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425634"/>
    <w:bookmarkStart w:id="1" w:name="_Toc29321030"/>
    <w:p w14:paraId="518E59D3" w14:textId="7CD69310" w:rsidR="00BA07C9" w:rsidRPr="00501B7A" w:rsidRDefault="00BA07C9" w:rsidP="00BA07C9">
      <w:pPr>
        <w:tabs>
          <w:tab w:val="right" w:pos="8640"/>
        </w:tabs>
        <w:overflowPunct/>
        <w:autoSpaceDE/>
        <w:autoSpaceDN/>
        <w:adjustRightInd/>
        <w:spacing w:after="0"/>
        <w:ind w:right="1260"/>
        <w:textAlignment w:val="auto"/>
        <w:rPr>
          <w:rFonts w:ascii="Arial" w:eastAsia="Malgun Gothic" w:hAnsi="Arial"/>
          <w:b/>
          <w:sz w:val="28"/>
          <w:lang w:val="de-DE" w:eastAsia="en-US"/>
        </w:rPr>
      </w:pPr>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3E59"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501B7A">
        <w:rPr>
          <w:rFonts w:ascii="Arial" w:eastAsia="Malgun Gothic" w:hAnsi="Arial"/>
          <w:b/>
          <w:sz w:val="28"/>
          <w:lang w:val="de-DE" w:eastAsia="en-US"/>
        </w:rPr>
        <w:t>3GPP TSG-RAN2#10</w:t>
      </w:r>
      <w:r w:rsidR="00793B19" w:rsidRPr="00501B7A">
        <w:rPr>
          <w:rFonts w:ascii="Arial" w:eastAsia="Malgun Gothic" w:hAnsi="Arial"/>
          <w:b/>
          <w:sz w:val="28"/>
          <w:lang w:val="de-DE" w:eastAsia="en-US"/>
        </w:rPr>
        <w:t>9e</w:t>
      </w:r>
      <w:r w:rsidRPr="00501B7A">
        <w:rPr>
          <w:rFonts w:ascii="Arial" w:eastAsia="Malgun Gothic" w:hAnsi="Arial"/>
          <w:b/>
          <w:sz w:val="28"/>
          <w:lang w:val="de-DE" w:eastAsia="en-US"/>
        </w:rPr>
        <w:tab/>
      </w:r>
      <w:r w:rsidRPr="00501B7A">
        <w:rPr>
          <w:rFonts w:ascii="Arial" w:eastAsia="Malgun Gothic" w:hAnsi="Arial"/>
          <w:b/>
          <w:bCs/>
          <w:sz w:val="28"/>
          <w:lang w:val="de-DE" w:eastAsia="en-US"/>
        </w:rPr>
        <w:t>R2-</w:t>
      </w:r>
      <w:r w:rsidR="009039C9" w:rsidRPr="00501B7A">
        <w:rPr>
          <w:rFonts w:ascii="Arial" w:eastAsia="Malgun Gothic" w:hAnsi="Arial"/>
          <w:b/>
          <w:bCs/>
          <w:sz w:val="28"/>
          <w:lang w:val="de-DE" w:eastAsia="en-US"/>
        </w:rPr>
        <w:t>201</w:t>
      </w:r>
      <w:r w:rsidR="000E723C" w:rsidRPr="00501B7A">
        <w:rPr>
          <w:rFonts w:ascii="Arial" w:eastAsia="Malgun Gothic" w:hAnsi="Arial"/>
          <w:b/>
          <w:bCs/>
          <w:sz w:val="28"/>
          <w:lang w:val="de-DE" w:eastAsia="en-US"/>
        </w:rPr>
        <w:t>920</w:t>
      </w:r>
    </w:p>
    <w:p w14:paraId="5D18D283" w14:textId="3D8904FC" w:rsidR="00BA07C9" w:rsidRDefault="00793B19"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24 February – 6 March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4CC8F0A0" w:rsidR="00BA07C9" w:rsidRPr="00BA07C9" w:rsidRDefault="003F4BBE"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1477</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111B137A" w:rsidR="00BA07C9" w:rsidRPr="00BA07C9" w:rsidRDefault="000E723C"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15.8.0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2" w:name="_Hlt497126619"/>
              <w:r w:rsidRPr="00BA07C9">
                <w:rPr>
                  <w:rFonts w:ascii="Arial" w:eastAsia="Malgun Gothic" w:hAnsi="Arial" w:cs="Arial"/>
                  <w:b/>
                  <w:i/>
                  <w:noProof/>
                  <w:color w:val="FF0000"/>
                  <w:u w:val="single"/>
                  <w:lang w:eastAsia="en-US"/>
                </w:rPr>
                <w:t>L</w:t>
              </w:r>
              <w:bookmarkEnd w:id="2"/>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577A50D1" w:rsidR="00BA07C9" w:rsidRPr="00BA07C9" w:rsidRDefault="002B5BE4" w:rsidP="00BA07C9">
            <w:pPr>
              <w:overflowPunct/>
              <w:autoSpaceDE/>
              <w:autoSpaceDN/>
              <w:adjustRightInd/>
              <w:spacing w:after="0"/>
              <w:ind w:left="100"/>
              <w:textAlignment w:val="auto"/>
              <w:rPr>
                <w:rFonts w:ascii="Arial" w:eastAsia="Malgun Gothic" w:hAnsi="Arial"/>
                <w:noProof/>
                <w:lang w:eastAsia="en-US"/>
              </w:rPr>
            </w:pPr>
            <w:r w:rsidRPr="002B5BE4">
              <w:rPr>
                <w:rFonts w:ascii="Arial" w:eastAsia="Malgun Gothic" w:hAnsi="Arial"/>
                <w:noProof/>
                <w:lang w:eastAsia="en-US"/>
              </w:rPr>
              <w:t>Introduction of NR operation with Shared Spectrum Access</w:t>
            </w:r>
            <w:r>
              <w:rPr>
                <w:rFonts w:ascii="Arial" w:eastAsia="Malgun Gothic" w:hAnsi="Arial"/>
                <w:noProof/>
                <w:lang w:eastAsia="en-US"/>
              </w:rPr>
              <w:t xml:space="preserve"> in RRC</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235ED070"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Qualcomm Incorporated</w:t>
            </w:r>
            <w:r w:rsidR="002B5BE4">
              <w:rPr>
                <w:rFonts w:ascii="Arial" w:eastAsia="Malgun Gothic" w:hAnsi="Arial"/>
                <w:noProof/>
                <w:lang w:eastAsia="en-US"/>
              </w:rPr>
              <w:t xml:space="preserve"> (</w:t>
            </w:r>
            <w:r w:rsidR="002B5BE4" w:rsidRPr="00BA07C9">
              <w:rPr>
                <w:rFonts w:ascii="Arial" w:eastAsia="Malgun Gothic" w:hAnsi="Arial"/>
                <w:noProof/>
                <w:lang w:eastAsia="en-US"/>
              </w:rPr>
              <w:t>Rapporteur</w:t>
            </w:r>
            <w:r w:rsidR="002B5BE4">
              <w:rPr>
                <w:rFonts w:ascii="Arial" w:eastAsia="Malgun Gothic" w:hAnsi="Arial"/>
                <w:noProof/>
                <w:lang w:eastAsia="en-US"/>
              </w:rPr>
              <w:t>)</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roofErr w:type="spellStart"/>
            <w:r w:rsidRPr="00BA07C9">
              <w:rPr>
                <w:rFonts w:ascii="Arial" w:eastAsia="Malgun Gothic" w:hAnsi="Arial"/>
                <w:lang w:eastAsia="en-US"/>
              </w:rPr>
              <w:t>NR_unlic</w:t>
            </w:r>
            <w:proofErr w:type="spellEnd"/>
            <w:r w:rsidRPr="00BA07C9">
              <w:rPr>
                <w:rFonts w:ascii="Arial" w:eastAsia="Malgun Gothic" w:hAnsi="Arial"/>
                <w:lang w:eastAsia="en-US"/>
              </w:rPr>
              <w:t>-Core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6CD77FBC"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2019-0</w:t>
            </w:r>
            <w:r w:rsidR="000E723C">
              <w:rPr>
                <w:rFonts w:ascii="Arial" w:eastAsia="Malgun Gothic" w:hAnsi="Arial"/>
                <w:noProof/>
                <w:lang w:eastAsia="en-US"/>
              </w:rPr>
              <w:t>3-06</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77777777" w:rsidR="00BA07C9" w:rsidRPr="00BA07C9" w:rsidRDefault="00BA07C9" w:rsidP="00BA07C9">
            <w:pPr>
              <w:overflowPunct/>
              <w:autoSpaceDE/>
              <w:autoSpaceDN/>
              <w:adjustRightInd/>
              <w:spacing w:after="0"/>
              <w:ind w:left="100"/>
              <w:textAlignment w:val="auto"/>
              <w:rPr>
                <w:rFonts w:ascii="Arial" w:eastAsia="Malgun Gothic" w:hAnsi="Arial"/>
                <w:b/>
                <w:noProof/>
                <w:lang w:eastAsia="en-US"/>
              </w:rPr>
            </w:pPr>
            <w:r w:rsidRPr="00BA07C9">
              <w:rPr>
                <w:rFonts w:ascii="Arial" w:eastAsia="Malgun Gothic" w:hAnsi="Arial"/>
                <w:b/>
                <w:noProof/>
                <w:lang w:eastAsia="en-US"/>
              </w:rPr>
              <w:t>B</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3"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3"/>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9654FAF"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noProof/>
                <w:lang w:eastAsia="en-US"/>
              </w:rPr>
            </w:pPr>
            <w:r w:rsidRPr="00BA07C9">
              <w:rPr>
                <w:rFonts w:ascii="Arial" w:eastAsia="Malgun Gothic" w:hAnsi="Arial"/>
                <w:noProof/>
                <w:lang w:eastAsia="en-US"/>
              </w:rPr>
              <w:t xml:space="preserve">To capture RAN2 and RAN1 agreements which impact RRC </w:t>
            </w:r>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6E7CF31E" w14:textId="77777777" w:rsidR="00BA07C9" w:rsidRPr="00BA07C9" w:rsidRDefault="00BA07C9" w:rsidP="00BA07C9">
            <w:pPr>
              <w:tabs>
                <w:tab w:val="left" w:pos="384"/>
              </w:tabs>
              <w:overflowPunct/>
              <w:autoSpaceDE/>
              <w:autoSpaceDN/>
              <w:adjustRightInd/>
              <w:spacing w:before="20" w:after="80"/>
              <w:ind w:left="100"/>
              <w:textAlignment w:val="auto"/>
              <w:rPr>
                <w:rFonts w:ascii="Arial" w:eastAsia="Malgun Gothic" w:hAnsi="Arial"/>
                <w:lang w:eastAsia="en-US"/>
              </w:rPr>
            </w:pPr>
            <w:r w:rsidRPr="00BA07C9">
              <w:rPr>
                <w:rFonts w:ascii="Arial" w:eastAsia="Malgun Gothic" w:hAnsi="Arial"/>
                <w:lang w:eastAsia="en-US"/>
              </w:rPr>
              <w:t>RAN2 agreements which impact RRC:</w:t>
            </w:r>
          </w:p>
          <w:p w14:paraId="4A87BE3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CG retransmission timer and changes to CG timer</w:t>
            </w:r>
          </w:p>
          <w:p w14:paraId="5499D2D8"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additional paging monitoring occasions</w:t>
            </w:r>
          </w:p>
          <w:p w14:paraId="2C3A9A8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Specify RSSI and channel occupancy measurements</w:t>
            </w:r>
          </w:p>
          <w:p w14:paraId="5F465899"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Support of white list for cell reselection</w:t>
            </w:r>
          </w:p>
          <w:p w14:paraId="28C1CA96"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UE capability for RSSI and CO</w:t>
            </w:r>
          </w:p>
          <w:p w14:paraId="2D85B0A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bookmarkStart w:id="4" w:name="_Hlk23046945"/>
            <w:r w:rsidRPr="00BA07C9">
              <w:rPr>
                <w:rFonts w:ascii="Arial" w:eastAsia="Malgun Gothic" w:hAnsi="Arial"/>
                <w:lang w:eastAsia="en-US"/>
              </w:rPr>
              <w:t>CAPC configuration for SRB2 and DRBs</w:t>
            </w:r>
          </w:p>
          <w:p w14:paraId="7CD63660"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Configuration for the consistent UL LBT failure detection mechanism</w:t>
            </w:r>
            <w:bookmarkEnd w:id="4"/>
          </w:p>
          <w:p w14:paraId="40F106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Handling of not acquiring SRB1</w:t>
            </w:r>
          </w:p>
          <w:p w14:paraId="79A363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RACH parameters (extended RAR window)</w:t>
            </w:r>
          </w:p>
          <w:p w14:paraId="0C3D4C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 xml:space="preserve">Reporting of </w:t>
            </w:r>
            <w:proofErr w:type="spellStart"/>
            <w:r w:rsidRPr="00BA07C9">
              <w:rPr>
                <w:rFonts w:ascii="Arial" w:eastAsia="Malgun Gothic" w:hAnsi="Arial"/>
                <w:lang w:eastAsia="en-US"/>
              </w:rPr>
              <w:t>PSCell</w:t>
            </w:r>
            <w:proofErr w:type="spellEnd"/>
            <w:r w:rsidRPr="00BA07C9">
              <w:rPr>
                <w:rFonts w:ascii="Arial" w:eastAsia="Malgun Gothic" w:hAnsi="Arial"/>
                <w:lang w:eastAsia="en-US"/>
              </w:rPr>
              <w:t xml:space="preserve"> LBT failures</w:t>
            </w:r>
          </w:p>
          <w:p w14:paraId="26BCBAB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Short message indication to stop paging monitoring</w:t>
            </w:r>
          </w:p>
          <w:p w14:paraId="31532B03"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RAN1 parameters in R1-1913764 were introduced in this CR. These parameters and related procedures are captured in the following RAN1 NR-U CRs:</w:t>
            </w:r>
          </w:p>
          <w:p w14:paraId="5EA5DE97"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R1-1913629: 37.213 CR</w:t>
            </w:r>
          </w:p>
          <w:p w14:paraId="1C593228"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R1-1913630: 38.211 CR</w:t>
            </w:r>
          </w:p>
          <w:p w14:paraId="24E5E034"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R1-1913631: 38.212 CR</w:t>
            </w:r>
          </w:p>
          <w:p w14:paraId="21D70329"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R1-1913632: 38.213 CR</w:t>
            </w:r>
          </w:p>
          <w:p w14:paraId="50A0EE52"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R1-1913633: 38.214 CR</w:t>
            </w:r>
          </w:p>
          <w:p w14:paraId="7878BC5F" w14:textId="7BF44D27" w:rsidR="009809CA" w:rsidRPr="00BA07C9" w:rsidRDefault="00BA07C9" w:rsidP="009809CA">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R1-1913634: 38.215 CR</w:t>
            </w:r>
            <w:r w:rsidR="009809CA" w:rsidRPr="00BA07C9">
              <w:rPr>
                <w:rFonts w:ascii="Arial" w:eastAsia="Malgun Gothic" w:hAnsi="Arial"/>
                <w:lang w:eastAsia="en-US"/>
              </w:rPr>
              <w:t xml:space="preserve"> </w:t>
            </w:r>
          </w:p>
          <w:p w14:paraId="5FF0D6FE" w14:textId="7E74C13C" w:rsidR="00BA07C9" w:rsidRPr="00BA07C9" w:rsidRDefault="002A7C8F" w:rsidP="009809CA">
            <w:pPr>
              <w:tabs>
                <w:tab w:val="left" w:pos="384"/>
              </w:tabs>
              <w:overflowPunct/>
              <w:autoSpaceDE/>
              <w:autoSpaceDN/>
              <w:adjustRightInd/>
              <w:spacing w:before="20" w:after="80"/>
              <w:ind w:left="100"/>
              <w:textAlignment w:val="auto"/>
              <w:rPr>
                <w:rFonts w:ascii="Arial" w:eastAsia="Malgun Gothic" w:hAnsi="Arial"/>
                <w:lang w:eastAsia="en-US"/>
              </w:rPr>
            </w:pPr>
            <w:r w:rsidRPr="002A7C8F">
              <w:rPr>
                <w:rFonts w:ascii="Arial" w:eastAsia="Malgun Gothic" w:hAnsi="Arial"/>
                <w:lang w:eastAsia="en-US"/>
              </w:rPr>
              <w:lastRenderedPageBreak/>
              <w:t>Editor’s Note: It is FFS whether the features introduced for NR</w:t>
            </w:r>
            <w:r w:rsidRPr="002A7C8F">
              <w:rPr>
                <w:rFonts w:ascii="Arial" w:eastAsia="Malgun Gothic" w:hAnsi="Arial"/>
                <w:lang w:eastAsia="en-US"/>
              </w:rPr>
              <w:t xml:space="preserve"> operation with shared spectrum</w:t>
            </w:r>
            <w:r w:rsidRPr="002A7C8F">
              <w:rPr>
                <w:rFonts w:ascii="Arial" w:eastAsia="Malgun Gothic" w:hAnsi="Arial"/>
                <w:lang w:eastAsia="en-US"/>
              </w:rPr>
              <w:t xml:space="preserve"> are also applicable to NR licensed. The CR will be updated according to the outcome of this discussion on UE features</w:t>
            </w:r>
            <w:r w:rsidRPr="002A7C8F">
              <w:rPr>
                <w:rFonts w:ascii="Arial" w:eastAsia="Malgun Gothic" w:hAnsi="Arial"/>
                <w:lang w:eastAsia="en-US"/>
              </w:rPr>
              <w:t>.</w:t>
            </w:r>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133872F7" w:rsidR="00BA07C9" w:rsidRPr="00BA07C9" w:rsidRDefault="00BA07C9" w:rsidP="00BA07C9">
            <w:pPr>
              <w:overflowPunct/>
              <w:autoSpaceDE/>
              <w:autoSpaceDN/>
              <w:adjustRightInd/>
              <w:spacing w:before="20" w:after="80"/>
              <w:ind w:left="100"/>
              <w:textAlignment w:val="auto"/>
              <w:rPr>
                <w:rFonts w:ascii="Arial" w:eastAsia="Malgun Gothic" w:hAnsi="Arial"/>
                <w:noProof/>
                <w:lang w:eastAsia="en-US"/>
              </w:rPr>
            </w:pPr>
            <w:r w:rsidRPr="00BA07C9">
              <w:rPr>
                <w:rFonts w:ascii="Arial" w:eastAsia="Malgun Gothic" w:hAnsi="Arial"/>
                <w:noProof/>
                <w:lang w:eastAsia="en-US"/>
              </w:rPr>
              <w:t>NR</w:t>
            </w:r>
            <w:r w:rsidR="002B5BE4">
              <w:rPr>
                <w:rFonts w:ascii="Arial" w:eastAsia="Malgun Gothic" w:hAnsi="Arial"/>
                <w:noProof/>
                <w:lang w:eastAsia="en-US"/>
              </w:rPr>
              <w:t xml:space="preserve"> operation with shared spectrum channel access</w:t>
            </w:r>
            <w:r w:rsidRPr="00BA07C9">
              <w:rPr>
                <w:rFonts w:ascii="Arial" w:eastAsia="Malgun Gothic" w:hAnsi="Arial"/>
                <w:noProof/>
                <w:lang w:eastAsia="en-US"/>
              </w:rPr>
              <w:t xml:space="preserve"> will not be specified.</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7080532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 xml:space="preserve">2, 3.2, 4.2.2, 5.2.2.2, 5.2.2.5, </w:t>
            </w:r>
            <w:r w:rsidR="00893338">
              <w:rPr>
                <w:rFonts w:ascii="Arial" w:eastAsia="Malgun Gothic" w:hAnsi="Arial"/>
                <w:noProof/>
                <w:lang w:eastAsia="en-US"/>
              </w:rPr>
              <w:t xml:space="preserve">5.3.10.3, 5.5.2.X (new), 5.5.3.1, </w:t>
            </w:r>
            <w:r w:rsidR="00335F83">
              <w:rPr>
                <w:rFonts w:ascii="Arial" w:eastAsia="Malgun Gothic" w:hAnsi="Arial"/>
                <w:noProof/>
                <w:lang w:eastAsia="en-US"/>
              </w:rPr>
              <w:t xml:space="preserve">5.5.4.1, 5.5.5.1, </w:t>
            </w:r>
            <w:r w:rsidRPr="00BA07C9">
              <w:rPr>
                <w:rFonts w:ascii="Arial" w:eastAsia="Malgun Gothic" w:hAnsi="Arial"/>
                <w:noProof/>
                <w:lang w:eastAsia="en-US"/>
              </w:rPr>
              <w:t>5.7.3.3, 6.2.2, 6.3.1, 6.3.2, 6.3.3, 6.4, 6.5</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r w:rsidRPr="00BA07C9">
              <w:rPr>
                <w:rFonts w:ascii="Arial" w:eastAsia="Malgun Gothic" w:hAnsi="Arial"/>
                <w:noProof/>
                <w:lang w:eastAsia="en-US"/>
              </w:rPr>
              <w:t>TS 38.300, TS 38.304, TS 38.321, TS 37.213, TS 38.211, TS 38.212, TS 38.213, TS 38.214, TS 38.215</w:t>
            </w: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190D09B0" w:rsidR="0001641B" w:rsidRDefault="0001641B">
      <w:pPr>
        <w:overflowPunct/>
        <w:autoSpaceDE/>
        <w:autoSpaceDN/>
        <w:adjustRightInd/>
        <w:spacing w:after="0"/>
        <w:textAlignment w:val="auto"/>
        <w:rPr>
          <w:rFonts w:eastAsia="MS Mincho"/>
        </w:rPr>
      </w:pPr>
      <w:r>
        <w:rPr>
          <w:rFonts w:eastAsia="MS Mincho"/>
        </w:rPr>
        <w:br w:type="page"/>
      </w:r>
    </w:p>
    <w:p w14:paraId="4649CB76" w14:textId="3F048B40" w:rsidR="002B5BE4" w:rsidRPr="00C368FE" w:rsidRDefault="002B5BE4" w:rsidP="002B5BE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lastRenderedPageBreak/>
        <w:t>Start of Changes</w:t>
      </w:r>
    </w:p>
    <w:p w14:paraId="04ED17ED" w14:textId="3221653B" w:rsidR="002C5D28" w:rsidRPr="00325D1F" w:rsidRDefault="002C5D28" w:rsidP="002C5D28">
      <w:pPr>
        <w:pStyle w:val="Heading1"/>
        <w:rPr>
          <w:rFonts w:eastAsia="MS Mincho"/>
        </w:rPr>
      </w:pPr>
      <w:r w:rsidRPr="00325D1F">
        <w:rPr>
          <w:rFonts w:eastAsia="MS Mincho"/>
        </w:rPr>
        <w:t>2</w:t>
      </w:r>
      <w:r w:rsidRPr="00325D1F">
        <w:rPr>
          <w:rFonts w:eastAsia="MS Mincho"/>
        </w:rPr>
        <w:tab/>
        <w:t>References</w:t>
      </w:r>
      <w:bookmarkEnd w:id="0"/>
      <w:bookmarkEnd w:id="1"/>
    </w:p>
    <w:p w14:paraId="062AEE67" w14:textId="77777777" w:rsidR="002B5BE4" w:rsidRPr="00325D1F" w:rsidRDefault="002B5BE4" w:rsidP="002B5BE4">
      <w:r w:rsidRPr="00325D1F">
        <w:t>The following documents contain provisions which, through reference in this text, constitute provisions of the present document.</w:t>
      </w:r>
    </w:p>
    <w:p w14:paraId="380889C2" w14:textId="77777777" w:rsidR="002B5BE4" w:rsidRPr="00325D1F" w:rsidRDefault="002B5BE4" w:rsidP="002B5BE4">
      <w:pPr>
        <w:pStyle w:val="B1"/>
        <w:rPr>
          <w:lang w:val="en-GB"/>
        </w:rPr>
      </w:pPr>
      <w:r w:rsidRPr="00325D1F">
        <w:rPr>
          <w:lang w:val="en-GB"/>
        </w:rPr>
        <w:t>-</w:t>
      </w:r>
      <w:r w:rsidRPr="00325D1F">
        <w:rPr>
          <w:lang w:val="en-GB"/>
        </w:rPr>
        <w:tab/>
        <w:t>References are either specific (identified by date of publication, edition number, version number, etc.) or non</w:t>
      </w:r>
      <w:r w:rsidRPr="00325D1F">
        <w:rPr>
          <w:lang w:val="en-GB"/>
        </w:rPr>
        <w:noBreakHyphen/>
        <w:t>specific.</w:t>
      </w:r>
    </w:p>
    <w:p w14:paraId="3A99B4FD" w14:textId="77777777" w:rsidR="002B5BE4" w:rsidRPr="00325D1F" w:rsidRDefault="002B5BE4" w:rsidP="002B5BE4">
      <w:pPr>
        <w:pStyle w:val="B1"/>
        <w:rPr>
          <w:lang w:val="en-GB"/>
        </w:rPr>
      </w:pPr>
      <w:r w:rsidRPr="00325D1F">
        <w:rPr>
          <w:lang w:val="en-GB"/>
        </w:rPr>
        <w:t>-</w:t>
      </w:r>
      <w:r w:rsidRPr="00325D1F">
        <w:rPr>
          <w:lang w:val="en-GB"/>
        </w:rPr>
        <w:tab/>
        <w:t>For a specific reference, subsequent revisions do not apply.</w:t>
      </w:r>
    </w:p>
    <w:p w14:paraId="35C11BC3" w14:textId="77777777" w:rsidR="002B5BE4" w:rsidRPr="00325D1F" w:rsidRDefault="002B5BE4" w:rsidP="002B5BE4">
      <w:pPr>
        <w:pStyle w:val="B1"/>
        <w:rPr>
          <w:lang w:val="en-GB"/>
        </w:rPr>
      </w:pPr>
      <w:r w:rsidRPr="00325D1F">
        <w:rPr>
          <w:lang w:val="en-GB"/>
        </w:rPr>
        <w:t>-</w:t>
      </w:r>
      <w:r w:rsidRPr="00325D1F">
        <w:rPr>
          <w:lang w:val="en-GB"/>
        </w:rPr>
        <w:tab/>
        <w:t>For a non-specific reference, the latest version applies. In the case of a reference to a 3GPP document (including a GSM document), a non-specific reference implicitly refers to the latest version of that document</w:t>
      </w:r>
      <w:r w:rsidRPr="00325D1F">
        <w:rPr>
          <w:i/>
          <w:lang w:val="en-GB"/>
        </w:rPr>
        <w:t xml:space="preserve"> in the same Release as the present document</w:t>
      </w:r>
      <w:r w:rsidRPr="00325D1F">
        <w:rPr>
          <w:lang w:val="en-GB"/>
        </w:rPr>
        <w:t>.</w:t>
      </w:r>
    </w:p>
    <w:p w14:paraId="4C52D71D" w14:textId="77777777" w:rsidR="002B5BE4" w:rsidRPr="00325D1F" w:rsidRDefault="002B5BE4" w:rsidP="002B5BE4"/>
    <w:p w14:paraId="2113541F" w14:textId="77777777" w:rsidR="002B5BE4" w:rsidRPr="00325D1F" w:rsidRDefault="002B5BE4" w:rsidP="002B5BE4">
      <w:pPr>
        <w:pStyle w:val="EX"/>
      </w:pPr>
      <w:r w:rsidRPr="00325D1F">
        <w:t>[1]</w:t>
      </w:r>
      <w:r w:rsidRPr="00325D1F">
        <w:tab/>
        <w:t>3GPP TR 21.905: "Vocabulary for 3GPP Specifications".</w:t>
      </w:r>
    </w:p>
    <w:p w14:paraId="7D8EE1E7" w14:textId="77777777" w:rsidR="002B5BE4" w:rsidRPr="00325D1F" w:rsidRDefault="002B5BE4" w:rsidP="002B5BE4">
      <w:pPr>
        <w:pStyle w:val="EX"/>
      </w:pPr>
      <w:r w:rsidRPr="00325D1F">
        <w:t>[2]</w:t>
      </w:r>
      <w:r w:rsidRPr="00325D1F">
        <w:tab/>
        <w:t>3GPP TS 38.300: "NR; Overall description; Stage 2".</w:t>
      </w:r>
    </w:p>
    <w:p w14:paraId="6D7D6768" w14:textId="77777777" w:rsidR="002B5BE4" w:rsidRPr="00325D1F" w:rsidRDefault="002B5BE4" w:rsidP="002B5BE4">
      <w:pPr>
        <w:pStyle w:val="EX"/>
      </w:pPr>
      <w:r w:rsidRPr="00325D1F">
        <w:t>[3]</w:t>
      </w:r>
      <w:r w:rsidRPr="00325D1F">
        <w:tab/>
        <w:t>3GPP TS 38.321: "NR; Medium Access Control (MAC); Protocol specification".</w:t>
      </w:r>
    </w:p>
    <w:p w14:paraId="7EF4F0CC" w14:textId="77777777" w:rsidR="002B5BE4" w:rsidRPr="00325D1F" w:rsidRDefault="002B5BE4" w:rsidP="002B5BE4">
      <w:pPr>
        <w:pStyle w:val="EX"/>
      </w:pPr>
      <w:r w:rsidRPr="00325D1F">
        <w:t>[4]</w:t>
      </w:r>
      <w:r w:rsidRPr="00325D1F">
        <w:tab/>
        <w:t>3GPP TS 38.322: "NR; Radio Link Control (RLC) protocol specification".</w:t>
      </w:r>
    </w:p>
    <w:p w14:paraId="15C6B13B" w14:textId="77777777" w:rsidR="002B5BE4" w:rsidRPr="00325D1F" w:rsidRDefault="002B5BE4" w:rsidP="002B5BE4">
      <w:pPr>
        <w:pStyle w:val="EX"/>
      </w:pPr>
      <w:r w:rsidRPr="00325D1F">
        <w:t>[5]</w:t>
      </w:r>
      <w:r w:rsidRPr="00325D1F">
        <w:tab/>
        <w:t>3GPP TS 38.323: "NR; Packet Data Convergence Protocol (PDCP) protocol specification".</w:t>
      </w:r>
    </w:p>
    <w:p w14:paraId="0289E64D" w14:textId="77777777" w:rsidR="002B5BE4" w:rsidRPr="00325D1F" w:rsidRDefault="002B5BE4" w:rsidP="002B5BE4">
      <w:pPr>
        <w:pStyle w:val="EX"/>
      </w:pPr>
      <w:r w:rsidRPr="00325D1F">
        <w:t>[6]</w:t>
      </w:r>
      <w:r w:rsidRPr="00325D1F">
        <w:tab/>
        <w:t>ITU-T Recommendation X.680 (08/2015) "Information Technology – Abstract Syntax Notation One (ASN.1): Specification of basic notation" (Same as the ISO/IEC International Standard 8824-1).</w:t>
      </w:r>
    </w:p>
    <w:p w14:paraId="7F54BE7B" w14:textId="77777777" w:rsidR="002B5BE4" w:rsidRPr="00325D1F" w:rsidRDefault="002B5BE4" w:rsidP="002B5BE4">
      <w:pPr>
        <w:pStyle w:val="EX"/>
      </w:pPr>
      <w:r w:rsidRPr="00325D1F">
        <w:t>[7]</w:t>
      </w:r>
      <w:r w:rsidRPr="00325D1F">
        <w:tab/>
        <w:t>ITU-T Recommendation X.681 (08/2015) "Information Technology – Abstract Syntax Notation One (ASN.1): Information object specification" (Same as the ISO/IEC International Standard 8824-2).</w:t>
      </w:r>
    </w:p>
    <w:p w14:paraId="711C82D2" w14:textId="77777777" w:rsidR="002B5BE4" w:rsidRPr="00325D1F" w:rsidRDefault="002B5BE4" w:rsidP="002B5BE4">
      <w:pPr>
        <w:pStyle w:val="EX"/>
      </w:pPr>
      <w:r w:rsidRPr="00325D1F">
        <w:t>[8]</w:t>
      </w:r>
      <w:r w:rsidRPr="00325D1F">
        <w:tab/>
        <w:t xml:space="preserve">ITU-T Recommendation X.691 (08/2015) "Information technology – ASN.1 encoding </w:t>
      </w:r>
      <w:proofErr w:type="gramStart"/>
      <w:r w:rsidRPr="00325D1F">
        <w:t>rules</w:t>
      </w:r>
      <w:proofErr w:type="gramEnd"/>
      <w:r w:rsidRPr="00325D1F">
        <w:t>: Specification of Packed Encoding Rules (PER)" (Same as the ISO/IEC International Standard 8825-2).</w:t>
      </w:r>
    </w:p>
    <w:p w14:paraId="6DD3B915" w14:textId="77777777" w:rsidR="002B5BE4" w:rsidRPr="00325D1F" w:rsidRDefault="002B5BE4" w:rsidP="002B5BE4">
      <w:pPr>
        <w:pStyle w:val="EX"/>
      </w:pPr>
      <w:r w:rsidRPr="00325D1F">
        <w:t>[9]</w:t>
      </w:r>
      <w:r w:rsidRPr="00325D1F">
        <w:tab/>
        <w:t>3GPP TS 38.215: "NR; Physical layer measurements".</w:t>
      </w:r>
    </w:p>
    <w:p w14:paraId="6E705223" w14:textId="77777777" w:rsidR="002B5BE4" w:rsidRPr="00325D1F" w:rsidRDefault="002B5BE4" w:rsidP="002B5BE4">
      <w:pPr>
        <w:pStyle w:val="EX"/>
      </w:pPr>
      <w:r w:rsidRPr="00325D1F">
        <w:t>[10]</w:t>
      </w:r>
      <w:r w:rsidRPr="00325D1F">
        <w:tab/>
        <w:t>3GPP TS 36.331: "Evolved Universal Terrestrial Radio Access (E-UTRA) Radio Resource Control (RRC); Protocol Specification".</w:t>
      </w:r>
    </w:p>
    <w:p w14:paraId="660BFE20" w14:textId="77777777" w:rsidR="002B5BE4" w:rsidRPr="00325D1F" w:rsidRDefault="002B5BE4" w:rsidP="002B5BE4">
      <w:pPr>
        <w:pStyle w:val="EX"/>
      </w:pPr>
      <w:r w:rsidRPr="00325D1F">
        <w:t>[11]</w:t>
      </w:r>
      <w:r w:rsidRPr="00325D1F">
        <w:tab/>
        <w:t>3GPP TS 33.501: "Security Architecture and Procedures for 5G System".</w:t>
      </w:r>
    </w:p>
    <w:p w14:paraId="752103BD" w14:textId="77777777" w:rsidR="002B5BE4" w:rsidRPr="00325D1F" w:rsidRDefault="002B5BE4" w:rsidP="002B5BE4">
      <w:pPr>
        <w:pStyle w:val="EX"/>
      </w:pPr>
      <w:r w:rsidRPr="00325D1F">
        <w:t>[12]</w:t>
      </w:r>
      <w:r w:rsidRPr="00325D1F">
        <w:tab/>
        <w:t>3GPP TS 38.104: "NR; Base Station (BS) radio transmission and reception".</w:t>
      </w:r>
    </w:p>
    <w:p w14:paraId="0E995C01" w14:textId="77777777" w:rsidR="002B5BE4" w:rsidRPr="00325D1F" w:rsidRDefault="002B5BE4" w:rsidP="002B5BE4">
      <w:pPr>
        <w:pStyle w:val="EX"/>
      </w:pPr>
      <w:r w:rsidRPr="00325D1F">
        <w:t>[13]</w:t>
      </w:r>
      <w:r w:rsidRPr="00325D1F">
        <w:tab/>
        <w:t>3GPP TS 38.213: "NR; Physical layer procedures for control".</w:t>
      </w:r>
    </w:p>
    <w:p w14:paraId="2C6B4D09" w14:textId="77777777" w:rsidR="002B5BE4" w:rsidRPr="00325D1F" w:rsidRDefault="002B5BE4" w:rsidP="002B5BE4">
      <w:pPr>
        <w:pStyle w:val="EX"/>
      </w:pPr>
      <w:r w:rsidRPr="00325D1F">
        <w:t>[14]</w:t>
      </w:r>
      <w:r w:rsidRPr="00325D1F">
        <w:tab/>
        <w:t>3GPP TS 38.133: "NR; Requirements for support of radio resource management".</w:t>
      </w:r>
    </w:p>
    <w:p w14:paraId="2B770E5D" w14:textId="77777777" w:rsidR="002B5BE4" w:rsidRPr="00325D1F" w:rsidRDefault="002B5BE4" w:rsidP="002B5BE4">
      <w:pPr>
        <w:pStyle w:val="EX"/>
      </w:pPr>
      <w:r w:rsidRPr="00325D1F">
        <w:t>[15]</w:t>
      </w:r>
      <w:r w:rsidRPr="00325D1F">
        <w:tab/>
        <w:t>3GPP TS 38.101-1: "NR; User Equipment (UE) radio transmission and reception; Part 1: Range 1 Standalone".</w:t>
      </w:r>
    </w:p>
    <w:p w14:paraId="116ED330" w14:textId="77777777" w:rsidR="002B5BE4" w:rsidRPr="00325D1F" w:rsidRDefault="002B5BE4" w:rsidP="002B5BE4">
      <w:pPr>
        <w:pStyle w:val="EX"/>
      </w:pPr>
      <w:r w:rsidRPr="00325D1F">
        <w:t>[16]</w:t>
      </w:r>
      <w:r w:rsidRPr="00325D1F">
        <w:tab/>
        <w:t>3GPP TS 38.211: "NR; Physical channels and modulation".</w:t>
      </w:r>
    </w:p>
    <w:p w14:paraId="63A8A443" w14:textId="77777777" w:rsidR="002B5BE4" w:rsidRPr="00325D1F" w:rsidRDefault="002B5BE4" w:rsidP="002B5BE4">
      <w:pPr>
        <w:pStyle w:val="EX"/>
      </w:pPr>
      <w:r w:rsidRPr="00325D1F">
        <w:t>[17]</w:t>
      </w:r>
      <w:r w:rsidRPr="00325D1F">
        <w:tab/>
        <w:t>3GPP TS 38.212: "NR; Multiplexing and channel coding".</w:t>
      </w:r>
    </w:p>
    <w:p w14:paraId="57B297A6" w14:textId="77777777" w:rsidR="002B5BE4" w:rsidRPr="00325D1F" w:rsidRDefault="002B5BE4" w:rsidP="002B5BE4">
      <w:pPr>
        <w:pStyle w:val="EX"/>
      </w:pPr>
      <w:r w:rsidRPr="00325D1F">
        <w:t>[18]</w:t>
      </w:r>
      <w:r w:rsidRPr="00325D1F">
        <w:tab/>
        <w:t>ITU-T Recommendation X.683 (08/2015) "Information Technology – Abstract Syntax Notation One (ASN.1): Parameterization of ASN.1 specifications" (Same as the ISO/IEC International Standard 8824-4).</w:t>
      </w:r>
    </w:p>
    <w:p w14:paraId="79709810" w14:textId="77777777" w:rsidR="002B5BE4" w:rsidRPr="00325D1F" w:rsidRDefault="002B5BE4" w:rsidP="002B5BE4">
      <w:pPr>
        <w:pStyle w:val="EX"/>
      </w:pPr>
      <w:r w:rsidRPr="00325D1F">
        <w:t>[19]</w:t>
      </w:r>
      <w:r w:rsidRPr="00325D1F">
        <w:tab/>
        <w:t>3GPP TS 38.214: "NR; Physical layer procedures for data".</w:t>
      </w:r>
    </w:p>
    <w:p w14:paraId="6F869911" w14:textId="77777777" w:rsidR="002B5BE4" w:rsidRPr="00325D1F" w:rsidRDefault="002B5BE4" w:rsidP="002B5BE4">
      <w:pPr>
        <w:pStyle w:val="EX"/>
      </w:pPr>
      <w:r w:rsidRPr="00325D1F">
        <w:lastRenderedPageBreak/>
        <w:t>[20]</w:t>
      </w:r>
      <w:r w:rsidRPr="00325D1F">
        <w:tab/>
        <w:t>3GPP TS 38.304: "NR; User Equipment (UE) procedures in Idle mode and RRC Inactive state".</w:t>
      </w:r>
    </w:p>
    <w:p w14:paraId="19AB19BD" w14:textId="77777777" w:rsidR="002B5BE4" w:rsidRPr="00325D1F" w:rsidRDefault="002B5BE4" w:rsidP="002B5BE4">
      <w:pPr>
        <w:pStyle w:val="EX"/>
      </w:pPr>
      <w:r w:rsidRPr="00325D1F">
        <w:t>[21]</w:t>
      </w:r>
      <w:r w:rsidRPr="00325D1F">
        <w:tab/>
        <w:t>3GPP TS 23.003: "Numbering, addressing and identification".</w:t>
      </w:r>
    </w:p>
    <w:p w14:paraId="5407252D" w14:textId="77777777" w:rsidR="002B5BE4" w:rsidRPr="00325D1F" w:rsidRDefault="002B5BE4" w:rsidP="002B5BE4">
      <w:pPr>
        <w:pStyle w:val="EX"/>
      </w:pPr>
      <w:r w:rsidRPr="00325D1F">
        <w:t>[22]</w:t>
      </w:r>
      <w:r w:rsidRPr="00325D1F">
        <w:tab/>
        <w:t>3GPP TS 36.101: "E-UTRA; User Equipment (UE) radio transmission and reception".</w:t>
      </w:r>
    </w:p>
    <w:p w14:paraId="312A0E0F" w14:textId="77777777" w:rsidR="002B5BE4" w:rsidRPr="00325D1F" w:rsidRDefault="002B5BE4" w:rsidP="002B5BE4">
      <w:pPr>
        <w:pStyle w:val="EX"/>
      </w:pPr>
      <w:r w:rsidRPr="00325D1F">
        <w:t>[23]</w:t>
      </w:r>
      <w:r w:rsidRPr="00325D1F">
        <w:tab/>
        <w:t>3GPP TS 24.501: "Non-Access-Stratum (NAS) protocol for 5G System (5GS); Stage 3".</w:t>
      </w:r>
    </w:p>
    <w:p w14:paraId="356A1FB4" w14:textId="77777777" w:rsidR="002B5BE4" w:rsidRPr="00325D1F" w:rsidRDefault="002B5BE4" w:rsidP="002B5BE4">
      <w:pPr>
        <w:pStyle w:val="EX"/>
      </w:pPr>
      <w:r w:rsidRPr="00325D1F">
        <w:t>[24]</w:t>
      </w:r>
      <w:r w:rsidRPr="00325D1F">
        <w:tab/>
        <w:t>3GPP TS 37.324: "Service Data Adaptation Protocol (SDAP) specification".</w:t>
      </w:r>
    </w:p>
    <w:p w14:paraId="434F1674" w14:textId="77777777" w:rsidR="002B5BE4" w:rsidRPr="00325D1F" w:rsidRDefault="002B5BE4" w:rsidP="002B5BE4">
      <w:pPr>
        <w:pStyle w:val="EX"/>
      </w:pPr>
      <w:r w:rsidRPr="00325D1F">
        <w:t>[25]</w:t>
      </w:r>
      <w:r w:rsidRPr="00325D1F">
        <w:tab/>
        <w:t>3GPP TS 22.261: "Service requirements for the 5G System".</w:t>
      </w:r>
    </w:p>
    <w:p w14:paraId="4C1D46B8" w14:textId="77777777" w:rsidR="002B5BE4" w:rsidRPr="00325D1F" w:rsidRDefault="002B5BE4" w:rsidP="002B5BE4">
      <w:pPr>
        <w:pStyle w:val="EX"/>
      </w:pPr>
      <w:r w:rsidRPr="00325D1F">
        <w:t>[26]</w:t>
      </w:r>
      <w:r w:rsidRPr="00325D1F">
        <w:tab/>
        <w:t>3GPP TS 38.306: "User Equipment (UE) radio access capabilities".</w:t>
      </w:r>
    </w:p>
    <w:p w14:paraId="1A2ECDDF" w14:textId="77777777" w:rsidR="002B5BE4" w:rsidRPr="00325D1F" w:rsidRDefault="002B5BE4" w:rsidP="002B5BE4">
      <w:pPr>
        <w:pStyle w:val="EX"/>
      </w:pPr>
      <w:r w:rsidRPr="00325D1F">
        <w:t>[27]</w:t>
      </w:r>
      <w:r w:rsidRPr="00325D1F">
        <w:tab/>
        <w:t>3GPP TS 36.304: "E-UTRA; User Equipment (UE) procedures in idle mode".</w:t>
      </w:r>
    </w:p>
    <w:p w14:paraId="109CB35D" w14:textId="77777777" w:rsidR="002B5BE4" w:rsidRPr="00325D1F" w:rsidRDefault="002B5BE4" w:rsidP="002B5BE4">
      <w:pPr>
        <w:pStyle w:val="EX"/>
      </w:pPr>
      <w:r w:rsidRPr="00325D1F">
        <w:t>[28]</w:t>
      </w:r>
      <w:r w:rsidRPr="00325D1F">
        <w:tab/>
        <w:t>ATIS 0700041: "WEA 3.0: Device-Based Geo-Fencing".</w:t>
      </w:r>
    </w:p>
    <w:p w14:paraId="6699B7F9" w14:textId="77777777" w:rsidR="002B5BE4" w:rsidRPr="00325D1F" w:rsidRDefault="002B5BE4" w:rsidP="002B5BE4">
      <w:pPr>
        <w:pStyle w:val="EX"/>
      </w:pPr>
      <w:r w:rsidRPr="00325D1F">
        <w:t>[29]</w:t>
      </w:r>
      <w:r w:rsidRPr="00325D1F">
        <w:tab/>
        <w:t>3GPP TS 23.041: "Technical realization of Cell Broadcast Service (CBS)".</w:t>
      </w:r>
    </w:p>
    <w:p w14:paraId="3233A659" w14:textId="77777777" w:rsidR="002B5BE4" w:rsidRPr="00325D1F" w:rsidRDefault="002B5BE4" w:rsidP="002B5BE4">
      <w:pPr>
        <w:pStyle w:val="EX"/>
      </w:pPr>
      <w:r w:rsidRPr="00325D1F">
        <w:t>[30]</w:t>
      </w:r>
      <w:r w:rsidRPr="00325D1F">
        <w:tab/>
        <w:t>3GPP TS 33.401: "3GPP System Architecture Evolution (SAE); Security architecture".</w:t>
      </w:r>
    </w:p>
    <w:p w14:paraId="0281647A" w14:textId="77777777" w:rsidR="002B5BE4" w:rsidRPr="00325D1F" w:rsidRDefault="002B5BE4" w:rsidP="002B5BE4">
      <w:pPr>
        <w:pStyle w:val="EX"/>
      </w:pPr>
      <w:r w:rsidRPr="00325D1F">
        <w:t>[31]</w:t>
      </w:r>
      <w:r w:rsidRPr="00325D1F">
        <w:tab/>
        <w:t>3GPP TS 36.211: "E-UTRA; Physical channels and modulation".</w:t>
      </w:r>
    </w:p>
    <w:p w14:paraId="38F83C04" w14:textId="77777777" w:rsidR="002B5BE4" w:rsidRPr="00325D1F" w:rsidRDefault="002B5BE4" w:rsidP="002B5BE4">
      <w:pPr>
        <w:pStyle w:val="EX"/>
      </w:pPr>
      <w:r w:rsidRPr="00325D1F">
        <w:t>[32]</w:t>
      </w:r>
      <w:r w:rsidRPr="00325D1F">
        <w:tab/>
        <w:t>3GPP TS 23.501: "System Architecture for the 5G System; Stage 2".</w:t>
      </w:r>
    </w:p>
    <w:p w14:paraId="262338ED" w14:textId="77777777" w:rsidR="002B5BE4" w:rsidRPr="00325D1F" w:rsidRDefault="002B5BE4" w:rsidP="002B5BE4">
      <w:pPr>
        <w:pStyle w:val="EX"/>
      </w:pPr>
      <w:r w:rsidRPr="00325D1F">
        <w:t>[33]</w:t>
      </w:r>
      <w:r w:rsidRPr="00325D1F">
        <w:tab/>
        <w:t>3GPP TS 36.104:"E-UTRA; Base Station (BS) radio transmission and reception".</w:t>
      </w:r>
    </w:p>
    <w:p w14:paraId="304BB3EA" w14:textId="77777777" w:rsidR="002B5BE4" w:rsidRPr="00325D1F" w:rsidRDefault="002B5BE4" w:rsidP="002B5BE4">
      <w:pPr>
        <w:pStyle w:val="EX"/>
      </w:pPr>
      <w:r w:rsidRPr="00325D1F">
        <w:t>[34]</w:t>
      </w:r>
      <w:r w:rsidRPr="00325D1F">
        <w:tab/>
        <w:t>3GPP TS 38.101-3 "NR; User Equipment (UE) radio transmission and reception; Part 3: Range 1 and Range 2 Interworking operation with other radios".</w:t>
      </w:r>
    </w:p>
    <w:p w14:paraId="6341ED59" w14:textId="77777777" w:rsidR="002B5BE4" w:rsidRPr="00325D1F" w:rsidRDefault="002B5BE4" w:rsidP="002B5BE4">
      <w:pPr>
        <w:pStyle w:val="EX"/>
      </w:pPr>
      <w:r w:rsidRPr="00325D1F">
        <w:t>[35]</w:t>
      </w:r>
      <w:r w:rsidRPr="00325D1F">
        <w:tab/>
        <w:t xml:space="preserve">3GPP TS 38.423: "NG-RAN, </w:t>
      </w:r>
      <w:proofErr w:type="spellStart"/>
      <w:r w:rsidRPr="00325D1F">
        <w:t>Xn</w:t>
      </w:r>
      <w:proofErr w:type="spellEnd"/>
      <w:r w:rsidRPr="00325D1F">
        <w:t xml:space="preserve"> application protocol (</w:t>
      </w:r>
      <w:proofErr w:type="spellStart"/>
      <w:r w:rsidRPr="00325D1F">
        <w:t>XnAP</w:t>
      </w:r>
      <w:proofErr w:type="spellEnd"/>
      <w:r w:rsidRPr="00325D1F">
        <w:t>)".</w:t>
      </w:r>
    </w:p>
    <w:p w14:paraId="733B6B43" w14:textId="77777777" w:rsidR="002B5BE4" w:rsidRPr="00325D1F" w:rsidRDefault="002B5BE4" w:rsidP="002B5BE4">
      <w:pPr>
        <w:pStyle w:val="EX"/>
        <w:rPr>
          <w:rFonts w:eastAsia="SimSun"/>
          <w:lang w:eastAsia="zh-CN"/>
        </w:rPr>
      </w:pPr>
      <w:r w:rsidRPr="00325D1F">
        <w:t>[36]</w:t>
      </w:r>
      <w:r w:rsidRPr="00325D1F">
        <w:tab/>
      </w:r>
      <w:r w:rsidRPr="00325D1F">
        <w:rPr>
          <w:rFonts w:eastAsia="SimSun"/>
          <w:lang w:eastAsia="zh-CN"/>
        </w:rPr>
        <w:t>3GPP TS 38.473: "NG-RAN; F1 application protocol (F1AP)".</w:t>
      </w:r>
    </w:p>
    <w:p w14:paraId="498ED3D0" w14:textId="77777777" w:rsidR="002B5BE4" w:rsidRPr="00325D1F" w:rsidRDefault="002B5BE4" w:rsidP="002B5BE4">
      <w:pPr>
        <w:pStyle w:val="EX"/>
      </w:pPr>
      <w:r w:rsidRPr="00325D1F">
        <w:t>[37]</w:t>
      </w:r>
      <w:r w:rsidRPr="00325D1F">
        <w:tab/>
        <w:t>3GPP TS 36.423: "E-UTRA; X2 application protocol (X2AP)".</w:t>
      </w:r>
    </w:p>
    <w:p w14:paraId="0760B0C0" w14:textId="77777777" w:rsidR="002B5BE4" w:rsidRPr="00325D1F" w:rsidRDefault="002B5BE4" w:rsidP="002B5BE4">
      <w:pPr>
        <w:pStyle w:val="EX"/>
      </w:pPr>
      <w:r w:rsidRPr="00325D1F">
        <w:t>[38]</w:t>
      </w:r>
      <w:r w:rsidRPr="00325D1F">
        <w:tab/>
      </w:r>
      <w:r w:rsidRPr="00325D1F">
        <w:rPr>
          <w:noProof/>
        </w:rPr>
        <w:t>3GPP TS 24.008: "Mobile radio interface layer 3 specification; Core network protocols; Stage 3</w:t>
      </w:r>
      <w:r w:rsidRPr="00325D1F">
        <w:t>".</w:t>
      </w:r>
    </w:p>
    <w:p w14:paraId="23697597" w14:textId="77777777" w:rsidR="002B5BE4" w:rsidRPr="00325D1F" w:rsidRDefault="002B5BE4" w:rsidP="002B5BE4">
      <w:pPr>
        <w:pStyle w:val="EX"/>
      </w:pPr>
      <w:r w:rsidRPr="00325D1F">
        <w:t>[39]</w:t>
      </w:r>
      <w:r w:rsidRPr="00325D1F">
        <w:tab/>
        <w:t>3GPP TS 38.101-2 "NR; User Equipment (UE) radio transmission and reception; Part 2: Range 2 Standalone".</w:t>
      </w:r>
    </w:p>
    <w:p w14:paraId="1FD0F268" w14:textId="77777777" w:rsidR="002B5BE4" w:rsidRPr="00325D1F" w:rsidRDefault="002B5BE4" w:rsidP="002B5BE4">
      <w:pPr>
        <w:pStyle w:val="EX"/>
      </w:pPr>
      <w:r w:rsidRPr="00325D1F">
        <w:t>[40]</w:t>
      </w:r>
      <w:r w:rsidRPr="00325D1F">
        <w:tab/>
        <w:t>3GPP TS 36.133:"E-UTRA; Requirements for support of radio resource management".</w:t>
      </w:r>
    </w:p>
    <w:p w14:paraId="2DF03D60" w14:textId="77777777" w:rsidR="002B5BE4" w:rsidRPr="00325D1F" w:rsidRDefault="002B5BE4" w:rsidP="002B5BE4">
      <w:pPr>
        <w:pStyle w:val="EX"/>
      </w:pPr>
      <w:r w:rsidRPr="00325D1F">
        <w:t>[41]</w:t>
      </w:r>
      <w:r w:rsidRPr="00325D1F">
        <w:tab/>
        <w:t>3GPP TS 37.340: "E-UTRA and NR; Multi-connectivity; Stage 2".</w:t>
      </w:r>
    </w:p>
    <w:p w14:paraId="746F4B30" w14:textId="77777777" w:rsidR="002B5BE4" w:rsidRPr="00325D1F" w:rsidRDefault="002B5BE4" w:rsidP="002B5BE4">
      <w:pPr>
        <w:pStyle w:val="EX"/>
      </w:pPr>
      <w:r w:rsidRPr="00325D1F">
        <w:t>[42]</w:t>
      </w:r>
      <w:r w:rsidRPr="00325D1F">
        <w:tab/>
        <w:t>3GPP TS 38.413: "NG-RAN, NG Application Protocol (NGAP)".</w:t>
      </w:r>
    </w:p>
    <w:p w14:paraId="4921181E" w14:textId="10521798" w:rsidR="00C368FE" w:rsidRDefault="00C368FE" w:rsidP="002B5BE4">
      <w:pPr>
        <w:pStyle w:val="EX"/>
        <w:rPr>
          <w:ins w:id="5" w:author="RAN2#108" w:date="2020-01-29T18:56:00Z"/>
        </w:rPr>
      </w:pPr>
      <w:ins w:id="6" w:author="RAN2#108" w:date="2020-01-29T18:56:00Z">
        <w:r w:rsidRPr="0096519C">
          <w:t>[</w:t>
        </w:r>
        <w:r>
          <w:t>XX</w:t>
        </w:r>
        <w:r w:rsidRPr="0096519C">
          <w:t>]</w:t>
        </w:r>
        <w:r w:rsidRPr="0096519C">
          <w:tab/>
        </w:r>
        <w:r w:rsidRPr="00B60231">
          <w:t>3GPP TS 37.213: "Physical layer procedures for shared spectrum channel access</w:t>
        </w:r>
        <w:r>
          <w:t>”.</w:t>
        </w:r>
      </w:ins>
    </w:p>
    <w:p w14:paraId="2745CB6B"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11B05BA4" w14:textId="77777777" w:rsidR="00122164" w:rsidRPr="00325D1F" w:rsidRDefault="00122164" w:rsidP="00122164">
      <w:pPr>
        <w:pStyle w:val="Heading2"/>
        <w:rPr>
          <w:rFonts w:eastAsia="MS Mincho"/>
          <w:lang w:val="en-GB"/>
        </w:rPr>
      </w:pPr>
      <w:bookmarkStart w:id="7" w:name="_Toc20425637"/>
      <w:bookmarkStart w:id="8" w:name="_Toc29321033"/>
      <w:r w:rsidRPr="00325D1F">
        <w:rPr>
          <w:rFonts w:eastAsia="MS Mincho"/>
          <w:lang w:val="en-GB"/>
        </w:rPr>
        <w:t>3.2</w:t>
      </w:r>
      <w:r w:rsidRPr="00325D1F">
        <w:rPr>
          <w:rFonts w:eastAsia="MS Mincho"/>
          <w:lang w:val="en-GB"/>
        </w:rPr>
        <w:tab/>
        <w:t>Abbreviations</w:t>
      </w:r>
    </w:p>
    <w:p w14:paraId="35B863EB" w14:textId="77777777" w:rsidR="00122164" w:rsidRPr="00325D1F" w:rsidRDefault="00122164" w:rsidP="00122164">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7DDDF0D4" w14:textId="77777777" w:rsidR="00122164" w:rsidRPr="00325D1F" w:rsidRDefault="00122164" w:rsidP="00122164">
      <w:pPr>
        <w:pStyle w:val="EW"/>
      </w:pPr>
      <w:r w:rsidRPr="00325D1F">
        <w:t>5GC</w:t>
      </w:r>
      <w:r w:rsidRPr="00325D1F">
        <w:tab/>
        <w:t>5G Core Network</w:t>
      </w:r>
    </w:p>
    <w:p w14:paraId="466CF9A3" w14:textId="77777777" w:rsidR="00122164" w:rsidRPr="00325D1F" w:rsidRDefault="00122164" w:rsidP="00122164">
      <w:pPr>
        <w:pStyle w:val="EW"/>
      </w:pPr>
      <w:r w:rsidRPr="00325D1F">
        <w:t>ACK</w:t>
      </w:r>
      <w:r w:rsidRPr="00325D1F">
        <w:tab/>
        <w:t>Acknowledgement</w:t>
      </w:r>
    </w:p>
    <w:p w14:paraId="5DB1CF89" w14:textId="77777777" w:rsidR="00122164" w:rsidRPr="00325D1F" w:rsidRDefault="00122164" w:rsidP="00122164">
      <w:pPr>
        <w:pStyle w:val="EW"/>
      </w:pPr>
      <w:r w:rsidRPr="00325D1F">
        <w:t>AM</w:t>
      </w:r>
      <w:r w:rsidRPr="00325D1F">
        <w:tab/>
        <w:t>Acknowledged Mode</w:t>
      </w:r>
    </w:p>
    <w:p w14:paraId="09739523" w14:textId="77777777" w:rsidR="00122164" w:rsidRPr="00325D1F" w:rsidRDefault="00122164" w:rsidP="00122164">
      <w:pPr>
        <w:pStyle w:val="EW"/>
      </w:pPr>
      <w:r w:rsidRPr="00325D1F">
        <w:t>ARQ</w:t>
      </w:r>
      <w:r w:rsidRPr="00325D1F">
        <w:tab/>
        <w:t>Automatic Repeat Request</w:t>
      </w:r>
    </w:p>
    <w:p w14:paraId="322D1571" w14:textId="77777777" w:rsidR="00122164" w:rsidRPr="00325D1F" w:rsidRDefault="00122164" w:rsidP="00122164">
      <w:pPr>
        <w:pStyle w:val="EW"/>
      </w:pPr>
      <w:r w:rsidRPr="00325D1F">
        <w:t>AS</w:t>
      </w:r>
      <w:r w:rsidRPr="00325D1F">
        <w:tab/>
        <w:t>Access Stratum</w:t>
      </w:r>
    </w:p>
    <w:p w14:paraId="069C4C99" w14:textId="77777777" w:rsidR="00122164" w:rsidRPr="00325D1F" w:rsidRDefault="00122164" w:rsidP="00122164">
      <w:pPr>
        <w:pStyle w:val="EW"/>
      </w:pPr>
      <w:r w:rsidRPr="00325D1F">
        <w:t>ASN.1</w:t>
      </w:r>
      <w:r w:rsidRPr="00325D1F">
        <w:tab/>
        <w:t>Abstract Syntax Notation One</w:t>
      </w:r>
    </w:p>
    <w:p w14:paraId="35333411" w14:textId="77777777" w:rsidR="00122164" w:rsidRPr="00325D1F" w:rsidRDefault="00122164" w:rsidP="00122164">
      <w:pPr>
        <w:pStyle w:val="EW"/>
      </w:pPr>
      <w:r w:rsidRPr="00325D1F">
        <w:t>BLER</w:t>
      </w:r>
      <w:r w:rsidRPr="00325D1F">
        <w:tab/>
        <w:t>Block Error Rate</w:t>
      </w:r>
    </w:p>
    <w:p w14:paraId="086149A5" w14:textId="77777777" w:rsidR="00122164" w:rsidRPr="00325D1F" w:rsidRDefault="00122164" w:rsidP="00122164">
      <w:pPr>
        <w:pStyle w:val="EW"/>
      </w:pPr>
      <w:r w:rsidRPr="00325D1F">
        <w:t>BWP</w:t>
      </w:r>
      <w:r w:rsidRPr="00325D1F">
        <w:tab/>
        <w:t>Bandwidth Part</w:t>
      </w:r>
    </w:p>
    <w:p w14:paraId="1752EDC6" w14:textId="77777777" w:rsidR="00122164" w:rsidRPr="00325D1F" w:rsidRDefault="00122164" w:rsidP="00122164">
      <w:pPr>
        <w:pStyle w:val="EW"/>
      </w:pPr>
      <w:r w:rsidRPr="00325D1F">
        <w:lastRenderedPageBreak/>
        <w:t>CA</w:t>
      </w:r>
      <w:r w:rsidRPr="00325D1F">
        <w:tab/>
        <w:t>Carrier Aggregation</w:t>
      </w:r>
    </w:p>
    <w:p w14:paraId="391115BD" w14:textId="77777777" w:rsidR="00122164" w:rsidRDefault="00122164" w:rsidP="00122164">
      <w:pPr>
        <w:pStyle w:val="EW"/>
        <w:rPr>
          <w:ins w:id="9" w:author="RAN2#108" w:date="2020-02-12T20:19:00Z"/>
        </w:rPr>
      </w:pPr>
      <w:ins w:id="10" w:author="RAN2#108" w:date="2020-01-29T19:00:00Z">
        <w:r>
          <w:t>CAPC</w:t>
        </w:r>
        <w:r>
          <w:tab/>
          <w:t>Channel Access Priority Class</w:t>
        </w:r>
      </w:ins>
    </w:p>
    <w:p w14:paraId="63788C8F" w14:textId="77777777" w:rsidR="00122164" w:rsidRPr="00325D1F" w:rsidRDefault="00122164" w:rsidP="00122164">
      <w:pPr>
        <w:pStyle w:val="EW"/>
      </w:pPr>
      <w:r w:rsidRPr="00325D1F">
        <w:t>CCCH</w:t>
      </w:r>
      <w:r w:rsidRPr="00325D1F">
        <w:tab/>
        <w:t>Common Control Channel</w:t>
      </w:r>
    </w:p>
    <w:p w14:paraId="22B53CAB" w14:textId="77777777" w:rsidR="00122164" w:rsidRPr="00325D1F" w:rsidRDefault="00122164" w:rsidP="00122164">
      <w:pPr>
        <w:pStyle w:val="EW"/>
      </w:pPr>
      <w:r w:rsidRPr="00325D1F">
        <w:t>CG</w:t>
      </w:r>
      <w:r w:rsidRPr="00325D1F">
        <w:tab/>
        <w:t>Cell Group</w:t>
      </w:r>
    </w:p>
    <w:p w14:paraId="1DE5231F" w14:textId="77777777" w:rsidR="00122164" w:rsidRPr="00325D1F" w:rsidRDefault="00122164" w:rsidP="00122164">
      <w:pPr>
        <w:pStyle w:val="EW"/>
      </w:pPr>
      <w:r w:rsidRPr="00325D1F">
        <w:t>CMAS</w:t>
      </w:r>
      <w:r w:rsidRPr="00325D1F">
        <w:tab/>
        <w:t>Commercial Mobile Alert Service</w:t>
      </w:r>
    </w:p>
    <w:p w14:paraId="7A811C2C" w14:textId="77777777" w:rsidR="00122164" w:rsidRPr="00325D1F" w:rsidRDefault="00122164" w:rsidP="00122164">
      <w:pPr>
        <w:pStyle w:val="EW"/>
      </w:pPr>
      <w:r w:rsidRPr="00325D1F">
        <w:t>CP</w:t>
      </w:r>
      <w:r w:rsidRPr="00325D1F">
        <w:tab/>
        <w:t>Control Plane</w:t>
      </w:r>
    </w:p>
    <w:p w14:paraId="4622C1DD" w14:textId="77777777" w:rsidR="00122164" w:rsidRPr="00325D1F" w:rsidRDefault="00122164" w:rsidP="00122164">
      <w:pPr>
        <w:pStyle w:val="EW"/>
      </w:pPr>
      <w:r w:rsidRPr="00325D1F">
        <w:t>C-RNTI</w:t>
      </w:r>
      <w:r w:rsidRPr="00325D1F">
        <w:tab/>
        <w:t>Cell RNTI</w:t>
      </w:r>
    </w:p>
    <w:p w14:paraId="3E741B1E" w14:textId="77777777" w:rsidR="00122164" w:rsidRPr="00325D1F" w:rsidRDefault="00122164" w:rsidP="00122164">
      <w:pPr>
        <w:pStyle w:val="EW"/>
      </w:pPr>
      <w:r w:rsidRPr="00325D1F">
        <w:t>CSI</w:t>
      </w:r>
      <w:r w:rsidRPr="00325D1F">
        <w:tab/>
        <w:t>Channel State Information</w:t>
      </w:r>
    </w:p>
    <w:p w14:paraId="074133F4" w14:textId="77777777" w:rsidR="00122164" w:rsidRPr="00325D1F" w:rsidRDefault="00122164" w:rsidP="00122164">
      <w:pPr>
        <w:pStyle w:val="EW"/>
      </w:pPr>
      <w:r w:rsidRPr="00325D1F">
        <w:t>DC</w:t>
      </w:r>
      <w:r w:rsidRPr="00325D1F">
        <w:tab/>
        <w:t>Dual Connectivity</w:t>
      </w:r>
    </w:p>
    <w:p w14:paraId="6B72DA40" w14:textId="77777777" w:rsidR="00122164" w:rsidRPr="00325D1F" w:rsidRDefault="00122164" w:rsidP="00122164">
      <w:pPr>
        <w:pStyle w:val="EW"/>
      </w:pPr>
      <w:r w:rsidRPr="00325D1F">
        <w:t>DCCH</w:t>
      </w:r>
      <w:r w:rsidRPr="00325D1F">
        <w:tab/>
        <w:t>Dedicated Control Channel</w:t>
      </w:r>
    </w:p>
    <w:p w14:paraId="302BB573" w14:textId="77777777" w:rsidR="00122164" w:rsidRPr="00325D1F" w:rsidRDefault="00122164" w:rsidP="00122164">
      <w:pPr>
        <w:pStyle w:val="EW"/>
      </w:pPr>
      <w:r w:rsidRPr="00325D1F">
        <w:t>DCI</w:t>
      </w:r>
      <w:r w:rsidRPr="00325D1F">
        <w:tab/>
        <w:t>Downlink Control Information</w:t>
      </w:r>
    </w:p>
    <w:p w14:paraId="17DCBB58" w14:textId="77777777" w:rsidR="00122164" w:rsidRPr="00325D1F" w:rsidRDefault="00122164" w:rsidP="00122164">
      <w:pPr>
        <w:pStyle w:val="EW"/>
      </w:pPr>
      <w:r w:rsidRPr="00325D1F">
        <w:t>DL</w:t>
      </w:r>
      <w:r w:rsidRPr="00325D1F">
        <w:tab/>
        <w:t>Downlink</w:t>
      </w:r>
    </w:p>
    <w:p w14:paraId="0A0BEC26" w14:textId="77777777" w:rsidR="00122164" w:rsidRPr="00325D1F" w:rsidRDefault="00122164" w:rsidP="00122164">
      <w:pPr>
        <w:pStyle w:val="EW"/>
      </w:pPr>
      <w:r w:rsidRPr="00325D1F">
        <w:t>DL-SCH</w:t>
      </w:r>
      <w:r w:rsidRPr="00325D1F">
        <w:tab/>
        <w:t>Downlink Shared Channel</w:t>
      </w:r>
    </w:p>
    <w:p w14:paraId="066F24BB" w14:textId="77777777" w:rsidR="00122164" w:rsidRPr="00325D1F" w:rsidRDefault="00122164" w:rsidP="00122164">
      <w:pPr>
        <w:pStyle w:val="EW"/>
      </w:pPr>
      <w:r w:rsidRPr="00325D1F">
        <w:t>DM-RS</w:t>
      </w:r>
      <w:r w:rsidRPr="00325D1F">
        <w:tab/>
        <w:t>Demodulation Reference Signal</w:t>
      </w:r>
    </w:p>
    <w:p w14:paraId="70E0D2E0" w14:textId="77777777" w:rsidR="00122164" w:rsidRPr="00325D1F" w:rsidRDefault="00122164" w:rsidP="00122164">
      <w:pPr>
        <w:pStyle w:val="EW"/>
      </w:pPr>
      <w:r w:rsidRPr="00325D1F">
        <w:t>DRB</w:t>
      </w:r>
      <w:r w:rsidRPr="00325D1F">
        <w:tab/>
        <w:t>(user) Data Radio Bearer</w:t>
      </w:r>
    </w:p>
    <w:p w14:paraId="7C06DD5F" w14:textId="77777777" w:rsidR="00122164" w:rsidRPr="00325D1F" w:rsidRDefault="00122164" w:rsidP="00122164">
      <w:pPr>
        <w:pStyle w:val="EW"/>
      </w:pPr>
      <w:r w:rsidRPr="00325D1F">
        <w:t>DRX</w:t>
      </w:r>
      <w:r w:rsidRPr="00325D1F">
        <w:tab/>
        <w:t>Discontinuous Reception</w:t>
      </w:r>
    </w:p>
    <w:p w14:paraId="2E678B69" w14:textId="77777777" w:rsidR="00122164" w:rsidRPr="00325D1F" w:rsidRDefault="00122164" w:rsidP="00122164">
      <w:pPr>
        <w:pStyle w:val="EW"/>
      </w:pPr>
      <w:r w:rsidRPr="00325D1F">
        <w:t>DTCH</w:t>
      </w:r>
      <w:r w:rsidRPr="00325D1F">
        <w:tab/>
        <w:t>Dedicated Traffic Channel</w:t>
      </w:r>
    </w:p>
    <w:p w14:paraId="555C0566" w14:textId="77777777" w:rsidR="00122164" w:rsidRPr="00325D1F" w:rsidRDefault="00122164" w:rsidP="00122164">
      <w:pPr>
        <w:pStyle w:val="EW"/>
      </w:pPr>
      <w:r w:rsidRPr="00325D1F">
        <w:t>EN-DC</w:t>
      </w:r>
      <w:r w:rsidRPr="00325D1F">
        <w:tab/>
        <w:t>E-UTRA NR Dual Connectivity with E-UTRA connected to EPC</w:t>
      </w:r>
    </w:p>
    <w:p w14:paraId="4647F41E" w14:textId="77777777" w:rsidR="00122164" w:rsidRPr="00325D1F" w:rsidRDefault="00122164" w:rsidP="00122164">
      <w:pPr>
        <w:pStyle w:val="EW"/>
      </w:pPr>
      <w:r w:rsidRPr="00325D1F">
        <w:t>EPC</w:t>
      </w:r>
      <w:r w:rsidRPr="00325D1F">
        <w:tab/>
        <w:t>Evolved Packet Core</w:t>
      </w:r>
    </w:p>
    <w:p w14:paraId="516D0979" w14:textId="77777777" w:rsidR="00122164" w:rsidRPr="00325D1F" w:rsidRDefault="00122164" w:rsidP="00122164">
      <w:pPr>
        <w:pStyle w:val="EW"/>
      </w:pPr>
      <w:r w:rsidRPr="00325D1F">
        <w:t>EPS</w:t>
      </w:r>
      <w:r w:rsidRPr="00325D1F">
        <w:tab/>
        <w:t>Evolved Packet System</w:t>
      </w:r>
    </w:p>
    <w:p w14:paraId="5F115A58" w14:textId="77777777" w:rsidR="00122164" w:rsidRPr="00325D1F" w:rsidRDefault="00122164" w:rsidP="00122164">
      <w:pPr>
        <w:pStyle w:val="EW"/>
      </w:pPr>
      <w:r w:rsidRPr="00325D1F">
        <w:t>ETWS</w:t>
      </w:r>
      <w:r w:rsidRPr="00325D1F">
        <w:tab/>
        <w:t>Earthquake and Tsunami Warning System</w:t>
      </w:r>
    </w:p>
    <w:p w14:paraId="37C3D7AF" w14:textId="77777777" w:rsidR="00122164" w:rsidRPr="00325D1F" w:rsidRDefault="00122164" w:rsidP="00122164">
      <w:pPr>
        <w:pStyle w:val="EW"/>
      </w:pPr>
      <w:r w:rsidRPr="00325D1F">
        <w:t>E-UTRA</w:t>
      </w:r>
      <w:r w:rsidRPr="00325D1F">
        <w:tab/>
        <w:t>Evolved Universal Terrestrial Radio Access</w:t>
      </w:r>
    </w:p>
    <w:p w14:paraId="6F3615C2" w14:textId="77777777" w:rsidR="00122164" w:rsidRPr="00325D1F" w:rsidRDefault="00122164" w:rsidP="00122164">
      <w:pPr>
        <w:pStyle w:val="EW"/>
      </w:pPr>
      <w:r w:rsidRPr="00325D1F">
        <w:t>E-UTRA/5GC</w:t>
      </w:r>
      <w:r w:rsidRPr="00325D1F">
        <w:tab/>
        <w:t>E-UTRA connected to 5GC</w:t>
      </w:r>
    </w:p>
    <w:p w14:paraId="08EDB4BB" w14:textId="77777777" w:rsidR="00122164" w:rsidRPr="00325D1F" w:rsidRDefault="00122164" w:rsidP="00122164">
      <w:pPr>
        <w:pStyle w:val="EW"/>
      </w:pPr>
      <w:r w:rsidRPr="00325D1F">
        <w:t>E-UTRA/EPC</w:t>
      </w:r>
      <w:r w:rsidRPr="00325D1F">
        <w:tab/>
        <w:t>E-UTRA connected to EPC</w:t>
      </w:r>
    </w:p>
    <w:p w14:paraId="223B2A26" w14:textId="77777777" w:rsidR="00122164" w:rsidRPr="00325D1F" w:rsidRDefault="00122164" w:rsidP="00122164">
      <w:pPr>
        <w:pStyle w:val="EW"/>
      </w:pPr>
      <w:r w:rsidRPr="00325D1F">
        <w:t>E-UTRAN</w:t>
      </w:r>
      <w:r w:rsidRPr="00325D1F">
        <w:tab/>
        <w:t>Evolved Universal Terrestrial Radio Access Network</w:t>
      </w:r>
    </w:p>
    <w:p w14:paraId="52CCC0D5" w14:textId="77777777" w:rsidR="00122164" w:rsidRPr="00325D1F" w:rsidRDefault="00122164" w:rsidP="00122164">
      <w:pPr>
        <w:pStyle w:val="EW"/>
      </w:pPr>
      <w:r w:rsidRPr="00325D1F">
        <w:t>FDD</w:t>
      </w:r>
      <w:r w:rsidRPr="00325D1F">
        <w:tab/>
        <w:t>Frequency Division Duplex</w:t>
      </w:r>
    </w:p>
    <w:p w14:paraId="140E7ABB" w14:textId="77777777" w:rsidR="00122164" w:rsidRPr="00325D1F" w:rsidRDefault="00122164" w:rsidP="00122164">
      <w:pPr>
        <w:pStyle w:val="EW"/>
      </w:pPr>
      <w:r w:rsidRPr="00325D1F">
        <w:t>FFS</w:t>
      </w:r>
      <w:r w:rsidRPr="00325D1F">
        <w:tab/>
        <w:t>For Further Study</w:t>
      </w:r>
    </w:p>
    <w:p w14:paraId="0A871920" w14:textId="77777777" w:rsidR="00122164" w:rsidRPr="00325D1F" w:rsidRDefault="00122164" w:rsidP="00122164">
      <w:pPr>
        <w:pStyle w:val="EW"/>
      </w:pPr>
      <w:r w:rsidRPr="00325D1F">
        <w:t>GERAN</w:t>
      </w:r>
      <w:r w:rsidRPr="00325D1F">
        <w:tab/>
        <w:t>GSM/EDGE Radio Access Network</w:t>
      </w:r>
    </w:p>
    <w:p w14:paraId="7BDB9525" w14:textId="77777777" w:rsidR="00122164" w:rsidRPr="00325D1F" w:rsidRDefault="00122164" w:rsidP="00122164">
      <w:pPr>
        <w:pStyle w:val="EW"/>
      </w:pPr>
      <w:r w:rsidRPr="00325D1F">
        <w:rPr>
          <w:rFonts w:eastAsia="PMingLiU"/>
        </w:rPr>
        <w:t>GNSS</w:t>
      </w:r>
      <w:r w:rsidRPr="00325D1F">
        <w:tab/>
      </w:r>
      <w:r w:rsidRPr="00325D1F">
        <w:rPr>
          <w:rFonts w:eastAsia="PMingLiU"/>
        </w:rPr>
        <w:t>Global Navigation Satellite System</w:t>
      </w:r>
    </w:p>
    <w:p w14:paraId="31F5B94F" w14:textId="77777777" w:rsidR="00122164" w:rsidRPr="00325D1F" w:rsidRDefault="00122164" w:rsidP="00122164">
      <w:pPr>
        <w:pStyle w:val="EW"/>
      </w:pPr>
      <w:r w:rsidRPr="00325D1F">
        <w:t>GSM</w:t>
      </w:r>
      <w:r w:rsidRPr="00325D1F">
        <w:tab/>
        <w:t>Global System for Mobile Communications</w:t>
      </w:r>
    </w:p>
    <w:p w14:paraId="3AD2D1C2" w14:textId="77777777" w:rsidR="00122164" w:rsidRPr="00325D1F" w:rsidRDefault="00122164" w:rsidP="00122164">
      <w:pPr>
        <w:pStyle w:val="EW"/>
      </w:pPr>
      <w:r w:rsidRPr="00325D1F">
        <w:t>HARQ</w:t>
      </w:r>
      <w:r w:rsidRPr="00325D1F">
        <w:tab/>
        <w:t>Hybrid Automatic Repeat Request</w:t>
      </w:r>
    </w:p>
    <w:p w14:paraId="44C5D2F2" w14:textId="77777777" w:rsidR="00122164" w:rsidRPr="00325D1F" w:rsidRDefault="00122164" w:rsidP="00122164">
      <w:pPr>
        <w:pStyle w:val="EW"/>
      </w:pPr>
      <w:r w:rsidRPr="00325D1F">
        <w:t>IE</w:t>
      </w:r>
      <w:r w:rsidRPr="00325D1F">
        <w:tab/>
        <w:t>Information element</w:t>
      </w:r>
    </w:p>
    <w:p w14:paraId="743A7516" w14:textId="77777777" w:rsidR="00122164" w:rsidRPr="00325D1F" w:rsidRDefault="00122164" w:rsidP="00122164">
      <w:pPr>
        <w:pStyle w:val="EW"/>
      </w:pPr>
      <w:r w:rsidRPr="00325D1F">
        <w:t>IMSI</w:t>
      </w:r>
      <w:r w:rsidRPr="00325D1F">
        <w:tab/>
        <w:t>International Mobile Subscriber Identity</w:t>
      </w:r>
    </w:p>
    <w:p w14:paraId="01AAD1C5" w14:textId="77777777" w:rsidR="00122164" w:rsidRPr="00325D1F" w:rsidRDefault="00122164" w:rsidP="00122164">
      <w:pPr>
        <w:pStyle w:val="EW"/>
      </w:pPr>
      <w:r w:rsidRPr="00325D1F">
        <w:t>kB</w:t>
      </w:r>
      <w:r w:rsidRPr="00325D1F">
        <w:tab/>
        <w:t>Kilobyte (1000 bytes)</w:t>
      </w:r>
    </w:p>
    <w:p w14:paraId="113E20F3" w14:textId="77777777" w:rsidR="00122164" w:rsidRPr="00325D1F" w:rsidRDefault="00122164" w:rsidP="00122164">
      <w:pPr>
        <w:pStyle w:val="EW"/>
      </w:pPr>
      <w:r w:rsidRPr="00325D1F">
        <w:t>L1</w:t>
      </w:r>
      <w:r w:rsidRPr="00325D1F">
        <w:tab/>
        <w:t>Layer 1</w:t>
      </w:r>
    </w:p>
    <w:p w14:paraId="1782CE78" w14:textId="77777777" w:rsidR="00122164" w:rsidRPr="00325D1F" w:rsidRDefault="00122164" w:rsidP="00122164">
      <w:pPr>
        <w:pStyle w:val="EW"/>
      </w:pPr>
      <w:r w:rsidRPr="00325D1F">
        <w:t>L2</w:t>
      </w:r>
      <w:r w:rsidRPr="00325D1F">
        <w:tab/>
        <w:t>Layer 2</w:t>
      </w:r>
    </w:p>
    <w:p w14:paraId="103780F4" w14:textId="77777777" w:rsidR="00122164" w:rsidRPr="00325D1F" w:rsidRDefault="00122164" w:rsidP="00122164">
      <w:pPr>
        <w:pStyle w:val="EW"/>
      </w:pPr>
      <w:r w:rsidRPr="00325D1F">
        <w:t>L3</w:t>
      </w:r>
      <w:r w:rsidRPr="00325D1F">
        <w:tab/>
        <w:t>Layer 3</w:t>
      </w:r>
    </w:p>
    <w:p w14:paraId="22849ED2" w14:textId="77777777" w:rsidR="00122164" w:rsidRPr="00325D1F" w:rsidRDefault="00122164" w:rsidP="00122164">
      <w:pPr>
        <w:pStyle w:val="EW"/>
        <w:rPr>
          <w:ins w:id="11" w:author="RAN2#108" w:date="2020-01-29T19:00:00Z"/>
        </w:rPr>
      </w:pPr>
      <w:ins w:id="12" w:author="RAN2#108" w:date="2020-02-12T20:19:00Z">
        <w:r>
          <w:t>LBT</w:t>
        </w:r>
        <w:r>
          <w:tab/>
          <w:t>Listen Before Talk</w:t>
        </w:r>
      </w:ins>
    </w:p>
    <w:p w14:paraId="3C5ABC53" w14:textId="77777777" w:rsidR="00122164" w:rsidRPr="00325D1F" w:rsidRDefault="00122164" w:rsidP="00122164">
      <w:pPr>
        <w:pStyle w:val="EW"/>
      </w:pPr>
      <w:r w:rsidRPr="00325D1F">
        <w:t>MAC</w:t>
      </w:r>
      <w:r w:rsidRPr="00325D1F">
        <w:tab/>
        <w:t>Medium Access Control</w:t>
      </w:r>
    </w:p>
    <w:p w14:paraId="7FF79204" w14:textId="77777777" w:rsidR="00122164" w:rsidRPr="00325D1F" w:rsidRDefault="00122164" w:rsidP="00122164">
      <w:pPr>
        <w:pStyle w:val="EW"/>
      </w:pPr>
      <w:r w:rsidRPr="00325D1F">
        <w:t>MCG</w:t>
      </w:r>
      <w:r w:rsidRPr="00325D1F">
        <w:tab/>
        <w:t>Master Cell Group</w:t>
      </w:r>
    </w:p>
    <w:p w14:paraId="57A9A9CC" w14:textId="77777777" w:rsidR="00122164" w:rsidRPr="00325D1F" w:rsidRDefault="00122164" w:rsidP="00122164">
      <w:pPr>
        <w:pStyle w:val="EW"/>
      </w:pPr>
      <w:r w:rsidRPr="00325D1F">
        <w:t>MIB</w:t>
      </w:r>
      <w:r w:rsidRPr="00325D1F">
        <w:tab/>
        <w:t>Master Information Block</w:t>
      </w:r>
    </w:p>
    <w:p w14:paraId="22E3EB2D" w14:textId="77777777" w:rsidR="00122164" w:rsidRPr="00325D1F" w:rsidRDefault="00122164" w:rsidP="00122164">
      <w:pPr>
        <w:pStyle w:val="EW"/>
      </w:pPr>
      <w:r w:rsidRPr="00325D1F">
        <w:t>MR-DC</w:t>
      </w:r>
      <w:r w:rsidRPr="00325D1F">
        <w:tab/>
        <w:t>Multi-Radio Dual Connectivity</w:t>
      </w:r>
    </w:p>
    <w:p w14:paraId="1CC1DEB0" w14:textId="77777777" w:rsidR="00122164" w:rsidRPr="00325D1F" w:rsidRDefault="00122164" w:rsidP="00122164">
      <w:pPr>
        <w:pStyle w:val="EW"/>
      </w:pPr>
      <w:r w:rsidRPr="00325D1F">
        <w:t>N/A</w:t>
      </w:r>
      <w:r w:rsidRPr="00325D1F">
        <w:tab/>
        <w:t>Not Applicable</w:t>
      </w:r>
    </w:p>
    <w:p w14:paraId="5488C866" w14:textId="77777777" w:rsidR="00122164" w:rsidRPr="00325D1F" w:rsidRDefault="00122164" w:rsidP="00122164">
      <w:pPr>
        <w:pStyle w:val="EW"/>
      </w:pPr>
      <w:r w:rsidRPr="00325D1F">
        <w:t>NE-DC</w:t>
      </w:r>
      <w:r w:rsidRPr="00325D1F">
        <w:tab/>
        <w:t>NR E-UTRA Dual Connectivity</w:t>
      </w:r>
    </w:p>
    <w:p w14:paraId="1E7CCF51" w14:textId="77777777" w:rsidR="00122164" w:rsidRPr="00325D1F" w:rsidRDefault="00122164" w:rsidP="00122164">
      <w:pPr>
        <w:pStyle w:val="EW"/>
        <w:rPr>
          <w:lang w:eastAsia="x-none"/>
        </w:rPr>
      </w:pPr>
      <w:r w:rsidRPr="00325D1F">
        <w:t>(NG)EN-DC</w:t>
      </w:r>
      <w:r w:rsidRPr="00325D1F">
        <w:tab/>
        <w:t>E-UTRA NR Dual Connectivity (covering E-UTRA connected to EPC or 5GC)</w:t>
      </w:r>
    </w:p>
    <w:p w14:paraId="352A1D3C" w14:textId="77777777" w:rsidR="00122164" w:rsidRPr="00325D1F" w:rsidRDefault="00122164" w:rsidP="00122164">
      <w:pPr>
        <w:pStyle w:val="EW"/>
      </w:pPr>
      <w:r w:rsidRPr="00325D1F">
        <w:t>NGEN-DC</w:t>
      </w:r>
      <w:r w:rsidRPr="00325D1F">
        <w:tab/>
        <w:t>E-UTRA NR Dual Connectivity with E-UTRA connected to 5GC</w:t>
      </w:r>
    </w:p>
    <w:p w14:paraId="2BB0533A" w14:textId="77777777" w:rsidR="00122164" w:rsidRPr="00325D1F" w:rsidRDefault="00122164" w:rsidP="00122164">
      <w:pPr>
        <w:pStyle w:val="EW"/>
        <w:rPr>
          <w:lang w:eastAsia="x-none"/>
        </w:rPr>
      </w:pPr>
      <w:r w:rsidRPr="00325D1F">
        <w:t>NR-DC</w:t>
      </w:r>
      <w:r w:rsidRPr="00325D1F">
        <w:tab/>
        <w:t>NR-NR Dual Connectivity</w:t>
      </w:r>
    </w:p>
    <w:p w14:paraId="2675960A" w14:textId="77777777" w:rsidR="00122164" w:rsidRPr="00325D1F" w:rsidRDefault="00122164" w:rsidP="00122164">
      <w:pPr>
        <w:pStyle w:val="EW"/>
      </w:pPr>
      <w:r w:rsidRPr="00325D1F">
        <w:t>NR/5GC</w:t>
      </w:r>
      <w:r w:rsidRPr="00325D1F">
        <w:tab/>
        <w:t>NR connected to 5GC</w:t>
      </w:r>
    </w:p>
    <w:p w14:paraId="0809B96E" w14:textId="77777777" w:rsidR="00122164" w:rsidRPr="00325D1F" w:rsidRDefault="00122164" w:rsidP="00122164">
      <w:pPr>
        <w:pStyle w:val="EW"/>
      </w:pPr>
      <w:proofErr w:type="spellStart"/>
      <w:r w:rsidRPr="00325D1F">
        <w:t>PCell</w:t>
      </w:r>
      <w:proofErr w:type="spellEnd"/>
      <w:r w:rsidRPr="00325D1F">
        <w:tab/>
        <w:t>Primary Cell</w:t>
      </w:r>
    </w:p>
    <w:p w14:paraId="781B627C" w14:textId="77777777" w:rsidR="00122164" w:rsidRPr="00325D1F" w:rsidRDefault="00122164" w:rsidP="00122164">
      <w:pPr>
        <w:pStyle w:val="EW"/>
      </w:pPr>
      <w:r w:rsidRPr="00325D1F">
        <w:t>PDCP</w:t>
      </w:r>
      <w:r w:rsidRPr="00325D1F">
        <w:tab/>
        <w:t>Packet Data Convergence Protocol</w:t>
      </w:r>
    </w:p>
    <w:p w14:paraId="4D9E31B9" w14:textId="77777777" w:rsidR="00122164" w:rsidRPr="00325D1F" w:rsidRDefault="00122164" w:rsidP="00122164">
      <w:pPr>
        <w:pStyle w:val="EW"/>
      </w:pPr>
      <w:r w:rsidRPr="00325D1F">
        <w:t>PDU</w:t>
      </w:r>
      <w:r w:rsidRPr="00325D1F">
        <w:tab/>
        <w:t>Protocol Data Unit</w:t>
      </w:r>
    </w:p>
    <w:p w14:paraId="48E657A7" w14:textId="77777777" w:rsidR="00122164" w:rsidRPr="00325D1F" w:rsidRDefault="00122164" w:rsidP="00122164">
      <w:pPr>
        <w:pStyle w:val="EW"/>
      </w:pPr>
      <w:r w:rsidRPr="00325D1F">
        <w:t>PLMN</w:t>
      </w:r>
      <w:r w:rsidRPr="00325D1F">
        <w:tab/>
        <w:t>Public Land Mobile Network</w:t>
      </w:r>
    </w:p>
    <w:p w14:paraId="47BD8C84" w14:textId="77777777" w:rsidR="00122164" w:rsidRPr="00325D1F" w:rsidRDefault="00122164" w:rsidP="00122164">
      <w:pPr>
        <w:pStyle w:val="EW"/>
      </w:pPr>
      <w:proofErr w:type="spellStart"/>
      <w:r w:rsidRPr="00325D1F">
        <w:t>PSCell</w:t>
      </w:r>
      <w:proofErr w:type="spellEnd"/>
      <w:r w:rsidRPr="00325D1F">
        <w:tab/>
        <w:t>Primary SCG Cell</w:t>
      </w:r>
    </w:p>
    <w:p w14:paraId="4DC47E8A" w14:textId="77777777" w:rsidR="00122164" w:rsidRPr="00325D1F" w:rsidRDefault="00122164" w:rsidP="00122164">
      <w:pPr>
        <w:pStyle w:val="EW"/>
      </w:pPr>
      <w:r w:rsidRPr="00325D1F">
        <w:t>PWS</w:t>
      </w:r>
      <w:r w:rsidRPr="00325D1F">
        <w:tab/>
        <w:t>Public Warning System</w:t>
      </w:r>
    </w:p>
    <w:p w14:paraId="06376521" w14:textId="77777777" w:rsidR="00122164" w:rsidRPr="00325D1F" w:rsidRDefault="00122164" w:rsidP="00122164">
      <w:pPr>
        <w:pStyle w:val="EW"/>
      </w:pPr>
      <w:r w:rsidRPr="00325D1F">
        <w:t>QoS</w:t>
      </w:r>
      <w:r w:rsidRPr="00325D1F">
        <w:tab/>
        <w:t>Quality of Service</w:t>
      </w:r>
    </w:p>
    <w:p w14:paraId="162F532C" w14:textId="77777777" w:rsidR="00122164" w:rsidRPr="00325D1F" w:rsidRDefault="00122164" w:rsidP="00122164">
      <w:pPr>
        <w:pStyle w:val="EW"/>
      </w:pPr>
      <w:r w:rsidRPr="00325D1F">
        <w:t>RAN</w:t>
      </w:r>
      <w:r w:rsidRPr="00325D1F">
        <w:tab/>
        <w:t>Radio Access Network</w:t>
      </w:r>
    </w:p>
    <w:p w14:paraId="30966A98" w14:textId="77777777" w:rsidR="00122164" w:rsidRPr="00325D1F" w:rsidRDefault="00122164" w:rsidP="00122164">
      <w:pPr>
        <w:pStyle w:val="EW"/>
      </w:pPr>
      <w:r w:rsidRPr="00325D1F">
        <w:t>RAT</w:t>
      </w:r>
      <w:r w:rsidRPr="00325D1F">
        <w:tab/>
        <w:t>Radio Access Technology</w:t>
      </w:r>
    </w:p>
    <w:p w14:paraId="1584181F" w14:textId="77777777" w:rsidR="00122164" w:rsidRPr="00325D1F" w:rsidRDefault="00122164" w:rsidP="00122164">
      <w:pPr>
        <w:pStyle w:val="EW"/>
      </w:pPr>
      <w:r w:rsidRPr="00325D1F">
        <w:t>RLC</w:t>
      </w:r>
      <w:r w:rsidRPr="00325D1F">
        <w:tab/>
        <w:t>Radio Link Control</w:t>
      </w:r>
    </w:p>
    <w:p w14:paraId="079E1B02" w14:textId="77777777" w:rsidR="00122164" w:rsidRPr="00325D1F" w:rsidRDefault="00122164" w:rsidP="00122164">
      <w:pPr>
        <w:pStyle w:val="EW"/>
      </w:pPr>
      <w:r w:rsidRPr="00325D1F">
        <w:t>RNA</w:t>
      </w:r>
      <w:r w:rsidRPr="00325D1F">
        <w:tab/>
        <w:t>RAN-based Notification Area</w:t>
      </w:r>
    </w:p>
    <w:p w14:paraId="366A6F70" w14:textId="77777777" w:rsidR="00122164" w:rsidRDefault="00122164" w:rsidP="00122164">
      <w:pPr>
        <w:pStyle w:val="EW"/>
        <w:rPr>
          <w:ins w:id="13" w:author="RAN2#108" w:date="2020-01-29T19:00:00Z"/>
        </w:rPr>
      </w:pPr>
      <w:ins w:id="14" w:author="RAN2#108" w:date="2020-01-29T19:00:00Z">
        <w:r w:rsidRPr="00B60231">
          <w:t>RMTC</w:t>
        </w:r>
        <w:r w:rsidRPr="00B60231">
          <w:tab/>
          <w:t>RSSI Measurement Timing Configuration</w:t>
        </w:r>
      </w:ins>
    </w:p>
    <w:p w14:paraId="577EC29D" w14:textId="77777777" w:rsidR="00122164" w:rsidRPr="00325D1F" w:rsidRDefault="00122164" w:rsidP="00122164">
      <w:pPr>
        <w:pStyle w:val="EW"/>
      </w:pPr>
      <w:r w:rsidRPr="00325D1F">
        <w:t>RNTI</w:t>
      </w:r>
      <w:r w:rsidRPr="00325D1F">
        <w:tab/>
        <w:t>Radio Network Temporary Identifier</w:t>
      </w:r>
    </w:p>
    <w:p w14:paraId="34FCE54A" w14:textId="77777777" w:rsidR="00122164" w:rsidRPr="00325D1F" w:rsidRDefault="00122164" w:rsidP="00122164">
      <w:pPr>
        <w:pStyle w:val="EW"/>
      </w:pPr>
      <w:r w:rsidRPr="00325D1F">
        <w:t>ROHC</w:t>
      </w:r>
      <w:r w:rsidRPr="00325D1F">
        <w:tab/>
        <w:t>Robust Header Compression</w:t>
      </w:r>
    </w:p>
    <w:p w14:paraId="64F52312" w14:textId="77777777" w:rsidR="00122164" w:rsidRPr="00325D1F" w:rsidRDefault="00122164" w:rsidP="00122164">
      <w:pPr>
        <w:pStyle w:val="EW"/>
      </w:pPr>
      <w:r w:rsidRPr="00325D1F">
        <w:lastRenderedPageBreak/>
        <w:t>RRC</w:t>
      </w:r>
      <w:r w:rsidRPr="00325D1F">
        <w:tab/>
        <w:t>Radio Resource Control</w:t>
      </w:r>
    </w:p>
    <w:p w14:paraId="2B4F458D" w14:textId="77777777" w:rsidR="00122164" w:rsidRPr="00325D1F" w:rsidRDefault="00122164" w:rsidP="00122164">
      <w:pPr>
        <w:pStyle w:val="EW"/>
      </w:pPr>
      <w:r w:rsidRPr="00325D1F">
        <w:t>RS</w:t>
      </w:r>
      <w:r w:rsidRPr="00325D1F">
        <w:tab/>
        <w:t>Reference Signal</w:t>
      </w:r>
    </w:p>
    <w:p w14:paraId="1B2C0E2A" w14:textId="77777777" w:rsidR="00122164" w:rsidRPr="00325D1F" w:rsidRDefault="00122164" w:rsidP="00122164">
      <w:pPr>
        <w:pStyle w:val="EW"/>
      </w:pPr>
      <w:proofErr w:type="spellStart"/>
      <w:r w:rsidRPr="00325D1F">
        <w:t>SCell</w:t>
      </w:r>
      <w:proofErr w:type="spellEnd"/>
      <w:r w:rsidRPr="00325D1F">
        <w:tab/>
        <w:t>Secondary Cell</w:t>
      </w:r>
    </w:p>
    <w:p w14:paraId="04280FDE" w14:textId="77777777" w:rsidR="00122164" w:rsidRPr="00325D1F" w:rsidRDefault="00122164" w:rsidP="00122164">
      <w:pPr>
        <w:pStyle w:val="EW"/>
      </w:pPr>
      <w:r w:rsidRPr="00325D1F">
        <w:t>SCG</w:t>
      </w:r>
      <w:r w:rsidRPr="00325D1F">
        <w:tab/>
        <w:t>Secondary Cell Group</w:t>
      </w:r>
    </w:p>
    <w:p w14:paraId="0FF56A61" w14:textId="77777777" w:rsidR="00122164" w:rsidRPr="00325D1F" w:rsidRDefault="00122164" w:rsidP="00122164">
      <w:pPr>
        <w:pStyle w:val="EW"/>
      </w:pPr>
      <w:r w:rsidRPr="00325D1F">
        <w:t>SFN</w:t>
      </w:r>
      <w:r w:rsidRPr="00325D1F">
        <w:tab/>
        <w:t>System Frame Number</w:t>
      </w:r>
    </w:p>
    <w:p w14:paraId="54FEBD97" w14:textId="77777777" w:rsidR="00122164" w:rsidRPr="00325D1F" w:rsidRDefault="00122164" w:rsidP="00122164">
      <w:pPr>
        <w:pStyle w:val="EW"/>
      </w:pPr>
      <w:r w:rsidRPr="00325D1F">
        <w:t>SFTD</w:t>
      </w:r>
      <w:r w:rsidRPr="00325D1F">
        <w:tab/>
        <w:t>SFN and Frame Timing Difference</w:t>
      </w:r>
    </w:p>
    <w:p w14:paraId="4BBC2618" w14:textId="77777777" w:rsidR="00122164" w:rsidRPr="00325D1F" w:rsidRDefault="00122164" w:rsidP="00122164">
      <w:pPr>
        <w:pStyle w:val="EW"/>
      </w:pPr>
      <w:r w:rsidRPr="00325D1F">
        <w:t>SI</w:t>
      </w:r>
      <w:r w:rsidRPr="00325D1F">
        <w:tab/>
        <w:t>System Information</w:t>
      </w:r>
    </w:p>
    <w:p w14:paraId="0C0E3133" w14:textId="77777777" w:rsidR="00122164" w:rsidRPr="00325D1F" w:rsidRDefault="00122164" w:rsidP="00122164">
      <w:pPr>
        <w:pStyle w:val="EW"/>
      </w:pPr>
      <w:r w:rsidRPr="00325D1F">
        <w:t>SIB</w:t>
      </w:r>
      <w:r w:rsidRPr="00325D1F">
        <w:tab/>
        <w:t>System Information Block</w:t>
      </w:r>
    </w:p>
    <w:p w14:paraId="17823A23" w14:textId="77777777" w:rsidR="00122164" w:rsidRPr="00325D1F" w:rsidRDefault="00122164" w:rsidP="00122164">
      <w:pPr>
        <w:pStyle w:val="EW"/>
      </w:pPr>
      <w:proofErr w:type="spellStart"/>
      <w:r w:rsidRPr="00325D1F">
        <w:t>SpCell</w:t>
      </w:r>
      <w:proofErr w:type="spellEnd"/>
      <w:r w:rsidRPr="00325D1F">
        <w:tab/>
        <w:t>Special Cell</w:t>
      </w:r>
    </w:p>
    <w:p w14:paraId="79FD0490" w14:textId="77777777" w:rsidR="00122164" w:rsidRPr="00325D1F" w:rsidRDefault="00122164" w:rsidP="00122164">
      <w:pPr>
        <w:pStyle w:val="EW"/>
      </w:pPr>
      <w:r w:rsidRPr="00325D1F">
        <w:t>SRB</w:t>
      </w:r>
      <w:r w:rsidRPr="00325D1F">
        <w:tab/>
        <w:t>Signalling Radio Bearer</w:t>
      </w:r>
    </w:p>
    <w:p w14:paraId="7AA4FCD3" w14:textId="77777777" w:rsidR="00122164" w:rsidRPr="00325D1F" w:rsidRDefault="00122164" w:rsidP="00122164">
      <w:pPr>
        <w:pStyle w:val="EW"/>
      </w:pPr>
      <w:r w:rsidRPr="00325D1F">
        <w:t>SSB</w:t>
      </w:r>
      <w:r w:rsidRPr="00325D1F">
        <w:tab/>
        <w:t>Synchronization Signal Block</w:t>
      </w:r>
    </w:p>
    <w:p w14:paraId="268415E0" w14:textId="77777777" w:rsidR="00122164" w:rsidRPr="00325D1F" w:rsidRDefault="00122164" w:rsidP="00122164">
      <w:pPr>
        <w:pStyle w:val="EW"/>
      </w:pPr>
      <w:r w:rsidRPr="00325D1F">
        <w:t>TAG</w:t>
      </w:r>
      <w:r w:rsidRPr="00325D1F">
        <w:tab/>
        <w:t>Timing Advance Group</w:t>
      </w:r>
    </w:p>
    <w:p w14:paraId="34480985" w14:textId="77777777" w:rsidR="00122164" w:rsidRPr="00325D1F" w:rsidRDefault="00122164" w:rsidP="00122164">
      <w:pPr>
        <w:pStyle w:val="EW"/>
      </w:pPr>
      <w:r w:rsidRPr="00325D1F">
        <w:t>TDD</w:t>
      </w:r>
      <w:r w:rsidRPr="00325D1F">
        <w:tab/>
        <w:t>Time Division Duplex</w:t>
      </w:r>
    </w:p>
    <w:p w14:paraId="4AA1F04F" w14:textId="77777777" w:rsidR="00122164" w:rsidRPr="00325D1F" w:rsidRDefault="00122164" w:rsidP="00122164">
      <w:pPr>
        <w:pStyle w:val="EW"/>
      </w:pPr>
      <w:r w:rsidRPr="00325D1F">
        <w:t>TM</w:t>
      </w:r>
      <w:r w:rsidRPr="00325D1F">
        <w:tab/>
        <w:t>Transparent Mode</w:t>
      </w:r>
    </w:p>
    <w:p w14:paraId="418CDAFE" w14:textId="77777777" w:rsidR="00122164" w:rsidRPr="00325D1F" w:rsidRDefault="00122164" w:rsidP="00122164">
      <w:pPr>
        <w:pStyle w:val="EW"/>
      </w:pPr>
      <w:r w:rsidRPr="00325D1F">
        <w:t>UE</w:t>
      </w:r>
      <w:r w:rsidRPr="00325D1F">
        <w:tab/>
        <w:t>User Equipment</w:t>
      </w:r>
    </w:p>
    <w:p w14:paraId="53BA2960" w14:textId="77777777" w:rsidR="00122164" w:rsidRPr="00325D1F" w:rsidRDefault="00122164" w:rsidP="00122164">
      <w:pPr>
        <w:pStyle w:val="EW"/>
      </w:pPr>
      <w:r w:rsidRPr="00325D1F">
        <w:t>UL</w:t>
      </w:r>
      <w:r w:rsidRPr="00325D1F">
        <w:tab/>
        <w:t>Uplink</w:t>
      </w:r>
    </w:p>
    <w:p w14:paraId="27D21F51" w14:textId="77777777" w:rsidR="00122164" w:rsidRPr="00325D1F" w:rsidRDefault="00122164" w:rsidP="00122164">
      <w:pPr>
        <w:pStyle w:val="EW"/>
      </w:pPr>
      <w:r w:rsidRPr="00325D1F">
        <w:t>UM</w:t>
      </w:r>
      <w:r w:rsidRPr="00325D1F">
        <w:tab/>
        <w:t>Unacknowledged Mode</w:t>
      </w:r>
    </w:p>
    <w:p w14:paraId="43083F4A" w14:textId="77777777" w:rsidR="00122164" w:rsidRPr="00325D1F" w:rsidRDefault="00122164" w:rsidP="00122164">
      <w:pPr>
        <w:pStyle w:val="EW"/>
      </w:pPr>
      <w:r w:rsidRPr="00325D1F">
        <w:t>UP</w:t>
      </w:r>
      <w:r w:rsidRPr="00325D1F">
        <w:tab/>
        <w:t>User Plane</w:t>
      </w:r>
    </w:p>
    <w:p w14:paraId="2E70E40F" w14:textId="77777777" w:rsidR="00122164" w:rsidRPr="00325D1F" w:rsidRDefault="00122164" w:rsidP="00122164">
      <w:pPr>
        <w:pStyle w:val="EW"/>
      </w:pPr>
    </w:p>
    <w:p w14:paraId="3BE9D5B0" w14:textId="77777777" w:rsidR="00122164" w:rsidRPr="00325D1F" w:rsidRDefault="00122164" w:rsidP="00122164">
      <w:r w:rsidRPr="00325D1F">
        <w:t>In the ASN.1, lower case may be used for some (parts) of the above abbreviations e.g. c-RNTI.</w:t>
      </w:r>
    </w:p>
    <w:p w14:paraId="4DC67D89" w14:textId="77777777" w:rsidR="00A3668E" w:rsidRPr="00C368FE" w:rsidRDefault="00A3668E" w:rsidP="00A3668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5" w:name="_Toc20425642"/>
      <w:bookmarkStart w:id="16" w:name="_Toc29321038"/>
      <w:bookmarkEnd w:id="7"/>
      <w:bookmarkEnd w:id="8"/>
      <w:r w:rsidRPr="00C368FE">
        <w:rPr>
          <w:rFonts w:eastAsia="Malgun Gothic"/>
          <w:i/>
          <w:lang w:eastAsia="en-US"/>
        </w:rPr>
        <w:t>Next Change</w:t>
      </w:r>
    </w:p>
    <w:p w14:paraId="6E3460EB" w14:textId="6A648A88" w:rsidR="002C5D28" w:rsidRPr="00325D1F" w:rsidRDefault="002C5D28" w:rsidP="002C5D28">
      <w:pPr>
        <w:pStyle w:val="Heading3"/>
        <w:rPr>
          <w:rFonts w:eastAsia="MS Mincho"/>
          <w:lang w:val="en-GB"/>
        </w:rPr>
      </w:pPr>
      <w:r w:rsidRPr="00325D1F">
        <w:rPr>
          <w:rFonts w:eastAsia="MS Mincho"/>
          <w:lang w:val="en-GB"/>
        </w:rPr>
        <w:t>4.2.2</w:t>
      </w:r>
      <w:r w:rsidRPr="00325D1F">
        <w:rPr>
          <w:rFonts w:eastAsia="MS Mincho"/>
          <w:lang w:val="en-GB"/>
        </w:rPr>
        <w:tab/>
        <w:t>Signalling radio bearers</w:t>
      </w:r>
      <w:bookmarkEnd w:id="15"/>
      <w:bookmarkEnd w:id="16"/>
    </w:p>
    <w:p w14:paraId="6A7703CA" w14:textId="5200F50F" w:rsidR="002C5D28" w:rsidRPr="00325D1F" w:rsidRDefault="002C5D28" w:rsidP="002C5D28">
      <w:r w:rsidRPr="00325D1F">
        <w:t>"Signalling Radio Bearers" (SRBs) are defined as Radio Bearers (RB</w:t>
      </w:r>
      <w:r w:rsidRPr="00325D1F">
        <w:rPr>
          <w:rFonts w:eastAsia="SimSun"/>
        </w:rPr>
        <w:t>s</w:t>
      </w:r>
      <w:r w:rsidRPr="00325D1F">
        <w:t>) that are used only for the transmission of RRC and NAS messages. More specifically, the following SRBs are defined:</w:t>
      </w:r>
    </w:p>
    <w:p w14:paraId="72D9564A" w14:textId="77777777" w:rsidR="002C5D28" w:rsidRPr="00325D1F" w:rsidRDefault="002C5D28" w:rsidP="002C5D28">
      <w:pPr>
        <w:pStyle w:val="B1"/>
        <w:rPr>
          <w:lang w:val="en-GB"/>
        </w:rPr>
      </w:pPr>
      <w:r w:rsidRPr="00325D1F">
        <w:rPr>
          <w:lang w:val="en-GB"/>
        </w:rPr>
        <w:t>-</w:t>
      </w:r>
      <w:r w:rsidRPr="00325D1F">
        <w:rPr>
          <w:lang w:val="en-GB"/>
        </w:rPr>
        <w:tab/>
        <w:t>SRB0 is for RRC messages using the CCCH logical channel;</w:t>
      </w:r>
    </w:p>
    <w:p w14:paraId="16D04308" w14:textId="77777777" w:rsidR="002C5D28" w:rsidRPr="00325D1F" w:rsidRDefault="002C5D28" w:rsidP="002C5D28">
      <w:pPr>
        <w:pStyle w:val="B1"/>
        <w:rPr>
          <w:lang w:val="en-GB"/>
        </w:rPr>
      </w:pPr>
      <w:r w:rsidRPr="00325D1F">
        <w:rPr>
          <w:lang w:val="en-GB"/>
        </w:rPr>
        <w:t>-</w:t>
      </w:r>
      <w:r w:rsidRPr="00325D1F">
        <w:rPr>
          <w:lang w:val="en-GB"/>
        </w:rPr>
        <w:tab/>
        <w:t>SRB1 is for RRC messages (which may include a piggybacked NAS message) as well as for NAS messages prior to the establishment of SRB2, all using DCCH logical channel;</w:t>
      </w:r>
    </w:p>
    <w:p w14:paraId="4EA83DFB" w14:textId="7026B27F" w:rsidR="002C5D28" w:rsidRPr="00325D1F" w:rsidRDefault="002C5D28" w:rsidP="002C5D28">
      <w:pPr>
        <w:pStyle w:val="B1"/>
        <w:rPr>
          <w:lang w:val="en-GB"/>
        </w:rPr>
      </w:pPr>
      <w:r w:rsidRPr="00325D1F">
        <w:rPr>
          <w:lang w:val="en-GB"/>
        </w:rPr>
        <w:t>-</w:t>
      </w:r>
      <w:r w:rsidRPr="00325D1F">
        <w:rPr>
          <w:lang w:val="en-GB"/>
        </w:rPr>
        <w:tab/>
        <w:t>SRB2 is for NAS messages, all using DCCH logical channel. SRB2 has a lower</w:t>
      </w:r>
      <w:r w:rsidR="00614125" w:rsidRPr="00325D1F">
        <w:rPr>
          <w:lang w:val="en-GB"/>
        </w:rPr>
        <w:t xml:space="preserve"> </w:t>
      </w:r>
      <w:r w:rsidRPr="00325D1F">
        <w:rPr>
          <w:lang w:val="en-GB"/>
        </w:rPr>
        <w:t xml:space="preserve">priority than SRB1 and </w:t>
      </w:r>
      <w:r w:rsidR="00834FD4" w:rsidRPr="00325D1F">
        <w:rPr>
          <w:lang w:val="en-GB"/>
        </w:rPr>
        <w:t>may be</w:t>
      </w:r>
      <w:r w:rsidRPr="00325D1F">
        <w:rPr>
          <w:lang w:val="en-GB"/>
        </w:rPr>
        <w:t xml:space="preserve"> configured by the network after </w:t>
      </w:r>
      <w:r w:rsidR="00812ED0" w:rsidRPr="00325D1F">
        <w:rPr>
          <w:lang w:val="en-GB"/>
        </w:rPr>
        <w:t xml:space="preserve">AS </w:t>
      </w:r>
      <w:r w:rsidRPr="00325D1F">
        <w:rPr>
          <w:lang w:val="en-GB"/>
        </w:rPr>
        <w:t>security activation;</w:t>
      </w:r>
    </w:p>
    <w:p w14:paraId="275EA93E" w14:textId="54CCA786" w:rsidR="002C5D28" w:rsidRPr="00325D1F" w:rsidRDefault="002C5D28" w:rsidP="002C5D28">
      <w:pPr>
        <w:pStyle w:val="B1"/>
        <w:rPr>
          <w:lang w:val="en-GB"/>
        </w:rPr>
      </w:pPr>
      <w:r w:rsidRPr="00325D1F">
        <w:rPr>
          <w:lang w:val="en-GB"/>
        </w:rPr>
        <w:t>-</w:t>
      </w:r>
      <w:r w:rsidRPr="00325D1F">
        <w:rPr>
          <w:lang w:val="en-GB"/>
        </w:rPr>
        <w:tab/>
        <w:t xml:space="preserve">SRB3 is for specific RRC messages when UE is in </w:t>
      </w:r>
      <w:r w:rsidR="00E0012E" w:rsidRPr="00325D1F">
        <w:rPr>
          <w:lang w:val="en-GB"/>
        </w:rPr>
        <w:t>(NG)</w:t>
      </w:r>
      <w:r w:rsidRPr="00325D1F">
        <w:rPr>
          <w:lang w:val="en-GB"/>
        </w:rPr>
        <w:t xml:space="preserve">EN-DC </w:t>
      </w:r>
      <w:r w:rsidR="00E0012E" w:rsidRPr="00325D1F">
        <w:rPr>
          <w:lang w:val="en-GB"/>
        </w:rPr>
        <w:t>or NR-DC</w:t>
      </w:r>
      <w:r w:rsidR="0018209C" w:rsidRPr="00325D1F">
        <w:rPr>
          <w:lang w:val="en-GB"/>
        </w:rPr>
        <w:t>,</w:t>
      </w:r>
      <w:r w:rsidR="00E0012E" w:rsidRPr="00325D1F">
        <w:rPr>
          <w:lang w:val="en-GB"/>
        </w:rPr>
        <w:t xml:space="preserve"> </w:t>
      </w:r>
      <w:r w:rsidRPr="00325D1F">
        <w:rPr>
          <w:lang w:val="en-GB"/>
        </w:rPr>
        <w:t>all using DCCH logical channel.</w:t>
      </w:r>
    </w:p>
    <w:p w14:paraId="758F67F1" w14:textId="05752667" w:rsidR="002C5D28" w:rsidRPr="00325D1F" w:rsidRDefault="002C5D28" w:rsidP="002C5D28">
      <w:r w:rsidRPr="00325D1F">
        <w:t>In downlink</w:t>
      </w:r>
      <w:r w:rsidR="008A0AED" w:rsidRPr="00325D1F">
        <w:t>,</w:t>
      </w:r>
      <w:r w:rsidRPr="00325D1F">
        <w:t xml:space="preserve"> piggybacking of NAS messages is used only for </w:t>
      </w:r>
      <w:r w:rsidR="006E6E73" w:rsidRPr="00325D1F">
        <w:t xml:space="preserve">one dependant (i.e. with joint success/failure) procedure: </w:t>
      </w:r>
      <w:r w:rsidRPr="00325D1F">
        <w:t>bearer establishment/modification/release. In uplink piggybacking of NAS message is used only for transferring the initial NAS message during connection setup and connection resume.</w:t>
      </w:r>
    </w:p>
    <w:p w14:paraId="19938024" w14:textId="77777777" w:rsidR="002C5D28" w:rsidRPr="00325D1F" w:rsidRDefault="002C5D28" w:rsidP="002C5D28">
      <w:pPr>
        <w:pStyle w:val="NO"/>
        <w:rPr>
          <w:lang w:val="en-GB"/>
        </w:rPr>
      </w:pPr>
      <w:r w:rsidRPr="00325D1F">
        <w:rPr>
          <w:lang w:val="en-GB"/>
        </w:rPr>
        <w:t>NOTE 1:</w:t>
      </w:r>
      <w:r w:rsidRPr="00325D1F">
        <w:rPr>
          <w:lang w:val="en-GB"/>
        </w:rPr>
        <w:tab/>
        <w:t>The NAS messages transferred via SRB2 are also contained in RRC messages, which however do not include any RRC protocol control information.</w:t>
      </w:r>
    </w:p>
    <w:p w14:paraId="6742FE52" w14:textId="19E38D8A" w:rsidR="00E0012E" w:rsidRPr="00325D1F" w:rsidRDefault="002C5D28" w:rsidP="00E0012E">
      <w:r w:rsidRPr="00325D1F">
        <w:t xml:space="preserve">Once </w:t>
      </w:r>
      <w:r w:rsidR="00812ED0" w:rsidRPr="00325D1F">
        <w:t xml:space="preserve">AS </w:t>
      </w:r>
      <w:r w:rsidRPr="00325D1F">
        <w:t>security is activated, all RRC messages on SRB1, SRB2 and SRB3, including those containing NAS messages, are integrity protected and ciphered by PDCP. NAS independently applies integrity protection and ciphering to the NAS messages</w:t>
      </w:r>
      <w:r w:rsidR="00E61184" w:rsidRPr="00325D1F">
        <w:t>, see TS 24.50</w:t>
      </w:r>
      <w:r w:rsidR="002118DB" w:rsidRPr="00325D1F">
        <w:t>1</w:t>
      </w:r>
      <w:r w:rsidR="00E61184" w:rsidRPr="00325D1F">
        <w:t xml:space="preserve"> [</w:t>
      </w:r>
      <w:r w:rsidR="002118DB" w:rsidRPr="00325D1F">
        <w:t>2</w:t>
      </w:r>
      <w:r w:rsidR="00E61184" w:rsidRPr="00325D1F">
        <w:t>3]</w:t>
      </w:r>
      <w:r w:rsidRPr="00325D1F">
        <w:t>.</w:t>
      </w:r>
    </w:p>
    <w:p w14:paraId="4AA794A8" w14:textId="535363EA" w:rsidR="002C5D28" w:rsidRDefault="00E0012E" w:rsidP="00E0012E">
      <w:r w:rsidRPr="00325D1F">
        <w:t>Split SRB is supported for all the MR-DC options in both SRB1 and SRB2 (split SRB is not supported for SRB0 and SRB3).</w:t>
      </w:r>
    </w:p>
    <w:p w14:paraId="1A218ED4" w14:textId="64F56900" w:rsidR="00C768B8" w:rsidRPr="008E3D0F" w:rsidRDefault="00C768B8" w:rsidP="00C768B8">
      <w:pPr>
        <w:rPr>
          <w:ins w:id="17" w:author="RAN2#108" w:date="2020-01-29T19:31:00Z"/>
        </w:rPr>
      </w:pPr>
      <w:bookmarkStart w:id="18" w:name="_Toc20425658"/>
      <w:bookmarkStart w:id="19" w:name="_Toc29321054"/>
      <w:bookmarkStart w:id="20" w:name="_Hlk535345358"/>
      <w:ins w:id="21" w:author="RAN2#108" w:date="2020-01-29T19:31:00Z">
        <w:r w:rsidRPr="008E3D0F">
          <w:t xml:space="preserve">For operation with shared spectrum channel access, SRB0, SRB1 and SRB3 are assigned with the highest priority </w:t>
        </w:r>
      </w:ins>
      <w:ins w:id="22" w:author="RAN2#108" w:date="2020-01-29T19:00:00Z">
        <w:r>
          <w:t>Channel Access Priority Class</w:t>
        </w:r>
      </w:ins>
      <w:r w:rsidRPr="008E3D0F">
        <w:t xml:space="preserve"> </w:t>
      </w:r>
      <w:ins w:id="23" w:author="RAN2#109e" w:date="2020-03-09T18:31:00Z">
        <w:r w:rsidR="005E4BBD">
          <w:t>(</w:t>
        </w:r>
        <w:r w:rsidR="005E4BBD" w:rsidRPr="008E3D0F">
          <w:t>CAPC</w:t>
        </w:r>
        <w:r w:rsidR="005E4BBD">
          <w:t xml:space="preserve">), </w:t>
        </w:r>
      </w:ins>
      <w:ins w:id="24" w:author="RAN2#108" w:date="2020-01-29T19:31:00Z">
        <w:r w:rsidRPr="008E3D0F">
          <w:t xml:space="preserve">(i.e. CAPC = 1) while CAPC for SRB2 is configurable. </w:t>
        </w:r>
      </w:ins>
    </w:p>
    <w:p w14:paraId="6235C099" w14:textId="6DC97FFE" w:rsidR="008E3D0F" w:rsidRPr="00C368FE" w:rsidRDefault="00335F83" w:rsidP="008E3D0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w:t>
      </w:r>
      <w:r w:rsidR="008E3D0F" w:rsidRPr="00C368FE">
        <w:rPr>
          <w:rFonts w:eastAsia="Malgun Gothic"/>
          <w:i/>
          <w:lang w:eastAsia="en-US"/>
        </w:rPr>
        <w:t>ext Change</w:t>
      </w:r>
    </w:p>
    <w:p w14:paraId="654E4C57" w14:textId="0C1D8D88" w:rsidR="002C5D28" w:rsidRPr="00325D1F" w:rsidRDefault="002C5D28" w:rsidP="002C5D28">
      <w:pPr>
        <w:pStyle w:val="Heading5"/>
        <w:rPr>
          <w:rFonts w:eastAsia="MS Mincho"/>
          <w:lang w:val="en-GB"/>
        </w:rPr>
      </w:pPr>
      <w:r w:rsidRPr="00325D1F">
        <w:rPr>
          <w:rFonts w:eastAsia="MS Mincho"/>
          <w:lang w:val="en-GB"/>
        </w:rPr>
        <w:t>5.2.2.2.2</w:t>
      </w:r>
      <w:r w:rsidRPr="00325D1F">
        <w:rPr>
          <w:rFonts w:eastAsia="MS Mincho"/>
          <w:lang w:val="en-GB"/>
        </w:rPr>
        <w:tab/>
        <w:t>SI change indication and PWS notification</w:t>
      </w:r>
      <w:bookmarkEnd w:id="18"/>
      <w:bookmarkEnd w:id="19"/>
    </w:p>
    <w:p w14:paraId="07D39421" w14:textId="77777777" w:rsidR="002C5D28" w:rsidRPr="00325D1F" w:rsidRDefault="002C5D28" w:rsidP="002C5D28">
      <w:r w:rsidRPr="00325D1F">
        <w:t xml:space="preserve">A modification period is used, i.e. updated SI (other than for ETWS and CMAS) is broadcasted in the modification period following the one where SI change indication is transmitted. </w:t>
      </w:r>
      <w:r w:rsidRPr="00325D1F">
        <w:rPr>
          <w:rFonts w:eastAsia="SimSun"/>
          <w:lang w:eastAsia="zh-CN"/>
        </w:rPr>
        <w:t>The modification period boundaries are defined by SFN values for which SFN mod m</w:t>
      </w:r>
      <w:r w:rsidR="001011DB" w:rsidRPr="00325D1F">
        <w:rPr>
          <w:rFonts w:eastAsia="SimSun"/>
          <w:lang w:eastAsia="zh-CN"/>
        </w:rPr>
        <w:t xml:space="preserve"> </w:t>
      </w:r>
      <w:r w:rsidRPr="00325D1F">
        <w:rPr>
          <w:rFonts w:eastAsia="SimSun"/>
          <w:lang w:eastAsia="zh-CN"/>
        </w:rPr>
        <w:t xml:space="preserve">= 0, where m is the number of radio frames comprising the modification period. The modification period is configured by system information. </w:t>
      </w:r>
      <w:r w:rsidRPr="00325D1F">
        <w:t xml:space="preserve">The UE receives indications about SI modifications and/or </w:t>
      </w:r>
      <w:r w:rsidRPr="00325D1F">
        <w:lastRenderedPageBreak/>
        <w:t>PWS notifications</w:t>
      </w:r>
      <w:r w:rsidRPr="00325D1F" w:rsidDel="00402213">
        <w:t xml:space="preserve"> </w:t>
      </w:r>
      <w:r w:rsidRPr="00325D1F">
        <w:t xml:space="preserve">using Short Message transmitted with P-RNTI over DCI (see </w:t>
      </w:r>
      <w:r w:rsidR="00F37A41" w:rsidRPr="00325D1F">
        <w:t>clause</w:t>
      </w:r>
      <w:r w:rsidRPr="00325D1F">
        <w:t xml:space="preserve"> 6.5). Repetitions of SI change indication may occur within preceding modification period.</w:t>
      </w:r>
    </w:p>
    <w:p w14:paraId="5AE66664" w14:textId="06FA2FC8" w:rsidR="002C5D28" w:rsidRPr="00325D1F" w:rsidRDefault="002C5D28" w:rsidP="002C5D28">
      <w:r w:rsidRPr="00325D1F">
        <w:t>U</w:t>
      </w:r>
      <w:r w:rsidR="00980B41" w:rsidRPr="00325D1F">
        <w:t>E</w:t>
      </w:r>
      <w:r w:rsidRPr="00325D1F">
        <w:t>s in RRC_IDLE or in RRC_INACTIVE shall monitor for SI change indication in its own paging occasion every DRX cycle.</w:t>
      </w:r>
      <w:r w:rsidR="000D2BB9" w:rsidRPr="00325D1F">
        <w:rPr>
          <w:rFonts w:eastAsia="SimSun"/>
          <w:lang w:eastAsia="zh-CN"/>
        </w:rPr>
        <w:t xml:space="preserve"> UEs</w:t>
      </w:r>
      <w:r w:rsidRPr="00325D1F">
        <w:rPr>
          <w:rFonts w:eastAsia="SimSun"/>
          <w:lang w:eastAsia="zh-CN"/>
        </w:rPr>
        <w:t xml:space="preserve"> in </w:t>
      </w:r>
      <w:r w:rsidRPr="00325D1F">
        <w:t xml:space="preserve">RRC_CONNECTED </w:t>
      </w:r>
      <w:r w:rsidRPr="00325D1F">
        <w:rPr>
          <w:rFonts w:eastAsia="SimSun"/>
          <w:lang w:eastAsia="zh-CN"/>
        </w:rPr>
        <w:t>shall</w:t>
      </w:r>
      <w:r w:rsidRPr="00325D1F">
        <w:t xml:space="preserve"> monitor for SI change indication in any paging occasion at least once per modification period if the UE is provided with common search space </w:t>
      </w:r>
      <w:r w:rsidR="001011DB" w:rsidRPr="00325D1F">
        <w:t xml:space="preserve">on the active BWP </w:t>
      </w:r>
      <w:r w:rsidRPr="00325D1F">
        <w:t>to monitor paging, as specified in TS 38.213 [13</w:t>
      </w:r>
      <w:r w:rsidR="00697FCB" w:rsidRPr="00325D1F">
        <w:t>]</w:t>
      </w:r>
      <w:r w:rsidRPr="00325D1F">
        <w:t xml:space="preserve">, </w:t>
      </w:r>
      <w:r w:rsidR="00F37A41" w:rsidRPr="00325D1F">
        <w:t>clause</w:t>
      </w:r>
      <w:r w:rsidRPr="00325D1F">
        <w:t xml:space="preserve"> 13.</w:t>
      </w:r>
    </w:p>
    <w:bookmarkEnd w:id="20"/>
    <w:p w14:paraId="53F2F134" w14:textId="3B8E687C" w:rsidR="002C5D28" w:rsidRPr="00325D1F" w:rsidRDefault="002C5D28" w:rsidP="002C5D28">
      <w:pPr>
        <w:rPr>
          <w:rFonts w:eastAsia="MS Mincho"/>
        </w:rPr>
      </w:pP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RRC_IDLE or in RRC_INACTIVE shall monitor for</w:t>
      </w:r>
      <w:r w:rsidRPr="00325D1F">
        <w:rPr>
          <w:rFonts w:eastAsia="MS Mincho"/>
        </w:rPr>
        <w:t xml:space="preserve"> indications about PWS notification</w:t>
      </w:r>
      <w:r w:rsidRPr="00325D1F">
        <w:t xml:space="preserve"> in its own paging occasion every DRX cycle.</w:t>
      </w:r>
      <w:r w:rsidRPr="00325D1F">
        <w:rPr>
          <w:rFonts w:eastAsia="SimSun"/>
          <w:lang w:eastAsia="zh-CN"/>
        </w:rPr>
        <w:t xml:space="preserve"> </w:t>
      </w: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RRC_CONNECTED </w:t>
      </w:r>
      <w:r w:rsidRPr="00325D1F">
        <w:rPr>
          <w:rFonts w:eastAsia="SimSun"/>
          <w:lang w:eastAsia="zh-CN"/>
        </w:rPr>
        <w:t>shall</w:t>
      </w:r>
      <w:r w:rsidRPr="00325D1F">
        <w:t xml:space="preserve"> monitor for indication about </w:t>
      </w:r>
      <w:r w:rsidRPr="00325D1F">
        <w:rPr>
          <w:rFonts w:eastAsia="MS Mincho"/>
        </w:rPr>
        <w:t>PWS notification</w:t>
      </w:r>
      <w:r w:rsidRPr="00325D1F">
        <w:t xml:space="preserve"> in any paging occasion at least once </w:t>
      </w:r>
      <w:r w:rsidR="00804CFE" w:rsidRPr="00325D1F">
        <w:t xml:space="preserve">every </w:t>
      </w:r>
      <w:proofErr w:type="spellStart"/>
      <w:r w:rsidR="00804CFE" w:rsidRPr="00325D1F">
        <w:rPr>
          <w:i/>
        </w:rPr>
        <w:t>defaultPagingCycle</w:t>
      </w:r>
      <w:proofErr w:type="spellEnd"/>
      <w:r w:rsidRPr="00325D1F">
        <w:t xml:space="preserve"> if the UE is provided with common search space </w:t>
      </w:r>
      <w:r w:rsidR="001011DB" w:rsidRPr="00325D1F">
        <w:t xml:space="preserve">on the active BWP </w:t>
      </w:r>
      <w:r w:rsidRPr="00325D1F">
        <w:t>to monitor paging.</w:t>
      </w:r>
    </w:p>
    <w:p w14:paraId="2B9B8CD8" w14:textId="77777777" w:rsidR="00E45DDE" w:rsidRPr="00325D1F" w:rsidRDefault="00E45DDE" w:rsidP="00E45DDE">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p>
    <w:p w14:paraId="2A1C40CB" w14:textId="77777777" w:rsidR="002C5D28" w:rsidRPr="00325D1F" w:rsidRDefault="002C5D28" w:rsidP="002C5D28">
      <w:r w:rsidRPr="00325D1F">
        <w:t>If the UE receives a Short Message, the UE shall:</w:t>
      </w:r>
    </w:p>
    <w:p w14:paraId="18EE6A9D" w14:textId="46E34B87" w:rsidR="002C5D28" w:rsidRPr="00325D1F" w:rsidRDefault="002C5D28" w:rsidP="00481F6C">
      <w:pPr>
        <w:pStyle w:val="B1"/>
        <w:rPr>
          <w:lang w:val="en-GB"/>
        </w:rPr>
      </w:pPr>
      <w:r w:rsidRPr="00325D1F">
        <w:rPr>
          <w:lang w:val="en-GB"/>
        </w:rPr>
        <w:t>1&gt;</w:t>
      </w:r>
      <w:r w:rsidRPr="00325D1F">
        <w:rPr>
          <w:lang w:val="en-GB"/>
        </w:rPr>
        <w:tab/>
        <w:t xml:space="preserve">if the UE is ETWS capable or CMAS capable, the </w:t>
      </w:r>
      <w:proofErr w:type="spellStart"/>
      <w:r w:rsidRPr="00325D1F">
        <w:rPr>
          <w:rFonts w:eastAsia="SimSun"/>
          <w:i/>
          <w:iCs/>
          <w:lang w:val="en-GB"/>
        </w:rPr>
        <w:t>etwsAndCmasIndication</w:t>
      </w:r>
      <w:proofErr w:type="spellEnd"/>
      <w:r w:rsidRPr="00325D1F">
        <w:rPr>
          <w:lang w:val="en-GB"/>
        </w:rPr>
        <w:t xml:space="preserve"> bit of Short Message is set</w:t>
      </w:r>
      <w:r w:rsidR="008D0C8F" w:rsidRPr="00325D1F">
        <w:rPr>
          <w:lang w:val="en-GB" w:eastAsia="zh-TW"/>
        </w:rPr>
        <w:t xml:space="preserve">, </w:t>
      </w:r>
      <w:r w:rsidR="008D0C8F" w:rsidRPr="00325D1F">
        <w:rPr>
          <w:lang w:val="en-GB"/>
        </w:rPr>
        <w:t xml:space="preserve">and the UE is provided with </w:t>
      </w:r>
      <w:proofErr w:type="spellStart"/>
      <w:r w:rsidR="008D0C8F" w:rsidRPr="00325D1F">
        <w:rPr>
          <w:i/>
          <w:iCs/>
          <w:lang w:val="en-GB"/>
        </w:rPr>
        <w:t>searchSpaceOtherSystemInformation</w:t>
      </w:r>
      <w:proofErr w:type="spellEnd"/>
      <w:r w:rsidR="008D0C8F" w:rsidRPr="00325D1F">
        <w:rPr>
          <w:lang w:val="en-GB"/>
        </w:rPr>
        <w:t xml:space="preserve"> on the active BWP</w:t>
      </w:r>
      <w:r w:rsidR="00C80612" w:rsidRPr="00325D1F">
        <w:rPr>
          <w:lang w:val="en-GB" w:eastAsia="zh-CN"/>
        </w:rPr>
        <w:t xml:space="preserve"> or </w:t>
      </w:r>
      <w:r w:rsidR="00C80612" w:rsidRPr="00325D1F">
        <w:rPr>
          <w:lang w:val="en-GB"/>
        </w:rPr>
        <w:t xml:space="preserve">the </w:t>
      </w:r>
      <w:r w:rsidR="00C80612" w:rsidRPr="00325D1F">
        <w:rPr>
          <w:lang w:val="en-GB" w:eastAsia="zh-CN"/>
        </w:rPr>
        <w:t>initial</w:t>
      </w:r>
      <w:r w:rsidR="00C80612" w:rsidRPr="00325D1F">
        <w:rPr>
          <w:lang w:val="en-GB"/>
        </w:rPr>
        <w:t xml:space="preserve"> BWP</w:t>
      </w:r>
      <w:r w:rsidRPr="00325D1F">
        <w:rPr>
          <w:lang w:val="en-GB"/>
        </w:rPr>
        <w:t>:</w:t>
      </w:r>
    </w:p>
    <w:p w14:paraId="0D7CCBBA" w14:textId="77777777" w:rsidR="002C5D28" w:rsidRPr="00325D1F" w:rsidRDefault="002C5D28" w:rsidP="002C5D28">
      <w:pPr>
        <w:pStyle w:val="B2"/>
        <w:rPr>
          <w:lang w:val="en-GB"/>
        </w:rPr>
      </w:pPr>
      <w:r w:rsidRPr="00325D1F">
        <w:rPr>
          <w:lang w:val="en-GB"/>
        </w:rPr>
        <w:t xml:space="preserve">2&gt; immediately re-acquire the </w:t>
      </w:r>
      <w:r w:rsidRPr="00325D1F">
        <w:rPr>
          <w:i/>
          <w:lang w:val="en-GB"/>
        </w:rPr>
        <w:t>SIB1</w:t>
      </w:r>
      <w:r w:rsidRPr="00325D1F">
        <w:rPr>
          <w:lang w:val="en-GB"/>
        </w:rPr>
        <w:t>;</w:t>
      </w:r>
    </w:p>
    <w:p w14:paraId="07A04503"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proofErr w:type="spellStart"/>
      <w:r w:rsidRPr="00325D1F">
        <w:rPr>
          <w:i/>
          <w:lang w:val="en-GB"/>
        </w:rPr>
        <w:t>si-SchedulingInfo</w:t>
      </w:r>
      <w:proofErr w:type="spellEnd"/>
      <w:r w:rsidRPr="00325D1F">
        <w:rPr>
          <w:lang w:val="en-GB"/>
        </w:rPr>
        <w:t xml:space="preserve"> includes scheduling information for </w:t>
      </w:r>
      <w:r w:rsidRPr="00325D1F">
        <w:rPr>
          <w:i/>
          <w:lang w:val="en-GB"/>
        </w:rPr>
        <w:t>SIB</w:t>
      </w:r>
      <w:r w:rsidRPr="00325D1F">
        <w:rPr>
          <w:rFonts w:eastAsia="SimSun"/>
          <w:i/>
          <w:lang w:val="en-GB" w:eastAsia="zh-CN"/>
        </w:rPr>
        <w:t>6</w:t>
      </w:r>
      <w:r w:rsidRPr="00325D1F">
        <w:rPr>
          <w:lang w:val="en-GB"/>
        </w:rPr>
        <w:t>:</w:t>
      </w:r>
    </w:p>
    <w:p w14:paraId="2A843E89"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SIB6</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2E5FDB52"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proofErr w:type="spellStart"/>
      <w:r w:rsidRPr="00325D1F">
        <w:rPr>
          <w:i/>
          <w:lang w:val="en-GB"/>
        </w:rPr>
        <w:t>si-SchedulingInfo</w:t>
      </w:r>
      <w:proofErr w:type="spellEnd"/>
      <w:r w:rsidRPr="00325D1F">
        <w:rPr>
          <w:lang w:val="en-GB"/>
        </w:rPr>
        <w:t xml:space="preserve"> includes scheduling information for </w:t>
      </w:r>
      <w:r w:rsidRPr="00325D1F">
        <w:rPr>
          <w:i/>
          <w:lang w:val="en-GB"/>
        </w:rPr>
        <w:t>SIB7</w:t>
      </w:r>
      <w:r w:rsidRPr="00325D1F">
        <w:rPr>
          <w:lang w:val="en-GB"/>
        </w:rPr>
        <w:t>:</w:t>
      </w:r>
    </w:p>
    <w:p w14:paraId="2E6DB28E"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SIB7</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4167BC4A" w14:textId="77777777" w:rsidR="002C5D28" w:rsidRPr="00325D1F" w:rsidRDefault="002C5D28" w:rsidP="002C5D28">
      <w:pPr>
        <w:pStyle w:val="B2"/>
        <w:rPr>
          <w:lang w:val="en-GB"/>
        </w:rPr>
      </w:pPr>
      <w:r w:rsidRPr="00325D1F">
        <w:rPr>
          <w:lang w:val="en-GB"/>
        </w:rPr>
        <w:t>2&gt;</w:t>
      </w:r>
      <w:r w:rsidRPr="00325D1F">
        <w:rPr>
          <w:lang w:val="en-GB"/>
        </w:rPr>
        <w:tab/>
        <w:t xml:space="preserve">if the UE is CMAS capable and </w:t>
      </w:r>
      <w:proofErr w:type="spellStart"/>
      <w:r w:rsidRPr="00325D1F">
        <w:rPr>
          <w:i/>
          <w:lang w:val="en-GB"/>
        </w:rPr>
        <w:t>si-SchedulingInfo</w:t>
      </w:r>
      <w:proofErr w:type="spellEnd"/>
      <w:r w:rsidRPr="00325D1F">
        <w:rPr>
          <w:lang w:val="en-GB"/>
        </w:rPr>
        <w:t xml:space="preserve"> includes scheduling information for </w:t>
      </w:r>
      <w:r w:rsidRPr="00325D1F">
        <w:rPr>
          <w:i/>
          <w:lang w:val="en-GB"/>
        </w:rPr>
        <w:t>SIB8</w:t>
      </w:r>
      <w:r w:rsidRPr="00325D1F">
        <w:rPr>
          <w:lang w:val="en-GB"/>
        </w:rPr>
        <w:t>:</w:t>
      </w:r>
    </w:p>
    <w:p w14:paraId="43AF4065" w14:textId="77777777" w:rsidR="00F95F2F"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SIB8</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3546308B" w14:textId="369482B8" w:rsidR="002C5D28" w:rsidRPr="00325D1F" w:rsidRDefault="002C5D28" w:rsidP="00481F6C">
      <w:pPr>
        <w:pStyle w:val="B1"/>
        <w:rPr>
          <w:lang w:val="en-GB"/>
        </w:rPr>
      </w:pPr>
      <w:r w:rsidRPr="00325D1F">
        <w:rPr>
          <w:lang w:val="en-GB"/>
        </w:rPr>
        <w:t xml:space="preserve">1&gt; if the </w:t>
      </w:r>
      <w:proofErr w:type="spellStart"/>
      <w:r w:rsidRPr="00325D1F">
        <w:rPr>
          <w:rFonts w:eastAsia="DengXian"/>
          <w:i/>
          <w:iCs/>
          <w:lang w:val="en-GB"/>
        </w:rPr>
        <w:t>systemInfoModification</w:t>
      </w:r>
      <w:proofErr w:type="spellEnd"/>
      <w:r w:rsidRPr="00325D1F">
        <w:rPr>
          <w:lang w:val="en-GB"/>
        </w:rPr>
        <w:t xml:space="preserve"> bit of Short Message is set:</w:t>
      </w:r>
    </w:p>
    <w:p w14:paraId="4948FA60" w14:textId="0C3F0441" w:rsidR="00CB0B43" w:rsidRDefault="002C5D28" w:rsidP="00CB0B43">
      <w:pPr>
        <w:pStyle w:val="B2"/>
        <w:rPr>
          <w:lang w:val="en-GB"/>
        </w:rPr>
      </w:pPr>
      <w:r w:rsidRPr="00325D1F">
        <w:rPr>
          <w:lang w:val="en-GB"/>
        </w:rPr>
        <w:t>2&gt;</w:t>
      </w:r>
      <w:r w:rsidRPr="00325D1F">
        <w:rPr>
          <w:lang w:val="en-GB"/>
        </w:rPr>
        <w:tab/>
        <w:t>apply the SI acquisition procedure as defined in sub-clause 5.2.2.3 from the start of the next modification period.</w:t>
      </w:r>
    </w:p>
    <w:p w14:paraId="4952EEE5" w14:textId="77777777" w:rsidR="00C768B8" w:rsidRPr="00325D1F" w:rsidRDefault="00C768B8" w:rsidP="00C768B8">
      <w:pPr>
        <w:pStyle w:val="B1"/>
        <w:rPr>
          <w:ins w:id="25" w:author="RAN2#108" w:date="2020-01-29T20:13:00Z"/>
          <w:lang w:val="en-GB"/>
        </w:rPr>
      </w:pPr>
      <w:bookmarkStart w:id="26" w:name="_Toc20425675"/>
      <w:bookmarkStart w:id="27" w:name="_Toc29321071"/>
      <w:ins w:id="28" w:author="RAN2#108" w:date="2020-01-29T20:13:00Z">
        <w:r w:rsidRPr="00325D1F">
          <w:rPr>
            <w:lang w:val="en-GB"/>
          </w:rPr>
          <w:t xml:space="preserve">1&gt; </w:t>
        </w:r>
        <w:r w:rsidRPr="00325D1F">
          <w:t xml:space="preserve">if the </w:t>
        </w:r>
        <w:proofErr w:type="spellStart"/>
        <w:r>
          <w:rPr>
            <w:rFonts w:eastAsia="DengXian"/>
            <w:i/>
            <w:iCs/>
          </w:rPr>
          <w:t>stopPagingMonitoring</w:t>
        </w:r>
        <w:proofErr w:type="spellEnd"/>
        <w:r w:rsidRPr="00325D1F">
          <w:t xml:space="preserve"> bit of Short Message is set</w:t>
        </w:r>
        <w:r w:rsidRPr="00325D1F">
          <w:rPr>
            <w:lang w:val="en-GB"/>
          </w:rPr>
          <w:t>:</w:t>
        </w:r>
      </w:ins>
    </w:p>
    <w:p w14:paraId="0DA3B531" w14:textId="1EB5E9D1" w:rsidR="00C768B8" w:rsidRDefault="00C768B8" w:rsidP="00C768B8">
      <w:pPr>
        <w:pStyle w:val="B2"/>
        <w:rPr>
          <w:ins w:id="29" w:author="RAN2#109e" w:date="2020-03-08T22:00:00Z"/>
          <w:lang w:val="en-GB"/>
        </w:rPr>
      </w:pPr>
      <w:ins w:id="30" w:author="RAN2#108" w:date="2020-01-29T20:13:00Z">
        <w:r w:rsidRPr="00325D1F">
          <w:rPr>
            <w:lang w:val="en-GB"/>
          </w:rPr>
          <w:t>2&gt;</w:t>
        </w:r>
        <w:r w:rsidRPr="00325D1F">
          <w:rPr>
            <w:lang w:val="en-GB"/>
          </w:rPr>
          <w:tab/>
        </w:r>
        <w:r w:rsidRPr="00CB0B43">
          <w:rPr>
            <w:rFonts w:eastAsia="Malgun Gothic"/>
            <w:lang w:val="en-GB" w:eastAsia="en-US"/>
          </w:rPr>
          <w:t xml:space="preserve">stop monitoring PDCCH monitoring occasion(s) for paging in this </w:t>
        </w:r>
      </w:ins>
      <w:ins w:id="31" w:author="RAN2#109e" w:date="2020-03-08T22:00:00Z">
        <w:r w:rsidR="00D41E0D">
          <w:rPr>
            <w:rFonts w:eastAsia="Malgun Gothic"/>
            <w:lang w:val="en-GB" w:eastAsia="en-US"/>
          </w:rPr>
          <w:t>Paging Occasion (</w:t>
        </w:r>
      </w:ins>
      <w:ins w:id="32" w:author="RAN2#108" w:date="2020-01-29T20:13:00Z">
        <w:r w:rsidRPr="00CB0B43">
          <w:rPr>
            <w:rFonts w:eastAsia="Malgun Gothic"/>
            <w:lang w:val="en-GB" w:eastAsia="en-US"/>
          </w:rPr>
          <w:t>PO</w:t>
        </w:r>
      </w:ins>
      <w:ins w:id="33" w:author="RAN2#109e" w:date="2020-03-08T22:00:00Z">
        <w:r w:rsidR="00D41E0D">
          <w:rPr>
            <w:rFonts w:eastAsia="Malgun Gothic"/>
            <w:lang w:val="en-GB" w:eastAsia="en-US"/>
          </w:rPr>
          <w:t>)</w:t>
        </w:r>
      </w:ins>
      <w:ins w:id="34" w:author="RAN2#108" w:date="2020-01-29T20:13:00Z">
        <w:r w:rsidRPr="00325D1F">
          <w:rPr>
            <w:lang w:val="en-GB"/>
          </w:rPr>
          <w:t>.</w:t>
        </w:r>
      </w:ins>
    </w:p>
    <w:p w14:paraId="1FE344FC" w14:textId="77777777" w:rsidR="005E4BBD" w:rsidRDefault="005E4BBD" w:rsidP="005E4BBD">
      <w:pPr>
        <w:pStyle w:val="B2"/>
        <w:ind w:left="0" w:firstLine="0"/>
        <w:rPr>
          <w:rFonts w:eastAsia="Malgun Gothic"/>
          <w:highlight w:val="yellow"/>
          <w:lang w:eastAsia="en-US"/>
        </w:rPr>
      </w:pPr>
    </w:p>
    <w:p w14:paraId="3E84DB83" w14:textId="7FEE5F7D" w:rsidR="00D41E0D" w:rsidRPr="00D41E0D" w:rsidRDefault="00D41E0D" w:rsidP="005E4BBD">
      <w:pPr>
        <w:pStyle w:val="B2"/>
        <w:ind w:left="0" w:firstLine="0"/>
        <w:rPr>
          <w:ins w:id="35" w:author="RAN2#109e" w:date="2020-03-08T22:00:00Z"/>
          <w:rFonts w:eastAsia="Malgun Gothic"/>
          <w:i/>
          <w:lang w:val="en-GB" w:eastAsia="en-US"/>
        </w:rPr>
      </w:pPr>
      <w:ins w:id="36" w:author="RAN2#109e" w:date="2020-03-08T22:00:00Z">
        <w:r w:rsidRPr="00D41E0D">
          <w:rPr>
            <w:rFonts w:eastAsia="Malgun Gothic"/>
            <w:highlight w:val="yellow"/>
            <w:lang w:eastAsia="en-US"/>
          </w:rPr>
          <w:t xml:space="preserve">Editor’s Note: </w:t>
        </w:r>
        <w:r>
          <w:rPr>
            <w:rFonts w:eastAsia="Malgun Gothic"/>
            <w:lang w:val="en-US" w:eastAsia="en-US"/>
          </w:rPr>
          <w:t xml:space="preserve">As the title of this section is for SI change and PWS, introduction of </w:t>
        </w:r>
        <w:proofErr w:type="spellStart"/>
        <w:r w:rsidRPr="00D41E0D">
          <w:rPr>
            <w:rFonts w:eastAsia="Malgun Gothic"/>
            <w:i/>
            <w:iCs/>
            <w:lang w:val="en-US" w:eastAsia="en-US"/>
          </w:rPr>
          <w:t>stopPagingMonitoring</w:t>
        </w:r>
        <w:proofErr w:type="spellEnd"/>
        <w:r>
          <w:rPr>
            <w:rFonts w:eastAsia="Malgun Gothic"/>
            <w:lang w:val="en-US" w:eastAsia="en-US"/>
          </w:rPr>
          <w:t xml:space="preserve"> </w:t>
        </w:r>
      </w:ins>
      <w:ins w:id="37" w:author="RAN2#109e" w:date="2020-03-09T18:32:00Z">
        <w:r w:rsidR="005E4BBD">
          <w:rPr>
            <w:rFonts w:eastAsia="Malgun Gothic"/>
            <w:lang w:val="en-US" w:eastAsia="en-US"/>
          </w:rPr>
          <w:t>in this section</w:t>
        </w:r>
      </w:ins>
      <w:ins w:id="38" w:author="RAN2#109e" w:date="2020-03-08T22:00:00Z">
        <w:r>
          <w:rPr>
            <w:rFonts w:eastAsia="Malgun Gothic"/>
            <w:lang w:val="en-US" w:eastAsia="en-US"/>
          </w:rPr>
          <w:t xml:space="preserve"> should be discussed further.</w:t>
        </w:r>
      </w:ins>
    </w:p>
    <w:p w14:paraId="00F47DA5" w14:textId="77777777" w:rsidR="00D41E0D" w:rsidRDefault="00D41E0D" w:rsidP="00C768B8">
      <w:pPr>
        <w:pStyle w:val="B2"/>
        <w:rPr>
          <w:lang w:val="en-GB"/>
        </w:rPr>
      </w:pPr>
    </w:p>
    <w:p w14:paraId="1A2A7988"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09FEC242" w14:textId="479F12FA" w:rsidR="002C5D28" w:rsidRPr="00325D1F" w:rsidRDefault="002C5D28" w:rsidP="002C5D28">
      <w:pPr>
        <w:pStyle w:val="Heading4"/>
        <w:rPr>
          <w:rFonts w:eastAsia="MS Mincho"/>
          <w:lang w:val="en-GB"/>
        </w:rPr>
      </w:pPr>
      <w:r w:rsidRPr="00325D1F">
        <w:rPr>
          <w:rFonts w:eastAsia="MS Mincho"/>
          <w:lang w:val="en-GB"/>
        </w:rPr>
        <w:t>5.2.2.5</w:t>
      </w:r>
      <w:r w:rsidRPr="00325D1F">
        <w:rPr>
          <w:rFonts w:eastAsia="MS Mincho"/>
          <w:lang w:val="en-GB"/>
        </w:rPr>
        <w:tab/>
        <w:t>Essential system information missing</w:t>
      </w:r>
      <w:bookmarkEnd w:id="26"/>
      <w:bookmarkEnd w:id="27"/>
    </w:p>
    <w:p w14:paraId="0D6F211E" w14:textId="77777777" w:rsidR="002C5D28" w:rsidRPr="00325D1F" w:rsidRDefault="002C5D28" w:rsidP="002C5D28">
      <w:pPr>
        <w:rPr>
          <w:rFonts w:eastAsia="MS Mincho"/>
        </w:rPr>
      </w:pPr>
      <w:r w:rsidRPr="00325D1F">
        <w:t>The UE shall:</w:t>
      </w:r>
    </w:p>
    <w:p w14:paraId="7B5625C8" w14:textId="541483B0" w:rsidR="002C5D28" w:rsidRPr="00325D1F" w:rsidRDefault="002C5D28" w:rsidP="0070568F">
      <w:pPr>
        <w:pStyle w:val="B1"/>
        <w:rPr>
          <w:lang w:val="en-GB"/>
        </w:rPr>
      </w:pPr>
      <w:r w:rsidRPr="00325D1F">
        <w:rPr>
          <w:lang w:val="en-GB"/>
        </w:rPr>
        <w:t>1&gt;</w:t>
      </w:r>
      <w:r w:rsidRPr="00325D1F">
        <w:rPr>
          <w:lang w:val="en-GB"/>
        </w:rPr>
        <w:tab/>
        <w:t>if in RRC_IDLE or in RRC_INACTIVE or in RRC_CONNECTED while T311 is running:</w:t>
      </w:r>
    </w:p>
    <w:p w14:paraId="32F4581A" w14:textId="77777777" w:rsidR="00F95F2F" w:rsidRPr="00325D1F" w:rsidRDefault="002C5D28" w:rsidP="002C5D28">
      <w:pPr>
        <w:pStyle w:val="B2"/>
        <w:rPr>
          <w:lang w:val="en-GB"/>
        </w:rPr>
      </w:pPr>
      <w:r w:rsidRPr="00325D1F">
        <w:rPr>
          <w:lang w:val="en-GB"/>
        </w:rPr>
        <w:t>2&gt;</w:t>
      </w:r>
      <w:r w:rsidRPr="00325D1F">
        <w:rPr>
          <w:lang w:val="en-GB"/>
        </w:rPr>
        <w:tab/>
        <w:t xml:space="preserve">if the UE is unable to acquire the </w:t>
      </w:r>
      <w:r w:rsidRPr="00325D1F">
        <w:rPr>
          <w:i/>
          <w:lang w:val="en-GB"/>
        </w:rPr>
        <w:t>MIB</w:t>
      </w:r>
      <w:r w:rsidRPr="00325D1F">
        <w:rPr>
          <w:lang w:val="en-GB"/>
        </w:rPr>
        <w:t>:</w:t>
      </w:r>
    </w:p>
    <w:p w14:paraId="62E4AD64" w14:textId="77777777" w:rsidR="002C5D28" w:rsidRPr="00325D1F" w:rsidRDefault="002C5D28" w:rsidP="002C5D28">
      <w:pPr>
        <w:pStyle w:val="B3"/>
        <w:rPr>
          <w:lang w:val="en-GB"/>
        </w:rPr>
      </w:pPr>
      <w:r w:rsidRPr="00325D1F">
        <w:rPr>
          <w:lang w:val="en-GB"/>
        </w:rPr>
        <w:t>3&gt;</w:t>
      </w:r>
      <w:r w:rsidRPr="00325D1F">
        <w:rPr>
          <w:lang w:val="en-GB"/>
        </w:rPr>
        <w:tab/>
        <w:t>consider the cell as barred in accordance with TS 38.304 [20]; and</w:t>
      </w:r>
    </w:p>
    <w:p w14:paraId="79DCCE42" w14:textId="77777777" w:rsidR="00F95F2F" w:rsidRPr="00325D1F" w:rsidRDefault="002C5D28" w:rsidP="002C5D28">
      <w:pPr>
        <w:pStyle w:val="B3"/>
        <w:rPr>
          <w:lang w:val="en-GB"/>
        </w:rPr>
      </w:pPr>
      <w:r w:rsidRPr="00325D1F">
        <w:rPr>
          <w:lang w:val="en-GB"/>
        </w:rPr>
        <w:t>3&gt;</w:t>
      </w:r>
      <w:r w:rsidRPr="00325D1F">
        <w:rPr>
          <w:lang w:val="en-GB"/>
        </w:rPr>
        <w:tab/>
        <w:t xml:space="preserve">perform barring as if </w:t>
      </w:r>
      <w:proofErr w:type="spellStart"/>
      <w:r w:rsidRPr="00325D1F">
        <w:rPr>
          <w:i/>
          <w:lang w:val="en-GB"/>
        </w:rPr>
        <w:t>intraFreqReselection</w:t>
      </w:r>
      <w:proofErr w:type="spellEnd"/>
      <w:r w:rsidRPr="00325D1F">
        <w:rPr>
          <w:lang w:val="en-GB"/>
        </w:rPr>
        <w:t xml:space="preserve"> is set to allowed;</w:t>
      </w:r>
    </w:p>
    <w:p w14:paraId="26E1C0A0" w14:textId="77777777" w:rsidR="002C5D28" w:rsidRPr="00325D1F" w:rsidRDefault="002C5D28" w:rsidP="002C5D28">
      <w:pPr>
        <w:pStyle w:val="B2"/>
        <w:rPr>
          <w:lang w:val="en-GB"/>
        </w:rPr>
      </w:pPr>
      <w:r w:rsidRPr="00325D1F">
        <w:rPr>
          <w:lang w:val="en-GB"/>
        </w:rPr>
        <w:t>2&gt;</w:t>
      </w:r>
      <w:r w:rsidRPr="00325D1F">
        <w:rPr>
          <w:lang w:val="en-GB"/>
        </w:rPr>
        <w:tab/>
        <w:t xml:space="preserve">else if the UE is unable to acquire the </w:t>
      </w:r>
      <w:r w:rsidRPr="00325D1F">
        <w:rPr>
          <w:i/>
          <w:lang w:val="en-GB"/>
        </w:rPr>
        <w:t>SIB1</w:t>
      </w:r>
      <w:r w:rsidRPr="00325D1F">
        <w:rPr>
          <w:lang w:val="en-GB"/>
        </w:rPr>
        <w:t>:</w:t>
      </w:r>
    </w:p>
    <w:p w14:paraId="3DA77D56" w14:textId="77777777" w:rsidR="00D74D5C" w:rsidRPr="00325D1F" w:rsidRDefault="002C5D28" w:rsidP="00D74D5C">
      <w:pPr>
        <w:pStyle w:val="B3"/>
        <w:rPr>
          <w:lang w:val="en-GB"/>
        </w:rPr>
      </w:pPr>
      <w:r w:rsidRPr="00325D1F">
        <w:rPr>
          <w:lang w:val="en-GB"/>
        </w:rPr>
        <w:lastRenderedPageBreak/>
        <w:t>3&gt;</w:t>
      </w:r>
      <w:r w:rsidRPr="00325D1F">
        <w:rPr>
          <w:lang w:val="en-GB"/>
        </w:rPr>
        <w:tab/>
        <w:t>consider the cell as barred in accordance with TS 38.304 [20].</w:t>
      </w:r>
    </w:p>
    <w:p w14:paraId="42DC3029" w14:textId="329C341D" w:rsidR="00C768B8" w:rsidRPr="00325D1F" w:rsidRDefault="00C768B8" w:rsidP="00C768B8">
      <w:pPr>
        <w:pStyle w:val="B3"/>
        <w:rPr>
          <w:lang w:val="en-GB"/>
        </w:rPr>
      </w:pPr>
      <w:r w:rsidRPr="00325D1F">
        <w:rPr>
          <w:lang w:val="en-GB"/>
        </w:rPr>
        <w:t>3&gt;</w:t>
      </w:r>
      <w:r w:rsidRPr="00325D1F">
        <w:rPr>
          <w:lang w:val="en-GB"/>
        </w:rPr>
        <w:tab/>
        <w:t xml:space="preserve">if </w:t>
      </w:r>
      <w:ins w:id="39" w:author="RAN2#108" w:date="2020-01-29T20:14:00Z">
        <w:r>
          <w:rPr>
            <w:lang w:val="en-GB"/>
          </w:rPr>
          <w:t xml:space="preserve">the cell operates </w:t>
        </w:r>
      </w:ins>
      <w:ins w:id="40" w:author="RAN2#109e" w:date="2020-03-08T22:04:00Z">
        <w:r w:rsidR="00D41E0D">
          <w:rPr>
            <w:lang w:val="en-GB"/>
          </w:rPr>
          <w:t>in</w:t>
        </w:r>
      </w:ins>
      <w:ins w:id="41" w:author="RAN2#108" w:date="2020-01-29T20:14:00Z">
        <w:r>
          <w:rPr>
            <w:lang w:val="en-GB"/>
          </w:rPr>
          <w:t xml:space="preserve"> licensed spectrum</w:t>
        </w:r>
      </w:ins>
      <w:ins w:id="42" w:author="RAN2#108" w:date="2020-01-29T20:15:00Z">
        <w:r>
          <w:rPr>
            <w:lang w:val="en-GB"/>
          </w:rPr>
          <w:t xml:space="preserve"> </w:t>
        </w:r>
      </w:ins>
      <w:ins w:id="43" w:author="RAN2#108" w:date="2020-01-29T20:14:00Z">
        <w:r>
          <w:rPr>
            <w:lang w:val="en-GB"/>
          </w:rPr>
          <w:t xml:space="preserve">and </w:t>
        </w:r>
      </w:ins>
      <w:proofErr w:type="spellStart"/>
      <w:r w:rsidRPr="00325D1F">
        <w:rPr>
          <w:i/>
          <w:lang w:val="en-GB"/>
        </w:rPr>
        <w:t>intraFreqReselection</w:t>
      </w:r>
      <w:proofErr w:type="spellEnd"/>
      <w:r w:rsidRPr="00325D1F">
        <w:rPr>
          <w:lang w:val="en-GB"/>
        </w:rPr>
        <w:t xml:space="preserve"> in </w:t>
      </w:r>
      <w:r w:rsidRPr="00325D1F">
        <w:rPr>
          <w:i/>
          <w:lang w:val="en-GB"/>
        </w:rPr>
        <w:t>MIB</w:t>
      </w:r>
      <w:r w:rsidRPr="00325D1F">
        <w:rPr>
          <w:lang w:val="en-GB"/>
        </w:rPr>
        <w:t xml:space="preserve"> is set to </w:t>
      </w:r>
      <w:proofErr w:type="spellStart"/>
      <w:r w:rsidRPr="00325D1F">
        <w:rPr>
          <w:i/>
          <w:lang w:val="en-GB"/>
        </w:rPr>
        <w:t>notAllowed</w:t>
      </w:r>
      <w:proofErr w:type="spellEnd"/>
      <w:r w:rsidRPr="00325D1F">
        <w:rPr>
          <w:lang w:val="en-GB"/>
        </w:rPr>
        <w:t>:</w:t>
      </w:r>
    </w:p>
    <w:p w14:paraId="17DD29D4" w14:textId="77777777" w:rsidR="00D74D5C"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not allowed, as specified in TS 38.304 [20].</w:t>
      </w:r>
    </w:p>
    <w:p w14:paraId="1A9A7A31" w14:textId="77777777" w:rsidR="00D74D5C" w:rsidRPr="00325D1F" w:rsidRDefault="00D74D5C" w:rsidP="00D74D5C">
      <w:pPr>
        <w:pStyle w:val="B3"/>
        <w:rPr>
          <w:lang w:val="en-GB"/>
        </w:rPr>
      </w:pPr>
      <w:r w:rsidRPr="00325D1F">
        <w:rPr>
          <w:lang w:val="en-GB"/>
        </w:rPr>
        <w:t>3&gt;</w:t>
      </w:r>
      <w:r w:rsidRPr="00325D1F">
        <w:rPr>
          <w:lang w:val="en-GB"/>
        </w:rPr>
        <w:tab/>
        <w:t>else:</w:t>
      </w:r>
    </w:p>
    <w:p w14:paraId="334E6AEA" w14:textId="77777777" w:rsidR="00F95F2F"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allowed, as specified in TS 38.304 [20].</w:t>
      </w:r>
    </w:p>
    <w:p w14:paraId="10B01F34"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44" w:name="_Toc20425751"/>
      <w:bookmarkStart w:id="45" w:name="_Toc29321147"/>
      <w:r w:rsidRPr="00C368FE">
        <w:rPr>
          <w:rFonts w:eastAsia="Malgun Gothic"/>
          <w:i/>
          <w:lang w:eastAsia="en-US"/>
        </w:rPr>
        <w:t>Next Change</w:t>
      </w:r>
    </w:p>
    <w:p w14:paraId="1AA6151E" w14:textId="48726531" w:rsidR="002C5D28" w:rsidRPr="00325D1F" w:rsidRDefault="002C5D28" w:rsidP="00C941BF">
      <w:pPr>
        <w:pStyle w:val="Heading4"/>
        <w:rPr>
          <w:rFonts w:eastAsia="MS Mincho"/>
          <w:lang w:val="en-GB"/>
        </w:rPr>
      </w:pPr>
      <w:r w:rsidRPr="00325D1F">
        <w:rPr>
          <w:lang w:val="en-GB"/>
        </w:rPr>
        <w:t>5.3.10.3</w:t>
      </w:r>
      <w:r w:rsidRPr="00325D1F">
        <w:rPr>
          <w:lang w:val="en-GB"/>
        </w:rPr>
        <w:tab/>
        <w:t>Detection of radio link failure</w:t>
      </w:r>
      <w:bookmarkEnd w:id="44"/>
      <w:bookmarkEnd w:id="45"/>
    </w:p>
    <w:p w14:paraId="7084CD9A" w14:textId="77777777" w:rsidR="002C5D28" w:rsidRPr="00325D1F" w:rsidRDefault="002C5D28" w:rsidP="002C5D28">
      <w:pPr>
        <w:rPr>
          <w:rFonts w:eastAsia="MS Mincho"/>
        </w:rPr>
      </w:pPr>
      <w:r w:rsidRPr="00325D1F">
        <w:t>The UE shall:</w:t>
      </w:r>
    </w:p>
    <w:p w14:paraId="31D08582" w14:textId="646F87FB" w:rsidR="002C5D28" w:rsidRPr="00325D1F" w:rsidRDefault="002C5D28" w:rsidP="00737FF8">
      <w:pPr>
        <w:pStyle w:val="B1"/>
        <w:rPr>
          <w:lang w:val="en-GB"/>
        </w:rPr>
      </w:pPr>
      <w:r w:rsidRPr="00325D1F">
        <w:rPr>
          <w:lang w:val="en-GB"/>
        </w:rPr>
        <w:t>1&gt;</w:t>
      </w:r>
      <w:r w:rsidRPr="00325D1F">
        <w:rPr>
          <w:lang w:val="en-GB"/>
        </w:rPr>
        <w:tab/>
        <w:t>upon T310 expiry in</w:t>
      </w:r>
      <w:r w:rsidR="000D2BB9" w:rsidRPr="00325D1F">
        <w:rPr>
          <w:lang w:val="en-GB"/>
        </w:rPr>
        <w:t xml:space="preserve"> </w:t>
      </w:r>
      <w:proofErr w:type="spellStart"/>
      <w:r w:rsidR="000D2BB9" w:rsidRPr="00325D1F">
        <w:rPr>
          <w:lang w:val="en-GB"/>
        </w:rPr>
        <w:t>PCell</w:t>
      </w:r>
      <w:proofErr w:type="spellEnd"/>
      <w:r w:rsidRPr="00325D1F">
        <w:rPr>
          <w:lang w:val="en-GB"/>
        </w:rPr>
        <w:t>; or</w:t>
      </w:r>
    </w:p>
    <w:p w14:paraId="279E89BF" w14:textId="16AB49A3" w:rsidR="002C5D28" w:rsidRPr="00325D1F" w:rsidRDefault="002C5D28" w:rsidP="00737FF8">
      <w:pPr>
        <w:pStyle w:val="B1"/>
        <w:rPr>
          <w:lang w:val="en-GB"/>
        </w:rPr>
      </w:pPr>
      <w:r w:rsidRPr="00325D1F">
        <w:rPr>
          <w:lang w:val="en-GB"/>
        </w:rPr>
        <w:t>1&gt;</w:t>
      </w:r>
      <w:r w:rsidRPr="00325D1F">
        <w:rPr>
          <w:lang w:val="en-GB"/>
        </w:rPr>
        <w:tab/>
        <w:t>upon random access problem indication from MCG MAC while neither T300, T301, T304</w:t>
      </w:r>
      <w:r w:rsidR="00767455" w:rsidRPr="00325D1F">
        <w:rPr>
          <w:lang w:val="en-GB"/>
        </w:rPr>
        <w:t>,</w:t>
      </w:r>
      <w:r w:rsidRPr="00325D1F">
        <w:rPr>
          <w:lang w:val="en-GB"/>
        </w:rPr>
        <w:t xml:space="preserve"> T311 </w:t>
      </w:r>
      <w:r w:rsidR="00767455" w:rsidRPr="00325D1F">
        <w:rPr>
          <w:lang w:val="en-GB"/>
        </w:rPr>
        <w:t xml:space="preserve">nor T319 are </w:t>
      </w:r>
      <w:r w:rsidRPr="00325D1F">
        <w:rPr>
          <w:lang w:val="en-GB"/>
        </w:rPr>
        <w:t>running; or</w:t>
      </w:r>
    </w:p>
    <w:p w14:paraId="08171CBD" w14:textId="7BF44DBA" w:rsidR="002C5D28" w:rsidRDefault="002C5D28" w:rsidP="00737FF8">
      <w:pPr>
        <w:pStyle w:val="B1"/>
        <w:rPr>
          <w:ins w:id="46" w:author="RAN2#108" w:date="2020-01-29T20:20:00Z"/>
          <w:lang w:val="en-GB"/>
        </w:rPr>
      </w:pPr>
      <w:r w:rsidRPr="00325D1F">
        <w:rPr>
          <w:lang w:val="en-GB"/>
        </w:rPr>
        <w:t>1&gt;</w:t>
      </w:r>
      <w:r w:rsidRPr="00325D1F">
        <w:rPr>
          <w:lang w:val="en-GB"/>
        </w:rPr>
        <w:tab/>
        <w:t>upon indication from MCG RLC that the maximum number of retransmissions has been reached</w:t>
      </w:r>
      <w:del w:id="47" w:author="RAN2#108" w:date="2020-01-29T20:20:00Z">
        <w:r w:rsidRPr="00325D1F" w:rsidDel="002C4D5A">
          <w:rPr>
            <w:lang w:val="en-GB"/>
          </w:rPr>
          <w:delText>:</w:delText>
        </w:r>
      </w:del>
      <w:ins w:id="48" w:author="RAN2#108" w:date="2020-01-29T20:20:00Z">
        <w:r w:rsidR="002C4D5A">
          <w:rPr>
            <w:lang w:val="en-GB"/>
          </w:rPr>
          <w:t>; or</w:t>
        </w:r>
      </w:ins>
    </w:p>
    <w:p w14:paraId="6656CF2E" w14:textId="54FFE670" w:rsidR="002C4D5A" w:rsidRPr="00325D1F" w:rsidRDefault="002C4D5A" w:rsidP="00737FF8">
      <w:pPr>
        <w:pStyle w:val="B1"/>
        <w:rPr>
          <w:lang w:val="en-GB"/>
        </w:rPr>
      </w:pPr>
      <w:ins w:id="49" w:author="RAN2#108" w:date="2020-01-29T20:20:00Z">
        <w:r w:rsidRPr="00325D1F">
          <w:rPr>
            <w:lang w:val="en-GB"/>
          </w:rPr>
          <w:t>1&gt;</w:t>
        </w:r>
        <w:r w:rsidRPr="00325D1F">
          <w:rPr>
            <w:lang w:val="en-GB"/>
          </w:rPr>
          <w:tab/>
          <w:t>upon indication</w:t>
        </w:r>
        <w:r>
          <w:rPr>
            <w:lang w:val="en-GB"/>
          </w:rPr>
          <w:t xml:space="preserve"> of consistent uplink LBT failures from MCG MAC:</w:t>
        </w:r>
      </w:ins>
    </w:p>
    <w:p w14:paraId="79B6228C" w14:textId="01EAAEF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MCG RLC and </w:t>
      </w:r>
      <w:r w:rsidRPr="00325D1F">
        <w:rPr>
          <w:lang w:val="en-GB"/>
        </w:rPr>
        <w:t>CA duplication is configured and activated</w:t>
      </w:r>
      <w:r w:rsidR="002D2EA2" w:rsidRPr="00325D1F">
        <w:rPr>
          <w:lang w:val="en-GB"/>
        </w:rPr>
        <w:t>,</w:t>
      </w:r>
      <w:r w:rsidRPr="00325D1F">
        <w:rPr>
          <w:lang w:val="en-GB"/>
        </w:rPr>
        <w:t xml:space="preserve"> and for the corresponding logical channel </w:t>
      </w:r>
      <w:proofErr w:type="spellStart"/>
      <w:r w:rsidRPr="00325D1F">
        <w:rPr>
          <w:i/>
          <w:lang w:val="en-GB"/>
        </w:rPr>
        <w:t>allowedServingCells</w:t>
      </w:r>
      <w:proofErr w:type="spellEnd"/>
      <w:r w:rsidRPr="00325D1F">
        <w:rPr>
          <w:lang w:val="en-GB"/>
        </w:rPr>
        <w:t xml:space="preserve"> only include</w:t>
      </w:r>
      <w:r w:rsidR="009A07EC" w:rsidRPr="00325D1F">
        <w:rPr>
          <w:lang w:val="en-GB"/>
        </w:rPr>
        <w:t>s</w:t>
      </w:r>
      <w:r w:rsidRPr="00325D1F">
        <w:rPr>
          <w:lang w:val="en-GB"/>
        </w:rPr>
        <w:t xml:space="preserve"> </w:t>
      </w:r>
      <w:proofErr w:type="spellStart"/>
      <w:r w:rsidRPr="00325D1F">
        <w:rPr>
          <w:lang w:val="en-GB"/>
        </w:rPr>
        <w:t>SCell</w:t>
      </w:r>
      <w:proofErr w:type="spellEnd"/>
      <w:r w:rsidRPr="00325D1F">
        <w:rPr>
          <w:lang w:val="en-GB"/>
        </w:rPr>
        <w:t>(s):</w:t>
      </w:r>
    </w:p>
    <w:p w14:paraId="5B585549"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66CCB83F" w14:textId="76116F5C" w:rsidR="00766818" w:rsidRPr="00325D1F" w:rsidRDefault="00766818" w:rsidP="00766818">
      <w:pPr>
        <w:pStyle w:val="B2"/>
        <w:rPr>
          <w:lang w:val="en-GB"/>
        </w:rPr>
      </w:pPr>
      <w:r w:rsidRPr="00325D1F">
        <w:rPr>
          <w:lang w:val="en-GB"/>
        </w:rPr>
        <w:t>2&gt;</w:t>
      </w:r>
      <w:r w:rsidRPr="00325D1F">
        <w:rPr>
          <w:lang w:val="en-GB"/>
        </w:rPr>
        <w:tab/>
        <w:t>else:</w:t>
      </w:r>
    </w:p>
    <w:p w14:paraId="56C523D9" w14:textId="1F55E539" w:rsidR="00F95F2F"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consider radio link failure to be detected for the MCG i.e. RLF;</w:t>
      </w:r>
    </w:p>
    <w:p w14:paraId="63FD294D" w14:textId="7E519683"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if AS security has not been activated:</w:t>
      </w:r>
    </w:p>
    <w:p w14:paraId="02265747" w14:textId="5365E060"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perform the actions upon going to RRC_IDLE as specified in 5.3.11, with release cause 'other</w:t>
      </w:r>
      <w:proofErr w:type="gramStart"/>
      <w:r w:rsidR="002C5D28" w:rsidRPr="00325D1F">
        <w:rPr>
          <w:lang w:val="en-GB"/>
        </w:rPr>
        <w:t>';</w:t>
      </w:r>
      <w:r w:rsidR="00B522D0" w:rsidRPr="00325D1F">
        <w:rPr>
          <w:lang w:val="en-GB"/>
        </w:rPr>
        <w:t>-</w:t>
      </w:r>
      <w:proofErr w:type="gramEnd"/>
    </w:p>
    <w:p w14:paraId="13EEEC47" w14:textId="1FFF043C" w:rsidR="00834FD4"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else</w:t>
      </w:r>
      <w:r w:rsidR="00834FD4" w:rsidRPr="00325D1F">
        <w:rPr>
          <w:lang w:val="en-GB"/>
        </w:rPr>
        <w:t xml:space="preserve"> if AS security has been activated but SRB2 and at least one DRB have not been setup:</w:t>
      </w:r>
    </w:p>
    <w:p w14:paraId="4FEB1D16" w14:textId="088580E4" w:rsidR="00834FD4" w:rsidRPr="00325D1F" w:rsidRDefault="00834FD4" w:rsidP="00785F2B">
      <w:pPr>
        <w:pStyle w:val="B4"/>
        <w:rPr>
          <w:lang w:val="en-GB"/>
        </w:rPr>
      </w:pPr>
      <w:r w:rsidRPr="00325D1F">
        <w:rPr>
          <w:lang w:val="en-GB"/>
        </w:rPr>
        <w:t>4&gt;</w:t>
      </w:r>
      <w:r w:rsidRPr="00325D1F">
        <w:rPr>
          <w:lang w:val="en-GB"/>
        </w:rPr>
        <w:tab/>
        <w:t>perform the actions upon going to RRC_IDLE as specified in 5.3.11, with release cause 'RRC connection failure';</w:t>
      </w:r>
    </w:p>
    <w:p w14:paraId="09C7B5CE" w14:textId="15083170" w:rsidR="002C5D28" w:rsidRPr="00325D1F" w:rsidRDefault="00834FD4" w:rsidP="00785F2B">
      <w:pPr>
        <w:pStyle w:val="B3"/>
        <w:rPr>
          <w:lang w:val="en-GB"/>
        </w:rPr>
      </w:pPr>
      <w:r w:rsidRPr="00325D1F">
        <w:rPr>
          <w:lang w:val="en-GB"/>
        </w:rPr>
        <w:t>3&gt;</w:t>
      </w:r>
      <w:r w:rsidRPr="00325D1F">
        <w:rPr>
          <w:lang w:val="en-GB"/>
        </w:rPr>
        <w:tab/>
        <w:t>else</w:t>
      </w:r>
      <w:r w:rsidR="002C5D28" w:rsidRPr="00325D1F">
        <w:rPr>
          <w:lang w:val="en-GB"/>
        </w:rPr>
        <w:t>:</w:t>
      </w:r>
    </w:p>
    <w:p w14:paraId="4D964706" w14:textId="77777777"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initiate the connection re-establishment procedure as specified in 5.3.7.</w:t>
      </w:r>
    </w:p>
    <w:p w14:paraId="192F8AF2" w14:textId="18B94D4B" w:rsidR="002C5D28" w:rsidRPr="00325D1F" w:rsidRDefault="002C5D28" w:rsidP="002C5D28">
      <w:r w:rsidRPr="00325D1F">
        <w:t>The UE shall:</w:t>
      </w:r>
    </w:p>
    <w:p w14:paraId="4FF2309E" w14:textId="64ACC97F" w:rsidR="002C5D28" w:rsidRPr="00325D1F" w:rsidRDefault="002C5D28" w:rsidP="00785F2B">
      <w:pPr>
        <w:pStyle w:val="B1"/>
        <w:rPr>
          <w:lang w:val="en-GB"/>
        </w:rPr>
      </w:pPr>
      <w:r w:rsidRPr="00325D1F">
        <w:rPr>
          <w:lang w:val="en-GB"/>
        </w:rPr>
        <w:t>1&gt;</w:t>
      </w:r>
      <w:r w:rsidRPr="00325D1F">
        <w:rPr>
          <w:lang w:val="en-GB"/>
        </w:rPr>
        <w:tab/>
        <w:t xml:space="preserve">upon T310 expiry in </w:t>
      </w:r>
      <w:proofErr w:type="spellStart"/>
      <w:r w:rsidRPr="00325D1F">
        <w:rPr>
          <w:lang w:val="en-GB"/>
        </w:rPr>
        <w:t>PSCell</w:t>
      </w:r>
      <w:proofErr w:type="spellEnd"/>
      <w:r w:rsidRPr="00325D1F">
        <w:rPr>
          <w:lang w:val="en-GB"/>
        </w:rPr>
        <w:t>; or</w:t>
      </w:r>
    </w:p>
    <w:p w14:paraId="193FFAE9" w14:textId="08F02C69" w:rsidR="002C5D28" w:rsidRPr="00325D1F" w:rsidRDefault="002C5D28" w:rsidP="00785F2B">
      <w:pPr>
        <w:pStyle w:val="B1"/>
        <w:rPr>
          <w:lang w:val="en-GB"/>
        </w:rPr>
      </w:pPr>
      <w:r w:rsidRPr="00325D1F">
        <w:rPr>
          <w:lang w:val="en-GB"/>
        </w:rPr>
        <w:t>1&gt;</w:t>
      </w:r>
      <w:r w:rsidRPr="00325D1F">
        <w:rPr>
          <w:lang w:val="en-GB"/>
        </w:rPr>
        <w:tab/>
        <w:t>upon random access problem indication from SCG MAC; or</w:t>
      </w:r>
    </w:p>
    <w:p w14:paraId="46898A7F" w14:textId="6109DC67" w:rsidR="002C5D28" w:rsidRDefault="002C5D28" w:rsidP="00785F2B">
      <w:pPr>
        <w:pStyle w:val="B1"/>
        <w:rPr>
          <w:lang w:val="en-GB"/>
        </w:rPr>
      </w:pPr>
      <w:r w:rsidRPr="00325D1F">
        <w:rPr>
          <w:lang w:val="en-GB"/>
        </w:rPr>
        <w:t>1&gt;</w:t>
      </w:r>
      <w:r w:rsidRPr="00325D1F">
        <w:rPr>
          <w:lang w:val="en-GB"/>
        </w:rPr>
        <w:tab/>
        <w:t>upon indication from SCG RLC that the maximum number of retransmissions has been reached:</w:t>
      </w:r>
    </w:p>
    <w:p w14:paraId="52593601" w14:textId="29D1D3CF" w:rsidR="00411B49" w:rsidRPr="00325D1F" w:rsidRDefault="00411B49" w:rsidP="00785F2B">
      <w:pPr>
        <w:pStyle w:val="B1"/>
        <w:rPr>
          <w:lang w:val="en-GB"/>
        </w:rPr>
      </w:pPr>
      <w:ins w:id="50" w:author="RAN2#108" w:date="2020-01-29T20:21:00Z">
        <w:r w:rsidRPr="00325D1F">
          <w:rPr>
            <w:lang w:val="en-GB"/>
          </w:rPr>
          <w:t>1&gt;</w:t>
        </w:r>
        <w:r w:rsidRPr="00325D1F">
          <w:rPr>
            <w:lang w:val="en-GB"/>
          </w:rPr>
          <w:tab/>
          <w:t xml:space="preserve">upon indication </w:t>
        </w:r>
        <w:r>
          <w:rPr>
            <w:lang w:val="en-GB"/>
          </w:rPr>
          <w:t>of consistent uplink LBT failures from SCG MAC:</w:t>
        </w:r>
      </w:ins>
    </w:p>
    <w:p w14:paraId="2592F96A" w14:textId="2922560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SCG RLC and </w:t>
      </w:r>
      <w:r w:rsidRPr="00325D1F">
        <w:rPr>
          <w:lang w:val="en-GB"/>
        </w:rPr>
        <w:t xml:space="preserve">CA duplication is configured and activated; and for the corresponding logical channel </w:t>
      </w:r>
      <w:proofErr w:type="spellStart"/>
      <w:r w:rsidRPr="00325D1F">
        <w:rPr>
          <w:i/>
          <w:lang w:val="en-GB"/>
        </w:rPr>
        <w:t>allowedServingCells</w:t>
      </w:r>
      <w:proofErr w:type="spellEnd"/>
      <w:r w:rsidRPr="00325D1F">
        <w:rPr>
          <w:lang w:val="en-GB"/>
        </w:rPr>
        <w:t xml:space="preserve"> only include</w:t>
      </w:r>
      <w:r w:rsidR="009A07EC" w:rsidRPr="00325D1F">
        <w:rPr>
          <w:lang w:val="en-GB"/>
        </w:rPr>
        <w:t>s</w:t>
      </w:r>
      <w:r w:rsidRPr="00325D1F">
        <w:rPr>
          <w:lang w:val="en-GB"/>
        </w:rPr>
        <w:t xml:space="preserve"> </w:t>
      </w:r>
      <w:proofErr w:type="spellStart"/>
      <w:r w:rsidRPr="00325D1F">
        <w:rPr>
          <w:lang w:val="en-GB"/>
        </w:rPr>
        <w:t>SCell</w:t>
      </w:r>
      <w:proofErr w:type="spellEnd"/>
      <w:r w:rsidRPr="00325D1F">
        <w:rPr>
          <w:lang w:val="en-GB"/>
        </w:rPr>
        <w:t>(s):</w:t>
      </w:r>
    </w:p>
    <w:p w14:paraId="127711BB"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7CEFEB93" w14:textId="77777777" w:rsidR="00766818" w:rsidRPr="00325D1F" w:rsidRDefault="00766818" w:rsidP="00766818">
      <w:pPr>
        <w:pStyle w:val="B2"/>
        <w:rPr>
          <w:lang w:val="en-GB"/>
        </w:rPr>
      </w:pPr>
      <w:r w:rsidRPr="00325D1F">
        <w:rPr>
          <w:lang w:val="en-GB"/>
        </w:rPr>
        <w:t>2&gt;</w:t>
      </w:r>
      <w:r w:rsidRPr="00325D1F">
        <w:rPr>
          <w:lang w:val="en-GB"/>
        </w:rPr>
        <w:tab/>
        <w:t>else:</w:t>
      </w:r>
    </w:p>
    <w:p w14:paraId="1B2D72E5" w14:textId="23483099"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consider radio link failure to be detected for the SCG</w:t>
      </w:r>
      <w:r w:rsidR="002D2EA2" w:rsidRPr="00325D1F">
        <w:rPr>
          <w:lang w:val="en-GB"/>
        </w:rPr>
        <w:t>,</w:t>
      </w:r>
      <w:r w:rsidR="002C5D28" w:rsidRPr="00325D1F">
        <w:rPr>
          <w:lang w:val="en-GB"/>
        </w:rPr>
        <w:t xml:space="preserve"> i.e. SCG</w:t>
      </w:r>
      <w:r w:rsidR="002D2EA2" w:rsidRPr="00325D1F">
        <w:rPr>
          <w:lang w:val="en-GB"/>
        </w:rPr>
        <w:t xml:space="preserve"> </w:t>
      </w:r>
      <w:r w:rsidR="002C5D28" w:rsidRPr="00325D1F">
        <w:rPr>
          <w:lang w:val="en-GB"/>
        </w:rPr>
        <w:t>RLF;</w:t>
      </w:r>
    </w:p>
    <w:p w14:paraId="399D84D9" w14:textId="77777777" w:rsidR="002C5D28" w:rsidRPr="00325D1F" w:rsidRDefault="009C7C48" w:rsidP="00706D38">
      <w:pPr>
        <w:pStyle w:val="B3"/>
        <w:rPr>
          <w:lang w:val="en-GB"/>
        </w:rPr>
      </w:pPr>
      <w:r w:rsidRPr="00325D1F">
        <w:rPr>
          <w:lang w:val="en-GB"/>
        </w:rPr>
        <w:lastRenderedPageBreak/>
        <w:t>3</w:t>
      </w:r>
      <w:r w:rsidR="002C5D28" w:rsidRPr="00325D1F">
        <w:rPr>
          <w:lang w:val="en-GB"/>
        </w:rPr>
        <w:t>&gt;</w:t>
      </w:r>
      <w:r w:rsidR="002C5D28" w:rsidRPr="00325D1F">
        <w:rPr>
          <w:lang w:val="en-GB"/>
        </w:rPr>
        <w:tab/>
        <w:t>initiate the SCG failure information procedure as specified in 5.7.3 to report SCG radio link failure.</w:t>
      </w:r>
    </w:p>
    <w:p w14:paraId="36087F4E"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1" w:name="_Toc20425801"/>
      <w:bookmarkStart w:id="52" w:name="_Toc29321197"/>
      <w:bookmarkStart w:id="53" w:name="_Toc20425802"/>
      <w:bookmarkStart w:id="54" w:name="_Toc29321198"/>
      <w:r>
        <w:rPr>
          <w:i/>
        </w:rPr>
        <w:t>Next Change</w:t>
      </w:r>
    </w:p>
    <w:p w14:paraId="111F364A" w14:textId="77777777" w:rsidR="0017053B" w:rsidRDefault="0017053B" w:rsidP="0017053B">
      <w:pPr>
        <w:pStyle w:val="Heading3"/>
        <w:rPr>
          <w:lang w:val="en-GB"/>
        </w:rPr>
      </w:pPr>
      <w:bookmarkStart w:id="55" w:name="_Toc29321185"/>
      <w:bookmarkStart w:id="56" w:name="_Toc20425789"/>
      <w:bookmarkEnd w:id="51"/>
      <w:bookmarkEnd w:id="52"/>
      <w:r>
        <w:rPr>
          <w:lang w:val="en-GB"/>
        </w:rPr>
        <w:t>5.5.1</w:t>
      </w:r>
      <w:r>
        <w:rPr>
          <w:lang w:val="en-GB"/>
        </w:rPr>
        <w:tab/>
        <w:t>Introduction</w:t>
      </w:r>
      <w:bookmarkEnd w:id="55"/>
      <w:bookmarkEnd w:id="56"/>
    </w:p>
    <w:p w14:paraId="757270F9" w14:textId="77777777" w:rsidR="0017053B" w:rsidRDefault="0017053B" w:rsidP="0017053B">
      <w:pPr>
        <w:rPr>
          <w:i/>
        </w:rPr>
      </w:pPr>
      <w:r>
        <w:t xml:space="preserve">The network may configure an RRC_CONNECTED UE to perform measurements and report them in accordance with the measurement 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4264F439" w14:textId="77777777" w:rsidR="0017053B" w:rsidRDefault="0017053B" w:rsidP="0017053B">
      <w:r>
        <w:t>The network may configure the UE to perform the following types of measurements:</w:t>
      </w:r>
    </w:p>
    <w:p w14:paraId="35F9FA9C" w14:textId="77777777" w:rsidR="0017053B" w:rsidRDefault="0017053B" w:rsidP="0017053B">
      <w:pPr>
        <w:pStyle w:val="B1"/>
        <w:rPr>
          <w:lang w:val="en-GB"/>
        </w:rPr>
      </w:pPr>
      <w:r>
        <w:rPr>
          <w:lang w:val="en-GB"/>
        </w:rPr>
        <w:t>-</w:t>
      </w:r>
      <w:r>
        <w:rPr>
          <w:lang w:val="en-GB"/>
        </w:rPr>
        <w:tab/>
        <w:t>NR measurements;</w:t>
      </w:r>
    </w:p>
    <w:p w14:paraId="52100C96" w14:textId="77777777" w:rsidR="0017053B" w:rsidRDefault="0017053B" w:rsidP="0017053B">
      <w:pPr>
        <w:pStyle w:val="B1"/>
        <w:rPr>
          <w:lang w:val="en-GB"/>
        </w:rPr>
      </w:pPr>
      <w:r>
        <w:rPr>
          <w:lang w:val="en-GB"/>
        </w:rPr>
        <w:t>-</w:t>
      </w:r>
      <w:r>
        <w:rPr>
          <w:lang w:val="en-GB"/>
        </w:rPr>
        <w:tab/>
        <w:t>Inter-RAT measurements of E-UTRA frequencies.</w:t>
      </w:r>
    </w:p>
    <w:p w14:paraId="4CBFAF22" w14:textId="77777777" w:rsidR="0017053B" w:rsidRDefault="0017053B" w:rsidP="0017053B">
      <w:r>
        <w:t>The network may configure the UE to report the following measurement information based on SS/PBCH block(s):</w:t>
      </w:r>
    </w:p>
    <w:p w14:paraId="70AE809E" w14:textId="77777777" w:rsidR="0017053B" w:rsidRDefault="0017053B" w:rsidP="0017053B">
      <w:pPr>
        <w:pStyle w:val="B1"/>
        <w:rPr>
          <w:lang w:val="en-GB"/>
        </w:rPr>
      </w:pPr>
      <w:r>
        <w:rPr>
          <w:lang w:val="en-GB"/>
        </w:rPr>
        <w:t>-</w:t>
      </w:r>
      <w:r>
        <w:rPr>
          <w:lang w:val="en-GB"/>
        </w:rPr>
        <w:tab/>
        <w:t>Measurement results per SS/PBCH block;</w:t>
      </w:r>
    </w:p>
    <w:p w14:paraId="7189225C" w14:textId="77777777" w:rsidR="0017053B" w:rsidRDefault="0017053B" w:rsidP="0017053B">
      <w:pPr>
        <w:pStyle w:val="B1"/>
        <w:rPr>
          <w:lang w:val="en-GB"/>
        </w:rPr>
      </w:pPr>
      <w:r>
        <w:rPr>
          <w:lang w:val="en-GB"/>
        </w:rPr>
        <w:t>-</w:t>
      </w:r>
      <w:r>
        <w:rPr>
          <w:lang w:val="en-GB"/>
        </w:rPr>
        <w:tab/>
        <w:t>Measurement results per cell based on SS/PBCH block(s);</w:t>
      </w:r>
    </w:p>
    <w:p w14:paraId="34F81218" w14:textId="77777777" w:rsidR="0017053B" w:rsidRDefault="0017053B" w:rsidP="0017053B">
      <w:pPr>
        <w:pStyle w:val="B1"/>
        <w:rPr>
          <w:lang w:val="en-GB"/>
        </w:rPr>
      </w:pPr>
      <w:r>
        <w:rPr>
          <w:lang w:val="en-GB"/>
        </w:rPr>
        <w:t>-</w:t>
      </w:r>
      <w:r>
        <w:rPr>
          <w:lang w:val="en-GB"/>
        </w:rPr>
        <w:tab/>
        <w:t>SS/PBCH block(s) indexes.</w:t>
      </w:r>
    </w:p>
    <w:p w14:paraId="2BDAE123" w14:textId="77777777" w:rsidR="0017053B" w:rsidRDefault="0017053B" w:rsidP="0017053B">
      <w:r>
        <w:t>The network may configure the UE to report the following measurement information based on CSI-RS resources:</w:t>
      </w:r>
    </w:p>
    <w:p w14:paraId="06FBBAF5" w14:textId="77777777" w:rsidR="0017053B" w:rsidRDefault="0017053B" w:rsidP="0017053B">
      <w:pPr>
        <w:pStyle w:val="B1"/>
        <w:rPr>
          <w:lang w:val="en-GB"/>
        </w:rPr>
      </w:pPr>
      <w:r>
        <w:rPr>
          <w:lang w:val="en-GB"/>
        </w:rPr>
        <w:t>-</w:t>
      </w:r>
      <w:r>
        <w:rPr>
          <w:lang w:val="en-GB"/>
        </w:rPr>
        <w:tab/>
        <w:t>Measurement results per CSI-RS resource;</w:t>
      </w:r>
    </w:p>
    <w:p w14:paraId="0240082C" w14:textId="77777777" w:rsidR="0017053B" w:rsidRDefault="0017053B" w:rsidP="0017053B">
      <w:pPr>
        <w:pStyle w:val="B1"/>
        <w:rPr>
          <w:lang w:val="en-GB"/>
        </w:rPr>
      </w:pPr>
      <w:r>
        <w:rPr>
          <w:lang w:val="en-GB"/>
        </w:rPr>
        <w:t>-</w:t>
      </w:r>
      <w:r>
        <w:rPr>
          <w:lang w:val="en-GB"/>
        </w:rPr>
        <w:tab/>
        <w:t>Measurement results per cell based on CSI-RS resource(s);</w:t>
      </w:r>
    </w:p>
    <w:p w14:paraId="6D86382E" w14:textId="77777777" w:rsidR="0017053B" w:rsidRDefault="0017053B" w:rsidP="0017053B">
      <w:pPr>
        <w:pStyle w:val="B1"/>
        <w:rPr>
          <w:lang w:val="en-GB"/>
        </w:rPr>
      </w:pPr>
      <w:r>
        <w:rPr>
          <w:lang w:val="en-GB"/>
        </w:rPr>
        <w:t>-</w:t>
      </w:r>
      <w:r>
        <w:rPr>
          <w:lang w:val="en-GB"/>
        </w:rPr>
        <w:tab/>
        <w:t>CSI-RS resource measurement identifiers.</w:t>
      </w:r>
    </w:p>
    <w:p w14:paraId="51261F65" w14:textId="77777777" w:rsidR="0017053B" w:rsidRDefault="0017053B" w:rsidP="0017053B">
      <w:r>
        <w:t>The measurement configuration includes the following parameters:</w:t>
      </w:r>
    </w:p>
    <w:p w14:paraId="3E8F38A3" w14:textId="77777777" w:rsidR="0017053B" w:rsidRDefault="0017053B" w:rsidP="0017053B">
      <w:pPr>
        <w:pStyle w:val="B1"/>
        <w:rPr>
          <w:lang w:val="en-GB"/>
        </w:rPr>
      </w:pPr>
      <w:r>
        <w:rPr>
          <w:b/>
          <w:lang w:val="en-GB"/>
        </w:rPr>
        <w:t>1.</w:t>
      </w:r>
      <w:r>
        <w:rPr>
          <w:b/>
          <w:lang w:val="en-GB"/>
        </w:rPr>
        <w:tab/>
        <w:t>Measurement objects:</w:t>
      </w:r>
      <w:r>
        <w:rPr>
          <w:lang w:val="en-GB"/>
        </w:rPr>
        <w:t xml:space="preserve"> A list of objects on which the UE shall perform the measurements.</w:t>
      </w:r>
    </w:p>
    <w:p w14:paraId="177CA1FB" w14:textId="77777777" w:rsidR="0017053B" w:rsidRDefault="0017053B" w:rsidP="0017053B">
      <w:pPr>
        <w:pStyle w:val="B2"/>
        <w:rPr>
          <w:lang w:val="en-GB"/>
        </w:rPr>
      </w:pPr>
      <w:r>
        <w:rPr>
          <w:lang w:val="en-GB"/>
        </w:rPr>
        <w:t>-</w:t>
      </w:r>
      <w:r>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35EC8B7" w14:textId="77777777" w:rsidR="0017053B" w:rsidRDefault="0017053B" w:rsidP="0017053B">
      <w:pPr>
        <w:pStyle w:val="B2"/>
        <w:rPr>
          <w:lang w:val="en-GB"/>
        </w:rPr>
      </w:pPr>
      <w:r>
        <w:rPr>
          <w:lang w:val="en-GB"/>
        </w:rPr>
        <w:t>-</w:t>
      </w:r>
      <w:r>
        <w:rPr>
          <w:lang w:val="en-GB"/>
        </w:rPr>
        <w:tab/>
        <w:t xml:space="preserve">The </w:t>
      </w:r>
      <w:proofErr w:type="spellStart"/>
      <w:r>
        <w:rPr>
          <w:i/>
          <w:lang w:val="en-GB"/>
        </w:rPr>
        <w:t>measObjectId</w:t>
      </w:r>
      <w:proofErr w:type="spellEnd"/>
      <w:r>
        <w:rPr>
          <w:lang w:val="en-GB"/>
        </w:rPr>
        <w:t xml:space="preserve"> of the MO which corresponds to each serving cell is indicated by</w:t>
      </w:r>
      <w:r>
        <w:rPr>
          <w:i/>
          <w:lang w:val="en-GB"/>
        </w:rPr>
        <w:t xml:space="preserve"> </w:t>
      </w:r>
      <w:proofErr w:type="spellStart"/>
      <w:r>
        <w:rPr>
          <w:i/>
          <w:lang w:val="en-GB"/>
        </w:rPr>
        <w:t>servingCellMO</w:t>
      </w:r>
      <w:proofErr w:type="spellEnd"/>
      <w:r>
        <w:rPr>
          <w:i/>
          <w:lang w:val="en-GB"/>
        </w:rPr>
        <w:t xml:space="preserve"> </w:t>
      </w:r>
      <w:r>
        <w:rPr>
          <w:lang w:val="en-GB"/>
        </w:rPr>
        <w:t>within the serving cell configuration.</w:t>
      </w:r>
    </w:p>
    <w:p w14:paraId="0646E69B" w14:textId="77777777" w:rsidR="0017053B" w:rsidRDefault="0017053B" w:rsidP="0017053B">
      <w:pPr>
        <w:pStyle w:val="B2"/>
        <w:rPr>
          <w:lang w:val="en-GB"/>
        </w:rPr>
      </w:pPr>
      <w:r>
        <w:rPr>
          <w:lang w:val="en-GB"/>
        </w:rPr>
        <w:t>-</w:t>
      </w:r>
      <w:r>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9097EC7" w14:textId="77777777" w:rsidR="0017053B" w:rsidRDefault="0017053B" w:rsidP="0017053B">
      <w:pPr>
        <w:pStyle w:val="B1"/>
        <w:rPr>
          <w:lang w:val="en-GB"/>
        </w:rPr>
      </w:pPr>
      <w:r>
        <w:rPr>
          <w:b/>
          <w:lang w:val="en-GB"/>
        </w:rPr>
        <w:t>2.</w:t>
      </w:r>
      <w:r>
        <w:rPr>
          <w:b/>
          <w:lang w:val="en-GB"/>
        </w:rPr>
        <w:tab/>
        <w:t xml:space="preserve">Reporting configurations: </w:t>
      </w:r>
      <w:r>
        <w:rPr>
          <w:lang w:val="en-GB"/>
        </w:rPr>
        <w:t>A list of reporting configurations where there can be one or multiple reporting configurations per measurement object. Each reporting configuration consists of the following:</w:t>
      </w:r>
    </w:p>
    <w:p w14:paraId="2C519A85" w14:textId="77777777" w:rsidR="0017053B" w:rsidRDefault="0017053B" w:rsidP="0017053B">
      <w:pPr>
        <w:pStyle w:val="B2"/>
        <w:rPr>
          <w:lang w:val="en-GB"/>
        </w:rPr>
      </w:pPr>
      <w:r>
        <w:rPr>
          <w:lang w:val="en-GB"/>
        </w:rPr>
        <w:t>-</w:t>
      </w:r>
      <w:r>
        <w:rPr>
          <w:lang w:val="en-GB"/>
        </w:rPr>
        <w:tab/>
        <w:t>Reporting criterion: The criterion that triggers the UE to send a measurement report. This can either be periodical or a single event description.</w:t>
      </w:r>
    </w:p>
    <w:p w14:paraId="51A1AE51" w14:textId="77777777" w:rsidR="0017053B" w:rsidRDefault="0017053B" w:rsidP="0017053B">
      <w:pPr>
        <w:pStyle w:val="B2"/>
        <w:rPr>
          <w:lang w:val="en-GB"/>
        </w:rPr>
      </w:pPr>
      <w:r>
        <w:rPr>
          <w:lang w:val="en-GB"/>
        </w:rPr>
        <w:t>-</w:t>
      </w:r>
      <w:r>
        <w:rPr>
          <w:lang w:val="en-GB"/>
        </w:rPr>
        <w:tab/>
        <w:t>RS type: The RS that the UE uses for beam and cell measurement results (SS/PBCH block or CSI-RS).</w:t>
      </w:r>
    </w:p>
    <w:p w14:paraId="42A936A3" w14:textId="77777777" w:rsidR="0017053B" w:rsidRDefault="0017053B" w:rsidP="0017053B">
      <w:pPr>
        <w:pStyle w:val="B2"/>
        <w:rPr>
          <w:lang w:val="en-GB"/>
        </w:rPr>
      </w:pPr>
      <w:r>
        <w:rPr>
          <w:lang w:val="en-GB"/>
        </w:rPr>
        <w:t>-</w:t>
      </w:r>
      <w:r>
        <w:rPr>
          <w:lang w:val="en-GB"/>
        </w:rPr>
        <w:tab/>
        <w:t>Reporting format: The quantities per cell and per beam that the UE includes in the measurement report (e.g. RSRP) and other associated information such as the maximum number of cells and the maximum number beams per cell to report.</w:t>
      </w:r>
    </w:p>
    <w:p w14:paraId="70A1E38D" w14:textId="77777777" w:rsidR="0017053B" w:rsidRDefault="0017053B" w:rsidP="0017053B">
      <w:pPr>
        <w:pStyle w:val="B1"/>
        <w:rPr>
          <w:lang w:val="en-GB"/>
        </w:rPr>
      </w:pPr>
      <w:r>
        <w:rPr>
          <w:b/>
          <w:lang w:val="en-GB"/>
        </w:rPr>
        <w:t>3.</w:t>
      </w:r>
      <w:r>
        <w:rPr>
          <w:b/>
          <w:lang w:val="en-GB"/>
        </w:rPr>
        <w:tab/>
        <w:t>Measurement identities:</w:t>
      </w:r>
      <w:r>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w:t>
      </w:r>
      <w:r>
        <w:rPr>
          <w:lang w:val="en-GB"/>
        </w:rPr>
        <w:lastRenderedPageBreak/>
        <w:t>than one reporting configuration to the same measurement object. The measurement identity is also included in the measurement report that triggered the reporting, serving as a reference to the network.</w:t>
      </w:r>
    </w:p>
    <w:p w14:paraId="0DA39E59" w14:textId="77777777" w:rsidR="0017053B" w:rsidRPr="00B76395" w:rsidRDefault="0017053B" w:rsidP="0017053B">
      <w:pPr>
        <w:pStyle w:val="B1"/>
        <w:rPr>
          <w:lang w:val="en-GB"/>
        </w:rPr>
      </w:pPr>
      <w:r>
        <w:rPr>
          <w:b/>
          <w:lang w:val="en-GB"/>
        </w:rPr>
        <w:t>4.</w:t>
      </w:r>
      <w:r>
        <w:rPr>
          <w:b/>
          <w:lang w:val="en-GB"/>
        </w:rPr>
        <w:tab/>
        <w:t>Quantity configurations:</w:t>
      </w:r>
      <w:r>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58FE7534" w14:textId="77777777" w:rsidR="0017053B" w:rsidRDefault="0017053B" w:rsidP="0017053B">
      <w:pPr>
        <w:pStyle w:val="B1"/>
        <w:rPr>
          <w:lang w:val="en-GB"/>
        </w:rPr>
      </w:pPr>
      <w:r>
        <w:rPr>
          <w:b/>
          <w:lang w:val="en-GB"/>
        </w:rPr>
        <w:t>5.</w:t>
      </w:r>
      <w:r>
        <w:rPr>
          <w:b/>
          <w:lang w:val="en-GB"/>
        </w:rPr>
        <w:tab/>
        <w:t xml:space="preserve">Measurement gaps: </w:t>
      </w:r>
      <w:r>
        <w:rPr>
          <w:lang w:val="en-GB"/>
        </w:rPr>
        <w:t>Periods that the UE may use to perform measurements.</w:t>
      </w:r>
    </w:p>
    <w:p w14:paraId="34E32090" w14:textId="77777777" w:rsidR="0017053B" w:rsidRDefault="0017053B" w:rsidP="0017053B">
      <w:r>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864F188" w14:textId="77777777" w:rsidR="0017053B" w:rsidRDefault="0017053B" w:rsidP="0017053B">
      <w:r>
        <w:t>The measurement procedures distinguish the following types of cells:</w:t>
      </w:r>
    </w:p>
    <w:p w14:paraId="2392B13F" w14:textId="77777777" w:rsidR="0017053B" w:rsidRDefault="0017053B" w:rsidP="0017053B">
      <w:pPr>
        <w:pStyle w:val="B1"/>
        <w:rPr>
          <w:lang w:val="en-GB"/>
        </w:rPr>
      </w:pPr>
      <w:r>
        <w:rPr>
          <w:lang w:val="en-GB"/>
        </w:rPr>
        <w:t>1.</w:t>
      </w:r>
      <w:r>
        <w:rPr>
          <w:lang w:val="en-GB"/>
        </w:rPr>
        <w:tab/>
        <w:t xml:space="preserve">The NR serving cell(s) – these are the </w:t>
      </w:r>
      <w:proofErr w:type="spellStart"/>
      <w:r>
        <w:rPr>
          <w:lang w:val="en-GB"/>
        </w:rPr>
        <w:t>SpCell</w:t>
      </w:r>
      <w:proofErr w:type="spellEnd"/>
      <w:r>
        <w:rPr>
          <w:lang w:val="en-GB"/>
        </w:rPr>
        <w:t xml:space="preserve"> and one or more </w:t>
      </w:r>
      <w:proofErr w:type="spellStart"/>
      <w:r>
        <w:rPr>
          <w:lang w:val="en-GB"/>
        </w:rPr>
        <w:t>SCells</w:t>
      </w:r>
      <w:proofErr w:type="spellEnd"/>
      <w:r>
        <w:rPr>
          <w:lang w:val="en-GB"/>
        </w:rPr>
        <w:t>.</w:t>
      </w:r>
    </w:p>
    <w:p w14:paraId="4DA67243" w14:textId="77777777" w:rsidR="0017053B" w:rsidRDefault="0017053B" w:rsidP="0017053B">
      <w:pPr>
        <w:pStyle w:val="B1"/>
        <w:rPr>
          <w:lang w:val="en-GB"/>
        </w:rPr>
      </w:pPr>
      <w:r>
        <w:rPr>
          <w:lang w:val="en-GB"/>
        </w:rPr>
        <w:t>2.</w:t>
      </w:r>
      <w:r>
        <w:rPr>
          <w:lang w:val="en-GB"/>
        </w:rPr>
        <w:tab/>
        <w:t>Listed cells – these are cells listed within the measurement object(s).</w:t>
      </w:r>
    </w:p>
    <w:p w14:paraId="057A4CE9" w14:textId="77777777" w:rsidR="0017053B" w:rsidRDefault="0017053B" w:rsidP="0017053B">
      <w:pPr>
        <w:pStyle w:val="B1"/>
        <w:rPr>
          <w:lang w:val="en-GB"/>
        </w:rPr>
      </w:pPr>
      <w:r>
        <w:rPr>
          <w:lang w:val="en-GB"/>
        </w:rPr>
        <w:t>3.</w:t>
      </w:r>
      <w:r>
        <w:rPr>
          <w:lang w:val="en-GB"/>
        </w:rPr>
        <w:tab/>
        <w:t>Detected cells – these are cells that are not listed within the measurement object(s) but are detected by the UE on the SSB frequency(</w:t>
      </w:r>
      <w:proofErr w:type="spellStart"/>
      <w:r>
        <w:rPr>
          <w:lang w:val="en-GB"/>
        </w:rPr>
        <w:t>ies</w:t>
      </w:r>
      <w:proofErr w:type="spellEnd"/>
      <w:r>
        <w:rPr>
          <w:lang w:val="en-GB"/>
        </w:rPr>
        <w:t>) and subcarrier spacing(s) indicated by the measurement object(s).</w:t>
      </w:r>
    </w:p>
    <w:p w14:paraId="338F37F0" w14:textId="77777777" w:rsidR="00C768B8" w:rsidRPr="00325D1F" w:rsidRDefault="00C768B8" w:rsidP="00C768B8">
      <w:r>
        <w:t>For NR measurement object(s), the UE measures and reports on the serving cell(s), listed cells and/or detected cells. For inter-RAT measurements object(s) of E-UTRA, the UE measures and reports on listed cells and detected cells</w:t>
      </w:r>
      <w:ins w:id="57" w:author="RAN2#108" w:date="2020-02-12T20:58:00Z">
        <w:r>
          <w:t xml:space="preserve"> </w:t>
        </w:r>
        <w:r w:rsidRPr="0017053B">
          <w:t>and, for RSSI and channel occupancy measurements, the UE measures and reports on any reception on the indicated frequency</w:t>
        </w:r>
      </w:ins>
      <w:r w:rsidRPr="0017053B">
        <w:t>.</w:t>
      </w:r>
    </w:p>
    <w:p w14:paraId="5638DCD9" w14:textId="5210C714" w:rsidR="0017053B" w:rsidRDefault="0017053B" w:rsidP="0017053B">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5E7D5F0D" w14:textId="77777777" w:rsidR="0017053B" w:rsidRDefault="0017053B" w:rsidP="0017053B">
      <w:r>
        <w:t xml:space="preserve">In NR-DC, the UE may receive two independent </w:t>
      </w:r>
      <w:proofErr w:type="spellStart"/>
      <w:r>
        <w:rPr>
          <w:i/>
        </w:rPr>
        <w:t>measConfig</w:t>
      </w:r>
      <w:proofErr w:type="spellEnd"/>
      <w:r>
        <w:t>:</w:t>
      </w:r>
    </w:p>
    <w:p w14:paraId="0AB456FC"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proofErr w:type="spellStart"/>
      <w:r>
        <w:rPr>
          <w:rFonts w:eastAsia="MS Mincho"/>
          <w:i/>
          <w:lang w:val="en-GB"/>
        </w:rPr>
        <w:t>measConfig</w:t>
      </w:r>
      <w:proofErr w:type="spellEnd"/>
      <w:r>
        <w:rPr>
          <w:rFonts w:eastAsia="MS Mincho"/>
          <w:lang w:val="en-GB"/>
        </w:rPr>
        <w:t xml:space="preserve">, associated with MCG, that is included in the </w:t>
      </w:r>
      <w:proofErr w:type="spellStart"/>
      <w:r>
        <w:rPr>
          <w:rFonts w:eastAsia="MS Mincho"/>
          <w:i/>
          <w:lang w:val="en-GB"/>
        </w:rPr>
        <w:t>RRCReconfiguration</w:t>
      </w:r>
      <w:proofErr w:type="spellEnd"/>
      <w:r>
        <w:rPr>
          <w:rFonts w:eastAsia="MS Mincho"/>
          <w:lang w:val="en-GB"/>
        </w:rPr>
        <w:t xml:space="preserve"> message received via SRB1; and</w:t>
      </w:r>
    </w:p>
    <w:p w14:paraId="4379AC2E"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proofErr w:type="spellStart"/>
      <w:r>
        <w:rPr>
          <w:rFonts w:eastAsia="MS Mincho"/>
          <w:i/>
          <w:lang w:val="en-GB"/>
        </w:rPr>
        <w:t>measConfig</w:t>
      </w:r>
      <w:proofErr w:type="spellEnd"/>
      <w:r>
        <w:rPr>
          <w:rFonts w:eastAsia="MS Mincho"/>
          <w:lang w:val="en-GB"/>
        </w:rPr>
        <w:t xml:space="preserve">, associated with SCG, that is included in the </w:t>
      </w:r>
      <w:proofErr w:type="spellStart"/>
      <w:r>
        <w:rPr>
          <w:rFonts w:eastAsia="MS Mincho"/>
          <w:i/>
          <w:lang w:val="en-GB"/>
        </w:rPr>
        <w:t>RRCReconfiguration</w:t>
      </w:r>
      <w:proofErr w:type="spellEnd"/>
      <w:r>
        <w:rPr>
          <w:rFonts w:eastAsia="MS Mincho"/>
          <w:lang w:val="en-GB"/>
        </w:rPr>
        <w:t xml:space="preserve"> message received via SRB3, or, alternatively, included within a </w:t>
      </w:r>
      <w:proofErr w:type="spellStart"/>
      <w:r>
        <w:rPr>
          <w:rFonts w:eastAsia="MS Mincho"/>
          <w:i/>
          <w:lang w:val="en-GB"/>
        </w:rPr>
        <w:t>RRCReconfiguration</w:t>
      </w:r>
      <w:proofErr w:type="spellEnd"/>
      <w:r>
        <w:rPr>
          <w:rFonts w:eastAsia="MS Mincho"/>
          <w:lang w:val="en-GB"/>
        </w:rPr>
        <w:t xml:space="preserve"> message embedded in a </w:t>
      </w:r>
      <w:proofErr w:type="spellStart"/>
      <w:r>
        <w:rPr>
          <w:rFonts w:eastAsia="MS Mincho"/>
          <w:i/>
          <w:lang w:val="en-GB"/>
        </w:rPr>
        <w:t>RRCReconfiguration</w:t>
      </w:r>
      <w:proofErr w:type="spellEnd"/>
      <w:r>
        <w:rPr>
          <w:rFonts w:eastAsia="MS Mincho"/>
          <w:lang w:val="en-GB"/>
        </w:rPr>
        <w:t xml:space="preserve"> message received via SRB1.</w:t>
      </w:r>
    </w:p>
    <w:p w14:paraId="2DCF481D" w14:textId="77777777" w:rsidR="0017053B" w:rsidRDefault="0017053B" w:rsidP="0017053B">
      <w:pPr>
        <w:rPr>
          <w:rFonts w:eastAsia="SimSun"/>
        </w:rPr>
      </w:pPr>
      <w:r>
        <w:t xml:space="preserve">In this case, the UE maintains </w:t>
      </w:r>
      <w:r>
        <w:rPr>
          <w:rFonts w:eastAsia="SimSun"/>
        </w:rPr>
        <w:t xml:space="preserve">two independent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xml:space="preserve">, one associated with each </w:t>
      </w:r>
      <w:proofErr w:type="spellStart"/>
      <w:r>
        <w:rPr>
          <w:rFonts w:eastAsia="SimSun"/>
          <w:i/>
        </w:rPr>
        <w:t>measConfig</w:t>
      </w:r>
      <w:proofErr w:type="spellEnd"/>
      <w:r>
        <w:rPr>
          <w:rFonts w:eastAsia="SimSun"/>
        </w:rPr>
        <w:t xml:space="preserve">, and independently performs all the procedures in clause 5.5 for each </w:t>
      </w:r>
      <w:proofErr w:type="spellStart"/>
      <w:r>
        <w:rPr>
          <w:rFonts w:eastAsia="SimSun"/>
          <w:i/>
        </w:rPr>
        <w:t>measConfig</w:t>
      </w:r>
      <w:proofErr w:type="spellEnd"/>
      <w:r>
        <w:rPr>
          <w:rFonts w:eastAsia="SimSun"/>
        </w:rPr>
        <w:t xml:space="preserve"> and the associated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unless explicitly stated otherwise.</w:t>
      </w:r>
    </w:p>
    <w:p w14:paraId="24F552BF" w14:textId="77777777" w:rsidR="0017053B" w:rsidRPr="00201AE1" w:rsidRDefault="0017053B" w:rsidP="001705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6D30A7B" w14:textId="77777777" w:rsidR="00C768B8" w:rsidRPr="001059B3" w:rsidRDefault="00C768B8" w:rsidP="00C768B8">
      <w:pPr>
        <w:pStyle w:val="Heading4"/>
        <w:rPr>
          <w:ins w:id="58" w:author="RAN2#108" w:date="2020-01-29T18:34:00Z"/>
          <w:lang w:val="en-US"/>
        </w:rPr>
      </w:pPr>
      <w:ins w:id="59" w:author="RAN2#108" w:date="2020-01-29T18:34:00Z">
        <w:r w:rsidRPr="00325D1F">
          <w:t>5.5.2.</w:t>
        </w:r>
        <w:r>
          <w:t>X</w:t>
        </w:r>
        <w:r w:rsidRPr="00325D1F">
          <w:tab/>
        </w:r>
        <w:r w:rsidRPr="00170CE7">
          <w:rPr>
            <w:lang w:eastAsia="zh-CN"/>
          </w:rPr>
          <w:t>RSSI</w:t>
        </w:r>
        <w:r w:rsidRPr="00170CE7">
          <w:t xml:space="preserve"> measurement timing configuratio</w:t>
        </w:r>
        <w:r>
          <w:rPr>
            <w:lang w:val="en-US"/>
          </w:rPr>
          <w:t>n</w:t>
        </w:r>
      </w:ins>
    </w:p>
    <w:p w14:paraId="0945D399" w14:textId="21247142" w:rsidR="00C768B8" w:rsidRPr="00325D1F" w:rsidRDefault="00C768B8" w:rsidP="00C768B8">
      <w:pPr>
        <w:rPr>
          <w:ins w:id="60" w:author="RAN2#108" w:date="2020-01-29T18:34:00Z"/>
        </w:rPr>
      </w:pPr>
      <w:ins w:id="61" w:author="RAN2#108" w:date="2020-01-29T18:34:00Z">
        <w:r w:rsidRPr="0025714A">
          <w:rPr>
            <w:lang w:eastAsia="x-none"/>
          </w:rPr>
          <w:t>The UE shall setup the RSSI measurement timing configurat</w:t>
        </w:r>
      </w:ins>
      <w:ins w:id="62" w:author="RAN2#109e" w:date="2020-03-08T22:06:00Z">
        <w:r w:rsidR="00D41E0D">
          <w:rPr>
            <w:lang w:eastAsia="x-none"/>
          </w:rPr>
          <w:t>i</w:t>
        </w:r>
      </w:ins>
      <w:ins w:id="63" w:author="RAN2#108" w:date="2020-01-29T18:34:00Z">
        <w:r w:rsidRPr="0025714A">
          <w:rPr>
            <w:lang w:eastAsia="x-none"/>
          </w:rPr>
          <w:t xml:space="preserve">on (RMTC) in accordance with the received </w:t>
        </w:r>
        <w:proofErr w:type="spellStart"/>
        <w:r w:rsidRPr="0025714A">
          <w:rPr>
            <w:i/>
            <w:lang w:eastAsia="x-none"/>
          </w:rPr>
          <w:t>rmtc</w:t>
        </w:r>
        <w:proofErr w:type="spellEnd"/>
        <w:r w:rsidRPr="0025714A">
          <w:rPr>
            <w:i/>
            <w:lang w:eastAsia="x-none"/>
          </w:rPr>
          <w:t>-Period</w:t>
        </w:r>
      </w:ins>
      <w:ins w:id="64" w:author="RAN2#108" w:date="2020-02-12T21:02:00Z">
        <w:r>
          <w:rPr>
            <w:i/>
            <w:lang w:eastAsia="x-none"/>
          </w:rPr>
          <w:t>icity</w:t>
        </w:r>
      </w:ins>
      <w:ins w:id="65" w:author="RAN2#108" w:date="2020-01-29T18:34:00Z">
        <w:r w:rsidRPr="0025714A">
          <w:rPr>
            <w:lang w:eastAsia="x-none"/>
          </w:rPr>
          <w:t xml:space="preserve">, </w:t>
        </w:r>
        <w:bookmarkStart w:id="66" w:name="OLE_LINK141"/>
        <w:bookmarkStart w:id="67" w:name="OLE_LINK142"/>
        <w:proofErr w:type="spellStart"/>
        <w:r w:rsidRPr="0025714A">
          <w:rPr>
            <w:i/>
            <w:lang w:eastAsia="x-none"/>
          </w:rPr>
          <w:t>rmtc-SubframeOffset</w:t>
        </w:r>
        <w:bookmarkEnd w:id="66"/>
        <w:bookmarkEnd w:id="67"/>
        <w:proofErr w:type="spellEnd"/>
        <w:r w:rsidRPr="0025714A">
          <w:rPr>
            <w:lang w:eastAsia="x-none"/>
          </w:rPr>
          <w:t xml:space="preserve"> if configured otherwise determined by the UE randomly, i.e. the first symbol of each RMTC occasion occurs at first symbol of an SFN and subframe of the </w:t>
        </w:r>
        <w:proofErr w:type="spellStart"/>
        <w:r w:rsidRPr="0025714A">
          <w:rPr>
            <w:lang w:eastAsia="x-none"/>
          </w:rPr>
          <w:t>PCell</w:t>
        </w:r>
        <w:proofErr w:type="spellEnd"/>
        <w:r w:rsidRPr="0025714A">
          <w:rPr>
            <w:lang w:eastAsia="x-none"/>
          </w:rPr>
          <w:t xml:space="preserve"> meeting the following condition:</w:t>
        </w:r>
      </w:ins>
    </w:p>
    <w:p w14:paraId="56D34FED" w14:textId="77777777" w:rsidR="00C768B8" w:rsidRPr="0025714A" w:rsidRDefault="00C768B8" w:rsidP="00C768B8">
      <w:pPr>
        <w:pStyle w:val="B1"/>
        <w:rPr>
          <w:ins w:id="68" w:author="RAN2#108" w:date="2020-01-29T18:34:00Z"/>
        </w:rPr>
      </w:pPr>
      <w:ins w:id="69" w:author="RAN2#108" w:date="2020-01-29T18:34:00Z">
        <w:r w:rsidRPr="0025714A">
          <w:t xml:space="preserve">SFN mod </w:t>
        </w:r>
        <w:r w:rsidRPr="0025714A">
          <w:rPr>
            <w:i/>
          </w:rPr>
          <w:t>T</w:t>
        </w:r>
        <w:r w:rsidRPr="0025714A">
          <w:t xml:space="preserve"> = FLOOR(</w:t>
        </w:r>
        <w:proofErr w:type="spellStart"/>
        <w:r w:rsidRPr="0025714A">
          <w:rPr>
            <w:i/>
          </w:rPr>
          <w:t>rmtc-SubframeOffset</w:t>
        </w:r>
        <w:proofErr w:type="spellEnd"/>
        <w:r w:rsidRPr="0025714A">
          <w:t>/10);</w:t>
        </w:r>
      </w:ins>
    </w:p>
    <w:p w14:paraId="03AE0B8C" w14:textId="77777777" w:rsidR="00C768B8" w:rsidRPr="0025714A" w:rsidRDefault="00C768B8" w:rsidP="00C768B8">
      <w:pPr>
        <w:pStyle w:val="B1"/>
        <w:rPr>
          <w:ins w:id="70" w:author="RAN2#108" w:date="2020-01-29T18:34:00Z"/>
        </w:rPr>
      </w:pPr>
      <w:ins w:id="71" w:author="RAN2#108" w:date="2020-01-29T18:34:00Z">
        <w:r w:rsidRPr="0025714A">
          <w:t xml:space="preserve">subframe = </w:t>
        </w:r>
        <w:proofErr w:type="spellStart"/>
        <w:r w:rsidRPr="0025714A">
          <w:rPr>
            <w:i/>
          </w:rPr>
          <w:t>rmtc-SubframeOffset</w:t>
        </w:r>
        <w:proofErr w:type="spellEnd"/>
        <w:r w:rsidRPr="0025714A">
          <w:t xml:space="preserve"> mod 10;</w:t>
        </w:r>
      </w:ins>
    </w:p>
    <w:p w14:paraId="46FDA22C" w14:textId="77777777" w:rsidR="00C768B8" w:rsidRPr="0025714A" w:rsidRDefault="00C768B8" w:rsidP="00C768B8">
      <w:pPr>
        <w:pStyle w:val="B1"/>
        <w:rPr>
          <w:ins w:id="72" w:author="RAN2#108" w:date="2020-01-29T18:34:00Z"/>
        </w:rPr>
      </w:pPr>
      <w:ins w:id="73" w:author="RAN2#108" w:date="2020-01-29T18:34:00Z">
        <w:r w:rsidRPr="0025714A">
          <w:t xml:space="preserve">with </w:t>
        </w:r>
        <w:r w:rsidRPr="0025714A">
          <w:rPr>
            <w:i/>
          </w:rPr>
          <w:t>T</w:t>
        </w:r>
        <w:r w:rsidRPr="0025714A">
          <w:t xml:space="preserve"> = </w:t>
        </w:r>
        <w:proofErr w:type="spellStart"/>
        <w:r w:rsidRPr="0025714A">
          <w:rPr>
            <w:i/>
          </w:rPr>
          <w:t>rmtc</w:t>
        </w:r>
        <w:proofErr w:type="spellEnd"/>
        <w:r w:rsidRPr="0025714A">
          <w:rPr>
            <w:i/>
          </w:rPr>
          <w:t>-Period</w:t>
        </w:r>
      </w:ins>
      <w:ins w:id="74" w:author="RAN2#108" w:date="2020-02-12T21:02:00Z">
        <w:r>
          <w:rPr>
            <w:i/>
            <w:lang w:val="en-US"/>
          </w:rPr>
          <w:t>icity</w:t>
        </w:r>
      </w:ins>
      <w:ins w:id="75" w:author="RAN2#108" w:date="2020-01-29T18:34:00Z">
        <w:r w:rsidRPr="0025714A">
          <w:t>/10;</w:t>
        </w:r>
      </w:ins>
    </w:p>
    <w:p w14:paraId="0B434130" w14:textId="77777777" w:rsidR="00C768B8" w:rsidRPr="00325D1F" w:rsidRDefault="00C768B8" w:rsidP="00C768B8">
      <w:pPr>
        <w:rPr>
          <w:ins w:id="76" w:author="RAN2#108" w:date="2020-01-29T18:34:00Z"/>
        </w:rPr>
      </w:pPr>
      <w:ins w:id="77" w:author="RAN2#108" w:date="2020-01-29T18:34:00Z">
        <w:r w:rsidRPr="0025714A">
          <w:rPr>
            <w:lang w:eastAsia="x-none"/>
          </w:rPr>
          <w:t>On the concerned frequency, the UE shall not consider RSSI measurements</w:t>
        </w:r>
        <w:r w:rsidRPr="0025714A">
          <w:rPr>
            <w:iCs/>
            <w:lang w:eastAsia="x-none"/>
          </w:rPr>
          <w:t xml:space="preserve"> </w:t>
        </w:r>
        <w:r w:rsidRPr="0025714A">
          <w:rPr>
            <w:lang w:eastAsia="x-none"/>
          </w:rPr>
          <w:t xml:space="preserve">outside the configured RMTC occasion which lasts for </w:t>
        </w:r>
        <w:proofErr w:type="spellStart"/>
        <w:r w:rsidRPr="0025714A">
          <w:rPr>
            <w:i/>
            <w:lang w:eastAsia="x-none"/>
          </w:rPr>
          <w:t>measDuration</w:t>
        </w:r>
        <w:proofErr w:type="spellEnd"/>
        <w:r w:rsidRPr="0025714A">
          <w:rPr>
            <w:lang w:eastAsia="x-none"/>
          </w:rPr>
          <w:t xml:space="preserve"> for RSSI and channel occupancy measurements.</w:t>
        </w:r>
        <w:r w:rsidRPr="0025714A">
          <w:t xml:space="preserve"> </w:t>
        </w:r>
      </w:ins>
    </w:p>
    <w:p w14:paraId="0A02735F"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377E75DF" w14:textId="77777777" w:rsidR="002C5D28" w:rsidRPr="00325D1F" w:rsidRDefault="002C5D28" w:rsidP="002C5D28">
      <w:pPr>
        <w:pStyle w:val="Heading4"/>
        <w:rPr>
          <w:lang w:val="en-GB"/>
        </w:rPr>
      </w:pPr>
      <w:bookmarkStart w:id="78" w:name="_Toc20425803"/>
      <w:bookmarkStart w:id="79" w:name="_Toc29321199"/>
      <w:bookmarkEnd w:id="53"/>
      <w:bookmarkEnd w:id="54"/>
      <w:r w:rsidRPr="00325D1F">
        <w:rPr>
          <w:lang w:val="en-GB"/>
        </w:rPr>
        <w:t>5.5.3.1</w:t>
      </w:r>
      <w:r w:rsidRPr="00325D1F">
        <w:rPr>
          <w:lang w:val="en-GB"/>
        </w:rPr>
        <w:tab/>
        <w:t>General</w:t>
      </w:r>
      <w:bookmarkEnd w:id="78"/>
      <w:bookmarkEnd w:id="79"/>
    </w:p>
    <w:p w14:paraId="097CC4CE" w14:textId="13150308" w:rsidR="002C5D28" w:rsidRPr="00325D1F" w:rsidRDefault="002C5D28" w:rsidP="002C5D28">
      <w:r w:rsidRPr="00325D1F">
        <w:t>An RRC_CONNECTED UE shall derive cell measurement results by measuring one or multiple beams associated per cell as configured by the network, as described in 5.5.3.3. For all cell measurement results in RRC_CONNECTED</w:t>
      </w:r>
      <w:ins w:id="80" w:author="RAN2#108" w:date="2020-01-29T20:22:00Z">
        <w:r w:rsidR="00D91978">
          <w:t>, except for RSSI,</w:t>
        </w:r>
      </w:ins>
      <w:r w:rsidRPr="00325D1F">
        <w:t xml:space="preserve"> the UE applies the layer 3 filtering as specified in 5.5.3.2, before using the measured results for evaluation of reporting criteria and measurement reporting. For cell measurements, the network can configure RSRP, RSRQ or SINR as trigger quantity. </w:t>
      </w:r>
      <w:bookmarkStart w:id="81" w:name="_Hlk2926019"/>
      <w:r w:rsidRPr="00325D1F">
        <w:t xml:space="preserve">Reporting quantities can be </w:t>
      </w:r>
      <w:r w:rsidR="006224FB" w:rsidRPr="00325D1F">
        <w:t xml:space="preserve">any </w:t>
      </w:r>
      <w:r w:rsidRPr="00325D1F">
        <w:t xml:space="preserve">combination of quantities (i.e. </w:t>
      </w:r>
      <w:r w:rsidR="00956DAC" w:rsidRPr="00325D1F">
        <w:t xml:space="preserve">only RSRP; only RSRQ; only SINR; </w:t>
      </w:r>
      <w:r w:rsidRPr="00325D1F">
        <w:t>RSRP and RSRQ; RSRP and SINR; RSRQ and SINR; RSRP, RSRQ and SINR)</w:t>
      </w:r>
      <w:r w:rsidR="006224FB" w:rsidRPr="00325D1F">
        <w:t>, irrespective of the trigger quantity</w:t>
      </w:r>
      <w:r w:rsidRPr="00325D1F">
        <w:t>.</w:t>
      </w:r>
    </w:p>
    <w:bookmarkEnd w:id="81"/>
    <w:p w14:paraId="1296CFAE" w14:textId="67EFA8A2" w:rsidR="002C5D28" w:rsidRPr="00325D1F" w:rsidRDefault="002C5D28" w:rsidP="002C5D28">
      <w:r w:rsidRPr="00325D1F">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w:t>
      </w:r>
      <w:r w:rsidR="00F05C0B" w:rsidRPr="00325D1F">
        <w:t>L</w:t>
      </w:r>
      <w:r w:rsidRPr="00325D1F">
        <w:t>1 filtering of beam measurements used to derive cell measurement results is implementation dependent.</w:t>
      </w:r>
    </w:p>
    <w:p w14:paraId="3EAA0C92" w14:textId="00345138" w:rsidR="002C5D28" w:rsidRPr="00325D1F" w:rsidRDefault="002C5D28" w:rsidP="002C5D28">
      <w:r w:rsidRPr="00325D1F">
        <w:t>The UE shall:</w:t>
      </w:r>
    </w:p>
    <w:p w14:paraId="1CB10606" w14:textId="6EC90D42" w:rsidR="002C5D28" w:rsidRPr="00325D1F" w:rsidRDefault="002C5D28" w:rsidP="004D0BBA">
      <w:pPr>
        <w:pStyle w:val="B1"/>
        <w:rPr>
          <w:lang w:val="en-GB"/>
        </w:rPr>
      </w:pPr>
      <w:r w:rsidRPr="00325D1F">
        <w:rPr>
          <w:lang w:val="en-GB"/>
        </w:rPr>
        <w:t>1&gt;</w:t>
      </w:r>
      <w:r w:rsidRPr="00325D1F">
        <w:rPr>
          <w:lang w:val="en-GB"/>
        </w:rPr>
        <w:tab/>
        <w:t xml:space="preserve">whenever the UE has a </w:t>
      </w:r>
      <w:proofErr w:type="spellStart"/>
      <w:r w:rsidRPr="00325D1F">
        <w:rPr>
          <w:i/>
          <w:lang w:val="en-GB"/>
        </w:rPr>
        <w:t>measConfig</w:t>
      </w:r>
      <w:proofErr w:type="spellEnd"/>
      <w:r w:rsidRPr="00325D1F">
        <w:rPr>
          <w:lang w:val="en-GB"/>
        </w:rPr>
        <w:t xml:space="preserve">, perform RSRP and RSRQ measurements for each serving cell for which </w:t>
      </w:r>
      <w:proofErr w:type="spellStart"/>
      <w:r w:rsidRPr="00325D1F">
        <w:rPr>
          <w:i/>
          <w:lang w:val="en-GB"/>
        </w:rPr>
        <w:t>servingCellMO</w:t>
      </w:r>
      <w:proofErr w:type="spellEnd"/>
      <w:r w:rsidRPr="00325D1F">
        <w:rPr>
          <w:lang w:val="en-GB"/>
        </w:rPr>
        <w:t xml:space="preserve"> is configured as follows:</w:t>
      </w:r>
    </w:p>
    <w:p w14:paraId="4E40C482" w14:textId="4DCFD2B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proofErr w:type="spellStart"/>
      <w:r w:rsidR="00FD2FF9" w:rsidRPr="00325D1F">
        <w:rPr>
          <w:i/>
          <w:lang w:val="en-GB"/>
        </w:rPr>
        <w:t>reportConfig</w:t>
      </w:r>
      <w:proofErr w:type="spellEnd"/>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an </w:t>
      </w:r>
      <w:proofErr w:type="spellStart"/>
      <w:r w:rsidRPr="00325D1F">
        <w:rPr>
          <w:i/>
          <w:lang w:val="en-GB"/>
        </w:rPr>
        <w:t>rsType</w:t>
      </w:r>
      <w:proofErr w:type="spellEnd"/>
      <w:r w:rsidRPr="00325D1F">
        <w:rPr>
          <w:lang w:val="en-GB"/>
        </w:rPr>
        <w:t xml:space="preserve"> set to </w:t>
      </w:r>
      <w:proofErr w:type="spellStart"/>
      <w:r w:rsidRPr="00325D1F">
        <w:rPr>
          <w:i/>
          <w:lang w:val="en-GB"/>
        </w:rPr>
        <w:t>ssb</w:t>
      </w:r>
      <w:proofErr w:type="spellEnd"/>
      <w:r w:rsidR="00A10D61" w:rsidRPr="00325D1F">
        <w:rPr>
          <w:lang w:val="en-GB" w:eastAsia="ja-JP"/>
        </w:rPr>
        <w:t xml:space="preserve"> and </w:t>
      </w:r>
      <w:proofErr w:type="spellStart"/>
      <w:r w:rsidR="00A10D61" w:rsidRPr="00325D1F">
        <w:rPr>
          <w:i/>
          <w:lang w:val="en-GB" w:eastAsia="ja-JP"/>
        </w:rPr>
        <w:t>ssb-ConfigMobility</w:t>
      </w:r>
      <w:proofErr w:type="spellEnd"/>
      <w:r w:rsidR="00A10D61" w:rsidRPr="00325D1F">
        <w:rPr>
          <w:lang w:val="en-GB" w:eastAsia="ja-JP"/>
        </w:rPr>
        <w:t xml:space="preserve"> is configured in the </w:t>
      </w:r>
      <w:proofErr w:type="spellStart"/>
      <w:r w:rsidR="00A10D61" w:rsidRPr="00325D1F">
        <w:rPr>
          <w:i/>
          <w:lang w:val="en-GB" w:eastAsia="ja-JP"/>
        </w:rPr>
        <w:t>measObject</w:t>
      </w:r>
      <w:proofErr w:type="spellEnd"/>
      <w:r w:rsidR="00A10D61" w:rsidRPr="00325D1F">
        <w:rPr>
          <w:lang w:val="en-GB" w:eastAsia="ja-JP"/>
        </w:rPr>
        <w:t xml:space="preserve"> indicated by the </w:t>
      </w:r>
      <w:proofErr w:type="spellStart"/>
      <w:r w:rsidR="00A10D61" w:rsidRPr="00325D1F">
        <w:rPr>
          <w:i/>
          <w:lang w:val="en-GB" w:eastAsia="ja-JP"/>
        </w:rPr>
        <w:t>servingCellMO</w:t>
      </w:r>
      <w:proofErr w:type="spellEnd"/>
      <w:r w:rsidRPr="00325D1F">
        <w:rPr>
          <w:lang w:val="en-GB"/>
        </w:rPr>
        <w:t>:</w:t>
      </w:r>
    </w:p>
    <w:p w14:paraId="25BF8F23" w14:textId="08247615"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proofErr w:type="spellStart"/>
      <w:r w:rsidR="00FD2FF9" w:rsidRPr="00325D1F">
        <w:rPr>
          <w:i/>
          <w:lang w:val="en-GB"/>
        </w:rPr>
        <w:t>reportConfig</w:t>
      </w:r>
      <w:proofErr w:type="spellEnd"/>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 </w:t>
      </w:r>
      <w:proofErr w:type="spellStart"/>
      <w:r w:rsidR="00E71D45" w:rsidRPr="00325D1F">
        <w:rPr>
          <w:i/>
          <w:lang w:val="en-GB"/>
        </w:rPr>
        <w:t>reportQuantityRS</w:t>
      </w:r>
      <w:proofErr w:type="spellEnd"/>
      <w:r w:rsidR="00E71D45" w:rsidRPr="00325D1F">
        <w:rPr>
          <w:i/>
          <w:lang w:val="en-GB"/>
        </w:rPr>
        <w:t>-Indexes</w:t>
      </w:r>
      <w:r w:rsidRPr="00325D1F">
        <w:rPr>
          <w:lang w:val="en-GB"/>
        </w:rPr>
        <w:t xml:space="preserve"> and </w:t>
      </w:r>
      <w:proofErr w:type="spellStart"/>
      <w:r w:rsidR="00E71D45" w:rsidRPr="00325D1F">
        <w:rPr>
          <w:i/>
          <w:lang w:val="en-GB"/>
        </w:rPr>
        <w:t>maxNrofRS-IndexesToReport</w:t>
      </w:r>
      <w:proofErr w:type="spellEnd"/>
      <w:r w:rsidR="00745B19" w:rsidRPr="00325D1F">
        <w:rPr>
          <w:lang w:val="en-GB"/>
        </w:rPr>
        <w:t xml:space="preserve"> and contains an </w:t>
      </w:r>
      <w:proofErr w:type="spellStart"/>
      <w:r w:rsidR="00745B19" w:rsidRPr="00325D1F">
        <w:rPr>
          <w:i/>
          <w:lang w:val="en-GB"/>
        </w:rPr>
        <w:t>rsType</w:t>
      </w:r>
      <w:proofErr w:type="spellEnd"/>
      <w:r w:rsidR="00745B19" w:rsidRPr="00325D1F">
        <w:rPr>
          <w:lang w:val="en-GB"/>
        </w:rPr>
        <w:t xml:space="preserve"> set to </w:t>
      </w:r>
      <w:proofErr w:type="spellStart"/>
      <w:r w:rsidR="00745B19" w:rsidRPr="00325D1F">
        <w:rPr>
          <w:i/>
          <w:lang w:val="en-GB"/>
        </w:rPr>
        <w:t>ssb</w:t>
      </w:r>
      <w:proofErr w:type="spellEnd"/>
      <w:r w:rsidRPr="00325D1F">
        <w:rPr>
          <w:lang w:val="en-GB"/>
        </w:rPr>
        <w:t>:</w:t>
      </w:r>
    </w:p>
    <w:p w14:paraId="40E2F85F" w14:textId="367460E0"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E5F395D" w14:textId="4F3A7FC2" w:rsidR="002C5D28" w:rsidRPr="00325D1F" w:rsidRDefault="002C5D28" w:rsidP="004D0BBA">
      <w:pPr>
        <w:pStyle w:val="B3"/>
        <w:rPr>
          <w:lang w:val="en-GB"/>
        </w:rPr>
      </w:pPr>
      <w:r w:rsidRPr="00325D1F">
        <w:rPr>
          <w:lang w:val="en-GB"/>
        </w:rPr>
        <w:t>3&gt;</w:t>
      </w:r>
      <w:r w:rsidRPr="00325D1F">
        <w:rPr>
          <w:lang w:val="en-GB"/>
        </w:rPr>
        <w:tab/>
        <w:t>derive serving cell measurement results based on SS/PBCH block, as described in 5.5.3.3;</w:t>
      </w:r>
    </w:p>
    <w:p w14:paraId="0628915C" w14:textId="0B54AAA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proofErr w:type="spellStart"/>
      <w:r w:rsidR="00FD2FF9" w:rsidRPr="00325D1F">
        <w:rPr>
          <w:i/>
          <w:lang w:val="en-GB"/>
        </w:rPr>
        <w:t>reportConfig</w:t>
      </w:r>
      <w:proofErr w:type="spellEnd"/>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an </w:t>
      </w:r>
      <w:proofErr w:type="spellStart"/>
      <w:r w:rsidRPr="00325D1F">
        <w:rPr>
          <w:i/>
          <w:lang w:val="en-GB"/>
        </w:rPr>
        <w:t>rsType</w:t>
      </w:r>
      <w:proofErr w:type="spellEnd"/>
      <w:r w:rsidRPr="00325D1F">
        <w:rPr>
          <w:lang w:val="en-GB"/>
        </w:rPr>
        <w:t xml:space="preserve"> set to </w:t>
      </w:r>
      <w:proofErr w:type="spellStart"/>
      <w:r w:rsidRPr="00325D1F">
        <w:rPr>
          <w:i/>
          <w:lang w:val="en-GB"/>
        </w:rPr>
        <w:t>csi-rs</w:t>
      </w:r>
      <w:proofErr w:type="spellEnd"/>
      <w:r w:rsidR="00A10D61" w:rsidRPr="00325D1F">
        <w:rPr>
          <w:lang w:val="en-GB" w:eastAsia="ja-JP"/>
        </w:rPr>
        <w:t xml:space="preserve"> and </w:t>
      </w:r>
      <w:r w:rsidR="00A10D61" w:rsidRPr="00325D1F">
        <w:rPr>
          <w:i/>
          <w:lang w:val="en-GB" w:eastAsia="ja-JP"/>
        </w:rPr>
        <w:t>CSI-RS-</w:t>
      </w:r>
      <w:proofErr w:type="spellStart"/>
      <w:r w:rsidR="00A10D61" w:rsidRPr="00325D1F">
        <w:rPr>
          <w:i/>
          <w:lang w:val="en-GB" w:eastAsia="ja-JP"/>
        </w:rPr>
        <w:t>ResourceConfigMobility</w:t>
      </w:r>
      <w:proofErr w:type="spellEnd"/>
      <w:r w:rsidR="00A10D61" w:rsidRPr="00325D1F">
        <w:rPr>
          <w:lang w:val="en-GB" w:eastAsia="ja-JP"/>
        </w:rPr>
        <w:t xml:space="preserve"> is configured in the </w:t>
      </w:r>
      <w:proofErr w:type="spellStart"/>
      <w:r w:rsidR="00A10D61" w:rsidRPr="00325D1F">
        <w:rPr>
          <w:i/>
          <w:lang w:val="en-GB" w:eastAsia="ja-JP"/>
        </w:rPr>
        <w:t>measObject</w:t>
      </w:r>
      <w:proofErr w:type="spellEnd"/>
      <w:r w:rsidR="00A10D61" w:rsidRPr="00325D1F">
        <w:rPr>
          <w:lang w:val="en-GB" w:eastAsia="ja-JP"/>
        </w:rPr>
        <w:t xml:space="preserve"> indicated by the </w:t>
      </w:r>
      <w:proofErr w:type="spellStart"/>
      <w:r w:rsidR="00A10D61" w:rsidRPr="00325D1F">
        <w:rPr>
          <w:i/>
          <w:lang w:val="en-GB" w:eastAsia="ja-JP"/>
        </w:rPr>
        <w:t>servingCellMO</w:t>
      </w:r>
      <w:proofErr w:type="spellEnd"/>
      <w:r w:rsidRPr="00325D1F">
        <w:rPr>
          <w:lang w:val="en-GB"/>
        </w:rPr>
        <w:t>:</w:t>
      </w:r>
    </w:p>
    <w:p w14:paraId="5D5D3177" w14:textId="22B08507"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proofErr w:type="spellStart"/>
      <w:r w:rsidR="00FD2FF9" w:rsidRPr="00325D1F">
        <w:rPr>
          <w:i/>
          <w:lang w:val="en-GB"/>
        </w:rPr>
        <w:t>reportConfig</w:t>
      </w:r>
      <w:proofErr w:type="spellEnd"/>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 </w:t>
      </w:r>
      <w:proofErr w:type="spellStart"/>
      <w:r w:rsidR="00E71D45" w:rsidRPr="00325D1F">
        <w:rPr>
          <w:i/>
          <w:lang w:val="en-GB"/>
        </w:rPr>
        <w:t>reportQuantityRS</w:t>
      </w:r>
      <w:proofErr w:type="spellEnd"/>
      <w:r w:rsidR="00E71D45" w:rsidRPr="00325D1F">
        <w:rPr>
          <w:i/>
          <w:lang w:val="en-GB"/>
        </w:rPr>
        <w:t>-Indexes</w:t>
      </w:r>
      <w:r w:rsidRPr="00325D1F">
        <w:rPr>
          <w:lang w:val="en-GB"/>
        </w:rPr>
        <w:t xml:space="preserve"> and </w:t>
      </w:r>
      <w:proofErr w:type="spellStart"/>
      <w:r w:rsidR="00E71D45" w:rsidRPr="00325D1F">
        <w:rPr>
          <w:i/>
          <w:lang w:val="en-GB"/>
        </w:rPr>
        <w:t>maxNrofRS-IndexesToReport</w:t>
      </w:r>
      <w:proofErr w:type="spellEnd"/>
      <w:r w:rsidR="00745B19" w:rsidRPr="00325D1F">
        <w:rPr>
          <w:lang w:val="en-GB"/>
        </w:rPr>
        <w:t xml:space="preserve"> and contains an </w:t>
      </w:r>
      <w:proofErr w:type="spellStart"/>
      <w:r w:rsidR="00745B19" w:rsidRPr="00325D1F">
        <w:rPr>
          <w:i/>
          <w:lang w:val="en-GB"/>
        </w:rPr>
        <w:t>rsType</w:t>
      </w:r>
      <w:proofErr w:type="spellEnd"/>
      <w:r w:rsidR="00745B19" w:rsidRPr="00325D1F">
        <w:rPr>
          <w:lang w:val="en-GB"/>
        </w:rPr>
        <w:t xml:space="preserve"> set to </w:t>
      </w:r>
      <w:proofErr w:type="spellStart"/>
      <w:r w:rsidR="00745B19" w:rsidRPr="00325D1F">
        <w:rPr>
          <w:i/>
          <w:lang w:val="en-GB"/>
        </w:rPr>
        <w:t>csi-rs</w:t>
      </w:r>
      <w:proofErr w:type="spellEnd"/>
      <w:r w:rsidRPr="00325D1F">
        <w:rPr>
          <w:lang w:val="en-GB"/>
        </w:rPr>
        <w:t>:</w:t>
      </w:r>
    </w:p>
    <w:p w14:paraId="5B3F812A" w14:textId="0D643951"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2E4B076B" w14:textId="03D8C67D" w:rsidR="002C5D28" w:rsidRPr="00325D1F" w:rsidRDefault="002C5D28" w:rsidP="004D0BBA">
      <w:pPr>
        <w:pStyle w:val="B3"/>
        <w:rPr>
          <w:lang w:val="en-GB"/>
        </w:rPr>
      </w:pPr>
      <w:r w:rsidRPr="00325D1F">
        <w:rPr>
          <w:lang w:val="en-GB"/>
        </w:rPr>
        <w:t>3&gt;</w:t>
      </w:r>
      <w:r w:rsidRPr="00325D1F">
        <w:rPr>
          <w:lang w:val="en-GB"/>
        </w:rPr>
        <w:tab/>
        <w:t>derive serving cell measurement results based on CSI-RS, as described in 5.5.3.3;</w:t>
      </w:r>
    </w:p>
    <w:p w14:paraId="0F686193" w14:textId="403294FB" w:rsidR="002C5D28" w:rsidRPr="00325D1F" w:rsidRDefault="002C5D28" w:rsidP="004D0BBA">
      <w:pPr>
        <w:pStyle w:val="B1"/>
        <w:rPr>
          <w:lang w:val="en-GB"/>
        </w:rPr>
      </w:pPr>
      <w:r w:rsidRPr="00325D1F">
        <w:rPr>
          <w:lang w:val="en-GB"/>
        </w:rPr>
        <w:t>1&gt;</w:t>
      </w:r>
      <w:r w:rsidRPr="00325D1F">
        <w:rPr>
          <w:lang w:val="en-GB"/>
        </w:rPr>
        <w:tab/>
      </w:r>
      <w:r w:rsidR="00A10D61" w:rsidRPr="00325D1F">
        <w:rPr>
          <w:lang w:val="en-GB" w:eastAsia="ja-JP"/>
        </w:rPr>
        <w:t xml:space="preserve">for each serving cell for which </w:t>
      </w:r>
      <w:proofErr w:type="spellStart"/>
      <w:r w:rsidR="00A10D61" w:rsidRPr="00325D1F">
        <w:rPr>
          <w:i/>
          <w:lang w:val="en-GB" w:eastAsia="ja-JP"/>
        </w:rPr>
        <w:t>servingCellMO</w:t>
      </w:r>
      <w:proofErr w:type="spellEnd"/>
      <w:r w:rsidR="00A10D61" w:rsidRPr="00325D1F">
        <w:rPr>
          <w:lang w:val="en-GB" w:eastAsia="ja-JP"/>
        </w:rPr>
        <w:t xml:space="preserve"> is configured, </w:t>
      </w:r>
      <w:r w:rsidRPr="00325D1F">
        <w:rPr>
          <w:lang w:val="en-GB"/>
        </w:rPr>
        <w:t xml:space="preserve">if </w:t>
      </w:r>
      <w:r w:rsidR="00FD2FF9" w:rsidRPr="00325D1F">
        <w:rPr>
          <w:lang w:val="en-GB"/>
        </w:rPr>
        <w:t xml:space="preserve">the </w:t>
      </w:r>
      <w:proofErr w:type="spellStart"/>
      <w:r w:rsidR="00FD2FF9" w:rsidRPr="00325D1F">
        <w:rPr>
          <w:i/>
          <w:lang w:val="en-GB"/>
        </w:rPr>
        <w:t>reportConfig</w:t>
      </w:r>
      <w:proofErr w:type="spellEnd"/>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i/>
          <w:lang w:val="en-GB"/>
        </w:rPr>
        <w:t xml:space="preserve"> </w:t>
      </w:r>
      <w:r w:rsidRPr="00325D1F">
        <w:rPr>
          <w:lang w:val="en-GB"/>
        </w:rPr>
        <w:t>contains SINR as trigger quantity and/or reporting quantity:</w:t>
      </w:r>
    </w:p>
    <w:p w14:paraId="327405BE" w14:textId="7025343A" w:rsidR="002C5D28" w:rsidRPr="00325D1F" w:rsidRDefault="002C5D28" w:rsidP="004D0BBA">
      <w:pPr>
        <w:pStyle w:val="B2"/>
        <w:rPr>
          <w:lang w:val="en-GB"/>
        </w:rPr>
      </w:pPr>
      <w:r w:rsidRPr="00325D1F">
        <w:rPr>
          <w:lang w:val="en-GB"/>
        </w:rPr>
        <w:t>2&gt;</w:t>
      </w:r>
      <w:r w:rsidRPr="00325D1F">
        <w:rPr>
          <w:lang w:val="en-GB"/>
        </w:rPr>
        <w:tab/>
        <w:t xml:space="preserve">if the </w:t>
      </w:r>
      <w:proofErr w:type="spellStart"/>
      <w:r w:rsidRPr="00325D1F">
        <w:rPr>
          <w:i/>
          <w:lang w:val="en-GB"/>
        </w:rPr>
        <w:t>reportConfig</w:t>
      </w:r>
      <w:proofErr w:type="spellEnd"/>
      <w:r w:rsidRPr="00325D1F">
        <w:rPr>
          <w:lang w:val="en-GB"/>
        </w:rPr>
        <w:t xml:space="preserve"> contains </w:t>
      </w:r>
      <w:proofErr w:type="spellStart"/>
      <w:r w:rsidRPr="00325D1F">
        <w:rPr>
          <w:i/>
          <w:lang w:val="en-GB"/>
        </w:rPr>
        <w:t>rsType</w:t>
      </w:r>
      <w:proofErr w:type="spellEnd"/>
      <w:r w:rsidRPr="00325D1F">
        <w:rPr>
          <w:lang w:val="en-GB"/>
        </w:rPr>
        <w:t xml:space="preserve"> set to </w:t>
      </w:r>
      <w:proofErr w:type="spellStart"/>
      <w:r w:rsidRPr="00325D1F">
        <w:rPr>
          <w:i/>
          <w:lang w:val="en-GB"/>
        </w:rPr>
        <w:t>ssb</w:t>
      </w:r>
      <w:proofErr w:type="spellEnd"/>
      <w:r w:rsidR="00A10D61" w:rsidRPr="00325D1F">
        <w:rPr>
          <w:lang w:val="en-GB" w:eastAsia="ja-JP"/>
        </w:rPr>
        <w:t xml:space="preserve"> and </w:t>
      </w:r>
      <w:proofErr w:type="spellStart"/>
      <w:r w:rsidR="00A10D61" w:rsidRPr="00325D1F">
        <w:rPr>
          <w:i/>
          <w:lang w:val="en-GB" w:eastAsia="ja-JP"/>
        </w:rPr>
        <w:t>ssb-ConfigMobility</w:t>
      </w:r>
      <w:proofErr w:type="spellEnd"/>
      <w:r w:rsidR="00A10D61" w:rsidRPr="00325D1F">
        <w:rPr>
          <w:lang w:val="en-GB" w:eastAsia="ja-JP"/>
        </w:rPr>
        <w:t xml:space="preserve"> is configured in the </w:t>
      </w:r>
      <w:proofErr w:type="spellStart"/>
      <w:r w:rsidR="00A10D61" w:rsidRPr="00325D1F">
        <w:rPr>
          <w:i/>
          <w:lang w:val="en-GB" w:eastAsia="ja-JP"/>
        </w:rPr>
        <w:t>servingCellMO</w:t>
      </w:r>
      <w:proofErr w:type="spellEnd"/>
      <w:r w:rsidRPr="00325D1F">
        <w:rPr>
          <w:lang w:val="en-GB"/>
        </w:rPr>
        <w:t>:</w:t>
      </w:r>
    </w:p>
    <w:p w14:paraId="280D0C7D" w14:textId="7976E001" w:rsidR="002C5D28" w:rsidRPr="00325D1F" w:rsidRDefault="002C5D28" w:rsidP="004D0BBA">
      <w:pPr>
        <w:pStyle w:val="B3"/>
        <w:rPr>
          <w:lang w:val="en-GB"/>
        </w:rPr>
      </w:pPr>
      <w:r w:rsidRPr="00325D1F">
        <w:rPr>
          <w:lang w:val="en-GB"/>
        </w:rPr>
        <w:t>3&gt;</w:t>
      </w:r>
      <w:r w:rsidRPr="00325D1F">
        <w:rPr>
          <w:lang w:val="en-GB"/>
        </w:rPr>
        <w:tab/>
        <w:t xml:space="preserve">if the </w:t>
      </w:r>
      <w:proofErr w:type="spellStart"/>
      <w:r w:rsidR="00FD2FF9" w:rsidRPr="00325D1F">
        <w:rPr>
          <w:i/>
          <w:lang w:val="en-GB"/>
        </w:rPr>
        <w:t>reportConfig</w:t>
      </w:r>
      <w:r w:rsidRPr="00325D1F">
        <w:rPr>
          <w:lang w:val="en-GB"/>
        </w:rPr>
        <w:t>contains</w:t>
      </w:r>
      <w:proofErr w:type="spellEnd"/>
      <w:r w:rsidRPr="00325D1F">
        <w:rPr>
          <w:lang w:val="en-GB"/>
        </w:rPr>
        <w:t xml:space="preserve"> a </w:t>
      </w:r>
      <w:proofErr w:type="spellStart"/>
      <w:r w:rsidR="00E71D45" w:rsidRPr="00325D1F">
        <w:rPr>
          <w:i/>
          <w:lang w:val="en-GB"/>
        </w:rPr>
        <w:t>reportQuantityRS</w:t>
      </w:r>
      <w:proofErr w:type="spellEnd"/>
      <w:r w:rsidR="00E71D45" w:rsidRPr="00325D1F">
        <w:rPr>
          <w:i/>
          <w:lang w:val="en-GB"/>
        </w:rPr>
        <w:t>-Indexes</w:t>
      </w:r>
      <w:r w:rsidRPr="00325D1F">
        <w:rPr>
          <w:lang w:val="en-GB"/>
        </w:rPr>
        <w:t xml:space="preserve"> and </w:t>
      </w:r>
      <w:proofErr w:type="spellStart"/>
      <w:r w:rsidR="00E71D45" w:rsidRPr="00325D1F">
        <w:rPr>
          <w:i/>
          <w:lang w:val="en-GB"/>
        </w:rPr>
        <w:t>maxNrofRS-IndexesToReport</w:t>
      </w:r>
      <w:proofErr w:type="spellEnd"/>
      <w:r w:rsidRPr="00325D1F">
        <w:rPr>
          <w:lang w:val="en-GB"/>
        </w:rPr>
        <w:t>:</w:t>
      </w:r>
    </w:p>
    <w:p w14:paraId="17A4CF4F" w14:textId="41652F6E"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8B1D082" w14:textId="1FCC3566" w:rsidR="002C5D28" w:rsidRPr="00325D1F" w:rsidRDefault="002C5D28" w:rsidP="004D0BBA">
      <w:pPr>
        <w:pStyle w:val="B3"/>
        <w:rPr>
          <w:lang w:val="en-GB"/>
        </w:rPr>
      </w:pPr>
      <w:r w:rsidRPr="00325D1F">
        <w:rPr>
          <w:lang w:val="en-GB"/>
        </w:rPr>
        <w:t>3&gt;</w:t>
      </w:r>
      <w:r w:rsidRPr="00325D1F">
        <w:rPr>
          <w:lang w:val="en-GB"/>
        </w:rPr>
        <w:tab/>
        <w:t>derive serving cell SINR based on SS/PBCH block, as described in 5.5.3.3;</w:t>
      </w:r>
    </w:p>
    <w:p w14:paraId="4898D7A7" w14:textId="607C8E48" w:rsidR="002C5D28" w:rsidRPr="00325D1F" w:rsidRDefault="002C5D28" w:rsidP="004D0BBA">
      <w:pPr>
        <w:pStyle w:val="B2"/>
        <w:rPr>
          <w:lang w:val="en-GB"/>
        </w:rPr>
      </w:pPr>
      <w:r w:rsidRPr="00325D1F">
        <w:rPr>
          <w:lang w:val="en-GB"/>
        </w:rPr>
        <w:t>2&gt;</w:t>
      </w:r>
      <w:r w:rsidRPr="00325D1F">
        <w:rPr>
          <w:lang w:val="en-GB"/>
        </w:rPr>
        <w:tab/>
        <w:t xml:space="preserve">if the </w:t>
      </w:r>
      <w:proofErr w:type="spellStart"/>
      <w:r w:rsidRPr="00325D1F">
        <w:rPr>
          <w:i/>
          <w:lang w:val="en-GB"/>
        </w:rPr>
        <w:t>reportConfig</w:t>
      </w:r>
      <w:proofErr w:type="spellEnd"/>
      <w:r w:rsidRPr="00325D1F">
        <w:rPr>
          <w:lang w:val="en-GB"/>
        </w:rPr>
        <w:t xml:space="preserve"> contains </w:t>
      </w:r>
      <w:proofErr w:type="spellStart"/>
      <w:r w:rsidRPr="00325D1F">
        <w:rPr>
          <w:i/>
          <w:lang w:val="en-GB"/>
        </w:rPr>
        <w:t>rsType</w:t>
      </w:r>
      <w:proofErr w:type="spellEnd"/>
      <w:r w:rsidRPr="00325D1F">
        <w:rPr>
          <w:lang w:val="en-GB"/>
        </w:rPr>
        <w:t xml:space="preserve"> set to </w:t>
      </w:r>
      <w:proofErr w:type="spellStart"/>
      <w:r w:rsidRPr="00325D1F">
        <w:rPr>
          <w:i/>
          <w:lang w:val="en-GB"/>
        </w:rPr>
        <w:t>csi-rs</w:t>
      </w:r>
      <w:proofErr w:type="spellEnd"/>
      <w:r w:rsidR="00A10D61" w:rsidRPr="00325D1F">
        <w:rPr>
          <w:lang w:val="en-GB" w:eastAsia="ja-JP"/>
        </w:rPr>
        <w:t xml:space="preserve"> and </w:t>
      </w:r>
      <w:r w:rsidR="00A10D61" w:rsidRPr="00325D1F">
        <w:rPr>
          <w:i/>
          <w:lang w:val="en-GB" w:eastAsia="ja-JP"/>
        </w:rPr>
        <w:t>CSI-RS-</w:t>
      </w:r>
      <w:proofErr w:type="spellStart"/>
      <w:r w:rsidR="00A10D61" w:rsidRPr="00325D1F">
        <w:rPr>
          <w:i/>
          <w:lang w:val="en-GB" w:eastAsia="ja-JP"/>
        </w:rPr>
        <w:t>ResourceConfigMobility</w:t>
      </w:r>
      <w:proofErr w:type="spellEnd"/>
      <w:r w:rsidR="00A10D61" w:rsidRPr="00325D1F">
        <w:rPr>
          <w:lang w:val="en-GB" w:eastAsia="ja-JP"/>
        </w:rPr>
        <w:t xml:space="preserve"> is configured in the </w:t>
      </w:r>
      <w:proofErr w:type="spellStart"/>
      <w:r w:rsidR="00A10D61" w:rsidRPr="00325D1F">
        <w:rPr>
          <w:i/>
          <w:lang w:val="en-GB" w:eastAsia="ja-JP"/>
        </w:rPr>
        <w:t>servingCellMO</w:t>
      </w:r>
      <w:proofErr w:type="spellEnd"/>
      <w:r w:rsidRPr="00325D1F">
        <w:rPr>
          <w:lang w:val="en-GB"/>
        </w:rPr>
        <w:t>:</w:t>
      </w:r>
    </w:p>
    <w:p w14:paraId="2A960600" w14:textId="207C9C34" w:rsidR="002C5D28" w:rsidRPr="00325D1F" w:rsidRDefault="002C5D28" w:rsidP="004D0BBA">
      <w:pPr>
        <w:pStyle w:val="B3"/>
        <w:rPr>
          <w:lang w:val="en-GB"/>
        </w:rPr>
      </w:pPr>
      <w:r w:rsidRPr="00325D1F">
        <w:rPr>
          <w:lang w:val="en-GB"/>
        </w:rPr>
        <w:t>3&gt;</w:t>
      </w:r>
      <w:r w:rsidRPr="00325D1F">
        <w:rPr>
          <w:lang w:val="en-GB"/>
        </w:rPr>
        <w:tab/>
        <w:t xml:space="preserve">if the </w:t>
      </w:r>
      <w:proofErr w:type="spellStart"/>
      <w:r w:rsidR="00FD2FF9" w:rsidRPr="00325D1F">
        <w:rPr>
          <w:i/>
          <w:lang w:val="en-GB"/>
        </w:rPr>
        <w:t>reportConfig</w:t>
      </w:r>
      <w:r w:rsidRPr="00325D1F">
        <w:rPr>
          <w:lang w:val="en-GB"/>
        </w:rPr>
        <w:t>contains</w:t>
      </w:r>
      <w:proofErr w:type="spellEnd"/>
      <w:r w:rsidRPr="00325D1F">
        <w:rPr>
          <w:lang w:val="en-GB"/>
        </w:rPr>
        <w:t xml:space="preserve"> a </w:t>
      </w:r>
      <w:proofErr w:type="spellStart"/>
      <w:r w:rsidR="00E71D45" w:rsidRPr="00325D1F">
        <w:rPr>
          <w:i/>
          <w:lang w:val="en-GB"/>
        </w:rPr>
        <w:t>reportQuantityRS</w:t>
      </w:r>
      <w:proofErr w:type="spellEnd"/>
      <w:r w:rsidR="00E71D45" w:rsidRPr="00325D1F">
        <w:rPr>
          <w:i/>
          <w:lang w:val="en-GB"/>
        </w:rPr>
        <w:t>-Indexes</w:t>
      </w:r>
      <w:r w:rsidRPr="00325D1F">
        <w:rPr>
          <w:lang w:val="en-GB"/>
        </w:rPr>
        <w:t xml:space="preserve"> and </w:t>
      </w:r>
      <w:proofErr w:type="spellStart"/>
      <w:r w:rsidR="00E71D45" w:rsidRPr="00325D1F">
        <w:rPr>
          <w:i/>
          <w:lang w:val="en-GB"/>
        </w:rPr>
        <w:t>maxNrofRS-IndexesToReport</w:t>
      </w:r>
      <w:proofErr w:type="spellEnd"/>
      <w:r w:rsidRPr="00325D1F">
        <w:rPr>
          <w:lang w:val="en-GB"/>
        </w:rPr>
        <w:t>:</w:t>
      </w:r>
    </w:p>
    <w:p w14:paraId="5870E9CB" w14:textId="0DC91629" w:rsidR="002C5D28" w:rsidRPr="00325D1F" w:rsidRDefault="002C5D28" w:rsidP="004D0BBA">
      <w:pPr>
        <w:pStyle w:val="B4"/>
        <w:rPr>
          <w:lang w:val="en-GB"/>
        </w:rPr>
      </w:pPr>
      <w:r w:rsidRPr="00325D1F">
        <w:rPr>
          <w:lang w:val="en-GB"/>
        </w:rPr>
        <w:lastRenderedPageBreak/>
        <w:t>4&gt;</w:t>
      </w:r>
      <w:r w:rsidRPr="00325D1F">
        <w:rPr>
          <w:lang w:val="en-GB"/>
        </w:rPr>
        <w:tab/>
        <w:t>derive layer 3 filtered SINR per beam for the serving cell based on CSI-RS, as described in 5.5.3.3a;</w:t>
      </w:r>
    </w:p>
    <w:p w14:paraId="7EC5E8A2" w14:textId="70B425DC" w:rsidR="002C5D28" w:rsidRPr="00325D1F" w:rsidRDefault="002C5D28" w:rsidP="004D0BBA">
      <w:pPr>
        <w:pStyle w:val="B3"/>
        <w:rPr>
          <w:lang w:val="en-GB"/>
        </w:rPr>
      </w:pPr>
      <w:r w:rsidRPr="00325D1F">
        <w:rPr>
          <w:lang w:val="en-GB"/>
        </w:rPr>
        <w:t>3&gt;</w:t>
      </w:r>
      <w:r w:rsidRPr="00325D1F">
        <w:rPr>
          <w:lang w:val="en-GB"/>
        </w:rPr>
        <w:tab/>
        <w:t>derive serving cell SINR based on CSI-RS, as described in 5.5.3.3;</w:t>
      </w:r>
    </w:p>
    <w:p w14:paraId="097A9188" w14:textId="51BF810E" w:rsidR="002C5D28" w:rsidRPr="00325D1F" w:rsidRDefault="002C5D28" w:rsidP="004D0BBA">
      <w:pPr>
        <w:pStyle w:val="B1"/>
        <w:rPr>
          <w:lang w:val="en-GB"/>
        </w:rPr>
      </w:pPr>
      <w:r w:rsidRPr="00325D1F">
        <w:rPr>
          <w:lang w:val="en-GB"/>
        </w:rPr>
        <w:t>1&gt;</w:t>
      </w:r>
      <w:r w:rsidRPr="00325D1F">
        <w:rPr>
          <w:lang w:val="en-GB"/>
        </w:rPr>
        <w:tab/>
        <w:t xml:space="preserve">for each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w:t>
      </w:r>
    </w:p>
    <w:p w14:paraId="3E2DB97E" w14:textId="1F7462A6" w:rsidR="002C5D28" w:rsidRPr="00325D1F" w:rsidRDefault="002C5D28" w:rsidP="004D0BBA">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is set to </w:t>
      </w:r>
      <w:proofErr w:type="spellStart"/>
      <w:r w:rsidRPr="00325D1F">
        <w:rPr>
          <w:i/>
          <w:lang w:val="en-GB"/>
        </w:rPr>
        <w:t>reportCGI</w:t>
      </w:r>
      <w:proofErr w:type="spellEnd"/>
      <w:r w:rsidR="001735AF" w:rsidRPr="00325D1F">
        <w:rPr>
          <w:lang w:val="en-GB"/>
        </w:rPr>
        <w:t xml:space="preserve"> and timer T321 is running</w:t>
      </w:r>
      <w:r w:rsidRPr="00325D1F">
        <w:rPr>
          <w:lang w:val="en-GB"/>
        </w:rPr>
        <w:t>:</w:t>
      </w:r>
    </w:p>
    <w:p w14:paraId="7B31DB41" w14:textId="1CFD3666" w:rsidR="002C5D28" w:rsidRPr="00325D1F" w:rsidRDefault="002C5D28" w:rsidP="004D0BBA">
      <w:pPr>
        <w:pStyle w:val="B3"/>
        <w:rPr>
          <w:lang w:val="en-GB"/>
        </w:rPr>
      </w:pPr>
      <w:r w:rsidRPr="00325D1F">
        <w:rPr>
          <w:lang w:val="en-GB"/>
        </w:rPr>
        <w:t>3&gt;</w:t>
      </w:r>
      <w:r w:rsidRPr="00325D1F">
        <w:rPr>
          <w:lang w:val="en-GB"/>
        </w:rPr>
        <w:tab/>
        <w:t xml:space="preserve">perform the corresponding measurements on the frequency and RAT indicated in the associated </w:t>
      </w:r>
      <w:proofErr w:type="spellStart"/>
      <w:r w:rsidRPr="00325D1F">
        <w:rPr>
          <w:i/>
          <w:lang w:val="en-GB"/>
        </w:rPr>
        <w:t>measObject</w:t>
      </w:r>
      <w:proofErr w:type="spellEnd"/>
      <w:r w:rsidRPr="00325D1F">
        <w:rPr>
          <w:lang w:val="en-GB"/>
        </w:rPr>
        <w:t xml:space="preserve"> using available idle periods;</w:t>
      </w:r>
    </w:p>
    <w:p w14:paraId="42B54D91" w14:textId="59A10118" w:rsidR="002C5D28" w:rsidRPr="00325D1F" w:rsidRDefault="002C5D28" w:rsidP="004D0BBA">
      <w:pPr>
        <w:pStyle w:val="B3"/>
        <w:rPr>
          <w:lang w:val="en-GB"/>
        </w:rPr>
      </w:pPr>
      <w:r w:rsidRPr="00325D1F">
        <w:rPr>
          <w:lang w:val="en-GB"/>
        </w:rPr>
        <w:t>3&gt;</w:t>
      </w:r>
      <w:r w:rsidRPr="00325D1F">
        <w:rPr>
          <w:lang w:val="en-GB"/>
        </w:rPr>
        <w:tab/>
        <w:t xml:space="preserve">if the cell indicated by </w:t>
      </w:r>
      <w:proofErr w:type="spellStart"/>
      <w:r w:rsidRPr="00325D1F">
        <w:rPr>
          <w:i/>
          <w:lang w:val="en-GB"/>
        </w:rPr>
        <w:t>reportCGI</w:t>
      </w:r>
      <w:proofErr w:type="spellEnd"/>
      <w:r w:rsidRPr="00325D1F">
        <w:rPr>
          <w:lang w:val="en-GB"/>
        </w:rPr>
        <w:t xml:space="preserve"> field for the associated </w:t>
      </w:r>
      <w:proofErr w:type="spellStart"/>
      <w:r w:rsidRPr="00325D1F">
        <w:rPr>
          <w:i/>
          <w:lang w:val="en-GB"/>
        </w:rPr>
        <w:t>measObject</w:t>
      </w:r>
      <w:proofErr w:type="spellEnd"/>
      <w:r w:rsidRPr="00325D1F">
        <w:rPr>
          <w:lang w:val="en-GB"/>
        </w:rPr>
        <w:t xml:space="preserve"> is an NR cell and that indicated cell is broadcasting </w:t>
      </w:r>
      <w:r w:rsidRPr="00325D1F">
        <w:rPr>
          <w:i/>
          <w:lang w:val="en-GB"/>
        </w:rPr>
        <w:t>SIB1</w:t>
      </w:r>
      <w:r w:rsidRPr="00325D1F">
        <w:rPr>
          <w:lang w:val="en-GB"/>
        </w:rPr>
        <w:t xml:space="preserve"> (see TS 38.213 [13], </w:t>
      </w:r>
      <w:r w:rsidR="00F37A41" w:rsidRPr="00325D1F">
        <w:rPr>
          <w:lang w:val="en-GB"/>
        </w:rPr>
        <w:t>clause</w:t>
      </w:r>
      <w:r w:rsidRPr="00325D1F">
        <w:rPr>
          <w:lang w:val="en-GB"/>
        </w:rPr>
        <w:t xml:space="preserve"> 13):</w:t>
      </w:r>
    </w:p>
    <w:p w14:paraId="406D7E61" w14:textId="4D4768BE"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43962CC0" w14:textId="0A1E3BF2" w:rsidR="002C5D28" w:rsidRPr="00325D1F" w:rsidRDefault="002C5D28" w:rsidP="004D0BBA">
      <w:pPr>
        <w:pStyle w:val="B3"/>
        <w:rPr>
          <w:lang w:val="en-GB"/>
        </w:rPr>
      </w:pPr>
      <w:r w:rsidRPr="00325D1F">
        <w:rPr>
          <w:lang w:val="en-GB"/>
        </w:rPr>
        <w:t>3&gt;</w:t>
      </w:r>
      <w:r w:rsidRPr="00325D1F">
        <w:rPr>
          <w:lang w:val="en-GB"/>
        </w:rPr>
        <w:tab/>
        <w:t xml:space="preserve">if the cell indicated by </w:t>
      </w:r>
      <w:proofErr w:type="spellStart"/>
      <w:r w:rsidRPr="00325D1F">
        <w:rPr>
          <w:i/>
          <w:lang w:val="en-GB"/>
        </w:rPr>
        <w:t>reportCGI</w:t>
      </w:r>
      <w:proofErr w:type="spellEnd"/>
      <w:r w:rsidRPr="00325D1F">
        <w:rPr>
          <w:lang w:val="en-GB"/>
        </w:rPr>
        <w:t xml:space="preserve"> field is an </w:t>
      </w:r>
      <w:r w:rsidR="00764FDA" w:rsidRPr="00325D1F">
        <w:rPr>
          <w:lang w:val="en-GB"/>
        </w:rPr>
        <w:t>E-UTRA</w:t>
      </w:r>
      <w:r w:rsidRPr="00325D1F">
        <w:rPr>
          <w:lang w:val="en-GB"/>
        </w:rPr>
        <w:t xml:space="preserve"> cell:</w:t>
      </w:r>
    </w:p>
    <w:p w14:paraId="733F8F99" w14:textId="7EC6C3BD"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6874D638" w14:textId="49E24AEA" w:rsidR="002C5D28" w:rsidRPr="00325D1F" w:rsidRDefault="002C5D28" w:rsidP="004D0BBA">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is </w:t>
      </w:r>
      <w:r w:rsidRPr="00325D1F">
        <w:rPr>
          <w:i/>
          <w:lang w:val="en-GB"/>
        </w:rPr>
        <w:t>periodical</w:t>
      </w:r>
      <w:r w:rsidRPr="00325D1F">
        <w:rPr>
          <w:lang w:val="en-GB"/>
        </w:rPr>
        <w:t xml:space="preserve"> or </w:t>
      </w:r>
      <w:proofErr w:type="spellStart"/>
      <w:r w:rsidRPr="00325D1F">
        <w:rPr>
          <w:i/>
          <w:lang w:val="en-GB"/>
        </w:rPr>
        <w:t>eventTriggered</w:t>
      </w:r>
      <w:proofErr w:type="spellEnd"/>
      <w:r w:rsidRPr="00325D1F">
        <w:rPr>
          <w:lang w:val="en-GB"/>
        </w:rPr>
        <w:t>:</w:t>
      </w:r>
    </w:p>
    <w:p w14:paraId="654B0313" w14:textId="3DB0808A" w:rsidR="002C5D28" w:rsidRPr="00325D1F" w:rsidRDefault="002C5D28" w:rsidP="004D0BBA">
      <w:pPr>
        <w:pStyle w:val="B3"/>
        <w:rPr>
          <w:lang w:val="en-GB"/>
        </w:rPr>
      </w:pPr>
      <w:r w:rsidRPr="00325D1F">
        <w:rPr>
          <w:lang w:val="en-GB"/>
        </w:rPr>
        <w:t>3&gt;</w:t>
      </w:r>
      <w:r w:rsidRPr="00325D1F">
        <w:rPr>
          <w:lang w:val="en-GB"/>
        </w:rPr>
        <w:tab/>
        <w:t>if a measurement gap configuration is setup,</w:t>
      </w:r>
      <w:r w:rsidR="00C32413" w:rsidRPr="00325D1F">
        <w:rPr>
          <w:lang w:val="en-GB"/>
        </w:rPr>
        <w:t xml:space="preserve"> </w:t>
      </w:r>
      <w:r w:rsidRPr="00325D1F">
        <w:rPr>
          <w:lang w:val="en-GB"/>
        </w:rPr>
        <w:t>or</w:t>
      </w:r>
    </w:p>
    <w:p w14:paraId="09C1DCDA" w14:textId="1777F18F" w:rsidR="002C5D28" w:rsidRPr="00325D1F" w:rsidRDefault="002C5D28" w:rsidP="004D0BBA">
      <w:pPr>
        <w:pStyle w:val="B3"/>
        <w:rPr>
          <w:lang w:val="en-GB"/>
        </w:rPr>
      </w:pPr>
      <w:r w:rsidRPr="00325D1F">
        <w:rPr>
          <w:lang w:val="en-GB"/>
        </w:rPr>
        <w:t>3&gt;</w:t>
      </w:r>
      <w:r w:rsidRPr="00325D1F">
        <w:rPr>
          <w:lang w:val="en-GB"/>
        </w:rPr>
        <w:tab/>
        <w:t>if the UE does not require measurement gaps to perform the concerned measurements:</w:t>
      </w:r>
    </w:p>
    <w:p w14:paraId="6D424EB7" w14:textId="1044E276" w:rsidR="002C5D28" w:rsidRPr="00325D1F" w:rsidRDefault="002C5D28" w:rsidP="004D0BBA">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lang w:val="en-GB"/>
        </w:rPr>
        <w:t xml:space="preserve"> is not configured,</w:t>
      </w:r>
      <w:r w:rsidR="00C32413" w:rsidRPr="00325D1F">
        <w:rPr>
          <w:lang w:val="en-GB"/>
        </w:rPr>
        <w:t xml:space="preserve"> </w:t>
      </w:r>
      <w:r w:rsidRPr="00325D1F">
        <w:rPr>
          <w:lang w:val="en-GB"/>
        </w:rPr>
        <w:t>or</w:t>
      </w:r>
    </w:p>
    <w:p w14:paraId="23D2B32D" w14:textId="37400666"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lang w:val="en-GB"/>
        </w:rPr>
        <w:t xml:space="preserve"> is set to </w:t>
      </w:r>
      <w:proofErr w:type="spellStart"/>
      <w:r w:rsidRPr="00325D1F">
        <w:rPr>
          <w:i/>
          <w:lang w:val="en-GB"/>
        </w:rPr>
        <w:t>ssb</w:t>
      </w:r>
      <w:proofErr w:type="spellEnd"/>
      <w:r w:rsidRPr="00325D1F">
        <w:rPr>
          <w:i/>
          <w:lang w:val="en-GB"/>
        </w:rPr>
        <w:t xml:space="preserve">-RSRP </w:t>
      </w:r>
      <w:r w:rsidRPr="00325D1F">
        <w:rPr>
          <w:lang w:val="en-GB"/>
        </w:rPr>
        <w:t xml:space="preserve">and the NR </w:t>
      </w:r>
      <w:proofErr w:type="spellStart"/>
      <w:r w:rsidRPr="00325D1F">
        <w:rPr>
          <w:lang w:val="en-GB"/>
        </w:rPr>
        <w:t>SpCell</w:t>
      </w:r>
      <w:proofErr w:type="spellEnd"/>
      <w:r w:rsidRPr="00325D1F">
        <w:rPr>
          <w:lang w:val="en-GB"/>
        </w:rPr>
        <w:t xml:space="preserve"> RSRP based on SS/PBCH block, after layer 3 filtering, is lower than </w:t>
      </w:r>
      <w:proofErr w:type="spellStart"/>
      <w:r w:rsidRPr="00325D1F">
        <w:rPr>
          <w:i/>
          <w:lang w:val="en-GB"/>
        </w:rPr>
        <w:t>ssb</w:t>
      </w:r>
      <w:proofErr w:type="spellEnd"/>
      <w:r w:rsidRPr="00325D1F">
        <w:rPr>
          <w:i/>
          <w:lang w:val="en-GB"/>
        </w:rPr>
        <w:t>-RSRP,</w:t>
      </w:r>
      <w:r w:rsidR="00554767" w:rsidRPr="00325D1F">
        <w:rPr>
          <w:i/>
          <w:lang w:val="en-GB"/>
        </w:rPr>
        <w:t xml:space="preserve"> </w:t>
      </w:r>
      <w:r w:rsidRPr="00325D1F">
        <w:rPr>
          <w:lang w:val="en-GB"/>
        </w:rPr>
        <w:t>or</w:t>
      </w:r>
    </w:p>
    <w:p w14:paraId="65308004" w14:textId="77777777"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i/>
          <w:lang w:val="en-GB"/>
        </w:rPr>
        <w:t xml:space="preserve"> </w:t>
      </w:r>
      <w:r w:rsidRPr="00325D1F">
        <w:rPr>
          <w:lang w:val="en-GB"/>
        </w:rPr>
        <w:t xml:space="preserve">is set to </w:t>
      </w:r>
      <w:proofErr w:type="spellStart"/>
      <w:r w:rsidRPr="00325D1F">
        <w:rPr>
          <w:i/>
          <w:lang w:val="en-GB"/>
        </w:rPr>
        <w:t>csi</w:t>
      </w:r>
      <w:proofErr w:type="spellEnd"/>
      <w:r w:rsidRPr="00325D1F">
        <w:rPr>
          <w:i/>
          <w:lang w:val="en-GB"/>
        </w:rPr>
        <w:t xml:space="preserve">-RSRP </w:t>
      </w:r>
      <w:r w:rsidRPr="00325D1F">
        <w:rPr>
          <w:lang w:val="en-GB"/>
        </w:rPr>
        <w:t xml:space="preserve">and the NR </w:t>
      </w:r>
      <w:proofErr w:type="spellStart"/>
      <w:r w:rsidRPr="00325D1F">
        <w:rPr>
          <w:lang w:val="en-GB"/>
        </w:rPr>
        <w:t>SpCell</w:t>
      </w:r>
      <w:proofErr w:type="spellEnd"/>
      <w:r w:rsidRPr="00325D1F">
        <w:rPr>
          <w:lang w:val="en-GB"/>
        </w:rPr>
        <w:t xml:space="preserve"> RSRP based on CSI-RS, after layer 3 filtering, is lower than </w:t>
      </w:r>
      <w:proofErr w:type="spellStart"/>
      <w:r w:rsidRPr="00325D1F">
        <w:rPr>
          <w:i/>
          <w:lang w:val="en-GB"/>
        </w:rPr>
        <w:t>csi</w:t>
      </w:r>
      <w:proofErr w:type="spellEnd"/>
      <w:r w:rsidRPr="00325D1F">
        <w:rPr>
          <w:i/>
          <w:lang w:val="en-GB"/>
        </w:rPr>
        <w:t>-RSRP</w:t>
      </w:r>
      <w:r w:rsidRPr="00325D1F">
        <w:rPr>
          <w:lang w:val="en-GB"/>
        </w:rPr>
        <w:t>:</w:t>
      </w:r>
    </w:p>
    <w:p w14:paraId="10ABFBEA" w14:textId="77777777" w:rsidR="002C5D28" w:rsidRPr="00325D1F" w:rsidRDefault="002C5D28" w:rsidP="002C5D28">
      <w:pPr>
        <w:pStyle w:val="B5"/>
        <w:rPr>
          <w:lang w:val="en-GB"/>
        </w:rPr>
      </w:pPr>
      <w:r w:rsidRPr="00325D1F">
        <w:rPr>
          <w:lang w:val="en-GB"/>
        </w:rPr>
        <w:t>5&gt;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NR and the </w:t>
      </w:r>
      <w:proofErr w:type="spellStart"/>
      <w:r w:rsidRPr="00325D1F">
        <w:rPr>
          <w:i/>
          <w:lang w:val="en-GB"/>
        </w:rPr>
        <w:t>rsType</w:t>
      </w:r>
      <w:proofErr w:type="spellEnd"/>
      <w:r w:rsidRPr="00325D1F">
        <w:rPr>
          <w:lang w:val="en-GB"/>
        </w:rPr>
        <w:t xml:space="preserve"> is set to </w:t>
      </w:r>
      <w:proofErr w:type="spellStart"/>
      <w:r w:rsidRPr="00325D1F">
        <w:rPr>
          <w:i/>
          <w:lang w:val="en-GB"/>
        </w:rPr>
        <w:t>csi-rs</w:t>
      </w:r>
      <w:proofErr w:type="spellEnd"/>
      <w:r w:rsidRPr="00325D1F">
        <w:rPr>
          <w:lang w:val="en-GB"/>
        </w:rPr>
        <w:t>:</w:t>
      </w:r>
    </w:p>
    <w:p w14:paraId="30EBE70C" w14:textId="77777777" w:rsidR="002C5D28" w:rsidRPr="00325D1F" w:rsidRDefault="002C5D28" w:rsidP="002C5D28">
      <w:pPr>
        <w:pStyle w:val="B6"/>
        <w:rPr>
          <w:lang w:val="en-GB"/>
        </w:rPr>
      </w:pPr>
      <w:r w:rsidRPr="00325D1F">
        <w:rPr>
          <w:lang w:val="en-GB"/>
        </w:rPr>
        <w:t>6&gt;</w:t>
      </w:r>
      <w:r w:rsidRPr="00325D1F">
        <w:rPr>
          <w:lang w:val="en-GB"/>
        </w:rPr>
        <w:tab/>
        <w:t xml:space="preserve">if </w:t>
      </w:r>
      <w:proofErr w:type="spellStart"/>
      <w:r w:rsidR="00E71D45" w:rsidRPr="00325D1F">
        <w:rPr>
          <w:i/>
          <w:lang w:val="en-GB"/>
        </w:rPr>
        <w:t>reportQuantityRS</w:t>
      </w:r>
      <w:proofErr w:type="spellEnd"/>
      <w:r w:rsidR="00E71D45" w:rsidRPr="00325D1F">
        <w:rPr>
          <w:i/>
          <w:lang w:val="en-GB"/>
        </w:rPr>
        <w:t>-Indexes</w:t>
      </w:r>
      <w:r w:rsidRPr="00325D1F">
        <w:rPr>
          <w:lang w:val="en-GB"/>
        </w:rPr>
        <w:t xml:space="preserve"> and </w:t>
      </w:r>
      <w:proofErr w:type="spellStart"/>
      <w:r w:rsidR="00E71D45" w:rsidRPr="00325D1F">
        <w:rPr>
          <w:i/>
          <w:lang w:val="en-GB"/>
        </w:rPr>
        <w:t>maxNrofRS-IndexesToReport</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are configured:</w:t>
      </w:r>
    </w:p>
    <w:p w14:paraId="650B832F" w14:textId="77777777" w:rsidR="002C5D28" w:rsidRPr="00325D1F" w:rsidRDefault="002C5D28" w:rsidP="002C5D28">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proofErr w:type="spellStart"/>
      <w:r w:rsidR="00E71D45" w:rsidRPr="00325D1F">
        <w:rPr>
          <w:i/>
          <w:lang w:val="en-GB"/>
        </w:rPr>
        <w:t>reportQuantityRS</w:t>
      </w:r>
      <w:proofErr w:type="spellEnd"/>
      <w:r w:rsidR="00E71D45" w:rsidRPr="00325D1F">
        <w:rPr>
          <w:i/>
          <w:lang w:val="en-GB"/>
        </w:rPr>
        <w:t>-Indexes</w:t>
      </w:r>
      <w:r w:rsidRPr="00325D1F">
        <w:rPr>
          <w:lang w:val="en-GB"/>
        </w:rPr>
        <w:t>, as described in 5.5.3.3a;</w:t>
      </w:r>
    </w:p>
    <w:p w14:paraId="05B49B63" w14:textId="67813D19"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CSI-RS for </w:t>
      </w:r>
      <w:r w:rsidR="006132B4" w:rsidRPr="00325D1F">
        <w:rPr>
          <w:lang w:val="en-GB"/>
        </w:rPr>
        <w:t xml:space="preserve">the </w:t>
      </w:r>
      <w:r w:rsidRPr="00325D1F">
        <w:rPr>
          <w:lang w:val="en-GB"/>
        </w:rPr>
        <w:t xml:space="preserve">trigger quantity and each measurement quantity indicated in </w:t>
      </w:r>
      <w:proofErr w:type="spellStart"/>
      <w:r w:rsidRPr="00325D1F">
        <w:rPr>
          <w:i/>
          <w:lang w:val="en-GB"/>
        </w:rPr>
        <w:t>reportQuantityCell</w:t>
      </w:r>
      <w:proofErr w:type="spellEnd"/>
      <w:r w:rsidRPr="00325D1F">
        <w:rPr>
          <w:lang w:val="en-GB"/>
        </w:rPr>
        <w:t xml:space="preserve"> using parameters from the associated </w:t>
      </w:r>
      <w:proofErr w:type="spellStart"/>
      <w:r w:rsidRPr="00325D1F">
        <w:rPr>
          <w:i/>
          <w:lang w:val="en-GB"/>
        </w:rPr>
        <w:t>measObject</w:t>
      </w:r>
      <w:proofErr w:type="spellEnd"/>
      <w:r w:rsidRPr="00325D1F">
        <w:rPr>
          <w:lang w:val="en-GB"/>
        </w:rPr>
        <w:t>, as described in 5.5.3.3;</w:t>
      </w:r>
    </w:p>
    <w:p w14:paraId="7CB9DB5C" w14:textId="77777777" w:rsidR="002C5D28" w:rsidRPr="00325D1F" w:rsidRDefault="002C5D28" w:rsidP="002C5D28">
      <w:pPr>
        <w:pStyle w:val="B5"/>
        <w:rPr>
          <w:lang w:val="en-GB"/>
        </w:rPr>
      </w:pPr>
      <w:r w:rsidRPr="00325D1F">
        <w:rPr>
          <w:lang w:val="en-GB"/>
        </w:rPr>
        <w:t>5&gt;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NR and the </w:t>
      </w:r>
      <w:proofErr w:type="spellStart"/>
      <w:r w:rsidRPr="00325D1F">
        <w:rPr>
          <w:i/>
          <w:lang w:val="en-GB"/>
        </w:rPr>
        <w:t>rsType</w:t>
      </w:r>
      <w:proofErr w:type="spellEnd"/>
      <w:r w:rsidRPr="00325D1F">
        <w:rPr>
          <w:lang w:val="en-GB"/>
        </w:rPr>
        <w:t xml:space="preserve"> is set to </w:t>
      </w:r>
      <w:proofErr w:type="spellStart"/>
      <w:r w:rsidRPr="00325D1F">
        <w:rPr>
          <w:i/>
          <w:lang w:val="en-GB"/>
        </w:rPr>
        <w:t>ssb</w:t>
      </w:r>
      <w:proofErr w:type="spellEnd"/>
      <w:r w:rsidRPr="00325D1F">
        <w:rPr>
          <w:lang w:val="en-GB"/>
        </w:rPr>
        <w:t>:</w:t>
      </w:r>
    </w:p>
    <w:p w14:paraId="012153AF" w14:textId="77777777" w:rsidR="002C5D28" w:rsidRPr="00325D1F" w:rsidRDefault="002C5D28" w:rsidP="002C5D28">
      <w:pPr>
        <w:pStyle w:val="B6"/>
        <w:rPr>
          <w:lang w:val="en-GB"/>
        </w:rPr>
      </w:pPr>
      <w:r w:rsidRPr="00325D1F">
        <w:rPr>
          <w:lang w:val="en-GB"/>
        </w:rPr>
        <w:t>6&gt;</w:t>
      </w:r>
      <w:r w:rsidRPr="00325D1F">
        <w:rPr>
          <w:lang w:val="en-GB"/>
        </w:rPr>
        <w:tab/>
        <w:t xml:space="preserve">if </w:t>
      </w:r>
      <w:proofErr w:type="spellStart"/>
      <w:r w:rsidR="00E71D45" w:rsidRPr="00325D1F">
        <w:rPr>
          <w:i/>
          <w:lang w:val="en-GB"/>
        </w:rPr>
        <w:t>reportQuantityRS</w:t>
      </w:r>
      <w:proofErr w:type="spellEnd"/>
      <w:r w:rsidR="00E71D45" w:rsidRPr="00325D1F">
        <w:rPr>
          <w:i/>
          <w:lang w:val="en-GB"/>
        </w:rPr>
        <w:t>-Indexes</w:t>
      </w:r>
      <w:r w:rsidRPr="00325D1F">
        <w:rPr>
          <w:lang w:val="en-GB"/>
        </w:rPr>
        <w:t xml:space="preserve"> and </w:t>
      </w:r>
      <w:proofErr w:type="spellStart"/>
      <w:r w:rsidR="00E71D45" w:rsidRPr="00325D1F">
        <w:rPr>
          <w:i/>
          <w:lang w:val="en-GB"/>
        </w:rPr>
        <w:t>maxNrofRS-IndexesToReport</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are configured:</w:t>
      </w:r>
    </w:p>
    <w:p w14:paraId="76940C67" w14:textId="77777777" w:rsidR="002C5D28" w:rsidRPr="00325D1F" w:rsidRDefault="002C5D28" w:rsidP="002C5D28">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proofErr w:type="spellStart"/>
      <w:r w:rsidR="00E71D45" w:rsidRPr="00325D1F">
        <w:rPr>
          <w:i/>
          <w:lang w:val="en-GB"/>
        </w:rPr>
        <w:t>reportQuantityRS</w:t>
      </w:r>
      <w:proofErr w:type="spellEnd"/>
      <w:r w:rsidR="00E71D45" w:rsidRPr="00325D1F">
        <w:rPr>
          <w:i/>
          <w:lang w:val="en-GB"/>
        </w:rPr>
        <w:t>-Indexes</w:t>
      </w:r>
      <w:r w:rsidRPr="00325D1F">
        <w:rPr>
          <w:lang w:val="en-GB"/>
        </w:rPr>
        <w:t>, as described in 5.5.3.3a;</w:t>
      </w:r>
    </w:p>
    <w:p w14:paraId="28ACD597" w14:textId="6411C97D"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SS/PBCH block for </w:t>
      </w:r>
      <w:r w:rsidR="006132B4" w:rsidRPr="00325D1F">
        <w:rPr>
          <w:lang w:val="en-GB"/>
        </w:rPr>
        <w:t xml:space="preserve">the </w:t>
      </w:r>
      <w:r w:rsidRPr="00325D1F">
        <w:rPr>
          <w:lang w:val="en-GB"/>
        </w:rPr>
        <w:t xml:space="preserve">trigger quantity and each measurement quantity indicated in </w:t>
      </w:r>
      <w:proofErr w:type="spellStart"/>
      <w:r w:rsidRPr="00325D1F">
        <w:rPr>
          <w:i/>
          <w:lang w:val="en-GB"/>
        </w:rPr>
        <w:t>reportQuantityCell</w:t>
      </w:r>
      <w:proofErr w:type="spellEnd"/>
      <w:r w:rsidRPr="00325D1F">
        <w:rPr>
          <w:lang w:val="en-GB"/>
        </w:rPr>
        <w:t xml:space="preserve"> using parameters from the associated </w:t>
      </w:r>
      <w:proofErr w:type="spellStart"/>
      <w:r w:rsidRPr="00325D1F">
        <w:rPr>
          <w:i/>
          <w:lang w:val="en-GB"/>
        </w:rPr>
        <w:t>measObject</w:t>
      </w:r>
      <w:proofErr w:type="spellEnd"/>
      <w:r w:rsidRPr="00325D1F">
        <w:rPr>
          <w:lang w:val="en-GB"/>
        </w:rPr>
        <w:t>, as described in 5.5.3.3;</w:t>
      </w:r>
    </w:p>
    <w:p w14:paraId="098ABEC7" w14:textId="77777777" w:rsidR="002C5D28" w:rsidRPr="00325D1F" w:rsidRDefault="002C5D28" w:rsidP="002C5D28">
      <w:pPr>
        <w:pStyle w:val="B5"/>
        <w:rPr>
          <w:lang w:val="en-GB"/>
        </w:rPr>
      </w:pPr>
      <w:r w:rsidRPr="00325D1F">
        <w:rPr>
          <w:lang w:val="en-GB"/>
        </w:rPr>
        <w:t>5&gt;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E-UTRA:</w:t>
      </w:r>
    </w:p>
    <w:p w14:paraId="755D86CA" w14:textId="3988A770" w:rsidR="00223032" w:rsidRDefault="002C5D28" w:rsidP="00223032">
      <w:pPr>
        <w:pStyle w:val="B6"/>
        <w:rPr>
          <w:lang w:val="en-GB"/>
        </w:rPr>
      </w:pPr>
      <w:r w:rsidRPr="00325D1F">
        <w:rPr>
          <w:lang w:val="en-GB"/>
        </w:rPr>
        <w:t>6&gt;</w:t>
      </w:r>
      <w:r w:rsidRPr="00325D1F">
        <w:rPr>
          <w:lang w:val="en-GB"/>
        </w:rPr>
        <w:tab/>
        <w:t xml:space="preserve">perform the corresponding measurements associated to neighbouring cells on the frequencies indicated in the concerned </w:t>
      </w:r>
      <w:proofErr w:type="spellStart"/>
      <w:r w:rsidRPr="00325D1F">
        <w:rPr>
          <w:i/>
          <w:lang w:val="en-GB"/>
        </w:rPr>
        <w:t>measObject</w:t>
      </w:r>
      <w:proofErr w:type="spellEnd"/>
      <w:r w:rsidR="008C3528" w:rsidRPr="00325D1F">
        <w:rPr>
          <w:lang w:val="en-GB"/>
        </w:rPr>
        <w:t>, as described in 5.5.3.</w:t>
      </w:r>
      <w:r w:rsidR="008C3528" w:rsidRPr="00325D1F">
        <w:rPr>
          <w:rFonts w:eastAsiaTheme="minorEastAsia"/>
          <w:lang w:val="en-GB" w:eastAsia="zh-CN"/>
        </w:rPr>
        <w:t>2</w:t>
      </w:r>
      <w:r w:rsidRPr="00325D1F">
        <w:rPr>
          <w:lang w:val="en-GB"/>
        </w:rPr>
        <w:t>;</w:t>
      </w:r>
    </w:p>
    <w:p w14:paraId="7D713998" w14:textId="77777777" w:rsidR="0085663C" w:rsidRPr="00170CE7" w:rsidRDefault="0085663C" w:rsidP="0085663C">
      <w:pPr>
        <w:pStyle w:val="B4"/>
        <w:rPr>
          <w:ins w:id="82" w:author="RAN2#108" w:date="2020-02-12T21:48:00Z"/>
          <w:lang w:val="en-GB"/>
        </w:rPr>
      </w:pPr>
      <w:ins w:id="83" w:author="RAN2#108" w:date="2020-02-12T21:48:00Z">
        <w:r w:rsidRPr="00170CE7">
          <w:rPr>
            <w:lang w:val="en-GB"/>
          </w:rPr>
          <w:t>4&gt;</w:t>
        </w:r>
        <w:r w:rsidRPr="00170CE7">
          <w:rPr>
            <w:lang w:val="en-GB"/>
          </w:rPr>
          <w:tab/>
          <w:t xml:space="preserve">if the </w:t>
        </w:r>
        <w:proofErr w:type="spellStart"/>
        <w:r w:rsidRPr="00170CE7">
          <w:rPr>
            <w:i/>
            <w:lang w:val="en-GB" w:eastAsia="zh-CN"/>
          </w:rPr>
          <w:t>m</w:t>
        </w:r>
        <w:r w:rsidRPr="00170CE7">
          <w:rPr>
            <w:i/>
            <w:lang w:val="en-GB"/>
          </w:rPr>
          <w:t>easRSSI-ReportConfig</w:t>
        </w:r>
        <w:proofErr w:type="spellEnd"/>
        <w:r w:rsidRPr="00170CE7">
          <w:rPr>
            <w:lang w:val="en-GB"/>
          </w:rPr>
          <w:t xml:space="preserve"> is configured in the associated </w:t>
        </w:r>
        <w:proofErr w:type="spellStart"/>
        <w:r w:rsidRPr="00170CE7">
          <w:rPr>
            <w:i/>
            <w:lang w:val="en-GB"/>
          </w:rPr>
          <w:t>reportConfig</w:t>
        </w:r>
        <w:proofErr w:type="spellEnd"/>
        <w:r w:rsidRPr="00170CE7">
          <w:rPr>
            <w:lang w:val="en-GB"/>
          </w:rPr>
          <w:t>:</w:t>
        </w:r>
      </w:ins>
    </w:p>
    <w:p w14:paraId="7BBB7AB2" w14:textId="77777777" w:rsidR="0085663C" w:rsidRPr="00170CE7" w:rsidRDefault="0085663C" w:rsidP="0085663C">
      <w:pPr>
        <w:pStyle w:val="B5"/>
        <w:rPr>
          <w:ins w:id="84" w:author="RAN2#108" w:date="2020-02-12T21:48:00Z"/>
          <w:lang w:val="en-GB"/>
        </w:rPr>
      </w:pPr>
      <w:ins w:id="85" w:author="RAN2#108" w:date="2020-02-12T21:48:00Z">
        <w:r w:rsidRPr="00170CE7">
          <w:rPr>
            <w:lang w:val="en-GB"/>
          </w:rPr>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ins>
    </w:p>
    <w:p w14:paraId="2008EAF8" w14:textId="77777777" w:rsidR="00223032" w:rsidRPr="00325D1F" w:rsidRDefault="00223032" w:rsidP="00223032">
      <w:pPr>
        <w:pStyle w:val="B2"/>
        <w:rPr>
          <w:lang w:val="en-GB"/>
        </w:rPr>
      </w:pPr>
      <w:r w:rsidRPr="00325D1F">
        <w:rPr>
          <w:lang w:val="en-GB"/>
        </w:rPr>
        <w:lastRenderedPageBreak/>
        <w:t>2&gt;</w:t>
      </w:r>
      <w:r w:rsidRPr="00325D1F">
        <w:rPr>
          <w:lang w:val="en-GB"/>
        </w:rPr>
        <w:tab/>
        <w:t xml:space="preserve">if the </w:t>
      </w:r>
      <w:proofErr w:type="spellStart"/>
      <w:r w:rsidRPr="00325D1F">
        <w:rPr>
          <w:i/>
          <w:lang w:val="en-GB"/>
        </w:rPr>
        <w:t>reportType</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is set to </w:t>
      </w:r>
      <w:proofErr w:type="spellStart"/>
      <w:r w:rsidRPr="00325D1F">
        <w:rPr>
          <w:i/>
          <w:lang w:val="en-GB"/>
        </w:rPr>
        <w:t>reportSFTD</w:t>
      </w:r>
      <w:proofErr w:type="spellEnd"/>
      <w:r w:rsidRPr="00325D1F">
        <w:rPr>
          <w:lang w:val="en-GB"/>
        </w:rPr>
        <w:t>:</w:t>
      </w:r>
    </w:p>
    <w:p w14:paraId="112B020A" w14:textId="34BD604F" w:rsidR="00223032" w:rsidRPr="00325D1F" w:rsidRDefault="00223032" w:rsidP="00223032">
      <w:pPr>
        <w:pStyle w:val="B3"/>
        <w:rPr>
          <w:lang w:val="en-GB"/>
        </w:rPr>
      </w:pPr>
      <w:r w:rsidRPr="00325D1F">
        <w:rPr>
          <w:lang w:val="en-GB"/>
        </w:rPr>
        <w:t>3&gt;</w:t>
      </w:r>
      <w:r w:rsidRPr="00325D1F">
        <w:rPr>
          <w:lang w:val="en-GB"/>
        </w:rPr>
        <w:tab/>
        <w:t xml:space="preserve">if the </w:t>
      </w:r>
      <w:proofErr w:type="spellStart"/>
      <w:r w:rsidRPr="00325D1F">
        <w:rPr>
          <w:i/>
          <w:lang w:val="en-GB"/>
        </w:rPr>
        <w:t>reportSFTD-Meas</w:t>
      </w:r>
      <w:proofErr w:type="spellEnd"/>
      <w:r w:rsidRPr="00325D1F">
        <w:rPr>
          <w:lang w:val="en-GB"/>
        </w:rPr>
        <w:t xml:space="preserve"> is set to </w:t>
      </w:r>
      <w:r w:rsidRPr="00325D1F">
        <w:rPr>
          <w:i/>
          <w:lang w:val="en-GB"/>
        </w:rPr>
        <w:t>true:</w:t>
      </w:r>
    </w:p>
    <w:p w14:paraId="39F9FA39" w14:textId="68BBE13A" w:rsidR="00223032" w:rsidRPr="00325D1F" w:rsidRDefault="00223032" w:rsidP="00223032">
      <w:pPr>
        <w:pStyle w:val="B4"/>
        <w:rPr>
          <w:lang w:val="en-GB"/>
        </w:rPr>
      </w:pPr>
      <w:r w:rsidRPr="00325D1F">
        <w:rPr>
          <w:lang w:val="en-GB"/>
        </w:rPr>
        <w:t>4&gt;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E-UTRA:</w:t>
      </w:r>
    </w:p>
    <w:p w14:paraId="46012636" w14:textId="044C029F" w:rsidR="00223032" w:rsidRPr="00325D1F" w:rsidRDefault="00223032" w:rsidP="00852D09">
      <w:pPr>
        <w:pStyle w:val="B5"/>
        <w:rPr>
          <w:lang w:val="en-GB"/>
        </w:rPr>
      </w:pPr>
      <w:r w:rsidRPr="00325D1F">
        <w:rPr>
          <w:lang w:val="en-GB"/>
        </w:rPr>
        <w:t>5&gt;</w:t>
      </w:r>
      <w:r w:rsidRPr="00325D1F">
        <w:rPr>
          <w:lang w:val="en-GB"/>
        </w:rPr>
        <w:tab/>
        <w:t xml:space="preserve">perform SFTD measurements between the </w:t>
      </w:r>
      <w:proofErr w:type="spellStart"/>
      <w:r w:rsidRPr="00325D1F">
        <w:rPr>
          <w:lang w:val="en-GB"/>
        </w:rPr>
        <w:t>PCell</w:t>
      </w:r>
      <w:proofErr w:type="spellEnd"/>
      <w:r w:rsidRPr="00325D1F">
        <w:rPr>
          <w:lang w:val="en-GB"/>
        </w:rPr>
        <w:t xml:space="preserve"> and the E-UTRA </w:t>
      </w:r>
      <w:proofErr w:type="spellStart"/>
      <w:r w:rsidRPr="00325D1F">
        <w:rPr>
          <w:lang w:val="en-GB"/>
        </w:rPr>
        <w:t>PSCell</w:t>
      </w:r>
      <w:proofErr w:type="spellEnd"/>
      <w:r w:rsidRPr="00325D1F">
        <w:rPr>
          <w:lang w:val="en-GB"/>
        </w:rPr>
        <w:t>;</w:t>
      </w:r>
    </w:p>
    <w:p w14:paraId="3523C6BA" w14:textId="0A7CCC18" w:rsidR="00223032" w:rsidRPr="00325D1F" w:rsidRDefault="00223032" w:rsidP="00852D09">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388B90A2" w14:textId="30AED5C4" w:rsidR="00223032" w:rsidRPr="00325D1F" w:rsidRDefault="00223032" w:rsidP="00223032">
      <w:pPr>
        <w:pStyle w:val="B6"/>
        <w:rPr>
          <w:lang w:val="en-GB"/>
        </w:rPr>
      </w:pPr>
      <w:r w:rsidRPr="00325D1F">
        <w:rPr>
          <w:lang w:val="en-GB"/>
        </w:rPr>
        <w:t>6&gt;</w:t>
      </w:r>
      <w:r w:rsidRPr="00325D1F">
        <w:rPr>
          <w:lang w:val="en-GB"/>
        </w:rPr>
        <w:tab/>
        <w:t xml:space="preserve">perform RSRP measurements for the E-UTRA </w:t>
      </w:r>
      <w:proofErr w:type="spellStart"/>
      <w:r w:rsidRPr="00325D1F">
        <w:rPr>
          <w:lang w:val="en-GB"/>
        </w:rPr>
        <w:t>PSCell</w:t>
      </w:r>
      <w:proofErr w:type="spellEnd"/>
      <w:r w:rsidRPr="00325D1F">
        <w:rPr>
          <w:lang w:val="en-GB"/>
        </w:rPr>
        <w:t>;</w:t>
      </w:r>
    </w:p>
    <w:p w14:paraId="5D386021" w14:textId="49F2DB36" w:rsidR="00223032" w:rsidRPr="00325D1F" w:rsidRDefault="00223032" w:rsidP="00223032">
      <w:pPr>
        <w:pStyle w:val="B4"/>
        <w:rPr>
          <w:lang w:val="en-GB"/>
        </w:rPr>
      </w:pPr>
      <w:r w:rsidRPr="00325D1F">
        <w:rPr>
          <w:lang w:val="en-GB"/>
        </w:rPr>
        <w:t>4&gt;</w:t>
      </w:r>
      <w:r w:rsidRPr="00325D1F">
        <w:rPr>
          <w:lang w:val="en-GB"/>
        </w:rPr>
        <w:tab/>
        <w:t xml:space="preserve">else if the </w:t>
      </w:r>
      <w:proofErr w:type="spellStart"/>
      <w:r w:rsidRPr="00325D1F">
        <w:rPr>
          <w:i/>
          <w:lang w:val="en-GB"/>
        </w:rPr>
        <w:t>measObject</w:t>
      </w:r>
      <w:proofErr w:type="spellEnd"/>
      <w:r w:rsidRPr="00325D1F">
        <w:rPr>
          <w:lang w:val="en-GB"/>
        </w:rPr>
        <w:t xml:space="preserve"> is associated to NR:</w:t>
      </w:r>
    </w:p>
    <w:p w14:paraId="56CCC48D" w14:textId="6F357FB9" w:rsidR="00223032" w:rsidRPr="00325D1F" w:rsidRDefault="00223032" w:rsidP="00852D09">
      <w:pPr>
        <w:pStyle w:val="B5"/>
        <w:rPr>
          <w:lang w:val="en-GB"/>
        </w:rPr>
      </w:pPr>
      <w:r w:rsidRPr="00325D1F">
        <w:rPr>
          <w:lang w:val="en-GB"/>
        </w:rPr>
        <w:t>5&gt;</w:t>
      </w:r>
      <w:r w:rsidRPr="00325D1F">
        <w:rPr>
          <w:lang w:val="en-GB"/>
        </w:rPr>
        <w:tab/>
        <w:t xml:space="preserve">perform SFTD measurements between the </w:t>
      </w:r>
      <w:proofErr w:type="spellStart"/>
      <w:r w:rsidRPr="00325D1F">
        <w:rPr>
          <w:lang w:val="en-GB"/>
        </w:rPr>
        <w:t>PCell</w:t>
      </w:r>
      <w:proofErr w:type="spellEnd"/>
      <w:r w:rsidRPr="00325D1F">
        <w:rPr>
          <w:lang w:val="en-GB"/>
        </w:rPr>
        <w:t xml:space="preserve"> and the NR </w:t>
      </w:r>
      <w:proofErr w:type="spellStart"/>
      <w:r w:rsidRPr="00325D1F">
        <w:rPr>
          <w:lang w:val="en-GB"/>
        </w:rPr>
        <w:t>PSCell</w:t>
      </w:r>
      <w:proofErr w:type="spellEnd"/>
      <w:r w:rsidRPr="00325D1F">
        <w:rPr>
          <w:lang w:val="en-GB"/>
        </w:rPr>
        <w:t>;</w:t>
      </w:r>
    </w:p>
    <w:p w14:paraId="089D4B03" w14:textId="487A21B6" w:rsidR="00223032" w:rsidRPr="00325D1F" w:rsidRDefault="00223032" w:rsidP="00852D09">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58E5D21D" w14:textId="746ED526" w:rsidR="001A079E" w:rsidRPr="00325D1F" w:rsidRDefault="00223032" w:rsidP="001A079E">
      <w:pPr>
        <w:pStyle w:val="B6"/>
        <w:rPr>
          <w:lang w:val="en-GB"/>
        </w:rPr>
      </w:pPr>
      <w:r w:rsidRPr="00325D1F">
        <w:rPr>
          <w:lang w:val="en-GB"/>
        </w:rPr>
        <w:t>6&gt;</w:t>
      </w:r>
      <w:r w:rsidRPr="00325D1F">
        <w:rPr>
          <w:lang w:val="en-GB"/>
        </w:rPr>
        <w:tab/>
        <w:t xml:space="preserve">perform RSRP measurements for the NR </w:t>
      </w:r>
      <w:proofErr w:type="spellStart"/>
      <w:r w:rsidRPr="00325D1F">
        <w:rPr>
          <w:lang w:val="en-GB"/>
        </w:rPr>
        <w:t>PSCell</w:t>
      </w:r>
      <w:proofErr w:type="spellEnd"/>
      <w:r w:rsidR="00000AB0" w:rsidRPr="00325D1F">
        <w:rPr>
          <w:lang w:val="en-GB" w:eastAsia="zh-CN"/>
        </w:rPr>
        <w:t xml:space="preserve"> based on </w:t>
      </w:r>
      <w:r w:rsidR="00000AB0" w:rsidRPr="00325D1F">
        <w:rPr>
          <w:rFonts w:eastAsia="SimSun"/>
          <w:lang w:val="en-GB" w:eastAsia="zh-CN"/>
        </w:rPr>
        <w:t>SSB</w:t>
      </w:r>
      <w:r w:rsidRPr="00325D1F">
        <w:rPr>
          <w:lang w:val="en-GB"/>
        </w:rPr>
        <w:t>;</w:t>
      </w:r>
    </w:p>
    <w:p w14:paraId="03BA99FA" w14:textId="77777777" w:rsidR="001A079E" w:rsidRPr="00325D1F" w:rsidRDefault="001A079E" w:rsidP="001A079E">
      <w:pPr>
        <w:pStyle w:val="B3"/>
        <w:rPr>
          <w:lang w:val="en-GB"/>
        </w:rPr>
      </w:pPr>
      <w:r w:rsidRPr="00325D1F">
        <w:rPr>
          <w:lang w:val="en-GB"/>
        </w:rPr>
        <w:t>3&gt;</w:t>
      </w:r>
      <w:r w:rsidRPr="00325D1F">
        <w:rPr>
          <w:lang w:val="en-GB"/>
        </w:rPr>
        <w:tab/>
        <w:t xml:space="preserve">else if the </w:t>
      </w:r>
      <w:proofErr w:type="spellStart"/>
      <w:r w:rsidRPr="00325D1F">
        <w:rPr>
          <w:i/>
          <w:lang w:val="en-GB"/>
        </w:rPr>
        <w:t>reportSFTD-NeighMeas</w:t>
      </w:r>
      <w:proofErr w:type="spellEnd"/>
      <w:r w:rsidRPr="00325D1F">
        <w:rPr>
          <w:lang w:val="en-GB"/>
        </w:rPr>
        <w:t xml:space="preserve"> is included</w:t>
      </w:r>
      <w:r w:rsidRPr="00325D1F">
        <w:rPr>
          <w:i/>
          <w:lang w:val="en-GB"/>
        </w:rPr>
        <w:t>:</w:t>
      </w:r>
    </w:p>
    <w:p w14:paraId="28B1AD77" w14:textId="77777777" w:rsidR="001A079E" w:rsidRPr="00325D1F" w:rsidRDefault="001A079E" w:rsidP="001A079E">
      <w:pPr>
        <w:pStyle w:val="B4"/>
        <w:rPr>
          <w:lang w:val="en-GB"/>
        </w:rPr>
      </w:pPr>
      <w:r w:rsidRPr="00325D1F">
        <w:rPr>
          <w:lang w:val="en-GB"/>
        </w:rPr>
        <w:t>4&gt;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NR:</w:t>
      </w:r>
    </w:p>
    <w:p w14:paraId="43587710" w14:textId="77777777" w:rsidR="001A079E" w:rsidRPr="00325D1F" w:rsidRDefault="001A079E" w:rsidP="001A079E">
      <w:pPr>
        <w:pStyle w:val="B5"/>
        <w:rPr>
          <w:lang w:val="en-GB"/>
        </w:rPr>
      </w:pPr>
      <w:r w:rsidRPr="00325D1F">
        <w:rPr>
          <w:lang w:val="en-GB"/>
        </w:rPr>
        <w:t>5&gt;</w:t>
      </w:r>
      <w:r w:rsidRPr="00325D1F">
        <w:rPr>
          <w:lang w:val="en-GB"/>
        </w:rPr>
        <w:tab/>
        <w:t xml:space="preserve">if the </w:t>
      </w:r>
      <w:proofErr w:type="spellStart"/>
      <w:r w:rsidRPr="00325D1F">
        <w:rPr>
          <w:i/>
          <w:lang w:val="en-GB"/>
        </w:rPr>
        <w:t>drx</w:t>
      </w:r>
      <w:proofErr w:type="spellEnd"/>
      <w:r w:rsidRPr="00325D1F">
        <w:rPr>
          <w:i/>
          <w:lang w:val="en-GB"/>
        </w:rPr>
        <w:t>-SFTD-</w:t>
      </w:r>
      <w:proofErr w:type="spellStart"/>
      <w:r w:rsidRPr="00325D1F">
        <w:rPr>
          <w:i/>
          <w:lang w:val="en-GB"/>
        </w:rPr>
        <w:t>NeighMeas</w:t>
      </w:r>
      <w:proofErr w:type="spellEnd"/>
      <w:r w:rsidRPr="00325D1F">
        <w:rPr>
          <w:lang w:val="en-GB"/>
        </w:rPr>
        <w:t xml:space="preserve"> is included:</w:t>
      </w:r>
    </w:p>
    <w:p w14:paraId="33DC6992"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w:t>
      </w:r>
      <w:proofErr w:type="spellStart"/>
      <w:r w:rsidRPr="00325D1F">
        <w:rPr>
          <w:lang w:val="en-GB"/>
        </w:rPr>
        <w:t>PCell</w:t>
      </w:r>
      <w:proofErr w:type="spellEnd"/>
      <w:r w:rsidRPr="00325D1F">
        <w:rPr>
          <w:lang w:val="en-GB"/>
        </w:rPr>
        <w:t xml:space="preserve"> and the NR neighbouring cell(s) detected based on parameters in the associated </w:t>
      </w:r>
      <w:proofErr w:type="spellStart"/>
      <w:r w:rsidRPr="00325D1F">
        <w:rPr>
          <w:i/>
          <w:lang w:val="en-GB"/>
        </w:rPr>
        <w:t>measObject</w:t>
      </w:r>
      <w:proofErr w:type="spellEnd"/>
      <w:r w:rsidRPr="00325D1F">
        <w:rPr>
          <w:i/>
          <w:lang w:val="en-GB"/>
        </w:rPr>
        <w:t xml:space="preserve"> </w:t>
      </w:r>
      <w:r w:rsidRPr="00325D1F">
        <w:rPr>
          <w:lang w:val="en-GB"/>
        </w:rPr>
        <w:t>using available idle periods;</w:t>
      </w:r>
    </w:p>
    <w:p w14:paraId="29CAC7D4" w14:textId="77777777" w:rsidR="001A079E" w:rsidRPr="00325D1F" w:rsidRDefault="001A079E" w:rsidP="001A079E">
      <w:pPr>
        <w:pStyle w:val="B5"/>
        <w:rPr>
          <w:lang w:val="en-GB"/>
        </w:rPr>
      </w:pPr>
      <w:r w:rsidRPr="00325D1F">
        <w:rPr>
          <w:lang w:val="en-GB"/>
        </w:rPr>
        <w:t>5&gt;</w:t>
      </w:r>
      <w:r w:rsidRPr="00325D1F">
        <w:rPr>
          <w:lang w:val="en-GB"/>
        </w:rPr>
        <w:tab/>
        <w:t>else:</w:t>
      </w:r>
    </w:p>
    <w:p w14:paraId="6360D5EC"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w:t>
      </w:r>
      <w:proofErr w:type="spellStart"/>
      <w:r w:rsidRPr="00325D1F">
        <w:rPr>
          <w:lang w:val="en-GB"/>
        </w:rPr>
        <w:t>PCell</w:t>
      </w:r>
      <w:proofErr w:type="spellEnd"/>
      <w:r w:rsidRPr="00325D1F">
        <w:rPr>
          <w:lang w:val="en-GB"/>
        </w:rPr>
        <w:t xml:space="preserve"> and the NR neighbouring cell(s) detected based on parameters in the associated </w:t>
      </w:r>
      <w:proofErr w:type="spellStart"/>
      <w:r w:rsidRPr="00325D1F">
        <w:rPr>
          <w:i/>
          <w:lang w:val="en-GB"/>
        </w:rPr>
        <w:t>measObject</w:t>
      </w:r>
      <w:proofErr w:type="spellEnd"/>
      <w:r w:rsidRPr="00325D1F">
        <w:rPr>
          <w:lang w:val="en-GB"/>
        </w:rPr>
        <w:t>;</w:t>
      </w:r>
    </w:p>
    <w:p w14:paraId="14FBAAA2" w14:textId="77777777" w:rsidR="001A079E" w:rsidRPr="00325D1F" w:rsidRDefault="001A079E" w:rsidP="001A079E">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2AC57F42" w14:textId="15CDD1E9" w:rsidR="002C5D28" w:rsidRPr="00325D1F" w:rsidRDefault="001A079E" w:rsidP="001A079E">
      <w:pPr>
        <w:pStyle w:val="B6"/>
        <w:rPr>
          <w:lang w:val="en-GB"/>
        </w:rPr>
      </w:pPr>
      <w:r w:rsidRPr="00325D1F">
        <w:rPr>
          <w:lang w:val="en-GB"/>
        </w:rPr>
        <w:t>6&gt;</w:t>
      </w:r>
      <w:r w:rsidRPr="00325D1F">
        <w:rPr>
          <w:lang w:val="en-GB"/>
        </w:rPr>
        <w:tab/>
        <w:t xml:space="preserve">perform RSRP measurements based on SSB for the NR neighbouring cell(s) detected based on parameters in the associated </w:t>
      </w:r>
      <w:proofErr w:type="spellStart"/>
      <w:r w:rsidRPr="00325D1F">
        <w:rPr>
          <w:i/>
          <w:lang w:val="en-GB"/>
        </w:rPr>
        <w:t>measObject</w:t>
      </w:r>
      <w:proofErr w:type="spellEnd"/>
      <w:r w:rsidRPr="00325D1F">
        <w:rPr>
          <w:lang w:val="en-GB"/>
        </w:rPr>
        <w:t>;</w:t>
      </w:r>
    </w:p>
    <w:p w14:paraId="75AFCBD5" w14:textId="102A3FC4" w:rsidR="002C5D28" w:rsidRDefault="002C5D28" w:rsidP="002C5D28">
      <w:pPr>
        <w:pStyle w:val="B2"/>
        <w:rPr>
          <w:lang w:val="en-GB"/>
        </w:rPr>
      </w:pPr>
      <w:r w:rsidRPr="00325D1F">
        <w:rPr>
          <w:lang w:val="en-GB"/>
        </w:rPr>
        <w:t>2&gt;</w:t>
      </w:r>
      <w:r w:rsidRPr="00325D1F">
        <w:rPr>
          <w:lang w:val="en-GB"/>
        </w:rPr>
        <w:tab/>
        <w:t>perform the evaluation of reporting criteria as specified in 5.5.4.</w:t>
      </w:r>
    </w:p>
    <w:p w14:paraId="50455354" w14:textId="54E61F58" w:rsidR="00D41E0D" w:rsidRPr="00D41E0D" w:rsidRDefault="00D41E0D" w:rsidP="00D41E0D">
      <w:pPr>
        <w:pStyle w:val="B2"/>
        <w:rPr>
          <w:ins w:id="86" w:author="RAN2#109e" w:date="2020-03-08T22:08:00Z"/>
          <w:rFonts w:eastAsia="Malgun Gothic"/>
          <w:i/>
          <w:lang w:val="en-GB" w:eastAsia="en-US"/>
        </w:rPr>
      </w:pPr>
      <w:ins w:id="87" w:author="RAN2#109e" w:date="2020-03-08T22:08:00Z">
        <w:r w:rsidRPr="00D41E0D">
          <w:rPr>
            <w:rFonts w:eastAsia="Malgun Gothic"/>
            <w:highlight w:val="yellow"/>
            <w:lang w:eastAsia="en-US"/>
          </w:rPr>
          <w:t xml:space="preserve">Editor’s Note: </w:t>
        </w:r>
        <w:r>
          <w:rPr>
            <w:rFonts w:eastAsia="Malgun Gothic"/>
            <w:lang w:val="en-US" w:eastAsia="en-US"/>
          </w:rPr>
          <w:t>It needs to be confirmed with RAN1 whether L3 filtering is applicable to RSSI measurements or</w:t>
        </w:r>
      </w:ins>
      <w:r w:rsidR="000F529C">
        <w:rPr>
          <w:rFonts w:eastAsia="Malgun Gothic"/>
          <w:lang w:val="en-US" w:eastAsia="en-US"/>
        </w:rPr>
        <w:t xml:space="preserve"> </w:t>
      </w:r>
      <w:ins w:id="88" w:author="RAN2#109e" w:date="2020-03-08T22:08:00Z">
        <w:r>
          <w:rPr>
            <w:rFonts w:eastAsia="Malgun Gothic"/>
            <w:lang w:val="en-US" w:eastAsia="en-US"/>
          </w:rPr>
          <w:t xml:space="preserve">not. </w:t>
        </w:r>
        <w:r w:rsidRPr="00D41E0D">
          <w:rPr>
            <w:rFonts w:eastAsia="Malgun Gothic"/>
            <w:i/>
            <w:lang w:val="en-GB" w:eastAsia="en-US"/>
          </w:rPr>
          <w:t xml:space="preserve"> </w:t>
        </w:r>
      </w:ins>
    </w:p>
    <w:p w14:paraId="4937FBC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89" w:name="_Toc20425807"/>
      <w:bookmarkStart w:id="90" w:name="_Toc29321203"/>
      <w:r w:rsidRPr="00C368FE">
        <w:rPr>
          <w:rFonts w:eastAsia="Malgun Gothic"/>
          <w:i/>
          <w:lang w:eastAsia="en-US"/>
        </w:rPr>
        <w:t>Next Change</w:t>
      </w:r>
    </w:p>
    <w:p w14:paraId="44599473" w14:textId="77777777" w:rsidR="002C5D28" w:rsidRPr="00325D1F" w:rsidRDefault="002C5D28" w:rsidP="002C5D28">
      <w:pPr>
        <w:pStyle w:val="Heading4"/>
        <w:rPr>
          <w:lang w:val="en-GB"/>
        </w:rPr>
      </w:pPr>
      <w:bookmarkStart w:id="91" w:name="_Toc20425808"/>
      <w:bookmarkStart w:id="92" w:name="_Toc29321204"/>
      <w:bookmarkEnd w:id="89"/>
      <w:bookmarkEnd w:id="90"/>
      <w:r w:rsidRPr="00325D1F">
        <w:rPr>
          <w:lang w:val="en-GB"/>
        </w:rPr>
        <w:t>5.5.4.1</w:t>
      </w:r>
      <w:r w:rsidRPr="00325D1F">
        <w:rPr>
          <w:lang w:val="en-GB"/>
        </w:rPr>
        <w:tab/>
        <w:t>General</w:t>
      </w:r>
      <w:bookmarkEnd w:id="91"/>
      <w:bookmarkEnd w:id="92"/>
    </w:p>
    <w:p w14:paraId="3BA0D01A" w14:textId="6D6D8A78" w:rsidR="002C5D28" w:rsidRPr="00325D1F" w:rsidRDefault="002C5D28" w:rsidP="002C5D28">
      <w:r w:rsidRPr="00325D1F">
        <w:t xml:space="preserve">If </w:t>
      </w:r>
      <w:r w:rsidR="00812ED0" w:rsidRPr="00325D1F">
        <w:t xml:space="preserve">AS </w:t>
      </w:r>
      <w:r w:rsidRPr="00325D1F">
        <w:t>security has been activated successfully, the UE shall:</w:t>
      </w:r>
    </w:p>
    <w:p w14:paraId="235C447F" w14:textId="5FA7044E" w:rsidR="002C5D28" w:rsidRPr="00325D1F" w:rsidRDefault="002C5D28" w:rsidP="000D2242">
      <w:pPr>
        <w:pStyle w:val="B1"/>
        <w:rPr>
          <w:lang w:val="en-GB"/>
        </w:rPr>
      </w:pPr>
      <w:r w:rsidRPr="00325D1F">
        <w:rPr>
          <w:lang w:val="en-GB"/>
        </w:rPr>
        <w:t>1&gt;</w:t>
      </w:r>
      <w:r w:rsidRPr="00325D1F">
        <w:rPr>
          <w:lang w:val="en-GB"/>
        </w:rPr>
        <w:tab/>
        <w:t xml:space="preserve">for each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w:t>
      </w:r>
    </w:p>
    <w:p w14:paraId="25BC87D1" w14:textId="696C22FF" w:rsidR="002C5D28" w:rsidRPr="00325D1F" w:rsidRDefault="002C5D28" w:rsidP="000D2242">
      <w:pPr>
        <w:pStyle w:val="B2"/>
        <w:rPr>
          <w:lang w:val="en-GB"/>
        </w:rPr>
      </w:pPr>
      <w:r w:rsidRPr="00325D1F">
        <w:rPr>
          <w:lang w:val="en-GB"/>
        </w:rPr>
        <w:t>2&gt;</w:t>
      </w:r>
      <w:r w:rsidRPr="00325D1F">
        <w:rPr>
          <w:lang w:val="en-GB"/>
        </w:rPr>
        <w:tab/>
        <w:t xml:space="preserve">if the corresponding </w:t>
      </w:r>
      <w:proofErr w:type="spellStart"/>
      <w:r w:rsidRPr="00325D1F">
        <w:rPr>
          <w:i/>
          <w:lang w:val="en-GB"/>
        </w:rPr>
        <w:t>reportConfig</w:t>
      </w:r>
      <w:proofErr w:type="spellEnd"/>
      <w:r w:rsidR="0029381E" w:rsidRPr="00325D1F">
        <w:rPr>
          <w:lang w:val="en-GB"/>
        </w:rPr>
        <w:t xml:space="preserve"> </w:t>
      </w:r>
      <w:r w:rsidRPr="00325D1F">
        <w:rPr>
          <w:lang w:val="en-GB"/>
        </w:rPr>
        <w:t xml:space="preserve">includes a </w:t>
      </w:r>
      <w:proofErr w:type="spellStart"/>
      <w:r w:rsidRPr="00325D1F">
        <w:rPr>
          <w:i/>
          <w:lang w:val="en-GB"/>
        </w:rPr>
        <w:t>reportType</w:t>
      </w:r>
      <w:proofErr w:type="spellEnd"/>
      <w:r w:rsidRPr="00325D1F">
        <w:rPr>
          <w:lang w:val="en-GB"/>
        </w:rPr>
        <w:t xml:space="preserve"> set to </w:t>
      </w:r>
      <w:proofErr w:type="spellStart"/>
      <w:r w:rsidRPr="00325D1F">
        <w:rPr>
          <w:i/>
          <w:lang w:val="en-GB"/>
        </w:rPr>
        <w:t>eventTriggered</w:t>
      </w:r>
      <w:proofErr w:type="spellEnd"/>
      <w:r w:rsidRPr="00325D1F">
        <w:rPr>
          <w:lang w:val="en-GB"/>
        </w:rPr>
        <w:t xml:space="preserve"> or </w:t>
      </w:r>
      <w:r w:rsidRPr="00325D1F">
        <w:rPr>
          <w:i/>
          <w:lang w:val="en-GB"/>
        </w:rPr>
        <w:t>periodical</w:t>
      </w:r>
      <w:r w:rsidR="00FE2099" w:rsidRPr="00325D1F">
        <w:rPr>
          <w:lang w:val="en-GB"/>
        </w:rPr>
        <w:t>:</w:t>
      </w:r>
    </w:p>
    <w:p w14:paraId="4CB321EF" w14:textId="7487836D" w:rsidR="002C5D28" w:rsidRPr="00325D1F" w:rsidRDefault="002C5D28" w:rsidP="000D2242">
      <w:pPr>
        <w:pStyle w:val="B3"/>
        <w:rPr>
          <w:lang w:val="en-GB"/>
        </w:rPr>
      </w:pPr>
      <w:r w:rsidRPr="00325D1F">
        <w:rPr>
          <w:lang w:val="en-GB"/>
        </w:rPr>
        <w:t>3&gt;</w:t>
      </w:r>
      <w:r w:rsidRPr="00325D1F">
        <w:rPr>
          <w:lang w:val="en-GB"/>
        </w:rPr>
        <w:tab/>
        <w:t xml:space="preserve">if the corresponding </w:t>
      </w:r>
      <w:proofErr w:type="spellStart"/>
      <w:r w:rsidRPr="00325D1F">
        <w:rPr>
          <w:i/>
          <w:lang w:val="en-GB"/>
        </w:rPr>
        <w:t>measObject</w:t>
      </w:r>
      <w:proofErr w:type="spellEnd"/>
      <w:r w:rsidRPr="00325D1F">
        <w:rPr>
          <w:lang w:val="en-GB"/>
        </w:rPr>
        <w:t xml:space="preserve"> concerns NR</w:t>
      </w:r>
      <w:r w:rsidR="00FE2099" w:rsidRPr="00325D1F">
        <w:rPr>
          <w:lang w:val="en-GB"/>
        </w:rPr>
        <w:t>:</w:t>
      </w:r>
    </w:p>
    <w:p w14:paraId="0F29B2D5" w14:textId="77777777" w:rsidR="002C5D28" w:rsidRPr="00325D1F" w:rsidRDefault="002C5D28" w:rsidP="000D2242">
      <w:pPr>
        <w:pStyle w:val="B4"/>
        <w:rPr>
          <w:lang w:val="en-GB"/>
        </w:rPr>
      </w:pPr>
      <w:r w:rsidRPr="00325D1F">
        <w:rPr>
          <w:lang w:val="en-GB"/>
        </w:rPr>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proofErr w:type="spellStart"/>
      <w:r w:rsidRPr="00325D1F">
        <w:rPr>
          <w:i/>
          <w:lang w:val="en-GB"/>
        </w:rPr>
        <w:t>reportConfig</w:t>
      </w:r>
      <w:proofErr w:type="spellEnd"/>
      <w:r w:rsidRPr="00325D1F">
        <w:rPr>
          <w:lang w:val="en-GB"/>
        </w:rPr>
        <w:t>:</w:t>
      </w:r>
    </w:p>
    <w:p w14:paraId="4DBE4329" w14:textId="4853DDD0" w:rsidR="002C5D28" w:rsidRPr="00325D1F" w:rsidRDefault="002C5D28" w:rsidP="002C5D28">
      <w:pPr>
        <w:pStyle w:val="B5"/>
        <w:rPr>
          <w:lang w:val="en-GB"/>
        </w:rPr>
      </w:pPr>
      <w:r w:rsidRPr="00325D1F">
        <w:rPr>
          <w:lang w:val="en-GB"/>
        </w:rPr>
        <w:t>5&gt;</w:t>
      </w:r>
      <w:r w:rsidRPr="00325D1F">
        <w:rPr>
          <w:lang w:val="en-GB"/>
        </w:rPr>
        <w:tab/>
        <w:t>consider only the serving cell to be applicable;</w:t>
      </w:r>
    </w:p>
    <w:p w14:paraId="17235510" w14:textId="77777777" w:rsidR="002C5D28" w:rsidRPr="00325D1F" w:rsidRDefault="002C5D28" w:rsidP="000D2242">
      <w:pPr>
        <w:pStyle w:val="B4"/>
        <w:rPr>
          <w:lang w:val="en-GB"/>
        </w:rPr>
      </w:pPr>
      <w:bookmarkStart w:id="93" w:name="_Hlk515508923"/>
      <w:r w:rsidRPr="00325D1F">
        <w:rPr>
          <w:lang w:val="en-GB"/>
        </w:rPr>
        <w:t>4&gt;</w:t>
      </w:r>
      <w:r w:rsidRPr="00325D1F">
        <w:rPr>
          <w:lang w:val="en-GB"/>
        </w:rPr>
        <w:tab/>
      </w:r>
      <w:r w:rsidR="0029381E" w:rsidRPr="00325D1F">
        <w:rPr>
          <w:lang w:val="en-GB"/>
        </w:rPr>
        <w:t xml:space="preserve">if the </w:t>
      </w:r>
      <w:r w:rsidR="0029381E" w:rsidRPr="00325D1F">
        <w:rPr>
          <w:i/>
          <w:lang w:val="en-GB"/>
        </w:rPr>
        <w:t>eventA3</w:t>
      </w:r>
      <w:r w:rsidR="0029381E" w:rsidRPr="00325D1F">
        <w:rPr>
          <w:lang w:val="en-GB"/>
        </w:rPr>
        <w:t xml:space="preserve"> or </w:t>
      </w:r>
      <w:r w:rsidR="0029381E" w:rsidRPr="00325D1F">
        <w:rPr>
          <w:i/>
          <w:lang w:val="en-GB"/>
        </w:rPr>
        <w:t>eventA5</w:t>
      </w:r>
      <w:r w:rsidR="0029381E" w:rsidRPr="00325D1F">
        <w:rPr>
          <w:lang w:val="en-GB"/>
        </w:rPr>
        <w:t xml:space="preserve"> is configured in the corresponding </w:t>
      </w:r>
      <w:proofErr w:type="spellStart"/>
      <w:r w:rsidR="0029381E" w:rsidRPr="00325D1F">
        <w:rPr>
          <w:i/>
          <w:lang w:val="en-GB"/>
        </w:rPr>
        <w:t>reportConfig</w:t>
      </w:r>
      <w:proofErr w:type="spellEnd"/>
      <w:r w:rsidRPr="00325D1F">
        <w:rPr>
          <w:lang w:val="en-GB"/>
        </w:rPr>
        <w:t>:</w:t>
      </w:r>
    </w:p>
    <w:p w14:paraId="41830022" w14:textId="17935500" w:rsidR="0029381E" w:rsidRPr="00325D1F" w:rsidRDefault="002C5D28" w:rsidP="0029381E">
      <w:pPr>
        <w:pStyle w:val="B5"/>
        <w:rPr>
          <w:lang w:val="en-GB"/>
        </w:rPr>
      </w:pPr>
      <w:r w:rsidRPr="00325D1F">
        <w:rPr>
          <w:lang w:val="en-GB"/>
        </w:rPr>
        <w:t>5&gt;</w:t>
      </w:r>
      <w:r w:rsidRPr="00325D1F">
        <w:rPr>
          <w:lang w:val="en-GB"/>
        </w:rPr>
        <w:tab/>
      </w:r>
      <w:r w:rsidR="0029381E" w:rsidRPr="00325D1F">
        <w:rPr>
          <w:lang w:val="en-GB"/>
        </w:rPr>
        <w:t>i</w:t>
      </w:r>
      <w:r w:rsidRPr="00325D1F">
        <w:rPr>
          <w:lang w:val="en-GB"/>
        </w:rPr>
        <w:t xml:space="preserve">f a serving cell </w:t>
      </w:r>
      <w:r w:rsidR="0029381E" w:rsidRPr="00325D1F">
        <w:rPr>
          <w:lang w:val="en-GB"/>
        </w:rPr>
        <w:t xml:space="preserve">is </w:t>
      </w:r>
      <w:r w:rsidRPr="00325D1F">
        <w:rPr>
          <w:lang w:val="en-GB"/>
        </w:rPr>
        <w:t xml:space="preserve">associated with a </w:t>
      </w:r>
      <w:proofErr w:type="spellStart"/>
      <w:r w:rsidRPr="00325D1F">
        <w:rPr>
          <w:i/>
          <w:lang w:val="en-GB"/>
        </w:rPr>
        <w:t>measObjectNR</w:t>
      </w:r>
      <w:proofErr w:type="spellEnd"/>
      <w:r w:rsidR="0029381E" w:rsidRPr="00325D1F">
        <w:rPr>
          <w:lang w:val="en-GB"/>
        </w:rPr>
        <w:t xml:space="preserve"> </w:t>
      </w:r>
      <w:r w:rsidR="00760D40" w:rsidRPr="00325D1F">
        <w:rPr>
          <w:lang w:val="en-GB"/>
        </w:rPr>
        <w:t xml:space="preserve">and neighbours </w:t>
      </w:r>
      <w:r w:rsidR="0029381E" w:rsidRPr="00325D1F">
        <w:rPr>
          <w:lang w:val="en-GB"/>
        </w:rPr>
        <w:t xml:space="preserve">are </w:t>
      </w:r>
      <w:r w:rsidRPr="00325D1F">
        <w:rPr>
          <w:lang w:val="en-GB"/>
        </w:rPr>
        <w:t xml:space="preserve">associated with another </w:t>
      </w:r>
      <w:proofErr w:type="spellStart"/>
      <w:r w:rsidRPr="00325D1F">
        <w:rPr>
          <w:i/>
          <w:lang w:val="en-GB"/>
        </w:rPr>
        <w:t>measObjectNR</w:t>
      </w:r>
      <w:proofErr w:type="spellEnd"/>
      <w:r w:rsidRPr="00325D1F">
        <w:rPr>
          <w:lang w:val="en-GB"/>
        </w:rPr>
        <w:t xml:space="preserve">, consider any serving cell associated with the other </w:t>
      </w:r>
      <w:proofErr w:type="spellStart"/>
      <w:r w:rsidRPr="00325D1F">
        <w:rPr>
          <w:i/>
          <w:lang w:val="en-GB"/>
        </w:rPr>
        <w:t>measObjectNR</w:t>
      </w:r>
      <w:proofErr w:type="spellEnd"/>
      <w:r w:rsidRPr="00325D1F">
        <w:rPr>
          <w:lang w:val="en-GB"/>
        </w:rPr>
        <w:t xml:space="preserve"> to be a neighbouring cell as well;</w:t>
      </w:r>
    </w:p>
    <w:p w14:paraId="101C1D6D" w14:textId="77777777" w:rsidR="00496BCB" w:rsidRPr="00325D1F" w:rsidRDefault="00496BCB" w:rsidP="000D2242">
      <w:pPr>
        <w:pStyle w:val="B4"/>
        <w:rPr>
          <w:lang w:val="en-GB"/>
        </w:rPr>
      </w:pPr>
      <w:r w:rsidRPr="00325D1F">
        <w:rPr>
          <w:lang w:val="en-GB"/>
        </w:rPr>
        <w:t>4&gt;</w:t>
      </w:r>
      <w:r w:rsidRPr="00325D1F">
        <w:rPr>
          <w:lang w:val="en-GB"/>
        </w:rPr>
        <w:tab/>
        <w:t xml:space="preserve">if corresponding </w:t>
      </w:r>
      <w:proofErr w:type="spellStart"/>
      <w:r w:rsidRPr="00325D1F">
        <w:rPr>
          <w:i/>
          <w:lang w:val="en-GB"/>
        </w:rPr>
        <w:t>reportConfig</w:t>
      </w:r>
      <w:proofErr w:type="spellEnd"/>
      <w:r w:rsidRPr="00325D1F">
        <w:rPr>
          <w:lang w:val="en-GB"/>
        </w:rPr>
        <w:t xml:space="preserve"> includes </w:t>
      </w:r>
      <w:proofErr w:type="spellStart"/>
      <w:r w:rsidRPr="00325D1F">
        <w:rPr>
          <w:i/>
          <w:lang w:val="en-GB"/>
        </w:rPr>
        <w:t>reportType</w:t>
      </w:r>
      <w:proofErr w:type="spellEnd"/>
      <w:r w:rsidRPr="00325D1F">
        <w:rPr>
          <w:lang w:val="en-GB"/>
        </w:rPr>
        <w:t xml:space="preserve"> set to </w:t>
      </w:r>
      <w:r w:rsidRPr="00325D1F">
        <w:rPr>
          <w:i/>
          <w:lang w:val="en-GB"/>
        </w:rPr>
        <w:t>periodical</w:t>
      </w:r>
      <w:r w:rsidRPr="00325D1F">
        <w:rPr>
          <w:lang w:val="en-GB"/>
        </w:rPr>
        <w:t>; or</w:t>
      </w:r>
    </w:p>
    <w:p w14:paraId="59A8F077" w14:textId="1F2601B4" w:rsidR="002C5D28" w:rsidRPr="00325D1F" w:rsidRDefault="0029381E" w:rsidP="000D2242">
      <w:pPr>
        <w:pStyle w:val="B4"/>
        <w:rPr>
          <w:lang w:val="en-GB"/>
        </w:rPr>
      </w:pPr>
      <w:r w:rsidRPr="00325D1F">
        <w:rPr>
          <w:lang w:val="en-GB"/>
        </w:rPr>
        <w:lastRenderedPageBreak/>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93"/>
    <w:p w14:paraId="411DF673" w14:textId="0DC9D0EE" w:rsidR="002C5D28" w:rsidRPr="00325D1F" w:rsidRDefault="002C5D28" w:rsidP="002C5D28">
      <w:pPr>
        <w:pStyle w:val="B5"/>
        <w:rPr>
          <w:lang w:val="en-GB"/>
        </w:rPr>
      </w:pPr>
      <w:r w:rsidRPr="00325D1F">
        <w:rPr>
          <w:lang w:val="en-GB"/>
        </w:rPr>
        <w:t>5&gt;</w:t>
      </w:r>
      <w:r w:rsidRPr="00325D1F">
        <w:rPr>
          <w:lang w:val="en-GB"/>
        </w:rPr>
        <w:tab/>
        <w:t xml:space="preserve">if </w:t>
      </w:r>
      <w:proofErr w:type="spellStart"/>
      <w:r w:rsidRPr="00325D1F">
        <w:rPr>
          <w:i/>
          <w:lang w:val="en-GB"/>
        </w:rPr>
        <w:t>useWhiteCellList</w:t>
      </w:r>
      <w:proofErr w:type="spellEnd"/>
      <w:r w:rsidRPr="00325D1F">
        <w:rPr>
          <w:lang w:val="en-GB"/>
        </w:rPr>
        <w:t xml:space="preserve"> is set to </w:t>
      </w:r>
      <w:r w:rsidR="00413A89" w:rsidRPr="00325D1F">
        <w:rPr>
          <w:i/>
          <w:iCs/>
          <w:lang w:val="en-GB" w:eastAsia="en-GB"/>
        </w:rPr>
        <w:t>true</w:t>
      </w:r>
      <w:r w:rsidRPr="00325D1F">
        <w:rPr>
          <w:lang w:val="en-GB"/>
        </w:rPr>
        <w:t>:</w:t>
      </w:r>
    </w:p>
    <w:p w14:paraId="35845EDD" w14:textId="7777777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proofErr w:type="spellStart"/>
      <w:r w:rsidRPr="00325D1F">
        <w:rPr>
          <w:i/>
          <w:lang w:val="en-GB"/>
        </w:rPr>
        <w:t>measObjectNR</w:t>
      </w:r>
      <w:proofErr w:type="spellEnd"/>
      <w:r w:rsidR="0029381E" w:rsidRPr="00325D1F">
        <w:rPr>
          <w:lang w:val="en-GB"/>
        </w:rPr>
        <w:t xml:space="preserve"> </w:t>
      </w:r>
      <w:r w:rsidRPr="00325D1F">
        <w:rPr>
          <w:lang w:val="en-GB"/>
        </w:rPr>
        <w:t xml:space="preserve">to be applicable when the concerned cell is included in the </w:t>
      </w:r>
      <w:proofErr w:type="spellStart"/>
      <w:r w:rsidRPr="00325D1F">
        <w:rPr>
          <w:i/>
          <w:lang w:val="en-GB"/>
        </w:rPr>
        <w:t>whiteCellsToAddModList</w:t>
      </w:r>
      <w:proofErr w:type="spellEnd"/>
      <w:r w:rsidRPr="00325D1F">
        <w:rPr>
          <w:lang w:val="en-GB"/>
        </w:rPr>
        <w:t xml:space="preserve"> defined within the </w:t>
      </w:r>
      <w:proofErr w:type="spellStart"/>
      <w:r w:rsidRPr="00325D1F">
        <w:rPr>
          <w:i/>
          <w:lang w:val="en-GB"/>
        </w:rPr>
        <w:t>VarMeasConfig</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323809E5" w14:textId="77777777" w:rsidR="002C5D28" w:rsidRPr="00325D1F" w:rsidRDefault="002C5D28" w:rsidP="002C5D28">
      <w:pPr>
        <w:pStyle w:val="B5"/>
        <w:rPr>
          <w:lang w:val="en-GB"/>
        </w:rPr>
      </w:pPr>
      <w:r w:rsidRPr="00325D1F">
        <w:rPr>
          <w:lang w:val="en-GB"/>
        </w:rPr>
        <w:t>5&gt;</w:t>
      </w:r>
      <w:r w:rsidRPr="00325D1F">
        <w:rPr>
          <w:lang w:val="en-GB"/>
        </w:rPr>
        <w:tab/>
        <w:t>else:</w:t>
      </w:r>
    </w:p>
    <w:p w14:paraId="2AE06637" w14:textId="4704719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proofErr w:type="spellStart"/>
      <w:r w:rsidRPr="00325D1F">
        <w:rPr>
          <w:i/>
          <w:lang w:val="en-GB"/>
        </w:rPr>
        <w:t>measObjectNR</w:t>
      </w:r>
      <w:proofErr w:type="spellEnd"/>
      <w:r w:rsidR="0029381E" w:rsidRPr="00325D1F">
        <w:rPr>
          <w:lang w:val="en-GB"/>
        </w:rPr>
        <w:t xml:space="preserve"> </w:t>
      </w:r>
      <w:r w:rsidRPr="00325D1F">
        <w:rPr>
          <w:lang w:val="en-GB"/>
        </w:rPr>
        <w:t xml:space="preserve">to be applicable when the concerned cell is not included in the </w:t>
      </w:r>
      <w:proofErr w:type="spellStart"/>
      <w:r w:rsidRPr="00325D1F">
        <w:rPr>
          <w:i/>
          <w:lang w:val="en-GB"/>
        </w:rPr>
        <w:t>blackCellsToAddModList</w:t>
      </w:r>
      <w:proofErr w:type="spellEnd"/>
      <w:r w:rsidRPr="00325D1F">
        <w:rPr>
          <w:lang w:val="en-GB"/>
        </w:rPr>
        <w:t xml:space="preserve"> defined within the </w:t>
      </w:r>
      <w:proofErr w:type="spellStart"/>
      <w:r w:rsidRPr="00325D1F">
        <w:rPr>
          <w:i/>
          <w:lang w:val="en-GB"/>
        </w:rPr>
        <w:t>VarMeasConfig</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2027A588" w14:textId="4B57A786" w:rsidR="00223032" w:rsidRPr="00325D1F" w:rsidRDefault="002C5D28" w:rsidP="00223032">
      <w:pPr>
        <w:pStyle w:val="B3"/>
        <w:rPr>
          <w:lang w:val="en-GB"/>
        </w:rPr>
      </w:pPr>
      <w:r w:rsidRPr="00325D1F">
        <w:rPr>
          <w:lang w:val="en-GB"/>
        </w:rPr>
        <w:t>3&gt;</w:t>
      </w:r>
      <w:r w:rsidRPr="00325D1F">
        <w:rPr>
          <w:lang w:val="en-GB"/>
        </w:rPr>
        <w:tab/>
        <w:t xml:space="preserve">else if the corresponding </w:t>
      </w:r>
      <w:proofErr w:type="spellStart"/>
      <w:r w:rsidRPr="00325D1F">
        <w:rPr>
          <w:i/>
          <w:lang w:val="en-GB"/>
        </w:rPr>
        <w:t>measObject</w:t>
      </w:r>
      <w:proofErr w:type="spellEnd"/>
      <w:r w:rsidRPr="00325D1F">
        <w:rPr>
          <w:lang w:val="en-GB"/>
        </w:rPr>
        <w:t xml:space="preserve"> concerns E-UTRA</w:t>
      </w:r>
      <w:r w:rsidR="00FE2099" w:rsidRPr="00325D1F">
        <w:rPr>
          <w:lang w:val="en-GB"/>
        </w:rPr>
        <w:t>:</w:t>
      </w:r>
    </w:p>
    <w:p w14:paraId="2C061EFC" w14:textId="77777777" w:rsidR="00223032" w:rsidRPr="00325D1F" w:rsidRDefault="00223032" w:rsidP="0022303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proofErr w:type="spellStart"/>
      <w:r w:rsidRPr="00325D1F">
        <w:rPr>
          <w:i/>
          <w:lang w:val="en-GB"/>
        </w:rPr>
        <w:t>reportConfig</w:t>
      </w:r>
      <w:proofErr w:type="spellEnd"/>
      <w:r w:rsidRPr="00325D1F">
        <w:rPr>
          <w:lang w:val="en-GB"/>
        </w:rPr>
        <w:t>:</w:t>
      </w:r>
    </w:p>
    <w:p w14:paraId="01DF7574" w14:textId="77777777" w:rsidR="00223032" w:rsidRPr="00325D1F" w:rsidRDefault="00223032" w:rsidP="00223032">
      <w:pPr>
        <w:pStyle w:val="B5"/>
        <w:rPr>
          <w:lang w:val="en-GB"/>
        </w:rPr>
      </w:pPr>
      <w:r w:rsidRPr="00325D1F">
        <w:rPr>
          <w:lang w:val="en-GB"/>
        </w:rPr>
        <w:t>5&gt;</w:t>
      </w:r>
      <w:r w:rsidRPr="00325D1F">
        <w:rPr>
          <w:lang w:val="en-GB"/>
        </w:rPr>
        <w:tab/>
        <w:t>consider a serving cell, if any, on the associated E-UTRA frequency as neighbour cell;</w:t>
      </w:r>
    </w:p>
    <w:p w14:paraId="7DBE2584" w14:textId="4627582A" w:rsidR="002C5D28" w:rsidRPr="00325D1F" w:rsidRDefault="00223032" w:rsidP="00852D09">
      <w:pPr>
        <w:pStyle w:val="B4"/>
        <w:rPr>
          <w:lang w:val="en-GB"/>
        </w:rPr>
      </w:pPr>
      <w:r w:rsidRPr="00325D1F">
        <w:rPr>
          <w:lang w:val="en-GB"/>
        </w:rPr>
        <w:t>4&gt;</w:t>
      </w:r>
      <w:r w:rsidRPr="00325D1F">
        <w:rPr>
          <w:lang w:val="en-GB"/>
        </w:rPr>
        <w:tab/>
        <w:t>else:</w:t>
      </w:r>
    </w:p>
    <w:p w14:paraId="02B23B7B" w14:textId="021AD0BE" w:rsidR="002C5D28" w:rsidRPr="00325D1F" w:rsidRDefault="00223032" w:rsidP="00852D09">
      <w:pPr>
        <w:pStyle w:val="B5"/>
        <w:rPr>
          <w:lang w:val="en-GB"/>
        </w:rPr>
      </w:pPr>
      <w:r w:rsidRPr="00325D1F">
        <w:rPr>
          <w:lang w:val="en-GB"/>
        </w:rPr>
        <w:t>5</w:t>
      </w:r>
      <w:r w:rsidR="002E3A1D" w:rsidRPr="00325D1F">
        <w:rPr>
          <w:lang w:val="en-GB"/>
        </w:rPr>
        <w:t>&gt;</w:t>
      </w:r>
      <w:r w:rsidR="002E3A1D" w:rsidRPr="00325D1F">
        <w:rPr>
          <w:lang w:val="en-GB"/>
        </w:rPr>
        <w:tab/>
      </w:r>
      <w:r w:rsidR="002C5D28" w:rsidRPr="00325D1F">
        <w:rPr>
          <w:lang w:val="en-GB"/>
        </w:rPr>
        <w:t xml:space="preserve">consider any neighbouring cell detected on the associated frequency to be applicable when the concerned cell is not included in the </w:t>
      </w:r>
      <w:proofErr w:type="spellStart"/>
      <w:r w:rsidR="002C5D28" w:rsidRPr="00325D1F">
        <w:rPr>
          <w:i/>
          <w:lang w:val="en-GB"/>
        </w:rPr>
        <w:t>blackCellsToAddModListEUTRAN</w:t>
      </w:r>
      <w:proofErr w:type="spellEnd"/>
      <w:r w:rsidR="002C5D28" w:rsidRPr="00325D1F">
        <w:rPr>
          <w:lang w:val="en-GB"/>
        </w:rPr>
        <w:t xml:space="preserve"> defined within the </w:t>
      </w:r>
      <w:proofErr w:type="spellStart"/>
      <w:r w:rsidR="002C5D28" w:rsidRPr="00325D1F">
        <w:rPr>
          <w:i/>
          <w:lang w:val="en-GB"/>
        </w:rPr>
        <w:t>VarMeasConfig</w:t>
      </w:r>
      <w:proofErr w:type="spellEnd"/>
      <w:r w:rsidR="002C5D28" w:rsidRPr="00325D1F">
        <w:rPr>
          <w:lang w:val="en-GB"/>
        </w:rPr>
        <w:t xml:space="preserve"> for this </w:t>
      </w:r>
      <w:proofErr w:type="spellStart"/>
      <w:r w:rsidR="002C5D28" w:rsidRPr="00325D1F">
        <w:rPr>
          <w:i/>
          <w:lang w:val="en-GB"/>
        </w:rPr>
        <w:t>measId</w:t>
      </w:r>
      <w:proofErr w:type="spellEnd"/>
      <w:r w:rsidR="002C5D28" w:rsidRPr="00325D1F">
        <w:rPr>
          <w:lang w:val="en-GB"/>
        </w:rPr>
        <w:t>;</w:t>
      </w:r>
    </w:p>
    <w:p w14:paraId="0AA0A159" w14:textId="3B86B042"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corresponding </w:t>
      </w:r>
      <w:proofErr w:type="spellStart"/>
      <w:r w:rsidRPr="00325D1F">
        <w:rPr>
          <w:i/>
          <w:lang w:val="en-GB"/>
        </w:rPr>
        <w:t>reportConfig</w:t>
      </w:r>
      <w:proofErr w:type="spellEnd"/>
      <w:r w:rsidRPr="00325D1F">
        <w:rPr>
          <w:i/>
          <w:lang w:val="en-GB"/>
        </w:rPr>
        <w:t xml:space="preserve"> </w:t>
      </w:r>
      <w:r w:rsidRPr="00325D1F">
        <w:rPr>
          <w:lang w:val="en-GB"/>
        </w:rPr>
        <w:t xml:space="preserve">includes a </w:t>
      </w:r>
      <w:proofErr w:type="spellStart"/>
      <w:r w:rsidRPr="00325D1F">
        <w:rPr>
          <w:i/>
          <w:lang w:val="en-GB"/>
        </w:rPr>
        <w:t>reportType</w:t>
      </w:r>
      <w:proofErr w:type="spellEnd"/>
      <w:r w:rsidRPr="00325D1F">
        <w:rPr>
          <w:lang w:val="en-GB"/>
        </w:rPr>
        <w:t xml:space="preserve"> set to </w:t>
      </w:r>
      <w:proofErr w:type="spellStart"/>
      <w:r w:rsidRPr="00325D1F">
        <w:rPr>
          <w:i/>
          <w:lang w:val="en-GB"/>
        </w:rPr>
        <w:t>reportCGI</w:t>
      </w:r>
      <w:proofErr w:type="spellEnd"/>
      <w:r w:rsidRPr="00325D1F">
        <w:rPr>
          <w:lang w:val="en-GB"/>
        </w:rPr>
        <w:t>:</w:t>
      </w:r>
    </w:p>
    <w:p w14:paraId="79F070E7" w14:textId="325EF4C8" w:rsidR="001A12B7" w:rsidRPr="00325D1F" w:rsidRDefault="002C5D28" w:rsidP="001A12B7">
      <w:pPr>
        <w:pStyle w:val="B3"/>
        <w:rPr>
          <w:lang w:val="en-GB"/>
        </w:rPr>
      </w:pPr>
      <w:r w:rsidRPr="00325D1F">
        <w:rPr>
          <w:lang w:val="en-GB"/>
        </w:rPr>
        <w:t>3&gt;</w:t>
      </w:r>
      <w:r w:rsidRPr="00325D1F">
        <w:rPr>
          <w:lang w:val="en-GB"/>
        </w:rPr>
        <w:tab/>
        <w:t xml:space="preserve">consider the cell detected on the associated </w:t>
      </w:r>
      <w:proofErr w:type="spellStart"/>
      <w:r w:rsidRPr="00325D1F">
        <w:rPr>
          <w:i/>
          <w:lang w:val="en-GB"/>
        </w:rPr>
        <w:t>measObject</w:t>
      </w:r>
      <w:proofErr w:type="spellEnd"/>
      <w:r w:rsidRPr="00325D1F">
        <w:rPr>
          <w:lang w:val="en-GB"/>
        </w:rPr>
        <w:t xml:space="preserve"> which has a physical cell identity matching the value of the </w:t>
      </w:r>
      <w:proofErr w:type="spellStart"/>
      <w:r w:rsidRPr="00325D1F">
        <w:rPr>
          <w:i/>
          <w:lang w:val="en-GB"/>
        </w:rPr>
        <w:t>cellForWhichToReportCGI</w:t>
      </w:r>
      <w:proofErr w:type="spellEnd"/>
      <w:r w:rsidRPr="00325D1F">
        <w:rPr>
          <w:lang w:val="en-GB"/>
        </w:rPr>
        <w:t xml:space="preserve"> included in the corresponding </w:t>
      </w:r>
      <w:proofErr w:type="spellStart"/>
      <w:r w:rsidRPr="00325D1F">
        <w:rPr>
          <w:i/>
          <w:lang w:val="en-GB"/>
        </w:rPr>
        <w:t>reportConfig</w:t>
      </w:r>
      <w:proofErr w:type="spellEnd"/>
      <w:r w:rsidRPr="00325D1F">
        <w:rPr>
          <w:lang w:val="en-GB"/>
        </w:rPr>
        <w:t xml:space="preserve"> within the </w:t>
      </w:r>
      <w:proofErr w:type="spellStart"/>
      <w:r w:rsidRPr="00325D1F">
        <w:rPr>
          <w:i/>
          <w:lang w:val="en-GB"/>
        </w:rPr>
        <w:t>VarMeasConfig</w:t>
      </w:r>
      <w:proofErr w:type="spellEnd"/>
      <w:r w:rsidRPr="00325D1F">
        <w:rPr>
          <w:lang w:val="en-GB"/>
        </w:rPr>
        <w:t xml:space="preserve"> to be applicable;</w:t>
      </w:r>
    </w:p>
    <w:p w14:paraId="18284369" w14:textId="77777777" w:rsidR="001A12B7" w:rsidRPr="00325D1F" w:rsidRDefault="001A12B7" w:rsidP="001A12B7">
      <w:pPr>
        <w:pStyle w:val="B2"/>
        <w:rPr>
          <w:lang w:val="en-GB"/>
        </w:rPr>
      </w:pPr>
      <w:r w:rsidRPr="00325D1F">
        <w:rPr>
          <w:lang w:val="en-GB"/>
        </w:rPr>
        <w:t>2&gt;</w:t>
      </w:r>
      <w:r w:rsidRPr="00325D1F">
        <w:rPr>
          <w:lang w:val="en-GB"/>
        </w:rPr>
        <w:tab/>
        <w:t xml:space="preserve">else if the corresponding </w:t>
      </w:r>
      <w:proofErr w:type="spellStart"/>
      <w:r w:rsidRPr="00325D1F">
        <w:rPr>
          <w:i/>
          <w:lang w:val="en-GB"/>
        </w:rPr>
        <w:t>reportConfig</w:t>
      </w:r>
      <w:proofErr w:type="spellEnd"/>
      <w:r w:rsidRPr="00325D1F">
        <w:rPr>
          <w:i/>
          <w:lang w:val="en-GB"/>
        </w:rPr>
        <w:t xml:space="preserve"> </w:t>
      </w:r>
      <w:r w:rsidRPr="00325D1F">
        <w:rPr>
          <w:lang w:val="en-GB"/>
        </w:rPr>
        <w:t xml:space="preserve">includes a </w:t>
      </w:r>
      <w:proofErr w:type="spellStart"/>
      <w:r w:rsidRPr="00325D1F">
        <w:rPr>
          <w:i/>
          <w:lang w:val="en-GB"/>
        </w:rPr>
        <w:t>reportType</w:t>
      </w:r>
      <w:proofErr w:type="spellEnd"/>
      <w:r w:rsidRPr="00325D1F">
        <w:rPr>
          <w:lang w:val="en-GB"/>
        </w:rPr>
        <w:t xml:space="preserve"> set to </w:t>
      </w:r>
      <w:proofErr w:type="spellStart"/>
      <w:r w:rsidRPr="00325D1F">
        <w:rPr>
          <w:i/>
          <w:lang w:val="en-GB"/>
        </w:rPr>
        <w:t>reportSFTD</w:t>
      </w:r>
      <w:proofErr w:type="spellEnd"/>
      <w:r w:rsidRPr="00325D1F">
        <w:rPr>
          <w:lang w:val="en-GB"/>
        </w:rPr>
        <w:t>:</w:t>
      </w:r>
    </w:p>
    <w:p w14:paraId="5BAEBF6D"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proofErr w:type="spellStart"/>
      <w:r w:rsidRPr="00325D1F">
        <w:rPr>
          <w:i/>
          <w:lang w:val="en-GB"/>
        </w:rPr>
        <w:t>measObject</w:t>
      </w:r>
      <w:proofErr w:type="spellEnd"/>
      <w:r w:rsidRPr="00325D1F">
        <w:rPr>
          <w:lang w:val="en-GB"/>
        </w:rPr>
        <w:t xml:space="preserve"> concerns NR:</w:t>
      </w:r>
    </w:p>
    <w:p w14:paraId="59F29FD9" w14:textId="77777777"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reportSFTD-Meas</w:t>
      </w:r>
      <w:proofErr w:type="spellEnd"/>
      <w:r w:rsidRPr="00325D1F">
        <w:rPr>
          <w:lang w:val="en-GB"/>
        </w:rPr>
        <w:t xml:space="preserve"> is set to </w:t>
      </w:r>
      <w:r w:rsidRPr="00325D1F">
        <w:rPr>
          <w:i/>
          <w:lang w:val="en-GB"/>
        </w:rPr>
        <w:t>true</w:t>
      </w:r>
      <w:r w:rsidRPr="00325D1F">
        <w:rPr>
          <w:lang w:val="en-GB"/>
        </w:rPr>
        <w:t>:</w:t>
      </w:r>
    </w:p>
    <w:p w14:paraId="3B5BCB89" w14:textId="14A48EBA" w:rsidR="001A079E" w:rsidRPr="00325D1F" w:rsidRDefault="001A12B7" w:rsidP="001A079E">
      <w:pPr>
        <w:pStyle w:val="B5"/>
        <w:rPr>
          <w:lang w:val="en-GB"/>
        </w:rPr>
      </w:pPr>
      <w:r w:rsidRPr="00325D1F">
        <w:rPr>
          <w:lang w:val="en-GB"/>
        </w:rPr>
        <w:t>5&gt;</w:t>
      </w:r>
      <w:r w:rsidRPr="00325D1F">
        <w:rPr>
          <w:lang w:val="en-GB"/>
        </w:rPr>
        <w:tab/>
        <w:t xml:space="preserve">consider the NR </w:t>
      </w:r>
      <w:proofErr w:type="spellStart"/>
      <w:r w:rsidRPr="00325D1F">
        <w:rPr>
          <w:lang w:val="en-GB"/>
        </w:rPr>
        <w:t>PSCell</w:t>
      </w:r>
      <w:proofErr w:type="spellEnd"/>
      <w:r w:rsidRPr="00325D1F">
        <w:rPr>
          <w:lang w:val="en-GB"/>
        </w:rPr>
        <w:t xml:space="preserve"> to be applicable;</w:t>
      </w:r>
    </w:p>
    <w:p w14:paraId="4B9C0EDA" w14:textId="77777777" w:rsidR="001A079E" w:rsidRPr="00325D1F" w:rsidRDefault="001A079E" w:rsidP="001A079E">
      <w:pPr>
        <w:pStyle w:val="B4"/>
        <w:rPr>
          <w:lang w:val="en-GB"/>
        </w:rPr>
      </w:pPr>
      <w:r w:rsidRPr="00325D1F">
        <w:rPr>
          <w:lang w:val="en-GB"/>
        </w:rPr>
        <w:t>4&gt;</w:t>
      </w:r>
      <w:r w:rsidRPr="00325D1F">
        <w:rPr>
          <w:lang w:val="en-GB"/>
        </w:rPr>
        <w:tab/>
        <w:t xml:space="preserve">else if the </w:t>
      </w:r>
      <w:proofErr w:type="spellStart"/>
      <w:r w:rsidRPr="00325D1F">
        <w:rPr>
          <w:i/>
          <w:lang w:val="en-GB"/>
        </w:rPr>
        <w:t>reportSFTD-NeighMeas</w:t>
      </w:r>
      <w:proofErr w:type="spellEnd"/>
      <w:r w:rsidRPr="00325D1F">
        <w:rPr>
          <w:lang w:val="en-GB"/>
        </w:rPr>
        <w:t xml:space="preserve"> is included:</w:t>
      </w:r>
    </w:p>
    <w:p w14:paraId="3CF290FF" w14:textId="77777777" w:rsidR="001A079E" w:rsidRPr="00325D1F" w:rsidRDefault="001A079E" w:rsidP="001A079E">
      <w:pPr>
        <w:pStyle w:val="B5"/>
        <w:rPr>
          <w:rFonts w:eastAsia="SimSun"/>
          <w:lang w:val="en-GB"/>
        </w:rPr>
      </w:pPr>
      <w:r w:rsidRPr="00325D1F">
        <w:rPr>
          <w:lang w:val="en-GB"/>
        </w:rPr>
        <w:t>5&gt;</w:t>
      </w:r>
      <w:r w:rsidRPr="00325D1F">
        <w:rPr>
          <w:lang w:val="en-GB"/>
        </w:rPr>
        <w:tab/>
        <w:t xml:space="preserve">if </w:t>
      </w:r>
      <w:proofErr w:type="spellStart"/>
      <w:r w:rsidRPr="00325D1F">
        <w:rPr>
          <w:i/>
          <w:lang w:val="en-GB"/>
        </w:rPr>
        <w:t>cellsForWhichToReportSFTD</w:t>
      </w:r>
      <w:proofErr w:type="spellEnd"/>
      <w:r w:rsidRPr="00325D1F">
        <w:rPr>
          <w:lang w:val="en-GB"/>
        </w:rPr>
        <w:t xml:space="preserve"> is configured in the corresponding </w:t>
      </w:r>
      <w:proofErr w:type="spellStart"/>
      <w:r w:rsidRPr="00325D1F">
        <w:rPr>
          <w:i/>
          <w:lang w:val="en-GB"/>
        </w:rPr>
        <w:t>reportConfig</w:t>
      </w:r>
      <w:proofErr w:type="spellEnd"/>
      <w:r w:rsidRPr="00325D1F">
        <w:rPr>
          <w:lang w:val="en-GB"/>
        </w:rPr>
        <w:t>:</w:t>
      </w:r>
    </w:p>
    <w:p w14:paraId="40B14B45" w14:textId="77777777" w:rsidR="001A079E" w:rsidRPr="00325D1F" w:rsidRDefault="001A079E" w:rsidP="001A079E">
      <w:pPr>
        <w:pStyle w:val="B6"/>
        <w:rPr>
          <w:lang w:val="en-GB"/>
        </w:rPr>
      </w:pPr>
      <w:r w:rsidRPr="00325D1F">
        <w:rPr>
          <w:lang w:val="en-GB"/>
        </w:rPr>
        <w:t>6&gt;</w:t>
      </w:r>
      <w:r w:rsidRPr="00325D1F">
        <w:rPr>
          <w:lang w:val="en-GB"/>
        </w:rPr>
        <w:tab/>
        <w:t xml:space="preserve">consider any NR neighbouring cell detected on the associated </w:t>
      </w:r>
      <w:proofErr w:type="spellStart"/>
      <w:r w:rsidRPr="00325D1F">
        <w:rPr>
          <w:i/>
          <w:lang w:val="en-GB"/>
        </w:rPr>
        <w:t>measObjectNR</w:t>
      </w:r>
      <w:proofErr w:type="spellEnd"/>
      <w:r w:rsidRPr="00325D1F">
        <w:rPr>
          <w:lang w:val="en-GB"/>
        </w:rPr>
        <w:t xml:space="preserve"> which has a physical cell identity that is included in the </w:t>
      </w:r>
      <w:proofErr w:type="spellStart"/>
      <w:r w:rsidRPr="00325D1F">
        <w:rPr>
          <w:i/>
          <w:lang w:val="en-GB"/>
        </w:rPr>
        <w:t>cellsForWhichToReportSFTD</w:t>
      </w:r>
      <w:proofErr w:type="spellEnd"/>
      <w:r w:rsidRPr="00325D1F" w:rsidDel="007E179C">
        <w:rPr>
          <w:lang w:val="en-GB"/>
        </w:rPr>
        <w:t xml:space="preserve"> </w:t>
      </w:r>
      <w:r w:rsidRPr="00325D1F">
        <w:rPr>
          <w:lang w:val="en-GB"/>
        </w:rPr>
        <w:t>to be applicable;</w:t>
      </w:r>
    </w:p>
    <w:p w14:paraId="6CA17E97" w14:textId="77777777" w:rsidR="001A079E" w:rsidRPr="00325D1F" w:rsidRDefault="001A079E" w:rsidP="001A079E">
      <w:pPr>
        <w:pStyle w:val="B5"/>
        <w:rPr>
          <w:lang w:val="en-GB"/>
        </w:rPr>
      </w:pPr>
      <w:r w:rsidRPr="00325D1F">
        <w:rPr>
          <w:lang w:val="en-GB"/>
        </w:rPr>
        <w:t>5&gt;</w:t>
      </w:r>
      <w:r w:rsidRPr="00325D1F">
        <w:rPr>
          <w:lang w:val="en-GB"/>
        </w:rPr>
        <w:tab/>
        <w:t>else:</w:t>
      </w:r>
    </w:p>
    <w:p w14:paraId="4BEB2D36" w14:textId="35870EA2" w:rsidR="001A12B7" w:rsidRPr="00325D1F" w:rsidRDefault="001A079E" w:rsidP="00485C98">
      <w:pPr>
        <w:pStyle w:val="B6"/>
        <w:rPr>
          <w:lang w:val="en-GB"/>
        </w:rPr>
      </w:pPr>
      <w:r w:rsidRPr="00325D1F">
        <w:rPr>
          <w:lang w:val="en-GB"/>
        </w:rPr>
        <w:t>6&gt;</w:t>
      </w:r>
      <w:r w:rsidRPr="00325D1F">
        <w:rPr>
          <w:lang w:val="en-GB"/>
        </w:rPr>
        <w:tab/>
        <w:t xml:space="preserve">consider up to 3 strongest NR neighbouring cells detected based on parameters in the associated </w:t>
      </w:r>
      <w:proofErr w:type="spellStart"/>
      <w:r w:rsidRPr="00325D1F">
        <w:rPr>
          <w:i/>
          <w:lang w:val="en-GB"/>
        </w:rPr>
        <w:t>measObjectNR</w:t>
      </w:r>
      <w:proofErr w:type="spellEnd"/>
      <w:r w:rsidRPr="00325D1F">
        <w:rPr>
          <w:lang w:val="en-GB"/>
        </w:rPr>
        <w:t xml:space="preserve"> to be applicable when the concerned cells are not included in the </w:t>
      </w:r>
      <w:proofErr w:type="spellStart"/>
      <w:r w:rsidRPr="00325D1F">
        <w:rPr>
          <w:i/>
          <w:lang w:val="en-GB"/>
        </w:rPr>
        <w:t>blackCellsToAddModList</w:t>
      </w:r>
      <w:proofErr w:type="spellEnd"/>
      <w:r w:rsidRPr="00325D1F">
        <w:rPr>
          <w:lang w:val="en-GB"/>
        </w:rPr>
        <w:t xml:space="preserve"> defined within the </w:t>
      </w:r>
      <w:proofErr w:type="spellStart"/>
      <w:r w:rsidRPr="00325D1F">
        <w:rPr>
          <w:i/>
          <w:lang w:val="en-GB"/>
        </w:rPr>
        <w:t>VarMeasConfig</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1832413E" w14:textId="7E08C07A" w:rsidR="001A12B7" w:rsidRPr="00325D1F" w:rsidRDefault="001A12B7" w:rsidP="001A12B7">
      <w:pPr>
        <w:pStyle w:val="B3"/>
        <w:rPr>
          <w:lang w:val="en-GB"/>
        </w:rPr>
      </w:pPr>
      <w:r w:rsidRPr="00325D1F">
        <w:rPr>
          <w:lang w:val="en-GB"/>
        </w:rPr>
        <w:t>3&gt;</w:t>
      </w:r>
      <w:r w:rsidRPr="00325D1F">
        <w:rPr>
          <w:lang w:val="en-GB"/>
        </w:rPr>
        <w:tab/>
        <w:t xml:space="preserve">else if the corresponding </w:t>
      </w:r>
      <w:proofErr w:type="spellStart"/>
      <w:r w:rsidRPr="00325D1F">
        <w:rPr>
          <w:i/>
          <w:lang w:val="en-GB"/>
        </w:rPr>
        <w:t>measObject</w:t>
      </w:r>
      <w:proofErr w:type="spellEnd"/>
      <w:r w:rsidRPr="00325D1F">
        <w:rPr>
          <w:lang w:val="en-GB"/>
        </w:rPr>
        <w:t xml:space="preserve"> concerns E-UTRA:</w:t>
      </w:r>
    </w:p>
    <w:p w14:paraId="5AFDAC15" w14:textId="77777777"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reportSFTD-Meas</w:t>
      </w:r>
      <w:proofErr w:type="spellEnd"/>
      <w:r w:rsidRPr="00325D1F">
        <w:rPr>
          <w:lang w:val="en-GB"/>
        </w:rPr>
        <w:t xml:space="preserve"> is set to </w:t>
      </w:r>
      <w:r w:rsidRPr="00325D1F">
        <w:rPr>
          <w:i/>
          <w:lang w:val="en-GB"/>
        </w:rPr>
        <w:t>true</w:t>
      </w:r>
      <w:r w:rsidRPr="00325D1F">
        <w:rPr>
          <w:lang w:val="en-GB"/>
        </w:rPr>
        <w:t>:</w:t>
      </w:r>
    </w:p>
    <w:p w14:paraId="4F5A87A2" w14:textId="50BF832F" w:rsidR="002C5D28" w:rsidRPr="00325D1F" w:rsidRDefault="001A12B7" w:rsidP="00852D09">
      <w:pPr>
        <w:pStyle w:val="B5"/>
        <w:rPr>
          <w:lang w:val="en-GB"/>
        </w:rPr>
      </w:pPr>
      <w:r w:rsidRPr="00325D1F">
        <w:rPr>
          <w:lang w:val="en-GB"/>
        </w:rPr>
        <w:t>5&gt;</w:t>
      </w:r>
      <w:r w:rsidRPr="00325D1F">
        <w:rPr>
          <w:lang w:val="en-GB"/>
        </w:rPr>
        <w:tab/>
        <w:t xml:space="preserve">consider the E-UTRA </w:t>
      </w:r>
      <w:proofErr w:type="spellStart"/>
      <w:r w:rsidRPr="00325D1F">
        <w:rPr>
          <w:lang w:val="en-GB"/>
        </w:rPr>
        <w:t>PSCell</w:t>
      </w:r>
      <w:proofErr w:type="spellEnd"/>
      <w:r w:rsidRPr="00325D1F">
        <w:rPr>
          <w:lang w:val="en-GB"/>
        </w:rPr>
        <w:t xml:space="preserve"> to be applicable;</w:t>
      </w:r>
    </w:p>
    <w:p w14:paraId="682DCC10" w14:textId="67632D96" w:rsidR="00FE605D" w:rsidRPr="00325D1F" w:rsidRDefault="00FE605D" w:rsidP="00FE605D">
      <w:pPr>
        <w:pStyle w:val="B2"/>
        <w:rPr>
          <w:ins w:id="94" w:author="RAN2#108" w:date="2020-01-29T20:24:00Z"/>
          <w:lang w:val="en-GB"/>
        </w:rPr>
      </w:pPr>
      <w:ins w:id="95" w:author="RAN2#108" w:date="2020-01-29T20:24:00Z">
        <w:r w:rsidRPr="00325D1F">
          <w:rPr>
            <w:lang w:val="en-GB"/>
          </w:rPr>
          <w:t>2&gt;</w:t>
        </w:r>
        <w:r w:rsidRPr="00325D1F">
          <w:rPr>
            <w:lang w:val="en-GB"/>
          </w:rPr>
          <w:tab/>
          <w:t xml:space="preserve">else if the corresponding </w:t>
        </w:r>
        <w:proofErr w:type="spellStart"/>
        <w:r w:rsidRPr="00325D1F">
          <w:rPr>
            <w:i/>
            <w:lang w:val="en-GB"/>
          </w:rPr>
          <w:t>reportConfig</w:t>
        </w:r>
        <w:proofErr w:type="spellEnd"/>
        <w:r w:rsidRPr="00325D1F">
          <w:rPr>
            <w:i/>
            <w:lang w:val="en-GB"/>
          </w:rPr>
          <w:t xml:space="preserve"> </w:t>
        </w:r>
        <w:r w:rsidRPr="00325D1F">
          <w:rPr>
            <w:lang w:val="en-GB"/>
          </w:rPr>
          <w:t xml:space="preserve">includes </w:t>
        </w:r>
        <w:proofErr w:type="spellStart"/>
        <w:r>
          <w:rPr>
            <w:i/>
            <w:lang w:val="en-GB"/>
          </w:rPr>
          <w:t>measRSSI-ReportConfig</w:t>
        </w:r>
        <w:proofErr w:type="spellEnd"/>
        <w:r w:rsidRPr="00325D1F">
          <w:rPr>
            <w:lang w:val="en-GB"/>
          </w:rPr>
          <w:t>:</w:t>
        </w:r>
      </w:ins>
    </w:p>
    <w:p w14:paraId="3FFA72F4" w14:textId="2ED4D44F" w:rsidR="00FE605D" w:rsidRPr="00325D1F" w:rsidRDefault="00FE605D" w:rsidP="00FE605D">
      <w:pPr>
        <w:pStyle w:val="B3"/>
        <w:rPr>
          <w:ins w:id="96" w:author="RAN2#108" w:date="2020-01-29T20:24:00Z"/>
          <w:lang w:val="en-GB"/>
        </w:rPr>
      </w:pPr>
      <w:ins w:id="97" w:author="RAN2#108" w:date="2020-01-29T20:24:00Z">
        <w:r w:rsidRPr="00325D1F">
          <w:rPr>
            <w:lang w:val="en-GB"/>
          </w:rPr>
          <w:t>3&gt;</w:t>
        </w:r>
        <w:r w:rsidRPr="00325D1F">
          <w:rPr>
            <w:lang w:val="en-GB"/>
          </w:rPr>
          <w:tab/>
        </w:r>
        <w:r w:rsidRPr="00170CE7">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w:t>
        </w:r>
        <w:proofErr w:type="spellStart"/>
        <w:r w:rsidRPr="00170CE7">
          <w:rPr>
            <w:i/>
            <w:lang w:eastAsia="zh-CN"/>
          </w:rPr>
          <w:t>rmtc</w:t>
        </w:r>
        <w:proofErr w:type="spellEnd"/>
        <w:r w:rsidRPr="00170CE7">
          <w:rPr>
            <w:i/>
            <w:lang w:eastAsia="zh-CN"/>
          </w:rPr>
          <w:t xml:space="preserve">-Config </w:t>
        </w:r>
        <w:r w:rsidRPr="00170CE7">
          <w:t>on the associated frequency to be applicable</w:t>
        </w:r>
        <w:r>
          <w:rPr>
            <w:lang w:val="en-US"/>
          </w:rPr>
          <w:t>;</w:t>
        </w:r>
      </w:ins>
    </w:p>
    <w:p w14:paraId="5F123A71" w14:textId="523AAD7F" w:rsidR="002C5D28" w:rsidRPr="00325D1F" w:rsidRDefault="002C5D28" w:rsidP="000D2242">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i/>
          <w:lang w:val="en-GB"/>
        </w:rPr>
        <w:t xml:space="preserve"> </w:t>
      </w:r>
      <w:r w:rsidRPr="00325D1F">
        <w:rPr>
          <w:lang w:val="en-GB"/>
        </w:rPr>
        <w:t xml:space="preserve">is set to </w:t>
      </w:r>
      <w:proofErr w:type="spellStart"/>
      <w:r w:rsidRPr="00325D1F">
        <w:rPr>
          <w:i/>
          <w:lang w:val="en-GB"/>
        </w:rPr>
        <w:t>eventTriggered</w:t>
      </w:r>
      <w:proofErr w:type="spellEnd"/>
      <w:r w:rsidRPr="00325D1F">
        <w:rPr>
          <w:lang w:val="en-GB"/>
        </w:rPr>
        <w:t xml:space="preserve"> and if the entry condition applicable for this event, i.e. the event corresponding with the </w:t>
      </w:r>
      <w:proofErr w:type="spellStart"/>
      <w:r w:rsidRPr="00325D1F">
        <w:rPr>
          <w:i/>
          <w:lang w:val="en-GB"/>
        </w:rPr>
        <w:t>eventId</w:t>
      </w:r>
      <w:proofErr w:type="spellEnd"/>
      <w:r w:rsidRPr="00325D1F">
        <w:rPr>
          <w:lang w:val="en-GB"/>
        </w:rPr>
        <w:t xml:space="preserve"> of the corresponding </w:t>
      </w:r>
      <w:proofErr w:type="spellStart"/>
      <w:r w:rsidRPr="00325D1F">
        <w:rPr>
          <w:i/>
          <w:lang w:val="en-GB"/>
        </w:rPr>
        <w:t>reportConfig</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is fulfilled for one or more applicable cells for all measurements after layer 3 filtering taken during </w:t>
      </w:r>
      <w:proofErr w:type="spellStart"/>
      <w:r w:rsidRPr="00325D1F">
        <w:rPr>
          <w:i/>
          <w:lang w:val="en-GB"/>
        </w:rPr>
        <w:t>timeToTrigger</w:t>
      </w:r>
      <w:proofErr w:type="spellEnd"/>
      <w:r w:rsidRPr="00325D1F">
        <w:rPr>
          <w:lang w:val="en-GB"/>
        </w:rPr>
        <w:t xml:space="preserve"> defined for </w:t>
      </w:r>
      <w:r w:rsidRPr="00325D1F">
        <w:rPr>
          <w:lang w:val="en-GB"/>
        </w:rPr>
        <w:lastRenderedPageBreak/>
        <w:t xml:space="preserve">this event within the </w:t>
      </w:r>
      <w:proofErr w:type="spellStart"/>
      <w:r w:rsidRPr="00325D1F">
        <w:rPr>
          <w:i/>
          <w:lang w:val="en-GB"/>
        </w:rPr>
        <w:t>VarMeasConfig</w:t>
      </w:r>
      <w:proofErr w:type="spellEnd"/>
      <w:r w:rsidRPr="00325D1F">
        <w:rPr>
          <w:lang w:val="en-GB"/>
        </w:rPr>
        <w:t xml:space="preserve">, while the </w:t>
      </w:r>
      <w:proofErr w:type="spellStart"/>
      <w:r w:rsidRPr="00325D1F">
        <w:rPr>
          <w:i/>
          <w:lang w:val="en-GB"/>
        </w:rPr>
        <w:t>VarMeasReportList</w:t>
      </w:r>
      <w:proofErr w:type="spellEnd"/>
      <w:r w:rsidRPr="00325D1F">
        <w:rPr>
          <w:lang w:val="en-GB"/>
        </w:rPr>
        <w:t xml:space="preserve"> does not include a measurement reporting entry for this </w:t>
      </w:r>
      <w:proofErr w:type="spellStart"/>
      <w:r w:rsidRPr="00325D1F">
        <w:rPr>
          <w:i/>
          <w:lang w:val="en-GB"/>
        </w:rPr>
        <w:t>measId</w:t>
      </w:r>
      <w:proofErr w:type="spellEnd"/>
      <w:r w:rsidRPr="00325D1F">
        <w:rPr>
          <w:i/>
          <w:lang w:val="en-GB"/>
        </w:rPr>
        <w:t xml:space="preserve"> </w:t>
      </w:r>
      <w:r w:rsidRPr="00325D1F">
        <w:rPr>
          <w:lang w:val="en-GB"/>
        </w:rPr>
        <w:t>(a first cell triggers the event):</w:t>
      </w:r>
    </w:p>
    <w:p w14:paraId="5958E17B" w14:textId="3B7F4DA6"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41CF231F" w14:textId="2C0F44F1" w:rsidR="002C5D28" w:rsidRPr="00325D1F" w:rsidRDefault="002C5D28" w:rsidP="000D2242">
      <w:pPr>
        <w:pStyle w:val="B3"/>
        <w:rPr>
          <w:lang w:val="en-GB"/>
        </w:rPr>
      </w:pPr>
      <w:r w:rsidRPr="00325D1F">
        <w:rPr>
          <w:lang w:val="en-GB"/>
        </w:rPr>
        <w:t>3&gt;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42832445" w14:textId="1DDBCD11"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proofErr w:type="spellStart"/>
      <w:r w:rsidRPr="00325D1F">
        <w:rPr>
          <w:i/>
          <w:lang w:val="en-GB"/>
        </w:rPr>
        <w:t>cellsTriggeredList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3C1333E6" w14:textId="4C888344"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47BAC74F" w14:textId="12633B6C"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proofErr w:type="spellStart"/>
      <w:r w:rsidRPr="00325D1F">
        <w:rPr>
          <w:i/>
          <w:lang w:val="en-GB"/>
        </w:rPr>
        <w:t>reportType</w:t>
      </w:r>
      <w:proofErr w:type="spellEnd"/>
      <w:r w:rsidRPr="00325D1F">
        <w:rPr>
          <w:i/>
          <w:lang w:val="en-GB"/>
        </w:rPr>
        <w:t xml:space="preserve"> </w:t>
      </w:r>
      <w:r w:rsidRPr="00325D1F">
        <w:rPr>
          <w:lang w:val="en-GB"/>
        </w:rPr>
        <w:t xml:space="preserve">is set to </w:t>
      </w:r>
      <w:proofErr w:type="spellStart"/>
      <w:r w:rsidRPr="00325D1F">
        <w:rPr>
          <w:i/>
          <w:lang w:val="en-GB"/>
        </w:rPr>
        <w:t>eventTriggered</w:t>
      </w:r>
      <w:proofErr w:type="spellEnd"/>
      <w:r w:rsidRPr="00325D1F">
        <w:rPr>
          <w:i/>
          <w:lang w:val="en-GB"/>
        </w:rPr>
        <w:t xml:space="preserve"> </w:t>
      </w:r>
      <w:r w:rsidRPr="00325D1F">
        <w:rPr>
          <w:lang w:val="en-GB"/>
        </w:rPr>
        <w:t xml:space="preserve">and if the entry condition applicable for this event, i.e. the event corresponding with the </w:t>
      </w:r>
      <w:proofErr w:type="spellStart"/>
      <w:r w:rsidRPr="00325D1F">
        <w:rPr>
          <w:i/>
          <w:lang w:val="en-GB"/>
        </w:rPr>
        <w:t>eventId</w:t>
      </w:r>
      <w:proofErr w:type="spellEnd"/>
      <w:r w:rsidRPr="00325D1F">
        <w:rPr>
          <w:lang w:val="en-GB"/>
        </w:rPr>
        <w:t xml:space="preserve"> of the corresponding </w:t>
      </w:r>
      <w:proofErr w:type="spellStart"/>
      <w:r w:rsidRPr="00325D1F">
        <w:rPr>
          <w:i/>
          <w:lang w:val="en-GB"/>
        </w:rPr>
        <w:t>reportConfig</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is fulfilled for one or more applicable cells not included in the </w:t>
      </w:r>
      <w:proofErr w:type="spellStart"/>
      <w:r w:rsidRPr="00325D1F">
        <w:rPr>
          <w:i/>
          <w:lang w:val="en-GB"/>
        </w:rPr>
        <w:t>cellsTriggeredList</w:t>
      </w:r>
      <w:proofErr w:type="spellEnd"/>
      <w:r w:rsidRPr="00325D1F">
        <w:rPr>
          <w:lang w:val="en-GB"/>
        </w:rPr>
        <w:t xml:space="preserve"> for all measurements after layer 3 filtering taken during </w:t>
      </w:r>
      <w:proofErr w:type="spellStart"/>
      <w:r w:rsidRPr="00325D1F">
        <w:rPr>
          <w:i/>
          <w:lang w:val="en-GB"/>
        </w:rPr>
        <w:t>timeToTrigger</w:t>
      </w:r>
      <w:proofErr w:type="spellEnd"/>
      <w:r w:rsidRPr="00325D1F">
        <w:rPr>
          <w:lang w:val="en-GB"/>
        </w:rPr>
        <w:t xml:space="preserve"> defined for this event within the </w:t>
      </w:r>
      <w:proofErr w:type="spellStart"/>
      <w:r w:rsidRPr="00325D1F">
        <w:rPr>
          <w:i/>
          <w:lang w:val="en-GB"/>
        </w:rPr>
        <w:t>VarMeasConfig</w:t>
      </w:r>
      <w:proofErr w:type="spellEnd"/>
      <w:r w:rsidRPr="00325D1F">
        <w:rPr>
          <w:lang w:val="en-GB"/>
        </w:rPr>
        <w:t xml:space="preserve"> (a subsequent cell triggers the event):</w:t>
      </w:r>
    </w:p>
    <w:p w14:paraId="637D09D9" w14:textId="28619581" w:rsidR="002C5D28" w:rsidRPr="00325D1F" w:rsidRDefault="002C5D28" w:rsidP="000D2242">
      <w:pPr>
        <w:pStyle w:val="B3"/>
        <w:rPr>
          <w:lang w:val="en-GB"/>
        </w:rPr>
      </w:pPr>
      <w:r w:rsidRPr="00325D1F">
        <w:rPr>
          <w:lang w:val="en-GB"/>
        </w:rPr>
        <w:t>3&gt;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4EEFB61A" w14:textId="5E56BCFE"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proofErr w:type="spellStart"/>
      <w:r w:rsidRPr="00325D1F">
        <w:rPr>
          <w:i/>
          <w:lang w:val="en-GB"/>
        </w:rPr>
        <w:t>cellsTriggeredList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5D29EF57" w14:textId="09461E6C"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2CCFCC06" w14:textId="18EB1193"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proofErr w:type="spellStart"/>
      <w:r w:rsidRPr="00325D1F">
        <w:rPr>
          <w:i/>
          <w:lang w:val="en-GB"/>
        </w:rPr>
        <w:t>reportType</w:t>
      </w:r>
      <w:proofErr w:type="spellEnd"/>
      <w:r w:rsidRPr="00325D1F">
        <w:rPr>
          <w:i/>
          <w:lang w:val="en-GB"/>
        </w:rPr>
        <w:t xml:space="preserve"> </w:t>
      </w:r>
      <w:r w:rsidRPr="00325D1F">
        <w:rPr>
          <w:lang w:val="en-GB"/>
        </w:rPr>
        <w:t xml:space="preserve">is set to </w:t>
      </w:r>
      <w:proofErr w:type="spellStart"/>
      <w:r w:rsidRPr="00325D1F">
        <w:rPr>
          <w:i/>
          <w:lang w:val="en-GB"/>
        </w:rPr>
        <w:t>eventTriggered</w:t>
      </w:r>
      <w:proofErr w:type="spellEnd"/>
      <w:r w:rsidRPr="00325D1F">
        <w:rPr>
          <w:i/>
          <w:lang w:val="en-GB"/>
        </w:rPr>
        <w:t xml:space="preserve"> </w:t>
      </w:r>
      <w:r w:rsidRPr="00325D1F">
        <w:rPr>
          <w:lang w:val="en-GB"/>
        </w:rPr>
        <w:t xml:space="preserve">and if the leaving condition applicable for this event is fulfilled for one or more of the cells included in the </w:t>
      </w:r>
      <w:proofErr w:type="spellStart"/>
      <w:r w:rsidRPr="00325D1F">
        <w:rPr>
          <w:i/>
          <w:lang w:val="en-GB"/>
        </w:rPr>
        <w:t>cellsTriggeredList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for all measurements after layer 3 filtering taken during </w:t>
      </w:r>
      <w:proofErr w:type="spellStart"/>
      <w:r w:rsidRPr="00325D1F">
        <w:rPr>
          <w:i/>
          <w:lang w:val="en-GB"/>
        </w:rPr>
        <w:t>timeToTrigger</w:t>
      </w:r>
      <w:proofErr w:type="spellEnd"/>
      <w:r w:rsidRPr="00325D1F">
        <w:rPr>
          <w:i/>
          <w:lang w:val="en-GB"/>
        </w:rPr>
        <w:t xml:space="preserve"> </w:t>
      </w:r>
      <w:r w:rsidRPr="00325D1F">
        <w:rPr>
          <w:lang w:val="en-GB"/>
        </w:rPr>
        <w:t xml:space="preserve">defined within the </w:t>
      </w:r>
      <w:proofErr w:type="spellStart"/>
      <w:r w:rsidRPr="00325D1F">
        <w:rPr>
          <w:i/>
          <w:lang w:val="en-GB"/>
        </w:rPr>
        <w:t>VarMeasConfig</w:t>
      </w:r>
      <w:proofErr w:type="spellEnd"/>
      <w:r w:rsidRPr="00325D1F">
        <w:rPr>
          <w:i/>
          <w:lang w:val="en-GB"/>
        </w:rPr>
        <w:t xml:space="preserve"> </w:t>
      </w:r>
      <w:r w:rsidRPr="00325D1F">
        <w:rPr>
          <w:lang w:val="en-GB"/>
        </w:rPr>
        <w:t>for this event:</w:t>
      </w:r>
    </w:p>
    <w:p w14:paraId="3AD2DFD7" w14:textId="70435B0D" w:rsidR="00F95F2F" w:rsidRPr="00325D1F" w:rsidRDefault="002C5D28" w:rsidP="000D2242">
      <w:pPr>
        <w:pStyle w:val="B3"/>
        <w:rPr>
          <w:lang w:val="en-GB"/>
        </w:rPr>
      </w:pPr>
      <w:r w:rsidRPr="00325D1F">
        <w:rPr>
          <w:lang w:val="en-GB"/>
        </w:rPr>
        <w:t>3&gt;</w:t>
      </w:r>
      <w:r w:rsidRPr="00325D1F">
        <w:rPr>
          <w:lang w:val="en-GB"/>
        </w:rPr>
        <w:tab/>
        <w:t xml:space="preserve">remove the concerned cell(s) in the </w:t>
      </w:r>
      <w:proofErr w:type="spellStart"/>
      <w:r w:rsidRPr="00325D1F">
        <w:rPr>
          <w:i/>
          <w:lang w:val="en-GB"/>
        </w:rPr>
        <w:t>cellsTriggeredList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46E216E4" w14:textId="2CD6D360" w:rsidR="002C5D28" w:rsidRPr="00325D1F" w:rsidRDefault="002C5D28" w:rsidP="000D2242">
      <w:pPr>
        <w:pStyle w:val="B3"/>
        <w:rPr>
          <w:lang w:val="en-GB"/>
        </w:rPr>
      </w:pPr>
      <w:r w:rsidRPr="00325D1F">
        <w:rPr>
          <w:lang w:val="en-GB"/>
        </w:rPr>
        <w:t>3&gt;</w:t>
      </w:r>
      <w:r w:rsidRPr="00325D1F">
        <w:rPr>
          <w:lang w:val="en-GB"/>
        </w:rPr>
        <w:tab/>
        <w:t xml:space="preserve">if </w:t>
      </w:r>
      <w:proofErr w:type="spellStart"/>
      <w:r w:rsidRPr="00325D1F">
        <w:rPr>
          <w:i/>
          <w:iCs/>
          <w:lang w:val="en-GB"/>
        </w:rPr>
        <w:t>reportOnLeave</w:t>
      </w:r>
      <w:proofErr w:type="spellEnd"/>
      <w:r w:rsidRPr="00325D1F">
        <w:rPr>
          <w:lang w:val="en-GB"/>
        </w:rPr>
        <w:t xml:space="preserve"> is set to </w:t>
      </w:r>
      <w:r w:rsidR="00413A89" w:rsidRPr="00325D1F">
        <w:rPr>
          <w:i/>
          <w:iCs/>
          <w:lang w:val="en-GB" w:eastAsia="en-GB"/>
        </w:rPr>
        <w:t>true</w:t>
      </w:r>
      <w:r w:rsidRPr="00325D1F">
        <w:rPr>
          <w:lang w:val="en-GB"/>
        </w:rPr>
        <w:t xml:space="preserve"> for the corresponding reporting configuration:</w:t>
      </w:r>
    </w:p>
    <w:p w14:paraId="6A951639" w14:textId="3D28097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74826A09" w14:textId="1A406952" w:rsidR="002C5D28" w:rsidRPr="00325D1F" w:rsidRDefault="002C5D28" w:rsidP="000D2242">
      <w:pPr>
        <w:pStyle w:val="B3"/>
        <w:rPr>
          <w:lang w:val="en-GB"/>
        </w:rPr>
      </w:pPr>
      <w:r w:rsidRPr="00325D1F">
        <w:rPr>
          <w:lang w:val="en-GB"/>
        </w:rPr>
        <w:t>3&gt;</w:t>
      </w:r>
      <w:r w:rsidRPr="00325D1F">
        <w:rPr>
          <w:lang w:val="en-GB"/>
        </w:rPr>
        <w:tab/>
        <w:t xml:space="preserve">if the </w:t>
      </w:r>
      <w:proofErr w:type="spellStart"/>
      <w:r w:rsidRPr="00325D1F">
        <w:rPr>
          <w:i/>
          <w:lang w:val="en-GB"/>
        </w:rPr>
        <w:t>cellsTriggeredList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i/>
          <w:lang w:val="en-GB"/>
        </w:rPr>
        <w:t xml:space="preserve"> </w:t>
      </w:r>
      <w:r w:rsidRPr="00325D1F">
        <w:rPr>
          <w:lang w:val="en-GB"/>
        </w:rPr>
        <w:t>is empty:</w:t>
      </w:r>
    </w:p>
    <w:p w14:paraId="4A2AD999" w14:textId="74FD3436" w:rsidR="002C5D28" w:rsidRPr="00325D1F" w:rsidRDefault="002C5D28" w:rsidP="000D2242">
      <w:pPr>
        <w:pStyle w:val="B4"/>
        <w:rPr>
          <w:lang w:val="en-GB"/>
        </w:rPr>
      </w:pPr>
      <w:r w:rsidRPr="00325D1F">
        <w:rPr>
          <w:lang w:val="en-GB"/>
        </w:rPr>
        <w:t>4&gt;</w:t>
      </w:r>
      <w:r w:rsidRPr="00325D1F">
        <w:rPr>
          <w:lang w:val="en-GB"/>
        </w:rPr>
        <w:tab/>
        <w:t xml:space="preserve">remove the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68EAA602" w14:textId="3C3A4AB6" w:rsidR="002C5D28" w:rsidRPr="00325D1F" w:rsidRDefault="002C5D28" w:rsidP="000D2242">
      <w:pPr>
        <w:pStyle w:val="B4"/>
        <w:rPr>
          <w:lang w:val="en-GB"/>
        </w:rPr>
      </w:pPr>
      <w:r w:rsidRPr="00325D1F">
        <w:rPr>
          <w:lang w:val="en-GB"/>
        </w:rPr>
        <w:t>4&gt;</w:t>
      </w:r>
      <w:r w:rsidRPr="00325D1F">
        <w:rPr>
          <w:lang w:val="en-GB"/>
        </w:rPr>
        <w:tab/>
        <w:t xml:space="preserve">stop the periodical reporting timer for this </w:t>
      </w:r>
      <w:proofErr w:type="spellStart"/>
      <w:r w:rsidRPr="00325D1F">
        <w:rPr>
          <w:i/>
          <w:lang w:val="en-GB"/>
        </w:rPr>
        <w:t>measId</w:t>
      </w:r>
      <w:proofErr w:type="spellEnd"/>
      <w:r w:rsidRPr="00325D1F">
        <w:rPr>
          <w:lang w:val="en-GB"/>
        </w:rPr>
        <w:t>, if running;</w:t>
      </w:r>
    </w:p>
    <w:p w14:paraId="0CEF9C5B" w14:textId="37BD0CC7" w:rsidR="002C5D28" w:rsidRPr="00325D1F" w:rsidRDefault="002C5D28" w:rsidP="000D2242">
      <w:pPr>
        <w:pStyle w:val="B2"/>
        <w:rPr>
          <w:lang w:val="en-GB"/>
        </w:rPr>
      </w:pPr>
      <w:r w:rsidRPr="00325D1F">
        <w:rPr>
          <w:lang w:val="en-GB"/>
        </w:rPr>
        <w:t>2&gt;</w:t>
      </w:r>
      <w:r w:rsidRPr="00325D1F">
        <w:rPr>
          <w:lang w:val="en-GB"/>
        </w:rPr>
        <w:tab/>
        <w:t xml:space="preserve">if </w:t>
      </w:r>
      <w:proofErr w:type="spellStart"/>
      <w:r w:rsidRPr="00325D1F">
        <w:rPr>
          <w:i/>
          <w:lang w:val="en-GB"/>
        </w:rPr>
        <w:t>reportType</w:t>
      </w:r>
      <w:proofErr w:type="spellEnd"/>
      <w:r w:rsidRPr="00325D1F">
        <w:rPr>
          <w:i/>
          <w:lang w:val="en-GB"/>
        </w:rPr>
        <w:t xml:space="preserv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5F4E0BAD" w14:textId="6E1BE31C"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5022C3AA" w14:textId="4C8740AE" w:rsidR="002C5D28" w:rsidRPr="00325D1F" w:rsidRDefault="002C5D28" w:rsidP="000D2242">
      <w:pPr>
        <w:pStyle w:val="B3"/>
        <w:rPr>
          <w:lang w:val="en-GB"/>
        </w:rPr>
      </w:pPr>
      <w:r w:rsidRPr="00325D1F">
        <w:rPr>
          <w:lang w:val="en-GB"/>
        </w:rPr>
        <w:t>3&gt;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60B92619" w14:textId="3DF2D241"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if the </w:t>
      </w:r>
      <w:proofErr w:type="spellStart"/>
      <w:r w:rsidR="002C5D28" w:rsidRPr="00325D1F">
        <w:rPr>
          <w:i/>
          <w:lang w:val="en-GB"/>
        </w:rPr>
        <w:t>reportAmount</w:t>
      </w:r>
      <w:proofErr w:type="spellEnd"/>
      <w:r w:rsidR="002C5D28" w:rsidRPr="00325D1F">
        <w:rPr>
          <w:lang w:val="en-GB"/>
        </w:rPr>
        <w:t xml:space="preserve"> exceeds 1:</w:t>
      </w:r>
    </w:p>
    <w:p w14:paraId="39F78904" w14:textId="09DAE839"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 xml:space="preserve">initiate the measurement reporting procedure, as specified in 5.5.5, immediately after the quantity to be reported becomes available for the NR </w:t>
      </w:r>
      <w:proofErr w:type="spellStart"/>
      <w:r w:rsidR="002C5D28" w:rsidRPr="00325D1F">
        <w:rPr>
          <w:lang w:val="en-GB"/>
        </w:rPr>
        <w:t>SpCell</w:t>
      </w:r>
      <w:proofErr w:type="spellEnd"/>
      <w:r w:rsidR="002C5D28" w:rsidRPr="00325D1F">
        <w:rPr>
          <w:lang w:val="en-GB"/>
        </w:rPr>
        <w:t>;</w:t>
      </w:r>
    </w:p>
    <w:p w14:paraId="68502290" w14:textId="4B37267F"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else (i.e. the </w:t>
      </w:r>
      <w:proofErr w:type="spellStart"/>
      <w:r w:rsidR="002C5D28" w:rsidRPr="00325D1F">
        <w:rPr>
          <w:i/>
          <w:lang w:val="en-GB"/>
        </w:rPr>
        <w:t>reportAmount</w:t>
      </w:r>
      <w:proofErr w:type="spellEnd"/>
      <w:r w:rsidR="002C5D28" w:rsidRPr="00325D1F">
        <w:rPr>
          <w:lang w:val="en-GB"/>
        </w:rPr>
        <w:t xml:space="preserve"> is equal to 1):</w:t>
      </w:r>
    </w:p>
    <w:p w14:paraId="654ACC6C" w14:textId="52A5C7AB"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 xml:space="preserve">initiate the measurement reporting procedure, as specified in 5.5.5, immediately after the quantity to be reported becomes available for the NR </w:t>
      </w:r>
      <w:proofErr w:type="spellStart"/>
      <w:r w:rsidR="002C5D28" w:rsidRPr="00325D1F">
        <w:rPr>
          <w:lang w:val="en-GB"/>
        </w:rPr>
        <w:t>SpCell</w:t>
      </w:r>
      <w:proofErr w:type="spellEnd"/>
      <w:r w:rsidR="002C5D28" w:rsidRPr="00325D1F">
        <w:rPr>
          <w:lang w:val="en-GB"/>
        </w:rPr>
        <w:t xml:space="preserve"> and for the strongest cell among the applicable cells;</w:t>
      </w:r>
    </w:p>
    <w:p w14:paraId="01912A79" w14:textId="015EE2BF" w:rsidR="002C5D28" w:rsidRPr="00325D1F" w:rsidRDefault="002C5D28" w:rsidP="000D2242">
      <w:pPr>
        <w:pStyle w:val="B2"/>
        <w:rPr>
          <w:lang w:val="en-GB"/>
        </w:rPr>
      </w:pPr>
      <w:r w:rsidRPr="00325D1F">
        <w:rPr>
          <w:lang w:val="en-GB"/>
        </w:rPr>
        <w:t>2&gt;</w:t>
      </w:r>
      <w:r w:rsidRPr="00325D1F">
        <w:rPr>
          <w:lang w:val="en-GB"/>
        </w:rPr>
        <w:tab/>
        <w:t xml:space="preserve">upon expiry of the periodical reporting timer for this </w:t>
      </w:r>
      <w:proofErr w:type="spellStart"/>
      <w:r w:rsidRPr="00325D1F">
        <w:rPr>
          <w:i/>
          <w:iCs/>
          <w:lang w:val="en-GB"/>
        </w:rPr>
        <w:t>measId</w:t>
      </w:r>
      <w:proofErr w:type="spellEnd"/>
      <w:r w:rsidRPr="00325D1F">
        <w:rPr>
          <w:lang w:val="en-GB"/>
        </w:rPr>
        <w:t>:</w:t>
      </w:r>
    </w:p>
    <w:p w14:paraId="59141629" w14:textId="0CD401FC" w:rsidR="001A12B7" w:rsidRPr="00325D1F" w:rsidRDefault="002C5D28" w:rsidP="001A12B7">
      <w:pPr>
        <w:pStyle w:val="B3"/>
        <w:rPr>
          <w:lang w:val="en-GB"/>
        </w:rPr>
      </w:pPr>
      <w:r w:rsidRPr="00325D1F">
        <w:rPr>
          <w:lang w:val="en-GB"/>
        </w:rPr>
        <w:t>3&gt;</w:t>
      </w:r>
      <w:r w:rsidRPr="00325D1F">
        <w:rPr>
          <w:lang w:val="en-GB"/>
        </w:rPr>
        <w:tab/>
        <w:t>initiate the measurement reporting procedure, as specified in 5.5.5.</w:t>
      </w:r>
      <w:r w:rsidR="001A12B7" w:rsidRPr="00325D1F">
        <w:rPr>
          <w:lang w:val="en-GB"/>
        </w:rPr>
        <w:t xml:space="preserve"> </w:t>
      </w:r>
    </w:p>
    <w:p w14:paraId="72A2F9A9" w14:textId="77777777" w:rsidR="001A12B7" w:rsidRPr="00325D1F" w:rsidRDefault="001A12B7" w:rsidP="001A12B7">
      <w:pPr>
        <w:pStyle w:val="B2"/>
        <w:rPr>
          <w:lang w:val="en-GB"/>
        </w:rPr>
      </w:pPr>
      <w:r w:rsidRPr="00325D1F">
        <w:rPr>
          <w:lang w:val="en-GB"/>
        </w:rPr>
        <w:t>2&gt;</w:t>
      </w:r>
      <w:r w:rsidRPr="00325D1F">
        <w:rPr>
          <w:lang w:val="en-GB"/>
        </w:rPr>
        <w:tab/>
        <w:t xml:space="preserve">if the corresponding </w:t>
      </w:r>
      <w:proofErr w:type="spellStart"/>
      <w:r w:rsidRPr="00325D1F">
        <w:rPr>
          <w:i/>
          <w:lang w:val="en-GB"/>
        </w:rPr>
        <w:t>reportConfig</w:t>
      </w:r>
      <w:proofErr w:type="spellEnd"/>
      <w:r w:rsidRPr="00325D1F">
        <w:rPr>
          <w:i/>
          <w:lang w:val="en-GB"/>
        </w:rPr>
        <w:t xml:space="preserve"> </w:t>
      </w:r>
      <w:r w:rsidRPr="00325D1F">
        <w:rPr>
          <w:lang w:val="en-GB"/>
        </w:rPr>
        <w:t>includes a</w:t>
      </w:r>
      <w:r w:rsidRPr="00325D1F">
        <w:rPr>
          <w:i/>
          <w:lang w:val="en-GB"/>
        </w:rPr>
        <w:t xml:space="preserve"> </w:t>
      </w:r>
      <w:proofErr w:type="spellStart"/>
      <w:r w:rsidRPr="00325D1F">
        <w:rPr>
          <w:i/>
          <w:lang w:val="en-GB"/>
        </w:rPr>
        <w:t>reportType</w:t>
      </w:r>
      <w:proofErr w:type="spellEnd"/>
      <w:r w:rsidRPr="00325D1F">
        <w:rPr>
          <w:lang w:val="en-GB"/>
        </w:rPr>
        <w:t xml:space="preserve"> is set to </w:t>
      </w:r>
      <w:proofErr w:type="spellStart"/>
      <w:r w:rsidRPr="00325D1F">
        <w:rPr>
          <w:i/>
          <w:lang w:val="en-GB"/>
        </w:rPr>
        <w:t>reportSFTD</w:t>
      </w:r>
      <w:proofErr w:type="spellEnd"/>
      <w:r w:rsidRPr="00325D1F">
        <w:rPr>
          <w:lang w:val="en-GB"/>
        </w:rPr>
        <w:t>:</w:t>
      </w:r>
    </w:p>
    <w:p w14:paraId="7150AF45"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proofErr w:type="spellStart"/>
      <w:r w:rsidRPr="00325D1F">
        <w:rPr>
          <w:i/>
          <w:lang w:val="en-GB"/>
        </w:rPr>
        <w:t>measObject</w:t>
      </w:r>
      <w:proofErr w:type="spellEnd"/>
      <w:r w:rsidRPr="00325D1F">
        <w:rPr>
          <w:lang w:val="en-GB"/>
        </w:rPr>
        <w:t xml:space="preserve"> concerns NR:</w:t>
      </w:r>
    </w:p>
    <w:p w14:paraId="6FB063D5" w14:textId="41336A9D" w:rsidR="00017EF7" w:rsidRPr="00325D1F" w:rsidRDefault="00017EF7" w:rsidP="00017EF7">
      <w:pPr>
        <w:pStyle w:val="B4"/>
        <w:rPr>
          <w:lang w:val="en-GB"/>
        </w:rPr>
      </w:pPr>
      <w:r w:rsidRPr="00325D1F">
        <w:rPr>
          <w:lang w:val="en-GB"/>
        </w:rPr>
        <w:t>4&gt;</w:t>
      </w:r>
      <w:r w:rsidRPr="00325D1F">
        <w:rPr>
          <w:lang w:val="en-GB"/>
        </w:rPr>
        <w:tab/>
        <w:t xml:space="preserve">if the </w:t>
      </w:r>
      <w:proofErr w:type="spellStart"/>
      <w:r w:rsidRPr="00325D1F">
        <w:rPr>
          <w:i/>
          <w:lang w:val="en-GB"/>
        </w:rPr>
        <w:t>drx</w:t>
      </w:r>
      <w:proofErr w:type="spellEnd"/>
      <w:r w:rsidRPr="00325D1F">
        <w:rPr>
          <w:i/>
          <w:lang w:val="en-GB"/>
        </w:rPr>
        <w:t>-SFTD-</w:t>
      </w:r>
      <w:proofErr w:type="spellStart"/>
      <w:r w:rsidRPr="00325D1F">
        <w:rPr>
          <w:i/>
          <w:lang w:val="en-GB"/>
        </w:rPr>
        <w:t>NeighMeas</w:t>
      </w:r>
      <w:proofErr w:type="spellEnd"/>
      <w:r w:rsidRPr="00325D1F">
        <w:rPr>
          <w:lang w:val="en-GB"/>
        </w:rPr>
        <w:t xml:space="preserve"> is included:</w:t>
      </w:r>
    </w:p>
    <w:p w14:paraId="5CF2E294" w14:textId="4AC2A67D" w:rsidR="00017EF7" w:rsidRPr="00325D1F" w:rsidRDefault="00017EF7" w:rsidP="00017EF7">
      <w:pPr>
        <w:pStyle w:val="B5"/>
        <w:rPr>
          <w:lang w:val="en-GB"/>
        </w:rPr>
      </w:pPr>
      <w:r w:rsidRPr="00325D1F">
        <w:rPr>
          <w:lang w:val="en-GB"/>
        </w:rPr>
        <w:lastRenderedPageBreak/>
        <w:t>5&gt;</w:t>
      </w:r>
      <w:r w:rsidRPr="00325D1F">
        <w:rPr>
          <w:lang w:val="en-GB"/>
        </w:rPr>
        <w:tab/>
        <w:t xml:space="preserve">if the quantity to be reported becomes available for each requested pair of </w:t>
      </w:r>
      <w:proofErr w:type="spellStart"/>
      <w:r w:rsidRPr="00325D1F">
        <w:rPr>
          <w:lang w:val="en-GB"/>
        </w:rPr>
        <w:t>PCell</w:t>
      </w:r>
      <w:proofErr w:type="spellEnd"/>
      <w:r w:rsidRPr="00325D1F">
        <w:rPr>
          <w:lang w:val="en-GB"/>
        </w:rPr>
        <w:t xml:space="preserve"> and NR cell:</w:t>
      </w:r>
    </w:p>
    <w:p w14:paraId="6CEB3FE0" w14:textId="76AA3E99" w:rsidR="00017EF7" w:rsidRPr="00325D1F" w:rsidRDefault="00017EF7" w:rsidP="00017EF7">
      <w:pPr>
        <w:pStyle w:val="B6"/>
        <w:rPr>
          <w:lang w:val="en-GB"/>
        </w:rPr>
      </w:pPr>
      <w:r w:rsidRPr="00325D1F">
        <w:rPr>
          <w:lang w:val="en-GB"/>
        </w:rPr>
        <w:t>6&gt;</w:t>
      </w:r>
      <w:r w:rsidRPr="00325D1F">
        <w:rPr>
          <w:lang w:val="en-GB"/>
        </w:rPr>
        <w:tab/>
        <w:t>stop timer T322;</w:t>
      </w:r>
    </w:p>
    <w:p w14:paraId="17FE54BC" w14:textId="051322BD" w:rsidR="00017EF7" w:rsidRPr="00325D1F" w:rsidRDefault="00017EF7" w:rsidP="00017EF7">
      <w:pPr>
        <w:pStyle w:val="B6"/>
        <w:rPr>
          <w:lang w:val="en-GB"/>
        </w:rPr>
      </w:pPr>
      <w:r w:rsidRPr="00325D1F">
        <w:rPr>
          <w:lang w:val="en-GB"/>
        </w:rPr>
        <w:t>6&gt;</w:t>
      </w:r>
      <w:r w:rsidRPr="00325D1F">
        <w:rPr>
          <w:lang w:val="en-GB"/>
        </w:rPr>
        <w:tab/>
        <w:t>initiate the measurement reporting procedure, as specified in 5.5.5;</w:t>
      </w:r>
    </w:p>
    <w:p w14:paraId="13057A8E" w14:textId="108E9A5E" w:rsidR="00017EF7" w:rsidRPr="00325D1F" w:rsidRDefault="00017EF7" w:rsidP="00017EF7">
      <w:pPr>
        <w:pStyle w:val="B4"/>
        <w:rPr>
          <w:lang w:val="en-GB"/>
        </w:rPr>
      </w:pPr>
      <w:r w:rsidRPr="00325D1F">
        <w:rPr>
          <w:lang w:val="en-GB"/>
        </w:rPr>
        <w:t>4&gt;</w:t>
      </w:r>
      <w:r w:rsidRPr="00325D1F">
        <w:rPr>
          <w:lang w:val="en-GB"/>
        </w:rPr>
        <w:tab/>
        <w:t>else</w:t>
      </w:r>
    </w:p>
    <w:p w14:paraId="3F60D30B" w14:textId="22734271" w:rsidR="001A12B7" w:rsidRPr="00325D1F" w:rsidRDefault="00017EF7" w:rsidP="00D51FC9">
      <w:pPr>
        <w:pStyle w:val="B5"/>
        <w:rPr>
          <w:lang w:val="en-GB"/>
        </w:rPr>
      </w:pPr>
      <w:r w:rsidRPr="00325D1F">
        <w:rPr>
          <w:lang w:val="en-GB"/>
        </w:rPr>
        <w:t>5</w:t>
      </w:r>
      <w:r w:rsidR="001A12B7" w:rsidRPr="00325D1F">
        <w:rPr>
          <w:lang w:val="en-GB"/>
        </w:rPr>
        <w:t>&gt;</w:t>
      </w:r>
      <w:r w:rsidR="001A12B7" w:rsidRPr="00325D1F">
        <w:rPr>
          <w:lang w:val="en-GB"/>
        </w:rPr>
        <w:tab/>
        <w:t xml:space="preserve">initiate the measurement reporting procedure, as specified in 5.5.5, immediately after the quantity to be reported becomes available for </w:t>
      </w:r>
      <w:r w:rsidR="001A079E" w:rsidRPr="00325D1F">
        <w:rPr>
          <w:lang w:val="en-GB"/>
        </w:rPr>
        <w:t xml:space="preserve">each requested </w:t>
      </w:r>
      <w:r w:rsidR="001A12B7" w:rsidRPr="00325D1F">
        <w:rPr>
          <w:lang w:val="en-GB"/>
        </w:rPr>
        <w:t xml:space="preserve">pair of </w:t>
      </w:r>
      <w:proofErr w:type="spellStart"/>
      <w:r w:rsidR="001A12B7" w:rsidRPr="00325D1F">
        <w:rPr>
          <w:lang w:val="en-GB"/>
        </w:rPr>
        <w:t>PCell</w:t>
      </w:r>
      <w:proofErr w:type="spellEnd"/>
      <w:r w:rsidR="001A12B7" w:rsidRPr="00325D1F">
        <w:rPr>
          <w:lang w:val="en-GB"/>
        </w:rPr>
        <w:t xml:space="preserve"> and NR </w:t>
      </w:r>
      <w:r w:rsidR="001A079E" w:rsidRPr="00325D1F">
        <w:rPr>
          <w:lang w:val="en-GB"/>
        </w:rPr>
        <w:t>c</w:t>
      </w:r>
      <w:r w:rsidR="001A12B7" w:rsidRPr="00325D1F">
        <w:rPr>
          <w:lang w:val="en-GB"/>
        </w:rPr>
        <w:t>ell or the maximal measurement reporting delay as specified in TS 38.133 [14];</w:t>
      </w:r>
    </w:p>
    <w:p w14:paraId="008D12E9" w14:textId="77777777" w:rsidR="001A12B7" w:rsidRPr="00325D1F" w:rsidRDefault="001A12B7" w:rsidP="001A12B7">
      <w:pPr>
        <w:pStyle w:val="B3"/>
        <w:rPr>
          <w:lang w:val="en-GB"/>
        </w:rPr>
      </w:pPr>
      <w:r w:rsidRPr="00325D1F">
        <w:rPr>
          <w:lang w:val="en-GB"/>
        </w:rPr>
        <w:t>3&gt;</w:t>
      </w:r>
      <w:r w:rsidRPr="00325D1F">
        <w:rPr>
          <w:lang w:val="en-GB"/>
        </w:rPr>
        <w:tab/>
        <w:t>else if the corresponding</w:t>
      </w:r>
      <w:r w:rsidRPr="00325D1F">
        <w:rPr>
          <w:i/>
          <w:lang w:val="en-GB"/>
        </w:rPr>
        <w:t xml:space="preserve"> </w:t>
      </w:r>
      <w:proofErr w:type="spellStart"/>
      <w:r w:rsidRPr="00325D1F">
        <w:rPr>
          <w:i/>
          <w:lang w:val="en-GB"/>
        </w:rPr>
        <w:t>measObject</w:t>
      </w:r>
      <w:proofErr w:type="spellEnd"/>
      <w:r w:rsidRPr="00325D1F">
        <w:rPr>
          <w:lang w:val="en-GB"/>
        </w:rPr>
        <w:t xml:space="preserve"> concerns E-UTRA:</w:t>
      </w:r>
    </w:p>
    <w:p w14:paraId="39171243" w14:textId="3F1B13D1" w:rsidR="002C5D28" w:rsidRPr="00325D1F" w:rsidRDefault="001A12B7" w:rsidP="00852D09">
      <w:pPr>
        <w:pStyle w:val="B4"/>
        <w:rPr>
          <w:lang w:val="en-GB"/>
        </w:rPr>
      </w:pPr>
      <w:r w:rsidRPr="00325D1F">
        <w:rPr>
          <w:lang w:val="en-GB"/>
        </w:rPr>
        <w:t>4&gt;</w:t>
      </w:r>
      <w:r w:rsidRPr="00325D1F">
        <w:rPr>
          <w:lang w:val="en-GB"/>
        </w:rPr>
        <w:tab/>
        <w:t xml:space="preserve">initiate the measurement reporting procedure, as specified in 5.5.5, immediately after the quantity to be reported becomes available for the pair of </w:t>
      </w:r>
      <w:proofErr w:type="spellStart"/>
      <w:r w:rsidRPr="00325D1F">
        <w:rPr>
          <w:lang w:val="en-GB"/>
        </w:rPr>
        <w:t>PCell</w:t>
      </w:r>
      <w:proofErr w:type="spellEnd"/>
      <w:r w:rsidRPr="00325D1F">
        <w:rPr>
          <w:lang w:val="en-GB"/>
        </w:rPr>
        <w:t xml:space="preserve"> and E-UTRA </w:t>
      </w:r>
      <w:proofErr w:type="spellStart"/>
      <w:r w:rsidRPr="00325D1F">
        <w:rPr>
          <w:lang w:val="en-GB"/>
        </w:rPr>
        <w:t>PSCell</w:t>
      </w:r>
      <w:proofErr w:type="spellEnd"/>
      <w:r w:rsidRPr="00325D1F">
        <w:rPr>
          <w:lang w:val="en-GB"/>
        </w:rPr>
        <w:t xml:space="preserve"> or the maximal measurement reporting delay as specified in TS 38.133 [14];</w:t>
      </w:r>
    </w:p>
    <w:p w14:paraId="452477EC" w14:textId="4877E211" w:rsidR="002C5D28" w:rsidRPr="00325D1F" w:rsidRDefault="002C5D28" w:rsidP="000D2242">
      <w:pPr>
        <w:pStyle w:val="B2"/>
        <w:rPr>
          <w:lang w:val="en-GB"/>
        </w:rPr>
      </w:pPr>
      <w:r w:rsidRPr="00325D1F">
        <w:rPr>
          <w:lang w:val="en-GB"/>
        </w:rPr>
        <w:t>2&gt;</w:t>
      </w:r>
      <w:r w:rsidRPr="00325D1F">
        <w:rPr>
          <w:lang w:val="en-GB"/>
        </w:rPr>
        <w:tab/>
        <w:t xml:space="preserve">if </w:t>
      </w:r>
      <w:proofErr w:type="spellStart"/>
      <w:r w:rsidRPr="00325D1F">
        <w:rPr>
          <w:i/>
          <w:lang w:val="en-GB"/>
        </w:rPr>
        <w:t>reportType</w:t>
      </w:r>
      <w:proofErr w:type="spellEnd"/>
      <w:r w:rsidRPr="00325D1F">
        <w:rPr>
          <w:lang w:val="en-GB"/>
        </w:rPr>
        <w:t xml:space="preserve"> is set to </w:t>
      </w:r>
      <w:proofErr w:type="spellStart"/>
      <w:r w:rsidRPr="00325D1F">
        <w:rPr>
          <w:i/>
          <w:lang w:val="en-GB"/>
        </w:rPr>
        <w:t>reportCGI</w:t>
      </w:r>
      <w:proofErr w:type="spellEnd"/>
      <w:r w:rsidR="00FE2099" w:rsidRPr="00325D1F">
        <w:rPr>
          <w:lang w:val="en-GB"/>
        </w:rPr>
        <w:t>:</w:t>
      </w:r>
    </w:p>
    <w:p w14:paraId="23196709" w14:textId="249EC3C3" w:rsidR="002C5D28" w:rsidRPr="00325D1F" w:rsidRDefault="002C5D28" w:rsidP="000D224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00760D40" w:rsidRPr="00325D1F">
        <w:rPr>
          <w:lang w:val="en-GB"/>
        </w:rPr>
        <w:t xml:space="preserve"> </w:t>
      </w:r>
      <w:r w:rsidRPr="00325D1F">
        <w:rPr>
          <w:lang w:val="en-GB"/>
        </w:rPr>
        <w:t>for the requested cell; or</w:t>
      </w:r>
    </w:p>
    <w:p w14:paraId="209296FE" w14:textId="3679C31F" w:rsidR="002C5D28" w:rsidRPr="00325D1F" w:rsidRDefault="002C5D28" w:rsidP="000D2242">
      <w:pPr>
        <w:pStyle w:val="B3"/>
        <w:rPr>
          <w:lang w:val="en-GB"/>
        </w:rPr>
      </w:pPr>
      <w:r w:rsidRPr="00325D1F">
        <w:rPr>
          <w:lang w:val="en-GB"/>
        </w:rPr>
        <w:t>3&gt;</w:t>
      </w:r>
      <w:r w:rsidRPr="00325D1F">
        <w:rPr>
          <w:lang w:val="en-GB"/>
        </w:rPr>
        <w:tab/>
        <w:t xml:space="preserve">if the UE detects that the requested NR cell is not transmitting </w:t>
      </w:r>
      <w:r w:rsidRPr="00325D1F">
        <w:rPr>
          <w:i/>
          <w:lang w:val="en-GB"/>
        </w:rPr>
        <w:t xml:space="preserve">SIB1 </w:t>
      </w:r>
      <w:r w:rsidRPr="00325D1F">
        <w:rPr>
          <w:lang w:val="en-GB"/>
        </w:rPr>
        <w:t xml:space="preserve">(see TS 38.213 [13], </w:t>
      </w:r>
      <w:r w:rsidR="00F37A41" w:rsidRPr="00325D1F">
        <w:rPr>
          <w:lang w:val="en-GB"/>
        </w:rPr>
        <w:t>clause</w:t>
      </w:r>
      <w:r w:rsidRPr="00325D1F">
        <w:rPr>
          <w:lang w:val="en-GB"/>
        </w:rPr>
        <w:t xml:space="preserve"> 13):</w:t>
      </w:r>
    </w:p>
    <w:p w14:paraId="32B75621" w14:textId="260424AD" w:rsidR="002C5D28" w:rsidRPr="00325D1F" w:rsidRDefault="002C5D28" w:rsidP="000D2242">
      <w:pPr>
        <w:pStyle w:val="B4"/>
        <w:rPr>
          <w:lang w:val="en-GB"/>
        </w:rPr>
      </w:pPr>
      <w:r w:rsidRPr="00325D1F">
        <w:rPr>
          <w:lang w:val="en-GB"/>
        </w:rPr>
        <w:t>4&gt;</w:t>
      </w:r>
      <w:r w:rsidRPr="00325D1F">
        <w:rPr>
          <w:lang w:val="en-GB"/>
        </w:rPr>
        <w:tab/>
        <w:t>stop timer T321;</w:t>
      </w:r>
    </w:p>
    <w:p w14:paraId="3E70113F" w14:textId="6E29521F" w:rsidR="002C5D28" w:rsidRPr="00325D1F" w:rsidRDefault="002C5D28" w:rsidP="000D2242">
      <w:pPr>
        <w:pStyle w:val="B4"/>
        <w:rPr>
          <w:lang w:val="en-GB"/>
        </w:rPr>
      </w:pPr>
      <w:r w:rsidRPr="00325D1F">
        <w:rPr>
          <w:lang w:val="en-GB"/>
        </w:rPr>
        <w:t>4&gt;</w:t>
      </w:r>
      <w:r w:rsidRPr="00325D1F">
        <w:rPr>
          <w:lang w:val="en-GB"/>
        </w:rPr>
        <w:tab/>
        <w:t xml:space="preserve">include a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6C526EE2" w14:textId="4026CFB1" w:rsidR="002C5D28" w:rsidRPr="00325D1F" w:rsidRDefault="002C5D28" w:rsidP="000D2242">
      <w:pPr>
        <w:pStyle w:val="B4"/>
        <w:rPr>
          <w:lang w:val="en-GB"/>
        </w:rPr>
      </w:pPr>
      <w:r w:rsidRPr="00325D1F">
        <w:rPr>
          <w:lang w:val="en-GB"/>
        </w:rPr>
        <w:t>4&gt;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3174BB81" w14:textId="4D5F813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664A10D0" w14:textId="5B9A5849" w:rsidR="002C5D28" w:rsidRPr="00325D1F" w:rsidRDefault="002C5D28" w:rsidP="000D2242">
      <w:pPr>
        <w:pStyle w:val="B2"/>
        <w:rPr>
          <w:lang w:val="en-GB"/>
        </w:rPr>
      </w:pPr>
      <w:r w:rsidRPr="00325D1F">
        <w:rPr>
          <w:lang w:val="en-GB"/>
        </w:rPr>
        <w:t>2&gt;</w:t>
      </w:r>
      <w:r w:rsidRPr="00325D1F">
        <w:rPr>
          <w:lang w:val="en-GB"/>
        </w:rPr>
        <w:tab/>
        <w:t xml:space="preserve">upon the expiry of T321 for this </w:t>
      </w:r>
      <w:proofErr w:type="spellStart"/>
      <w:r w:rsidRPr="00325D1F">
        <w:rPr>
          <w:i/>
          <w:lang w:val="en-GB"/>
        </w:rPr>
        <w:t>measId</w:t>
      </w:r>
      <w:proofErr w:type="spellEnd"/>
      <w:r w:rsidRPr="00325D1F">
        <w:rPr>
          <w:lang w:val="en-GB"/>
        </w:rPr>
        <w:t>:</w:t>
      </w:r>
    </w:p>
    <w:p w14:paraId="4273EA4F" w14:textId="73235B7B"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73F09E01" w14:textId="77777777" w:rsidR="002C5D28" w:rsidRPr="00325D1F" w:rsidRDefault="002C5D28" w:rsidP="000D2242">
      <w:pPr>
        <w:pStyle w:val="B3"/>
        <w:rPr>
          <w:lang w:val="en-GB"/>
        </w:rPr>
      </w:pPr>
      <w:r w:rsidRPr="00325D1F">
        <w:rPr>
          <w:lang w:val="en-GB"/>
        </w:rPr>
        <w:t>3&gt;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70EA8D3D" w14:textId="04C0D69A" w:rsidR="002C5D28" w:rsidRPr="00325D1F" w:rsidRDefault="002C5D28" w:rsidP="002C5D28">
      <w:pPr>
        <w:pStyle w:val="B3"/>
        <w:rPr>
          <w:lang w:val="en-GB"/>
        </w:rPr>
      </w:pPr>
      <w:r w:rsidRPr="00325D1F">
        <w:rPr>
          <w:lang w:val="en-GB"/>
        </w:rPr>
        <w:t>3&gt;</w:t>
      </w:r>
      <w:r w:rsidRPr="00325D1F">
        <w:rPr>
          <w:lang w:val="en-GB"/>
        </w:rPr>
        <w:tab/>
        <w:t>initiate the measurement reporting procedure, as specified in 5.5.5.</w:t>
      </w:r>
    </w:p>
    <w:p w14:paraId="55548BEC" w14:textId="7077FF6A" w:rsidR="00017EF7" w:rsidRPr="00325D1F" w:rsidRDefault="00017EF7" w:rsidP="00D51FC9">
      <w:pPr>
        <w:pStyle w:val="B2"/>
        <w:rPr>
          <w:lang w:val="en-GB"/>
        </w:rPr>
      </w:pPr>
      <w:r w:rsidRPr="00325D1F">
        <w:rPr>
          <w:lang w:val="en-GB"/>
        </w:rPr>
        <w:t>2&gt;</w:t>
      </w:r>
      <w:r w:rsidRPr="00325D1F">
        <w:rPr>
          <w:lang w:val="en-GB"/>
        </w:rPr>
        <w:tab/>
        <w:t>upon the expiry of T3</w:t>
      </w:r>
      <w:r w:rsidR="00E66A24" w:rsidRPr="00325D1F">
        <w:rPr>
          <w:lang w:val="en-GB"/>
        </w:rPr>
        <w:t>22</w:t>
      </w:r>
      <w:r w:rsidRPr="00325D1F">
        <w:rPr>
          <w:lang w:val="en-GB"/>
        </w:rPr>
        <w:t xml:space="preserve"> for this </w:t>
      </w:r>
      <w:proofErr w:type="spellStart"/>
      <w:r w:rsidRPr="00325D1F">
        <w:rPr>
          <w:i/>
          <w:lang w:val="en-GB"/>
        </w:rPr>
        <w:t>measId</w:t>
      </w:r>
      <w:proofErr w:type="spellEnd"/>
      <w:r w:rsidRPr="00325D1F">
        <w:rPr>
          <w:lang w:val="en-GB"/>
        </w:rPr>
        <w:t>:</w:t>
      </w:r>
    </w:p>
    <w:p w14:paraId="74F581AC" w14:textId="567F8102" w:rsidR="00017EF7" w:rsidRDefault="00017EF7" w:rsidP="00017EF7">
      <w:pPr>
        <w:pStyle w:val="B3"/>
        <w:rPr>
          <w:ins w:id="98" w:author="RAN2#108" w:date="2020-01-29T20:25:00Z"/>
          <w:lang w:val="en-GB"/>
        </w:rPr>
      </w:pPr>
      <w:r w:rsidRPr="00325D1F">
        <w:rPr>
          <w:lang w:val="en-GB"/>
        </w:rPr>
        <w:t>3&gt;</w:t>
      </w:r>
      <w:r w:rsidRPr="00325D1F">
        <w:rPr>
          <w:lang w:val="en-GB"/>
        </w:rPr>
        <w:tab/>
        <w:t>initiate the measurement reporting procedure, as specified in 5.5.5;</w:t>
      </w:r>
    </w:p>
    <w:p w14:paraId="2D5CA98F" w14:textId="21DBC4C8" w:rsidR="005F517E" w:rsidRPr="00325D1F" w:rsidRDefault="005F517E" w:rsidP="005F517E">
      <w:pPr>
        <w:pStyle w:val="B2"/>
        <w:rPr>
          <w:ins w:id="99" w:author="RAN2#108" w:date="2020-01-29T20:25:00Z"/>
          <w:lang w:val="en-GB"/>
        </w:rPr>
      </w:pPr>
      <w:ins w:id="100" w:author="RAN2#108" w:date="2020-01-29T20:25:00Z">
        <w:r w:rsidRPr="00325D1F">
          <w:rPr>
            <w:lang w:val="en-GB"/>
          </w:rPr>
          <w:t>2&gt;</w:t>
        </w:r>
        <w:r w:rsidRPr="00325D1F">
          <w:rPr>
            <w:lang w:val="en-GB"/>
          </w:rPr>
          <w:tab/>
        </w:r>
        <w:r w:rsidRPr="00325D1F">
          <w:t xml:space="preserve">if the corresponding </w:t>
        </w:r>
        <w:proofErr w:type="spellStart"/>
        <w:r w:rsidRPr="00325D1F">
          <w:rPr>
            <w:i/>
          </w:rPr>
          <w:t>reportConfig</w:t>
        </w:r>
        <w:proofErr w:type="spellEnd"/>
        <w:r w:rsidRPr="00325D1F">
          <w:rPr>
            <w:i/>
          </w:rPr>
          <w:t xml:space="preserve"> </w:t>
        </w:r>
        <w:r w:rsidRPr="00325D1F">
          <w:t xml:space="preserve">includes </w:t>
        </w:r>
        <w:proofErr w:type="spellStart"/>
        <w:r w:rsidRPr="00170CE7">
          <w:rPr>
            <w:i/>
            <w:lang w:eastAsia="zh-CN"/>
          </w:rPr>
          <w:t>m</w:t>
        </w:r>
        <w:r w:rsidRPr="00170CE7">
          <w:rPr>
            <w:i/>
          </w:rPr>
          <w:t>easRSSI-ReportConfig</w:t>
        </w:r>
        <w:proofErr w:type="spellEnd"/>
        <w:r>
          <w:t xml:space="preserve"> </w:t>
        </w:r>
        <w:r w:rsidRPr="00170CE7">
          <w:t>and if a (first) measurement result is available</w:t>
        </w:r>
        <w:r w:rsidRPr="00325D1F">
          <w:rPr>
            <w:lang w:val="en-GB"/>
          </w:rPr>
          <w:t>:</w:t>
        </w:r>
      </w:ins>
    </w:p>
    <w:p w14:paraId="56E18C1E" w14:textId="3B4AB237" w:rsidR="005F517E" w:rsidRPr="00325D1F" w:rsidRDefault="005F517E" w:rsidP="005F517E">
      <w:pPr>
        <w:pStyle w:val="B3"/>
        <w:rPr>
          <w:ins w:id="101" w:author="RAN2#108" w:date="2020-01-29T20:25:00Z"/>
          <w:lang w:val="en-GB"/>
        </w:rPr>
      </w:pPr>
      <w:ins w:id="102" w:author="RAN2#108" w:date="2020-01-29T20:25:00Z">
        <w:r w:rsidRPr="00325D1F">
          <w:rPr>
            <w:lang w:val="en-GB"/>
          </w:rPr>
          <w:t>3&gt;</w:t>
        </w:r>
        <w:r w:rsidRPr="00325D1F">
          <w:rPr>
            <w:lang w:val="en-GB"/>
          </w:rPr>
          <w:tab/>
        </w:r>
        <w:r w:rsidRPr="00170CE7">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325D1F">
          <w:rPr>
            <w:lang w:val="en-GB"/>
          </w:rPr>
          <w:t>;</w:t>
        </w:r>
      </w:ins>
    </w:p>
    <w:p w14:paraId="5F0B3187" w14:textId="1B22CC25" w:rsidR="005F517E" w:rsidRPr="00325D1F" w:rsidRDefault="005F517E" w:rsidP="005F517E">
      <w:pPr>
        <w:pStyle w:val="B3"/>
        <w:rPr>
          <w:ins w:id="103" w:author="RAN2#108" w:date="2020-01-29T20:25:00Z"/>
          <w:lang w:val="en-GB"/>
        </w:rPr>
      </w:pPr>
      <w:ins w:id="104" w:author="RAN2#108" w:date="2020-01-29T20:25:00Z">
        <w:r w:rsidRPr="00325D1F">
          <w:rPr>
            <w:lang w:val="en-GB"/>
          </w:rPr>
          <w:t>3&gt;</w:t>
        </w:r>
        <w:r w:rsidRPr="00325D1F">
          <w:rPr>
            <w:lang w:val="en-GB"/>
          </w:rPr>
          <w:tab/>
        </w:r>
        <w:r w:rsidRPr="00170CE7">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r w:rsidRPr="00325D1F">
          <w:rPr>
            <w:lang w:val="en-GB"/>
          </w:rPr>
          <w:t>;</w:t>
        </w:r>
      </w:ins>
    </w:p>
    <w:p w14:paraId="4B77E268" w14:textId="08FFD782" w:rsidR="005F517E" w:rsidRPr="00325D1F" w:rsidRDefault="005F517E" w:rsidP="005F517E">
      <w:pPr>
        <w:pStyle w:val="B3"/>
        <w:rPr>
          <w:ins w:id="105" w:author="RAN2#108" w:date="2020-01-29T20:25:00Z"/>
          <w:lang w:val="en-GB"/>
        </w:rPr>
      </w:pPr>
      <w:ins w:id="106" w:author="RAN2#108" w:date="2020-01-29T20:25:00Z">
        <w:r w:rsidRPr="00325D1F">
          <w:rPr>
            <w:lang w:val="en-GB"/>
          </w:rPr>
          <w:t>3&gt;</w:t>
        </w:r>
        <w:r w:rsidRPr="00325D1F">
          <w:rPr>
            <w:lang w:val="en-GB"/>
          </w:rPr>
          <w:tab/>
        </w:r>
      </w:ins>
      <w:ins w:id="107" w:author="RAN2#108" w:date="2020-01-29T20:26:00Z">
        <w:r w:rsidRPr="00170CE7">
          <w:t>initiate the measurement reporting procedure as specified in 5.5.5 immediately when RSSI sample values are reported by the physical layer after the first L1 measurement duration</w:t>
        </w:r>
      </w:ins>
      <w:ins w:id="108" w:author="RAN2#108" w:date="2020-01-29T21:07:00Z">
        <w:r w:rsidR="00415C53">
          <w:rPr>
            <w:lang w:val="en-GB"/>
          </w:rPr>
          <w:t>.</w:t>
        </w:r>
      </w:ins>
    </w:p>
    <w:p w14:paraId="3DCF68D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09" w:name="_Toc20425817"/>
      <w:bookmarkStart w:id="110" w:name="_Toc29321213"/>
      <w:r w:rsidRPr="00C368FE">
        <w:rPr>
          <w:rFonts w:eastAsia="Malgun Gothic"/>
          <w:i/>
          <w:lang w:eastAsia="en-US"/>
        </w:rPr>
        <w:t>Next Change</w:t>
      </w:r>
    </w:p>
    <w:p w14:paraId="775709D3" w14:textId="77777777" w:rsidR="002C5D28" w:rsidRPr="00325D1F" w:rsidRDefault="002C5D28" w:rsidP="002C5D28">
      <w:pPr>
        <w:pStyle w:val="Heading4"/>
        <w:rPr>
          <w:lang w:val="en-GB"/>
        </w:rPr>
      </w:pPr>
      <w:bookmarkStart w:id="111" w:name="_Toc20425818"/>
      <w:bookmarkStart w:id="112" w:name="_Toc29321214"/>
      <w:bookmarkEnd w:id="109"/>
      <w:bookmarkEnd w:id="110"/>
      <w:r w:rsidRPr="00325D1F">
        <w:rPr>
          <w:lang w:val="en-GB"/>
        </w:rPr>
        <w:t>5.5.5.1</w:t>
      </w:r>
      <w:r w:rsidRPr="00325D1F">
        <w:rPr>
          <w:lang w:val="en-GB"/>
        </w:rPr>
        <w:tab/>
        <w:t>General</w:t>
      </w:r>
      <w:bookmarkEnd w:id="111"/>
      <w:bookmarkEnd w:id="112"/>
    </w:p>
    <w:p w14:paraId="6120EB0C" w14:textId="77777777" w:rsidR="002C5D28" w:rsidRPr="00325D1F" w:rsidRDefault="002C5D28" w:rsidP="002C5D28">
      <w:pPr>
        <w:pStyle w:val="TH"/>
        <w:rPr>
          <w:lang w:val="en-GB"/>
        </w:rPr>
      </w:pPr>
      <w:r w:rsidRPr="00325D1F">
        <w:rPr>
          <w:noProof/>
          <w:lang w:val="en-GB"/>
        </w:rPr>
        <w:object w:dxaOrig="3465" w:dyaOrig="1575" w14:anchorId="0224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73.25pt;height:80.25pt" o:ole="">
            <v:imagedata r:id="rId16" o:title=""/>
          </v:shape>
          <o:OLEObject Type="Embed" ProgID="Mscgen.Chart" ShapeID="_x0000_i1047" DrawAspect="Content" ObjectID="_1645288157" r:id="rId17"/>
        </w:object>
      </w:r>
    </w:p>
    <w:p w14:paraId="46E60DE4" w14:textId="77777777" w:rsidR="002C5D28" w:rsidRPr="00325D1F" w:rsidRDefault="002C5D28" w:rsidP="002C5D28">
      <w:pPr>
        <w:pStyle w:val="TF"/>
      </w:pPr>
      <w:r w:rsidRPr="00325D1F">
        <w:t>Figure 5.5.5.1-1: Measurement reporting</w:t>
      </w:r>
    </w:p>
    <w:p w14:paraId="02AFB834" w14:textId="79817434" w:rsidR="002C5D28" w:rsidRPr="00325D1F" w:rsidRDefault="002C5D28" w:rsidP="002C5D28">
      <w:r w:rsidRPr="00325D1F">
        <w:lastRenderedPageBreak/>
        <w:t xml:space="preserve">The purpose of this procedure is to transfer measurement results from the UE to the network. The UE shall initiate this procedure only after successful </w:t>
      </w:r>
      <w:r w:rsidR="00812ED0" w:rsidRPr="00325D1F">
        <w:t xml:space="preserve">AS </w:t>
      </w:r>
      <w:r w:rsidRPr="00325D1F">
        <w:t>security activation.</w:t>
      </w:r>
    </w:p>
    <w:p w14:paraId="2A3A443C" w14:textId="19FC0E02" w:rsidR="002C5D28" w:rsidRPr="00325D1F" w:rsidRDefault="002C5D28" w:rsidP="002C5D28">
      <w:bookmarkStart w:id="113" w:name="_Hlk946016"/>
      <w:r w:rsidRPr="00325D1F">
        <w:t xml:space="preserve">For the </w:t>
      </w:r>
      <w:proofErr w:type="spellStart"/>
      <w:r w:rsidRPr="00325D1F">
        <w:rPr>
          <w:i/>
        </w:rPr>
        <w:t>measId</w:t>
      </w:r>
      <w:proofErr w:type="spellEnd"/>
      <w:r w:rsidRPr="00325D1F">
        <w:t xml:space="preserve"> for which the measurement reporting procedure was triggered, the UE shall set the </w:t>
      </w:r>
      <w:proofErr w:type="spellStart"/>
      <w:r w:rsidRPr="00325D1F">
        <w:rPr>
          <w:i/>
        </w:rPr>
        <w:t>measResults</w:t>
      </w:r>
      <w:proofErr w:type="spellEnd"/>
      <w:r w:rsidRPr="00325D1F">
        <w:t xml:space="preserve"> within the </w:t>
      </w:r>
      <w:proofErr w:type="spellStart"/>
      <w:r w:rsidRPr="00325D1F">
        <w:rPr>
          <w:i/>
        </w:rPr>
        <w:t>MeasurementReport</w:t>
      </w:r>
      <w:proofErr w:type="spellEnd"/>
      <w:r w:rsidRPr="00325D1F">
        <w:t xml:space="preserve"> message as follows:</w:t>
      </w:r>
    </w:p>
    <w:p w14:paraId="1858851F" w14:textId="7E43FC2F" w:rsidR="002C5D28" w:rsidRPr="00325D1F" w:rsidRDefault="002C5D28" w:rsidP="005379E3">
      <w:pPr>
        <w:pStyle w:val="B1"/>
        <w:rPr>
          <w:lang w:val="en-GB"/>
        </w:rPr>
      </w:pPr>
      <w:r w:rsidRPr="00325D1F">
        <w:rPr>
          <w:lang w:val="en-GB"/>
        </w:rPr>
        <w:t>1&gt;</w:t>
      </w:r>
      <w:r w:rsidRPr="00325D1F">
        <w:rPr>
          <w:lang w:val="en-GB"/>
        </w:rPr>
        <w:tab/>
        <w:t xml:space="preserve">set the </w:t>
      </w:r>
      <w:proofErr w:type="spellStart"/>
      <w:r w:rsidRPr="00325D1F">
        <w:rPr>
          <w:i/>
          <w:lang w:val="en-GB"/>
        </w:rPr>
        <w:t>measId</w:t>
      </w:r>
      <w:proofErr w:type="spellEnd"/>
      <w:r w:rsidRPr="00325D1F">
        <w:rPr>
          <w:lang w:val="en-GB"/>
        </w:rPr>
        <w:t xml:space="preserve"> to the measurement identity that triggered the measurement reporting;</w:t>
      </w:r>
    </w:p>
    <w:p w14:paraId="550FD5D5" w14:textId="22937F6F" w:rsidR="00F116FD" w:rsidRPr="00325D1F" w:rsidRDefault="00F116FD" w:rsidP="00F116FD">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proofErr w:type="spellStart"/>
      <w:r w:rsidRPr="00325D1F">
        <w:rPr>
          <w:i/>
          <w:lang w:val="en-GB"/>
        </w:rPr>
        <w:t>servingCellMO</w:t>
      </w:r>
      <w:proofErr w:type="spellEnd"/>
      <w:r w:rsidRPr="00325D1F">
        <w:rPr>
          <w:rFonts w:eastAsia="MS PGothic"/>
          <w:iCs/>
          <w:lang w:val="en-GB"/>
        </w:rPr>
        <w:t>:</w:t>
      </w:r>
    </w:p>
    <w:p w14:paraId="5B8B3966" w14:textId="0839B475"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w:t>
      </w:r>
      <w:r w:rsidRPr="00325D1F">
        <w:rPr>
          <w:rFonts w:eastAsia="MS PGothic"/>
          <w:lang w:val="en-GB"/>
        </w:rPr>
        <w:t xml:space="preserve"> </w:t>
      </w:r>
      <w:proofErr w:type="spellStart"/>
      <w:r w:rsidRPr="00325D1F">
        <w:rPr>
          <w:rFonts w:eastAsia="MS PGothic"/>
          <w:i/>
          <w:iCs/>
          <w:lang w:val="en-GB"/>
        </w:rPr>
        <w:t>rsType</w:t>
      </w:r>
      <w:proofErr w:type="spellEnd"/>
      <w:r w:rsidRPr="00325D1F">
        <w:rPr>
          <w:rFonts w:eastAsia="MS PGothic"/>
          <w:iCs/>
          <w:lang w:val="en-GB"/>
        </w:rPr>
        <w:t>:</w:t>
      </w:r>
    </w:p>
    <w:p w14:paraId="0725E2E9" w14:textId="2FFC584F"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proofErr w:type="spellStart"/>
      <w:r w:rsidRPr="00325D1F">
        <w:rPr>
          <w:rFonts w:eastAsia="MS PGothic"/>
          <w:i/>
          <w:iCs/>
          <w:lang w:val="en-GB"/>
        </w:rPr>
        <w:t>rsType</w:t>
      </w:r>
      <w:proofErr w:type="spellEnd"/>
      <w:r w:rsidRPr="00325D1F">
        <w:rPr>
          <w:rFonts w:eastAsia="MS PGothic"/>
          <w:i/>
          <w:iCs/>
          <w:lang w:val="en-GB"/>
        </w:rPr>
        <w:t xml:space="preserve"> </w:t>
      </w:r>
      <w:r w:rsidRPr="00325D1F">
        <w:rPr>
          <w:rFonts w:eastAsia="MS PGothic"/>
          <w:iCs/>
          <w:lang w:val="en-GB"/>
        </w:rPr>
        <w:t xml:space="preserve">included in the </w:t>
      </w:r>
      <w:proofErr w:type="spellStart"/>
      <w:r w:rsidRPr="00325D1F">
        <w:rPr>
          <w:i/>
          <w:lang w:val="en-GB"/>
        </w:rPr>
        <w:t>reportConfig</w:t>
      </w:r>
      <w:proofErr w:type="spellEnd"/>
      <w:r w:rsidRPr="00325D1F">
        <w:rPr>
          <w:lang w:val="en-GB"/>
        </w:rPr>
        <w:t xml:space="preserve"> </w:t>
      </w:r>
      <w:r w:rsidRPr="00325D1F">
        <w:rPr>
          <w:rFonts w:eastAsia="MS PGothic"/>
          <w:iCs/>
          <w:lang w:val="en-GB"/>
        </w:rPr>
        <w:t>that triggered the measurement report are available:</w:t>
      </w:r>
    </w:p>
    <w:p w14:paraId="537ECADA" w14:textId="1D2C44CB" w:rsidR="00F116FD" w:rsidRPr="00325D1F" w:rsidRDefault="00F116FD" w:rsidP="00F116FD">
      <w:pPr>
        <w:pStyle w:val="B4"/>
        <w:rPr>
          <w:rFonts w:eastAsia="MS PGothic"/>
          <w:lang w:val="en-GB"/>
        </w:rPr>
      </w:pPr>
      <w:r w:rsidRPr="00325D1F">
        <w:rPr>
          <w:rFonts w:eastAsia="MS PGothic"/>
          <w:lang w:val="en-GB"/>
        </w:rPr>
        <w:t>4&gt;</w:t>
      </w:r>
      <w:r w:rsidRPr="00325D1F">
        <w:rPr>
          <w:rFonts w:eastAsia="MS PGothic"/>
          <w:lang w:val="en-GB"/>
        </w:rPr>
        <w:tab/>
        <w:t xml:space="preserve">set the </w:t>
      </w:r>
      <w:proofErr w:type="spellStart"/>
      <w:r w:rsidRPr="00325D1F">
        <w:rPr>
          <w:rFonts w:eastAsia="MS PGothic"/>
          <w:i/>
          <w:iCs/>
          <w:lang w:val="en-GB"/>
        </w:rPr>
        <w:t>measResultServingCell</w:t>
      </w:r>
      <w:proofErr w:type="spellEnd"/>
      <w:r w:rsidRPr="00325D1F">
        <w:rPr>
          <w:rFonts w:eastAsia="MS PGothic"/>
          <w:lang w:val="en-GB"/>
        </w:rPr>
        <w:t xml:space="preserve"> within </w:t>
      </w:r>
      <w:proofErr w:type="spellStart"/>
      <w:r w:rsidRPr="00325D1F">
        <w:rPr>
          <w:rFonts w:eastAsia="MS PGothic"/>
          <w:i/>
          <w:iCs/>
          <w:lang w:val="en-GB"/>
        </w:rPr>
        <w:t>measResultServingMOList</w:t>
      </w:r>
      <w:proofErr w:type="spellEnd"/>
      <w:r w:rsidRPr="00325D1F">
        <w:rPr>
          <w:rFonts w:eastAsia="MS PGothic"/>
          <w:lang w:val="en-GB"/>
        </w:rPr>
        <w:t xml:space="preserve"> to include RSRP, RSRQ and the available SINR of the serving cell, derived based on the </w:t>
      </w:r>
      <w:proofErr w:type="spellStart"/>
      <w:r w:rsidRPr="00325D1F">
        <w:rPr>
          <w:rFonts w:eastAsia="MS PGothic"/>
          <w:i/>
          <w:iCs/>
          <w:lang w:val="en-GB"/>
        </w:rPr>
        <w:t>rsType</w:t>
      </w:r>
      <w:proofErr w:type="spellEnd"/>
      <w:r w:rsidRPr="00325D1F">
        <w:rPr>
          <w:rFonts w:eastAsia="MS PGothic"/>
          <w:lang w:val="en-GB"/>
        </w:rPr>
        <w:t xml:space="preserve"> included in the </w:t>
      </w:r>
      <w:proofErr w:type="spellStart"/>
      <w:r w:rsidRPr="00325D1F">
        <w:rPr>
          <w:rFonts w:eastAsia="MS PGothic"/>
          <w:i/>
          <w:iCs/>
          <w:lang w:val="en-GB"/>
        </w:rPr>
        <w:t>reportConfig</w:t>
      </w:r>
      <w:proofErr w:type="spellEnd"/>
      <w:r w:rsidRPr="00325D1F">
        <w:rPr>
          <w:rFonts w:eastAsia="MS PGothic"/>
          <w:i/>
          <w:iCs/>
          <w:lang w:val="en-GB"/>
        </w:rPr>
        <w:t xml:space="preserve"> </w:t>
      </w:r>
      <w:r w:rsidRPr="00325D1F">
        <w:rPr>
          <w:rFonts w:eastAsia="MS PGothic"/>
          <w:iCs/>
          <w:lang w:val="en-GB"/>
        </w:rPr>
        <w:t>that triggered the measurement report;</w:t>
      </w:r>
    </w:p>
    <w:p w14:paraId="4238EE9A" w14:textId="22FD481A"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1D2668E2" w14:textId="2F90A290" w:rsidR="00F116FD" w:rsidRPr="00325D1F" w:rsidRDefault="00F116FD" w:rsidP="00F116FD">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65925EE5" w14:textId="77777777" w:rsidR="00F116FD" w:rsidRPr="00325D1F" w:rsidRDefault="00F116FD" w:rsidP="00F116FD">
      <w:pPr>
        <w:pStyle w:val="B4"/>
        <w:rPr>
          <w:lang w:val="en-GB"/>
        </w:rPr>
      </w:pPr>
      <w:r w:rsidRPr="00325D1F">
        <w:rPr>
          <w:lang w:val="en-GB"/>
        </w:rPr>
        <w:t>4&gt;</w:t>
      </w:r>
      <w:r w:rsidRPr="00325D1F">
        <w:rPr>
          <w:lang w:val="en-GB"/>
        </w:rPr>
        <w:tab/>
      </w:r>
      <w:r w:rsidRPr="00325D1F">
        <w:rPr>
          <w:rFonts w:eastAsia="MS PGothic"/>
          <w:lang w:val="en-GB"/>
        </w:rPr>
        <w:t xml:space="preserve">set the </w:t>
      </w:r>
      <w:proofErr w:type="spellStart"/>
      <w:r w:rsidRPr="00325D1F">
        <w:rPr>
          <w:rFonts w:eastAsia="MS PGothic"/>
          <w:i/>
          <w:iCs/>
          <w:lang w:val="en-GB"/>
        </w:rPr>
        <w:t>measResultServingCell</w:t>
      </w:r>
      <w:proofErr w:type="spellEnd"/>
      <w:r w:rsidRPr="00325D1F">
        <w:rPr>
          <w:rFonts w:eastAsia="MS PGothic"/>
          <w:lang w:val="en-GB"/>
        </w:rPr>
        <w:t xml:space="preserve"> within </w:t>
      </w:r>
      <w:proofErr w:type="spellStart"/>
      <w:r w:rsidRPr="00325D1F">
        <w:rPr>
          <w:rFonts w:eastAsia="MS PGothic"/>
          <w:i/>
          <w:iCs/>
          <w:lang w:val="en-GB"/>
        </w:rPr>
        <w:t>measResultServingMOList</w:t>
      </w:r>
      <w:proofErr w:type="spellEnd"/>
      <w:r w:rsidRPr="00325D1F">
        <w:rPr>
          <w:rFonts w:eastAsia="MS PGothic"/>
          <w:lang w:val="en-GB"/>
        </w:rPr>
        <w:t xml:space="preserve"> to include RSRP, RSRQ and the available SINR of the serving cell, derived based on SSB</w:t>
      </w:r>
      <w:r w:rsidRPr="00325D1F">
        <w:rPr>
          <w:lang w:val="en-GB"/>
        </w:rPr>
        <w:t>;</w:t>
      </w:r>
    </w:p>
    <w:p w14:paraId="3B4F6B42" w14:textId="5765A83E"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0D28450" w14:textId="77777777" w:rsidR="00F116FD" w:rsidRPr="00325D1F" w:rsidRDefault="00F116FD" w:rsidP="00F116FD">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proofErr w:type="spellStart"/>
      <w:r w:rsidRPr="00325D1F">
        <w:rPr>
          <w:rFonts w:eastAsia="MS PGothic"/>
          <w:i/>
          <w:iCs/>
          <w:lang w:val="en-GB"/>
        </w:rPr>
        <w:t>measResultServingCell</w:t>
      </w:r>
      <w:proofErr w:type="spellEnd"/>
      <w:r w:rsidRPr="00325D1F">
        <w:rPr>
          <w:rFonts w:eastAsia="MS PGothic"/>
          <w:lang w:val="en-GB"/>
        </w:rPr>
        <w:t xml:space="preserve"> within </w:t>
      </w:r>
      <w:proofErr w:type="spellStart"/>
      <w:r w:rsidRPr="00325D1F">
        <w:rPr>
          <w:rFonts w:eastAsia="MS PGothic"/>
          <w:i/>
          <w:iCs/>
          <w:lang w:val="en-GB"/>
        </w:rPr>
        <w:t>measResultServingMOList</w:t>
      </w:r>
      <w:proofErr w:type="spellEnd"/>
      <w:r w:rsidRPr="00325D1F">
        <w:rPr>
          <w:rFonts w:eastAsia="MS PGothic"/>
          <w:lang w:val="en-GB"/>
        </w:rPr>
        <w:t xml:space="preserve"> to include RSRP, RSRQ and the available SINR of the serving cell, derived based on CSI-RS;</w:t>
      </w:r>
    </w:p>
    <w:p w14:paraId="399302AA" w14:textId="46717BBC" w:rsidR="002C5D28" w:rsidRPr="00325D1F" w:rsidRDefault="002C5D28" w:rsidP="005379E3">
      <w:pPr>
        <w:pStyle w:val="B1"/>
        <w:rPr>
          <w:lang w:val="en-GB"/>
        </w:rPr>
      </w:pPr>
      <w:r w:rsidRPr="00325D1F">
        <w:rPr>
          <w:lang w:val="en-GB"/>
        </w:rPr>
        <w:t>1&gt;</w:t>
      </w:r>
      <w:r w:rsidRPr="00325D1F">
        <w:rPr>
          <w:lang w:val="en-GB"/>
        </w:rPr>
        <w:tab/>
        <w:t xml:space="preserve">set the </w:t>
      </w:r>
      <w:proofErr w:type="spellStart"/>
      <w:r w:rsidR="008D6790" w:rsidRPr="00325D1F">
        <w:rPr>
          <w:i/>
          <w:lang w:val="en-GB"/>
        </w:rPr>
        <w:t>servCellId</w:t>
      </w:r>
      <w:proofErr w:type="spellEnd"/>
      <w:r w:rsidR="008D6790" w:rsidRPr="00325D1F" w:rsidDel="008D6790">
        <w:rPr>
          <w:i/>
          <w:lang w:val="en-GB"/>
        </w:rPr>
        <w:t xml:space="preserve"> </w:t>
      </w:r>
      <w:r w:rsidRPr="00325D1F">
        <w:rPr>
          <w:lang w:val="en-GB"/>
        </w:rPr>
        <w:t xml:space="preserve">within </w:t>
      </w:r>
      <w:proofErr w:type="spellStart"/>
      <w:r w:rsidRPr="00325D1F">
        <w:rPr>
          <w:i/>
          <w:lang w:val="en-GB"/>
        </w:rPr>
        <w:t>measResultServingMOList</w:t>
      </w:r>
      <w:proofErr w:type="spellEnd"/>
      <w:r w:rsidRPr="00325D1F">
        <w:rPr>
          <w:lang w:val="en-GB"/>
        </w:rPr>
        <w:t xml:space="preserve"> to include each NR serving cell that is configured with </w:t>
      </w:r>
      <w:proofErr w:type="spellStart"/>
      <w:r w:rsidRPr="00325D1F">
        <w:rPr>
          <w:i/>
          <w:lang w:val="en-GB"/>
        </w:rPr>
        <w:t>servingCellMO</w:t>
      </w:r>
      <w:proofErr w:type="spellEnd"/>
      <w:r w:rsidRPr="00325D1F">
        <w:rPr>
          <w:lang w:val="en-GB"/>
        </w:rPr>
        <w:t>, if any;</w:t>
      </w:r>
    </w:p>
    <w:p w14:paraId="57DA0893" w14:textId="5DD868A2" w:rsidR="002C5D28" w:rsidRPr="00325D1F" w:rsidRDefault="002C5D28" w:rsidP="005379E3">
      <w:pPr>
        <w:pStyle w:val="B1"/>
        <w:rPr>
          <w:lang w:val="en-GB"/>
        </w:rPr>
      </w:pPr>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00E71D45" w:rsidRPr="00325D1F">
        <w:rPr>
          <w:i/>
          <w:lang w:val="en-GB"/>
        </w:rPr>
        <w:t>reportQuantityRS</w:t>
      </w:r>
      <w:proofErr w:type="spellEnd"/>
      <w:r w:rsidR="00E71D45" w:rsidRPr="00325D1F">
        <w:rPr>
          <w:i/>
          <w:lang w:val="en-GB"/>
        </w:rPr>
        <w:t>-Indexes</w:t>
      </w:r>
      <w:r w:rsidRPr="00325D1F">
        <w:rPr>
          <w:lang w:val="en-GB"/>
        </w:rPr>
        <w:t xml:space="preserve"> and </w:t>
      </w:r>
      <w:proofErr w:type="spellStart"/>
      <w:r w:rsidR="00E71D45" w:rsidRPr="00325D1F">
        <w:rPr>
          <w:i/>
          <w:lang w:val="en-GB"/>
        </w:rPr>
        <w:t>maxNrofRS-IndexesToReport</w:t>
      </w:r>
      <w:proofErr w:type="spellEnd"/>
      <w:r w:rsidRPr="00325D1F">
        <w:rPr>
          <w:lang w:val="en-GB"/>
        </w:rPr>
        <w:t>:</w:t>
      </w:r>
    </w:p>
    <w:p w14:paraId="6287E0EB" w14:textId="5640E2B3" w:rsidR="002C5D28" w:rsidRPr="00325D1F" w:rsidRDefault="002C5D28" w:rsidP="005379E3">
      <w:pPr>
        <w:pStyle w:val="B2"/>
        <w:rPr>
          <w:lang w:val="en-GB"/>
        </w:rPr>
      </w:pPr>
      <w:r w:rsidRPr="00325D1F">
        <w:rPr>
          <w:lang w:val="en-GB"/>
        </w:rPr>
        <w:t>2&gt;</w:t>
      </w:r>
      <w:r w:rsidRPr="00325D1F">
        <w:rPr>
          <w:lang w:val="en-GB"/>
        </w:rPr>
        <w:tab/>
        <w:t xml:space="preserve">for each serving cell configured with </w:t>
      </w:r>
      <w:proofErr w:type="spellStart"/>
      <w:r w:rsidRPr="00325D1F">
        <w:rPr>
          <w:i/>
          <w:lang w:val="en-GB"/>
        </w:rPr>
        <w:t>servingCellMO</w:t>
      </w:r>
      <w:proofErr w:type="spellEnd"/>
      <w:r w:rsidRPr="00325D1F">
        <w:rPr>
          <w:lang w:val="en-GB"/>
        </w:rPr>
        <w:t xml:space="preserve">, include beam measurement information according to the associated </w:t>
      </w:r>
      <w:proofErr w:type="spellStart"/>
      <w:r w:rsidRPr="00325D1F">
        <w:rPr>
          <w:i/>
          <w:lang w:val="en-GB"/>
        </w:rPr>
        <w:t>reportConfig</w:t>
      </w:r>
      <w:proofErr w:type="spellEnd"/>
      <w:r w:rsidRPr="00325D1F">
        <w:rPr>
          <w:i/>
          <w:lang w:val="en-GB"/>
        </w:rPr>
        <w:t xml:space="preserve"> </w:t>
      </w:r>
      <w:r w:rsidRPr="00325D1F">
        <w:rPr>
          <w:lang w:val="en-GB"/>
        </w:rPr>
        <w:t>as described in 5.5.5.2;</w:t>
      </w:r>
    </w:p>
    <w:p w14:paraId="11CC7855" w14:textId="308C6EF2" w:rsidR="002C5D28" w:rsidRPr="00325D1F" w:rsidRDefault="002C5D28" w:rsidP="005379E3">
      <w:pPr>
        <w:pStyle w:val="B1"/>
        <w:rPr>
          <w:lang w:val="en-GB"/>
        </w:rPr>
      </w:pPr>
      <w:bookmarkStart w:id="114"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reportAddNeighMeas</w:t>
      </w:r>
      <w:proofErr w:type="spellEnd"/>
      <w:r w:rsidRPr="00325D1F">
        <w:rPr>
          <w:lang w:val="en-GB"/>
        </w:rPr>
        <w:t>:</w:t>
      </w:r>
    </w:p>
    <w:p w14:paraId="6EA109F2" w14:textId="0DA1BE81" w:rsidR="00C60B80" w:rsidRPr="00325D1F" w:rsidRDefault="002C5D28" w:rsidP="00C75A79">
      <w:pPr>
        <w:pStyle w:val="B2"/>
        <w:rPr>
          <w:lang w:val="en-GB"/>
        </w:rPr>
      </w:pPr>
      <w:r w:rsidRPr="00325D1F">
        <w:rPr>
          <w:lang w:val="en-GB"/>
        </w:rPr>
        <w:t>2&gt;</w:t>
      </w:r>
      <w:r w:rsidR="00FE2099" w:rsidRPr="00325D1F">
        <w:rPr>
          <w:lang w:val="en-GB"/>
        </w:rPr>
        <w:tab/>
      </w:r>
      <w:r w:rsidRPr="00325D1F">
        <w:rPr>
          <w:lang w:val="en-GB"/>
        </w:rPr>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00D90E69" w:rsidRPr="00325D1F">
        <w:rPr>
          <w:i/>
          <w:lang w:val="en-GB"/>
        </w:rPr>
        <w:t xml:space="preserve"> </w:t>
      </w:r>
      <w:r w:rsidR="00D90E69" w:rsidRPr="00325D1F">
        <w:rPr>
          <w:lang w:val="en-GB"/>
        </w:rPr>
        <w:t>which is also referenced with</w:t>
      </w:r>
      <w:r w:rsidR="00D90E69" w:rsidRPr="00325D1F">
        <w:rPr>
          <w:i/>
          <w:lang w:val="en-GB"/>
        </w:rPr>
        <w:t xml:space="preserve"> </w:t>
      </w:r>
      <w:proofErr w:type="spellStart"/>
      <w:r w:rsidR="00D90E69"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00187ED9" w:rsidRPr="00325D1F">
        <w:rPr>
          <w:lang w:val="en-GB"/>
        </w:rPr>
        <w:t xml:space="preserve"> </w:t>
      </w:r>
      <w:r w:rsidRPr="00325D1F">
        <w:rPr>
          <w:lang w:val="en-GB"/>
        </w:rPr>
        <w:t xml:space="preserve">corresponding with the </w:t>
      </w:r>
      <w:proofErr w:type="spellStart"/>
      <w:r w:rsidRPr="00325D1F">
        <w:rPr>
          <w:i/>
          <w:lang w:val="en-GB"/>
        </w:rPr>
        <w:t>measId</w:t>
      </w:r>
      <w:proofErr w:type="spellEnd"/>
      <w:r w:rsidRPr="00325D1F">
        <w:rPr>
          <w:lang w:val="en-GB"/>
        </w:rPr>
        <w:t xml:space="preserve"> that triggered the measurement reporting:</w:t>
      </w:r>
    </w:p>
    <w:p w14:paraId="6C310A00" w14:textId="1A0950C5" w:rsidR="002C5D28" w:rsidRPr="00325D1F" w:rsidRDefault="00C60B80" w:rsidP="00852D09">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eastAsia="ja-JP"/>
        </w:rPr>
        <w:t>measObjectNR</w:t>
      </w:r>
      <w:proofErr w:type="spellEnd"/>
      <w:r w:rsidRPr="00325D1F">
        <w:rPr>
          <w:lang w:val="en-GB" w:eastAsia="ja-JP"/>
        </w:rPr>
        <w:t xml:space="preserve"> indicated by the </w:t>
      </w:r>
      <w:proofErr w:type="spellStart"/>
      <w:r w:rsidRPr="00325D1F">
        <w:rPr>
          <w:i/>
          <w:lang w:val="en-GB"/>
        </w:rPr>
        <w:t>servingCellMO</w:t>
      </w:r>
      <w:proofErr w:type="spellEnd"/>
      <w:r w:rsidRPr="00325D1F">
        <w:rPr>
          <w:lang w:val="en-GB" w:eastAsia="ja-JP"/>
        </w:rPr>
        <w:t xml:space="preserve"> includes</w:t>
      </w:r>
      <w:r w:rsidRPr="00325D1F">
        <w:rPr>
          <w:lang w:val="en-GB"/>
        </w:rPr>
        <w:t xml:space="preserve">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14:paraId="305999E3" w14:textId="73C36FD6" w:rsidR="002C5D28" w:rsidRPr="00325D1F" w:rsidRDefault="00D628C8" w:rsidP="00852D09">
      <w:pPr>
        <w:pStyle w:val="B4"/>
        <w:rPr>
          <w:lang w:val="en-GB"/>
        </w:rPr>
      </w:pPr>
      <w:r w:rsidRPr="00325D1F">
        <w:rPr>
          <w:lang w:val="en-GB"/>
        </w:rPr>
        <w:t>4</w:t>
      </w:r>
      <w:r w:rsidR="002C5D28" w:rsidRPr="00325D1F">
        <w:rPr>
          <w:lang w:val="en-GB"/>
        </w:rPr>
        <w:t>&gt;</w:t>
      </w:r>
      <w:r w:rsidR="002C5D28" w:rsidRPr="00325D1F">
        <w:rPr>
          <w:lang w:val="en-GB"/>
        </w:rPr>
        <w:tab/>
        <w:t xml:space="preserve">set the </w:t>
      </w:r>
      <w:proofErr w:type="spellStart"/>
      <w:r w:rsidR="002C5D28" w:rsidRPr="00325D1F">
        <w:rPr>
          <w:i/>
          <w:lang w:val="en-GB"/>
        </w:rPr>
        <w:t>measResultBestNeighCell</w:t>
      </w:r>
      <w:proofErr w:type="spellEnd"/>
      <w:r w:rsidR="002C5D28" w:rsidRPr="00325D1F">
        <w:rPr>
          <w:lang w:val="en-GB"/>
        </w:rPr>
        <w:t xml:space="preserve"> within </w:t>
      </w:r>
      <w:proofErr w:type="spellStart"/>
      <w:r w:rsidR="002C5D28" w:rsidRPr="00325D1F">
        <w:rPr>
          <w:i/>
          <w:lang w:val="en-GB"/>
        </w:rPr>
        <w:t>measResultServingMOList</w:t>
      </w:r>
      <w:proofErr w:type="spellEnd"/>
      <w:r w:rsidR="002C5D28" w:rsidRPr="00325D1F">
        <w:rPr>
          <w:i/>
          <w:lang w:val="en-GB"/>
        </w:rPr>
        <w:t xml:space="preserve"> </w:t>
      </w:r>
      <w:r w:rsidR="002C5D28" w:rsidRPr="00325D1F">
        <w:rPr>
          <w:lang w:val="en-GB"/>
        </w:rPr>
        <w:t xml:space="preserve">to include the </w:t>
      </w:r>
      <w:proofErr w:type="spellStart"/>
      <w:r w:rsidR="002C5D28" w:rsidRPr="00325D1F">
        <w:rPr>
          <w:i/>
          <w:lang w:val="en-GB"/>
        </w:rPr>
        <w:t>physCellId</w:t>
      </w:r>
      <w:proofErr w:type="spellEnd"/>
      <w:r w:rsidR="002C5D28" w:rsidRPr="00325D1F">
        <w:rPr>
          <w:lang w:val="en-GB"/>
        </w:rPr>
        <w:t xml:space="preserve"> and the available measurement quantities based on the </w:t>
      </w:r>
      <w:proofErr w:type="spellStart"/>
      <w:r w:rsidR="002C5D28" w:rsidRPr="00325D1F">
        <w:rPr>
          <w:rFonts w:eastAsia="SimSun"/>
          <w:i/>
          <w:lang w:val="en-GB" w:eastAsia="zh-CN"/>
        </w:rPr>
        <w:t>reportQuantityCell</w:t>
      </w:r>
      <w:proofErr w:type="spellEnd"/>
      <w:r w:rsidR="0069708C" w:rsidRPr="00325D1F">
        <w:rPr>
          <w:rFonts w:eastAsia="SimSun"/>
          <w:lang w:val="en-GB" w:eastAsia="zh-CN"/>
        </w:rPr>
        <w:t xml:space="preserve"> </w:t>
      </w:r>
      <w:r w:rsidR="002C5D28" w:rsidRPr="00325D1F">
        <w:rPr>
          <w:lang w:val="en-GB"/>
        </w:rPr>
        <w:t xml:space="preserve">and </w:t>
      </w:r>
      <w:proofErr w:type="spellStart"/>
      <w:r w:rsidR="002C5D28" w:rsidRPr="00325D1F">
        <w:rPr>
          <w:i/>
          <w:lang w:val="en-GB"/>
        </w:rPr>
        <w:t>rsType</w:t>
      </w:r>
      <w:proofErr w:type="spellEnd"/>
      <w:r w:rsidR="00187ED9" w:rsidRPr="00325D1F">
        <w:rPr>
          <w:lang w:val="en-GB"/>
        </w:rPr>
        <w:t xml:space="preserve"> </w:t>
      </w:r>
      <w:r w:rsidR="002C5D28" w:rsidRPr="00325D1F">
        <w:rPr>
          <w:lang w:val="en-GB"/>
        </w:rPr>
        <w:t xml:space="preserve">indicated in </w:t>
      </w:r>
      <w:proofErr w:type="spellStart"/>
      <w:r w:rsidR="002C5D28" w:rsidRPr="00325D1F">
        <w:rPr>
          <w:i/>
          <w:lang w:val="en-GB"/>
        </w:rPr>
        <w:t>reportConfig</w:t>
      </w:r>
      <w:proofErr w:type="spellEnd"/>
      <w:r w:rsidR="002C5D28" w:rsidRPr="00325D1F">
        <w:rPr>
          <w:i/>
          <w:lang w:val="en-GB"/>
        </w:rPr>
        <w:t xml:space="preserve"> </w:t>
      </w:r>
      <w:r w:rsidR="002C5D28" w:rsidRPr="00325D1F">
        <w:rPr>
          <w:lang w:val="en-GB"/>
        </w:rPr>
        <w:t xml:space="preserve">of the non-serving cell corresponding to the concerned </w:t>
      </w:r>
      <w:proofErr w:type="spellStart"/>
      <w:r w:rsidR="002C5D28" w:rsidRPr="00325D1F">
        <w:rPr>
          <w:i/>
          <w:lang w:val="en-GB"/>
        </w:rPr>
        <w:t>measObjectNR</w:t>
      </w:r>
      <w:proofErr w:type="spellEnd"/>
      <w:r w:rsidR="00FE2099" w:rsidRPr="00325D1F">
        <w:rPr>
          <w:i/>
          <w:lang w:val="en-GB"/>
        </w:rPr>
        <w:t xml:space="preserve"> </w:t>
      </w:r>
      <w:r w:rsidR="002C5D28" w:rsidRPr="00325D1F">
        <w:rPr>
          <w:lang w:val="en-GB"/>
        </w:rPr>
        <w:t xml:space="preserve">with the highest measured RSRP if RSRP measurement results are available for cells corresponding to this </w:t>
      </w:r>
      <w:proofErr w:type="spellStart"/>
      <w:r w:rsidR="002C5D28" w:rsidRPr="00325D1F">
        <w:rPr>
          <w:i/>
          <w:lang w:val="en-GB"/>
        </w:rPr>
        <w:t>measObjectNR</w:t>
      </w:r>
      <w:proofErr w:type="spellEnd"/>
      <w:r w:rsidR="002C5D28" w:rsidRPr="00325D1F">
        <w:rPr>
          <w:lang w:val="en-GB"/>
        </w:rPr>
        <w:t xml:space="preserve">, otherwise with the highest measured RSRQ if RSRQ measurement results are available for cells corresponding to this </w:t>
      </w:r>
      <w:proofErr w:type="spellStart"/>
      <w:r w:rsidR="002C5D28" w:rsidRPr="00325D1F">
        <w:rPr>
          <w:i/>
          <w:lang w:val="en-GB"/>
        </w:rPr>
        <w:t>measObjectNR</w:t>
      </w:r>
      <w:proofErr w:type="spellEnd"/>
      <w:r w:rsidR="002C5D28" w:rsidRPr="00325D1F">
        <w:rPr>
          <w:lang w:val="en-GB"/>
        </w:rPr>
        <w:t xml:space="preserve">, otherwise with the highest measured </w:t>
      </w:r>
      <w:r w:rsidR="002C5D28" w:rsidRPr="00325D1F">
        <w:rPr>
          <w:rFonts w:eastAsia="DengXian"/>
          <w:lang w:val="en-GB" w:eastAsia="zh-CN"/>
        </w:rPr>
        <w:t>SINR</w:t>
      </w:r>
      <w:r w:rsidR="002C5D28" w:rsidRPr="00325D1F">
        <w:rPr>
          <w:lang w:val="en-GB"/>
        </w:rPr>
        <w:t>;</w:t>
      </w:r>
    </w:p>
    <w:p w14:paraId="787164EA" w14:textId="2BA66C10" w:rsidR="002C5D28" w:rsidRPr="00325D1F" w:rsidRDefault="00D628C8" w:rsidP="00852D09">
      <w:pPr>
        <w:pStyle w:val="B4"/>
        <w:rPr>
          <w:i/>
          <w:lang w:val="en-GB"/>
        </w:rPr>
      </w:pPr>
      <w:r w:rsidRPr="00325D1F">
        <w:rPr>
          <w:lang w:val="en-GB"/>
        </w:rPr>
        <w:t>4</w:t>
      </w:r>
      <w:r w:rsidR="002C5D28" w:rsidRPr="00325D1F">
        <w:rPr>
          <w:lang w:val="en-GB"/>
        </w:rPr>
        <w:t>&gt;</w:t>
      </w:r>
      <w:r w:rsidR="002C5D28" w:rsidRPr="00325D1F">
        <w:rPr>
          <w:lang w:val="en-GB"/>
        </w:rPr>
        <w:tab/>
        <w:t xml:space="preserve">if the </w:t>
      </w:r>
      <w:proofErr w:type="spellStart"/>
      <w:r w:rsidR="002C5D28" w:rsidRPr="00325D1F">
        <w:rPr>
          <w:i/>
          <w:lang w:val="en-GB"/>
        </w:rPr>
        <w:t>reportConfig</w:t>
      </w:r>
      <w:proofErr w:type="spellEnd"/>
      <w:r w:rsidR="002C5D28" w:rsidRPr="00325D1F">
        <w:rPr>
          <w:lang w:val="en-GB"/>
        </w:rPr>
        <w:t xml:space="preserve"> associated with the </w:t>
      </w:r>
      <w:proofErr w:type="spellStart"/>
      <w:r w:rsidR="002C5D28" w:rsidRPr="00325D1F">
        <w:rPr>
          <w:i/>
          <w:lang w:val="en-GB"/>
        </w:rPr>
        <w:t>measId</w:t>
      </w:r>
      <w:proofErr w:type="spellEnd"/>
      <w:r w:rsidR="002C5D28" w:rsidRPr="00325D1F">
        <w:rPr>
          <w:lang w:val="en-GB"/>
        </w:rPr>
        <w:t xml:space="preserve"> that triggered the measurement reporting includes </w:t>
      </w:r>
      <w:proofErr w:type="spellStart"/>
      <w:r w:rsidR="00E71D45" w:rsidRPr="00325D1F">
        <w:rPr>
          <w:i/>
          <w:lang w:val="en-GB"/>
        </w:rPr>
        <w:t>reportQuantityRS</w:t>
      </w:r>
      <w:proofErr w:type="spellEnd"/>
      <w:r w:rsidR="00E71D45" w:rsidRPr="00325D1F">
        <w:rPr>
          <w:i/>
          <w:lang w:val="en-GB"/>
        </w:rPr>
        <w:t>-Indexes</w:t>
      </w:r>
      <w:r w:rsidR="002C5D28" w:rsidRPr="00325D1F">
        <w:rPr>
          <w:lang w:val="en-GB"/>
        </w:rPr>
        <w:t xml:space="preserve"> and</w:t>
      </w:r>
      <w:r w:rsidR="002C5D28" w:rsidRPr="00325D1F">
        <w:rPr>
          <w:i/>
          <w:lang w:val="en-GB"/>
        </w:rPr>
        <w:t xml:space="preserve"> </w:t>
      </w:r>
      <w:proofErr w:type="spellStart"/>
      <w:r w:rsidR="00E71D45" w:rsidRPr="00325D1F">
        <w:rPr>
          <w:i/>
          <w:lang w:val="en-GB"/>
        </w:rPr>
        <w:t>maxNrofRS-IndexesToReport</w:t>
      </w:r>
      <w:proofErr w:type="spellEnd"/>
      <w:r w:rsidR="002C5D28" w:rsidRPr="00325D1F">
        <w:rPr>
          <w:i/>
          <w:lang w:val="en-GB"/>
        </w:rPr>
        <w:t>:</w:t>
      </w:r>
    </w:p>
    <w:p w14:paraId="313961D7" w14:textId="2A8C7D74" w:rsidR="002C5D28" w:rsidRPr="00325D1F" w:rsidRDefault="00D628C8" w:rsidP="00852D09">
      <w:pPr>
        <w:pStyle w:val="B5"/>
        <w:rPr>
          <w:lang w:val="en-GB"/>
        </w:rPr>
      </w:pPr>
      <w:r w:rsidRPr="00325D1F">
        <w:rPr>
          <w:lang w:val="en-GB"/>
        </w:rPr>
        <w:t>5</w:t>
      </w:r>
      <w:r w:rsidR="002C5D28" w:rsidRPr="00325D1F">
        <w:rPr>
          <w:lang w:val="en-GB"/>
        </w:rPr>
        <w:t>&gt;</w:t>
      </w:r>
      <w:r w:rsidR="002C5D28" w:rsidRPr="00325D1F">
        <w:rPr>
          <w:lang w:val="en-GB"/>
        </w:rPr>
        <w:tab/>
        <w:t>for each best non-serving cell included in the measurement report:</w:t>
      </w:r>
    </w:p>
    <w:p w14:paraId="016B4043" w14:textId="6AB5843C" w:rsidR="002C5D28" w:rsidRPr="00325D1F" w:rsidRDefault="00D628C8" w:rsidP="00852D09">
      <w:pPr>
        <w:pStyle w:val="B6"/>
        <w:rPr>
          <w:lang w:val="en-GB"/>
        </w:rPr>
      </w:pPr>
      <w:r w:rsidRPr="00325D1F">
        <w:rPr>
          <w:lang w:val="en-GB"/>
        </w:rPr>
        <w:t>6</w:t>
      </w:r>
      <w:r w:rsidR="002C5D28" w:rsidRPr="00325D1F">
        <w:rPr>
          <w:lang w:val="en-GB"/>
        </w:rPr>
        <w:t>&gt;</w:t>
      </w:r>
      <w:r w:rsidR="00FE2099" w:rsidRPr="00325D1F">
        <w:rPr>
          <w:lang w:val="en-GB"/>
        </w:rPr>
        <w:tab/>
      </w:r>
      <w:r w:rsidR="002C5D28" w:rsidRPr="00325D1F">
        <w:rPr>
          <w:lang w:val="en-GB"/>
        </w:rPr>
        <w:t xml:space="preserve">include beam measurement information according to the associated </w:t>
      </w:r>
      <w:proofErr w:type="spellStart"/>
      <w:r w:rsidR="002C5D28" w:rsidRPr="00325D1F">
        <w:rPr>
          <w:i/>
          <w:lang w:val="en-GB"/>
        </w:rPr>
        <w:t>reportConfig</w:t>
      </w:r>
      <w:proofErr w:type="spellEnd"/>
      <w:r w:rsidR="002C5D28" w:rsidRPr="00325D1F">
        <w:rPr>
          <w:lang w:val="en-GB"/>
        </w:rPr>
        <w:t xml:space="preserve"> as described in 5.5.5.2;</w:t>
      </w:r>
    </w:p>
    <w:bookmarkEnd w:id="113"/>
    <w:bookmarkEnd w:id="114"/>
    <w:p w14:paraId="4BEDFB3C" w14:textId="2B0059D8" w:rsidR="001A12B7" w:rsidRPr="00325D1F" w:rsidRDefault="001A12B7" w:rsidP="001A12B7">
      <w:pPr>
        <w:pStyle w:val="B1"/>
        <w:rPr>
          <w:lang w:val="en-GB"/>
        </w:rPr>
      </w:pPr>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i/>
          <w:lang w:val="en-GB"/>
        </w:rPr>
        <w:t xml:space="preserve"> </w:t>
      </w:r>
      <w:r w:rsidRPr="00325D1F">
        <w:rPr>
          <w:lang w:val="en-GB"/>
        </w:rPr>
        <w:t xml:space="preserve">associated with the </w:t>
      </w:r>
      <w:proofErr w:type="spellStart"/>
      <w:r w:rsidRPr="00325D1F">
        <w:rPr>
          <w:i/>
          <w:lang w:val="en-GB"/>
        </w:rPr>
        <w:t>measId</w:t>
      </w:r>
      <w:proofErr w:type="spellEnd"/>
      <w:r w:rsidRPr="00325D1F">
        <w:rPr>
          <w:lang w:val="en-GB"/>
        </w:rPr>
        <w:t xml:space="preserve"> that triggered the measurement reporting is set to </w:t>
      </w:r>
      <w:proofErr w:type="spellStart"/>
      <w:r w:rsidRPr="00325D1F">
        <w:rPr>
          <w:i/>
          <w:lang w:val="en-GB"/>
        </w:rPr>
        <w:t>eventTriggered</w:t>
      </w:r>
      <w:proofErr w:type="spellEnd"/>
      <w:r w:rsidRPr="00325D1F">
        <w:rPr>
          <w:lang w:val="en-GB"/>
        </w:rPr>
        <w:t xml:space="preserve"> and </w:t>
      </w:r>
      <w:proofErr w:type="spellStart"/>
      <w:r w:rsidRPr="00325D1F">
        <w:rPr>
          <w:i/>
          <w:lang w:val="en-GB"/>
        </w:rPr>
        <w:t>eventID</w:t>
      </w:r>
      <w:proofErr w:type="spellEnd"/>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03CC054B" w14:textId="7BD2B9A0" w:rsidR="001A12B7" w:rsidRPr="00325D1F" w:rsidRDefault="001A12B7" w:rsidP="001A12B7">
      <w:pPr>
        <w:pStyle w:val="B2"/>
        <w:rPr>
          <w:lang w:val="en-GB"/>
        </w:rPr>
      </w:pPr>
      <w:r w:rsidRPr="00325D1F">
        <w:rPr>
          <w:lang w:val="en-GB"/>
        </w:rPr>
        <w:lastRenderedPageBreak/>
        <w:t>2&gt;</w:t>
      </w:r>
      <w:r w:rsidRPr="00325D1F">
        <w:rPr>
          <w:lang w:val="en-GB"/>
        </w:rPr>
        <w:tab/>
        <w:t>if the UE is in NE-DC and the measurement configuration that triggered this measurement report is associated with the MCG:</w:t>
      </w:r>
    </w:p>
    <w:p w14:paraId="44F3AF37" w14:textId="3BC7A3F8" w:rsidR="001A12B7" w:rsidRPr="00325D1F" w:rsidRDefault="001A12B7" w:rsidP="001A12B7">
      <w:pPr>
        <w:pStyle w:val="B3"/>
        <w:rPr>
          <w:lang w:val="en-GB"/>
        </w:rPr>
      </w:pPr>
      <w:r w:rsidRPr="00325D1F">
        <w:rPr>
          <w:lang w:val="en-GB"/>
        </w:rPr>
        <w:t>3&gt;</w:t>
      </w:r>
      <w:r w:rsidRPr="00325D1F">
        <w:rPr>
          <w:lang w:val="en-GB"/>
        </w:rPr>
        <w:tab/>
        <w:t xml:space="preserve">set the </w:t>
      </w:r>
      <w:proofErr w:type="spellStart"/>
      <w:r w:rsidRPr="00325D1F">
        <w:rPr>
          <w:i/>
          <w:lang w:val="en-GB"/>
        </w:rPr>
        <w:t>measResultServFreqListEUTRA</w:t>
      </w:r>
      <w:proofErr w:type="spellEnd"/>
      <w:r w:rsidRPr="00325D1F">
        <w:rPr>
          <w:i/>
          <w:lang w:val="en-GB"/>
        </w:rPr>
        <w:t>-SCG</w:t>
      </w:r>
      <w:r w:rsidRPr="00325D1F">
        <w:rPr>
          <w:lang w:val="en-GB"/>
        </w:rPr>
        <w:t xml:space="preserve"> to include an entry for each E-UTRA SCG serving frequency with the following:</w:t>
      </w:r>
    </w:p>
    <w:p w14:paraId="5395A7D2" w14:textId="4302507D" w:rsidR="001A12B7" w:rsidRPr="00325D1F" w:rsidRDefault="001A12B7" w:rsidP="001A12B7">
      <w:pPr>
        <w:pStyle w:val="B4"/>
        <w:rPr>
          <w:lang w:val="en-GB"/>
        </w:rPr>
      </w:pPr>
      <w:r w:rsidRPr="00325D1F">
        <w:rPr>
          <w:lang w:val="en-GB"/>
        </w:rPr>
        <w:t>4&gt;</w:t>
      </w:r>
      <w:r w:rsidRPr="00325D1F">
        <w:rPr>
          <w:lang w:val="en-GB"/>
        </w:rPr>
        <w:tab/>
        <w:t xml:space="preserve">include </w:t>
      </w:r>
      <w:proofErr w:type="spellStart"/>
      <w:r w:rsidRPr="00325D1F">
        <w:rPr>
          <w:i/>
          <w:lang w:val="en-GB"/>
        </w:rPr>
        <w:t>carrierFreq</w:t>
      </w:r>
      <w:proofErr w:type="spellEnd"/>
      <w:r w:rsidRPr="00325D1F">
        <w:rPr>
          <w:lang w:val="en-GB"/>
        </w:rPr>
        <w:t xml:space="preserve"> of the E-UTRA serving frequency;</w:t>
      </w:r>
    </w:p>
    <w:p w14:paraId="2F541123" w14:textId="037B8916" w:rsidR="001A12B7" w:rsidRPr="00325D1F" w:rsidRDefault="001A12B7" w:rsidP="001A12B7">
      <w:pPr>
        <w:pStyle w:val="B4"/>
        <w:rPr>
          <w:lang w:val="en-GB"/>
        </w:rPr>
      </w:pPr>
      <w:r w:rsidRPr="00325D1F">
        <w:rPr>
          <w:lang w:val="en-GB"/>
        </w:rPr>
        <w:t>4&gt;</w:t>
      </w:r>
      <w:r w:rsidRPr="00325D1F">
        <w:rPr>
          <w:lang w:val="en-GB"/>
        </w:rPr>
        <w:tab/>
        <w:t xml:space="preserve">set the </w:t>
      </w:r>
      <w:proofErr w:type="spellStart"/>
      <w:r w:rsidRPr="00325D1F">
        <w:rPr>
          <w:i/>
          <w:lang w:val="en-GB"/>
        </w:rPr>
        <w:t>measResultServingCell</w:t>
      </w:r>
      <w:proofErr w:type="spellEnd"/>
      <w:r w:rsidRPr="00325D1F">
        <w:rPr>
          <w:lang w:val="en-GB"/>
        </w:rPr>
        <w:t xml:space="preserve"> to include the available measurement quantities that the UE is configured to measure by the measurement configuration associated with the SCG;</w:t>
      </w:r>
    </w:p>
    <w:p w14:paraId="47222A21" w14:textId="1E03FE8E" w:rsidR="001A12B7" w:rsidRPr="00325D1F" w:rsidRDefault="001A12B7" w:rsidP="001A12B7">
      <w:pPr>
        <w:pStyle w:val="B4"/>
        <w:rPr>
          <w:lang w:val="en-GB"/>
        </w:rPr>
      </w:pPr>
      <w:r w:rsidRPr="00325D1F">
        <w:rPr>
          <w:lang w:val="en-GB"/>
        </w:rPr>
        <w:t>4&gt;</w:t>
      </w:r>
      <w:r w:rsidRPr="00325D1F">
        <w:rPr>
          <w:lang w:val="en-GB"/>
        </w:rPr>
        <w:tab/>
        <w:t xml:space="preserve">if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reportAddNeighMeas</w:t>
      </w:r>
      <w:proofErr w:type="spellEnd"/>
      <w:r w:rsidRPr="00325D1F">
        <w:rPr>
          <w:lang w:val="en-GB"/>
        </w:rPr>
        <w:t>:</w:t>
      </w:r>
    </w:p>
    <w:p w14:paraId="04B71998" w14:textId="13ED0788" w:rsidR="001A12B7" w:rsidRPr="00325D1F" w:rsidRDefault="001A12B7" w:rsidP="001A12B7">
      <w:pPr>
        <w:pStyle w:val="B5"/>
        <w:rPr>
          <w:lang w:val="en-GB"/>
        </w:rPr>
      </w:pPr>
      <w:r w:rsidRPr="00325D1F">
        <w:rPr>
          <w:lang w:val="en-GB"/>
        </w:rPr>
        <w:t>5&gt;</w:t>
      </w:r>
      <w:r w:rsidRPr="00325D1F">
        <w:rPr>
          <w:lang w:val="en-GB"/>
        </w:rPr>
        <w:tab/>
        <w:t xml:space="preserve">set the </w:t>
      </w:r>
      <w:proofErr w:type="spellStart"/>
      <w:r w:rsidRPr="00325D1F">
        <w:rPr>
          <w:i/>
          <w:lang w:val="en-GB"/>
        </w:rPr>
        <w:t>measResultServFreqListEUTRA</w:t>
      </w:r>
      <w:proofErr w:type="spellEnd"/>
      <w:r w:rsidRPr="00325D1F">
        <w:rPr>
          <w:i/>
          <w:lang w:val="en-GB"/>
        </w:rPr>
        <w:t>-SCG</w:t>
      </w:r>
      <w:r w:rsidRPr="00325D1F">
        <w:rPr>
          <w:lang w:val="en-GB"/>
        </w:rPr>
        <w:t xml:space="preserve"> to include within </w:t>
      </w:r>
      <w:proofErr w:type="spellStart"/>
      <w:r w:rsidRPr="00325D1F">
        <w:rPr>
          <w:i/>
          <w:lang w:val="en-GB"/>
        </w:rPr>
        <w:t>measResultBestNeighCell</w:t>
      </w:r>
      <w:proofErr w:type="spellEnd"/>
      <w:r w:rsidRPr="00325D1F">
        <w:rPr>
          <w:lang w:val="en-GB"/>
        </w:rPr>
        <w:t xml:space="preserve"> the quantities of the best non-serving cell, based on RSRP, on the concerned serving frequency;</w:t>
      </w:r>
    </w:p>
    <w:p w14:paraId="7F5D9B61" w14:textId="75C6C8E1" w:rsidR="001A12B7" w:rsidRPr="00325D1F" w:rsidRDefault="001A12B7" w:rsidP="001A12B7">
      <w:pPr>
        <w:pStyle w:val="B1"/>
        <w:rPr>
          <w:lang w:val="en-GB"/>
        </w:rPr>
      </w:pPr>
      <w:r w:rsidRPr="00325D1F">
        <w:rPr>
          <w:lang w:val="en-GB"/>
        </w:rPr>
        <w:t>1&gt;</w:t>
      </w:r>
      <w:r w:rsidRPr="00325D1F">
        <w:rPr>
          <w:lang w:val="en-GB"/>
        </w:rPr>
        <w:tab/>
        <w:t xml:space="preserve">if </w:t>
      </w:r>
      <w:proofErr w:type="spellStart"/>
      <w:r w:rsidRPr="00325D1F">
        <w:rPr>
          <w:i/>
          <w:lang w:val="en-GB"/>
        </w:rPr>
        <w:t>reportConfig</w:t>
      </w:r>
      <w:proofErr w:type="spellEnd"/>
      <w:r w:rsidRPr="00325D1F">
        <w:rPr>
          <w:i/>
          <w:lang w:val="en-GB"/>
        </w:rPr>
        <w:t xml:space="preserve"> </w:t>
      </w:r>
      <w:r w:rsidRPr="00325D1F">
        <w:rPr>
          <w:lang w:val="en-GB"/>
        </w:rPr>
        <w:t xml:space="preserve">associated with the </w:t>
      </w:r>
      <w:proofErr w:type="spellStart"/>
      <w:r w:rsidRPr="00325D1F">
        <w:rPr>
          <w:i/>
          <w:lang w:val="en-GB"/>
        </w:rPr>
        <w:t>measId</w:t>
      </w:r>
      <w:proofErr w:type="spellEnd"/>
      <w:r w:rsidRPr="00325D1F">
        <w:rPr>
          <w:lang w:val="en-GB"/>
        </w:rPr>
        <w:t xml:space="preserve"> that triggered the measurement reporting is set to </w:t>
      </w:r>
      <w:proofErr w:type="spellStart"/>
      <w:r w:rsidRPr="00325D1F">
        <w:rPr>
          <w:i/>
          <w:lang w:val="en-GB"/>
        </w:rPr>
        <w:t>eventTriggered</w:t>
      </w:r>
      <w:proofErr w:type="spellEnd"/>
      <w:r w:rsidRPr="00325D1F">
        <w:rPr>
          <w:lang w:val="en-GB"/>
        </w:rPr>
        <w:t xml:space="preserve"> and </w:t>
      </w:r>
      <w:proofErr w:type="spellStart"/>
      <w:r w:rsidRPr="00325D1F">
        <w:rPr>
          <w:i/>
          <w:lang w:val="en-GB"/>
        </w:rPr>
        <w:t>eventID</w:t>
      </w:r>
      <w:proofErr w:type="spellEnd"/>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451EDD29" w14:textId="076AFA56" w:rsidR="001A12B7" w:rsidRPr="00325D1F" w:rsidRDefault="001A12B7" w:rsidP="001A12B7">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4C1750B9" w14:textId="731EFE75" w:rsidR="001A12B7" w:rsidRPr="00325D1F" w:rsidRDefault="001A12B7" w:rsidP="001A12B7">
      <w:pPr>
        <w:pStyle w:val="B3"/>
        <w:rPr>
          <w:lang w:val="en-GB"/>
        </w:rPr>
      </w:pPr>
      <w:r w:rsidRPr="00325D1F">
        <w:rPr>
          <w:lang w:val="en-GB"/>
        </w:rPr>
        <w:t>3&gt;</w:t>
      </w:r>
      <w:r w:rsidRPr="00325D1F">
        <w:rPr>
          <w:lang w:val="en-GB"/>
        </w:rPr>
        <w:tab/>
        <w:t xml:space="preserve">set the </w:t>
      </w:r>
      <w:proofErr w:type="spellStart"/>
      <w:r w:rsidRPr="00325D1F">
        <w:rPr>
          <w:i/>
          <w:lang w:val="en-GB"/>
        </w:rPr>
        <w:t>measResultServFreqListNR</w:t>
      </w:r>
      <w:proofErr w:type="spellEnd"/>
      <w:r w:rsidRPr="00325D1F">
        <w:rPr>
          <w:i/>
          <w:lang w:val="en-GB"/>
        </w:rPr>
        <w:t>-SCG</w:t>
      </w:r>
      <w:r w:rsidRPr="00325D1F">
        <w:rPr>
          <w:lang w:val="en-GB"/>
        </w:rPr>
        <w:t xml:space="preserve"> to include for each NR SCG serving cell that is configured with </w:t>
      </w:r>
      <w:proofErr w:type="spellStart"/>
      <w:r w:rsidRPr="00325D1F">
        <w:rPr>
          <w:i/>
          <w:lang w:val="en-GB"/>
        </w:rPr>
        <w:t>servingCellMO</w:t>
      </w:r>
      <w:proofErr w:type="spellEnd"/>
      <w:r w:rsidRPr="00325D1F">
        <w:rPr>
          <w:lang w:val="en-GB"/>
        </w:rPr>
        <w:t>, if any, the following:</w:t>
      </w:r>
    </w:p>
    <w:p w14:paraId="3580B973" w14:textId="2F4FDFD2"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rsType</w:t>
      </w:r>
      <w:proofErr w:type="spellEnd"/>
      <w:r w:rsidRPr="00325D1F">
        <w:rPr>
          <w:lang w:val="en-GB"/>
        </w:rPr>
        <w:t>:</w:t>
      </w:r>
    </w:p>
    <w:p w14:paraId="26574E5D" w14:textId="40759831" w:rsidR="001A12B7" w:rsidRPr="00325D1F" w:rsidRDefault="001A12B7" w:rsidP="00852D09">
      <w:pPr>
        <w:pStyle w:val="B5"/>
        <w:rPr>
          <w:lang w:val="en-GB"/>
        </w:rPr>
      </w:pPr>
      <w:r w:rsidRPr="00325D1F">
        <w:rPr>
          <w:lang w:val="en-GB"/>
        </w:rPr>
        <w:t>5&gt;</w:t>
      </w:r>
      <w:r w:rsidRPr="00325D1F">
        <w:rPr>
          <w:lang w:val="en-GB"/>
        </w:rPr>
        <w:tab/>
        <w:t xml:space="preserve">if the serving cell measurements based on the </w:t>
      </w:r>
      <w:proofErr w:type="spellStart"/>
      <w:r w:rsidRPr="00325D1F">
        <w:rPr>
          <w:i/>
          <w:lang w:val="en-GB"/>
        </w:rPr>
        <w:t>rsType</w:t>
      </w:r>
      <w:proofErr w:type="spellEnd"/>
      <w:r w:rsidRPr="00325D1F">
        <w:rPr>
          <w:lang w:val="en-GB"/>
        </w:rPr>
        <w:t xml:space="preserve"> included in the </w:t>
      </w:r>
      <w:proofErr w:type="spellStart"/>
      <w:r w:rsidRPr="00325D1F">
        <w:rPr>
          <w:i/>
          <w:lang w:val="en-GB"/>
        </w:rPr>
        <w:t>reportConfig</w:t>
      </w:r>
      <w:proofErr w:type="spellEnd"/>
      <w:r w:rsidRPr="00325D1F">
        <w:rPr>
          <w:lang w:val="en-GB"/>
        </w:rPr>
        <w:t xml:space="preserve"> that triggered the measurement report are available according to the measurement configuration associated with the SCG:</w:t>
      </w:r>
    </w:p>
    <w:p w14:paraId="7E661A9A" w14:textId="68A07BEE" w:rsidR="001A12B7" w:rsidRPr="00325D1F" w:rsidRDefault="001A12B7" w:rsidP="001A12B7">
      <w:pPr>
        <w:pStyle w:val="B6"/>
        <w:rPr>
          <w:lang w:val="en-GB"/>
        </w:rPr>
      </w:pPr>
      <w:r w:rsidRPr="00325D1F">
        <w:rPr>
          <w:lang w:val="en-GB"/>
        </w:rPr>
        <w:t>6&gt;</w:t>
      </w:r>
      <w:r w:rsidRPr="00325D1F">
        <w:rPr>
          <w:lang w:val="en-GB"/>
        </w:rPr>
        <w:tab/>
        <w:t xml:space="preserve">set the </w:t>
      </w:r>
      <w:proofErr w:type="spellStart"/>
      <w:r w:rsidRPr="00325D1F">
        <w:rPr>
          <w:i/>
          <w:lang w:val="en-GB"/>
        </w:rPr>
        <w:t>measResultServingCell</w:t>
      </w:r>
      <w:proofErr w:type="spellEnd"/>
      <w:r w:rsidRPr="00325D1F">
        <w:rPr>
          <w:lang w:val="en-GB"/>
        </w:rPr>
        <w:t xml:space="preserve"> within </w:t>
      </w:r>
      <w:proofErr w:type="spellStart"/>
      <w:r w:rsidRPr="00325D1F">
        <w:rPr>
          <w:i/>
          <w:lang w:val="en-GB"/>
        </w:rPr>
        <w:t>measResultServFreqListNR</w:t>
      </w:r>
      <w:proofErr w:type="spellEnd"/>
      <w:r w:rsidRPr="00325D1F">
        <w:rPr>
          <w:i/>
          <w:lang w:val="en-GB"/>
        </w:rPr>
        <w:t>-SCG</w:t>
      </w:r>
      <w:r w:rsidRPr="00325D1F">
        <w:rPr>
          <w:lang w:val="en-GB"/>
        </w:rPr>
        <w:t xml:space="preserve"> to include RSRP, RSRQ and the available SINR of the serving cell, derived based on the </w:t>
      </w:r>
      <w:proofErr w:type="spellStart"/>
      <w:r w:rsidRPr="00325D1F">
        <w:rPr>
          <w:i/>
          <w:lang w:val="en-GB"/>
        </w:rPr>
        <w:t>rsType</w:t>
      </w:r>
      <w:proofErr w:type="spellEnd"/>
      <w:r w:rsidRPr="00325D1F">
        <w:rPr>
          <w:lang w:val="en-GB"/>
        </w:rPr>
        <w:t xml:space="preserve"> included in the </w:t>
      </w:r>
      <w:proofErr w:type="spellStart"/>
      <w:r w:rsidRPr="00325D1F">
        <w:rPr>
          <w:i/>
          <w:lang w:val="en-GB"/>
        </w:rPr>
        <w:t>reportConfig</w:t>
      </w:r>
      <w:proofErr w:type="spellEnd"/>
      <w:r w:rsidRPr="00325D1F">
        <w:rPr>
          <w:lang w:val="en-GB"/>
        </w:rPr>
        <w:t xml:space="preserve"> that triggered the measurement report;</w:t>
      </w:r>
    </w:p>
    <w:p w14:paraId="2E177777" w14:textId="29900D86" w:rsidR="001A12B7" w:rsidRPr="00325D1F" w:rsidRDefault="001A12B7" w:rsidP="001A12B7">
      <w:pPr>
        <w:pStyle w:val="B4"/>
        <w:rPr>
          <w:lang w:val="en-GB"/>
        </w:rPr>
      </w:pPr>
      <w:r w:rsidRPr="00325D1F">
        <w:rPr>
          <w:lang w:val="en-GB"/>
        </w:rPr>
        <w:t>4&gt;</w:t>
      </w:r>
      <w:r w:rsidRPr="00325D1F">
        <w:rPr>
          <w:lang w:val="en-GB"/>
        </w:rPr>
        <w:tab/>
        <w:t>else:</w:t>
      </w:r>
    </w:p>
    <w:p w14:paraId="554ECAE6" w14:textId="2DCD70CE" w:rsidR="001A12B7" w:rsidRPr="00325D1F" w:rsidRDefault="001A12B7" w:rsidP="001A12B7">
      <w:pPr>
        <w:pStyle w:val="B5"/>
        <w:rPr>
          <w:lang w:val="en-GB"/>
        </w:rPr>
      </w:pPr>
      <w:r w:rsidRPr="00325D1F">
        <w:rPr>
          <w:lang w:val="en-GB"/>
        </w:rPr>
        <w:t>5&gt;</w:t>
      </w:r>
      <w:r w:rsidRPr="00325D1F">
        <w:rPr>
          <w:lang w:val="en-GB"/>
        </w:rPr>
        <w:tab/>
        <w:t>if SSB based serving cell measurements are available according to the measurement configuration associated with the SCG:</w:t>
      </w:r>
    </w:p>
    <w:p w14:paraId="4ACABC03" w14:textId="77777777" w:rsidR="001A12B7" w:rsidRPr="00325D1F" w:rsidRDefault="001A12B7" w:rsidP="001A12B7">
      <w:pPr>
        <w:pStyle w:val="B6"/>
        <w:rPr>
          <w:lang w:val="en-GB"/>
        </w:rPr>
      </w:pPr>
      <w:r w:rsidRPr="00325D1F">
        <w:rPr>
          <w:lang w:val="en-GB"/>
        </w:rPr>
        <w:t>6&gt;</w:t>
      </w:r>
      <w:r w:rsidRPr="00325D1F">
        <w:rPr>
          <w:lang w:val="en-GB"/>
        </w:rPr>
        <w:tab/>
        <w:t xml:space="preserve">set the </w:t>
      </w:r>
      <w:proofErr w:type="spellStart"/>
      <w:r w:rsidRPr="00325D1F">
        <w:rPr>
          <w:i/>
          <w:lang w:val="en-GB"/>
        </w:rPr>
        <w:t>measResultServingCell</w:t>
      </w:r>
      <w:proofErr w:type="spellEnd"/>
      <w:r w:rsidRPr="00325D1F">
        <w:rPr>
          <w:lang w:val="en-GB"/>
        </w:rPr>
        <w:t xml:space="preserve"> within </w:t>
      </w:r>
      <w:proofErr w:type="spellStart"/>
      <w:r w:rsidRPr="00325D1F">
        <w:rPr>
          <w:i/>
          <w:lang w:val="en-GB"/>
        </w:rPr>
        <w:t>measResultServFreqListNR</w:t>
      </w:r>
      <w:proofErr w:type="spellEnd"/>
      <w:r w:rsidRPr="00325D1F">
        <w:rPr>
          <w:i/>
          <w:lang w:val="en-GB"/>
        </w:rPr>
        <w:t>-SCG</w:t>
      </w:r>
      <w:r w:rsidRPr="00325D1F">
        <w:rPr>
          <w:lang w:val="en-GB"/>
        </w:rPr>
        <w:t xml:space="preserve"> to include RSRP, RSRQ and the available SINR of the serving cell, derived based on SSB;</w:t>
      </w:r>
    </w:p>
    <w:p w14:paraId="5E9B8C7D" w14:textId="443F00AF" w:rsidR="001A12B7" w:rsidRPr="00325D1F" w:rsidRDefault="001A12B7" w:rsidP="001A12B7">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1069899B" w14:textId="77777777" w:rsidR="001A12B7" w:rsidRPr="00325D1F" w:rsidRDefault="001A12B7" w:rsidP="001A12B7">
      <w:pPr>
        <w:pStyle w:val="B6"/>
        <w:rPr>
          <w:lang w:val="en-GB"/>
        </w:rPr>
      </w:pPr>
      <w:r w:rsidRPr="00325D1F">
        <w:rPr>
          <w:lang w:val="en-GB"/>
        </w:rPr>
        <w:t>6&gt;</w:t>
      </w:r>
      <w:r w:rsidRPr="00325D1F">
        <w:rPr>
          <w:lang w:val="en-GB"/>
        </w:rPr>
        <w:tab/>
        <w:t xml:space="preserve">set the </w:t>
      </w:r>
      <w:proofErr w:type="spellStart"/>
      <w:r w:rsidRPr="00325D1F">
        <w:rPr>
          <w:i/>
          <w:lang w:val="en-GB"/>
        </w:rPr>
        <w:t>measResultServingCell</w:t>
      </w:r>
      <w:proofErr w:type="spellEnd"/>
      <w:r w:rsidRPr="00325D1F">
        <w:rPr>
          <w:lang w:val="en-GB"/>
        </w:rPr>
        <w:t xml:space="preserve"> within </w:t>
      </w:r>
      <w:proofErr w:type="spellStart"/>
      <w:r w:rsidRPr="00325D1F">
        <w:rPr>
          <w:i/>
          <w:lang w:val="en-GB"/>
        </w:rPr>
        <w:t>measResultServFreqListNR</w:t>
      </w:r>
      <w:proofErr w:type="spellEnd"/>
      <w:r w:rsidRPr="00325D1F">
        <w:rPr>
          <w:i/>
          <w:lang w:val="en-GB"/>
        </w:rPr>
        <w:t>-SCG</w:t>
      </w:r>
      <w:r w:rsidRPr="00325D1F">
        <w:rPr>
          <w:lang w:val="en-GB"/>
        </w:rPr>
        <w:t xml:space="preserve"> to include RSRP, RSRQ and the available SINR of the serving cell, derived based on CSI-RS;</w:t>
      </w:r>
    </w:p>
    <w:p w14:paraId="3BD0ABE4"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SSB are included:</w:t>
      </w:r>
    </w:p>
    <w:p w14:paraId="4F5F2697" w14:textId="784EFD21" w:rsidR="001A12B7" w:rsidRPr="00325D1F" w:rsidRDefault="001A12B7" w:rsidP="001A12B7">
      <w:pPr>
        <w:pStyle w:val="B5"/>
        <w:rPr>
          <w:lang w:val="en-GB"/>
        </w:rPr>
      </w:pPr>
      <w:r w:rsidRPr="00325D1F">
        <w:rPr>
          <w:lang w:val="en-GB"/>
        </w:rPr>
        <w:t>5&gt;</w:t>
      </w:r>
      <w:r w:rsidRPr="00325D1F">
        <w:rPr>
          <w:lang w:val="en-GB"/>
        </w:rPr>
        <w:tab/>
        <w:t xml:space="preserve">include the </w:t>
      </w:r>
      <w:proofErr w:type="spellStart"/>
      <w:r w:rsidRPr="00325D1F">
        <w:rPr>
          <w:i/>
          <w:lang w:val="en-GB"/>
        </w:rPr>
        <w:t>ssbFrequency</w:t>
      </w:r>
      <w:proofErr w:type="spellEnd"/>
      <w:r w:rsidRPr="00325D1F">
        <w:rPr>
          <w:lang w:val="en-GB"/>
        </w:rPr>
        <w:t xml:space="preserve"> to the value indicated by </w:t>
      </w:r>
      <w:proofErr w:type="spellStart"/>
      <w:r w:rsidRPr="00325D1F">
        <w:rPr>
          <w:lang w:val="en-GB"/>
        </w:rPr>
        <w:t>ssbFrequency</w:t>
      </w:r>
      <w:proofErr w:type="spellEnd"/>
      <w:r w:rsidRPr="00325D1F">
        <w:rPr>
          <w:lang w:val="en-GB"/>
        </w:rPr>
        <w:t xml:space="preserve"> as included in the</w:t>
      </w:r>
      <w:r w:rsidRPr="00325D1F">
        <w:rPr>
          <w:i/>
          <w:lang w:val="en-GB"/>
        </w:rPr>
        <w:t xml:space="preserve"> </w:t>
      </w:r>
      <w:proofErr w:type="spellStart"/>
      <w:r w:rsidRPr="00325D1F">
        <w:rPr>
          <w:i/>
          <w:lang w:val="en-GB"/>
        </w:rPr>
        <w:t>MeasObjectNR</w:t>
      </w:r>
      <w:proofErr w:type="spellEnd"/>
      <w:r w:rsidRPr="00325D1F">
        <w:rPr>
          <w:lang w:val="en-GB"/>
        </w:rPr>
        <w:t xml:space="preserve"> of the serving cell;</w:t>
      </w:r>
    </w:p>
    <w:p w14:paraId="105843C1"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CSI-RS are included:</w:t>
      </w:r>
    </w:p>
    <w:p w14:paraId="252BEEE0" w14:textId="02F739C2" w:rsidR="001A12B7" w:rsidRPr="00325D1F" w:rsidRDefault="001A12B7" w:rsidP="001A12B7">
      <w:pPr>
        <w:pStyle w:val="B5"/>
        <w:rPr>
          <w:lang w:val="en-GB"/>
        </w:rPr>
      </w:pPr>
      <w:r w:rsidRPr="00325D1F">
        <w:rPr>
          <w:lang w:val="en-GB"/>
        </w:rPr>
        <w:t>5&gt;</w:t>
      </w:r>
      <w:r w:rsidRPr="00325D1F">
        <w:rPr>
          <w:lang w:val="en-GB"/>
        </w:rPr>
        <w:tab/>
        <w:t xml:space="preserve">include the </w:t>
      </w:r>
      <w:proofErr w:type="spellStart"/>
      <w:r w:rsidRPr="00325D1F">
        <w:rPr>
          <w:i/>
          <w:lang w:val="en-GB"/>
        </w:rPr>
        <w:t>refFreqCSI</w:t>
      </w:r>
      <w:proofErr w:type="spellEnd"/>
      <w:r w:rsidRPr="00325D1F">
        <w:rPr>
          <w:i/>
          <w:lang w:val="en-GB"/>
        </w:rPr>
        <w:t>-RS</w:t>
      </w:r>
      <w:r w:rsidRPr="00325D1F">
        <w:rPr>
          <w:lang w:val="en-GB"/>
        </w:rPr>
        <w:t xml:space="preserve"> to the value indicated by </w:t>
      </w:r>
      <w:proofErr w:type="spellStart"/>
      <w:r w:rsidRPr="00325D1F">
        <w:rPr>
          <w:i/>
          <w:lang w:val="en-GB"/>
        </w:rPr>
        <w:t>refFreqCSI</w:t>
      </w:r>
      <w:proofErr w:type="spellEnd"/>
      <w:r w:rsidRPr="00325D1F">
        <w:rPr>
          <w:i/>
          <w:lang w:val="en-GB"/>
        </w:rPr>
        <w:t>-RS</w:t>
      </w:r>
      <w:r w:rsidRPr="00325D1F">
        <w:rPr>
          <w:lang w:val="en-GB"/>
        </w:rPr>
        <w:t xml:space="preserve"> as included in the </w:t>
      </w:r>
      <w:proofErr w:type="spellStart"/>
      <w:r w:rsidRPr="00325D1F">
        <w:rPr>
          <w:i/>
          <w:lang w:val="en-GB"/>
        </w:rPr>
        <w:t>MeasObjectNR</w:t>
      </w:r>
      <w:proofErr w:type="spellEnd"/>
      <w:r w:rsidRPr="00325D1F">
        <w:rPr>
          <w:lang w:val="en-GB"/>
        </w:rPr>
        <w:t xml:space="preserve"> of the serving cell;</w:t>
      </w:r>
    </w:p>
    <w:p w14:paraId="2177BDDA" w14:textId="77777777"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 </w:t>
      </w:r>
      <w:proofErr w:type="spellStart"/>
      <w:r w:rsidRPr="00325D1F">
        <w:rPr>
          <w:i/>
          <w:lang w:val="en-GB"/>
        </w:rPr>
        <w:t>maxNrofRS-IndexesToReport</w:t>
      </w:r>
      <w:proofErr w:type="spellEnd"/>
      <w:r w:rsidRPr="00325D1F">
        <w:rPr>
          <w:lang w:val="en-GB"/>
        </w:rPr>
        <w:t>:</w:t>
      </w:r>
    </w:p>
    <w:p w14:paraId="09BB09B3" w14:textId="77777777" w:rsidR="001A12B7" w:rsidRPr="00325D1F" w:rsidRDefault="001A12B7" w:rsidP="00852D09">
      <w:pPr>
        <w:pStyle w:val="B5"/>
        <w:rPr>
          <w:lang w:val="en-GB"/>
        </w:rPr>
      </w:pPr>
      <w:r w:rsidRPr="00325D1F">
        <w:rPr>
          <w:lang w:val="en-GB"/>
        </w:rPr>
        <w:lastRenderedPageBreak/>
        <w:t>5&gt;</w:t>
      </w:r>
      <w:r w:rsidRPr="00325D1F">
        <w:rPr>
          <w:lang w:val="en-GB"/>
        </w:rPr>
        <w:tab/>
        <w:t xml:space="preserve">for each serving cell configured with </w:t>
      </w:r>
      <w:proofErr w:type="spellStart"/>
      <w:r w:rsidRPr="00325D1F">
        <w:rPr>
          <w:i/>
          <w:lang w:val="en-GB"/>
        </w:rPr>
        <w:t>servingCellMO</w:t>
      </w:r>
      <w:proofErr w:type="spellEnd"/>
      <w:r w:rsidRPr="00325D1F">
        <w:rPr>
          <w:lang w:val="en-GB"/>
        </w:rPr>
        <w:t xml:space="preserve">, include beam measurement information according to the associated </w:t>
      </w:r>
      <w:proofErr w:type="spellStart"/>
      <w:r w:rsidRPr="00325D1F">
        <w:rPr>
          <w:i/>
          <w:lang w:val="en-GB"/>
        </w:rPr>
        <w:t>reportConfig</w:t>
      </w:r>
      <w:proofErr w:type="spellEnd"/>
      <w:r w:rsidRPr="00325D1F">
        <w:rPr>
          <w:i/>
          <w:lang w:val="en-GB"/>
        </w:rPr>
        <w:t xml:space="preserve"> </w:t>
      </w:r>
      <w:r w:rsidRPr="00325D1F">
        <w:rPr>
          <w:lang w:val="en-GB"/>
        </w:rPr>
        <w:t xml:space="preserve">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676FBFAA" w14:textId="4F2CB8B0" w:rsidR="001A12B7" w:rsidRPr="00325D1F" w:rsidRDefault="001A12B7" w:rsidP="001A12B7">
      <w:pPr>
        <w:pStyle w:val="B4"/>
        <w:rPr>
          <w:lang w:val="en-GB"/>
        </w:rPr>
      </w:pPr>
      <w:r w:rsidRPr="00325D1F">
        <w:rPr>
          <w:lang w:val="en-GB"/>
        </w:rPr>
        <w:t>4&gt;</w:t>
      </w:r>
      <w:r w:rsidRPr="00325D1F">
        <w:rPr>
          <w:lang w:val="en-GB"/>
        </w:rPr>
        <w:tab/>
        <w:t xml:space="preserve">if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reportAddNeighMeas</w:t>
      </w:r>
      <w:proofErr w:type="spellEnd"/>
      <w:r w:rsidRPr="00325D1F">
        <w:rPr>
          <w:lang w:val="en-GB"/>
        </w:rPr>
        <w:t>:</w:t>
      </w:r>
    </w:p>
    <w:p w14:paraId="4518B9F8" w14:textId="2E0F5D98" w:rsidR="001A12B7" w:rsidRPr="00325D1F" w:rsidRDefault="001A12B7" w:rsidP="001A12B7">
      <w:pPr>
        <w:pStyle w:val="B5"/>
        <w:rPr>
          <w:lang w:val="en-GB"/>
        </w:rPr>
      </w:pPr>
      <w:r w:rsidRPr="00325D1F">
        <w:rPr>
          <w:lang w:val="en-GB"/>
        </w:rPr>
        <w:t>5&gt;</w:t>
      </w:r>
      <w:r w:rsidRPr="00325D1F">
        <w:rPr>
          <w:lang w:val="en-GB"/>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14:paraId="60A3376F" w14:textId="77777777" w:rsidR="001A12B7" w:rsidRPr="00325D1F" w:rsidRDefault="001A12B7" w:rsidP="001A12B7">
      <w:pPr>
        <w:pStyle w:val="B6"/>
        <w:rPr>
          <w:lang w:val="en-GB"/>
        </w:rPr>
      </w:pPr>
      <w:r w:rsidRPr="00325D1F">
        <w:rPr>
          <w:lang w:val="en-GB"/>
        </w:rPr>
        <w:t>6&gt;</w:t>
      </w:r>
      <w:r w:rsidRPr="00325D1F">
        <w:rPr>
          <w:lang w:val="en-GB"/>
        </w:rPr>
        <w:tab/>
        <w:t xml:space="preserve">set the </w:t>
      </w:r>
      <w:proofErr w:type="spellStart"/>
      <w:r w:rsidRPr="00325D1F">
        <w:rPr>
          <w:i/>
          <w:lang w:val="en-GB"/>
        </w:rPr>
        <w:t>measResultBestNeighCellListNR</w:t>
      </w:r>
      <w:proofErr w:type="spellEnd"/>
      <w:r w:rsidRPr="00325D1F">
        <w:rPr>
          <w:lang w:val="en-GB"/>
        </w:rPr>
        <w:t xml:space="preserve"> within </w:t>
      </w:r>
      <w:proofErr w:type="spellStart"/>
      <w:r w:rsidRPr="00325D1F">
        <w:rPr>
          <w:i/>
          <w:lang w:val="en-GB"/>
        </w:rPr>
        <w:t>measResultServFreqListNR</w:t>
      </w:r>
      <w:proofErr w:type="spellEnd"/>
      <w:r w:rsidRPr="00325D1F">
        <w:rPr>
          <w:i/>
          <w:lang w:val="en-GB"/>
        </w:rPr>
        <w:t xml:space="preserve">-SCG </w:t>
      </w:r>
      <w:r w:rsidRPr="00325D1F">
        <w:rPr>
          <w:lang w:val="en-GB"/>
        </w:rPr>
        <w:t xml:space="preserve">to include one entry with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SimSun"/>
          <w:i/>
          <w:lang w:val="en-GB" w:eastAsia="zh-CN"/>
        </w:rPr>
        <w:t>reportQuantityCell</w:t>
      </w:r>
      <w:proofErr w:type="spellEnd"/>
      <w:r w:rsidRPr="00325D1F">
        <w:rPr>
          <w:rFonts w:eastAsia="SimSun"/>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 xml:space="preserve">SINR, where availability is considered </w:t>
      </w:r>
      <w:r w:rsidRPr="00325D1F">
        <w:rPr>
          <w:lang w:val="en-GB"/>
        </w:rPr>
        <w:t>according to the measurement configuration associated with the SCG;</w:t>
      </w:r>
    </w:p>
    <w:p w14:paraId="70927D14" w14:textId="77777777" w:rsidR="001A12B7" w:rsidRPr="00325D1F" w:rsidRDefault="001A12B7" w:rsidP="001A12B7">
      <w:pPr>
        <w:pStyle w:val="B7"/>
        <w:rPr>
          <w:i/>
          <w:lang w:val="en-GB"/>
        </w:rPr>
      </w:pPr>
      <w:r w:rsidRPr="00325D1F">
        <w:rPr>
          <w:lang w:val="en-GB"/>
        </w:rPr>
        <w:t>7&gt;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14:paraId="3ED56DB7" w14:textId="77777777" w:rsidR="001A12B7" w:rsidRPr="00325D1F" w:rsidRDefault="001A12B7" w:rsidP="001A12B7">
      <w:pPr>
        <w:pStyle w:val="B8"/>
        <w:rPr>
          <w:lang w:val="en-GB"/>
        </w:rPr>
      </w:pPr>
      <w:r w:rsidRPr="00325D1F">
        <w:rPr>
          <w:lang w:val="en-GB"/>
        </w:rPr>
        <w:t>8&gt;</w:t>
      </w:r>
      <w:r w:rsidRPr="00325D1F">
        <w:rPr>
          <w:lang w:val="en-GB"/>
        </w:rPr>
        <w:tab/>
        <w:t>for each best non-serving cell included in the measurement report:</w:t>
      </w:r>
    </w:p>
    <w:p w14:paraId="586B6673" w14:textId="77777777" w:rsidR="001A12B7" w:rsidRPr="00325D1F" w:rsidRDefault="001A12B7" w:rsidP="00852D09">
      <w:pPr>
        <w:pStyle w:val="B9"/>
        <w:rPr>
          <w:lang w:val="en-GB"/>
        </w:rPr>
      </w:pPr>
      <w:r w:rsidRPr="00325D1F">
        <w:rPr>
          <w:lang w:val="en-GB"/>
        </w:rPr>
        <w:t>9&gt;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74869A99" w14:textId="4341BA36" w:rsidR="00E762C0" w:rsidRPr="00325D1F" w:rsidRDefault="00E762C0" w:rsidP="00E762C0">
      <w:pPr>
        <w:pStyle w:val="B1"/>
        <w:rPr>
          <w:ins w:id="115" w:author="RAN2#108" w:date="2020-01-29T20:26:00Z"/>
          <w:lang w:val="en-GB"/>
        </w:rPr>
      </w:pPr>
      <w:ins w:id="116" w:author="RAN2#108" w:date="2020-01-29T20:26:00Z">
        <w:r w:rsidRPr="00325D1F">
          <w:rPr>
            <w:lang w:val="en-GB"/>
          </w:rPr>
          <w:t>1&gt;</w:t>
        </w:r>
        <w:r w:rsidRPr="00325D1F">
          <w:rPr>
            <w:lang w:val="en-GB"/>
          </w:rPr>
          <w:tab/>
        </w:r>
      </w:ins>
      <w:ins w:id="117" w:author="RAN2#108" w:date="2020-01-29T20:27:00Z">
        <w:r w:rsidRPr="00170CE7">
          <w:t xml:space="preserve">if the </w:t>
        </w:r>
        <w:proofErr w:type="spellStart"/>
        <w:r w:rsidRPr="00170CE7">
          <w:rPr>
            <w:i/>
            <w:lang w:eastAsia="zh-CN"/>
          </w:rPr>
          <w:t>m</w:t>
        </w:r>
        <w:r w:rsidRPr="00170CE7">
          <w:rPr>
            <w:i/>
          </w:rPr>
          <w:t>easRSSI-ReportConfig</w:t>
        </w:r>
        <w:proofErr w:type="spellEnd"/>
        <w:r w:rsidRPr="00170CE7">
          <w:t xml:space="preserve"> is configured within the corresponding </w:t>
        </w:r>
        <w:proofErr w:type="spellStart"/>
        <w:r w:rsidRPr="00170CE7">
          <w:rPr>
            <w:i/>
          </w:rPr>
          <w:t>reportConfig</w:t>
        </w:r>
        <w:proofErr w:type="spellEnd"/>
        <w:r w:rsidRPr="00170CE7">
          <w:t xml:space="preserve"> for this </w:t>
        </w:r>
        <w:proofErr w:type="spellStart"/>
        <w:r w:rsidRPr="00170CE7">
          <w:rPr>
            <w:i/>
          </w:rPr>
          <w:t>measId</w:t>
        </w:r>
      </w:ins>
      <w:proofErr w:type="spellEnd"/>
      <w:ins w:id="118" w:author="RAN2#108" w:date="2020-01-29T20:26:00Z">
        <w:r w:rsidRPr="00325D1F">
          <w:rPr>
            <w:lang w:val="en-GB"/>
          </w:rPr>
          <w:t>:</w:t>
        </w:r>
      </w:ins>
    </w:p>
    <w:p w14:paraId="6AE5D37E" w14:textId="7C0E9C1E" w:rsidR="00E762C0" w:rsidRDefault="00E762C0" w:rsidP="00E762C0">
      <w:pPr>
        <w:pStyle w:val="B2"/>
        <w:rPr>
          <w:ins w:id="119" w:author="RAN2#108" w:date="2020-01-29T20:27:00Z"/>
          <w:i/>
          <w:lang w:val="en-US" w:eastAsia="zh-CN"/>
        </w:rPr>
      </w:pPr>
      <w:ins w:id="120" w:author="RAN2#108" w:date="2020-01-29T20:26:00Z">
        <w:r w:rsidRPr="00325D1F">
          <w:rPr>
            <w:lang w:val="en-GB"/>
          </w:rPr>
          <w:t>2&gt;</w:t>
        </w:r>
        <w:r w:rsidRPr="00325D1F">
          <w:rPr>
            <w:lang w:val="en-GB"/>
          </w:rPr>
          <w:tab/>
        </w:r>
      </w:ins>
      <w:ins w:id="121" w:author="RAN2#108" w:date="2020-01-29T20:27:00Z">
        <w:r w:rsidRPr="00170CE7">
          <w:t xml:space="preserve">set the </w:t>
        </w:r>
        <w:proofErr w:type="spellStart"/>
        <w:r w:rsidRPr="00170CE7">
          <w:rPr>
            <w:i/>
            <w:lang w:eastAsia="zh-CN"/>
          </w:rPr>
          <w:t>rssi</w:t>
        </w:r>
        <w:proofErr w:type="spellEnd"/>
        <w:r w:rsidRPr="00170CE7">
          <w:rPr>
            <w:i/>
            <w:lang w:eastAsia="zh-CN"/>
          </w:rPr>
          <w:t>-Result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proofErr w:type="spellStart"/>
        <w:r w:rsidRPr="00170CE7">
          <w:rPr>
            <w:i/>
            <w:lang w:eastAsia="zh-CN"/>
          </w:rPr>
          <w:t>reportInterval</w:t>
        </w:r>
        <w:proofErr w:type="spellEnd"/>
        <w:r>
          <w:rPr>
            <w:i/>
            <w:lang w:val="en-US" w:eastAsia="zh-CN"/>
          </w:rPr>
          <w:t>;</w:t>
        </w:r>
      </w:ins>
    </w:p>
    <w:p w14:paraId="1F4066E1" w14:textId="17BFD2B1" w:rsidR="00E762C0" w:rsidRPr="001A2C93" w:rsidRDefault="00E762C0" w:rsidP="00E762C0">
      <w:pPr>
        <w:pStyle w:val="B2"/>
        <w:rPr>
          <w:ins w:id="122" w:author="RAN2#108" w:date="2020-01-29T20:27:00Z"/>
          <w:lang w:val="en-US"/>
        </w:rPr>
      </w:pPr>
      <w:ins w:id="123" w:author="RAN2#108" w:date="2020-01-29T20:27:00Z">
        <w:r w:rsidRPr="00325D1F">
          <w:rPr>
            <w:lang w:val="en-GB"/>
          </w:rPr>
          <w:t>2&gt;</w:t>
        </w:r>
        <w:r w:rsidRPr="00325D1F">
          <w:rPr>
            <w:lang w:val="en-GB"/>
          </w:rPr>
          <w:tab/>
        </w:r>
      </w:ins>
      <w:ins w:id="124" w:author="RAN2#108" w:date="2020-01-29T20:28:00Z">
        <w:r w:rsidRPr="00170CE7">
          <w:t xml:space="preserve">set the </w:t>
        </w:r>
        <w:proofErr w:type="spellStart"/>
        <w:r w:rsidRPr="00170CE7">
          <w:rPr>
            <w:i/>
          </w:rPr>
          <w:t>chan</w:t>
        </w:r>
        <w:r w:rsidRPr="00170CE7">
          <w:rPr>
            <w:i/>
            <w:lang w:eastAsia="zh-CN"/>
          </w:rPr>
          <w:t>n</w:t>
        </w:r>
        <w:r w:rsidRPr="00170CE7">
          <w:rPr>
            <w:i/>
          </w:rPr>
          <w:t>elOccupancy</w:t>
        </w:r>
        <w:proofErr w:type="spellEnd"/>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the </w:t>
        </w:r>
        <w:proofErr w:type="spellStart"/>
        <w:r w:rsidRPr="00170CE7">
          <w:rPr>
            <w:i/>
            <w:lang w:eastAsia="zh-CN"/>
          </w:rPr>
          <w:t>channelOccupancyThreshold</w:t>
        </w:r>
        <w:proofErr w:type="spellEnd"/>
        <w:r w:rsidRPr="00170CE7">
          <w:rPr>
            <w:lang w:eastAsia="zh-CN"/>
          </w:rPr>
          <w:t xml:space="preserve"> within all the sample values in the </w:t>
        </w:r>
        <w:proofErr w:type="spellStart"/>
        <w:r w:rsidRPr="00170CE7">
          <w:rPr>
            <w:i/>
            <w:lang w:eastAsia="zh-CN"/>
          </w:rPr>
          <w:t>reportInterval</w:t>
        </w:r>
      </w:ins>
      <w:proofErr w:type="spellEnd"/>
      <w:ins w:id="125" w:author="RAN2#108" w:date="2020-01-29T20:27:00Z">
        <w:r>
          <w:rPr>
            <w:i/>
            <w:lang w:val="en-US" w:eastAsia="zh-CN"/>
          </w:rPr>
          <w:t>;</w:t>
        </w:r>
      </w:ins>
    </w:p>
    <w:p w14:paraId="0A8D04F0" w14:textId="3BD79492" w:rsidR="002C5D28" w:rsidRPr="00325D1F" w:rsidRDefault="002C5D28" w:rsidP="001A12B7">
      <w:pPr>
        <w:pStyle w:val="B1"/>
        <w:rPr>
          <w:lang w:val="en-GB"/>
        </w:rPr>
      </w:pPr>
      <w:r w:rsidRPr="00325D1F">
        <w:rPr>
          <w:lang w:val="en-GB"/>
        </w:rPr>
        <w:t>1&gt;</w:t>
      </w:r>
      <w:r w:rsidRPr="00325D1F">
        <w:rPr>
          <w:lang w:val="en-GB"/>
        </w:rPr>
        <w:tab/>
        <w:t>if there is at least one applicable neighbouring cell to report:</w:t>
      </w:r>
    </w:p>
    <w:p w14:paraId="5F032050" w14:textId="4027B583" w:rsidR="0076378A" w:rsidRPr="00325D1F" w:rsidRDefault="0076378A" w:rsidP="005379E3">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lang w:val="en-GB"/>
        </w:rPr>
        <w:t xml:space="preserve"> is set to </w:t>
      </w:r>
      <w:proofErr w:type="spellStart"/>
      <w:r w:rsidRPr="00325D1F">
        <w:rPr>
          <w:i/>
          <w:lang w:val="en-GB"/>
        </w:rPr>
        <w:t>eventTriggered</w:t>
      </w:r>
      <w:proofErr w:type="spellEnd"/>
      <w:r w:rsidRPr="00325D1F">
        <w:rPr>
          <w:lang w:val="en-GB"/>
        </w:rPr>
        <w:t xml:space="preserve"> or </w:t>
      </w:r>
      <w:r w:rsidRPr="00325D1F">
        <w:rPr>
          <w:i/>
          <w:lang w:val="en-GB"/>
        </w:rPr>
        <w:t>periodical</w:t>
      </w:r>
      <w:r w:rsidRPr="00325D1F">
        <w:rPr>
          <w:lang w:val="en-GB"/>
        </w:rPr>
        <w:t>:</w:t>
      </w:r>
    </w:p>
    <w:p w14:paraId="15FB7A17" w14:textId="6891C9B9"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set the </w:t>
      </w:r>
      <w:proofErr w:type="spellStart"/>
      <w:r w:rsidR="002C5D28" w:rsidRPr="00325D1F">
        <w:rPr>
          <w:i/>
          <w:lang w:val="en-GB"/>
        </w:rPr>
        <w:t>measResultNeighCells</w:t>
      </w:r>
      <w:proofErr w:type="spellEnd"/>
      <w:r w:rsidR="002C5D28" w:rsidRPr="00325D1F">
        <w:rPr>
          <w:lang w:val="en-GB"/>
        </w:rPr>
        <w:t xml:space="preserve"> to include the best neighbouring cells up to </w:t>
      </w:r>
      <w:proofErr w:type="spellStart"/>
      <w:r w:rsidR="002C5D28" w:rsidRPr="00325D1F">
        <w:rPr>
          <w:i/>
          <w:lang w:val="en-GB"/>
        </w:rPr>
        <w:t>maxReportCells</w:t>
      </w:r>
      <w:proofErr w:type="spellEnd"/>
      <w:r w:rsidR="002C5D28" w:rsidRPr="00325D1F">
        <w:rPr>
          <w:lang w:val="en-GB"/>
        </w:rPr>
        <w:t xml:space="preserve"> in accordance with the following:</w:t>
      </w:r>
    </w:p>
    <w:p w14:paraId="6B87780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proofErr w:type="spellStart"/>
      <w:r w:rsidR="002C5D28" w:rsidRPr="00325D1F">
        <w:rPr>
          <w:i/>
          <w:lang w:val="en-GB"/>
        </w:rPr>
        <w:t>reportType</w:t>
      </w:r>
      <w:proofErr w:type="spellEnd"/>
      <w:r w:rsidR="002C5D28" w:rsidRPr="00325D1F">
        <w:rPr>
          <w:lang w:val="en-GB"/>
        </w:rPr>
        <w:t xml:space="preserve"> is set to </w:t>
      </w:r>
      <w:proofErr w:type="spellStart"/>
      <w:r w:rsidR="002C5D28" w:rsidRPr="00325D1F">
        <w:rPr>
          <w:i/>
          <w:lang w:val="en-GB"/>
        </w:rPr>
        <w:t>eventTriggered</w:t>
      </w:r>
      <w:proofErr w:type="spellEnd"/>
      <w:r w:rsidR="002C5D28" w:rsidRPr="00325D1F">
        <w:rPr>
          <w:lang w:val="en-GB"/>
        </w:rPr>
        <w:t>:</w:t>
      </w:r>
    </w:p>
    <w:p w14:paraId="471597AA" w14:textId="351C7953"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cells included in the </w:t>
      </w:r>
      <w:proofErr w:type="spellStart"/>
      <w:r w:rsidR="002C5D28" w:rsidRPr="00325D1F">
        <w:rPr>
          <w:i/>
          <w:lang w:val="en-GB"/>
        </w:rPr>
        <w:t>cellsTriggeredList</w:t>
      </w:r>
      <w:proofErr w:type="spellEnd"/>
      <w:r w:rsidR="002C5D28" w:rsidRPr="00325D1F">
        <w:rPr>
          <w:lang w:val="en-GB"/>
        </w:rPr>
        <w:t xml:space="preserve"> as defined within the </w:t>
      </w:r>
      <w:proofErr w:type="spellStart"/>
      <w:r w:rsidR="002C5D28" w:rsidRPr="00325D1F">
        <w:rPr>
          <w:i/>
          <w:lang w:val="en-GB"/>
        </w:rPr>
        <w:t>VarMeasReportList</w:t>
      </w:r>
      <w:proofErr w:type="spellEnd"/>
      <w:r w:rsidR="002C5D28" w:rsidRPr="00325D1F">
        <w:rPr>
          <w:lang w:val="en-GB"/>
        </w:rPr>
        <w:t xml:space="preserve"> for this </w:t>
      </w:r>
      <w:proofErr w:type="spellStart"/>
      <w:r w:rsidR="002C5D28" w:rsidRPr="00325D1F">
        <w:rPr>
          <w:i/>
          <w:lang w:val="en-GB"/>
        </w:rPr>
        <w:t>measId</w:t>
      </w:r>
      <w:proofErr w:type="spellEnd"/>
      <w:r w:rsidR="002C5D28" w:rsidRPr="00325D1F">
        <w:rPr>
          <w:lang w:val="en-GB"/>
        </w:rPr>
        <w:t>;</w:t>
      </w:r>
    </w:p>
    <w:p w14:paraId="226821DC"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else:</w:t>
      </w:r>
    </w:p>
    <w:p w14:paraId="0FE7CB3E" w14:textId="3787E5E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include the applicable cells for which the new measurement results became available since the last periodical reporting or since the measurement was initiated or reset;</w:t>
      </w:r>
    </w:p>
    <w:p w14:paraId="4A6CC697" w14:textId="1EE4F252"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for each cell that is included in the </w:t>
      </w:r>
      <w:proofErr w:type="spellStart"/>
      <w:r w:rsidR="002C5D28" w:rsidRPr="00325D1F">
        <w:rPr>
          <w:i/>
          <w:lang w:val="en-GB"/>
        </w:rPr>
        <w:t>measResultNeighCells</w:t>
      </w:r>
      <w:proofErr w:type="spellEnd"/>
      <w:r w:rsidR="002C5D28" w:rsidRPr="00325D1F">
        <w:rPr>
          <w:lang w:val="en-GB"/>
        </w:rPr>
        <w:t xml:space="preserve">, include the </w:t>
      </w:r>
      <w:proofErr w:type="spellStart"/>
      <w:r w:rsidR="002C5D28" w:rsidRPr="00325D1F">
        <w:rPr>
          <w:i/>
          <w:lang w:val="en-GB"/>
        </w:rPr>
        <w:t>physCellId</w:t>
      </w:r>
      <w:proofErr w:type="spellEnd"/>
      <w:r w:rsidR="002C5D28" w:rsidRPr="00325D1F">
        <w:rPr>
          <w:lang w:val="en-GB"/>
        </w:rPr>
        <w:t>;</w:t>
      </w:r>
    </w:p>
    <w:p w14:paraId="4A0B6A1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proofErr w:type="spellStart"/>
      <w:r w:rsidR="002C5D28" w:rsidRPr="00325D1F">
        <w:rPr>
          <w:i/>
          <w:lang w:val="en-GB"/>
        </w:rPr>
        <w:t>reportType</w:t>
      </w:r>
      <w:proofErr w:type="spellEnd"/>
      <w:r w:rsidR="002C5D28" w:rsidRPr="00325D1F">
        <w:rPr>
          <w:lang w:val="en-GB"/>
        </w:rPr>
        <w:t xml:space="preserve"> is set to </w:t>
      </w:r>
      <w:proofErr w:type="spellStart"/>
      <w:r w:rsidR="002C5D28" w:rsidRPr="00325D1F">
        <w:rPr>
          <w:i/>
          <w:lang w:val="en-GB"/>
        </w:rPr>
        <w:t>eventTriggered</w:t>
      </w:r>
      <w:proofErr w:type="spellEnd"/>
      <w:r w:rsidR="008736EC" w:rsidRPr="00325D1F">
        <w:rPr>
          <w:i/>
          <w:lang w:val="en-GB"/>
        </w:rPr>
        <w:t xml:space="preserve"> </w:t>
      </w:r>
      <w:r w:rsidR="008736EC" w:rsidRPr="00325D1F">
        <w:rPr>
          <w:lang w:val="en-GB"/>
        </w:rPr>
        <w:t>or</w:t>
      </w:r>
      <w:r w:rsidR="008736EC" w:rsidRPr="00325D1F">
        <w:rPr>
          <w:i/>
          <w:lang w:val="en-GB"/>
        </w:rPr>
        <w:t xml:space="preserve"> periodical</w:t>
      </w:r>
      <w:r w:rsidR="002C5D28" w:rsidRPr="00325D1F">
        <w:rPr>
          <w:lang w:val="en-GB"/>
        </w:rPr>
        <w:t>:</w:t>
      </w:r>
    </w:p>
    <w:p w14:paraId="32F2E3E1" w14:textId="77777777"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for each included cell, include the layer 3 filtered measured results in accordance with the </w:t>
      </w:r>
      <w:proofErr w:type="spellStart"/>
      <w:r w:rsidR="002C5D28" w:rsidRPr="00325D1F">
        <w:rPr>
          <w:i/>
          <w:lang w:val="en-GB"/>
        </w:rPr>
        <w:t>reportConfig</w:t>
      </w:r>
      <w:proofErr w:type="spellEnd"/>
      <w:r w:rsidR="002C5D28" w:rsidRPr="00325D1F">
        <w:rPr>
          <w:lang w:val="en-GB"/>
        </w:rPr>
        <w:t xml:space="preserve"> for this </w:t>
      </w:r>
      <w:proofErr w:type="spellStart"/>
      <w:r w:rsidR="002C5D28" w:rsidRPr="00325D1F">
        <w:rPr>
          <w:i/>
          <w:lang w:val="en-GB"/>
        </w:rPr>
        <w:t>measId</w:t>
      </w:r>
      <w:proofErr w:type="spellEnd"/>
      <w:r w:rsidR="002C5D28" w:rsidRPr="00325D1F">
        <w:rPr>
          <w:lang w:val="en-GB"/>
        </w:rPr>
        <w:t>, ordered as follows:</w:t>
      </w:r>
    </w:p>
    <w:p w14:paraId="2B1D068E"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proofErr w:type="spellStart"/>
      <w:r w:rsidR="002C5D28" w:rsidRPr="00325D1F">
        <w:rPr>
          <w:i/>
          <w:lang w:val="en-GB"/>
        </w:rPr>
        <w:t>measObject</w:t>
      </w:r>
      <w:proofErr w:type="spellEnd"/>
      <w:r w:rsidR="002C5D28" w:rsidRPr="00325D1F">
        <w:rPr>
          <w:lang w:val="en-GB"/>
        </w:rPr>
        <w:t xml:space="preserve"> associated with this </w:t>
      </w:r>
      <w:proofErr w:type="spellStart"/>
      <w:r w:rsidR="002C5D28" w:rsidRPr="00325D1F">
        <w:rPr>
          <w:i/>
          <w:lang w:val="en-GB"/>
        </w:rPr>
        <w:t>measId</w:t>
      </w:r>
      <w:proofErr w:type="spellEnd"/>
      <w:r w:rsidR="002C5D28" w:rsidRPr="00325D1F">
        <w:rPr>
          <w:lang w:val="en-GB"/>
        </w:rPr>
        <w:t xml:space="preserve"> concerns NR:</w:t>
      </w:r>
    </w:p>
    <w:p w14:paraId="13914AEF"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if </w:t>
      </w:r>
      <w:proofErr w:type="spellStart"/>
      <w:r w:rsidR="002C5D28" w:rsidRPr="00325D1F">
        <w:rPr>
          <w:i/>
          <w:lang w:val="en-GB"/>
        </w:rPr>
        <w:t>rsType</w:t>
      </w:r>
      <w:proofErr w:type="spellEnd"/>
      <w:r w:rsidR="002C5D28" w:rsidRPr="00325D1F">
        <w:rPr>
          <w:lang w:val="en-GB"/>
        </w:rPr>
        <w:t xml:space="preserve"> in the associated </w:t>
      </w:r>
      <w:proofErr w:type="spellStart"/>
      <w:r w:rsidR="002C5D28" w:rsidRPr="00325D1F">
        <w:rPr>
          <w:i/>
          <w:lang w:val="en-GB"/>
        </w:rPr>
        <w:t>reportConfig</w:t>
      </w:r>
      <w:proofErr w:type="spellEnd"/>
      <w:r w:rsidR="002C5D28" w:rsidRPr="00325D1F">
        <w:rPr>
          <w:lang w:val="en-GB"/>
        </w:rPr>
        <w:t xml:space="preserve"> is set to </w:t>
      </w:r>
      <w:proofErr w:type="spellStart"/>
      <w:r w:rsidR="002C5D28" w:rsidRPr="00325D1F">
        <w:rPr>
          <w:i/>
          <w:lang w:val="en-GB"/>
        </w:rPr>
        <w:t>ssb</w:t>
      </w:r>
      <w:proofErr w:type="spellEnd"/>
      <w:r w:rsidR="002C5D28" w:rsidRPr="00325D1F">
        <w:rPr>
          <w:lang w:val="en-GB"/>
        </w:rPr>
        <w:t>:</w:t>
      </w:r>
    </w:p>
    <w:p w14:paraId="47F46207" w14:textId="6536A2F6"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proofErr w:type="spellStart"/>
      <w:r w:rsidR="002C5D28" w:rsidRPr="00325D1F">
        <w:rPr>
          <w:i/>
          <w:lang w:val="en-GB"/>
        </w:rPr>
        <w:t>resultsSSB</w:t>
      </w:r>
      <w:proofErr w:type="spellEnd"/>
      <w:r w:rsidR="002C5D28" w:rsidRPr="00325D1F">
        <w:rPr>
          <w:i/>
          <w:lang w:val="en-GB"/>
        </w:rPr>
        <w:t>-Cell</w:t>
      </w:r>
      <w:r w:rsidR="002C5D28" w:rsidRPr="00325D1F">
        <w:rPr>
          <w:lang w:val="en-GB"/>
        </w:rPr>
        <w:t xml:space="preserve"> within the </w:t>
      </w:r>
      <w:proofErr w:type="spellStart"/>
      <w:r w:rsidR="002C5D28" w:rsidRPr="00325D1F">
        <w:rPr>
          <w:i/>
          <w:lang w:val="en-GB"/>
        </w:rPr>
        <w:t>measResult</w:t>
      </w:r>
      <w:proofErr w:type="spellEnd"/>
      <w:r w:rsidR="002C5D28" w:rsidRPr="00325D1F">
        <w:rPr>
          <w:lang w:val="en-GB"/>
        </w:rPr>
        <w:t xml:space="preserve"> to include the SS/PBCH </w:t>
      </w:r>
      <w:proofErr w:type="gramStart"/>
      <w:r w:rsidR="002C5D28" w:rsidRPr="00325D1F">
        <w:rPr>
          <w:lang w:val="en-GB"/>
        </w:rPr>
        <w:t>block based</w:t>
      </w:r>
      <w:proofErr w:type="gramEnd"/>
      <w:r w:rsidR="002C5D28" w:rsidRPr="00325D1F">
        <w:rPr>
          <w:lang w:val="en-GB"/>
        </w:rPr>
        <w:t xml:space="preserve"> quantity(</w:t>
      </w:r>
      <w:proofErr w:type="spellStart"/>
      <w:r w:rsidR="002C5D28" w:rsidRPr="00325D1F">
        <w:rPr>
          <w:lang w:val="en-GB"/>
        </w:rPr>
        <w:t>ies</w:t>
      </w:r>
      <w:proofErr w:type="spellEnd"/>
      <w:r w:rsidR="002C5D28" w:rsidRPr="00325D1F">
        <w:rPr>
          <w:lang w:val="en-GB"/>
        </w:rPr>
        <w:t xml:space="preserve">) indicated in the </w:t>
      </w:r>
      <w:proofErr w:type="spellStart"/>
      <w:r w:rsidR="002C5D28" w:rsidRPr="00325D1F">
        <w:rPr>
          <w:i/>
          <w:lang w:val="en-GB"/>
        </w:rPr>
        <w:t>reportQuantityCell</w:t>
      </w:r>
      <w:proofErr w:type="spellEnd"/>
      <w:r w:rsidR="002C5D28" w:rsidRPr="00325D1F">
        <w:rPr>
          <w:lang w:val="en-GB"/>
        </w:rPr>
        <w:t xml:space="preserve"> within the concerned </w:t>
      </w:r>
      <w:proofErr w:type="spellStart"/>
      <w:r w:rsidR="002C5D28" w:rsidRPr="00325D1F">
        <w:rPr>
          <w:i/>
          <w:lang w:val="en-GB"/>
        </w:rPr>
        <w:t>reportConfig</w:t>
      </w:r>
      <w:proofErr w:type="spellEnd"/>
      <w:r w:rsidR="002C5D28" w:rsidRPr="00325D1F">
        <w:rPr>
          <w:lang w:val="en-GB"/>
        </w:rPr>
        <w:t xml:space="preserve">, in </w:t>
      </w:r>
      <w:r w:rsidR="002C5D28" w:rsidRPr="00325D1F">
        <w:rPr>
          <w:lang w:val="en-GB"/>
        </w:rPr>
        <w:lastRenderedPageBreak/>
        <w:t>decreasing</w:t>
      </w:r>
      <w:r w:rsidR="008736EC" w:rsidRPr="00325D1F">
        <w:rPr>
          <w:lang w:val="en-GB"/>
        </w:rPr>
        <w:t xml:space="preserve"> 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5B64F3" w:rsidRPr="00325D1F">
        <w:rPr>
          <w:lang w:val="en-GB"/>
        </w:rPr>
        <w:t>;</w:t>
      </w:r>
    </w:p>
    <w:p w14:paraId="05619105" w14:textId="7C169A92" w:rsidR="002C5D28" w:rsidRPr="00325D1F" w:rsidRDefault="00FE2099" w:rsidP="008D69BE">
      <w:pPr>
        <w:pStyle w:val="B8"/>
        <w:rPr>
          <w:lang w:val="en-GB"/>
        </w:rPr>
      </w:pPr>
      <w:r w:rsidRPr="00325D1F">
        <w:rPr>
          <w:lang w:val="en-GB"/>
        </w:rPr>
        <w:t>8</w:t>
      </w:r>
      <w:r w:rsidR="002C5D28" w:rsidRPr="00325D1F">
        <w:rPr>
          <w:lang w:val="en-GB"/>
        </w:rPr>
        <w:t>&gt;</w:t>
      </w:r>
      <w:r w:rsidR="002C5D28" w:rsidRPr="00325D1F">
        <w:rPr>
          <w:lang w:val="en-GB"/>
        </w:rPr>
        <w:tab/>
        <w:t xml:space="preserve">if </w:t>
      </w:r>
      <w:proofErr w:type="spellStart"/>
      <w:r w:rsidR="00E71D45" w:rsidRPr="00325D1F">
        <w:rPr>
          <w:i/>
          <w:lang w:val="en-GB"/>
        </w:rPr>
        <w:t>reportQuantityRS</w:t>
      </w:r>
      <w:proofErr w:type="spellEnd"/>
      <w:r w:rsidR="00E71D45" w:rsidRPr="00325D1F">
        <w:rPr>
          <w:i/>
          <w:lang w:val="en-GB"/>
        </w:rPr>
        <w:t>-Indexes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proofErr w:type="spellStart"/>
      <w:r w:rsidR="00E71D45" w:rsidRPr="00325D1F">
        <w:rPr>
          <w:i/>
          <w:lang w:val="en-GB" w:eastAsia="ko-KR"/>
        </w:rPr>
        <w:t>maxNrofRS-IndexesToReport</w:t>
      </w:r>
      <w:proofErr w:type="spellEnd"/>
      <w:r w:rsidR="002C5D28" w:rsidRPr="00325D1F">
        <w:rPr>
          <w:i/>
          <w:lang w:val="en-GB" w:eastAsia="ko-KR"/>
        </w:rPr>
        <w:t xml:space="preserve"> </w:t>
      </w:r>
      <w:r w:rsidR="002C5D28" w:rsidRPr="00325D1F">
        <w:rPr>
          <w:lang w:val="en-GB" w:eastAsia="ko-KR"/>
        </w:rPr>
        <w:t xml:space="preserve">are </w:t>
      </w:r>
      <w:r w:rsidR="002C5D28" w:rsidRPr="00325D1F">
        <w:rPr>
          <w:lang w:val="en-GB"/>
        </w:rPr>
        <w:t>configured, include beam measurement information as described in 5.5.5.2;</w:t>
      </w:r>
    </w:p>
    <w:p w14:paraId="0B052491"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else if </w:t>
      </w:r>
      <w:proofErr w:type="spellStart"/>
      <w:r w:rsidR="002C5D28" w:rsidRPr="00325D1F">
        <w:rPr>
          <w:i/>
          <w:lang w:val="en-GB"/>
        </w:rPr>
        <w:t>rsType</w:t>
      </w:r>
      <w:proofErr w:type="spellEnd"/>
      <w:r w:rsidR="002C5D28" w:rsidRPr="00325D1F">
        <w:rPr>
          <w:lang w:val="en-GB"/>
        </w:rPr>
        <w:t xml:space="preserve"> in the associated </w:t>
      </w:r>
      <w:proofErr w:type="spellStart"/>
      <w:r w:rsidR="002C5D28" w:rsidRPr="00325D1F">
        <w:rPr>
          <w:i/>
          <w:lang w:val="en-GB"/>
        </w:rPr>
        <w:t>reportConfig</w:t>
      </w:r>
      <w:proofErr w:type="spellEnd"/>
      <w:r w:rsidR="002C5D28" w:rsidRPr="00325D1F">
        <w:rPr>
          <w:lang w:val="en-GB"/>
        </w:rPr>
        <w:t xml:space="preserve"> is set to </w:t>
      </w:r>
      <w:proofErr w:type="spellStart"/>
      <w:r w:rsidR="002C5D28" w:rsidRPr="00325D1F">
        <w:rPr>
          <w:i/>
          <w:lang w:val="en-GB"/>
        </w:rPr>
        <w:t>csi-rs</w:t>
      </w:r>
      <w:proofErr w:type="spellEnd"/>
      <w:r w:rsidR="002C5D28" w:rsidRPr="00325D1F">
        <w:rPr>
          <w:lang w:val="en-GB"/>
        </w:rPr>
        <w:t>:</w:t>
      </w:r>
    </w:p>
    <w:p w14:paraId="5F58878B" w14:textId="0A34D6C4"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proofErr w:type="spellStart"/>
      <w:r w:rsidR="002C5D28" w:rsidRPr="00325D1F">
        <w:rPr>
          <w:i/>
          <w:lang w:val="en-GB"/>
        </w:rPr>
        <w:t>resultsCSI</w:t>
      </w:r>
      <w:proofErr w:type="spellEnd"/>
      <w:r w:rsidR="002C5D28" w:rsidRPr="00325D1F">
        <w:rPr>
          <w:i/>
          <w:lang w:val="en-GB"/>
        </w:rPr>
        <w:t>-RS-Cell</w:t>
      </w:r>
      <w:r w:rsidR="002C5D28" w:rsidRPr="00325D1F">
        <w:rPr>
          <w:lang w:val="en-GB"/>
        </w:rPr>
        <w:t xml:space="preserve"> within the </w:t>
      </w:r>
      <w:proofErr w:type="spellStart"/>
      <w:r w:rsidR="002C5D28" w:rsidRPr="00325D1F">
        <w:rPr>
          <w:i/>
          <w:lang w:val="en-GB"/>
        </w:rPr>
        <w:t>measResult</w:t>
      </w:r>
      <w:proofErr w:type="spellEnd"/>
      <w:r w:rsidR="002C5D28" w:rsidRPr="00325D1F">
        <w:rPr>
          <w:lang w:val="en-GB"/>
        </w:rPr>
        <w:t xml:space="preserve"> to include the CSI-RS based quantity(</w:t>
      </w:r>
      <w:proofErr w:type="spellStart"/>
      <w:r w:rsidR="002C5D28" w:rsidRPr="00325D1F">
        <w:rPr>
          <w:lang w:val="en-GB"/>
        </w:rPr>
        <w:t>ies</w:t>
      </w:r>
      <w:proofErr w:type="spellEnd"/>
      <w:r w:rsidR="002C5D28" w:rsidRPr="00325D1F">
        <w:rPr>
          <w:lang w:val="en-GB"/>
        </w:rPr>
        <w:t xml:space="preserve">) indicated in the </w:t>
      </w:r>
      <w:proofErr w:type="spellStart"/>
      <w:r w:rsidR="002C5D28" w:rsidRPr="00325D1F">
        <w:rPr>
          <w:i/>
          <w:lang w:val="en-GB"/>
        </w:rPr>
        <w:t>reportQuantityCell</w:t>
      </w:r>
      <w:proofErr w:type="spellEnd"/>
      <w:r w:rsidR="002C5D28" w:rsidRPr="00325D1F">
        <w:rPr>
          <w:lang w:val="en-GB"/>
        </w:rPr>
        <w:t xml:space="preserve"> within the concerned </w:t>
      </w:r>
      <w:proofErr w:type="spellStart"/>
      <w:r w:rsidR="002C5D28" w:rsidRPr="00325D1F">
        <w:rPr>
          <w:i/>
          <w:lang w:val="en-GB"/>
        </w:rPr>
        <w:t>reportConfig</w:t>
      </w:r>
      <w:proofErr w:type="spellEnd"/>
      <w:r w:rsidR="002C5D28" w:rsidRPr="00325D1F">
        <w:rPr>
          <w:lang w:val="en-GB"/>
        </w:rPr>
        <w:t xml:space="preserve">, in decreasing </w:t>
      </w:r>
      <w:r w:rsidR="008736EC" w:rsidRPr="00325D1F">
        <w:rPr>
          <w:lang w:val="en-GB"/>
        </w:rPr>
        <w:t>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FE2099" w:rsidRPr="00325D1F">
        <w:rPr>
          <w:lang w:val="en-GB"/>
        </w:rPr>
        <w:t>;</w:t>
      </w:r>
    </w:p>
    <w:p w14:paraId="6254DA87" w14:textId="281FDD45" w:rsidR="002C5D28" w:rsidRPr="00325D1F" w:rsidRDefault="00FE2099" w:rsidP="008D69BE">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if </w:t>
      </w:r>
      <w:proofErr w:type="spellStart"/>
      <w:r w:rsidR="00E71D45" w:rsidRPr="00325D1F">
        <w:rPr>
          <w:i/>
          <w:lang w:val="en-GB"/>
        </w:rPr>
        <w:t>reportQuantityRS</w:t>
      </w:r>
      <w:proofErr w:type="spellEnd"/>
      <w:r w:rsidR="00E71D45" w:rsidRPr="00325D1F">
        <w:rPr>
          <w:i/>
          <w:lang w:val="en-GB"/>
        </w:rPr>
        <w:t>-Indexes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proofErr w:type="spellStart"/>
      <w:r w:rsidR="00E71D45" w:rsidRPr="00325D1F">
        <w:rPr>
          <w:i/>
          <w:lang w:val="en-GB" w:eastAsia="ko-KR"/>
        </w:rPr>
        <w:t>maxNrofRS-IndexesToReport</w:t>
      </w:r>
      <w:proofErr w:type="spellEnd"/>
      <w:r w:rsidR="002C5D28" w:rsidRPr="00325D1F">
        <w:rPr>
          <w:i/>
          <w:lang w:val="en-GB" w:eastAsia="ko-KR"/>
        </w:rPr>
        <w:t xml:space="preserve"> </w:t>
      </w:r>
      <w:r w:rsidR="002C5D28" w:rsidRPr="00325D1F">
        <w:rPr>
          <w:lang w:val="en-GB" w:eastAsia="ko-KR"/>
        </w:rPr>
        <w:t>are</w:t>
      </w:r>
      <w:r w:rsidR="008D6790" w:rsidRPr="00325D1F">
        <w:rPr>
          <w:lang w:val="en-GB" w:eastAsia="ko-KR"/>
        </w:rPr>
        <w:t xml:space="preserve"> configured</w:t>
      </w:r>
      <w:r w:rsidR="002C5D28" w:rsidRPr="00325D1F">
        <w:rPr>
          <w:lang w:val="en-GB"/>
        </w:rPr>
        <w:t>, include beam measurement information as described in 5.5.5.2;</w:t>
      </w:r>
    </w:p>
    <w:p w14:paraId="6C50509F"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proofErr w:type="spellStart"/>
      <w:r w:rsidR="002C5D28" w:rsidRPr="00325D1F">
        <w:rPr>
          <w:i/>
          <w:lang w:val="en-GB"/>
        </w:rPr>
        <w:t>measObject</w:t>
      </w:r>
      <w:proofErr w:type="spellEnd"/>
      <w:r w:rsidR="002C5D28" w:rsidRPr="00325D1F">
        <w:rPr>
          <w:lang w:val="en-GB"/>
        </w:rPr>
        <w:t xml:space="preserve"> associated with this </w:t>
      </w:r>
      <w:proofErr w:type="spellStart"/>
      <w:r w:rsidR="002C5D28" w:rsidRPr="00325D1F">
        <w:rPr>
          <w:i/>
          <w:lang w:val="en-GB"/>
        </w:rPr>
        <w:t>measId</w:t>
      </w:r>
      <w:proofErr w:type="spellEnd"/>
      <w:r w:rsidR="002C5D28" w:rsidRPr="00325D1F">
        <w:rPr>
          <w:lang w:val="en-GB"/>
        </w:rPr>
        <w:t xml:space="preserve"> concerns E-UTRA:</w:t>
      </w:r>
    </w:p>
    <w:p w14:paraId="6031CCF6" w14:textId="4F115416" w:rsidR="002C5D28" w:rsidRPr="00325D1F" w:rsidRDefault="0076378A" w:rsidP="00706D38">
      <w:pPr>
        <w:pStyle w:val="B7"/>
        <w:rPr>
          <w:rFonts w:cs="Arial"/>
          <w:lang w:val="en-GB" w:eastAsia="zh-CN"/>
        </w:rPr>
      </w:pPr>
      <w:r w:rsidRPr="00325D1F">
        <w:rPr>
          <w:lang w:val="en-GB"/>
        </w:rPr>
        <w:t>7</w:t>
      </w:r>
      <w:r w:rsidR="002C5D28" w:rsidRPr="00325D1F">
        <w:rPr>
          <w:lang w:val="en-GB"/>
        </w:rPr>
        <w:t>&gt;</w:t>
      </w:r>
      <w:r w:rsidR="002C5D28" w:rsidRPr="00325D1F">
        <w:rPr>
          <w:lang w:val="en-GB"/>
        </w:rPr>
        <w:tab/>
        <w:t xml:space="preserve">set the </w:t>
      </w:r>
      <w:proofErr w:type="spellStart"/>
      <w:r w:rsidR="002C5D28" w:rsidRPr="00325D1F">
        <w:rPr>
          <w:i/>
          <w:lang w:val="en-GB"/>
        </w:rPr>
        <w:t>measResult</w:t>
      </w:r>
      <w:proofErr w:type="spellEnd"/>
      <w:r w:rsidR="002C5D28" w:rsidRPr="00325D1F">
        <w:rPr>
          <w:lang w:val="en-GB"/>
        </w:rPr>
        <w:t xml:space="preserve"> to include the quantity(</w:t>
      </w:r>
      <w:proofErr w:type="spellStart"/>
      <w:r w:rsidR="002C5D28" w:rsidRPr="00325D1F">
        <w:rPr>
          <w:lang w:val="en-GB"/>
        </w:rPr>
        <w:t>ies</w:t>
      </w:r>
      <w:proofErr w:type="spellEnd"/>
      <w:r w:rsidR="002C5D28" w:rsidRPr="00325D1F">
        <w:rPr>
          <w:lang w:val="en-GB"/>
        </w:rPr>
        <w:t xml:space="preserve">) indicated in the </w:t>
      </w:r>
      <w:proofErr w:type="spellStart"/>
      <w:r w:rsidR="002C5D28" w:rsidRPr="00325D1F">
        <w:rPr>
          <w:rFonts w:eastAsia="SimSun"/>
          <w:i/>
          <w:iCs/>
          <w:lang w:val="en-GB"/>
        </w:rPr>
        <w:t>reportQuantity</w:t>
      </w:r>
      <w:proofErr w:type="spellEnd"/>
      <w:r w:rsidR="002C5D28" w:rsidRPr="00325D1F">
        <w:rPr>
          <w:rFonts w:cs="Arial"/>
          <w:lang w:val="en-GB" w:eastAsia="zh-CN"/>
        </w:rPr>
        <w:t xml:space="preserve"> within the concerned </w:t>
      </w:r>
      <w:proofErr w:type="spellStart"/>
      <w:r w:rsidR="002C5D28" w:rsidRPr="00325D1F">
        <w:rPr>
          <w:rFonts w:eastAsia="SimSun"/>
          <w:i/>
          <w:iCs/>
          <w:lang w:val="en-GB"/>
        </w:rPr>
        <w:t>reportConfigInterRAT</w:t>
      </w:r>
      <w:proofErr w:type="spellEnd"/>
      <w:r w:rsidR="002C5D28" w:rsidRPr="00325D1F">
        <w:rPr>
          <w:rFonts w:eastAsia="SimSun"/>
          <w:lang w:val="en-GB"/>
        </w:rPr>
        <w:t xml:space="preserve"> </w:t>
      </w:r>
      <w:r w:rsidR="00760D40" w:rsidRPr="00325D1F">
        <w:rPr>
          <w:rFonts w:cs="Arial"/>
          <w:lang w:val="en-GB" w:eastAsia="zh-CN"/>
        </w:rPr>
        <w:t xml:space="preserve">in decreasing </w:t>
      </w:r>
      <w:r w:rsidR="008736EC" w:rsidRPr="00325D1F">
        <w:rPr>
          <w:rFonts w:cs="Arial"/>
          <w:lang w:val="en-GB" w:eastAsia="zh-CN"/>
        </w:rPr>
        <w:t xml:space="preserve">order of the sorting </w:t>
      </w:r>
      <w:r w:rsidR="002C5D28" w:rsidRPr="00325D1F">
        <w:rPr>
          <w:lang w:val="en-GB"/>
        </w:rPr>
        <w:t>quantity</w:t>
      </w:r>
      <w:r w:rsidR="008736EC" w:rsidRPr="00325D1F">
        <w:rPr>
          <w:lang w:val="en-GB"/>
        </w:rPr>
        <w:t>, determined as specified in 5.5.5.3</w:t>
      </w:r>
      <w:r w:rsidR="002C5D28" w:rsidRPr="00325D1F">
        <w:rPr>
          <w:rFonts w:cs="Arial"/>
          <w:lang w:val="en-GB" w:eastAsia="zh-CN"/>
        </w:rPr>
        <w:t>, i.e. the best cell is included first;</w:t>
      </w:r>
    </w:p>
    <w:p w14:paraId="7190D41A" w14:textId="1880DE31" w:rsidR="002C5D28" w:rsidRPr="00325D1F" w:rsidRDefault="0076378A" w:rsidP="005379E3">
      <w:pPr>
        <w:pStyle w:val="B2"/>
        <w:rPr>
          <w:lang w:val="en-GB"/>
        </w:rPr>
      </w:pPr>
      <w:r w:rsidRPr="00325D1F">
        <w:rPr>
          <w:lang w:val="en-GB"/>
        </w:rPr>
        <w:t>2</w:t>
      </w:r>
      <w:r w:rsidR="002C5D28" w:rsidRPr="00325D1F">
        <w:rPr>
          <w:lang w:val="en-GB"/>
        </w:rPr>
        <w:t>&gt;</w:t>
      </w:r>
      <w:r w:rsidR="002C5D28" w:rsidRPr="00325D1F">
        <w:rPr>
          <w:lang w:val="en-GB"/>
        </w:rPr>
        <w:tab/>
      </w:r>
      <w:r w:rsidRPr="00325D1F">
        <w:rPr>
          <w:lang w:val="en-GB"/>
        </w:rPr>
        <w:t>else</w:t>
      </w:r>
      <w:r w:rsidR="002C5D28" w:rsidRPr="00325D1F">
        <w:rPr>
          <w:lang w:val="en-GB"/>
        </w:rPr>
        <w:t>:</w:t>
      </w:r>
    </w:p>
    <w:p w14:paraId="5C25E85F" w14:textId="0C93871D"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proofErr w:type="spellStart"/>
      <w:r w:rsidR="002C5D28" w:rsidRPr="00325D1F">
        <w:rPr>
          <w:i/>
          <w:lang w:val="en-GB"/>
        </w:rPr>
        <w:t>cellForWhichToReportCGI</w:t>
      </w:r>
      <w:proofErr w:type="spellEnd"/>
      <w:r w:rsidR="002C5D28" w:rsidRPr="00325D1F">
        <w:rPr>
          <w:lang w:val="en-GB"/>
        </w:rPr>
        <w:t xml:space="preserve"> is an NR cell:</w:t>
      </w:r>
    </w:p>
    <w:p w14:paraId="35507953"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proofErr w:type="spellStart"/>
      <w:r w:rsidR="007D6903" w:rsidRPr="00325D1F">
        <w:rPr>
          <w:i/>
          <w:lang w:val="en-GB"/>
        </w:rPr>
        <w:t>plmn-IdentityInfoList</w:t>
      </w:r>
      <w:proofErr w:type="spellEnd"/>
      <w:r w:rsidR="002C5D28" w:rsidRPr="00325D1F">
        <w:rPr>
          <w:lang w:val="en-GB"/>
        </w:rPr>
        <w:t xml:space="preserve"> of the </w:t>
      </w:r>
      <w:proofErr w:type="spellStart"/>
      <w:r w:rsidR="002C5D28" w:rsidRPr="00325D1F">
        <w:rPr>
          <w:i/>
          <w:lang w:val="en-GB"/>
        </w:rPr>
        <w:t>cgi</w:t>
      </w:r>
      <w:proofErr w:type="spellEnd"/>
      <w:r w:rsidR="002C5D28" w:rsidRPr="00325D1F">
        <w:rPr>
          <w:i/>
          <w:lang w:val="en-GB"/>
        </w:rPr>
        <w:t>-Info</w:t>
      </w:r>
      <w:r w:rsidR="002C5D28" w:rsidRPr="00325D1F">
        <w:rPr>
          <w:lang w:val="en-GB"/>
        </w:rPr>
        <w:t xml:space="preserve"> for the concerned cell </w:t>
      </w:r>
      <w:r w:rsidR="007D6903" w:rsidRPr="00325D1F">
        <w:rPr>
          <w:lang w:val="en-GB"/>
        </w:rPr>
        <w:t xml:space="preserve">has </w:t>
      </w:r>
      <w:r w:rsidR="002C5D28" w:rsidRPr="00325D1F">
        <w:rPr>
          <w:lang w:val="en-GB"/>
        </w:rPr>
        <w:t>been obtained:</w:t>
      </w:r>
    </w:p>
    <w:p w14:paraId="6B4B45CF" w14:textId="511FF6CE"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proofErr w:type="spellStart"/>
      <w:r w:rsidR="002C5D28" w:rsidRPr="00325D1F">
        <w:rPr>
          <w:i/>
          <w:lang w:val="en-GB"/>
        </w:rPr>
        <w:t>plmn-IdentityInfoList</w:t>
      </w:r>
      <w:proofErr w:type="spellEnd"/>
      <w:r w:rsidR="002C5D28" w:rsidRPr="00325D1F">
        <w:rPr>
          <w:lang w:val="en-GB"/>
        </w:rPr>
        <w:t xml:space="preserve"> including </w:t>
      </w:r>
      <w:proofErr w:type="spellStart"/>
      <w:r w:rsidR="002C5D28" w:rsidRPr="00325D1F">
        <w:rPr>
          <w:i/>
          <w:lang w:val="en-GB"/>
        </w:rPr>
        <w:t>plmn-IdentityList</w:t>
      </w:r>
      <w:proofErr w:type="spellEnd"/>
      <w:r w:rsidR="002C5D28" w:rsidRPr="00325D1F">
        <w:rPr>
          <w:lang w:val="en-GB"/>
        </w:rPr>
        <w:t xml:space="preserve">, </w:t>
      </w:r>
      <w:proofErr w:type="spellStart"/>
      <w:r w:rsidR="002C5D28" w:rsidRPr="00325D1F">
        <w:rPr>
          <w:i/>
          <w:lang w:val="en-GB"/>
        </w:rPr>
        <w:t>trackingAreaCode</w:t>
      </w:r>
      <w:proofErr w:type="spellEnd"/>
      <w:r w:rsidR="002C5D28" w:rsidRPr="00325D1F">
        <w:rPr>
          <w:lang w:val="en-GB"/>
        </w:rPr>
        <w:t xml:space="preserve"> (if available), </w:t>
      </w:r>
      <w:proofErr w:type="spellStart"/>
      <w:r w:rsidR="002C5D28" w:rsidRPr="00325D1F">
        <w:rPr>
          <w:i/>
          <w:lang w:val="en-GB"/>
        </w:rPr>
        <w:t>ranac</w:t>
      </w:r>
      <w:proofErr w:type="spellEnd"/>
      <w:r w:rsidR="002C5D28" w:rsidRPr="00325D1F">
        <w:rPr>
          <w:lang w:val="en-GB"/>
        </w:rPr>
        <w:t xml:space="preserve"> (if available)</w:t>
      </w:r>
      <w:r w:rsidR="0077109F" w:rsidRPr="00325D1F">
        <w:rPr>
          <w:lang w:val="en-GB"/>
        </w:rPr>
        <w:t>,</w:t>
      </w:r>
      <w:r w:rsidR="002C5D28" w:rsidRPr="00325D1F">
        <w:rPr>
          <w:lang w:val="en-GB"/>
        </w:rPr>
        <w:t xml:space="preserve"> </w:t>
      </w:r>
      <w:proofErr w:type="spellStart"/>
      <w:r w:rsidR="002C5D28" w:rsidRPr="00325D1F">
        <w:rPr>
          <w:i/>
          <w:lang w:val="en-GB"/>
        </w:rPr>
        <w:t>cellIdentity</w:t>
      </w:r>
      <w:proofErr w:type="spellEnd"/>
      <w:r w:rsidR="002C5D28" w:rsidRPr="00325D1F">
        <w:rPr>
          <w:lang w:val="en-GB"/>
        </w:rPr>
        <w:t xml:space="preserve"> </w:t>
      </w:r>
      <w:r w:rsidR="0077109F" w:rsidRPr="00325D1F">
        <w:rPr>
          <w:lang w:val="en-GB"/>
        </w:rPr>
        <w:t xml:space="preserve">and </w:t>
      </w:r>
      <w:proofErr w:type="spellStart"/>
      <w:r w:rsidR="0077109F" w:rsidRPr="00325D1F">
        <w:rPr>
          <w:i/>
          <w:lang w:val="en-GB"/>
        </w:rPr>
        <w:t>cellReservedForOperatorUse</w:t>
      </w:r>
      <w:proofErr w:type="spellEnd"/>
      <w:r w:rsidR="0077109F" w:rsidRPr="00325D1F">
        <w:rPr>
          <w:lang w:val="en-GB"/>
        </w:rPr>
        <w:t xml:space="preserve"> </w:t>
      </w:r>
      <w:r w:rsidR="002C5D28" w:rsidRPr="00325D1F">
        <w:rPr>
          <w:lang w:val="en-GB"/>
        </w:rPr>
        <w:t xml:space="preserve">for each entry of the </w:t>
      </w:r>
      <w:proofErr w:type="spellStart"/>
      <w:r w:rsidR="002C5D28" w:rsidRPr="00325D1F">
        <w:rPr>
          <w:i/>
          <w:lang w:val="en-GB"/>
        </w:rPr>
        <w:t>plmn-IdentityInfoList</w:t>
      </w:r>
      <w:proofErr w:type="spellEnd"/>
      <w:r w:rsidR="002C5D28" w:rsidRPr="00325D1F">
        <w:rPr>
          <w:lang w:val="en-GB"/>
        </w:rPr>
        <w:t>;</w:t>
      </w:r>
    </w:p>
    <w:p w14:paraId="41C1FC2D" w14:textId="35318318"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w:t>
      </w:r>
      <w:proofErr w:type="spellStart"/>
      <w:r w:rsidR="002C5D28" w:rsidRPr="00325D1F">
        <w:rPr>
          <w:i/>
          <w:lang w:val="en-GB"/>
        </w:rPr>
        <w:t>frequencyBandList</w:t>
      </w:r>
      <w:proofErr w:type="spellEnd"/>
      <w:r w:rsidR="002C5D28" w:rsidRPr="00325D1F">
        <w:rPr>
          <w:lang w:val="en-GB"/>
        </w:rPr>
        <w:t xml:space="preserve"> if available;</w:t>
      </w:r>
    </w:p>
    <w:p w14:paraId="49F42C6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else if </w:t>
      </w:r>
      <w:r w:rsidR="002C5D28" w:rsidRPr="00325D1F">
        <w:rPr>
          <w:i/>
          <w:lang w:val="en-GB"/>
        </w:rPr>
        <w:t>MIB</w:t>
      </w:r>
      <w:r w:rsidR="002C5D28" w:rsidRPr="00325D1F">
        <w:rPr>
          <w:lang w:val="en-GB"/>
        </w:rPr>
        <w:t xml:space="preserve"> indicates the </w:t>
      </w:r>
      <w:r w:rsidR="002C5D28" w:rsidRPr="00325D1F">
        <w:rPr>
          <w:i/>
          <w:lang w:val="en-GB"/>
        </w:rPr>
        <w:t>SIB1</w:t>
      </w:r>
      <w:r w:rsidR="002C5D28" w:rsidRPr="00325D1F">
        <w:rPr>
          <w:lang w:val="en-GB"/>
        </w:rPr>
        <w:t xml:space="preserve"> is not broadcast:</w:t>
      </w:r>
    </w:p>
    <w:p w14:paraId="375948E2" w14:textId="7AD1102B"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noSIB1</w:t>
      </w:r>
      <w:r w:rsidR="002C5D28" w:rsidRPr="00325D1F">
        <w:rPr>
          <w:lang w:val="en-GB"/>
        </w:rPr>
        <w:t xml:space="preserve"> including the </w:t>
      </w:r>
      <w:proofErr w:type="spellStart"/>
      <w:r w:rsidR="002C5D28" w:rsidRPr="00325D1F">
        <w:rPr>
          <w:i/>
          <w:lang w:val="en-GB"/>
        </w:rPr>
        <w:t>ssb-SubcarrierOffset</w:t>
      </w:r>
      <w:proofErr w:type="spellEnd"/>
      <w:r w:rsidR="002C5D28" w:rsidRPr="00325D1F">
        <w:rPr>
          <w:lang w:val="en-GB"/>
        </w:rPr>
        <w:t xml:space="preserve"> and </w:t>
      </w:r>
      <w:r w:rsidR="002C5D28" w:rsidRPr="00325D1F">
        <w:rPr>
          <w:i/>
          <w:lang w:val="en-GB"/>
        </w:rPr>
        <w:t>pdcch-ConfigSIB1</w:t>
      </w:r>
      <w:r w:rsidR="002C5D28" w:rsidRPr="00325D1F">
        <w:rPr>
          <w:lang w:val="en-GB"/>
        </w:rPr>
        <w:t xml:space="preserve"> obtained from </w:t>
      </w:r>
      <w:r w:rsidR="002C5D28" w:rsidRPr="00325D1F">
        <w:rPr>
          <w:i/>
          <w:lang w:val="en-GB"/>
        </w:rPr>
        <w:t>MIB</w:t>
      </w:r>
      <w:r w:rsidR="002C5D28" w:rsidRPr="00325D1F">
        <w:rPr>
          <w:lang w:val="en-GB"/>
        </w:rPr>
        <w:t xml:space="preserve"> of the concerned cell;</w:t>
      </w:r>
    </w:p>
    <w:p w14:paraId="774DE688" w14:textId="2F18FB5E"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proofErr w:type="spellStart"/>
      <w:r w:rsidR="002C5D28" w:rsidRPr="00325D1F">
        <w:rPr>
          <w:i/>
          <w:lang w:val="en-GB"/>
        </w:rPr>
        <w:t>cellForWhichToReportCGI</w:t>
      </w:r>
      <w:proofErr w:type="spellEnd"/>
      <w:r w:rsidR="002C5D28" w:rsidRPr="00325D1F">
        <w:rPr>
          <w:lang w:val="en-GB"/>
        </w:rPr>
        <w:t xml:space="preserve"> is an </w:t>
      </w:r>
      <w:r w:rsidR="00764FDA" w:rsidRPr="00325D1F">
        <w:rPr>
          <w:lang w:val="en-GB"/>
        </w:rPr>
        <w:t>E-UTRA</w:t>
      </w:r>
      <w:r w:rsidR="002C5D28" w:rsidRPr="00325D1F">
        <w:rPr>
          <w:lang w:val="en-GB"/>
        </w:rPr>
        <w:t xml:space="preserve"> cell:</w:t>
      </w:r>
    </w:p>
    <w:p w14:paraId="0291E6D9"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all mandatory fields of the </w:t>
      </w:r>
      <w:proofErr w:type="spellStart"/>
      <w:r w:rsidR="002C5D28" w:rsidRPr="00325D1F">
        <w:rPr>
          <w:i/>
          <w:lang w:val="en-GB"/>
        </w:rPr>
        <w:t>cgi</w:t>
      </w:r>
      <w:proofErr w:type="spellEnd"/>
      <w:r w:rsidR="002C5D28" w:rsidRPr="00325D1F">
        <w:rPr>
          <w:i/>
          <w:lang w:val="en-GB"/>
        </w:rPr>
        <w:t>-Info-EPC</w:t>
      </w:r>
      <w:r w:rsidR="002C5D28" w:rsidRPr="00325D1F">
        <w:rPr>
          <w:lang w:val="en-GB"/>
        </w:rPr>
        <w:t xml:space="preserve"> for the concerned cell have been obtained:</w:t>
      </w:r>
    </w:p>
    <w:p w14:paraId="3251B4A0" w14:textId="0D95F65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proofErr w:type="spellStart"/>
      <w:r w:rsidR="002C5D28" w:rsidRPr="00325D1F">
        <w:rPr>
          <w:i/>
          <w:lang w:val="en-GB"/>
        </w:rPr>
        <w:t>cgi</w:t>
      </w:r>
      <w:proofErr w:type="spellEnd"/>
      <w:r w:rsidR="002C5D28" w:rsidRPr="00325D1F">
        <w:rPr>
          <w:i/>
          <w:lang w:val="en-GB"/>
        </w:rPr>
        <w:t>-Info-EPC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EPC;</w:t>
      </w:r>
    </w:p>
    <w:p w14:paraId="038B34E6" w14:textId="04BCE5FD"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8022F8" w:rsidRPr="00325D1F">
        <w:rPr>
          <w:lang w:val="en-GB"/>
        </w:rPr>
        <w:t xml:space="preserve">the </w:t>
      </w:r>
      <w:r w:rsidR="002C5D28" w:rsidRPr="00325D1F">
        <w:rPr>
          <w:lang w:val="en-GB"/>
        </w:rPr>
        <w:t xml:space="preserve">UE is E-UTRA/5GC capable and all mandatory fields of the </w:t>
      </w:r>
      <w:r w:rsidR="002C5D28" w:rsidRPr="00325D1F">
        <w:rPr>
          <w:i/>
          <w:lang w:val="en-GB"/>
        </w:rPr>
        <w:t>cgi-Info-5GC</w:t>
      </w:r>
      <w:r w:rsidR="002C5D28" w:rsidRPr="00325D1F">
        <w:rPr>
          <w:lang w:val="en-GB"/>
        </w:rPr>
        <w:t xml:space="preserve"> for the concerned cell have been obtained:</w:t>
      </w:r>
    </w:p>
    <w:p w14:paraId="0E790CB6" w14:textId="50CED5C6"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cgi-Info-5GC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5GC;</w:t>
      </w:r>
    </w:p>
    <w:p w14:paraId="07B6F691" w14:textId="77777777" w:rsidR="004917D4" w:rsidRPr="00325D1F" w:rsidRDefault="004917D4" w:rsidP="004917D4">
      <w:pPr>
        <w:pStyle w:val="B4"/>
        <w:rPr>
          <w:lang w:val="en-GB"/>
        </w:rPr>
      </w:pPr>
      <w:r w:rsidRPr="00325D1F">
        <w:rPr>
          <w:lang w:val="en-GB"/>
        </w:rPr>
        <w:t>4&gt;</w:t>
      </w:r>
      <w:r w:rsidRPr="00325D1F">
        <w:rPr>
          <w:lang w:val="en-GB"/>
        </w:rPr>
        <w:tab/>
        <w:t xml:space="preserve">if the mandatory present fields of the </w:t>
      </w:r>
      <w:proofErr w:type="spellStart"/>
      <w:r w:rsidRPr="00325D1F">
        <w:rPr>
          <w:i/>
          <w:lang w:val="en-GB"/>
        </w:rPr>
        <w:t>cgi</w:t>
      </w:r>
      <w:proofErr w:type="spellEnd"/>
      <w:r w:rsidRPr="00325D1F">
        <w:rPr>
          <w:i/>
          <w:lang w:val="en-GB"/>
        </w:rPr>
        <w:t>-Info</w:t>
      </w:r>
      <w:r w:rsidRPr="00325D1F">
        <w:rPr>
          <w:lang w:val="en-GB"/>
        </w:rPr>
        <w:t xml:space="preserve"> for the cell indicated by the </w:t>
      </w:r>
      <w:proofErr w:type="spellStart"/>
      <w:r w:rsidRPr="00325D1F">
        <w:rPr>
          <w:i/>
          <w:lang w:val="en-GB"/>
        </w:rPr>
        <w:t>cellForWhichToReportCGI</w:t>
      </w:r>
      <w:proofErr w:type="spellEnd"/>
      <w:r w:rsidRPr="00325D1F">
        <w:rPr>
          <w:lang w:val="en-GB"/>
        </w:rPr>
        <w:t xml:space="preserve"> in the associated </w:t>
      </w:r>
      <w:proofErr w:type="spellStart"/>
      <w:r w:rsidRPr="00325D1F">
        <w:rPr>
          <w:i/>
          <w:lang w:val="en-GB"/>
        </w:rPr>
        <w:t>measObject</w:t>
      </w:r>
      <w:proofErr w:type="spellEnd"/>
      <w:r w:rsidRPr="00325D1F">
        <w:rPr>
          <w:lang w:val="en-GB"/>
        </w:rPr>
        <w:t xml:space="preserve"> have been obtained:</w:t>
      </w:r>
    </w:p>
    <w:p w14:paraId="54E95B96" w14:textId="28515871" w:rsidR="002C5D28" w:rsidRPr="00325D1F" w:rsidRDefault="004917D4" w:rsidP="00852D09">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include the </w:t>
      </w:r>
      <w:proofErr w:type="spellStart"/>
      <w:r w:rsidR="002C5D28" w:rsidRPr="00325D1F">
        <w:rPr>
          <w:i/>
          <w:lang w:val="en-GB"/>
        </w:rPr>
        <w:t>freqBandIndicator</w:t>
      </w:r>
      <w:proofErr w:type="spellEnd"/>
      <w:r w:rsidR="002C5D28" w:rsidRPr="00325D1F">
        <w:rPr>
          <w:lang w:val="en-GB"/>
        </w:rPr>
        <w:t>;</w:t>
      </w:r>
    </w:p>
    <w:p w14:paraId="176B6F8C" w14:textId="53BAAF3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proofErr w:type="spellStart"/>
      <w:r w:rsidR="002C5D28" w:rsidRPr="00325D1F">
        <w:rPr>
          <w:i/>
          <w:lang w:val="en-GB"/>
        </w:rPr>
        <w:t>multiBandInfoList</w:t>
      </w:r>
      <w:proofErr w:type="spellEnd"/>
      <w:r w:rsidR="002C5D28" w:rsidRPr="00325D1F">
        <w:rPr>
          <w:lang w:val="en-GB"/>
        </w:rPr>
        <w:t xml:space="preserve">, include the </w:t>
      </w:r>
      <w:proofErr w:type="spellStart"/>
      <w:r w:rsidR="002C5D28" w:rsidRPr="00325D1F">
        <w:rPr>
          <w:i/>
          <w:lang w:val="en-GB"/>
        </w:rPr>
        <w:t>multiBandInfoList</w:t>
      </w:r>
      <w:proofErr w:type="spellEnd"/>
      <w:r w:rsidR="002C5D28" w:rsidRPr="00325D1F">
        <w:rPr>
          <w:lang w:val="en-GB"/>
        </w:rPr>
        <w:t>;</w:t>
      </w:r>
    </w:p>
    <w:p w14:paraId="0FA31079" w14:textId="3BE05B0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proofErr w:type="spellStart"/>
      <w:r w:rsidR="002C5D28" w:rsidRPr="00325D1F">
        <w:rPr>
          <w:i/>
          <w:lang w:val="en-GB"/>
        </w:rPr>
        <w:t>freqBandIndicatorPriority</w:t>
      </w:r>
      <w:proofErr w:type="spellEnd"/>
      <w:r w:rsidR="002C5D28" w:rsidRPr="00325D1F">
        <w:rPr>
          <w:lang w:val="en-GB"/>
        </w:rPr>
        <w:t xml:space="preserve">, include the </w:t>
      </w:r>
      <w:proofErr w:type="spellStart"/>
      <w:r w:rsidR="002C5D28" w:rsidRPr="00325D1F">
        <w:rPr>
          <w:i/>
          <w:lang w:val="en-GB"/>
        </w:rPr>
        <w:t>freqBandIndicatorPriority</w:t>
      </w:r>
      <w:proofErr w:type="spellEnd"/>
      <w:r w:rsidR="002C5D28" w:rsidRPr="00325D1F">
        <w:rPr>
          <w:lang w:val="en-GB"/>
        </w:rPr>
        <w:t>;</w:t>
      </w:r>
    </w:p>
    <w:p w14:paraId="3781BF81" w14:textId="788E0EC8" w:rsidR="001A12B7" w:rsidRPr="00325D1F" w:rsidRDefault="001A12B7" w:rsidP="001A12B7">
      <w:pPr>
        <w:pStyle w:val="B1"/>
        <w:rPr>
          <w:lang w:val="en-GB"/>
        </w:rPr>
      </w:pPr>
      <w:r w:rsidRPr="00325D1F">
        <w:rPr>
          <w:lang w:val="en-GB"/>
        </w:rPr>
        <w:t>1&gt;</w:t>
      </w:r>
      <w:r w:rsidRPr="00325D1F">
        <w:rPr>
          <w:lang w:val="en-GB"/>
        </w:rPr>
        <w:tab/>
        <w:t xml:space="preserve">if the corresponding </w:t>
      </w:r>
      <w:proofErr w:type="spellStart"/>
      <w:r w:rsidRPr="00325D1F">
        <w:rPr>
          <w:i/>
          <w:lang w:val="en-GB"/>
        </w:rPr>
        <w:t>measObject</w:t>
      </w:r>
      <w:proofErr w:type="spellEnd"/>
      <w:r w:rsidRPr="00325D1F">
        <w:rPr>
          <w:lang w:val="en-GB"/>
        </w:rPr>
        <w:t xml:space="preserve"> concerns NR:</w:t>
      </w:r>
    </w:p>
    <w:p w14:paraId="079C8305"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proofErr w:type="spellStart"/>
      <w:r w:rsidRPr="00325D1F">
        <w:rPr>
          <w:rFonts w:eastAsia="SimSun"/>
          <w:i/>
          <w:lang w:val="en-GB"/>
        </w:rPr>
        <w:t>reportSFTD-Meas</w:t>
      </w:r>
      <w:proofErr w:type="spellEnd"/>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proofErr w:type="spellStart"/>
      <w:r w:rsidRPr="00325D1F">
        <w:rPr>
          <w:rFonts w:eastAsia="SimSun"/>
          <w:i/>
          <w:lang w:val="en-GB"/>
        </w:rPr>
        <w:t>reportConfigNR</w:t>
      </w:r>
      <w:proofErr w:type="spellEnd"/>
      <w:r w:rsidRPr="00325D1F">
        <w:rPr>
          <w:rFonts w:eastAsia="SimSun"/>
          <w:lang w:val="en-GB"/>
        </w:rPr>
        <w:t xml:space="preserve"> for this </w:t>
      </w:r>
      <w:proofErr w:type="spellStart"/>
      <w:r w:rsidRPr="00325D1F">
        <w:rPr>
          <w:rFonts w:eastAsia="SimSun"/>
          <w:i/>
          <w:lang w:val="en-GB"/>
        </w:rPr>
        <w:t>measId</w:t>
      </w:r>
      <w:proofErr w:type="spellEnd"/>
      <w:r w:rsidRPr="00325D1F">
        <w:rPr>
          <w:lang w:val="en-GB"/>
        </w:rPr>
        <w:t>:</w:t>
      </w:r>
    </w:p>
    <w:p w14:paraId="1A5B116A" w14:textId="39EF8F4B" w:rsidR="001A12B7" w:rsidRPr="00325D1F" w:rsidRDefault="001A12B7" w:rsidP="001A12B7">
      <w:pPr>
        <w:pStyle w:val="B3"/>
        <w:rPr>
          <w:lang w:val="en-GB"/>
        </w:rPr>
      </w:pPr>
      <w:r w:rsidRPr="00325D1F">
        <w:rPr>
          <w:lang w:val="en-GB"/>
        </w:rPr>
        <w:t>3&gt;</w:t>
      </w:r>
      <w:r w:rsidRPr="00325D1F">
        <w:rPr>
          <w:lang w:val="en-GB"/>
        </w:rPr>
        <w:tab/>
        <w:t xml:space="preserve">set the </w:t>
      </w:r>
      <w:proofErr w:type="spellStart"/>
      <w:r w:rsidRPr="00325D1F">
        <w:rPr>
          <w:i/>
          <w:lang w:val="en-GB"/>
        </w:rPr>
        <w:t>measResultSFTD</w:t>
      </w:r>
      <w:proofErr w:type="spellEnd"/>
      <w:r w:rsidRPr="00325D1F">
        <w:rPr>
          <w:i/>
          <w:lang w:val="en-GB"/>
        </w:rPr>
        <w:t xml:space="preserve">-NR </w:t>
      </w:r>
      <w:r w:rsidRPr="00325D1F">
        <w:rPr>
          <w:lang w:val="en-GB"/>
        </w:rPr>
        <w:t>in accordance with the following:</w:t>
      </w:r>
    </w:p>
    <w:p w14:paraId="32B7C4A2" w14:textId="68FB2796" w:rsidR="001A12B7" w:rsidRPr="00325D1F" w:rsidRDefault="001A12B7" w:rsidP="001A12B7">
      <w:pPr>
        <w:pStyle w:val="B4"/>
        <w:rPr>
          <w:lang w:val="en-GB"/>
        </w:rPr>
      </w:pPr>
      <w:r w:rsidRPr="00325D1F">
        <w:rPr>
          <w:lang w:val="en-GB"/>
        </w:rPr>
        <w:lastRenderedPageBreak/>
        <w:t>4&gt;</w:t>
      </w:r>
      <w:r w:rsidRPr="00325D1F">
        <w:rPr>
          <w:lang w:val="en-GB"/>
        </w:rPr>
        <w:tab/>
        <w:t xml:space="preserve">set </w:t>
      </w:r>
      <w:proofErr w:type="spellStart"/>
      <w:r w:rsidRPr="00325D1F">
        <w:rPr>
          <w:i/>
          <w:lang w:val="en-GB"/>
        </w:rPr>
        <w:t>sfn-OffsetResult</w:t>
      </w:r>
      <w:proofErr w:type="spellEnd"/>
      <w:r w:rsidRPr="00325D1F">
        <w:rPr>
          <w:lang w:val="en-GB"/>
        </w:rPr>
        <w:t xml:space="preserve"> and </w:t>
      </w:r>
      <w:proofErr w:type="spellStart"/>
      <w:r w:rsidRPr="00325D1F">
        <w:rPr>
          <w:i/>
          <w:lang w:val="en-GB"/>
        </w:rPr>
        <w:t>frameBoundaryOffsetResult</w:t>
      </w:r>
      <w:proofErr w:type="spellEnd"/>
      <w:r w:rsidRPr="00325D1F">
        <w:rPr>
          <w:lang w:val="en-GB"/>
        </w:rPr>
        <w:t xml:space="preserve"> to the measurement results provided by lower layers;</w:t>
      </w:r>
    </w:p>
    <w:p w14:paraId="4EFF4C5F" w14:textId="1C828B63"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3321CA54" w14:textId="2EB18D5C" w:rsidR="001A12B7" w:rsidRPr="00325D1F" w:rsidRDefault="001A12B7" w:rsidP="001A12B7">
      <w:pPr>
        <w:pStyle w:val="B5"/>
        <w:rPr>
          <w:lang w:val="en-GB"/>
        </w:rPr>
      </w:pPr>
      <w:r w:rsidRPr="00325D1F">
        <w:rPr>
          <w:lang w:val="en-GB"/>
        </w:rPr>
        <w:t>5&gt;</w:t>
      </w:r>
      <w:r w:rsidRPr="00325D1F">
        <w:rPr>
          <w:lang w:val="en-GB"/>
        </w:rPr>
        <w:tab/>
        <w:t xml:space="preserve">set </w:t>
      </w:r>
      <w:proofErr w:type="spellStart"/>
      <w:r w:rsidRPr="00325D1F">
        <w:rPr>
          <w:i/>
          <w:lang w:val="en-GB"/>
        </w:rPr>
        <w:t>rsrp</w:t>
      </w:r>
      <w:proofErr w:type="spellEnd"/>
      <w:r w:rsidRPr="00325D1F">
        <w:rPr>
          <w:i/>
          <w:lang w:val="en-GB"/>
        </w:rPr>
        <w:t>-Result</w:t>
      </w:r>
      <w:r w:rsidRPr="00325D1F">
        <w:rPr>
          <w:lang w:val="en-GB"/>
        </w:rPr>
        <w:t xml:space="preserve"> to the RSRP of the NR </w:t>
      </w:r>
      <w:proofErr w:type="spellStart"/>
      <w:r w:rsidRPr="00325D1F">
        <w:rPr>
          <w:lang w:val="en-GB"/>
        </w:rPr>
        <w:t>PSCell</w:t>
      </w:r>
      <w:proofErr w:type="spellEnd"/>
      <w:r w:rsidR="00000AB0" w:rsidRPr="00325D1F">
        <w:rPr>
          <w:lang w:val="en-GB" w:eastAsia="zh-CN"/>
        </w:rPr>
        <w:t xml:space="preserve"> </w:t>
      </w:r>
      <w:r w:rsidR="00000AB0" w:rsidRPr="00325D1F">
        <w:rPr>
          <w:rFonts w:eastAsia="MS PGothic"/>
          <w:lang w:val="en-GB"/>
        </w:rPr>
        <w:t>derived based on SSB</w:t>
      </w:r>
      <w:r w:rsidRPr="00325D1F">
        <w:rPr>
          <w:lang w:val="en-GB"/>
        </w:rPr>
        <w:t>;</w:t>
      </w:r>
    </w:p>
    <w:p w14:paraId="05E8EA1A" w14:textId="77777777" w:rsidR="001A079E" w:rsidRPr="00325D1F" w:rsidRDefault="001A079E" w:rsidP="001A079E">
      <w:pPr>
        <w:pStyle w:val="B2"/>
        <w:rPr>
          <w:lang w:val="en-GB"/>
        </w:rPr>
      </w:pPr>
      <w:r w:rsidRPr="00325D1F">
        <w:rPr>
          <w:lang w:val="en-GB"/>
        </w:rPr>
        <w:t>2&gt;</w:t>
      </w:r>
      <w:r w:rsidRPr="00325D1F">
        <w:rPr>
          <w:lang w:val="en-GB"/>
        </w:rPr>
        <w:tab/>
        <w:t xml:space="preserve">else </w:t>
      </w:r>
      <w:r w:rsidRPr="00325D1F">
        <w:rPr>
          <w:rFonts w:eastAsia="SimSun"/>
          <w:lang w:val="en-GB"/>
        </w:rPr>
        <w:t xml:space="preserve">if the </w:t>
      </w:r>
      <w:proofErr w:type="spellStart"/>
      <w:r w:rsidRPr="00325D1F">
        <w:rPr>
          <w:rFonts w:eastAsia="SimSun"/>
          <w:i/>
          <w:lang w:val="en-GB"/>
        </w:rPr>
        <w:t>reportSFTD-NeighMeas</w:t>
      </w:r>
      <w:proofErr w:type="spellEnd"/>
      <w:r w:rsidRPr="00325D1F">
        <w:rPr>
          <w:rFonts w:eastAsia="SimSun"/>
          <w:lang w:val="en-GB"/>
        </w:rPr>
        <w:t xml:space="preserve"> is </w:t>
      </w:r>
      <w:r w:rsidRPr="00325D1F">
        <w:rPr>
          <w:lang w:val="en-GB"/>
        </w:rPr>
        <w:t>included</w:t>
      </w:r>
      <w:r w:rsidRPr="00325D1F">
        <w:rPr>
          <w:rFonts w:eastAsia="SimSun"/>
          <w:lang w:val="en-GB"/>
        </w:rPr>
        <w:t xml:space="preserve"> within the corresponding </w:t>
      </w:r>
      <w:proofErr w:type="spellStart"/>
      <w:r w:rsidRPr="00325D1F">
        <w:rPr>
          <w:rFonts w:eastAsia="SimSun"/>
          <w:i/>
          <w:lang w:val="en-GB"/>
        </w:rPr>
        <w:t>reportConfigNR</w:t>
      </w:r>
      <w:proofErr w:type="spellEnd"/>
      <w:r w:rsidRPr="00325D1F">
        <w:rPr>
          <w:rFonts w:eastAsia="SimSun"/>
          <w:lang w:val="en-GB"/>
        </w:rPr>
        <w:t xml:space="preserve"> for this </w:t>
      </w:r>
      <w:proofErr w:type="spellStart"/>
      <w:r w:rsidRPr="00325D1F">
        <w:rPr>
          <w:rFonts w:eastAsia="SimSun"/>
          <w:i/>
          <w:lang w:val="en-GB"/>
        </w:rPr>
        <w:t>measId</w:t>
      </w:r>
      <w:proofErr w:type="spellEnd"/>
      <w:r w:rsidRPr="00325D1F">
        <w:rPr>
          <w:lang w:val="en-GB"/>
        </w:rPr>
        <w:t>:</w:t>
      </w:r>
    </w:p>
    <w:p w14:paraId="53698EDB" w14:textId="77777777" w:rsidR="001A079E" w:rsidRPr="00325D1F" w:rsidRDefault="001A079E" w:rsidP="001A079E">
      <w:pPr>
        <w:pStyle w:val="B3"/>
        <w:rPr>
          <w:lang w:val="en-GB"/>
        </w:rPr>
      </w:pPr>
      <w:r w:rsidRPr="00325D1F">
        <w:rPr>
          <w:lang w:val="en-GB"/>
        </w:rPr>
        <w:t>3&gt;</w:t>
      </w:r>
      <w:r w:rsidRPr="00325D1F">
        <w:rPr>
          <w:lang w:val="en-GB"/>
        </w:rPr>
        <w:tab/>
        <w:t xml:space="preserve">for each applicable cell which measurement results are available, include an entry in the </w:t>
      </w:r>
      <w:proofErr w:type="spellStart"/>
      <w:r w:rsidRPr="00325D1F">
        <w:rPr>
          <w:i/>
          <w:lang w:val="en-GB"/>
        </w:rPr>
        <w:t>measResultCellListSFTD</w:t>
      </w:r>
      <w:proofErr w:type="spellEnd"/>
      <w:r w:rsidRPr="00325D1F">
        <w:rPr>
          <w:i/>
          <w:lang w:val="en-GB"/>
        </w:rPr>
        <w:t xml:space="preserve">-NR </w:t>
      </w:r>
      <w:r w:rsidRPr="00325D1F">
        <w:rPr>
          <w:lang w:val="en-GB"/>
        </w:rPr>
        <w:t>and set the contents as follows:</w:t>
      </w:r>
    </w:p>
    <w:p w14:paraId="139A563B" w14:textId="77777777" w:rsidR="001A079E" w:rsidRPr="00325D1F" w:rsidRDefault="001A079E" w:rsidP="001A079E">
      <w:pPr>
        <w:pStyle w:val="B4"/>
        <w:rPr>
          <w:lang w:val="en-GB"/>
        </w:rPr>
      </w:pPr>
      <w:r w:rsidRPr="00325D1F">
        <w:rPr>
          <w:lang w:val="en-GB"/>
        </w:rPr>
        <w:t>4&gt;</w:t>
      </w:r>
      <w:r w:rsidRPr="00325D1F">
        <w:rPr>
          <w:lang w:val="en-GB"/>
        </w:rPr>
        <w:tab/>
        <w:t xml:space="preserve">set </w:t>
      </w:r>
      <w:proofErr w:type="spellStart"/>
      <w:r w:rsidRPr="00325D1F">
        <w:rPr>
          <w:i/>
          <w:lang w:val="en-GB"/>
        </w:rPr>
        <w:t>physCellId</w:t>
      </w:r>
      <w:proofErr w:type="spellEnd"/>
      <w:r w:rsidRPr="00325D1F">
        <w:rPr>
          <w:lang w:val="en-GB"/>
        </w:rPr>
        <w:t xml:space="preserve"> to the physical cell identity of the </w:t>
      </w:r>
      <w:proofErr w:type="spellStart"/>
      <w:r w:rsidRPr="00325D1F">
        <w:rPr>
          <w:lang w:val="en-GB"/>
        </w:rPr>
        <w:t>concered</w:t>
      </w:r>
      <w:proofErr w:type="spellEnd"/>
      <w:r w:rsidRPr="00325D1F">
        <w:rPr>
          <w:lang w:val="en-GB"/>
        </w:rPr>
        <w:t xml:space="preserve"> NR neighbour cell.</w:t>
      </w:r>
    </w:p>
    <w:p w14:paraId="22EAD3C7" w14:textId="77777777" w:rsidR="001A079E" w:rsidRPr="00325D1F" w:rsidRDefault="001A079E" w:rsidP="001A079E">
      <w:pPr>
        <w:pStyle w:val="B4"/>
        <w:rPr>
          <w:lang w:val="en-GB"/>
        </w:rPr>
      </w:pPr>
      <w:r w:rsidRPr="00325D1F">
        <w:rPr>
          <w:lang w:val="en-GB"/>
        </w:rPr>
        <w:t>4&gt;</w:t>
      </w:r>
      <w:r w:rsidRPr="00325D1F">
        <w:rPr>
          <w:lang w:val="en-GB"/>
        </w:rPr>
        <w:tab/>
        <w:t xml:space="preserve">set </w:t>
      </w:r>
      <w:proofErr w:type="spellStart"/>
      <w:r w:rsidRPr="00325D1F">
        <w:rPr>
          <w:i/>
          <w:lang w:val="en-GB"/>
        </w:rPr>
        <w:t>sfn-OffsetResult</w:t>
      </w:r>
      <w:proofErr w:type="spellEnd"/>
      <w:r w:rsidRPr="00325D1F">
        <w:rPr>
          <w:lang w:val="en-GB"/>
        </w:rPr>
        <w:t xml:space="preserve"> and </w:t>
      </w:r>
      <w:proofErr w:type="spellStart"/>
      <w:r w:rsidRPr="00325D1F">
        <w:rPr>
          <w:i/>
          <w:lang w:val="en-GB"/>
        </w:rPr>
        <w:t>frameBoundaryOffsetResult</w:t>
      </w:r>
      <w:proofErr w:type="spellEnd"/>
      <w:r w:rsidRPr="00325D1F">
        <w:rPr>
          <w:lang w:val="en-GB"/>
        </w:rPr>
        <w:t xml:space="preserve"> to the measurement results provided by lower layers;</w:t>
      </w:r>
    </w:p>
    <w:p w14:paraId="25CB3191" w14:textId="77777777" w:rsidR="001A079E" w:rsidRPr="00325D1F" w:rsidRDefault="001A079E" w:rsidP="001A079E">
      <w:pPr>
        <w:pStyle w:val="B4"/>
        <w:rPr>
          <w:lang w:val="en-GB"/>
        </w:rPr>
      </w:pPr>
      <w:r w:rsidRPr="00325D1F">
        <w:rPr>
          <w:lang w:val="en-GB"/>
        </w:rPr>
        <w:t>4&gt;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7A2306B4" w14:textId="77777777" w:rsidR="001A079E" w:rsidRPr="00325D1F" w:rsidRDefault="001A079E" w:rsidP="00485C98">
      <w:pPr>
        <w:pStyle w:val="B5"/>
        <w:rPr>
          <w:lang w:val="en-GB"/>
        </w:rPr>
      </w:pPr>
      <w:r w:rsidRPr="00325D1F">
        <w:rPr>
          <w:lang w:val="en-GB"/>
        </w:rPr>
        <w:t>5&gt;</w:t>
      </w:r>
      <w:r w:rsidRPr="00325D1F">
        <w:rPr>
          <w:lang w:val="en-GB"/>
        </w:rPr>
        <w:tab/>
        <w:t xml:space="preserve">set </w:t>
      </w:r>
      <w:proofErr w:type="spellStart"/>
      <w:r w:rsidRPr="00325D1F">
        <w:rPr>
          <w:i/>
          <w:lang w:val="en-GB"/>
        </w:rPr>
        <w:t>rsrp</w:t>
      </w:r>
      <w:proofErr w:type="spellEnd"/>
      <w:r w:rsidRPr="00325D1F">
        <w:rPr>
          <w:i/>
          <w:lang w:val="en-GB"/>
        </w:rPr>
        <w:t>-Result</w:t>
      </w:r>
      <w:r w:rsidRPr="00325D1F">
        <w:rPr>
          <w:lang w:val="en-GB"/>
        </w:rPr>
        <w:t xml:space="preserve"> to the RSRP of the concerned cell derived based on SSB;</w:t>
      </w:r>
    </w:p>
    <w:p w14:paraId="325BCEFC" w14:textId="58777727" w:rsidR="001A12B7" w:rsidRPr="00325D1F" w:rsidRDefault="001A12B7" w:rsidP="001A079E">
      <w:pPr>
        <w:pStyle w:val="B1"/>
        <w:rPr>
          <w:lang w:val="en-GB"/>
        </w:rPr>
      </w:pPr>
      <w:r w:rsidRPr="00325D1F">
        <w:rPr>
          <w:lang w:val="en-GB"/>
        </w:rPr>
        <w:t>1&gt;</w:t>
      </w:r>
      <w:r w:rsidRPr="00325D1F">
        <w:rPr>
          <w:lang w:val="en-GB"/>
        </w:rPr>
        <w:tab/>
        <w:t xml:space="preserve">else if the corresponding </w:t>
      </w:r>
      <w:proofErr w:type="spellStart"/>
      <w:r w:rsidRPr="00325D1F">
        <w:rPr>
          <w:i/>
          <w:lang w:val="en-GB"/>
        </w:rPr>
        <w:t>measObject</w:t>
      </w:r>
      <w:proofErr w:type="spellEnd"/>
      <w:r w:rsidRPr="00325D1F">
        <w:rPr>
          <w:lang w:val="en-GB"/>
        </w:rPr>
        <w:t xml:space="preserve"> concerns E-UTRA:</w:t>
      </w:r>
    </w:p>
    <w:p w14:paraId="0720648E"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proofErr w:type="spellStart"/>
      <w:r w:rsidRPr="00325D1F">
        <w:rPr>
          <w:rFonts w:eastAsia="SimSun"/>
          <w:i/>
          <w:lang w:val="en-GB"/>
        </w:rPr>
        <w:t>reportSFTD-Meas</w:t>
      </w:r>
      <w:proofErr w:type="spellEnd"/>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proofErr w:type="spellStart"/>
      <w:r w:rsidRPr="00325D1F">
        <w:rPr>
          <w:rFonts w:eastAsia="SimSun"/>
          <w:i/>
          <w:lang w:val="en-GB"/>
        </w:rPr>
        <w:t>reportConfigInterRAT</w:t>
      </w:r>
      <w:proofErr w:type="spellEnd"/>
      <w:r w:rsidRPr="00325D1F">
        <w:rPr>
          <w:rFonts w:eastAsia="SimSun"/>
          <w:lang w:val="en-GB"/>
        </w:rPr>
        <w:t xml:space="preserve"> for this </w:t>
      </w:r>
      <w:proofErr w:type="spellStart"/>
      <w:r w:rsidRPr="00325D1F">
        <w:rPr>
          <w:rFonts w:eastAsia="SimSun"/>
          <w:i/>
          <w:lang w:val="en-GB"/>
        </w:rPr>
        <w:t>measId</w:t>
      </w:r>
      <w:proofErr w:type="spellEnd"/>
      <w:r w:rsidRPr="00325D1F">
        <w:rPr>
          <w:lang w:val="en-GB"/>
        </w:rPr>
        <w:t>:</w:t>
      </w:r>
    </w:p>
    <w:p w14:paraId="00BE483F" w14:textId="4DE632AD" w:rsidR="001A12B7" w:rsidRPr="00325D1F" w:rsidRDefault="001A12B7" w:rsidP="001A12B7">
      <w:pPr>
        <w:pStyle w:val="B3"/>
        <w:rPr>
          <w:lang w:val="en-GB"/>
        </w:rPr>
      </w:pPr>
      <w:r w:rsidRPr="00325D1F">
        <w:rPr>
          <w:lang w:val="en-GB"/>
        </w:rPr>
        <w:t>3&gt;</w:t>
      </w:r>
      <w:r w:rsidRPr="00325D1F">
        <w:rPr>
          <w:lang w:val="en-GB"/>
        </w:rPr>
        <w:tab/>
        <w:t xml:space="preserve">set the </w:t>
      </w:r>
      <w:proofErr w:type="spellStart"/>
      <w:r w:rsidRPr="00325D1F">
        <w:rPr>
          <w:i/>
          <w:lang w:val="en-GB"/>
        </w:rPr>
        <w:t>measResultSFTD</w:t>
      </w:r>
      <w:proofErr w:type="spellEnd"/>
      <w:r w:rsidRPr="00325D1F">
        <w:rPr>
          <w:i/>
          <w:lang w:val="en-GB"/>
        </w:rPr>
        <w:t xml:space="preserve">-EUTRA </w:t>
      </w:r>
      <w:r w:rsidRPr="00325D1F">
        <w:rPr>
          <w:lang w:val="en-GB"/>
        </w:rPr>
        <w:t>in accordance with the following:</w:t>
      </w:r>
    </w:p>
    <w:p w14:paraId="1EE65641" w14:textId="78D0C429" w:rsidR="001A12B7" w:rsidRPr="00325D1F" w:rsidRDefault="001A12B7" w:rsidP="001A12B7">
      <w:pPr>
        <w:pStyle w:val="B4"/>
        <w:rPr>
          <w:lang w:val="en-GB"/>
        </w:rPr>
      </w:pPr>
      <w:r w:rsidRPr="00325D1F">
        <w:rPr>
          <w:lang w:val="en-GB"/>
        </w:rPr>
        <w:t>4&gt;</w:t>
      </w:r>
      <w:r w:rsidRPr="00325D1F">
        <w:rPr>
          <w:lang w:val="en-GB"/>
        </w:rPr>
        <w:tab/>
        <w:t xml:space="preserve">set </w:t>
      </w:r>
      <w:proofErr w:type="spellStart"/>
      <w:r w:rsidRPr="00325D1F">
        <w:rPr>
          <w:i/>
          <w:lang w:val="en-GB"/>
        </w:rPr>
        <w:t>sfn-OffsetResult</w:t>
      </w:r>
      <w:proofErr w:type="spellEnd"/>
      <w:r w:rsidRPr="00325D1F">
        <w:rPr>
          <w:lang w:val="en-GB"/>
        </w:rPr>
        <w:t xml:space="preserve"> and </w:t>
      </w:r>
      <w:proofErr w:type="spellStart"/>
      <w:r w:rsidRPr="00325D1F">
        <w:rPr>
          <w:i/>
          <w:lang w:val="en-GB"/>
        </w:rPr>
        <w:t>frameBoundaryOffsetResult</w:t>
      </w:r>
      <w:proofErr w:type="spellEnd"/>
      <w:r w:rsidRPr="00325D1F">
        <w:rPr>
          <w:lang w:val="en-GB"/>
        </w:rPr>
        <w:t xml:space="preserve"> to the measurement results provided by lower layers;</w:t>
      </w:r>
    </w:p>
    <w:p w14:paraId="0587CC64" w14:textId="37F80F79"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45B8CFF6" w14:textId="73D22C35" w:rsidR="001A12B7" w:rsidRPr="00325D1F" w:rsidRDefault="001A12B7" w:rsidP="001A12B7">
      <w:pPr>
        <w:pStyle w:val="B5"/>
        <w:rPr>
          <w:lang w:val="en-GB"/>
        </w:rPr>
      </w:pPr>
      <w:r w:rsidRPr="00325D1F">
        <w:rPr>
          <w:lang w:val="en-GB"/>
        </w:rPr>
        <w:t>5&gt;</w:t>
      </w:r>
      <w:r w:rsidRPr="00325D1F">
        <w:rPr>
          <w:lang w:val="en-GB"/>
        </w:rPr>
        <w:tab/>
        <w:t xml:space="preserve">set </w:t>
      </w:r>
      <w:proofErr w:type="spellStart"/>
      <w:r w:rsidRPr="00325D1F">
        <w:rPr>
          <w:i/>
          <w:lang w:val="en-GB"/>
        </w:rPr>
        <w:t>rsrpResult</w:t>
      </w:r>
      <w:proofErr w:type="spellEnd"/>
      <w:r w:rsidRPr="00325D1F">
        <w:rPr>
          <w:i/>
          <w:lang w:val="en-GB"/>
        </w:rPr>
        <w:t>-EUTRA</w:t>
      </w:r>
      <w:r w:rsidRPr="00325D1F">
        <w:rPr>
          <w:lang w:val="en-GB"/>
        </w:rPr>
        <w:t xml:space="preserve"> to the RSRP of the EUTRA </w:t>
      </w:r>
      <w:proofErr w:type="spellStart"/>
      <w:r w:rsidRPr="00325D1F">
        <w:rPr>
          <w:lang w:val="en-GB"/>
        </w:rPr>
        <w:t>PSCell</w:t>
      </w:r>
      <w:proofErr w:type="spellEnd"/>
      <w:r w:rsidRPr="00325D1F">
        <w:rPr>
          <w:lang w:val="en-GB"/>
        </w:rPr>
        <w:t>;</w:t>
      </w:r>
    </w:p>
    <w:p w14:paraId="7DBBB7C9" w14:textId="0F00F648" w:rsidR="002C5D28" w:rsidRPr="00325D1F" w:rsidRDefault="002C5D28" w:rsidP="005379E3">
      <w:pPr>
        <w:pStyle w:val="B1"/>
        <w:rPr>
          <w:lang w:val="en-GB"/>
        </w:rPr>
      </w:pPr>
      <w:r w:rsidRPr="00325D1F">
        <w:rPr>
          <w:lang w:val="en-GB"/>
        </w:rPr>
        <w:t>1&gt;</w:t>
      </w:r>
      <w:r w:rsidRPr="00325D1F">
        <w:rPr>
          <w:lang w:val="en-GB"/>
        </w:rPr>
        <w:tab/>
        <w:t xml:space="preserve">increment the </w:t>
      </w:r>
      <w:proofErr w:type="spellStart"/>
      <w:r w:rsidRPr="00325D1F">
        <w:rPr>
          <w:i/>
          <w:lang w:val="en-GB"/>
        </w:rPr>
        <w:t>numberOfReportsSent</w:t>
      </w:r>
      <w:proofErr w:type="spellEnd"/>
      <w:r w:rsidRPr="00325D1F">
        <w:rPr>
          <w:lang w:val="en-GB"/>
        </w:rPr>
        <w:t xml:space="preserve"> as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by 1;</w:t>
      </w:r>
    </w:p>
    <w:p w14:paraId="2586A550" w14:textId="6E8052BE" w:rsidR="002C5D28" w:rsidRPr="00325D1F" w:rsidRDefault="002C5D28" w:rsidP="005379E3">
      <w:pPr>
        <w:pStyle w:val="B1"/>
        <w:rPr>
          <w:lang w:val="en-GB"/>
        </w:rPr>
      </w:pPr>
      <w:r w:rsidRPr="00325D1F">
        <w:rPr>
          <w:lang w:val="en-GB"/>
        </w:rPr>
        <w:t>1&gt;</w:t>
      </w:r>
      <w:r w:rsidRPr="00325D1F">
        <w:rPr>
          <w:lang w:val="en-GB"/>
        </w:rPr>
        <w:tab/>
        <w:t>stop the periodical reporting timer, if running;</w:t>
      </w:r>
    </w:p>
    <w:p w14:paraId="3980BB50" w14:textId="23ED8367" w:rsidR="002C5D28" w:rsidRPr="00325D1F" w:rsidRDefault="002C5D28" w:rsidP="005379E3">
      <w:pPr>
        <w:pStyle w:val="B1"/>
        <w:rPr>
          <w:lang w:val="en-GB"/>
        </w:rPr>
      </w:pPr>
      <w:r w:rsidRPr="00325D1F">
        <w:rPr>
          <w:lang w:val="en-GB"/>
        </w:rPr>
        <w:t>1&gt;</w:t>
      </w:r>
      <w:r w:rsidRPr="00325D1F">
        <w:rPr>
          <w:lang w:val="en-GB"/>
        </w:rPr>
        <w:tab/>
        <w:t xml:space="preserve">if the </w:t>
      </w:r>
      <w:proofErr w:type="spellStart"/>
      <w:r w:rsidRPr="00325D1F">
        <w:rPr>
          <w:i/>
          <w:lang w:val="en-GB"/>
        </w:rPr>
        <w:t>numberOfReportsSent</w:t>
      </w:r>
      <w:proofErr w:type="spellEnd"/>
      <w:r w:rsidRPr="00325D1F">
        <w:rPr>
          <w:lang w:val="en-GB"/>
        </w:rPr>
        <w:t xml:space="preserve"> as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is less than the </w:t>
      </w:r>
      <w:proofErr w:type="spellStart"/>
      <w:r w:rsidRPr="00325D1F">
        <w:rPr>
          <w:i/>
          <w:lang w:val="en-GB"/>
        </w:rPr>
        <w:t>reportAmount</w:t>
      </w:r>
      <w:proofErr w:type="spellEnd"/>
      <w:r w:rsidRPr="00325D1F">
        <w:rPr>
          <w:lang w:val="en-GB"/>
        </w:rPr>
        <w:t xml:space="preserve"> as defined within the corresponding </w:t>
      </w:r>
      <w:proofErr w:type="spellStart"/>
      <w:r w:rsidRPr="00325D1F">
        <w:rPr>
          <w:i/>
          <w:lang w:val="en-GB"/>
        </w:rPr>
        <w:t>reportConfig</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1A9ED052" w14:textId="16AF43AE" w:rsidR="002C5D28" w:rsidRPr="00325D1F" w:rsidRDefault="002C5D28" w:rsidP="005379E3">
      <w:pPr>
        <w:pStyle w:val="B2"/>
        <w:rPr>
          <w:lang w:val="en-GB"/>
        </w:rPr>
      </w:pPr>
      <w:r w:rsidRPr="00325D1F">
        <w:rPr>
          <w:lang w:val="en-GB"/>
        </w:rPr>
        <w:t>2&gt;</w:t>
      </w:r>
      <w:r w:rsidRPr="00325D1F">
        <w:rPr>
          <w:lang w:val="en-GB"/>
        </w:rPr>
        <w:tab/>
        <w:t xml:space="preserve">start the periodical reporting timer with the value of </w:t>
      </w:r>
      <w:proofErr w:type="spellStart"/>
      <w:r w:rsidRPr="00325D1F">
        <w:rPr>
          <w:i/>
          <w:lang w:val="en-GB"/>
        </w:rPr>
        <w:t>reportInterval</w:t>
      </w:r>
      <w:proofErr w:type="spellEnd"/>
      <w:r w:rsidRPr="00325D1F">
        <w:rPr>
          <w:lang w:val="en-GB"/>
        </w:rPr>
        <w:t xml:space="preserve"> as defined within the corresponding </w:t>
      </w:r>
      <w:proofErr w:type="spellStart"/>
      <w:r w:rsidRPr="00325D1F">
        <w:rPr>
          <w:i/>
          <w:lang w:val="en-GB"/>
        </w:rPr>
        <w:t>reportConfig</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59AA8E9D" w14:textId="396EB0A7" w:rsidR="002C5D28" w:rsidRPr="00325D1F" w:rsidRDefault="002C5D28" w:rsidP="005379E3">
      <w:pPr>
        <w:pStyle w:val="B1"/>
        <w:rPr>
          <w:lang w:val="en-GB"/>
        </w:rPr>
      </w:pPr>
      <w:r w:rsidRPr="00325D1F">
        <w:rPr>
          <w:lang w:val="en-GB"/>
        </w:rPr>
        <w:t>1&gt;</w:t>
      </w:r>
      <w:r w:rsidRPr="00325D1F">
        <w:rPr>
          <w:lang w:val="en-GB"/>
        </w:rPr>
        <w:tab/>
        <w:t>else:</w:t>
      </w:r>
    </w:p>
    <w:p w14:paraId="7F2DF90B" w14:textId="670EE83B" w:rsidR="002C5D28" w:rsidRPr="00325D1F" w:rsidRDefault="002C5D28" w:rsidP="005379E3">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lang w:val="en-GB"/>
        </w:rPr>
        <w:t xml:space="preserve"> is set to </w:t>
      </w:r>
      <w:r w:rsidRPr="00325D1F">
        <w:rPr>
          <w:i/>
          <w:lang w:val="en-GB"/>
        </w:rPr>
        <w:t>periodical</w:t>
      </w:r>
      <w:r w:rsidRPr="00325D1F">
        <w:rPr>
          <w:lang w:val="en-GB"/>
        </w:rPr>
        <w:t>:</w:t>
      </w:r>
    </w:p>
    <w:p w14:paraId="21B81D4C" w14:textId="2468E118" w:rsidR="002C5D28" w:rsidRPr="00325D1F" w:rsidRDefault="002C5D28" w:rsidP="005379E3">
      <w:pPr>
        <w:pStyle w:val="B3"/>
        <w:rPr>
          <w:lang w:val="en-GB"/>
        </w:rPr>
      </w:pPr>
      <w:r w:rsidRPr="00325D1F">
        <w:rPr>
          <w:lang w:val="en-GB"/>
        </w:rPr>
        <w:t>3&gt;</w:t>
      </w:r>
      <w:r w:rsidRPr="00325D1F">
        <w:rPr>
          <w:lang w:val="en-GB"/>
        </w:rPr>
        <w:tab/>
        <w:t xml:space="preserve">remove the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2F48C1A8" w14:textId="708EA838" w:rsidR="002C5D28" w:rsidRPr="00325D1F" w:rsidRDefault="002C5D28" w:rsidP="005379E3">
      <w:pPr>
        <w:pStyle w:val="B3"/>
        <w:rPr>
          <w:lang w:val="en-GB"/>
        </w:rPr>
      </w:pPr>
      <w:r w:rsidRPr="00325D1F">
        <w:rPr>
          <w:lang w:val="en-GB"/>
        </w:rPr>
        <w:t>3&gt;</w:t>
      </w:r>
      <w:r w:rsidRPr="00325D1F">
        <w:rPr>
          <w:lang w:val="en-GB"/>
        </w:rPr>
        <w:tab/>
        <w:t xml:space="preserve">remove this </w:t>
      </w:r>
      <w:proofErr w:type="spellStart"/>
      <w:r w:rsidRPr="00325D1F">
        <w:rPr>
          <w:i/>
          <w:lang w:val="en-GB"/>
        </w:rPr>
        <w:t>measId</w:t>
      </w:r>
      <w:proofErr w:type="spellEnd"/>
      <w:r w:rsidRPr="00325D1F">
        <w:rPr>
          <w:lang w:val="en-GB"/>
        </w:rPr>
        <w:t xml:space="preserve"> from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w:t>
      </w:r>
    </w:p>
    <w:p w14:paraId="153A03BB" w14:textId="3B70D06E" w:rsidR="002C5D28" w:rsidRPr="00325D1F" w:rsidRDefault="002C5D28" w:rsidP="005379E3">
      <w:pPr>
        <w:pStyle w:val="B1"/>
        <w:rPr>
          <w:lang w:val="en-GB"/>
        </w:rPr>
      </w:pPr>
      <w:r w:rsidRPr="00325D1F">
        <w:rPr>
          <w:lang w:val="en-GB"/>
        </w:rPr>
        <w:t>1&gt;</w:t>
      </w:r>
      <w:r w:rsidRPr="00325D1F">
        <w:rPr>
          <w:lang w:val="en-GB"/>
        </w:rPr>
        <w:tab/>
        <w:t xml:space="preserve">if the UE is </w:t>
      </w:r>
      <w:r w:rsidR="008E7BF6" w:rsidRPr="00325D1F">
        <w:rPr>
          <w:lang w:val="en-GB"/>
        </w:rPr>
        <w:t>in</w:t>
      </w:r>
      <w:r w:rsidRPr="00325D1F">
        <w:rPr>
          <w:lang w:val="en-GB"/>
        </w:rPr>
        <w:t xml:space="preserve"> </w:t>
      </w:r>
      <w:r w:rsidR="001A12B7" w:rsidRPr="00325D1F">
        <w:rPr>
          <w:lang w:val="en-GB"/>
        </w:rPr>
        <w:t>(NG)</w:t>
      </w:r>
      <w:r w:rsidRPr="00325D1F">
        <w:rPr>
          <w:lang w:val="en-GB"/>
        </w:rPr>
        <w:t>EN-DC:</w:t>
      </w:r>
    </w:p>
    <w:p w14:paraId="6DADCB29" w14:textId="4E498B27" w:rsidR="002C5D28" w:rsidRPr="00325D1F" w:rsidRDefault="002C5D28" w:rsidP="005379E3">
      <w:pPr>
        <w:pStyle w:val="B2"/>
        <w:rPr>
          <w:lang w:val="en-GB"/>
        </w:rPr>
      </w:pPr>
      <w:r w:rsidRPr="00325D1F">
        <w:rPr>
          <w:lang w:val="en-GB"/>
        </w:rPr>
        <w:t>2&gt;</w:t>
      </w:r>
      <w:r w:rsidRPr="00325D1F">
        <w:rPr>
          <w:lang w:val="en-GB"/>
        </w:rPr>
        <w:tab/>
        <w:t>if SRB3 is configured:</w:t>
      </w:r>
    </w:p>
    <w:p w14:paraId="3F57E6DF" w14:textId="2103838D" w:rsidR="002C5D28" w:rsidRPr="00325D1F" w:rsidRDefault="002C5D28" w:rsidP="005379E3">
      <w:pPr>
        <w:pStyle w:val="B3"/>
        <w:rPr>
          <w:lang w:val="en-GB"/>
        </w:rPr>
      </w:pPr>
      <w:r w:rsidRPr="00325D1F">
        <w:rPr>
          <w:lang w:val="en-GB"/>
        </w:rPr>
        <w:t>3&gt;</w:t>
      </w:r>
      <w:r w:rsidRPr="00325D1F">
        <w:rPr>
          <w:lang w:val="en-GB"/>
        </w:rPr>
        <w:tab/>
        <w:t xml:space="preserve">submit the </w:t>
      </w:r>
      <w:proofErr w:type="spellStart"/>
      <w:r w:rsidRPr="00325D1F">
        <w:rPr>
          <w:i/>
          <w:lang w:val="en-GB"/>
        </w:rPr>
        <w:t>MeasurementReport</w:t>
      </w:r>
      <w:proofErr w:type="spellEnd"/>
      <w:r w:rsidRPr="00325D1F">
        <w:rPr>
          <w:i/>
          <w:lang w:val="en-GB"/>
        </w:rPr>
        <w:t xml:space="preserve"> </w:t>
      </w:r>
      <w:r w:rsidRPr="00325D1F">
        <w:rPr>
          <w:lang w:val="en-GB"/>
        </w:rPr>
        <w:t>message via SRB3 to lower layers for transmission, upon which the procedure ends;</w:t>
      </w:r>
    </w:p>
    <w:p w14:paraId="2A40BFF8" w14:textId="366D45C3" w:rsidR="002C5D28" w:rsidRPr="00325D1F" w:rsidRDefault="002C5D28" w:rsidP="005379E3">
      <w:pPr>
        <w:pStyle w:val="B2"/>
        <w:rPr>
          <w:lang w:val="en-GB"/>
        </w:rPr>
      </w:pPr>
      <w:r w:rsidRPr="00325D1F">
        <w:rPr>
          <w:lang w:val="en-GB"/>
        </w:rPr>
        <w:t>2&gt;</w:t>
      </w:r>
      <w:r w:rsidRPr="00325D1F">
        <w:rPr>
          <w:lang w:val="en-GB"/>
        </w:rPr>
        <w:tab/>
        <w:t>else:</w:t>
      </w:r>
    </w:p>
    <w:p w14:paraId="11116776" w14:textId="630A1C9C" w:rsidR="002C5D28" w:rsidRPr="00325D1F" w:rsidRDefault="002C5D28" w:rsidP="005379E3">
      <w:pPr>
        <w:pStyle w:val="B3"/>
        <w:rPr>
          <w:lang w:val="en-GB"/>
        </w:rPr>
      </w:pPr>
      <w:r w:rsidRPr="00325D1F">
        <w:rPr>
          <w:lang w:val="en-GB"/>
        </w:rPr>
        <w:t>3&gt;</w:t>
      </w:r>
      <w:r w:rsidRPr="00325D1F">
        <w:rPr>
          <w:lang w:val="en-GB"/>
        </w:rPr>
        <w:tab/>
        <w:t xml:space="preserve">submit the </w:t>
      </w:r>
      <w:proofErr w:type="spellStart"/>
      <w:r w:rsidRPr="00325D1F">
        <w:rPr>
          <w:i/>
          <w:lang w:val="en-GB"/>
        </w:rPr>
        <w:t>MeasurementReport</w:t>
      </w:r>
      <w:proofErr w:type="spellEnd"/>
      <w:r w:rsidRPr="00325D1F">
        <w:rPr>
          <w:i/>
          <w:lang w:val="en-GB"/>
        </w:rPr>
        <w:t xml:space="preserve"> </w:t>
      </w:r>
      <w:r w:rsidRPr="00325D1F">
        <w:rPr>
          <w:lang w:val="en-GB"/>
        </w:rPr>
        <w:t xml:space="preserve">message via the </w:t>
      </w:r>
      <w:r w:rsidR="00764FDA" w:rsidRPr="00325D1F">
        <w:rPr>
          <w:lang w:val="en-GB"/>
        </w:rPr>
        <w:t>E-UTRA</w:t>
      </w:r>
      <w:r w:rsidRPr="00325D1F">
        <w:rPr>
          <w:lang w:val="en-GB"/>
        </w:rPr>
        <w:t xml:space="preserve"> MCG embedded in E-UTRA RRC message </w:t>
      </w:r>
      <w:proofErr w:type="spellStart"/>
      <w:r w:rsidRPr="00325D1F">
        <w:rPr>
          <w:i/>
          <w:lang w:val="en-GB"/>
        </w:rPr>
        <w:t>ULInformationTransferMRDC</w:t>
      </w:r>
      <w:proofErr w:type="spellEnd"/>
      <w:r w:rsidRPr="00325D1F">
        <w:rPr>
          <w:i/>
          <w:lang w:val="en-GB"/>
        </w:rPr>
        <w:t xml:space="preserve"> </w:t>
      </w:r>
      <w:r w:rsidRPr="00325D1F">
        <w:rPr>
          <w:lang w:val="en-GB"/>
        </w:rPr>
        <w:t>as specified in TS 36.331 [10].</w:t>
      </w:r>
    </w:p>
    <w:p w14:paraId="30270AEA" w14:textId="77777777" w:rsidR="001A12B7" w:rsidRPr="00325D1F" w:rsidRDefault="002C5D28" w:rsidP="001A12B7">
      <w:pPr>
        <w:pStyle w:val="B1"/>
        <w:rPr>
          <w:lang w:val="en-GB"/>
        </w:rPr>
      </w:pPr>
      <w:r w:rsidRPr="00325D1F">
        <w:rPr>
          <w:lang w:val="en-GB"/>
        </w:rPr>
        <w:t>1&gt;</w:t>
      </w:r>
      <w:r w:rsidRPr="00325D1F">
        <w:rPr>
          <w:lang w:val="en-GB"/>
        </w:rPr>
        <w:tab/>
        <w:t>else</w:t>
      </w:r>
      <w:r w:rsidR="001A12B7" w:rsidRPr="00325D1F">
        <w:rPr>
          <w:lang w:val="en-GB"/>
        </w:rPr>
        <w:t xml:space="preserve"> if the UE is in NR-DC:</w:t>
      </w:r>
    </w:p>
    <w:p w14:paraId="64DA7D7C" w14:textId="6C36C225" w:rsidR="001A12B7" w:rsidRPr="00325D1F" w:rsidRDefault="001A12B7" w:rsidP="001A12B7">
      <w:pPr>
        <w:pStyle w:val="B2"/>
        <w:rPr>
          <w:lang w:val="en-GB"/>
        </w:rPr>
      </w:pPr>
      <w:r w:rsidRPr="00325D1F">
        <w:rPr>
          <w:lang w:val="en-GB"/>
        </w:rPr>
        <w:t>2&gt;</w:t>
      </w:r>
      <w:r w:rsidRPr="00325D1F">
        <w:rPr>
          <w:lang w:val="en-GB"/>
        </w:rPr>
        <w:tab/>
        <w:t>if the measurement configuration that triggered this measurement report is associated with the SCG:</w:t>
      </w:r>
    </w:p>
    <w:p w14:paraId="2D0CED04" w14:textId="2C940FF4" w:rsidR="001A12B7" w:rsidRPr="00325D1F" w:rsidRDefault="001A12B7" w:rsidP="001A12B7">
      <w:pPr>
        <w:pStyle w:val="B3"/>
        <w:rPr>
          <w:lang w:val="en-GB"/>
        </w:rPr>
      </w:pPr>
      <w:r w:rsidRPr="00325D1F">
        <w:rPr>
          <w:lang w:val="en-GB"/>
        </w:rPr>
        <w:lastRenderedPageBreak/>
        <w:t>3&gt;</w:t>
      </w:r>
      <w:r w:rsidRPr="00325D1F">
        <w:rPr>
          <w:lang w:val="en-GB"/>
        </w:rPr>
        <w:tab/>
        <w:t>if SRB3 is configured:</w:t>
      </w:r>
    </w:p>
    <w:p w14:paraId="63ED8CAA" w14:textId="2EC840A4" w:rsidR="001A12B7" w:rsidRPr="00325D1F" w:rsidRDefault="001A12B7" w:rsidP="001A12B7">
      <w:pPr>
        <w:pStyle w:val="B4"/>
        <w:rPr>
          <w:lang w:val="en-GB"/>
        </w:rPr>
      </w:pPr>
      <w:r w:rsidRPr="00325D1F">
        <w:rPr>
          <w:lang w:val="en-GB"/>
        </w:rPr>
        <w:t>4&gt;</w:t>
      </w:r>
      <w:r w:rsidRPr="00325D1F">
        <w:rPr>
          <w:lang w:val="en-GB"/>
        </w:rPr>
        <w:tab/>
        <w:t xml:space="preserve">submit the </w:t>
      </w:r>
      <w:proofErr w:type="spellStart"/>
      <w:r w:rsidRPr="00325D1F">
        <w:rPr>
          <w:i/>
          <w:lang w:val="en-GB"/>
        </w:rPr>
        <w:t>MeasurementReport</w:t>
      </w:r>
      <w:proofErr w:type="spellEnd"/>
      <w:r w:rsidRPr="00325D1F">
        <w:rPr>
          <w:lang w:val="en-GB"/>
        </w:rPr>
        <w:t xml:space="preserve"> message via SRB3 to lower layers for transmission, upon which the procedure ends;</w:t>
      </w:r>
    </w:p>
    <w:p w14:paraId="2B3A4A46" w14:textId="06CD4A33" w:rsidR="001A12B7" w:rsidRPr="00325D1F" w:rsidRDefault="001A12B7" w:rsidP="001A12B7">
      <w:pPr>
        <w:pStyle w:val="B3"/>
        <w:rPr>
          <w:lang w:val="en-GB"/>
        </w:rPr>
      </w:pPr>
      <w:r w:rsidRPr="00325D1F">
        <w:rPr>
          <w:lang w:val="en-GB"/>
        </w:rPr>
        <w:t>3&gt;</w:t>
      </w:r>
      <w:r w:rsidRPr="00325D1F">
        <w:rPr>
          <w:lang w:val="en-GB"/>
        </w:rPr>
        <w:tab/>
        <w:t>else:</w:t>
      </w:r>
    </w:p>
    <w:p w14:paraId="3E241497" w14:textId="633789B9" w:rsidR="001A12B7" w:rsidRPr="00325D1F" w:rsidRDefault="001A12B7" w:rsidP="00852D09">
      <w:pPr>
        <w:pStyle w:val="B4"/>
        <w:rPr>
          <w:lang w:val="en-GB"/>
        </w:rPr>
      </w:pPr>
      <w:r w:rsidRPr="00325D1F">
        <w:rPr>
          <w:lang w:val="en-GB"/>
        </w:rPr>
        <w:t>4&gt;</w:t>
      </w:r>
      <w:r w:rsidRPr="00325D1F">
        <w:rPr>
          <w:lang w:val="en-GB"/>
        </w:rPr>
        <w:tab/>
        <w:t xml:space="preserve">submit the </w:t>
      </w:r>
      <w:proofErr w:type="spellStart"/>
      <w:r w:rsidRPr="00325D1F">
        <w:rPr>
          <w:i/>
          <w:lang w:val="en-GB"/>
        </w:rPr>
        <w:t>MeasurementReport</w:t>
      </w:r>
      <w:proofErr w:type="spellEnd"/>
      <w:r w:rsidRPr="00325D1F">
        <w:rPr>
          <w:lang w:val="en-GB"/>
        </w:rPr>
        <w:t xml:space="preserve"> message via the NR MCG embedded in NR RRC message </w:t>
      </w:r>
      <w:proofErr w:type="spellStart"/>
      <w:r w:rsidRPr="00325D1F">
        <w:rPr>
          <w:i/>
          <w:lang w:val="en-GB"/>
        </w:rPr>
        <w:t>ULInformationTransferMRDC</w:t>
      </w:r>
      <w:proofErr w:type="spellEnd"/>
      <w:r w:rsidRPr="00325D1F">
        <w:rPr>
          <w:i/>
          <w:lang w:val="en-GB"/>
        </w:rPr>
        <w:t xml:space="preserve"> </w:t>
      </w:r>
      <w:r w:rsidRPr="00325D1F">
        <w:rPr>
          <w:lang w:val="en-GB"/>
        </w:rPr>
        <w:t>as specified in</w:t>
      </w:r>
      <w:r w:rsidRPr="00325D1F">
        <w:rPr>
          <w:i/>
          <w:lang w:val="en-GB"/>
        </w:rPr>
        <w:t xml:space="preserve"> </w:t>
      </w:r>
      <w:r w:rsidRPr="00325D1F">
        <w:rPr>
          <w:lang w:val="en-GB"/>
        </w:rPr>
        <w:t>5.7.2a.3;</w:t>
      </w:r>
    </w:p>
    <w:p w14:paraId="7F621941" w14:textId="77777777" w:rsidR="00FC6DDC" w:rsidRPr="00325D1F" w:rsidRDefault="00FC6DDC" w:rsidP="00FC6DDC">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716FD4D6" w14:textId="77777777" w:rsidR="00FC6DDC" w:rsidRPr="00325D1F" w:rsidRDefault="00FC6DDC" w:rsidP="00FC6DDC">
      <w:pPr>
        <w:pStyle w:val="B3"/>
        <w:rPr>
          <w:lang w:val="en-GB"/>
        </w:rPr>
      </w:pPr>
      <w:r w:rsidRPr="00325D1F">
        <w:rPr>
          <w:lang w:val="en-GB"/>
        </w:rPr>
        <w:t>3&gt;</w:t>
      </w:r>
      <w:r w:rsidRPr="00325D1F">
        <w:rPr>
          <w:lang w:val="en-GB"/>
        </w:rPr>
        <w:tab/>
        <w:t xml:space="preserve">submit the </w:t>
      </w:r>
      <w:proofErr w:type="spellStart"/>
      <w:r w:rsidRPr="00325D1F">
        <w:rPr>
          <w:i/>
          <w:lang w:val="en-GB"/>
        </w:rPr>
        <w:t>MeasurementReport</w:t>
      </w:r>
      <w:proofErr w:type="spellEnd"/>
      <w:r w:rsidRPr="00325D1F">
        <w:rPr>
          <w:i/>
          <w:lang w:val="en-GB"/>
        </w:rPr>
        <w:t xml:space="preserve">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63BACF97" w14:textId="6B1E41CE" w:rsidR="002C5D28" w:rsidRPr="00325D1F" w:rsidRDefault="001A12B7" w:rsidP="001A12B7">
      <w:pPr>
        <w:pStyle w:val="B1"/>
        <w:rPr>
          <w:lang w:val="en-GB"/>
        </w:rPr>
      </w:pPr>
      <w:r w:rsidRPr="00325D1F">
        <w:rPr>
          <w:lang w:val="en-GB"/>
        </w:rPr>
        <w:t>1&gt;</w:t>
      </w:r>
      <w:r w:rsidRPr="00325D1F">
        <w:rPr>
          <w:lang w:val="en-GB"/>
        </w:rPr>
        <w:tab/>
        <w:t>else</w:t>
      </w:r>
      <w:r w:rsidR="002C5D28" w:rsidRPr="00325D1F">
        <w:rPr>
          <w:lang w:val="en-GB"/>
        </w:rPr>
        <w:t>:</w:t>
      </w:r>
    </w:p>
    <w:p w14:paraId="10BAB6C4" w14:textId="77777777" w:rsidR="002C5D28" w:rsidRPr="00325D1F" w:rsidRDefault="002C5D28" w:rsidP="002C5D28">
      <w:pPr>
        <w:pStyle w:val="B2"/>
        <w:rPr>
          <w:i/>
          <w:lang w:val="en-GB"/>
        </w:rPr>
      </w:pPr>
      <w:r w:rsidRPr="00325D1F">
        <w:rPr>
          <w:lang w:val="en-GB"/>
        </w:rPr>
        <w:t>2&gt;</w:t>
      </w:r>
      <w:r w:rsidRPr="00325D1F">
        <w:rPr>
          <w:lang w:val="en-GB"/>
        </w:rPr>
        <w:tab/>
        <w:t xml:space="preserve">submit the </w:t>
      </w:r>
      <w:proofErr w:type="spellStart"/>
      <w:r w:rsidRPr="00325D1F">
        <w:rPr>
          <w:i/>
          <w:lang w:val="en-GB"/>
        </w:rPr>
        <w:t>MeasurementReport</w:t>
      </w:r>
      <w:proofErr w:type="spellEnd"/>
      <w:r w:rsidRPr="00325D1F">
        <w:rPr>
          <w:lang w:val="en-GB"/>
        </w:rPr>
        <w:t xml:space="preserve"> message to lower layers for transmission, upon which the procedure ends.</w:t>
      </w:r>
    </w:p>
    <w:p w14:paraId="57CEBA80" w14:textId="77777777" w:rsidR="00BF7D96" w:rsidRPr="00C368FE" w:rsidRDefault="00BF7D96" w:rsidP="00BF7D96">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26" w:name="_Toc20425849"/>
      <w:bookmarkStart w:id="127" w:name="_Toc29321245"/>
      <w:bookmarkStart w:id="128" w:name="_Hlk535948592"/>
      <w:r w:rsidRPr="00C368FE">
        <w:rPr>
          <w:rFonts w:eastAsia="Malgun Gothic"/>
          <w:i/>
          <w:lang w:eastAsia="en-US"/>
        </w:rPr>
        <w:t>Next Change</w:t>
      </w:r>
    </w:p>
    <w:p w14:paraId="668B3843" w14:textId="48DB9DEE" w:rsidR="002C5D28" w:rsidRPr="00325D1F" w:rsidRDefault="002C5D28" w:rsidP="002C5D28">
      <w:pPr>
        <w:pStyle w:val="Heading4"/>
        <w:rPr>
          <w:lang w:val="en-GB"/>
        </w:rPr>
      </w:pPr>
      <w:r w:rsidRPr="00325D1F">
        <w:rPr>
          <w:lang w:val="en-GB"/>
        </w:rPr>
        <w:t>5.7.3.3</w:t>
      </w:r>
      <w:r w:rsidRPr="00325D1F">
        <w:rPr>
          <w:lang w:val="en-GB"/>
        </w:rPr>
        <w:tab/>
        <w:t>Failure type determination</w:t>
      </w:r>
      <w:r w:rsidR="00941358" w:rsidRPr="00325D1F">
        <w:rPr>
          <w:lang w:val="en-GB"/>
        </w:rPr>
        <w:t xml:space="preserve"> for (NG)EN-DC</w:t>
      </w:r>
      <w:bookmarkEnd w:id="126"/>
      <w:bookmarkEnd w:id="127"/>
    </w:p>
    <w:bookmarkEnd w:id="128"/>
    <w:p w14:paraId="70DA0938" w14:textId="37A79994" w:rsidR="002C5D28" w:rsidRPr="00325D1F" w:rsidRDefault="002C5D28" w:rsidP="002C5D28">
      <w:r w:rsidRPr="00325D1F">
        <w:t>The UE shall set the SCG failure type as follows:</w:t>
      </w:r>
    </w:p>
    <w:p w14:paraId="77A096A9" w14:textId="20AFB4F4" w:rsidR="002C5D28" w:rsidRPr="00325D1F" w:rsidRDefault="002C5D28" w:rsidP="005A774D">
      <w:pPr>
        <w:pStyle w:val="B1"/>
        <w:rPr>
          <w:lang w:val="en-GB"/>
        </w:rPr>
      </w:pPr>
      <w:r w:rsidRPr="00325D1F">
        <w:rPr>
          <w:lang w:val="en-GB"/>
        </w:rPr>
        <w:t>1&gt;</w:t>
      </w:r>
      <w:r w:rsidRPr="00325D1F">
        <w:rPr>
          <w:lang w:val="en-GB"/>
        </w:rPr>
        <w:tab/>
        <w:t xml:space="preserve">if the UE initiates transmission of the </w:t>
      </w:r>
      <w:proofErr w:type="spellStart"/>
      <w:r w:rsidRPr="00325D1F">
        <w:rPr>
          <w:i/>
          <w:lang w:val="en-GB"/>
        </w:rPr>
        <w:t>SCGFailureInformationNR</w:t>
      </w:r>
      <w:proofErr w:type="spellEnd"/>
      <w:r w:rsidRPr="00325D1F">
        <w:rPr>
          <w:lang w:val="en-GB"/>
        </w:rPr>
        <w:t xml:space="preserve"> message due to T310 expiry:</w:t>
      </w:r>
    </w:p>
    <w:p w14:paraId="66C0D232" w14:textId="67D1208C" w:rsidR="002C5D28" w:rsidRPr="00325D1F" w:rsidRDefault="002C5D28" w:rsidP="005A774D">
      <w:pPr>
        <w:pStyle w:val="B2"/>
        <w:rPr>
          <w:lang w:val="en-GB"/>
        </w:rPr>
      </w:pPr>
      <w:r w:rsidRPr="00325D1F">
        <w:rPr>
          <w:lang w:val="en-GB"/>
        </w:rPr>
        <w:t>2&gt;</w:t>
      </w:r>
      <w:r w:rsidRPr="00325D1F">
        <w:rPr>
          <w:lang w:val="en-GB"/>
        </w:rPr>
        <w:tab/>
        <w:t xml:space="preserve">set the </w:t>
      </w:r>
      <w:proofErr w:type="spellStart"/>
      <w:r w:rsidRPr="00325D1F">
        <w:rPr>
          <w:i/>
          <w:lang w:val="en-GB"/>
        </w:rPr>
        <w:t>failureType</w:t>
      </w:r>
      <w:proofErr w:type="spellEnd"/>
      <w:r w:rsidRPr="00325D1F">
        <w:rPr>
          <w:lang w:val="en-GB"/>
        </w:rPr>
        <w:t xml:space="preserve"> as t31</w:t>
      </w:r>
      <w:r w:rsidRPr="00325D1F">
        <w:rPr>
          <w:rFonts w:eastAsia="MS Mincho"/>
          <w:lang w:val="en-GB"/>
        </w:rPr>
        <w:t>0</w:t>
      </w:r>
      <w:r w:rsidRPr="00325D1F">
        <w:rPr>
          <w:lang w:val="en-GB"/>
        </w:rPr>
        <w:t>-Expiry;</w:t>
      </w:r>
    </w:p>
    <w:p w14:paraId="0E4CAB4C" w14:textId="19741A52"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proofErr w:type="spellStart"/>
      <w:r w:rsidRPr="00325D1F">
        <w:rPr>
          <w:i/>
          <w:lang w:val="en-GB"/>
        </w:rPr>
        <w:t>SCGFailureInformationNR</w:t>
      </w:r>
      <w:proofErr w:type="spellEnd"/>
      <w:r w:rsidRPr="00325D1F">
        <w:rPr>
          <w:lang w:val="en-GB"/>
        </w:rPr>
        <w:t xml:space="preserve"> message to provide reconfiguration with sync failure information for an SCG:</w:t>
      </w:r>
    </w:p>
    <w:p w14:paraId="2E544200" w14:textId="0EE897B0" w:rsidR="002C5D28" w:rsidRPr="00325D1F" w:rsidRDefault="002C5D28" w:rsidP="005A774D">
      <w:pPr>
        <w:pStyle w:val="B2"/>
        <w:rPr>
          <w:lang w:val="en-GB"/>
        </w:rPr>
      </w:pPr>
      <w:r w:rsidRPr="00325D1F">
        <w:rPr>
          <w:lang w:val="en-GB"/>
        </w:rPr>
        <w:t>2&gt;</w:t>
      </w:r>
      <w:r w:rsidRPr="00325D1F">
        <w:rPr>
          <w:lang w:val="en-GB"/>
        </w:rPr>
        <w:tab/>
        <w:t xml:space="preserve">set the </w:t>
      </w:r>
      <w:proofErr w:type="spellStart"/>
      <w:r w:rsidRPr="00325D1F">
        <w:rPr>
          <w:i/>
          <w:lang w:val="en-GB"/>
        </w:rPr>
        <w:t>failureType</w:t>
      </w:r>
      <w:proofErr w:type="spellEnd"/>
      <w:r w:rsidRPr="00325D1F">
        <w:rPr>
          <w:lang w:val="en-GB"/>
        </w:rPr>
        <w:t xml:space="preserve"> as </w:t>
      </w:r>
      <w:proofErr w:type="spellStart"/>
      <w:r w:rsidR="0073714B" w:rsidRPr="00325D1F">
        <w:rPr>
          <w:i/>
          <w:lang w:val="en-GB"/>
        </w:rPr>
        <w:t>synchReconfigFailure</w:t>
      </w:r>
      <w:proofErr w:type="spellEnd"/>
      <w:r w:rsidR="0073714B" w:rsidRPr="00325D1F">
        <w:rPr>
          <w:i/>
          <w:lang w:val="en-GB"/>
        </w:rPr>
        <w:t>-SCG</w:t>
      </w:r>
      <w:r w:rsidRPr="00325D1F">
        <w:rPr>
          <w:lang w:val="en-GB"/>
        </w:rPr>
        <w:t>;</w:t>
      </w:r>
    </w:p>
    <w:p w14:paraId="7174C719" w14:textId="565A50E6"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proofErr w:type="spellStart"/>
      <w:r w:rsidRPr="00325D1F">
        <w:rPr>
          <w:i/>
          <w:lang w:val="en-GB"/>
        </w:rPr>
        <w:t>SCGFailureInformationNR</w:t>
      </w:r>
      <w:proofErr w:type="spellEnd"/>
      <w:r w:rsidRPr="00325D1F">
        <w:rPr>
          <w:lang w:val="en-GB"/>
        </w:rPr>
        <w:t xml:space="preserve"> message to provide random access problem indication from SCG MAC:</w:t>
      </w:r>
    </w:p>
    <w:p w14:paraId="280706C4" w14:textId="37D0181B" w:rsidR="002C5D28" w:rsidRPr="00325D1F" w:rsidRDefault="002C5D28" w:rsidP="005A774D">
      <w:pPr>
        <w:pStyle w:val="B2"/>
        <w:rPr>
          <w:lang w:val="en-GB"/>
        </w:rPr>
      </w:pPr>
      <w:r w:rsidRPr="00325D1F">
        <w:rPr>
          <w:lang w:val="en-GB"/>
        </w:rPr>
        <w:t>2&gt;</w:t>
      </w:r>
      <w:r w:rsidRPr="00325D1F">
        <w:rPr>
          <w:lang w:val="en-GB"/>
        </w:rPr>
        <w:tab/>
        <w:t xml:space="preserve">set the </w:t>
      </w:r>
      <w:proofErr w:type="spellStart"/>
      <w:r w:rsidRPr="00325D1F">
        <w:rPr>
          <w:i/>
          <w:lang w:val="en-GB"/>
        </w:rPr>
        <w:t>failureType</w:t>
      </w:r>
      <w:proofErr w:type="spellEnd"/>
      <w:r w:rsidRPr="00325D1F">
        <w:rPr>
          <w:lang w:val="en-GB"/>
        </w:rPr>
        <w:t xml:space="preserve"> as </w:t>
      </w:r>
      <w:proofErr w:type="spellStart"/>
      <w:r w:rsidRPr="00325D1F">
        <w:rPr>
          <w:lang w:val="en-GB"/>
        </w:rPr>
        <w:t>randomAccessProblem</w:t>
      </w:r>
      <w:proofErr w:type="spellEnd"/>
      <w:r w:rsidRPr="00325D1F">
        <w:rPr>
          <w:lang w:val="en-GB"/>
        </w:rPr>
        <w:t>;</w:t>
      </w:r>
    </w:p>
    <w:p w14:paraId="309B4A45" w14:textId="77777777"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proofErr w:type="spellStart"/>
      <w:r w:rsidRPr="00325D1F">
        <w:rPr>
          <w:i/>
          <w:lang w:val="en-GB"/>
        </w:rPr>
        <w:t>SCGFailureInformationNR</w:t>
      </w:r>
      <w:proofErr w:type="spellEnd"/>
      <w:r w:rsidRPr="00325D1F">
        <w:rPr>
          <w:lang w:val="en-GB"/>
        </w:rPr>
        <w:t xml:space="preserve"> message to provide indication from SCG RLC that the maximum number of retransmissions has been reached:</w:t>
      </w:r>
    </w:p>
    <w:p w14:paraId="507D1454" w14:textId="77777777" w:rsidR="002C5D28" w:rsidRPr="00325D1F" w:rsidRDefault="002C5D28" w:rsidP="002C5D28">
      <w:pPr>
        <w:pStyle w:val="B2"/>
        <w:rPr>
          <w:lang w:val="en-GB"/>
        </w:rPr>
      </w:pPr>
      <w:r w:rsidRPr="00325D1F">
        <w:rPr>
          <w:lang w:val="en-GB"/>
        </w:rPr>
        <w:t>2&gt;</w:t>
      </w:r>
      <w:r w:rsidRPr="00325D1F">
        <w:rPr>
          <w:lang w:val="en-GB"/>
        </w:rPr>
        <w:tab/>
        <w:t xml:space="preserve">set the </w:t>
      </w:r>
      <w:proofErr w:type="spellStart"/>
      <w:r w:rsidRPr="00325D1F">
        <w:rPr>
          <w:i/>
          <w:lang w:val="en-GB"/>
        </w:rPr>
        <w:t>failureType</w:t>
      </w:r>
      <w:proofErr w:type="spellEnd"/>
      <w:r w:rsidRPr="00325D1F">
        <w:rPr>
          <w:lang w:val="en-GB"/>
        </w:rPr>
        <w:t xml:space="preserve"> as </w:t>
      </w:r>
      <w:proofErr w:type="spellStart"/>
      <w:r w:rsidRPr="00325D1F">
        <w:rPr>
          <w:i/>
          <w:lang w:val="en-GB"/>
        </w:rPr>
        <w:t>rlc-MaxNumRetx</w:t>
      </w:r>
      <w:proofErr w:type="spellEnd"/>
      <w:r w:rsidRPr="00325D1F">
        <w:rPr>
          <w:lang w:val="en-GB"/>
        </w:rPr>
        <w:t>;</w:t>
      </w:r>
    </w:p>
    <w:p w14:paraId="6981BD7E" w14:textId="294DFBB8" w:rsidR="002C5D28" w:rsidRPr="00325D1F" w:rsidRDefault="002C5D28" w:rsidP="002C5D28">
      <w:pPr>
        <w:pStyle w:val="B1"/>
        <w:rPr>
          <w:lang w:val="en-GB"/>
        </w:rPr>
      </w:pPr>
      <w:r w:rsidRPr="00325D1F">
        <w:rPr>
          <w:lang w:val="en-GB"/>
        </w:rPr>
        <w:t>1&gt;</w:t>
      </w:r>
      <w:r w:rsidRPr="00325D1F">
        <w:rPr>
          <w:lang w:val="en-GB"/>
        </w:rPr>
        <w:tab/>
        <w:t xml:space="preserve">else if the UE initiates transmission of the </w:t>
      </w:r>
      <w:proofErr w:type="spellStart"/>
      <w:r w:rsidRPr="00325D1F">
        <w:rPr>
          <w:i/>
          <w:lang w:val="en-GB"/>
        </w:rPr>
        <w:t>SCGFailureInformationNR</w:t>
      </w:r>
      <w:proofErr w:type="spellEnd"/>
      <w:r w:rsidRPr="00325D1F">
        <w:rPr>
          <w:lang w:val="en-GB"/>
        </w:rPr>
        <w:t xml:space="preserve"> message due to SRB3 </w:t>
      </w:r>
      <w:r w:rsidR="00ED394F" w:rsidRPr="00325D1F">
        <w:rPr>
          <w:lang w:val="en-GB"/>
        </w:rPr>
        <w:t xml:space="preserve">integrity </w:t>
      </w:r>
      <w:r w:rsidRPr="00325D1F">
        <w:rPr>
          <w:lang w:val="en-GB"/>
        </w:rPr>
        <w:t>check failure:</w:t>
      </w:r>
    </w:p>
    <w:p w14:paraId="314F88F4" w14:textId="77777777" w:rsidR="002C5D28" w:rsidRPr="00325D1F" w:rsidRDefault="002C5D28" w:rsidP="002C5D28">
      <w:pPr>
        <w:pStyle w:val="B2"/>
        <w:rPr>
          <w:lang w:val="en-GB"/>
        </w:rPr>
      </w:pPr>
      <w:r w:rsidRPr="00325D1F">
        <w:rPr>
          <w:lang w:val="en-GB"/>
        </w:rPr>
        <w:t>2&gt;</w:t>
      </w:r>
      <w:r w:rsidRPr="00325D1F">
        <w:rPr>
          <w:lang w:val="en-GB"/>
        </w:rPr>
        <w:tab/>
        <w:t xml:space="preserve">set the </w:t>
      </w:r>
      <w:proofErr w:type="spellStart"/>
      <w:r w:rsidRPr="00325D1F">
        <w:rPr>
          <w:i/>
          <w:lang w:val="en-GB"/>
        </w:rPr>
        <w:t>failureType</w:t>
      </w:r>
      <w:proofErr w:type="spellEnd"/>
      <w:r w:rsidRPr="00325D1F">
        <w:rPr>
          <w:lang w:val="en-GB"/>
        </w:rPr>
        <w:t xml:space="preserve"> as </w:t>
      </w:r>
      <w:r w:rsidRPr="00325D1F">
        <w:rPr>
          <w:i/>
          <w:lang w:val="en-GB"/>
        </w:rPr>
        <w:t>srb3-IntegrityFailure</w:t>
      </w:r>
      <w:r w:rsidRPr="00325D1F">
        <w:rPr>
          <w:lang w:val="en-GB"/>
        </w:rPr>
        <w:t>;</w:t>
      </w:r>
    </w:p>
    <w:p w14:paraId="5345CDFC" w14:textId="77777777" w:rsidR="002C5D28" w:rsidRPr="00325D1F" w:rsidRDefault="002C5D28" w:rsidP="002C5D28">
      <w:pPr>
        <w:pStyle w:val="B1"/>
        <w:rPr>
          <w:lang w:val="en-GB"/>
        </w:rPr>
      </w:pPr>
      <w:r w:rsidRPr="00325D1F">
        <w:rPr>
          <w:lang w:val="en-GB"/>
        </w:rPr>
        <w:t>1</w:t>
      </w:r>
      <w:r w:rsidR="00C8338F" w:rsidRPr="00325D1F">
        <w:rPr>
          <w:lang w:val="en-GB"/>
        </w:rPr>
        <w:t>&gt;</w:t>
      </w:r>
      <w:r w:rsidR="00C8338F" w:rsidRPr="00325D1F">
        <w:rPr>
          <w:lang w:val="en-GB"/>
        </w:rPr>
        <w:tab/>
      </w:r>
      <w:r w:rsidRPr="00325D1F">
        <w:rPr>
          <w:lang w:val="en-GB"/>
        </w:rPr>
        <w:t xml:space="preserve">else if the UE initiates transmission of the </w:t>
      </w:r>
      <w:proofErr w:type="spellStart"/>
      <w:r w:rsidRPr="00325D1F">
        <w:rPr>
          <w:i/>
          <w:lang w:val="en-GB"/>
        </w:rPr>
        <w:t>SCGFailureInformationNR</w:t>
      </w:r>
      <w:proofErr w:type="spellEnd"/>
      <w:r w:rsidRPr="00325D1F">
        <w:rPr>
          <w:lang w:val="en-GB"/>
        </w:rPr>
        <w:t xml:space="preserve"> message due to Reconfiguration failure of NR RRC reconfiguration message:</w:t>
      </w:r>
    </w:p>
    <w:p w14:paraId="37FC121E" w14:textId="77777777" w:rsidR="002C5D28" w:rsidRPr="00325D1F" w:rsidRDefault="002C5D28" w:rsidP="002C5D28">
      <w:pPr>
        <w:pStyle w:val="B2"/>
        <w:rPr>
          <w:lang w:val="en-GB"/>
        </w:rPr>
      </w:pPr>
      <w:r w:rsidRPr="00325D1F">
        <w:rPr>
          <w:lang w:val="en-GB"/>
        </w:rPr>
        <w:t>2&gt;</w:t>
      </w:r>
      <w:r w:rsidRPr="00325D1F">
        <w:rPr>
          <w:lang w:val="en-GB"/>
        </w:rPr>
        <w:tab/>
        <w:t xml:space="preserve">set the </w:t>
      </w:r>
      <w:proofErr w:type="spellStart"/>
      <w:r w:rsidRPr="00325D1F">
        <w:rPr>
          <w:i/>
          <w:lang w:val="en-GB"/>
        </w:rPr>
        <w:t>failureType</w:t>
      </w:r>
      <w:proofErr w:type="spellEnd"/>
      <w:r w:rsidRPr="00325D1F">
        <w:rPr>
          <w:lang w:val="en-GB"/>
        </w:rPr>
        <w:t xml:space="preserve"> as </w:t>
      </w:r>
      <w:proofErr w:type="spellStart"/>
      <w:r w:rsidRPr="00325D1F">
        <w:rPr>
          <w:i/>
          <w:lang w:val="en-GB"/>
        </w:rPr>
        <w:t>scg-reconfigFailure</w:t>
      </w:r>
      <w:proofErr w:type="spellEnd"/>
      <w:r w:rsidRPr="00325D1F">
        <w:rPr>
          <w:lang w:val="en-GB"/>
        </w:rPr>
        <w:t>.</w:t>
      </w:r>
    </w:p>
    <w:p w14:paraId="1278C5F5" w14:textId="33BDC121" w:rsidR="00BF7D96" w:rsidRPr="00325D1F" w:rsidRDefault="00BF7D96" w:rsidP="00BF7D96">
      <w:pPr>
        <w:pStyle w:val="B1"/>
        <w:rPr>
          <w:ins w:id="129" w:author="RAN2#108" w:date="2020-01-29T20:29:00Z"/>
          <w:lang w:val="en-GB"/>
        </w:rPr>
      </w:pPr>
      <w:ins w:id="130" w:author="RAN2#108" w:date="2020-01-29T20:29:00Z">
        <w:r w:rsidRPr="00325D1F">
          <w:rPr>
            <w:lang w:val="en-GB"/>
          </w:rPr>
          <w:t>1&gt;</w:t>
        </w:r>
        <w:r w:rsidRPr="00325D1F">
          <w:rPr>
            <w:lang w:val="en-GB"/>
          </w:rPr>
          <w:tab/>
          <w:t xml:space="preserve">else if the </w:t>
        </w:r>
        <w:r w:rsidRPr="00BF7D96">
          <w:rPr>
            <w:rFonts w:eastAsia="Malgun Gothic"/>
            <w:lang w:val="en-GB" w:eastAsia="en-US"/>
          </w:rPr>
          <w:t xml:space="preserve">UE initiates transmission of the </w:t>
        </w:r>
        <w:proofErr w:type="spellStart"/>
        <w:r w:rsidRPr="00BF7D96">
          <w:rPr>
            <w:rFonts w:eastAsia="Malgun Gothic"/>
            <w:i/>
            <w:lang w:val="en-GB" w:eastAsia="en-US"/>
          </w:rPr>
          <w:t>SCGFailureInformationNR</w:t>
        </w:r>
        <w:proofErr w:type="spellEnd"/>
        <w:r w:rsidRPr="00BF7D96">
          <w:rPr>
            <w:rFonts w:eastAsia="Malgun Gothic"/>
            <w:lang w:val="en-GB" w:eastAsia="en-US"/>
          </w:rPr>
          <w:t xml:space="preserve"> message due to consistent uplink LBT failures</w:t>
        </w:r>
        <w:r w:rsidRPr="00325D1F">
          <w:rPr>
            <w:lang w:val="en-GB"/>
          </w:rPr>
          <w:t>:</w:t>
        </w:r>
      </w:ins>
    </w:p>
    <w:p w14:paraId="3E4EF45D" w14:textId="40D188E6" w:rsidR="00BF7D96" w:rsidRPr="00325D1F" w:rsidRDefault="00BF7D96" w:rsidP="00BF7D96">
      <w:pPr>
        <w:pStyle w:val="B2"/>
        <w:rPr>
          <w:ins w:id="131" w:author="RAN2#108" w:date="2020-01-29T20:29:00Z"/>
          <w:lang w:val="en-GB"/>
        </w:rPr>
      </w:pPr>
      <w:ins w:id="132" w:author="RAN2#108" w:date="2020-01-29T20:29:00Z">
        <w:r w:rsidRPr="00325D1F">
          <w:rPr>
            <w:lang w:val="en-GB"/>
          </w:rPr>
          <w:t>2&gt;</w:t>
        </w:r>
        <w:r w:rsidRPr="00325D1F">
          <w:rPr>
            <w:lang w:val="en-GB"/>
          </w:rPr>
          <w:tab/>
          <w:t xml:space="preserve">set the </w:t>
        </w:r>
        <w:proofErr w:type="spellStart"/>
        <w:r w:rsidRPr="00325D1F">
          <w:rPr>
            <w:i/>
            <w:lang w:val="en-GB"/>
          </w:rPr>
          <w:t>failureType</w:t>
        </w:r>
        <w:proofErr w:type="spellEnd"/>
        <w:r w:rsidRPr="00325D1F">
          <w:rPr>
            <w:lang w:val="en-GB"/>
          </w:rPr>
          <w:t xml:space="preserve"> as </w:t>
        </w:r>
        <w:proofErr w:type="spellStart"/>
        <w:r w:rsidRPr="00325D1F">
          <w:rPr>
            <w:i/>
            <w:lang w:val="en-GB"/>
          </w:rPr>
          <w:t>scg-</w:t>
        </w:r>
        <w:r>
          <w:rPr>
            <w:i/>
            <w:lang w:val="en-GB"/>
          </w:rPr>
          <w:t>lbt</w:t>
        </w:r>
        <w:r w:rsidRPr="00325D1F">
          <w:rPr>
            <w:i/>
            <w:lang w:val="en-GB"/>
          </w:rPr>
          <w:t>Failure</w:t>
        </w:r>
        <w:proofErr w:type="spellEnd"/>
        <w:r w:rsidRPr="00325D1F">
          <w:rPr>
            <w:lang w:val="en-GB"/>
          </w:rPr>
          <w:t>.</w:t>
        </w:r>
      </w:ins>
    </w:p>
    <w:p w14:paraId="1A98CC35" w14:textId="5F815B8D" w:rsidR="00C67EA9" w:rsidRPr="002C5BCE" w:rsidRDefault="00C67EA9" w:rsidP="00EA5EEF">
      <w:pPr>
        <w:sectPr w:rsidR="00C67EA9" w:rsidRPr="002C5BCE" w:rsidSect="00983668">
          <w:footerReference w:type="default" r:id="rId18"/>
          <w:footnotePr>
            <w:numRestart w:val="eachSect"/>
          </w:footnotePr>
          <w:pgSz w:w="11907" w:h="16840"/>
          <w:pgMar w:top="1416" w:right="1133" w:bottom="1133" w:left="1133" w:header="850" w:footer="340" w:gutter="0"/>
          <w:cols w:space="720"/>
          <w:formProt w:val="0"/>
          <w:docGrid w:linePitch="272"/>
        </w:sectPr>
      </w:pPr>
    </w:p>
    <w:p w14:paraId="2AF6EA8F"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33" w:name="_Toc20425880"/>
      <w:bookmarkStart w:id="134" w:name="_Toc29321276"/>
      <w:r w:rsidRPr="00C368FE">
        <w:rPr>
          <w:rFonts w:eastAsia="Malgun Gothic"/>
          <w:i/>
          <w:lang w:eastAsia="en-US"/>
        </w:rPr>
        <w:lastRenderedPageBreak/>
        <w:t>Next Change</w:t>
      </w:r>
    </w:p>
    <w:p w14:paraId="72DECB24" w14:textId="6B808730" w:rsidR="002C5D28" w:rsidRDefault="002C5D28" w:rsidP="002C5D28">
      <w:pPr>
        <w:pStyle w:val="Heading3"/>
        <w:rPr>
          <w:lang w:val="en-GB"/>
        </w:rPr>
      </w:pPr>
      <w:r w:rsidRPr="00325D1F">
        <w:rPr>
          <w:lang w:val="en-GB"/>
        </w:rPr>
        <w:t>6.2.2</w:t>
      </w:r>
      <w:r w:rsidRPr="00325D1F">
        <w:rPr>
          <w:lang w:val="en-GB"/>
        </w:rPr>
        <w:tab/>
        <w:t>Message definitions</w:t>
      </w:r>
      <w:bookmarkEnd w:id="133"/>
      <w:bookmarkEnd w:id="134"/>
    </w:p>
    <w:p w14:paraId="51578427" w14:textId="77777777" w:rsidR="006C091A" w:rsidRPr="006C091A" w:rsidRDefault="006C091A" w:rsidP="006C091A">
      <w:pPr>
        <w:overflowPunct/>
        <w:autoSpaceDE/>
        <w:autoSpaceDN/>
        <w:adjustRightInd/>
        <w:ind w:left="568" w:hanging="284"/>
        <w:textAlignment w:val="auto"/>
        <w:rPr>
          <w:rFonts w:eastAsia="Malgun Gothic"/>
          <w:lang w:eastAsia="en-US"/>
        </w:rPr>
      </w:pPr>
      <w:r w:rsidRPr="006C091A">
        <w:rPr>
          <w:rFonts w:eastAsia="Malgun Gothic"/>
          <w:highlight w:val="yellow"/>
          <w:lang w:eastAsia="en-US"/>
        </w:rPr>
        <w:t>&gt;&gt;Skipped unchanged parts</w:t>
      </w:r>
    </w:p>
    <w:p w14:paraId="44B070B9" w14:textId="77777777" w:rsidR="002C5D28" w:rsidRPr="00325D1F" w:rsidRDefault="002C5D28" w:rsidP="002C5D28">
      <w:pPr>
        <w:pStyle w:val="Heading4"/>
        <w:rPr>
          <w:lang w:val="en-GB"/>
        </w:rPr>
      </w:pPr>
      <w:bookmarkStart w:id="135" w:name="_Toc20425887"/>
      <w:bookmarkStart w:id="136" w:name="_Toc29321283"/>
      <w:r w:rsidRPr="00325D1F">
        <w:rPr>
          <w:lang w:val="en-GB"/>
        </w:rPr>
        <w:t>–</w:t>
      </w:r>
      <w:r w:rsidRPr="00325D1F">
        <w:rPr>
          <w:lang w:val="en-GB"/>
        </w:rPr>
        <w:tab/>
      </w:r>
      <w:r w:rsidRPr="00325D1F">
        <w:rPr>
          <w:i/>
          <w:lang w:val="en-GB"/>
        </w:rPr>
        <w:t>MIB</w:t>
      </w:r>
      <w:bookmarkEnd w:id="135"/>
      <w:bookmarkEnd w:id="136"/>
    </w:p>
    <w:p w14:paraId="3FE14B23" w14:textId="77777777" w:rsidR="002C5D28" w:rsidRPr="00325D1F" w:rsidRDefault="002C5D28" w:rsidP="002C5D28">
      <w:pPr>
        <w:rPr>
          <w:iCs/>
        </w:rPr>
      </w:pPr>
      <w:r w:rsidRPr="00325D1F">
        <w:t xml:space="preserve">The </w:t>
      </w:r>
      <w:r w:rsidRPr="00325D1F">
        <w:rPr>
          <w:i/>
        </w:rPr>
        <w:t xml:space="preserve">MIB </w:t>
      </w:r>
      <w:r w:rsidRPr="00325D1F">
        <w:t>includes the system information transmitted on BCH.</w:t>
      </w:r>
    </w:p>
    <w:p w14:paraId="410C6710" w14:textId="77777777" w:rsidR="002C5D28" w:rsidRPr="00325D1F" w:rsidRDefault="002C5D28" w:rsidP="002C5D28">
      <w:pPr>
        <w:pStyle w:val="B1"/>
        <w:keepNext/>
        <w:keepLines/>
        <w:rPr>
          <w:lang w:val="en-GB"/>
        </w:rPr>
      </w:pPr>
      <w:r w:rsidRPr="00325D1F">
        <w:rPr>
          <w:lang w:val="en-GB"/>
        </w:rPr>
        <w:t>Signalling radio bearer: N/A</w:t>
      </w:r>
    </w:p>
    <w:p w14:paraId="13DAB97E" w14:textId="77777777" w:rsidR="002C5D28" w:rsidRPr="00325D1F" w:rsidRDefault="002C5D28" w:rsidP="002C5D28">
      <w:pPr>
        <w:pStyle w:val="B1"/>
        <w:keepNext/>
        <w:keepLines/>
        <w:rPr>
          <w:lang w:val="en-GB"/>
        </w:rPr>
      </w:pPr>
      <w:r w:rsidRPr="00325D1F">
        <w:rPr>
          <w:lang w:val="en-GB"/>
        </w:rPr>
        <w:t>RLC-SAP: TM</w:t>
      </w:r>
    </w:p>
    <w:p w14:paraId="490AC0BC" w14:textId="77777777" w:rsidR="002C5D28" w:rsidRPr="00325D1F" w:rsidRDefault="002C5D28" w:rsidP="002C5D28">
      <w:pPr>
        <w:pStyle w:val="B1"/>
        <w:keepNext/>
        <w:keepLines/>
        <w:rPr>
          <w:lang w:val="en-GB"/>
        </w:rPr>
      </w:pPr>
      <w:r w:rsidRPr="00325D1F">
        <w:rPr>
          <w:lang w:val="en-GB"/>
        </w:rPr>
        <w:t>Logical channel: BCCH</w:t>
      </w:r>
    </w:p>
    <w:p w14:paraId="3C90BB59" w14:textId="77777777" w:rsidR="002C5D28" w:rsidRPr="00325D1F" w:rsidRDefault="002C5D28" w:rsidP="002C5D28">
      <w:pPr>
        <w:pStyle w:val="B1"/>
        <w:keepNext/>
        <w:keepLines/>
        <w:rPr>
          <w:lang w:val="en-GB"/>
        </w:rPr>
      </w:pPr>
      <w:r w:rsidRPr="00325D1F">
        <w:rPr>
          <w:lang w:val="en-GB"/>
        </w:rPr>
        <w:t>Direction: Network to UE</w:t>
      </w:r>
    </w:p>
    <w:p w14:paraId="17701103" w14:textId="77777777" w:rsidR="002C5D28" w:rsidRPr="00325D1F" w:rsidRDefault="002C5D28" w:rsidP="002C5D28">
      <w:pPr>
        <w:pStyle w:val="TH"/>
        <w:rPr>
          <w:bCs/>
          <w:i/>
          <w:iCs/>
          <w:lang w:val="en-GB"/>
        </w:rPr>
      </w:pPr>
      <w:r w:rsidRPr="00325D1F">
        <w:rPr>
          <w:bCs/>
          <w:i/>
          <w:iCs/>
          <w:lang w:val="en-GB"/>
        </w:rPr>
        <w:t>MIB</w:t>
      </w:r>
    </w:p>
    <w:p w14:paraId="41496519" w14:textId="77777777" w:rsidR="002C5D28" w:rsidRPr="005D6EB4" w:rsidRDefault="002C5D28" w:rsidP="0096519C">
      <w:pPr>
        <w:pStyle w:val="PL"/>
        <w:rPr>
          <w:color w:val="808080"/>
        </w:rPr>
      </w:pPr>
      <w:r w:rsidRPr="005D6EB4">
        <w:rPr>
          <w:color w:val="808080"/>
        </w:rPr>
        <w:t>-- ASN1START</w:t>
      </w:r>
    </w:p>
    <w:p w14:paraId="37B85516" w14:textId="77777777" w:rsidR="002C5D28" w:rsidRPr="005D6EB4" w:rsidRDefault="002C5D28" w:rsidP="0096519C">
      <w:pPr>
        <w:pStyle w:val="PL"/>
        <w:rPr>
          <w:color w:val="808080"/>
        </w:rPr>
      </w:pPr>
      <w:r w:rsidRPr="005D6EB4">
        <w:rPr>
          <w:color w:val="808080"/>
        </w:rPr>
        <w:t>-- TAG-MIB-START</w:t>
      </w:r>
    </w:p>
    <w:p w14:paraId="35A50123" w14:textId="77777777" w:rsidR="002C5D28" w:rsidRPr="00325D1F" w:rsidRDefault="002C5D28" w:rsidP="0096519C">
      <w:pPr>
        <w:pStyle w:val="PL"/>
      </w:pPr>
    </w:p>
    <w:p w14:paraId="162974E2" w14:textId="77777777" w:rsidR="002C5D28" w:rsidRPr="00325D1F" w:rsidRDefault="002C5D28" w:rsidP="0096519C">
      <w:pPr>
        <w:pStyle w:val="PL"/>
      </w:pPr>
      <w:r w:rsidRPr="00325D1F">
        <w:t xml:space="preserve">MIB ::=                             </w:t>
      </w:r>
      <w:r w:rsidRPr="00777603">
        <w:rPr>
          <w:color w:val="993366"/>
        </w:rPr>
        <w:t>SEQUENCE</w:t>
      </w:r>
      <w:r w:rsidRPr="00325D1F">
        <w:t xml:space="preserve"> {</w:t>
      </w:r>
    </w:p>
    <w:p w14:paraId="4F75BB6C" w14:textId="77777777" w:rsidR="002C5D28" w:rsidRPr="00325D1F" w:rsidRDefault="002C5D28" w:rsidP="0096519C">
      <w:pPr>
        <w:pStyle w:val="PL"/>
      </w:pPr>
      <w:r w:rsidRPr="00325D1F">
        <w:t xml:space="preserve">    systemFrameNumber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72A3F659" w14:textId="77777777" w:rsidR="002C5D28" w:rsidRPr="00325D1F" w:rsidRDefault="002C5D28" w:rsidP="0096519C">
      <w:pPr>
        <w:pStyle w:val="PL"/>
      </w:pPr>
      <w:r w:rsidRPr="00325D1F">
        <w:t xml:space="preserve">    subCarrierSpacingCommon             </w:t>
      </w:r>
      <w:r w:rsidRPr="00777603">
        <w:rPr>
          <w:color w:val="993366"/>
        </w:rPr>
        <w:t>ENUMERATED</w:t>
      </w:r>
      <w:r w:rsidRPr="00325D1F">
        <w:t xml:space="preserve"> {scs15or60, scs30or120},</w:t>
      </w:r>
    </w:p>
    <w:p w14:paraId="172EA58D" w14:textId="77777777" w:rsidR="002C5D28" w:rsidRPr="00325D1F" w:rsidRDefault="002C5D28" w:rsidP="0096519C">
      <w:pPr>
        <w:pStyle w:val="PL"/>
      </w:pPr>
      <w:r w:rsidRPr="00325D1F">
        <w:t xml:space="preserve">    ssb-SubcarrierOffset                </w:t>
      </w:r>
      <w:r w:rsidRPr="00777603">
        <w:rPr>
          <w:color w:val="993366"/>
        </w:rPr>
        <w:t>INTEGER</w:t>
      </w:r>
      <w:r w:rsidRPr="00325D1F">
        <w:t xml:space="preserve"> (0..15),</w:t>
      </w:r>
    </w:p>
    <w:p w14:paraId="7391D761"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3D00972E" w14:textId="77777777" w:rsidR="002C5D28" w:rsidRPr="00325D1F" w:rsidRDefault="002C5D28" w:rsidP="0096519C">
      <w:pPr>
        <w:pStyle w:val="PL"/>
      </w:pPr>
      <w:r w:rsidRPr="00325D1F">
        <w:t xml:space="preserve">    pdcch-ConfigSIB1                    PDCCH-ConfigSIB1,</w:t>
      </w:r>
    </w:p>
    <w:p w14:paraId="5AB48BC3" w14:textId="77777777" w:rsidR="002C5D28" w:rsidRPr="00325D1F" w:rsidRDefault="002C5D28" w:rsidP="0096519C">
      <w:pPr>
        <w:pStyle w:val="PL"/>
      </w:pPr>
      <w:r w:rsidRPr="00325D1F">
        <w:t xml:space="preserve">    cellBarred                          </w:t>
      </w:r>
      <w:r w:rsidRPr="00777603">
        <w:rPr>
          <w:color w:val="993366"/>
        </w:rPr>
        <w:t>ENUMERATED</w:t>
      </w:r>
      <w:r w:rsidRPr="00325D1F">
        <w:t xml:space="preserve"> {barred, notBarred},</w:t>
      </w:r>
    </w:p>
    <w:p w14:paraId="5B629FB0" w14:textId="77777777" w:rsidR="002C5D28" w:rsidRPr="00325D1F" w:rsidRDefault="002C5D28" w:rsidP="0096519C">
      <w:pPr>
        <w:pStyle w:val="PL"/>
      </w:pPr>
      <w:r w:rsidRPr="00325D1F">
        <w:t xml:space="preserve">    intraFreqReselection                </w:t>
      </w:r>
      <w:r w:rsidRPr="00777603">
        <w:rPr>
          <w:color w:val="993366"/>
        </w:rPr>
        <w:t>ENUMERATED</w:t>
      </w:r>
      <w:r w:rsidRPr="00325D1F">
        <w:t xml:space="preserve"> {allowed, notAllowed},</w:t>
      </w:r>
    </w:p>
    <w:p w14:paraId="719519B2" w14:textId="77777777" w:rsidR="002C5D28" w:rsidRPr="00325D1F" w:rsidRDefault="002C5D28" w:rsidP="0096519C">
      <w:pPr>
        <w:pStyle w:val="PL"/>
      </w:pPr>
      <w:r w:rsidRPr="00325D1F">
        <w:t xml:space="preserve">    spare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w:t>
      </w:r>
    </w:p>
    <w:p w14:paraId="0007BE0D" w14:textId="77777777" w:rsidR="002C5D28" w:rsidRPr="00325D1F" w:rsidRDefault="002C5D28" w:rsidP="0096519C">
      <w:pPr>
        <w:pStyle w:val="PL"/>
      </w:pPr>
      <w:r w:rsidRPr="00325D1F">
        <w:t>}</w:t>
      </w:r>
    </w:p>
    <w:p w14:paraId="441299EA" w14:textId="77777777" w:rsidR="002C5D28" w:rsidRPr="00325D1F" w:rsidRDefault="002C5D28" w:rsidP="0096519C">
      <w:pPr>
        <w:pStyle w:val="PL"/>
      </w:pPr>
    </w:p>
    <w:p w14:paraId="18A791C2" w14:textId="77777777" w:rsidR="002C5D28" w:rsidRPr="005D6EB4" w:rsidRDefault="002C5D28" w:rsidP="0096519C">
      <w:pPr>
        <w:pStyle w:val="PL"/>
        <w:rPr>
          <w:color w:val="808080"/>
        </w:rPr>
      </w:pPr>
      <w:r w:rsidRPr="005D6EB4">
        <w:rPr>
          <w:color w:val="808080"/>
        </w:rPr>
        <w:t>-- TAG-MIB-STOP</w:t>
      </w:r>
    </w:p>
    <w:p w14:paraId="6F8F883B" w14:textId="77777777" w:rsidR="002C5D28" w:rsidRPr="005D6EB4" w:rsidRDefault="002C5D28" w:rsidP="0096519C">
      <w:pPr>
        <w:pStyle w:val="PL"/>
        <w:rPr>
          <w:color w:val="808080"/>
        </w:rPr>
      </w:pPr>
      <w:r w:rsidRPr="005D6EB4">
        <w:rPr>
          <w:color w:val="808080"/>
        </w:rPr>
        <w:t>-- ASN1STOP</w:t>
      </w:r>
    </w:p>
    <w:p w14:paraId="706A2795" w14:textId="77777777" w:rsidR="002C5D28" w:rsidRPr="00325D1F" w:rsidRDefault="002C5D28" w:rsidP="002C5D28"/>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A047D1" w:rsidRPr="00325D1F" w14:paraId="6D93D3C4"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337D6B8D"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MIB </w:t>
            </w:r>
            <w:r w:rsidRPr="00325D1F">
              <w:rPr>
                <w:szCs w:val="22"/>
                <w:lang w:val="en-GB" w:eastAsia="ja-JP"/>
              </w:rPr>
              <w:t>field descriptions</w:t>
            </w:r>
          </w:p>
        </w:tc>
      </w:tr>
      <w:tr w:rsidR="00A047D1" w:rsidRPr="00325D1F" w14:paraId="62986C9F"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B2FF459" w14:textId="77777777" w:rsidR="002C5D28" w:rsidRPr="00325D1F" w:rsidRDefault="002C5D28" w:rsidP="00F43D0B">
            <w:pPr>
              <w:pStyle w:val="TAL"/>
              <w:rPr>
                <w:szCs w:val="22"/>
                <w:lang w:val="en-GB" w:eastAsia="ja-JP"/>
              </w:rPr>
            </w:pPr>
            <w:proofErr w:type="spellStart"/>
            <w:r w:rsidRPr="00325D1F">
              <w:rPr>
                <w:b/>
                <w:i/>
                <w:szCs w:val="22"/>
                <w:lang w:val="en-GB" w:eastAsia="ja-JP"/>
              </w:rPr>
              <w:t>cellBarred</w:t>
            </w:r>
            <w:proofErr w:type="spellEnd"/>
          </w:p>
          <w:p w14:paraId="59BDD4C5" w14:textId="4E2E38D0" w:rsidR="002C5D28" w:rsidRPr="00325D1F" w:rsidRDefault="00956DAC" w:rsidP="00F43D0B">
            <w:pPr>
              <w:pStyle w:val="TAL"/>
              <w:rPr>
                <w:szCs w:val="22"/>
                <w:lang w:val="en-GB" w:eastAsia="ja-JP"/>
              </w:rPr>
            </w:pPr>
            <w:r w:rsidRPr="00325D1F">
              <w:rPr>
                <w:szCs w:val="22"/>
                <w:lang w:val="en-GB" w:eastAsia="ja-JP"/>
              </w:rPr>
              <w:t xml:space="preserve">Value </w:t>
            </w:r>
            <w:r w:rsidRPr="00325D1F">
              <w:rPr>
                <w:i/>
                <w:szCs w:val="22"/>
                <w:lang w:val="en-GB" w:eastAsia="ja-JP"/>
              </w:rPr>
              <w:t>b</w:t>
            </w:r>
            <w:r w:rsidR="002C5D28" w:rsidRPr="00325D1F">
              <w:rPr>
                <w:i/>
                <w:szCs w:val="22"/>
                <w:lang w:val="en-GB" w:eastAsia="ja-JP"/>
              </w:rPr>
              <w:t>arred</w:t>
            </w:r>
            <w:r w:rsidR="002C5D28" w:rsidRPr="00325D1F">
              <w:rPr>
                <w:szCs w:val="22"/>
                <w:lang w:val="en-GB" w:eastAsia="ja-JP"/>
              </w:rPr>
              <w:t xml:space="preserve"> means </w:t>
            </w:r>
            <w:r w:rsidRPr="00325D1F">
              <w:rPr>
                <w:szCs w:val="22"/>
                <w:lang w:val="en-GB" w:eastAsia="ja-JP"/>
              </w:rPr>
              <w:t xml:space="preserve">that </w:t>
            </w:r>
            <w:r w:rsidR="002C5D28" w:rsidRPr="00325D1F">
              <w:rPr>
                <w:szCs w:val="22"/>
                <w:lang w:val="en-GB" w:eastAsia="ja-JP"/>
              </w:rPr>
              <w:t xml:space="preserve">the cell is barred, as defined </w:t>
            </w:r>
            <w:r w:rsidR="002C5D28" w:rsidRPr="00325D1F">
              <w:rPr>
                <w:noProof/>
                <w:szCs w:val="22"/>
                <w:lang w:val="en-GB" w:eastAsia="en-GB"/>
              </w:rPr>
              <w:t>in TS 38.304 [20].</w:t>
            </w:r>
          </w:p>
        </w:tc>
      </w:tr>
      <w:tr w:rsidR="00A047D1" w:rsidRPr="00325D1F" w14:paraId="3532F593"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0C8BEE8D" w14:textId="77777777" w:rsidR="002C5D28" w:rsidRPr="00325D1F" w:rsidRDefault="002C5D28" w:rsidP="00F43D0B">
            <w:pPr>
              <w:pStyle w:val="TAL"/>
              <w:rPr>
                <w:szCs w:val="22"/>
                <w:lang w:val="en-GB" w:eastAsia="ja-JP"/>
              </w:rPr>
            </w:pPr>
            <w:proofErr w:type="spellStart"/>
            <w:r w:rsidRPr="00325D1F">
              <w:rPr>
                <w:b/>
                <w:i/>
                <w:szCs w:val="22"/>
                <w:lang w:val="en-GB" w:eastAsia="ja-JP"/>
              </w:rPr>
              <w:t>dmrs</w:t>
            </w:r>
            <w:proofErr w:type="spellEnd"/>
            <w:r w:rsidRPr="00325D1F">
              <w:rPr>
                <w:b/>
                <w:i/>
                <w:szCs w:val="22"/>
                <w:lang w:val="en-GB" w:eastAsia="ja-JP"/>
              </w:rPr>
              <w:t>-</w:t>
            </w:r>
            <w:proofErr w:type="spellStart"/>
            <w:r w:rsidRPr="00325D1F">
              <w:rPr>
                <w:b/>
                <w:i/>
                <w:szCs w:val="22"/>
                <w:lang w:val="en-GB" w:eastAsia="ja-JP"/>
              </w:rPr>
              <w:t>TypeA</w:t>
            </w:r>
            <w:proofErr w:type="spellEnd"/>
            <w:r w:rsidRPr="00325D1F">
              <w:rPr>
                <w:b/>
                <w:i/>
                <w:szCs w:val="22"/>
                <w:lang w:val="en-GB" w:eastAsia="ja-JP"/>
              </w:rPr>
              <w:t>-Position</w:t>
            </w:r>
          </w:p>
          <w:p w14:paraId="6F4B4214" w14:textId="77777777" w:rsidR="002C5D28" w:rsidRPr="00325D1F" w:rsidRDefault="002C5D28" w:rsidP="00F43D0B">
            <w:pPr>
              <w:pStyle w:val="TAL"/>
              <w:rPr>
                <w:szCs w:val="22"/>
                <w:lang w:val="en-GB" w:eastAsia="ja-JP"/>
              </w:rPr>
            </w:pPr>
            <w:r w:rsidRPr="00325D1F">
              <w:rPr>
                <w:szCs w:val="22"/>
                <w:lang w:val="en-GB" w:eastAsia="ja-JP"/>
              </w:rPr>
              <w:t xml:space="preserve">Position of (first) DM-RS for downlink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7.4.1.1.</w:t>
            </w:r>
            <w:r w:rsidR="00697FCB" w:rsidRPr="00325D1F">
              <w:rPr>
                <w:szCs w:val="22"/>
                <w:lang w:val="en-GB" w:eastAsia="ja-JP"/>
              </w:rPr>
              <w:t>2</w:t>
            </w:r>
            <w:r w:rsidRPr="00325D1F">
              <w:rPr>
                <w:szCs w:val="22"/>
                <w:lang w:val="en-GB" w:eastAsia="ja-JP"/>
              </w:rPr>
              <w:t xml:space="preserve">) and uplink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6.4.1.1.3).</w:t>
            </w:r>
          </w:p>
        </w:tc>
      </w:tr>
      <w:tr w:rsidR="00A047D1" w:rsidRPr="00325D1F" w14:paraId="33BFFA71"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7F03C910" w14:textId="77777777" w:rsidR="002C5D28" w:rsidRPr="00325D1F" w:rsidRDefault="002C5D28" w:rsidP="00F43D0B">
            <w:pPr>
              <w:pStyle w:val="TAL"/>
              <w:rPr>
                <w:szCs w:val="22"/>
                <w:lang w:val="en-GB" w:eastAsia="ja-JP"/>
              </w:rPr>
            </w:pPr>
            <w:proofErr w:type="spellStart"/>
            <w:r w:rsidRPr="00325D1F">
              <w:rPr>
                <w:b/>
                <w:i/>
                <w:szCs w:val="22"/>
                <w:lang w:val="en-GB" w:eastAsia="ja-JP"/>
              </w:rPr>
              <w:t>intraFreqReselection</w:t>
            </w:r>
            <w:proofErr w:type="spellEnd"/>
          </w:p>
          <w:p w14:paraId="4F4561A6" w14:textId="43280212" w:rsidR="002C5D28" w:rsidRPr="00325D1F" w:rsidRDefault="002C5D28" w:rsidP="00F43D0B">
            <w:pPr>
              <w:pStyle w:val="TAL"/>
              <w:rPr>
                <w:szCs w:val="22"/>
                <w:lang w:val="en-GB" w:eastAsia="ja-JP"/>
              </w:rPr>
            </w:pPr>
            <w:r w:rsidRPr="00325D1F">
              <w:rPr>
                <w:szCs w:val="22"/>
                <w:lang w:val="en-GB" w:eastAsia="ja-JP"/>
              </w:rPr>
              <w:t>Controls cell selection/reselection to intra-frequency cells when the highest ranked cell is barred, or treated as barred by the UE, as specified in TS 38.304 [20</w:t>
            </w:r>
            <w:r w:rsidR="00A977CC" w:rsidRPr="00325D1F">
              <w:rPr>
                <w:szCs w:val="22"/>
                <w:lang w:val="en-GB" w:eastAsia="ja-JP"/>
              </w:rPr>
              <w:t>]</w:t>
            </w:r>
            <w:r w:rsidRPr="00325D1F">
              <w:rPr>
                <w:szCs w:val="22"/>
                <w:lang w:val="en-GB" w:eastAsia="ja-JP"/>
              </w:rPr>
              <w:t>.</w:t>
            </w:r>
          </w:p>
        </w:tc>
      </w:tr>
      <w:tr w:rsidR="00A047D1" w:rsidRPr="00325D1F" w14:paraId="529EC03E"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66F7926C" w14:textId="77777777" w:rsidR="002C5D28" w:rsidRPr="00325D1F" w:rsidRDefault="002C5D28" w:rsidP="00F43D0B">
            <w:pPr>
              <w:pStyle w:val="TAL"/>
              <w:rPr>
                <w:szCs w:val="22"/>
                <w:lang w:val="en-GB" w:eastAsia="ja-JP"/>
              </w:rPr>
            </w:pPr>
            <w:r w:rsidRPr="00325D1F">
              <w:rPr>
                <w:b/>
                <w:i/>
                <w:szCs w:val="22"/>
                <w:lang w:val="en-GB" w:eastAsia="ja-JP"/>
              </w:rPr>
              <w:t>pdcch-ConfigSIB1</w:t>
            </w:r>
          </w:p>
          <w:p w14:paraId="42B91D1D" w14:textId="5E4661BF" w:rsidR="002C5D28" w:rsidRPr="00325D1F" w:rsidRDefault="002C5D28" w:rsidP="00F43D0B">
            <w:pPr>
              <w:pStyle w:val="TAL"/>
              <w:rPr>
                <w:szCs w:val="22"/>
                <w:lang w:val="en-GB" w:eastAsia="ja-JP"/>
              </w:rPr>
            </w:pPr>
            <w:r w:rsidRPr="00325D1F">
              <w:rPr>
                <w:szCs w:val="22"/>
                <w:lang w:val="en-GB" w:eastAsia="ja-JP"/>
              </w:rPr>
              <w:t xml:space="preserve">Determines a common </w:t>
            </w:r>
            <w:proofErr w:type="spellStart"/>
            <w:r w:rsidRPr="00325D1F">
              <w:rPr>
                <w:i/>
                <w:szCs w:val="22"/>
                <w:lang w:val="en-GB" w:eastAsia="ja-JP"/>
              </w:rPr>
              <w:t>ControlResourceSet</w:t>
            </w:r>
            <w:proofErr w:type="spellEnd"/>
            <w:r w:rsidRPr="00325D1F">
              <w:rPr>
                <w:szCs w:val="22"/>
                <w:lang w:val="en-GB" w:eastAsia="ja-JP"/>
              </w:rPr>
              <w:t xml:space="preserve"> (CORESET)</w:t>
            </w:r>
            <w:r w:rsidR="00A529E6" w:rsidRPr="00325D1F">
              <w:rPr>
                <w:szCs w:val="22"/>
                <w:lang w:val="en-GB" w:eastAsia="ja-JP"/>
              </w:rPr>
              <w:t>,</w:t>
            </w:r>
            <w:r w:rsidRPr="00325D1F">
              <w:rPr>
                <w:szCs w:val="22"/>
                <w:lang w:val="en-GB" w:eastAsia="ja-JP"/>
              </w:rPr>
              <w:t xml:space="preserve"> a common search space and necessary PDCCH parameters.</w:t>
            </w:r>
            <w:r w:rsidRPr="00325D1F">
              <w:rPr>
                <w:noProof/>
                <w:szCs w:val="22"/>
                <w:lang w:val="en-GB" w:eastAsia="en-GB"/>
              </w:rPr>
              <w:t xml:space="preserve"> If the field </w:t>
            </w:r>
            <w:r w:rsidRPr="00325D1F">
              <w:rPr>
                <w:i/>
                <w:noProof/>
                <w:szCs w:val="22"/>
                <w:lang w:val="en-GB" w:eastAsia="en-GB"/>
              </w:rPr>
              <w:t xml:space="preserve">ssb-SubcarrierOffset </w:t>
            </w:r>
            <w:r w:rsidRPr="00325D1F">
              <w:rPr>
                <w:noProof/>
                <w:szCs w:val="22"/>
                <w:lang w:val="en-GB" w:eastAsia="en-GB"/>
              </w:rPr>
              <w:t xml:space="preserve">indicates that </w:t>
            </w:r>
            <w:r w:rsidRPr="00325D1F">
              <w:rPr>
                <w:i/>
                <w:noProof/>
                <w:szCs w:val="22"/>
                <w:lang w:val="en-GB" w:eastAsia="en-GB"/>
              </w:rPr>
              <w:t>SIB1</w:t>
            </w:r>
            <w:r w:rsidRPr="00325D1F">
              <w:rPr>
                <w:noProof/>
                <w:szCs w:val="22"/>
                <w:lang w:val="en-GB" w:eastAsia="en-GB"/>
              </w:rPr>
              <w:t xml:space="preserve"> is </w:t>
            </w:r>
            <w:r w:rsidR="00DF65AF" w:rsidRPr="00325D1F">
              <w:rPr>
                <w:noProof/>
                <w:szCs w:val="22"/>
                <w:lang w:val="en-GB" w:eastAsia="en-GB"/>
              </w:rPr>
              <w:t>absent</w:t>
            </w:r>
            <w:r w:rsidRPr="00325D1F">
              <w:rPr>
                <w:noProof/>
                <w:szCs w:val="22"/>
                <w:lang w:val="en-GB" w:eastAsia="en-GB"/>
              </w:rPr>
              <w:t xml:space="preserve">, the field </w:t>
            </w:r>
            <w:r w:rsidRPr="00325D1F">
              <w:rPr>
                <w:i/>
                <w:noProof/>
                <w:szCs w:val="22"/>
                <w:lang w:val="en-GB" w:eastAsia="en-GB"/>
              </w:rPr>
              <w:t>pdcch-ConfigSIB1</w:t>
            </w:r>
            <w:r w:rsidRPr="00325D1F">
              <w:rPr>
                <w:noProof/>
                <w:szCs w:val="22"/>
                <w:lang w:val="en-GB" w:eastAsia="en-GB"/>
              </w:rPr>
              <w:t xml:space="preserve"> indicate</w:t>
            </w:r>
            <w:r w:rsidR="00E84661" w:rsidRPr="00325D1F">
              <w:rPr>
                <w:noProof/>
                <w:szCs w:val="22"/>
                <w:lang w:val="en-GB" w:eastAsia="en-GB"/>
              </w:rPr>
              <w:t>s</w:t>
            </w:r>
            <w:r w:rsidRPr="00325D1F">
              <w:rPr>
                <w:noProof/>
                <w:szCs w:val="22"/>
                <w:lang w:val="en-GB" w:eastAsia="en-GB"/>
              </w:rPr>
              <w:t xml:space="preserve"> the frequency positions where the UE may find SS/PBCH block with </w:t>
            </w:r>
            <w:r w:rsidRPr="00325D1F">
              <w:rPr>
                <w:i/>
                <w:noProof/>
                <w:szCs w:val="22"/>
                <w:lang w:val="en-GB" w:eastAsia="en-GB"/>
              </w:rPr>
              <w:t>SIB1</w:t>
            </w:r>
            <w:r w:rsidRPr="00325D1F">
              <w:rPr>
                <w:noProof/>
                <w:szCs w:val="22"/>
                <w:lang w:val="en-GB" w:eastAsia="en-GB"/>
              </w:rPr>
              <w:t xml:space="preserve"> or the frequency range where the network does not provide SS/PBCH block with </w:t>
            </w:r>
            <w:r w:rsidRPr="00325D1F">
              <w:rPr>
                <w:i/>
                <w:noProof/>
                <w:szCs w:val="22"/>
                <w:lang w:val="en-GB" w:eastAsia="en-GB"/>
              </w:rPr>
              <w:t>SIB1</w:t>
            </w:r>
            <w:r w:rsidRPr="00325D1F">
              <w:rPr>
                <w:noProof/>
                <w:szCs w:val="22"/>
                <w:lang w:val="en-GB" w:eastAsia="en-GB"/>
              </w:rPr>
              <w:t xml:space="preserve"> (see TS 38.213 [13], </w:t>
            </w:r>
            <w:r w:rsidR="00F37A41" w:rsidRPr="00325D1F">
              <w:rPr>
                <w:noProof/>
                <w:szCs w:val="22"/>
                <w:lang w:val="en-GB" w:eastAsia="en-GB"/>
              </w:rPr>
              <w:t>clause</w:t>
            </w:r>
            <w:r w:rsidRPr="00325D1F">
              <w:rPr>
                <w:noProof/>
                <w:szCs w:val="22"/>
                <w:lang w:val="en-GB" w:eastAsia="en-GB"/>
              </w:rPr>
              <w:t xml:space="preserve"> 13).</w:t>
            </w:r>
          </w:p>
        </w:tc>
      </w:tr>
      <w:tr w:rsidR="00A047D1" w:rsidRPr="00325D1F" w14:paraId="0920E9CD"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2F41FB24" w14:textId="77777777" w:rsidR="002C5D28" w:rsidRPr="00325D1F" w:rsidRDefault="002C5D28" w:rsidP="00F43D0B">
            <w:pPr>
              <w:pStyle w:val="TAL"/>
              <w:rPr>
                <w:szCs w:val="22"/>
                <w:lang w:val="en-GB" w:eastAsia="ja-JP"/>
              </w:rPr>
            </w:pPr>
            <w:proofErr w:type="spellStart"/>
            <w:r w:rsidRPr="00325D1F">
              <w:rPr>
                <w:b/>
                <w:i/>
                <w:szCs w:val="22"/>
                <w:lang w:val="en-GB" w:eastAsia="ja-JP"/>
              </w:rPr>
              <w:t>ssb-SubcarrierOffset</w:t>
            </w:r>
            <w:proofErr w:type="spellEnd"/>
          </w:p>
          <w:p w14:paraId="114C6E25" w14:textId="77777777" w:rsidR="00F95F2F" w:rsidRPr="00325D1F" w:rsidRDefault="002C5D28" w:rsidP="00F43D0B">
            <w:pPr>
              <w:pStyle w:val="TAL"/>
              <w:rPr>
                <w:szCs w:val="22"/>
                <w:lang w:val="en-GB" w:eastAsia="ja-JP"/>
              </w:rPr>
            </w:pPr>
            <w:r w:rsidRPr="00325D1F">
              <w:rPr>
                <w:szCs w:val="22"/>
                <w:lang w:val="en-GB" w:eastAsia="ja-JP"/>
              </w:rPr>
              <w:t xml:space="preserve">Corresponds to </w:t>
            </w:r>
            <w:proofErr w:type="spellStart"/>
            <w:r w:rsidRPr="00325D1F">
              <w:rPr>
                <w:szCs w:val="22"/>
                <w:lang w:val="en-GB" w:eastAsia="ja-JP"/>
              </w:rPr>
              <w:t>k</w:t>
            </w:r>
            <w:r w:rsidRPr="00325D1F">
              <w:rPr>
                <w:szCs w:val="22"/>
                <w:vertAlign w:val="subscript"/>
                <w:lang w:val="en-GB" w:eastAsia="ja-JP"/>
              </w:rPr>
              <w:t>SSB</w:t>
            </w:r>
            <w:proofErr w:type="spellEnd"/>
            <w:r w:rsidRPr="00325D1F">
              <w:rPr>
                <w:szCs w:val="22"/>
                <w:lang w:val="en-GB" w:eastAsia="ja-JP"/>
              </w:rPr>
              <w:t xml:space="preserve"> (see TS 38.213 [13]), which is the frequency domain offset between SSB and the overall resource block grid in number of subcarriers.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 clause 7.4.3.1</w:t>
            </w:r>
            <w:r w:rsidRPr="00325D1F">
              <w:rPr>
                <w:szCs w:val="22"/>
                <w:lang w:val="en-GB" w:eastAsia="ja-JP"/>
              </w:rPr>
              <w:t>).</w:t>
            </w:r>
          </w:p>
          <w:p w14:paraId="3C2A41A8" w14:textId="77777777" w:rsidR="00F95F2F" w:rsidRPr="00325D1F" w:rsidRDefault="002C5D28" w:rsidP="00F43D0B">
            <w:pPr>
              <w:pStyle w:val="TAL"/>
              <w:rPr>
                <w:szCs w:val="22"/>
                <w:lang w:val="en-GB" w:eastAsia="ja-JP"/>
              </w:rPr>
            </w:pPr>
            <w:r w:rsidRPr="00325D1F">
              <w:rPr>
                <w:szCs w:val="22"/>
                <w:lang w:val="en-GB" w:eastAsia="ja-JP"/>
              </w:rPr>
              <w:t xml:space="preserve">The value range of this field may be extended by an additional most significant bit encoded within PBCH as specified in </w:t>
            </w:r>
            <w:r w:rsidR="00697FCB" w:rsidRPr="00325D1F">
              <w:rPr>
                <w:szCs w:val="22"/>
                <w:lang w:val="en-GB" w:eastAsia="ja-JP"/>
              </w:rPr>
              <w:t xml:space="preserve">TS </w:t>
            </w:r>
            <w:r w:rsidRPr="00325D1F">
              <w:rPr>
                <w:szCs w:val="22"/>
                <w:lang w:val="en-GB" w:eastAsia="ja-JP"/>
              </w:rPr>
              <w:t>38.213 [13].</w:t>
            </w:r>
          </w:p>
          <w:p w14:paraId="3C25970F" w14:textId="77777777" w:rsidR="002C5D28" w:rsidRPr="00325D1F" w:rsidRDefault="002C5D28" w:rsidP="00F2516E">
            <w:pPr>
              <w:pStyle w:val="TAL"/>
              <w:rPr>
                <w:szCs w:val="22"/>
                <w:lang w:val="en-GB" w:eastAsia="ja-JP"/>
              </w:rPr>
            </w:pPr>
            <w:r w:rsidRPr="00325D1F">
              <w:rPr>
                <w:szCs w:val="22"/>
                <w:lang w:val="en-GB" w:eastAsia="ja-JP"/>
              </w:rPr>
              <w:t xml:space="preserve">This field may indicate that this </w:t>
            </w:r>
            <w:r w:rsidR="00F2516E" w:rsidRPr="00325D1F">
              <w:rPr>
                <w:rFonts w:eastAsia="SimSun"/>
                <w:szCs w:val="22"/>
                <w:lang w:val="en-GB" w:eastAsia="zh-CN"/>
              </w:rPr>
              <w:t>cell</w:t>
            </w:r>
            <w:r w:rsidR="00F2516E" w:rsidRPr="00325D1F">
              <w:rPr>
                <w:szCs w:val="22"/>
                <w:lang w:val="en-GB" w:eastAsia="ja-JP"/>
              </w:rPr>
              <w:t xml:space="preserve"> </w:t>
            </w:r>
            <w:r w:rsidRPr="00325D1F">
              <w:rPr>
                <w:szCs w:val="22"/>
                <w:lang w:val="en-GB" w:eastAsia="ja-JP"/>
              </w:rPr>
              <w:t xml:space="preserve">does not provide </w:t>
            </w:r>
            <w:r w:rsidRPr="00325D1F">
              <w:rPr>
                <w:i/>
                <w:szCs w:val="22"/>
                <w:lang w:val="en-GB" w:eastAsia="ja-JP"/>
              </w:rPr>
              <w:t xml:space="preserve">SIB1 </w:t>
            </w:r>
            <w:r w:rsidRPr="00325D1F">
              <w:rPr>
                <w:szCs w:val="22"/>
                <w:lang w:val="en-GB" w:eastAsia="ja-JP"/>
              </w:rPr>
              <w:t>and that there is hence no CORESET</w:t>
            </w:r>
            <w:r w:rsidR="00F2516E" w:rsidRPr="00325D1F">
              <w:rPr>
                <w:rFonts w:eastAsia="SimSun"/>
                <w:szCs w:val="22"/>
                <w:lang w:val="en-GB" w:eastAsia="zh-CN"/>
              </w:rPr>
              <w:t xml:space="preserve">#0 configured in </w:t>
            </w:r>
            <w:r w:rsidR="00F2516E" w:rsidRPr="00325D1F">
              <w:rPr>
                <w:rFonts w:eastAsia="SimSun"/>
                <w:i/>
                <w:lang w:val="en-GB"/>
              </w:rPr>
              <w:t>MIB</w:t>
            </w:r>
            <w:r w:rsidRPr="00325D1F">
              <w:rPr>
                <w:szCs w:val="22"/>
                <w:lang w:val="en-GB" w:eastAsia="ja-JP"/>
              </w:rPr>
              <w:t xml:space="preserve"> (see TS 38.213 [13], </w:t>
            </w:r>
            <w:r w:rsidR="00F37A41" w:rsidRPr="00325D1F">
              <w:rPr>
                <w:szCs w:val="22"/>
                <w:lang w:val="en-GB" w:eastAsia="ja-JP"/>
              </w:rPr>
              <w:t>clause</w:t>
            </w:r>
            <w:r w:rsidRPr="00325D1F">
              <w:rPr>
                <w:szCs w:val="22"/>
                <w:lang w:val="en-GB" w:eastAsia="ja-JP"/>
              </w:rPr>
              <w:t xml:space="preserve"> 13). In this case, the field </w:t>
            </w:r>
            <w:r w:rsidRPr="00325D1F">
              <w:rPr>
                <w:i/>
                <w:szCs w:val="22"/>
                <w:lang w:val="en-GB" w:eastAsia="ja-JP"/>
              </w:rPr>
              <w:t>pdcch-ConfigSIB1</w:t>
            </w:r>
            <w:r w:rsidRPr="00325D1F">
              <w:rPr>
                <w:szCs w:val="22"/>
                <w:lang w:val="en-GB" w:eastAsia="ja-JP"/>
              </w:rPr>
              <w:t xml:space="preserve"> may indicate the frequency positions where the UE may (not) find a SS/PBCH with a control resource set and search space for </w:t>
            </w:r>
            <w:r w:rsidRPr="00325D1F">
              <w:rPr>
                <w:i/>
                <w:lang w:val="en-GB"/>
              </w:rPr>
              <w:t>SIB1</w:t>
            </w:r>
            <w:r w:rsidRPr="00325D1F">
              <w:rPr>
                <w:szCs w:val="22"/>
                <w:lang w:val="en-GB" w:eastAsia="ja-JP"/>
              </w:rPr>
              <w:t xml:space="preserve"> (see </w:t>
            </w:r>
            <w:r w:rsidR="00697FCB" w:rsidRPr="00325D1F">
              <w:rPr>
                <w:szCs w:val="22"/>
                <w:lang w:val="en-GB" w:eastAsia="ja-JP"/>
              </w:rPr>
              <w:t xml:space="preserve">TS </w:t>
            </w:r>
            <w:r w:rsidRPr="00325D1F">
              <w:rPr>
                <w:szCs w:val="22"/>
                <w:lang w:val="en-GB" w:eastAsia="ja-JP"/>
              </w:rPr>
              <w:t xml:space="preserve">38.213 [13], </w:t>
            </w:r>
            <w:r w:rsidR="00F37A41" w:rsidRPr="00325D1F">
              <w:rPr>
                <w:szCs w:val="22"/>
                <w:lang w:val="en-GB" w:eastAsia="ja-JP"/>
              </w:rPr>
              <w:t>clause</w:t>
            </w:r>
            <w:r w:rsidRPr="00325D1F">
              <w:rPr>
                <w:szCs w:val="22"/>
                <w:lang w:val="en-GB" w:eastAsia="ja-JP"/>
              </w:rPr>
              <w:t xml:space="preserve"> 13).</w:t>
            </w:r>
          </w:p>
        </w:tc>
      </w:tr>
      <w:tr w:rsidR="00A047D1" w:rsidRPr="00325D1F" w14:paraId="45EDF4A8"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4EB61EA9" w14:textId="77777777" w:rsidR="002C5D28" w:rsidRPr="00325D1F" w:rsidRDefault="002C5D28" w:rsidP="00F43D0B">
            <w:pPr>
              <w:pStyle w:val="TAL"/>
              <w:rPr>
                <w:szCs w:val="22"/>
                <w:lang w:val="en-GB" w:eastAsia="ja-JP"/>
              </w:rPr>
            </w:pPr>
            <w:bookmarkStart w:id="137" w:name="_Hlk32437551"/>
            <w:proofErr w:type="spellStart"/>
            <w:r w:rsidRPr="00325D1F">
              <w:rPr>
                <w:b/>
                <w:i/>
                <w:szCs w:val="22"/>
                <w:lang w:val="en-GB" w:eastAsia="ja-JP"/>
              </w:rPr>
              <w:t>subCarrierSpacingCommon</w:t>
            </w:r>
            <w:proofErr w:type="spellEnd"/>
          </w:p>
          <w:bookmarkEnd w:id="137"/>
          <w:p w14:paraId="3BC31448" w14:textId="0AC73E39" w:rsidR="002C5D28" w:rsidRPr="00325D1F" w:rsidRDefault="002C5D28" w:rsidP="00F43D0B">
            <w:pPr>
              <w:pStyle w:val="TAL"/>
              <w:rPr>
                <w:szCs w:val="22"/>
                <w:lang w:val="en-GB" w:eastAsia="ja-JP"/>
              </w:rPr>
            </w:pPr>
            <w:r w:rsidRPr="00325D1F">
              <w:rPr>
                <w:szCs w:val="22"/>
                <w:lang w:val="en-GB" w:eastAsia="ja-JP"/>
              </w:rPr>
              <w:t xml:space="preserve">Subcarrier spacing for </w:t>
            </w:r>
            <w:r w:rsidRPr="00325D1F">
              <w:rPr>
                <w:i/>
                <w:lang w:val="en-GB"/>
              </w:rPr>
              <w:t>SIB1</w:t>
            </w:r>
            <w:r w:rsidRPr="00325D1F">
              <w:rPr>
                <w:szCs w:val="22"/>
                <w:lang w:val="en-GB" w:eastAsia="ja-JP"/>
              </w:rPr>
              <w:t>, Msg.2/4 for initial access</w:t>
            </w:r>
            <w:r w:rsidR="00F2516E" w:rsidRPr="00325D1F">
              <w:rPr>
                <w:rFonts w:eastAsia="SimSun"/>
                <w:szCs w:val="22"/>
                <w:lang w:val="en-GB" w:eastAsia="zh-CN"/>
              </w:rPr>
              <w:t>, paging</w:t>
            </w:r>
            <w:r w:rsidRPr="00325D1F">
              <w:rPr>
                <w:szCs w:val="22"/>
                <w:lang w:val="en-GB" w:eastAsia="ja-JP"/>
              </w:rPr>
              <w:t xml:space="preserve"> and broadcast SI-messages.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FR1</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15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30 kHz.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FR2</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60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120 kHz</w:t>
            </w:r>
            <w:ins w:id="138" w:author="RAN2#108" w:date="2020-01-29T18:33:00Z">
              <w:r w:rsidR="00787381" w:rsidRPr="00325D1F">
                <w:rPr>
                  <w:szCs w:val="22"/>
                  <w:lang w:val="en-GB" w:eastAsia="ja-JP"/>
                </w:rPr>
                <w:t>.</w:t>
              </w:r>
              <w:r w:rsidR="00787381" w:rsidRPr="000807AB">
                <w:rPr>
                  <w:szCs w:val="22"/>
                  <w:lang w:val="en-GB" w:eastAsia="ja-JP"/>
                </w:rPr>
                <w:t xml:space="preserve"> For operation with shared spectrum channel access, the subcarrier spacing for </w:t>
              </w:r>
              <w:r w:rsidR="00787381" w:rsidRPr="000807AB">
                <w:rPr>
                  <w:i/>
                  <w:szCs w:val="22"/>
                  <w:lang w:val="en-GB" w:eastAsia="ja-JP"/>
                </w:rPr>
                <w:t>SIB1</w:t>
              </w:r>
              <w:r w:rsidR="00787381" w:rsidRPr="000807AB">
                <w:rPr>
                  <w:szCs w:val="22"/>
                  <w:lang w:val="en-GB" w:eastAsia="ja-JP"/>
                </w:rPr>
                <w:t xml:space="preserve"> is same as that for the corresponding SSB and this IE instead is used for deriving the QCL relationship </w:t>
              </w:r>
              <w:r w:rsidR="00787381" w:rsidRPr="000807AB">
                <w:rPr>
                  <w:rFonts w:cs="Arial"/>
                  <w:bCs/>
                  <w:lang w:val="en-GB" w:eastAsia="en-GB"/>
                </w:rPr>
                <w:t>between SS/PBCH blocks in a serving cell as specified in TS 38.213 [13], clause 4</w:t>
              </w:r>
              <w:r w:rsidR="00787381">
                <w:rPr>
                  <w:rFonts w:cs="Arial"/>
                  <w:bCs/>
                  <w:lang w:val="en-GB" w:eastAsia="en-GB"/>
                </w:rPr>
                <w:t>.1</w:t>
              </w:r>
            </w:ins>
            <w:ins w:id="139" w:author="RAN2#108" w:date="2020-01-29T20:30:00Z">
              <w:r w:rsidR="00BF7D96">
                <w:rPr>
                  <w:rFonts w:cs="Arial"/>
                  <w:bCs/>
                  <w:lang w:val="en-GB" w:eastAsia="en-GB"/>
                </w:rPr>
                <w:t>.</w:t>
              </w:r>
            </w:ins>
          </w:p>
        </w:tc>
      </w:tr>
      <w:tr w:rsidR="002C5D28" w:rsidRPr="00325D1F" w14:paraId="699FEDD9"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4CFBD74" w14:textId="77777777" w:rsidR="002C5D28" w:rsidRPr="00325D1F" w:rsidRDefault="002C5D28" w:rsidP="00F43D0B">
            <w:pPr>
              <w:pStyle w:val="TAL"/>
              <w:rPr>
                <w:szCs w:val="22"/>
                <w:lang w:val="en-GB" w:eastAsia="ja-JP"/>
              </w:rPr>
            </w:pPr>
            <w:proofErr w:type="spellStart"/>
            <w:r w:rsidRPr="00325D1F">
              <w:rPr>
                <w:b/>
                <w:i/>
                <w:szCs w:val="22"/>
                <w:lang w:val="en-GB" w:eastAsia="ja-JP"/>
              </w:rPr>
              <w:t>systemFrameNumber</w:t>
            </w:r>
            <w:proofErr w:type="spellEnd"/>
          </w:p>
          <w:p w14:paraId="40A3DE9C" w14:textId="6E6315D1" w:rsidR="002C5D28" w:rsidRPr="00325D1F" w:rsidRDefault="002C5D28" w:rsidP="00F37A41">
            <w:pPr>
              <w:pStyle w:val="TAL"/>
              <w:rPr>
                <w:szCs w:val="22"/>
                <w:lang w:val="en-GB" w:eastAsia="ja-JP"/>
              </w:rPr>
            </w:pPr>
            <w:r w:rsidRPr="00325D1F">
              <w:rPr>
                <w:szCs w:val="22"/>
                <w:lang w:val="en-GB" w:eastAsia="ja-JP"/>
              </w:rPr>
              <w:t>The 6 most significant bit</w:t>
            </w:r>
            <w:r w:rsidR="00CB033C" w:rsidRPr="00325D1F">
              <w:rPr>
                <w:szCs w:val="22"/>
                <w:lang w:val="en-GB" w:eastAsia="ja-JP"/>
              </w:rPr>
              <w:t>s</w:t>
            </w:r>
            <w:r w:rsidRPr="00325D1F">
              <w:rPr>
                <w:szCs w:val="22"/>
                <w:lang w:val="en-GB" w:eastAsia="ja-JP"/>
              </w:rPr>
              <w:t xml:space="preserve"> (MSB) of the 10-bit System Frame Number</w:t>
            </w:r>
            <w:r w:rsidR="00A529E6" w:rsidRPr="00325D1F">
              <w:rPr>
                <w:szCs w:val="22"/>
                <w:lang w:val="en-GB" w:eastAsia="ja-JP"/>
              </w:rPr>
              <w:t xml:space="preserve"> (SFN)</w:t>
            </w:r>
            <w:r w:rsidRPr="00325D1F">
              <w:rPr>
                <w:szCs w:val="22"/>
                <w:lang w:val="en-GB" w:eastAsia="ja-JP"/>
              </w:rPr>
              <w:t xml:space="preserve">. The 4 LSB of the SFN are conveyed in the PBCH transport block as </w:t>
            </w:r>
            <w:r w:rsidRPr="00325D1F">
              <w:rPr>
                <w:bCs/>
                <w:iCs/>
                <w:noProof/>
                <w:szCs w:val="22"/>
                <w:lang w:val="en-GB" w:eastAsia="en-GB"/>
              </w:rPr>
              <w:t xml:space="preserve">part of channel coding (i.e. </w:t>
            </w:r>
            <w:r w:rsidRPr="00325D1F">
              <w:rPr>
                <w:szCs w:val="22"/>
                <w:lang w:val="en-GB" w:eastAsia="ja-JP"/>
              </w:rPr>
              <w:t xml:space="preserve">outside the </w:t>
            </w:r>
            <w:r w:rsidRPr="00325D1F">
              <w:rPr>
                <w:i/>
                <w:lang w:val="en-GB"/>
              </w:rPr>
              <w:t>MIB</w:t>
            </w:r>
            <w:r w:rsidRPr="00325D1F">
              <w:rPr>
                <w:szCs w:val="22"/>
                <w:lang w:val="en-GB" w:eastAsia="ja-JP"/>
              </w:rPr>
              <w:t xml:space="preserve"> </w:t>
            </w:r>
            <w:r w:rsidRPr="00325D1F">
              <w:rPr>
                <w:bCs/>
                <w:iCs/>
                <w:noProof/>
                <w:szCs w:val="22"/>
                <w:lang w:val="en-GB" w:eastAsia="en-GB"/>
              </w:rPr>
              <w:t>encoding)</w:t>
            </w:r>
            <w:r w:rsidR="00F2516E" w:rsidRPr="00325D1F">
              <w:rPr>
                <w:rFonts w:eastAsia="SimSun"/>
                <w:bCs/>
                <w:iCs/>
                <w:noProof/>
                <w:szCs w:val="22"/>
                <w:lang w:val="en-GB" w:eastAsia="zh-CN"/>
              </w:rPr>
              <w:t xml:space="preserve">, as defined in </w:t>
            </w:r>
            <w:r w:rsidR="00F37A41" w:rsidRPr="00325D1F">
              <w:rPr>
                <w:rFonts w:eastAsia="SimSun"/>
                <w:bCs/>
                <w:iCs/>
                <w:noProof/>
                <w:szCs w:val="22"/>
                <w:lang w:val="en-GB" w:eastAsia="zh-CN"/>
              </w:rPr>
              <w:t>clause</w:t>
            </w:r>
            <w:r w:rsidR="00F2516E" w:rsidRPr="00325D1F">
              <w:rPr>
                <w:rFonts w:eastAsia="SimSun"/>
                <w:bCs/>
                <w:iCs/>
                <w:noProof/>
                <w:szCs w:val="22"/>
                <w:lang w:val="en-GB" w:eastAsia="zh-CN"/>
              </w:rPr>
              <w:t xml:space="preserve"> 7.1 in TS 38.212 [17]</w:t>
            </w:r>
            <w:r w:rsidRPr="00325D1F">
              <w:rPr>
                <w:szCs w:val="22"/>
                <w:lang w:val="en-GB" w:eastAsia="ja-JP"/>
              </w:rPr>
              <w:t>.</w:t>
            </w:r>
          </w:p>
        </w:tc>
      </w:tr>
    </w:tbl>
    <w:p w14:paraId="31287600" w14:textId="39299FEB" w:rsidR="0016071A" w:rsidRDefault="0016071A" w:rsidP="0016071A">
      <w:bookmarkStart w:id="140" w:name="_Toc20425920"/>
      <w:bookmarkStart w:id="141" w:name="_Toc29321316"/>
    </w:p>
    <w:p w14:paraId="5ADA1085" w14:textId="77777777" w:rsidR="0016071A" w:rsidRDefault="0016071A" w:rsidP="0016071A">
      <w:pPr>
        <w:pStyle w:val="B1"/>
      </w:pPr>
      <w:r>
        <w:rPr>
          <w:highlight w:val="yellow"/>
        </w:rPr>
        <w:t>&gt;&gt;Skipped unchanged parts</w:t>
      </w:r>
    </w:p>
    <w:p w14:paraId="0CE8D257" w14:textId="77777777" w:rsidR="0016071A" w:rsidRPr="00325D1F" w:rsidRDefault="0016071A" w:rsidP="0016071A"/>
    <w:p w14:paraId="7843B8A9" w14:textId="77777777" w:rsidR="0016071A" w:rsidRPr="00325D1F" w:rsidRDefault="0016071A" w:rsidP="0016071A">
      <w:pPr>
        <w:pStyle w:val="Heading4"/>
        <w:rPr>
          <w:i/>
          <w:iCs/>
          <w:lang w:val="en-GB"/>
        </w:rPr>
      </w:pPr>
      <w:bookmarkStart w:id="142" w:name="_Toc20425905"/>
      <w:bookmarkStart w:id="143" w:name="_Toc29321301"/>
      <w:r w:rsidRPr="00325D1F">
        <w:rPr>
          <w:i/>
          <w:iCs/>
          <w:lang w:val="en-GB"/>
        </w:rPr>
        <w:t>–</w:t>
      </w:r>
      <w:r w:rsidRPr="00325D1F">
        <w:rPr>
          <w:i/>
          <w:iCs/>
          <w:lang w:val="en-GB"/>
        </w:rPr>
        <w:tab/>
      </w:r>
      <w:proofErr w:type="spellStart"/>
      <w:r w:rsidRPr="00325D1F">
        <w:rPr>
          <w:i/>
          <w:iCs/>
          <w:lang w:val="en-GB"/>
        </w:rPr>
        <w:t>SCGFailureInformation</w:t>
      </w:r>
      <w:bookmarkEnd w:id="142"/>
      <w:bookmarkEnd w:id="143"/>
      <w:proofErr w:type="spellEnd"/>
    </w:p>
    <w:p w14:paraId="5910235B" w14:textId="77777777" w:rsidR="0016071A" w:rsidRPr="00325D1F" w:rsidRDefault="0016071A" w:rsidP="0016071A">
      <w:r w:rsidRPr="00325D1F">
        <w:t xml:space="preserve">The </w:t>
      </w:r>
      <w:proofErr w:type="spellStart"/>
      <w:r w:rsidRPr="00325D1F">
        <w:rPr>
          <w:i/>
        </w:rPr>
        <w:t>SCGFailureInformation</w:t>
      </w:r>
      <w:proofErr w:type="spellEnd"/>
      <w:r w:rsidRPr="00325D1F">
        <w:t xml:space="preserve"> message is used to provide information regarding NR SCG failures detected by the UE.</w:t>
      </w:r>
    </w:p>
    <w:p w14:paraId="5B292C8E" w14:textId="77777777" w:rsidR="0016071A" w:rsidRPr="00325D1F" w:rsidRDefault="0016071A" w:rsidP="0016071A">
      <w:pPr>
        <w:pStyle w:val="B1"/>
        <w:rPr>
          <w:lang w:val="en-GB"/>
        </w:rPr>
      </w:pPr>
      <w:r w:rsidRPr="00325D1F">
        <w:rPr>
          <w:lang w:val="en-GB"/>
        </w:rPr>
        <w:t>Signalling radio bearer: SRB1</w:t>
      </w:r>
    </w:p>
    <w:p w14:paraId="559F1CE6" w14:textId="77777777" w:rsidR="0016071A" w:rsidRPr="00325D1F" w:rsidRDefault="0016071A" w:rsidP="0016071A">
      <w:pPr>
        <w:pStyle w:val="B1"/>
        <w:rPr>
          <w:lang w:val="en-GB"/>
        </w:rPr>
      </w:pPr>
      <w:r w:rsidRPr="00325D1F">
        <w:rPr>
          <w:lang w:val="en-GB"/>
        </w:rPr>
        <w:t>RLC-SAP: AM</w:t>
      </w:r>
    </w:p>
    <w:p w14:paraId="5424912D" w14:textId="77777777" w:rsidR="0016071A" w:rsidRPr="00325D1F" w:rsidRDefault="0016071A" w:rsidP="0016071A">
      <w:pPr>
        <w:pStyle w:val="B1"/>
        <w:rPr>
          <w:lang w:val="en-GB"/>
        </w:rPr>
      </w:pPr>
      <w:r w:rsidRPr="00325D1F">
        <w:rPr>
          <w:lang w:val="en-GB"/>
        </w:rPr>
        <w:t>Logical channel: DCCH</w:t>
      </w:r>
    </w:p>
    <w:p w14:paraId="19E23B39" w14:textId="77777777" w:rsidR="0016071A" w:rsidRPr="00325D1F" w:rsidRDefault="0016071A" w:rsidP="0016071A">
      <w:pPr>
        <w:pStyle w:val="B1"/>
        <w:rPr>
          <w:lang w:val="en-GB"/>
        </w:rPr>
      </w:pPr>
      <w:r w:rsidRPr="00325D1F">
        <w:rPr>
          <w:lang w:val="en-GB"/>
        </w:rPr>
        <w:t>Direction: UE to Network</w:t>
      </w:r>
    </w:p>
    <w:p w14:paraId="1706C550" w14:textId="77777777" w:rsidR="0016071A" w:rsidRPr="00325D1F" w:rsidRDefault="0016071A" w:rsidP="0016071A">
      <w:pPr>
        <w:pStyle w:val="TH"/>
        <w:rPr>
          <w:lang w:val="en-GB"/>
        </w:rPr>
      </w:pPr>
      <w:proofErr w:type="spellStart"/>
      <w:r w:rsidRPr="00325D1F">
        <w:rPr>
          <w:i/>
          <w:lang w:val="en-GB"/>
        </w:rPr>
        <w:lastRenderedPageBreak/>
        <w:t>SCGFailureInformation</w:t>
      </w:r>
      <w:proofErr w:type="spellEnd"/>
      <w:r w:rsidRPr="00325D1F">
        <w:rPr>
          <w:lang w:val="en-GB"/>
        </w:rPr>
        <w:t xml:space="preserve"> message</w:t>
      </w:r>
    </w:p>
    <w:p w14:paraId="79CC4C1A" w14:textId="77777777" w:rsidR="0016071A" w:rsidRPr="005D6EB4" w:rsidRDefault="0016071A" w:rsidP="0016071A">
      <w:pPr>
        <w:pStyle w:val="PL"/>
        <w:rPr>
          <w:color w:val="808080"/>
        </w:rPr>
      </w:pPr>
      <w:r w:rsidRPr="005D6EB4">
        <w:rPr>
          <w:color w:val="808080"/>
        </w:rPr>
        <w:t>-- ASN1START</w:t>
      </w:r>
    </w:p>
    <w:p w14:paraId="2D906A92" w14:textId="77777777" w:rsidR="0016071A" w:rsidRPr="005D6EB4" w:rsidRDefault="0016071A" w:rsidP="0016071A">
      <w:pPr>
        <w:pStyle w:val="PL"/>
        <w:rPr>
          <w:color w:val="808080"/>
        </w:rPr>
      </w:pPr>
      <w:r w:rsidRPr="005D6EB4">
        <w:rPr>
          <w:color w:val="808080"/>
        </w:rPr>
        <w:t>-- TAG-SCGFAILUREINFORMATION-START</w:t>
      </w:r>
    </w:p>
    <w:p w14:paraId="185536E3" w14:textId="77777777" w:rsidR="0016071A" w:rsidRPr="00325D1F" w:rsidRDefault="0016071A" w:rsidP="0016071A">
      <w:pPr>
        <w:pStyle w:val="PL"/>
        <w:rPr>
          <w:rFonts w:eastAsia="Malgun Gothic"/>
        </w:rPr>
      </w:pPr>
    </w:p>
    <w:p w14:paraId="18275FC2" w14:textId="77777777" w:rsidR="0016071A" w:rsidRPr="00325D1F" w:rsidRDefault="0016071A" w:rsidP="0016071A">
      <w:pPr>
        <w:pStyle w:val="PL"/>
        <w:rPr>
          <w:rFonts w:eastAsia="Malgun Gothic"/>
        </w:rPr>
      </w:pPr>
      <w:r w:rsidRPr="00325D1F">
        <w:rPr>
          <w:rFonts w:eastAsia="Malgun Gothic"/>
        </w:rPr>
        <w:t xml:space="preserve">SCGFailureInformation ::=                 </w:t>
      </w:r>
      <w:r w:rsidRPr="00777603">
        <w:rPr>
          <w:color w:val="993366"/>
        </w:rPr>
        <w:t>SEQUENCE</w:t>
      </w:r>
      <w:r w:rsidRPr="00325D1F">
        <w:rPr>
          <w:rFonts w:eastAsia="Malgun Gothic"/>
        </w:rPr>
        <w:t xml:space="preserve"> {</w:t>
      </w:r>
    </w:p>
    <w:p w14:paraId="39915F48" w14:textId="77777777" w:rsidR="0016071A" w:rsidRPr="00325D1F" w:rsidRDefault="0016071A" w:rsidP="0016071A">
      <w:pPr>
        <w:pStyle w:val="PL"/>
        <w:rPr>
          <w:rFonts w:eastAsia="Malgun Gothic"/>
        </w:rPr>
      </w:pPr>
      <w:r w:rsidRPr="00325D1F">
        <w:rPr>
          <w:rFonts w:eastAsia="Malgun Gothic"/>
        </w:rPr>
        <w:t xml:space="preserve">    criticalExtensions                         </w:t>
      </w:r>
      <w:r w:rsidRPr="00777603">
        <w:rPr>
          <w:color w:val="993366"/>
        </w:rPr>
        <w:t>CHOICE</w:t>
      </w:r>
      <w:r w:rsidRPr="00325D1F">
        <w:rPr>
          <w:rFonts w:eastAsia="Malgun Gothic"/>
        </w:rPr>
        <w:t xml:space="preserve"> {</w:t>
      </w:r>
    </w:p>
    <w:p w14:paraId="190123C7" w14:textId="77777777" w:rsidR="0016071A" w:rsidRPr="00325D1F" w:rsidRDefault="0016071A" w:rsidP="0016071A">
      <w:pPr>
        <w:pStyle w:val="PL"/>
        <w:rPr>
          <w:rFonts w:eastAsia="Malgun Gothic"/>
        </w:rPr>
      </w:pPr>
      <w:r w:rsidRPr="00325D1F">
        <w:rPr>
          <w:rFonts w:eastAsia="Malgun Gothic"/>
        </w:rPr>
        <w:t xml:space="preserve">        scgFailureInformation                     SCGFailureInformation-IEs,</w:t>
      </w:r>
    </w:p>
    <w:p w14:paraId="5BC63BDE" w14:textId="77777777" w:rsidR="0016071A" w:rsidRPr="00325D1F" w:rsidRDefault="0016071A" w:rsidP="0016071A">
      <w:pPr>
        <w:pStyle w:val="PL"/>
        <w:rPr>
          <w:rFonts w:eastAsia="Malgun Gothic"/>
        </w:rPr>
      </w:pPr>
      <w:r w:rsidRPr="00325D1F">
        <w:rPr>
          <w:rFonts w:eastAsia="Malgun Gothic"/>
        </w:rPr>
        <w:t xml:space="preserve">        criticalExtensionsFuture                 </w:t>
      </w:r>
      <w:r w:rsidRPr="00777603">
        <w:rPr>
          <w:color w:val="993366"/>
        </w:rPr>
        <w:t>SEQUENCE</w:t>
      </w:r>
      <w:r w:rsidRPr="00325D1F">
        <w:rPr>
          <w:rFonts w:eastAsia="Malgun Gothic"/>
        </w:rPr>
        <w:t xml:space="preserve"> {}</w:t>
      </w:r>
    </w:p>
    <w:p w14:paraId="5EF3A4CA" w14:textId="77777777" w:rsidR="0016071A" w:rsidRPr="00325D1F" w:rsidRDefault="0016071A" w:rsidP="0016071A">
      <w:pPr>
        <w:pStyle w:val="PL"/>
        <w:rPr>
          <w:rFonts w:eastAsia="Malgun Gothic"/>
        </w:rPr>
      </w:pPr>
      <w:r w:rsidRPr="00325D1F">
        <w:rPr>
          <w:rFonts w:eastAsia="Malgun Gothic"/>
        </w:rPr>
        <w:t xml:space="preserve">    }</w:t>
      </w:r>
    </w:p>
    <w:p w14:paraId="4405BDDD" w14:textId="77777777" w:rsidR="0016071A" w:rsidRPr="00325D1F" w:rsidRDefault="0016071A" w:rsidP="0016071A">
      <w:pPr>
        <w:pStyle w:val="PL"/>
        <w:rPr>
          <w:rFonts w:eastAsia="Malgun Gothic"/>
        </w:rPr>
      </w:pPr>
      <w:r w:rsidRPr="00325D1F">
        <w:rPr>
          <w:rFonts w:eastAsia="Malgun Gothic"/>
        </w:rPr>
        <w:t>}</w:t>
      </w:r>
    </w:p>
    <w:p w14:paraId="2B519104" w14:textId="77777777" w:rsidR="0016071A" w:rsidRPr="00325D1F" w:rsidRDefault="0016071A" w:rsidP="0016071A">
      <w:pPr>
        <w:pStyle w:val="PL"/>
        <w:rPr>
          <w:rFonts w:eastAsia="Malgun Gothic"/>
        </w:rPr>
      </w:pPr>
    </w:p>
    <w:p w14:paraId="73351619" w14:textId="77777777" w:rsidR="0016071A" w:rsidRPr="00325D1F" w:rsidRDefault="0016071A" w:rsidP="0016071A">
      <w:pPr>
        <w:pStyle w:val="PL"/>
        <w:rPr>
          <w:rFonts w:eastAsia="Malgun Gothic"/>
        </w:rPr>
      </w:pPr>
      <w:r w:rsidRPr="00325D1F">
        <w:rPr>
          <w:rFonts w:eastAsia="Malgun Gothic"/>
        </w:rPr>
        <w:t xml:space="preserve">SCGFailureInformation-IEs ::=             </w:t>
      </w:r>
      <w:r w:rsidRPr="00777603">
        <w:rPr>
          <w:color w:val="993366"/>
        </w:rPr>
        <w:t>SEQUENCE</w:t>
      </w:r>
      <w:r w:rsidRPr="00325D1F">
        <w:rPr>
          <w:rFonts w:eastAsia="Malgun Gothic"/>
        </w:rPr>
        <w:t xml:space="preserve"> {</w:t>
      </w:r>
    </w:p>
    <w:p w14:paraId="569DC081" w14:textId="77777777" w:rsidR="0016071A" w:rsidRPr="00325D1F" w:rsidRDefault="0016071A" w:rsidP="0016071A">
      <w:pPr>
        <w:pStyle w:val="PL"/>
        <w:rPr>
          <w:rFonts w:eastAsia="Malgun Gothic"/>
        </w:rPr>
      </w:pPr>
      <w:r w:rsidRPr="00325D1F">
        <w:rPr>
          <w:rFonts w:eastAsia="Malgun Gothic"/>
        </w:rPr>
        <w:t xml:space="preserve">    failureReportSCG                              FailureReportSCG            </w:t>
      </w:r>
      <w:r w:rsidRPr="00777603">
        <w:rPr>
          <w:color w:val="993366"/>
        </w:rPr>
        <w:t>OPTIONAL</w:t>
      </w:r>
      <w:r w:rsidRPr="00325D1F">
        <w:rPr>
          <w:rFonts w:eastAsia="Malgun Gothic"/>
        </w:rPr>
        <w:t>,</w:t>
      </w:r>
    </w:p>
    <w:p w14:paraId="7CEF05C7" w14:textId="77777777" w:rsidR="0016071A" w:rsidRPr="00325D1F" w:rsidRDefault="0016071A" w:rsidP="0016071A">
      <w:pPr>
        <w:pStyle w:val="PL"/>
        <w:rPr>
          <w:rFonts w:eastAsia="Malgun Gothic"/>
        </w:rPr>
      </w:pPr>
      <w:r w:rsidRPr="00325D1F">
        <w:rPr>
          <w:rFonts w:eastAsia="Malgun Gothic"/>
        </w:rPr>
        <w:t xml:space="preserve">    nonCriticalExtension                         </w:t>
      </w:r>
      <w:r w:rsidRPr="00777603">
        <w:rPr>
          <w:color w:val="993366"/>
        </w:rPr>
        <w:t>SEQUENCE</w:t>
      </w:r>
      <w:r w:rsidRPr="00325D1F">
        <w:rPr>
          <w:rFonts w:eastAsia="Malgun Gothic"/>
        </w:rPr>
        <w:t xml:space="preserve"> {}                  </w:t>
      </w:r>
      <w:r w:rsidRPr="00777603">
        <w:rPr>
          <w:color w:val="993366"/>
        </w:rPr>
        <w:t>OPTIONAL</w:t>
      </w:r>
    </w:p>
    <w:p w14:paraId="78BD993A" w14:textId="77777777" w:rsidR="0016071A" w:rsidRPr="00325D1F" w:rsidRDefault="0016071A" w:rsidP="0016071A">
      <w:pPr>
        <w:pStyle w:val="PL"/>
        <w:rPr>
          <w:rFonts w:eastAsia="Malgun Gothic"/>
        </w:rPr>
      </w:pPr>
      <w:r w:rsidRPr="00325D1F">
        <w:rPr>
          <w:rFonts w:eastAsia="Malgun Gothic"/>
        </w:rPr>
        <w:t>}</w:t>
      </w:r>
    </w:p>
    <w:p w14:paraId="1CAC42AE" w14:textId="77777777" w:rsidR="0016071A" w:rsidRPr="00325D1F" w:rsidRDefault="0016071A" w:rsidP="0016071A">
      <w:pPr>
        <w:pStyle w:val="PL"/>
        <w:rPr>
          <w:rFonts w:eastAsia="Malgun Gothic"/>
        </w:rPr>
      </w:pPr>
    </w:p>
    <w:p w14:paraId="1786C363" w14:textId="77777777" w:rsidR="0016071A" w:rsidRPr="00325D1F" w:rsidRDefault="0016071A" w:rsidP="0016071A">
      <w:pPr>
        <w:pStyle w:val="PL"/>
        <w:rPr>
          <w:rFonts w:eastAsia="Malgun Gothic"/>
        </w:rPr>
      </w:pPr>
      <w:bookmarkStart w:id="144" w:name="_Hlk535235836"/>
      <w:r w:rsidRPr="00325D1F">
        <w:rPr>
          <w:rFonts w:eastAsia="Malgun Gothic"/>
        </w:rPr>
        <w:t xml:space="preserve">FailureReportSCG ::=                       </w:t>
      </w:r>
      <w:r w:rsidRPr="00777603">
        <w:rPr>
          <w:color w:val="993366"/>
        </w:rPr>
        <w:t>SEQUENCE</w:t>
      </w:r>
      <w:r w:rsidRPr="00325D1F">
        <w:rPr>
          <w:rFonts w:eastAsia="Malgun Gothic"/>
        </w:rPr>
        <w:t xml:space="preserve"> {</w:t>
      </w:r>
    </w:p>
    <w:p w14:paraId="28026CF5" w14:textId="77777777" w:rsidR="0016071A" w:rsidRPr="00325D1F" w:rsidRDefault="0016071A" w:rsidP="0016071A">
      <w:pPr>
        <w:pStyle w:val="PL"/>
        <w:rPr>
          <w:rFonts w:eastAsia="Malgun Gothic"/>
        </w:rPr>
      </w:pPr>
      <w:r w:rsidRPr="00325D1F">
        <w:rPr>
          <w:rFonts w:eastAsia="Malgun Gothic"/>
        </w:rPr>
        <w:t xml:space="preserve">    failureType                                    </w:t>
      </w:r>
      <w:r w:rsidRPr="00777603">
        <w:rPr>
          <w:color w:val="993366"/>
        </w:rPr>
        <w:t>ENUMERATED</w:t>
      </w:r>
      <w:r w:rsidRPr="00325D1F">
        <w:rPr>
          <w:rFonts w:eastAsia="Malgun Gothic"/>
        </w:rPr>
        <w:t xml:space="preserve"> {</w:t>
      </w:r>
    </w:p>
    <w:p w14:paraId="001AAB21" w14:textId="77777777" w:rsidR="0016071A" w:rsidRPr="00325D1F" w:rsidRDefault="0016071A" w:rsidP="0016071A">
      <w:pPr>
        <w:pStyle w:val="PL"/>
        <w:rPr>
          <w:rFonts w:eastAsia="Malgun Gothic"/>
        </w:rPr>
      </w:pPr>
      <w:r w:rsidRPr="00325D1F">
        <w:rPr>
          <w:rFonts w:eastAsia="Malgun Gothic"/>
        </w:rPr>
        <w:t xml:space="preserve">                                                           t31</w:t>
      </w:r>
      <w:r w:rsidRPr="00325D1F">
        <w:rPr>
          <w:rFonts w:eastAsia="MS Mincho"/>
        </w:rPr>
        <w:t>0</w:t>
      </w:r>
      <w:r w:rsidRPr="00325D1F">
        <w:rPr>
          <w:rFonts w:eastAsia="Malgun Gothic"/>
        </w:rPr>
        <w:t>-Expiry, randomAccessProblem,</w:t>
      </w:r>
    </w:p>
    <w:p w14:paraId="1A23C657" w14:textId="77777777" w:rsidR="0016071A" w:rsidRPr="00325D1F" w:rsidRDefault="0016071A" w:rsidP="0016071A">
      <w:pPr>
        <w:pStyle w:val="PL"/>
        <w:rPr>
          <w:rFonts w:eastAsia="Malgun Gothic"/>
        </w:rPr>
      </w:pPr>
      <w:r w:rsidRPr="00325D1F">
        <w:rPr>
          <w:rFonts w:eastAsia="Malgun Gothic"/>
        </w:rPr>
        <w:t xml:space="preserve">                                                           rlc-MaxNumRetx,</w:t>
      </w:r>
    </w:p>
    <w:p w14:paraId="697CB7AB" w14:textId="77777777" w:rsidR="0016071A" w:rsidRPr="00325D1F" w:rsidRDefault="0016071A" w:rsidP="0016071A">
      <w:pPr>
        <w:pStyle w:val="PL"/>
        <w:rPr>
          <w:rFonts w:eastAsia="Malgun Gothic"/>
        </w:rPr>
      </w:pPr>
      <w:r w:rsidRPr="00325D1F">
        <w:rPr>
          <w:rFonts w:eastAsia="Malgun Gothic"/>
        </w:rPr>
        <w:t xml:space="preserve">                                                           synchReconfigFailureSCG, scg-ReconfigFailure,</w:t>
      </w:r>
    </w:p>
    <w:p w14:paraId="709F0EF0" w14:textId="2A777237" w:rsidR="0016071A" w:rsidRPr="00325D1F" w:rsidRDefault="0016071A" w:rsidP="0016071A">
      <w:pPr>
        <w:pStyle w:val="PL"/>
        <w:rPr>
          <w:rFonts w:eastAsia="Malgun Gothic"/>
        </w:rPr>
      </w:pPr>
      <w:r w:rsidRPr="00325D1F">
        <w:rPr>
          <w:rFonts w:eastAsia="Malgun Gothic"/>
        </w:rPr>
        <w:t xml:space="preserve">                                                           srb3-IntegrityFailure, </w:t>
      </w:r>
      <w:del w:id="145" w:author="RAN2#108" w:date="2020-01-30T20:17:00Z">
        <w:r w:rsidRPr="00325D1F" w:rsidDel="003F2D0C">
          <w:delText xml:space="preserve"> spare2</w:delText>
        </w:r>
      </w:del>
      <w:ins w:id="146" w:author="RAN2#108" w:date="2020-01-30T20:17:00Z">
        <w:r w:rsidR="003F2D0C">
          <w:t>scg-lbtFailure</w:t>
        </w:r>
      </w:ins>
      <w:r w:rsidRPr="00325D1F">
        <w:t>, spare1</w:t>
      </w:r>
      <w:r w:rsidRPr="00325D1F">
        <w:rPr>
          <w:rFonts w:eastAsia="Malgun Gothic"/>
        </w:rPr>
        <w:t>},</w:t>
      </w:r>
    </w:p>
    <w:p w14:paraId="210D0E37" w14:textId="77777777" w:rsidR="0016071A" w:rsidRPr="00325D1F" w:rsidRDefault="0016071A" w:rsidP="0016071A">
      <w:pPr>
        <w:pStyle w:val="PL"/>
        <w:rPr>
          <w:rFonts w:eastAsia="Malgun Gothic"/>
        </w:rPr>
      </w:pPr>
      <w:r w:rsidRPr="00325D1F">
        <w:rPr>
          <w:rFonts w:eastAsia="Malgun Gothic"/>
        </w:rPr>
        <w:t xml:space="preserve">    measResultFreqList                           MeasResultFreqList                       </w:t>
      </w:r>
      <w:r w:rsidRPr="00777603">
        <w:rPr>
          <w:color w:val="993366"/>
        </w:rPr>
        <w:t>OPTIONAL</w:t>
      </w:r>
      <w:r w:rsidRPr="00325D1F">
        <w:rPr>
          <w:rFonts w:eastAsia="Malgun Gothic"/>
        </w:rPr>
        <w:t>,</w:t>
      </w:r>
    </w:p>
    <w:p w14:paraId="0CE725BB" w14:textId="77777777" w:rsidR="0016071A" w:rsidRPr="00325D1F" w:rsidRDefault="0016071A" w:rsidP="0016071A">
      <w:pPr>
        <w:pStyle w:val="PL"/>
        <w:rPr>
          <w:rFonts w:eastAsia="Malgun Gothic"/>
        </w:rPr>
      </w:pPr>
      <w:r w:rsidRPr="00325D1F">
        <w:rPr>
          <w:rFonts w:eastAsia="Malgun Gothic"/>
        </w:rPr>
        <w:t xml:space="preserve">    measResultSCG-Failure                       </w:t>
      </w:r>
      <w:r w:rsidRPr="00777603">
        <w:rPr>
          <w:color w:val="993366"/>
        </w:rPr>
        <w:t>OCTET</w:t>
      </w:r>
      <w:r w:rsidRPr="00325D1F">
        <w:rPr>
          <w:rFonts w:eastAsia="Malgun Gothic"/>
        </w:rPr>
        <w:t xml:space="preserve"> </w:t>
      </w:r>
      <w:r w:rsidRPr="00777603">
        <w:rPr>
          <w:color w:val="993366"/>
        </w:rPr>
        <w:t>STRING</w:t>
      </w:r>
      <w:r w:rsidRPr="00325D1F">
        <w:t xml:space="preserve"> (CONTAINING MeasResultSCG-Failure)                              </w:t>
      </w:r>
      <w:r w:rsidRPr="00777603">
        <w:rPr>
          <w:color w:val="993366"/>
        </w:rPr>
        <w:t>OPTIONAL</w:t>
      </w:r>
      <w:r w:rsidRPr="00325D1F">
        <w:rPr>
          <w:rFonts w:eastAsia="Malgun Gothic"/>
        </w:rPr>
        <w:t>,</w:t>
      </w:r>
    </w:p>
    <w:p w14:paraId="1A9F30EE" w14:textId="77777777" w:rsidR="0016071A" w:rsidRPr="00325D1F" w:rsidRDefault="0016071A" w:rsidP="0016071A">
      <w:pPr>
        <w:pStyle w:val="PL"/>
        <w:rPr>
          <w:rFonts w:eastAsia="Malgun Gothic"/>
        </w:rPr>
      </w:pPr>
      <w:r w:rsidRPr="00325D1F">
        <w:rPr>
          <w:rFonts w:eastAsia="Malgun Gothic"/>
        </w:rPr>
        <w:t xml:space="preserve">    ...</w:t>
      </w:r>
    </w:p>
    <w:p w14:paraId="6824E490" w14:textId="77777777" w:rsidR="0016071A" w:rsidRPr="00325D1F" w:rsidRDefault="0016071A" w:rsidP="0016071A">
      <w:pPr>
        <w:pStyle w:val="PL"/>
        <w:rPr>
          <w:rFonts w:eastAsia="Malgun Gothic"/>
        </w:rPr>
      </w:pPr>
      <w:r w:rsidRPr="00325D1F">
        <w:rPr>
          <w:rFonts w:eastAsia="Malgun Gothic"/>
        </w:rPr>
        <w:t>}</w:t>
      </w:r>
    </w:p>
    <w:p w14:paraId="6A615ACD" w14:textId="77777777" w:rsidR="0016071A" w:rsidRPr="00325D1F" w:rsidRDefault="0016071A" w:rsidP="0016071A">
      <w:pPr>
        <w:pStyle w:val="PL"/>
        <w:rPr>
          <w:rFonts w:eastAsia="Malgun Gothic"/>
        </w:rPr>
      </w:pPr>
    </w:p>
    <w:p w14:paraId="33E5594B" w14:textId="77777777" w:rsidR="0016071A" w:rsidRPr="00325D1F" w:rsidRDefault="0016071A" w:rsidP="0016071A">
      <w:pPr>
        <w:pStyle w:val="PL"/>
        <w:rPr>
          <w:rFonts w:eastAsia="Malgun Gothic"/>
        </w:rPr>
      </w:pPr>
      <w:r w:rsidRPr="00325D1F">
        <w:rPr>
          <w:rFonts w:eastAsia="Malgun Gothic"/>
        </w:rPr>
        <w:t xml:space="preserve">MeasResultFreqList ::=               </w:t>
      </w:r>
      <w:r w:rsidRPr="00777603">
        <w:rPr>
          <w:color w:val="993366"/>
        </w:rPr>
        <w:t>SEQUENCE</w:t>
      </w:r>
      <w:r w:rsidRPr="00325D1F">
        <w:rPr>
          <w:rFonts w:eastAsia="Malgun Gothic"/>
        </w:rPr>
        <w:t xml:space="preserve"> (</w:t>
      </w:r>
      <w:r w:rsidRPr="00777603">
        <w:rPr>
          <w:color w:val="993366"/>
        </w:rPr>
        <w:t>SIZE</w:t>
      </w:r>
      <w:r w:rsidRPr="00325D1F">
        <w:rPr>
          <w:rFonts w:eastAsia="Malgun Gothic"/>
        </w:rPr>
        <w:t xml:space="preserve"> (1..maxFreq))</w:t>
      </w:r>
      <w:r w:rsidRPr="00777603">
        <w:rPr>
          <w:rFonts w:eastAsia="Malgun Gothic"/>
          <w:color w:val="993366"/>
        </w:rPr>
        <w:t xml:space="preserve"> </w:t>
      </w:r>
      <w:r w:rsidRPr="00777603">
        <w:rPr>
          <w:color w:val="993366"/>
        </w:rPr>
        <w:t>OF</w:t>
      </w:r>
      <w:r w:rsidRPr="00325D1F">
        <w:rPr>
          <w:rFonts w:eastAsia="Malgun Gothic"/>
        </w:rPr>
        <w:t xml:space="preserve"> MeasResult2NR</w:t>
      </w:r>
    </w:p>
    <w:p w14:paraId="009F5E87" w14:textId="77777777" w:rsidR="0016071A" w:rsidRPr="00325D1F" w:rsidRDefault="0016071A" w:rsidP="0016071A">
      <w:pPr>
        <w:pStyle w:val="PL"/>
        <w:rPr>
          <w:rFonts w:eastAsia="Malgun Gothic"/>
        </w:rPr>
      </w:pPr>
    </w:p>
    <w:bookmarkEnd w:id="144"/>
    <w:p w14:paraId="7CFA1112" w14:textId="77777777" w:rsidR="0016071A" w:rsidRPr="00325D1F" w:rsidRDefault="0016071A" w:rsidP="0016071A">
      <w:pPr>
        <w:pStyle w:val="PL"/>
        <w:rPr>
          <w:rFonts w:eastAsia="Malgun Gothic"/>
        </w:rPr>
      </w:pPr>
    </w:p>
    <w:p w14:paraId="206DC9F1" w14:textId="77777777" w:rsidR="0016071A" w:rsidRPr="005D6EB4" w:rsidRDefault="0016071A" w:rsidP="0016071A">
      <w:pPr>
        <w:pStyle w:val="PL"/>
        <w:rPr>
          <w:color w:val="808080"/>
        </w:rPr>
      </w:pPr>
      <w:r w:rsidRPr="005D6EB4">
        <w:rPr>
          <w:color w:val="808080"/>
        </w:rPr>
        <w:t>-- TAG-SCGFAILUREINFORMATION-STOP</w:t>
      </w:r>
    </w:p>
    <w:p w14:paraId="2EE8DEDF" w14:textId="77777777" w:rsidR="0016071A" w:rsidRPr="005D6EB4" w:rsidRDefault="0016071A" w:rsidP="0016071A">
      <w:pPr>
        <w:pStyle w:val="PL"/>
        <w:rPr>
          <w:color w:val="808080"/>
        </w:rPr>
      </w:pPr>
      <w:r w:rsidRPr="005D6EB4">
        <w:rPr>
          <w:color w:val="808080"/>
        </w:rPr>
        <w:t>-- ASN1STOP</w:t>
      </w:r>
    </w:p>
    <w:p w14:paraId="36BACCF5" w14:textId="77777777" w:rsidR="0016071A" w:rsidRPr="00325D1F" w:rsidRDefault="0016071A" w:rsidP="0016071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16071A" w:rsidRPr="00325D1F" w14:paraId="68E0D9A9" w14:textId="77777777" w:rsidTr="00C67EA9">
        <w:trPr>
          <w:cantSplit/>
          <w:tblHeader/>
        </w:trPr>
        <w:tc>
          <w:tcPr>
            <w:tcW w:w="14175" w:type="dxa"/>
          </w:tcPr>
          <w:p w14:paraId="37559278" w14:textId="77777777" w:rsidR="0016071A" w:rsidRPr="00325D1F" w:rsidRDefault="0016071A" w:rsidP="00C67EA9">
            <w:pPr>
              <w:pStyle w:val="TAH"/>
              <w:rPr>
                <w:rFonts w:eastAsia="Malgun Gothic"/>
                <w:lang w:val="en-GB" w:eastAsia="en-GB"/>
              </w:rPr>
            </w:pPr>
            <w:bookmarkStart w:id="147" w:name="_Hlk535235867"/>
            <w:r w:rsidRPr="00325D1F">
              <w:rPr>
                <w:rFonts w:eastAsia="Malgun Gothic"/>
                <w:i/>
                <w:noProof/>
                <w:lang w:val="en-GB"/>
              </w:rPr>
              <w:t>SCGFailureInformation</w:t>
            </w:r>
            <w:r w:rsidRPr="00325D1F">
              <w:rPr>
                <w:rFonts w:eastAsia="Malgun Gothic"/>
                <w:i/>
                <w:iCs/>
                <w:noProof/>
                <w:lang w:val="en-GB" w:eastAsia="en-GB"/>
              </w:rPr>
              <w:t xml:space="preserve"> field descriptions</w:t>
            </w:r>
          </w:p>
        </w:tc>
      </w:tr>
      <w:tr w:rsidR="0016071A" w:rsidRPr="00325D1F" w14:paraId="6FA93127" w14:textId="77777777" w:rsidTr="00C67EA9">
        <w:trPr>
          <w:cantSplit/>
          <w:tblHeader/>
        </w:trPr>
        <w:tc>
          <w:tcPr>
            <w:tcW w:w="14175" w:type="dxa"/>
          </w:tcPr>
          <w:p w14:paraId="150B20F5" w14:textId="77777777" w:rsidR="0016071A" w:rsidRPr="00325D1F" w:rsidRDefault="0016071A" w:rsidP="00C67EA9">
            <w:pPr>
              <w:pStyle w:val="TAL"/>
              <w:rPr>
                <w:rFonts w:eastAsia="Malgun Gothic"/>
                <w:b/>
                <w:i/>
                <w:lang w:val="en-GB"/>
              </w:rPr>
            </w:pPr>
            <w:proofErr w:type="spellStart"/>
            <w:r w:rsidRPr="00325D1F">
              <w:rPr>
                <w:rFonts w:eastAsia="Malgun Gothic"/>
                <w:b/>
                <w:i/>
                <w:lang w:val="en-GB"/>
              </w:rPr>
              <w:t>measResultFreqList</w:t>
            </w:r>
            <w:proofErr w:type="spellEnd"/>
          </w:p>
          <w:p w14:paraId="66FC1471" w14:textId="77777777" w:rsidR="0016071A" w:rsidRPr="00325D1F" w:rsidRDefault="0016071A" w:rsidP="00C67EA9">
            <w:pPr>
              <w:pStyle w:val="TAL"/>
              <w:rPr>
                <w:rFonts w:eastAsia="Malgun Gothic"/>
                <w:noProof/>
                <w:lang w:val="en-GB" w:eastAsia="en-GB"/>
              </w:rPr>
            </w:pPr>
            <w:r w:rsidRPr="00325D1F">
              <w:rPr>
                <w:rFonts w:eastAsia="Malgun Gothic"/>
                <w:lang w:val="en-GB" w:eastAsia="en-GB"/>
              </w:rPr>
              <w:t xml:space="preserve">The field contains available results of measurements on NR frequencies the UE is configured to measure by </w:t>
            </w:r>
            <w:proofErr w:type="spellStart"/>
            <w:r w:rsidRPr="00325D1F">
              <w:rPr>
                <w:rFonts w:eastAsia="Malgun Gothic"/>
                <w:i/>
                <w:lang w:val="en-GB" w:eastAsia="en-GB"/>
              </w:rPr>
              <w:t>measConfig</w:t>
            </w:r>
            <w:proofErr w:type="spellEnd"/>
            <w:r w:rsidRPr="00325D1F">
              <w:rPr>
                <w:rFonts w:eastAsia="Malgun Gothic"/>
                <w:lang w:val="en-GB" w:eastAsia="en-GB"/>
              </w:rPr>
              <w:t>.</w:t>
            </w:r>
          </w:p>
        </w:tc>
      </w:tr>
      <w:tr w:rsidR="0016071A" w:rsidRPr="00325D1F" w14:paraId="22C5FDF0" w14:textId="77777777" w:rsidTr="00C67EA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CF99E8" w14:textId="77777777" w:rsidR="0016071A" w:rsidRPr="00325D1F" w:rsidRDefault="0016071A" w:rsidP="00C67EA9">
            <w:pPr>
              <w:pStyle w:val="TAL"/>
              <w:rPr>
                <w:rFonts w:eastAsia="Malgun Gothic"/>
                <w:b/>
                <w:i/>
                <w:lang w:val="en-GB"/>
              </w:rPr>
            </w:pPr>
            <w:proofErr w:type="spellStart"/>
            <w:r w:rsidRPr="00325D1F">
              <w:rPr>
                <w:rFonts w:eastAsia="Malgun Gothic"/>
                <w:b/>
                <w:i/>
                <w:lang w:val="en-GB"/>
              </w:rPr>
              <w:t>measResultSCG</w:t>
            </w:r>
            <w:proofErr w:type="spellEnd"/>
            <w:r w:rsidRPr="00325D1F">
              <w:rPr>
                <w:rFonts w:eastAsia="Malgun Gothic"/>
                <w:b/>
                <w:i/>
                <w:lang w:val="en-GB"/>
              </w:rPr>
              <w:t>-Failure</w:t>
            </w:r>
          </w:p>
          <w:p w14:paraId="5F50331E" w14:textId="77777777" w:rsidR="0016071A" w:rsidRPr="00325D1F" w:rsidRDefault="0016071A" w:rsidP="00C67EA9">
            <w:pPr>
              <w:pStyle w:val="TAL"/>
              <w:rPr>
                <w:rFonts w:eastAsia="Malgun Gothic"/>
                <w:lang w:val="en-GB"/>
              </w:rPr>
            </w:pPr>
            <w:r w:rsidRPr="00325D1F">
              <w:rPr>
                <w:rFonts w:eastAsia="Malgun Gothic"/>
                <w:lang w:val="en-GB"/>
              </w:rPr>
              <w:t xml:space="preserve">The field contains </w:t>
            </w:r>
            <w:r w:rsidRPr="00325D1F">
              <w:rPr>
                <w:lang w:val="en-GB"/>
              </w:rPr>
              <w:t xml:space="preserve">the </w:t>
            </w:r>
            <w:proofErr w:type="spellStart"/>
            <w:r w:rsidRPr="00325D1F">
              <w:rPr>
                <w:i/>
                <w:lang w:val="en-GB"/>
              </w:rPr>
              <w:t>MeasResultSCG</w:t>
            </w:r>
            <w:proofErr w:type="spellEnd"/>
            <w:r w:rsidRPr="00325D1F">
              <w:rPr>
                <w:i/>
                <w:lang w:val="en-GB"/>
              </w:rPr>
              <w:t>-Failure</w:t>
            </w:r>
            <w:r w:rsidRPr="00325D1F">
              <w:rPr>
                <w:lang w:val="en-GB"/>
              </w:rPr>
              <w:t xml:space="preserve"> IE which includes</w:t>
            </w:r>
            <w:r w:rsidRPr="00325D1F">
              <w:rPr>
                <w:rFonts w:eastAsia="Malgun Gothic"/>
                <w:lang w:val="en-GB"/>
              </w:rPr>
              <w:t xml:space="preserve"> available results of measurements on NR frequencies the UE is configured to measure by the NR SCG </w:t>
            </w:r>
            <w:proofErr w:type="spellStart"/>
            <w:r w:rsidRPr="00325D1F">
              <w:rPr>
                <w:rFonts w:eastAsia="Malgun Gothic"/>
                <w:i/>
                <w:lang w:val="en-GB"/>
              </w:rPr>
              <w:t>RRCReconfiguration</w:t>
            </w:r>
            <w:proofErr w:type="spellEnd"/>
            <w:r w:rsidRPr="00325D1F">
              <w:rPr>
                <w:rFonts w:eastAsia="Malgun Gothic"/>
                <w:lang w:val="en-GB"/>
              </w:rPr>
              <w:t xml:space="preserve"> message.</w:t>
            </w:r>
            <w:r w:rsidRPr="00325D1F">
              <w:rPr>
                <w:rFonts w:ascii="Times New Roman" w:hAnsi="Times New Roman"/>
                <w:lang w:val="en-GB" w:eastAsia="ja-JP"/>
              </w:rPr>
              <w:t xml:space="preserve"> </w:t>
            </w:r>
          </w:p>
        </w:tc>
      </w:tr>
      <w:bookmarkEnd w:id="147"/>
    </w:tbl>
    <w:p w14:paraId="20AB9337" w14:textId="77777777" w:rsidR="0016071A" w:rsidRPr="00325D1F" w:rsidRDefault="0016071A" w:rsidP="0016071A"/>
    <w:p w14:paraId="0C4E389C" w14:textId="77777777" w:rsidR="0016071A" w:rsidRPr="000411C7" w:rsidRDefault="0016071A" w:rsidP="0016071A">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7E74BD40" w14:textId="103ED379" w:rsidR="002C5D28" w:rsidRPr="00325D1F" w:rsidRDefault="002C5D28" w:rsidP="002C5D28">
      <w:pPr>
        <w:pStyle w:val="Heading3"/>
        <w:rPr>
          <w:lang w:val="en-GB"/>
        </w:rPr>
      </w:pPr>
      <w:r w:rsidRPr="00325D1F">
        <w:rPr>
          <w:lang w:val="en-GB"/>
        </w:rPr>
        <w:lastRenderedPageBreak/>
        <w:t>6.3.1</w:t>
      </w:r>
      <w:r w:rsidRPr="00325D1F">
        <w:rPr>
          <w:lang w:val="en-GB"/>
        </w:rPr>
        <w:tab/>
        <w:t>System information blocks</w:t>
      </w:r>
      <w:bookmarkEnd w:id="140"/>
      <w:bookmarkEnd w:id="141"/>
    </w:p>
    <w:p w14:paraId="5F8D2C12" w14:textId="77777777" w:rsidR="002C5D28" w:rsidRPr="00325D1F" w:rsidRDefault="002C5D28" w:rsidP="002C5D28">
      <w:pPr>
        <w:pStyle w:val="Heading4"/>
        <w:rPr>
          <w:rFonts w:eastAsia="SimSun"/>
          <w:i/>
          <w:lang w:val="en-GB"/>
        </w:rPr>
      </w:pPr>
      <w:bookmarkStart w:id="148" w:name="_Toc20425921"/>
      <w:bookmarkStart w:id="149" w:name="_Toc29321317"/>
      <w:r w:rsidRPr="00325D1F">
        <w:rPr>
          <w:rFonts w:eastAsia="SimSun"/>
          <w:lang w:val="en-GB"/>
        </w:rPr>
        <w:t>–</w:t>
      </w:r>
      <w:r w:rsidRPr="00325D1F">
        <w:rPr>
          <w:rFonts w:eastAsia="SimSun"/>
          <w:lang w:val="en-GB"/>
        </w:rPr>
        <w:tab/>
      </w:r>
      <w:r w:rsidRPr="00325D1F">
        <w:rPr>
          <w:rFonts w:eastAsia="SimSun"/>
          <w:i/>
          <w:lang w:val="en-GB"/>
        </w:rPr>
        <w:t>SIB2</w:t>
      </w:r>
      <w:bookmarkEnd w:id="148"/>
      <w:bookmarkEnd w:id="149"/>
    </w:p>
    <w:p w14:paraId="45E09710" w14:textId="77777777" w:rsidR="002C5D28" w:rsidRPr="00325D1F" w:rsidRDefault="002C5D28" w:rsidP="002C5D28">
      <w:pPr>
        <w:rPr>
          <w:rFonts w:eastAsia="SimSun"/>
        </w:rPr>
      </w:pPr>
      <w:r w:rsidRPr="00325D1F">
        <w:rPr>
          <w:i/>
          <w:noProof/>
        </w:rPr>
        <w:t>SIB2</w:t>
      </w:r>
      <w:r w:rsidRPr="00325D1F">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4102990" w14:textId="77777777" w:rsidR="002C5D28" w:rsidRPr="00325D1F" w:rsidRDefault="002C5D28" w:rsidP="002C5D28">
      <w:pPr>
        <w:pStyle w:val="TH"/>
        <w:rPr>
          <w:bCs/>
          <w:i/>
          <w:iCs/>
          <w:lang w:val="en-GB"/>
        </w:rPr>
      </w:pPr>
      <w:r w:rsidRPr="00325D1F">
        <w:rPr>
          <w:bCs/>
          <w:i/>
          <w:iCs/>
          <w:noProof/>
          <w:lang w:val="en-GB"/>
        </w:rPr>
        <w:t xml:space="preserve">SIB2 </w:t>
      </w:r>
      <w:r w:rsidRPr="00325D1F">
        <w:rPr>
          <w:bCs/>
          <w:iCs/>
          <w:noProof/>
          <w:lang w:val="en-GB"/>
        </w:rPr>
        <w:t>information element</w:t>
      </w:r>
    </w:p>
    <w:p w14:paraId="0B17509C" w14:textId="77777777" w:rsidR="002C5D28" w:rsidRPr="005D6EB4" w:rsidRDefault="002C5D28" w:rsidP="0096519C">
      <w:pPr>
        <w:pStyle w:val="PL"/>
        <w:rPr>
          <w:color w:val="808080"/>
        </w:rPr>
      </w:pPr>
      <w:r w:rsidRPr="005D6EB4">
        <w:rPr>
          <w:color w:val="808080"/>
        </w:rPr>
        <w:t>-- ASN1START</w:t>
      </w:r>
    </w:p>
    <w:p w14:paraId="187C153D" w14:textId="77777777" w:rsidR="002C5D28" w:rsidRPr="005D6EB4" w:rsidRDefault="002C5D28" w:rsidP="0096519C">
      <w:pPr>
        <w:pStyle w:val="PL"/>
        <w:rPr>
          <w:color w:val="808080"/>
        </w:rPr>
      </w:pPr>
      <w:r w:rsidRPr="005D6EB4">
        <w:rPr>
          <w:color w:val="808080"/>
        </w:rPr>
        <w:t>-- TAG-SIB2-START</w:t>
      </w:r>
    </w:p>
    <w:p w14:paraId="6B479136" w14:textId="77777777" w:rsidR="002C5D28" w:rsidRPr="00325D1F" w:rsidRDefault="002C5D28" w:rsidP="0096519C">
      <w:pPr>
        <w:pStyle w:val="PL"/>
      </w:pPr>
    </w:p>
    <w:p w14:paraId="339AAC78" w14:textId="77777777" w:rsidR="002C5D28" w:rsidRPr="00325D1F" w:rsidRDefault="002C5D28" w:rsidP="0096519C">
      <w:pPr>
        <w:pStyle w:val="PL"/>
      </w:pPr>
      <w:r w:rsidRPr="00325D1F">
        <w:t xml:space="preserve">SIB2 ::=      </w:t>
      </w:r>
      <w:r w:rsidR="001B0304" w:rsidRPr="00325D1F">
        <w:t xml:space="preserve">    </w:t>
      </w:r>
      <w:r w:rsidRPr="00325D1F">
        <w:t xml:space="preserve">  </w:t>
      </w:r>
      <w:r w:rsidR="001B0304" w:rsidRPr="00325D1F">
        <w:t xml:space="preserve">                </w:t>
      </w:r>
      <w:r w:rsidRPr="00777603">
        <w:rPr>
          <w:color w:val="993366"/>
        </w:rPr>
        <w:t>SEQUENCE</w:t>
      </w:r>
      <w:r w:rsidRPr="00325D1F">
        <w:t xml:space="preserve"> {</w:t>
      </w:r>
    </w:p>
    <w:p w14:paraId="4FD74824" w14:textId="77777777" w:rsidR="002C5D28" w:rsidRPr="00325D1F" w:rsidRDefault="002C5D28" w:rsidP="0096519C">
      <w:pPr>
        <w:pStyle w:val="PL"/>
      </w:pPr>
      <w:r w:rsidRPr="00325D1F">
        <w:t xml:space="preserve">    cellReselectionInfoCommon           </w:t>
      </w:r>
      <w:r w:rsidRPr="00777603">
        <w:rPr>
          <w:color w:val="993366"/>
        </w:rPr>
        <w:t>SEQUENCE</w:t>
      </w:r>
      <w:r w:rsidRPr="00325D1F">
        <w:t xml:space="preserve"> {</w:t>
      </w:r>
    </w:p>
    <w:p w14:paraId="10F77109" w14:textId="6CCB9B43"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001B0304"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7FB82595" w14:textId="5A105D70" w:rsidR="002C5D28" w:rsidRPr="005D6EB4" w:rsidRDefault="002C5D28" w:rsidP="0096519C">
      <w:pPr>
        <w:pStyle w:val="PL"/>
        <w:rPr>
          <w:color w:val="808080"/>
        </w:rPr>
      </w:pPr>
      <w:r w:rsidRPr="00325D1F">
        <w:t xml:space="preserve">        absThreshSS-BlocksConsolidation     ThresholdNR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090DDE" w:rsidRPr="005D6EB4">
        <w:rPr>
          <w:color w:val="808080"/>
        </w:rPr>
        <w:t>S</w:t>
      </w:r>
    </w:p>
    <w:p w14:paraId="5686B1A0" w14:textId="77777777" w:rsidR="002C5D28" w:rsidRPr="005D6EB4" w:rsidRDefault="002C5D28" w:rsidP="0096519C">
      <w:pPr>
        <w:pStyle w:val="PL"/>
        <w:rPr>
          <w:color w:val="808080"/>
        </w:rPr>
      </w:pPr>
      <w:r w:rsidRPr="00325D1F">
        <w:t xml:space="preserve">        rangeToBestCell                     RangeToBestCell                                 </w:t>
      </w:r>
      <w:r w:rsidRPr="00777603">
        <w:rPr>
          <w:color w:val="993366"/>
        </w:rPr>
        <w:t>OPTIONAL</w:t>
      </w:r>
      <w:r w:rsidRPr="00325D1F">
        <w:t xml:space="preserve">,   </w:t>
      </w:r>
      <w:r w:rsidR="005D6C9D" w:rsidRPr="00325D1F">
        <w:t xml:space="preserve">    </w:t>
      </w:r>
      <w:r w:rsidRPr="005D6EB4">
        <w:rPr>
          <w:color w:val="808080"/>
        </w:rPr>
        <w:t>-- Need R</w:t>
      </w:r>
    </w:p>
    <w:p w14:paraId="08592191" w14:textId="77777777" w:rsidR="002C5D28" w:rsidRPr="00325D1F" w:rsidRDefault="002C5D28" w:rsidP="0096519C">
      <w:pPr>
        <w:pStyle w:val="PL"/>
      </w:pPr>
      <w:r w:rsidRPr="00325D1F">
        <w:t xml:space="preserve">        q-Hyst                              </w:t>
      </w:r>
      <w:r w:rsidRPr="00777603">
        <w:rPr>
          <w:color w:val="993366"/>
        </w:rPr>
        <w:t>ENUMERATED</w:t>
      </w:r>
      <w:r w:rsidRPr="00325D1F">
        <w:t xml:space="preserve"> {</w:t>
      </w:r>
    </w:p>
    <w:p w14:paraId="5E69745E" w14:textId="77777777" w:rsidR="002C5D28" w:rsidRPr="00325D1F" w:rsidRDefault="002C5D28" w:rsidP="0096519C">
      <w:pPr>
        <w:pStyle w:val="PL"/>
      </w:pPr>
      <w:r w:rsidRPr="00325D1F">
        <w:t xml:space="preserve">                                                dB0, dB1, dB2, dB3, dB4, dB5, dB6, dB8, dB10,</w:t>
      </w:r>
    </w:p>
    <w:p w14:paraId="0EA218F0" w14:textId="77777777" w:rsidR="002C5D28" w:rsidRPr="00325D1F" w:rsidRDefault="002C5D28" w:rsidP="0096519C">
      <w:pPr>
        <w:pStyle w:val="PL"/>
      </w:pPr>
      <w:r w:rsidRPr="00325D1F">
        <w:t xml:space="preserve">                                                dB12, dB14, dB16, dB18, dB20, dB22, dB24},</w:t>
      </w:r>
    </w:p>
    <w:p w14:paraId="7BA35A0B" w14:textId="77777777" w:rsidR="002C5D28" w:rsidRPr="00325D1F" w:rsidRDefault="002C5D28" w:rsidP="0096519C">
      <w:pPr>
        <w:pStyle w:val="PL"/>
      </w:pPr>
      <w:r w:rsidRPr="00325D1F">
        <w:t xml:space="preserve">        speedStateReselectionPars           </w:t>
      </w:r>
      <w:r w:rsidRPr="00777603">
        <w:rPr>
          <w:color w:val="993366"/>
        </w:rPr>
        <w:t>SEQUENCE</w:t>
      </w:r>
      <w:r w:rsidRPr="00325D1F">
        <w:t xml:space="preserve"> {</w:t>
      </w:r>
    </w:p>
    <w:p w14:paraId="44C2544D" w14:textId="77777777" w:rsidR="002C5D28" w:rsidRPr="00325D1F" w:rsidRDefault="002C5D28" w:rsidP="0096519C">
      <w:pPr>
        <w:pStyle w:val="PL"/>
      </w:pPr>
      <w:r w:rsidRPr="00325D1F">
        <w:t xml:space="preserve">            mobilityStateParameters             MobilityStateParameters,</w:t>
      </w:r>
    </w:p>
    <w:p w14:paraId="6E28F4FF" w14:textId="77777777" w:rsidR="002C5D28" w:rsidRPr="00325D1F" w:rsidRDefault="002C5D28" w:rsidP="0096519C">
      <w:pPr>
        <w:pStyle w:val="PL"/>
      </w:pPr>
      <w:r w:rsidRPr="00325D1F">
        <w:t xml:space="preserve">            q-HystSF                        </w:t>
      </w:r>
      <w:r w:rsidRPr="00777603">
        <w:rPr>
          <w:color w:val="993366"/>
        </w:rPr>
        <w:t>SEQUENCE</w:t>
      </w:r>
      <w:r w:rsidRPr="00325D1F">
        <w:t xml:space="preserve"> {</w:t>
      </w:r>
    </w:p>
    <w:p w14:paraId="344BD179" w14:textId="77777777" w:rsidR="002C5D28" w:rsidRPr="00325D1F" w:rsidRDefault="002C5D28" w:rsidP="0096519C">
      <w:pPr>
        <w:pStyle w:val="PL"/>
      </w:pPr>
      <w:r w:rsidRPr="00325D1F">
        <w:t xml:space="preserve">                sf-Medium                       </w:t>
      </w:r>
      <w:r w:rsidRPr="00777603">
        <w:rPr>
          <w:color w:val="993366"/>
        </w:rPr>
        <w:t>ENUMERATED</w:t>
      </w:r>
      <w:r w:rsidRPr="00325D1F">
        <w:t xml:space="preserve"> {dB-6, dB-4, dB-2, dB0},</w:t>
      </w:r>
    </w:p>
    <w:p w14:paraId="5BAFEC17" w14:textId="77777777" w:rsidR="002C5D28" w:rsidRPr="00325D1F" w:rsidRDefault="002C5D28" w:rsidP="0096519C">
      <w:pPr>
        <w:pStyle w:val="PL"/>
      </w:pPr>
      <w:r w:rsidRPr="00325D1F">
        <w:t xml:space="preserve">                sf-High                         </w:t>
      </w:r>
      <w:r w:rsidRPr="00777603">
        <w:rPr>
          <w:color w:val="993366"/>
        </w:rPr>
        <w:t>ENUMERATED</w:t>
      </w:r>
      <w:r w:rsidRPr="00325D1F">
        <w:t xml:space="preserve"> {dB-6, dB-4, dB-2, dB0}</w:t>
      </w:r>
    </w:p>
    <w:p w14:paraId="07012618" w14:textId="77777777" w:rsidR="002C5D28" w:rsidRPr="00325D1F" w:rsidRDefault="002C5D28" w:rsidP="0096519C">
      <w:pPr>
        <w:pStyle w:val="PL"/>
      </w:pPr>
      <w:r w:rsidRPr="00325D1F">
        <w:t xml:space="preserve">            }</w:t>
      </w:r>
    </w:p>
    <w:p w14:paraId="521F243C"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FBDF082" w14:textId="77777777" w:rsidR="002C5D28" w:rsidRPr="00325D1F" w:rsidRDefault="002C5D28" w:rsidP="0096519C">
      <w:pPr>
        <w:pStyle w:val="PL"/>
      </w:pPr>
      <w:r w:rsidRPr="00325D1F">
        <w:t xml:space="preserve">    ...</w:t>
      </w:r>
    </w:p>
    <w:p w14:paraId="04C0757C" w14:textId="77777777" w:rsidR="002C5D28" w:rsidRPr="00325D1F" w:rsidRDefault="002C5D28" w:rsidP="0096519C">
      <w:pPr>
        <w:pStyle w:val="PL"/>
      </w:pPr>
      <w:r w:rsidRPr="00325D1F">
        <w:t xml:space="preserve">    },</w:t>
      </w:r>
    </w:p>
    <w:p w14:paraId="6667C9BF" w14:textId="77777777" w:rsidR="002C5D28" w:rsidRPr="00325D1F" w:rsidRDefault="002C5D28" w:rsidP="0096519C">
      <w:pPr>
        <w:pStyle w:val="PL"/>
      </w:pPr>
      <w:r w:rsidRPr="00325D1F">
        <w:t xml:space="preserve">    cellReselectionServingFreqInfo      </w:t>
      </w:r>
      <w:r w:rsidRPr="00777603">
        <w:rPr>
          <w:color w:val="993366"/>
        </w:rPr>
        <w:t>SEQUENCE</w:t>
      </w:r>
      <w:r w:rsidRPr="00325D1F">
        <w:t xml:space="preserve"> {</w:t>
      </w:r>
    </w:p>
    <w:p w14:paraId="36B38AF7" w14:textId="40DD7485" w:rsidR="002C5D28" w:rsidRPr="005D6EB4" w:rsidRDefault="002C5D28" w:rsidP="0096519C">
      <w:pPr>
        <w:pStyle w:val="PL"/>
        <w:rPr>
          <w:color w:val="808080"/>
        </w:rPr>
      </w:pPr>
      <w:r w:rsidRPr="00325D1F">
        <w:t xml:space="preserve">        s-NonInt</w:t>
      </w:r>
      <w:r w:rsidR="00AA4162" w:rsidRPr="00325D1F">
        <w:t xml:space="preserve">raSearchP                   </w:t>
      </w:r>
      <w:r w:rsidRPr="00325D1F">
        <w:t xml:space="preserve">ReselectionThreshold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20E6F2C2" w14:textId="0ACBDC33" w:rsidR="002C5D28" w:rsidRPr="005D6EB4" w:rsidRDefault="002C5D28" w:rsidP="0096519C">
      <w:pPr>
        <w:pStyle w:val="PL"/>
        <w:rPr>
          <w:color w:val="808080"/>
        </w:rPr>
      </w:pPr>
      <w:r w:rsidRPr="00325D1F">
        <w:t xml:space="preserve">        s-NonIntraSearchQ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56FBCBD3" w14:textId="77777777" w:rsidR="002C5D28" w:rsidRPr="00325D1F" w:rsidRDefault="002C5D28" w:rsidP="0096519C">
      <w:pPr>
        <w:pStyle w:val="PL"/>
      </w:pPr>
      <w:r w:rsidRPr="00325D1F">
        <w:t xml:space="preserve">        threshServingLowP                   ReselectionThreshold,</w:t>
      </w:r>
    </w:p>
    <w:p w14:paraId="14C74535" w14:textId="77777777" w:rsidR="002C5D28" w:rsidRPr="005D6EB4" w:rsidRDefault="002C5D28" w:rsidP="0096519C">
      <w:pPr>
        <w:pStyle w:val="PL"/>
        <w:rPr>
          <w:color w:val="808080"/>
        </w:rPr>
      </w:pPr>
      <w:r w:rsidRPr="00325D1F">
        <w:t xml:space="preserve">        threshServingLowQ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3BB6B6C7" w14:textId="77777777" w:rsidR="002C5D28" w:rsidRPr="00325D1F" w:rsidRDefault="002C5D28" w:rsidP="0096519C">
      <w:pPr>
        <w:pStyle w:val="PL"/>
      </w:pPr>
      <w:r w:rsidRPr="00325D1F">
        <w:t xml:space="preserve">        cellReselectionPriority             CellReselectionPriority,</w:t>
      </w:r>
    </w:p>
    <w:p w14:paraId="6B8ED6CB" w14:textId="77777777" w:rsidR="002C5D28" w:rsidRPr="005D6EB4" w:rsidRDefault="002C5D28" w:rsidP="0096519C">
      <w:pPr>
        <w:pStyle w:val="PL"/>
        <w:rPr>
          <w:color w:val="808080"/>
        </w:rPr>
      </w:pPr>
      <w:r w:rsidRPr="00325D1F">
        <w:t xml:space="preserve">        cellReselectionSubPriority          CellReselectionSubPriority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61D3162A" w14:textId="77777777" w:rsidR="002C5D28" w:rsidRPr="00325D1F" w:rsidRDefault="002C5D28" w:rsidP="0096519C">
      <w:pPr>
        <w:pStyle w:val="PL"/>
      </w:pPr>
      <w:r w:rsidRPr="00325D1F">
        <w:t xml:space="preserve">        ...</w:t>
      </w:r>
    </w:p>
    <w:p w14:paraId="7A06432A" w14:textId="77777777" w:rsidR="002C5D28" w:rsidRPr="00325D1F" w:rsidRDefault="002C5D28" w:rsidP="0096519C">
      <w:pPr>
        <w:pStyle w:val="PL"/>
      </w:pPr>
      <w:r w:rsidRPr="00325D1F">
        <w:t xml:space="preserve">    },</w:t>
      </w:r>
    </w:p>
    <w:p w14:paraId="5D4B9067" w14:textId="77777777" w:rsidR="002C5D28" w:rsidRPr="00325D1F" w:rsidRDefault="002C5D28" w:rsidP="0096519C">
      <w:pPr>
        <w:pStyle w:val="PL"/>
      </w:pPr>
      <w:r w:rsidRPr="00325D1F">
        <w:t xml:space="preserve">    intraFreqCellReselectionInfo        </w:t>
      </w:r>
      <w:r w:rsidRPr="00777603">
        <w:rPr>
          <w:color w:val="993366"/>
        </w:rPr>
        <w:t>SEQUENCE</w:t>
      </w:r>
      <w:r w:rsidRPr="00325D1F">
        <w:t xml:space="preserve"> {</w:t>
      </w:r>
    </w:p>
    <w:p w14:paraId="36EF99DB" w14:textId="77777777" w:rsidR="002C5D28" w:rsidRPr="00325D1F" w:rsidRDefault="002C5D28" w:rsidP="0096519C">
      <w:pPr>
        <w:pStyle w:val="PL"/>
      </w:pPr>
      <w:r w:rsidRPr="00325D1F">
        <w:t xml:space="preserve">        q-RxLevMin                          Q-RxLevMin,</w:t>
      </w:r>
    </w:p>
    <w:p w14:paraId="20EE499E"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708AEAD1" w14:textId="7777777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Need S</w:t>
      </w:r>
    </w:p>
    <w:p w14:paraId="1C5F4B84" w14:textId="77777777" w:rsidR="002C5D28" w:rsidRPr="00325D1F" w:rsidRDefault="002C5D28" w:rsidP="0096519C">
      <w:pPr>
        <w:pStyle w:val="PL"/>
      </w:pPr>
      <w:r w:rsidRPr="00325D1F">
        <w:t xml:space="preserve">        s-IntraSearchP                      ReselectionThreshold,</w:t>
      </w:r>
    </w:p>
    <w:p w14:paraId="0EE0B689" w14:textId="49CB47C0" w:rsidR="002C5D28" w:rsidRPr="005D6EB4" w:rsidRDefault="002C5D28" w:rsidP="0096519C">
      <w:pPr>
        <w:pStyle w:val="PL"/>
        <w:rPr>
          <w:color w:val="808080"/>
        </w:rPr>
      </w:pPr>
      <w:r w:rsidRPr="00325D1F">
        <w:t xml:space="preserve">        s-IntraSearchQ                      ReselectionThresholdQ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w:t>
      </w:r>
      <w:r w:rsidR="00090DDE" w:rsidRPr="005D6EB4">
        <w:rPr>
          <w:color w:val="808080"/>
        </w:rPr>
        <w:t>Need S</w:t>
      </w:r>
    </w:p>
    <w:p w14:paraId="5DC7665B" w14:textId="77777777" w:rsidR="002C5D28" w:rsidRPr="00325D1F" w:rsidRDefault="002C5D28" w:rsidP="0096519C">
      <w:pPr>
        <w:pStyle w:val="PL"/>
      </w:pPr>
      <w:r w:rsidRPr="00325D1F">
        <w:t xml:space="preserve">        t-ReselectionNR                     T-Reselection,</w:t>
      </w:r>
    </w:p>
    <w:p w14:paraId="45AEA0ED" w14:textId="77777777"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2800EC" w:rsidRPr="005D6EB4">
        <w:rPr>
          <w:color w:val="808080"/>
        </w:rPr>
        <w:t>S</w:t>
      </w:r>
    </w:p>
    <w:p w14:paraId="57608534"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Need R</w:t>
      </w:r>
    </w:p>
    <w:p w14:paraId="2CE30551" w14:textId="41A892B4"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C4FBDB5" w14:textId="7B10E060" w:rsidR="002C5D28" w:rsidRPr="005D6EB4" w:rsidRDefault="002C5D28" w:rsidP="0096519C">
      <w:pPr>
        <w:pStyle w:val="PL"/>
        <w:rPr>
          <w:color w:val="808080"/>
        </w:rPr>
      </w:pPr>
      <w:r w:rsidRPr="00325D1F">
        <w:t xml:space="preserve">        smtc                                SSB-MTC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3A2D94F5" w14:textId="77777777" w:rsidR="002C5D28" w:rsidRPr="005D6EB4" w:rsidRDefault="002C5D28" w:rsidP="0096519C">
      <w:pPr>
        <w:pStyle w:val="PL"/>
        <w:rPr>
          <w:color w:val="808080"/>
        </w:rPr>
      </w:pPr>
      <w:r w:rsidRPr="00325D1F">
        <w:lastRenderedPageBreak/>
        <w:t xml:space="preserve">        ss-RSSI-Measurement             </w:t>
      </w:r>
      <w:r w:rsidR="001A602F" w:rsidRPr="00325D1F">
        <w:t xml:space="preserve">    </w:t>
      </w:r>
      <w:r w:rsidRPr="00325D1F">
        <w:t xml:space="preserve">SS-RSSI-Measurement         </w:t>
      </w:r>
      <w:r w:rsidR="001B0304" w:rsidRPr="00325D1F">
        <w:t xml:space="preserve">                    </w:t>
      </w:r>
      <w:r w:rsidRPr="00777603">
        <w:rPr>
          <w:color w:val="993366"/>
        </w:rPr>
        <w:t>OPTIONAL</w:t>
      </w:r>
      <w:r w:rsidRPr="00325D1F">
        <w:t xml:space="preserve">,       </w:t>
      </w:r>
      <w:r w:rsidRPr="005D6EB4">
        <w:rPr>
          <w:color w:val="808080"/>
        </w:rPr>
        <w:t>-- Need R</w:t>
      </w:r>
    </w:p>
    <w:p w14:paraId="01B84A6F" w14:textId="517CACAC" w:rsidR="002C5D28" w:rsidRPr="005D6EB4" w:rsidRDefault="002C5D28" w:rsidP="0096519C">
      <w:pPr>
        <w:pStyle w:val="PL"/>
        <w:rPr>
          <w:color w:val="808080"/>
        </w:rPr>
      </w:pPr>
      <w:r w:rsidRPr="00325D1F">
        <w:t xml:space="preserve">        ssb-ToMeasure                       SSB-ToMeasure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60C261F" w14:textId="77777777" w:rsidR="002C5D28" w:rsidRPr="00325D1F" w:rsidRDefault="002C5D28" w:rsidP="0096519C">
      <w:pPr>
        <w:pStyle w:val="PL"/>
      </w:pPr>
      <w:r w:rsidRPr="00325D1F">
        <w:t xml:space="preserve">        deriveSSB-IndexFromCell         </w:t>
      </w:r>
      <w:r w:rsidR="001A602F" w:rsidRPr="00325D1F">
        <w:t xml:space="preserve">    </w:t>
      </w:r>
      <w:r w:rsidRPr="00777603">
        <w:rPr>
          <w:color w:val="993366"/>
        </w:rPr>
        <w:t>BOOLEAN</w:t>
      </w:r>
      <w:r w:rsidRPr="00325D1F">
        <w:t>,</w:t>
      </w:r>
    </w:p>
    <w:p w14:paraId="6B1F23AA" w14:textId="77777777" w:rsidR="001A602F" w:rsidRPr="00325D1F" w:rsidRDefault="002C5D28" w:rsidP="0096519C">
      <w:pPr>
        <w:pStyle w:val="PL"/>
      </w:pPr>
      <w:r w:rsidRPr="00325D1F">
        <w:t xml:space="preserve">        ...</w:t>
      </w:r>
      <w:r w:rsidR="001A602F" w:rsidRPr="00325D1F">
        <w:t>,</w:t>
      </w:r>
    </w:p>
    <w:p w14:paraId="24A82EA4" w14:textId="77777777" w:rsidR="001A602F" w:rsidRPr="00325D1F" w:rsidRDefault="001A602F" w:rsidP="0096519C">
      <w:pPr>
        <w:pStyle w:val="PL"/>
      </w:pPr>
      <w:r w:rsidRPr="00325D1F">
        <w:t xml:space="preserve">        [[</w:t>
      </w:r>
    </w:p>
    <w:p w14:paraId="6312030C" w14:textId="24EFE08B" w:rsidR="001A602F" w:rsidRPr="005D6EB4" w:rsidRDefault="001A602F"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ins w:id="150" w:author="RAN2#108" w:date="2020-01-29T18:35:00Z">
        <w:r w:rsidR="00A02AB5">
          <w:rPr>
            <w:color w:val="993366"/>
          </w:rPr>
          <w:t>,</w:t>
        </w:r>
      </w:ins>
      <w:r w:rsidRPr="00325D1F">
        <w:t xml:space="preserve">        </w:t>
      </w:r>
      <w:r w:rsidRPr="005D6EB4">
        <w:rPr>
          <w:color w:val="808080"/>
        </w:rPr>
        <w:t>-- Need N</w:t>
      </w:r>
    </w:p>
    <w:p w14:paraId="61F48C27" w14:textId="3831355E" w:rsidR="00DE269B" w:rsidRPr="005D6EB4" w:rsidRDefault="001A602F" w:rsidP="00DE269B">
      <w:pPr>
        <w:pStyle w:val="PL"/>
        <w:rPr>
          <w:ins w:id="151" w:author="RAN2#108" w:date="2020-01-29T20:34:00Z"/>
          <w:color w:val="808080"/>
        </w:rPr>
      </w:pPr>
      <w:r w:rsidRPr="00325D1F">
        <w:t xml:space="preserve">        </w:t>
      </w:r>
      <w:bookmarkStart w:id="152" w:name="_Hlk31126074"/>
      <w:ins w:id="153" w:author="RAN2#108" w:date="2020-01-29T18:35:00Z">
        <w:r w:rsidR="00A02AB5" w:rsidRPr="00A02AB5">
          <w:rPr>
            <w:rFonts w:cs="Courier New"/>
            <w:color w:val="808080"/>
          </w:rPr>
          <w:t>ssb-PositionQCL-</w:t>
        </w:r>
      </w:ins>
      <w:bookmarkEnd w:id="152"/>
      <w:ins w:id="154" w:author="RAN2#108" w:date="2020-02-03T23:19:00Z">
        <w:r w:rsidR="00B90EB6">
          <w:rPr>
            <w:rFonts w:cs="Courier New"/>
            <w:color w:val="808080"/>
          </w:rPr>
          <w:t>Common</w:t>
        </w:r>
      </w:ins>
      <w:ins w:id="155" w:author="RAN2#108" w:date="2020-01-29T18:35:00Z">
        <w:r w:rsidR="00A02AB5" w:rsidRPr="00A02AB5">
          <w:rPr>
            <w:rFonts w:cs="Courier New"/>
            <w:color w:val="808080"/>
          </w:rPr>
          <w:t xml:space="preserve">-r16 </w:t>
        </w:r>
      </w:ins>
      <w:ins w:id="156" w:author="RAN2#108" w:date="2020-02-03T23:19:00Z">
        <w:r w:rsidR="00B90EB6">
          <w:rPr>
            <w:rFonts w:cs="Courier New"/>
            <w:color w:val="808080"/>
          </w:rPr>
          <w:t xml:space="preserve">      </w:t>
        </w:r>
      </w:ins>
      <w:ins w:id="157" w:author="RAN2#108" w:date="2020-01-29T18:35:00Z">
        <w:r w:rsidR="00A02AB5" w:rsidRPr="00A02AB5">
          <w:rPr>
            <w:rFonts w:cs="Courier New"/>
            <w:color w:val="808080"/>
          </w:rPr>
          <w:t xml:space="preserve">   </w:t>
        </w:r>
      </w:ins>
      <w:ins w:id="158" w:author="RAN2#108" w:date="2020-02-03T23:19:00Z">
        <w:r w:rsidR="00B90EB6">
          <w:t>SSB</w:t>
        </w:r>
        <w:r w:rsidR="00B90EB6">
          <w:rPr>
            <w:rFonts w:cs="Courier New"/>
            <w:color w:val="808080"/>
          </w:rPr>
          <w:t>-</w:t>
        </w:r>
        <w:r w:rsidR="00B90EB6" w:rsidRPr="002A1F43">
          <w:rPr>
            <w:rFonts w:cs="Courier New"/>
            <w:color w:val="808080"/>
          </w:rPr>
          <w:t>PositionQCL-Relationship</w:t>
        </w:r>
      </w:ins>
      <w:ins w:id="159" w:author="RAN2#108" w:date="2020-02-12T22:15:00Z">
        <w:r w:rsidR="00CD6535">
          <w:rPr>
            <w:rFonts w:cs="Courier New"/>
            <w:color w:val="808080"/>
          </w:rPr>
          <w:t>-r16</w:t>
        </w:r>
      </w:ins>
      <w:ins w:id="160" w:author="RAN2#108" w:date="2020-01-29T18:35:00Z">
        <w:r w:rsidR="00A02AB5" w:rsidRPr="00A02AB5">
          <w:rPr>
            <w:rFonts w:cs="Courier New"/>
          </w:rPr>
          <w:t xml:space="preserve"> </w:t>
        </w:r>
      </w:ins>
      <w:ins w:id="161" w:author="RAN2#108" w:date="2020-01-29T20:31:00Z">
        <w:r w:rsidR="0076456C">
          <w:rPr>
            <w:rFonts w:cs="Courier New"/>
          </w:rPr>
          <w:t xml:space="preserve">               </w:t>
        </w:r>
      </w:ins>
      <w:ins w:id="162" w:author="RAN2#108" w:date="2020-01-29T18:35:00Z">
        <w:r w:rsidR="00A02AB5" w:rsidRPr="00A02AB5">
          <w:rPr>
            <w:rFonts w:cs="Courier New"/>
          </w:rPr>
          <w:t xml:space="preserve">OPTIONAL   </w:t>
        </w:r>
      </w:ins>
      <w:ins w:id="163" w:author="RAN2#108" w:date="2020-01-29T20:31:00Z">
        <w:r w:rsidR="0076456C">
          <w:rPr>
            <w:rFonts w:cs="Courier New"/>
          </w:rPr>
          <w:t xml:space="preserve">      </w:t>
        </w:r>
      </w:ins>
      <w:ins w:id="164" w:author="RAN2#108" w:date="2020-01-29T18:35:00Z">
        <w:r w:rsidR="00A02AB5" w:rsidRPr="00A02AB5">
          <w:rPr>
            <w:rFonts w:cs="Courier New"/>
            <w:color w:val="808080"/>
          </w:rPr>
          <w:t>-- Need R</w:t>
        </w:r>
      </w:ins>
    </w:p>
    <w:p w14:paraId="4E4092F9" w14:textId="32D64A7E" w:rsidR="00BB4591" w:rsidRPr="00C768B8" w:rsidRDefault="0076456C" w:rsidP="00DE269B">
      <w:pPr>
        <w:pStyle w:val="PL"/>
      </w:pPr>
      <w:r>
        <w:t xml:space="preserve">        </w:t>
      </w:r>
      <w:r w:rsidR="00BB4591" w:rsidRPr="00C768B8">
        <w:t>]]</w:t>
      </w:r>
    </w:p>
    <w:p w14:paraId="1E533306" w14:textId="77777777" w:rsidR="00BB4591" w:rsidRPr="00C768B8"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768B8">
        <w:rPr>
          <w:rFonts w:ascii="Courier New" w:hAnsi="Courier New"/>
          <w:noProof/>
          <w:sz w:val="16"/>
          <w:lang w:eastAsia="en-GB"/>
        </w:rPr>
        <w:t xml:space="preserve">    },</w:t>
      </w:r>
    </w:p>
    <w:p w14:paraId="78D93B7A" w14:textId="77777777" w:rsidR="00BB4591" w:rsidRPr="00C768B8"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768B8">
        <w:rPr>
          <w:rFonts w:ascii="Courier New" w:hAnsi="Courier New"/>
          <w:noProof/>
          <w:sz w:val="16"/>
          <w:lang w:eastAsia="en-GB"/>
        </w:rPr>
        <w:t xml:space="preserve">    ...</w:t>
      </w:r>
    </w:p>
    <w:p w14:paraId="49D7D6A6" w14:textId="77777777" w:rsidR="002C5D28" w:rsidRPr="00C768B8" w:rsidRDefault="002C5D28" w:rsidP="0096519C">
      <w:pPr>
        <w:pStyle w:val="PL"/>
      </w:pPr>
      <w:r w:rsidRPr="00C768B8">
        <w:t>}</w:t>
      </w:r>
    </w:p>
    <w:p w14:paraId="78526B7A" w14:textId="77777777" w:rsidR="002C5D28" w:rsidRPr="00C768B8" w:rsidRDefault="002C5D28" w:rsidP="0096519C">
      <w:pPr>
        <w:pStyle w:val="PL"/>
      </w:pPr>
    </w:p>
    <w:p w14:paraId="0CF22AF9" w14:textId="32F90F18" w:rsidR="002C5D28" w:rsidRPr="00C768B8" w:rsidRDefault="002C5D28" w:rsidP="0096519C">
      <w:pPr>
        <w:pStyle w:val="PL"/>
      </w:pPr>
      <w:r w:rsidRPr="00C768B8">
        <w:t>RangeToBestCell</w:t>
      </w:r>
      <w:r w:rsidR="00B61610" w:rsidRPr="00C768B8">
        <w:t xml:space="preserve">    </w:t>
      </w:r>
      <w:r w:rsidRPr="00C768B8">
        <w:t>::= Q-OffsetRange</w:t>
      </w:r>
    </w:p>
    <w:p w14:paraId="41674B7A" w14:textId="77777777" w:rsidR="002C5D28" w:rsidRPr="00C768B8" w:rsidRDefault="002C5D28" w:rsidP="0096519C">
      <w:pPr>
        <w:pStyle w:val="PL"/>
      </w:pPr>
    </w:p>
    <w:p w14:paraId="32C769ED" w14:textId="77777777" w:rsidR="002C5D28" w:rsidRPr="00C768B8" w:rsidRDefault="002C5D28" w:rsidP="0096519C">
      <w:pPr>
        <w:pStyle w:val="PL"/>
        <w:rPr>
          <w:color w:val="808080"/>
        </w:rPr>
      </w:pPr>
      <w:r w:rsidRPr="00C768B8">
        <w:rPr>
          <w:color w:val="808080"/>
        </w:rPr>
        <w:t>-- TAG-SIB2-STOP</w:t>
      </w:r>
    </w:p>
    <w:p w14:paraId="27378470" w14:textId="77777777" w:rsidR="002C5D28" w:rsidRPr="005D6EB4" w:rsidRDefault="002C5D28" w:rsidP="0096519C">
      <w:pPr>
        <w:pStyle w:val="PL"/>
        <w:rPr>
          <w:color w:val="808080"/>
        </w:rPr>
      </w:pPr>
      <w:r w:rsidRPr="005D6EB4">
        <w:rPr>
          <w:color w:val="808080"/>
        </w:rPr>
        <w:t>-- ASN1STOP</w:t>
      </w:r>
    </w:p>
    <w:p w14:paraId="17E08047"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66548E57"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A5D121" w14:textId="77777777" w:rsidR="002C5D28" w:rsidRPr="00325D1F" w:rsidRDefault="002C5D28" w:rsidP="00F43D0B">
            <w:pPr>
              <w:pStyle w:val="TAH"/>
              <w:rPr>
                <w:lang w:val="en-GB" w:eastAsia="en-GB"/>
              </w:rPr>
            </w:pPr>
            <w:r w:rsidRPr="00325D1F">
              <w:rPr>
                <w:i/>
                <w:noProof/>
                <w:lang w:val="en-GB" w:eastAsia="en-GB"/>
              </w:rPr>
              <w:lastRenderedPageBreak/>
              <w:t>SIB2</w:t>
            </w:r>
            <w:r w:rsidRPr="00325D1F">
              <w:rPr>
                <w:iCs/>
                <w:noProof/>
                <w:lang w:val="en-GB" w:eastAsia="en-GB"/>
              </w:rPr>
              <w:t xml:space="preserve"> field descriptions</w:t>
            </w:r>
          </w:p>
        </w:tc>
      </w:tr>
      <w:tr w:rsidR="00A047D1" w:rsidRPr="00325D1F" w14:paraId="7EF0D4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59804"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0705A753"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3027F5"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5B73BD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1F7D8D" w14:textId="77777777" w:rsidR="002C5D28" w:rsidRPr="00325D1F" w:rsidRDefault="002C5D28" w:rsidP="00F43D0B">
            <w:pPr>
              <w:pStyle w:val="TAL"/>
              <w:rPr>
                <w:b/>
                <w:bCs/>
                <w:i/>
                <w:noProof/>
                <w:lang w:val="en-GB" w:eastAsia="en-GB"/>
              </w:rPr>
            </w:pPr>
            <w:r w:rsidRPr="00325D1F">
              <w:rPr>
                <w:b/>
                <w:bCs/>
                <w:i/>
                <w:noProof/>
                <w:lang w:val="en-GB" w:eastAsia="en-GB"/>
              </w:rPr>
              <w:t>cellReselectionInfoCommon</w:t>
            </w:r>
          </w:p>
          <w:p w14:paraId="6B209151" w14:textId="188EF53E" w:rsidR="002C5D28" w:rsidRPr="00325D1F" w:rsidRDefault="002C5D28" w:rsidP="00F43D0B">
            <w:pPr>
              <w:pStyle w:val="TAL"/>
              <w:rPr>
                <w:lang w:val="en-GB" w:eastAsia="en-GB"/>
              </w:rPr>
            </w:pPr>
            <w:r w:rsidRPr="00325D1F">
              <w:rPr>
                <w:lang w:val="en-GB" w:eastAsia="en-GB"/>
              </w:rPr>
              <w:t>Cell re-selection information common for intra-frequency, inter-frequency and/ or inter-RAT cell re-selection.</w:t>
            </w:r>
          </w:p>
        </w:tc>
      </w:tr>
      <w:tr w:rsidR="00A047D1" w:rsidRPr="00325D1F" w14:paraId="3D174CB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37A359" w14:textId="77777777" w:rsidR="002C5D28" w:rsidRPr="00325D1F" w:rsidRDefault="002C5D28" w:rsidP="00F43D0B">
            <w:pPr>
              <w:pStyle w:val="TAL"/>
              <w:rPr>
                <w:b/>
                <w:bCs/>
                <w:i/>
                <w:noProof/>
                <w:lang w:val="en-GB" w:eastAsia="en-GB"/>
              </w:rPr>
            </w:pPr>
            <w:r w:rsidRPr="00325D1F">
              <w:rPr>
                <w:b/>
                <w:bCs/>
                <w:i/>
                <w:noProof/>
                <w:lang w:val="en-GB" w:eastAsia="en-GB"/>
              </w:rPr>
              <w:t>cellReselectionServingFreqInfo</w:t>
            </w:r>
          </w:p>
          <w:p w14:paraId="2B823425" w14:textId="77777777" w:rsidR="002C5D28" w:rsidRPr="00325D1F" w:rsidRDefault="002C5D28" w:rsidP="00F43D0B">
            <w:pPr>
              <w:pStyle w:val="TAL"/>
              <w:rPr>
                <w:lang w:val="en-GB" w:eastAsia="en-GB"/>
              </w:rPr>
            </w:pPr>
            <w:r w:rsidRPr="00325D1F">
              <w:rPr>
                <w:lang w:val="en-GB" w:eastAsia="en-GB"/>
              </w:rPr>
              <w:t>Information common for non-intra-frequency cell re-selection i.e. cell re-selection to inter-frequency and inter-RAT cells.</w:t>
            </w:r>
          </w:p>
        </w:tc>
      </w:tr>
      <w:tr w:rsidR="00A047D1" w:rsidRPr="00325D1F" w14:paraId="55614FC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71E2" w14:textId="77777777" w:rsidR="002C5D28" w:rsidRPr="00325D1F" w:rsidRDefault="002C5D28" w:rsidP="00B47FA8">
            <w:pPr>
              <w:pStyle w:val="TAL"/>
              <w:rPr>
                <w:b/>
                <w:bCs/>
                <w:i/>
                <w:iCs/>
                <w:lang w:val="en-GB"/>
              </w:rPr>
            </w:pPr>
            <w:proofErr w:type="spellStart"/>
            <w:r w:rsidRPr="00325D1F">
              <w:rPr>
                <w:b/>
                <w:bCs/>
                <w:i/>
                <w:iCs/>
                <w:lang w:val="en-GB"/>
              </w:rPr>
              <w:t>deriveSSB-IndexFromCell</w:t>
            </w:r>
            <w:proofErr w:type="spellEnd"/>
          </w:p>
          <w:p w14:paraId="6708BDAC" w14:textId="1EBEF8D9"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can utilize serving cell timing to derive the index of SS block transmitted by neighbour cell. </w:t>
            </w:r>
            <w:r w:rsidRPr="00325D1F">
              <w:rPr>
                <w:lang w:val="en-GB" w:eastAsia="ja-JP"/>
              </w:rPr>
              <w:t xml:space="preserve">If this field is set to </w:t>
            </w:r>
            <w:r w:rsidR="00A947E5" w:rsidRPr="00325D1F">
              <w:rPr>
                <w:i/>
                <w:lang w:val="en-GB" w:eastAsia="ja-JP"/>
              </w:rPr>
              <w:t>true</w:t>
            </w:r>
            <w:r w:rsidRPr="00325D1F">
              <w:rPr>
                <w:lang w:val="en-GB" w:eastAsia="ja-JP"/>
              </w:rPr>
              <w:t xml:space="preserve">, the UE assumes SFN and frame boundary alignment across cells on the serving frequency as specified in </w:t>
            </w:r>
            <w:r w:rsidR="00F93181" w:rsidRPr="00325D1F">
              <w:rPr>
                <w:lang w:val="en-GB" w:eastAsia="ja-JP"/>
              </w:rPr>
              <w:t xml:space="preserve">TS </w:t>
            </w:r>
            <w:r w:rsidRPr="00325D1F">
              <w:rPr>
                <w:lang w:val="en-GB" w:eastAsia="ja-JP"/>
              </w:rPr>
              <w:t>38.133 [14].</w:t>
            </w:r>
          </w:p>
        </w:tc>
      </w:tr>
      <w:tr w:rsidR="00A047D1" w:rsidRPr="00325D1F" w14:paraId="716873A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13DFBB5"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11EDF8A4" w14:textId="77777777"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 The UE behaviour in case the field is absent is described in subclause 5.2.2.4.3.</w:t>
            </w:r>
          </w:p>
        </w:tc>
      </w:tr>
      <w:tr w:rsidR="00A047D1" w:rsidRPr="00325D1F" w14:paraId="23010E8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9EA31" w14:textId="77777777" w:rsidR="002800EC" w:rsidRPr="00325D1F" w:rsidRDefault="002800EC" w:rsidP="008F67AD">
            <w:pPr>
              <w:pStyle w:val="TAL"/>
              <w:rPr>
                <w:b/>
                <w:bCs/>
                <w:i/>
                <w:noProof/>
                <w:lang w:val="en-GB" w:eastAsia="en-GB"/>
              </w:rPr>
            </w:pPr>
            <w:r w:rsidRPr="00325D1F">
              <w:rPr>
                <w:b/>
                <w:bCs/>
                <w:i/>
                <w:noProof/>
                <w:lang w:val="en-GB" w:eastAsia="en-GB"/>
              </w:rPr>
              <w:t>intraFreqCellReselectionInfo</w:t>
            </w:r>
          </w:p>
          <w:p w14:paraId="160A44E0" w14:textId="77777777" w:rsidR="002800EC" w:rsidRPr="00325D1F" w:rsidRDefault="002800EC" w:rsidP="008F67AD">
            <w:pPr>
              <w:pStyle w:val="TAL"/>
              <w:rPr>
                <w:lang w:val="en-GB" w:eastAsia="en-GB"/>
              </w:rPr>
            </w:pPr>
            <w:r w:rsidRPr="00325D1F">
              <w:rPr>
                <w:lang w:val="en-GB" w:eastAsia="en-GB"/>
              </w:rPr>
              <w:t>Cell re-selection information common for intra-frequency cells.</w:t>
            </w:r>
          </w:p>
        </w:tc>
      </w:tr>
      <w:tr w:rsidR="00A047D1" w:rsidRPr="00325D1F" w14:paraId="5470F29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64F7D"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73746C70"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 the UE uses the measurement quantity as specified in TS 38.304 [20].</w:t>
            </w:r>
          </w:p>
        </w:tc>
      </w:tr>
      <w:tr w:rsidR="00A047D1" w:rsidRPr="00325D1F" w14:paraId="49AA6C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181022"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22FAA71" w14:textId="05D07AED" w:rsidR="002C5D28" w:rsidRPr="00325D1F" w:rsidRDefault="002C5D28" w:rsidP="0069708C">
            <w:pPr>
              <w:pStyle w:val="TAL"/>
              <w:rPr>
                <w:iCs/>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applicable for the intra-frequency neighbouring NR cells. If absent the UE applies the maximum power according to TS 38.101</w:t>
            </w:r>
            <w:r w:rsidR="00D10753" w:rsidRPr="00325D1F">
              <w:rPr>
                <w:iCs/>
                <w:lang w:val="en-GB" w:eastAsia="en-GB"/>
              </w:rPr>
              <w:t>-1</w:t>
            </w:r>
            <w:r w:rsidRPr="00325D1F">
              <w:rPr>
                <w:iCs/>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iCs/>
                <w:lang w:val="en-GB" w:eastAsia="en-GB"/>
              </w:rPr>
              <w:t xml:space="preserve">. </w:t>
            </w:r>
          </w:p>
        </w:tc>
      </w:tr>
      <w:tr w:rsidR="00A047D1" w:rsidRPr="00325D1F" w14:paraId="71E8DF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01302" w14:textId="77777777" w:rsidR="002C5D28" w:rsidRPr="00325D1F" w:rsidRDefault="002C5D28" w:rsidP="00F43D0B">
            <w:pPr>
              <w:pStyle w:val="TAL"/>
              <w:rPr>
                <w:b/>
                <w:bCs/>
                <w:i/>
                <w:noProof/>
                <w:lang w:val="en-GB" w:eastAsia="en-GB"/>
              </w:rPr>
            </w:pPr>
            <w:r w:rsidRPr="00325D1F">
              <w:rPr>
                <w:b/>
                <w:bCs/>
                <w:i/>
                <w:noProof/>
                <w:lang w:val="en-GB" w:eastAsia="en-GB"/>
              </w:rPr>
              <w:t>q-Hyst</w:t>
            </w:r>
          </w:p>
          <w:p w14:paraId="45B5FE48" w14:textId="77777777" w:rsidR="002C5D28" w:rsidRPr="00325D1F" w:rsidRDefault="002C5D28" w:rsidP="00F43D0B">
            <w:pPr>
              <w:pStyle w:val="TAL"/>
              <w:rPr>
                <w:lang w:val="en-GB" w:eastAsia="en-GB"/>
              </w:rPr>
            </w:pPr>
            <w:r w:rsidRPr="00325D1F">
              <w:rPr>
                <w:lang w:val="en-GB" w:eastAsia="en-GB"/>
              </w:rPr>
              <w:t xml:space="preserve">Parameter </w:t>
            </w:r>
            <w:r w:rsidR="00577980" w:rsidRPr="00325D1F">
              <w:rPr>
                <w:lang w:val="en-GB" w:eastAsia="en-GB"/>
              </w:rPr>
              <w:t>"</w:t>
            </w:r>
            <w:proofErr w:type="spellStart"/>
            <w:r w:rsidRPr="00325D1F">
              <w:rPr>
                <w:i/>
                <w:noProof/>
                <w:lang w:val="en-GB" w:eastAsia="en-GB"/>
              </w:rPr>
              <w:t>Q</w:t>
            </w:r>
            <w:r w:rsidRPr="00325D1F">
              <w:rPr>
                <w:i/>
                <w:noProof/>
                <w:vertAlign w:val="subscript"/>
                <w:lang w:val="en-GB" w:eastAsia="en-GB"/>
              </w:rPr>
              <w:t>hyst</w:t>
            </w:r>
            <w:proofErr w:type="spellEnd"/>
            <w:r w:rsidR="00577980" w:rsidRPr="00325D1F">
              <w:rPr>
                <w:lang w:val="en-GB" w:eastAsia="en-GB"/>
              </w:rPr>
              <w:t xml:space="preserve">" </w:t>
            </w:r>
            <w:r w:rsidRPr="00325D1F">
              <w:rPr>
                <w:lang w:val="en-GB" w:eastAsia="en-GB"/>
              </w:rPr>
              <w:t>in TS 38.304 [</w:t>
            </w:r>
            <w:r w:rsidR="0069708C" w:rsidRPr="00325D1F">
              <w:rPr>
                <w:lang w:val="en-GB" w:eastAsia="en-GB"/>
              </w:rPr>
              <w:t>20</w:t>
            </w:r>
            <w:r w:rsidRPr="00325D1F">
              <w:rPr>
                <w:lang w:val="en-GB" w:eastAsia="en-GB"/>
              </w:rPr>
              <w:t xml:space="preserve">], Value in </w:t>
            </w:r>
            <w:proofErr w:type="spellStart"/>
            <w:r w:rsidRPr="00325D1F">
              <w:rPr>
                <w:lang w:val="en-GB" w:eastAsia="en-GB"/>
              </w:rPr>
              <w:t>dB.</w:t>
            </w:r>
            <w:proofErr w:type="spellEnd"/>
            <w:r w:rsidRPr="00325D1F">
              <w:rPr>
                <w:lang w:val="en-GB" w:eastAsia="en-GB"/>
              </w:rPr>
              <w:t xml:space="preserve"> Value </w:t>
            </w:r>
            <w:r w:rsidRPr="00325D1F">
              <w:rPr>
                <w:i/>
                <w:lang w:val="en-GB"/>
              </w:rPr>
              <w:t>dB1</w:t>
            </w:r>
            <w:r w:rsidRPr="00325D1F">
              <w:rPr>
                <w:lang w:val="en-GB" w:eastAsia="en-GB"/>
              </w:rPr>
              <w:t xml:space="preserve"> corresponds to 1 dB, </w:t>
            </w:r>
            <w:r w:rsidRPr="00325D1F">
              <w:rPr>
                <w:i/>
                <w:lang w:val="en-GB"/>
              </w:rPr>
              <w:t>dB2</w:t>
            </w:r>
            <w:r w:rsidRPr="00325D1F">
              <w:rPr>
                <w:lang w:val="en-GB" w:eastAsia="en-GB"/>
              </w:rPr>
              <w:t xml:space="preserve"> corresponds to 2 dB and so on.</w:t>
            </w:r>
          </w:p>
        </w:tc>
      </w:tr>
      <w:tr w:rsidR="00A047D1" w:rsidRPr="00325D1F" w14:paraId="13E1F9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BDF08" w14:textId="77777777" w:rsidR="00AF5AFA" w:rsidRPr="00325D1F" w:rsidRDefault="00AF5AFA" w:rsidP="00AF5AFA">
            <w:pPr>
              <w:pStyle w:val="TAL"/>
              <w:rPr>
                <w:b/>
                <w:bCs/>
                <w:i/>
                <w:noProof/>
                <w:lang w:val="en-GB" w:eastAsia="en-GB"/>
              </w:rPr>
            </w:pPr>
            <w:r w:rsidRPr="00325D1F">
              <w:rPr>
                <w:b/>
                <w:bCs/>
                <w:i/>
                <w:noProof/>
                <w:lang w:val="en-GB" w:eastAsia="en-GB"/>
              </w:rPr>
              <w:t>q-HystSF</w:t>
            </w:r>
          </w:p>
          <w:p w14:paraId="4707DE25" w14:textId="77777777" w:rsidR="00AF5AFA" w:rsidRPr="00325D1F" w:rsidRDefault="00AF5AFA" w:rsidP="00AF5AFA">
            <w:pPr>
              <w:pStyle w:val="TAL"/>
              <w:rPr>
                <w:bCs/>
                <w:noProof/>
                <w:lang w:val="en-GB" w:eastAsia="en-GB"/>
              </w:rPr>
            </w:pPr>
            <w:r w:rsidRPr="00325D1F">
              <w:rPr>
                <w:bCs/>
                <w:noProof/>
                <w:lang w:val="en-GB" w:eastAsia="en-GB"/>
              </w:rPr>
              <w:t>Parameter "Speed dependent ScalingFactor for Qhyst" in TS 38.304 [</w:t>
            </w:r>
            <w:r w:rsidR="00BB1D7F" w:rsidRPr="00325D1F">
              <w:rPr>
                <w:bCs/>
                <w:noProof/>
                <w:lang w:val="en-GB" w:eastAsia="en-GB"/>
              </w:rPr>
              <w:t>20</w:t>
            </w:r>
            <w:r w:rsidRPr="00325D1F">
              <w:rPr>
                <w:bCs/>
                <w:noProof/>
                <w:lang w:val="en-GB" w:eastAsia="en-GB"/>
              </w:rPr>
              <w:t xml:space="preserve">]. The </w:t>
            </w:r>
            <w:r w:rsidRPr="00325D1F">
              <w:rPr>
                <w:i/>
                <w:lang w:val="en-GB"/>
              </w:rPr>
              <w:t>sf-Medium</w:t>
            </w:r>
            <w:r w:rsidRPr="00325D1F">
              <w:rPr>
                <w:bCs/>
                <w:noProof/>
                <w:lang w:val="en-GB" w:eastAsia="en-GB"/>
              </w:rPr>
              <w:t xml:space="preserve"> and </w:t>
            </w:r>
            <w:r w:rsidRPr="00325D1F">
              <w:rPr>
                <w:i/>
                <w:lang w:val="en-GB"/>
              </w:rPr>
              <w:t>sf-High</w:t>
            </w:r>
            <w:r w:rsidRPr="00325D1F">
              <w:rPr>
                <w:bCs/>
                <w:noProof/>
                <w:lang w:val="en-GB" w:eastAsia="en-GB"/>
              </w:rPr>
              <w:t xml:space="preserve"> concern the additional hysteresis to be applied, in Medium and High Mobility state respectively, to Qhyst as defined in TS 38.304 [</w:t>
            </w:r>
            <w:r w:rsidR="00BB1D7F" w:rsidRPr="00325D1F">
              <w:rPr>
                <w:bCs/>
                <w:noProof/>
                <w:lang w:val="en-GB" w:eastAsia="en-GB"/>
              </w:rPr>
              <w:t>20</w:t>
            </w:r>
            <w:r w:rsidRPr="00325D1F">
              <w:rPr>
                <w:bCs/>
                <w:noProof/>
                <w:lang w:val="en-GB" w:eastAsia="en-GB"/>
              </w:rPr>
              <w:t xml:space="preserve">]. In dB. Value </w:t>
            </w:r>
            <w:r w:rsidRPr="00325D1F">
              <w:rPr>
                <w:i/>
                <w:lang w:val="en-GB"/>
              </w:rPr>
              <w:t>dB-6</w:t>
            </w:r>
            <w:r w:rsidRPr="00325D1F">
              <w:rPr>
                <w:bCs/>
                <w:noProof/>
                <w:lang w:val="en-GB" w:eastAsia="en-GB"/>
              </w:rPr>
              <w:t xml:space="preserve"> corresponds to -6dB, </w:t>
            </w:r>
            <w:r w:rsidRPr="00325D1F">
              <w:rPr>
                <w:i/>
                <w:lang w:val="en-GB"/>
              </w:rPr>
              <w:t>dB-4</w:t>
            </w:r>
            <w:r w:rsidRPr="00325D1F">
              <w:rPr>
                <w:bCs/>
                <w:noProof/>
                <w:lang w:val="en-GB" w:eastAsia="en-GB"/>
              </w:rPr>
              <w:t xml:space="preserve"> corresponds to -4dB and so on.</w:t>
            </w:r>
          </w:p>
        </w:tc>
      </w:tr>
      <w:tr w:rsidR="00A047D1" w:rsidRPr="00325D1F" w14:paraId="77B2145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41938"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6CB85C19" w14:textId="168C6592" w:rsidR="002C5D28" w:rsidRPr="00325D1F" w:rsidRDefault="00577980" w:rsidP="00F43D0B">
            <w:pPr>
              <w:pStyle w:val="TAL"/>
              <w:rPr>
                <w:b/>
                <w:bCs/>
                <w:i/>
                <w:noProof/>
                <w:lang w:val="en-GB" w:eastAsia="en-GB"/>
              </w:rPr>
            </w:pPr>
            <w:r w:rsidRPr="00325D1F">
              <w:rPr>
                <w:lang w:val="en-GB" w:eastAsia="en-GB"/>
              </w:rPr>
              <w:t>Parameter "</w:t>
            </w:r>
            <w:proofErr w:type="spellStart"/>
            <w:r w:rsidR="002C5D28" w:rsidRPr="00325D1F">
              <w:rPr>
                <w:lang w:val="en-GB" w:eastAsia="en-GB"/>
              </w:rPr>
              <w:t>Q</w:t>
            </w:r>
            <w:r w:rsidR="002C5D28" w:rsidRPr="00325D1F">
              <w:rPr>
                <w:vertAlign w:val="subscript"/>
                <w:lang w:val="en-GB" w:eastAsia="en-GB"/>
              </w:rPr>
              <w:t>qualmin</w:t>
            </w:r>
            <w:proofErr w:type="spellEnd"/>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applicable for intra-frequency neighbour cells. If the field is </w:t>
            </w:r>
            <w:r w:rsidR="00DF65AF" w:rsidRPr="00325D1F">
              <w:rPr>
                <w:lang w:val="en-GB" w:eastAsia="en-GB"/>
              </w:rPr>
              <w:t>absent</w:t>
            </w:r>
            <w:r w:rsidR="002C5D28" w:rsidRPr="00325D1F">
              <w:rPr>
                <w:lang w:val="en-GB" w:eastAsia="en-GB"/>
              </w:rPr>
              <w:t xml:space="preserve">, the UE applies the (default) value of negative infinity for </w:t>
            </w:r>
            <w:proofErr w:type="spellStart"/>
            <w:r w:rsidR="002C5D28" w:rsidRPr="00325D1F">
              <w:rPr>
                <w:lang w:val="en-GB" w:eastAsia="en-GB"/>
              </w:rPr>
              <w:t>Q</w:t>
            </w:r>
            <w:r w:rsidR="002C5D28" w:rsidRPr="00325D1F">
              <w:rPr>
                <w:vertAlign w:val="subscript"/>
                <w:lang w:val="en-GB" w:eastAsia="en-GB"/>
              </w:rPr>
              <w:t>qualmin</w:t>
            </w:r>
            <w:proofErr w:type="spellEnd"/>
            <w:r w:rsidR="002C5D28" w:rsidRPr="00325D1F">
              <w:rPr>
                <w:lang w:val="en-GB" w:eastAsia="en-GB"/>
              </w:rPr>
              <w:t xml:space="preserve">.  </w:t>
            </w:r>
          </w:p>
        </w:tc>
      </w:tr>
      <w:tr w:rsidR="00A047D1" w:rsidRPr="00325D1F" w14:paraId="74B587BD"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C3C8D8" w14:textId="77777777" w:rsidR="002C5D28" w:rsidRPr="00325D1F" w:rsidRDefault="002C5D28" w:rsidP="00F43D0B">
            <w:pPr>
              <w:pStyle w:val="TAL"/>
              <w:rPr>
                <w:b/>
                <w:bCs/>
                <w:i/>
                <w:noProof/>
                <w:lang w:val="en-GB" w:eastAsia="en-GB"/>
              </w:rPr>
            </w:pPr>
            <w:r w:rsidRPr="00325D1F">
              <w:rPr>
                <w:b/>
                <w:bCs/>
                <w:i/>
                <w:noProof/>
                <w:lang w:val="en-GB" w:eastAsia="en-GB"/>
              </w:rPr>
              <w:t>q-RxLevMin</w:t>
            </w:r>
          </w:p>
          <w:p w14:paraId="42FCBB98" w14:textId="77777777" w:rsidR="002C5D28" w:rsidRPr="00325D1F" w:rsidRDefault="00D754ED" w:rsidP="00F43D0B">
            <w:pPr>
              <w:pStyle w:val="TAL"/>
              <w:rPr>
                <w:b/>
                <w:bCs/>
                <w:i/>
                <w:noProof/>
                <w:lang w:val="en-GB" w:eastAsia="en-GB"/>
              </w:rPr>
            </w:pPr>
            <w:r w:rsidRPr="00325D1F">
              <w:rPr>
                <w:lang w:val="en-GB" w:eastAsia="en-GB"/>
              </w:rPr>
              <w:t>Parameter "</w:t>
            </w:r>
            <w:proofErr w:type="spellStart"/>
            <w:r w:rsidR="002C5D28" w:rsidRPr="00325D1F">
              <w:rPr>
                <w:lang w:val="en-GB" w:eastAsia="en-GB"/>
              </w:rPr>
              <w:t>Q</w:t>
            </w:r>
            <w:r w:rsidR="002C5D28" w:rsidRPr="00325D1F">
              <w:rPr>
                <w:vertAlign w:val="subscript"/>
                <w:lang w:val="en-GB" w:eastAsia="en-GB"/>
              </w:rPr>
              <w:t>rxlevmin</w:t>
            </w:r>
            <w:proofErr w:type="spellEnd"/>
            <w:r w:rsidR="00577980"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88DDD54"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254F79" w14:textId="77777777" w:rsidR="002C5D28" w:rsidRPr="00325D1F" w:rsidRDefault="002C5D28" w:rsidP="00F43D0B">
            <w:pPr>
              <w:pStyle w:val="TAL"/>
              <w:rPr>
                <w:b/>
                <w:bCs/>
                <w:i/>
                <w:noProof/>
                <w:lang w:val="en-GB" w:eastAsia="en-GB"/>
              </w:rPr>
            </w:pPr>
            <w:r w:rsidRPr="00325D1F">
              <w:rPr>
                <w:b/>
                <w:bCs/>
                <w:i/>
                <w:noProof/>
                <w:lang w:val="en-GB" w:eastAsia="en-GB"/>
              </w:rPr>
              <w:t>q-RxLevMinSUL</w:t>
            </w:r>
          </w:p>
          <w:p w14:paraId="7966D1DC" w14:textId="23215D32" w:rsidR="002C5D28" w:rsidRPr="00325D1F" w:rsidRDefault="00577980" w:rsidP="00F43D0B">
            <w:pPr>
              <w:pStyle w:val="TAL"/>
              <w:rPr>
                <w:b/>
                <w:bCs/>
                <w:i/>
                <w:noProof/>
                <w:lang w:val="en-GB" w:eastAsia="en-GB"/>
              </w:rPr>
            </w:pPr>
            <w:r w:rsidRPr="00325D1F">
              <w:rPr>
                <w:lang w:val="en-GB" w:eastAsia="en-GB"/>
              </w:rPr>
              <w:t>Parameter "</w:t>
            </w:r>
            <w:proofErr w:type="spellStart"/>
            <w:r w:rsidR="002C5D28" w:rsidRPr="00325D1F">
              <w:rPr>
                <w:lang w:val="en-GB" w:eastAsia="en-GB"/>
              </w:rPr>
              <w:t>Q</w:t>
            </w:r>
            <w:r w:rsidR="002C5D28" w:rsidRPr="00325D1F">
              <w:rPr>
                <w:vertAlign w:val="subscript"/>
                <w:lang w:val="en-GB" w:eastAsia="en-GB"/>
              </w:rPr>
              <w:t>rxlevmin</w:t>
            </w:r>
            <w:proofErr w:type="spellEnd"/>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C9C69F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0DBD2" w14:textId="77777777" w:rsidR="003027F5" w:rsidRPr="00325D1F" w:rsidRDefault="003027F5" w:rsidP="009C3DEF">
            <w:pPr>
              <w:pStyle w:val="TAL"/>
              <w:rPr>
                <w:b/>
                <w:bCs/>
                <w:i/>
                <w:iCs/>
                <w:lang w:val="en-GB" w:eastAsia="ja-JP"/>
              </w:rPr>
            </w:pPr>
            <w:proofErr w:type="spellStart"/>
            <w:r w:rsidRPr="00325D1F">
              <w:rPr>
                <w:b/>
                <w:bCs/>
                <w:i/>
                <w:iCs/>
                <w:lang w:val="en-GB" w:eastAsia="ja-JP"/>
              </w:rPr>
              <w:t>rangeToBestCell</w:t>
            </w:r>
            <w:proofErr w:type="spellEnd"/>
          </w:p>
          <w:p w14:paraId="05ADEE52" w14:textId="77777777" w:rsidR="003027F5" w:rsidRPr="00325D1F" w:rsidRDefault="003027F5" w:rsidP="009C3DEF">
            <w:pPr>
              <w:pStyle w:val="TAL"/>
              <w:rPr>
                <w:b/>
                <w:bCs/>
                <w:i/>
                <w:noProof/>
                <w:lang w:val="en-GB" w:eastAsia="en-GB"/>
              </w:rPr>
            </w:pPr>
            <w:r w:rsidRPr="00325D1F">
              <w:rPr>
                <w:bCs/>
                <w:lang w:val="en-GB" w:eastAsia="zh-CN"/>
              </w:rPr>
              <w:t>Parameter "</w:t>
            </w:r>
            <w:proofErr w:type="spellStart"/>
            <w:r w:rsidRPr="00325D1F">
              <w:rPr>
                <w:lang w:val="en-GB" w:eastAsia="zh-CN"/>
              </w:rPr>
              <w:t>rangeToBestCell</w:t>
            </w:r>
            <w:proofErr w:type="spellEnd"/>
            <w:r w:rsidRPr="00325D1F">
              <w:rPr>
                <w:bCs/>
                <w:lang w:val="en-GB" w:eastAsia="zh-CN"/>
              </w:rPr>
              <w:t xml:space="preserve">" in </w:t>
            </w:r>
            <w:r w:rsidRPr="00325D1F">
              <w:rPr>
                <w:lang w:val="en-GB" w:eastAsia="zh-CN"/>
              </w:rPr>
              <w:t>TS 38.304 [20]</w:t>
            </w:r>
            <w:r w:rsidRPr="00325D1F">
              <w:rPr>
                <w:bCs/>
                <w:lang w:val="en-GB" w:eastAsia="zh-CN"/>
              </w:rPr>
              <w:t>. The network configures only non-negative (in dB) values.</w:t>
            </w:r>
          </w:p>
        </w:tc>
      </w:tr>
      <w:tr w:rsidR="00A047D1" w:rsidRPr="00325D1F" w14:paraId="1763828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A596A" w14:textId="77777777" w:rsidR="002C5D28" w:rsidRPr="00325D1F" w:rsidRDefault="002C5D28" w:rsidP="00F43D0B">
            <w:pPr>
              <w:pStyle w:val="TAL"/>
              <w:rPr>
                <w:b/>
                <w:bCs/>
                <w:i/>
                <w:noProof/>
                <w:lang w:val="en-GB" w:eastAsia="en-GB"/>
              </w:rPr>
            </w:pPr>
            <w:r w:rsidRPr="00325D1F">
              <w:rPr>
                <w:b/>
                <w:bCs/>
                <w:i/>
                <w:noProof/>
                <w:lang w:val="en-GB" w:eastAsia="en-GB"/>
              </w:rPr>
              <w:t>s-IntraSearchP</w:t>
            </w:r>
          </w:p>
          <w:p w14:paraId="1764F6FA" w14:textId="1B8D6423" w:rsidR="002C5D28" w:rsidRPr="00325D1F" w:rsidRDefault="00577980" w:rsidP="00F43D0B">
            <w:pPr>
              <w:pStyle w:val="TAL"/>
              <w:rPr>
                <w:b/>
                <w:bCs/>
                <w:i/>
                <w:noProof/>
                <w:lang w:val="en-GB" w:eastAsia="en-GB"/>
              </w:rPr>
            </w:pPr>
            <w:r w:rsidRPr="00325D1F">
              <w:rPr>
                <w:lang w:val="en-GB" w:eastAsia="en-GB"/>
              </w:rPr>
              <w:t>Parameter "</w:t>
            </w:r>
            <w:proofErr w:type="spellStart"/>
            <w:r w:rsidR="002C5D28" w:rsidRPr="00325D1F">
              <w:rPr>
                <w:lang w:val="en-GB" w:eastAsia="en-GB"/>
              </w:rPr>
              <w:t>S</w:t>
            </w:r>
            <w:r w:rsidR="002C5D28" w:rsidRPr="00325D1F">
              <w:rPr>
                <w:vertAlign w:val="subscript"/>
                <w:lang w:val="en-GB" w:eastAsia="en-GB"/>
              </w:rPr>
              <w:t>IntraSearchP</w:t>
            </w:r>
            <w:proofErr w:type="spellEnd"/>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764A25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3473D" w14:textId="77777777" w:rsidR="002C5D28" w:rsidRPr="00325D1F" w:rsidRDefault="002C5D28" w:rsidP="00F43D0B">
            <w:pPr>
              <w:pStyle w:val="TAL"/>
              <w:rPr>
                <w:b/>
                <w:bCs/>
                <w:i/>
                <w:noProof/>
                <w:lang w:val="en-GB" w:eastAsia="en-GB"/>
              </w:rPr>
            </w:pPr>
            <w:r w:rsidRPr="00325D1F">
              <w:rPr>
                <w:b/>
                <w:bCs/>
                <w:i/>
                <w:noProof/>
                <w:lang w:val="en-GB" w:eastAsia="en-GB"/>
              </w:rPr>
              <w:t>s-IntraSearchQ</w:t>
            </w:r>
          </w:p>
          <w:p w14:paraId="3020D2F7" w14:textId="520101C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IntraSearchQ</w:t>
            </w:r>
            <w:r w:rsidRPr="00325D1F">
              <w:rPr>
                <w:lang w:val="en-GB" w:eastAsia="en-GB"/>
              </w:rPr>
              <w:t>2</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iCs/>
                <w:noProof/>
                <w:lang w:val="en-GB" w:eastAsia="en-GB"/>
              </w:rPr>
              <w:t xml:space="preserve">If the </w:t>
            </w:r>
            <w:r w:rsidR="002C5D28" w:rsidRPr="00325D1F">
              <w:rPr>
                <w:lang w:val="en-GB" w:eastAsia="en-GB"/>
              </w:rPr>
              <w:t>field</w:t>
            </w:r>
            <w:r w:rsidR="002C5D28" w:rsidRPr="00325D1F">
              <w:rPr>
                <w:iCs/>
                <w:noProof/>
                <w:lang w:val="en-GB" w:eastAsia="en-GB"/>
              </w:rPr>
              <w:t xml:space="preserve"> is </w:t>
            </w:r>
            <w:r w:rsidR="00DF65AF" w:rsidRPr="00325D1F">
              <w:rPr>
                <w:lang w:val="en-GB" w:eastAsia="en-GB"/>
              </w:rPr>
              <w:t>absent</w:t>
            </w:r>
            <w:r w:rsidR="002C5D28" w:rsidRPr="00325D1F">
              <w:rPr>
                <w:iCs/>
                <w:noProof/>
                <w:lang w:val="en-GB" w:eastAsia="en-GB"/>
              </w:rPr>
              <w:t>, the UE applies the (default) value of 0 dB for S</w:t>
            </w:r>
            <w:r w:rsidR="002C5D28" w:rsidRPr="00325D1F">
              <w:rPr>
                <w:iCs/>
                <w:noProof/>
                <w:vertAlign w:val="subscript"/>
                <w:lang w:val="en-GB" w:eastAsia="en-GB"/>
              </w:rPr>
              <w:t>IntraSearchQ</w:t>
            </w:r>
            <w:r w:rsidR="002C5D28" w:rsidRPr="00325D1F">
              <w:rPr>
                <w:iCs/>
                <w:noProof/>
                <w:lang w:val="en-GB" w:eastAsia="en-GB"/>
              </w:rPr>
              <w:t>.</w:t>
            </w:r>
          </w:p>
        </w:tc>
      </w:tr>
      <w:tr w:rsidR="00A047D1" w:rsidRPr="00325D1F" w14:paraId="2D8D0B8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C6156" w14:textId="77777777" w:rsidR="002C5D28" w:rsidRPr="00325D1F" w:rsidRDefault="002C5D28" w:rsidP="00F43D0B">
            <w:pPr>
              <w:pStyle w:val="TAL"/>
              <w:rPr>
                <w:b/>
                <w:bCs/>
                <w:i/>
                <w:noProof/>
                <w:lang w:val="en-GB" w:eastAsia="en-GB"/>
              </w:rPr>
            </w:pPr>
            <w:r w:rsidRPr="00325D1F">
              <w:rPr>
                <w:b/>
                <w:bCs/>
                <w:i/>
                <w:noProof/>
                <w:lang w:val="en-GB" w:eastAsia="en-GB"/>
              </w:rPr>
              <w:t>s-NonIntraSearchP</w:t>
            </w:r>
          </w:p>
          <w:p w14:paraId="457ED3B8" w14:textId="0BAD4AF8" w:rsidR="002C5D28" w:rsidRPr="00325D1F" w:rsidRDefault="00577980" w:rsidP="00F43D0B">
            <w:pPr>
              <w:pStyle w:val="TAL"/>
              <w:rPr>
                <w:b/>
                <w:bCs/>
                <w:i/>
                <w:noProof/>
                <w:lang w:val="en-GB" w:eastAsia="en-GB"/>
              </w:rPr>
            </w:pPr>
            <w:r w:rsidRPr="00325D1F">
              <w:rPr>
                <w:lang w:val="en-GB" w:eastAsia="en-GB"/>
              </w:rPr>
              <w:t>Parameter "</w:t>
            </w:r>
            <w:proofErr w:type="spellStart"/>
            <w:r w:rsidR="002C5D28" w:rsidRPr="00325D1F">
              <w:rPr>
                <w:lang w:val="en-GB" w:eastAsia="en-GB"/>
              </w:rPr>
              <w:t>S</w:t>
            </w:r>
            <w:r w:rsidR="002C5D28" w:rsidRPr="00325D1F">
              <w:rPr>
                <w:vertAlign w:val="subscript"/>
                <w:lang w:val="en-GB" w:eastAsia="en-GB"/>
              </w:rPr>
              <w:t>nonIntraSearchP</w:t>
            </w:r>
            <w:proofErr w:type="spellEnd"/>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lang w:val="en-GB" w:eastAsia="ja-JP"/>
              </w:rPr>
              <w:t xml:space="preserve">If this field is </w:t>
            </w:r>
            <w:r w:rsidR="00DF65AF" w:rsidRPr="00325D1F">
              <w:rPr>
                <w:lang w:val="en-GB" w:eastAsia="en-GB"/>
              </w:rPr>
              <w:t>absent</w:t>
            </w:r>
            <w:r w:rsidR="002C5D28" w:rsidRPr="00325D1F">
              <w:rPr>
                <w:lang w:val="en-GB" w:eastAsia="ja-JP"/>
              </w:rPr>
              <w:t xml:space="preserve">, the UE applies the (default) value of infinity for </w:t>
            </w:r>
            <w:proofErr w:type="spellStart"/>
            <w:r w:rsidR="002C5D28" w:rsidRPr="00325D1F">
              <w:rPr>
                <w:lang w:val="en-GB" w:eastAsia="en-GB"/>
              </w:rPr>
              <w:t>S</w:t>
            </w:r>
            <w:r w:rsidR="002C5D28" w:rsidRPr="00325D1F">
              <w:rPr>
                <w:vertAlign w:val="subscript"/>
                <w:lang w:val="en-GB" w:eastAsia="en-GB"/>
              </w:rPr>
              <w:t>nonIntraSearchP</w:t>
            </w:r>
            <w:proofErr w:type="spellEnd"/>
            <w:r w:rsidR="002C5D28" w:rsidRPr="00325D1F">
              <w:rPr>
                <w:lang w:val="en-GB" w:eastAsia="ja-JP"/>
              </w:rPr>
              <w:t>.</w:t>
            </w:r>
          </w:p>
        </w:tc>
      </w:tr>
      <w:tr w:rsidR="00A047D1" w:rsidRPr="00325D1F" w14:paraId="770E2FE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FA058" w14:textId="77777777" w:rsidR="002C5D28" w:rsidRPr="00325D1F" w:rsidRDefault="002C5D28" w:rsidP="00F43D0B">
            <w:pPr>
              <w:pStyle w:val="TAL"/>
              <w:rPr>
                <w:b/>
                <w:bCs/>
                <w:i/>
                <w:noProof/>
                <w:lang w:val="en-GB" w:eastAsia="en-GB"/>
              </w:rPr>
            </w:pPr>
            <w:r w:rsidRPr="00325D1F">
              <w:rPr>
                <w:b/>
                <w:bCs/>
                <w:i/>
                <w:noProof/>
                <w:lang w:val="en-GB" w:eastAsia="en-GB"/>
              </w:rPr>
              <w:t>s-NonIntraSearchQ</w:t>
            </w:r>
          </w:p>
          <w:p w14:paraId="67B71E31" w14:textId="1221B741" w:rsidR="002C5D28" w:rsidRPr="00325D1F" w:rsidRDefault="002C5D28" w:rsidP="00F43D0B">
            <w:pPr>
              <w:pStyle w:val="TAL"/>
              <w:rPr>
                <w:iCs/>
                <w:noProof/>
                <w:lang w:val="en-GB" w:eastAsia="en-GB"/>
              </w:rPr>
            </w:pPr>
            <w:r w:rsidRPr="00325D1F">
              <w:rPr>
                <w:lang w:val="en-GB" w:eastAsia="en-GB"/>
              </w:rPr>
              <w:t>P</w:t>
            </w:r>
            <w:r w:rsidR="00577980" w:rsidRPr="00325D1F">
              <w:rPr>
                <w:lang w:val="en-GB" w:eastAsia="en-GB"/>
              </w:rPr>
              <w:t>arameter "</w:t>
            </w:r>
            <w:proofErr w:type="spellStart"/>
            <w:r w:rsidRPr="00325D1F">
              <w:rPr>
                <w:lang w:val="en-GB" w:eastAsia="en-GB"/>
              </w:rPr>
              <w:t>S</w:t>
            </w:r>
            <w:r w:rsidRPr="00325D1F">
              <w:rPr>
                <w:vertAlign w:val="subscript"/>
                <w:lang w:val="en-GB" w:eastAsia="en-GB"/>
              </w:rPr>
              <w:t>nonIntraSearchQ</w:t>
            </w:r>
            <w:proofErr w:type="spellEnd"/>
            <w:r w:rsidR="00577980" w:rsidRPr="00325D1F">
              <w:rPr>
                <w:lang w:val="en-GB" w:eastAsia="en-GB"/>
              </w:rPr>
              <w:t>"</w:t>
            </w:r>
            <w:r w:rsidRPr="00325D1F">
              <w:rPr>
                <w:lang w:val="en-GB" w:eastAsia="en-GB"/>
              </w:rPr>
              <w:t xml:space="preserve"> in TS 38.304 [</w:t>
            </w:r>
            <w:r w:rsidR="0069708C" w:rsidRPr="00325D1F">
              <w:rPr>
                <w:lang w:val="en-GB" w:eastAsia="en-GB"/>
              </w:rPr>
              <w:t>20</w:t>
            </w:r>
            <w:r w:rsidRPr="00325D1F">
              <w:rPr>
                <w:lang w:val="en-GB" w:eastAsia="en-GB"/>
              </w:rPr>
              <w:t xml:space="preserve">]. </w:t>
            </w:r>
            <w:r w:rsidRPr="00325D1F">
              <w:rPr>
                <w:iCs/>
                <w:noProof/>
                <w:lang w:val="en-GB" w:eastAsia="en-GB"/>
              </w:rPr>
              <w:t xml:space="preserve">If the </w:t>
            </w:r>
            <w:r w:rsidRPr="00325D1F">
              <w:rPr>
                <w:lang w:val="en-GB" w:eastAsia="en-GB"/>
              </w:rPr>
              <w:t>field</w:t>
            </w:r>
            <w:r w:rsidRPr="00325D1F">
              <w:rPr>
                <w:iCs/>
                <w:noProof/>
                <w:lang w:val="en-GB" w:eastAsia="en-GB"/>
              </w:rPr>
              <w:t xml:space="preserve"> is </w:t>
            </w:r>
            <w:r w:rsidR="00DF65AF" w:rsidRPr="00325D1F">
              <w:rPr>
                <w:lang w:val="en-GB" w:eastAsia="en-GB"/>
              </w:rPr>
              <w:t>absent</w:t>
            </w:r>
            <w:r w:rsidRPr="00325D1F">
              <w:rPr>
                <w:iCs/>
                <w:noProof/>
                <w:lang w:val="en-GB" w:eastAsia="en-GB"/>
              </w:rPr>
              <w:t>, the UE applies the (default) value of 0 dB for S</w:t>
            </w:r>
            <w:r w:rsidRPr="00325D1F">
              <w:rPr>
                <w:iCs/>
                <w:noProof/>
                <w:vertAlign w:val="subscript"/>
                <w:lang w:val="en-GB" w:eastAsia="en-GB"/>
              </w:rPr>
              <w:t>nonIntraSearchQ</w:t>
            </w:r>
            <w:r w:rsidRPr="00325D1F">
              <w:rPr>
                <w:iCs/>
                <w:noProof/>
                <w:lang w:val="en-GB" w:eastAsia="en-GB"/>
              </w:rPr>
              <w:t>.</w:t>
            </w:r>
          </w:p>
        </w:tc>
      </w:tr>
      <w:tr w:rsidR="00A047D1" w:rsidRPr="00325D1F" w14:paraId="04B3135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11658" w14:textId="77777777" w:rsidR="002800EC" w:rsidRPr="00325D1F" w:rsidRDefault="002800EC" w:rsidP="00B47FA8">
            <w:pPr>
              <w:pStyle w:val="TAL"/>
              <w:rPr>
                <w:b/>
                <w:bCs/>
                <w:i/>
                <w:iCs/>
                <w:noProof/>
                <w:lang w:val="en-GB"/>
              </w:rPr>
            </w:pPr>
            <w:r w:rsidRPr="00325D1F">
              <w:rPr>
                <w:b/>
                <w:bCs/>
                <w:i/>
                <w:iCs/>
                <w:noProof/>
                <w:lang w:val="en-GB"/>
              </w:rPr>
              <w:t>smtc</w:t>
            </w:r>
          </w:p>
          <w:p w14:paraId="1FD3355E" w14:textId="77777777" w:rsidR="002800EC" w:rsidRPr="00325D1F" w:rsidRDefault="002800EC" w:rsidP="008F67AD">
            <w:pPr>
              <w:pStyle w:val="TAL"/>
              <w:rPr>
                <w:b/>
                <w:bCs/>
                <w:i/>
                <w:noProof/>
                <w:lang w:val="en-GB" w:eastAsia="en-GB"/>
              </w:rPr>
            </w:pPr>
            <w:r w:rsidRPr="00325D1F">
              <w:rPr>
                <w:szCs w:val="22"/>
                <w:lang w:val="en-GB" w:eastAsia="ja-JP"/>
              </w:rPr>
              <w:t xml:space="preserve">Measurement timing configuration for intra-frequency measurement. If this field is absent, the UE assumes that SSB periodicity is 5 </w:t>
            </w:r>
            <w:proofErr w:type="spellStart"/>
            <w:r w:rsidRPr="00325D1F">
              <w:rPr>
                <w:szCs w:val="22"/>
                <w:lang w:val="en-GB" w:eastAsia="ja-JP"/>
              </w:rPr>
              <w:t>ms</w:t>
            </w:r>
            <w:proofErr w:type="spellEnd"/>
            <w:r w:rsidRPr="00325D1F">
              <w:rPr>
                <w:szCs w:val="22"/>
                <w:lang w:val="en-GB" w:eastAsia="ja-JP"/>
              </w:rPr>
              <w:t xml:space="preserve"> for the intra-</w:t>
            </w:r>
            <w:proofErr w:type="spellStart"/>
            <w:r w:rsidRPr="00325D1F">
              <w:rPr>
                <w:szCs w:val="22"/>
                <w:lang w:val="en-GB" w:eastAsia="ja-JP"/>
              </w:rPr>
              <w:t>frequnecy</w:t>
            </w:r>
            <w:proofErr w:type="spellEnd"/>
            <w:r w:rsidRPr="00325D1F">
              <w:rPr>
                <w:szCs w:val="22"/>
                <w:lang w:val="en-GB" w:eastAsia="ja-JP"/>
              </w:rPr>
              <w:t xml:space="preserve"> cells.</w:t>
            </w:r>
          </w:p>
        </w:tc>
      </w:tr>
      <w:tr w:rsidR="004800EE" w:rsidRPr="00325D1F" w14:paraId="6C56E2E9" w14:textId="77777777" w:rsidTr="006D357F">
        <w:trPr>
          <w:cantSplit/>
          <w:ins w:id="165" w:author="RAN2#108" w:date="2020-01-29T20:33:00Z"/>
        </w:trPr>
        <w:tc>
          <w:tcPr>
            <w:tcW w:w="14175" w:type="dxa"/>
            <w:tcBorders>
              <w:top w:val="single" w:sz="4" w:space="0" w:color="808080"/>
              <w:left w:val="single" w:sz="4" w:space="0" w:color="808080"/>
              <w:bottom w:val="single" w:sz="4" w:space="0" w:color="808080"/>
              <w:right w:val="single" w:sz="4" w:space="0" w:color="808080"/>
            </w:tcBorders>
          </w:tcPr>
          <w:p w14:paraId="41421114" w14:textId="34F731C2" w:rsidR="004800EE" w:rsidRPr="004800EE" w:rsidRDefault="004800EE" w:rsidP="004800EE">
            <w:pPr>
              <w:keepNext/>
              <w:keepLines/>
              <w:spacing w:after="0"/>
              <w:textAlignment w:val="auto"/>
              <w:rPr>
                <w:ins w:id="166" w:author="RAN2#108" w:date="2020-01-29T20:33:00Z"/>
                <w:rFonts w:ascii="Arial" w:hAnsi="Arial" w:cs="Arial"/>
                <w:b/>
                <w:bCs/>
                <w:i/>
                <w:sz w:val="18"/>
                <w:lang w:eastAsia="en-GB"/>
              </w:rPr>
            </w:pPr>
            <w:proofErr w:type="spellStart"/>
            <w:ins w:id="167" w:author="RAN2#108" w:date="2020-01-29T20:33:00Z">
              <w:r w:rsidRPr="004800EE">
                <w:rPr>
                  <w:rFonts w:ascii="Arial" w:hAnsi="Arial" w:cs="Arial"/>
                  <w:b/>
                  <w:bCs/>
                  <w:i/>
                  <w:sz w:val="18"/>
                  <w:lang w:eastAsia="en-GB"/>
                </w:rPr>
                <w:lastRenderedPageBreak/>
                <w:t>ssb</w:t>
              </w:r>
              <w:proofErr w:type="spellEnd"/>
              <w:r w:rsidRPr="004800EE">
                <w:rPr>
                  <w:rFonts w:ascii="Arial" w:hAnsi="Arial" w:cs="Arial"/>
                  <w:b/>
                  <w:bCs/>
                  <w:i/>
                  <w:sz w:val="18"/>
                  <w:lang w:eastAsia="en-GB"/>
                </w:rPr>
                <w:t>-</w:t>
              </w:r>
              <w:proofErr w:type="spellStart"/>
              <w:r w:rsidRPr="004800EE">
                <w:rPr>
                  <w:rFonts w:ascii="Arial" w:hAnsi="Arial" w:cs="Arial"/>
                  <w:b/>
                  <w:bCs/>
                  <w:i/>
                  <w:sz w:val="18"/>
                  <w:lang w:eastAsia="en-GB"/>
                </w:rPr>
                <w:t>PositionQCL</w:t>
              </w:r>
              <w:proofErr w:type="spellEnd"/>
              <w:r w:rsidRPr="004800EE">
                <w:rPr>
                  <w:rFonts w:ascii="Arial" w:hAnsi="Arial" w:cs="Arial"/>
                  <w:b/>
                  <w:bCs/>
                  <w:i/>
                  <w:sz w:val="18"/>
                  <w:lang w:eastAsia="en-GB"/>
                </w:rPr>
                <w:t>-</w:t>
              </w:r>
            </w:ins>
            <w:ins w:id="168" w:author="RAN2#108" w:date="2020-02-04T00:21:00Z">
              <w:r w:rsidR="00C9170D">
                <w:rPr>
                  <w:rFonts w:ascii="Arial" w:hAnsi="Arial" w:cs="Arial"/>
                  <w:b/>
                  <w:bCs/>
                  <w:i/>
                  <w:sz w:val="18"/>
                  <w:lang w:eastAsia="en-GB"/>
                </w:rPr>
                <w:t>Common</w:t>
              </w:r>
            </w:ins>
          </w:p>
          <w:p w14:paraId="3C177E59" w14:textId="161B4288" w:rsidR="004800EE" w:rsidRPr="00325D1F" w:rsidRDefault="0033606C" w:rsidP="004800EE">
            <w:pPr>
              <w:pStyle w:val="TAL"/>
              <w:rPr>
                <w:ins w:id="169" w:author="RAN2#108" w:date="2020-01-29T20:33:00Z"/>
                <w:b/>
                <w:bCs/>
                <w:i/>
                <w:iCs/>
                <w:noProof/>
                <w:lang w:val="en-GB"/>
              </w:rPr>
            </w:pPr>
            <w:ins w:id="170" w:author="RAN2#108" w:date="2020-02-12T22:13:00Z">
              <w:r>
                <w:rPr>
                  <w:rFonts w:cs="Arial"/>
                  <w:bCs/>
                  <w:lang w:val="en-GB" w:eastAsia="en-GB"/>
                </w:rPr>
                <w:t>Indicates</w:t>
              </w:r>
            </w:ins>
            <w:ins w:id="171" w:author="RAN2#108" w:date="2020-01-29T20:33:00Z">
              <w:r w:rsidR="004800EE" w:rsidRPr="004800EE">
                <w:rPr>
                  <w:rFonts w:cs="Arial"/>
                  <w:bCs/>
                  <w:lang w:val="en-GB" w:eastAsia="en-GB"/>
                </w:rPr>
                <w:t xml:space="preserve"> the QCL relationship between SS/PBCH blocks for </w:t>
              </w:r>
            </w:ins>
            <w:ins w:id="172" w:author="RAN2#108" w:date="2020-02-12T22:07:00Z">
              <w:r w:rsidR="00DA3DA9">
                <w:rPr>
                  <w:rFonts w:cs="Arial"/>
                  <w:bCs/>
                  <w:lang w:val="en-GB" w:eastAsia="en-GB"/>
                </w:rPr>
                <w:t xml:space="preserve">intra-frequency </w:t>
              </w:r>
            </w:ins>
            <w:proofErr w:type="spellStart"/>
            <w:ins w:id="173" w:author="RAN2#108" w:date="2020-01-29T20:33:00Z">
              <w:r w:rsidR="004800EE" w:rsidRPr="004800EE">
                <w:rPr>
                  <w:rFonts w:cs="Arial"/>
                  <w:bCs/>
                  <w:lang w:val="en-GB" w:eastAsia="en-GB"/>
                </w:rPr>
                <w:t>neighbor</w:t>
              </w:r>
              <w:proofErr w:type="spellEnd"/>
              <w:r w:rsidR="004800EE" w:rsidRPr="004800EE">
                <w:rPr>
                  <w:rFonts w:cs="Arial"/>
                  <w:bCs/>
                  <w:lang w:val="en-GB" w:eastAsia="en-GB"/>
                </w:rPr>
                <w:t xml:space="preserve"> cell</w:t>
              </w:r>
            </w:ins>
            <w:ins w:id="174" w:author="RAN2#108" w:date="2020-02-12T22:07:00Z">
              <w:r w:rsidR="00DA3DA9">
                <w:rPr>
                  <w:rFonts w:cs="Arial"/>
                  <w:bCs/>
                  <w:lang w:val="en-GB" w:eastAsia="en-GB"/>
                </w:rPr>
                <w:t>s</w:t>
              </w:r>
            </w:ins>
            <w:ins w:id="175" w:author="RAN2#108" w:date="2020-01-29T20:33:00Z">
              <w:r w:rsidR="004800EE" w:rsidRPr="004800EE">
                <w:rPr>
                  <w:rFonts w:cs="Arial"/>
                  <w:bCs/>
                  <w:lang w:val="en-GB" w:eastAsia="en-GB"/>
                </w:rPr>
                <w:t xml:space="preserve"> as specified in TS 38.213 [13], clause 4.1.</w:t>
              </w:r>
            </w:ins>
          </w:p>
        </w:tc>
      </w:tr>
      <w:tr w:rsidR="00A047D1" w:rsidRPr="00325D1F" w14:paraId="0E6DC84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8DECB" w14:textId="77777777" w:rsidR="002800EC" w:rsidRPr="00325D1F" w:rsidRDefault="002800EC" w:rsidP="00B47FA8">
            <w:pPr>
              <w:pStyle w:val="TAL"/>
              <w:rPr>
                <w:b/>
                <w:bCs/>
                <w:i/>
                <w:iCs/>
                <w:lang w:val="en-GB"/>
              </w:rPr>
            </w:pPr>
            <w:proofErr w:type="spellStart"/>
            <w:r w:rsidRPr="00325D1F">
              <w:rPr>
                <w:b/>
                <w:bCs/>
                <w:i/>
                <w:iCs/>
                <w:lang w:val="en-GB"/>
              </w:rPr>
              <w:t>ssb-ToMeasure</w:t>
            </w:r>
            <w:proofErr w:type="spellEnd"/>
          </w:p>
          <w:p w14:paraId="3A87FFD1" w14:textId="77777777" w:rsidR="002800EC" w:rsidRPr="00325D1F" w:rsidRDefault="002800EC" w:rsidP="008F67AD">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A047D1" w:rsidRPr="00325D1F" w14:paraId="647823C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7F221" w14:textId="77777777" w:rsidR="002800EC" w:rsidRPr="00325D1F" w:rsidRDefault="002800EC" w:rsidP="008F67AD">
            <w:pPr>
              <w:pStyle w:val="TAL"/>
              <w:rPr>
                <w:b/>
                <w:bCs/>
                <w:i/>
                <w:noProof/>
                <w:lang w:val="en-GB" w:eastAsia="en-GB"/>
              </w:rPr>
            </w:pPr>
            <w:r w:rsidRPr="00325D1F">
              <w:rPr>
                <w:b/>
                <w:bCs/>
                <w:i/>
                <w:noProof/>
                <w:lang w:val="en-GB" w:eastAsia="en-GB"/>
              </w:rPr>
              <w:t>t-ReselectionNR</w:t>
            </w:r>
          </w:p>
          <w:p w14:paraId="5A009C47" w14:textId="77777777" w:rsidR="002800EC" w:rsidRPr="00325D1F" w:rsidRDefault="002800EC" w:rsidP="008F67AD">
            <w:pPr>
              <w:pStyle w:val="TAL"/>
              <w:rPr>
                <w:lang w:val="en-GB" w:eastAsia="en-GB"/>
              </w:rPr>
            </w:pPr>
            <w:r w:rsidRPr="00325D1F">
              <w:rPr>
                <w:lang w:val="en-GB" w:eastAsia="en-GB"/>
              </w:rPr>
              <w:t>Parameter "</w:t>
            </w:r>
            <w:proofErr w:type="spellStart"/>
            <w:r w:rsidRPr="00325D1F">
              <w:rPr>
                <w:lang w:val="en-GB" w:eastAsia="en-GB"/>
              </w:rPr>
              <w:t>Treselection</w:t>
            </w:r>
            <w:r w:rsidRPr="00325D1F">
              <w:rPr>
                <w:vertAlign w:val="subscript"/>
                <w:lang w:val="en-GB" w:eastAsia="en-GB"/>
              </w:rPr>
              <w:t>NR</w:t>
            </w:r>
            <w:proofErr w:type="spellEnd"/>
            <w:r w:rsidRPr="00325D1F">
              <w:rPr>
                <w:lang w:val="en-GB" w:eastAsia="en-GB"/>
              </w:rPr>
              <w:t>" in TS 38.304 [</w:t>
            </w:r>
            <w:r w:rsidR="00BB1D7F" w:rsidRPr="00325D1F">
              <w:rPr>
                <w:lang w:val="en-GB" w:eastAsia="en-GB"/>
              </w:rPr>
              <w:t>20</w:t>
            </w:r>
            <w:r w:rsidRPr="00325D1F">
              <w:rPr>
                <w:lang w:val="en-GB" w:eastAsia="en-GB"/>
              </w:rPr>
              <w:t>].</w:t>
            </w:r>
          </w:p>
        </w:tc>
      </w:tr>
      <w:tr w:rsidR="00A047D1" w:rsidRPr="00325D1F" w:rsidDel="002800EC" w14:paraId="14522C0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01C79C" w14:textId="77777777" w:rsidR="00823A09" w:rsidRPr="00325D1F" w:rsidRDefault="00823A09" w:rsidP="009C3DEF">
            <w:pPr>
              <w:pStyle w:val="TAL"/>
              <w:rPr>
                <w:b/>
                <w:bCs/>
                <w:i/>
                <w:noProof/>
                <w:lang w:val="en-GB" w:eastAsia="en-GB"/>
              </w:rPr>
            </w:pPr>
            <w:r w:rsidRPr="00325D1F">
              <w:rPr>
                <w:b/>
                <w:bCs/>
                <w:i/>
                <w:noProof/>
                <w:lang w:val="en-GB" w:eastAsia="en-GB"/>
              </w:rPr>
              <w:t>t-ReselectionNR-SF</w:t>
            </w:r>
          </w:p>
          <w:p w14:paraId="0F53939A" w14:textId="32800411" w:rsidR="00823A09" w:rsidRPr="00325D1F" w:rsidDel="002800EC" w:rsidRDefault="00823A09" w:rsidP="009C3DEF">
            <w:pPr>
              <w:pStyle w:val="TAL"/>
              <w:rPr>
                <w:bCs/>
                <w:noProof/>
                <w:lang w:val="en-GB" w:eastAsia="en-GB"/>
              </w:rPr>
            </w:pPr>
            <w:r w:rsidRPr="00325D1F">
              <w:rPr>
                <w:bCs/>
                <w:noProof/>
                <w:lang w:val="en-GB" w:eastAsia="en-GB"/>
              </w:rPr>
              <w:t>Parameter "Speed dependent ScalingFactor for Treselection</w:t>
            </w:r>
            <w:r w:rsidRPr="00325D1F">
              <w:rPr>
                <w:bCs/>
                <w:noProof/>
                <w:vertAlign w:val="subscript"/>
                <w:lang w:val="en-GB" w:eastAsia="en-GB"/>
              </w:rPr>
              <w:t>NR</w:t>
            </w:r>
            <w:r w:rsidRPr="00325D1F">
              <w:rPr>
                <w:bCs/>
                <w:noProof/>
                <w:lang w:val="en-GB" w:eastAsia="en-GB"/>
              </w:rPr>
              <w:t xml:space="preserve">" in TS 38.304 [20]. If the field is </w:t>
            </w:r>
            <w:r w:rsidR="00DF65AF" w:rsidRPr="00325D1F">
              <w:rPr>
                <w:lang w:val="en-GB" w:eastAsia="en-GB"/>
              </w:rPr>
              <w:t>absent</w:t>
            </w:r>
            <w:r w:rsidRPr="00325D1F">
              <w:rPr>
                <w:bCs/>
                <w:noProof/>
                <w:lang w:val="en-GB" w:eastAsia="en-GB"/>
              </w:rPr>
              <w:t>, the UE behaviour is specified in TS 38.304 [20].</w:t>
            </w:r>
          </w:p>
        </w:tc>
      </w:tr>
      <w:tr w:rsidR="00A047D1" w:rsidRPr="00325D1F" w14:paraId="59867D3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FBB0C" w14:textId="77777777" w:rsidR="00823A09" w:rsidRPr="00325D1F" w:rsidRDefault="00823A09" w:rsidP="009C3DEF">
            <w:pPr>
              <w:pStyle w:val="TAL"/>
              <w:rPr>
                <w:b/>
                <w:bCs/>
                <w:i/>
                <w:noProof/>
                <w:lang w:val="en-GB" w:eastAsia="en-GB"/>
              </w:rPr>
            </w:pPr>
            <w:r w:rsidRPr="00325D1F">
              <w:rPr>
                <w:b/>
                <w:bCs/>
                <w:i/>
                <w:noProof/>
                <w:lang w:val="en-GB" w:eastAsia="en-GB"/>
              </w:rPr>
              <w:t>threshServingLowP</w:t>
            </w:r>
          </w:p>
          <w:p w14:paraId="6C677F2B" w14:textId="77777777" w:rsidR="00823A09" w:rsidRPr="00325D1F" w:rsidRDefault="00823A09" w:rsidP="009C3DEF">
            <w:pPr>
              <w:pStyle w:val="TAL"/>
              <w:rPr>
                <w:b/>
                <w:bCs/>
                <w:i/>
                <w:noProof/>
                <w:lang w:val="en-GB" w:eastAsia="en-GB"/>
              </w:rPr>
            </w:pPr>
            <w:r w:rsidRPr="00325D1F">
              <w:rPr>
                <w:lang w:val="en-GB" w:eastAsia="en-GB"/>
              </w:rPr>
              <w:t>Parameter "</w:t>
            </w:r>
            <w:proofErr w:type="spellStart"/>
            <w:r w:rsidRPr="00325D1F">
              <w:rPr>
                <w:lang w:val="en-GB" w:eastAsia="en-GB"/>
              </w:rPr>
              <w:t>Thresh</w:t>
            </w:r>
            <w:r w:rsidRPr="00325D1F">
              <w:rPr>
                <w:vertAlign w:val="subscript"/>
                <w:lang w:val="en-GB" w:eastAsia="en-GB"/>
              </w:rPr>
              <w:t>Serving</w:t>
            </w:r>
            <w:proofErr w:type="spellEnd"/>
            <w:r w:rsidRPr="00325D1F">
              <w:rPr>
                <w:vertAlign w:val="subscript"/>
                <w:lang w:val="en-GB" w:eastAsia="en-GB"/>
              </w:rPr>
              <w:t xml:space="preserve">, </w:t>
            </w:r>
            <w:proofErr w:type="spellStart"/>
            <w:r w:rsidRPr="00325D1F">
              <w:rPr>
                <w:vertAlign w:val="subscript"/>
                <w:lang w:val="en-GB" w:eastAsia="en-GB"/>
              </w:rPr>
              <w:t>LowP</w:t>
            </w:r>
            <w:proofErr w:type="spellEnd"/>
            <w:r w:rsidRPr="00325D1F">
              <w:rPr>
                <w:lang w:val="en-GB" w:eastAsia="en-GB"/>
              </w:rPr>
              <w:t>" in</w:t>
            </w:r>
            <w:r w:rsidRPr="00325D1F">
              <w:rPr>
                <w:iCs/>
                <w:noProof/>
                <w:lang w:val="en-GB" w:eastAsia="en-GB"/>
              </w:rPr>
              <w:t xml:space="preserve"> </w:t>
            </w:r>
            <w:r w:rsidRPr="00325D1F">
              <w:rPr>
                <w:lang w:val="en-GB" w:eastAsia="en-GB"/>
              </w:rPr>
              <w:t>TS 38.304</w:t>
            </w:r>
            <w:r w:rsidRPr="00325D1F">
              <w:rPr>
                <w:iCs/>
                <w:noProof/>
                <w:lang w:val="en-GB" w:eastAsia="en-GB"/>
              </w:rPr>
              <w:t xml:space="preserve"> [20].</w:t>
            </w:r>
          </w:p>
        </w:tc>
      </w:tr>
      <w:tr w:rsidR="002C5D28" w:rsidRPr="00325D1F" w14:paraId="39154BDA"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77EBD11" w14:textId="77777777" w:rsidR="002C5D28" w:rsidRPr="00325D1F" w:rsidRDefault="002C5D28" w:rsidP="00F43D0B">
            <w:pPr>
              <w:pStyle w:val="TAL"/>
              <w:rPr>
                <w:b/>
                <w:bCs/>
                <w:i/>
                <w:noProof/>
                <w:lang w:val="en-GB" w:eastAsia="en-GB"/>
              </w:rPr>
            </w:pPr>
            <w:r w:rsidRPr="00325D1F">
              <w:rPr>
                <w:b/>
                <w:bCs/>
                <w:i/>
                <w:noProof/>
                <w:lang w:val="en-GB" w:eastAsia="en-GB"/>
              </w:rPr>
              <w:t>threshServingLowQ</w:t>
            </w:r>
          </w:p>
          <w:p w14:paraId="7427E1FB" w14:textId="77777777" w:rsidR="002C5D28" w:rsidRPr="00325D1F" w:rsidRDefault="00577980" w:rsidP="00F43D0B">
            <w:pPr>
              <w:pStyle w:val="TAL"/>
              <w:rPr>
                <w:b/>
                <w:bCs/>
                <w:i/>
                <w:noProof/>
                <w:lang w:val="en-GB" w:eastAsia="en-GB"/>
              </w:rPr>
            </w:pPr>
            <w:r w:rsidRPr="00325D1F">
              <w:rPr>
                <w:lang w:val="en-GB" w:eastAsia="en-GB"/>
              </w:rPr>
              <w:t>Parameter "</w:t>
            </w:r>
            <w:proofErr w:type="spellStart"/>
            <w:r w:rsidR="002C5D28" w:rsidRPr="00325D1F">
              <w:rPr>
                <w:lang w:val="en-GB" w:eastAsia="en-GB"/>
              </w:rPr>
              <w:t>Thresh</w:t>
            </w:r>
            <w:r w:rsidR="002C5D28" w:rsidRPr="00325D1F">
              <w:rPr>
                <w:vertAlign w:val="subscript"/>
                <w:lang w:val="en-GB" w:eastAsia="en-GB"/>
              </w:rPr>
              <w:t>Serving</w:t>
            </w:r>
            <w:proofErr w:type="spellEnd"/>
            <w:r w:rsidR="002C5D28" w:rsidRPr="00325D1F">
              <w:rPr>
                <w:vertAlign w:val="subscript"/>
                <w:lang w:val="en-GB" w:eastAsia="en-GB"/>
              </w:rPr>
              <w:t xml:space="preserve">, </w:t>
            </w:r>
            <w:proofErr w:type="spellStart"/>
            <w:r w:rsidR="002C5D28" w:rsidRPr="00325D1F">
              <w:rPr>
                <w:vertAlign w:val="subscript"/>
                <w:lang w:val="en-GB" w:eastAsia="en-GB"/>
              </w:rPr>
              <w:t>LowQ</w:t>
            </w:r>
            <w:proofErr w:type="spellEnd"/>
            <w:r w:rsidRPr="00325D1F">
              <w:rPr>
                <w:lang w:val="en-GB" w:eastAsia="en-GB"/>
              </w:rPr>
              <w:t>"</w:t>
            </w:r>
            <w:r w:rsidR="002C5D28" w:rsidRPr="00325D1F">
              <w:rPr>
                <w:lang w:val="en-GB" w:eastAsia="en-GB"/>
              </w:rPr>
              <w:t xml:space="preserve"> in</w:t>
            </w:r>
            <w:r w:rsidR="002C5D28" w:rsidRPr="00325D1F">
              <w:rPr>
                <w:iCs/>
                <w:noProof/>
                <w:lang w:val="en-GB" w:eastAsia="en-GB"/>
              </w:rPr>
              <w:t xml:space="preserve"> </w:t>
            </w:r>
            <w:r w:rsidR="002C5D28" w:rsidRPr="00325D1F">
              <w:rPr>
                <w:lang w:val="en-GB" w:eastAsia="en-GB"/>
              </w:rPr>
              <w:t>TS 38.304</w:t>
            </w:r>
            <w:r w:rsidR="002C5D28" w:rsidRPr="00325D1F">
              <w:rPr>
                <w:iCs/>
                <w:noProof/>
                <w:lang w:val="en-GB" w:eastAsia="en-GB"/>
              </w:rPr>
              <w:t xml:space="preserve"> [</w:t>
            </w:r>
            <w:r w:rsidR="00BB1D7F" w:rsidRPr="00325D1F">
              <w:rPr>
                <w:iCs/>
                <w:noProof/>
                <w:lang w:val="en-GB" w:eastAsia="en-GB"/>
              </w:rPr>
              <w:t>20</w:t>
            </w:r>
            <w:r w:rsidR="002C5D28" w:rsidRPr="00325D1F">
              <w:rPr>
                <w:iCs/>
                <w:noProof/>
                <w:lang w:val="en-GB" w:eastAsia="en-GB"/>
              </w:rPr>
              <w:t>].</w:t>
            </w:r>
          </w:p>
        </w:tc>
      </w:tr>
    </w:tbl>
    <w:p w14:paraId="010BB2CE" w14:textId="77777777" w:rsidR="002C5D28" w:rsidRPr="00325D1F" w:rsidRDefault="002C5D28" w:rsidP="002C5D28">
      <w:pPr>
        <w:rPr>
          <w:noProof/>
          <w:lang w:eastAsia="en-US"/>
        </w:rPr>
      </w:pPr>
    </w:p>
    <w:p w14:paraId="23A12D45" w14:textId="77777777" w:rsidR="002C5D28" w:rsidRPr="00325D1F" w:rsidRDefault="002C5D28" w:rsidP="002C5D28">
      <w:pPr>
        <w:pStyle w:val="Heading4"/>
        <w:rPr>
          <w:rFonts w:eastAsia="SimSun"/>
          <w:i/>
          <w:lang w:val="en-GB"/>
        </w:rPr>
      </w:pPr>
      <w:bookmarkStart w:id="176" w:name="_Toc20425922"/>
      <w:bookmarkStart w:id="177" w:name="_Toc29321318"/>
      <w:r w:rsidRPr="00325D1F">
        <w:rPr>
          <w:rFonts w:eastAsia="SimSun"/>
          <w:lang w:val="en-GB"/>
        </w:rPr>
        <w:t>–</w:t>
      </w:r>
      <w:r w:rsidRPr="00325D1F">
        <w:rPr>
          <w:rFonts w:eastAsia="SimSun"/>
          <w:lang w:val="en-GB"/>
        </w:rPr>
        <w:tab/>
      </w:r>
      <w:r w:rsidRPr="00325D1F">
        <w:rPr>
          <w:rFonts w:eastAsia="SimSun"/>
          <w:i/>
          <w:lang w:val="en-GB"/>
        </w:rPr>
        <w:t>SIB3</w:t>
      </w:r>
      <w:bookmarkEnd w:id="176"/>
      <w:bookmarkEnd w:id="177"/>
    </w:p>
    <w:p w14:paraId="7952875B" w14:textId="77777777" w:rsidR="002C5D28" w:rsidRPr="00325D1F" w:rsidRDefault="002C5D28" w:rsidP="002C5D28">
      <w:pPr>
        <w:rPr>
          <w:rFonts w:eastAsia="SimSun"/>
          <w:iCs/>
        </w:rPr>
      </w:pPr>
      <w:r w:rsidRPr="00325D1F">
        <w:rPr>
          <w:i/>
          <w:noProof/>
        </w:rPr>
        <w:t>SIB3</w:t>
      </w:r>
      <w:r w:rsidRPr="00325D1F">
        <w:rPr>
          <w:iCs/>
        </w:rPr>
        <w:t xml:space="preserve"> contains neighbouring cell related information relevant only for intra-frequency cell re-selection. </w:t>
      </w:r>
      <w:r w:rsidRPr="00325D1F">
        <w:t>The IE includes cells with specific re-selection parameters as well as blacklisted cells.</w:t>
      </w:r>
    </w:p>
    <w:p w14:paraId="6E1F9F59" w14:textId="77777777" w:rsidR="002C5D28" w:rsidRPr="00325D1F" w:rsidRDefault="002C5D28" w:rsidP="002C5D28">
      <w:pPr>
        <w:pStyle w:val="TH"/>
        <w:rPr>
          <w:bCs/>
          <w:i/>
          <w:iCs/>
          <w:lang w:val="en-GB"/>
        </w:rPr>
      </w:pPr>
      <w:r w:rsidRPr="00325D1F">
        <w:rPr>
          <w:bCs/>
          <w:i/>
          <w:iCs/>
          <w:noProof/>
          <w:lang w:val="en-GB"/>
        </w:rPr>
        <w:t xml:space="preserve">SIB3 </w:t>
      </w:r>
      <w:r w:rsidRPr="00325D1F">
        <w:rPr>
          <w:bCs/>
          <w:iCs/>
          <w:noProof/>
          <w:lang w:val="en-GB"/>
        </w:rPr>
        <w:t>information element</w:t>
      </w:r>
    </w:p>
    <w:p w14:paraId="4E310BBF" w14:textId="77777777" w:rsidR="002C5D28" w:rsidRPr="005D6EB4" w:rsidRDefault="002C5D28" w:rsidP="0096519C">
      <w:pPr>
        <w:pStyle w:val="PL"/>
        <w:rPr>
          <w:color w:val="808080"/>
        </w:rPr>
      </w:pPr>
      <w:r w:rsidRPr="005D6EB4">
        <w:rPr>
          <w:color w:val="808080"/>
        </w:rPr>
        <w:t>-- ASN1START</w:t>
      </w:r>
    </w:p>
    <w:p w14:paraId="4A9C8650" w14:textId="77777777" w:rsidR="002C5D28" w:rsidRPr="005D6EB4" w:rsidRDefault="002C5D28" w:rsidP="0096519C">
      <w:pPr>
        <w:pStyle w:val="PL"/>
        <w:rPr>
          <w:color w:val="808080"/>
        </w:rPr>
      </w:pPr>
      <w:r w:rsidRPr="005D6EB4">
        <w:rPr>
          <w:color w:val="808080"/>
        </w:rPr>
        <w:t>-- TAG-SIB3-START</w:t>
      </w:r>
    </w:p>
    <w:p w14:paraId="71D9826D" w14:textId="77777777" w:rsidR="002C5D28" w:rsidRPr="00325D1F" w:rsidRDefault="002C5D28" w:rsidP="0096519C">
      <w:pPr>
        <w:pStyle w:val="PL"/>
      </w:pPr>
    </w:p>
    <w:p w14:paraId="406D87DC" w14:textId="77777777" w:rsidR="002C5D28" w:rsidRPr="00325D1F" w:rsidRDefault="002C5D28" w:rsidP="0096519C">
      <w:pPr>
        <w:pStyle w:val="PL"/>
      </w:pPr>
      <w:r w:rsidRPr="00325D1F">
        <w:t xml:space="preserve">SIB3 ::=                            </w:t>
      </w:r>
      <w:r w:rsidRPr="00777603">
        <w:rPr>
          <w:color w:val="993366"/>
        </w:rPr>
        <w:t>SEQUENCE</w:t>
      </w:r>
      <w:r w:rsidRPr="00325D1F">
        <w:t xml:space="preserve"> {</w:t>
      </w:r>
    </w:p>
    <w:p w14:paraId="4501CAEE" w14:textId="77777777" w:rsidR="002C5D28" w:rsidRPr="005D6EB4" w:rsidRDefault="002C5D28" w:rsidP="0096519C">
      <w:pPr>
        <w:pStyle w:val="PL"/>
        <w:rPr>
          <w:color w:val="808080"/>
        </w:rPr>
      </w:pPr>
      <w:r w:rsidRPr="00325D1F">
        <w:t xml:space="preserve">    intraFreqNeighCellList              IntraFreqNeighCellList      </w:t>
      </w:r>
      <w:r w:rsidRPr="00777603">
        <w:rPr>
          <w:color w:val="993366"/>
        </w:rPr>
        <w:t>OPTIONAL</w:t>
      </w:r>
      <w:r w:rsidRPr="00325D1F">
        <w:t xml:space="preserve">,   </w:t>
      </w:r>
      <w:r w:rsidRPr="005D6EB4">
        <w:rPr>
          <w:color w:val="808080"/>
        </w:rPr>
        <w:t>-- Need R</w:t>
      </w:r>
    </w:p>
    <w:p w14:paraId="70D2D54A" w14:textId="77777777" w:rsidR="002C5D28" w:rsidRPr="005D6EB4" w:rsidRDefault="002C5D28" w:rsidP="0096519C">
      <w:pPr>
        <w:pStyle w:val="PL"/>
        <w:rPr>
          <w:color w:val="808080"/>
        </w:rPr>
      </w:pPr>
      <w:r w:rsidRPr="00325D1F">
        <w:t xml:space="preserve">    intraFreqBlackCellList              IntraFreqBlackCellList      </w:t>
      </w:r>
      <w:r w:rsidRPr="00777603">
        <w:rPr>
          <w:color w:val="993366"/>
        </w:rPr>
        <w:t>OPTIONAL</w:t>
      </w:r>
      <w:r w:rsidRPr="00325D1F">
        <w:t xml:space="preserve">,   </w:t>
      </w:r>
      <w:r w:rsidRPr="005D6EB4">
        <w:rPr>
          <w:color w:val="808080"/>
        </w:rPr>
        <w:t>-- Need R</w:t>
      </w:r>
    </w:p>
    <w:p w14:paraId="634D6700"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1277EFA" w14:textId="6C659914" w:rsidR="006228D6" w:rsidRPr="006228D6" w:rsidRDefault="002C5D28" w:rsidP="006228D6">
      <w:pPr>
        <w:pStyle w:val="PL"/>
        <w:rPr>
          <w:ins w:id="178" w:author="RAN2#108" w:date="2020-01-29T18:37:00Z"/>
        </w:rPr>
      </w:pPr>
      <w:r w:rsidRPr="00325D1F">
        <w:t xml:space="preserve">    ...</w:t>
      </w:r>
      <w:ins w:id="179" w:author="RAN2#108" w:date="2020-01-29T18:37:00Z">
        <w:r w:rsidR="006228D6" w:rsidRPr="006228D6">
          <w:t>,</w:t>
        </w:r>
      </w:ins>
    </w:p>
    <w:p w14:paraId="433F1576" w14:textId="77777777" w:rsidR="006228D6" w:rsidRPr="006228D6" w:rsidRDefault="006228D6" w:rsidP="006228D6">
      <w:pPr>
        <w:pStyle w:val="PL"/>
        <w:rPr>
          <w:ins w:id="180" w:author="RAN2#108" w:date="2020-01-29T18:37:00Z"/>
          <w:rFonts w:eastAsia="Malgun Gothic"/>
          <w:lang w:eastAsia="en-US"/>
        </w:rPr>
      </w:pPr>
      <w:ins w:id="181" w:author="RAN2#108" w:date="2020-01-29T18:37:00Z">
        <w:r w:rsidRPr="006228D6">
          <w:rPr>
            <w:rFonts w:eastAsia="Malgun Gothic"/>
            <w:lang w:eastAsia="en-US"/>
          </w:rPr>
          <w:t xml:space="preserve">    [[</w:t>
        </w:r>
      </w:ins>
    </w:p>
    <w:p w14:paraId="5C296C02" w14:textId="57970E04" w:rsidR="006228D6" w:rsidRPr="005D6EB4" w:rsidRDefault="006228D6" w:rsidP="006228D6">
      <w:pPr>
        <w:pStyle w:val="PL"/>
        <w:rPr>
          <w:color w:val="808080"/>
        </w:rPr>
      </w:pPr>
      <w:ins w:id="182" w:author="RAN2#108" w:date="2020-01-29T18:37:00Z">
        <w:r w:rsidRPr="006228D6">
          <w:rPr>
            <w:rFonts w:eastAsia="Malgun Gothic"/>
            <w:lang w:eastAsia="en-US"/>
          </w:rPr>
          <w:t xml:space="preserve">    </w:t>
        </w:r>
        <w:r w:rsidRPr="006228D6">
          <w:t xml:space="preserve">intraFreqWhiteCellList-r16          IntraFreqWhiteCellList-r16   </w:t>
        </w:r>
        <w:r w:rsidRPr="006228D6">
          <w:rPr>
            <w:color w:val="993366"/>
          </w:rPr>
          <w:t>OPTIONAL</w:t>
        </w:r>
      </w:ins>
      <w:ins w:id="183" w:author="RAN2#108" w:date="2020-02-03T23:23:00Z">
        <w:r w:rsidR="00B90EB6">
          <w:rPr>
            <w:color w:val="993366"/>
          </w:rPr>
          <w:t xml:space="preserve"> </w:t>
        </w:r>
      </w:ins>
      <w:ins w:id="184" w:author="RAN2#108" w:date="2020-01-29T18:37:00Z">
        <w:r w:rsidRPr="006228D6">
          <w:t xml:space="preserve">   </w:t>
        </w:r>
        <w:r w:rsidRPr="006228D6">
          <w:rPr>
            <w:color w:val="808080"/>
          </w:rPr>
          <w:t>-- Need R</w:t>
        </w:r>
      </w:ins>
    </w:p>
    <w:p w14:paraId="54A2B1A8" w14:textId="3C21730D" w:rsidR="006228D6" w:rsidRPr="006228D6" w:rsidRDefault="006228D6" w:rsidP="006228D6">
      <w:pPr>
        <w:pStyle w:val="PL"/>
        <w:rPr>
          <w:ins w:id="185" w:author="RAN2#108" w:date="2020-01-29T18:37:00Z"/>
          <w:rFonts w:eastAsia="Malgun Gothic"/>
          <w:lang w:eastAsia="en-US"/>
        </w:rPr>
      </w:pPr>
      <w:ins w:id="186" w:author="RAN2#108" w:date="2020-01-29T18:37:00Z">
        <w:r w:rsidRPr="006228D6">
          <w:rPr>
            <w:rFonts w:eastAsia="Malgun Gothic"/>
            <w:lang w:eastAsia="en-US"/>
          </w:rPr>
          <w:t xml:space="preserve">    ]]</w:t>
        </w:r>
      </w:ins>
    </w:p>
    <w:p w14:paraId="28BEBAB4" w14:textId="5B0EC850" w:rsidR="006228D6" w:rsidRPr="006228D6" w:rsidRDefault="006228D6" w:rsidP="00622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US"/>
        </w:rPr>
      </w:pPr>
    </w:p>
    <w:p w14:paraId="2B75533A" w14:textId="77777777" w:rsidR="002C5D28" w:rsidRPr="00325D1F" w:rsidRDefault="002C5D28" w:rsidP="0096519C">
      <w:pPr>
        <w:pStyle w:val="PL"/>
      </w:pPr>
    </w:p>
    <w:p w14:paraId="4F06A4F2" w14:textId="77777777" w:rsidR="002C5D28" w:rsidRPr="00325D1F" w:rsidRDefault="002C5D28" w:rsidP="0096519C">
      <w:pPr>
        <w:pStyle w:val="PL"/>
      </w:pPr>
      <w:r w:rsidRPr="00325D1F">
        <w:t>}</w:t>
      </w:r>
    </w:p>
    <w:p w14:paraId="4CF2BFB0" w14:textId="77777777" w:rsidR="002C5D28" w:rsidRPr="00325D1F" w:rsidRDefault="002C5D28" w:rsidP="0096519C">
      <w:pPr>
        <w:pStyle w:val="PL"/>
      </w:pPr>
    </w:p>
    <w:p w14:paraId="17B0B2BC" w14:textId="77777777" w:rsidR="002C5D28" w:rsidRPr="00325D1F" w:rsidRDefault="002C5D28" w:rsidP="0096519C">
      <w:pPr>
        <w:pStyle w:val="PL"/>
      </w:pPr>
      <w:r w:rsidRPr="00325D1F">
        <w:t xml:space="preserve">IntraFreqNeighCellList ::=          </w:t>
      </w:r>
      <w:r w:rsidRPr="00777603">
        <w:rPr>
          <w:color w:val="993366"/>
        </w:rPr>
        <w:t>SEQUENCE</w:t>
      </w:r>
      <w:r w:rsidRPr="00325D1F">
        <w:t xml:space="preserve"> (</w:t>
      </w:r>
      <w:r w:rsidRPr="00777603">
        <w:rPr>
          <w:color w:val="993366"/>
        </w:rPr>
        <w:t>SIZE</w:t>
      </w:r>
      <w:r w:rsidRPr="00325D1F">
        <w:t xml:space="preserve"> (1..maxCellIntra))</w:t>
      </w:r>
      <w:r w:rsidRPr="00777603">
        <w:rPr>
          <w:color w:val="993366"/>
        </w:rPr>
        <w:t xml:space="preserve"> OF</w:t>
      </w:r>
      <w:r w:rsidRPr="00325D1F">
        <w:t xml:space="preserve"> IntraFreqNeighCellInfo</w:t>
      </w:r>
    </w:p>
    <w:p w14:paraId="70C58A12" w14:textId="77777777" w:rsidR="002C5D28" w:rsidRPr="00325D1F" w:rsidRDefault="002C5D28" w:rsidP="0096519C">
      <w:pPr>
        <w:pStyle w:val="PL"/>
      </w:pPr>
    </w:p>
    <w:p w14:paraId="654EC215" w14:textId="77777777" w:rsidR="002C5D28" w:rsidRPr="00325D1F" w:rsidRDefault="002C5D28" w:rsidP="0096519C">
      <w:pPr>
        <w:pStyle w:val="PL"/>
      </w:pPr>
      <w:r w:rsidRPr="00325D1F">
        <w:t xml:space="preserve">IntraFreqNeighCellInfo ::=          </w:t>
      </w:r>
      <w:r w:rsidRPr="00777603">
        <w:rPr>
          <w:color w:val="993366"/>
        </w:rPr>
        <w:t>SEQUENCE</w:t>
      </w:r>
      <w:r w:rsidRPr="00325D1F">
        <w:t xml:space="preserve"> {</w:t>
      </w:r>
    </w:p>
    <w:p w14:paraId="19788F0D" w14:textId="77777777" w:rsidR="002C5D28" w:rsidRPr="00325D1F" w:rsidRDefault="002C5D28" w:rsidP="0096519C">
      <w:pPr>
        <w:pStyle w:val="PL"/>
      </w:pPr>
      <w:r w:rsidRPr="00325D1F">
        <w:t xml:space="preserve">    physCellId                          PhysCellId,</w:t>
      </w:r>
    </w:p>
    <w:p w14:paraId="41149D05" w14:textId="77777777" w:rsidR="002C5D28" w:rsidRPr="00325D1F" w:rsidRDefault="002C5D28" w:rsidP="0096519C">
      <w:pPr>
        <w:pStyle w:val="PL"/>
      </w:pPr>
      <w:r w:rsidRPr="00325D1F">
        <w:t xml:space="preserve">    q-OffsetCell                        Q-OffsetRange,</w:t>
      </w:r>
    </w:p>
    <w:p w14:paraId="4ED8A49A" w14:textId="77777777" w:rsidR="002C5D28" w:rsidRPr="005D6EB4" w:rsidRDefault="002C5D28" w:rsidP="0096519C">
      <w:pPr>
        <w:pStyle w:val="PL"/>
        <w:rPr>
          <w:color w:val="808080"/>
        </w:rPr>
      </w:pPr>
      <w:r w:rsidRPr="00325D1F">
        <w:t xml:space="preserve">    q-RxLevMinOffsetCell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82F9557" w14:textId="77777777" w:rsidR="002C5D28" w:rsidRPr="005D6EB4" w:rsidRDefault="002C5D28" w:rsidP="0096519C">
      <w:pPr>
        <w:pStyle w:val="PL"/>
        <w:rPr>
          <w:color w:val="808080"/>
        </w:rPr>
      </w:pPr>
      <w:r w:rsidRPr="00325D1F">
        <w:t xml:space="preserve">    q-RxLevMinOffsetCellSUL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04810BF1"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5B3CE27" w14:textId="7A0382E3" w:rsidR="002C5D28" w:rsidRDefault="002C5D28" w:rsidP="0096519C">
      <w:pPr>
        <w:pStyle w:val="PL"/>
        <w:rPr>
          <w:ins w:id="187" w:author="RAN2#108" w:date="2020-02-03T23:21:00Z"/>
        </w:rPr>
      </w:pPr>
      <w:r w:rsidRPr="00325D1F">
        <w:t xml:space="preserve">    ...</w:t>
      </w:r>
      <w:ins w:id="188" w:author="RAN2#108" w:date="2020-02-03T23:21:00Z">
        <w:r w:rsidR="00B90EB6">
          <w:t>,</w:t>
        </w:r>
      </w:ins>
    </w:p>
    <w:p w14:paraId="73C14722" w14:textId="009FD734" w:rsidR="00B90EB6" w:rsidRDefault="00B90EB6" w:rsidP="0096519C">
      <w:pPr>
        <w:pStyle w:val="PL"/>
        <w:rPr>
          <w:ins w:id="189" w:author="RAN2#108" w:date="2020-02-03T23:21:00Z"/>
        </w:rPr>
      </w:pPr>
      <w:ins w:id="190" w:author="RAN2#108" w:date="2020-02-03T23:21:00Z">
        <w:r>
          <w:t xml:space="preserve">    [[</w:t>
        </w:r>
      </w:ins>
    </w:p>
    <w:p w14:paraId="6B2A91E1" w14:textId="30FBBEF8" w:rsidR="00B90EB6" w:rsidRPr="005D6EB4" w:rsidRDefault="00B90EB6" w:rsidP="00B90EB6">
      <w:pPr>
        <w:pStyle w:val="PL"/>
        <w:rPr>
          <w:ins w:id="191" w:author="RAN2#108" w:date="2020-02-03T23:22:00Z"/>
          <w:color w:val="808080"/>
        </w:rPr>
      </w:pPr>
      <w:ins w:id="192" w:author="RAN2#108" w:date="2020-02-03T23:22:00Z">
        <w:r>
          <w:rPr>
            <w:rFonts w:cs="Courier New"/>
            <w:color w:val="808080"/>
          </w:rPr>
          <w:lastRenderedPageBreak/>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ins>
      <w:ins w:id="193" w:author="RAN2#108" w:date="2020-02-03T23:23:00Z">
        <w:r>
          <w:rPr>
            <w:rFonts w:cs="Courier New"/>
            <w:color w:val="808080"/>
          </w:rPr>
          <w:t xml:space="preserve">     </w:t>
        </w:r>
      </w:ins>
      <w:ins w:id="194" w:author="RAN2#108" w:date="2020-02-04T00:21:00Z">
        <w:r w:rsidR="00C9170D">
          <w:rPr>
            <w:rFonts w:cs="Courier New"/>
            <w:color w:val="808080"/>
          </w:rPr>
          <w:t xml:space="preserve">   </w:t>
        </w:r>
      </w:ins>
      <w:ins w:id="195" w:author="RAN2#108" w:date="2020-02-03T23:22:00Z">
        <w:r>
          <w:t>SSB</w:t>
        </w:r>
        <w:r>
          <w:rPr>
            <w:rFonts w:cs="Courier New"/>
            <w:color w:val="808080"/>
          </w:rPr>
          <w:t>-</w:t>
        </w:r>
        <w:r w:rsidRPr="002A1F43">
          <w:rPr>
            <w:rFonts w:cs="Courier New"/>
            <w:color w:val="808080"/>
          </w:rPr>
          <w:t>PositionQCL-Relationship</w:t>
        </w:r>
      </w:ins>
      <w:ins w:id="196" w:author="RAN2#108" w:date="2020-02-12T22:15:00Z">
        <w:r w:rsidR="00CD6535">
          <w:rPr>
            <w:rFonts w:cs="Courier New"/>
            <w:color w:val="808080"/>
          </w:rPr>
          <w:t>-r16</w:t>
        </w:r>
      </w:ins>
      <w:ins w:id="197" w:author="RAN2#108" w:date="2020-02-03T23:22:00Z">
        <w:r w:rsidRPr="00325D1F">
          <w:t xml:space="preserve">   </w:t>
        </w:r>
        <w:r w:rsidRPr="00777603">
          <w:rPr>
            <w:color w:val="993366"/>
          </w:rPr>
          <w:t>OPTIONAL</w:t>
        </w:r>
        <w:r w:rsidRPr="00325D1F">
          <w:t xml:space="preserve">   </w:t>
        </w:r>
        <w:r w:rsidRPr="005D6EB4">
          <w:rPr>
            <w:color w:val="808080"/>
          </w:rPr>
          <w:t>-- Need R</w:t>
        </w:r>
      </w:ins>
    </w:p>
    <w:p w14:paraId="0F0F8BBC" w14:textId="2F946670" w:rsidR="00B90EB6" w:rsidRDefault="00B90EB6" w:rsidP="0096519C">
      <w:pPr>
        <w:pStyle w:val="PL"/>
        <w:rPr>
          <w:ins w:id="198" w:author="RAN2#108" w:date="2020-02-03T23:21:00Z"/>
        </w:rPr>
      </w:pPr>
      <w:ins w:id="199" w:author="RAN2#108" w:date="2020-02-03T23:21:00Z">
        <w:r>
          <w:t xml:space="preserve">    ]]</w:t>
        </w:r>
      </w:ins>
    </w:p>
    <w:p w14:paraId="105FDA53" w14:textId="77777777" w:rsidR="00B90EB6" w:rsidRPr="00325D1F" w:rsidRDefault="00B90EB6" w:rsidP="0096519C">
      <w:pPr>
        <w:pStyle w:val="PL"/>
      </w:pPr>
    </w:p>
    <w:p w14:paraId="3DF89173" w14:textId="77777777" w:rsidR="002C5D28" w:rsidRPr="00325D1F" w:rsidRDefault="002C5D28" w:rsidP="0096519C">
      <w:pPr>
        <w:pStyle w:val="PL"/>
      </w:pPr>
      <w:r w:rsidRPr="00325D1F">
        <w:t>}</w:t>
      </w:r>
    </w:p>
    <w:p w14:paraId="03F0B61B" w14:textId="77777777" w:rsidR="002C5D28" w:rsidRPr="00325D1F" w:rsidRDefault="002C5D28" w:rsidP="0096519C">
      <w:pPr>
        <w:pStyle w:val="PL"/>
      </w:pPr>
    </w:p>
    <w:p w14:paraId="4486EEAB" w14:textId="77777777" w:rsidR="002C5D28" w:rsidRPr="00325D1F" w:rsidRDefault="002C5D28" w:rsidP="0096519C">
      <w:pPr>
        <w:pStyle w:val="PL"/>
      </w:pPr>
      <w:r w:rsidRPr="00325D1F">
        <w:t xml:space="preserve">IntraFreqBlackCellList ::=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077EED31" w14:textId="2A5880D6" w:rsidR="002C5D28" w:rsidRDefault="002C5D28" w:rsidP="0096519C">
      <w:pPr>
        <w:pStyle w:val="PL"/>
        <w:rPr>
          <w:ins w:id="200" w:author="RAN2#108" w:date="2020-01-29T18:38:00Z"/>
        </w:rPr>
      </w:pPr>
    </w:p>
    <w:p w14:paraId="02C81F73" w14:textId="77777777" w:rsidR="00792384" w:rsidRPr="00325D1F" w:rsidRDefault="00792384" w:rsidP="00792384">
      <w:pPr>
        <w:pStyle w:val="PL"/>
        <w:rPr>
          <w:ins w:id="201" w:author="RAN2#108" w:date="2020-01-29T18:39:00Z"/>
        </w:rPr>
      </w:pPr>
      <w:ins w:id="202" w:author="RAN2#108" w:date="2020-01-29T18:39:00Z">
        <w:r w:rsidRPr="00096CCC">
          <w:rPr>
            <w:rFonts w:cs="Courier New"/>
          </w:rPr>
          <w:t>IntraFreq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05367E9" w14:textId="589029EA" w:rsidR="00792384" w:rsidRPr="00325D1F" w:rsidDel="00792384" w:rsidRDefault="00792384" w:rsidP="0096519C">
      <w:pPr>
        <w:pStyle w:val="PL"/>
        <w:rPr>
          <w:del w:id="203" w:author="RAN2#108" w:date="2020-01-29T18:38:00Z"/>
        </w:rPr>
      </w:pPr>
    </w:p>
    <w:p w14:paraId="2B5E26D3" w14:textId="77777777" w:rsidR="002C5D28" w:rsidRPr="005D6EB4" w:rsidRDefault="002C5D28" w:rsidP="0096519C">
      <w:pPr>
        <w:pStyle w:val="PL"/>
        <w:rPr>
          <w:color w:val="808080"/>
        </w:rPr>
      </w:pPr>
      <w:r w:rsidRPr="005D6EB4">
        <w:rPr>
          <w:color w:val="808080"/>
        </w:rPr>
        <w:t>-- TAG-SIB3-STOP</w:t>
      </w:r>
    </w:p>
    <w:p w14:paraId="56044511" w14:textId="77777777" w:rsidR="002C5D28" w:rsidRPr="005D6EB4" w:rsidRDefault="002C5D28" w:rsidP="0096519C">
      <w:pPr>
        <w:pStyle w:val="PL"/>
        <w:rPr>
          <w:color w:val="808080"/>
        </w:rPr>
      </w:pPr>
      <w:r w:rsidRPr="005D6EB4">
        <w:rPr>
          <w:color w:val="808080"/>
        </w:rPr>
        <w:t>-- ASN1STOP</w:t>
      </w:r>
    </w:p>
    <w:p w14:paraId="7CDA83E6"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1E85185C"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030FE1" w14:textId="77777777" w:rsidR="002C5D28" w:rsidRPr="00325D1F" w:rsidRDefault="002C5D28" w:rsidP="00F43D0B">
            <w:pPr>
              <w:pStyle w:val="TAH"/>
              <w:rPr>
                <w:lang w:val="en-GB" w:eastAsia="en-GB"/>
              </w:rPr>
            </w:pPr>
            <w:r w:rsidRPr="00325D1F">
              <w:rPr>
                <w:i/>
                <w:lang w:val="en-GB"/>
              </w:rPr>
              <w:t>SIB3</w:t>
            </w:r>
            <w:r w:rsidRPr="00325D1F">
              <w:rPr>
                <w:i/>
                <w:noProof/>
                <w:lang w:val="en-GB" w:eastAsia="en-GB"/>
              </w:rPr>
              <w:t xml:space="preserve"> </w:t>
            </w:r>
            <w:r w:rsidRPr="00325D1F">
              <w:rPr>
                <w:iCs/>
                <w:noProof/>
                <w:lang w:val="en-GB" w:eastAsia="en-GB"/>
              </w:rPr>
              <w:t>field descriptions</w:t>
            </w:r>
          </w:p>
        </w:tc>
      </w:tr>
      <w:tr w:rsidR="00A047D1" w:rsidRPr="00325D1F" w14:paraId="7708A81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4514B" w14:textId="77777777" w:rsidR="002C5D28" w:rsidRPr="00325D1F" w:rsidRDefault="002C5D28" w:rsidP="00F43D0B">
            <w:pPr>
              <w:pStyle w:val="TAL"/>
              <w:rPr>
                <w:b/>
                <w:bCs/>
                <w:i/>
                <w:noProof/>
                <w:lang w:val="en-GB" w:eastAsia="en-GB"/>
              </w:rPr>
            </w:pPr>
            <w:r w:rsidRPr="00325D1F">
              <w:rPr>
                <w:b/>
                <w:bCs/>
                <w:i/>
                <w:noProof/>
                <w:lang w:val="en-GB" w:eastAsia="en-GB"/>
              </w:rPr>
              <w:t>intraFreqBlackCellList</w:t>
            </w:r>
          </w:p>
          <w:p w14:paraId="07AF9C37" w14:textId="77777777" w:rsidR="002C5D28" w:rsidRPr="00325D1F" w:rsidRDefault="002C5D28" w:rsidP="00F43D0B">
            <w:pPr>
              <w:pStyle w:val="TAL"/>
              <w:rPr>
                <w:lang w:val="en-GB" w:eastAsia="en-GB"/>
              </w:rPr>
            </w:pPr>
            <w:r w:rsidRPr="00325D1F">
              <w:rPr>
                <w:lang w:val="en-GB" w:eastAsia="en-GB"/>
              </w:rPr>
              <w:t>List of blacklisted intra-frequency neighbouring cells.</w:t>
            </w:r>
          </w:p>
        </w:tc>
      </w:tr>
      <w:tr w:rsidR="00A047D1" w:rsidRPr="00325D1F" w14:paraId="7C1F33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590D0" w14:textId="77777777" w:rsidR="002C5D28" w:rsidRPr="00325D1F" w:rsidRDefault="002C5D28" w:rsidP="00F43D0B">
            <w:pPr>
              <w:pStyle w:val="TAL"/>
              <w:rPr>
                <w:b/>
                <w:bCs/>
                <w:i/>
                <w:noProof/>
                <w:lang w:val="en-GB" w:eastAsia="en-GB"/>
              </w:rPr>
            </w:pPr>
            <w:r w:rsidRPr="00325D1F">
              <w:rPr>
                <w:b/>
                <w:bCs/>
                <w:i/>
                <w:noProof/>
                <w:lang w:val="en-GB" w:eastAsia="en-GB"/>
              </w:rPr>
              <w:t>intraFreqNeighCellList</w:t>
            </w:r>
          </w:p>
          <w:p w14:paraId="16314B37" w14:textId="77777777" w:rsidR="002C5D28" w:rsidRPr="00325D1F" w:rsidRDefault="002C5D28" w:rsidP="00F43D0B">
            <w:pPr>
              <w:pStyle w:val="TAL"/>
              <w:rPr>
                <w:lang w:val="en-GB" w:eastAsia="en-GB"/>
              </w:rPr>
            </w:pPr>
            <w:r w:rsidRPr="00325D1F">
              <w:rPr>
                <w:lang w:val="en-GB" w:eastAsia="en-GB"/>
              </w:rPr>
              <w:t>List of intra-frequency neighbouring cells with specific cell re-selection parameters.</w:t>
            </w:r>
          </w:p>
        </w:tc>
      </w:tr>
      <w:tr w:rsidR="00BA044A" w:rsidRPr="00325D1F" w14:paraId="0303D785" w14:textId="77777777" w:rsidTr="006D357F">
        <w:trPr>
          <w:cantSplit/>
          <w:ins w:id="204" w:author="RAN2#108" w:date="2020-01-29T18:39:00Z"/>
        </w:trPr>
        <w:tc>
          <w:tcPr>
            <w:tcW w:w="14175" w:type="dxa"/>
            <w:tcBorders>
              <w:top w:val="single" w:sz="4" w:space="0" w:color="808080"/>
              <w:left w:val="single" w:sz="4" w:space="0" w:color="808080"/>
              <w:bottom w:val="single" w:sz="4" w:space="0" w:color="808080"/>
              <w:right w:val="single" w:sz="4" w:space="0" w:color="808080"/>
            </w:tcBorders>
          </w:tcPr>
          <w:p w14:paraId="7954E03E" w14:textId="4E6449BE" w:rsidR="00BA044A" w:rsidRPr="00325D1F" w:rsidRDefault="00BA044A" w:rsidP="00BA044A">
            <w:pPr>
              <w:pStyle w:val="TAL"/>
              <w:rPr>
                <w:ins w:id="205" w:author="RAN2#108" w:date="2020-01-29T18:39:00Z"/>
                <w:b/>
                <w:bCs/>
                <w:i/>
                <w:noProof/>
                <w:lang w:val="en-GB" w:eastAsia="en-GB"/>
              </w:rPr>
            </w:pPr>
            <w:ins w:id="206" w:author="RAN2#108" w:date="2020-01-29T18:39: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1328103E" w14:textId="74EB9D91" w:rsidR="00BA044A" w:rsidRPr="00325D1F" w:rsidRDefault="00BA044A" w:rsidP="00BA044A">
            <w:pPr>
              <w:pStyle w:val="TAL"/>
              <w:rPr>
                <w:ins w:id="207" w:author="RAN2#108" w:date="2020-01-29T18:39:00Z"/>
                <w:b/>
                <w:bCs/>
                <w:i/>
                <w:noProof/>
                <w:lang w:val="en-GB" w:eastAsia="en-GB"/>
              </w:rPr>
            </w:pPr>
            <w:ins w:id="208" w:author="RAN2#108" w:date="2020-01-29T18:40:00Z">
              <w:r w:rsidRPr="00096CCC">
                <w:rPr>
                  <w:rFonts w:cs="Arial"/>
                  <w:lang w:eastAsia="en-GB"/>
                </w:rPr>
                <w:t xml:space="preserve">List of </w:t>
              </w:r>
              <w:r>
                <w:rPr>
                  <w:rFonts w:cs="Arial"/>
                  <w:lang w:eastAsia="en-GB"/>
                </w:rPr>
                <w:t>white</w:t>
              </w:r>
              <w:r w:rsidRPr="00096CCC">
                <w:rPr>
                  <w:rFonts w:cs="Arial"/>
                  <w:lang w:eastAsia="en-GB"/>
                </w:rPr>
                <w:t xml:space="preserve">listed intra-frequency </w:t>
              </w:r>
              <w:proofErr w:type="spellStart"/>
              <w:r w:rsidRPr="00096CCC">
                <w:rPr>
                  <w:rFonts w:cs="Arial"/>
                  <w:lang w:eastAsia="en-GB"/>
                </w:rPr>
                <w:t>neighbouring</w:t>
              </w:r>
              <w:proofErr w:type="spellEnd"/>
              <w:r w:rsidRPr="00096CCC">
                <w:rPr>
                  <w:rFonts w:cs="Arial"/>
                  <w:lang w:eastAsia="en-GB"/>
                </w:rPr>
                <w:t xml:space="preserve">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ins w:id="209" w:author="RAN2#108" w:date="2020-01-29T18:39:00Z">
              <w:r w:rsidRPr="00325D1F">
                <w:rPr>
                  <w:lang w:val="en-GB" w:eastAsia="en-GB"/>
                </w:rPr>
                <w:t>.</w:t>
              </w:r>
            </w:ins>
          </w:p>
        </w:tc>
      </w:tr>
      <w:tr w:rsidR="00A047D1" w:rsidRPr="00325D1F" w14:paraId="1AE7EE7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E649D"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4736C31C" w14:textId="77777777" w:rsidR="002C5D28" w:rsidRPr="00325D1F" w:rsidRDefault="00D754ED" w:rsidP="00F43D0B">
            <w:pPr>
              <w:pStyle w:val="TAL"/>
              <w:rPr>
                <w:b/>
                <w:bCs/>
                <w:i/>
                <w:noProof/>
                <w:lang w:val="en-GB" w:eastAsia="en-GB"/>
              </w:rPr>
            </w:pPr>
            <w:r w:rsidRPr="00325D1F">
              <w:rPr>
                <w:lang w:val="en-GB" w:eastAsia="en-GB"/>
              </w:rPr>
              <w:t>Parameter "</w:t>
            </w:r>
            <w:proofErr w:type="spellStart"/>
            <w:proofErr w:type="gramStart"/>
            <w:r w:rsidR="002C5D28" w:rsidRPr="00325D1F">
              <w:rPr>
                <w:bCs/>
                <w:lang w:val="en-GB" w:eastAsia="en-GB"/>
              </w:rPr>
              <w:t>Qoffset</w:t>
            </w:r>
            <w:r w:rsidR="002C5D28" w:rsidRPr="00325D1F">
              <w:rPr>
                <w:bCs/>
                <w:vertAlign w:val="subscript"/>
                <w:lang w:val="en-GB" w:eastAsia="en-GB"/>
              </w:rPr>
              <w:t>s,n</w:t>
            </w:r>
            <w:proofErr w:type="spellEnd"/>
            <w:proofErr w:type="gramEnd"/>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3E23F1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EB487F9" w14:textId="77777777" w:rsidR="002C5D28" w:rsidRPr="00325D1F" w:rsidRDefault="002C5D28" w:rsidP="00F43D0B">
            <w:pPr>
              <w:pStyle w:val="TAL"/>
              <w:rPr>
                <w:b/>
                <w:bCs/>
                <w:i/>
                <w:lang w:val="en-GB" w:eastAsia="en-GB"/>
              </w:rPr>
            </w:pPr>
            <w:r w:rsidRPr="00325D1F">
              <w:rPr>
                <w:b/>
                <w:bCs/>
                <w:i/>
                <w:lang w:val="en-GB" w:eastAsia="en-GB"/>
              </w:rPr>
              <w:t>q-</w:t>
            </w:r>
            <w:proofErr w:type="spellStart"/>
            <w:r w:rsidRPr="00325D1F">
              <w:rPr>
                <w:b/>
                <w:bCs/>
                <w:i/>
                <w:lang w:val="en-GB" w:eastAsia="en-GB"/>
              </w:rPr>
              <w:t>QualMinOffsetCell</w:t>
            </w:r>
            <w:proofErr w:type="spellEnd"/>
          </w:p>
          <w:p w14:paraId="7ED14A7F" w14:textId="77777777" w:rsidR="002C5D28" w:rsidRPr="00325D1F" w:rsidRDefault="00D754ED" w:rsidP="00F43D0B">
            <w:pPr>
              <w:pStyle w:val="TAL"/>
              <w:rPr>
                <w:b/>
                <w:bCs/>
                <w:i/>
                <w:noProof/>
                <w:lang w:val="en-GB" w:eastAsia="en-GB"/>
              </w:rPr>
            </w:pPr>
            <w:r w:rsidRPr="00325D1F">
              <w:rPr>
                <w:lang w:val="en-GB" w:eastAsia="ja-JP"/>
              </w:rPr>
              <w:t>Parameter "</w:t>
            </w:r>
            <w:proofErr w:type="spellStart"/>
            <w:r w:rsidR="002C5D28" w:rsidRPr="00325D1F">
              <w:rPr>
                <w:lang w:val="en-GB" w:eastAsia="ja-JP"/>
              </w:rPr>
              <w:t>Q</w:t>
            </w:r>
            <w:r w:rsidR="002C5D28" w:rsidRPr="00325D1F">
              <w:rPr>
                <w:vertAlign w:val="subscript"/>
                <w:lang w:val="en-GB" w:eastAsia="ja-JP"/>
              </w:rPr>
              <w:t>qualminoffsetcell</w:t>
            </w:r>
            <w:proofErr w:type="spellEnd"/>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xml:space="preserve">]. Actual value </w:t>
            </w:r>
            <w:proofErr w:type="spellStart"/>
            <w:r w:rsidR="002C5D28" w:rsidRPr="00325D1F">
              <w:rPr>
                <w:lang w:val="en-GB" w:eastAsia="en-GB"/>
              </w:rPr>
              <w:t>Q</w:t>
            </w:r>
            <w:r w:rsidR="002C5D28" w:rsidRPr="00325D1F">
              <w:rPr>
                <w:vertAlign w:val="subscript"/>
                <w:lang w:val="en-GB" w:eastAsia="en-GB"/>
              </w:rPr>
              <w:t>qualminoffsetcell</w:t>
            </w:r>
            <w:proofErr w:type="spellEnd"/>
            <w:r w:rsidR="002C5D28" w:rsidRPr="00325D1F">
              <w:rPr>
                <w:lang w:val="en-GB" w:eastAsia="en-GB"/>
              </w:rPr>
              <w:t xml:space="preserve"> = field value [dB].</w:t>
            </w:r>
          </w:p>
        </w:tc>
      </w:tr>
      <w:tr w:rsidR="00A047D1" w:rsidRPr="00325D1F" w14:paraId="0726E51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03FB90AF" w14:textId="77777777" w:rsidR="002C5D28" w:rsidRPr="00325D1F" w:rsidRDefault="002C5D28" w:rsidP="00F43D0B">
            <w:pPr>
              <w:pStyle w:val="TAL"/>
              <w:rPr>
                <w:b/>
                <w:bCs/>
                <w:i/>
                <w:lang w:val="en-GB" w:eastAsia="en-GB"/>
              </w:rPr>
            </w:pPr>
            <w:r w:rsidRPr="00325D1F">
              <w:rPr>
                <w:b/>
                <w:bCs/>
                <w:i/>
                <w:lang w:val="en-GB" w:eastAsia="en-GB"/>
              </w:rPr>
              <w:t>q-</w:t>
            </w:r>
            <w:proofErr w:type="spellStart"/>
            <w:r w:rsidRPr="00325D1F">
              <w:rPr>
                <w:b/>
                <w:bCs/>
                <w:i/>
                <w:lang w:val="en-GB" w:eastAsia="en-GB"/>
              </w:rPr>
              <w:t>RxLevMinOffsetCell</w:t>
            </w:r>
            <w:proofErr w:type="spellEnd"/>
          </w:p>
          <w:p w14:paraId="64EA2F56" w14:textId="77777777" w:rsidR="002C5D28" w:rsidRPr="00325D1F" w:rsidRDefault="002C5D28" w:rsidP="00F43D0B">
            <w:pPr>
              <w:pStyle w:val="TAL"/>
              <w:rPr>
                <w:b/>
                <w:bCs/>
                <w:i/>
                <w:noProof/>
                <w:lang w:val="en-GB" w:eastAsia="en-GB"/>
              </w:rPr>
            </w:pPr>
            <w:r w:rsidRPr="00325D1F">
              <w:rPr>
                <w:lang w:val="en-GB" w:eastAsia="en-GB"/>
              </w:rPr>
              <w:t>Parame</w:t>
            </w:r>
            <w:r w:rsidR="00D754ED" w:rsidRPr="00325D1F">
              <w:rPr>
                <w:lang w:val="en-GB" w:eastAsia="ja-JP"/>
              </w:rPr>
              <w:t>ter "</w:t>
            </w:r>
            <w:proofErr w:type="spellStart"/>
            <w:r w:rsidRPr="00325D1F">
              <w:rPr>
                <w:lang w:val="en-GB" w:eastAsia="ja-JP"/>
              </w:rPr>
              <w:t>Q</w:t>
            </w:r>
            <w:r w:rsidRPr="00325D1F">
              <w:rPr>
                <w:vertAlign w:val="subscript"/>
                <w:lang w:val="en-GB" w:eastAsia="ja-JP"/>
              </w:rPr>
              <w:t>rxlevminoffsetcell</w:t>
            </w:r>
            <w:proofErr w:type="spellEnd"/>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xml:space="preserve">]. Actual value </w:t>
            </w:r>
            <w:proofErr w:type="spellStart"/>
            <w:r w:rsidRPr="00325D1F">
              <w:rPr>
                <w:lang w:val="en-GB" w:eastAsia="en-GB"/>
              </w:rPr>
              <w:t>Q</w:t>
            </w:r>
            <w:r w:rsidRPr="00325D1F">
              <w:rPr>
                <w:vertAlign w:val="subscript"/>
                <w:lang w:val="en-GB" w:eastAsia="en-GB"/>
              </w:rPr>
              <w:t>rxlevminoffsetcell</w:t>
            </w:r>
            <w:proofErr w:type="spellEnd"/>
            <w:r w:rsidRPr="00325D1F">
              <w:rPr>
                <w:lang w:val="en-GB" w:eastAsia="en-GB"/>
              </w:rPr>
              <w:t xml:space="preserve"> = field value * 2 [dB].</w:t>
            </w:r>
          </w:p>
        </w:tc>
      </w:tr>
      <w:tr w:rsidR="002C5D28" w:rsidRPr="00325D1F" w14:paraId="65466CDC"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A2E6316" w14:textId="77777777" w:rsidR="002C5D28" w:rsidRPr="00325D1F" w:rsidRDefault="002C5D28" w:rsidP="00F43D0B">
            <w:pPr>
              <w:pStyle w:val="TAL"/>
              <w:rPr>
                <w:b/>
                <w:bCs/>
                <w:i/>
                <w:lang w:val="en-GB" w:eastAsia="en-GB"/>
              </w:rPr>
            </w:pPr>
            <w:r w:rsidRPr="00325D1F">
              <w:rPr>
                <w:b/>
                <w:bCs/>
                <w:i/>
                <w:lang w:val="en-GB" w:eastAsia="en-GB"/>
              </w:rPr>
              <w:t>q-</w:t>
            </w:r>
            <w:proofErr w:type="spellStart"/>
            <w:r w:rsidRPr="00325D1F">
              <w:rPr>
                <w:b/>
                <w:bCs/>
                <w:i/>
                <w:lang w:val="en-GB" w:eastAsia="en-GB"/>
              </w:rPr>
              <w:t>RxLevMinOffsetCellSUL</w:t>
            </w:r>
            <w:proofErr w:type="spellEnd"/>
          </w:p>
          <w:p w14:paraId="609C3FBF" w14:textId="77777777" w:rsidR="002C5D28" w:rsidRPr="00325D1F" w:rsidRDefault="002C5D28" w:rsidP="00F43D0B">
            <w:pPr>
              <w:pStyle w:val="TAL"/>
              <w:rPr>
                <w:b/>
                <w:bCs/>
                <w:i/>
                <w:noProof/>
                <w:lang w:val="en-GB" w:eastAsia="en-GB"/>
              </w:rPr>
            </w:pPr>
            <w:r w:rsidRPr="00325D1F">
              <w:rPr>
                <w:lang w:val="en-GB" w:eastAsia="en-GB"/>
              </w:rPr>
              <w:t>Paramete</w:t>
            </w:r>
            <w:r w:rsidR="00D754ED" w:rsidRPr="00325D1F">
              <w:rPr>
                <w:lang w:val="en-GB" w:eastAsia="ja-JP"/>
              </w:rPr>
              <w:t>r "</w:t>
            </w:r>
            <w:proofErr w:type="spellStart"/>
            <w:r w:rsidRPr="00325D1F">
              <w:rPr>
                <w:lang w:val="en-GB" w:eastAsia="ja-JP"/>
              </w:rPr>
              <w:t>Q</w:t>
            </w:r>
            <w:r w:rsidRPr="00325D1F">
              <w:rPr>
                <w:vertAlign w:val="subscript"/>
                <w:lang w:val="en-GB" w:eastAsia="ja-JP"/>
              </w:rPr>
              <w:t>rxlevminoffsetcellSUL</w:t>
            </w:r>
            <w:proofErr w:type="spellEnd"/>
            <w:r w:rsidR="00D754ED" w:rsidRPr="00325D1F">
              <w:rPr>
                <w:lang w:val="en-GB" w:eastAsia="ja-JP"/>
              </w:rPr>
              <w:t>"</w:t>
            </w:r>
            <w:r w:rsidRPr="00325D1F">
              <w:rPr>
                <w:lang w:val="en-GB" w:eastAsia="ja-JP"/>
              </w:rPr>
              <w:t xml:space="preserve"> i</w:t>
            </w:r>
            <w:r w:rsidRPr="00325D1F">
              <w:rPr>
                <w:lang w:val="en-GB" w:eastAsia="en-GB"/>
              </w:rPr>
              <w:t>n TS 38.304 [</w:t>
            </w:r>
            <w:r w:rsidR="0069708C" w:rsidRPr="00325D1F">
              <w:rPr>
                <w:lang w:val="en-GB" w:eastAsia="en-GB"/>
              </w:rPr>
              <w:t>20</w:t>
            </w:r>
            <w:r w:rsidRPr="00325D1F">
              <w:rPr>
                <w:lang w:val="en-GB" w:eastAsia="en-GB"/>
              </w:rPr>
              <w:t xml:space="preserve">]. Actual value </w:t>
            </w:r>
            <w:proofErr w:type="spellStart"/>
            <w:r w:rsidRPr="00325D1F">
              <w:rPr>
                <w:lang w:val="en-GB" w:eastAsia="en-GB"/>
              </w:rPr>
              <w:t>Q</w:t>
            </w:r>
            <w:r w:rsidRPr="00325D1F">
              <w:rPr>
                <w:vertAlign w:val="subscript"/>
                <w:lang w:val="en-GB" w:eastAsia="en-GB"/>
              </w:rPr>
              <w:t>rxlevminoffsetcellSUL</w:t>
            </w:r>
            <w:proofErr w:type="spellEnd"/>
            <w:r w:rsidRPr="00325D1F">
              <w:rPr>
                <w:lang w:val="en-GB" w:eastAsia="en-GB"/>
              </w:rPr>
              <w:t xml:space="preserve"> = field value * 2 [dB].</w:t>
            </w:r>
          </w:p>
        </w:tc>
      </w:tr>
      <w:tr w:rsidR="00467FB3" w:rsidRPr="00325D1F" w14:paraId="2AD15AFA" w14:textId="77777777" w:rsidTr="006D357F">
        <w:trPr>
          <w:cantSplit/>
          <w:ins w:id="210" w:author="RAN2#108" w:date="2020-01-29T18:40:00Z"/>
        </w:trPr>
        <w:tc>
          <w:tcPr>
            <w:tcW w:w="14175" w:type="dxa"/>
            <w:tcBorders>
              <w:top w:val="single" w:sz="4" w:space="0" w:color="808080"/>
              <w:left w:val="single" w:sz="4" w:space="0" w:color="808080"/>
              <w:bottom w:val="single" w:sz="4" w:space="0" w:color="808080"/>
              <w:right w:val="single" w:sz="4" w:space="0" w:color="808080"/>
            </w:tcBorders>
          </w:tcPr>
          <w:p w14:paraId="50B07CCB" w14:textId="13036746" w:rsidR="00467FB3" w:rsidRPr="00F96EF8" w:rsidRDefault="00467FB3" w:rsidP="00F96EF8">
            <w:pPr>
              <w:pStyle w:val="TAL"/>
              <w:rPr>
                <w:ins w:id="211" w:author="RAN2#108" w:date="2020-01-29T18:41:00Z"/>
                <w:b/>
                <w:bCs/>
                <w:i/>
                <w:iCs/>
              </w:rPr>
            </w:pPr>
            <w:proofErr w:type="spellStart"/>
            <w:ins w:id="212" w:author="RAN2#108" w:date="2020-01-29T18:41:00Z">
              <w:r w:rsidRPr="00F96EF8">
                <w:rPr>
                  <w:b/>
                  <w:bCs/>
                  <w:i/>
                  <w:iCs/>
                </w:rPr>
                <w:t>ssb-PositionQCL</w:t>
              </w:r>
              <w:proofErr w:type="spellEnd"/>
            </w:ins>
          </w:p>
          <w:p w14:paraId="67D328CE" w14:textId="66BF1F58" w:rsidR="00467FB3" w:rsidRPr="00325D1F" w:rsidRDefault="0033606C" w:rsidP="00467FB3">
            <w:pPr>
              <w:pStyle w:val="TAL"/>
              <w:rPr>
                <w:ins w:id="213" w:author="RAN2#108" w:date="2020-01-29T18:40:00Z"/>
                <w:b/>
                <w:bCs/>
                <w:i/>
                <w:lang w:val="en-GB" w:eastAsia="en-GB"/>
              </w:rPr>
            </w:pPr>
            <w:ins w:id="214" w:author="RAN2#108" w:date="2020-02-12T22:13:00Z">
              <w:r>
                <w:rPr>
                  <w:rFonts w:cs="Arial"/>
                  <w:bCs/>
                  <w:lang w:val="en-GB" w:eastAsia="en-GB"/>
                </w:rPr>
                <w:t>Indicates the</w:t>
              </w:r>
            </w:ins>
            <w:ins w:id="215" w:author="RAN2#108" w:date="2020-01-29T18:43:00Z">
              <w:r w:rsidR="00F96EF8" w:rsidRPr="00F96EF8">
                <w:rPr>
                  <w:rFonts w:cs="Arial"/>
                  <w:bCs/>
                  <w:lang w:val="en-GB" w:eastAsia="en-GB"/>
                </w:rPr>
                <w:t xml:space="preserve"> QCL relationship between SS/PBCH blocks for a </w:t>
              </w:r>
            </w:ins>
            <w:ins w:id="216" w:author="RAN2#108" w:date="2020-02-12T22:09:00Z">
              <w:r w:rsidR="00DA3DA9">
                <w:rPr>
                  <w:rFonts w:cs="Arial"/>
                  <w:bCs/>
                  <w:lang w:val="en-GB" w:eastAsia="en-GB"/>
                </w:rPr>
                <w:t xml:space="preserve">specific intra-frequency </w:t>
              </w:r>
            </w:ins>
            <w:proofErr w:type="spellStart"/>
            <w:ins w:id="217" w:author="RAN2#108" w:date="2020-01-29T18:43:00Z">
              <w:r w:rsidR="00F96EF8" w:rsidRPr="00F96EF8">
                <w:rPr>
                  <w:rFonts w:cs="Arial"/>
                  <w:bCs/>
                  <w:lang w:val="en-GB" w:eastAsia="en-GB"/>
                </w:rPr>
                <w:t>neighbor</w:t>
              </w:r>
              <w:proofErr w:type="spellEnd"/>
              <w:r w:rsidR="00F96EF8" w:rsidRPr="00F96EF8">
                <w:rPr>
                  <w:rFonts w:cs="Arial"/>
                  <w:bCs/>
                  <w:lang w:val="en-GB" w:eastAsia="en-GB"/>
                </w:rPr>
                <w:t xml:space="preserve"> cell as specified in TS 38.213 [13], clause 4.1. If provided, the cell specific value overwrites </w:t>
              </w:r>
            </w:ins>
            <w:ins w:id="218" w:author="RAN2#108" w:date="2020-02-12T22:09:00Z">
              <w:r w:rsidR="00DA3DA9">
                <w:rPr>
                  <w:rFonts w:cs="Arial"/>
                  <w:bCs/>
                  <w:lang w:val="en-GB" w:eastAsia="en-GB"/>
                </w:rPr>
                <w:t>the</w:t>
              </w:r>
            </w:ins>
            <w:ins w:id="219" w:author="RAN2#108" w:date="2020-01-29T18:43:00Z">
              <w:r w:rsidR="00F96EF8" w:rsidRPr="00F96EF8">
                <w:rPr>
                  <w:rFonts w:cs="Arial"/>
                  <w:bCs/>
                  <w:lang w:val="en-GB" w:eastAsia="en-GB"/>
                </w:rPr>
                <w:t xml:space="preserve"> value </w:t>
              </w:r>
            </w:ins>
            <w:ins w:id="220" w:author="RAN2#108" w:date="2020-02-03T23:28:00Z">
              <w:r w:rsidR="006431FB">
                <w:rPr>
                  <w:rFonts w:cs="Arial"/>
                  <w:bCs/>
                  <w:lang w:val="en-GB" w:eastAsia="en-GB"/>
                </w:rPr>
                <w:t xml:space="preserve">signalled by </w:t>
              </w:r>
              <w:proofErr w:type="spellStart"/>
              <w:r w:rsidR="006431FB" w:rsidRPr="009879E9">
                <w:rPr>
                  <w:rFonts w:cs="Courier New"/>
                  <w:i/>
                  <w:iCs/>
                  <w:color w:val="808080"/>
                </w:rPr>
                <w:t>ssb</w:t>
              </w:r>
              <w:proofErr w:type="spellEnd"/>
              <w:r w:rsidR="006431FB" w:rsidRPr="009879E9">
                <w:rPr>
                  <w:rFonts w:cs="Courier New"/>
                  <w:i/>
                  <w:iCs/>
                  <w:color w:val="808080"/>
                </w:rPr>
                <w:t>-</w:t>
              </w:r>
              <w:proofErr w:type="spellStart"/>
              <w:r w:rsidR="006431FB" w:rsidRPr="009879E9">
                <w:rPr>
                  <w:rFonts w:cs="Courier New"/>
                  <w:i/>
                  <w:iCs/>
                  <w:color w:val="808080"/>
                </w:rPr>
                <w:t>PositionQCL</w:t>
              </w:r>
              <w:proofErr w:type="spellEnd"/>
              <w:r w:rsidR="006431FB" w:rsidRPr="009879E9">
                <w:rPr>
                  <w:rFonts w:cs="Courier New"/>
                  <w:i/>
                  <w:iCs/>
                  <w:color w:val="808080"/>
                </w:rPr>
                <w:t>-Common</w:t>
              </w:r>
            </w:ins>
            <w:ins w:id="221" w:author="RAN2#108" w:date="2020-02-12T22:10:00Z">
              <w:r w:rsidR="00DA3DA9">
                <w:rPr>
                  <w:rFonts w:cs="Courier New"/>
                  <w:color w:val="808080"/>
                  <w:lang w:val="en-US"/>
                </w:rPr>
                <w:t xml:space="preserve"> in </w:t>
              </w:r>
              <w:r w:rsidR="00DA3DA9" w:rsidRPr="009879E9">
                <w:rPr>
                  <w:rFonts w:cs="Courier New"/>
                  <w:i/>
                  <w:iCs/>
                  <w:color w:val="808080"/>
                  <w:lang w:val="en-US"/>
                </w:rPr>
                <w:t>SIB2</w:t>
              </w:r>
            </w:ins>
            <w:ins w:id="222" w:author="RAN2#109e" w:date="2020-03-08T22:10:00Z">
              <w:r w:rsidR="00D41E0D">
                <w:rPr>
                  <w:rFonts w:cs="Courier New"/>
                  <w:color w:val="808080"/>
                  <w:lang w:val="en-US"/>
                </w:rPr>
                <w:t xml:space="preserve"> for the indicated cell</w:t>
              </w:r>
            </w:ins>
            <w:ins w:id="223" w:author="RAN2#108" w:date="2020-01-29T18:40:00Z">
              <w:r w:rsidR="00467FB3" w:rsidRPr="00325D1F">
                <w:rPr>
                  <w:lang w:val="en-GB" w:eastAsia="en-GB"/>
                </w:rPr>
                <w:t>.</w:t>
              </w:r>
            </w:ins>
          </w:p>
        </w:tc>
      </w:tr>
    </w:tbl>
    <w:p w14:paraId="59CB1208" w14:textId="77777777" w:rsidR="005D376B" w:rsidRPr="00325D1F" w:rsidRDefault="005D376B" w:rsidP="005D376B"/>
    <w:p w14:paraId="5E7F9C23" w14:textId="77777777" w:rsidR="002C5D28" w:rsidRPr="00325D1F" w:rsidRDefault="002C5D28" w:rsidP="002C5D28">
      <w:pPr>
        <w:pStyle w:val="Heading4"/>
        <w:rPr>
          <w:rFonts w:eastAsia="SimSun"/>
          <w:i/>
          <w:noProof/>
          <w:lang w:val="en-GB"/>
        </w:rPr>
      </w:pPr>
      <w:bookmarkStart w:id="224" w:name="_Toc20425923"/>
      <w:bookmarkStart w:id="225" w:name="_Toc29321319"/>
      <w:r w:rsidRPr="00325D1F">
        <w:rPr>
          <w:rFonts w:eastAsia="SimSun"/>
          <w:lang w:val="en-GB"/>
        </w:rPr>
        <w:t>–</w:t>
      </w:r>
      <w:r w:rsidRPr="00325D1F">
        <w:rPr>
          <w:rFonts w:eastAsia="SimSun"/>
          <w:lang w:val="en-GB"/>
        </w:rPr>
        <w:tab/>
      </w:r>
      <w:r w:rsidRPr="00325D1F">
        <w:rPr>
          <w:rFonts w:eastAsia="SimSun"/>
          <w:i/>
          <w:noProof/>
          <w:lang w:val="en-GB"/>
        </w:rPr>
        <w:t>SIB4</w:t>
      </w:r>
      <w:bookmarkEnd w:id="224"/>
      <w:bookmarkEnd w:id="225"/>
    </w:p>
    <w:p w14:paraId="6095E5BF" w14:textId="77777777" w:rsidR="002C5D28" w:rsidRPr="00325D1F" w:rsidRDefault="002C5D28" w:rsidP="002C5D28">
      <w:pPr>
        <w:rPr>
          <w:rFonts w:eastAsia="SimSun"/>
          <w:iCs/>
        </w:rPr>
      </w:pPr>
      <w:r w:rsidRPr="00325D1F">
        <w:rPr>
          <w:i/>
          <w:noProof/>
        </w:rPr>
        <w:t>SIB4</w:t>
      </w:r>
      <w:r w:rsidRPr="00325D1F">
        <w:rPr>
          <w:iCs/>
        </w:rPr>
        <w:t xml:space="preserve"> contains information relevant only for inter-frequency cell re-selection i.e. information about </w:t>
      </w:r>
      <w:r w:rsidRPr="00325D1F">
        <w:t>other NR frequencies and inter-frequency neighbouring cells relevant for cell re-selection. The IE includes cell re-selection parameters common for a frequency as well as cell specific re-selection parameters.</w:t>
      </w:r>
    </w:p>
    <w:p w14:paraId="719BB3F7" w14:textId="77777777" w:rsidR="002C5D28" w:rsidRPr="00325D1F" w:rsidRDefault="002C5D28" w:rsidP="002C5D28">
      <w:pPr>
        <w:pStyle w:val="TH"/>
        <w:rPr>
          <w:bCs/>
          <w:i/>
          <w:iCs/>
          <w:lang w:val="en-GB"/>
        </w:rPr>
      </w:pPr>
      <w:r w:rsidRPr="00325D1F">
        <w:rPr>
          <w:bCs/>
          <w:i/>
          <w:iCs/>
          <w:noProof/>
          <w:lang w:val="en-GB"/>
        </w:rPr>
        <w:t xml:space="preserve">SIB4 </w:t>
      </w:r>
      <w:r w:rsidRPr="00325D1F">
        <w:rPr>
          <w:bCs/>
          <w:iCs/>
          <w:noProof/>
          <w:lang w:val="en-GB"/>
        </w:rPr>
        <w:t>information element</w:t>
      </w:r>
    </w:p>
    <w:p w14:paraId="7D53F3ED" w14:textId="77777777" w:rsidR="002C5D28" w:rsidRPr="005D6EB4" w:rsidRDefault="002C5D28" w:rsidP="0096519C">
      <w:pPr>
        <w:pStyle w:val="PL"/>
        <w:rPr>
          <w:color w:val="808080"/>
        </w:rPr>
      </w:pPr>
      <w:r w:rsidRPr="005D6EB4">
        <w:rPr>
          <w:color w:val="808080"/>
        </w:rPr>
        <w:t>-- ASN1START</w:t>
      </w:r>
    </w:p>
    <w:p w14:paraId="18C1CC34" w14:textId="77777777" w:rsidR="002C5D28" w:rsidRPr="005D6EB4" w:rsidRDefault="002C5D28" w:rsidP="0096519C">
      <w:pPr>
        <w:pStyle w:val="PL"/>
        <w:rPr>
          <w:color w:val="808080"/>
        </w:rPr>
      </w:pPr>
      <w:r w:rsidRPr="005D6EB4">
        <w:rPr>
          <w:color w:val="808080"/>
        </w:rPr>
        <w:t>-- TAG-SIB4-START</w:t>
      </w:r>
    </w:p>
    <w:p w14:paraId="5DC3992B" w14:textId="77777777" w:rsidR="002C5D28" w:rsidRPr="00325D1F" w:rsidRDefault="002C5D28" w:rsidP="0096519C">
      <w:pPr>
        <w:pStyle w:val="PL"/>
      </w:pPr>
    </w:p>
    <w:p w14:paraId="33D7DBE4" w14:textId="77777777" w:rsidR="002C5D28" w:rsidRPr="00325D1F" w:rsidRDefault="002C5D28" w:rsidP="0096519C">
      <w:pPr>
        <w:pStyle w:val="PL"/>
      </w:pPr>
      <w:r w:rsidRPr="00325D1F">
        <w:t xml:space="preserve">SIB4 ::=        </w:t>
      </w:r>
      <w:r w:rsidR="001B0304" w:rsidRPr="00325D1F">
        <w:t xml:space="preserve">                    </w:t>
      </w:r>
      <w:r w:rsidRPr="00777603">
        <w:rPr>
          <w:color w:val="993366"/>
        </w:rPr>
        <w:t>SEQUENCE</w:t>
      </w:r>
      <w:r w:rsidRPr="00325D1F">
        <w:t xml:space="preserve"> {</w:t>
      </w:r>
    </w:p>
    <w:p w14:paraId="7B1B886D" w14:textId="77777777" w:rsidR="002C5D28" w:rsidRPr="00325D1F" w:rsidRDefault="002C5D28" w:rsidP="0096519C">
      <w:pPr>
        <w:pStyle w:val="PL"/>
      </w:pPr>
      <w:r w:rsidRPr="00325D1F">
        <w:t xml:space="preserve">    interFreqCarrierFreqList            InterFreqCarrierFreqList,</w:t>
      </w:r>
    </w:p>
    <w:p w14:paraId="6A4DAC31"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1B0304" w:rsidRPr="00325D1F">
        <w:t xml:space="preserve">                        </w:t>
      </w:r>
      <w:r w:rsidRPr="00777603">
        <w:rPr>
          <w:color w:val="993366"/>
        </w:rPr>
        <w:t>OPTIONAL</w:t>
      </w:r>
      <w:r w:rsidRPr="00325D1F">
        <w:t>,</w:t>
      </w:r>
    </w:p>
    <w:p w14:paraId="40D3B189" w14:textId="77777777" w:rsidR="002C5D28" w:rsidRPr="00325D1F" w:rsidRDefault="002C5D28" w:rsidP="0096519C">
      <w:pPr>
        <w:pStyle w:val="PL"/>
      </w:pPr>
      <w:r w:rsidRPr="00325D1F">
        <w:lastRenderedPageBreak/>
        <w:t xml:space="preserve">    ...</w:t>
      </w:r>
    </w:p>
    <w:p w14:paraId="144EB787" w14:textId="77777777" w:rsidR="002C5D28" w:rsidRPr="00325D1F" w:rsidRDefault="002C5D28" w:rsidP="0096519C">
      <w:pPr>
        <w:pStyle w:val="PL"/>
      </w:pPr>
      <w:r w:rsidRPr="00325D1F">
        <w:t>}</w:t>
      </w:r>
    </w:p>
    <w:p w14:paraId="2AE378F5" w14:textId="77777777" w:rsidR="002C5D28" w:rsidRPr="00325D1F" w:rsidRDefault="002C5D28" w:rsidP="0096519C">
      <w:pPr>
        <w:pStyle w:val="PL"/>
      </w:pPr>
    </w:p>
    <w:p w14:paraId="73A40A58" w14:textId="77777777" w:rsidR="00F95F2F" w:rsidRPr="00325D1F" w:rsidRDefault="002C5D28" w:rsidP="0096519C">
      <w:pPr>
        <w:pStyle w:val="PL"/>
      </w:pPr>
      <w:r w:rsidRPr="00325D1F">
        <w:t>Int</w:t>
      </w:r>
      <w:r w:rsidR="001B0304" w:rsidRPr="00325D1F">
        <w:t xml:space="preserve">erFreqCarrierFreqList ::=    </w:t>
      </w:r>
      <w:r w:rsidRPr="00325D1F">
        <w:t xml:space="preserve">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(1..maxFreq))</w:t>
      </w:r>
      <w:r w:rsidRPr="00777603">
        <w:rPr>
          <w:color w:val="993366"/>
        </w:rPr>
        <w:t xml:space="preserve"> OF</w:t>
      </w:r>
      <w:r w:rsidRPr="00325D1F">
        <w:t xml:space="preserve"> InterFreqCarrierFreqInfo</w:t>
      </w:r>
    </w:p>
    <w:p w14:paraId="772DCCC6" w14:textId="77777777" w:rsidR="002C5D28" w:rsidRPr="00325D1F" w:rsidRDefault="002C5D28" w:rsidP="0096519C">
      <w:pPr>
        <w:pStyle w:val="PL"/>
      </w:pPr>
    </w:p>
    <w:p w14:paraId="3315BD0B" w14:textId="77777777" w:rsidR="002C5D28" w:rsidRPr="00325D1F" w:rsidRDefault="002C5D28" w:rsidP="0096519C">
      <w:pPr>
        <w:pStyle w:val="PL"/>
      </w:pPr>
      <w:r w:rsidRPr="00325D1F">
        <w:t xml:space="preserve">InterFreqCarrierFreqInfo ::=     </w:t>
      </w:r>
      <w:r w:rsidR="001B0304" w:rsidRPr="00325D1F">
        <w:t xml:space="preserve">   </w:t>
      </w:r>
      <w:r w:rsidRPr="00777603">
        <w:rPr>
          <w:color w:val="993366"/>
        </w:rPr>
        <w:t>SEQUENCE</w:t>
      </w:r>
      <w:r w:rsidRPr="00325D1F">
        <w:t xml:space="preserve"> {</w:t>
      </w:r>
    </w:p>
    <w:p w14:paraId="6402253D" w14:textId="77777777" w:rsidR="002C5D28" w:rsidRPr="00325D1F" w:rsidRDefault="002C5D28" w:rsidP="0096519C">
      <w:pPr>
        <w:pStyle w:val="PL"/>
      </w:pPr>
      <w:r w:rsidRPr="00325D1F">
        <w:t xml:space="preserve">    dl-CarrierFreq                  </w:t>
      </w:r>
      <w:r w:rsidR="001B0304" w:rsidRPr="00325D1F">
        <w:t xml:space="preserve">    </w:t>
      </w:r>
      <w:r w:rsidRPr="00325D1F">
        <w:t>ARFCN-ValueNR,</w:t>
      </w:r>
    </w:p>
    <w:p w14:paraId="415B719F" w14:textId="3B4E381F"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Pr="005D6EB4">
        <w:rPr>
          <w:color w:val="808080"/>
        </w:rPr>
        <w:t xml:space="preserve">-- </w:t>
      </w:r>
      <w:r w:rsidR="00A82DE5" w:rsidRPr="005D6EB4">
        <w:rPr>
          <w:color w:val="808080"/>
        </w:rPr>
        <w:t>Cond Mandatory</w:t>
      </w:r>
    </w:p>
    <w:p w14:paraId="6C22C025"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Pr="005D6EB4">
        <w:rPr>
          <w:color w:val="808080"/>
        </w:rPr>
        <w:t>-- Need R</w:t>
      </w:r>
    </w:p>
    <w:p w14:paraId="0C322E0D" w14:textId="0FCAB22A" w:rsidR="002C5D28" w:rsidRPr="005D6EB4" w:rsidRDefault="002C5D28" w:rsidP="0096519C">
      <w:pPr>
        <w:pStyle w:val="PL"/>
        <w:rPr>
          <w:color w:val="808080"/>
        </w:rPr>
      </w:pPr>
      <w:r w:rsidRPr="00325D1F">
        <w:t xml:space="preserve">    nrofSS-BlocksToAverage          </w:t>
      </w:r>
      <w:r w:rsidR="001B0304" w:rsidRPr="00325D1F">
        <w:t xml:space="preserve">    </w:t>
      </w:r>
      <w:r w:rsidRPr="00777603">
        <w:rPr>
          <w:color w:val="993366"/>
        </w:rPr>
        <w:t>INTEGER</w:t>
      </w:r>
      <w:r w:rsidRPr="00325D1F">
        <w:t xml:space="preserve"> (2..maxNrofSS-BlocksToAverage)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7C1D5DB2" w14:textId="6E21AFD9" w:rsidR="002C5D28" w:rsidRPr="005D6EB4" w:rsidRDefault="002C5D28" w:rsidP="0096519C">
      <w:pPr>
        <w:pStyle w:val="PL"/>
        <w:rPr>
          <w:color w:val="808080"/>
        </w:rPr>
      </w:pPr>
      <w:r w:rsidRPr="00325D1F">
        <w:t xml:space="preserve">    absThreshSS-BlocksConsolidation </w:t>
      </w:r>
      <w:r w:rsidR="001B0304" w:rsidRPr="00325D1F">
        <w:t xml:space="preserve">    </w:t>
      </w:r>
      <w:r w:rsidRPr="00325D1F">
        <w:t xml:space="preserve">ThresholdNR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0DA05F9E" w14:textId="1D6419AF" w:rsidR="002C5D28" w:rsidRPr="005D6EB4" w:rsidRDefault="002C5D28" w:rsidP="0096519C">
      <w:pPr>
        <w:pStyle w:val="PL"/>
        <w:rPr>
          <w:color w:val="808080"/>
        </w:rPr>
      </w:pPr>
      <w:r w:rsidRPr="00325D1F">
        <w:t xml:space="preserve">    smtc                                SSB-MTC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5C80DDE1" w14:textId="77777777" w:rsidR="002C5D28" w:rsidRPr="00325D1F" w:rsidRDefault="002C5D28" w:rsidP="0096519C">
      <w:pPr>
        <w:pStyle w:val="PL"/>
      </w:pPr>
      <w:r w:rsidRPr="00325D1F">
        <w:t xml:space="preserve">    ssbSubcarrierSpacing                SubcarrierSpacing,</w:t>
      </w:r>
    </w:p>
    <w:p w14:paraId="56CCE464" w14:textId="243A202C" w:rsidR="002C5D28" w:rsidRPr="005D6EB4" w:rsidRDefault="002C5D28" w:rsidP="0096519C">
      <w:pPr>
        <w:pStyle w:val="PL"/>
        <w:rPr>
          <w:color w:val="808080"/>
        </w:rPr>
      </w:pPr>
      <w:r w:rsidRPr="00325D1F">
        <w:t xml:space="preserve">    ssb-ToMeasure                   </w:t>
      </w:r>
      <w:r w:rsidR="001B0304" w:rsidRPr="00325D1F">
        <w:t xml:space="preserve">    </w:t>
      </w:r>
      <w:r w:rsidRPr="00325D1F">
        <w:t xml:space="preserve">SSB-ToMeasure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0D62C080" w14:textId="77777777" w:rsidR="002C5D28" w:rsidRPr="00325D1F" w:rsidRDefault="002C5D28" w:rsidP="0096519C">
      <w:pPr>
        <w:pStyle w:val="PL"/>
      </w:pPr>
      <w:r w:rsidRPr="00325D1F">
        <w:t xml:space="preserve">    deriveSSB-IndexFromCell         </w:t>
      </w:r>
      <w:r w:rsidR="001B0304" w:rsidRPr="00325D1F">
        <w:t xml:space="preserve">    </w:t>
      </w:r>
      <w:r w:rsidRPr="00777603">
        <w:rPr>
          <w:color w:val="993366"/>
        </w:rPr>
        <w:t>BOOLEAN</w:t>
      </w:r>
      <w:r w:rsidRPr="00325D1F">
        <w:t>,</w:t>
      </w:r>
    </w:p>
    <w:p w14:paraId="207F9EC2" w14:textId="77777777" w:rsidR="002C5D28" w:rsidRPr="00325D1F" w:rsidRDefault="002C5D28" w:rsidP="0096519C">
      <w:pPr>
        <w:pStyle w:val="PL"/>
      </w:pPr>
      <w:r w:rsidRPr="00325D1F">
        <w:t xml:space="preserve">    ss-RSSI-Measurement             </w:t>
      </w:r>
      <w:r w:rsidR="001B0304" w:rsidRPr="00325D1F">
        <w:t xml:space="preserve">    </w:t>
      </w:r>
      <w:r w:rsidRPr="00325D1F">
        <w:t xml:space="preserve">SS-RSSI-Measurement                         </w:t>
      </w:r>
      <w:r w:rsidRPr="00777603">
        <w:rPr>
          <w:color w:val="993366"/>
        </w:rPr>
        <w:t>OPTIONAL</w:t>
      </w:r>
      <w:r w:rsidRPr="00325D1F">
        <w:t>,</w:t>
      </w:r>
    </w:p>
    <w:p w14:paraId="5AFA2B0D" w14:textId="77777777" w:rsidR="002C5D28" w:rsidRPr="00325D1F" w:rsidRDefault="002C5D28" w:rsidP="0096519C">
      <w:pPr>
        <w:pStyle w:val="PL"/>
      </w:pPr>
      <w:r w:rsidRPr="00325D1F">
        <w:t xml:space="preserve">    q-RxLevMin                          Q-RxLevMin,</w:t>
      </w:r>
    </w:p>
    <w:p w14:paraId="4A5282DD"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5A733CC3" w14:textId="64F10A6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xml:space="preserve">-- Need </w:t>
      </w:r>
      <w:r w:rsidR="001A602F" w:rsidRPr="005D6EB4">
        <w:rPr>
          <w:color w:val="808080"/>
        </w:rPr>
        <w:t>S</w:t>
      </w:r>
    </w:p>
    <w:p w14:paraId="11EEF4F0" w14:textId="0E290A21"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737447A" w14:textId="77777777" w:rsidR="002C5D28" w:rsidRPr="00325D1F" w:rsidRDefault="002C5D28" w:rsidP="0096519C">
      <w:pPr>
        <w:pStyle w:val="PL"/>
      </w:pPr>
      <w:r w:rsidRPr="00325D1F">
        <w:t xml:space="preserve">    t-ReselectionNR                 </w:t>
      </w:r>
      <w:r w:rsidR="001B0304" w:rsidRPr="00325D1F">
        <w:t xml:space="preserve">    </w:t>
      </w:r>
      <w:r w:rsidRPr="00325D1F">
        <w:t>T-Reselection,</w:t>
      </w:r>
    </w:p>
    <w:p w14:paraId="3E4AB305" w14:textId="57765F5D" w:rsidR="002C5D28" w:rsidRPr="005D6EB4" w:rsidRDefault="002C5D28"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r w:rsidRPr="00325D1F">
        <w:t xml:space="preserve">,   </w:t>
      </w:r>
      <w:r w:rsidRPr="005D6EB4">
        <w:rPr>
          <w:color w:val="808080"/>
        </w:rPr>
        <w:t xml:space="preserve">-- Need </w:t>
      </w:r>
      <w:r w:rsidR="0069708C" w:rsidRPr="005D6EB4">
        <w:rPr>
          <w:color w:val="808080"/>
        </w:rPr>
        <w:t>S</w:t>
      </w:r>
    </w:p>
    <w:p w14:paraId="52C29138" w14:textId="77777777" w:rsidR="002C5D28" w:rsidRPr="00325D1F" w:rsidRDefault="002C5D28" w:rsidP="0096519C">
      <w:pPr>
        <w:pStyle w:val="PL"/>
      </w:pPr>
      <w:r w:rsidRPr="00325D1F">
        <w:t xml:space="preserve">    threshX-HighP                       ReselectionThreshold,</w:t>
      </w:r>
    </w:p>
    <w:p w14:paraId="0D49F959" w14:textId="77777777" w:rsidR="002C5D28" w:rsidRPr="00325D1F" w:rsidRDefault="002C5D28" w:rsidP="0096519C">
      <w:pPr>
        <w:pStyle w:val="PL"/>
      </w:pPr>
      <w:r w:rsidRPr="00325D1F">
        <w:t xml:space="preserve">    threshX-LowP                        ReselectionThreshold,</w:t>
      </w:r>
    </w:p>
    <w:p w14:paraId="69EF834D" w14:textId="77777777" w:rsidR="002C5D28" w:rsidRPr="00325D1F" w:rsidRDefault="002C5D28" w:rsidP="0096519C">
      <w:pPr>
        <w:pStyle w:val="PL"/>
      </w:pPr>
      <w:r w:rsidRPr="00325D1F">
        <w:t xml:space="preserve">    threshX-Q                       </w:t>
      </w:r>
      <w:r w:rsidR="001B0304" w:rsidRPr="00325D1F">
        <w:t xml:space="preserve">    </w:t>
      </w:r>
      <w:r w:rsidRPr="00777603">
        <w:rPr>
          <w:color w:val="993366"/>
        </w:rPr>
        <w:t>SEQUENCE</w:t>
      </w:r>
      <w:r w:rsidRPr="00325D1F">
        <w:t xml:space="preserve"> {</w:t>
      </w:r>
    </w:p>
    <w:p w14:paraId="248D151D" w14:textId="77777777" w:rsidR="002C5D28" w:rsidRPr="00325D1F" w:rsidRDefault="002C5D28" w:rsidP="0096519C">
      <w:pPr>
        <w:pStyle w:val="PL"/>
      </w:pPr>
      <w:r w:rsidRPr="00325D1F">
        <w:t xml:space="preserve">        threshX-HighQ                       ReselectionThresholdQ,</w:t>
      </w:r>
    </w:p>
    <w:p w14:paraId="536FC1D7" w14:textId="77777777" w:rsidR="002C5D28" w:rsidRPr="00325D1F" w:rsidRDefault="002C5D28" w:rsidP="0096519C">
      <w:pPr>
        <w:pStyle w:val="PL"/>
      </w:pPr>
      <w:r w:rsidRPr="00325D1F">
        <w:t xml:space="preserve">        threshX-LowQ                        ReselectionThresholdQ</w:t>
      </w:r>
    </w:p>
    <w:p w14:paraId="016C39D0" w14:textId="77777777" w:rsidR="002C5D28" w:rsidRPr="005D6EB4" w:rsidRDefault="002C5D28" w:rsidP="0096519C">
      <w:pPr>
        <w:pStyle w:val="PL"/>
        <w:rPr>
          <w:color w:val="808080"/>
        </w:rPr>
      </w:pPr>
      <w:r w:rsidRPr="00325D1F">
        <w:t xml:space="preserve">    }                                                                   </w:t>
      </w:r>
      <w:r w:rsidR="001B0304" w:rsidRPr="00325D1F">
        <w:t xml:space="preserve">            </w:t>
      </w:r>
      <w:r w:rsidRPr="00777603">
        <w:rPr>
          <w:color w:val="993366"/>
        </w:rPr>
        <w:t>OPTIONAL</w:t>
      </w:r>
      <w:r w:rsidR="001B0304" w:rsidRPr="00325D1F">
        <w:t xml:space="preserve">,   </w:t>
      </w:r>
      <w:r w:rsidRPr="005D6EB4">
        <w:rPr>
          <w:color w:val="808080"/>
        </w:rPr>
        <w:t>-- Cond RSRQ</w:t>
      </w:r>
    </w:p>
    <w:p w14:paraId="2FF298D6" w14:textId="77777777" w:rsidR="002C5D28" w:rsidRPr="005D6EB4" w:rsidRDefault="002C5D28" w:rsidP="0096519C">
      <w:pPr>
        <w:pStyle w:val="PL"/>
        <w:rPr>
          <w:color w:val="808080"/>
        </w:rPr>
      </w:pPr>
      <w:r w:rsidRPr="00325D1F">
        <w:t xml:space="preserve">    cellReselectionPriority         </w:t>
      </w:r>
      <w:r w:rsidR="001B0304" w:rsidRPr="00325D1F">
        <w:t xml:space="preserve">    </w:t>
      </w:r>
      <w:r w:rsidRPr="00325D1F">
        <w:t xml:space="preserve">CellReselectionPriority     </w:t>
      </w:r>
      <w:r w:rsidR="001B0304" w:rsidRPr="00325D1F">
        <w:t xml:space="preserve">                </w:t>
      </w:r>
      <w:r w:rsidRPr="00777603">
        <w:rPr>
          <w:color w:val="993366"/>
        </w:rPr>
        <w:t>OPTIONAL</w:t>
      </w:r>
      <w:r w:rsidRPr="00325D1F">
        <w:t xml:space="preserve">,   </w:t>
      </w:r>
      <w:r w:rsidRPr="005D6EB4">
        <w:rPr>
          <w:color w:val="808080"/>
        </w:rPr>
        <w:t>-- Need R</w:t>
      </w:r>
    </w:p>
    <w:p w14:paraId="08DE0D08" w14:textId="77777777" w:rsidR="002C5D28" w:rsidRPr="005D6EB4" w:rsidRDefault="002C5D28" w:rsidP="0096519C">
      <w:pPr>
        <w:pStyle w:val="PL"/>
        <w:rPr>
          <w:color w:val="808080"/>
        </w:rPr>
      </w:pPr>
      <w:r w:rsidRPr="00325D1F">
        <w:t xml:space="preserve">    cellReselectionSubPriority      </w:t>
      </w:r>
      <w:r w:rsidR="001B0304" w:rsidRPr="00325D1F">
        <w:t xml:space="preserve">    </w:t>
      </w:r>
      <w:r w:rsidRPr="00325D1F">
        <w:t xml:space="preserve">CellReselectionSubPriority  </w:t>
      </w:r>
      <w:r w:rsidR="001B0304" w:rsidRPr="00325D1F">
        <w:t xml:space="preserve">                </w:t>
      </w:r>
      <w:r w:rsidRPr="00777603">
        <w:rPr>
          <w:color w:val="993366"/>
        </w:rPr>
        <w:t>OPTIONAL</w:t>
      </w:r>
      <w:r w:rsidRPr="00325D1F">
        <w:t xml:space="preserve">,   </w:t>
      </w:r>
      <w:r w:rsidRPr="005D6EB4">
        <w:rPr>
          <w:color w:val="808080"/>
        </w:rPr>
        <w:t>-- Need R</w:t>
      </w:r>
    </w:p>
    <w:p w14:paraId="49A6AF3B" w14:textId="77777777" w:rsidR="002C5D28" w:rsidRPr="00325D1F" w:rsidRDefault="002C5D28" w:rsidP="0096519C">
      <w:pPr>
        <w:pStyle w:val="PL"/>
      </w:pPr>
      <w:r w:rsidRPr="00325D1F">
        <w:t xml:space="preserve">    q-OffsetFreq                        Q-OffsetRange                   </w:t>
      </w:r>
      <w:r w:rsidR="001B0304" w:rsidRPr="00325D1F">
        <w:t xml:space="preserve">            </w:t>
      </w:r>
      <w:r w:rsidRPr="00325D1F">
        <w:t>DEFAULT dB0,</w:t>
      </w:r>
    </w:p>
    <w:p w14:paraId="1A9D38EC" w14:textId="77777777" w:rsidR="002C5D28" w:rsidRPr="005D6EB4" w:rsidRDefault="002C5D28" w:rsidP="0096519C">
      <w:pPr>
        <w:pStyle w:val="PL"/>
        <w:rPr>
          <w:color w:val="808080"/>
        </w:rPr>
      </w:pPr>
      <w:r w:rsidRPr="00325D1F">
        <w:t xml:space="preserve">    interFreqNeighCellList          </w:t>
      </w:r>
      <w:r w:rsidR="001B0304" w:rsidRPr="00325D1F">
        <w:t xml:space="preserve">    </w:t>
      </w:r>
      <w:r w:rsidRPr="00325D1F">
        <w:t xml:space="preserve">InterFreqNeighCellList      </w:t>
      </w:r>
      <w:r w:rsidR="001B0304" w:rsidRPr="00325D1F">
        <w:t xml:space="preserve">                </w:t>
      </w:r>
      <w:r w:rsidRPr="00777603">
        <w:rPr>
          <w:color w:val="993366"/>
        </w:rPr>
        <w:t>OPTIONAL</w:t>
      </w:r>
      <w:r w:rsidRPr="00325D1F">
        <w:t xml:space="preserve">,   </w:t>
      </w:r>
      <w:r w:rsidRPr="005D6EB4">
        <w:rPr>
          <w:color w:val="808080"/>
        </w:rPr>
        <w:t>-- Need R</w:t>
      </w:r>
    </w:p>
    <w:p w14:paraId="1C9D86A9" w14:textId="77777777" w:rsidR="002C5D28" w:rsidRPr="005D6EB4" w:rsidRDefault="002C5D28" w:rsidP="0096519C">
      <w:pPr>
        <w:pStyle w:val="PL"/>
        <w:rPr>
          <w:color w:val="808080"/>
        </w:rPr>
      </w:pPr>
      <w:r w:rsidRPr="00325D1F">
        <w:t xml:space="preserve">    interFreqBlackCellList          </w:t>
      </w:r>
      <w:r w:rsidR="001B0304" w:rsidRPr="00325D1F">
        <w:t xml:space="preserve">    </w:t>
      </w:r>
      <w:r w:rsidRPr="00325D1F">
        <w:t xml:space="preserve">InterFreqBlackCellList      </w:t>
      </w:r>
      <w:r w:rsidR="001B0304" w:rsidRPr="00325D1F">
        <w:t xml:space="preserve">                </w:t>
      </w:r>
      <w:r w:rsidRPr="00777603">
        <w:rPr>
          <w:color w:val="993366"/>
        </w:rPr>
        <w:t>OPTIONAL</w:t>
      </w:r>
      <w:r w:rsidRPr="00325D1F">
        <w:t xml:space="preserve">,   </w:t>
      </w:r>
      <w:r w:rsidRPr="005D6EB4">
        <w:rPr>
          <w:color w:val="808080"/>
        </w:rPr>
        <w:t>-- Need R</w:t>
      </w:r>
    </w:p>
    <w:p w14:paraId="5DC7CCDF" w14:textId="5196941C" w:rsidR="00907E18" w:rsidRPr="00907E18" w:rsidRDefault="002C5D28" w:rsidP="00907E18">
      <w:pPr>
        <w:pStyle w:val="PL"/>
        <w:rPr>
          <w:ins w:id="226" w:author="RAN2#108" w:date="2020-01-29T18:44:00Z"/>
          <w:rFonts w:cs="Courier New"/>
        </w:rPr>
      </w:pPr>
      <w:r w:rsidRPr="00325D1F">
        <w:t xml:space="preserve">    ...</w:t>
      </w:r>
      <w:ins w:id="227" w:author="RAN2#108" w:date="2020-01-29T18:44:00Z">
        <w:r w:rsidR="00907E18" w:rsidRPr="00907E18">
          <w:rPr>
            <w:rFonts w:cs="Courier New"/>
          </w:rPr>
          <w:t xml:space="preserve"> ,</w:t>
        </w:r>
      </w:ins>
    </w:p>
    <w:p w14:paraId="550B7B39" w14:textId="77777777" w:rsidR="00907E18" w:rsidRPr="00907E18" w:rsidRDefault="00907E18" w:rsidP="00907E18">
      <w:pPr>
        <w:pStyle w:val="PL"/>
        <w:rPr>
          <w:ins w:id="228" w:author="RAN2#108" w:date="2020-01-29T18:44:00Z"/>
          <w:rFonts w:cs="Courier New"/>
        </w:rPr>
      </w:pPr>
      <w:ins w:id="229" w:author="RAN2#108" w:date="2020-01-29T18:44:00Z">
        <w:r w:rsidRPr="00907E18">
          <w:rPr>
            <w:rFonts w:cs="Courier New"/>
          </w:rPr>
          <w:t xml:space="preserve">    [[</w:t>
        </w:r>
      </w:ins>
    </w:p>
    <w:p w14:paraId="34832F58" w14:textId="6581F9AE" w:rsidR="00907E18" w:rsidRPr="00907E18" w:rsidRDefault="00907E18" w:rsidP="00907E18">
      <w:pPr>
        <w:pStyle w:val="PL"/>
        <w:rPr>
          <w:ins w:id="230" w:author="RAN2#108" w:date="2020-01-29T18:44:00Z"/>
          <w:rFonts w:cs="Courier New"/>
          <w:color w:val="808080"/>
        </w:rPr>
      </w:pPr>
      <w:ins w:id="231" w:author="RAN2#108" w:date="2020-01-29T18:44:00Z">
        <w:r w:rsidRPr="00907E18">
          <w:rPr>
            <w:rFonts w:cs="Courier New"/>
          </w:rPr>
          <w:t xml:space="preserve">    </w:t>
        </w:r>
      </w:ins>
      <w:ins w:id="232" w:author="RAN2#108" w:date="2020-01-29T18:45:00Z">
        <w:r>
          <w:rPr>
            <w:rFonts w:cs="Courier New"/>
          </w:rPr>
          <w:t>i</w:t>
        </w:r>
      </w:ins>
      <w:ins w:id="233" w:author="RAN2#108" w:date="2020-01-29T18:44:00Z">
        <w:r w:rsidRPr="00907E18">
          <w:rPr>
            <w:rFonts w:cs="Courier New"/>
          </w:rPr>
          <w:t xml:space="preserve">nterFreqWhiteCellList-r16          InterFreqWhiteCellList-r16      </w:t>
        </w:r>
      </w:ins>
      <w:ins w:id="234" w:author="RAN2#108" w:date="2020-01-29T20:36:00Z">
        <w:r w:rsidR="00035D6C">
          <w:rPr>
            <w:rFonts w:cs="Courier New"/>
          </w:rPr>
          <w:t xml:space="preserve">            </w:t>
        </w:r>
      </w:ins>
      <w:ins w:id="235" w:author="RAN2#108" w:date="2020-01-29T18:44:00Z">
        <w:r w:rsidRPr="00907E18">
          <w:rPr>
            <w:rFonts w:cs="Courier New"/>
            <w:color w:val="993366"/>
          </w:rPr>
          <w:t>OPTIONAL,</w:t>
        </w:r>
        <w:r w:rsidRPr="00907E18">
          <w:rPr>
            <w:rFonts w:cs="Courier New"/>
          </w:rPr>
          <w:t xml:space="preserve">   </w:t>
        </w:r>
        <w:r w:rsidRPr="00907E18">
          <w:rPr>
            <w:rFonts w:cs="Courier New"/>
            <w:color w:val="808080"/>
          </w:rPr>
          <w:t>-- Need R</w:t>
        </w:r>
      </w:ins>
    </w:p>
    <w:p w14:paraId="27BC238E" w14:textId="082EBC24" w:rsidR="00907E18" w:rsidRPr="00907E18" w:rsidRDefault="00907E18" w:rsidP="00907E18">
      <w:pPr>
        <w:pStyle w:val="PL"/>
        <w:rPr>
          <w:ins w:id="236" w:author="RAN2#108" w:date="2020-01-29T18:44:00Z"/>
          <w:rFonts w:cs="Courier New"/>
          <w:color w:val="808080"/>
        </w:rPr>
      </w:pPr>
      <w:ins w:id="237" w:author="RAN2#108" w:date="2020-01-29T18:44:00Z">
        <w:r w:rsidRPr="00907E18">
          <w:rPr>
            <w:rFonts w:cs="Courier New"/>
          </w:rPr>
          <w:t xml:space="preserve">    </w:t>
        </w:r>
        <w:bookmarkStart w:id="238" w:name="_Hlk32438289"/>
        <w:r w:rsidRPr="00907E18">
          <w:rPr>
            <w:rFonts w:cs="Courier New"/>
            <w:color w:val="808080"/>
          </w:rPr>
          <w:t>ssb-PositionQCL</w:t>
        </w:r>
        <w:bookmarkEnd w:id="238"/>
        <w:r w:rsidRPr="00907E18">
          <w:rPr>
            <w:rFonts w:cs="Courier New"/>
            <w:color w:val="808080"/>
          </w:rPr>
          <w:t>-</w:t>
        </w:r>
      </w:ins>
      <w:ins w:id="239" w:author="RAN2#108" w:date="2020-02-03T23:25:00Z">
        <w:r w:rsidR="00721CEA">
          <w:rPr>
            <w:rFonts w:cs="Courier New"/>
            <w:color w:val="808080"/>
          </w:rPr>
          <w:t>Common</w:t>
        </w:r>
      </w:ins>
      <w:ins w:id="240" w:author="RAN2#108" w:date="2020-01-29T18:44:00Z">
        <w:r w:rsidRPr="00907E18">
          <w:rPr>
            <w:rFonts w:cs="Courier New"/>
            <w:color w:val="808080"/>
          </w:rPr>
          <w:t xml:space="preserve">-r16    </w:t>
        </w:r>
      </w:ins>
      <w:ins w:id="241" w:author="RAN2#108" w:date="2020-02-03T23:27:00Z">
        <w:r w:rsidR="00CB0B35">
          <w:rPr>
            <w:rFonts w:cs="Courier New"/>
            <w:color w:val="808080"/>
          </w:rPr>
          <w:t xml:space="preserve">      </w:t>
        </w:r>
      </w:ins>
      <w:ins w:id="242" w:author="RAN2#108" w:date="2020-02-03T23:25:00Z">
        <w:r w:rsidR="00721CEA">
          <w:t>SSB</w:t>
        </w:r>
        <w:r w:rsidR="00721CEA">
          <w:rPr>
            <w:rFonts w:cs="Courier New"/>
            <w:color w:val="808080"/>
          </w:rPr>
          <w:t>-</w:t>
        </w:r>
        <w:r w:rsidR="00721CEA" w:rsidRPr="002A1F43">
          <w:rPr>
            <w:rFonts w:cs="Courier New"/>
            <w:color w:val="808080"/>
          </w:rPr>
          <w:t>PositionQCL-Relationship</w:t>
        </w:r>
      </w:ins>
      <w:ins w:id="243" w:author="RAN2#108" w:date="2020-02-12T22:15:00Z">
        <w:r w:rsidR="00CD6535">
          <w:rPr>
            <w:rFonts w:cs="Courier New"/>
            <w:color w:val="808080"/>
          </w:rPr>
          <w:t>-r16</w:t>
        </w:r>
      </w:ins>
      <w:ins w:id="244" w:author="RAN2#108" w:date="2020-02-03T23:25:00Z">
        <w:r w:rsidR="00721CEA" w:rsidRPr="00907E18">
          <w:rPr>
            <w:rFonts w:cs="Courier New"/>
          </w:rPr>
          <w:t xml:space="preserve"> </w:t>
        </w:r>
      </w:ins>
      <w:ins w:id="245" w:author="RAN2#108" w:date="2020-01-29T18:44:00Z">
        <w:r w:rsidRPr="00907E18">
          <w:rPr>
            <w:rFonts w:cs="Courier New"/>
          </w:rPr>
          <w:t xml:space="preserve"> </w:t>
        </w:r>
        <w:r>
          <w:rPr>
            <w:rFonts w:cs="Courier New"/>
          </w:rPr>
          <w:t xml:space="preserve">       </w:t>
        </w:r>
      </w:ins>
      <w:ins w:id="246" w:author="RAN2#108" w:date="2020-01-29T20:36:00Z">
        <w:r w:rsidR="00035D6C">
          <w:rPr>
            <w:rFonts w:cs="Courier New"/>
          </w:rPr>
          <w:t xml:space="preserve">   </w:t>
        </w:r>
      </w:ins>
      <w:ins w:id="247" w:author="RAN2#108" w:date="2020-01-29T18:44:00Z">
        <w:r w:rsidRPr="00907E18">
          <w:rPr>
            <w:rFonts w:cs="Courier New"/>
          </w:rPr>
          <w:t xml:space="preserve">OPTIONAL  </w:t>
        </w:r>
      </w:ins>
      <w:ins w:id="248" w:author="RAN2#108" w:date="2020-01-29T18:45:00Z">
        <w:r>
          <w:rPr>
            <w:rFonts w:cs="Courier New"/>
          </w:rPr>
          <w:t xml:space="preserve"> </w:t>
        </w:r>
      </w:ins>
      <w:ins w:id="249" w:author="RAN2#108" w:date="2020-01-29T18:44:00Z">
        <w:r w:rsidRPr="00907E18">
          <w:rPr>
            <w:rFonts w:cs="Courier New"/>
          </w:rPr>
          <w:t xml:space="preserve"> </w:t>
        </w:r>
        <w:r w:rsidRPr="00907E18">
          <w:rPr>
            <w:rFonts w:cs="Courier New"/>
            <w:color w:val="808080"/>
          </w:rPr>
          <w:t xml:space="preserve">-- Need </w:t>
        </w:r>
      </w:ins>
      <w:ins w:id="250" w:author="RAN2#108" w:date="2020-01-30T22:36:00Z">
        <w:r w:rsidR="00324301">
          <w:rPr>
            <w:rFonts w:cs="Courier New"/>
            <w:color w:val="808080"/>
          </w:rPr>
          <w:t>R</w:t>
        </w:r>
      </w:ins>
    </w:p>
    <w:p w14:paraId="6243BB76" w14:textId="15F27080" w:rsidR="002C5D28" w:rsidRPr="00094CB0" w:rsidRDefault="00907E18" w:rsidP="0096519C">
      <w:pPr>
        <w:pStyle w:val="PL"/>
        <w:rPr>
          <w:rFonts w:cs="Courier New"/>
        </w:rPr>
      </w:pPr>
      <w:ins w:id="251" w:author="RAN2#108" w:date="2020-01-29T18:44:00Z">
        <w:r w:rsidRPr="00907E18">
          <w:rPr>
            <w:rFonts w:cs="Courier New"/>
          </w:rPr>
          <w:t xml:space="preserve">    ]]</w:t>
        </w:r>
      </w:ins>
    </w:p>
    <w:p w14:paraId="5B7B954D" w14:textId="77777777" w:rsidR="002C5D28" w:rsidRPr="00325D1F" w:rsidRDefault="002C5D28" w:rsidP="0096519C">
      <w:pPr>
        <w:pStyle w:val="PL"/>
      </w:pPr>
      <w:r w:rsidRPr="00325D1F">
        <w:t>}</w:t>
      </w:r>
    </w:p>
    <w:p w14:paraId="2F1B9958" w14:textId="77777777" w:rsidR="002C5D28" w:rsidRPr="00325D1F" w:rsidRDefault="002C5D28" w:rsidP="0096519C">
      <w:pPr>
        <w:pStyle w:val="PL"/>
      </w:pPr>
    </w:p>
    <w:p w14:paraId="50D68DCC" w14:textId="77777777" w:rsidR="002C5D28" w:rsidRPr="00325D1F" w:rsidRDefault="002C5D28" w:rsidP="0096519C">
      <w:pPr>
        <w:pStyle w:val="PL"/>
      </w:pPr>
      <w:r w:rsidRPr="00325D1F">
        <w:t xml:space="preserve">InterFreqNeighCellList ::=          </w:t>
      </w:r>
      <w:r w:rsidRPr="00777603">
        <w:rPr>
          <w:color w:val="993366"/>
        </w:rPr>
        <w:t>SEQUENCE</w:t>
      </w:r>
      <w:r w:rsidRPr="00325D1F">
        <w:t xml:space="preserve"> (</w:t>
      </w:r>
      <w:r w:rsidRPr="00777603">
        <w:rPr>
          <w:color w:val="993366"/>
        </w:rPr>
        <w:t>SIZE</w:t>
      </w:r>
      <w:r w:rsidRPr="00325D1F">
        <w:t xml:space="preserve"> (1..maxCellInter))</w:t>
      </w:r>
      <w:r w:rsidRPr="00777603">
        <w:rPr>
          <w:color w:val="993366"/>
        </w:rPr>
        <w:t xml:space="preserve"> OF</w:t>
      </w:r>
      <w:r w:rsidRPr="00325D1F">
        <w:t xml:space="preserve"> InterFreqNeighCellInfo</w:t>
      </w:r>
    </w:p>
    <w:p w14:paraId="520ABA3A" w14:textId="77777777" w:rsidR="002C5D28" w:rsidRPr="00325D1F" w:rsidRDefault="002C5D28" w:rsidP="0096519C">
      <w:pPr>
        <w:pStyle w:val="PL"/>
      </w:pPr>
    </w:p>
    <w:p w14:paraId="00972B3A" w14:textId="77777777" w:rsidR="002C5D28" w:rsidRPr="00325D1F" w:rsidRDefault="002C5D28" w:rsidP="0096519C">
      <w:pPr>
        <w:pStyle w:val="PL"/>
      </w:pPr>
      <w:r w:rsidRPr="00325D1F">
        <w:t xml:space="preserve">InterFreqNeighCellInfo ::=          </w:t>
      </w:r>
      <w:r w:rsidRPr="00777603">
        <w:rPr>
          <w:color w:val="993366"/>
        </w:rPr>
        <w:t>SEQUENCE</w:t>
      </w:r>
      <w:r w:rsidRPr="00325D1F">
        <w:t xml:space="preserve"> {</w:t>
      </w:r>
    </w:p>
    <w:p w14:paraId="4261EF9E" w14:textId="77777777" w:rsidR="002C5D28" w:rsidRPr="00325D1F" w:rsidRDefault="002C5D28" w:rsidP="0096519C">
      <w:pPr>
        <w:pStyle w:val="PL"/>
      </w:pPr>
      <w:r w:rsidRPr="00325D1F">
        <w:t xml:space="preserve">    physCellId                          PhysCellId,</w:t>
      </w:r>
    </w:p>
    <w:p w14:paraId="423245EF" w14:textId="77777777" w:rsidR="002C5D28" w:rsidRPr="00325D1F" w:rsidRDefault="002C5D28" w:rsidP="0096519C">
      <w:pPr>
        <w:pStyle w:val="PL"/>
      </w:pPr>
      <w:r w:rsidRPr="00325D1F">
        <w:t xml:space="preserve">    q-OffsetCell                        Q-OffsetRange,</w:t>
      </w:r>
    </w:p>
    <w:p w14:paraId="1DB1B659" w14:textId="17C4DE38" w:rsidR="002C5D28" w:rsidRPr="005D6EB4" w:rsidRDefault="002C5D28" w:rsidP="0096519C">
      <w:pPr>
        <w:pStyle w:val="PL"/>
        <w:rPr>
          <w:color w:val="808080"/>
        </w:rPr>
      </w:pPr>
      <w:r w:rsidRPr="00325D1F">
        <w:t xml:space="preserve">    q-RxLevMinOffsetCell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45AD239D" w14:textId="768DBD4B" w:rsidR="002C5D28" w:rsidRPr="005D6EB4" w:rsidRDefault="002C5D28" w:rsidP="0096519C">
      <w:pPr>
        <w:pStyle w:val="PL"/>
        <w:rPr>
          <w:color w:val="808080"/>
        </w:rPr>
      </w:pPr>
      <w:r w:rsidRPr="00325D1F">
        <w:t xml:space="preserve">    q-RxLevMinOffsetCellSUL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1E3C091E"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00367787" w14:textId="408BC050" w:rsidR="002C5D28" w:rsidRDefault="002C5D28" w:rsidP="0096519C">
      <w:pPr>
        <w:pStyle w:val="PL"/>
        <w:rPr>
          <w:ins w:id="252" w:author="RAN2#108" w:date="2020-01-29T18:45:00Z"/>
        </w:rPr>
      </w:pPr>
      <w:r w:rsidRPr="00325D1F">
        <w:t xml:space="preserve">    ...</w:t>
      </w:r>
      <w:ins w:id="253" w:author="RAN2#108" w:date="2020-01-29T18:45:00Z">
        <w:r w:rsidR="00CD369A">
          <w:t>,</w:t>
        </w:r>
      </w:ins>
    </w:p>
    <w:p w14:paraId="6E75CF84" w14:textId="77777777" w:rsidR="00B90EB6" w:rsidRDefault="00CD369A" w:rsidP="00B90EB6">
      <w:pPr>
        <w:pStyle w:val="PL"/>
        <w:rPr>
          <w:ins w:id="254" w:author="RAN2#108" w:date="2020-02-03T23:24:00Z"/>
        </w:rPr>
      </w:pPr>
      <w:ins w:id="255" w:author="RAN2#108" w:date="2020-01-29T18:45:00Z">
        <w:r>
          <w:t xml:space="preserve">    [[</w:t>
        </w:r>
      </w:ins>
    </w:p>
    <w:p w14:paraId="1EBEBC5C" w14:textId="4A9F491E" w:rsidR="00B90EB6" w:rsidRPr="005D6EB4" w:rsidRDefault="00B90EB6" w:rsidP="00B90EB6">
      <w:pPr>
        <w:pStyle w:val="PL"/>
        <w:rPr>
          <w:ins w:id="256" w:author="RAN2#108" w:date="2020-02-03T23:24:00Z"/>
          <w:color w:val="808080"/>
        </w:rPr>
      </w:pPr>
      <w:ins w:id="257" w:author="RAN2#108" w:date="2020-02-03T23:24:00Z">
        <w:r>
          <w:rPr>
            <w:rFonts w:cs="Courier New"/>
            <w:color w:val="808080"/>
          </w:rPr>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r w:rsidR="00721CEA">
          <w:rPr>
            <w:rFonts w:cs="Courier New"/>
            <w:color w:val="808080"/>
          </w:rPr>
          <w:t xml:space="preserve">   </w:t>
        </w:r>
        <w:r>
          <w:t>SSB</w:t>
        </w:r>
        <w:r>
          <w:rPr>
            <w:rFonts w:cs="Courier New"/>
            <w:color w:val="808080"/>
          </w:rPr>
          <w:t>-</w:t>
        </w:r>
        <w:r w:rsidRPr="002A1F43">
          <w:rPr>
            <w:rFonts w:cs="Courier New"/>
            <w:color w:val="808080"/>
          </w:rPr>
          <w:t>PositionQCL-Relationship</w:t>
        </w:r>
      </w:ins>
      <w:ins w:id="258" w:author="RAN2#109e" w:date="2020-03-08T22:11:00Z">
        <w:r w:rsidR="00D41E0D">
          <w:rPr>
            <w:rFonts w:cs="Courier New"/>
            <w:color w:val="808080"/>
          </w:rPr>
          <w:t>-r16</w:t>
        </w:r>
      </w:ins>
      <w:ins w:id="259" w:author="RAN2#108" w:date="2020-02-03T23:24:00Z">
        <w:r w:rsidRPr="00325D1F">
          <w:t xml:space="preserve">   </w:t>
        </w:r>
        <w:r w:rsidR="00721CEA">
          <w:t xml:space="preserve">         </w:t>
        </w:r>
        <w:r w:rsidRPr="00777603">
          <w:rPr>
            <w:color w:val="993366"/>
          </w:rPr>
          <w:t>OPTIONAL</w:t>
        </w:r>
      </w:ins>
      <w:ins w:id="260" w:author="RAN2#108" w:date="2020-02-03T23:25:00Z">
        <w:r w:rsidR="00721CEA">
          <w:rPr>
            <w:color w:val="993366"/>
          </w:rPr>
          <w:t xml:space="preserve"> </w:t>
        </w:r>
      </w:ins>
      <w:ins w:id="261" w:author="RAN2#108" w:date="2020-02-03T23:24:00Z">
        <w:r w:rsidRPr="00325D1F">
          <w:t xml:space="preserve">   </w:t>
        </w:r>
        <w:r w:rsidRPr="005D6EB4">
          <w:rPr>
            <w:color w:val="808080"/>
          </w:rPr>
          <w:t>-- Need R</w:t>
        </w:r>
      </w:ins>
    </w:p>
    <w:p w14:paraId="6B592A40" w14:textId="7F79650D" w:rsidR="00CD369A" w:rsidRPr="00325D1F" w:rsidDel="00CD369A" w:rsidRDefault="00CD369A" w:rsidP="00CD369A">
      <w:pPr>
        <w:pStyle w:val="PL"/>
        <w:rPr>
          <w:del w:id="262" w:author="RAN2#108" w:date="2020-01-29T18:47:00Z"/>
        </w:rPr>
      </w:pPr>
      <w:ins w:id="263" w:author="RAN2#108" w:date="2020-01-29T18:47:00Z">
        <w:r>
          <w:lastRenderedPageBreak/>
          <w:t xml:space="preserve">    ]]</w:t>
        </w:r>
      </w:ins>
    </w:p>
    <w:p w14:paraId="44942F4A" w14:textId="77777777" w:rsidR="002C5D28" w:rsidRPr="00325D1F" w:rsidRDefault="002C5D28" w:rsidP="0096519C">
      <w:pPr>
        <w:pStyle w:val="PL"/>
      </w:pPr>
    </w:p>
    <w:p w14:paraId="03E6FB09" w14:textId="77777777" w:rsidR="002C5D28" w:rsidRPr="00325D1F" w:rsidRDefault="002C5D28" w:rsidP="0096519C">
      <w:pPr>
        <w:pStyle w:val="PL"/>
      </w:pPr>
      <w:r w:rsidRPr="00325D1F">
        <w:t>}</w:t>
      </w:r>
    </w:p>
    <w:p w14:paraId="4F393F44" w14:textId="77777777" w:rsidR="002C5D28" w:rsidRPr="00325D1F" w:rsidRDefault="002C5D28" w:rsidP="0096519C">
      <w:pPr>
        <w:pStyle w:val="PL"/>
      </w:pPr>
    </w:p>
    <w:p w14:paraId="623CF9FA" w14:textId="77777777" w:rsidR="002C5D28" w:rsidRPr="00325D1F" w:rsidRDefault="002C5D28" w:rsidP="0096519C">
      <w:pPr>
        <w:pStyle w:val="PL"/>
      </w:pPr>
      <w:r w:rsidRPr="00325D1F">
        <w:t xml:space="preserve">InterFreqBlackCellList ::=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584EE9B3" w14:textId="35F8E90A" w:rsidR="002C5D28" w:rsidRDefault="002C5D28" w:rsidP="0096519C">
      <w:pPr>
        <w:pStyle w:val="PL"/>
        <w:rPr>
          <w:ins w:id="264" w:author="RAN2#108" w:date="2020-01-29T18:47:00Z"/>
        </w:rPr>
      </w:pPr>
    </w:p>
    <w:p w14:paraId="24115D52" w14:textId="77777777" w:rsidR="00CD369A" w:rsidRPr="00325D1F" w:rsidRDefault="00CD369A" w:rsidP="00CD369A">
      <w:pPr>
        <w:pStyle w:val="PL"/>
        <w:rPr>
          <w:ins w:id="265" w:author="RAN2#108" w:date="2020-01-29T18:47:00Z"/>
        </w:rPr>
      </w:pPr>
      <w:ins w:id="266" w:author="RAN2#108" w:date="2020-01-29T18:47:00Z">
        <w:r w:rsidRPr="00096CCC">
          <w:rPr>
            <w:rFonts w:cs="Courier New"/>
          </w:rPr>
          <w:t>Int</w:t>
        </w:r>
        <w:r>
          <w:rPr>
            <w:rFonts w:cs="Courier New"/>
          </w:rPr>
          <w:t>er</w:t>
        </w:r>
        <w:r w:rsidRPr="00096CCC">
          <w:rPr>
            <w:rFonts w:cs="Courier New"/>
          </w:rPr>
          <w:t>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910EEBD" w14:textId="4E86CA72" w:rsidR="00CD369A" w:rsidRPr="00325D1F" w:rsidDel="00CD369A" w:rsidRDefault="00CD369A" w:rsidP="0096519C">
      <w:pPr>
        <w:pStyle w:val="PL"/>
        <w:rPr>
          <w:del w:id="267" w:author="RAN2#108" w:date="2020-01-29T18:47:00Z"/>
        </w:rPr>
      </w:pPr>
    </w:p>
    <w:p w14:paraId="666857DC" w14:textId="77777777" w:rsidR="002C5D28" w:rsidRPr="005D6EB4" w:rsidRDefault="002C5D28" w:rsidP="0096519C">
      <w:pPr>
        <w:pStyle w:val="PL"/>
        <w:rPr>
          <w:color w:val="808080"/>
        </w:rPr>
      </w:pPr>
      <w:r w:rsidRPr="005D6EB4">
        <w:rPr>
          <w:color w:val="808080"/>
        </w:rPr>
        <w:t>-- TAG-SIB4-STOP</w:t>
      </w:r>
    </w:p>
    <w:p w14:paraId="4BFF78F9" w14:textId="77777777" w:rsidR="002C5D28" w:rsidRPr="005D6EB4" w:rsidRDefault="002C5D28" w:rsidP="0096519C">
      <w:pPr>
        <w:pStyle w:val="PL"/>
        <w:rPr>
          <w:color w:val="808080"/>
        </w:rPr>
      </w:pPr>
      <w:r w:rsidRPr="005D6EB4">
        <w:rPr>
          <w:color w:val="808080"/>
        </w:rPr>
        <w:t>-- ASN1STOP</w:t>
      </w:r>
    </w:p>
    <w:p w14:paraId="22D0D16F"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4172C476"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FFF5528" w14:textId="77777777" w:rsidR="002C5D28" w:rsidRPr="00325D1F" w:rsidRDefault="002C5D28" w:rsidP="00F43D0B">
            <w:pPr>
              <w:pStyle w:val="TAH"/>
              <w:rPr>
                <w:lang w:val="en-GB" w:eastAsia="en-GB"/>
              </w:rPr>
            </w:pPr>
            <w:r w:rsidRPr="00325D1F">
              <w:rPr>
                <w:i/>
                <w:noProof/>
                <w:lang w:val="en-GB" w:eastAsia="en-GB"/>
              </w:rPr>
              <w:lastRenderedPageBreak/>
              <w:t>SIB4</w:t>
            </w:r>
            <w:r w:rsidRPr="00325D1F">
              <w:rPr>
                <w:iCs/>
                <w:noProof/>
                <w:lang w:val="en-GB" w:eastAsia="en-GB"/>
              </w:rPr>
              <w:t xml:space="preserve"> field descriptions</w:t>
            </w:r>
          </w:p>
        </w:tc>
      </w:tr>
      <w:tr w:rsidR="00A047D1" w:rsidRPr="00325D1F" w14:paraId="63A8708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7B00B"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55597348"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744AB9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240BD" w14:textId="77777777" w:rsidR="002C5D28" w:rsidRPr="00325D1F" w:rsidRDefault="002C5D28" w:rsidP="00B47FA8">
            <w:pPr>
              <w:pStyle w:val="TAL"/>
              <w:rPr>
                <w:b/>
                <w:bCs/>
                <w:i/>
                <w:iCs/>
                <w:lang w:val="en-GB"/>
              </w:rPr>
            </w:pPr>
            <w:proofErr w:type="spellStart"/>
            <w:r w:rsidRPr="00325D1F">
              <w:rPr>
                <w:b/>
                <w:bCs/>
                <w:i/>
                <w:iCs/>
                <w:lang w:val="en-GB"/>
              </w:rPr>
              <w:t>deriveSSB-IndexFromCell</w:t>
            </w:r>
            <w:proofErr w:type="spellEnd"/>
          </w:p>
          <w:p w14:paraId="1BAA6E00" w14:textId="42CBC4E5"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may use the timing of any detected cell on that frequency to derive the SSB index of all neighbour cells on that frequency. </w:t>
            </w:r>
            <w:r w:rsidRPr="00325D1F">
              <w:rPr>
                <w:lang w:val="en-GB" w:eastAsia="ja-JP"/>
              </w:rPr>
              <w:t xml:space="preserve">If this field is set to </w:t>
            </w:r>
            <w:r w:rsidR="006E1232" w:rsidRPr="00325D1F">
              <w:rPr>
                <w:i/>
                <w:lang w:val="en-GB" w:eastAsia="ja-JP"/>
              </w:rPr>
              <w:t>true</w:t>
            </w:r>
            <w:r w:rsidRPr="00325D1F">
              <w:rPr>
                <w:lang w:val="en-GB" w:eastAsia="ja-JP"/>
              </w:rPr>
              <w:t xml:space="preserve">, the UE assumes SFN and frame boundary alignment across cells on the </w:t>
            </w:r>
            <w:proofErr w:type="spellStart"/>
            <w:r w:rsidRPr="00325D1F">
              <w:rPr>
                <w:lang w:val="en-GB" w:eastAsia="ja-JP"/>
              </w:rPr>
              <w:t>neighbor</w:t>
            </w:r>
            <w:proofErr w:type="spellEnd"/>
            <w:r w:rsidRPr="00325D1F">
              <w:rPr>
                <w:lang w:val="en-GB" w:eastAsia="ja-JP"/>
              </w:rPr>
              <w:t xml:space="preserve"> frequency as specified in </w:t>
            </w:r>
            <w:r w:rsidR="00F93181" w:rsidRPr="00325D1F">
              <w:rPr>
                <w:lang w:val="en-GB" w:eastAsia="ja-JP"/>
              </w:rPr>
              <w:t xml:space="preserve">TS </w:t>
            </w:r>
            <w:r w:rsidRPr="00325D1F">
              <w:rPr>
                <w:lang w:val="en-GB" w:eastAsia="ja-JP"/>
              </w:rPr>
              <w:t>38.133 [14].</w:t>
            </w:r>
          </w:p>
        </w:tc>
      </w:tr>
      <w:tr w:rsidR="00A047D1" w:rsidRPr="00325D1F" w14:paraId="1CB2168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1BE832F" w14:textId="77777777" w:rsidR="003A6C1A" w:rsidRPr="00325D1F" w:rsidRDefault="003A6C1A" w:rsidP="00B47FA8">
            <w:pPr>
              <w:pStyle w:val="TAL"/>
              <w:rPr>
                <w:b/>
                <w:bCs/>
                <w:i/>
                <w:iCs/>
                <w:lang w:val="en-GB"/>
              </w:rPr>
            </w:pPr>
            <w:r w:rsidRPr="00325D1F">
              <w:rPr>
                <w:b/>
                <w:bCs/>
                <w:i/>
                <w:iCs/>
                <w:lang w:val="en-GB"/>
              </w:rPr>
              <w:t>dl-</w:t>
            </w:r>
            <w:proofErr w:type="spellStart"/>
            <w:r w:rsidRPr="00325D1F">
              <w:rPr>
                <w:b/>
                <w:bCs/>
                <w:i/>
                <w:iCs/>
                <w:lang w:val="en-GB"/>
              </w:rPr>
              <w:t>CarrierFreq</w:t>
            </w:r>
            <w:proofErr w:type="spellEnd"/>
          </w:p>
          <w:p w14:paraId="34BB9E3B" w14:textId="4D2D41F8" w:rsidR="003A6C1A" w:rsidRPr="00325D1F" w:rsidRDefault="003A6C1A" w:rsidP="00A92B3E">
            <w:pPr>
              <w:pStyle w:val="TAL"/>
              <w:rPr>
                <w:lang w:val="en-GB"/>
              </w:rPr>
            </w:pPr>
            <w:r w:rsidRPr="00325D1F">
              <w:rPr>
                <w:lang w:val="en-GB"/>
              </w:rPr>
              <w:t xml:space="preserve">This field indicates </w:t>
            </w:r>
            <w:proofErr w:type="spellStart"/>
            <w:r w:rsidRPr="00325D1F">
              <w:rPr>
                <w:lang w:val="en-GB"/>
              </w:rPr>
              <w:t>center</w:t>
            </w:r>
            <w:proofErr w:type="spellEnd"/>
            <w:r w:rsidRPr="00325D1F">
              <w:rPr>
                <w:lang w:val="en-GB"/>
              </w:rPr>
              <w:t xml:space="preserve"> frequency of the SS block</w:t>
            </w:r>
            <w:r w:rsidRPr="00325D1F" w:rsidDel="00673EEF">
              <w:rPr>
                <w:lang w:val="en-GB"/>
              </w:rPr>
              <w:t xml:space="preserve"> </w:t>
            </w:r>
            <w:r w:rsidRPr="00325D1F">
              <w:rPr>
                <w:lang w:val="en-GB"/>
              </w:rPr>
              <w:t>of the neighbour cells, where the frequency corresponds to a GSCN value as specified in TS 38.101</w:t>
            </w:r>
            <w:r w:rsidR="005E33F0" w:rsidRPr="00325D1F">
              <w:rPr>
                <w:lang w:val="en-GB"/>
              </w:rPr>
              <w:t>-1</w:t>
            </w:r>
            <w:r w:rsidRPr="00325D1F">
              <w:rPr>
                <w:lang w:val="en-GB"/>
              </w:rPr>
              <w:t xml:space="preserve"> [15].</w:t>
            </w:r>
          </w:p>
        </w:tc>
      </w:tr>
      <w:tr w:rsidR="00A047D1" w:rsidRPr="00325D1F" w14:paraId="5D8D3E0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716EB64"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45515DEE" w14:textId="1E4D518C"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w:t>
            </w:r>
          </w:p>
        </w:tc>
      </w:tr>
      <w:tr w:rsidR="00A047D1" w:rsidRPr="00325D1F" w14:paraId="3FFAFCB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0EF08" w14:textId="77777777" w:rsidR="002C5D28" w:rsidRPr="00325D1F" w:rsidRDefault="002C5D28" w:rsidP="00F43D0B">
            <w:pPr>
              <w:pStyle w:val="TAL"/>
              <w:rPr>
                <w:b/>
                <w:bCs/>
                <w:i/>
                <w:noProof/>
                <w:lang w:val="en-GB" w:eastAsia="en-GB"/>
              </w:rPr>
            </w:pPr>
            <w:r w:rsidRPr="00325D1F">
              <w:rPr>
                <w:b/>
                <w:bCs/>
                <w:i/>
                <w:noProof/>
                <w:lang w:val="en-GB" w:eastAsia="en-GB"/>
              </w:rPr>
              <w:t>interFreqBlackCellList</w:t>
            </w:r>
          </w:p>
          <w:p w14:paraId="692EB5A2" w14:textId="77777777" w:rsidR="002C5D28" w:rsidRPr="00325D1F" w:rsidRDefault="002C5D28" w:rsidP="00F43D0B">
            <w:pPr>
              <w:pStyle w:val="TAL"/>
              <w:rPr>
                <w:lang w:val="en-GB" w:eastAsia="en-GB"/>
              </w:rPr>
            </w:pPr>
            <w:r w:rsidRPr="00325D1F">
              <w:rPr>
                <w:lang w:val="en-GB" w:eastAsia="en-GB"/>
              </w:rPr>
              <w:t>List of blacklisted inter-frequency neighbouring cells.</w:t>
            </w:r>
          </w:p>
        </w:tc>
      </w:tr>
      <w:tr w:rsidR="00A047D1" w:rsidRPr="00325D1F" w14:paraId="0DE6054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BEC64A" w14:textId="77777777" w:rsidR="002C5D28" w:rsidRPr="00325D1F" w:rsidRDefault="002C5D28" w:rsidP="00F43D0B">
            <w:pPr>
              <w:pStyle w:val="TAL"/>
              <w:rPr>
                <w:b/>
                <w:i/>
                <w:noProof/>
                <w:lang w:val="en-GB" w:eastAsia="ja-JP"/>
              </w:rPr>
            </w:pPr>
            <w:r w:rsidRPr="00325D1F">
              <w:rPr>
                <w:b/>
                <w:i/>
                <w:noProof/>
                <w:lang w:val="en-GB" w:eastAsia="ja-JP"/>
              </w:rPr>
              <w:t>interFreqCarrierFreqList</w:t>
            </w:r>
          </w:p>
          <w:p w14:paraId="23C9C061" w14:textId="77777777" w:rsidR="002C5D28" w:rsidRPr="00325D1F" w:rsidRDefault="002C5D28" w:rsidP="00F43D0B">
            <w:pPr>
              <w:pStyle w:val="TAL"/>
              <w:rPr>
                <w:noProof/>
                <w:lang w:val="en-GB" w:eastAsia="en-US"/>
              </w:rPr>
            </w:pPr>
            <w:r w:rsidRPr="00325D1F">
              <w:rPr>
                <w:noProof/>
                <w:lang w:val="en-GB" w:eastAsia="ja-JP"/>
              </w:rPr>
              <w:t xml:space="preserve">List of neighbouring carrier frequencies and frequency specific cell re-selection information. </w:t>
            </w:r>
          </w:p>
        </w:tc>
      </w:tr>
      <w:tr w:rsidR="00A047D1" w:rsidRPr="00325D1F" w14:paraId="1FEADA4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647B69" w14:textId="77777777" w:rsidR="002C5D28" w:rsidRPr="00325D1F" w:rsidRDefault="002C5D28" w:rsidP="00F43D0B">
            <w:pPr>
              <w:pStyle w:val="TAL"/>
              <w:rPr>
                <w:b/>
                <w:bCs/>
                <w:i/>
                <w:noProof/>
                <w:lang w:val="en-GB" w:eastAsia="en-GB"/>
              </w:rPr>
            </w:pPr>
            <w:r w:rsidRPr="00325D1F">
              <w:rPr>
                <w:b/>
                <w:bCs/>
                <w:i/>
                <w:noProof/>
                <w:lang w:val="en-GB" w:eastAsia="en-GB"/>
              </w:rPr>
              <w:t>interFreqNeighCellList</w:t>
            </w:r>
          </w:p>
          <w:p w14:paraId="45DF3B18" w14:textId="77777777" w:rsidR="002C5D28" w:rsidRPr="00325D1F" w:rsidRDefault="002C5D28" w:rsidP="00F43D0B">
            <w:pPr>
              <w:pStyle w:val="TAL"/>
              <w:rPr>
                <w:lang w:val="en-GB" w:eastAsia="en-GB"/>
              </w:rPr>
            </w:pPr>
            <w:r w:rsidRPr="00325D1F">
              <w:rPr>
                <w:lang w:val="en-GB" w:eastAsia="en-GB"/>
              </w:rPr>
              <w:t>List of inter-frequency neighbouring cells with specific cell re-selection parameters.</w:t>
            </w:r>
          </w:p>
        </w:tc>
      </w:tr>
      <w:tr w:rsidR="00EB08B9" w:rsidRPr="00325D1F" w14:paraId="61F9C176" w14:textId="77777777" w:rsidTr="006D357F">
        <w:trPr>
          <w:cantSplit/>
          <w:ins w:id="268" w:author="RAN2#108" w:date="2020-01-29T18:47:00Z"/>
        </w:trPr>
        <w:tc>
          <w:tcPr>
            <w:tcW w:w="14175" w:type="dxa"/>
            <w:tcBorders>
              <w:top w:val="single" w:sz="4" w:space="0" w:color="808080"/>
              <w:left w:val="single" w:sz="4" w:space="0" w:color="808080"/>
              <w:bottom w:val="single" w:sz="4" w:space="0" w:color="808080"/>
              <w:right w:val="single" w:sz="4" w:space="0" w:color="808080"/>
            </w:tcBorders>
          </w:tcPr>
          <w:p w14:paraId="22D47975" w14:textId="2DD6824C" w:rsidR="00EB08B9" w:rsidRPr="00325D1F" w:rsidRDefault="00EB08B9" w:rsidP="00EB08B9">
            <w:pPr>
              <w:pStyle w:val="TAL"/>
              <w:rPr>
                <w:ins w:id="269" w:author="RAN2#108" w:date="2020-01-29T18:48:00Z"/>
                <w:b/>
                <w:bCs/>
                <w:i/>
                <w:noProof/>
                <w:lang w:val="en-GB" w:eastAsia="en-GB"/>
              </w:rPr>
            </w:pPr>
            <w:ins w:id="270" w:author="RAN2#108" w:date="2020-01-29T18:48:00Z">
              <w:r w:rsidRPr="00325D1F">
                <w:rPr>
                  <w:b/>
                  <w:bCs/>
                  <w:i/>
                  <w:noProof/>
                  <w:lang w:val="en-GB" w:eastAsia="en-GB"/>
                </w:rPr>
                <w:t>int</w:t>
              </w:r>
            </w:ins>
            <w:ins w:id="271" w:author="RAN2#109e" w:date="2020-03-09T18:39:00Z">
              <w:r w:rsidR="00F05AE2">
                <w:rPr>
                  <w:b/>
                  <w:bCs/>
                  <w:i/>
                  <w:noProof/>
                  <w:lang w:val="en-GB" w:eastAsia="en-GB"/>
                </w:rPr>
                <w:t>er</w:t>
              </w:r>
            </w:ins>
            <w:ins w:id="272" w:author="RAN2#108" w:date="2020-01-29T18:48:00Z">
              <w:r w:rsidRPr="00325D1F">
                <w:rPr>
                  <w:b/>
                  <w:bCs/>
                  <w:i/>
                  <w:noProof/>
                  <w:lang w:val="en-GB" w:eastAsia="en-GB"/>
                </w:rPr>
                <w:t>Freq</w:t>
              </w:r>
              <w:r>
                <w:rPr>
                  <w:b/>
                  <w:bCs/>
                  <w:i/>
                  <w:noProof/>
                  <w:lang w:val="en-GB" w:eastAsia="en-GB"/>
                </w:rPr>
                <w:t>White</w:t>
              </w:r>
              <w:r w:rsidRPr="00325D1F">
                <w:rPr>
                  <w:b/>
                  <w:bCs/>
                  <w:i/>
                  <w:noProof/>
                  <w:lang w:val="en-GB" w:eastAsia="en-GB"/>
                </w:rPr>
                <w:t>CellList</w:t>
              </w:r>
            </w:ins>
          </w:p>
          <w:p w14:paraId="6D8D54C3" w14:textId="5458C83F" w:rsidR="00EB08B9" w:rsidRPr="00325D1F" w:rsidRDefault="00EB08B9" w:rsidP="00EB08B9">
            <w:pPr>
              <w:pStyle w:val="TAL"/>
              <w:rPr>
                <w:ins w:id="273" w:author="RAN2#108" w:date="2020-01-29T18:47:00Z"/>
                <w:b/>
                <w:bCs/>
                <w:i/>
                <w:noProof/>
                <w:lang w:val="en-GB" w:eastAsia="en-GB"/>
              </w:rPr>
            </w:pPr>
            <w:ins w:id="274" w:author="RAN2#108" w:date="2020-01-29T18:48:00Z">
              <w:r w:rsidRPr="00096CCC">
                <w:rPr>
                  <w:rFonts w:cs="Arial"/>
                  <w:lang w:eastAsia="en-GB"/>
                </w:rPr>
                <w:t xml:space="preserve">List of </w:t>
              </w:r>
              <w:r>
                <w:rPr>
                  <w:rFonts w:cs="Arial"/>
                  <w:lang w:eastAsia="en-GB"/>
                </w:rPr>
                <w:t>white</w:t>
              </w:r>
              <w:r w:rsidRPr="00096CCC">
                <w:rPr>
                  <w:rFonts w:cs="Arial"/>
                  <w:lang w:eastAsia="en-GB"/>
                </w:rPr>
                <w:t>listed int</w:t>
              </w:r>
            </w:ins>
            <w:ins w:id="275" w:author="RAN2#109e" w:date="2020-03-09T18:39:00Z">
              <w:r w:rsidR="00F05AE2">
                <w:rPr>
                  <w:rFonts w:cs="Arial"/>
                  <w:lang w:val="en-US" w:eastAsia="en-GB"/>
                </w:rPr>
                <w:t>er</w:t>
              </w:r>
            </w:ins>
            <w:ins w:id="276" w:author="RAN2#108" w:date="2020-01-29T18:48:00Z">
              <w:r w:rsidRPr="00096CCC">
                <w:rPr>
                  <w:rFonts w:cs="Arial"/>
                  <w:lang w:eastAsia="en-GB"/>
                </w:rPr>
                <w:t xml:space="preserve">-frequency </w:t>
              </w:r>
              <w:proofErr w:type="spellStart"/>
              <w:r w:rsidRPr="00096CCC">
                <w:rPr>
                  <w:rFonts w:cs="Arial"/>
                  <w:lang w:eastAsia="en-GB"/>
                </w:rPr>
                <w:t>neighbouring</w:t>
              </w:r>
              <w:proofErr w:type="spellEnd"/>
              <w:r w:rsidRPr="00096CCC">
                <w:rPr>
                  <w:rFonts w:cs="Arial"/>
                  <w:lang w:eastAsia="en-GB"/>
                </w:rPr>
                <w:t xml:space="preserve">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p>
        </w:tc>
      </w:tr>
      <w:tr w:rsidR="00A047D1" w:rsidRPr="00325D1F" w14:paraId="52EDF7B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C5292B"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19C919C2"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2175703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562A8"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6E67078" w14:textId="77B16260" w:rsidR="002C5D28" w:rsidRPr="00325D1F" w:rsidRDefault="002C5D28" w:rsidP="00F43D0B">
            <w:pPr>
              <w:pStyle w:val="TAL"/>
              <w:rPr>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 xml:space="preserve">applicable for the </w:t>
            </w:r>
            <w:r w:rsidRPr="00325D1F">
              <w:rPr>
                <w:lang w:val="en-GB" w:eastAsia="en-GB"/>
              </w:rPr>
              <w:t>neighbouring NR cells on this carrier frequency. If absent the UE applies the maximum power according to TS 38.101</w:t>
            </w:r>
            <w:r w:rsidR="005E33F0" w:rsidRPr="00325D1F">
              <w:rPr>
                <w:lang w:val="en-GB" w:eastAsia="en-GB"/>
              </w:rPr>
              <w:t>-1</w:t>
            </w:r>
            <w:r w:rsidRPr="00325D1F">
              <w:rPr>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lang w:val="en-GB" w:eastAsia="en-GB"/>
              </w:rPr>
              <w:t>.</w:t>
            </w:r>
          </w:p>
        </w:tc>
      </w:tr>
      <w:tr w:rsidR="00A047D1" w:rsidRPr="00325D1F" w14:paraId="56D7E56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5F4999"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2F9734F8" w14:textId="77777777" w:rsidR="002C5D28" w:rsidRPr="00325D1F" w:rsidRDefault="00D754ED" w:rsidP="00F43D0B">
            <w:pPr>
              <w:pStyle w:val="TAL"/>
              <w:rPr>
                <w:lang w:val="en-GB" w:eastAsia="en-GB"/>
              </w:rPr>
            </w:pPr>
            <w:r w:rsidRPr="00325D1F">
              <w:rPr>
                <w:lang w:val="en-GB" w:eastAsia="en-GB"/>
              </w:rPr>
              <w:t>Parameter "</w:t>
            </w:r>
            <w:proofErr w:type="spellStart"/>
            <w:proofErr w:type="gramStart"/>
            <w:r w:rsidR="002C5D28" w:rsidRPr="00325D1F">
              <w:rPr>
                <w:bCs/>
                <w:lang w:val="en-GB" w:eastAsia="en-GB"/>
              </w:rPr>
              <w:t>Qoffset</w:t>
            </w:r>
            <w:r w:rsidR="002C5D28" w:rsidRPr="00325D1F">
              <w:rPr>
                <w:bCs/>
                <w:vertAlign w:val="subscript"/>
                <w:lang w:val="en-GB" w:eastAsia="en-GB"/>
              </w:rPr>
              <w:t>s,n</w:t>
            </w:r>
            <w:proofErr w:type="spellEnd"/>
            <w:proofErr w:type="gramEnd"/>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2371D46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87D1E5" w14:textId="77777777" w:rsidR="002C5D28" w:rsidRPr="00325D1F" w:rsidRDefault="002C5D28" w:rsidP="00F43D0B">
            <w:pPr>
              <w:pStyle w:val="TAL"/>
              <w:rPr>
                <w:b/>
                <w:bCs/>
                <w:i/>
                <w:noProof/>
                <w:lang w:val="en-GB" w:eastAsia="en-GB"/>
              </w:rPr>
            </w:pPr>
            <w:r w:rsidRPr="00325D1F">
              <w:rPr>
                <w:b/>
                <w:bCs/>
                <w:i/>
                <w:noProof/>
                <w:lang w:val="en-GB" w:eastAsia="en-GB"/>
              </w:rPr>
              <w:t>q-OffsetFreq</w:t>
            </w:r>
          </w:p>
          <w:p w14:paraId="7C8C0A3E" w14:textId="77777777" w:rsidR="002C5D28" w:rsidRPr="00325D1F" w:rsidRDefault="00D754ED" w:rsidP="00F43D0B">
            <w:pPr>
              <w:pStyle w:val="TAL"/>
              <w:rPr>
                <w:noProof/>
                <w:lang w:val="en-GB" w:eastAsia="en-GB"/>
              </w:rPr>
            </w:pPr>
            <w:r w:rsidRPr="00325D1F">
              <w:rPr>
                <w:lang w:val="en-GB" w:eastAsia="en-GB"/>
              </w:rPr>
              <w:t>Parameter "</w:t>
            </w:r>
            <w:proofErr w:type="spellStart"/>
            <w:r w:rsidR="002C5D28" w:rsidRPr="00325D1F">
              <w:rPr>
                <w:bCs/>
                <w:lang w:val="en-GB" w:eastAsia="en-GB"/>
              </w:rPr>
              <w:t>Qoffset</w:t>
            </w:r>
            <w:r w:rsidR="002C5D28" w:rsidRPr="00325D1F">
              <w:rPr>
                <w:bCs/>
                <w:vertAlign w:val="subscript"/>
                <w:lang w:val="en-GB" w:eastAsia="en-GB"/>
              </w:rPr>
              <w:t>frequency</w:t>
            </w:r>
            <w:proofErr w:type="spellEnd"/>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0A512D1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ED376C"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07740E31" w14:textId="6353481E" w:rsidR="002C5D28" w:rsidRPr="00325D1F" w:rsidRDefault="00D754ED" w:rsidP="00F43D0B">
            <w:pPr>
              <w:pStyle w:val="TAL"/>
              <w:rPr>
                <w:b/>
                <w:bCs/>
                <w:i/>
                <w:noProof/>
                <w:lang w:val="en-GB" w:eastAsia="en-GB"/>
              </w:rPr>
            </w:pPr>
            <w:r w:rsidRPr="00325D1F">
              <w:rPr>
                <w:lang w:val="en-GB" w:eastAsia="en-GB"/>
              </w:rPr>
              <w:t>Parameter "</w:t>
            </w:r>
            <w:proofErr w:type="spellStart"/>
            <w:r w:rsidR="002C5D28" w:rsidRPr="00325D1F">
              <w:rPr>
                <w:bCs/>
                <w:lang w:val="en-GB" w:eastAsia="en-GB"/>
              </w:rPr>
              <w:t>Q</w:t>
            </w:r>
            <w:r w:rsidR="002C5D28" w:rsidRPr="00325D1F">
              <w:rPr>
                <w:bCs/>
                <w:vertAlign w:val="subscript"/>
                <w:lang w:val="en-GB" w:eastAsia="en-GB"/>
              </w:rPr>
              <w:t>qualmin</w:t>
            </w:r>
            <w:proofErr w:type="spellEnd"/>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1A602F" w:rsidRPr="00325D1F">
              <w:rPr>
                <w:lang w:val="en-GB" w:eastAsia="en-GB"/>
              </w:rPr>
              <w:t xml:space="preserve">If the field is </w:t>
            </w:r>
            <w:r w:rsidR="009C0754" w:rsidRPr="00325D1F">
              <w:rPr>
                <w:lang w:val="en-GB" w:eastAsia="en-GB"/>
              </w:rPr>
              <w:t>absent</w:t>
            </w:r>
            <w:r w:rsidR="001A602F" w:rsidRPr="00325D1F">
              <w:rPr>
                <w:lang w:val="en-GB" w:eastAsia="en-GB"/>
              </w:rPr>
              <w:t xml:space="preserve">, the UE applies the (default) value of negative infinity for </w:t>
            </w:r>
            <w:proofErr w:type="spellStart"/>
            <w:r w:rsidR="001A602F" w:rsidRPr="00325D1F">
              <w:rPr>
                <w:lang w:val="en-GB" w:eastAsia="en-GB"/>
              </w:rPr>
              <w:t>Q</w:t>
            </w:r>
            <w:r w:rsidR="001A602F" w:rsidRPr="00325D1F">
              <w:rPr>
                <w:vertAlign w:val="subscript"/>
                <w:lang w:val="en-GB" w:eastAsia="en-GB"/>
              </w:rPr>
              <w:t>qualmin</w:t>
            </w:r>
            <w:proofErr w:type="spellEnd"/>
            <w:r w:rsidR="001A602F" w:rsidRPr="00325D1F">
              <w:rPr>
                <w:lang w:val="en-GB" w:eastAsia="en-GB"/>
              </w:rPr>
              <w:t>.</w:t>
            </w:r>
          </w:p>
        </w:tc>
      </w:tr>
      <w:tr w:rsidR="00A047D1" w:rsidRPr="00325D1F" w14:paraId="3660DA0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3C9E07" w14:textId="77777777" w:rsidR="002C5D28" w:rsidRPr="00325D1F" w:rsidRDefault="002C5D28" w:rsidP="00F43D0B">
            <w:pPr>
              <w:pStyle w:val="TAL"/>
              <w:rPr>
                <w:b/>
                <w:bCs/>
                <w:i/>
                <w:lang w:val="en-GB" w:eastAsia="en-GB"/>
              </w:rPr>
            </w:pPr>
            <w:r w:rsidRPr="00325D1F">
              <w:rPr>
                <w:b/>
                <w:bCs/>
                <w:i/>
                <w:lang w:val="en-GB" w:eastAsia="en-GB"/>
              </w:rPr>
              <w:t>q-</w:t>
            </w:r>
            <w:proofErr w:type="spellStart"/>
            <w:r w:rsidRPr="00325D1F">
              <w:rPr>
                <w:b/>
                <w:bCs/>
                <w:i/>
                <w:lang w:val="en-GB" w:eastAsia="en-GB"/>
              </w:rPr>
              <w:t>QualMinOffsetCell</w:t>
            </w:r>
            <w:proofErr w:type="spellEnd"/>
          </w:p>
          <w:p w14:paraId="1B877359" w14:textId="77777777" w:rsidR="002C5D28" w:rsidRPr="00325D1F" w:rsidRDefault="002C5D28" w:rsidP="00F43D0B">
            <w:pPr>
              <w:pStyle w:val="TAL"/>
              <w:rPr>
                <w:b/>
                <w:bCs/>
                <w:i/>
                <w:noProof/>
                <w:lang w:val="en-GB" w:eastAsia="en-GB"/>
              </w:rPr>
            </w:pPr>
            <w:r w:rsidRPr="00325D1F">
              <w:rPr>
                <w:lang w:val="en-GB" w:eastAsia="ja-JP"/>
              </w:rPr>
              <w:t>Parame</w:t>
            </w:r>
            <w:r w:rsidR="00D754ED" w:rsidRPr="00325D1F">
              <w:rPr>
                <w:lang w:val="en-GB" w:eastAsia="ja-JP"/>
              </w:rPr>
              <w:t>ter "</w:t>
            </w:r>
            <w:proofErr w:type="spellStart"/>
            <w:r w:rsidRPr="00325D1F">
              <w:rPr>
                <w:lang w:val="en-GB" w:eastAsia="ja-JP"/>
              </w:rPr>
              <w:t>Q</w:t>
            </w:r>
            <w:r w:rsidRPr="00325D1F">
              <w:rPr>
                <w:vertAlign w:val="subscript"/>
                <w:lang w:val="en-GB" w:eastAsia="ja-JP"/>
              </w:rPr>
              <w:t>qualminoffsetcell</w:t>
            </w:r>
            <w:proofErr w:type="spellEnd"/>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xml:space="preserve">]. Actual value </w:t>
            </w:r>
            <w:proofErr w:type="spellStart"/>
            <w:r w:rsidRPr="00325D1F">
              <w:rPr>
                <w:lang w:val="en-GB" w:eastAsia="en-GB"/>
              </w:rPr>
              <w:t>Q</w:t>
            </w:r>
            <w:r w:rsidRPr="00325D1F">
              <w:rPr>
                <w:vertAlign w:val="subscript"/>
                <w:lang w:val="en-GB" w:eastAsia="en-GB"/>
              </w:rPr>
              <w:t>qualminoffsetcell</w:t>
            </w:r>
            <w:proofErr w:type="spellEnd"/>
            <w:r w:rsidRPr="00325D1F">
              <w:rPr>
                <w:lang w:val="en-GB" w:eastAsia="en-GB"/>
              </w:rPr>
              <w:t xml:space="preserve"> = field value [dB].</w:t>
            </w:r>
          </w:p>
        </w:tc>
      </w:tr>
      <w:tr w:rsidR="00A047D1" w:rsidRPr="00325D1F" w14:paraId="6D7A90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C98F6F7" w14:textId="77777777" w:rsidR="00AE687D" w:rsidRPr="00325D1F" w:rsidRDefault="00AE687D" w:rsidP="00992572">
            <w:pPr>
              <w:pStyle w:val="TAL"/>
              <w:rPr>
                <w:b/>
                <w:bCs/>
                <w:i/>
                <w:lang w:val="en-GB" w:eastAsia="en-GB"/>
              </w:rPr>
            </w:pPr>
            <w:r w:rsidRPr="00325D1F">
              <w:rPr>
                <w:b/>
                <w:bCs/>
                <w:i/>
                <w:lang w:val="en-GB" w:eastAsia="en-GB"/>
              </w:rPr>
              <w:t>q-</w:t>
            </w:r>
            <w:proofErr w:type="spellStart"/>
            <w:r w:rsidRPr="00325D1F">
              <w:rPr>
                <w:b/>
                <w:bCs/>
                <w:i/>
                <w:lang w:val="en-GB" w:eastAsia="en-GB"/>
              </w:rPr>
              <w:t>RxLevMin</w:t>
            </w:r>
            <w:proofErr w:type="spellEnd"/>
          </w:p>
          <w:p w14:paraId="534732F4" w14:textId="77777777" w:rsidR="00AE687D" w:rsidRPr="00325D1F" w:rsidRDefault="00AE687D" w:rsidP="00992572">
            <w:pPr>
              <w:pStyle w:val="TAL"/>
              <w:rPr>
                <w:b/>
                <w:bCs/>
                <w:i/>
                <w:lang w:val="en-GB" w:eastAsia="en-GB"/>
              </w:rPr>
            </w:pPr>
            <w:r w:rsidRPr="00325D1F">
              <w:rPr>
                <w:bCs/>
                <w:lang w:val="en-GB" w:eastAsia="en-GB"/>
              </w:rPr>
              <w:t>Parameter "</w:t>
            </w:r>
            <w:proofErr w:type="spellStart"/>
            <w:r w:rsidRPr="00325D1F">
              <w:rPr>
                <w:bCs/>
                <w:lang w:val="en-GB" w:eastAsia="en-GB"/>
              </w:rPr>
              <w:t>Q</w:t>
            </w:r>
            <w:r w:rsidRPr="00325D1F">
              <w:rPr>
                <w:bCs/>
                <w:vertAlign w:val="subscript"/>
                <w:lang w:val="en-GB" w:eastAsia="en-GB"/>
              </w:rPr>
              <w:t>rxlevmin</w:t>
            </w:r>
            <w:proofErr w:type="spellEnd"/>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3778AF3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2098B15" w14:textId="77777777" w:rsidR="002C5D28" w:rsidRPr="00325D1F" w:rsidRDefault="002C5D28" w:rsidP="00F43D0B">
            <w:pPr>
              <w:pStyle w:val="TAL"/>
              <w:rPr>
                <w:b/>
                <w:bCs/>
                <w:i/>
                <w:lang w:val="en-GB" w:eastAsia="en-GB"/>
              </w:rPr>
            </w:pPr>
            <w:r w:rsidRPr="00325D1F">
              <w:rPr>
                <w:b/>
                <w:bCs/>
                <w:i/>
                <w:lang w:val="en-GB" w:eastAsia="en-GB"/>
              </w:rPr>
              <w:t>q-</w:t>
            </w:r>
            <w:proofErr w:type="spellStart"/>
            <w:r w:rsidRPr="00325D1F">
              <w:rPr>
                <w:b/>
                <w:bCs/>
                <w:i/>
                <w:lang w:val="en-GB" w:eastAsia="en-GB"/>
              </w:rPr>
              <w:t>RxLevMinOffsetCell</w:t>
            </w:r>
            <w:proofErr w:type="spellEnd"/>
          </w:p>
          <w:p w14:paraId="13296E49" w14:textId="77777777" w:rsidR="002C5D28" w:rsidRPr="00325D1F" w:rsidRDefault="00D754ED" w:rsidP="00F43D0B">
            <w:pPr>
              <w:pStyle w:val="TAL"/>
              <w:rPr>
                <w:b/>
                <w:bCs/>
                <w:i/>
                <w:noProof/>
                <w:lang w:val="en-GB" w:eastAsia="en-GB"/>
              </w:rPr>
            </w:pPr>
            <w:r w:rsidRPr="00325D1F">
              <w:rPr>
                <w:lang w:val="en-GB" w:eastAsia="ja-JP"/>
              </w:rPr>
              <w:t>Parameter "</w:t>
            </w:r>
            <w:proofErr w:type="spellStart"/>
            <w:r w:rsidR="002C5D28" w:rsidRPr="00325D1F">
              <w:rPr>
                <w:lang w:val="en-GB" w:eastAsia="ja-JP"/>
              </w:rPr>
              <w:t>Q</w:t>
            </w:r>
            <w:r w:rsidR="002C5D28" w:rsidRPr="00325D1F">
              <w:rPr>
                <w:vertAlign w:val="subscript"/>
                <w:lang w:val="en-GB" w:eastAsia="ja-JP"/>
              </w:rPr>
              <w:t>rxlevminoffsetcell</w:t>
            </w:r>
            <w:proofErr w:type="spellEnd"/>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xml:space="preserve">]. Actual value </w:t>
            </w:r>
            <w:proofErr w:type="spellStart"/>
            <w:r w:rsidR="002C5D28" w:rsidRPr="00325D1F">
              <w:rPr>
                <w:lang w:val="en-GB" w:eastAsia="en-GB"/>
              </w:rPr>
              <w:t>Q</w:t>
            </w:r>
            <w:r w:rsidR="002C5D28" w:rsidRPr="00325D1F">
              <w:rPr>
                <w:vertAlign w:val="subscript"/>
                <w:lang w:val="en-GB" w:eastAsia="en-GB"/>
              </w:rPr>
              <w:t>rxlevminoffsetcell</w:t>
            </w:r>
            <w:proofErr w:type="spellEnd"/>
            <w:r w:rsidR="002C5D28" w:rsidRPr="00325D1F">
              <w:rPr>
                <w:lang w:val="en-GB" w:eastAsia="en-GB"/>
              </w:rPr>
              <w:t xml:space="preserve"> = field value * 2 [dB].</w:t>
            </w:r>
          </w:p>
        </w:tc>
      </w:tr>
      <w:tr w:rsidR="00A047D1" w:rsidRPr="00325D1F" w14:paraId="2A611EF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BE618B6" w14:textId="77777777" w:rsidR="002C5D28" w:rsidRPr="00325D1F" w:rsidRDefault="002C5D28" w:rsidP="00F43D0B">
            <w:pPr>
              <w:pStyle w:val="TAL"/>
              <w:rPr>
                <w:b/>
                <w:bCs/>
                <w:i/>
                <w:lang w:val="en-GB" w:eastAsia="en-GB"/>
              </w:rPr>
            </w:pPr>
            <w:r w:rsidRPr="00325D1F">
              <w:rPr>
                <w:b/>
                <w:bCs/>
                <w:i/>
                <w:lang w:val="en-GB" w:eastAsia="en-GB"/>
              </w:rPr>
              <w:t>q-</w:t>
            </w:r>
            <w:proofErr w:type="spellStart"/>
            <w:r w:rsidRPr="00325D1F">
              <w:rPr>
                <w:b/>
                <w:bCs/>
                <w:i/>
                <w:lang w:val="en-GB" w:eastAsia="en-GB"/>
              </w:rPr>
              <w:t>RxLevMinOffsetCellSUL</w:t>
            </w:r>
            <w:proofErr w:type="spellEnd"/>
          </w:p>
          <w:p w14:paraId="354EC826" w14:textId="77777777" w:rsidR="002C5D28" w:rsidRPr="00325D1F" w:rsidRDefault="002C5D28" w:rsidP="00F43D0B">
            <w:pPr>
              <w:pStyle w:val="TAL"/>
              <w:rPr>
                <w:b/>
                <w:bCs/>
                <w:i/>
                <w:noProof/>
                <w:lang w:val="en-GB" w:eastAsia="en-GB"/>
              </w:rPr>
            </w:pPr>
            <w:r w:rsidRPr="00325D1F">
              <w:rPr>
                <w:lang w:val="en-GB" w:eastAsia="ja-JP"/>
              </w:rPr>
              <w:t>Paramet</w:t>
            </w:r>
            <w:r w:rsidR="00D754ED" w:rsidRPr="00325D1F">
              <w:rPr>
                <w:lang w:val="en-GB" w:eastAsia="ja-JP"/>
              </w:rPr>
              <w:t>er "</w:t>
            </w:r>
            <w:proofErr w:type="spellStart"/>
            <w:r w:rsidRPr="00325D1F">
              <w:rPr>
                <w:lang w:val="en-GB" w:eastAsia="ja-JP"/>
              </w:rPr>
              <w:t>Q</w:t>
            </w:r>
            <w:r w:rsidRPr="00325D1F">
              <w:rPr>
                <w:vertAlign w:val="subscript"/>
                <w:lang w:val="en-GB" w:eastAsia="ja-JP"/>
              </w:rPr>
              <w:t>rxlevminoffsetcellSUL</w:t>
            </w:r>
            <w:proofErr w:type="spellEnd"/>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xml:space="preserve">]. Actual value </w:t>
            </w:r>
            <w:proofErr w:type="spellStart"/>
            <w:r w:rsidRPr="00325D1F">
              <w:rPr>
                <w:lang w:val="en-GB" w:eastAsia="en-GB"/>
              </w:rPr>
              <w:t>Q</w:t>
            </w:r>
            <w:r w:rsidRPr="00325D1F">
              <w:rPr>
                <w:vertAlign w:val="subscript"/>
                <w:lang w:val="en-GB" w:eastAsia="en-GB"/>
              </w:rPr>
              <w:t>rxlevminoffsetcellSUL</w:t>
            </w:r>
            <w:proofErr w:type="spellEnd"/>
            <w:r w:rsidRPr="00325D1F">
              <w:rPr>
                <w:lang w:val="en-GB" w:eastAsia="en-GB"/>
              </w:rPr>
              <w:t xml:space="preserve"> = field value * 2 [dB].</w:t>
            </w:r>
          </w:p>
        </w:tc>
      </w:tr>
      <w:tr w:rsidR="00A047D1" w:rsidRPr="00325D1F" w14:paraId="5924ADE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AEDB64E" w14:textId="77777777" w:rsidR="00AE687D" w:rsidRPr="00325D1F" w:rsidRDefault="00AE687D" w:rsidP="00992572">
            <w:pPr>
              <w:pStyle w:val="TAL"/>
              <w:rPr>
                <w:b/>
                <w:bCs/>
                <w:i/>
                <w:lang w:val="en-GB" w:eastAsia="en-GB"/>
              </w:rPr>
            </w:pPr>
            <w:r w:rsidRPr="00325D1F">
              <w:rPr>
                <w:b/>
                <w:bCs/>
                <w:i/>
                <w:lang w:val="en-GB" w:eastAsia="en-GB"/>
              </w:rPr>
              <w:t>q-</w:t>
            </w:r>
            <w:proofErr w:type="spellStart"/>
            <w:r w:rsidRPr="00325D1F">
              <w:rPr>
                <w:b/>
                <w:bCs/>
                <w:i/>
                <w:lang w:val="en-GB" w:eastAsia="en-GB"/>
              </w:rPr>
              <w:t>RxLevMinSUL</w:t>
            </w:r>
            <w:proofErr w:type="spellEnd"/>
          </w:p>
          <w:p w14:paraId="3C77C09A" w14:textId="77777777" w:rsidR="00AE687D" w:rsidRPr="00325D1F" w:rsidRDefault="00AE687D" w:rsidP="00992572">
            <w:pPr>
              <w:pStyle w:val="TAL"/>
              <w:rPr>
                <w:b/>
                <w:bCs/>
                <w:i/>
                <w:lang w:val="en-GB" w:eastAsia="en-GB"/>
              </w:rPr>
            </w:pPr>
            <w:r w:rsidRPr="00325D1F">
              <w:rPr>
                <w:bCs/>
                <w:lang w:val="en-GB" w:eastAsia="en-GB"/>
              </w:rPr>
              <w:t>Parameter "</w:t>
            </w:r>
            <w:proofErr w:type="spellStart"/>
            <w:r w:rsidRPr="00325D1F">
              <w:rPr>
                <w:bCs/>
                <w:lang w:val="en-GB" w:eastAsia="en-GB"/>
              </w:rPr>
              <w:t>Q</w:t>
            </w:r>
            <w:r w:rsidRPr="00325D1F">
              <w:rPr>
                <w:bCs/>
                <w:vertAlign w:val="subscript"/>
                <w:lang w:val="en-GB" w:eastAsia="en-GB"/>
              </w:rPr>
              <w:t>rxlevmin</w:t>
            </w:r>
            <w:proofErr w:type="spellEnd"/>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6AED490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1896E" w14:textId="77777777" w:rsidR="002C5D28" w:rsidRPr="00325D1F" w:rsidRDefault="002C5D28" w:rsidP="00B47FA8">
            <w:pPr>
              <w:pStyle w:val="TAL"/>
              <w:rPr>
                <w:b/>
                <w:bCs/>
                <w:i/>
                <w:iCs/>
                <w:noProof/>
                <w:lang w:val="en-GB"/>
              </w:rPr>
            </w:pPr>
            <w:r w:rsidRPr="00325D1F">
              <w:rPr>
                <w:b/>
                <w:bCs/>
                <w:i/>
                <w:iCs/>
                <w:noProof/>
                <w:lang w:val="en-GB"/>
              </w:rPr>
              <w:t>smtc</w:t>
            </w:r>
          </w:p>
          <w:p w14:paraId="5A723878" w14:textId="77777777" w:rsidR="002C5D28" w:rsidRPr="00325D1F" w:rsidRDefault="002C5D28" w:rsidP="00F43D0B">
            <w:pPr>
              <w:pStyle w:val="TAL"/>
              <w:rPr>
                <w:b/>
                <w:bCs/>
                <w:i/>
                <w:noProof/>
                <w:lang w:val="en-GB" w:eastAsia="en-GB"/>
              </w:rPr>
            </w:pPr>
            <w:r w:rsidRPr="00325D1F">
              <w:rPr>
                <w:szCs w:val="22"/>
                <w:lang w:val="en-GB" w:eastAsia="ja-JP"/>
              </w:rPr>
              <w:t xml:space="preserve">Measurement timing configuration for inter-frequency measurement. If this field is absent, the UE assumes that SSB periodicity is 5 </w:t>
            </w:r>
            <w:proofErr w:type="spellStart"/>
            <w:r w:rsidRPr="00325D1F">
              <w:rPr>
                <w:szCs w:val="22"/>
                <w:lang w:val="en-GB" w:eastAsia="ja-JP"/>
              </w:rPr>
              <w:t>ms</w:t>
            </w:r>
            <w:proofErr w:type="spellEnd"/>
            <w:r w:rsidRPr="00325D1F">
              <w:rPr>
                <w:szCs w:val="22"/>
                <w:lang w:val="en-GB" w:eastAsia="ja-JP"/>
              </w:rPr>
              <w:t xml:space="preserve"> in this frequency.</w:t>
            </w:r>
          </w:p>
        </w:tc>
      </w:tr>
      <w:tr w:rsidR="00A047D1" w:rsidRPr="00325D1F" w14:paraId="1C83E12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169D68" w14:textId="77777777" w:rsidR="002C5D28" w:rsidRPr="00325D1F" w:rsidRDefault="002C5D28" w:rsidP="00B47FA8">
            <w:pPr>
              <w:pStyle w:val="TAL"/>
              <w:rPr>
                <w:b/>
                <w:bCs/>
                <w:i/>
                <w:iCs/>
                <w:lang w:val="en-GB"/>
              </w:rPr>
            </w:pPr>
            <w:proofErr w:type="spellStart"/>
            <w:r w:rsidRPr="00325D1F">
              <w:rPr>
                <w:b/>
                <w:bCs/>
                <w:i/>
                <w:iCs/>
                <w:lang w:val="en-GB"/>
              </w:rPr>
              <w:lastRenderedPageBreak/>
              <w:t>ssb-ToMeasure</w:t>
            </w:r>
            <w:proofErr w:type="spellEnd"/>
          </w:p>
          <w:p w14:paraId="7AA163F0" w14:textId="77777777" w:rsidR="002C5D28" w:rsidRPr="00325D1F" w:rsidRDefault="002C5D28" w:rsidP="00F43D0B">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C93E4F" w:rsidRPr="00325D1F" w14:paraId="3D1EEC49" w14:textId="77777777" w:rsidTr="00246FE6">
        <w:trPr>
          <w:cantSplit/>
          <w:ins w:id="277" w:author="RAN2#108" w:date="2020-01-29T18:49:00Z"/>
        </w:trPr>
        <w:tc>
          <w:tcPr>
            <w:tcW w:w="14175" w:type="dxa"/>
            <w:tcBorders>
              <w:top w:val="single" w:sz="4" w:space="0" w:color="808080"/>
              <w:left w:val="single" w:sz="4" w:space="0" w:color="808080"/>
              <w:bottom w:val="single" w:sz="4" w:space="0" w:color="808080"/>
              <w:right w:val="single" w:sz="4" w:space="0" w:color="808080"/>
            </w:tcBorders>
          </w:tcPr>
          <w:p w14:paraId="64370A8A" w14:textId="1996E833" w:rsidR="00C93E4F" w:rsidRPr="00325D1F" w:rsidRDefault="00C93E4F" w:rsidP="00246FE6">
            <w:pPr>
              <w:pStyle w:val="TAL"/>
              <w:rPr>
                <w:ins w:id="278" w:author="RAN2#108" w:date="2020-01-29T18:49:00Z"/>
                <w:b/>
                <w:bCs/>
                <w:i/>
                <w:iCs/>
                <w:lang w:val="en-GB"/>
              </w:rPr>
            </w:pPr>
            <w:proofErr w:type="spellStart"/>
            <w:ins w:id="279" w:author="RAN2#108" w:date="2020-01-29T18:49:00Z">
              <w:r w:rsidRPr="00325D1F">
                <w:rPr>
                  <w:b/>
                  <w:bCs/>
                  <w:i/>
                  <w:iCs/>
                  <w:lang w:val="en-GB"/>
                </w:rPr>
                <w:t>ssb</w:t>
              </w:r>
              <w:proofErr w:type="spellEnd"/>
              <w:r w:rsidRPr="00325D1F">
                <w:rPr>
                  <w:b/>
                  <w:bCs/>
                  <w:i/>
                  <w:iCs/>
                  <w:lang w:val="en-GB"/>
                </w:rPr>
                <w:t>-</w:t>
              </w:r>
              <w:del w:id="280" w:author="RAN2#109e" w:date="2020-03-08T22:12:00Z">
                <w:r w:rsidRPr="000326E7" w:rsidDel="009224E4">
                  <w:rPr>
                    <w:rFonts w:cs="Arial"/>
                    <w:b/>
                    <w:bCs/>
                    <w:i/>
                    <w:lang w:eastAsia="en-GB"/>
                  </w:rPr>
                  <w:delText xml:space="preserve"> </w:delText>
                </w:r>
              </w:del>
              <w:proofErr w:type="spellStart"/>
              <w:r w:rsidRPr="000326E7">
                <w:rPr>
                  <w:rFonts w:cs="Arial"/>
                  <w:b/>
                  <w:bCs/>
                  <w:i/>
                  <w:lang w:eastAsia="en-GB"/>
                </w:rPr>
                <w:t>PositionQCL</w:t>
              </w:r>
              <w:proofErr w:type="spellEnd"/>
            </w:ins>
          </w:p>
          <w:p w14:paraId="2E9C4C11" w14:textId="406961C9" w:rsidR="00C93E4F" w:rsidRPr="00325D1F" w:rsidRDefault="001E434D" w:rsidP="00246FE6">
            <w:pPr>
              <w:pStyle w:val="TAL"/>
              <w:rPr>
                <w:ins w:id="281" w:author="RAN2#108" w:date="2020-01-29T18:49:00Z"/>
                <w:b/>
                <w:bCs/>
                <w:i/>
                <w:iCs/>
                <w:lang w:val="en-GB"/>
              </w:rPr>
            </w:pPr>
            <w:ins w:id="282" w:author="RAN2#108" w:date="2020-02-12T22:11:00Z">
              <w:r>
                <w:rPr>
                  <w:rFonts w:cs="Arial"/>
                  <w:bCs/>
                  <w:lang w:val="en-GB" w:eastAsia="en-GB"/>
                </w:rPr>
                <w:t>Indicates the</w:t>
              </w:r>
            </w:ins>
            <w:ins w:id="283" w:author="RAN2#108" w:date="2020-01-29T18:49:00Z">
              <w:r w:rsidR="00C93E4F" w:rsidRPr="00C93E4F">
                <w:rPr>
                  <w:rFonts w:cs="Arial"/>
                  <w:bCs/>
                  <w:lang w:val="en-GB" w:eastAsia="en-GB"/>
                </w:rPr>
                <w:t xml:space="preserve"> QCL relationship between SS/PBCH blocks for a </w:t>
              </w:r>
            </w:ins>
            <w:ins w:id="284" w:author="RAN2#108" w:date="2020-02-12T22:11:00Z">
              <w:r>
                <w:rPr>
                  <w:rFonts w:cs="Arial"/>
                  <w:bCs/>
                  <w:lang w:val="en-GB" w:eastAsia="en-GB"/>
                </w:rPr>
                <w:t xml:space="preserve">specific </w:t>
              </w:r>
            </w:ins>
            <w:proofErr w:type="spellStart"/>
            <w:ins w:id="285" w:author="RAN2#108" w:date="2020-01-29T18:49:00Z">
              <w:r w:rsidR="00C93E4F" w:rsidRPr="00C93E4F">
                <w:rPr>
                  <w:rFonts w:cs="Arial"/>
                  <w:bCs/>
                  <w:lang w:val="en-GB" w:eastAsia="en-GB"/>
                </w:rPr>
                <w:t>neighbor</w:t>
              </w:r>
              <w:proofErr w:type="spellEnd"/>
              <w:r w:rsidR="00C93E4F" w:rsidRPr="00C93E4F">
                <w:rPr>
                  <w:rFonts w:cs="Arial"/>
                  <w:bCs/>
                  <w:lang w:val="en-GB" w:eastAsia="en-GB"/>
                </w:rPr>
                <w:t xml:space="preserve"> cell as specified in TS 38.213 [13], clause 4.1. If provided, the cell specific value overwrites </w:t>
              </w:r>
            </w:ins>
            <w:ins w:id="286" w:author="RAN2#108" w:date="2020-02-12T22:12:00Z">
              <w:r>
                <w:rPr>
                  <w:rFonts w:cs="Arial"/>
                  <w:bCs/>
                  <w:lang w:val="en-GB" w:eastAsia="en-GB"/>
                </w:rPr>
                <w:t>the common value</w:t>
              </w:r>
            </w:ins>
            <w:ins w:id="287" w:author="RAN2#108" w:date="2020-02-03T23:28:00Z">
              <w:r w:rsidR="006431FB">
                <w:rPr>
                  <w:rFonts w:cs="Arial"/>
                  <w:bCs/>
                  <w:lang w:val="en-GB" w:eastAsia="en-GB"/>
                </w:rPr>
                <w:t xml:space="preserve"> signalled by </w:t>
              </w:r>
              <w:proofErr w:type="spellStart"/>
              <w:r w:rsidR="006431FB" w:rsidRPr="00501B7A">
                <w:rPr>
                  <w:rFonts w:cs="Courier New"/>
                  <w:i/>
                  <w:iCs/>
                  <w:color w:val="808080"/>
                </w:rPr>
                <w:t>ssb</w:t>
              </w:r>
              <w:proofErr w:type="spellEnd"/>
              <w:r w:rsidR="006431FB" w:rsidRPr="00501B7A">
                <w:rPr>
                  <w:rFonts w:cs="Courier New"/>
                  <w:i/>
                  <w:iCs/>
                  <w:color w:val="808080"/>
                </w:rPr>
                <w:t>-</w:t>
              </w:r>
              <w:proofErr w:type="spellStart"/>
              <w:r w:rsidR="006431FB" w:rsidRPr="00501B7A">
                <w:rPr>
                  <w:rFonts w:cs="Courier New"/>
                  <w:i/>
                  <w:iCs/>
                  <w:color w:val="808080"/>
                </w:rPr>
                <w:t>PositionQCL</w:t>
              </w:r>
              <w:proofErr w:type="spellEnd"/>
              <w:r w:rsidR="006431FB" w:rsidRPr="00501B7A">
                <w:rPr>
                  <w:rFonts w:cs="Courier New"/>
                  <w:i/>
                  <w:iCs/>
                  <w:color w:val="808080"/>
                </w:rPr>
                <w:t>-Common</w:t>
              </w:r>
            </w:ins>
            <w:ins w:id="288" w:author="RAN2#108" w:date="2020-02-12T22:12:00Z">
              <w:r>
                <w:rPr>
                  <w:rFonts w:cs="Courier New"/>
                  <w:color w:val="808080"/>
                  <w:lang w:val="en-US"/>
                </w:rPr>
                <w:t xml:space="preserve"> in </w:t>
              </w:r>
              <w:r w:rsidRPr="00501B7A">
                <w:rPr>
                  <w:rFonts w:cs="Courier New"/>
                  <w:i/>
                  <w:iCs/>
                  <w:color w:val="808080"/>
                  <w:lang w:val="en-US"/>
                </w:rPr>
                <w:t>SIB4</w:t>
              </w:r>
            </w:ins>
            <w:ins w:id="289" w:author="RAN2#109e" w:date="2020-03-08T22:13:00Z">
              <w:r w:rsidR="00B203B5">
                <w:rPr>
                  <w:rFonts w:cs="Courier New"/>
                  <w:i/>
                  <w:iCs/>
                  <w:color w:val="808080"/>
                  <w:lang w:val="en-US"/>
                </w:rPr>
                <w:t xml:space="preserve"> </w:t>
              </w:r>
              <w:r w:rsidR="00B203B5">
                <w:rPr>
                  <w:rFonts w:cs="Courier New"/>
                  <w:color w:val="808080"/>
                  <w:lang w:val="en-US"/>
                </w:rPr>
                <w:t>for the indicated cell</w:t>
              </w:r>
            </w:ins>
            <w:ins w:id="290" w:author="RAN2#108" w:date="2020-02-03T23:28:00Z">
              <w:r w:rsidR="006431FB">
                <w:rPr>
                  <w:rFonts w:cs="Courier New"/>
                  <w:color w:val="808080"/>
                  <w:lang w:val="en-US"/>
                </w:rPr>
                <w:t>.</w:t>
              </w:r>
            </w:ins>
          </w:p>
        </w:tc>
      </w:tr>
      <w:tr w:rsidR="001E434D" w:rsidRPr="00325D1F" w14:paraId="7B8666B8" w14:textId="77777777" w:rsidTr="006D357F">
        <w:trPr>
          <w:cantSplit/>
          <w:ins w:id="291" w:author="RAN2#108" w:date="2020-02-12T22:10:00Z"/>
        </w:trPr>
        <w:tc>
          <w:tcPr>
            <w:tcW w:w="14175" w:type="dxa"/>
            <w:tcBorders>
              <w:top w:val="single" w:sz="4" w:space="0" w:color="808080"/>
              <w:left w:val="single" w:sz="4" w:space="0" w:color="808080"/>
              <w:bottom w:val="single" w:sz="4" w:space="0" w:color="808080"/>
              <w:right w:val="single" w:sz="4" w:space="0" w:color="808080"/>
            </w:tcBorders>
          </w:tcPr>
          <w:p w14:paraId="3BBA94B0" w14:textId="44D4C22F" w:rsidR="001E434D" w:rsidRPr="00501B7A" w:rsidRDefault="001E434D" w:rsidP="001E434D">
            <w:pPr>
              <w:pStyle w:val="TAL"/>
              <w:rPr>
                <w:ins w:id="292" w:author="RAN2#108" w:date="2020-02-12T22:10:00Z"/>
                <w:b/>
                <w:bCs/>
                <w:i/>
                <w:iCs/>
                <w:lang w:val="en-US"/>
              </w:rPr>
            </w:pPr>
            <w:proofErr w:type="spellStart"/>
            <w:ins w:id="293" w:author="RAN2#108" w:date="2020-02-12T22:10:00Z">
              <w:r w:rsidRPr="00325D1F">
                <w:rPr>
                  <w:b/>
                  <w:bCs/>
                  <w:i/>
                  <w:iCs/>
                  <w:lang w:val="en-GB"/>
                </w:rPr>
                <w:t>ssb</w:t>
              </w:r>
              <w:proofErr w:type="spellEnd"/>
              <w:r w:rsidRPr="00325D1F">
                <w:rPr>
                  <w:b/>
                  <w:bCs/>
                  <w:i/>
                  <w:iCs/>
                  <w:lang w:val="en-GB"/>
                </w:rPr>
                <w:t>-</w:t>
              </w:r>
              <w:del w:id="294" w:author="RAN2#109e" w:date="2020-03-08T22:12:00Z">
                <w:r w:rsidRPr="000326E7" w:rsidDel="009224E4">
                  <w:rPr>
                    <w:rFonts w:cs="Arial"/>
                    <w:b/>
                    <w:bCs/>
                    <w:i/>
                    <w:lang w:eastAsia="en-GB"/>
                  </w:rPr>
                  <w:delText xml:space="preserve"> </w:delText>
                </w:r>
              </w:del>
              <w:proofErr w:type="spellStart"/>
              <w:r w:rsidRPr="000326E7">
                <w:rPr>
                  <w:rFonts w:cs="Arial"/>
                  <w:b/>
                  <w:bCs/>
                  <w:i/>
                  <w:lang w:eastAsia="en-GB"/>
                </w:rPr>
                <w:t>PositionQCL</w:t>
              </w:r>
              <w:proofErr w:type="spellEnd"/>
              <w:r>
                <w:rPr>
                  <w:rFonts w:cs="Arial"/>
                  <w:b/>
                  <w:bCs/>
                  <w:i/>
                  <w:lang w:val="en-US" w:eastAsia="en-GB"/>
                </w:rPr>
                <w:t>-Common</w:t>
              </w:r>
            </w:ins>
          </w:p>
          <w:p w14:paraId="0E1CA22E" w14:textId="2956F2DC" w:rsidR="001E434D" w:rsidRPr="00325D1F" w:rsidRDefault="00462398" w:rsidP="001E434D">
            <w:pPr>
              <w:pStyle w:val="TAL"/>
              <w:rPr>
                <w:ins w:id="295" w:author="RAN2#108" w:date="2020-02-12T22:10:00Z"/>
                <w:b/>
                <w:bCs/>
                <w:i/>
                <w:iCs/>
                <w:lang w:val="en-GB"/>
              </w:rPr>
            </w:pPr>
            <w:ins w:id="296" w:author="RAN2#108" w:date="2020-02-12T22:13:00Z">
              <w:r>
                <w:rPr>
                  <w:rFonts w:cs="Arial"/>
                  <w:bCs/>
                  <w:lang w:val="en-GB" w:eastAsia="en-GB"/>
                </w:rPr>
                <w:t>Indicates</w:t>
              </w:r>
            </w:ins>
            <w:ins w:id="297" w:author="RAN2#108" w:date="2020-02-12T22:11:00Z">
              <w:r w:rsidR="001E434D" w:rsidRPr="004800EE">
                <w:rPr>
                  <w:rFonts w:cs="Arial"/>
                  <w:bCs/>
                  <w:lang w:val="en-GB" w:eastAsia="en-GB"/>
                </w:rPr>
                <w:t xml:space="preserve"> the QCL relationship between SS/PBCH blocks for </w:t>
              </w:r>
              <w:r w:rsidR="001E434D">
                <w:rPr>
                  <w:rFonts w:cs="Arial"/>
                  <w:bCs/>
                  <w:lang w:val="en-GB" w:eastAsia="en-GB"/>
                </w:rPr>
                <w:t xml:space="preserve">inter-frequency </w:t>
              </w:r>
              <w:proofErr w:type="spellStart"/>
              <w:r w:rsidR="001E434D" w:rsidRPr="004800EE">
                <w:rPr>
                  <w:rFonts w:cs="Arial"/>
                  <w:bCs/>
                  <w:lang w:val="en-GB" w:eastAsia="en-GB"/>
                </w:rPr>
                <w:t>neighbor</w:t>
              </w:r>
              <w:proofErr w:type="spellEnd"/>
              <w:r w:rsidR="001E434D" w:rsidRPr="004800EE">
                <w:rPr>
                  <w:rFonts w:cs="Arial"/>
                  <w:bCs/>
                  <w:lang w:val="en-GB" w:eastAsia="en-GB"/>
                </w:rPr>
                <w:t xml:space="preserve"> cell</w:t>
              </w:r>
              <w:r w:rsidR="001E434D">
                <w:rPr>
                  <w:rFonts w:cs="Arial"/>
                  <w:bCs/>
                  <w:lang w:val="en-GB" w:eastAsia="en-GB"/>
                </w:rPr>
                <w:t>s</w:t>
              </w:r>
              <w:r w:rsidR="001E434D" w:rsidRPr="004800EE">
                <w:rPr>
                  <w:rFonts w:cs="Arial"/>
                  <w:bCs/>
                  <w:lang w:val="en-GB" w:eastAsia="en-GB"/>
                </w:rPr>
                <w:t xml:space="preserve"> as specified in TS 38.213 [13], clause 4.1</w:t>
              </w:r>
            </w:ins>
            <w:ins w:id="298" w:author="RAN2#108" w:date="2020-02-12T22:10:00Z">
              <w:r w:rsidR="001E434D">
                <w:rPr>
                  <w:rFonts w:cs="Courier New"/>
                  <w:color w:val="808080"/>
                  <w:lang w:val="en-US"/>
                </w:rPr>
                <w:t>.</w:t>
              </w:r>
            </w:ins>
          </w:p>
        </w:tc>
      </w:tr>
      <w:tr w:rsidR="00C93E4F" w:rsidRPr="00325D1F" w14:paraId="383463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607B0B" w14:textId="77777777" w:rsidR="00C93E4F" w:rsidRPr="00325D1F" w:rsidRDefault="00C93E4F" w:rsidP="00C93E4F">
            <w:pPr>
              <w:pStyle w:val="TAL"/>
              <w:rPr>
                <w:b/>
                <w:bCs/>
                <w:i/>
                <w:iCs/>
                <w:lang w:val="en-GB"/>
              </w:rPr>
            </w:pPr>
            <w:proofErr w:type="spellStart"/>
            <w:r w:rsidRPr="00325D1F">
              <w:rPr>
                <w:b/>
                <w:bCs/>
                <w:i/>
                <w:iCs/>
                <w:lang w:val="en-GB"/>
              </w:rPr>
              <w:t>ssbSubcarrierSpacing</w:t>
            </w:r>
            <w:proofErr w:type="spellEnd"/>
          </w:p>
          <w:p w14:paraId="325D167C" w14:textId="3936291A" w:rsidR="00C93E4F" w:rsidRPr="00325D1F" w:rsidRDefault="00C93E4F" w:rsidP="00C93E4F">
            <w:pPr>
              <w:pStyle w:val="TAL"/>
              <w:rPr>
                <w:b/>
                <w:bCs/>
                <w:i/>
                <w:noProof/>
                <w:lang w:val="en-GB" w:eastAsia="en-GB"/>
              </w:rPr>
            </w:pPr>
            <w:r w:rsidRPr="00325D1F">
              <w:rPr>
                <w:szCs w:val="22"/>
                <w:lang w:val="en-GB" w:eastAsia="ja-JP"/>
              </w:rPr>
              <w:t>Subcarrier spacing of SSB. Only the values 15 kHz or 30 kHz (FR1), and 120 kHz or 240 kHz (FR2) are applicable.</w:t>
            </w:r>
          </w:p>
        </w:tc>
      </w:tr>
      <w:tr w:rsidR="00C93E4F" w:rsidRPr="00325D1F" w14:paraId="27CE3A7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D7E26E" w14:textId="77777777" w:rsidR="00C93E4F" w:rsidRPr="00325D1F" w:rsidRDefault="00C93E4F" w:rsidP="00C93E4F">
            <w:pPr>
              <w:pStyle w:val="TAL"/>
              <w:rPr>
                <w:b/>
                <w:bCs/>
                <w:i/>
                <w:noProof/>
                <w:lang w:val="en-GB" w:eastAsia="en-GB"/>
              </w:rPr>
            </w:pPr>
            <w:r w:rsidRPr="00325D1F">
              <w:rPr>
                <w:b/>
                <w:bCs/>
                <w:i/>
                <w:noProof/>
                <w:lang w:val="en-GB" w:eastAsia="en-GB"/>
              </w:rPr>
              <w:t>threshX-HighP</w:t>
            </w:r>
          </w:p>
          <w:p w14:paraId="111683E2" w14:textId="77777777" w:rsidR="00C93E4F" w:rsidRPr="00325D1F" w:rsidRDefault="00C93E4F" w:rsidP="00C93E4F">
            <w:pPr>
              <w:pStyle w:val="TAL"/>
              <w:rPr>
                <w:lang w:val="en-GB" w:eastAsia="en-GB"/>
              </w:rPr>
            </w:pPr>
            <w:r w:rsidRPr="00325D1F">
              <w:rPr>
                <w:lang w:val="en-GB" w:eastAsia="en-GB"/>
              </w:rPr>
              <w:t>Parameter "</w:t>
            </w:r>
            <w:proofErr w:type="spellStart"/>
            <w:r w:rsidRPr="00325D1F">
              <w:rPr>
                <w:lang w:val="en-GB" w:eastAsia="en-GB"/>
              </w:rPr>
              <w:t>Thresh</w:t>
            </w:r>
            <w:r w:rsidRPr="00325D1F">
              <w:rPr>
                <w:vertAlign w:val="subscript"/>
                <w:lang w:val="en-GB" w:eastAsia="en-GB"/>
              </w:rPr>
              <w:t>X</w:t>
            </w:r>
            <w:proofErr w:type="spellEnd"/>
            <w:r w:rsidRPr="00325D1F">
              <w:rPr>
                <w:vertAlign w:val="subscript"/>
                <w:lang w:val="en-GB" w:eastAsia="en-GB"/>
              </w:rPr>
              <w:t xml:space="preserve">, </w:t>
            </w:r>
            <w:proofErr w:type="spellStart"/>
            <w:r w:rsidRPr="00325D1F">
              <w:rPr>
                <w:vertAlign w:val="subscript"/>
                <w:lang w:val="en-GB" w:eastAsia="en-GB"/>
              </w:rPr>
              <w:t>HighP</w:t>
            </w:r>
            <w:proofErr w:type="spellEnd"/>
            <w:r w:rsidRPr="00325D1F">
              <w:rPr>
                <w:lang w:val="en-GB" w:eastAsia="en-GB"/>
              </w:rPr>
              <w:t>" in TS 38.304 [20].</w:t>
            </w:r>
          </w:p>
        </w:tc>
      </w:tr>
      <w:tr w:rsidR="00C93E4F" w:rsidRPr="00325D1F" w14:paraId="232286F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A68888" w14:textId="77777777" w:rsidR="00C93E4F" w:rsidRPr="00325D1F" w:rsidRDefault="00C93E4F" w:rsidP="00C93E4F">
            <w:pPr>
              <w:pStyle w:val="TAL"/>
              <w:rPr>
                <w:b/>
                <w:bCs/>
                <w:i/>
                <w:noProof/>
                <w:lang w:val="en-GB" w:eastAsia="en-GB"/>
              </w:rPr>
            </w:pPr>
            <w:r w:rsidRPr="00325D1F">
              <w:rPr>
                <w:b/>
                <w:bCs/>
                <w:i/>
                <w:noProof/>
                <w:lang w:val="en-GB" w:eastAsia="en-GB"/>
              </w:rPr>
              <w:t>threshX-HighQ</w:t>
            </w:r>
          </w:p>
          <w:p w14:paraId="68D088F1" w14:textId="77777777" w:rsidR="00C93E4F" w:rsidRPr="00325D1F" w:rsidRDefault="00C93E4F" w:rsidP="00C93E4F">
            <w:pPr>
              <w:pStyle w:val="TAL"/>
              <w:rPr>
                <w:b/>
                <w:bCs/>
                <w:i/>
                <w:noProof/>
                <w:lang w:val="en-GB" w:eastAsia="en-GB"/>
              </w:rPr>
            </w:pPr>
            <w:r w:rsidRPr="00325D1F">
              <w:rPr>
                <w:lang w:val="en-GB" w:eastAsia="en-GB"/>
              </w:rPr>
              <w:t>Parameter "</w:t>
            </w:r>
            <w:proofErr w:type="spellStart"/>
            <w:r w:rsidRPr="00325D1F">
              <w:rPr>
                <w:lang w:val="en-GB" w:eastAsia="en-GB"/>
              </w:rPr>
              <w:t>Thresh</w:t>
            </w:r>
            <w:r w:rsidRPr="00325D1F">
              <w:rPr>
                <w:vertAlign w:val="subscript"/>
                <w:lang w:val="en-GB" w:eastAsia="en-GB"/>
              </w:rPr>
              <w:t>X</w:t>
            </w:r>
            <w:proofErr w:type="spellEnd"/>
            <w:r w:rsidRPr="00325D1F">
              <w:rPr>
                <w:vertAlign w:val="subscript"/>
                <w:lang w:val="en-GB" w:eastAsia="en-GB"/>
              </w:rPr>
              <w:t>, HighQ</w:t>
            </w:r>
            <w:r w:rsidRPr="00325D1F">
              <w:rPr>
                <w:lang w:val="en-GB" w:eastAsia="en-GB"/>
              </w:rPr>
              <w:t>" in TS 38.304 [20].</w:t>
            </w:r>
          </w:p>
        </w:tc>
      </w:tr>
      <w:tr w:rsidR="00C93E4F" w:rsidRPr="00325D1F" w14:paraId="7D30A3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A00CB6" w14:textId="7006AE15" w:rsidR="00C93E4F" w:rsidRPr="00325D1F" w:rsidDel="009224E4" w:rsidRDefault="00C93E4F" w:rsidP="009224E4">
            <w:pPr>
              <w:pStyle w:val="TAL"/>
              <w:rPr>
                <w:del w:id="299" w:author="RAN2#109e" w:date="2020-03-08T22:12:00Z"/>
                <w:b/>
                <w:bCs/>
                <w:i/>
                <w:noProof/>
                <w:lang w:val="en-GB" w:eastAsia="en-GB"/>
              </w:rPr>
            </w:pPr>
            <w:r w:rsidRPr="00325D1F">
              <w:rPr>
                <w:b/>
                <w:bCs/>
                <w:i/>
                <w:noProof/>
                <w:lang w:val="en-GB" w:eastAsia="en-GB"/>
              </w:rPr>
              <w:t>threshX-LowP</w:t>
            </w:r>
          </w:p>
          <w:p w14:paraId="5D14ACA8" w14:textId="2D9085CD" w:rsidR="00C93E4F" w:rsidRPr="00325D1F" w:rsidRDefault="00F05AE2" w:rsidP="00C93E4F">
            <w:pPr>
              <w:pStyle w:val="TAL"/>
              <w:rPr>
                <w:noProof/>
                <w:lang w:val="en-GB" w:eastAsia="en-GB"/>
              </w:rPr>
            </w:pPr>
            <w:r>
              <w:rPr>
                <w:lang w:val="en-GB" w:eastAsia="en-GB"/>
              </w:rPr>
              <w:t>P</w:t>
            </w:r>
            <w:r w:rsidR="00C93E4F" w:rsidRPr="00325D1F">
              <w:rPr>
                <w:lang w:val="en-GB" w:eastAsia="en-GB"/>
              </w:rPr>
              <w:t>arameter "</w:t>
            </w:r>
            <w:proofErr w:type="spellStart"/>
            <w:r w:rsidR="00C93E4F" w:rsidRPr="00325D1F">
              <w:rPr>
                <w:lang w:val="en-GB" w:eastAsia="en-GB"/>
              </w:rPr>
              <w:t>Thresh</w:t>
            </w:r>
            <w:r w:rsidR="00C93E4F" w:rsidRPr="00325D1F">
              <w:rPr>
                <w:vertAlign w:val="subscript"/>
                <w:lang w:val="en-GB" w:eastAsia="en-GB"/>
              </w:rPr>
              <w:t>X</w:t>
            </w:r>
            <w:proofErr w:type="spellEnd"/>
            <w:r w:rsidR="00C93E4F" w:rsidRPr="00325D1F">
              <w:rPr>
                <w:vertAlign w:val="subscript"/>
                <w:lang w:val="en-GB" w:eastAsia="en-GB"/>
              </w:rPr>
              <w:t xml:space="preserve">, </w:t>
            </w:r>
            <w:proofErr w:type="spellStart"/>
            <w:r w:rsidR="00C93E4F" w:rsidRPr="00325D1F">
              <w:rPr>
                <w:vertAlign w:val="subscript"/>
                <w:lang w:val="en-GB" w:eastAsia="en-GB"/>
              </w:rPr>
              <w:t>LowP</w:t>
            </w:r>
            <w:proofErr w:type="spellEnd"/>
            <w:r w:rsidR="00C93E4F" w:rsidRPr="00325D1F">
              <w:rPr>
                <w:lang w:val="en-GB" w:eastAsia="en-GB"/>
              </w:rPr>
              <w:t>" in TS 38.304 [20].</w:t>
            </w:r>
          </w:p>
        </w:tc>
      </w:tr>
      <w:tr w:rsidR="00C93E4F" w:rsidRPr="00325D1F" w14:paraId="24BC3A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047E0A" w14:textId="77777777" w:rsidR="00C93E4F" w:rsidRPr="00325D1F" w:rsidRDefault="00C93E4F" w:rsidP="00C93E4F">
            <w:pPr>
              <w:pStyle w:val="TAL"/>
              <w:rPr>
                <w:b/>
                <w:bCs/>
                <w:i/>
                <w:noProof/>
                <w:lang w:val="en-GB" w:eastAsia="en-GB"/>
              </w:rPr>
            </w:pPr>
            <w:r w:rsidRPr="00325D1F">
              <w:rPr>
                <w:b/>
                <w:bCs/>
                <w:i/>
                <w:noProof/>
                <w:lang w:val="en-GB" w:eastAsia="en-GB"/>
              </w:rPr>
              <w:t>threshX-LowQ</w:t>
            </w:r>
          </w:p>
          <w:p w14:paraId="1D641D14" w14:textId="77777777" w:rsidR="00C93E4F" w:rsidRPr="00325D1F" w:rsidRDefault="00C93E4F" w:rsidP="00C93E4F">
            <w:pPr>
              <w:pStyle w:val="TAL"/>
              <w:rPr>
                <w:b/>
                <w:bCs/>
                <w:i/>
                <w:noProof/>
                <w:lang w:val="en-GB" w:eastAsia="en-GB"/>
              </w:rPr>
            </w:pPr>
            <w:r w:rsidRPr="00325D1F">
              <w:rPr>
                <w:lang w:val="en-GB" w:eastAsia="en-GB"/>
              </w:rPr>
              <w:t>Parameter "</w:t>
            </w:r>
            <w:proofErr w:type="spellStart"/>
            <w:r w:rsidRPr="00325D1F">
              <w:rPr>
                <w:lang w:val="en-GB" w:eastAsia="en-GB"/>
              </w:rPr>
              <w:t>Thresh</w:t>
            </w:r>
            <w:r w:rsidRPr="00325D1F">
              <w:rPr>
                <w:vertAlign w:val="subscript"/>
                <w:lang w:val="en-GB" w:eastAsia="en-GB"/>
              </w:rPr>
              <w:t>X</w:t>
            </w:r>
            <w:proofErr w:type="spellEnd"/>
            <w:r w:rsidRPr="00325D1F">
              <w:rPr>
                <w:vertAlign w:val="subscript"/>
                <w:lang w:val="en-GB" w:eastAsia="en-GB"/>
              </w:rPr>
              <w:t xml:space="preserve">, </w:t>
            </w:r>
            <w:proofErr w:type="spellStart"/>
            <w:r w:rsidRPr="00325D1F">
              <w:rPr>
                <w:vertAlign w:val="subscript"/>
                <w:lang w:val="en-GB" w:eastAsia="en-GB"/>
              </w:rPr>
              <w:t>LowQ</w:t>
            </w:r>
            <w:proofErr w:type="spellEnd"/>
            <w:r w:rsidRPr="00325D1F">
              <w:rPr>
                <w:lang w:val="en-GB" w:eastAsia="en-GB"/>
              </w:rPr>
              <w:t>" in TS 38.304 [20].</w:t>
            </w:r>
          </w:p>
        </w:tc>
      </w:tr>
      <w:tr w:rsidR="00C93E4F" w:rsidRPr="00325D1F" w14:paraId="1740C3A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275B60" w14:textId="77777777" w:rsidR="00C93E4F" w:rsidRPr="00325D1F" w:rsidRDefault="00C93E4F" w:rsidP="00C93E4F">
            <w:pPr>
              <w:pStyle w:val="TAL"/>
              <w:rPr>
                <w:b/>
                <w:bCs/>
                <w:i/>
                <w:noProof/>
                <w:lang w:val="en-GB" w:eastAsia="en-GB"/>
              </w:rPr>
            </w:pPr>
            <w:r w:rsidRPr="00325D1F">
              <w:rPr>
                <w:b/>
                <w:bCs/>
                <w:i/>
                <w:noProof/>
                <w:lang w:val="en-GB" w:eastAsia="en-GB"/>
              </w:rPr>
              <w:t>t-ReselectionNR</w:t>
            </w:r>
          </w:p>
          <w:p w14:paraId="54E95A79" w14:textId="77777777" w:rsidR="00C93E4F" w:rsidRPr="00325D1F" w:rsidRDefault="00C93E4F" w:rsidP="00C93E4F">
            <w:pPr>
              <w:pStyle w:val="TAL"/>
              <w:rPr>
                <w:b/>
                <w:bCs/>
                <w:i/>
                <w:noProof/>
                <w:lang w:val="en-GB" w:eastAsia="en-GB"/>
              </w:rPr>
            </w:pPr>
            <w:r w:rsidRPr="00325D1F">
              <w:rPr>
                <w:lang w:val="en-GB" w:eastAsia="en-GB"/>
              </w:rPr>
              <w:t>Parameter "</w:t>
            </w:r>
            <w:proofErr w:type="spellStart"/>
            <w:r w:rsidRPr="00325D1F">
              <w:rPr>
                <w:lang w:val="en-GB" w:eastAsia="en-GB"/>
              </w:rPr>
              <w:t>Treselection</w:t>
            </w:r>
            <w:r w:rsidRPr="00325D1F">
              <w:rPr>
                <w:vertAlign w:val="subscript"/>
                <w:lang w:val="en-GB" w:eastAsia="en-GB"/>
              </w:rPr>
              <w:t>NR</w:t>
            </w:r>
            <w:proofErr w:type="spellEnd"/>
            <w:r w:rsidRPr="00325D1F">
              <w:rPr>
                <w:lang w:val="en-GB" w:eastAsia="en-GB"/>
              </w:rPr>
              <w:t>" in TS 38.304 [20].</w:t>
            </w:r>
          </w:p>
        </w:tc>
      </w:tr>
      <w:tr w:rsidR="00C93E4F" w:rsidRPr="00325D1F" w14:paraId="64677BC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F9705" w14:textId="77777777" w:rsidR="00C93E4F" w:rsidRPr="00325D1F" w:rsidRDefault="00C93E4F" w:rsidP="00C93E4F">
            <w:pPr>
              <w:pStyle w:val="TAL"/>
              <w:rPr>
                <w:b/>
                <w:bCs/>
                <w:i/>
                <w:iCs/>
                <w:lang w:val="en-GB"/>
              </w:rPr>
            </w:pPr>
            <w:r w:rsidRPr="00325D1F">
              <w:rPr>
                <w:b/>
                <w:bCs/>
                <w:i/>
                <w:iCs/>
                <w:lang w:val="en-GB"/>
              </w:rPr>
              <w:t>t-</w:t>
            </w:r>
            <w:proofErr w:type="spellStart"/>
            <w:r w:rsidRPr="00325D1F">
              <w:rPr>
                <w:b/>
                <w:bCs/>
                <w:i/>
                <w:iCs/>
                <w:lang w:val="en-GB"/>
              </w:rPr>
              <w:t>ReselectionNR</w:t>
            </w:r>
            <w:proofErr w:type="spellEnd"/>
            <w:r w:rsidRPr="00325D1F">
              <w:rPr>
                <w:b/>
                <w:bCs/>
                <w:i/>
                <w:iCs/>
                <w:lang w:val="en-GB"/>
              </w:rPr>
              <w:t>-SF</w:t>
            </w:r>
          </w:p>
          <w:p w14:paraId="4771661F" w14:textId="6DD39C31" w:rsidR="00C93E4F" w:rsidRPr="00325D1F" w:rsidRDefault="00C93E4F" w:rsidP="00C93E4F">
            <w:pPr>
              <w:pStyle w:val="TAL"/>
              <w:rPr>
                <w:b/>
                <w:bCs/>
                <w:i/>
                <w:noProof/>
                <w:lang w:val="en-GB" w:eastAsia="en-GB"/>
              </w:rPr>
            </w:pPr>
            <w:r w:rsidRPr="00325D1F">
              <w:rPr>
                <w:lang w:val="en-GB" w:eastAsia="ja-JP"/>
              </w:rPr>
              <w:t xml:space="preserve">Parameter "Speed dependent </w:t>
            </w:r>
            <w:proofErr w:type="spellStart"/>
            <w:r w:rsidRPr="00325D1F">
              <w:rPr>
                <w:lang w:val="en-GB" w:eastAsia="ja-JP"/>
              </w:rPr>
              <w:t>ScalingFactor</w:t>
            </w:r>
            <w:proofErr w:type="spellEnd"/>
            <w:r w:rsidRPr="00325D1F">
              <w:rPr>
                <w:lang w:val="en-GB" w:eastAsia="ja-JP"/>
              </w:rPr>
              <w:t xml:space="preserve"> for </w:t>
            </w:r>
            <w:proofErr w:type="spellStart"/>
            <w:r w:rsidRPr="00325D1F">
              <w:rPr>
                <w:lang w:val="en-GB" w:eastAsia="ja-JP"/>
              </w:rPr>
              <w:t>Treselection</w:t>
            </w:r>
            <w:r w:rsidRPr="00325D1F">
              <w:rPr>
                <w:vertAlign w:val="subscript"/>
                <w:lang w:val="en-GB" w:eastAsia="ja-JP"/>
              </w:rPr>
              <w:t>NR</w:t>
            </w:r>
            <w:proofErr w:type="spellEnd"/>
            <w:r w:rsidRPr="00325D1F">
              <w:rPr>
                <w:lang w:val="en-GB" w:eastAsia="ja-JP"/>
              </w:rPr>
              <w:t>" in TS 38.304 [20]. If the field is absent, the UE behaviour is specified in TS 38.304 [20].</w:t>
            </w:r>
          </w:p>
        </w:tc>
      </w:tr>
    </w:tbl>
    <w:p w14:paraId="7104EDF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7C7606D" w14:textId="77777777" w:rsidTr="006D357F">
        <w:tc>
          <w:tcPr>
            <w:tcW w:w="4027" w:type="dxa"/>
          </w:tcPr>
          <w:p w14:paraId="652AFB8B" w14:textId="77777777" w:rsidR="002C5D28" w:rsidRPr="00325D1F" w:rsidRDefault="002C5D28" w:rsidP="00F43D0B">
            <w:pPr>
              <w:pStyle w:val="TAH"/>
              <w:rPr>
                <w:szCs w:val="22"/>
                <w:lang w:val="en-GB" w:eastAsia="en-US"/>
              </w:rPr>
            </w:pPr>
            <w:r w:rsidRPr="00325D1F">
              <w:rPr>
                <w:szCs w:val="22"/>
                <w:lang w:val="en-GB" w:eastAsia="en-US"/>
              </w:rPr>
              <w:t>Conditional Presence</w:t>
            </w:r>
          </w:p>
        </w:tc>
        <w:tc>
          <w:tcPr>
            <w:tcW w:w="10146" w:type="dxa"/>
          </w:tcPr>
          <w:p w14:paraId="3D00EE6B" w14:textId="77777777" w:rsidR="002C5D28" w:rsidRPr="00325D1F" w:rsidRDefault="002C5D28" w:rsidP="00F43D0B">
            <w:pPr>
              <w:pStyle w:val="TAH"/>
              <w:rPr>
                <w:szCs w:val="22"/>
                <w:lang w:val="en-GB" w:eastAsia="en-US"/>
              </w:rPr>
            </w:pPr>
            <w:r w:rsidRPr="00325D1F">
              <w:rPr>
                <w:szCs w:val="22"/>
                <w:lang w:val="en-GB" w:eastAsia="en-US"/>
              </w:rPr>
              <w:t>Explanation</w:t>
            </w:r>
          </w:p>
        </w:tc>
      </w:tr>
      <w:tr w:rsidR="00A047D1" w:rsidRPr="00325D1F" w14:paraId="4E456B42" w14:textId="77777777" w:rsidTr="006D357F">
        <w:tc>
          <w:tcPr>
            <w:tcW w:w="4027" w:type="dxa"/>
          </w:tcPr>
          <w:p w14:paraId="0AAA76E9" w14:textId="77777777" w:rsidR="00137D3B" w:rsidRPr="00325D1F" w:rsidRDefault="00137D3B" w:rsidP="00DA69F2">
            <w:pPr>
              <w:pStyle w:val="TAL"/>
              <w:rPr>
                <w:i/>
                <w:szCs w:val="22"/>
                <w:lang w:val="en-GB" w:eastAsia="en-US"/>
              </w:rPr>
            </w:pPr>
            <w:r w:rsidRPr="00325D1F">
              <w:rPr>
                <w:i/>
                <w:szCs w:val="22"/>
                <w:lang w:val="en-GB" w:eastAsia="en-US"/>
              </w:rPr>
              <w:t>Mandatory</w:t>
            </w:r>
          </w:p>
        </w:tc>
        <w:tc>
          <w:tcPr>
            <w:tcW w:w="10146" w:type="dxa"/>
          </w:tcPr>
          <w:p w14:paraId="48A07215" w14:textId="77777777" w:rsidR="00137D3B" w:rsidRPr="00325D1F" w:rsidRDefault="00137D3B" w:rsidP="00DA69F2">
            <w:pPr>
              <w:pStyle w:val="TAL"/>
              <w:rPr>
                <w:szCs w:val="22"/>
                <w:lang w:val="en-GB" w:eastAsia="en-US"/>
              </w:rPr>
            </w:pPr>
            <w:r w:rsidRPr="00325D1F">
              <w:rPr>
                <w:szCs w:val="22"/>
                <w:lang w:val="en-GB" w:eastAsia="en-US"/>
              </w:rPr>
              <w:t>The field is mandatory present in SIB4.</w:t>
            </w:r>
          </w:p>
        </w:tc>
      </w:tr>
      <w:tr w:rsidR="002C5D28" w:rsidRPr="00325D1F" w14:paraId="14166C0B" w14:textId="77777777" w:rsidTr="006D357F">
        <w:tc>
          <w:tcPr>
            <w:tcW w:w="4027" w:type="dxa"/>
          </w:tcPr>
          <w:p w14:paraId="66CB2277" w14:textId="77777777" w:rsidR="002C5D28" w:rsidRPr="00325D1F" w:rsidRDefault="002C5D28" w:rsidP="00F43D0B">
            <w:pPr>
              <w:pStyle w:val="TAL"/>
              <w:rPr>
                <w:i/>
                <w:szCs w:val="22"/>
                <w:lang w:val="en-GB" w:eastAsia="en-US"/>
              </w:rPr>
            </w:pPr>
            <w:r w:rsidRPr="00325D1F">
              <w:rPr>
                <w:i/>
                <w:szCs w:val="22"/>
                <w:lang w:val="en-GB" w:eastAsia="en-US"/>
              </w:rPr>
              <w:t>RSRQ</w:t>
            </w:r>
          </w:p>
        </w:tc>
        <w:tc>
          <w:tcPr>
            <w:tcW w:w="10146" w:type="dxa"/>
          </w:tcPr>
          <w:p w14:paraId="19F62C83" w14:textId="6A1BE428" w:rsidR="002C5D28" w:rsidRPr="00325D1F" w:rsidRDefault="002C5D28" w:rsidP="00F43D0B">
            <w:pPr>
              <w:pStyle w:val="TAL"/>
              <w:rPr>
                <w:szCs w:val="22"/>
                <w:lang w:val="en-GB" w:eastAsia="en-US"/>
              </w:rPr>
            </w:pPr>
            <w:r w:rsidRPr="00325D1F">
              <w:rPr>
                <w:szCs w:val="22"/>
                <w:lang w:val="en-GB" w:eastAsia="en-US"/>
              </w:rPr>
              <w:t xml:space="preserve">The field is mandatory present if </w:t>
            </w:r>
            <w:proofErr w:type="spellStart"/>
            <w:r w:rsidRPr="00325D1F">
              <w:rPr>
                <w:i/>
                <w:lang w:val="en-GB"/>
              </w:rPr>
              <w:t>threshServingLowQ</w:t>
            </w:r>
            <w:proofErr w:type="spellEnd"/>
            <w:r w:rsidRPr="00325D1F">
              <w:rPr>
                <w:szCs w:val="22"/>
                <w:lang w:val="en-GB" w:eastAsia="en-US"/>
              </w:rPr>
              <w:t xml:space="preserve"> is present in </w:t>
            </w:r>
            <w:r w:rsidRPr="00325D1F">
              <w:rPr>
                <w:i/>
                <w:lang w:val="en-GB"/>
              </w:rPr>
              <w:t>SIB2</w:t>
            </w:r>
            <w:r w:rsidRPr="00325D1F">
              <w:rPr>
                <w:szCs w:val="22"/>
                <w:lang w:val="en-GB" w:eastAsia="en-US"/>
              </w:rPr>
              <w:t xml:space="preserve">; otherwise it is </w:t>
            </w:r>
            <w:r w:rsidR="009C0754" w:rsidRPr="00325D1F">
              <w:rPr>
                <w:szCs w:val="22"/>
                <w:lang w:val="en-GB" w:eastAsia="en-US"/>
              </w:rPr>
              <w:t>absent</w:t>
            </w:r>
            <w:r w:rsidRPr="00325D1F">
              <w:rPr>
                <w:szCs w:val="22"/>
                <w:lang w:val="en-GB" w:eastAsia="en-US"/>
              </w:rPr>
              <w:t>.</w:t>
            </w:r>
          </w:p>
        </w:tc>
      </w:tr>
    </w:tbl>
    <w:p w14:paraId="3E37E1AA" w14:textId="77777777" w:rsidR="000411C7" w:rsidRPr="000411C7" w:rsidRDefault="000411C7" w:rsidP="000411C7">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300" w:name="_Toc20425929"/>
      <w:bookmarkStart w:id="301" w:name="_Toc29321325"/>
      <w:r w:rsidRPr="000411C7">
        <w:rPr>
          <w:rFonts w:eastAsia="Malgun Gothic"/>
          <w:i/>
          <w:lang w:eastAsia="en-US"/>
        </w:rPr>
        <w:t>Next Change</w:t>
      </w:r>
    </w:p>
    <w:p w14:paraId="292F3C12" w14:textId="2DD792BF" w:rsidR="002C5D28" w:rsidRDefault="002C5D28" w:rsidP="002C5D28">
      <w:pPr>
        <w:pStyle w:val="Heading3"/>
        <w:rPr>
          <w:lang w:val="en-GB"/>
        </w:rPr>
      </w:pPr>
      <w:r w:rsidRPr="00325D1F">
        <w:rPr>
          <w:lang w:val="en-GB"/>
        </w:rPr>
        <w:t>6.3.2</w:t>
      </w:r>
      <w:r w:rsidRPr="00325D1F">
        <w:rPr>
          <w:lang w:val="en-GB"/>
        </w:rPr>
        <w:tab/>
        <w:t>Radio resource control information elements</w:t>
      </w:r>
      <w:bookmarkEnd w:id="300"/>
      <w:bookmarkEnd w:id="301"/>
    </w:p>
    <w:p w14:paraId="0FCF2A6D" w14:textId="77777777" w:rsidR="00415C53" w:rsidRDefault="00415C53" w:rsidP="00415C53">
      <w:pPr>
        <w:pStyle w:val="B1"/>
      </w:pPr>
      <w:r>
        <w:rPr>
          <w:highlight w:val="yellow"/>
        </w:rPr>
        <w:t>&gt;&gt;Skipped unchanged parts</w:t>
      </w:r>
    </w:p>
    <w:p w14:paraId="1A279A51" w14:textId="262F28BA" w:rsidR="003733A4" w:rsidRPr="00325D1F" w:rsidRDefault="003733A4" w:rsidP="003733A4">
      <w:pPr>
        <w:pStyle w:val="Heading4"/>
        <w:rPr>
          <w:ins w:id="302" w:author="RAN2#108" w:date="2020-01-29T17:38:00Z"/>
          <w:lang w:val="en-GB"/>
        </w:rPr>
      </w:pPr>
      <w:bookmarkStart w:id="303" w:name="_Toc20425934"/>
      <w:bookmarkStart w:id="304" w:name="_Toc29321330"/>
      <w:bookmarkStart w:id="305" w:name="_Toc20425945"/>
      <w:bookmarkStart w:id="306" w:name="_Toc29321341"/>
      <w:ins w:id="307" w:author="RAN2#108" w:date="2020-01-29T17:38:00Z">
        <w:r w:rsidRPr="00325D1F">
          <w:rPr>
            <w:lang w:val="en-GB"/>
          </w:rPr>
          <w:t>–</w:t>
        </w:r>
        <w:r w:rsidRPr="00325D1F">
          <w:rPr>
            <w:lang w:val="en-GB"/>
          </w:rPr>
          <w:tab/>
        </w:r>
        <w:bookmarkStart w:id="308" w:name="_Hlk31211653"/>
        <w:proofErr w:type="spellStart"/>
        <w:r w:rsidRPr="00BA7D07">
          <w:rPr>
            <w:i/>
          </w:rPr>
          <w:t>AvailableRB-SetPerCell</w:t>
        </w:r>
        <w:bookmarkEnd w:id="303"/>
        <w:bookmarkEnd w:id="304"/>
        <w:bookmarkEnd w:id="308"/>
        <w:proofErr w:type="spellEnd"/>
      </w:ins>
    </w:p>
    <w:p w14:paraId="7C57D08A" w14:textId="283274C1" w:rsidR="003733A4" w:rsidRPr="00325D1F" w:rsidRDefault="003733A4" w:rsidP="003733A4">
      <w:pPr>
        <w:rPr>
          <w:ins w:id="309" w:author="RAN2#108" w:date="2020-01-29T17:38:00Z"/>
        </w:rPr>
      </w:pPr>
      <w:ins w:id="310" w:author="RAN2#108" w:date="2020-01-29T17:38:00Z">
        <w:r w:rsidRPr="000C6F77">
          <w:t xml:space="preserve">The IE </w:t>
        </w:r>
        <w:proofErr w:type="spellStart"/>
        <w:r w:rsidRPr="00BA7D07">
          <w:rPr>
            <w:i/>
          </w:rPr>
          <w:t>AvailableRB-SetPerCell</w:t>
        </w:r>
        <w:proofErr w:type="spellEnd"/>
        <w:r w:rsidRPr="00BA7D07">
          <w:rPr>
            <w:i/>
          </w:rPr>
          <w:t xml:space="preserve"> </w:t>
        </w:r>
        <w:r w:rsidRPr="000C6F77">
          <w:t>is used to configure</w:t>
        </w:r>
        <w:r>
          <w:t xml:space="preserve"> position in DCI of the bit(s) indicating the availability of RB sets of a serving cell.</w:t>
        </w:r>
      </w:ins>
    </w:p>
    <w:p w14:paraId="4FE84A66" w14:textId="77777777" w:rsidR="003733A4" w:rsidRPr="005D6EB4" w:rsidRDefault="003733A4" w:rsidP="003733A4">
      <w:pPr>
        <w:pStyle w:val="PL"/>
        <w:rPr>
          <w:ins w:id="311" w:author="RAN2#108" w:date="2020-01-29T17:38:00Z"/>
          <w:color w:val="808080"/>
        </w:rPr>
      </w:pPr>
      <w:ins w:id="312" w:author="RAN2#108" w:date="2020-01-29T17:38:00Z">
        <w:r w:rsidRPr="005D6EB4">
          <w:rPr>
            <w:color w:val="808080"/>
          </w:rPr>
          <w:t>-- ASN1START</w:t>
        </w:r>
      </w:ins>
    </w:p>
    <w:p w14:paraId="1D7B0618" w14:textId="569DF4E4" w:rsidR="003733A4" w:rsidRPr="005D6EB4" w:rsidRDefault="003733A4" w:rsidP="003733A4">
      <w:pPr>
        <w:pStyle w:val="PL"/>
        <w:rPr>
          <w:ins w:id="313" w:author="RAN2#108" w:date="2020-01-29T17:38:00Z"/>
          <w:color w:val="808080"/>
        </w:rPr>
      </w:pPr>
      <w:ins w:id="314" w:author="RAN2#108" w:date="2020-01-29T17:38:00Z">
        <w:r w:rsidRPr="005D6EB4">
          <w:rPr>
            <w:color w:val="808080"/>
          </w:rPr>
          <w:t xml:space="preserve">-- </w:t>
        </w:r>
      </w:ins>
      <w:ins w:id="315" w:author="RAN2#108" w:date="2020-01-30T22:38:00Z">
        <w:r w:rsidR="004A449E">
          <w:rPr>
            <w:color w:val="808080"/>
          </w:rPr>
          <w:t>TAG-</w:t>
        </w:r>
      </w:ins>
      <w:ins w:id="316" w:author="RAN2#108" w:date="2020-01-29T17:38:00Z">
        <w:r>
          <w:t>AVAILABLE</w:t>
        </w:r>
        <w:r w:rsidRPr="00BE571A">
          <w:t>RB-S</w:t>
        </w:r>
        <w:r>
          <w:t>ETPERCELL</w:t>
        </w:r>
        <w:r w:rsidRPr="005D6EB4">
          <w:rPr>
            <w:color w:val="808080"/>
          </w:rPr>
          <w:t>-START</w:t>
        </w:r>
      </w:ins>
    </w:p>
    <w:p w14:paraId="13A594CC" w14:textId="77777777" w:rsidR="003733A4" w:rsidRDefault="003733A4" w:rsidP="003733A4">
      <w:pPr>
        <w:pStyle w:val="PL"/>
        <w:rPr>
          <w:ins w:id="317" w:author="RAN2#108" w:date="2020-01-29T17:38:00Z"/>
        </w:rPr>
      </w:pPr>
    </w:p>
    <w:p w14:paraId="524A13ED" w14:textId="76A935A7" w:rsidR="003733A4" w:rsidRPr="00325D1F" w:rsidRDefault="003733A4" w:rsidP="003733A4">
      <w:pPr>
        <w:pStyle w:val="PL"/>
        <w:rPr>
          <w:ins w:id="318" w:author="RAN2#108" w:date="2020-01-29T17:38:00Z"/>
        </w:rPr>
      </w:pPr>
      <w:ins w:id="319" w:author="RAN2#108" w:date="2020-01-29T17:38:00Z">
        <w:r w:rsidRPr="00FB6025">
          <w:rPr>
            <w:iCs/>
          </w:rPr>
          <w:t>AvailableRB-SetPerCell-r16</w:t>
        </w:r>
        <w:r w:rsidRPr="000C6F77">
          <w:t xml:space="preserve"> ::=     </w:t>
        </w:r>
        <w:r w:rsidRPr="000C6F77">
          <w:rPr>
            <w:color w:val="993366"/>
          </w:rPr>
          <w:t>SEQUENCE</w:t>
        </w:r>
        <w:r w:rsidRPr="000C6F77">
          <w:t xml:space="preserve"> {</w:t>
        </w:r>
      </w:ins>
    </w:p>
    <w:p w14:paraId="7EEB3F50" w14:textId="77777777" w:rsidR="003733A4" w:rsidRPr="00325D1F" w:rsidRDefault="003733A4" w:rsidP="003733A4">
      <w:pPr>
        <w:pStyle w:val="PL"/>
        <w:rPr>
          <w:ins w:id="320" w:author="RAN2#108" w:date="2020-01-29T17:38:00Z"/>
        </w:rPr>
      </w:pPr>
      <w:ins w:id="321" w:author="RAN2#108" w:date="2020-01-29T17:38:00Z">
        <w:r>
          <w:t xml:space="preserve">     </w:t>
        </w:r>
        <w:r w:rsidRPr="00A9453A">
          <w:t xml:space="preserve">servingCellId </w:t>
        </w:r>
        <w:r>
          <w:t xml:space="preserve">          </w:t>
        </w:r>
        <w:r w:rsidRPr="001C3613">
          <w:t>ServCellIndex</w:t>
        </w:r>
        <w:r>
          <w:t>,</w:t>
        </w:r>
      </w:ins>
    </w:p>
    <w:p w14:paraId="21E8E690" w14:textId="2EB4EAC1" w:rsidR="003733A4" w:rsidRPr="00325D1F" w:rsidRDefault="003733A4" w:rsidP="003733A4">
      <w:pPr>
        <w:pStyle w:val="PL"/>
        <w:rPr>
          <w:ins w:id="322" w:author="RAN2#108" w:date="2020-01-29T17:38:00Z"/>
        </w:rPr>
      </w:pPr>
      <w:ins w:id="323" w:author="RAN2#108" w:date="2020-01-29T17:38:00Z">
        <w:r>
          <w:lastRenderedPageBreak/>
          <w:t xml:space="preserve">     </w:t>
        </w:r>
        <w:r w:rsidRPr="00A9453A">
          <w:t>positionInDC</w:t>
        </w:r>
        <w:r>
          <w:t xml:space="preserve">I           </w:t>
        </w:r>
      </w:ins>
      <w:ins w:id="324" w:author="RAN2#108" w:date="2020-01-30T22:38:00Z">
        <w:r w:rsidR="004A449E" w:rsidRPr="006A7EB8">
          <w:t>INTEGER(0..maxSFI-DCI-PayloadSize-1</w:t>
        </w:r>
        <w:r w:rsidR="004A449E">
          <w:t>)</w:t>
        </w:r>
      </w:ins>
    </w:p>
    <w:p w14:paraId="391874F4" w14:textId="77777777" w:rsidR="003733A4" w:rsidRPr="00325D1F" w:rsidRDefault="003733A4" w:rsidP="003733A4">
      <w:pPr>
        <w:pStyle w:val="PL"/>
        <w:rPr>
          <w:ins w:id="325" w:author="RAN2#108" w:date="2020-01-29T17:38:00Z"/>
        </w:rPr>
      </w:pPr>
      <w:ins w:id="326" w:author="RAN2#108" w:date="2020-01-29T17:38:00Z">
        <w:r>
          <w:t>}</w:t>
        </w:r>
      </w:ins>
    </w:p>
    <w:p w14:paraId="7A4B77FF" w14:textId="77777777" w:rsidR="003733A4" w:rsidRPr="00325D1F" w:rsidRDefault="003733A4" w:rsidP="003733A4">
      <w:pPr>
        <w:pStyle w:val="PL"/>
        <w:rPr>
          <w:ins w:id="327" w:author="RAN2#108" w:date="2020-01-29T17:38:00Z"/>
        </w:rPr>
      </w:pPr>
    </w:p>
    <w:p w14:paraId="3C477D27" w14:textId="115431F3" w:rsidR="003733A4" w:rsidRPr="005D6EB4" w:rsidRDefault="003733A4" w:rsidP="003733A4">
      <w:pPr>
        <w:pStyle w:val="PL"/>
        <w:rPr>
          <w:ins w:id="328" w:author="RAN2#108" w:date="2020-01-29T17:38:00Z"/>
          <w:color w:val="808080"/>
        </w:rPr>
      </w:pPr>
      <w:ins w:id="329" w:author="RAN2#108" w:date="2020-01-29T17:38:00Z">
        <w:r w:rsidRPr="005D6EB4">
          <w:rPr>
            <w:color w:val="808080"/>
          </w:rPr>
          <w:t>-- TAG-</w:t>
        </w:r>
        <w:r>
          <w:t>AVAILABLE</w:t>
        </w:r>
        <w:r w:rsidRPr="00BE571A">
          <w:t>RB-S</w:t>
        </w:r>
        <w:r>
          <w:t>ETPERCELL</w:t>
        </w:r>
        <w:r w:rsidRPr="005D6EB4">
          <w:rPr>
            <w:color w:val="808080"/>
          </w:rPr>
          <w:t>-STOP</w:t>
        </w:r>
      </w:ins>
    </w:p>
    <w:p w14:paraId="1D992367" w14:textId="77777777" w:rsidR="003733A4" w:rsidRPr="005D6EB4" w:rsidRDefault="003733A4" w:rsidP="003733A4">
      <w:pPr>
        <w:pStyle w:val="PL"/>
        <w:rPr>
          <w:ins w:id="330" w:author="RAN2#108" w:date="2020-01-29T17:38:00Z"/>
          <w:color w:val="808080"/>
        </w:rPr>
      </w:pPr>
      <w:ins w:id="331" w:author="RAN2#108" w:date="2020-01-29T17:38:00Z">
        <w:r w:rsidRPr="005D6EB4">
          <w:rPr>
            <w:color w:val="808080"/>
          </w:rPr>
          <w:t>-- ASN1STOP</w:t>
        </w:r>
      </w:ins>
    </w:p>
    <w:p w14:paraId="054522F6" w14:textId="77777777" w:rsidR="00035D6C" w:rsidRPr="00325D1F" w:rsidRDefault="00035D6C" w:rsidP="00035D6C">
      <w:pPr>
        <w:rPr>
          <w:ins w:id="332" w:author="RAN2#108" w:date="2020-01-29T20: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D6C" w:rsidRPr="00325D1F" w14:paraId="64D8DC27" w14:textId="77777777" w:rsidTr="001D76B5">
        <w:trPr>
          <w:ins w:id="333"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485AF795" w14:textId="35B618D6" w:rsidR="00035D6C" w:rsidRPr="00325D1F" w:rsidRDefault="00035D6C" w:rsidP="001D76B5">
            <w:pPr>
              <w:pStyle w:val="TAH"/>
              <w:rPr>
                <w:ins w:id="334" w:author="RAN2#108" w:date="2020-01-29T20:37:00Z"/>
                <w:szCs w:val="22"/>
                <w:lang w:val="en-GB" w:eastAsia="ja-JP"/>
              </w:rPr>
            </w:pPr>
            <w:proofErr w:type="spellStart"/>
            <w:ins w:id="335" w:author="RAN2#108" w:date="2020-01-29T20:38:00Z">
              <w:r w:rsidRPr="00BA7D07">
                <w:rPr>
                  <w:i/>
                </w:rPr>
                <w:t>AvailableRB-SetPerCell</w:t>
              </w:r>
              <w:proofErr w:type="spellEnd"/>
              <w:r w:rsidRPr="00325D1F">
                <w:rPr>
                  <w:i/>
                  <w:lang w:val="en-GB"/>
                </w:rPr>
                <w:t xml:space="preserve"> </w:t>
              </w:r>
            </w:ins>
            <w:ins w:id="336" w:author="RAN2#108" w:date="2020-01-29T20:37:00Z">
              <w:r w:rsidRPr="00325D1F">
                <w:rPr>
                  <w:szCs w:val="22"/>
                  <w:lang w:val="en-GB" w:eastAsia="ja-JP"/>
                </w:rPr>
                <w:t>field descriptions</w:t>
              </w:r>
            </w:ins>
          </w:p>
        </w:tc>
      </w:tr>
      <w:tr w:rsidR="00035D6C" w:rsidRPr="00325D1F" w14:paraId="34D9F5EC" w14:textId="77777777" w:rsidTr="001D76B5">
        <w:trPr>
          <w:ins w:id="337"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12F02E85" w14:textId="77777777" w:rsidR="00035D6C" w:rsidRDefault="00035D6C" w:rsidP="00035D6C">
            <w:pPr>
              <w:pStyle w:val="TAL"/>
              <w:rPr>
                <w:ins w:id="338" w:author="RAN2#108" w:date="2020-01-29T20:38:00Z"/>
                <w:b/>
                <w:i/>
                <w:szCs w:val="22"/>
                <w:lang w:val="en-GB" w:eastAsia="ja-JP"/>
              </w:rPr>
            </w:pPr>
            <w:proofErr w:type="spellStart"/>
            <w:ins w:id="339" w:author="RAN2#108" w:date="2020-01-29T20:38:00Z">
              <w:r w:rsidRPr="00035D6C">
                <w:rPr>
                  <w:b/>
                  <w:i/>
                  <w:szCs w:val="22"/>
                  <w:lang w:val="en-GB" w:eastAsia="ja-JP"/>
                </w:rPr>
                <w:t>positionInDCI</w:t>
              </w:r>
              <w:proofErr w:type="spellEnd"/>
            </w:ins>
          </w:p>
          <w:p w14:paraId="2821D44A" w14:textId="347676B3" w:rsidR="00035D6C" w:rsidRPr="00325D1F" w:rsidRDefault="00035D6C" w:rsidP="00035D6C">
            <w:pPr>
              <w:pStyle w:val="TAL"/>
              <w:rPr>
                <w:ins w:id="340" w:author="RAN2#108" w:date="2020-01-29T20:37:00Z"/>
                <w:szCs w:val="22"/>
                <w:lang w:val="en-GB" w:eastAsia="ja-JP"/>
              </w:rPr>
            </w:pPr>
            <w:ins w:id="341" w:author="RAN2#108" w:date="2020-01-29T20:39:00Z">
              <w:r w:rsidRPr="001C3613">
                <w:rPr>
                  <w:szCs w:val="22"/>
                  <w:lang w:eastAsia="ja-JP"/>
                </w:rPr>
                <w:t xml:space="preserve">The (starting) position </w:t>
              </w:r>
            </w:ins>
            <w:ins w:id="342" w:author="RAN2#108" w:date="2020-02-12T22:16:00Z">
              <w:r w:rsidR="00245A18">
                <w:rPr>
                  <w:szCs w:val="22"/>
                  <w:lang w:val="en-US" w:eastAsia="ja-JP"/>
                </w:rPr>
                <w:t>of the bits within</w:t>
              </w:r>
            </w:ins>
            <w:ins w:id="343" w:author="RAN2#108" w:date="2020-01-29T20:39:00Z">
              <w:r>
                <w:rPr>
                  <w:szCs w:val="22"/>
                  <w:lang w:eastAsia="ja-JP"/>
                </w:rPr>
                <w:t xml:space="preserve"> DCI</w:t>
              </w:r>
            </w:ins>
            <w:ins w:id="344" w:author="RAN2#108" w:date="2020-02-12T22:16:00Z">
              <w:r w:rsidR="00245A18">
                <w:rPr>
                  <w:szCs w:val="22"/>
                  <w:lang w:val="en-US" w:eastAsia="ja-JP"/>
                </w:rPr>
                <w:t xml:space="preserve"> payload </w:t>
              </w:r>
            </w:ins>
            <w:ins w:id="345" w:author="RAN2#108" w:date="2020-01-29T20:39:00Z">
              <w:r w:rsidRPr="00CE007A">
                <w:rPr>
                  <w:szCs w:val="22"/>
                  <w:lang w:eastAsia="ja-JP"/>
                </w:rPr>
                <w:t>indicating the availability of</w:t>
              </w:r>
            </w:ins>
            <w:ins w:id="346" w:author="RAN2#108" w:date="2020-02-12T22:16:00Z">
              <w:r w:rsidR="00245A18">
                <w:rPr>
                  <w:szCs w:val="22"/>
                  <w:lang w:val="en-US" w:eastAsia="ja-JP"/>
                </w:rPr>
                <w:t xml:space="preserve"> the</w:t>
              </w:r>
            </w:ins>
            <w:ins w:id="347" w:author="RAN2#108" w:date="2020-01-29T20:39:00Z">
              <w:r w:rsidRPr="00CE007A">
                <w:rPr>
                  <w:szCs w:val="22"/>
                  <w:lang w:eastAsia="ja-JP"/>
                </w:rPr>
                <w:t xml:space="preserve"> RB sets of a serving cell</w:t>
              </w:r>
              <w:r w:rsidRPr="001C3613">
                <w:rPr>
                  <w:szCs w:val="22"/>
                  <w:lang w:eastAsia="ja-JP"/>
                </w:rPr>
                <w:t xml:space="preserve"> (see TS 38.213 [13], clause 11.1.1</w:t>
              </w:r>
              <w:r>
                <w:rPr>
                  <w:szCs w:val="22"/>
                  <w:lang w:val="en-US" w:eastAsia="ja-JP"/>
                </w:rPr>
                <w:t>).</w:t>
              </w:r>
            </w:ins>
          </w:p>
        </w:tc>
      </w:tr>
      <w:tr w:rsidR="00035D6C" w:rsidRPr="00325D1F" w14:paraId="3ADF8E75" w14:textId="77777777" w:rsidTr="001D76B5">
        <w:trPr>
          <w:ins w:id="348"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28BC2CD0" w14:textId="6A2F1CE7" w:rsidR="00035D6C" w:rsidRPr="00325D1F" w:rsidRDefault="00035D6C" w:rsidP="001D76B5">
            <w:pPr>
              <w:pStyle w:val="TAL"/>
              <w:rPr>
                <w:ins w:id="349" w:author="RAN2#108" w:date="2020-01-29T20:37:00Z"/>
                <w:szCs w:val="22"/>
                <w:lang w:val="en-GB" w:eastAsia="ja-JP"/>
              </w:rPr>
            </w:pPr>
            <w:proofErr w:type="spellStart"/>
            <w:ins w:id="350" w:author="RAN2#108" w:date="2020-01-29T20:39:00Z">
              <w:r w:rsidRPr="00035D6C">
                <w:rPr>
                  <w:b/>
                  <w:i/>
                  <w:szCs w:val="22"/>
                  <w:lang w:val="en-GB" w:eastAsia="ja-JP"/>
                </w:rPr>
                <w:t>servingCellI</w:t>
              </w:r>
              <w:r>
                <w:rPr>
                  <w:b/>
                  <w:i/>
                  <w:szCs w:val="22"/>
                  <w:lang w:val="en-GB" w:eastAsia="ja-JP"/>
                </w:rPr>
                <w:t>Id</w:t>
              </w:r>
            </w:ins>
            <w:proofErr w:type="spellEnd"/>
          </w:p>
          <w:p w14:paraId="560FE561" w14:textId="4FBAC8B8" w:rsidR="00035D6C" w:rsidRPr="00325D1F" w:rsidRDefault="00035D6C" w:rsidP="001D76B5">
            <w:pPr>
              <w:pStyle w:val="TAL"/>
              <w:rPr>
                <w:ins w:id="351" w:author="RAN2#108" w:date="2020-01-29T20:37:00Z"/>
                <w:szCs w:val="22"/>
                <w:lang w:val="en-GB" w:eastAsia="ja-JP"/>
              </w:rPr>
            </w:pPr>
            <w:ins w:id="352" w:author="RAN2#108" w:date="2020-01-29T20:39:00Z">
              <w:r w:rsidRPr="001C3613">
                <w:rPr>
                  <w:szCs w:val="22"/>
                  <w:lang w:eastAsia="ja-JP"/>
                </w:rPr>
                <w:t xml:space="preserve">The ID of the serving cell for which the </w:t>
              </w:r>
            </w:ins>
            <w:ins w:id="353" w:author="RAN2#108" w:date="2020-02-12T22:16:00Z">
              <w:r w:rsidR="00245A18">
                <w:rPr>
                  <w:szCs w:val="22"/>
                  <w:lang w:val="en-US" w:eastAsia="ja-JP"/>
                </w:rPr>
                <w:t>configuration is</w:t>
              </w:r>
            </w:ins>
            <w:ins w:id="354" w:author="RAN2#108" w:date="2020-01-29T20:39:00Z">
              <w:r w:rsidRPr="001C3613">
                <w:rPr>
                  <w:szCs w:val="22"/>
                  <w:lang w:eastAsia="ja-JP"/>
                </w:rPr>
                <w:t xml:space="preserve"> applicable</w:t>
              </w:r>
            </w:ins>
            <w:ins w:id="355" w:author="RAN2#108" w:date="2020-01-29T20:37:00Z">
              <w:r w:rsidRPr="00325D1F">
                <w:rPr>
                  <w:szCs w:val="22"/>
                  <w:lang w:val="en-GB" w:eastAsia="ja-JP"/>
                </w:rPr>
                <w:t>.</w:t>
              </w:r>
            </w:ins>
          </w:p>
        </w:tc>
      </w:tr>
    </w:tbl>
    <w:p w14:paraId="43510731" w14:textId="77777777" w:rsidR="003F088C" w:rsidRDefault="003F088C" w:rsidP="003F088C">
      <w:pPr>
        <w:pStyle w:val="B1"/>
        <w:rPr>
          <w:highlight w:val="yellow"/>
        </w:rPr>
      </w:pPr>
    </w:p>
    <w:p w14:paraId="72A7F3A7" w14:textId="77777777" w:rsidR="00C63A32" w:rsidRDefault="00C63A32" w:rsidP="00C63A32">
      <w:pPr>
        <w:pStyle w:val="B1"/>
      </w:pPr>
      <w:r>
        <w:rPr>
          <w:highlight w:val="yellow"/>
        </w:rPr>
        <w:t>&gt;&gt;Skipped unchanged parts</w:t>
      </w:r>
    </w:p>
    <w:p w14:paraId="36CE5C17" w14:textId="77777777" w:rsidR="00C63A32" w:rsidRPr="00325D1F" w:rsidRDefault="00C63A32" w:rsidP="00C63A32">
      <w:pPr>
        <w:pStyle w:val="Heading4"/>
        <w:rPr>
          <w:lang w:val="en-GB"/>
        </w:rPr>
      </w:pPr>
      <w:bookmarkStart w:id="356" w:name="_Toc20425944"/>
      <w:bookmarkStart w:id="357" w:name="_Toc29321340"/>
      <w:r w:rsidRPr="00325D1F">
        <w:rPr>
          <w:lang w:val="en-GB"/>
        </w:rPr>
        <w:t>–</w:t>
      </w:r>
      <w:r w:rsidRPr="00325D1F">
        <w:rPr>
          <w:lang w:val="en-GB"/>
        </w:rPr>
        <w:tab/>
      </w:r>
      <w:r w:rsidRPr="00325D1F">
        <w:rPr>
          <w:i/>
          <w:lang w:val="en-GB"/>
        </w:rPr>
        <w:t>BWP-</w:t>
      </w:r>
      <w:proofErr w:type="spellStart"/>
      <w:r w:rsidRPr="00325D1F">
        <w:rPr>
          <w:i/>
          <w:lang w:val="en-GB"/>
        </w:rPr>
        <w:t>UplinkCommon</w:t>
      </w:r>
      <w:bookmarkEnd w:id="356"/>
      <w:bookmarkEnd w:id="357"/>
      <w:proofErr w:type="spellEnd"/>
    </w:p>
    <w:p w14:paraId="25AFB101" w14:textId="77777777" w:rsidR="00C63A32" w:rsidRPr="00325D1F" w:rsidRDefault="00C63A32" w:rsidP="00C63A32">
      <w:r w:rsidRPr="00325D1F">
        <w:t xml:space="preserve">The IE </w:t>
      </w:r>
      <w:r w:rsidRPr="00325D1F">
        <w:rPr>
          <w:i/>
        </w:rPr>
        <w:t>BWP-</w:t>
      </w:r>
      <w:proofErr w:type="spellStart"/>
      <w:r w:rsidRPr="00325D1F">
        <w:rPr>
          <w:i/>
        </w:rPr>
        <w:t>UplinkCommon</w:t>
      </w:r>
      <w:proofErr w:type="spellEnd"/>
      <w:r w:rsidRPr="00325D1F">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325D1F">
        <w:t>PCell</w:t>
      </w:r>
      <w:proofErr w:type="spellEnd"/>
      <w:r w:rsidRPr="00325D1F">
        <w:t xml:space="preserve"> are also provided via system information. For all other serving cells, the network provides the common parameters via dedicated signalling.</w:t>
      </w:r>
    </w:p>
    <w:p w14:paraId="60263440" w14:textId="77777777" w:rsidR="00C63A32" w:rsidRPr="00325D1F" w:rsidRDefault="00C63A32" w:rsidP="00C63A32">
      <w:pPr>
        <w:pStyle w:val="TH"/>
        <w:rPr>
          <w:lang w:val="en-GB"/>
        </w:rPr>
      </w:pPr>
      <w:r w:rsidRPr="00325D1F">
        <w:rPr>
          <w:i/>
          <w:lang w:val="en-GB"/>
        </w:rPr>
        <w:t>BWP-</w:t>
      </w:r>
      <w:proofErr w:type="spellStart"/>
      <w:r w:rsidRPr="00325D1F">
        <w:rPr>
          <w:i/>
          <w:lang w:val="en-GB"/>
        </w:rPr>
        <w:t>UplinkCommon</w:t>
      </w:r>
      <w:proofErr w:type="spellEnd"/>
      <w:r w:rsidRPr="00325D1F">
        <w:rPr>
          <w:lang w:val="en-GB"/>
        </w:rPr>
        <w:t xml:space="preserve"> information element</w:t>
      </w:r>
    </w:p>
    <w:p w14:paraId="34AF60A1" w14:textId="77777777" w:rsidR="00C63A32" w:rsidRPr="005D6EB4" w:rsidRDefault="00C63A32" w:rsidP="00C63A32">
      <w:pPr>
        <w:pStyle w:val="PL"/>
        <w:rPr>
          <w:color w:val="808080"/>
        </w:rPr>
      </w:pPr>
      <w:r w:rsidRPr="005D6EB4">
        <w:rPr>
          <w:color w:val="808080"/>
        </w:rPr>
        <w:t>-- ASN1START</w:t>
      </w:r>
    </w:p>
    <w:p w14:paraId="471AD11C" w14:textId="77777777" w:rsidR="00C63A32" w:rsidRPr="005D6EB4" w:rsidRDefault="00C63A32" w:rsidP="00C63A32">
      <w:pPr>
        <w:pStyle w:val="PL"/>
        <w:rPr>
          <w:color w:val="808080"/>
        </w:rPr>
      </w:pPr>
      <w:r w:rsidRPr="005D6EB4">
        <w:rPr>
          <w:color w:val="808080"/>
        </w:rPr>
        <w:t>-- TAG-BWP-UPLINKCOMMON-START</w:t>
      </w:r>
    </w:p>
    <w:p w14:paraId="6AD50A18" w14:textId="77777777" w:rsidR="00C63A32" w:rsidRPr="00325D1F" w:rsidRDefault="00C63A32" w:rsidP="00C63A32">
      <w:pPr>
        <w:pStyle w:val="PL"/>
      </w:pPr>
    </w:p>
    <w:p w14:paraId="09F11C47" w14:textId="77777777" w:rsidR="00C63A32" w:rsidRPr="00325D1F" w:rsidRDefault="00C63A32" w:rsidP="00C63A32">
      <w:pPr>
        <w:pStyle w:val="PL"/>
      </w:pPr>
      <w:r w:rsidRPr="00325D1F">
        <w:t xml:space="preserve">BWP-UplinkCommon ::=                </w:t>
      </w:r>
      <w:r w:rsidRPr="00777603">
        <w:rPr>
          <w:color w:val="993366"/>
        </w:rPr>
        <w:t>SEQUENCE</w:t>
      </w:r>
      <w:r w:rsidRPr="00325D1F">
        <w:t xml:space="preserve"> {</w:t>
      </w:r>
    </w:p>
    <w:p w14:paraId="01D69674" w14:textId="77777777" w:rsidR="00C63A32" w:rsidRPr="00325D1F" w:rsidRDefault="00C63A32" w:rsidP="00C63A32">
      <w:pPr>
        <w:pStyle w:val="PL"/>
      </w:pPr>
      <w:r w:rsidRPr="00325D1F">
        <w:t xml:space="preserve">    genericParameters                   BWP,</w:t>
      </w:r>
    </w:p>
    <w:p w14:paraId="20569EA2" w14:textId="77777777" w:rsidR="00C63A32" w:rsidRPr="005D6EB4" w:rsidRDefault="00C63A32" w:rsidP="00C63A32">
      <w:pPr>
        <w:pStyle w:val="PL"/>
        <w:rPr>
          <w:color w:val="808080"/>
        </w:rPr>
      </w:pPr>
      <w:r w:rsidRPr="00325D1F">
        <w:t xml:space="preserve">    rach-ConfigCommon                   SetupRelease { RACH-ConfigCommon }                                      </w:t>
      </w:r>
      <w:r w:rsidRPr="00777603">
        <w:rPr>
          <w:color w:val="993366"/>
        </w:rPr>
        <w:t>OPTIONAL</w:t>
      </w:r>
      <w:r w:rsidRPr="00325D1F">
        <w:t xml:space="preserve">,   </w:t>
      </w:r>
      <w:r w:rsidRPr="005D6EB4">
        <w:rPr>
          <w:color w:val="808080"/>
        </w:rPr>
        <w:t>-- Need M</w:t>
      </w:r>
    </w:p>
    <w:p w14:paraId="36107310" w14:textId="77777777" w:rsidR="00C63A32" w:rsidRPr="005D6EB4" w:rsidRDefault="00C63A32" w:rsidP="00C63A32">
      <w:pPr>
        <w:pStyle w:val="PL"/>
        <w:rPr>
          <w:color w:val="808080"/>
        </w:rPr>
      </w:pPr>
      <w:r w:rsidRPr="00325D1F">
        <w:t xml:space="preserve">    pusch-ConfigCommon                  SetupRelease { PUSCH-ConfigCommon }                                     </w:t>
      </w:r>
      <w:r w:rsidRPr="00777603">
        <w:rPr>
          <w:color w:val="993366"/>
        </w:rPr>
        <w:t>OPTIONAL</w:t>
      </w:r>
      <w:r w:rsidRPr="00325D1F">
        <w:t xml:space="preserve">,   </w:t>
      </w:r>
      <w:r w:rsidRPr="005D6EB4">
        <w:rPr>
          <w:color w:val="808080"/>
        </w:rPr>
        <w:t>-- Need M</w:t>
      </w:r>
    </w:p>
    <w:p w14:paraId="301AFEDC" w14:textId="77777777" w:rsidR="00C63A32" w:rsidRPr="005D6EB4" w:rsidRDefault="00C63A32" w:rsidP="00C63A32">
      <w:pPr>
        <w:pStyle w:val="PL"/>
        <w:rPr>
          <w:color w:val="808080"/>
        </w:rPr>
      </w:pPr>
      <w:r w:rsidRPr="00325D1F">
        <w:t xml:space="preserve">    pucch-ConfigCommon                  SetupRelease { PUCCH-ConfigCommon }                                     </w:t>
      </w:r>
      <w:r w:rsidRPr="00777603">
        <w:rPr>
          <w:color w:val="993366"/>
        </w:rPr>
        <w:t>OPTIONAL</w:t>
      </w:r>
      <w:r w:rsidRPr="00325D1F">
        <w:t xml:space="preserve">,   </w:t>
      </w:r>
      <w:r w:rsidRPr="005D6EB4">
        <w:rPr>
          <w:color w:val="808080"/>
        </w:rPr>
        <w:t>-- Need M</w:t>
      </w:r>
    </w:p>
    <w:p w14:paraId="16B013CB" w14:textId="6F4699B7" w:rsidR="00C63A32" w:rsidRDefault="00C63A32" w:rsidP="00C63A32">
      <w:pPr>
        <w:pStyle w:val="PL"/>
        <w:rPr>
          <w:ins w:id="358" w:author="RAN2#109e" w:date="2020-03-01T20:20:00Z"/>
        </w:rPr>
      </w:pPr>
      <w:r w:rsidRPr="00325D1F">
        <w:t xml:space="preserve">    ...</w:t>
      </w:r>
      <w:ins w:id="359" w:author="RAN2#109e" w:date="2020-03-01T20:20:00Z">
        <w:r w:rsidR="001B09E6">
          <w:t>,</w:t>
        </w:r>
      </w:ins>
    </w:p>
    <w:p w14:paraId="0283F09A" w14:textId="7C7BCBC2" w:rsidR="001B09E6" w:rsidRPr="00325D1F" w:rsidRDefault="001B09E6" w:rsidP="00C63A32">
      <w:pPr>
        <w:pStyle w:val="PL"/>
      </w:pPr>
      <w:ins w:id="360" w:author="RAN2#109e" w:date="2020-03-01T20:20:00Z">
        <w:r>
          <w:t xml:space="preserve">    </w:t>
        </w:r>
      </w:ins>
      <w:ins w:id="361" w:author="RAN2#109e" w:date="2020-03-01T20:49:00Z">
        <w:r w:rsidR="00F457B7">
          <w:t>u</w:t>
        </w:r>
      </w:ins>
      <w:ins w:id="362" w:author="RAN2#109e" w:date="2020-03-01T20:20:00Z">
        <w:r w:rsidRPr="009A76F6">
          <w:t>seInterlace</w:t>
        </w:r>
      </w:ins>
      <w:ins w:id="363" w:author="RAN2#109e" w:date="2020-03-01T20:48:00Z">
        <w:r w:rsidR="00F457B7">
          <w:t>PUCCH-PUSCH</w:t>
        </w:r>
      </w:ins>
      <w:ins w:id="364" w:author="RAN2#109e" w:date="2020-03-01T20:20:00Z">
        <w:r w:rsidRPr="009A76F6">
          <w:t>-r16</w:t>
        </w:r>
        <w:r w:rsidRPr="001B09E6">
          <w:t xml:space="preserve"> </w:t>
        </w:r>
        <w:r>
          <w:t xml:space="preserve">       </w:t>
        </w:r>
      </w:ins>
      <w:ins w:id="365" w:author="RAN2#109e" w:date="2020-03-01T20:22:00Z">
        <w:r>
          <w:t xml:space="preserve"> </w:t>
        </w:r>
      </w:ins>
      <w:ins w:id="366" w:author="RAN2#109e" w:date="2020-03-01T20:20:00Z">
        <w:r w:rsidRPr="009A76F6">
          <w:t xml:space="preserve">ENUMERATED {enabled}                                </w:t>
        </w:r>
        <w:r>
          <w:t xml:space="preserve">                   </w:t>
        </w:r>
        <w:r w:rsidRPr="009A76F6">
          <w:t xml:space="preserve"> </w:t>
        </w:r>
        <w:r w:rsidRPr="009A76F6">
          <w:rPr>
            <w:color w:val="993366"/>
          </w:rPr>
          <w:t>OPTIONAL</w:t>
        </w:r>
        <w:r w:rsidRPr="009A76F6">
          <w:t xml:space="preserve">    </w:t>
        </w:r>
        <w:r w:rsidRPr="009A76F6">
          <w:rPr>
            <w:color w:val="808080"/>
          </w:rPr>
          <w:t xml:space="preserve">-- </w:t>
        </w:r>
        <w:r>
          <w:rPr>
            <w:color w:val="808080"/>
          </w:rPr>
          <w:t>Need M</w:t>
        </w:r>
      </w:ins>
    </w:p>
    <w:p w14:paraId="7BF40C5D" w14:textId="77777777" w:rsidR="00C63A32" w:rsidRPr="00325D1F" w:rsidRDefault="00C63A32" w:rsidP="00C63A32">
      <w:pPr>
        <w:pStyle w:val="PL"/>
      </w:pPr>
      <w:r w:rsidRPr="00325D1F">
        <w:t>}</w:t>
      </w:r>
    </w:p>
    <w:p w14:paraId="5C8B3FC6" w14:textId="77777777" w:rsidR="00C63A32" w:rsidRPr="00325D1F" w:rsidRDefault="00C63A32" w:rsidP="00C63A32">
      <w:pPr>
        <w:pStyle w:val="PL"/>
      </w:pPr>
    </w:p>
    <w:p w14:paraId="651A6FA9" w14:textId="77777777" w:rsidR="00C63A32" w:rsidRPr="005D6EB4" w:rsidRDefault="00C63A32" w:rsidP="00C63A32">
      <w:pPr>
        <w:pStyle w:val="PL"/>
        <w:rPr>
          <w:color w:val="808080"/>
        </w:rPr>
      </w:pPr>
      <w:r w:rsidRPr="005D6EB4">
        <w:rPr>
          <w:color w:val="808080"/>
        </w:rPr>
        <w:t>-- TAG-BWP-UPLINKCOMMON-STOP</w:t>
      </w:r>
    </w:p>
    <w:p w14:paraId="423A9357" w14:textId="77777777" w:rsidR="00C63A32" w:rsidRPr="005D6EB4" w:rsidRDefault="00C63A32" w:rsidP="00C63A32">
      <w:pPr>
        <w:pStyle w:val="PL"/>
        <w:rPr>
          <w:color w:val="808080"/>
        </w:rPr>
      </w:pPr>
      <w:r w:rsidRPr="005D6EB4">
        <w:rPr>
          <w:color w:val="808080"/>
        </w:rPr>
        <w:t>-- ASN1STOP</w:t>
      </w:r>
    </w:p>
    <w:p w14:paraId="5C334E7D"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1FF8807B"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3757021A" w14:textId="77777777" w:rsidR="00C63A32" w:rsidRPr="00325D1F" w:rsidRDefault="00C63A32" w:rsidP="000D0B29">
            <w:pPr>
              <w:pStyle w:val="TAH"/>
              <w:rPr>
                <w:szCs w:val="22"/>
                <w:lang w:val="en-GB" w:eastAsia="ja-JP"/>
              </w:rPr>
            </w:pPr>
            <w:r w:rsidRPr="00325D1F">
              <w:rPr>
                <w:i/>
                <w:szCs w:val="22"/>
                <w:lang w:val="en-GB" w:eastAsia="ja-JP"/>
              </w:rPr>
              <w:lastRenderedPageBreak/>
              <w:t>BWP-</w:t>
            </w:r>
            <w:proofErr w:type="spellStart"/>
            <w:r w:rsidRPr="00325D1F">
              <w:rPr>
                <w:i/>
                <w:szCs w:val="22"/>
                <w:lang w:val="en-GB" w:eastAsia="ja-JP"/>
              </w:rPr>
              <w:t>UplinkCommon</w:t>
            </w:r>
            <w:proofErr w:type="spellEnd"/>
            <w:r w:rsidRPr="00325D1F">
              <w:rPr>
                <w:i/>
                <w:szCs w:val="22"/>
                <w:lang w:val="en-GB" w:eastAsia="ja-JP"/>
              </w:rPr>
              <w:t xml:space="preserve"> </w:t>
            </w:r>
            <w:r w:rsidRPr="00325D1F">
              <w:rPr>
                <w:szCs w:val="22"/>
                <w:lang w:val="en-GB" w:eastAsia="ja-JP"/>
              </w:rPr>
              <w:t>field descriptions</w:t>
            </w:r>
          </w:p>
        </w:tc>
      </w:tr>
      <w:tr w:rsidR="00C63A32" w:rsidRPr="00325D1F" w14:paraId="3491B57E"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1B65AAC7" w14:textId="77777777" w:rsidR="00C63A32" w:rsidRPr="00325D1F" w:rsidRDefault="00C63A32" w:rsidP="000D0B29">
            <w:pPr>
              <w:pStyle w:val="TAL"/>
              <w:rPr>
                <w:szCs w:val="22"/>
                <w:lang w:val="en-GB" w:eastAsia="ja-JP"/>
              </w:rPr>
            </w:pPr>
            <w:proofErr w:type="spellStart"/>
            <w:r w:rsidRPr="00325D1F">
              <w:rPr>
                <w:b/>
                <w:i/>
                <w:szCs w:val="22"/>
                <w:lang w:val="en-GB" w:eastAsia="ja-JP"/>
              </w:rPr>
              <w:t>pucch-ConfigCommon</w:t>
            </w:r>
            <w:proofErr w:type="spellEnd"/>
          </w:p>
          <w:p w14:paraId="265561B2" w14:textId="77777777" w:rsidR="00C63A32" w:rsidRPr="00325D1F" w:rsidRDefault="00C63A32" w:rsidP="000D0B29">
            <w:pPr>
              <w:pStyle w:val="TAL"/>
              <w:rPr>
                <w:szCs w:val="22"/>
                <w:lang w:val="en-GB" w:eastAsia="ja-JP"/>
              </w:rPr>
            </w:pPr>
            <w:r w:rsidRPr="00325D1F">
              <w:rPr>
                <w:szCs w:val="22"/>
                <w:lang w:val="en-GB" w:eastAsia="ja-JP"/>
              </w:rPr>
              <w:t xml:space="preserve">Cell specific parameters for the PUCCH of this BWP. </w:t>
            </w:r>
          </w:p>
        </w:tc>
      </w:tr>
      <w:tr w:rsidR="00C63A32" w:rsidRPr="00325D1F" w14:paraId="04573F35"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54EC75B8" w14:textId="77777777" w:rsidR="00C63A32" w:rsidRPr="00325D1F" w:rsidRDefault="00C63A32" w:rsidP="000D0B29">
            <w:pPr>
              <w:pStyle w:val="TAL"/>
              <w:rPr>
                <w:szCs w:val="22"/>
                <w:lang w:val="en-GB" w:eastAsia="ja-JP"/>
              </w:rPr>
            </w:pPr>
            <w:proofErr w:type="spellStart"/>
            <w:r w:rsidRPr="00325D1F">
              <w:rPr>
                <w:b/>
                <w:i/>
                <w:szCs w:val="22"/>
                <w:lang w:val="en-GB" w:eastAsia="ja-JP"/>
              </w:rPr>
              <w:t>pusch-ConfigCommon</w:t>
            </w:r>
            <w:proofErr w:type="spellEnd"/>
          </w:p>
          <w:p w14:paraId="0E6CF09C" w14:textId="77777777" w:rsidR="00C63A32" w:rsidRPr="00325D1F" w:rsidRDefault="00C63A32" w:rsidP="000D0B29">
            <w:pPr>
              <w:pStyle w:val="TAL"/>
              <w:rPr>
                <w:szCs w:val="22"/>
                <w:lang w:val="en-GB" w:eastAsia="ja-JP"/>
              </w:rPr>
            </w:pPr>
            <w:r w:rsidRPr="00325D1F">
              <w:rPr>
                <w:szCs w:val="22"/>
                <w:lang w:val="en-GB" w:eastAsia="ja-JP"/>
              </w:rPr>
              <w:t>Cell specific parameters for the PUSCH of this BWP.</w:t>
            </w:r>
          </w:p>
        </w:tc>
      </w:tr>
      <w:tr w:rsidR="00C63A32" w:rsidRPr="00325D1F" w14:paraId="32C492F6"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22208004" w14:textId="77777777" w:rsidR="00C63A32" w:rsidRPr="00325D1F" w:rsidRDefault="00C63A32" w:rsidP="000D0B29">
            <w:pPr>
              <w:pStyle w:val="TAL"/>
              <w:rPr>
                <w:szCs w:val="22"/>
                <w:lang w:val="en-GB" w:eastAsia="ja-JP"/>
              </w:rPr>
            </w:pPr>
            <w:proofErr w:type="spellStart"/>
            <w:r w:rsidRPr="00325D1F">
              <w:rPr>
                <w:b/>
                <w:i/>
                <w:szCs w:val="22"/>
                <w:lang w:val="en-GB" w:eastAsia="ja-JP"/>
              </w:rPr>
              <w:t>rach-ConfigCommon</w:t>
            </w:r>
            <w:proofErr w:type="spellEnd"/>
          </w:p>
          <w:p w14:paraId="53DBCFED" w14:textId="77777777" w:rsidR="00C63A32" w:rsidRPr="00325D1F" w:rsidRDefault="00C63A32" w:rsidP="000D0B29">
            <w:pPr>
              <w:pStyle w:val="TAL"/>
              <w:rPr>
                <w:szCs w:val="22"/>
                <w:lang w:val="en-GB" w:eastAsia="ja-JP"/>
              </w:rPr>
            </w:pPr>
            <w:r w:rsidRPr="00325D1F">
              <w:rPr>
                <w:szCs w:val="22"/>
                <w:lang w:val="en-GB" w:eastAsia="ja-JP"/>
              </w:rPr>
              <w:t xml:space="preserve">Configuration of cell specific </w:t>
            </w:r>
            <w:proofErr w:type="gramStart"/>
            <w:r w:rsidRPr="00325D1F">
              <w:rPr>
                <w:szCs w:val="22"/>
                <w:lang w:val="en-GB" w:eastAsia="ja-JP"/>
              </w:rPr>
              <w:t>random access</w:t>
            </w:r>
            <w:proofErr w:type="gramEnd"/>
            <w:r w:rsidRPr="00325D1F">
              <w:rPr>
                <w:szCs w:val="22"/>
                <w:lang w:val="en-GB" w:eastAsia="ja-JP"/>
              </w:rPr>
              <w:t xml:space="preserve"> parameters which the UE uses for contention based and contention free random access as well as for contention based beam failure recovery in this BWP. The NW configures SSB-based RA (and hence </w:t>
            </w:r>
            <w:r w:rsidRPr="00325D1F">
              <w:rPr>
                <w:i/>
                <w:lang w:val="en-GB"/>
              </w:rPr>
              <w:t>RACH-</w:t>
            </w:r>
            <w:proofErr w:type="spellStart"/>
            <w:r w:rsidRPr="00325D1F">
              <w:rPr>
                <w:i/>
                <w:lang w:val="en-GB"/>
              </w:rPr>
              <w:t>ConfigCommon</w:t>
            </w:r>
            <w:proofErr w:type="spellEnd"/>
            <w:r w:rsidRPr="00325D1F">
              <w:rPr>
                <w:szCs w:val="22"/>
                <w:lang w:val="en-GB" w:eastAsia="ja-JP"/>
              </w:rPr>
              <w:t xml:space="preserve">) only for UL BWPs if the linked DL BWPs (same </w:t>
            </w:r>
            <w:proofErr w:type="spellStart"/>
            <w:r w:rsidRPr="00325D1F">
              <w:rPr>
                <w:i/>
                <w:lang w:val="en-GB"/>
              </w:rPr>
              <w:t>bwp</w:t>
            </w:r>
            <w:proofErr w:type="spellEnd"/>
            <w:r w:rsidRPr="00325D1F">
              <w:rPr>
                <w:i/>
                <w:lang w:val="en-GB"/>
              </w:rPr>
              <w:t>-Id</w:t>
            </w:r>
            <w:r w:rsidRPr="00325D1F">
              <w:rPr>
                <w:szCs w:val="22"/>
                <w:lang w:val="en-GB" w:eastAsia="ja-JP"/>
              </w:rPr>
              <w:t xml:space="preserve"> as UL-BWP) are the initial DL BWPs or DL BWPs containing the SSB associated to the initial DL BWP. The network configures </w:t>
            </w:r>
            <w:proofErr w:type="spellStart"/>
            <w:r w:rsidRPr="00325D1F">
              <w:rPr>
                <w:i/>
                <w:lang w:val="en-GB"/>
              </w:rPr>
              <w:t>rach-ConfigCommon</w:t>
            </w:r>
            <w:proofErr w:type="spellEnd"/>
            <w:r w:rsidRPr="00325D1F">
              <w:rPr>
                <w:szCs w:val="22"/>
                <w:lang w:val="en-GB" w:eastAsia="ja-JP"/>
              </w:rPr>
              <w:t xml:space="preserve">, whenever it configures contention free random access (for reconfiguration with sync or for beam failure recovery). </w:t>
            </w:r>
          </w:p>
        </w:tc>
      </w:tr>
      <w:tr w:rsidR="001B09E6" w:rsidRPr="00325D1F" w14:paraId="19713305" w14:textId="77777777" w:rsidTr="000D0B29">
        <w:trPr>
          <w:ins w:id="367" w:author="RAN2#109e" w:date="2020-03-01T20:20:00Z"/>
        </w:trPr>
        <w:tc>
          <w:tcPr>
            <w:tcW w:w="14507" w:type="dxa"/>
            <w:tcBorders>
              <w:top w:val="single" w:sz="4" w:space="0" w:color="auto"/>
              <w:left w:val="single" w:sz="4" w:space="0" w:color="auto"/>
              <w:bottom w:val="single" w:sz="4" w:space="0" w:color="auto"/>
              <w:right w:val="single" w:sz="4" w:space="0" w:color="auto"/>
            </w:tcBorders>
          </w:tcPr>
          <w:p w14:paraId="29F02DBE" w14:textId="1AB5E469" w:rsidR="001B09E6" w:rsidRPr="00501B7A" w:rsidRDefault="001B09E6" w:rsidP="000D0B29">
            <w:pPr>
              <w:pStyle w:val="TAL"/>
              <w:rPr>
                <w:ins w:id="368" w:author="RAN2#109e" w:date="2020-03-01T20:21:00Z"/>
                <w:b/>
                <w:bCs/>
                <w:i/>
                <w:iCs/>
                <w:szCs w:val="22"/>
                <w:lang w:val="en-US" w:eastAsia="ja-JP"/>
              </w:rPr>
            </w:pPr>
            <w:proofErr w:type="spellStart"/>
            <w:ins w:id="369" w:author="RAN2#109e" w:date="2020-03-01T20:21:00Z">
              <w:r w:rsidRPr="00501B7A">
                <w:rPr>
                  <w:b/>
                  <w:bCs/>
                  <w:i/>
                  <w:iCs/>
                </w:rPr>
                <w:t>useInterlace</w:t>
              </w:r>
            </w:ins>
            <w:ins w:id="370" w:author="RAN2#109e" w:date="2020-03-01T20:48:00Z">
              <w:r w:rsidR="00F457B7">
                <w:rPr>
                  <w:b/>
                  <w:bCs/>
                  <w:i/>
                  <w:iCs/>
                  <w:lang w:val="en-US"/>
                </w:rPr>
                <w:t>PUCCH</w:t>
              </w:r>
              <w:proofErr w:type="spellEnd"/>
              <w:r w:rsidR="00F457B7">
                <w:rPr>
                  <w:b/>
                  <w:bCs/>
                  <w:i/>
                  <w:iCs/>
                  <w:lang w:val="en-US"/>
                </w:rPr>
                <w:t>-PUSCH</w:t>
              </w:r>
            </w:ins>
          </w:p>
          <w:p w14:paraId="63FDC4BB" w14:textId="5F5DC343" w:rsidR="001B09E6" w:rsidRPr="00325D1F" w:rsidRDefault="001B09E6" w:rsidP="000D0B29">
            <w:pPr>
              <w:pStyle w:val="TAL"/>
              <w:rPr>
                <w:ins w:id="371" w:author="RAN2#109e" w:date="2020-03-01T20:20:00Z"/>
                <w:b/>
                <w:i/>
                <w:szCs w:val="22"/>
                <w:lang w:val="en-GB" w:eastAsia="ja-JP"/>
              </w:rPr>
            </w:pPr>
            <w:ins w:id="372" w:author="RAN2#109e" w:date="2020-03-01T20:21:00Z">
              <w:r w:rsidRPr="00C9493B">
                <w:rPr>
                  <w:szCs w:val="22"/>
                  <w:lang w:eastAsia="ja-JP"/>
                </w:rPr>
                <w:t xml:space="preserve">If the field is present, </w:t>
              </w:r>
              <w:r w:rsidRPr="002D0B5E">
                <w:rPr>
                  <w:szCs w:val="22"/>
                  <w:lang w:val="en-GB" w:eastAsia="ja-JP"/>
                </w:rPr>
                <w:t xml:space="preserve">the UE uses uplink frequency domain resource allocation Type 2 for cell-specific PUSCH, e.g., PUSCH scheduled by RAR UL grant (see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ins>
            <w:ins w:id="373" w:author="RAN2#109e" w:date="2020-03-08T22:16:00Z">
              <w:r w:rsidR="009218D2" w:rsidRPr="00325D1F">
                <w:rPr>
                  <w:szCs w:val="22"/>
                  <w:lang w:val="en-GB" w:eastAsia="ja-JP"/>
                </w:rPr>
                <w:t xml:space="preserve">PUCCH Format </w:t>
              </w:r>
            </w:ins>
            <w:ins w:id="374" w:author="RAN2#109e" w:date="2020-03-08T22:17:00Z">
              <w:r w:rsidR="009218D2">
                <w:rPr>
                  <w:szCs w:val="22"/>
                  <w:lang w:val="en-GB" w:eastAsia="ja-JP"/>
                </w:rPr>
                <w:t>0</w:t>
              </w:r>
            </w:ins>
            <w:ins w:id="375" w:author="RAN2#109e" w:date="2020-03-09T19:02:00Z">
              <w:r w:rsidR="006E7C56">
                <w:rPr>
                  <w:szCs w:val="22"/>
                  <w:lang w:val="en-GB" w:eastAsia="ja-JP"/>
                </w:rPr>
                <w:t xml:space="preserve">, </w:t>
              </w:r>
            </w:ins>
            <w:ins w:id="376" w:author="RAN2#109e" w:date="2020-03-08T22:17:00Z">
              <w:r w:rsidR="009218D2">
                <w:rPr>
                  <w:szCs w:val="22"/>
                  <w:lang w:val="en-GB" w:eastAsia="ja-JP"/>
                </w:rPr>
                <w:t>1</w:t>
              </w:r>
            </w:ins>
            <w:ins w:id="377" w:author="RAN2#109e" w:date="2020-03-09T19:02:00Z">
              <w:r w:rsidR="006E7C56">
                <w:rPr>
                  <w:szCs w:val="22"/>
                  <w:lang w:val="en-GB" w:eastAsia="ja-JP"/>
                </w:rPr>
                <w:t>, 2, and 3</w:t>
              </w:r>
            </w:ins>
            <w:ins w:id="378" w:author="RAN2#109e" w:date="2020-03-01T20:21:00Z">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A46B55E" w14:textId="77777777" w:rsidR="00C63A32" w:rsidRPr="00325D1F" w:rsidRDefault="00C63A32" w:rsidP="00C63A32"/>
    <w:p w14:paraId="7FB582D7" w14:textId="77777777" w:rsidR="00C63A32" w:rsidRPr="003F088C" w:rsidRDefault="00C63A32" w:rsidP="003F088C">
      <w:pPr>
        <w:rPr>
          <w:lang w:eastAsia="x-none"/>
        </w:rPr>
      </w:pPr>
    </w:p>
    <w:p w14:paraId="6E80F0C2" w14:textId="483BCE22"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w:t>
      </w:r>
      <w:proofErr w:type="spellStart"/>
      <w:r w:rsidRPr="00325D1F">
        <w:rPr>
          <w:i/>
          <w:lang w:val="en-GB"/>
        </w:rPr>
        <w:t>UplinkDedicated</w:t>
      </w:r>
      <w:bookmarkEnd w:id="305"/>
      <w:bookmarkEnd w:id="306"/>
      <w:proofErr w:type="spellEnd"/>
    </w:p>
    <w:p w14:paraId="63A1436D" w14:textId="3DDB0AA8" w:rsidR="00F95F2F" w:rsidRPr="00325D1F" w:rsidRDefault="002C5D28" w:rsidP="002C5D28">
      <w:r w:rsidRPr="00325D1F">
        <w:t xml:space="preserve">The IE </w:t>
      </w:r>
      <w:r w:rsidRPr="00325D1F">
        <w:rPr>
          <w:i/>
        </w:rPr>
        <w:t>BWP-</w:t>
      </w:r>
      <w:proofErr w:type="spellStart"/>
      <w:r w:rsidRPr="00325D1F">
        <w:rPr>
          <w:i/>
        </w:rPr>
        <w:t>UplinkDedicated</w:t>
      </w:r>
      <w:proofErr w:type="spellEnd"/>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w:t>
      </w:r>
      <w:proofErr w:type="spellStart"/>
      <w:r w:rsidRPr="00325D1F">
        <w:rPr>
          <w:i/>
          <w:lang w:val="en-GB"/>
        </w:rPr>
        <w:t>UplinkDedicated</w:t>
      </w:r>
      <w:proofErr w:type="spellEnd"/>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2EE0D5B5" w14:textId="40C9D7A3" w:rsidR="003F088C" w:rsidRPr="00325D1F" w:rsidRDefault="003F088C" w:rsidP="003F088C">
      <w:pPr>
        <w:pStyle w:val="PL"/>
        <w:rPr>
          <w:ins w:id="379" w:author="RAN2#108" w:date="2020-01-29T17:44:00Z"/>
        </w:rPr>
      </w:pPr>
      <w:r>
        <w:t xml:space="preserve">    </w:t>
      </w:r>
      <w:r w:rsidRPr="00325D1F">
        <w:t>...</w:t>
      </w:r>
      <w:ins w:id="380" w:author="RAN2#108" w:date="2020-01-29T17:44:00Z">
        <w:r>
          <w:t>,</w:t>
        </w:r>
      </w:ins>
    </w:p>
    <w:p w14:paraId="02734192" w14:textId="77777777" w:rsidR="003F088C" w:rsidRPr="00325D1F" w:rsidRDefault="003F088C" w:rsidP="003F088C">
      <w:pPr>
        <w:pStyle w:val="PL"/>
        <w:rPr>
          <w:ins w:id="381" w:author="RAN2#108" w:date="2020-01-29T17:44:00Z"/>
        </w:rPr>
      </w:pPr>
      <w:ins w:id="382" w:author="RAN2#108" w:date="2020-01-29T17:44:00Z">
        <w:r w:rsidRPr="00325D1F">
          <w:t xml:space="preserve">    [[</w:t>
        </w:r>
      </w:ins>
    </w:p>
    <w:p w14:paraId="1AA73617" w14:textId="59EBF419" w:rsidR="003F088C" w:rsidRPr="005D6EB4" w:rsidRDefault="003F088C" w:rsidP="003F088C">
      <w:pPr>
        <w:pStyle w:val="PL"/>
        <w:rPr>
          <w:ins w:id="383" w:author="RAN2#108" w:date="2020-01-29T17:44:00Z"/>
          <w:color w:val="808080"/>
        </w:rPr>
      </w:pPr>
      <w:ins w:id="384" w:author="RAN2#108" w:date="2020-01-29T17:44:00Z">
        <w:r>
          <w:t xml:space="preserve">    cp</w:t>
        </w:r>
        <w:r w:rsidRPr="00AE0ED5">
          <w:t>-ExtensionC2-r16</w:t>
        </w:r>
        <w:r>
          <w:t xml:space="preserve">               </w:t>
        </w:r>
      </w:ins>
      <w:ins w:id="385" w:author="RAN2#109e" w:date="2020-03-01T20:24:00Z">
        <w:r w:rsidR="00544F9C">
          <w:t xml:space="preserve"> </w:t>
        </w:r>
      </w:ins>
      <w:ins w:id="386" w:author="RAN2#109e" w:date="2020-03-01T20:25:00Z">
        <w:r w:rsidR="00544F9C">
          <w:t xml:space="preserve"> </w:t>
        </w:r>
      </w:ins>
      <w:r w:rsidR="00825DC4">
        <w:t xml:space="preserve"> </w:t>
      </w:r>
      <w:ins w:id="387" w:author="RAN2#108" w:date="2020-01-29T17:44:00Z">
        <w:r w:rsidRPr="00AE0ED5">
          <w:t>INTEGER (1..28)</w:t>
        </w:r>
        <w:r>
          <w:t xml:space="preserve"> </w:t>
        </w:r>
      </w:ins>
      <w:ins w:id="388" w:author="RAN2#109e" w:date="2020-03-01T20:24:00Z">
        <w:r w:rsidR="00544F9C">
          <w:t xml:space="preserve">                                                </w:t>
        </w:r>
      </w:ins>
      <w:ins w:id="389" w:author="RAN2#108" w:date="2020-01-29T17:44:00Z">
        <w:r w:rsidRPr="000C6F77">
          <w:rPr>
            <w:color w:val="993366"/>
          </w:rPr>
          <w:t>OPTIONAL</w:t>
        </w:r>
        <w:r w:rsidRPr="000C6F77">
          <w:t xml:space="preserve">,  </w:t>
        </w:r>
      </w:ins>
      <w:ins w:id="390" w:author="RAN2#109e" w:date="2020-03-01T20:24:00Z">
        <w:r w:rsidR="00544F9C">
          <w:t xml:space="preserve"> </w:t>
        </w:r>
      </w:ins>
      <w:ins w:id="391" w:author="RAN2#108" w:date="2020-01-29T17:44:00Z">
        <w:r w:rsidRPr="000C6F77">
          <w:rPr>
            <w:color w:val="808080"/>
          </w:rPr>
          <w:t xml:space="preserve">-- Need </w:t>
        </w:r>
        <w:r>
          <w:rPr>
            <w:color w:val="808080"/>
          </w:rPr>
          <w:t>R</w:t>
        </w:r>
      </w:ins>
    </w:p>
    <w:p w14:paraId="1BD2BEBE" w14:textId="335C4CD0" w:rsidR="003F088C" w:rsidRDefault="003F088C" w:rsidP="003F088C">
      <w:pPr>
        <w:pStyle w:val="PL"/>
        <w:rPr>
          <w:ins w:id="392" w:author="RAN2#109e" w:date="2020-03-01T20:22:00Z"/>
          <w:color w:val="808080"/>
        </w:rPr>
      </w:pPr>
      <w:ins w:id="393" w:author="RAN2#108" w:date="2020-01-29T17:44:00Z">
        <w:r>
          <w:t xml:space="preserve">    cp</w:t>
        </w:r>
        <w:r w:rsidRPr="00AE0ED5">
          <w:t>-ExtensionC</w:t>
        </w:r>
        <w:r>
          <w:t>3</w:t>
        </w:r>
        <w:r w:rsidRPr="00AE0ED5">
          <w:t>-r16</w:t>
        </w:r>
        <w:r>
          <w:t xml:space="preserve">               </w:t>
        </w:r>
      </w:ins>
      <w:ins w:id="394" w:author="RAN2#109e" w:date="2020-03-01T20:24:00Z">
        <w:r w:rsidR="00544F9C">
          <w:t xml:space="preserve"> </w:t>
        </w:r>
      </w:ins>
      <w:ins w:id="395" w:author="RAN2#108" w:date="2020-01-29T17:44:00Z">
        <w:r>
          <w:t xml:space="preserve"> </w:t>
        </w:r>
      </w:ins>
      <w:ins w:id="396" w:author="RAN2#109e" w:date="2020-03-01T20:25:00Z">
        <w:r w:rsidR="00544F9C">
          <w:t xml:space="preserve"> </w:t>
        </w:r>
      </w:ins>
      <w:ins w:id="397" w:author="RAN2#108" w:date="2020-01-29T17:44:00Z">
        <w:r w:rsidRPr="00AE0ED5">
          <w:t>INTEGER (1..28)</w:t>
        </w:r>
        <w:r>
          <w:t xml:space="preserve"> </w:t>
        </w:r>
      </w:ins>
      <w:ins w:id="398" w:author="RAN2#109e" w:date="2020-03-01T20:24:00Z">
        <w:r w:rsidR="00544F9C">
          <w:t xml:space="preserve">                                                </w:t>
        </w:r>
      </w:ins>
      <w:ins w:id="399" w:author="RAN2#108" w:date="2020-01-29T17:44:00Z">
        <w:r w:rsidRPr="000C6F77">
          <w:rPr>
            <w:color w:val="993366"/>
          </w:rPr>
          <w:t>OPTIONAL</w:t>
        </w:r>
      </w:ins>
      <w:ins w:id="400" w:author="RAN2#109e" w:date="2020-03-01T20:22:00Z">
        <w:r w:rsidR="00544F9C">
          <w:rPr>
            <w:color w:val="993366"/>
          </w:rPr>
          <w:t>,</w:t>
        </w:r>
      </w:ins>
      <w:ins w:id="401" w:author="RAN2#108" w:date="2020-01-29T17:44:00Z">
        <w:r w:rsidRPr="000C6F77">
          <w:t xml:space="preserve">   </w:t>
        </w:r>
        <w:r w:rsidRPr="000C6F77">
          <w:rPr>
            <w:color w:val="808080"/>
          </w:rPr>
          <w:t xml:space="preserve">-- Need </w:t>
        </w:r>
        <w:r>
          <w:rPr>
            <w:color w:val="808080"/>
          </w:rPr>
          <w:t>R</w:t>
        </w:r>
      </w:ins>
    </w:p>
    <w:p w14:paraId="14C23991" w14:textId="51052979" w:rsidR="00544F9C" w:rsidRPr="00325D1F" w:rsidRDefault="00544F9C" w:rsidP="00544F9C">
      <w:pPr>
        <w:pStyle w:val="PL"/>
        <w:rPr>
          <w:ins w:id="402" w:author="RAN2#109e" w:date="2020-03-01T20:22:00Z"/>
        </w:rPr>
      </w:pPr>
      <w:ins w:id="403" w:author="RAN2#109e" w:date="2020-03-01T20:22:00Z">
        <w:r>
          <w:t xml:space="preserve">   </w:t>
        </w:r>
      </w:ins>
      <w:ins w:id="404" w:author="RAN2#109e" w:date="2020-03-01T20:23:00Z">
        <w:r>
          <w:t xml:space="preserve"> </w:t>
        </w:r>
      </w:ins>
      <w:ins w:id="405" w:author="RAN2#109e" w:date="2020-03-01T20:49:00Z">
        <w:r w:rsidR="00F457B7">
          <w:t>u</w:t>
        </w:r>
        <w:r w:rsidR="00F457B7" w:rsidRPr="009A76F6">
          <w:t>seInterlace</w:t>
        </w:r>
        <w:r w:rsidR="00F457B7">
          <w:t>PUCCH-PUSCH</w:t>
        </w:r>
      </w:ins>
      <w:ins w:id="406" w:author="RAN2#109e" w:date="2020-03-01T20:22:00Z">
        <w:r w:rsidRPr="009A76F6">
          <w:t>-r16</w:t>
        </w:r>
        <w:r w:rsidRPr="001B09E6">
          <w:t xml:space="preserve"> </w:t>
        </w:r>
        <w:r>
          <w:t xml:space="preserve">        </w:t>
        </w:r>
        <w:r w:rsidRPr="009A76F6">
          <w:t xml:space="preserve">ENUMERATED {enabled}                                </w:t>
        </w:r>
        <w:r>
          <w:t xml:space="preserve">          </w:t>
        </w:r>
      </w:ins>
      <w:ins w:id="407" w:author="RAN2#109e" w:date="2020-03-01T20:24:00Z">
        <w:r>
          <w:t xml:space="preserve">  </w:t>
        </w:r>
      </w:ins>
      <w:ins w:id="408" w:author="RAN2#109e" w:date="2020-03-01T20:22:00Z">
        <w:r w:rsidRPr="009A76F6">
          <w:rPr>
            <w:color w:val="993366"/>
          </w:rPr>
          <w:t>OPTIONAL</w:t>
        </w:r>
        <w:r w:rsidRPr="009A76F6">
          <w:t xml:space="preserve">    </w:t>
        </w:r>
        <w:r w:rsidRPr="009A76F6">
          <w:rPr>
            <w:color w:val="808080"/>
          </w:rPr>
          <w:t xml:space="preserve">-- </w:t>
        </w:r>
        <w:r>
          <w:rPr>
            <w:color w:val="808080"/>
          </w:rPr>
          <w:t>Need M</w:t>
        </w:r>
      </w:ins>
    </w:p>
    <w:p w14:paraId="7EEC33D8" w14:textId="77777777" w:rsidR="003F088C" w:rsidRPr="00325D1F" w:rsidRDefault="003F088C" w:rsidP="003F088C">
      <w:pPr>
        <w:pStyle w:val="PL"/>
        <w:rPr>
          <w:ins w:id="409" w:author="RAN2#108" w:date="2020-01-29T17:44:00Z"/>
        </w:rPr>
      </w:pPr>
      <w:ins w:id="410" w:author="RAN2#108" w:date="2020-01-29T17:44:00Z">
        <w:r>
          <w:t xml:space="preserve">    ]]</w:t>
        </w:r>
        <w:r w:rsidRPr="003F088C">
          <w:t xml:space="preserve"> </w:t>
        </w:r>
      </w:ins>
    </w:p>
    <w:p w14:paraId="43608EFE" w14:textId="6A8FEF6B" w:rsidR="003F088C" w:rsidRPr="00325D1F" w:rsidRDefault="003F088C" w:rsidP="003F088C">
      <w:pPr>
        <w:pStyle w:val="PL"/>
      </w:pPr>
      <w:r w:rsidRPr="003F088C">
        <w:t xml:space="preserve"> </w:t>
      </w:r>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lastRenderedPageBreak/>
              <w:t>BWP-</w:t>
            </w:r>
            <w:proofErr w:type="spellStart"/>
            <w:r w:rsidRPr="00325D1F">
              <w:rPr>
                <w:i/>
                <w:szCs w:val="22"/>
                <w:lang w:val="en-GB" w:eastAsia="ja-JP"/>
              </w:rPr>
              <w:t>UplinkDedicated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beamFailureRecoveryConfig</w:t>
            </w:r>
            <w:proofErr w:type="spellEnd"/>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proofErr w:type="spellStart"/>
            <w:r w:rsidR="002C5D28" w:rsidRPr="00325D1F">
              <w:rPr>
                <w:i/>
                <w:szCs w:val="22"/>
                <w:lang w:val="en-GB" w:eastAsia="ja-JP"/>
              </w:rPr>
              <w:t>supplementaryUplink</w:t>
            </w:r>
            <w:proofErr w:type="spellEnd"/>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configuredGrantConfig</w:t>
            </w:r>
            <w:proofErr w:type="spellEnd"/>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at any time.</w:t>
            </w:r>
          </w:p>
        </w:tc>
      </w:tr>
      <w:tr w:rsidR="003F088C" w:rsidRPr="00325D1F" w14:paraId="2DBC91EA" w14:textId="77777777" w:rsidTr="006D357F">
        <w:trPr>
          <w:ins w:id="411" w:author="RAN2#108" w:date="2020-01-29T17:44:00Z"/>
        </w:trPr>
        <w:tc>
          <w:tcPr>
            <w:tcW w:w="14173" w:type="dxa"/>
            <w:tcBorders>
              <w:top w:val="single" w:sz="4" w:space="0" w:color="auto"/>
              <w:left w:val="single" w:sz="4" w:space="0" w:color="auto"/>
              <w:bottom w:val="single" w:sz="4" w:space="0" w:color="auto"/>
              <w:right w:val="single" w:sz="4" w:space="0" w:color="auto"/>
            </w:tcBorders>
          </w:tcPr>
          <w:p w14:paraId="31B7975D" w14:textId="77777777" w:rsidR="003F088C" w:rsidRPr="00325D1F" w:rsidRDefault="003F088C" w:rsidP="003F088C">
            <w:pPr>
              <w:pStyle w:val="TAL"/>
              <w:rPr>
                <w:ins w:id="412" w:author="RAN2#108" w:date="2020-01-29T17:45:00Z"/>
                <w:szCs w:val="22"/>
                <w:lang w:val="en-GB" w:eastAsia="ja-JP"/>
              </w:rPr>
            </w:pPr>
            <w:bookmarkStart w:id="413" w:name="_Hlk32438258"/>
            <w:ins w:id="414" w:author="RAN2#108" w:date="2020-01-29T17:45:00Z">
              <w:r>
                <w:rPr>
                  <w:b/>
                  <w:i/>
                  <w:szCs w:val="22"/>
                  <w:lang w:eastAsia="ja-JP"/>
                </w:rPr>
                <w:t>cp</w:t>
              </w:r>
              <w:r w:rsidRPr="00AE0ED5">
                <w:rPr>
                  <w:b/>
                  <w:i/>
                  <w:szCs w:val="22"/>
                  <w:lang w:eastAsia="ja-JP"/>
                </w:rPr>
                <w:t>-ExtensionC2</w:t>
              </w:r>
              <w:bookmarkEnd w:id="413"/>
              <w:r>
                <w:rPr>
                  <w:b/>
                  <w:i/>
                  <w:szCs w:val="22"/>
                  <w:lang w:eastAsia="ja-JP"/>
                </w:rPr>
                <w:t>, cp</w:t>
              </w:r>
              <w:r w:rsidRPr="00AE0ED5">
                <w:rPr>
                  <w:b/>
                  <w:i/>
                  <w:szCs w:val="22"/>
                  <w:lang w:eastAsia="ja-JP"/>
                </w:rPr>
                <w:t>-ExtensionC</w:t>
              </w:r>
              <w:r>
                <w:rPr>
                  <w:b/>
                  <w:i/>
                  <w:szCs w:val="22"/>
                  <w:lang w:eastAsia="ja-JP"/>
                </w:rPr>
                <w:t>3</w:t>
              </w:r>
            </w:ins>
          </w:p>
          <w:p w14:paraId="4AEE298B" w14:textId="0E550B78" w:rsidR="003F088C" w:rsidRPr="00325D1F" w:rsidRDefault="008C42EE" w:rsidP="003F088C">
            <w:pPr>
              <w:pStyle w:val="TAL"/>
              <w:rPr>
                <w:ins w:id="415" w:author="RAN2#108" w:date="2020-01-29T17:44:00Z"/>
                <w:b/>
                <w:i/>
                <w:szCs w:val="22"/>
                <w:lang w:val="en-GB" w:eastAsia="ja-JP"/>
              </w:rPr>
            </w:pPr>
            <w:ins w:id="416" w:author="RAN2#108" w:date="2020-02-12T22:17:00Z">
              <w:r>
                <w:rPr>
                  <w:szCs w:val="22"/>
                  <w:lang w:val="en-US" w:eastAsia="ja-JP"/>
                </w:rPr>
                <w:t>Configures the</w:t>
              </w:r>
            </w:ins>
            <w:ins w:id="417" w:author="RAN2#108" w:date="2020-01-29T17:45:00Z">
              <w:r w:rsidR="003F088C" w:rsidRPr="00CA1907">
                <w:rPr>
                  <w:szCs w:val="22"/>
                  <w:lang w:eastAsia="ja-JP"/>
                </w:rPr>
                <w:t xml:space="preserve"> </w:t>
              </w:r>
              <w:r w:rsidR="003F088C">
                <w:rPr>
                  <w:szCs w:val="22"/>
                  <w:lang w:eastAsia="ja-JP"/>
                </w:rPr>
                <w:t>cyclic prefix (CP)</w:t>
              </w:r>
              <w:r w:rsidR="003F088C" w:rsidRPr="00CA1907">
                <w:rPr>
                  <w:szCs w:val="22"/>
                  <w:lang w:eastAsia="ja-JP"/>
                </w:rPr>
                <w:t xml:space="preserve"> extension</w:t>
              </w:r>
              <w:r w:rsidR="003F088C">
                <w:rPr>
                  <w:szCs w:val="22"/>
                  <w:lang w:eastAsia="ja-JP"/>
                </w:rPr>
                <w:t xml:space="preserve"> </w:t>
              </w:r>
              <w:r w:rsidR="003F088C" w:rsidRPr="00705417">
                <w:rPr>
                  <w:szCs w:val="22"/>
                  <w:lang w:eastAsia="ja-JP"/>
                </w:rPr>
                <w:t>(</w:t>
              </w:r>
              <w:r w:rsidR="003F088C">
                <w:rPr>
                  <w:szCs w:val="22"/>
                  <w:lang w:eastAsia="ja-JP"/>
                </w:rPr>
                <w:t>s</w:t>
              </w:r>
              <w:r w:rsidR="003F088C" w:rsidRPr="00705417">
                <w:rPr>
                  <w:szCs w:val="22"/>
                  <w:lang w:eastAsia="ja-JP"/>
                </w:rPr>
                <w:t xml:space="preserve">ee TS 38.211 [16], clause </w:t>
              </w:r>
              <w:r w:rsidR="003F088C">
                <w:rPr>
                  <w:szCs w:val="22"/>
                  <w:lang w:eastAsia="ja-JP"/>
                </w:rPr>
                <w:t>5</w:t>
              </w:r>
              <w:r w:rsidR="003F088C" w:rsidRPr="00705417">
                <w:rPr>
                  <w:szCs w:val="22"/>
                  <w:lang w:eastAsia="ja-JP"/>
                </w:rPr>
                <w:t>.3.1)</w:t>
              </w:r>
              <w:r w:rsidR="003F088C" w:rsidRPr="00CA1907">
                <w:rPr>
                  <w:szCs w:val="22"/>
                  <w:lang w:eastAsia="ja-JP"/>
                </w:rPr>
                <w:t>.</w:t>
              </w:r>
              <w:r w:rsidR="003F088C">
                <w:rPr>
                  <w:szCs w:val="22"/>
                  <w:lang w:eastAsia="ja-JP"/>
                </w:rPr>
                <w:t xml:space="preserve"> </w:t>
              </w:r>
              <w:r w:rsidR="003F088C" w:rsidRPr="00CA1907">
                <w:rPr>
                  <w:szCs w:val="22"/>
                  <w:lang w:eastAsia="ja-JP"/>
                </w:rPr>
                <w:t>For 15 and 30KHz SCS, {1..28} are valid. For 60KHz SCS, {2..28} are valid</w:t>
              </w:r>
              <w:r w:rsidR="003F088C">
                <w:rPr>
                  <w:szCs w:val="22"/>
                  <w:lang w:eastAsia="ja-JP"/>
                </w:rPr>
                <w:t>.</w:t>
              </w:r>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 xml:space="preserve">for </w:t>
            </w:r>
            <w:proofErr w:type="spellStart"/>
            <w:r w:rsidRPr="00325D1F">
              <w:rPr>
                <w:szCs w:val="22"/>
                <w:lang w:val="en-GB" w:eastAsia="ja-JP"/>
              </w:rPr>
              <w:t>SpCell</w:t>
            </w:r>
            <w:proofErr w:type="spellEnd"/>
            <w:r w:rsidR="00D82C41" w:rsidRPr="00325D1F">
              <w:rPr>
                <w:szCs w:val="22"/>
                <w:lang w:val="en-GB" w:eastAsia="ja-JP"/>
              </w:rPr>
              <w:t xml:space="preserve"> and PUCCH </w:t>
            </w:r>
            <w:proofErr w:type="spellStart"/>
            <w:r w:rsidR="00D82C41" w:rsidRPr="00325D1F">
              <w:rPr>
                <w:szCs w:val="22"/>
                <w:lang w:val="en-GB" w:eastAsia="ja-JP"/>
              </w:rPr>
              <w:t>SCell</w:t>
            </w:r>
            <w:proofErr w:type="spellEnd"/>
            <w:r w:rsidRPr="00325D1F">
              <w:rPr>
                <w:szCs w:val="22"/>
                <w:lang w:val="en-GB" w:eastAsia="ja-JP"/>
              </w:rPr>
              <w:t xml:space="preserve">. If supported by the UE, the network may configure at most one additional </w:t>
            </w:r>
            <w:proofErr w:type="spellStart"/>
            <w:r w:rsidRPr="00325D1F">
              <w:rPr>
                <w:szCs w:val="22"/>
                <w:lang w:val="en-GB" w:eastAsia="ja-JP"/>
              </w:rPr>
              <w:t>SCell</w:t>
            </w:r>
            <w:proofErr w:type="spellEnd"/>
            <w:r w:rsidRPr="00325D1F">
              <w:rPr>
                <w:szCs w:val="22"/>
                <w:lang w:val="en-GB" w:eastAsia="ja-JP"/>
              </w:rPr>
              <w:t xml:space="preserve"> of a cell group with </w:t>
            </w:r>
            <w:r w:rsidRPr="00325D1F">
              <w:rPr>
                <w:i/>
                <w:szCs w:val="22"/>
                <w:lang w:val="en-GB" w:eastAsia="ja-JP"/>
              </w:rPr>
              <w:t>PUCCH-Config</w:t>
            </w:r>
            <w:r w:rsidRPr="00325D1F">
              <w:rPr>
                <w:szCs w:val="22"/>
                <w:lang w:val="en-GB" w:eastAsia="ja-JP"/>
              </w:rPr>
              <w:t xml:space="preserve"> (i.e. PUCCH </w:t>
            </w:r>
            <w:proofErr w:type="spellStart"/>
            <w:r w:rsidRPr="00325D1F">
              <w:rPr>
                <w:szCs w:val="22"/>
                <w:lang w:val="en-GB" w:eastAsia="ja-JP"/>
              </w:rPr>
              <w:t>SCell</w:t>
            </w:r>
            <w:proofErr w:type="spellEnd"/>
            <w:r w:rsidRPr="00325D1F">
              <w:rPr>
                <w:szCs w:val="22"/>
                <w:lang w:val="en-GB" w:eastAsia="ja-JP"/>
              </w:rPr>
              <w:t>).</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proofErr w:type="spellStart"/>
            <w:r w:rsidRPr="00325D1F">
              <w:rPr>
                <w:i/>
                <w:szCs w:val="22"/>
                <w:lang w:val="en-GB" w:eastAsia="ja-JP"/>
              </w:rPr>
              <w:t>pucch</w:t>
            </w:r>
            <w:proofErr w:type="spellEnd"/>
            <w:r w:rsidRPr="00325D1F">
              <w:rPr>
                <w:i/>
                <w:szCs w:val="22"/>
                <w:lang w:val="en-GB" w:eastAsia="ja-JP"/>
              </w:rPr>
              <w:t>-Config</w:t>
            </w:r>
            <w:r w:rsidRPr="00325D1F">
              <w:rPr>
                <w:szCs w:val="22"/>
                <w:lang w:val="en-GB" w:eastAsia="ja-JP"/>
              </w:rPr>
              <w:t xml:space="preserve"> in an </w:t>
            </w:r>
            <w:proofErr w:type="spellStart"/>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proofErr w:type="spellEnd"/>
            <w:r w:rsidRPr="00325D1F">
              <w:rPr>
                <w:szCs w:val="22"/>
                <w:lang w:val="en-GB" w:eastAsia="ja-JP"/>
              </w:rPr>
              <w:t xml:space="preserve"> with </w:t>
            </w:r>
            <w:proofErr w:type="spellStart"/>
            <w:r w:rsidRPr="00325D1F">
              <w:rPr>
                <w:i/>
                <w:szCs w:val="22"/>
                <w:lang w:val="en-GB" w:eastAsia="ja-JP"/>
              </w:rPr>
              <w:t>reconfigurationWithSync</w:t>
            </w:r>
            <w:proofErr w:type="spellEnd"/>
            <w:r w:rsidRPr="00325D1F">
              <w:rPr>
                <w:szCs w:val="22"/>
                <w:lang w:val="en-GB" w:eastAsia="ja-JP"/>
              </w:rPr>
              <w:t xml:space="preserve"> </w:t>
            </w:r>
            <w:r w:rsidR="008D33B4" w:rsidRPr="00325D1F">
              <w:rPr>
                <w:szCs w:val="22"/>
                <w:lang w:val="en-GB" w:eastAsia="ja-JP"/>
              </w:rPr>
              <w:t xml:space="preserve">(for </w:t>
            </w:r>
            <w:proofErr w:type="spellStart"/>
            <w:r w:rsidR="008D33B4" w:rsidRPr="00325D1F">
              <w:rPr>
                <w:szCs w:val="22"/>
                <w:lang w:val="en-GB" w:eastAsia="ja-JP"/>
              </w:rPr>
              <w:t>SpCell</w:t>
            </w:r>
            <w:proofErr w:type="spellEnd"/>
            <w:r w:rsidR="008D33B4" w:rsidRPr="00325D1F">
              <w:rPr>
                <w:szCs w:val="22"/>
                <w:lang w:val="en-GB" w:eastAsia="ja-JP"/>
              </w:rPr>
              <w:t xml:space="preserve"> or </w:t>
            </w:r>
            <w:r w:rsidR="008D33B4" w:rsidRPr="00325D1F">
              <w:rPr>
                <w:szCs w:val="22"/>
                <w:lang w:val="en-GB" w:eastAsia="zh-CN"/>
              </w:rPr>
              <w:t xml:space="preserve">PUCCH </w:t>
            </w:r>
            <w:proofErr w:type="spellStart"/>
            <w:r w:rsidR="008D33B4" w:rsidRPr="00325D1F">
              <w:rPr>
                <w:szCs w:val="22"/>
                <w:lang w:val="en-GB" w:eastAsia="ja-JP"/>
              </w:rPr>
              <w:t>SCell</w:t>
            </w:r>
            <w:proofErr w:type="spellEnd"/>
            <w:r w:rsidR="008D33B4" w:rsidRPr="00325D1F">
              <w:rPr>
                <w:szCs w:val="22"/>
                <w:lang w:val="en-GB" w:eastAsia="ja-JP"/>
              </w:rPr>
              <w:t xml:space="preserve">) </w:t>
            </w:r>
            <w:r w:rsidR="008D33B4" w:rsidRPr="00325D1F">
              <w:rPr>
                <w:szCs w:val="22"/>
                <w:lang w:val="en-GB" w:eastAsia="zh-CN"/>
              </w:rPr>
              <w:t xml:space="preserve">or with </w:t>
            </w:r>
            <w:proofErr w:type="spellStart"/>
            <w:r w:rsidR="008D33B4" w:rsidRPr="00325D1F">
              <w:rPr>
                <w:szCs w:val="22"/>
                <w:lang w:val="en-GB" w:eastAsia="zh-CN"/>
              </w:rPr>
              <w:t>SCell</w:t>
            </w:r>
            <w:proofErr w:type="spellEnd"/>
            <w:r w:rsidR="008D33B4" w:rsidRPr="00325D1F">
              <w:rPr>
                <w:szCs w:val="22"/>
                <w:lang w:val="en-GB" w:eastAsia="zh-CN"/>
              </w:rPr>
              <w:t xml:space="preserve"> release and add (for PUCCH </w:t>
            </w:r>
            <w:proofErr w:type="spellStart"/>
            <w:r w:rsidR="008D33B4" w:rsidRPr="00325D1F">
              <w:rPr>
                <w:szCs w:val="22"/>
                <w:lang w:val="en-GB" w:eastAsia="zh-CN"/>
              </w:rPr>
              <w:t>SCell</w:t>
            </w:r>
            <w:proofErr w:type="spellEnd"/>
            <w:r w:rsidR="008D33B4" w:rsidRPr="00325D1F">
              <w:rPr>
                <w:szCs w:val="22"/>
                <w:lang w:val="en-GB" w:eastAsia="zh-CN"/>
              </w:rPr>
              <w:t xml:space="preserve">)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proofErr w:type="spellStart"/>
            <w:r w:rsidR="00E345E4" w:rsidRPr="00325D1F">
              <w:rPr>
                <w:i/>
                <w:lang w:val="en-GB"/>
              </w:rPr>
              <w:t>pucch</w:t>
            </w:r>
            <w:proofErr w:type="spellEnd"/>
            <w:r w:rsidR="00E345E4" w:rsidRPr="00325D1F">
              <w:rPr>
                <w:i/>
                <w:lang w:val="en-GB"/>
              </w:rPr>
              <w:t>-Config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proofErr w:type="spellStart"/>
            <w:r w:rsidRPr="00325D1F">
              <w:rPr>
                <w:b/>
                <w:i/>
                <w:szCs w:val="22"/>
                <w:lang w:val="en-GB" w:eastAsia="ja-JP"/>
              </w:rPr>
              <w:t>pusch</w:t>
            </w:r>
            <w:proofErr w:type="spellEnd"/>
            <w:r w:rsidRPr="00325D1F">
              <w:rPr>
                <w:b/>
                <w:i/>
                <w:szCs w:val="22"/>
                <w:lang w:val="en-GB" w:eastAsia="ja-JP"/>
              </w:rPr>
              <w:t>-Config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proofErr w:type="spellStart"/>
            <w:r w:rsidRPr="00325D1F">
              <w:rPr>
                <w:b/>
                <w:i/>
                <w:szCs w:val="22"/>
                <w:lang w:val="en-GB" w:eastAsia="ja-JP"/>
              </w:rPr>
              <w:t>srs</w:t>
            </w:r>
            <w:proofErr w:type="spellEnd"/>
            <w:r w:rsidRPr="00325D1F">
              <w:rPr>
                <w:b/>
                <w:i/>
                <w:szCs w:val="22"/>
                <w:lang w:val="en-GB" w:eastAsia="ja-JP"/>
              </w:rPr>
              <w:t>-Config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r w:rsidR="00544F9C" w:rsidRPr="00325D1F" w14:paraId="3F95EB2B" w14:textId="77777777" w:rsidTr="006D357F">
        <w:trPr>
          <w:ins w:id="418" w:author="RAN2#109e" w:date="2020-03-01T20:23:00Z"/>
        </w:trPr>
        <w:tc>
          <w:tcPr>
            <w:tcW w:w="14173" w:type="dxa"/>
            <w:tcBorders>
              <w:top w:val="single" w:sz="4" w:space="0" w:color="auto"/>
              <w:left w:val="single" w:sz="4" w:space="0" w:color="auto"/>
              <w:bottom w:val="single" w:sz="4" w:space="0" w:color="auto"/>
              <w:right w:val="single" w:sz="4" w:space="0" w:color="auto"/>
            </w:tcBorders>
          </w:tcPr>
          <w:p w14:paraId="60866F16" w14:textId="77777777" w:rsidR="00F457B7" w:rsidRDefault="00F457B7" w:rsidP="00544F9C">
            <w:pPr>
              <w:pStyle w:val="TAL"/>
              <w:rPr>
                <w:ins w:id="419" w:author="RAN2#109e" w:date="2020-03-01T20:49:00Z"/>
                <w:b/>
                <w:bCs/>
                <w:i/>
                <w:iCs/>
                <w:lang w:val="en-GB"/>
              </w:rPr>
            </w:pPr>
            <w:proofErr w:type="spellStart"/>
            <w:ins w:id="420" w:author="RAN2#109e" w:date="2020-03-01T20:49:00Z">
              <w:r w:rsidRPr="00F457B7">
                <w:rPr>
                  <w:b/>
                  <w:bCs/>
                  <w:i/>
                  <w:iCs/>
                  <w:lang w:val="en-GB"/>
                </w:rPr>
                <w:t>useInterlacePUCCH</w:t>
              </w:r>
              <w:proofErr w:type="spellEnd"/>
              <w:r w:rsidRPr="00F457B7">
                <w:rPr>
                  <w:b/>
                  <w:bCs/>
                  <w:i/>
                  <w:iCs/>
                  <w:lang w:val="en-GB"/>
                </w:rPr>
                <w:t xml:space="preserve">-PUSCH </w:t>
              </w:r>
            </w:ins>
          </w:p>
          <w:p w14:paraId="698F755A" w14:textId="47AF6E06" w:rsidR="00544F9C" w:rsidRPr="00325D1F" w:rsidRDefault="00544F9C" w:rsidP="00544F9C">
            <w:pPr>
              <w:pStyle w:val="TAL"/>
              <w:rPr>
                <w:ins w:id="421" w:author="RAN2#109e" w:date="2020-03-01T20:23:00Z"/>
                <w:b/>
                <w:i/>
                <w:szCs w:val="22"/>
                <w:lang w:val="en-GB" w:eastAsia="ja-JP"/>
              </w:rPr>
            </w:pPr>
            <w:ins w:id="422" w:author="RAN2#109e" w:date="2020-03-01T20:23:00Z">
              <w:r w:rsidRPr="00C9493B">
                <w:rPr>
                  <w:szCs w:val="22"/>
                  <w:lang w:eastAsia="ja-JP"/>
                </w:rPr>
                <w:t>If the field is present, the</w:t>
              </w:r>
            </w:ins>
            <w:ins w:id="423" w:author="RAN2#109e" w:date="2020-03-08T22:17:00Z">
              <w:r w:rsidR="009218D2">
                <w:rPr>
                  <w:szCs w:val="22"/>
                  <w:lang w:val="en-US" w:eastAsia="ja-JP"/>
                </w:rPr>
                <w:t xml:space="preserve"> </w:t>
              </w:r>
            </w:ins>
            <w:ins w:id="424" w:author="RAN2#109e" w:date="2020-03-01T20:23:00Z">
              <w:r w:rsidRPr="002D0B5E">
                <w:rPr>
                  <w:szCs w:val="22"/>
                  <w:lang w:val="en-GB" w:eastAsia="ja-JP"/>
                </w:rPr>
                <w:t xml:space="preserve">UE uses uplink frequency domain resource allocation Type 2 for </w:t>
              </w:r>
            </w:ins>
            <w:ins w:id="425" w:author="RAN2#109e" w:date="2020-03-08T22:18:00Z">
              <w:r w:rsidR="009218D2">
                <w:rPr>
                  <w:szCs w:val="22"/>
                  <w:lang w:val="en-GB" w:eastAsia="ja-JP"/>
                </w:rPr>
                <w:t>P</w:t>
              </w:r>
            </w:ins>
            <w:ins w:id="426" w:author="RAN2#109e" w:date="2020-03-01T20:23:00Z">
              <w:r w:rsidRPr="002D0B5E">
                <w:rPr>
                  <w:szCs w:val="22"/>
                  <w:lang w:val="en-GB" w:eastAsia="ja-JP"/>
                </w:rPr>
                <w:t>USCH</w:t>
              </w:r>
            </w:ins>
            <w:ins w:id="427" w:author="RAN2#109e" w:date="2020-03-09T19:03:00Z">
              <w:r w:rsidR="006E7C56">
                <w:rPr>
                  <w:szCs w:val="22"/>
                  <w:lang w:val="en-GB" w:eastAsia="ja-JP"/>
                </w:rPr>
                <w:t xml:space="preserve"> </w:t>
              </w:r>
            </w:ins>
            <w:ins w:id="428" w:author="RAN2#109e" w:date="2020-03-01T20:23:00Z">
              <w:r w:rsidRPr="002D0B5E">
                <w:rPr>
                  <w:szCs w:val="22"/>
                  <w:lang w:val="en-GB" w:eastAsia="ja-JP"/>
                </w:rPr>
                <w:t xml:space="preserve">(see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P</w:t>
              </w:r>
            </w:ins>
            <w:ins w:id="429" w:author="RAN2#109e" w:date="2020-03-08T22:18:00Z">
              <w:r w:rsidR="009218D2">
                <w:rPr>
                  <w:szCs w:val="22"/>
                  <w:lang w:val="en-US" w:eastAsia="ja-JP"/>
                </w:rPr>
                <w:t>UCCH Format 0</w:t>
              </w:r>
            </w:ins>
            <w:ins w:id="430" w:author="RAN2#109e" w:date="2020-03-09T19:03:00Z">
              <w:r w:rsidR="006E7C56">
                <w:rPr>
                  <w:szCs w:val="22"/>
                  <w:lang w:val="en-US" w:eastAsia="ja-JP"/>
                </w:rPr>
                <w:t xml:space="preserve">, </w:t>
              </w:r>
            </w:ins>
            <w:ins w:id="431" w:author="RAN2#109e" w:date="2020-03-08T22:18:00Z">
              <w:r w:rsidR="009218D2">
                <w:rPr>
                  <w:szCs w:val="22"/>
                  <w:lang w:val="en-US" w:eastAsia="ja-JP"/>
                </w:rPr>
                <w:t>1</w:t>
              </w:r>
            </w:ins>
            <w:ins w:id="432" w:author="RAN2#109e" w:date="2020-03-09T19:03:00Z">
              <w:r w:rsidR="006E7C56">
                <w:rPr>
                  <w:szCs w:val="22"/>
                  <w:lang w:val="en-US" w:eastAsia="ja-JP"/>
                </w:rPr>
                <w:t>, 2, and 3</w:t>
              </w:r>
            </w:ins>
            <w:ins w:id="433" w:author="RAN2#109e" w:date="2020-03-01T20:23:00Z">
              <w:r w:rsidRPr="00C9493B">
                <w:rPr>
                  <w:szCs w:val="22"/>
                  <w:lang w:eastAsia="ja-JP"/>
                </w:rPr>
                <w:t xml:space="preserve"> for </w:t>
              </w:r>
            </w:ins>
            <w:ins w:id="434" w:author="RAN2#109e" w:date="2020-03-08T22:19:00Z">
              <w:r w:rsidR="009218D2">
                <w:rPr>
                  <w:szCs w:val="22"/>
                  <w:lang w:val="en-US" w:eastAsia="ja-JP"/>
                </w:rPr>
                <w:t>P</w:t>
              </w:r>
            </w:ins>
            <w:ins w:id="435" w:author="RAN2#109e" w:date="2020-03-01T20:23:00Z">
              <w:r w:rsidRPr="00C9493B">
                <w:rPr>
                  <w:szCs w:val="22"/>
                  <w:lang w:eastAsia="ja-JP"/>
                </w:rPr>
                <w:t>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proofErr w:type="spellStart"/>
            <w:r w:rsidRPr="00325D1F">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w:t>
            </w:r>
            <w:proofErr w:type="spellStart"/>
            <w:r w:rsidRPr="00325D1F">
              <w:rPr>
                <w:rFonts w:eastAsia="Calibri"/>
                <w:i/>
                <w:lang w:val="en-GB"/>
              </w:rPr>
              <w:t>UplinkDedicated</w:t>
            </w:r>
            <w:proofErr w:type="spellEnd"/>
            <w:r w:rsidRPr="00325D1F">
              <w:rPr>
                <w:rFonts w:eastAsia="Calibri"/>
                <w:szCs w:val="22"/>
                <w:lang w:val="en-GB" w:eastAsia="ja-JP"/>
              </w:rPr>
              <w:t xml:space="preserve"> of an </w:t>
            </w:r>
            <w:proofErr w:type="spellStart"/>
            <w:r w:rsidRPr="00325D1F">
              <w:rPr>
                <w:rFonts w:eastAsia="Calibri"/>
                <w:szCs w:val="22"/>
                <w:lang w:val="en-GB" w:eastAsia="ja-JP"/>
              </w:rPr>
              <w:t>SpCell</w:t>
            </w:r>
            <w:proofErr w:type="spellEnd"/>
            <w:r w:rsidRPr="00325D1F">
              <w:rPr>
                <w:rFonts w:eastAsia="Calibri"/>
                <w:szCs w:val="22"/>
                <w:lang w:val="en-GB" w:eastAsia="ja-JP"/>
              </w:rPr>
              <w:t xml:space="preserve">. It is absent otherwise. </w:t>
            </w:r>
          </w:p>
        </w:tc>
      </w:tr>
    </w:tbl>
    <w:p w14:paraId="7D75613E" w14:textId="77777777" w:rsidR="00DE2B00" w:rsidRDefault="00DE2B00" w:rsidP="00033634">
      <w:pPr>
        <w:pStyle w:val="B1"/>
        <w:rPr>
          <w:highlight w:val="yellow"/>
        </w:rPr>
      </w:pPr>
      <w:bookmarkStart w:id="436" w:name="_Toc20425957"/>
      <w:bookmarkStart w:id="437" w:name="_Toc29321353"/>
    </w:p>
    <w:p w14:paraId="6EBE6A14" w14:textId="3D04D53D" w:rsidR="00033634" w:rsidRDefault="00033634" w:rsidP="00033634">
      <w:pPr>
        <w:pStyle w:val="B1"/>
      </w:pPr>
      <w:r>
        <w:rPr>
          <w:highlight w:val="yellow"/>
        </w:rPr>
        <w:t>&gt;&gt;Skipped unchanged parts</w:t>
      </w:r>
    </w:p>
    <w:p w14:paraId="0F0EFEAC" w14:textId="38754A15" w:rsidR="002C5D28" w:rsidRPr="00325D1F" w:rsidRDefault="002C5D28" w:rsidP="002C5D28">
      <w:pPr>
        <w:pStyle w:val="Heading4"/>
        <w:rPr>
          <w:lang w:val="en-GB"/>
        </w:rPr>
      </w:pPr>
      <w:r w:rsidRPr="00325D1F">
        <w:rPr>
          <w:lang w:val="en-GB"/>
        </w:rPr>
        <w:t>–</w:t>
      </w:r>
      <w:r w:rsidRPr="00325D1F">
        <w:rPr>
          <w:lang w:val="en-GB"/>
        </w:rPr>
        <w:tab/>
      </w:r>
      <w:proofErr w:type="spellStart"/>
      <w:r w:rsidRPr="00325D1F">
        <w:rPr>
          <w:i/>
          <w:lang w:val="en-GB"/>
        </w:rPr>
        <w:t>ConfiguredGrantConfig</w:t>
      </w:r>
      <w:bookmarkEnd w:id="436"/>
      <w:bookmarkEnd w:id="437"/>
      <w:proofErr w:type="spellEnd"/>
    </w:p>
    <w:p w14:paraId="4D4CCC53" w14:textId="77777777" w:rsidR="002C5D28" w:rsidRPr="00325D1F" w:rsidRDefault="002C5D28" w:rsidP="002C5D28">
      <w:r w:rsidRPr="00325D1F">
        <w:t xml:space="preserve">The IE </w:t>
      </w:r>
      <w:proofErr w:type="spellStart"/>
      <w:r w:rsidRPr="00325D1F">
        <w:rPr>
          <w:i/>
        </w:rPr>
        <w:t>ConfiguredGrantConfig</w:t>
      </w:r>
      <w:proofErr w:type="spellEnd"/>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p>
    <w:p w14:paraId="16475CB4" w14:textId="77777777" w:rsidR="002C5D28" w:rsidRPr="00325D1F" w:rsidRDefault="002C5D28" w:rsidP="002C5D28">
      <w:pPr>
        <w:pStyle w:val="TH"/>
        <w:rPr>
          <w:lang w:val="en-GB"/>
        </w:rPr>
      </w:pPr>
      <w:proofErr w:type="spellStart"/>
      <w:r w:rsidRPr="00325D1F">
        <w:rPr>
          <w:i/>
          <w:lang w:val="en-GB"/>
        </w:rPr>
        <w:t>ConfiguredGrantConfig</w:t>
      </w:r>
      <w:proofErr w:type="spellEnd"/>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nrofHARQ-Processes                  </w:t>
      </w:r>
      <w:r w:rsidRPr="00777603">
        <w:rPr>
          <w:color w:val="993366"/>
        </w:rPr>
        <w:t>INTEGER</w:t>
      </w:r>
      <w:r w:rsidRPr="00325D1F">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A50CA5" w:rsidRDefault="002C5D28" w:rsidP="0096519C">
      <w:pPr>
        <w:pStyle w:val="PL"/>
        <w:rPr>
          <w:lang w:val="sv-SE"/>
        </w:rPr>
      </w:pPr>
      <w:r w:rsidRPr="00325D1F">
        <w:t xml:space="preserve">    </w:t>
      </w:r>
      <w:r w:rsidRPr="00A50CA5">
        <w:rPr>
          <w:lang w:val="sv-SE"/>
        </w:rPr>
        <w:t xml:space="preserve">periodicity                         </w:t>
      </w:r>
      <w:r w:rsidRPr="00A50CA5">
        <w:rPr>
          <w:color w:val="993366"/>
          <w:lang w:val="sv-SE"/>
        </w:rPr>
        <w:t>ENUMERATED</w:t>
      </w:r>
      <w:r w:rsidRPr="00A50CA5">
        <w:rPr>
          <w:lang w:val="sv-SE"/>
        </w:rPr>
        <w:t xml:space="preserve"> {</w:t>
      </w:r>
    </w:p>
    <w:p w14:paraId="72E54246" w14:textId="77777777" w:rsidR="002C5D28" w:rsidRPr="00A50CA5" w:rsidRDefault="002C5D28" w:rsidP="0096519C">
      <w:pPr>
        <w:pStyle w:val="PL"/>
        <w:rPr>
          <w:lang w:val="sv-SE"/>
        </w:rPr>
      </w:pPr>
      <w:r w:rsidRPr="00A50CA5">
        <w:rPr>
          <w:lang w:val="sv-SE"/>
        </w:rPr>
        <w:t xml:space="preserve">                                                sym2, sym7, sym1x14, sym2x14, sym4x14, sym5x14, sym8x14, sym10x14, sym16x14, sym20x14,</w:t>
      </w:r>
    </w:p>
    <w:p w14:paraId="602C64C0" w14:textId="77777777" w:rsidR="002C5D28" w:rsidRPr="00A50CA5" w:rsidRDefault="002C5D28" w:rsidP="0096519C">
      <w:pPr>
        <w:pStyle w:val="PL"/>
        <w:rPr>
          <w:lang w:val="sv-SE"/>
        </w:rPr>
      </w:pPr>
      <w:r w:rsidRPr="00A50CA5">
        <w:rPr>
          <w:lang w:val="sv-SE"/>
        </w:rPr>
        <w:t xml:space="preserve">                                                sym32x14, sym40x14, sym64x14, sym80x14, sym128x14, sym160x14, sym256x14, sym320x14, sym512x14,</w:t>
      </w:r>
    </w:p>
    <w:p w14:paraId="2221F431" w14:textId="77777777" w:rsidR="002C5D28" w:rsidRPr="00A50CA5" w:rsidRDefault="002C5D28" w:rsidP="0096519C">
      <w:pPr>
        <w:pStyle w:val="PL"/>
        <w:rPr>
          <w:lang w:val="sv-SE"/>
        </w:rPr>
      </w:pPr>
      <w:r w:rsidRPr="00A50CA5">
        <w:rPr>
          <w:lang w:val="sv-SE"/>
        </w:rPr>
        <w:t xml:space="preserve">                                                sym640x14, sym1024x14, sym1280x14, sym2560x14, sym5120x14,</w:t>
      </w:r>
    </w:p>
    <w:p w14:paraId="0BA1B87F" w14:textId="77777777" w:rsidR="002C5D28" w:rsidRPr="00A50CA5" w:rsidRDefault="002C5D28" w:rsidP="0096519C">
      <w:pPr>
        <w:pStyle w:val="PL"/>
        <w:rPr>
          <w:lang w:val="sv-SE"/>
        </w:rPr>
      </w:pPr>
      <w:r w:rsidRPr="00A50CA5">
        <w:rPr>
          <w:lang w:val="sv-SE"/>
        </w:rPr>
        <w:t xml:space="preserve">                                                sym6, sym1x12, sym2x12, sym4x12, sym5x12, sym8x12, sym10x12, sym16x12, sym20x12, sym32x12,</w:t>
      </w:r>
    </w:p>
    <w:p w14:paraId="562F988F" w14:textId="77777777" w:rsidR="002C5D28" w:rsidRPr="00A50CA5" w:rsidRDefault="002C5D28" w:rsidP="0096519C">
      <w:pPr>
        <w:pStyle w:val="PL"/>
        <w:rPr>
          <w:lang w:val="sv-SE"/>
        </w:rPr>
      </w:pPr>
      <w:r w:rsidRPr="00A50CA5">
        <w:rPr>
          <w:lang w:val="sv-SE"/>
        </w:rPr>
        <w:t xml:space="preserve">                                                sym40x12, sym64x12, sym80x12, sym128x12, sym160x12, sym256x12, sym320x12, sym512x12, sym640x12,</w:t>
      </w:r>
    </w:p>
    <w:p w14:paraId="7AFC772B" w14:textId="77777777" w:rsidR="002C5D28" w:rsidRPr="00325D1F" w:rsidRDefault="002C5D28" w:rsidP="0096519C">
      <w:pPr>
        <w:pStyle w:val="PL"/>
      </w:pPr>
      <w:r w:rsidRPr="00A50CA5">
        <w:rPr>
          <w:lang w:val="sv-SE"/>
        </w:rPr>
        <w:t xml:space="preserve">                                                </w:t>
      </w:r>
      <w:r w:rsidRPr="00325D1F">
        <w:t>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77777777" w:rsidR="002C5D28" w:rsidRPr="00325D1F" w:rsidRDefault="002C5D28" w:rsidP="0096519C">
      <w:pPr>
        <w:pStyle w:val="PL"/>
      </w:pPr>
      <w:r w:rsidRPr="00325D1F">
        <w:t xml:space="preserve">        ...</w:t>
      </w:r>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3BE347A7" w14:textId="54D0A1C4" w:rsidR="00033634" w:rsidRDefault="002C5D28" w:rsidP="00033634">
      <w:pPr>
        <w:pStyle w:val="PL"/>
        <w:rPr>
          <w:ins w:id="438" w:author="RAN2#108" w:date="2020-01-29T17:47:00Z"/>
          <w:rFonts w:cs="Courier New"/>
        </w:rPr>
      </w:pPr>
      <w:r w:rsidRPr="00325D1F">
        <w:t xml:space="preserve">    ...</w:t>
      </w:r>
      <w:ins w:id="439" w:author="RAN2#108" w:date="2020-01-29T17:47:00Z">
        <w:r w:rsidR="00033634">
          <w:rPr>
            <w:rFonts w:cs="Courier New"/>
          </w:rPr>
          <w:t>,</w:t>
        </w:r>
      </w:ins>
    </w:p>
    <w:p w14:paraId="1940A0CC" w14:textId="77777777" w:rsidR="00033634" w:rsidRPr="007834C1" w:rsidRDefault="00033634" w:rsidP="00033634">
      <w:pPr>
        <w:pStyle w:val="PL"/>
        <w:rPr>
          <w:ins w:id="440" w:author="RAN2#108" w:date="2020-01-29T17:47:00Z"/>
          <w:rFonts w:cs="Courier New"/>
        </w:rPr>
      </w:pPr>
      <w:ins w:id="441" w:author="RAN2#108" w:date="2020-01-29T17:47:00Z">
        <w:r>
          <w:rPr>
            <w:rFonts w:cs="Courier New"/>
            <w:i/>
          </w:rPr>
          <w:t xml:space="preserve">    </w:t>
        </w:r>
        <w:r w:rsidRPr="007834C1">
          <w:rPr>
            <w:rFonts w:cs="Courier New"/>
          </w:rPr>
          <w:t>[[</w:t>
        </w:r>
      </w:ins>
    </w:p>
    <w:p w14:paraId="2AE1A213" w14:textId="0D701113" w:rsidR="00033634" w:rsidRPr="00EA5EEF" w:rsidRDefault="00033634" w:rsidP="00016DDC">
      <w:pPr>
        <w:pStyle w:val="PL"/>
        <w:rPr>
          <w:ins w:id="442" w:author="RAN2#108" w:date="2020-01-29T17:48:00Z"/>
        </w:rPr>
      </w:pPr>
      <w:ins w:id="443" w:author="RAN2#108" w:date="2020-01-29T17:47:00Z">
        <w:r w:rsidRPr="00016DDC">
          <w:t xml:space="preserve">    cg-</w:t>
        </w:r>
        <w:r w:rsidRPr="0086760D">
          <w:t xml:space="preserve">RetransmissionTimer-r16             </w:t>
        </w:r>
        <w:r w:rsidRPr="00451782">
          <w:t>INTEGER</w:t>
        </w:r>
        <w:r w:rsidRPr="00016DDC">
          <w:t xml:space="preserve"> (1..64)        </w:t>
        </w:r>
      </w:ins>
      <w:ins w:id="444" w:author="RAN2#109e" w:date="2020-03-05T21:54:00Z">
        <w:r w:rsidR="000D0B29">
          <w:t xml:space="preserve"> </w:t>
        </w:r>
      </w:ins>
      <w:ins w:id="445" w:author="RAN2#108" w:date="2020-01-29T17:47:00Z">
        <w:r w:rsidRPr="00EA5EEF">
          <w:t>OPTIONAL,</w:t>
        </w:r>
        <w:r w:rsidRPr="00016DDC">
          <w:t xml:space="preserve">   </w:t>
        </w:r>
        <w:r w:rsidRPr="00EA5EEF">
          <w:t>-- Need R</w:t>
        </w:r>
      </w:ins>
    </w:p>
    <w:p w14:paraId="1CC7E086" w14:textId="19B7772E" w:rsidR="00033634" w:rsidRPr="00EA5EEF" w:rsidRDefault="00033634" w:rsidP="00016DDC">
      <w:pPr>
        <w:pStyle w:val="PL"/>
        <w:rPr>
          <w:ins w:id="446" w:author="RAN2#108" w:date="2020-01-29T17:48:00Z"/>
        </w:rPr>
      </w:pPr>
      <w:ins w:id="447" w:author="RAN2#108" w:date="2020-01-29T17:47:00Z">
        <w:r w:rsidRPr="00EA5EEF">
          <w:t xml:space="preserve">    cg-minDFI-Delay-r16                    INTEGER (1..</w:t>
        </w:r>
      </w:ins>
      <w:ins w:id="448" w:author="RAN2#108" w:date="2020-02-03T23:41:00Z">
        <w:r w:rsidR="00115525">
          <w:t>ffsValue</w:t>
        </w:r>
      </w:ins>
      <w:ins w:id="449" w:author="RAN2#108" w:date="2020-01-29T22:29:00Z">
        <w:r w:rsidR="00520B50">
          <w:t>)</w:t>
        </w:r>
      </w:ins>
      <w:ins w:id="450" w:author="RAN2#108" w:date="2020-01-29T22:26:00Z">
        <w:r w:rsidR="001E66F0">
          <w:t xml:space="preserve">  </w:t>
        </w:r>
      </w:ins>
      <w:ins w:id="451" w:author="RAN2#109e" w:date="2020-03-05T21:54:00Z">
        <w:r w:rsidR="000D0B29">
          <w:t xml:space="preserve"> </w:t>
        </w:r>
      </w:ins>
      <w:ins w:id="452" w:author="RAN2#108" w:date="2020-01-29T17:47:00Z">
        <w:r w:rsidRPr="00EA5EEF">
          <w:t>OPTIONAL,</w:t>
        </w:r>
        <w:r w:rsidRPr="00016DDC">
          <w:t xml:space="preserve">   </w:t>
        </w:r>
        <w:r w:rsidRPr="00EA5EEF">
          <w:t>-- Need R</w:t>
        </w:r>
      </w:ins>
      <w:ins w:id="453" w:author="RAN2#108" w:date="2020-02-03T23:42:00Z">
        <w:r w:rsidR="00115525">
          <w:t xml:space="preserve"> Upper limit 7 FFS</w:t>
        </w:r>
      </w:ins>
    </w:p>
    <w:p w14:paraId="63610C2F" w14:textId="4CC59CC4" w:rsidR="00033634" w:rsidRPr="00EA5EEF" w:rsidRDefault="00033634" w:rsidP="0086760D">
      <w:pPr>
        <w:pStyle w:val="PL"/>
        <w:rPr>
          <w:ins w:id="454" w:author="RAN2#108" w:date="2020-01-29T17:48:00Z"/>
        </w:rPr>
      </w:pPr>
      <w:ins w:id="455" w:author="RAN2#108" w:date="2020-01-29T17:47:00Z">
        <w:r w:rsidRPr="00EA5EEF">
          <w:t xml:space="preserve">    cg-nrofPUSCH-InSlot-r16                INTEGER (1..</w:t>
        </w:r>
      </w:ins>
      <w:ins w:id="456" w:author="RAN2#108" w:date="2020-02-03T23:42:00Z">
        <w:r w:rsidR="00115525">
          <w:t>ffsValue</w:t>
        </w:r>
      </w:ins>
      <w:ins w:id="457" w:author="RAN2#108" w:date="2020-01-29T17:47:00Z">
        <w:r w:rsidRPr="00EA5EEF">
          <w:t xml:space="preserve">) </w:t>
        </w:r>
      </w:ins>
      <w:ins w:id="458" w:author="RAN2#108" w:date="2020-01-29T17:50:00Z">
        <w:r w:rsidR="00016DDC" w:rsidRPr="00016DDC">
          <w:rPr>
            <w:rStyle w:val="CommentReference"/>
          </w:rPr>
          <w:t xml:space="preserve"> </w:t>
        </w:r>
      </w:ins>
      <w:ins w:id="459" w:author="RAN2#109e" w:date="2020-03-05T21:54:00Z">
        <w:r w:rsidR="000D0B29">
          <w:rPr>
            <w:rStyle w:val="CommentReference"/>
          </w:rPr>
          <w:t xml:space="preserve"> </w:t>
        </w:r>
      </w:ins>
      <w:ins w:id="460" w:author="RAN2#108" w:date="2020-01-29T17:47:00Z">
        <w:r w:rsidRPr="00EA5EEF">
          <w:t>OPTIONAL,</w:t>
        </w:r>
        <w:r w:rsidRPr="00016DDC">
          <w:t xml:space="preserve">   </w:t>
        </w:r>
        <w:r w:rsidRPr="00EA5EEF">
          <w:t>-- Need R</w:t>
        </w:r>
      </w:ins>
    </w:p>
    <w:p w14:paraId="6817F015" w14:textId="75898657" w:rsidR="00033634" w:rsidRPr="00EA5EEF" w:rsidRDefault="00033634" w:rsidP="0086760D">
      <w:pPr>
        <w:pStyle w:val="PL"/>
        <w:rPr>
          <w:ins w:id="461" w:author="RAN2#108" w:date="2020-01-29T17:48:00Z"/>
        </w:rPr>
      </w:pPr>
      <w:ins w:id="462" w:author="RAN2#108" w:date="2020-01-29T17:47:00Z">
        <w:r w:rsidRPr="00EA5EEF">
          <w:t xml:space="preserve">    cg-nrofSlots-r16                       INTEGER (1..</w:t>
        </w:r>
      </w:ins>
      <w:ins w:id="463" w:author="RAN2#108" w:date="2020-02-03T23:41:00Z">
        <w:r w:rsidR="00115525">
          <w:t>ffsValue</w:t>
        </w:r>
      </w:ins>
      <w:ins w:id="464" w:author="RAN2#108" w:date="2020-01-29T17:47:00Z">
        <w:r w:rsidRPr="00EA5EEF">
          <w:t xml:space="preserve">) </w:t>
        </w:r>
      </w:ins>
      <w:ins w:id="465" w:author="RAN2#108" w:date="2020-01-29T22:26:00Z">
        <w:r w:rsidR="001E66F0">
          <w:t xml:space="preserve"> </w:t>
        </w:r>
      </w:ins>
      <w:ins w:id="466" w:author="RAN2#109e" w:date="2020-03-05T21:54:00Z">
        <w:r w:rsidR="000D0B29">
          <w:t xml:space="preserve"> </w:t>
        </w:r>
      </w:ins>
      <w:ins w:id="467" w:author="RAN2#108" w:date="2020-01-29T17:47:00Z">
        <w:r w:rsidRPr="00EA5EEF">
          <w:t>OPTIONAL,</w:t>
        </w:r>
        <w:r w:rsidRPr="00016DDC">
          <w:t xml:space="preserve">   </w:t>
        </w:r>
        <w:r w:rsidRPr="00EA5EEF">
          <w:t>-- Need R</w:t>
        </w:r>
      </w:ins>
    </w:p>
    <w:p w14:paraId="70895410" w14:textId="344C3187" w:rsidR="00033634" w:rsidRPr="00EA5EEF" w:rsidRDefault="00033634" w:rsidP="0086760D">
      <w:pPr>
        <w:pStyle w:val="PL"/>
        <w:rPr>
          <w:ins w:id="468" w:author="RAN2#108" w:date="2020-01-29T17:47:00Z"/>
        </w:rPr>
      </w:pPr>
      <w:ins w:id="469" w:author="RAN2#108" w:date="2020-01-29T17:48:00Z">
        <w:r w:rsidRPr="00EA5EEF">
          <w:t xml:space="preserve">    </w:t>
        </w:r>
      </w:ins>
      <w:ins w:id="470" w:author="RAN2#108" w:date="2020-01-29T17:47:00Z">
        <w:r w:rsidRPr="00EA5EEF">
          <w:t xml:space="preserve">cg-StartingFullBW-InsideCOT-r16        </w:t>
        </w:r>
      </w:ins>
      <w:ins w:id="471" w:author="RAN2#108" w:date="2020-02-03T23:55:00Z">
        <w:r w:rsidR="00124145">
          <w:rPr>
            <w:rFonts w:hint="eastAsia"/>
            <w:color w:val="000000"/>
          </w:rPr>
          <w:t>ENUMERATED</w:t>
        </w:r>
      </w:ins>
      <w:ins w:id="472" w:author="RAN2#108" w:date="2020-02-12T22:19:00Z">
        <w:r w:rsidR="00C75932">
          <w:rPr>
            <w:color w:val="000000"/>
          </w:rPr>
          <w:t xml:space="preserve"> (</w:t>
        </w:r>
      </w:ins>
      <w:ins w:id="473" w:author="RAN2#108" w:date="2020-02-03T23:55:00Z">
        <w:r w:rsidR="00124145">
          <w:rPr>
            <w:rFonts w:hint="eastAsia"/>
            <w:color w:val="000000"/>
          </w:rPr>
          <w:t>ffs</w:t>
        </w:r>
      </w:ins>
      <w:ins w:id="474" w:author="RAN2#108" w:date="2020-02-12T22:19:00Z">
        <w:r w:rsidR="00C75932">
          <w:t>)</w:t>
        </w:r>
      </w:ins>
      <w:ins w:id="475" w:author="RAN2#108" w:date="2020-01-29T17:50:00Z">
        <w:r w:rsidR="00016DDC" w:rsidRPr="00EA5EEF">
          <w:t xml:space="preserve">       </w:t>
        </w:r>
      </w:ins>
      <w:ins w:id="476" w:author="RAN2#108" w:date="2020-01-29T22:26:00Z">
        <w:r w:rsidR="001E66F0">
          <w:t xml:space="preserve"> </w:t>
        </w:r>
      </w:ins>
      <w:ins w:id="477" w:author="RAN2#108" w:date="2020-01-29T17:47:00Z">
        <w:r w:rsidRPr="00EA5EEF">
          <w:t>OPTIONAL,</w:t>
        </w:r>
        <w:r w:rsidRPr="00016DDC">
          <w:t xml:space="preserve">   </w:t>
        </w:r>
        <w:r w:rsidRPr="00EA5EEF">
          <w:t>-- Need R</w:t>
        </w:r>
      </w:ins>
    </w:p>
    <w:p w14:paraId="5F6AD4BC" w14:textId="67FBD85A" w:rsidR="00033634" w:rsidRPr="00EA5EEF" w:rsidRDefault="00033634" w:rsidP="00927D1B">
      <w:pPr>
        <w:pStyle w:val="PL"/>
        <w:rPr>
          <w:ins w:id="478" w:author="RAN2#108" w:date="2020-01-29T17:47:00Z"/>
        </w:rPr>
      </w:pPr>
      <w:ins w:id="479" w:author="RAN2#108" w:date="2020-01-29T17:47:00Z">
        <w:r w:rsidRPr="00EA5EEF">
          <w:t xml:space="preserve">    cg-StartingFullBW-OutsideCOT-r16       </w:t>
        </w:r>
      </w:ins>
      <w:ins w:id="480" w:author="RAN2#108" w:date="2020-02-03T23:56:00Z">
        <w:r w:rsidR="00124145">
          <w:rPr>
            <w:rFonts w:hint="eastAsia"/>
            <w:color w:val="000000"/>
          </w:rPr>
          <w:t>ENUMERATED</w:t>
        </w:r>
      </w:ins>
      <w:ins w:id="481" w:author="RAN2#108" w:date="2020-02-12T22:20:00Z">
        <w:r w:rsidR="00C75932">
          <w:rPr>
            <w:color w:val="000000"/>
          </w:rPr>
          <w:t xml:space="preserve"> (</w:t>
        </w:r>
        <w:r w:rsidR="00C75932">
          <w:rPr>
            <w:rFonts w:hint="eastAsia"/>
            <w:color w:val="000000"/>
          </w:rPr>
          <w:t>ffs</w:t>
        </w:r>
        <w:r w:rsidR="00C75932">
          <w:t>)</w:t>
        </w:r>
      </w:ins>
      <w:ins w:id="482" w:author="RAN2#108" w:date="2020-01-29T17:50:00Z">
        <w:r w:rsidR="00016DDC" w:rsidRPr="00EA5EEF">
          <w:t xml:space="preserve">       </w:t>
        </w:r>
      </w:ins>
      <w:ins w:id="483" w:author="RAN2#108" w:date="2020-01-29T22:26:00Z">
        <w:r w:rsidR="001E66F0">
          <w:t xml:space="preserve"> </w:t>
        </w:r>
      </w:ins>
      <w:ins w:id="484" w:author="RAN2#108" w:date="2020-01-29T17:47:00Z">
        <w:r w:rsidRPr="00EA5EEF">
          <w:t>OPTIONAL,</w:t>
        </w:r>
        <w:r w:rsidRPr="00016DDC">
          <w:t xml:space="preserve">   </w:t>
        </w:r>
        <w:r w:rsidRPr="00EA5EEF">
          <w:t>-- Need R</w:t>
        </w:r>
      </w:ins>
    </w:p>
    <w:p w14:paraId="207011EE" w14:textId="5A00DD2E" w:rsidR="00033634" w:rsidRPr="00EA5EEF" w:rsidRDefault="00033634">
      <w:pPr>
        <w:pStyle w:val="PL"/>
        <w:rPr>
          <w:ins w:id="485" w:author="RAN2#108" w:date="2020-01-29T17:47:00Z"/>
        </w:rPr>
      </w:pPr>
      <w:ins w:id="486" w:author="RAN2#108" w:date="2020-01-29T17:47:00Z">
        <w:r w:rsidRPr="00EA5EEF">
          <w:t xml:space="preserve">    cg-StartingPartialBW-InsideCOT-r16     </w:t>
        </w:r>
      </w:ins>
      <w:ins w:id="487" w:author="RAN2#108" w:date="2020-02-03T23:56:00Z">
        <w:r w:rsidR="00124145">
          <w:rPr>
            <w:rFonts w:hint="eastAsia"/>
            <w:color w:val="000000"/>
          </w:rPr>
          <w:t>ENUMERATED</w:t>
        </w:r>
      </w:ins>
      <w:ins w:id="488" w:author="RAN2#108" w:date="2020-02-12T22:20:00Z">
        <w:r w:rsidR="00C75932">
          <w:rPr>
            <w:color w:val="000000"/>
          </w:rPr>
          <w:t xml:space="preserve"> (</w:t>
        </w:r>
        <w:r w:rsidR="00C75932">
          <w:rPr>
            <w:rFonts w:hint="eastAsia"/>
            <w:color w:val="000000"/>
          </w:rPr>
          <w:t>ffs</w:t>
        </w:r>
        <w:r w:rsidR="00C75932">
          <w:t>)</w:t>
        </w:r>
      </w:ins>
      <w:ins w:id="489" w:author="RAN2#108" w:date="2020-01-29T17:50:00Z">
        <w:r w:rsidR="00016DDC" w:rsidRPr="00EA5EEF">
          <w:t xml:space="preserve">       </w:t>
        </w:r>
      </w:ins>
      <w:ins w:id="490" w:author="RAN2#108" w:date="2020-01-29T22:26:00Z">
        <w:r w:rsidR="001E66F0">
          <w:t xml:space="preserve"> </w:t>
        </w:r>
      </w:ins>
      <w:ins w:id="491" w:author="RAN2#108" w:date="2020-01-29T17:47:00Z">
        <w:r w:rsidRPr="00EA5EEF">
          <w:t>OPTIONAL,</w:t>
        </w:r>
        <w:r w:rsidRPr="00016DDC">
          <w:t xml:space="preserve">   </w:t>
        </w:r>
        <w:r w:rsidRPr="00EA5EEF">
          <w:t>-- Need R</w:t>
        </w:r>
      </w:ins>
    </w:p>
    <w:p w14:paraId="066CA4F1" w14:textId="4929505D" w:rsidR="00033634" w:rsidRPr="00EA5EEF" w:rsidRDefault="00033634">
      <w:pPr>
        <w:pStyle w:val="PL"/>
        <w:rPr>
          <w:ins w:id="492" w:author="RAN2#108" w:date="2020-01-29T17:47:00Z"/>
        </w:rPr>
      </w:pPr>
      <w:ins w:id="493" w:author="RAN2#108" w:date="2020-01-29T17:47:00Z">
        <w:r w:rsidRPr="00EA5EEF">
          <w:t xml:space="preserve">    cg-StartingPartialBW-OutsideCOT-r16    </w:t>
        </w:r>
      </w:ins>
      <w:ins w:id="494" w:author="RAN2#108" w:date="2020-02-03T23:56:00Z">
        <w:r w:rsidR="00124145">
          <w:rPr>
            <w:rFonts w:hint="eastAsia"/>
            <w:color w:val="000000"/>
          </w:rPr>
          <w:t>ENUMERATED</w:t>
        </w:r>
      </w:ins>
      <w:ins w:id="495" w:author="RAN2#108" w:date="2020-02-12T22:20:00Z">
        <w:r w:rsidR="00C75932">
          <w:rPr>
            <w:color w:val="000000"/>
          </w:rPr>
          <w:t xml:space="preserve"> (</w:t>
        </w:r>
        <w:r w:rsidR="00C75932">
          <w:rPr>
            <w:rFonts w:hint="eastAsia"/>
            <w:color w:val="000000"/>
          </w:rPr>
          <w:t>ffs</w:t>
        </w:r>
        <w:r w:rsidR="00C75932">
          <w:t>)</w:t>
        </w:r>
      </w:ins>
      <w:ins w:id="496" w:author="RAN2#108" w:date="2020-02-03T23:56:00Z">
        <w:r w:rsidR="00124145">
          <w:t xml:space="preserve">    </w:t>
        </w:r>
      </w:ins>
      <w:ins w:id="497" w:author="RAN2#108" w:date="2020-01-29T17:50:00Z">
        <w:r w:rsidR="00016DDC" w:rsidRPr="00EA5EEF">
          <w:t xml:space="preserve">   </w:t>
        </w:r>
      </w:ins>
      <w:ins w:id="498" w:author="RAN2#108" w:date="2020-01-29T22:26:00Z">
        <w:r w:rsidR="001E66F0">
          <w:t xml:space="preserve"> </w:t>
        </w:r>
      </w:ins>
      <w:ins w:id="499" w:author="RAN2#108" w:date="2020-01-29T17:47:00Z">
        <w:r w:rsidRPr="00EA5EEF">
          <w:t>OPTIONAL,</w:t>
        </w:r>
        <w:r w:rsidRPr="00016DDC">
          <w:t xml:space="preserve">   </w:t>
        </w:r>
        <w:r w:rsidRPr="00EA5EEF">
          <w:t>-- Need R</w:t>
        </w:r>
      </w:ins>
    </w:p>
    <w:p w14:paraId="11005DFD" w14:textId="62D97D18" w:rsidR="00033634" w:rsidRPr="00EA5EEF" w:rsidRDefault="00033634">
      <w:pPr>
        <w:pStyle w:val="PL"/>
        <w:rPr>
          <w:ins w:id="500" w:author="RAN2#108" w:date="2020-01-29T17:47:00Z"/>
        </w:rPr>
      </w:pPr>
      <w:ins w:id="501" w:author="RAN2#108" w:date="2020-01-29T17:47:00Z">
        <w:r w:rsidRPr="00EA5EEF">
          <w:t xml:space="preserve">    cg-UCI-Multiplexing                 </w:t>
        </w:r>
      </w:ins>
      <w:r w:rsidR="00825DC4">
        <w:t xml:space="preserve">   </w:t>
      </w:r>
      <w:ins w:id="502" w:author="RAN2#108" w:date="2020-01-29T17:47:00Z">
        <w:r w:rsidRPr="00EA5EEF">
          <w:t xml:space="preserve">ENUMERATED {enabled} </w:t>
        </w:r>
      </w:ins>
      <w:ins w:id="503" w:author="RAN2#108" w:date="2020-01-29T17:50:00Z">
        <w:r w:rsidR="00016DDC" w:rsidRPr="00EA5EEF">
          <w:t xml:space="preserve"> </w:t>
        </w:r>
      </w:ins>
      <w:ins w:id="504" w:author="RAN2#108" w:date="2020-01-29T22:26:00Z">
        <w:r w:rsidR="001E66F0">
          <w:t xml:space="preserve"> </w:t>
        </w:r>
      </w:ins>
      <w:ins w:id="505" w:author="RAN2#109e" w:date="2020-03-05T21:54:00Z">
        <w:r w:rsidR="000D0B29">
          <w:t xml:space="preserve"> </w:t>
        </w:r>
      </w:ins>
      <w:ins w:id="506" w:author="RAN2#108" w:date="2020-01-29T17:47:00Z">
        <w:r w:rsidRPr="00EA5EEF">
          <w:t>OPTIONAL,</w:t>
        </w:r>
        <w:r w:rsidRPr="00016DDC">
          <w:t xml:space="preserve">   </w:t>
        </w:r>
        <w:r w:rsidRPr="00EA5EEF">
          <w:t>-- Need R</w:t>
        </w:r>
      </w:ins>
    </w:p>
    <w:p w14:paraId="7F1828A5" w14:textId="4D6806CD" w:rsidR="00033634" w:rsidRPr="00EA5EEF" w:rsidRDefault="00033634">
      <w:pPr>
        <w:pStyle w:val="PL"/>
        <w:rPr>
          <w:ins w:id="507" w:author="RAN2#108" w:date="2020-01-29T17:47:00Z"/>
        </w:rPr>
      </w:pPr>
      <w:ins w:id="508" w:author="RAN2#108" w:date="2020-01-29T17:47:00Z">
        <w:r w:rsidRPr="00EA5EEF">
          <w:t xml:space="preserve">    cg-COT-SharingOffset-r16            </w:t>
        </w:r>
      </w:ins>
      <w:ins w:id="509" w:author="RAN2#108" w:date="2020-01-29T22:25:00Z">
        <w:r w:rsidR="001E66F0">
          <w:t xml:space="preserve">   </w:t>
        </w:r>
      </w:ins>
      <w:ins w:id="510" w:author="RAN2#108" w:date="2020-01-29T17:47:00Z">
        <w:r w:rsidRPr="00EA5EEF">
          <w:t>INTEGER (1..</w:t>
        </w:r>
      </w:ins>
      <w:ins w:id="511" w:author="RAN2#108" w:date="2020-02-03T23:41:00Z">
        <w:r w:rsidR="00115525">
          <w:t>ffsValue</w:t>
        </w:r>
      </w:ins>
      <w:ins w:id="512" w:author="RAN2#108" w:date="2020-01-29T17:47:00Z">
        <w:r w:rsidRPr="00EA5EEF">
          <w:t xml:space="preserve">) </w:t>
        </w:r>
      </w:ins>
      <w:ins w:id="513" w:author="RAN2#108" w:date="2020-01-29T22:29:00Z">
        <w:r w:rsidR="00520B50">
          <w:t xml:space="preserve"> </w:t>
        </w:r>
      </w:ins>
      <w:ins w:id="514" w:author="RAN2#109e" w:date="2020-03-05T21:54:00Z">
        <w:r w:rsidR="000D0B29">
          <w:t xml:space="preserve"> </w:t>
        </w:r>
      </w:ins>
      <w:ins w:id="515" w:author="RAN2#108" w:date="2020-01-29T17:47:00Z">
        <w:r w:rsidRPr="00EA5EEF">
          <w:t>OPTIONAL,</w:t>
        </w:r>
        <w:r w:rsidRPr="00016DDC">
          <w:t xml:space="preserve">   </w:t>
        </w:r>
        <w:r w:rsidRPr="00EA5EEF">
          <w:t>-- Need R</w:t>
        </w:r>
      </w:ins>
    </w:p>
    <w:p w14:paraId="079D85E1" w14:textId="22E3DC55" w:rsidR="00033634" w:rsidRDefault="00033634">
      <w:pPr>
        <w:pStyle w:val="PL"/>
        <w:rPr>
          <w:ins w:id="516" w:author="RAN2#108" w:date="2020-01-29T22:26:00Z"/>
        </w:rPr>
      </w:pPr>
      <w:ins w:id="517" w:author="RAN2#108" w:date="2020-01-29T17:47:00Z">
        <w:r w:rsidRPr="00EA5EEF">
          <w:t xml:space="preserve">    betaOffsetCG-UCI-r16                </w:t>
        </w:r>
      </w:ins>
      <w:ins w:id="518" w:author="RAN2#108" w:date="2020-01-29T22:25:00Z">
        <w:r w:rsidR="001E66F0">
          <w:t xml:space="preserve">   </w:t>
        </w:r>
      </w:ins>
      <w:ins w:id="519" w:author="RAN2#108" w:date="2020-01-29T17:47:00Z">
        <w:r w:rsidRPr="00EA5EEF">
          <w:t>INTEGER (1..</w:t>
        </w:r>
      </w:ins>
      <w:ins w:id="520" w:author="RAN2#108" w:date="2020-02-03T23:41:00Z">
        <w:r w:rsidR="00115525">
          <w:t>ffsValue</w:t>
        </w:r>
      </w:ins>
      <w:ins w:id="521" w:author="RAN2#108" w:date="2020-01-29T17:47:00Z">
        <w:r w:rsidRPr="00EA5EEF">
          <w:t xml:space="preserve">)  </w:t>
        </w:r>
      </w:ins>
      <w:ins w:id="522" w:author="RAN2#109e" w:date="2020-03-05T21:54:00Z">
        <w:r w:rsidR="000D0B29">
          <w:t xml:space="preserve"> </w:t>
        </w:r>
      </w:ins>
      <w:ins w:id="523" w:author="RAN2#108" w:date="2020-01-29T17:47:00Z">
        <w:r w:rsidRPr="00EA5EEF">
          <w:t>OPTIONAL</w:t>
        </w:r>
      </w:ins>
      <w:ins w:id="524" w:author="RAN2#108" w:date="2020-01-29T22:26:00Z">
        <w:r w:rsidR="001E66F0">
          <w:t>,</w:t>
        </w:r>
      </w:ins>
      <w:ins w:id="525" w:author="RAN2#108" w:date="2020-01-29T17:47:00Z">
        <w:r w:rsidRPr="00016DDC">
          <w:t xml:space="preserve">  </w:t>
        </w:r>
      </w:ins>
      <w:ins w:id="526" w:author="RAN2#108" w:date="2020-01-29T22:26:00Z">
        <w:r w:rsidR="001E66F0">
          <w:t xml:space="preserve"> </w:t>
        </w:r>
      </w:ins>
      <w:ins w:id="527" w:author="RAN2#108" w:date="2020-01-29T17:47:00Z">
        <w:r w:rsidRPr="00EA5EEF">
          <w:t>-- Need R</w:t>
        </w:r>
      </w:ins>
    </w:p>
    <w:p w14:paraId="3F9B7D3A" w14:textId="12C74192" w:rsidR="006C5F3F" w:rsidRDefault="006C5F3F" w:rsidP="006C5F3F">
      <w:pPr>
        <w:pStyle w:val="PL"/>
        <w:rPr>
          <w:ins w:id="528" w:author="RAN2#109e" w:date="2020-03-05T21:54:00Z"/>
        </w:rPr>
      </w:pPr>
      <w:ins w:id="529" w:author="RAN2#108" w:date="2020-01-30T22:41:00Z">
        <w:r w:rsidRPr="001A2C93">
          <w:t xml:space="preserve">    cg-COT-SharingList-r16                 SEQUENCE (SIZE (1..</w:t>
        </w:r>
      </w:ins>
      <w:ins w:id="530" w:author="RAN2#108" w:date="2020-02-03T23:42:00Z">
        <w:r w:rsidR="00115525">
          <w:t>ffsValue</w:t>
        </w:r>
      </w:ins>
      <w:ins w:id="531" w:author="RAN2#108" w:date="2020-01-30T22:41:00Z">
        <w:r w:rsidRPr="001A2C93">
          <w:t>)) OF CG-COT-Sharing-r16 OPTIONAL</w:t>
        </w:r>
      </w:ins>
      <w:ins w:id="532" w:author="RAN2#109e" w:date="2020-03-05T21:54:00Z">
        <w:r w:rsidR="000D0B29">
          <w:t>,</w:t>
        </w:r>
      </w:ins>
      <w:ins w:id="533" w:author="RAN2#108" w:date="2020-01-30T22:41:00Z">
        <w:r w:rsidRPr="00016DDC">
          <w:t xml:space="preserve">   </w:t>
        </w:r>
        <w:r w:rsidRPr="001A2C93">
          <w:t>-- Need R</w:t>
        </w:r>
      </w:ins>
    </w:p>
    <w:p w14:paraId="012B393D" w14:textId="387F771B" w:rsidR="000D0B29" w:rsidRPr="001A2C93" w:rsidRDefault="000D0B29" w:rsidP="006C5F3F">
      <w:pPr>
        <w:pStyle w:val="PL"/>
        <w:rPr>
          <w:ins w:id="534" w:author="RAN2#108" w:date="2020-01-30T22:41:00Z"/>
        </w:rPr>
      </w:pPr>
      <w:ins w:id="535" w:author="RAN2#109e" w:date="2020-03-05T21:54:00Z">
        <w:r>
          <w:lastRenderedPageBreak/>
          <w:t xml:space="preserve">    </w:t>
        </w:r>
        <w:r w:rsidRPr="00156043">
          <w:t>harq-ProcID-Offset-r16</w:t>
        </w:r>
      </w:ins>
      <w:ins w:id="536" w:author="RAN2#109e" w:date="2020-03-05T21:55:00Z">
        <w:r>
          <w:t xml:space="preserve">              </w:t>
        </w:r>
      </w:ins>
      <w:ins w:id="537" w:author="RAN2#109e" w:date="2020-03-05T21:54:00Z">
        <w:r>
          <w:t xml:space="preserve">   </w:t>
        </w:r>
        <w:r w:rsidRPr="007F4353">
          <w:rPr>
            <w:color w:val="993366"/>
          </w:rPr>
          <w:t>INTEGER</w:t>
        </w:r>
        <w:r w:rsidRPr="00156043">
          <w:t xml:space="preserve"> (0..15)</w:t>
        </w:r>
      </w:ins>
      <w:ins w:id="538" w:author="RAN2#109e" w:date="2020-03-05T21:55:00Z">
        <w:r>
          <w:t xml:space="preserve">  </w:t>
        </w:r>
      </w:ins>
      <w:ins w:id="539" w:author="RAN2#109e" w:date="2020-03-05T21:54:00Z">
        <w:r>
          <w:t xml:space="preserve">       </w:t>
        </w:r>
        <w:r w:rsidRPr="007F4353">
          <w:rPr>
            <w:color w:val="993366"/>
          </w:rPr>
          <w:t>OPTIONAL</w:t>
        </w:r>
      </w:ins>
      <w:ins w:id="540" w:author="RAN2#109e" w:date="2020-03-05T21:55:00Z">
        <w:r>
          <w:t xml:space="preserve">   </w:t>
        </w:r>
      </w:ins>
      <w:ins w:id="541" w:author="RAN2#109e" w:date="2020-03-05T21:54:00Z">
        <w:r w:rsidRPr="007F4353">
          <w:rPr>
            <w:color w:val="808080"/>
          </w:rPr>
          <w:t xml:space="preserve">-- Need </w:t>
        </w:r>
        <w:r>
          <w:rPr>
            <w:color w:val="808080"/>
          </w:rPr>
          <w:t>M</w:t>
        </w:r>
      </w:ins>
    </w:p>
    <w:p w14:paraId="4125CF05" w14:textId="3D897AFF" w:rsidR="00033634" w:rsidRDefault="006C5F3F" w:rsidP="00033634">
      <w:pPr>
        <w:pStyle w:val="PL"/>
        <w:rPr>
          <w:ins w:id="542" w:author="RAN2#108" w:date="2020-01-29T17:47:00Z"/>
          <w:rFonts w:cs="Courier New"/>
          <w:color w:val="808080"/>
        </w:rPr>
      </w:pPr>
      <w:ins w:id="543" w:author="RAN2#108" w:date="2020-01-30T22:41:00Z">
        <w:r>
          <w:rPr>
            <w:color w:val="808080"/>
          </w:rPr>
          <w:t xml:space="preserve">    </w:t>
        </w:r>
      </w:ins>
      <w:ins w:id="544" w:author="RAN2#108" w:date="2020-01-29T17:47:00Z">
        <w:r w:rsidR="00033634">
          <w:rPr>
            <w:rFonts w:cs="Courier New"/>
            <w:color w:val="808080"/>
          </w:rPr>
          <w:t>]]</w:t>
        </w:r>
      </w:ins>
    </w:p>
    <w:p w14:paraId="3E4F0AB3" w14:textId="77777777" w:rsidR="002C5D28" w:rsidRPr="00325D1F" w:rsidRDefault="002C5D28" w:rsidP="0096519C">
      <w:pPr>
        <w:pStyle w:val="PL"/>
      </w:pPr>
      <w:r w:rsidRPr="00325D1F">
        <w:t>}</w:t>
      </w:r>
    </w:p>
    <w:p w14:paraId="1C29863D" w14:textId="77777777" w:rsidR="000D0B29" w:rsidRPr="00325D1F" w:rsidRDefault="000D0B29"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52BDCF83" w14:textId="77777777" w:rsidR="0086760D" w:rsidRDefault="0086760D" w:rsidP="0086760D">
      <w:pPr>
        <w:pStyle w:val="PL"/>
        <w:rPr>
          <w:ins w:id="545" w:author="RAN2#108" w:date="2020-01-29T17:52:00Z"/>
        </w:rPr>
      </w:pPr>
    </w:p>
    <w:p w14:paraId="56CEC894" w14:textId="77777777" w:rsidR="0086760D" w:rsidRPr="00407F41" w:rsidRDefault="0086760D" w:rsidP="00EA5EEF">
      <w:pPr>
        <w:pStyle w:val="PL"/>
        <w:rPr>
          <w:ins w:id="546" w:author="RAN2#108" w:date="2020-01-29T17:52:00Z"/>
          <w:rFonts w:cs="Courier New"/>
        </w:rPr>
      </w:pPr>
      <w:ins w:id="547" w:author="RAN2#108" w:date="2020-01-29T17:52:00Z">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ins>
    </w:p>
    <w:p w14:paraId="55F1B67F" w14:textId="67459575" w:rsidR="0086760D" w:rsidRDefault="0086760D" w:rsidP="00EA5EEF">
      <w:pPr>
        <w:pStyle w:val="PL"/>
        <w:rPr>
          <w:ins w:id="548" w:author="RAN2#108" w:date="2020-01-29T17:52:00Z"/>
          <w:rFonts w:cs="Courier New"/>
        </w:rPr>
      </w:pPr>
      <w:ins w:id="549" w:author="RAN2#108" w:date="2020-01-29T17:52:00Z">
        <w:r>
          <w:rPr>
            <w:rFonts w:cs="Courier New"/>
          </w:rPr>
          <w:t xml:space="preserve">    </w:t>
        </w:r>
      </w:ins>
      <w:ins w:id="550" w:author="RAN2#108" w:date="2020-01-29T22:28:00Z">
        <w:r w:rsidR="00520B50">
          <w:rPr>
            <w:rFonts w:cs="Courier New"/>
          </w:rPr>
          <w:t>d</w:t>
        </w:r>
      </w:ins>
      <w:ins w:id="551" w:author="RAN2#108" w:date="2020-01-29T17:52:00Z">
        <w:r w:rsidRPr="00731529">
          <w:rPr>
            <w:rFonts w:cs="Courier New"/>
          </w:rPr>
          <w:t>uration</w:t>
        </w:r>
      </w:ins>
      <w:ins w:id="552" w:author="RAN2#108" w:date="2020-01-29T22:28:00Z">
        <w:r w:rsidR="00520B50">
          <w:rPr>
            <w:rFonts w:cs="Courier New"/>
          </w:rPr>
          <w:t>-r16</w:t>
        </w:r>
      </w:ins>
      <w:ins w:id="553" w:author="RAN2#108" w:date="2020-01-29T17:52:00Z">
        <w:r>
          <w:rPr>
            <w:rFonts w:cs="Courier New"/>
          </w:rPr>
          <w:t xml:space="preserve">                      </w:t>
        </w:r>
        <w:r>
          <w:rPr>
            <w:rFonts w:cs="Courier New"/>
            <w:color w:val="808080"/>
          </w:rPr>
          <w:t>INTEGER (1..</w:t>
        </w:r>
      </w:ins>
      <w:ins w:id="554" w:author="RAN2#108" w:date="2020-02-03T23:43:00Z">
        <w:r w:rsidR="00115525">
          <w:rPr>
            <w:rFonts w:cs="Courier New"/>
            <w:color w:val="808080"/>
          </w:rPr>
          <w:t>ffsValue</w:t>
        </w:r>
      </w:ins>
      <w:ins w:id="555" w:author="RAN2#108" w:date="2020-01-29T17:52:00Z">
        <w:r>
          <w:rPr>
            <w:rFonts w:cs="Courier New"/>
            <w:color w:val="808080"/>
          </w:rPr>
          <w:t>)</w:t>
        </w:r>
        <w:r w:rsidRPr="00731529">
          <w:rPr>
            <w:rFonts w:cs="Courier New"/>
          </w:rPr>
          <w:t>,</w:t>
        </w:r>
      </w:ins>
    </w:p>
    <w:p w14:paraId="34F31315" w14:textId="1241A16C" w:rsidR="0086760D" w:rsidRDefault="0086760D" w:rsidP="00EA5EEF">
      <w:pPr>
        <w:pStyle w:val="PL"/>
        <w:rPr>
          <w:ins w:id="556" w:author="RAN2#108" w:date="2020-01-29T17:52:00Z"/>
          <w:rFonts w:cs="Courier New"/>
        </w:rPr>
      </w:pPr>
      <w:ins w:id="557" w:author="RAN2#108" w:date="2020-01-29T17:52:00Z">
        <w:r>
          <w:rPr>
            <w:rFonts w:cs="Courier New"/>
          </w:rPr>
          <w:t xml:space="preserve">   </w:t>
        </w:r>
        <w:r w:rsidRPr="00731529">
          <w:rPr>
            <w:rFonts w:cs="Courier New"/>
          </w:rPr>
          <w:t xml:space="preserve"> </w:t>
        </w:r>
        <w:r>
          <w:rPr>
            <w:rFonts w:cs="Courier New"/>
          </w:rPr>
          <w:t>o</w:t>
        </w:r>
        <w:r w:rsidRPr="00731529">
          <w:rPr>
            <w:rFonts w:cs="Courier New"/>
          </w:rPr>
          <w:t>ffset</w:t>
        </w:r>
      </w:ins>
      <w:ins w:id="558" w:author="RAN2#108" w:date="2020-01-29T22:28:00Z">
        <w:r w:rsidR="00520B50">
          <w:rPr>
            <w:rFonts w:cs="Courier New"/>
          </w:rPr>
          <w:t>-r1</w:t>
        </w:r>
      </w:ins>
      <w:ins w:id="559" w:author="RAN2#108" w:date="2020-01-30T22:54:00Z">
        <w:r w:rsidR="00B86CC0">
          <w:rPr>
            <w:rFonts w:cs="Courier New"/>
          </w:rPr>
          <w:t>6</w:t>
        </w:r>
      </w:ins>
      <w:ins w:id="560" w:author="RAN2#108" w:date="2020-01-29T17:52:00Z">
        <w:r>
          <w:rPr>
            <w:rFonts w:cs="Courier New"/>
          </w:rPr>
          <w:t xml:space="preserve">                        </w:t>
        </w:r>
        <w:r>
          <w:rPr>
            <w:rFonts w:cs="Courier New"/>
            <w:color w:val="808080"/>
          </w:rPr>
          <w:t>INTEGER (1..</w:t>
        </w:r>
      </w:ins>
      <w:ins w:id="561" w:author="RAN2#108" w:date="2020-02-03T23:43:00Z">
        <w:r w:rsidR="00115525">
          <w:rPr>
            <w:rFonts w:cs="Courier New"/>
            <w:color w:val="808080"/>
          </w:rPr>
          <w:t>ffsValue</w:t>
        </w:r>
      </w:ins>
      <w:ins w:id="562" w:author="RAN2#108" w:date="2020-01-29T17:52:00Z">
        <w:r>
          <w:rPr>
            <w:rFonts w:cs="Courier New"/>
            <w:color w:val="808080"/>
          </w:rPr>
          <w:t>)</w:t>
        </w:r>
        <w:r w:rsidRPr="00731529">
          <w:rPr>
            <w:rFonts w:cs="Courier New"/>
          </w:rPr>
          <w:t>,</w:t>
        </w:r>
      </w:ins>
    </w:p>
    <w:p w14:paraId="6C2FEA83" w14:textId="0AA18F3E" w:rsidR="0086760D" w:rsidRDefault="0086760D" w:rsidP="00EA5EEF">
      <w:pPr>
        <w:pStyle w:val="PL"/>
        <w:rPr>
          <w:ins w:id="563" w:author="RAN2#108" w:date="2020-01-29T17:52:00Z"/>
          <w:rFonts w:cs="Courier New"/>
        </w:rPr>
      </w:pPr>
      <w:ins w:id="564" w:author="RAN2#108" w:date="2020-01-29T17:52:00Z">
        <w:r>
          <w:rPr>
            <w:rFonts w:cs="Courier New"/>
          </w:rPr>
          <w:t xml:space="preserve">    </w:t>
        </w:r>
      </w:ins>
      <w:ins w:id="565" w:author="RAN2#108" w:date="2020-01-30T22:54:00Z">
        <w:r w:rsidR="00B86CC0" w:rsidRPr="005B786E">
          <w:rPr>
            <w:rFonts w:cs="Courier New"/>
          </w:rPr>
          <w:t>channelAccessPriority-r16</w:t>
        </w:r>
      </w:ins>
      <w:ins w:id="566" w:author="RAN2#108" w:date="2020-01-29T17:52:00Z">
        <w:r>
          <w:rPr>
            <w:rFonts w:cs="Courier New"/>
          </w:rPr>
          <w:t xml:space="preserve">     </w:t>
        </w:r>
      </w:ins>
      <w:ins w:id="567" w:author="RAN2#108" w:date="2020-01-29T22:28:00Z">
        <w:r w:rsidR="00520B50">
          <w:rPr>
            <w:rFonts w:cs="Courier New"/>
          </w:rPr>
          <w:t xml:space="preserve">    </w:t>
        </w:r>
      </w:ins>
      <w:ins w:id="568" w:author="RAN2#108" w:date="2020-01-29T17:52:00Z">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ins>
    </w:p>
    <w:p w14:paraId="05449449" w14:textId="77777777" w:rsidR="0086760D" w:rsidRPr="00407F41" w:rsidRDefault="0086760D" w:rsidP="00EA5EEF">
      <w:pPr>
        <w:pStyle w:val="PL"/>
        <w:rPr>
          <w:ins w:id="569" w:author="RAN2#108" w:date="2020-01-29T17:52:00Z"/>
          <w:rFonts w:cs="Courier New"/>
        </w:rPr>
      </w:pPr>
      <w:ins w:id="570" w:author="RAN2#108" w:date="2020-01-29T17:52:00Z">
        <w:r w:rsidRPr="00407F41">
          <w:rPr>
            <w:rFonts w:cs="Courier New"/>
          </w:rPr>
          <w:t>}</w:t>
        </w:r>
      </w:ins>
    </w:p>
    <w:p w14:paraId="32F96F31" w14:textId="77777777" w:rsidR="0086760D" w:rsidRDefault="0086760D" w:rsidP="00EA5EEF">
      <w:pPr>
        <w:pStyle w:val="PL"/>
        <w:rPr>
          <w:ins w:id="571" w:author="RAN2#108" w:date="2020-01-29T17:52:00Z"/>
          <w:rFonts w:cs="Courier New"/>
        </w:rPr>
      </w:pPr>
    </w:p>
    <w:p w14:paraId="53756443" w14:textId="77777777" w:rsidR="0086760D" w:rsidRPr="00325D1F" w:rsidRDefault="0086760D"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7F8653B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ConfiguredGrantConfig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2426B8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proofErr w:type="spellStart"/>
            <w:r w:rsidRPr="00325D1F">
              <w:rPr>
                <w:b/>
                <w:i/>
                <w:szCs w:val="22"/>
                <w:lang w:val="en-GB" w:eastAsia="ja-JP"/>
              </w:rPr>
              <w:t>antennaPort</w:t>
            </w:r>
            <w:proofErr w:type="spellEnd"/>
          </w:p>
          <w:p w14:paraId="403DE9E2" w14:textId="77777777" w:rsidR="002C5D28" w:rsidRPr="00325D1F" w:rsidRDefault="002C5D28" w:rsidP="00F43D0B">
            <w:pPr>
              <w:pStyle w:val="TAL"/>
              <w:rPr>
                <w:szCs w:val="22"/>
                <w:lang w:val="en-GB" w:eastAsia="ja-JP"/>
              </w:rPr>
            </w:pPr>
            <w:r w:rsidRPr="00325D1F">
              <w:rPr>
                <w:szCs w:val="22"/>
                <w:lang w:val="en-GB" w:eastAsia="ja-JP"/>
              </w:rPr>
              <w:t xml:space="preserve">Indicates the antenna port(s) to be used for this configuration, and the maximum </w:t>
            </w:r>
            <w:proofErr w:type="spellStart"/>
            <w:r w:rsidRPr="00325D1F">
              <w:rPr>
                <w:szCs w:val="22"/>
                <w:lang w:val="en-GB" w:eastAsia="ja-JP"/>
              </w:rPr>
              <w:t>bitwidth</w:t>
            </w:r>
            <w:proofErr w:type="spellEnd"/>
            <w:r w:rsidRPr="00325D1F">
              <w:rPr>
                <w:szCs w:val="22"/>
                <w:lang w:val="en-GB" w:eastAsia="ja-JP"/>
              </w:rPr>
              <w:t xml:space="preserve">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927D1B" w:rsidRPr="00325D1F" w14:paraId="19BE5AC2" w14:textId="77777777" w:rsidTr="001D4297">
        <w:tc>
          <w:tcPr>
            <w:tcW w:w="14281" w:type="dxa"/>
            <w:tcBorders>
              <w:top w:val="single" w:sz="4" w:space="0" w:color="auto"/>
              <w:left w:val="single" w:sz="4" w:space="0" w:color="auto"/>
              <w:bottom w:val="single" w:sz="4" w:space="0" w:color="auto"/>
              <w:right w:val="single" w:sz="4" w:space="0" w:color="auto"/>
            </w:tcBorders>
          </w:tcPr>
          <w:p w14:paraId="2BAA0C12" w14:textId="77777777" w:rsidR="001D4297" w:rsidRPr="00EA5EEF" w:rsidRDefault="001D4297" w:rsidP="00EA5EEF">
            <w:pPr>
              <w:pStyle w:val="TAL"/>
              <w:rPr>
                <w:ins w:id="572" w:author="RAN2#108" w:date="2020-01-29T17:54:00Z"/>
                <w:b/>
                <w:i/>
              </w:rPr>
            </w:pPr>
            <w:proofErr w:type="spellStart"/>
            <w:ins w:id="573" w:author="RAN2#108" w:date="2020-01-29T17:54:00Z">
              <w:r w:rsidRPr="00EA5EEF">
                <w:rPr>
                  <w:b/>
                  <w:i/>
                </w:rPr>
                <w:t>betaOffsetCG</w:t>
              </w:r>
              <w:proofErr w:type="spellEnd"/>
              <w:r w:rsidRPr="00EA5EEF">
                <w:rPr>
                  <w:b/>
                  <w:i/>
                </w:rPr>
                <w:t>-UCI</w:t>
              </w:r>
            </w:ins>
          </w:p>
          <w:p w14:paraId="300DBAA7" w14:textId="359DC949" w:rsidR="00927D1B" w:rsidRPr="00325D1F" w:rsidRDefault="001D4297" w:rsidP="001D4297">
            <w:pPr>
              <w:pStyle w:val="TAL"/>
              <w:rPr>
                <w:lang w:val="en-GB"/>
              </w:rPr>
            </w:pPr>
            <w:ins w:id="574" w:author="RAN2#108" w:date="2020-01-29T17:54:00Z">
              <w:r w:rsidRPr="00137F2C">
                <w:t>Beta offset for CG-UCI in CG-PUSCH</w:t>
              </w:r>
              <w:r>
                <w:t>, see TS 38.213 [13], clause 9.3</w:t>
              </w:r>
            </w:ins>
          </w:p>
        </w:tc>
      </w:tr>
      <w:tr w:rsidR="001D4297" w:rsidRPr="00325D1F" w14:paraId="194DE5FB" w14:textId="77777777" w:rsidTr="001D4297">
        <w:tc>
          <w:tcPr>
            <w:tcW w:w="14281" w:type="dxa"/>
            <w:tcBorders>
              <w:top w:val="single" w:sz="4" w:space="0" w:color="auto"/>
              <w:left w:val="single" w:sz="4" w:space="0" w:color="auto"/>
              <w:bottom w:val="single" w:sz="4" w:space="0" w:color="auto"/>
              <w:right w:val="single" w:sz="4" w:space="0" w:color="auto"/>
            </w:tcBorders>
          </w:tcPr>
          <w:p w14:paraId="142AA686" w14:textId="77777777" w:rsidR="001D4297" w:rsidRPr="00EA5EEF" w:rsidRDefault="001D4297" w:rsidP="00EA5EEF">
            <w:pPr>
              <w:pStyle w:val="TAL"/>
              <w:rPr>
                <w:ins w:id="575" w:author="RAN2#108" w:date="2020-01-29T17:54:00Z"/>
                <w:b/>
                <w:i/>
              </w:rPr>
            </w:pPr>
            <w:ins w:id="576" w:author="RAN2#108" w:date="2020-01-29T17:54:00Z">
              <w:r w:rsidRPr="00EA5EEF">
                <w:rPr>
                  <w:b/>
                  <w:i/>
                </w:rPr>
                <w:t>cg-COT-</w:t>
              </w:r>
              <w:proofErr w:type="spellStart"/>
              <w:r w:rsidRPr="00EA5EEF">
                <w:rPr>
                  <w:b/>
                  <w:i/>
                </w:rPr>
                <w:t>SharingOffset</w:t>
              </w:r>
              <w:proofErr w:type="spellEnd"/>
            </w:ins>
          </w:p>
          <w:p w14:paraId="3E7E9604" w14:textId="6E58507D" w:rsidR="001D4297" w:rsidRPr="00325D1F" w:rsidRDefault="001D4297" w:rsidP="001D4297">
            <w:pPr>
              <w:pStyle w:val="TAL"/>
              <w:rPr>
                <w:lang w:val="en-GB"/>
              </w:rPr>
            </w:pPr>
            <w:ins w:id="577" w:author="RAN2#108" w:date="2020-01-29T17:54:00Z">
              <w:r w:rsidRPr="007551F4">
                <w:t xml:space="preserve">Indicates the number of symbols from the end of the slot where the COT sharing indication in UCI is enabled. Applicable when </w:t>
              </w:r>
              <w:proofErr w:type="spellStart"/>
              <w:r w:rsidRPr="00501B7A">
                <w:rPr>
                  <w:i/>
                  <w:iCs/>
                </w:rPr>
                <w:t>ULtoDL</w:t>
              </w:r>
              <w:proofErr w:type="spellEnd"/>
              <w:r w:rsidRPr="00501B7A">
                <w:rPr>
                  <w:i/>
                  <w:iCs/>
                </w:rPr>
                <w:t>-CO</w:t>
              </w:r>
            </w:ins>
            <w:ins w:id="578" w:author="RAN2#109e" w:date="2020-03-09T19:04:00Z">
              <w:r w:rsidR="006E7C56">
                <w:rPr>
                  <w:i/>
                  <w:iCs/>
                  <w:lang w:val="en-US"/>
                </w:rPr>
                <w:t>T</w:t>
              </w:r>
            </w:ins>
            <w:ins w:id="579" w:author="RAN2#108" w:date="2020-01-29T17:54:00Z">
              <w:r w:rsidRPr="00501B7A">
                <w:rPr>
                  <w:i/>
                  <w:iCs/>
                </w:rPr>
                <w:t>-SharingED-Threshold-r16</w:t>
              </w:r>
              <w:r w:rsidRPr="007551F4">
                <w:t xml:space="preserve"> is not configured</w:t>
              </w:r>
              <w:r>
                <w:t xml:space="preserve"> </w:t>
              </w:r>
              <w:r w:rsidRPr="00997A6A">
                <w:t>(see 37.213 [XX], clause 4.1.3).</w:t>
              </w:r>
            </w:ins>
          </w:p>
        </w:tc>
      </w:tr>
      <w:tr w:rsidR="001D4297" w:rsidRPr="00325D1F" w14:paraId="43D96BD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924E200" w14:textId="77777777" w:rsidR="001D4297" w:rsidRPr="00325D1F" w:rsidRDefault="001D4297" w:rsidP="001D4297">
            <w:pPr>
              <w:pStyle w:val="TAL"/>
              <w:rPr>
                <w:szCs w:val="22"/>
                <w:lang w:val="en-GB" w:eastAsia="ja-JP"/>
              </w:rPr>
            </w:pPr>
            <w:r w:rsidRPr="00325D1F">
              <w:rPr>
                <w:b/>
                <w:i/>
                <w:szCs w:val="22"/>
                <w:lang w:val="en-GB" w:eastAsia="ja-JP"/>
              </w:rPr>
              <w:t>cg-DMRS-Configuration</w:t>
            </w:r>
          </w:p>
          <w:p w14:paraId="46FF1BC7" w14:textId="77777777" w:rsidR="001D4297" w:rsidRPr="00325D1F" w:rsidRDefault="001D4297" w:rsidP="001D4297">
            <w:pPr>
              <w:pStyle w:val="TAL"/>
              <w:rPr>
                <w:szCs w:val="22"/>
                <w:lang w:val="en-GB" w:eastAsia="ja-JP"/>
              </w:rPr>
            </w:pPr>
            <w:r w:rsidRPr="00325D1F">
              <w:rPr>
                <w:szCs w:val="22"/>
                <w:lang w:val="en-GB" w:eastAsia="ja-JP"/>
              </w:rPr>
              <w:t>DMRS configuration (see TS 38.214 [19], clause 6.1.2.3).</w:t>
            </w:r>
          </w:p>
        </w:tc>
      </w:tr>
      <w:tr w:rsidR="0086354D" w:rsidRPr="00325D1F" w14:paraId="24C78292" w14:textId="77777777" w:rsidTr="001D4297">
        <w:trPr>
          <w:ins w:id="580"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1DEC4C0" w14:textId="062F71D3" w:rsidR="0086354D" w:rsidRPr="00325D1F" w:rsidRDefault="0086354D" w:rsidP="0086354D">
            <w:pPr>
              <w:pStyle w:val="TAL"/>
              <w:rPr>
                <w:ins w:id="581" w:author="RAN2#108" w:date="2020-01-29T22:31:00Z"/>
                <w:szCs w:val="22"/>
                <w:lang w:val="en-GB" w:eastAsia="ja-JP"/>
              </w:rPr>
            </w:pPr>
            <w:ins w:id="582" w:author="RAN2#108" w:date="2020-01-29T22:32:00Z">
              <w:r w:rsidRPr="006240B1">
                <w:rPr>
                  <w:rFonts w:cs="Arial"/>
                  <w:b/>
                  <w:i/>
                  <w:szCs w:val="22"/>
                  <w:lang w:eastAsia="ja-JP"/>
                </w:rPr>
                <w:t>cg-</w:t>
              </w:r>
              <w:proofErr w:type="spellStart"/>
              <w:r w:rsidRPr="006240B1">
                <w:rPr>
                  <w:rFonts w:cs="Arial"/>
                  <w:b/>
                  <w:i/>
                  <w:szCs w:val="22"/>
                  <w:lang w:eastAsia="ja-JP"/>
                </w:rPr>
                <w:t>minDFIDelay</w:t>
              </w:r>
            </w:ins>
            <w:proofErr w:type="spellEnd"/>
          </w:p>
          <w:p w14:paraId="338C3484" w14:textId="490CC6C2" w:rsidR="0086354D" w:rsidRPr="00325D1F" w:rsidRDefault="0086354D" w:rsidP="0086354D">
            <w:pPr>
              <w:pStyle w:val="TAL"/>
              <w:rPr>
                <w:ins w:id="583" w:author="RAN2#108" w:date="2020-01-29T22:31:00Z"/>
                <w:b/>
                <w:i/>
                <w:szCs w:val="22"/>
                <w:lang w:val="en-GB" w:eastAsia="ja-JP"/>
              </w:rPr>
            </w:pPr>
            <w:ins w:id="584" w:author="RAN2#108" w:date="2020-01-29T22:32:00Z">
              <w:r w:rsidRPr="003A666E">
                <w:rPr>
                  <w:rFonts w:cs="Arial"/>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w:t>
              </w:r>
              <w:r>
                <w:rPr>
                  <w:rFonts w:cs="Arial"/>
                  <w:szCs w:val="22"/>
                  <w:lang w:eastAsia="ja-JP"/>
                </w:rPr>
                <w:t xml:space="preserve"> (see TS 38.213 [13], clause 10.3</w:t>
              </w:r>
              <w:r>
                <w:rPr>
                  <w:rFonts w:cs="Arial"/>
                  <w:szCs w:val="22"/>
                  <w:lang w:val="en-US" w:eastAsia="ja-JP"/>
                </w:rPr>
                <w:t>).</w:t>
              </w:r>
            </w:ins>
            <w:ins w:id="585" w:author="RAN2#108" w:date="2020-01-29T22:31:00Z">
              <w:r>
                <w:rPr>
                  <w:rFonts w:cs="Arial"/>
                  <w:szCs w:val="22"/>
                  <w:lang w:val="en-US" w:eastAsia="ja-JP"/>
                </w:rPr>
                <w:t>.</w:t>
              </w:r>
            </w:ins>
          </w:p>
        </w:tc>
      </w:tr>
      <w:tr w:rsidR="0086354D" w:rsidRPr="00325D1F" w14:paraId="34111239" w14:textId="77777777" w:rsidTr="001D4297">
        <w:trPr>
          <w:ins w:id="586"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8CE5AC8" w14:textId="75C02AD9" w:rsidR="0086354D" w:rsidRPr="00325D1F" w:rsidRDefault="0086354D" w:rsidP="0086354D">
            <w:pPr>
              <w:pStyle w:val="TAL"/>
              <w:rPr>
                <w:ins w:id="587" w:author="RAN2#108" w:date="2020-01-29T22:32:00Z"/>
                <w:szCs w:val="22"/>
                <w:lang w:val="en-GB" w:eastAsia="ja-JP"/>
              </w:rPr>
            </w:pPr>
            <w:ins w:id="588" w:author="RAN2#108" w:date="2020-01-29T22:33:00Z">
              <w:r w:rsidRPr="0086354D">
                <w:rPr>
                  <w:rFonts w:cs="Arial"/>
                  <w:b/>
                  <w:i/>
                  <w:szCs w:val="22"/>
                  <w:lang w:val="en-GB" w:eastAsia="ja-JP"/>
                </w:rPr>
                <w:t>cg-</w:t>
              </w:r>
              <w:proofErr w:type="spellStart"/>
              <w:r w:rsidRPr="0086354D">
                <w:rPr>
                  <w:rFonts w:cs="Arial"/>
                  <w:b/>
                  <w:i/>
                  <w:szCs w:val="22"/>
                  <w:lang w:val="en-GB" w:eastAsia="ja-JP"/>
                </w:rPr>
                <w:t>nrofPUSCH</w:t>
              </w:r>
              <w:proofErr w:type="spellEnd"/>
              <w:r>
                <w:rPr>
                  <w:rFonts w:cs="Arial"/>
                  <w:b/>
                  <w:i/>
                  <w:szCs w:val="22"/>
                  <w:lang w:val="en-GB" w:eastAsia="ja-JP"/>
                </w:rPr>
                <w:t>-</w:t>
              </w:r>
              <w:proofErr w:type="spellStart"/>
              <w:r>
                <w:rPr>
                  <w:rFonts w:cs="Arial"/>
                  <w:b/>
                  <w:i/>
                  <w:szCs w:val="22"/>
                  <w:lang w:val="en-GB" w:eastAsia="ja-JP"/>
                </w:rPr>
                <w:t>InSlot</w:t>
              </w:r>
            </w:ins>
            <w:proofErr w:type="spellEnd"/>
          </w:p>
          <w:p w14:paraId="0BBEDC2B" w14:textId="43A66915" w:rsidR="0086354D" w:rsidRPr="00325D1F" w:rsidRDefault="0086354D" w:rsidP="0086354D">
            <w:pPr>
              <w:pStyle w:val="TAL"/>
              <w:rPr>
                <w:ins w:id="589" w:author="RAN2#108" w:date="2020-01-29T22:31:00Z"/>
                <w:b/>
                <w:i/>
                <w:szCs w:val="22"/>
                <w:lang w:val="en-GB" w:eastAsia="ja-JP"/>
              </w:rPr>
            </w:pPr>
            <w:ins w:id="590" w:author="RAN2#108" w:date="2020-01-29T22:33:00Z">
              <w:r>
                <w:rPr>
                  <w:rFonts w:cs="Arial"/>
                  <w:szCs w:val="22"/>
                  <w:lang w:eastAsia="ja-JP"/>
                </w:rPr>
                <w:t>Indicates the</w:t>
              </w:r>
              <w:r w:rsidRPr="00663E72">
                <w:rPr>
                  <w:rFonts w:cs="Arial"/>
                  <w:szCs w:val="22"/>
                  <w:lang w:eastAsia="ja-JP"/>
                </w:rPr>
                <w:t xml:space="preserve"> number of consecutive PUSCH configured to CG</w:t>
              </w:r>
              <w:r>
                <w:rPr>
                  <w:rFonts w:cs="Arial"/>
                  <w:szCs w:val="22"/>
                  <w:lang w:eastAsia="ja-JP"/>
                </w:rPr>
                <w:t xml:space="preserve"> within a slot</w:t>
              </w:r>
              <w:r w:rsidRPr="00663E72">
                <w:rPr>
                  <w:rFonts w:cs="Arial"/>
                  <w:szCs w:val="22"/>
                  <w:lang w:eastAsia="ja-JP"/>
                </w:rPr>
                <w:t xml:space="preserve"> where the SLIV indicating the first PUSCH and additional PUSCH appended with the same length</w:t>
              </w:r>
              <w:r>
                <w:rPr>
                  <w:rFonts w:cs="Arial"/>
                  <w:szCs w:val="22"/>
                  <w:lang w:eastAsia="ja-JP"/>
                </w:rPr>
                <w:t xml:space="preserve"> (see TS 38.214 [19], clause 6.1.2.3)</w:t>
              </w:r>
            </w:ins>
            <w:ins w:id="591" w:author="RAN2#108" w:date="2020-01-29T22:32:00Z">
              <w:r>
                <w:rPr>
                  <w:rFonts w:cs="Arial"/>
                  <w:szCs w:val="22"/>
                  <w:lang w:val="en-US" w:eastAsia="ja-JP"/>
                </w:rPr>
                <w:t>.</w:t>
              </w:r>
            </w:ins>
          </w:p>
        </w:tc>
      </w:tr>
      <w:tr w:rsidR="0086354D" w:rsidRPr="00325D1F" w14:paraId="6BEEB932" w14:textId="77777777" w:rsidTr="001D4297">
        <w:trPr>
          <w:ins w:id="592"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139052CE" w14:textId="1D53D4C8" w:rsidR="008A54D3" w:rsidRPr="00325D1F" w:rsidRDefault="008A54D3" w:rsidP="008A54D3">
            <w:pPr>
              <w:pStyle w:val="TAL"/>
              <w:rPr>
                <w:ins w:id="593" w:author="RAN2#108" w:date="2020-01-29T22:35:00Z"/>
                <w:szCs w:val="22"/>
                <w:lang w:val="en-GB" w:eastAsia="ja-JP"/>
              </w:rPr>
            </w:pPr>
            <w:ins w:id="594" w:author="RAN2#108" w:date="2020-01-29T22:36:00Z">
              <w:r w:rsidRPr="005B4324">
                <w:rPr>
                  <w:rFonts w:cs="Arial"/>
                  <w:b/>
                  <w:i/>
                  <w:szCs w:val="22"/>
                  <w:lang w:eastAsia="ja-JP"/>
                </w:rPr>
                <w:t>cg-</w:t>
              </w:r>
              <w:proofErr w:type="spellStart"/>
              <w:r w:rsidRPr="005B4324">
                <w:rPr>
                  <w:rFonts w:cs="Arial"/>
                  <w:b/>
                  <w:i/>
                  <w:szCs w:val="22"/>
                  <w:lang w:eastAsia="ja-JP"/>
                </w:rPr>
                <w:t>nrofSlots</w:t>
              </w:r>
            </w:ins>
            <w:proofErr w:type="spellEnd"/>
          </w:p>
          <w:p w14:paraId="3B634F87" w14:textId="1B7E48E9" w:rsidR="0086354D" w:rsidRPr="00325D1F" w:rsidRDefault="008A54D3" w:rsidP="008A54D3">
            <w:pPr>
              <w:pStyle w:val="TAL"/>
              <w:rPr>
                <w:ins w:id="595" w:author="RAN2#108" w:date="2020-01-29T22:31:00Z"/>
                <w:b/>
                <w:i/>
                <w:szCs w:val="22"/>
                <w:lang w:val="en-GB" w:eastAsia="ja-JP"/>
              </w:rPr>
            </w:pPr>
            <w:ins w:id="596" w:author="RAN2#108" w:date="2020-01-29T22:36:00Z">
              <w:r w:rsidRPr="005B4324">
                <w:rPr>
                  <w:rFonts w:cs="Arial"/>
                  <w:szCs w:val="22"/>
                  <w:lang w:eastAsia="ja-JP"/>
                </w:rPr>
                <w:t>Indicates the number of allocated slots in a configured grant periodicity following the time instance of configured grant offset</w:t>
              </w:r>
              <w:r>
                <w:rPr>
                  <w:rFonts w:cs="Arial"/>
                  <w:szCs w:val="22"/>
                  <w:lang w:eastAsia="ja-JP"/>
                </w:rPr>
                <w:t xml:space="preserve"> (see TS 38.214 [19], clause 6.1.2.3</w:t>
              </w:r>
            </w:ins>
            <w:ins w:id="597" w:author="RAN2#108" w:date="2020-01-29T22:35:00Z">
              <w:r>
                <w:rPr>
                  <w:rFonts w:cs="Arial"/>
                  <w:szCs w:val="22"/>
                  <w:lang w:eastAsia="ja-JP"/>
                </w:rPr>
                <w:t>)</w:t>
              </w:r>
              <w:r>
                <w:rPr>
                  <w:rFonts w:cs="Arial"/>
                  <w:szCs w:val="22"/>
                  <w:lang w:val="en-US" w:eastAsia="ja-JP"/>
                </w:rPr>
                <w:t>.</w:t>
              </w:r>
            </w:ins>
          </w:p>
        </w:tc>
      </w:tr>
      <w:tr w:rsidR="0086354D" w:rsidRPr="00325D1F" w14:paraId="5CC8DF8D" w14:textId="77777777" w:rsidTr="001D4297">
        <w:trPr>
          <w:ins w:id="598"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355CBC21" w14:textId="7BD5BB79" w:rsidR="002651A9" w:rsidRPr="00325D1F" w:rsidRDefault="00815786" w:rsidP="002651A9">
            <w:pPr>
              <w:pStyle w:val="TAL"/>
              <w:rPr>
                <w:ins w:id="599" w:author="RAN2#108" w:date="2020-01-29T22:37:00Z"/>
                <w:szCs w:val="22"/>
                <w:lang w:val="en-GB" w:eastAsia="ja-JP"/>
              </w:rPr>
            </w:pPr>
            <w:ins w:id="600" w:author="RAN2#108" w:date="2020-01-29T22:37:00Z">
              <w:r>
                <w:rPr>
                  <w:rFonts w:cs="Arial"/>
                  <w:b/>
                  <w:i/>
                  <w:szCs w:val="22"/>
                  <w:lang w:eastAsia="ja-JP"/>
                </w:rPr>
                <w:t>cg-</w:t>
              </w:r>
              <w:proofErr w:type="spellStart"/>
              <w:r w:rsidRPr="00CB2809">
                <w:rPr>
                  <w:rFonts w:cs="Arial"/>
                  <w:b/>
                  <w:i/>
                  <w:szCs w:val="22"/>
                  <w:lang w:eastAsia="ja-JP"/>
                </w:rPr>
                <w:t>RetransmissionTime</w:t>
              </w:r>
              <w:r w:rsidRPr="00375310">
                <w:rPr>
                  <w:rFonts w:cs="Arial"/>
                  <w:b/>
                  <w:i/>
                  <w:szCs w:val="22"/>
                  <w:lang w:eastAsia="ja-JP"/>
                </w:rPr>
                <w:t>r</w:t>
              </w:r>
              <w:proofErr w:type="spellEnd"/>
            </w:ins>
          </w:p>
          <w:p w14:paraId="7A6A5842" w14:textId="393C2CAD" w:rsidR="0086354D" w:rsidRPr="00325D1F" w:rsidRDefault="00815786" w:rsidP="002651A9">
            <w:pPr>
              <w:pStyle w:val="TAL"/>
              <w:rPr>
                <w:ins w:id="601" w:author="RAN2#108" w:date="2020-01-29T22:31:00Z"/>
                <w:b/>
                <w:i/>
                <w:szCs w:val="22"/>
                <w:lang w:val="en-GB" w:eastAsia="ja-JP"/>
              </w:rPr>
            </w:pPr>
            <w:ins w:id="602" w:author="RAN2#108" w:date="2020-01-29T22:37:00Z">
              <w:r w:rsidRPr="00407F41">
                <w:rPr>
                  <w:rFonts w:cs="Arial"/>
                  <w:szCs w:val="22"/>
                  <w:lang w:eastAsia="ja-JP"/>
                </w:rPr>
                <w:t xml:space="preserve">Indicates the initial value of the configured </w:t>
              </w:r>
              <w:r>
                <w:rPr>
                  <w:rFonts w:cs="Arial"/>
                  <w:szCs w:val="22"/>
                  <w:lang w:eastAsia="ja-JP"/>
                </w:rPr>
                <w:t>retransmission</w:t>
              </w:r>
              <w:r w:rsidRPr="00407F41">
                <w:rPr>
                  <w:rFonts w:cs="Arial"/>
                  <w:szCs w:val="22"/>
                  <w:lang w:eastAsia="ja-JP"/>
                </w:rPr>
                <w:t xml:space="preserve"> timer (see TS 38.321 [3]) in multiples of </w:t>
              </w:r>
              <w:r w:rsidRPr="00A11A36">
                <w:rPr>
                  <w:rFonts w:cs="Arial"/>
                  <w:i/>
                  <w:szCs w:val="22"/>
                  <w:lang w:eastAsia="ja-JP"/>
                </w:rPr>
                <w:t>periodicity</w:t>
              </w:r>
              <w:r>
                <w:rPr>
                  <w:rFonts w:cs="Arial"/>
                  <w:szCs w:val="22"/>
                  <w:lang w:eastAsia="ja-JP"/>
                </w:rPr>
                <w:t xml:space="preserve">. The value of </w:t>
              </w:r>
              <w:r w:rsidRPr="00CB2809">
                <w:rPr>
                  <w:rFonts w:cs="Arial"/>
                  <w:i/>
                  <w:szCs w:val="22"/>
                  <w:lang w:eastAsia="ja-JP"/>
                </w:rPr>
                <w:t>c</w:t>
              </w:r>
              <w:r>
                <w:rPr>
                  <w:rFonts w:cs="Arial"/>
                  <w:i/>
                  <w:szCs w:val="22"/>
                  <w:lang w:eastAsia="ja-JP"/>
                </w:rPr>
                <w:t>g-</w:t>
              </w:r>
              <w:proofErr w:type="spellStart"/>
              <w:r w:rsidRPr="00CB2809">
                <w:rPr>
                  <w:rFonts w:cs="Arial"/>
                  <w:i/>
                  <w:szCs w:val="22"/>
                  <w:lang w:eastAsia="ja-JP"/>
                </w:rPr>
                <w:t>RetransmissionTime</w:t>
              </w:r>
              <w:r w:rsidRPr="00ED4FDB">
                <w:rPr>
                  <w:rFonts w:cs="Arial"/>
                  <w:i/>
                  <w:szCs w:val="22"/>
                  <w:lang w:eastAsia="ja-JP"/>
                </w:rPr>
                <w:t>r</w:t>
              </w:r>
              <w:proofErr w:type="spellEnd"/>
              <w:r>
                <w:rPr>
                  <w:rFonts w:cs="Arial"/>
                  <w:szCs w:val="22"/>
                  <w:lang w:eastAsia="ja-JP"/>
                </w:rPr>
                <w:t xml:space="preserve"> is always less than the value of </w:t>
              </w:r>
              <w:proofErr w:type="spellStart"/>
              <w:r w:rsidRPr="00ED4FDB">
                <w:rPr>
                  <w:rFonts w:cs="Arial"/>
                  <w:i/>
                  <w:szCs w:val="22"/>
                  <w:lang w:eastAsia="ja-JP"/>
                </w:rPr>
                <w:t>configuredGrantTimer</w:t>
              </w:r>
              <w:proofErr w:type="spellEnd"/>
              <w:r>
                <w:rPr>
                  <w:rFonts w:cs="Arial"/>
                  <w:i/>
                  <w:szCs w:val="22"/>
                  <w:lang w:eastAsia="ja-JP"/>
                </w:rPr>
                <w:t>.</w:t>
              </w:r>
              <w:r>
                <w:rPr>
                  <w:rFonts w:cs="Arial"/>
                  <w:szCs w:val="22"/>
                  <w:lang w:eastAsia="ja-JP"/>
                </w:rPr>
                <w:t xml:space="preserve"> This IE is always configured for configured grants on operation with shared spectrum channel access</w:t>
              </w:r>
              <w:r w:rsidR="002651A9">
                <w:rPr>
                  <w:rFonts w:cs="Arial"/>
                  <w:szCs w:val="22"/>
                  <w:lang w:val="en-US" w:eastAsia="ja-JP"/>
                </w:rPr>
                <w:t>.</w:t>
              </w:r>
            </w:ins>
          </w:p>
        </w:tc>
      </w:tr>
      <w:tr w:rsidR="0086354D" w:rsidRPr="00325D1F" w14:paraId="132E219C" w14:textId="77777777" w:rsidTr="001D4297">
        <w:trPr>
          <w:ins w:id="603"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49EDF7ED" w14:textId="77704650" w:rsidR="00525B00" w:rsidRPr="00325D1F" w:rsidRDefault="00525B00" w:rsidP="00525B00">
            <w:pPr>
              <w:pStyle w:val="TAL"/>
              <w:rPr>
                <w:ins w:id="604" w:author="RAN2#108" w:date="2020-01-29T22:37:00Z"/>
                <w:szCs w:val="22"/>
                <w:lang w:val="en-GB" w:eastAsia="ja-JP"/>
              </w:rPr>
            </w:pPr>
            <w:ins w:id="605" w:author="RAN2#108" w:date="2020-01-29T22:38:00Z">
              <w:r w:rsidRPr="00857CD8">
                <w:rPr>
                  <w:rFonts w:cs="Arial"/>
                  <w:b/>
                  <w:i/>
                  <w:szCs w:val="22"/>
                  <w:lang w:eastAsia="ja-JP"/>
                </w:rPr>
                <w:t>cg-</w:t>
              </w:r>
              <w:proofErr w:type="spellStart"/>
              <w:r w:rsidRPr="00857CD8">
                <w:rPr>
                  <w:rFonts w:cs="Arial"/>
                  <w:b/>
                  <w:i/>
                  <w:szCs w:val="22"/>
                  <w:lang w:eastAsia="ja-JP"/>
                </w:rPr>
                <w:t>StartingFullBW</w:t>
              </w:r>
              <w:proofErr w:type="spellEnd"/>
              <w:r w:rsidRPr="00857CD8">
                <w:rPr>
                  <w:rFonts w:cs="Arial"/>
                  <w:b/>
                  <w:i/>
                  <w:szCs w:val="22"/>
                  <w:lang w:eastAsia="ja-JP"/>
                </w:rPr>
                <w:t>-</w:t>
              </w:r>
              <w:proofErr w:type="spellStart"/>
              <w:r w:rsidRPr="00857CD8">
                <w:rPr>
                  <w:rFonts w:cs="Arial"/>
                  <w:b/>
                  <w:i/>
                  <w:szCs w:val="22"/>
                  <w:lang w:eastAsia="ja-JP"/>
                </w:rPr>
                <w:t>InsideCOT</w:t>
              </w:r>
            </w:ins>
            <w:proofErr w:type="spellEnd"/>
          </w:p>
          <w:p w14:paraId="3B60FF47" w14:textId="14EFF33F" w:rsidR="0086354D" w:rsidRPr="00325D1F" w:rsidRDefault="00525B00" w:rsidP="00525B00">
            <w:pPr>
              <w:pStyle w:val="TAL"/>
              <w:rPr>
                <w:ins w:id="606" w:author="RAN2#108" w:date="2020-01-29T22:31:00Z"/>
                <w:b/>
                <w:i/>
                <w:szCs w:val="22"/>
                <w:lang w:val="en-GB" w:eastAsia="ja-JP"/>
              </w:rPr>
            </w:pPr>
            <w:ins w:id="607"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608" w:author="RAN2#108" w:date="2020-02-12T22:25:00Z">
              <w:r w:rsidR="00F31497">
                <w:rPr>
                  <w:rFonts w:cs="Arial"/>
                  <w:szCs w:val="22"/>
                  <w:lang w:eastAsia="ja-JP"/>
                </w:rPr>
                <w:t>RB set</w:t>
              </w:r>
            </w:ins>
            <w:ins w:id="609" w:author="RAN2#108" w:date="2020-01-29T22:38:00Z">
              <w:r w:rsidRPr="00857CD8">
                <w:rPr>
                  <w:rFonts w:cs="Arial"/>
                  <w:szCs w:val="22"/>
                  <w:lang w:eastAsia="ja-JP"/>
                </w:rPr>
                <w:t xml:space="preserve">(s) and the CG PUSCH resource is inside </w:t>
              </w:r>
              <w:proofErr w:type="spellStart"/>
              <w:r w:rsidRPr="00857CD8">
                <w:rPr>
                  <w:rFonts w:cs="Arial"/>
                  <w:szCs w:val="22"/>
                  <w:lang w:eastAsia="ja-JP"/>
                </w:rPr>
                <w:t>gNB</w:t>
              </w:r>
              <w:proofErr w:type="spellEnd"/>
              <w:r w:rsidRPr="00857CD8">
                <w:rPr>
                  <w:rFonts w:cs="Arial"/>
                  <w:szCs w:val="22"/>
                  <w:lang w:eastAsia="ja-JP"/>
                </w:rPr>
                <w:t xml:space="preserve"> COT</w:t>
              </w:r>
              <w:r>
                <w:rPr>
                  <w:rFonts w:cs="Arial"/>
                  <w:szCs w:val="22"/>
                  <w:lang w:eastAsia="ja-JP"/>
                </w:rPr>
                <w:t xml:space="preserve"> (see TS 38.214 [19], clause 6.1.2.3</w:t>
              </w:r>
              <w:r>
                <w:rPr>
                  <w:rFonts w:cs="Arial"/>
                  <w:szCs w:val="22"/>
                  <w:lang w:val="en-US" w:eastAsia="ja-JP"/>
                </w:rPr>
                <w:t>)</w:t>
              </w:r>
            </w:ins>
            <w:ins w:id="610" w:author="RAN2#108" w:date="2020-01-29T22:37:00Z">
              <w:r>
                <w:rPr>
                  <w:rFonts w:cs="Arial"/>
                  <w:szCs w:val="22"/>
                  <w:lang w:val="en-US" w:eastAsia="ja-JP"/>
                </w:rPr>
                <w:t>.</w:t>
              </w:r>
            </w:ins>
          </w:p>
        </w:tc>
      </w:tr>
      <w:tr w:rsidR="002651A9" w:rsidRPr="00325D1F" w14:paraId="38232387" w14:textId="77777777" w:rsidTr="001D4297">
        <w:trPr>
          <w:ins w:id="611"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794DD25E" w14:textId="17030C6C" w:rsidR="002A58B1" w:rsidRPr="00325D1F" w:rsidRDefault="002A58B1" w:rsidP="002A58B1">
            <w:pPr>
              <w:pStyle w:val="TAL"/>
              <w:rPr>
                <w:ins w:id="612" w:author="RAN2#108" w:date="2020-01-29T22:38:00Z"/>
                <w:szCs w:val="22"/>
                <w:lang w:val="en-GB" w:eastAsia="ja-JP"/>
              </w:rPr>
            </w:pPr>
            <w:ins w:id="613" w:author="RAN2#108" w:date="2020-01-29T22:38:00Z">
              <w:r w:rsidRPr="00857CD8">
                <w:rPr>
                  <w:rFonts w:cs="Arial"/>
                  <w:b/>
                  <w:i/>
                  <w:szCs w:val="22"/>
                  <w:lang w:eastAsia="ja-JP"/>
                </w:rPr>
                <w:t>cg-</w:t>
              </w:r>
              <w:proofErr w:type="spellStart"/>
              <w:r w:rsidRPr="00857CD8">
                <w:rPr>
                  <w:rFonts w:cs="Arial"/>
                  <w:b/>
                  <w:i/>
                  <w:szCs w:val="22"/>
                  <w:lang w:eastAsia="ja-JP"/>
                </w:rPr>
                <w:t>StartingFullBW</w:t>
              </w:r>
              <w:proofErr w:type="spellEnd"/>
              <w:r w:rsidRPr="00857CD8">
                <w:rPr>
                  <w:rFonts w:cs="Arial"/>
                  <w:b/>
                  <w:i/>
                  <w:szCs w:val="22"/>
                  <w:lang w:eastAsia="ja-JP"/>
                </w:rPr>
                <w:t>-</w:t>
              </w:r>
              <w:r>
                <w:rPr>
                  <w:rFonts w:cs="Arial"/>
                  <w:b/>
                  <w:i/>
                  <w:szCs w:val="22"/>
                  <w:lang w:val="en-US" w:eastAsia="ja-JP"/>
                </w:rPr>
                <w:t>Outside</w:t>
              </w:r>
              <w:r w:rsidRPr="00857CD8">
                <w:rPr>
                  <w:rFonts w:cs="Arial"/>
                  <w:b/>
                  <w:i/>
                  <w:szCs w:val="22"/>
                  <w:lang w:eastAsia="ja-JP"/>
                </w:rPr>
                <w:t>COT</w:t>
              </w:r>
            </w:ins>
          </w:p>
          <w:p w14:paraId="558DB344" w14:textId="21168BC4" w:rsidR="002651A9" w:rsidRPr="00325D1F" w:rsidRDefault="002A58B1" w:rsidP="002A58B1">
            <w:pPr>
              <w:pStyle w:val="TAL"/>
              <w:rPr>
                <w:ins w:id="614" w:author="RAN2#108" w:date="2020-01-29T22:36:00Z"/>
                <w:b/>
                <w:i/>
                <w:szCs w:val="22"/>
                <w:lang w:val="en-GB" w:eastAsia="ja-JP"/>
              </w:rPr>
            </w:pPr>
            <w:ins w:id="615"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616" w:author="RAN2#108" w:date="2020-02-12T22:25:00Z">
              <w:r w:rsidR="00F31497">
                <w:rPr>
                  <w:rFonts w:cs="Arial"/>
                  <w:szCs w:val="22"/>
                  <w:lang w:eastAsia="ja-JP"/>
                </w:rPr>
                <w:t>RB set</w:t>
              </w:r>
            </w:ins>
            <w:ins w:id="617" w:author="RAN2#108" w:date="2020-01-29T22:38:00Z">
              <w:r w:rsidRPr="00857CD8">
                <w:rPr>
                  <w:rFonts w:cs="Arial"/>
                  <w:szCs w:val="22"/>
                  <w:lang w:eastAsia="ja-JP"/>
                </w:rPr>
                <w:t xml:space="preserve">(s) and the CG PUSCH resource is </w:t>
              </w:r>
            </w:ins>
            <w:ins w:id="618" w:author="RAN2#108" w:date="2020-01-29T22:39:00Z">
              <w:r>
                <w:rPr>
                  <w:rFonts w:cs="Arial"/>
                  <w:szCs w:val="22"/>
                  <w:lang w:val="en-US" w:eastAsia="ja-JP"/>
                </w:rPr>
                <w:t>outside</w:t>
              </w:r>
            </w:ins>
            <w:ins w:id="619" w:author="RAN2#108" w:date="2020-01-29T22:38:00Z">
              <w:r w:rsidRPr="00857CD8">
                <w:rPr>
                  <w:rFonts w:cs="Arial"/>
                  <w:szCs w:val="22"/>
                  <w:lang w:eastAsia="ja-JP"/>
                </w:rPr>
                <w:t xml:space="preserve"> </w:t>
              </w:r>
              <w:proofErr w:type="spellStart"/>
              <w:r w:rsidRPr="00857CD8">
                <w:rPr>
                  <w:rFonts w:cs="Arial"/>
                  <w:szCs w:val="22"/>
                  <w:lang w:eastAsia="ja-JP"/>
                </w:rPr>
                <w:t>gNB</w:t>
              </w:r>
              <w:proofErr w:type="spellEnd"/>
              <w:r w:rsidRPr="00857CD8">
                <w:rPr>
                  <w:rFonts w:cs="Arial"/>
                  <w:szCs w:val="22"/>
                  <w:lang w:eastAsia="ja-JP"/>
                </w:rPr>
                <w:t xml:space="preserve"> COT</w:t>
              </w:r>
              <w:r>
                <w:rPr>
                  <w:rFonts w:cs="Arial"/>
                  <w:szCs w:val="22"/>
                  <w:lang w:eastAsia="ja-JP"/>
                </w:rPr>
                <w:t xml:space="preserve"> (see TS 38.214 [19], clause 6.1.2.3</w:t>
              </w:r>
              <w:r>
                <w:rPr>
                  <w:rFonts w:cs="Arial"/>
                  <w:szCs w:val="22"/>
                  <w:lang w:val="en-US" w:eastAsia="ja-JP"/>
                </w:rPr>
                <w:t>).</w:t>
              </w:r>
            </w:ins>
          </w:p>
        </w:tc>
      </w:tr>
      <w:tr w:rsidR="002A58B1" w:rsidRPr="00325D1F" w14:paraId="601705BA" w14:textId="77777777" w:rsidTr="001D4297">
        <w:trPr>
          <w:ins w:id="620"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61D33C9E" w14:textId="1DFEC513" w:rsidR="002A58B1" w:rsidRPr="00325D1F" w:rsidRDefault="002A58B1" w:rsidP="002A58B1">
            <w:pPr>
              <w:pStyle w:val="TAL"/>
              <w:rPr>
                <w:ins w:id="621" w:author="RAN2#108" w:date="2020-01-29T22:39:00Z"/>
                <w:szCs w:val="22"/>
                <w:lang w:val="en-GB" w:eastAsia="ja-JP"/>
              </w:rPr>
            </w:pPr>
            <w:ins w:id="622" w:author="RAN2#108" w:date="2020-01-29T22:39:00Z">
              <w:r w:rsidRPr="00857CD8">
                <w:rPr>
                  <w:rFonts w:cs="Arial"/>
                  <w:b/>
                  <w:i/>
                  <w:szCs w:val="22"/>
                  <w:lang w:eastAsia="ja-JP"/>
                </w:rPr>
                <w:t>cg-</w:t>
              </w:r>
              <w:proofErr w:type="spellStart"/>
              <w:r w:rsidRPr="00857CD8">
                <w:rPr>
                  <w:rFonts w:cs="Arial"/>
                  <w:b/>
                  <w:i/>
                  <w:szCs w:val="22"/>
                  <w:lang w:eastAsia="ja-JP"/>
                </w:rPr>
                <w:t>Starting</w:t>
              </w:r>
              <w:r>
                <w:rPr>
                  <w:rFonts w:cs="Arial"/>
                  <w:b/>
                  <w:i/>
                  <w:szCs w:val="22"/>
                  <w:lang w:val="en-US" w:eastAsia="ja-JP"/>
                </w:rPr>
                <w:t>Partial</w:t>
              </w:r>
              <w:proofErr w:type="spellEnd"/>
              <w:r w:rsidRPr="00857CD8">
                <w:rPr>
                  <w:rFonts w:cs="Arial"/>
                  <w:b/>
                  <w:i/>
                  <w:szCs w:val="22"/>
                  <w:lang w:eastAsia="ja-JP"/>
                </w:rPr>
                <w:t>BW-</w:t>
              </w:r>
              <w:proofErr w:type="spellStart"/>
              <w:r w:rsidRPr="00857CD8">
                <w:rPr>
                  <w:rFonts w:cs="Arial"/>
                  <w:b/>
                  <w:i/>
                  <w:szCs w:val="22"/>
                  <w:lang w:eastAsia="ja-JP"/>
                </w:rPr>
                <w:t>InsideCOT</w:t>
              </w:r>
              <w:proofErr w:type="spellEnd"/>
            </w:ins>
          </w:p>
          <w:p w14:paraId="0498418A" w14:textId="1143D928" w:rsidR="002A58B1" w:rsidRPr="00325D1F" w:rsidRDefault="002A58B1" w:rsidP="002A58B1">
            <w:pPr>
              <w:pStyle w:val="TAL"/>
              <w:rPr>
                <w:ins w:id="623" w:author="RAN2#108" w:date="2020-01-29T22:36:00Z"/>
                <w:b/>
                <w:i/>
                <w:szCs w:val="22"/>
                <w:lang w:val="en-GB" w:eastAsia="ja-JP"/>
              </w:rPr>
            </w:pPr>
            <w:ins w:id="624" w:author="RAN2#108" w:date="2020-01-29T22:39:00Z">
              <w:r w:rsidRPr="00857CD8">
                <w:rPr>
                  <w:rFonts w:cs="Arial"/>
                  <w:szCs w:val="22"/>
                  <w:lang w:eastAsia="ja-JP"/>
                </w:rPr>
                <w:t>A set of configured grant PUSCH transmission starting offsets which indicates the length of a CP extension of the first symbol that is located before the configured resource when frequency domain resource allocation</w:t>
              </w:r>
            </w:ins>
            <w:ins w:id="625" w:author="RAN2#108" w:date="2020-01-29T22:40:00Z">
              <w:r w:rsidR="00A94787">
                <w:rPr>
                  <w:rFonts w:cs="Arial"/>
                  <w:szCs w:val="22"/>
                  <w:lang w:val="en-US" w:eastAsia="ja-JP"/>
                </w:rPr>
                <w:t xml:space="preserve"> does not</w:t>
              </w:r>
            </w:ins>
            <w:ins w:id="626" w:author="RAN2#108" w:date="2020-01-29T22:39:00Z">
              <w:r w:rsidRPr="00857CD8">
                <w:rPr>
                  <w:rFonts w:cs="Arial"/>
                  <w:szCs w:val="22"/>
                  <w:lang w:eastAsia="ja-JP"/>
                </w:rPr>
                <w:t xml:space="preserve"> include all interlaces in the allocated </w:t>
              </w:r>
            </w:ins>
            <w:ins w:id="627" w:author="RAN2#108" w:date="2020-02-12T22:25:00Z">
              <w:r w:rsidR="00F31497">
                <w:rPr>
                  <w:rFonts w:cs="Arial"/>
                  <w:szCs w:val="22"/>
                  <w:lang w:eastAsia="ja-JP"/>
                </w:rPr>
                <w:t>RB set</w:t>
              </w:r>
            </w:ins>
            <w:ins w:id="628" w:author="RAN2#108" w:date="2020-01-29T22:39:00Z">
              <w:r w:rsidRPr="00857CD8">
                <w:rPr>
                  <w:rFonts w:cs="Arial"/>
                  <w:szCs w:val="22"/>
                  <w:lang w:eastAsia="ja-JP"/>
                </w:rPr>
                <w:t xml:space="preserve">(s) and the CG PUSCH resource is inside </w:t>
              </w:r>
              <w:proofErr w:type="spellStart"/>
              <w:r w:rsidRPr="00857CD8">
                <w:rPr>
                  <w:rFonts w:cs="Arial"/>
                  <w:szCs w:val="22"/>
                  <w:lang w:eastAsia="ja-JP"/>
                </w:rPr>
                <w:t>gNB</w:t>
              </w:r>
              <w:proofErr w:type="spellEnd"/>
              <w:r w:rsidRPr="00857CD8">
                <w:rPr>
                  <w:rFonts w:cs="Arial"/>
                  <w:szCs w:val="22"/>
                  <w:lang w:eastAsia="ja-JP"/>
                </w:rPr>
                <w:t xml:space="preserve"> COT</w:t>
              </w:r>
              <w:r>
                <w:rPr>
                  <w:rFonts w:cs="Arial"/>
                  <w:szCs w:val="22"/>
                  <w:lang w:eastAsia="ja-JP"/>
                </w:rPr>
                <w:t xml:space="preserve"> (see TS 38.214 [19], clause 6.1.2.3</w:t>
              </w:r>
              <w:r>
                <w:rPr>
                  <w:rFonts w:cs="Arial"/>
                  <w:szCs w:val="22"/>
                  <w:lang w:val="en-US" w:eastAsia="ja-JP"/>
                </w:rPr>
                <w:t>).</w:t>
              </w:r>
            </w:ins>
          </w:p>
        </w:tc>
      </w:tr>
      <w:tr w:rsidR="002A58B1" w:rsidRPr="00325D1F" w14:paraId="7BADD25F" w14:textId="77777777" w:rsidTr="001D4297">
        <w:trPr>
          <w:ins w:id="629" w:author="RAN2#108" w:date="2020-01-29T22:37:00Z"/>
        </w:trPr>
        <w:tc>
          <w:tcPr>
            <w:tcW w:w="14281" w:type="dxa"/>
            <w:tcBorders>
              <w:top w:val="single" w:sz="4" w:space="0" w:color="auto"/>
              <w:left w:val="single" w:sz="4" w:space="0" w:color="auto"/>
              <w:bottom w:val="single" w:sz="4" w:space="0" w:color="auto"/>
              <w:right w:val="single" w:sz="4" w:space="0" w:color="auto"/>
            </w:tcBorders>
          </w:tcPr>
          <w:p w14:paraId="6A8251B5" w14:textId="4ABF8471" w:rsidR="002A58B1" w:rsidRPr="00325D1F" w:rsidRDefault="002A58B1" w:rsidP="002A58B1">
            <w:pPr>
              <w:pStyle w:val="TAL"/>
              <w:rPr>
                <w:ins w:id="630" w:author="RAN2#108" w:date="2020-01-29T22:39:00Z"/>
                <w:szCs w:val="22"/>
                <w:lang w:val="en-GB" w:eastAsia="ja-JP"/>
              </w:rPr>
            </w:pPr>
            <w:ins w:id="631" w:author="RAN2#108" w:date="2020-01-29T22:39:00Z">
              <w:r w:rsidRPr="00857CD8">
                <w:rPr>
                  <w:rFonts w:cs="Arial"/>
                  <w:b/>
                  <w:i/>
                  <w:szCs w:val="22"/>
                  <w:lang w:eastAsia="ja-JP"/>
                </w:rPr>
                <w:t>cg-</w:t>
              </w:r>
              <w:proofErr w:type="spellStart"/>
              <w:r w:rsidRPr="00857CD8">
                <w:rPr>
                  <w:rFonts w:cs="Arial"/>
                  <w:b/>
                  <w:i/>
                  <w:szCs w:val="22"/>
                  <w:lang w:eastAsia="ja-JP"/>
                </w:rPr>
                <w:t>Starting</w:t>
              </w:r>
            </w:ins>
            <w:ins w:id="632" w:author="RAN2#108" w:date="2020-01-29T22:40:00Z">
              <w:r>
                <w:rPr>
                  <w:rFonts w:cs="Arial"/>
                  <w:b/>
                  <w:i/>
                  <w:szCs w:val="22"/>
                  <w:lang w:val="en-US" w:eastAsia="ja-JP"/>
                </w:rPr>
                <w:t>Partial</w:t>
              </w:r>
            </w:ins>
            <w:proofErr w:type="spellEnd"/>
            <w:ins w:id="633" w:author="RAN2#108" w:date="2020-01-29T22:39:00Z">
              <w:r w:rsidRPr="00857CD8">
                <w:rPr>
                  <w:rFonts w:cs="Arial"/>
                  <w:b/>
                  <w:i/>
                  <w:szCs w:val="22"/>
                  <w:lang w:eastAsia="ja-JP"/>
                </w:rPr>
                <w:t>BW-</w:t>
              </w:r>
              <w:r>
                <w:rPr>
                  <w:rFonts w:cs="Arial"/>
                  <w:b/>
                  <w:i/>
                  <w:szCs w:val="22"/>
                  <w:lang w:val="en-US" w:eastAsia="ja-JP"/>
                </w:rPr>
                <w:t>Outside</w:t>
              </w:r>
              <w:r w:rsidRPr="00857CD8">
                <w:rPr>
                  <w:rFonts w:cs="Arial"/>
                  <w:b/>
                  <w:i/>
                  <w:szCs w:val="22"/>
                  <w:lang w:eastAsia="ja-JP"/>
                </w:rPr>
                <w:t>COT</w:t>
              </w:r>
            </w:ins>
          </w:p>
          <w:p w14:paraId="2A7C3FF1" w14:textId="42AA35D0" w:rsidR="002A58B1" w:rsidRPr="00325D1F" w:rsidRDefault="002A58B1" w:rsidP="002A58B1">
            <w:pPr>
              <w:pStyle w:val="TAL"/>
              <w:rPr>
                <w:ins w:id="634" w:author="RAN2#108" w:date="2020-01-29T22:37:00Z"/>
                <w:b/>
                <w:i/>
                <w:szCs w:val="22"/>
                <w:lang w:val="en-GB" w:eastAsia="ja-JP"/>
              </w:rPr>
            </w:pPr>
            <w:ins w:id="635" w:author="RAN2#108" w:date="2020-01-29T22:39: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w:t>
              </w:r>
            </w:ins>
            <w:ins w:id="636" w:author="RAN2#108" w:date="2020-01-29T22:40:00Z">
              <w:r w:rsidR="00A94787">
                <w:rPr>
                  <w:rFonts w:cs="Arial"/>
                  <w:szCs w:val="22"/>
                  <w:lang w:val="en-US" w:eastAsia="ja-JP"/>
                </w:rPr>
                <w:t xml:space="preserve">does not </w:t>
              </w:r>
            </w:ins>
            <w:ins w:id="637" w:author="RAN2#108" w:date="2020-01-29T22:39:00Z">
              <w:r w:rsidRPr="00857CD8">
                <w:rPr>
                  <w:rFonts w:cs="Arial"/>
                  <w:szCs w:val="22"/>
                  <w:lang w:eastAsia="ja-JP"/>
                </w:rPr>
                <w:t xml:space="preserve">include all interlaces in the allocated </w:t>
              </w:r>
            </w:ins>
            <w:ins w:id="638" w:author="RAN2#108" w:date="2020-02-12T22:25:00Z">
              <w:r w:rsidR="00F31497">
                <w:rPr>
                  <w:rFonts w:cs="Arial"/>
                  <w:szCs w:val="22"/>
                  <w:lang w:eastAsia="ja-JP"/>
                </w:rPr>
                <w:t>RB set</w:t>
              </w:r>
            </w:ins>
            <w:ins w:id="639" w:author="RAN2#108" w:date="2020-01-29T22:39:00Z">
              <w:r w:rsidRPr="00857CD8">
                <w:rPr>
                  <w:rFonts w:cs="Arial"/>
                  <w:szCs w:val="22"/>
                  <w:lang w:eastAsia="ja-JP"/>
                </w:rPr>
                <w:t xml:space="preserve">(s) and the CG PUSCH resource is </w:t>
              </w:r>
              <w:r>
                <w:rPr>
                  <w:rFonts w:cs="Arial"/>
                  <w:szCs w:val="22"/>
                  <w:lang w:val="en-US" w:eastAsia="ja-JP"/>
                </w:rPr>
                <w:t>outside</w:t>
              </w:r>
              <w:r w:rsidRPr="00857CD8">
                <w:rPr>
                  <w:rFonts w:cs="Arial"/>
                  <w:szCs w:val="22"/>
                  <w:lang w:eastAsia="ja-JP"/>
                </w:rPr>
                <w:t xml:space="preserve"> </w:t>
              </w:r>
              <w:proofErr w:type="spellStart"/>
              <w:r w:rsidRPr="00857CD8">
                <w:rPr>
                  <w:rFonts w:cs="Arial"/>
                  <w:szCs w:val="22"/>
                  <w:lang w:eastAsia="ja-JP"/>
                </w:rPr>
                <w:t>gNB</w:t>
              </w:r>
              <w:proofErr w:type="spellEnd"/>
              <w:r w:rsidRPr="00857CD8">
                <w:rPr>
                  <w:rFonts w:cs="Arial"/>
                  <w:szCs w:val="22"/>
                  <w:lang w:eastAsia="ja-JP"/>
                </w:rPr>
                <w:t xml:space="preserve"> COT</w:t>
              </w:r>
              <w:r>
                <w:rPr>
                  <w:rFonts w:cs="Arial"/>
                  <w:szCs w:val="22"/>
                  <w:lang w:eastAsia="ja-JP"/>
                </w:rPr>
                <w:t xml:space="preserve"> (see TS 38.214 [19], clause 6.1.2.3</w:t>
              </w:r>
              <w:r>
                <w:rPr>
                  <w:rFonts w:cs="Arial"/>
                  <w:szCs w:val="22"/>
                  <w:lang w:val="en-US" w:eastAsia="ja-JP"/>
                </w:rPr>
                <w:t>).</w:t>
              </w:r>
            </w:ins>
          </w:p>
        </w:tc>
      </w:tr>
      <w:tr w:rsidR="002A58B1" w:rsidRPr="00325D1F" w14:paraId="6285E4A0" w14:textId="77777777" w:rsidTr="001D4297">
        <w:trPr>
          <w:ins w:id="640" w:author="RAN2#108" w:date="2020-01-29T22:39:00Z"/>
        </w:trPr>
        <w:tc>
          <w:tcPr>
            <w:tcW w:w="14281" w:type="dxa"/>
            <w:tcBorders>
              <w:top w:val="single" w:sz="4" w:space="0" w:color="auto"/>
              <w:left w:val="single" w:sz="4" w:space="0" w:color="auto"/>
              <w:bottom w:val="single" w:sz="4" w:space="0" w:color="auto"/>
              <w:right w:val="single" w:sz="4" w:space="0" w:color="auto"/>
            </w:tcBorders>
          </w:tcPr>
          <w:p w14:paraId="44FC7F0C" w14:textId="4C8F7DD8" w:rsidR="00A94787" w:rsidRPr="00EA5EEF" w:rsidRDefault="00A94787" w:rsidP="00A94787">
            <w:pPr>
              <w:pStyle w:val="TAL"/>
              <w:rPr>
                <w:ins w:id="641" w:author="RAN2#108" w:date="2020-01-29T22:40:00Z"/>
                <w:szCs w:val="22"/>
                <w:lang w:val="en-US" w:eastAsia="ja-JP"/>
              </w:rPr>
            </w:pPr>
            <w:ins w:id="642" w:author="RAN2#108" w:date="2020-01-29T22:41:00Z">
              <w:r w:rsidRPr="000A6C9D">
                <w:rPr>
                  <w:rFonts w:cs="Arial"/>
                  <w:b/>
                  <w:i/>
                  <w:szCs w:val="22"/>
                  <w:lang w:eastAsia="ja-JP"/>
                </w:rPr>
                <w:t>cg-UCI-Multiplexin</w:t>
              </w:r>
              <w:r>
                <w:rPr>
                  <w:rFonts w:cs="Arial"/>
                  <w:b/>
                  <w:i/>
                  <w:szCs w:val="22"/>
                  <w:lang w:val="en-US" w:eastAsia="ja-JP"/>
                </w:rPr>
                <w:t>g</w:t>
              </w:r>
            </w:ins>
          </w:p>
          <w:p w14:paraId="603B6B07" w14:textId="33DCA0C5" w:rsidR="002A58B1" w:rsidRPr="00325D1F" w:rsidRDefault="00A94787" w:rsidP="00A94787">
            <w:pPr>
              <w:pStyle w:val="TAL"/>
              <w:rPr>
                <w:ins w:id="643" w:author="RAN2#108" w:date="2020-01-29T22:39:00Z"/>
                <w:b/>
                <w:i/>
                <w:szCs w:val="22"/>
                <w:lang w:val="en-GB" w:eastAsia="ja-JP"/>
              </w:rPr>
            </w:pPr>
            <w:ins w:id="644" w:author="RAN2#108" w:date="2020-01-29T22:41:00Z">
              <w:r w:rsidRPr="000A6C9D">
                <w:rPr>
                  <w:rFonts w:cs="Arial"/>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w:t>
              </w:r>
              <w:r>
                <w:rPr>
                  <w:rFonts w:cs="Arial"/>
                  <w:szCs w:val="22"/>
                  <w:lang w:eastAsia="ja-JP"/>
                </w:rPr>
                <w:t xml:space="preserve"> (see TS 38.214 [19], clause 6.3</w:t>
              </w:r>
              <w:r w:rsidRPr="000A6C9D">
                <w:rPr>
                  <w:rFonts w:cs="Arial"/>
                  <w:szCs w:val="22"/>
                  <w:lang w:eastAsia="ja-JP"/>
                </w:rPr>
                <w:t>.</w:t>
              </w:r>
              <w:r>
                <w:rPr>
                  <w:rFonts w:cs="Arial"/>
                  <w:szCs w:val="22"/>
                  <w:lang w:eastAsia="ja-JP"/>
                </w:rPr>
                <w:t>2.1.4</w:t>
              </w:r>
            </w:ins>
            <w:ins w:id="645" w:author="RAN2#108" w:date="2020-01-29T22:40:00Z">
              <w:r>
                <w:rPr>
                  <w:rFonts w:cs="Arial"/>
                  <w:szCs w:val="22"/>
                  <w:lang w:val="en-US" w:eastAsia="ja-JP"/>
                </w:rPr>
                <w:t>).</w:t>
              </w:r>
            </w:ins>
          </w:p>
        </w:tc>
      </w:tr>
      <w:tr w:rsidR="00B86CC0" w:rsidRPr="00325D1F" w14:paraId="2B8E46F7" w14:textId="77777777" w:rsidTr="001D4297">
        <w:trPr>
          <w:ins w:id="646" w:author="RAN2#108" w:date="2020-01-30T22:54:00Z"/>
        </w:trPr>
        <w:tc>
          <w:tcPr>
            <w:tcW w:w="14281" w:type="dxa"/>
            <w:tcBorders>
              <w:top w:val="single" w:sz="4" w:space="0" w:color="auto"/>
              <w:left w:val="single" w:sz="4" w:space="0" w:color="auto"/>
              <w:bottom w:val="single" w:sz="4" w:space="0" w:color="auto"/>
              <w:right w:val="single" w:sz="4" w:space="0" w:color="auto"/>
            </w:tcBorders>
          </w:tcPr>
          <w:p w14:paraId="6051EA75" w14:textId="4BA3267E" w:rsidR="00B86CC0" w:rsidRPr="00EA5EEF" w:rsidRDefault="00B86CC0" w:rsidP="00B86CC0">
            <w:pPr>
              <w:pStyle w:val="TAL"/>
              <w:rPr>
                <w:ins w:id="647" w:author="RAN2#108" w:date="2020-01-30T22:55:00Z"/>
                <w:b/>
                <w:i/>
              </w:rPr>
            </w:pPr>
            <w:proofErr w:type="spellStart"/>
            <w:ins w:id="648" w:author="RAN2#108" w:date="2020-01-30T22:54:00Z">
              <w:r w:rsidRPr="00B86CC0">
                <w:rPr>
                  <w:b/>
                  <w:i/>
                  <w:lang w:val="en-GB"/>
                </w:rPr>
                <w:t>channelAccessPriority</w:t>
              </w:r>
            </w:ins>
            <w:proofErr w:type="spellEnd"/>
          </w:p>
          <w:p w14:paraId="3E35A882" w14:textId="61E66486" w:rsidR="00B86CC0" w:rsidRPr="00325D1F" w:rsidRDefault="00B86CC0" w:rsidP="00B86CC0">
            <w:pPr>
              <w:pStyle w:val="TAL"/>
              <w:rPr>
                <w:ins w:id="649" w:author="RAN2#108" w:date="2020-01-30T22:54:00Z"/>
                <w:b/>
                <w:i/>
                <w:szCs w:val="22"/>
                <w:lang w:val="en-GB" w:eastAsia="ja-JP"/>
              </w:rPr>
            </w:pPr>
            <w:ins w:id="650" w:author="RAN2#108" w:date="2020-01-30T22:55:00Z">
              <w:r w:rsidRPr="00A50CA5">
                <w:rPr>
                  <w:lang w:val="en-US"/>
                </w:rPr>
                <w:t xml:space="preserve">Indicates the Channel Access Priority Class that the </w:t>
              </w:r>
              <w:proofErr w:type="spellStart"/>
              <w:r w:rsidRPr="00A50CA5">
                <w:rPr>
                  <w:lang w:val="en-US"/>
                </w:rPr>
                <w:t>gNB</w:t>
              </w:r>
              <w:proofErr w:type="spellEnd"/>
              <w:r w:rsidRPr="00A50CA5">
                <w:rPr>
                  <w:lang w:val="en-US"/>
                </w:rPr>
                <w:t xml:space="preserve"> can assume when sharing the UE initiated </w:t>
              </w:r>
              <w:r w:rsidRPr="00997A6A">
                <w:t>COT (see 37.213 [XX], clause 4.1.3).</w:t>
              </w:r>
            </w:ins>
          </w:p>
        </w:tc>
      </w:tr>
      <w:tr w:rsidR="002A58B1" w:rsidRPr="00325D1F" w14:paraId="05D549E7"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70B3369" w14:textId="77777777" w:rsidR="002A58B1" w:rsidRPr="00325D1F" w:rsidRDefault="002A58B1" w:rsidP="002A58B1">
            <w:pPr>
              <w:pStyle w:val="TAL"/>
              <w:rPr>
                <w:szCs w:val="22"/>
                <w:lang w:val="en-GB" w:eastAsia="ja-JP"/>
              </w:rPr>
            </w:pPr>
            <w:proofErr w:type="spellStart"/>
            <w:r w:rsidRPr="00325D1F">
              <w:rPr>
                <w:b/>
                <w:i/>
                <w:szCs w:val="22"/>
                <w:lang w:val="en-GB" w:eastAsia="ja-JP"/>
              </w:rPr>
              <w:lastRenderedPageBreak/>
              <w:t>configuredGrantTimer</w:t>
            </w:r>
            <w:proofErr w:type="spellEnd"/>
          </w:p>
          <w:p w14:paraId="53BFF2DF" w14:textId="60F529F1" w:rsidR="002A58B1" w:rsidRPr="00EA5EEF" w:rsidRDefault="002A58B1" w:rsidP="002A58B1">
            <w:pPr>
              <w:pStyle w:val="TAL"/>
              <w:rPr>
                <w:szCs w:val="22"/>
                <w:lang w:val="en-US" w:eastAsia="ja-JP"/>
              </w:rPr>
            </w:pPr>
            <w:r w:rsidRPr="00325D1F">
              <w:rPr>
                <w:szCs w:val="22"/>
                <w:lang w:val="en-GB" w:eastAsia="ja-JP"/>
              </w:rPr>
              <w:t xml:space="preserve">Indicates the initial value of the configured grant timer (see TS 38.321 [3]) in multiples of periodicity. </w:t>
            </w:r>
            <w:ins w:id="651" w:author="RAN2#108" w:date="2020-01-29T22:42:00Z">
              <w:r w:rsidR="00A94787">
                <w:rPr>
                  <w:rFonts w:cs="Arial"/>
                  <w:szCs w:val="22"/>
                  <w:lang w:eastAsia="ja-JP"/>
                </w:rPr>
                <w:t xml:space="preserve">When </w:t>
              </w:r>
              <w:r w:rsidR="00A94787" w:rsidRPr="00DE1548">
                <w:rPr>
                  <w:rFonts w:cs="Arial"/>
                  <w:i/>
                  <w:szCs w:val="22"/>
                  <w:lang w:eastAsia="ja-JP"/>
                </w:rPr>
                <w:t>cg-</w:t>
              </w:r>
              <w:proofErr w:type="spellStart"/>
              <w:r w:rsidR="00A94787" w:rsidRPr="00DE1548">
                <w:rPr>
                  <w:rFonts w:cs="Arial"/>
                  <w:i/>
                  <w:szCs w:val="22"/>
                  <w:lang w:eastAsia="ja-JP"/>
                </w:rPr>
                <w:t>RetransmissonTimer</w:t>
              </w:r>
              <w:proofErr w:type="spellEnd"/>
              <w:r w:rsidR="00A94787">
                <w:rPr>
                  <w:rFonts w:cs="Arial"/>
                  <w:szCs w:val="22"/>
                  <w:lang w:eastAsia="ja-JP"/>
                </w:rPr>
                <w:t xml:space="preserve"> is configured, i</w:t>
              </w:r>
              <w:r w:rsidR="00A94787" w:rsidRPr="00200351">
                <w:rPr>
                  <w:rFonts w:cs="Arial"/>
                  <w:szCs w:val="22"/>
                  <w:lang w:eastAsia="ja-JP"/>
                </w:rPr>
                <w:t xml:space="preserve">f HARQ processes are shared </w:t>
              </w:r>
              <w:r w:rsidR="00A94787">
                <w:rPr>
                  <w:rFonts w:cs="Arial"/>
                  <w:szCs w:val="22"/>
                  <w:lang w:eastAsia="ja-JP"/>
                </w:rPr>
                <w:t xml:space="preserve">among different configured grants on the same BWP, </w:t>
              </w:r>
              <w:proofErr w:type="spellStart"/>
              <w:r w:rsidR="00A94787" w:rsidRPr="00DE1548">
                <w:rPr>
                  <w:rFonts w:cs="Arial"/>
                  <w:i/>
                  <w:szCs w:val="22"/>
                  <w:lang w:eastAsia="ja-JP"/>
                </w:rPr>
                <w:t>configuredGrantTimer</w:t>
              </w:r>
              <w:proofErr w:type="spellEnd"/>
              <w:r w:rsidR="00A94787" w:rsidRPr="00DE1548">
                <w:rPr>
                  <w:rFonts w:cs="Arial"/>
                  <w:i/>
                  <w:szCs w:val="22"/>
                  <w:lang w:eastAsia="ja-JP"/>
                </w:rPr>
                <w:t xml:space="preserve"> </w:t>
              </w:r>
              <w:r w:rsidR="00A94787">
                <w:rPr>
                  <w:rFonts w:cs="Arial"/>
                  <w:szCs w:val="22"/>
                  <w:lang w:eastAsia="ja-JP"/>
                </w:rPr>
                <w:t xml:space="preserve">is set to the same value </w:t>
              </w:r>
              <w:r w:rsidR="00A94787" w:rsidRPr="00DE1548">
                <w:rPr>
                  <w:rFonts w:cs="Arial"/>
                  <w:szCs w:val="22"/>
                  <w:lang w:eastAsia="ja-JP"/>
                </w:rPr>
                <w:t xml:space="preserve">for all of </w:t>
              </w:r>
              <w:r w:rsidR="00A94787">
                <w:rPr>
                  <w:rFonts w:cs="Arial"/>
                  <w:szCs w:val="22"/>
                  <w:lang w:eastAsia="ja-JP"/>
                </w:rPr>
                <w:t>configurations on this BWP</w:t>
              </w:r>
              <w:r w:rsidR="00A94787">
                <w:rPr>
                  <w:rFonts w:cs="Arial"/>
                  <w:szCs w:val="22"/>
                  <w:lang w:val="en-US" w:eastAsia="ja-JP"/>
                </w:rPr>
                <w:t>.</w:t>
              </w:r>
            </w:ins>
          </w:p>
        </w:tc>
      </w:tr>
      <w:tr w:rsidR="002A58B1" w:rsidRPr="00325D1F" w14:paraId="7C3C8F0E" w14:textId="77777777" w:rsidTr="001D4297">
        <w:tc>
          <w:tcPr>
            <w:tcW w:w="14281" w:type="dxa"/>
            <w:tcBorders>
              <w:top w:val="single" w:sz="4" w:space="0" w:color="auto"/>
              <w:left w:val="single" w:sz="4" w:space="0" w:color="auto"/>
              <w:bottom w:val="single" w:sz="4" w:space="0" w:color="auto"/>
              <w:right w:val="single" w:sz="4" w:space="0" w:color="auto"/>
            </w:tcBorders>
          </w:tcPr>
          <w:p w14:paraId="6280E42E" w14:textId="77777777" w:rsidR="002A58B1" w:rsidRPr="00325D1F" w:rsidRDefault="002A58B1" w:rsidP="002A58B1">
            <w:pPr>
              <w:pStyle w:val="TAL"/>
              <w:rPr>
                <w:szCs w:val="22"/>
                <w:lang w:val="en-GB" w:eastAsia="ja-JP"/>
              </w:rPr>
            </w:pPr>
            <w:proofErr w:type="spellStart"/>
            <w:r w:rsidRPr="00325D1F">
              <w:rPr>
                <w:b/>
                <w:i/>
                <w:szCs w:val="22"/>
                <w:lang w:val="en-GB" w:eastAsia="ja-JP"/>
              </w:rPr>
              <w:t>dmrs-SeqInitialization</w:t>
            </w:r>
            <w:proofErr w:type="spellEnd"/>
          </w:p>
          <w:p w14:paraId="05BE9A92" w14:textId="77777777" w:rsidR="002A58B1" w:rsidRPr="00325D1F" w:rsidRDefault="002A58B1" w:rsidP="002A58B1">
            <w:pPr>
              <w:pStyle w:val="TAL"/>
              <w:rPr>
                <w:szCs w:val="22"/>
                <w:lang w:val="en-GB" w:eastAsia="ja-JP"/>
              </w:rPr>
            </w:pPr>
            <w:r w:rsidRPr="00325D1F">
              <w:rPr>
                <w:szCs w:val="22"/>
                <w:lang w:val="en-GB" w:eastAsia="ja-JP"/>
              </w:rPr>
              <w:t xml:space="preserve">The network configures this field if </w:t>
            </w:r>
            <w:proofErr w:type="spellStart"/>
            <w:r w:rsidRPr="00325D1F">
              <w:rPr>
                <w:i/>
                <w:lang w:val="en-GB"/>
              </w:rPr>
              <w:t>transformPrecoder</w:t>
            </w:r>
            <w:proofErr w:type="spellEnd"/>
            <w:r w:rsidRPr="00325D1F">
              <w:rPr>
                <w:szCs w:val="22"/>
                <w:lang w:val="en-GB" w:eastAsia="ja-JP"/>
              </w:rPr>
              <w:t xml:space="preserve"> is disabled. Otherwise the field is absent.</w:t>
            </w:r>
          </w:p>
        </w:tc>
      </w:tr>
      <w:tr w:rsidR="002A58B1" w:rsidRPr="00325D1F" w14:paraId="133AB34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A48F8E2" w14:textId="77777777" w:rsidR="002A58B1" w:rsidRPr="00325D1F" w:rsidRDefault="002A58B1" w:rsidP="002A58B1">
            <w:pPr>
              <w:pStyle w:val="TAL"/>
              <w:rPr>
                <w:szCs w:val="22"/>
                <w:lang w:val="en-GB" w:eastAsia="ja-JP"/>
              </w:rPr>
            </w:pPr>
            <w:proofErr w:type="spellStart"/>
            <w:r w:rsidRPr="00325D1F">
              <w:rPr>
                <w:b/>
                <w:i/>
                <w:szCs w:val="22"/>
                <w:lang w:val="en-GB" w:eastAsia="ja-JP"/>
              </w:rPr>
              <w:t>frequencyDomainAllocation</w:t>
            </w:r>
            <w:proofErr w:type="spellEnd"/>
          </w:p>
          <w:p w14:paraId="1C80C60D" w14:textId="77777777" w:rsidR="002A58B1" w:rsidRPr="00325D1F" w:rsidRDefault="002A58B1" w:rsidP="002A58B1">
            <w:pPr>
              <w:pStyle w:val="TAL"/>
              <w:rPr>
                <w:szCs w:val="22"/>
                <w:lang w:val="en-GB" w:eastAsia="ja-JP"/>
              </w:rPr>
            </w:pPr>
            <w:r w:rsidRPr="00325D1F">
              <w:rPr>
                <w:szCs w:val="22"/>
                <w:lang w:val="en-GB" w:eastAsia="ja-JP"/>
              </w:rPr>
              <w:t>Indicates the frequency domain resource allocation, see TS 38.214 [19], clause 6.1.2, and TS 38.212 [17], clause 7.3.1).</w:t>
            </w:r>
          </w:p>
        </w:tc>
      </w:tr>
      <w:tr w:rsidR="002A58B1" w:rsidRPr="00325D1F" w14:paraId="5CD8FCB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4DFD2487" w14:textId="77777777" w:rsidR="002A58B1" w:rsidRPr="00325D1F" w:rsidRDefault="002A58B1" w:rsidP="002A58B1">
            <w:pPr>
              <w:pStyle w:val="TAL"/>
              <w:rPr>
                <w:szCs w:val="22"/>
                <w:lang w:val="en-GB" w:eastAsia="ja-JP"/>
              </w:rPr>
            </w:pPr>
            <w:proofErr w:type="spellStart"/>
            <w:r w:rsidRPr="00325D1F">
              <w:rPr>
                <w:b/>
                <w:i/>
                <w:szCs w:val="22"/>
                <w:lang w:val="en-GB" w:eastAsia="ja-JP"/>
              </w:rPr>
              <w:t>frequencyHopping</w:t>
            </w:r>
            <w:proofErr w:type="spellEnd"/>
          </w:p>
          <w:p w14:paraId="036F388C" w14:textId="77777777" w:rsidR="002A58B1" w:rsidRPr="00325D1F" w:rsidRDefault="002A58B1" w:rsidP="002A58B1">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Pr="00325D1F">
              <w:rPr>
                <w:i/>
                <w:szCs w:val="22"/>
                <w:lang w:val="en-GB" w:eastAsia="ja-JP"/>
              </w:rPr>
              <w:t xml:space="preserve"> </w:t>
            </w:r>
            <w:r w:rsidRPr="00325D1F">
              <w:rPr>
                <w:szCs w:val="22"/>
                <w:lang w:val="en-GB" w:eastAsia="ja-JP"/>
              </w:rPr>
              <w:t xml:space="preserve">enables 'Intra-slot frequency hopping' and the value </w:t>
            </w:r>
            <w:proofErr w:type="spellStart"/>
            <w:r w:rsidRPr="00325D1F">
              <w:rPr>
                <w:i/>
                <w:szCs w:val="22"/>
                <w:lang w:val="en-GB" w:eastAsia="ja-JP"/>
              </w:rPr>
              <w:t>interSlot</w:t>
            </w:r>
            <w:proofErr w:type="spellEnd"/>
            <w:r w:rsidRPr="00325D1F">
              <w:rPr>
                <w:i/>
                <w:szCs w:val="22"/>
                <w:lang w:val="en-GB" w:eastAsia="ja-JP"/>
              </w:rPr>
              <w:t xml:space="preserve"> </w:t>
            </w:r>
            <w:r w:rsidRPr="00325D1F">
              <w:rPr>
                <w:szCs w:val="22"/>
                <w:lang w:val="en-GB" w:eastAsia="ja-JP"/>
              </w:rPr>
              <w:t>enables 'Inter-slot frequency hopping'. If the field is absent, frequency hopping is not configured.</w:t>
            </w:r>
          </w:p>
        </w:tc>
      </w:tr>
      <w:tr w:rsidR="002A58B1" w:rsidRPr="00325D1F" w14:paraId="4E17715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64F379" w14:textId="77777777" w:rsidR="002A58B1" w:rsidRPr="00325D1F" w:rsidRDefault="002A58B1" w:rsidP="002A58B1">
            <w:pPr>
              <w:pStyle w:val="TAL"/>
              <w:rPr>
                <w:szCs w:val="22"/>
                <w:lang w:val="en-GB" w:eastAsia="ja-JP"/>
              </w:rPr>
            </w:pPr>
            <w:proofErr w:type="spellStart"/>
            <w:r w:rsidRPr="00325D1F">
              <w:rPr>
                <w:b/>
                <w:i/>
                <w:szCs w:val="22"/>
                <w:lang w:val="en-GB" w:eastAsia="ja-JP"/>
              </w:rPr>
              <w:t>frequencyHoppingOffset</w:t>
            </w:r>
            <w:proofErr w:type="spellEnd"/>
          </w:p>
          <w:p w14:paraId="3ADD1265" w14:textId="61F80918" w:rsidR="002A58B1" w:rsidRPr="00325D1F" w:rsidRDefault="002A58B1" w:rsidP="002A58B1">
            <w:pPr>
              <w:pStyle w:val="TAL"/>
              <w:rPr>
                <w:szCs w:val="22"/>
                <w:lang w:val="en-GB" w:eastAsia="ja-JP"/>
              </w:rPr>
            </w:pPr>
            <w:r w:rsidRPr="00325D1F">
              <w:rPr>
                <w:szCs w:val="22"/>
                <w:lang w:val="en-GB" w:eastAsia="ja-JP"/>
              </w:rPr>
              <w:t>Frequency hopping offset used when frequency hopping is enabled (see TS 38.214 [19], clause 6.1.2 and clause 6.3).</w:t>
            </w:r>
          </w:p>
        </w:tc>
      </w:tr>
      <w:tr w:rsidR="00C83F56" w:rsidRPr="00325D1F" w14:paraId="02BC58A9" w14:textId="77777777" w:rsidTr="001D4297">
        <w:trPr>
          <w:ins w:id="652" w:author="RAN2#109e" w:date="2020-03-05T21:56:00Z"/>
        </w:trPr>
        <w:tc>
          <w:tcPr>
            <w:tcW w:w="14281" w:type="dxa"/>
            <w:tcBorders>
              <w:top w:val="single" w:sz="4" w:space="0" w:color="auto"/>
              <w:left w:val="single" w:sz="4" w:space="0" w:color="auto"/>
              <w:bottom w:val="single" w:sz="4" w:space="0" w:color="auto"/>
              <w:right w:val="single" w:sz="4" w:space="0" w:color="auto"/>
            </w:tcBorders>
          </w:tcPr>
          <w:p w14:paraId="02736C2B" w14:textId="77777777" w:rsidR="00C83F56" w:rsidRDefault="00C83F56" w:rsidP="00C83F56">
            <w:pPr>
              <w:pStyle w:val="TAL"/>
              <w:rPr>
                <w:ins w:id="653" w:author="RAN2#109e" w:date="2020-03-05T21:56:00Z"/>
                <w:b/>
                <w:i/>
                <w:szCs w:val="22"/>
                <w:lang w:val="en-GB" w:eastAsia="ja-JP"/>
              </w:rPr>
            </w:pPr>
            <w:proofErr w:type="spellStart"/>
            <w:ins w:id="654" w:author="RAN2#109e" w:date="2020-03-05T21:56:00Z">
              <w:r w:rsidRPr="00926A17">
                <w:rPr>
                  <w:b/>
                  <w:i/>
                  <w:szCs w:val="22"/>
                  <w:lang w:val="en-GB" w:eastAsia="ja-JP"/>
                </w:rPr>
                <w:t>harq</w:t>
              </w:r>
              <w:proofErr w:type="spellEnd"/>
              <w:r w:rsidRPr="00926A17">
                <w:rPr>
                  <w:b/>
                  <w:i/>
                  <w:szCs w:val="22"/>
                  <w:lang w:val="en-GB" w:eastAsia="ja-JP"/>
                </w:rPr>
                <w:t>-</w:t>
              </w:r>
              <w:proofErr w:type="spellStart"/>
              <w:r w:rsidRPr="00926A17">
                <w:rPr>
                  <w:b/>
                  <w:i/>
                  <w:szCs w:val="22"/>
                  <w:lang w:val="en-GB" w:eastAsia="ja-JP"/>
                </w:rPr>
                <w:t>ProcID</w:t>
              </w:r>
              <w:proofErr w:type="spellEnd"/>
              <w:r w:rsidRPr="00926A17">
                <w:rPr>
                  <w:b/>
                  <w:i/>
                  <w:szCs w:val="22"/>
                  <w:lang w:val="en-GB" w:eastAsia="ja-JP"/>
                </w:rPr>
                <w:t>-Offset</w:t>
              </w:r>
            </w:ins>
          </w:p>
          <w:p w14:paraId="69FF5066" w14:textId="61DC2C30" w:rsidR="00C83F56" w:rsidRPr="00501B7A" w:rsidRDefault="00C83F56" w:rsidP="00C83F56">
            <w:pPr>
              <w:pStyle w:val="TAL"/>
              <w:rPr>
                <w:ins w:id="655" w:author="RAN2#109e" w:date="2020-03-05T21:56:00Z"/>
                <w:lang w:val="en-US"/>
              </w:rPr>
            </w:pPr>
            <w:ins w:id="656" w:author="RAN2#109e" w:date="2020-03-05T21:57:00Z">
              <w:r>
                <w:rPr>
                  <w:lang w:val="en-US"/>
                </w:rPr>
                <w:t>For operation with shared spectrum channel acce</w:t>
              </w:r>
            </w:ins>
            <w:ins w:id="657" w:author="RAN2#109e" w:date="2020-03-05T21:58:00Z">
              <w:r>
                <w:rPr>
                  <w:lang w:val="en-US"/>
                </w:rPr>
                <w:t>ss, th</w:t>
              </w:r>
            </w:ins>
            <w:ins w:id="658" w:author="RAN2#109e" w:date="2020-03-05T21:59:00Z">
              <w:r>
                <w:rPr>
                  <w:lang w:val="en-US"/>
                </w:rPr>
                <w:t xml:space="preserve">is </w:t>
              </w:r>
            </w:ins>
            <w:ins w:id="659" w:author="RAN2#109e" w:date="2020-03-05T22:00:00Z">
              <w:r>
                <w:rPr>
                  <w:lang w:val="en-US"/>
                </w:rPr>
                <w:t>configures the range of HARQ process IDs which can be used for this configured grant where the</w:t>
              </w:r>
            </w:ins>
            <w:ins w:id="660" w:author="RAN2#109e" w:date="2020-03-05T21:58:00Z">
              <w:r>
                <w:rPr>
                  <w:lang w:val="en-US"/>
                </w:rPr>
                <w:t xml:space="preserve"> UE can select a HARQ process ID</w:t>
              </w:r>
            </w:ins>
            <w:ins w:id="661" w:author="RAN2#109e" w:date="2020-03-05T22:04:00Z">
              <w:r>
                <w:rPr>
                  <w:lang w:val="en-US"/>
                </w:rPr>
                <w:t xml:space="preserve"> within</w:t>
              </w:r>
            </w:ins>
            <w:ins w:id="662" w:author="RAN2#109e" w:date="2020-03-05T21:58:00Z">
              <w:r>
                <w:rPr>
                  <w:lang w:val="en-US"/>
                </w:rPr>
                <w:t xml:space="preserve"> </w:t>
              </w:r>
            </w:ins>
            <w:ins w:id="663" w:author="RAN2#109e" w:date="2020-03-05T22:03:00Z">
              <w:r>
                <w:rPr>
                  <w:lang w:val="en-US"/>
                </w:rPr>
                <w:t>[</w:t>
              </w:r>
            </w:ins>
            <w:proofErr w:type="spellStart"/>
            <w:ins w:id="664" w:author="RAN2#109e" w:date="2020-03-05T21:58:00Z">
              <w:r w:rsidRPr="00501B7A">
                <w:rPr>
                  <w:i/>
                  <w:iCs/>
                </w:rPr>
                <w:t>harq</w:t>
              </w:r>
              <w:proofErr w:type="spellEnd"/>
              <w:r w:rsidRPr="00501B7A">
                <w:rPr>
                  <w:i/>
                  <w:iCs/>
                </w:rPr>
                <w:t>-</w:t>
              </w:r>
              <w:proofErr w:type="spellStart"/>
              <w:r w:rsidRPr="00501B7A">
                <w:rPr>
                  <w:i/>
                  <w:iCs/>
                </w:rPr>
                <w:t>procID</w:t>
              </w:r>
              <w:proofErr w:type="spellEnd"/>
              <w:r w:rsidRPr="00501B7A">
                <w:rPr>
                  <w:i/>
                  <w:iCs/>
                </w:rPr>
                <w:t>-offset</w:t>
              </w:r>
            </w:ins>
            <w:ins w:id="665" w:author="RAN2#109e" w:date="2020-03-05T22:03:00Z">
              <w:r>
                <w:rPr>
                  <w:i/>
                  <w:iCs/>
                </w:rPr>
                <w:t xml:space="preserve">, .., </w:t>
              </w:r>
            </w:ins>
            <w:ins w:id="666" w:author="RAN2#109e" w:date="2020-03-05T21:59:00Z">
              <w:r>
                <w:rPr>
                  <w:lang w:val="en-US"/>
                </w:rPr>
                <w:t>(</w:t>
              </w:r>
            </w:ins>
            <w:proofErr w:type="spellStart"/>
            <w:ins w:id="667" w:author="RAN2#109e" w:date="2020-03-05T21:58:00Z">
              <w:r w:rsidRPr="00501B7A">
                <w:rPr>
                  <w:i/>
                  <w:iCs/>
                </w:rPr>
                <w:t>harq</w:t>
              </w:r>
              <w:proofErr w:type="spellEnd"/>
              <w:r w:rsidRPr="00501B7A">
                <w:rPr>
                  <w:i/>
                  <w:iCs/>
                </w:rPr>
                <w:t>-</w:t>
              </w:r>
              <w:proofErr w:type="spellStart"/>
              <w:r w:rsidRPr="00501B7A">
                <w:rPr>
                  <w:i/>
                  <w:iCs/>
                </w:rPr>
                <w:t>procID</w:t>
              </w:r>
              <w:proofErr w:type="spellEnd"/>
              <w:r w:rsidRPr="00501B7A">
                <w:rPr>
                  <w:i/>
                  <w:iCs/>
                </w:rPr>
                <w:t xml:space="preserve">-offset + </w:t>
              </w:r>
              <w:proofErr w:type="spellStart"/>
              <w:r w:rsidRPr="00501B7A">
                <w:rPr>
                  <w:i/>
                  <w:iCs/>
                </w:rPr>
                <w:t>nrofHARQ</w:t>
              </w:r>
              <w:proofErr w:type="spellEnd"/>
              <w:r w:rsidRPr="00501B7A">
                <w:rPr>
                  <w:i/>
                  <w:iCs/>
                </w:rPr>
                <w:t>-Processes</w:t>
              </w:r>
              <w:r>
                <w:t xml:space="preserve"> – 1</w:t>
              </w:r>
            </w:ins>
            <w:ins w:id="668" w:author="RAN2#109e" w:date="2020-03-05T21:59:00Z">
              <w:r>
                <w:rPr>
                  <w:lang w:val="en-US"/>
                </w:rPr>
                <w:t>)</w:t>
              </w:r>
            </w:ins>
            <w:ins w:id="669" w:author="RAN2#109e" w:date="2020-03-05T22:03:00Z">
              <w:r>
                <w:rPr>
                  <w:lang w:val="en-US"/>
                </w:rPr>
                <w:t>]</w:t>
              </w:r>
            </w:ins>
            <w:ins w:id="670" w:author="RAN2#109e" w:date="2020-03-05T22:02:00Z">
              <w:r>
                <w:rPr>
                  <w:lang w:val="en-US"/>
                </w:rPr>
                <w:t>.</w:t>
              </w:r>
            </w:ins>
          </w:p>
        </w:tc>
      </w:tr>
      <w:tr w:rsidR="002A58B1" w:rsidRPr="00325D1F" w14:paraId="5A787306"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46365AD" w14:textId="77777777" w:rsidR="002A58B1" w:rsidRPr="00325D1F" w:rsidRDefault="002A58B1" w:rsidP="002A58B1">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24408699" w14:textId="47FD3F15"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24BDE03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9E1860B" w14:textId="77777777" w:rsidR="002A58B1" w:rsidRPr="00325D1F" w:rsidRDefault="002A58B1" w:rsidP="002A58B1">
            <w:pPr>
              <w:pStyle w:val="TAL"/>
              <w:rPr>
                <w:szCs w:val="22"/>
                <w:lang w:val="en-GB" w:eastAsia="ja-JP"/>
              </w:rPr>
            </w:pPr>
            <w:proofErr w:type="spellStart"/>
            <w:r w:rsidRPr="00325D1F">
              <w:rPr>
                <w:b/>
                <w:i/>
                <w:szCs w:val="22"/>
                <w:lang w:val="en-GB" w:eastAsia="ja-JP"/>
              </w:rPr>
              <w:t>mcs-TableTransformPrecoder</w:t>
            </w:r>
            <w:proofErr w:type="spellEnd"/>
          </w:p>
          <w:p w14:paraId="3BE03E2C" w14:textId="5969E1DE"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0F823AD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34FB410" w14:textId="77777777" w:rsidR="002A58B1" w:rsidRPr="00325D1F" w:rsidRDefault="002A58B1" w:rsidP="002A58B1">
            <w:pPr>
              <w:pStyle w:val="TAL"/>
              <w:rPr>
                <w:szCs w:val="22"/>
                <w:lang w:val="en-GB" w:eastAsia="ja-JP"/>
              </w:rPr>
            </w:pPr>
            <w:proofErr w:type="spellStart"/>
            <w:r w:rsidRPr="00325D1F">
              <w:rPr>
                <w:b/>
                <w:i/>
                <w:szCs w:val="22"/>
                <w:lang w:val="en-GB" w:eastAsia="ja-JP"/>
              </w:rPr>
              <w:t>mcsAndTBS</w:t>
            </w:r>
            <w:proofErr w:type="spellEnd"/>
          </w:p>
          <w:p w14:paraId="43BB9CFC" w14:textId="77777777" w:rsidR="002A58B1" w:rsidRPr="00325D1F" w:rsidRDefault="002A58B1" w:rsidP="002A58B1">
            <w:pPr>
              <w:pStyle w:val="TAL"/>
              <w:rPr>
                <w:szCs w:val="22"/>
                <w:lang w:val="en-GB" w:eastAsia="ja-JP"/>
              </w:rPr>
            </w:pPr>
            <w:r w:rsidRPr="00325D1F">
              <w:rPr>
                <w:szCs w:val="22"/>
                <w:lang w:val="en-GB" w:eastAsia="ja-JP"/>
              </w:rPr>
              <w:t>The modulation order, target code rate and TB size (see TS 38.214 [19], clause 6.1.2). The NW does not configure the values 28~31 in this version of the specification.</w:t>
            </w:r>
          </w:p>
        </w:tc>
      </w:tr>
      <w:tr w:rsidR="002A58B1" w:rsidRPr="00325D1F" w14:paraId="0DD23B3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121885BB" w14:textId="77777777" w:rsidR="002A58B1" w:rsidRPr="00325D1F" w:rsidRDefault="002A58B1" w:rsidP="002A58B1">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51CF03D1" w14:textId="77777777" w:rsidR="002A58B1" w:rsidRPr="00325D1F" w:rsidRDefault="002A58B1" w:rsidP="002A58B1">
            <w:pPr>
              <w:pStyle w:val="TAL"/>
              <w:rPr>
                <w:szCs w:val="22"/>
                <w:lang w:val="en-GB" w:eastAsia="ja-JP"/>
              </w:rPr>
            </w:pPr>
            <w:r w:rsidRPr="00325D1F">
              <w:rPr>
                <w:szCs w:val="22"/>
                <w:lang w:val="en-GB" w:eastAsia="ja-JP"/>
              </w:rPr>
              <w:t>The number of HARQ processes configured. It applies for both Type 1 and Type 2. See TS 38.321 [3], clause 5.4.1.</w:t>
            </w:r>
          </w:p>
        </w:tc>
      </w:tr>
      <w:tr w:rsidR="002A58B1" w:rsidRPr="00325D1F" w14:paraId="49E204F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535D7F0" w14:textId="77777777" w:rsidR="002A58B1" w:rsidRPr="00325D1F" w:rsidRDefault="002A58B1" w:rsidP="002A58B1">
            <w:pPr>
              <w:pStyle w:val="TAL"/>
              <w:rPr>
                <w:szCs w:val="22"/>
                <w:lang w:val="en-GB" w:eastAsia="ja-JP"/>
              </w:rPr>
            </w:pPr>
            <w:r w:rsidRPr="00325D1F">
              <w:rPr>
                <w:b/>
                <w:i/>
                <w:szCs w:val="22"/>
                <w:lang w:val="en-GB" w:eastAsia="ja-JP"/>
              </w:rPr>
              <w:t>p0-PUSCH-Alpha</w:t>
            </w:r>
          </w:p>
          <w:p w14:paraId="0DA9E5D0" w14:textId="77777777" w:rsidR="002A58B1" w:rsidRPr="00325D1F" w:rsidRDefault="002A58B1" w:rsidP="002A58B1">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2A58B1" w:rsidRPr="00325D1F" w14:paraId="0CE594F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EE4B471" w14:textId="77777777" w:rsidR="002A58B1" w:rsidRPr="00325D1F" w:rsidRDefault="002A58B1" w:rsidP="002A58B1">
            <w:pPr>
              <w:pStyle w:val="TAL"/>
              <w:rPr>
                <w:szCs w:val="22"/>
                <w:lang w:val="en-GB" w:eastAsia="ja-JP"/>
              </w:rPr>
            </w:pPr>
            <w:r w:rsidRPr="00325D1F">
              <w:rPr>
                <w:b/>
                <w:i/>
                <w:szCs w:val="22"/>
                <w:lang w:val="en-GB" w:eastAsia="ja-JP"/>
              </w:rPr>
              <w:t>periodicity</w:t>
            </w:r>
          </w:p>
          <w:p w14:paraId="26EB4EE9" w14:textId="77777777" w:rsidR="002A58B1" w:rsidRPr="00325D1F" w:rsidRDefault="002A58B1" w:rsidP="002A58B1">
            <w:pPr>
              <w:pStyle w:val="TAL"/>
              <w:rPr>
                <w:szCs w:val="22"/>
                <w:lang w:val="en-GB" w:eastAsia="ja-JP"/>
              </w:rPr>
            </w:pPr>
            <w:r w:rsidRPr="00325D1F">
              <w:rPr>
                <w:szCs w:val="22"/>
                <w:lang w:val="en-GB" w:eastAsia="ja-JP"/>
              </w:rPr>
              <w:t>Periodicity for UL transmission without UL grant for type 1 and type 2 (see TS 38.321 [3], clause 5.8.2).</w:t>
            </w:r>
          </w:p>
          <w:p w14:paraId="2C3EFDDD" w14:textId="77777777" w:rsidR="002A58B1" w:rsidRPr="00325D1F" w:rsidRDefault="002A58B1" w:rsidP="002A58B1">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2A58B1" w:rsidRPr="00325D1F" w:rsidRDefault="002A58B1" w:rsidP="002A58B1">
            <w:pPr>
              <w:pStyle w:val="TAL"/>
              <w:tabs>
                <w:tab w:val="left" w:pos="2014"/>
              </w:tabs>
              <w:rPr>
                <w:szCs w:val="22"/>
                <w:lang w:val="en-GB" w:eastAsia="ja-JP"/>
              </w:rPr>
            </w:pPr>
            <w:r w:rsidRPr="00325D1F">
              <w:rPr>
                <w:szCs w:val="22"/>
                <w:lang w:val="en-GB" w:eastAsia="ja-JP"/>
              </w:rPr>
              <w:t>15 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320, 640}</w:t>
            </w:r>
          </w:p>
          <w:p w14:paraId="4B5FE200" w14:textId="7A1D3690" w:rsidR="002A58B1" w:rsidRPr="00325D1F" w:rsidRDefault="002A58B1" w:rsidP="002A58B1">
            <w:pPr>
              <w:pStyle w:val="TAL"/>
              <w:tabs>
                <w:tab w:val="left" w:pos="2014"/>
              </w:tabs>
              <w:rPr>
                <w:szCs w:val="22"/>
                <w:lang w:val="en-GB" w:eastAsia="ja-JP"/>
              </w:rPr>
            </w:pPr>
            <w:r w:rsidRPr="00325D1F">
              <w:rPr>
                <w:szCs w:val="22"/>
                <w:lang w:val="en-GB" w:eastAsia="ja-JP"/>
              </w:rPr>
              <w:t>30 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640, 1280}</w:t>
            </w:r>
          </w:p>
          <w:p w14:paraId="386DF291" w14:textId="5063AD89" w:rsidR="002A58B1" w:rsidRPr="00325D1F" w:rsidRDefault="002A58B1" w:rsidP="002A58B1">
            <w:pPr>
              <w:pStyle w:val="TAL"/>
              <w:tabs>
                <w:tab w:val="left" w:pos="2014"/>
              </w:tabs>
              <w:rPr>
                <w:szCs w:val="22"/>
                <w:lang w:val="en-GB" w:eastAsia="ja-JP"/>
              </w:rPr>
            </w:pPr>
            <w:r w:rsidRPr="00325D1F">
              <w:rPr>
                <w:szCs w:val="22"/>
                <w:lang w:val="en-GB" w:eastAsia="ja-JP"/>
              </w:rPr>
              <w:t>60 kHz with normal CP</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512, 640, 1280, 2560}</w:t>
            </w:r>
          </w:p>
          <w:p w14:paraId="6CFF72F9" w14:textId="6C2B170E" w:rsidR="002A58B1" w:rsidRPr="00325D1F" w:rsidRDefault="002A58B1" w:rsidP="002A58B1">
            <w:pPr>
              <w:pStyle w:val="TAL"/>
              <w:tabs>
                <w:tab w:val="left" w:pos="2014"/>
              </w:tabs>
              <w:rPr>
                <w:szCs w:val="22"/>
                <w:lang w:val="en-GB" w:eastAsia="ja-JP"/>
              </w:rPr>
            </w:pPr>
            <w:r w:rsidRPr="00325D1F">
              <w:rPr>
                <w:szCs w:val="22"/>
                <w:lang w:val="en-GB" w:eastAsia="ja-JP"/>
              </w:rPr>
              <w:t>60 kHz with ECP:</w:t>
            </w:r>
            <w:r w:rsidRPr="00325D1F">
              <w:rPr>
                <w:szCs w:val="22"/>
                <w:lang w:val="en-GB" w:eastAsia="ja-JP"/>
              </w:rPr>
              <w:tab/>
              <w:t>2, 6, n*12, where n</w:t>
            </w:r>
            <w:proofErr w:type="gramStart"/>
            <w:r w:rsidRPr="00325D1F">
              <w:rPr>
                <w:szCs w:val="22"/>
                <w:lang w:val="en-GB" w:eastAsia="ja-JP"/>
              </w:rPr>
              <w:t>={</w:t>
            </w:r>
            <w:proofErr w:type="gramEnd"/>
            <w:r w:rsidRPr="00325D1F">
              <w:rPr>
                <w:szCs w:val="22"/>
                <w:lang w:val="en-GB" w:eastAsia="ja-JP"/>
              </w:rPr>
              <w:t>1, 2, 4, 5, 8, 10, 16, 20, 32, 40, 64, 80, 128, 160, 256, 320, 512, 640, 1280, 2560}</w:t>
            </w:r>
          </w:p>
          <w:p w14:paraId="1EEAB38B" w14:textId="5D7FB783" w:rsidR="002A58B1" w:rsidRPr="00325D1F" w:rsidRDefault="002A58B1" w:rsidP="002A58B1">
            <w:pPr>
              <w:pStyle w:val="TAL"/>
              <w:tabs>
                <w:tab w:val="left" w:pos="2014"/>
              </w:tabs>
              <w:rPr>
                <w:szCs w:val="22"/>
                <w:lang w:val="en-GB" w:eastAsia="ja-JP"/>
              </w:rPr>
            </w:pPr>
            <w:r w:rsidRPr="00325D1F">
              <w:rPr>
                <w:szCs w:val="22"/>
                <w:lang w:val="en-GB" w:eastAsia="ja-JP"/>
              </w:rPr>
              <w:t>120 kHz:</w:t>
            </w:r>
            <w:r w:rsidRPr="00325D1F">
              <w:rPr>
                <w:szCs w:val="22"/>
                <w:lang w:val="en-GB" w:eastAsia="ja-JP"/>
              </w:rPr>
              <w:tab/>
              <w:t>2, 7, n*14, where n</w:t>
            </w:r>
            <w:proofErr w:type="gramStart"/>
            <w:r w:rsidRPr="00325D1F">
              <w:rPr>
                <w:szCs w:val="22"/>
                <w:lang w:val="en-GB" w:eastAsia="ja-JP"/>
              </w:rPr>
              <w:t>={</w:t>
            </w:r>
            <w:proofErr w:type="gramEnd"/>
            <w:r w:rsidRPr="00325D1F">
              <w:rPr>
                <w:szCs w:val="22"/>
                <w:lang w:val="en-GB" w:eastAsia="ja-JP"/>
              </w:rPr>
              <w:t>1, 2, 4, 5, 8, 10, 16, 20, 32, 40, 64, 80, 128, 160, 256, 320, 512, 640, 1024, 1280, 2560, 5120}</w:t>
            </w:r>
          </w:p>
          <w:p w14:paraId="2CF6A35B" w14:textId="77777777" w:rsidR="002A58B1" w:rsidRPr="00325D1F" w:rsidRDefault="002A58B1" w:rsidP="002A58B1">
            <w:pPr>
              <w:pStyle w:val="TAL"/>
              <w:rPr>
                <w:szCs w:val="22"/>
                <w:lang w:val="en-GB" w:eastAsia="ja-JP"/>
              </w:rPr>
            </w:pPr>
          </w:p>
        </w:tc>
      </w:tr>
      <w:tr w:rsidR="002A58B1" w:rsidRPr="00325D1F" w14:paraId="47AA0B5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E9025A3" w14:textId="77777777" w:rsidR="002A58B1" w:rsidRPr="00325D1F" w:rsidRDefault="002A58B1" w:rsidP="002A58B1">
            <w:pPr>
              <w:pStyle w:val="TAL"/>
              <w:rPr>
                <w:szCs w:val="22"/>
                <w:lang w:val="en-GB" w:eastAsia="ja-JP"/>
              </w:rPr>
            </w:pPr>
            <w:proofErr w:type="spellStart"/>
            <w:r w:rsidRPr="00325D1F">
              <w:rPr>
                <w:b/>
                <w:i/>
                <w:szCs w:val="22"/>
                <w:lang w:val="en-GB" w:eastAsia="ja-JP"/>
              </w:rPr>
              <w:t>powerControlLoopToUse</w:t>
            </w:r>
            <w:proofErr w:type="spellEnd"/>
          </w:p>
          <w:p w14:paraId="5B00C59D" w14:textId="77777777" w:rsidR="002A58B1" w:rsidRPr="00325D1F" w:rsidRDefault="002A58B1" w:rsidP="002A58B1">
            <w:pPr>
              <w:pStyle w:val="TAL"/>
              <w:rPr>
                <w:szCs w:val="22"/>
                <w:lang w:val="en-GB" w:eastAsia="ja-JP"/>
              </w:rPr>
            </w:pPr>
            <w:r w:rsidRPr="00325D1F">
              <w:rPr>
                <w:szCs w:val="22"/>
                <w:lang w:val="en-GB" w:eastAsia="ja-JP"/>
              </w:rPr>
              <w:t>Closed control loop to apply (see TS 38.213 [13], clause 7.1.1).</w:t>
            </w:r>
          </w:p>
        </w:tc>
      </w:tr>
      <w:tr w:rsidR="002A58B1" w:rsidRPr="00325D1F" w14:paraId="3E7079EB"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1824413" w14:textId="77777777" w:rsidR="002A58B1" w:rsidRPr="00325D1F" w:rsidRDefault="002A58B1" w:rsidP="002A58B1">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5D7A7893" w14:textId="77777777" w:rsidR="002A58B1" w:rsidRPr="00325D1F" w:rsidRDefault="002A58B1" w:rsidP="002A58B1">
            <w:pPr>
              <w:pStyle w:val="TAL"/>
              <w:rPr>
                <w:szCs w:val="22"/>
                <w:lang w:val="en-GB" w:eastAsia="ja-JP"/>
              </w:rPr>
            </w:pPr>
            <w:r w:rsidRPr="00325D1F">
              <w:rPr>
                <w:szCs w:val="22"/>
                <w:lang w:val="en-GB" w:eastAsia="ja-JP"/>
              </w:rPr>
              <w:t xml:space="preserve">Selection between configuration 1 and configuration 2 for RBG size for PUSCH. The UE does not apply this field if </w:t>
            </w:r>
            <w:proofErr w:type="spellStart"/>
            <w:r w:rsidRPr="00325D1F">
              <w:rPr>
                <w:i/>
                <w:szCs w:val="22"/>
                <w:lang w:val="en-GB" w:eastAsia="ja-JP"/>
              </w:rPr>
              <w:t>resourceAllocation</w:t>
            </w:r>
            <w:proofErr w:type="spellEnd"/>
            <w:r w:rsidRPr="00325D1F">
              <w:rPr>
                <w:szCs w:val="22"/>
                <w:lang w:val="en-GB" w:eastAsia="ja-JP"/>
              </w:rPr>
              <w:t xml:space="preserve"> is set to </w:t>
            </w:r>
            <w:r w:rsidRPr="00325D1F">
              <w:rPr>
                <w:i/>
                <w:szCs w:val="22"/>
                <w:lang w:val="en-GB" w:eastAsia="ja-JP"/>
              </w:rPr>
              <w:t>resourceAllocationType1</w:t>
            </w:r>
            <w:r w:rsidRPr="00325D1F">
              <w:rPr>
                <w:szCs w:val="22"/>
                <w:lang w:val="en-GB" w:eastAsia="ja-JP"/>
              </w:rPr>
              <w:t xml:space="preserve">. Otherwise, the UE applies the value </w:t>
            </w:r>
            <w:r w:rsidRPr="00325D1F">
              <w:rPr>
                <w:i/>
                <w:szCs w:val="22"/>
                <w:lang w:val="en-GB" w:eastAsia="ja-JP"/>
              </w:rPr>
              <w:t>config1</w:t>
            </w:r>
            <w:r w:rsidRPr="00325D1F">
              <w:rPr>
                <w:szCs w:val="22"/>
                <w:lang w:val="en-GB" w:eastAsia="ja-JP"/>
              </w:rPr>
              <w:t xml:space="preserve"> when the field is absent. Note: </w:t>
            </w:r>
            <w:proofErr w:type="spellStart"/>
            <w:r w:rsidRPr="00325D1F">
              <w:rPr>
                <w:i/>
                <w:lang w:val="en-GB"/>
              </w:rPr>
              <w:t>rbg</w:t>
            </w:r>
            <w:proofErr w:type="spellEnd"/>
            <w:r w:rsidRPr="00325D1F">
              <w:rPr>
                <w:i/>
                <w:lang w:val="en-GB"/>
              </w:rPr>
              <w:t>-Size</w:t>
            </w:r>
            <w:r w:rsidRPr="00325D1F">
              <w:rPr>
                <w:szCs w:val="22"/>
                <w:lang w:val="en-GB" w:eastAsia="ja-JP"/>
              </w:rPr>
              <w:t xml:space="preserve"> is used when the </w:t>
            </w:r>
            <w:proofErr w:type="spellStart"/>
            <w:r w:rsidRPr="00325D1F">
              <w:rPr>
                <w:i/>
                <w:lang w:val="en-GB"/>
              </w:rPr>
              <w:t>transformPrecoder</w:t>
            </w:r>
            <w:proofErr w:type="spellEnd"/>
            <w:r w:rsidRPr="00325D1F">
              <w:rPr>
                <w:szCs w:val="22"/>
                <w:lang w:val="en-GB" w:eastAsia="ja-JP"/>
              </w:rPr>
              <w:t xml:space="preserve"> parameter is disabled.</w:t>
            </w:r>
          </w:p>
        </w:tc>
      </w:tr>
      <w:tr w:rsidR="002A58B1" w:rsidRPr="00325D1F" w14:paraId="60E0DBC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01F007" w14:textId="77777777" w:rsidR="002A58B1" w:rsidRPr="00325D1F" w:rsidRDefault="002A58B1" w:rsidP="002A58B1">
            <w:pPr>
              <w:pStyle w:val="TAL"/>
              <w:rPr>
                <w:szCs w:val="22"/>
                <w:lang w:val="en-GB" w:eastAsia="ja-JP"/>
              </w:rPr>
            </w:pPr>
            <w:proofErr w:type="spellStart"/>
            <w:r w:rsidRPr="00325D1F">
              <w:rPr>
                <w:b/>
                <w:i/>
                <w:szCs w:val="22"/>
                <w:lang w:val="en-GB" w:eastAsia="ja-JP"/>
              </w:rPr>
              <w:t>repK</w:t>
            </w:r>
            <w:proofErr w:type="spellEnd"/>
            <w:r w:rsidRPr="00325D1F">
              <w:rPr>
                <w:b/>
                <w:i/>
                <w:szCs w:val="22"/>
                <w:lang w:val="en-GB" w:eastAsia="ja-JP"/>
              </w:rPr>
              <w:t>-RV</w:t>
            </w:r>
          </w:p>
          <w:p w14:paraId="71623D91" w14:textId="04D493B8" w:rsidR="002A58B1" w:rsidRPr="00325D1F" w:rsidRDefault="002A58B1" w:rsidP="002A58B1">
            <w:pPr>
              <w:pStyle w:val="TAL"/>
              <w:rPr>
                <w:szCs w:val="22"/>
                <w:lang w:val="en-GB" w:eastAsia="ja-JP"/>
              </w:rPr>
            </w:pPr>
            <w:r w:rsidRPr="00325D1F">
              <w:rPr>
                <w:szCs w:val="22"/>
                <w:lang w:val="en-GB" w:eastAsia="ja-JP"/>
              </w:rPr>
              <w:t xml:space="preserve">The redundancy version (RV) sequence to use. See TS 38.214 [19], clause 6.1.2. The network configures this field if repetitions are used, i.e., if </w:t>
            </w:r>
            <w:proofErr w:type="spellStart"/>
            <w:r w:rsidRPr="00325D1F">
              <w:rPr>
                <w:i/>
                <w:lang w:val="en-GB"/>
              </w:rPr>
              <w:t>repK</w:t>
            </w:r>
            <w:proofErr w:type="spellEnd"/>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2A58B1" w:rsidRPr="00325D1F" w14:paraId="55210AF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D5C8E74" w14:textId="77777777" w:rsidR="002A58B1" w:rsidRPr="00325D1F" w:rsidRDefault="002A58B1" w:rsidP="002A58B1">
            <w:pPr>
              <w:pStyle w:val="TAL"/>
              <w:rPr>
                <w:szCs w:val="22"/>
                <w:lang w:val="en-GB" w:eastAsia="ja-JP"/>
              </w:rPr>
            </w:pPr>
            <w:proofErr w:type="spellStart"/>
            <w:r w:rsidRPr="00325D1F">
              <w:rPr>
                <w:b/>
                <w:i/>
                <w:szCs w:val="22"/>
                <w:lang w:val="en-GB" w:eastAsia="ja-JP"/>
              </w:rPr>
              <w:t>repK</w:t>
            </w:r>
            <w:proofErr w:type="spellEnd"/>
          </w:p>
          <w:p w14:paraId="52D1C936" w14:textId="77777777" w:rsidR="002A58B1" w:rsidRPr="00325D1F" w:rsidRDefault="002A58B1" w:rsidP="002A58B1">
            <w:pPr>
              <w:pStyle w:val="TAL"/>
              <w:rPr>
                <w:szCs w:val="22"/>
                <w:lang w:val="en-GB" w:eastAsia="ja-JP"/>
              </w:rPr>
            </w:pPr>
            <w:r w:rsidRPr="00325D1F">
              <w:rPr>
                <w:szCs w:val="22"/>
                <w:lang w:val="en-GB" w:eastAsia="ja-JP"/>
              </w:rPr>
              <w:t>The number of repetitions of K.</w:t>
            </w:r>
          </w:p>
        </w:tc>
      </w:tr>
      <w:tr w:rsidR="002A58B1" w:rsidRPr="00325D1F" w14:paraId="667A4B84"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FAF54BD" w14:textId="77777777" w:rsidR="002A58B1" w:rsidRPr="00325D1F" w:rsidRDefault="002A58B1" w:rsidP="002A58B1">
            <w:pPr>
              <w:pStyle w:val="TAL"/>
              <w:rPr>
                <w:szCs w:val="22"/>
                <w:lang w:val="en-GB" w:eastAsia="ja-JP"/>
              </w:rPr>
            </w:pPr>
            <w:proofErr w:type="spellStart"/>
            <w:r w:rsidRPr="00325D1F">
              <w:rPr>
                <w:b/>
                <w:i/>
                <w:szCs w:val="22"/>
                <w:lang w:val="en-GB" w:eastAsia="ja-JP"/>
              </w:rPr>
              <w:lastRenderedPageBreak/>
              <w:t>resourceAllocation</w:t>
            </w:r>
            <w:proofErr w:type="spellEnd"/>
          </w:p>
          <w:p w14:paraId="3452C5C8" w14:textId="151B3183" w:rsidR="002A58B1" w:rsidRPr="00325D1F" w:rsidRDefault="002A58B1" w:rsidP="002A58B1">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proofErr w:type="spellStart"/>
            <w:r w:rsidRPr="00325D1F">
              <w:rPr>
                <w:i/>
                <w:szCs w:val="22"/>
                <w:lang w:val="en-GB" w:eastAsia="ja-JP"/>
              </w:rPr>
              <w:t>resourceAllocation</w:t>
            </w:r>
            <w:proofErr w:type="spellEnd"/>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2A58B1" w:rsidRPr="00325D1F" w14:paraId="4A95244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AFFA31" w14:textId="77777777" w:rsidR="002A58B1" w:rsidRPr="00325D1F" w:rsidRDefault="002A58B1" w:rsidP="002A58B1">
            <w:pPr>
              <w:pStyle w:val="TAL"/>
              <w:rPr>
                <w:szCs w:val="22"/>
                <w:lang w:val="en-GB" w:eastAsia="ja-JP"/>
              </w:rPr>
            </w:pPr>
            <w:proofErr w:type="spellStart"/>
            <w:r w:rsidRPr="00325D1F">
              <w:rPr>
                <w:b/>
                <w:i/>
                <w:szCs w:val="22"/>
                <w:lang w:val="en-GB" w:eastAsia="ja-JP"/>
              </w:rPr>
              <w:t>rrc-ConfiguredUplinkGrant</w:t>
            </w:r>
            <w:proofErr w:type="spellEnd"/>
          </w:p>
          <w:p w14:paraId="061E1195" w14:textId="77777777" w:rsidR="002A58B1" w:rsidRPr="00325D1F" w:rsidRDefault="002A58B1" w:rsidP="002A58B1">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2A58B1" w:rsidRPr="00325D1F" w14:paraId="2CF50E6D" w14:textId="77777777" w:rsidTr="001D4297">
        <w:tc>
          <w:tcPr>
            <w:tcW w:w="14281" w:type="dxa"/>
            <w:tcBorders>
              <w:top w:val="single" w:sz="4" w:space="0" w:color="auto"/>
              <w:left w:val="single" w:sz="4" w:space="0" w:color="auto"/>
              <w:bottom w:val="single" w:sz="4" w:space="0" w:color="auto"/>
              <w:right w:val="single" w:sz="4" w:space="0" w:color="auto"/>
            </w:tcBorders>
          </w:tcPr>
          <w:p w14:paraId="569D4C2C" w14:textId="77777777" w:rsidR="002A58B1" w:rsidRPr="00325D1F" w:rsidRDefault="002A58B1" w:rsidP="002A58B1">
            <w:pPr>
              <w:pStyle w:val="TAL"/>
              <w:rPr>
                <w:szCs w:val="22"/>
                <w:lang w:val="en-GB" w:eastAsia="ja-JP"/>
              </w:rPr>
            </w:pPr>
            <w:proofErr w:type="spellStart"/>
            <w:r w:rsidRPr="00325D1F">
              <w:rPr>
                <w:b/>
                <w:i/>
                <w:szCs w:val="22"/>
                <w:lang w:val="en-GB" w:eastAsia="ja-JP"/>
              </w:rPr>
              <w:t>srs-ResourceIndicator</w:t>
            </w:r>
            <w:proofErr w:type="spellEnd"/>
          </w:p>
          <w:p w14:paraId="6B801D68" w14:textId="77777777" w:rsidR="002A58B1" w:rsidRPr="00325D1F" w:rsidRDefault="002A58B1" w:rsidP="002A58B1">
            <w:pPr>
              <w:pStyle w:val="TAL"/>
              <w:rPr>
                <w:szCs w:val="22"/>
                <w:lang w:val="en-GB" w:eastAsia="ja-JP"/>
              </w:rPr>
            </w:pPr>
            <w:r w:rsidRPr="00325D1F">
              <w:rPr>
                <w:szCs w:val="22"/>
                <w:lang w:val="en-GB" w:eastAsia="ja-JP"/>
              </w:rPr>
              <w:t xml:space="preserve">Indicates the SRS resource to be used. </w:t>
            </w:r>
          </w:p>
        </w:tc>
      </w:tr>
      <w:tr w:rsidR="002A58B1" w:rsidRPr="00325D1F" w14:paraId="148B4D7F"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03737F3" w14:textId="77777777" w:rsidR="002A58B1" w:rsidRPr="00325D1F" w:rsidRDefault="002A58B1" w:rsidP="002A58B1">
            <w:pPr>
              <w:pStyle w:val="TAL"/>
              <w:rPr>
                <w:szCs w:val="22"/>
                <w:lang w:val="en-GB" w:eastAsia="ja-JP"/>
              </w:rPr>
            </w:pPr>
            <w:proofErr w:type="spellStart"/>
            <w:r w:rsidRPr="00325D1F">
              <w:rPr>
                <w:b/>
                <w:i/>
                <w:szCs w:val="22"/>
                <w:lang w:val="en-GB" w:eastAsia="ja-JP"/>
              </w:rPr>
              <w:t>timeDomainAllocation</w:t>
            </w:r>
            <w:proofErr w:type="spellEnd"/>
          </w:p>
          <w:p w14:paraId="716A42A3" w14:textId="77777777" w:rsidR="002A58B1" w:rsidRPr="00325D1F" w:rsidRDefault="002A58B1" w:rsidP="002A58B1">
            <w:pPr>
              <w:pStyle w:val="TAL"/>
              <w:rPr>
                <w:szCs w:val="22"/>
                <w:lang w:val="en-GB" w:eastAsia="ja-JP"/>
              </w:rPr>
            </w:pPr>
            <w:r w:rsidRPr="00325D1F">
              <w:rPr>
                <w:szCs w:val="22"/>
                <w:lang w:val="en-GB" w:eastAsia="ja-JP"/>
              </w:rPr>
              <w:t>Indicates a combination of start symbol and length and PUSCH mapping type, see TS 38.214 [19], clause 6.1.2 and TS 38.212 [17], clause 7.3.1.</w:t>
            </w:r>
          </w:p>
        </w:tc>
      </w:tr>
      <w:tr w:rsidR="002A58B1" w:rsidRPr="00325D1F" w14:paraId="6004DC6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F28B25D" w14:textId="77777777" w:rsidR="002A58B1" w:rsidRPr="00325D1F" w:rsidRDefault="002A58B1" w:rsidP="002A58B1">
            <w:pPr>
              <w:pStyle w:val="TAL"/>
              <w:rPr>
                <w:szCs w:val="22"/>
                <w:lang w:val="en-GB" w:eastAsia="ja-JP"/>
              </w:rPr>
            </w:pPr>
            <w:proofErr w:type="spellStart"/>
            <w:r w:rsidRPr="00325D1F">
              <w:rPr>
                <w:b/>
                <w:i/>
                <w:szCs w:val="22"/>
                <w:lang w:val="en-GB" w:eastAsia="ja-JP"/>
              </w:rPr>
              <w:t>timeDomainOffset</w:t>
            </w:r>
            <w:proofErr w:type="spellEnd"/>
          </w:p>
          <w:p w14:paraId="174F8097" w14:textId="77777777" w:rsidR="002A58B1" w:rsidRPr="00325D1F" w:rsidRDefault="002A58B1" w:rsidP="002A58B1">
            <w:pPr>
              <w:pStyle w:val="TAL"/>
              <w:rPr>
                <w:szCs w:val="22"/>
                <w:lang w:val="en-GB" w:eastAsia="ja-JP"/>
              </w:rPr>
            </w:pPr>
            <w:r w:rsidRPr="00325D1F">
              <w:rPr>
                <w:szCs w:val="22"/>
                <w:lang w:val="en-GB" w:eastAsia="ja-JP"/>
              </w:rPr>
              <w:t>Offset related to SFN=0, see TS 38.321 [3], clause 5.8.2.</w:t>
            </w:r>
          </w:p>
        </w:tc>
      </w:tr>
      <w:tr w:rsidR="002A58B1" w:rsidRPr="00325D1F" w14:paraId="5E689F28"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5890496" w14:textId="77777777" w:rsidR="002A58B1" w:rsidRPr="00325D1F" w:rsidRDefault="002A58B1" w:rsidP="002A58B1">
            <w:pPr>
              <w:pStyle w:val="TAL"/>
              <w:rPr>
                <w:szCs w:val="22"/>
                <w:lang w:val="en-GB" w:eastAsia="ja-JP"/>
              </w:rPr>
            </w:pPr>
            <w:proofErr w:type="spellStart"/>
            <w:r w:rsidRPr="00325D1F">
              <w:rPr>
                <w:b/>
                <w:i/>
                <w:szCs w:val="22"/>
                <w:lang w:val="en-GB" w:eastAsia="ja-JP"/>
              </w:rPr>
              <w:t>transformPrecoder</w:t>
            </w:r>
            <w:proofErr w:type="spellEnd"/>
          </w:p>
          <w:p w14:paraId="6481B0CD" w14:textId="77777777" w:rsidR="002A58B1" w:rsidRPr="00325D1F" w:rsidRDefault="002A58B1" w:rsidP="002A58B1">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w:t>
            </w:r>
            <w:proofErr w:type="spellStart"/>
            <w:r w:rsidRPr="00325D1F">
              <w:rPr>
                <w:i/>
                <w:lang w:val="en-GB"/>
              </w:rPr>
              <w:t>ConfigCommon</w:t>
            </w:r>
            <w:proofErr w:type="spellEnd"/>
            <w:r w:rsidRPr="00325D1F">
              <w:rPr>
                <w:szCs w:val="22"/>
                <w:lang w:val="en-GB" w:eastAsia="ja-JP"/>
              </w:rPr>
              <w:t>, see TS 38.214 [19], clause 6.1.3.</w:t>
            </w:r>
          </w:p>
        </w:tc>
      </w:tr>
      <w:tr w:rsidR="002A58B1" w:rsidRPr="00325D1F" w14:paraId="71BAE560"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EAEB6F1" w14:textId="77777777" w:rsidR="002A58B1" w:rsidRPr="00325D1F" w:rsidRDefault="002A58B1" w:rsidP="002A58B1">
            <w:pPr>
              <w:pStyle w:val="TAL"/>
              <w:rPr>
                <w:szCs w:val="22"/>
                <w:lang w:val="en-GB" w:eastAsia="ja-JP"/>
              </w:rPr>
            </w:pPr>
            <w:proofErr w:type="spellStart"/>
            <w:r w:rsidRPr="00325D1F">
              <w:rPr>
                <w:b/>
                <w:i/>
                <w:szCs w:val="22"/>
                <w:lang w:val="en-GB" w:eastAsia="ja-JP"/>
              </w:rPr>
              <w:t>uci-OnPUSCH</w:t>
            </w:r>
            <w:proofErr w:type="spellEnd"/>
          </w:p>
          <w:p w14:paraId="3FAD2D98" w14:textId="77777777" w:rsidR="002A58B1" w:rsidRPr="00325D1F" w:rsidRDefault="002A58B1" w:rsidP="002A58B1">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proofErr w:type="spellStart"/>
            <w:r w:rsidRPr="00325D1F">
              <w:rPr>
                <w:i/>
                <w:szCs w:val="22"/>
                <w:lang w:val="en-GB" w:eastAsia="ja-JP"/>
              </w:rPr>
              <w:t>uci-OnPUSCH</w:t>
            </w:r>
            <w:proofErr w:type="spellEnd"/>
            <w:r w:rsidRPr="00325D1F">
              <w:rPr>
                <w:szCs w:val="22"/>
                <w:lang w:val="en-GB" w:eastAsia="ja-JP"/>
              </w:rPr>
              <w:t xml:space="preserve"> should be set to </w:t>
            </w:r>
            <w:proofErr w:type="spellStart"/>
            <w:r w:rsidRPr="00325D1F">
              <w:rPr>
                <w:i/>
                <w:szCs w:val="22"/>
                <w:lang w:val="en-GB" w:eastAsia="ja-JP"/>
              </w:rPr>
              <w:t>semiStatic</w:t>
            </w:r>
            <w:proofErr w:type="spellEnd"/>
            <w:r w:rsidRPr="00325D1F">
              <w:rPr>
                <w:i/>
                <w:szCs w:val="22"/>
                <w:lang w:val="en-GB" w:eastAsia="ja-JP"/>
              </w:rPr>
              <w:t>.</w:t>
            </w:r>
          </w:p>
        </w:tc>
      </w:tr>
    </w:tbl>
    <w:p w14:paraId="70C6D4C3" w14:textId="77777777" w:rsidR="00A37324" w:rsidRPr="00325D1F" w:rsidRDefault="00A37324" w:rsidP="00A37324">
      <w:pPr>
        <w:rPr>
          <w:ins w:id="671" w:author="RAN2#108" w:date="2020-02-12T22:21:00Z"/>
        </w:rPr>
      </w:pPr>
      <w:bookmarkStart w:id="672" w:name="_Hlk32432633"/>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37324" w:rsidRPr="00325D1F" w14:paraId="3D1D478B" w14:textId="77777777" w:rsidTr="0031391E">
        <w:trPr>
          <w:ins w:id="673"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16DD2691" w14:textId="76EE8396" w:rsidR="00A37324" w:rsidRPr="00325D1F" w:rsidRDefault="00A37324" w:rsidP="0031391E">
            <w:pPr>
              <w:pStyle w:val="TAH"/>
              <w:rPr>
                <w:ins w:id="674" w:author="RAN2#108" w:date="2020-02-12T22:21:00Z"/>
                <w:szCs w:val="22"/>
                <w:lang w:val="en-GB" w:eastAsia="ja-JP"/>
              </w:rPr>
            </w:pPr>
            <w:bookmarkStart w:id="675" w:name="_Hlk32438710"/>
            <w:ins w:id="676" w:author="RAN2#108" w:date="2020-01-29T17:52:00Z">
              <w:r w:rsidRPr="00A37324">
                <w:rPr>
                  <w:i/>
                  <w:szCs w:val="22"/>
                  <w:lang w:val="en-GB" w:eastAsia="ja-JP"/>
                </w:rPr>
                <w:t>CG-COT-Sharing</w:t>
              </w:r>
            </w:ins>
            <w:ins w:id="677" w:author="RAN2#108" w:date="2020-02-12T22:21:00Z">
              <w:r w:rsidRPr="00325D1F">
                <w:rPr>
                  <w:i/>
                  <w:szCs w:val="22"/>
                  <w:lang w:val="en-GB" w:eastAsia="ja-JP"/>
                </w:rPr>
                <w:t xml:space="preserve"> </w:t>
              </w:r>
              <w:bookmarkEnd w:id="675"/>
              <w:r w:rsidRPr="00325D1F">
                <w:rPr>
                  <w:szCs w:val="22"/>
                  <w:lang w:val="en-GB" w:eastAsia="ja-JP"/>
                </w:rPr>
                <w:t>field descriptions</w:t>
              </w:r>
            </w:ins>
          </w:p>
        </w:tc>
      </w:tr>
      <w:tr w:rsidR="00A37324" w:rsidRPr="00325D1F" w14:paraId="3C327F2F" w14:textId="77777777" w:rsidTr="0031391E">
        <w:trPr>
          <w:ins w:id="678"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6BCD5A5F" w14:textId="77777777" w:rsidR="00A37324" w:rsidRPr="00325D1F" w:rsidRDefault="00A37324" w:rsidP="00A37324">
            <w:pPr>
              <w:pStyle w:val="TAL"/>
              <w:rPr>
                <w:ins w:id="679" w:author="RAN2#108" w:date="2020-01-29T22:42:00Z"/>
                <w:szCs w:val="22"/>
                <w:lang w:val="en-GB" w:eastAsia="ja-JP"/>
              </w:rPr>
            </w:pPr>
            <w:ins w:id="680" w:author="RAN2#108" w:date="2020-01-29T22:42:00Z">
              <w:r>
                <w:rPr>
                  <w:b/>
                  <w:i/>
                  <w:szCs w:val="22"/>
                  <w:lang w:val="en-GB" w:eastAsia="ja-JP"/>
                </w:rPr>
                <w:t>duratio</w:t>
              </w:r>
              <w:r w:rsidRPr="00325D1F">
                <w:rPr>
                  <w:b/>
                  <w:i/>
                  <w:szCs w:val="22"/>
                  <w:lang w:val="en-GB" w:eastAsia="ja-JP"/>
                </w:rPr>
                <w:t>n</w:t>
              </w:r>
            </w:ins>
          </w:p>
          <w:p w14:paraId="051971E1" w14:textId="02860C0B" w:rsidR="00A37324" w:rsidRPr="00325D1F" w:rsidRDefault="00A37324" w:rsidP="00A37324">
            <w:pPr>
              <w:pStyle w:val="TAL"/>
              <w:rPr>
                <w:ins w:id="681" w:author="RAN2#108" w:date="2020-02-12T22:21:00Z"/>
                <w:szCs w:val="22"/>
                <w:lang w:val="en-GB" w:eastAsia="ja-JP"/>
              </w:rPr>
            </w:pPr>
            <w:ins w:id="682" w:author="RAN2#108" w:date="2020-01-29T22:42:00Z">
              <w:r>
                <w:rPr>
                  <w:rFonts w:cs="Arial"/>
                  <w:szCs w:val="22"/>
                  <w:lang w:eastAsia="ja-JP"/>
                </w:rPr>
                <w:t>Indicates the n</w:t>
              </w:r>
              <w:r w:rsidRPr="00731529">
                <w:rPr>
                  <w:rFonts w:cs="Arial"/>
                  <w:szCs w:val="22"/>
                  <w:lang w:eastAsia="ja-JP"/>
                </w:rPr>
                <w:t xml:space="preserve">umber of </w:t>
              </w:r>
            </w:ins>
            <w:ins w:id="683" w:author="RAN2#108" w:date="2020-02-12T22:23:00Z">
              <w:r w:rsidR="00F31497">
                <w:rPr>
                  <w:rFonts w:cs="Arial"/>
                  <w:szCs w:val="22"/>
                  <w:lang w:val="en-US" w:eastAsia="ja-JP"/>
                </w:rPr>
                <w:t xml:space="preserve">DL transmission </w:t>
              </w:r>
            </w:ins>
            <w:ins w:id="684" w:author="RAN2#108" w:date="2020-01-29T22:42:00Z">
              <w:r w:rsidRPr="00731529">
                <w:rPr>
                  <w:rFonts w:cs="Arial"/>
                  <w:szCs w:val="22"/>
                  <w:lang w:eastAsia="ja-JP"/>
                </w:rPr>
                <w:t>slots within UE initiated COT</w:t>
              </w:r>
              <w:r>
                <w:rPr>
                  <w:rFonts w:cs="Arial"/>
                  <w:szCs w:val="22"/>
                  <w:lang w:eastAsia="ja-JP"/>
                </w:rPr>
                <w:t xml:space="preserve"> (see 37.213 [XX], clause 4.1.3</w:t>
              </w:r>
              <w:r>
                <w:rPr>
                  <w:rFonts w:cs="Arial"/>
                  <w:szCs w:val="22"/>
                  <w:lang w:val="en-US" w:eastAsia="ja-JP"/>
                </w:rPr>
                <w:t>)</w:t>
              </w:r>
              <w:r w:rsidRPr="00325D1F">
                <w:rPr>
                  <w:szCs w:val="22"/>
                  <w:lang w:val="en-GB" w:eastAsia="ja-JP"/>
                </w:rPr>
                <w:t>.</w:t>
              </w:r>
            </w:ins>
          </w:p>
        </w:tc>
      </w:tr>
      <w:tr w:rsidR="00A37324" w:rsidRPr="00325D1F" w14:paraId="4D22AFAE" w14:textId="77777777" w:rsidTr="0031391E">
        <w:trPr>
          <w:ins w:id="685" w:author="RAN2#108" w:date="2020-02-12T22:21:00Z"/>
        </w:trPr>
        <w:tc>
          <w:tcPr>
            <w:tcW w:w="14281" w:type="dxa"/>
            <w:tcBorders>
              <w:top w:val="single" w:sz="4" w:space="0" w:color="auto"/>
              <w:left w:val="single" w:sz="4" w:space="0" w:color="auto"/>
              <w:bottom w:val="single" w:sz="4" w:space="0" w:color="auto"/>
              <w:right w:val="single" w:sz="4" w:space="0" w:color="auto"/>
            </w:tcBorders>
          </w:tcPr>
          <w:p w14:paraId="51E9F049" w14:textId="77777777" w:rsidR="00A37324" w:rsidRPr="00325D1F" w:rsidRDefault="00A37324" w:rsidP="00A37324">
            <w:pPr>
              <w:pStyle w:val="TAL"/>
              <w:rPr>
                <w:ins w:id="686" w:author="RAN2#108" w:date="2020-01-29T22:42:00Z"/>
                <w:szCs w:val="22"/>
                <w:lang w:val="en-GB" w:eastAsia="ja-JP"/>
              </w:rPr>
            </w:pPr>
            <w:ins w:id="687" w:author="RAN2#108" w:date="2020-01-29T22:43:00Z">
              <w:r>
                <w:rPr>
                  <w:b/>
                  <w:i/>
                  <w:szCs w:val="22"/>
                  <w:lang w:val="en-GB" w:eastAsia="ja-JP"/>
                </w:rPr>
                <w:t>offset</w:t>
              </w:r>
            </w:ins>
          </w:p>
          <w:p w14:paraId="2FD302E4" w14:textId="249254C6" w:rsidR="00A37324" w:rsidRPr="00325D1F" w:rsidRDefault="00A37324" w:rsidP="00A37324">
            <w:pPr>
              <w:pStyle w:val="TAL"/>
              <w:rPr>
                <w:ins w:id="688" w:author="RAN2#108" w:date="2020-02-12T22:21:00Z"/>
                <w:lang w:val="en-GB"/>
              </w:rPr>
            </w:pPr>
            <w:ins w:id="689" w:author="RAN2#108" w:date="2020-01-29T22:43:00Z">
              <w:r w:rsidRPr="009C0847">
                <w:rPr>
                  <w:rFonts w:cs="Arial"/>
                  <w:szCs w:val="18"/>
                </w:rPr>
                <w:t xml:space="preserve">Indicates the number of </w:t>
              </w:r>
            </w:ins>
            <w:ins w:id="690" w:author="RAN2#108" w:date="2020-02-12T22:27:00Z">
              <w:r w:rsidR="00027C2A">
                <w:rPr>
                  <w:rFonts w:cs="Arial"/>
                  <w:szCs w:val="18"/>
                  <w:lang w:val="en-US"/>
                </w:rPr>
                <w:t xml:space="preserve">DL transmission </w:t>
              </w:r>
            </w:ins>
            <w:ins w:id="691" w:author="RAN2#108" w:date="2020-01-29T22:43:00Z">
              <w:r w:rsidRPr="009C0847">
                <w:rPr>
                  <w:rFonts w:cs="Arial"/>
                  <w:szCs w:val="18"/>
                </w:rPr>
                <w:t xml:space="preserve">slots from the end of the slot where CG-UCI is detected after which COT sharing can be used </w:t>
              </w:r>
              <w:r w:rsidRPr="009C0847">
                <w:rPr>
                  <w:rFonts w:cs="Arial"/>
                  <w:szCs w:val="18"/>
                  <w:lang w:eastAsia="ja-JP"/>
                </w:rPr>
                <w:t xml:space="preserve">(see </w:t>
              </w:r>
              <w:r w:rsidRPr="00A01325">
                <w:rPr>
                  <w:rFonts w:cs="Arial"/>
                  <w:szCs w:val="18"/>
                  <w:lang w:eastAsia="ja-JP"/>
                </w:rPr>
                <w:t>37.213 [XX], clause 4.1.3</w:t>
              </w:r>
            </w:ins>
            <w:ins w:id="692" w:author="RAN2#108" w:date="2020-01-29T22:42:00Z">
              <w:r>
                <w:rPr>
                  <w:rFonts w:cs="Arial"/>
                  <w:szCs w:val="22"/>
                  <w:lang w:val="en-US" w:eastAsia="ja-JP"/>
                </w:rPr>
                <w:t>)</w:t>
              </w:r>
              <w:r w:rsidRPr="00325D1F">
                <w:rPr>
                  <w:szCs w:val="22"/>
                  <w:lang w:val="en-GB" w:eastAsia="ja-JP"/>
                </w:rPr>
                <w:t>.</w:t>
              </w:r>
            </w:ins>
          </w:p>
        </w:tc>
      </w:tr>
    </w:tbl>
    <w:p w14:paraId="7DAE3932" w14:textId="77777777" w:rsidR="00A37324" w:rsidRDefault="00A37324" w:rsidP="00573EB3">
      <w:pPr>
        <w:pStyle w:val="B1"/>
        <w:rPr>
          <w:highlight w:val="yellow"/>
          <w:lang w:val="en-US"/>
        </w:rPr>
      </w:pPr>
    </w:p>
    <w:bookmarkEnd w:id="672"/>
    <w:p w14:paraId="0180E370" w14:textId="0FDF4A40" w:rsidR="00DB4D6A" w:rsidRDefault="00DB4D6A" w:rsidP="00DB4D6A">
      <w:pPr>
        <w:pStyle w:val="B1"/>
      </w:pPr>
      <w:r>
        <w:rPr>
          <w:highlight w:val="yellow"/>
        </w:rPr>
        <w:t>&gt;&gt;Skipped unchanged parts</w:t>
      </w:r>
    </w:p>
    <w:p w14:paraId="0C4A3421" w14:textId="77777777" w:rsidR="002C5D28" w:rsidRPr="00325D1F" w:rsidRDefault="002C5D28" w:rsidP="002C5D28">
      <w:pPr>
        <w:pStyle w:val="Heading4"/>
        <w:rPr>
          <w:lang w:val="en-GB"/>
        </w:rPr>
      </w:pPr>
      <w:bookmarkStart w:id="693" w:name="_Toc20425959"/>
      <w:bookmarkStart w:id="694" w:name="_Toc29321355"/>
      <w:bookmarkStart w:id="695" w:name="_Hlk535756552"/>
      <w:r w:rsidRPr="00325D1F">
        <w:rPr>
          <w:lang w:val="en-GB"/>
        </w:rPr>
        <w:t>–</w:t>
      </w:r>
      <w:r w:rsidRPr="00325D1F">
        <w:rPr>
          <w:lang w:val="en-GB"/>
        </w:rPr>
        <w:tab/>
      </w:r>
      <w:proofErr w:type="spellStart"/>
      <w:r w:rsidRPr="00325D1F">
        <w:rPr>
          <w:i/>
          <w:lang w:val="en-GB"/>
        </w:rPr>
        <w:t>ControlResourceSet</w:t>
      </w:r>
      <w:bookmarkEnd w:id="693"/>
      <w:bookmarkEnd w:id="694"/>
      <w:proofErr w:type="spellEnd"/>
    </w:p>
    <w:p w14:paraId="15BE9920" w14:textId="6A339CD5" w:rsidR="002C5D28" w:rsidRPr="00325D1F" w:rsidRDefault="002C5D28" w:rsidP="002C5D28">
      <w:r w:rsidRPr="00325D1F">
        <w:t xml:space="preserve">The IE </w:t>
      </w:r>
      <w:proofErr w:type="spellStart"/>
      <w:r w:rsidRPr="00325D1F">
        <w:rPr>
          <w:i/>
        </w:rPr>
        <w:t>ControlResourceSet</w:t>
      </w:r>
      <w:proofErr w:type="spellEnd"/>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695"/>
    <w:p w14:paraId="4C0530DF" w14:textId="77777777" w:rsidR="002C5D28" w:rsidRPr="00325D1F" w:rsidRDefault="002C5D28" w:rsidP="002C5D28">
      <w:pPr>
        <w:pStyle w:val="TH"/>
        <w:rPr>
          <w:lang w:val="en-GB"/>
        </w:rPr>
      </w:pPr>
      <w:proofErr w:type="spellStart"/>
      <w:r w:rsidRPr="00325D1F">
        <w:rPr>
          <w:i/>
          <w:lang w:val="en-GB"/>
        </w:rPr>
        <w:t>ControlResourceSet</w:t>
      </w:r>
      <w:proofErr w:type="spellEnd"/>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lastRenderedPageBreak/>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696" w:name="_Hlk514758623"/>
      <w:r w:rsidRPr="00325D1F">
        <w:t xml:space="preserve">            interleaverSize                     </w:t>
      </w:r>
      <w:r w:rsidRPr="00777603">
        <w:rPr>
          <w:color w:val="993366"/>
        </w:rPr>
        <w:t>ENUMERATED</w:t>
      </w:r>
      <w:r w:rsidRPr="00325D1F">
        <w:t xml:space="preserve"> {n2, n3, n6},</w:t>
      </w:r>
    </w:p>
    <w:bookmarkEnd w:id="696"/>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099E61" w14:textId="241557A4" w:rsidR="002C5D28" w:rsidRDefault="002C5D28" w:rsidP="0096519C">
      <w:pPr>
        <w:pStyle w:val="PL"/>
        <w:rPr>
          <w:ins w:id="697" w:author="RAN2#108" w:date="2020-01-29T22:43:00Z"/>
        </w:rPr>
      </w:pPr>
      <w:r w:rsidRPr="00325D1F">
        <w:t xml:space="preserve">    ...</w:t>
      </w:r>
      <w:ins w:id="698" w:author="RAN2#108" w:date="2020-01-29T22:43:00Z">
        <w:r w:rsidR="005B73AB">
          <w:t>,</w:t>
        </w:r>
      </w:ins>
    </w:p>
    <w:p w14:paraId="61CFFA54" w14:textId="018675A1" w:rsidR="005B73AB" w:rsidRDefault="005B73AB" w:rsidP="0096519C">
      <w:pPr>
        <w:pStyle w:val="PL"/>
        <w:rPr>
          <w:ins w:id="699" w:author="RAN2#108" w:date="2020-01-29T22:43:00Z"/>
        </w:rPr>
      </w:pPr>
      <w:ins w:id="700" w:author="RAN2#108" w:date="2020-01-29T22:43:00Z">
        <w:r>
          <w:t xml:space="preserve">    [[</w:t>
        </w:r>
      </w:ins>
    </w:p>
    <w:p w14:paraId="1674EBB9" w14:textId="626C981E" w:rsidR="00F35686" w:rsidRPr="005D6EB4" w:rsidRDefault="005B73AB" w:rsidP="00F35686">
      <w:pPr>
        <w:pStyle w:val="PL"/>
        <w:rPr>
          <w:ins w:id="701" w:author="RAN2#108" w:date="2020-01-30T22:59:00Z"/>
          <w:color w:val="808080"/>
        </w:rPr>
      </w:pPr>
      <w:ins w:id="702" w:author="RAN2#108" w:date="2020-01-29T22:44:00Z">
        <w:r>
          <w:t xml:space="preserve">    </w:t>
        </w:r>
        <w:r w:rsidRPr="005B73AB">
          <w:t>rb-Offset-</w:t>
        </w:r>
      </w:ins>
      <w:bookmarkStart w:id="703" w:name="_Hlk30603855"/>
      <w:ins w:id="704" w:author="RAN2#109e" w:date="2020-03-09T19:04:00Z">
        <w:r w:rsidR="006E7C56">
          <w:t>r</w:t>
        </w:r>
      </w:ins>
      <w:ins w:id="705" w:author="RAN2#108" w:date="2020-01-29T22:44:00Z">
        <w:r w:rsidRPr="005B73AB">
          <w:t xml:space="preserve">16 </w:t>
        </w:r>
        <w:bookmarkEnd w:id="703"/>
        <w:r w:rsidRPr="005B73AB">
          <w:t xml:space="preserve">                       INTEGER (0..5) </w:t>
        </w:r>
      </w:ins>
      <w:ins w:id="706" w:author="RAN2#108" w:date="2020-01-30T22:59:00Z">
        <w:r w:rsidR="00F35686">
          <w:t xml:space="preserve">                                          </w:t>
        </w:r>
      </w:ins>
      <w:ins w:id="707" w:author="RAN2#108" w:date="2020-01-29T22:44:00Z">
        <w:r w:rsidRPr="005B73AB">
          <w:rPr>
            <w:color w:val="993366"/>
          </w:rPr>
          <w:t>OPTIONAL</w:t>
        </w:r>
        <w:r w:rsidRPr="005B73AB">
          <w:t xml:space="preserve"> </w:t>
        </w:r>
      </w:ins>
      <w:ins w:id="708" w:author="RAN2#108" w:date="2020-01-30T22:59:00Z">
        <w:r w:rsidR="00F35686">
          <w:t xml:space="preserve"> </w:t>
        </w:r>
        <w:r w:rsidR="00F35686" w:rsidRPr="005D6EB4">
          <w:rPr>
            <w:color w:val="808080"/>
          </w:rPr>
          <w:t xml:space="preserve">-- Need </w:t>
        </w:r>
        <w:r w:rsidR="00F35686">
          <w:rPr>
            <w:color w:val="808080"/>
          </w:rPr>
          <w:t>N</w:t>
        </w:r>
      </w:ins>
    </w:p>
    <w:p w14:paraId="2A20F503" w14:textId="360853C1" w:rsidR="00F35686" w:rsidRPr="00325D1F" w:rsidRDefault="005B73AB" w:rsidP="0096519C">
      <w:pPr>
        <w:pStyle w:val="PL"/>
      </w:pPr>
      <w:ins w:id="709" w:author="RAN2#108" w:date="2020-01-29T22:43:00Z">
        <w:r>
          <w:t xml:space="preserve">    ]]</w:t>
        </w:r>
      </w:ins>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ControlResourceSet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proofErr w:type="spellStart"/>
            <w:r w:rsidRPr="00325D1F">
              <w:rPr>
                <w:b/>
                <w:i/>
                <w:szCs w:val="22"/>
                <w:lang w:val="en-GB" w:eastAsia="ja-JP"/>
              </w:rPr>
              <w:t>cce</w:t>
            </w:r>
            <w:proofErr w:type="spellEnd"/>
            <w:r w:rsidRPr="00325D1F">
              <w:rPr>
                <w:b/>
                <w:i/>
                <w:szCs w:val="22"/>
                <w:lang w:val="en-GB" w:eastAsia="ja-JP"/>
              </w:rPr>
              <w:t>-REG-</w:t>
            </w:r>
            <w:proofErr w:type="spellStart"/>
            <w:r w:rsidRPr="00325D1F">
              <w:rPr>
                <w:b/>
                <w:i/>
                <w:szCs w:val="22"/>
                <w:lang w:val="en-GB" w:eastAsia="ja-JP"/>
              </w:rPr>
              <w:t>MappingType</w:t>
            </w:r>
            <w:proofErr w:type="spellEnd"/>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controlResourceSetId</w:t>
            </w:r>
            <w:proofErr w:type="spellEnd"/>
          </w:p>
          <w:p w14:paraId="4091EE64" w14:textId="0A562281" w:rsidR="002C5D28" w:rsidRPr="00325D1F" w:rsidRDefault="002C5D28" w:rsidP="00F43D0B">
            <w:pPr>
              <w:pStyle w:val="TAL"/>
              <w:rPr>
                <w:szCs w:val="22"/>
                <w:lang w:val="en-GB" w:eastAsia="ja-JP"/>
              </w:rPr>
            </w:pPr>
            <w:r w:rsidRPr="00325D1F">
              <w:rPr>
                <w:szCs w:val="22"/>
                <w:lang w:val="en-GB" w:eastAsia="ja-JP"/>
              </w:rPr>
              <w:t xml:space="preserve">Value 0 identifies the common CORESET configured in </w:t>
            </w:r>
            <w:r w:rsidRPr="00325D1F">
              <w:rPr>
                <w:i/>
                <w:lang w:val="en-GB"/>
              </w:rPr>
              <w:t>MIB</w:t>
            </w:r>
            <w:r w:rsidRPr="00325D1F">
              <w:rPr>
                <w:szCs w:val="22"/>
                <w:lang w:val="en-GB" w:eastAsia="ja-JP"/>
              </w:rPr>
              <w:t xml:space="preserve"> and in </w:t>
            </w:r>
            <w:proofErr w:type="spellStart"/>
            <w:r w:rsidRPr="00325D1F">
              <w:rPr>
                <w:i/>
                <w:lang w:val="en-GB"/>
              </w:rPr>
              <w:t>ServingCellConfigCommon</w:t>
            </w:r>
            <w:proofErr w:type="spellEnd"/>
            <w:r w:rsidRPr="00325D1F">
              <w:rPr>
                <w:szCs w:val="22"/>
                <w:lang w:val="en-GB" w:eastAsia="ja-JP"/>
              </w:rPr>
              <w:t xml:space="preserve"> (</w:t>
            </w:r>
            <w:proofErr w:type="spellStart"/>
            <w:r w:rsidRPr="00325D1F">
              <w:rPr>
                <w:i/>
                <w:lang w:val="en-GB"/>
              </w:rPr>
              <w:t>controlResourceSetZero</w:t>
            </w:r>
            <w:proofErr w:type="spellEnd"/>
            <w:r w:rsidRPr="00325D1F">
              <w:rPr>
                <w:szCs w:val="22"/>
                <w:lang w:val="en-GB" w:eastAsia="ja-JP"/>
              </w:rPr>
              <w:t xml:space="preserve">) and is hence not used here in the </w:t>
            </w:r>
            <w:proofErr w:type="spellStart"/>
            <w:r w:rsidRPr="00325D1F">
              <w:rPr>
                <w:i/>
                <w:lang w:val="en-GB"/>
              </w:rPr>
              <w:t>ControlResourceSet</w:t>
            </w:r>
            <w:proofErr w:type="spellEnd"/>
            <w:r w:rsidRPr="00325D1F">
              <w:rPr>
                <w:szCs w:val="22"/>
                <w:lang w:val="en-GB" w:eastAsia="ja-JP"/>
              </w:rPr>
              <w:t xml:space="preserve"> IE. Values </w:t>
            </w:r>
            <w:proofErr w:type="gramStart"/>
            <w:r w:rsidRPr="00325D1F">
              <w:rPr>
                <w:szCs w:val="22"/>
                <w:lang w:val="en-GB" w:eastAsia="ja-JP"/>
              </w:rPr>
              <w:t>1..</w:t>
            </w:r>
            <w:proofErr w:type="gramEnd"/>
            <w:r w:rsidRPr="00325D1F">
              <w:rPr>
                <w:i/>
                <w:lang w:val="en-GB"/>
              </w:rPr>
              <w:t>maxNrofControlResourceSets-1</w:t>
            </w:r>
            <w:r w:rsidRPr="00325D1F">
              <w:rPr>
                <w:szCs w:val="22"/>
                <w:lang w:val="en-GB" w:eastAsia="ja-JP"/>
              </w:rPr>
              <w:t xml:space="preserve"> identify CORESETs configured by dedicated signalling or in </w:t>
            </w:r>
            <w:r w:rsidRPr="00325D1F">
              <w:rPr>
                <w:i/>
                <w:lang w:val="en-GB"/>
              </w:rPr>
              <w:t>SIB1</w:t>
            </w:r>
            <w:r w:rsidRPr="00325D1F">
              <w:rPr>
                <w:szCs w:val="22"/>
                <w:lang w:val="en-GB" w:eastAsia="ja-JP"/>
              </w:rPr>
              <w:t xml:space="preserve">. The </w:t>
            </w:r>
            <w:proofErr w:type="spellStart"/>
            <w:r w:rsidRPr="00325D1F">
              <w:rPr>
                <w:i/>
                <w:lang w:val="en-GB"/>
              </w:rPr>
              <w:t>controlResourceSetId</w:t>
            </w:r>
            <w:proofErr w:type="spellEnd"/>
            <w:r w:rsidRPr="00325D1F">
              <w:rPr>
                <w:szCs w:val="22"/>
                <w:lang w:val="en-GB" w:eastAsia="ja-JP"/>
              </w:rPr>
              <w:t xml:space="preserve"> is unique among the BWPs of a </w:t>
            </w:r>
            <w:r w:rsidR="00937700" w:rsidRPr="00325D1F">
              <w:rPr>
                <w:szCs w:val="22"/>
                <w:lang w:val="en-GB" w:eastAsia="ja-JP"/>
              </w:rPr>
              <w:t>s</w:t>
            </w:r>
            <w:r w:rsidRPr="00325D1F">
              <w:rPr>
                <w:szCs w:val="22"/>
                <w:lang w:val="en-GB" w:eastAsia="ja-JP"/>
              </w:rPr>
              <w:t>erving</w:t>
            </w:r>
            <w:r w:rsidR="00937700" w:rsidRPr="00325D1F">
              <w:rPr>
                <w:szCs w:val="22"/>
                <w:lang w:val="en-GB" w:eastAsia="ja-JP"/>
              </w:rPr>
              <w:t xml:space="preserve"> c</w:t>
            </w:r>
            <w:r w:rsidRPr="00325D1F">
              <w:rPr>
                <w:szCs w:val="22"/>
                <w:lang w:val="en-GB" w:eastAsia="ja-JP"/>
              </w:rPr>
              <w:t>ell.</w:t>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frequencyDomainResources</w:t>
            </w:r>
            <w:proofErr w:type="spellEnd"/>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proofErr w:type="spellStart"/>
            <w:r w:rsidRPr="00325D1F">
              <w:rPr>
                <w:b/>
                <w:i/>
                <w:szCs w:val="22"/>
                <w:lang w:val="en-GB" w:eastAsia="ja-JP"/>
              </w:rPr>
              <w:t>interleaverSize</w:t>
            </w:r>
            <w:proofErr w:type="spellEnd"/>
          </w:p>
          <w:p w14:paraId="2C80DF5D" w14:textId="77777777" w:rsidR="002C5D28" w:rsidRPr="00325D1F" w:rsidRDefault="001C5825" w:rsidP="001C5825">
            <w:pPr>
              <w:pStyle w:val="TAL"/>
              <w:rPr>
                <w:szCs w:val="22"/>
                <w:lang w:val="en-GB" w:eastAsia="ja-JP"/>
              </w:rPr>
            </w:pPr>
            <w:proofErr w:type="spellStart"/>
            <w:r w:rsidRPr="00325D1F">
              <w:rPr>
                <w:szCs w:val="22"/>
                <w:lang w:val="en-GB" w:eastAsia="ja-JP"/>
              </w:rPr>
              <w:t>I</w:t>
            </w:r>
            <w:r w:rsidR="002C5D28" w:rsidRPr="00325D1F">
              <w:rPr>
                <w:szCs w:val="22"/>
                <w:lang w:val="en-GB" w:eastAsia="ja-JP"/>
              </w:rPr>
              <w:t>nterleaver</w:t>
            </w:r>
            <w:proofErr w:type="spellEnd"/>
            <w:r w:rsidR="002C5D28" w:rsidRPr="00325D1F">
              <w:rPr>
                <w:szCs w:val="22"/>
                <w:lang w:val="en-GB" w:eastAsia="ja-JP"/>
              </w:rPr>
              <w:t xml:space="preserve">-size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proofErr w:type="spellStart"/>
            <w:r w:rsidRPr="00325D1F">
              <w:rPr>
                <w:b/>
                <w:i/>
                <w:szCs w:val="22"/>
                <w:lang w:val="en-GB" w:eastAsia="ja-JP"/>
              </w:rPr>
              <w:t>pdcch</w:t>
            </w:r>
            <w:proofErr w:type="spellEnd"/>
            <w:r w:rsidRPr="00325D1F">
              <w:rPr>
                <w:b/>
                <w:i/>
                <w:szCs w:val="22"/>
                <w:lang w:val="en-GB" w:eastAsia="ja-JP"/>
              </w:rPr>
              <w:t>-DMRS-</w:t>
            </w:r>
            <w:proofErr w:type="spellStart"/>
            <w:r w:rsidRPr="00325D1F">
              <w:rPr>
                <w:b/>
                <w:i/>
                <w:szCs w:val="22"/>
                <w:lang w:val="en-GB" w:eastAsia="ja-JP"/>
              </w:rPr>
              <w:t>ScramblingID</w:t>
            </w:r>
            <w:proofErr w:type="spellEnd"/>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proofErr w:type="spellStart"/>
            <w:r w:rsidRPr="00325D1F">
              <w:rPr>
                <w:i/>
                <w:szCs w:val="22"/>
                <w:lang w:val="en-GB" w:eastAsia="ja-JP"/>
              </w:rPr>
              <w:t>physCellId</w:t>
            </w:r>
            <w:proofErr w:type="spellEnd"/>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proofErr w:type="spellStart"/>
            <w:r w:rsidRPr="00325D1F">
              <w:rPr>
                <w:b/>
                <w:i/>
                <w:szCs w:val="22"/>
                <w:lang w:val="en-GB" w:eastAsia="ja-JP"/>
              </w:rPr>
              <w:t>precoderGranularity</w:t>
            </w:r>
            <w:proofErr w:type="spellEnd"/>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C77316" w:rsidRPr="00325D1F" w14:paraId="7B3FF190" w14:textId="77777777" w:rsidTr="006D357F">
        <w:trPr>
          <w:ins w:id="710" w:author="RAN2#108" w:date="2020-01-29T22:44:00Z"/>
        </w:trPr>
        <w:tc>
          <w:tcPr>
            <w:tcW w:w="14173" w:type="dxa"/>
            <w:tcBorders>
              <w:top w:val="single" w:sz="4" w:space="0" w:color="auto"/>
              <w:left w:val="single" w:sz="4" w:space="0" w:color="auto"/>
              <w:bottom w:val="single" w:sz="4" w:space="0" w:color="auto"/>
              <w:right w:val="single" w:sz="4" w:space="0" w:color="auto"/>
            </w:tcBorders>
          </w:tcPr>
          <w:p w14:paraId="7FDFC4DE" w14:textId="0859D7A0" w:rsidR="00C77316" w:rsidRPr="00325D1F" w:rsidRDefault="00C77316" w:rsidP="00C77316">
            <w:pPr>
              <w:pStyle w:val="TAL"/>
              <w:rPr>
                <w:ins w:id="711" w:author="RAN2#108" w:date="2020-01-29T22:44:00Z"/>
                <w:szCs w:val="22"/>
                <w:lang w:val="en-GB" w:eastAsia="ja-JP"/>
              </w:rPr>
            </w:pPr>
            <w:proofErr w:type="spellStart"/>
            <w:ins w:id="712" w:author="RAN2#108" w:date="2020-01-29T22:45:00Z">
              <w:r>
                <w:rPr>
                  <w:b/>
                  <w:i/>
                  <w:szCs w:val="22"/>
                  <w:lang w:val="en-GB" w:eastAsia="ja-JP"/>
                </w:rPr>
                <w:t>rb</w:t>
              </w:r>
              <w:proofErr w:type="spellEnd"/>
              <w:r>
                <w:rPr>
                  <w:b/>
                  <w:i/>
                  <w:szCs w:val="22"/>
                  <w:lang w:val="en-GB" w:eastAsia="ja-JP"/>
                </w:rPr>
                <w:t>-Offset</w:t>
              </w:r>
            </w:ins>
          </w:p>
          <w:p w14:paraId="143974BB" w14:textId="7991EF14" w:rsidR="00C77316" w:rsidRPr="00325D1F" w:rsidRDefault="00C77316" w:rsidP="00C77316">
            <w:pPr>
              <w:pStyle w:val="TAL"/>
              <w:rPr>
                <w:ins w:id="713" w:author="RAN2#108" w:date="2020-01-29T22:44:00Z"/>
                <w:b/>
                <w:i/>
                <w:szCs w:val="22"/>
                <w:lang w:val="en-GB" w:eastAsia="ja-JP"/>
              </w:rPr>
            </w:pPr>
            <w:ins w:id="714" w:author="RAN2#108" w:date="2020-01-29T22:45:00Z">
              <w:r>
                <w:rPr>
                  <w:szCs w:val="22"/>
                  <w:lang w:eastAsia="ja-JP"/>
                </w:rPr>
                <w:t xml:space="preserve">Indicates the </w:t>
              </w:r>
              <w:r w:rsidRPr="00AA235B">
                <w:rPr>
                  <w:szCs w:val="22"/>
                  <w:lang w:eastAsia="ja-JP"/>
                </w:rPr>
                <w:t>RB level offset</w:t>
              </w:r>
            </w:ins>
            <w:ins w:id="715" w:author="RAN2#109e" w:date="2020-03-08T22:21:00Z">
              <w:r w:rsidR="009620C8">
                <w:rPr>
                  <w:szCs w:val="22"/>
                  <w:lang w:val="en-US" w:eastAsia="ja-JP"/>
                </w:rPr>
                <w:t xml:space="preserve"> in units o</w:t>
              </w:r>
            </w:ins>
            <w:ins w:id="716" w:author="RAN2#109e" w:date="2020-03-08T22:22:00Z">
              <w:r w:rsidR="009620C8">
                <w:rPr>
                  <w:szCs w:val="22"/>
                  <w:lang w:val="en-US" w:eastAsia="ja-JP"/>
                </w:rPr>
                <w:t>f RB</w:t>
              </w:r>
            </w:ins>
            <w:ins w:id="717" w:author="RAN2#108" w:date="2020-01-29T22:45:00Z">
              <w:r w:rsidRPr="00AA235B">
                <w:rPr>
                  <w:szCs w:val="22"/>
                  <w:lang w:eastAsia="ja-JP"/>
                </w:rPr>
                <w:t xml:space="preserve"> from the first RB of the first 6RB group to the first RB of BWP</w:t>
              </w:r>
              <w:r>
                <w:rPr>
                  <w:szCs w:val="22"/>
                  <w:lang w:eastAsia="ja-JP"/>
                </w:rPr>
                <w:t xml:space="preserve"> (see 38.213 [13], clause 10.1</w:t>
              </w:r>
            </w:ins>
            <w:ins w:id="718" w:author="RAN2#108" w:date="2020-01-29T22:44:00Z">
              <w:r w:rsidRPr="00325D1F">
                <w:rPr>
                  <w:szCs w:val="22"/>
                  <w:lang w:val="en-GB" w:eastAsia="ja-JP"/>
                </w:rPr>
                <w:t>).</w:t>
              </w:r>
            </w:ins>
            <w:ins w:id="719" w:author="RAN2#108" w:date="2020-01-30T22:58:00Z">
              <w:r w:rsidR="00B86CC0">
                <w:rPr>
                  <w:szCs w:val="22"/>
                  <w:lang w:val="en-GB" w:eastAsia="ja-JP"/>
                </w:rPr>
                <w:t xml:space="preserve"> When the field is absent, </w:t>
              </w:r>
            </w:ins>
            <w:ins w:id="720" w:author="RAN2#109e" w:date="2020-03-09T18:44:00Z">
              <w:r w:rsidR="00825DC4">
                <w:rPr>
                  <w:szCs w:val="22"/>
                  <w:lang w:val="en-GB" w:eastAsia="ja-JP"/>
                </w:rPr>
                <w:t>t</w:t>
              </w:r>
            </w:ins>
            <w:ins w:id="721" w:author="RAN2#108" w:date="2020-01-30T22:58:00Z">
              <w:r w:rsidR="00B86CC0">
                <w:rPr>
                  <w:szCs w:val="22"/>
                  <w:lang w:val="en-GB" w:eastAsia="ja-JP"/>
                </w:rPr>
                <w:t>he UE applies the value 0.</w:t>
              </w:r>
            </w:ins>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w:t>
            </w:r>
            <w:proofErr w:type="spellStart"/>
            <w:r w:rsidRPr="00325D1F">
              <w:rPr>
                <w:b/>
                <w:i/>
                <w:szCs w:val="22"/>
                <w:lang w:val="en-GB" w:eastAsia="ja-JP"/>
              </w:rPr>
              <w:t>BundleSize</w:t>
            </w:r>
            <w:proofErr w:type="spellEnd"/>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proofErr w:type="spellStart"/>
            <w:r w:rsidRPr="00325D1F">
              <w:rPr>
                <w:b/>
                <w:i/>
                <w:szCs w:val="22"/>
                <w:lang w:val="en-GB" w:eastAsia="ja-JP"/>
              </w:rPr>
              <w:t>shiftIndex</w:t>
            </w:r>
            <w:proofErr w:type="spellEnd"/>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proofErr w:type="spellStart"/>
            <w:r w:rsidRPr="00325D1F">
              <w:rPr>
                <w:i/>
                <w:szCs w:val="22"/>
                <w:lang w:val="en-GB" w:eastAsia="zh-CN"/>
              </w:rPr>
              <w:t>physCellId</w:t>
            </w:r>
            <w:r w:rsidRPr="00325D1F">
              <w:rPr>
                <w:szCs w:val="22"/>
                <w:lang w:val="en-GB" w:eastAsia="zh-CN"/>
              </w:rPr>
              <w:t>configured</w:t>
            </w:r>
            <w:proofErr w:type="spellEnd"/>
            <w:r w:rsidRPr="00325D1F">
              <w:rPr>
                <w:szCs w:val="22"/>
                <w:lang w:val="en-GB" w:eastAsia="zh-CN"/>
              </w:rPr>
              <w:t xml:space="preserve">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proofErr w:type="spellStart"/>
            <w:r w:rsidRPr="00325D1F">
              <w:rPr>
                <w:b/>
                <w:i/>
                <w:szCs w:val="22"/>
                <w:lang w:val="en-GB" w:eastAsia="ja-JP"/>
              </w:rPr>
              <w:t>tci-PresentInDCI</w:t>
            </w:r>
            <w:proofErr w:type="spellEnd"/>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proofErr w:type="spellStart"/>
            <w:r w:rsidR="000B1F8F" w:rsidRPr="00325D1F">
              <w:rPr>
                <w:i/>
                <w:szCs w:val="22"/>
                <w:lang w:val="en-GB" w:eastAsia="ja-JP"/>
              </w:rPr>
              <w:t>ControlResourceSet</w:t>
            </w:r>
            <w:proofErr w:type="spellEnd"/>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proofErr w:type="spellStart"/>
            <w:r w:rsidRPr="00325D1F">
              <w:rPr>
                <w:b/>
                <w:i/>
                <w:szCs w:val="22"/>
                <w:lang w:val="en-GB" w:eastAsia="ja-JP"/>
              </w:rPr>
              <w:t>tci-StatesPDCCH-ToAddList</w:t>
            </w:r>
            <w:proofErr w:type="spellEnd"/>
          </w:p>
          <w:p w14:paraId="49261519" w14:textId="12AC4CDD" w:rsidR="002C5D28" w:rsidRPr="00325D1F" w:rsidRDefault="002C5D28" w:rsidP="001C5825">
            <w:pPr>
              <w:pStyle w:val="TAL"/>
              <w:rPr>
                <w:szCs w:val="22"/>
                <w:lang w:val="en-GB" w:eastAsia="ja-JP"/>
              </w:rPr>
            </w:pPr>
            <w:r w:rsidRPr="00325D1F">
              <w:rPr>
                <w:szCs w:val="22"/>
                <w:lang w:val="en-GB" w:eastAsia="ja-JP"/>
              </w:rPr>
              <w:t xml:space="preserve">A subset of the TCI states defined in </w:t>
            </w:r>
            <w:proofErr w:type="spellStart"/>
            <w:r w:rsidRPr="00325D1F">
              <w:rPr>
                <w:szCs w:val="22"/>
                <w:lang w:val="en-GB" w:eastAsia="ja-JP"/>
              </w:rPr>
              <w:t>pdsch</w:t>
            </w:r>
            <w:proofErr w:type="spellEnd"/>
            <w:r w:rsidRPr="00325D1F">
              <w:rPr>
                <w:szCs w:val="22"/>
                <w:lang w:val="en-GB" w:eastAsia="ja-JP"/>
              </w:rPr>
              <w:t>-Config</w:t>
            </w:r>
            <w:r w:rsidR="003D4F45" w:rsidRPr="00325D1F">
              <w:rPr>
                <w:szCs w:val="22"/>
                <w:lang w:val="en-GB"/>
              </w:rPr>
              <w:t xml:space="preserve"> included in the </w:t>
            </w:r>
            <w:r w:rsidR="003D4F45" w:rsidRPr="00325D1F">
              <w:rPr>
                <w:i/>
                <w:szCs w:val="22"/>
                <w:lang w:val="en-GB"/>
              </w:rPr>
              <w:t>BWP-</w:t>
            </w:r>
            <w:proofErr w:type="spellStart"/>
            <w:r w:rsidR="003D4F45" w:rsidRPr="00325D1F">
              <w:rPr>
                <w:i/>
                <w:szCs w:val="22"/>
                <w:lang w:val="en-GB"/>
              </w:rPr>
              <w:t>DownlinkDedicated</w:t>
            </w:r>
            <w:proofErr w:type="spellEnd"/>
            <w:r w:rsidR="003D4F45" w:rsidRPr="00325D1F">
              <w:rPr>
                <w:szCs w:val="22"/>
                <w:lang w:val="en-GB"/>
              </w:rPr>
              <w:t xml:space="preserve"> corresponding to the serving cell and to the DL BWP to which the </w:t>
            </w:r>
            <w:proofErr w:type="spellStart"/>
            <w:r w:rsidR="003D4F45" w:rsidRPr="00325D1F">
              <w:rPr>
                <w:i/>
                <w:szCs w:val="22"/>
                <w:lang w:val="en-GB"/>
              </w:rPr>
              <w:t>ControlResourceSet</w:t>
            </w:r>
            <w:proofErr w:type="spellEnd"/>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proofErr w:type="spellStart"/>
            <w:r w:rsidRPr="00325D1F">
              <w:rPr>
                <w:i/>
                <w:szCs w:val="22"/>
                <w:lang w:val="en-GB" w:eastAsia="ja-JP"/>
              </w:rPr>
              <w:t>maxNrofTCI-StatesPDCCH</w:t>
            </w:r>
            <w:proofErr w:type="spellEnd"/>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w:t>
            </w:r>
            <w:proofErr w:type="spellStart"/>
            <w:r w:rsidRPr="00325D1F">
              <w:rPr>
                <w:i/>
                <w:lang w:val="en-GB"/>
              </w:rPr>
              <w:t>ConfigCommon</w:t>
            </w:r>
            <w:proofErr w:type="spellEnd"/>
            <w:r w:rsidRPr="00325D1F">
              <w:rPr>
                <w:lang w:val="en-GB"/>
              </w:rPr>
              <w:t xml:space="preserve"> of the initial BWP in </w:t>
            </w:r>
            <w:proofErr w:type="spellStart"/>
            <w:r w:rsidRPr="00325D1F">
              <w:rPr>
                <w:i/>
                <w:lang w:val="en-GB"/>
              </w:rPr>
              <w:t>ServingCellConfigCommon</w:t>
            </w:r>
            <w:proofErr w:type="spellEnd"/>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22FB62AB" w14:textId="77777777" w:rsidR="00DB4D6A" w:rsidRDefault="00DB4D6A" w:rsidP="00DB4D6A">
      <w:pPr>
        <w:pStyle w:val="B1"/>
        <w:rPr>
          <w:highlight w:val="yellow"/>
        </w:rPr>
      </w:pPr>
      <w:bookmarkStart w:id="722" w:name="_Toc20425984"/>
      <w:bookmarkStart w:id="723" w:name="_Toc29321380"/>
      <w:bookmarkStart w:id="724" w:name="_Hlk515389062"/>
    </w:p>
    <w:p w14:paraId="70347F52" w14:textId="7953E815" w:rsidR="00DB4D6A" w:rsidRDefault="00DB4D6A" w:rsidP="00DB4D6A">
      <w:pPr>
        <w:pStyle w:val="B1"/>
      </w:pPr>
      <w:r>
        <w:rPr>
          <w:highlight w:val="yellow"/>
        </w:rPr>
        <w:t>&gt;&gt;Skipped unchanged parts</w:t>
      </w:r>
    </w:p>
    <w:p w14:paraId="1BFF3361" w14:textId="77777777" w:rsidR="002C5D28" w:rsidRPr="00325D1F" w:rsidRDefault="002C5D28" w:rsidP="002C5D28">
      <w:pPr>
        <w:pStyle w:val="Heading4"/>
        <w:rPr>
          <w:lang w:val="en-GB"/>
        </w:rPr>
      </w:pPr>
      <w:r w:rsidRPr="00325D1F">
        <w:rPr>
          <w:lang w:val="en-GB"/>
        </w:rPr>
        <w:lastRenderedPageBreak/>
        <w:t>–</w:t>
      </w:r>
      <w:r w:rsidRPr="00325D1F">
        <w:rPr>
          <w:lang w:val="en-GB"/>
        </w:rPr>
        <w:tab/>
      </w:r>
      <w:proofErr w:type="spellStart"/>
      <w:r w:rsidRPr="00325D1F">
        <w:rPr>
          <w:i/>
          <w:lang w:val="en-GB"/>
        </w:rPr>
        <w:t>DownlinkConfigCommonSIB</w:t>
      </w:r>
      <w:bookmarkEnd w:id="722"/>
      <w:bookmarkEnd w:id="723"/>
      <w:proofErr w:type="spellEnd"/>
    </w:p>
    <w:p w14:paraId="2862C7FD" w14:textId="77777777" w:rsidR="00F95F2F" w:rsidRPr="00325D1F" w:rsidRDefault="002C5D28" w:rsidP="002C5D28">
      <w:r w:rsidRPr="00325D1F">
        <w:t xml:space="preserve">The IE </w:t>
      </w:r>
      <w:proofErr w:type="spellStart"/>
      <w:r w:rsidRPr="00325D1F">
        <w:rPr>
          <w:i/>
        </w:rPr>
        <w:t>Downlin</w:t>
      </w:r>
      <w:r w:rsidR="00DA4BD8" w:rsidRPr="00325D1F">
        <w:rPr>
          <w:i/>
        </w:rPr>
        <w:t>k</w:t>
      </w:r>
      <w:r w:rsidRPr="00325D1F">
        <w:rPr>
          <w:i/>
        </w:rPr>
        <w:t>ConfigCommonSIB</w:t>
      </w:r>
      <w:proofErr w:type="spellEnd"/>
      <w:r w:rsidRPr="00325D1F">
        <w:rPr>
          <w:i/>
        </w:rPr>
        <w:t xml:space="preserve"> </w:t>
      </w:r>
      <w:r w:rsidRPr="00325D1F">
        <w:t>provides common downlink parameters of a cell.</w:t>
      </w:r>
    </w:p>
    <w:p w14:paraId="709EEDC7" w14:textId="77777777" w:rsidR="002C5D28" w:rsidRPr="00325D1F" w:rsidRDefault="002C5D28" w:rsidP="002C5D28">
      <w:pPr>
        <w:pStyle w:val="TH"/>
        <w:rPr>
          <w:lang w:val="en-GB"/>
        </w:rPr>
      </w:pPr>
      <w:proofErr w:type="spellStart"/>
      <w:r w:rsidRPr="00325D1F">
        <w:rPr>
          <w:i/>
          <w:lang w:val="en-GB"/>
        </w:rPr>
        <w:t>DownlinkConfigCommonSIB</w:t>
      </w:r>
      <w:proofErr w:type="spellEnd"/>
      <w:r w:rsidRPr="00325D1F">
        <w:rPr>
          <w:lang w:val="en-GB"/>
        </w:rPr>
        <w:t xml:space="preserve"> information element</w:t>
      </w:r>
    </w:p>
    <w:p w14:paraId="1C14E654" w14:textId="77777777" w:rsidR="002C5D28" w:rsidRPr="005D6EB4" w:rsidRDefault="002C5D28" w:rsidP="0096519C">
      <w:pPr>
        <w:pStyle w:val="PL"/>
        <w:rPr>
          <w:color w:val="808080"/>
        </w:rPr>
      </w:pPr>
      <w:r w:rsidRPr="005D6EB4">
        <w:rPr>
          <w:color w:val="808080"/>
        </w:rPr>
        <w:t>-- ASN1START</w:t>
      </w:r>
    </w:p>
    <w:p w14:paraId="68D4E1E1" w14:textId="681C53B5" w:rsidR="002C5D28" w:rsidRPr="005D6EB4" w:rsidRDefault="002C5D28" w:rsidP="0096519C">
      <w:pPr>
        <w:pStyle w:val="PL"/>
        <w:rPr>
          <w:color w:val="808080"/>
        </w:rPr>
      </w:pPr>
      <w:r w:rsidRPr="005D6EB4">
        <w:rPr>
          <w:color w:val="808080"/>
        </w:rPr>
        <w:t>-- TAG-DOWNLINKCONFIGCOMMONSIB-START</w:t>
      </w:r>
    </w:p>
    <w:p w14:paraId="49EA6BE0" w14:textId="77777777" w:rsidR="002C5D28" w:rsidRPr="00325D1F" w:rsidRDefault="002C5D28" w:rsidP="0096519C">
      <w:pPr>
        <w:pStyle w:val="PL"/>
      </w:pPr>
    </w:p>
    <w:p w14:paraId="413942DF" w14:textId="77777777" w:rsidR="002C5D28" w:rsidRPr="00325D1F" w:rsidRDefault="002C5D28" w:rsidP="0096519C">
      <w:pPr>
        <w:pStyle w:val="PL"/>
      </w:pPr>
      <w:r w:rsidRPr="00325D1F">
        <w:t xml:space="preserve">DownlinkConfigCommonSIB ::=     </w:t>
      </w:r>
      <w:r w:rsidRPr="00777603">
        <w:rPr>
          <w:color w:val="993366"/>
        </w:rPr>
        <w:t>SEQUENCE</w:t>
      </w:r>
      <w:r w:rsidRPr="00325D1F">
        <w:t xml:space="preserve"> {</w:t>
      </w:r>
    </w:p>
    <w:p w14:paraId="4CC73E53" w14:textId="77777777" w:rsidR="002C5D28" w:rsidRPr="00325D1F" w:rsidRDefault="002C5D28" w:rsidP="0096519C">
      <w:pPr>
        <w:pStyle w:val="PL"/>
      </w:pPr>
      <w:r w:rsidRPr="00325D1F">
        <w:t xml:space="preserve">    frequencyInfoDL                 FrequencyInfoDL-SIB,</w:t>
      </w:r>
    </w:p>
    <w:p w14:paraId="12AEE3C7" w14:textId="77777777" w:rsidR="002C5D28" w:rsidRPr="00325D1F" w:rsidRDefault="002C5D28" w:rsidP="0096519C">
      <w:pPr>
        <w:pStyle w:val="PL"/>
      </w:pPr>
      <w:r w:rsidRPr="00325D1F">
        <w:t xml:space="preserve">    initialDownlinkBWP              BWP-DownlinkCommon,</w:t>
      </w:r>
    </w:p>
    <w:p w14:paraId="5A64F2CD" w14:textId="77777777" w:rsidR="002C5D28" w:rsidRPr="00325D1F" w:rsidRDefault="002C5D28" w:rsidP="0096519C">
      <w:pPr>
        <w:pStyle w:val="PL"/>
      </w:pPr>
      <w:r w:rsidRPr="00325D1F">
        <w:t xml:space="preserve">    bcch-Config                         BCCH-Config,</w:t>
      </w:r>
    </w:p>
    <w:p w14:paraId="6DC39470" w14:textId="77777777" w:rsidR="002C5D28" w:rsidRPr="00325D1F" w:rsidRDefault="002C5D28" w:rsidP="0096519C">
      <w:pPr>
        <w:pStyle w:val="PL"/>
      </w:pPr>
      <w:r w:rsidRPr="00325D1F">
        <w:t xml:space="preserve">    pcch-Config                         PCCH-Config,</w:t>
      </w:r>
    </w:p>
    <w:p w14:paraId="03227118" w14:textId="77777777" w:rsidR="002C5D28" w:rsidRPr="00325D1F" w:rsidRDefault="002C5D28" w:rsidP="0096519C">
      <w:pPr>
        <w:pStyle w:val="PL"/>
      </w:pPr>
      <w:r w:rsidRPr="00325D1F">
        <w:t xml:space="preserve">    ...</w:t>
      </w:r>
    </w:p>
    <w:p w14:paraId="5B59687B" w14:textId="77777777" w:rsidR="002C5D28" w:rsidRPr="00325D1F" w:rsidRDefault="002C5D28" w:rsidP="0096519C">
      <w:pPr>
        <w:pStyle w:val="PL"/>
      </w:pPr>
      <w:r w:rsidRPr="00325D1F">
        <w:t>}</w:t>
      </w:r>
    </w:p>
    <w:p w14:paraId="100A0A76" w14:textId="77777777" w:rsidR="002C5D28" w:rsidRPr="00325D1F" w:rsidRDefault="002C5D28" w:rsidP="0096519C">
      <w:pPr>
        <w:pStyle w:val="PL"/>
      </w:pPr>
    </w:p>
    <w:p w14:paraId="6C3FF7D4" w14:textId="77777777" w:rsidR="002C5D28" w:rsidRPr="00325D1F" w:rsidRDefault="002C5D28" w:rsidP="0096519C">
      <w:pPr>
        <w:pStyle w:val="PL"/>
      </w:pPr>
    </w:p>
    <w:p w14:paraId="6D136B3C" w14:textId="77777777" w:rsidR="00455B47" w:rsidRPr="00325D1F" w:rsidRDefault="002C5D28" w:rsidP="0096519C">
      <w:pPr>
        <w:pStyle w:val="PL"/>
      </w:pPr>
      <w:r w:rsidRPr="00325D1F">
        <w:t xml:space="preserve">BCCH-Config ::=                 </w:t>
      </w:r>
      <w:r w:rsidRPr="00777603">
        <w:rPr>
          <w:color w:val="993366"/>
        </w:rPr>
        <w:t>SEQUENCE</w:t>
      </w:r>
      <w:r w:rsidRPr="00325D1F">
        <w:t xml:space="preserve"> { </w:t>
      </w:r>
    </w:p>
    <w:p w14:paraId="1D05DA4E" w14:textId="77777777" w:rsidR="002C5D28" w:rsidRPr="00325D1F" w:rsidRDefault="00455B47" w:rsidP="0096519C">
      <w:pPr>
        <w:pStyle w:val="PL"/>
      </w:pPr>
      <w:r w:rsidRPr="00325D1F">
        <w:t xml:space="preserve">    </w:t>
      </w:r>
      <w:r w:rsidR="002C5D28" w:rsidRPr="00325D1F">
        <w:t xml:space="preserve">modificationPeriodCoeff         </w:t>
      </w:r>
      <w:r w:rsidR="002C5D28" w:rsidRPr="00777603">
        <w:rPr>
          <w:color w:val="993366"/>
        </w:rPr>
        <w:t>ENUMERATED</w:t>
      </w:r>
      <w:r w:rsidR="002C5D28" w:rsidRPr="00325D1F">
        <w:t xml:space="preserve"> {n2, n4, n8, n16},</w:t>
      </w:r>
    </w:p>
    <w:p w14:paraId="04949F68" w14:textId="77777777" w:rsidR="002C5D28" w:rsidRPr="00325D1F" w:rsidRDefault="002C5D28" w:rsidP="0096519C">
      <w:pPr>
        <w:pStyle w:val="PL"/>
      </w:pPr>
      <w:r w:rsidRPr="00325D1F">
        <w:t xml:space="preserve">    ...</w:t>
      </w:r>
    </w:p>
    <w:p w14:paraId="54B40DAE" w14:textId="77777777" w:rsidR="002C5D28" w:rsidRPr="00325D1F" w:rsidRDefault="002C5D28" w:rsidP="0096519C">
      <w:pPr>
        <w:pStyle w:val="PL"/>
      </w:pPr>
      <w:r w:rsidRPr="00325D1F">
        <w:t>}</w:t>
      </w:r>
    </w:p>
    <w:p w14:paraId="1A7DAF32" w14:textId="77777777" w:rsidR="002C5D28" w:rsidRPr="00325D1F" w:rsidRDefault="002C5D28" w:rsidP="0096519C">
      <w:pPr>
        <w:pStyle w:val="PL"/>
      </w:pPr>
    </w:p>
    <w:p w14:paraId="62B6C29D" w14:textId="77777777" w:rsidR="002C5D28" w:rsidRPr="00325D1F" w:rsidRDefault="002C5D28" w:rsidP="0096519C">
      <w:pPr>
        <w:pStyle w:val="PL"/>
      </w:pPr>
    </w:p>
    <w:p w14:paraId="1854FCBF" w14:textId="77777777" w:rsidR="002C5D28" w:rsidRPr="00325D1F" w:rsidRDefault="002C5D28" w:rsidP="0096519C">
      <w:pPr>
        <w:pStyle w:val="PL"/>
      </w:pPr>
      <w:r w:rsidRPr="00325D1F">
        <w:t xml:space="preserve">PCCH-Config ::=             </w:t>
      </w:r>
      <w:r w:rsidRPr="00777603">
        <w:rPr>
          <w:color w:val="993366"/>
        </w:rPr>
        <w:t>SEQUENCE</w:t>
      </w:r>
      <w:r w:rsidRPr="00325D1F">
        <w:t xml:space="preserve"> {</w:t>
      </w:r>
    </w:p>
    <w:p w14:paraId="0F70DA98" w14:textId="77777777" w:rsidR="002C5D28" w:rsidRPr="00325D1F" w:rsidRDefault="002C5D28" w:rsidP="0096519C">
      <w:pPr>
        <w:pStyle w:val="PL"/>
      </w:pPr>
      <w:r w:rsidRPr="00325D1F">
        <w:t xml:space="preserve">    defaultPagingCycle                  PagingCycle,</w:t>
      </w:r>
    </w:p>
    <w:p w14:paraId="777EBD53" w14:textId="77777777" w:rsidR="002C5D28" w:rsidRPr="00325D1F" w:rsidRDefault="002C5D28" w:rsidP="0096519C">
      <w:pPr>
        <w:pStyle w:val="PL"/>
      </w:pPr>
      <w:r w:rsidRPr="00325D1F">
        <w:t xml:space="preserve">    nAndPagingFrameOffset               </w:t>
      </w:r>
      <w:r w:rsidRPr="00777603">
        <w:rPr>
          <w:color w:val="993366"/>
        </w:rPr>
        <w:t>CHOICE</w:t>
      </w:r>
      <w:r w:rsidRPr="00325D1F">
        <w:t xml:space="preserve"> {</w:t>
      </w:r>
    </w:p>
    <w:p w14:paraId="54321DA0" w14:textId="77777777" w:rsidR="002C5D28" w:rsidRPr="00325D1F" w:rsidRDefault="002C5D28" w:rsidP="0096519C">
      <w:pPr>
        <w:pStyle w:val="PL"/>
      </w:pPr>
      <w:r w:rsidRPr="00325D1F">
        <w:t xml:space="preserve">        oneT                                </w:t>
      </w:r>
      <w:r w:rsidRPr="00777603">
        <w:rPr>
          <w:color w:val="993366"/>
        </w:rPr>
        <w:t>NULL</w:t>
      </w:r>
      <w:r w:rsidRPr="00325D1F">
        <w:t>,</w:t>
      </w:r>
    </w:p>
    <w:p w14:paraId="21A7625C" w14:textId="77777777" w:rsidR="002C5D28" w:rsidRPr="00325D1F" w:rsidRDefault="002C5D28" w:rsidP="0096519C">
      <w:pPr>
        <w:pStyle w:val="PL"/>
      </w:pPr>
      <w:r w:rsidRPr="00325D1F">
        <w:t xml:space="preserve">        halfT                               </w:t>
      </w:r>
      <w:r w:rsidRPr="00777603">
        <w:rPr>
          <w:color w:val="993366"/>
        </w:rPr>
        <w:t>INTEGER</w:t>
      </w:r>
      <w:r w:rsidRPr="00325D1F">
        <w:t xml:space="preserve"> (0..1),</w:t>
      </w:r>
    </w:p>
    <w:p w14:paraId="2D753818" w14:textId="77777777" w:rsidR="002C5D28" w:rsidRPr="00325D1F" w:rsidRDefault="002C5D28" w:rsidP="0096519C">
      <w:pPr>
        <w:pStyle w:val="PL"/>
      </w:pPr>
      <w:r w:rsidRPr="00325D1F">
        <w:t xml:space="preserve">        quarterT                            </w:t>
      </w:r>
      <w:r w:rsidRPr="00777603">
        <w:rPr>
          <w:color w:val="993366"/>
        </w:rPr>
        <w:t>INTEGER</w:t>
      </w:r>
      <w:r w:rsidRPr="00325D1F">
        <w:t xml:space="preserve"> (0..3),</w:t>
      </w:r>
    </w:p>
    <w:p w14:paraId="04F5ADF0" w14:textId="77777777" w:rsidR="002C5D28" w:rsidRPr="00325D1F" w:rsidRDefault="002C5D28" w:rsidP="0096519C">
      <w:pPr>
        <w:pStyle w:val="PL"/>
      </w:pPr>
      <w:r w:rsidRPr="00325D1F">
        <w:t xml:space="preserve">        oneEighthT                          </w:t>
      </w:r>
      <w:r w:rsidRPr="00777603">
        <w:rPr>
          <w:color w:val="993366"/>
        </w:rPr>
        <w:t>INTEGER</w:t>
      </w:r>
      <w:r w:rsidRPr="00325D1F">
        <w:t xml:space="preserve"> (0..7),</w:t>
      </w:r>
    </w:p>
    <w:p w14:paraId="601E9306" w14:textId="77777777" w:rsidR="002C5D28" w:rsidRPr="00325D1F" w:rsidRDefault="002C5D28" w:rsidP="0096519C">
      <w:pPr>
        <w:pStyle w:val="PL"/>
      </w:pPr>
      <w:r w:rsidRPr="00325D1F">
        <w:t xml:space="preserve">        oneSixteenthT                       </w:t>
      </w:r>
      <w:r w:rsidRPr="00777603">
        <w:rPr>
          <w:color w:val="993366"/>
        </w:rPr>
        <w:t>INTEGER</w:t>
      </w:r>
      <w:r w:rsidRPr="00325D1F">
        <w:t xml:space="preserve"> (0..15)</w:t>
      </w:r>
    </w:p>
    <w:p w14:paraId="0FFB27EC" w14:textId="77777777" w:rsidR="002C5D28" w:rsidRPr="00325D1F" w:rsidRDefault="002C5D28" w:rsidP="0096519C">
      <w:pPr>
        <w:pStyle w:val="PL"/>
      </w:pPr>
      <w:r w:rsidRPr="00325D1F">
        <w:t xml:space="preserve">    },</w:t>
      </w:r>
    </w:p>
    <w:p w14:paraId="31373AF0" w14:textId="77777777" w:rsidR="002C5D28" w:rsidRPr="00325D1F" w:rsidRDefault="002C5D28" w:rsidP="0096519C">
      <w:pPr>
        <w:pStyle w:val="PL"/>
      </w:pPr>
      <w:r w:rsidRPr="00325D1F">
        <w:t xml:space="preserve">    ns                                  </w:t>
      </w:r>
      <w:r w:rsidRPr="00777603">
        <w:rPr>
          <w:color w:val="993366"/>
        </w:rPr>
        <w:t>ENUMERATED</w:t>
      </w:r>
      <w:r w:rsidRPr="00325D1F">
        <w:t xml:space="preserve"> {four, two, one},</w:t>
      </w:r>
    </w:p>
    <w:p w14:paraId="2EDCD77D" w14:textId="77777777" w:rsidR="002C5D28" w:rsidRPr="00325D1F" w:rsidRDefault="002C5D28" w:rsidP="0096519C">
      <w:pPr>
        <w:pStyle w:val="PL"/>
      </w:pPr>
      <w:r w:rsidRPr="00325D1F">
        <w:t xml:space="preserve">    firstPDCCH-MonitoringOccasionOfPO   </w:t>
      </w:r>
      <w:r w:rsidRPr="00777603">
        <w:rPr>
          <w:color w:val="993366"/>
        </w:rPr>
        <w:t>CHOICE</w:t>
      </w:r>
      <w:r w:rsidRPr="00325D1F">
        <w:t xml:space="preserve"> {</w:t>
      </w:r>
    </w:p>
    <w:p w14:paraId="6943A921" w14:textId="2EEF9AC3" w:rsidR="002C5D28" w:rsidRPr="00325D1F" w:rsidRDefault="002C5D28" w:rsidP="0096519C">
      <w:pPr>
        <w:pStyle w:val="PL"/>
      </w:pPr>
      <w:r w:rsidRPr="00325D1F">
        <w:t xml:space="preserve">        sCS15KHZoneT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(0..139),</w:t>
      </w:r>
    </w:p>
    <w:p w14:paraId="63BC4535" w14:textId="3910E49C" w:rsidR="002C5D28" w:rsidRPr="00325D1F" w:rsidRDefault="002C5D28" w:rsidP="0096519C">
      <w:pPr>
        <w:pStyle w:val="PL"/>
      </w:pPr>
      <w:r w:rsidRPr="00325D1F">
        <w:t xml:space="preserve">        sCS30KHZoneT-SCS15KHZhalfT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(0..279),</w:t>
      </w:r>
    </w:p>
    <w:p w14:paraId="48B7E383" w14:textId="581F103C" w:rsidR="002C5D28" w:rsidRPr="00325D1F" w:rsidRDefault="002C5D28" w:rsidP="0096519C">
      <w:pPr>
        <w:pStyle w:val="PL"/>
      </w:pPr>
      <w:r w:rsidRPr="00325D1F">
        <w:t xml:space="preserve">        sCS60KHZoneT-SCS30KHZhalfT-SCS15KHZquarterT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(0..559),</w:t>
      </w:r>
    </w:p>
    <w:p w14:paraId="519FE996" w14:textId="3ABEA64A" w:rsidR="002C5D28" w:rsidRPr="00325D1F" w:rsidRDefault="002C5D28" w:rsidP="0096519C">
      <w:pPr>
        <w:pStyle w:val="PL"/>
      </w:pPr>
      <w:r w:rsidRPr="00325D1F">
        <w:t xml:space="preserve">        sCS120KHZoneT-SCS60KHZhalfT-SCS30KHZquarterT-SCS15KHZoneEighthT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(0..1119),</w:t>
      </w:r>
    </w:p>
    <w:p w14:paraId="0014F3FE" w14:textId="77777777" w:rsidR="0069029B" w:rsidRPr="00325D1F" w:rsidRDefault="002C5D28" w:rsidP="0096519C">
      <w:pPr>
        <w:pStyle w:val="PL"/>
      </w:pPr>
      <w:r w:rsidRPr="00325D1F">
        <w:t xml:space="preserve">        sCS120KHZhalfT-SCS60KHZquarterT-SCS30KHZoneEighthT-SCS15KHZoneSixteenthT</w:t>
      </w:r>
    </w:p>
    <w:p w14:paraId="7ED106E4" w14:textId="5D68A6A2" w:rsidR="002C5D28" w:rsidRPr="00325D1F" w:rsidRDefault="0069029B" w:rsidP="0096519C">
      <w:pPr>
        <w:pStyle w:val="PL"/>
      </w:pPr>
      <w:r w:rsidRPr="00325D1F">
        <w:t xml:space="preserve">                                                                                </w:t>
      </w:r>
      <w:r w:rsidR="002C5D28" w:rsidRPr="00777603">
        <w:rPr>
          <w:color w:val="993366"/>
        </w:rPr>
        <w:t>SEQUENCE</w:t>
      </w:r>
      <w:r w:rsidR="002C5D28" w:rsidRPr="00325D1F">
        <w:t xml:space="preserve"> (</w:t>
      </w:r>
      <w:r w:rsidR="002C5D28" w:rsidRPr="00777603">
        <w:rPr>
          <w:color w:val="993366"/>
        </w:rPr>
        <w:t>SIZE</w:t>
      </w:r>
      <w:r w:rsidR="002C5D28" w:rsidRPr="00325D1F">
        <w:t xml:space="preserve"> (1..</w:t>
      </w:r>
      <w:r w:rsidR="008B001C" w:rsidRPr="00325D1F">
        <w:t>maxPO-perPF</w:t>
      </w:r>
      <w:r w:rsidR="002C5D28" w:rsidRPr="00325D1F">
        <w:t>))</w:t>
      </w:r>
      <w:r w:rsidR="002C5D28" w:rsidRPr="00777603">
        <w:rPr>
          <w:color w:val="993366"/>
        </w:rPr>
        <w:t xml:space="preserve"> OF</w:t>
      </w:r>
      <w:r w:rsidR="002C5D28" w:rsidRPr="00325D1F">
        <w:t xml:space="preserve"> </w:t>
      </w:r>
      <w:r w:rsidR="002C5D28" w:rsidRPr="00777603">
        <w:rPr>
          <w:color w:val="993366"/>
        </w:rPr>
        <w:t>INTEGER</w:t>
      </w:r>
      <w:r w:rsidR="002C5D28" w:rsidRPr="00325D1F">
        <w:t xml:space="preserve"> (0..2239),</w:t>
      </w:r>
    </w:p>
    <w:p w14:paraId="34024C25" w14:textId="3EFE2C37" w:rsidR="002C5D28" w:rsidRPr="00325D1F" w:rsidRDefault="002C5D28" w:rsidP="0096519C">
      <w:pPr>
        <w:pStyle w:val="PL"/>
      </w:pPr>
      <w:r w:rsidRPr="00325D1F">
        <w:t xml:space="preserve">        sCS120KHZquarterT-SCS60KHZoneEighthT-SCS30KHZoneSixteenthT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(0..4479),</w:t>
      </w:r>
    </w:p>
    <w:p w14:paraId="572FEFE5" w14:textId="37F310D3" w:rsidR="002C5D28" w:rsidRPr="00325D1F" w:rsidRDefault="002C5D28" w:rsidP="0096519C">
      <w:pPr>
        <w:pStyle w:val="PL"/>
      </w:pPr>
      <w:r w:rsidRPr="00325D1F">
        <w:t xml:space="preserve">        sCS120KHZoneEighthT-SCS60KHZoneSixteenthT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(0..8959),</w:t>
      </w:r>
    </w:p>
    <w:p w14:paraId="651316D4" w14:textId="02D93623" w:rsidR="002C5D28" w:rsidRPr="00325D1F" w:rsidRDefault="002C5D28" w:rsidP="0096519C">
      <w:pPr>
        <w:pStyle w:val="PL"/>
      </w:pPr>
      <w:r w:rsidRPr="00325D1F">
        <w:t xml:space="preserve">        sCS120KHZoneSixteenthT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(0..17919)</w:t>
      </w:r>
    </w:p>
    <w:p w14:paraId="285FBFC6"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7C4CD2F6" w14:textId="0F8F093C" w:rsidR="002C5D28" w:rsidRDefault="002C5D28" w:rsidP="0096519C">
      <w:pPr>
        <w:pStyle w:val="PL"/>
        <w:rPr>
          <w:ins w:id="725" w:author="RAN2#108" w:date="2020-01-29T22:46:00Z"/>
        </w:rPr>
      </w:pPr>
      <w:r w:rsidRPr="00325D1F">
        <w:t xml:space="preserve">    ...</w:t>
      </w:r>
      <w:ins w:id="726" w:author="RAN2#108" w:date="2020-01-29T22:46:00Z">
        <w:r w:rsidR="00EE36C8">
          <w:t>,</w:t>
        </w:r>
      </w:ins>
    </w:p>
    <w:p w14:paraId="7D61FD9D" w14:textId="661AD185" w:rsidR="00EE36C8" w:rsidRDefault="00EE36C8" w:rsidP="0096519C">
      <w:pPr>
        <w:pStyle w:val="PL"/>
        <w:rPr>
          <w:ins w:id="727" w:author="RAN2#108" w:date="2020-01-29T22:46:00Z"/>
        </w:rPr>
      </w:pPr>
      <w:ins w:id="728" w:author="RAN2#108" w:date="2020-01-29T22:46:00Z">
        <w:r>
          <w:t xml:space="preserve">    [[</w:t>
        </w:r>
      </w:ins>
    </w:p>
    <w:p w14:paraId="4CE08E44" w14:textId="4F51947E" w:rsidR="00EE36C8" w:rsidRPr="005D6EB4" w:rsidRDefault="00B94FD5" w:rsidP="00EE36C8">
      <w:pPr>
        <w:pStyle w:val="PL"/>
        <w:rPr>
          <w:ins w:id="729" w:author="RAN2#108" w:date="2020-01-29T22:46:00Z"/>
          <w:color w:val="808080"/>
        </w:rPr>
      </w:pPr>
      <w:ins w:id="730" w:author="RAN2#108" w:date="2020-01-29T22:47:00Z">
        <w:r>
          <w:t xml:space="preserve">    </w:t>
        </w:r>
      </w:ins>
      <w:bookmarkStart w:id="731" w:name="_Hlk31665144"/>
      <w:ins w:id="732" w:author="RAN2#108" w:date="2020-02-03T23:31:00Z">
        <w:r w:rsidR="00286E67" w:rsidRPr="00501B7A">
          <w:rPr>
            <w:rFonts w:cs="Courier New"/>
          </w:rPr>
          <w:t>n</w:t>
        </w:r>
      </w:ins>
      <w:ins w:id="733" w:author="RAN2#109e" w:date="2020-03-01T20:44:00Z">
        <w:r w:rsidR="005C20D9" w:rsidRPr="00501B7A">
          <w:rPr>
            <w:rFonts w:cs="Courier New"/>
          </w:rPr>
          <w:t>rofPDCCH</w:t>
        </w:r>
      </w:ins>
      <w:ins w:id="734" w:author="RAN2#108" w:date="2020-02-03T23:31:00Z">
        <w:r w:rsidR="00286E67" w:rsidRPr="00501B7A">
          <w:rPr>
            <w:rFonts w:cs="Courier New"/>
          </w:rPr>
          <w:t>MonitoringOccasionPerSSB</w:t>
        </w:r>
      </w:ins>
      <w:bookmarkEnd w:id="731"/>
      <w:ins w:id="735" w:author="RAN2#109e" w:date="2020-03-08T23:31:00Z">
        <w:r w:rsidR="008157DF">
          <w:rPr>
            <w:rFonts w:cs="Courier New"/>
          </w:rPr>
          <w:t>-InPO</w:t>
        </w:r>
      </w:ins>
      <w:ins w:id="736" w:author="RAN2#108" w:date="2020-01-29T22:46:00Z">
        <w:r w:rsidR="00EE36C8" w:rsidRPr="009620C8">
          <w:rPr>
            <w:rFonts w:cs="Courier New"/>
          </w:rPr>
          <w:t>-r16</w:t>
        </w:r>
        <w:r w:rsidR="00EE36C8" w:rsidRPr="00EE36C8">
          <w:t xml:space="preserve">                       </w:t>
        </w:r>
      </w:ins>
      <w:ins w:id="737" w:author="RAN2#108" w:date="2020-01-29T22:47:00Z">
        <w:r w:rsidR="0049320A">
          <w:t xml:space="preserve">      </w:t>
        </w:r>
      </w:ins>
      <w:ins w:id="738" w:author="RAN2#108" w:date="2020-01-30T22:59:00Z">
        <w:r w:rsidR="009904D3">
          <w:t xml:space="preserve">  </w:t>
        </w:r>
      </w:ins>
      <w:bookmarkStart w:id="739" w:name="_Hlk31665361"/>
      <w:ins w:id="740" w:author="RAN2#109e" w:date="2020-03-09T18:44:00Z">
        <w:r w:rsidR="00825DC4">
          <w:t xml:space="preserve">   </w:t>
        </w:r>
      </w:ins>
      <w:ins w:id="741" w:author="RAN2#108" w:date="2020-01-29T22:46:00Z">
        <w:r w:rsidR="00EE36C8" w:rsidRPr="00EE36C8">
          <w:t>INTEGER (2..</w:t>
        </w:r>
      </w:ins>
      <w:ins w:id="742" w:author="RAN2#109e" w:date="2020-03-01T20:33:00Z">
        <w:r w:rsidR="00C7772D">
          <w:t>4</w:t>
        </w:r>
      </w:ins>
      <w:ins w:id="743" w:author="RAN2#108" w:date="2020-01-29T22:46:00Z">
        <w:r w:rsidR="00EE36C8" w:rsidRPr="00EE36C8">
          <w:t>)</w:t>
        </w:r>
        <w:bookmarkEnd w:id="739"/>
        <w:r w:rsidR="00EE36C8">
          <w:t xml:space="preserve">   </w:t>
        </w:r>
      </w:ins>
      <w:ins w:id="744" w:author="RAN2#108" w:date="2020-01-30T22:59:00Z">
        <w:r w:rsidR="009904D3">
          <w:t xml:space="preserve">          </w:t>
        </w:r>
      </w:ins>
      <w:ins w:id="745" w:author="RAN2#108" w:date="2020-01-29T22:46:00Z">
        <w:r w:rsidR="00EE36C8" w:rsidRPr="00EE36C8">
          <w:t>OPTIONAL  -- Need</w:t>
        </w:r>
      </w:ins>
      <w:ins w:id="746" w:author="RAN2#108" w:date="2020-01-29T22:47:00Z">
        <w:r>
          <w:t xml:space="preserve"> R</w:t>
        </w:r>
      </w:ins>
    </w:p>
    <w:p w14:paraId="2262E415" w14:textId="12511D5F" w:rsidR="00EE36C8" w:rsidRPr="00325D1F" w:rsidRDefault="00EE36C8" w:rsidP="0096519C">
      <w:pPr>
        <w:pStyle w:val="PL"/>
      </w:pPr>
      <w:ins w:id="747" w:author="RAN2#108" w:date="2020-01-29T22:46:00Z">
        <w:r>
          <w:t xml:space="preserve">    ]]</w:t>
        </w:r>
      </w:ins>
    </w:p>
    <w:p w14:paraId="2A4624E0" w14:textId="77777777" w:rsidR="002C5D28" w:rsidRPr="00325D1F" w:rsidRDefault="002C5D28" w:rsidP="0096519C">
      <w:pPr>
        <w:pStyle w:val="PL"/>
      </w:pPr>
      <w:r w:rsidRPr="00325D1F">
        <w:t>}</w:t>
      </w:r>
    </w:p>
    <w:p w14:paraId="60016271" w14:textId="77777777" w:rsidR="002C5D28" w:rsidRPr="00325D1F" w:rsidRDefault="002C5D28" w:rsidP="0096519C">
      <w:pPr>
        <w:pStyle w:val="PL"/>
      </w:pPr>
    </w:p>
    <w:p w14:paraId="302A6451" w14:textId="21C43FEA" w:rsidR="002C5D28" w:rsidRPr="005D6EB4" w:rsidRDefault="002C5D28" w:rsidP="0096519C">
      <w:pPr>
        <w:pStyle w:val="PL"/>
        <w:rPr>
          <w:color w:val="808080"/>
        </w:rPr>
      </w:pPr>
      <w:r w:rsidRPr="005D6EB4">
        <w:rPr>
          <w:color w:val="808080"/>
        </w:rPr>
        <w:t>-- TAG-DOWNLINKCONFIGCOMMONSIB-STOP</w:t>
      </w:r>
    </w:p>
    <w:p w14:paraId="6557340A" w14:textId="77777777" w:rsidR="002C5D28" w:rsidRPr="005D6EB4" w:rsidRDefault="002C5D28" w:rsidP="0096519C">
      <w:pPr>
        <w:pStyle w:val="PL"/>
        <w:rPr>
          <w:color w:val="808080"/>
        </w:rPr>
      </w:pPr>
      <w:r w:rsidRPr="005D6EB4">
        <w:rPr>
          <w:color w:val="808080"/>
        </w:rPr>
        <w:t>-- ASN1STOP</w:t>
      </w:r>
    </w:p>
    <w:p w14:paraId="5D7461D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D28C2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D93DE8" w14:textId="77777777" w:rsidR="002C5D28" w:rsidRPr="00325D1F" w:rsidRDefault="002C5D28" w:rsidP="00F43D0B">
            <w:pPr>
              <w:pStyle w:val="TAH"/>
              <w:rPr>
                <w:lang w:val="en-GB" w:eastAsia="ja-JP"/>
              </w:rPr>
            </w:pPr>
            <w:bookmarkStart w:id="748" w:name="_Hlk535953985"/>
            <w:proofErr w:type="spellStart"/>
            <w:r w:rsidRPr="00325D1F">
              <w:rPr>
                <w:i/>
                <w:lang w:val="en-GB" w:eastAsia="ja-JP"/>
              </w:rPr>
              <w:t>DownlinkConfigCommonSIB</w:t>
            </w:r>
            <w:proofErr w:type="spellEnd"/>
            <w:r w:rsidRPr="00325D1F">
              <w:rPr>
                <w:lang w:val="en-GB" w:eastAsia="ja-JP"/>
              </w:rPr>
              <w:t xml:space="preserve"> field descriptions</w:t>
            </w:r>
          </w:p>
        </w:tc>
      </w:tr>
      <w:tr w:rsidR="00A047D1" w:rsidRPr="00325D1F" w14:paraId="6A187B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C7E94F" w14:textId="77777777" w:rsidR="002C5D28" w:rsidRPr="00325D1F" w:rsidRDefault="002C5D28" w:rsidP="00F43D0B">
            <w:pPr>
              <w:pStyle w:val="TAL"/>
              <w:rPr>
                <w:b/>
                <w:i/>
                <w:lang w:val="en-GB" w:eastAsia="ja-JP"/>
              </w:rPr>
            </w:pPr>
            <w:proofErr w:type="spellStart"/>
            <w:r w:rsidRPr="00325D1F">
              <w:rPr>
                <w:b/>
                <w:i/>
                <w:lang w:val="en-GB" w:eastAsia="ja-JP"/>
              </w:rPr>
              <w:t>frequencyInfoDL</w:t>
            </w:r>
            <w:proofErr w:type="spellEnd"/>
            <w:r w:rsidRPr="00325D1F">
              <w:rPr>
                <w:b/>
                <w:i/>
                <w:lang w:val="en-GB" w:eastAsia="ja-JP"/>
              </w:rPr>
              <w:t>-SIB</w:t>
            </w:r>
          </w:p>
          <w:p w14:paraId="034E3373" w14:textId="5DB9D2FA" w:rsidR="002C5D28" w:rsidRPr="00325D1F" w:rsidRDefault="002C5D28" w:rsidP="00F43D0B">
            <w:pPr>
              <w:pStyle w:val="TAL"/>
              <w:rPr>
                <w:lang w:val="en-GB" w:eastAsia="ja-JP"/>
              </w:rPr>
            </w:pPr>
            <w:r w:rsidRPr="00325D1F">
              <w:rPr>
                <w:lang w:val="en-GB" w:eastAsia="ja-JP"/>
              </w:rPr>
              <w:t>Basic parameters of a downlink carrier and transmission thereon</w:t>
            </w:r>
            <w:r w:rsidR="007E3927" w:rsidRPr="00325D1F">
              <w:rPr>
                <w:lang w:val="en-GB" w:eastAsia="ja-JP"/>
              </w:rPr>
              <w:t>.</w:t>
            </w:r>
          </w:p>
        </w:tc>
      </w:tr>
      <w:tr w:rsidR="00A047D1" w:rsidRPr="00325D1F" w14:paraId="798659C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84C63FA" w14:textId="77777777" w:rsidR="002C5D28" w:rsidRPr="00325D1F" w:rsidRDefault="002C5D28" w:rsidP="00F43D0B">
            <w:pPr>
              <w:pStyle w:val="TAL"/>
              <w:rPr>
                <w:b/>
                <w:i/>
                <w:lang w:val="en-GB" w:eastAsia="ja-JP"/>
              </w:rPr>
            </w:pPr>
            <w:proofErr w:type="spellStart"/>
            <w:r w:rsidRPr="00325D1F">
              <w:rPr>
                <w:b/>
                <w:i/>
                <w:lang w:val="en-GB" w:eastAsia="ja-JP"/>
              </w:rPr>
              <w:t>initialDownlinkBWP</w:t>
            </w:r>
            <w:proofErr w:type="spellEnd"/>
          </w:p>
          <w:p w14:paraId="35A4420A" w14:textId="1A550329" w:rsidR="002C5D28" w:rsidRPr="00325D1F" w:rsidRDefault="002C5D28" w:rsidP="00F43D0B">
            <w:pPr>
              <w:pStyle w:val="TAL"/>
              <w:rPr>
                <w:lang w:val="en-GB" w:eastAsia="ja-JP"/>
              </w:rPr>
            </w:pPr>
            <w:r w:rsidRPr="00325D1F">
              <w:rPr>
                <w:lang w:val="en-GB" w:eastAsia="ja-JP"/>
              </w:rPr>
              <w:t xml:space="preserve">The initial downlink BWP configuration for a </w:t>
            </w:r>
            <w:proofErr w:type="spellStart"/>
            <w:r w:rsidRPr="00325D1F">
              <w:rPr>
                <w:lang w:val="en-GB" w:eastAsia="ja-JP"/>
              </w:rPr>
              <w:t>SpCell</w:t>
            </w:r>
            <w:proofErr w:type="spellEnd"/>
            <w:r w:rsidRPr="00325D1F">
              <w:rPr>
                <w:lang w:val="en-GB" w:eastAsia="ja-JP"/>
              </w:rPr>
              <w:t xml:space="preserve"> (</w:t>
            </w:r>
            <w:proofErr w:type="spellStart"/>
            <w:r w:rsidRPr="00325D1F">
              <w:rPr>
                <w:lang w:val="en-GB" w:eastAsia="ja-JP"/>
              </w:rPr>
              <w:t>PCell</w:t>
            </w:r>
            <w:proofErr w:type="spellEnd"/>
            <w:r w:rsidRPr="00325D1F">
              <w:rPr>
                <w:lang w:val="en-GB" w:eastAsia="ja-JP"/>
              </w:rPr>
              <w:t xml:space="preserve"> of MCG or SCG).</w:t>
            </w:r>
            <w:r w:rsidR="00940E87" w:rsidRPr="00325D1F">
              <w:rPr>
                <w:lang w:val="en-GB" w:eastAsia="ja-JP"/>
              </w:rPr>
              <w:t xml:space="preserve"> The network configures the </w:t>
            </w:r>
            <w:proofErr w:type="spellStart"/>
            <w:r w:rsidR="00940E87" w:rsidRPr="00325D1F">
              <w:rPr>
                <w:i/>
                <w:lang w:val="en-GB" w:eastAsia="ja-JP"/>
              </w:rPr>
              <w:t>locationAndBandwidth</w:t>
            </w:r>
            <w:proofErr w:type="spellEnd"/>
            <w:r w:rsidR="00940E87" w:rsidRPr="00325D1F">
              <w:rPr>
                <w:lang w:val="en-GB" w:eastAsia="ja-JP"/>
              </w:rPr>
              <w:t xml:space="preserve"> so that the initial downlink BWP contains the entire CORESET#0 of this serving cell in the frequency domain. The</w:t>
            </w:r>
            <w:r w:rsidR="00EE554A" w:rsidRPr="00325D1F">
              <w:rPr>
                <w:lang w:val="en-GB" w:eastAsia="ja-JP"/>
              </w:rPr>
              <w:t xml:space="preserve"> UE applies the</w:t>
            </w:r>
            <w:r w:rsidR="00940E87" w:rsidRPr="00325D1F">
              <w:rPr>
                <w:lang w:val="en-GB" w:eastAsia="ja-JP"/>
              </w:rPr>
              <w:t xml:space="preserve"> </w:t>
            </w:r>
            <w:proofErr w:type="spellStart"/>
            <w:r w:rsidR="00940E87" w:rsidRPr="00325D1F">
              <w:rPr>
                <w:i/>
                <w:lang w:val="en-GB" w:eastAsia="ja-JP"/>
              </w:rPr>
              <w:t>locationAndBandwidth</w:t>
            </w:r>
            <w:proofErr w:type="spellEnd"/>
            <w:r w:rsidR="00940E87" w:rsidRPr="00325D1F">
              <w:rPr>
                <w:lang w:val="en-GB" w:eastAsia="ja-JP"/>
              </w:rPr>
              <w:t xml:space="preserve"> </w:t>
            </w:r>
            <w:r w:rsidR="00704B74" w:rsidRPr="00325D1F">
              <w:rPr>
                <w:rFonts w:cs="Arial"/>
                <w:szCs w:val="18"/>
                <w:lang w:val="en-GB" w:eastAsia="ja-JP"/>
              </w:rPr>
              <w:t xml:space="preserve">upon reception of this field (e.g. to determine the frequency position of signals described in relation to this </w:t>
            </w:r>
            <w:proofErr w:type="spellStart"/>
            <w:r w:rsidR="00704B74" w:rsidRPr="00325D1F">
              <w:rPr>
                <w:rFonts w:cs="Arial"/>
                <w:i/>
                <w:iCs/>
                <w:szCs w:val="18"/>
                <w:lang w:val="en-GB" w:eastAsia="ja-JP"/>
              </w:rPr>
              <w:t>locationAndBandwidth</w:t>
            </w:r>
            <w:proofErr w:type="spellEnd"/>
            <w:r w:rsidR="00704B74" w:rsidRPr="00325D1F">
              <w:rPr>
                <w:rFonts w:cs="Arial"/>
                <w:szCs w:val="18"/>
                <w:lang w:val="en-GB" w:eastAsia="ja-JP"/>
              </w:rPr>
              <w:t>) but it keep</w:t>
            </w:r>
            <w:r w:rsidR="00A621CB" w:rsidRPr="00325D1F">
              <w:rPr>
                <w:rFonts w:cs="Arial"/>
                <w:szCs w:val="18"/>
                <w:lang w:val="en-GB" w:eastAsia="ja-JP"/>
              </w:rPr>
              <w:t>s</w:t>
            </w:r>
            <w:r w:rsidR="00704B74" w:rsidRPr="00325D1F">
              <w:rPr>
                <w:rFonts w:cs="Arial"/>
                <w:szCs w:val="18"/>
                <w:lang w:val="en-GB" w:eastAsia="ja-JP"/>
              </w:rPr>
              <w:t xml:space="preserve"> CORESET#0 until</w:t>
            </w:r>
            <w:r w:rsidR="00EE554A" w:rsidRPr="00325D1F">
              <w:rPr>
                <w:lang w:val="en-GB" w:eastAsia="ja-JP"/>
              </w:rPr>
              <w:t xml:space="preserve"> </w:t>
            </w:r>
            <w:r w:rsidR="00940E87" w:rsidRPr="00325D1F">
              <w:rPr>
                <w:lang w:val="en-GB" w:eastAsia="ja-JP"/>
              </w:rPr>
              <w:t xml:space="preserve">after reception of </w:t>
            </w:r>
            <w:proofErr w:type="spellStart"/>
            <w:r w:rsidR="00EE554A" w:rsidRPr="00325D1F">
              <w:rPr>
                <w:i/>
                <w:lang w:val="en-GB" w:eastAsia="ja-JP"/>
              </w:rPr>
              <w:t>RRCSetup</w:t>
            </w:r>
            <w:proofErr w:type="spellEnd"/>
            <w:r w:rsidR="00EE554A" w:rsidRPr="00325D1F">
              <w:rPr>
                <w:lang w:val="en-GB" w:eastAsia="ja-JP"/>
              </w:rPr>
              <w:t>/</w:t>
            </w:r>
            <w:proofErr w:type="spellStart"/>
            <w:r w:rsidR="00EE554A" w:rsidRPr="00325D1F">
              <w:rPr>
                <w:i/>
                <w:lang w:val="en-GB" w:eastAsia="ja-JP"/>
              </w:rPr>
              <w:t>RRCResume</w:t>
            </w:r>
            <w:proofErr w:type="spellEnd"/>
            <w:r w:rsidR="00EE554A" w:rsidRPr="00325D1F">
              <w:rPr>
                <w:i/>
                <w:lang w:val="en-GB" w:eastAsia="ja-JP"/>
              </w:rPr>
              <w:t>/</w:t>
            </w:r>
            <w:proofErr w:type="spellStart"/>
            <w:r w:rsidR="00EE554A" w:rsidRPr="00325D1F">
              <w:rPr>
                <w:i/>
                <w:lang w:val="en-GB" w:eastAsia="ja-JP"/>
              </w:rPr>
              <w:t>RRCReestablishment</w:t>
            </w:r>
            <w:proofErr w:type="spellEnd"/>
            <w:r w:rsidR="00940E87" w:rsidRPr="00325D1F">
              <w:rPr>
                <w:lang w:val="en-GB" w:eastAsia="ja-JP"/>
              </w:rPr>
              <w:t>.</w:t>
            </w:r>
          </w:p>
        </w:tc>
      </w:tr>
      <w:tr w:rsidR="00A047D1" w:rsidRPr="00325D1F" w14:paraId="34CE75B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2E8FC4" w14:textId="77777777" w:rsidR="002C5D28" w:rsidRPr="00325D1F" w:rsidRDefault="002C5D28" w:rsidP="00F43D0B">
            <w:pPr>
              <w:pStyle w:val="TAL"/>
              <w:rPr>
                <w:b/>
                <w:i/>
                <w:lang w:val="en-GB" w:eastAsia="ja-JP"/>
              </w:rPr>
            </w:pPr>
            <w:proofErr w:type="spellStart"/>
            <w:r w:rsidRPr="00325D1F">
              <w:rPr>
                <w:b/>
                <w:i/>
                <w:lang w:val="en-GB" w:eastAsia="ja-JP"/>
              </w:rPr>
              <w:t>bcch</w:t>
            </w:r>
            <w:proofErr w:type="spellEnd"/>
            <w:r w:rsidRPr="00325D1F">
              <w:rPr>
                <w:b/>
                <w:i/>
                <w:lang w:val="en-GB" w:eastAsia="ja-JP"/>
              </w:rPr>
              <w:t>-Config</w:t>
            </w:r>
          </w:p>
          <w:p w14:paraId="3F4E2AD8" w14:textId="77777777" w:rsidR="002C5D28" w:rsidRPr="00325D1F" w:rsidRDefault="002C5D28" w:rsidP="00F43D0B">
            <w:pPr>
              <w:pStyle w:val="TAL"/>
              <w:rPr>
                <w:lang w:val="en-GB" w:eastAsia="ja-JP"/>
              </w:rPr>
            </w:pPr>
            <w:r w:rsidRPr="00325D1F">
              <w:rPr>
                <w:lang w:val="en-GB" w:eastAsia="ja-JP"/>
              </w:rPr>
              <w:t>The modification period related configuration.</w:t>
            </w:r>
          </w:p>
        </w:tc>
      </w:tr>
      <w:tr w:rsidR="00286E67" w:rsidRPr="00325D1F" w14:paraId="057282C8" w14:textId="77777777" w:rsidTr="006D357F">
        <w:trPr>
          <w:ins w:id="749" w:author="RAN2#108" w:date="2020-02-03T23:32:00Z"/>
        </w:trPr>
        <w:tc>
          <w:tcPr>
            <w:tcW w:w="14173" w:type="dxa"/>
            <w:tcBorders>
              <w:top w:val="single" w:sz="4" w:space="0" w:color="auto"/>
              <w:left w:val="single" w:sz="4" w:space="0" w:color="auto"/>
              <w:bottom w:val="single" w:sz="4" w:space="0" w:color="auto"/>
              <w:right w:val="single" w:sz="4" w:space="0" w:color="auto"/>
            </w:tcBorders>
          </w:tcPr>
          <w:p w14:paraId="29E84A6E" w14:textId="05B9B0EC" w:rsidR="00286E67" w:rsidRDefault="005C20D9" w:rsidP="00F43D0B">
            <w:pPr>
              <w:pStyle w:val="TAL"/>
              <w:rPr>
                <w:ins w:id="750" w:author="RAN2#108" w:date="2020-02-03T23:32:00Z"/>
                <w:b/>
                <w:i/>
                <w:iCs/>
                <w:lang w:val="en-GB" w:eastAsia="ja-JP"/>
              </w:rPr>
            </w:pPr>
            <w:proofErr w:type="spellStart"/>
            <w:ins w:id="751" w:author="RAN2#109e" w:date="2020-03-01T20:45:00Z">
              <w:r>
                <w:rPr>
                  <w:b/>
                  <w:i/>
                  <w:iCs/>
                  <w:lang w:val="en-GB" w:eastAsia="ja-JP"/>
                </w:rPr>
                <w:t>n</w:t>
              </w:r>
            </w:ins>
            <w:ins w:id="752" w:author="RAN2#109e" w:date="2020-03-01T20:44:00Z">
              <w:r>
                <w:rPr>
                  <w:b/>
                  <w:i/>
                  <w:iCs/>
                  <w:lang w:val="en-GB" w:eastAsia="ja-JP"/>
                </w:rPr>
                <w:t>rofPDCCH</w:t>
              </w:r>
            </w:ins>
            <w:ins w:id="753" w:author="RAN2#108" w:date="2020-02-03T23:32:00Z">
              <w:r w:rsidR="00286E67" w:rsidRPr="00286E67">
                <w:rPr>
                  <w:rFonts w:hint="eastAsia"/>
                  <w:b/>
                  <w:i/>
                  <w:iCs/>
                  <w:lang w:val="en-GB" w:eastAsia="ja-JP"/>
                </w:rPr>
                <w:t>MonitoringOccasionPerSSB</w:t>
              </w:r>
            </w:ins>
            <w:ins w:id="754" w:author="RAN2#109e" w:date="2020-03-08T23:31:00Z">
              <w:r w:rsidR="008157DF">
                <w:rPr>
                  <w:b/>
                  <w:i/>
                  <w:iCs/>
                  <w:lang w:val="en-GB" w:eastAsia="ja-JP"/>
                </w:rPr>
                <w:t>-InPO</w:t>
              </w:r>
            </w:ins>
            <w:proofErr w:type="spellEnd"/>
          </w:p>
          <w:p w14:paraId="7BBC64C3" w14:textId="41E4EF56" w:rsidR="00286E67" w:rsidRPr="00325D1F" w:rsidRDefault="00286E67" w:rsidP="00F43D0B">
            <w:pPr>
              <w:pStyle w:val="TAL"/>
              <w:rPr>
                <w:ins w:id="755" w:author="RAN2#108" w:date="2020-02-03T23:32:00Z"/>
                <w:b/>
                <w:i/>
                <w:lang w:val="en-GB" w:eastAsia="ja-JP"/>
              </w:rPr>
            </w:pPr>
            <w:ins w:id="756" w:author="RAN2#108" w:date="2020-02-03T23:33:00Z">
              <w:r>
                <w:rPr>
                  <w:rFonts w:cs="Arial"/>
                  <w:szCs w:val="22"/>
                  <w:lang w:val="en-US" w:eastAsia="ja-JP"/>
                </w:rPr>
                <w:t xml:space="preserve">The number of </w:t>
              </w:r>
            </w:ins>
            <w:ins w:id="757" w:author="RAN2#109e" w:date="2020-03-01T20:45:00Z">
              <w:r w:rsidR="005C20D9">
                <w:rPr>
                  <w:rFonts w:cs="Arial"/>
                  <w:szCs w:val="22"/>
                  <w:lang w:val="en-US" w:eastAsia="ja-JP"/>
                </w:rPr>
                <w:t>PDCCH</w:t>
              </w:r>
            </w:ins>
            <w:ins w:id="758" w:author="RAN2#108" w:date="2020-02-03T23:32:00Z">
              <w:r>
                <w:rPr>
                  <w:rFonts w:cs="Arial"/>
                  <w:szCs w:val="22"/>
                  <w:lang w:eastAsia="ja-JP"/>
                </w:rPr>
                <w:t xml:space="preserve"> monitoring occasions</w:t>
              </w:r>
            </w:ins>
            <w:ins w:id="759" w:author="RAN2#108" w:date="2020-02-03T23:33:00Z">
              <w:r>
                <w:rPr>
                  <w:rFonts w:cs="Arial"/>
                  <w:szCs w:val="22"/>
                  <w:lang w:val="en-US" w:eastAsia="ja-JP"/>
                </w:rPr>
                <w:t xml:space="preserve"> corresponding to an SSB</w:t>
              </w:r>
            </w:ins>
            <w:ins w:id="760" w:author="RAN2#109e" w:date="2020-03-01T20:45:00Z">
              <w:r w:rsidR="005C20D9">
                <w:rPr>
                  <w:rFonts w:cs="Arial"/>
                  <w:szCs w:val="22"/>
                  <w:lang w:val="en-US" w:eastAsia="ja-JP"/>
                </w:rPr>
                <w:t xml:space="preserve"> for paging</w:t>
              </w:r>
            </w:ins>
            <w:ins w:id="761" w:author="RAN2#108" w:date="2020-02-03T23:32:00Z">
              <w:r>
                <w:rPr>
                  <w:rFonts w:cs="Arial"/>
                  <w:szCs w:val="22"/>
                  <w:lang w:eastAsia="ja-JP"/>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w:t>
              </w:r>
              <w:r>
                <w:rPr>
                  <w:rFonts w:cs="Arial"/>
                  <w:szCs w:val="22"/>
                  <w:lang w:val="en-US" w:eastAsia="ja-JP"/>
                </w:rPr>
                <w:t>0</w:t>
              </w:r>
              <w:r w:rsidRPr="00407F41">
                <w:rPr>
                  <w:rFonts w:cs="Arial"/>
                  <w:szCs w:val="22"/>
                  <w:lang w:eastAsia="ja-JP"/>
                </w:rPr>
                <w:t xml:space="preserve">], clause </w:t>
              </w:r>
              <w:r>
                <w:rPr>
                  <w:rFonts w:cs="Arial"/>
                  <w:szCs w:val="22"/>
                  <w:lang w:eastAsia="ja-JP"/>
                </w:rPr>
                <w:t>7</w:t>
              </w:r>
              <w:r>
                <w:rPr>
                  <w:rFonts w:cs="Arial"/>
                  <w:szCs w:val="22"/>
                  <w:lang w:val="en-US" w:eastAsia="ja-JP"/>
                </w:rPr>
                <w:t>.1.</w:t>
              </w:r>
            </w:ins>
          </w:p>
        </w:tc>
      </w:tr>
      <w:tr w:rsidR="002C5D28" w:rsidRPr="00325D1F" w14:paraId="67B13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87A242" w14:textId="77777777" w:rsidR="002C5D28" w:rsidRPr="00325D1F" w:rsidRDefault="002C5D28" w:rsidP="00F43D0B">
            <w:pPr>
              <w:pStyle w:val="TAL"/>
              <w:rPr>
                <w:b/>
                <w:i/>
                <w:lang w:val="en-GB" w:eastAsia="ja-JP"/>
              </w:rPr>
            </w:pPr>
            <w:proofErr w:type="spellStart"/>
            <w:r w:rsidRPr="00325D1F">
              <w:rPr>
                <w:b/>
                <w:i/>
                <w:lang w:val="en-GB" w:eastAsia="ja-JP"/>
              </w:rPr>
              <w:t>pcch</w:t>
            </w:r>
            <w:proofErr w:type="spellEnd"/>
            <w:r w:rsidRPr="00325D1F">
              <w:rPr>
                <w:b/>
                <w:i/>
                <w:lang w:val="en-GB" w:eastAsia="ja-JP"/>
              </w:rPr>
              <w:t>-Config</w:t>
            </w:r>
          </w:p>
          <w:p w14:paraId="4168AC92" w14:textId="77777777" w:rsidR="002C5D28" w:rsidRPr="00325D1F" w:rsidRDefault="002C5D28" w:rsidP="00F43D0B">
            <w:pPr>
              <w:pStyle w:val="TAL"/>
              <w:rPr>
                <w:lang w:val="en-GB" w:eastAsia="ja-JP"/>
              </w:rPr>
            </w:pPr>
            <w:r w:rsidRPr="00325D1F">
              <w:rPr>
                <w:lang w:val="en-GB" w:eastAsia="ja-JP"/>
              </w:rPr>
              <w:t>The paging related configuration.</w:t>
            </w:r>
          </w:p>
        </w:tc>
      </w:tr>
      <w:bookmarkEnd w:id="724"/>
      <w:bookmarkEnd w:id="748"/>
    </w:tbl>
    <w:p w14:paraId="1528A0B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76608A" w14:textId="77777777" w:rsidTr="006D357F">
        <w:tc>
          <w:tcPr>
            <w:tcW w:w="14281" w:type="dxa"/>
          </w:tcPr>
          <w:p w14:paraId="52A942D9" w14:textId="77777777" w:rsidR="002C5D28" w:rsidRPr="00325D1F" w:rsidRDefault="002C5D28" w:rsidP="00F43D0B">
            <w:pPr>
              <w:pStyle w:val="TAH"/>
              <w:rPr>
                <w:szCs w:val="22"/>
                <w:lang w:val="en-GB" w:eastAsia="ja-JP"/>
              </w:rPr>
            </w:pPr>
            <w:r w:rsidRPr="00325D1F">
              <w:rPr>
                <w:i/>
                <w:szCs w:val="22"/>
                <w:lang w:val="en-GB" w:eastAsia="ja-JP"/>
              </w:rPr>
              <w:t xml:space="preserve">BCCH-Config </w:t>
            </w:r>
            <w:r w:rsidRPr="00325D1F">
              <w:rPr>
                <w:szCs w:val="22"/>
                <w:lang w:val="en-GB" w:eastAsia="ja-JP"/>
              </w:rPr>
              <w:t>field descriptions</w:t>
            </w:r>
          </w:p>
        </w:tc>
      </w:tr>
      <w:tr w:rsidR="002C5D28" w:rsidRPr="00325D1F" w14:paraId="17D43C41" w14:textId="77777777" w:rsidTr="006D357F">
        <w:tc>
          <w:tcPr>
            <w:tcW w:w="14281" w:type="dxa"/>
          </w:tcPr>
          <w:p w14:paraId="52626294" w14:textId="77777777" w:rsidR="002C5D28" w:rsidRPr="00325D1F" w:rsidRDefault="002C5D28" w:rsidP="00F43D0B">
            <w:pPr>
              <w:pStyle w:val="TAL"/>
              <w:rPr>
                <w:szCs w:val="22"/>
                <w:lang w:val="en-GB" w:eastAsia="ja-JP"/>
              </w:rPr>
            </w:pPr>
            <w:proofErr w:type="spellStart"/>
            <w:r w:rsidRPr="00325D1F">
              <w:rPr>
                <w:b/>
                <w:i/>
                <w:szCs w:val="22"/>
                <w:lang w:val="en-GB" w:eastAsia="ja-JP"/>
              </w:rPr>
              <w:t>modificationPeriodCoeff</w:t>
            </w:r>
            <w:proofErr w:type="spellEnd"/>
          </w:p>
          <w:p w14:paraId="236C9671" w14:textId="54965AF5" w:rsidR="002C5D28" w:rsidRPr="00325D1F" w:rsidRDefault="002C5D28" w:rsidP="00DA4BD8">
            <w:pPr>
              <w:pStyle w:val="TAL"/>
              <w:rPr>
                <w:szCs w:val="22"/>
                <w:lang w:val="en-GB" w:eastAsia="ja-JP"/>
              </w:rPr>
            </w:pPr>
            <w:r w:rsidRPr="00325D1F">
              <w:rPr>
                <w:szCs w:val="22"/>
                <w:lang w:val="en-GB" w:eastAsia="ja-JP"/>
              </w:rPr>
              <w:t>Actual modification period, expressed in number of radio frames</w:t>
            </w:r>
            <w:r w:rsidR="00316168" w:rsidRPr="00325D1F">
              <w:rPr>
                <w:szCs w:val="22"/>
                <w:lang w:val="en-GB" w:eastAsia="ja-JP"/>
              </w:rPr>
              <w:t xml:space="preserve"> m </w:t>
            </w:r>
            <w:r w:rsidRPr="00325D1F">
              <w:rPr>
                <w:szCs w:val="22"/>
                <w:lang w:val="en-GB" w:eastAsia="ja-JP"/>
              </w:rPr>
              <w:t xml:space="preserve">= </w:t>
            </w:r>
            <w:proofErr w:type="spellStart"/>
            <w:r w:rsidRPr="00325D1F">
              <w:rPr>
                <w:i/>
                <w:szCs w:val="22"/>
                <w:lang w:val="en-GB" w:eastAsia="ja-JP"/>
              </w:rPr>
              <w:t>modificationPeriodCoeff</w:t>
            </w:r>
            <w:proofErr w:type="spellEnd"/>
            <w:r w:rsidRPr="00325D1F">
              <w:rPr>
                <w:szCs w:val="22"/>
                <w:lang w:val="en-GB" w:eastAsia="ja-JP"/>
              </w:rPr>
              <w:t xml:space="preserve"> * </w:t>
            </w:r>
            <w:proofErr w:type="spellStart"/>
            <w:r w:rsidRPr="00325D1F">
              <w:rPr>
                <w:i/>
                <w:szCs w:val="22"/>
                <w:lang w:val="en-GB" w:eastAsia="ja-JP"/>
              </w:rPr>
              <w:t>defaultPagingCycle</w:t>
            </w:r>
            <w:proofErr w:type="spellEnd"/>
            <w:r w:rsidR="00C6502C" w:rsidRPr="00325D1F">
              <w:rPr>
                <w:szCs w:val="22"/>
                <w:lang w:val="en-GB" w:eastAsia="ja-JP"/>
              </w:rPr>
              <w:t>,</w:t>
            </w:r>
            <w:r w:rsidR="00316168" w:rsidRPr="00325D1F">
              <w:rPr>
                <w:szCs w:val="22"/>
                <w:lang w:val="en-GB" w:eastAsia="ja-JP"/>
              </w:rPr>
              <w:t xml:space="preserve"> </w:t>
            </w:r>
            <w:r w:rsidR="00C6502C" w:rsidRPr="00325D1F">
              <w:rPr>
                <w:szCs w:val="22"/>
                <w:lang w:val="en-GB" w:eastAsia="ja-JP"/>
              </w:rPr>
              <w:t>see clause</w:t>
            </w:r>
            <w:r w:rsidR="00316168" w:rsidRPr="00325D1F">
              <w:rPr>
                <w:lang w:val="en-GB"/>
              </w:rPr>
              <w:t xml:space="preserve"> 5.2.2.2.2</w:t>
            </w:r>
            <w:r w:rsidR="00B10E6F" w:rsidRPr="00325D1F">
              <w:rPr>
                <w:szCs w:val="22"/>
                <w:lang w:val="en-GB" w:eastAsia="ja-JP"/>
              </w:rPr>
              <w:t>.</w:t>
            </w:r>
            <w:r w:rsidRPr="00325D1F">
              <w:rPr>
                <w:szCs w:val="22"/>
                <w:lang w:val="en-GB" w:eastAsia="ja-JP"/>
              </w:rPr>
              <w:t xml:space="preserve"> </w:t>
            </w:r>
            <w:r w:rsidRPr="00325D1F">
              <w:rPr>
                <w:i/>
                <w:lang w:val="en-GB"/>
              </w:rPr>
              <w:t>n</w:t>
            </w:r>
            <w:r w:rsidR="00DA4BD8" w:rsidRPr="00325D1F">
              <w:rPr>
                <w:i/>
                <w:lang w:val="en-GB"/>
              </w:rPr>
              <w:t>2</w:t>
            </w:r>
            <w:r w:rsidRPr="00325D1F">
              <w:rPr>
                <w:szCs w:val="22"/>
                <w:lang w:val="en-GB" w:eastAsia="ja-JP"/>
              </w:rPr>
              <w:t xml:space="preserve"> corresponds to value </w:t>
            </w:r>
            <w:r w:rsidR="00DA4BD8" w:rsidRPr="00325D1F">
              <w:rPr>
                <w:szCs w:val="22"/>
                <w:lang w:val="en-GB" w:eastAsia="ja-JP"/>
              </w:rPr>
              <w:t>2,</w:t>
            </w:r>
            <w:r w:rsidR="00823A09" w:rsidRPr="00325D1F">
              <w:rPr>
                <w:szCs w:val="22"/>
                <w:lang w:val="en-GB" w:eastAsia="ja-JP"/>
              </w:rPr>
              <w:t xml:space="preserve"> </w:t>
            </w:r>
            <w:r w:rsidR="00DA4BD8" w:rsidRPr="00325D1F">
              <w:rPr>
                <w:i/>
                <w:lang w:val="en-GB"/>
              </w:rPr>
              <w:t>n4</w:t>
            </w:r>
            <w:r w:rsidR="00DA4BD8" w:rsidRPr="00325D1F">
              <w:rPr>
                <w:szCs w:val="22"/>
                <w:lang w:val="en-GB" w:eastAsia="ja-JP"/>
              </w:rPr>
              <w:t xml:space="preserve"> </w:t>
            </w:r>
            <w:r w:rsidRPr="00325D1F">
              <w:rPr>
                <w:szCs w:val="22"/>
                <w:lang w:val="en-GB" w:eastAsia="ja-JP"/>
              </w:rPr>
              <w:t xml:space="preserve">corresponds to value </w:t>
            </w:r>
            <w:r w:rsidR="00DA4BD8" w:rsidRPr="00325D1F">
              <w:rPr>
                <w:szCs w:val="22"/>
                <w:lang w:val="en-GB" w:eastAsia="ja-JP"/>
              </w:rPr>
              <w:t>4</w:t>
            </w:r>
            <w:r w:rsidRPr="00325D1F">
              <w:rPr>
                <w:szCs w:val="22"/>
                <w:lang w:val="en-GB" w:eastAsia="ja-JP"/>
              </w:rPr>
              <w:t>, and so on.</w:t>
            </w:r>
          </w:p>
        </w:tc>
      </w:tr>
    </w:tbl>
    <w:p w14:paraId="44183CD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E4C41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E3CD6A" w14:textId="77777777" w:rsidR="002C5D28" w:rsidRPr="00325D1F" w:rsidRDefault="002C5D28" w:rsidP="00F43D0B">
            <w:pPr>
              <w:pStyle w:val="TAH"/>
              <w:rPr>
                <w:lang w:val="en-GB" w:eastAsia="ja-JP"/>
              </w:rPr>
            </w:pPr>
            <w:bookmarkStart w:id="762" w:name="_Hlk2938292"/>
            <w:r w:rsidRPr="00325D1F">
              <w:rPr>
                <w:i/>
                <w:lang w:val="en-GB" w:eastAsia="ja-JP"/>
              </w:rPr>
              <w:lastRenderedPageBreak/>
              <w:t>PCCH-Config</w:t>
            </w:r>
            <w:r w:rsidRPr="00325D1F">
              <w:rPr>
                <w:lang w:val="en-GB" w:eastAsia="ja-JP"/>
              </w:rPr>
              <w:t xml:space="preserve"> field descriptions</w:t>
            </w:r>
          </w:p>
        </w:tc>
      </w:tr>
      <w:tr w:rsidR="00A047D1" w:rsidRPr="00325D1F" w14:paraId="14A852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707496" w14:textId="77777777" w:rsidR="002C5D28" w:rsidRPr="00325D1F" w:rsidRDefault="002C5D28" w:rsidP="00F43D0B">
            <w:pPr>
              <w:pStyle w:val="TAL"/>
              <w:rPr>
                <w:b/>
                <w:i/>
                <w:lang w:val="en-GB" w:eastAsia="ja-JP"/>
              </w:rPr>
            </w:pPr>
            <w:proofErr w:type="spellStart"/>
            <w:r w:rsidRPr="00325D1F">
              <w:rPr>
                <w:b/>
                <w:i/>
                <w:lang w:val="en-GB" w:eastAsia="ja-JP"/>
              </w:rPr>
              <w:t>defaultPagingCycle</w:t>
            </w:r>
            <w:proofErr w:type="spellEnd"/>
          </w:p>
          <w:p w14:paraId="3B35A92F" w14:textId="395E1FBB" w:rsidR="002C5D28" w:rsidRPr="00325D1F" w:rsidRDefault="002C5D28" w:rsidP="00F43D0B">
            <w:pPr>
              <w:pStyle w:val="TAL"/>
              <w:rPr>
                <w:lang w:val="en-GB" w:eastAsia="ja-JP"/>
              </w:rPr>
            </w:pPr>
            <w:proofErr w:type="gramStart"/>
            <w:r w:rsidRPr="00325D1F">
              <w:rPr>
                <w:lang w:val="en-GB" w:eastAsia="ja-JP"/>
              </w:rPr>
              <w:t>Defaul</w:t>
            </w:r>
            <w:r w:rsidR="007A2DA2" w:rsidRPr="00325D1F">
              <w:rPr>
                <w:lang w:val="en-GB" w:eastAsia="ja-JP"/>
              </w:rPr>
              <w:t>t paging cycle,</w:t>
            </w:r>
            <w:proofErr w:type="gramEnd"/>
            <w:r w:rsidR="007A2DA2" w:rsidRPr="00325D1F">
              <w:rPr>
                <w:lang w:val="en-GB" w:eastAsia="ja-JP"/>
              </w:rPr>
              <w:t xml:space="preserve"> used to derive 'T'</w:t>
            </w:r>
            <w:r w:rsidRPr="00325D1F">
              <w:rPr>
                <w:lang w:val="en-GB" w:eastAsia="ja-JP"/>
              </w:rPr>
              <w:t xml:space="preserve"> in TS 38.304 [20]. Value </w:t>
            </w:r>
            <w:r w:rsidRPr="00325D1F">
              <w:rPr>
                <w:i/>
                <w:lang w:val="en-GB"/>
              </w:rPr>
              <w:t>rf32</w:t>
            </w:r>
            <w:r w:rsidRPr="00325D1F">
              <w:rPr>
                <w:lang w:val="en-GB" w:eastAsia="ja-JP"/>
              </w:rPr>
              <w:t xml:space="preserve"> corresponds to 32 radio frames,</w:t>
            </w:r>
            <w:r w:rsidR="008101F5" w:rsidRPr="00325D1F">
              <w:rPr>
                <w:lang w:val="en-GB" w:eastAsia="ja-JP"/>
              </w:rPr>
              <w:t xml:space="preserve"> value</w:t>
            </w:r>
            <w:r w:rsidRPr="00325D1F">
              <w:rPr>
                <w:lang w:val="en-GB" w:eastAsia="ja-JP"/>
              </w:rPr>
              <w:t xml:space="preserve"> </w:t>
            </w:r>
            <w:r w:rsidRPr="00325D1F">
              <w:rPr>
                <w:i/>
                <w:lang w:val="en-GB"/>
              </w:rPr>
              <w:t>rf64</w:t>
            </w:r>
            <w:r w:rsidRPr="00325D1F">
              <w:rPr>
                <w:lang w:val="en-GB" w:eastAsia="ja-JP"/>
              </w:rPr>
              <w:t xml:space="preserve"> corresponds to 64 radio frames and so on.</w:t>
            </w:r>
          </w:p>
        </w:tc>
      </w:tr>
      <w:tr w:rsidR="00A047D1" w:rsidRPr="00325D1F" w14:paraId="0C7693E2" w14:textId="77777777" w:rsidTr="006D357F">
        <w:tc>
          <w:tcPr>
            <w:tcW w:w="14173" w:type="dxa"/>
            <w:tcBorders>
              <w:top w:val="single" w:sz="4" w:space="0" w:color="auto"/>
              <w:left w:val="single" w:sz="4" w:space="0" w:color="auto"/>
              <w:bottom w:val="single" w:sz="4" w:space="0" w:color="auto"/>
              <w:right w:val="single" w:sz="4" w:space="0" w:color="auto"/>
            </w:tcBorders>
          </w:tcPr>
          <w:p w14:paraId="186A5933" w14:textId="77777777" w:rsidR="00BF35BE" w:rsidRPr="00325D1F" w:rsidRDefault="00BF35BE" w:rsidP="008D6D3B">
            <w:pPr>
              <w:pStyle w:val="TAL"/>
              <w:rPr>
                <w:b/>
                <w:i/>
                <w:lang w:val="en-GB" w:eastAsia="ja-JP"/>
              </w:rPr>
            </w:pPr>
            <w:proofErr w:type="spellStart"/>
            <w:r w:rsidRPr="00325D1F">
              <w:rPr>
                <w:b/>
                <w:i/>
                <w:lang w:val="en-GB" w:eastAsia="ja-JP"/>
              </w:rPr>
              <w:t>firstPDCCH-MonitoringOccasionOfPO</w:t>
            </w:r>
            <w:proofErr w:type="spellEnd"/>
          </w:p>
          <w:p w14:paraId="42ECAB5B" w14:textId="77777777" w:rsidR="00BF35BE" w:rsidRPr="00325D1F" w:rsidRDefault="00BF35BE" w:rsidP="008D6D3B">
            <w:pPr>
              <w:pStyle w:val="TAL"/>
              <w:rPr>
                <w:b/>
                <w:i/>
                <w:lang w:val="en-GB" w:eastAsia="ja-JP"/>
              </w:rPr>
            </w:pPr>
            <w:r w:rsidRPr="00325D1F">
              <w:rPr>
                <w:lang w:val="en-GB" w:eastAsia="ja-JP"/>
              </w:rPr>
              <w:t xml:space="preserve">Points out the first PDCCH monitoring occasion </w:t>
            </w:r>
            <w:r w:rsidR="00823A09" w:rsidRPr="00325D1F">
              <w:rPr>
                <w:lang w:val="en-GB" w:eastAsia="ja-JP"/>
              </w:rPr>
              <w:t xml:space="preserve">for paging </w:t>
            </w:r>
            <w:r w:rsidRPr="00325D1F">
              <w:rPr>
                <w:lang w:val="en-GB" w:eastAsia="ja-JP"/>
              </w:rPr>
              <w:t>of each PO of the PF, see TS 38.304 [20].</w:t>
            </w:r>
          </w:p>
        </w:tc>
      </w:tr>
      <w:tr w:rsidR="00A047D1" w:rsidRPr="00325D1F" w14:paraId="69C350A5" w14:textId="77777777" w:rsidTr="006D357F">
        <w:tc>
          <w:tcPr>
            <w:tcW w:w="14173" w:type="dxa"/>
            <w:tcBorders>
              <w:top w:val="single" w:sz="4" w:space="0" w:color="auto"/>
              <w:left w:val="single" w:sz="4" w:space="0" w:color="auto"/>
              <w:bottom w:val="single" w:sz="4" w:space="0" w:color="auto"/>
              <w:right w:val="single" w:sz="4" w:space="0" w:color="auto"/>
            </w:tcBorders>
          </w:tcPr>
          <w:p w14:paraId="3C140611" w14:textId="77777777" w:rsidR="002C5D28" w:rsidRPr="00325D1F" w:rsidRDefault="002C5D28" w:rsidP="00F43D0B">
            <w:pPr>
              <w:pStyle w:val="TAL"/>
              <w:rPr>
                <w:b/>
                <w:i/>
                <w:lang w:val="en-GB" w:eastAsia="ja-JP"/>
              </w:rPr>
            </w:pPr>
            <w:proofErr w:type="spellStart"/>
            <w:r w:rsidRPr="00325D1F">
              <w:rPr>
                <w:b/>
                <w:i/>
                <w:lang w:val="en-GB" w:eastAsia="ja-JP"/>
              </w:rPr>
              <w:t>nAndPagingFrameOffset</w:t>
            </w:r>
            <w:proofErr w:type="spellEnd"/>
          </w:p>
          <w:p w14:paraId="67398028" w14:textId="77777777" w:rsidR="00A71A96" w:rsidRPr="00325D1F" w:rsidRDefault="002C5D28" w:rsidP="00A71A96">
            <w:pPr>
              <w:pStyle w:val="TAL"/>
              <w:rPr>
                <w:bCs/>
                <w:lang w:val="en-GB" w:eastAsia="ja-JP"/>
              </w:rPr>
            </w:pPr>
            <w:r w:rsidRPr="00325D1F">
              <w:rPr>
                <w:bCs/>
                <w:lang w:val="en-GB" w:eastAsia="ja-JP"/>
              </w:rPr>
              <w:t xml:space="preserve">Used to derive the number of total paging </w:t>
            </w:r>
            <w:r w:rsidRPr="00325D1F">
              <w:rPr>
                <w:bCs/>
                <w:lang w:val="en-GB" w:eastAsia="ko-KR"/>
              </w:rPr>
              <w:t>frames</w:t>
            </w:r>
            <w:r w:rsidRPr="00325D1F">
              <w:rPr>
                <w:bCs/>
                <w:lang w:val="en-GB" w:eastAsia="ja-JP"/>
              </w:rPr>
              <w:t xml:space="preserve"> in T (corresponding to parameter N in TS 38.304 [20]) and paging frame offset (corresponding to parameter </w:t>
            </w:r>
            <w:proofErr w:type="spellStart"/>
            <w:r w:rsidRPr="00325D1F">
              <w:rPr>
                <w:bCs/>
                <w:lang w:val="en-GB" w:eastAsia="ja-JP"/>
              </w:rPr>
              <w:t>PF_offset</w:t>
            </w:r>
            <w:proofErr w:type="spellEnd"/>
            <w:r w:rsidRPr="00325D1F">
              <w:rPr>
                <w:bCs/>
                <w:lang w:val="en-GB" w:eastAsia="ja-JP"/>
              </w:rPr>
              <w:t xml:space="preserve"> in TS 38.304 [20]).</w:t>
            </w:r>
            <w:r w:rsidR="00A71A96" w:rsidRPr="00325D1F">
              <w:rPr>
                <w:bCs/>
                <w:lang w:val="en-GB" w:eastAsia="ja-JP"/>
              </w:rPr>
              <w:t xml:space="preserve"> A value of </w:t>
            </w:r>
            <w:proofErr w:type="spellStart"/>
            <w:r w:rsidR="00A71A96" w:rsidRPr="00325D1F">
              <w:rPr>
                <w:i/>
                <w:lang w:val="en-GB"/>
              </w:rPr>
              <w:t>oneSixteenthT</w:t>
            </w:r>
            <w:proofErr w:type="spellEnd"/>
            <w:r w:rsidR="00A71A96" w:rsidRPr="00325D1F">
              <w:rPr>
                <w:bCs/>
                <w:lang w:val="en-GB" w:eastAsia="ja-JP"/>
              </w:rPr>
              <w:t xml:space="preserve"> corresponds to T / 16, a value of </w:t>
            </w:r>
            <w:proofErr w:type="spellStart"/>
            <w:r w:rsidR="00A71A96" w:rsidRPr="00325D1F">
              <w:rPr>
                <w:bCs/>
                <w:lang w:val="en-GB" w:eastAsia="ja-JP"/>
              </w:rPr>
              <w:t>oneEighthT</w:t>
            </w:r>
            <w:proofErr w:type="spellEnd"/>
            <w:r w:rsidR="00A71A96" w:rsidRPr="00325D1F">
              <w:rPr>
                <w:bCs/>
                <w:lang w:val="en-GB" w:eastAsia="ja-JP"/>
              </w:rPr>
              <w:t xml:space="preserve"> corresponds to T / 8, and so on.</w:t>
            </w:r>
          </w:p>
          <w:p w14:paraId="23F67166" w14:textId="6C0D675A" w:rsidR="00A71A96" w:rsidRPr="00325D1F" w:rsidRDefault="00A71A96" w:rsidP="00A71A96">
            <w:pPr>
              <w:pStyle w:val="TAL"/>
              <w:rPr>
                <w:bCs/>
                <w:lang w:val="en-GB" w:eastAsia="ja-JP"/>
              </w:rPr>
            </w:pPr>
            <w:r w:rsidRPr="00325D1F">
              <w:rPr>
                <w:bCs/>
                <w:lang w:val="en-GB" w:eastAsia="ja-JP"/>
              </w:rPr>
              <w:t xml:space="preserve">If </w:t>
            </w:r>
            <w:proofErr w:type="spellStart"/>
            <w:r w:rsidRPr="00325D1F">
              <w:rPr>
                <w:bCs/>
                <w:i/>
                <w:lang w:val="en-GB" w:eastAsia="ja-JP"/>
              </w:rPr>
              <w:t>pagingSearchSpace</w:t>
            </w:r>
            <w:proofErr w:type="spellEnd"/>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2 or 3 (as specified in TS 38.213 [13]):</w:t>
            </w:r>
          </w:p>
          <w:p w14:paraId="40691AFD" w14:textId="272C4A56"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proofErr w:type="spellStart"/>
            <w:r w:rsidRPr="00325D1F">
              <w:rPr>
                <w:bCs/>
                <w:i/>
                <w:lang w:val="en-GB" w:eastAsia="ja-JP"/>
              </w:rPr>
              <w:t>ssb-periodicityServingCell</w:t>
            </w:r>
            <w:proofErr w:type="spellEnd"/>
            <w:r w:rsidRPr="00325D1F">
              <w:rPr>
                <w:bCs/>
                <w:lang w:val="en-GB" w:eastAsia="ja-JP"/>
              </w:rPr>
              <w:t xml:space="preserve"> of 5 or 10</w:t>
            </w:r>
            <w:r w:rsidR="00A4716B" w:rsidRPr="00325D1F">
              <w:rPr>
                <w:bCs/>
                <w:lang w:val="en-GB" w:eastAsia="ja-JP"/>
              </w:rPr>
              <w:t xml:space="preserve"> </w:t>
            </w:r>
            <w:proofErr w:type="spellStart"/>
            <w:r w:rsidRPr="00325D1F">
              <w:rPr>
                <w:bCs/>
                <w:lang w:val="en-GB" w:eastAsia="ja-JP"/>
              </w:rPr>
              <w:t>ms</w:t>
            </w:r>
            <w:proofErr w:type="spellEnd"/>
            <w:r w:rsidRPr="00325D1F">
              <w:rPr>
                <w:bCs/>
                <w:lang w:val="en-GB" w:eastAsia="ja-JP"/>
              </w:rPr>
              <w:t>, N can be set to one of {</w:t>
            </w:r>
            <w:proofErr w:type="spellStart"/>
            <w:r w:rsidRPr="00325D1F">
              <w:rPr>
                <w:i/>
                <w:lang w:val="en-GB"/>
              </w:rPr>
              <w:t>oneT</w:t>
            </w:r>
            <w:proofErr w:type="spellEnd"/>
            <w:r w:rsidRPr="00325D1F">
              <w:rPr>
                <w:i/>
                <w:lang w:val="en-GB"/>
              </w:rPr>
              <w:t xml:space="preserve">, </w:t>
            </w:r>
            <w:proofErr w:type="spellStart"/>
            <w:r w:rsidRPr="00325D1F">
              <w:rPr>
                <w:i/>
                <w:lang w:val="en-GB"/>
              </w:rPr>
              <w:t>halfT</w:t>
            </w:r>
            <w:proofErr w:type="spellEnd"/>
            <w:r w:rsidRPr="00325D1F">
              <w:rPr>
                <w:i/>
                <w:lang w:val="en-GB"/>
              </w:rPr>
              <w:t xml:space="preserve">, </w:t>
            </w:r>
            <w:proofErr w:type="spellStart"/>
            <w:r w:rsidRPr="00325D1F">
              <w:rPr>
                <w:i/>
                <w:lang w:val="en-GB"/>
              </w:rPr>
              <w:t>quarterT</w:t>
            </w:r>
            <w:proofErr w:type="spellEnd"/>
            <w:r w:rsidRPr="00325D1F">
              <w:rPr>
                <w:i/>
                <w:lang w:val="en-GB"/>
              </w:rPr>
              <w:t xml:space="preserve">, </w:t>
            </w:r>
            <w:proofErr w:type="spellStart"/>
            <w:r w:rsidRPr="00325D1F">
              <w:rPr>
                <w:i/>
                <w:lang w:val="en-GB"/>
              </w:rPr>
              <w:t>oneEighthT</w:t>
            </w:r>
            <w:proofErr w:type="spellEnd"/>
            <w:r w:rsidRPr="00325D1F">
              <w:rPr>
                <w:i/>
                <w:lang w:val="en-GB"/>
              </w:rPr>
              <w:t xml:space="preserve">, </w:t>
            </w:r>
            <w:proofErr w:type="spellStart"/>
            <w:r w:rsidRPr="00325D1F">
              <w:rPr>
                <w:i/>
                <w:lang w:val="en-GB"/>
              </w:rPr>
              <w:t>oneSixteenthT</w:t>
            </w:r>
            <w:proofErr w:type="spellEnd"/>
            <w:r w:rsidRPr="00325D1F">
              <w:rPr>
                <w:bCs/>
                <w:lang w:val="en-GB" w:eastAsia="ja-JP"/>
              </w:rPr>
              <w:t>}</w:t>
            </w:r>
          </w:p>
          <w:p w14:paraId="1B3D39F3" w14:textId="692C9D35"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proofErr w:type="spellStart"/>
            <w:r w:rsidRPr="00325D1F">
              <w:rPr>
                <w:bCs/>
                <w:i/>
                <w:lang w:val="en-GB" w:eastAsia="ja-JP"/>
              </w:rPr>
              <w:t>ssb-periodicityServingCell</w:t>
            </w:r>
            <w:proofErr w:type="spellEnd"/>
            <w:r w:rsidRPr="00325D1F">
              <w:rPr>
                <w:bCs/>
                <w:lang w:val="en-GB" w:eastAsia="ja-JP"/>
              </w:rPr>
              <w:t xml:space="preserve"> of 20</w:t>
            </w:r>
            <w:r w:rsidR="00A4716B" w:rsidRPr="00325D1F">
              <w:rPr>
                <w:bCs/>
                <w:lang w:val="en-GB" w:eastAsia="ja-JP"/>
              </w:rPr>
              <w:t xml:space="preserve"> </w:t>
            </w:r>
            <w:proofErr w:type="spellStart"/>
            <w:r w:rsidRPr="00325D1F">
              <w:rPr>
                <w:bCs/>
                <w:lang w:val="en-GB" w:eastAsia="ja-JP"/>
              </w:rPr>
              <w:t>ms</w:t>
            </w:r>
            <w:proofErr w:type="spellEnd"/>
            <w:r w:rsidRPr="00325D1F">
              <w:rPr>
                <w:bCs/>
                <w:lang w:val="en-GB" w:eastAsia="ja-JP"/>
              </w:rPr>
              <w:t>, N can be set to one of {</w:t>
            </w:r>
            <w:proofErr w:type="spellStart"/>
            <w:r w:rsidRPr="00325D1F">
              <w:rPr>
                <w:i/>
                <w:lang w:val="en-GB"/>
              </w:rPr>
              <w:t>halfT</w:t>
            </w:r>
            <w:proofErr w:type="spellEnd"/>
            <w:r w:rsidRPr="00325D1F">
              <w:rPr>
                <w:i/>
                <w:lang w:val="en-GB"/>
              </w:rPr>
              <w:t xml:space="preserve">, </w:t>
            </w:r>
            <w:proofErr w:type="spellStart"/>
            <w:r w:rsidRPr="00325D1F">
              <w:rPr>
                <w:i/>
                <w:lang w:val="en-GB"/>
              </w:rPr>
              <w:t>quarterT</w:t>
            </w:r>
            <w:proofErr w:type="spellEnd"/>
            <w:r w:rsidRPr="00325D1F">
              <w:rPr>
                <w:i/>
                <w:lang w:val="en-GB"/>
              </w:rPr>
              <w:t xml:space="preserve">, </w:t>
            </w:r>
            <w:proofErr w:type="spellStart"/>
            <w:r w:rsidRPr="00325D1F">
              <w:rPr>
                <w:i/>
                <w:lang w:val="en-GB"/>
              </w:rPr>
              <w:t>oneEighthT</w:t>
            </w:r>
            <w:proofErr w:type="spellEnd"/>
            <w:r w:rsidRPr="00325D1F">
              <w:rPr>
                <w:i/>
                <w:lang w:val="en-GB"/>
              </w:rPr>
              <w:t xml:space="preserve">, </w:t>
            </w:r>
            <w:proofErr w:type="spellStart"/>
            <w:r w:rsidRPr="00325D1F">
              <w:rPr>
                <w:i/>
                <w:lang w:val="en-GB"/>
              </w:rPr>
              <w:t>oneSixteenthT</w:t>
            </w:r>
            <w:proofErr w:type="spellEnd"/>
            <w:r w:rsidRPr="00325D1F">
              <w:rPr>
                <w:bCs/>
                <w:lang w:val="en-GB" w:eastAsia="ja-JP"/>
              </w:rPr>
              <w:t>}</w:t>
            </w:r>
          </w:p>
          <w:p w14:paraId="16E4D12F" w14:textId="6F97DD8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proofErr w:type="spellStart"/>
            <w:r w:rsidRPr="00325D1F">
              <w:rPr>
                <w:bCs/>
                <w:i/>
                <w:lang w:val="en-GB" w:eastAsia="ja-JP"/>
              </w:rPr>
              <w:t>ssb-periodicityServingCell</w:t>
            </w:r>
            <w:proofErr w:type="spellEnd"/>
            <w:r w:rsidRPr="00325D1F">
              <w:rPr>
                <w:bCs/>
                <w:lang w:val="en-GB" w:eastAsia="ja-JP"/>
              </w:rPr>
              <w:t xml:space="preserve"> of 40</w:t>
            </w:r>
            <w:r w:rsidR="00A4716B" w:rsidRPr="00325D1F">
              <w:rPr>
                <w:bCs/>
                <w:lang w:val="en-GB" w:eastAsia="ja-JP"/>
              </w:rPr>
              <w:t xml:space="preserve"> </w:t>
            </w:r>
            <w:proofErr w:type="spellStart"/>
            <w:r w:rsidRPr="00325D1F">
              <w:rPr>
                <w:bCs/>
                <w:lang w:val="en-GB" w:eastAsia="ja-JP"/>
              </w:rPr>
              <w:t>ms</w:t>
            </w:r>
            <w:proofErr w:type="spellEnd"/>
            <w:r w:rsidRPr="00325D1F">
              <w:rPr>
                <w:bCs/>
                <w:lang w:val="en-GB" w:eastAsia="ja-JP"/>
              </w:rPr>
              <w:t>, N can be set to one of {</w:t>
            </w:r>
            <w:proofErr w:type="spellStart"/>
            <w:r w:rsidRPr="00325D1F">
              <w:rPr>
                <w:i/>
                <w:lang w:val="en-GB"/>
              </w:rPr>
              <w:t>quarterT</w:t>
            </w:r>
            <w:proofErr w:type="spellEnd"/>
            <w:r w:rsidRPr="00325D1F">
              <w:rPr>
                <w:i/>
                <w:lang w:val="en-GB"/>
              </w:rPr>
              <w:t xml:space="preserve">, </w:t>
            </w:r>
            <w:proofErr w:type="spellStart"/>
            <w:r w:rsidRPr="00325D1F">
              <w:rPr>
                <w:i/>
                <w:lang w:val="en-GB"/>
              </w:rPr>
              <w:t>oneEighthT</w:t>
            </w:r>
            <w:proofErr w:type="spellEnd"/>
            <w:r w:rsidRPr="00325D1F">
              <w:rPr>
                <w:i/>
                <w:lang w:val="en-GB"/>
              </w:rPr>
              <w:t xml:space="preserve">, </w:t>
            </w:r>
            <w:proofErr w:type="spellStart"/>
            <w:r w:rsidRPr="00325D1F">
              <w:rPr>
                <w:i/>
                <w:lang w:val="en-GB"/>
              </w:rPr>
              <w:t>oneSixteenthT</w:t>
            </w:r>
            <w:proofErr w:type="spellEnd"/>
            <w:r w:rsidRPr="00325D1F">
              <w:rPr>
                <w:bCs/>
                <w:lang w:val="en-GB" w:eastAsia="ja-JP"/>
              </w:rPr>
              <w:t>}</w:t>
            </w:r>
          </w:p>
          <w:p w14:paraId="6339AA80" w14:textId="301A9E19"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proofErr w:type="spellStart"/>
            <w:r w:rsidRPr="00325D1F">
              <w:rPr>
                <w:bCs/>
                <w:i/>
                <w:lang w:val="en-GB" w:eastAsia="ja-JP"/>
              </w:rPr>
              <w:t>ssb-periodicityServingCell</w:t>
            </w:r>
            <w:proofErr w:type="spellEnd"/>
            <w:r w:rsidRPr="00325D1F">
              <w:rPr>
                <w:bCs/>
                <w:lang w:val="en-GB" w:eastAsia="ja-JP"/>
              </w:rPr>
              <w:t xml:space="preserve"> of 80</w:t>
            </w:r>
            <w:r w:rsidR="00A4716B" w:rsidRPr="00325D1F">
              <w:rPr>
                <w:bCs/>
                <w:lang w:val="en-GB" w:eastAsia="ja-JP"/>
              </w:rPr>
              <w:t xml:space="preserve"> </w:t>
            </w:r>
            <w:proofErr w:type="spellStart"/>
            <w:r w:rsidRPr="00325D1F">
              <w:rPr>
                <w:bCs/>
                <w:lang w:val="en-GB" w:eastAsia="ja-JP"/>
              </w:rPr>
              <w:t>ms</w:t>
            </w:r>
            <w:proofErr w:type="spellEnd"/>
            <w:r w:rsidRPr="00325D1F">
              <w:rPr>
                <w:bCs/>
                <w:lang w:val="en-GB" w:eastAsia="ja-JP"/>
              </w:rPr>
              <w:t>, N can be set to one of {</w:t>
            </w:r>
            <w:proofErr w:type="spellStart"/>
            <w:r w:rsidRPr="00325D1F">
              <w:rPr>
                <w:i/>
                <w:lang w:val="en-GB"/>
              </w:rPr>
              <w:t>oneEighthT</w:t>
            </w:r>
            <w:proofErr w:type="spellEnd"/>
            <w:r w:rsidRPr="00325D1F">
              <w:rPr>
                <w:i/>
                <w:lang w:val="en-GB"/>
              </w:rPr>
              <w:t xml:space="preserve">, </w:t>
            </w:r>
            <w:proofErr w:type="spellStart"/>
            <w:r w:rsidRPr="00325D1F">
              <w:rPr>
                <w:i/>
                <w:lang w:val="en-GB"/>
              </w:rPr>
              <w:t>oneSixteenthT</w:t>
            </w:r>
            <w:proofErr w:type="spellEnd"/>
            <w:r w:rsidRPr="00325D1F">
              <w:rPr>
                <w:bCs/>
                <w:lang w:val="en-GB" w:eastAsia="ja-JP"/>
              </w:rPr>
              <w:t>}</w:t>
            </w:r>
          </w:p>
          <w:p w14:paraId="364ED3B5" w14:textId="63C81EC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proofErr w:type="spellStart"/>
            <w:r w:rsidRPr="00325D1F">
              <w:rPr>
                <w:bCs/>
                <w:i/>
                <w:lang w:val="en-GB" w:eastAsia="ja-JP"/>
              </w:rPr>
              <w:t>ssb-periodicityServingCell</w:t>
            </w:r>
            <w:proofErr w:type="spellEnd"/>
            <w:r w:rsidRPr="00325D1F">
              <w:rPr>
                <w:bCs/>
                <w:lang w:val="en-GB" w:eastAsia="ja-JP"/>
              </w:rPr>
              <w:t xml:space="preserve"> of 160</w:t>
            </w:r>
            <w:r w:rsidR="00A4716B" w:rsidRPr="00325D1F">
              <w:rPr>
                <w:bCs/>
                <w:lang w:val="en-GB" w:eastAsia="ja-JP"/>
              </w:rPr>
              <w:t xml:space="preserve"> </w:t>
            </w:r>
            <w:proofErr w:type="spellStart"/>
            <w:r w:rsidRPr="00325D1F">
              <w:rPr>
                <w:bCs/>
                <w:lang w:val="en-GB" w:eastAsia="ja-JP"/>
              </w:rPr>
              <w:t>ms</w:t>
            </w:r>
            <w:proofErr w:type="spellEnd"/>
            <w:r w:rsidRPr="00325D1F">
              <w:rPr>
                <w:bCs/>
                <w:lang w:val="en-GB" w:eastAsia="ja-JP"/>
              </w:rPr>
              <w:t xml:space="preserve">, N can be set to </w:t>
            </w:r>
            <w:proofErr w:type="spellStart"/>
            <w:r w:rsidRPr="00325D1F">
              <w:rPr>
                <w:i/>
                <w:lang w:val="en-GB"/>
              </w:rPr>
              <w:t>oneSixteenthT</w:t>
            </w:r>
            <w:proofErr w:type="spellEnd"/>
          </w:p>
          <w:p w14:paraId="091C8D1E" w14:textId="5942E9EB" w:rsidR="00A71A96" w:rsidRPr="00325D1F" w:rsidRDefault="00A71A96" w:rsidP="00A71A96">
            <w:pPr>
              <w:pStyle w:val="TAL"/>
              <w:rPr>
                <w:bCs/>
                <w:lang w:val="en-GB" w:eastAsia="ja-JP"/>
              </w:rPr>
            </w:pPr>
            <w:r w:rsidRPr="00325D1F">
              <w:rPr>
                <w:bCs/>
                <w:lang w:val="en-GB" w:eastAsia="ja-JP"/>
              </w:rPr>
              <w:t xml:space="preserve">If </w:t>
            </w:r>
            <w:proofErr w:type="spellStart"/>
            <w:r w:rsidRPr="00325D1F">
              <w:rPr>
                <w:bCs/>
                <w:i/>
                <w:lang w:val="en-GB" w:eastAsia="ja-JP"/>
              </w:rPr>
              <w:t>pagingSearchSpace</w:t>
            </w:r>
            <w:proofErr w:type="spellEnd"/>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1 (as specified in TS 38.213 [13]), N can be set to one of {</w:t>
            </w:r>
            <w:proofErr w:type="spellStart"/>
            <w:r w:rsidRPr="00325D1F">
              <w:rPr>
                <w:i/>
                <w:lang w:val="en-GB"/>
              </w:rPr>
              <w:t>halfT</w:t>
            </w:r>
            <w:proofErr w:type="spellEnd"/>
            <w:r w:rsidRPr="00325D1F">
              <w:rPr>
                <w:i/>
                <w:lang w:val="en-GB"/>
              </w:rPr>
              <w:t xml:space="preserve">, </w:t>
            </w:r>
            <w:proofErr w:type="spellStart"/>
            <w:r w:rsidRPr="00325D1F">
              <w:rPr>
                <w:i/>
                <w:lang w:val="en-GB"/>
              </w:rPr>
              <w:t>quarterT</w:t>
            </w:r>
            <w:proofErr w:type="spellEnd"/>
            <w:r w:rsidRPr="00325D1F">
              <w:rPr>
                <w:i/>
                <w:lang w:val="en-GB"/>
              </w:rPr>
              <w:t xml:space="preserve">, </w:t>
            </w:r>
            <w:proofErr w:type="spellStart"/>
            <w:r w:rsidRPr="00325D1F">
              <w:rPr>
                <w:i/>
                <w:lang w:val="en-GB"/>
              </w:rPr>
              <w:t>oneEighthT</w:t>
            </w:r>
            <w:proofErr w:type="spellEnd"/>
            <w:r w:rsidRPr="00325D1F">
              <w:rPr>
                <w:i/>
                <w:lang w:val="en-GB"/>
              </w:rPr>
              <w:t xml:space="preserve">, </w:t>
            </w:r>
            <w:proofErr w:type="spellStart"/>
            <w:r w:rsidRPr="00325D1F">
              <w:rPr>
                <w:i/>
                <w:lang w:val="en-GB"/>
              </w:rPr>
              <w:t>oneSixteenthT</w:t>
            </w:r>
            <w:proofErr w:type="spellEnd"/>
            <w:r w:rsidRPr="00325D1F">
              <w:rPr>
                <w:bCs/>
                <w:lang w:val="en-GB" w:eastAsia="ja-JP"/>
              </w:rPr>
              <w:t>}</w:t>
            </w:r>
          </w:p>
          <w:p w14:paraId="275E5A84" w14:textId="77777777" w:rsidR="002C5D28" w:rsidRPr="00325D1F" w:rsidRDefault="00A71A96" w:rsidP="00A71A96">
            <w:pPr>
              <w:pStyle w:val="TAL"/>
              <w:rPr>
                <w:lang w:val="en-GB" w:eastAsia="ja-JP"/>
              </w:rPr>
            </w:pPr>
            <w:r w:rsidRPr="00325D1F">
              <w:rPr>
                <w:bCs/>
                <w:lang w:val="en-GB" w:eastAsia="ja-JP"/>
              </w:rPr>
              <w:t xml:space="preserve">If </w:t>
            </w:r>
            <w:proofErr w:type="spellStart"/>
            <w:r w:rsidRPr="00325D1F">
              <w:rPr>
                <w:bCs/>
                <w:i/>
                <w:lang w:val="en-GB" w:eastAsia="ja-JP"/>
              </w:rPr>
              <w:t>pagingSearchSpace</w:t>
            </w:r>
            <w:proofErr w:type="spellEnd"/>
            <w:r w:rsidRPr="00325D1F">
              <w:rPr>
                <w:bCs/>
                <w:lang w:val="en-GB" w:eastAsia="ja-JP"/>
              </w:rPr>
              <w:t xml:space="preserve"> is not set to zero, N can be configured to one of {</w:t>
            </w:r>
            <w:proofErr w:type="spellStart"/>
            <w:r w:rsidRPr="00325D1F">
              <w:rPr>
                <w:i/>
                <w:lang w:val="en-GB"/>
              </w:rPr>
              <w:t>oneT</w:t>
            </w:r>
            <w:proofErr w:type="spellEnd"/>
            <w:r w:rsidRPr="00325D1F">
              <w:rPr>
                <w:i/>
                <w:lang w:val="en-GB"/>
              </w:rPr>
              <w:t xml:space="preserve">, </w:t>
            </w:r>
            <w:proofErr w:type="spellStart"/>
            <w:r w:rsidRPr="00325D1F">
              <w:rPr>
                <w:i/>
                <w:lang w:val="en-GB"/>
              </w:rPr>
              <w:t>halfT</w:t>
            </w:r>
            <w:proofErr w:type="spellEnd"/>
            <w:r w:rsidRPr="00325D1F">
              <w:rPr>
                <w:i/>
                <w:lang w:val="en-GB"/>
              </w:rPr>
              <w:t xml:space="preserve">, </w:t>
            </w:r>
            <w:proofErr w:type="spellStart"/>
            <w:r w:rsidRPr="00325D1F">
              <w:rPr>
                <w:i/>
                <w:lang w:val="en-GB"/>
              </w:rPr>
              <w:t>quarterT</w:t>
            </w:r>
            <w:proofErr w:type="spellEnd"/>
            <w:r w:rsidRPr="00325D1F">
              <w:rPr>
                <w:i/>
                <w:lang w:val="en-GB"/>
              </w:rPr>
              <w:t xml:space="preserve">, </w:t>
            </w:r>
            <w:proofErr w:type="spellStart"/>
            <w:r w:rsidRPr="00325D1F">
              <w:rPr>
                <w:i/>
                <w:lang w:val="en-GB"/>
              </w:rPr>
              <w:t>oneEighthT</w:t>
            </w:r>
            <w:proofErr w:type="spellEnd"/>
            <w:r w:rsidRPr="00325D1F">
              <w:rPr>
                <w:i/>
                <w:lang w:val="en-GB"/>
              </w:rPr>
              <w:t xml:space="preserve">, </w:t>
            </w:r>
            <w:proofErr w:type="spellStart"/>
            <w:r w:rsidRPr="00325D1F">
              <w:rPr>
                <w:i/>
                <w:lang w:val="en-GB"/>
              </w:rPr>
              <w:t>oneSixteenthT</w:t>
            </w:r>
            <w:proofErr w:type="spellEnd"/>
            <w:r w:rsidRPr="00325D1F">
              <w:rPr>
                <w:bCs/>
                <w:lang w:val="en-GB" w:eastAsia="ja-JP"/>
              </w:rPr>
              <w:t>}</w:t>
            </w:r>
          </w:p>
        </w:tc>
      </w:tr>
      <w:tr w:rsidR="002C5D28" w:rsidRPr="00325D1F" w14:paraId="0A404E0D" w14:textId="77777777" w:rsidTr="006D357F">
        <w:tc>
          <w:tcPr>
            <w:tcW w:w="14173" w:type="dxa"/>
            <w:tcBorders>
              <w:top w:val="single" w:sz="4" w:space="0" w:color="auto"/>
              <w:left w:val="single" w:sz="4" w:space="0" w:color="auto"/>
              <w:bottom w:val="single" w:sz="4" w:space="0" w:color="auto"/>
              <w:right w:val="single" w:sz="4" w:space="0" w:color="auto"/>
            </w:tcBorders>
          </w:tcPr>
          <w:p w14:paraId="04F9A9DB" w14:textId="77777777" w:rsidR="002C5D28" w:rsidRPr="00325D1F" w:rsidRDefault="002C5D28" w:rsidP="00F43D0B">
            <w:pPr>
              <w:pStyle w:val="TAL"/>
              <w:rPr>
                <w:b/>
                <w:i/>
                <w:lang w:val="en-GB" w:eastAsia="ja-JP"/>
              </w:rPr>
            </w:pPr>
            <w:r w:rsidRPr="00325D1F">
              <w:rPr>
                <w:b/>
                <w:i/>
                <w:lang w:val="en-GB" w:eastAsia="ja-JP"/>
              </w:rPr>
              <w:t>ns</w:t>
            </w:r>
          </w:p>
          <w:p w14:paraId="78F5D6D9" w14:textId="290575C6" w:rsidR="002C5D28" w:rsidRPr="00325D1F" w:rsidRDefault="002C5D28" w:rsidP="00F43D0B">
            <w:pPr>
              <w:pStyle w:val="TAL"/>
              <w:rPr>
                <w:lang w:val="en-GB" w:eastAsia="ja-JP"/>
              </w:rPr>
            </w:pPr>
            <w:r w:rsidRPr="00325D1F">
              <w:rPr>
                <w:lang w:val="en-GB" w:eastAsia="ja-JP"/>
              </w:rPr>
              <w:t xml:space="preserve">Number of paging occasions </w:t>
            </w:r>
            <w:r w:rsidR="007A5DA6" w:rsidRPr="00325D1F">
              <w:rPr>
                <w:lang w:val="en-GB" w:eastAsia="ja-JP"/>
              </w:rPr>
              <w:t xml:space="preserve">per </w:t>
            </w:r>
            <w:r w:rsidRPr="00325D1F">
              <w:rPr>
                <w:lang w:val="en-GB" w:eastAsia="ja-JP"/>
              </w:rPr>
              <w:t>paging frame</w:t>
            </w:r>
            <w:r w:rsidR="007E3927" w:rsidRPr="00325D1F">
              <w:rPr>
                <w:lang w:val="en-GB" w:eastAsia="ja-JP"/>
              </w:rPr>
              <w:t>.</w:t>
            </w:r>
          </w:p>
        </w:tc>
      </w:tr>
    </w:tbl>
    <w:p w14:paraId="649DBEC7" w14:textId="02B29502" w:rsidR="001019FC" w:rsidRDefault="001019FC" w:rsidP="001019FC">
      <w:pPr>
        <w:pStyle w:val="B1"/>
        <w:rPr>
          <w:ins w:id="763" w:author="RAN2#109e" w:date="2020-03-08T22:26:00Z"/>
          <w:highlight w:val="yellow"/>
        </w:rPr>
      </w:pPr>
      <w:bookmarkStart w:id="764" w:name="_Toc20425997"/>
      <w:bookmarkStart w:id="765" w:name="_Toc29321393"/>
      <w:bookmarkEnd w:id="762"/>
    </w:p>
    <w:p w14:paraId="11750206" w14:textId="4C791550" w:rsidR="00393182" w:rsidRPr="00573EB3" w:rsidRDefault="00393182" w:rsidP="00393182">
      <w:pPr>
        <w:pStyle w:val="B1"/>
        <w:rPr>
          <w:ins w:id="766" w:author="RAN2#109e" w:date="2020-03-08T22:26:00Z"/>
          <w:bCs/>
          <w:iCs/>
          <w:highlight w:val="yellow"/>
          <w:lang w:val="en-US"/>
        </w:rPr>
      </w:pPr>
      <w:ins w:id="767" w:author="RAN2#109e" w:date="2020-03-08T22:26:00Z">
        <w:r>
          <w:rPr>
            <w:highlight w:val="yellow"/>
            <w:lang w:val="en-US"/>
          </w:rPr>
          <w:t xml:space="preserve">Editor’s Note: Additional values for </w:t>
        </w:r>
        <w:r w:rsidRPr="00501B7A">
          <w:rPr>
            <w:bCs/>
            <w:i/>
            <w:highlight w:val="yellow"/>
            <w:lang w:val="en-GB"/>
          </w:rPr>
          <w:t>nrofPDCCHMonitoringOccasionPerSSB-r16</w:t>
        </w:r>
        <w:r>
          <w:rPr>
            <w:bCs/>
            <w:iCs/>
            <w:highlight w:val="yellow"/>
            <w:lang w:val="en-GB"/>
          </w:rPr>
          <w:t xml:space="preserve"> are FFS</w:t>
        </w:r>
        <w:r>
          <w:rPr>
            <w:bCs/>
            <w:iCs/>
            <w:highlight w:val="yellow"/>
            <w:lang w:val="en-US"/>
          </w:rPr>
          <w:t>.</w:t>
        </w:r>
      </w:ins>
    </w:p>
    <w:p w14:paraId="180B0CF9" w14:textId="77777777" w:rsidR="00393182" w:rsidRDefault="00393182" w:rsidP="001019FC">
      <w:pPr>
        <w:pStyle w:val="B1"/>
        <w:rPr>
          <w:highlight w:val="yellow"/>
        </w:rPr>
      </w:pPr>
    </w:p>
    <w:p w14:paraId="02DCF89B" w14:textId="07F1DC51" w:rsidR="001019FC" w:rsidRDefault="001019FC" w:rsidP="001019FC">
      <w:pPr>
        <w:pStyle w:val="B1"/>
      </w:pPr>
      <w:r>
        <w:rPr>
          <w:highlight w:val="yellow"/>
        </w:rPr>
        <w:t>&gt;&gt;Skipped unchanged parts</w:t>
      </w:r>
    </w:p>
    <w:p w14:paraId="7B56C52C" w14:textId="77777777" w:rsidR="00972B5B" w:rsidRDefault="00972B5B" w:rsidP="00972B5B">
      <w:pPr>
        <w:pStyle w:val="B1"/>
        <w:rPr>
          <w:ins w:id="768" w:author="RAN2#108" w:date="2020-01-29T22:24:00Z"/>
          <w:highlight w:val="yellow"/>
        </w:rPr>
      </w:pPr>
    </w:p>
    <w:p w14:paraId="4AD71734" w14:textId="77777777" w:rsidR="00972B5B" w:rsidRPr="00325D1F" w:rsidRDefault="00972B5B" w:rsidP="00972B5B">
      <w:pPr>
        <w:pStyle w:val="Heading4"/>
        <w:rPr>
          <w:ins w:id="769" w:author="RAN2#108" w:date="2020-01-29T22:24:00Z"/>
          <w:rFonts w:eastAsia="SimSun"/>
          <w:lang w:val="en-GB"/>
        </w:rPr>
      </w:pPr>
      <w:ins w:id="770" w:author="RAN2#108" w:date="2020-01-29T22:24:00Z">
        <w:r w:rsidRPr="00325D1F">
          <w:rPr>
            <w:rFonts w:eastAsia="MS Mincho"/>
            <w:lang w:val="en-GB"/>
          </w:rPr>
          <w:t>–</w:t>
        </w:r>
        <w:r w:rsidRPr="00325D1F">
          <w:rPr>
            <w:rFonts w:eastAsia="SimSun"/>
            <w:lang w:val="en-GB"/>
          </w:rPr>
          <w:tab/>
        </w:r>
        <w:r>
          <w:rPr>
            <w:i/>
          </w:rPr>
          <w:t>LBT</w:t>
        </w:r>
        <w:r w:rsidRPr="00413E0F">
          <w:rPr>
            <w:i/>
          </w:rPr>
          <w:t>-</w:t>
        </w:r>
        <w:proofErr w:type="spellStart"/>
        <w:r w:rsidRPr="00413E0F">
          <w:rPr>
            <w:i/>
          </w:rPr>
          <w:t>FailureRecoveryConfig</w:t>
        </w:r>
        <w:proofErr w:type="spellEnd"/>
      </w:ins>
    </w:p>
    <w:p w14:paraId="38A20739" w14:textId="77777777" w:rsidR="00972B5B" w:rsidRPr="00325D1F" w:rsidRDefault="00972B5B" w:rsidP="00972B5B">
      <w:pPr>
        <w:rPr>
          <w:ins w:id="771" w:author="RAN2#108" w:date="2020-01-29T22:24:00Z"/>
          <w:rFonts w:eastAsia="SimSun"/>
          <w:lang w:eastAsia="zh-CN"/>
        </w:rPr>
      </w:pPr>
      <w:ins w:id="772" w:author="RAN2#108" w:date="2020-01-29T22:24:00Z">
        <w:r w:rsidRPr="00972B5B">
          <w:rPr>
            <w:rFonts w:eastAsia="SimSun"/>
            <w:lang w:eastAsia="zh-CN"/>
          </w:rPr>
          <w:t xml:space="preserve">The IE </w:t>
        </w:r>
        <w:bookmarkStart w:id="773" w:name="_Hlk23050077"/>
        <w:r w:rsidRPr="00972B5B">
          <w:rPr>
            <w:rFonts w:eastAsia="SimSun"/>
            <w:i/>
            <w:lang w:eastAsia="zh-CN"/>
          </w:rPr>
          <w:t>LBT-FailureRecoveryConfig</w:t>
        </w:r>
        <w:bookmarkEnd w:id="773"/>
        <w:r w:rsidRPr="00972B5B">
          <w:rPr>
            <w:rFonts w:eastAsia="SimSun"/>
            <w:i/>
            <w:lang w:eastAsia="zh-CN"/>
          </w:rPr>
          <w:t xml:space="preserve">-r16 </w:t>
        </w:r>
        <w:r w:rsidRPr="00972B5B">
          <w:rPr>
            <w:rFonts w:eastAsia="SimSun"/>
            <w:lang w:eastAsia="zh-CN"/>
          </w:rPr>
          <w:t xml:space="preserve">is used to configure the parameters used for detection of consistent uplink LBT failures </w:t>
        </w:r>
        <w:r>
          <w:rPr>
            <w:rFonts w:eastAsia="SimSun"/>
            <w:lang w:eastAsia="zh-CN"/>
          </w:rPr>
          <w:t>for operation with</w:t>
        </w:r>
        <w:r w:rsidRPr="00972B5B">
          <w:rPr>
            <w:rFonts w:eastAsia="SimSun"/>
            <w:lang w:eastAsia="zh-CN"/>
          </w:rPr>
          <w:t xml:space="preserve"> shared spectrum channel access, as specified in TS 38.321 [3]</w:t>
        </w:r>
        <w:r w:rsidRPr="00325D1F">
          <w:rPr>
            <w:rFonts w:eastAsia="SimSun"/>
            <w:lang w:eastAsia="zh-CN"/>
          </w:rPr>
          <w:t>.</w:t>
        </w:r>
      </w:ins>
    </w:p>
    <w:p w14:paraId="3AFBEDAC" w14:textId="77777777" w:rsidR="00972B5B" w:rsidRPr="00325D1F" w:rsidRDefault="00972B5B" w:rsidP="00972B5B">
      <w:pPr>
        <w:pStyle w:val="TH"/>
        <w:rPr>
          <w:ins w:id="774" w:author="RAN2#108" w:date="2020-01-29T22:24:00Z"/>
          <w:rFonts w:eastAsia="SimSun"/>
          <w:lang w:val="en-GB" w:eastAsia="zh-CN"/>
        </w:rPr>
      </w:pPr>
      <w:ins w:id="775" w:author="RAN2#108" w:date="2020-01-29T22:24:00Z">
        <w:r w:rsidRPr="001019FC">
          <w:rPr>
            <w:i/>
            <w:lang w:val="en-GB"/>
          </w:rPr>
          <w:t>LBT-</w:t>
        </w:r>
        <w:proofErr w:type="spellStart"/>
        <w:r w:rsidRPr="001019FC">
          <w:rPr>
            <w:i/>
            <w:lang w:val="en-GB"/>
          </w:rPr>
          <w:t>FailureRecoveryConfig</w:t>
        </w:r>
        <w:proofErr w:type="spellEnd"/>
        <w:r w:rsidRPr="00325D1F">
          <w:rPr>
            <w:lang w:val="en-GB"/>
          </w:rPr>
          <w:t xml:space="preserve"> information element</w:t>
        </w:r>
      </w:ins>
    </w:p>
    <w:p w14:paraId="6DD9C2C3" w14:textId="77777777" w:rsidR="00972B5B" w:rsidRPr="005D6EB4" w:rsidRDefault="00972B5B" w:rsidP="00972B5B">
      <w:pPr>
        <w:pStyle w:val="PL"/>
        <w:rPr>
          <w:ins w:id="776" w:author="RAN2#108" w:date="2020-01-29T22:24:00Z"/>
          <w:color w:val="808080"/>
        </w:rPr>
      </w:pPr>
      <w:ins w:id="777" w:author="RAN2#108" w:date="2020-01-29T22:24:00Z">
        <w:r w:rsidRPr="005D6EB4">
          <w:rPr>
            <w:color w:val="808080"/>
          </w:rPr>
          <w:t>-- ASN1START</w:t>
        </w:r>
      </w:ins>
    </w:p>
    <w:p w14:paraId="5611A687" w14:textId="49398ECC" w:rsidR="00972B5B" w:rsidRPr="005D6EB4" w:rsidRDefault="00972B5B" w:rsidP="00972B5B">
      <w:pPr>
        <w:pStyle w:val="PL"/>
        <w:rPr>
          <w:ins w:id="778" w:author="RAN2#108" w:date="2020-01-29T22:24:00Z"/>
          <w:color w:val="808080"/>
        </w:rPr>
      </w:pPr>
      <w:ins w:id="779" w:author="RAN2#108" w:date="2020-01-29T22:24:00Z">
        <w:r w:rsidRPr="005D6EB4">
          <w:rPr>
            <w:color w:val="808080"/>
          </w:rPr>
          <w:t>--</w:t>
        </w:r>
      </w:ins>
      <w:ins w:id="780" w:author="RAN2#108" w:date="2020-01-30T23:00:00Z">
        <w:r w:rsidR="0042195E">
          <w:rPr>
            <w:color w:val="808080"/>
          </w:rPr>
          <w:t xml:space="preserve"> </w:t>
        </w:r>
      </w:ins>
      <w:ins w:id="781" w:author="RAN2#108" w:date="2020-01-29T22:24:00Z">
        <w:r w:rsidRPr="005D6EB4">
          <w:rPr>
            <w:color w:val="808080"/>
          </w:rPr>
          <w:t>TAG-</w:t>
        </w:r>
        <w:r>
          <w:rPr>
            <w:color w:val="808080"/>
          </w:rPr>
          <w:t>LBT-FAILURERECOVERYCONFIG</w:t>
        </w:r>
        <w:r w:rsidRPr="005D6EB4">
          <w:rPr>
            <w:color w:val="808080"/>
          </w:rPr>
          <w:t>-START</w:t>
        </w:r>
      </w:ins>
    </w:p>
    <w:p w14:paraId="7E2E7443" w14:textId="77777777" w:rsidR="00972B5B" w:rsidRPr="00325D1F" w:rsidRDefault="00972B5B" w:rsidP="00972B5B">
      <w:pPr>
        <w:pStyle w:val="PL"/>
        <w:rPr>
          <w:ins w:id="782" w:author="RAN2#108" w:date="2020-01-29T22:24:00Z"/>
        </w:rPr>
      </w:pPr>
    </w:p>
    <w:p w14:paraId="572F2BC5" w14:textId="2DF6F4BB" w:rsidR="00972B5B" w:rsidRPr="00325D1F" w:rsidRDefault="00972B5B" w:rsidP="00972B5B">
      <w:pPr>
        <w:pStyle w:val="PL"/>
        <w:rPr>
          <w:ins w:id="783" w:author="RAN2#108" w:date="2020-01-29T22:24:00Z"/>
        </w:rPr>
      </w:pPr>
      <w:ins w:id="784" w:author="RAN2#108" w:date="2020-01-29T22:24:00Z">
        <w:r w:rsidRPr="001019FC">
          <w:t>LBT-FailureRecoveryConfig</w:t>
        </w:r>
      </w:ins>
      <w:ins w:id="785" w:author="RAN2#108" w:date="2020-02-03T23:58:00Z">
        <w:r w:rsidR="00124145">
          <w:t>-r16</w:t>
        </w:r>
      </w:ins>
      <w:ins w:id="786" w:author="RAN2#108" w:date="2020-01-29T22:24:00Z">
        <w:r w:rsidRPr="00325D1F">
          <w:t xml:space="preserve"> ::=            </w:t>
        </w:r>
        <w:r w:rsidRPr="00777603">
          <w:rPr>
            <w:color w:val="993366"/>
          </w:rPr>
          <w:t>SEQUENCE</w:t>
        </w:r>
        <w:r w:rsidRPr="00325D1F">
          <w:t xml:space="preserve"> {</w:t>
        </w:r>
      </w:ins>
    </w:p>
    <w:p w14:paraId="47AF011A" w14:textId="029DE25F" w:rsidR="00972B5B" w:rsidRPr="005D6EB4" w:rsidRDefault="00972B5B" w:rsidP="00972B5B">
      <w:pPr>
        <w:pStyle w:val="PL"/>
        <w:rPr>
          <w:ins w:id="787" w:author="RAN2#108" w:date="2020-01-29T22:24:00Z"/>
          <w:color w:val="808080"/>
        </w:rPr>
      </w:pPr>
      <w:ins w:id="788" w:author="RAN2#108" w:date="2020-01-29T22:24:00Z">
        <w:r w:rsidRPr="00325D1F">
          <w:t xml:space="preserve">    </w:t>
        </w:r>
        <w:r>
          <w:t>lbt-FailureInstanceMaxCount</w:t>
        </w:r>
        <w:r w:rsidRPr="00856310">
          <w:t xml:space="preserve">                         ENUMERATED </w:t>
        </w:r>
        <w:r>
          <w:t>{</w:t>
        </w:r>
      </w:ins>
      <w:ins w:id="789" w:author="RAN2#109e" w:date="2020-03-09T18:59:00Z">
        <w:r w:rsidR="00AF1362">
          <w:t>n</w:t>
        </w:r>
      </w:ins>
      <w:ins w:id="790" w:author="RAN2#109e" w:date="2020-03-01T20:33:00Z">
        <w:r w:rsidR="00C7772D">
          <w:t>4,</w:t>
        </w:r>
      </w:ins>
      <w:ins w:id="791" w:author="RAN2#109e" w:date="2020-03-01T20:41:00Z">
        <w:r w:rsidR="00C22BD0">
          <w:t xml:space="preserve"> </w:t>
        </w:r>
      </w:ins>
      <w:ins w:id="792" w:author="RAN2#109e" w:date="2020-03-09T18:59:00Z">
        <w:r w:rsidR="00AF1362">
          <w:t>n</w:t>
        </w:r>
      </w:ins>
      <w:ins w:id="793" w:author="RAN2#109e" w:date="2020-03-01T20:33:00Z">
        <w:r w:rsidR="00C7772D">
          <w:t>8,</w:t>
        </w:r>
      </w:ins>
      <w:ins w:id="794" w:author="RAN2#109e" w:date="2020-03-01T20:41:00Z">
        <w:r w:rsidR="00C22BD0">
          <w:t xml:space="preserve"> </w:t>
        </w:r>
      </w:ins>
      <w:ins w:id="795" w:author="RAN2#109e" w:date="2020-03-09T18:59:00Z">
        <w:r w:rsidR="00AF1362">
          <w:t>n</w:t>
        </w:r>
      </w:ins>
      <w:ins w:id="796" w:author="RAN2#109e" w:date="2020-03-01T20:33:00Z">
        <w:r w:rsidR="00C7772D">
          <w:t>16,</w:t>
        </w:r>
      </w:ins>
      <w:ins w:id="797" w:author="RAN2#109e" w:date="2020-03-01T20:41:00Z">
        <w:r w:rsidR="00C22BD0">
          <w:t xml:space="preserve"> </w:t>
        </w:r>
      </w:ins>
      <w:ins w:id="798" w:author="RAN2#109e" w:date="2020-03-09T18:59:00Z">
        <w:r w:rsidR="00AF1362">
          <w:t>n</w:t>
        </w:r>
      </w:ins>
      <w:ins w:id="799" w:author="RAN2#109e" w:date="2020-03-01T20:33:00Z">
        <w:r w:rsidR="00C7772D">
          <w:t>32</w:t>
        </w:r>
      </w:ins>
      <w:ins w:id="800" w:author="RAN2#108" w:date="2020-01-29T22:24:00Z">
        <w:r>
          <w:t>}</w:t>
        </w:r>
        <w:r w:rsidRPr="00856310">
          <w:t xml:space="preserve">      </w:t>
        </w:r>
      </w:ins>
      <w:ins w:id="801" w:author="RAN2#109e" w:date="2020-03-01T20:46:00Z">
        <w:r w:rsidR="00F457B7">
          <w:t xml:space="preserve">                        </w:t>
        </w:r>
      </w:ins>
      <w:ins w:id="802" w:author="RAN2#108" w:date="2020-01-29T22:24:00Z">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1FCA28CD" w14:textId="498F8781" w:rsidR="00972B5B" w:rsidRPr="00325D1F" w:rsidRDefault="00972B5B" w:rsidP="00972B5B">
      <w:pPr>
        <w:pStyle w:val="PL"/>
        <w:rPr>
          <w:ins w:id="803" w:author="RAN2#108" w:date="2020-01-29T22:24:00Z"/>
        </w:rPr>
      </w:pPr>
      <w:ins w:id="804" w:author="RAN2#108" w:date="2020-01-29T22:24:00Z">
        <w:r>
          <w:t xml:space="preserve">    lbt-FailureDetectionTimer</w:t>
        </w:r>
        <w:r w:rsidRPr="00856310">
          <w:t xml:space="preserve">                         </w:t>
        </w:r>
        <w:r>
          <w:t xml:space="preserve">  </w:t>
        </w:r>
        <w:r w:rsidRPr="00856310">
          <w:t>ENUMERATED</w:t>
        </w:r>
        <w:r>
          <w:t xml:space="preserve"> {</w:t>
        </w:r>
      </w:ins>
      <w:ins w:id="805" w:author="RAN2#109e" w:date="2020-03-01T20:33:00Z">
        <w:r w:rsidR="00C7772D">
          <w:t>ms</w:t>
        </w:r>
      </w:ins>
      <w:ins w:id="806" w:author="RAN2#109e" w:date="2020-03-01T20:34:00Z">
        <w:r w:rsidR="00C7772D">
          <w:t>10, ms20, ms40, ms80, ms160, ms320</w:t>
        </w:r>
      </w:ins>
      <w:ins w:id="807" w:author="RAN2#108" w:date="2020-01-29T22:24:00Z">
        <w:r>
          <w:t>}</w:t>
        </w:r>
        <w:r w:rsidRPr="00856310">
          <w:t xml:space="preserve">    </w:t>
        </w:r>
        <w:r>
          <w:t xml:space="preserve">  </w:t>
        </w:r>
      </w:ins>
      <w:ins w:id="808" w:author="RAN2#109e" w:date="2020-03-09T18:45:00Z">
        <w:r w:rsidR="006D1F7A">
          <w:t xml:space="preserve">    </w:t>
        </w:r>
      </w:ins>
      <w:ins w:id="809" w:author="RAN2#108" w:date="2020-01-29T22:24:00Z">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298BF898" w14:textId="77777777" w:rsidR="00972B5B" w:rsidRPr="00325D1F" w:rsidRDefault="00972B5B" w:rsidP="00972B5B">
      <w:pPr>
        <w:pStyle w:val="PL"/>
        <w:rPr>
          <w:ins w:id="810" w:author="RAN2#108" w:date="2020-01-29T22:24:00Z"/>
        </w:rPr>
      </w:pPr>
      <w:ins w:id="811" w:author="RAN2#108" w:date="2020-01-29T22:24:00Z">
        <w:r w:rsidRPr="00325D1F">
          <w:t xml:space="preserve">    ...</w:t>
        </w:r>
      </w:ins>
    </w:p>
    <w:p w14:paraId="79CCBAEE" w14:textId="77777777" w:rsidR="00972B5B" w:rsidRPr="00325D1F" w:rsidRDefault="00972B5B" w:rsidP="00972B5B">
      <w:pPr>
        <w:pStyle w:val="PL"/>
        <w:rPr>
          <w:ins w:id="812" w:author="RAN2#108" w:date="2020-01-29T22:24:00Z"/>
        </w:rPr>
      </w:pPr>
      <w:ins w:id="813" w:author="RAN2#108" w:date="2020-01-29T22:24:00Z">
        <w:r w:rsidRPr="00325D1F">
          <w:t>}</w:t>
        </w:r>
      </w:ins>
    </w:p>
    <w:p w14:paraId="3E2C22E3" w14:textId="77777777" w:rsidR="00972B5B" w:rsidRPr="00325D1F" w:rsidRDefault="00972B5B" w:rsidP="00972B5B">
      <w:pPr>
        <w:pStyle w:val="PL"/>
        <w:rPr>
          <w:ins w:id="814" w:author="RAN2#108" w:date="2020-01-29T22:24:00Z"/>
        </w:rPr>
      </w:pPr>
    </w:p>
    <w:p w14:paraId="3E4343FE" w14:textId="77777777" w:rsidR="00972B5B" w:rsidRPr="005D6EB4" w:rsidRDefault="00972B5B" w:rsidP="00972B5B">
      <w:pPr>
        <w:pStyle w:val="PL"/>
        <w:rPr>
          <w:ins w:id="815" w:author="RAN2#108" w:date="2020-01-29T22:24:00Z"/>
          <w:color w:val="808080"/>
        </w:rPr>
      </w:pPr>
      <w:ins w:id="816" w:author="RAN2#108" w:date="2020-01-29T22:24:00Z">
        <w:r w:rsidRPr="005D6EB4">
          <w:rPr>
            <w:color w:val="808080"/>
          </w:rPr>
          <w:lastRenderedPageBreak/>
          <w:t>-- TAG-</w:t>
        </w:r>
        <w:r>
          <w:rPr>
            <w:color w:val="808080"/>
          </w:rPr>
          <w:t>LBT-FAILURERECOVERYCONFIG</w:t>
        </w:r>
        <w:r w:rsidRPr="005D6EB4">
          <w:rPr>
            <w:color w:val="808080"/>
          </w:rPr>
          <w:t>-STOP</w:t>
        </w:r>
      </w:ins>
    </w:p>
    <w:p w14:paraId="359445D5" w14:textId="77777777" w:rsidR="00972B5B" w:rsidRPr="005D6EB4" w:rsidRDefault="00972B5B" w:rsidP="00972B5B">
      <w:pPr>
        <w:pStyle w:val="PL"/>
        <w:rPr>
          <w:ins w:id="817" w:author="RAN2#108" w:date="2020-01-29T22:24:00Z"/>
          <w:color w:val="808080"/>
        </w:rPr>
      </w:pPr>
      <w:ins w:id="818" w:author="RAN2#108" w:date="2020-01-29T22:24:00Z">
        <w:r w:rsidRPr="005D6EB4">
          <w:rPr>
            <w:color w:val="808080"/>
          </w:rPr>
          <w:t>-- ASN1STOP</w:t>
        </w:r>
      </w:ins>
    </w:p>
    <w:p w14:paraId="1447DF10" w14:textId="77777777" w:rsidR="00972B5B" w:rsidRPr="00325D1F" w:rsidRDefault="00972B5B" w:rsidP="00972B5B">
      <w:pPr>
        <w:rPr>
          <w:ins w:id="819" w:author="RAN2#108" w:date="2020-01-29T22:24: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B5B" w:rsidRPr="00325D1F" w14:paraId="0B9FE5F2" w14:textId="77777777" w:rsidTr="001D76B5">
        <w:trPr>
          <w:ins w:id="820"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44524C2" w14:textId="77777777" w:rsidR="00972B5B" w:rsidRPr="00325D1F" w:rsidRDefault="00972B5B" w:rsidP="001D76B5">
            <w:pPr>
              <w:pStyle w:val="TAH"/>
              <w:rPr>
                <w:ins w:id="821" w:author="RAN2#108" w:date="2020-01-29T22:24:00Z"/>
                <w:lang w:val="en-GB" w:eastAsia="ja-JP"/>
              </w:rPr>
            </w:pPr>
            <w:ins w:id="822" w:author="RAN2#108" w:date="2020-01-29T22:24:00Z">
              <w:r w:rsidRPr="001019FC">
                <w:rPr>
                  <w:i/>
                  <w:lang w:val="en-GB" w:eastAsia="ja-JP"/>
                </w:rPr>
                <w:t>LBT-</w:t>
              </w:r>
              <w:proofErr w:type="spellStart"/>
              <w:r w:rsidRPr="001019FC">
                <w:rPr>
                  <w:i/>
                  <w:lang w:val="en-GB" w:eastAsia="ja-JP"/>
                </w:rPr>
                <w:t>FailureRecoveryConfig</w:t>
              </w:r>
              <w:proofErr w:type="spellEnd"/>
              <w:r w:rsidRPr="00325D1F">
                <w:rPr>
                  <w:i/>
                  <w:lang w:val="en-GB" w:eastAsia="ja-JP"/>
                </w:rPr>
                <w:t xml:space="preserve"> </w:t>
              </w:r>
              <w:r w:rsidRPr="00325D1F">
                <w:rPr>
                  <w:lang w:val="en-GB" w:eastAsia="ja-JP"/>
                </w:rPr>
                <w:t>field descriptions</w:t>
              </w:r>
            </w:ins>
          </w:p>
        </w:tc>
      </w:tr>
      <w:tr w:rsidR="00972B5B" w:rsidRPr="00325D1F" w14:paraId="16613DD0" w14:textId="77777777" w:rsidTr="001D76B5">
        <w:trPr>
          <w:ins w:id="823" w:author="RAN2#108" w:date="2020-01-29T22:24:00Z"/>
        </w:trPr>
        <w:tc>
          <w:tcPr>
            <w:tcW w:w="14173" w:type="dxa"/>
            <w:tcBorders>
              <w:top w:val="single" w:sz="4" w:space="0" w:color="auto"/>
              <w:left w:val="single" w:sz="4" w:space="0" w:color="auto"/>
              <w:bottom w:val="single" w:sz="4" w:space="0" w:color="auto"/>
              <w:right w:val="single" w:sz="4" w:space="0" w:color="auto"/>
            </w:tcBorders>
          </w:tcPr>
          <w:p w14:paraId="104522A0" w14:textId="77777777" w:rsidR="00972B5B" w:rsidRPr="00602EA9" w:rsidRDefault="00972B5B" w:rsidP="001D76B5">
            <w:pPr>
              <w:pStyle w:val="TAL"/>
              <w:rPr>
                <w:ins w:id="824" w:author="RAN2#108" w:date="2020-01-29T22:24:00Z"/>
                <w:b/>
                <w:i/>
                <w:lang w:val="en-US" w:eastAsia="en-GB"/>
              </w:rPr>
            </w:pPr>
            <w:proofErr w:type="spellStart"/>
            <w:ins w:id="825" w:author="RAN2#108" w:date="2020-01-29T22:24:00Z">
              <w:r>
                <w:rPr>
                  <w:rFonts w:cs="Arial"/>
                  <w:b/>
                  <w:i/>
                </w:rPr>
                <w:t>l</w:t>
              </w:r>
              <w:r w:rsidRPr="00425B3D">
                <w:rPr>
                  <w:rFonts w:cs="Arial"/>
                  <w:b/>
                  <w:i/>
                </w:rPr>
                <w:t>bt</w:t>
              </w:r>
              <w:r>
                <w:rPr>
                  <w:rFonts w:cs="Arial"/>
                  <w:b/>
                  <w:i/>
                </w:rPr>
                <w:t>-</w:t>
              </w:r>
              <w:r w:rsidRPr="00425B3D">
                <w:rPr>
                  <w:rFonts w:cs="Arial"/>
                  <w:b/>
                  <w:i/>
                </w:rPr>
                <w:t>Failure</w:t>
              </w:r>
              <w:r>
                <w:rPr>
                  <w:rFonts w:cs="Arial"/>
                  <w:b/>
                  <w:i/>
                </w:rPr>
                <w:t>DetectionTimer</w:t>
              </w:r>
              <w:r>
                <w:rPr>
                  <w:rFonts w:cs="Arial"/>
                  <w:b/>
                  <w:i/>
                  <w:lang w:val="en-US"/>
                </w:rPr>
                <w:t>t</w:t>
              </w:r>
              <w:proofErr w:type="spellEnd"/>
            </w:ins>
          </w:p>
          <w:p w14:paraId="474DFFF5" w14:textId="02788514" w:rsidR="00972B5B" w:rsidRDefault="00972B5B" w:rsidP="001D76B5">
            <w:pPr>
              <w:pStyle w:val="TAL"/>
              <w:rPr>
                <w:ins w:id="826" w:author="RAN2#108" w:date="2020-01-29T22:24:00Z"/>
                <w:rFonts w:cs="Arial"/>
                <w:b/>
                <w:i/>
              </w:rPr>
            </w:pPr>
            <w:ins w:id="827" w:author="RAN2#108" w:date="2020-01-29T22:24:00Z">
              <w:r w:rsidRPr="00602EA9">
                <w:rPr>
                  <w:rFonts w:cs="Arial"/>
                  <w:lang w:val="en-GB"/>
                </w:rPr>
                <w:t>Timer for consistent uplink LBT failure detection (see TS 38.321 [3]).</w:t>
              </w:r>
            </w:ins>
            <w:ins w:id="828" w:author="RAN2#109e" w:date="2020-03-01T20:39:00Z">
              <w:r w:rsidR="00FA0DDC">
                <w:rPr>
                  <w:rFonts w:cs="Arial"/>
                  <w:lang w:val="en-GB"/>
                </w:rPr>
                <w:t xml:space="preserve"> </w:t>
              </w:r>
              <w:r w:rsidR="00FA0DDC" w:rsidRPr="00325D1F">
                <w:rPr>
                  <w:szCs w:val="22"/>
                  <w:lang w:val="en-GB" w:eastAsia="ja-JP"/>
                </w:rPr>
                <w:t xml:space="preserve">Value </w:t>
              </w:r>
              <w:r w:rsidR="00FA0DDC" w:rsidRPr="00325D1F">
                <w:rPr>
                  <w:i/>
                  <w:lang w:val="en-GB"/>
                </w:rPr>
                <w:t>ms10</w:t>
              </w:r>
              <w:r w:rsidR="00FA0DDC" w:rsidRPr="00325D1F">
                <w:rPr>
                  <w:szCs w:val="22"/>
                  <w:lang w:val="en-GB" w:eastAsia="ja-JP"/>
                </w:rPr>
                <w:t xml:space="preserve"> corresponds to 10 </w:t>
              </w:r>
              <w:proofErr w:type="spellStart"/>
              <w:r w:rsidR="00FA0DDC" w:rsidRPr="00325D1F">
                <w:rPr>
                  <w:szCs w:val="22"/>
                  <w:lang w:val="en-GB" w:eastAsia="ja-JP"/>
                </w:rPr>
                <w:t>ms</w:t>
              </w:r>
              <w:proofErr w:type="spellEnd"/>
              <w:r w:rsidR="00FA0DDC" w:rsidRPr="00325D1F">
                <w:rPr>
                  <w:szCs w:val="22"/>
                  <w:lang w:val="en-GB" w:eastAsia="ja-JP"/>
                </w:rPr>
                <w:t xml:space="preserve">, value </w:t>
              </w:r>
              <w:r w:rsidR="00FA0DDC" w:rsidRPr="00325D1F">
                <w:rPr>
                  <w:i/>
                  <w:lang w:val="en-GB"/>
                </w:rPr>
                <w:t>ms20</w:t>
              </w:r>
              <w:r w:rsidR="00FA0DDC" w:rsidRPr="00325D1F">
                <w:rPr>
                  <w:szCs w:val="22"/>
                  <w:lang w:val="en-GB" w:eastAsia="ja-JP"/>
                </w:rPr>
                <w:t xml:space="preserve"> corresponds to 20 </w:t>
              </w:r>
              <w:proofErr w:type="spellStart"/>
              <w:r w:rsidR="00FA0DDC" w:rsidRPr="00325D1F">
                <w:rPr>
                  <w:szCs w:val="22"/>
                  <w:lang w:val="en-GB" w:eastAsia="ja-JP"/>
                </w:rPr>
                <w:t>ms</w:t>
              </w:r>
              <w:proofErr w:type="spellEnd"/>
              <w:r w:rsidR="00FA0DDC" w:rsidRPr="00325D1F">
                <w:rPr>
                  <w:szCs w:val="22"/>
                  <w:lang w:val="en-GB" w:eastAsia="ja-JP"/>
                </w:rPr>
                <w:t>, and so on.</w:t>
              </w:r>
            </w:ins>
          </w:p>
        </w:tc>
      </w:tr>
      <w:tr w:rsidR="00972B5B" w:rsidRPr="00325D1F" w14:paraId="4841A9C9" w14:textId="77777777" w:rsidTr="001D76B5">
        <w:trPr>
          <w:ins w:id="829"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B8D05F1" w14:textId="77777777" w:rsidR="00972B5B" w:rsidRPr="00602EA9" w:rsidRDefault="00972B5B" w:rsidP="001D76B5">
            <w:pPr>
              <w:pStyle w:val="TAL"/>
              <w:rPr>
                <w:ins w:id="830" w:author="RAN2#108" w:date="2020-01-29T22:24:00Z"/>
                <w:b/>
                <w:i/>
                <w:lang w:val="en-US" w:eastAsia="en-GB"/>
              </w:rPr>
            </w:pPr>
            <w:proofErr w:type="spellStart"/>
            <w:ins w:id="831" w:author="RAN2#108" w:date="2020-01-29T22:24:00Z">
              <w:r>
                <w:rPr>
                  <w:rFonts w:cs="Arial"/>
                  <w:b/>
                  <w:i/>
                </w:rPr>
                <w:t>l</w:t>
              </w:r>
              <w:r w:rsidRPr="00425B3D">
                <w:rPr>
                  <w:rFonts w:cs="Arial"/>
                  <w:b/>
                  <w:i/>
                </w:rPr>
                <w:t>bt</w:t>
              </w:r>
              <w:r>
                <w:rPr>
                  <w:rFonts w:cs="Arial"/>
                  <w:b/>
                  <w:i/>
                </w:rPr>
                <w:t>-</w:t>
              </w:r>
              <w:r w:rsidRPr="00425B3D">
                <w:rPr>
                  <w:rFonts w:cs="Arial"/>
                  <w:b/>
                  <w:i/>
                </w:rPr>
                <w:t>FailureInstanceMaxCoun</w:t>
              </w:r>
              <w:r>
                <w:rPr>
                  <w:rFonts w:cs="Arial"/>
                  <w:b/>
                  <w:i/>
                  <w:lang w:val="en-US"/>
                </w:rPr>
                <w:t>t</w:t>
              </w:r>
              <w:proofErr w:type="spellEnd"/>
            </w:ins>
          </w:p>
          <w:p w14:paraId="5C29BCED" w14:textId="77777777" w:rsidR="00972B5B" w:rsidRPr="00325D1F" w:rsidRDefault="00972B5B" w:rsidP="001D76B5">
            <w:pPr>
              <w:pStyle w:val="TAL"/>
              <w:rPr>
                <w:ins w:id="832" w:author="RAN2#108" w:date="2020-01-29T22:24:00Z"/>
                <w:b/>
                <w:i/>
                <w:lang w:val="en-GB" w:eastAsia="ja-JP"/>
              </w:rPr>
            </w:pPr>
            <w:ins w:id="833" w:author="RAN2#108" w:date="2020-01-29T22:24:00Z">
              <w:r w:rsidRPr="00B2422F">
                <w:rPr>
                  <w:rFonts w:cs="Arial"/>
                </w:rPr>
                <w:t>This field determines after how many</w:t>
              </w:r>
              <w:r>
                <w:rPr>
                  <w:rFonts w:cs="Arial"/>
                </w:rPr>
                <w:t xml:space="preserve"> consistent</w:t>
              </w:r>
              <w:r w:rsidRPr="00B2422F">
                <w:rPr>
                  <w:rFonts w:cs="Arial"/>
                </w:rPr>
                <w:t xml:space="preserve"> </w:t>
              </w:r>
              <w:r>
                <w:rPr>
                  <w:rFonts w:cs="Arial"/>
                </w:rPr>
                <w:t>uplink LBT failure</w:t>
              </w:r>
              <w:r w:rsidRPr="00B2422F">
                <w:rPr>
                  <w:rFonts w:cs="Arial"/>
                </w:rPr>
                <w:t xml:space="preserve"> events the UE triggers </w:t>
              </w:r>
              <w:r>
                <w:rPr>
                  <w:rFonts w:cs="Arial"/>
                </w:rPr>
                <w:t>uplink LBT failure</w:t>
              </w:r>
              <w:r w:rsidRPr="00B2422F">
                <w:rPr>
                  <w:rFonts w:cs="Arial"/>
                </w:rPr>
                <w:t xml:space="preserve"> recovery (see TS 38.321 </w:t>
              </w:r>
              <w:r w:rsidRPr="00325D1F">
                <w:rPr>
                  <w:lang w:val="en-GB" w:eastAsia="en-GB"/>
                </w:rPr>
                <w:t>[3]</w:t>
              </w:r>
              <w:r>
                <w:rPr>
                  <w:lang w:val="en-GB" w:eastAsia="en-GB"/>
                </w:rPr>
                <w:t>)</w:t>
              </w:r>
              <w:r w:rsidRPr="00325D1F">
                <w:rPr>
                  <w:lang w:val="en-GB" w:eastAsia="en-GB"/>
                </w:rPr>
                <w:t>.</w:t>
              </w:r>
            </w:ins>
          </w:p>
        </w:tc>
      </w:tr>
    </w:tbl>
    <w:p w14:paraId="1A1B6E1F" w14:textId="77777777" w:rsidR="00972B5B" w:rsidRPr="00325D1F" w:rsidRDefault="00972B5B" w:rsidP="00972B5B">
      <w:pPr>
        <w:rPr>
          <w:ins w:id="834" w:author="RAN2#108" w:date="2020-01-29T22:24:00Z"/>
          <w:rFonts w:eastAsia="SimSun"/>
        </w:rPr>
      </w:pPr>
    </w:p>
    <w:p w14:paraId="1DC2C288" w14:textId="0181DD81" w:rsidR="00135BBD" w:rsidRPr="00501B7A" w:rsidRDefault="00135BBD" w:rsidP="00135BBD">
      <w:pPr>
        <w:pStyle w:val="B1"/>
        <w:rPr>
          <w:ins w:id="835" w:author="RAN2#109e" w:date="2020-03-08T22:27:00Z"/>
          <w:i/>
          <w:iCs/>
          <w:highlight w:val="yellow"/>
          <w:lang w:val="en-US"/>
        </w:rPr>
      </w:pPr>
      <w:ins w:id="836" w:author="RAN2#109e" w:date="2020-03-08T22:27:00Z">
        <w:r w:rsidRPr="00135BBD">
          <w:rPr>
            <w:highlight w:val="yellow"/>
            <w:lang w:val="en-US"/>
          </w:rPr>
          <w:t xml:space="preserve">Editor’s Note: </w:t>
        </w:r>
        <w:r w:rsidRPr="00D000DC">
          <w:rPr>
            <w:highlight w:val="yellow"/>
            <w:lang w:val="en-US"/>
          </w:rPr>
          <w:t>Additional val</w:t>
        </w:r>
        <w:r w:rsidRPr="001A1137">
          <w:rPr>
            <w:highlight w:val="yellow"/>
            <w:lang w:val="en-US"/>
          </w:rPr>
          <w:t xml:space="preserve">ues for </w:t>
        </w:r>
        <w:proofErr w:type="spellStart"/>
        <w:r w:rsidRPr="00501B7A">
          <w:rPr>
            <w:i/>
            <w:highlight w:val="yellow"/>
            <w:lang w:val="en-GB"/>
          </w:rPr>
          <w:t>lbt-FailureDetectionTimer</w:t>
        </w:r>
        <w:proofErr w:type="spellEnd"/>
        <w:r w:rsidRPr="00501B7A">
          <w:rPr>
            <w:i/>
            <w:highlight w:val="yellow"/>
            <w:lang w:val="en-US"/>
          </w:rPr>
          <w:t xml:space="preserve"> </w:t>
        </w:r>
        <w:r w:rsidRPr="00501B7A">
          <w:rPr>
            <w:iCs/>
            <w:highlight w:val="yellow"/>
            <w:lang w:val="en-US"/>
          </w:rPr>
          <w:t xml:space="preserve">and </w:t>
        </w:r>
        <w:proofErr w:type="spellStart"/>
        <w:r w:rsidRPr="00501B7A">
          <w:rPr>
            <w:i/>
            <w:iCs/>
            <w:highlight w:val="yellow"/>
          </w:rPr>
          <w:t>lbt-FailureInstanceMaxCoun</w:t>
        </w:r>
        <w:r w:rsidRPr="00501B7A">
          <w:rPr>
            <w:i/>
            <w:iCs/>
            <w:highlight w:val="yellow"/>
            <w:lang w:val="en-US"/>
          </w:rPr>
          <w:t>t</w:t>
        </w:r>
        <w:proofErr w:type="spellEnd"/>
        <w:r w:rsidRPr="00501B7A">
          <w:rPr>
            <w:i/>
            <w:iCs/>
            <w:highlight w:val="yellow"/>
            <w:lang w:val="en-US"/>
          </w:rPr>
          <w:t xml:space="preserve"> </w:t>
        </w:r>
        <w:r w:rsidRPr="00135BBD">
          <w:rPr>
            <w:iCs/>
            <w:highlight w:val="yellow"/>
            <w:lang w:val="en-GB"/>
          </w:rPr>
          <w:t xml:space="preserve">are </w:t>
        </w:r>
        <w:r w:rsidRPr="00D000DC">
          <w:rPr>
            <w:iCs/>
            <w:highlight w:val="yellow"/>
            <w:lang w:val="en-GB"/>
          </w:rPr>
          <w:t>F</w:t>
        </w:r>
        <w:r w:rsidRPr="001A1137">
          <w:rPr>
            <w:iCs/>
            <w:highlight w:val="yellow"/>
            <w:lang w:val="en-GB"/>
          </w:rPr>
          <w:t>FS</w:t>
        </w:r>
        <w:r w:rsidRPr="00970DD2">
          <w:rPr>
            <w:iCs/>
            <w:highlight w:val="yellow"/>
            <w:lang w:val="en-US"/>
          </w:rPr>
          <w:t>.</w:t>
        </w:r>
      </w:ins>
    </w:p>
    <w:p w14:paraId="7D20A6A5" w14:textId="77777777" w:rsidR="006D1F7A" w:rsidRDefault="006D1F7A" w:rsidP="00DB4D6A">
      <w:pPr>
        <w:pStyle w:val="B1"/>
        <w:rPr>
          <w:highlight w:val="yellow"/>
        </w:rPr>
      </w:pPr>
    </w:p>
    <w:p w14:paraId="2E03C229" w14:textId="25F32D61" w:rsidR="00DB4D6A" w:rsidRDefault="00DB4D6A" w:rsidP="00DB4D6A">
      <w:pPr>
        <w:pStyle w:val="B1"/>
      </w:pPr>
      <w:r>
        <w:rPr>
          <w:highlight w:val="yellow"/>
        </w:rPr>
        <w:t>&gt;&gt;Skipped unchanged parts</w:t>
      </w:r>
    </w:p>
    <w:p w14:paraId="760F77CC" w14:textId="77777777" w:rsidR="002C5D28" w:rsidRPr="00325D1F" w:rsidRDefault="002C5D28" w:rsidP="002C5D28">
      <w:pPr>
        <w:pStyle w:val="Heading4"/>
        <w:rPr>
          <w:rFonts w:eastAsia="SimSun"/>
          <w:lang w:val="en-GB"/>
        </w:rPr>
      </w:pPr>
      <w:r w:rsidRPr="00325D1F">
        <w:rPr>
          <w:rFonts w:eastAsia="MS Mincho"/>
          <w:lang w:val="en-GB"/>
        </w:rPr>
        <w:t>–</w:t>
      </w:r>
      <w:r w:rsidRPr="00325D1F">
        <w:rPr>
          <w:rFonts w:eastAsia="SimSun"/>
          <w:lang w:val="en-GB"/>
        </w:rPr>
        <w:tab/>
      </w:r>
      <w:proofErr w:type="spellStart"/>
      <w:r w:rsidRPr="00325D1F">
        <w:rPr>
          <w:rFonts w:eastAsia="SimSun"/>
          <w:i/>
          <w:lang w:val="en-GB"/>
        </w:rPr>
        <w:t>LogicalChannelConfig</w:t>
      </w:r>
      <w:bookmarkEnd w:id="764"/>
      <w:bookmarkEnd w:id="765"/>
      <w:proofErr w:type="spellEnd"/>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proofErr w:type="spellStart"/>
      <w:r w:rsidRPr="00325D1F">
        <w:rPr>
          <w:rFonts w:eastAsia="SimSun"/>
          <w:i/>
          <w:lang w:eastAsia="zh-CN"/>
        </w:rPr>
        <w:t>LogicalChannelConfig</w:t>
      </w:r>
      <w:proofErr w:type="spellEnd"/>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proofErr w:type="spellStart"/>
      <w:r w:rsidRPr="00325D1F">
        <w:rPr>
          <w:i/>
          <w:lang w:val="en-GB"/>
        </w:rPr>
        <w:t>LogicalChannelConfig</w:t>
      </w:r>
      <w:proofErr w:type="spellEnd"/>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A50CA5" w:rsidRDefault="002C5D28" w:rsidP="0096519C">
      <w:pPr>
        <w:pStyle w:val="PL"/>
        <w:rPr>
          <w:lang w:val="sv-SE"/>
        </w:rPr>
      </w:pPr>
      <w:r w:rsidRPr="00325D1F">
        <w:t xml:space="preserve">                                                            </w:t>
      </w:r>
      <w:r w:rsidRPr="00A50CA5">
        <w:rPr>
          <w:lang w:val="sv-SE"/>
        </w:rPr>
        <w:t>spare7, spare6, spare5, spare4, spare3,spare2, spare1},</w:t>
      </w:r>
    </w:p>
    <w:p w14:paraId="6DD4D8C0" w14:textId="77777777" w:rsidR="0069029B" w:rsidRPr="00325D1F" w:rsidRDefault="002C5D28" w:rsidP="0096519C">
      <w:pPr>
        <w:pStyle w:val="PL"/>
      </w:pPr>
      <w:r w:rsidRPr="00A50CA5">
        <w:rPr>
          <w:lang w:val="sv-SE"/>
        </w:rPr>
        <w:t xml:space="preserve">        </w:t>
      </w:r>
      <w:r w:rsidRPr="00325D1F">
        <w:t xml:space="preserve">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49415CBF" w:rsidR="002C5D28" w:rsidRPr="005D6EB4" w:rsidRDefault="002C5D28" w:rsidP="0096519C">
      <w:pPr>
        <w:pStyle w:val="PL"/>
        <w:rPr>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r w:rsidRPr="00325D1F">
        <w:t xml:space="preserve">    </w:t>
      </w:r>
      <w:r w:rsidRPr="005D6EB4">
        <w:rPr>
          <w:color w:val="808080"/>
        </w:rPr>
        <w:t>-- Need R</w:t>
      </w:r>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01A7D3AC" w:rsidR="002C5D28" w:rsidRDefault="002C5D28" w:rsidP="0096519C">
      <w:pPr>
        <w:pStyle w:val="PL"/>
        <w:rPr>
          <w:ins w:id="837" w:author="RAN2#108" w:date="2020-01-29T22:49:00Z"/>
        </w:rPr>
      </w:pPr>
      <w:r w:rsidRPr="00325D1F">
        <w:t xml:space="preserve">    ...</w:t>
      </w:r>
      <w:ins w:id="838" w:author="RAN2#108" w:date="2020-01-29T22:49:00Z">
        <w:r w:rsidR="005B786E">
          <w:t>,</w:t>
        </w:r>
      </w:ins>
    </w:p>
    <w:p w14:paraId="1E70260F" w14:textId="5226FDE7" w:rsidR="005B786E" w:rsidRDefault="005B786E" w:rsidP="0096519C">
      <w:pPr>
        <w:pStyle w:val="PL"/>
        <w:rPr>
          <w:ins w:id="839" w:author="RAN2#108" w:date="2020-01-29T22:49:00Z"/>
        </w:rPr>
      </w:pPr>
      <w:ins w:id="840" w:author="RAN2#108" w:date="2020-01-29T22:49:00Z">
        <w:r>
          <w:t xml:space="preserve">    [[</w:t>
        </w:r>
      </w:ins>
    </w:p>
    <w:p w14:paraId="3FAB2816" w14:textId="77777777" w:rsidR="0042195E" w:rsidRPr="005D6EB4" w:rsidRDefault="005B786E" w:rsidP="0042195E">
      <w:pPr>
        <w:pStyle w:val="PL"/>
        <w:rPr>
          <w:ins w:id="841" w:author="RAN2#108" w:date="2020-01-30T23:01:00Z"/>
          <w:color w:val="808080"/>
        </w:rPr>
      </w:pPr>
      <w:ins w:id="842" w:author="RAN2#108" w:date="2020-01-29T22:50:00Z">
        <w:r>
          <w:rPr>
            <w:rFonts w:cs="Courier New"/>
          </w:rPr>
          <w:lastRenderedPageBreak/>
          <w:t xml:space="preserve">    </w:t>
        </w:r>
      </w:ins>
      <w:ins w:id="843" w:author="RAN2#108" w:date="2020-01-29T22:49:00Z">
        <w:r w:rsidRPr="005B786E">
          <w:rPr>
            <w:rFonts w:cs="Courier New"/>
          </w:rPr>
          <w:t xml:space="preserve">channelAccessPriority-r16         </w:t>
        </w:r>
      </w:ins>
      <w:ins w:id="844" w:author="RAN2#108" w:date="2020-01-30T23:00:00Z">
        <w:r w:rsidR="0042195E">
          <w:rPr>
            <w:rFonts w:cs="Courier New"/>
          </w:rPr>
          <w:t xml:space="preserve">      </w:t>
        </w:r>
      </w:ins>
      <w:ins w:id="845" w:author="RAN2#108" w:date="2020-01-29T22:49:00Z">
        <w:r w:rsidRPr="005B786E">
          <w:rPr>
            <w:rFonts w:cs="Courier New"/>
            <w:color w:val="993366"/>
          </w:rPr>
          <w:t>INTEGER</w:t>
        </w:r>
        <w:r w:rsidRPr="005B786E">
          <w:rPr>
            <w:rFonts w:cs="Courier New"/>
          </w:rPr>
          <w:t xml:space="preserve"> (1..4)                     </w:t>
        </w:r>
      </w:ins>
      <w:ins w:id="846" w:author="RAN2#108" w:date="2020-01-29T22:50:00Z">
        <w:r>
          <w:rPr>
            <w:rFonts w:cs="Courier New"/>
          </w:rPr>
          <w:t xml:space="preserve">          </w:t>
        </w:r>
      </w:ins>
      <w:ins w:id="847" w:author="RAN2#108" w:date="2020-01-30T23:00:00Z">
        <w:r w:rsidR="0042195E">
          <w:rPr>
            <w:rFonts w:cs="Courier New"/>
          </w:rPr>
          <w:t xml:space="preserve">          </w:t>
        </w:r>
      </w:ins>
      <w:ins w:id="848" w:author="RAN2#108" w:date="2020-01-29T22:50:00Z">
        <w:r>
          <w:rPr>
            <w:rFonts w:cs="Courier New"/>
          </w:rPr>
          <w:t xml:space="preserve"> </w:t>
        </w:r>
      </w:ins>
      <w:ins w:id="849" w:author="RAN2#108" w:date="2020-01-29T22:49:00Z">
        <w:r w:rsidRPr="005B786E">
          <w:rPr>
            <w:rFonts w:cs="Courier New"/>
            <w:color w:val="993366"/>
          </w:rPr>
          <w:t>OPTIONAL</w:t>
        </w:r>
      </w:ins>
      <w:ins w:id="850" w:author="RAN2#108" w:date="2020-01-30T23:01:00Z">
        <w:r w:rsidR="0042195E">
          <w:rPr>
            <w:rFonts w:cs="Courier New"/>
            <w:color w:val="993366"/>
          </w:rPr>
          <w:t xml:space="preserve">    </w:t>
        </w:r>
      </w:ins>
      <w:ins w:id="851" w:author="RAN2#108" w:date="2020-01-29T22:49:00Z">
        <w:r w:rsidRPr="005B786E">
          <w:rPr>
            <w:rFonts w:cs="Courier New"/>
          </w:rPr>
          <w:t xml:space="preserve"> </w:t>
        </w:r>
        <w:r w:rsidRPr="005B786E">
          <w:rPr>
            <w:rFonts w:cs="Courier New"/>
            <w:color w:val="808080"/>
          </w:rPr>
          <w:t xml:space="preserve">-- </w:t>
        </w:r>
      </w:ins>
      <w:ins w:id="852" w:author="RAN2#108" w:date="2020-01-30T23:01:00Z">
        <w:r w:rsidR="0042195E" w:rsidRPr="005D6EB4">
          <w:rPr>
            <w:color w:val="808080"/>
          </w:rPr>
          <w:t>Need R</w:t>
        </w:r>
      </w:ins>
    </w:p>
    <w:p w14:paraId="2454BE86" w14:textId="63295137" w:rsidR="005B786E" w:rsidRDefault="005B786E" w:rsidP="0096519C">
      <w:pPr>
        <w:pStyle w:val="PL"/>
        <w:rPr>
          <w:ins w:id="853" w:author="RAN2#108" w:date="2020-01-30T23:01:00Z"/>
        </w:rPr>
      </w:pPr>
      <w:ins w:id="854" w:author="RAN2#108" w:date="2020-01-29T22:49:00Z">
        <w:r>
          <w:t xml:space="preserve">    ]]</w:t>
        </w:r>
      </w:ins>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proofErr w:type="spellStart"/>
            <w:r w:rsidRPr="00325D1F">
              <w:rPr>
                <w:i/>
                <w:lang w:val="en-GB" w:eastAsia="ja-JP"/>
              </w:rPr>
              <w:t>LogicalChannelConfig</w:t>
            </w:r>
            <w:proofErr w:type="spellEnd"/>
            <w:r w:rsidRPr="00325D1F">
              <w:rPr>
                <w:i/>
                <w:lang w:val="en-GB" w:eastAsia="ja-JP"/>
              </w:rPr>
              <w:t xml:space="preserve"> </w:t>
            </w:r>
            <w:r w:rsidRPr="00325D1F">
              <w:rPr>
                <w:lang w:val="en-GB" w:eastAsia="ja-JP"/>
              </w:rPr>
              <w:t>field descriptions</w:t>
            </w:r>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proofErr w:type="spellStart"/>
            <w:r w:rsidRPr="00325D1F">
              <w:rPr>
                <w:b/>
                <w:i/>
                <w:lang w:val="en-GB" w:eastAsia="en-GB"/>
              </w:rPr>
              <w:t>allowedSCS</w:t>
            </w:r>
            <w:proofErr w:type="spellEnd"/>
            <w:r w:rsidRPr="00325D1F">
              <w:rPr>
                <w:b/>
                <w:i/>
                <w:lang w:val="en-GB" w:eastAsia="en-GB"/>
              </w:rPr>
              <w:t>-List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w:t>
            </w:r>
            <w:proofErr w:type="spellStart"/>
            <w:r w:rsidR="00F90DBC" w:rsidRPr="00325D1F">
              <w:rPr>
                <w:lang w:val="en-GB" w:eastAsia="en-GB"/>
              </w:rPr>
              <w:t>allowedSCS</w:t>
            </w:r>
            <w:proofErr w:type="spellEnd"/>
            <w:r w:rsidR="00F90DBC" w:rsidRPr="00325D1F">
              <w:rPr>
                <w:lang w:val="en-GB" w:eastAsia="en-GB"/>
              </w:rPr>
              <w:t>-List'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proofErr w:type="spellStart"/>
            <w:r w:rsidRPr="00325D1F">
              <w:rPr>
                <w:b/>
                <w:i/>
                <w:lang w:val="en-GB" w:eastAsia="ja-JP"/>
              </w:rPr>
              <w:t>allowedServingCells</w:t>
            </w:r>
            <w:proofErr w:type="spellEnd"/>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w:t>
            </w:r>
            <w:proofErr w:type="spellStart"/>
            <w:r w:rsidRPr="00325D1F">
              <w:rPr>
                <w:lang w:val="en-GB" w:eastAsia="ja-JP"/>
              </w:rPr>
              <w:t>allowedServingCells</w:t>
            </w:r>
            <w:proofErr w:type="spellEnd"/>
            <w:r w:rsidRPr="00325D1F">
              <w:rPr>
                <w:lang w:val="en-GB" w:eastAsia="ja-JP"/>
              </w:rPr>
              <w:t>'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proofErr w:type="spellStart"/>
            <w:r w:rsidRPr="00325D1F">
              <w:rPr>
                <w:b/>
                <w:i/>
                <w:lang w:val="en-GB" w:eastAsia="ja-JP"/>
              </w:rPr>
              <w:t>bucketSizeDuration</w:t>
            </w:r>
            <w:proofErr w:type="spellEnd"/>
          </w:p>
          <w:p w14:paraId="42E0C854" w14:textId="77453B6D"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ms</w:t>
            </w:r>
            <w:proofErr w:type="spellEnd"/>
            <w:r w:rsidRPr="00325D1F">
              <w:rPr>
                <w:iCs/>
                <w:lang w:val="en-GB" w:eastAsia="en-GB"/>
              </w:rPr>
              <w:t xml:space="preserve">. </w:t>
            </w:r>
            <w:r w:rsidRPr="00325D1F">
              <w:rPr>
                <w:i/>
                <w:lang w:val="en-GB"/>
              </w:rPr>
              <w:t>ms5</w:t>
            </w:r>
            <w:r w:rsidRPr="00325D1F">
              <w:rPr>
                <w:iCs/>
                <w:lang w:val="en-GB" w:eastAsia="en-GB"/>
              </w:rPr>
              <w:t xml:space="preserve"> corresponds to 5</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xml:space="preserve">,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and so on.</w:t>
            </w:r>
          </w:p>
        </w:tc>
      </w:tr>
      <w:tr w:rsidR="0013412C" w:rsidRPr="00325D1F" w14:paraId="1B23AACB" w14:textId="77777777" w:rsidTr="006D357F">
        <w:trPr>
          <w:ins w:id="855" w:author="RAN2#108" w:date="2020-01-29T22:51:00Z"/>
        </w:trPr>
        <w:tc>
          <w:tcPr>
            <w:tcW w:w="14173" w:type="dxa"/>
            <w:tcBorders>
              <w:top w:val="single" w:sz="4" w:space="0" w:color="auto"/>
              <w:left w:val="single" w:sz="4" w:space="0" w:color="auto"/>
              <w:bottom w:val="single" w:sz="4" w:space="0" w:color="auto"/>
              <w:right w:val="single" w:sz="4" w:space="0" w:color="auto"/>
            </w:tcBorders>
          </w:tcPr>
          <w:p w14:paraId="07DBE6E3" w14:textId="05CD109A" w:rsidR="0013412C" w:rsidRPr="00EA5EEF" w:rsidRDefault="0013412C" w:rsidP="0013412C">
            <w:pPr>
              <w:pStyle w:val="TAL"/>
              <w:rPr>
                <w:ins w:id="856" w:author="RAN2#108" w:date="2020-01-29T22:51:00Z"/>
                <w:b/>
                <w:i/>
                <w:lang w:val="en-US" w:eastAsia="ja-JP"/>
              </w:rPr>
            </w:pPr>
            <w:proofErr w:type="spellStart"/>
            <w:ins w:id="857" w:author="RAN2#108" w:date="2020-01-29T22:51:00Z">
              <w:r w:rsidRPr="005D4571">
                <w:rPr>
                  <w:b/>
                  <w:i/>
                  <w:lang w:eastAsia="ja-JP"/>
                </w:rPr>
                <w:t>channellAccessPriorit</w:t>
              </w:r>
              <w:r>
                <w:rPr>
                  <w:b/>
                  <w:i/>
                  <w:lang w:val="en-US" w:eastAsia="ja-JP"/>
                </w:rPr>
                <w:t>y</w:t>
              </w:r>
              <w:proofErr w:type="spellEnd"/>
            </w:ins>
          </w:p>
          <w:p w14:paraId="586AFAC8" w14:textId="43341D70" w:rsidR="0013412C" w:rsidRPr="00EA5EEF" w:rsidRDefault="0013412C" w:rsidP="0013412C">
            <w:pPr>
              <w:pStyle w:val="TAL"/>
              <w:rPr>
                <w:ins w:id="858" w:author="RAN2#108" w:date="2020-01-29T22:51:00Z"/>
                <w:b/>
                <w:i/>
                <w:lang w:val="en-US" w:eastAsia="ja-JP"/>
              </w:rPr>
            </w:pPr>
            <w:ins w:id="859" w:author="RAN2#108" w:date="2020-01-29T22:52:00Z">
              <w:r w:rsidRPr="00200DF2">
                <w:rPr>
                  <w:lang w:eastAsia="ja-JP"/>
                </w:rPr>
                <w:t>Indicates the Channel Access Priority Class (CAPC), as specified in TS 38.300 [2]</w:t>
              </w:r>
              <w:r>
                <w:rPr>
                  <w:lang w:eastAsia="ja-JP"/>
                </w:rPr>
                <w:t xml:space="preserve"> and TS 38.321 [3]</w:t>
              </w:r>
              <w:r w:rsidRPr="00200DF2">
                <w:rPr>
                  <w:lang w:eastAsia="ja-JP"/>
                </w:rPr>
                <w:t xml:space="preserve">, to be used on transmission </w:t>
              </w:r>
              <w:r>
                <w:rPr>
                  <w:lang w:eastAsia="ja-JP"/>
                </w:rPr>
                <w:t xml:space="preserve">using configured grants </w:t>
              </w:r>
              <w:r w:rsidRPr="00200DF2">
                <w:rPr>
                  <w:lang w:eastAsia="ja-JP"/>
                </w:rPr>
                <w:t xml:space="preserve">on </w:t>
              </w:r>
              <w:r>
                <w:rPr>
                  <w:lang w:eastAsia="ja-JP"/>
                </w:rPr>
                <w:t>shared spectrum</w:t>
              </w:r>
              <w:r w:rsidRPr="00200DF2">
                <w:rPr>
                  <w:lang w:eastAsia="ja-JP"/>
                </w:rPr>
                <w:t>. The network configures this field only for SRB2 and DRBs</w:t>
              </w:r>
              <w:r>
                <w:rPr>
                  <w:lang w:val="en-US" w:eastAsia="ja-JP"/>
                </w:rPr>
                <w:t>.</w:t>
              </w:r>
            </w:ins>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proofErr w:type="spellStart"/>
            <w:r w:rsidRPr="00325D1F">
              <w:rPr>
                <w:b/>
                <w:i/>
                <w:lang w:val="en-GB" w:eastAsia="ja-JP"/>
              </w:rPr>
              <w:t>logicalChannelGroup</w:t>
            </w:r>
            <w:proofErr w:type="spellEnd"/>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proofErr w:type="spellStart"/>
            <w:r w:rsidRPr="00325D1F">
              <w:rPr>
                <w:b/>
                <w:i/>
                <w:lang w:val="en-GB" w:eastAsia="ja-JP"/>
              </w:rPr>
              <w:t>logicalChannelSR</w:t>
            </w:r>
            <w:proofErr w:type="spellEnd"/>
            <w:r w:rsidRPr="00325D1F">
              <w:rPr>
                <w:b/>
                <w:i/>
                <w:lang w:val="en-GB" w:eastAsia="ja-JP"/>
              </w:rPr>
              <w:t>-Mask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proofErr w:type="spellStart"/>
            <w:r w:rsidRPr="00325D1F">
              <w:rPr>
                <w:b/>
                <w:i/>
                <w:lang w:val="en-GB" w:eastAsia="en-GB"/>
              </w:rPr>
              <w:t>logicalChannelSR-DelayTimerApplied</w:t>
            </w:r>
            <w:proofErr w:type="spellEnd"/>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proofErr w:type="spellStart"/>
            <w:r w:rsidRPr="00325D1F">
              <w:rPr>
                <w:i/>
                <w:iCs/>
                <w:lang w:val="en-GB" w:eastAsia="en-GB"/>
              </w:rPr>
              <w:t>logicalChannelSR-DelayTimer</w:t>
            </w:r>
            <w:proofErr w:type="spellEnd"/>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proofErr w:type="spellStart"/>
            <w:r w:rsidRPr="00325D1F">
              <w:rPr>
                <w:b/>
                <w:i/>
                <w:lang w:val="en-GB" w:eastAsia="ja-JP"/>
              </w:rPr>
              <w:t>maxPUSCH</w:t>
            </w:r>
            <w:proofErr w:type="spellEnd"/>
            <w:r w:rsidRPr="00325D1F">
              <w:rPr>
                <w:b/>
                <w:i/>
                <w:lang w:val="en-GB" w:eastAsia="ja-JP"/>
              </w:rPr>
              <w:t>-Duration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w:t>
            </w:r>
            <w:proofErr w:type="spellStart"/>
            <w:r w:rsidR="00F90DBC" w:rsidRPr="00325D1F">
              <w:rPr>
                <w:lang w:val="en-GB" w:eastAsia="en-GB"/>
              </w:rPr>
              <w:t>maxPUSCH</w:t>
            </w:r>
            <w:proofErr w:type="spellEnd"/>
            <w:r w:rsidR="00F90DBC" w:rsidRPr="00325D1F">
              <w:rPr>
                <w:lang w:val="en-GB" w:eastAsia="en-GB"/>
              </w:rPr>
              <w:t>-Duration"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proofErr w:type="spellStart"/>
            <w:r w:rsidRPr="00325D1F">
              <w:rPr>
                <w:b/>
                <w:i/>
                <w:lang w:val="en-GB" w:eastAsia="en-GB"/>
              </w:rPr>
              <w:t>prioritisedBitRate</w:t>
            </w:r>
            <w:proofErr w:type="spellEnd"/>
          </w:p>
          <w:p w14:paraId="31AC2DBD" w14:textId="22C96A30"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w:t>
            </w:r>
            <w:proofErr w:type="spellStart"/>
            <w:r w:rsidR="00DF76F8" w:rsidRPr="00325D1F">
              <w:rPr>
                <w:iCs/>
                <w:lang w:val="en-GB" w:eastAsia="en-GB"/>
              </w:rPr>
              <w:t>kiloBytes</w:t>
            </w:r>
            <w:proofErr w:type="spellEnd"/>
            <w:r w:rsidR="00DF76F8" w:rsidRPr="00325D1F">
              <w:rPr>
                <w:iCs/>
                <w:lang w:val="en-GB" w:eastAsia="en-GB"/>
              </w:rPr>
              <w:t>/s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w:t>
            </w:r>
            <w:proofErr w:type="spellStart"/>
            <w:r w:rsidRPr="00325D1F">
              <w:rPr>
                <w:iCs/>
                <w:lang w:val="en-GB" w:eastAsia="en-GB"/>
              </w:rPr>
              <w:t>kiloBytes</w:t>
            </w:r>
            <w:proofErr w:type="spellEnd"/>
            <w:r w:rsidRPr="00325D1F">
              <w:rPr>
                <w:iCs/>
                <w:lang w:val="en-GB" w:eastAsia="en-GB"/>
              </w:rPr>
              <w:t xml:space="preserve">/s,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proofErr w:type="spellStart"/>
            <w:r w:rsidRPr="00325D1F">
              <w:rPr>
                <w:b/>
                <w:i/>
                <w:lang w:val="en-GB" w:eastAsia="en-GB"/>
              </w:rPr>
              <w:t>schedulingRequestId</w:t>
            </w:r>
            <w:proofErr w:type="spellEnd"/>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w:t>
            </w:r>
            <w:proofErr w:type="spellStart"/>
            <w:r w:rsidRPr="00325D1F">
              <w:rPr>
                <w:i/>
                <w:lang w:val="en-GB" w:eastAsia="ja-JP"/>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38C04F1B" w14:textId="77777777" w:rsidR="00DB4D6A" w:rsidRDefault="00DB4D6A" w:rsidP="00DB4D6A">
      <w:pPr>
        <w:pStyle w:val="B1"/>
        <w:rPr>
          <w:highlight w:val="yellow"/>
        </w:rPr>
      </w:pPr>
    </w:p>
    <w:p w14:paraId="44A79D38" w14:textId="77777777" w:rsidR="00DB4D6A" w:rsidRDefault="00DB4D6A" w:rsidP="00DB4D6A">
      <w:pPr>
        <w:pStyle w:val="B1"/>
      </w:pPr>
      <w:r>
        <w:rPr>
          <w:highlight w:val="yellow"/>
        </w:rPr>
        <w:t>&gt;&gt;Skipped unchanged parts</w:t>
      </w:r>
    </w:p>
    <w:p w14:paraId="228272A2" w14:textId="77777777" w:rsidR="002C5D28" w:rsidRPr="00325D1F" w:rsidRDefault="002C5D28" w:rsidP="002C5D28">
      <w:pPr>
        <w:pStyle w:val="Heading4"/>
        <w:rPr>
          <w:rFonts w:eastAsia="SimSun"/>
          <w:lang w:val="en-GB"/>
        </w:rPr>
      </w:pPr>
      <w:bookmarkStart w:id="860" w:name="_Toc20425999"/>
      <w:bookmarkStart w:id="861"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860"/>
      <w:bookmarkEnd w:id="861"/>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7541F81A" w:rsidR="002C5D28" w:rsidRDefault="002C5D28" w:rsidP="0096519C">
      <w:pPr>
        <w:pStyle w:val="PL"/>
        <w:rPr>
          <w:ins w:id="862" w:author="RAN2#108" w:date="2020-01-29T23:32:00Z"/>
        </w:rPr>
      </w:pPr>
      <w:r w:rsidRPr="00325D1F">
        <w:t xml:space="preserve">    ]]</w:t>
      </w:r>
      <w:ins w:id="863" w:author="RAN2#108" w:date="2020-01-29T23:32:00Z">
        <w:r w:rsidR="00FA043D">
          <w:t>,</w:t>
        </w:r>
      </w:ins>
    </w:p>
    <w:p w14:paraId="7ED805D0" w14:textId="5CEBDA47" w:rsidR="00FA043D" w:rsidRDefault="00FA043D" w:rsidP="0096519C">
      <w:pPr>
        <w:pStyle w:val="PL"/>
        <w:rPr>
          <w:ins w:id="864" w:author="RAN2#108" w:date="2020-01-29T23:32:00Z"/>
        </w:rPr>
      </w:pPr>
      <w:ins w:id="865" w:author="RAN2#108" w:date="2020-01-29T23:32:00Z">
        <w:r>
          <w:t xml:space="preserve">    [[</w:t>
        </w:r>
      </w:ins>
    </w:p>
    <w:p w14:paraId="5F21ACEF" w14:textId="1DDB9B04" w:rsidR="00FA043D" w:rsidRDefault="00FA043D" w:rsidP="0096519C">
      <w:pPr>
        <w:pStyle w:val="PL"/>
        <w:rPr>
          <w:ins w:id="866" w:author="RAN2#109e" w:date="2020-03-05T14:45:00Z"/>
          <w:color w:val="808080"/>
        </w:rPr>
      </w:pPr>
      <w:ins w:id="867" w:author="RAN2#108" w:date="2020-01-29T23:32:00Z">
        <w:r>
          <w:t xml:space="preserve">    </w:t>
        </w:r>
        <w:r w:rsidRPr="0029315F">
          <w:t>lbt-FailureRecoveryConfig</w:t>
        </w:r>
      </w:ins>
      <w:ins w:id="868" w:author="RAN2#108" w:date="2020-01-29T23:33:00Z">
        <w:r>
          <w:t xml:space="preserve">-r16       </w:t>
        </w:r>
      </w:ins>
      <w:ins w:id="869" w:author="RAN2#108" w:date="2020-02-03T23:44:00Z">
        <w:r w:rsidR="00115525">
          <w:t xml:space="preserve">    </w:t>
        </w:r>
      </w:ins>
      <w:ins w:id="870" w:author="RAN2#108" w:date="2020-01-29T23:33:00Z">
        <w:r w:rsidRPr="0029315F">
          <w:t>LBT-FailureRecoveryConfig-r16</w:t>
        </w:r>
        <w:r>
          <w:t xml:space="preserve">                               </w:t>
        </w:r>
        <w:r w:rsidRPr="008E20EC">
          <w:rPr>
            <w:color w:val="993366"/>
          </w:rPr>
          <w:t>OPTIONAL</w:t>
        </w:r>
      </w:ins>
      <w:ins w:id="871" w:author="RAN2#109e" w:date="2020-03-05T14:45:00Z">
        <w:r w:rsidR="00ED2AD0">
          <w:rPr>
            <w:color w:val="993366"/>
          </w:rPr>
          <w:t>,</w:t>
        </w:r>
      </w:ins>
      <w:ins w:id="872" w:author="RAN2#108" w:date="2020-01-29T23:33:00Z">
        <w:r w:rsidRPr="008E20EC">
          <w:t xml:space="preserve">  </w:t>
        </w:r>
      </w:ins>
      <w:ins w:id="873" w:author="RAN2#108" w:date="2020-02-03T23:44:00Z">
        <w:r w:rsidR="00115525">
          <w:t xml:space="preserve"> </w:t>
        </w:r>
      </w:ins>
      <w:ins w:id="874" w:author="RAN2#108" w:date="2020-01-29T23:33:00Z">
        <w:r w:rsidRPr="008E20EC">
          <w:t xml:space="preserve"> </w:t>
        </w:r>
        <w:r w:rsidRPr="008E20EC">
          <w:rPr>
            <w:color w:val="808080"/>
          </w:rPr>
          <w:t>-- Need</w:t>
        </w:r>
      </w:ins>
      <w:ins w:id="875" w:author="RAN2#108" w:date="2020-01-29T23:34:00Z">
        <w:r w:rsidR="00C07151">
          <w:rPr>
            <w:color w:val="808080"/>
          </w:rPr>
          <w:t xml:space="preserve"> M</w:t>
        </w:r>
      </w:ins>
    </w:p>
    <w:p w14:paraId="0CD6B27C" w14:textId="21D1D315" w:rsidR="00ED2AD0" w:rsidRDefault="00ED2AD0" w:rsidP="0096519C">
      <w:pPr>
        <w:pStyle w:val="PL"/>
        <w:rPr>
          <w:ins w:id="876" w:author="RAN2#108" w:date="2020-01-29T23:32:00Z"/>
        </w:rPr>
      </w:pPr>
      <w:ins w:id="877" w:author="RAN2#109e" w:date="2020-03-05T14:45:00Z">
        <w:r>
          <w:rPr>
            <w:color w:val="FF0000"/>
            <w:u w:val="single"/>
          </w:rPr>
          <w:t xml:space="preserve">    </w:t>
        </w:r>
        <w:r>
          <w:rPr>
            <w:rFonts w:hint="eastAsia"/>
            <w:color w:val="FF0000"/>
            <w:u w:val="single"/>
          </w:rPr>
          <w:t>schedulingRequestID</w:t>
        </w:r>
        <w:r>
          <w:rPr>
            <w:color w:val="FF0000"/>
            <w:u w:val="single"/>
          </w:rPr>
          <w:t>-LBT-</w:t>
        </w:r>
        <w:r>
          <w:rPr>
            <w:rFonts w:hint="eastAsia"/>
            <w:color w:val="FF0000"/>
            <w:u w:val="single"/>
          </w:rPr>
          <w:t>SCell</w:t>
        </w:r>
        <w:r>
          <w:rPr>
            <w:color w:val="FF0000"/>
            <w:u w:val="single"/>
          </w:rPr>
          <w:t xml:space="preserve">-r16       SchedulingRequestId                                         OPTIONAL     </w:t>
        </w:r>
      </w:ins>
      <w:ins w:id="878" w:author="RAN2#109e" w:date="2020-03-05T14:46:00Z">
        <w:r>
          <w:rPr>
            <w:color w:val="FF0000"/>
            <w:u w:val="single"/>
          </w:rPr>
          <w:t>-- Need M</w:t>
        </w:r>
      </w:ins>
    </w:p>
    <w:p w14:paraId="69D84F70" w14:textId="00F87031" w:rsidR="00FA043D" w:rsidRDefault="00FA043D" w:rsidP="0096519C">
      <w:pPr>
        <w:pStyle w:val="PL"/>
        <w:rPr>
          <w:ins w:id="879" w:author="RAN2#108" w:date="2020-01-30T23:01:00Z"/>
        </w:rPr>
      </w:pPr>
      <w:ins w:id="880" w:author="RAN2#108" w:date="2020-01-29T23:32:00Z">
        <w:r>
          <w:t xml:space="preserve">    ]]</w:t>
        </w:r>
      </w:ins>
    </w:p>
    <w:p w14:paraId="55F4B116" w14:textId="77777777" w:rsidR="00647BD8" w:rsidRPr="00325D1F" w:rsidRDefault="00647BD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ED2AD0" w:rsidRPr="00325D1F" w14:paraId="065502C0" w14:textId="77777777" w:rsidTr="006D357F">
        <w:trPr>
          <w:ins w:id="881" w:author="RAN2#109e" w:date="2020-03-05T14:46:00Z"/>
        </w:trPr>
        <w:tc>
          <w:tcPr>
            <w:tcW w:w="14281" w:type="dxa"/>
          </w:tcPr>
          <w:p w14:paraId="3F668147" w14:textId="77777777" w:rsidR="00ED2AD0" w:rsidRDefault="00ED2AD0" w:rsidP="00F43D0B">
            <w:pPr>
              <w:pStyle w:val="TAL"/>
              <w:rPr>
                <w:ins w:id="882" w:author="RAN2#109e" w:date="2020-03-05T14:46:00Z"/>
                <w:b/>
                <w:i/>
                <w:szCs w:val="22"/>
                <w:u w:val="single"/>
                <w:lang w:val="en-GB" w:eastAsia="ja-JP"/>
              </w:rPr>
            </w:pPr>
            <w:proofErr w:type="spellStart"/>
            <w:ins w:id="883" w:author="RAN2#109e" w:date="2020-03-05T14:46:00Z">
              <w:r w:rsidRPr="00ED2AD0">
                <w:rPr>
                  <w:rFonts w:hint="eastAsia"/>
                  <w:b/>
                  <w:i/>
                  <w:szCs w:val="22"/>
                  <w:u w:val="single"/>
                  <w:lang w:val="en-GB" w:eastAsia="ja-JP"/>
                </w:rPr>
                <w:t>schedulingRequestID</w:t>
              </w:r>
              <w:proofErr w:type="spellEnd"/>
              <w:r w:rsidRPr="00ED2AD0">
                <w:rPr>
                  <w:b/>
                  <w:i/>
                  <w:szCs w:val="22"/>
                  <w:u w:val="single"/>
                  <w:lang w:val="en-GB" w:eastAsia="ja-JP"/>
                </w:rPr>
                <w:t>-LBT-</w:t>
              </w:r>
              <w:proofErr w:type="spellStart"/>
              <w:r w:rsidRPr="00ED2AD0">
                <w:rPr>
                  <w:rFonts w:hint="eastAsia"/>
                  <w:b/>
                  <w:i/>
                  <w:szCs w:val="22"/>
                  <w:u w:val="single"/>
                  <w:lang w:val="en-GB" w:eastAsia="ja-JP"/>
                </w:rPr>
                <w:t>SCell</w:t>
              </w:r>
              <w:proofErr w:type="spellEnd"/>
            </w:ins>
          </w:p>
          <w:p w14:paraId="383FE585" w14:textId="1084E274" w:rsidR="00ED2AD0" w:rsidRPr="00325D1F" w:rsidRDefault="00ED2AD0" w:rsidP="00F43D0B">
            <w:pPr>
              <w:pStyle w:val="TAL"/>
              <w:rPr>
                <w:ins w:id="884" w:author="RAN2#109e" w:date="2020-03-05T14:46:00Z"/>
                <w:b/>
                <w:i/>
                <w:szCs w:val="22"/>
                <w:lang w:val="en-GB" w:eastAsia="ja-JP"/>
              </w:rPr>
            </w:pPr>
            <w:ins w:id="885" w:author="RAN2#109e" w:date="2020-03-05T14:46:00Z">
              <w:r>
                <w:rPr>
                  <w:rFonts w:eastAsia="SimSun"/>
                  <w:lang w:val="en-US"/>
                </w:rPr>
                <w:t>Indicates the scheduling request configuration applicable for consiste</w:t>
              </w:r>
            </w:ins>
            <w:ins w:id="886" w:author="RAN2#109e" w:date="2020-03-05T14:47:00Z">
              <w:r>
                <w:rPr>
                  <w:rFonts w:eastAsia="SimSun"/>
                  <w:lang w:val="en-US"/>
                </w:rPr>
                <w:t>nt uplink LBT recovery</w:t>
              </w:r>
            </w:ins>
            <w:ins w:id="887" w:author="RAN2#109e" w:date="2020-03-05T14:46:00Z">
              <w:r>
                <w:rPr>
                  <w:rFonts w:eastAsia="SimSun" w:hint="eastAsia"/>
                  <w:lang w:val="en-US"/>
                </w:rPr>
                <w:t xml:space="preserve"> on </w:t>
              </w:r>
              <w:proofErr w:type="spellStart"/>
              <w:r>
                <w:rPr>
                  <w:rFonts w:eastAsia="SimSun" w:hint="eastAsia"/>
                  <w:lang w:val="en-US"/>
                </w:rPr>
                <w:t>SCell</w:t>
              </w:r>
              <w:proofErr w:type="spellEnd"/>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1FB96703" w14:textId="77777777" w:rsidR="00DB4D6A" w:rsidRDefault="00DB4D6A" w:rsidP="00DB4D6A">
      <w:pPr>
        <w:pStyle w:val="B1"/>
        <w:rPr>
          <w:highlight w:val="yellow"/>
        </w:rPr>
      </w:pPr>
    </w:p>
    <w:p w14:paraId="26B1A13A" w14:textId="77777777" w:rsidR="00DB4D6A" w:rsidRDefault="00DB4D6A" w:rsidP="00DB4D6A">
      <w:pPr>
        <w:pStyle w:val="B1"/>
      </w:pPr>
      <w:r>
        <w:rPr>
          <w:highlight w:val="yellow"/>
        </w:rPr>
        <w:t>&gt;&gt;Skipped unchanged parts</w:t>
      </w:r>
    </w:p>
    <w:p w14:paraId="1BEEBFF6" w14:textId="77777777" w:rsidR="002C5D28" w:rsidRPr="00325D1F" w:rsidRDefault="002C5D28" w:rsidP="002C5D28">
      <w:pPr>
        <w:pStyle w:val="Heading4"/>
        <w:rPr>
          <w:i/>
          <w:iCs/>
          <w:lang w:val="en-GB"/>
        </w:rPr>
      </w:pPr>
      <w:bookmarkStart w:id="888" w:name="_Toc20426007"/>
      <w:bookmarkStart w:id="889" w:name="_Toc29321403"/>
      <w:r w:rsidRPr="00325D1F">
        <w:rPr>
          <w:i/>
          <w:iCs/>
          <w:lang w:val="en-GB"/>
        </w:rPr>
        <w:t>–</w:t>
      </w:r>
      <w:r w:rsidRPr="00325D1F">
        <w:rPr>
          <w:i/>
          <w:iCs/>
          <w:lang w:val="en-GB"/>
        </w:rPr>
        <w:tab/>
      </w:r>
      <w:proofErr w:type="spellStart"/>
      <w:r w:rsidRPr="00325D1F">
        <w:rPr>
          <w:i/>
          <w:iCs/>
          <w:lang w:val="en-GB"/>
        </w:rPr>
        <w:t>MeasObjectNR</w:t>
      </w:r>
      <w:bookmarkEnd w:id="888"/>
      <w:bookmarkEnd w:id="889"/>
      <w:proofErr w:type="spellEnd"/>
    </w:p>
    <w:p w14:paraId="31470F45" w14:textId="2A3E9B83" w:rsidR="002C5D28" w:rsidRPr="00325D1F" w:rsidRDefault="002C5D28" w:rsidP="002C5D28">
      <w:r w:rsidRPr="00325D1F">
        <w:t xml:space="preserve">The IE </w:t>
      </w:r>
      <w:proofErr w:type="spellStart"/>
      <w:r w:rsidRPr="00325D1F">
        <w:rPr>
          <w:i/>
        </w:rPr>
        <w:t>MeasObjectNR</w:t>
      </w:r>
      <w:proofErr w:type="spellEnd"/>
      <w:r w:rsidRPr="00325D1F">
        <w:t xml:space="preserve"> specifies information applicable for SS/PBCH block(s) intra/inter-frequency measurements </w:t>
      </w:r>
      <w:r w:rsidR="00DD4774" w:rsidRPr="00325D1F">
        <w:t>and/</w:t>
      </w:r>
      <w:r w:rsidRPr="00325D1F">
        <w:t>or CSI-RS intra/inter-frequency measurements.</w:t>
      </w:r>
    </w:p>
    <w:p w14:paraId="0E2187D0" w14:textId="77777777" w:rsidR="002C5D28" w:rsidRPr="00325D1F" w:rsidRDefault="002C5D28" w:rsidP="002C5D28">
      <w:pPr>
        <w:pStyle w:val="TH"/>
        <w:rPr>
          <w:lang w:val="en-GB"/>
        </w:rPr>
      </w:pPr>
      <w:proofErr w:type="spellStart"/>
      <w:r w:rsidRPr="00325D1F">
        <w:rPr>
          <w:i/>
          <w:lang w:val="en-GB"/>
        </w:rPr>
        <w:t>MeasObjectNR</w:t>
      </w:r>
      <w:proofErr w:type="spellEnd"/>
      <w:r w:rsidRPr="00325D1F">
        <w:rPr>
          <w:lang w:val="en-GB"/>
        </w:rPr>
        <w:t xml:space="preserve"> information element</w:t>
      </w:r>
    </w:p>
    <w:p w14:paraId="3763DD73" w14:textId="77777777" w:rsidR="002C5D28" w:rsidRPr="005D6EB4" w:rsidRDefault="002C5D28" w:rsidP="0096519C">
      <w:pPr>
        <w:pStyle w:val="PL"/>
        <w:rPr>
          <w:color w:val="808080"/>
        </w:rPr>
      </w:pPr>
      <w:r w:rsidRPr="005D6EB4">
        <w:rPr>
          <w:color w:val="808080"/>
        </w:rPr>
        <w:t>-- ASN1START</w:t>
      </w:r>
    </w:p>
    <w:p w14:paraId="0D336909" w14:textId="64003EE1" w:rsidR="002C5D28" w:rsidRPr="005D6EB4" w:rsidRDefault="002C5D28" w:rsidP="0096519C">
      <w:pPr>
        <w:pStyle w:val="PL"/>
        <w:rPr>
          <w:color w:val="808080"/>
        </w:rPr>
      </w:pPr>
      <w:r w:rsidRPr="005D6EB4">
        <w:rPr>
          <w:color w:val="808080"/>
        </w:rPr>
        <w:t>-- TAG-MEASOBJECTNR-START</w:t>
      </w:r>
    </w:p>
    <w:p w14:paraId="08513319" w14:textId="77777777" w:rsidR="002C5D28" w:rsidRPr="00325D1F" w:rsidRDefault="002C5D28" w:rsidP="0096519C">
      <w:pPr>
        <w:pStyle w:val="PL"/>
      </w:pPr>
    </w:p>
    <w:p w14:paraId="2E21FBBB" w14:textId="77777777" w:rsidR="002C5D28" w:rsidRPr="00325D1F" w:rsidRDefault="002C5D28" w:rsidP="0096519C">
      <w:pPr>
        <w:pStyle w:val="PL"/>
      </w:pPr>
      <w:r w:rsidRPr="00325D1F">
        <w:t xml:space="preserve">MeasObjectNR ::=                    </w:t>
      </w:r>
      <w:r w:rsidRPr="00777603">
        <w:rPr>
          <w:color w:val="993366"/>
        </w:rPr>
        <w:t>SEQUENCE</w:t>
      </w:r>
      <w:r w:rsidRPr="00325D1F">
        <w:t xml:space="preserve"> {</w:t>
      </w:r>
    </w:p>
    <w:p w14:paraId="68C310DE" w14:textId="00D48EC7" w:rsidR="002C5D28" w:rsidRPr="005D6EB4" w:rsidRDefault="002C5D28" w:rsidP="0096519C">
      <w:pPr>
        <w:pStyle w:val="PL"/>
        <w:rPr>
          <w:color w:val="808080"/>
        </w:rPr>
      </w:pPr>
      <w:r w:rsidRPr="00325D1F">
        <w:t xml:space="preserve">    ssbFrequency                        ARFCN-ValueNR                                           </w:t>
      </w:r>
      <w:r w:rsidRPr="00777603">
        <w:rPr>
          <w:color w:val="993366"/>
        </w:rPr>
        <w:t>OPTIONAL</w:t>
      </w:r>
      <w:r w:rsidRPr="00325D1F">
        <w:t xml:space="preserve">,   </w:t>
      </w:r>
      <w:r w:rsidRPr="005D6EB4">
        <w:rPr>
          <w:color w:val="808080"/>
        </w:rPr>
        <w:t>-- Cond SSBorAssociatedSSB</w:t>
      </w:r>
    </w:p>
    <w:p w14:paraId="1E6B0FFC" w14:textId="4CBE4124" w:rsidR="002C5D28" w:rsidRPr="005D6EB4" w:rsidRDefault="002C5D28" w:rsidP="0096519C">
      <w:pPr>
        <w:pStyle w:val="PL"/>
        <w:rPr>
          <w:color w:val="808080"/>
        </w:rPr>
      </w:pPr>
      <w:r w:rsidRPr="00325D1F">
        <w:t xml:space="preserve">    ssbSubca</w:t>
      </w:r>
      <w:r w:rsidR="00E204FB" w:rsidRPr="00325D1F">
        <w:t xml:space="preserve">rrierSpacing                </w:t>
      </w:r>
      <w:r w:rsidRPr="00325D1F">
        <w:t xml:space="preserve">SubcarrierSpacing                                   </w:t>
      </w:r>
      <w:r w:rsidR="00E204FB" w:rsidRPr="00325D1F">
        <w:t xml:space="preserve">    </w:t>
      </w:r>
      <w:r w:rsidRPr="00777603">
        <w:rPr>
          <w:color w:val="993366"/>
        </w:rPr>
        <w:t>OPTIONAL</w:t>
      </w:r>
      <w:r w:rsidRPr="00325D1F">
        <w:t xml:space="preserve">,   </w:t>
      </w:r>
      <w:r w:rsidRPr="005D6EB4">
        <w:rPr>
          <w:color w:val="808080"/>
        </w:rPr>
        <w:t>-- Cond SSBorAssociatedSSB</w:t>
      </w:r>
    </w:p>
    <w:p w14:paraId="0C50E947" w14:textId="39D5CDD5" w:rsidR="002C5D28" w:rsidRPr="005D6EB4" w:rsidRDefault="002C5D28" w:rsidP="0096519C">
      <w:pPr>
        <w:pStyle w:val="PL"/>
        <w:rPr>
          <w:color w:val="808080"/>
        </w:rPr>
      </w:pPr>
      <w:r w:rsidRPr="00325D1F">
        <w:t xml:space="preserve">    smtc1                               SSB-MTC                                                 </w:t>
      </w:r>
      <w:r w:rsidRPr="00777603">
        <w:rPr>
          <w:color w:val="993366"/>
        </w:rPr>
        <w:t>OPTIONAL</w:t>
      </w:r>
      <w:r w:rsidRPr="00325D1F">
        <w:t xml:space="preserve">,   </w:t>
      </w:r>
      <w:r w:rsidRPr="005D6EB4">
        <w:rPr>
          <w:color w:val="808080"/>
        </w:rPr>
        <w:t>-- Cond SSBorAssociatedSSB</w:t>
      </w:r>
    </w:p>
    <w:p w14:paraId="1711FB26" w14:textId="5A46305B" w:rsidR="002C5D28" w:rsidRPr="005D6EB4" w:rsidRDefault="002C5D28" w:rsidP="0096519C">
      <w:pPr>
        <w:pStyle w:val="PL"/>
        <w:rPr>
          <w:color w:val="808080"/>
        </w:rPr>
      </w:pPr>
      <w:r w:rsidRPr="00325D1F">
        <w:t xml:space="preserve">    smtc2                               SSB-MTC2                                                </w:t>
      </w:r>
      <w:r w:rsidRPr="00777603">
        <w:rPr>
          <w:color w:val="993366"/>
        </w:rPr>
        <w:t>OPTIONAL</w:t>
      </w:r>
      <w:r w:rsidRPr="00325D1F">
        <w:t xml:space="preserve">,   </w:t>
      </w:r>
      <w:r w:rsidRPr="005D6EB4">
        <w:rPr>
          <w:color w:val="808080"/>
        </w:rPr>
        <w:t>-- Cond IntraFreqConnected</w:t>
      </w:r>
    </w:p>
    <w:p w14:paraId="27DC96AE" w14:textId="51B9F3F1" w:rsidR="002C5D28" w:rsidRPr="005D6EB4" w:rsidRDefault="002C5D28" w:rsidP="0096519C">
      <w:pPr>
        <w:pStyle w:val="PL"/>
        <w:rPr>
          <w:color w:val="808080"/>
        </w:rPr>
      </w:pPr>
      <w:r w:rsidRPr="00325D1F">
        <w:t xml:space="preserve">    refFreqCSI-RS                       ARFCN-ValueNR                         </w:t>
      </w:r>
      <w:r w:rsidR="00E204FB" w:rsidRPr="00325D1F">
        <w:t xml:space="preserve">                  </w:t>
      </w:r>
      <w:r w:rsidRPr="00777603">
        <w:rPr>
          <w:color w:val="993366"/>
        </w:rPr>
        <w:t>OPTIONAL</w:t>
      </w:r>
      <w:r w:rsidRPr="00325D1F">
        <w:t>,</w:t>
      </w:r>
      <w:r w:rsidR="00C27A8B" w:rsidRPr="00325D1F">
        <w:t xml:space="preserve">   </w:t>
      </w:r>
      <w:r w:rsidR="00C27A8B" w:rsidRPr="005D6EB4">
        <w:rPr>
          <w:color w:val="808080"/>
        </w:rPr>
        <w:t>-- Cond CSI-RS</w:t>
      </w:r>
    </w:p>
    <w:p w14:paraId="548D5BB0" w14:textId="77777777" w:rsidR="002C5D28" w:rsidRPr="00325D1F" w:rsidRDefault="002C5D28" w:rsidP="0096519C">
      <w:pPr>
        <w:pStyle w:val="PL"/>
      </w:pPr>
      <w:r w:rsidRPr="00325D1F">
        <w:t xml:space="preserve">    referenceSignalConfig       </w:t>
      </w:r>
      <w:r w:rsidR="00F95F2F" w:rsidRPr="00325D1F">
        <w:t xml:space="preserve">        ReferenceSignalConfig,</w:t>
      </w:r>
    </w:p>
    <w:p w14:paraId="4E035DE8" w14:textId="77777777" w:rsidR="002C5D28" w:rsidRPr="005D6EB4" w:rsidRDefault="002C5D28" w:rsidP="0096519C">
      <w:pPr>
        <w:pStyle w:val="PL"/>
        <w:rPr>
          <w:color w:val="808080"/>
        </w:rPr>
      </w:pPr>
      <w:r w:rsidRPr="00325D1F">
        <w:t xml:space="preserve">    absThreshSS-BlocksConsolidation     ThresholdNR                             </w:t>
      </w:r>
      <w:r w:rsidR="00E204FB" w:rsidRPr="00325D1F">
        <w:t xml:space="preserve">                        </w:t>
      </w:r>
      <w:r w:rsidRPr="00777603">
        <w:rPr>
          <w:color w:val="993366"/>
        </w:rPr>
        <w:t>OPTIONAL</w:t>
      </w:r>
      <w:r w:rsidRPr="00325D1F">
        <w:t xml:space="preserve">,   </w:t>
      </w:r>
      <w:r w:rsidRPr="005D6EB4">
        <w:rPr>
          <w:color w:val="808080"/>
        </w:rPr>
        <w:t>-- Need R</w:t>
      </w:r>
    </w:p>
    <w:p w14:paraId="7236677E" w14:textId="77777777" w:rsidR="00F95F2F" w:rsidRPr="005D6EB4" w:rsidRDefault="002C5D28" w:rsidP="0096519C">
      <w:pPr>
        <w:pStyle w:val="PL"/>
        <w:rPr>
          <w:color w:val="808080"/>
        </w:rPr>
      </w:pPr>
      <w:r w:rsidRPr="00325D1F">
        <w:t xml:space="preserve">    absThreshCSI-RS-Consolidation       ThresholdNR                                                     </w:t>
      </w:r>
      <w:r w:rsidRPr="00777603">
        <w:rPr>
          <w:color w:val="993366"/>
        </w:rPr>
        <w:t>OPTIONAL</w:t>
      </w:r>
      <w:r w:rsidRPr="00325D1F">
        <w:t xml:space="preserve">,   </w:t>
      </w:r>
      <w:r w:rsidRPr="005D6EB4">
        <w:rPr>
          <w:color w:val="808080"/>
        </w:rPr>
        <w:t>-- Need R</w:t>
      </w:r>
    </w:p>
    <w:p w14:paraId="2C2D414A" w14:textId="77777777"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Pr="00777603">
        <w:rPr>
          <w:color w:val="993366"/>
        </w:rPr>
        <w:t>OPTIONAL</w:t>
      </w:r>
      <w:r w:rsidRPr="00325D1F">
        <w:t xml:space="preserve">,   </w:t>
      </w:r>
      <w:r w:rsidRPr="005D6EB4">
        <w:rPr>
          <w:color w:val="808080"/>
        </w:rPr>
        <w:t>-- Need R</w:t>
      </w:r>
    </w:p>
    <w:p w14:paraId="5F2E78BE" w14:textId="77777777" w:rsidR="00F95F2F" w:rsidRPr="005D6EB4" w:rsidRDefault="002C5D28" w:rsidP="0096519C">
      <w:pPr>
        <w:pStyle w:val="PL"/>
        <w:rPr>
          <w:color w:val="808080"/>
        </w:rPr>
      </w:pPr>
      <w:r w:rsidRPr="00325D1F">
        <w:t xml:space="preserve">    nrofCSI-RS-ResourcesToAverage       </w:t>
      </w:r>
      <w:r w:rsidRPr="00777603">
        <w:rPr>
          <w:color w:val="993366"/>
        </w:rPr>
        <w:t>INTEGER</w:t>
      </w:r>
      <w:r w:rsidRPr="00325D1F">
        <w:t xml:space="preserve"> (2..maxNrofCSI-RS-ResourcesToAverage)                   </w:t>
      </w:r>
      <w:r w:rsidRPr="00777603">
        <w:rPr>
          <w:color w:val="993366"/>
        </w:rPr>
        <w:t>OPTIONAL</w:t>
      </w:r>
      <w:r w:rsidRPr="00325D1F">
        <w:t xml:space="preserve">,   </w:t>
      </w:r>
      <w:r w:rsidR="00F95F2F" w:rsidRPr="005D6EB4">
        <w:rPr>
          <w:color w:val="808080"/>
        </w:rPr>
        <w:t>-- Need R</w:t>
      </w:r>
    </w:p>
    <w:p w14:paraId="14DAE818" w14:textId="77777777" w:rsidR="002C5D28" w:rsidRPr="00325D1F" w:rsidRDefault="002C5D28" w:rsidP="0096519C">
      <w:pPr>
        <w:pStyle w:val="PL"/>
      </w:pPr>
      <w:r w:rsidRPr="00325D1F">
        <w:t xml:space="preserve">    quantityConfigIndex                 </w:t>
      </w:r>
      <w:r w:rsidRPr="00777603">
        <w:rPr>
          <w:color w:val="993366"/>
        </w:rPr>
        <w:t>INTEGER</w:t>
      </w:r>
      <w:r w:rsidRPr="00325D1F">
        <w:t xml:space="preserve"> (1..maxNrofQuantityConfig),</w:t>
      </w:r>
    </w:p>
    <w:p w14:paraId="2D0696BE" w14:textId="77777777" w:rsidR="002C5D28" w:rsidRPr="00325D1F" w:rsidRDefault="002C5D28" w:rsidP="0096519C">
      <w:pPr>
        <w:pStyle w:val="PL"/>
      </w:pPr>
      <w:r w:rsidRPr="00325D1F">
        <w:t xml:space="preserve">    offsetMO                            Q-OffsetRangeList,</w:t>
      </w:r>
    </w:p>
    <w:p w14:paraId="70D1CF70" w14:textId="77777777" w:rsidR="002C5D28" w:rsidRPr="005D6EB4" w:rsidRDefault="002C5D28" w:rsidP="0096519C">
      <w:pPr>
        <w:pStyle w:val="PL"/>
        <w:rPr>
          <w:color w:val="808080"/>
        </w:rPr>
      </w:pPr>
      <w:r w:rsidRPr="00325D1F">
        <w:t xml:space="preserve">    cellsToRemoveList                   PCI-List                                                        </w:t>
      </w:r>
      <w:r w:rsidRPr="00777603">
        <w:rPr>
          <w:color w:val="993366"/>
        </w:rPr>
        <w:t>OPTIONAL</w:t>
      </w:r>
      <w:r w:rsidRPr="00325D1F">
        <w:t xml:space="preserve">,   </w:t>
      </w:r>
      <w:r w:rsidRPr="005D6EB4">
        <w:rPr>
          <w:color w:val="808080"/>
        </w:rPr>
        <w:t>-- Need N</w:t>
      </w:r>
    </w:p>
    <w:p w14:paraId="3C0FE26A" w14:textId="77777777" w:rsidR="002C5D28" w:rsidRPr="005D6EB4" w:rsidRDefault="002C5D28" w:rsidP="0096519C">
      <w:pPr>
        <w:pStyle w:val="PL"/>
        <w:rPr>
          <w:color w:val="808080"/>
        </w:rPr>
      </w:pPr>
      <w:r w:rsidRPr="00325D1F">
        <w:t xml:space="preserve">    cellsToAddModList                   CellsToAddModList                                               </w:t>
      </w:r>
      <w:r w:rsidRPr="00777603">
        <w:rPr>
          <w:color w:val="993366"/>
        </w:rPr>
        <w:t>OPTIONAL</w:t>
      </w:r>
      <w:r w:rsidRPr="00325D1F">
        <w:t xml:space="preserve">,   </w:t>
      </w:r>
      <w:r w:rsidRPr="005D6EB4">
        <w:rPr>
          <w:color w:val="808080"/>
        </w:rPr>
        <w:t>-- Need N</w:t>
      </w:r>
    </w:p>
    <w:p w14:paraId="486DD78C" w14:textId="77777777" w:rsidR="002C5D28" w:rsidRPr="005D6EB4" w:rsidRDefault="002C5D28" w:rsidP="0096519C">
      <w:pPr>
        <w:pStyle w:val="PL"/>
        <w:rPr>
          <w:color w:val="808080"/>
        </w:rPr>
      </w:pPr>
      <w:r w:rsidRPr="00325D1F">
        <w:t xml:space="preserve">    blackCellsToRemoveList              PCI-RangeIndexList                                              </w:t>
      </w:r>
      <w:r w:rsidRPr="00777603">
        <w:rPr>
          <w:color w:val="993366"/>
        </w:rPr>
        <w:t>OPTIONAL</w:t>
      </w:r>
      <w:r w:rsidRPr="00325D1F">
        <w:t xml:space="preserve">,   </w:t>
      </w:r>
      <w:r w:rsidRPr="005D6EB4">
        <w:rPr>
          <w:color w:val="808080"/>
        </w:rPr>
        <w:t>-- Need N</w:t>
      </w:r>
    </w:p>
    <w:p w14:paraId="38F2E3EF" w14:textId="77777777" w:rsidR="002C5D28" w:rsidRPr="005D6EB4" w:rsidRDefault="002C5D28" w:rsidP="0096519C">
      <w:pPr>
        <w:pStyle w:val="PL"/>
        <w:rPr>
          <w:color w:val="808080"/>
        </w:rPr>
      </w:pPr>
      <w:r w:rsidRPr="00325D1F">
        <w:t xml:space="preserve">    blackCellsToAddModList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591F2C01" w14:textId="77777777" w:rsidR="002C5D28" w:rsidRPr="005D6EB4" w:rsidRDefault="002C5D28" w:rsidP="0096519C">
      <w:pPr>
        <w:pStyle w:val="PL"/>
        <w:rPr>
          <w:color w:val="808080"/>
        </w:rPr>
      </w:pPr>
      <w:r w:rsidRPr="00325D1F">
        <w:lastRenderedPageBreak/>
        <w:t xml:space="preserve">    whiteCellsToRemoveList              PCI-RangeIndexList                                              </w:t>
      </w:r>
      <w:r w:rsidRPr="00777603">
        <w:rPr>
          <w:color w:val="993366"/>
        </w:rPr>
        <w:t>OPTIONAL</w:t>
      </w:r>
      <w:r w:rsidRPr="00325D1F">
        <w:t xml:space="preserve">,   </w:t>
      </w:r>
      <w:r w:rsidRPr="005D6EB4">
        <w:rPr>
          <w:color w:val="808080"/>
        </w:rPr>
        <w:t>-- Need N</w:t>
      </w:r>
    </w:p>
    <w:p w14:paraId="1BE7F696" w14:textId="77777777" w:rsidR="002C5D28" w:rsidRPr="005D6EB4" w:rsidRDefault="002C5D28" w:rsidP="0096519C">
      <w:pPr>
        <w:pStyle w:val="PL"/>
        <w:rPr>
          <w:color w:val="808080"/>
        </w:rPr>
      </w:pPr>
      <w:r w:rsidRPr="00325D1F">
        <w:t xml:space="preserve">    whiteCellsToAddModList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2CEB9243" w14:textId="369377D6" w:rsidR="002C5D28" w:rsidRPr="00325D1F" w:rsidRDefault="002C5D28" w:rsidP="0096519C">
      <w:pPr>
        <w:pStyle w:val="PL"/>
      </w:pPr>
      <w:r w:rsidRPr="00325D1F">
        <w:t xml:space="preserve">    ...,</w:t>
      </w:r>
    </w:p>
    <w:p w14:paraId="6456EFE6" w14:textId="77777777" w:rsidR="002C5D28" w:rsidRPr="00325D1F" w:rsidRDefault="002C5D28" w:rsidP="0096519C">
      <w:pPr>
        <w:pStyle w:val="PL"/>
      </w:pPr>
      <w:r w:rsidRPr="00325D1F">
        <w:t xml:space="preserve">    [[</w:t>
      </w:r>
    </w:p>
    <w:p w14:paraId="763E4968" w14:textId="3EDAFF1E" w:rsidR="002C5D28" w:rsidRPr="005D6EB4" w:rsidRDefault="002C5D28" w:rsidP="0096519C">
      <w:pPr>
        <w:pStyle w:val="PL"/>
        <w:rPr>
          <w:color w:val="808080"/>
        </w:rPr>
      </w:pPr>
      <w:r w:rsidRPr="00325D1F">
        <w:t xml:space="preserve">    freqBandIndicatorNR           </w:t>
      </w:r>
      <w:r w:rsidR="00475608" w:rsidRPr="00325D1F">
        <w:t xml:space="preserve">      </w:t>
      </w:r>
      <w:r w:rsidRPr="00325D1F">
        <w:t xml:space="preserve">FreqBandIndicatorNR                                     </w:t>
      </w:r>
      <w:r w:rsidR="00E204FB" w:rsidRPr="00325D1F">
        <w:t xml:space="preserve">        </w:t>
      </w:r>
      <w:r w:rsidRPr="00777603">
        <w:rPr>
          <w:color w:val="993366"/>
        </w:rPr>
        <w:t>OPTIONAL</w:t>
      </w:r>
      <w:r w:rsidRPr="00325D1F">
        <w:t xml:space="preserve">,   </w:t>
      </w:r>
      <w:r w:rsidRPr="005D6EB4">
        <w:rPr>
          <w:color w:val="808080"/>
        </w:rPr>
        <w:t>-- Need R</w:t>
      </w:r>
    </w:p>
    <w:p w14:paraId="4E93087A" w14:textId="240C2227" w:rsidR="002C5D28" w:rsidRPr="005D6EB4" w:rsidRDefault="002C5D28" w:rsidP="0096519C">
      <w:pPr>
        <w:pStyle w:val="PL"/>
        <w:rPr>
          <w:color w:val="808080"/>
        </w:rPr>
      </w:pPr>
      <w:r w:rsidRPr="00325D1F">
        <w:t xml:space="preserve">    measCycleSCell                </w:t>
      </w:r>
      <w:r w:rsidR="00475608" w:rsidRPr="00325D1F">
        <w:t xml:space="preserve">      </w:t>
      </w:r>
      <w:r w:rsidRPr="00777603">
        <w:rPr>
          <w:color w:val="993366"/>
        </w:rPr>
        <w:t>ENUMERATED</w:t>
      </w:r>
      <w:r w:rsidRPr="00325D1F">
        <w:t xml:space="preserve"> {sf160, sf256, sf320,</w:t>
      </w:r>
      <w:r w:rsidR="00E204FB" w:rsidRPr="00325D1F">
        <w:t xml:space="preserve"> sf512, sf640, sf1024, sf1280}  </w:t>
      </w:r>
      <w:r w:rsidRPr="00777603">
        <w:rPr>
          <w:color w:val="993366"/>
        </w:rPr>
        <w:t>OPTIONAL</w:t>
      </w:r>
      <w:r w:rsidR="00E204FB" w:rsidRPr="00325D1F">
        <w:t xml:space="preserve">  </w:t>
      </w:r>
      <w:r w:rsidR="007A1D08" w:rsidRPr="00325D1F">
        <w:t xml:space="preserve">  </w:t>
      </w:r>
      <w:r w:rsidRPr="005D6EB4">
        <w:rPr>
          <w:color w:val="808080"/>
        </w:rPr>
        <w:t>-- Need R</w:t>
      </w:r>
    </w:p>
    <w:p w14:paraId="79B90729" w14:textId="4D1BD7DA" w:rsidR="002C5D28" w:rsidRDefault="002C5D28" w:rsidP="0096519C">
      <w:pPr>
        <w:pStyle w:val="PL"/>
        <w:rPr>
          <w:ins w:id="890" w:author="RAN2#108" w:date="2020-01-29T23:34:00Z"/>
        </w:rPr>
      </w:pPr>
      <w:r w:rsidRPr="00325D1F">
        <w:t xml:space="preserve">    ]]</w:t>
      </w:r>
      <w:ins w:id="891" w:author="RAN2#108" w:date="2020-01-29T23:34:00Z">
        <w:r w:rsidR="00FF153A">
          <w:t>,</w:t>
        </w:r>
      </w:ins>
    </w:p>
    <w:p w14:paraId="40349EC3" w14:textId="26ABDE44" w:rsidR="00FF153A" w:rsidRDefault="00FF153A" w:rsidP="0096519C">
      <w:pPr>
        <w:pStyle w:val="PL"/>
        <w:rPr>
          <w:ins w:id="892" w:author="RAN2#108" w:date="2020-01-29T23:34:00Z"/>
        </w:rPr>
      </w:pPr>
      <w:ins w:id="893" w:author="RAN2#108" w:date="2020-01-29T23:34:00Z">
        <w:r>
          <w:t xml:space="preserve">    [[</w:t>
        </w:r>
      </w:ins>
    </w:p>
    <w:p w14:paraId="2A7AB0D8" w14:textId="07CE2970" w:rsidR="00FF153A" w:rsidRDefault="00FF153A" w:rsidP="0096519C">
      <w:pPr>
        <w:pStyle w:val="PL"/>
        <w:rPr>
          <w:ins w:id="894" w:author="RAN2#108" w:date="2020-01-29T23:34:00Z"/>
        </w:rPr>
      </w:pPr>
      <w:ins w:id="895" w:author="RAN2#108" w:date="2020-01-29T23:34:00Z">
        <w:r>
          <w:rPr>
            <w:rFonts w:cs="Courier New"/>
          </w:rPr>
          <w:t xml:space="preserve">    rmtc-Config-r16                     </w:t>
        </w:r>
        <w:r w:rsidRPr="00014DB0">
          <w:rPr>
            <w:rFonts w:cs="Courier New"/>
          </w:rPr>
          <w:t>SetupRelease {</w:t>
        </w:r>
        <w:r w:rsidRPr="006446C8">
          <w:rPr>
            <w:rFonts w:cs="Courier New"/>
          </w:rPr>
          <w:t>RMTC-Config-r1</w:t>
        </w:r>
        <w:r>
          <w:rPr>
            <w:rFonts w:cs="Courier New"/>
          </w:rPr>
          <w:t>6}</w:t>
        </w:r>
      </w:ins>
      <w:ins w:id="896" w:author="RAN2#108" w:date="2020-01-29T23:35:00Z">
        <w:r w:rsidRPr="00FF153A">
          <w:rPr>
            <w:rFonts w:cs="Courier New"/>
          </w:rPr>
          <w:t xml:space="preserve"> </w:t>
        </w:r>
        <w:r>
          <w:rPr>
            <w:rFonts w:cs="Courier New"/>
          </w:rPr>
          <w:t xml:space="preserve">                                 OPTIONAL,   </w:t>
        </w:r>
        <w:r w:rsidRPr="0033571C">
          <w:rPr>
            <w:rFonts w:cs="Courier New"/>
            <w:color w:val="808080"/>
          </w:rPr>
          <w:t>-- Need</w:t>
        </w:r>
        <w:r>
          <w:rPr>
            <w:rFonts w:cs="Courier New"/>
            <w:color w:val="808080"/>
          </w:rPr>
          <w:t xml:space="preserve"> M</w:t>
        </w:r>
      </w:ins>
    </w:p>
    <w:p w14:paraId="003A250B" w14:textId="2E9C9A81" w:rsidR="00FF153A" w:rsidRDefault="00FF153A" w:rsidP="0096519C">
      <w:pPr>
        <w:pStyle w:val="PL"/>
        <w:rPr>
          <w:ins w:id="897" w:author="RAN2#109e" w:date="2020-03-01T19:38:00Z"/>
          <w:rFonts w:cs="Courier New"/>
          <w:color w:val="808080"/>
        </w:rPr>
      </w:pPr>
      <w:ins w:id="898" w:author="RAN2#108" w:date="2020-01-29T23:34:00Z">
        <w:r>
          <w:t xml:space="preserve">    </w:t>
        </w:r>
      </w:ins>
      <w:ins w:id="899" w:author="RAN2#108" w:date="2020-01-29T23:35:00Z">
        <w:r w:rsidRPr="001C2564">
          <w:t>ssb-PositionQCL-</w:t>
        </w:r>
      </w:ins>
      <w:ins w:id="900" w:author="RAN2#108" w:date="2020-02-03T23:19:00Z">
        <w:r w:rsidR="00B90EB6" w:rsidRPr="001C2564">
          <w:t>Common</w:t>
        </w:r>
      </w:ins>
      <w:ins w:id="901" w:author="RAN2#108" w:date="2020-01-29T23:35:00Z">
        <w:r w:rsidRPr="001C2564">
          <w:t xml:space="preserve">-r16    </w:t>
        </w:r>
      </w:ins>
      <w:ins w:id="902" w:author="RAN2#108" w:date="2020-02-03T23:19:00Z">
        <w:r w:rsidR="00B90EB6" w:rsidRPr="001C2564">
          <w:t xml:space="preserve">      </w:t>
        </w:r>
      </w:ins>
      <w:ins w:id="903" w:author="RAN2#108" w:date="2020-02-03T23:15:00Z">
        <w:r w:rsidR="00B90EB6" w:rsidRPr="00C80286">
          <w:t>SSB</w:t>
        </w:r>
      </w:ins>
      <w:ins w:id="904" w:author="RAN2#108" w:date="2020-01-29T23:35:00Z">
        <w:r w:rsidR="00B90EB6" w:rsidRPr="001C2564">
          <w:t>-PositionQCL-Relationship</w:t>
        </w:r>
      </w:ins>
      <w:ins w:id="905" w:author="RAN2#109e" w:date="2020-03-08T22:28:00Z">
        <w:r w:rsidR="00A308BD">
          <w:t>-r16</w:t>
        </w:r>
      </w:ins>
      <w:ins w:id="906" w:author="RAN2#108" w:date="2020-01-29T23:35:00Z">
        <w:r>
          <w:rPr>
            <w:rFonts w:cs="Courier New"/>
          </w:rPr>
          <w:t xml:space="preserve"> </w:t>
        </w:r>
      </w:ins>
      <w:ins w:id="907" w:author="RAN2#108" w:date="2020-01-29T23:36:00Z">
        <w:r>
          <w:rPr>
            <w:rFonts w:cs="Courier New"/>
          </w:rPr>
          <w:t xml:space="preserve">                               </w:t>
        </w:r>
      </w:ins>
      <w:ins w:id="908" w:author="RAN2#108" w:date="2020-01-29T23:35:00Z">
        <w:r>
          <w:rPr>
            <w:rFonts w:cs="Courier New"/>
          </w:rPr>
          <w:t>OPTIONAL</w:t>
        </w:r>
      </w:ins>
      <w:ins w:id="909" w:author="RAN2#109e" w:date="2020-03-01T19:37:00Z">
        <w:r w:rsidR="0013327C">
          <w:rPr>
            <w:rFonts w:cs="Courier New"/>
          </w:rPr>
          <w:t>,</w:t>
        </w:r>
      </w:ins>
      <w:ins w:id="910" w:author="RAN2#108" w:date="2020-01-29T23:35:00Z">
        <w:r>
          <w:rPr>
            <w:rFonts w:cs="Courier New"/>
          </w:rPr>
          <w:t xml:space="preserve">   </w:t>
        </w:r>
      </w:ins>
      <w:ins w:id="911" w:author="RAN2#108" w:date="2020-01-29T23:36:00Z">
        <w:r w:rsidRPr="0033571C">
          <w:rPr>
            <w:rFonts w:cs="Courier New"/>
            <w:color w:val="808080"/>
          </w:rPr>
          <w:t>--</w:t>
        </w:r>
      </w:ins>
      <w:r w:rsidR="00F86EB6">
        <w:rPr>
          <w:rFonts w:cs="Courier New"/>
          <w:color w:val="808080"/>
        </w:rPr>
        <w:t xml:space="preserve"> </w:t>
      </w:r>
      <w:ins w:id="912" w:author="RAN2#108" w:date="2020-01-29T23:36:00Z">
        <w:r w:rsidRPr="0033571C">
          <w:rPr>
            <w:rFonts w:cs="Courier New"/>
            <w:color w:val="808080"/>
          </w:rPr>
          <w:t>Need</w:t>
        </w:r>
        <w:r>
          <w:rPr>
            <w:rFonts w:cs="Courier New"/>
            <w:color w:val="808080"/>
          </w:rPr>
          <w:t xml:space="preserve"> M</w:t>
        </w:r>
      </w:ins>
    </w:p>
    <w:p w14:paraId="22BCDED5" w14:textId="0AF5C912" w:rsidR="0013327C" w:rsidRDefault="0013327C" w:rsidP="0096519C">
      <w:pPr>
        <w:pStyle w:val="PL"/>
        <w:rPr>
          <w:ins w:id="913" w:author="RAN2#109e" w:date="2020-03-01T19:39:00Z"/>
          <w:rFonts w:cs="Courier New"/>
          <w:color w:val="808080"/>
        </w:rPr>
      </w:pPr>
      <w:ins w:id="914" w:author="RAN2#109e" w:date="2020-03-01T19:38:00Z">
        <w:r>
          <w:rPr>
            <w:rFonts w:cs="Courier New"/>
            <w:color w:val="808080"/>
          </w:rPr>
          <w:t xml:space="preserve">    </w:t>
        </w:r>
        <w:r w:rsidRPr="001C2564">
          <w:t>ssb-PositionQCL-</w:t>
        </w:r>
      </w:ins>
      <w:ins w:id="915" w:author="RAN2#109e" w:date="2020-03-01T19:43:00Z">
        <w:r w:rsidR="008A6489" w:rsidRPr="001C2564">
          <w:t>CellsToAddMod</w:t>
        </w:r>
      </w:ins>
      <w:ins w:id="916" w:author="RAN2#109e" w:date="2020-03-01T19:38:00Z">
        <w:r w:rsidRPr="001C2564">
          <w:t xml:space="preserve">List-r16   </w:t>
        </w:r>
      </w:ins>
      <w:ins w:id="917" w:author="RAN2#109e" w:date="2020-03-01T19:44:00Z">
        <w:r w:rsidR="008A6489" w:rsidRPr="001C2564">
          <w:t>SSB-PositionQCL-CellsToAddModList-r16</w:t>
        </w:r>
      </w:ins>
      <w:ins w:id="918" w:author="RAN2#109e" w:date="2020-03-01T19:38:00Z">
        <w:r w:rsidRPr="001C2564">
          <w:t xml:space="preserve">         </w:t>
        </w:r>
      </w:ins>
      <w:ins w:id="919" w:author="RAN2#109e" w:date="2020-03-01T19:45:00Z">
        <w:r w:rsidR="008A6489" w:rsidRPr="001C2564">
          <w:t xml:space="preserve">              </w:t>
        </w:r>
      </w:ins>
      <w:ins w:id="920" w:author="RAN2#109e" w:date="2020-03-01T19:42:00Z">
        <w:r w:rsidRPr="001C2564">
          <w:t>O</w:t>
        </w:r>
        <w:r w:rsidRPr="00C80286">
          <w:t>PTIONAL</w:t>
        </w:r>
      </w:ins>
      <w:ins w:id="921" w:author="RAN2#109e" w:date="2020-03-01T19:45:00Z">
        <w:r w:rsidR="008A6489">
          <w:rPr>
            <w:rFonts w:cs="Courier New"/>
          </w:rPr>
          <w:t>,</w:t>
        </w:r>
      </w:ins>
      <w:ins w:id="922" w:author="RAN2#109e" w:date="2020-03-01T19:42:00Z">
        <w:r>
          <w:rPr>
            <w:rFonts w:cs="Courier New"/>
          </w:rPr>
          <w:t xml:space="preserve">   </w:t>
        </w:r>
        <w:r w:rsidRPr="0033571C">
          <w:rPr>
            <w:rFonts w:cs="Courier New"/>
            <w:color w:val="808080"/>
          </w:rPr>
          <w:t>--</w:t>
        </w:r>
      </w:ins>
      <w:ins w:id="923" w:author="RAN2#109e" w:date="2020-03-09T18:46:00Z">
        <w:r w:rsidR="00F86EB6">
          <w:rPr>
            <w:rFonts w:cs="Courier New"/>
            <w:color w:val="808080"/>
          </w:rPr>
          <w:t xml:space="preserve"> </w:t>
        </w:r>
      </w:ins>
      <w:ins w:id="924" w:author="RAN2#109e" w:date="2020-03-01T19:42:00Z">
        <w:r w:rsidRPr="0033571C">
          <w:rPr>
            <w:rFonts w:cs="Courier New"/>
            <w:color w:val="808080"/>
          </w:rPr>
          <w:t>Need</w:t>
        </w:r>
        <w:r>
          <w:rPr>
            <w:rFonts w:cs="Courier New"/>
            <w:color w:val="808080"/>
          </w:rPr>
          <w:t xml:space="preserve"> </w:t>
        </w:r>
      </w:ins>
      <w:ins w:id="925" w:author="RAN2#109e" w:date="2020-03-01T19:45:00Z">
        <w:r w:rsidR="008A6489">
          <w:rPr>
            <w:rFonts w:cs="Courier New"/>
            <w:color w:val="808080"/>
          </w:rPr>
          <w:t>N</w:t>
        </w:r>
      </w:ins>
    </w:p>
    <w:p w14:paraId="7B332CFA" w14:textId="523A05AE" w:rsidR="0013327C" w:rsidRDefault="008A6489" w:rsidP="0096519C">
      <w:pPr>
        <w:pStyle w:val="PL"/>
        <w:rPr>
          <w:ins w:id="926" w:author="RAN2#109e" w:date="2020-03-01T19:39:00Z"/>
          <w:rFonts w:cs="Courier New"/>
          <w:color w:val="808080"/>
        </w:rPr>
      </w:pPr>
      <w:ins w:id="927" w:author="RAN2#109e" w:date="2020-03-01T19:45:00Z">
        <w:r>
          <w:rPr>
            <w:rFonts w:cs="Courier New"/>
            <w:color w:val="808080"/>
          </w:rPr>
          <w:t xml:space="preserve">   </w:t>
        </w:r>
      </w:ins>
      <w:ins w:id="928" w:author="RAN2#109e" w:date="2020-03-01T19:46:00Z">
        <w:r>
          <w:rPr>
            <w:rFonts w:cs="Courier New"/>
            <w:color w:val="808080"/>
          </w:rPr>
          <w:t xml:space="preserve"> </w:t>
        </w:r>
      </w:ins>
      <w:ins w:id="929" w:author="RAN2#109e" w:date="2020-03-01T19:45:00Z">
        <w:r w:rsidRPr="001C2564">
          <w:t>ssb-PositionQCL-CellsTo</w:t>
        </w:r>
      </w:ins>
      <w:ins w:id="930" w:author="RAN2#109e" w:date="2020-03-01T19:46:00Z">
        <w:r w:rsidRPr="001C2564">
          <w:t>Remove</w:t>
        </w:r>
      </w:ins>
      <w:ins w:id="931" w:author="RAN2#109e" w:date="2020-03-01T19:45:00Z">
        <w:r w:rsidRPr="001C2564">
          <w:t xml:space="preserve">List-r16   </w:t>
        </w:r>
      </w:ins>
      <w:ins w:id="932" w:author="RAN2#109e" w:date="2020-03-01T19:49:00Z">
        <w:r w:rsidRPr="00C80286">
          <w:t xml:space="preserve">PCI-List                                                    </w:t>
        </w:r>
        <w:r w:rsidRPr="001C2564">
          <w:t>OPTIONAL</w:t>
        </w:r>
      </w:ins>
      <w:ins w:id="933" w:author="RAN2#109e" w:date="2020-03-01T19:54:00Z">
        <w:r w:rsidR="00C80286">
          <w:t xml:space="preserve"> </w:t>
        </w:r>
      </w:ins>
      <w:ins w:id="934" w:author="RAN2#109e" w:date="2020-03-01T19:49:00Z">
        <w:r w:rsidRPr="00325D1F">
          <w:t xml:space="preserve">   </w:t>
        </w:r>
        <w:r w:rsidRPr="005D6EB4">
          <w:rPr>
            <w:color w:val="808080"/>
          </w:rPr>
          <w:t>-- Need N</w:t>
        </w:r>
      </w:ins>
    </w:p>
    <w:p w14:paraId="4CBD7C5D" w14:textId="528D9CC5" w:rsidR="00FF153A" w:rsidRDefault="00FF153A" w:rsidP="0096519C">
      <w:pPr>
        <w:pStyle w:val="PL"/>
        <w:rPr>
          <w:ins w:id="935" w:author="RAN2#108" w:date="2020-01-30T23:02:00Z"/>
        </w:rPr>
      </w:pPr>
      <w:ins w:id="936" w:author="RAN2#108" w:date="2020-01-29T23:36:00Z">
        <w:r>
          <w:t xml:space="preserve">    </w:t>
        </w:r>
      </w:ins>
      <w:ins w:id="937" w:author="RAN2#108" w:date="2020-01-29T23:34:00Z">
        <w:r>
          <w:t>]]</w:t>
        </w:r>
      </w:ins>
    </w:p>
    <w:p w14:paraId="1DC41A05" w14:textId="77777777" w:rsidR="00647BD8" w:rsidRPr="00325D1F" w:rsidRDefault="00647BD8" w:rsidP="0096519C">
      <w:pPr>
        <w:pStyle w:val="PL"/>
      </w:pPr>
    </w:p>
    <w:p w14:paraId="4A549DBD" w14:textId="77777777" w:rsidR="002C5D28" w:rsidRPr="00325D1F" w:rsidRDefault="002C5D28" w:rsidP="0096519C">
      <w:pPr>
        <w:pStyle w:val="PL"/>
      </w:pPr>
      <w:r w:rsidRPr="00325D1F">
        <w:t>}</w:t>
      </w:r>
    </w:p>
    <w:p w14:paraId="2B344097" w14:textId="77777777" w:rsidR="002C5D28" w:rsidRPr="00325D1F" w:rsidRDefault="002C5D28" w:rsidP="0096519C">
      <w:pPr>
        <w:pStyle w:val="PL"/>
      </w:pPr>
    </w:p>
    <w:p w14:paraId="0E9EAE09" w14:textId="77777777" w:rsidR="002C5D28" w:rsidRPr="00325D1F" w:rsidRDefault="002C5D28" w:rsidP="0096519C">
      <w:pPr>
        <w:pStyle w:val="PL"/>
      </w:pPr>
      <w:r w:rsidRPr="00325D1F">
        <w:t xml:space="preserve">ReferenceSignalConfig::=            </w:t>
      </w:r>
      <w:r w:rsidRPr="00777603">
        <w:rPr>
          <w:color w:val="993366"/>
        </w:rPr>
        <w:t>SEQUENCE</w:t>
      </w:r>
      <w:r w:rsidRPr="00325D1F">
        <w:t xml:space="preserve"> {</w:t>
      </w:r>
    </w:p>
    <w:p w14:paraId="78874630" w14:textId="77777777" w:rsidR="002C5D28" w:rsidRPr="005D6EB4" w:rsidRDefault="002C5D28" w:rsidP="0096519C">
      <w:pPr>
        <w:pStyle w:val="PL"/>
        <w:rPr>
          <w:color w:val="808080"/>
        </w:rPr>
      </w:pPr>
      <w:r w:rsidRPr="00325D1F">
        <w:t xml:space="preserve">    ssb-ConfigMobility                  SSB-ConfigMobility                      </w:t>
      </w:r>
      <w:r w:rsidR="00E204FB" w:rsidRPr="00325D1F">
        <w:t xml:space="preserve">                        </w:t>
      </w:r>
      <w:r w:rsidRPr="00777603">
        <w:rPr>
          <w:color w:val="993366"/>
        </w:rPr>
        <w:t>OPTIONAL</w:t>
      </w:r>
      <w:r w:rsidRPr="00325D1F">
        <w:t xml:space="preserve">,   </w:t>
      </w:r>
      <w:r w:rsidRPr="005D6EB4">
        <w:rPr>
          <w:color w:val="808080"/>
        </w:rPr>
        <w:t>-- Need M</w:t>
      </w:r>
    </w:p>
    <w:p w14:paraId="789CA51B" w14:textId="77777777" w:rsidR="00F95F2F" w:rsidRPr="005D6EB4" w:rsidRDefault="002C5D28" w:rsidP="0096519C">
      <w:pPr>
        <w:pStyle w:val="PL"/>
        <w:rPr>
          <w:color w:val="808080"/>
        </w:rPr>
      </w:pPr>
      <w:r w:rsidRPr="00325D1F">
        <w:t xml:space="preserve">    csi-rs-ResourceConfigMobility       SetupRelease { CSI-RS-ResourceConfigMobility }                  </w:t>
      </w:r>
      <w:r w:rsidRPr="00777603">
        <w:rPr>
          <w:color w:val="993366"/>
        </w:rPr>
        <w:t>OPTIONAL</w:t>
      </w:r>
      <w:r w:rsidRPr="00325D1F">
        <w:t xml:space="preserve">    </w:t>
      </w:r>
      <w:r w:rsidRPr="005D6EB4">
        <w:rPr>
          <w:color w:val="808080"/>
        </w:rPr>
        <w:t>-- Need M</w:t>
      </w:r>
    </w:p>
    <w:p w14:paraId="2C76FED0" w14:textId="77777777" w:rsidR="002C5D28" w:rsidRPr="00325D1F" w:rsidRDefault="002C5D28" w:rsidP="0096519C">
      <w:pPr>
        <w:pStyle w:val="PL"/>
      </w:pPr>
      <w:r w:rsidRPr="00325D1F">
        <w:t>}</w:t>
      </w:r>
    </w:p>
    <w:p w14:paraId="6C1A2ABB" w14:textId="77777777" w:rsidR="002C5D28" w:rsidRPr="00325D1F" w:rsidRDefault="002C5D28" w:rsidP="0096519C">
      <w:pPr>
        <w:pStyle w:val="PL"/>
      </w:pPr>
    </w:p>
    <w:p w14:paraId="42E6387A" w14:textId="77777777" w:rsidR="002C5D28" w:rsidRPr="00325D1F" w:rsidRDefault="002C5D28" w:rsidP="0096519C">
      <w:pPr>
        <w:pStyle w:val="PL"/>
      </w:pPr>
      <w:r w:rsidRPr="00325D1F">
        <w:t xml:space="preserve">SSB-ConfigMobility::=               </w:t>
      </w:r>
      <w:r w:rsidRPr="00777603">
        <w:rPr>
          <w:color w:val="993366"/>
        </w:rPr>
        <w:t>SEQUENCE</w:t>
      </w:r>
      <w:r w:rsidRPr="00325D1F">
        <w:t xml:space="preserve"> {</w:t>
      </w:r>
    </w:p>
    <w:p w14:paraId="15117392" w14:textId="77777777" w:rsidR="00F95F2F" w:rsidRPr="00325D1F" w:rsidRDefault="00F95F2F" w:rsidP="0096519C">
      <w:pPr>
        <w:pStyle w:val="PL"/>
      </w:pPr>
    </w:p>
    <w:p w14:paraId="598B53F2" w14:textId="77777777" w:rsidR="002C5D28" w:rsidRPr="005D6EB4" w:rsidRDefault="002C5D28" w:rsidP="0096519C">
      <w:pPr>
        <w:pStyle w:val="PL"/>
        <w:rPr>
          <w:color w:val="808080"/>
        </w:rPr>
      </w:pPr>
      <w:r w:rsidRPr="00325D1F">
        <w:t xml:space="preserve">    ssb-ToMeasure                           SetupRelease { SSB-ToMeasure }                              </w:t>
      </w:r>
      <w:r w:rsidRPr="00777603">
        <w:rPr>
          <w:color w:val="993366"/>
        </w:rPr>
        <w:t>OPTIONAL</w:t>
      </w:r>
      <w:r w:rsidRPr="00325D1F">
        <w:t xml:space="preserve">,   </w:t>
      </w:r>
      <w:r w:rsidRPr="005D6EB4">
        <w:rPr>
          <w:color w:val="808080"/>
        </w:rPr>
        <w:t>-- Need M</w:t>
      </w:r>
    </w:p>
    <w:p w14:paraId="512055B0" w14:textId="77777777" w:rsidR="002C5D28" w:rsidRPr="00325D1F" w:rsidRDefault="002C5D28" w:rsidP="0096519C">
      <w:pPr>
        <w:pStyle w:val="PL"/>
      </w:pPr>
      <w:r w:rsidRPr="00325D1F">
        <w:t xml:space="preserve">    deriveSSB-IndexFromCell             </w:t>
      </w:r>
      <w:r w:rsidRPr="00777603">
        <w:rPr>
          <w:color w:val="993366"/>
        </w:rPr>
        <w:t>BOOLEAN</w:t>
      </w:r>
      <w:r w:rsidR="00F95F2F" w:rsidRPr="00325D1F">
        <w:t>,</w:t>
      </w:r>
    </w:p>
    <w:p w14:paraId="6084148E" w14:textId="77777777" w:rsidR="002C5D28" w:rsidRPr="005D6EB4" w:rsidRDefault="002C5D28" w:rsidP="0096519C">
      <w:pPr>
        <w:pStyle w:val="PL"/>
        <w:rPr>
          <w:color w:val="808080"/>
        </w:rPr>
      </w:pPr>
      <w:r w:rsidRPr="00325D1F">
        <w:t xml:space="preserve">    ss-RSSI-Measurement                         SS-RSSI-Measurement                                     </w:t>
      </w:r>
      <w:r w:rsidRPr="00777603">
        <w:rPr>
          <w:color w:val="993366"/>
        </w:rPr>
        <w:t>OPTIONAL</w:t>
      </w:r>
      <w:r w:rsidRPr="00325D1F">
        <w:t xml:space="preserve">,   </w:t>
      </w:r>
      <w:r w:rsidRPr="005D6EB4">
        <w:rPr>
          <w:color w:val="808080"/>
        </w:rPr>
        <w:t>-- Need M</w:t>
      </w:r>
    </w:p>
    <w:p w14:paraId="461580B3" w14:textId="77777777" w:rsidR="002C5D28" w:rsidRPr="00410A8C" w:rsidRDefault="002C5D28" w:rsidP="0096519C">
      <w:pPr>
        <w:pStyle w:val="PL"/>
      </w:pPr>
      <w:r w:rsidRPr="00325D1F">
        <w:t xml:space="preserve">    </w:t>
      </w:r>
      <w:r w:rsidRPr="00410A8C">
        <w:t>...</w:t>
      </w:r>
    </w:p>
    <w:p w14:paraId="41F72932" w14:textId="77777777" w:rsidR="002C5D28" w:rsidRPr="00410A8C" w:rsidRDefault="002C5D28" w:rsidP="0096519C">
      <w:pPr>
        <w:pStyle w:val="PL"/>
      </w:pPr>
      <w:r w:rsidRPr="00410A8C">
        <w:t>}</w:t>
      </w:r>
    </w:p>
    <w:p w14:paraId="41F438A8" w14:textId="77777777" w:rsidR="002C5D28" w:rsidRPr="00410A8C" w:rsidRDefault="002C5D28" w:rsidP="0096519C">
      <w:pPr>
        <w:pStyle w:val="PL"/>
      </w:pPr>
    </w:p>
    <w:p w14:paraId="512E6889" w14:textId="77777777" w:rsidR="002C5D28" w:rsidRPr="00410A8C" w:rsidRDefault="002C5D28" w:rsidP="0096519C">
      <w:pPr>
        <w:pStyle w:val="PL"/>
      </w:pPr>
    </w:p>
    <w:p w14:paraId="7C6D31FF" w14:textId="77777777" w:rsidR="002C5D28" w:rsidRPr="00410A8C" w:rsidRDefault="002C5D28" w:rsidP="0096519C">
      <w:pPr>
        <w:pStyle w:val="PL"/>
      </w:pPr>
      <w:r w:rsidRPr="00410A8C">
        <w:t xml:space="preserve">Q-OffsetRangeList ::=               </w:t>
      </w:r>
      <w:r w:rsidRPr="00410A8C">
        <w:rPr>
          <w:color w:val="993366"/>
        </w:rPr>
        <w:t>SEQUENCE</w:t>
      </w:r>
      <w:r w:rsidRPr="00410A8C">
        <w:t xml:space="preserve"> {</w:t>
      </w:r>
    </w:p>
    <w:p w14:paraId="042408DD" w14:textId="77777777" w:rsidR="002C5D28" w:rsidRPr="00410A8C" w:rsidRDefault="002C5D28" w:rsidP="0096519C">
      <w:pPr>
        <w:pStyle w:val="PL"/>
      </w:pPr>
      <w:r w:rsidRPr="00410A8C">
        <w:t xml:space="preserve">    rsrpOffsetSSB                       Q-OffsetRange               DEFAULT dB0,</w:t>
      </w:r>
    </w:p>
    <w:p w14:paraId="7574B842" w14:textId="77777777" w:rsidR="002C5D28" w:rsidRPr="00410A8C" w:rsidRDefault="002C5D28" w:rsidP="0096519C">
      <w:pPr>
        <w:pStyle w:val="PL"/>
      </w:pPr>
      <w:r w:rsidRPr="00410A8C">
        <w:t xml:space="preserve">    rsrqOffsetSSB                       Q-OffsetRange               DEFAULT dB0,</w:t>
      </w:r>
    </w:p>
    <w:p w14:paraId="19CDC21A" w14:textId="77777777" w:rsidR="002C5D28" w:rsidRPr="00A50CA5" w:rsidRDefault="002C5D28" w:rsidP="0096519C">
      <w:pPr>
        <w:pStyle w:val="PL"/>
        <w:rPr>
          <w:lang w:val="sv-SE"/>
        </w:rPr>
      </w:pPr>
      <w:r w:rsidRPr="00410A8C">
        <w:t xml:space="preserve">    </w:t>
      </w:r>
      <w:r w:rsidRPr="00A50CA5">
        <w:rPr>
          <w:lang w:val="sv-SE"/>
        </w:rPr>
        <w:t>sinrOffsetSSB                       Q-OffsetRange               DEFAULT dB0,</w:t>
      </w:r>
    </w:p>
    <w:p w14:paraId="059C1852" w14:textId="77777777" w:rsidR="002C5D28" w:rsidRPr="00A50CA5" w:rsidRDefault="002C5D28" w:rsidP="0096519C">
      <w:pPr>
        <w:pStyle w:val="PL"/>
        <w:rPr>
          <w:lang w:val="sv-SE"/>
        </w:rPr>
      </w:pPr>
      <w:r w:rsidRPr="00A50CA5">
        <w:rPr>
          <w:lang w:val="sv-SE"/>
        </w:rPr>
        <w:t xml:space="preserve">    rsrpOffsetCSI-RS                    Q-OffsetRange               DEFAULT dB0,</w:t>
      </w:r>
    </w:p>
    <w:p w14:paraId="505DB018" w14:textId="77777777" w:rsidR="002C5D28" w:rsidRPr="00A50CA5" w:rsidRDefault="002C5D28" w:rsidP="0096519C">
      <w:pPr>
        <w:pStyle w:val="PL"/>
        <w:rPr>
          <w:lang w:val="sv-SE"/>
        </w:rPr>
      </w:pPr>
      <w:r w:rsidRPr="00A50CA5">
        <w:rPr>
          <w:lang w:val="sv-SE"/>
        </w:rPr>
        <w:t xml:space="preserve">    rsrqOffsetCSI-RS                    Q-OffsetRange               DEFAULT dB0,</w:t>
      </w:r>
    </w:p>
    <w:p w14:paraId="35396C4D" w14:textId="77777777" w:rsidR="002C5D28" w:rsidRPr="00410A8C" w:rsidRDefault="002C5D28" w:rsidP="0096519C">
      <w:pPr>
        <w:pStyle w:val="PL"/>
      </w:pPr>
      <w:r w:rsidRPr="00A50CA5">
        <w:rPr>
          <w:lang w:val="sv-SE"/>
        </w:rPr>
        <w:t xml:space="preserve">    </w:t>
      </w:r>
      <w:r w:rsidRPr="00410A8C">
        <w:t>sinrOffsetCSI-RS                    Q-OffsetRange               DEFAULT dB0</w:t>
      </w:r>
    </w:p>
    <w:p w14:paraId="76FC88CE" w14:textId="77777777" w:rsidR="002C5D28" w:rsidRPr="00325D1F" w:rsidRDefault="002C5D28" w:rsidP="0096519C">
      <w:pPr>
        <w:pStyle w:val="PL"/>
      </w:pPr>
      <w:r w:rsidRPr="00325D1F">
        <w:t>}</w:t>
      </w:r>
    </w:p>
    <w:p w14:paraId="511947F0" w14:textId="77777777" w:rsidR="002C5D28" w:rsidRPr="00325D1F" w:rsidRDefault="002C5D28" w:rsidP="0096519C">
      <w:pPr>
        <w:pStyle w:val="PL"/>
      </w:pPr>
    </w:p>
    <w:p w14:paraId="51E99AD4" w14:textId="77777777" w:rsidR="002C5D28" w:rsidRPr="00325D1F" w:rsidRDefault="002C5D28" w:rsidP="0096519C">
      <w:pPr>
        <w:pStyle w:val="PL"/>
      </w:pPr>
    </w:p>
    <w:p w14:paraId="09E58C4A" w14:textId="77777777" w:rsidR="002C5D28" w:rsidRPr="00325D1F" w:rsidRDefault="002C5D28" w:rsidP="0096519C">
      <w:pPr>
        <w:pStyle w:val="PL"/>
      </w:pPr>
      <w:r w:rsidRPr="00325D1F">
        <w:t xml:space="preserve">ThresholdNR ::=                     </w:t>
      </w:r>
      <w:r w:rsidRPr="00777603">
        <w:rPr>
          <w:color w:val="993366"/>
        </w:rPr>
        <w:t>SEQUENCE</w:t>
      </w:r>
      <w:r w:rsidRPr="00325D1F">
        <w:t>{</w:t>
      </w:r>
    </w:p>
    <w:p w14:paraId="46439B1F" w14:textId="77777777" w:rsidR="002C5D28" w:rsidRPr="005D6EB4" w:rsidRDefault="002C5D28" w:rsidP="0096519C">
      <w:pPr>
        <w:pStyle w:val="PL"/>
        <w:rPr>
          <w:color w:val="808080"/>
        </w:rPr>
      </w:pPr>
      <w:r w:rsidRPr="00325D1F">
        <w:t xml:space="preserve">    thresholdRSRP                       RSRP-Range                  </w:t>
      </w:r>
      <w:r w:rsidR="00E204FB" w:rsidRPr="00325D1F">
        <w:t xml:space="preserve">                                    </w:t>
      </w:r>
      <w:r w:rsidRPr="00777603">
        <w:rPr>
          <w:color w:val="993366"/>
        </w:rPr>
        <w:t>OPTIONAL</w:t>
      </w:r>
      <w:r w:rsidRPr="00325D1F">
        <w:t xml:space="preserve">,   </w:t>
      </w:r>
      <w:r w:rsidRPr="005D6EB4">
        <w:rPr>
          <w:color w:val="808080"/>
        </w:rPr>
        <w:t>-- Need R</w:t>
      </w:r>
    </w:p>
    <w:p w14:paraId="2AA2BC7F" w14:textId="77777777" w:rsidR="002C5D28" w:rsidRPr="005D6EB4" w:rsidRDefault="002C5D28" w:rsidP="0096519C">
      <w:pPr>
        <w:pStyle w:val="PL"/>
        <w:rPr>
          <w:color w:val="808080"/>
        </w:rPr>
      </w:pPr>
      <w:r w:rsidRPr="00325D1F">
        <w:t xml:space="preserve">    thresholdRSRQ                       RSRQ-Range                  </w:t>
      </w:r>
      <w:r w:rsidR="00E204FB" w:rsidRPr="00325D1F">
        <w:t xml:space="preserve">                                    </w:t>
      </w:r>
      <w:r w:rsidRPr="00777603">
        <w:rPr>
          <w:color w:val="993366"/>
        </w:rPr>
        <w:t>OPTIONAL</w:t>
      </w:r>
      <w:r w:rsidRPr="00325D1F">
        <w:t xml:space="preserve">,   </w:t>
      </w:r>
      <w:r w:rsidRPr="005D6EB4">
        <w:rPr>
          <w:color w:val="808080"/>
        </w:rPr>
        <w:t>-- Need R</w:t>
      </w:r>
    </w:p>
    <w:p w14:paraId="40260B82" w14:textId="77777777" w:rsidR="002C5D28" w:rsidRPr="005D6EB4" w:rsidRDefault="002C5D28" w:rsidP="0096519C">
      <w:pPr>
        <w:pStyle w:val="PL"/>
        <w:rPr>
          <w:color w:val="808080"/>
        </w:rPr>
      </w:pPr>
      <w:r w:rsidRPr="00325D1F">
        <w:t xml:space="preserve">    thresholdSINR                       SINR-Range                  </w:t>
      </w:r>
      <w:r w:rsidR="00E204FB" w:rsidRPr="00325D1F">
        <w:t xml:space="preserve">                                    </w:t>
      </w:r>
      <w:r w:rsidRPr="00777603">
        <w:rPr>
          <w:color w:val="993366"/>
        </w:rPr>
        <w:t>OPTIONAL</w:t>
      </w:r>
      <w:r w:rsidRPr="00325D1F">
        <w:t xml:space="preserve">    </w:t>
      </w:r>
      <w:r w:rsidRPr="005D6EB4">
        <w:rPr>
          <w:color w:val="808080"/>
        </w:rPr>
        <w:t>-- Need R</w:t>
      </w:r>
    </w:p>
    <w:p w14:paraId="0E945CFC" w14:textId="77777777" w:rsidR="002C5D28" w:rsidRPr="00325D1F" w:rsidRDefault="002C5D28" w:rsidP="0096519C">
      <w:pPr>
        <w:pStyle w:val="PL"/>
      </w:pPr>
      <w:r w:rsidRPr="00325D1F">
        <w:t>}</w:t>
      </w:r>
    </w:p>
    <w:p w14:paraId="6CBFF275" w14:textId="77777777" w:rsidR="002C5D28" w:rsidRPr="00325D1F" w:rsidRDefault="002C5D28" w:rsidP="0096519C">
      <w:pPr>
        <w:pStyle w:val="PL"/>
      </w:pPr>
    </w:p>
    <w:p w14:paraId="1AC55437" w14:textId="77777777" w:rsidR="002C5D28" w:rsidRPr="00325D1F" w:rsidRDefault="002C5D28" w:rsidP="0096519C">
      <w:pPr>
        <w:pStyle w:val="PL"/>
      </w:pPr>
      <w:r w:rsidRPr="00325D1F">
        <w:t xml:space="preserve">CellsToAddModList ::=               </w:t>
      </w:r>
      <w:r w:rsidRPr="00777603">
        <w:rPr>
          <w:color w:val="993366"/>
        </w:rPr>
        <w:t>SEQUENCE</w:t>
      </w:r>
      <w:r w:rsidRPr="00325D1F">
        <w:t xml:space="preserve"> (</w:t>
      </w:r>
      <w:r w:rsidRPr="00777603">
        <w:rPr>
          <w:color w:val="993366"/>
        </w:rPr>
        <w:t>SIZE</w:t>
      </w:r>
      <w:r w:rsidRPr="00325D1F">
        <w:t xml:space="preserve"> (1..maxNrofCellMeas))</w:t>
      </w:r>
      <w:r w:rsidRPr="00777603">
        <w:rPr>
          <w:color w:val="993366"/>
        </w:rPr>
        <w:t xml:space="preserve"> OF</w:t>
      </w:r>
      <w:r w:rsidRPr="00325D1F">
        <w:t xml:space="preserve"> CellsToAddMod</w:t>
      </w:r>
    </w:p>
    <w:p w14:paraId="1F3C7010" w14:textId="77777777" w:rsidR="002C5D28" w:rsidRPr="00325D1F" w:rsidRDefault="002C5D28" w:rsidP="0096519C">
      <w:pPr>
        <w:pStyle w:val="PL"/>
      </w:pPr>
    </w:p>
    <w:p w14:paraId="6CA3E47C" w14:textId="77777777" w:rsidR="002C5D28" w:rsidRPr="00325D1F" w:rsidRDefault="002C5D28" w:rsidP="0096519C">
      <w:pPr>
        <w:pStyle w:val="PL"/>
      </w:pPr>
      <w:r w:rsidRPr="00325D1F">
        <w:t xml:space="preserve">CellsToAddMod ::=                   </w:t>
      </w:r>
      <w:r w:rsidRPr="00777603">
        <w:rPr>
          <w:color w:val="993366"/>
        </w:rPr>
        <w:t>SEQUENCE</w:t>
      </w:r>
      <w:r w:rsidRPr="00325D1F">
        <w:t xml:space="preserve"> {</w:t>
      </w:r>
    </w:p>
    <w:p w14:paraId="66815E9B" w14:textId="77777777" w:rsidR="002C5D28" w:rsidRPr="00325D1F" w:rsidRDefault="002C5D28" w:rsidP="0096519C">
      <w:pPr>
        <w:pStyle w:val="PL"/>
      </w:pPr>
      <w:r w:rsidRPr="00325D1F">
        <w:t xml:space="preserve">    physCellId                          PhysCellId,</w:t>
      </w:r>
    </w:p>
    <w:p w14:paraId="0C17605D" w14:textId="77777777" w:rsidR="002C5D28" w:rsidRPr="00325D1F" w:rsidRDefault="002C5D28" w:rsidP="0096519C">
      <w:pPr>
        <w:pStyle w:val="PL"/>
      </w:pPr>
      <w:r w:rsidRPr="00325D1F">
        <w:t xml:space="preserve">    cellIndividualOffset                Q-OffsetRangeList</w:t>
      </w:r>
    </w:p>
    <w:p w14:paraId="77D89384" w14:textId="77777777" w:rsidR="002C5D28" w:rsidRPr="00325D1F" w:rsidRDefault="002C5D28" w:rsidP="0096519C">
      <w:pPr>
        <w:pStyle w:val="PL"/>
      </w:pPr>
      <w:r w:rsidRPr="00325D1F">
        <w:lastRenderedPageBreak/>
        <w:t>}</w:t>
      </w:r>
    </w:p>
    <w:p w14:paraId="4AA036F3" w14:textId="77777777" w:rsidR="002C5D28" w:rsidRPr="00325D1F" w:rsidRDefault="002C5D28" w:rsidP="0096519C">
      <w:pPr>
        <w:pStyle w:val="PL"/>
      </w:pPr>
    </w:p>
    <w:p w14:paraId="1653CFA8" w14:textId="3582BAA6" w:rsidR="00FF153A" w:rsidRPr="00325D1F" w:rsidRDefault="00FF153A" w:rsidP="00FF153A">
      <w:pPr>
        <w:pStyle w:val="PL"/>
        <w:rPr>
          <w:ins w:id="938" w:author="RAN2#108" w:date="2020-01-29T23:37:00Z"/>
        </w:rPr>
      </w:pPr>
      <w:ins w:id="939" w:author="RAN2#108" w:date="2020-01-29T23:37:00Z">
        <w:r w:rsidRPr="00014DB0">
          <w:rPr>
            <w:rFonts w:cs="Courier New"/>
          </w:rPr>
          <w:t>RMTC-Config-r1</w:t>
        </w:r>
        <w:r>
          <w:rPr>
            <w:rFonts w:cs="Courier New"/>
          </w:rPr>
          <w:t>6</w:t>
        </w:r>
        <w:r w:rsidRPr="00325D1F">
          <w:t xml:space="preserve"> ::=                 </w:t>
        </w:r>
        <w:r w:rsidRPr="00777603">
          <w:rPr>
            <w:color w:val="993366"/>
          </w:rPr>
          <w:t>SEQUENCE</w:t>
        </w:r>
        <w:r w:rsidRPr="00325D1F">
          <w:t xml:space="preserve"> {</w:t>
        </w:r>
      </w:ins>
    </w:p>
    <w:p w14:paraId="28522950" w14:textId="314FE39F" w:rsidR="00FF153A" w:rsidRPr="00325D1F" w:rsidRDefault="00FF153A" w:rsidP="00FF153A">
      <w:pPr>
        <w:pStyle w:val="PL"/>
        <w:rPr>
          <w:ins w:id="940" w:author="RAN2#108" w:date="2020-01-29T23:37:00Z"/>
        </w:rPr>
      </w:pPr>
      <w:ins w:id="941" w:author="RAN2#108" w:date="2020-01-29T23:37:00Z">
        <w:r w:rsidRPr="00325D1F">
          <w:t xml:space="preserve">    </w:t>
        </w:r>
        <w:r w:rsidRPr="00FF153A">
          <w:rPr>
            <w:rFonts w:cs="Courier New"/>
          </w:rPr>
          <w:t>rmtc-Period</w:t>
        </w:r>
      </w:ins>
      <w:ins w:id="942" w:author="RAN2#108" w:date="2020-02-12T21:02:00Z">
        <w:r w:rsidR="0017053B">
          <w:rPr>
            <w:rFonts w:cs="Courier New"/>
          </w:rPr>
          <w:t>icity</w:t>
        </w:r>
      </w:ins>
      <w:ins w:id="943" w:author="RAN2#108" w:date="2020-01-29T23:37:00Z">
        <w:r w:rsidRPr="00FF153A">
          <w:rPr>
            <w:rFonts w:cs="Courier New"/>
          </w:rPr>
          <w:t>-r16</w:t>
        </w:r>
        <w:r>
          <w:rPr>
            <w:rFonts w:cs="Courier New"/>
          </w:rPr>
          <w:t xml:space="preserve">            </w:t>
        </w:r>
      </w:ins>
      <w:ins w:id="944" w:author="RAN2#108" w:date="2020-01-29T23:41:00Z">
        <w:r>
          <w:rPr>
            <w:rFonts w:cs="Courier New"/>
          </w:rPr>
          <w:t xml:space="preserve"> </w:t>
        </w:r>
      </w:ins>
      <w:ins w:id="945" w:author="RAN2#108" w:date="2020-02-13T00:22:00Z">
        <w:r w:rsidR="00CA6670">
          <w:rPr>
            <w:rFonts w:cs="Courier New"/>
          </w:rPr>
          <w:t xml:space="preserve"> </w:t>
        </w:r>
      </w:ins>
      <w:ins w:id="946" w:author="RAN2#108" w:date="2020-02-13T00:23:00Z">
        <w:r w:rsidR="00CA6670">
          <w:rPr>
            <w:rFonts w:cs="Courier New"/>
          </w:rPr>
          <w:t xml:space="preserve"> </w:t>
        </w:r>
      </w:ins>
      <w:ins w:id="947" w:author="RAN2#108" w:date="2020-01-29T23:37:00Z">
        <w:r w:rsidRPr="00FF153A">
          <w:rPr>
            <w:rFonts w:cs="Courier New"/>
          </w:rPr>
          <w:t>ENUMERATED {ms40, ms80, ms160, ms320, ms640</w:t>
        </w:r>
      </w:ins>
      <w:ins w:id="948" w:author="RAN2#108" w:date="2020-01-29T23:39:00Z">
        <w:r>
          <w:t>}</w:t>
        </w:r>
      </w:ins>
      <w:ins w:id="949" w:author="RAN2#108" w:date="2020-01-30T23:02:00Z">
        <w:r w:rsidR="002C7AB9">
          <w:t>,</w:t>
        </w:r>
      </w:ins>
    </w:p>
    <w:p w14:paraId="6616A3BB" w14:textId="56E09710" w:rsidR="00647BD8" w:rsidRPr="005D6EB4" w:rsidRDefault="00FF153A" w:rsidP="00647BD8">
      <w:pPr>
        <w:pStyle w:val="PL"/>
        <w:rPr>
          <w:ins w:id="950" w:author="RAN2#108" w:date="2020-01-30T23:02:00Z"/>
          <w:color w:val="808080"/>
        </w:rPr>
      </w:pPr>
      <w:ins w:id="951" w:author="RAN2#108" w:date="2020-01-29T23:37:00Z">
        <w:r w:rsidRPr="00325D1F">
          <w:t xml:space="preserve">    </w:t>
        </w:r>
      </w:ins>
      <w:ins w:id="952" w:author="RAN2#108" w:date="2020-01-29T23:39:00Z">
        <w:r w:rsidRPr="00FF153A">
          <w:rPr>
            <w:rFonts w:cs="Courier New"/>
          </w:rPr>
          <w:t xml:space="preserve">rmtc-SubframeOffset-r16    </w:t>
        </w:r>
      </w:ins>
      <w:ins w:id="953" w:author="RAN2#108" w:date="2020-01-29T23:42:00Z">
        <w:r w:rsidR="00C3135A">
          <w:rPr>
            <w:rFonts w:cs="Courier New"/>
          </w:rPr>
          <w:t xml:space="preserve"> </w:t>
        </w:r>
      </w:ins>
      <w:ins w:id="954" w:author="RAN2#108" w:date="2020-02-13T00:22:00Z">
        <w:r w:rsidR="00CA6670">
          <w:rPr>
            <w:rFonts w:cs="Courier New"/>
          </w:rPr>
          <w:t xml:space="preserve">      </w:t>
        </w:r>
      </w:ins>
      <w:ins w:id="955" w:author="RAN2#108" w:date="2020-02-13T00:23:00Z">
        <w:r w:rsidR="00CA6670">
          <w:rPr>
            <w:rFonts w:cs="Courier New"/>
          </w:rPr>
          <w:t xml:space="preserve"> </w:t>
        </w:r>
      </w:ins>
      <w:ins w:id="956" w:author="RAN2#108" w:date="2020-01-29T23:39:00Z">
        <w:r w:rsidRPr="00FF153A">
          <w:rPr>
            <w:rFonts w:cs="Courier New"/>
          </w:rPr>
          <w:t xml:space="preserve">INTEGER(0..639)       </w:t>
        </w:r>
      </w:ins>
      <w:ins w:id="957" w:author="RAN2#108" w:date="2020-01-30T23:02:00Z">
        <w:r w:rsidR="00647BD8" w:rsidRPr="00777603">
          <w:rPr>
            <w:color w:val="993366"/>
          </w:rPr>
          <w:t>OPTIONAL</w:t>
        </w:r>
        <w:r w:rsidR="00647BD8" w:rsidRPr="00325D1F">
          <w:t xml:space="preserve">,   </w:t>
        </w:r>
        <w:r w:rsidR="00647BD8" w:rsidRPr="005D6EB4">
          <w:rPr>
            <w:color w:val="808080"/>
          </w:rPr>
          <w:t xml:space="preserve">-- Need </w:t>
        </w:r>
        <w:r w:rsidR="00647BD8">
          <w:rPr>
            <w:color w:val="808080"/>
          </w:rPr>
          <w:t>M</w:t>
        </w:r>
      </w:ins>
    </w:p>
    <w:p w14:paraId="577DC5A4" w14:textId="0FB6D000" w:rsidR="00FF153A" w:rsidRPr="00A50CA5" w:rsidRDefault="00FF153A" w:rsidP="00FF153A">
      <w:pPr>
        <w:pStyle w:val="PL"/>
        <w:rPr>
          <w:ins w:id="958" w:author="RAN2#108" w:date="2020-01-29T23:41:00Z"/>
          <w:rFonts w:cs="Courier New"/>
          <w:lang w:val="sv-SE"/>
        </w:rPr>
      </w:pPr>
      <w:ins w:id="959" w:author="RAN2#108" w:date="2020-01-29T23:40:00Z">
        <w:r>
          <w:rPr>
            <w:rFonts w:cs="Courier New"/>
          </w:rPr>
          <w:t xml:space="preserve">    </w:t>
        </w:r>
        <w:r w:rsidRPr="00A50CA5">
          <w:rPr>
            <w:rFonts w:cs="Courier New"/>
            <w:lang w:val="sv-SE"/>
          </w:rPr>
          <w:t xml:space="preserve">measDuration-r16            </w:t>
        </w:r>
      </w:ins>
      <w:ins w:id="960" w:author="RAN2#108" w:date="2020-02-13T00:22:00Z">
        <w:r w:rsidR="00CA6670" w:rsidRPr="00A50CA5">
          <w:rPr>
            <w:rFonts w:cs="Courier New"/>
            <w:lang w:val="sv-SE"/>
          </w:rPr>
          <w:t xml:space="preserve">  </w:t>
        </w:r>
      </w:ins>
      <w:ins w:id="961" w:author="RAN2#108" w:date="2020-02-13T00:23:00Z">
        <w:r w:rsidR="00CA6670" w:rsidRPr="00A50CA5">
          <w:rPr>
            <w:rFonts w:cs="Courier New"/>
            <w:lang w:val="sv-SE"/>
          </w:rPr>
          <w:t xml:space="preserve">     </w:t>
        </w:r>
      </w:ins>
      <w:ins w:id="962" w:author="RAN2#108" w:date="2020-01-29T23:40:00Z">
        <w:r w:rsidRPr="00A50CA5">
          <w:rPr>
            <w:rFonts w:cs="Courier New"/>
            <w:lang w:val="sv-SE"/>
          </w:rPr>
          <w:t>ENUMERATED {sym1, sym14, sym28, sym42, sym70},</w:t>
        </w:r>
      </w:ins>
    </w:p>
    <w:p w14:paraId="0D4F873C" w14:textId="19DB218D" w:rsidR="00FF153A" w:rsidRDefault="00FF153A" w:rsidP="00FF153A">
      <w:pPr>
        <w:pStyle w:val="PL"/>
        <w:rPr>
          <w:ins w:id="963" w:author="RAN2#108" w:date="2020-01-29T23:42:00Z"/>
          <w:rFonts w:cs="Courier New"/>
        </w:rPr>
      </w:pPr>
      <w:ins w:id="964" w:author="RAN2#108" w:date="2020-01-29T23:41:00Z">
        <w:r w:rsidRPr="00A50CA5">
          <w:rPr>
            <w:rFonts w:cs="Courier New"/>
            <w:lang w:val="sv-SE"/>
          </w:rPr>
          <w:t xml:space="preserve">    </w:t>
        </w:r>
        <w:r w:rsidRPr="00FF153A">
          <w:rPr>
            <w:rFonts w:cs="Courier New"/>
          </w:rPr>
          <w:t xml:space="preserve">rmtc-MeasARFCN-r16    </w:t>
        </w:r>
        <w:r w:rsidR="00C3135A">
          <w:rPr>
            <w:rFonts w:cs="Courier New"/>
          </w:rPr>
          <w:t xml:space="preserve">      </w:t>
        </w:r>
      </w:ins>
      <w:ins w:id="965" w:author="RAN2#108" w:date="2020-02-13T00:23:00Z">
        <w:r w:rsidR="00CA6670">
          <w:rPr>
            <w:rFonts w:cs="Courier New"/>
          </w:rPr>
          <w:t xml:space="preserve">       </w:t>
        </w:r>
      </w:ins>
      <w:ins w:id="966" w:author="RAN2#108" w:date="2020-01-29T23:41:00Z">
        <w:r w:rsidRPr="00FF153A">
          <w:rPr>
            <w:rFonts w:cs="Courier New"/>
          </w:rPr>
          <w:t>ARFCN-ValueNR</w:t>
        </w:r>
        <w:r>
          <w:rPr>
            <w:rFonts w:cs="Courier New"/>
          </w:rPr>
          <w:t>,</w:t>
        </w:r>
      </w:ins>
    </w:p>
    <w:p w14:paraId="33C557C4" w14:textId="77777777" w:rsidR="00C3135A" w:rsidRPr="00325D1F" w:rsidRDefault="00C3135A" w:rsidP="00C3135A">
      <w:pPr>
        <w:pStyle w:val="PL"/>
        <w:rPr>
          <w:ins w:id="967" w:author="RAN2#108" w:date="2020-01-29T23:42:00Z"/>
        </w:rPr>
      </w:pPr>
      <w:ins w:id="968" w:author="RAN2#108" w:date="2020-01-29T23:42:00Z">
        <w:r>
          <w:rPr>
            <w:rFonts w:cs="Courier New"/>
          </w:rPr>
          <w:t xml:space="preserve">    </w:t>
        </w:r>
        <w:r w:rsidRPr="00325D1F">
          <w:t>...</w:t>
        </w:r>
      </w:ins>
    </w:p>
    <w:p w14:paraId="08B53621" w14:textId="6C271E61" w:rsidR="00FF153A" w:rsidRPr="00325D1F" w:rsidRDefault="00FF153A" w:rsidP="00FF153A">
      <w:pPr>
        <w:pStyle w:val="PL"/>
        <w:rPr>
          <w:ins w:id="969" w:author="RAN2#108" w:date="2020-01-29T23:37:00Z"/>
        </w:rPr>
      </w:pPr>
      <w:ins w:id="970" w:author="RAN2#108" w:date="2020-01-29T23:37:00Z">
        <w:r w:rsidRPr="00325D1F">
          <w:t>}</w:t>
        </w:r>
      </w:ins>
    </w:p>
    <w:p w14:paraId="7F68D5D3" w14:textId="77777777" w:rsidR="002C5D28" w:rsidRPr="00325D1F" w:rsidRDefault="002C5D28" w:rsidP="0096519C">
      <w:pPr>
        <w:pStyle w:val="PL"/>
      </w:pPr>
    </w:p>
    <w:p w14:paraId="0110C9ED" w14:textId="18ABD041" w:rsidR="00C80286" w:rsidRPr="00C80286" w:rsidRDefault="008A6489" w:rsidP="00C80286">
      <w:pPr>
        <w:pStyle w:val="PL"/>
        <w:rPr>
          <w:ins w:id="971" w:author="RAN2#109e" w:date="2020-03-01T19:53:00Z"/>
        </w:rPr>
      </w:pPr>
      <w:ins w:id="972" w:author="RAN2#109e" w:date="2020-03-01T19:44:00Z">
        <w:r w:rsidRPr="001C2564">
          <w:t xml:space="preserve">SSB-PositionQCL-CellsToAddModList-r16 ::= </w:t>
        </w:r>
      </w:ins>
      <w:ins w:id="973" w:author="RAN2#109e" w:date="2020-03-01T19:50:00Z">
        <w:r w:rsidRPr="001C2564">
          <w:t>SEQUENCE</w:t>
        </w:r>
        <w:r w:rsidRPr="00C80286">
          <w:t xml:space="preserve"> (</w:t>
        </w:r>
        <w:r w:rsidRPr="001C2564">
          <w:t>SIZE</w:t>
        </w:r>
        <w:r w:rsidRPr="00C80286">
          <w:t xml:space="preserve"> (1..maxNrofCellMeas))</w:t>
        </w:r>
        <w:r w:rsidRPr="001C2564">
          <w:t xml:space="preserve"> OF</w:t>
        </w:r>
      </w:ins>
      <w:ins w:id="974" w:author="RAN2#109e" w:date="2020-03-01T19:44:00Z">
        <w:r w:rsidRPr="00C80286">
          <w:t xml:space="preserve"> </w:t>
        </w:r>
      </w:ins>
      <w:ins w:id="975" w:author="RAN2#109e" w:date="2020-03-01T19:52:00Z">
        <w:r w:rsidR="00C80286" w:rsidRPr="001C2564">
          <w:t>SSB-PositionQCL-CellsToAdd</w:t>
        </w:r>
      </w:ins>
      <w:ins w:id="976" w:author="RAN2#109e" w:date="2020-03-09T19:31:00Z">
        <w:r w:rsidR="00310B06">
          <w:t>-r16</w:t>
        </w:r>
      </w:ins>
    </w:p>
    <w:p w14:paraId="7B751194" w14:textId="470AB6BA" w:rsidR="00C80286" w:rsidRPr="002963D0" w:rsidRDefault="00C80286" w:rsidP="002963D0">
      <w:pPr>
        <w:pStyle w:val="PL"/>
        <w:rPr>
          <w:ins w:id="977" w:author="RAN2#109e" w:date="2020-03-01T19:52:00Z"/>
        </w:rPr>
      </w:pPr>
    </w:p>
    <w:p w14:paraId="3966E1B4" w14:textId="77777777" w:rsidR="00C80286" w:rsidRPr="00903139" w:rsidRDefault="00C80286" w:rsidP="00903139">
      <w:pPr>
        <w:pStyle w:val="PL"/>
        <w:rPr>
          <w:ins w:id="978" w:author="RAN2#109e" w:date="2020-03-01T19:52:00Z"/>
        </w:rPr>
      </w:pPr>
    </w:p>
    <w:p w14:paraId="317BAFE7" w14:textId="46022EA9" w:rsidR="008A6489" w:rsidRPr="001C2564" w:rsidRDefault="00C80286" w:rsidP="00903139">
      <w:pPr>
        <w:pStyle w:val="PL"/>
        <w:rPr>
          <w:ins w:id="979" w:author="RAN2#109e" w:date="2020-03-01T19:44:00Z"/>
        </w:rPr>
      </w:pPr>
      <w:ins w:id="980" w:author="RAN2#109e" w:date="2020-03-01T19:52:00Z">
        <w:r w:rsidRPr="001C2564">
          <w:t>SSB-PositionQCL-CellsToAdd</w:t>
        </w:r>
      </w:ins>
      <w:ins w:id="981" w:author="RAN2#109e" w:date="2020-03-09T19:31:00Z">
        <w:r w:rsidR="00310B06">
          <w:t>-r16</w:t>
        </w:r>
      </w:ins>
      <w:ins w:id="982" w:author="RAN2#109e" w:date="2020-03-01T19:52:00Z">
        <w:r w:rsidRPr="001C2564">
          <w:t xml:space="preserve"> ::= SEQUENCE</w:t>
        </w:r>
        <w:r w:rsidRPr="00C80286">
          <w:t xml:space="preserve"> </w:t>
        </w:r>
      </w:ins>
      <w:ins w:id="983" w:author="RAN2#109e" w:date="2020-03-01T19:44:00Z">
        <w:r w:rsidR="008A6489" w:rsidRPr="001C2564">
          <w:t>{</w:t>
        </w:r>
      </w:ins>
    </w:p>
    <w:p w14:paraId="03AC1632" w14:textId="30F8C989" w:rsidR="00C80286" w:rsidRPr="001C2564" w:rsidRDefault="008A6489" w:rsidP="001B09E6">
      <w:pPr>
        <w:pStyle w:val="PL"/>
        <w:rPr>
          <w:ins w:id="984" w:author="RAN2#109e" w:date="2020-03-01T19:53:00Z"/>
        </w:rPr>
      </w:pPr>
      <w:ins w:id="985" w:author="RAN2#109e" w:date="2020-03-01T19:44:00Z">
        <w:r w:rsidRPr="001C2564">
          <w:t xml:space="preserve">    physCellId</w:t>
        </w:r>
      </w:ins>
      <w:ins w:id="986" w:author="RAN2#109e" w:date="2020-03-09T19:31:00Z">
        <w:r w:rsidR="00310B06">
          <w:t>-r16</w:t>
        </w:r>
      </w:ins>
      <w:ins w:id="987" w:author="RAN2#109e" w:date="2020-03-01T19:44:00Z">
        <w:r w:rsidRPr="001C2564">
          <w:t xml:space="preserve">                      PhysCellId,</w:t>
        </w:r>
      </w:ins>
    </w:p>
    <w:p w14:paraId="06DB539C" w14:textId="77777777" w:rsidR="00C80286" w:rsidRPr="00C80286" w:rsidRDefault="008A6489" w:rsidP="007A5EA1">
      <w:pPr>
        <w:pStyle w:val="PL"/>
        <w:rPr>
          <w:ins w:id="988" w:author="RAN2#109e" w:date="2020-03-01T19:53:00Z"/>
        </w:rPr>
      </w:pPr>
      <w:ins w:id="989" w:author="RAN2#109e" w:date="2020-03-01T19:45:00Z">
        <w:r w:rsidRPr="001C2564">
          <w:t xml:space="preserve">    ssb-PositionQCL-r16                 </w:t>
        </w:r>
        <w:r w:rsidRPr="00C80286">
          <w:t>SSB</w:t>
        </w:r>
        <w:r w:rsidRPr="001C2564">
          <w:t>-PositionQCL-Relationship-r16</w:t>
        </w:r>
      </w:ins>
    </w:p>
    <w:p w14:paraId="67F689B8" w14:textId="37D52438" w:rsidR="008A6489" w:rsidRPr="001C2564" w:rsidRDefault="008A6489" w:rsidP="007A5EA1">
      <w:pPr>
        <w:pStyle w:val="PL"/>
      </w:pPr>
      <w:ins w:id="990" w:author="RAN2#109e" w:date="2020-03-01T19:44:00Z">
        <w:r w:rsidRPr="00C80286">
          <w:t>}</w:t>
        </w:r>
      </w:ins>
    </w:p>
    <w:p w14:paraId="73646682" w14:textId="77777777" w:rsidR="002C5D28" w:rsidRPr="002963D0" w:rsidRDefault="002C5D28" w:rsidP="007A5EA1">
      <w:pPr>
        <w:pStyle w:val="PL"/>
      </w:pPr>
    </w:p>
    <w:p w14:paraId="6DBD74BF" w14:textId="78793013" w:rsidR="002C5D28" w:rsidRPr="005D6EB4" w:rsidRDefault="002C5D28" w:rsidP="0096519C">
      <w:pPr>
        <w:pStyle w:val="PL"/>
        <w:rPr>
          <w:color w:val="808080"/>
        </w:rPr>
      </w:pPr>
      <w:r w:rsidRPr="005D6EB4">
        <w:rPr>
          <w:color w:val="808080"/>
        </w:rPr>
        <w:t>-- TAG-MEASOBJECTNR-STOP</w:t>
      </w:r>
    </w:p>
    <w:p w14:paraId="1834B668" w14:textId="77777777" w:rsidR="002C5D28" w:rsidRPr="005D6EB4" w:rsidRDefault="002C5D28" w:rsidP="0096519C">
      <w:pPr>
        <w:pStyle w:val="PL"/>
        <w:rPr>
          <w:color w:val="808080"/>
        </w:rPr>
      </w:pPr>
      <w:r w:rsidRPr="005D6EB4">
        <w:rPr>
          <w:color w:val="808080"/>
        </w:rPr>
        <w:t>-- ASN1STOP</w:t>
      </w:r>
    </w:p>
    <w:p w14:paraId="3946605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B474BC0" w14:textId="77777777" w:rsidTr="006D357F">
        <w:tc>
          <w:tcPr>
            <w:tcW w:w="14507" w:type="dxa"/>
            <w:shd w:val="clear" w:color="auto" w:fill="auto"/>
          </w:tcPr>
          <w:p w14:paraId="5BEBAC8C" w14:textId="77777777" w:rsidR="002C5D28" w:rsidRPr="00325D1F" w:rsidRDefault="002C5D28" w:rsidP="00F43D0B">
            <w:pPr>
              <w:pStyle w:val="TAH"/>
              <w:rPr>
                <w:szCs w:val="22"/>
                <w:lang w:val="en-GB" w:eastAsia="ja-JP"/>
              </w:rPr>
            </w:pPr>
            <w:proofErr w:type="spellStart"/>
            <w:r w:rsidRPr="00325D1F">
              <w:rPr>
                <w:i/>
                <w:szCs w:val="22"/>
                <w:lang w:val="en-GB" w:eastAsia="ja-JP"/>
              </w:rPr>
              <w:t>CellsToAddMod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379F9CB" w14:textId="77777777" w:rsidTr="006D357F">
        <w:tc>
          <w:tcPr>
            <w:tcW w:w="14507" w:type="dxa"/>
            <w:shd w:val="clear" w:color="auto" w:fill="auto"/>
          </w:tcPr>
          <w:p w14:paraId="7931FD3B" w14:textId="77777777" w:rsidR="002C5D28" w:rsidRPr="00325D1F" w:rsidRDefault="002C5D28" w:rsidP="00F43D0B">
            <w:pPr>
              <w:pStyle w:val="TAL"/>
              <w:rPr>
                <w:b/>
                <w:i/>
                <w:szCs w:val="22"/>
                <w:lang w:val="en-GB" w:eastAsia="ja-JP"/>
              </w:rPr>
            </w:pPr>
            <w:proofErr w:type="spellStart"/>
            <w:r w:rsidRPr="00325D1F">
              <w:rPr>
                <w:b/>
                <w:i/>
                <w:szCs w:val="22"/>
                <w:lang w:val="en-GB" w:eastAsia="ja-JP"/>
              </w:rPr>
              <w:t>cellIndividualOffset</w:t>
            </w:r>
            <w:proofErr w:type="spellEnd"/>
          </w:p>
          <w:p w14:paraId="0DCCC3A3" w14:textId="77777777" w:rsidR="002C5D28" w:rsidRPr="00325D1F" w:rsidRDefault="002C5D28" w:rsidP="00F43D0B">
            <w:pPr>
              <w:pStyle w:val="TAL"/>
              <w:rPr>
                <w:szCs w:val="22"/>
                <w:lang w:val="en-GB" w:eastAsia="ja-JP"/>
              </w:rPr>
            </w:pPr>
            <w:r w:rsidRPr="00325D1F">
              <w:rPr>
                <w:szCs w:val="22"/>
                <w:lang w:val="en-GB" w:eastAsia="ja-JP"/>
              </w:rPr>
              <w:t>Cell individual offsets applicable to a specific cell.</w:t>
            </w:r>
          </w:p>
        </w:tc>
      </w:tr>
      <w:tr w:rsidR="002C5D28" w:rsidRPr="00325D1F" w14:paraId="004D1FD0" w14:textId="77777777" w:rsidTr="006D357F">
        <w:tc>
          <w:tcPr>
            <w:tcW w:w="14507" w:type="dxa"/>
            <w:shd w:val="clear" w:color="auto" w:fill="auto"/>
          </w:tcPr>
          <w:p w14:paraId="79708F59" w14:textId="77777777" w:rsidR="002C5D28" w:rsidRPr="00325D1F" w:rsidRDefault="002C5D28" w:rsidP="00F43D0B">
            <w:pPr>
              <w:pStyle w:val="TAL"/>
              <w:rPr>
                <w:b/>
                <w:i/>
                <w:iCs/>
                <w:szCs w:val="22"/>
                <w:lang w:val="en-GB" w:eastAsia="en-GB"/>
              </w:rPr>
            </w:pPr>
            <w:proofErr w:type="spellStart"/>
            <w:r w:rsidRPr="00325D1F">
              <w:rPr>
                <w:b/>
                <w:i/>
                <w:iCs/>
                <w:szCs w:val="22"/>
                <w:lang w:val="en-GB" w:eastAsia="en-GB"/>
              </w:rPr>
              <w:t>physCellId</w:t>
            </w:r>
            <w:proofErr w:type="spellEnd"/>
          </w:p>
          <w:p w14:paraId="6E3848C8" w14:textId="77777777" w:rsidR="002C5D28" w:rsidRPr="00325D1F" w:rsidRDefault="002C5D28" w:rsidP="00F43D0B">
            <w:pPr>
              <w:pStyle w:val="TAL"/>
              <w:rPr>
                <w:b/>
                <w:i/>
                <w:szCs w:val="22"/>
                <w:lang w:val="en-GB" w:eastAsia="ja-JP"/>
              </w:rPr>
            </w:pPr>
            <w:r w:rsidRPr="00325D1F">
              <w:rPr>
                <w:szCs w:val="22"/>
                <w:lang w:val="en-GB" w:eastAsia="en-GB"/>
              </w:rPr>
              <w:t>Physical cell identity of a cell in the cell list.</w:t>
            </w:r>
          </w:p>
        </w:tc>
      </w:tr>
    </w:tbl>
    <w:p w14:paraId="29CA2B7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EC8D556" w14:textId="77777777" w:rsidTr="006D357F">
        <w:tc>
          <w:tcPr>
            <w:tcW w:w="14173" w:type="dxa"/>
            <w:shd w:val="clear" w:color="auto" w:fill="auto"/>
          </w:tcPr>
          <w:p w14:paraId="4BF2DB03"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MeasObjectNR</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6D9E568" w14:textId="77777777" w:rsidTr="006D357F">
        <w:tc>
          <w:tcPr>
            <w:tcW w:w="14173" w:type="dxa"/>
            <w:shd w:val="clear" w:color="auto" w:fill="auto"/>
          </w:tcPr>
          <w:p w14:paraId="39AD1684" w14:textId="77777777" w:rsidR="002C5D28" w:rsidRPr="00325D1F" w:rsidRDefault="002C5D28" w:rsidP="00F43D0B">
            <w:pPr>
              <w:pStyle w:val="TAL"/>
              <w:rPr>
                <w:rFonts w:cs="Arial"/>
                <w:b/>
                <w:i/>
                <w:iCs/>
                <w:szCs w:val="18"/>
                <w:lang w:val="en-GB" w:eastAsia="ja-JP"/>
              </w:rPr>
            </w:pPr>
            <w:proofErr w:type="spellStart"/>
            <w:r w:rsidRPr="00325D1F">
              <w:rPr>
                <w:rFonts w:cs="Arial"/>
                <w:b/>
                <w:i/>
                <w:iCs/>
                <w:szCs w:val="18"/>
                <w:lang w:val="en-GB" w:eastAsia="ja-JP"/>
              </w:rPr>
              <w:t>absThreshCSI</w:t>
            </w:r>
            <w:proofErr w:type="spellEnd"/>
            <w:r w:rsidRPr="00325D1F">
              <w:rPr>
                <w:rFonts w:cs="Arial"/>
                <w:b/>
                <w:i/>
                <w:iCs/>
                <w:szCs w:val="18"/>
                <w:lang w:val="en-GB" w:eastAsia="ja-JP"/>
              </w:rPr>
              <w:t>-RS-Consolidation</w:t>
            </w:r>
          </w:p>
          <w:p w14:paraId="40458A5D" w14:textId="77777777" w:rsidR="002C5D28" w:rsidRPr="00325D1F" w:rsidRDefault="002C5D28" w:rsidP="00F537AA">
            <w:pPr>
              <w:pStyle w:val="TAL"/>
              <w:rPr>
                <w:szCs w:val="22"/>
                <w:lang w:val="en-GB" w:eastAsia="ja-JP"/>
              </w:rPr>
            </w:pPr>
            <w:r w:rsidRPr="00325D1F">
              <w:rPr>
                <w:szCs w:val="22"/>
                <w:lang w:val="en-GB" w:eastAsia="en-GB"/>
              </w:rPr>
              <w:t xml:space="preserve">Absolute threshold for the consolidation of measurement results per CSI-RS resource(s) from L1 filter(s). </w:t>
            </w:r>
            <w:r w:rsidR="00F537AA" w:rsidRPr="00325D1F">
              <w:rPr>
                <w:szCs w:val="22"/>
                <w:lang w:val="en-GB" w:eastAsia="en-GB"/>
              </w:rPr>
              <w:t xml:space="preserve">The field is used for </w:t>
            </w:r>
            <w:r w:rsidRPr="00325D1F">
              <w:rPr>
                <w:szCs w:val="22"/>
                <w:lang w:val="en-GB" w:eastAsia="en-GB"/>
              </w:rPr>
              <w:t xml:space="preserve">the derivation of cell measurement results as described in 5.5.3.3 and the </w:t>
            </w:r>
            <w:r w:rsidR="00F537AA" w:rsidRPr="00325D1F">
              <w:rPr>
                <w:szCs w:val="22"/>
                <w:lang w:val="en-GB" w:eastAsia="en-GB"/>
              </w:rPr>
              <w:t xml:space="preserve">reporting of beam measurement information </w:t>
            </w:r>
            <w:r w:rsidRPr="00325D1F">
              <w:rPr>
                <w:szCs w:val="22"/>
                <w:lang w:val="en-GB" w:eastAsia="en-GB"/>
              </w:rPr>
              <w:t>per CSI-RS resource as described in 5.5.</w:t>
            </w:r>
            <w:r w:rsidR="00F537AA" w:rsidRPr="00325D1F">
              <w:rPr>
                <w:szCs w:val="22"/>
                <w:lang w:val="en-GB" w:eastAsia="en-GB"/>
              </w:rPr>
              <w:t>5</w:t>
            </w:r>
            <w:r w:rsidRPr="00325D1F">
              <w:rPr>
                <w:szCs w:val="22"/>
                <w:lang w:val="en-GB" w:eastAsia="en-GB"/>
              </w:rPr>
              <w:t>.2.</w:t>
            </w:r>
          </w:p>
        </w:tc>
      </w:tr>
      <w:tr w:rsidR="00A047D1" w:rsidRPr="00325D1F" w14:paraId="1BA5D4E6" w14:textId="77777777" w:rsidTr="006D357F">
        <w:tc>
          <w:tcPr>
            <w:tcW w:w="14173" w:type="dxa"/>
            <w:shd w:val="clear" w:color="auto" w:fill="auto"/>
          </w:tcPr>
          <w:p w14:paraId="30429588" w14:textId="77777777" w:rsidR="002C5D28" w:rsidRPr="00325D1F" w:rsidRDefault="002C5D28" w:rsidP="00F43D0B">
            <w:pPr>
              <w:pStyle w:val="TAL"/>
              <w:rPr>
                <w:rFonts w:cs="Arial"/>
                <w:b/>
                <w:i/>
                <w:iCs/>
                <w:szCs w:val="18"/>
                <w:lang w:val="en-GB" w:eastAsia="ja-JP"/>
              </w:rPr>
            </w:pPr>
            <w:proofErr w:type="spellStart"/>
            <w:r w:rsidRPr="00325D1F">
              <w:rPr>
                <w:rFonts w:cs="Arial"/>
                <w:b/>
                <w:i/>
                <w:iCs/>
                <w:szCs w:val="18"/>
                <w:lang w:val="en-GB" w:eastAsia="ja-JP"/>
              </w:rPr>
              <w:t>absThreshSS-BlocksConsolidation</w:t>
            </w:r>
            <w:proofErr w:type="spellEnd"/>
          </w:p>
          <w:p w14:paraId="056F5894" w14:textId="77777777" w:rsidR="002C5D28" w:rsidRPr="00325D1F" w:rsidRDefault="002C5D28" w:rsidP="00F537AA">
            <w:pPr>
              <w:pStyle w:val="TAL"/>
              <w:rPr>
                <w:rFonts w:cs="Arial"/>
                <w:b/>
                <w:i/>
                <w:iCs/>
                <w:szCs w:val="18"/>
                <w:lang w:val="en-GB" w:eastAsia="ja-JP"/>
              </w:rPr>
            </w:pPr>
            <w:r w:rsidRPr="00325D1F">
              <w:rPr>
                <w:szCs w:val="22"/>
                <w:lang w:val="en-GB" w:eastAsia="en-GB"/>
              </w:rPr>
              <w:t xml:space="preserve">Absolute threshold for the consolidation of measurement results per SS/PBCH block(s) from L1 filter(s). </w:t>
            </w:r>
            <w:r w:rsidR="00F537AA" w:rsidRPr="00325D1F">
              <w:rPr>
                <w:szCs w:val="22"/>
                <w:lang w:val="en-GB" w:eastAsia="en-GB"/>
              </w:rPr>
              <w:t xml:space="preserve">The field is used for </w:t>
            </w:r>
            <w:r w:rsidRPr="00325D1F">
              <w:rPr>
                <w:szCs w:val="22"/>
                <w:lang w:val="en-GB" w:eastAsia="en-GB"/>
              </w:rPr>
              <w:t>the derivation of cell measurement results as described in 5.5.3.3</w:t>
            </w:r>
            <w:r w:rsidR="00F537AA" w:rsidRPr="00325D1F">
              <w:rPr>
                <w:szCs w:val="22"/>
                <w:lang w:val="en-GB" w:eastAsia="en-GB"/>
              </w:rPr>
              <w:t xml:space="preserve"> </w:t>
            </w:r>
            <w:r w:rsidRPr="00325D1F">
              <w:rPr>
                <w:szCs w:val="22"/>
                <w:lang w:val="en-GB" w:eastAsia="en-GB"/>
              </w:rPr>
              <w:t xml:space="preserve">and the </w:t>
            </w:r>
            <w:r w:rsidR="00F537AA" w:rsidRPr="00325D1F">
              <w:rPr>
                <w:szCs w:val="22"/>
                <w:lang w:val="en-GB" w:eastAsia="en-GB"/>
              </w:rPr>
              <w:t xml:space="preserve">reporting of beam measurement information </w:t>
            </w:r>
            <w:r w:rsidRPr="00325D1F">
              <w:rPr>
                <w:szCs w:val="22"/>
                <w:lang w:val="en-GB" w:eastAsia="en-GB"/>
              </w:rPr>
              <w:t>per SS/PBCH block index as described in 5.5.</w:t>
            </w:r>
            <w:r w:rsidR="00F537AA" w:rsidRPr="00325D1F">
              <w:rPr>
                <w:szCs w:val="22"/>
                <w:lang w:val="en-GB" w:eastAsia="en-GB"/>
              </w:rPr>
              <w:t>5</w:t>
            </w:r>
            <w:r w:rsidRPr="00325D1F">
              <w:rPr>
                <w:szCs w:val="22"/>
                <w:lang w:val="en-GB" w:eastAsia="en-GB"/>
              </w:rPr>
              <w:t>.2.</w:t>
            </w:r>
          </w:p>
        </w:tc>
      </w:tr>
      <w:tr w:rsidR="00A047D1" w:rsidRPr="00325D1F" w14:paraId="28F2BE0D" w14:textId="77777777" w:rsidTr="006D357F">
        <w:tc>
          <w:tcPr>
            <w:tcW w:w="14173" w:type="dxa"/>
            <w:shd w:val="clear" w:color="auto" w:fill="auto"/>
          </w:tcPr>
          <w:p w14:paraId="43E538B2" w14:textId="77777777" w:rsidR="002C5D28" w:rsidRPr="00325D1F" w:rsidRDefault="002C5D28" w:rsidP="00F43D0B">
            <w:pPr>
              <w:pStyle w:val="TAL"/>
              <w:rPr>
                <w:b/>
                <w:i/>
                <w:szCs w:val="22"/>
                <w:lang w:val="en-GB" w:eastAsia="en-GB"/>
              </w:rPr>
            </w:pPr>
            <w:proofErr w:type="spellStart"/>
            <w:r w:rsidRPr="00325D1F">
              <w:rPr>
                <w:b/>
                <w:i/>
                <w:szCs w:val="22"/>
                <w:lang w:val="en-GB" w:eastAsia="en-GB"/>
              </w:rPr>
              <w:t>blackCellsToAddModList</w:t>
            </w:r>
            <w:proofErr w:type="spellEnd"/>
          </w:p>
          <w:p w14:paraId="4BBCE6E5" w14:textId="77777777" w:rsidR="002C5D28" w:rsidRPr="00325D1F" w:rsidRDefault="002C5D28" w:rsidP="00F43D0B">
            <w:pPr>
              <w:pStyle w:val="TAL"/>
              <w:rPr>
                <w:rFonts w:cs="Arial"/>
                <w:b/>
                <w:i/>
                <w:iCs/>
                <w:szCs w:val="18"/>
                <w:lang w:val="en-GB" w:eastAsia="ja-JP"/>
              </w:rPr>
            </w:pPr>
            <w:r w:rsidRPr="00325D1F">
              <w:rPr>
                <w:iCs/>
                <w:szCs w:val="22"/>
                <w:lang w:val="en-GB" w:eastAsia="en-GB"/>
              </w:rPr>
              <w:t xml:space="preserve">List of cells to add/modify in the </w:t>
            </w:r>
            <w:proofErr w:type="gramStart"/>
            <w:r w:rsidRPr="00325D1F">
              <w:rPr>
                <w:iCs/>
                <w:szCs w:val="22"/>
                <w:lang w:val="en-GB" w:eastAsia="en-GB"/>
              </w:rPr>
              <w:t>black list</w:t>
            </w:r>
            <w:proofErr w:type="gramEnd"/>
            <w:r w:rsidRPr="00325D1F">
              <w:rPr>
                <w:iCs/>
                <w:szCs w:val="22"/>
                <w:lang w:val="en-GB" w:eastAsia="en-GB"/>
              </w:rPr>
              <w:t xml:space="preserve"> of cells. It applies only to SSB resources.</w:t>
            </w:r>
          </w:p>
        </w:tc>
      </w:tr>
      <w:tr w:rsidR="00A047D1" w:rsidRPr="00325D1F" w14:paraId="020A1659" w14:textId="77777777" w:rsidTr="006D357F">
        <w:tc>
          <w:tcPr>
            <w:tcW w:w="14173" w:type="dxa"/>
            <w:shd w:val="clear" w:color="auto" w:fill="auto"/>
          </w:tcPr>
          <w:p w14:paraId="0371D0EB" w14:textId="77777777" w:rsidR="002C5D28" w:rsidRPr="00325D1F" w:rsidRDefault="002C5D28" w:rsidP="00F43D0B">
            <w:pPr>
              <w:pStyle w:val="TAL"/>
              <w:rPr>
                <w:b/>
                <w:i/>
                <w:szCs w:val="22"/>
                <w:lang w:val="en-GB" w:eastAsia="en-GB"/>
              </w:rPr>
            </w:pPr>
            <w:proofErr w:type="spellStart"/>
            <w:r w:rsidRPr="00325D1F">
              <w:rPr>
                <w:b/>
                <w:i/>
                <w:szCs w:val="22"/>
                <w:lang w:val="en-GB" w:eastAsia="en-GB"/>
              </w:rPr>
              <w:t>blackCellsToRemoveList</w:t>
            </w:r>
            <w:proofErr w:type="spellEnd"/>
          </w:p>
          <w:p w14:paraId="406872D4" w14:textId="77777777" w:rsidR="002C5D28" w:rsidRPr="00325D1F" w:rsidRDefault="002C5D28" w:rsidP="00F43D0B">
            <w:pPr>
              <w:pStyle w:val="TAL"/>
              <w:rPr>
                <w:b/>
                <w:i/>
                <w:szCs w:val="22"/>
                <w:lang w:val="en-GB" w:eastAsia="en-GB"/>
              </w:rPr>
            </w:pPr>
            <w:r w:rsidRPr="00325D1F">
              <w:rPr>
                <w:iCs/>
                <w:szCs w:val="22"/>
                <w:lang w:val="en-GB" w:eastAsia="en-GB"/>
              </w:rPr>
              <w:t xml:space="preserve">List of cells to remove from the </w:t>
            </w:r>
            <w:proofErr w:type="gramStart"/>
            <w:r w:rsidRPr="00325D1F">
              <w:rPr>
                <w:iCs/>
                <w:szCs w:val="22"/>
                <w:lang w:val="en-GB" w:eastAsia="en-GB"/>
              </w:rPr>
              <w:t>black list</w:t>
            </w:r>
            <w:proofErr w:type="gramEnd"/>
            <w:r w:rsidRPr="00325D1F">
              <w:rPr>
                <w:iCs/>
                <w:szCs w:val="22"/>
                <w:lang w:val="en-GB" w:eastAsia="en-GB"/>
              </w:rPr>
              <w:t xml:space="preserve"> of cells.</w:t>
            </w:r>
          </w:p>
        </w:tc>
      </w:tr>
      <w:tr w:rsidR="00A047D1" w:rsidRPr="00325D1F" w14:paraId="1973FB62" w14:textId="77777777" w:rsidTr="006D357F">
        <w:tc>
          <w:tcPr>
            <w:tcW w:w="14173" w:type="dxa"/>
            <w:shd w:val="clear" w:color="auto" w:fill="auto"/>
          </w:tcPr>
          <w:p w14:paraId="5807F3F3" w14:textId="77777777" w:rsidR="002C5D28" w:rsidRPr="00325D1F" w:rsidRDefault="002C5D28" w:rsidP="00F43D0B">
            <w:pPr>
              <w:pStyle w:val="TAL"/>
              <w:rPr>
                <w:b/>
                <w:i/>
                <w:szCs w:val="22"/>
                <w:lang w:val="en-GB" w:eastAsia="en-GB"/>
              </w:rPr>
            </w:pPr>
            <w:proofErr w:type="spellStart"/>
            <w:r w:rsidRPr="00325D1F">
              <w:rPr>
                <w:b/>
                <w:i/>
                <w:szCs w:val="22"/>
                <w:lang w:val="en-GB" w:eastAsia="en-GB"/>
              </w:rPr>
              <w:t>cellsToAddModList</w:t>
            </w:r>
            <w:proofErr w:type="spellEnd"/>
          </w:p>
          <w:p w14:paraId="4426A425" w14:textId="77777777" w:rsidR="002C5D28" w:rsidRPr="00325D1F" w:rsidRDefault="002C5D28" w:rsidP="00F43D0B">
            <w:pPr>
              <w:pStyle w:val="TAL"/>
              <w:rPr>
                <w:b/>
                <w:i/>
                <w:szCs w:val="22"/>
                <w:lang w:val="en-GB" w:eastAsia="en-GB"/>
              </w:rPr>
            </w:pPr>
            <w:r w:rsidRPr="00325D1F">
              <w:rPr>
                <w:szCs w:val="22"/>
                <w:lang w:val="en-GB" w:eastAsia="en-GB"/>
              </w:rPr>
              <w:t>List of cells to add/modify in the cell list.</w:t>
            </w:r>
          </w:p>
        </w:tc>
      </w:tr>
      <w:tr w:rsidR="00A047D1" w:rsidRPr="00325D1F" w14:paraId="22E21FB0" w14:textId="77777777" w:rsidTr="006D357F">
        <w:tc>
          <w:tcPr>
            <w:tcW w:w="14173" w:type="dxa"/>
            <w:shd w:val="clear" w:color="auto" w:fill="auto"/>
          </w:tcPr>
          <w:p w14:paraId="117F8D36" w14:textId="77777777" w:rsidR="002C5D28" w:rsidRPr="00325D1F" w:rsidRDefault="002C5D28" w:rsidP="00F43D0B">
            <w:pPr>
              <w:pStyle w:val="TAL"/>
              <w:rPr>
                <w:b/>
                <w:i/>
                <w:szCs w:val="22"/>
                <w:lang w:val="en-GB" w:eastAsia="en-GB"/>
              </w:rPr>
            </w:pPr>
            <w:proofErr w:type="spellStart"/>
            <w:r w:rsidRPr="00325D1F">
              <w:rPr>
                <w:b/>
                <w:i/>
                <w:szCs w:val="22"/>
                <w:lang w:val="en-GB" w:eastAsia="en-GB"/>
              </w:rPr>
              <w:t>cellsToRemoveList</w:t>
            </w:r>
            <w:proofErr w:type="spellEnd"/>
          </w:p>
          <w:p w14:paraId="65590357" w14:textId="77777777" w:rsidR="002C5D28" w:rsidRPr="00325D1F" w:rsidRDefault="002C5D28" w:rsidP="00F43D0B">
            <w:pPr>
              <w:pStyle w:val="TAL"/>
              <w:rPr>
                <w:b/>
                <w:i/>
                <w:szCs w:val="22"/>
                <w:lang w:val="en-GB" w:eastAsia="en-GB"/>
              </w:rPr>
            </w:pPr>
            <w:r w:rsidRPr="00325D1F">
              <w:rPr>
                <w:szCs w:val="22"/>
                <w:lang w:val="en-GB" w:eastAsia="en-GB"/>
              </w:rPr>
              <w:t xml:space="preserve">List of cells to remove from the cell list. </w:t>
            </w:r>
          </w:p>
        </w:tc>
      </w:tr>
      <w:tr w:rsidR="00A047D1" w:rsidRPr="00325D1F" w14:paraId="3B5DE49A" w14:textId="77777777" w:rsidTr="006D357F">
        <w:tc>
          <w:tcPr>
            <w:tcW w:w="14173" w:type="dxa"/>
            <w:shd w:val="clear" w:color="auto" w:fill="auto"/>
          </w:tcPr>
          <w:p w14:paraId="57E658CF" w14:textId="77777777" w:rsidR="002C5D28" w:rsidRPr="00325D1F" w:rsidRDefault="002C5D28" w:rsidP="00F43D0B">
            <w:pPr>
              <w:pStyle w:val="TAL"/>
              <w:rPr>
                <w:szCs w:val="22"/>
                <w:lang w:val="en-GB" w:eastAsia="en-GB"/>
              </w:rPr>
            </w:pPr>
            <w:proofErr w:type="spellStart"/>
            <w:r w:rsidRPr="00325D1F">
              <w:rPr>
                <w:b/>
                <w:i/>
                <w:szCs w:val="22"/>
                <w:lang w:val="en-GB" w:eastAsia="en-GB"/>
              </w:rPr>
              <w:t>freqBandIndicatorNR</w:t>
            </w:r>
            <w:proofErr w:type="spellEnd"/>
          </w:p>
          <w:p w14:paraId="3AE9EE0B" w14:textId="77777777" w:rsidR="002C5D28" w:rsidRPr="00325D1F" w:rsidRDefault="002C5D28" w:rsidP="00B65F70">
            <w:pPr>
              <w:pStyle w:val="TAL"/>
              <w:rPr>
                <w:szCs w:val="22"/>
                <w:lang w:val="en-GB" w:eastAsia="en-GB"/>
              </w:rPr>
            </w:pPr>
            <w:r w:rsidRPr="00325D1F">
              <w:rPr>
                <w:szCs w:val="22"/>
                <w:lang w:val="en-GB" w:eastAsia="en-GB"/>
              </w:rPr>
              <w:t>The frequency band in which the</w:t>
            </w:r>
            <w:r w:rsidR="00B65F70" w:rsidRPr="00325D1F">
              <w:rPr>
                <w:szCs w:val="22"/>
                <w:lang w:val="en-GB" w:eastAsia="en-GB"/>
              </w:rPr>
              <w:t xml:space="preserve"> SSB and/or CSI-RS indicated in this </w:t>
            </w:r>
            <w:proofErr w:type="spellStart"/>
            <w:r w:rsidR="00B65F70" w:rsidRPr="00325D1F">
              <w:rPr>
                <w:i/>
                <w:szCs w:val="22"/>
                <w:lang w:val="en-GB" w:eastAsia="en-GB"/>
              </w:rPr>
              <w:t>MeasObjectNR</w:t>
            </w:r>
            <w:proofErr w:type="spellEnd"/>
            <w:r w:rsidR="00B65F70" w:rsidRPr="00325D1F">
              <w:rPr>
                <w:szCs w:val="22"/>
                <w:lang w:val="en-GB" w:eastAsia="en-GB"/>
              </w:rPr>
              <w:t xml:space="preserve"> are</w:t>
            </w:r>
            <w:r w:rsidRPr="00325D1F">
              <w:rPr>
                <w:szCs w:val="22"/>
                <w:lang w:val="en-GB" w:eastAsia="en-GB"/>
              </w:rPr>
              <w:t xml:space="preserve"> located and according to which the UE shall perform the </w:t>
            </w:r>
            <w:r w:rsidR="00B65F70" w:rsidRPr="00325D1F">
              <w:rPr>
                <w:szCs w:val="22"/>
                <w:lang w:val="en-GB" w:eastAsia="en-GB"/>
              </w:rPr>
              <w:t xml:space="preserve">RRM </w:t>
            </w:r>
            <w:r w:rsidRPr="00325D1F">
              <w:rPr>
                <w:szCs w:val="22"/>
                <w:lang w:val="en-GB" w:eastAsia="en-GB"/>
              </w:rPr>
              <w:t xml:space="preserve">measurements. </w:t>
            </w:r>
            <w:r w:rsidR="00B65F70" w:rsidRPr="00325D1F">
              <w:rPr>
                <w:szCs w:val="22"/>
                <w:lang w:val="en-GB" w:eastAsia="en-GB"/>
              </w:rPr>
              <w:t xml:space="preserve">This field is always provided when the network configures measurements with this </w:t>
            </w:r>
            <w:proofErr w:type="spellStart"/>
            <w:r w:rsidR="00B65F70" w:rsidRPr="00325D1F">
              <w:rPr>
                <w:i/>
                <w:szCs w:val="22"/>
                <w:lang w:val="en-GB" w:eastAsia="en-GB"/>
              </w:rPr>
              <w:t>MeasObjectNR</w:t>
            </w:r>
            <w:proofErr w:type="spellEnd"/>
            <w:r w:rsidR="00B65F70" w:rsidRPr="00325D1F">
              <w:rPr>
                <w:szCs w:val="22"/>
                <w:lang w:val="en-GB" w:eastAsia="en-GB"/>
              </w:rPr>
              <w:t>.</w:t>
            </w:r>
          </w:p>
        </w:tc>
      </w:tr>
      <w:tr w:rsidR="00A047D1" w:rsidRPr="00325D1F" w14:paraId="17E42A25" w14:textId="77777777" w:rsidTr="006D357F">
        <w:tc>
          <w:tcPr>
            <w:tcW w:w="14173" w:type="dxa"/>
            <w:shd w:val="clear" w:color="auto" w:fill="auto"/>
          </w:tcPr>
          <w:p w14:paraId="1C17C229" w14:textId="77777777" w:rsidR="002C5D28" w:rsidRPr="00325D1F" w:rsidRDefault="002C5D28" w:rsidP="00F43D0B">
            <w:pPr>
              <w:pStyle w:val="TAL"/>
              <w:rPr>
                <w:szCs w:val="22"/>
                <w:lang w:val="en-GB" w:eastAsia="en-GB"/>
              </w:rPr>
            </w:pPr>
            <w:proofErr w:type="spellStart"/>
            <w:r w:rsidRPr="00325D1F">
              <w:rPr>
                <w:b/>
                <w:i/>
                <w:szCs w:val="22"/>
                <w:lang w:val="en-GB" w:eastAsia="en-GB"/>
              </w:rPr>
              <w:t>measCycleSCell</w:t>
            </w:r>
            <w:proofErr w:type="spellEnd"/>
          </w:p>
          <w:p w14:paraId="56806D0B" w14:textId="22873EAB" w:rsidR="002C5D28" w:rsidRPr="00325D1F" w:rsidRDefault="002C5D28" w:rsidP="00F43D0B">
            <w:pPr>
              <w:pStyle w:val="TAL"/>
              <w:rPr>
                <w:szCs w:val="22"/>
                <w:lang w:val="en-GB" w:eastAsia="en-GB"/>
              </w:rPr>
            </w:pPr>
            <w:r w:rsidRPr="00325D1F">
              <w:rPr>
                <w:szCs w:val="22"/>
                <w:lang w:val="en-GB" w:eastAsia="en-GB"/>
              </w:rPr>
              <w:t xml:space="preserve">The parameter is used only when an </w:t>
            </w:r>
            <w:proofErr w:type="spellStart"/>
            <w:r w:rsidRPr="00325D1F">
              <w:rPr>
                <w:szCs w:val="22"/>
                <w:lang w:val="en-GB" w:eastAsia="en-GB"/>
              </w:rPr>
              <w:t>SCell</w:t>
            </w:r>
            <w:proofErr w:type="spellEnd"/>
            <w:r w:rsidRPr="00325D1F">
              <w:rPr>
                <w:szCs w:val="22"/>
                <w:lang w:val="en-GB" w:eastAsia="en-GB"/>
              </w:rPr>
              <w:t xml:space="preserve"> is configured on the frequency indicated by the </w:t>
            </w:r>
            <w:proofErr w:type="spellStart"/>
            <w:r w:rsidRPr="00325D1F">
              <w:rPr>
                <w:szCs w:val="22"/>
                <w:lang w:val="en-GB" w:eastAsia="en-GB"/>
              </w:rPr>
              <w:t>measObjectNR</w:t>
            </w:r>
            <w:proofErr w:type="spellEnd"/>
            <w:r w:rsidRPr="00325D1F">
              <w:rPr>
                <w:szCs w:val="22"/>
                <w:lang w:val="en-GB" w:eastAsia="en-GB"/>
              </w:rPr>
              <w:t xml:space="preserve"> and is in deactivated state, see TS 38.133 [14]. </w:t>
            </w:r>
            <w:proofErr w:type="spellStart"/>
            <w:r w:rsidRPr="00325D1F">
              <w:rPr>
                <w:szCs w:val="22"/>
                <w:lang w:val="en-GB" w:eastAsia="en-GB"/>
              </w:rPr>
              <w:t>gNB</w:t>
            </w:r>
            <w:proofErr w:type="spellEnd"/>
            <w:r w:rsidRPr="00325D1F">
              <w:rPr>
                <w:szCs w:val="22"/>
                <w:lang w:val="en-GB" w:eastAsia="en-GB"/>
              </w:rPr>
              <w:t xml:space="preserve"> configures the parameter whenever an </w:t>
            </w:r>
            <w:proofErr w:type="spellStart"/>
            <w:r w:rsidRPr="00325D1F">
              <w:rPr>
                <w:szCs w:val="22"/>
                <w:lang w:val="en-GB" w:eastAsia="en-GB"/>
              </w:rPr>
              <w:t>SCell</w:t>
            </w:r>
            <w:proofErr w:type="spellEnd"/>
            <w:r w:rsidRPr="00325D1F">
              <w:rPr>
                <w:szCs w:val="22"/>
                <w:lang w:val="en-GB" w:eastAsia="en-GB"/>
              </w:rPr>
              <w:t xml:space="preserve"> is configured on the frequency indicated by the </w:t>
            </w:r>
            <w:proofErr w:type="spellStart"/>
            <w:r w:rsidRPr="00325D1F">
              <w:rPr>
                <w:i/>
                <w:szCs w:val="22"/>
                <w:lang w:val="en-GB" w:eastAsia="en-GB"/>
              </w:rPr>
              <w:t>measObjectNR</w:t>
            </w:r>
            <w:proofErr w:type="spellEnd"/>
            <w:r w:rsidRPr="00325D1F">
              <w:rPr>
                <w:szCs w:val="22"/>
                <w:lang w:val="en-GB" w:eastAsia="en-GB"/>
              </w:rPr>
              <w:t xml:space="preserve">, but the field may also be signalled when an </w:t>
            </w:r>
            <w:proofErr w:type="spellStart"/>
            <w:r w:rsidRPr="00325D1F">
              <w:rPr>
                <w:szCs w:val="22"/>
                <w:lang w:val="en-GB" w:eastAsia="en-GB"/>
              </w:rPr>
              <w:t>SCell</w:t>
            </w:r>
            <w:proofErr w:type="spellEnd"/>
            <w:r w:rsidRPr="00325D1F">
              <w:rPr>
                <w:szCs w:val="22"/>
                <w:lang w:val="en-GB" w:eastAsia="en-GB"/>
              </w:rPr>
              <w:t xml:space="preserve"> is not configured. Value </w:t>
            </w:r>
            <w:r w:rsidRPr="00325D1F">
              <w:rPr>
                <w:i/>
                <w:szCs w:val="22"/>
                <w:lang w:val="en-GB" w:eastAsia="en-GB"/>
              </w:rPr>
              <w:t>sf160</w:t>
            </w:r>
            <w:r w:rsidRPr="00325D1F">
              <w:rPr>
                <w:szCs w:val="22"/>
                <w:lang w:val="en-GB" w:eastAsia="en-GB"/>
              </w:rPr>
              <w:t xml:space="preserve"> corresponds to 160 sub-frames,</w:t>
            </w:r>
            <w:r w:rsidR="00CB7EFC" w:rsidRPr="00325D1F">
              <w:rPr>
                <w:lang w:val="en-GB" w:eastAsia="ja-JP"/>
              </w:rPr>
              <w:t xml:space="preserve"> value</w:t>
            </w:r>
            <w:r w:rsidRPr="00325D1F">
              <w:rPr>
                <w:szCs w:val="22"/>
                <w:lang w:val="en-GB" w:eastAsia="en-GB"/>
              </w:rPr>
              <w:t xml:space="preserve"> </w:t>
            </w:r>
            <w:r w:rsidRPr="00325D1F">
              <w:rPr>
                <w:i/>
                <w:szCs w:val="22"/>
                <w:lang w:val="en-GB" w:eastAsia="en-GB"/>
              </w:rPr>
              <w:t>sf256</w:t>
            </w:r>
            <w:r w:rsidRPr="00325D1F">
              <w:rPr>
                <w:szCs w:val="22"/>
                <w:lang w:val="en-GB" w:eastAsia="en-GB"/>
              </w:rPr>
              <w:t xml:space="preserve"> corresponds to 256 sub-frames and so on.</w:t>
            </w:r>
          </w:p>
        </w:tc>
      </w:tr>
      <w:tr w:rsidR="00A047D1" w:rsidRPr="00325D1F" w14:paraId="7B47469E" w14:textId="77777777" w:rsidTr="006D357F">
        <w:tc>
          <w:tcPr>
            <w:tcW w:w="14173" w:type="dxa"/>
            <w:shd w:val="clear" w:color="auto" w:fill="auto"/>
          </w:tcPr>
          <w:p w14:paraId="27319D8B" w14:textId="77777777" w:rsidR="002C5D28" w:rsidRPr="00325D1F" w:rsidRDefault="002C5D28" w:rsidP="00F43D0B">
            <w:pPr>
              <w:pStyle w:val="TAL"/>
              <w:rPr>
                <w:b/>
                <w:i/>
                <w:szCs w:val="22"/>
                <w:lang w:val="en-GB" w:eastAsia="en-GB"/>
              </w:rPr>
            </w:pPr>
            <w:proofErr w:type="spellStart"/>
            <w:r w:rsidRPr="00325D1F">
              <w:rPr>
                <w:b/>
                <w:i/>
                <w:szCs w:val="22"/>
                <w:lang w:val="en-GB" w:eastAsia="en-GB"/>
              </w:rPr>
              <w:t>nrofCSInrofCSI</w:t>
            </w:r>
            <w:proofErr w:type="spellEnd"/>
            <w:r w:rsidRPr="00325D1F">
              <w:rPr>
                <w:b/>
                <w:i/>
                <w:szCs w:val="22"/>
                <w:lang w:val="en-GB" w:eastAsia="en-GB"/>
              </w:rPr>
              <w:t>-RS-</w:t>
            </w:r>
            <w:proofErr w:type="spellStart"/>
            <w:r w:rsidRPr="00325D1F">
              <w:rPr>
                <w:b/>
                <w:i/>
                <w:szCs w:val="22"/>
                <w:lang w:val="en-GB" w:eastAsia="en-GB"/>
              </w:rPr>
              <w:t>ResourcesToAverage</w:t>
            </w:r>
            <w:proofErr w:type="spellEnd"/>
          </w:p>
          <w:p w14:paraId="357597A4"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CSI-RS resources to be averaged. The same value applies for each detected cell associated with this </w:t>
            </w:r>
            <w:proofErr w:type="spellStart"/>
            <w:r w:rsidRPr="00325D1F">
              <w:rPr>
                <w:i/>
                <w:lang w:val="en-GB"/>
              </w:rPr>
              <w:t>MeasObjectNR</w:t>
            </w:r>
            <w:proofErr w:type="spellEnd"/>
            <w:r w:rsidRPr="00325D1F">
              <w:rPr>
                <w:szCs w:val="22"/>
                <w:lang w:val="en-GB" w:eastAsia="en-GB"/>
              </w:rPr>
              <w:t>.</w:t>
            </w:r>
          </w:p>
        </w:tc>
      </w:tr>
      <w:tr w:rsidR="00A047D1" w:rsidRPr="00325D1F" w14:paraId="543478A4" w14:textId="77777777" w:rsidTr="006D357F">
        <w:tc>
          <w:tcPr>
            <w:tcW w:w="14173" w:type="dxa"/>
            <w:shd w:val="clear" w:color="auto" w:fill="auto"/>
          </w:tcPr>
          <w:p w14:paraId="786D05A5" w14:textId="77777777" w:rsidR="00F95F2F" w:rsidRPr="00325D1F" w:rsidRDefault="002C5D28" w:rsidP="00F43D0B">
            <w:pPr>
              <w:pStyle w:val="TAL"/>
              <w:rPr>
                <w:b/>
                <w:i/>
                <w:szCs w:val="22"/>
                <w:lang w:val="en-GB" w:eastAsia="en-GB"/>
              </w:rPr>
            </w:pPr>
            <w:proofErr w:type="spellStart"/>
            <w:r w:rsidRPr="00325D1F">
              <w:rPr>
                <w:b/>
                <w:i/>
                <w:szCs w:val="22"/>
                <w:lang w:val="en-GB" w:eastAsia="en-GB"/>
              </w:rPr>
              <w:t>nrofSS-BlocksToAverage</w:t>
            </w:r>
            <w:proofErr w:type="spellEnd"/>
          </w:p>
          <w:p w14:paraId="097E7AAA"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SS/PBCH blocks to be averaged. The same value applies for each detected cell associated with this </w:t>
            </w:r>
            <w:proofErr w:type="spellStart"/>
            <w:r w:rsidRPr="00325D1F">
              <w:rPr>
                <w:i/>
                <w:lang w:val="en-GB"/>
              </w:rPr>
              <w:t>MeasObject</w:t>
            </w:r>
            <w:proofErr w:type="spellEnd"/>
            <w:r w:rsidRPr="00325D1F">
              <w:rPr>
                <w:szCs w:val="22"/>
                <w:lang w:val="en-GB" w:eastAsia="en-GB"/>
              </w:rPr>
              <w:t>.</w:t>
            </w:r>
          </w:p>
        </w:tc>
      </w:tr>
      <w:tr w:rsidR="00A047D1" w:rsidRPr="00325D1F" w14:paraId="0AD30602" w14:textId="77777777" w:rsidTr="006D357F">
        <w:tc>
          <w:tcPr>
            <w:tcW w:w="14173" w:type="dxa"/>
            <w:shd w:val="clear" w:color="auto" w:fill="auto"/>
          </w:tcPr>
          <w:p w14:paraId="7C04FDD9" w14:textId="77777777" w:rsidR="002C5D28" w:rsidRPr="00325D1F" w:rsidRDefault="002C5D28" w:rsidP="00F43D0B">
            <w:pPr>
              <w:pStyle w:val="TAL"/>
              <w:rPr>
                <w:b/>
                <w:i/>
                <w:szCs w:val="22"/>
                <w:lang w:val="en-GB" w:eastAsia="en-GB"/>
              </w:rPr>
            </w:pPr>
            <w:proofErr w:type="spellStart"/>
            <w:r w:rsidRPr="00325D1F">
              <w:rPr>
                <w:b/>
                <w:i/>
                <w:szCs w:val="22"/>
                <w:lang w:val="en-GB" w:eastAsia="en-GB"/>
              </w:rPr>
              <w:t>offsetMO</w:t>
            </w:r>
            <w:proofErr w:type="spellEnd"/>
          </w:p>
          <w:p w14:paraId="668B589A" w14:textId="77777777" w:rsidR="002C5D28" w:rsidRPr="00325D1F" w:rsidRDefault="002C5D28" w:rsidP="00F43D0B">
            <w:pPr>
              <w:pStyle w:val="TAL"/>
              <w:rPr>
                <w:b/>
                <w:i/>
                <w:szCs w:val="22"/>
                <w:lang w:val="en-GB" w:eastAsia="en-GB"/>
              </w:rPr>
            </w:pPr>
            <w:r w:rsidRPr="00325D1F">
              <w:rPr>
                <w:szCs w:val="22"/>
                <w:lang w:val="en-GB" w:eastAsia="en-GB"/>
              </w:rPr>
              <w:t xml:space="preserve">Offset values applicable to all measured cells with reference signal(s) indicated in this </w:t>
            </w:r>
            <w:proofErr w:type="spellStart"/>
            <w:r w:rsidRPr="00325D1F">
              <w:rPr>
                <w:i/>
                <w:szCs w:val="22"/>
                <w:lang w:val="en-GB" w:eastAsia="en-GB"/>
              </w:rPr>
              <w:t>MeasObjectNR</w:t>
            </w:r>
            <w:proofErr w:type="spellEnd"/>
            <w:r w:rsidRPr="00325D1F">
              <w:rPr>
                <w:szCs w:val="22"/>
                <w:lang w:val="en-GB" w:eastAsia="en-GB"/>
              </w:rPr>
              <w:t>.</w:t>
            </w:r>
          </w:p>
        </w:tc>
      </w:tr>
      <w:tr w:rsidR="00A047D1" w:rsidRPr="00325D1F" w14:paraId="2AAA77B8" w14:textId="77777777" w:rsidTr="006D357F">
        <w:tc>
          <w:tcPr>
            <w:tcW w:w="14173" w:type="dxa"/>
            <w:shd w:val="clear" w:color="auto" w:fill="auto"/>
          </w:tcPr>
          <w:p w14:paraId="5C9A2A14" w14:textId="77777777" w:rsidR="002C5D28" w:rsidRPr="00325D1F" w:rsidRDefault="002C5D28" w:rsidP="00F43D0B">
            <w:pPr>
              <w:pStyle w:val="TAL"/>
              <w:rPr>
                <w:b/>
                <w:i/>
                <w:iCs/>
                <w:szCs w:val="22"/>
                <w:lang w:val="en-GB" w:eastAsia="en-GB"/>
              </w:rPr>
            </w:pPr>
            <w:bookmarkStart w:id="991" w:name="_Hlk524337882"/>
            <w:proofErr w:type="spellStart"/>
            <w:r w:rsidRPr="00325D1F">
              <w:rPr>
                <w:b/>
                <w:i/>
                <w:iCs/>
                <w:szCs w:val="22"/>
                <w:lang w:val="en-GB" w:eastAsia="en-GB"/>
              </w:rPr>
              <w:t>quantityConfigIndex</w:t>
            </w:r>
            <w:proofErr w:type="spellEnd"/>
          </w:p>
          <w:p w14:paraId="214D39AD" w14:textId="77777777" w:rsidR="002C5D28" w:rsidRPr="00325D1F" w:rsidRDefault="002C5D28" w:rsidP="00F43D0B">
            <w:pPr>
              <w:pStyle w:val="TAL"/>
              <w:rPr>
                <w:b/>
                <w:i/>
                <w:szCs w:val="22"/>
                <w:lang w:val="en-GB" w:eastAsia="en-GB"/>
              </w:rPr>
            </w:pPr>
            <w:r w:rsidRPr="00325D1F">
              <w:rPr>
                <w:szCs w:val="22"/>
                <w:lang w:val="en-GB" w:eastAsia="en-GB"/>
              </w:rPr>
              <w:t>Indicates the n-</w:t>
            </w:r>
            <w:proofErr w:type="spellStart"/>
            <w:r w:rsidRPr="00325D1F">
              <w:rPr>
                <w:i/>
                <w:szCs w:val="22"/>
                <w:lang w:val="en-GB" w:eastAsia="en-GB"/>
              </w:rPr>
              <w:t>th</w:t>
            </w:r>
            <w:proofErr w:type="spellEnd"/>
            <w:r w:rsidRPr="00325D1F">
              <w:rPr>
                <w:szCs w:val="22"/>
                <w:lang w:val="en-GB" w:eastAsia="en-GB"/>
              </w:rPr>
              <w:t xml:space="preserve"> element of </w:t>
            </w:r>
            <w:proofErr w:type="spellStart"/>
            <w:r w:rsidRPr="00325D1F">
              <w:rPr>
                <w:i/>
                <w:szCs w:val="22"/>
                <w:lang w:val="en-GB" w:eastAsia="en-GB"/>
              </w:rPr>
              <w:t>quantityConfigNR</w:t>
            </w:r>
            <w:proofErr w:type="spellEnd"/>
            <w:r w:rsidRPr="00325D1F">
              <w:rPr>
                <w:i/>
                <w:szCs w:val="22"/>
                <w:lang w:val="en-GB" w:eastAsia="en-GB"/>
              </w:rPr>
              <w:t xml:space="preserve">-List </w:t>
            </w:r>
            <w:r w:rsidRPr="00325D1F">
              <w:rPr>
                <w:szCs w:val="22"/>
                <w:lang w:val="en-GB" w:eastAsia="en-GB"/>
              </w:rPr>
              <w:t xml:space="preserve">provided in </w:t>
            </w:r>
            <w:proofErr w:type="spellStart"/>
            <w:r w:rsidRPr="00325D1F">
              <w:rPr>
                <w:i/>
                <w:szCs w:val="22"/>
                <w:lang w:val="en-GB" w:eastAsia="en-GB"/>
              </w:rPr>
              <w:t>MeasConfig</w:t>
            </w:r>
            <w:proofErr w:type="spellEnd"/>
            <w:r w:rsidRPr="00325D1F">
              <w:rPr>
                <w:szCs w:val="22"/>
                <w:lang w:val="en-GB" w:eastAsia="en-GB"/>
              </w:rPr>
              <w:t>.</w:t>
            </w:r>
            <w:bookmarkEnd w:id="991"/>
          </w:p>
        </w:tc>
      </w:tr>
      <w:tr w:rsidR="00A047D1" w:rsidRPr="00325D1F" w14:paraId="5F668B4A" w14:textId="77777777" w:rsidTr="006D357F">
        <w:tc>
          <w:tcPr>
            <w:tcW w:w="14173" w:type="dxa"/>
            <w:shd w:val="clear" w:color="auto" w:fill="auto"/>
          </w:tcPr>
          <w:p w14:paraId="68BF8776" w14:textId="77777777" w:rsidR="002C5D28" w:rsidRPr="00325D1F" w:rsidRDefault="002C5D28" w:rsidP="00F43D0B">
            <w:pPr>
              <w:pStyle w:val="TAL"/>
              <w:rPr>
                <w:szCs w:val="22"/>
                <w:lang w:val="en-GB" w:eastAsia="en-GB"/>
              </w:rPr>
            </w:pPr>
            <w:proofErr w:type="spellStart"/>
            <w:r w:rsidRPr="00325D1F">
              <w:rPr>
                <w:b/>
                <w:i/>
                <w:szCs w:val="22"/>
                <w:lang w:val="en-GB" w:eastAsia="en-GB"/>
              </w:rPr>
              <w:t>referenceSignalConfig</w:t>
            </w:r>
            <w:proofErr w:type="spellEnd"/>
          </w:p>
          <w:p w14:paraId="16BCADDC" w14:textId="77777777" w:rsidR="002C5D28" w:rsidRPr="00325D1F" w:rsidRDefault="002C5D28" w:rsidP="00F43D0B">
            <w:pPr>
              <w:pStyle w:val="TAL"/>
              <w:rPr>
                <w:b/>
                <w:i/>
                <w:iCs/>
                <w:szCs w:val="22"/>
                <w:lang w:val="en-GB" w:eastAsia="en-GB"/>
              </w:rPr>
            </w:pPr>
            <w:r w:rsidRPr="00325D1F">
              <w:rPr>
                <w:szCs w:val="22"/>
                <w:lang w:val="en-GB" w:eastAsia="en-GB"/>
              </w:rPr>
              <w:t>RS configuration</w:t>
            </w:r>
            <w:r w:rsidR="001C74DD" w:rsidRPr="00325D1F">
              <w:rPr>
                <w:szCs w:val="22"/>
                <w:lang w:val="en-GB" w:eastAsia="en-GB"/>
              </w:rPr>
              <w:t xml:space="preserve"> for SS/PBCH block and CSI-RS.</w:t>
            </w:r>
          </w:p>
        </w:tc>
      </w:tr>
      <w:tr w:rsidR="00A047D1" w:rsidRPr="00325D1F" w14:paraId="621C5452" w14:textId="77777777" w:rsidTr="006D357F">
        <w:tc>
          <w:tcPr>
            <w:tcW w:w="14173" w:type="dxa"/>
            <w:shd w:val="clear" w:color="auto" w:fill="auto"/>
          </w:tcPr>
          <w:p w14:paraId="7BFA82D3" w14:textId="77777777" w:rsidR="002C5D28" w:rsidRPr="00325D1F" w:rsidRDefault="002C5D28" w:rsidP="00F43D0B">
            <w:pPr>
              <w:pStyle w:val="TAL"/>
              <w:rPr>
                <w:b/>
                <w:i/>
                <w:szCs w:val="22"/>
                <w:lang w:val="en-GB" w:eastAsia="en-GB"/>
              </w:rPr>
            </w:pPr>
            <w:proofErr w:type="spellStart"/>
            <w:r w:rsidRPr="00325D1F">
              <w:rPr>
                <w:b/>
                <w:i/>
                <w:szCs w:val="22"/>
                <w:lang w:val="en-GB" w:eastAsia="en-GB"/>
              </w:rPr>
              <w:t>refFreqCSI</w:t>
            </w:r>
            <w:proofErr w:type="spellEnd"/>
            <w:r w:rsidRPr="00325D1F">
              <w:rPr>
                <w:b/>
                <w:i/>
                <w:szCs w:val="22"/>
                <w:lang w:val="en-GB" w:eastAsia="en-GB"/>
              </w:rPr>
              <w:t>-RS</w:t>
            </w:r>
          </w:p>
          <w:p w14:paraId="5479DCE6" w14:textId="77777777" w:rsidR="002C5D28" w:rsidRPr="00325D1F" w:rsidRDefault="002C5D28" w:rsidP="00F43D0B">
            <w:pPr>
              <w:pStyle w:val="TAL"/>
              <w:rPr>
                <w:b/>
                <w:i/>
                <w:szCs w:val="22"/>
                <w:lang w:val="en-GB" w:eastAsia="en-GB"/>
              </w:rPr>
            </w:pPr>
            <w:r w:rsidRPr="00325D1F">
              <w:rPr>
                <w:szCs w:val="22"/>
                <w:lang w:val="en-GB" w:eastAsia="en-GB"/>
              </w:rPr>
              <w:t>Point A which is used for mapping of CSI-RS to physical resources according to TS 38.211</w:t>
            </w:r>
            <w:r w:rsidR="00F93181" w:rsidRPr="00325D1F">
              <w:rPr>
                <w:szCs w:val="22"/>
                <w:lang w:val="en-GB" w:eastAsia="en-GB"/>
              </w:rPr>
              <w:t xml:space="preserve"> [16]</w:t>
            </w:r>
            <w:r w:rsidRPr="00325D1F">
              <w:rPr>
                <w:szCs w:val="22"/>
                <w:lang w:val="en-GB" w:eastAsia="en-GB"/>
              </w:rPr>
              <w:t xml:space="preserve"> </w:t>
            </w:r>
            <w:r w:rsidR="00581EBE" w:rsidRPr="00325D1F">
              <w:rPr>
                <w:szCs w:val="22"/>
                <w:lang w:val="en-GB" w:eastAsia="en-GB"/>
              </w:rPr>
              <w:t>clause</w:t>
            </w:r>
            <w:r w:rsidRPr="00325D1F">
              <w:rPr>
                <w:szCs w:val="22"/>
                <w:lang w:val="en-GB" w:eastAsia="en-GB"/>
              </w:rPr>
              <w:t xml:space="preserve"> 7.4.1.5.3.</w:t>
            </w:r>
          </w:p>
        </w:tc>
      </w:tr>
      <w:tr w:rsidR="00A047D1" w:rsidRPr="00325D1F" w14:paraId="182834B2" w14:textId="77777777" w:rsidTr="006D357F">
        <w:tc>
          <w:tcPr>
            <w:tcW w:w="14173" w:type="dxa"/>
            <w:shd w:val="clear" w:color="auto" w:fill="auto"/>
          </w:tcPr>
          <w:p w14:paraId="73DBB5C9" w14:textId="77777777" w:rsidR="002C5D28" w:rsidRPr="00325D1F" w:rsidRDefault="002C5D28" w:rsidP="00F43D0B">
            <w:pPr>
              <w:pStyle w:val="TAL"/>
              <w:rPr>
                <w:szCs w:val="22"/>
                <w:lang w:val="en-GB" w:eastAsia="ja-JP"/>
              </w:rPr>
            </w:pPr>
            <w:r w:rsidRPr="00325D1F">
              <w:rPr>
                <w:b/>
                <w:i/>
                <w:szCs w:val="22"/>
                <w:lang w:val="en-GB" w:eastAsia="ja-JP"/>
              </w:rPr>
              <w:t>smtc1</w:t>
            </w:r>
          </w:p>
          <w:p w14:paraId="4ED9E4B8" w14:textId="77777777" w:rsidR="002C5D28" w:rsidRPr="00325D1F" w:rsidRDefault="002C5D28" w:rsidP="00F43D0B">
            <w:pPr>
              <w:pStyle w:val="TAL"/>
              <w:rPr>
                <w:szCs w:val="22"/>
                <w:lang w:val="en-GB" w:eastAsia="ja-JP"/>
              </w:rPr>
            </w:pPr>
            <w:r w:rsidRPr="00325D1F">
              <w:rPr>
                <w:szCs w:val="22"/>
                <w:lang w:val="en-GB" w:eastAsia="ja-JP"/>
              </w:rPr>
              <w:t xml:space="preserve">Primary measurement timing configuration. (see </w:t>
            </w:r>
            <w:r w:rsidR="00581EBE" w:rsidRPr="00325D1F">
              <w:rPr>
                <w:szCs w:val="22"/>
                <w:lang w:val="en-GB" w:eastAsia="ja-JP"/>
              </w:rPr>
              <w:t>clause</w:t>
            </w:r>
            <w:r w:rsidRPr="00325D1F">
              <w:rPr>
                <w:szCs w:val="22"/>
                <w:lang w:val="en-GB" w:eastAsia="ja-JP"/>
              </w:rPr>
              <w:t xml:space="preserve"> 5.5.2.10).</w:t>
            </w:r>
          </w:p>
        </w:tc>
      </w:tr>
      <w:tr w:rsidR="00A047D1" w:rsidRPr="00325D1F" w14:paraId="360A1694" w14:textId="77777777" w:rsidTr="006D357F">
        <w:tc>
          <w:tcPr>
            <w:tcW w:w="14173" w:type="dxa"/>
            <w:shd w:val="clear" w:color="auto" w:fill="auto"/>
          </w:tcPr>
          <w:p w14:paraId="597A5FF0" w14:textId="77777777" w:rsidR="002C5D28" w:rsidRPr="00325D1F" w:rsidRDefault="002C5D28" w:rsidP="00F43D0B">
            <w:pPr>
              <w:pStyle w:val="TAL"/>
              <w:rPr>
                <w:szCs w:val="22"/>
                <w:lang w:val="en-GB" w:eastAsia="ja-JP"/>
              </w:rPr>
            </w:pPr>
            <w:r w:rsidRPr="00325D1F">
              <w:rPr>
                <w:b/>
                <w:i/>
                <w:szCs w:val="22"/>
                <w:lang w:val="en-GB" w:eastAsia="ja-JP"/>
              </w:rPr>
              <w:t>smtc2</w:t>
            </w:r>
          </w:p>
          <w:p w14:paraId="46BF5AC5" w14:textId="77777777" w:rsidR="002C5D28" w:rsidRPr="00325D1F" w:rsidRDefault="002C5D28" w:rsidP="00F43D0B">
            <w:pPr>
              <w:pStyle w:val="TAL"/>
              <w:rPr>
                <w:szCs w:val="22"/>
                <w:lang w:val="en-GB" w:eastAsia="ja-JP"/>
              </w:rPr>
            </w:pPr>
            <w:r w:rsidRPr="00325D1F">
              <w:rPr>
                <w:szCs w:val="22"/>
                <w:lang w:val="en-GB" w:eastAsia="ja-JP"/>
              </w:rPr>
              <w:t xml:space="preserve">Secondary measurement timing configuration for SS corresponding to this </w:t>
            </w:r>
            <w:proofErr w:type="spellStart"/>
            <w:r w:rsidRPr="00325D1F">
              <w:rPr>
                <w:i/>
                <w:lang w:val="en-GB"/>
              </w:rPr>
              <w:t>MeasObjectNR</w:t>
            </w:r>
            <w:proofErr w:type="spellEnd"/>
            <w:r w:rsidRPr="00325D1F">
              <w:rPr>
                <w:szCs w:val="22"/>
                <w:lang w:val="en-GB" w:eastAsia="ja-JP"/>
              </w:rPr>
              <w:t xml:space="preserve"> with PCI listed in </w:t>
            </w:r>
            <w:proofErr w:type="spellStart"/>
            <w:r w:rsidRPr="00325D1F">
              <w:rPr>
                <w:i/>
                <w:lang w:val="en-GB"/>
              </w:rPr>
              <w:t>pci</w:t>
            </w:r>
            <w:proofErr w:type="spellEnd"/>
            <w:r w:rsidRPr="00325D1F">
              <w:rPr>
                <w:i/>
                <w:lang w:val="en-GB"/>
              </w:rPr>
              <w:t>-List</w:t>
            </w:r>
            <w:r w:rsidRPr="00325D1F">
              <w:rPr>
                <w:szCs w:val="22"/>
                <w:lang w:val="en-GB" w:eastAsia="ja-JP"/>
              </w:rPr>
              <w:t xml:space="preserve">. For these SS, the periodicity is indicated by </w:t>
            </w:r>
            <w:r w:rsidRPr="00325D1F">
              <w:rPr>
                <w:i/>
                <w:lang w:val="en-GB"/>
              </w:rPr>
              <w:t>periodicity</w:t>
            </w:r>
            <w:r w:rsidRPr="00325D1F">
              <w:rPr>
                <w:szCs w:val="22"/>
                <w:lang w:val="en-GB" w:eastAsia="ja-JP"/>
              </w:rPr>
              <w:t xml:space="preserve"> in </w:t>
            </w:r>
            <w:r w:rsidRPr="00325D1F">
              <w:rPr>
                <w:i/>
                <w:lang w:val="en-GB"/>
              </w:rPr>
              <w:t>smtc2</w:t>
            </w:r>
            <w:r w:rsidRPr="00325D1F">
              <w:rPr>
                <w:szCs w:val="22"/>
                <w:lang w:val="en-GB" w:eastAsia="ja-JP"/>
              </w:rPr>
              <w:t xml:space="preserve"> and the timing offset is equal to the offset indicated in </w:t>
            </w:r>
            <w:proofErr w:type="spellStart"/>
            <w:r w:rsidRPr="00325D1F">
              <w:rPr>
                <w:i/>
                <w:lang w:val="en-GB"/>
              </w:rPr>
              <w:t>periodicityAndOffset</w:t>
            </w:r>
            <w:proofErr w:type="spellEnd"/>
            <w:r w:rsidRPr="00325D1F">
              <w:rPr>
                <w:szCs w:val="22"/>
                <w:lang w:val="en-GB" w:eastAsia="ja-JP"/>
              </w:rPr>
              <w:t xml:space="preserve"> modulo </w:t>
            </w:r>
            <w:r w:rsidRPr="00325D1F">
              <w:rPr>
                <w:i/>
                <w:lang w:val="en-GB"/>
              </w:rPr>
              <w:t>periodicity</w:t>
            </w:r>
            <w:r w:rsidRPr="00325D1F">
              <w:rPr>
                <w:szCs w:val="22"/>
                <w:lang w:val="en-GB" w:eastAsia="ja-JP"/>
              </w:rPr>
              <w:t xml:space="preserve">. </w:t>
            </w:r>
            <w:r w:rsidRPr="00325D1F">
              <w:rPr>
                <w:i/>
                <w:lang w:val="en-GB"/>
              </w:rPr>
              <w:t>periodicity</w:t>
            </w:r>
            <w:r w:rsidRPr="00325D1F">
              <w:rPr>
                <w:szCs w:val="22"/>
                <w:lang w:val="en-GB" w:eastAsia="ja-JP"/>
              </w:rPr>
              <w:t xml:space="preserve"> in smtc2 can only be set to a value strictly shorter than the periodicity indicated by </w:t>
            </w:r>
            <w:proofErr w:type="spellStart"/>
            <w:r w:rsidRPr="00325D1F">
              <w:rPr>
                <w:i/>
                <w:lang w:val="en-GB"/>
              </w:rPr>
              <w:t>periodicityAndOffset</w:t>
            </w:r>
            <w:proofErr w:type="spellEnd"/>
            <w:r w:rsidRPr="00325D1F">
              <w:rPr>
                <w:szCs w:val="22"/>
                <w:lang w:val="en-GB" w:eastAsia="ja-JP"/>
              </w:rPr>
              <w:t xml:space="preserve"> in </w:t>
            </w:r>
            <w:r w:rsidRPr="00325D1F">
              <w:rPr>
                <w:i/>
                <w:lang w:val="en-GB"/>
              </w:rPr>
              <w:t>smtc1</w:t>
            </w:r>
            <w:r w:rsidRPr="00325D1F">
              <w:rPr>
                <w:szCs w:val="22"/>
                <w:lang w:val="en-GB" w:eastAsia="ja-JP"/>
              </w:rPr>
              <w:t xml:space="preserve"> (e.g. if </w:t>
            </w:r>
            <w:proofErr w:type="spellStart"/>
            <w:r w:rsidRPr="00325D1F">
              <w:rPr>
                <w:i/>
                <w:lang w:val="en-GB"/>
              </w:rPr>
              <w:t>periodicityAndOffset</w:t>
            </w:r>
            <w:proofErr w:type="spellEnd"/>
            <w:r w:rsidRPr="00325D1F">
              <w:rPr>
                <w:szCs w:val="22"/>
                <w:lang w:val="en-GB" w:eastAsia="ja-JP"/>
              </w:rPr>
              <w:t xml:space="preserve"> indicates </w:t>
            </w:r>
            <w:r w:rsidRPr="00325D1F">
              <w:rPr>
                <w:i/>
                <w:lang w:val="en-GB"/>
              </w:rPr>
              <w:t>sf10</w:t>
            </w:r>
            <w:r w:rsidRPr="00325D1F">
              <w:rPr>
                <w:szCs w:val="22"/>
                <w:lang w:val="en-GB" w:eastAsia="ja-JP"/>
              </w:rPr>
              <w:t xml:space="preserve">, </w:t>
            </w:r>
            <w:r w:rsidRPr="00325D1F">
              <w:rPr>
                <w:i/>
                <w:lang w:val="en-GB"/>
              </w:rPr>
              <w:t>periodicity</w:t>
            </w:r>
            <w:r w:rsidRPr="00325D1F">
              <w:rPr>
                <w:szCs w:val="22"/>
                <w:lang w:val="en-GB" w:eastAsia="ja-JP"/>
              </w:rPr>
              <w:t xml:space="preserve"> can only be set of </w:t>
            </w:r>
            <w:r w:rsidRPr="00325D1F">
              <w:rPr>
                <w:i/>
                <w:lang w:val="en-GB"/>
              </w:rPr>
              <w:t>sf5</w:t>
            </w:r>
            <w:r w:rsidRPr="00325D1F">
              <w:rPr>
                <w:szCs w:val="22"/>
                <w:lang w:val="en-GB" w:eastAsia="ja-JP"/>
              </w:rPr>
              <w:t xml:space="preserve">, if </w:t>
            </w:r>
            <w:proofErr w:type="spellStart"/>
            <w:r w:rsidRPr="00325D1F">
              <w:rPr>
                <w:i/>
                <w:lang w:val="en-GB"/>
              </w:rPr>
              <w:t>periodicityAndOffset</w:t>
            </w:r>
            <w:proofErr w:type="spellEnd"/>
            <w:r w:rsidRPr="00325D1F">
              <w:rPr>
                <w:szCs w:val="22"/>
                <w:lang w:val="en-GB" w:eastAsia="ja-JP"/>
              </w:rPr>
              <w:t xml:space="preserve"> indicates </w:t>
            </w:r>
            <w:r w:rsidRPr="00325D1F">
              <w:rPr>
                <w:i/>
                <w:lang w:val="en-GB"/>
              </w:rPr>
              <w:t>sf5</w:t>
            </w:r>
            <w:r w:rsidRPr="00325D1F">
              <w:rPr>
                <w:szCs w:val="22"/>
                <w:lang w:val="en-GB" w:eastAsia="ja-JP"/>
              </w:rPr>
              <w:t xml:space="preserve">, </w:t>
            </w:r>
            <w:r w:rsidRPr="00325D1F">
              <w:rPr>
                <w:i/>
                <w:lang w:val="en-GB"/>
              </w:rPr>
              <w:t>smtc2</w:t>
            </w:r>
            <w:r w:rsidRPr="00325D1F">
              <w:rPr>
                <w:szCs w:val="22"/>
                <w:lang w:val="en-GB" w:eastAsia="ja-JP"/>
              </w:rPr>
              <w:t xml:space="preserve"> cannot be configured).</w:t>
            </w:r>
          </w:p>
        </w:tc>
      </w:tr>
      <w:tr w:rsidR="00A047D1" w:rsidRPr="00325D1F" w14:paraId="702889FC" w14:textId="77777777" w:rsidTr="006D357F">
        <w:tc>
          <w:tcPr>
            <w:tcW w:w="14173" w:type="dxa"/>
            <w:shd w:val="clear" w:color="auto" w:fill="auto"/>
          </w:tcPr>
          <w:p w14:paraId="3C10EB88" w14:textId="77777777" w:rsidR="002C5D28" w:rsidRPr="00325D1F" w:rsidRDefault="002C5D28" w:rsidP="00F43D0B">
            <w:pPr>
              <w:pStyle w:val="TAL"/>
              <w:rPr>
                <w:b/>
                <w:i/>
                <w:szCs w:val="22"/>
                <w:lang w:val="en-GB" w:eastAsia="en-GB"/>
              </w:rPr>
            </w:pPr>
            <w:proofErr w:type="spellStart"/>
            <w:r w:rsidRPr="00325D1F">
              <w:rPr>
                <w:rFonts w:cs="Arial"/>
                <w:b/>
                <w:i/>
                <w:iCs/>
                <w:szCs w:val="18"/>
                <w:lang w:val="en-GB" w:eastAsia="ja-JP"/>
              </w:rPr>
              <w:lastRenderedPageBreak/>
              <w:t>ssbFrequency</w:t>
            </w:r>
            <w:proofErr w:type="spellEnd"/>
            <w:r w:rsidRPr="00325D1F">
              <w:rPr>
                <w:rFonts w:cs="Arial"/>
                <w:b/>
                <w:i/>
                <w:iCs/>
                <w:szCs w:val="18"/>
                <w:lang w:val="en-GB" w:eastAsia="ja-JP"/>
              </w:rPr>
              <w:br/>
            </w:r>
            <w:r w:rsidRPr="00325D1F">
              <w:rPr>
                <w:rFonts w:cs="Arial"/>
                <w:iCs/>
                <w:szCs w:val="18"/>
                <w:lang w:val="en-GB" w:eastAsia="ja-JP"/>
              </w:rPr>
              <w:t xml:space="preserve">Indicates the frequency of the SS associated to this </w:t>
            </w:r>
            <w:proofErr w:type="spellStart"/>
            <w:r w:rsidRPr="00325D1F">
              <w:rPr>
                <w:i/>
                <w:lang w:val="en-GB"/>
              </w:rPr>
              <w:t>MeasObjectNR</w:t>
            </w:r>
            <w:proofErr w:type="spellEnd"/>
            <w:r w:rsidRPr="00325D1F">
              <w:rPr>
                <w:rFonts w:cs="Arial"/>
                <w:iCs/>
                <w:szCs w:val="18"/>
                <w:lang w:val="en-GB" w:eastAsia="ja-JP"/>
              </w:rPr>
              <w:t>.</w:t>
            </w:r>
          </w:p>
        </w:tc>
      </w:tr>
      <w:tr w:rsidR="00A047D1" w:rsidRPr="00325D1F" w14:paraId="09B95AB4" w14:textId="77777777" w:rsidTr="006D357F">
        <w:tc>
          <w:tcPr>
            <w:tcW w:w="14173" w:type="dxa"/>
            <w:shd w:val="clear" w:color="auto" w:fill="auto"/>
          </w:tcPr>
          <w:p w14:paraId="5E42709F" w14:textId="77777777" w:rsidR="002C5D28" w:rsidRPr="00325D1F" w:rsidRDefault="002C5D28" w:rsidP="00F43D0B">
            <w:pPr>
              <w:pStyle w:val="TAL"/>
              <w:rPr>
                <w:szCs w:val="22"/>
                <w:lang w:val="en-GB" w:eastAsia="ja-JP"/>
              </w:rPr>
            </w:pPr>
            <w:proofErr w:type="spellStart"/>
            <w:r w:rsidRPr="00325D1F">
              <w:rPr>
                <w:b/>
                <w:i/>
                <w:szCs w:val="22"/>
                <w:lang w:val="en-GB" w:eastAsia="ja-JP"/>
              </w:rPr>
              <w:t>ssbSubcarrierSpacing</w:t>
            </w:r>
            <w:proofErr w:type="spellEnd"/>
          </w:p>
          <w:p w14:paraId="35E76924" w14:textId="73350745" w:rsidR="002C5D28" w:rsidRPr="00325D1F" w:rsidRDefault="002C5D28" w:rsidP="00F43D0B">
            <w:pPr>
              <w:pStyle w:val="TAL"/>
              <w:rPr>
                <w:rFonts w:cs="Arial"/>
                <w:b/>
                <w:i/>
                <w:iCs/>
                <w:szCs w:val="18"/>
                <w:lang w:val="en-GB" w:eastAsia="ja-JP"/>
              </w:rPr>
            </w:pPr>
            <w:r w:rsidRPr="00325D1F">
              <w:rPr>
                <w:szCs w:val="22"/>
                <w:lang w:val="en-GB" w:eastAsia="ja-JP"/>
              </w:rPr>
              <w:t>Subcarrier spacing of SSB. Only the values 15</w:t>
            </w:r>
            <w:r w:rsidR="00CB7EFC" w:rsidRPr="00325D1F">
              <w:rPr>
                <w:szCs w:val="22"/>
                <w:lang w:val="en-GB" w:eastAsia="ja-JP"/>
              </w:rPr>
              <w:t xml:space="preserve"> kHz</w:t>
            </w:r>
            <w:r w:rsidRPr="00325D1F">
              <w:rPr>
                <w:szCs w:val="22"/>
                <w:lang w:val="en-GB" w:eastAsia="ja-JP"/>
              </w:rPr>
              <w:t xml:space="preserve"> or 30</w:t>
            </w:r>
            <w:r w:rsidR="00CB7EFC" w:rsidRPr="00325D1F">
              <w:rPr>
                <w:szCs w:val="22"/>
                <w:lang w:val="en-GB" w:eastAsia="ja-JP"/>
              </w:rPr>
              <w:t xml:space="preserve"> kHz</w:t>
            </w:r>
            <w:r w:rsidRPr="00325D1F">
              <w:rPr>
                <w:szCs w:val="22"/>
                <w:lang w:val="en-GB" w:eastAsia="ja-JP"/>
              </w:rPr>
              <w:t xml:space="preserve"> (</w:t>
            </w:r>
            <w:r w:rsidR="00C40098" w:rsidRPr="00325D1F">
              <w:rPr>
                <w:szCs w:val="22"/>
                <w:lang w:val="en-GB" w:eastAsia="ja-JP"/>
              </w:rPr>
              <w:t>FR1</w:t>
            </w:r>
            <w:r w:rsidRPr="00325D1F">
              <w:rPr>
                <w:szCs w:val="22"/>
                <w:lang w:val="en-GB" w:eastAsia="ja-JP"/>
              </w:rPr>
              <w:t xml:space="preserve">), </w:t>
            </w:r>
            <w:r w:rsidR="00C40098" w:rsidRPr="00325D1F">
              <w:rPr>
                <w:szCs w:val="22"/>
                <w:lang w:val="en-GB" w:eastAsia="ja-JP"/>
              </w:rPr>
              <w:t xml:space="preserve">and </w:t>
            </w:r>
            <w:r w:rsidRPr="00325D1F">
              <w:rPr>
                <w:szCs w:val="22"/>
                <w:lang w:val="en-GB" w:eastAsia="ja-JP"/>
              </w:rPr>
              <w:t>120 kHz or 240 kHz (</w:t>
            </w:r>
            <w:r w:rsidR="00C40098" w:rsidRPr="00325D1F">
              <w:rPr>
                <w:szCs w:val="22"/>
                <w:lang w:val="en-GB" w:eastAsia="ja-JP"/>
              </w:rPr>
              <w:t>FR2</w:t>
            </w:r>
            <w:r w:rsidRPr="00325D1F">
              <w:rPr>
                <w:szCs w:val="22"/>
                <w:lang w:val="en-GB" w:eastAsia="ja-JP"/>
              </w:rPr>
              <w:t>) are applicable.</w:t>
            </w:r>
          </w:p>
        </w:tc>
      </w:tr>
      <w:tr w:rsidR="00A047D1" w:rsidRPr="00325D1F" w14:paraId="25E23E40" w14:textId="77777777" w:rsidTr="006D357F">
        <w:tc>
          <w:tcPr>
            <w:tcW w:w="14173" w:type="dxa"/>
            <w:shd w:val="clear" w:color="auto" w:fill="auto"/>
          </w:tcPr>
          <w:p w14:paraId="26D96FF4" w14:textId="77777777" w:rsidR="002C5D28" w:rsidRPr="00325D1F" w:rsidRDefault="002C5D28" w:rsidP="00F43D0B">
            <w:pPr>
              <w:pStyle w:val="TAL"/>
              <w:rPr>
                <w:b/>
                <w:i/>
                <w:szCs w:val="22"/>
                <w:lang w:val="en-GB" w:eastAsia="ja-JP"/>
              </w:rPr>
            </w:pPr>
            <w:proofErr w:type="spellStart"/>
            <w:r w:rsidRPr="00325D1F">
              <w:rPr>
                <w:b/>
                <w:i/>
                <w:szCs w:val="22"/>
                <w:lang w:val="en-GB" w:eastAsia="ja-JP"/>
              </w:rPr>
              <w:t>whiteCellsToAddModList</w:t>
            </w:r>
            <w:proofErr w:type="spellEnd"/>
          </w:p>
          <w:p w14:paraId="7EA89ED5" w14:textId="77777777" w:rsidR="002C5D28" w:rsidRPr="00325D1F" w:rsidRDefault="002C5D28" w:rsidP="00F43D0B">
            <w:pPr>
              <w:pStyle w:val="TAL"/>
              <w:rPr>
                <w:rFonts w:cs="Arial"/>
                <w:b/>
                <w:i/>
                <w:iCs/>
                <w:szCs w:val="18"/>
                <w:lang w:val="en-GB" w:eastAsia="ja-JP"/>
              </w:rPr>
            </w:pPr>
            <w:r w:rsidRPr="00325D1F">
              <w:rPr>
                <w:szCs w:val="22"/>
                <w:lang w:val="en-GB" w:eastAsia="ja-JP"/>
              </w:rPr>
              <w:t>List of cells to add/modify in the white list of cells.</w:t>
            </w:r>
            <w:r w:rsidRPr="00325D1F">
              <w:rPr>
                <w:lang w:val="en-GB" w:eastAsia="ja-JP"/>
              </w:rPr>
              <w:t xml:space="preserve"> </w:t>
            </w:r>
            <w:r w:rsidRPr="00325D1F">
              <w:rPr>
                <w:szCs w:val="22"/>
                <w:lang w:val="en-GB" w:eastAsia="ja-JP"/>
              </w:rPr>
              <w:t>It applies only to SSB resources.</w:t>
            </w:r>
          </w:p>
        </w:tc>
      </w:tr>
      <w:tr w:rsidR="002C5D28" w:rsidRPr="00325D1F" w14:paraId="3881D117" w14:textId="77777777" w:rsidTr="006D357F">
        <w:tc>
          <w:tcPr>
            <w:tcW w:w="14173" w:type="dxa"/>
            <w:shd w:val="clear" w:color="auto" w:fill="auto"/>
          </w:tcPr>
          <w:p w14:paraId="737AF43D" w14:textId="77777777" w:rsidR="002C5D28" w:rsidRPr="00325D1F" w:rsidRDefault="002C5D28" w:rsidP="00F43D0B">
            <w:pPr>
              <w:pStyle w:val="TAL"/>
              <w:rPr>
                <w:b/>
                <w:i/>
                <w:szCs w:val="22"/>
                <w:lang w:val="en-GB" w:eastAsia="en-GB"/>
              </w:rPr>
            </w:pPr>
            <w:proofErr w:type="spellStart"/>
            <w:r w:rsidRPr="00325D1F">
              <w:rPr>
                <w:b/>
                <w:i/>
                <w:szCs w:val="22"/>
                <w:lang w:val="en-GB" w:eastAsia="en-GB"/>
              </w:rPr>
              <w:t>whiteCellsToRemoveList</w:t>
            </w:r>
            <w:proofErr w:type="spellEnd"/>
          </w:p>
          <w:p w14:paraId="4EF8C3F1" w14:textId="77777777" w:rsidR="002C5D28" w:rsidRPr="00325D1F" w:rsidRDefault="002C5D28" w:rsidP="00F43D0B">
            <w:pPr>
              <w:pStyle w:val="TAL"/>
              <w:rPr>
                <w:b/>
                <w:i/>
                <w:szCs w:val="22"/>
                <w:lang w:val="en-GB" w:eastAsia="ja-JP"/>
              </w:rPr>
            </w:pPr>
            <w:r w:rsidRPr="00325D1F">
              <w:rPr>
                <w:szCs w:val="22"/>
                <w:lang w:val="en-GB" w:eastAsia="ja-JP"/>
              </w:rPr>
              <w:t>List of cells to remove from the white list of cells.</w:t>
            </w:r>
          </w:p>
        </w:tc>
      </w:tr>
    </w:tbl>
    <w:p w14:paraId="589D95E3" w14:textId="77777777" w:rsidR="008157DF" w:rsidRPr="00325D1F" w:rsidRDefault="008157DF" w:rsidP="008157DF">
      <w:pPr>
        <w:rPr>
          <w:ins w:id="992" w:author="RAN2#109e" w:date="2020-03-08T23: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57DF" w:rsidRPr="00325D1F" w14:paraId="04BFF12B" w14:textId="77777777" w:rsidTr="008157DF">
        <w:trPr>
          <w:ins w:id="993" w:author="RAN2#109e" w:date="2020-03-08T23:36:00Z"/>
        </w:trPr>
        <w:tc>
          <w:tcPr>
            <w:tcW w:w="14173" w:type="dxa"/>
            <w:shd w:val="clear" w:color="auto" w:fill="auto"/>
          </w:tcPr>
          <w:p w14:paraId="308BF843" w14:textId="77777777" w:rsidR="008157DF" w:rsidRPr="00325D1F" w:rsidRDefault="008157DF" w:rsidP="008157DF">
            <w:pPr>
              <w:pStyle w:val="TAH"/>
              <w:rPr>
                <w:ins w:id="994" w:author="RAN2#109e" w:date="2020-03-08T23:36:00Z"/>
                <w:szCs w:val="22"/>
                <w:lang w:val="en-GB" w:eastAsia="ja-JP"/>
              </w:rPr>
            </w:pPr>
            <w:ins w:id="995" w:author="RAN2#109e" w:date="2020-03-08T23:36:00Z">
              <w:r w:rsidRPr="008157DF">
                <w:rPr>
                  <w:rFonts w:cs="Courier New"/>
                  <w:i/>
                  <w:iCs/>
                </w:rPr>
                <w:t>RMTC-Config</w:t>
              </w:r>
              <w:r w:rsidRPr="00325D1F">
                <w:rPr>
                  <w:i/>
                  <w:szCs w:val="22"/>
                  <w:lang w:val="en-GB" w:eastAsia="ja-JP"/>
                </w:rPr>
                <w:t xml:space="preserve"> </w:t>
              </w:r>
              <w:r w:rsidRPr="00325D1F">
                <w:rPr>
                  <w:szCs w:val="22"/>
                  <w:lang w:val="en-GB" w:eastAsia="ja-JP"/>
                </w:rPr>
                <w:t>field descriptions</w:t>
              </w:r>
            </w:ins>
          </w:p>
        </w:tc>
      </w:tr>
      <w:tr w:rsidR="008157DF" w:rsidRPr="00325D1F" w14:paraId="08090AB2" w14:textId="77777777" w:rsidTr="008157DF">
        <w:trPr>
          <w:ins w:id="996" w:author="RAN2#109e" w:date="2020-03-08T23:36:00Z"/>
        </w:trPr>
        <w:tc>
          <w:tcPr>
            <w:tcW w:w="14173" w:type="dxa"/>
            <w:shd w:val="clear" w:color="auto" w:fill="auto"/>
          </w:tcPr>
          <w:p w14:paraId="5293B565" w14:textId="77777777" w:rsidR="008157DF" w:rsidRPr="00325D1F" w:rsidRDefault="008157DF" w:rsidP="008157DF">
            <w:pPr>
              <w:pStyle w:val="TAL"/>
              <w:rPr>
                <w:ins w:id="997" w:author="RAN2#109e" w:date="2020-03-08T23:36:00Z"/>
                <w:szCs w:val="22"/>
                <w:lang w:val="en-GB" w:eastAsia="en-GB"/>
              </w:rPr>
            </w:pPr>
            <w:ins w:id="998" w:author="RAN2#109e" w:date="2020-03-08T23:36:00Z">
              <w:r w:rsidRPr="00B60231">
                <w:rPr>
                  <w:b/>
                  <w:bCs/>
                  <w:i/>
                  <w:noProof/>
                  <w:lang w:eastAsia="ko-KR"/>
                </w:rPr>
                <w:t>measDuration</w:t>
              </w:r>
            </w:ins>
          </w:p>
          <w:p w14:paraId="07A2B511" w14:textId="77777777" w:rsidR="008157DF" w:rsidRPr="00516391" w:rsidRDefault="008157DF" w:rsidP="008157DF">
            <w:pPr>
              <w:pStyle w:val="TAL"/>
              <w:rPr>
                <w:ins w:id="999" w:author="RAN2#109e" w:date="2020-03-08T23:36:00Z"/>
                <w:rFonts w:cs="Arial"/>
                <w:b/>
                <w:i/>
                <w:szCs w:val="18"/>
                <w:lang w:eastAsia="en-GB"/>
              </w:rPr>
            </w:pPr>
            <w:ins w:id="1000" w:author="RAN2#109e" w:date="2020-03-08T23:36:00Z">
              <w:r w:rsidRPr="00B60231">
                <w:t>Number of consecutive symbols for which the Physical Layer reports samples of RSSI</w:t>
              </w:r>
              <w:r>
                <w:t xml:space="preserve"> (</w:t>
              </w:r>
              <w:r w:rsidRPr="00B60231">
                <w:t xml:space="preserve">see TS </w:t>
              </w:r>
              <w:r>
                <w:t>38.21</w:t>
              </w:r>
              <w:r>
                <w:rPr>
                  <w:lang w:val="en-US"/>
                </w:rPr>
                <w:t>5</w:t>
              </w:r>
              <w:r>
                <w:t xml:space="preserve"> [9])</w:t>
              </w:r>
              <w:r w:rsidRPr="00B60231">
                <w:t xml:space="preserve">. Value </w:t>
              </w:r>
              <w:r w:rsidRPr="00B60231">
                <w:rPr>
                  <w:i/>
                </w:rPr>
                <w:t>sym1</w:t>
              </w:r>
              <w:r w:rsidRPr="00B60231">
                <w:t xml:space="preserve"> corresponds to one symbol, </w:t>
              </w:r>
              <w:r w:rsidRPr="00B60231">
                <w:rPr>
                  <w:i/>
                </w:rPr>
                <w:t>sym14</w:t>
              </w:r>
              <w:r w:rsidRPr="00B60231">
                <w:t xml:space="preserve"> corresponds to 14 symbols, and so on</w:t>
              </w:r>
              <w:r w:rsidRPr="00325D1F">
                <w:rPr>
                  <w:szCs w:val="22"/>
                  <w:lang w:val="en-GB" w:eastAsia="en-GB"/>
                </w:rPr>
                <w:t>.</w:t>
              </w:r>
            </w:ins>
          </w:p>
        </w:tc>
      </w:tr>
      <w:tr w:rsidR="008157DF" w:rsidRPr="00325D1F" w14:paraId="1E73B209" w14:textId="77777777" w:rsidTr="008157DF">
        <w:trPr>
          <w:ins w:id="1001" w:author="RAN2#109e" w:date="2020-03-08T23:36:00Z"/>
        </w:trPr>
        <w:tc>
          <w:tcPr>
            <w:tcW w:w="14173" w:type="dxa"/>
            <w:shd w:val="clear" w:color="auto" w:fill="auto"/>
          </w:tcPr>
          <w:p w14:paraId="5DEC0702" w14:textId="77777777" w:rsidR="008157DF" w:rsidRPr="00325D1F" w:rsidRDefault="008157DF" w:rsidP="008157DF">
            <w:pPr>
              <w:pStyle w:val="TAL"/>
              <w:rPr>
                <w:ins w:id="1002" w:author="RAN2#109e" w:date="2020-03-08T23:36:00Z"/>
                <w:b/>
                <w:i/>
                <w:szCs w:val="22"/>
                <w:lang w:val="en-GB" w:eastAsia="en-GB"/>
              </w:rPr>
            </w:pPr>
            <w:proofErr w:type="spellStart"/>
            <w:ins w:id="1003" w:author="RAN2#109e" w:date="2020-03-08T23:36:00Z">
              <w:r w:rsidRPr="00516391">
                <w:rPr>
                  <w:rFonts w:cs="Arial"/>
                  <w:b/>
                  <w:i/>
                  <w:szCs w:val="18"/>
                  <w:lang w:eastAsia="en-GB"/>
                </w:rPr>
                <w:t>rmtc-MeasARFCN</w:t>
              </w:r>
              <w:proofErr w:type="spellEnd"/>
            </w:ins>
          </w:p>
          <w:p w14:paraId="42D5C858" w14:textId="77777777" w:rsidR="008157DF" w:rsidRPr="00325D1F" w:rsidRDefault="008157DF" w:rsidP="008157DF">
            <w:pPr>
              <w:pStyle w:val="TAL"/>
              <w:rPr>
                <w:ins w:id="1004" w:author="RAN2#109e" w:date="2020-03-08T23:36:00Z"/>
                <w:b/>
                <w:i/>
                <w:szCs w:val="22"/>
                <w:lang w:val="en-GB" w:eastAsia="ja-JP"/>
              </w:rPr>
            </w:pPr>
            <w:ins w:id="1005" w:author="RAN2#109e" w:date="2020-03-08T23:36:00Z">
              <w:r w:rsidRPr="00516391">
                <w:rPr>
                  <w:rFonts w:cs="Arial"/>
                  <w:szCs w:val="18"/>
                </w:rPr>
                <w:t>Indicates the center frequency of the measured bandwidth (see TS 38.xx</w:t>
              </w:r>
              <w:r>
                <w:rPr>
                  <w:rFonts w:cs="Arial"/>
                  <w:szCs w:val="18"/>
                  <w:lang w:val="en-US"/>
                </w:rPr>
                <w:t>, clause X.X)</w:t>
              </w:r>
              <w:r w:rsidRPr="00325D1F">
                <w:rPr>
                  <w:szCs w:val="22"/>
                  <w:lang w:val="en-GB" w:eastAsia="en-GB"/>
                </w:rPr>
                <w:t>.</w:t>
              </w:r>
            </w:ins>
          </w:p>
        </w:tc>
      </w:tr>
      <w:tr w:rsidR="008157DF" w:rsidRPr="00325D1F" w14:paraId="1CDB5D41" w14:textId="77777777" w:rsidTr="008157DF">
        <w:trPr>
          <w:ins w:id="1006" w:author="RAN2#109e" w:date="2020-03-08T23:36:00Z"/>
        </w:trPr>
        <w:tc>
          <w:tcPr>
            <w:tcW w:w="14173" w:type="dxa"/>
            <w:shd w:val="clear" w:color="auto" w:fill="auto"/>
          </w:tcPr>
          <w:p w14:paraId="5781C37B" w14:textId="77777777" w:rsidR="008157DF" w:rsidRPr="00EA5EEF" w:rsidRDefault="008157DF" w:rsidP="008157DF">
            <w:pPr>
              <w:pStyle w:val="TAL"/>
              <w:rPr>
                <w:ins w:id="1007" w:author="RAN2#109e" w:date="2020-03-08T23:36:00Z"/>
                <w:b/>
                <w:i/>
                <w:szCs w:val="22"/>
                <w:lang w:val="en-US" w:eastAsia="en-GB"/>
              </w:rPr>
            </w:pPr>
            <w:proofErr w:type="spellStart"/>
            <w:ins w:id="1008" w:author="RAN2#109e" w:date="2020-03-08T23:36:00Z">
              <w:r w:rsidRPr="00516391">
                <w:rPr>
                  <w:rFonts w:cs="Arial"/>
                  <w:b/>
                  <w:i/>
                  <w:szCs w:val="18"/>
                  <w:lang w:eastAsia="en-GB"/>
                </w:rPr>
                <w:t>rmtc</w:t>
              </w:r>
              <w:proofErr w:type="spellEnd"/>
              <w:r w:rsidRPr="00516391">
                <w:rPr>
                  <w:rFonts w:cs="Arial"/>
                  <w:b/>
                  <w:i/>
                  <w:szCs w:val="18"/>
                  <w:lang w:eastAsia="en-GB"/>
                </w:rPr>
                <w:t>-</w:t>
              </w:r>
              <w:r>
                <w:rPr>
                  <w:rFonts w:cs="Arial"/>
                  <w:b/>
                  <w:i/>
                  <w:szCs w:val="18"/>
                  <w:lang w:val="en-US" w:eastAsia="en-GB"/>
                </w:rPr>
                <w:t>Periodicity</w:t>
              </w:r>
            </w:ins>
          </w:p>
          <w:p w14:paraId="28353913" w14:textId="77777777" w:rsidR="008157DF" w:rsidRPr="00325D1F" w:rsidRDefault="008157DF" w:rsidP="008157DF">
            <w:pPr>
              <w:pStyle w:val="TAL"/>
              <w:rPr>
                <w:ins w:id="1009" w:author="RAN2#109e" w:date="2020-03-08T23:36:00Z"/>
                <w:b/>
                <w:i/>
                <w:szCs w:val="22"/>
                <w:lang w:val="en-GB" w:eastAsia="ja-JP"/>
              </w:rPr>
            </w:pPr>
            <w:ins w:id="1010" w:author="RAN2#109e" w:date="2020-03-08T23:36:00Z">
              <w:r>
                <w:rPr>
                  <w:rFonts w:cs="Arial"/>
                  <w:szCs w:val="18"/>
                  <w:lang w:val="en-US" w:eastAsia="en-GB"/>
                </w:rPr>
                <w:t>I</w:t>
              </w:r>
              <w:proofErr w:type="spellStart"/>
              <w:r w:rsidRPr="00516391">
                <w:rPr>
                  <w:rFonts w:cs="Arial"/>
                  <w:szCs w:val="18"/>
                  <w:lang w:eastAsia="en-GB"/>
                </w:rPr>
                <w:t>ndicates</w:t>
              </w:r>
              <w:proofErr w:type="spellEnd"/>
              <w:r w:rsidRPr="00516391">
                <w:rPr>
                  <w:rFonts w:cs="Arial"/>
                  <w:szCs w:val="18"/>
                  <w:lang w:eastAsia="en-GB"/>
                </w:rPr>
                <w:t xml:space="preserve"> the RSSI measurement timing configuration (RMTC) periodicity for this frequency </w:t>
              </w:r>
              <w:r w:rsidRPr="00516391">
                <w:rPr>
                  <w:rFonts w:cs="Arial"/>
                  <w:szCs w:val="18"/>
                </w:rPr>
                <w:t>(see TS 38.21 [9])</w:t>
              </w:r>
              <w:r w:rsidRPr="00516391">
                <w:rPr>
                  <w:rFonts w:cs="Arial"/>
                  <w:szCs w:val="18"/>
                  <w:lang w:eastAsia="en-GB"/>
                </w:rPr>
                <w:t>.</w:t>
              </w:r>
            </w:ins>
          </w:p>
        </w:tc>
      </w:tr>
      <w:tr w:rsidR="008157DF" w:rsidRPr="00325D1F" w14:paraId="6B60D5EC" w14:textId="77777777" w:rsidTr="008157DF">
        <w:trPr>
          <w:ins w:id="1011" w:author="RAN2#109e" w:date="2020-03-08T23:36:00Z"/>
        </w:trPr>
        <w:tc>
          <w:tcPr>
            <w:tcW w:w="14173" w:type="dxa"/>
            <w:shd w:val="clear" w:color="auto" w:fill="auto"/>
          </w:tcPr>
          <w:p w14:paraId="269547CE" w14:textId="77777777" w:rsidR="008157DF" w:rsidRPr="00E66ED1" w:rsidRDefault="008157DF" w:rsidP="008157DF">
            <w:pPr>
              <w:pStyle w:val="TAL"/>
              <w:rPr>
                <w:ins w:id="1012" w:author="RAN2#109e" w:date="2020-03-08T23:36:00Z"/>
                <w:b/>
                <w:i/>
                <w:szCs w:val="22"/>
                <w:lang w:val="en-US" w:eastAsia="en-GB"/>
              </w:rPr>
            </w:pPr>
            <w:proofErr w:type="spellStart"/>
            <w:ins w:id="1013" w:author="RAN2#109e" w:date="2020-03-08T23:36:00Z">
              <w:r w:rsidRPr="00516391">
                <w:rPr>
                  <w:rFonts w:cs="Arial"/>
                  <w:b/>
                  <w:i/>
                  <w:szCs w:val="18"/>
                  <w:lang w:eastAsia="en-GB"/>
                </w:rPr>
                <w:t>rmtc</w:t>
              </w:r>
              <w:proofErr w:type="spellEnd"/>
              <w:r w:rsidRPr="00516391">
                <w:rPr>
                  <w:rFonts w:cs="Arial"/>
                  <w:b/>
                  <w:i/>
                  <w:szCs w:val="18"/>
                  <w:lang w:eastAsia="en-GB"/>
                </w:rPr>
                <w:t>-S</w:t>
              </w:r>
              <w:r>
                <w:rPr>
                  <w:rFonts w:cs="Arial"/>
                  <w:b/>
                  <w:i/>
                  <w:szCs w:val="18"/>
                  <w:lang w:val="en-US" w:eastAsia="en-GB"/>
                </w:rPr>
                <w:t>ubframe</w:t>
              </w:r>
              <w:r w:rsidRPr="00516391">
                <w:rPr>
                  <w:rFonts w:cs="Arial"/>
                  <w:b/>
                  <w:i/>
                  <w:szCs w:val="18"/>
                  <w:lang w:eastAsia="en-GB"/>
                </w:rPr>
                <w:t>Offse</w:t>
              </w:r>
              <w:r>
                <w:rPr>
                  <w:rFonts w:cs="Arial"/>
                  <w:b/>
                  <w:i/>
                  <w:szCs w:val="18"/>
                  <w:lang w:val="en-US" w:eastAsia="en-GB"/>
                </w:rPr>
                <w:t>t</w:t>
              </w:r>
            </w:ins>
          </w:p>
          <w:p w14:paraId="47F05E5C" w14:textId="77777777" w:rsidR="008157DF" w:rsidRPr="00325D1F" w:rsidRDefault="008157DF" w:rsidP="008157DF">
            <w:pPr>
              <w:pStyle w:val="TAL"/>
              <w:rPr>
                <w:ins w:id="1014" w:author="RAN2#109e" w:date="2020-03-08T23:36:00Z"/>
                <w:b/>
                <w:i/>
                <w:szCs w:val="22"/>
                <w:lang w:val="en-GB" w:eastAsia="ja-JP"/>
              </w:rPr>
            </w:pPr>
            <w:ins w:id="1015" w:author="RAN2#109e" w:date="2020-03-08T23:36:00Z">
              <w:r w:rsidRPr="00516391">
                <w:rPr>
                  <w:rFonts w:cs="Arial"/>
                  <w:szCs w:val="18"/>
                  <w:lang w:eastAsia="en-GB"/>
                </w:rPr>
                <w:t>Indicates the RSSI measurement timing configuration (RMTC) s</w:t>
              </w:r>
              <w:r>
                <w:rPr>
                  <w:rFonts w:cs="Arial"/>
                  <w:szCs w:val="18"/>
                  <w:lang w:val="en-US" w:eastAsia="en-GB"/>
                </w:rPr>
                <w:t>ubframe</w:t>
              </w:r>
              <w:r w:rsidRPr="00516391">
                <w:rPr>
                  <w:rFonts w:cs="Arial"/>
                  <w:szCs w:val="18"/>
                  <w:lang w:eastAsia="en-GB"/>
                </w:rPr>
                <w:t xml:space="preserve"> offset for this frequency</w:t>
              </w:r>
              <w:r w:rsidRPr="00F837CF">
                <w:rPr>
                  <w:rFonts w:cs="Arial"/>
                  <w:szCs w:val="18"/>
                  <w:lang w:eastAsia="en-GB"/>
                </w:rPr>
                <w:t xml:space="preserve"> </w:t>
              </w:r>
              <w:r w:rsidRPr="00516391">
                <w:rPr>
                  <w:rFonts w:cs="Arial"/>
                  <w:szCs w:val="18"/>
                </w:rPr>
                <w:t>(see TS 38.21</w:t>
              </w:r>
              <w:r>
                <w:rPr>
                  <w:rFonts w:cs="Arial"/>
                  <w:szCs w:val="18"/>
                  <w:lang w:val="en-US"/>
                </w:rPr>
                <w:t>5</w:t>
              </w:r>
              <w:r w:rsidRPr="00516391">
                <w:rPr>
                  <w:rFonts w:cs="Arial"/>
                  <w:szCs w:val="18"/>
                </w:rPr>
                <w:t xml:space="preserve"> [9)</w:t>
              </w:r>
              <w:r>
                <w:rPr>
                  <w:rFonts w:cs="Arial"/>
                  <w:szCs w:val="18"/>
                  <w:lang w:val="en-US"/>
                </w:rPr>
                <w:t>)</w:t>
              </w:r>
              <w:r w:rsidRPr="00516391">
                <w:rPr>
                  <w:rFonts w:cs="Arial"/>
                  <w:szCs w:val="18"/>
                  <w:lang w:eastAsia="en-GB"/>
                </w:rPr>
                <w:t>.</w:t>
              </w:r>
            </w:ins>
          </w:p>
        </w:tc>
      </w:tr>
    </w:tbl>
    <w:p w14:paraId="4D7F56FB" w14:textId="77777777" w:rsidR="008157DF" w:rsidRPr="00325D1F" w:rsidRDefault="008157DF" w:rsidP="008157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57DF" w:rsidRPr="00325D1F" w14:paraId="7EA26311" w14:textId="77777777" w:rsidTr="008157DF">
        <w:tc>
          <w:tcPr>
            <w:tcW w:w="14507" w:type="dxa"/>
            <w:shd w:val="clear" w:color="auto" w:fill="auto"/>
          </w:tcPr>
          <w:p w14:paraId="2938AF1B" w14:textId="77777777" w:rsidR="008157DF" w:rsidRPr="00325D1F" w:rsidRDefault="008157DF" w:rsidP="008157DF">
            <w:pPr>
              <w:pStyle w:val="TAH"/>
              <w:rPr>
                <w:szCs w:val="22"/>
                <w:lang w:val="en-GB" w:eastAsia="ja-JP"/>
              </w:rPr>
            </w:pPr>
            <w:proofErr w:type="spellStart"/>
            <w:r w:rsidRPr="00325D1F">
              <w:rPr>
                <w:i/>
                <w:szCs w:val="22"/>
                <w:lang w:val="en-GB" w:eastAsia="ja-JP"/>
              </w:rPr>
              <w:t>ReferenceSignalConfig</w:t>
            </w:r>
            <w:proofErr w:type="spellEnd"/>
            <w:r w:rsidRPr="00325D1F">
              <w:rPr>
                <w:i/>
                <w:szCs w:val="22"/>
                <w:lang w:val="en-GB" w:eastAsia="ja-JP"/>
              </w:rPr>
              <w:t xml:space="preserve"> </w:t>
            </w:r>
            <w:r w:rsidRPr="00325D1F">
              <w:rPr>
                <w:szCs w:val="22"/>
                <w:lang w:val="en-GB" w:eastAsia="ja-JP"/>
              </w:rPr>
              <w:t>field descriptions</w:t>
            </w:r>
          </w:p>
        </w:tc>
      </w:tr>
      <w:tr w:rsidR="008157DF" w:rsidRPr="00325D1F" w14:paraId="4098CC30" w14:textId="77777777" w:rsidTr="008157DF">
        <w:tc>
          <w:tcPr>
            <w:tcW w:w="14507" w:type="dxa"/>
            <w:shd w:val="clear" w:color="auto" w:fill="auto"/>
          </w:tcPr>
          <w:p w14:paraId="36BF6F39" w14:textId="77777777" w:rsidR="008157DF" w:rsidRPr="00325D1F" w:rsidRDefault="008157DF" w:rsidP="008157DF">
            <w:pPr>
              <w:pStyle w:val="TAL"/>
              <w:rPr>
                <w:szCs w:val="22"/>
                <w:lang w:val="en-GB" w:eastAsia="ja-JP"/>
              </w:rPr>
            </w:pPr>
            <w:proofErr w:type="spellStart"/>
            <w:r w:rsidRPr="00325D1F">
              <w:rPr>
                <w:b/>
                <w:i/>
                <w:szCs w:val="22"/>
                <w:lang w:val="en-GB" w:eastAsia="ja-JP"/>
              </w:rPr>
              <w:t>csi-rs-ResourceConfigMobility</w:t>
            </w:r>
            <w:proofErr w:type="spellEnd"/>
          </w:p>
          <w:p w14:paraId="691AB4D9" w14:textId="77777777" w:rsidR="008157DF" w:rsidRPr="00325D1F" w:rsidRDefault="008157DF" w:rsidP="008157DF">
            <w:pPr>
              <w:pStyle w:val="TAL"/>
              <w:rPr>
                <w:szCs w:val="22"/>
                <w:lang w:val="en-GB" w:eastAsia="ja-JP"/>
              </w:rPr>
            </w:pPr>
            <w:r w:rsidRPr="00325D1F">
              <w:rPr>
                <w:szCs w:val="22"/>
                <w:lang w:val="en-GB" w:eastAsia="ja-JP"/>
              </w:rPr>
              <w:t>CSI-RS resources to be used for CSI-RS based RRM measurements.</w:t>
            </w:r>
          </w:p>
        </w:tc>
      </w:tr>
      <w:tr w:rsidR="008157DF" w:rsidRPr="00325D1F" w14:paraId="17DF32B7" w14:textId="77777777" w:rsidTr="008157DF">
        <w:tc>
          <w:tcPr>
            <w:tcW w:w="14507" w:type="dxa"/>
            <w:shd w:val="clear" w:color="auto" w:fill="auto"/>
          </w:tcPr>
          <w:p w14:paraId="40DE21BB" w14:textId="77777777" w:rsidR="008157DF" w:rsidRPr="00325D1F" w:rsidRDefault="008157DF" w:rsidP="008157DF">
            <w:pPr>
              <w:pStyle w:val="TAL"/>
              <w:rPr>
                <w:szCs w:val="22"/>
                <w:lang w:val="en-GB" w:eastAsia="ja-JP"/>
              </w:rPr>
            </w:pPr>
            <w:proofErr w:type="spellStart"/>
            <w:r w:rsidRPr="00325D1F">
              <w:rPr>
                <w:b/>
                <w:i/>
                <w:szCs w:val="22"/>
                <w:lang w:val="en-GB" w:eastAsia="ja-JP"/>
              </w:rPr>
              <w:t>ssb-ConfigMobility</w:t>
            </w:r>
            <w:proofErr w:type="spellEnd"/>
          </w:p>
          <w:p w14:paraId="24C0EA09" w14:textId="77777777" w:rsidR="008157DF" w:rsidRPr="00325D1F" w:rsidRDefault="008157DF" w:rsidP="008157DF">
            <w:pPr>
              <w:pStyle w:val="TAL"/>
              <w:rPr>
                <w:szCs w:val="22"/>
                <w:lang w:val="en-GB" w:eastAsia="ja-JP"/>
              </w:rPr>
            </w:pPr>
            <w:r w:rsidRPr="00325D1F">
              <w:rPr>
                <w:szCs w:val="22"/>
                <w:lang w:val="en-GB" w:eastAsia="ja-JP"/>
              </w:rPr>
              <w:t>SSB configuration for mobility (nominal SSBs, timing configuration).</w:t>
            </w:r>
          </w:p>
        </w:tc>
      </w:tr>
    </w:tbl>
    <w:p w14:paraId="68A948FB" w14:textId="77777777" w:rsidR="008157DF" w:rsidRPr="00325D1F" w:rsidRDefault="008157DF" w:rsidP="008157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374D71F" w14:textId="77777777" w:rsidTr="006D357F">
        <w:tc>
          <w:tcPr>
            <w:tcW w:w="14173" w:type="dxa"/>
            <w:shd w:val="clear" w:color="auto" w:fill="auto"/>
          </w:tcPr>
          <w:p w14:paraId="1859433A" w14:textId="77777777" w:rsidR="002C5D28" w:rsidRPr="00325D1F" w:rsidRDefault="002C5D28" w:rsidP="00F43D0B">
            <w:pPr>
              <w:pStyle w:val="TAH"/>
              <w:rPr>
                <w:szCs w:val="22"/>
                <w:lang w:val="en-GB" w:eastAsia="ja-JP"/>
              </w:rPr>
            </w:pPr>
            <w:r w:rsidRPr="00325D1F">
              <w:rPr>
                <w:i/>
                <w:szCs w:val="22"/>
                <w:lang w:val="en-GB" w:eastAsia="ja-JP"/>
              </w:rPr>
              <w:t>SSB-</w:t>
            </w:r>
            <w:proofErr w:type="spellStart"/>
            <w:r w:rsidRPr="00325D1F">
              <w:rPr>
                <w:i/>
                <w:szCs w:val="22"/>
                <w:lang w:val="en-GB" w:eastAsia="ja-JP"/>
              </w:rPr>
              <w:t>ConfigMobility</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C118FF3"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tcPr>
          <w:p w14:paraId="246D8BF1" w14:textId="77777777" w:rsidR="002C5D28" w:rsidRPr="00325D1F" w:rsidRDefault="002C5D28" w:rsidP="00F43D0B">
            <w:pPr>
              <w:pStyle w:val="TAL"/>
              <w:rPr>
                <w:b/>
                <w:i/>
                <w:szCs w:val="22"/>
                <w:lang w:val="en-GB" w:eastAsia="ja-JP"/>
              </w:rPr>
            </w:pPr>
            <w:proofErr w:type="spellStart"/>
            <w:r w:rsidRPr="00325D1F">
              <w:rPr>
                <w:b/>
                <w:i/>
                <w:szCs w:val="22"/>
                <w:lang w:val="en-GB" w:eastAsia="ja-JP"/>
              </w:rPr>
              <w:t>deriveSSB-IndexFromCell</w:t>
            </w:r>
            <w:proofErr w:type="spellEnd"/>
          </w:p>
          <w:p w14:paraId="199E6190" w14:textId="5C365026" w:rsidR="002C5D28" w:rsidRPr="00325D1F" w:rsidRDefault="002C5D28" w:rsidP="00F43D0B">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xml:space="preserve">, UE assumes SFN and frame boundary alignment across cells on the same frequency carrier as specified in </w:t>
            </w:r>
            <w:r w:rsidR="00F93181" w:rsidRPr="00325D1F">
              <w:rPr>
                <w:szCs w:val="22"/>
                <w:lang w:val="en-GB" w:eastAsia="ja-JP"/>
              </w:rPr>
              <w:t xml:space="preserve">TS </w:t>
            </w:r>
            <w:r w:rsidRPr="00325D1F">
              <w:rPr>
                <w:szCs w:val="22"/>
                <w:lang w:val="en-GB" w:eastAsia="ja-JP"/>
              </w:rPr>
              <w:t>38.133 [14]. Hence, if the UE is configured with a serving cell for which (</w:t>
            </w:r>
            <w:proofErr w:type="spellStart"/>
            <w:r w:rsidRPr="00325D1F">
              <w:rPr>
                <w:i/>
                <w:szCs w:val="22"/>
                <w:lang w:val="en-GB" w:eastAsia="ja-JP"/>
              </w:rPr>
              <w:t>absoluteFrequencySSB</w:t>
            </w:r>
            <w:proofErr w:type="spellEnd"/>
            <w:r w:rsidRPr="00325D1F">
              <w:rPr>
                <w:szCs w:val="22"/>
                <w:lang w:val="en-GB" w:eastAsia="ja-JP"/>
              </w:rPr>
              <w:t xml:space="preserve">, </w:t>
            </w:r>
            <w:proofErr w:type="spellStart"/>
            <w:r w:rsidRPr="00325D1F">
              <w:rPr>
                <w:i/>
                <w:szCs w:val="22"/>
                <w:lang w:val="en-GB" w:eastAsia="ja-JP"/>
              </w:rPr>
              <w:t>subcarrierSpacing</w:t>
            </w:r>
            <w:proofErr w:type="spellEnd"/>
            <w:r w:rsidRPr="00325D1F">
              <w:rPr>
                <w:szCs w:val="22"/>
                <w:lang w:val="en-GB" w:eastAsia="ja-JP"/>
              </w:rPr>
              <w:t xml:space="preserve">) in </w:t>
            </w:r>
            <w:proofErr w:type="spellStart"/>
            <w:r w:rsidRPr="00325D1F">
              <w:rPr>
                <w:i/>
                <w:szCs w:val="22"/>
                <w:lang w:val="en-GB" w:eastAsia="ja-JP"/>
              </w:rPr>
              <w:t>ServingCellConfigCommon</w:t>
            </w:r>
            <w:proofErr w:type="spellEnd"/>
            <w:r w:rsidRPr="00325D1F">
              <w:rPr>
                <w:szCs w:val="22"/>
                <w:lang w:val="en-GB" w:eastAsia="ja-JP"/>
              </w:rPr>
              <w:t xml:space="preserve"> is equal to (</w:t>
            </w:r>
            <w:proofErr w:type="spellStart"/>
            <w:r w:rsidRPr="00325D1F">
              <w:rPr>
                <w:i/>
                <w:szCs w:val="22"/>
                <w:lang w:val="en-GB" w:eastAsia="ja-JP"/>
              </w:rPr>
              <w:t>ssbFrequency</w:t>
            </w:r>
            <w:proofErr w:type="spellEnd"/>
            <w:r w:rsidRPr="00325D1F">
              <w:rPr>
                <w:szCs w:val="22"/>
                <w:lang w:val="en-GB" w:eastAsia="ja-JP"/>
              </w:rPr>
              <w:t xml:space="preserve">, </w:t>
            </w:r>
            <w:proofErr w:type="spellStart"/>
            <w:r w:rsidRPr="00325D1F">
              <w:rPr>
                <w:i/>
                <w:szCs w:val="22"/>
                <w:lang w:val="en-GB" w:eastAsia="ja-JP"/>
              </w:rPr>
              <w:t>ssbSubcarrierSpacing</w:t>
            </w:r>
            <w:proofErr w:type="spellEnd"/>
            <w:r w:rsidRPr="00325D1F">
              <w:rPr>
                <w:szCs w:val="22"/>
                <w:lang w:val="en-GB" w:eastAsia="ja-JP"/>
              </w:rPr>
              <w:t xml:space="preserve">) in this </w:t>
            </w:r>
            <w:proofErr w:type="spellStart"/>
            <w:r w:rsidRPr="00325D1F">
              <w:rPr>
                <w:i/>
                <w:szCs w:val="22"/>
                <w:lang w:val="en-GB" w:eastAsia="ja-JP"/>
              </w:rPr>
              <w:t>MeasObjectNR</w:t>
            </w:r>
            <w:proofErr w:type="spellEnd"/>
            <w:r w:rsidRPr="00325D1F">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C5D28" w:rsidRPr="00325D1F" w14:paraId="782E31B3" w14:textId="77777777" w:rsidTr="006D357F">
        <w:tc>
          <w:tcPr>
            <w:tcW w:w="14173" w:type="dxa"/>
            <w:shd w:val="clear" w:color="auto" w:fill="auto"/>
          </w:tcPr>
          <w:p w14:paraId="78CC57C8" w14:textId="77777777" w:rsidR="002C5D28" w:rsidRPr="00325D1F" w:rsidRDefault="002C5D28" w:rsidP="00F43D0B">
            <w:pPr>
              <w:pStyle w:val="TAL"/>
              <w:rPr>
                <w:szCs w:val="22"/>
                <w:lang w:val="en-GB" w:eastAsia="ja-JP"/>
              </w:rPr>
            </w:pPr>
            <w:proofErr w:type="spellStart"/>
            <w:r w:rsidRPr="00325D1F">
              <w:rPr>
                <w:b/>
                <w:i/>
                <w:szCs w:val="22"/>
                <w:lang w:val="en-GB" w:eastAsia="ja-JP"/>
              </w:rPr>
              <w:t>ssb-ToMeasure</w:t>
            </w:r>
            <w:proofErr w:type="spellEnd"/>
          </w:p>
          <w:p w14:paraId="52509342" w14:textId="2AAD9666" w:rsidR="002C5D28" w:rsidRPr="00325D1F" w:rsidRDefault="002C5D28" w:rsidP="00F43D0B">
            <w:pPr>
              <w:pStyle w:val="TAL"/>
              <w:rPr>
                <w:szCs w:val="22"/>
                <w:lang w:val="en-GB" w:eastAsia="ja-JP"/>
              </w:rPr>
            </w:pPr>
            <w:r w:rsidRPr="00325D1F">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w:t>
            </w:r>
            <w:r w:rsidR="00A87238" w:rsidRPr="00325D1F">
              <w:rPr>
                <w:szCs w:val="22"/>
                <w:lang w:val="en-GB" w:eastAsia="ja-JP"/>
              </w:rPr>
              <w:t>TS 38.215 [9]</w:t>
            </w:r>
            <w:r w:rsidRPr="00325D1F">
              <w:rPr>
                <w:szCs w:val="22"/>
                <w:lang w:val="en-GB" w:eastAsia="ja-JP"/>
              </w:rPr>
              <w:t>). When the field is not configured the UE measures on all SS blocks. Regardless of the value of this field, SS/PBCH block</w:t>
            </w:r>
            <w:r w:rsidR="00997C32" w:rsidRPr="00325D1F">
              <w:rPr>
                <w:szCs w:val="22"/>
                <w:lang w:val="en-GB" w:eastAsia="ja-JP"/>
              </w:rPr>
              <w:t>s</w:t>
            </w:r>
            <w:r w:rsidRPr="00325D1F">
              <w:rPr>
                <w:szCs w:val="22"/>
                <w:lang w:val="en-GB" w:eastAsia="ja-JP"/>
              </w:rPr>
              <w:t xml:space="preserve"> outside of the applicable </w:t>
            </w:r>
            <w:proofErr w:type="spellStart"/>
            <w:r w:rsidRPr="00325D1F">
              <w:rPr>
                <w:i/>
                <w:szCs w:val="22"/>
                <w:lang w:val="en-GB" w:eastAsia="ja-JP"/>
              </w:rPr>
              <w:t>smtc</w:t>
            </w:r>
            <w:proofErr w:type="spellEnd"/>
            <w:r w:rsidRPr="00325D1F">
              <w:rPr>
                <w:szCs w:val="22"/>
                <w:lang w:val="en-GB" w:eastAsia="ja-JP"/>
              </w:rPr>
              <w:t xml:space="preserve"> are not to be measured. See TS 38.215</w:t>
            </w:r>
            <w:r w:rsidR="00A87238" w:rsidRPr="00325D1F">
              <w:rPr>
                <w:szCs w:val="22"/>
                <w:lang w:val="en-GB" w:eastAsia="ja-JP"/>
              </w:rPr>
              <w:t xml:space="preserve"> [9]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w:t>
            </w:r>
          </w:p>
        </w:tc>
      </w:tr>
    </w:tbl>
    <w:p w14:paraId="1F35A1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A0DFB93" w14:textId="77777777" w:rsidTr="006D357F">
        <w:tc>
          <w:tcPr>
            <w:tcW w:w="4027" w:type="dxa"/>
          </w:tcPr>
          <w:p w14:paraId="677BE750" w14:textId="77777777" w:rsidR="002C5D28" w:rsidRPr="00325D1F" w:rsidRDefault="002C5D28" w:rsidP="00F43D0B">
            <w:pPr>
              <w:pStyle w:val="TAH"/>
              <w:rPr>
                <w:szCs w:val="22"/>
                <w:lang w:val="en-GB" w:eastAsia="ja-JP"/>
              </w:rPr>
            </w:pPr>
            <w:r w:rsidRPr="00325D1F">
              <w:rPr>
                <w:szCs w:val="22"/>
                <w:lang w:val="en-GB" w:eastAsia="ja-JP"/>
              </w:rPr>
              <w:lastRenderedPageBreak/>
              <w:t>Conditional Presence</w:t>
            </w:r>
          </w:p>
        </w:tc>
        <w:tc>
          <w:tcPr>
            <w:tcW w:w="10146" w:type="dxa"/>
          </w:tcPr>
          <w:p w14:paraId="1765DE4D"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A047D1" w:rsidRPr="00325D1F" w14:paraId="53EA6623" w14:textId="77777777" w:rsidTr="006D357F">
        <w:tc>
          <w:tcPr>
            <w:tcW w:w="4027" w:type="dxa"/>
          </w:tcPr>
          <w:p w14:paraId="45791ACE" w14:textId="77777777" w:rsidR="00C27A8B" w:rsidRPr="00325D1F" w:rsidRDefault="00C27A8B" w:rsidP="003C1064">
            <w:pPr>
              <w:pStyle w:val="TAL"/>
              <w:rPr>
                <w:i/>
                <w:szCs w:val="22"/>
                <w:lang w:val="en-GB" w:eastAsia="ja-JP"/>
              </w:rPr>
            </w:pPr>
            <w:r w:rsidRPr="00325D1F">
              <w:rPr>
                <w:i/>
                <w:szCs w:val="22"/>
                <w:lang w:val="en-GB" w:eastAsia="ja-JP"/>
              </w:rPr>
              <w:t>CSI-RS</w:t>
            </w:r>
          </w:p>
        </w:tc>
        <w:tc>
          <w:tcPr>
            <w:tcW w:w="10146" w:type="dxa"/>
          </w:tcPr>
          <w:p w14:paraId="520639F6" w14:textId="77777777" w:rsidR="00C27A8B" w:rsidRPr="00325D1F" w:rsidRDefault="00C27A8B" w:rsidP="003C1064">
            <w:pPr>
              <w:pStyle w:val="TAL"/>
              <w:rPr>
                <w:szCs w:val="22"/>
                <w:lang w:val="en-GB" w:eastAsia="ja-JP"/>
              </w:rPr>
            </w:pPr>
            <w:r w:rsidRPr="00325D1F">
              <w:rPr>
                <w:szCs w:val="22"/>
                <w:lang w:val="en-GB" w:eastAsia="ja-JP"/>
              </w:rPr>
              <w:t xml:space="preserve">This field is mandatory present if </w:t>
            </w:r>
            <w:proofErr w:type="spellStart"/>
            <w:r w:rsidRPr="00325D1F">
              <w:rPr>
                <w:i/>
                <w:szCs w:val="22"/>
                <w:lang w:val="en-GB" w:eastAsia="ja-JP"/>
              </w:rPr>
              <w:t>csi-rs-ResourceConfigMobility</w:t>
            </w:r>
            <w:proofErr w:type="spellEnd"/>
            <w:r w:rsidRPr="00325D1F">
              <w:rPr>
                <w:szCs w:val="22"/>
                <w:lang w:val="en-GB" w:eastAsia="ja-JP"/>
              </w:rPr>
              <w:t xml:space="preserve"> is configured, otherwise, it is absent.</w:t>
            </w:r>
          </w:p>
        </w:tc>
      </w:tr>
      <w:tr w:rsidR="00A047D1" w:rsidRPr="00325D1F" w14:paraId="3ED46036" w14:textId="77777777" w:rsidTr="006D357F">
        <w:tc>
          <w:tcPr>
            <w:tcW w:w="4027" w:type="dxa"/>
          </w:tcPr>
          <w:p w14:paraId="625D2966" w14:textId="77777777" w:rsidR="002C5D28" w:rsidRPr="00325D1F" w:rsidRDefault="002C5D28" w:rsidP="00F43D0B">
            <w:pPr>
              <w:pStyle w:val="TAL"/>
              <w:rPr>
                <w:i/>
                <w:szCs w:val="22"/>
                <w:lang w:val="en-GB" w:eastAsia="ja-JP"/>
              </w:rPr>
            </w:pPr>
            <w:proofErr w:type="spellStart"/>
            <w:r w:rsidRPr="00325D1F">
              <w:rPr>
                <w:i/>
                <w:szCs w:val="22"/>
                <w:lang w:val="en-GB" w:eastAsia="ja-JP"/>
              </w:rPr>
              <w:t>SSBorAssociatedSSB</w:t>
            </w:r>
            <w:proofErr w:type="spellEnd"/>
          </w:p>
        </w:tc>
        <w:tc>
          <w:tcPr>
            <w:tcW w:w="10146" w:type="dxa"/>
          </w:tcPr>
          <w:p w14:paraId="2B0A2258" w14:textId="592D9795" w:rsidR="002C5D28" w:rsidRPr="00325D1F" w:rsidRDefault="002C5D28" w:rsidP="00F43D0B">
            <w:pPr>
              <w:pStyle w:val="TAL"/>
              <w:rPr>
                <w:szCs w:val="22"/>
                <w:lang w:val="en-GB" w:eastAsia="ja-JP"/>
              </w:rPr>
            </w:pPr>
            <w:r w:rsidRPr="00325D1F">
              <w:rPr>
                <w:szCs w:val="22"/>
                <w:lang w:val="en-GB" w:eastAsia="ja-JP"/>
              </w:rPr>
              <w:t xml:space="preserve">This field is mandatory present if </w:t>
            </w:r>
            <w:proofErr w:type="spellStart"/>
            <w:r w:rsidRPr="00325D1F">
              <w:rPr>
                <w:i/>
                <w:lang w:val="en-GB"/>
              </w:rPr>
              <w:t>ssb-ConfigMobility</w:t>
            </w:r>
            <w:proofErr w:type="spellEnd"/>
            <w:r w:rsidRPr="00325D1F">
              <w:rPr>
                <w:szCs w:val="22"/>
                <w:lang w:val="en-GB" w:eastAsia="ja-JP"/>
              </w:rPr>
              <w:t xml:space="preserve"> is configured or </w:t>
            </w:r>
            <w:proofErr w:type="spellStart"/>
            <w:r w:rsidRPr="00325D1F">
              <w:rPr>
                <w:i/>
                <w:lang w:val="en-GB"/>
              </w:rPr>
              <w:t>associatedSSB</w:t>
            </w:r>
            <w:proofErr w:type="spellEnd"/>
            <w:r w:rsidRPr="00325D1F">
              <w:rPr>
                <w:szCs w:val="22"/>
                <w:lang w:val="en-GB" w:eastAsia="ja-JP"/>
              </w:rPr>
              <w:t xml:space="preserve"> is configured in at least one cell</w:t>
            </w:r>
            <w:r w:rsidR="00AD3CE1" w:rsidRPr="00325D1F">
              <w:rPr>
                <w:szCs w:val="22"/>
                <w:lang w:val="en-GB" w:eastAsia="ja-JP"/>
              </w:rPr>
              <w:t>.</w:t>
            </w:r>
            <w:r w:rsidRPr="00325D1F">
              <w:rPr>
                <w:szCs w:val="22"/>
                <w:lang w:val="en-GB" w:eastAsia="ja-JP"/>
              </w:rPr>
              <w:t xml:space="preserve"> </w:t>
            </w:r>
            <w:r w:rsidR="00AD3CE1" w:rsidRPr="00325D1F">
              <w:rPr>
                <w:szCs w:val="22"/>
                <w:lang w:val="en-GB" w:eastAsia="ja-JP"/>
              </w:rPr>
              <w:t>O</w:t>
            </w:r>
            <w:r w:rsidRPr="00325D1F">
              <w:rPr>
                <w:szCs w:val="22"/>
                <w:lang w:val="en-GB" w:eastAsia="ja-JP"/>
              </w:rPr>
              <w:t>therwise, it is absent</w:t>
            </w:r>
            <w:r w:rsidR="00AD3CE1" w:rsidRPr="00325D1F">
              <w:rPr>
                <w:szCs w:val="22"/>
                <w:lang w:val="en-GB" w:eastAsia="ja-JP"/>
              </w:rPr>
              <w:t>,</w:t>
            </w:r>
            <w:r w:rsidR="00EA4B01" w:rsidRPr="00325D1F">
              <w:rPr>
                <w:szCs w:val="22"/>
                <w:lang w:val="en-GB" w:eastAsia="ja-JP"/>
              </w:rPr>
              <w:t xml:space="preserve"> Need R</w:t>
            </w:r>
            <w:r w:rsidR="00AD3CE1" w:rsidRPr="00325D1F">
              <w:rPr>
                <w:szCs w:val="22"/>
                <w:lang w:val="en-GB" w:eastAsia="ja-JP"/>
              </w:rPr>
              <w:t>.</w:t>
            </w:r>
          </w:p>
        </w:tc>
      </w:tr>
      <w:tr w:rsidR="002C5D28" w:rsidRPr="00325D1F" w14:paraId="579ADCFC" w14:textId="77777777" w:rsidTr="006D357F">
        <w:tc>
          <w:tcPr>
            <w:tcW w:w="4027" w:type="dxa"/>
          </w:tcPr>
          <w:p w14:paraId="747BD413" w14:textId="77777777" w:rsidR="002C5D28" w:rsidRPr="00325D1F" w:rsidRDefault="002C5D28" w:rsidP="00F43D0B">
            <w:pPr>
              <w:pStyle w:val="TAL"/>
              <w:rPr>
                <w:i/>
                <w:szCs w:val="22"/>
                <w:lang w:val="en-GB" w:eastAsia="ja-JP"/>
              </w:rPr>
            </w:pPr>
            <w:proofErr w:type="spellStart"/>
            <w:r w:rsidRPr="00325D1F">
              <w:rPr>
                <w:i/>
                <w:szCs w:val="22"/>
                <w:lang w:val="en-GB" w:eastAsia="ja-JP"/>
              </w:rPr>
              <w:t>IntraFreqConnected</w:t>
            </w:r>
            <w:proofErr w:type="spellEnd"/>
          </w:p>
        </w:tc>
        <w:tc>
          <w:tcPr>
            <w:tcW w:w="10146" w:type="dxa"/>
          </w:tcPr>
          <w:p w14:paraId="4D83E2A6" w14:textId="77777777" w:rsidR="002C5D28" w:rsidRPr="00325D1F" w:rsidRDefault="002C5D28" w:rsidP="00F43D0B">
            <w:pPr>
              <w:pStyle w:val="TAL"/>
              <w:rPr>
                <w:szCs w:val="22"/>
                <w:lang w:val="en-GB" w:eastAsia="ja-JP"/>
              </w:rPr>
            </w:pPr>
            <w:r w:rsidRPr="00325D1F">
              <w:rPr>
                <w:szCs w:val="22"/>
                <w:lang w:val="en-GB" w:eastAsia="ja-JP"/>
              </w:rPr>
              <w:t>This field is optionally present, Need R if the UE is configured with a serving cell for which (</w:t>
            </w:r>
            <w:proofErr w:type="spellStart"/>
            <w:r w:rsidRPr="00325D1F">
              <w:rPr>
                <w:szCs w:val="22"/>
                <w:lang w:val="en-GB" w:eastAsia="ja-JP"/>
              </w:rPr>
              <w:t>absoluteFrequencySSB</w:t>
            </w:r>
            <w:proofErr w:type="spellEnd"/>
            <w:r w:rsidRPr="00325D1F">
              <w:rPr>
                <w:szCs w:val="22"/>
                <w:lang w:val="en-GB" w:eastAsia="ja-JP"/>
              </w:rPr>
              <w:t xml:space="preserve">, </w:t>
            </w:r>
            <w:proofErr w:type="spellStart"/>
            <w:r w:rsidRPr="00325D1F">
              <w:rPr>
                <w:szCs w:val="22"/>
                <w:lang w:val="en-GB" w:eastAsia="ja-JP"/>
              </w:rPr>
              <w:t>subcarrierSpacing</w:t>
            </w:r>
            <w:proofErr w:type="spellEnd"/>
            <w:r w:rsidRPr="00325D1F">
              <w:rPr>
                <w:szCs w:val="22"/>
                <w:lang w:val="en-GB" w:eastAsia="ja-JP"/>
              </w:rPr>
              <w:t xml:space="preserve">) in </w:t>
            </w:r>
            <w:proofErr w:type="spellStart"/>
            <w:r w:rsidRPr="00325D1F">
              <w:rPr>
                <w:szCs w:val="22"/>
                <w:lang w:val="en-GB" w:eastAsia="ja-JP"/>
              </w:rPr>
              <w:t>ServingCellConfigCommon</w:t>
            </w:r>
            <w:proofErr w:type="spellEnd"/>
            <w:r w:rsidRPr="00325D1F">
              <w:rPr>
                <w:szCs w:val="22"/>
                <w:lang w:val="en-GB" w:eastAsia="ja-JP"/>
              </w:rPr>
              <w:t xml:space="preserve"> is equal to (</w:t>
            </w:r>
            <w:proofErr w:type="spellStart"/>
            <w:r w:rsidRPr="00325D1F">
              <w:rPr>
                <w:i/>
                <w:lang w:val="en-GB"/>
              </w:rPr>
              <w:t>ssbFrequency</w:t>
            </w:r>
            <w:proofErr w:type="spellEnd"/>
            <w:r w:rsidRPr="00325D1F">
              <w:rPr>
                <w:szCs w:val="22"/>
                <w:lang w:val="en-GB" w:eastAsia="ja-JP"/>
              </w:rPr>
              <w:t xml:space="preserve">, </w:t>
            </w:r>
            <w:proofErr w:type="spellStart"/>
            <w:r w:rsidRPr="00325D1F">
              <w:rPr>
                <w:i/>
                <w:lang w:val="en-GB"/>
              </w:rPr>
              <w:t>ssbSubcarrierSpacing</w:t>
            </w:r>
            <w:proofErr w:type="spellEnd"/>
            <w:r w:rsidRPr="00325D1F">
              <w:rPr>
                <w:szCs w:val="22"/>
                <w:lang w:val="en-GB" w:eastAsia="ja-JP"/>
              </w:rPr>
              <w:t xml:space="preserve">) in this </w:t>
            </w:r>
            <w:proofErr w:type="spellStart"/>
            <w:r w:rsidRPr="00325D1F">
              <w:rPr>
                <w:i/>
                <w:lang w:val="en-GB"/>
              </w:rPr>
              <w:t>MeasObjectNR</w:t>
            </w:r>
            <w:proofErr w:type="spellEnd"/>
            <w:r w:rsidRPr="00325D1F">
              <w:rPr>
                <w:szCs w:val="22"/>
                <w:lang w:val="en-GB" w:eastAsia="ja-JP"/>
              </w:rPr>
              <w:t>, otherwise, it is absent.</w:t>
            </w:r>
          </w:p>
        </w:tc>
      </w:tr>
    </w:tbl>
    <w:p w14:paraId="1463E677" w14:textId="77777777" w:rsidR="00DB4D6A" w:rsidRDefault="00DB4D6A" w:rsidP="00DB4D6A">
      <w:pPr>
        <w:pStyle w:val="B1"/>
        <w:rPr>
          <w:highlight w:val="yellow"/>
        </w:rPr>
      </w:pPr>
    </w:p>
    <w:p w14:paraId="38B3389F" w14:textId="405EEAD6" w:rsidR="00DB4D6A" w:rsidRDefault="00DB4D6A" w:rsidP="00DB4D6A">
      <w:pPr>
        <w:pStyle w:val="B1"/>
      </w:pPr>
      <w:r>
        <w:rPr>
          <w:highlight w:val="yellow"/>
        </w:rPr>
        <w:t>&gt;&gt;Skipped unchanged parts</w:t>
      </w:r>
    </w:p>
    <w:p w14:paraId="3975FD42" w14:textId="77777777" w:rsidR="002C5D28" w:rsidRPr="00325D1F" w:rsidRDefault="002C5D28" w:rsidP="002C5D28">
      <w:pPr>
        <w:pStyle w:val="Heading4"/>
        <w:rPr>
          <w:i/>
          <w:lang w:val="en-GB"/>
        </w:rPr>
      </w:pPr>
      <w:bookmarkStart w:id="1016" w:name="_Toc20426011"/>
      <w:bookmarkStart w:id="1017" w:name="_Toc29321407"/>
      <w:r w:rsidRPr="00325D1F">
        <w:rPr>
          <w:lang w:val="en-GB"/>
        </w:rPr>
        <w:t>–</w:t>
      </w:r>
      <w:r w:rsidRPr="00325D1F">
        <w:rPr>
          <w:lang w:val="en-GB"/>
        </w:rPr>
        <w:tab/>
      </w:r>
      <w:proofErr w:type="spellStart"/>
      <w:r w:rsidRPr="00325D1F">
        <w:rPr>
          <w:i/>
          <w:lang w:val="en-GB"/>
        </w:rPr>
        <w:t>MeasResults</w:t>
      </w:r>
      <w:bookmarkEnd w:id="1016"/>
      <w:bookmarkEnd w:id="1017"/>
      <w:proofErr w:type="spellEnd"/>
    </w:p>
    <w:p w14:paraId="7E818CF6" w14:textId="77777777" w:rsidR="002C5D28" w:rsidRPr="00325D1F" w:rsidRDefault="002C5D28" w:rsidP="002C5D28">
      <w:r w:rsidRPr="00325D1F">
        <w:t xml:space="preserve">The IE </w:t>
      </w:r>
      <w:proofErr w:type="spellStart"/>
      <w:r w:rsidRPr="00325D1F">
        <w:rPr>
          <w:i/>
        </w:rPr>
        <w:t>MeasResults</w:t>
      </w:r>
      <w:proofErr w:type="spellEnd"/>
      <w:r w:rsidRPr="00325D1F">
        <w:t xml:space="preserve"> covers measured results for intra-frequency, inter-frequency, and inter-RAT mobility.</w:t>
      </w:r>
    </w:p>
    <w:p w14:paraId="4B09BE37" w14:textId="77777777" w:rsidR="002C5D28" w:rsidRPr="00325D1F" w:rsidRDefault="002C5D28" w:rsidP="002C5D28">
      <w:pPr>
        <w:pStyle w:val="TH"/>
        <w:rPr>
          <w:lang w:val="en-GB"/>
        </w:rPr>
      </w:pPr>
      <w:proofErr w:type="spellStart"/>
      <w:r w:rsidRPr="00325D1F">
        <w:rPr>
          <w:i/>
          <w:lang w:val="en-GB"/>
        </w:rPr>
        <w:t>MeasResults</w:t>
      </w:r>
      <w:proofErr w:type="spellEnd"/>
      <w:r w:rsidRPr="00325D1F">
        <w:rPr>
          <w:lang w:val="en-GB"/>
        </w:rPr>
        <w:t xml:space="preserve"> information element</w:t>
      </w:r>
    </w:p>
    <w:p w14:paraId="4FD31FC4" w14:textId="77777777" w:rsidR="002C5D28" w:rsidRPr="005D6EB4" w:rsidRDefault="002C5D28" w:rsidP="0096519C">
      <w:pPr>
        <w:pStyle w:val="PL"/>
        <w:rPr>
          <w:color w:val="808080"/>
        </w:rPr>
      </w:pPr>
      <w:r w:rsidRPr="005D6EB4">
        <w:rPr>
          <w:color w:val="808080"/>
        </w:rPr>
        <w:t>-- ASN1START</w:t>
      </w:r>
    </w:p>
    <w:p w14:paraId="71768F99" w14:textId="409E4525" w:rsidR="002C5D28" w:rsidRPr="005D6EB4" w:rsidRDefault="002C5D28" w:rsidP="0096519C">
      <w:pPr>
        <w:pStyle w:val="PL"/>
        <w:rPr>
          <w:color w:val="808080"/>
        </w:rPr>
      </w:pPr>
      <w:r w:rsidRPr="005D6EB4">
        <w:rPr>
          <w:color w:val="808080"/>
        </w:rPr>
        <w:t>-- TAG-MEASRESULTS-START</w:t>
      </w:r>
    </w:p>
    <w:p w14:paraId="6C6FC1E9" w14:textId="77777777" w:rsidR="002C5D28" w:rsidRPr="00325D1F" w:rsidRDefault="002C5D28" w:rsidP="0096519C">
      <w:pPr>
        <w:pStyle w:val="PL"/>
      </w:pPr>
    </w:p>
    <w:p w14:paraId="166F060D" w14:textId="77777777" w:rsidR="002C5D28" w:rsidRPr="00325D1F" w:rsidRDefault="002C5D28" w:rsidP="0096519C">
      <w:pPr>
        <w:pStyle w:val="PL"/>
      </w:pPr>
      <w:r w:rsidRPr="00325D1F">
        <w:t xml:space="preserve">MeasResults ::=                         </w:t>
      </w:r>
      <w:r w:rsidRPr="00777603">
        <w:rPr>
          <w:color w:val="993366"/>
        </w:rPr>
        <w:t>SEQUENCE</w:t>
      </w:r>
      <w:r w:rsidRPr="00325D1F">
        <w:t xml:space="preserve"> {</w:t>
      </w:r>
    </w:p>
    <w:p w14:paraId="3C47E4AF" w14:textId="77777777" w:rsidR="002C5D28" w:rsidRPr="00325D1F" w:rsidRDefault="002C5D28" w:rsidP="0096519C">
      <w:pPr>
        <w:pStyle w:val="PL"/>
      </w:pPr>
      <w:r w:rsidRPr="00325D1F">
        <w:t xml:space="preserve">    measId                                  MeasId,</w:t>
      </w:r>
    </w:p>
    <w:p w14:paraId="2D1CDDC0" w14:textId="77777777" w:rsidR="002C5D28" w:rsidRPr="00325D1F" w:rsidRDefault="002C5D28" w:rsidP="0096519C">
      <w:pPr>
        <w:pStyle w:val="PL"/>
      </w:pPr>
      <w:r w:rsidRPr="00325D1F">
        <w:t xml:space="preserve">    measResultServingMOList                 MeasResultServMOList,</w:t>
      </w:r>
    </w:p>
    <w:p w14:paraId="4773CFDD" w14:textId="77777777" w:rsidR="002C5D28" w:rsidRPr="00325D1F" w:rsidRDefault="002C5D28" w:rsidP="0096519C">
      <w:pPr>
        <w:pStyle w:val="PL"/>
      </w:pPr>
      <w:r w:rsidRPr="00325D1F">
        <w:t xml:space="preserve">    measResultNeighCells                    </w:t>
      </w:r>
      <w:r w:rsidRPr="00777603">
        <w:rPr>
          <w:color w:val="993366"/>
        </w:rPr>
        <w:t>CHOICE</w:t>
      </w:r>
      <w:r w:rsidRPr="00325D1F">
        <w:t xml:space="preserve"> {</w:t>
      </w:r>
    </w:p>
    <w:p w14:paraId="40FA2535" w14:textId="77777777" w:rsidR="002C5D28" w:rsidRPr="00325D1F" w:rsidRDefault="002C5D28" w:rsidP="0096519C">
      <w:pPr>
        <w:pStyle w:val="PL"/>
      </w:pPr>
      <w:r w:rsidRPr="00325D1F">
        <w:t xml:space="preserve">        measResultListNR                        MeasResultListNR,</w:t>
      </w:r>
    </w:p>
    <w:p w14:paraId="57722683" w14:textId="77777777" w:rsidR="002C5D28" w:rsidRPr="00325D1F" w:rsidRDefault="002C5D28" w:rsidP="0096519C">
      <w:pPr>
        <w:pStyle w:val="PL"/>
      </w:pPr>
      <w:r w:rsidRPr="00325D1F">
        <w:t xml:space="preserve">        ...,</w:t>
      </w:r>
    </w:p>
    <w:p w14:paraId="513C5BA3" w14:textId="77777777" w:rsidR="002C5D28" w:rsidRPr="00325D1F" w:rsidRDefault="002C5D28" w:rsidP="0096519C">
      <w:pPr>
        <w:pStyle w:val="PL"/>
      </w:pPr>
      <w:r w:rsidRPr="00325D1F">
        <w:t xml:space="preserve">        measResultListEUTRA                     MeasResultListEUTRA</w:t>
      </w:r>
    </w:p>
    <w:p w14:paraId="13945336" w14:textId="77777777" w:rsidR="002C5D28" w:rsidRPr="00325D1F" w:rsidRDefault="002C5D28" w:rsidP="0096519C">
      <w:pPr>
        <w:pStyle w:val="PL"/>
      </w:pPr>
      <w:r w:rsidRPr="00325D1F">
        <w:t xml:space="preserve">    }                                                                                                                   </w:t>
      </w:r>
      <w:r w:rsidRPr="00777603">
        <w:rPr>
          <w:color w:val="993366"/>
        </w:rPr>
        <w:t>OPTIONAL</w:t>
      </w:r>
      <w:r w:rsidRPr="00325D1F">
        <w:t>,</w:t>
      </w:r>
    </w:p>
    <w:p w14:paraId="223645EC" w14:textId="7FC6ABA7" w:rsidR="005D7B14" w:rsidRPr="00325D1F" w:rsidRDefault="002C5D28" w:rsidP="0096519C">
      <w:pPr>
        <w:pStyle w:val="PL"/>
      </w:pPr>
      <w:r w:rsidRPr="00325D1F">
        <w:t xml:space="preserve">    ...</w:t>
      </w:r>
      <w:r w:rsidR="005D7B14" w:rsidRPr="00325D1F">
        <w:t>,</w:t>
      </w:r>
    </w:p>
    <w:p w14:paraId="1725377E" w14:textId="77777777" w:rsidR="005D7B14" w:rsidRPr="00325D1F" w:rsidRDefault="005D7B14" w:rsidP="0096519C">
      <w:pPr>
        <w:pStyle w:val="PL"/>
      </w:pPr>
      <w:r w:rsidRPr="00325D1F">
        <w:t xml:space="preserve">    [[</w:t>
      </w:r>
    </w:p>
    <w:p w14:paraId="09CE9E90" w14:textId="77777777" w:rsidR="005D7B14" w:rsidRPr="00325D1F" w:rsidRDefault="005D7B14" w:rsidP="0096519C">
      <w:pPr>
        <w:pStyle w:val="PL"/>
      </w:pPr>
      <w:r w:rsidRPr="00325D1F">
        <w:t xml:space="preserve">    measResultServFreqListEUTRA-SCG         MeasResultServFreqListEUTRA-SCG                                             </w:t>
      </w:r>
      <w:r w:rsidRPr="00777603">
        <w:rPr>
          <w:rFonts w:eastAsia="Batang"/>
          <w:color w:val="993366"/>
        </w:rPr>
        <w:t>OPTIONAL</w:t>
      </w:r>
      <w:r w:rsidRPr="00325D1F">
        <w:rPr>
          <w:rFonts w:eastAsia="Batang"/>
        </w:rPr>
        <w:t>,</w:t>
      </w:r>
    </w:p>
    <w:p w14:paraId="56A5C038" w14:textId="44488224" w:rsidR="005D7B14" w:rsidRPr="00325D1F" w:rsidRDefault="005D7B14" w:rsidP="0096519C">
      <w:pPr>
        <w:pStyle w:val="PL"/>
      </w:pPr>
      <w:r w:rsidRPr="00325D1F">
        <w:t xml:space="preserve">    measResultServFreqListNR-SCG            MeasResultServFreqListNR-SCG                                                </w:t>
      </w:r>
      <w:r w:rsidRPr="00777603">
        <w:rPr>
          <w:rFonts w:eastAsia="Batang"/>
          <w:color w:val="993366"/>
        </w:rPr>
        <w:t>OPTIONAL</w:t>
      </w:r>
      <w:r w:rsidRPr="00325D1F">
        <w:t>,</w:t>
      </w:r>
    </w:p>
    <w:p w14:paraId="2CB57C84" w14:textId="3B1F98CC" w:rsidR="005D7B14" w:rsidRPr="00325D1F" w:rsidRDefault="005D7B14" w:rsidP="0096519C">
      <w:pPr>
        <w:pStyle w:val="PL"/>
      </w:pPr>
      <w:r w:rsidRPr="00325D1F">
        <w:t xml:space="preserve">    measResultSFTD-EUTRA                    MeasResultSFTD-EUTRA                                                        </w:t>
      </w:r>
      <w:r w:rsidRPr="00777603">
        <w:rPr>
          <w:color w:val="993366"/>
        </w:rPr>
        <w:t>OPTIONAL</w:t>
      </w:r>
      <w:r w:rsidRPr="00325D1F">
        <w:t>,</w:t>
      </w:r>
    </w:p>
    <w:p w14:paraId="4297E394" w14:textId="77777777" w:rsidR="005D7B14" w:rsidRPr="00325D1F" w:rsidRDefault="005D7B14" w:rsidP="0096519C">
      <w:pPr>
        <w:pStyle w:val="PL"/>
        <w:rPr>
          <w:rFonts w:eastAsia="Batang"/>
        </w:rPr>
      </w:pPr>
      <w:r w:rsidRPr="00325D1F">
        <w:t xml:space="preserve">    measResultSFTD-NR                       MeasResultCellSFTD-NR                                                       </w:t>
      </w:r>
      <w:r w:rsidRPr="00777603">
        <w:rPr>
          <w:color w:val="993366"/>
        </w:rPr>
        <w:t>OPTIONAL</w:t>
      </w:r>
    </w:p>
    <w:p w14:paraId="1200D1F2" w14:textId="5CBE41E6" w:rsidR="001A079E" w:rsidRPr="00325D1F" w:rsidRDefault="005D7B14" w:rsidP="0096519C">
      <w:pPr>
        <w:pStyle w:val="PL"/>
        <w:rPr>
          <w:rFonts w:eastAsia="Batang"/>
        </w:rPr>
      </w:pPr>
      <w:r w:rsidRPr="00325D1F">
        <w:rPr>
          <w:rFonts w:eastAsia="Batang"/>
        </w:rPr>
        <w:t xml:space="preserve">     ]]</w:t>
      </w:r>
      <w:r w:rsidR="001A079E" w:rsidRPr="00325D1F">
        <w:rPr>
          <w:rFonts w:eastAsia="Batang"/>
        </w:rPr>
        <w:t>,</w:t>
      </w:r>
    </w:p>
    <w:p w14:paraId="4482F39A" w14:textId="77777777" w:rsidR="001A079E" w:rsidRPr="00325D1F" w:rsidRDefault="001A079E" w:rsidP="0096519C">
      <w:pPr>
        <w:pStyle w:val="PL"/>
        <w:rPr>
          <w:rFonts w:eastAsia="Batang"/>
        </w:rPr>
      </w:pPr>
      <w:r w:rsidRPr="00325D1F">
        <w:rPr>
          <w:rFonts w:eastAsia="Batang"/>
        </w:rPr>
        <w:t xml:space="preserve">    [[</w:t>
      </w:r>
    </w:p>
    <w:p w14:paraId="6EC827BF" w14:textId="0D6F3A86" w:rsidR="001A079E" w:rsidRPr="00325D1F" w:rsidRDefault="001A079E" w:rsidP="0096519C">
      <w:pPr>
        <w:pStyle w:val="PL"/>
        <w:rPr>
          <w:rFonts w:eastAsia="Batang"/>
        </w:rPr>
      </w:pPr>
      <w:r w:rsidRPr="00325D1F">
        <w:rPr>
          <w:rFonts w:eastAsia="Batang"/>
        </w:rPr>
        <w:t xml:space="preserve">    measResultCellListSFTD-NR                       MeasResultCellListSFTD-NR                                                                       </w:t>
      </w:r>
      <w:r w:rsidRPr="00777603">
        <w:rPr>
          <w:rFonts w:eastAsia="Batang"/>
          <w:color w:val="993366"/>
        </w:rPr>
        <w:t>OPTIONAL</w:t>
      </w:r>
    </w:p>
    <w:p w14:paraId="5802826D" w14:textId="1F02462E" w:rsidR="005D7B14" w:rsidRDefault="001A079E" w:rsidP="0096519C">
      <w:pPr>
        <w:pStyle w:val="PL"/>
        <w:rPr>
          <w:ins w:id="1018" w:author="RAN2#108" w:date="2020-01-29T23:51:00Z"/>
          <w:rFonts w:eastAsia="Batang"/>
        </w:rPr>
      </w:pPr>
      <w:r w:rsidRPr="00325D1F">
        <w:rPr>
          <w:rFonts w:eastAsia="Batang"/>
        </w:rPr>
        <w:t xml:space="preserve">    ]]</w:t>
      </w:r>
      <w:ins w:id="1019" w:author="RAN2#108" w:date="2020-01-29T23:51:00Z">
        <w:r w:rsidR="00FF041A">
          <w:rPr>
            <w:rFonts w:eastAsia="Batang"/>
          </w:rPr>
          <w:t>,</w:t>
        </w:r>
      </w:ins>
    </w:p>
    <w:p w14:paraId="354B1F4A" w14:textId="0C0C994A" w:rsidR="00FF041A" w:rsidRDefault="00FF041A" w:rsidP="0096519C">
      <w:pPr>
        <w:pStyle w:val="PL"/>
        <w:rPr>
          <w:ins w:id="1020" w:author="RAN2#108" w:date="2020-01-29T23:51:00Z"/>
          <w:rFonts w:eastAsia="Batang"/>
        </w:rPr>
      </w:pPr>
      <w:ins w:id="1021" w:author="RAN2#108" w:date="2020-01-29T23:51:00Z">
        <w:r>
          <w:rPr>
            <w:rFonts w:eastAsia="Batang"/>
          </w:rPr>
          <w:t xml:space="preserve">    [[</w:t>
        </w:r>
      </w:ins>
    </w:p>
    <w:p w14:paraId="5A615CF6" w14:textId="643AB568" w:rsidR="00FF041A" w:rsidRDefault="00FF041A" w:rsidP="0096519C">
      <w:pPr>
        <w:pStyle w:val="PL"/>
        <w:rPr>
          <w:ins w:id="1022" w:author="RAN2#108" w:date="2020-01-29T23:52:00Z"/>
          <w:rFonts w:eastAsia="Batang"/>
        </w:rPr>
      </w:pPr>
      <w:ins w:id="1023" w:author="RAN2#108" w:date="2020-01-29T23:52:00Z">
        <w:r>
          <w:rPr>
            <w:rFonts w:eastAsia="Batang"/>
          </w:rPr>
          <w:t xml:space="preserve">    </w:t>
        </w:r>
        <w:r w:rsidRPr="00B60231">
          <w:t>measResultForRSSI-r1</w:t>
        </w:r>
        <w:r>
          <w:t xml:space="preserve">6                    </w:t>
        </w:r>
        <w:r w:rsidRPr="00B60231">
          <w:t>MeasResultForRSSI-</w:t>
        </w:r>
        <w:r>
          <w:t xml:space="preserve">r16                          </w:t>
        </w:r>
      </w:ins>
      <w:ins w:id="1024" w:author="RAN2#109e" w:date="2020-03-09T18:48:00Z">
        <w:r w:rsidR="00D06BF1">
          <w:t xml:space="preserve">                             </w:t>
        </w:r>
      </w:ins>
      <w:ins w:id="1025" w:author="RAN2#108" w:date="2020-01-29T23:52:00Z">
        <w:r w:rsidRPr="00777603">
          <w:rPr>
            <w:color w:val="993366"/>
          </w:rPr>
          <w:t>OPTIONAL</w:t>
        </w:r>
      </w:ins>
    </w:p>
    <w:p w14:paraId="51949DDE" w14:textId="04759DEF" w:rsidR="00FF041A" w:rsidRDefault="00FF041A" w:rsidP="0096519C">
      <w:pPr>
        <w:pStyle w:val="PL"/>
        <w:rPr>
          <w:ins w:id="1026" w:author="RAN2#108" w:date="2020-01-30T23:04:00Z"/>
          <w:rFonts w:eastAsia="Batang"/>
        </w:rPr>
      </w:pPr>
      <w:ins w:id="1027" w:author="RAN2#108" w:date="2020-01-29T23:52:00Z">
        <w:r>
          <w:rPr>
            <w:rFonts w:eastAsia="Batang"/>
          </w:rPr>
          <w:t xml:space="preserve">    ]]</w:t>
        </w:r>
      </w:ins>
    </w:p>
    <w:p w14:paraId="2F38958B" w14:textId="77777777" w:rsidR="005234A3" w:rsidRPr="00325D1F" w:rsidRDefault="005234A3" w:rsidP="0096519C">
      <w:pPr>
        <w:pStyle w:val="PL"/>
        <w:rPr>
          <w:rFonts w:eastAsia="Batang"/>
        </w:rPr>
      </w:pPr>
    </w:p>
    <w:p w14:paraId="3C48EDAC" w14:textId="77777777" w:rsidR="002C5D28" w:rsidRPr="00325D1F" w:rsidRDefault="002C5D28" w:rsidP="0096519C">
      <w:pPr>
        <w:pStyle w:val="PL"/>
      </w:pPr>
    </w:p>
    <w:p w14:paraId="54D2BC05" w14:textId="77777777" w:rsidR="002C5D28" w:rsidRPr="00325D1F" w:rsidRDefault="002C5D28" w:rsidP="0096519C">
      <w:pPr>
        <w:pStyle w:val="PL"/>
      </w:pPr>
      <w:r w:rsidRPr="00325D1F">
        <w:t>}</w:t>
      </w:r>
    </w:p>
    <w:p w14:paraId="3383F22B" w14:textId="77777777" w:rsidR="002C5D28" w:rsidRPr="00325D1F" w:rsidRDefault="002C5D28" w:rsidP="0096519C">
      <w:pPr>
        <w:pStyle w:val="PL"/>
      </w:pPr>
    </w:p>
    <w:p w14:paraId="67EE3A1B" w14:textId="77777777" w:rsidR="002C5D28" w:rsidRPr="00325D1F" w:rsidRDefault="002C5D28" w:rsidP="0096519C">
      <w:pPr>
        <w:pStyle w:val="PL"/>
      </w:pPr>
      <w:r w:rsidRPr="00325D1F">
        <w:t xml:space="preserve">MeasResultServMOList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MeasResultServMO</w:t>
      </w:r>
    </w:p>
    <w:p w14:paraId="3937F986" w14:textId="77777777" w:rsidR="002C5D28" w:rsidRPr="00325D1F" w:rsidRDefault="002C5D28" w:rsidP="0096519C">
      <w:pPr>
        <w:pStyle w:val="PL"/>
      </w:pPr>
    </w:p>
    <w:p w14:paraId="336C49BF" w14:textId="77777777" w:rsidR="002C5D28" w:rsidRPr="00325D1F" w:rsidRDefault="002C5D28" w:rsidP="0096519C">
      <w:pPr>
        <w:pStyle w:val="PL"/>
      </w:pPr>
      <w:r w:rsidRPr="00325D1F">
        <w:t xml:space="preserve">MeasResultServMO ::=                    </w:t>
      </w:r>
      <w:r w:rsidRPr="00777603">
        <w:rPr>
          <w:color w:val="993366"/>
        </w:rPr>
        <w:t>SEQUENCE</w:t>
      </w:r>
      <w:r w:rsidRPr="00325D1F">
        <w:t xml:space="preserve"> {</w:t>
      </w:r>
    </w:p>
    <w:p w14:paraId="5C55E37A" w14:textId="77777777" w:rsidR="00F95F2F" w:rsidRPr="00325D1F" w:rsidRDefault="002C5D28" w:rsidP="0096519C">
      <w:pPr>
        <w:pStyle w:val="PL"/>
      </w:pPr>
      <w:r w:rsidRPr="00325D1F">
        <w:lastRenderedPageBreak/>
        <w:t xml:space="preserve">    servCellId                              ServCel</w:t>
      </w:r>
      <w:r w:rsidR="00F95F2F" w:rsidRPr="00325D1F">
        <w:t>lIndex,</w:t>
      </w:r>
    </w:p>
    <w:p w14:paraId="660496E9" w14:textId="77777777" w:rsidR="002C5D28" w:rsidRPr="00325D1F" w:rsidRDefault="002C5D28" w:rsidP="0096519C">
      <w:pPr>
        <w:pStyle w:val="PL"/>
      </w:pPr>
      <w:r w:rsidRPr="00325D1F">
        <w:t xml:space="preserve">    measResultServingCell                   MeasResultNR,</w:t>
      </w:r>
    </w:p>
    <w:p w14:paraId="591E4F72" w14:textId="77777777" w:rsidR="002C5D28" w:rsidRPr="00325D1F" w:rsidRDefault="002C5D28" w:rsidP="0096519C">
      <w:pPr>
        <w:pStyle w:val="PL"/>
      </w:pPr>
      <w:r w:rsidRPr="00325D1F">
        <w:t xml:space="preserve">    measResultBestNeighCell                 MeasResultNR                                                                </w:t>
      </w:r>
      <w:r w:rsidRPr="00777603">
        <w:rPr>
          <w:color w:val="993366"/>
        </w:rPr>
        <w:t>OPTIONAL</w:t>
      </w:r>
      <w:r w:rsidRPr="00325D1F">
        <w:t>,</w:t>
      </w:r>
    </w:p>
    <w:p w14:paraId="7ADAAA58" w14:textId="77777777" w:rsidR="00F95F2F" w:rsidRPr="00325D1F" w:rsidRDefault="00F95F2F" w:rsidP="0096519C">
      <w:pPr>
        <w:pStyle w:val="PL"/>
      </w:pPr>
      <w:r w:rsidRPr="00325D1F">
        <w:t xml:space="preserve">    ...</w:t>
      </w:r>
    </w:p>
    <w:p w14:paraId="31C5DB52" w14:textId="77777777" w:rsidR="002C5D28" w:rsidRPr="00325D1F" w:rsidRDefault="002C5D28" w:rsidP="0096519C">
      <w:pPr>
        <w:pStyle w:val="PL"/>
      </w:pPr>
      <w:r w:rsidRPr="00325D1F">
        <w:t>}</w:t>
      </w:r>
    </w:p>
    <w:p w14:paraId="0E7B9B41" w14:textId="77777777" w:rsidR="002C5D28" w:rsidRPr="00325D1F" w:rsidRDefault="002C5D28" w:rsidP="0096519C">
      <w:pPr>
        <w:pStyle w:val="PL"/>
      </w:pPr>
    </w:p>
    <w:p w14:paraId="36FFC483" w14:textId="77777777" w:rsidR="002C5D28" w:rsidRPr="00325D1F" w:rsidRDefault="002C5D28" w:rsidP="0096519C">
      <w:pPr>
        <w:pStyle w:val="PL"/>
      </w:pPr>
      <w:r w:rsidRPr="00325D1F">
        <w:t xml:space="preserve">MeasResultListNR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MeasResultNR</w:t>
      </w:r>
    </w:p>
    <w:p w14:paraId="0D229C67" w14:textId="77777777" w:rsidR="002C5D28" w:rsidRPr="00325D1F" w:rsidRDefault="002C5D28" w:rsidP="0096519C">
      <w:pPr>
        <w:pStyle w:val="PL"/>
      </w:pPr>
    </w:p>
    <w:p w14:paraId="03D6C17C" w14:textId="77777777" w:rsidR="002C5D28" w:rsidRPr="00325D1F" w:rsidRDefault="002C5D28" w:rsidP="0096519C">
      <w:pPr>
        <w:pStyle w:val="PL"/>
      </w:pPr>
      <w:r w:rsidRPr="00325D1F">
        <w:t xml:space="preserve">MeasResultNR ::=                        </w:t>
      </w:r>
      <w:r w:rsidRPr="00777603">
        <w:rPr>
          <w:color w:val="993366"/>
        </w:rPr>
        <w:t>SEQUENCE</w:t>
      </w:r>
      <w:r w:rsidRPr="00325D1F">
        <w:t xml:space="preserve"> {</w:t>
      </w:r>
    </w:p>
    <w:p w14:paraId="60C97003" w14:textId="77777777" w:rsidR="002C5D28" w:rsidRPr="00325D1F" w:rsidRDefault="002C5D28" w:rsidP="0096519C">
      <w:pPr>
        <w:pStyle w:val="PL"/>
      </w:pPr>
      <w:r w:rsidRPr="00325D1F">
        <w:t xml:space="preserve">    physCellId                              PhysCellId                                                                  </w:t>
      </w:r>
      <w:r w:rsidRPr="00777603">
        <w:rPr>
          <w:color w:val="993366"/>
        </w:rPr>
        <w:t>OPTIONAL</w:t>
      </w:r>
      <w:r w:rsidRPr="00325D1F">
        <w:t>,</w:t>
      </w:r>
    </w:p>
    <w:p w14:paraId="2ADB053F" w14:textId="77777777" w:rsidR="002C5D28" w:rsidRPr="00325D1F" w:rsidRDefault="002C5D28" w:rsidP="0096519C">
      <w:pPr>
        <w:pStyle w:val="PL"/>
      </w:pPr>
      <w:r w:rsidRPr="00325D1F">
        <w:t xml:space="preserve">    measResult                              </w:t>
      </w:r>
      <w:r w:rsidRPr="00777603">
        <w:rPr>
          <w:color w:val="993366"/>
        </w:rPr>
        <w:t>SEQUENCE</w:t>
      </w:r>
      <w:r w:rsidRPr="00325D1F">
        <w:t xml:space="preserve"> {</w:t>
      </w:r>
    </w:p>
    <w:p w14:paraId="2F6519C7" w14:textId="77777777" w:rsidR="002C5D28" w:rsidRPr="00325D1F" w:rsidRDefault="002C5D28" w:rsidP="0096519C">
      <w:pPr>
        <w:pStyle w:val="PL"/>
      </w:pPr>
      <w:r w:rsidRPr="00325D1F">
        <w:t xml:space="preserve">        cellResults                             </w:t>
      </w:r>
      <w:r w:rsidRPr="00777603">
        <w:rPr>
          <w:color w:val="993366"/>
        </w:rPr>
        <w:t>SEQUENCE</w:t>
      </w:r>
      <w:r w:rsidRPr="00325D1F">
        <w:t>{</w:t>
      </w:r>
    </w:p>
    <w:p w14:paraId="549AC39B" w14:textId="77777777" w:rsidR="002C5D28" w:rsidRPr="00325D1F" w:rsidRDefault="002C5D28" w:rsidP="0096519C">
      <w:pPr>
        <w:pStyle w:val="PL"/>
      </w:pPr>
      <w:r w:rsidRPr="00325D1F">
        <w:t xml:space="preserve">            resultsSSB-Cell                         MeasQuantityResults                                                 </w:t>
      </w:r>
      <w:r w:rsidRPr="00777603">
        <w:rPr>
          <w:color w:val="993366"/>
        </w:rPr>
        <w:t>OPTIONAL</w:t>
      </w:r>
      <w:r w:rsidRPr="00325D1F">
        <w:t>,</w:t>
      </w:r>
    </w:p>
    <w:p w14:paraId="504EE2C1" w14:textId="77777777" w:rsidR="002C5D28" w:rsidRPr="00325D1F" w:rsidRDefault="002C5D28" w:rsidP="0096519C">
      <w:pPr>
        <w:pStyle w:val="PL"/>
      </w:pPr>
      <w:r w:rsidRPr="00325D1F">
        <w:t xml:space="preserve">            resultsCSI-RS-Cell                      MeasQuantityResults                                                 </w:t>
      </w:r>
      <w:r w:rsidRPr="00777603">
        <w:rPr>
          <w:color w:val="993366"/>
        </w:rPr>
        <w:t>OPTIONAL</w:t>
      </w:r>
    </w:p>
    <w:p w14:paraId="7D5DF0F5" w14:textId="77777777" w:rsidR="002C5D28" w:rsidRPr="00325D1F" w:rsidRDefault="002C5D28" w:rsidP="0096519C">
      <w:pPr>
        <w:pStyle w:val="PL"/>
      </w:pPr>
      <w:r w:rsidRPr="00325D1F">
        <w:t xml:space="preserve">        },</w:t>
      </w:r>
    </w:p>
    <w:p w14:paraId="17F1E7F5" w14:textId="77777777" w:rsidR="002C5D28" w:rsidRPr="00325D1F" w:rsidRDefault="002C5D28" w:rsidP="0096519C">
      <w:pPr>
        <w:pStyle w:val="PL"/>
      </w:pPr>
      <w:r w:rsidRPr="00325D1F">
        <w:t xml:space="preserve">        rsIndexResults                          </w:t>
      </w:r>
      <w:r w:rsidRPr="00777603">
        <w:rPr>
          <w:color w:val="993366"/>
        </w:rPr>
        <w:t>SEQUENCE</w:t>
      </w:r>
      <w:r w:rsidRPr="00325D1F">
        <w:t>{</w:t>
      </w:r>
    </w:p>
    <w:p w14:paraId="365C6CB5" w14:textId="77777777" w:rsidR="002C5D28" w:rsidRPr="00325D1F" w:rsidRDefault="002C5D28" w:rsidP="0096519C">
      <w:pPr>
        <w:pStyle w:val="PL"/>
      </w:pPr>
      <w:r w:rsidRPr="00325D1F">
        <w:t xml:space="preserve">            resultsSSB-Indexes                      ResultsPerSSB-IndexList                                             </w:t>
      </w:r>
      <w:r w:rsidRPr="00777603">
        <w:rPr>
          <w:color w:val="993366"/>
        </w:rPr>
        <w:t>OPTIONAL</w:t>
      </w:r>
      <w:r w:rsidRPr="00325D1F">
        <w:t>,</w:t>
      </w:r>
    </w:p>
    <w:p w14:paraId="12C33944" w14:textId="77777777" w:rsidR="002C5D28" w:rsidRPr="00325D1F" w:rsidRDefault="002C5D28" w:rsidP="0096519C">
      <w:pPr>
        <w:pStyle w:val="PL"/>
      </w:pPr>
      <w:r w:rsidRPr="00325D1F">
        <w:t xml:space="preserve">            resultsCSI-RS-Indexes                   ResultsPerCSI-RS-IndexList                                          </w:t>
      </w:r>
      <w:r w:rsidRPr="00777603">
        <w:rPr>
          <w:color w:val="993366"/>
        </w:rPr>
        <w:t>OPTIONAL</w:t>
      </w:r>
    </w:p>
    <w:p w14:paraId="6678B38D" w14:textId="77777777" w:rsidR="002C5D28" w:rsidRPr="00325D1F" w:rsidRDefault="002C5D28" w:rsidP="0096519C">
      <w:pPr>
        <w:pStyle w:val="PL"/>
      </w:pPr>
      <w:r w:rsidRPr="00325D1F">
        <w:t xml:space="preserve">        }                                                                                                               </w:t>
      </w:r>
      <w:r w:rsidRPr="00777603">
        <w:rPr>
          <w:color w:val="993366"/>
        </w:rPr>
        <w:t>OPTIONAL</w:t>
      </w:r>
    </w:p>
    <w:p w14:paraId="3F8D1DDC" w14:textId="77777777" w:rsidR="002C5D28" w:rsidRPr="00325D1F" w:rsidRDefault="002C5D28" w:rsidP="0096519C">
      <w:pPr>
        <w:pStyle w:val="PL"/>
      </w:pPr>
      <w:r w:rsidRPr="00325D1F">
        <w:t xml:space="preserve">    },</w:t>
      </w:r>
    </w:p>
    <w:p w14:paraId="23BF6182" w14:textId="77777777" w:rsidR="002C5D28" w:rsidRPr="00325D1F" w:rsidRDefault="002C5D28" w:rsidP="0096519C">
      <w:pPr>
        <w:pStyle w:val="PL"/>
      </w:pPr>
      <w:r w:rsidRPr="00325D1F">
        <w:t xml:space="preserve">    ...,</w:t>
      </w:r>
    </w:p>
    <w:p w14:paraId="000C70E0" w14:textId="77777777" w:rsidR="002C5D28" w:rsidRPr="00325D1F" w:rsidRDefault="002C5D28" w:rsidP="0096519C">
      <w:pPr>
        <w:pStyle w:val="PL"/>
      </w:pPr>
      <w:r w:rsidRPr="00325D1F">
        <w:t xml:space="preserve">    [[</w:t>
      </w:r>
    </w:p>
    <w:p w14:paraId="78530123" w14:textId="07EC9015" w:rsidR="002C5D28" w:rsidRPr="00325D1F" w:rsidRDefault="002C5D28" w:rsidP="0096519C">
      <w:pPr>
        <w:pStyle w:val="PL"/>
      </w:pPr>
      <w:r w:rsidRPr="00325D1F">
        <w:t xml:space="preserve">    cgi-Info                                CGI-Info</w:t>
      </w:r>
      <w:r w:rsidR="005D7B14" w:rsidRPr="00325D1F">
        <w:t>NR</w:t>
      </w:r>
      <w:r w:rsidRPr="00325D1F">
        <w:t xml:space="preserve">                                                                    </w:t>
      </w:r>
      <w:r w:rsidRPr="00777603">
        <w:rPr>
          <w:color w:val="993366"/>
        </w:rPr>
        <w:t>OPTIONAL</w:t>
      </w:r>
    </w:p>
    <w:p w14:paraId="235F8BA9" w14:textId="77777777" w:rsidR="002C5D28" w:rsidRPr="00325D1F" w:rsidRDefault="002C5D28" w:rsidP="0096519C">
      <w:pPr>
        <w:pStyle w:val="PL"/>
      </w:pPr>
      <w:r w:rsidRPr="00325D1F">
        <w:t xml:space="preserve">    ]]</w:t>
      </w:r>
    </w:p>
    <w:p w14:paraId="237DA1E5" w14:textId="77777777" w:rsidR="002C5D28" w:rsidRPr="00325D1F" w:rsidRDefault="002C5D28" w:rsidP="0096519C">
      <w:pPr>
        <w:pStyle w:val="PL"/>
      </w:pPr>
      <w:r w:rsidRPr="00325D1F">
        <w:t>}</w:t>
      </w:r>
    </w:p>
    <w:p w14:paraId="25B89D51" w14:textId="77777777" w:rsidR="002C5D28" w:rsidRPr="00325D1F" w:rsidRDefault="002C5D28" w:rsidP="0096519C">
      <w:pPr>
        <w:pStyle w:val="PL"/>
      </w:pPr>
    </w:p>
    <w:p w14:paraId="3677FF13" w14:textId="77777777" w:rsidR="002C5D28" w:rsidRPr="00325D1F" w:rsidRDefault="002C5D28" w:rsidP="0096519C">
      <w:pPr>
        <w:pStyle w:val="PL"/>
      </w:pPr>
      <w:r w:rsidRPr="00325D1F">
        <w:t xml:space="preserve">MeasResultListEUTRA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MeasResultEUTRA</w:t>
      </w:r>
    </w:p>
    <w:p w14:paraId="34813CCB" w14:textId="77777777" w:rsidR="002C5D28" w:rsidRPr="00325D1F" w:rsidRDefault="002C5D28" w:rsidP="0096519C">
      <w:pPr>
        <w:pStyle w:val="PL"/>
      </w:pPr>
    </w:p>
    <w:p w14:paraId="5D05F6C2" w14:textId="77777777" w:rsidR="002C5D28" w:rsidRPr="00325D1F" w:rsidRDefault="002C5D28" w:rsidP="0096519C">
      <w:pPr>
        <w:pStyle w:val="PL"/>
      </w:pPr>
      <w:r w:rsidRPr="00325D1F">
        <w:t xml:space="preserve">MeasResultEUTRA ::=                     </w:t>
      </w:r>
      <w:r w:rsidRPr="00777603">
        <w:rPr>
          <w:color w:val="993366"/>
        </w:rPr>
        <w:t>SEQUENCE</w:t>
      </w:r>
      <w:r w:rsidRPr="00325D1F">
        <w:t xml:space="preserve"> {</w:t>
      </w:r>
    </w:p>
    <w:p w14:paraId="48D86776" w14:textId="77777777" w:rsidR="002C5D28" w:rsidRPr="00325D1F" w:rsidRDefault="002C5D28" w:rsidP="0096519C">
      <w:pPr>
        <w:pStyle w:val="PL"/>
      </w:pPr>
      <w:r w:rsidRPr="00325D1F">
        <w:t xml:space="preserve">    </w:t>
      </w:r>
      <w:r w:rsidR="00C27A8B" w:rsidRPr="00325D1F">
        <w:t>eutra-P</w:t>
      </w:r>
      <w:r w:rsidRPr="00325D1F">
        <w:t>hysCellId                        PhysCellId,</w:t>
      </w:r>
    </w:p>
    <w:p w14:paraId="310604CB" w14:textId="77777777" w:rsidR="002C5D28" w:rsidRPr="00325D1F" w:rsidRDefault="002C5D28" w:rsidP="0096519C">
      <w:pPr>
        <w:pStyle w:val="PL"/>
      </w:pPr>
      <w:r w:rsidRPr="00325D1F">
        <w:t xml:space="preserve">    measResult                              MeasQuantityResultsEUTRA,</w:t>
      </w:r>
    </w:p>
    <w:p w14:paraId="4EF29AF0" w14:textId="77777777" w:rsidR="002C5D28" w:rsidRPr="00325D1F" w:rsidRDefault="002C5D28" w:rsidP="0096519C">
      <w:pPr>
        <w:pStyle w:val="PL"/>
      </w:pPr>
    </w:p>
    <w:p w14:paraId="1A802160" w14:textId="77777777" w:rsidR="00475608" w:rsidRPr="00325D1F" w:rsidRDefault="002C5D28" w:rsidP="0096519C">
      <w:pPr>
        <w:pStyle w:val="PL"/>
      </w:pPr>
      <w:r w:rsidRPr="00325D1F">
        <w:t xml:space="preserve">    cgi-Info                                </w:t>
      </w:r>
      <w:r w:rsidR="005D7B14" w:rsidRPr="00325D1F">
        <w:t>CGI-InfoEUTRA</w:t>
      </w:r>
      <w:r w:rsidR="00AD3CE1" w:rsidRPr="00325D1F">
        <w:t xml:space="preserve">                                                               </w:t>
      </w:r>
      <w:r w:rsidR="00AD3CE1" w:rsidRPr="00777603">
        <w:rPr>
          <w:color w:val="993366"/>
        </w:rPr>
        <w:t>OPTIONAL</w:t>
      </w:r>
      <w:r w:rsidR="00AD3CE1" w:rsidRPr="00325D1F">
        <w:t>,</w:t>
      </w:r>
    </w:p>
    <w:p w14:paraId="173A4707" w14:textId="32578936" w:rsidR="002C5D28" w:rsidRPr="00325D1F" w:rsidRDefault="00475608" w:rsidP="0096519C">
      <w:pPr>
        <w:pStyle w:val="PL"/>
      </w:pPr>
      <w:r w:rsidRPr="00325D1F">
        <w:t xml:space="preserve">    </w:t>
      </w:r>
      <w:r w:rsidR="002C5D28" w:rsidRPr="00325D1F">
        <w:t>...</w:t>
      </w:r>
    </w:p>
    <w:p w14:paraId="31C38B8B" w14:textId="77777777" w:rsidR="002C5D28" w:rsidRPr="00325D1F" w:rsidRDefault="002C5D28" w:rsidP="0096519C">
      <w:pPr>
        <w:pStyle w:val="PL"/>
      </w:pPr>
      <w:r w:rsidRPr="00325D1F">
        <w:t>}</w:t>
      </w:r>
    </w:p>
    <w:p w14:paraId="35CD2F95" w14:textId="77777777" w:rsidR="002C5D28" w:rsidRPr="00325D1F" w:rsidRDefault="002C5D28" w:rsidP="0096519C">
      <w:pPr>
        <w:pStyle w:val="PL"/>
      </w:pPr>
    </w:p>
    <w:p w14:paraId="1BA74A09" w14:textId="77777777" w:rsidR="002C5D28" w:rsidRPr="00325D1F" w:rsidRDefault="002C5D28" w:rsidP="0096519C">
      <w:pPr>
        <w:pStyle w:val="PL"/>
      </w:pPr>
      <w:r w:rsidRPr="00325D1F">
        <w:t xml:space="preserve">MultiBandInfoListEUTRA ::=              </w:t>
      </w:r>
      <w:r w:rsidRPr="00777603">
        <w:rPr>
          <w:color w:val="993366"/>
        </w:rPr>
        <w:t>SEQUENCE</w:t>
      </w:r>
      <w:r w:rsidRPr="00325D1F">
        <w:t xml:space="preserve"> (</w:t>
      </w:r>
      <w:r w:rsidRPr="00777603">
        <w:rPr>
          <w:color w:val="993366"/>
        </w:rPr>
        <w:t>SIZE</w:t>
      </w:r>
      <w:r w:rsidRPr="00325D1F">
        <w:t xml:space="preserve"> (1..maxMultiBands))</w:t>
      </w:r>
      <w:r w:rsidRPr="00777603">
        <w:rPr>
          <w:color w:val="993366"/>
        </w:rPr>
        <w:t xml:space="preserve"> OF</w:t>
      </w:r>
      <w:r w:rsidRPr="00325D1F">
        <w:t xml:space="preserve"> FreqBandIndicatorEUTRA</w:t>
      </w:r>
    </w:p>
    <w:p w14:paraId="7BD00C1D" w14:textId="77777777" w:rsidR="002C5D28" w:rsidRPr="00325D1F" w:rsidRDefault="002C5D28" w:rsidP="0096519C">
      <w:pPr>
        <w:pStyle w:val="PL"/>
      </w:pPr>
    </w:p>
    <w:p w14:paraId="776DB45C" w14:textId="77777777" w:rsidR="002C5D28" w:rsidRPr="00325D1F" w:rsidRDefault="002C5D28" w:rsidP="0096519C">
      <w:pPr>
        <w:pStyle w:val="PL"/>
      </w:pPr>
      <w:r w:rsidRPr="00325D1F">
        <w:t xml:space="preserve">MeasQuantityResults ::=                 </w:t>
      </w:r>
      <w:r w:rsidRPr="00777603">
        <w:rPr>
          <w:color w:val="993366"/>
        </w:rPr>
        <w:t>SEQUENCE</w:t>
      </w:r>
      <w:r w:rsidRPr="00325D1F">
        <w:t xml:space="preserve"> {</w:t>
      </w:r>
    </w:p>
    <w:p w14:paraId="46AD2921" w14:textId="77777777" w:rsidR="002C5D28" w:rsidRPr="00325D1F" w:rsidRDefault="002C5D28" w:rsidP="0096519C">
      <w:pPr>
        <w:pStyle w:val="PL"/>
      </w:pPr>
      <w:r w:rsidRPr="00325D1F">
        <w:t xml:space="preserve">    rsrp                                    RSRP-Range                                                                  </w:t>
      </w:r>
      <w:r w:rsidRPr="00777603">
        <w:rPr>
          <w:color w:val="993366"/>
        </w:rPr>
        <w:t>OPTIONAL</w:t>
      </w:r>
      <w:r w:rsidRPr="00325D1F">
        <w:t>,</w:t>
      </w:r>
    </w:p>
    <w:p w14:paraId="7C0FACA1" w14:textId="77777777" w:rsidR="002C5D28" w:rsidRPr="00325D1F" w:rsidRDefault="002C5D28" w:rsidP="0096519C">
      <w:pPr>
        <w:pStyle w:val="PL"/>
      </w:pPr>
      <w:r w:rsidRPr="00325D1F">
        <w:t xml:space="preserve">    rsrq                                    RSRQ-Range                                                                  </w:t>
      </w:r>
      <w:r w:rsidRPr="00777603">
        <w:rPr>
          <w:color w:val="993366"/>
        </w:rPr>
        <w:t>OPTIONAL</w:t>
      </w:r>
      <w:r w:rsidRPr="00325D1F">
        <w:t>,</w:t>
      </w:r>
    </w:p>
    <w:p w14:paraId="005E8DEF" w14:textId="77777777" w:rsidR="002C5D28" w:rsidRPr="00325D1F" w:rsidRDefault="002C5D28" w:rsidP="0096519C">
      <w:pPr>
        <w:pStyle w:val="PL"/>
      </w:pPr>
      <w:r w:rsidRPr="00325D1F">
        <w:t xml:space="preserve">    sinr                                    SINR-Range                                                                  </w:t>
      </w:r>
      <w:r w:rsidRPr="00777603">
        <w:rPr>
          <w:color w:val="993366"/>
        </w:rPr>
        <w:t>OPTIONAL</w:t>
      </w:r>
    </w:p>
    <w:p w14:paraId="4677BD99" w14:textId="77777777" w:rsidR="002C5D28" w:rsidRPr="00325D1F" w:rsidRDefault="002C5D28" w:rsidP="0096519C">
      <w:pPr>
        <w:pStyle w:val="PL"/>
      </w:pPr>
      <w:r w:rsidRPr="00325D1F">
        <w:t>}</w:t>
      </w:r>
    </w:p>
    <w:p w14:paraId="7AB18420" w14:textId="77777777" w:rsidR="002C5D28" w:rsidRPr="00325D1F" w:rsidRDefault="002C5D28" w:rsidP="0096519C">
      <w:pPr>
        <w:pStyle w:val="PL"/>
      </w:pPr>
    </w:p>
    <w:p w14:paraId="0726BD49" w14:textId="77777777" w:rsidR="002C5D28" w:rsidRPr="00325D1F" w:rsidRDefault="002C5D28" w:rsidP="0096519C">
      <w:pPr>
        <w:pStyle w:val="PL"/>
      </w:pPr>
    </w:p>
    <w:p w14:paraId="74383E28" w14:textId="77777777" w:rsidR="002C5D28" w:rsidRPr="00325D1F" w:rsidRDefault="002C5D28" w:rsidP="0096519C">
      <w:pPr>
        <w:pStyle w:val="PL"/>
      </w:pPr>
      <w:r w:rsidRPr="00325D1F">
        <w:t xml:space="preserve">MeasQuantityResultsEUTRA ::=            </w:t>
      </w:r>
      <w:r w:rsidRPr="00777603">
        <w:rPr>
          <w:color w:val="993366"/>
        </w:rPr>
        <w:t>SEQUENCE</w:t>
      </w:r>
      <w:r w:rsidRPr="00325D1F">
        <w:t xml:space="preserve"> {</w:t>
      </w:r>
    </w:p>
    <w:p w14:paraId="2CB57DEB" w14:textId="77777777" w:rsidR="002C5D28" w:rsidRPr="00325D1F" w:rsidRDefault="002C5D28" w:rsidP="0096519C">
      <w:pPr>
        <w:pStyle w:val="PL"/>
      </w:pPr>
      <w:r w:rsidRPr="00325D1F">
        <w:t xml:space="preserve">    rsrp                                    RSRP-RangeEUTRA                                                             </w:t>
      </w:r>
      <w:r w:rsidRPr="00777603">
        <w:rPr>
          <w:color w:val="993366"/>
        </w:rPr>
        <w:t>OPTIONAL</w:t>
      </w:r>
      <w:r w:rsidRPr="00325D1F">
        <w:t>,</w:t>
      </w:r>
    </w:p>
    <w:p w14:paraId="49AC5DBD" w14:textId="77777777" w:rsidR="002C5D28" w:rsidRPr="00325D1F" w:rsidRDefault="002C5D28" w:rsidP="0096519C">
      <w:pPr>
        <w:pStyle w:val="PL"/>
      </w:pPr>
      <w:r w:rsidRPr="00325D1F">
        <w:t xml:space="preserve">    rsrq                                    RSRQ-RangeEUTRA                                                             </w:t>
      </w:r>
      <w:r w:rsidRPr="00777603">
        <w:rPr>
          <w:color w:val="993366"/>
        </w:rPr>
        <w:t>OPTIONAL</w:t>
      </w:r>
      <w:r w:rsidRPr="00325D1F">
        <w:t>,</w:t>
      </w:r>
    </w:p>
    <w:p w14:paraId="7494EC6E" w14:textId="77777777" w:rsidR="002C5D28" w:rsidRPr="00325D1F" w:rsidRDefault="002C5D28" w:rsidP="0096519C">
      <w:pPr>
        <w:pStyle w:val="PL"/>
      </w:pPr>
      <w:r w:rsidRPr="00325D1F">
        <w:t xml:space="preserve">    sinr                                    SINR-RangeEUTRA                                                             </w:t>
      </w:r>
      <w:r w:rsidRPr="00777603">
        <w:rPr>
          <w:color w:val="993366"/>
        </w:rPr>
        <w:t>OPTIONAL</w:t>
      </w:r>
    </w:p>
    <w:p w14:paraId="103F30D3" w14:textId="77777777" w:rsidR="002C5D28" w:rsidRPr="00325D1F" w:rsidRDefault="002C5D28" w:rsidP="0096519C">
      <w:pPr>
        <w:pStyle w:val="PL"/>
      </w:pPr>
      <w:r w:rsidRPr="00325D1F">
        <w:t>}</w:t>
      </w:r>
    </w:p>
    <w:p w14:paraId="6340C1AD" w14:textId="77777777" w:rsidR="002C5D28" w:rsidRPr="00325D1F" w:rsidRDefault="002C5D28" w:rsidP="0096519C">
      <w:pPr>
        <w:pStyle w:val="PL"/>
      </w:pPr>
    </w:p>
    <w:p w14:paraId="4652FE70" w14:textId="77777777" w:rsidR="002C5D28" w:rsidRPr="00325D1F" w:rsidRDefault="002C5D28" w:rsidP="0096519C">
      <w:pPr>
        <w:pStyle w:val="PL"/>
      </w:pPr>
    </w:p>
    <w:p w14:paraId="78F7DA70" w14:textId="77777777" w:rsidR="002C5D28" w:rsidRPr="00325D1F" w:rsidRDefault="002C5D28" w:rsidP="0096519C">
      <w:pPr>
        <w:pStyle w:val="PL"/>
      </w:pPr>
      <w:r w:rsidRPr="00325D1F">
        <w:t xml:space="preserve">ResultsPerSSB-IndexList::=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ResultsPerSSB-Index</w:t>
      </w:r>
    </w:p>
    <w:p w14:paraId="5783ED07" w14:textId="77777777" w:rsidR="002C5D28" w:rsidRPr="00325D1F" w:rsidRDefault="002C5D28" w:rsidP="0096519C">
      <w:pPr>
        <w:pStyle w:val="PL"/>
      </w:pPr>
    </w:p>
    <w:p w14:paraId="7B290692" w14:textId="77777777" w:rsidR="002C5D28" w:rsidRPr="00325D1F" w:rsidRDefault="002C5D28" w:rsidP="0096519C">
      <w:pPr>
        <w:pStyle w:val="PL"/>
      </w:pPr>
      <w:r w:rsidRPr="00325D1F">
        <w:t xml:space="preserve">ResultsPerSSB-Index ::=                 </w:t>
      </w:r>
      <w:r w:rsidRPr="00777603">
        <w:rPr>
          <w:color w:val="993366"/>
        </w:rPr>
        <w:t>SEQUENCE</w:t>
      </w:r>
      <w:r w:rsidRPr="00325D1F">
        <w:t xml:space="preserve"> {</w:t>
      </w:r>
    </w:p>
    <w:p w14:paraId="6FEE17DB" w14:textId="77777777" w:rsidR="002C5D28" w:rsidRPr="00325D1F" w:rsidRDefault="002C5D28" w:rsidP="0096519C">
      <w:pPr>
        <w:pStyle w:val="PL"/>
      </w:pPr>
      <w:r w:rsidRPr="00325D1F">
        <w:t xml:space="preserve">    ssb-Index                               SSB-Index,</w:t>
      </w:r>
    </w:p>
    <w:p w14:paraId="1C16207A" w14:textId="77777777" w:rsidR="002C5D28" w:rsidRPr="00325D1F" w:rsidRDefault="002C5D28" w:rsidP="0096519C">
      <w:pPr>
        <w:pStyle w:val="PL"/>
      </w:pPr>
      <w:r w:rsidRPr="00325D1F">
        <w:t xml:space="preserve">    ssb-Results                             MeasQuantityResults                                                         </w:t>
      </w:r>
      <w:r w:rsidRPr="00777603">
        <w:rPr>
          <w:color w:val="993366"/>
        </w:rPr>
        <w:t>OPTIONAL</w:t>
      </w:r>
    </w:p>
    <w:p w14:paraId="17E89BCC" w14:textId="77777777" w:rsidR="002C5D28" w:rsidRPr="00325D1F" w:rsidRDefault="002C5D28" w:rsidP="0096519C">
      <w:pPr>
        <w:pStyle w:val="PL"/>
      </w:pPr>
      <w:r w:rsidRPr="00325D1F">
        <w:t>}</w:t>
      </w:r>
    </w:p>
    <w:p w14:paraId="51ADB2C8" w14:textId="77777777" w:rsidR="002C5D28" w:rsidRPr="00325D1F" w:rsidRDefault="002C5D28" w:rsidP="0096519C">
      <w:pPr>
        <w:pStyle w:val="PL"/>
      </w:pPr>
    </w:p>
    <w:p w14:paraId="0FB07C0D" w14:textId="77777777" w:rsidR="002C5D28" w:rsidRPr="00325D1F" w:rsidRDefault="002C5D28" w:rsidP="0096519C">
      <w:pPr>
        <w:pStyle w:val="PL"/>
      </w:pPr>
      <w:r w:rsidRPr="00325D1F">
        <w:t xml:space="preserve">ResultsPerCSI-RS-IndexList::=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ResultsPerCSI-RS-Index</w:t>
      </w:r>
    </w:p>
    <w:p w14:paraId="0093A697" w14:textId="77777777" w:rsidR="002C5D28" w:rsidRPr="00325D1F" w:rsidRDefault="002C5D28" w:rsidP="0096519C">
      <w:pPr>
        <w:pStyle w:val="PL"/>
      </w:pPr>
    </w:p>
    <w:p w14:paraId="3B6A943F" w14:textId="77777777" w:rsidR="002C5D28" w:rsidRPr="00325D1F" w:rsidRDefault="002C5D28" w:rsidP="0096519C">
      <w:pPr>
        <w:pStyle w:val="PL"/>
      </w:pPr>
      <w:r w:rsidRPr="00325D1F">
        <w:t xml:space="preserve">ResultsPerCSI-RS-Index ::=              </w:t>
      </w:r>
      <w:r w:rsidRPr="00777603">
        <w:rPr>
          <w:color w:val="993366"/>
        </w:rPr>
        <w:t>SEQUENCE</w:t>
      </w:r>
      <w:r w:rsidRPr="00325D1F">
        <w:t xml:space="preserve"> {</w:t>
      </w:r>
    </w:p>
    <w:p w14:paraId="02C600DF" w14:textId="77777777" w:rsidR="002C5D28" w:rsidRPr="00325D1F" w:rsidRDefault="002C5D28" w:rsidP="0096519C">
      <w:pPr>
        <w:pStyle w:val="PL"/>
      </w:pPr>
      <w:r w:rsidRPr="00325D1F">
        <w:t xml:space="preserve">    csi-RS-Index                            CSI-RS-Index,</w:t>
      </w:r>
    </w:p>
    <w:p w14:paraId="011C0AA3" w14:textId="77777777" w:rsidR="002C5D28" w:rsidRPr="00325D1F" w:rsidRDefault="002C5D28" w:rsidP="0096519C">
      <w:pPr>
        <w:pStyle w:val="PL"/>
      </w:pPr>
      <w:r w:rsidRPr="00325D1F">
        <w:t xml:space="preserve">    csi-RS-Results                          MeasQuantityResults                                                         </w:t>
      </w:r>
      <w:r w:rsidRPr="00777603">
        <w:rPr>
          <w:color w:val="993366"/>
        </w:rPr>
        <w:t>OPTIONAL</w:t>
      </w:r>
    </w:p>
    <w:p w14:paraId="2BD0B55B" w14:textId="77777777" w:rsidR="002C5D28" w:rsidRPr="00325D1F" w:rsidRDefault="002C5D28" w:rsidP="0096519C">
      <w:pPr>
        <w:pStyle w:val="PL"/>
      </w:pPr>
      <w:r w:rsidRPr="00325D1F">
        <w:t>}</w:t>
      </w:r>
    </w:p>
    <w:p w14:paraId="34C9A0F9" w14:textId="77777777" w:rsidR="00AD3CE1" w:rsidRPr="00325D1F" w:rsidRDefault="00AD3CE1" w:rsidP="0096519C">
      <w:pPr>
        <w:pStyle w:val="PL"/>
      </w:pPr>
      <w:r w:rsidRPr="00325D1F">
        <w:t xml:space="preserve">MeasResultServFreqListEUTRA-SCG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MeasResult2EUTRA</w:t>
      </w:r>
    </w:p>
    <w:p w14:paraId="36313D56" w14:textId="77777777" w:rsidR="00AD3CE1" w:rsidRPr="00325D1F" w:rsidRDefault="00AD3CE1" w:rsidP="0096519C">
      <w:pPr>
        <w:pStyle w:val="PL"/>
      </w:pPr>
    </w:p>
    <w:p w14:paraId="593B86EA" w14:textId="76B3AF5D" w:rsidR="00AD3CE1" w:rsidRPr="00325D1F" w:rsidRDefault="00AD3CE1" w:rsidP="0096519C">
      <w:pPr>
        <w:pStyle w:val="PL"/>
      </w:pPr>
      <w:r w:rsidRPr="00325D1F">
        <w:t xml:space="preserve">MeasResultServFreqListNR-SCG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MeasResult2NR</w:t>
      </w:r>
    </w:p>
    <w:p w14:paraId="665B7739" w14:textId="55917EC6" w:rsidR="00AD3CE1" w:rsidRDefault="00AD3CE1" w:rsidP="0096519C">
      <w:pPr>
        <w:pStyle w:val="PL"/>
        <w:rPr>
          <w:ins w:id="1028" w:author="RAN2#108" w:date="2020-01-29T23:53:00Z"/>
        </w:rPr>
      </w:pPr>
    </w:p>
    <w:p w14:paraId="49B94FAA" w14:textId="46255DCC" w:rsidR="00FF041A" w:rsidRDefault="00FF041A" w:rsidP="0096519C">
      <w:pPr>
        <w:pStyle w:val="PL"/>
        <w:rPr>
          <w:ins w:id="1029" w:author="RAN2#108" w:date="2020-01-29T23:53:00Z"/>
        </w:rPr>
      </w:pPr>
    </w:p>
    <w:p w14:paraId="6C128527" w14:textId="4863193B" w:rsidR="00FF041A" w:rsidRPr="00325D1F" w:rsidRDefault="00FF041A" w:rsidP="00FF041A">
      <w:pPr>
        <w:pStyle w:val="PL"/>
        <w:rPr>
          <w:ins w:id="1030" w:author="RAN2#108" w:date="2020-01-29T23:53:00Z"/>
        </w:rPr>
      </w:pPr>
      <w:ins w:id="1031" w:author="RAN2#108" w:date="2020-01-29T23:53:00Z">
        <w:r w:rsidRPr="00B60231">
          <w:t>MeasResultForRSSI-r1</w:t>
        </w:r>
        <w:r>
          <w:t>6</w:t>
        </w:r>
        <w:r w:rsidRPr="00325D1F">
          <w:t xml:space="preserve"> ::=                     </w:t>
        </w:r>
        <w:r w:rsidRPr="00777603">
          <w:rPr>
            <w:color w:val="993366"/>
          </w:rPr>
          <w:t>SEQUENCE</w:t>
        </w:r>
        <w:r w:rsidRPr="00325D1F">
          <w:t xml:space="preserve"> {</w:t>
        </w:r>
      </w:ins>
    </w:p>
    <w:p w14:paraId="1D8B08DB" w14:textId="1C2C877E" w:rsidR="00FF041A" w:rsidRPr="00325D1F" w:rsidRDefault="00FF041A" w:rsidP="00FF041A">
      <w:pPr>
        <w:pStyle w:val="PL"/>
        <w:rPr>
          <w:ins w:id="1032" w:author="RAN2#108" w:date="2020-01-29T23:53:00Z"/>
        </w:rPr>
      </w:pPr>
      <w:ins w:id="1033" w:author="RAN2#108" w:date="2020-01-29T23:53:00Z">
        <w:r w:rsidRPr="00325D1F">
          <w:t xml:space="preserve">    </w:t>
        </w:r>
        <w:r w:rsidRPr="00B60231">
          <w:t>rssi-Result-r1</w:t>
        </w:r>
        <w:r>
          <w:t xml:space="preserve">6                   </w:t>
        </w:r>
      </w:ins>
      <w:ins w:id="1034" w:author="RAN2#108" w:date="2020-02-03T23:58:00Z">
        <w:r w:rsidR="0028690C">
          <w:t>ENUMERATED(ffs)</w:t>
        </w:r>
      </w:ins>
      <w:ins w:id="1035" w:author="RAN2#108" w:date="2020-01-29T23:53:00Z">
        <w:r w:rsidRPr="00325D1F">
          <w:t>,</w:t>
        </w:r>
      </w:ins>
    </w:p>
    <w:p w14:paraId="79DF6B62" w14:textId="438676CD" w:rsidR="00FF041A" w:rsidRPr="00325D1F" w:rsidRDefault="00FF041A" w:rsidP="00FF041A">
      <w:pPr>
        <w:pStyle w:val="PL"/>
        <w:rPr>
          <w:ins w:id="1036" w:author="RAN2#108" w:date="2020-01-29T23:53:00Z"/>
        </w:rPr>
      </w:pPr>
      <w:ins w:id="1037" w:author="RAN2#108" w:date="2020-01-29T23:53:00Z">
        <w:r w:rsidRPr="00325D1F">
          <w:t xml:space="preserve">    </w:t>
        </w:r>
        <w:r w:rsidRPr="00B60231">
          <w:t>channelOccupancy-r1</w:t>
        </w:r>
        <w:r>
          <w:t xml:space="preserve">6              </w:t>
        </w:r>
        <w:r w:rsidRPr="00B60231">
          <w:t>INTEGER (0..100)</w:t>
        </w:r>
      </w:ins>
    </w:p>
    <w:p w14:paraId="228C27FD" w14:textId="3722B8CE" w:rsidR="00FF041A" w:rsidRPr="00325D1F" w:rsidRDefault="00FF041A" w:rsidP="0096519C">
      <w:pPr>
        <w:pStyle w:val="PL"/>
      </w:pPr>
      <w:ins w:id="1038" w:author="RAN2#108" w:date="2020-01-29T23:53:00Z">
        <w:r>
          <w:t>}</w:t>
        </w:r>
      </w:ins>
    </w:p>
    <w:p w14:paraId="6A05B519" w14:textId="133EBE37" w:rsidR="002C5D28" w:rsidRPr="005D6EB4" w:rsidRDefault="002C5D28" w:rsidP="0096519C">
      <w:pPr>
        <w:pStyle w:val="PL"/>
        <w:rPr>
          <w:color w:val="808080"/>
        </w:rPr>
      </w:pPr>
      <w:r w:rsidRPr="005D6EB4">
        <w:rPr>
          <w:color w:val="808080"/>
        </w:rPr>
        <w:t>-- TAG-MEASRESULTS-STOP</w:t>
      </w:r>
    </w:p>
    <w:p w14:paraId="78015CA7" w14:textId="2C2035CA" w:rsidR="002C5D28" w:rsidRPr="005D6EB4" w:rsidRDefault="002C5D28" w:rsidP="0096519C">
      <w:pPr>
        <w:pStyle w:val="PL"/>
        <w:rPr>
          <w:color w:val="808080"/>
        </w:rPr>
      </w:pPr>
      <w:r w:rsidRPr="005D6EB4">
        <w:rPr>
          <w:color w:val="808080"/>
        </w:rPr>
        <w:t>-- ASN1STOP</w:t>
      </w:r>
    </w:p>
    <w:p w14:paraId="6ABC5EA5" w14:textId="77777777" w:rsidR="00906476" w:rsidRPr="00325D1F" w:rsidRDefault="00906476" w:rsidP="00997C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1980A92" w14:textId="6DC30464" w:rsidTr="006D357F">
        <w:tc>
          <w:tcPr>
            <w:tcW w:w="0" w:type="auto"/>
          </w:tcPr>
          <w:p w14:paraId="7C1EB87A" w14:textId="5EDD6044" w:rsidR="001C74DD" w:rsidRPr="00325D1F" w:rsidRDefault="001C74DD" w:rsidP="00C3312D">
            <w:pPr>
              <w:pStyle w:val="TAH"/>
              <w:rPr>
                <w:szCs w:val="22"/>
                <w:lang w:val="en-GB" w:eastAsia="ja-JP"/>
              </w:rPr>
            </w:pPr>
            <w:proofErr w:type="spellStart"/>
            <w:r w:rsidRPr="00325D1F">
              <w:rPr>
                <w:i/>
                <w:szCs w:val="22"/>
                <w:lang w:val="en-GB" w:eastAsia="ja-JP"/>
              </w:rPr>
              <w:t>MeasResultEUTRA</w:t>
            </w:r>
            <w:proofErr w:type="spellEnd"/>
            <w:r w:rsidRPr="00325D1F">
              <w:rPr>
                <w:i/>
                <w:szCs w:val="22"/>
                <w:lang w:val="en-GB" w:eastAsia="ja-JP"/>
              </w:rPr>
              <w:t xml:space="preserve"> </w:t>
            </w:r>
            <w:r w:rsidRPr="00325D1F">
              <w:rPr>
                <w:szCs w:val="22"/>
                <w:lang w:val="en-GB" w:eastAsia="ja-JP"/>
              </w:rPr>
              <w:t>field descriptions</w:t>
            </w:r>
          </w:p>
        </w:tc>
      </w:tr>
      <w:tr w:rsidR="001C74DD" w:rsidRPr="00325D1F" w14:paraId="2814AE55" w14:textId="77777777" w:rsidTr="006D357F">
        <w:tc>
          <w:tcPr>
            <w:tcW w:w="0" w:type="auto"/>
          </w:tcPr>
          <w:p w14:paraId="5E4283B0" w14:textId="77777777" w:rsidR="001C74DD" w:rsidRPr="00325D1F" w:rsidRDefault="00823A09" w:rsidP="00C3312D">
            <w:pPr>
              <w:pStyle w:val="TAL"/>
              <w:rPr>
                <w:b/>
                <w:i/>
                <w:szCs w:val="22"/>
                <w:lang w:val="en-GB" w:eastAsia="ja-JP"/>
              </w:rPr>
            </w:pPr>
            <w:proofErr w:type="spellStart"/>
            <w:r w:rsidRPr="00325D1F">
              <w:rPr>
                <w:b/>
                <w:i/>
                <w:szCs w:val="22"/>
                <w:lang w:val="en-GB" w:eastAsia="ja-JP"/>
              </w:rPr>
              <w:t>eutra-P</w:t>
            </w:r>
            <w:r w:rsidR="001C74DD" w:rsidRPr="00325D1F">
              <w:rPr>
                <w:b/>
                <w:i/>
                <w:szCs w:val="22"/>
                <w:lang w:val="en-GB" w:eastAsia="ja-JP"/>
              </w:rPr>
              <w:t>hysCellId</w:t>
            </w:r>
            <w:proofErr w:type="spellEnd"/>
          </w:p>
          <w:p w14:paraId="38C2E695" w14:textId="77777777" w:rsidR="001C74DD" w:rsidRPr="00325D1F" w:rsidRDefault="00823A09" w:rsidP="00C3312D">
            <w:pPr>
              <w:pStyle w:val="TAL"/>
              <w:rPr>
                <w:b/>
                <w:i/>
                <w:szCs w:val="22"/>
                <w:lang w:val="en-GB" w:eastAsia="ja-JP"/>
              </w:rPr>
            </w:pPr>
            <w:r w:rsidRPr="00325D1F">
              <w:rPr>
                <w:szCs w:val="22"/>
                <w:lang w:val="en-GB" w:eastAsia="ja-JP"/>
              </w:rPr>
              <w:t>Identifies t</w:t>
            </w:r>
            <w:r w:rsidR="001C74DD" w:rsidRPr="00325D1F">
              <w:rPr>
                <w:szCs w:val="22"/>
                <w:lang w:val="en-GB" w:eastAsia="ja-JP"/>
              </w:rPr>
              <w:t xml:space="preserve">he physical cell </w:t>
            </w:r>
            <w:r w:rsidRPr="00325D1F">
              <w:rPr>
                <w:szCs w:val="22"/>
                <w:lang w:val="en-GB" w:eastAsia="ja-JP"/>
              </w:rPr>
              <w:t>identity</w:t>
            </w:r>
            <w:r w:rsidR="001C74DD" w:rsidRPr="00325D1F">
              <w:rPr>
                <w:szCs w:val="22"/>
                <w:lang w:val="en-GB" w:eastAsia="ja-JP"/>
              </w:rPr>
              <w:t xml:space="preserve"> of the </w:t>
            </w:r>
            <w:r w:rsidR="00764FDA" w:rsidRPr="00325D1F">
              <w:rPr>
                <w:szCs w:val="22"/>
                <w:lang w:val="en-GB" w:eastAsia="ja-JP"/>
              </w:rPr>
              <w:t>E-UTRA</w:t>
            </w:r>
            <w:r w:rsidR="001C74DD" w:rsidRPr="00325D1F">
              <w:rPr>
                <w:szCs w:val="22"/>
                <w:lang w:val="en-GB" w:eastAsia="ja-JP"/>
              </w:rPr>
              <w:t xml:space="preserve"> cell</w:t>
            </w:r>
            <w:r w:rsidRPr="00325D1F">
              <w:rPr>
                <w:szCs w:val="22"/>
                <w:lang w:val="en-GB" w:eastAsia="ja-JP"/>
              </w:rPr>
              <w:t xml:space="preserve"> for which the reporting is being performed. The UE reports a value in the range </w:t>
            </w:r>
            <w:proofErr w:type="gramStart"/>
            <w:r w:rsidRPr="00325D1F">
              <w:rPr>
                <w:szCs w:val="22"/>
                <w:lang w:val="en-GB" w:eastAsia="ja-JP"/>
              </w:rPr>
              <w:t>0..</w:t>
            </w:r>
            <w:proofErr w:type="gramEnd"/>
            <w:r w:rsidRPr="00325D1F">
              <w:rPr>
                <w:szCs w:val="22"/>
                <w:lang w:val="en-GB" w:eastAsia="ja-JP"/>
              </w:rPr>
              <w:t>503, other values are reserved</w:t>
            </w:r>
            <w:r w:rsidR="001C74DD" w:rsidRPr="00325D1F">
              <w:rPr>
                <w:szCs w:val="22"/>
                <w:lang w:val="en-GB" w:eastAsia="ja-JP"/>
              </w:rPr>
              <w:t>.</w:t>
            </w:r>
          </w:p>
        </w:tc>
      </w:tr>
    </w:tbl>
    <w:p w14:paraId="3C70C24E" w14:textId="77777777" w:rsidR="001C74DD" w:rsidRPr="00325D1F" w:rsidRDefault="001C74DD" w:rsidP="001C74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695A28B" w14:textId="77777777" w:rsidTr="006D357F">
        <w:tc>
          <w:tcPr>
            <w:tcW w:w="0" w:type="auto"/>
          </w:tcPr>
          <w:p w14:paraId="4CDAF27E" w14:textId="77777777" w:rsidR="001C74DD" w:rsidRPr="00325D1F" w:rsidRDefault="001C74DD" w:rsidP="00706D38">
            <w:pPr>
              <w:pStyle w:val="TAH"/>
              <w:rPr>
                <w:i/>
                <w:lang w:val="en-GB" w:eastAsia="ja-JP"/>
              </w:rPr>
            </w:pPr>
            <w:proofErr w:type="spellStart"/>
            <w:r w:rsidRPr="00325D1F">
              <w:rPr>
                <w:i/>
                <w:lang w:val="en-GB" w:eastAsia="ja-JP"/>
              </w:rPr>
              <w:lastRenderedPageBreak/>
              <w:t>MeasResultNR</w:t>
            </w:r>
            <w:proofErr w:type="spellEnd"/>
            <w:r w:rsidRPr="00325D1F">
              <w:rPr>
                <w:i/>
                <w:lang w:val="en-GB" w:eastAsia="ja-JP"/>
              </w:rPr>
              <w:t xml:space="preserve"> </w:t>
            </w:r>
            <w:r w:rsidRPr="00325D1F">
              <w:rPr>
                <w:lang w:val="en-GB" w:eastAsia="ja-JP"/>
              </w:rPr>
              <w:t>field descriptions</w:t>
            </w:r>
          </w:p>
        </w:tc>
      </w:tr>
      <w:tr w:rsidR="00A047D1" w:rsidRPr="00325D1F" w14:paraId="35AA475B" w14:textId="77777777" w:rsidTr="006D357F">
        <w:tc>
          <w:tcPr>
            <w:tcW w:w="0" w:type="auto"/>
          </w:tcPr>
          <w:p w14:paraId="35896F03" w14:textId="3B3322C1" w:rsidR="001C74DD" w:rsidRPr="00325D1F" w:rsidRDefault="00F570D9" w:rsidP="00706D38">
            <w:pPr>
              <w:pStyle w:val="TAL"/>
              <w:rPr>
                <w:b/>
                <w:i/>
                <w:lang w:val="en-GB" w:eastAsia="ja-JP"/>
              </w:rPr>
            </w:pPr>
            <w:proofErr w:type="spellStart"/>
            <w:r w:rsidRPr="00325D1F">
              <w:rPr>
                <w:b/>
                <w:i/>
                <w:lang w:val="en-GB" w:eastAsia="ja-JP"/>
              </w:rPr>
              <w:t>c</w:t>
            </w:r>
            <w:r w:rsidR="001C74DD" w:rsidRPr="00325D1F">
              <w:rPr>
                <w:b/>
                <w:i/>
                <w:lang w:val="en-GB" w:eastAsia="ja-JP"/>
              </w:rPr>
              <w:t>ell</w:t>
            </w:r>
            <w:r w:rsidR="00997C32" w:rsidRPr="00325D1F">
              <w:rPr>
                <w:b/>
                <w:i/>
                <w:lang w:val="en-GB" w:eastAsia="ja-JP"/>
              </w:rPr>
              <w:t>R</w:t>
            </w:r>
            <w:r w:rsidR="001C74DD" w:rsidRPr="00325D1F">
              <w:rPr>
                <w:b/>
                <w:i/>
                <w:lang w:val="en-GB" w:eastAsia="ja-JP"/>
              </w:rPr>
              <w:t>esults</w:t>
            </w:r>
            <w:proofErr w:type="spellEnd"/>
          </w:p>
          <w:p w14:paraId="747488A0" w14:textId="77777777" w:rsidR="001C74DD" w:rsidRPr="00325D1F" w:rsidRDefault="001C74DD" w:rsidP="00706D38">
            <w:pPr>
              <w:pStyle w:val="TAL"/>
              <w:rPr>
                <w:lang w:val="en-GB" w:eastAsia="ja-JP"/>
              </w:rPr>
            </w:pPr>
            <w:r w:rsidRPr="00325D1F">
              <w:rPr>
                <w:lang w:val="en-GB" w:eastAsia="ja-JP"/>
              </w:rPr>
              <w:t>Cell level measurement results.</w:t>
            </w:r>
          </w:p>
        </w:tc>
      </w:tr>
      <w:tr w:rsidR="00A047D1" w:rsidRPr="00325D1F" w14:paraId="45846823" w14:textId="77777777" w:rsidTr="006D357F">
        <w:tc>
          <w:tcPr>
            <w:tcW w:w="0" w:type="auto"/>
          </w:tcPr>
          <w:p w14:paraId="608030D1" w14:textId="77777777" w:rsidR="001C74DD" w:rsidRPr="00325D1F" w:rsidRDefault="001C74DD" w:rsidP="00706D38">
            <w:pPr>
              <w:pStyle w:val="TAL"/>
              <w:rPr>
                <w:b/>
                <w:i/>
                <w:lang w:val="en-GB" w:eastAsia="ja-JP"/>
              </w:rPr>
            </w:pPr>
            <w:proofErr w:type="spellStart"/>
            <w:r w:rsidRPr="00325D1F">
              <w:rPr>
                <w:b/>
                <w:i/>
                <w:lang w:val="en-GB" w:eastAsia="ja-JP"/>
              </w:rPr>
              <w:t>physCellId</w:t>
            </w:r>
            <w:proofErr w:type="spellEnd"/>
          </w:p>
          <w:p w14:paraId="30DDBC0F" w14:textId="5F2C8A55" w:rsidR="001C74DD" w:rsidRPr="00325D1F" w:rsidRDefault="001C74DD" w:rsidP="00706D38">
            <w:pPr>
              <w:pStyle w:val="TAL"/>
              <w:rPr>
                <w:lang w:val="en-GB" w:eastAsia="ja-JP"/>
              </w:rPr>
            </w:pPr>
            <w:r w:rsidRPr="00325D1F">
              <w:rPr>
                <w:lang w:val="en-GB" w:eastAsia="ja-JP"/>
              </w:rPr>
              <w:t xml:space="preserve">The physical cell </w:t>
            </w:r>
            <w:r w:rsidR="00823A09" w:rsidRPr="00325D1F">
              <w:rPr>
                <w:lang w:val="en-GB" w:eastAsia="ja-JP"/>
              </w:rPr>
              <w:t>identity</w:t>
            </w:r>
            <w:r w:rsidRPr="00325D1F">
              <w:rPr>
                <w:lang w:val="en-GB" w:eastAsia="ja-JP"/>
              </w:rPr>
              <w:t xml:space="preserve"> of the NR cell</w:t>
            </w:r>
            <w:r w:rsidR="00823A09" w:rsidRPr="00325D1F">
              <w:rPr>
                <w:lang w:val="en-GB" w:eastAsia="ja-JP"/>
              </w:rPr>
              <w:t xml:space="preserve"> for which the reporting is being performed</w:t>
            </w:r>
            <w:r w:rsidRPr="00325D1F">
              <w:rPr>
                <w:lang w:val="en-GB" w:eastAsia="ja-JP"/>
              </w:rPr>
              <w:t>.</w:t>
            </w:r>
          </w:p>
        </w:tc>
      </w:tr>
      <w:tr w:rsidR="00A047D1" w:rsidRPr="00325D1F" w14:paraId="1236EDC1" w14:textId="77777777" w:rsidTr="006D357F">
        <w:tc>
          <w:tcPr>
            <w:tcW w:w="0" w:type="auto"/>
          </w:tcPr>
          <w:p w14:paraId="039BD4A5" w14:textId="77777777" w:rsidR="001C74DD" w:rsidRPr="00325D1F" w:rsidRDefault="001C74DD" w:rsidP="00706D38">
            <w:pPr>
              <w:pStyle w:val="TAL"/>
              <w:rPr>
                <w:b/>
                <w:i/>
                <w:lang w:val="en-GB" w:eastAsia="ja-JP"/>
              </w:rPr>
            </w:pPr>
            <w:proofErr w:type="spellStart"/>
            <w:r w:rsidRPr="00325D1F">
              <w:rPr>
                <w:b/>
                <w:i/>
                <w:lang w:val="en-GB" w:eastAsia="ja-JP"/>
              </w:rPr>
              <w:t>resultsSSB</w:t>
            </w:r>
            <w:proofErr w:type="spellEnd"/>
            <w:r w:rsidRPr="00325D1F">
              <w:rPr>
                <w:b/>
                <w:i/>
                <w:lang w:val="en-GB" w:eastAsia="ja-JP"/>
              </w:rPr>
              <w:t>-Cell</w:t>
            </w:r>
          </w:p>
          <w:p w14:paraId="0C396DD3" w14:textId="77777777" w:rsidR="001C74DD" w:rsidRPr="00325D1F" w:rsidRDefault="001C74DD" w:rsidP="00706D38">
            <w:pPr>
              <w:pStyle w:val="TAL"/>
              <w:rPr>
                <w:lang w:val="en-GB" w:eastAsia="ja-JP"/>
              </w:rPr>
            </w:pPr>
            <w:r w:rsidRPr="00325D1F">
              <w:rPr>
                <w:lang w:val="en-GB" w:eastAsia="ja-JP"/>
              </w:rPr>
              <w:t>Cell level measurement results based on SS/PBCH related measurements.</w:t>
            </w:r>
          </w:p>
        </w:tc>
      </w:tr>
      <w:tr w:rsidR="00A047D1" w:rsidRPr="00325D1F" w14:paraId="64939257" w14:textId="77777777" w:rsidTr="006D357F">
        <w:tc>
          <w:tcPr>
            <w:tcW w:w="0" w:type="auto"/>
          </w:tcPr>
          <w:p w14:paraId="604BBE22" w14:textId="77777777" w:rsidR="001C74DD" w:rsidRPr="00325D1F" w:rsidRDefault="001C74DD" w:rsidP="00706D38">
            <w:pPr>
              <w:pStyle w:val="TAL"/>
              <w:rPr>
                <w:b/>
                <w:i/>
                <w:lang w:val="en-GB" w:eastAsia="ja-JP"/>
              </w:rPr>
            </w:pPr>
            <w:proofErr w:type="spellStart"/>
            <w:r w:rsidRPr="00325D1F">
              <w:rPr>
                <w:b/>
                <w:i/>
                <w:lang w:val="en-GB" w:eastAsia="ja-JP"/>
              </w:rPr>
              <w:t>resultsSSB</w:t>
            </w:r>
            <w:proofErr w:type="spellEnd"/>
            <w:r w:rsidRPr="00325D1F">
              <w:rPr>
                <w:b/>
                <w:i/>
                <w:lang w:val="en-GB" w:eastAsia="ja-JP"/>
              </w:rPr>
              <w:t>-Indexes</w:t>
            </w:r>
          </w:p>
          <w:p w14:paraId="54CA00F5" w14:textId="77777777" w:rsidR="001C74DD" w:rsidRPr="00325D1F" w:rsidRDefault="001C74DD" w:rsidP="00706D38">
            <w:pPr>
              <w:pStyle w:val="TAL"/>
              <w:rPr>
                <w:lang w:val="en-GB" w:eastAsia="ja-JP"/>
              </w:rPr>
            </w:pPr>
            <w:r w:rsidRPr="00325D1F">
              <w:rPr>
                <w:lang w:val="en-GB" w:eastAsia="ja-JP"/>
              </w:rPr>
              <w:t>Beam level measurement results based on SS/PBCH related measurements.</w:t>
            </w:r>
          </w:p>
        </w:tc>
      </w:tr>
      <w:tr w:rsidR="00A047D1" w:rsidRPr="00325D1F" w14:paraId="5A3613DF" w14:textId="77777777" w:rsidTr="006D357F">
        <w:tc>
          <w:tcPr>
            <w:tcW w:w="0" w:type="auto"/>
          </w:tcPr>
          <w:p w14:paraId="0C61FD8F" w14:textId="77777777" w:rsidR="001C74DD" w:rsidRPr="00325D1F" w:rsidRDefault="001C74DD" w:rsidP="00706D38">
            <w:pPr>
              <w:pStyle w:val="TAL"/>
              <w:rPr>
                <w:b/>
                <w:i/>
                <w:lang w:val="en-GB" w:eastAsia="ja-JP"/>
              </w:rPr>
            </w:pPr>
            <w:proofErr w:type="spellStart"/>
            <w:r w:rsidRPr="00325D1F">
              <w:rPr>
                <w:b/>
                <w:i/>
                <w:lang w:val="en-GB" w:eastAsia="ja-JP"/>
              </w:rPr>
              <w:t>resultsCSI</w:t>
            </w:r>
            <w:proofErr w:type="spellEnd"/>
            <w:r w:rsidRPr="00325D1F">
              <w:rPr>
                <w:b/>
                <w:i/>
                <w:lang w:val="en-GB" w:eastAsia="ja-JP"/>
              </w:rPr>
              <w:t>-RS-Cell</w:t>
            </w:r>
          </w:p>
          <w:p w14:paraId="26490448" w14:textId="77777777" w:rsidR="001C74DD" w:rsidRPr="00325D1F" w:rsidRDefault="001C74DD" w:rsidP="00706D38">
            <w:pPr>
              <w:pStyle w:val="TAL"/>
              <w:rPr>
                <w:lang w:val="en-GB" w:eastAsia="ja-JP"/>
              </w:rPr>
            </w:pPr>
            <w:r w:rsidRPr="00325D1F">
              <w:rPr>
                <w:lang w:val="en-GB" w:eastAsia="ja-JP"/>
              </w:rPr>
              <w:t>Cell level measurement results based on CSI-RS related measurements.</w:t>
            </w:r>
          </w:p>
        </w:tc>
      </w:tr>
      <w:tr w:rsidR="00A047D1" w:rsidRPr="00325D1F" w14:paraId="61C2B06D" w14:textId="77777777" w:rsidTr="006D357F">
        <w:tc>
          <w:tcPr>
            <w:tcW w:w="0" w:type="auto"/>
          </w:tcPr>
          <w:p w14:paraId="67A54A6B" w14:textId="77777777" w:rsidR="001C74DD" w:rsidRPr="00325D1F" w:rsidRDefault="001C74DD" w:rsidP="00706D38">
            <w:pPr>
              <w:pStyle w:val="TAL"/>
              <w:rPr>
                <w:b/>
                <w:i/>
                <w:lang w:val="en-GB" w:eastAsia="ja-JP"/>
              </w:rPr>
            </w:pPr>
            <w:proofErr w:type="spellStart"/>
            <w:r w:rsidRPr="00325D1F">
              <w:rPr>
                <w:b/>
                <w:i/>
                <w:lang w:val="en-GB" w:eastAsia="ja-JP"/>
              </w:rPr>
              <w:t>resultsCSI</w:t>
            </w:r>
            <w:proofErr w:type="spellEnd"/>
            <w:r w:rsidRPr="00325D1F">
              <w:rPr>
                <w:b/>
                <w:i/>
                <w:lang w:val="en-GB" w:eastAsia="ja-JP"/>
              </w:rPr>
              <w:t>-RS-Indexes</w:t>
            </w:r>
          </w:p>
          <w:p w14:paraId="4B24E71A" w14:textId="77777777" w:rsidR="001C74DD" w:rsidRPr="00325D1F" w:rsidRDefault="001C74DD" w:rsidP="00706D38">
            <w:pPr>
              <w:pStyle w:val="TAL"/>
              <w:rPr>
                <w:lang w:val="en-GB" w:eastAsia="ja-JP"/>
              </w:rPr>
            </w:pPr>
            <w:r w:rsidRPr="00325D1F">
              <w:rPr>
                <w:lang w:val="en-GB" w:eastAsia="ja-JP"/>
              </w:rPr>
              <w:t>Beam level measurement results based on CSI-RS related measurements.</w:t>
            </w:r>
          </w:p>
        </w:tc>
      </w:tr>
      <w:tr w:rsidR="001C74DD" w:rsidRPr="00325D1F" w14:paraId="28A047A8" w14:textId="77777777" w:rsidTr="006D357F">
        <w:tc>
          <w:tcPr>
            <w:tcW w:w="0" w:type="auto"/>
          </w:tcPr>
          <w:p w14:paraId="04F73997" w14:textId="77777777" w:rsidR="001C74DD" w:rsidRPr="00325D1F" w:rsidRDefault="001C74DD" w:rsidP="00706D38">
            <w:pPr>
              <w:pStyle w:val="TAL"/>
              <w:rPr>
                <w:b/>
                <w:i/>
                <w:lang w:val="en-GB" w:eastAsia="ja-JP"/>
              </w:rPr>
            </w:pPr>
            <w:proofErr w:type="spellStart"/>
            <w:r w:rsidRPr="00325D1F">
              <w:rPr>
                <w:b/>
                <w:i/>
                <w:lang w:val="en-GB" w:eastAsia="ja-JP"/>
              </w:rPr>
              <w:t>rsIndexResults</w:t>
            </w:r>
            <w:proofErr w:type="spellEnd"/>
          </w:p>
          <w:p w14:paraId="1B69103A" w14:textId="77777777" w:rsidR="001C74DD" w:rsidRPr="00325D1F" w:rsidRDefault="001C74DD" w:rsidP="00706D38">
            <w:pPr>
              <w:pStyle w:val="TAL"/>
              <w:rPr>
                <w:lang w:val="en-GB" w:eastAsia="ja-JP"/>
              </w:rPr>
            </w:pPr>
            <w:r w:rsidRPr="00325D1F">
              <w:rPr>
                <w:lang w:val="en-GB" w:eastAsia="ja-JP"/>
              </w:rPr>
              <w:t>Beam level measurement results.</w:t>
            </w:r>
          </w:p>
        </w:tc>
      </w:tr>
    </w:tbl>
    <w:p w14:paraId="27E9AF8E" w14:textId="77777777" w:rsidR="002C5D28" w:rsidRPr="00325D1F" w:rsidRDefault="002C5D28" w:rsidP="002C5D28"/>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047D1" w:rsidRPr="00325D1F" w14:paraId="72C3860A" w14:textId="77777777" w:rsidTr="006D357F">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B00A4EA" w14:textId="77777777" w:rsidR="002C5D28" w:rsidRPr="00325D1F" w:rsidRDefault="002C5D28" w:rsidP="00F43D0B">
            <w:pPr>
              <w:pStyle w:val="TAH"/>
              <w:rPr>
                <w:lang w:val="en-GB" w:eastAsia="en-GB"/>
              </w:rPr>
            </w:pPr>
            <w:proofErr w:type="spellStart"/>
            <w:r w:rsidRPr="00325D1F">
              <w:rPr>
                <w:i/>
                <w:lang w:val="en-GB" w:eastAsia="en-GB"/>
              </w:rPr>
              <w:lastRenderedPageBreak/>
              <w:t>MeasResults</w:t>
            </w:r>
            <w:proofErr w:type="spellEnd"/>
            <w:r w:rsidRPr="00325D1F">
              <w:rPr>
                <w:i/>
                <w:lang w:val="en-GB" w:eastAsia="en-GB"/>
              </w:rPr>
              <w:t xml:space="preserve"> </w:t>
            </w:r>
            <w:r w:rsidRPr="00325D1F">
              <w:rPr>
                <w:lang w:val="en-GB" w:eastAsia="en-GB"/>
              </w:rPr>
              <w:t>field descriptions</w:t>
            </w:r>
          </w:p>
        </w:tc>
      </w:tr>
      <w:tr w:rsidR="00A047D1" w:rsidRPr="00325D1F" w14:paraId="449711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FA1016" w14:textId="77777777" w:rsidR="002C5D28" w:rsidRPr="00325D1F" w:rsidRDefault="002C5D28" w:rsidP="00F43D0B">
            <w:pPr>
              <w:pStyle w:val="TAL"/>
              <w:rPr>
                <w:b/>
                <w:bCs/>
                <w:i/>
                <w:lang w:val="en-GB" w:eastAsia="en-GB"/>
              </w:rPr>
            </w:pPr>
            <w:proofErr w:type="spellStart"/>
            <w:r w:rsidRPr="00325D1F">
              <w:rPr>
                <w:b/>
                <w:bCs/>
                <w:i/>
                <w:lang w:val="en-GB" w:eastAsia="en-GB"/>
              </w:rPr>
              <w:t>measId</w:t>
            </w:r>
            <w:proofErr w:type="spellEnd"/>
          </w:p>
          <w:p w14:paraId="01480FE9" w14:textId="77777777" w:rsidR="002C5D28" w:rsidRPr="00325D1F" w:rsidRDefault="002C5D28" w:rsidP="00F43D0B">
            <w:pPr>
              <w:pStyle w:val="TAL"/>
              <w:rPr>
                <w:lang w:val="en-GB" w:eastAsia="en-GB"/>
              </w:rPr>
            </w:pPr>
            <w:r w:rsidRPr="00325D1F">
              <w:rPr>
                <w:lang w:val="en-GB" w:eastAsia="en-GB"/>
              </w:rPr>
              <w:t>Identifies the measurement identity for which the reporting is being performed.</w:t>
            </w:r>
          </w:p>
        </w:tc>
      </w:tr>
      <w:tr w:rsidR="001A079E" w:rsidRPr="00325D1F" w14:paraId="6D4FEB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3870857" w14:textId="77777777" w:rsidR="001A079E" w:rsidRPr="00325D1F" w:rsidRDefault="001A079E" w:rsidP="001A079E">
            <w:pPr>
              <w:pStyle w:val="TAL"/>
              <w:rPr>
                <w:b/>
                <w:bCs/>
                <w:i/>
                <w:lang w:val="en-GB" w:eastAsia="en-GB"/>
              </w:rPr>
            </w:pPr>
            <w:proofErr w:type="spellStart"/>
            <w:r w:rsidRPr="00325D1F">
              <w:rPr>
                <w:b/>
                <w:bCs/>
                <w:i/>
                <w:lang w:val="en-GB" w:eastAsia="en-GB"/>
              </w:rPr>
              <w:t>measResultCellListSFTD</w:t>
            </w:r>
            <w:proofErr w:type="spellEnd"/>
            <w:r w:rsidRPr="00325D1F">
              <w:rPr>
                <w:b/>
                <w:bCs/>
                <w:i/>
                <w:lang w:val="en-GB" w:eastAsia="en-GB"/>
              </w:rPr>
              <w:t>-NR</w:t>
            </w:r>
          </w:p>
          <w:p w14:paraId="281CA0C2" w14:textId="2E57C12E" w:rsidR="001A079E" w:rsidRPr="00325D1F" w:rsidRDefault="001A079E" w:rsidP="001A079E">
            <w:pPr>
              <w:pStyle w:val="TAL"/>
              <w:rPr>
                <w:bCs/>
                <w:lang w:val="en-GB" w:eastAsia="en-GB"/>
              </w:rPr>
            </w:pPr>
            <w:r w:rsidRPr="00325D1F">
              <w:rPr>
                <w:bCs/>
                <w:lang w:val="en-GB" w:eastAsia="en-GB"/>
              </w:rPr>
              <w:t xml:space="preserve">SFTD measurement results between the </w:t>
            </w:r>
            <w:proofErr w:type="spellStart"/>
            <w:r w:rsidRPr="00325D1F">
              <w:rPr>
                <w:bCs/>
                <w:lang w:val="en-GB" w:eastAsia="en-GB"/>
              </w:rPr>
              <w:t>PCell</w:t>
            </w:r>
            <w:proofErr w:type="spellEnd"/>
            <w:r w:rsidRPr="00325D1F">
              <w:rPr>
                <w:bCs/>
                <w:lang w:val="en-GB" w:eastAsia="en-GB"/>
              </w:rPr>
              <w:t xml:space="preserve"> and the NR neighbour cell(s) in NR standalone.</w:t>
            </w:r>
          </w:p>
        </w:tc>
      </w:tr>
      <w:tr w:rsidR="00A047D1" w:rsidRPr="00325D1F" w14:paraId="4179454B"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75C410" w14:textId="77777777" w:rsidR="001C74DD" w:rsidRPr="00325D1F" w:rsidRDefault="001C74DD" w:rsidP="00C3312D">
            <w:pPr>
              <w:pStyle w:val="TAL"/>
              <w:rPr>
                <w:b/>
                <w:bCs/>
                <w:i/>
                <w:lang w:val="en-GB" w:eastAsia="en-GB"/>
              </w:rPr>
            </w:pPr>
            <w:proofErr w:type="spellStart"/>
            <w:r w:rsidRPr="00325D1F">
              <w:rPr>
                <w:b/>
                <w:bCs/>
                <w:i/>
                <w:lang w:val="en-GB" w:eastAsia="en-GB"/>
              </w:rPr>
              <w:t>measResultEUTRA</w:t>
            </w:r>
            <w:proofErr w:type="spellEnd"/>
          </w:p>
          <w:p w14:paraId="2AEF82CA" w14:textId="77777777" w:rsidR="001C74DD" w:rsidRPr="00325D1F" w:rsidRDefault="001C74DD" w:rsidP="00C3312D">
            <w:pPr>
              <w:pStyle w:val="TAL"/>
              <w:rPr>
                <w:b/>
                <w:bCs/>
                <w:i/>
                <w:lang w:val="en-GB" w:eastAsia="en-GB"/>
              </w:rPr>
            </w:pPr>
            <w:r w:rsidRPr="00325D1F">
              <w:rPr>
                <w:lang w:val="en-GB" w:eastAsia="en-GB"/>
              </w:rPr>
              <w:t xml:space="preserve">Measured results of an </w:t>
            </w:r>
            <w:r w:rsidR="00764FDA" w:rsidRPr="00325D1F">
              <w:rPr>
                <w:lang w:val="en-GB" w:eastAsia="en-GB"/>
              </w:rPr>
              <w:t>E-UTRA</w:t>
            </w:r>
            <w:r w:rsidRPr="00325D1F">
              <w:rPr>
                <w:lang w:val="en-GB" w:eastAsia="en-GB"/>
              </w:rPr>
              <w:t xml:space="preserve"> cell.</w:t>
            </w:r>
          </w:p>
        </w:tc>
      </w:tr>
      <w:tr w:rsidR="001D76B5" w:rsidRPr="00325D1F" w14:paraId="72B2752D" w14:textId="77777777" w:rsidTr="006D357F">
        <w:trPr>
          <w:cantSplit/>
          <w:trHeight w:val="52"/>
          <w:ins w:id="1039" w:author="RAN2#108" w:date="2020-01-29T23:54:00Z"/>
        </w:trPr>
        <w:tc>
          <w:tcPr>
            <w:tcW w:w="14055" w:type="dxa"/>
            <w:tcBorders>
              <w:top w:val="single" w:sz="4" w:space="0" w:color="808080"/>
              <w:left w:val="single" w:sz="4" w:space="0" w:color="808080"/>
              <w:bottom w:val="single" w:sz="4" w:space="0" w:color="808080"/>
              <w:right w:val="single" w:sz="4" w:space="0" w:color="808080"/>
            </w:tcBorders>
          </w:tcPr>
          <w:p w14:paraId="1E0AEDB5" w14:textId="4083707C" w:rsidR="001D76B5" w:rsidRPr="00325D1F" w:rsidRDefault="001D76B5" w:rsidP="001D76B5">
            <w:pPr>
              <w:pStyle w:val="TAL"/>
              <w:rPr>
                <w:ins w:id="1040" w:author="RAN2#108" w:date="2020-01-29T23:54:00Z"/>
                <w:b/>
                <w:bCs/>
                <w:i/>
                <w:lang w:val="en-GB" w:eastAsia="en-GB"/>
              </w:rPr>
            </w:pPr>
            <w:proofErr w:type="spellStart"/>
            <w:ins w:id="1041" w:author="RAN2#108" w:date="2020-01-29T23:54:00Z">
              <w:r w:rsidRPr="00325D1F">
                <w:rPr>
                  <w:b/>
                  <w:bCs/>
                  <w:i/>
                  <w:lang w:val="en-GB" w:eastAsia="en-GB"/>
                </w:rPr>
                <w:t>measResult</w:t>
              </w:r>
              <w:r>
                <w:rPr>
                  <w:b/>
                  <w:bCs/>
                  <w:i/>
                  <w:lang w:val="en-GB" w:eastAsia="en-GB"/>
                </w:rPr>
                <w:t>ForRSSI</w:t>
              </w:r>
              <w:proofErr w:type="spellEnd"/>
            </w:ins>
          </w:p>
          <w:p w14:paraId="43B4306C" w14:textId="33BF5784" w:rsidR="001D76B5" w:rsidRPr="00325D1F" w:rsidRDefault="00A80B26" w:rsidP="001D76B5">
            <w:pPr>
              <w:pStyle w:val="TAL"/>
              <w:rPr>
                <w:ins w:id="1042" w:author="RAN2#108" w:date="2020-01-29T23:54:00Z"/>
                <w:b/>
                <w:bCs/>
                <w:i/>
                <w:lang w:val="en-GB" w:eastAsia="en-GB"/>
              </w:rPr>
            </w:pPr>
            <w:ins w:id="1043" w:author="RAN2#108" w:date="2020-01-29T23:54:00Z">
              <w:r>
                <w:rPr>
                  <w:rFonts w:cs="Arial"/>
                  <w:noProof/>
                  <w:szCs w:val="18"/>
                  <w:lang w:eastAsia="en-GB"/>
                </w:rPr>
                <w:t>Includes m</w:t>
              </w:r>
              <w:r w:rsidRPr="0078635B">
                <w:rPr>
                  <w:rFonts w:cs="Arial"/>
                  <w:noProof/>
                  <w:szCs w:val="18"/>
                  <w:lang w:eastAsia="en-GB"/>
                </w:rPr>
                <w:t>easured RSSI result in dBm</w:t>
              </w:r>
              <w:r>
                <w:rPr>
                  <w:rFonts w:cs="Arial"/>
                  <w:noProof/>
                  <w:szCs w:val="18"/>
                  <w:lang w:eastAsia="en-GB"/>
                </w:rPr>
                <w:t xml:space="preserve"> (see TS 38.215 [9]) and </w:t>
              </w:r>
              <w:r w:rsidRPr="00511993">
                <w:rPr>
                  <w:rFonts w:cs="Arial"/>
                  <w:i/>
                  <w:noProof/>
                  <w:szCs w:val="18"/>
                  <w:lang w:eastAsia="en-GB"/>
                </w:rPr>
                <w:t>channelOccupancy</w:t>
              </w:r>
              <w:r>
                <w:rPr>
                  <w:rFonts w:cs="Arial"/>
                  <w:noProof/>
                  <w:szCs w:val="18"/>
                  <w:lang w:eastAsia="en-GB"/>
                </w:rPr>
                <w:t xml:space="preserve"> which is </w:t>
              </w:r>
              <w:r w:rsidRPr="0078635B">
                <w:rPr>
                  <w:rFonts w:cs="Arial"/>
                  <w:szCs w:val="18"/>
                  <w:lang w:eastAsia="en-GB"/>
                </w:rPr>
                <w:t xml:space="preserve">the percentage of samples when the RSSI was above the configured </w:t>
              </w:r>
              <w:proofErr w:type="spellStart"/>
              <w:r w:rsidRPr="0078635B">
                <w:rPr>
                  <w:rFonts w:cs="Arial"/>
                  <w:i/>
                  <w:szCs w:val="18"/>
                  <w:lang w:eastAsia="en-GB"/>
                </w:rPr>
                <w:t>channelOccupancyThreshold</w:t>
              </w:r>
              <w:proofErr w:type="spellEnd"/>
              <w:r>
                <w:rPr>
                  <w:rFonts w:cs="Arial"/>
                  <w:i/>
                  <w:szCs w:val="18"/>
                  <w:lang w:eastAsia="en-GB"/>
                </w:rPr>
                <w:t xml:space="preserve"> </w:t>
              </w:r>
              <w:r w:rsidRPr="0078635B">
                <w:rPr>
                  <w:rFonts w:cs="Arial"/>
                  <w:szCs w:val="18"/>
                  <w:lang w:eastAsia="en-GB"/>
                </w:rPr>
                <w:t>for the associated</w:t>
              </w:r>
              <w:r>
                <w:rPr>
                  <w:rFonts w:cs="Arial"/>
                  <w:szCs w:val="18"/>
                  <w:lang w:eastAsia="en-GB"/>
                </w:rPr>
                <w:t xml:space="preserve"> </w:t>
              </w:r>
              <w:proofErr w:type="spellStart"/>
              <w:r w:rsidRPr="005234A3">
                <w:rPr>
                  <w:rFonts w:cs="Arial"/>
                  <w:i/>
                  <w:iCs/>
                  <w:szCs w:val="18"/>
                  <w:lang w:eastAsia="en-GB"/>
                </w:rPr>
                <w:t>reportConfig</w:t>
              </w:r>
              <w:proofErr w:type="spellEnd"/>
              <w:r w:rsidR="001D76B5" w:rsidRPr="00325D1F">
                <w:rPr>
                  <w:lang w:val="en-GB" w:eastAsia="en-GB"/>
                </w:rPr>
                <w:t>.</w:t>
              </w:r>
            </w:ins>
          </w:p>
        </w:tc>
      </w:tr>
      <w:tr w:rsidR="00A047D1" w:rsidRPr="00325D1F" w14:paraId="33F02BC7"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6413C7" w14:textId="77777777" w:rsidR="001C74DD" w:rsidRPr="00325D1F" w:rsidRDefault="001C74DD" w:rsidP="00C3312D">
            <w:pPr>
              <w:pStyle w:val="TAL"/>
              <w:rPr>
                <w:b/>
                <w:bCs/>
                <w:i/>
                <w:lang w:val="en-GB" w:eastAsia="en-GB"/>
              </w:rPr>
            </w:pPr>
            <w:proofErr w:type="spellStart"/>
            <w:r w:rsidRPr="00325D1F">
              <w:rPr>
                <w:b/>
                <w:bCs/>
                <w:i/>
                <w:lang w:val="en-GB" w:eastAsia="en-GB"/>
              </w:rPr>
              <w:t>measResultListEUTRA</w:t>
            </w:r>
            <w:proofErr w:type="spellEnd"/>
          </w:p>
          <w:p w14:paraId="6E57A8B5" w14:textId="77777777" w:rsidR="001C74DD" w:rsidRPr="00325D1F" w:rsidRDefault="001C74DD" w:rsidP="00C3312D">
            <w:pPr>
              <w:pStyle w:val="TAL"/>
              <w:rPr>
                <w:b/>
                <w:bCs/>
                <w:i/>
                <w:lang w:val="en-GB" w:eastAsia="en-GB"/>
              </w:rPr>
            </w:pPr>
            <w:r w:rsidRPr="00325D1F">
              <w:rPr>
                <w:lang w:val="en-GB" w:eastAsia="en-GB"/>
              </w:rPr>
              <w:t xml:space="preserve">List of measured results for the maximum number of reported best cells for an </w:t>
            </w:r>
            <w:r w:rsidR="00764FDA" w:rsidRPr="00325D1F">
              <w:rPr>
                <w:lang w:val="en-GB" w:eastAsia="en-GB"/>
              </w:rPr>
              <w:t>E-UTRA</w:t>
            </w:r>
            <w:r w:rsidRPr="00325D1F">
              <w:rPr>
                <w:lang w:val="en-GB" w:eastAsia="en-GB"/>
              </w:rPr>
              <w:t xml:space="preserve"> measurement identity.</w:t>
            </w:r>
          </w:p>
        </w:tc>
      </w:tr>
      <w:tr w:rsidR="00A047D1" w:rsidRPr="00325D1F" w14:paraId="68C53981"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CC4D3B" w14:textId="77777777" w:rsidR="002C5D28" w:rsidRPr="00325D1F" w:rsidRDefault="002C5D28" w:rsidP="00F43D0B">
            <w:pPr>
              <w:pStyle w:val="TAL"/>
              <w:rPr>
                <w:b/>
                <w:bCs/>
                <w:i/>
                <w:lang w:val="en-GB" w:eastAsia="en-GB"/>
              </w:rPr>
            </w:pPr>
            <w:proofErr w:type="spellStart"/>
            <w:r w:rsidRPr="00325D1F">
              <w:rPr>
                <w:b/>
                <w:bCs/>
                <w:i/>
                <w:lang w:val="en-GB" w:eastAsia="en-GB"/>
              </w:rPr>
              <w:t>measResultListNR</w:t>
            </w:r>
            <w:proofErr w:type="spellEnd"/>
          </w:p>
          <w:p w14:paraId="7BBBA566" w14:textId="77777777" w:rsidR="002C5D28" w:rsidRPr="00325D1F" w:rsidRDefault="002C5D28" w:rsidP="00F43D0B">
            <w:pPr>
              <w:pStyle w:val="TAL"/>
              <w:rPr>
                <w:bCs/>
                <w:lang w:val="en-GB" w:eastAsia="en-GB"/>
              </w:rPr>
            </w:pPr>
            <w:r w:rsidRPr="00325D1F">
              <w:rPr>
                <w:lang w:val="en-GB" w:eastAsia="en-GB"/>
              </w:rPr>
              <w:t>List of measured results for the maximum number of reported best cells for an NR measurement identity.</w:t>
            </w:r>
          </w:p>
        </w:tc>
      </w:tr>
      <w:tr w:rsidR="00A047D1" w:rsidRPr="00325D1F" w14:paraId="613C36C0"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3C0904" w14:textId="77777777" w:rsidR="001C74DD" w:rsidRPr="00325D1F" w:rsidRDefault="001C74DD" w:rsidP="00C3312D">
            <w:pPr>
              <w:pStyle w:val="TAL"/>
              <w:rPr>
                <w:b/>
                <w:bCs/>
                <w:i/>
                <w:lang w:val="en-GB" w:eastAsia="en-GB"/>
              </w:rPr>
            </w:pPr>
            <w:proofErr w:type="spellStart"/>
            <w:r w:rsidRPr="00325D1F">
              <w:rPr>
                <w:b/>
                <w:bCs/>
                <w:i/>
                <w:lang w:val="en-GB" w:eastAsia="en-GB"/>
              </w:rPr>
              <w:t>measResultNR</w:t>
            </w:r>
            <w:proofErr w:type="spellEnd"/>
          </w:p>
          <w:p w14:paraId="2732C1A9" w14:textId="77777777" w:rsidR="001C74DD" w:rsidRPr="00325D1F" w:rsidRDefault="001C74DD" w:rsidP="00C3312D">
            <w:pPr>
              <w:pStyle w:val="TAL"/>
              <w:rPr>
                <w:b/>
                <w:bCs/>
                <w:i/>
                <w:lang w:val="en-GB" w:eastAsia="en-GB"/>
              </w:rPr>
            </w:pPr>
            <w:r w:rsidRPr="00325D1F">
              <w:rPr>
                <w:lang w:val="en-GB" w:eastAsia="en-GB"/>
              </w:rPr>
              <w:t>Measured results of an NR cell.</w:t>
            </w:r>
          </w:p>
        </w:tc>
      </w:tr>
      <w:tr w:rsidR="00A047D1" w:rsidRPr="00325D1F" w14:paraId="21E94B1E"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4EEBE" w14:textId="77777777" w:rsidR="00A64469" w:rsidRPr="00325D1F" w:rsidRDefault="00A64469" w:rsidP="00F71051">
            <w:pPr>
              <w:pStyle w:val="TAL"/>
              <w:rPr>
                <w:b/>
                <w:bCs/>
                <w:i/>
                <w:noProof/>
                <w:lang w:val="en-GB" w:eastAsia="en-GB"/>
              </w:rPr>
            </w:pPr>
            <w:r w:rsidRPr="00325D1F">
              <w:rPr>
                <w:b/>
                <w:bCs/>
                <w:i/>
                <w:noProof/>
                <w:lang w:val="en-GB" w:eastAsia="en-GB"/>
              </w:rPr>
              <w:t>measResultServFreqListEUTRA-SCG</w:t>
            </w:r>
          </w:p>
          <w:p w14:paraId="5A3798AF" w14:textId="77777777" w:rsidR="00A64469" w:rsidRPr="00325D1F" w:rsidRDefault="00A64469" w:rsidP="00F71051">
            <w:pPr>
              <w:pStyle w:val="TAL"/>
              <w:rPr>
                <w:b/>
                <w:bCs/>
                <w:i/>
                <w:lang w:val="en-GB" w:eastAsia="en-GB"/>
              </w:rPr>
            </w:pPr>
            <w:r w:rsidRPr="00325D1F">
              <w:rPr>
                <w:lang w:val="en-GB" w:eastAsia="en-GB"/>
              </w:rPr>
              <w:t xml:space="preserve">Measured results of the E-UTRA SCG serving frequencies: the measurement result of </w:t>
            </w:r>
            <w:proofErr w:type="spellStart"/>
            <w:r w:rsidRPr="00325D1F">
              <w:rPr>
                <w:lang w:val="en-GB" w:eastAsia="en-GB"/>
              </w:rPr>
              <w:t>PSCell</w:t>
            </w:r>
            <w:proofErr w:type="spellEnd"/>
            <w:r w:rsidRPr="00325D1F">
              <w:rPr>
                <w:lang w:val="en-GB" w:eastAsia="en-GB"/>
              </w:rPr>
              <w:t xml:space="preserve"> and each </w:t>
            </w:r>
            <w:proofErr w:type="spellStart"/>
            <w:r w:rsidRPr="00325D1F">
              <w:rPr>
                <w:lang w:val="en-GB" w:eastAsia="en-GB"/>
              </w:rPr>
              <w:t>SCell</w:t>
            </w:r>
            <w:proofErr w:type="spellEnd"/>
            <w:r w:rsidRPr="00325D1F">
              <w:rPr>
                <w:lang w:val="en-GB" w:eastAsia="en-GB"/>
              </w:rPr>
              <w:t>, if any, and of the best neighbouring cell on each E-UTRA SCG serving frequency.</w:t>
            </w:r>
          </w:p>
        </w:tc>
      </w:tr>
      <w:tr w:rsidR="00A047D1" w:rsidRPr="00325D1F" w14:paraId="55D343DC"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F373B3" w14:textId="77777777" w:rsidR="00A64469" w:rsidRPr="00325D1F" w:rsidRDefault="00A64469" w:rsidP="00F71051">
            <w:pPr>
              <w:pStyle w:val="TAL"/>
              <w:rPr>
                <w:b/>
                <w:bCs/>
                <w:i/>
                <w:noProof/>
                <w:lang w:val="en-GB" w:eastAsia="en-GB"/>
              </w:rPr>
            </w:pPr>
            <w:r w:rsidRPr="00325D1F">
              <w:rPr>
                <w:b/>
                <w:bCs/>
                <w:i/>
                <w:noProof/>
                <w:lang w:val="en-GB" w:eastAsia="en-GB"/>
              </w:rPr>
              <w:t>measResultServFreqListNR-SCG</w:t>
            </w:r>
          </w:p>
          <w:p w14:paraId="4FAA5D89" w14:textId="77777777" w:rsidR="00A64469" w:rsidRPr="00325D1F" w:rsidRDefault="00A64469" w:rsidP="00F71051">
            <w:pPr>
              <w:pStyle w:val="TAL"/>
              <w:rPr>
                <w:b/>
                <w:bCs/>
                <w:i/>
                <w:lang w:val="en-GB" w:eastAsia="en-GB"/>
              </w:rPr>
            </w:pPr>
            <w:r w:rsidRPr="00325D1F">
              <w:rPr>
                <w:lang w:val="en-GB" w:eastAsia="en-GB"/>
              </w:rPr>
              <w:t xml:space="preserve">Measured results of the NR SCG serving frequencies: the measurement result of </w:t>
            </w:r>
            <w:proofErr w:type="spellStart"/>
            <w:r w:rsidRPr="00325D1F">
              <w:rPr>
                <w:lang w:val="en-GB" w:eastAsia="en-GB"/>
              </w:rPr>
              <w:t>PSCell</w:t>
            </w:r>
            <w:proofErr w:type="spellEnd"/>
            <w:r w:rsidRPr="00325D1F">
              <w:rPr>
                <w:lang w:val="en-GB" w:eastAsia="en-GB"/>
              </w:rPr>
              <w:t xml:space="preserve"> and each </w:t>
            </w:r>
            <w:proofErr w:type="spellStart"/>
            <w:r w:rsidRPr="00325D1F">
              <w:rPr>
                <w:lang w:val="en-GB" w:eastAsia="en-GB"/>
              </w:rPr>
              <w:t>SCell</w:t>
            </w:r>
            <w:proofErr w:type="spellEnd"/>
            <w:r w:rsidRPr="00325D1F">
              <w:rPr>
                <w:lang w:val="en-GB" w:eastAsia="en-GB"/>
              </w:rPr>
              <w:t>, if any, and of the best neighbouring cell on each NR SCG serving frequency.</w:t>
            </w:r>
          </w:p>
        </w:tc>
      </w:tr>
      <w:tr w:rsidR="00A047D1" w:rsidRPr="00325D1F" w14:paraId="7C4C1A0D"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E0D5318" w14:textId="77777777" w:rsidR="002C5D28" w:rsidRPr="00325D1F" w:rsidRDefault="002C5D28" w:rsidP="00F43D0B">
            <w:pPr>
              <w:pStyle w:val="TAL"/>
              <w:rPr>
                <w:b/>
                <w:bCs/>
                <w:i/>
                <w:lang w:val="en-GB" w:eastAsia="en-GB"/>
              </w:rPr>
            </w:pPr>
            <w:proofErr w:type="spellStart"/>
            <w:r w:rsidRPr="00325D1F">
              <w:rPr>
                <w:b/>
                <w:bCs/>
                <w:i/>
                <w:lang w:val="en-GB" w:eastAsia="en-GB"/>
              </w:rPr>
              <w:t>measResultServingMOList</w:t>
            </w:r>
            <w:proofErr w:type="spellEnd"/>
          </w:p>
          <w:p w14:paraId="40399669" w14:textId="77777777" w:rsidR="002C5D28" w:rsidRPr="00325D1F" w:rsidRDefault="002C5D28" w:rsidP="00F43D0B">
            <w:pPr>
              <w:pStyle w:val="TAL"/>
              <w:rPr>
                <w:bCs/>
                <w:lang w:val="en-GB" w:eastAsia="en-GB"/>
              </w:rPr>
            </w:pPr>
            <w:r w:rsidRPr="00325D1F">
              <w:rPr>
                <w:lang w:val="en-GB" w:eastAsia="en-GB"/>
              </w:rPr>
              <w:t xml:space="preserve">Measured results of measured cells with reference signals indicated in the serving cell measurement objects including measurement results of </w:t>
            </w:r>
            <w:proofErr w:type="spellStart"/>
            <w:r w:rsidRPr="00325D1F">
              <w:rPr>
                <w:lang w:val="en-GB" w:eastAsia="en-GB"/>
              </w:rPr>
              <w:t>SpCell</w:t>
            </w:r>
            <w:proofErr w:type="spellEnd"/>
            <w:r w:rsidRPr="00325D1F">
              <w:rPr>
                <w:lang w:val="en-GB" w:eastAsia="en-GB"/>
              </w:rPr>
              <w:t xml:space="preserve">, configured </w:t>
            </w:r>
            <w:proofErr w:type="spellStart"/>
            <w:r w:rsidRPr="00325D1F">
              <w:rPr>
                <w:lang w:val="en-GB" w:eastAsia="en-GB"/>
              </w:rPr>
              <w:t>SCell</w:t>
            </w:r>
            <w:proofErr w:type="spellEnd"/>
            <w:r w:rsidRPr="00325D1F">
              <w:rPr>
                <w:lang w:val="en-GB" w:eastAsia="en-GB"/>
              </w:rPr>
              <w:t>(s) and best neighbouring cell within measured cells with reference signals indicated in on each serving cell measurement object.</w:t>
            </w:r>
          </w:p>
        </w:tc>
      </w:tr>
      <w:tr w:rsidR="00A047D1" w:rsidRPr="00325D1F" w14:paraId="34DA124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1494B" w14:textId="77777777" w:rsidR="00A64469" w:rsidRPr="00325D1F" w:rsidRDefault="00A64469" w:rsidP="00F71051">
            <w:pPr>
              <w:pStyle w:val="TAL"/>
              <w:rPr>
                <w:b/>
                <w:bCs/>
                <w:i/>
                <w:lang w:val="en-GB" w:eastAsia="en-GB"/>
              </w:rPr>
            </w:pPr>
            <w:proofErr w:type="spellStart"/>
            <w:r w:rsidRPr="00325D1F">
              <w:rPr>
                <w:b/>
                <w:bCs/>
                <w:i/>
                <w:lang w:val="en-GB" w:eastAsia="en-GB"/>
              </w:rPr>
              <w:t>measResultSFTD</w:t>
            </w:r>
            <w:proofErr w:type="spellEnd"/>
            <w:r w:rsidRPr="00325D1F">
              <w:rPr>
                <w:b/>
                <w:bCs/>
                <w:i/>
                <w:lang w:val="en-GB" w:eastAsia="en-GB"/>
              </w:rPr>
              <w:t>-EUTRA</w:t>
            </w:r>
          </w:p>
          <w:p w14:paraId="19D5A9A6" w14:textId="77777777" w:rsidR="00A64469" w:rsidRPr="00325D1F" w:rsidRDefault="00A64469" w:rsidP="00F71051">
            <w:pPr>
              <w:pStyle w:val="TAL"/>
              <w:rPr>
                <w:bCs/>
                <w:lang w:val="en-GB" w:eastAsia="en-GB"/>
              </w:rPr>
            </w:pPr>
            <w:r w:rsidRPr="00325D1F">
              <w:rPr>
                <w:bCs/>
                <w:lang w:val="en-GB" w:eastAsia="en-GB"/>
              </w:rPr>
              <w:t xml:space="preserve">SFTD measurement results between the </w:t>
            </w:r>
            <w:proofErr w:type="spellStart"/>
            <w:r w:rsidRPr="00325D1F">
              <w:rPr>
                <w:bCs/>
                <w:lang w:val="en-GB" w:eastAsia="en-GB"/>
              </w:rPr>
              <w:t>PCell</w:t>
            </w:r>
            <w:proofErr w:type="spellEnd"/>
            <w:r w:rsidRPr="00325D1F">
              <w:rPr>
                <w:bCs/>
                <w:lang w:val="en-GB" w:eastAsia="en-GB"/>
              </w:rPr>
              <w:t xml:space="preserve"> and the E-UTRA </w:t>
            </w:r>
            <w:proofErr w:type="spellStart"/>
            <w:r w:rsidRPr="00325D1F">
              <w:rPr>
                <w:bCs/>
                <w:lang w:val="en-GB" w:eastAsia="en-GB"/>
              </w:rPr>
              <w:t>PScell</w:t>
            </w:r>
            <w:proofErr w:type="spellEnd"/>
            <w:r w:rsidRPr="00325D1F">
              <w:rPr>
                <w:bCs/>
                <w:lang w:val="en-GB" w:eastAsia="en-GB"/>
              </w:rPr>
              <w:t xml:space="preserve"> in NE-DC.</w:t>
            </w:r>
          </w:p>
        </w:tc>
      </w:tr>
      <w:tr w:rsidR="00A64469" w:rsidRPr="00325D1F" w14:paraId="76FDDC7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CFB365C" w14:textId="77777777" w:rsidR="00A64469" w:rsidRPr="00325D1F" w:rsidRDefault="00A64469" w:rsidP="00F71051">
            <w:pPr>
              <w:pStyle w:val="TAL"/>
              <w:rPr>
                <w:b/>
                <w:bCs/>
                <w:i/>
                <w:lang w:val="en-GB" w:eastAsia="en-GB"/>
              </w:rPr>
            </w:pPr>
            <w:proofErr w:type="spellStart"/>
            <w:r w:rsidRPr="00325D1F">
              <w:rPr>
                <w:b/>
                <w:bCs/>
                <w:i/>
                <w:lang w:val="en-GB" w:eastAsia="en-GB"/>
              </w:rPr>
              <w:t>measResultSFTD</w:t>
            </w:r>
            <w:proofErr w:type="spellEnd"/>
            <w:r w:rsidRPr="00325D1F">
              <w:rPr>
                <w:b/>
                <w:bCs/>
                <w:i/>
                <w:lang w:val="en-GB" w:eastAsia="en-GB"/>
              </w:rPr>
              <w:t>-NR</w:t>
            </w:r>
          </w:p>
          <w:p w14:paraId="3C612CBB" w14:textId="77777777" w:rsidR="00A64469" w:rsidRPr="00325D1F" w:rsidRDefault="00A64469" w:rsidP="00F71051">
            <w:pPr>
              <w:pStyle w:val="TAL"/>
              <w:rPr>
                <w:b/>
                <w:bCs/>
                <w:i/>
                <w:lang w:val="en-GB" w:eastAsia="en-GB"/>
              </w:rPr>
            </w:pPr>
            <w:r w:rsidRPr="00325D1F">
              <w:rPr>
                <w:bCs/>
                <w:lang w:val="en-GB" w:eastAsia="en-GB"/>
              </w:rPr>
              <w:t xml:space="preserve">SFTD measurement results between the </w:t>
            </w:r>
            <w:proofErr w:type="spellStart"/>
            <w:r w:rsidRPr="00325D1F">
              <w:rPr>
                <w:bCs/>
                <w:lang w:val="en-GB" w:eastAsia="en-GB"/>
              </w:rPr>
              <w:t>PCell</w:t>
            </w:r>
            <w:proofErr w:type="spellEnd"/>
            <w:r w:rsidRPr="00325D1F">
              <w:rPr>
                <w:bCs/>
                <w:lang w:val="en-GB" w:eastAsia="en-GB"/>
              </w:rPr>
              <w:t xml:space="preserve"> and the NR </w:t>
            </w:r>
            <w:proofErr w:type="spellStart"/>
            <w:r w:rsidRPr="00325D1F">
              <w:rPr>
                <w:bCs/>
                <w:lang w:val="en-GB" w:eastAsia="en-GB"/>
              </w:rPr>
              <w:t>PScell</w:t>
            </w:r>
            <w:proofErr w:type="spellEnd"/>
            <w:r w:rsidRPr="00325D1F">
              <w:rPr>
                <w:bCs/>
                <w:lang w:val="en-GB" w:eastAsia="en-GB"/>
              </w:rPr>
              <w:t xml:space="preserve"> in NR-DC.</w:t>
            </w:r>
          </w:p>
        </w:tc>
      </w:tr>
    </w:tbl>
    <w:p w14:paraId="603CEE9D" w14:textId="77777777" w:rsidR="00DB4D6A" w:rsidRDefault="00DB4D6A" w:rsidP="00DB4D6A">
      <w:pPr>
        <w:pStyle w:val="B1"/>
        <w:rPr>
          <w:highlight w:val="yellow"/>
        </w:rPr>
      </w:pPr>
    </w:p>
    <w:p w14:paraId="1C9ADB99" w14:textId="77777777" w:rsidR="00DB4D6A" w:rsidRDefault="00DB4D6A" w:rsidP="00DB4D6A">
      <w:pPr>
        <w:pStyle w:val="B1"/>
      </w:pPr>
      <w:r>
        <w:rPr>
          <w:highlight w:val="yellow"/>
        </w:rPr>
        <w:t>&gt;&gt;Skipped unchanged parts</w:t>
      </w:r>
    </w:p>
    <w:p w14:paraId="0AC43549" w14:textId="77777777" w:rsidR="002C5D28" w:rsidRPr="00325D1F" w:rsidRDefault="002C5D28" w:rsidP="002C5D28">
      <w:pPr>
        <w:pStyle w:val="Heading4"/>
        <w:rPr>
          <w:lang w:val="en-GB"/>
        </w:rPr>
      </w:pPr>
      <w:bookmarkStart w:id="1044" w:name="_Toc20426032"/>
      <w:bookmarkStart w:id="1045" w:name="_Toc29321428"/>
      <w:r w:rsidRPr="00325D1F">
        <w:rPr>
          <w:lang w:val="en-GB"/>
        </w:rPr>
        <w:t>–</w:t>
      </w:r>
      <w:r w:rsidRPr="00325D1F">
        <w:rPr>
          <w:lang w:val="en-GB"/>
        </w:rPr>
        <w:tab/>
      </w:r>
      <w:r w:rsidRPr="00325D1F">
        <w:rPr>
          <w:i/>
          <w:lang w:val="en-GB"/>
        </w:rPr>
        <w:t>PDCCH-Config</w:t>
      </w:r>
      <w:bookmarkEnd w:id="1044"/>
      <w:bookmarkEnd w:id="1045"/>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proofErr w:type="spellStart"/>
      <w:r w:rsidR="000B1F8F" w:rsidRPr="00325D1F">
        <w:rPr>
          <w:i/>
        </w:rPr>
        <w:t>searchSpacesToAddModList</w:t>
      </w:r>
      <w:proofErr w:type="spellEnd"/>
      <w:r w:rsidR="000B1F8F" w:rsidRPr="00325D1F">
        <w:t xml:space="preserve"> and </w:t>
      </w:r>
      <w:proofErr w:type="spellStart"/>
      <w:r w:rsidR="000B1F8F" w:rsidRPr="00325D1F">
        <w:rPr>
          <w:i/>
        </w:rPr>
        <w:t>searchSpace</w:t>
      </w:r>
      <w:r w:rsidR="00475608" w:rsidRPr="00325D1F">
        <w:rPr>
          <w:i/>
        </w:rPr>
        <w:t>s</w:t>
      </w:r>
      <w:r w:rsidR="000B1F8F" w:rsidRPr="00325D1F">
        <w:rPr>
          <w:i/>
        </w:rPr>
        <w:t>ToReleaseList</w:t>
      </w:r>
      <w:proofErr w:type="spellEnd"/>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lastRenderedPageBreak/>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0A7C8ECB" w14:textId="03B2189C" w:rsidR="002C5D28" w:rsidRDefault="002C5D28" w:rsidP="0096519C">
      <w:pPr>
        <w:pStyle w:val="PL"/>
        <w:rPr>
          <w:ins w:id="1046" w:author="RAN2#108" w:date="2020-01-29T23:55:00Z"/>
        </w:rPr>
      </w:pPr>
      <w:r w:rsidRPr="00325D1F">
        <w:t xml:space="preserve">    ...</w:t>
      </w:r>
      <w:ins w:id="1047" w:author="RAN2#108" w:date="2020-01-29T23:55:00Z">
        <w:r w:rsidR="00FC1275">
          <w:t>,</w:t>
        </w:r>
      </w:ins>
    </w:p>
    <w:p w14:paraId="6266BAEA" w14:textId="51B5B21A" w:rsidR="00FC1275" w:rsidRDefault="00FC1275" w:rsidP="0096519C">
      <w:pPr>
        <w:pStyle w:val="PL"/>
        <w:rPr>
          <w:ins w:id="1048" w:author="RAN2#108" w:date="2020-01-29T23:55:00Z"/>
        </w:rPr>
      </w:pPr>
      <w:ins w:id="1049" w:author="RAN2#108" w:date="2020-01-29T23:55:00Z">
        <w:r>
          <w:t xml:space="preserve">    [[</w:t>
        </w:r>
      </w:ins>
    </w:p>
    <w:p w14:paraId="427E5DE5" w14:textId="53E5923E" w:rsidR="00FC1275" w:rsidRDefault="00FC1275" w:rsidP="0096519C">
      <w:pPr>
        <w:pStyle w:val="PL"/>
        <w:rPr>
          <w:ins w:id="1050" w:author="RAN2#108" w:date="2020-01-29T23:55:00Z"/>
        </w:rPr>
      </w:pPr>
      <w:ins w:id="1051" w:author="RAN2#108" w:date="2020-01-29T23:56:00Z">
        <w:r>
          <w:t xml:space="preserve">    </w:t>
        </w:r>
        <w:r w:rsidRPr="00FC1275">
          <w:t xml:space="preserve">searchSpaceSwitchingTimer-r16     </w:t>
        </w:r>
      </w:ins>
      <w:ins w:id="1052" w:author="RAN2#108" w:date="2020-02-11T15:01:00Z">
        <w:r w:rsidR="0066487B">
          <w:t xml:space="preserve">  </w:t>
        </w:r>
      </w:ins>
      <w:ins w:id="1053" w:author="RAN2#108" w:date="2020-01-29T23:56:00Z">
        <w:r w:rsidRPr="00FC1275">
          <w:t>INTEGER (1..</w:t>
        </w:r>
      </w:ins>
      <w:ins w:id="1054" w:author="RAN2#108" w:date="2020-02-03T23:41:00Z">
        <w:r w:rsidR="00115525">
          <w:t>ffsValue</w:t>
        </w:r>
      </w:ins>
      <w:ins w:id="1055" w:author="RAN2#108" w:date="2020-01-29T23:56:00Z">
        <w:r w:rsidRPr="00FC1275">
          <w:t xml:space="preserve">)                      </w:t>
        </w:r>
      </w:ins>
      <w:ins w:id="1056" w:author="RAN2#108" w:date="2020-01-30T23:19:00Z">
        <w:r w:rsidR="00563091">
          <w:t xml:space="preserve">                   </w:t>
        </w:r>
      </w:ins>
      <w:ins w:id="1057" w:author="RAN2#108" w:date="2020-01-29T23:56:00Z">
        <w:r w:rsidRPr="00FC1275">
          <w:rPr>
            <w:color w:val="993366"/>
          </w:rPr>
          <w:t>OPTIONAL,</w:t>
        </w:r>
        <w:r w:rsidRPr="00FC1275">
          <w:t xml:space="preserve">   </w:t>
        </w:r>
        <w:r w:rsidRPr="00FC1275">
          <w:rPr>
            <w:color w:val="808080"/>
          </w:rPr>
          <w:t>-- Need</w:t>
        </w:r>
        <w:r>
          <w:rPr>
            <w:color w:val="808080"/>
          </w:rPr>
          <w:t xml:space="preserve"> R</w:t>
        </w:r>
      </w:ins>
    </w:p>
    <w:p w14:paraId="21048320" w14:textId="6FAC3143" w:rsidR="00FC1275" w:rsidRDefault="00FC1275" w:rsidP="0096519C">
      <w:pPr>
        <w:pStyle w:val="PL"/>
        <w:rPr>
          <w:ins w:id="1058" w:author="RAN2#108" w:date="2020-01-29T23:56:00Z"/>
          <w:color w:val="808080"/>
        </w:rPr>
      </w:pPr>
      <w:ins w:id="1059" w:author="RAN2#108" w:date="2020-01-29T23:55:00Z">
        <w:r>
          <w:t xml:space="preserve">   </w:t>
        </w:r>
      </w:ins>
      <w:ins w:id="1060" w:author="RAN2#108" w:date="2020-01-29T23:56:00Z">
        <w:r>
          <w:t xml:space="preserve"> </w:t>
        </w:r>
        <w:r w:rsidRPr="00FC1275">
          <w:t xml:space="preserve">searchSpaceSwitchingGroupList-r16   </w:t>
        </w:r>
        <w:r w:rsidRPr="00FC1275">
          <w:rPr>
            <w:color w:val="993366"/>
          </w:rPr>
          <w:t>SEQUENCE</w:t>
        </w:r>
        <w:r w:rsidRPr="00FC1275">
          <w:t>(</w:t>
        </w:r>
        <w:r w:rsidRPr="00FC1275">
          <w:rPr>
            <w:color w:val="993366"/>
          </w:rPr>
          <w:t>SIZE</w:t>
        </w:r>
        <w:r w:rsidRPr="00FC1275">
          <w:t xml:space="preserve"> (1..</w:t>
        </w:r>
      </w:ins>
      <w:ins w:id="1061" w:author="RAN2#108" w:date="2020-02-03T23:41:00Z">
        <w:r w:rsidR="00115525">
          <w:t>ffsValue</w:t>
        </w:r>
      </w:ins>
      <w:ins w:id="1062" w:author="RAN2#108" w:date="2020-01-29T23:56:00Z">
        <w:r w:rsidRPr="00FC1275">
          <w:t>2))</w:t>
        </w:r>
        <w:r w:rsidRPr="00FC1275">
          <w:rPr>
            <w:color w:val="993366"/>
          </w:rPr>
          <w:t xml:space="preserve"> OF</w:t>
        </w:r>
        <w:r w:rsidRPr="00FC1275">
          <w:t xml:space="preserve"> SearchSpaceSwitchingGroup</w:t>
        </w:r>
      </w:ins>
      <w:ins w:id="1063" w:author="RAN2#108" w:date="2020-01-29T23:57:00Z">
        <w:r>
          <w:t>-r16</w:t>
        </w:r>
      </w:ins>
      <w:ins w:id="1064" w:author="RAN2#108" w:date="2020-01-29T23:56:00Z">
        <w:r w:rsidRPr="00FC1275">
          <w:t xml:space="preserve"> </w:t>
        </w:r>
        <w:r w:rsidRPr="00FC1275">
          <w:rPr>
            <w:color w:val="993366"/>
          </w:rPr>
          <w:t>OPTIONAL</w:t>
        </w:r>
        <w:r w:rsidRPr="00FC1275">
          <w:t xml:space="preserve">   </w:t>
        </w:r>
        <w:r w:rsidRPr="00FC1275">
          <w:rPr>
            <w:color w:val="808080"/>
          </w:rPr>
          <w:t>-- Need</w:t>
        </w:r>
        <w:r>
          <w:rPr>
            <w:color w:val="808080"/>
          </w:rPr>
          <w:t xml:space="preserve"> R</w:t>
        </w:r>
      </w:ins>
    </w:p>
    <w:p w14:paraId="3CF2C0BC" w14:textId="521B339B" w:rsidR="00FC1275" w:rsidRPr="00325D1F" w:rsidRDefault="00FC1275" w:rsidP="0096519C">
      <w:pPr>
        <w:pStyle w:val="PL"/>
      </w:pPr>
      <w:ins w:id="1065" w:author="RAN2#108" w:date="2020-01-29T23:57:00Z">
        <w:r>
          <w:rPr>
            <w:color w:val="808080"/>
          </w:rPr>
          <w:t xml:space="preserve">    </w:t>
        </w:r>
      </w:ins>
      <w:ins w:id="1066" w:author="RAN2#108" w:date="2020-01-29T23:56:00Z">
        <w:r>
          <w:t>]]</w:t>
        </w:r>
      </w:ins>
    </w:p>
    <w:p w14:paraId="677EB36C" w14:textId="77777777" w:rsidR="002C5D28" w:rsidRPr="00325D1F" w:rsidRDefault="002C5D28" w:rsidP="0096519C">
      <w:pPr>
        <w:pStyle w:val="PL"/>
      </w:pPr>
      <w:r w:rsidRPr="00325D1F">
        <w:t>}</w:t>
      </w:r>
    </w:p>
    <w:p w14:paraId="2BB1C528" w14:textId="77777777" w:rsidR="00FC1275" w:rsidRDefault="00FC1275" w:rsidP="0096519C">
      <w:pPr>
        <w:pStyle w:val="PL"/>
        <w:rPr>
          <w:ins w:id="1067" w:author="RAN2#108" w:date="2020-01-29T23:57:00Z"/>
        </w:rPr>
      </w:pPr>
    </w:p>
    <w:p w14:paraId="02B6207D" w14:textId="4526E2F1" w:rsidR="002C5D28" w:rsidRDefault="00FC1275" w:rsidP="0096519C">
      <w:pPr>
        <w:pStyle w:val="PL"/>
        <w:rPr>
          <w:ins w:id="1068" w:author="RAN2#108" w:date="2020-01-29T23:57:00Z"/>
        </w:rPr>
      </w:pPr>
      <w:ins w:id="1069" w:author="RAN2#108" w:date="2020-01-29T23:57:00Z">
        <w:r>
          <w:t>S</w:t>
        </w:r>
        <w:r w:rsidRPr="00550CA1">
          <w:t>earchSpaceSwitchingGroup</w:t>
        </w:r>
        <w:r>
          <w:t xml:space="preserve">-r16 ::=         </w:t>
        </w:r>
        <w:r w:rsidRPr="004F0665">
          <w:t xml:space="preserve">SEQUENCE(SIZE (1..16)) OF </w:t>
        </w:r>
        <w:r>
          <w:t>S</w:t>
        </w:r>
        <w:r w:rsidRPr="004F0665">
          <w:t>ervingCell</w:t>
        </w:r>
        <w:r>
          <w:t>I</w:t>
        </w:r>
      </w:ins>
      <w:ins w:id="1070" w:author="RAN2#108" w:date="2020-02-03T23:55:00Z">
        <w:r w:rsidR="00124145">
          <w:t>ndex</w:t>
        </w:r>
      </w:ins>
    </w:p>
    <w:p w14:paraId="4D86EA35" w14:textId="77777777" w:rsidR="00FC1275" w:rsidRPr="00325D1F" w:rsidRDefault="00FC1275"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controlResourceSetToAddModList</w:t>
            </w:r>
            <w:proofErr w:type="spellEnd"/>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proofErr w:type="spellStart"/>
            <w:r w:rsidR="007164C6" w:rsidRPr="00325D1F">
              <w:rPr>
                <w:i/>
                <w:szCs w:val="22"/>
                <w:lang w:val="en-GB" w:eastAsia="ja-JP"/>
              </w:rPr>
              <w:t>ControlResourceSetId</w:t>
            </w:r>
            <w:proofErr w:type="spellEnd"/>
            <w:r w:rsidR="007164C6" w:rsidRPr="00325D1F">
              <w:rPr>
                <w:szCs w:val="22"/>
                <w:lang w:val="en-GB" w:eastAsia="ja-JP"/>
              </w:rPr>
              <w:t xml:space="preserve"> as used for </w:t>
            </w:r>
            <w:proofErr w:type="spellStart"/>
            <w:r w:rsidR="007164C6" w:rsidRPr="00325D1F">
              <w:rPr>
                <w:i/>
                <w:szCs w:val="22"/>
                <w:lang w:val="en-GB" w:eastAsia="ja-JP"/>
              </w:rPr>
              <w:t>commonControlResourceSet</w:t>
            </w:r>
            <w:proofErr w:type="spellEnd"/>
            <w:r w:rsidR="007164C6" w:rsidRPr="00325D1F">
              <w:rPr>
                <w:szCs w:val="22"/>
                <w:lang w:val="en-GB" w:eastAsia="ja-JP"/>
              </w:rPr>
              <w:t xml:space="preserve"> configured via </w:t>
            </w:r>
            <w:r w:rsidR="007164C6" w:rsidRPr="00325D1F">
              <w:rPr>
                <w:i/>
                <w:szCs w:val="22"/>
                <w:lang w:val="en-GB" w:eastAsia="ja-JP"/>
              </w:rPr>
              <w:t>PDCCH-</w:t>
            </w:r>
            <w:proofErr w:type="spellStart"/>
            <w:r w:rsidR="007164C6" w:rsidRPr="00325D1F">
              <w:rPr>
                <w:i/>
                <w:szCs w:val="22"/>
                <w:lang w:val="en-GB" w:eastAsia="ja-JP"/>
              </w:rPr>
              <w:t>ConfigCommon</w:t>
            </w:r>
            <w:proofErr w:type="spellEnd"/>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proofErr w:type="spellStart"/>
            <w:r w:rsidR="007164C6" w:rsidRPr="00325D1F">
              <w:rPr>
                <w:i/>
                <w:szCs w:val="22"/>
                <w:lang w:val="en-GB" w:eastAsia="ja-JP"/>
              </w:rPr>
              <w:t>servingCellConfigCommon</w:t>
            </w:r>
            <w:proofErr w:type="spellEnd"/>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downlinkPreemption</w:t>
            </w:r>
            <w:proofErr w:type="spellEnd"/>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w:t>
            </w:r>
            <w:proofErr w:type="spellStart"/>
            <w:r w:rsidRPr="00325D1F">
              <w:rPr>
                <w:szCs w:val="22"/>
                <w:lang w:val="en-GB" w:eastAsia="ja-JP"/>
              </w:rPr>
              <w:t>preemption</w:t>
            </w:r>
            <w:proofErr w:type="spellEnd"/>
            <w:r w:rsidRPr="00325D1F">
              <w:rPr>
                <w:szCs w:val="22"/>
                <w:lang w:val="en-GB" w:eastAsia="ja-JP"/>
              </w:rPr>
              <w:t xml:space="preserve">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searchSpacesToAddModList</w:t>
            </w:r>
            <w:proofErr w:type="spellEnd"/>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027C2A" w:rsidRPr="00325D1F" w14:paraId="67749084" w14:textId="77777777" w:rsidTr="006D357F">
        <w:trPr>
          <w:ins w:id="1071" w:author="RAN2#108" w:date="2020-02-12T22:31:00Z"/>
        </w:trPr>
        <w:tc>
          <w:tcPr>
            <w:tcW w:w="14173" w:type="dxa"/>
            <w:shd w:val="clear" w:color="auto" w:fill="auto"/>
          </w:tcPr>
          <w:p w14:paraId="52C1C5F2" w14:textId="77777777" w:rsidR="00027C2A" w:rsidRDefault="00027C2A" w:rsidP="00F43D0B">
            <w:pPr>
              <w:pStyle w:val="TAL"/>
              <w:rPr>
                <w:ins w:id="1072" w:author="RAN2#108" w:date="2020-02-12T22:31:00Z"/>
                <w:b/>
                <w:i/>
                <w:szCs w:val="22"/>
                <w:lang w:val="en-GB" w:eastAsia="ja-JP"/>
              </w:rPr>
            </w:pPr>
            <w:proofErr w:type="spellStart"/>
            <w:ins w:id="1073" w:author="RAN2#108" w:date="2020-02-12T22:31:00Z">
              <w:r w:rsidRPr="00027C2A">
                <w:rPr>
                  <w:b/>
                  <w:i/>
                  <w:szCs w:val="22"/>
                  <w:lang w:val="en-GB" w:eastAsia="ja-JP"/>
                </w:rPr>
                <w:t>searchSpaceSwitchingGroupList</w:t>
              </w:r>
              <w:proofErr w:type="spellEnd"/>
            </w:ins>
          </w:p>
          <w:p w14:paraId="07DA9436" w14:textId="58AFD9B8" w:rsidR="00027C2A" w:rsidRPr="009879E9" w:rsidRDefault="00027C2A" w:rsidP="00F43D0B">
            <w:pPr>
              <w:pStyle w:val="TAL"/>
              <w:rPr>
                <w:ins w:id="1074" w:author="RAN2#108" w:date="2020-02-12T22:31:00Z"/>
                <w:bCs/>
                <w:iCs/>
                <w:szCs w:val="22"/>
                <w:lang w:val="en-GB" w:eastAsia="ja-JP"/>
              </w:rPr>
            </w:pPr>
            <w:ins w:id="1075" w:author="RAN2#108" w:date="2020-02-12T22:32:00Z">
              <w:r>
                <w:rPr>
                  <w:bCs/>
                  <w:iCs/>
                  <w:szCs w:val="22"/>
                  <w:lang w:val="en-GB" w:eastAsia="ja-JP"/>
                </w:rPr>
                <w:t>The list of serving</w:t>
              </w:r>
              <w:r w:rsidRPr="00027C2A">
                <w:rPr>
                  <w:bCs/>
                  <w:iCs/>
                  <w:szCs w:val="22"/>
                  <w:lang w:val="en-GB" w:eastAsia="ja-JP"/>
                </w:rPr>
                <w:t xml:space="preserve"> cells </w:t>
              </w:r>
              <w:r>
                <w:rPr>
                  <w:bCs/>
                  <w:iCs/>
                  <w:szCs w:val="22"/>
                  <w:lang w:val="en-GB" w:eastAsia="ja-JP"/>
                </w:rPr>
                <w:t>which are bundled</w:t>
              </w:r>
              <w:r w:rsidRPr="00027C2A">
                <w:rPr>
                  <w:bCs/>
                  <w:iCs/>
                  <w:szCs w:val="22"/>
                  <w:lang w:val="en-GB" w:eastAsia="ja-JP"/>
                </w:rPr>
                <w:t xml:space="preserve"> for the search space group switching purpose</w:t>
              </w:r>
              <w:r>
                <w:rPr>
                  <w:bCs/>
                  <w:iCs/>
                  <w:szCs w:val="22"/>
                  <w:lang w:val="en-GB" w:eastAsia="ja-JP"/>
                </w:rPr>
                <w:t xml:space="preserve"> </w:t>
              </w:r>
              <w:r w:rsidRPr="00031602">
                <w:rPr>
                  <w:szCs w:val="22"/>
                  <w:lang w:eastAsia="ja-JP"/>
                </w:rPr>
                <w:t>(see TS 38.213 [13], clause 11.</w:t>
              </w:r>
              <w:r>
                <w:rPr>
                  <w:szCs w:val="22"/>
                  <w:lang w:val="en-US" w:eastAsia="ja-JP"/>
                </w:rPr>
                <w:t>5.2</w:t>
              </w:r>
              <w:r w:rsidRPr="00325D1F">
                <w:rPr>
                  <w:szCs w:val="22"/>
                  <w:lang w:val="en-GB" w:eastAsia="ja-JP"/>
                </w:rPr>
                <w:t>).</w:t>
              </w:r>
            </w:ins>
          </w:p>
        </w:tc>
      </w:tr>
      <w:tr w:rsidR="00FC1275" w:rsidRPr="00325D1F" w14:paraId="0190874E" w14:textId="77777777" w:rsidTr="006D357F">
        <w:trPr>
          <w:ins w:id="1076" w:author="RAN2#108" w:date="2020-01-29T23:57:00Z"/>
        </w:trPr>
        <w:tc>
          <w:tcPr>
            <w:tcW w:w="14173" w:type="dxa"/>
            <w:shd w:val="clear" w:color="auto" w:fill="auto"/>
          </w:tcPr>
          <w:p w14:paraId="5771B11A" w14:textId="5DC29628" w:rsidR="00FC1275" w:rsidRPr="00EA5EEF" w:rsidRDefault="00FC1275" w:rsidP="00FC1275">
            <w:pPr>
              <w:pStyle w:val="TAL"/>
              <w:rPr>
                <w:ins w:id="1077" w:author="RAN2#108" w:date="2020-01-29T23:58:00Z"/>
                <w:szCs w:val="22"/>
                <w:lang w:val="en-US" w:eastAsia="ja-JP"/>
              </w:rPr>
            </w:pPr>
            <w:proofErr w:type="spellStart"/>
            <w:ins w:id="1078" w:author="RAN2#108" w:date="2020-01-29T23:58:00Z">
              <w:r w:rsidRPr="00796CB7">
                <w:rPr>
                  <w:b/>
                  <w:i/>
                  <w:szCs w:val="22"/>
                  <w:lang w:eastAsia="ja-JP"/>
                </w:rPr>
                <w:t>searchSpaceSwitchingTim</w:t>
              </w:r>
              <w:r>
                <w:rPr>
                  <w:b/>
                  <w:i/>
                  <w:szCs w:val="22"/>
                  <w:lang w:val="en-US" w:eastAsia="ja-JP"/>
                </w:rPr>
                <w:t>er</w:t>
              </w:r>
              <w:proofErr w:type="spellEnd"/>
            </w:ins>
          </w:p>
          <w:p w14:paraId="76FA7612" w14:textId="1B3080B2" w:rsidR="00FC1275" w:rsidRPr="00325D1F" w:rsidRDefault="00FC1275" w:rsidP="00FC1275">
            <w:pPr>
              <w:pStyle w:val="TAL"/>
              <w:rPr>
                <w:ins w:id="1079" w:author="RAN2#108" w:date="2020-01-29T23:57:00Z"/>
                <w:b/>
                <w:i/>
                <w:szCs w:val="22"/>
                <w:lang w:val="en-GB" w:eastAsia="ja-JP"/>
              </w:rPr>
            </w:pPr>
            <w:ins w:id="1080" w:author="RAN2#108" w:date="2020-01-29T23:58:00Z">
              <w:r>
                <w:rPr>
                  <w:szCs w:val="22"/>
                  <w:lang w:eastAsia="ja-JP"/>
                </w:rPr>
                <w:t>The timer in slots for monitoring</w:t>
              </w:r>
              <w:r w:rsidRPr="00031602">
                <w:rPr>
                  <w:szCs w:val="22"/>
                  <w:lang w:eastAsia="ja-JP"/>
                </w:rPr>
                <w:t xml:space="preserve"> PDCCH </w:t>
              </w:r>
              <w:r>
                <w:rPr>
                  <w:szCs w:val="22"/>
                  <w:lang w:eastAsia="ja-JP"/>
                </w:rPr>
                <w:t xml:space="preserve">in </w:t>
              </w:r>
              <w:r w:rsidRPr="00031602">
                <w:rPr>
                  <w:szCs w:val="22"/>
                  <w:lang w:eastAsia="ja-JP"/>
                </w:rPr>
                <w:t>the active DL BWP of the serving cell</w:t>
              </w:r>
              <w:r>
                <w:rPr>
                  <w:szCs w:val="22"/>
                  <w:lang w:eastAsia="ja-JP"/>
                </w:rPr>
                <w:t xml:space="preserve"> before moving to the default search space group</w:t>
              </w:r>
              <w:r w:rsidRPr="00031602">
                <w:rPr>
                  <w:szCs w:val="22"/>
                  <w:lang w:eastAsia="ja-JP"/>
                </w:rPr>
                <w:t xml:space="preserve"> (see TS 38.213 [13], clause 11.</w:t>
              </w:r>
              <w:r>
                <w:rPr>
                  <w:szCs w:val="22"/>
                  <w:lang w:val="en-US" w:eastAsia="ja-JP"/>
                </w:rPr>
                <w:t>5.2</w:t>
              </w:r>
              <w:r w:rsidRPr="00325D1F">
                <w:rPr>
                  <w:szCs w:val="22"/>
                  <w:lang w:val="en-GB" w:eastAsia="ja-JP"/>
                </w:rPr>
                <w:t>).</w:t>
              </w:r>
            </w:ins>
          </w:p>
        </w:tc>
      </w:tr>
      <w:tr w:rsidR="00FC1275" w:rsidRPr="00325D1F" w14:paraId="0FA3D7B6" w14:textId="77777777" w:rsidTr="006D357F">
        <w:tc>
          <w:tcPr>
            <w:tcW w:w="14173" w:type="dxa"/>
            <w:shd w:val="clear" w:color="auto" w:fill="auto"/>
          </w:tcPr>
          <w:p w14:paraId="61EDFDC2" w14:textId="77777777" w:rsidR="00FC1275" w:rsidRPr="00325D1F" w:rsidRDefault="00FC1275" w:rsidP="00FC1275">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-PUCCH</w:t>
            </w:r>
          </w:p>
          <w:p w14:paraId="022CE6EE" w14:textId="4DDA0C69"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PUCCH.</w:t>
            </w:r>
          </w:p>
        </w:tc>
      </w:tr>
      <w:tr w:rsidR="00FC1275" w:rsidRPr="00325D1F" w14:paraId="747A38D6" w14:textId="77777777" w:rsidTr="006D357F">
        <w:tc>
          <w:tcPr>
            <w:tcW w:w="14173" w:type="dxa"/>
            <w:shd w:val="clear" w:color="auto" w:fill="auto"/>
          </w:tcPr>
          <w:p w14:paraId="1B970AC8" w14:textId="77777777" w:rsidR="00FC1275" w:rsidRPr="00325D1F" w:rsidRDefault="00FC1275" w:rsidP="00FC1275">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-PUSCH</w:t>
            </w:r>
          </w:p>
          <w:p w14:paraId="0C8564D7" w14:textId="411AFA60"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PUSCH.</w:t>
            </w:r>
          </w:p>
        </w:tc>
      </w:tr>
      <w:tr w:rsidR="00FC1275" w:rsidRPr="00325D1F" w14:paraId="5937AF43" w14:textId="77777777" w:rsidTr="006D357F">
        <w:tc>
          <w:tcPr>
            <w:tcW w:w="14173" w:type="dxa"/>
            <w:shd w:val="clear" w:color="auto" w:fill="auto"/>
          </w:tcPr>
          <w:p w14:paraId="0FE35471" w14:textId="77777777" w:rsidR="00FC1275" w:rsidRPr="00325D1F" w:rsidRDefault="00FC1275" w:rsidP="00FC1275">
            <w:pPr>
              <w:pStyle w:val="TAL"/>
              <w:rPr>
                <w:b/>
                <w:i/>
                <w:szCs w:val="22"/>
                <w:lang w:val="en-GB" w:eastAsia="ja-JP"/>
              </w:rPr>
            </w:pPr>
            <w:proofErr w:type="spellStart"/>
            <w:r w:rsidRPr="00325D1F">
              <w:rPr>
                <w:b/>
                <w:i/>
                <w:szCs w:val="22"/>
                <w:lang w:val="en-GB" w:eastAsia="ja-JP"/>
              </w:rPr>
              <w:t>tpc</w:t>
            </w:r>
            <w:proofErr w:type="spellEnd"/>
            <w:r w:rsidRPr="00325D1F">
              <w:rPr>
                <w:b/>
                <w:i/>
                <w:szCs w:val="22"/>
                <w:lang w:val="en-GB" w:eastAsia="ja-JP"/>
              </w:rPr>
              <w:t>-SRS</w:t>
            </w:r>
          </w:p>
          <w:p w14:paraId="1F2B3FB4" w14:textId="430413BC" w:rsidR="00FC1275" w:rsidRPr="00325D1F" w:rsidRDefault="00FC1275" w:rsidP="00FC1275">
            <w:pPr>
              <w:pStyle w:val="TAL"/>
              <w:rPr>
                <w:szCs w:val="22"/>
                <w:lang w:val="en-GB" w:eastAsia="ja-JP"/>
              </w:rPr>
            </w:pPr>
            <w:r w:rsidRPr="00325D1F">
              <w:rPr>
                <w:szCs w:val="22"/>
                <w:lang w:val="en-GB" w:eastAsia="ja-JP"/>
              </w:rPr>
              <w:t>Enable and configure reception of group TPC commands for SRS.</w:t>
            </w:r>
          </w:p>
        </w:tc>
      </w:tr>
    </w:tbl>
    <w:p w14:paraId="064F070C" w14:textId="77777777" w:rsidR="000B4A46" w:rsidRPr="00325D1F" w:rsidRDefault="000B4A46" w:rsidP="000B4A46"/>
    <w:p w14:paraId="59C07496" w14:textId="77777777" w:rsidR="005723EB" w:rsidRDefault="005723EB" w:rsidP="005723EB">
      <w:pPr>
        <w:pStyle w:val="B1"/>
      </w:pPr>
      <w:bookmarkStart w:id="1081" w:name="_Toc20426043"/>
      <w:bookmarkStart w:id="1082" w:name="_Toc29321439"/>
      <w:r>
        <w:rPr>
          <w:highlight w:val="yellow"/>
        </w:rPr>
        <w:t>&gt;&gt;Skipped unchanged parts</w:t>
      </w:r>
    </w:p>
    <w:p w14:paraId="1522ADEC" w14:textId="77777777" w:rsidR="002C5D28" w:rsidRPr="00325D1F" w:rsidRDefault="002C5D28" w:rsidP="002C5D28">
      <w:pPr>
        <w:pStyle w:val="Heading4"/>
        <w:rPr>
          <w:lang w:val="en-GB"/>
        </w:rPr>
      </w:pPr>
      <w:r w:rsidRPr="00325D1F">
        <w:rPr>
          <w:lang w:val="en-GB"/>
        </w:rPr>
        <w:lastRenderedPageBreak/>
        <w:t>–</w:t>
      </w:r>
      <w:r w:rsidRPr="00325D1F">
        <w:rPr>
          <w:lang w:val="en-GB"/>
        </w:rPr>
        <w:tab/>
      </w:r>
      <w:proofErr w:type="spellStart"/>
      <w:r w:rsidRPr="00325D1F">
        <w:rPr>
          <w:i/>
          <w:lang w:val="en-GB"/>
        </w:rPr>
        <w:t>PhysicalCellGroupConfig</w:t>
      </w:r>
      <w:bookmarkEnd w:id="1081"/>
      <w:bookmarkEnd w:id="1082"/>
      <w:proofErr w:type="spellEnd"/>
    </w:p>
    <w:p w14:paraId="6E76EB08" w14:textId="77777777" w:rsidR="002C5D28" w:rsidRPr="00325D1F" w:rsidRDefault="002C5D28" w:rsidP="002C5D28">
      <w:r w:rsidRPr="00325D1F">
        <w:t xml:space="preserve">The IE </w:t>
      </w:r>
      <w:proofErr w:type="spellStart"/>
      <w:r w:rsidRPr="00325D1F">
        <w:rPr>
          <w:i/>
        </w:rPr>
        <w:t>PhysicalCellGroupConfig</w:t>
      </w:r>
      <w:proofErr w:type="spellEnd"/>
      <w:r w:rsidRPr="00325D1F">
        <w:t xml:space="preserve"> is used to configure cell-group specific L1 parameters.</w:t>
      </w:r>
    </w:p>
    <w:p w14:paraId="632389DD" w14:textId="77777777" w:rsidR="002C5D28" w:rsidRPr="00325D1F" w:rsidRDefault="002C5D28" w:rsidP="002C5D28">
      <w:pPr>
        <w:pStyle w:val="TH"/>
        <w:rPr>
          <w:lang w:val="en-GB"/>
        </w:rPr>
      </w:pPr>
      <w:proofErr w:type="spellStart"/>
      <w:r w:rsidRPr="00325D1F">
        <w:rPr>
          <w:i/>
          <w:lang w:val="en-GB"/>
        </w:rPr>
        <w:t>PhysicalCellGroupConfig</w:t>
      </w:r>
      <w:proofErr w:type="spellEnd"/>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1083"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2FD641FD" w14:textId="24743FA7" w:rsidR="002C5D28" w:rsidRDefault="00A64469" w:rsidP="0096519C">
      <w:pPr>
        <w:pStyle w:val="PL"/>
        <w:rPr>
          <w:ins w:id="1084" w:author="RAN2#108" w:date="2020-01-29T23:59:00Z"/>
        </w:rPr>
      </w:pPr>
      <w:r w:rsidRPr="00325D1F">
        <w:t xml:space="preserve">    ]]</w:t>
      </w:r>
      <w:ins w:id="1085" w:author="RAN2#108" w:date="2020-01-29T23:59:00Z">
        <w:r w:rsidR="00331AB2">
          <w:t>,</w:t>
        </w:r>
      </w:ins>
    </w:p>
    <w:p w14:paraId="1ABAB2CD" w14:textId="58554F1F" w:rsidR="00331AB2" w:rsidRDefault="00331AB2" w:rsidP="0096519C">
      <w:pPr>
        <w:pStyle w:val="PL"/>
        <w:rPr>
          <w:ins w:id="1086" w:author="RAN2#108" w:date="2020-01-29T23:59:00Z"/>
        </w:rPr>
      </w:pPr>
      <w:ins w:id="1087" w:author="RAN2#108" w:date="2020-01-29T23:59:00Z">
        <w:r>
          <w:t xml:space="preserve">    [[</w:t>
        </w:r>
      </w:ins>
    </w:p>
    <w:p w14:paraId="5BC93AB7" w14:textId="7CC2D35B" w:rsidR="00331AB2" w:rsidRDefault="00331AB2" w:rsidP="0096519C">
      <w:pPr>
        <w:pStyle w:val="PL"/>
        <w:rPr>
          <w:ins w:id="1088" w:author="RAN2#108" w:date="2020-01-29T23:59:00Z"/>
        </w:rPr>
      </w:pPr>
      <w:ins w:id="1089" w:author="RAN2#108" w:date="2020-01-29T23:59:00Z">
        <w:r>
          <w:t xml:space="preserve">    </w:t>
        </w:r>
        <w:r w:rsidRPr="00331AB2">
          <w:t xml:space="preserve">pdsch-HARQ-ACK-Codebook-r16            </w:t>
        </w:r>
        <w:r w:rsidRPr="00331AB2">
          <w:rPr>
            <w:color w:val="993366"/>
          </w:rPr>
          <w:t>ENUMERATED</w:t>
        </w:r>
        <w:r w:rsidRPr="00331AB2">
          <w:t xml:space="preserve"> {enhancedDynamic, spare1} </w:t>
        </w:r>
      </w:ins>
      <w:ins w:id="1090" w:author="RAN2#108" w:date="2020-01-30T23:19:00Z">
        <w:r w:rsidR="00563091">
          <w:t xml:space="preserve">                       </w:t>
        </w:r>
      </w:ins>
      <w:ins w:id="1091" w:author="RAN2#108" w:date="2020-01-30T23:20:00Z">
        <w:r w:rsidR="00563091">
          <w:t xml:space="preserve"> </w:t>
        </w:r>
      </w:ins>
      <w:ins w:id="1092" w:author="RAN2#108" w:date="2020-01-29T23:59:00Z">
        <w:r w:rsidRPr="00331AB2">
          <w:rPr>
            <w:color w:val="993366"/>
          </w:rPr>
          <w:t>OPTIONAL,</w:t>
        </w:r>
        <w:r w:rsidRPr="00331AB2">
          <w:t xml:space="preserve">    </w:t>
        </w:r>
        <w:r w:rsidRPr="00331AB2">
          <w:rPr>
            <w:color w:val="808080"/>
          </w:rPr>
          <w:t>-- Need</w:t>
        </w:r>
      </w:ins>
      <w:ins w:id="1093" w:author="RAN2#108" w:date="2020-01-30T00:01:00Z">
        <w:r w:rsidR="00817785">
          <w:rPr>
            <w:color w:val="808080"/>
          </w:rPr>
          <w:t xml:space="preserve"> R</w:t>
        </w:r>
      </w:ins>
    </w:p>
    <w:p w14:paraId="1A15696C" w14:textId="5E81EA66" w:rsidR="00331AB2" w:rsidRDefault="00817785" w:rsidP="0096519C">
      <w:pPr>
        <w:pStyle w:val="PL"/>
        <w:rPr>
          <w:ins w:id="1094" w:author="RAN2#108" w:date="2020-01-29T23:59:00Z"/>
        </w:rPr>
      </w:pPr>
      <w:ins w:id="1095" w:author="RAN2#108" w:date="2020-01-30T00:02:00Z">
        <w:r>
          <w:rPr>
            <w:color w:val="808080"/>
          </w:rPr>
          <w:t xml:space="preserve">    nfi</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096" w:author="RAN2#108" w:date="2020-01-30T23:20:00Z">
        <w:r w:rsidR="00563091">
          <w:t xml:space="preserve">                                        </w:t>
        </w:r>
      </w:ins>
      <w:ins w:id="1097" w:author="RAN2#108" w:date="2020-01-30T00:02:00Z">
        <w:r w:rsidRPr="00E558D4">
          <w:rPr>
            <w:color w:val="993366"/>
          </w:rPr>
          <w:t>OPTIONAL</w:t>
        </w:r>
        <w:r>
          <w:rPr>
            <w:color w:val="993366"/>
          </w:rPr>
          <w:t>,</w:t>
        </w:r>
        <w:r w:rsidRPr="00E558D4">
          <w:t xml:space="preserve">    </w:t>
        </w:r>
        <w:r w:rsidRPr="00E558D4">
          <w:rPr>
            <w:color w:val="808080"/>
          </w:rPr>
          <w:t>-- Need M</w:t>
        </w:r>
      </w:ins>
    </w:p>
    <w:p w14:paraId="0FAA15FB" w14:textId="393D4520" w:rsidR="00817785" w:rsidRDefault="00817785" w:rsidP="0096519C">
      <w:pPr>
        <w:pStyle w:val="PL"/>
        <w:rPr>
          <w:ins w:id="1098" w:author="RAN2#108" w:date="2020-01-30T00:02:00Z"/>
          <w:color w:val="808080"/>
        </w:rPr>
      </w:pPr>
      <w:ins w:id="1099" w:author="RAN2#108" w:date="2020-01-30T00:02:00Z">
        <w:r>
          <w:rPr>
            <w:color w:val="808080"/>
          </w:rPr>
          <w:t xml:space="preserve">    ul</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100" w:author="RAN2#108" w:date="2020-01-30T23:20:00Z">
        <w:r w:rsidR="00563091">
          <w:t xml:space="preserve">                                        </w:t>
        </w:r>
      </w:ins>
      <w:ins w:id="1101" w:author="RAN2#108" w:date="2020-01-30T00:02:00Z">
        <w:r w:rsidRPr="00E558D4">
          <w:rPr>
            <w:color w:val="993366"/>
          </w:rPr>
          <w:t>OPTIONAL</w:t>
        </w:r>
        <w:r>
          <w:rPr>
            <w:color w:val="993366"/>
          </w:rPr>
          <w:t>,</w:t>
        </w:r>
        <w:r w:rsidRPr="00E558D4">
          <w:t xml:space="preserve">    </w:t>
        </w:r>
        <w:r w:rsidRPr="00E558D4">
          <w:rPr>
            <w:color w:val="808080"/>
          </w:rPr>
          <w:t>-- Need</w:t>
        </w:r>
        <w:r>
          <w:rPr>
            <w:color w:val="808080"/>
          </w:rPr>
          <w:t xml:space="preserve"> M</w:t>
        </w:r>
      </w:ins>
    </w:p>
    <w:p w14:paraId="5D376517" w14:textId="1FF5A1BA" w:rsidR="00817785" w:rsidRDefault="00817785" w:rsidP="0096519C">
      <w:pPr>
        <w:pStyle w:val="PL"/>
        <w:rPr>
          <w:ins w:id="1102" w:author="RAN2#108" w:date="2020-01-30T00:02:00Z"/>
          <w:color w:val="808080"/>
        </w:rPr>
      </w:pPr>
      <w:ins w:id="1103" w:author="RAN2#108" w:date="2020-01-30T00:02:00Z">
        <w:r>
          <w:t xml:space="preserve">    </w:t>
        </w:r>
        <w:r w:rsidRPr="003F3118">
          <w:t>pdsch-HARQ-ACK-OneShotFeedback-r16</w:t>
        </w:r>
        <w:r>
          <w:t xml:space="preserve">     </w:t>
        </w:r>
        <w:r w:rsidRPr="00E558D4">
          <w:rPr>
            <w:color w:val="993366"/>
          </w:rPr>
          <w:t>ENUMERATED</w:t>
        </w:r>
        <w:r w:rsidRPr="00E558D4">
          <w:t xml:space="preserve"> {true}</w:t>
        </w:r>
        <w:r>
          <w:t xml:space="preserve">    </w:t>
        </w:r>
      </w:ins>
      <w:ins w:id="1104" w:author="RAN2#108" w:date="2020-01-30T23:20:00Z">
        <w:r w:rsidR="00563091">
          <w:t xml:space="preserve">                                        </w:t>
        </w:r>
      </w:ins>
      <w:ins w:id="1105" w:author="RAN2#108" w:date="2020-01-30T00:02:00Z">
        <w:r w:rsidRPr="00E558D4">
          <w:rPr>
            <w:color w:val="993366"/>
          </w:rPr>
          <w:t>OPTIONAL</w:t>
        </w:r>
        <w:r>
          <w:rPr>
            <w:color w:val="993366"/>
          </w:rPr>
          <w:t>,</w:t>
        </w:r>
        <w:r w:rsidRPr="00E558D4">
          <w:t xml:space="preserve">    </w:t>
        </w:r>
        <w:r w:rsidRPr="00E558D4">
          <w:rPr>
            <w:color w:val="808080"/>
          </w:rPr>
          <w:t>-- Need M</w:t>
        </w:r>
      </w:ins>
    </w:p>
    <w:p w14:paraId="1CCA302A" w14:textId="33A985D2" w:rsidR="00817785" w:rsidRDefault="00817785" w:rsidP="0096519C">
      <w:pPr>
        <w:pStyle w:val="PL"/>
        <w:rPr>
          <w:ins w:id="1106" w:author="RAN2#108" w:date="2020-01-30T00:02:00Z"/>
          <w:color w:val="808080"/>
        </w:rPr>
      </w:pPr>
      <w:ins w:id="1107" w:author="RAN2#108" w:date="2020-01-30T00:02:00Z">
        <w:r>
          <w:t xml:space="preserve">    </w:t>
        </w:r>
        <w:r w:rsidRPr="003F3118">
          <w:t>pdsch-HARQ-ACK-OneShotFeedbackNDI-r16</w:t>
        </w:r>
        <w:r>
          <w:t xml:space="preserve">  </w:t>
        </w:r>
        <w:r w:rsidRPr="00E558D4">
          <w:rPr>
            <w:color w:val="993366"/>
          </w:rPr>
          <w:t>ENUMERATED</w:t>
        </w:r>
        <w:r w:rsidRPr="00E558D4">
          <w:t xml:space="preserve"> {true}</w:t>
        </w:r>
        <w:r>
          <w:t xml:space="preserve">    </w:t>
        </w:r>
      </w:ins>
      <w:ins w:id="1108" w:author="RAN2#108" w:date="2020-01-30T23:20:00Z">
        <w:r w:rsidR="00563091">
          <w:t xml:space="preserve">                                        </w:t>
        </w:r>
      </w:ins>
      <w:ins w:id="1109" w:author="RAN2#108" w:date="2020-01-30T00:02:00Z">
        <w:r w:rsidRPr="00E558D4">
          <w:rPr>
            <w:color w:val="993366"/>
          </w:rPr>
          <w:t>OPTIONAL</w:t>
        </w:r>
        <w:r>
          <w:rPr>
            <w:color w:val="993366"/>
          </w:rPr>
          <w:t>,</w:t>
        </w:r>
        <w:r w:rsidRPr="00E558D4">
          <w:t xml:space="preserve">    </w:t>
        </w:r>
        <w:r w:rsidRPr="00E558D4">
          <w:rPr>
            <w:color w:val="808080"/>
          </w:rPr>
          <w:t>-- Need M</w:t>
        </w:r>
      </w:ins>
    </w:p>
    <w:p w14:paraId="32837762" w14:textId="1E57D617" w:rsidR="00817785" w:rsidRDefault="00817785" w:rsidP="0096519C">
      <w:pPr>
        <w:pStyle w:val="PL"/>
        <w:rPr>
          <w:ins w:id="1110" w:author="RAN2#108" w:date="2020-01-30T00:02:00Z"/>
          <w:color w:val="808080"/>
        </w:rPr>
      </w:pPr>
      <w:ins w:id="1111" w:author="RAN2#108" w:date="2020-01-30T00:02:00Z">
        <w:r>
          <w:t xml:space="preserve">    </w:t>
        </w:r>
        <w:r w:rsidRPr="003F3118">
          <w:t>pdsch-HARQ-ACK-OneShotFeedbackCBG-r16</w:t>
        </w:r>
        <w:r>
          <w:t xml:space="preserve">  </w:t>
        </w:r>
        <w:r w:rsidRPr="00E558D4">
          <w:rPr>
            <w:color w:val="993366"/>
          </w:rPr>
          <w:t>ENUMERATED</w:t>
        </w:r>
        <w:r w:rsidRPr="00E558D4">
          <w:t xml:space="preserve"> {true}</w:t>
        </w:r>
        <w:r>
          <w:t xml:space="preserve">    </w:t>
        </w:r>
      </w:ins>
      <w:ins w:id="1112" w:author="RAN2#108" w:date="2020-01-30T23:20:00Z">
        <w:r w:rsidR="00563091">
          <w:t xml:space="preserve">                                        </w:t>
        </w:r>
      </w:ins>
      <w:ins w:id="1113" w:author="RAN2#108" w:date="2020-01-30T00:02:00Z">
        <w:r w:rsidRPr="00E558D4">
          <w:rPr>
            <w:color w:val="993366"/>
          </w:rPr>
          <w:t>OPTIONAL</w:t>
        </w:r>
      </w:ins>
      <w:ins w:id="1114" w:author="RAN2#109e" w:date="2020-03-09T18:49:00Z">
        <w:r w:rsidR="00BA63CD">
          <w:rPr>
            <w:color w:val="993366"/>
          </w:rPr>
          <w:t xml:space="preserve"> </w:t>
        </w:r>
      </w:ins>
      <w:ins w:id="1115" w:author="RAN2#108" w:date="2020-01-30T00:02:00Z">
        <w:r>
          <w:rPr>
            <w:color w:val="993366"/>
          </w:rPr>
          <w:t xml:space="preserve"> </w:t>
        </w:r>
        <w:r w:rsidRPr="00E558D4">
          <w:t xml:space="preserve">   </w:t>
        </w:r>
        <w:r w:rsidRPr="00E558D4">
          <w:rPr>
            <w:color w:val="808080"/>
          </w:rPr>
          <w:t>-- Need M</w:t>
        </w:r>
      </w:ins>
    </w:p>
    <w:p w14:paraId="2EFE468C" w14:textId="38924746" w:rsidR="00331AB2" w:rsidRPr="00325D1F" w:rsidRDefault="00331AB2" w:rsidP="0096519C">
      <w:pPr>
        <w:pStyle w:val="PL"/>
      </w:pPr>
      <w:ins w:id="1116" w:author="RAN2#108" w:date="2020-01-29T23:59:00Z">
        <w:r>
          <w:t xml:space="preserve">   </w:t>
        </w:r>
      </w:ins>
      <w:ins w:id="1117" w:author="RAN2#108" w:date="2020-02-03T23:36:00Z">
        <w:r w:rsidR="00006DA7">
          <w:t xml:space="preserve"> </w:t>
        </w:r>
      </w:ins>
      <w:ins w:id="1118" w:author="RAN2#108" w:date="2020-01-29T23:59:00Z">
        <w:r>
          <w:t>]]</w:t>
        </w:r>
      </w:ins>
    </w:p>
    <w:p w14:paraId="49AE4181" w14:textId="77777777" w:rsidR="002C5D28" w:rsidRPr="00325D1F" w:rsidRDefault="002C5D28" w:rsidP="0096519C">
      <w:pPr>
        <w:pStyle w:val="PL"/>
      </w:pPr>
      <w:r w:rsidRPr="00325D1F">
        <w:t>}</w:t>
      </w:r>
    </w:p>
    <w:bookmarkEnd w:id="1083"/>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PhysicalCellGroupConfig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proofErr w:type="spellStart"/>
            <w:r w:rsidRPr="00325D1F">
              <w:rPr>
                <w:i/>
                <w:lang w:val="en-GB" w:eastAsia="en-GB"/>
              </w:rPr>
              <w:t>ConfiguredGrantConfig</w:t>
            </w:r>
            <w:proofErr w:type="spellEnd"/>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proofErr w:type="spellStart"/>
            <w:r w:rsidRPr="00325D1F">
              <w:rPr>
                <w:b/>
                <w:i/>
                <w:szCs w:val="22"/>
                <w:lang w:val="en-GB" w:eastAsia="ja-JP"/>
              </w:rPr>
              <w:t>harq</w:t>
            </w:r>
            <w:proofErr w:type="spellEnd"/>
            <w:r w:rsidRPr="00325D1F">
              <w:rPr>
                <w:b/>
                <w:i/>
                <w:szCs w:val="22"/>
                <w:lang w:val="en-GB" w:eastAsia="ja-JP"/>
              </w:rPr>
              <w:t>-ACK-</w:t>
            </w:r>
            <w:proofErr w:type="spellStart"/>
            <w:r w:rsidRPr="00325D1F">
              <w:rPr>
                <w:b/>
                <w:i/>
                <w:szCs w:val="22"/>
                <w:lang w:val="en-GB" w:eastAsia="ja-JP"/>
              </w:rPr>
              <w:t>SpatialBundlingPUCCH</w:t>
            </w:r>
            <w:proofErr w:type="spellEnd"/>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proofErr w:type="spellStart"/>
            <w:r w:rsidRPr="00325D1F">
              <w:rPr>
                <w:b/>
                <w:i/>
                <w:szCs w:val="22"/>
                <w:lang w:val="en-GB" w:eastAsia="ja-JP"/>
              </w:rPr>
              <w:t>harq</w:t>
            </w:r>
            <w:proofErr w:type="spellEnd"/>
            <w:r w:rsidRPr="00325D1F">
              <w:rPr>
                <w:b/>
                <w:i/>
                <w:szCs w:val="22"/>
                <w:lang w:val="en-GB" w:eastAsia="ja-JP"/>
              </w:rPr>
              <w:t>-ACK-</w:t>
            </w:r>
            <w:proofErr w:type="spellStart"/>
            <w:r w:rsidRPr="00325D1F">
              <w:rPr>
                <w:b/>
                <w:i/>
                <w:szCs w:val="22"/>
                <w:lang w:val="en-GB" w:eastAsia="ja-JP"/>
              </w:rPr>
              <w:t>SpatialBundlingPUSCH</w:t>
            </w:r>
            <w:proofErr w:type="spellEnd"/>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2F68B9" w:rsidRPr="00325D1F" w14:paraId="7C0FDAF2" w14:textId="77777777" w:rsidTr="006D357F">
        <w:tc>
          <w:tcPr>
            <w:tcW w:w="14173" w:type="dxa"/>
            <w:shd w:val="clear" w:color="auto" w:fill="auto"/>
          </w:tcPr>
          <w:p w14:paraId="7DE22A2C" w14:textId="77777777" w:rsidR="002F68B9" w:rsidRPr="00325D1F" w:rsidRDefault="002F68B9" w:rsidP="002F68B9">
            <w:pPr>
              <w:pStyle w:val="TAL"/>
              <w:rPr>
                <w:szCs w:val="22"/>
                <w:lang w:val="en-GB" w:eastAsia="ja-JP"/>
              </w:rPr>
            </w:pPr>
            <w:bookmarkStart w:id="1119" w:name="_Hlk12640679"/>
            <w:proofErr w:type="spellStart"/>
            <w:r w:rsidRPr="00325D1F">
              <w:rPr>
                <w:b/>
                <w:i/>
                <w:szCs w:val="22"/>
                <w:lang w:val="en-GB" w:eastAsia="ja-JP"/>
              </w:rPr>
              <w:t>mcs</w:t>
            </w:r>
            <w:proofErr w:type="spellEnd"/>
            <w:r w:rsidRPr="00325D1F">
              <w:rPr>
                <w:b/>
                <w:i/>
                <w:szCs w:val="22"/>
                <w:lang w:val="en-GB" w:eastAsia="ja-JP"/>
              </w:rPr>
              <w:t>-C-RNTI</w:t>
            </w:r>
          </w:p>
          <w:p w14:paraId="6878C44E" w14:textId="18230714" w:rsidR="002F68B9" w:rsidRPr="00325D1F" w:rsidRDefault="002F68B9" w:rsidP="002F68B9">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proofErr w:type="spellStart"/>
            <w:r w:rsidRPr="00325D1F">
              <w:rPr>
                <w:i/>
                <w:szCs w:val="22"/>
                <w:lang w:val="en-GB" w:eastAsia="ja-JP"/>
              </w:rPr>
              <w:t>mcs</w:t>
            </w:r>
            <w:proofErr w:type="spellEnd"/>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1119"/>
          </w:p>
        </w:tc>
      </w:tr>
      <w:tr w:rsidR="002F68B9" w:rsidRPr="00325D1F" w14:paraId="3D77E16E" w14:textId="77777777" w:rsidTr="006D357F">
        <w:trPr>
          <w:ins w:id="1120" w:author="RAN2#108" w:date="2020-01-30T00:06:00Z"/>
        </w:trPr>
        <w:tc>
          <w:tcPr>
            <w:tcW w:w="14173" w:type="dxa"/>
            <w:shd w:val="clear" w:color="auto" w:fill="auto"/>
          </w:tcPr>
          <w:p w14:paraId="7AD79DE7" w14:textId="6C60732F" w:rsidR="002F68B9" w:rsidRPr="00325D1F" w:rsidRDefault="002F68B9" w:rsidP="002F68B9">
            <w:pPr>
              <w:pStyle w:val="TAL"/>
              <w:rPr>
                <w:ins w:id="1121" w:author="RAN2#108" w:date="2020-01-30T00:06:00Z"/>
                <w:szCs w:val="22"/>
                <w:lang w:val="en-GB" w:eastAsia="ja-JP"/>
              </w:rPr>
            </w:pPr>
            <w:proofErr w:type="spellStart"/>
            <w:ins w:id="1122" w:author="RAN2#108" w:date="2020-01-30T00:06:00Z">
              <w:r w:rsidRPr="00F91E32">
                <w:rPr>
                  <w:b/>
                  <w:i/>
                  <w:szCs w:val="22"/>
                  <w:lang w:eastAsia="ja-JP"/>
                </w:rPr>
                <w:t>nfi</w:t>
              </w:r>
              <w:proofErr w:type="spellEnd"/>
              <w:r w:rsidRPr="00F91E32">
                <w:rPr>
                  <w:b/>
                  <w:i/>
                  <w:szCs w:val="22"/>
                  <w:lang w:eastAsia="ja-JP"/>
                </w:rPr>
                <w:t>-</w:t>
              </w:r>
              <w:proofErr w:type="spellStart"/>
              <w:r w:rsidRPr="00F91E32">
                <w:rPr>
                  <w:b/>
                  <w:i/>
                  <w:szCs w:val="22"/>
                  <w:lang w:eastAsia="ja-JP"/>
                </w:rPr>
                <w:t>TotalDAI</w:t>
              </w:r>
              <w:proofErr w:type="spellEnd"/>
              <w:r w:rsidRPr="00F91E32">
                <w:rPr>
                  <w:b/>
                  <w:i/>
                  <w:szCs w:val="22"/>
                  <w:lang w:eastAsia="ja-JP"/>
                </w:rPr>
                <w:t>-Included</w:t>
              </w:r>
            </w:ins>
          </w:p>
          <w:p w14:paraId="27F6ADD7" w14:textId="60495089" w:rsidR="002F68B9" w:rsidRPr="00325D1F" w:rsidRDefault="002F68B9" w:rsidP="002F68B9">
            <w:pPr>
              <w:pStyle w:val="TAL"/>
              <w:rPr>
                <w:ins w:id="1123" w:author="RAN2#108" w:date="2020-01-30T00:06:00Z"/>
                <w:b/>
                <w:i/>
                <w:szCs w:val="22"/>
                <w:lang w:val="en-GB" w:eastAsia="ja-JP"/>
              </w:rPr>
            </w:pPr>
            <w:ins w:id="1124" w:author="RAN2#108" w:date="2020-01-30T00:07:00Z">
              <w:r>
                <w:rPr>
                  <w:szCs w:val="22"/>
                  <w:lang w:eastAsia="ja-JP"/>
                </w:rPr>
                <w:t>I</w:t>
              </w:r>
              <w:r w:rsidRPr="00603D00">
                <w:rPr>
                  <w:szCs w:val="22"/>
                  <w:lang w:eastAsia="ja-JP"/>
                </w:rPr>
                <w:t>ndicat</w:t>
              </w:r>
              <w:r>
                <w:rPr>
                  <w:szCs w:val="22"/>
                  <w:lang w:eastAsia="ja-JP"/>
                </w:rPr>
                <w:t xml:space="preserve">es whether </w:t>
              </w:r>
              <w:r w:rsidRPr="00603D00">
                <w:rPr>
                  <w:szCs w:val="22"/>
                  <w:lang w:eastAsia="ja-JP"/>
                </w:rPr>
                <w:t>the NFI and total DAI fields of the non-scheduled PDSCH group is included</w:t>
              </w:r>
              <w:r>
                <w:rPr>
                  <w:szCs w:val="22"/>
                  <w:lang w:eastAsia="ja-JP"/>
                </w:rPr>
                <w:t xml:space="preserve"> in the non-fallback DL grant DCI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proofErr w:type="spellStart"/>
              <w:r w:rsidRPr="00BD6AD4">
                <w:rPr>
                  <w:i/>
                  <w:szCs w:val="22"/>
                  <w:lang w:eastAsia="ja-JP"/>
                </w:rPr>
                <w:t>pdsch</w:t>
              </w:r>
              <w:proofErr w:type="spellEnd"/>
              <w:r w:rsidRPr="00BD6AD4">
                <w:rPr>
                  <w:i/>
                  <w:szCs w:val="22"/>
                  <w:lang w:eastAsia="ja-JP"/>
                </w:rPr>
                <w:t xml:space="preserve">-HARQ-ACK-Codebook </w:t>
              </w:r>
              <w:r w:rsidRPr="00BD6AD4">
                <w:rPr>
                  <w:szCs w:val="22"/>
                  <w:lang w:eastAsia="ja-JP"/>
                </w:rPr>
                <w:t xml:space="preserve">is set to </w:t>
              </w:r>
              <w:proofErr w:type="spellStart"/>
              <w:r w:rsidRPr="00A76F02">
                <w:rPr>
                  <w:i/>
                  <w:szCs w:val="22"/>
                  <w:lang w:eastAsia="ja-JP"/>
                </w:rPr>
                <w:t>enhancedDynamic</w:t>
              </w:r>
              <w:proofErr w:type="spellEnd"/>
              <w:r w:rsidRPr="00BD6AD4">
                <w:rPr>
                  <w:szCs w:val="22"/>
                  <w:lang w:eastAsia="ja-JP"/>
                </w:rPr>
                <w:t>).</w:t>
              </w:r>
            </w:ins>
          </w:p>
        </w:tc>
      </w:tr>
      <w:tr w:rsidR="002F68B9" w:rsidRPr="00325D1F" w14:paraId="5DAC3D62" w14:textId="77777777" w:rsidTr="00A64469">
        <w:tc>
          <w:tcPr>
            <w:tcW w:w="14173" w:type="dxa"/>
            <w:shd w:val="clear" w:color="auto" w:fill="auto"/>
          </w:tcPr>
          <w:p w14:paraId="4231EDEF" w14:textId="77777777" w:rsidR="002F68B9" w:rsidRPr="00325D1F" w:rsidRDefault="002F68B9" w:rsidP="002F68B9">
            <w:pPr>
              <w:pStyle w:val="TAL"/>
              <w:rPr>
                <w:b/>
                <w:bCs/>
                <w:i/>
                <w:iCs/>
                <w:kern w:val="2"/>
                <w:lang w:val="en-GB"/>
              </w:rPr>
            </w:pPr>
            <w:proofErr w:type="spellStart"/>
            <w:r w:rsidRPr="00325D1F">
              <w:rPr>
                <w:b/>
                <w:bCs/>
                <w:i/>
                <w:iCs/>
                <w:kern w:val="2"/>
                <w:lang w:val="en-GB"/>
              </w:rPr>
              <w:t>pdcch-BlindDetection</w:t>
            </w:r>
            <w:proofErr w:type="spellEnd"/>
          </w:p>
          <w:p w14:paraId="1081C697" w14:textId="77777777" w:rsidR="002F68B9" w:rsidRPr="00325D1F" w:rsidRDefault="002F68B9" w:rsidP="002F68B9">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proofErr w:type="spellStart"/>
            <w:r w:rsidRPr="00325D1F">
              <w:rPr>
                <w:i/>
                <w:szCs w:val="22"/>
                <w:lang w:val="en-GB" w:eastAsia="ja-JP"/>
              </w:rPr>
              <w:t>pdcch-BlindDetection</w:t>
            </w:r>
            <w:proofErr w:type="spellEnd"/>
            <w:r w:rsidRPr="00325D1F">
              <w:rPr>
                <w:szCs w:val="22"/>
                <w:lang w:val="en-GB" w:eastAsia="ja-JP"/>
              </w:rPr>
              <w:t xml:space="preserve"> only if the UE is in NR-DC.</w:t>
            </w:r>
          </w:p>
        </w:tc>
      </w:tr>
      <w:tr w:rsidR="002F68B9" w:rsidRPr="00325D1F" w14:paraId="5CA42815" w14:textId="77777777" w:rsidTr="006D357F">
        <w:tc>
          <w:tcPr>
            <w:tcW w:w="14173" w:type="dxa"/>
            <w:shd w:val="clear" w:color="auto" w:fill="auto"/>
          </w:tcPr>
          <w:p w14:paraId="074F645D" w14:textId="77777777" w:rsidR="002F68B9" w:rsidRPr="00325D1F" w:rsidRDefault="002F68B9" w:rsidP="002F68B9">
            <w:pPr>
              <w:pStyle w:val="TAL"/>
              <w:rPr>
                <w:szCs w:val="22"/>
                <w:lang w:val="en-GB" w:eastAsia="ja-JP"/>
              </w:rPr>
            </w:pPr>
            <w:r w:rsidRPr="00325D1F">
              <w:rPr>
                <w:b/>
                <w:i/>
                <w:szCs w:val="22"/>
                <w:lang w:val="en-GB" w:eastAsia="ja-JP"/>
              </w:rPr>
              <w:t>p-NR-FR1</w:t>
            </w:r>
          </w:p>
          <w:p w14:paraId="0BC9ED60" w14:textId="77777777" w:rsidR="002F68B9" w:rsidRPr="00325D1F" w:rsidRDefault="002F68B9" w:rsidP="002F68B9">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proofErr w:type="spellStart"/>
            <w:r w:rsidRPr="00325D1F">
              <w:rPr>
                <w:i/>
                <w:szCs w:val="22"/>
                <w:lang w:val="en-GB" w:eastAsia="ja-JP"/>
              </w:rPr>
              <w:t>FrequencyInfoUL</w:t>
            </w:r>
            <w:proofErr w:type="spellEnd"/>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2F68B9" w:rsidRPr="00325D1F" w14:paraId="69A414B0" w14:textId="77777777" w:rsidTr="006D357F">
        <w:tc>
          <w:tcPr>
            <w:tcW w:w="14173" w:type="dxa"/>
            <w:shd w:val="clear" w:color="auto" w:fill="auto"/>
          </w:tcPr>
          <w:p w14:paraId="20A28DEA" w14:textId="77777777" w:rsidR="002F68B9" w:rsidRPr="00325D1F" w:rsidRDefault="002F68B9" w:rsidP="002F68B9">
            <w:pPr>
              <w:pStyle w:val="TAL"/>
              <w:rPr>
                <w:szCs w:val="22"/>
                <w:lang w:val="en-GB" w:eastAsia="ja-JP"/>
              </w:rPr>
            </w:pPr>
            <w:r w:rsidRPr="00325D1F">
              <w:rPr>
                <w:b/>
                <w:i/>
                <w:szCs w:val="22"/>
                <w:lang w:val="en-GB" w:eastAsia="ja-JP"/>
              </w:rPr>
              <w:t>p-UE-FR1</w:t>
            </w:r>
          </w:p>
          <w:p w14:paraId="172B0D25" w14:textId="77777777" w:rsidR="002F68B9" w:rsidRPr="00325D1F" w:rsidRDefault="002F68B9" w:rsidP="002F68B9">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proofErr w:type="spellStart"/>
            <w:r w:rsidRPr="00325D1F">
              <w:rPr>
                <w:i/>
                <w:szCs w:val="22"/>
                <w:lang w:val="en-GB" w:eastAsia="ja-JP"/>
              </w:rPr>
              <w:t>FrequencyInfoUL</w:t>
            </w:r>
            <w:proofErr w:type="spellEnd"/>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2F68B9" w:rsidRPr="00325D1F" w14:paraId="4D39F90D" w14:textId="77777777" w:rsidTr="006D357F">
        <w:tc>
          <w:tcPr>
            <w:tcW w:w="14173" w:type="dxa"/>
            <w:shd w:val="clear" w:color="auto" w:fill="auto"/>
          </w:tcPr>
          <w:p w14:paraId="56BA9261" w14:textId="77777777" w:rsidR="002F68B9" w:rsidRPr="00325D1F" w:rsidRDefault="002F68B9" w:rsidP="002F68B9">
            <w:pPr>
              <w:pStyle w:val="TAL"/>
              <w:rPr>
                <w:szCs w:val="22"/>
                <w:lang w:val="en-GB" w:eastAsia="ja-JP"/>
              </w:rPr>
            </w:pPr>
            <w:proofErr w:type="spellStart"/>
            <w:r w:rsidRPr="00325D1F">
              <w:rPr>
                <w:b/>
                <w:i/>
                <w:szCs w:val="22"/>
                <w:lang w:val="en-GB" w:eastAsia="ja-JP"/>
              </w:rPr>
              <w:t>pdsch</w:t>
            </w:r>
            <w:proofErr w:type="spellEnd"/>
            <w:r w:rsidRPr="00325D1F">
              <w:rPr>
                <w:b/>
                <w:i/>
                <w:szCs w:val="22"/>
                <w:lang w:val="en-GB" w:eastAsia="ja-JP"/>
              </w:rPr>
              <w:t>-HARQ-ACK-Codebook</w:t>
            </w:r>
          </w:p>
          <w:p w14:paraId="4E8E8966" w14:textId="06B2FC5A" w:rsidR="002F68B9" w:rsidRPr="00EA5EEF" w:rsidRDefault="002F68B9" w:rsidP="002F68B9">
            <w:pPr>
              <w:pStyle w:val="TAL"/>
              <w:rPr>
                <w:szCs w:val="22"/>
                <w:lang w:val="en-US" w:eastAsia="ja-JP"/>
              </w:rPr>
            </w:pPr>
            <w:r w:rsidRPr="00325D1F">
              <w:rPr>
                <w:szCs w:val="22"/>
                <w:lang w:val="en-GB" w:eastAsia="ja-JP"/>
              </w:rPr>
              <w:t>The PDSCH HARQ-ACK codebook is either semi-static or dynamic. This is applicable to both CA and none CA operation (see TS 38.213 [13], clauses 9.1.2 and 9.1.3).</w:t>
            </w:r>
            <w:ins w:id="1125" w:author="RAN2#108" w:date="2020-01-30T00:07:00Z">
              <w:r w:rsidR="00163212">
                <w:rPr>
                  <w:szCs w:val="22"/>
                  <w:lang w:val="en-GB" w:eastAsia="ja-JP"/>
                </w:rPr>
                <w:t xml:space="preserve"> </w:t>
              </w:r>
              <w:r w:rsidR="00163212">
                <w:rPr>
                  <w:szCs w:val="22"/>
                  <w:lang w:eastAsia="ja-JP"/>
                </w:rPr>
                <w:t xml:space="preserve">If </w:t>
              </w:r>
              <w:proofErr w:type="spellStart"/>
              <w:r w:rsidR="00163212" w:rsidRPr="00CC0FD2">
                <w:rPr>
                  <w:i/>
                  <w:szCs w:val="22"/>
                  <w:lang w:eastAsia="ja-JP"/>
                </w:rPr>
                <w:t>pdsch</w:t>
              </w:r>
              <w:proofErr w:type="spellEnd"/>
              <w:r w:rsidR="00163212" w:rsidRPr="00CC0FD2">
                <w:rPr>
                  <w:i/>
                  <w:szCs w:val="22"/>
                  <w:lang w:eastAsia="ja-JP"/>
                </w:rPr>
                <w:t xml:space="preserve">-HARQ-ACK-Codebook </w:t>
              </w:r>
              <w:r w:rsidR="00163212" w:rsidRPr="00D4347B">
                <w:rPr>
                  <w:i/>
                  <w:szCs w:val="22"/>
                  <w:lang w:eastAsia="ja-JP"/>
                </w:rPr>
                <w:t>-r16</w:t>
              </w:r>
              <w:r w:rsidR="00163212">
                <w:rPr>
                  <w:szCs w:val="22"/>
                  <w:lang w:eastAsia="ja-JP"/>
                </w:rPr>
                <w:t xml:space="preserve"> is </w:t>
              </w:r>
              <w:proofErr w:type="spellStart"/>
              <w:r w:rsidR="00163212">
                <w:rPr>
                  <w:szCs w:val="22"/>
                  <w:lang w:eastAsia="ja-JP"/>
                </w:rPr>
                <w:t>signalled</w:t>
              </w:r>
              <w:proofErr w:type="spellEnd"/>
              <w:r w:rsidR="00163212">
                <w:rPr>
                  <w:szCs w:val="22"/>
                  <w:lang w:eastAsia="ja-JP"/>
                </w:rPr>
                <w:t xml:space="preserve">, UE shall ignore the </w:t>
              </w:r>
              <w:proofErr w:type="spellStart"/>
              <w:r w:rsidR="00163212" w:rsidRPr="00CC0FD2">
                <w:rPr>
                  <w:i/>
                  <w:szCs w:val="22"/>
                  <w:lang w:eastAsia="ja-JP"/>
                </w:rPr>
                <w:t>pdsch</w:t>
              </w:r>
              <w:proofErr w:type="spellEnd"/>
              <w:r w:rsidR="00163212" w:rsidRPr="00CC0FD2">
                <w:rPr>
                  <w:i/>
                  <w:szCs w:val="22"/>
                  <w:lang w:eastAsia="ja-JP"/>
                </w:rPr>
                <w:t>-HARQ-ACK-Codebook</w:t>
              </w:r>
              <w:r w:rsidR="00163212">
                <w:rPr>
                  <w:i/>
                  <w:szCs w:val="22"/>
                  <w:lang w:eastAsia="ja-JP"/>
                </w:rPr>
                <w:t xml:space="preserve"> </w:t>
              </w:r>
              <w:r w:rsidR="00163212">
                <w:rPr>
                  <w:szCs w:val="22"/>
                  <w:lang w:eastAsia="ja-JP"/>
                </w:rPr>
                <w:t>(without suffix</w:t>
              </w:r>
              <w:r w:rsidR="00163212">
                <w:rPr>
                  <w:szCs w:val="22"/>
                  <w:lang w:val="en-US" w:eastAsia="ja-JP"/>
                </w:rPr>
                <w:t>).</w:t>
              </w:r>
            </w:ins>
          </w:p>
        </w:tc>
      </w:tr>
      <w:tr w:rsidR="00E02AD1" w:rsidRPr="00325D1F" w14:paraId="0A57F0D5" w14:textId="77777777" w:rsidTr="006D357F">
        <w:trPr>
          <w:ins w:id="1126" w:author="RAN2#108" w:date="2020-01-30T00:07:00Z"/>
        </w:trPr>
        <w:tc>
          <w:tcPr>
            <w:tcW w:w="14173" w:type="dxa"/>
            <w:shd w:val="clear" w:color="auto" w:fill="auto"/>
          </w:tcPr>
          <w:p w14:paraId="29E88237" w14:textId="664AF10F" w:rsidR="00E02AD1" w:rsidRPr="00325D1F" w:rsidRDefault="00E02AD1" w:rsidP="00E02AD1">
            <w:pPr>
              <w:pStyle w:val="TAL"/>
              <w:rPr>
                <w:ins w:id="1127" w:author="RAN2#108" w:date="2020-01-30T00:07:00Z"/>
                <w:szCs w:val="22"/>
                <w:lang w:val="en-GB" w:eastAsia="ja-JP"/>
              </w:rPr>
            </w:pPr>
            <w:proofErr w:type="spellStart"/>
            <w:ins w:id="1128" w:author="RAN2#108" w:date="2020-01-30T00:07:00Z">
              <w:r w:rsidRPr="00325D1F">
                <w:rPr>
                  <w:b/>
                  <w:i/>
                  <w:szCs w:val="22"/>
                  <w:lang w:val="en-GB" w:eastAsia="ja-JP"/>
                </w:rPr>
                <w:t>pdsch</w:t>
              </w:r>
              <w:proofErr w:type="spellEnd"/>
              <w:r w:rsidRPr="00325D1F">
                <w:rPr>
                  <w:b/>
                  <w:i/>
                  <w:szCs w:val="22"/>
                  <w:lang w:val="en-GB" w:eastAsia="ja-JP"/>
                </w:rPr>
                <w:t>-HARQ-ACK-</w:t>
              </w:r>
            </w:ins>
            <w:ins w:id="1129" w:author="RAN2#108" w:date="2020-01-30T00:08:00Z">
              <w:r w:rsidRPr="00C679B5">
                <w:rPr>
                  <w:b/>
                  <w:i/>
                  <w:szCs w:val="22"/>
                  <w:lang w:eastAsia="ja-JP"/>
                </w:rPr>
                <w:t xml:space="preserve"> </w:t>
              </w:r>
              <w:proofErr w:type="spellStart"/>
              <w:r w:rsidRPr="00C679B5">
                <w:rPr>
                  <w:b/>
                  <w:i/>
                  <w:szCs w:val="22"/>
                  <w:lang w:eastAsia="ja-JP"/>
                </w:rPr>
                <w:t>OneShotFeedback</w:t>
              </w:r>
            </w:ins>
            <w:proofErr w:type="spellEnd"/>
          </w:p>
          <w:p w14:paraId="4D45D061" w14:textId="3AFA33E4" w:rsidR="00E02AD1" w:rsidRPr="00325D1F" w:rsidRDefault="00E02AD1" w:rsidP="00E02AD1">
            <w:pPr>
              <w:pStyle w:val="TAL"/>
              <w:rPr>
                <w:ins w:id="1130" w:author="RAN2#108" w:date="2020-01-30T00:07:00Z"/>
                <w:b/>
                <w:i/>
                <w:szCs w:val="22"/>
                <w:lang w:val="en-GB" w:eastAsia="ja-JP"/>
              </w:rPr>
            </w:pPr>
            <w:ins w:id="1131" w:author="RAN2#108" w:date="2020-01-30T00:08:00Z">
              <w:r w:rsidRPr="00C47DFF">
                <w:rPr>
                  <w:szCs w:val="22"/>
                  <w:lang w:eastAsia="ja-JP"/>
                </w:rPr>
                <w:t xml:space="preserve">When configured, the </w:t>
              </w:r>
            </w:ins>
            <w:proofErr w:type="spellStart"/>
            <w:ins w:id="1132" w:author="RAN2#108" w:date="2020-02-12T22:36:00Z">
              <w:r w:rsidR="0031391E">
                <w:rPr>
                  <w:szCs w:val="22"/>
                  <w:lang w:val="en-US" w:eastAsia="ja-JP"/>
                </w:rPr>
                <w:t>DCI_format</w:t>
              </w:r>
              <w:proofErr w:type="spellEnd"/>
              <w:r w:rsidR="0031391E">
                <w:rPr>
                  <w:szCs w:val="22"/>
                  <w:lang w:val="en-US" w:eastAsia="ja-JP"/>
                </w:rPr>
                <w:t xml:space="preserve"> 1_1 can request the UE to </w:t>
              </w:r>
            </w:ins>
            <w:ins w:id="1133" w:author="RAN2#108" w:date="2020-01-30T00:08:00Z">
              <w:r w:rsidRPr="00C47DFF">
                <w:rPr>
                  <w:szCs w:val="22"/>
                  <w:lang w:eastAsia="ja-JP"/>
                </w:rPr>
                <w:t>report A/N for all HARQ processes and all CCs configured in the PUCCH group</w:t>
              </w:r>
              <w:r>
                <w:rPr>
                  <w:szCs w:val="22"/>
                  <w:lang w:eastAsia="ja-JP"/>
                </w:rPr>
                <w:t xml:space="preserve"> (see TS 38.212 [17], clause 7.3.1</w:t>
              </w:r>
            </w:ins>
            <w:ins w:id="1134" w:author="RAN2#108" w:date="2020-01-30T00:07:00Z">
              <w:r>
                <w:rPr>
                  <w:szCs w:val="22"/>
                  <w:lang w:val="en-US" w:eastAsia="ja-JP"/>
                </w:rPr>
                <w:t>).</w:t>
              </w:r>
            </w:ins>
          </w:p>
        </w:tc>
      </w:tr>
      <w:tr w:rsidR="00FD0E2D" w:rsidRPr="00325D1F" w14:paraId="09125AA1" w14:textId="77777777" w:rsidTr="006D357F">
        <w:trPr>
          <w:ins w:id="1135" w:author="RAN2#108" w:date="2020-01-30T00:08:00Z"/>
        </w:trPr>
        <w:tc>
          <w:tcPr>
            <w:tcW w:w="14173" w:type="dxa"/>
            <w:shd w:val="clear" w:color="auto" w:fill="auto"/>
          </w:tcPr>
          <w:p w14:paraId="3ED5D41A" w14:textId="28F116F5" w:rsidR="00FD0E2D" w:rsidRPr="00EA5EEF" w:rsidRDefault="00FD0E2D" w:rsidP="00FD0E2D">
            <w:pPr>
              <w:pStyle w:val="TAL"/>
              <w:rPr>
                <w:ins w:id="1136" w:author="RAN2#108" w:date="2020-01-30T00:08:00Z"/>
                <w:szCs w:val="22"/>
                <w:lang w:val="en-US" w:eastAsia="ja-JP"/>
              </w:rPr>
            </w:pPr>
            <w:proofErr w:type="spellStart"/>
            <w:ins w:id="1137" w:author="RAN2#108" w:date="2020-01-30T00:08:00Z">
              <w:r w:rsidRPr="00325D1F">
                <w:rPr>
                  <w:b/>
                  <w:i/>
                  <w:szCs w:val="22"/>
                  <w:lang w:val="en-GB" w:eastAsia="ja-JP"/>
                </w:rPr>
                <w:t>pdsch</w:t>
              </w:r>
              <w:proofErr w:type="spellEnd"/>
              <w:r w:rsidRPr="00325D1F">
                <w:rPr>
                  <w:b/>
                  <w:i/>
                  <w:szCs w:val="22"/>
                  <w:lang w:val="en-GB" w:eastAsia="ja-JP"/>
                </w:rPr>
                <w:t>-HARQ-ACK-</w:t>
              </w:r>
              <w:r w:rsidRPr="00C679B5">
                <w:rPr>
                  <w:b/>
                  <w:i/>
                  <w:szCs w:val="22"/>
                  <w:lang w:eastAsia="ja-JP"/>
                </w:rPr>
                <w:t xml:space="preserve"> </w:t>
              </w:r>
              <w:proofErr w:type="spellStart"/>
              <w:r w:rsidRPr="00C679B5">
                <w:rPr>
                  <w:b/>
                  <w:i/>
                  <w:szCs w:val="22"/>
                  <w:lang w:eastAsia="ja-JP"/>
                </w:rPr>
                <w:t>OneShotFeedback</w:t>
              </w:r>
              <w:r>
                <w:rPr>
                  <w:b/>
                  <w:i/>
                  <w:szCs w:val="22"/>
                  <w:lang w:val="en-US" w:eastAsia="ja-JP"/>
                </w:rPr>
                <w:t>CBG</w:t>
              </w:r>
              <w:proofErr w:type="spellEnd"/>
            </w:ins>
          </w:p>
          <w:p w14:paraId="57BD0269" w14:textId="5EC89131" w:rsidR="00FD0E2D" w:rsidRPr="00325D1F" w:rsidRDefault="0031391E" w:rsidP="00FD0E2D">
            <w:pPr>
              <w:pStyle w:val="TAL"/>
              <w:rPr>
                <w:ins w:id="1138" w:author="RAN2#108" w:date="2020-01-30T00:08:00Z"/>
                <w:b/>
                <w:i/>
                <w:szCs w:val="22"/>
                <w:lang w:val="en-GB" w:eastAsia="ja-JP"/>
              </w:rPr>
            </w:pPr>
            <w:ins w:id="1139" w:author="RAN2#108" w:date="2020-02-12T22:36:00Z">
              <w:r w:rsidRPr="00C47DFF">
                <w:rPr>
                  <w:szCs w:val="22"/>
                  <w:lang w:eastAsia="ja-JP"/>
                </w:rPr>
                <w:t xml:space="preserve">When configured, the </w:t>
              </w:r>
              <w:proofErr w:type="spellStart"/>
              <w:r>
                <w:rPr>
                  <w:szCs w:val="22"/>
                  <w:lang w:val="en-US" w:eastAsia="ja-JP"/>
                </w:rPr>
                <w:t>DCI_format</w:t>
              </w:r>
              <w:proofErr w:type="spellEnd"/>
              <w:r>
                <w:rPr>
                  <w:szCs w:val="22"/>
                  <w:lang w:val="en-US" w:eastAsia="ja-JP"/>
                </w:rPr>
                <w:t xml:space="preserve"> 1_1 can request the UE to include </w:t>
              </w:r>
            </w:ins>
            <w:ins w:id="1140" w:author="RAN2#108" w:date="2020-01-30T00:09:00Z">
              <w:r w:rsidR="00FD0E2D" w:rsidRPr="00B01A31">
                <w:rPr>
                  <w:szCs w:val="22"/>
                  <w:lang w:eastAsia="ja-JP"/>
                </w:rPr>
                <w:t xml:space="preserve">CBG level A/N for each CC with CBG level </w:t>
              </w:r>
            </w:ins>
            <w:ins w:id="1141" w:author="RAN2#108" w:date="2020-02-12T20:53:00Z">
              <w:r w:rsidR="000321C9">
                <w:rPr>
                  <w:szCs w:val="22"/>
                  <w:lang w:val="en-US" w:eastAsia="ja-JP"/>
                </w:rPr>
                <w:t>transmission</w:t>
              </w:r>
            </w:ins>
            <w:ins w:id="1142" w:author="RAN2#108" w:date="2020-01-30T00:09:00Z">
              <w:r w:rsidR="00FD0E2D" w:rsidRPr="00B01A31">
                <w:rPr>
                  <w:szCs w:val="22"/>
                  <w:lang w:eastAsia="ja-JP"/>
                </w:rPr>
                <w:t xml:space="preserve"> configured. When not configured, the UE will report TB level A/N even if CBG level </w:t>
              </w:r>
            </w:ins>
            <w:ins w:id="1143" w:author="RAN2#108" w:date="2020-02-12T20:53:00Z">
              <w:r w:rsidR="000321C9">
                <w:rPr>
                  <w:szCs w:val="22"/>
                  <w:lang w:eastAsia="ja-JP"/>
                </w:rPr>
                <w:t>transmission</w:t>
              </w:r>
            </w:ins>
            <w:ins w:id="1144" w:author="RAN2#108" w:date="2020-01-30T00:09:00Z">
              <w:r w:rsidR="00FD0E2D" w:rsidRPr="00B01A31">
                <w:rPr>
                  <w:szCs w:val="22"/>
                  <w:lang w:eastAsia="ja-JP"/>
                </w:rPr>
                <w:t xml:space="preserve"> is configured for a CC.</w:t>
              </w:r>
              <w:r w:rsidR="00FD0E2D">
                <w:rPr>
                  <w:b/>
                  <w:i/>
                  <w:szCs w:val="22"/>
                  <w:lang w:eastAsia="ja-JP"/>
                </w:rPr>
                <w:t xml:space="preserve"> </w:t>
              </w:r>
              <w:r w:rsidR="00FD0E2D" w:rsidRPr="00B01A31">
                <w:rPr>
                  <w:szCs w:val="22"/>
                  <w:lang w:eastAsia="ja-JP"/>
                </w:rPr>
                <w:t xml:space="preserve">The network configures this only when </w:t>
              </w:r>
              <w:proofErr w:type="spellStart"/>
              <w:r w:rsidR="00FD0E2D" w:rsidRPr="00B01A31">
                <w:rPr>
                  <w:i/>
                  <w:szCs w:val="22"/>
                  <w:lang w:eastAsia="ja-JP"/>
                </w:rPr>
                <w:t>pdsch</w:t>
              </w:r>
              <w:proofErr w:type="spellEnd"/>
              <w:r w:rsidR="00FD0E2D" w:rsidRPr="00B01A31">
                <w:rPr>
                  <w:i/>
                  <w:szCs w:val="22"/>
                  <w:lang w:eastAsia="ja-JP"/>
                </w:rPr>
                <w:t>-HARQ-ACK-</w:t>
              </w:r>
              <w:proofErr w:type="spellStart"/>
              <w:r w:rsidR="00FD0E2D" w:rsidRPr="00B01A31">
                <w:rPr>
                  <w:i/>
                  <w:szCs w:val="22"/>
                  <w:lang w:eastAsia="ja-JP"/>
                </w:rPr>
                <w:t>OneShotFeedback</w:t>
              </w:r>
              <w:proofErr w:type="spellEnd"/>
              <w:r w:rsidR="00FD0E2D" w:rsidRPr="00B01A31">
                <w:rPr>
                  <w:szCs w:val="22"/>
                  <w:lang w:eastAsia="ja-JP"/>
                </w:rPr>
                <w:t xml:space="preserve"> is configured</w:t>
              </w:r>
            </w:ins>
            <w:ins w:id="1145" w:author="RAN2#108" w:date="2020-01-30T00:08:00Z">
              <w:r w:rsidR="00FD0E2D">
                <w:rPr>
                  <w:szCs w:val="22"/>
                  <w:lang w:val="en-US" w:eastAsia="ja-JP"/>
                </w:rPr>
                <w:t>.</w:t>
              </w:r>
            </w:ins>
          </w:p>
        </w:tc>
      </w:tr>
      <w:tr w:rsidR="00FD0E2D" w:rsidRPr="00325D1F" w14:paraId="7C83DAD7" w14:textId="77777777" w:rsidTr="006D357F">
        <w:trPr>
          <w:ins w:id="1146" w:author="RAN2#108" w:date="2020-01-30T00:08:00Z"/>
        </w:trPr>
        <w:tc>
          <w:tcPr>
            <w:tcW w:w="14173" w:type="dxa"/>
            <w:shd w:val="clear" w:color="auto" w:fill="auto"/>
          </w:tcPr>
          <w:p w14:paraId="394351F2" w14:textId="4E1AB316" w:rsidR="00DB73C0" w:rsidRPr="001A2C93" w:rsidRDefault="00DB73C0" w:rsidP="00DB73C0">
            <w:pPr>
              <w:pStyle w:val="TAL"/>
              <w:rPr>
                <w:ins w:id="1147" w:author="RAN2#108" w:date="2020-01-30T00:09:00Z"/>
                <w:szCs w:val="22"/>
                <w:lang w:val="en-US" w:eastAsia="ja-JP"/>
              </w:rPr>
            </w:pPr>
            <w:proofErr w:type="spellStart"/>
            <w:ins w:id="1148" w:author="RAN2#108" w:date="2020-01-30T00:09:00Z">
              <w:r w:rsidRPr="00325D1F">
                <w:rPr>
                  <w:b/>
                  <w:i/>
                  <w:szCs w:val="22"/>
                  <w:lang w:val="en-GB" w:eastAsia="ja-JP"/>
                </w:rPr>
                <w:t>pdsch</w:t>
              </w:r>
              <w:proofErr w:type="spellEnd"/>
              <w:r w:rsidRPr="00325D1F">
                <w:rPr>
                  <w:b/>
                  <w:i/>
                  <w:szCs w:val="22"/>
                  <w:lang w:val="en-GB" w:eastAsia="ja-JP"/>
                </w:rPr>
                <w:t>-HARQ-ACK-</w:t>
              </w:r>
              <w:r w:rsidRPr="00C679B5">
                <w:rPr>
                  <w:b/>
                  <w:i/>
                  <w:szCs w:val="22"/>
                  <w:lang w:eastAsia="ja-JP"/>
                </w:rPr>
                <w:t xml:space="preserve"> </w:t>
              </w:r>
              <w:proofErr w:type="spellStart"/>
              <w:r w:rsidRPr="00C679B5">
                <w:rPr>
                  <w:b/>
                  <w:i/>
                  <w:szCs w:val="22"/>
                  <w:lang w:eastAsia="ja-JP"/>
                </w:rPr>
                <w:t>OneShotFeedback</w:t>
              </w:r>
              <w:r>
                <w:rPr>
                  <w:b/>
                  <w:i/>
                  <w:szCs w:val="22"/>
                  <w:lang w:val="en-US" w:eastAsia="ja-JP"/>
                </w:rPr>
                <w:t>NDI</w:t>
              </w:r>
              <w:proofErr w:type="spellEnd"/>
            </w:ins>
          </w:p>
          <w:p w14:paraId="2AE3B42D" w14:textId="04DA591E" w:rsidR="00FD0E2D" w:rsidRPr="00325D1F" w:rsidRDefault="0031391E" w:rsidP="00DB73C0">
            <w:pPr>
              <w:pStyle w:val="TAL"/>
              <w:rPr>
                <w:ins w:id="1149" w:author="RAN2#108" w:date="2020-01-30T00:08:00Z"/>
                <w:b/>
                <w:i/>
                <w:szCs w:val="22"/>
                <w:lang w:val="en-GB" w:eastAsia="ja-JP"/>
              </w:rPr>
            </w:pPr>
            <w:ins w:id="1150" w:author="RAN2#108" w:date="2020-02-12T22:37:00Z">
              <w:r w:rsidRPr="00C47DFF">
                <w:rPr>
                  <w:szCs w:val="22"/>
                  <w:lang w:eastAsia="ja-JP"/>
                </w:rPr>
                <w:t xml:space="preserve">When configured, the </w:t>
              </w:r>
              <w:proofErr w:type="spellStart"/>
              <w:r>
                <w:rPr>
                  <w:szCs w:val="22"/>
                  <w:lang w:val="en-US" w:eastAsia="ja-JP"/>
                </w:rPr>
                <w:t>DCI_format</w:t>
              </w:r>
              <w:proofErr w:type="spellEnd"/>
              <w:r>
                <w:rPr>
                  <w:szCs w:val="22"/>
                  <w:lang w:val="en-US" w:eastAsia="ja-JP"/>
                </w:rPr>
                <w:t xml:space="preserve"> 1_1 can request the UE to include </w:t>
              </w:r>
            </w:ins>
            <w:ins w:id="1151" w:author="RAN2#108" w:date="2020-01-30T00:09:00Z">
              <w:r w:rsidR="00DB73C0" w:rsidRPr="00B01A31">
                <w:rPr>
                  <w:szCs w:val="22"/>
                  <w:lang w:eastAsia="ja-JP"/>
                </w:rPr>
                <w:t>NDI for each A/N reported.</w:t>
              </w:r>
              <w:r w:rsidR="00DB73C0">
                <w:rPr>
                  <w:b/>
                  <w:i/>
                  <w:szCs w:val="22"/>
                  <w:lang w:eastAsia="ja-JP"/>
                </w:rPr>
                <w:t xml:space="preserve"> </w:t>
              </w:r>
              <w:r w:rsidR="00DB73C0" w:rsidRPr="00B01A31">
                <w:rPr>
                  <w:szCs w:val="22"/>
                  <w:lang w:eastAsia="ja-JP"/>
                </w:rPr>
                <w:t xml:space="preserve">The network configures this only when </w:t>
              </w:r>
              <w:proofErr w:type="spellStart"/>
              <w:r w:rsidR="00DB73C0" w:rsidRPr="00B01A31">
                <w:rPr>
                  <w:i/>
                  <w:szCs w:val="22"/>
                  <w:lang w:eastAsia="ja-JP"/>
                </w:rPr>
                <w:t>pdsch</w:t>
              </w:r>
              <w:proofErr w:type="spellEnd"/>
              <w:r w:rsidR="00DB73C0" w:rsidRPr="00B01A31">
                <w:rPr>
                  <w:i/>
                  <w:szCs w:val="22"/>
                  <w:lang w:eastAsia="ja-JP"/>
                </w:rPr>
                <w:t>-HARQ-ACK-</w:t>
              </w:r>
              <w:proofErr w:type="spellStart"/>
              <w:r w:rsidR="00DB73C0" w:rsidRPr="00B01A31">
                <w:rPr>
                  <w:i/>
                  <w:szCs w:val="22"/>
                  <w:lang w:eastAsia="ja-JP"/>
                </w:rPr>
                <w:t>OneShotFeedback</w:t>
              </w:r>
              <w:proofErr w:type="spellEnd"/>
              <w:r w:rsidR="00DB73C0" w:rsidRPr="00B01A31">
                <w:rPr>
                  <w:szCs w:val="22"/>
                  <w:lang w:eastAsia="ja-JP"/>
                </w:rPr>
                <w:t xml:space="preserve"> is configured</w:t>
              </w:r>
              <w:r w:rsidR="00DB73C0">
                <w:rPr>
                  <w:szCs w:val="22"/>
                  <w:lang w:val="en-US" w:eastAsia="ja-JP"/>
                </w:rPr>
                <w:t>.</w:t>
              </w:r>
            </w:ins>
          </w:p>
        </w:tc>
      </w:tr>
      <w:tr w:rsidR="00FD0E2D" w:rsidRPr="00325D1F" w14:paraId="667C6981" w14:textId="77777777" w:rsidTr="006D357F">
        <w:tc>
          <w:tcPr>
            <w:tcW w:w="14173" w:type="dxa"/>
            <w:shd w:val="clear" w:color="auto" w:fill="auto"/>
          </w:tcPr>
          <w:p w14:paraId="4414503F" w14:textId="77777777" w:rsidR="00FD0E2D" w:rsidRPr="00325D1F" w:rsidRDefault="00FD0E2D" w:rsidP="00FD0E2D">
            <w:pPr>
              <w:pStyle w:val="TAL"/>
              <w:rPr>
                <w:b/>
                <w:i/>
                <w:szCs w:val="22"/>
                <w:lang w:val="en-GB" w:eastAsia="ja-JP"/>
              </w:rPr>
            </w:pPr>
            <w:bookmarkStart w:id="1152" w:name="_Hlk515565132"/>
            <w:proofErr w:type="spellStart"/>
            <w:r w:rsidRPr="00325D1F">
              <w:rPr>
                <w:b/>
                <w:i/>
                <w:szCs w:val="22"/>
                <w:lang w:val="en-GB" w:eastAsia="ja-JP"/>
              </w:rPr>
              <w:t>sp</w:t>
            </w:r>
            <w:proofErr w:type="spellEnd"/>
            <w:r w:rsidRPr="00325D1F">
              <w:rPr>
                <w:b/>
                <w:i/>
                <w:szCs w:val="22"/>
                <w:lang w:val="en-GB" w:eastAsia="ja-JP"/>
              </w:rPr>
              <w:t>-CSI-RNTI</w:t>
            </w:r>
          </w:p>
          <w:p w14:paraId="5A5769A3" w14:textId="3F6E74FA" w:rsidR="00FD0E2D" w:rsidRPr="00325D1F" w:rsidRDefault="00FD0E2D" w:rsidP="00FD0E2D">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w:t>
            </w:r>
            <w:proofErr w:type="spellStart"/>
            <w:r w:rsidRPr="00325D1F">
              <w:rPr>
                <w:i/>
                <w:szCs w:val="22"/>
                <w:lang w:val="en-GB" w:eastAsia="ja-JP"/>
              </w:rPr>
              <w:t>ReportConfig</w:t>
            </w:r>
            <w:proofErr w:type="spellEnd"/>
            <w:r w:rsidRPr="00325D1F">
              <w:rPr>
                <w:szCs w:val="22"/>
                <w:lang w:val="en-GB" w:eastAsia="ja-JP"/>
              </w:rPr>
              <w:t xml:space="preserve">) (see TS 38.214 [19], clause 5.2.1.5.2). Network always configures </w:t>
            </w:r>
            <w:r w:rsidRPr="00325D1F">
              <w:rPr>
                <w:lang w:val="en-GB"/>
              </w:rPr>
              <w:t>the UE with a value for</w:t>
            </w:r>
            <w:r w:rsidRPr="00325D1F">
              <w:rPr>
                <w:szCs w:val="22"/>
                <w:lang w:val="en-GB" w:eastAsia="ja-JP"/>
              </w:rPr>
              <w:t xml:space="preserve"> this field when </w:t>
            </w:r>
            <w:r w:rsidRPr="00325D1F">
              <w:rPr>
                <w:lang w:val="en-GB" w:eastAsia="ja-JP"/>
              </w:rPr>
              <w:t xml:space="preserve">at least one </w:t>
            </w:r>
            <w:r w:rsidRPr="00325D1F">
              <w:rPr>
                <w:i/>
                <w:lang w:val="en-GB" w:eastAsia="ja-JP"/>
              </w:rPr>
              <w:t>CSI-</w:t>
            </w:r>
            <w:proofErr w:type="spellStart"/>
            <w:r w:rsidRPr="00325D1F">
              <w:rPr>
                <w:i/>
                <w:lang w:val="en-GB" w:eastAsia="ja-JP"/>
              </w:rPr>
              <w:t>ReportConfig</w:t>
            </w:r>
            <w:proofErr w:type="spellEnd"/>
            <w:r w:rsidRPr="00325D1F">
              <w:rPr>
                <w:i/>
                <w:lang w:val="en-GB" w:eastAsia="ja-JP"/>
              </w:rPr>
              <w:t xml:space="preserve"> </w:t>
            </w:r>
            <w:r w:rsidRPr="00325D1F">
              <w:rPr>
                <w:lang w:val="en-GB" w:eastAsia="ja-JP"/>
              </w:rPr>
              <w:t xml:space="preserve">with </w:t>
            </w:r>
            <w:proofErr w:type="spellStart"/>
            <w:r w:rsidRPr="00325D1F">
              <w:rPr>
                <w:i/>
                <w:lang w:val="en-GB" w:eastAsia="ja-JP"/>
              </w:rPr>
              <w:t>reportConfigType</w:t>
            </w:r>
            <w:proofErr w:type="spellEnd"/>
            <w:r w:rsidRPr="00325D1F">
              <w:rPr>
                <w:lang w:val="en-GB" w:eastAsia="ja-JP"/>
              </w:rPr>
              <w:t xml:space="preserve"> set to </w:t>
            </w:r>
            <w:proofErr w:type="spellStart"/>
            <w:r w:rsidRPr="00325D1F">
              <w:rPr>
                <w:i/>
                <w:lang w:val="en-GB" w:eastAsia="ja-JP"/>
              </w:rPr>
              <w:t>semiPersistentOnPUSCH</w:t>
            </w:r>
            <w:proofErr w:type="spellEnd"/>
            <w:r w:rsidRPr="00325D1F">
              <w:rPr>
                <w:i/>
                <w:lang w:val="en-GB" w:eastAsia="ja-JP"/>
              </w:rPr>
              <w:t xml:space="preserve"> </w:t>
            </w:r>
            <w:r w:rsidRPr="00325D1F">
              <w:rPr>
                <w:lang w:val="en-GB" w:eastAsia="ja-JP"/>
              </w:rPr>
              <w:t>is configured</w:t>
            </w:r>
            <w:r w:rsidRPr="00325D1F">
              <w:rPr>
                <w:szCs w:val="22"/>
                <w:lang w:val="en-GB" w:eastAsia="ja-JP"/>
              </w:rPr>
              <w:t>.</w:t>
            </w:r>
          </w:p>
        </w:tc>
      </w:tr>
      <w:bookmarkEnd w:id="1152"/>
      <w:tr w:rsidR="00FD0E2D" w:rsidRPr="00325D1F" w14:paraId="526DA0FB" w14:textId="77777777" w:rsidTr="006D357F">
        <w:tc>
          <w:tcPr>
            <w:tcW w:w="14173" w:type="dxa"/>
            <w:shd w:val="clear" w:color="auto" w:fill="auto"/>
          </w:tcPr>
          <w:p w14:paraId="4DE86B28" w14:textId="77777777" w:rsidR="00FD0E2D" w:rsidRPr="00325D1F" w:rsidRDefault="00FD0E2D" w:rsidP="00FD0E2D">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-PUCCH-RNTI</w:t>
            </w:r>
          </w:p>
          <w:p w14:paraId="6863A995" w14:textId="77777777" w:rsidR="00FD0E2D" w:rsidRPr="00325D1F" w:rsidRDefault="00FD0E2D" w:rsidP="00FD0E2D">
            <w:pPr>
              <w:pStyle w:val="TAL"/>
              <w:rPr>
                <w:szCs w:val="22"/>
                <w:lang w:val="en-GB" w:eastAsia="ja-JP"/>
              </w:rPr>
            </w:pPr>
            <w:r w:rsidRPr="00325D1F">
              <w:rPr>
                <w:szCs w:val="22"/>
                <w:lang w:val="en-GB" w:eastAsia="ja-JP"/>
              </w:rPr>
              <w:t>RNTI used for PUCCH TPC commands on DCI (see TS 38.213 [13], clause 10.1).</w:t>
            </w:r>
          </w:p>
        </w:tc>
      </w:tr>
      <w:tr w:rsidR="00FD0E2D" w:rsidRPr="00325D1F" w14:paraId="3849705D" w14:textId="77777777" w:rsidTr="006D357F">
        <w:tc>
          <w:tcPr>
            <w:tcW w:w="14173" w:type="dxa"/>
            <w:shd w:val="clear" w:color="auto" w:fill="auto"/>
          </w:tcPr>
          <w:p w14:paraId="52C58D95" w14:textId="77777777" w:rsidR="00FD0E2D" w:rsidRPr="00325D1F" w:rsidRDefault="00FD0E2D" w:rsidP="00FD0E2D">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-PUSCH-RNTI</w:t>
            </w:r>
          </w:p>
          <w:p w14:paraId="7FD56325" w14:textId="4616EC08" w:rsidR="00FD0E2D" w:rsidRPr="00325D1F" w:rsidRDefault="00FD0E2D" w:rsidP="00FD0E2D">
            <w:pPr>
              <w:pStyle w:val="TAL"/>
              <w:rPr>
                <w:szCs w:val="22"/>
                <w:lang w:val="en-GB" w:eastAsia="ja-JP"/>
              </w:rPr>
            </w:pPr>
            <w:r w:rsidRPr="00325D1F">
              <w:rPr>
                <w:szCs w:val="22"/>
                <w:lang w:val="en-GB" w:eastAsia="ja-JP"/>
              </w:rPr>
              <w:t>RNTI used for PUSCH TPC commands on DCI (see TS 38.213 [13], clause 10.1).</w:t>
            </w:r>
          </w:p>
        </w:tc>
      </w:tr>
      <w:tr w:rsidR="00FD0E2D" w:rsidRPr="00325D1F" w14:paraId="1136A964" w14:textId="77777777" w:rsidTr="006D357F">
        <w:tc>
          <w:tcPr>
            <w:tcW w:w="14173" w:type="dxa"/>
            <w:shd w:val="clear" w:color="auto" w:fill="auto"/>
          </w:tcPr>
          <w:p w14:paraId="7468653E" w14:textId="77777777" w:rsidR="00FD0E2D" w:rsidRPr="00325D1F" w:rsidRDefault="00FD0E2D" w:rsidP="00FD0E2D">
            <w:pPr>
              <w:pStyle w:val="TAL"/>
              <w:rPr>
                <w:szCs w:val="22"/>
                <w:lang w:val="en-GB" w:eastAsia="ja-JP"/>
              </w:rPr>
            </w:pPr>
            <w:proofErr w:type="spellStart"/>
            <w:r w:rsidRPr="00325D1F">
              <w:rPr>
                <w:b/>
                <w:i/>
                <w:szCs w:val="22"/>
                <w:lang w:val="en-GB" w:eastAsia="ja-JP"/>
              </w:rPr>
              <w:lastRenderedPageBreak/>
              <w:t>tpc</w:t>
            </w:r>
            <w:proofErr w:type="spellEnd"/>
            <w:r w:rsidRPr="00325D1F">
              <w:rPr>
                <w:b/>
                <w:i/>
                <w:szCs w:val="22"/>
                <w:lang w:val="en-GB" w:eastAsia="ja-JP"/>
              </w:rPr>
              <w:t>-SRS-RNTI</w:t>
            </w:r>
          </w:p>
          <w:p w14:paraId="6400E3F9" w14:textId="7869BD94" w:rsidR="00FD0E2D" w:rsidRPr="00325D1F" w:rsidRDefault="00FD0E2D" w:rsidP="00FD0E2D">
            <w:pPr>
              <w:pStyle w:val="TAL"/>
              <w:rPr>
                <w:szCs w:val="22"/>
                <w:lang w:val="en-GB" w:eastAsia="ja-JP"/>
              </w:rPr>
            </w:pPr>
            <w:r w:rsidRPr="00325D1F">
              <w:rPr>
                <w:szCs w:val="22"/>
                <w:lang w:val="en-GB" w:eastAsia="ja-JP"/>
              </w:rPr>
              <w:t>RNTI used for SRS TPC commands on DCI (see TS 38.213 [13], clause 10.1).</w:t>
            </w:r>
          </w:p>
        </w:tc>
      </w:tr>
      <w:tr w:rsidR="00123E83" w:rsidRPr="00325D1F" w14:paraId="30D2F715" w14:textId="77777777" w:rsidTr="006D357F">
        <w:trPr>
          <w:ins w:id="1153" w:author="RAN2#108" w:date="2020-01-30T00:10:00Z"/>
        </w:trPr>
        <w:tc>
          <w:tcPr>
            <w:tcW w:w="14173" w:type="dxa"/>
            <w:shd w:val="clear" w:color="auto" w:fill="auto"/>
          </w:tcPr>
          <w:p w14:paraId="603FF47C" w14:textId="418AC65B" w:rsidR="00123E83" w:rsidRPr="00325D1F" w:rsidRDefault="00123E83" w:rsidP="00123E83">
            <w:pPr>
              <w:pStyle w:val="TAL"/>
              <w:rPr>
                <w:ins w:id="1154" w:author="RAN2#108" w:date="2020-01-30T00:10:00Z"/>
                <w:szCs w:val="22"/>
                <w:lang w:val="en-GB" w:eastAsia="ja-JP"/>
              </w:rPr>
            </w:pPr>
            <w:ins w:id="1155" w:author="RAN2#108" w:date="2020-01-30T00:10:00Z">
              <w:r w:rsidRPr="00C679B5">
                <w:rPr>
                  <w:b/>
                  <w:i/>
                  <w:szCs w:val="22"/>
                  <w:lang w:eastAsia="ja-JP"/>
                </w:rPr>
                <w:t>ul-</w:t>
              </w:r>
              <w:proofErr w:type="spellStart"/>
              <w:r w:rsidRPr="00C679B5">
                <w:rPr>
                  <w:b/>
                  <w:i/>
                  <w:szCs w:val="22"/>
                  <w:lang w:eastAsia="ja-JP"/>
                </w:rPr>
                <w:t>TotalDAI</w:t>
              </w:r>
              <w:proofErr w:type="spellEnd"/>
              <w:r w:rsidRPr="00C679B5">
                <w:rPr>
                  <w:b/>
                  <w:i/>
                  <w:szCs w:val="22"/>
                  <w:lang w:eastAsia="ja-JP"/>
                </w:rPr>
                <w:t>-Included</w:t>
              </w:r>
            </w:ins>
          </w:p>
          <w:p w14:paraId="5717382D" w14:textId="60667F97" w:rsidR="00123E83" w:rsidRPr="00325D1F" w:rsidRDefault="00123E83" w:rsidP="00123E83">
            <w:pPr>
              <w:pStyle w:val="TAL"/>
              <w:rPr>
                <w:ins w:id="1156" w:author="RAN2#108" w:date="2020-01-30T00:10:00Z"/>
                <w:b/>
                <w:i/>
                <w:szCs w:val="22"/>
                <w:lang w:val="en-GB" w:eastAsia="ja-JP"/>
              </w:rPr>
            </w:pPr>
            <w:proofErr w:type="spellStart"/>
            <w:ins w:id="1157" w:author="RAN2#108" w:date="2020-01-30T00:10:00Z">
              <w:r w:rsidRPr="00A9099D">
                <w:rPr>
                  <w:szCs w:val="22"/>
                  <w:lang w:eastAsia="ja-JP"/>
                </w:rPr>
                <w:t>Indica</w:t>
              </w:r>
              <w:r>
                <w:rPr>
                  <w:szCs w:val="22"/>
                  <w:lang w:eastAsia="ja-JP"/>
                </w:rPr>
                <w:t>es</w:t>
              </w:r>
              <w:proofErr w:type="spellEnd"/>
              <w:r>
                <w:rPr>
                  <w:szCs w:val="22"/>
                  <w:lang w:eastAsia="ja-JP"/>
                </w:rPr>
                <w:t xml:space="preserve"> whether </w:t>
              </w:r>
              <w:r w:rsidRPr="00A9099D">
                <w:rPr>
                  <w:szCs w:val="22"/>
                  <w:lang w:eastAsia="ja-JP"/>
                </w:rPr>
                <w:t xml:space="preserve">the total DAI fields of the </w:t>
              </w:r>
              <w:proofErr w:type="spellStart"/>
              <w:r w:rsidRPr="00A9099D">
                <w:rPr>
                  <w:szCs w:val="22"/>
                  <w:lang w:eastAsia="ja-JP"/>
                </w:rPr>
                <w:t>additonal</w:t>
              </w:r>
              <w:proofErr w:type="spellEnd"/>
              <w:r w:rsidRPr="00A9099D">
                <w:rPr>
                  <w:szCs w:val="22"/>
                  <w:lang w:eastAsia="ja-JP"/>
                </w:rPr>
                <w:t xml:space="preserve"> PDSCH group is included</w:t>
              </w:r>
              <w:r>
                <w:rPr>
                  <w:szCs w:val="22"/>
                  <w:lang w:eastAsia="ja-JP"/>
                </w:rPr>
                <w:t xml:space="preserve"> </w:t>
              </w:r>
              <w:r w:rsidRPr="00A9099D">
                <w:rPr>
                  <w:szCs w:val="22"/>
                  <w:lang w:eastAsia="ja-JP"/>
                </w:rPr>
                <w:t>in the non-fallback UL grant DCI</w:t>
              </w:r>
              <w:r>
                <w:rPr>
                  <w:szCs w:val="22"/>
                  <w:lang w:eastAsia="ja-JP"/>
                </w:rPr>
                <w:t xml:space="preserve">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proofErr w:type="spellStart"/>
              <w:r w:rsidRPr="00BD6AD4">
                <w:rPr>
                  <w:i/>
                  <w:szCs w:val="22"/>
                  <w:lang w:eastAsia="ja-JP"/>
                </w:rPr>
                <w:t>pdsch</w:t>
              </w:r>
              <w:proofErr w:type="spellEnd"/>
              <w:r w:rsidRPr="00BD6AD4">
                <w:rPr>
                  <w:i/>
                  <w:szCs w:val="22"/>
                  <w:lang w:eastAsia="ja-JP"/>
                </w:rPr>
                <w:t xml:space="preserve">-HARQ-ACK-Codebook </w:t>
              </w:r>
              <w:r w:rsidRPr="00BD6AD4">
                <w:rPr>
                  <w:szCs w:val="22"/>
                  <w:lang w:eastAsia="ja-JP"/>
                </w:rPr>
                <w:t xml:space="preserve">is set to </w:t>
              </w:r>
              <w:proofErr w:type="spellStart"/>
              <w:r w:rsidRPr="002E655D">
                <w:rPr>
                  <w:i/>
                  <w:szCs w:val="22"/>
                  <w:lang w:eastAsia="ja-JP"/>
                </w:rPr>
                <w:t>enhancedDynamic</w:t>
              </w:r>
              <w:proofErr w:type="spellEnd"/>
              <w:r w:rsidRPr="00325D1F">
                <w:rPr>
                  <w:szCs w:val="22"/>
                  <w:lang w:val="en-GB" w:eastAsia="ja-JP"/>
                </w:rPr>
                <w:t>).</w:t>
              </w:r>
            </w:ins>
          </w:p>
        </w:tc>
      </w:tr>
      <w:tr w:rsidR="00FD0E2D" w:rsidRPr="00325D1F" w14:paraId="4017980F" w14:textId="77777777" w:rsidTr="006D357F">
        <w:tc>
          <w:tcPr>
            <w:tcW w:w="14173" w:type="dxa"/>
            <w:shd w:val="clear" w:color="auto" w:fill="auto"/>
          </w:tcPr>
          <w:p w14:paraId="790D2450" w14:textId="77777777" w:rsidR="00FD0E2D" w:rsidRPr="00325D1F" w:rsidRDefault="00FD0E2D" w:rsidP="00FD0E2D">
            <w:pPr>
              <w:pStyle w:val="TAL"/>
              <w:rPr>
                <w:b/>
                <w:i/>
                <w:lang w:val="en-GB" w:eastAsia="ja-JP"/>
              </w:rPr>
            </w:pPr>
            <w:proofErr w:type="spellStart"/>
            <w:r w:rsidRPr="00325D1F">
              <w:rPr>
                <w:b/>
                <w:i/>
                <w:lang w:val="en-GB" w:eastAsia="ja-JP"/>
              </w:rPr>
              <w:t>xScale</w:t>
            </w:r>
            <w:proofErr w:type="spellEnd"/>
          </w:p>
          <w:p w14:paraId="0836F9BE" w14:textId="1AFF7CC0" w:rsidR="00FD0E2D" w:rsidRPr="00325D1F" w:rsidRDefault="00FD0E2D" w:rsidP="00FD0E2D">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TS 38.213 [13]). If the value is not configured for dynamic power sharing, the UE assumes default value of 6 dB.</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1158" w:name="_Hlk515565141"/>
            <w:r w:rsidRPr="00325D1F">
              <w:rPr>
                <w:lang w:val="en-GB" w:eastAsia="ja-JP"/>
              </w:rPr>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proofErr w:type="spellStart"/>
            <w:r w:rsidRPr="00325D1F">
              <w:rPr>
                <w:i/>
                <w:lang w:val="en-GB" w:eastAsia="ja-JP"/>
              </w:rPr>
              <w:t>PhysicalCellGroupConfig</w:t>
            </w:r>
            <w:proofErr w:type="spellEnd"/>
            <w:r w:rsidRPr="00325D1F">
              <w:rPr>
                <w:lang w:val="en-GB" w:eastAsia="ja-JP"/>
              </w:rPr>
              <w:t xml:space="preserve"> of the MCG. It is absent otherwise. </w:t>
            </w:r>
          </w:p>
        </w:tc>
      </w:tr>
      <w:bookmarkEnd w:id="1158"/>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proofErr w:type="spellStart"/>
            <w:r w:rsidRPr="00325D1F">
              <w:rPr>
                <w:i/>
                <w:lang w:val="en-GB" w:eastAsia="ja-JP"/>
              </w:rPr>
              <w:t>PhysicalCellGroupConfig</w:t>
            </w:r>
            <w:proofErr w:type="spellEnd"/>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50DC03F0" w14:textId="77777777" w:rsidR="005723EB" w:rsidRDefault="005723EB" w:rsidP="005723EB">
      <w:pPr>
        <w:pStyle w:val="B1"/>
        <w:rPr>
          <w:highlight w:val="yellow"/>
        </w:rPr>
      </w:pPr>
    </w:p>
    <w:p w14:paraId="238FFB5C" w14:textId="77777777" w:rsidR="005723EB" w:rsidRDefault="005723EB" w:rsidP="005723EB">
      <w:pPr>
        <w:pStyle w:val="B1"/>
      </w:pPr>
      <w:r>
        <w:rPr>
          <w:highlight w:val="yellow"/>
        </w:rPr>
        <w:t>&gt;&gt;Skipped unchanged parts</w:t>
      </w:r>
    </w:p>
    <w:p w14:paraId="744AE076" w14:textId="77777777" w:rsidR="002C5D28" w:rsidRPr="00325D1F" w:rsidRDefault="002C5D28" w:rsidP="002C5D28">
      <w:pPr>
        <w:pStyle w:val="Heading4"/>
        <w:rPr>
          <w:lang w:val="en-GB"/>
        </w:rPr>
      </w:pPr>
      <w:bookmarkStart w:id="1159" w:name="_Toc20426049"/>
      <w:bookmarkStart w:id="1160" w:name="_Toc29321445"/>
      <w:r w:rsidRPr="00325D1F">
        <w:rPr>
          <w:lang w:val="en-GB"/>
        </w:rPr>
        <w:t>–</w:t>
      </w:r>
      <w:r w:rsidRPr="00325D1F">
        <w:rPr>
          <w:lang w:val="en-GB"/>
        </w:rPr>
        <w:tab/>
      </w:r>
      <w:r w:rsidRPr="00325D1F">
        <w:rPr>
          <w:i/>
          <w:lang w:val="en-GB"/>
        </w:rPr>
        <w:t>PUCCH-Config</w:t>
      </w:r>
      <w:bookmarkEnd w:id="1159"/>
      <w:bookmarkEnd w:id="1160"/>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lastRenderedPageBreak/>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20997347" w14:textId="7A9AF726" w:rsidR="002C5D28" w:rsidRDefault="002C5D28" w:rsidP="0096519C">
      <w:pPr>
        <w:pStyle w:val="PL"/>
        <w:rPr>
          <w:ins w:id="1161" w:author="RAN2#108" w:date="2020-01-30T00:10:00Z"/>
        </w:rPr>
      </w:pPr>
      <w:r w:rsidRPr="00325D1F">
        <w:t xml:space="preserve">    ...</w:t>
      </w:r>
      <w:ins w:id="1162" w:author="RAN2#108" w:date="2020-01-30T00:10:00Z">
        <w:r w:rsidR="00796056">
          <w:t>,</w:t>
        </w:r>
      </w:ins>
    </w:p>
    <w:p w14:paraId="26087540" w14:textId="1EE6B80B" w:rsidR="00796056" w:rsidRDefault="00796056" w:rsidP="0096519C">
      <w:pPr>
        <w:pStyle w:val="PL"/>
        <w:rPr>
          <w:ins w:id="1163" w:author="RAN2#108" w:date="2020-01-30T00:10:00Z"/>
        </w:rPr>
      </w:pPr>
      <w:ins w:id="1164" w:author="RAN2#108" w:date="2020-01-30T00:10:00Z">
        <w:r>
          <w:t xml:space="preserve">    [[</w:t>
        </w:r>
      </w:ins>
    </w:p>
    <w:p w14:paraId="3BBA5A18" w14:textId="77CFC33B" w:rsidR="00796056" w:rsidRPr="005D6EB4" w:rsidRDefault="00796056" w:rsidP="00796056">
      <w:pPr>
        <w:pStyle w:val="PL"/>
        <w:rPr>
          <w:ins w:id="1165" w:author="RAN2#108" w:date="2020-01-30T00:12:00Z"/>
          <w:color w:val="808080"/>
        </w:rPr>
      </w:pPr>
      <w:ins w:id="1166" w:author="RAN2#108" w:date="2020-01-30T00:11:00Z">
        <w:r>
          <w:t xml:space="preserve">    r</w:t>
        </w:r>
        <w:r w:rsidRPr="00BB07CD">
          <w:t>esourceToAddModList</w:t>
        </w:r>
        <w:r>
          <w:t>-r16</w:t>
        </w:r>
        <w:r w:rsidRPr="00BB07CD">
          <w:t xml:space="preserve">                    </w:t>
        </w:r>
      </w:ins>
      <w:ins w:id="1167" w:author="RAN2#108" w:date="2020-01-30T14:12:00Z">
        <w:r w:rsidR="005F2BF4">
          <w:t xml:space="preserve">  </w:t>
        </w:r>
      </w:ins>
      <w:ins w:id="1168" w:author="RAN2#108" w:date="2020-01-30T00:11:00Z">
        <w:r w:rsidRPr="00BB07CD">
          <w:rPr>
            <w:color w:val="993366"/>
          </w:rPr>
          <w:t>SEQUENCE</w:t>
        </w:r>
        <w:r w:rsidRPr="00BB07CD">
          <w:t xml:space="preserve"> (</w:t>
        </w:r>
        <w:r w:rsidRPr="00BB07CD">
          <w:rPr>
            <w:color w:val="993366"/>
          </w:rPr>
          <w:t>SIZE</w:t>
        </w:r>
        <w:r w:rsidRPr="00BB07CD">
          <w:t xml:space="preserve"> (1..maxNrofPUCCH-Resources))</w:t>
        </w:r>
        <w:r w:rsidRPr="00BB07CD">
          <w:rPr>
            <w:color w:val="993366"/>
          </w:rPr>
          <w:t xml:space="preserve"> OF</w:t>
        </w:r>
        <w:r w:rsidRPr="00BB07CD">
          <w:t xml:space="preserve"> PUCCH-Resource</w:t>
        </w:r>
        <w:r>
          <w:t>-r16</w:t>
        </w:r>
        <w:r w:rsidRPr="00BB07CD">
          <w:t xml:space="preserve">     </w:t>
        </w:r>
        <w:r w:rsidRPr="00BB07CD">
          <w:rPr>
            <w:color w:val="993366"/>
          </w:rPr>
          <w:t>OPTIONAL</w:t>
        </w:r>
      </w:ins>
      <w:ins w:id="1169" w:author="RAN2#108" w:date="2020-01-30T00:12:00Z">
        <w:r>
          <w:rPr>
            <w:color w:val="993366"/>
          </w:rPr>
          <w:t>,</w:t>
        </w:r>
      </w:ins>
      <w:ins w:id="1170" w:author="RAN2#108" w:date="2020-01-30T00:11:00Z">
        <w:r>
          <w:rPr>
            <w:color w:val="993366"/>
          </w:rPr>
          <w:t xml:space="preserve"> </w:t>
        </w:r>
      </w:ins>
      <w:ins w:id="1171" w:author="RAN2#108" w:date="2020-01-30T00:12:00Z">
        <w:r w:rsidRPr="005D6EB4">
          <w:rPr>
            <w:color w:val="808080"/>
          </w:rPr>
          <w:t>-- Need N</w:t>
        </w:r>
      </w:ins>
    </w:p>
    <w:p w14:paraId="6F94F152" w14:textId="7423FC88" w:rsidR="00796056" w:rsidRPr="005D6EB4" w:rsidRDefault="00796056" w:rsidP="00796056">
      <w:pPr>
        <w:pStyle w:val="PL"/>
        <w:rPr>
          <w:ins w:id="1172" w:author="RAN2#108" w:date="2020-01-30T00:12:00Z"/>
          <w:color w:val="808080"/>
        </w:rPr>
      </w:pPr>
      <w:ins w:id="1173" w:author="RAN2#108" w:date="2020-01-30T00:12:00Z">
        <w:r>
          <w:t xml:space="preserve">    </w:t>
        </w:r>
        <w:r w:rsidRPr="00796056">
          <w:t xml:space="preserve">dl-DataToUL-ACK-r16                         </w:t>
        </w:r>
      </w:ins>
      <w:ins w:id="1174" w:author="RAN2#108" w:date="2020-01-30T14:12:00Z">
        <w:r w:rsidR="005F2BF4">
          <w:t xml:space="preserve">  </w:t>
        </w:r>
      </w:ins>
      <w:ins w:id="1175" w:author="RAN2#108" w:date="2020-01-30T00:12:00Z">
        <w:r w:rsidRPr="00796056">
          <w:rPr>
            <w:color w:val="993366"/>
          </w:rPr>
          <w:t>SEQUENCE</w:t>
        </w:r>
        <w:r w:rsidRPr="00796056">
          <w:t xml:space="preserve"> (</w:t>
        </w:r>
        <w:r w:rsidRPr="00796056">
          <w:rPr>
            <w:color w:val="993366"/>
          </w:rPr>
          <w:t>SIZE</w:t>
        </w:r>
        <w:r w:rsidRPr="00796056">
          <w:t xml:space="preserve"> (1..8))</w:t>
        </w:r>
        <w:r w:rsidRPr="00796056">
          <w:rPr>
            <w:color w:val="993366"/>
          </w:rPr>
          <w:t xml:space="preserve"> OF</w:t>
        </w:r>
        <w:r w:rsidRPr="00796056">
          <w:t xml:space="preserve"> </w:t>
        </w:r>
        <w:r w:rsidRPr="00796056">
          <w:rPr>
            <w:color w:val="993366"/>
          </w:rPr>
          <w:t>INTEGER</w:t>
        </w:r>
        <w:r w:rsidRPr="00796056">
          <w:t xml:space="preserve"> (-1..15)               </w:t>
        </w:r>
      </w:ins>
      <w:ins w:id="1176" w:author="RAN2#108" w:date="2020-01-30T14:12:00Z">
        <w:r w:rsidR="005F2BF4">
          <w:t xml:space="preserve">       </w:t>
        </w:r>
      </w:ins>
      <w:ins w:id="1177" w:author="RAN2#108" w:date="2020-01-30T00:12:00Z">
        <w:r w:rsidRPr="00796056">
          <w:rPr>
            <w:color w:val="993366"/>
          </w:rPr>
          <w:t>OPTIONAL</w:t>
        </w:r>
        <w:r w:rsidRPr="00325D1F">
          <w:t xml:space="preserve">, </w:t>
        </w:r>
        <w:r w:rsidRPr="005D6EB4">
          <w:rPr>
            <w:color w:val="808080"/>
          </w:rPr>
          <w:t>-- Need M</w:t>
        </w:r>
      </w:ins>
    </w:p>
    <w:p w14:paraId="155F0272" w14:textId="5DFA31E2" w:rsidR="00796056" w:rsidRDefault="00796056" w:rsidP="0096519C">
      <w:pPr>
        <w:pStyle w:val="PL"/>
        <w:rPr>
          <w:ins w:id="1178" w:author="RAN2#108" w:date="2020-01-30T00:10:00Z"/>
        </w:rPr>
      </w:pPr>
      <w:ins w:id="1179" w:author="RAN2#108" w:date="2020-01-30T00:12:00Z">
        <w:r>
          <w:rPr>
            <w:color w:val="808080"/>
          </w:rPr>
          <w:t xml:space="preserve">    </w:t>
        </w:r>
        <w:r w:rsidRPr="00796056">
          <w:rPr>
            <w:color w:val="808080"/>
          </w:rPr>
          <w:t xml:space="preserve">dl-DCI-triggered-UL-ChannelAccess-CPext-r16   SEQUENCE (SIZE (1..16)) OF INTEGER (0..15) </w:t>
        </w:r>
      </w:ins>
      <w:ins w:id="1180" w:author="RAN2#108" w:date="2020-01-30T14:12:00Z">
        <w:r w:rsidR="005F2BF4">
          <w:rPr>
            <w:color w:val="808080"/>
          </w:rPr>
          <w:t xml:space="preserve">                     </w:t>
        </w:r>
      </w:ins>
      <w:ins w:id="1181" w:author="RAN2#108" w:date="2020-01-30T00:12:00Z">
        <w:r w:rsidRPr="00796056">
          <w:rPr>
            <w:color w:val="993366"/>
          </w:rPr>
          <w:t>OPTIONAL</w:t>
        </w:r>
      </w:ins>
      <w:ins w:id="1182" w:author="RAN2#109e" w:date="2020-03-09T18:49:00Z">
        <w:r w:rsidR="00BA63CD">
          <w:rPr>
            <w:color w:val="993366"/>
          </w:rPr>
          <w:t xml:space="preserve"> </w:t>
        </w:r>
      </w:ins>
      <w:ins w:id="1183" w:author="RAN2#108" w:date="2020-01-30T00:12:00Z">
        <w:r w:rsidRPr="00796056">
          <w:t xml:space="preserve"> </w:t>
        </w:r>
        <w:r w:rsidRPr="00796056">
          <w:rPr>
            <w:color w:val="808080"/>
          </w:rPr>
          <w:t>-- Need M</w:t>
        </w:r>
      </w:ins>
    </w:p>
    <w:p w14:paraId="2D3CE298" w14:textId="6ACF21E6" w:rsidR="00796056" w:rsidRPr="00325D1F" w:rsidRDefault="00796056" w:rsidP="0096519C">
      <w:pPr>
        <w:pStyle w:val="PL"/>
      </w:pPr>
      <w:ins w:id="1184" w:author="RAN2#108" w:date="2020-01-30T00:11:00Z">
        <w:r>
          <w:t xml:space="preserve">    ]]</w:t>
        </w:r>
      </w:ins>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A50CA5" w:rsidRDefault="002C5D28" w:rsidP="0096519C">
      <w:pPr>
        <w:pStyle w:val="PL"/>
        <w:rPr>
          <w:lang w:val="sv-SE"/>
        </w:rPr>
      </w:pPr>
      <w:r w:rsidRPr="00325D1F">
        <w:t xml:space="preserve">        </w:t>
      </w:r>
      <w:r w:rsidRPr="00A50CA5">
        <w:rPr>
          <w:lang w:val="sv-SE"/>
        </w:rPr>
        <w:t>format1                                 PUCCH-format1,</w:t>
      </w:r>
    </w:p>
    <w:p w14:paraId="3FB4155A" w14:textId="77777777" w:rsidR="002C5D28" w:rsidRPr="00A50CA5" w:rsidRDefault="002C5D28" w:rsidP="0096519C">
      <w:pPr>
        <w:pStyle w:val="PL"/>
        <w:rPr>
          <w:lang w:val="sv-SE"/>
        </w:rPr>
      </w:pPr>
      <w:r w:rsidRPr="00A50CA5">
        <w:rPr>
          <w:lang w:val="sv-SE"/>
        </w:rPr>
        <w:t xml:space="preserve">        format2                                 PUCCH-format2,</w:t>
      </w:r>
    </w:p>
    <w:p w14:paraId="7AA3F6EF" w14:textId="77777777" w:rsidR="002C5D28" w:rsidRPr="00A50CA5" w:rsidRDefault="002C5D28" w:rsidP="0096519C">
      <w:pPr>
        <w:pStyle w:val="PL"/>
        <w:rPr>
          <w:lang w:val="sv-SE"/>
        </w:rPr>
      </w:pPr>
      <w:r w:rsidRPr="00A50CA5">
        <w:rPr>
          <w:lang w:val="sv-SE"/>
        </w:rPr>
        <w:t xml:space="preserve">        format3                                 PUCCH-format3,</w:t>
      </w:r>
    </w:p>
    <w:p w14:paraId="7F451579" w14:textId="77777777" w:rsidR="002C5D28" w:rsidRPr="00A50CA5" w:rsidRDefault="002C5D28" w:rsidP="0096519C">
      <w:pPr>
        <w:pStyle w:val="PL"/>
        <w:rPr>
          <w:lang w:val="sv-SE"/>
        </w:rPr>
      </w:pPr>
      <w:r w:rsidRPr="00A50CA5">
        <w:rPr>
          <w:lang w:val="sv-SE"/>
        </w:rPr>
        <w:t xml:space="preserve">        format4                                 PUCCH-format4</w:t>
      </w:r>
    </w:p>
    <w:p w14:paraId="1855BD78" w14:textId="77777777" w:rsidR="002C5D28" w:rsidRPr="00325D1F" w:rsidRDefault="002C5D28" w:rsidP="0096519C">
      <w:pPr>
        <w:pStyle w:val="PL"/>
      </w:pPr>
      <w:r w:rsidRPr="00A50CA5">
        <w:rPr>
          <w:lang w:val="sv-SE"/>
        </w:rPr>
        <w:t xml:space="preserve">    </w:t>
      </w:r>
      <w:r w:rsidRPr="00325D1F">
        <w:t>}</w:t>
      </w:r>
    </w:p>
    <w:p w14:paraId="2C525779" w14:textId="77777777" w:rsidR="002C5D28" w:rsidRPr="00325D1F" w:rsidRDefault="002C5D28" w:rsidP="0096519C">
      <w:pPr>
        <w:pStyle w:val="PL"/>
      </w:pPr>
      <w:r w:rsidRPr="00325D1F">
        <w:t>}</w:t>
      </w:r>
    </w:p>
    <w:p w14:paraId="6DF27D3E" w14:textId="540B81FE" w:rsidR="002C5D28" w:rsidRDefault="002C5D28" w:rsidP="0096519C">
      <w:pPr>
        <w:pStyle w:val="PL"/>
        <w:rPr>
          <w:ins w:id="1185" w:author="RAN2#108" w:date="2020-01-30T15:10:00Z"/>
        </w:rPr>
      </w:pPr>
    </w:p>
    <w:p w14:paraId="493D6AEB" w14:textId="77777777" w:rsidR="00745921" w:rsidRPr="00325D1F" w:rsidRDefault="00745921" w:rsidP="00745921">
      <w:pPr>
        <w:pStyle w:val="PL"/>
        <w:rPr>
          <w:ins w:id="1186" w:author="RAN2#108" w:date="2020-01-30T15:10:00Z"/>
        </w:rPr>
      </w:pPr>
      <w:ins w:id="1187" w:author="RAN2#108" w:date="2020-01-30T15:10:00Z">
        <w:r w:rsidRPr="00325D1F">
          <w:t>PUCCH-Resource</w:t>
        </w:r>
        <w:r>
          <w:t>-r16</w:t>
        </w:r>
        <w:r w:rsidRPr="00325D1F">
          <w:t xml:space="preserve"> ::=                      </w:t>
        </w:r>
        <w:r w:rsidRPr="00777603">
          <w:rPr>
            <w:color w:val="993366"/>
          </w:rPr>
          <w:t>SEQUENCE</w:t>
        </w:r>
        <w:r w:rsidRPr="00325D1F">
          <w:t xml:space="preserve"> {</w:t>
        </w:r>
      </w:ins>
    </w:p>
    <w:p w14:paraId="543B8DE4" w14:textId="77777777" w:rsidR="00745921" w:rsidRPr="00325D1F" w:rsidRDefault="00745921" w:rsidP="00745921">
      <w:pPr>
        <w:pStyle w:val="PL"/>
        <w:rPr>
          <w:ins w:id="1188" w:author="RAN2#108" w:date="2020-01-30T15:10:00Z"/>
        </w:rPr>
      </w:pPr>
      <w:ins w:id="1189" w:author="RAN2#108" w:date="2020-01-30T15:10:00Z">
        <w:r w:rsidRPr="00325D1F">
          <w:t xml:space="preserve">    pucch-ResourceId                        PUCCH-ResourceId,</w:t>
        </w:r>
      </w:ins>
    </w:p>
    <w:p w14:paraId="0BBF397A" w14:textId="77777777" w:rsidR="00745921" w:rsidRPr="00325D1F" w:rsidRDefault="00745921" w:rsidP="00745921">
      <w:pPr>
        <w:pStyle w:val="PL"/>
        <w:rPr>
          <w:ins w:id="1190" w:author="RAN2#108" w:date="2020-01-30T15:10:00Z"/>
        </w:rPr>
      </w:pPr>
      <w:ins w:id="1191" w:author="RAN2#108" w:date="2020-01-30T15:10:00Z">
        <w:r w:rsidRPr="00325D1F">
          <w:t xml:space="preserve">    </w:t>
        </w:r>
        <w:r>
          <w:t>i</w:t>
        </w:r>
        <w:r w:rsidRPr="00B10B36">
          <w:t>nterlaceAllocation-r</w:t>
        </w:r>
        <w:r>
          <w:t>16                 SEQUENCE {</w:t>
        </w:r>
      </w:ins>
    </w:p>
    <w:p w14:paraId="420CA209" w14:textId="1EC4880D" w:rsidR="00745921" w:rsidRDefault="00745921" w:rsidP="00745921">
      <w:pPr>
        <w:pStyle w:val="PL"/>
        <w:rPr>
          <w:ins w:id="1192" w:author="RAN2#108" w:date="2020-01-30T15:10:00Z"/>
        </w:rPr>
      </w:pPr>
      <w:ins w:id="1193" w:author="RAN2#108" w:date="2020-01-30T15:10:00Z">
        <w:r w:rsidRPr="00325D1F">
          <w:t xml:space="preserve">    </w:t>
        </w:r>
        <w:r>
          <w:t xml:space="preserve">     </w:t>
        </w:r>
        <w:r w:rsidRPr="000A364B">
          <w:t>rb</w:t>
        </w:r>
      </w:ins>
      <w:ins w:id="1194" w:author="RAN2#109e" w:date="2020-03-08T22:30:00Z">
        <w:r w:rsidR="00D000DC">
          <w:t>-</w:t>
        </w:r>
      </w:ins>
      <w:ins w:id="1195" w:author="RAN2#108" w:date="2020-01-30T15:10:00Z">
        <w:r w:rsidRPr="000A364B">
          <w:t>SetIndex                 INTEGER (0..4)</w:t>
        </w:r>
        <w:r>
          <w:t>,</w:t>
        </w:r>
      </w:ins>
    </w:p>
    <w:p w14:paraId="79B10D41" w14:textId="77777777" w:rsidR="00745921" w:rsidRDefault="00745921" w:rsidP="00745921">
      <w:pPr>
        <w:pStyle w:val="PL"/>
        <w:rPr>
          <w:ins w:id="1196" w:author="RAN2#108" w:date="2020-01-30T15:10:00Z"/>
        </w:rPr>
      </w:pPr>
      <w:ins w:id="1197" w:author="RAN2#108" w:date="2020-01-30T15:10:00Z">
        <w:r>
          <w:t xml:space="preserve">         </w:t>
        </w:r>
        <w:r w:rsidRPr="00B10B36">
          <w:t>interlace0</w:t>
        </w:r>
        <w:r>
          <w:t xml:space="preserve">                 </w:t>
        </w:r>
        <w:r w:rsidRPr="00BB07CD">
          <w:rPr>
            <w:color w:val="993366"/>
          </w:rPr>
          <w:t>CHOICE</w:t>
        </w:r>
        <w:r>
          <w:rPr>
            <w:color w:val="993366"/>
          </w:rPr>
          <w:t xml:space="preserve"> {</w:t>
        </w:r>
      </w:ins>
    </w:p>
    <w:p w14:paraId="18567C96" w14:textId="77777777" w:rsidR="00745921" w:rsidRDefault="00745921" w:rsidP="00745921">
      <w:pPr>
        <w:pStyle w:val="PL"/>
        <w:rPr>
          <w:ins w:id="1198" w:author="RAN2#108" w:date="2020-01-30T15:10:00Z"/>
        </w:rPr>
      </w:pPr>
      <w:ins w:id="1199" w:author="RAN2#108" w:date="2020-01-30T15:10:00Z">
        <w:r w:rsidRPr="00BB07CD">
          <w:t xml:space="preserve">        </w:t>
        </w:r>
        <w:r>
          <w:t xml:space="preserve">    scs15</w:t>
        </w:r>
        <w:r w:rsidRPr="00BB07CD">
          <w:t xml:space="preserve"> </w:t>
        </w:r>
        <w:r>
          <w:t xml:space="preserve">         INTEGER (0..9),</w:t>
        </w:r>
      </w:ins>
    </w:p>
    <w:p w14:paraId="48F657A4" w14:textId="77777777" w:rsidR="00745921" w:rsidRPr="00325D1F" w:rsidRDefault="00745921" w:rsidP="00745921">
      <w:pPr>
        <w:pStyle w:val="PL"/>
        <w:rPr>
          <w:ins w:id="1200" w:author="RAN2#108" w:date="2020-01-30T15:10:00Z"/>
        </w:rPr>
      </w:pPr>
      <w:ins w:id="1201" w:author="RAN2#108" w:date="2020-01-30T15:10:00Z">
        <w:r w:rsidRPr="00BB07CD">
          <w:t xml:space="preserve">        </w:t>
        </w:r>
        <w:r>
          <w:t xml:space="preserve">    scs30</w:t>
        </w:r>
        <w:r w:rsidRPr="00BB07CD">
          <w:t xml:space="preserve"> </w:t>
        </w:r>
        <w:r>
          <w:t xml:space="preserve">         INTEGER (0..4)</w:t>
        </w:r>
      </w:ins>
    </w:p>
    <w:p w14:paraId="2D8CFD8E" w14:textId="77777777" w:rsidR="00745921" w:rsidRDefault="00745921" w:rsidP="00745921">
      <w:pPr>
        <w:pStyle w:val="PL"/>
        <w:rPr>
          <w:ins w:id="1202" w:author="RAN2#108" w:date="2020-01-30T15:10:00Z"/>
        </w:rPr>
      </w:pPr>
      <w:ins w:id="1203" w:author="RAN2#108" w:date="2020-01-30T15:10:00Z">
        <w:r>
          <w:lastRenderedPageBreak/>
          <w:t xml:space="preserve">         }</w:t>
        </w:r>
      </w:ins>
    </w:p>
    <w:p w14:paraId="14E7F54C" w14:textId="77777777" w:rsidR="00745921" w:rsidRDefault="00745921" w:rsidP="00745921">
      <w:pPr>
        <w:pStyle w:val="PL"/>
        <w:rPr>
          <w:ins w:id="1204" w:author="RAN2#108" w:date="2020-01-30T15:10:00Z"/>
        </w:rPr>
      </w:pPr>
      <w:ins w:id="1205" w:author="RAN2#108" w:date="2020-01-30T15:10:00Z">
        <w:r>
          <w:t xml:space="preserve">    },</w:t>
        </w:r>
      </w:ins>
    </w:p>
    <w:p w14:paraId="21BA2DBE" w14:textId="77777777" w:rsidR="00745921" w:rsidRPr="00325D1F" w:rsidRDefault="00745921" w:rsidP="00745921">
      <w:pPr>
        <w:pStyle w:val="PL"/>
        <w:rPr>
          <w:ins w:id="1206" w:author="RAN2#108" w:date="2020-01-30T15:10:00Z"/>
        </w:rPr>
      </w:pPr>
      <w:ins w:id="1207" w:author="RAN2#108" w:date="2020-01-30T15:10:00Z">
        <w:r w:rsidRPr="00325D1F">
          <w:t xml:space="preserve">    format                                  </w:t>
        </w:r>
        <w:r w:rsidRPr="00777603">
          <w:rPr>
            <w:color w:val="993366"/>
          </w:rPr>
          <w:t>CHOICE</w:t>
        </w:r>
        <w:r w:rsidRPr="00325D1F">
          <w:t xml:space="preserve"> {</w:t>
        </w:r>
      </w:ins>
    </w:p>
    <w:p w14:paraId="7E799049" w14:textId="77777777" w:rsidR="00745921" w:rsidRPr="00325D1F" w:rsidRDefault="00745921" w:rsidP="00745921">
      <w:pPr>
        <w:pStyle w:val="PL"/>
        <w:rPr>
          <w:ins w:id="1208" w:author="RAN2#108" w:date="2020-01-30T15:10:00Z"/>
        </w:rPr>
      </w:pPr>
      <w:ins w:id="1209" w:author="RAN2#108" w:date="2020-01-30T15:10:00Z">
        <w:r w:rsidRPr="00325D1F">
          <w:t xml:space="preserve">        format0                                 PUCCH-format0,</w:t>
        </w:r>
      </w:ins>
    </w:p>
    <w:p w14:paraId="18A13E8D" w14:textId="77777777" w:rsidR="00745921" w:rsidRPr="00A50CA5" w:rsidRDefault="00745921" w:rsidP="00745921">
      <w:pPr>
        <w:pStyle w:val="PL"/>
        <w:rPr>
          <w:ins w:id="1210" w:author="RAN2#108" w:date="2020-01-30T15:10:00Z"/>
          <w:lang w:val="sv-SE"/>
        </w:rPr>
      </w:pPr>
      <w:ins w:id="1211" w:author="RAN2#108" w:date="2020-01-30T15:10:00Z">
        <w:r w:rsidRPr="00325D1F">
          <w:t xml:space="preserve">        </w:t>
        </w:r>
        <w:r w:rsidRPr="00A50CA5">
          <w:rPr>
            <w:lang w:val="sv-SE"/>
          </w:rPr>
          <w:t>format1                                 PUCCH-format1,</w:t>
        </w:r>
      </w:ins>
    </w:p>
    <w:p w14:paraId="7CE96EC7" w14:textId="77777777" w:rsidR="00745921" w:rsidRPr="00A50CA5" w:rsidRDefault="00745921" w:rsidP="00745921">
      <w:pPr>
        <w:pStyle w:val="PL"/>
        <w:rPr>
          <w:ins w:id="1212" w:author="RAN2#108" w:date="2020-01-30T15:10:00Z"/>
          <w:lang w:val="sv-SE"/>
        </w:rPr>
      </w:pPr>
      <w:ins w:id="1213" w:author="RAN2#108" w:date="2020-01-30T15:10:00Z">
        <w:r w:rsidRPr="00A50CA5">
          <w:rPr>
            <w:lang w:val="sv-SE"/>
          </w:rPr>
          <w:t xml:space="preserve">        format2                                 PUCCH-format2-r16,</w:t>
        </w:r>
      </w:ins>
    </w:p>
    <w:p w14:paraId="224BB40B" w14:textId="77777777" w:rsidR="00745921" w:rsidRPr="00A50CA5" w:rsidRDefault="00745921" w:rsidP="00745921">
      <w:pPr>
        <w:pStyle w:val="PL"/>
        <w:rPr>
          <w:ins w:id="1214" w:author="RAN2#108" w:date="2020-01-30T15:10:00Z"/>
          <w:lang w:val="sv-SE"/>
        </w:rPr>
      </w:pPr>
      <w:ins w:id="1215" w:author="RAN2#108" w:date="2020-01-30T15:10:00Z">
        <w:r w:rsidRPr="00A50CA5">
          <w:rPr>
            <w:lang w:val="sv-SE"/>
          </w:rPr>
          <w:t xml:space="preserve">        format3                                 PUCCH-format3-r16,</w:t>
        </w:r>
      </w:ins>
    </w:p>
    <w:p w14:paraId="4D46C544" w14:textId="77777777" w:rsidR="00745921" w:rsidRPr="00A50CA5" w:rsidRDefault="00745921" w:rsidP="00745921">
      <w:pPr>
        <w:pStyle w:val="PL"/>
        <w:rPr>
          <w:ins w:id="1216" w:author="RAN2#108" w:date="2020-01-30T15:10:00Z"/>
          <w:lang w:val="sv-SE"/>
        </w:rPr>
      </w:pPr>
      <w:ins w:id="1217" w:author="RAN2#108" w:date="2020-01-30T15:10:00Z">
        <w:r w:rsidRPr="00A50CA5">
          <w:rPr>
            <w:lang w:val="sv-SE"/>
          </w:rPr>
          <w:t xml:space="preserve">        format4                                 PUCCH-format4</w:t>
        </w:r>
      </w:ins>
    </w:p>
    <w:p w14:paraId="2F0A8F2E" w14:textId="77777777" w:rsidR="00745921" w:rsidRPr="00325D1F" w:rsidRDefault="00745921" w:rsidP="00745921">
      <w:pPr>
        <w:pStyle w:val="PL"/>
        <w:rPr>
          <w:ins w:id="1218" w:author="RAN2#108" w:date="2020-01-30T15:10:00Z"/>
        </w:rPr>
      </w:pPr>
      <w:ins w:id="1219" w:author="RAN2#108" w:date="2020-01-30T15:10:00Z">
        <w:r w:rsidRPr="00A50CA5">
          <w:rPr>
            <w:lang w:val="sv-SE"/>
          </w:rPr>
          <w:t xml:space="preserve">    </w:t>
        </w:r>
        <w:r w:rsidRPr="00325D1F">
          <w:t>}</w:t>
        </w:r>
      </w:ins>
    </w:p>
    <w:p w14:paraId="4323AA82" w14:textId="77777777" w:rsidR="00745921" w:rsidRPr="00325D1F" w:rsidRDefault="00745921" w:rsidP="00745921">
      <w:pPr>
        <w:pStyle w:val="PL"/>
        <w:rPr>
          <w:ins w:id="1220" w:author="RAN2#108" w:date="2020-01-30T15:10:00Z"/>
        </w:rPr>
      </w:pPr>
      <w:ins w:id="1221" w:author="RAN2#108" w:date="2020-01-30T15:10:00Z">
        <w:r w:rsidRPr="00325D1F">
          <w:t>}</w:t>
        </w:r>
      </w:ins>
    </w:p>
    <w:p w14:paraId="4A510C0D" w14:textId="77777777" w:rsidR="00745921" w:rsidRDefault="00745921" w:rsidP="00745921">
      <w:pPr>
        <w:pStyle w:val="PL"/>
        <w:rPr>
          <w:ins w:id="1222" w:author="RAN2#108" w:date="2020-01-30T15:10:00Z"/>
        </w:rPr>
      </w:pPr>
    </w:p>
    <w:p w14:paraId="5886DF9D" w14:textId="77777777" w:rsidR="00745921" w:rsidRPr="00325D1F" w:rsidRDefault="00745921"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4D453CB3" w:rsidR="002C5D28" w:rsidRDefault="002C5D28" w:rsidP="0096519C">
      <w:pPr>
        <w:pStyle w:val="PL"/>
        <w:rPr>
          <w:ins w:id="1223" w:author="RAN2#108" w:date="2020-01-30T15:05:00Z"/>
        </w:rPr>
      </w:pPr>
    </w:p>
    <w:p w14:paraId="489D4F8B" w14:textId="2AF39196" w:rsidR="00DF0839" w:rsidRPr="00325D1F" w:rsidRDefault="00DF0839" w:rsidP="00DF0839">
      <w:pPr>
        <w:pStyle w:val="PL"/>
        <w:rPr>
          <w:ins w:id="1224" w:author="RAN2#108" w:date="2020-01-30T15:05:00Z"/>
        </w:rPr>
      </w:pPr>
      <w:ins w:id="1225" w:author="RAN2#108" w:date="2020-01-30T15:05:00Z">
        <w:r w:rsidRPr="00325D1F">
          <w:t>PUCCH-format2</w:t>
        </w:r>
        <w:r>
          <w:t>-r16</w:t>
        </w:r>
        <w:r w:rsidRPr="00325D1F">
          <w:t xml:space="preserve"> ::=                               </w:t>
        </w:r>
        <w:r w:rsidRPr="00777603">
          <w:rPr>
            <w:color w:val="993366"/>
          </w:rPr>
          <w:t>SEQUENCE</w:t>
        </w:r>
        <w:r w:rsidRPr="00325D1F">
          <w:t xml:space="preserve"> {</w:t>
        </w:r>
      </w:ins>
    </w:p>
    <w:p w14:paraId="0BC9AB65" w14:textId="77777777" w:rsidR="00DF0839" w:rsidRPr="00325D1F" w:rsidRDefault="00DF0839" w:rsidP="00DF0839">
      <w:pPr>
        <w:pStyle w:val="PL"/>
        <w:rPr>
          <w:ins w:id="1226" w:author="RAN2#108" w:date="2020-01-30T15:05:00Z"/>
        </w:rPr>
      </w:pPr>
      <w:ins w:id="1227" w:author="RAN2#108" w:date="2020-01-30T15:05:00Z">
        <w:r w:rsidRPr="00325D1F">
          <w:t xml:space="preserve">    nrofSymbols                                     </w:t>
        </w:r>
        <w:r w:rsidRPr="00777603">
          <w:rPr>
            <w:color w:val="993366"/>
          </w:rPr>
          <w:t>INTEGER</w:t>
        </w:r>
        <w:r w:rsidRPr="00325D1F">
          <w:t xml:space="preserve"> (1..2),</w:t>
        </w:r>
      </w:ins>
    </w:p>
    <w:p w14:paraId="52C0FAF0" w14:textId="3ADD5A20" w:rsidR="00DF0839" w:rsidRDefault="00DF0839" w:rsidP="00DF0839">
      <w:pPr>
        <w:pStyle w:val="PL"/>
        <w:rPr>
          <w:ins w:id="1228" w:author="RAN2#108" w:date="2020-01-30T15:05:00Z"/>
        </w:rPr>
      </w:pPr>
      <w:ins w:id="1229" w:author="RAN2#108" w:date="2020-01-30T15:05:00Z">
        <w:r w:rsidRPr="00325D1F">
          <w:t xml:space="preserve">    </w:t>
        </w:r>
        <w:bookmarkStart w:id="1230" w:name="_Hlk32432072"/>
        <w:r w:rsidRPr="00325D1F">
          <w:t>startingSymbolIndex</w:t>
        </w:r>
        <w:bookmarkEnd w:id="1230"/>
        <w:r w:rsidRPr="00325D1F">
          <w:t xml:space="preserve">                             </w:t>
        </w:r>
        <w:r w:rsidRPr="00777603">
          <w:rPr>
            <w:color w:val="993366"/>
          </w:rPr>
          <w:t>INTEGER</w:t>
        </w:r>
      </w:ins>
      <w:ins w:id="1231" w:author="RAN2#108" w:date="2020-01-30T15:09:00Z">
        <w:r w:rsidR="00745921">
          <w:rPr>
            <w:color w:val="993366"/>
          </w:rPr>
          <w:t xml:space="preserve"> </w:t>
        </w:r>
      </w:ins>
      <w:ins w:id="1232" w:author="RAN2#108" w:date="2020-01-30T15:05:00Z">
        <w:r w:rsidRPr="00325D1F">
          <w:t>(0..13)</w:t>
        </w:r>
        <w:r w:rsidR="008C6378">
          <w:t>,</w:t>
        </w:r>
      </w:ins>
    </w:p>
    <w:p w14:paraId="67A5FF64" w14:textId="4D9418F8" w:rsidR="008C6378" w:rsidRPr="008C6378" w:rsidRDefault="008C6378" w:rsidP="008C6378">
      <w:pPr>
        <w:pStyle w:val="PL"/>
        <w:rPr>
          <w:ins w:id="1233" w:author="RAN2#108" w:date="2020-01-30T15:06:00Z"/>
          <w:color w:val="808080"/>
        </w:rPr>
      </w:pPr>
      <w:ins w:id="1234" w:author="RAN2#108" w:date="2020-01-30T15:06:00Z">
        <w:r>
          <w:t xml:space="preserve">    </w:t>
        </w:r>
        <w:r w:rsidRPr="008C6378">
          <w:t>interlace1</w:t>
        </w:r>
      </w:ins>
      <w:ins w:id="1235" w:author="RAN2#108" w:date="2020-01-30T15:07:00Z">
        <w:r>
          <w:t>-r16</w:t>
        </w:r>
      </w:ins>
      <w:ins w:id="1236" w:author="RAN2#108" w:date="2020-01-30T15:06:00Z">
        <w:r w:rsidRPr="008C6378">
          <w:t xml:space="preserve">                                  INTEGER (0..9)  OPTIONAL, -- </w:t>
        </w:r>
        <w:r w:rsidRPr="00EA5EEF">
          <w:rPr>
            <w:color w:val="808080"/>
          </w:rPr>
          <w:t>Need M</w:t>
        </w:r>
      </w:ins>
    </w:p>
    <w:p w14:paraId="4F4FD23A" w14:textId="77777777" w:rsidR="008C6378" w:rsidRPr="005D6EB4" w:rsidRDefault="008C6378" w:rsidP="008C6378">
      <w:pPr>
        <w:pStyle w:val="PL"/>
        <w:rPr>
          <w:ins w:id="1237" w:author="RAN2#108" w:date="2020-01-30T15:06:00Z"/>
          <w:color w:val="808080"/>
        </w:rPr>
      </w:pPr>
      <w:ins w:id="1238" w:author="RAN2#108" w:date="2020-01-30T15:06: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M</w:t>
        </w:r>
      </w:ins>
    </w:p>
    <w:p w14:paraId="16665CA0" w14:textId="4B77F14A" w:rsidR="008C6378" w:rsidRPr="005D6EB4" w:rsidRDefault="008C6378" w:rsidP="008C6378">
      <w:pPr>
        <w:pStyle w:val="PL"/>
        <w:rPr>
          <w:ins w:id="1239" w:author="RAN2#108" w:date="2020-01-30T15:07:00Z"/>
          <w:color w:val="808080"/>
        </w:rPr>
      </w:pPr>
      <w:ins w:id="1240" w:author="RAN2#108" w:date="2020-01-30T15:07:00Z">
        <w:r>
          <w:t xml:space="preserve">    occ</w:t>
        </w:r>
        <w:r w:rsidRPr="001F30C2">
          <w:t>-</w:t>
        </w:r>
        <w:r>
          <w:t>Index</w:t>
        </w:r>
        <w:r w:rsidRPr="001F30C2">
          <w:t>-r16</w:t>
        </w:r>
        <w:r>
          <w:t xml:space="preserve">                                   OCC-Index-r16  </w:t>
        </w:r>
      </w:ins>
      <w:ins w:id="1241" w:author="RAN2#108" w:date="2020-01-30T15:08:00Z">
        <w:r>
          <w:t xml:space="preserve"> </w:t>
        </w:r>
      </w:ins>
      <w:ins w:id="1242" w:author="RAN2#108" w:date="2020-01-30T15:07:00Z">
        <w:r w:rsidRPr="00BB07CD">
          <w:rPr>
            <w:color w:val="993366"/>
          </w:rPr>
          <w:t>OPTIONAL</w:t>
        </w:r>
        <w:r w:rsidRPr="00BB07CD">
          <w:t xml:space="preserve"> </w:t>
        </w:r>
        <w:r w:rsidRPr="00BB07CD">
          <w:rPr>
            <w:color w:val="808080"/>
          </w:rPr>
          <w:t>-- Need</w:t>
        </w:r>
        <w:r>
          <w:rPr>
            <w:color w:val="808080"/>
          </w:rPr>
          <w:t xml:space="preserve"> M</w:t>
        </w:r>
      </w:ins>
    </w:p>
    <w:p w14:paraId="50679A56" w14:textId="77777777" w:rsidR="00DF0839" w:rsidRPr="00325D1F" w:rsidRDefault="00DF0839" w:rsidP="00DF0839">
      <w:pPr>
        <w:pStyle w:val="PL"/>
        <w:rPr>
          <w:ins w:id="1243" w:author="RAN2#108" w:date="2020-01-30T15:05:00Z"/>
        </w:rPr>
      </w:pPr>
      <w:ins w:id="1244" w:author="RAN2#108" w:date="2020-01-30T15:05:00Z">
        <w:r w:rsidRPr="00325D1F">
          <w:t>}</w:t>
        </w:r>
      </w:ins>
    </w:p>
    <w:p w14:paraId="3198A438" w14:textId="77777777" w:rsidR="00DF0839" w:rsidRPr="00325D1F" w:rsidRDefault="00DF0839" w:rsidP="00DF0839">
      <w:pPr>
        <w:pStyle w:val="PL"/>
        <w:rPr>
          <w:ins w:id="1245" w:author="RAN2#108" w:date="2020-01-30T15:05:00Z"/>
        </w:rPr>
      </w:pPr>
    </w:p>
    <w:p w14:paraId="7436781D" w14:textId="77777777" w:rsidR="00DF0839" w:rsidRPr="00325D1F" w:rsidRDefault="00DF0839"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287F6927" w:rsidR="002C5D28" w:rsidRDefault="002C5D28" w:rsidP="0096519C">
      <w:pPr>
        <w:pStyle w:val="PL"/>
        <w:rPr>
          <w:ins w:id="1246" w:author="RAN2#108" w:date="2020-01-30T15:08:00Z"/>
        </w:rPr>
      </w:pPr>
    </w:p>
    <w:p w14:paraId="21D02203" w14:textId="2BDBE6E3" w:rsidR="00745921" w:rsidRPr="00325D1F" w:rsidRDefault="00745921" w:rsidP="00745921">
      <w:pPr>
        <w:pStyle w:val="PL"/>
        <w:rPr>
          <w:ins w:id="1247" w:author="RAN2#108" w:date="2020-01-30T15:08:00Z"/>
        </w:rPr>
      </w:pPr>
      <w:bookmarkStart w:id="1248" w:name="_Hlk32432133"/>
      <w:ins w:id="1249" w:author="RAN2#108" w:date="2020-01-30T15:08:00Z">
        <w:r w:rsidRPr="00325D1F">
          <w:t>PUCCH-format</w:t>
        </w:r>
      </w:ins>
      <w:ins w:id="1250" w:author="RAN2#108" w:date="2020-01-30T15:09:00Z">
        <w:r>
          <w:t>3</w:t>
        </w:r>
      </w:ins>
      <w:ins w:id="1251" w:author="RAN2#108" w:date="2020-01-30T15:08:00Z">
        <w:r>
          <w:t>-r16</w:t>
        </w:r>
        <w:r w:rsidRPr="00325D1F">
          <w:t xml:space="preserve"> </w:t>
        </w:r>
        <w:bookmarkEnd w:id="1248"/>
        <w:r w:rsidRPr="00325D1F">
          <w:t xml:space="preserve">::=                               </w:t>
        </w:r>
        <w:r w:rsidRPr="00777603">
          <w:rPr>
            <w:color w:val="993366"/>
          </w:rPr>
          <w:t>SEQUENCE</w:t>
        </w:r>
        <w:r w:rsidRPr="00325D1F">
          <w:t xml:space="preserve"> {</w:t>
        </w:r>
      </w:ins>
    </w:p>
    <w:p w14:paraId="48B598C4" w14:textId="0DBC4770" w:rsidR="00745921" w:rsidRPr="00325D1F" w:rsidRDefault="00745921" w:rsidP="00745921">
      <w:pPr>
        <w:pStyle w:val="PL"/>
        <w:rPr>
          <w:ins w:id="1252" w:author="RAN2#108" w:date="2020-01-30T15:08:00Z"/>
        </w:rPr>
      </w:pPr>
      <w:ins w:id="1253" w:author="RAN2#108" w:date="2020-01-30T15:08:00Z">
        <w:r w:rsidRPr="00325D1F">
          <w:t xml:space="preserve">    nrofSymbols                                     </w:t>
        </w:r>
        <w:r w:rsidRPr="00777603">
          <w:rPr>
            <w:color w:val="993366"/>
          </w:rPr>
          <w:t>INTEGER</w:t>
        </w:r>
        <w:r w:rsidRPr="00325D1F">
          <w:t xml:space="preserve"> (</w:t>
        </w:r>
      </w:ins>
      <w:ins w:id="1254" w:author="RAN2#108" w:date="2020-01-30T15:09:00Z">
        <w:r>
          <w:t>4</w:t>
        </w:r>
      </w:ins>
      <w:ins w:id="1255" w:author="RAN2#108" w:date="2020-01-30T15:08:00Z">
        <w:r w:rsidRPr="00325D1F">
          <w:t>.</w:t>
        </w:r>
      </w:ins>
      <w:ins w:id="1256" w:author="RAN2#108" w:date="2020-01-30T15:09:00Z">
        <w:r>
          <w:t>.14</w:t>
        </w:r>
      </w:ins>
      <w:ins w:id="1257" w:author="RAN2#108" w:date="2020-01-30T15:08:00Z">
        <w:r w:rsidRPr="00325D1F">
          <w:t>),</w:t>
        </w:r>
      </w:ins>
    </w:p>
    <w:p w14:paraId="79B28292" w14:textId="08C30852" w:rsidR="00745921" w:rsidRDefault="00745921" w:rsidP="00745921">
      <w:pPr>
        <w:pStyle w:val="PL"/>
        <w:rPr>
          <w:ins w:id="1258" w:author="RAN2#108" w:date="2020-01-30T15:08:00Z"/>
        </w:rPr>
      </w:pPr>
      <w:ins w:id="1259" w:author="RAN2#108" w:date="2020-01-30T15:08:00Z">
        <w:r w:rsidRPr="00325D1F">
          <w:lastRenderedPageBreak/>
          <w:t xml:space="preserve">    startingSymbolIndex                             </w:t>
        </w:r>
        <w:r w:rsidRPr="00777603">
          <w:rPr>
            <w:color w:val="993366"/>
          </w:rPr>
          <w:t>INTEGER</w:t>
        </w:r>
      </w:ins>
      <w:ins w:id="1260" w:author="RAN2#108" w:date="2020-01-30T15:09:00Z">
        <w:r>
          <w:rPr>
            <w:color w:val="993366"/>
          </w:rPr>
          <w:t xml:space="preserve"> </w:t>
        </w:r>
      </w:ins>
      <w:ins w:id="1261" w:author="RAN2#108" w:date="2020-01-30T15:08:00Z">
        <w:r w:rsidRPr="00325D1F">
          <w:t>(0..1</w:t>
        </w:r>
      </w:ins>
      <w:ins w:id="1262" w:author="RAN2#108" w:date="2020-02-12T20:33:00Z">
        <w:r w:rsidR="00573EB3">
          <w:t>0)</w:t>
        </w:r>
      </w:ins>
      <w:ins w:id="1263" w:author="RAN2#108" w:date="2020-01-30T15:08:00Z">
        <w:r>
          <w:t>,</w:t>
        </w:r>
      </w:ins>
    </w:p>
    <w:p w14:paraId="50482668" w14:textId="77777777" w:rsidR="00745921" w:rsidRPr="008C6378" w:rsidRDefault="00745921" w:rsidP="00745921">
      <w:pPr>
        <w:pStyle w:val="PL"/>
        <w:rPr>
          <w:ins w:id="1264" w:author="RAN2#108" w:date="2020-01-30T15:08:00Z"/>
          <w:color w:val="808080"/>
        </w:rPr>
      </w:pPr>
      <w:ins w:id="1265" w:author="RAN2#108" w:date="2020-01-30T15:08:00Z">
        <w:r>
          <w:t xml:space="preserve">    </w:t>
        </w:r>
        <w:r w:rsidR="008C6378" w:rsidRPr="008C6378">
          <w:t>interlace1</w:t>
        </w:r>
        <w:r>
          <w:t>-r16</w:t>
        </w:r>
        <w:r w:rsidR="008C6378" w:rsidRPr="008C6378">
          <w:t xml:space="preserve">                                  INTEGER (0..9)  OPTIONAL, -- </w:t>
        </w:r>
        <w:r w:rsidRPr="001A2C93">
          <w:rPr>
            <w:color w:val="808080"/>
          </w:rPr>
          <w:t>Need M</w:t>
        </w:r>
      </w:ins>
    </w:p>
    <w:p w14:paraId="7AF637EC" w14:textId="77777777" w:rsidR="00745921" w:rsidRPr="005D6EB4" w:rsidRDefault="00745921" w:rsidP="00745921">
      <w:pPr>
        <w:pStyle w:val="PL"/>
        <w:rPr>
          <w:ins w:id="1266" w:author="RAN2#108" w:date="2020-01-30T15:08:00Z"/>
          <w:color w:val="808080"/>
        </w:rPr>
      </w:pPr>
      <w:ins w:id="1267" w:author="RAN2#108" w:date="2020-01-30T15:08: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M</w:t>
        </w:r>
      </w:ins>
    </w:p>
    <w:p w14:paraId="52CC5843" w14:textId="134CEDBE" w:rsidR="00745921" w:rsidRPr="005D6EB4" w:rsidRDefault="00745921" w:rsidP="00745921">
      <w:pPr>
        <w:pStyle w:val="PL"/>
        <w:rPr>
          <w:ins w:id="1268" w:author="RAN2#108" w:date="2020-01-30T15:08:00Z"/>
          <w:color w:val="808080"/>
        </w:rPr>
      </w:pPr>
      <w:ins w:id="1269" w:author="RAN2#108" w:date="2020-01-30T15:08:00Z">
        <w:r>
          <w:t xml:space="preserve">    occ</w:t>
        </w:r>
        <w:r w:rsidRPr="001F30C2">
          <w:t>-</w:t>
        </w:r>
        <w:r>
          <w:t>Index</w:t>
        </w:r>
        <w:r w:rsidRPr="001F30C2">
          <w:t>-r16</w:t>
        </w:r>
        <w:r>
          <w:t xml:space="preserve">                                   OCC-Index-r16   </w:t>
        </w:r>
        <w:r w:rsidRPr="00BB07CD">
          <w:rPr>
            <w:color w:val="993366"/>
          </w:rPr>
          <w:t>OPTIONAL</w:t>
        </w:r>
        <w:r w:rsidRPr="00BB07CD">
          <w:t xml:space="preserve"> </w:t>
        </w:r>
        <w:r w:rsidRPr="00BB07CD">
          <w:rPr>
            <w:color w:val="808080"/>
          </w:rPr>
          <w:t>-- Need</w:t>
        </w:r>
        <w:r>
          <w:rPr>
            <w:color w:val="808080"/>
          </w:rPr>
          <w:t xml:space="preserve"> M</w:t>
        </w:r>
      </w:ins>
    </w:p>
    <w:p w14:paraId="0462E22D" w14:textId="77777777" w:rsidR="00745921" w:rsidRPr="00325D1F" w:rsidRDefault="00745921" w:rsidP="00745921">
      <w:pPr>
        <w:pStyle w:val="PL"/>
        <w:rPr>
          <w:ins w:id="1270" w:author="RAN2#108" w:date="2020-01-30T15:08:00Z"/>
        </w:rPr>
      </w:pPr>
      <w:ins w:id="1271" w:author="RAN2#108" w:date="2020-01-30T15:08:00Z">
        <w:r w:rsidRPr="00325D1F">
          <w:t>}</w:t>
        </w:r>
      </w:ins>
    </w:p>
    <w:p w14:paraId="3AF1C207" w14:textId="77777777" w:rsidR="00745921" w:rsidRPr="00325D1F" w:rsidRDefault="00745921"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1125C2B2" w:rsidR="002C5D28" w:rsidRDefault="002C5D28" w:rsidP="0096519C">
      <w:pPr>
        <w:pStyle w:val="PL"/>
        <w:rPr>
          <w:ins w:id="1272" w:author="RAN2#108" w:date="2020-01-30T14:14:00Z"/>
        </w:rPr>
      </w:pPr>
    </w:p>
    <w:p w14:paraId="7D12D59E" w14:textId="15F2F512" w:rsidR="00C30598" w:rsidRDefault="00745921" w:rsidP="00C30598">
      <w:pPr>
        <w:pStyle w:val="PL"/>
        <w:rPr>
          <w:ins w:id="1273" w:author="RAN2#108" w:date="2020-01-30T15:11:00Z"/>
        </w:rPr>
      </w:pPr>
      <w:ins w:id="1274" w:author="RAN2#108" w:date="2020-01-30T15:10:00Z">
        <w:r>
          <w:t xml:space="preserve">OCC-Length-r16 ::= </w:t>
        </w:r>
        <w:r w:rsidRPr="00BB07CD">
          <w:rPr>
            <w:color w:val="993366"/>
          </w:rPr>
          <w:t>ENUMERATED</w:t>
        </w:r>
        <w:r w:rsidRPr="00BB07CD">
          <w:t xml:space="preserve"> {n2,n4</w:t>
        </w:r>
        <w:r>
          <w:t>}</w:t>
        </w:r>
      </w:ins>
    </w:p>
    <w:p w14:paraId="7DBEC101" w14:textId="77777777" w:rsidR="00745921" w:rsidRDefault="00745921" w:rsidP="00C30598">
      <w:pPr>
        <w:pStyle w:val="PL"/>
        <w:rPr>
          <w:ins w:id="1275" w:author="RAN2#108" w:date="2020-01-30T15:11:00Z"/>
        </w:rPr>
      </w:pPr>
    </w:p>
    <w:p w14:paraId="24B06166" w14:textId="4E556050" w:rsidR="00745921" w:rsidRPr="00325D1F" w:rsidRDefault="00745921" w:rsidP="00C30598">
      <w:pPr>
        <w:pStyle w:val="PL"/>
        <w:rPr>
          <w:ins w:id="1276" w:author="RAN2#108" w:date="2020-01-30T14:17:00Z"/>
        </w:rPr>
      </w:pPr>
      <w:ins w:id="1277" w:author="RAN2#108" w:date="2020-01-30T15:11:00Z">
        <w:r>
          <w:t>OCC</w:t>
        </w:r>
        <w:r w:rsidRPr="00DD086A">
          <w:t>-Index-r16</w:t>
        </w:r>
        <w:r>
          <w:t xml:space="preserve">  ::= </w:t>
        </w:r>
        <w:r w:rsidRPr="00BB07CD">
          <w:rPr>
            <w:color w:val="993366"/>
          </w:rPr>
          <w:t>ENUMERATED</w:t>
        </w:r>
        <w:r w:rsidRPr="00BB07CD">
          <w:t xml:space="preserve"> {n0,n1,n2,n3</w:t>
        </w:r>
        <w:r>
          <w:t>}</w:t>
        </w:r>
      </w:ins>
    </w:p>
    <w:p w14:paraId="2DB1F807" w14:textId="77777777" w:rsidR="00C30598" w:rsidRPr="00325D1F" w:rsidRDefault="00C30598"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w:t>
            </w:r>
            <w:proofErr w:type="spellStart"/>
            <w:r w:rsidRPr="00325D1F">
              <w:rPr>
                <w:b/>
                <w:i/>
                <w:szCs w:val="22"/>
                <w:lang w:val="en-GB" w:eastAsia="ja-JP"/>
              </w:rPr>
              <w:t>DataToUL</w:t>
            </w:r>
            <w:proofErr w:type="spellEnd"/>
            <w:r w:rsidRPr="00325D1F">
              <w:rPr>
                <w:b/>
                <w:i/>
                <w:szCs w:val="22"/>
                <w:lang w:val="en-GB" w:eastAsia="ja-JP"/>
              </w:rPr>
              <w:t>-ACK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4D7F01" w:rsidRPr="00325D1F" w14:paraId="747D2F90" w14:textId="77777777" w:rsidTr="006D357F">
        <w:trPr>
          <w:ins w:id="1278" w:author="RAN2#108" w:date="2020-01-30T15:11:00Z"/>
        </w:trPr>
        <w:tc>
          <w:tcPr>
            <w:tcW w:w="14173" w:type="dxa"/>
            <w:shd w:val="clear" w:color="auto" w:fill="auto"/>
          </w:tcPr>
          <w:p w14:paraId="6C70C6F7" w14:textId="30EFDF58" w:rsidR="004D7F01" w:rsidRPr="00325D1F" w:rsidRDefault="004D7F01" w:rsidP="004D7F01">
            <w:pPr>
              <w:pStyle w:val="TAL"/>
              <w:rPr>
                <w:ins w:id="1279" w:author="RAN2#108" w:date="2020-01-30T15:11:00Z"/>
                <w:szCs w:val="22"/>
                <w:lang w:val="en-GB" w:eastAsia="ja-JP"/>
              </w:rPr>
            </w:pPr>
            <w:ins w:id="1280" w:author="RAN2#108" w:date="2020-01-30T15:11:00Z">
              <w:r w:rsidRPr="00325D1F">
                <w:rPr>
                  <w:b/>
                  <w:i/>
                  <w:szCs w:val="22"/>
                  <w:lang w:val="en-GB" w:eastAsia="ja-JP"/>
                </w:rPr>
                <w:t>dl-</w:t>
              </w:r>
            </w:ins>
            <w:ins w:id="1281" w:author="RAN2#108" w:date="2020-01-30T15:12:00Z">
              <w:r>
                <w:rPr>
                  <w:b/>
                  <w:i/>
                  <w:szCs w:val="22"/>
                  <w:lang w:val="en-GB" w:eastAsia="ja-JP"/>
                </w:rPr>
                <w:t>dci</w:t>
              </w:r>
            </w:ins>
            <w:ins w:id="1282" w:author="RAN2#108" w:date="2020-01-30T15:11:00Z">
              <w:r w:rsidRPr="00325D1F">
                <w:rPr>
                  <w:b/>
                  <w:i/>
                  <w:szCs w:val="22"/>
                  <w:lang w:val="en-GB" w:eastAsia="ja-JP"/>
                </w:rPr>
                <w:t>-</w:t>
              </w:r>
            </w:ins>
            <w:ins w:id="1283" w:author="RAN2#108" w:date="2020-01-30T15:12:00Z">
              <w:r w:rsidRPr="005C6655">
                <w:rPr>
                  <w:b/>
                  <w:i/>
                  <w:szCs w:val="22"/>
                  <w:lang w:eastAsia="ja-JP"/>
                </w:rPr>
                <w:t>triggered-UL-</w:t>
              </w:r>
              <w:proofErr w:type="spellStart"/>
              <w:r w:rsidRPr="005C6655">
                <w:rPr>
                  <w:b/>
                  <w:i/>
                  <w:szCs w:val="22"/>
                  <w:lang w:eastAsia="ja-JP"/>
                </w:rPr>
                <w:t>ChannelAccess</w:t>
              </w:r>
              <w:proofErr w:type="spellEnd"/>
              <w:r w:rsidRPr="005C6655">
                <w:rPr>
                  <w:b/>
                  <w:i/>
                  <w:szCs w:val="22"/>
                  <w:lang w:eastAsia="ja-JP"/>
                </w:rPr>
                <w:t>-</w:t>
              </w:r>
              <w:proofErr w:type="spellStart"/>
              <w:r w:rsidRPr="005C6655">
                <w:rPr>
                  <w:b/>
                  <w:i/>
                  <w:szCs w:val="22"/>
                  <w:lang w:eastAsia="ja-JP"/>
                </w:rPr>
                <w:t>CPext</w:t>
              </w:r>
            </w:ins>
            <w:proofErr w:type="spellEnd"/>
          </w:p>
          <w:p w14:paraId="71661694" w14:textId="2FBE9F3B" w:rsidR="004D7F01" w:rsidRPr="00325D1F" w:rsidRDefault="004D7F01" w:rsidP="004D7F01">
            <w:pPr>
              <w:pStyle w:val="TAL"/>
              <w:rPr>
                <w:ins w:id="1284" w:author="RAN2#108" w:date="2020-01-30T15:11:00Z"/>
                <w:b/>
                <w:i/>
                <w:szCs w:val="22"/>
                <w:lang w:val="en-GB" w:eastAsia="ja-JP"/>
              </w:rPr>
            </w:pPr>
            <w:ins w:id="1285" w:author="RAN2#108" w:date="2020-01-30T15:12:00Z">
              <w:r w:rsidRPr="00793AB6">
                <w:rPr>
                  <w:szCs w:val="22"/>
                  <w:lang w:eastAsia="ja-JP"/>
                </w:rPr>
                <w:t>List of the combinations of CP extension and UL channel access type (See TS 38.2</w:t>
              </w:r>
            </w:ins>
            <w:ins w:id="1286" w:author="RAN2#108" w:date="2020-01-30T15:16:00Z">
              <w:r>
                <w:rPr>
                  <w:szCs w:val="22"/>
                  <w:lang w:val="en-US" w:eastAsia="ja-JP"/>
                </w:rPr>
                <w:t>12 [17]</w:t>
              </w:r>
            </w:ins>
            <w:ins w:id="1287" w:author="RAN2#108" w:date="2020-01-30T15:12:00Z">
              <w:r w:rsidRPr="00793AB6">
                <w:rPr>
                  <w:szCs w:val="22"/>
                  <w:lang w:eastAsia="ja-JP"/>
                </w:rPr>
                <w:t xml:space="preserve">, Clause </w:t>
              </w:r>
            </w:ins>
            <w:ins w:id="1288" w:author="RAN2#108" w:date="2020-01-30T15:16:00Z">
              <w:r>
                <w:rPr>
                  <w:szCs w:val="22"/>
                  <w:lang w:val="en-US" w:eastAsia="ja-JP"/>
                </w:rPr>
                <w:t>7.3.1</w:t>
              </w:r>
            </w:ins>
            <w:ins w:id="1289" w:author="RAN2#108" w:date="2020-01-30T15:11:00Z">
              <w:r w:rsidRPr="00325D1F">
                <w:rPr>
                  <w:szCs w:val="22"/>
                  <w:lang w:val="en-GB" w:eastAsia="ja-JP"/>
                </w:rPr>
                <w:t>).</w:t>
              </w:r>
            </w:ins>
          </w:p>
        </w:tc>
      </w:tr>
      <w:tr w:rsidR="004D7F01" w:rsidRPr="00325D1F" w14:paraId="37620765" w14:textId="77777777" w:rsidTr="006D357F">
        <w:tc>
          <w:tcPr>
            <w:tcW w:w="14173" w:type="dxa"/>
            <w:shd w:val="clear" w:color="auto" w:fill="auto"/>
          </w:tcPr>
          <w:p w14:paraId="27D302D8" w14:textId="77777777" w:rsidR="004D7F01" w:rsidRPr="00325D1F" w:rsidRDefault="004D7F01" w:rsidP="004D7F01">
            <w:pPr>
              <w:pStyle w:val="TAL"/>
              <w:rPr>
                <w:szCs w:val="22"/>
                <w:lang w:val="en-GB" w:eastAsia="ja-JP"/>
              </w:rPr>
            </w:pPr>
            <w:r w:rsidRPr="00325D1F">
              <w:rPr>
                <w:b/>
                <w:i/>
                <w:szCs w:val="22"/>
                <w:lang w:val="en-GB" w:eastAsia="ja-JP"/>
              </w:rPr>
              <w:t>format1</w:t>
            </w:r>
          </w:p>
          <w:p w14:paraId="6520D396"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1.</w:t>
            </w:r>
          </w:p>
        </w:tc>
      </w:tr>
      <w:tr w:rsidR="004D7F01" w:rsidRPr="00325D1F" w14:paraId="2D7EFCE8" w14:textId="77777777" w:rsidTr="006D357F">
        <w:tc>
          <w:tcPr>
            <w:tcW w:w="14173" w:type="dxa"/>
            <w:shd w:val="clear" w:color="auto" w:fill="auto"/>
          </w:tcPr>
          <w:p w14:paraId="46C288BB" w14:textId="77777777" w:rsidR="004D7F01" w:rsidRPr="00325D1F" w:rsidRDefault="004D7F01" w:rsidP="004D7F01">
            <w:pPr>
              <w:pStyle w:val="TAL"/>
              <w:rPr>
                <w:szCs w:val="22"/>
                <w:lang w:val="en-GB" w:eastAsia="ja-JP"/>
              </w:rPr>
            </w:pPr>
            <w:r w:rsidRPr="00325D1F">
              <w:rPr>
                <w:b/>
                <w:i/>
                <w:szCs w:val="22"/>
                <w:lang w:val="en-GB" w:eastAsia="ja-JP"/>
              </w:rPr>
              <w:t>format2</w:t>
            </w:r>
          </w:p>
          <w:p w14:paraId="30043C0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2.</w:t>
            </w:r>
          </w:p>
        </w:tc>
      </w:tr>
      <w:tr w:rsidR="004D7F01" w:rsidRPr="00325D1F" w14:paraId="67CF7C7D" w14:textId="77777777" w:rsidTr="006D357F">
        <w:tc>
          <w:tcPr>
            <w:tcW w:w="14173" w:type="dxa"/>
            <w:shd w:val="clear" w:color="auto" w:fill="auto"/>
          </w:tcPr>
          <w:p w14:paraId="7BB9247F" w14:textId="77777777" w:rsidR="004D7F01" w:rsidRPr="00325D1F" w:rsidRDefault="004D7F01" w:rsidP="004D7F01">
            <w:pPr>
              <w:pStyle w:val="TAL"/>
              <w:rPr>
                <w:szCs w:val="22"/>
                <w:lang w:val="en-GB" w:eastAsia="ja-JP"/>
              </w:rPr>
            </w:pPr>
            <w:r w:rsidRPr="00325D1F">
              <w:rPr>
                <w:b/>
                <w:i/>
                <w:szCs w:val="22"/>
                <w:lang w:val="en-GB" w:eastAsia="ja-JP"/>
              </w:rPr>
              <w:t>format3</w:t>
            </w:r>
          </w:p>
          <w:p w14:paraId="08BA22A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3.</w:t>
            </w:r>
          </w:p>
        </w:tc>
      </w:tr>
      <w:tr w:rsidR="004D7F01" w:rsidRPr="00325D1F" w14:paraId="301F6DED" w14:textId="77777777" w:rsidTr="006D357F">
        <w:tc>
          <w:tcPr>
            <w:tcW w:w="14173" w:type="dxa"/>
            <w:shd w:val="clear" w:color="auto" w:fill="auto"/>
          </w:tcPr>
          <w:p w14:paraId="1DE7A6DF" w14:textId="77777777" w:rsidR="004D7F01" w:rsidRPr="00325D1F" w:rsidRDefault="004D7F01" w:rsidP="004D7F01">
            <w:pPr>
              <w:pStyle w:val="TAL"/>
              <w:rPr>
                <w:szCs w:val="22"/>
                <w:lang w:val="en-GB" w:eastAsia="ja-JP"/>
              </w:rPr>
            </w:pPr>
            <w:r w:rsidRPr="00325D1F">
              <w:rPr>
                <w:b/>
                <w:i/>
                <w:szCs w:val="22"/>
                <w:lang w:val="en-GB" w:eastAsia="ja-JP"/>
              </w:rPr>
              <w:t>format4.</w:t>
            </w:r>
          </w:p>
          <w:p w14:paraId="5AF97C39"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4</w:t>
            </w:r>
          </w:p>
        </w:tc>
      </w:tr>
      <w:tr w:rsidR="004D7F01" w:rsidRPr="00325D1F" w14:paraId="36ACD73D" w14:textId="77777777" w:rsidTr="006D357F">
        <w:tc>
          <w:tcPr>
            <w:tcW w:w="14173" w:type="dxa"/>
            <w:shd w:val="clear" w:color="auto" w:fill="auto"/>
          </w:tcPr>
          <w:p w14:paraId="40C8E10F" w14:textId="314AA731" w:rsidR="004D7F01" w:rsidRPr="00325D1F" w:rsidRDefault="004D7F01" w:rsidP="004D7F01">
            <w:pPr>
              <w:pStyle w:val="TAL"/>
              <w:rPr>
                <w:szCs w:val="22"/>
                <w:lang w:val="en-GB" w:eastAsia="ja-JP"/>
              </w:rPr>
            </w:pPr>
            <w:proofErr w:type="spellStart"/>
            <w:r w:rsidRPr="00325D1F">
              <w:rPr>
                <w:b/>
                <w:i/>
                <w:szCs w:val="22"/>
                <w:lang w:val="en-GB" w:eastAsia="ja-JP"/>
              </w:rPr>
              <w:t>resourceSetToAddModList</w:t>
            </w:r>
            <w:proofErr w:type="spellEnd"/>
            <w:r w:rsidRPr="00325D1F">
              <w:rPr>
                <w:b/>
                <w:i/>
                <w:szCs w:val="22"/>
                <w:lang w:val="en-GB" w:eastAsia="ja-JP"/>
              </w:rPr>
              <w:t xml:space="preserve">, </w:t>
            </w:r>
            <w:proofErr w:type="spellStart"/>
            <w:r w:rsidRPr="00325D1F">
              <w:rPr>
                <w:b/>
                <w:i/>
                <w:szCs w:val="22"/>
                <w:lang w:val="en-GB" w:eastAsia="ja-JP"/>
              </w:rPr>
              <w:t>resourceSetToReleaseList</w:t>
            </w:r>
            <w:proofErr w:type="spellEnd"/>
          </w:p>
          <w:p w14:paraId="756ECC9F" w14:textId="77777777" w:rsidR="004D7F01" w:rsidRPr="00325D1F" w:rsidRDefault="004D7F01" w:rsidP="004D7F01">
            <w:pPr>
              <w:pStyle w:val="TAL"/>
              <w:rPr>
                <w:szCs w:val="22"/>
                <w:lang w:val="en-GB" w:eastAsia="ja-JP"/>
              </w:rPr>
            </w:pPr>
            <w:r w:rsidRPr="00325D1F">
              <w:rPr>
                <w:szCs w:val="22"/>
                <w:lang w:val="en-GB" w:eastAsia="ja-JP"/>
              </w:rPr>
              <w:t>Lists for adding and releasing PUCCH resource sets (see TS 38.213 [13], clause 9.2).</w:t>
            </w:r>
          </w:p>
        </w:tc>
      </w:tr>
      <w:tr w:rsidR="004D7F01" w:rsidRPr="00325D1F" w14:paraId="0D82EA68" w14:textId="77777777" w:rsidTr="006D357F">
        <w:tc>
          <w:tcPr>
            <w:tcW w:w="14173" w:type="dxa"/>
            <w:shd w:val="clear" w:color="auto" w:fill="auto"/>
          </w:tcPr>
          <w:p w14:paraId="1FCA1328" w14:textId="77777777" w:rsidR="004D7F01" w:rsidRPr="00325D1F" w:rsidRDefault="004D7F01" w:rsidP="004D7F01">
            <w:pPr>
              <w:pStyle w:val="TAL"/>
              <w:rPr>
                <w:szCs w:val="22"/>
                <w:lang w:val="en-GB" w:eastAsia="ja-JP"/>
              </w:rPr>
            </w:pPr>
            <w:proofErr w:type="spellStart"/>
            <w:r w:rsidRPr="00325D1F">
              <w:rPr>
                <w:b/>
                <w:i/>
                <w:szCs w:val="22"/>
                <w:lang w:val="en-GB" w:eastAsia="ja-JP"/>
              </w:rPr>
              <w:t>resourceToAddModList</w:t>
            </w:r>
            <w:proofErr w:type="spellEnd"/>
            <w:r w:rsidRPr="00325D1F">
              <w:rPr>
                <w:b/>
                <w:i/>
                <w:szCs w:val="22"/>
                <w:lang w:val="en-GB" w:eastAsia="ja-JP"/>
              </w:rPr>
              <w:t xml:space="preserve">, </w:t>
            </w:r>
            <w:proofErr w:type="spellStart"/>
            <w:r w:rsidRPr="00325D1F">
              <w:rPr>
                <w:b/>
                <w:i/>
                <w:szCs w:val="22"/>
                <w:lang w:val="en-GB" w:eastAsia="ja-JP"/>
              </w:rPr>
              <w:t>resourceToReleaseList</w:t>
            </w:r>
            <w:proofErr w:type="spellEnd"/>
          </w:p>
          <w:p w14:paraId="264DB0C3" w14:textId="77777777" w:rsidR="004D7F01" w:rsidRPr="00325D1F" w:rsidRDefault="004D7F01" w:rsidP="004D7F01">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4D7F01" w:rsidRPr="00325D1F" w14:paraId="24A8B761" w14:textId="77777777" w:rsidTr="006D357F">
        <w:tc>
          <w:tcPr>
            <w:tcW w:w="14173" w:type="dxa"/>
            <w:shd w:val="clear" w:color="auto" w:fill="auto"/>
          </w:tcPr>
          <w:p w14:paraId="726748C8" w14:textId="77777777" w:rsidR="004D7F01" w:rsidRPr="00325D1F" w:rsidRDefault="004D7F01" w:rsidP="004D7F01">
            <w:pPr>
              <w:pStyle w:val="TAL"/>
              <w:rPr>
                <w:szCs w:val="22"/>
                <w:lang w:val="en-GB" w:eastAsia="ja-JP"/>
              </w:rPr>
            </w:pPr>
            <w:proofErr w:type="spellStart"/>
            <w:r w:rsidRPr="00325D1F">
              <w:rPr>
                <w:b/>
                <w:i/>
                <w:szCs w:val="22"/>
                <w:lang w:val="en-GB" w:eastAsia="ja-JP"/>
              </w:rPr>
              <w:t>spatialRelationInfoToAddModList</w:t>
            </w:r>
            <w:proofErr w:type="spellEnd"/>
          </w:p>
          <w:p w14:paraId="7F6018EA" w14:textId="77777777" w:rsidR="004D7F01" w:rsidRPr="00325D1F" w:rsidRDefault="004D7F01" w:rsidP="004D7F01">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 [3], clause 5.18.8 and TS 38.213 [13], clause 9.2.2).</w:t>
            </w:r>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PUCCH-format3 </w:t>
            </w:r>
            <w:r w:rsidRPr="00325D1F">
              <w:rPr>
                <w:szCs w:val="22"/>
                <w:lang w:val="en-GB" w:eastAsia="ja-JP"/>
              </w:rPr>
              <w:t>field descriptions</w:t>
            </w:r>
          </w:p>
        </w:tc>
      </w:tr>
      <w:tr w:rsidR="002322E6" w:rsidRPr="00325D1F" w14:paraId="10A29AA1" w14:textId="77777777" w:rsidTr="006D357F">
        <w:trPr>
          <w:ins w:id="1290" w:author="RAN2#108" w:date="2020-01-30T15:17:00Z"/>
        </w:trPr>
        <w:tc>
          <w:tcPr>
            <w:tcW w:w="14173" w:type="dxa"/>
            <w:shd w:val="clear" w:color="auto" w:fill="auto"/>
          </w:tcPr>
          <w:p w14:paraId="6BFAC087" w14:textId="6D438804" w:rsidR="002322E6" w:rsidRPr="00325D1F" w:rsidRDefault="002322E6" w:rsidP="002322E6">
            <w:pPr>
              <w:pStyle w:val="TAL"/>
              <w:rPr>
                <w:ins w:id="1291" w:author="RAN2#108" w:date="2020-01-30T15:17:00Z"/>
                <w:szCs w:val="22"/>
                <w:lang w:val="en-GB" w:eastAsia="ja-JP"/>
              </w:rPr>
            </w:pPr>
            <w:ins w:id="1292" w:author="RAN2#108" w:date="2020-01-30T15:18:00Z">
              <w:r>
                <w:rPr>
                  <w:b/>
                  <w:i/>
                  <w:szCs w:val="22"/>
                  <w:lang w:val="en-GB" w:eastAsia="ja-JP"/>
                </w:rPr>
                <w:t>interlace1</w:t>
              </w:r>
            </w:ins>
          </w:p>
          <w:p w14:paraId="01A4216A" w14:textId="0BA5DDC5" w:rsidR="002322E6" w:rsidRPr="00325D1F" w:rsidRDefault="002322E6" w:rsidP="002322E6">
            <w:pPr>
              <w:pStyle w:val="TAL"/>
              <w:rPr>
                <w:ins w:id="1293" w:author="RAN2#108" w:date="2020-01-30T15:17:00Z"/>
                <w:b/>
                <w:i/>
                <w:szCs w:val="22"/>
                <w:lang w:val="en-GB" w:eastAsia="ja-JP"/>
              </w:rPr>
            </w:pPr>
            <w:ins w:id="1294" w:author="RAN2#108" w:date="2020-01-30T15:18:00Z">
              <w:r w:rsidRPr="001A5034">
                <w:rPr>
                  <w:rFonts w:cs="Arial"/>
                  <w:szCs w:val="18"/>
                  <w:lang w:eastAsia="ja-JP"/>
                </w:rPr>
                <w:t>A second interlace, in addition to interlace 0, as spe</w:t>
              </w:r>
              <w:r w:rsidRPr="007A5B41">
                <w:rPr>
                  <w:rFonts w:cs="Arial"/>
                  <w:szCs w:val="18"/>
                  <w:lang w:eastAsia="ja-JP"/>
                </w:rPr>
                <w:t>cified in TS 38.213 [13], clause 9.2.1.</w:t>
              </w:r>
              <w:r>
                <w:rPr>
                  <w:rFonts w:cs="Arial"/>
                  <w:szCs w:val="18"/>
                  <w:lang w:eastAsia="ja-JP"/>
                </w:rPr>
                <w:t xml:space="preserve"> </w:t>
              </w:r>
              <w:r w:rsidRPr="007A5B41">
                <w:rPr>
                  <w:rFonts w:cs="Arial"/>
                  <w:szCs w:val="18"/>
                  <w:lang w:eastAsia="ja-JP"/>
                </w:rPr>
                <w:t>For 15KHz SCS, values {0..9} are applicable; for 30Khz SCS, values {0..4} are appli</w:t>
              </w:r>
              <w:r w:rsidRPr="003D0624">
                <w:rPr>
                  <w:rFonts w:cs="Arial"/>
                  <w:szCs w:val="18"/>
                  <w:lang w:eastAsia="ja-JP"/>
                </w:rPr>
                <w:t>cable. F</w:t>
              </w:r>
              <w:r w:rsidRPr="001A5034">
                <w:rPr>
                  <w:rFonts w:cs="Arial"/>
                  <w:szCs w:val="18"/>
                </w:rPr>
                <w:t xml:space="preserve">or 15kHz SCS, the values of </w:t>
              </w:r>
              <w:r w:rsidRPr="001A5034">
                <w:rPr>
                  <w:rFonts w:cs="Arial"/>
                  <w:i/>
                  <w:szCs w:val="18"/>
                </w:rPr>
                <w:t>interlace1</w:t>
              </w:r>
              <w:r w:rsidRPr="001A5034">
                <w:rPr>
                  <w:rFonts w:cs="Arial"/>
                  <w:szCs w:val="18"/>
                </w:rPr>
                <w:t xml:space="preserve"> shall satisfy </w:t>
              </w:r>
              <w:r w:rsidRPr="001A5034">
                <w:rPr>
                  <w:rFonts w:cs="Arial"/>
                  <w:i/>
                  <w:szCs w:val="18"/>
                </w:rPr>
                <w:t>interlace1</w:t>
              </w:r>
              <w:r w:rsidRPr="001A5034">
                <w:rPr>
                  <w:rFonts w:cs="Arial"/>
                  <w:szCs w:val="18"/>
                </w:rPr>
                <w:t>=mod(</w:t>
              </w:r>
              <w:r w:rsidRPr="001A5034">
                <w:rPr>
                  <w:rFonts w:cs="Arial"/>
                  <w:i/>
                  <w:szCs w:val="18"/>
                </w:rPr>
                <w:t>interlace0</w:t>
              </w:r>
              <w:r w:rsidRPr="001A5034">
                <w:rPr>
                  <w:rFonts w:cs="Arial"/>
                  <w:szCs w:val="18"/>
                </w:rPr>
                <w:t xml:space="preserve">+X,10) where X=1, -1, or </w:t>
              </w:r>
              <w:r w:rsidR="00CF1265">
                <w:rPr>
                  <w:rFonts w:cs="Arial"/>
                  <w:szCs w:val="18"/>
                </w:rPr>
                <w:t>5</w:t>
              </w:r>
            </w:ins>
            <w:ins w:id="1295" w:author="RAN2#108" w:date="2020-01-30T15:17:00Z">
              <w:r w:rsidRPr="00325D1F">
                <w:rPr>
                  <w:szCs w:val="22"/>
                  <w:lang w:val="en-GB" w:eastAsia="ja-JP"/>
                </w:rPr>
                <w:t>.</w:t>
              </w:r>
            </w:ins>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proofErr w:type="spellStart"/>
            <w:r w:rsidRPr="00325D1F">
              <w:rPr>
                <w:b/>
                <w:i/>
                <w:szCs w:val="22"/>
                <w:lang w:val="en-GB" w:eastAsia="ja-JP"/>
              </w:rPr>
              <w:t>nrofPRBs</w:t>
            </w:r>
            <w:proofErr w:type="spellEnd"/>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r w:rsidR="00CF1265" w:rsidRPr="00325D1F" w14:paraId="70F22A56" w14:textId="77777777" w:rsidTr="006D357F">
        <w:trPr>
          <w:ins w:id="1296" w:author="RAN2#108" w:date="2020-01-30T15:19:00Z"/>
        </w:trPr>
        <w:tc>
          <w:tcPr>
            <w:tcW w:w="14173" w:type="dxa"/>
            <w:shd w:val="clear" w:color="auto" w:fill="auto"/>
          </w:tcPr>
          <w:p w14:paraId="0A476488" w14:textId="301BA903" w:rsidR="00CF1265" w:rsidRPr="00325D1F" w:rsidRDefault="00CF1265" w:rsidP="00CF1265">
            <w:pPr>
              <w:pStyle w:val="TAL"/>
              <w:rPr>
                <w:ins w:id="1297" w:author="RAN2#108" w:date="2020-01-30T15:19:00Z"/>
                <w:szCs w:val="22"/>
                <w:lang w:val="en-GB" w:eastAsia="ja-JP"/>
              </w:rPr>
            </w:pPr>
            <w:proofErr w:type="spellStart"/>
            <w:ins w:id="1298" w:author="RAN2#108" w:date="2020-01-30T15:19:00Z">
              <w:r>
                <w:rPr>
                  <w:b/>
                  <w:i/>
                  <w:szCs w:val="22"/>
                  <w:lang w:val="en-GB" w:eastAsia="ja-JP"/>
                </w:rPr>
                <w:t>occ</w:t>
              </w:r>
              <w:proofErr w:type="spellEnd"/>
              <w:r>
                <w:rPr>
                  <w:b/>
                  <w:i/>
                  <w:szCs w:val="22"/>
                  <w:lang w:val="en-GB" w:eastAsia="ja-JP"/>
                </w:rPr>
                <w:t>-Index</w:t>
              </w:r>
            </w:ins>
          </w:p>
          <w:p w14:paraId="1F85F419" w14:textId="0495EB5D" w:rsidR="00CF1265" w:rsidRPr="00325D1F" w:rsidRDefault="00CF1265" w:rsidP="00CF1265">
            <w:pPr>
              <w:pStyle w:val="TAL"/>
              <w:rPr>
                <w:ins w:id="1299" w:author="RAN2#108" w:date="2020-01-30T15:19:00Z"/>
                <w:b/>
                <w:i/>
                <w:szCs w:val="22"/>
                <w:lang w:val="en-GB" w:eastAsia="ja-JP"/>
              </w:rPr>
            </w:pPr>
            <w:ins w:id="1300" w:author="RAN2#108" w:date="2020-01-30T15:19:00Z">
              <w:r w:rsidRPr="00D04E60">
                <w:rPr>
                  <w:szCs w:val="22"/>
                  <w:lang w:eastAsia="ja-JP"/>
                </w:rPr>
                <w:t>Indicates the orthogonal cover code index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r w:rsidR="000E097C" w:rsidRPr="00325D1F" w14:paraId="22BDBE7F" w14:textId="77777777" w:rsidTr="006D357F">
        <w:trPr>
          <w:ins w:id="1301" w:author="RAN2#108" w:date="2020-01-30T15:20:00Z"/>
        </w:trPr>
        <w:tc>
          <w:tcPr>
            <w:tcW w:w="14173" w:type="dxa"/>
            <w:shd w:val="clear" w:color="auto" w:fill="auto"/>
          </w:tcPr>
          <w:p w14:paraId="0465E60E" w14:textId="3CB4FBC5" w:rsidR="000E097C" w:rsidRPr="00325D1F" w:rsidRDefault="000E097C" w:rsidP="000E097C">
            <w:pPr>
              <w:pStyle w:val="TAL"/>
              <w:rPr>
                <w:ins w:id="1302" w:author="RAN2#108" w:date="2020-01-30T15:20:00Z"/>
                <w:szCs w:val="22"/>
                <w:lang w:val="en-GB" w:eastAsia="ja-JP"/>
              </w:rPr>
            </w:pPr>
            <w:proofErr w:type="spellStart"/>
            <w:ins w:id="1303" w:author="RAN2#108" w:date="2020-01-30T15:20:00Z">
              <w:r>
                <w:rPr>
                  <w:b/>
                  <w:i/>
                  <w:szCs w:val="22"/>
                  <w:lang w:val="en-GB" w:eastAsia="ja-JP"/>
                </w:rPr>
                <w:t>occ</w:t>
              </w:r>
              <w:proofErr w:type="spellEnd"/>
              <w:r>
                <w:rPr>
                  <w:b/>
                  <w:i/>
                  <w:szCs w:val="22"/>
                  <w:lang w:val="en-GB" w:eastAsia="ja-JP"/>
                </w:rPr>
                <w:t>-Length</w:t>
              </w:r>
            </w:ins>
          </w:p>
          <w:p w14:paraId="47F1CFCD" w14:textId="2D5B33E4" w:rsidR="000E097C" w:rsidRDefault="000E097C" w:rsidP="000E097C">
            <w:pPr>
              <w:pStyle w:val="TAL"/>
              <w:rPr>
                <w:ins w:id="1304" w:author="RAN2#108" w:date="2020-01-30T15:20:00Z"/>
                <w:b/>
                <w:i/>
                <w:szCs w:val="22"/>
                <w:lang w:val="en-GB" w:eastAsia="ja-JP"/>
              </w:rPr>
            </w:pPr>
            <w:ins w:id="1305" w:author="RAN2#108" w:date="2020-01-30T15:20:00Z">
              <w:r w:rsidRPr="00D04E60">
                <w:rPr>
                  <w:szCs w:val="22"/>
                  <w:lang w:eastAsia="ja-JP"/>
                </w:rPr>
                <w:t xml:space="preserve">Indicates the orthogonal cover code </w:t>
              </w:r>
              <w:r>
                <w:rPr>
                  <w:szCs w:val="22"/>
                  <w:lang w:val="en-US" w:eastAsia="ja-JP"/>
                </w:rPr>
                <w:t>length</w:t>
              </w:r>
              <w:r w:rsidRPr="00D04E60">
                <w:rPr>
                  <w:szCs w:val="22"/>
                  <w:lang w:eastAsia="ja-JP"/>
                </w:rPr>
                <w:t xml:space="preserve">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t>PUCCH-</w:t>
            </w:r>
            <w:proofErr w:type="spellStart"/>
            <w:r w:rsidRPr="00325D1F">
              <w:rPr>
                <w:i/>
                <w:szCs w:val="22"/>
                <w:lang w:val="en-GB" w:eastAsia="ja-JP"/>
              </w:rPr>
              <w:t>FormatConfig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proofErr w:type="spellStart"/>
            <w:r w:rsidRPr="00325D1F">
              <w:rPr>
                <w:b/>
                <w:i/>
                <w:szCs w:val="22"/>
                <w:lang w:val="en-GB" w:eastAsia="ja-JP"/>
              </w:rPr>
              <w:t>additionalDMRS</w:t>
            </w:r>
            <w:proofErr w:type="spellEnd"/>
          </w:p>
          <w:p w14:paraId="02FDC9A8" w14:textId="77777777" w:rsidR="002C5D28" w:rsidRPr="00325D1F" w:rsidRDefault="002C5D28" w:rsidP="00F43D0B">
            <w:pPr>
              <w:pStyle w:val="TAL"/>
              <w:rPr>
                <w:szCs w:val="22"/>
                <w:lang w:val="en-GB" w:eastAsia="ja-JP"/>
              </w:rPr>
            </w:pPr>
            <w:r w:rsidRPr="00325D1F">
              <w:rPr>
                <w:szCs w:val="22"/>
                <w:lang w:val="en-GB" w:eastAsia="ja-JP"/>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325D1F">
              <w:rPr>
                <w:szCs w:val="22"/>
                <w:lang w:val="en-GB" w:eastAsia="ja-JP"/>
              </w:rPr>
              <w:t>symbols</w:t>
            </w:r>
            <w:proofErr w:type="gramEnd"/>
            <w:r w:rsidRPr="00325D1F">
              <w:rPr>
                <w:szCs w:val="22"/>
                <w:lang w:val="en-GB" w:eastAsia="ja-JP"/>
              </w:rPr>
              <w:t xml:space="preserve">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EF34EE" w:rsidRPr="00325D1F" w14:paraId="646DAC28" w14:textId="77777777" w:rsidTr="006D357F">
        <w:trPr>
          <w:ins w:id="1306" w:author="RAN2#108" w:date="2020-01-30T15:22:00Z"/>
        </w:trPr>
        <w:tc>
          <w:tcPr>
            <w:tcW w:w="14507" w:type="dxa"/>
            <w:shd w:val="clear" w:color="auto" w:fill="auto"/>
          </w:tcPr>
          <w:p w14:paraId="6767A550" w14:textId="5B6DCDB8" w:rsidR="00EF34EE" w:rsidRPr="00325D1F" w:rsidRDefault="008A7073" w:rsidP="00EF34EE">
            <w:pPr>
              <w:pStyle w:val="TAL"/>
              <w:rPr>
                <w:ins w:id="1307" w:author="RAN2#108" w:date="2020-01-30T15:22:00Z"/>
                <w:szCs w:val="22"/>
                <w:lang w:val="en-GB" w:eastAsia="ja-JP"/>
              </w:rPr>
            </w:pPr>
            <w:ins w:id="1308" w:author="RAN2#109e" w:date="2020-03-09T18:50:00Z">
              <w:r>
                <w:rPr>
                  <w:b/>
                  <w:i/>
                  <w:szCs w:val="22"/>
                  <w:lang w:val="en-GB" w:eastAsia="ja-JP"/>
                </w:rPr>
                <w:t>i</w:t>
              </w:r>
            </w:ins>
            <w:ins w:id="1309" w:author="RAN2#108" w:date="2020-01-30T15:22:00Z">
              <w:r w:rsidR="00EF34EE">
                <w:rPr>
                  <w:b/>
                  <w:i/>
                  <w:szCs w:val="22"/>
                  <w:lang w:val="en-GB" w:eastAsia="ja-JP"/>
                </w:rPr>
                <w:t>nterlace0</w:t>
              </w:r>
            </w:ins>
          </w:p>
          <w:p w14:paraId="1F358CF7" w14:textId="7F2C45DD" w:rsidR="00EF34EE" w:rsidRPr="00EA5EEF" w:rsidRDefault="00EF34EE" w:rsidP="00EF34EE">
            <w:pPr>
              <w:pStyle w:val="TAL"/>
              <w:rPr>
                <w:ins w:id="1310" w:author="RAN2#108" w:date="2020-01-30T15:22:00Z"/>
                <w:b/>
                <w:i/>
                <w:szCs w:val="22"/>
                <w:lang w:val="en-US" w:eastAsia="ja-JP"/>
              </w:rPr>
            </w:pPr>
            <w:ins w:id="1311" w:author="RAN2#108" w:date="2020-01-30T15:22:00Z">
              <w:r>
                <w:rPr>
                  <w:bCs/>
                  <w:iCs/>
                  <w:lang w:eastAsia="ja-JP"/>
                </w:rPr>
                <w:t>This</w:t>
              </w:r>
              <w:r w:rsidRPr="002A5C56">
                <w:rPr>
                  <w:bCs/>
                  <w:iCs/>
                  <w:lang w:eastAsia="ja-JP"/>
                </w:rPr>
                <w:t xml:space="preserve"> is the only interlace of interlaced </w:t>
              </w:r>
            </w:ins>
            <w:ins w:id="1312" w:author="RAN2#109e" w:date="2020-03-09T19:05:00Z">
              <w:r w:rsidR="006E7C56">
                <w:rPr>
                  <w:bCs/>
                  <w:iCs/>
                  <w:lang w:val="en-US" w:eastAsia="ja-JP"/>
                </w:rPr>
                <w:t>PU</w:t>
              </w:r>
            </w:ins>
            <w:ins w:id="1313" w:author="RAN2#109e" w:date="2020-03-09T19:06:00Z">
              <w:r w:rsidR="006E7C56">
                <w:rPr>
                  <w:bCs/>
                  <w:iCs/>
                  <w:lang w:val="en-US" w:eastAsia="ja-JP"/>
                </w:rPr>
                <w:t>CCH Format 0 and 1</w:t>
              </w:r>
            </w:ins>
            <w:ins w:id="1314" w:author="RAN2#108" w:date="2020-01-30T15:22:00Z">
              <w:r w:rsidRPr="002A5C56">
                <w:rPr>
                  <w:bCs/>
                  <w:iCs/>
                  <w:lang w:eastAsia="ja-JP"/>
                </w:rPr>
                <w:t xml:space="preserve"> and the first interlace for interlaced </w:t>
              </w:r>
            </w:ins>
            <w:ins w:id="1315" w:author="RAN2#109e" w:date="2020-03-09T19:06:00Z">
              <w:r w:rsidR="006E7C56">
                <w:rPr>
                  <w:bCs/>
                  <w:iCs/>
                  <w:lang w:val="en-US" w:eastAsia="ja-JP"/>
                </w:rPr>
                <w:t>PUCCH Fo</w:t>
              </w:r>
            </w:ins>
            <w:ins w:id="1316" w:author="RAN2#109e" w:date="2020-03-09T19:07:00Z">
              <w:r w:rsidR="006E7C56">
                <w:rPr>
                  <w:bCs/>
                  <w:iCs/>
                  <w:lang w:val="en-US" w:eastAsia="ja-JP"/>
                </w:rPr>
                <w:t>rmat 2 and 3</w:t>
              </w:r>
            </w:ins>
            <w:ins w:id="1317" w:author="RAN2#108" w:date="2020-01-30T15:22:00Z">
              <w:r>
                <w:rPr>
                  <w:bCs/>
                  <w:iCs/>
                  <w:lang w:val="en-US" w:eastAsia="ja-JP"/>
                </w:rPr>
                <w:t>.</w:t>
              </w:r>
            </w:ins>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proofErr w:type="spellStart"/>
            <w:r w:rsidRPr="00325D1F">
              <w:rPr>
                <w:b/>
                <w:i/>
                <w:szCs w:val="22"/>
                <w:lang w:val="en-GB" w:eastAsia="ja-JP"/>
              </w:rPr>
              <w:t>interslotFrequencyHopping</w:t>
            </w:r>
            <w:proofErr w:type="spellEnd"/>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proofErr w:type="spellStart"/>
            <w:r w:rsidRPr="00325D1F">
              <w:rPr>
                <w:b/>
                <w:i/>
                <w:szCs w:val="22"/>
                <w:lang w:val="en-GB" w:eastAsia="ja-JP"/>
              </w:rPr>
              <w:t>maxCodeRate</w:t>
            </w:r>
            <w:proofErr w:type="spellEnd"/>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proofErr w:type="spellStart"/>
            <w:r w:rsidRPr="00325D1F">
              <w:rPr>
                <w:b/>
                <w:i/>
                <w:szCs w:val="22"/>
                <w:lang w:val="en-GB" w:eastAsia="ja-JP"/>
              </w:rPr>
              <w:t>nrofSlots</w:t>
            </w:r>
            <w:proofErr w:type="spellEnd"/>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1318" w:name="_Hlk514751577"/>
            <w:r w:rsidRPr="00325D1F">
              <w:rPr>
                <w:b/>
                <w:i/>
                <w:szCs w:val="22"/>
                <w:lang w:val="en-GB" w:eastAsia="ja-JP"/>
              </w:rPr>
              <w:t>pi2BPSK</w:t>
            </w:r>
          </w:p>
          <w:bookmarkEnd w:id="1318"/>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EF34EE" w:rsidRPr="00325D1F" w14:paraId="2A6E07AB" w14:textId="77777777" w:rsidTr="006D357F">
        <w:trPr>
          <w:ins w:id="1319" w:author="RAN2#108" w:date="2020-01-30T15:22:00Z"/>
        </w:trPr>
        <w:tc>
          <w:tcPr>
            <w:tcW w:w="14507" w:type="dxa"/>
            <w:shd w:val="clear" w:color="auto" w:fill="auto"/>
          </w:tcPr>
          <w:p w14:paraId="652A2ADA" w14:textId="12A2555D" w:rsidR="00EF34EE" w:rsidRPr="00325D1F" w:rsidRDefault="0046303D" w:rsidP="00EF34EE">
            <w:pPr>
              <w:pStyle w:val="TAL"/>
              <w:rPr>
                <w:ins w:id="1320" w:author="RAN2#108" w:date="2020-01-30T15:23:00Z"/>
                <w:szCs w:val="22"/>
                <w:lang w:val="en-GB" w:eastAsia="ja-JP"/>
              </w:rPr>
            </w:pPr>
            <w:proofErr w:type="spellStart"/>
            <w:ins w:id="1321" w:author="RAN2#109e" w:date="2020-03-08T22:47:00Z">
              <w:r>
                <w:rPr>
                  <w:b/>
                  <w:i/>
                  <w:szCs w:val="22"/>
                  <w:lang w:val="en-GB" w:eastAsia="ja-JP"/>
                </w:rPr>
                <w:t>r</w:t>
              </w:r>
            </w:ins>
            <w:ins w:id="1322" w:author="RAN2#108" w:date="2020-01-30T15:23:00Z">
              <w:r w:rsidR="00EF34EE">
                <w:rPr>
                  <w:b/>
                  <w:i/>
                  <w:szCs w:val="22"/>
                  <w:lang w:val="en-GB" w:eastAsia="ja-JP"/>
                </w:rPr>
                <w:t>b</w:t>
              </w:r>
            </w:ins>
            <w:ins w:id="1323" w:author="RAN2#109e" w:date="2020-03-08T22:31:00Z">
              <w:r w:rsidR="00D000DC">
                <w:rPr>
                  <w:b/>
                  <w:i/>
                  <w:szCs w:val="22"/>
                  <w:lang w:val="en-GB" w:eastAsia="ja-JP"/>
                </w:rPr>
                <w:t>-</w:t>
              </w:r>
            </w:ins>
            <w:ins w:id="1324" w:author="RAN2#108" w:date="2020-01-30T15:23:00Z">
              <w:r w:rsidR="00EF34EE">
                <w:rPr>
                  <w:b/>
                  <w:i/>
                  <w:szCs w:val="22"/>
                  <w:lang w:val="en-GB" w:eastAsia="ja-JP"/>
                </w:rPr>
                <w:t>SetIndex</w:t>
              </w:r>
              <w:proofErr w:type="spellEnd"/>
            </w:ins>
          </w:p>
          <w:p w14:paraId="43262BE0" w14:textId="632FAB6D" w:rsidR="00EF34EE" w:rsidRPr="00325D1F" w:rsidRDefault="005228A3" w:rsidP="00EF34EE">
            <w:pPr>
              <w:pStyle w:val="TAL"/>
              <w:rPr>
                <w:ins w:id="1325" w:author="RAN2#108" w:date="2020-01-30T15:22:00Z"/>
                <w:b/>
                <w:i/>
                <w:szCs w:val="22"/>
                <w:lang w:val="en-GB" w:eastAsia="ja-JP"/>
              </w:rPr>
            </w:pPr>
            <w:ins w:id="1326" w:author="RAN2#108" w:date="2020-02-11T15:06:00Z">
              <w:r>
                <w:rPr>
                  <w:bCs/>
                  <w:iCs/>
                  <w:lang w:val="en-GB" w:eastAsia="ja-JP"/>
                </w:rPr>
                <w:t>I</w:t>
              </w:r>
            </w:ins>
            <w:ins w:id="1327" w:author="RAN2#108" w:date="2020-01-30T15:23:00Z">
              <w:r w:rsidR="00EF34EE" w:rsidRPr="00EF34EE">
                <w:rPr>
                  <w:bCs/>
                  <w:iCs/>
                  <w:lang w:val="en-GB" w:eastAsia="ja-JP"/>
                </w:rPr>
                <w:t>ndicates the RB set where the first interlace allocated for a PUCCH resource</w:t>
              </w:r>
              <w:r w:rsidR="00EF34EE" w:rsidRPr="00325D1F">
                <w:rPr>
                  <w:szCs w:val="22"/>
                  <w:lang w:val="en-GB" w:eastAsia="ja-JP"/>
                </w:rPr>
                <w:t>.</w:t>
              </w:r>
            </w:ins>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proofErr w:type="spellStart"/>
            <w:r w:rsidRPr="00325D1F">
              <w:rPr>
                <w:b/>
                <w:i/>
                <w:szCs w:val="22"/>
                <w:lang w:val="en-GB" w:eastAsia="ja-JP"/>
              </w:rPr>
              <w:t>simultaneousHARQ</w:t>
            </w:r>
            <w:proofErr w:type="spellEnd"/>
            <w:r w:rsidRPr="00325D1F">
              <w:rPr>
                <w:b/>
                <w:i/>
                <w:szCs w:val="22"/>
                <w:lang w:val="en-GB" w:eastAsia="ja-JP"/>
              </w:rPr>
              <w:t>-ACK-CSI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proofErr w:type="spellStart"/>
            <w:r w:rsidRPr="00325D1F">
              <w:rPr>
                <w:b/>
                <w:bCs/>
                <w:i/>
                <w:iCs/>
                <w:lang w:val="en-GB" w:eastAsia="ja-JP"/>
              </w:rPr>
              <w:t>intraSlotFrequencyHopping</w:t>
            </w:r>
            <w:proofErr w:type="spellEnd"/>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proofErr w:type="spellStart"/>
            <w:r w:rsidRPr="00325D1F">
              <w:rPr>
                <w:b/>
                <w:bCs/>
                <w:i/>
                <w:iCs/>
                <w:lang w:val="en-GB" w:eastAsia="ja-JP"/>
              </w:rPr>
              <w:t>pucch-ResourceId</w:t>
            </w:r>
            <w:proofErr w:type="spellEnd"/>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proofErr w:type="spellStart"/>
            <w:r w:rsidRPr="00325D1F">
              <w:rPr>
                <w:b/>
                <w:bCs/>
                <w:i/>
                <w:iCs/>
                <w:lang w:val="en-GB" w:eastAsia="ja-JP"/>
              </w:rPr>
              <w:t>secondHopPRB</w:t>
            </w:r>
            <w:proofErr w:type="spellEnd"/>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t>PUCCH-</w:t>
            </w:r>
            <w:proofErr w:type="spellStart"/>
            <w:r w:rsidRPr="00325D1F">
              <w:rPr>
                <w:i/>
                <w:szCs w:val="22"/>
                <w:lang w:val="en-GB" w:eastAsia="ja-JP"/>
              </w:rPr>
              <w:t>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proofErr w:type="spellStart"/>
            <w:r w:rsidRPr="00325D1F">
              <w:rPr>
                <w:b/>
                <w:i/>
                <w:szCs w:val="22"/>
                <w:lang w:val="en-GB" w:eastAsia="ja-JP"/>
              </w:rPr>
              <w:t>maxPayloadSize</w:t>
            </w:r>
            <w:proofErr w:type="spellEnd"/>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w:t>
            </w:r>
            <w:proofErr w:type="spellStart"/>
            <w:r w:rsidRPr="00325D1F">
              <w:rPr>
                <w:i/>
                <w:szCs w:val="22"/>
                <w:lang w:val="en-GB" w:eastAsia="ja-JP"/>
              </w:rPr>
              <w:t>ResourceSet</w:t>
            </w:r>
            <w:proofErr w:type="spellEnd"/>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resourceList</w:t>
            </w:r>
            <w:proofErr w:type="spellEnd"/>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w:t>
            </w:r>
            <w:proofErr w:type="spellStart"/>
            <w:r w:rsidRPr="00325D1F">
              <w:rPr>
                <w:szCs w:val="22"/>
                <w:lang w:val="en-GB" w:eastAsia="ja-JP"/>
              </w:rPr>
              <w:t>ResourceSet</w:t>
            </w:r>
            <w:proofErr w:type="spellEnd"/>
            <w:r w:rsidRPr="00325D1F">
              <w:rPr>
                <w:szCs w:val="22"/>
                <w:lang w:val="en-GB" w:eastAsia="ja-JP"/>
              </w:rPr>
              <w:t xml:space="preserve"> with </w:t>
            </w:r>
            <w:proofErr w:type="spellStart"/>
            <w:r w:rsidRPr="00325D1F">
              <w:rPr>
                <w:i/>
                <w:szCs w:val="22"/>
                <w:lang w:val="en-GB" w:eastAsia="ja-JP"/>
              </w:rPr>
              <w:t>pucch-ResourceSetId</w:t>
            </w:r>
            <w:proofErr w:type="spellEnd"/>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w:t>
            </w:r>
            <w:proofErr w:type="spellStart"/>
            <w:r w:rsidRPr="00325D1F">
              <w:rPr>
                <w:i/>
                <w:lang w:val="en-GB" w:eastAsia="ja-JP"/>
              </w:rPr>
              <w:t>ResourceSet</w:t>
            </w:r>
            <w:proofErr w:type="spellEnd"/>
            <w:r w:rsidRPr="00325D1F">
              <w:rPr>
                <w:lang w:val="en-GB" w:eastAsia="ja-JP"/>
              </w:rPr>
              <w:t xml:space="preserve"> with </w:t>
            </w:r>
            <w:proofErr w:type="spellStart"/>
            <w:r w:rsidRPr="00325D1F">
              <w:rPr>
                <w:i/>
                <w:lang w:val="en-GB" w:eastAsia="ja-JP"/>
              </w:rPr>
              <w:t>pucch-ResourceSetId</w:t>
            </w:r>
            <w:proofErr w:type="spellEnd"/>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558F4FEB" w14:textId="77777777" w:rsidR="00787E34" w:rsidRDefault="00787E34" w:rsidP="00787E34">
      <w:pPr>
        <w:pStyle w:val="B1"/>
        <w:rPr>
          <w:highlight w:val="yellow"/>
        </w:rPr>
      </w:pPr>
      <w:bookmarkStart w:id="1328" w:name="_Toc20426050"/>
      <w:bookmarkStart w:id="1329" w:name="_Toc29321446"/>
    </w:p>
    <w:p w14:paraId="697677A2" w14:textId="77777777" w:rsidR="00787E34" w:rsidRDefault="00787E34" w:rsidP="00787E34">
      <w:pPr>
        <w:pStyle w:val="B1"/>
      </w:pPr>
      <w:bookmarkStart w:id="1330" w:name="_Toc20426055"/>
      <w:bookmarkStart w:id="1331" w:name="_Toc29321451"/>
      <w:bookmarkEnd w:id="1328"/>
      <w:bookmarkEnd w:id="1329"/>
      <w:r>
        <w:rPr>
          <w:highlight w:val="yellow"/>
        </w:rPr>
        <w:t>&gt;&gt;Skipped unchanged parts</w:t>
      </w:r>
    </w:p>
    <w:p w14:paraId="11690A97" w14:textId="18B50BA9"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PUSCH-Config</w:t>
      </w:r>
      <w:bookmarkEnd w:id="1330"/>
      <w:bookmarkEnd w:id="1331"/>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w:t>
      </w:r>
      <w:proofErr w:type="gramStart"/>
      <w:r w:rsidRPr="00325D1F">
        <w:t>particular BWP</w:t>
      </w:r>
      <w:proofErr w:type="gramEnd"/>
      <w:r w:rsidRPr="00325D1F">
        <w:t>.</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lastRenderedPageBreak/>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60BAAB66" w14:textId="33752F5F" w:rsidR="002C5D28" w:rsidRDefault="002C5D28" w:rsidP="0096519C">
      <w:pPr>
        <w:pStyle w:val="PL"/>
        <w:rPr>
          <w:ins w:id="1332" w:author="RAN2#108" w:date="2020-01-30T15:26:00Z"/>
        </w:rPr>
      </w:pPr>
      <w:r w:rsidRPr="00325D1F">
        <w:t xml:space="preserve">    ...</w:t>
      </w:r>
      <w:ins w:id="1333" w:author="RAN2#108" w:date="2020-01-30T15:26:00Z">
        <w:r w:rsidR="009B0F08">
          <w:t>,</w:t>
        </w:r>
      </w:ins>
    </w:p>
    <w:p w14:paraId="604F3F08" w14:textId="79997449" w:rsidR="009B0F08" w:rsidRPr="008A7073" w:rsidRDefault="009B0F08" w:rsidP="009B0F08">
      <w:pPr>
        <w:pStyle w:val="PL"/>
        <w:rPr>
          <w:ins w:id="1334" w:author="RAN2#108" w:date="2020-01-30T15:27:00Z"/>
        </w:rPr>
      </w:pPr>
      <w:ins w:id="1335" w:author="RAN2#108" w:date="2020-01-30T15:26:00Z">
        <w:r>
          <w:t xml:space="preserve">    [[</w:t>
        </w:r>
      </w:ins>
    </w:p>
    <w:p w14:paraId="3B8476CE" w14:textId="17BFD852" w:rsidR="009B7828" w:rsidRPr="005D6EB4" w:rsidRDefault="009B7828" w:rsidP="009B7828">
      <w:pPr>
        <w:pStyle w:val="PL"/>
        <w:rPr>
          <w:ins w:id="1336" w:author="RAN2#108" w:date="2020-01-30T15:28:00Z"/>
          <w:color w:val="808080"/>
        </w:rPr>
      </w:pPr>
      <w:ins w:id="1337" w:author="RAN2#108" w:date="2020-01-30T15:28:00Z">
        <w:r>
          <w:t xml:space="preserve">  </w:t>
        </w:r>
        <w:r w:rsidRPr="000B30DC">
          <w:t xml:space="preserve">  </w:t>
        </w:r>
        <w:r>
          <w:t>ul-dci</w:t>
        </w:r>
        <w:r w:rsidRPr="00F95694">
          <w:t>-trig</w:t>
        </w:r>
      </w:ins>
      <w:ins w:id="1338" w:author="RAN2#108" w:date="2020-02-12T22:56:00Z">
        <w:r w:rsidR="00912480">
          <w:t>g</w:t>
        </w:r>
      </w:ins>
      <w:ins w:id="1339" w:author="RAN2#108" w:date="2020-01-30T15:28:00Z">
        <w:r w:rsidRPr="00F95694">
          <w:t>ered-UL-ChannelAccess-CPext-CAPC-r16</w:t>
        </w:r>
        <w:r>
          <w:t xml:space="preserve">    </w:t>
        </w:r>
        <w:r w:rsidRPr="00F95694">
          <w:t>SEQUENCE (SIZE (1..64)) OF INTEGER (0..63)</w:t>
        </w:r>
        <w:r>
          <w:t xml:space="preserve">    OPTIONAL</w:t>
        </w:r>
        <w:r w:rsidR="007918BE">
          <w:t xml:space="preserve"> </w:t>
        </w:r>
        <w:r w:rsidRPr="00646617">
          <w:t xml:space="preserve"> </w:t>
        </w:r>
        <w:r w:rsidRPr="00325D1F">
          <w:t xml:space="preserve"> </w:t>
        </w:r>
        <w:r w:rsidRPr="005D6EB4">
          <w:rPr>
            <w:color w:val="808080"/>
          </w:rPr>
          <w:t>-- Need M</w:t>
        </w:r>
      </w:ins>
    </w:p>
    <w:p w14:paraId="794FC557" w14:textId="713C909B" w:rsidR="009B0F08" w:rsidRPr="00325D1F" w:rsidRDefault="009B0F08" w:rsidP="0096519C">
      <w:pPr>
        <w:pStyle w:val="PL"/>
      </w:pPr>
      <w:ins w:id="1340" w:author="RAN2#108" w:date="2020-01-30T15:27:00Z">
        <w:r>
          <w:t xml:space="preserve">    ]]</w:t>
        </w:r>
      </w:ins>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1341" w:name="_Hlk514756726"/>
            <w:r w:rsidRPr="00325D1F">
              <w:rPr>
                <w:i/>
                <w:szCs w:val="22"/>
                <w:lang w:val="en-GB" w:eastAsia="ja-JP"/>
              </w:rPr>
              <w:lastRenderedPageBreak/>
              <w:t>PUSCH-Config</w:t>
            </w:r>
            <w:bookmarkEnd w:id="1341"/>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codebookSubset</w:t>
            </w:r>
            <w:proofErr w:type="spellEnd"/>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proofErr w:type="spellStart"/>
            <w:r w:rsidRPr="00325D1F">
              <w:rPr>
                <w:b/>
                <w:i/>
                <w:szCs w:val="22"/>
                <w:lang w:val="en-GB" w:eastAsia="ja-JP"/>
              </w:rPr>
              <w:t>dataScramblingIdentityPUSCH</w:t>
            </w:r>
            <w:proofErr w:type="spellEnd"/>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w:t>
            </w:r>
            <w:proofErr w:type="spellStart"/>
            <w:r w:rsidRPr="00325D1F">
              <w:rPr>
                <w:szCs w:val="22"/>
                <w:lang w:val="en-GB" w:eastAsia="ja-JP"/>
              </w:rPr>
              <w:t>initalite</w:t>
            </w:r>
            <w:proofErr w:type="spellEnd"/>
            <w:r w:rsidRPr="00325D1F">
              <w:rPr>
                <w:szCs w:val="22"/>
                <w:lang w:val="en-GB" w:eastAsia="ja-JP"/>
              </w:rPr>
              <w:t xml:space="preserve"> data scrambling (</w:t>
            </w:r>
            <w:proofErr w:type="spellStart"/>
            <w:r w:rsidRPr="00325D1F">
              <w:rPr>
                <w:szCs w:val="22"/>
                <w:lang w:val="en-GB" w:eastAsia="ja-JP"/>
              </w:rPr>
              <w:t>c_init</w:t>
            </w:r>
            <w:proofErr w:type="spellEnd"/>
            <w:r w:rsidRPr="00325D1F">
              <w:rPr>
                <w:szCs w:val="22"/>
                <w:lang w:val="en-GB" w:eastAsia="ja-JP"/>
              </w:rPr>
              <w:t xml:space="preserve">)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proofErr w:type="spellStart"/>
            <w:r w:rsidRPr="00325D1F">
              <w:rPr>
                <w:b/>
                <w:i/>
                <w:szCs w:val="22"/>
                <w:lang w:val="en-GB" w:eastAsia="ja-JP"/>
              </w:rPr>
              <w:t>dmrs-UplinkForPUSCH-MappingTypeA</w:t>
            </w:r>
            <w:proofErr w:type="spellEnd"/>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proofErr w:type="spellStart"/>
            <w:r w:rsidRPr="00325D1F">
              <w:rPr>
                <w:b/>
                <w:i/>
                <w:szCs w:val="22"/>
                <w:lang w:val="en-GB" w:eastAsia="ja-JP"/>
              </w:rPr>
              <w:t>dmrs-UplinkForPUSCH-MappingTypeB</w:t>
            </w:r>
            <w:proofErr w:type="spellEnd"/>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w:t>
            </w:r>
            <w:proofErr w:type="spellStart"/>
            <w:r w:rsidRPr="00325D1F">
              <w:rPr>
                <w:i/>
                <w:szCs w:val="22"/>
                <w:lang w:val="en-GB" w:eastAsia="ja-JP"/>
              </w:rPr>
              <w:t>TimeDomainResourceAllocation</w:t>
            </w:r>
            <w:proofErr w:type="spellEnd"/>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frequencyHoppingOffsetLists</w:t>
            </w:r>
            <w:proofErr w:type="spellEnd"/>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proofErr w:type="spellStart"/>
            <w:r w:rsidRPr="00325D1F">
              <w:rPr>
                <w:b/>
                <w:i/>
                <w:szCs w:val="22"/>
                <w:lang w:val="en-GB" w:eastAsia="ja-JP"/>
              </w:rPr>
              <w:t>maxRank</w:t>
            </w:r>
            <w:proofErr w:type="spellEnd"/>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w:t>
            </w:r>
            <w:proofErr w:type="spellStart"/>
            <w:r w:rsidRPr="00325D1F">
              <w:rPr>
                <w:szCs w:val="22"/>
                <w:lang w:val="en-GB" w:eastAsia="ja-JP"/>
              </w:rPr>
              <w:t>ULmaxRank</w:t>
            </w:r>
            <w:proofErr w:type="spellEnd"/>
            <w:r w:rsidRPr="00325D1F">
              <w:rPr>
                <w:szCs w:val="22"/>
                <w:lang w:val="en-GB" w:eastAsia="ja-JP"/>
              </w:rPr>
              <w:t xml:space="preserve">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proofErr w:type="spellStart"/>
            <w:r w:rsidRPr="00325D1F">
              <w:rPr>
                <w:b/>
                <w:i/>
                <w:szCs w:val="22"/>
                <w:lang w:val="en-GB" w:eastAsia="ja-JP"/>
              </w:rPr>
              <w:t>pusch-AggregationFactor</w:t>
            </w:r>
            <w:proofErr w:type="spellEnd"/>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proofErr w:type="spellStart"/>
            <w:r w:rsidRPr="00325D1F">
              <w:rPr>
                <w:b/>
                <w:i/>
                <w:szCs w:val="22"/>
                <w:lang w:val="en-GB" w:eastAsia="ja-JP"/>
              </w:rPr>
              <w:t>pusch-TimeDomainAllocationList</w:t>
            </w:r>
            <w:proofErr w:type="spellEnd"/>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proofErr w:type="spellStart"/>
            <w:r w:rsidRPr="00325D1F">
              <w:rPr>
                <w:b/>
                <w:i/>
                <w:szCs w:val="22"/>
                <w:lang w:val="en-GB" w:eastAsia="ja-JP"/>
              </w:rPr>
              <w:t>txConfig</w:t>
            </w:r>
            <w:proofErr w:type="spellEnd"/>
          </w:p>
          <w:p w14:paraId="443AEFD2" w14:textId="77777777" w:rsidR="002C5D28" w:rsidRPr="00325D1F" w:rsidRDefault="002C5D28" w:rsidP="004D0E6A">
            <w:pPr>
              <w:pStyle w:val="TAL"/>
              <w:rPr>
                <w:szCs w:val="22"/>
                <w:lang w:val="en-GB" w:eastAsia="ja-JP"/>
              </w:rPr>
            </w:pPr>
            <w:r w:rsidRPr="00325D1F">
              <w:rPr>
                <w:szCs w:val="22"/>
                <w:lang w:val="en-GB" w:eastAsia="ja-JP"/>
              </w:rPr>
              <w:t>Whether UE uses codebook based or non-</w:t>
            </w:r>
            <w:proofErr w:type="gramStart"/>
            <w:r w:rsidRPr="00325D1F">
              <w:rPr>
                <w:szCs w:val="22"/>
                <w:lang w:val="en-GB" w:eastAsia="ja-JP"/>
              </w:rPr>
              <w:t>codebook based</w:t>
            </w:r>
            <w:proofErr w:type="gramEnd"/>
            <w:r w:rsidRPr="00325D1F">
              <w:rPr>
                <w:szCs w:val="22"/>
                <w:lang w:val="en-GB" w:eastAsia="ja-JP"/>
              </w:rPr>
              <w:t xml:space="preserve">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214781" w:rsidRPr="00325D1F" w14:paraId="4A1D253E" w14:textId="77777777" w:rsidTr="006D357F">
        <w:trPr>
          <w:ins w:id="1342" w:author="RAN2#108" w:date="2020-01-30T15:29:00Z"/>
        </w:trPr>
        <w:tc>
          <w:tcPr>
            <w:tcW w:w="14173" w:type="dxa"/>
            <w:shd w:val="clear" w:color="auto" w:fill="auto"/>
          </w:tcPr>
          <w:p w14:paraId="6CF2BFF5" w14:textId="13A934B5" w:rsidR="00214781" w:rsidRDefault="00214781" w:rsidP="00214781">
            <w:pPr>
              <w:pStyle w:val="TAL"/>
              <w:rPr>
                <w:ins w:id="1343" w:author="RAN2#108" w:date="2020-01-30T15:30:00Z"/>
                <w:b/>
                <w:i/>
                <w:szCs w:val="22"/>
                <w:lang w:eastAsia="ja-JP"/>
              </w:rPr>
            </w:pPr>
            <w:ins w:id="1344" w:author="RAN2#108" w:date="2020-01-30T15:29:00Z">
              <w:r>
                <w:rPr>
                  <w:b/>
                  <w:i/>
                  <w:szCs w:val="22"/>
                  <w:lang w:val="en-GB" w:eastAsia="ja-JP"/>
                </w:rPr>
                <w:t>u</w:t>
              </w:r>
              <w:r w:rsidRPr="004E2E4C">
                <w:rPr>
                  <w:b/>
                  <w:i/>
                  <w:szCs w:val="22"/>
                  <w:lang w:val="en-GB" w:eastAsia="ja-JP"/>
                </w:rPr>
                <w:t>l-dci-</w:t>
              </w:r>
              <w:r w:rsidRPr="004E2E4C">
                <w:rPr>
                  <w:b/>
                  <w:i/>
                  <w:szCs w:val="22"/>
                  <w:lang w:eastAsia="ja-JP"/>
                </w:rPr>
                <w:t>triggered-UL-</w:t>
              </w:r>
              <w:proofErr w:type="spellStart"/>
              <w:r w:rsidRPr="004E2E4C">
                <w:rPr>
                  <w:b/>
                  <w:i/>
                  <w:szCs w:val="22"/>
                  <w:lang w:eastAsia="ja-JP"/>
                </w:rPr>
                <w:t>ChannelAccess</w:t>
              </w:r>
              <w:proofErr w:type="spellEnd"/>
              <w:r w:rsidRPr="004E2E4C">
                <w:rPr>
                  <w:b/>
                  <w:i/>
                  <w:szCs w:val="22"/>
                  <w:lang w:eastAsia="ja-JP"/>
                </w:rPr>
                <w:t>-C</w:t>
              </w:r>
            </w:ins>
            <w:ins w:id="1345" w:author="RAN2#109e" w:date="2020-03-09T18:51:00Z">
              <w:r w:rsidR="008A7073">
                <w:rPr>
                  <w:b/>
                  <w:i/>
                  <w:szCs w:val="22"/>
                  <w:lang w:val="en-US" w:eastAsia="ja-JP"/>
                </w:rPr>
                <w:t>P</w:t>
              </w:r>
            </w:ins>
            <w:proofErr w:type="spellStart"/>
            <w:ins w:id="1346" w:author="RAN2#108" w:date="2020-01-30T15:29:00Z">
              <w:r w:rsidRPr="004E2E4C">
                <w:rPr>
                  <w:b/>
                  <w:i/>
                  <w:szCs w:val="22"/>
                  <w:lang w:eastAsia="ja-JP"/>
                </w:rPr>
                <w:t>ext</w:t>
              </w:r>
            </w:ins>
            <w:proofErr w:type="spellEnd"/>
            <w:ins w:id="1347" w:author="RAN2#109e" w:date="2020-03-09T18:52:00Z">
              <w:r w:rsidR="008A7073" w:rsidRPr="008A7073">
                <w:rPr>
                  <w:b/>
                  <w:i/>
                  <w:szCs w:val="22"/>
                  <w:lang w:val="en-GB" w:eastAsia="ja-JP"/>
                </w:rPr>
                <w:t>-CAPC</w:t>
              </w:r>
            </w:ins>
          </w:p>
          <w:p w14:paraId="5CA1E6B9" w14:textId="2BD4A329" w:rsidR="00214781" w:rsidRPr="00325D1F" w:rsidRDefault="00214781" w:rsidP="00214781">
            <w:pPr>
              <w:pStyle w:val="TAL"/>
              <w:rPr>
                <w:ins w:id="1348" w:author="RAN2#108" w:date="2020-01-30T15:29:00Z"/>
                <w:b/>
                <w:i/>
                <w:szCs w:val="22"/>
                <w:lang w:val="en-GB" w:eastAsia="ja-JP"/>
              </w:rPr>
            </w:pPr>
            <w:ins w:id="1349" w:author="RAN2#108" w:date="2020-01-30T15:30:00Z">
              <w:r w:rsidRPr="00793AB6">
                <w:rPr>
                  <w:szCs w:val="22"/>
                  <w:lang w:eastAsia="ja-JP"/>
                </w:rPr>
                <w:t xml:space="preserve">List of the combinations of CP extension and UL channel access </w:t>
              </w:r>
            </w:ins>
            <w:ins w:id="1350" w:author="RAN2#108" w:date="2020-02-12T22:56:00Z">
              <w:r w:rsidR="00912480">
                <w:rPr>
                  <w:szCs w:val="22"/>
                  <w:lang w:val="en-US" w:eastAsia="ja-JP"/>
                </w:rPr>
                <w:t>mode</w:t>
              </w:r>
            </w:ins>
            <w:ins w:id="1351" w:author="RAN2#108" w:date="2020-01-30T15:30:00Z">
              <w:r w:rsidRPr="00793AB6">
                <w:rPr>
                  <w:szCs w:val="22"/>
                  <w:lang w:eastAsia="ja-JP"/>
                </w:rPr>
                <w:t xml:space="preserve"> (See TS 38.2</w:t>
              </w:r>
              <w:r>
                <w:rPr>
                  <w:szCs w:val="22"/>
                  <w:lang w:val="en-US" w:eastAsia="ja-JP"/>
                </w:rPr>
                <w:t>12 [17]</w:t>
              </w:r>
              <w:r w:rsidRPr="00793AB6">
                <w:rPr>
                  <w:szCs w:val="22"/>
                  <w:lang w:eastAsia="ja-JP"/>
                </w:rPr>
                <w:t xml:space="preserve">, </w:t>
              </w:r>
              <w:r>
                <w:rPr>
                  <w:szCs w:val="22"/>
                  <w:lang w:val="en-US" w:eastAsia="ja-JP"/>
                </w:rPr>
                <w:t>Table</w:t>
              </w:r>
              <w:r w:rsidRPr="00793AB6">
                <w:rPr>
                  <w:szCs w:val="22"/>
                  <w:lang w:eastAsia="ja-JP"/>
                </w:rPr>
                <w:t xml:space="preserve"> </w:t>
              </w:r>
              <w:r>
                <w:rPr>
                  <w:szCs w:val="22"/>
                  <w:lang w:val="en-US" w:eastAsia="ja-JP"/>
                </w:rPr>
                <w:t>7.3.1-2-35</w:t>
              </w:r>
              <w:r w:rsidRPr="00325D1F">
                <w:rPr>
                  <w:szCs w:val="22"/>
                  <w:lang w:val="en-GB" w:eastAsia="ja-JP"/>
                </w:rPr>
                <w:t>).</w:t>
              </w:r>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1352" w:name="_Hlk535948870"/>
            <w:r w:rsidRPr="00325D1F">
              <w:rPr>
                <w:i/>
                <w:szCs w:val="22"/>
                <w:lang w:val="en-GB" w:eastAsia="ja-JP"/>
              </w:rPr>
              <w:lastRenderedPageBreak/>
              <w:t>UCI-</w:t>
            </w:r>
            <w:proofErr w:type="spellStart"/>
            <w:r w:rsidRPr="00325D1F">
              <w:rPr>
                <w:i/>
                <w:szCs w:val="22"/>
                <w:lang w:val="en-GB" w:eastAsia="ja-JP"/>
              </w:rPr>
              <w:t>OnPUSCH</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proofErr w:type="spellStart"/>
            <w:r w:rsidRPr="00325D1F">
              <w:rPr>
                <w:b/>
                <w:i/>
                <w:szCs w:val="22"/>
                <w:lang w:val="en-GB" w:eastAsia="ja-JP"/>
              </w:rPr>
              <w:t>betaOffsets</w:t>
            </w:r>
            <w:proofErr w:type="spellEnd"/>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the UE applies the value '</w:t>
            </w:r>
            <w:proofErr w:type="spellStart"/>
            <w:r w:rsidRPr="00325D1F">
              <w:rPr>
                <w:szCs w:val="22"/>
                <w:lang w:val="en-GB" w:eastAsia="ja-JP"/>
              </w:rPr>
              <w:t>semiStatic</w:t>
            </w:r>
            <w:proofErr w:type="spellEnd"/>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1352"/>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proofErr w:type="spellStart"/>
            <w:r w:rsidRPr="00325D1F">
              <w:rPr>
                <w:i/>
                <w:lang w:val="en-GB" w:eastAsia="ja-JP"/>
              </w:rPr>
              <w:t>codebookBased</w:t>
            </w:r>
            <w:proofErr w:type="spellEnd"/>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proofErr w:type="spellStart"/>
            <w:r w:rsidRPr="00325D1F">
              <w:rPr>
                <w:i/>
                <w:lang w:val="en-GB" w:eastAsia="ja-JP"/>
              </w:rPr>
              <w:t>txConfig</w:t>
            </w:r>
            <w:proofErr w:type="spellEnd"/>
            <w:r w:rsidRPr="00325D1F">
              <w:rPr>
                <w:lang w:val="en-GB" w:eastAsia="ja-JP"/>
              </w:rPr>
              <w:t xml:space="preserve"> is set to codebook and absent otherwise.</w:t>
            </w:r>
          </w:p>
        </w:tc>
      </w:tr>
    </w:tbl>
    <w:p w14:paraId="4F84E962" w14:textId="77777777" w:rsidR="000B4A46" w:rsidRPr="00325D1F" w:rsidRDefault="000B4A46" w:rsidP="000B4A46"/>
    <w:p w14:paraId="4063F003" w14:textId="61E42D33" w:rsidR="00787E34" w:rsidRDefault="00787E34" w:rsidP="00787E34">
      <w:pPr>
        <w:pStyle w:val="B1"/>
      </w:pPr>
      <w:bookmarkStart w:id="1353" w:name="_Toc20426058"/>
      <w:bookmarkStart w:id="1354" w:name="_Toc29321454"/>
      <w:r>
        <w:rPr>
          <w:highlight w:val="yellow"/>
        </w:rPr>
        <w:t>&gt;&gt;Skipped unchanged parts</w:t>
      </w:r>
    </w:p>
    <w:p w14:paraId="3147AA99" w14:textId="77777777" w:rsidR="002C5D28" w:rsidRPr="00325D1F" w:rsidRDefault="002C5D28" w:rsidP="002C5D28">
      <w:pPr>
        <w:pStyle w:val="Heading4"/>
        <w:rPr>
          <w:lang w:val="en-GB"/>
        </w:rPr>
      </w:pPr>
      <w:bookmarkStart w:id="1355" w:name="_Toc20426065"/>
      <w:bookmarkStart w:id="1356" w:name="_Toc29321461"/>
      <w:bookmarkEnd w:id="1353"/>
      <w:bookmarkEnd w:id="1354"/>
      <w:r w:rsidRPr="00325D1F">
        <w:rPr>
          <w:lang w:val="en-GB"/>
        </w:rPr>
        <w:t>–</w:t>
      </w:r>
      <w:r w:rsidRPr="00325D1F">
        <w:rPr>
          <w:lang w:val="en-GB"/>
        </w:rPr>
        <w:tab/>
      </w:r>
      <w:r w:rsidRPr="00325D1F">
        <w:rPr>
          <w:i/>
          <w:noProof/>
          <w:lang w:val="en-GB"/>
        </w:rPr>
        <w:t>RACH-ConfigCommon</w:t>
      </w:r>
      <w:bookmarkEnd w:id="1355"/>
      <w:bookmarkEnd w:id="1356"/>
    </w:p>
    <w:p w14:paraId="25687D96" w14:textId="09AA140A" w:rsidR="002C5D28" w:rsidRPr="00325D1F" w:rsidRDefault="002C5D28" w:rsidP="002C5D28">
      <w:r w:rsidRPr="00325D1F">
        <w:t>The</w:t>
      </w:r>
      <w:r w:rsidR="00776C52" w:rsidRPr="00325D1F">
        <w:t xml:space="preserve"> IE</w:t>
      </w:r>
      <w:r w:rsidRPr="00325D1F">
        <w:t xml:space="preserve"> </w:t>
      </w:r>
      <w:r w:rsidRPr="00325D1F">
        <w:rPr>
          <w:i/>
        </w:rPr>
        <w:t>RACH-</w:t>
      </w:r>
      <w:proofErr w:type="spellStart"/>
      <w:r w:rsidRPr="00325D1F">
        <w:rPr>
          <w:i/>
        </w:rPr>
        <w:t>ConfigCommon</w:t>
      </w:r>
      <w:proofErr w:type="spellEnd"/>
      <w:r w:rsidRPr="00325D1F">
        <w:t xml:space="preserve"> is used to specify the cell specific random-access parameters.</w:t>
      </w:r>
    </w:p>
    <w:p w14:paraId="34A69A57" w14:textId="77777777" w:rsidR="002C5D28" w:rsidRPr="00325D1F" w:rsidRDefault="002C5D28" w:rsidP="002C5D28">
      <w:pPr>
        <w:pStyle w:val="TH"/>
        <w:rPr>
          <w:lang w:val="en-GB"/>
        </w:rPr>
      </w:pPr>
      <w:r w:rsidRPr="00325D1F">
        <w:rPr>
          <w:bCs/>
          <w:i/>
          <w:iCs/>
          <w:lang w:val="en-GB"/>
        </w:rPr>
        <w:t>RACH-</w:t>
      </w:r>
      <w:proofErr w:type="spellStart"/>
      <w:r w:rsidRPr="00325D1F">
        <w:rPr>
          <w:bCs/>
          <w:i/>
          <w:iCs/>
          <w:lang w:val="en-GB"/>
        </w:rPr>
        <w:t>ConfigCommon</w:t>
      </w:r>
      <w:proofErr w:type="spellEnd"/>
      <w:r w:rsidRPr="00325D1F">
        <w:rPr>
          <w:lang w:val="en-GB"/>
        </w:rPr>
        <w:t xml:space="preserve"> information element</w:t>
      </w:r>
    </w:p>
    <w:p w14:paraId="767BD3F1" w14:textId="77777777" w:rsidR="002C5D28" w:rsidRPr="005D6EB4" w:rsidRDefault="002C5D28" w:rsidP="0096519C">
      <w:pPr>
        <w:pStyle w:val="PL"/>
        <w:rPr>
          <w:color w:val="808080"/>
        </w:rPr>
      </w:pPr>
      <w:r w:rsidRPr="005D6EB4">
        <w:rPr>
          <w:color w:val="808080"/>
        </w:rPr>
        <w:t>-- ASN1START</w:t>
      </w:r>
    </w:p>
    <w:p w14:paraId="077ECAAD" w14:textId="5CCF6845" w:rsidR="002C5D28" w:rsidRPr="005D6EB4" w:rsidRDefault="002C5D28" w:rsidP="0096519C">
      <w:pPr>
        <w:pStyle w:val="PL"/>
        <w:rPr>
          <w:color w:val="808080"/>
        </w:rPr>
      </w:pPr>
      <w:r w:rsidRPr="005D6EB4">
        <w:rPr>
          <w:color w:val="808080"/>
        </w:rPr>
        <w:t>-- TAG-RACH-CONFIGCOMMON-START</w:t>
      </w:r>
    </w:p>
    <w:p w14:paraId="263207B8" w14:textId="77777777" w:rsidR="002C5D28" w:rsidRPr="00325D1F" w:rsidRDefault="002C5D28" w:rsidP="0096519C">
      <w:pPr>
        <w:pStyle w:val="PL"/>
      </w:pPr>
    </w:p>
    <w:p w14:paraId="685EF283" w14:textId="77777777" w:rsidR="002C5D28" w:rsidRPr="00325D1F" w:rsidRDefault="002C5D28" w:rsidP="0096519C">
      <w:pPr>
        <w:pStyle w:val="PL"/>
      </w:pPr>
      <w:r w:rsidRPr="00325D1F">
        <w:t xml:space="preserve">RACH-ConfigCommon ::=               </w:t>
      </w:r>
      <w:r w:rsidRPr="00777603">
        <w:rPr>
          <w:color w:val="993366"/>
        </w:rPr>
        <w:t>SEQUENCE</w:t>
      </w:r>
      <w:r w:rsidRPr="00325D1F">
        <w:t xml:space="preserve"> {</w:t>
      </w:r>
    </w:p>
    <w:p w14:paraId="1D8A6F2C" w14:textId="77777777" w:rsidR="002C5D28" w:rsidRPr="00325D1F" w:rsidRDefault="002C5D28" w:rsidP="0096519C">
      <w:pPr>
        <w:pStyle w:val="PL"/>
      </w:pPr>
      <w:r w:rsidRPr="00325D1F">
        <w:t xml:space="preserve">    rach-ConfigGeneric                  RACH-ConfigGeneric,</w:t>
      </w:r>
    </w:p>
    <w:p w14:paraId="62D7ADD2" w14:textId="5A080F5D" w:rsidR="002C5D28" w:rsidRPr="005D6EB4" w:rsidRDefault="002C5D28" w:rsidP="0096519C">
      <w:pPr>
        <w:pStyle w:val="PL"/>
        <w:rPr>
          <w:color w:val="808080"/>
        </w:rPr>
      </w:pPr>
      <w:r w:rsidRPr="00325D1F">
        <w:t xml:space="preserve">    totalNumberOfRA-Preambles           </w:t>
      </w:r>
      <w:r w:rsidRPr="00777603">
        <w:rPr>
          <w:color w:val="993366"/>
        </w:rPr>
        <w:t>INTEGER</w:t>
      </w:r>
      <w:r w:rsidRPr="00325D1F">
        <w:t xml:space="preserve"> (1..63)                             </w:t>
      </w:r>
      <w:r w:rsidR="00F80BEF" w:rsidRPr="00325D1F">
        <w:t xml:space="preserve">                        </w:t>
      </w:r>
      <w:r w:rsidRPr="00777603">
        <w:rPr>
          <w:color w:val="993366"/>
        </w:rPr>
        <w:t>OPTIONAL</w:t>
      </w:r>
      <w:r w:rsidRPr="00325D1F">
        <w:t xml:space="preserve">,   </w:t>
      </w:r>
      <w:r w:rsidRPr="005D6EB4">
        <w:rPr>
          <w:color w:val="808080"/>
        </w:rPr>
        <w:t>-- Need S</w:t>
      </w:r>
    </w:p>
    <w:p w14:paraId="07342C08" w14:textId="77777777" w:rsidR="00F95F2F" w:rsidRPr="00325D1F" w:rsidRDefault="002C5D28" w:rsidP="0096519C">
      <w:pPr>
        <w:pStyle w:val="PL"/>
      </w:pPr>
      <w:r w:rsidRPr="00325D1F">
        <w:t xml:space="preserve">    ssb-perRACH-OccasionAndCB-PreamblesPerSSB   </w:t>
      </w:r>
      <w:r w:rsidRPr="00777603">
        <w:rPr>
          <w:color w:val="993366"/>
        </w:rPr>
        <w:t>CHOICE</w:t>
      </w:r>
      <w:r w:rsidRPr="00325D1F">
        <w:t xml:space="preserve"> {</w:t>
      </w:r>
    </w:p>
    <w:p w14:paraId="7789E11B" w14:textId="7CC69359" w:rsidR="002C5D28" w:rsidRPr="00325D1F" w:rsidRDefault="002C5D28" w:rsidP="0096519C">
      <w:pPr>
        <w:pStyle w:val="PL"/>
      </w:pPr>
      <w:r w:rsidRPr="00325D1F">
        <w:t xml:space="preserve">        oneEighth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F8DBD78" w14:textId="791F3B91" w:rsidR="002C5D28" w:rsidRPr="00325D1F" w:rsidRDefault="002C5D28" w:rsidP="0096519C">
      <w:pPr>
        <w:pStyle w:val="PL"/>
      </w:pPr>
      <w:r w:rsidRPr="00325D1F">
        <w:t xml:space="preserve">        oneFourth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BAA9DC0" w14:textId="2693F59F" w:rsidR="002C5D28" w:rsidRPr="00325D1F" w:rsidRDefault="002C5D28" w:rsidP="0096519C">
      <w:pPr>
        <w:pStyle w:val="PL"/>
      </w:pPr>
      <w:r w:rsidRPr="00325D1F">
        <w:t xml:space="preserve">        oneHalf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B72C403" w14:textId="3982660B" w:rsidR="002C5D28" w:rsidRPr="00325D1F" w:rsidRDefault="002C5D28" w:rsidP="0096519C">
      <w:pPr>
        <w:pStyle w:val="PL"/>
      </w:pPr>
      <w:r w:rsidRPr="00325D1F">
        <w:t xml:space="preserve">        one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CD68B44" w14:textId="63A32275" w:rsidR="002C5D28" w:rsidRPr="00325D1F" w:rsidRDefault="002C5D28" w:rsidP="0096519C">
      <w:pPr>
        <w:pStyle w:val="PL"/>
      </w:pPr>
      <w:r w:rsidRPr="00325D1F">
        <w:t xml:space="preserve">        two                        </w:t>
      </w:r>
      <w:r w:rsidR="007806BB" w:rsidRPr="00325D1F">
        <w:t xml:space="preserve">    </w:t>
      </w:r>
      <w:r w:rsidRPr="00325D1F">
        <w:t xml:space="preserve">             </w:t>
      </w:r>
      <w:r w:rsidRPr="00777603">
        <w:rPr>
          <w:color w:val="993366"/>
        </w:rPr>
        <w:t>ENUMERATED</w:t>
      </w:r>
      <w:r w:rsidRPr="00325D1F">
        <w:t xml:space="preserve"> {n4,n8,n12,n16,n20,n24,n28,n32},</w:t>
      </w:r>
    </w:p>
    <w:p w14:paraId="2DA9AA4A" w14:textId="103456E0" w:rsidR="002C5D28" w:rsidRPr="00325D1F" w:rsidRDefault="002C5D28" w:rsidP="0096519C">
      <w:pPr>
        <w:pStyle w:val="PL"/>
      </w:pPr>
      <w:r w:rsidRPr="00325D1F">
        <w:t xml:space="preserve">        four                           </w:t>
      </w:r>
      <w:r w:rsidR="007806BB" w:rsidRPr="00325D1F">
        <w:t xml:space="preserve">    </w:t>
      </w:r>
      <w:r w:rsidRPr="00325D1F">
        <w:t xml:space="preserve">         </w:t>
      </w:r>
      <w:r w:rsidRPr="00777603">
        <w:rPr>
          <w:color w:val="993366"/>
        </w:rPr>
        <w:t>INTEGER</w:t>
      </w:r>
      <w:r w:rsidRPr="00325D1F">
        <w:t xml:space="preserve"> (1..16),</w:t>
      </w:r>
    </w:p>
    <w:p w14:paraId="60F692A7" w14:textId="00864C01" w:rsidR="002C5D28" w:rsidRPr="00325D1F" w:rsidRDefault="002C5D28" w:rsidP="0096519C">
      <w:pPr>
        <w:pStyle w:val="PL"/>
      </w:pPr>
      <w:r w:rsidRPr="00325D1F">
        <w:t xml:space="preserve">        eight                              </w:t>
      </w:r>
      <w:r w:rsidR="007806BB" w:rsidRPr="00325D1F">
        <w:t xml:space="preserve">    </w:t>
      </w:r>
      <w:r w:rsidRPr="00325D1F">
        <w:t xml:space="preserve">     </w:t>
      </w:r>
      <w:r w:rsidRPr="00777603">
        <w:rPr>
          <w:color w:val="993366"/>
        </w:rPr>
        <w:t>INTEGER</w:t>
      </w:r>
      <w:r w:rsidRPr="00325D1F">
        <w:t xml:space="preserve"> (1..8),</w:t>
      </w:r>
    </w:p>
    <w:p w14:paraId="6E64EC3A" w14:textId="0BDDFEBF" w:rsidR="002C5D28" w:rsidRPr="00325D1F" w:rsidRDefault="002C5D28" w:rsidP="0096519C">
      <w:pPr>
        <w:pStyle w:val="PL"/>
      </w:pPr>
      <w:r w:rsidRPr="00325D1F">
        <w:t xml:space="preserve">        sixteen                                </w:t>
      </w:r>
      <w:r w:rsidR="007806BB" w:rsidRPr="00325D1F">
        <w:t xml:space="preserve">    </w:t>
      </w:r>
      <w:r w:rsidRPr="00325D1F">
        <w:t xml:space="preserve"> </w:t>
      </w:r>
      <w:r w:rsidRPr="00777603">
        <w:rPr>
          <w:color w:val="993366"/>
        </w:rPr>
        <w:t>INTEGER</w:t>
      </w:r>
      <w:r w:rsidRPr="00325D1F">
        <w:t xml:space="preserve"> (1..4)</w:t>
      </w:r>
    </w:p>
    <w:p w14:paraId="30C76BED" w14:textId="024248F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42A80" w14:textId="77777777" w:rsidR="002C5D28" w:rsidRPr="00325D1F" w:rsidRDefault="002C5D28" w:rsidP="0096519C">
      <w:pPr>
        <w:pStyle w:val="PL"/>
      </w:pPr>
    </w:p>
    <w:p w14:paraId="025F74AD" w14:textId="77777777" w:rsidR="002C5D28" w:rsidRPr="00325D1F" w:rsidRDefault="002C5D28" w:rsidP="0096519C">
      <w:pPr>
        <w:pStyle w:val="PL"/>
      </w:pPr>
      <w:r w:rsidRPr="00325D1F">
        <w:t xml:space="preserve">    groupBconfigured                    </w:t>
      </w:r>
      <w:r w:rsidRPr="00777603">
        <w:rPr>
          <w:color w:val="993366"/>
        </w:rPr>
        <w:t>SEQUENCE</w:t>
      </w:r>
      <w:r w:rsidRPr="00325D1F">
        <w:t xml:space="preserve"> {</w:t>
      </w:r>
    </w:p>
    <w:p w14:paraId="230BD436" w14:textId="77777777" w:rsidR="002C5D28" w:rsidRPr="00325D1F" w:rsidRDefault="002C5D28" w:rsidP="0096519C">
      <w:pPr>
        <w:pStyle w:val="PL"/>
      </w:pPr>
      <w:r w:rsidRPr="00325D1F">
        <w:t xml:space="preserve">        ra-Msg3SizeGroupA                   </w:t>
      </w:r>
      <w:r w:rsidRPr="00777603">
        <w:rPr>
          <w:color w:val="993366"/>
        </w:rPr>
        <w:t>ENUMERATED</w:t>
      </w:r>
      <w:r w:rsidRPr="00325D1F">
        <w:t xml:space="preserve"> {b56, b144, b208, b256, b282, b480, b640,</w:t>
      </w:r>
    </w:p>
    <w:p w14:paraId="17D8DA6A" w14:textId="77777777" w:rsidR="002C5D28" w:rsidRPr="00325D1F" w:rsidRDefault="002C5D28" w:rsidP="0096519C">
      <w:pPr>
        <w:pStyle w:val="PL"/>
      </w:pPr>
      <w:r w:rsidRPr="00325D1F">
        <w:t xml:space="preserve">                                                        b800, b1000, b72, spare6, spare5,spare4, spare3, spare2, spare1},</w:t>
      </w:r>
    </w:p>
    <w:p w14:paraId="753FC0DD" w14:textId="77777777" w:rsidR="002C5D28" w:rsidRPr="00325D1F" w:rsidRDefault="002C5D28" w:rsidP="0096519C">
      <w:pPr>
        <w:pStyle w:val="PL"/>
      </w:pPr>
      <w:r w:rsidRPr="00325D1F">
        <w:t xml:space="preserve">        messagePowerOffsetGroupB            </w:t>
      </w:r>
      <w:r w:rsidRPr="00777603">
        <w:rPr>
          <w:color w:val="993366"/>
        </w:rPr>
        <w:t>ENUMERATED</w:t>
      </w:r>
      <w:r w:rsidRPr="00325D1F">
        <w:t xml:space="preserve"> { minusinfinity, dB0, dB5, dB8, dB10, dB12, dB15, dB18},</w:t>
      </w:r>
    </w:p>
    <w:p w14:paraId="29D6CC82" w14:textId="77777777" w:rsidR="002C5D28" w:rsidRPr="00325D1F" w:rsidRDefault="002C5D28" w:rsidP="0096519C">
      <w:pPr>
        <w:pStyle w:val="PL"/>
      </w:pPr>
      <w:r w:rsidRPr="00325D1F">
        <w:t xml:space="preserve">        numberOfRA-PreamblesGroupA          </w:t>
      </w:r>
      <w:r w:rsidRPr="00777603">
        <w:rPr>
          <w:color w:val="993366"/>
        </w:rPr>
        <w:t>INTEGER</w:t>
      </w:r>
      <w:r w:rsidRPr="00325D1F">
        <w:t xml:space="preserve"> (1..64)</w:t>
      </w:r>
    </w:p>
    <w:p w14:paraId="30705232" w14:textId="43F6E275"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00E2021" w14:textId="77777777" w:rsidR="002C5D28" w:rsidRPr="00325D1F" w:rsidRDefault="002C5D28" w:rsidP="0096519C">
      <w:pPr>
        <w:pStyle w:val="PL"/>
      </w:pPr>
      <w:r w:rsidRPr="00325D1F">
        <w:t xml:space="preserve">    ra-ContentionResolutionTimer            </w:t>
      </w:r>
      <w:r w:rsidRPr="00777603">
        <w:rPr>
          <w:color w:val="993366"/>
        </w:rPr>
        <w:t>ENUMERATED</w:t>
      </w:r>
      <w:r w:rsidRPr="00325D1F">
        <w:t xml:space="preserve"> { sf8, sf16, sf24, sf32, sf40, sf48, sf56, sf64},</w:t>
      </w:r>
    </w:p>
    <w:p w14:paraId="18F37545" w14:textId="715A8675" w:rsidR="002C5D28" w:rsidRPr="005D6EB4" w:rsidRDefault="002C5D28" w:rsidP="0096519C">
      <w:pPr>
        <w:pStyle w:val="PL"/>
        <w:rPr>
          <w:color w:val="808080"/>
        </w:rPr>
      </w:pPr>
      <w:r w:rsidRPr="00325D1F">
        <w:t xml:space="preserve">    rsrp-ThresholdSSB                       RSRP-Range                                                      </w:t>
      </w:r>
      <w:r w:rsidRPr="00777603">
        <w:rPr>
          <w:color w:val="993366"/>
        </w:rPr>
        <w:t>OPTIONAL</w:t>
      </w:r>
      <w:r w:rsidRPr="00325D1F">
        <w:t xml:space="preserve">,   </w:t>
      </w:r>
      <w:r w:rsidRPr="005D6EB4">
        <w:rPr>
          <w:color w:val="808080"/>
        </w:rPr>
        <w:t>-- Need R</w:t>
      </w:r>
    </w:p>
    <w:p w14:paraId="4EE6A564" w14:textId="38E5332F" w:rsidR="002C5D28" w:rsidRPr="005D6EB4" w:rsidRDefault="002C5D28" w:rsidP="0096519C">
      <w:pPr>
        <w:pStyle w:val="PL"/>
        <w:rPr>
          <w:color w:val="808080"/>
        </w:rPr>
      </w:pPr>
      <w:r w:rsidRPr="00325D1F">
        <w:t xml:space="preserve">    rsrp-ThresholdSSB-SUL                   RSRP-Range                                                      </w:t>
      </w:r>
      <w:r w:rsidRPr="00777603">
        <w:rPr>
          <w:color w:val="993366"/>
        </w:rPr>
        <w:t>OPTIONAL</w:t>
      </w:r>
      <w:r w:rsidRPr="00325D1F">
        <w:t xml:space="preserve">,   </w:t>
      </w:r>
      <w:r w:rsidRPr="005D6EB4">
        <w:rPr>
          <w:color w:val="808080"/>
        </w:rPr>
        <w:t>-- Cond SUL</w:t>
      </w:r>
    </w:p>
    <w:p w14:paraId="0163D88E" w14:textId="77777777" w:rsidR="002C5D28" w:rsidRPr="00325D1F" w:rsidRDefault="002C5D28" w:rsidP="0096519C">
      <w:pPr>
        <w:pStyle w:val="PL"/>
      </w:pPr>
      <w:r w:rsidRPr="00325D1F">
        <w:t xml:space="preserve">    prach-RootSequenceIndex                 </w:t>
      </w:r>
      <w:r w:rsidRPr="00777603">
        <w:rPr>
          <w:color w:val="993366"/>
        </w:rPr>
        <w:t>CHOICE</w:t>
      </w:r>
      <w:r w:rsidRPr="00325D1F">
        <w:t xml:space="preserve"> {</w:t>
      </w:r>
    </w:p>
    <w:p w14:paraId="6E777049" w14:textId="77777777" w:rsidR="002C5D28" w:rsidRPr="00325D1F" w:rsidRDefault="002C5D28" w:rsidP="0096519C">
      <w:pPr>
        <w:pStyle w:val="PL"/>
      </w:pPr>
      <w:r w:rsidRPr="00325D1F">
        <w:t xml:space="preserve">        l839                                    </w:t>
      </w:r>
      <w:r w:rsidRPr="00777603">
        <w:rPr>
          <w:color w:val="993366"/>
        </w:rPr>
        <w:t>INTEGER</w:t>
      </w:r>
      <w:r w:rsidRPr="00325D1F">
        <w:t xml:space="preserve"> (0..837),</w:t>
      </w:r>
    </w:p>
    <w:p w14:paraId="771BA344" w14:textId="77777777" w:rsidR="002C5D28" w:rsidRPr="00325D1F" w:rsidRDefault="002C5D28" w:rsidP="0096519C">
      <w:pPr>
        <w:pStyle w:val="PL"/>
      </w:pPr>
      <w:r w:rsidRPr="00325D1F">
        <w:lastRenderedPageBreak/>
        <w:t xml:space="preserve">        l139                                    </w:t>
      </w:r>
      <w:r w:rsidRPr="00777603">
        <w:rPr>
          <w:color w:val="993366"/>
        </w:rPr>
        <w:t>INTEGER</w:t>
      </w:r>
      <w:r w:rsidRPr="00325D1F">
        <w:t xml:space="preserve"> (0..137)</w:t>
      </w:r>
    </w:p>
    <w:p w14:paraId="7A537218" w14:textId="77777777" w:rsidR="002C5D28" w:rsidRPr="00325D1F" w:rsidRDefault="002C5D28" w:rsidP="0096519C">
      <w:pPr>
        <w:pStyle w:val="PL"/>
      </w:pPr>
      <w:r w:rsidRPr="00325D1F">
        <w:t xml:space="preserve">    },</w:t>
      </w:r>
    </w:p>
    <w:p w14:paraId="6E4CEF70" w14:textId="4BE97581" w:rsidR="002C5D28" w:rsidRPr="005D6EB4" w:rsidRDefault="002C5D28" w:rsidP="0096519C">
      <w:pPr>
        <w:pStyle w:val="PL"/>
        <w:rPr>
          <w:color w:val="808080"/>
        </w:rPr>
      </w:pPr>
      <w:r w:rsidRPr="00325D1F">
        <w:t xml:space="preserve">    msg1-SubcarrierSpacing                  SubcarrierSpacing                                               </w:t>
      </w:r>
      <w:r w:rsidRPr="00777603">
        <w:rPr>
          <w:color w:val="993366"/>
        </w:rPr>
        <w:t>OPTIONAL</w:t>
      </w:r>
      <w:r w:rsidRPr="00325D1F">
        <w:t xml:space="preserve">,   </w:t>
      </w:r>
      <w:r w:rsidRPr="005D6EB4">
        <w:rPr>
          <w:color w:val="808080"/>
        </w:rPr>
        <w:t xml:space="preserve">-- Cond </w:t>
      </w:r>
      <w:r w:rsidR="001C74DD" w:rsidRPr="005D6EB4">
        <w:rPr>
          <w:color w:val="808080"/>
        </w:rPr>
        <w:t>L139</w:t>
      </w:r>
    </w:p>
    <w:p w14:paraId="188A8B1C" w14:textId="77777777" w:rsidR="002C5D28" w:rsidRPr="00325D1F" w:rsidRDefault="002C5D28" w:rsidP="0096519C">
      <w:pPr>
        <w:pStyle w:val="PL"/>
      </w:pPr>
      <w:r w:rsidRPr="00325D1F">
        <w:t xml:space="preserve">    restrictedSetConfig                     </w:t>
      </w:r>
      <w:r w:rsidRPr="00777603">
        <w:rPr>
          <w:color w:val="993366"/>
        </w:rPr>
        <w:t>ENUMERATED</w:t>
      </w:r>
      <w:r w:rsidRPr="00325D1F">
        <w:t xml:space="preserve"> {unrestrictedSet, restrictedSetTypeA, restrictedSetTypeB},</w:t>
      </w:r>
    </w:p>
    <w:p w14:paraId="1607688C" w14:textId="564DB120" w:rsidR="002C5D28" w:rsidRPr="005D6EB4" w:rsidRDefault="002C5D28" w:rsidP="0096519C">
      <w:pPr>
        <w:pStyle w:val="PL"/>
        <w:rPr>
          <w:color w:val="808080"/>
        </w:rPr>
      </w:pPr>
      <w:r w:rsidRPr="00325D1F">
        <w:t xml:space="preserve">    msg3-transformPrecoder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35427F41" w14:textId="40EA229C" w:rsidR="002C5D28" w:rsidRDefault="002C5D28" w:rsidP="0096519C">
      <w:pPr>
        <w:pStyle w:val="PL"/>
        <w:rPr>
          <w:ins w:id="1357" w:author="RAN2#108" w:date="2020-01-30T20:05:00Z"/>
        </w:rPr>
      </w:pPr>
      <w:r w:rsidRPr="00325D1F">
        <w:t xml:space="preserve">    ...</w:t>
      </w:r>
      <w:ins w:id="1358" w:author="RAN2#108" w:date="2020-01-30T20:05:00Z">
        <w:r w:rsidR="004250AF">
          <w:t>,</w:t>
        </w:r>
      </w:ins>
    </w:p>
    <w:p w14:paraId="713E951C" w14:textId="19B0B65A" w:rsidR="004250AF" w:rsidRDefault="004250AF" w:rsidP="0096519C">
      <w:pPr>
        <w:pStyle w:val="PL"/>
        <w:rPr>
          <w:ins w:id="1359" w:author="RAN2#108" w:date="2020-01-30T20:05:00Z"/>
        </w:rPr>
      </w:pPr>
      <w:ins w:id="1360" w:author="RAN2#108" w:date="2020-01-30T20:05:00Z">
        <w:r>
          <w:t xml:space="preserve">    [[</w:t>
        </w:r>
      </w:ins>
    </w:p>
    <w:p w14:paraId="735E52B3" w14:textId="26709A3A" w:rsidR="004250AF" w:rsidRDefault="004250AF" w:rsidP="004250AF">
      <w:pPr>
        <w:pStyle w:val="PL"/>
        <w:rPr>
          <w:ins w:id="1361" w:author="RAN2#108" w:date="2020-01-30T20:06:00Z"/>
        </w:rPr>
      </w:pPr>
      <w:ins w:id="1362" w:author="RAN2#108" w:date="2020-01-30T20:05:00Z">
        <w:r>
          <w:t xml:space="preserve">    </w:t>
        </w:r>
        <w:r w:rsidRPr="004250AF">
          <w:t xml:space="preserve">prach-RootSequenceIndex-r16            CHOICE </w:t>
        </w:r>
      </w:ins>
      <w:ins w:id="1363" w:author="RAN2#108" w:date="2020-01-30T20:06:00Z">
        <w:r>
          <w:t>{</w:t>
        </w:r>
      </w:ins>
    </w:p>
    <w:p w14:paraId="67A0368B" w14:textId="29F00BCF" w:rsidR="004250AF" w:rsidRDefault="004250AF" w:rsidP="004250AF">
      <w:pPr>
        <w:pStyle w:val="PL"/>
        <w:rPr>
          <w:ins w:id="1364" w:author="RAN2#108" w:date="2020-01-30T20:07:00Z"/>
          <w:lang w:val="en-US"/>
        </w:rPr>
      </w:pPr>
      <w:ins w:id="1365" w:author="RAN2#108" w:date="2020-01-30T20:06:00Z">
        <w:r>
          <w:t xml:space="preserve">         </w:t>
        </w:r>
      </w:ins>
      <w:ins w:id="1366" w:author="RAN2#108" w:date="2020-02-11T15:09:00Z">
        <w:r w:rsidR="006D5B71">
          <w:t>l</w:t>
        </w:r>
      </w:ins>
      <w:ins w:id="1367" w:author="RAN2#108" w:date="2020-01-30T20:06:00Z">
        <w:r>
          <w:t>571</w:t>
        </w:r>
        <w:r w:rsidRPr="004250AF">
          <w:t xml:space="preserve">                                    INTEGER (0..569</w:t>
        </w:r>
        <w:r>
          <w:rPr>
            <w:lang w:val="en-US"/>
          </w:rPr>
          <w:t>),</w:t>
        </w:r>
      </w:ins>
    </w:p>
    <w:p w14:paraId="59D694F7" w14:textId="3036C85B" w:rsidR="004250AF" w:rsidRPr="004250AF" w:rsidRDefault="004250AF" w:rsidP="004250AF">
      <w:pPr>
        <w:pStyle w:val="PL"/>
        <w:rPr>
          <w:ins w:id="1368" w:author="RAN2#108" w:date="2020-01-30T20:06:00Z"/>
          <w:lang w:val="en-US"/>
        </w:rPr>
      </w:pPr>
      <w:ins w:id="1369" w:author="RAN2#108" w:date="2020-01-30T20:07:00Z">
        <w:r>
          <w:rPr>
            <w:lang w:val="en-US"/>
          </w:rPr>
          <w:t xml:space="preserve">         </w:t>
        </w:r>
      </w:ins>
      <w:ins w:id="1370" w:author="RAN2#108" w:date="2020-02-11T15:09:00Z">
        <w:r w:rsidR="006D5B71">
          <w:rPr>
            <w:lang w:val="en-US"/>
          </w:rPr>
          <w:t>l</w:t>
        </w:r>
      </w:ins>
      <w:ins w:id="1371" w:author="RAN2#108" w:date="2020-01-30T20:07:00Z">
        <w:r>
          <w:rPr>
            <w:lang w:val="en-US"/>
          </w:rPr>
          <w:t xml:space="preserve">1151                                   </w:t>
        </w:r>
        <w:r>
          <w:rPr>
            <w:color w:val="993366"/>
          </w:rPr>
          <w:t>INTEGER</w:t>
        </w:r>
        <w:r>
          <w:t xml:space="preserve"> (0..1149)</w:t>
        </w:r>
      </w:ins>
    </w:p>
    <w:p w14:paraId="12624708" w14:textId="06613949" w:rsidR="004250AF" w:rsidRDefault="004250AF" w:rsidP="0096519C">
      <w:pPr>
        <w:pStyle w:val="PL"/>
        <w:rPr>
          <w:ins w:id="1372" w:author="RAN2#108" w:date="2020-01-30T20:07:00Z"/>
        </w:rPr>
      </w:pPr>
      <w:ins w:id="1373" w:author="RAN2#108" w:date="2020-01-30T20:07:00Z">
        <w:r>
          <w:t xml:space="preserve">    }</w:t>
        </w:r>
      </w:ins>
      <w:ins w:id="1374" w:author="RAN2#108" w:date="2020-02-12T23:00:00Z">
        <w:r w:rsidR="00D4392B">
          <w:t xml:space="preserve"> </w:t>
        </w:r>
      </w:ins>
      <w:ins w:id="1375" w:author="RAN2#108" w:date="2020-02-12T23:01:00Z">
        <w:r w:rsidR="00D4392B">
          <w:t xml:space="preserve">  </w:t>
        </w:r>
        <w:r w:rsidR="00D4392B" w:rsidRPr="00777603">
          <w:rPr>
            <w:color w:val="993366"/>
          </w:rPr>
          <w:t>OPTIONAL</w:t>
        </w:r>
        <w:r w:rsidR="00D4392B" w:rsidRPr="00325D1F">
          <w:t xml:space="preserve">   </w:t>
        </w:r>
        <w:r w:rsidR="00D4392B" w:rsidRPr="005D6EB4">
          <w:rPr>
            <w:color w:val="808080"/>
          </w:rPr>
          <w:t>-- Need R</w:t>
        </w:r>
      </w:ins>
    </w:p>
    <w:p w14:paraId="73632135" w14:textId="52293850" w:rsidR="004250AF" w:rsidRPr="00325D1F" w:rsidRDefault="004250AF" w:rsidP="0096519C">
      <w:pPr>
        <w:pStyle w:val="PL"/>
      </w:pPr>
      <w:ins w:id="1376" w:author="RAN2#108" w:date="2020-01-30T20:05:00Z">
        <w:r>
          <w:t xml:space="preserve">    ]]</w:t>
        </w:r>
      </w:ins>
    </w:p>
    <w:p w14:paraId="5318A386" w14:textId="77777777" w:rsidR="002C5D28" w:rsidRPr="00325D1F" w:rsidRDefault="002C5D28" w:rsidP="0096519C">
      <w:pPr>
        <w:pStyle w:val="PL"/>
      </w:pPr>
      <w:r w:rsidRPr="00325D1F">
        <w:t>}</w:t>
      </w:r>
    </w:p>
    <w:p w14:paraId="73462D62" w14:textId="77777777" w:rsidR="002C5D28" w:rsidRPr="00325D1F" w:rsidRDefault="002C5D28" w:rsidP="0096519C">
      <w:pPr>
        <w:pStyle w:val="PL"/>
      </w:pPr>
    </w:p>
    <w:p w14:paraId="66480368" w14:textId="1BE01874" w:rsidR="00F95F2F" w:rsidRPr="005D6EB4" w:rsidRDefault="002C5D28" w:rsidP="0096519C">
      <w:pPr>
        <w:pStyle w:val="PL"/>
        <w:rPr>
          <w:color w:val="808080"/>
        </w:rPr>
      </w:pPr>
      <w:r w:rsidRPr="005D6EB4">
        <w:rPr>
          <w:color w:val="808080"/>
        </w:rPr>
        <w:t>-- TAG-RACH-CONFIGCOMMON-STOP</w:t>
      </w:r>
    </w:p>
    <w:p w14:paraId="73B7A1E4" w14:textId="77777777" w:rsidR="002C5D28" w:rsidRPr="005D6EB4" w:rsidRDefault="002C5D28" w:rsidP="0096519C">
      <w:pPr>
        <w:pStyle w:val="PL"/>
        <w:rPr>
          <w:color w:val="808080"/>
        </w:rPr>
      </w:pPr>
      <w:r w:rsidRPr="005D6EB4">
        <w:rPr>
          <w:color w:val="808080"/>
        </w:rPr>
        <w:t>-- ASN1STOP</w:t>
      </w:r>
    </w:p>
    <w:p w14:paraId="66CAA4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383DE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103312" w14:textId="77777777" w:rsidR="002C5D28" w:rsidRPr="00325D1F" w:rsidRDefault="002C5D28" w:rsidP="00F43D0B">
            <w:pPr>
              <w:pStyle w:val="TAH"/>
              <w:rPr>
                <w:szCs w:val="22"/>
                <w:lang w:val="en-GB" w:eastAsia="ja-JP"/>
              </w:rPr>
            </w:pPr>
            <w:bookmarkStart w:id="1377" w:name="_Hlk535948981"/>
            <w:r w:rsidRPr="00325D1F">
              <w:rPr>
                <w:i/>
                <w:szCs w:val="22"/>
                <w:lang w:val="en-GB" w:eastAsia="ja-JP"/>
              </w:rPr>
              <w:lastRenderedPageBreak/>
              <w:t>RACH-</w:t>
            </w:r>
            <w:proofErr w:type="spellStart"/>
            <w:r w:rsidRPr="00325D1F">
              <w:rPr>
                <w:i/>
                <w:szCs w:val="22"/>
                <w:lang w:val="en-GB" w:eastAsia="ja-JP"/>
              </w:rPr>
              <w:t>ConfigCommon</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97E44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F23D9A" w14:textId="77777777" w:rsidR="002C5D28" w:rsidRPr="00325D1F" w:rsidRDefault="002C5D28" w:rsidP="00F43D0B">
            <w:pPr>
              <w:pStyle w:val="TAL"/>
              <w:rPr>
                <w:szCs w:val="22"/>
                <w:lang w:val="en-GB" w:eastAsia="ja-JP"/>
              </w:rPr>
            </w:pPr>
            <w:proofErr w:type="spellStart"/>
            <w:r w:rsidRPr="00325D1F">
              <w:rPr>
                <w:b/>
                <w:i/>
                <w:szCs w:val="22"/>
                <w:lang w:val="en-GB" w:eastAsia="ja-JP"/>
              </w:rPr>
              <w:t>messagePowerOffsetGroupB</w:t>
            </w:r>
            <w:proofErr w:type="spellEnd"/>
          </w:p>
          <w:p w14:paraId="1C321C8E" w14:textId="2A566700" w:rsidR="002C5D28" w:rsidRPr="00325D1F" w:rsidRDefault="002C5D28" w:rsidP="00F43D0B">
            <w:pPr>
              <w:pStyle w:val="TAL"/>
              <w:rPr>
                <w:szCs w:val="22"/>
                <w:lang w:val="en-GB" w:eastAsia="ja-JP"/>
              </w:rPr>
            </w:pPr>
            <w:r w:rsidRPr="00325D1F">
              <w:rPr>
                <w:szCs w:val="22"/>
                <w:lang w:val="en-GB" w:eastAsia="ja-JP"/>
              </w:rPr>
              <w:t>Threshold for preamble selection. Value</w:t>
            </w:r>
            <w:r w:rsidR="00C31B99" w:rsidRPr="00325D1F">
              <w:rPr>
                <w:szCs w:val="22"/>
                <w:lang w:val="en-GB" w:eastAsia="ja-JP"/>
              </w:rPr>
              <w:t xml:space="preserve"> is</w:t>
            </w:r>
            <w:r w:rsidRPr="00325D1F">
              <w:rPr>
                <w:szCs w:val="22"/>
                <w:lang w:val="en-GB" w:eastAsia="ja-JP"/>
              </w:rPr>
              <w:t xml:space="preserve"> in </w:t>
            </w:r>
            <w:proofErr w:type="spellStart"/>
            <w:r w:rsidRPr="00325D1F">
              <w:rPr>
                <w:szCs w:val="22"/>
                <w:lang w:val="en-GB" w:eastAsia="ja-JP"/>
              </w:rPr>
              <w:t>dB.</w:t>
            </w:r>
            <w:proofErr w:type="spellEnd"/>
            <w:r w:rsidRPr="00325D1F">
              <w:rPr>
                <w:szCs w:val="22"/>
                <w:lang w:val="en-GB" w:eastAsia="ja-JP"/>
              </w:rPr>
              <w:t xml:space="preserve"> Value </w:t>
            </w:r>
            <w:proofErr w:type="spellStart"/>
            <w:r w:rsidRPr="00325D1F">
              <w:rPr>
                <w:i/>
                <w:szCs w:val="22"/>
                <w:lang w:val="en-GB" w:eastAsia="ja-JP"/>
              </w:rPr>
              <w:t>minusinfinity</w:t>
            </w:r>
            <w:proofErr w:type="spellEnd"/>
            <w:r w:rsidRPr="00325D1F">
              <w:rPr>
                <w:szCs w:val="22"/>
                <w:lang w:val="en-GB" w:eastAsia="ja-JP"/>
              </w:rPr>
              <w:t xml:space="preserve"> corresponds to –infinity. Value </w:t>
            </w:r>
            <w:r w:rsidRPr="00325D1F">
              <w:rPr>
                <w:i/>
                <w:szCs w:val="22"/>
                <w:lang w:val="en-GB" w:eastAsia="ja-JP"/>
              </w:rPr>
              <w:t>dB0</w:t>
            </w:r>
            <w:r w:rsidRPr="00325D1F">
              <w:rPr>
                <w:szCs w:val="22"/>
                <w:lang w:val="en-GB" w:eastAsia="ja-JP"/>
              </w:rPr>
              <w:t xml:space="preserve"> corresponds to 0 dB, </w:t>
            </w:r>
            <w:r w:rsidRPr="00325D1F">
              <w:rPr>
                <w:i/>
                <w:szCs w:val="22"/>
                <w:lang w:val="en-GB" w:eastAsia="ja-JP"/>
              </w:rPr>
              <w:t>dB5</w:t>
            </w:r>
            <w:r w:rsidRPr="00325D1F">
              <w:rPr>
                <w:szCs w:val="22"/>
                <w:lang w:val="en-GB" w:eastAsia="ja-JP"/>
              </w:rPr>
              <w:t xml:space="preserve"> corresponds to 5 dB and so on.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p>
        </w:tc>
      </w:tr>
      <w:tr w:rsidR="00A047D1" w:rsidRPr="00325D1F" w14:paraId="60648F3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1FAF46" w14:textId="77777777" w:rsidR="002C5D28" w:rsidRPr="00325D1F" w:rsidRDefault="002C5D28" w:rsidP="00F43D0B">
            <w:pPr>
              <w:pStyle w:val="TAL"/>
              <w:rPr>
                <w:szCs w:val="22"/>
                <w:lang w:val="en-GB" w:eastAsia="ja-JP"/>
              </w:rPr>
            </w:pPr>
            <w:r w:rsidRPr="00325D1F">
              <w:rPr>
                <w:b/>
                <w:i/>
                <w:szCs w:val="22"/>
                <w:lang w:val="en-GB" w:eastAsia="ja-JP"/>
              </w:rPr>
              <w:t>msg1-SubcarrierSpacing</w:t>
            </w:r>
          </w:p>
          <w:p w14:paraId="3693D524" w14:textId="5EFCDD2E" w:rsidR="002C5D28" w:rsidRPr="00325D1F" w:rsidRDefault="002C5D28" w:rsidP="003027F5">
            <w:pPr>
              <w:pStyle w:val="TAL"/>
              <w:rPr>
                <w:szCs w:val="22"/>
                <w:lang w:val="en-GB" w:eastAsia="ja-JP"/>
              </w:rPr>
            </w:pPr>
            <w:r w:rsidRPr="00325D1F">
              <w:rPr>
                <w:szCs w:val="22"/>
                <w:lang w:val="en-GB" w:eastAsia="ja-JP"/>
              </w:rPr>
              <w:t>Subcarrier spacing of PRACH</w:t>
            </w:r>
            <w:r w:rsidR="003E44DB" w:rsidRPr="00325D1F">
              <w:rPr>
                <w:szCs w:val="22"/>
                <w:lang w:val="en-GB" w:eastAsia="ja-JP"/>
              </w:rPr>
              <w:t xml:space="preserve"> (see TS 38.211 [16], </w:t>
            </w:r>
            <w:r w:rsidR="003027F5" w:rsidRPr="00325D1F">
              <w:rPr>
                <w:szCs w:val="22"/>
                <w:lang w:val="en-GB" w:eastAsia="ja-JP"/>
              </w:rPr>
              <w:t>clause</w:t>
            </w:r>
            <w:r w:rsidR="003E44DB" w:rsidRPr="00325D1F">
              <w:rPr>
                <w:szCs w:val="22"/>
                <w:lang w:val="en-GB" w:eastAsia="ja-JP"/>
              </w:rPr>
              <w:t xml:space="preserve"> 5.3.2)</w:t>
            </w:r>
            <w:r w:rsidRPr="00325D1F">
              <w:rPr>
                <w:szCs w:val="22"/>
                <w:lang w:val="en-GB" w:eastAsia="ja-JP"/>
              </w:rPr>
              <w:t>. Only the values 15 or 30 kHz (</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 or 120 kHz (</w:t>
            </w:r>
            <w:r w:rsidR="008429BC" w:rsidRPr="00325D1F">
              <w:rPr>
                <w:szCs w:val="22"/>
                <w:lang w:val="en-GB" w:eastAsia="ja-JP"/>
              </w:rPr>
              <w:t>FR2</w:t>
            </w:r>
            <w:r w:rsidRPr="00325D1F">
              <w:rPr>
                <w:szCs w:val="22"/>
                <w:lang w:val="en-GB" w:eastAsia="ja-JP"/>
              </w:rPr>
              <w:t xml:space="preserve">) are applicable. </w:t>
            </w:r>
            <w:r w:rsidRPr="00325D1F">
              <w:rPr>
                <w:lang w:val="en-GB" w:eastAsia="ja-JP"/>
              </w:rPr>
              <w:t xml:space="preserve">If absent, the UE applies the SCS as derived from the </w:t>
            </w:r>
            <w:proofErr w:type="spellStart"/>
            <w:r w:rsidRPr="00325D1F">
              <w:rPr>
                <w:i/>
                <w:lang w:val="en-GB" w:eastAsia="ja-JP"/>
              </w:rPr>
              <w:t>prach-ConfigurationIndex</w:t>
            </w:r>
            <w:proofErr w:type="spellEnd"/>
            <w:r w:rsidRPr="00325D1F">
              <w:rPr>
                <w:lang w:val="en-GB" w:eastAsia="ja-JP"/>
              </w:rPr>
              <w:t xml:space="preserve"> in </w:t>
            </w:r>
            <w:r w:rsidRPr="00325D1F">
              <w:rPr>
                <w:i/>
                <w:lang w:val="en-GB" w:eastAsia="ja-JP"/>
              </w:rPr>
              <w:t>RACH-</w:t>
            </w:r>
            <w:proofErr w:type="spellStart"/>
            <w:r w:rsidRPr="00325D1F">
              <w:rPr>
                <w:i/>
                <w:lang w:val="en-GB" w:eastAsia="ja-JP"/>
              </w:rPr>
              <w:t>ConfigGeneric</w:t>
            </w:r>
            <w:proofErr w:type="spellEnd"/>
            <w:r w:rsidRPr="00325D1F">
              <w:rPr>
                <w:lang w:val="en-GB" w:eastAsia="ja-JP"/>
              </w:rPr>
              <w:t xml:space="preserve"> (see tables Table 6.3.3.1-1 and Table 6.3.3.2-2, </w:t>
            </w:r>
            <w:r w:rsidR="00F93181" w:rsidRPr="00325D1F">
              <w:rPr>
                <w:lang w:val="en-GB" w:eastAsia="ja-JP"/>
              </w:rPr>
              <w:t>TS 38.211 [16]</w:t>
            </w:r>
            <w:r w:rsidRPr="00325D1F">
              <w:rPr>
                <w:lang w:val="en-GB" w:eastAsia="ja-JP"/>
              </w:rPr>
              <w:t>). The value also applies to contention free random access (</w:t>
            </w:r>
            <w:r w:rsidRPr="00325D1F">
              <w:rPr>
                <w:i/>
                <w:lang w:val="en-GB" w:eastAsia="ja-JP"/>
              </w:rPr>
              <w:t>RACH-</w:t>
            </w:r>
            <w:proofErr w:type="spellStart"/>
            <w:r w:rsidRPr="00325D1F">
              <w:rPr>
                <w:i/>
                <w:lang w:val="en-GB" w:eastAsia="ja-JP"/>
              </w:rPr>
              <w:t>ConfigDedicated</w:t>
            </w:r>
            <w:proofErr w:type="spellEnd"/>
            <w:r w:rsidRPr="00325D1F">
              <w:rPr>
                <w:lang w:val="en-GB" w:eastAsia="ja-JP"/>
              </w:rPr>
              <w:t>), to SI-request and to contention</w:t>
            </w:r>
            <w:r w:rsidR="003E44DB" w:rsidRPr="00325D1F">
              <w:rPr>
                <w:lang w:val="en-GB" w:eastAsia="ja-JP"/>
              </w:rPr>
              <w:t>-</w:t>
            </w:r>
            <w:r w:rsidRPr="00325D1F">
              <w:rPr>
                <w:lang w:val="en-GB" w:eastAsia="ja-JP"/>
              </w:rPr>
              <w:t xml:space="preserve">based beam failure recovery (CB-BFR). But it does not apply for contention free beam failure recovery (CF-BFR) (see </w:t>
            </w:r>
            <w:proofErr w:type="spellStart"/>
            <w:r w:rsidRPr="00325D1F">
              <w:rPr>
                <w:i/>
                <w:lang w:val="en-GB" w:eastAsia="ja-JP"/>
              </w:rPr>
              <w:t>BeamFailureRecoveryConfig</w:t>
            </w:r>
            <w:proofErr w:type="spellEnd"/>
            <w:r w:rsidRPr="00325D1F">
              <w:rPr>
                <w:lang w:val="en-GB" w:eastAsia="ja-JP"/>
              </w:rPr>
              <w:t>).</w:t>
            </w:r>
          </w:p>
        </w:tc>
      </w:tr>
      <w:bookmarkEnd w:id="1377"/>
      <w:tr w:rsidR="00A047D1" w:rsidRPr="00325D1F" w14:paraId="484B15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D6C8E3" w14:textId="77777777" w:rsidR="002C5D28" w:rsidRPr="00325D1F" w:rsidRDefault="002C5D28" w:rsidP="00F43D0B">
            <w:pPr>
              <w:pStyle w:val="TAL"/>
              <w:rPr>
                <w:szCs w:val="22"/>
                <w:lang w:val="en-GB" w:eastAsia="ja-JP"/>
              </w:rPr>
            </w:pPr>
            <w:r w:rsidRPr="00325D1F">
              <w:rPr>
                <w:b/>
                <w:i/>
                <w:szCs w:val="22"/>
                <w:lang w:val="en-GB" w:eastAsia="ja-JP"/>
              </w:rPr>
              <w:t>msg3-transformPrecoder</w:t>
            </w:r>
          </w:p>
          <w:p w14:paraId="26E55DC5" w14:textId="052E9558" w:rsidR="002C5D28" w:rsidRPr="00325D1F" w:rsidRDefault="002C5D28" w:rsidP="003E44DB">
            <w:pPr>
              <w:pStyle w:val="TAL"/>
              <w:rPr>
                <w:szCs w:val="22"/>
                <w:lang w:val="en-GB" w:eastAsia="ja-JP"/>
              </w:rPr>
            </w:pPr>
            <w:r w:rsidRPr="00325D1F">
              <w:rPr>
                <w:szCs w:val="22"/>
                <w:lang w:val="en-GB" w:eastAsia="ja-JP"/>
              </w:rPr>
              <w:t xml:space="preserve">Enables the transform precoder </w:t>
            </w:r>
            <w:r w:rsidR="00574804" w:rsidRPr="00325D1F">
              <w:rPr>
                <w:szCs w:val="22"/>
                <w:lang w:val="en-GB" w:eastAsia="ja-JP"/>
              </w:rPr>
              <w:t xml:space="preserve">for Msg3 transmission </w:t>
            </w:r>
            <w:r w:rsidR="00A91E08" w:rsidRPr="00325D1F">
              <w:rPr>
                <w:szCs w:val="22"/>
                <w:lang w:val="en-GB" w:eastAsia="ja-JP"/>
              </w:rPr>
              <w:t>according to clause 6.1.3 of TS 38.214 [19]</w:t>
            </w:r>
            <w:r w:rsidRPr="00325D1F">
              <w:rPr>
                <w:szCs w:val="22"/>
                <w:lang w:val="en-GB" w:eastAsia="ja-JP"/>
              </w:rPr>
              <w:t xml:space="preserve">. If the field is absent, the UE disables the transformer precoder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8.</w:t>
            </w:r>
            <w:r w:rsidR="003E44DB" w:rsidRPr="00325D1F">
              <w:rPr>
                <w:szCs w:val="22"/>
                <w:lang w:val="en-GB" w:eastAsia="ja-JP"/>
              </w:rPr>
              <w:t>3</w:t>
            </w:r>
            <w:r w:rsidRPr="00325D1F">
              <w:rPr>
                <w:szCs w:val="22"/>
                <w:lang w:val="en-GB" w:eastAsia="ja-JP"/>
              </w:rPr>
              <w:t>)</w:t>
            </w:r>
            <w:r w:rsidR="00574804" w:rsidRPr="00325D1F">
              <w:rPr>
                <w:szCs w:val="22"/>
                <w:lang w:val="en-GB" w:eastAsia="ja-JP"/>
              </w:rPr>
              <w:t>.</w:t>
            </w:r>
          </w:p>
        </w:tc>
      </w:tr>
      <w:tr w:rsidR="00A047D1" w:rsidRPr="00325D1F" w14:paraId="799933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96CF45" w14:textId="77777777" w:rsidR="002C5D28" w:rsidRPr="00325D1F" w:rsidRDefault="002C5D28" w:rsidP="00F43D0B">
            <w:pPr>
              <w:pStyle w:val="TAL"/>
              <w:rPr>
                <w:szCs w:val="22"/>
                <w:lang w:val="en-GB" w:eastAsia="ja-JP"/>
              </w:rPr>
            </w:pPr>
            <w:proofErr w:type="spellStart"/>
            <w:r w:rsidRPr="00325D1F">
              <w:rPr>
                <w:b/>
                <w:i/>
                <w:szCs w:val="22"/>
                <w:lang w:val="en-GB" w:eastAsia="ja-JP"/>
              </w:rPr>
              <w:t>numberOfRA-PreamblesGroupA</w:t>
            </w:r>
            <w:proofErr w:type="spellEnd"/>
          </w:p>
          <w:p w14:paraId="4B9A4D6D" w14:textId="77777777" w:rsidR="002C5D28" w:rsidRPr="00325D1F" w:rsidRDefault="002C5D28" w:rsidP="00F43D0B">
            <w:pPr>
              <w:pStyle w:val="TAL"/>
              <w:rPr>
                <w:szCs w:val="22"/>
                <w:lang w:val="en-GB" w:eastAsia="ja-JP"/>
              </w:rPr>
            </w:pPr>
            <w:r w:rsidRPr="00325D1F">
              <w:rPr>
                <w:szCs w:val="22"/>
                <w:lang w:val="en-GB" w:eastAsia="ja-JP"/>
              </w:rPr>
              <w:t xml:space="preserve">The number of CB preambles per SSB in group A. This determines implicitly the number of CB preambles per SSB available in group B.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setting should be consistent with the setting of </w:t>
            </w:r>
            <w:proofErr w:type="spellStart"/>
            <w:r w:rsidRPr="00325D1F">
              <w:rPr>
                <w:i/>
                <w:szCs w:val="22"/>
                <w:lang w:val="en-GB" w:eastAsia="ja-JP"/>
              </w:rPr>
              <w:t>ssb-perRACH-OccasionAndCB-PreamblesPerSSB</w:t>
            </w:r>
            <w:proofErr w:type="spellEnd"/>
            <w:r w:rsidRPr="00325D1F">
              <w:rPr>
                <w:szCs w:val="22"/>
                <w:lang w:val="en-GB" w:eastAsia="ja-JP"/>
              </w:rPr>
              <w:t>.</w:t>
            </w:r>
          </w:p>
        </w:tc>
      </w:tr>
      <w:tr w:rsidR="00A047D1" w:rsidRPr="00325D1F" w14:paraId="6418B44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632ED6" w14:textId="77777777" w:rsidR="002C5D28" w:rsidRPr="00325D1F" w:rsidRDefault="002C5D28" w:rsidP="00F43D0B">
            <w:pPr>
              <w:pStyle w:val="TAL"/>
              <w:rPr>
                <w:szCs w:val="22"/>
                <w:lang w:val="en-GB" w:eastAsia="ja-JP"/>
              </w:rPr>
            </w:pPr>
            <w:proofErr w:type="spellStart"/>
            <w:r w:rsidRPr="00325D1F">
              <w:rPr>
                <w:b/>
                <w:i/>
                <w:szCs w:val="22"/>
                <w:lang w:val="en-GB" w:eastAsia="ja-JP"/>
              </w:rPr>
              <w:t>prach-RootSequenceIndex</w:t>
            </w:r>
            <w:proofErr w:type="spellEnd"/>
          </w:p>
          <w:p w14:paraId="49087260" w14:textId="53BA9453" w:rsidR="002C5D28" w:rsidRPr="00EA5EEF" w:rsidRDefault="002C5D28" w:rsidP="003E44DB">
            <w:pPr>
              <w:pStyle w:val="TAL"/>
              <w:rPr>
                <w:szCs w:val="22"/>
                <w:lang w:val="en-US" w:eastAsia="ja-JP"/>
              </w:rPr>
            </w:pPr>
            <w:r w:rsidRPr="00325D1F">
              <w:rPr>
                <w:szCs w:val="22"/>
                <w:lang w:val="en-GB" w:eastAsia="ja-JP"/>
              </w:rPr>
              <w:t xml:space="preserve">PRACH root sequence index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6.3.3.1). The value range depends on whether L=839 or L=139. The short/long preamble format indicated in this IE should be consistent with the one indicated in </w:t>
            </w:r>
            <w:proofErr w:type="spellStart"/>
            <w:r w:rsidRPr="00325D1F">
              <w:rPr>
                <w:i/>
                <w:szCs w:val="22"/>
                <w:lang w:val="en-GB" w:eastAsia="ja-JP"/>
              </w:rPr>
              <w:t>prach-ConfigurationIndex</w:t>
            </w:r>
            <w:proofErr w:type="spellEnd"/>
            <w:r w:rsidRPr="00325D1F">
              <w:rPr>
                <w:szCs w:val="22"/>
                <w:lang w:val="en-GB" w:eastAsia="ja-JP"/>
              </w:rPr>
              <w:t xml:space="preserve"> in the </w:t>
            </w:r>
            <w:r w:rsidRPr="00325D1F">
              <w:rPr>
                <w:i/>
                <w:szCs w:val="22"/>
                <w:lang w:val="en-GB" w:eastAsia="ja-JP"/>
              </w:rPr>
              <w:t>RACH-</w:t>
            </w:r>
            <w:proofErr w:type="spellStart"/>
            <w:r w:rsidRPr="00325D1F">
              <w:rPr>
                <w:i/>
                <w:szCs w:val="22"/>
                <w:lang w:val="en-GB" w:eastAsia="ja-JP"/>
              </w:rPr>
              <w:t>ConfigDedicated</w:t>
            </w:r>
            <w:proofErr w:type="spellEnd"/>
            <w:r w:rsidRPr="00325D1F">
              <w:rPr>
                <w:szCs w:val="22"/>
                <w:lang w:val="en-GB" w:eastAsia="ja-JP"/>
              </w:rPr>
              <w:t xml:space="preserve"> (if configured).</w:t>
            </w:r>
            <w:ins w:id="1378" w:author="RAN2#108" w:date="2020-01-30T20:08:00Z">
              <w:r w:rsidR="006010B9">
                <w:rPr>
                  <w:szCs w:val="22"/>
                  <w:lang w:val="en-GB" w:eastAsia="ja-JP"/>
                </w:rPr>
                <w:t xml:space="preserve"> </w:t>
              </w:r>
              <w:r w:rsidR="006010B9">
                <w:rPr>
                  <w:szCs w:val="22"/>
                  <w:lang w:eastAsia="ja-JP"/>
                </w:rPr>
                <w:t xml:space="preserve">If </w:t>
              </w:r>
              <w:r w:rsidR="006010B9">
                <w:rPr>
                  <w:i/>
                  <w:szCs w:val="22"/>
                  <w:lang w:eastAsia="ja-JP"/>
                </w:rPr>
                <w:t>prach-RootSequenceIndex-r16</w:t>
              </w:r>
              <w:r w:rsidR="006010B9">
                <w:rPr>
                  <w:szCs w:val="22"/>
                  <w:lang w:eastAsia="ja-JP"/>
                </w:rPr>
                <w:t xml:space="preserve"> is </w:t>
              </w:r>
              <w:proofErr w:type="spellStart"/>
              <w:r w:rsidR="006010B9">
                <w:rPr>
                  <w:szCs w:val="22"/>
                  <w:lang w:eastAsia="ja-JP"/>
                </w:rPr>
                <w:t>signalled</w:t>
              </w:r>
              <w:proofErr w:type="spellEnd"/>
              <w:r w:rsidR="006010B9">
                <w:rPr>
                  <w:szCs w:val="22"/>
                  <w:lang w:eastAsia="ja-JP"/>
                </w:rPr>
                <w:t xml:space="preserve">, UE shall ignore the </w:t>
              </w:r>
              <w:proofErr w:type="spellStart"/>
              <w:r w:rsidR="006010B9">
                <w:rPr>
                  <w:i/>
                  <w:szCs w:val="22"/>
                  <w:lang w:eastAsia="ja-JP"/>
                </w:rPr>
                <w:t>prach-RootSequenceIndex</w:t>
              </w:r>
              <w:proofErr w:type="spellEnd"/>
              <w:r w:rsidR="006010B9">
                <w:rPr>
                  <w:i/>
                  <w:szCs w:val="22"/>
                  <w:lang w:eastAsia="ja-JP"/>
                </w:rPr>
                <w:t xml:space="preserve"> </w:t>
              </w:r>
              <w:r w:rsidR="006010B9">
                <w:rPr>
                  <w:szCs w:val="22"/>
                  <w:lang w:eastAsia="ja-JP"/>
                </w:rPr>
                <w:t>(without suffix</w:t>
              </w:r>
              <w:r w:rsidR="006010B9">
                <w:rPr>
                  <w:szCs w:val="22"/>
                  <w:lang w:val="en-US" w:eastAsia="ja-JP"/>
                </w:rPr>
                <w:t>).</w:t>
              </w:r>
            </w:ins>
          </w:p>
        </w:tc>
      </w:tr>
      <w:tr w:rsidR="00A047D1" w:rsidRPr="00325D1F" w14:paraId="5EB129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C8D4BF" w14:textId="77777777" w:rsidR="002C5D28" w:rsidRPr="00325D1F" w:rsidRDefault="002C5D28" w:rsidP="00F43D0B">
            <w:pPr>
              <w:pStyle w:val="TAL"/>
              <w:rPr>
                <w:szCs w:val="22"/>
                <w:lang w:val="en-GB" w:eastAsia="ja-JP"/>
              </w:rPr>
            </w:pPr>
            <w:proofErr w:type="spellStart"/>
            <w:r w:rsidRPr="00325D1F">
              <w:rPr>
                <w:b/>
                <w:i/>
                <w:szCs w:val="22"/>
                <w:lang w:val="en-GB" w:eastAsia="ja-JP"/>
              </w:rPr>
              <w:t>ra-ContentionResolutionTimer</w:t>
            </w:r>
            <w:proofErr w:type="spellEnd"/>
          </w:p>
          <w:p w14:paraId="0D966BC5" w14:textId="77777777" w:rsidR="002C5D28" w:rsidRPr="00325D1F" w:rsidRDefault="002C5D28" w:rsidP="00F43D0B">
            <w:pPr>
              <w:pStyle w:val="TAL"/>
              <w:rPr>
                <w:szCs w:val="22"/>
                <w:lang w:val="en-GB" w:eastAsia="ja-JP"/>
              </w:rPr>
            </w:pPr>
            <w:r w:rsidRPr="00325D1F">
              <w:rPr>
                <w:szCs w:val="22"/>
                <w:lang w:val="en-GB" w:eastAsia="ja-JP"/>
              </w:rPr>
              <w:t>The initial value for the contention resolution timer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 Value </w:t>
            </w:r>
            <w:r w:rsidRPr="00325D1F">
              <w:rPr>
                <w:i/>
                <w:szCs w:val="22"/>
                <w:lang w:val="en-GB" w:eastAsia="ja-JP"/>
              </w:rPr>
              <w:t>sf8</w:t>
            </w:r>
            <w:r w:rsidRPr="00325D1F">
              <w:rPr>
                <w:szCs w:val="22"/>
                <w:lang w:val="en-GB" w:eastAsia="ja-JP"/>
              </w:rPr>
              <w:t xml:space="preserve"> corresponds to 8 subframes, value </w:t>
            </w:r>
            <w:r w:rsidRPr="00325D1F">
              <w:rPr>
                <w:i/>
                <w:szCs w:val="22"/>
                <w:lang w:val="en-GB" w:eastAsia="ja-JP"/>
              </w:rPr>
              <w:t>sf16</w:t>
            </w:r>
            <w:r w:rsidRPr="00325D1F">
              <w:rPr>
                <w:szCs w:val="22"/>
                <w:lang w:val="en-GB" w:eastAsia="ja-JP"/>
              </w:rPr>
              <w:t xml:space="preserve"> corresponds to 16 subframes, and so on.</w:t>
            </w:r>
          </w:p>
        </w:tc>
      </w:tr>
      <w:tr w:rsidR="00A047D1" w:rsidRPr="00325D1F" w14:paraId="706EDC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A050E3" w14:textId="77777777" w:rsidR="002C5D28" w:rsidRPr="00325D1F" w:rsidRDefault="002C5D28" w:rsidP="00F43D0B">
            <w:pPr>
              <w:pStyle w:val="TAL"/>
              <w:rPr>
                <w:szCs w:val="22"/>
                <w:lang w:val="en-GB" w:eastAsia="ja-JP"/>
              </w:rPr>
            </w:pPr>
            <w:r w:rsidRPr="00325D1F">
              <w:rPr>
                <w:b/>
                <w:i/>
                <w:szCs w:val="22"/>
                <w:lang w:val="en-GB" w:eastAsia="ja-JP"/>
              </w:rPr>
              <w:t>ra-Msg3SizeGroupA</w:t>
            </w:r>
          </w:p>
          <w:p w14:paraId="1A4BFE7E" w14:textId="4DF7D5D9" w:rsidR="002C5D28" w:rsidRPr="00325D1F" w:rsidRDefault="002C5D28" w:rsidP="00F43D0B">
            <w:pPr>
              <w:pStyle w:val="TAL"/>
              <w:rPr>
                <w:szCs w:val="22"/>
                <w:lang w:val="en-GB" w:eastAsia="ja-JP"/>
              </w:rPr>
            </w:pPr>
            <w:r w:rsidRPr="00325D1F">
              <w:rPr>
                <w:szCs w:val="22"/>
                <w:lang w:val="en-GB" w:eastAsia="ja-JP"/>
              </w:rPr>
              <w:t>Transport Blocks size threshold in bit</w:t>
            </w:r>
            <w:r w:rsidR="009F3029" w:rsidRPr="00325D1F">
              <w:rPr>
                <w:szCs w:val="22"/>
                <w:lang w:val="en-GB" w:eastAsia="ja-JP"/>
              </w:rPr>
              <w:t>s</w:t>
            </w:r>
            <w:r w:rsidRPr="00325D1F">
              <w:rPr>
                <w:szCs w:val="22"/>
                <w:lang w:val="en-GB" w:eastAsia="ja-JP"/>
              </w:rPr>
              <w:t xml:space="preserve"> below which the UE shall use a contention</w:t>
            </w:r>
            <w:r w:rsidR="003E44DB" w:rsidRPr="00325D1F">
              <w:rPr>
                <w:szCs w:val="22"/>
                <w:lang w:val="en-GB" w:eastAsia="ja-JP"/>
              </w:rPr>
              <w:t>-</w:t>
            </w:r>
            <w:r w:rsidRPr="00325D1F">
              <w:rPr>
                <w:szCs w:val="22"/>
                <w:lang w:val="en-GB" w:eastAsia="ja-JP"/>
              </w:rPr>
              <w:t xml:space="preserve">based RA preamble of group A.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C31B99" w:rsidRPr="00325D1F">
              <w:rPr>
                <w:szCs w:val="22"/>
                <w:lang w:val="en-GB" w:eastAsia="ja-JP"/>
              </w:rPr>
              <w:t>.</w:t>
            </w:r>
          </w:p>
        </w:tc>
      </w:tr>
      <w:tr w:rsidR="00A047D1" w:rsidRPr="00325D1F" w14:paraId="7DABD5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FD967F" w14:textId="77777777" w:rsidR="002C5D28" w:rsidRPr="00325D1F" w:rsidRDefault="002C5D28" w:rsidP="00F43D0B">
            <w:pPr>
              <w:pStyle w:val="TAL"/>
              <w:rPr>
                <w:szCs w:val="22"/>
                <w:lang w:val="en-GB" w:eastAsia="ja-JP"/>
              </w:rPr>
            </w:pPr>
            <w:proofErr w:type="spellStart"/>
            <w:r w:rsidRPr="00325D1F">
              <w:rPr>
                <w:b/>
                <w:i/>
                <w:szCs w:val="22"/>
                <w:lang w:val="en-GB" w:eastAsia="ja-JP"/>
              </w:rPr>
              <w:t>rach-ConfigGeneric</w:t>
            </w:r>
            <w:proofErr w:type="spellEnd"/>
          </w:p>
          <w:p w14:paraId="06837F00" w14:textId="6724056B" w:rsidR="002C5D28" w:rsidRPr="00325D1F" w:rsidRDefault="00C31B99" w:rsidP="00F43D0B">
            <w:pPr>
              <w:pStyle w:val="TAL"/>
              <w:rPr>
                <w:szCs w:val="22"/>
                <w:lang w:val="en-GB" w:eastAsia="ja-JP"/>
              </w:rPr>
            </w:pPr>
            <w:r w:rsidRPr="00325D1F">
              <w:rPr>
                <w:lang w:val="en-GB"/>
              </w:rPr>
              <w:t>RACH parameters for both regular random access and beam failure recovery</w:t>
            </w:r>
            <w:r w:rsidRPr="00325D1F">
              <w:rPr>
                <w:szCs w:val="22"/>
                <w:lang w:val="en-GB" w:eastAsia="ja-JP"/>
              </w:rPr>
              <w:t>.</w:t>
            </w:r>
          </w:p>
        </w:tc>
      </w:tr>
      <w:tr w:rsidR="00A047D1" w:rsidRPr="00325D1F" w14:paraId="71926A6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3BB8E6" w14:textId="77777777" w:rsidR="002C5D28" w:rsidRPr="00325D1F" w:rsidRDefault="002C5D28" w:rsidP="00F43D0B">
            <w:pPr>
              <w:pStyle w:val="TAL"/>
              <w:rPr>
                <w:szCs w:val="22"/>
                <w:lang w:val="en-GB" w:eastAsia="ja-JP"/>
              </w:rPr>
            </w:pPr>
            <w:proofErr w:type="spellStart"/>
            <w:r w:rsidRPr="00325D1F">
              <w:rPr>
                <w:b/>
                <w:i/>
                <w:szCs w:val="22"/>
                <w:lang w:val="en-GB" w:eastAsia="ja-JP"/>
              </w:rPr>
              <w:t>restrictedSetConfig</w:t>
            </w:r>
            <w:proofErr w:type="spellEnd"/>
          </w:p>
          <w:p w14:paraId="42311F81" w14:textId="77777777" w:rsidR="002C5D28" w:rsidRPr="00325D1F" w:rsidRDefault="002C5D28" w:rsidP="00F93181">
            <w:pPr>
              <w:pStyle w:val="TAL"/>
              <w:rPr>
                <w:szCs w:val="22"/>
                <w:lang w:val="en-GB" w:eastAsia="ja-JP"/>
              </w:rPr>
            </w:pPr>
            <w:r w:rsidRPr="00325D1F">
              <w:rPr>
                <w:szCs w:val="22"/>
                <w:lang w:val="en-GB" w:eastAsia="ja-JP"/>
              </w:rPr>
              <w:t xml:space="preserve">Configuration of an unrestricted set or one of two types of restricted sets, see </w:t>
            </w:r>
            <w:r w:rsidR="00F93181" w:rsidRPr="00325D1F">
              <w:rPr>
                <w:szCs w:val="22"/>
                <w:lang w:val="en-GB" w:eastAsia="ja-JP"/>
              </w:rPr>
              <w:t xml:space="preserve">TS 38.211 [16], clause </w:t>
            </w:r>
            <w:r w:rsidRPr="00325D1F">
              <w:rPr>
                <w:szCs w:val="22"/>
                <w:lang w:val="en-GB" w:eastAsia="ja-JP"/>
              </w:rPr>
              <w:t>6.3.3.1</w:t>
            </w:r>
            <w:r w:rsidR="003E44DB" w:rsidRPr="00325D1F">
              <w:rPr>
                <w:szCs w:val="22"/>
                <w:lang w:val="en-GB" w:eastAsia="ja-JP"/>
              </w:rPr>
              <w:t>.</w:t>
            </w:r>
          </w:p>
        </w:tc>
      </w:tr>
      <w:tr w:rsidR="00A047D1" w:rsidRPr="00325D1F" w14:paraId="5E5290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0A049C" w14:textId="77777777" w:rsidR="002C5D28" w:rsidRPr="00325D1F" w:rsidRDefault="002C5D28" w:rsidP="00F43D0B">
            <w:pPr>
              <w:pStyle w:val="TAL"/>
              <w:rPr>
                <w:szCs w:val="22"/>
                <w:lang w:val="en-GB" w:eastAsia="ja-JP"/>
              </w:rPr>
            </w:pPr>
            <w:proofErr w:type="spellStart"/>
            <w:r w:rsidRPr="00325D1F">
              <w:rPr>
                <w:b/>
                <w:i/>
                <w:szCs w:val="22"/>
                <w:lang w:val="en-GB" w:eastAsia="ja-JP"/>
              </w:rPr>
              <w:t>rsrp-ThresholdSSB</w:t>
            </w:r>
            <w:proofErr w:type="spellEnd"/>
          </w:p>
          <w:p w14:paraId="305F97E2" w14:textId="5E155378" w:rsidR="002C5D28" w:rsidRPr="00325D1F" w:rsidRDefault="002C5D28" w:rsidP="00F43D0B">
            <w:pPr>
              <w:pStyle w:val="TAL"/>
              <w:rPr>
                <w:b/>
                <w:i/>
                <w:szCs w:val="22"/>
                <w:lang w:val="en-GB" w:eastAsia="ja-JP"/>
              </w:rPr>
            </w:pPr>
            <w:r w:rsidRPr="00325D1F">
              <w:rPr>
                <w:szCs w:val="22"/>
                <w:lang w:val="en-GB" w:eastAsia="ja-JP"/>
              </w:rPr>
              <w:t xml:space="preserve">UE may select the SS block and corresponding PRACH resource for path-loss estimation and (re)transmission based on SS blocks that satisfy the threshold (see </w:t>
            </w:r>
            <w:r w:rsidR="00A87238" w:rsidRPr="00325D1F">
              <w:rPr>
                <w:szCs w:val="22"/>
                <w:lang w:val="en-GB" w:eastAsia="ja-JP"/>
              </w:rPr>
              <w:t>TS 38.213 [13]</w:t>
            </w:r>
            <w:r w:rsidRPr="00325D1F">
              <w:rPr>
                <w:szCs w:val="22"/>
                <w:lang w:val="en-GB" w:eastAsia="ja-JP"/>
              </w:rPr>
              <w:t>)</w:t>
            </w:r>
            <w:r w:rsidR="00C31B99" w:rsidRPr="00325D1F">
              <w:rPr>
                <w:szCs w:val="22"/>
                <w:lang w:val="en-GB" w:eastAsia="ja-JP"/>
              </w:rPr>
              <w:t>.</w:t>
            </w:r>
          </w:p>
        </w:tc>
      </w:tr>
      <w:tr w:rsidR="00A047D1" w:rsidRPr="00325D1F" w14:paraId="25CA6B3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775DC0" w14:textId="77777777" w:rsidR="002C5D28" w:rsidRPr="00325D1F" w:rsidRDefault="002C5D28" w:rsidP="00F43D0B">
            <w:pPr>
              <w:pStyle w:val="TAL"/>
              <w:rPr>
                <w:szCs w:val="22"/>
                <w:lang w:val="en-GB" w:eastAsia="ja-JP"/>
              </w:rPr>
            </w:pPr>
            <w:proofErr w:type="spellStart"/>
            <w:r w:rsidRPr="00325D1F">
              <w:rPr>
                <w:b/>
                <w:i/>
                <w:szCs w:val="22"/>
                <w:lang w:val="en-GB" w:eastAsia="ja-JP"/>
              </w:rPr>
              <w:t>rsrp</w:t>
            </w:r>
            <w:proofErr w:type="spellEnd"/>
            <w:r w:rsidRPr="00325D1F">
              <w:rPr>
                <w:b/>
                <w:i/>
                <w:szCs w:val="22"/>
                <w:lang w:val="en-GB" w:eastAsia="ja-JP"/>
              </w:rPr>
              <w:t>-</w:t>
            </w:r>
            <w:proofErr w:type="spellStart"/>
            <w:r w:rsidRPr="00325D1F">
              <w:rPr>
                <w:b/>
                <w:i/>
                <w:szCs w:val="22"/>
                <w:lang w:val="en-GB" w:eastAsia="ja-JP"/>
              </w:rPr>
              <w:t>ThresholdSSB</w:t>
            </w:r>
            <w:proofErr w:type="spellEnd"/>
            <w:r w:rsidRPr="00325D1F">
              <w:rPr>
                <w:b/>
                <w:i/>
                <w:szCs w:val="22"/>
                <w:lang w:val="en-GB" w:eastAsia="ja-JP"/>
              </w:rPr>
              <w:t>-SUL</w:t>
            </w:r>
          </w:p>
          <w:p w14:paraId="1E545EED" w14:textId="77777777" w:rsidR="002C5D28" w:rsidRPr="00325D1F" w:rsidRDefault="002C5D28" w:rsidP="00F43D0B">
            <w:pPr>
              <w:pStyle w:val="TAL"/>
              <w:rPr>
                <w:szCs w:val="22"/>
                <w:lang w:val="en-GB" w:eastAsia="ja-JP"/>
              </w:rPr>
            </w:pPr>
            <w:r w:rsidRPr="00325D1F">
              <w:rPr>
                <w:szCs w:val="22"/>
                <w:lang w:val="en-GB" w:eastAsia="ja-JP"/>
              </w:rPr>
              <w:t>The UE selects SUL carrier to perform random access based on this threshold (see TS 38.321</w:t>
            </w:r>
            <w:r w:rsidR="001634A6"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value applies to all the BWPs.</w:t>
            </w:r>
          </w:p>
        </w:tc>
      </w:tr>
      <w:tr w:rsidR="00A047D1" w:rsidRPr="00325D1F" w14:paraId="08A5EC6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7FCA89" w14:textId="77777777" w:rsidR="002C5D28" w:rsidRPr="00325D1F" w:rsidRDefault="002C5D28" w:rsidP="00F43D0B">
            <w:pPr>
              <w:pStyle w:val="TAL"/>
              <w:rPr>
                <w:szCs w:val="22"/>
                <w:lang w:val="en-GB" w:eastAsia="ja-JP"/>
              </w:rPr>
            </w:pPr>
            <w:proofErr w:type="spellStart"/>
            <w:r w:rsidRPr="00325D1F">
              <w:rPr>
                <w:b/>
                <w:i/>
                <w:szCs w:val="22"/>
                <w:lang w:val="en-GB" w:eastAsia="ja-JP"/>
              </w:rPr>
              <w:t>ssb-perRACH-OccasionAndCB-PreamblesPerSSB</w:t>
            </w:r>
            <w:proofErr w:type="spellEnd"/>
          </w:p>
          <w:p w14:paraId="7E89D464" w14:textId="2A30749D" w:rsidR="002C5D28" w:rsidRPr="00325D1F" w:rsidRDefault="002C5D28" w:rsidP="00F43D0B">
            <w:pPr>
              <w:pStyle w:val="TAL"/>
              <w:rPr>
                <w:szCs w:val="22"/>
                <w:lang w:val="en-GB" w:eastAsia="ja-JP"/>
              </w:rPr>
            </w:pPr>
            <w:r w:rsidRPr="00325D1F">
              <w:rPr>
                <w:szCs w:val="22"/>
                <w:lang w:val="en-GB" w:eastAsia="ja-JP"/>
              </w:rPr>
              <w:t xml:space="preserve">The meaning of this field is twofold: the CHOICE conveys the information about the number of SSBs per RACH occasion. Value </w:t>
            </w:r>
            <w:proofErr w:type="spellStart"/>
            <w:r w:rsidRPr="00325D1F">
              <w:rPr>
                <w:i/>
                <w:szCs w:val="22"/>
                <w:lang w:val="en-GB" w:eastAsia="ja-JP"/>
              </w:rPr>
              <w:t>oneEight</w:t>
            </w:r>
            <w:proofErr w:type="spellEnd"/>
            <w:r w:rsidRPr="00325D1F">
              <w:rPr>
                <w:szCs w:val="22"/>
                <w:lang w:val="en-GB" w:eastAsia="ja-JP"/>
              </w:rPr>
              <w:t xml:space="preserve"> corresponds to one SSB associated with 8 RACH occasions, value </w:t>
            </w:r>
            <w:proofErr w:type="spellStart"/>
            <w:r w:rsidRPr="00325D1F">
              <w:rPr>
                <w:i/>
                <w:szCs w:val="22"/>
                <w:lang w:val="en-GB" w:eastAsia="ja-JP"/>
              </w:rPr>
              <w:t>oneFourth</w:t>
            </w:r>
            <w:proofErr w:type="spellEnd"/>
            <w:r w:rsidRPr="00325D1F">
              <w:rPr>
                <w:szCs w:val="22"/>
                <w:lang w:val="en-GB" w:eastAsia="ja-JP"/>
              </w:rPr>
              <w:t xml:space="preserve"> corresponds to one SSB associated with 4 RACH occasions, and so on. The ENUMERATED part indicates the number of Contention Based preambles per SSB. Value </w:t>
            </w:r>
            <w:r w:rsidRPr="00325D1F">
              <w:rPr>
                <w:i/>
                <w:szCs w:val="22"/>
                <w:lang w:val="en-GB" w:eastAsia="ja-JP"/>
              </w:rPr>
              <w:t>n4</w:t>
            </w:r>
            <w:r w:rsidRPr="00325D1F">
              <w:rPr>
                <w:szCs w:val="22"/>
                <w:lang w:val="en-GB" w:eastAsia="ja-JP"/>
              </w:rPr>
              <w:t xml:space="preserve"> corresponds to 4 Contention Based preambles per SSB, value </w:t>
            </w:r>
            <w:r w:rsidRPr="00325D1F">
              <w:rPr>
                <w:i/>
                <w:szCs w:val="22"/>
                <w:lang w:val="en-GB" w:eastAsia="ja-JP"/>
              </w:rPr>
              <w:t>n8</w:t>
            </w:r>
            <w:r w:rsidRPr="00325D1F">
              <w:rPr>
                <w:szCs w:val="22"/>
                <w:lang w:val="en-GB" w:eastAsia="ja-JP"/>
              </w:rPr>
              <w:t xml:space="preserve"> corresponds to 8 Contention Based preambles per SSB, and so on. The total number of CB preambles in a RACH occasion is given by </w:t>
            </w:r>
            <w:r w:rsidRPr="00325D1F">
              <w:rPr>
                <w:i/>
                <w:szCs w:val="22"/>
                <w:lang w:val="en-GB" w:eastAsia="ja-JP"/>
              </w:rPr>
              <w:t>CB-preambles-per-SSB</w:t>
            </w:r>
            <w:r w:rsidRPr="00325D1F">
              <w:rPr>
                <w:szCs w:val="22"/>
                <w:lang w:val="en-GB" w:eastAsia="ja-JP"/>
              </w:rPr>
              <w:t xml:space="preserve"> * </w:t>
            </w:r>
            <w:proofErr w:type="gramStart"/>
            <w:r w:rsidRPr="00325D1F">
              <w:rPr>
                <w:szCs w:val="22"/>
                <w:lang w:val="en-GB" w:eastAsia="ja-JP"/>
              </w:rPr>
              <w:t>max(</w:t>
            </w:r>
            <w:proofErr w:type="gramEnd"/>
            <w:r w:rsidRPr="00325D1F">
              <w:rPr>
                <w:szCs w:val="22"/>
                <w:lang w:val="en-GB" w:eastAsia="ja-JP"/>
              </w:rPr>
              <w:t xml:space="preserve">1, </w:t>
            </w:r>
            <w:r w:rsidRPr="00325D1F">
              <w:rPr>
                <w:i/>
                <w:szCs w:val="22"/>
                <w:lang w:val="en-GB" w:eastAsia="ja-JP"/>
              </w:rPr>
              <w:t>SSB-per-</w:t>
            </w:r>
            <w:proofErr w:type="spellStart"/>
            <w:r w:rsidRPr="00325D1F">
              <w:rPr>
                <w:i/>
                <w:szCs w:val="22"/>
                <w:lang w:val="en-GB" w:eastAsia="ja-JP"/>
              </w:rPr>
              <w:t>rach</w:t>
            </w:r>
            <w:proofErr w:type="spellEnd"/>
            <w:r w:rsidRPr="00325D1F">
              <w:rPr>
                <w:i/>
                <w:szCs w:val="22"/>
                <w:lang w:val="en-GB" w:eastAsia="ja-JP"/>
              </w:rPr>
              <w:t>-occasion</w:t>
            </w:r>
            <w:r w:rsidRPr="00325D1F">
              <w:rPr>
                <w:szCs w:val="22"/>
                <w:lang w:val="en-GB" w:eastAsia="ja-JP"/>
              </w:rPr>
              <w:t>).</w:t>
            </w:r>
            <w:r w:rsidR="000C2944" w:rsidRPr="00325D1F">
              <w:rPr>
                <w:szCs w:val="22"/>
                <w:lang w:val="en-GB" w:eastAsia="ja-JP"/>
              </w:rPr>
              <w:t xml:space="preserve"> See TS 38.213 [13].</w:t>
            </w:r>
          </w:p>
        </w:tc>
      </w:tr>
      <w:tr w:rsidR="002C5D28" w:rsidRPr="00325D1F" w14:paraId="674A0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9F604" w14:textId="77777777" w:rsidR="002C5D28" w:rsidRPr="00325D1F" w:rsidRDefault="002C5D28" w:rsidP="00F43D0B">
            <w:pPr>
              <w:pStyle w:val="TAL"/>
              <w:rPr>
                <w:szCs w:val="22"/>
                <w:lang w:val="en-GB" w:eastAsia="ja-JP"/>
              </w:rPr>
            </w:pPr>
            <w:proofErr w:type="spellStart"/>
            <w:r w:rsidRPr="00325D1F">
              <w:rPr>
                <w:b/>
                <w:i/>
                <w:szCs w:val="22"/>
                <w:lang w:val="en-GB" w:eastAsia="ja-JP"/>
              </w:rPr>
              <w:t>totalNumberOfRA</w:t>
            </w:r>
            <w:proofErr w:type="spellEnd"/>
            <w:r w:rsidRPr="00325D1F">
              <w:rPr>
                <w:b/>
                <w:i/>
                <w:szCs w:val="22"/>
                <w:lang w:val="en-GB" w:eastAsia="ja-JP"/>
              </w:rPr>
              <w:t>-Preambles</w:t>
            </w:r>
          </w:p>
          <w:p w14:paraId="5C0FDACF" w14:textId="1FF67D4F" w:rsidR="002C5D28" w:rsidRPr="00325D1F" w:rsidRDefault="002C5D28" w:rsidP="00F43D0B">
            <w:pPr>
              <w:pStyle w:val="TAL"/>
              <w:rPr>
                <w:szCs w:val="22"/>
                <w:lang w:val="en-GB" w:eastAsia="ja-JP"/>
              </w:rPr>
            </w:pPr>
            <w:r w:rsidRPr="00325D1F">
              <w:rPr>
                <w:szCs w:val="22"/>
                <w:lang w:val="en-GB" w:eastAsia="ja-JP"/>
              </w:rPr>
              <w:t xml:space="preserve">Total number of preambles used for contention based and contention free random access in the RACH resources defined in </w:t>
            </w:r>
            <w:r w:rsidRPr="00325D1F">
              <w:rPr>
                <w:i/>
                <w:szCs w:val="22"/>
                <w:lang w:val="en-GB" w:eastAsia="ja-JP"/>
              </w:rPr>
              <w:t>RACH-</w:t>
            </w:r>
            <w:proofErr w:type="spellStart"/>
            <w:r w:rsidRPr="00325D1F">
              <w:rPr>
                <w:i/>
                <w:szCs w:val="22"/>
                <w:lang w:val="en-GB" w:eastAsia="ja-JP"/>
              </w:rPr>
              <w:t>ConfigCommon</w:t>
            </w:r>
            <w:proofErr w:type="spellEnd"/>
            <w:r w:rsidRPr="00325D1F">
              <w:rPr>
                <w:szCs w:val="22"/>
                <w:lang w:val="en-GB" w:eastAsia="ja-JP"/>
              </w:rPr>
              <w:t xml:space="preserve">, excluding preambles used for other purposes (e.g. for SI request). If the field is absent, all 64 preambles are available for RA. The setting should be consistent with the setting of </w:t>
            </w:r>
            <w:proofErr w:type="spellStart"/>
            <w:r w:rsidRPr="00325D1F">
              <w:rPr>
                <w:i/>
                <w:szCs w:val="22"/>
                <w:lang w:val="en-GB" w:eastAsia="ja-JP"/>
              </w:rPr>
              <w:t>ssb-perRACH-OccasionAndCB-PreamblesPerSSB</w:t>
            </w:r>
            <w:proofErr w:type="spellEnd"/>
            <w:r w:rsidRPr="00325D1F">
              <w:rPr>
                <w:szCs w:val="22"/>
                <w:lang w:val="en-GB" w:eastAsia="ja-JP"/>
              </w:rPr>
              <w:t>, i.e. it should be a multiple of the number of SSBs per RACH occasion.</w:t>
            </w:r>
          </w:p>
        </w:tc>
      </w:tr>
    </w:tbl>
    <w:p w14:paraId="1EA7C7E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C68FC8E"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5ABB3D1" w14:textId="77777777" w:rsidR="002C5D28" w:rsidRPr="00325D1F" w:rsidRDefault="002C5D28" w:rsidP="00F43D0B">
            <w:pPr>
              <w:pStyle w:val="TAH"/>
              <w:rPr>
                <w:rFonts w:eastAsia="Calibri"/>
                <w:lang w:val="en-GB" w:eastAsia="ja-JP"/>
              </w:rPr>
            </w:pPr>
            <w:r w:rsidRPr="00325D1F">
              <w:rPr>
                <w:rFonts w:eastAsia="Calibri"/>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E31CA" w14:textId="77777777" w:rsidR="002C5D28" w:rsidRPr="00325D1F" w:rsidRDefault="002C5D28" w:rsidP="00F43D0B">
            <w:pPr>
              <w:pStyle w:val="TAH"/>
              <w:rPr>
                <w:rFonts w:eastAsia="Calibri"/>
                <w:lang w:val="en-GB" w:eastAsia="ja-JP"/>
              </w:rPr>
            </w:pPr>
            <w:r w:rsidRPr="00325D1F">
              <w:rPr>
                <w:rFonts w:eastAsia="Calibri"/>
                <w:lang w:val="en-GB" w:eastAsia="ja-JP"/>
              </w:rPr>
              <w:t>Explanation</w:t>
            </w:r>
          </w:p>
        </w:tc>
      </w:tr>
      <w:tr w:rsidR="00A047D1" w:rsidRPr="00325D1F" w14:paraId="1ABDACEB" w14:textId="77777777" w:rsidTr="006D357F">
        <w:tc>
          <w:tcPr>
            <w:tcW w:w="4027" w:type="dxa"/>
            <w:tcBorders>
              <w:top w:val="single" w:sz="4" w:space="0" w:color="auto"/>
              <w:left w:val="single" w:sz="4" w:space="0" w:color="auto"/>
              <w:bottom w:val="single" w:sz="4" w:space="0" w:color="auto"/>
              <w:right w:val="single" w:sz="4" w:space="0" w:color="auto"/>
            </w:tcBorders>
          </w:tcPr>
          <w:p w14:paraId="12ADBC30" w14:textId="77777777" w:rsidR="002C5D28" w:rsidRPr="00325D1F" w:rsidRDefault="002C5D28" w:rsidP="00F43D0B">
            <w:pPr>
              <w:pStyle w:val="TAL"/>
              <w:rPr>
                <w:i/>
                <w:iCs/>
                <w:lang w:val="en-GB" w:eastAsia="ja-JP"/>
              </w:rPr>
            </w:pPr>
            <w:r w:rsidRPr="00325D1F">
              <w:rPr>
                <w:i/>
                <w:iCs/>
                <w:lang w:val="en-GB" w:eastAsia="ja-JP"/>
              </w:rPr>
              <w:t>L139</w:t>
            </w:r>
          </w:p>
        </w:tc>
        <w:tc>
          <w:tcPr>
            <w:tcW w:w="10146" w:type="dxa"/>
            <w:tcBorders>
              <w:top w:val="single" w:sz="4" w:space="0" w:color="auto"/>
              <w:left w:val="single" w:sz="4" w:space="0" w:color="auto"/>
              <w:bottom w:val="single" w:sz="4" w:space="0" w:color="auto"/>
              <w:right w:val="single" w:sz="4" w:space="0" w:color="auto"/>
            </w:tcBorders>
          </w:tcPr>
          <w:p w14:paraId="2E1946CB" w14:textId="1E33B0E4" w:rsidR="002C5D28" w:rsidRPr="00325D1F" w:rsidRDefault="002C5D28" w:rsidP="00F43D0B">
            <w:pPr>
              <w:pStyle w:val="TAL"/>
              <w:rPr>
                <w:rFonts w:eastAsia="Calibri"/>
                <w:lang w:val="en-GB" w:eastAsia="ja-JP"/>
              </w:rPr>
            </w:pPr>
            <w:r w:rsidRPr="00325D1F">
              <w:rPr>
                <w:rFonts w:eastAsia="Calibri"/>
                <w:lang w:val="en-GB" w:eastAsia="ja-JP"/>
              </w:rPr>
              <w:t xml:space="preserve">The field is mandatory present if </w:t>
            </w:r>
            <w:proofErr w:type="spellStart"/>
            <w:r w:rsidRPr="00325D1F">
              <w:rPr>
                <w:rFonts w:eastAsia="Calibri"/>
                <w:i/>
                <w:lang w:val="en-GB" w:eastAsia="ja-JP"/>
              </w:rPr>
              <w:t>prach-RootSequenceIndex</w:t>
            </w:r>
            <w:proofErr w:type="spellEnd"/>
            <w:r w:rsidRPr="00325D1F">
              <w:rPr>
                <w:rFonts w:eastAsia="Calibri"/>
                <w:lang w:val="en-GB" w:eastAsia="ja-JP"/>
              </w:rPr>
              <w:t xml:space="preserve"> L=139, otherwise the field is absent</w:t>
            </w:r>
            <w:r w:rsidR="009254C4" w:rsidRPr="00325D1F">
              <w:rPr>
                <w:rFonts w:eastAsia="Calibri"/>
                <w:lang w:val="en-GB" w:eastAsia="ja-JP"/>
              </w:rPr>
              <w:t>, Need S</w:t>
            </w:r>
            <w:r w:rsidRPr="00325D1F">
              <w:rPr>
                <w:rFonts w:eastAsia="Calibri"/>
                <w:lang w:val="en-GB" w:eastAsia="ja-JP"/>
              </w:rPr>
              <w:t>.</w:t>
            </w:r>
          </w:p>
        </w:tc>
      </w:tr>
      <w:tr w:rsidR="002C5D28" w:rsidRPr="00325D1F" w14:paraId="77490B7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99F7EAC" w14:textId="77777777" w:rsidR="002C5D28" w:rsidRPr="00325D1F" w:rsidRDefault="002C5D28" w:rsidP="00F43D0B">
            <w:pPr>
              <w:pStyle w:val="TAL"/>
              <w:rPr>
                <w:rFonts w:eastAsia="Calibri"/>
                <w:i/>
                <w:iCs/>
                <w:lang w:val="en-GB" w:eastAsia="ja-JP"/>
              </w:rPr>
            </w:pPr>
            <w:r w:rsidRPr="00325D1F">
              <w:rPr>
                <w:i/>
                <w:iCs/>
                <w:lang w:val="en-GB" w:eastAsia="ja-JP"/>
              </w:rPr>
              <w:t>SUL</w:t>
            </w:r>
          </w:p>
        </w:tc>
        <w:tc>
          <w:tcPr>
            <w:tcW w:w="10146" w:type="dxa"/>
            <w:tcBorders>
              <w:top w:val="single" w:sz="4" w:space="0" w:color="auto"/>
              <w:left w:val="single" w:sz="4" w:space="0" w:color="auto"/>
              <w:bottom w:val="single" w:sz="4" w:space="0" w:color="auto"/>
              <w:right w:val="single" w:sz="4" w:space="0" w:color="auto"/>
            </w:tcBorders>
            <w:hideMark/>
          </w:tcPr>
          <w:p w14:paraId="76CB7B60" w14:textId="77777777" w:rsidR="002C5D28" w:rsidRPr="00325D1F" w:rsidRDefault="002C5D28" w:rsidP="00F43D0B">
            <w:pPr>
              <w:pStyle w:val="TAL"/>
              <w:rPr>
                <w:rFonts w:eastAsia="SimSun"/>
                <w:lang w:val="en-GB" w:eastAsia="ja-JP"/>
              </w:rPr>
            </w:pPr>
            <w:r w:rsidRPr="00325D1F">
              <w:rPr>
                <w:rFonts w:eastAsia="Calibri"/>
                <w:lang w:val="en-GB" w:eastAsia="ja-JP"/>
              </w:rPr>
              <w:t>The field is mandatory present</w:t>
            </w:r>
            <w:r w:rsidRPr="00325D1F">
              <w:rPr>
                <w:lang w:val="en-GB" w:eastAsia="ja-JP"/>
              </w:rPr>
              <w:t xml:space="preserve"> in </w:t>
            </w:r>
            <w:proofErr w:type="spellStart"/>
            <w:r w:rsidRPr="00325D1F">
              <w:rPr>
                <w:i/>
                <w:lang w:val="en-GB" w:eastAsia="ja-JP"/>
              </w:rPr>
              <w:t>initialUplinkBWP</w:t>
            </w:r>
            <w:proofErr w:type="spellEnd"/>
            <w:r w:rsidRPr="00325D1F">
              <w:rPr>
                <w:lang w:val="en-GB" w:eastAsia="ja-JP"/>
              </w:rPr>
              <w:t xml:space="preserve"> in </w:t>
            </w:r>
            <w:proofErr w:type="spellStart"/>
            <w:r w:rsidRPr="00325D1F">
              <w:rPr>
                <w:i/>
                <w:lang w:val="en-GB" w:eastAsia="ja-JP"/>
              </w:rPr>
              <w:t>supplementaryUplink</w:t>
            </w:r>
            <w:proofErr w:type="spellEnd"/>
            <w:r w:rsidRPr="00325D1F">
              <w:rPr>
                <w:lang w:val="en-GB" w:eastAsia="ja-JP"/>
              </w:rPr>
              <w:t>; o</w:t>
            </w:r>
            <w:r w:rsidRPr="00325D1F">
              <w:rPr>
                <w:rFonts w:eastAsia="Calibri"/>
                <w:lang w:val="en-GB" w:eastAsia="ja-JP"/>
              </w:rPr>
              <w:t>therwise, the field is absent.</w:t>
            </w:r>
          </w:p>
        </w:tc>
      </w:tr>
    </w:tbl>
    <w:p w14:paraId="54E47FFA" w14:textId="77777777" w:rsidR="006010B9" w:rsidRDefault="006010B9" w:rsidP="006010B9">
      <w:pPr>
        <w:pStyle w:val="B1"/>
        <w:rPr>
          <w:highlight w:val="yellow"/>
        </w:rPr>
      </w:pPr>
      <w:bookmarkStart w:id="1379" w:name="_Toc20426066"/>
      <w:bookmarkStart w:id="1380" w:name="_Toc29321462"/>
      <w:bookmarkStart w:id="1381" w:name="_Hlk515434066"/>
    </w:p>
    <w:p w14:paraId="27857598" w14:textId="4A41AF07" w:rsidR="006010B9" w:rsidRDefault="006010B9" w:rsidP="006010B9">
      <w:pPr>
        <w:pStyle w:val="B1"/>
      </w:pPr>
      <w:r>
        <w:rPr>
          <w:highlight w:val="yellow"/>
        </w:rPr>
        <w:t>&gt;&gt;Skipped unchanged parts</w:t>
      </w:r>
    </w:p>
    <w:p w14:paraId="1D3C1E7D" w14:textId="77777777" w:rsidR="002C5D28" w:rsidRPr="00325D1F" w:rsidRDefault="002C5D28" w:rsidP="002C5D28">
      <w:pPr>
        <w:pStyle w:val="Heading4"/>
        <w:rPr>
          <w:lang w:val="en-GB"/>
        </w:rPr>
      </w:pPr>
      <w:bookmarkStart w:id="1382" w:name="_Toc20426067"/>
      <w:bookmarkStart w:id="1383" w:name="_Toc29321463"/>
      <w:bookmarkEnd w:id="1379"/>
      <w:bookmarkEnd w:id="1380"/>
      <w:bookmarkEnd w:id="1381"/>
      <w:r w:rsidRPr="00325D1F">
        <w:rPr>
          <w:lang w:val="en-GB"/>
        </w:rPr>
        <w:t>–</w:t>
      </w:r>
      <w:r w:rsidRPr="00325D1F">
        <w:rPr>
          <w:lang w:val="en-GB"/>
        </w:rPr>
        <w:tab/>
      </w:r>
      <w:r w:rsidRPr="00325D1F">
        <w:rPr>
          <w:i/>
          <w:noProof/>
          <w:lang w:val="en-GB"/>
        </w:rPr>
        <w:t>RACH-ConfigGeneric</w:t>
      </w:r>
      <w:bookmarkEnd w:id="1382"/>
      <w:bookmarkEnd w:id="1383"/>
    </w:p>
    <w:p w14:paraId="266A6393" w14:textId="7E529C68" w:rsidR="002C5D28" w:rsidRPr="00325D1F" w:rsidRDefault="002C5D28" w:rsidP="002C5D28">
      <w:r w:rsidRPr="00325D1F">
        <w:t>The</w:t>
      </w:r>
      <w:r w:rsidR="00265837" w:rsidRPr="00325D1F">
        <w:t xml:space="preserve"> IE</w:t>
      </w:r>
      <w:r w:rsidRPr="00325D1F">
        <w:t xml:space="preserve"> </w:t>
      </w:r>
      <w:r w:rsidRPr="00325D1F">
        <w:rPr>
          <w:i/>
        </w:rPr>
        <w:t>RACH-</w:t>
      </w:r>
      <w:proofErr w:type="spellStart"/>
      <w:r w:rsidRPr="00325D1F">
        <w:rPr>
          <w:i/>
        </w:rPr>
        <w:t>ConfigGeneric</w:t>
      </w:r>
      <w:proofErr w:type="spellEnd"/>
      <w:r w:rsidRPr="00325D1F">
        <w:t xml:space="preserve"> is used to specify the random-access parameters both for regular random access as well as for beam failure recovery.</w:t>
      </w:r>
    </w:p>
    <w:p w14:paraId="5A7AC0CA" w14:textId="77777777" w:rsidR="002C5D28" w:rsidRPr="00325D1F" w:rsidRDefault="002C5D28" w:rsidP="002C5D28">
      <w:pPr>
        <w:pStyle w:val="TH"/>
        <w:rPr>
          <w:lang w:val="en-GB"/>
        </w:rPr>
      </w:pPr>
      <w:r w:rsidRPr="00325D1F">
        <w:rPr>
          <w:bCs/>
          <w:i/>
          <w:iCs/>
          <w:lang w:val="en-GB"/>
        </w:rPr>
        <w:t>RACH-</w:t>
      </w:r>
      <w:proofErr w:type="spellStart"/>
      <w:r w:rsidRPr="00325D1F">
        <w:rPr>
          <w:bCs/>
          <w:i/>
          <w:iCs/>
          <w:lang w:val="en-GB"/>
        </w:rPr>
        <w:t>ConfigGeneric</w:t>
      </w:r>
      <w:proofErr w:type="spellEnd"/>
      <w:r w:rsidRPr="00325D1F">
        <w:rPr>
          <w:lang w:val="en-GB"/>
        </w:rPr>
        <w:t xml:space="preserve"> information element</w:t>
      </w:r>
    </w:p>
    <w:p w14:paraId="3242DCAD" w14:textId="77777777" w:rsidR="002C5D28" w:rsidRPr="005D6EB4" w:rsidRDefault="002C5D28" w:rsidP="0096519C">
      <w:pPr>
        <w:pStyle w:val="PL"/>
        <w:rPr>
          <w:color w:val="808080"/>
        </w:rPr>
      </w:pPr>
      <w:r w:rsidRPr="005D6EB4">
        <w:rPr>
          <w:color w:val="808080"/>
        </w:rPr>
        <w:t>-- ASN1START</w:t>
      </w:r>
    </w:p>
    <w:p w14:paraId="4A18A3C7" w14:textId="42474AC0" w:rsidR="002C5D28" w:rsidRPr="005D6EB4" w:rsidRDefault="002C5D28" w:rsidP="0096519C">
      <w:pPr>
        <w:pStyle w:val="PL"/>
        <w:rPr>
          <w:color w:val="808080"/>
        </w:rPr>
      </w:pPr>
      <w:r w:rsidRPr="005D6EB4">
        <w:rPr>
          <w:color w:val="808080"/>
        </w:rPr>
        <w:t>-- TAG-RACH-CONFIGGENERIC-START</w:t>
      </w:r>
    </w:p>
    <w:p w14:paraId="2E4FD559" w14:textId="77777777" w:rsidR="002C5D28" w:rsidRPr="00325D1F" w:rsidRDefault="002C5D28" w:rsidP="0096519C">
      <w:pPr>
        <w:pStyle w:val="PL"/>
      </w:pPr>
    </w:p>
    <w:p w14:paraId="47B878D2" w14:textId="77777777" w:rsidR="002C5D28" w:rsidRPr="00325D1F" w:rsidRDefault="002C5D28" w:rsidP="0096519C">
      <w:pPr>
        <w:pStyle w:val="PL"/>
      </w:pPr>
      <w:r w:rsidRPr="00325D1F">
        <w:t xml:space="preserve">RACH-ConfigGeneric ::=              </w:t>
      </w:r>
      <w:r w:rsidRPr="00777603">
        <w:rPr>
          <w:color w:val="993366"/>
        </w:rPr>
        <w:t>SEQUENCE</w:t>
      </w:r>
      <w:r w:rsidRPr="00325D1F">
        <w:t xml:space="preserve"> {</w:t>
      </w:r>
    </w:p>
    <w:p w14:paraId="0AFFE0B1" w14:textId="77777777" w:rsidR="002C5D28" w:rsidRPr="00325D1F" w:rsidRDefault="002C5D28" w:rsidP="0096519C">
      <w:pPr>
        <w:pStyle w:val="PL"/>
      </w:pPr>
      <w:r w:rsidRPr="00325D1F">
        <w:t xml:space="preserve">    prach-ConfigurationIndex            </w:t>
      </w:r>
      <w:r w:rsidRPr="00777603">
        <w:rPr>
          <w:color w:val="993366"/>
        </w:rPr>
        <w:t>INTEGER</w:t>
      </w:r>
      <w:r w:rsidRPr="00325D1F">
        <w:t xml:space="preserve"> (0..255),</w:t>
      </w:r>
    </w:p>
    <w:p w14:paraId="155B95F5" w14:textId="77777777" w:rsidR="002C5D28" w:rsidRPr="00325D1F" w:rsidRDefault="002C5D28" w:rsidP="0096519C">
      <w:pPr>
        <w:pStyle w:val="PL"/>
      </w:pPr>
      <w:r w:rsidRPr="00325D1F">
        <w:t xml:space="preserve">    msg1-FDM                            </w:t>
      </w:r>
      <w:r w:rsidRPr="00777603">
        <w:rPr>
          <w:color w:val="993366"/>
        </w:rPr>
        <w:t>ENUMERATED</w:t>
      </w:r>
      <w:r w:rsidRPr="00325D1F">
        <w:t xml:space="preserve"> {one, two, four, eight},</w:t>
      </w:r>
    </w:p>
    <w:p w14:paraId="75949F8F" w14:textId="77777777" w:rsidR="002C5D28" w:rsidRPr="00325D1F" w:rsidRDefault="002C5D28" w:rsidP="0096519C">
      <w:pPr>
        <w:pStyle w:val="PL"/>
      </w:pPr>
      <w:r w:rsidRPr="00325D1F">
        <w:t xml:space="preserve">    msg1-FrequencyStart                 </w:t>
      </w:r>
      <w:r w:rsidRPr="00777603">
        <w:rPr>
          <w:color w:val="993366"/>
        </w:rPr>
        <w:t>INTEGER</w:t>
      </w:r>
      <w:r w:rsidRPr="00325D1F">
        <w:t xml:space="preserve"> (0..maxNrofPhysicalResourceBlocks-1),</w:t>
      </w:r>
    </w:p>
    <w:p w14:paraId="61BA1CB2" w14:textId="77777777" w:rsidR="002C5D28" w:rsidRPr="00325D1F" w:rsidRDefault="002C5D28" w:rsidP="0096519C">
      <w:pPr>
        <w:pStyle w:val="PL"/>
      </w:pPr>
      <w:r w:rsidRPr="00325D1F">
        <w:t xml:space="preserve">    zeroCorrelationZoneConfig           </w:t>
      </w:r>
      <w:r w:rsidRPr="00777603">
        <w:rPr>
          <w:color w:val="993366"/>
        </w:rPr>
        <w:t>INTEGER</w:t>
      </w:r>
      <w:r w:rsidRPr="00325D1F">
        <w:t>(0..15),</w:t>
      </w:r>
    </w:p>
    <w:p w14:paraId="3BEBBA4C" w14:textId="77777777" w:rsidR="002C5D28" w:rsidRPr="00325D1F" w:rsidRDefault="002C5D28" w:rsidP="0096519C">
      <w:pPr>
        <w:pStyle w:val="PL"/>
      </w:pPr>
      <w:r w:rsidRPr="00325D1F">
        <w:t xml:space="preserve">    preambleReceivedTargetPower         </w:t>
      </w:r>
      <w:r w:rsidRPr="00777603">
        <w:rPr>
          <w:color w:val="993366"/>
        </w:rPr>
        <w:t>INTEGER</w:t>
      </w:r>
      <w:r w:rsidRPr="00325D1F">
        <w:t xml:space="preserve"> (-202..-60),</w:t>
      </w:r>
    </w:p>
    <w:p w14:paraId="5D56C315" w14:textId="77777777" w:rsidR="002C5D28" w:rsidRPr="00325D1F" w:rsidRDefault="002C5D28" w:rsidP="0096519C">
      <w:pPr>
        <w:pStyle w:val="PL"/>
      </w:pPr>
      <w:r w:rsidRPr="00325D1F">
        <w:t xml:space="preserve">    preambleTransMax                    </w:t>
      </w:r>
      <w:r w:rsidRPr="00777603">
        <w:rPr>
          <w:color w:val="993366"/>
        </w:rPr>
        <w:t>ENUMERATED</w:t>
      </w:r>
      <w:r w:rsidRPr="00325D1F">
        <w:t xml:space="preserve"> {n3, n4, n5, n6, n7, n8, n10, n20, n50, n100, n200},</w:t>
      </w:r>
    </w:p>
    <w:p w14:paraId="6486F5C9" w14:textId="77777777" w:rsidR="002C5D28" w:rsidRPr="00325D1F" w:rsidRDefault="002C5D28" w:rsidP="0096519C">
      <w:pPr>
        <w:pStyle w:val="PL"/>
      </w:pPr>
      <w:r w:rsidRPr="00325D1F">
        <w:t xml:space="preserve">    powerRampingStep                    </w:t>
      </w:r>
      <w:r w:rsidRPr="00777603">
        <w:rPr>
          <w:color w:val="993366"/>
        </w:rPr>
        <w:t>ENUMERATED</w:t>
      </w:r>
      <w:r w:rsidRPr="00325D1F">
        <w:t xml:space="preserve"> {dB0, dB2, dB4, dB6},</w:t>
      </w:r>
    </w:p>
    <w:p w14:paraId="28901536" w14:textId="77777777" w:rsidR="002C5D28" w:rsidRPr="00325D1F" w:rsidRDefault="002C5D28" w:rsidP="0096519C">
      <w:pPr>
        <w:pStyle w:val="PL"/>
      </w:pPr>
      <w:r w:rsidRPr="00325D1F">
        <w:t xml:space="preserve">    ra-ResponseWindow                   </w:t>
      </w:r>
      <w:r w:rsidRPr="00777603">
        <w:rPr>
          <w:color w:val="993366"/>
        </w:rPr>
        <w:t>ENUMERATED</w:t>
      </w:r>
      <w:r w:rsidRPr="00325D1F">
        <w:t xml:space="preserve"> {sl1, sl2, sl4, sl8, sl10, sl20, sl40, sl80},</w:t>
      </w:r>
    </w:p>
    <w:p w14:paraId="3A8A6F64" w14:textId="4696F5DA" w:rsidR="002C5D28" w:rsidRDefault="002C5D28" w:rsidP="0096519C">
      <w:pPr>
        <w:pStyle w:val="PL"/>
        <w:rPr>
          <w:ins w:id="1384" w:author="RAN2#108" w:date="2020-01-30T20:09:00Z"/>
        </w:rPr>
      </w:pPr>
      <w:r w:rsidRPr="00325D1F">
        <w:t xml:space="preserve">    ...</w:t>
      </w:r>
      <w:ins w:id="1385" w:author="RAN2#108" w:date="2020-01-30T20:09:00Z">
        <w:r w:rsidR="00977116">
          <w:t>,</w:t>
        </w:r>
      </w:ins>
    </w:p>
    <w:p w14:paraId="62F8CFF0" w14:textId="77777777" w:rsidR="005D7900" w:rsidRDefault="005D7900" w:rsidP="005D7900">
      <w:pPr>
        <w:pStyle w:val="PL"/>
        <w:rPr>
          <w:ins w:id="1386" w:author="RAN2#108" w:date="2020-01-30T20:09:00Z"/>
        </w:rPr>
      </w:pPr>
      <w:ins w:id="1387" w:author="RAN2#108" w:date="2020-01-30T20:09:00Z">
        <w:r>
          <w:t xml:space="preserve">    [[</w:t>
        </w:r>
      </w:ins>
    </w:p>
    <w:p w14:paraId="6F827754" w14:textId="2B66F68D" w:rsidR="00D000DC" w:rsidRPr="005D6EB4" w:rsidRDefault="005D7900" w:rsidP="00D000DC">
      <w:pPr>
        <w:pStyle w:val="PL"/>
        <w:rPr>
          <w:ins w:id="1388" w:author="RAN2#109e" w:date="2020-03-08T22:34:00Z"/>
          <w:color w:val="808080"/>
        </w:rPr>
      </w:pPr>
      <w:ins w:id="1389" w:author="RAN2#108" w:date="2020-01-30T20:09:00Z">
        <w:r>
          <w:t xml:space="preserve">    </w:t>
        </w:r>
        <w:r w:rsidRPr="00325D1F">
          <w:t>ra-ResponseWindow</w:t>
        </w:r>
        <w:r>
          <w:t>-</w:t>
        </w:r>
      </w:ins>
      <w:ins w:id="1390" w:author="RAN2#109e" w:date="2020-03-08T22:33:00Z">
        <w:r w:rsidR="00D000DC">
          <w:t>r</w:t>
        </w:r>
      </w:ins>
      <w:ins w:id="1391" w:author="RAN2#108" w:date="2020-01-30T20:09:00Z">
        <w:r>
          <w:t>16</w:t>
        </w:r>
        <w:r w:rsidRPr="00325D1F">
          <w:t xml:space="preserve">               </w:t>
        </w:r>
        <w:r w:rsidRPr="00777603">
          <w:rPr>
            <w:color w:val="993366"/>
          </w:rPr>
          <w:t>ENUMERATED</w:t>
        </w:r>
        <w:r w:rsidRPr="00325D1F">
          <w:t xml:space="preserve"> {sl1, sl2, sl4, sl8, sl10, sl20, sl40, </w:t>
        </w:r>
      </w:ins>
      <w:ins w:id="1392" w:author="RAN2#108" w:date="2020-01-30T20:10:00Z">
        <w:r>
          <w:t xml:space="preserve">sl60, </w:t>
        </w:r>
      </w:ins>
      <w:ins w:id="1393" w:author="RAN2#108" w:date="2020-01-30T20:09:00Z">
        <w:r w:rsidRPr="00325D1F">
          <w:t>sl80</w:t>
        </w:r>
      </w:ins>
      <w:ins w:id="1394" w:author="RAN2#108" w:date="2020-01-30T20:10:00Z">
        <w:r>
          <w:t>, sl160</w:t>
        </w:r>
      </w:ins>
      <w:ins w:id="1395" w:author="RAN2#108" w:date="2020-01-30T20:11:00Z">
        <w:r>
          <w:t>}</w:t>
        </w:r>
      </w:ins>
      <w:ins w:id="1396" w:author="RAN2#109e" w:date="2020-03-08T22:34:00Z">
        <w:r w:rsidR="00D000DC">
          <w:t xml:space="preserve">  OPTIONAL</w:t>
        </w:r>
        <w:r w:rsidR="00D000DC" w:rsidRPr="00325D1F">
          <w:t xml:space="preserve">   </w:t>
        </w:r>
        <w:r w:rsidR="00D000DC" w:rsidRPr="005D6EB4">
          <w:rPr>
            <w:color w:val="808080"/>
          </w:rPr>
          <w:t>-- Need R</w:t>
        </w:r>
      </w:ins>
    </w:p>
    <w:p w14:paraId="15A38830" w14:textId="77777777" w:rsidR="005D7900" w:rsidRPr="00325D1F" w:rsidRDefault="005D7900" w:rsidP="005D7900">
      <w:pPr>
        <w:pStyle w:val="PL"/>
      </w:pPr>
      <w:ins w:id="1397" w:author="RAN2#108" w:date="2020-01-30T20:09:00Z">
        <w:r>
          <w:t xml:space="preserve">    ]]</w:t>
        </w:r>
      </w:ins>
    </w:p>
    <w:p w14:paraId="6BE020B3" w14:textId="77777777" w:rsidR="002C5D28" w:rsidRPr="00325D1F" w:rsidRDefault="002C5D28" w:rsidP="0096519C">
      <w:pPr>
        <w:pStyle w:val="PL"/>
      </w:pPr>
      <w:r w:rsidRPr="00325D1F">
        <w:t>}</w:t>
      </w:r>
    </w:p>
    <w:p w14:paraId="105356E9" w14:textId="77777777" w:rsidR="002C5D28" w:rsidRPr="00325D1F" w:rsidRDefault="002C5D28" w:rsidP="0096519C">
      <w:pPr>
        <w:pStyle w:val="PL"/>
      </w:pPr>
    </w:p>
    <w:p w14:paraId="6839E110" w14:textId="440B8316" w:rsidR="00F95F2F" w:rsidRPr="005D6EB4" w:rsidRDefault="002C5D28" w:rsidP="0096519C">
      <w:pPr>
        <w:pStyle w:val="PL"/>
        <w:rPr>
          <w:color w:val="808080"/>
        </w:rPr>
      </w:pPr>
      <w:r w:rsidRPr="005D6EB4">
        <w:rPr>
          <w:color w:val="808080"/>
        </w:rPr>
        <w:t>-- TAG-RACH-CONFIGGENERIC-STOP</w:t>
      </w:r>
    </w:p>
    <w:p w14:paraId="0F7C1A67" w14:textId="77777777" w:rsidR="002C5D28" w:rsidRPr="005D6EB4" w:rsidRDefault="002C5D28" w:rsidP="0096519C">
      <w:pPr>
        <w:pStyle w:val="PL"/>
        <w:rPr>
          <w:color w:val="808080"/>
        </w:rPr>
      </w:pPr>
      <w:r w:rsidRPr="005D6EB4">
        <w:rPr>
          <w:color w:val="808080"/>
        </w:rPr>
        <w:t>-- ASN1STOP</w:t>
      </w:r>
    </w:p>
    <w:p w14:paraId="270D910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FF903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806D96" w14:textId="77777777" w:rsidR="002C5D28" w:rsidRPr="00325D1F" w:rsidRDefault="002C5D28" w:rsidP="00F43D0B">
            <w:pPr>
              <w:pStyle w:val="TAH"/>
              <w:rPr>
                <w:szCs w:val="22"/>
                <w:lang w:val="en-GB" w:eastAsia="ja-JP"/>
              </w:rPr>
            </w:pPr>
            <w:bookmarkStart w:id="1398" w:name="_Hlk524340040"/>
            <w:r w:rsidRPr="00325D1F">
              <w:rPr>
                <w:i/>
                <w:szCs w:val="22"/>
                <w:lang w:val="en-GB" w:eastAsia="ja-JP"/>
              </w:rPr>
              <w:lastRenderedPageBreak/>
              <w:t>RACH-</w:t>
            </w:r>
            <w:proofErr w:type="spellStart"/>
            <w:r w:rsidRPr="00325D1F">
              <w:rPr>
                <w:i/>
                <w:szCs w:val="22"/>
                <w:lang w:val="en-GB" w:eastAsia="ja-JP"/>
              </w:rPr>
              <w:t>ConfigGeneric</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22761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02C187" w14:textId="77777777" w:rsidR="002C5D28" w:rsidRPr="00325D1F" w:rsidRDefault="002C5D28" w:rsidP="00F43D0B">
            <w:pPr>
              <w:pStyle w:val="TAL"/>
              <w:rPr>
                <w:szCs w:val="22"/>
                <w:lang w:val="en-GB" w:eastAsia="ja-JP"/>
              </w:rPr>
            </w:pPr>
            <w:r w:rsidRPr="00325D1F">
              <w:rPr>
                <w:b/>
                <w:i/>
                <w:szCs w:val="22"/>
                <w:lang w:val="en-GB" w:eastAsia="ja-JP"/>
              </w:rPr>
              <w:t>msg1-FDM</w:t>
            </w:r>
          </w:p>
          <w:p w14:paraId="27C74178" w14:textId="2F9CDBB7" w:rsidR="002C5D28" w:rsidRPr="00325D1F" w:rsidRDefault="002C5D28" w:rsidP="00F43D0B">
            <w:pPr>
              <w:pStyle w:val="TAL"/>
              <w:rPr>
                <w:szCs w:val="22"/>
                <w:lang w:val="en-GB" w:eastAsia="ja-JP"/>
              </w:rPr>
            </w:pPr>
            <w:r w:rsidRPr="00325D1F">
              <w:rPr>
                <w:szCs w:val="22"/>
                <w:lang w:val="en-GB" w:eastAsia="ja-JP"/>
              </w:rPr>
              <w:t xml:space="preserve">The number of PRACH transmission occasions </w:t>
            </w:r>
            <w:proofErr w:type="spellStart"/>
            <w:r w:rsidRPr="00325D1F">
              <w:rPr>
                <w:szCs w:val="22"/>
                <w:lang w:val="en-GB" w:eastAsia="ja-JP"/>
              </w:rPr>
              <w:t>FDMed</w:t>
            </w:r>
            <w:proofErr w:type="spellEnd"/>
            <w:r w:rsidRPr="00325D1F">
              <w:rPr>
                <w:szCs w:val="22"/>
                <w:lang w:val="en-GB" w:eastAsia="ja-JP"/>
              </w:rPr>
              <w:t xml:space="preserve"> in </w:t>
            </w:r>
            <w:proofErr w:type="gramStart"/>
            <w:r w:rsidRPr="00325D1F">
              <w:rPr>
                <w:szCs w:val="22"/>
                <w:lang w:val="en-GB" w:eastAsia="ja-JP"/>
              </w:rPr>
              <w:t>one time</w:t>
            </w:r>
            <w:proofErr w:type="gramEnd"/>
            <w:r w:rsidRPr="00325D1F">
              <w:rPr>
                <w:szCs w:val="22"/>
                <w:lang w:val="en-GB" w:eastAsia="ja-JP"/>
              </w:rPr>
              <w:t xml:space="preserve"> instance.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r w:rsidR="009F3029" w:rsidRPr="00325D1F">
              <w:rPr>
                <w:szCs w:val="22"/>
                <w:lang w:val="en-GB" w:eastAsia="ja-JP"/>
              </w:rPr>
              <w:t>.</w:t>
            </w:r>
          </w:p>
        </w:tc>
      </w:tr>
      <w:bookmarkEnd w:id="1398"/>
      <w:tr w:rsidR="00A047D1" w:rsidRPr="00325D1F" w14:paraId="0241432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57A72" w14:textId="77777777" w:rsidR="002C5D28" w:rsidRPr="00325D1F" w:rsidRDefault="002C5D28" w:rsidP="00F43D0B">
            <w:pPr>
              <w:pStyle w:val="TAL"/>
              <w:rPr>
                <w:szCs w:val="22"/>
                <w:lang w:val="en-GB" w:eastAsia="ja-JP"/>
              </w:rPr>
            </w:pPr>
            <w:r w:rsidRPr="00325D1F">
              <w:rPr>
                <w:b/>
                <w:i/>
                <w:szCs w:val="22"/>
                <w:lang w:val="en-GB" w:eastAsia="ja-JP"/>
              </w:rPr>
              <w:t>msg1-FrequencyStart</w:t>
            </w:r>
          </w:p>
          <w:p w14:paraId="0D975915" w14:textId="77777777" w:rsidR="002C5D28" w:rsidRPr="00325D1F" w:rsidRDefault="002C5D28" w:rsidP="00F43D0B">
            <w:pPr>
              <w:pStyle w:val="TAL"/>
              <w:rPr>
                <w:szCs w:val="22"/>
                <w:lang w:val="en-GB" w:eastAsia="ja-JP"/>
              </w:rPr>
            </w:pPr>
            <w:r w:rsidRPr="00325D1F">
              <w:rPr>
                <w:szCs w:val="22"/>
                <w:lang w:val="en-GB" w:eastAsia="ja-JP"/>
              </w:rPr>
              <w:t xml:space="preserve">Offset of lowest PRACH transmission occasion in frequency domain with respective to PRB 0. The value is configured so that the corresponding RACH resource is entirely within the bandwidth of the UL BWP.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307D5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CBA4F24" w14:textId="77777777" w:rsidR="002C5D28" w:rsidRPr="00325D1F" w:rsidRDefault="002C5D28" w:rsidP="00F43D0B">
            <w:pPr>
              <w:pStyle w:val="TAL"/>
              <w:rPr>
                <w:szCs w:val="22"/>
                <w:lang w:val="en-GB" w:eastAsia="ja-JP"/>
              </w:rPr>
            </w:pPr>
            <w:proofErr w:type="spellStart"/>
            <w:r w:rsidRPr="00325D1F">
              <w:rPr>
                <w:b/>
                <w:i/>
                <w:szCs w:val="22"/>
                <w:lang w:val="en-GB" w:eastAsia="ja-JP"/>
              </w:rPr>
              <w:t>powerRampingStep</w:t>
            </w:r>
            <w:proofErr w:type="spellEnd"/>
          </w:p>
          <w:p w14:paraId="327AEA5A" w14:textId="77777777" w:rsidR="002C5D28" w:rsidRPr="00325D1F" w:rsidRDefault="002C5D28" w:rsidP="00F43D0B">
            <w:pPr>
              <w:pStyle w:val="TAL"/>
              <w:rPr>
                <w:szCs w:val="22"/>
                <w:lang w:val="en-GB" w:eastAsia="ja-JP"/>
              </w:rPr>
            </w:pPr>
            <w:r w:rsidRPr="00325D1F">
              <w:rPr>
                <w:szCs w:val="22"/>
                <w:lang w:val="en-GB" w:eastAsia="ja-JP"/>
              </w:rPr>
              <w:t xml:space="preserve">Power ramping steps for PRACH (see </w:t>
            </w:r>
            <w:r w:rsidR="001634A6" w:rsidRPr="00325D1F">
              <w:rPr>
                <w:szCs w:val="22"/>
                <w:lang w:val="en-GB" w:eastAsia="ja-JP"/>
              </w:rPr>
              <w:t>TS 38.321 [3]</w:t>
            </w:r>
            <w:r w:rsidRPr="00325D1F">
              <w:rPr>
                <w:szCs w:val="22"/>
                <w:lang w:val="en-GB" w:eastAsia="ja-JP"/>
              </w:rPr>
              <w:t>,5.1.3).</w:t>
            </w:r>
          </w:p>
        </w:tc>
      </w:tr>
      <w:tr w:rsidR="00A047D1" w:rsidRPr="00325D1F" w14:paraId="5FF89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F6AEBA" w14:textId="77777777" w:rsidR="002C5D28" w:rsidRPr="00325D1F" w:rsidRDefault="002C5D28" w:rsidP="00F43D0B">
            <w:pPr>
              <w:pStyle w:val="TAL"/>
              <w:rPr>
                <w:szCs w:val="22"/>
                <w:lang w:val="en-GB" w:eastAsia="ja-JP"/>
              </w:rPr>
            </w:pPr>
            <w:proofErr w:type="spellStart"/>
            <w:r w:rsidRPr="00325D1F">
              <w:rPr>
                <w:b/>
                <w:i/>
                <w:szCs w:val="22"/>
                <w:lang w:val="en-GB" w:eastAsia="ja-JP"/>
              </w:rPr>
              <w:t>prach-ConfigurationIndex</w:t>
            </w:r>
            <w:proofErr w:type="spellEnd"/>
          </w:p>
          <w:p w14:paraId="3999E525" w14:textId="77777777" w:rsidR="002C5D28" w:rsidRPr="00325D1F" w:rsidRDefault="002C5D28" w:rsidP="003E44DB">
            <w:pPr>
              <w:pStyle w:val="TAL"/>
              <w:rPr>
                <w:szCs w:val="22"/>
                <w:lang w:val="en-GB" w:eastAsia="ja-JP"/>
              </w:rPr>
            </w:pPr>
            <w:r w:rsidRPr="00325D1F">
              <w:rPr>
                <w:szCs w:val="22"/>
                <w:lang w:val="en-GB" w:eastAsia="ja-JP"/>
              </w:rPr>
              <w:t xml:space="preserve">PRACH configuration index. For </w:t>
            </w:r>
            <w:proofErr w:type="spellStart"/>
            <w:r w:rsidRPr="00325D1F">
              <w:rPr>
                <w:i/>
                <w:szCs w:val="22"/>
                <w:lang w:val="en-GB" w:eastAsia="ja-JP"/>
              </w:rPr>
              <w:t>prach-ConfigurationIndex</w:t>
            </w:r>
            <w:proofErr w:type="spellEnd"/>
            <w:r w:rsidRPr="00325D1F">
              <w:rPr>
                <w:szCs w:val="22"/>
                <w:lang w:val="en-GB" w:eastAsia="ja-JP"/>
              </w:rPr>
              <w:t xml:space="preserve"> configured under </w:t>
            </w:r>
            <w:proofErr w:type="spellStart"/>
            <w:r w:rsidRPr="00325D1F">
              <w:rPr>
                <w:i/>
                <w:szCs w:val="22"/>
                <w:lang w:val="en-GB" w:eastAsia="ja-JP"/>
              </w:rPr>
              <w:t>beamFailureRecovery</w:t>
            </w:r>
            <w:proofErr w:type="spellEnd"/>
            <w:r w:rsidRPr="00325D1F">
              <w:rPr>
                <w:i/>
                <w:szCs w:val="22"/>
                <w:lang w:val="en-GB" w:eastAsia="ja-JP"/>
              </w:rPr>
              <w:t>-Config</w:t>
            </w:r>
            <w:r w:rsidRPr="00325D1F">
              <w:rPr>
                <w:szCs w:val="22"/>
                <w:lang w:val="en-GB" w:eastAsia="ja-JP"/>
              </w:rPr>
              <w:t xml:space="preserve">, the </w:t>
            </w:r>
            <w:proofErr w:type="spellStart"/>
            <w:r w:rsidRPr="00325D1F">
              <w:rPr>
                <w:i/>
                <w:szCs w:val="22"/>
                <w:lang w:val="en-GB" w:eastAsia="ja-JP"/>
              </w:rPr>
              <w:t>prach-ConfigurationIndex</w:t>
            </w:r>
            <w:proofErr w:type="spellEnd"/>
            <w:r w:rsidRPr="00325D1F">
              <w:rPr>
                <w:szCs w:val="22"/>
                <w:lang w:val="en-GB" w:eastAsia="ja-JP"/>
              </w:rPr>
              <w:t xml:space="preserve"> can only correspond to the short preamble format</w:t>
            </w:r>
            <w:r w:rsidR="003E44DB" w:rsidRPr="00325D1F">
              <w:rPr>
                <w:szCs w:val="22"/>
                <w:lang w:val="en-GB" w:eastAsia="ja-JP"/>
              </w:rPr>
              <w:t>,</w:t>
            </w:r>
            <w:r w:rsidRPr="00325D1F">
              <w:rPr>
                <w:szCs w:val="22"/>
                <w:lang w:val="en-GB" w:eastAsia="ja-JP"/>
              </w:rPr>
              <w:t xml:space="preserv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03E0C0D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1A604B" w14:textId="77777777" w:rsidR="002C5D28" w:rsidRPr="00325D1F" w:rsidRDefault="002C5D28" w:rsidP="00F43D0B">
            <w:pPr>
              <w:pStyle w:val="TAL"/>
              <w:rPr>
                <w:szCs w:val="22"/>
                <w:lang w:val="en-GB" w:eastAsia="ja-JP"/>
              </w:rPr>
            </w:pPr>
            <w:proofErr w:type="spellStart"/>
            <w:r w:rsidRPr="00325D1F">
              <w:rPr>
                <w:b/>
                <w:i/>
                <w:szCs w:val="22"/>
                <w:lang w:val="en-GB" w:eastAsia="ja-JP"/>
              </w:rPr>
              <w:t>preambleReceivedTargetPower</w:t>
            </w:r>
            <w:proofErr w:type="spellEnd"/>
          </w:p>
          <w:p w14:paraId="34ED04DF" w14:textId="77777777" w:rsidR="002C5D28" w:rsidRPr="00325D1F" w:rsidRDefault="002C5D28" w:rsidP="00F43D0B">
            <w:pPr>
              <w:pStyle w:val="TAL"/>
              <w:rPr>
                <w:szCs w:val="22"/>
                <w:lang w:val="en-GB" w:eastAsia="ja-JP"/>
              </w:rPr>
            </w:pPr>
            <w:r w:rsidRPr="00325D1F">
              <w:rPr>
                <w:szCs w:val="22"/>
                <w:lang w:val="en-GB" w:eastAsia="ja-JP"/>
              </w:rPr>
              <w:t xml:space="preserve">The target power level at the network receiver side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5.1.2, 5.1.3). Only multiples of 2 dBm may be chosen (e.g. -202, -200, -198, ...). </w:t>
            </w:r>
          </w:p>
        </w:tc>
      </w:tr>
      <w:tr w:rsidR="00A047D1" w:rsidRPr="00325D1F" w14:paraId="6E8EAD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53E707" w14:textId="77777777" w:rsidR="002C5D28" w:rsidRPr="00325D1F" w:rsidRDefault="002C5D28" w:rsidP="00F43D0B">
            <w:pPr>
              <w:pStyle w:val="TAL"/>
              <w:rPr>
                <w:szCs w:val="22"/>
                <w:lang w:val="en-GB" w:eastAsia="ja-JP"/>
              </w:rPr>
            </w:pPr>
            <w:proofErr w:type="spellStart"/>
            <w:r w:rsidRPr="00325D1F">
              <w:rPr>
                <w:b/>
                <w:i/>
                <w:szCs w:val="22"/>
                <w:lang w:val="en-GB" w:eastAsia="ja-JP"/>
              </w:rPr>
              <w:t>preambleTransMax</w:t>
            </w:r>
            <w:proofErr w:type="spellEnd"/>
          </w:p>
          <w:p w14:paraId="0DD2E458" w14:textId="77777777" w:rsidR="002C5D28" w:rsidRPr="00325D1F" w:rsidRDefault="002C5D28" w:rsidP="00F43D0B">
            <w:pPr>
              <w:pStyle w:val="TAL"/>
              <w:rPr>
                <w:szCs w:val="22"/>
                <w:lang w:val="en-GB" w:eastAsia="ja-JP"/>
              </w:rPr>
            </w:pPr>
            <w:r w:rsidRPr="00325D1F">
              <w:rPr>
                <w:szCs w:val="22"/>
                <w:lang w:val="en-GB" w:eastAsia="ja-JP"/>
              </w:rPr>
              <w:t xml:space="preserve">Max number of RA preamble transmission performed before declaring a failure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5.1.4, 5.1.5).</w:t>
            </w:r>
          </w:p>
        </w:tc>
      </w:tr>
      <w:tr w:rsidR="00A047D1" w:rsidRPr="00325D1F" w14:paraId="55EA45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CF35D4" w14:textId="77777777" w:rsidR="005D7900" w:rsidRPr="00325D1F" w:rsidRDefault="005D7900" w:rsidP="005D7900">
            <w:pPr>
              <w:pStyle w:val="TAL"/>
              <w:rPr>
                <w:szCs w:val="22"/>
                <w:lang w:val="en-GB" w:eastAsia="ja-JP"/>
              </w:rPr>
            </w:pPr>
            <w:bookmarkStart w:id="1399" w:name="_GoBack"/>
            <w:proofErr w:type="spellStart"/>
            <w:r w:rsidRPr="00325D1F">
              <w:rPr>
                <w:b/>
                <w:i/>
                <w:szCs w:val="22"/>
                <w:lang w:val="en-GB" w:eastAsia="ja-JP"/>
              </w:rPr>
              <w:t>ra-ResponseWindow</w:t>
            </w:r>
            <w:proofErr w:type="spellEnd"/>
          </w:p>
          <w:bookmarkEnd w:id="1399"/>
          <w:p w14:paraId="3D1125F7" w14:textId="3D50CEBC" w:rsidR="002C5D28" w:rsidRPr="00EA5EEF" w:rsidRDefault="005D7900" w:rsidP="005D7900">
            <w:pPr>
              <w:pStyle w:val="TAL"/>
              <w:rPr>
                <w:szCs w:val="22"/>
                <w:lang w:val="en-US" w:eastAsia="ja-JP"/>
              </w:rPr>
            </w:pPr>
            <w:r w:rsidRPr="00325D1F">
              <w:rPr>
                <w:szCs w:val="22"/>
                <w:lang w:val="en-GB" w:eastAsia="ja-JP"/>
              </w:rPr>
              <w:t xml:space="preserve">Msg2 (RAR) window length in number of slots. The network configures a value lower than or equal to 10 </w:t>
            </w:r>
            <w:proofErr w:type="spellStart"/>
            <w:r w:rsidRPr="00325D1F">
              <w:rPr>
                <w:szCs w:val="22"/>
                <w:lang w:val="en-GB" w:eastAsia="ja-JP"/>
              </w:rPr>
              <w:t>ms</w:t>
            </w:r>
            <w:proofErr w:type="spellEnd"/>
            <w:r w:rsidRPr="00325D1F">
              <w:rPr>
                <w:szCs w:val="22"/>
                <w:lang w:val="en-GB" w:eastAsia="ja-JP"/>
              </w:rPr>
              <w:t xml:space="preserve"> </w:t>
            </w:r>
            <w:ins w:id="1400" w:author="RAN2#108" w:date="2020-01-30T20:11:00Z">
              <w:r>
                <w:rPr>
                  <w:szCs w:val="22"/>
                  <w:lang w:eastAsia="ja-JP"/>
                </w:rPr>
                <w:t xml:space="preserve">when Msg2 is transmitted </w:t>
              </w:r>
            </w:ins>
            <w:ins w:id="1401" w:author="RAN2#108" w:date="2020-01-30T20:12:00Z">
              <w:r>
                <w:rPr>
                  <w:szCs w:val="22"/>
                  <w:lang w:val="en-US" w:eastAsia="ja-JP"/>
                </w:rPr>
                <w:t>with</w:t>
              </w:r>
            </w:ins>
            <w:ins w:id="1402" w:author="RAN2#108" w:date="2020-01-30T20:11:00Z">
              <w:r>
                <w:rPr>
                  <w:szCs w:val="22"/>
                  <w:lang w:eastAsia="ja-JP"/>
                </w:rPr>
                <w:t xml:space="preserve"> licensed spectrum </w:t>
              </w:r>
            </w:ins>
            <w:ins w:id="1403" w:author="RAN2#108" w:date="2020-01-30T20:12:00Z">
              <w:r>
                <w:rPr>
                  <w:szCs w:val="22"/>
                  <w:lang w:val="en-US" w:eastAsia="ja-JP"/>
                </w:rPr>
                <w:t xml:space="preserve">channel access </w:t>
              </w:r>
            </w:ins>
            <w:ins w:id="1404" w:author="RAN2#108" w:date="2020-01-30T20:11:00Z">
              <w:r>
                <w:rPr>
                  <w:szCs w:val="22"/>
                  <w:lang w:eastAsia="ja-JP"/>
                </w:rPr>
                <w:t xml:space="preserve">and 40 </w:t>
              </w:r>
              <w:proofErr w:type="spellStart"/>
              <w:r>
                <w:rPr>
                  <w:szCs w:val="22"/>
                  <w:lang w:eastAsia="ja-JP"/>
                </w:rPr>
                <w:t>ms</w:t>
              </w:r>
              <w:proofErr w:type="spellEnd"/>
              <w:r>
                <w:rPr>
                  <w:szCs w:val="22"/>
                  <w:lang w:eastAsia="ja-JP"/>
                </w:rPr>
                <w:t xml:space="preserve"> when Msg2 is transmitted </w:t>
              </w:r>
            </w:ins>
            <w:ins w:id="1405" w:author="RAN2#108" w:date="2020-01-30T20:12:00Z">
              <w:r>
                <w:rPr>
                  <w:szCs w:val="22"/>
                  <w:lang w:val="en-US" w:eastAsia="ja-JP"/>
                </w:rPr>
                <w:t>with</w:t>
              </w:r>
            </w:ins>
            <w:ins w:id="1406" w:author="RAN2#108" w:date="2020-01-30T20:11:00Z">
              <w:r>
                <w:rPr>
                  <w:szCs w:val="22"/>
                  <w:lang w:eastAsia="ja-JP"/>
                </w:rPr>
                <w:t xml:space="preserve"> shared spectrum channel access</w:t>
              </w:r>
              <w:r w:rsidRPr="00325D1F">
                <w:rPr>
                  <w:szCs w:val="22"/>
                  <w:lang w:val="en-GB" w:eastAsia="ja-JP"/>
                </w:rPr>
                <w:t xml:space="preserve"> </w:t>
              </w:r>
            </w:ins>
            <w:r w:rsidRPr="00325D1F">
              <w:rPr>
                <w:szCs w:val="22"/>
                <w:lang w:val="en-GB" w:eastAsia="ja-JP"/>
              </w:rPr>
              <w:t xml:space="preserve">(see TS 38.321 [3], clause 5.1.4). UE ignores the field if included in </w:t>
            </w:r>
            <w:proofErr w:type="spellStart"/>
            <w:r w:rsidRPr="00325D1F">
              <w:rPr>
                <w:i/>
                <w:szCs w:val="22"/>
                <w:lang w:val="en-GB" w:eastAsia="ja-JP"/>
              </w:rPr>
              <w:t>SCellConfig</w:t>
            </w:r>
            <w:proofErr w:type="spellEnd"/>
            <w:r w:rsidRPr="00325D1F">
              <w:rPr>
                <w:szCs w:val="22"/>
                <w:lang w:val="en-GB" w:eastAsia="ja-JP"/>
              </w:rPr>
              <w:t>.</w:t>
            </w:r>
            <w:ins w:id="1407" w:author="RAN2#108" w:date="2020-01-30T20:12:00Z">
              <w:r>
                <w:rPr>
                  <w:szCs w:val="22"/>
                  <w:lang w:eastAsia="ja-JP"/>
                </w:rPr>
                <w:t xml:space="preserve"> If </w:t>
              </w:r>
              <w:r>
                <w:rPr>
                  <w:i/>
                  <w:szCs w:val="22"/>
                  <w:lang w:eastAsia="ja-JP"/>
                </w:rPr>
                <w:t>ra-ResponseWindow-r16</w:t>
              </w:r>
              <w:r>
                <w:rPr>
                  <w:szCs w:val="22"/>
                  <w:lang w:eastAsia="ja-JP"/>
                </w:rPr>
                <w:t xml:space="preserve"> is </w:t>
              </w:r>
              <w:proofErr w:type="spellStart"/>
              <w:r>
                <w:rPr>
                  <w:szCs w:val="22"/>
                  <w:lang w:eastAsia="ja-JP"/>
                </w:rPr>
                <w:t>signalled</w:t>
              </w:r>
              <w:proofErr w:type="spellEnd"/>
              <w:r>
                <w:rPr>
                  <w:szCs w:val="22"/>
                  <w:lang w:eastAsia="ja-JP"/>
                </w:rPr>
                <w:t xml:space="preserve">, UE shall ignore the </w:t>
              </w:r>
              <w:r>
                <w:rPr>
                  <w:i/>
                  <w:szCs w:val="22"/>
                  <w:lang w:eastAsia="ja-JP"/>
                </w:rPr>
                <w:t>ra-</w:t>
              </w:r>
              <w:proofErr w:type="spellStart"/>
              <w:r>
                <w:rPr>
                  <w:i/>
                  <w:szCs w:val="22"/>
                  <w:lang w:eastAsia="ja-JP"/>
                </w:rPr>
                <w:t>ResponseWindow</w:t>
              </w:r>
              <w:proofErr w:type="spellEnd"/>
              <w:r>
                <w:rPr>
                  <w:i/>
                  <w:szCs w:val="22"/>
                  <w:lang w:eastAsia="ja-JP"/>
                </w:rPr>
                <w:t xml:space="preserve"> </w:t>
              </w:r>
              <w:r>
                <w:rPr>
                  <w:szCs w:val="22"/>
                  <w:lang w:eastAsia="ja-JP"/>
                </w:rPr>
                <w:t>(without suffix</w:t>
              </w:r>
              <w:r>
                <w:rPr>
                  <w:szCs w:val="22"/>
                  <w:lang w:val="en-US" w:eastAsia="ja-JP"/>
                </w:rPr>
                <w:t>).</w:t>
              </w:r>
            </w:ins>
          </w:p>
        </w:tc>
      </w:tr>
      <w:tr w:rsidR="002C5D28" w:rsidRPr="00325D1F" w14:paraId="2CE47C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8797B7" w14:textId="77777777" w:rsidR="002C5D28" w:rsidRPr="00325D1F" w:rsidRDefault="002C5D28" w:rsidP="00F43D0B">
            <w:pPr>
              <w:pStyle w:val="TAL"/>
              <w:rPr>
                <w:szCs w:val="22"/>
                <w:lang w:val="en-GB" w:eastAsia="ja-JP"/>
              </w:rPr>
            </w:pPr>
            <w:proofErr w:type="spellStart"/>
            <w:r w:rsidRPr="00325D1F">
              <w:rPr>
                <w:b/>
                <w:i/>
                <w:szCs w:val="22"/>
                <w:lang w:val="en-GB" w:eastAsia="ja-JP"/>
              </w:rPr>
              <w:t>zeroCorrelationZoneConfig</w:t>
            </w:r>
            <w:proofErr w:type="spellEnd"/>
          </w:p>
          <w:p w14:paraId="47D40C31" w14:textId="2FA5D373" w:rsidR="002C5D28" w:rsidRPr="00325D1F" w:rsidRDefault="002C5D28" w:rsidP="00F43D0B">
            <w:pPr>
              <w:pStyle w:val="TAL"/>
              <w:rPr>
                <w:szCs w:val="22"/>
                <w:lang w:val="en-GB" w:eastAsia="ja-JP"/>
              </w:rPr>
            </w:pPr>
            <w:r w:rsidRPr="00325D1F">
              <w:rPr>
                <w:szCs w:val="22"/>
                <w:lang w:val="en-GB" w:eastAsia="ja-JP"/>
              </w:rPr>
              <w:t xml:space="preserve">N-CS configuration, see Table 6.3.3.1-5 in </w:t>
            </w:r>
            <w:r w:rsidR="00F93181" w:rsidRPr="00325D1F">
              <w:rPr>
                <w:szCs w:val="22"/>
                <w:lang w:val="en-GB" w:eastAsia="ja-JP"/>
              </w:rPr>
              <w:t>TS 38.211 [16]</w:t>
            </w:r>
            <w:r w:rsidR="009F3029" w:rsidRPr="00325D1F">
              <w:rPr>
                <w:szCs w:val="22"/>
                <w:lang w:val="en-GB" w:eastAsia="ja-JP"/>
              </w:rPr>
              <w:t>.</w:t>
            </w:r>
          </w:p>
        </w:tc>
      </w:tr>
    </w:tbl>
    <w:p w14:paraId="35090F74" w14:textId="77777777" w:rsidR="00970AF4" w:rsidRDefault="00970AF4" w:rsidP="00970AF4">
      <w:pPr>
        <w:pStyle w:val="B1"/>
        <w:rPr>
          <w:highlight w:val="yellow"/>
        </w:rPr>
      </w:pPr>
    </w:p>
    <w:p w14:paraId="37A2A7F0" w14:textId="77777777" w:rsidR="00970AF4" w:rsidRDefault="00970AF4" w:rsidP="00970AF4">
      <w:pPr>
        <w:pStyle w:val="B1"/>
      </w:pPr>
      <w:r>
        <w:rPr>
          <w:highlight w:val="yellow"/>
        </w:rPr>
        <w:t>&gt;&gt;Skipped unchanged parts</w:t>
      </w:r>
    </w:p>
    <w:p w14:paraId="0BEAB4E3" w14:textId="77777777" w:rsidR="002C5D28" w:rsidRPr="00325D1F" w:rsidRDefault="002C5D28" w:rsidP="002C5D28">
      <w:pPr>
        <w:pStyle w:val="Heading4"/>
        <w:rPr>
          <w:rFonts w:eastAsia="MS Mincho"/>
          <w:i/>
          <w:lang w:val="en-GB"/>
        </w:rPr>
      </w:pPr>
      <w:bookmarkStart w:id="1408" w:name="_Toc20426079"/>
      <w:bookmarkStart w:id="1409" w:name="_Toc29321475"/>
      <w:r w:rsidRPr="00325D1F">
        <w:rPr>
          <w:rFonts w:eastAsia="MS Mincho"/>
          <w:lang w:val="en-GB"/>
        </w:rPr>
        <w:t>–</w:t>
      </w:r>
      <w:r w:rsidRPr="00325D1F">
        <w:rPr>
          <w:rFonts w:eastAsia="MS Mincho"/>
          <w:lang w:val="en-GB"/>
        </w:rPr>
        <w:tab/>
      </w:r>
      <w:proofErr w:type="spellStart"/>
      <w:r w:rsidRPr="00325D1F">
        <w:rPr>
          <w:rFonts w:eastAsia="MS Mincho"/>
          <w:i/>
          <w:lang w:val="en-GB"/>
        </w:rPr>
        <w:t>ReportConfigNR</w:t>
      </w:r>
      <w:bookmarkEnd w:id="1408"/>
      <w:bookmarkEnd w:id="1409"/>
      <w:proofErr w:type="spellEnd"/>
    </w:p>
    <w:p w14:paraId="462A2588" w14:textId="77777777" w:rsidR="002C5D28" w:rsidRPr="00325D1F" w:rsidRDefault="002C5D28" w:rsidP="002C5D28">
      <w:pPr>
        <w:rPr>
          <w:rFonts w:eastAsia="MS Mincho"/>
        </w:rPr>
      </w:pPr>
      <w:r w:rsidRPr="00325D1F">
        <w:t xml:space="preserve">The IE </w:t>
      </w:r>
      <w:proofErr w:type="spellStart"/>
      <w:r w:rsidRPr="00325D1F">
        <w:rPr>
          <w:i/>
        </w:rPr>
        <w:t>ReportConfigNR</w:t>
      </w:r>
      <w:proofErr w:type="spellEnd"/>
      <w:r w:rsidRPr="00325D1F">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59EEADAB" w14:textId="77777777" w:rsidR="002C5D28" w:rsidRPr="00325D1F" w:rsidRDefault="002C5D28" w:rsidP="002C5D28">
      <w:pPr>
        <w:pStyle w:val="B1"/>
        <w:rPr>
          <w:lang w:val="en-GB"/>
        </w:rPr>
      </w:pPr>
      <w:r w:rsidRPr="00325D1F">
        <w:rPr>
          <w:lang w:val="en-GB"/>
        </w:rPr>
        <w:t>Event A1:</w:t>
      </w:r>
      <w:r w:rsidRPr="00325D1F">
        <w:rPr>
          <w:lang w:val="en-GB"/>
        </w:rPr>
        <w:tab/>
        <w:t>Serving becomes better than absolute threshold;</w:t>
      </w:r>
    </w:p>
    <w:p w14:paraId="34895C1A" w14:textId="77777777" w:rsidR="002C5D28" w:rsidRPr="00325D1F" w:rsidRDefault="002C5D28" w:rsidP="002C5D28">
      <w:pPr>
        <w:pStyle w:val="B1"/>
        <w:rPr>
          <w:lang w:val="en-GB"/>
        </w:rPr>
      </w:pPr>
      <w:r w:rsidRPr="00325D1F">
        <w:rPr>
          <w:lang w:val="en-GB"/>
        </w:rPr>
        <w:t>Event A2:</w:t>
      </w:r>
      <w:r w:rsidRPr="00325D1F">
        <w:rPr>
          <w:lang w:val="en-GB"/>
        </w:rPr>
        <w:tab/>
        <w:t>Serving becomes worse than absolute threshold;</w:t>
      </w:r>
    </w:p>
    <w:p w14:paraId="149F2944" w14:textId="77777777" w:rsidR="002C5D28" w:rsidRPr="00325D1F" w:rsidRDefault="002C5D28" w:rsidP="002C5D28">
      <w:pPr>
        <w:pStyle w:val="B1"/>
        <w:rPr>
          <w:lang w:val="en-GB"/>
        </w:rPr>
      </w:pPr>
      <w:r w:rsidRPr="00325D1F">
        <w:rPr>
          <w:lang w:val="en-GB"/>
        </w:rPr>
        <w:t>Event A3:</w:t>
      </w:r>
      <w:r w:rsidRPr="00325D1F">
        <w:rPr>
          <w:lang w:val="en-GB"/>
        </w:rPr>
        <w:tab/>
        <w:t xml:space="preserve">Neighbour becomes amount of offset better than </w:t>
      </w:r>
      <w:proofErr w:type="spellStart"/>
      <w:r w:rsidRPr="00325D1F">
        <w:rPr>
          <w:lang w:val="en-GB"/>
        </w:rPr>
        <w:t>PCell</w:t>
      </w:r>
      <w:proofErr w:type="spellEnd"/>
      <w:r w:rsidRPr="00325D1F">
        <w:rPr>
          <w:lang w:val="en-GB"/>
        </w:rPr>
        <w:t>/</w:t>
      </w:r>
      <w:proofErr w:type="spellStart"/>
      <w:r w:rsidRPr="00325D1F">
        <w:rPr>
          <w:lang w:val="en-GB"/>
        </w:rPr>
        <w:t>PSCell</w:t>
      </w:r>
      <w:proofErr w:type="spellEnd"/>
      <w:r w:rsidRPr="00325D1F">
        <w:rPr>
          <w:lang w:val="en-GB"/>
        </w:rPr>
        <w:t>;</w:t>
      </w:r>
    </w:p>
    <w:p w14:paraId="38FEC4AF" w14:textId="77777777" w:rsidR="002C5D28" w:rsidRPr="00325D1F" w:rsidRDefault="002C5D28" w:rsidP="002C5D28">
      <w:pPr>
        <w:pStyle w:val="B1"/>
        <w:rPr>
          <w:lang w:val="en-GB"/>
        </w:rPr>
      </w:pPr>
      <w:r w:rsidRPr="00325D1F">
        <w:rPr>
          <w:lang w:val="en-GB"/>
        </w:rPr>
        <w:t>Event A4:</w:t>
      </w:r>
      <w:r w:rsidRPr="00325D1F">
        <w:rPr>
          <w:lang w:val="en-GB"/>
        </w:rPr>
        <w:tab/>
        <w:t>Neighbour becomes better than absolute threshold;</w:t>
      </w:r>
    </w:p>
    <w:p w14:paraId="20CC4325" w14:textId="7E765F8C" w:rsidR="002C5D28" w:rsidRPr="00325D1F" w:rsidRDefault="002C5D28" w:rsidP="002C5D28">
      <w:pPr>
        <w:pStyle w:val="B1"/>
        <w:rPr>
          <w:lang w:val="en-GB"/>
        </w:rPr>
      </w:pPr>
      <w:r w:rsidRPr="00325D1F">
        <w:rPr>
          <w:lang w:val="en-GB"/>
        </w:rPr>
        <w:t>Event A5:</w:t>
      </w:r>
      <w:r w:rsidRPr="00325D1F">
        <w:rPr>
          <w:lang w:val="en-GB"/>
        </w:rPr>
        <w:tab/>
      </w:r>
      <w:proofErr w:type="spellStart"/>
      <w:r w:rsidRPr="00325D1F">
        <w:rPr>
          <w:lang w:val="en-GB"/>
        </w:rPr>
        <w:t>PCell</w:t>
      </w:r>
      <w:proofErr w:type="spellEnd"/>
      <w:r w:rsidRPr="00325D1F">
        <w:rPr>
          <w:lang w:val="en-GB"/>
        </w:rPr>
        <w:t>/</w:t>
      </w:r>
      <w:proofErr w:type="spellStart"/>
      <w:r w:rsidRPr="00325D1F">
        <w:rPr>
          <w:lang w:val="en-GB"/>
        </w:rPr>
        <w:t>PSCell</w:t>
      </w:r>
      <w:proofErr w:type="spellEnd"/>
      <w:r w:rsidRPr="00325D1F">
        <w:rPr>
          <w:lang w:val="en-GB"/>
        </w:rPr>
        <w:t xml:space="preserve"> becomes worse than absolute threshold1 AND Neighbour/</w:t>
      </w:r>
      <w:proofErr w:type="spellStart"/>
      <w:r w:rsidRPr="00325D1F">
        <w:rPr>
          <w:lang w:val="en-GB"/>
        </w:rPr>
        <w:t>SCell</w:t>
      </w:r>
      <w:proofErr w:type="spellEnd"/>
      <w:r w:rsidRPr="00325D1F">
        <w:rPr>
          <w:lang w:val="en-GB"/>
        </w:rPr>
        <w:t xml:space="preserve"> becomes better than another absolute threshold2</w:t>
      </w:r>
      <w:r w:rsidR="00D45EA6" w:rsidRPr="00325D1F">
        <w:rPr>
          <w:lang w:val="en-GB"/>
        </w:rPr>
        <w:t>;</w:t>
      </w:r>
    </w:p>
    <w:p w14:paraId="5738A68D" w14:textId="77777777" w:rsidR="002C5D28" w:rsidRPr="00325D1F" w:rsidRDefault="002C5D28" w:rsidP="002C5D28">
      <w:pPr>
        <w:pStyle w:val="B1"/>
        <w:rPr>
          <w:lang w:val="en-GB"/>
        </w:rPr>
      </w:pPr>
      <w:r w:rsidRPr="00325D1F">
        <w:rPr>
          <w:lang w:val="en-GB"/>
        </w:rPr>
        <w:t>Event A6:</w:t>
      </w:r>
      <w:r w:rsidRPr="00325D1F">
        <w:rPr>
          <w:lang w:val="en-GB"/>
        </w:rPr>
        <w:tab/>
        <w:t xml:space="preserve">Neighbour becomes amount of offset better than </w:t>
      </w:r>
      <w:proofErr w:type="spellStart"/>
      <w:r w:rsidRPr="00325D1F">
        <w:rPr>
          <w:lang w:val="en-GB"/>
        </w:rPr>
        <w:t>SCell</w:t>
      </w:r>
      <w:proofErr w:type="spellEnd"/>
      <w:r w:rsidRPr="00325D1F">
        <w:rPr>
          <w:lang w:val="en-GB"/>
        </w:rPr>
        <w:t>.</w:t>
      </w:r>
    </w:p>
    <w:p w14:paraId="335A4D55" w14:textId="77777777" w:rsidR="002C5D28" w:rsidRPr="00325D1F" w:rsidRDefault="002C5D28" w:rsidP="002C5D28">
      <w:pPr>
        <w:pStyle w:val="TH"/>
        <w:rPr>
          <w:lang w:val="en-GB"/>
        </w:rPr>
      </w:pPr>
      <w:proofErr w:type="spellStart"/>
      <w:r w:rsidRPr="00325D1F">
        <w:rPr>
          <w:i/>
          <w:lang w:val="en-GB"/>
        </w:rPr>
        <w:lastRenderedPageBreak/>
        <w:t>ReportConfigNR</w:t>
      </w:r>
      <w:proofErr w:type="spellEnd"/>
      <w:r w:rsidRPr="00325D1F">
        <w:rPr>
          <w:lang w:val="en-GB"/>
        </w:rPr>
        <w:t xml:space="preserve"> information element</w:t>
      </w:r>
    </w:p>
    <w:p w14:paraId="2A55951D" w14:textId="77777777" w:rsidR="002C5D28" w:rsidRPr="005D6EB4" w:rsidRDefault="002C5D28" w:rsidP="0096519C">
      <w:pPr>
        <w:pStyle w:val="PL"/>
        <w:rPr>
          <w:color w:val="808080"/>
        </w:rPr>
      </w:pPr>
      <w:r w:rsidRPr="005D6EB4">
        <w:rPr>
          <w:color w:val="808080"/>
        </w:rPr>
        <w:t>-- ASN1START</w:t>
      </w:r>
    </w:p>
    <w:p w14:paraId="30464E35" w14:textId="1E3C70E0"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-START</w:t>
      </w:r>
    </w:p>
    <w:p w14:paraId="14330479" w14:textId="77777777" w:rsidR="002C5D28" w:rsidRPr="00325D1F" w:rsidRDefault="002C5D28" w:rsidP="0096519C">
      <w:pPr>
        <w:pStyle w:val="PL"/>
      </w:pPr>
    </w:p>
    <w:p w14:paraId="043F58CC" w14:textId="77777777" w:rsidR="002C5D28" w:rsidRPr="00325D1F" w:rsidRDefault="002C5D28" w:rsidP="0096519C">
      <w:pPr>
        <w:pStyle w:val="PL"/>
      </w:pPr>
      <w:r w:rsidRPr="00325D1F">
        <w:t xml:space="preserve">ReportConfigNR ::=                          </w:t>
      </w:r>
      <w:r w:rsidRPr="00777603">
        <w:rPr>
          <w:color w:val="993366"/>
        </w:rPr>
        <w:t>SEQUENCE</w:t>
      </w:r>
      <w:r w:rsidRPr="00325D1F">
        <w:t xml:space="preserve"> {</w:t>
      </w:r>
    </w:p>
    <w:p w14:paraId="0D3E3E7D" w14:textId="77777777" w:rsidR="002C5D28" w:rsidRPr="00325D1F" w:rsidRDefault="002C5D28" w:rsidP="0096519C">
      <w:pPr>
        <w:pStyle w:val="PL"/>
      </w:pPr>
      <w:r w:rsidRPr="00325D1F">
        <w:t xml:space="preserve">    reportType                                  </w:t>
      </w:r>
      <w:r w:rsidRPr="00777603">
        <w:rPr>
          <w:color w:val="993366"/>
        </w:rPr>
        <w:t>CHOICE</w:t>
      </w:r>
      <w:r w:rsidRPr="00325D1F">
        <w:t xml:space="preserve"> {</w:t>
      </w:r>
    </w:p>
    <w:p w14:paraId="27EFF39D" w14:textId="77777777" w:rsidR="002C5D28" w:rsidRPr="00325D1F" w:rsidRDefault="002C5D28" w:rsidP="0096519C">
      <w:pPr>
        <w:pStyle w:val="PL"/>
      </w:pPr>
      <w:r w:rsidRPr="00325D1F">
        <w:t xml:space="preserve">        periodical                                  PeriodicalReportConfig,</w:t>
      </w:r>
    </w:p>
    <w:p w14:paraId="3B619C56" w14:textId="77777777" w:rsidR="002C5D28" w:rsidRPr="00325D1F" w:rsidRDefault="002C5D28" w:rsidP="0096519C">
      <w:pPr>
        <w:pStyle w:val="PL"/>
      </w:pPr>
      <w:r w:rsidRPr="00325D1F">
        <w:t xml:space="preserve">        eventTriggered                              EventTriggerConfig,</w:t>
      </w:r>
    </w:p>
    <w:p w14:paraId="2AB761F7" w14:textId="77777777" w:rsidR="002C5D28" w:rsidRPr="00325D1F" w:rsidRDefault="002C5D28" w:rsidP="0096519C">
      <w:pPr>
        <w:pStyle w:val="PL"/>
      </w:pPr>
      <w:r w:rsidRPr="00325D1F">
        <w:t xml:space="preserve">        ...,</w:t>
      </w:r>
    </w:p>
    <w:p w14:paraId="25E84D82" w14:textId="77777777" w:rsidR="00A02E0D" w:rsidRPr="00325D1F" w:rsidRDefault="002C5D28" w:rsidP="0096519C">
      <w:pPr>
        <w:pStyle w:val="PL"/>
      </w:pPr>
      <w:r w:rsidRPr="00325D1F">
        <w:t xml:space="preserve">        reportCGI                                   ReportCGI</w:t>
      </w:r>
      <w:r w:rsidR="00A02E0D" w:rsidRPr="00325D1F">
        <w:t>,</w:t>
      </w:r>
    </w:p>
    <w:p w14:paraId="19EAFB97" w14:textId="2BFED4D7" w:rsidR="00806A2D" w:rsidRPr="00325D1F" w:rsidRDefault="00A02E0D" w:rsidP="00CB7907">
      <w:pPr>
        <w:pStyle w:val="PL"/>
      </w:pPr>
      <w:r w:rsidRPr="00325D1F">
        <w:t xml:space="preserve">        reportSFTD                                  ReportSFTD-NR</w:t>
      </w:r>
    </w:p>
    <w:p w14:paraId="2BF443C0" w14:textId="77777777" w:rsidR="002C5D28" w:rsidRPr="00325D1F" w:rsidRDefault="002C5D28" w:rsidP="0096519C">
      <w:pPr>
        <w:pStyle w:val="PL"/>
      </w:pPr>
      <w:r w:rsidRPr="00325D1F">
        <w:t xml:space="preserve">    }</w:t>
      </w:r>
    </w:p>
    <w:p w14:paraId="54D7EDBF" w14:textId="77777777" w:rsidR="002C5D28" w:rsidRPr="00325D1F" w:rsidRDefault="002C5D28" w:rsidP="0096519C">
      <w:pPr>
        <w:pStyle w:val="PL"/>
      </w:pPr>
      <w:r w:rsidRPr="00325D1F">
        <w:t>}</w:t>
      </w:r>
    </w:p>
    <w:p w14:paraId="1CEBD9DC" w14:textId="77777777" w:rsidR="00806A2D" w:rsidRPr="00325D1F" w:rsidRDefault="00806A2D" w:rsidP="0096519C">
      <w:pPr>
        <w:pStyle w:val="PL"/>
      </w:pPr>
    </w:p>
    <w:p w14:paraId="7DA6D555" w14:textId="77777777" w:rsidR="002C5D28" w:rsidRPr="00325D1F" w:rsidRDefault="002C5D28" w:rsidP="0096519C">
      <w:pPr>
        <w:pStyle w:val="PL"/>
      </w:pPr>
      <w:r w:rsidRPr="00325D1F">
        <w:t xml:space="preserve">ReportCGI ::=                     </w:t>
      </w:r>
      <w:r w:rsidRPr="00777603">
        <w:rPr>
          <w:color w:val="993366"/>
        </w:rPr>
        <w:t>SEQUENCE</w:t>
      </w:r>
      <w:r w:rsidRPr="00325D1F">
        <w:t xml:space="preserve"> {</w:t>
      </w:r>
    </w:p>
    <w:p w14:paraId="04530CB4" w14:textId="77777777" w:rsidR="002C5D28" w:rsidRPr="00325D1F" w:rsidRDefault="002C5D28" w:rsidP="0096519C">
      <w:pPr>
        <w:pStyle w:val="PL"/>
      </w:pPr>
      <w:r w:rsidRPr="00325D1F">
        <w:t xml:space="preserve">    cellForWhichToReportCGI          PhysCellId,</w:t>
      </w:r>
    </w:p>
    <w:p w14:paraId="011AFB62" w14:textId="77777777" w:rsidR="002C5D28" w:rsidRPr="00325D1F" w:rsidRDefault="002C5D28" w:rsidP="0096519C">
      <w:pPr>
        <w:pStyle w:val="PL"/>
      </w:pPr>
      <w:r w:rsidRPr="00325D1F">
        <w:t xml:space="preserve">        ...</w:t>
      </w:r>
    </w:p>
    <w:p w14:paraId="032A959A" w14:textId="77777777" w:rsidR="002C5D28" w:rsidRPr="00325D1F" w:rsidRDefault="002C5D28" w:rsidP="0096519C">
      <w:pPr>
        <w:pStyle w:val="PL"/>
      </w:pPr>
      <w:r w:rsidRPr="00325D1F">
        <w:t>}</w:t>
      </w:r>
    </w:p>
    <w:p w14:paraId="2F2A224E" w14:textId="77777777" w:rsidR="00A02E0D" w:rsidRPr="00325D1F" w:rsidRDefault="00A02E0D" w:rsidP="0096519C">
      <w:pPr>
        <w:pStyle w:val="PL"/>
      </w:pPr>
    </w:p>
    <w:p w14:paraId="7E72DF3A" w14:textId="762173E3" w:rsidR="00A02E0D" w:rsidRPr="00325D1F" w:rsidRDefault="00A02E0D" w:rsidP="0096519C">
      <w:pPr>
        <w:pStyle w:val="PL"/>
      </w:pPr>
      <w:r w:rsidRPr="00325D1F">
        <w:t xml:space="preserve">ReportSFTD-NR ::=                 </w:t>
      </w:r>
      <w:r w:rsidRPr="00777603">
        <w:rPr>
          <w:color w:val="993366"/>
        </w:rPr>
        <w:t>SEQUENCE</w:t>
      </w:r>
      <w:r w:rsidRPr="00325D1F">
        <w:t xml:space="preserve"> {</w:t>
      </w:r>
    </w:p>
    <w:p w14:paraId="17EAAC8F" w14:textId="48126A95" w:rsidR="00A02E0D" w:rsidRPr="00325D1F" w:rsidRDefault="00A02E0D" w:rsidP="0096519C">
      <w:pPr>
        <w:pStyle w:val="PL"/>
      </w:pPr>
      <w:r w:rsidRPr="00325D1F">
        <w:t xml:space="preserve">    reportSFTD-Meas                  </w:t>
      </w:r>
      <w:r w:rsidRPr="00777603">
        <w:rPr>
          <w:color w:val="993366"/>
        </w:rPr>
        <w:t>BOOLEAN</w:t>
      </w:r>
      <w:r w:rsidRPr="00325D1F">
        <w:t>,</w:t>
      </w:r>
    </w:p>
    <w:p w14:paraId="20EAA06D" w14:textId="216A66AC" w:rsidR="00A02E0D" w:rsidRPr="00325D1F" w:rsidRDefault="00A02E0D" w:rsidP="0096519C">
      <w:pPr>
        <w:pStyle w:val="PL"/>
      </w:pPr>
      <w:r w:rsidRPr="00325D1F">
        <w:t xml:space="preserve">    reportRSRP                       </w:t>
      </w:r>
      <w:r w:rsidRPr="00777603">
        <w:rPr>
          <w:color w:val="993366"/>
        </w:rPr>
        <w:t>BOOLEAN</w:t>
      </w:r>
      <w:r w:rsidRPr="00325D1F">
        <w:t>,</w:t>
      </w:r>
    </w:p>
    <w:p w14:paraId="7BB31F0F" w14:textId="1CE41E00" w:rsidR="001A079E" w:rsidRPr="00325D1F" w:rsidRDefault="00A02E0D" w:rsidP="0096519C">
      <w:pPr>
        <w:pStyle w:val="PL"/>
      </w:pPr>
      <w:r w:rsidRPr="00325D1F">
        <w:t xml:space="preserve">    ...</w:t>
      </w:r>
      <w:r w:rsidR="001A079E" w:rsidRPr="00325D1F">
        <w:t>,</w:t>
      </w:r>
    </w:p>
    <w:p w14:paraId="21BB704C" w14:textId="77777777" w:rsidR="001A079E" w:rsidRPr="00325D1F" w:rsidRDefault="001A079E" w:rsidP="0096519C">
      <w:pPr>
        <w:pStyle w:val="PL"/>
      </w:pPr>
      <w:r w:rsidRPr="00325D1F">
        <w:t xml:space="preserve">    [[</w:t>
      </w:r>
    </w:p>
    <w:p w14:paraId="2ECFD22D" w14:textId="77777777" w:rsidR="001A079E" w:rsidRPr="005D6EB4" w:rsidRDefault="001A079E" w:rsidP="0096519C">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5BED585" w14:textId="77777777" w:rsidR="001A079E" w:rsidRPr="005D6EB4" w:rsidRDefault="001A079E" w:rsidP="0096519C">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51252F7" w14:textId="77777777" w:rsidR="001A079E" w:rsidRPr="005D6EB4" w:rsidRDefault="001A079E" w:rsidP="0096519C">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64192B18" w14:textId="1B05AD1E" w:rsidR="00A02E0D" w:rsidRPr="00325D1F" w:rsidRDefault="001A079E" w:rsidP="0096519C">
      <w:pPr>
        <w:pStyle w:val="PL"/>
      </w:pPr>
      <w:r w:rsidRPr="00325D1F">
        <w:t xml:space="preserve">    ]]</w:t>
      </w:r>
    </w:p>
    <w:p w14:paraId="34972C15" w14:textId="77777777" w:rsidR="00A02E0D" w:rsidRPr="00325D1F" w:rsidRDefault="00A02E0D" w:rsidP="0096519C">
      <w:pPr>
        <w:pStyle w:val="PL"/>
      </w:pPr>
      <w:r w:rsidRPr="00325D1F">
        <w:t>}</w:t>
      </w:r>
    </w:p>
    <w:p w14:paraId="13B9F4DD" w14:textId="77777777" w:rsidR="002C5D28" w:rsidRPr="00325D1F" w:rsidRDefault="002C5D28" w:rsidP="0096519C">
      <w:pPr>
        <w:pStyle w:val="PL"/>
      </w:pPr>
    </w:p>
    <w:p w14:paraId="5FF37EF0" w14:textId="77777777" w:rsidR="002C5D28" w:rsidRPr="00325D1F" w:rsidRDefault="002C5D28" w:rsidP="0096519C">
      <w:pPr>
        <w:pStyle w:val="PL"/>
      </w:pPr>
      <w:r w:rsidRPr="00325D1F">
        <w:t xml:space="preserve">EventTriggerConfig::=                       </w:t>
      </w:r>
      <w:r w:rsidRPr="00777603">
        <w:rPr>
          <w:color w:val="993366"/>
        </w:rPr>
        <w:t>SEQUENCE</w:t>
      </w:r>
      <w:r w:rsidRPr="00325D1F">
        <w:t xml:space="preserve"> {</w:t>
      </w:r>
    </w:p>
    <w:p w14:paraId="1B5994AB" w14:textId="77777777" w:rsidR="002C5D28" w:rsidRPr="00325D1F" w:rsidRDefault="002C5D28" w:rsidP="0096519C">
      <w:pPr>
        <w:pStyle w:val="PL"/>
      </w:pPr>
      <w:r w:rsidRPr="00325D1F">
        <w:t xml:space="preserve">    eventId                                     </w:t>
      </w:r>
      <w:r w:rsidRPr="00777603">
        <w:rPr>
          <w:color w:val="993366"/>
        </w:rPr>
        <w:t>CHOICE</w:t>
      </w:r>
      <w:r w:rsidRPr="00325D1F">
        <w:t xml:space="preserve"> {</w:t>
      </w:r>
    </w:p>
    <w:p w14:paraId="56A92D40" w14:textId="77777777" w:rsidR="002C5D28" w:rsidRPr="00325D1F" w:rsidRDefault="002C5D28" w:rsidP="0096519C">
      <w:pPr>
        <w:pStyle w:val="PL"/>
      </w:pPr>
      <w:r w:rsidRPr="00325D1F">
        <w:t xml:space="preserve">        eventA1                                     </w:t>
      </w:r>
      <w:r w:rsidRPr="00777603">
        <w:rPr>
          <w:color w:val="993366"/>
        </w:rPr>
        <w:t>SEQUENCE</w:t>
      </w:r>
      <w:r w:rsidRPr="00325D1F">
        <w:t xml:space="preserve"> {</w:t>
      </w:r>
    </w:p>
    <w:p w14:paraId="3339D4E1" w14:textId="77777777" w:rsidR="002C5D28" w:rsidRPr="00325D1F" w:rsidRDefault="002C5D28" w:rsidP="0096519C">
      <w:pPr>
        <w:pStyle w:val="PL"/>
      </w:pPr>
      <w:r w:rsidRPr="00325D1F">
        <w:t xml:space="preserve">            a1-Threshold                                MeasTriggerQuantity,</w:t>
      </w:r>
    </w:p>
    <w:p w14:paraId="4CA8936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7A2BC42F" w14:textId="77777777" w:rsidR="002C5D28" w:rsidRPr="00325D1F" w:rsidRDefault="002C5D28" w:rsidP="0096519C">
      <w:pPr>
        <w:pStyle w:val="PL"/>
      </w:pPr>
      <w:r w:rsidRPr="00325D1F">
        <w:t xml:space="preserve">            hysteresis                                  Hysteresis,</w:t>
      </w:r>
    </w:p>
    <w:p w14:paraId="7C12433F" w14:textId="77777777" w:rsidR="002C5D28" w:rsidRPr="00325D1F" w:rsidRDefault="002C5D28" w:rsidP="0096519C">
      <w:pPr>
        <w:pStyle w:val="PL"/>
      </w:pPr>
      <w:r w:rsidRPr="00325D1F">
        <w:t xml:space="preserve">            timeToTrigger                               TimeToTrigger</w:t>
      </w:r>
    </w:p>
    <w:p w14:paraId="63AAB19C" w14:textId="77777777" w:rsidR="002C5D28" w:rsidRPr="00325D1F" w:rsidRDefault="002C5D28" w:rsidP="0096519C">
      <w:pPr>
        <w:pStyle w:val="PL"/>
      </w:pPr>
      <w:r w:rsidRPr="00325D1F">
        <w:t xml:space="preserve">        },</w:t>
      </w:r>
    </w:p>
    <w:p w14:paraId="266C92E7" w14:textId="77777777" w:rsidR="002C5D28" w:rsidRPr="00325D1F" w:rsidRDefault="002C5D28" w:rsidP="0096519C">
      <w:pPr>
        <w:pStyle w:val="PL"/>
      </w:pPr>
      <w:r w:rsidRPr="00325D1F">
        <w:t xml:space="preserve">        eventA2                                     </w:t>
      </w:r>
      <w:r w:rsidRPr="00777603">
        <w:rPr>
          <w:color w:val="993366"/>
        </w:rPr>
        <w:t>SEQUENCE</w:t>
      </w:r>
      <w:r w:rsidRPr="00325D1F">
        <w:t xml:space="preserve"> {</w:t>
      </w:r>
    </w:p>
    <w:p w14:paraId="2E4C6A9B" w14:textId="77777777" w:rsidR="002C5D28" w:rsidRPr="00325D1F" w:rsidRDefault="002C5D28" w:rsidP="0096519C">
      <w:pPr>
        <w:pStyle w:val="PL"/>
      </w:pPr>
      <w:r w:rsidRPr="00325D1F">
        <w:t xml:space="preserve">            a2-Threshold                                MeasTriggerQuantity,</w:t>
      </w:r>
    </w:p>
    <w:p w14:paraId="44A2891C" w14:textId="77777777" w:rsidR="002C5D28" w:rsidRPr="00325D1F" w:rsidRDefault="002C5D28" w:rsidP="0096519C">
      <w:pPr>
        <w:pStyle w:val="PL"/>
      </w:pPr>
      <w:r w:rsidRPr="00325D1F">
        <w:t xml:space="preserve">            reportOnLeave                               </w:t>
      </w:r>
      <w:r w:rsidRPr="00777603">
        <w:rPr>
          <w:color w:val="993366"/>
        </w:rPr>
        <w:t>BOOLEAN</w:t>
      </w:r>
      <w:r w:rsidRPr="00325D1F">
        <w:t>,</w:t>
      </w:r>
    </w:p>
    <w:p w14:paraId="2A72D7FB" w14:textId="77777777" w:rsidR="002C5D28" w:rsidRPr="00325D1F" w:rsidRDefault="002C5D28" w:rsidP="0096519C">
      <w:pPr>
        <w:pStyle w:val="PL"/>
      </w:pPr>
      <w:r w:rsidRPr="00325D1F">
        <w:t xml:space="preserve">            hysteresis                                  Hysteresis,</w:t>
      </w:r>
    </w:p>
    <w:p w14:paraId="12D485BD" w14:textId="77777777" w:rsidR="002C5D28" w:rsidRPr="00325D1F" w:rsidRDefault="002C5D28" w:rsidP="0096519C">
      <w:pPr>
        <w:pStyle w:val="PL"/>
      </w:pPr>
      <w:r w:rsidRPr="00325D1F">
        <w:t xml:space="preserve">            timeToTrigger                               TimeToTrigger</w:t>
      </w:r>
    </w:p>
    <w:p w14:paraId="7E1B570F" w14:textId="77777777" w:rsidR="002C5D28" w:rsidRPr="00325D1F" w:rsidRDefault="002C5D28" w:rsidP="0096519C">
      <w:pPr>
        <w:pStyle w:val="PL"/>
      </w:pPr>
      <w:r w:rsidRPr="00325D1F">
        <w:t xml:space="preserve">        },</w:t>
      </w:r>
    </w:p>
    <w:p w14:paraId="79E7CB83" w14:textId="77777777" w:rsidR="002C5D28" w:rsidRPr="00325D1F" w:rsidRDefault="002C5D28" w:rsidP="0096519C">
      <w:pPr>
        <w:pStyle w:val="PL"/>
      </w:pPr>
      <w:r w:rsidRPr="00325D1F">
        <w:t xml:space="preserve">        eventA3                                     </w:t>
      </w:r>
      <w:r w:rsidRPr="00777603">
        <w:rPr>
          <w:color w:val="993366"/>
        </w:rPr>
        <w:t>SEQUENCE</w:t>
      </w:r>
      <w:r w:rsidRPr="00325D1F">
        <w:t xml:space="preserve"> {</w:t>
      </w:r>
    </w:p>
    <w:p w14:paraId="4C77648A" w14:textId="77777777" w:rsidR="002C5D28" w:rsidRPr="00325D1F" w:rsidRDefault="002C5D28" w:rsidP="0096519C">
      <w:pPr>
        <w:pStyle w:val="PL"/>
      </w:pPr>
      <w:r w:rsidRPr="00325D1F">
        <w:t xml:space="preserve">            a3-Offset                                   MeasTriggerQuantityOffset,</w:t>
      </w:r>
    </w:p>
    <w:p w14:paraId="1B58D70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3A3DF9AA" w14:textId="77777777" w:rsidR="002C5D28" w:rsidRPr="00325D1F" w:rsidRDefault="002C5D28" w:rsidP="0096519C">
      <w:pPr>
        <w:pStyle w:val="PL"/>
      </w:pPr>
      <w:r w:rsidRPr="00325D1F">
        <w:t xml:space="preserve">            hysteresis                                  Hysteresis,</w:t>
      </w:r>
    </w:p>
    <w:p w14:paraId="769FCB97" w14:textId="77777777" w:rsidR="002C5D28" w:rsidRPr="00325D1F" w:rsidRDefault="002C5D28" w:rsidP="0096519C">
      <w:pPr>
        <w:pStyle w:val="PL"/>
      </w:pPr>
      <w:r w:rsidRPr="00325D1F">
        <w:t xml:space="preserve">            timeToTrigger                               TimeToTrigger,</w:t>
      </w:r>
    </w:p>
    <w:p w14:paraId="6B526214" w14:textId="77777777" w:rsidR="00F95F2F" w:rsidRPr="00325D1F" w:rsidRDefault="002C5D28" w:rsidP="0096519C">
      <w:pPr>
        <w:pStyle w:val="PL"/>
      </w:pPr>
      <w:r w:rsidRPr="00325D1F">
        <w:t xml:space="preserve">            useWhiteCellList                            </w:t>
      </w:r>
      <w:r w:rsidRPr="00777603">
        <w:rPr>
          <w:color w:val="993366"/>
        </w:rPr>
        <w:t>BOOLEAN</w:t>
      </w:r>
    </w:p>
    <w:p w14:paraId="52898DC7" w14:textId="77777777" w:rsidR="002C5D28" w:rsidRPr="00325D1F" w:rsidRDefault="002C5D28" w:rsidP="0096519C">
      <w:pPr>
        <w:pStyle w:val="PL"/>
      </w:pPr>
      <w:r w:rsidRPr="00325D1F">
        <w:lastRenderedPageBreak/>
        <w:t xml:space="preserve">        },</w:t>
      </w:r>
    </w:p>
    <w:p w14:paraId="0210F685" w14:textId="77777777" w:rsidR="002C5D28" w:rsidRPr="00325D1F" w:rsidRDefault="002C5D28" w:rsidP="0096519C">
      <w:pPr>
        <w:pStyle w:val="PL"/>
      </w:pPr>
      <w:r w:rsidRPr="00325D1F">
        <w:t xml:space="preserve">        eventA4                                     </w:t>
      </w:r>
      <w:r w:rsidRPr="00777603">
        <w:rPr>
          <w:color w:val="993366"/>
        </w:rPr>
        <w:t>SEQUENCE</w:t>
      </w:r>
      <w:r w:rsidRPr="00325D1F">
        <w:t xml:space="preserve"> {</w:t>
      </w:r>
    </w:p>
    <w:p w14:paraId="5FCDFD05" w14:textId="77777777" w:rsidR="002C5D28" w:rsidRPr="00325D1F" w:rsidRDefault="002C5D28" w:rsidP="0096519C">
      <w:pPr>
        <w:pStyle w:val="PL"/>
      </w:pPr>
      <w:r w:rsidRPr="00325D1F">
        <w:t xml:space="preserve">            a4-Threshold                                MeasTriggerQuantity,</w:t>
      </w:r>
    </w:p>
    <w:p w14:paraId="7C708534"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3B30B50" w14:textId="77777777" w:rsidR="002C5D28" w:rsidRPr="00325D1F" w:rsidRDefault="002C5D28" w:rsidP="0096519C">
      <w:pPr>
        <w:pStyle w:val="PL"/>
      </w:pPr>
      <w:r w:rsidRPr="00325D1F">
        <w:t xml:space="preserve">            hysteresis                                  Hysteresis,</w:t>
      </w:r>
    </w:p>
    <w:p w14:paraId="06C5B370" w14:textId="77777777" w:rsidR="002C5D28" w:rsidRPr="00325D1F" w:rsidRDefault="002C5D28" w:rsidP="0096519C">
      <w:pPr>
        <w:pStyle w:val="PL"/>
      </w:pPr>
      <w:r w:rsidRPr="00325D1F">
        <w:t xml:space="preserve">            timeToTrigger                               TimeToTrigger,</w:t>
      </w:r>
    </w:p>
    <w:p w14:paraId="69818C14" w14:textId="77777777" w:rsidR="00F95F2F" w:rsidRPr="00325D1F" w:rsidRDefault="002C5D28" w:rsidP="0096519C">
      <w:pPr>
        <w:pStyle w:val="PL"/>
      </w:pPr>
      <w:r w:rsidRPr="00325D1F">
        <w:t xml:space="preserve">            useWhiteCellList                            </w:t>
      </w:r>
      <w:r w:rsidRPr="00777603">
        <w:rPr>
          <w:color w:val="993366"/>
        </w:rPr>
        <w:t>BOOLEAN</w:t>
      </w:r>
    </w:p>
    <w:p w14:paraId="29E7C48B" w14:textId="77777777" w:rsidR="002C5D28" w:rsidRPr="00325D1F" w:rsidRDefault="002C5D28" w:rsidP="0096519C">
      <w:pPr>
        <w:pStyle w:val="PL"/>
      </w:pPr>
      <w:r w:rsidRPr="00325D1F">
        <w:t xml:space="preserve">        },</w:t>
      </w:r>
    </w:p>
    <w:p w14:paraId="3B6BC3D7" w14:textId="77777777" w:rsidR="002C5D28" w:rsidRPr="00325D1F" w:rsidRDefault="002C5D28" w:rsidP="0096519C">
      <w:pPr>
        <w:pStyle w:val="PL"/>
      </w:pPr>
      <w:r w:rsidRPr="00325D1F">
        <w:t xml:space="preserve">        eventA5                                     </w:t>
      </w:r>
      <w:r w:rsidRPr="00777603">
        <w:rPr>
          <w:color w:val="993366"/>
        </w:rPr>
        <w:t>SEQUENCE</w:t>
      </w:r>
      <w:r w:rsidRPr="00325D1F">
        <w:t xml:space="preserve"> {</w:t>
      </w:r>
    </w:p>
    <w:p w14:paraId="3044E38D" w14:textId="77777777" w:rsidR="002C5D28" w:rsidRPr="00325D1F" w:rsidRDefault="002C5D28" w:rsidP="0096519C">
      <w:pPr>
        <w:pStyle w:val="PL"/>
      </w:pPr>
      <w:r w:rsidRPr="00325D1F">
        <w:t xml:space="preserve">            a5-Threshold1                               MeasTriggerQuantity,</w:t>
      </w:r>
    </w:p>
    <w:p w14:paraId="5DDA66E5" w14:textId="77777777" w:rsidR="002C5D28" w:rsidRPr="00325D1F" w:rsidRDefault="002C5D28" w:rsidP="0096519C">
      <w:pPr>
        <w:pStyle w:val="PL"/>
      </w:pPr>
      <w:r w:rsidRPr="00325D1F">
        <w:t xml:space="preserve">            a5-Threshold2                               MeasTriggerQuantity,</w:t>
      </w:r>
    </w:p>
    <w:p w14:paraId="1EAA54C2"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78249BB" w14:textId="77777777" w:rsidR="002C5D28" w:rsidRPr="00325D1F" w:rsidRDefault="002C5D28" w:rsidP="0096519C">
      <w:pPr>
        <w:pStyle w:val="PL"/>
      </w:pPr>
      <w:r w:rsidRPr="00325D1F">
        <w:t xml:space="preserve">            hysteresis                                  Hysteresis,</w:t>
      </w:r>
    </w:p>
    <w:p w14:paraId="2C5347B4" w14:textId="77777777" w:rsidR="002C5D28" w:rsidRPr="00325D1F" w:rsidRDefault="002C5D28" w:rsidP="0096519C">
      <w:pPr>
        <w:pStyle w:val="PL"/>
      </w:pPr>
      <w:r w:rsidRPr="00325D1F">
        <w:t xml:space="preserve">            timeToTrigger                               TimeToTrigger,</w:t>
      </w:r>
    </w:p>
    <w:p w14:paraId="11F283C8" w14:textId="77777777" w:rsidR="00F95F2F" w:rsidRPr="00325D1F" w:rsidRDefault="002C5D28" w:rsidP="0096519C">
      <w:pPr>
        <w:pStyle w:val="PL"/>
      </w:pPr>
      <w:r w:rsidRPr="00325D1F">
        <w:t xml:space="preserve">            useWhiteCellList                            </w:t>
      </w:r>
      <w:r w:rsidRPr="00777603">
        <w:rPr>
          <w:color w:val="993366"/>
        </w:rPr>
        <w:t>BOOLEAN</w:t>
      </w:r>
    </w:p>
    <w:p w14:paraId="1FB65CC2" w14:textId="77777777" w:rsidR="002C5D28" w:rsidRPr="00325D1F" w:rsidRDefault="002C5D28" w:rsidP="0096519C">
      <w:pPr>
        <w:pStyle w:val="PL"/>
      </w:pPr>
      <w:r w:rsidRPr="00325D1F">
        <w:t xml:space="preserve">        },</w:t>
      </w:r>
    </w:p>
    <w:p w14:paraId="321154CC" w14:textId="77777777" w:rsidR="002C5D28" w:rsidRPr="00325D1F" w:rsidRDefault="002C5D28" w:rsidP="0096519C">
      <w:pPr>
        <w:pStyle w:val="PL"/>
      </w:pPr>
      <w:r w:rsidRPr="00325D1F">
        <w:t xml:space="preserve">        eventA6                                     </w:t>
      </w:r>
      <w:r w:rsidRPr="00777603">
        <w:rPr>
          <w:color w:val="993366"/>
        </w:rPr>
        <w:t>SEQUENCE</w:t>
      </w:r>
      <w:r w:rsidRPr="00325D1F">
        <w:t xml:space="preserve"> {</w:t>
      </w:r>
    </w:p>
    <w:p w14:paraId="5DEED32D" w14:textId="77777777" w:rsidR="002C5D28" w:rsidRPr="00325D1F" w:rsidRDefault="002C5D28" w:rsidP="0096519C">
      <w:pPr>
        <w:pStyle w:val="PL"/>
      </w:pPr>
      <w:r w:rsidRPr="00325D1F">
        <w:t xml:space="preserve">            a6-Offset                                   MeasTriggerQuantityOffset,</w:t>
      </w:r>
    </w:p>
    <w:p w14:paraId="2E28409D" w14:textId="77777777" w:rsidR="002C5D28" w:rsidRPr="00325D1F" w:rsidRDefault="002C5D28" w:rsidP="0096519C">
      <w:pPr>
        <w:pStyle w:val="PL"/>
      </w:pPr>
      <w:r w:rsidRPr="00325D1F">
        <w:t xml:space="preserve">            reportOnLeave                               </w:t>
      </w:r>
      <w:r w:rsidRPr="00777603">
        <w:rPr>
          <w:color w:val="993366"/>
        </w:rPr>
        <w:t>BOOLEAN</w:t>
      </w:r>
      <w:r w:rsidRPr="00325D1F">
        <w:t>,</w:t>
      </w:r>
    </w:p>
    <w:p w14:paraId="594383A7" w14:textId="77777777" w:rsidR="002C5D28" w:rsidRPr="00325D1F" w:rsidRDefault="002C5D28" w:rsidP="0096519C">
      <w:pPr>
        <w:pStyle w:val="PL"/>
      </w:pPr>
      <w:r w:rsidRPr="00325D1F">
        <w:t xml:space="preserve">            hysteresis                                  Hysteresis,</w:t>
      </w:r>
    </w:p>
    <w:p w14:paraId="0E1E757D" w14:textId="77777777" w:rsidR="002C5D28" w:rsidRPr="00325D1F" w:rsidRDefault="002C5D28" w:rsidP="0096519C">
      <w:pPr>
        <w:pStyle w:val="PL"/>
      </w:pPr>
      <w:r w:rsidRPr="00325D1F">
        <w:t xml:space="preserve">            timeToTrigger                               TimeToTrigger,</w:t>
      </w:r>
    </w:p>
    <w:p w14:paraId="418DEB64" w14:textId="77777777" w:rsidR="00F95F2F" w:rsidRPr="00325D1F" w:rsidRDefault="002C5D28" w:rsidP="0096519C">
      <w:pPr>
        <w:pStyle w:val="PL"/>
      </w:pPr>
      <w:r w:rsidRPr="00325D1F">
        <w:t xml:space="preserve">            useWhiteCellList                            </w:t>
      </w:r>
      <w:r w:rsidRPr="00777603">
        <w:rPr>
          <w:color w:val="993366"/>
        </w:rPr>
        <w:t>BOOLEAN</w:t>
      </w:r>
    </w:p>
    <w:p w14:paraId="7C8C30E5" w14:textId="77777777" w:rsidR="002C5D28" w:rsidRPr="00325D1F" w:rsidRDefault="002C5D28" w:rsidP="0096519C">
      <w:pPr>
        <w:pStyle w:val="PL"/>
      </w:pPr>
      <w:r w:rsidRPr="00325D1F">
        <w:t xml:space="preserve">        },</w:t>
      </w:r>
    </w:p>
    <w:p w14:paraId="293CABAB" w14:textId="77777777" w:rsidR="002C5D28" w:rsidRPr="00325D1F" w:rsidRDefault="002C5D28" w:rsidP="0096519C">
      <w:pPr>
        <w:pStyle w:val="PL"/>
      </w:pPr>
      <w:r w:rsidRPr="00325D1F">
        <w:t xml:space="preserve">        ...</w:t>
      </w:r>
    </w:p>
    <w:p w14:paraId="179276F2" w14:textId="77777777" w:rsidR="002C5D28" w:rsidRPr="00325D1F" w:rsidRDefault="002C5D28" w:rsidP="0096519C">
      <w:pPr>
        <w:pStyle w:val="PL"/>
      </w:pPr>
      <w:r w:rsidRPr="00325D1F">
        <w:t xml:space="preserve">    },</w:t>
      </w:r>
    </w:p>
    <w:p w14:paraId="68E9E1C0" w14:textId="77777777" w:rsidR="002C5D28" w:rsidRPr="00325D1F" w:rsidRDefault="002C5D28" w:rsidP="0096519C">
      <w:pPr>
        <w:pStyle w:val="PL"/>
      </w:pPr>
    </w:p>
    <w:p w14:paraId="6F8679A9" w14:textId="77777777" w:rsidR="002C5D28" w:rsidRPr="00325D1F" w:rsidRDefault="002C5D28" w:rsidP="0096519C">
      <w:pPr>
        <w:pStyle w:val="PL"/>
      </w:pPr>
      <w:r w:rsidRPr="00325D1F">
        <w:t xml:space="preserve">    rsType                                      NR-RS-Type,</w:t>
      </w:r>
    </w:p>
    <w:p w14:paraId="14F62C5A" w14:textId="77777777" w:rsidR="002C5D28" w:rsidRPr="00325D1F" w:rsidRDefault="002C5D28" w:rsidP="0096519C">
      <w:pPr>
        <w:pStyle w:val="PL"/>
      </w:pPr>
    </w:p>
    <w:p w14:paraId="43103829" w14:textId="77777777" w:rsidR="002C5D28" w:rsidRPr="00325D1F" w:rsidRDefault="002C5D28" w:rsidP="0096519C">
      <w:pPr>
        <w:pStyle w:val="PL"/>
      </w:pPr>
      <w:r w:rsidRPr="00325D1F">
        <w:t xml:space="preserve">    reportInterval                              ReportInterval,</w:t>
      </w:r>
    </w:p>
    <w:p w14:paraId="604750F6"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2AF9E5EE" w14:textId="77777777" w:rsidR="002C5D28" w:rsidRPr="00325D1F" w:rsidRDefault="002C5D28" w:rsidP="0096519C">
      <w:pPr>
        <w:pStyle w:val="PL"/>
      </w:pPr>
    </w:p>
    <w:p w14:paraId="4FF698E7" w14:textId="77777777" w:rsidR="002C5D28" w:rsidRPr="00325D1F" w:rsidRDefault="002C5D28" w:rsidP="0096519C">
      <w:pPr>
        <w:pStyle w:val="PL"/>
      </w:pPr>
      <w:r w:rsidRPr="00325D1F">
        <w:t xml:space="preserve">    reportQuantityCell                          MeasReportQuantity,</w:t>
      </w:r>
    </w:p>
    <w:p w14:paraId="4254ADA9"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596FAC5" w14:textId="77777777" w:rsidR="002C5D28" w:rsidRPr="00325D1F" w:rsidRDefault="002C5D28" w:rsidP="0096519C">
      <w:pPr>
        <w:pStyle w:val="PL"/>
      </w:pPr>
    </w:p>
    <w:p w14:paraId="4C1F3141" w14:textId="77339565"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Pr="00777603">
        <w:rPr>
          <w:color w:val="993366"/>
        </w:rPr>
        <w:t>OPTIONAL</w:t>
      </w:r>
      <w:r w:rsidRPr="00325D1F">
        <w:t xml:space="preserve">,   </w:t>
      </w:r>
      <w:r w:rsidRPr="005D6EB4">
        <w:rPr>
          <w:color w:val="808080"/>
        </w:rPr>
        <w:t>-- Need R</w:t>
      </w:r>
    </w:p>
    <w:p w14:paraId="63B174B6" w14:textId="792DF759"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9D74BC0"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4381D23A" w14:textId="3A08252B" w:rsidR="002C5D28" w:rsidRPr="005D6EB4" w:rsidRDefault="002C5D28" w:rsidP="0096519C">
      <w:pPr>
        <w:pStyle w:val="PL"/>
        <w:rPr>
          <w:color w:val="808080"/>
        </w:rPr>
      </w:pPr>
      <w:r w:rsidRPr="00325D1F">
        <w:t xml:space="preserve">    reportAddNeighMeas                          </w:t>
      </w:r>
      <w:r w:rsidRPr="00777603">
        <w:rPr>
          <w:color w:val="993366"/>
        </w:rPr>
        <w:t>ENUMERATED</w:t>
      </w:r>
      <w:r w:rsidRPr="00325D1F">
        <w:t xml:space="preserve"> {setup}                                            </w:t>
      </w:r>
      <w:r w:rsidR="00F80BEF" w:rsidRPr="00325D1F">
        <w:t xml:space="preserve"> </w:t>
      </w:r>
      <w:r w:rsidRPr="00777603">
        <w:rPr>
          <w:color w:val="993366"/>
        </w:rPr>
        <w:t>OPTIONAL</w:t>
      </w:r>
      <w:r w:rsidRPr="00325D1F">
        <w:t xml:space="preserve">,   </w:t>
      </w:r>
      <w:r w:rsidRPr="005D6EB4">
        <w:rPr>
          <w:color w:val="808080"/>
        </w:rPr>
        <w:t>-- Need R</w:t>
      </w:r>
    </w:p>
    <w:p w14:paraId="5A2D7BEC" w14:textId="25C5B952" w:rsidR="0054156A" w:rsidRDefault="002C5D28" w:rsidP="0096519C">
      <w:pPr>
        <w:pStyle w:val="PL"/>
        <w:rPr>
          <w:ins w:id="1410" w:author="RAN2#109e" w:date="2020-03-08T23:24:00Z"/>
        </w:rPr>
      </w:pPr>
      <w:r w:rsidRPr="00325D1F">
        <w:t xml:space="preserve">    ...</w:t>
      </w:r>
      <w:ins w:id="1411" w:author="RAN2#109e" w:date="2020-03-08T23:24:00Z">
        <w:r w:rsidR="00CB7907">
          <w:t>,</w:t>
        </w:r>
      </w:ins>
    </w:p>
    <w:p w14:paraId="2D63374A" w14:textId="46887004" w:rsidR="00CB7907" w:rsidRDefault="00CB7907" w:rsidP="0096519C">
      <w:pPr>
        <w:pStyle w:val="PL"/>
        <w:rPr>
          <w:ins w:id="1412" w:author="RAN2#109e" w:date="2020-03-08T23:24:00Z"/>
        </w:rPr>
      </w:pPr>
      <w:ins w:id="1413" w:author="RAN2#109e" w:date="2020-03-08T23:24:00Z">
        <w:r>
          <w:t xml:space="preserve">    [[</w:t>
        </w:r>
      </w:ins>
    </w:p>
    <w:p w14:paraId="7B3E1A99" w14:textId="7BE6D8B5" w:rsidR="00CB7907" w:rsidRDefault="00CB7907" w:rsidP="0096519C">
      <w:pPr>
        <w:pStyle w:val="PL"/>
        <w:rPr>
          <w:ins w:id="1414" w:author="RAN2#109e" w:date="2020-03-08T23:25:00Z"/>
          <w:color w:val="808080"/>
        </w:rPr>
      </w:pPr>
      <w:ins w:id="1415" w:author="RAN2#109e" w:date="2020-03-08T23:24:00Z">
        <w:r>
          <w:t xml:space="preserve">    m</w:t>
        </w:r>
        <w:r w:rsidRPr="00B60231">
          <w:t>easRSSI-ReportConfig</w:t>
        </w:r>
      </w:ins>
      <w:ins w:id="1416" w:author="RAN2#109e" w:date="2020-03-09T11:32:00Z">
        <w:r w:rsidR="00066751">
          <w:t>-r16</w:t>
        </w:r>
      </w:ins>
      <w:ins w:id="1417" w:author="RAN2#109e" w:date="2020-03-08T23:24:00Z">
        <w:r>
          <w:t xml:space="preserve">                   </w:t>
        </w:r>
        <w:r w:rsidRPr="00B60231">
          <w:t>MeasRSSI-ReportConfig</w:t>
        </w:r>
      </w:ins>
      <w:ins w:id="1418" w:author="RAN2#109e" w:date="2020-03-09T11:32:00Z">
        <w:r w:rsidR="00066751">
          <w:t>-r16</w:t>
        </w:r>
      </w:ins>
      <w:ins w:id="1419" w:author="RAN2#109e" w:date="2020-03-08T23:25:00Z">
        <w:r>
          <w:t xml:space="preserve">                                      </w:t>
        </w:r>
        <w:r w:rsidRPr="00777603">
          <w:rPr>
            <w:color w:val="993366"/>
          </w:rPr>
          <w:t>OPTIONAL</w:t>
        </w:r>
        <w:r>
          <w:rPr>
            <w:color w:val="993366"/>
          </w:rPr>
          <w:t xml:space="preserve">  </w:t>
        </w:r>
        <w:r w:rsidRPr="00325D1F">
          <w:t xml:space="preserve">   </w:t>
        </w:r>
        <w:r w:rsidRPr="005D6EB4">
          <w:rPr>
            <w:color w:val="808080"/>
          </w:rPr>
          <w:t>-- Need R</w:t>
        </w:r>
      </w:ins>
    </w:p>
    <w:p w14:paraId="22CAD531" w14:textId="2A73E01E" w:rsidR="00CB7907" w:rsidRPr="00325D1F" w:rsidRDefault="00CB7907" w:rsidP="0096519C">
      <w:pPr>
        <w:pStyle w:val="PL"/>
      </w:pPr>
      <w:ins w:id="1420" w:author="RAN2#109e" w:date="2020-03-08T23:25:00Z">
        <w:r>
          <w:rPr>
            <w:color w:val="808080"/>
          </w:rPr>
          <w:t xml:space="preserve">    ]]</w:t>
        </w:r>
      </w:ins>
    </w:p>
    <w:p w14:paraId="2A688C7A" w14:textId="5443F055" w:rsidR="002C5D28" w:rsidRPr="00325D1F" w:rsidRDefault="002C5D28" w:rsidP="0096519C">
      <w:pPr>
        <w:pStyle w:val="PL"/>
      </w:pPr>
      <w:r w:rsidRPr="00325D1F">
        <w:t>}</w:t>
      </w:r>
    </w:p>
    <w:p w14:paraId="07E1DB19" w14:textId="77777777" w:rsidR="002C5D28" w:rsidRPr="00325D1F" w:rsidRDefault="002C5D28" w:rsidP="0096519C">
      <w:pPr>
        <w:pStyle w:val="PL"/>
      </w:pPr>
    </w:p>
    <w:p w14:paraId="7E9EF916" w14:textId="77777777" w:rsidR="002C5D28" w:rsidRPr="00325D1F" w:rsidRDefault="002C5D28" w:rsidP="0096519C">
      <w:pPr>
        <w:pStyle w:val="PL"/>
      </w:pPr>
      <w:r w:rsidRPr="00325D1F">
        <w:t xml:space="preserve">PeriodicalReportConfig ::=                  </w:t>
      </w:r>
      <w:r w:rsidRPr="00777603">
        <w:rPr>
          <w:color w:val="993366"/>
        </w:rPr>
        <w:t>SEQUENCE</w:t>
      </w:r>
      <w:r w:rsidRPr="00325D1F">
        <w:t xml:space="preserve"> {</w:t>
      </w:r>
    </w:p>
    <w:p w14:paraId="33C6CB3C" w14:textId="77777777" w:rsidR="002C5D28" w:rsidRPr="00325D1F" w:rsidRDefault="002C5D28" w:rsidP="0096519C">
      <w:pPr>
        <w:pStyle w:val="PL"/>
      </w:pPr>
      <w:r w:rsidRPr="00325D1F">
        <w:t xml:space="preserve">    rsType                                      NR-RS-Type,</w:t>
      </w:r>
    </w:p>
    <w:p w14:paraId="6C6F9B94" w14:textId="77777777" w:rsidR="002C5D28" w:rsidRPr="00325D1F" w:rsidRDefault="002C5D28" w:rsidP="0096519C">
      <w:pPr>
        <w:pStyle w:val="PL"/>
      </w:pPr>
    </w:p>
    <w:p w14:paraId="10B0745B" w14:textId="77777777" w:rsidR="002C5D28" w:rsidRPr="00325D1F" w:rsidRDefault="002C5D28" w:rsidP="0096519C">
      <w:pPr>
        <w:pStyle w:val="PL"/>
      </w:pPr>
      <w:r w:rsidRPr="00325D1F">
        <w:t xml:space="preserve">    reportInterval                              ReportInterval,</w:t>
      </w:r>
    </w:p>
    <w:p w14:paraId="5C6C76A3"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4810322B" w14:textId="77777777" w:rsidR="002C5D28" w:rsidRPr="00325D1F" w:rsidRDefault="002C5D28" w:rsidP="0096519C">
      <w:pPr>
        <w:pStyle w:val="PL"/>
      </w:pPr>
    </w:p>
    <w:p w14:paraId="30616521" w14:textId="77777777" w:rsidR="002C5D28" w:rsidRPr="00325D1F" w:rsidRDefault="002C5D28" w:rsidP="0096519C">
      <w:pPr>
        <w:pStyle w:val="PL"/>
      </w:pPr>
      <w:r w:rsidRPr="00325D1F">
        <w:t xml:space="preserve">    reportQuantityCell                          MeasReportQuantity,</w:t>
      </w:r>
    </w:p>
    <w:p w14:paraId="23715DBC" w14:textId="77777777" w:rsidR="002C5D28" w:rsidRPr="00325D1F" w:rsidRDefault="002C5D28" w:rsidP="0096519C">
      <w:pPr>
        <w:pStyle w:val="PL"/>
      </w:pPr>
      <w:r w:rsidRPr="00325D1F">
        <w:lastRenderedPageBreak/>
        <w:t xml:space="preserve">    maxReportCells                              </w:t>
      </w:r>
      <w:r w:rsidRPr="00777603">
        <w:rPr>
          <w:color w:val="993366"/>
        </w:rPr>
        <w:t>INTEGER</w:t>
      </w:r>
      <w:r w:rsidRPr="00325D1F">
        <w:t xml:space="preserve"> (1..maxCellReport),</w:t>
      </w:r>
    </w:p>
    <w:p w14:paraId="4F25B85B" w14:textId="77777777" w:rsidR="002C5D28" w:rsidRPr="00325D1F" w:rsidRDefault="002C5D28" w:rsidP="0096519C">
      <w:pPr>
        <w:pStyle w:val="PL"/>
      </w:pPr>
    </w:p>
    <w:p w14:paraId="751E6AB3" w14:textId="41F66371"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00AD54C6" w:rsidRPr="00325D1F">
        <w:t xml:space="preserve"> </w:t>
      </w:r>
      <w:r w:rsidRPr="00777603">
        <w:rPr>
          <w:color w:val="993366"/>
        </w:rPr>
        <w:t>OPTIONAL</w:t>
      </w:r>
      <w:r w:rsidRPr="00325D1F">
        <w:t xml:space="preserve">,   </w:t>
      </w:r>
      <w:r w:rsidRPr="005D6EB4">
        <w:rPr>
          <w:color w:val="808080"/>
        </w:rPr>
        <w:t>-- Need R</w:t>
      </w:r>
    </w:p>
    <w:p w14:paraId="2AF04798" w14:textId="6ED6B0F2"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00AD54C6" w:rsidRPr="00325D1F">
        <w:t xml:space="preserve"> </w:t>
      </w:r>
      <w:r w:rsidRPr="00777603">
        <w:rPr>
          <w:color w:val="993366"/>
        </w:rPr>
        <w:t>OPTIONAL</w:t>
      </w:r>
      <w:r w:rsidRPr="00325D1F">
        <w:t xml:space="preserve">,   </w:t>
      </w:r>
      <w:r w:rsidRPr="005D6EB4">
        <w:rPr>
          <w:color w:val="808080"/>
        </w:rPr>
        <w:t>-- Need R</w:t>
      </w:r>
    </w:p>
    <w:p w14:paraId="5EF761B7"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536C9EF8" w14:textId="77777777" w:rsidR="002C5D28" w:rsidRPr="00325D1F" w:rsidRDefault="002C5D28" w:rsidP="0096519C">
      <w:pPr>
        <w:pStyle w:val="PL"/>
      </w:pPr>
      <w:r w:rsidRPr="00325D1F">
        <w:t xml:space="preserve">    useWhiteCellList                            </w:t>
      </w:r>
      <w:r w:rsidRPr="00777603">
        <w:rPr>
          <w:color w:val="993366"/>
        </w:rPr>
        <w:t>BOOLEAN</w:t>
      </w:r>
      <w:r w:rsidRPr="00325D1F">
        <w:t>,</w:t>
      </w:r>
    </w:p>
    <w:p w14:paraId="572FF64E" w14:textId="04FA1C69" w:rsidR="00CB7907" w:rsidRDefault="002C5D28" w:rsidP="00CB7907">
      <w:pPr>
        <w:pStyle w:val="PL"/>
        <w:rPr>
          <w:ins w:id="1421" w:author="RAN2#109e" w:date="2020-03-08T23:25:00Z"/>
        </w:rPr>
      </w:pPr>
      <w:r w:rsidRPr="00325D1F">
        <w:t xml:space="preserve">    ...</w:t>
      </w:r>
      <w:ins w:id="1422" w:author="RAN2#109e" w:date="2020-03-08T23:25:00Z">
        <w:r w:rsidR="00CB7907">
          <w:t>,</w:t>
        </w:r>
      </w:ins>
    </w:p>
    <w:p w14:paraId="6608FE5A" w14:textId="77777777" w:rsidR="00CB7907" w:rsidRDefault="00CB7907" w:rsidP="00CB7907">
      <w:pPr>
        <w:pStyle w:val="PL"/>
        <w:rPr>
          <w:ins w:id="1423" w:author="RAN2#109e" w:date="2020-03-08T23:25:00Z"/>
        </w:rPr>
      </w:pPr>
      <w:ins w:id="1424" w:author="RAN2#109e" w:date="2020-03-08T23:25:00Z">
        <w:r>
          <w:t xml:space="preserve">    [[</w:t>
        </w:r>
      </w:ins>
    </w:p>
    <w:p w14:paraId="0212B1BE" w14:textId="4496ACEE" w:rsidR="00CB7907" w:rsidRDefault="00CB7907" w:rsidP="00CB7907">
      <w:pPr>
        <w:pStyle w:val="PL"/>
        <w:rPr>
          <w:ins w:id="1425" w:author="RAN2#109e" w:date="2020-03-08T23:25:00Z"/>
          <w:color w:val="808080"/>
        </w:rPr>
      </w:pPr>
      <w:ins w:id="1426" w:author="RAN2#109e" w:date="2020-03-08T23:25:00Z">
        <w:r>
          <w:t xml:space="preserve">    m</w:t>
        </w:r>
        <w:r w:rsidRPr="00B60231">
          <w:t>easRSSI-ReportConfig</w:t>
        </w:r>
      </w:ins>
      <w:ins w:id="1427" w:author="RAN2#109e" w:date="2020-03-09T11:32:00Z">
        <w:r w:rsidR="00066751">
          <w:t>-r16</w:t>
        </w:r>
      </w:ins>
      <w:ins w:id="1428" w:author="RAN2#109e" w:date="2020-03-08T23:25:00Z">
        <w:r>
          <w:t xml:space="preserve">                   </w:t>
        </w:r>
        <w:r w:rsidRPr="00B60231">
          <w:t>MeasRSSI-ReportConfig</w:t>
        </w:r>
      </w:ins>
      <w:ins w:id="1429" w:author="RAN2#109e" w:date="2020-03-09T11:32:00Z">
        <w:r w:rsidR="00066751">
          <w:t>-r16</w:t>
        </w:r>
      </w:ins>
      <w:ins w:id="1430" w:author="RAN2#109e" w:date="2020-03-08T23:25:00Z">
        <w:r>
          <w:t xml:space="preserve">                                          </w:t>
        </w:r>
        <w:r w:rsidRPr="00777603">
          <w:rPr>
            <w:color w:val="993366"/>
          </w:rPr>
          <w:t>OPTIONAL</w:t>
        </w:r>
        <w:r>
          <w:rPr>
            <w:color w:val="993366"/>
          </w:rPr>
          <w:t xml:space="preserve">  </w:t>
        </w:r>
        <w:r w:rsidRPr="00325D1F">
          <w:t xml:space="preserve">   </w:t>
        </w:r>
        <w:r w:rsidRPr="005D6EB4">
          <w:rPr>
            <w:color w:val="808080"/>
          </w:rPr>
          <w:t>-- Need R</w:t>
        </w:r>
      </w:ins>
    </w:p>
    <w:p w14:paraId="223980D8" w14:textId="77777777" w:rsidR="00CB7907" w:rsidRPr="00325D1F" w:rsidRDefault="00CB7907" w:rsidP="00CB7907">
      <w:pPr>
        <w:pStyle w:val="PL"/>
        <w:rPr>
          <w:ins w:id="1431" w:author="RAN2#109e" w:date="2020-03-08T23:25:00Z"/>
        </w:rPr>
      </w:pPr>
      <w:ins w:id="1432" w:author="RAN2#109e" w:date="2020-03-08T23:25:00Z">
        <w:r>
          <w:rPr>
            <w:color w:val="808080"/>
          </w:rPr>
          <w:t xml:space="preserve">    ]]</w:t>
        </w:r>
      </w:ins>
    </w:p>
    <w:p w14:paraId="091B62BE" w14:textId="77777777" w:rsidR="002C5D28" w:rsidRPr="00325D1F" w:rsidRDefault="002C5D28" w:rsidP="0096519C">
      <w:pPr>
        <w:pStyle w:val="PL"/>
      </w:pPr>
    </w:p>
    <w:p w14:paraId="7AA7D3E8" w14:textId="77777777" w:rsidR="002C5D28" w:rsidRPr="00325D1F" w:rsidRDefault="002C5D28" w:rsidP="0096519C">
      <w:pPr>
        <w:pStyle w:val="PL"/>
      </w:pPr>
      <w:r w:rsidRPr="00325D1F">
        <w:t>}</w:t>
      </w:r>
    </w:p>
    <w:p w14:paraId="13797707" w14:textId="77777777" w:rsidR="002C5D28" w:rsidRPr="00325D1F" w:rsidRDefault="002C5D28" w:rsidP="0096519C">
      <w:pPr>
        <w:pStyle w:val="PL"/>
      </w:pPr>
    </w:p>
    <w:p w14:paraId="35D7F1E1" w14:textId="77777777" w:rsidR="002C5D28" w:rsidRPr="00325D1F" w:rsidRDefault="002C5D28" w:rsidP="0096519C">
      <w:pPr>
        <w:pStyle w:val="PL"/>
      </w:pPr>
      <w:r w:rsidRPr="00325D1F">
        <w:t xml:space="preserve">NR-RS-Type ::=                              </w:t>
      </w:r>
      <w:r w:rsidRPr="00777603">
        <w:rPr>
          <w:color w:val="993366"/>
        </w:rPr>
        <w:t>ENUMERATED</w:t>
      </w:r>
      <w:r w:rsidRPr="00325D1F">
        <w:t xml:space="preserve"> {ssb, csi-rs}</w:t>
      </w:r>
    </w:p>
    <w:p w14:paraId="38671044" w14:textId="77777777" w:rsidR="002C5D28" w:rsidRPr="00325D1F" w:rsidRDefault="002C5D28" w:rsidP="0096519C">
      <w:pPr>
        <w:pStyle w:val="PL"/>
      </w:pPr>
    </w:p>
    <w:p w14:paraId="64E7DE23" w14:textId="77777777" w:rsidR="002C5D28" w:rsidRPr="00325D1F" w:rsidRDefault="002C5D28" w:rsidP="0096519C">
      <w:pPr>
        <w:pStyle w:val="PL"/>
      </w:pPr>
      <w:r w:rsidRPr="00325D1F">
        <w:t xml:space="preserve">MeasTriggerQuantity ::=                     </w:t>
      </w:r>
      <w:r w:rsidRPr="00777603">
        <w:rPr>
          <w:color w:val="993366"/>
        </w:rPr>
        <w:t>CHOICE</w:t>
      </w:r>
      <w:r w:rsidRPr="00325D1F">
        <w:t xml:space="preserve"> {</w:t>
      </w:r>
    </w:p>
    <w:p w14:paraId="2E41D1F6" w14:textId="77777777" w:rsidR="002C5D28" w:rsidRPr="00325D1F" w:rsidRDefault="002C5D28" w:rsidP="0096519C">
      <w:pPr>
        <w:pStyle w:val="PL"/>
      </w:pPr>
      <w:r w:rsidRPr="00325D1F">
        <w:t xml:space="preserve">    rsrp                                        RSRP-Range,</w:t>
      </w:r>
    </w:p>
    <w:p w14:paraId="2E209DC4" w14:textId="77777777" w:rsidR="002C5D28" w:rsidRPr="00325D1F" w:rsidRDefault="002C5D28" w:rsidP="0096519C">
      <w:pPr>
        <w:pStyle w:val="PL"/>
      </w:pPr>
      <w:r w:rsidRPr="00325D1F">
        <w:t xml:space="preserve">    rsrq                                        RSRQ-Range,</w:t>
      </w:r>
    </w:p>
    <w:p w14:paraId="3451220C" w14:textId="77777777" w:rsidR="002C5D28" w:rsidRPr="00325D1F" w:rsidRDefault="002C5D28" w:rsidP="0096519C">
      <w:pPr>
        <w:pStyle w:val="PL"/>
      </w:pPr>
      <w:r w:rsidRPr="00325D1F">
        <w:t xml:space="preserve">    sinr                                        SINR-Range</w:t>
      </w:r>
    </w:p>
    <w:p w14:paraId="279408E4" w14:textId="77777777" w:rsidR="002C5D28" w:rsidRPr="00325D1F" w:rsidRDefault="002C5D28" w:rsidP="0096519C">
      <w:pPr>
        <w:pStyle w:val="PL"/>
      </w:pPr>
      <w:r w:rsidRPr="00325D1F">
        <w:t>}</w:t>
      </w:r>
    </w:p>
    <w:p w14:paraId="7525E732" w14:textId="77777777" w:rsidR="002C5D28" w:rsidRPr="00325D1F" w:rsidRDefault="002C5D28" w:rsidP="0096519C">
      <w:pPr>
        <w:pStyle w:val="PL"/>
      </w:pPr>
    </w:p>
    <w:p w14:paraId="4A23573C" w14:textId="77777777" w:rsidR="002C5D28" w:rsidRPr="00325D1F" w:rsidRDefault="002C5D28" w:rsidP="0096519C">
      <w:pPr>
        <w:pStyle w:val="PL"/>
      </w:pPr>
      <w:r w:rsidRPr="00325D1F">
        <w:t xml:space="preserve">MeasTriggerQuantityOffset ::=               </w:t>
      </w:r>
      <w:r w:rsidRPr="00777603">
        <w:rPr>
          <w:color w:val="993366"/>
        </w:rPr>
        <w:t>CHOICE</w:t>
      </w:r>
      <w:r w:rsidRPr="00325D1F">
        <w:t xml:space="preserve"> {</w:t>
      </w:r>
    </w:p>
    <w:p w14:paraId="48D66C31" w14:textId="77777777" w:rsidR="00F95F2F" w:rsidRPr="00325D1F" w:rsidRDefault="002C5D28" w:rsidP="0096519C">
      <w:pPr>
        <w:pStyle w:val="PL"/>
      </w:pPr>
      <w:r w:rsidRPr="00325D1F">
        <w:t xml:space="preserve">    rsrp                                        </w:t>
      </w:r>
      <w:r w:rsidRPr="00777603">
        <w:rPr>
          <w:color w:val="993366"/>
        </w:rPr>
        <w:t>INTEGER</w:t>
      </w:r>
      <w:r w:rsidR="00F95F2F" w:rsidRPr="00325D1F">
        <w:t xml:space="preserve"> (-30..30),</w:t>
      </w:r>
    </w:p>
    <w:p w14:paraId="65017402" w14:textId="77777777" w:rsidR="00F95F2F" w:rsidRPr="00325D1F" w:rsidRDefault="002C5D28" w:rsidP="0096519C">
      <w:pPr>
        <w:pStyle w:val="PL"/>
      </w:pPr>
      <w:r w:rsidRPr="00325D1F">
        <w:t xml:space="preserve">    rsrq                                        </w:t>
      </w:r>
      <w:r w:rsidRPr="00777603">
        <w:rPr>
          <w:color w:val="993366"/>
        </w:rPr>
        <w:t>INTEGER</w:t>
      </w:r>
      <w:r w:rsidR="00F95F2F" w:rsidRPr="00325D1F">
        <w:t xml:space="preserve"> (-30..30),</w:t>
      </w:r>
    </w:p>
    <w:p w14:paraId="03CC5343" w14:textId="77777777" w:rsidR="00F95F2F" w:rsidRPr="00325D1F" w:rsidRDefault="002C5D28" w:rsidP="0096519C">
      <w:pPr>
        <w:pStyle w:val="PL"/>
      </w:pPr>
      <w:r w:rsidRPr="00325D1F">
        <w:t xml:space="preserve">    sinr                                        </w:t>
      </w:r>
      <w:r w:rsidRPr="00777603">
        <w:rPr>
          <w:color w:val="993366"/>
        </w:rPr>
        <w:t>INTEGER</w:t>
      </w:r>
      <w:r w:rsidR="00F95F2F" w:rsidRPr="00325D1F">
        <w:t xml:space="preserve"> (-30..30)</w:t>
      </w:r>
    </w:p>
    <w:p w14:paraId="50A2DF58" w14:textId="77777777" w:rsidR="002C5D28" w:rsidRPr="00325D1F" w:rsidRDefault="002C5D28" w:rsidP="0096519C">
      <w:pPr>
        <w:pStyle w:val="PL"/>
      </w:pPr>
      <w:r w:rsidRPr="00325D1F">
        <w:t>}</w:t>
      </w:r>
    </w:p>
    <w:p w14:paraId="135F210B" w14:textId="77777777" w:rsidR="002C5D28" w:rsidRPr="00325D1F" w:rsidRDefault="002C5D28" w:rsidP="0096519C">
      <w:pPr>
        <w:pStyle w:val="PL"/>
      </w:pPr>
    </w:p>
    <w:p w14:paraId="43834FF4" w14:textId="77777777" w:rsidR="00F95F2F" w:rsidRPr="00325D1F" w:rsidRDefault="00F95F2F" w:rsidP="0096519C">
      <w:pPr>
        <w:pStyle w:val="PL"/>
      </w:pPr>
    </w:p>
    <w:p w14:paraId="1F9F1CE2" w14:textId="77777777" w:rsidR="002C5D28" w:rsidRPr="00325D1F" w:rsidRDefault="002C5D28" w:rsidP="0096519C">
      <w:pPr>
        <w:pStyle w:val="PL"/>
      </w:pPr>
      <w:r w:rsidRPr="00325D1F">
        <w:t xml:space="preserve">MeasReportQuantity ::=                      </w:t>
      </w:r>
      <w:r w:rsidRPr="00777603">
        <w:rPr>
          <w:color w:val="993366"/>
        </w:rPr>
        <w:t>SEQUENCE</w:t>
      </w:r>
      <w:r w:rsidRPr="00325D1F">
        <w:t xml:space="preserve"> {</w:t>
      </w:r>
    </w:p>
    <w:p w14:paraId="3623CA64" w14:textId="77777777" w:rsidR="002C5D28" w:rsidRPr="00325D1F" w:rsidRDefault="002C5D28" w:rsidP="0096519C">
      <w:pPr>
        <w:pStyle w:val="PL"/>
      </w:pPr>
      <w:r w:rsidRPr="00325D1F">
        <w:t xml:space="preserve">    rsrp                                        </w:t>
      </w:r>
      <w:r w:rsidRPr="00777603">
        <w:rPr>
          <w:color w:val="993366"/>
        </w:rPr>
        <w:t>BOOLEAN</w:t>
      </w:r>
      <w:r w:rsidRPr="00325D1F">
        <w:t>,</w:t>
      </w:r>
    </w:p>
    <w:p w14:paraId="16183253" w14:textId="77777777" w:rsidR="002C5D28" w:rsidRPr="00325D1F" w:rsidRDefault="002C5D28" w:rsidP="0096519C">
      <w:pPr>
        <w:pStyle w:val="PL"/>
      </w:pPr>
      <w:r w:rsidRPr="00325D1F">
        <w:t xml:space="preserve">    rsrq                                        </w:t>
      </w:r>
      <w:r w:rsidRPr="00777603">
        <w:rPr>
          <w:color w:val="993366"/>
        </w:rPr>
        <w:t>BOOLEAN</w:t>
      </w:r>
      <w:r w:rsidRPr="00325D1F">
        <w:t>,</w:t>
      </w:r>
    </w:p>
    <w:p w14:paraId="394F6562" w14:textId="77777777" w:rsidR="002C5D28" w:rsidRPr="00325D1F" w:rsidRDefault="002C5D28" w:rsidP="0096519C">
      <w:pPr>
        <w:pStyle w:val="PL"/>
      </w:pPr>
      <w:r w:rsidRPr="00325D1F">
        <w:t xml:space="preserve">    sinr                                        </w:t>
      </w:r>
      <w:r w:rsidRPr="00777603">
        <w:rPr>
          <w:color w:val="993366"/>
        </w:rPr>
        <w:t>BOOLEAN</w:t>
      </w:r>
    </w:p>
    <w:p w14:paraId="35F1222A" w14:textId="77777777" w:rsidR="002C5D28" w:rsidRPr="00325D1F" w:rsidRDefault="002C5D28" w:rsidP="0096519C">
      <w:pPr>
        <w:pStyle w:val="PL"/>
      </w:pPr>
      <w:r w:rsidRPr="00325D1F">
        <w:t>}</w:t>
      </w:r>
    </w:p>
    <w:p w14:paraId="7EB87C9F" w14:textId="23412DC5" w:rsidR="002C5D28" w:rsidRDefault="002C5D28" w:rsidP="0096519C">
      <w:pPr>
        <w:pStyle w:val="PL"/>
        <w:rPr>
          <w:ins w:id="1433" w:author="RAN2#108" w:date="2020-01-30T16:43:00Z"/>
        </w:rPr>
      </w:pPr>
    </w:p>
    <w:p w14:paraId="34824CE4" w14:textId="5A41692D" w:rsidR="002F0CED" w:rsidRPr="00325D1F" w:rsidRDefault="00C829F6" w:rsidP="002F0CED">
      <w:pPr>
        <w:pStyle w:val="PL"/>
        <w:rPr>
          <w:ins w:id="1434" w:author="RAN2#108" w:date="2020-01-30T16:43:00Z"/>
        </w:rPr>
      </w:pPr>
      <w:bookmarkStart w:id="1435" w:name="_Hlk32437314"/>
      <w:ins w:id="1436" w:author="RAN2#109e" w:date="2020-03-09T18:58:00Z">
        <w:r w:rsidRPr="00B60231">
          <w:t>MeasRSSI-ReportConfig</w:t>
        </w:r>
      </w:ins>
      <w:ins w:id="1437" w:author="RAN2#109e" w:date="2020-03-09T11:33:00Z">
        <w:r w:rsidR="00066751">
          <w:t>-r16</w:t>
        </w:r>
      </w:ins>
      <w:ins w:id="1438" w:author="RAN2#108" w:date="2020-01-30T16:43:00Z">
        <w:r w:rsidR="002F0CED">
          <w:t xml:space="preserve"> </w:t>
        </w:r>
        <w:bookmarkEnd w:id="1435"/>
        <w:r w:rsidR="002F0CED" w:rsidRPr="00325D1F">
          <w:t xml:space="preserve">::=                </w:t>
        </w:r>
        <w:r w:rsidR="002F0CED" w:rsidRPr="00777603">
          <w:rPr>
            <w:color w:val="993366"/>
          </w:rPr>
          <w:t>SEQUENCE</w:t>
        </w:r>
        <w:r w:rsidR="002F0CED" w:rsidRPr="00325D1F">
          <w:t xml:space="preserve"> {</w:t>
        </w:r>
      </w:ins>
    </w:p>
    <w:p w14:paraId="3BFAD876" w14:textId="79257982" w:rsidR="00E83C1C" w:rsidRDefault="002F0CED" w:rsidP="00E6281B">
      <w:pPr>
        <w:pStyle w:val="PL"/>
        <w:rPr>
          <w:ins w:id="1439" w:author="RAN2#108" w:date="2020-02-12T22:00:00Z"/>
          <w:rFonts w:ascii="Times New Roman" w:hAnsi="Times New Roman"/>
          <w:noProof w:val="0"/>
          <w:sz w:val="20"/>
          <w:lang w:eastAsia="ja-JP"/>
        </w:rPr>
      </w:pPr>
      <w:ins w:id="1440" w:author="RAN2#108" w:date="2020-01-30T16:44:00Z">
        <w:r>
          <w:t xml:space="preserve">    </w:t>
        </w:r>
        <w:r w:rsidRPr="002F0CED">
          <w:t xml:space="preserve">channelOccupancyThreshold-r16           </w:t>
        </w:r>
        <w:r>
          <w:t xml:space="preserve"> </w:t>
        </w:r>
      </w:ins>
      <w:ins w:id="1441" w:author="RAN2#109e" w:date="2020-03-09T19:07:00Z">
        <w:r w:rsidR="006E7C56">
          <w:t xml:space="preserve">   </w:t>
        </w:r>
      </w:ins>
      <w:ins w:id="1442" w:author="RAN2#108" w:date="2020-02-03T23:41:00Z">
        <w:r w:rsidR="00115525">
          <w:t>ffsValue</w:t>
        </w:r>
      </w:ins>
      <w:ins w:id="1443" w:author="RAN2#108" w:date="2020-01-30T16:44:00Z">
        <w:r w:rsidRPr="002F0CED">
          <w:t xml:space="preserve">         OPTIONAL</w:t>
        </w:r>
      </w:ins>
      <w:ins w:id="1444" w:author="RAN2#108" w:date="2020-01-30T16:45:00Z">
        <w:r w:rsidR="00E6281B">
          <w:t>,</w:t>
        </w:r>
        <w:r w:rsidR="00E6281B" w:rsidRPr="00325D1F">
          <w:t xml:space="preserve">   </w:t>
        </w:r>
        <w:r w:rsidR="00E6281B" w:rsidRPr="005D6EB4">
          <w:rPr>
            <w:color w:val="808080"/>
          </w:rPr>
          <w:t>-- Need R</w:t>
        </w:r>
      </w:ins>
      <w:ins w:id="1445" w:author="RAN2#108" w:date="2020-02-12T22:00:00Z">
        <w:r w:rsidR="00E83C1C" w:rsidRPr="00E83C1C">
          <w:rPr>
            <w:rFonts w:ascii="Times New Roman" w:hAnsi="Times New Roman"/>
            <w:noProof w:val="0"/>
            <w:sz w:val="20"/>
            <w:lang w:eastAsia="ja-JP"/>
          </w:rPr>
          <w:t xml:space="preserve"> </w:t>
        </w:r>
      </w:ins>
    </w:p>
    <w:p w14:paraId="44278717" w14:textId="77777777" w:rsidR="00E6281B" w:rsidRPr="00325D1F" w:rsidRDefault="00E6281B" w:rsidP="00E6281B">
      <w:pPr>
        <w:pStyle w:val="PL"/>
        <w:rPr>
          <w:ins w:id="1446" w:author="RAN2#108" w:date="2020-01-30T16:45:00Z"/>
        </w:rPr>
      </w:pPr>
      <w:ins w:id="1447" w:author="RAN2#108" w:date="2020-01-30T16:45:00Z">
        <w:r w:rsidRPr="00325D1F">
          <w:t xml:space="preserve">    ...</w:t>
        </w:r>
      </w:ins>
    </w:p>
    <w:p w14:paraId="4ED437C0" w14:textId="77777777" w:rsidR="002F0CED" w:rsidRPr="00325D1F" w:rsidRDefault="002F0CED" w:rsidP="002F0CED">
      <w:pPr>
        <w:pStyle w:val="PL"/>
        <w:rPr>
          <w:ins w:id="1448" w:author="RAN2#108" w:date="2020-01-30T16:43:00Z"/>
        </w:rPr>
      </w:pPr>
      <w:ins w:id="1449" w:author="RAN2#108" w:date="2020-01-30T16:43:00Z">
        <w:r w:rsidRPr="00325D1F">
          <w:t>}</w:t>
        </w:r>
      </w:ins>
    </w:p>
    <w:p w14:paraId="1685ABAC" w14:textId="79B8162D" w:rsidR="002F0CED" w:rsidRPr="00325D1F" w:rsidDel="00E6281B" w:rsidRDefault="002F0CED" w:rsidP="0096519C">
      <w:pPr>
        <w:pStyle w:val="PL"/>
        <w:rPr>
          <w:del w:id="1450" w:author="RAN2#108" w:date="2020-01-30T16:45:00Z"/>
        </w:rPr>
      </w:pPr>
    </w:p>
    <w:p w14:paraId="0691D807" w14:textId="77777777" w:rsidR="002C5D28" w:rsidRPr="00325D1F" w:rsidRDefault="002C5D28" w:rsidP="0096519C">
      <w:pPr>
        <w:pStyle w:val="PL"/>
      </w:pPr>
    </w:p>
    <w:p w14:paraId="24192630" w14:textId="0FC31453"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w:t>
      </w:r>
      <w:r w:rsidR="005051A8" w:rsidRPr="005D6EB4">
        <w:rPr>
          <w:color w:val="808080"/>
        </w:rPr>
        <w:t>OP</w:t>
      </w:r>
    </w:p>
    <w:p w14:paraId="73DAC844" w14:textId="77777777" w:rsidR="002C5D28" w:rsidRPr="005D6EB4" w:rsidRDefault="002C5D28" w:rsidP="0096519C">
      <w:pPr>
        <w:pStyle w:val="PL"/>
        <w:rPr>
          <w:color w:val="808080"/>
        </w:rPr>
      </w:pPr>
      <w:r w:rsidRPr="005D6EB4">
        <w:rPr>
          <w:color w:val="808080"/>
        </w:rPr>
        <w:t>-- ASN1STOP</w:t>
      </w:r>
    </w:p>
    <w:p w14:paraId="2B41C7D3" w14:textId="77777777" w:rsidR="009C2FE8" w:rsidRPr="00325D1F" w:rsidRDefault="009C2FE8" w:rsidP="009C2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047D1" w:rsidRPr="00325D1F" w14:paraId="100FB3D5" w14:textId="77777777" w:rsidTr="006D357F">
        <w:tc>
          <w:tcPr>
            <w:tcW w:w="14173" w:type="dxa"/>
          </w:tcPr>
          <w:p w14:paraId="159BAB84" w14:textId="77777777" w:rsidR="009C2FE8" w:rsidRPr="00325D1F" w:rsidRDefault="009C2FE8" w:rsidP="00706D38">
            <w:pPr>
              <w:pStyle w:val="TAH"/>
              <w:rPr>
                <w:i/>
                <w:lang w:val="en-GB"/>
              </w:rPr>
            </w:pPr>
            <w:proofErr w:type="spellStart"/>
            <w:r w:rsidRPr="00325D1F">
              <w:rPr>
                <w:bCs/>
                <w:i/>
                <w:iCs/>
                <w:lang w:val="en-GB"/>
              </w:rPr>
              <w:t>ReportConfigNR</w:t>
            </w:r>
            <w:proofErr w:type="spellEnd"/>
            <w:r w:rsidRPr="00325D1F">
              <w:rPr>
                <w:i/>
                <w:lang w:val="en-GB"/>
              </w:rPr>
              <w:t xml:space="preserve"> </w:t>
            </w:r>
            <w:r w:rsidRPr="00325D1F">
              <w:rPr>
                <w:lang w:val="en-GB"/>
              </w:rPr>
              <w:t>field descriptions</w:t>
            </w:r>
          </w:p>
        </w:tc>
      </w:tr>
      <w:tr w:rsidR="009C2FE8" w:rsidRPr="00325D1F" w14:paraId="25D9647D" w14:textId="77777777" w:rsidTr="006D357F">
        <w:tc>
          <w:tcPr>
            <w:tcW w:w="14173" w:type="dxa"/>
          </w:tcPr>
          <w:p w14:paraId="4572B3CB" w14:textId="77777777" w:rsidR="009C2FE8" w:rsidRPr="00325D1F" w:rsidRDefault="009C2FE8" w:rsidP="00706D38">
            <w:pPr>
              <w:pStyle w:val="TAL"/>
              <w:rPr>
                <w:b/>
                <w:i/>
                <w:lang w:val="en-GB"/>
              </w:rPr>
            </w:pPr>
            <w:proofErr w:type="spellStart"/>
            <w:r w:rsidRPr="00325D1F">
              <w:rPr>
                <w:b/>
                <w:i/>
                <w:lang w:val="en-GB"/>
              </w:rPr>
              <w:t>reportType</w:t>
            </w:r>
            <w:proofErr w:type="spellEnd"/>
          </w:p>
          <w:p w14:paraId="5C683C2D" w14:textId="77777777" w:rsidR="009C2FE8" w:rsidRPr="00325D1F" w:rsidRDefault="009C2FE8" w:rsidP="00706D38">
            <w:pPr>
              <w:pStyle w:val="TAL"/>
              <w:rPr>
                <w:lang w:val="en-GB" w:eastAsia="ja-JP"/>
              </w:rPr>
            </w:pPr>
            <w:r w:rsidRPr="00325D1F">
              <w:rPr>
                <w:lang w:val="en-GB"/>
              </w:rPr>
              <w:t xml:space="preserve">Type of the configured measurement report. In EN-DC, network does not configure report of type </w:t>
            </w:r>
            <w:proofErr w:type="spellStart"/>
            <w:r w:rsidRPr="00325D1F">
              <w:rPr>
                <w:i/>
                <w:lang w:val="en-GB"/>
              </w:rPr>
              <w:t>reportCGI</w:t>
            </w:r>
            <w:proofErr w:type="spellEnd"/>
            <w:r w:rsidRPr="00325D1F">
              <w:rPr>
                <w:lang w:val="en-GB"/>
              </w:rPr>
              <w:t xml:space="preserve"> using SRB3.</w:t>
            </w:r>
          </w:p>
        </w:tc>
      </w:tr>
    </w:tbl>
    <w:p w14:paraId="1FF0D69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A72F1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654E1F"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EventTriggerConfig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38B7D1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A1C75D" w14:textId="77777777" w:rsidR="002C5D28" w:rsidRPr="00325D1F" w:rsidRDefault="002C5D28" w:rsidP="00F43D0B">
            <w:pPr>
              <w:pStyle w:val="TAL"/>
              <w:rPr>
                <w:b/>
                <w:i/>
                <w:szCs w:val="22"/>
                <w:lang w:val="en-GB" w:eastAsia="en-GB"/>
              </w:rPr>
            </w:pPr>
            <w:r w:rsidRPr="00325D1F">
              <w:rPr>
                <w:b/>
                <w:i/>
                <w:szCs w:val="22"/>
                <w:lang w:val="en-GB" w:eastAsia="en-GB"/>
              </w:rPr>
              <w:t>a3-Offset/a6-Offset</w:t>
            </w:r>
          </w:p>
          <w:p w14:paraId="776A0111" w14:textId="77777777" w:rsidR="002C5D28" w:rsidRPr="00325D1F" w:rsidRDefault="002C5D28" w:rsidP="00F43D0B">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w:t>
            </w:r>
            <w:proofErr w:type="spellStart"/>
            <w:r w:rsidRPr="00325D1F">
              <w:rPr>
                <w:rFonts w:cs="Arial"/>
                <w:szCs w:val="22"/>
                <w:lang w:val="en-GB" w:eastAsia="ko-KR"/>
              </w:rPr>
              <w:t>dB.</w:t>
            </w:r>
            <w:proofErr w:type="spellEnd"/>
          </w:p>
        </w:tc>
      </w:tr>
      <w:tr w:rsidR="00A047D1" w:rsidRPr="00325D1F" w14:paraId="5C865B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EE91B" w14:textId="77777777" w:rsidR="002C5D28" w:rsidRPr="00325D1F" w:rsidRDefault="002C5D28" w:rsidP="00F43D0B">
            <w:pPr>
              <w:pStyle w:val="TAL"/>
              <w:rPr>
                <w:b/>
                <w:i/>
                <w:szCs w:val="22"/>
                <w:lang w:val="en-GB" w:eastAsia="ko-KR"/>
              </w:rPr>
            </w:pPr>
            <w:proofErr w:type="spellStart"/>
            <w:r w:rsidRPr="00325D1F">
              <w:rPr>
                <w:b/>
                <w:i/>
                <w:szCs w:val="22"/>
                <w:lang w:val="en-GB" w:eastAsia="ko-KR"/>
              </w:rPr>
              <w:t>aN-ThresholdM</w:t>
            </w:r>
            <w:proofErr w:type="spellEnd"/>
          </w:p>
          <w:p w14:paraId="2E71BDAD" w14:textId="43FE4BC6" w:rsidR="002C5D28" w:rsidRPr="00325D1F" w:rsidRDefault="002C5D28" w:rsidP="00F43D0B">
            <w:pPr>
              <w:pStyle w:val="TAL"/>
              <w:rPr>
                <w:b/>
                <w:i/>
                <w:szCs w:val="22"/>
                <w:lang w:val="en-GB" w:eastAsia="en-GB"/>
              </w:rPr>
            </w:pPr>
            <w:r w:rsidRPr="00325D1F">
              <w:rPr>
                <w:szCs w:val="22"/>
                <w:lang w:val="en-GB" w:eastAsia="ko-KR"/>
              </w:rPr>
              <w:t xml:space="preserve">Threshold value associated to the selected trigger quantity (e.g. RSRP, RSRQ, SINR) per RS Type (e.g. SS/PBCH block, CSI-RS) to be used in NR measurement report triggering condition for event number </w:t>
            </w:r>
            <w:proofErr w:type="spellStart"/>
            <w:r w:rsidRPr="00325D1F">
              <w:rPr>
                <w:szCs w:val="22"/>
                <w:lang w:val="en-GB" w:eastAsia="ko-KR"/>
              </w:rPr>
              <w:t>aN.</w:t>
            </w:r>
            <w:proofErr w:type="spellEnd"/>
            <w:r w:rsidRPr="00325D1F">
              <w:rPr>
                <w:szCs w:val="22"/>
                <w:lang w:val="en-GB" w:eastAsia="ko-KR"/>
              </w:rPr>
              <w:t xml:space="preserve"> If multiple thresholds are defined for event number </w:t>
            </w:r>
            <w:proofErr w:type="spellStart"/>
            <w:r w:rsidRPr="00325D1F">
              <w:rPr>
                <w:szCs w:val="22"/>
                <w:lang w:val="en-GB" w:eastAsia="ko-KR"/>
              </w:rPr>
              <w:t>aN</w:t>
            </w:r>
            <w:proofErr w:type="spellEnd"/>
            <w:r w:rsidRPr="00325D1F">
              <w:rPr>
                <w:szCs w:val="22"/>
                <w:lang w:val="en-GB" w:eastAsia="ko-KR"/>
              </w:rPr>
              <w:t>, the thresholds are differentiated by M. The network configures aN-T</w:t>
            </w:r>
            <w:r w:rsidRPr="00325D1F">
              <w:rPr>
                <w:szCs w:val="22"/>
                <w:lang w:val="en-GB" w:eastAsia="ja-JP"/>
              </w:rPr>
              <w:t>hreshold1 only for events A1, A2, A4, A5 and a5-Threshold2 only for event A5.</w:t>
            </w:r>
            <w:r w:rsidR="006132B4" w:rsidRPr="00325D1F">
              <w:rPr>
                <w:szCs w:val="22"/>
                <w:lang w:val="en-GB" w:eastAsia="ja-JP"/>
              </w:rPr>
              <w:t xml:space="preserve"> In the same </w:t>
            </w:r>
            <w:r w:rsidR="006132B4" w:rsidRPr="00325D1F">
              <w:rPr>
                <w:i/>
                <w:szCs w:val="22"/>
                <w:lang w:val="en-GB" w:eastAsia="ja-JP"/>
              </w:rPr>
              <w:t>eventA5</w:t>
            </w:r>
            <w:r w:rsidR="006132B4" w:rsidRPr="00325D1F">
              <w:rPr>
                <w:szCs w:val="22"/>
                <w:lang w:val="en-GB" w:eastAsia="ja-JP"/>
              </w:rPr>
              <w:t xml:space="preserve">, the network configures the same </w:t>
            </w:r>
            <w:r w:rsidR="008429BC" w:rsidRPr="00325D1F">
              <w:rPr>
                <w:szCs w:val="22"/>
                <w:lang w:val="en-GB" w:eastAsia="ja-JP"/>
              </w:rPr>
              <w:t>quantity</w:t>
            </w:r>
            <w:r w:rsidR="006132B4" w:rsidRPr="00325D1F">
              <w:rPr>
                <w:szCs w:val="22"/>
                <w:lang w:val="en-GB" w:eastAsia="ja-JP"/>
              </w:rPr>
              <w:t xml:space="preserve"> for the </w:t>
            </w:r>
            <w:proofErr w:type="spellStart"/>
            <w:r w:rsidR="006132B4" w:rsidRPr="00325D1F">
              <w:rPr>
                <w:i/>
                <w:szCs w:val="22"/>
                <w:lang w:val="en-GB" w:eastAsia="ja-JP"/>
              </w:rPr>
              <w:t>MeasTriggerQuantity</w:t>
            </w:r>
            <w:proofErr w:type="spellEnd"/>
            <w:r w:rsidR="006132B4" w:rsidRPr="00325D1F">
              <w:rPr>
                <w:szCs w:val="22"/>
                <w:lang w:val="en-GB" w:eastAsia="ja-JP"/>
              </w:rPr>
              <w:t xml:space="preserve"> of the </w:t>
            </w:r>
            <w:r w:rsidR="006132B4" w:rsidRPr="00325D1F">
              <w:rPr>
                <w:i/>
                <w:szCs w:val="22"/>
                <w:lang w:val="en-GB" w:eastAsia="ja-JP"/>
              </w:rPr>
              <w:t>a5-Threshold1</w:t>
            </w:r>
            <w:r w:rsidR="006132B4" w:rsidRPr="00325D1F">
              <w:rPr>
                <w:szCs w:val="22"/>
                <w:lang w:val="en-GB" w:eastAsia="ja-JP"/>
              </w:rPr>
              <w:t xml:space="preserve"> and for the </w:t>
            </w:r>
            <w:proofErr w:type="spellStart"/>
            <w:r w:rsidR="006132B4" w:rsidRPr="00325D1F">
              <w:rPr>
                <w:i/>
                <w:szCs w:val="22"/>
                <w:lang w:val="en-GB" w:eastAsia="ja-JP"/>
              </w:rPr>
              <w:t>MeasTriggerQuantity</w:t>
            </w:r>
            <w:proofErr w:type="spellEnd"/>
            <w:r w:rsidR="006132B4" w:rsidRPr="00325D1F">
              <w:rPr>
                <w:szCs w:val="22"/>
                <w:lang w:val="en-GB" w:eastAsia="ja-JP"/>
              </w:rPr>
              <w:t xml:space="preserve"> of the </w:t>
            </w:r>
            <w:r w:rsidR="006132B4" w:rsidRPr="00325D1F">
              <w:rPr>
                <w:i/>
                <w:szCs w:val="22"/>
                <w:lang w:val="en-GB" w:eastAsia="ja-JP"/>
              </w:rPr>
              <w:t>a5-Threshold2</w:t>
            </w:r>
            <w:r w:rsidR="006132B4" w:rsidRPr="00325D1F">
              <w:rPr>
                <w:szCs w:val="22"/>
                <w:lang w:val="en-GB" w:eastAsia="ja-JP"/>
              </w:rPr>
              <w:t>.</w:t>
            </w:r>
          </w:p>
        </w:tc>
      </w:tr>
      <w:tr w:rsidR="00ED7866" w:rsidRPr="00325D1F" w14:paraId="23319B6D" w14:textId="77777777" w:rsidTr="006D357F">
        <w:trPr>
          <w:ins w:id="1451" w:author="RAN2#108" w:date="2020-01-30T16:45:00Z"/>
        </w:trPr>
        <w:tc>
          <w:tcPr>
            <w:tcW w:w="14173" w:type="dxa"/>
            <w:tcBorders>
              <w:top w:val="single" w:sz="4" w:space="0" w:color="auto"/>
              <w:left w:val="single" w:sz="4" w:space="0" w:color="auto"/>
              <w:bottom w:val="single" w:sz="4" w:space="0" w:color="auto"/>
              <w:right w:val="single" w:sz="4" w:space="0" w:color="auto"/>
            </w:tcBorders>
          </w:tcPr>
          <w:p w14:paraId="1B5FDAC3" w14:textId="77777777" w:rsidR="002F16CF" w:rsidRPr="00325D1F" w:rsidRDefault="002F16CF" w:rsidP="002F16CF">
            <w:pPr>
              <w:pStyle w:val="TAL"/>
              <w:rPr>
                <w:ins w:id="1452" w:author="RAN2#108" w:date="2020-01-30T16:45:00Z"/>
                <w:b/>
                <w:i/>
                <w:szCs w:val="22"/>
                <w:lang w:val="en-GB" w:eastAsia="en-GB"/>
              </w:rPr>
            </w:pPr>
            <w:proofErr w:type="spellStart"/>
            <w:ins w:id="1453" w:author="RAN2#108" w:date="2020-01-30T16:46:00Z">
              <w:r w:rsidRPr="00E21302">
                <w:rPr>
                  <w:rFonts w:cs="Arial"/>
                  <w:b/>
                  <w:i/>
                  <w:szCs w:val="22"/>
                  <w:lang w:eastAsia="ko-KR"/>
                </w:rPr>
                <w:t>channelOccupancyThresho</w:t>
              </w:r>
              <w:r>
                <w:rPr>
                  <w:rFonts w:cs="Arial"/>
                  <w:b/>
                  <w:i/>
                  <w:szCs w:val="22"/>
                  <w:lang w:val="en-US" w:eastAsia="ko-KR"/>
                </w:rPr>
                <w:t>l</w:t>
              </w:r>
            </w:ins>
            <w:proofErr w:type="spellEnd"/>
            <w:ins w:id="1454" w:author="RAN2#108" w:date="2020-01-30T16:45:00Z">
              <w:r w:rsidRPr="00325D1F">
                <w:rPr>
                  <w:b/>
                  <w:i/>
                  <w:szCs w:val="22"/>
                  <w:lang w:val="en-GB" w:eastAsia="en-GB"/>
                </w:rPr>
                <w:t>d</w:t>
              </w:r>
            </w:ins>
          </w:p>
          <w:p w14:paraId="06CDE0B1" w14:textId="14FABBA8" w:rsidR="00ED7866" w:rsidRPr="00325D1F" w:rsidRDefault="00ED7866" w:rsidP="00ED7866">
            <w:pPr>
              <w:pStyle w:val="TAL"/>
              <w:rPr>
                <w:ins w:id="1455" w:author="RAN2#108" w:date="2020-01-30T16:45:00Z"/>
                <w:b/>
                <w:i/>
                <w:szCs w:val="22"/>
                <w:lang w:val="en-GB" w:eastAsia="ko-KR"/>
              </w:rPr>
            </w:pPr>
            <w:ins w:id="1456" w:author="RAN2#108" w:date="2020-01-30T16:46:00Z">
              <w:r w:rsidRPr="00333333">
                <w:rPr>
                  <w:rFonts w:cs="Arial"/>
                  <w:szCs w:val="22"/>
                  <w:lang w:eastAsia="ko-KR"/>
                </w:rPr>
                <w:t>RSSI threshold which is used for channel occupancy evaluation</w:t>
              </w:r>
            </w:ins>
            <w:ins w:id="1457" w:author="RAN2#108" w:date="2020-01-30T16:45:00Z">
              <w:r w:rsidRPr="00325D1F">
                <w:rPr>
                  <w:szCs w:val="22"/>
                  <w:lang w:val="en-GB" w:eastAsia="en-GB"/>
                </w:rPr>
                <w:t>.</w:t>
              </w:r>
            </w:ins>
          </w:p>
        </w:tc>
      </w:tr>
      <w:tr w:rsidR="00A047D1" w:rsidRPr="00325D1F" w14:paraId="136C348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80A6C1" w14:textId="77777777" w:rsidR="002C5D28" w:rsidRPr="00325D1F" w:rsidRDefault="002C5D28" w:rsidP="00F43D0B">
            <w:pPr>
              <w:pStyle w:val="TAL"/>
              <w:rPr>
                <w:b/>
                <w:i/>
                <w:szCs w:val="22"/>
                <w:lang w:val="en-GB" w:eastAsia="en-GB"/>
              </w:rPr>
            </w:pPr>
            <w:proofErr w:type="spellStart"/>
            <w:r w:rsidRPr="00325D1F">
              <w:rPr>
                <w:b/>
                <w:i/>
                <w:szCs w:val="22"/>
                <w:lang w:val="en-GB" w:eastAsia="en-GB"/>
              </w:rPr>
              <w:t>eventId</w:t>
            </w:r>
            <w:proofErr w:type="spellEnd"/>
          </w:p>
          <w:p w14:paraId="4789FAED" w14:textId="77777777" w:rsidR="002C5D28" w:rsidRPr="00325D1F" w:rsidRDefault="002C5D28" w:rsidP="00F43D0B">
            <w:pPr>
              <w:pStyle w:val="TAL"/>
              <w:rPr>
                <w:szCs w:val="22"/>
                <w:lang w:val="en-GB" w:eastAsia="ja-JP"/>
              </w:rPr>
            </w:pPr>
            <w:r w:rsidRPr="00325D1F">
              <w:rPr>
                <w:szCs w:val="22"/>
                <w:lang w:val="en-GB" w:eastAsia="en-GB"/>
              </w:rPr>
              <w:t>Choice of NR event triggered reporting criteria.</w:t>
            </w:r>
          </w:p>
        </w:tc>
      </w:tr>
      <w:tr w:rsidR="00A047D1" w:rsidRPr="00325D1F" w14:paraId="48BCC7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2733F9" w14:textId="77777777" w:rsidR="002C5D28" w:rsidRPr="00325D1F" w:rsidRDefault="00E71D45" w:rsidP="00F43D0B">
            <w:pPr>
              <w:pStyle w:val="TAL"/>
              <w:rPr>
                <w:b/>
                <w:i/>
                <w:szCs w:val="22"/>
                <w:lang w:val="en-GB" w:eastAsia="en-GB"/>
              </w:rPr>
            </w:pPr>
            <w:proofErr w:type="spellStart"/>
            <w:r w:rsidRPr="00325D1F">
              <w:rPr>
                <w:b/>
                <w:i/>
                <w:szCs w:val="22"/>
                <w:lang w:val="en-GB" w:eastAsia="en-GB"/>
              </w:rPr>
              <w:t>maxNrofRS-IndexesToReport</w:t>
            </w:r>
            <w:proofErr w:type="spellEnd"/>
          </w:p>
          <w:p w14:paraId="30019BA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 for A1-A6 events.</w:t>
            </w:r>
          </w:p>
        </w:tc>
      </w:tr>
      <w:tr w:rsidR="00A047D1" w:rsidRPr="00325D1F" w14:paraId="73F8801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445326" w14:textId="77777777" w:rsidR="002C5D28" w:rsidRPr="00325D1F" w:rsidRDefault="002C5D28" w:rsidP="00F43D0B">
            <w:pPr>
              <w:pStyle w:val="TAL"/>
              <w:rPr>
                <w:b/>
                <w:i/>
                <w:szCs w:val="22"/>
                <w:lang w:val="en-GB" w:eastAsia="en-GB"/>
              </w:rPr>
            </w:pPr>
            <w:proofErr w:type="spellStart"/>
            <w:r w:rsidRPr="00325D1F">
              <w:rPr>
                <w:b/>
                <w:i/>
                <w:szCs w:val="22"/>
                <w:lang w:val="en-GB" w:eastAsia="en-GB"/>
              </w:rPr>
              <w:t>maxReportCells</w:t>
            </w:r>
            <w:proofErr w:type="spellEnd"/>
          </w:p>
          <w:p w14:paraId="1136877D"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651AD5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576068" w14:textId="77777777" w:rsidR="002C5D28" w:rsidRPr="00325D1F" w:rsidRDefault="002C5D28" w:rsidP="00F43D0B">
            <w:pPr>
              <w:pStyle w:val="TAL"/>
              <w:rPr>
                <w:b/>
                <w:i/>
                <w:szCs w:val="22"/>
                <w:lang w:val="en-GB" w:eastAsia="ja-JP"/>
              </w:rPr>
            </w:pPr>
            <w:proofErr w:type="spellStart"/>
            <w:r w:rsidRPr="00325D1F">
              <w:rPr>
                <w:b/>
                <w:i/>
                <w:szCs w:val="22"/>
                <w:lang w:val="en-GB" w:eastAsia="ja-JP"/>
              </w:rPr>
              <w:t>reportAddNeighMeas</w:t>
            </w:r>
            <w:proofErr w:type="spellEnd"/>
          </w:p>
          <w:p w14:paraId="761A2C1A" w14:textId="77777777" w:rsidR="002C5D28" w:rsidRPr="00325D1F" w:rsidRDefault="002C5D28" w:rsidP="00F43D0B">
            <w:pPr>
              <w:pStyle w:val="TAL"/>
              <w:rPr>
                <w:b/>
                <w:i/>
                <w:szCs w:val="22"/>
                <w:lang w:val="en-GB" w:eastAsia="ja-JP"/>
              </w:rPr>
            </w:pPr>
            <w:r w:rsidRPr="00325D1F">
              <w:rPr>
                <w:szCs w:val="22"/>
                <w:lang w:val="en-GB" w:eastAsia="en-GB"/>
              </w:rPr>
              <w:t>Indicates that the UE shall include the best neighbour cells per serving frequency.</w:t>
            </w:r>
          </w:p>
        </w:tc>
      </w:tr>
      <w:tr w:rsidR="00A047D1" w:rsidRPr="00325D1F" w14:paraId="0769839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86638A" w14:textId="77777777" w:rsidR="002C5D28" w:rsidRPr="00325D1F" w:rsidRDefault="002C5D28" w:rsidP="00F43D0B">
            <w:pPr>
              <w:pStyle w:val="TAL"/>
              <w:rPr>
                <w:b/>
                <w:i/>
                <w:szCs w:val="22"/>
                <w:lang w:val="en-GB" w:eastAsia="en-GB"/>
              </w:rPr>
            </w:pPr>
            <w:proofErr w:type="spellStart"/>
            <w:r w:rsidRPr="00325D1F">
              <w:rPr>
                <w:b/>
                <w:i/>
                <w:szCs w:val="22"/>
                <w:lang w:val="en-GB" w:eastAsia="en-GB"/>
              </w:rPr>
              <w:t>reportAmount</w:t>
            </w:r>
            <w:proofErr w:type="spellEnd"/>
          </w:p>
          <w:p w14:paraId="2BA58199" w14:textId="165957FA"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w:t>
            </w:r>
            <w:proofErr w:type="gramStart"/>
            <w:r w:rsidRPr="00325D1F">
              <w:rPr>
                <w:szCs w:val="22"/>
                <w:lang w:val="en-GB" w:eastAsia="en-GB"/>
              </w:rPr>
              <w:t>measurement</w:t>
            </w:r>
            <w:proofErr w:type="gramEnd"/>
            <w:r w:rsidRPr="00325D1F">
              <w:rPr>
                <w:szCs w:val="22"/>
                <w:lang w:val="en-GB" w:eastAsia="en-GB"/>
              </w:rPr>
              <w:t xml:space="preserve"> reports applicable for </w:t>
            </w:r>
            <w:proofErr w:type="spellStart"/>
            <w:r w:rsidRPr="00325D1F">
              <w:rPr>
                <w:i/>
                <w:szCs w:val="22"/>
                <w:lang w:val="en-GB" w:eastAsia="en-GB"/>
              </w:rPr>
              <w:t>eventTriggered</w:t>
            </w:r>
            <w:proofErr w:type="spellEnd"/>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r w:rsidR="001613A1" w:rsidRPr="00325D1F">
              <w:rPr>
                <w:szCs w:val="22"/>
                <w:lang w:val="en-GB" w:eastAsia="en-GB"/>
              </w:rPr>
              <w:t>.</w:t>
            </w:r>
          </w:p>
        </w:tc>
      </w:tr>
      <w:tr w:rsidR="00A047D1" w:rsidRPr="00325D1F" w14:paraId="742498F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EA8D8C" w14:textId="77777777" w:rsidR="002C5D28" w:rsidRPr="00325D1F" w:rsidRDefault="002C5D28" w:rsidP="00F43D0B">
            <w:pPr>
              <w:pStyle w:val="TAL"/>
              <w:rPr>
                <w:b/>
                <w:i/>
                <w:szCs w:val="22"/>
                <w:lang w:val="en-GB" w:eastAsia="en-GB"/>
              </w:rPr>
            </w:pPr>
            <w:proofErr w:type="spellStart"/>
            <w:r w:rsidRPr="00325D1F">
              <w:rPr>
                <w:b/>
                <w:i/>
                <w:szCs w:val="22"/>
                <w:lang w:val="en-GB" w:eastAsia="en-GB"/>
              </w:rPr>
              <w:t>reportOnLeave</w:t>
            </w:r>
            <w:proofErr w:type="spellEnd"/>
          </w:p>
          <w:p w14:paraId="4245358F" w14:textId="77777777" w:rsidR="002C5D28" w:rsidRPr="00325D1F" w:rsidRDefault="002C5D28" w:rsidP="00F43D0B">
            <w:pPr>
              <w:pStyle w:val="TAL"/>
              <w:rPr>
                <w:b/>
                <w:i/>
                <w:szCs w:val="22"/>
                <w:lang w:val="en-GB" w:eastAsia="en-GB"/>
              </w:rPr>
            </w:pPr>
            <w:r w:rsidRPr="00325D1F">
              <w:rPr>
                <w:szCs w:val="22"/>
                <w:lang w:val="en-GB" w:eastAsia="en-GB"/>
              </w:rPr>
              <w:t xml:space="preserve">Indicates </w:t>
            </w:r>
            <w:proofErr w:type="gramStart"/>
            <w:r w:rsidRPr="00325D1F">
              <w:rPr>
                <w:szCs w:val="22"/>
                <w:lang w:val="en-GB" w:eastAsia="en-GB"/>
              </w:rPr>
              <w:t>whether or not</w:t>
            </w:r>
            <w:proofErr w:type="gramEnd"/>
            <w:r w:rsidRPr="00325D1F">
              <w:rPr>
                <w:szCs w:val="22"/>
                <w:lang w:val="en-GB" w:eastAsia="en-GB"/>
              </w:rPr>
              <w:t xml:space="preserve"> the UE shall initiate the measurement reporting procedure when the leaving condition is met for a cell in </w:t>
            </w:r>
            <w:proofErr w:type="spellStart"/>
            <w:r w:rsidRPr="00325D1F">
              <w:rPr>
                <w:i/>
                <w:lang w:val="en-GB"/>
              </w:rPr>
              <w:t>cellsTriggeredList</w:t>
            </w:r>
            <w:proofErr w:type="spellEnd"/>
            <w:r w:rsidRPr="00325D1F">
              <w:rPr>
                <w:szCs w:val="22"/>
                <w:lang w:val="en-GB" w:eastAsia="en-GB"/>
              </w:rPr>
              <w:t>, as specified in 5.5.4.1.</w:t>
            </w:r>
          </w:p>
        </w:tc>
      </w:tr>
      <w:tr w:rsidR="00A047D1" w:rsidRPr="00325D1F" w14:paraId="24A923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B0D631F" w14:textId="77777777" w:rsidR="002C5D28" w:rsidRPr="00325D1F" w:rsidRDefault="002C5D28" w:rsidP="00F43D0B">
            <w:pPr>
              <w:pStyle w:val="TAL"/>
              <w:rPr>
                <w:b/>
                <w:i/>
                <w:szCs w:val="22"/>
                <w:lang w:val="en-GB" w:eastAsia="ja-JP"/>
              </w:rPr>
            </w:pPr>
            <w:proofErr w:type="spellStart"/>
            <w:r w:rsidRPr="00325D1F">
              <w:rPr>
                <w:b/>
                <w:i/>
                <w:szCs w:val="22"/>
                <w:lang w:val="en-GB" w:eastAsia="ja-JP"/>
              </w:rPr>
              <w:t>reportQuantityCell</w:t>
            </w:r>
            <w:proofErr w:type="spellEnd"/>
          </w:p>
          <w:p w14:paraId="0BA06E03"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23E5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B3CD1A" w14:textId="77777777" w:rsidR="002C5D28" w:rsidRPr="00325D1F" w:rsidRDefault="00E71D45" w:rsidP="00F43D0B">
            <w:pPr>
              <w:pStyle w:val="TAL"/>
              <w:rPr>
                <w:b/>
                <w:i/>
                <w:szCs w:val="22"/>
                <w:lang w:val="en-GB" w:eastAsia="ja-JP"/>
              </w:rPr>
            </w:pPr>
            <w:proofErr w:type="spellStart"/>
            <w:r w:rsidRPr="00325D1F">
              <w:rPr>
                <w:b/>
                <w:i/>
                <w:szCs w:val="22"/>
                <w:lang w:val="en-GB" w:eastAsia="ja-JP"/>
              </w:rPr>
              <w:t>reportQuantityRS</w:t>
            </w:r>
            <w:proofErr w:type="spellEnd"/>
            <w:r w:rsidRPr="00325D1F">
              <w:rPr>
                <w:b/>
                <w:i/>
                <w:szCs w:val="22"/>
                <w:lang w:val="en-GB" w:eastAsia="ja-JP"/>
              </w:rPr>
              <w:t>-Indexes</w:t>
            </w:r>
          </w:p>
          <w:p w14:paraId="17D00436" w14:textId="77777777" w:rsidR="002C5D28" w:rsidRPr="00325D1F" w:rsidRDefault="002C5D28" w:rsidP="00F43D0B">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047D1" w:rsidRPr="00325D1F" w14:paraId="5EEEEF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C292E" w14:textId="77777777" w:rsidR="002C5D28" w:rsidRPr="00325D1F" w:rsidRDefault="002C5D28" w:rsidP="00F43D0B">
            <w:pPr>
              <w:pStyle w:val="TAL"/>
              <w:rPr>
                <w:b/>
                <w:i/>
                <w:szCs w:val="22"/>
                <w:lang w:val="en-GB" w:eastAsia="en-GB"/>
              </w:rPr>
            </w:pPr>
            <w:proofErr w:type="spellStart"/>
            <w:r w:rsidRPr="00325D1F">
              <w:rPr>
                <w:b/>
                <w:i/>
                <w:szCs w:val="22"/>
                <w:lang w:val="en-GB" w:eastAsia="en-GB"/>
              </w:rPr>
              <w:t>timeToTrigger</w:t>
            </w:r>
            <w:proofErr w:type="spellEnd"/>
          </w:p>
          <w:p w14:paraId="5534A01A" w14:textId="77777777" w:rsidR="002C5D28" w:rsidRPr="00325D1F" w:rsidRDefault="002C5D28" w:rsidP="00F43D0B">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2C5D28" w:rsidRPr="00325D1F" w14:paraId="1D54D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74089D" w14:textId="77777777" w:rsidR="002C5D28" w:rsidRPr="00325D1F" w:rsidRDefault="002C5D28" w:rsidP="00F43D0B">
            <w:pPr>
              <w:pStyle w:val="TAL"/>
              <w:rPr>
                <w:b/>
                <w:i/>
                <w:szCs w:val="22"/>
                <w:lang w:val="en-GB" w:eastAsia="ko-KR"/>
              </w:rPr>
            </w:pPr>
            <w:proofErr w:type="spellStart"/>
            <w:r w:rsidRPr="00325D1F">
              <w:rPr>
                <w:b/>
                <w:i/>
                <w:szCs w:val="22"/>
                <w:lang w:val="en-GB" w:eastAsia="ko-KR"/>
              </w:rPr>
              <w:t>useWhiteCellList</w:t>
            </w:r>
            <w:proofErr w:type="spellEnd"/>
          </w:p>
          <w:p w14:paraId="717B2C06" w14:textId="77777777" w:rsidR="002C5D28" w:rsidRPr="00325D1F" w:rsidRDefault="002C5D28" w:rsidP="00F43D0B">
            <w:pPr>
              <w:pStyle w:val="TAL"/>
              <w:rPr>
                <w:b/>
                <w:i/>
                <w:szCs w:val="22"/>
                <w:lang w:val="en-GB" w:eastAsia="en-GB"/>
              </w:rPr>
            </w:pPr>
            <w:r w:rsidRPr="00325D1F">
              <w:rPr>
                <w:szCs w:val="22"/>
                <w:lang w:val="en-GB" w:eastAsia="ko-KR"/>
              </w:rPr>
              <w:t xml:space="preserve">Indicates whether only the cells included in the </w:t>
            </w:r>
            <w:proofErr w:type="gramStart"/>
            <w:r w:rsidRPr="00325D1F">
              <w:rPr>
                <w:szCs w:val="22"/>
                <w:lang w:val="en-GB" w:eastAsia="ko-KR"/>
              </w:rPr>
              <w:t>white-list</w:t>
            </w:r>
            <w:proofErr w:type="gramEnd"/>
            <w:r w:rsidRPr="00325D1F">
              <w:rPr>
                <w:szCs w:val="22"/>
                <w:lang w:val="en-GB" w:eastAsia="ko-KR"/>
              </w:rPr>
              <w:t xml:space="preserve"> of the associated </w:t>
            </w:r>
            <w:proofErr w:type="spellStart"/>
            <w:r w:rsidRPr="00325D1F">
              <w:rPr>
                <w:szCs w:val="22"/>
                <w:lang w:val="en-GB" w:eastAsia="ko-KR"/>
              </w:rPr>
              <w:t>measObject</w:t>
            </w:r>
            <w:proofErr w:type="spellEnd"/>
            <w:r w:rsidRPr="00325D1F">
              <w:rPr>
                <w:szCs w:val="22"/>
                <w:lang w:val="en-GB" w:eastAsia="ko-KR"/>
              </w:rPr>
              <w:t xml:space="preserve"> are applicable as specified in 5.5.4.1.</w:t>
            </w:r>
          </w:p>
        </w:tc>
      </w:tr>
    </w:tbl>
    <w:p w14:paraId="5BA8E4E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2AF72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62E9C7"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PeriodicalReportConfig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58A3E5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49DAD" w14:textId="77777777" w:rsidR="002C5D28" w:rsidRPr="00325D1F" w:rsidRDefault="00E71D45" w:rsidP="00F43D0B">
            <w:pPr>
              <w:pStyle w:val="TAL"/>
              <w:rPr>
                <w:b/>
                <w:i/>
                <w:szCs w:val="22"/>
                <w:lang w:val="en-GB" w:eastAsia="en-GB"/>
              </w:rPr>
            </w:pPr>
            <w:proofErr w:type="spellStart"/>
            <w:r w:rsidRPr="00325D1F">
              <w:rPr>
                <w:b/>
                <w:i/>
                <w:szCs w:val="22"/>
                <w:lang w:val="en-GB" w:eastAsia="en-GB"/>
              </w:rPr>
              <w:t>maxNrofRS-IndexesToReport</w:t>
            </w:r>
            <w:proofErr w:type="spellEnd"/>
          </w:p>
          <w:p w14:paraId="34E1E1E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w:t>
            </w:r>
          </w:p>
        </w:tc>
      </w:tr>
      <w:tr w:rsidR="00A047D1" w:rsidRPr="00325D1F" w14:paraId="4683BC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A1D13C" w14:textId="77777777" w:rsidR="002C5D28" w:rsidRPr="00325D1F" w:rsidRDefault="002C5D28" w:rsidP="00F43D0B">
            <w:pPr>
              <w:pStyle w:val="TAL"/>
              <w:rPr>
                <w:b/>
                <w:i/>
                <w:szCs w:val="22"/>
                <w:lang w:val="en-GB" w:eastAsia="en-GB"/>
              </w:rPr>
            </w:pPr>
            <w:proofErr w:type="spellStart"/>
            <w:r w:rsidRPr="00325D1F">
              <w:rPr>
                <w:b/>
                <w:i/>
                <w:szCs w:val="22"/>
                <w:lang w:val="en-GB" w:eastAsia="en-GB"/>
              </w:rPr>
              <w:t>maxReportCells</w:t>
            </w:r>
            <w:proofErr w:type="spellEnd"/>
          </w:p>
          <w:p w14:paraId="34E4BF18"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1D982B7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E1ABF2" w14:textId="77777777" w:rsidR="002C5D28" w:rsidRPr="00325D1F" w:rsidRDefault="002C5D28" w:rsidP="00F43D0B">
            <w:pPr>
              <w:pStyle w:val="TAL"/>
              <w:rPr>
                <w:b/>
                <w:i/>
                <w:szCs w:val="22"/>
                <w:lang w:val="en-GB" w:eastAsia="en-GB"/>
              </w:rPr>
            </w:pPr>
            <w:proofErr w:type="spellStart"/>
            <w:r w:rsidRPr="00325D1F">
              <w:rPr>
                <w:b/>
                <w:i/>
                <w:szCs w:val="22"/>
                <w:lang w:val="en-GB" w:eastAsia="en-GB"/>
              </w:rPr>
              <w:t>reportAmount</w:t>
            </w:r>
            <w:proofErr w:type="spellEnd"/>
          </w:p>
          <w:p w14:paraId="5A8E3BC7" w14:textId="77777777"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w:t>
            </w:r>
            <w:proofErr w:type="gramStart"/>
            <w:r w:rsidRPr="00325D1F">
              <w:rPr>
                <w:szCs w:val="22"/>
                <w:lang w:val="en-GB" w:eastAsia="en-GB"/>
              </w:rPr>
              <w:t>measurement</w:t>
            </w:r>
            <w:proofErr w:type="gramEnd"/>
            <w:r w:rsidRPr="00325D1F">
              <w:rPr>
                <w:szCs w:val="22"/>
                <w:lang w:val="en-GB" w:eastAsia="en-GB"/>
              </w:rPr>
              <w:t xml:space="preserve"> reports applicable for </w:t>
            </w:r>
            <w:proofErr w:type="spellStart"/>
            <w:r w:rsidRPr="00325D1F">
              <w:rPr>
                <w:i/>
                <w:szCs w:val="22"/>
                <w:lang w:val="en-GB" w:eastAsia="en-GB"/>
              </w:rPr>
              <w:t>eventTriggered</w:t>
            </w:r>
            <w:proofErr w:type="spellEnd"/>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047D1" w:rsidRPr="00325D1F" w14:paraId="035A9F8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C85CD4" w14:textId="77777777" w:rsidR="002C5D28" w:rsidRPr="00325D1F" w:rsidRDefault="002C5D28" w:rsidP="00F43D0B">
            <w:pPr>
              <w:pStyle w:val="TAL"/>
              <w:rPr>
                <w:b/>
                <w:i/>
                <w:szCs w:val="22"/>
                <w:lang w:val="en-GB" w:eastAsia="ja-JP"/>
              </w:rPr>
            </w:pPr>
            <w:proofErr w:type="spellStart"/>
            <w:r w:rsidRPr="00325D1F">
              <w:rPr>
                <w:b/>
                <w:i/>
                <w:szCs w:val="22"/>
                <w:lang w:val="en-GB" w:eastAsia="ja-JP"/>
              </w:rPr>
              <w:t>reportQuantityCell</w:t>
            </w:r>
            <w:proofErr w:type="spellEnd"/>
          </w:p>
          <w:p w14:paraId="2E9E20BC"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95B40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A769C4" w14:textId="77777777" w:rsidR="002C5D28" w:rsidRPr="00325D1F" w:rsidRDefault="00E71D45" w:rsidP="00F43D0B">
            <w:pPr>
              <w:pStyle w:val="TAL"/>
              <w:rPr>
                <w:b/>
                <w:i/>
                <w:szCs w:val="22"/>
                <w:lang w:val="en-GB" w:eastAsia="ja-JP"/>
              </w:rPr>
            </w:pPr>
            <w:proofErr w:type="spellStart"/>
            <w:r w:rsidRPr="00325D1F">
              <w:rPr>
                <w:b/>
                <w:i/>
                <w:szCs w:val="22"/>
                <w:lang w:val="en-GB" w:eastAsia="ja-JP"/>
              </w:rPr>
              <w:t>reportQuantityRS</w:t>
            </w:r>
            <w:proofErr w:type="spellEnd"/>
            <w:r w:rsidRPr="00325D1F">
              <w:rPr>
                <w:b/>
                <w:i/>
                <w:szCs w:val="22"/>
                <w:lang w:val="en-GB" w:eastAsia="ja-JP"/>
              </w:rPr>
              <w:t>-Indexes</w:t>
            </w:r>
          </w:p>
          <w:p w14:paraId="1F916EFA" w14:textId="77777777" w:rsidR="002C5D28" w:rsidRPr="00325D1F" w:rsidRDefault="002C5D28" w:rsidP="00F43D0B">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2C5D28" w:rsidRPr="00325D1F" w14:paraId="0BB6A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C3FDCD" w14:textId="77777777" w:rsidR="002C5D28" w:rsidRPr="00325D1F" w:rsidRDefault="002C5D28" w:rsidP="00F43D0B">
            <w:pPr>
              <w:pStyle w:val="TAL"/>
              <w:rPr>
                <w:b/>
                <w:i/>
                <w:szCs w:val="22"/>
                <w:lang w:val="en-GB" w:eastAsia="ko-KR"/>
              </w:rPr>
            </w:pPr>
            <w:proofErr w:type="spellStart"/>
            <w:r w:rsidRPr="00325D1F">
              <w:rPr>
                <w:b/>
                <w:i/>
                <w:szCs w:val="22"/>
                <w:lang w:val="en-GB" w:eastAsia="ko-KR"/>
              </w:rPr>
              <w:t>useWhiteCellList</w:t>
            </w:r>
            <w:proofErr w:type="spellEnd"/>
          </w:p>
          <w:p w14:paraId="75EC77A3" w14:textId="77777777" w:rsidR="002C5D28" w:rsidRPr="00325D1F" w:rsidRDefault="002C5D28" w:rsidP="00F43D0B">
            <w:pPr>
              <w:pStyle w:val="TAL"/>
              <w:rPr>
                <w:b/>
                <w:i/>
                <w:szCs w:val="22"/>
                <w:lang w:val="en-GB" w:eastAsia="ja-JP"/>
              </w:rPr>
            </w:pPr>
            <w:r w:rsidRPr="00325D1F">
              <w:rPr>
                <w:szCs w:val="22"/>
                <w:lang w:val="en-GB" w:eastAsia="ko-KR"/>
              </w:rPr>
              <w:t xml:space="preserve">Indicates whether only the cells included in the </w:t>
            </w:r>
            <w:proofErr w:type="gramStart"/>
            <w:r w:rsidRPr="00325D1F">
              <w:rPr>
                <w:szCs w:val="22"/>
                <w:lang w:val="en-GB" w:eastAsia="ko-KR"/>
              </w:rPr>
              <w:t>white-list</w:t>
            </w:r>
            <w:proofErr w:type="gramEnd"/>
            <w:r w:rsidRPr="00325D1F">
              <w:rPr>
                <w:szCs w:val="22"/>
                <w:lang w:val="en-GB" w:eastAsia="ko-KR"/>
              </w:rPr>
              <w:t xml:space="preserve"> of the associated </w:t>
            </w:r>
            <w:proofErr w:type="spellStart"/>
            <w:r w:rsidRPr="00325D1F">
              <w:rPr>
                <w:szCs w:val="22"/>
                <w:lang w:val="en-GB" w:eastAsia="ko-KR"/>
              </w:rPr>
              <w:t>measObject</w:t>
            </w:r>
            <w:proofErr w:type="spellEnd"/>
            <w:r w:rsidRPr="00325D1F">
              <w:rPr>
                <w:szCs w:val="22"/>
                <w:lang w:val="en-GB" w:eastAsia="ko-KR"/>
              </w:rPr>
              <w:t xml:space="preserve"> are applicable as specified in 5.5.4.1.</w:t>
            </w:r>
          </w:p>
        </w:tc>
      </w:tr>
    </w:tbl>
    <w:p w14:paraId="543618CA" w14:textId="77777777" w:rsidR="00A02E0D" w:rsidRPr="00325D1F" w:rsidRDefault="00A02E0D" w:rsidP="00A02E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8732164"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3A61E3F6" w14:textId="77777777" w:rsidR="00A02E0D" w:rsidRPr="00325D1F" w:rsidRDefault="00A02E0D" w:rsidP="00F71051">
            <w:pPr>
              <w:pStyle w:val="TAH"/>
              <w:rPr>
                <w:szCs w:val="22"/>
                <w:lang w:val="en-GB" w:eastAsia="ja-JP"/>
              </w:rPr>
            </w:pPr>
            <w:proofErr w:type="spellStart"/>
            <w:r w:rsidRPr="00325D1F">
              <w:rPr>
                <w:i/>
                <w:szCs w:val="22"/>
                <w:lang w:val="en-GB" w:eastAsia="ja-JP"/>
              </w:rPr>
              <w:t>ReportSFTD</w:t>
            </w:r>
            <w:proofErr w:type="spellEnd"/>
            <w:r w:rsidRPr="00325D1F">
              <w:rPr>
                <w:i/>
                <w:szCs w:val="22"/>
                <w:lang w:val="en-GB" w:eastAsia="ja-JP"/>
              </w:rPr>
              <w:t xml:space="preserve">-NR </w:t>
            </w:r>
            <w:r w:rsidRPr="00325D1F">
              <w:rPr>
                <w:szCs w:val="22"/>
                <w:lang w:val="en-GB" w:eastAsia="ja-JP"/>
              </w:rPr>
              <w:t>field descriptions</w:t>
            </w:r>
          </w:p>
        </w:tc>
      </w:tr>
      <w:tr w:rsidR="001A079E" w:rsidRPr="00325D1F" w14:paraId="3AEABCFD" w14:textId="77777777" w:rsidTr="00F71051">
        <w:tc>
          <w:tcPr>
            <w:tcW w:w="14173" w:type="dxa"/>
            <w:tcBorders>
              <w:top w:val="single" w:sz="4" w:space="0" w:color="auto"/>
              <w:left w:val="single" w:sz="4" w:space="0" w:color="auto"/>
              <w:bottom w:val="single" w:sz="4" w:space="0" w:color="auto"/>
              <w:right w:val="single" w:sz="4" w:space="0" w:color="auto"/>
            </w:tcBorders>
          </w:tcPr>
          <w:p w14:paraId="59BD727E" w14:textId="77777777" w:rsidR="001A079E" w:rsidRPr="00325D1F" w:rsidRDefault="001A079E" w:rsidP="00E742B8">
            <w:pPr>
              <w:pStyle w:val="TAL"/>
              <w:rPr>
                <w:b/>
                <w:i/>
                <w:lang w:val="en-GB"/>
              </w:rPr>
            </w:pPr>
            <w:proofErr w:type="spellStart"/>
            <w:r w:rsidRPr="00325D1F">
              <w:rPr>
                <w:b/>
                <w:i/>
                <w:lang w:val="en-GB"/>
              </w:rPr>
              <w:t>cellForWhichToReportSFTD</w:t>
            </w:r>
            <w:proofErr w:type="spellEnd"/>
          </w:p>
          <w:p w14:paraId="6C274E10" w14:textId="53DE2370" w:rsidR="001A079E" w:rsidRPr="00325D1F" w:rsidRDefault="001A079E" w:rsidP="00E742B8">
            <w:pPr>
              <w:pStyle w:val="TAL"/>
              <w:rPr>
                <w:lang w:val="en-GB"/>
              </w:rPr>
            </w:pPr>
            <w:r w:rsidRPr="00325D1F">
              <w:rPr>
                <w:szCs w:val="22"/>
                <w:lang w:val="en-GB" w:eastAsia="en-GB"/>
              </w:rPr>
              <w:t xml:space="preserve">Indicates the target NR neighbour cells for SFTD measurement between </w:t>
            </w:r>
            <w:proofErr w:type="spellStart"/>
            <w:r w:rsidRPr="00325D1F">
              <w:rPr>
                <w:szCs w:val="22"/>
                <w:lang w:val="en-GB" w:eastAsia="en-GB"/>
              </w:rPr>
              <w:t>PCell</w:t>
            </w:r>
            <w:proofErr w:type="spellEnd"/>
            <w:r w:rsidRPr="00325D1F">
              <w:rPr>
                <w:szCs w:val="22"/>
                <w:lang w:val="en-GB" w:eastAsia="en-GB"/>
              </w:rPr>
              <w:t xml:space="preserve"> and NR neighbour cells.</w:t>
            </w:r>
          </w:p>
        </w:tc>
      </w:tr>
      <w:tr w:rsidR="001A079E" w:rsidRPr="00325D1F" w14:paraId="4DA46D0E" w14:textId="77777777" w:rsidTr="00F71051">
        <w:tc>
          <w:tcPr>
            <w:tcW w:w="14173" w:type="dxa"/>
            <w:tcBorders>
              <w:top w:val="single" w:sz="4" w:space="0" w:color="auto"/>
              <w:left w:val="single" w:sz="4" w:space="0" w:color="auto"/>
              <w:bottom w:val="single" w:sz="4" w:space="0" w:color="auto"/>
              <w:right w:val="single" w:sz="4" w:space="0" w:color="auto"/>
            </w:tcBorders>
          </w:tcPr>
          <w:p w14:paraId="44BA2637" w14:textId="77777777" w:rsidR="001A079E" w:rsidRPr="00325D1F" w:rsidRDefault="001A079E" w:rsidP="00E742B8">
            <w:pPr>
              <w:pStyle w:val="TAL"/>
              <w:rPr>
                <w:b/>
                <w:i/>
                <w:lang w:val="en-GB"/>
              </w:rPr>
            </w:pPr>
            <w:proofErr w:type="spellStart"/>
            <w:r w:rsidRPr="00325D1F">
              <w:rPr>
                <w:b/>
                <w:i/>
                <w:lang w:val="en-GB"/>
              </w:rPr>
              <w:t>drx</w:t>
            </w:r>
            <w:proofErr w:type="spellEnd"/>
            <w:r w:rsidRPr="00325D1F">
              <w:rPr>
                <w:b/>
                <w:i/>
                <w:lang w:val="en-GB"/>
              </w:rPr>
              <w:t>-SFTD-</w:t>
            </w:r>
            <w:proofErr w:type="spellStart"/>
            <w:r w:rsidRPr="00325D1F">
              <w:rPr>
                <w:b/>
                <w:i/>
                <w:lang w:val="en-GB"/>
              </w:rPr>
              <w:t>NeighMeas</w:t>
            </w:r>
            <w:proofErr w:type="spellEnd"/>
          </w:p>
          <w:p w14:paraId="535DB98E" w14:textId="3458EF1D" w:rsidR="001A079E" w:rsidRPr="00325D1F" w:rsidRDefault="001A079E" w:rsidP="00E742B8">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proofErr w:type="spellStart"/>
            <w:r w:rsidRPr="00325D1F">
              <w:rPr>
                <w:i/>
                <w:szCs w:val="22"/>
                <w:lang w:val="en-GB" w:eastAsia="en-GB"/>
              </w:rPr>
              <w:t>drx</w:t>
            </w:r>
            <w:proofErr w:type="spellEnd"/>
            <w:r w:rsidRPr="00325D1F">
              <w:rPr>
                <w:i/>
                <w:szCs w:val="22"/>
                <w:lang w:val="en-GB" w:eastAsia="en-GB"/>
              </w:rPr>
              <w:t>-SFTD-</w:t>
            </w:r>
            <w:proofErr w:type="spellStart"/>
            <w:r w:rsidRPr="00325D1F">
              <w:rPr>
                <w:i/>
                <w:szCs w:val="22"/>
                <w:lang w:val="en-GB" w:eastAsia="en-GB"/>
              </w:rPr>
              <w:t>NeighMeas</w:t>
            </w:r>
            <w:proofErr w:type="spellEnd"/>
            <w:r w:rsidRPr="00325D1F">
              <w:rPr>
                <w:szCs w:val="22"/>
                <w:lang w:val="en-GB" w:eastAsia="en-GB"/>
              </w:rPr>
              <w:t xml:space="preserve"> field when </w:t>
            </w:r>
            <w:proofErr w:type="spellStart"/>
            <w:r w:rsidRPr="00325D1F">
              <w:rPr>
                <w:i/>
                <w:szCs w:val="22"/>
                <w:lang w:val="en-GB" w:eastAsia="en-GB"/>
              </w:rPr>
              <w:t>reprtSFTD-NeighMeas</w:t>
            </w:r>
            <w:proofErr w:type="spellEnd"/>
            <w:r w:rsidRPr="00325D1F">
              <w:rPr>
                <w:szCs w:val="22"/>
                <w:lang w:val="en-GB" w:eastAsia="en-GB"/>
              </w:rPr>
              <w:t xml:space="preserve"> is set to true.</w:t>
            </w:r>
          </w:p>
        </w:tc>
      </w:tr>
      <w:tr w:rsidR="00A047D1" w:rsidRPr="00325D1F" w14:paraId="6A3BF7F6"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53D4EF0A" w14:textId="77777777" w:rsidR="00A02E0D" w:rsidRPr="00325D1F" w:rsidRDefault="00A02E0D" w:rsidP="00F71051">
            <w:pPr>
              <w:pStyle w:val="TAL"/>
              <w:rPr>
                <w:b/>
                <w:i/>
                <w:szCs w:val="22"/>
                <w:lang w:val="en-GB" w:eastAsia="en-GB"/>
              </w:rPr>
            </w:pPr>
            <w:proofErr w:type="spellStart"/>
            <w:r w:rsidRPr="00325D1F">
              <w:rPr>
                <w:b/>
                <w:i/>
                <w:szCs w:val="22"/>
                <w:lang w:val="en-GB" w:eastAsia="en-GB"/>
              </w:rPr>
              <w:t>reportSFTD-Meas</w:t>
            </w:r>
            <w:proofErr w:type="spellEnd"/>
          </w:p>
          <w:p w14:paraId="2AE33A2F" w14:textId="77777777" w:rsidR="00A02E0D" w:rsidRPr="00325D1F" w:rsidRDefault="00A02E0D" w:rsidP="00F71051">
            <w:pPr>
              <w:pStyle w:val="TAL"/>
              <w:rPr>
                <w:b/>
                <w:i/>
                <w:szCs w:val="22"/>
                <w:lang w:val="en-GB" w:eastAsia="en-GB"/>
              </w:rPr>
            </w:pPr>
            <w:r w:rsidRPr="00325D1F">
              <w:rPr>
                <w:szCs w:val="22"/>
                <w:lang w:val="en-GB" w:eastAsia="en-GB"/>
              </w:rPr>
              <w:t xml:space="preserve">Indicates whether UE is required to perform SFTD measurement between </w:t>
            </w:r>
            <w:proofErr w:type="spellStart"/>
            <w:r w:rsidRPr="00325D1F">
              <w:rPr>
                <w:szCs w:val="22"/>
                <w:lang w:val="en-GB" w:eastAsia="en-GB"/>
              </w:rPr>
              <w:t>PCell</w:t>
            </w:r>
            <w:proofErr w:type="spellEnd"/>
            <w:r w:rsidRPr="00325D1F">
              <w:rPr>
                <w:szCs w:val="22"/>
                <w:lang w:val="en-GB" w:eastAsia="en-GB"/>
              </w:rPr>
              <w:t xml:space="preserve"> and NR </w:t>
            </w:r>
            <w:proofErr w:type="spellStart"/>
            <w:r w:rsidRPr="00325D1F">
              <w:rPr>
                <w:szCs w:val="22"/>
                <w:lang w:val="en-GB" w:eastAsia="en-GB"/>
              </w:rPr>
              <w:t>PSCell</w:t>
            </w:r>
            <w:proofErr w:type="spellEnd"/>
            <w:r w:rsidRPr="00325D1F">
              <w:rPr>
                <w:szCs w:val="22"/>
                <w:lang w:val="en-GB" w:eastAsia="en-GB"/>
              </w:rPr>
              <w:t xml:space="preserve"> in NR-DC.</w:t>
            </w:r>
          </w:p>
        </w:tc>
      </w:tr>
      <w:tr w:rsidR="001A079E" w:rsidRPr="00325D1F" w14:paraId="6746873A" w14:textId="77777777" w:rsidTr="00F71051">
        <w:tc>
          <w:tcPr>
            <w:tcW w:w="14173" w:type="dxa"/>
            <w:tcBorders>
              <w:top w:val="single" w:sz="4" w:space="0" w:color="auto"/>
              <w:left w:val="single" w:sz="4" w:space="0" w:color="auto"/>
              <w:bottom w:val="single" w:sz="4" w:space="0" w:color="auto"/>
              <w:right w:val="single" w:sz="4" w:space="0" w:color="auto"/>
            </w:tcBorders>
          </w:tcPr>
          <w:p w14:paraId="235DBBB9" w14:textId="77777777" w:rsidR="001A079E" w:rsidRPr="00325D1F" w:rsidRDefault="001A079E" w:rsidP="00E742B8">
            <w:pPr>
              <w:pStyle w:val="TAL"/>
              <w:rPr>
                <w:b/>
                <w:i/>
                <w:lang w:val="en-GB"/>
              </w:rPr>
            </w:pPr>
            <w:proofErr w:type="spellStart"/>
            <w:r w:rsidRPr="00325D1F">
              <w:rPr>
                <w:b/>
                <w:i/>
                <w:lang w:val="en-GB"/>
              </w:rPr>
              <w:t>reportSFTD-NeighMeas</w:t>
            </w:r>
            <w:proofErr w:type="spellEnd"/>
          </w:p>
          <w:p w14:paraId="30C3EC21" w14:textId="5DF77B9A"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perform SFTD measurement between </w:t>
            </w:r>
            <w:proofErr w:type="spellStart"/>
            <w:r w:rsidRPr="00325D1F">
              <w:rPr>
                <w:szCs w:val="22"/>
                <w:lang w:val="en-GB" w:eastAsia="en-GB"/>
              </w:rPr>
              <w:t>PCell</w:t>
            </w:r>
            <w:proofErr w:type="spellEnd"/>
            <w:r w:rsidRPr="00325D1F">
              <w:rPr>
                <w:szCs w:val="22"/>
                <w:lang w:val="en-GB" w:eastAsia="en-GB"/>
              </w:rPr>
              <w:t xml:space="preserve"> and NR neighbour cells in NR standalone. The network does not include this field if </w:t>
            </w:r>
            <w:proofErr w:type="spellStart"/>
            <w:r w:rsidRPr="00325D1F">
              <w:rPr>
                <w:i/>
                <w:szCs w:val="22"/>
                <w:lang w:val="en-GB" w:eastAsia="en-GB"/>
              </w:rPr>
              <w:t>reportSFTD-Meas</w:t>
            </w:r>
            <w:proofErr w:type="spellEnd"/>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1A079E" w:rsidRPr="00325D1F" w14:paraId="6B4A4102" w14:textId="77777777" w:rsidTr="00F71051">
        <w:tc>
          <w:tcPr>
            <w:tcW w:w="14173" w:type="dxa"/>
            <w:tcBorders>
              <w:top w:val="single" w:sz="4" w:space="0" w:color="auto"/>
              <w:left w:val="single" w:sz="4" w:space="0" w:color="auto"/>
              <w:bottom w:val="single" w:sz="4" w:space="0" w:color="auto"/>
              <w:right w:val="single" w:sz="4" w:space="0" w:color="auto"/>
            </w:tcBorders>
          </w:tcPr>
          <w:p w14:paraId="19A47EDF" w14:textId="77777777" w:rsidR="001A079E" w:rsidRPr="00325D1F" w:rsidRDefault="001A079E" w:rsidP="001A079E">
            <w:pPr>
              <w:pStyle w:val="TAL"/>
              <w:rPr>
                <w:b/>
                <w:i/>
                <w:szCs w:val="22"/>
                <w:lang w:val="en-GB" w:eastAsia="en-GB"/>
              </w:rPr>
            </w:pPr>
            <w:proofErr w:type="spellStart"/>
            <w:r w:rsidRPr="00325D1F">
              <w:rPr>
                <w:b/>
                <w:i/>
                <w:szCs w:val="22"/>
                <w:lang w:val="en-GB" w:eastAsia="en-GB"/>
              </w:rPr>
              <w:t>reportRSRP</w:t>
            </w:r>
            <w:proofErr w:type="spellEnd"/>
          </w:p>
          <w:p w14:paraId="56A3F712" w14:textId="252AD841"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include RSRP result of NR </w:t>
            </w:r>
            <w:proofErr w:type="spellStart"/>
            <w:r w:rsidRPr="00325D1F">
              <w:rPr>
                <w:szCs w:val="22"/>
                <w:lang w:val="en-GB" w:eastAsia="en-GB"/>
              </w:rPr>
              <w:t>PSCell</w:t>
            </w:r>
            <w:proofErr w:type="spellEnd"/>
            <w:r w:rsidRPr="00325D1F">
              <w:rPr>
                <w:szCs w:val="22"/>
                <w:lang w:val="en-GB" w:eastAsia="en-GB"/>
              </w:rPr>
              <w:t xml:space="preserve">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proofErr w:type="spellStart"/>
            <w:r w:rsidRPr="00325D1F">
              <w:rPr>
                <w:i/>
                <w:lang w:val="en-GB" w:eastAsia="ja-JP"/>
              </w:rPr>
              <w:t>ssb-ConfigMobility</w:t>
            </w:r>
            <w:proofErr w:type="spellEnd"/>
            <w:r w:rsidRPr="00325D1F">
              <w:rPr>
                <w:i/>
                <w:lang w:val="en-GB" w:eastAsia="zh-CN"/>
              </w:rPr>
              <w:t xml:space="preserve"> </w:t>
            </w:r>
            <w:r w:rsidRPr="00325D1F">
              <w:rPr>
                <w:lang w:val="en-GB" w:eastAsia="zh-CN"/>
              </w:rPr>
              <w:t xml:space="preserve">is included </w:t>
            </w:r>
            <w:r w:rsidRPr="00325D1F">
              <w:rPr>
                <w:szCs w:val="22"/>
                <w:lang w:val="en-GB" w:eastAsia="zh-CN"/>
              </w:rPr>
              <w:t xml:space="preserve">in the measurement object for NR </w:t>
            </w:r>
            <w:proofErr w:type="spellStart"/>
            <w:r w:rsidRPr="00325D1F">
              <w:rPr>
                <w:szCs w:val="22"/>
                <w:lang w:val="en-GB" w:eastAsia="zh-CN"/>
              </w:rPr>
              <w:t>PSCell</w:t>
            </w:r>
            <w:proofErr w:type="spellEnd"/>
            <w:r w:rsidRPr="00325D1F">
              <w:rPr>
                <w:szCs w:val="22"/>
                <w:lang w:val="en-GB" w:eastAsia="zh-CN"/>
              </w:rPr>
              <w:t>.</w:t>
            </w:r>
          </w:p>
        </w:tc>
      </w:tr>
    </w:tbl>
    <w:p w14:paraId="4F7AE9CF" w14:textId="77777777" w:rsidR="00970AF4" w:rsidRDefault="00970AF4" w:rsidP="00970AF4">
      <w:pPr>
        <w:pStyle w:val="B1"/>
        <w:rPr>
          <w:highlight w:val="yellow"/>
        </w:rPr>
      </w:pPr>
      <w:bookmarkStart w:id="1458" w:name="_Toc20426099"/>
      <w:bookmarkStart w:id="1459" w:name="_Toc29321495"/>
    </w:p>
    <w:p w14:paraId="396877C0" w14:textId="25DAEDCA" w:rsidR="00970AF4" w:rsidRDefault="00970AF4" w:rsidP="00970AF4">
      <w:pPr>
        <w:pStyle w:val="B1"/>
      </w:pPr>
      <w:r>
        <w:rPr>
          <w:highlight w:val="yellow"/>
        </w:rPr>
        <w:t>&gt;&gt;Skipped unchanged parts</w:t>
      </w:r>
    </w:p>
    <w:p w14:paraId="61532890" w14:textId="77777777" w:rsidR="009D488D" w:rsidRPr="003F088C" w:rsidRDefault="009D488D" w:rsidP="009D488D">
      <w:pPr>
        <w:rPr>
          <w:ins w:id="1460" w:author="RAN2#108" w:date="2020-01-30T23:10:00Z"/>
          <w:lang w:eastAsia="x-none"/>
        </w:rPr>
      </w:pPr>
    </w:p>
    <w:p w14:paraId="4E47FE8B" w14:textId="77777777" w:rsidR="009D488D" w:rsidRPr="00325D1F" w:rsidRDefault="009D488D" w:rsidP="009D488D">
      <w:pPr>
        <w:pStyle w:val="Heading4"/>
        <w:rPr>
          <w:ins w:id="1461" w:author="RAN2#108" w:date="2020-01-30T23:10:00Z"/>
          <w:lang w:val="en-GB"/>
        </w:rPr>
      </w:pPr>
      <w:ins w:id="1462" w:author="RAN2#108" w:date="2020-01-30T23:10:00Z">
        <w:r w:rsidRPr="00325D1F">
          <w:rPr>
            <w:lang w:val="en-GB"/>
          </w:rPr>
          <w:t>–</w:t>
        </w:r>
        <w:r w:rsidRPr="00325D1F">
          <w:rPr>
            <w:lang w:val="en-GB"/>
          </w:rPr>
          <w:tab/>
        </w:r>
        <w:r>
          <w:rPr>
            <w:i/>
            <w:noProof/>
          </w:rPr>
          <w:t>SemiStaticChannelAccessConfig</w:t>
        </w:r>
      </w:ins>
    </w:p>
    <w:p w14:paraId="3AFCF95B" w14:textId="7A3FEB74" w:rsidR="009D488D" w:rsidRPr="00325D1F" w:rsidRDefault="009D488D" w:rsidP="009D488D">
      <w:pPr>
        <w:rPr>
          <w:ins w:id="1463" w:author="RAN2#108" w:date="2020-01-30T23:10:00Z"/>
        </w:rPr>
      </w:pPr>
      <w:ins w:id="1464" w:author="RAN2#108" w:date="2020-01-30T23:10:00Z">
        <w:r w:rsidRPr="00325D1F">
          <w:t xml:space="preserve">The IE </w:t>
        </w:r>
        <w:proofErr w:type="spellStart"/>
        <w:r w:rsidRPr="00280115">
          <w:rPr>
            <w:i/>
          </w:rPr>
          <w:t>SemiStaticChannelAccessConfig</w:t>
        </w:r>
        <w:proofErr w:type="spellEnd"/>
        <w:r w:rsidRPr="00325D1F">
          <w:t xml:space="preserve"> is used to configure </w:t>
        </w:r>
        <w:r>
          <w:t xml:space="preserve">channel access parameters when the network is operating in </w:t>
        </w:r>
      </w:ins>
      <w:ins w:id="1465" w:author="RAN2#108" w:date="2020-02-12T23:04:00Z">
        <w:r w:rsidR="00926105">
          <w:t xml:space="preserve">semi-static channel </w:t>
        </w:r>
        <w:proofErr w:type="spellStart"/>
        <w:r w:rsidR="00926105">
          <w:t>accces</w:t>
        </w:r>
        <w:proofErr w:type="spellEnd"/>
        <w:r w:rsidR="00926105">
          <w:t xml:space="preserve"> mode</w:t>
        </w:r>
      </w:ins>
      <w:ins w:id="1466" w:author="RAN2#108" w:date="2020-01-30T23:10:00Z">
        <w:r>
          <w:t xml:space="preserve"> </w:t>
        </w:r>
        <w:proofErr w:type="spellStart"/>
        <w:r>
          <w:t>mode</w:t>
        </w:r>
        <w:proofErr w:type="spellEnd"/>
        <w:r>
          <w:t xml:space="preserve"> (see </w:t>
        </w:r>
      </w:ins>
      <w:ins w:id="1467" w:author="RAN2#108" w:date="2020-02-12T23:05:00Z">
        <w:r w:rsidR="00FD1B8E">
          <w:t xml:space="preserve">clause 4.3 TS </w:t>
        </w:r>
      </w:ins>
      <w:ins w:id="1468" w:author="RAN2#108" w:date="2020-01-30T23:10:00Z">
        <w:r>
          <w:t>37.213 [XX)</w:t>
        </w:r>
        <w:r w:rsidRPr="00325D1F">
          <w:t>.</w:t>
        </w:r>
      </w:ins>
    </w:p>
    <w:p w14:paraId="15F6F041" w14:textId="77777777" w:rsidR="009D488D" w:rsidRPr="00325D1F" w:rsidRDefault="009D488D" w:rsidP="009D488D">
      <w:pPr>
        <w:pStyle w:val="TH"/>
        <w:rPr>
          <w:ins w:id="1469" w:author="RAN2#108" w:date="2020-01-30T23:10:00Z"/>
          <w:lang w:val="en-GB"/>
        </w:rPr>
      </w:pPr>
      <w:proofErr w:type="spellStart"/>
      <w:ins w:id="1470" w:author="RAN2#108" w:date="2020-01-30T23:10:00Z">
        <w:r w:rsidRPr="00280115">
          <w:rPr>
            <w:i/>
            <w:lang w:val="en-GB"/>
          </w:rPr>
          <w:t>SemiStaticChannelAccessConfig</w:t>
        </w:r>
        <w:proofErr w:type="spellEnd"/>
        <w:r w:rsidRPr="00280115">
          <w:rPr>
            <w:i/>
            <w:lang w:val="en-GB"/>
          </w:rPr>
          <w:t xml:space="preserve"> </w:t>
        </w:r>
        <w:r w:rsidRPr="00325D1F">
          <w:rPr>
            <w:lang w:val="en-GB"/>
          </w:rPr>
          <w:t>information element</w:t>
        </w:r>
      </w:ins>
    </w:p>
    <w:p w14:paraId="3D6B9912" w14:textId="77777777" w:rsidR="009D488D" w:rsidRPr="005D6EB4" w:rsidRDefault="009D488D" w:rsidP="009D488D">
      <w:pPr>
        <w:pStyle w:val="PL"/>
        <w:rPr>
          <w:ins w:id="1471" w:author="RAN2#108" w:date="2020-01-30T23:10:00Z"/>
          <w:color w:val="808080"/>
        </w:rPr>
      </w:pPr>
      <w:ins w:id="1472" w:author="RAN2#108" w:date="2020-01-30T23:10:00Z">
        <w:r w:rsidRPr="005D6EB4">
          <w:rPr>
            <w:color w:val="808080"/>
          </w:rPr>
          <w:t>-- ASN1START</w:t>
        </w:r>
      </w:ins>
    </w:p>
    <w:p w14:paraId="63DC2EDD" w14:textId="77777777" w:rsidR="009D488D" w:rsidRPr="005D6EB4" w:rsidRDefault="009D488D" w:rsidP="009D488D">
      <w:pPr>
        <w:pStyle w:val="PL"/>
        <w:rPr>
          <w:ins w:id="1473" w:author="RAN2#108" w:date="2020-01-30T23:10:00Z"/>
          <w:color w:val="808080"/>
        </w:rPr>
      </w:pPr>
      <w:ins w:id="1474" w:author="RAN2#108" w:date="2020-01-30T23:10:00Z">
        <w:r w:rsidRPr="005D6EB4">
          <w:rPr>
            <w:color w:val="808080"/>
          </w:rPr>
          <w:t>-- TAG-</w:t>
        </w:r>
        <w:r>
          <w:rPr>
            <w:color w:val="808080"/>
          </w:rPr>
          <w:t>SEMISTATICCHANNELACCESSCONFIG</w:t>
        </w:r>
        <w:r w:rsidRPr="005D6EB4">
          <w:rPr>
            <w:color w:val="808080"/>
          </w:rPr>
          <w:t>-START</w:t>
        </w:r>
      </w:ins>
    </w:p>
    <w:p w14:paraId="10FEC0A2" w14:textId="77777777" w:rsidR="009D488D" w:rsidRPr="00325D1F" w:rsidRDefault="009D488D" w:rsidP="009D488D">
      <w:pPr>
        <w:pStyle w:val="PL"/>
        <w:rPr>
          <w:ins w:id="1475" w:author="RAN2#108" w:date="2020-01-30T23:10:00Z"/>
        </w:rPr>
      </w:pPr>
    </w:p>
    <w:p w14:paraId="1830D35B" w14:textId="77777777" w:rsidR="009D488D" w:rsidRPr="00325D1F" w:rsidRDefault="009D488D" w:rsidP="009D488D">
      <w:pPr>
        <w:pStyle w:val="PL"/>
        <w:rPr>
          <w:ins w:id="1476" w:author="RAN2#108" w:date="2020-01-30T23:10:00Z"/>
        </w:rPr>
      </w:pPr>
      <w:ins w:id="1477" w:author="RAN2#108" w:date="2020-01-30T23:10:00Z">
        <w:r w:rsidRPr="00280115">
          <w:rPr>
            <w:iCs/>
          </w:rPr>
          <w:t>SemiStaticChannelAccessConfig</w:t>
        </w:r>
        <w:r w:rsidRPr="00325D1F">
          <w:t xml:space="preserve"> ::=             </w:t>
        </w:r>
        <w:r w:rsidRPr="00777603">
          <w:rPr>
            <w:color w:val="993366"/>
          </w:rPr>
          <w:t>SEQUENCE</w:t>
        </w:r>
        <w:r w:rsidRPr="00325D1F">
          <w:t xml:space="preserve"> {</w:t>
        </w:r>
      </w:ins>
    </w:p>
    <w:p w14:paraId="24290EFF" w14:textId="3926A179" w:rsidR="009D488D" w:rsidRDefault="009D488D" w:rsidP="009D488D">
      <w:pPr>
        <w:pStyle w:val="PL"/>
        <w:rPr>
          <w:ins w:id="1478" w:author="RAN2#108" w:date="2020-01-30T23:10:00Z"/>
        </w:rPr>
      </w:pPr>
      <w:ins w:id="1479" w:author="RAN2#108" w:date="2020-01-30T23:10:00Z">
        <w:r>
          <w:t xml:space="preserve">   period                  ENUMERATED {ms1, ms2, ms2</w:t>
        </w:r>
      </w:ins>
      <w:ins w:id="1480" w:author="RAN2#108" w:date="2020-02-03T23:51:00Z">
        <w:r w:rsidR="000E45EA">
          <w:t>dot</w:t>
        </w:r>
      </w:ins>
      <w:ins w:id="1481" w:author="RAN2#108" w:date="2020-01-30T23:10:00Z">
        <w:r>
          <w:t>5, ms4, ms5, ms10}</w:t>
        </w:r>
      </w:ins>
    </w:p>
    <w:p w14:paraId="5631044F" w14:textId="77777777" w:rsidR="009D488D" w:rsidRPr="00325D1F" w:rsidRDefault="009D488D" w:rsidP="009D488D">
      <w:pPr>
        <w:pStyle w:val="PL"/>
        <w:rPr>
          <w:ins w:id="1482" w:author="RAN2#108" w:date="2020-01-30T23:10:00Z"/>
        </w:rPr>
      </w:pPr>
      <w:ins w:id="1483" w:author="RAN2#108" w:date="2020-01-30T23:10:00Z">
        <w:r w:rsidRPr="00325D1F">
          <w:t>}</w:t>
        </w:r>
      </w:ins>
    </w:p>
    <w:p w14:paraId="317F22F7" w14:textId="77777777" w:rsidR="009D488D" w:rsidRPr="00325D1F" w:rsidRDefault="009D488D" w:rsidP="009D488D">
      <w:pPr>
        <w:pStyle w:val="PL"/>
        <w:rPr>
          <w:ins w:id="1484" w:author="RAN2#108" w:date="2020-01-30T23:10:00Z"/>
        </w:rPr>
      </w:pPr>
    </w:p>
    <w:p w14:paraId="756D3684" w14:textId="77777777" w:rsidR="009D488D" w:rsidRPr="005D6EB4" w:rsidRDefault="009D488D" w:rsidP="009D488D">
      <w:pPr>
        <w:pStyle w:val="PL"/>
        <w:rPr>
          <w:ins w:id="1485" w:author="RAN2#108" w:date="2020-01-30T23:10:00Z"/>
          <w:color w:val="808080"/>
        </w:rPr>
      </w:pPr>
      <w:ins w:id="1486" w:author="RAN2#108" w:date="2020-01-30T23:10:00Z">
        <w:r w:rsidRPr="005D6EB4">
          <w:rPr>
            <w:color w:val="808080"/>
          </w:rPr>
          <w:t>-- TAG-</w:t>
        </w:r>
        <w:r>
          <w:rPr>
            <w:color w:val="808080"/>
          </w:rPr>
          <w:t>SEMISTATICCHANNELACCESSCONFIG</w:t>
        </w:r>
        <w:r w:rsidRPr="005D6EB4">
          <w:rPr>
            <w:color w:val="808080"/>
          </w:rPr>
          <w:t>-STOP</w:t>
        </w:r>
      </w:ins>
    </w:p>
    <w:p w14:paraId="79D16F85" w14:textId="77777777" w:rsidR="009D488D" w:rsidRPr="005D6EB4" w:rsidRDefault="009D488D" w:rsidP="009D488D">
      <w:pPr>
        <w:pStyle w:val="PL"/>
        <w:rPr>
          <w:ins w:id="1487" w:author="RAN2#108" w:date="2020-01-30T23:10:00Z"/>
          <w:color w:val="808080"/>
        </w:rPr>
      </w:pPr>
      <w:ins w:id="1488" w:author="RAN2#108" w:date="2020-01-30T23:10:00Z">
        <w:r w:rsidRPr="005D6EB4">
          <w:rPr>
            <w:color w:val="808080"/>
          </w:rPr>
          <w:t>-- ASN1STOP</w:t>
        </w:r>
      </w:ins>
    </w:p>
    <w:p w14:paraId="72B02E09" w14:textId="77777777" w:rsidR="009D488D" w:rsidRPr="00325D1F" w:rsidRDefault="009D488D" w:rsidP="009D488D">
      <w:pPr>
        <w:rPr>
          <w:ins w:id="1489" w:author="RAN2#108" w:date="2020-01-30T23:1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88D" w:rsidRPr="00325D1F" w14:paraId="7E5183AB" w14:textId="77777777" w:rsidTr="00B90EB6">
        <w:trPr>
          <w:ins w:id="1490"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6BE2FEB0" w14:textId="77777777" w:rsidR="009D488D" w:rsidRPr="00325D1F" w:rsidRDefault="009D488D" w:rsidP="00B90EB6">
            <w:pPr>
              <w:pStyle w:val="TAH"/>
              <w:rPr>
                <w:ins w:id="1491" w:author="RAN2#108" w:date="2020-01-30T23:10:00Z"/>
                <w:szCs w:val="22"/>
                <w:lang w:val="en-GB" w:eastAsia="ja-JP"/>
              </w:rPr>
            </w:pPr>
            <w:proofErr w:type="spellStart"/>
            <w:ins w:id="1492" w:author="RAN2#108" w:date="2020-01-30T23:10:00Z">
              <w:r w:rsidRPr="00280115">
                <w:rPr>
                  <w:i/>
                  <w:szCs w:val="22"/>
                  <w:lang w:val="en-GB" w:eastAsia="ja-JP"/>
                </w:rPr>
                <w:t>SemiStaticChannelAccessConfig</w:t>
              </w:r>
              <w:proofErr w:type="spellEnd"/>
              <w:r w:rsidRPr="00280115">
                <w:rPr>
                  <w:i/>
                  <w:szCs w:val="22"/>
                  <w:lang w:val="en-GB" w:eastAsia="ja-JP"/>
                </w:rPr>
                <w:t xml:space="preserve"> </w:t>
              </w:r>
              <w:r w:rsidRPr="00325D1F">
                <w:rPr>
                  <w:szCs w:val="22"/>
                  <w:lang w:val="en-GB" w:eastAsia="ja-JP"/>
                </w:rPr>
                <w:t>field descriptions</w:t>
              </w:r>
            </w:ins>
          </w:p>
        </w:tc>
      </w:tr>
      <w:tr w:rsidR="009D488D" w:rsidRPr="00325D1F" w14:paraId="3866C6CB" w14:textId="77777777" w:rsidTr="00B90EB6">
        <w:trPr>
          <w:ins w:id="1493"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18354051" w14:textId="77777777" w:rsidR="009D488D" w:rsidRPr="001F1579" w:rsidRDefault="009D488D" w:rsidP="00B90EB6">
            <w:pPr>
              <w:pStyle w:val="TAL"/>
              <w:rPr>
                <w:ins w:id="1494" w:author="RAN2#108" w:date="2020-01-30T23:10:00Z"/>
                <w:b/>
                <w:bCs/>
                <w:i/>
                <w:iCs/>
                <w:szCs w:val="22"/>
                <w:lang w:val="en-GB" w:eastAsia="ja-JP"/>
              </w:rPr>
            </w:pPr>
            <w:ins w:id="1495" w:author="RAN2#108" w:date="2020-01-30T23:10:00Z">
              <w:r w:rsidRPr="001F1579">
                <w:rPr>
                  <w:b/>
                  <w:bCs/>
                  <w:i/>
                  <w:iCs/>
                  <w:szCs w:val="22"/>
                  <w:lang w:val="en-GB" w:eastAsia="ja-JP"/>
                </w:rPr>
                <w:t>period</w:t>
              </w:r>
            </w:ins>
          </w:p>
          <w:p w14:paraId="4DF12D61" w14:textId="6182CF48" w:rsidR="009D488D" w:rsidRPr="00325D1F" w:rsidRDefault="009D488D" w:rsidP="00B90EB6">
            <w:pPr>
              <w:pStyle w:val="TAL"/>
              <w:rPr>
                <w:ins w:id="1496" w:author="RAN2#108" w:date="2020-01-30T23:10:00Z"/>
                <w:szCs w:val="22"/>
                <w:lang w:val="en-GB" w:eastAsia="ja-JP"/>
              </w:rPr>
            </w:pPr>
            <w:ins w:id="1497" w:author="RAN2#108" w:date="2020-01-30T23:10:00Z">
              <w:r w:rsidRPr="00FB708D">
                <w:rPr>
                  <w:szCs w:val="22"/>
                  <w:lang w:val="en-GB" w:eastAsia="ja-JP"/>
                </w:rPr>
                <w:t xml:space="preserve">Indicates the periodicity of the semi-static channel access mode (see </w:t>
              </w:r>
            </w:ins>
            <w:ins w:id="1498" w:author="RAN2#108" w:date="2020-02-12T23:05:00Z">
              <w:r w:rsidR="00FD1B8E">
                <w:rPr>
                  <w:szCs w:val="22"/>
                  <w:lang w:val="en-GB" w:eastAsia="ja-JP"/>
                </w:rPr>
                <w:t xml:space="preserve">TS </w:t>
              </w:r>
            </w:ins>
            <w:ins w:id="1499" w:author="RAN2#108" w:date="2020-01-30T23:10:00Z">
              <w:r w:rsidRPr="00FB708D">
                <w:rPr>
                  <w:szCs w:val="22"/>
                  <w:lang w:val="en-GB" w:eastAsia="ja-JP"/>
                </w:rPr>
                <w:t>37.213 [XX</w:t>
              </w:r>
              <w:r>
                <w:rPr>
                  <w:szCs w:val="22"/>
                  <w:lang w:val="en-GB" w:eastAsia="ja-JP"/>
                </w:rPr>
                <w:t>).</w:t>
              </w:r>
            </w:ins>
          </w:p>
        </w:tc>
      </w:tr>
    </w:tbl>
    <w:p w14:paraId="59E52A71" w14:textId="77777777" w:rsidR="009D488D" w:rsidRPr="00325D1F" w:rsidRDefault="009D488D" w:rsidP="009D488D">
      <w:pPr>
        <w:rPr>
          <w:ins w:id="1500" w:author="RAN2#108" w:date="2020-01-30T23:10:00Z"/>
        </w:rPr>
      </w:pPr>
    </w:p>
    <w:p w14:paraId="4FB96EF1" w14:textId="77777777" w:rsidR="00280115" w:rsidRDefault="00280115" w:rsidP="00280115">
      <w:pPr>
        <w:pStyle w:val="B1"/>
      </w:pPr>
      <w:r>
        <w:rPr>
          <w:highlight w:val="yellow"/>
        </w:rPr>
        <w:t>&gt;&gt;Skipped unchanged parts</w:t>
      </w:r>
    </w:p>
    <w:p w14:paraId="74E0A15F" w14:textId="77777777" w:rsidR="00280115" w:rsidRDefault="00280115" w:rsidP="00970AF4">
      <w:pPr>
        <w:pStyle w:val="B1"/>
      </w:pPr>
    </w:p>
    <w:p w14:paraId="7BE5FF90" w14:textId="77777777" w:rsidR="002C5D28" w:rsidRPr="00325D1F" w:rsidRDefault="002C5D28" w:rsidP="002C5D28">
      <w:pPr>
        <w:pStyle w:val="Heading4"/>
        <w:rPr>
          <w:lang w:val="en-GB"/>
        </w:rPr>
      </w:pPr>
      <w:r w:rsidRPr="00325D1F">
        <w:rPr>
          <w:lang w:val="en-GB"/>
        </w:rPr>
        <w:t>–</w:t>
      </w:r>
      <w:r w:rsidRPr="00325D1F">
        <w:rPr>
          <w:lang w:val="en-GB"/>
        </w:rPr>
        <w:tab/>
      </w:r>
      <w:proofErr w:type="spellStart"/>
      <w:r w:rsidRPr="00325D1F">
        <w:rPr>
          <w:i/>
          <w:lang w:val="en-GB"/>
        </w:rPr>
        <w:t>SearchSpace</w:t>
      </w:r>
      <w:bookmarkEnd w:id="1458"/>
      <w:bookmarkEnd w:id="1459"/>
      <w:proofErr w:type="spellEnd"/>
    </w:p>
    <w:p w14:paraId="418A3E55" w14:textId="51898B23" w:rsidR="002C5D28" w:rsidRPr="00325D1F" w:rsidRDefault="002C5D28" w:rsidP="002C5D28">
      <w:r w:rsidRPr="00325D1F">
        <w:t xml:space="preserve">The IE </w:t>
      </w:r>
      <w:proofErr w:type="spellStart"/>
      <w:r w:rsidRPr="00325D1F">
        <w:rPr>
          <w:i/>
        </w:rPr>
        <w:t>SearchSpace</w:t>
      </w:r>
      <w:proofErr w:type="spellEnd"/>
      <w:r w:rsidRPr="00325D1F">
        <w:t xml:space="preserve"> defines how/where to search for PDCCH candidates. Each search space is associated with one </w:t>
      </w:r>
      <w:proofErr w:type="spellStart"/>
      <w:r w:rsidRPr="00325D1F">
        <w:rPr>
          <w:i/>
        </w:rPr>
        <w:t>ControlResourceSet</w:t>
      </w:r>
      <w:proofErr w:type="spellEnd"/>
      <w:r w:rsidRPr="00325D1F">
        <w:t>.</w:t>
      </w:r>
      <w:r w:rsidR="000B1F8F" w:rsidRPr="00325D1F">
        <w:t xml:space="preserve"> For a scheduled cell in the case of cross carrier scheduling, except for </w:t>
      </w:r>
      <w:proofErr w:type="spellStart"/>
      <w:r w:rsidR="000B1F8F" w:rsidRPr="00325D1F">
        <w:rPr>
          <w:i/>
        </w:rPr>
        <w:t>nrofCandidates</w:t>
      </w:r>
      <w:proofErr w:type="spellEnd"/>
      <w:r w:rsidR="000B1F8F" w:rsidRPr="00325D1F">
        <w:t>, all the optional fields are absent.</w:t>
      </w:r>
    </w:p>
    <w:p w14:paraId="6F862901" w14:textId="77777777" w:rsidR="002C5D28" w:rsidRPr="00325D1F" w:rsidRDefault="002C5D28" w:rsidP="002C5D28">
      <w:pPr>
        <w:pStyle w:val="TH"/>
        <w:rPr>
          <w:lang w:val="en-GB"/>
        </w:rPr>
      </w:pPr>
      <w:proofErr w:type="spellStart"/>
      <w:r w:rsidRPr="00325D1F">
        <w:rPr>
          <w:i/>
          <w:lang w:val="en-GB"/>
        </w:rPr>
        <w:t>SearchSpace</w:t>
      </w:r>
      <w:proofErr w:type="spellEnd"/>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DC0291" w:rsidRDefault="002C5D28" w:rsidP="0096519C">
      <w:pPr>
        <w:pStyle w:val="PL"/>
        <w:rPr>
          <w:lang w:val="sv-SE"/>
        </w:rPr>
      </w:pPr>
      <w:r w:rsidRPr="00325D1F">
        <w:t xml:space="preserve">    </w:t>
      </w:r>
      <w:r w:rsidRPr="00DC0291">
        <w:rPr>
          <w:lang w:val="sv-SE"/>
        </w:rPr>
        <w:t xml:space="preserve">monitoringSlotPeriodicityAndOffset      </w:t>
      </w:r>
      <w:r w:rsidRPr="00DC0291">
        <w:rPr>
          <w:color w:val="993366"/>
          <w:lang w:val="sv-SE"/>
        </w:rPr>
        <w:t>CHOICE</w:t>
      </w:r>
      <w:r w:rsidRPr="00DC0291">
        <w:rPr>
          <w:lang w:val="sv-SE"/>
        </w:rPr>
        <w:t xml:space="preserve"> {</w:t>
      </w:r>
    </w:p>
    <w:p w14:paraId="0F42CB73" w14:textId="77777777" w:rsidR="002C5D28" w:rsidRPr="00DC0291" w:rsidRDefault="002C5D28" w:rsidP="0096519C">
      <w:pPr>
        <w:pStyle w:val="PL"/>
        <w:rPr>
          <w:lang w:val="sv-SE"/>
        </w:rPr>
      </w:pPr>
      <w:r w:rsidRPr="00DC0291">
        <w:rPr>
          <w:lang w:val="sv-SE"/>
        </w:rPr>
        <w:t xml:space="preserve">        sl1                                     </w:t>
      </w:r>
      <w:r w:rsidRPr="00DC0291">
        <w:rPr>
          <w:color w:val="993366"/>
          <w:lang w:val="sv-SE"/>
        </w:rPr>
        <w:t>NULL</w:t>
      </w:r>
      <w:r w:rsidRPr="00DC0291">
        <w:rPr>
          <w:lang w:val="sv-SE"/>
        </w:rPr>
        <w:t>,</w:t>
      </w:r>
    </w:p>
    <w:p w14:paraId="1083B214" w14:textId="77777777" w:rsidR="002C5D28" w:rsidRPr="00DC0291" w:rsidRDefault="002C5D28" w:rsidP="0096519C">
      <w:pPr>
        <w:pStyle w:val="PL"/>
        <w:rPr>
          <w:lang w:val="sv-SE"/>
        </w:rPr>
      </w:pPr>
      <w:r w:rsidRPr="00DC0291">
        <w:rPr>
          <w:lang w:val="sv-SE"/>
        </w:rPr>
        <w:t xml:space="preserve">        sl2                                     </w:t>
      </w:r>
      <w:r w:rsidRPr="00DC0291">
        <w:rPr>
          <w:color w:val="993366"/>
          <w:lang w:val="sv-SE"/>
        </w:rPr>
        <w:t>INTEGER</w:t>
      </w:r>
      <w:r w:rsidRPr="00DC0291">
        <w:rPr>
          <w:lang w:val="sv-SE"/>
        </w:rPr>
        <w:t xml:space="preserve"> (0..1),</w:t>
      </w:r>
    </w:p>
    <w:p w14:paraId="27535EB1" w14:textId="77777777" w:rsidR="002C5D28" w:rsidRPr="00DC0291" w:rsidRDefault="002C5D28" w:rsidP="0096519C">
      <w:pPr>
        <w:pStyle w:val="PL"/>
        <w:rPr>
          <w:lang w:val="sv-SE"/>
        </w:rPr>
      </w:pPr>
      <w:r w:rsidRPr="00DC0291">
        <w:rPr>
          <w:lang w:val="sv-SE"/>
        </w:rPr>
        <w:t xml:space="preserve">        sl4                                     </w:t>
      </w:r>
      <w:r w:rsidRPr="00DC0291">
        <w:rPr>
          <w:color w:val="993366"/>
          <w:lang w:val="sv-SE"/>
        </w:rPr>
        <w:t>INTEGER</w:t>
      </w:r>
      <w:r w:rsidRPr="00DC0291">
        <w:rPr>
          <w:lang w:val="sv-SE"/>
        </w:rPr>
        <w:t xml:space="preserve"> (0..3),</w:t>
      </w:r>
    </w:p>
    <w:p w14:paraId="44647355" w14:textId="77777777" w:rsidR="002C5D28" w:rsidRPr="00DC0291" w:rsidRDefault="002C5D28" w:rsidP="0096519C">
      <w:pPr>
        <w:pStyle w:val="PL"/>
        <w:rPr>
          <w:lang w:val="sv-SE"/>
        </w:rPr>
      </w:pPr>
      <w:r w:rsidRPr="00DC0291">
        <w:rPr>
          <w:lang w:val="sv-SE"/>
        </w:rPr>
        <w:t xml:space="preserve">        sl5                                     </w:t>
      </w:r>
      <w:r w:rsidRPr="00DC0291">
        <w:rPr>
          <w:color w:val="993366"/>
          <w:lang w:val="sv-SE"/>
        </w:rPr>
        <w:t>INTEGER</w:t>
      </w:r>
      <w:r w:rsidRPr="00DC0291">
        <w:rPr>
          <w:lang w:val="sv-SE"/>
        </w:rPr>
        <w:t xml:space="preserve"> (0..4),</w:t>
      </w:r>
    </w:p>
    <w:p w14:paraId="5CA96536" w14:textId="77777777" w:rsidR="002C5D28" w:rsidRPr="00DC0291" w:rsidRDefault="002C5D28" w:rsidP="0096519C">
      <w:pPr>
        <w:pStyle w:val="PL"/>
        <w:rPr>
          <w:lang w:val="sv-SE"/>
        </w:rPr>
      </w:pPr>
      <w:r w:rsidRPr="00DC0291">
        <w:rPr>
          <w:lang w:val="sv-SE"/>
        </w:rPr>
        <w:t xml:space="preserve">        sl8                                     </w:t>
      </w:r>
      <w:r w:rsidRPr="00DC0291">
        <w:rPr>
          <w:color w:val="993366"/>
          <w:lang w:val="sv-SE"/>
        </w:rPr>
        <w:t>INTEGER</w:t>
      </w:r>
      <w:r w:rsidRPr="00DC0291">
        <w:rPr>
          <w:lang w:val="sv-SE"/>
        </w:rPr>
        <w:t xml:space="preserve"> (0..7),</w:t>
      </w:r>
    </w:p>
    <w:p w14:paraId="699CA095" w14:textId="77777777" w:rsidR="002C5D28" w:rsidRPr="00DC0291" w:rsidRDefault="002C5D28" w:rsidP="0096519C">
      <w:pPr>
        <w:pStyle w:val="PL"/>
        <w:rPr>
          <w:lang w:val="sv-SE"/>
        </w:rPr>
      </w:pPr>
      <w:r w:rsidRPr="00DC0291">
        <w:rPr>
          <w:lang w:val="sv-SE"/>
        </w:rPr>
        <w:t xml:space="preserve">        sl10                                    </w:t>
      </w:r>
      <w:r w:rsidRPr="00DC0291">
        <w:rPr>
          <w:color w:val="993366"/>
          <w:lang w:val="sv-SE"/>
        </w:rPr>
        <w:t>INTEGER</w:t>
      </w:r>
      <w:r w:rsidRPr="00DC0291">
        <w:rPr>
          <w:lang w:val="sv-SE"/>
        </w:rPr>
        <w:t xml:space="preserve"> (0..9),</w:t>
      </w:r>
    </w:p>
    <w:p w14:paraId="38C95769" w14:textId="77777777" w:rsidR="002C5D28" w:rsidRPr="00DC0291" w:rsidRDefault="002C5D28" w:rsidP="0096519C">
      <w:pPr>
        <w:pStyle w:val="PL"/>
        <w:rPr>
          <w:lang w:val="sv-SE"/>
        </w:rPr>
      </w:pPr>
      <w:r w:rsidRPr="00DC0291">
        <w:rPr>
          <w:lang w:val="sv-SE"/>
        </w:rPr>
        <w:t xml:space="preserve">        sl16                                    </w:t>
      </w:r>
      <w:r w:rsidRPr="00DC0291">
        <w:rPr>
          <w:color w:val="993366"/>
          <w:lang w:val="sv-SE"/>
        </w:rPr>
        <w:t>INTEGER</w:t>
      </w:r>
      <w:r w:rsidRPr="00DC0291">
        <w:rPr>
          <w:lang w:val="sv-SE"/>
        </w:rPr>
        <w:t xml:space="preserve"> (0..15),</w:t>
      </w:r>
    </w:p>
    <w:p w14:paraId="1F2B2479" w14:textId="77777777" w:rsidR="002C5D28" w:rsidRPr="00DC0291" w:rsidRDefault="002C5D28" w:rsidP="0096519C">
      <w:pPr>
        <w:pStyle w:val="PL"/>
        <w:rPr>
          <w:lang w:val="sv-SE"/>
        </w:rPr>
      </w:pPr>
      <w:r w:rsidRPr="00DC0291">
        <w:rPr>
          <w:lang w:val="sv-SE"/>
        </w:rPr>
        <w:t xml:space="preserve">        sl20                                    </w:t>
      </w:r>
      <w:r w:rsidRPr="00DC0291">
        <w:rPr>
          <w:color w:val="993366"/>
          <w:lang w:val="sv-SE"/>
        </w:rPr>
        <w:t>INTEGER</w:t>
      </w:r>
      <w:r w:rsidRPr="00DC0291">
        <w:rPr>
          <w:lang w:val="sv-SE"/>
        </w:rPr>
        <w:t xml:space="preserve"> (0..19),</w:t>
      </w:r>
    </w:p>
    <w:p w14:paraId="5522FAD1" w14:textId="77777777" w:rsidR="002C5D28" w:rsidRPr="00DC0291" w:rsidRDefault="002C5D28" w:rsidP="0096519C">
      <w:pPr>
        <w:pStyle w:val="PL"/>
        <w:rPr>
          <w:lang w:val="sv-SE"/>
        </w:rPr>
      </w:pPr>
      <w:r w:rsidRPr="00DC0291">
        <w:rPr>
          <w:lang w:val="sv-SE"/>
        </w:rPr>
        <w:t xml:space="preserve">        sl40                                    </w:t>
      </w:r>
      <w:r w:rsidRPr="00DC0291">
        <w:rPr>
          <w:color w:val="993366"/>
          <w:lang w:val="sv-SE"/>
        </w:rPr>
        <w:t>INTEGER</w:t>
      </w:r>
      <w:r w:rsidRPr="00DC0291">
        <w:rPr>
          <w:lang w:val="sv-SE"/>
        </w:rPr>
        <w:t xml:space="preserve"> (0..39),</w:t>
      </w:r>
    </w:p>
    <w:p w14:paraId="39FCFAFE" w14:textId="77777777" w:rsidR="002C5D28" w:rsidRPr="00DC0291" w:rsidRDefault="002C5D28" w:rsidP="0096519C">
      <w:pPr>
        <w:pStyle w:val="PL"/>
        <w:rPr>
          <w:lang w:val="sv-SE"/>
        </w:rPr>
      </w:pPr>
      <w:r w:rsidRPr="00DC0291">
        <w:rPr>
          <w:lang w:val="sv-SE"/>
        </w:rPr>
        <w:t xml:space="preserve">        sl80                                    </w:t>
      </w:r>
      <w:r w:rsidRPr="00DC0291">
        <w:rPr>
          <w:color w:val="993366"/>
          <w:lang w:val="sv-SE"/>
        </w:rPr>
        <w:t>INTEGER</w:t>
      </w:r>
      <w:r w:rsidRPr="00DC0291">
        <w:rPr>
          <w:lang w:val="sv-SE"/>
        </w:rPr>
        <w:t xml:space="preserve"> (0..79),</w:t>
      </w:r>
    </w:p>
    <w:p w14:paraId="3935BEA9" w14:textId="77777777" w:rsidR="002C5D28" w:rsidRPr="00DC0291" w:rsidRDefault="002C5D28" w:rsidP="0096519C">
      <w:pPr>
        <w:pStyle w:val="PL"/>
        <w:rPr>
          <w:lang w:val="sv-SE"/>
        </w:rPr>
      </w:pPr>
      <w:r w:rsidRPr="00DC0291">
        <w:rPr>
          <w:lang w:val="sv-SE"/>
        </w:rPr>
        <w:t xml:space="preserve">        sl160                                   </w:t>
      </w:r>
      <w:r w:rsidRPr="00DC0291">
        <w:rPr>
          <w:color w:val="993366"/>
          <w:lang w:val="sv-SE"/>
        </w:rPr>
        <w:t>INTEGER</w:t>
      </w:r>
      <w:r w:rsidRPr="00DC0291">
        <w:rPr>
          <w:lang w:val="sv-SE"/>
        </w:rPr>
        <w:t xml:space="preserve"> (0..159),</w:t>
      </w:r>
    </w:p>
    <w:p w14:paraId="5DE031CF" w14:textId="77777777" w:rsidR="002C5D28" w:rsidRPr="00DC0291" w:rsidRDefault="002C5D28" w:rsidP="0096519C">
      <w:pPr>
        <w:pStyle w:val="PL"/>
        <w:rPr>
          <w:lang w:val="sv-SE"/>
        </w:rPr>
      </w:pPr>
      <w:r w:rsidRPr="00DC0291">
        <w:rPr>
          <w:lang w:val="sv-SE"/>
        </w:rPr>
        <w:t xml:space="preserve">        sl320                                   </w:t>
      </w:r>
      <w:r w:rsidRPr="00DC0291">
        <w:rPr>
          <w:color w:val="993366"/>
          <w:lang w:val="sv-SE"/>
        </w:rPr>
        <w:t>INTEGER</w:t>
      </w:r>
      <w:r w:rsidRPr="00DC0291">
        <w:rPr>
          <w:lang w:val="sv-SE"/>
        </w:rPr>
        <w:t xml:space="preserve"> (0..319),</w:t>
      </w:r>
    </w:p>
    <w:p w14:paraId="7CE3B8EC" w14:textId="77777777" w:rsidR="002C5D28" w:rsidRPr="00DC0291" w:rsidRDefault="002C5D28" w:rsidP="0096519C">
      <w:pPr>
        <w:pStyle w:val="PL"/>
        <w:rPr>
          <w:lang w:val="sv-SE"/>
        </w:rPr>
      </w:pPr>
      <w:r w:rsidRPr="00DC0291">
        <w:rPr>
          <w:lang w:val="sv-SE"/>
        </w:rPr>
        <w:t xml:space="preserve">        sl640                                   </w:t>
      </w:r>
      <w:r w:rsidRPr="00DC0291">
        <w:rPr>
          <w:color w:val="993366"/>
          <w:lang w:val="sv-SE"/>
        </w:rPr>
        <w:t>INTEGER</w:t>
      </w:r>
      <w:r w:rsidRPr="00DC0291">
        <w:rPr>
          <w:lang w:val="sv-SE"/>
        </w:rPr>
        <w:t xml:space="preserve"> (0..639),</w:t>
      </w:r>
    </w:p>
    <w:p w14:paraId="473A370F" w14:textId="77777777" w:rsidR="002C5D28" w:rsidRPr="003C4AB2" w:rsidRDefault="002C5D28" w:rsidP="0096519C">
      <w:pPr>
        <w:pStyle w:val="PL"/>
      </w:pPr>
      <w:r w:rsidRPr="00DC0291">
        <w:rPr>
          <w:lang w:val="sv-SE"/>
        </w:rPr>
        <w:t xml:space="preserve">        </w:t>
      </w:r>
      <w:r w:rsidRPr="003C4AB2">
        <w:t xml:space="preserve">sl1280                                  </w:t>
      </w:r>
      <w:r w:rsidRPr="003C4AB2">
        <w:rPr>
          <w:color w:val="993366"/>
        </w:rPr>
        <w:t>INTEGER</w:t>
      </w:r>
      <w:r w:rsidRPr="003C4AB2">
        <w:t xml:space="preserve"> (0..1279),</w:t>
      </w:r>
    </w:p>
    <w:p w14:paraId="1F5F2812" w14:textId="77777777" w:rsidR="002C5D28" w:rsidRPr="00325D1F" w:rsidRDefault="002C5D28" w:rsidP="0096519C">
      <w:pPr>
        <w:pStyle w:val="PL"/>
      </w:pPr>
      <w:r w:rsidRPr="003C4AB2">
        <w:t xml:space="preserve">        </w:t>
      </w:r>
      <w:r w:rsidRPr="00325D1F">
        <w:t xml:space="preserve">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lastRenderedPageBreak/>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2198B9D3" w:rsidR="00F95F2F" w:rsidRDefault="002C5D28" w:rsidP="0096519C">
      <w:pPr>
        <w:pStyle w:val="PL"/>
        <w:rPr>
          <w:ins w:id="1501" w:author="RAN2#108" w:date="2020-01-30T20:48:00Z"/>
        </w:rPr>
      </w:pPr>
      <w:r w:rsidRPr="00325D1F">
        <w:t xml:space="preserve">            ...</w:t>
      </w:r>
      <w:ins w:id="1502" w:author="RAN2#108" w:date="2020-01-30T20:48:00Z">
        <w:r w:rsidR="00BB61B9">
          <w:t>,</w:t>
        </w:r>
      </w:ins>
    </w:p>
    <w:p w14:paraId="7B1D925D" w14:textId="44D829D0" w:rsidR="00BB61B9" w:rsidRDefault="00BB61B9" w:rsidP="0096519C">
      <w:pPr>
        <w:pStyle w:val="PL"/>
        <w:rPr>
          <w:ins w:id="1503" w:author="RAN2#108" w:date="2020-01-30T20:48:00Z"/>
        </w:rPr>
      </w:pPr>
      <w:ins w:id="1504" w:author="RAN2#108" w:date="2020-01-30T20:48:00Z">
        <w:r>
          <w:t xml:space="preserve">            [[</w:t>
        </w:r>
      </w:ins>
    </w:p>
    <w:p w14:paraId="15DEF5BB" w14:textId="7EE49341" w:rsidR="00BB61B9" w:rsidRPr="005D6EB4" w:rsidRDefault="00BB61B9" w:rsidP="00BB61B9">
      <w:pPr>
        <w:pStyle w:val="PL"/>
        <w:rPr>
          <w:ins w:id="1505" w:author="RAN2#108" w:date="2020-01-30T20:49:00Z"/>
          <w:color w:val="808080"/>
        </w:rPr>
      </w:pPr>
      <w:ins w:id="1506" w:author="RAN2#108" w:date="2020-01-30T20:48:00Z">
        <w:r>
          <w:t xml:space="preserve">            </w:t>
        </w:r>
        <w:r w:rsidRPr="00BB61B9">
          <w:t>searchSpaceGroupIdList-r16            SEQUENCE (SIZE (1.. 2)) OF INTEGER (0..1</w:t>
        </w:r>
      </w:ins>
      <w:ins w:id="1507" w:author="RAN2#108" w:date="2020-01-30T20:49:00Z">
        <w:r>
          <w:t xml:space="preserve">)    </w:t>
        </w:r>
        <w:r w:rsidRPr="00BB61B9">
          <w:rPr>
            <w:color w:val="993366"/>
          </w:rPr>
          <w:t xml:space="preserve"> </w:t>
        </w:r>
      </w:ins>
      <w:ins w:id="1508" w:author="RAN2#108" w:date="2020-01-30T23:10:00Z">
        <w:r w:rsidR="004B33AA">
          <w:rPr>
            <w:color w:val="993366"/>
          </w:rPr>
          <w:t xml:space="preserve">          </w:t>
        </w:r>
      </w:ins>
      <w:ins w:id="1509" w:author="RAN2#108" w:date="2020-01-30T20:49:00Z">
        <w:r w:rsidRPr="00777603">
          <w:rPr>
            <w:color w:val="993366"/>
          </w:rPr>
          <w:t>OPTIONAL</w:t>
        </w:r>
      </w:ins>
      <w:ins w:id="1510" w:author="RAN2#108" w:date="2020-01-30T20:50:00Z">
        <w:r>
          <w:rPr>
            <w:color w:val="993366"/>
          </w:rPr>
          <w:t>,</w:t>
        </w:r>
      </w:ins>
      <w:ins w:id="1511" w:author="RAN2#108" w:date="2020-01-30T20:49:00Z">
        <w:r w:rsidRPr="00325D1F">
          <w:t xml:space="preserve">    </w:t>
        </w:r>
        <w:r w:rsidRPr="005D6EB4">
          <w:rPr>
            <w:color w:val="808080"/>
          </w:rPr>
          <w:t>-- Need R</w:t>
        </w:r>
      </w:ins>
    </w:p>
    <w:p w14:paraId="1CACE0DB" w14:textId="0286EE4B" w:rsidR="00F113DA" w:rsidRPr="005D6EB4" w:rsidRDefault="00BB61B9" w:rsidP="00F113DA">
      <w:pPr>
        <w:pStyle w:val="PL"/>
        <w:rPr>
          <w:ins w:id="1512" w:author="RAN2#108" w:date="2020-01-30T20:50:00Z"/>
          <w:color w:val="808080"/>
        </w:rPr>
      </w:pPr>
      <w:ins w:id="1513" w:author="RAN2#108" w:date="2020-01-30T20:49:00Z">
        <w:r w:rsidRPr="00BB61B9">
          <w:t xml:space="preserve">   </w:t>
        </w:r>
        <w:r>
          <w:t xml:space="preserve">        </w:t>
        </w:r>
        <w:r w:rsidRPr="00BB61B9">
          <w:t xml:space="preserve"> freqMonitorLocations-r16    </w:t>
        </w:r>
      </w:ins>
      <w:ins w:id="1514" w:author="RAN2#108" w:date="2020-01-30T23:10:00Z">
        <w:r w:rsidR="004B33AA">
          <w:t xml:space="preserve">          </w:t>
        </w:r>
      </w:ins>
      <w:ins w:id="1515" w:author="RAN2#108" w:date="2020-01-30T20:49:00Z">
        <w:r w:rsidRPr="00BB61B9">
          <w:t>BIT STRING (SIZE</w:t>
        </w:r>
        <w:r>
          <w:t xml:space="preserve"> (5))</w:t>
        </w:r>
      </w:ins>
      <w:ins w:id="1516" w:author="RAN2#109e" w:date="2020-03-09T18:54:00Z">
        <w:r w:rsidR="006935A7">
          <w:t xml:space="preserve">  </w:t>
        </w:r>
      </w:ins>
      <w:ins w:id="1517" w:author="RAN2#108" w:date="2020-01-30T20:50:00Z">
        <w:r w:rsidR="00F113DA">
          <w:t xml:space="preserve">    </w:t>
        </w:r>
        <w:r w:rsidR="00F113DA" w:rsidRPr="00BB61B9">
          <w:rPr>
            <w:color w:val="993366"/>
          </w:rPr>
          <w:t xml:space="preserve"> </w:t>
        </w:r>
        <w:r w:rsidR="00F113DA">
          <w:rPr>
            <w:color w:val="993366"/>
          </w:rPr>
          <w:t xml:space="preserve">                            </w:t>
        </w:r>
        <w:r w:rsidR="00F113DA" w:rsidRPr="00777603">
          <w:rPr>
            <w:color w:val="993366"/>
          </w:rPr>
          <w:t>OPTIONAL</w:t>
        </w:r>
      </w:ins>
      <w:ins w:id="1518" w:author="RAN2#108" w:date="2020-01-30T23:10:00Z">
        <w:r w:rsidR="004B33AA">
          <w:rPr>
            <w:color w:val="993366"/>
          </w:rPr>
          <w:t xml:space="preserve"> </w:t>
        </w:r>
      </w:ins>
      <w:ins w:id="1519" w:author="RAN2#108" w:date="2020-01-30T20:50:00Z">
        <w:r w:rsidR="00F113DA" w:rsidRPr="00325D1F">
          <w:t xml:space="preserve">    </w:t>
        </w:r>
        <w:r w:rsidR="00F113DA" w:rsidRPr="005D6EB4">
          <w:rPr>
            <w:color w:val="808080"/>
          </w:rPr>
          <w:t>-- Need R</w:t>
        </w:r>
      </w:ins>
    </w:p>
    <w:p w14:paraId="3B244C98" w14:textId="07D54B0D" w:rsidR="00BB61B9" w:rsidRPr="00325D1F" w:rsidRDefault="00BB61B9" w:rsidP="0096519C">
      <w:pPr>
        <w:pStyle w:val="PL"/>
      </w:pPr>
      <w:ins w:id="1520" w:author="RAN2#108" w:date="2020-01-30T20:48:00Z">
        <w:r>
          <w:t xml:space="preserve">            ]]</w:t>
        </w:r>
      </w:ins>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7777777" w:rsidR="002C5D28" w:rsidRPr="00325D1F" w:rsidRDefault="002C5D28"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proofErr w:type="spellStart"/>
            <w:r w:rsidRPr="00325D1F">
              <w:rPr>
                <w:i/>
                <w:szCs w:val="22"/>
                <w:lang w:val="en-GB" w:eastAsia="ja-JP"/>
              </w:rPr>
              <w:lastRenderedPageBreak/>
              <w:t>SearchSpace</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controlResourceSetId</w:t>
            </w:r>
            <w:proofErr w:type="spellEnd"/>
          </w:p>
          <w:p w14:paraId="5309097C" w14:textId="0E00FA44" w:rsidR="002C5D28" w:rsidRPr="00325D1F" w:rsidRDefault="002C5D28" w:rsidP="00F43D0B">
            <w:pPr>
              <w:pStyle w:val="TAL"/>
              <w:rPr>
                <w:szCs w:val="22"/>
                <w:lang w:val="en-GB" w:eastAsia="ja-JP"/>
              </w:rPr>
            </w:pPr>
            <w:r w:rsidRPr="00325D1F">
              <w:rPr>
                <w:szCs w:val="22"/>
                <w:lang w:val="en-GB" w:eastAsia="ja-JP"/>
              </w:rPr>
              <w:t xml:space="preserve">The CORESET applicable for this </w:t>
            </w:r>
            <w:proofErr w:type="spellStart"/>
            <w:r w:rsidRPr="00325D1F">
              <w:rPr>
                <w:szCs w:val="22"/>
                <w:lang w:val="en-GB" w:eastAsia="ja-JP"/>
              </w:rPr>
              <w:t>SearchSpace</w:t>
            </w:r>
            <w:proofErr w:type="spellEnd"/>
            <w:r w:rsidRPr="00325D1F">
              <w:rPr>
                <w:szCs w:val="22"/>
                <w:lang w:val="en-GB" w:eastAsia="ja-JP"/>
              </w:rPr>
              <w:t xml:space="preserve">. Value 0 identifies the common CORESET#0 configured in MIB and in </w:t>
            </w:r>
            <w:proofErr w:type="spellStart"/>
            <w:r w:rsidRPr="00325D1F">
              <w:rPr>
                <w:i/>
                <w:szCs w:val="22"/>
                <w:lang w:val="en-GB" w:eastAsia="ja-JP"/>
              </w:rPr>
              <w:t>ServingCellConfigCommon</w:t>
            </w:r>
            <w:proofErr w:type="spellEnd"/>
            <w:r w:rsidRPr="00325D1F">
              <w:rPr>
                <w:szCs w:val="22"/>
                <w:lang w:val="en-GB" w:eastAsia="ja-JP"/>
              </w:rPr>
              <w:t xml:space="preserve">. Values </w:t>
            </w:r>
            <w:proofErr w:type="gramStart"/>
            <w:r w:rsidRPr="00325D1F">
              <w:rPr>
                <w:szCs w:val="22"/>
                <w:lang w:val="en-GB" w:eastAsia="ja-JP"/>
              </w:rPr>
              <w:t>1..</w:t>
            </w:r>
            <w:proofErr w:type="gramEnd"/>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 xml:space="preserve">non-zero </w:t>
            </w:r>
            <w:proofErr w:type="spellStart"/>
            <w:r w:rsidRPr="00325D1F">
              <w:rPr>
                <w:i/>
                <w:szCs w:val="22"/>
                <w:lang w:val="en-GB" w:eastAsia="ja-JP"/>
              </w:rPr>
              <w:t>contro</w:t>
            </w:r>
            <w:r w:rsidR="00583FD4" w:rsidRPr="00325D1F">
              <w:rPr>
                <w:i/>
                <w:szCs w:val="22"/>
                <w:lang w:val="en-GB" w:eastAsia="ja-JP"/>
              </w:rPr>
              <w:t>l</w:t>
            </w:r>
            <w:r w:rsidRPr="00325D1F">
              <w:rPr>
                <w:i/>
                <w:szCs w:val="22"/>
                <w:lang w:val="en-GB" w:eastAsia="ja-JP"/>
              </w:rPr>
              <w:t>ResourceSetId</w:t>
            </w:r>
            <w:proofErr w:type="spellEnd"/>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proofErr w:type="spellStart"/>
            <w:r w:rsidRPr="00325D1F">
              <w:rPr>
                <w:i/>
                <w:szCs w:val="22"/>
                <w:lang w:val="en-GB" w:eastAsia="ja-JP"/>
              </w:rPr>
              <w:t>SearchSpace</w:t>
            </w:r>
            <w:proofErr w:type="spellEnd"/>
            <w:r w:rsidRPr="00325D1F">
              <w:rPr>
                <w:szCs w:val="22"/>
                <w:lang w:val="en-GB" w:eastAsia="ja-JP"/>
              </w:rPr>
              <w:t>.</w:t>
            </w:r>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w:t>
            </w:r>
            <w:proofErr w:type="spellStart"/>
            <w:r w:rsidRPr="00325D1F">
              <w:rPr>
                <w:szCs w:val="22"/>
                <w:lang w:val="en-GB" w:eastAsia="ja-JP"/>
              </w:rPr>
              <w:t>SearchSpace</w:t>
            </w:r>
            <w:proofErr w:type="spellEnd"/>
            <w:r w:rsidRPr="00325D1F">
              <w:rPr>
                <w:szCs w:val="22"/>
                <w:lang w:val="en-GB" w:eastAsia="ja-JP"/>
              </w:rPr>
              <w:t xml:space="preserve"> lasts in every occasion, i.e., upon every period as given in the </w:t>
            </w:r>
            <w:proofErr w:type="spellStart"/>
            <w:r w:rsidRPr="00325D1F">
              <w:rPr>
                <w:i/>
                <w:szCs w:val="22"/>
                <w:lang w:val="en-GB" w:eastAsia="ja-JP"/>
              </w:rPr>
              <w:t>periodicityAndOffset</w:t>
            </w:r>
            <w:proofErr w:type="spellEnd"/>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proofErr w:type="spellStart"/>
            <w:r w:rsidRPr="00325D1F">
              <w:rPr>
                <w:i/>
                <w:szCs w:val="22"/>
                <w:lang w:val="en-GB" w:eastAsia="ja-JP"/>
              </w:rPr>
              <w:t>monitoringSlotPeriodicityAndOffset</w:t>
            </w:r>
            <w:proofErr w:type="spellEnd"/>
            <w:r w:rsidRPr="00325D1F">
              <w:rPr>
                <w:szCs w:val="22"/>
                <w:lang w:val="en-GB" w:eastAsia="ja-JP"/>
              </w:rPr>
              <w:t>).</w:t>
            </w:r>
          </w:p>
        </w:tc>
      </w:tr>
      <w:tr w:rsidR="004117CB" w:rsidRPr="00325D1F" w14:paraId="6F48507A" w14:textId="77777777" w:rsidTr="006D357F">
        <w:trPr>
          <w:ins w:id="1521" w:author="RAN2#108" w:date="2020-01-30T20:50:00Z"/>
        </w:trPr>
        <w:tc>
          <w:tcPr>
            <w:tcW w:w="14173" w:type="dxa"/>
            <w:tcBorders>
              <w:top w:val="single" w:sz="4" w:space="0" w:color="auto"/>
              <w:left w:val="single" w:sz="4" w:space="0" w:color="auto"/>
              <w:bottom w:val="single" w:sz="4" w:space="0" w:color="auto"/>
              <w:right w:val="single" w:sz="4" w:space="0" w:color="auto"/>
            </w:tcBorders>
          </w:tcPr>
          <w:p w14:paraId="4A74D8FD" w14:textId="105CB7F6" w:rsidR="004117CB" w:rsidRPr="00325D1F" w:rsidRDefault="004117CB" w:rsidP="004117CB">
            <w:pPr>
              <w:pStyle w:val="TAL"/>
              <w:rPr>
                <w:ins w:id="1522" w:author="RAN2#108" w:date="2020-01-30T20:50:00Z"/>
                <w:szCs w:val="22"/>
                <w:lang w:val="en-GB" w:eastAsia="ja-JP"/>
              </w:rPr>
            </w:pPr>
            <w:proofErr w:type="spellStart"/>
            <w:ins w:id="1523" w:author="RAN2#108" w:date="2020-01-30T20:51:00Z">
              <w:r>
                <w:rPr>
                  <w:b/>
                  <w:i/>
                  <w:szCs w:val="22"/>
                  <w:lang w:eastAsia="ja-JP"/>
                </w:rPr>
                <w:t>freqMonitorLocations</w:t>
              </w:r>
            </w:ins>
            <w:proofErr w:type="spellEnd"/>
          </w:p>
          <w:p w14:paraId="37A27AA8" w14:textId="628D412E" w:rsidR="004117CB" w:rsidRPr="00325D1F" w:rsidRDefault="004117CB" w:rsidP="004117CB">
            <w:pPr>
              <w:pStyle w:val="TAL"/>
              <w:rPr>
                <w:ins w:id="1524" w:author="RAN2#108" w:date="2020-01-30T20:50:00Z"/>
                <w:b/>
                <w:i/>
                <w:szCs w:val="22"/>
                <w:lang w:val="en-GB" w:eastAsia="ja-JP"/>
              </w:rPr>
            </w:pPr>
            <w:ins w:id="1525" w:author="RAN2#108" w:date="2020-01-30T20:51:00Z">
              <w:r>
                <w:rPr>
                  <w:szCs w:val="22"/>
                  <w:lang w:eastAsia="ja-JP"/>
                </w:rPr>
                <w:t>1 implies a frequency domain resource allocation replicated from the pattern configured in the associated CORESET is mapped to the RB set. LSB corresponds to lowest RB set in the BWP</w:t>
              </w:r>
            </w:ins>
            <w:ins w:id="1526" w:author="RAN2#108" w:date="2020-01-30T20:50:00Z">
              <w:r w:rsidRPr="00325D1F">
                <w:rPr>
                  <w:szCs w:val="22"/>
                  <w:lang w:val="en-GB" w:eastAsia="ja-JP"/>
                </w:rPr>
                <w:t>.</w:t>
              </w:r>
            </w:ins>
            <w:ins w:id="1527" w:author="RAN2#108" w:date="2020-02-03T23:11:00Z">
              <w:r w:rsidR="0071432D">
                <w:rPr>
                  <w:szCs w:val="22"/>
                  <w:lang w:val="en-GB" w:eastAsia="ja-JP"/>
                </w:rPr>
                <w:t xml:space="preserve"> </w:t>
              </w:r>
            </w:ins>
            <w:ins w:id="1528" w:author="RAN2#108" w:date="2020-02-03T23:12:00Z">
              <w:r w:rsidR="0071432D" w:rsidRPr="0071432D">
                <w:rPr>
                  <w:szCs w:val="22"/>
                  <w:lang w:val="en-GB" w:eastAsia="ja-JP"/>
                </w:rPr>
                <w:t xml:space="preserve">For </w:t>
              </w:r>
              <w:proofErr w:type="gramStart"/>
              <w:r w:rsidR="0071432D" w:rsidRPr="0071432D">
                <w:rPr>
                  <w:szCs w:val="22"/>
                  <w:lang w:val="en-GB" w:eastAsia="ja-JP"/>
                </w:rPr>
                <w:t>a</w:t>
              </w:r>
              <w:proofErr w:type="gramEnd"/>
              <w:r w:rsidR="0071432D" w:rsidRPr="0071432D">
                <w:rPr>
                  <w:szCs w:val="22"/>
                  <w:lang w:val="en-GB" w:eastAsia="ja-JP"/>
                </w:rPr>
                <w:t xml:space="preserve"> RB set indicated in the bitmap, the first PRB of the frequency domain monitoring location confined within the RB set is aligned with {the first PRB of the RB set + </w:t>
              </w:r>
              <w:proofErr w:type="spellStart"/>
              <w:r w:rsidR="0071432D" w:rsidRPr="0071432D">
                <w:rPr>
                  <w:i/>
                  <w:iCs/>
                  <w:szCs w:val="22"/>
                  <w:lang w:val="en-GB" w:eastAsia="ja-JP"/>
                </w:rPr>
                <w:t>rb</w:t>
              </w:r>
              <w:proofErr w:type="spellEnd"/>
              <w:r w:rsidR="0071432D" w:rsidRPr="0071432D">
                <w:rPr>
                  <w:i/>
                  <w:iCs/>
                  <w:szCs w:val="22"/>
                  <w:lang w:val="en-GB" w:eastAsia="ja-JP"/>
                </w:rPr>
                <w:t>-Offset</w:t>
              </w:r>
              <w:r w:rsidR="0071432D" w:rsidRPr="0071432D">
                <w:rPr>
                  <w:szCs w:val="22"/>
                  <w:lang w:val="en-GB" w:eastAsia="ja-JP"/>
                </w:rPr>
                <w:t xml:space="preserve"> provided by the associated CORESET</w:t>
              </w:r>
              <w:r w:rsidR="0071432D">
                <w:rPr>
                  <w:szCs w:val="22"/>
                  <w:lang w:val="en-GB" w:eastAsia="ja-JP"/>
                </w:rPr>
                <w:t>.</w:t>
              </w:r>
            </w:ins>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proofErr w:type="spellStart"/>
            <w:r w:rsidRPr="00325D1F">
              <w:rPr>
                <w:b/>
                <w:i/>
                <w:szCs w:val="22"/>
                <w:lang w:val="en-GB" w:eastAsia="ja-JP"/>
              </w:rPr>
              <w:t>monitoringSlotPeriodicityAndOffset</w:t>
            </w:r>
            <w:proofErr w:type="spellEnd"/>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proofErr w:type="spellStart"/>
            <w:r w:rsidRPr="00325D1F">
              <w:rPr>
                <w:b/>
                <w:i/>
                <w:szCs w:val="22"/>
                <w:lang w:val="en-GB" w:eastAsia="ja-JP"/>
              </w:rPr>
              <w:t>monitoringSymbolsWithinSlot</w:t>
            </w:r>
            <w:proofErr w:type="spellEnd"/>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proofErr w:type="spellStart"/>
            <w:r w:rsidRPr="00325D1F">
              <w:rPr>
                <w:i/>
                <w:szCs w:val="22"/>
                <w:lang w:val="en-GB" w:eastAsia="ja-JP"/>
              </w:rPr>
              <w:t>monitoringSlotPeriodicityAndOffset</w:t>
            </w:r>
            <w:proofErr w:type="spellEnd"/>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w:t>
            </w:r>
            <w:proofErr w:type="gramStart"/>
            <w:r w:rsidR="00F90E73" w:rsidRPr="00325D1F">
              <w:rPr>
                <w:szCs w:val="22"/>
                <w:lang w:val="en-GB" w:eastAsia="ja-JP"/>
              </w:rPr>
              <w:t xml:space="preserve">UE </w:t>
            </w:r>
            <w:r w:rsidR="002F13FD" w:rsidRPr="00325D1F">
              <w:rPr>
                <w:szCs w:val="22"/>
                <w:lang w:val="en-GB" w:eastAsia="ja-JP"/>
              </w:rPr>
              <w:t>.</w:t>
            </w:r>
            <w:proofErr w:type="gramEnd"/>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proofErr w:type="spellStart"/>
            <w:r w:rsidRPr="00325D1F">
              <w:rPr>
                <w:i/>
                <w:szCs w:val="22"/>
                <w:lang w:val="en-GB" w:eastAsia="ja-JP"/>
              </w:rPr>
              <w:t>ControlResourceSet</w:t>
            </w:r>
            <w:proofErr w:type="spellEnd"/>
            <w:r w:rsidRPr="00325D1F">
              <w:rPr>
                <w:szCs w:val="22"/>
                <w:lang w:val="en-GB" w:eastAsia="ja-JP"/>
              </w:rPr>
              <w:t xml:space="preserve">) identified by </w:t>
            </w:r>
            <w:proofErr w:type="spellStart"/>
            <w:r w:rsidRPr="00325D1F">
              <w:rPr>
                <w:i/>
                <w:szCs w:val="22"/>
                <w:lang w:val="en-GB" w:eastAsia="ja-JP"/>
              </w:rPr>
              <w:t>controlResourceSetId</w:t>
            </w:r>
            <w:proofErr w:type="spellEnd"/>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proofErr w:type="spellStart"/>
            <w:r w:rsidRPr="00325D1F">
              <w:rPr>
                <w:i/>
                <w:szCs w:val="22"/>
                <w:lang w:val="en-GB" w:eastAsia="ja-JP"/>
              </w:rPr>
              <w:t>controlResourceSetId</w:t>
            </w:r>
            <w:proofErr w:type="spellEnd"/>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proofErr w:type="spellStart"/>
            <w:r w:rsidRPr="00325D1F">
              <w:rPr>
                <w:i/>
                <w:szCs w:val="22"/>
                <w:lang w:val="en-GB" w:eastAsia="ja-JP"/>
              </w:rPr>
              <w:t>controlResourceSetId</w:t>
            </w:r>
            <w:proofErr w:type="spellEnd"/>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proofErr w:type="spellStart"/>
            <w:r w:rsidRPr="00325D1F">
              <w:rPr>
                <w:b/>
                <w:i/>
                <w:szCs w:val="22"/>
                <w:lang w:val="en-GB" w:eastAsia="ja-JP"/>
              </w:rPr>
              <w:t>nrofCandidates</w:t>
            </w:r>
            <w:proofErr w:type="spellEnd"/>
            <w:r w:rsidRPr="00325D1F">
              <w:rPr>
                <w:b/>
                <w:i/>
                <w:szCs w:val="22"/>
                <w:lang w:val="en-GB" w:eastAsia="ja-JP"/>
              </w:rPr>
              <w:t>-SFI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325D1F">
              <w:rPr>
                <w:szCs w:val="22"/>
                <w:lang w:val="en-GB" w:eastAsia="ja-JP"/>
              </w:rPr>
              <w:t>aggregationLevel</w:t>
            </w:r>
            <w:proofErr w:type="spellEnd"/>
            <w:r w:rsidRPr="00325D1F">
              <w:rPr>
                <w:szCs w:val="22"/>
                <w:lang w:val="en-GB" w:eastAsia="ja-JP"/>
              </w:rPr>
              <w:t xml:space="preserve">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proofErr w:type="spellStart"/>
            <w:r w:rsidRPr="00325D1F">
              <w:rPr>
                <w:b/>
                <w:i/>
                <w:szCs w:val="22"/>
                <w:lang w:val="en-GB" w:eastAsia="ja-JP"/>
              </w:rPr>
              <w:lastRenderedPageBreak/>
              <w:t>nrofCandidates</w:t>
            </w:r>
            <w:proofErr w:type="spellEnd"/>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w:t>
            </w:r>
            <w:proofErr w:type="gramStart"/>
            <w:r w:rsidRPr="00325D1F">
              <w:rPr>
                <w:szCs w:val="22"/>
                <w:lang w:val="en-GB" w:eastAsia="ja-JP"/>
              </w:rPr>
              <w:t>particular value</w:t>
            </w:r>
            <w:proofErr w:type="gramEnd"/>
            <w:r w:rsidRPr="00325D1F">
              <w:rPr>
                <w:szCs w:val="22"/>
                <w:lang w:val="en-GB" w:eastAsia="ja-JP"/>
              </w:rPr>
              <w:t xml:space="preserve"> is specified or a format-specific value is provided (see inside </w:t>
            </w:r>
            <w:proofErr w:type="spellStart"/>
            <w:r w:rsidRPr="00325D1F">
              <w:rPr>
                <w:i/>
                <w:szCs w:val="22"/>
                <w:lang w:val="en-GB" w:eastAsia="ja-JP"/>
              </w:rPr>
              <w:t>searchSpaceType</w:t>
            </w:r>
            <w:proofErr w:type="spellEnd"/>
            <w:r w:rsidRPr="00325D1F">
              <w:rPr>
                <w:szCs w:val="22"/>
                <w:lang w:val="en-GB" w:eastAsia="ja-JP"/>
              </w:rPr>
              <w:t xml:space="preserve">). </w:t>
            </w:r>
            <w:r w:rsidR="000B1F8F" w:rsidRPr="00325D1F">
              <w:rPr>
                <w:szCs w:val="22"/>
                <w:lang w:val="en-GB" w:eastAsia="ja-JP"/>
              </w:rPr>
              <w:t xml:space="preserve">If configured in the </w:t>
            </w:r>
            <w:proofErr w:type="spellStart"/>
            <w:r w:rsidR="000B1F8F" w:rsidRPr="00325D1F">
              <w:rPr>
                <w:i/>
                <w:szCs w:val="22"/>
                <w:lang w:val="en-GB" w:eastAsia="ja-JP"/>
              </w:rPr>
              <w:t>SearchSpace</w:t>
            </w:r>
            <w:proofErr w:type="spellEnd"/>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0C0435" w:rsidRPr="00325D1F" w14:paraId="38F44D1A" w14:textId="77777777" w:rsidTr="006D357F">
        <w:trPr>
          <w:ins w:id="1529" w:author="RAN2#108" w:date="2020-01-30T20:51:00Z"/>
        </w:trPr>
        <w:tc>
          <w:tcPr>
            <w:tcW w:w="14173" w:type="dxa"/>
            <w:tcBorders>
              <w:top w:val="single" w:sz="4" w:space="0" w:color="auto"/>
              <w:left w:val="single" w:sz="4" w:space="0" w:color="auto"/>
              <w:bottom w:val="single" w:sz="4" w:space="0" w:color="auto"/>
              <w:right w:val="single" w:sz="4" w:space="0" w:color="auto"/>
            </w:tcBorders>
          </w:tcPr>
          <w:p w14:paraId="05144E81" w14:textId="151738FD" w:rsidR="000C0435" w:rsidRPr="00325D1F" w:rsidRDefault="000C0435" w:rsidP="000C0435">
            <w:pPr>
              <w:pStyle w:val="TAL"/>
              <w:rPr>
                <w:ins w:id="1530" w:author="RAN2#108" w:date="2020-01-30T20:51:00Z"/>
                <w:szCs w:val="22"/>
                <w:lang w:val="en-GB" w:eastAsia="ja-JP"/>
              </w:rPr>
            </w:pPr>
            <w:proofErr w:type="spellStart"/>
            <w:ins w:id="1531" w:author="RAN2#108" w:date="2020-01-30T20:51:00Z">
              <w:r w:rsidRPr="00325D1F">
                <w:rPr>
                  <w:b/>
                  <w:i/>
                  <w:szCs w:val="22"/>
                  <w:lang w:val="en-GB" w:eastAsia="ja-JP"/>
                </w:rPr>
                <w:t>searchSpace</w:t>
              </w:r>
              <w:r>
                <w:rPr>
                  <w:b/>
                  <w:i/>
                  <w:szCs w:val="22"/>
                  <w:lang w:val="en-GB" w:eastAsia="ja-JP"/>
                </w:rPr>
                <w:t>Group</w:t>
              </w:r>
              <w:r w:rsidRPr="00325D1F">
                <w:rPr>
                  <w:b/>
                  <w:i/>
                  <w:szCs w:val="22"/>
                  <w:lang w:val="en-GB" w:eastAsia="ja-JP"/>
                </w:rPr>
                <w:t>Id</w:t>
              </w:r>
              <w:r>
                <w:rPr>
                  <w:b/>
                  <w:i/>
                  <w:szCs w:val="22"/>
                  <w:lang w:val="en-GB" w:eastAsia="ja-JP"/>
                </w:rPr>
                <w:t>List</w:t>
              </w:r>
              <w:proofErr w:type="spellEnd"/>
            </w:ins>
          </w:p>
          <w:p w14:paraId="08F4F8AA" w14:textId="061804B2" w:rsidR="000C0435" w:rsidRPr="00325D1F" w:rsidRDefault="000C0435" w:rsidP="000C0435">
            <w:pPr>
              <w:pStyle w:val="TAL"/>
              <w:rPr>
                <w:ins w:id="1532" w:author="RAN2#108" w:date="2020-01-30T20:51:00Z"/>
                <w:b/>
                <w:i/>
                <w:szCs w:val="22"/>
                <w:lang w:val="en-GB" w:eastAsia="ja-JP"/>
              </w:rPr>
            </w:pPr>
            <w:ins w:id="1533" w:author="RAN2#108" w:date="2020-01-30T20:52:00Z">
              <w:r>
                <w:rPr>
                  <w:szCs w:val="22"/>
                  <w:lang w:eastAsia="ja-JP"/>
                </w:rPr>
                <w:t>List of search space group IDs which the search space set is associated with</w:t>
              </w:r>
            </w:ins>
            <w:ins w:id="1534" w:author="RAN2#108" w:date="2020-01-30T20:51:00Z">
              <w:r w:rsidRPr="00325D1F">
                <w:rPr>
                  <w:szCs w:val="22"/>
                  <w:lang w:val="en-GB" w:eastAsia="ja-JP"/>
                </w:rPr>
                <w:t>.</w:t>
              </w:r>
            </w:ins>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searchSpaceId</w:t>
            </w:r>
            <w:proofErr w:type="spellEnd"/>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w:t>
            </w:r>
            <w:proofErr w:type="spellStart"/>
            <w:r w:rsidRPr="00325D1F">
              <w:rPr>
                <w:szCs w:val="22"/>
                <w:lang w:val="en-GB" w:eastAsia="ja-JP"/>
              </w:rPr>
              <w:t>SearchSpaceId</w:t>
            </w:r>
            <w:proofErr w:type="spellEnd"/>
            <w:r w:rsidRPr="00325D1F">
              <w:rPr>
                <w:szCs w:val="22"/>
                <w:lang w:val="en-GB" w:eastAsia="ja-JP"/>
              </w:rPr>
              <w:t xml:space="preserve"> = 0 identifies the </w:t>
            </w:r>
            <w:proofErr w:type="spellStart"/>
            <w:r w:rsidRPr="00325D1F">
              <w:rPr>
                <w:i/>
                <w:szCs w:val="22"/>
                <w:lang w:val="en-GB" w:eastAsia="ja-JP"/>
              </w:rPr>
              <w:t>searchSpaceZero</w:t>
            </w:r>
            <w:proofErr w:type="spellEnd"/>
            <w:r w:rsidRPr="00325D1F">
              <w:rPr>
                <w:szCs w:val="22"/>
                <w:lang w:val="en-GB" w:eastAsia="ja-JP"/>
              </w:rPr>
              <w:t xml:space="preserve"> configured via PBCH (MIB) or </w:t>
            </w:r>
            <w:proofErr w:type="spellStart"/>
            <w:r w:rsidRPr="00325D1F">
              <w:rPr>
                <w:i/>
                <w:szCs w:val="22"/>
                <w:lang w:val="en-GB" w:eastAsia="ja-JP"/>
              </w:rPr>
              <w:t>ServingCellConfigCommon</w:t>
            </w:r>
            <w:proofErr w:type="spellEnd"/>
            <w:r w:rsidRPr="00325D1F">
              <w:rPr>
                <w:szCs w:val="22"/>
                <w:lang w:val="en-GB" w:eastAsia="ja-JP"/>
              </w:rPr>
              <w:t xml:space="preserve"> and may hence not be used in the </w:t>
            </w:r>
            <w:proofErr w:type="spellStart"/>
            <w:r w:rsidRPr="00325D1F">
              <w:rPr>
                <w:i/>
                <w:szCs w:val="22"/>
                <w:lang w:val="en-GB" w:eastAsia="ja-JP"/>
              </w:rPr>
              <w:t>SearchSpace</w:t>
            </w:r>
            <w:proofErr w:type="spellEnd"/>
            <w:r w:rsidRPr="00325D1F">
              <w:rPr>
                <w:szCs w:val="22"/>
                <w:lang w:val="en-GB" w:eastAsia="ja-JP"/>
              </w:rPr>
              <w:t xml:space="preserve"> IE. The </w:t>
            </w:r>
            <w:proofErr w:type="spellStart"/>
            <w:r w:rsidRPr="00325D1F">
              <w:rPr>
                <w:i/>
                <w:szCs w:val="22"/>
                <w:lang w:val="en-GB" w:eastAsia="ja-JP"/>
              </w:rPr>
              <w:t>searchSpaceId</w:t>
            </w:r>
            <w:proofErr w:type="spellEnd"/>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proofErr w:type="spellStart"/>
            <w:r w:rsidR="000B1F8F" w:rsidRPr="00325D1F">
              <w:rPr>
                <w:i/>
                <w:szCs w:val="22"/>
                <w:lang w:val="en-GB" w:eastAsia="ja-JP"/>
              </w:rPr>
              <w:t>searchSpaceId</w:t>
            </w:r>
            <w:proofErr w:type="spellEnd"/>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searchSpaceType</w:t>
            </w:r>
            <w:proofErr w:type="spellEnd"/>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proofErr w:type="spellStart"/>
            <w:r w:rsidRPr="00325D1F">
              <w:rPr>
                <w:b/>
                <w:i/>
                <w:szCs w:val="22"/>
                <w:lang w:val="en-GB" w:eastAsia="ja-JP"/>
              </w:rPr>
              <w:t>ue</w:t>
            </w:r>
            <w:proofErr w:type="spellEnd"/>
            <w:r w:rsidRPr="00325D1F">
              <w:rPr>
                <w:b/>
                <w:i/>
                <w:szCs w:val="22"/>
                <w:lang w:val="en-GB" w:eastAsia="ja-JP"/>
              </w:rPr>
              <w:t>-Specific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1535"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proofErr w:type="spellStart"/>
            <w:r w:rsidRPr="00325D1F">
              <w:rPr>
                <w:i/>
                <w:lang w:val="en-GB" w:eastAsia="ja-JP"/>
              </w:rPr>
              <w:t>SearchSpace</w:t>
            </w:r>
            <w:proofErr w:type="spellEnd"/>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proofErr w:type="spellStart"/>
            <w:r w:rsidRPr="00325D1F">
              <w:rPr>
                <w:i/>
                <w:lang w:val="en-GB" w:eastAsia="ja-JP"/>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proofErr w:type="spellStart"/>
            <w:r w:rsidRPr="00325D1F">
              <w:rPr>
                <w:i/>
                <w:lang w:val="en-GB" w:eastAsia="ja-JP"/>
              </w:rPr>
              <w:t>SearchSpace</w:t>
            </w:r>
            <w:proofErr w:type="spellEnd"/>
            <w:r w:rsidRPr="00325D1F">
              <w:rPr>
                <w:lang w:val="en-GB" w:eastAsia="ja-JP"/>
              </w:rPr>
              <w:t>. It is absent</w:t>
            </w:r>
            <w:r w:rsidR="00A340A1" w:rsidRPr="00325D1F">
              <w:rPr>
                <w:lang w:val="en-GB" w:eastAsia="ja-JP"/>
              </w:rPr>
              <w:t>, Need M,</w:t>
            </w:r>
            <w:r w:rsidRPr="00325D1F">
              <w:rPr>
                <w:lang w:val="en-GB" w:eastAsia="ja-JP"/>
              </w:rPr>
              <w:t xml:space="preserve"> otherwise.</w:t>
            </w:r>
          </w:p>
        </w:tc>
      </w:tr>
    </w:tbl>
    <w:p w14:paraId="4CF7C4B8" w14:textId="77777777" w:rsidR="00970AF4" w:rsidRDefault="00970AF4" w:rsidP="00970AF4">
      <w:pPr>
        <w:pStyle w:val="B1"/>
        <w:rPr>
          <w:highlight w:val="yellow"/>
        </w:rPr>
      </w:pPr>
      <w:bookmarkStart w:id="1536" w:name="_Toc20426104"/>
      <w:bookmarkStart w:id="1537" w:name="_Toc29321500"/>
      <w:bookmarkEnd w:id="1535"/>
    </w:p>
    <w:p w14:paraId="58429D3C" w14:textId="77777777" w:rsidR="00970AF4" w:rsidRDefault="00970AF4" w:rsidP="00970AF4">
      <w:pPr>
        <w:pStyle w:val="B1"/>
      </w:pPr>
      <w:r>
        <w:rPr>
          <w:highlight w:val="yellow"/>
        </w:rPr>
        <w:t>&gt;&gt;Skipped unchanged parts</w:t>
      </w:r>
    </w:p>
    <w:p w14:paraId="778F37E1" w14:textId="77777777" w:rsidR="002C5D28" w:rsidRPr="00325D1F" w:rsidRDefault="002C5D28" w:rsidP="002C5D28">
      <w:pPr>
        <w:pStyle w:val="Heading4"/>
        <w:rPr>
          <w:lang w:val="en-GB"/>
        </w:rPr>
      </w:pPr>
      <w:r w:rsidRPr="00325D1F">
        <w:rPr>
          <w:lang w:val="en-GB"/>
        </w:rPr>
        <w:t>–</w:t>
      </w:r>
      <w:r w:rsidRPr="00325D1F">
        <w:rPr>
          <w:lang w:val="en-GB"/>
        </w:rPr>
        <w:tab/>
      </w:r>
      <w:proofErr w:type="spellStart"/>
      <w:r w:rsidRPr="00325D1F">
        <w:rPr>
          <w:i/>
          <w:lang w:val="en-GB"/>
        </w:rPr>
        <w:t>ServingCellConfig</w:t>
      </w:r>
      <w:bookmarkEnd w:id="1536"/>
      <w:bookmarkEnd w:id="1537"/>
      <w:proofErr w:type="spellEnd"/>
    </w:p>
    <w:p w14:paraId="4C5FA9A6" w14:textId="028B632D" w:rsidR="002C5D28" w:rsidRPr="00325D1F" w:rsidRDefault="002C5D28" w:rsidP="002C5D28">
      <w:r w:rsidRPr="00325D1F">
        <w:t>The</w:t>
      </w:r>
      <w:r w:rsidR="009A091F" w:rsidRPr="00325D1F">
        <w:t xml:space="preserve"> IE</w:t>
      </w:r>
      <w:r w:rsidRPr="00325D1F">
        <w:t xml:space="preserve"> </w:t>
      </w:r>
      <w:proofErr w:type="spellStart"/>
      <w:r w:rsidRPr="00325D1F">
        <w:rPr>
          <w:i/>
        </w:rPr>
        <w:t>ServingCellConfig</w:t>
      </w:r>
      <w:proofErr w:type="spellEnd"/>
      <w:r w:rsidRPr="00325D1F">
        <w:rPr>
          <w:i/>
        </w:rPr>
        <w:t xml:space="preserve"> </w:t>
      </w:r>
      <w:r w:rsidRPr="00325D1F">
        <w:t xml:space="preserve">is used to configure (add or modify) the UE with a serving cell, which may be the </w:t>
      </w:r>
      <w:proofErr w:type="spellStart"/>
      <w:r w:rsidRPr="00325D1F">
        <w:t>SpCell</w:t>
      </w:r>
      <w:proofErr w:type="spellEnd"/>
      <w:r w:rsidRPr="00325D1F">
        <w:t xml:space="preserve"> or an </w:t>
      </w:r>
      <w:proofErr w:type="spellStart"/>
      <w:r w:rsidRPr="00325D1F">
        <w:t>SCell</w:t>
      </w:r>
      <w:proofErr w:type="spellEnd"/>
      <w:r w:rsidRPr="00325D1F">
        <w:t xml:space="preserve"> of an MCG or SCG. The parameters herein are mostly UE specific but partly also cell specific (e.g. in additionally configured bandwidth parts).</w:t>
      </w:r>
      <w:r w:rsidR="00A340A1" w:rsidRPr="00325D1F">
        <w:t xml:space="preserve"> Reconfiguration between a PUCCH and </w:t>
      </w:r>
      <w:proofErr w:type="spellStart"/>
      <w:r w:rsidR="00A340A1" w:rsidRPr="00325D1F">
        <w:t>PUCCHless</w:t>
      </w:r>
      <w:proofErr w:type="spellEnd"/>
      <w:r w:rsidR="00A340A1" w:rsidRPr="00325D1F">
        <w:t xml:space="preserve"> </w:t>
      </w:r>
      <w:proofErr w:type="spellStart"/>
      <w:r w:rsidR="00A340A1" w:rsidRPr="00325D1F">
        <w:t>S</w:t>
      </w:r>
      <w:r w:rsidR="00542B55" w:rsidRPr="00325D1F">
        <w:t>C</w:t>
      </w:r>
      <w:r w:rsidR="00A340A1" w:rsidRPr="00325D1F">
        <w:t>ell</w:t>
      </w:r>
      <w:proofErr w:type="spellEnd"/>
      <w:r w:rsidR="00A340A1" w:rsidRPr="00325D1F">
        <w:t xml:space="preserve"> is only supported using an </w:t>
      </w:r>
      <w:proofErr w:type="spellStart"/>
      <w:r w:rsidR="00A340A1" w:rsidRPr="00325D1F">
        <w:t>S</w:t>
      </w:r>
      <w:r w:rsidR="00542B55" w:rsidRPr="00325D1F">
        <w:t>C</w:t>
      </w:r>
      <w:r w:rsidR="00A340A1" w:rsidRPr="00325D1F">
        <w:t>ell</w:t>
      </w:r>
      <w:proofErr w:type="spellEnd"/>
      <w:r w:rsidR="00A340A1" w:rsidRPr="00325D1F">
        <w:t xml:space="preserve"> release and add.</w:t>
      </w:r>
    </w:p>
    <w:p w14:paraId="0CFC2956" w14:textId="77777777" w:rsidR="002C5D28" w:rsidRPr="00325D1F" w:rsidRDefault="002C5D28" w:rsidP="002C5D28">
      <w:pPr>
        <w:pStyle w:val="TH"/>
        <w:rPr>
          <w:lang w:val="en-GB"/>
        </w:rPr>
      </w:pPr>
      <w:proofErr w:type="spellStart"/>
      <w:r w:rsidRPr="00325D1F">
        <w:rPr>
          <w:bCs/>
          <w:i/>
          <w:iCs/>
          <w:lang w:val="en-GB"/>
        </w:rPr>
        <w:t>ServingCellConfig</w:t>
      </w:r>
      <w:proofErr w:type="spellEnd"/>
      <w:r w:rsidRPr="00325D1F">
        <w:rPr>
          <w:bCs/>
          <w:i/>
          <w:iCs/>
          <w:lang w:val="en-GB"/>
        </w:rPr>
        <w:t xml:space="preserve">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lastRenderedPageBreak/>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183322BD" w:rsidR="002C5D28" w:rsidRDefault="005F5995" w:rsidP="0096519C">
      <w:pPr>
        <w:pStyle w:val="PL"/>
        <w:rPr>
          <w:ins w:id="1538" w:author="RAN2#108" w:date="2020-01-30T20:53:00Z"/>
          <w:rFonts w:eastAsia="SimSun"/>
        </w:rPr>
      </w:pPr>
      <w:r w:rsidRPr="00325D1F">
        <w:t xml:space="preserve">    </w:t>
      </w:r>
      <w:r w:rsidRPr="00325D1F">
        <w:rPr>
          <w:rFonts w:eastAsia="SimSun"/>
        </w:rPr>
        <w:t>]]</w:t>
      </w:r>
      <w:ins w:id="1539" w:author="RAN2#108" w:date="2020-01-30T20:53:00Z">
        <w:r w:rsidR="006C3601">
          <w:rPr>
            <w:rFonts w:eastAsia="SimSun"/>
          </w:rPr>
          <w:t>,</w:t>
        </w:r>
      </w:ins>
    </w:p>
    <w:p w14:paraId="7CC85C63" w14:textId="2A9E76A2" w:rsidR="006C3601" w:rsidRDefault="006C3601" w:rsidP="0096519C">
      <w:pPr>
        <w:pStyle w:val="PL"/>
        <w:rPr>
          <w:ins w:id="1540" w:author="RAN2#108" w:date="2020-01-30T20:53:00Z"/>
          <w:rFonts w:eastAsia="SimSun"/>
        </w:rPr>
      </w:pPr>
      <w:ins w:id="1541" w:author="RAN2#108" w:date="2020-01-30T20:53:00Z">
        <w:r>
          <w:rPr>
            <w:rFonts w:eastAsia="SimSun"/>
          </w:rPr>
          <w:t xml:space="preserve">     [[</w:t>
        </w:r>
      </w:ins>
    </w:p>
    <w:p w14:paraId="559F0117" w14:textId="409A4E8D" w:rsidR="006C3601" w:rsidRPr="005D6EB4" w:rsidRDefault="006C3601" w:rsidP="006C3601">
      <w:pPr>
        <w:pStyle w:val="PL"/>
        <w:rPr>
          <w:ins w:id="1542" w:author="RAN2#108" w:date="2020-01-30T20:54:00Z"/>
          <w:color w:val="808080"/>
        </w:rPr>
      </w:pPr>
      <w:ins w:id="1543" w:author="RAN2#108" w:date="2020-01-30T20:53:00Z">
        <w:r>
          <w:rPr>
            <w:rFonts w:eastAsia="SimSun"/>
          </w:rPr>
          <w:t xml:space="preserve">     channelAccess</w:t>
        </w:r>
        <w:del w:id="1544" w:author="RAN2#109e" w:date="2020-03-08T22:37:00Z">
          <w:r w:rsidDel="00D000DC">
            <w:rPr>
              <w:rFonts w:eastAsia="SimSun"/>
            </w:rPr>
            <w:delText>-</w:delText>
          </w:r>
        </w:del>
        <w:r>
          <w:rPr>
            <w:rFonts w:eastAsia="SimSun"/>
          </w:rPr>
          <w:t>Config-r16              ChannelAccessConfig-</w:t>
        </w:r>
      </w:ins>
      <w:ins w:id="1545" w:author="RAN2#108" w:date="2020-01-30T20:54:00Z">
        <w:r>
          <w:t>r16</w:t>
        </w:r>
        <w:r w:rsidRPr="00325D1F">
          <w:t xml:space="preserve">                                </w:t>
        </w:r>
        <w:r>
          <w:t xml:space="preserve">                </w:t>
        </w:r>
        <w:r w:rsidRPr="00777603">
          <w:rPr>
            <w:color w:val="993366"/>
          </w:rPr>
          <w:t>OPTIONAL</w:t>
        </w:r>
      </w:ins>
      <w:ins w:id="1546" w:author="RAN2#108" w:date="2020-01-30T23:11:00Z">
        <w:r w:rsidR="00345186">
          <w:rPr>
            <w:color w:val="993366"/>
          </w:rPr>
          <w:t xml:space="preserve"> </w:t>
        </w:r>
      </w:ins>
      <w:ins w:id="1547" w:author="RAN2#108" w:date="2020-01-30T20:54:00Z">
        <w:r w:rsidRPr="00325D1F">
          <w:t xml:space="preserve">   </w:t>
        </w:r>
        <w:r w:rsidRPr="005D6EB4">
          <w:rPr>
            <w:color w:val="808080"/>
          </w:rPr>
          <w:t>-- Need M</w:t>
        </w:r>
      </w:ins>
    </w:p>
    <w:p w14:paraId="2C1749C3" w14:textId="627FA30C" w:rsidR="006C3601" w:rsidRPr="00325D1F" w:rsidRDefault="006C3601" w:rsidP="0096519C">
      <w:pPr>
        <w:pStyle w:val="PL"/>
      </w:pPr>
      <w:ins w:id="1548" w:author="RAN2#108" w:date="2020-01-30T20:53:00Z">
        <w:r>
          <w:rPr>
            <w:rFonts w:eastAsia="SimSun"/>
          </w:rPr>
          <w:t xml:space="preserve">     ]]</w:t>
        </w:r>
      </w:ins>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6F6CF5FA" w14:textId="77777777" w:rsidR="002C5D28" w:rsidRPr="00325D1F" w:rsidRDefault="00C00546" w:rsidP="0096519C">
      <w:pPr>
        <w:pStyle w:val="PL"/>
      </w:pPr>
      <w:r w:rsidRPr="00325D1F">
        <w:t xml:space="preserve">    </w:t>
      </w:r>
      <w:r w:rsidR="00663A6F" w:rsidRPr="00325D1F">
        <w:t>]]</w:t>
      </w:r>
    </w:p>
    <w:p w14:paraId="42256FA1" w14:textId="77777777" w:rsidR="002C5D28" w:rsidRPr="00325D1F" w:rsidRDefault="002C5D28" w:rsidP="0096519C">
      <w:pPr>
        <w:pStyle w:val="PL"/>
      </w:pPr>
      <w:r w:rsidRPr="00325D1F">
        <w:t>}</w:t>
      </w:r>
    </w:p>
    <w:p w14:paraId="31385E6A" w14:textId="3BE2C014" w:rsidR="002C5D28" w:rsidRDefault="002C5D28" w:rsidP="0096519C">
      <w:pPr>
        <w:pStyle w:val="PL"/>
        <w:rPr>
          <w:ins w:id="1549" w:author="RAN2#108" w:date="2020-01-30T20:54:00Z"/>
        </w:rPr>
      </w:pPr>
    </w:p>
    <w:p w14:paraId="75EB7CD3" w14:textId="4CC74C8C" w:rsidR="006C3601" w:rsidRPr="00325D1F" w:rsidRDefault="006C3601" w:rsidP="006C3601">
      <w:pPr>
        <w:pStyle w:val="PL"/>
        <w:rPr>
          <w:ins w:id="1550" w:author="RAN2#108" w:date="2020-01-30T20:54:00Z"/>
        </w:rPr>
      </w:pPr>
      <w:ins w:id="1551" w:author="RAN2#108" w:date="2020-01-30T20:54:00Z">
        <w:r w:rsidRPr="006C3601">
          <w:t>ChannelAccess</w:t>
        </w:r>
        <w:del w:id="1552" w:author="RAN2#109e" w:date="2020-03-08T22:37:00Z">
          <w:r w:rsidRPr="006C3601" w:rsidDel="00D000DC">
            <w:delText>-</w:delText>
          </w:r>
        </w:del>
        <w:r w:rsidRPr="006C3601">
          <w:t>Config</w:t>
        </w:r>
      </w:ins>
      <w:ins w:id="1553" w:author="RAN2#108" w:date="2020-01-30T23:11:00Z">
        <w:r w:rsidR="00345186">
          <w:t>-r16</w:t>
        </w:r>
      </w:ins>
      <w:ins w:id="1554" w:author="RAN2#108" w:date="2020-01-30T20:54:00Z">
        <w:r w:rsidRPr="00325D1F">
          <w:t xml:space="preserve"> ::=                  </w:t>
        </w:r>
        <w:r w:rsidRPr="00777603">
          <w:rPr>
            <w:color w:val="993366"/>
          </w:rPr>
          <w:t>SEQUENCE</w:t>
        </w:r>
        <w:r w:rsidRPr="00325D1F">
          <w:t xml:space="preserve"> {</w:t>
        </w:r>
      </w:ins>
    </w:p>
    <w:p w14:paraId="0CFFB71A" w14:textId="671DD1DF" w:rsidR="006C3601" w:rsidRDefault="006C3601" w:rsidP="006C3601">
      <w:pPr>
        <w:pStyle w:val="PL"/>
        <w:rPr>
          <w:ins w:id="1555" w:author="RAN2#108" w:date="2020-01-30T20:55:00Z"/>
        </w:rPr>
      </w:pPr>
      <w:ins w:id="1556" w:author="RAN2#108" w:date="2020-01-30T20:54:00Z">
        <w:r w:rsidRPr="00325D1F">
          <w:t xml:space="preserve">    </w:t>
        </w:r>
        <w:r w:rsidRPr="006C3601">
          <w:t xml:space="preserve">maxEnergyDetectionThreshold-r16     </w:t>
        </w:r>
      </w:ins>
      <w:ins w:id="1557" w:author="RAN2#109e" w:date="2020-03-09T19:08:00Z">
        <w:r w:rsidR="006E7C56">
          <w:t xml:space="preserve"> </w:t>
        </w:r>
      </w:ins>
      <w:ins w:id="1558" w:author="RAN2#108" w:date="2020-01-30T20:54:00Z">
        <w:r w:rsidRPr="006C3601">
          <w:t>INTEGER(-85..-52)</w:t>
        </w:r>
      </w:ins>
      <w:ins w:id="1559" w:author="RAN2#108" w:date="2020-01-30T20:55:00Z">
        <w:r>
          <w:t>,</w:t>
        </w:r>
      </w:ins>
    </w:p>
    <w:p w14:paraId="4BDF4C47" w14:textId="6C3130BA" w:rsidR="006C3601" w:rsidRDefault="006C3601" w:rsidP="006C3601">
      <w:pPr>
        <w:pStyle w:val="PL"/>
        <w:rPr>
          <w:ins w:id="1560" w:author="RAN2#108" w:date="2020-01-30T20:55:00Z"/>
        </w:rPr>
      </w:pPr>
      <w:ins w:id="1561" w:author="RAN2#108" w:date="2020-01-30T20:55:00Z">
        <w:r>
          <w:t xml:space="preserve">    energyDetectionThresholdOffset-</w:t>
        </w:r>
      </w:ins>
      <w:ins w:id="1562" w:author="RAN2#109e" w:date="2020-03-09T19:08:00Z">
        <w:r w:rsidR="006E7C56">
          <w:t>r</w:t>
        </w:r>
      </w:ins>
      <w:ins w:id="1563" w:author="RAN2#108" w:date="2020-01-30T20:55:00Z">
        <w:r>
          <w:t>16   INTEGER (-</w:t>
        </w:r>
      </w:ins>
      <w:ins w:id="1564" w:author="RAN2#108" w:date="2020-02-03T23:58:00Z">
        <w:r w:rsidR="0028690C">
          <w:t>20</w:t>
        </w:r>
      </w:ins>
      <w:ins w:id="1565" w:author="RAN2#108" w:date="2020-01-30T20:55:00Z">
        <w:r>
          <w:t>..-</w:t>
        </w:r>
      </w:ins>
      <w:ins w:id="1566" w:author="RAN2#108" w:date="2020-02-03T23:58:00Z">
        <w:r w:rsidR="0028690C">
          <w:t>13</w:t>
        </w:r>
      </w:ins>
      <w:ins w:id="1567" w:author="RAN2#108" w:date="2020-01-30T20:55:00Z">
        <w:r>
          <w:t>),</w:t>
        </w:r>
      </w:ins>
    </w:p>
    <w:p w14:paraId="2CA6D89F" w14:textId="62A2762D" w:rsidR="006C3601" w:rsidRPr="005D6EB4" w:rsidRDefault="006C3601" w:rsidP="006C3601">
      <w:pPr>
        <w:pStyle w:val="PL"/>
        <w:rPr>
          <w:ins w:id="1568" w:author="RAN2#108" w:date="2020-01-30T20:56:00Z"/>
          <w:color w:val="808080"/>
        </w:rPr>
      </w:pPr>
      <w:ins w:id="1569" w:author="RAN2#108" w:date="2020-01-30T20:56:00Z">
        <w:r>
          <w:t xml:space="preserve">    </w:t>
        </w:r>
        <w:r w:rsidRPr="006C3601">
          <w:t>ul-toDL-CO</w:t>
        </w:r>
      </w:ins>
      <w:ins w:id="1570" w:author="RAN2#109e" w:date="2020-03-08T23:40:00Z">
        <w:r w:rsidR="006552F9">
          <w:t>T</w:t>
        </w:r>
      </w:ins>
      <w:ins w:id="1571" w:author="RAN2#108" w:date="2020-01-30T20:56:00Z">
        <w:r w:rsidRPr="006C3601">
          <w:t xml:space="preserve">-SharingED-Threshold-r16  INTEGER (-85..-52)    </w:t>
        </w:r>
        <w:r w:rsidRPr="00777603">
          <w:rPr>
            <w:color w:val="993366"/>
          </w:rPr>
          <w:t>OPTIONAL</w:t>
        </w:r>
      </w:ins>
      <w:ins w:id="1572" w:author="RAN2#108" w:date="2020-02-03T23:52:00Z">
        <w:r w:rsidR="000E45EA">
          <w:rPr>
            <w:color w:val="993366"/>
          </w:rPr>
          <w:t>,</w:t>
        </w:r>
      </w:ins>
      <w:ins w:id="1573" w:author="RAN2#108" w:date="2020-01-30T20:56:00Z">
        <w:r w:rsidRPr="00325D1F">
          <w:t xml:space="preserve">   </w:t>
        </w:r>
        <w:r w:rsidRPr="005D6EB4">
          <w:rPr>
            <w:color w:val="808080"/>
          </w:rPr>
          <w:t xml:space="preserve">-- Need </w:t>
        </w:r>
        <w:r>
          <w:rPr>
            <w:color w:val="808080"/>
          </w:rPr>
          <w:t>R</w:t>
        </w:r>
      </w:ins>
    </w:p>
    <w:p w14:paraId="2043EE30" w14:textId="0E3A0E83" w:rsidR="006C3601" w:rsidRPr="005D6EB4" w:rsidRDefault="006C3601" w:rsidP="006C3601">
      <w:pPr>
        <w:pStyle w:val="PL"/>
        <w:rPr>
          <w:ins w:id="1574" w:author="RAN2#108" w:date="2020-01-30T20:56:00Z"/>
          <w:color w:val="808080"/>
        </w:rPr>
      </w:pPr>
      <w:ins w:id="1575" w:author="RAN2#108" w:date="2020-01-30T20:56:00Z">
        <w:r>
          <w:t xml:space="preserve">    absenceOfAnyOtherTechnology-r16     </w:t>
        </w:r>
      </w:ins>
      <w:ins w:id="1576" w:author="RAN2#109e" w:date="2020-03-09T19:08:00Z">
        <w:r w:rsidR="006E7C56">
          <w:t xml:space="preserve"> </w:t>
        </w:r>
      </w:ins>
      <w:ins w:id="1577" w:author="RAN2#108" w:date="2020-01-30T20:56:00Z">
        <w:r>
          <w:t xml:space="preserve">ENUMERATED {true} </w:t>
        </w:r>
        <w:r w:rsidRPr="006C3601">
          <w:t xml:space="preserve">    </w:t>
        </w:r>
        <w:r w:rsidRPr="00777603">
          <w:rPr>
            <w:color w:val="993366"/>
          </w:rPr>
          <w:t>OPTIONAL</w:t>
        </w:r>
        <w:r w:rsidRPr="00325D1F">
          <w:t xml:space="preserve">    </w:t>
        </w:r>
        <w:r w:rsidRPr="005D6EB4">
          <w:rPr>
            <w:color w:val="808080"/>
          </w:rPr>
          <w:t xml:space="preserve">-- Need </w:t>
        </w:r>
        <w:r>
          <w:rPr>
            <w:color w:val="808080"/>
          </w:rPr>
          <w:t>R</w:t>
        </w:r>
      </w:ins>
    </w:p>
    <w:p w14:paraId="00E1F7C4" w14:textId="77777777" w:rsidR="006C3601" w:rsidRPr="00325D1F" w:rsidRDefault="006C3601" w:rsidP="006C3601">
      <w:pPr>
        <w:pStyle w:val="PL"/>
        <w:rPr>
          <w:ins w:id="1578" w:author="RAN2#108" w:date="2020-01-30T20:54:00Z"/>
        </w:rPr>
      </w:pPr>
      <w:ins w:id="1579" w:author="RAN2#108" w:date="2020-01-30T20:54:00Z">
        <w:r w:rsidRPr="00325D1F">
          <w:t>}</w:t>
        </w:r>
      </w:ins>
    </w:p>
    <w:p w14:paraId="04EF931D" w14:textId="77777777" w:rsidR="006C3601" w:rsidRPr="00325D1F" w:rsidRDefault="006C3601"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1580" w:name="_Hlk535949153"/>
            <w:bookmarkStart w:id="1581" w:name="_Hlk535949293"/>
            <w:proofErr w:type="spellStart"/>
            <w:r w:rsidRPr="00325D1F">
              <w:rPr>
                <w:i/>
                <w:szCs w:val="22"/>
                <w:lang w:val="en-GB" w:eastAsia="ja-JP"/>
              </w:rPr>
              <w:lastRenderedPageBreak/>
              <w:t>ServingCellConfig</w:t>
            </w:r>
            <w:proofErr w:type="spellEnd"/>
            <w:r w:rsidRPr="00325D1F">
              <w:rPr>
                <w:i/>
                <w:szCs w:val="22"/>
                <w:lang w:val="en-GB" w:eastAsia="ja-JP"/>
              </w:rPr>
              <w:t xml:space="preserve"> </w:t>
            </w:r>
            <w:r w:rsidRPr="00325D1F">
              <w:rPr>
                <w:szCs w:val="22"/>
                <w:lang w:val="en-GB" w:eastAsia="ja-JP"/>
              </w:rPr>
              <w:t>field descriptions</w:t>
            </w:r>
          </w:p>
        </w:tc>
      </w:tr>
      <w:bookmarkEnd w:id="1580"/>
      <w:bookmarkEnd w:id="1581"/>
      <w:tr w:rsidR="006C3601" w:rsidRPr="00325D1F" w14:paraId="172624E5" w14:textId="77777777" w:rsidTr="006D357F">
        <w:trPr>
          <w:ins w:id="1582" w:author="RAN2#108" w:date="2020-01-30T20:57:00Z"/>
        </w:trPr>
        <w:tc>
          <w:tcPr>
            <w:tcW w:w="14173" w:type="dxa"/>
            <w:tcBorders>
              <w:top w:val="single" w:sz="4" w:space="0" w:color="auto"/>
              <w:left w:val="single" w:sz="4" w:space="0" w:color="auto"/>
              <w:bottom w:val="single" w:sz="4" w:space="0" w:color="auto"/>
              <w:right w:val="single" w:sz="4" w:space="0" w:color="auto"/>
            </w:tcBorders>
          </w:tcPr>
          <w:p w14:paraId="18B0BA81" w14:textId="1A6B8542" w:rsidR="006C3601" w:rsidRPr="00EA5EEF" w:rsidRDefault="006C3601" w:rsidP="006C3601">
            <w:pPr>
              <w:pStyle w:val="TAL"/>
              <w:rPr>
                <w:ins w:id="1583" w:author="RAN2#108" w:date="2020-01-30T20:57:00Z"/>
                <w:szCs w:val="22"/>
                <w:lang w:val="en-US" w:eastAsia="ja-JP"/>
              </w:rPr>
            </w:pPr>
            <w:proofErr w:type="spellStart"/>
            <w:ins w:id="1584" w:author="RAN2#108" w:date="2020-01-30T20:57:00Z">
              <w:r>
                <w:rPr>
                  <w:b/>
                  <w:i/>
                  <w:szCs w:val="22"/>
                  <w:lang w:eastAsia="ja-JP"/>
                </w:rPr>
                <w:t>absenceOfAnyOtherTechnolo</w:t>
              </w:r>
              <w:r>
                <w:rPr>
                  <w:b/>
                  <w:i/>
                  <w:szCs w:val="22"/>
                  <w:lang w:val="en-US" w:eastAsia="ja-JP"/>
                </w:rPr>
                <w:t>gy</w:t>
              </w:r>
              <w:proofErr w:type="spellEnd"/>
            </w:ins>
          </w:p>
          <w:p w14:paraId="7996541F" w14:textId="3DAE64FF" w:rsidR="006C3601" w:rsidRPr="00325D1F" w:rsidRDefault="006C3601" w:rsidP="006C3601">
            <w:pPr>
              <w:pStyle w:val="TAL"/>
              <w:rPr>
                <w:ins w:id="1585" w:author="RAN2#108" w:date="2020-01-30T20:57:00Z"/>
                <w:b/>
                <w:i/>
                <w:szCs w:val="22"/>
                <w:lang w:val="en-GB" w:eastAsia="ja-JP"/>
              </w:rPr>
            </w:pPr>
            <w:ins w:id="1586" w:author="RAN2#108" w:date="2020-01-30T20:57:00Z">
              <w:r>
                <w:rPr>
                  <w:lang w:eastAsia="zh-CN"/>
                </w:rPr>
                <w:t>Presence of this field indicates absence on a long term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r>
                <w:rPr>
                  <w:lang w:eastAsia="zh-CN"/>
                </w:rPr>
                <w:t>,</w:t>
              </w:r>
              <w:r>
                <w:t xml:space="preserve"> as specified in TS 37.213 [XX} Se</w:t>
              </w:r>
              <w:r>
                <w:rPr>
                  <w:lang w:val="en-US"/>
                </w:rPr>
                <w:t>ction Y</w:t>
              </w:r>
              <w:r w:rsidRPr="00325D1F">
                <w:rPr>
                  <w:szCs w:val="22"/>
                  <w:lang w:val="en-GB" w:eastAsia="ja-JP"/>
                </w:rPr>
                <w:t>.</w:t>
              </w:r>
            </w:ins>
          </w:p>
        </w:tc>
      </w:tr>
      <w:tr w:rsidR="006C360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6C3601" w:rsidRPr="00325D1F" w:rsidRDefault="006C3601" w:rsidP="006C3601">
            <w:pPr>
              <w:pStyle w:val="TAL"/>
              <w:rPr>
                <w:szCs w:val="22"/>
                <w:lang w:val="en-GB" w:eastAsia="ja-JP"/>
              </w:rPr>
            </w:pPr>
            <w:proofErr w:type="spellStart"/>
            <w:r w:rsidRPr="00325D1F">
              <w:rPr>
                <w:b/>
                <w:i/>
                <w:szCs w:val="22"/>
                <w:lang w:val="en-GB" w:eastAsia="ja-JP"/>
              </w:rPr>
              <w:t>bwp-InactivityTimer</w:t>
            </w:r>
            <w:proofErr w:type="spellEnd"/>
          </w:p>
          <w:p w14:paraId="3B6173C4" w14:textId="191FB19B" w:rsidR="006C3601" w:rsidRPr="00325D1F" w:rsidRDefault="006C3601" w:rsidP="006C3601">
            <w:pPr>
              <w:pStyle w:val="TAL"/>
              <w:rPr>
                <w:szCs w:val="22"/>
                <w:lang w:val="en-GB" w:eastAsia="ja-JP"/>
              </w:rPr>
            </w:pPr>
            <w:r w:rsidRPr="00325D1F">
              <w:rPr>
                <w:szCs w:val="22"/>
                <w:lang w:val="en-GB" w:eastAsia="ja-JP"/>
              </w:rPr>
              <w:t xml:space="preserve">The duration in </w:t>
            </w:r>
            <w:proofErr w:type="spellStart"/>
            <w:r w:rsidRPr="00325D1F">
              <w:rPr>
                <w:szCs w:val="22"/>
                <w:lang w:val="en-GB" w:eastAsia="ja-JP"/>
              </w:rPr>
              <w:t>ms</w:t>
            </w:r>
            <w:proofErr w:type="spellEnd"/>
            <w:r w:rsidRPr="00325D1F">
              <w:rPr>
                <w:szCs w:val="22"/>
                <w:lang w:val="en-GB" w:eastAsia="ja-JP"/>
              </w:rPr>
              <w:t xml:space="preserve"> after which the UE falls back to the default Bandwidth Part (see TS 38.321 [3], clause 5.15). When the network releases the timer configuration, the UE stops the timer without switching to the default BWP.</w:t>
            </w:r>
          </w:p>
        </w:tc>
      </w:tr>
      <w:tr w:rsidR="006C3601" w:rsidRPr="00325D1F" w14:paraId="258DB0EB" w14:textId="77777777" w:rsidTr="006D357F">
        <w:trPr>
          <w:ins w:id="1587"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423339F6" w14:textId="3595AF90" w:rsidR="006C3601" w:rsidRPr="00325D1F" w:rsidRDefault="006C3601" w:rsidP="006C3601">
            <w:pPr>
              <w:pStyle w:val="TAL"/>
              <w:rPr>
                <w:ins w:id="1588" w:author="RAN2#108" w:date="2020-01-30T20:58:00Z"/>
                <w:szCs w:val="22"/>
                <w:lang w:val="en-GB" w:eastAsia="ja-JP"/>
              </w:rPr>
            </w:pPr>
            <w:proofErr w:type="spellStart"/>
            <w:ins w:id="1589" w:author="RAN2#108" w:date="2020-01-30T20:58:00Z">
              <w:r>
                <w:rPr>
                  <w:b/>
                  <w:i/>
                  <w:szCs w:val="22"/>
                  <w:lang w:eastAsia="ja-JP"/>
                </w:rPr>
                <w:t>channelAccessConfi</w:t>
              </w:r>
              <w:r>
                <w:rPr>
                  <w:b/>
                  <w:i/>
                  <w:szCs w:val="22"/>
                  <w:lang w:val="en-US" w:eastAsia="ja-JP"/>
                </w:rPr>
                <w:t>g</w:t>
              </w:r>
              <w:proofErr w:type="spellEnd"/>
            </w:ins>
          </w:p>
          <w:p w14:paraId="70130AAE" w14:textId="6C0D9660" w:rsidR="006C3601" w:rsidRPr="00325D1F" w:rsidRDefault="006C3601" w:rsidP="006C3601">
            <w:pPr>
              <w:pStyle w:val="TAL"/>
              <w:rPr>
                <w:ins w:id="1590" w:author="RAN2#108" w:date="2020-01-30T20:58:00Z"/>
                <w:b/>
                <w:i/>
                <w:szCs w:val="22"/>
                <w:lang w:val="en-GB" w:eastAsia="ja-JP"/>
              </w:rPr>
            </w:pPr>
            <w:ins w:id="1591" w:author="RAN2#108" w:date="2020-01-30T20:58:00Z">
              <w:r>
                <w:rPr>
                  <w:szCs w:val="22"/>
                  <w:lang w:eastAsia="ja-JP"/>
                </w:rPr>
                <w:t>List of parameters used for access procedures of operation with shared spectrum channel access (see TS 37.213 [XX</w:t>
              </w:r>
              <w:r>
                <w:rPr>
                  <w:szCs w:val="22"/>
                  <w:lang w:val="en-US" w:eastAsia="ja-JP"/>
                </w:rPr>
                <w:t>)</w:t>
              </w:r>
              <w:r w:rsidRPr="00325D1F">
                <w:rPr>
                  <w:szCs w:val="22"/>
                  <w:lang w:val="en-GB" w:eastAsia="ja-JP"/>
                </w:rPr>
                <w:t>.</w:t>
              </w:r>
            </w:ins>
          </w:p>
        </w:tc>
      </w:tr>
      <w:tr w:rsidR="006C360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6C3601" w:rsidRPr="00325D1F" w:rsidRDefault="006C3601" w:rsidP="006C3601">
            <w:pPr>
              <w:pStyle w:val="TAL"/>
              <w:rPr>
                <w:szCs w:val="22"/>
                <w:lang w:val="en-GB" w:eastAsia="ja-JP"/>
              </w:rPr>
            </w:pPr>
            <w:proofErr w:type="spellStart"/>
            <w:r w:rsidRPr="00325D1F">
              <w:rPr>
                <w:b/>
                <w:i/>
                <w:szCs w:val="22"/>
                <w:lang w:val="en-GB" w:eastAsia="ja-JP"/>
              </w:rPr>
              <w:t>crossCarrierSchedulingConfig</w:t>
            </w:r>
            <w:proofErr w:type="spellEnd"/>
          </w:p>
          <w:p w14:paraId="5DBD03B0" w14:textId="77777777" w:rsidR="006C3601" w:rsidRPr="00325D1F" w:rsidRDefault="006C3601" w:rsidP="006C3601">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6C360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6C3601" w:rsidRPr="00325D1F" w:rsidRDefault="006C3601" w:rsidP="006C3601">
            <w:pPr>
              <w:pStyle w:val="TAL"/>
              <w:rPr>
                <w:szCs w:val="22"/>
                <w:lang w:val="en-GB" w:eastAsia="ja-JP"/>
              </w:rPr>
            </w:pPr>
            <w:proofErr w:type="spellStart"/>
            <w:r w:rsidRPr="00325D1F">
              <w:rPr>
                <w:b/>
                <w:i/>
                <w:szCs w:val="22"/>
                <w:lang w:val="en-GB" w:eastAsia="ja-JP"/>
              </w:rPr>
              <w:t>defaultDownlinkBWP</w:t>
            </w:r>
            <w:proofErr w:type="spellEnd"/>
            <w:r w:rsidRPr="00325D1F">
              <w:rPr>
                <w:b/>
                <w:i/>
                <w:szCs w:val="22"/>
                <w:lang w:val="en-GB" w:eastAsia="ja-JP"/>
              </w:rPr>
              <w:t>-Id</w:t>
            </w:r>
          </w:p>
          <w:p w14:paraId="5A15AB06" w14:textId="77777777" w:rsidR="006C3601" w:rsidRPr="00325D1F" w:rsidRDefault="006C3601" w:rsidP="006C3601">
            <w:pPr>
              <w:pStyle w:val="TAL"/>
              <w:rPr>
                <w:szCs w:val="22"/>
                <w:lang w:val="en-GB" w:eastAsia="ja-JP"/>
              </w:rPr>
            </w:pPr>
            <w:r w:rsidRPr="00325D1F">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325D1F">
              <w:rPr>
                <w:szCs w:val="22"/>
                <w:lang w:val="en-GB" w:eastAsia="ja-JP"/>
              </w:rPr>
              <w:t>see  TS</w:t>
            </w:r>
            <w:proofErr w:type="gramEnd"/>
            <w:r w:rsidRPr="00325D1F">
              <w:rPr>
                <w:szCs w:val="22"/>
                <w:lang w:val="en-GB" w:eastAsia="ja-JP"/>
              </w:rPr>
              <w:t xml:space="preserve"> 38.213 [13], clause 12 and TS 38.321 [3], clause 5.15).</w:t>
            </w:r>
          </w:p>
        </w:tc>
      </w:tr>
      <w:tr w:rsidR="006C360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6C3601" w:rsidRPr="00325D1F" w:rsidRDefault="006C3601" w:rsidP="006C3601">
            <w:pPr>
              <w:pStyle w:val="TAL"/>
              <w:rPr>
                <w:szCs w:val="22"/>
                <w:lang w:val="en-GB" w:eastAsia="ja-JP"/>
              </w:rPr>
            </w:pPr>
            <w:proofErr w:type="spellStart"/>
            <w:r w:rsidRPr="00325D1F">
              <w:rPr>
                <w:b/>
                <w:i/>
                <w:szCs w:val="22"/>
                <w:lang w:val="en-GB" w:eastAsia="ja-JP"/>
              </w:rPr>
              <w:t>downlinkBWP-ToAddModList</w:t>
            </w:r>
            <w:proofErr w:type="spellEnd"/>
          </w:p>
          <w:p w14:paraId="2C7BC634"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added or modified. (see TS 38.213 [13], clause 12).</w:t>
            </w:r>
          </w:p>
        </w:tc>
      </w:tr>
      <w:tr w:rsidR="006C360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6C3601" w:rsidRPr="00325D1F" w:rsidRDefault="006C3601" w:rsidP="006C3601">
            <w:pPr>
              <w:pStyle w:val="TAL"/>
              <w:rPr>
                <w:szCs w:val="22"/>
                <w:lang w:val="en-GB" w:eastAsia="ja-JP"/>
              </w:rPr>
            </w:pPr>
            <w:proofErr w:type="spellStart"/>
            <w:r w:rsidRPr="00325D1F">
              <w:rPr>
                <w:b/>
                <w:i/>
                <w:szCs w:val="22"/>
                <w:lang w:val="en-GB" w:eastAsia="ja-JP"/>
              </w:rPr>
              <w:t>downlinkBWP-ToReleaseList</w:t>
            </w:r>
            <w:proofErr w:type="spellEnd"/>
          </w:p>
          <w:p w14:paraId="36339EAE"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released. (see TS 38.213 [13], clause 12).</w:t>
            </w:r>
          </w:p>
        </w:tc>
      </w:tr>
      <w:tr w:rsidR="006C360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6C3601" w:rsidRPr="00325D1F" w:rsidRDefault="006C3601" w:rsidP="006C3601">
            <w:pPr>
              <w:pStyle w:val="TAL"/>
              <w:rPr>
                <w:b/>
                <w:i/>
                <w:szCs w:val="22"/>
                <w:lang w:val="en-GB" w:eastAsia="ja-JP"/>
              </w:rPr>
            </w:pPr>
            <w:proofErr w:type="spellStart"/>
            <w:r w:rsidRPr="00325D1F">
              <w:rPr>
                <w:b/>
                <w:i/>
                <w:szCs w:val="22"/>
                <w:lang w:val="en-GB" w:eastAsia="ja-JP"/>
              </w:rPr>
              <w:t>downlinkChannelBW</w:t>
            </w:r>
            <w:proofErr w:type="spellEnd"/>
            <w:r w:rsidRPr="00325D1F">
              <w:rPr>
                <w:b/>
                <w:i/>
                <w:szCs w:val="22"/>
                <w:lang w:val="en-GB" w:eastAsia="ja-JP"/>
              </w:rPr>
              <w:t>-</w:t>
            </w:r>
            <w:proofErr w:type="spellStart"/>
            <w:r w:rsidRPr="00325D1F">
              <w:rPr>
                <w:b/>
                <w:i/>
                <w:szCs w:val="22"/>
                <w:lang w:val="en-GB" w:eastAsia="ja-JP"/>
              </w:rPr>
              <w:t>PerSCS</w:t>
            </w:r>
            <w:proofErr w:type="spellEnd"/>
            <w:r w:rsidRPr="00325D1F">
              <w:rPr>
                <w:b/>
                <w:i/>
                <w:szCs w:val="22"/>
                <w:lang w:val="en-GB" w:eastAsia="ja-JP"/>
              </w:rPr>
              <w:t>-List</w:t>
            </w:r>
          </w:p>
          <w:p w14:paraId="2C590C1B" w14:textId="49535AEE" w:rsidR="006C3601" w:rsidRPr="00325D1F" w:rsidRDefault="006C3601" w:rsidP="006C3601">
            <w:pPr>
              <w:pStyle w:val="TAL"/>
              <w:rPr>
                <w:szCs w:val="22"/>
                <w:lang w:val="en-GB" w:eastAsia="ja-JP"/>
              </w:rPr>
            </w:pPr>
            <w:r w:rsidRPr="00325D1F">
              <w:rPr>
                <w:szCs w:val="22"/>
                <w:lang w:val="en-GB" w:eastAsia="ja-JP"/>
              </w:rPr>
              <w:t>A set of UE specific channel bandwidth and location</w:t>
            </w:r>
            <w:r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325D1F">
              <w:rPr>
                <w:i/>
                <w:szCs w:val="22"/>
                <w:lang w:val="en-GB" w:eastAsia="ja-JP"/>
              </w:rPr>
              <w:t>scs-SpecificCarrierList</w:t>
            </w:r>
            <w:proofErr w:type="spellEnd"/>
            <w:r w:rsidRPr="00325D1F">
              <w:rPr>
                <w:szCs w:val="22"/>
                <w:lang w:val="en-GB" w:eastAsia="ja-JP"/>
              </w:rPr>
              <w:t xml:space="preserve"> in </w:t>
            </w:r>
            <w:proofErr w:type="spellStart"/>
            <w:r w:rsidRPr="00325D1F">
              <w:rPr>
                <w:i/>
                <w:szCs w:val="22"/>
                <w:lang w:val="en-GB" w:eastAsia="ja-JP"/>
              </w:rPr>
              <w:t>DownlinkConfigCommon</w:t>
            </w:r>
            <w:proofErr w:type="spellEnd"/>
            <w:r w:rsidRPr="00325D1F">
              <w:rPr>
                <w:szCs w:val="22"/>
                <w:lang w:val="en-GB" w:eastAsia="ja-JP"/>
              </w:rPr>
              <w:t xml:space="preserve"> / </w:t>
            </w:r>
            <w:proofErr w:type="spellStart"/>
            <w:r w:rsidRPr="00325D1F">
              <w:rPr>
                <w:i/>
                <w:szCs w:val="22"/>
                <w:lang w:val="en-GB" w:eastAsia="ja-JP"/>
              </w:rPr>
              <w:t>DownlinkConfigCommonSIB</w:t>
            </w:r>
            <w:proofErr w:type="spellEnd"/>
            <w:r w:rsidRPr="00325D1F">
              <w:rPr>
                <w:szCs w:val="22"/>
                <w:lang w:val="en-GB" w:eastAsia="ja-JP"/>
              </w:rPr>
              <w:t>. Network only configures channel bandwidth that corresponds to the channel bandwidth values defined in TS 38.101-1 [15] and TS 38.101-2 [39].</w:t>
            </w:r>
          </w:p>
        </w:tc>
      </w:tr>
      <w:tr w:rsidR="00405BF5" w:rsidRPr="00325D1F" w14:paraId="3CEDFFF9" w14:textId="77777777" w:rsidTr="006D357F">
        <w:trPr>
          <w:ins w:id="1592"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61943110" w14:textId="61286238" w:rsidR="00405BF5" w:rsidRPr="00EA5EEF" w:rsidRDefault="00405BF5" w:rsidP="00405BF5">
            <w:pPr>
              <w:pStyle w:val="TAL"/>
              <w:rPr>
                <w:ins w:id="1593" w:author="RAN2#108" w:date="2020-01-30T20:59:00Z"/>
                <w:szCs w:val="22"/>
                <w:lang w:val="en-US" w:eastAsia="ja-JP"/>
              </w:rPr>
            </w:pPr>
            <w:ins w:id="1594" w:author="RAN2#108" w:date="2020-01-30T20:59:00Z">
              <w:r>
                <w:rPr>
                  <w:rFonts w:cs="Arial"/>
                  <w:b/>
                  <w:i/>
                  <w:noProof/>
                  <w:szCs w:val="18"/>
                  <w:lang w:val="en-US" w:eastAsia="en-GB"/>
                </w:rPr>
                <w:t>e</w:t>
              </w:r>
              <w:r>
                <w:rPr>
                  <w:rFonts w:cs="Arial"/>
                  <w:b/>
                  <w:i/>
                  <w:noProof/>
                  <w:szCs w:val="18"/>
                  <w:lang w:eastAsia="en-GB"/>
                </w:rPr>
                <w:t>nergyDetectionThresholdOffs</w:t>
              </w:r>
              <w:r>
                <w:rPr>
                  <w:rFonts w:cs="Arial"/>
                  <w:b/>
                  <w:i/>
                  <w:noProof/>
                  <w:szCs w:val="18"/>
                  <w:lang w:val="en-US" w:eastAsia="en-GB"/>
                </w:rPr>
                <w:t>et</w:t>
              </w:r>
            </w:ins>
          </w:p>
          <w:p w14:paraId="2771343E" w14:textId="58166A99" w:rsidR="00405BF5" w:rsidRPr="00325D1F" w:rsidRDefault="00405BF5" w:rsidP="00405BF5">
            <w:pPr>
              <w:pStyle w:val="TAL"/>
              <w:rPr>
                <w:ins w:id="1595" w:author="RAN2#108" w:date="2020-01-30T20:58:00Z"/>
                <w:b/>
                <w:i/>
                <w:szCs w:val="22"/>
                <w:lang w:val="en-GB" w:eastAsia="ja-JP"/>
              </w:rPr>
            </w:pPr>
            <w:ins w:id="1596" w:author="RAN2#108" w:date="2020-01-30T20:59:00Z">
              <w:r>
                <w:rPr>
                  <w:rFonts w:cs="Arial"/>
                  <w:noProof/>
                  <w:szCs w:val="18"/>
                  <w:lang w:eastAsia="zh-CN"/>
                </w:rPr>
                <w:t>Indicates the o</w:t>
              </w:r>
              <w:r>
                <w:rPr>
                  <w:rFonts w:cs="Arial"/>
                  <w:noProof/>
                  <w:szCs w:val="18"/>
                  <w:lang w:eastAsia="en-GB"/>
                </w:rPr>
                <w:t>ffset to the default maximum energy detection threshold value</w:t>
              </w:r>
              <w:r>
                <w:rPr>
                  <w:rFonts w:cs="Arial"/>
                  <w:noProof/>
                  <w:szCs w:val="18"/>
                  <w:lang w:eastAsia="zh-CN"/>
                </w:rPr>
                <w:t>. Unit in dB. V</w:t>
              </w:r>
              <w:r>
                <w:rPr>
                  <w:rFonts w:cs="Arial"/>
                  <w:noProof/>
                  <w:szCs w:val="18"/>
                  <w:lang w:eastAsia="en-GB"/>
                </w:rPr>
                <w:t xml:space="preserve">alue </w:t>
              </w:r>
              <w:r>
                <w:rPr>
                  <w:rFonts w:cs="Arial"/>
                  <w:noProof/>
                  <w:szCs w:val="18"/>
                  <w:lang w:eastAsia="zh-CN"/>
                </w:rPr>
                <w:t>-13 corresponds</w:t>
              </w:r>
              <w:r>
                <w:rPr>
                  <w:rFonts w:cs="Arial"/>
                  <w:noProof/>
                  <w:szCs w:val="18"/>
                  <w:lang w:eastAsia="en-GB"/>
                </w:rPr>
                <w:t xml:space="preserve"> to -1</w:t>
              </w:r>
              <w:r>
                <w:rPr>
                  <w:rFonts w:cs="Arial"/>
                  <w:noProof/>
                  <w:szCs w:val="18"/>
                  <w:lang w:eastAsia="zh-CN"/>
                </w:rPr>
                <w:t>3</w:t>
              </w:r>
              <w:r>
                <w:rPr>
                  <w:rFonts w:cs="Arial"/>
                  <w:noProof/>
                  <w:szCs w:val="18"/>
                  <w:lang w:eastAsia="en-GB"/>
                </w:rPr>
                <w:t xml:space="preserve">dB, value </w:t>
              </w:r>
              <w:r>
                <w:rPr>
                  <w:rFonts w:cs="Arial"/>
                  <w:noProof/>
                  <w:szCs w:val="18"/>
                  <w:lang w:eastAsia="zh-CN"/>
                </w:rPr>
                <w:t>-12</w:t>
              </w:r>
              <w:r>
                <w:rPr>
                  <w:rFonts w:cs="Arial"/>
                  <w:noProof/>
                  <w:szCs w:val="18"/>
                  <w:lang w:eastAsia="en-GB"/>
                </w:rPr>
                <w:t xml:space="preserve"> corresponds to -1</w:t>
              </w:r>
              <w:r>
                <w:rPr>
                  <w:rFonts w:cs="Arial"/>
                  <w:noProof/>
                  <w:szCs w:val="18"/>
                  <w:lang w:eastAsia="zh-CN"/>
                </w:rPr>
                <w:t>2</w:t>
              </w:r>
              <w:r>
                <w:rPr>
                  <w:rFonts w:cs="Arial"/>
                  <w:noProof/>
                  <w:szCs w:val="18"/>
                  <w:lang w:eastAsia="en-GB"/>
                </w:rPr>
                <w:t xml:space="preserve">dB, and so on (i.e. in steps of </w:t>
              </w:r>
              <w:r>
                <w:rPr>
                  <w:rFonts w:cs="Arial"/>
                  <w:noProof/>
                  <w:szCs w:val="18"/>
                  <w:lang w:eastAsia="zh-CN"/>
                </w:rPr>
                <w:t>1</w:t>
              </w:r>
              <w:r>
                <w:rPr>
                  <w:rFonts w:cs="Arial"/>
                  <w:noProof/>
                  <w:szCs w:val="18"/>
                  <w:lang w:eastAsia="en-GB"/>
                </w:rPr>
                <w:t>dB)</w:t>
              </w:r>
              <w:r>
                <w:rPr>
                  <w:rFonts w:cs="Arial"/>
                  <w:noProof/>
                  <w:szCs w:val="18"/>
                  <w:lang w:eastAsia="zh-CN"/>
                </w:rPr>
                <w:t xml:space="preserve"> as specified in </w:t>
              </w:r>
              <w:r>
                <w:rPr>
                  <w:rFonts w:cs="Arial"/>
                  <w:szCs w:val="18"/>
                  <w:lang w:eastAsia="en-GB"/>
                </w:rPr>
                <w:t>TS 37.213 [XX</w:t>
              </w:r>
              <w:r w:rsidRPr="00325D1F">
                <w:rPr>
                  <w:szCs w:val="22"/>
                  <w:lang w:val="en-GB" w:eastAsia="ja-JP"/>
                </w:rPr>
                <w:t>).</w:t>
              </w:r>
            </w:ins>
          </w:p>
        </w:tc>
      </w:tr>
      <w:tr w:rsidR="006C360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6C3601" w:rsidRPr="00325D1F" w:rsidRDefault="006C3601" w:rsidP="006C3601">
            <w:pPr>
              <w:pStyle w:val="TAL"/>
              <w:rPr>
                <w:szCs w:val="22"/>
                <w:lang w:val="en-GB" w:eastAsia="ja-JP"/>
              </w:rPr>
            </w:pPr>
            <w:proofErr w:type="spellStart"/>
            <w:r w:rsidRPr="00325D1F">
              <w:rPr>
                <w:b/>
                <w:i/>
                <w:szCs w:val="22"/>
                <w:lang w:val="en-GB" w:eastAsia="ja-JP"/>
              </w:rPr>
              <w:t>firstActiveDownlinkBWP</w:t>
            </w:r>
            <w:proofErr w:type="spellEnd"/>
            <w:r w:rsidRPr="00325D1F">
              <w:rPr>
                <w:b/>
                <w:i/>
                <w:szCs w:val="22"/>
                <w:lang w:val="en-GB" w:eastAsia="ja-JP"/>
              </w:rPr>
              <w:t>-Id</w:t>
            </w:r>
          </w:p>
          <w:p w14:paraId="1721ED46" w14:textId="77777777" w:rsidR="006C3601" w:rsidRPr="00325D1F" w:rsidRDefault="006C3601" w:rsidP="006C3601">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SpCell</w:t>
            </w:r>
            <w:proofErr w:type="spellEnd"/>
            <w:r w:rsidRPr="00325D1F">
              <w:rPr>
                <w:szCs w:val="22"/>
                <w:lang w:val="en-GB" w:eastAsia="ja-JP"/>
              </w:rPr>
              <w:t>, this field contains the ID of the DL BWP to be activated upon performing the RRC (re-)configuration. If the field is absent, the RRC (re-)configuration does not impose a BWP switch.</w:t>
            </w:r>
          </w:p>
          <w:p w14:paraId="0B9841F7" w14:textId="77777777" w:rsidR="006C3601" w:rsidRPr="00325D1F" w:rsidRDefault="006C3601" w:rsidP="006C3601">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SCell</w:t>
            </w:r>
            <w:proofErr w:type="spellEnd"/>
            <w:r w:rsidRPr="00325D1F">
              <w:rPr>
                <w:szCs w:val="22"/>
                <w:lang w:val="en-GB" w:eastAsia="ja-JP"/>
              </w:rPr>
              <w:t xml:space="preserve">, this field contains the ID of the downlink bandwidth part to be used upon MAC-activation of an </w:t>
            </w:r>
            <w:proofErr w:type="spellStart"/>
            <w:r w:rsidRPr="00325D1F">
              <w:rPr>
                <w:szCs w:val="22"/>
                <w:lang w:val="en-GB" w:eastAsia="ja-JP"/>
              </w:rPr>
              <w:t>SCell</w:t>
            </w:r>
            <w:proofErr w:type="spellEnd"/>
            <w:r w:rsidRPr="00325D1F">
              <w:rPr>
                <w:szCs w:val="22"/>
                <w:lang w:val="en-GB" w:eastAsia="ja-JP"/>
              </w:rPr>
              <w:t>. The initial bandwidth part is referred to by BWP-Id = 0.</w:t>
            </w:r>
          </w:p>
          <w:p w14:paraId="6B2768A9" w14:textId="12BB83A9" w:rsidR="006C3601" w:rsidRPr="00325D1F" w:rsidRDefault="006C3601" w:rsidP="006C3601">
            <w:pPr>
              <w:pStyle w:val="TAL"/>
              <w:rPr>
                <w:szCs w:val="22"/>
                <w:lang w:val="en-GB" w:eastAsia="ja-JP"/>
              </w:rPr>
            </w:pPr>
            <w:r w:rsidRPr="00325D1F">
              <w:rPr>
                <w:szCs w:val="22"/>
                <w:lang w:val="en-GB" w:eastAsia="ja-JP"/>
              </w:rPr>
              <w:t xml:space="preserve">Upon </w:t>
            </w:r>
            <w:proofErr w:type="spellStart"/>
            <w:r w:rsidRPr="00325D1F">
              <w:rPr>
                <w:szCs w:val="22"/>
                <w:lang w:val="en-GB" w:eastAsia="ja-JP"/>
              </w:rPr>
              <w:t>PCell</w:t>
            </w:r>
            <w:proofErr w:type="spellEnd"/>
            <w:r w:rsidRPr="00325D1F">
              <w:rPr>
                <w:szCs w:val="22"/>
                <w:lang w:val="en-GB" w:eastAsia="ja-JP"/>
              </w:rPr>
              <w:t xml:space="preserve"> change and </w:t>
            </w:r>
            <w:proofErr w:type="spellStart"/>
            <w:r w:rsidRPr="00325D1F">
              <w:rPr>
                <w:szCs w:val="22"/>
                <w:lang w:val="en-GB" w:eastAsia="ja-JP"/>
              </w:rPr>
              <w:t>PSCell</w:t>
            </w:r>
            <w:proofErr w:type="spellEnd"/>
            <w:r w:rsidRPr="00325D1F">
              <w:rPr>
                <w:szCs w:val="22"/>
                <w:lang w:val="en-GB" w:eastAsia="ja-JP"/>
              </w:rPr>
              <w:t xml:space="preserve"> addition/change, the network sets the </w:t>
            </w:r>
            <w:proofErr w:type="spellStart"/>
            <w:r w:rsidRPr="00325D1F">
              <w:rPr>
                <w:i/>
                <w:szCs w:val="22"/>
                <w:lang w:val="en-GB" w:eastAsia="ja-JP"/>
              </w:rPr>
              <w:t>firstActiveDownlinkBWP</w:t>
            </w:r>
            <w:proofErr w:type="spellEnd"/>
            <w:r w:rsidRPr="00325D1F">
              <w:rPr>
                <w:i/>
                <w:szCs w:val="22"/>
                <w:lang w:val="en-GB" w:eastAsia="ja-JP"/>
              </w:rPr>
              <w:t>-Id</w:t>
            </w:r>
            <w:r w:rsidRPr="00325D1F">
              <w:rPr>
                <w:szCs w:val="22"/>
                <w:lang w:val="en-GB" w:eastAsia="ja-JP"/>
              </w:rPr>
              <w:t xml:space="preserve"> and </w:t>
            </w:r>
            <w:proofErr w:type="spellStart"/>
            <w:r w:rsidRPr="00325D1F">
              <w:rPr>
                <w:i/>
                <w:szCs w:val="22"/>
                <w:lang w:val="en-GB" w:eastAsia="ja-JP"/>
              </w:rPr>
              <w:t>firstActiveUplinkBWP</w:t>
            </w:r>
            <w:proofErr w:type="spellEnd"/>
            <w:r w:rsidRPr="00325D1F">
              <w:rPr>
                <w:i/>
                <w:szCs w:val="22"/>
                <w:lang w:val="en-GB" w:eastAsia="ja-JP"/>
              </w:rPr>
              <w:t>-Id</w:t>
            </w:r>
            <w:r w:rsidRPr="00325D1F">
              <w:rPr>
                <w:szCs w:val="22"/>
                <w:lang w:val="en-GB" w:eastAsia="ja-JP"/>
              </w:rPr>
              <w:t xml:space="preserve"> to the same value.</w:t>
            </w:r>
          </w:p>
        </w:tc>
      </w:tr>
      <w:tr w:rsidR="006C360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6C3601" w:rsidRPr="00325D1F" w:rsidRDefault="006C3601" w:rsidP="006C3601">
            <w:pPr>
              <w:pStyle w:val="TAL"/>
              <w:rPr>
                <w:szCs w:val="22"/>
                <w:lang w:val="en-GB" w:eastAsia="ja-JP"/>
              </w:rPr>
            </w:pPr>
            <w:proofErr w:type="spellStart"/>
            <w:r w:rsidRPr="00325D1F">
              <w:rPr>
                <w:b/>
                <w:i/>
                <w:szCs w:val="22"/>
                <w:lang w:val="en-GB" w:eastAsia="ja-JP"/>
              </w:rPr>
              <w:t>initialDownlinkBWP</w:t>
            </w:r>
            <w:proofErr w:type="spellEnd"/>
          </w:p>
          <w:p w14:paraId="0FCEAFDD" w14:textId="2033D773" w:rsidR="006C3601" w:rsidRPr="00325D1F" w:rsidRDefault="006C3601" w:rsidP="006C3601">
            <w:pPr>
              <w:pStyle w:val="TAL"/>
              <w:rPr>
                <w:szCs w:val="22"/>
                <w:lang w:val="en-GB" w:eastAsia="ja-JP"/>
              </w:rPr>
            </w:pPr>
            <w:r w:rsidRPr="00325D1F">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6C360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6C3601" w:rsidRPr="00325D1F" w:rsidRDefault="006C3601" w:rsidP="006C3601">
            <w:pPr>
              <w:pStyle w:val="TAL"/>
              <w:rPr>
                <w:szCs w:val="22"/>
                <w:lang w:val="en-GB" w:eastAsia="ja-JP"/>
              </w:rPr>
            </w:pPr>
            <w:proofErr w:type="spellStart"/>
            <w:r w:rsidRPr="00325D1F">
              <w:rPr>
                <w:b/>
                <w:i/>
                <w:szCs w:val="22"/>
                <w:lang w:val="en-GB" w:eastAsia="ja-JP"/>
              </w:rPr>
              <w:t>lte</w:t>
            </w:r>
            <w:proofErr w:type="spellEnd"/>
            <w:r w:rsidRPr="00325D1F">
              <w:rPr>
                <w:b/>
                <w:i/>
                <w:szCs w:val="22"/>
                <w:lang w:val="en-GB" w:eastAsia="ja-JP"/>
              </w:rPr>
              <w:t>-CRS-</w:t>
            </w:r>
            <w:proofErr w:type="spellStart"/>
            <w:r w:rsidRPr="00325D1F">
              <w:rPr>
                <w:b/>
                <w:i/>
                <w:szCs w:val="22"/>
                <w:lang w:val="en-GB" w:eastAsia="ja-JP"/>
              </w:rPr>
              <w:t>ToMatchAround</w:t>
            </w:r>
            <w:proofErr w:type="spellEnd"/>
          </w:p>
          <w:p w14:paraId="36ECE6BD" w14:textId="77777777" w:rsidR="006C3601" w:rsidRPr="00325D1F" w:rsidRDefault="006C3601" w:rsidP="006C3601">
            <w:pPr>
              <w:pStyle w:val="TAL"/>
              <w:rPr>
                <w:b/>
                <w:i/>
                <w:szCs w:val="22"/>
                <w:lang w:val="en-GB" w:eastAsia="ja-JP"/>
              </w:rPr>
            </w:pPr>
            <w:r w:rsidRPr="00325D1F">
              <w:rPr>
                <w:szCs w:val="22"/>
                <w:lang w:val="en-GB" w:eastAsia="ja-JP"/>
              </w:rPr>
              <w:t>Parameters to determine an LTE CRS pattern that the UE shall rate match around.</w:t>
            </w:r>
          </w:p>
        </w:tc>
      </w:tr>
      <w:tr w:rsidR="00405BF5" w:rsidRPr="00325D1F" w14:paraId="00C3E8D4" w14:textId="77777777" w:rsidTr="006D357F">
        <w:tblPrEx>
          <w:tblLook w:val="0000" w:firstRow="0" w:lastRow="0" w:firstColumn="0" w:lastColumn="0" w:noHBand="0" w:noVBand="0"/>
        </w:tblPrEx>
        <w:trPr>
          <w:ins w:id="1597" w:author="RAN2#108" w:date="2020-01-30T20:59:00Z"/>
        </w:trPr>
        <w:tc>
          <w:tcPr>
            <w:tcW w:w="14173" w:type="dxa"/>
            <w:tcBorders>
              <w:top w:val="single" w:sz="4" w:space="0" w:color="auto"/>
              <w:left w:val="single" w:sz="4" w:space="0" w:color="auto"/>
              <w:bottom w:val="single" w:sz="4" w:space="0" w:color="auto"/>
              <w:right w:val="single" w:sz="4" w:space="0" w:color="auto"/>
            </w:tcBorders>
          </w:tcPr>
          <w:p w14:paraId="066B8E45" w14:textId="17265EE4" w:rsidR="00210CB1" w:rsidRPr="00EA5EEF" w:rsidRDefault="00210CB1" w:rsidP="00210CB1">
            <w:pPr>
              <w:pStyle w:val="TAL"/>
              <w:rPr>
                <w:ins w:id="1598" w:author="RAN2#108" w:date="2020-01-30T20:59:00Z"/>
                <w:szCs w:val="22"/>
                <w:lang w:val="en-US" w:eastAsia="ja-JP"/>
              </w:rPr>
            </w:pPr>
            <w:proofErr w:type="spellStart"/>
            <w:ins w:id="1599" w:author="RAN2#108" w:date="2020-01-30T21:00:00Z">
              <w:r>
                <w:rPr>
                  <w:b/>
                  <w:i/>
                  <w:szCs w:val="22"/>
                  <w:lang w:eastAsia="ja-JP"/>
                </w:rPr>
                <w:t>maxEnergyDetectionThreshol</w:t>
              </w:r>
              <w:r>
                <w:rPr>
                  <w:b/>
                  <w:i/>
                  <w:szCs w:val="22"/>
                  <w:lang w:val="en-US" w:eastAsia="ja-JP"/>
                </w:rPr>
                <w:t>d</w:t>
              </w:r>
            </w:ins>
            <w:proofErr w:type="spellEnd"/>
          </w:p>
          <w:p w14:paraId="5A300F32" w14:textId="6F8E2F6C" w:rsidR="00405BF5" w:rsidRPr="00325D1F" w:rsidRDefault="00210CB1" w:rsidP="00210CB1">
            <w:pPr>
              <w:pStyle w:val="TAL"/>
              <w:rPr>
                <w:ins w:id="1600" w:author="RAN2#108" w:date="2020-01-30T20:59:00Z"/>
                <w:b/>
                <w:i/>
                <w:szCs w:val="22"/>
                <w:lang w:val="en-GB" w:eastAsia="ja-JP"/>
              </w:rPr>
            </w:pPr>
            <w:ins w:id="1601" w:author="RAN2#108" w:date="2020-01-30T21:00:00Z">
              <w:r>
                <w:rPr>
                  <w:szCs w:val="22"/>
                  <w:lang w:eastAsia="ja-JP"/>
                </w:rPr>
                <w:t xml:space="preserve">Indicates the absolute maximum energy detection threshold value. Unit in dBm. Value -85 corresponds to -85 dBm, value -84 corresponds to -84 dBm, and so on (i.e. in steps of 1dBm) as specified in TS 37.213 [XX]. If the field is not configured, the UE shall use a default maximum energy detection threshold value as specified </w:t>
              </w:r>
              <w:r>
                <w:rPr>
                  <w:szCs w:val="22"/>
                  <w:lang w:val="en-US" w:eastAsia="ja-JP"/>
                </w:rPr>
                <w:t>in TS 37.213 [XX].</w:t>
              </w:r>
            </w:ins>
          </w:p>
        </w:tc>
      </w:tr>
      <w:tr w:rsidR="006C360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6C3601" w:rsidRPr="00325D1F" w:rsidRDefault="006C3601" w:rsidP="006C3601">
            <w:pPr>
              <w:pStyle w:val="TAL"/>
              <w:rPr>
                <w:szCs w:val="22"/>
                <w:lang w:val="en-GB" w:eastAsia="ja-JP"/>
              </w:rPr>
            </w:pPr>
            <w:proofErr w:type="spellStart"/>
            <w:r w:rsidRPr="00325D1F">
              <w:rPr>
                <w:b/>
                <w:i/>
                <w:szCs w:val="22"/>
                <w:lang w:val="en-GB" w:eastAsia="ja-JP"/>
              </w:rPr>
              <w:t>pathlossReferenceLinking</w:t>
            </w:r>
            <w:proofErr w:type="spellEnd"/>
          </w:p>
          <w:p w14:paraId="069A2B15" w14:textId="5BFE8FF1" w:rsidR="006C3601" w:rsidRPr="00325D1F" w:rsidRDefault="006C3601" w:rsidP="006C3601">
            <w:pPr>
              <w:pStyle w:val="TAL"/>
              <w:rPr>
                <w:szCs w:val="22"/>
                <w:lang w:val="en-GB" w:eastAsia="ja-JP"/>
              </w:rPr>
            </w:pPr>
            <w:r w:rsidRPr="00325D1F">
              <w:rPr>
                <w:szCs w:val="22"/>
                <w:lang w:val="en-GB" w:eastAsia="ja-JP"/>
              </w:rPr>
              <w:t xml:space="preserve">Indicates whether UE shall apply as pathloss reference either the downlink of </w:t>
            </w:r>
            <w:proofErr w:type="spellStart"/>
            <w:r w:rsidRPr="00325D1F">
              <w:rPr>
                <w:szCs w:val="22"/>
                <w:lang w:val="en-GB" w:eastAsia="ja-JP"/>
              </w:rPr>
              <w:t>SpCell</w:t>
            </w:r>
            <w:proofErr w:type="spellEnd"/>
            <w:r w:rsidRPr="00325D1F">
              <w:rPr>
                <w:szCs w:val="22"/>
                <w:lang w:val="en-GB" w:eastAsia="ja-JP"/>
              </w:rPr>
              <w:t xml:space="preserve"> (</w:t>
            </w:r>
            <w:proofErr w:type="spellStart"/>
            <w:r w:rsidRPr="00325D1F">
              <w:rPr>
                <w:szCs w:val="22"/>
                <w:lang w:val="en-GB" w:eastAsia="ja-JP"/>
              </w:rPr>
              <w:t>PCell</w:t>
            </w:r>
            <w:proofErr w:type="spellEnd"/>
            <w:r w:rsidRPr="00325D1F">
              <w:rPr>
                <w:szCs w:val="22"/>
                <w:lang w:val="en-GB" w:eastAsia="ja-JP"/>
              </w:rPr>
              <w:t xml:space="preserve"> for MCG or </w:t>
            </w:r>
            <w:proofErr w:type="spellStart"/>
            <w:r w:rsidRPr="00325D1F">
              <w:rPr>
                <w:szCs w:val="22"/>
                <w:lang w:val="en-GB" w:eastAsia="ja-JP"/>
              </w:rPr>
              <w:t>PSCell</w:t>
            </w:r>
            <w:proofErr w:type="spellEnd"/>
            <w:r w:rsidRPr="00325D1F">
              <w:rPr>
                <w:szCs w:val="22"/>
                <w:lang w:val="en-GB" w:eastAsia="ja-JP"/>
              </w:rPr>
              <w:t xml:space="preserve"> for SCG) or of </w:t>
            </w:r>
            <w:proofErr w:type="spellStart"/>
            <w:r w:rsidRPr="00325D1F">
              <w:rPr>
                <w:szCs w:val="22"/>
                <w:lang w:val="en-GB" w:eastAsia="ja-JP"/>
              </w:rPr>
              <w:t>SCell</w:t>
            </w:r>
            <w:proofErr w:type="spellEnd"/>
            <w:r w:rsidRPr="00325D1F">
              <w:rPr>
                <w:szCs w:val="22"/>
                <w:lang w:val="en-GB" w:eastAsia="ja-JP"/>
              </w:rPr>
              <w:t xml:space="preserve"> that corresponds with this uplink (see TS 38.213 [13], clause 7).</w:t>
            </w:r>
          </w:p>
        </w:tc>
      </w:tr>
      <w:tr w:rsidR="006C360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6C3601" w:rsidRPr="00325D1F" w:rsidRDefault="006C3601" w:rsidP="006C3601">
            <w:pPr>
              <w:pStyle w:val="TAL"/>
              <w:rPr>
                <w:szCs w:val="22"/>
                <w:lang w:val="en-GB" w:eastAsia="ja-JP"/>
              </w:rPr>
            </w:pPr>
            <w:proofErr w:type="spellStart"/>
            <w:r w:rsidRPr="00325D1F">
              <w:rPr>
                <w:b/>
                <w:i/>
                <w:szCs w:val="22"/>
                <w:lang w:val="en-GB" w:eastAsia="ja-JP"/>
              </w:rPr>
              <w:lastRenderedPageBreak/>
              <w:t>pdsch-ServingCellConfig</w:t>
            </w:r>
            <w:proofErr w:type="spellEnd"/>
          </w:p>
          <w:p w14:paraId="448E1A8A" w14:textId="77777777" w:rsidR="006C3601" w:rsidRPr="00325D1F" w:rsidRDefault="006C3601" w:rsidP="006C3601">
            <w:pPr>
              <w:pStyle w:val="TAL"/>
              <w:rPr>
                <w:szCs w:val="22"/>
                <w:lang w:val="en-GB" w:eastAsia="ja-JP"/>
              </w:rPr>
            </w:pPr>
            <w:r w:rsidRPr="00325D1F">
              <w:rPr>
                <w:szCs w:val="22"/>
                <w:lang w:val="en-GB" w:eastAsia="ja-JP"/>
              </w:rPr>
              <w:t>PDSCH related parameters that are not BWP-specific.</w:t>
            </w:r>
          </w:p>
        </w:tc>
      </w:tr>
      <w:tr w:rsidR="006C360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6C3601" w:rsidRPr="00325D1F" w:rsidRDefault="006C3601" w:rsidP="006C3601">
            <w:pPr>
              <w:pStyle w:val="TAL"/>
              <w:tabs>
                <w:tab w:val="left" w:pos="5823"/>
              </w:tabs>
              <w:rPr>
                <w:szCs w:val="22"/>
                <w:lang w:val="en-GB" w:eastAsia="ja-JP"/>
              </w:rPr>
            </w:pPr>
            <w:proofErr w:type="spellStart"/>
            <w:r w:rsidRPr="00325D1F">
              <w:rPr>
                <w:b/>
                <w:i/>
                <w:szCs w:val="22"/>
                <w:lang w:val="en-GB" w:eastAsia="ja-JP"/>
              </w:rPr>
              <w:t>rateMatchPatternToAddModList</w:t>
            </w:r>
            <w:proofErr w:type="spellEnd"/>
          </w:p>
          <w:p w14:paraId="14D6E8AF" w14:textId="53401EA7" w:rsidR="006C3601" w:rsidRPr="00325D1F" w:rsidRDefault="006C3601" w:rsidP="006C3601">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C360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6C3601" w:rsidRPr="00325D1F" w:rsidRDefault="006C3601" w:rsidP="006C3601">
            <w:pPr>
              <w:pStyle w:val="TAL"/>
              <w:rPr>
                <w:szCs w:val="22"/>
                <w:lang w:val="en-GB" w:eastAsia="ja-JP"/>
              </w:rPr>
            </w:pPr>
            <w:proofErr w:type="spellStart"/>
            <w:r w:rsidRPr="00325D1F">
              <w:rPr>
                <w:b/>
                <w:i/>
                <w:szCs w:val="22"/>
                <w:lang w:val="en-GB" w:eastAsia="ja-JP"/>
              </w:rPr>
              <w:t>sCellDeactivationTimer</w:t>
            </w:r>
            <w:proofErr w:type="spellEnd"/>
          </w:p>
          <w:p w14:paraId="2B3E3384" w14:textId="77777777" w:rsidR="006C3601" w:rsidRPr="00325D1F" w:rsidRDefault="006C3601" w:rsidP="006C3601">
            <w:pPr>
              <w:pStyle w:val="TAL"/>
              <w:rPr>
                <w:szCs w:val="22"/>
                <w:lang w:val="en-GB" w:eastAsia="ja-JP"/>
              </w:rPr>
            </w:pPr>
            <w:proofErr w:type="spellStart"/>
            <w:r w:rsidRPr="00325D1F">
              <w:rPr>
                <w:szCs w:val="22"/>
                <w:lang w:val="en-GB" w:eastAsia="ja-JP"/>
              </w:rPr>
              <w:t>SCell</w:t>
            </w:r>
            <w:proofErr w:type="spellEnd"/>
            <w:r w:rsidRPr="00325D1F">
              <w:rPr>
                <w:szCs w:val="22"/>
                <w:lang w:val="en-GB" w:eastAsia="ja-JP"/>
              </w:rPr>
              <w:t xml:space="preserve"> deactivation timer in TS 38.321 [3]. If the field is absent, the UE applies the value infinity.</w:t>
            </w:r>
          </w:p>
        </w:tc>
      </w:tr>
      <w:tr w:rsidR="006C360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6C3601" w:rsidRPr="00325D1F" w:rsidRDefault="006C3601" w:rsidP="006C3601">
            <w:pPr>
              <w:pStyle w:val="TAL"/>
              <w:rPr>
                <w:b/>
                <w:i/>
                <w:szCs w:val="22"/>
                <w:lang w:val="en-GB" w:eastAsia="ja-JP"/>
              </w:rPr>
            </w:pPr>
            <w:bookmarkStart w:id="1602" w:name="_Hlk524341368"/>
            <w:proofErr w:type="spellStart"/>
            <w:r w:rsidRPr="00325D1F">
              <w:rPr>
                <w:b/>
                <w:i/>
                <w:szCs w:val="22"/>
                <w:lang w:val="en-GB" w:eastAsia="ja-JP"/>
              </w:rPr>
              <w:t>servingCellMO</w:t>
            </w:r>
            <w:proofErr w:type="spellEnd"/>
          </w:p>
          <w:p w14:paraId="5B131E63" w14:textId="77777777" w:rsidR="006C3601" w:rsidRPr="00325D1F" w:rsidRDefault="006C3601" w:rsidP="006C3601">
            <w:pPr>
              <w:pStyle w:val="TAL"/>
              <w:rPr>
                <w:b/>
                <w:i/>
                <w:szCs w:val="22"/>
                <w:lang w:val="en-GB" w:eastAsia="ja-JP"/>
              </w:rPr>
            </w:pPr>
            <w:proofErr w:type="spellStart"/>
            <w:r w:rsidRPr="00325D1F">
              <w:rPr>
                <w:i/>
                <w:szCs w:val="22"/>
                <w:lang w:val="en-GB" w:eastAsia="ja-JP"/>
              </w:rPr>
              <w:t>measObjectId</w:t>
            </w:r>
            <w:proofErr w:type="spellEnd"/>
            <w:r w:rsidRPr="00325D1F">
              <w:rPr>
                <w:i/>
                <w:szCs w:val="22"/>
                <w:lang w:val="en-GB" w:eastAsia="ja-JP"/>
              </w:rPr>
              <w:t xml:space="preserve"> </w:t>
            </w:r>
            <w:r w:rsidRPr="00325D1F">
              <w:rPr>
                <w:szCs w:val="22"/>
                <w:lang w:val="en-GB" w:eastAsia="ja-JP"/>
              </w:rPr>
              <w:t xml:space="preserve">of the </w:t>
            </w:r>
            <w:proofErr w:type="spellStart"/>
            <w:r w:rsidRPr="00325D1F">
              <w:rPr>
                <w:i/>
                <w:szCs w:val="22"/>
                <w:lang w:val="en-GB" w:eastAsia="ja-JP"/>
              </w:rPr>
              <w:t>MeasObjectNR</w:t>
            </w:r>
            <w:proofErr w:type="spellEnd"/>
            <w:r w:rsidRPr="00325D1F">
              <w:rPr>
                <w:szCs w:val="22"/>
                <w:lang w:val="en-GB" w:eastAsia="ja-JP"/>
              </w:rPr>
              <w:t xml:space="preserve"> in </w:t>
            </w:r>
            <w:proofErr w:type="spellStart"/>
            <w:r w:rsidRPr="00325D1F">
              <w:rPr>
                <w:i/>
                <w:lang w:val="en-GB" w:eastAsia="ja-JP"/>
              </w:rPr>
              <w:t>MeasConfig</w:t>
            </w:r>
            <w:proofErr w:type="spellEnd"/>
            <w:r w:rsidRPr="00325D1F">
              <w:rPr>
                <w:lang w:val="en-GB" w:eastAsia="ja-JP"/>
              </w:rPr>
              <w:t xml:space="preserve"> which is </w:t>
            </w:r>
            <w:r w:rsidRPr="00325D1F">
              <w:rPr>
                <w:szCs w:val="22"/>
                <w:lang w:val="en-GB" w:eastAsia="ja-JP"/>
              </w:rPr>
              <w:t xml:space="preserve">associated to the serving cell. For this </w:t>
            </w:r>
            <w:proofErr w:type="spellStart"/>
            <w:r w:rsidRPr="00325D1F">
              <w:rPr>
                <w:i/>
                <w:szCs w:val="22"/>
                <w:lang w:val="en-GB" w:eastAsia="ja-JP"/>
              </w:rPr>
              <w:t>MeasObjectNR</w:t>
            </w:r>
            <w:proofErr w:type="spellEnd"/>
            <w:r w:rsidRPr="00325D1F">
              <w:rPr>
                <w:szCs w:val="22"/>
                <w:lang w:val="en-GB" w:eastAsia="ja-JP"/>
              </w:rPr>
              <w:t xml:space="preserve">, the following relationship applies between this </w:t>
            </w:r>
            <w:proofErr w:type="spellStart"/>
            <w:r w:rsidRPr="00325D1F">
              <w:rPr>
                <w:szCs w:val="22"/>
                <w:lang w:val="en-GB" w:eastAsia="ja-JP"/>
              </w:rPr>
              <w:t>MeasObjectNR</w:t>
            </w:r>
            <w:proofErr w:type="spellEnd"/>
            <w:r w:rsidRPr="00325D1F">
              <w:rPr>
                <w:szCs w:val="22"/>
                <w:lang w:val="en-GB" w:eastAsia="ja-JP"/>
              </w:rPr>
              <w:t xml:space="preserve"> and </w:t>
            </w:r>
            <w:proofErr w:type="spellStart"/>
            <w:r w:rsidRPr="00325D1F">
              <w:rPr>
                <w:i/>
                <w:szCs w:val="22"/>
                <w:lang w:val="en-GB" w:eastAsia="ja-JP"/>
              </w:rPr>
              <w:t>frequencyInfoDL</w:t>
            </w:r>
            <w:proofErr w:type="spellEnd"/>
            <w:r w:rsidRPr="00325D1F">
              <w:rPr>
                <w:szCs w:val="22"/>
                <w:lang w:val="en-GB" w:eastAsia="ja-JP"/>
              </w:rPr>
              <w:t xml:space="preserve"> in </w:t>
            </w:r>
            <w:proofErr w:type="spellStart"/>
            <w:r w:rsidRPr="00325D1F">
              <w:rPr>
                <w:i/>
                <w:szCs w:val="22"/>
                <w:lang w:val="en-GB" w:eastAsia="ja-JP"/>
              </w:rPr>
              <w:t>ServingCellConfigCommon</w:t>
            </w:r>
            <w:proofErr w:type="spellEnd"/>
            <w:r w:rsidRPr="00325D1F">
              <w:rPr>
                <w:szCs w:val="22"/>
                <w:lang w:val="en-GB" w:eastAsia="ja-JP"/>
              </w:rPr>
              <w:t xml:space="preserve"> of the serving cell: if </w:t>
            </w:r>
            <w:proofErr w:type="spellStart"/>
            <w:r w:rsidRPr="00325D1F">
              <w:rPr>
                <w:i/>
                <w:szCs w:val="22"/>
                <w:lang w:val="en-GB" w:eastAsia="ja-JP"/>
              </w:rPr>
              <w:t>ssbFrequency</w:t>
            </w:r>
            <w:proofErr w:type="spellEnd"/>
            <w:r w:rsidRPr="00325D1F">
              <w:rPr>
                <w:szCs w:val="22"/>
                <w:lang w:val="en-GB" w:eastAsia="ja-JP"/>
              </w:rPr>
              <w:t xml:space="preserve"> is configured, its value is the same as the </w:t>
            </w:r>
            <w:proofErr w:type="spellStart"/>
            <w:r w:rsidRPr="00325D1F">
              <w:rPr>
                <w:i/>
                <w:lang w:val="en-GB" w:eastAsia="ja-JP"/>
              </w:rPr>
              <w:t>absoluteFrequencySSB</w:t>
            </w:r>
            <w:proofErr w:type="spellEnd"/>
            <w:r w:rsidRPr="00325D1F">
              <w:rPr>
                <w:lang w:val="en-GB" w:eastAsia="ja-JP"/>
              </w:rPr>
              <w:t xml:space="preserve"> and if </w:t>
            </w:r>
            <w:proofErr w:type="spellStart"/>
            <w:r w:rsidRPr="00325D1F">
              <w:rPr>
                <w:i/>
                <w:lang w:val="en-GB" w:eastAsia="ja-JP"/>
              </w:rPr>
              <w:t>csi-rs-ResourceConfigMobility</w:t>
            </w:r>
            <w:proofErr w:type="spellEnd"/>
            <w:r w:rsidRPr="00325D1F">
              <w:rPr>
                <w:lang w:val="en-GB" w:eastAsia="ja-JP"/>
              </w:rPr>
              <w:t xml:space="preserve"> is configured, the value of its </w:t>
            </w:r>
            <w:proofErr w:type="spellStart"/>
            <w:r w:rsidRPr="00325D1F">
              <w:rPr>
                <w:i/>
                <w:lang w:val="en-GB" w:eastAsia="ja-JP"/>
              </w:rPr>
              <w:t>subcarrierSpacing</w:t>
            </w:r>
            <w:proofErr w:type="spellEnd"/>
            <w:r w:rsidRPr="00325D1F">
              <w:rPr>
                <w:lang w:val="en-GB" w:eastAsia="ja-JP"/>
              </w:rPr>
              <w:t xml:space="preserve"> is present in one entry of the </w:t>
            </w:r>
            <w:proofErr w:type="spellStart"/>
            <w:r w:rsidRPr="00325D1F">
              <w:rPr>
                <w:i/>
                <w:lang w:val="en-GB" w:eastAsia="ja-JP"/>
              </w:rPr>
              <w:t>scs-SpecificCarrierList</w:t>
            </w:r>
            <w:proofErr w:type="spellEnd"/>
            <w:r w:rsidRPr="00325D1F">
              <w:rPr>
                <w:lang w:val="en-GB" w:eastAsia="ja-JP"/>
              </w:rPr>
              <w:t xml:space="preserve">, </w:t>
            </w:r>
            <w:proofErr w:type="spellStart"/>
            <w:r w:rsidRPr="00325D1F">
              <w:rPr>
                <w:i/>
                <w:lang w:val="en-GB" w:eastAsia="ja-JP"/>
              </w:rPr>
              <w:t>csi</w:t>
            </w:r>
            <w:proofErr w:type="spellEnd"/>
            <w:r w:rsidRPr="00325D1F">
              <w:rPr>
                <w:i/>
                <w:lang w:val="en-GB" w:eastAsia="ja-JP"/>
              </w:rPr>
              <w:t>-RS-</w:t>
            </w:r>
            <w:proofErr w:type="spellStart"/>
            <w:r w:rsidRPr="00325D1F">
              <w:rPr>
                <w:i/>
                <w:lang w:val="en-GB" w:eastAsia="ko-KR"/>
              </w:rPr>
              <w:t>Cell</w:t>
            </w:r>
            <w:r w:rsidRPr="00325D1F">
              <w:rPr>
                <w:i/>
                <w:lang w:val="en-GB" w:eastAsia="ja-JP"/>
              </w:rPr>
              <w:t>ListMobility</w:t>
            </w:r>
            <w:proofErr w:type="spellEnd"/>
            <w:r w:rsidRPr="00325D1F">
              <w:rPr>
                <w:lang w:val="en-GB" w:eastAsia="ja-JP"/>
              </w:rPr>
              <w:t xml:space="preserve"> includes an entry corresponding to the serving cell (with </w:t>
            </w:r>
            <w:proofErr w:type="spellStart"/>
            <w:r w:rsidRPr="00325D1F">
              <w:rPr>
                <w:i/>
                <w:lang w:val="en-GB" w:eastAsia="ja-JP"/>
              </w:rPr>
              <w:t>cellId</w:t>
            </w:r>
            <w:proofErr w:type="spellEnd"/>
            <w:r w:rsidRPr="00325D1F">
              <w:rPr>
                <w:lang w:val="en-GB" w:eastAsia="ja-JP"/>
              </w:rPr>
              <w:t xml:space="preserve"> equal to </w:t>
            </w:r>
            <w:proofErr w:type="spellStart"/>
            <w:r w:rsidRPr="00325D1F">
              <w:rPr>
                <w:i/>
                <w:lang w:val="en-GB" w:eastAsia="ja-JP"/>
              </w:rPr>
              <w:t>physCellId</w:t>
            </w:r>
            <w:proofErr w:type="spellEnd"/>
            <w:r w:rsidRPr="00325D1F">
              <w:rPr>
                <w:lang w:val="en-GB" w:eastAsia="ja-JP"/>
              </w:rPr>
              <w:t xml:space="preserve"> in </w:t>
            </w:r>
            <w:proofErr w:type="spellStart"/>
            <w:r w:rsidRPr="00325D1F">
              <w:rPr>
                <w:i/>
                <w:lang w:val="en-GB" w:eastAsia="ja-JP"/>
              </w:rPr>
              <w:t>ServingCellConfigCommon</w:t>
            </w:r>
            <w:proofErr w:type="spellEnd"/>
            <w:r w:rsidRPr="00325D1F">
              <w:rPr>
                <w:lang w:val="en-GB" w:eastAsia="ja-JP"/>
              </w:rPr>
              <w:t xml:space="preserve">) and the frequency range indicated by the </w:t>
            </w:r>
            <w:proofErr w:type="spellStart"/>
            <w:r w:rsidRPr="00325D1F">
              <w:rPr>
                <w:i/>
                <w:lang w:val="en-GB" w:eastAsia="ja-JP"/>
              </w:rPr>
              <w:t>csi-rs-MeasurementBW</w:t>
            </w:r>
            <w:proofErr w:type="spellEnd"/>
            <w:r w:rsidRPr="00325D1F">
              <w:rPr>
                <w:lang w:val="en-GB" w:eastAsia="ja-JP"/>
              </w:rPr>
              <w:t xml:space="preserve"> of the entry in </w:t>
            </w:r>
            <w:proofErr w:type="spellStart"/>
            <w:r w:rsidRPr="00325D1F">
              <w:rPr>
                <w:i/>
                <w:lang w:val="en-GB" w:eastAsia="ja-JP"/>
              </w:rPr>
              <w:t>csi</w:t>
            </w:r>
            <w:proofErr w:type="spellEnd"/>
            <w:r w:rsidRPr="00325D1F">
              <w:rPr>
                <w:i/>
                <w:lang w:val="en-GB" w:eastAsia="ja-JP"/>
              </w:rPr>
              <w:t>-RS-</w:t>
            </w:r>
            <w:proofErr w:type="spellStart"/>
            <w:r w:rsidRPr="00325D1F">
              <w:rPr>
                <w:i/>
                <w:lang w:val="en-GB" w:eastAsia="ko-KR"/>
              </w:rPr>
              <w:t>Cell</w:t>
            </w:r>
            <w:r w:rsidRPr="00325D1F">
              <w:rPr>
                <w:i/>
                <w:lang w:val="en-GB" w:eastAsia="ja-JP"/>
              </w:rPr>
              <w:t>ListMobility</w:t>
            </w:r>
            <w:proofErr w:type="spellEnd"/>
            <w:r w:rsidRPr="00325D1F">
              <w:rPr>
                <w:lang w:val="en-GB" w:eastAsia="ja-JP"/>
              </w:rPr>
              <w:t xml:space="preserve"> is included in the frequency range indicated by in the entry of the </w:t>
            </w:r>
            <w:proofErr w:type="spellStart"/>
            <w:r w:rsidRPr="00325D1F">
              <w:rPr>
                <w:i/>
                <w:lang w:val="en-GB" w:eastAsia="ja-JP"/>
              </w:rPr>
              <w:t>scs-SpecificCarrierList</w:t>
            </w:r>
            <w:proofErr w:type="spellEnd"/>
            <w:r w:rsidRPr="00325D1F">
              <w:rPr>
                <w:lang w:val="en-GB" w:eastAsia="ja-JP"/>
              </w:rPr>
              <w:t xml:space="preserve">.   </w:t>
            </w:r>
            <w:bookmarkEnd w:id="1602"/>
          </w:p>
        </w:tc>
      </w:tr>
      <w:tr w:rsidR="006C360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6C3601" w:rsidRPr="00325D1F" w:rsidRDefault="006C3601" w:rsidP="006C3601">
            <w:pPr>
              <w:pStyle w:val="TAL"/>
              <w:rPr>
                <w:b/>
                <w:i/>
                <w:szCs w:val="22"/>
                <w:lang w:val="en-GB" w:eastAsia="ja-JP"/>
              </w:rPr>
            </w:pPr>
            <w:proofErr w:type="spellStart"/>
            <w:r w:rsidRPr="00325D1F">
              <w:rPr>
                <w:b/>
                <w:i/>
                <w:szCs w:val="22"/>
                <w:lang w:val="en-GB" w:eastAsia="ja-JP"/>
              </w:rPr>
              <w:t>supplementaryUplink</w:t>
            </w:r>
            <w:proofErr w:type="spellEnd"/>
          </w:p>
          <w:p w14:paraId="1B6A0251" w14:textId="5262982B"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proofErr w:type="spellStart"/>
            <w:r w:rsidRPr="00325D1F">
              <w:rPr>
                <w:i/>
                <w:szCs w:val="22"/>
                <w:lang w:val="en-GB" w:eastAsia="ja-JP"/>
              </w:rPr>
              <w:t>supplementaryUplinkConfig</w:t>
            </w:r>
            <w:proofErr w:type="spellEnd"/>
            <w:r w:rsidRPr="00325D1F">
              <w:rPr>
                <w:szCs w:val="22"/>
                <w:lang w:val="en-GB" w:eastAsia="ja-JP"/>
              </w:rPr>
              <w:t xml:space="preserve"> is configured in </w:t>
            </w:r>
            <w:proofErr w:type="spellStart"/>
            <w:r w:rsidRPr="00325D1F">
              <w:rPr>
                <w:i/>
                <w:szCs w:val="22"/>
                <w:lang w:val="en-GB" w:eastAsia="ja-JP"/>
              </w:rPr>
              <w:t>ServingCellConfigCommon</w:t>
            </w:r>
            <w:proofErr w:type="spellEnd"/>
            <w:r w:rsidRPr="00325D1F">
              <w:rPr>
                <w:szCs w:val="22"/>
                <w:lang w:val="en-GB" w:eastAsia="ja-JP"/>
              </w:rPr>
              <w:t xml:space="preserve"> or </w:t>
            </w:r>
            <w:proofErr w:type="spellStart"/>
            <w:r w:rsidRPr="00325D1F">
              <w:rPr>
                <w:i/>
                <w:szCs w:val="22"/>
                <w:lang w:val="en-GB" w:eastAsia="ja-JP"/>
              </w:rPr>
              <w:t>ServingCellConfigCommonSIB</w:t>
            </w:r>
            <w:proofErr w:type="spellEnd"/>
            <w:r w:rsidRPr="00325D1F">
              <w:rPr>
                <w:szCs w:val="22"/>
                <w:lang w:val="en-GB" w:eastAsia="ja-JP"/>
              </w:rPr>
              <w:t>.</w:t>
            </w:r>
          </w:p>
        </w:tc>
      </w:tr>
      <w:tr w:rsidR="006C360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6C3601" w:rsidRPr="00325D1F" w:rsidRDefault="006C3601" w:rsidP="006C3601">
            <w:pPr>
              <w:pStyle w:val="TAL"/>
              <w:rPr>
                <w:szCs w:val="22"/>
                <w:lang w:val="en-GB" w:eastAsia="ja-JP"/>
              </w:rPr>
            </w:pPr>
            <w:r w:rsidRPr="00325D1F">
              <w:rPr>
                <w:b/>
                <w:i/>
                <w:szCs w:val="22"/>
                <w:lang w:val="en-GB" w:eastAsia="ja-JP"/>
              </w:rPr>
              <w:t>tag-Id</w:t>
            </w:r>
          </w:p>
          <w:p w14:paraId="04D69C4A" w14:textId="77777777" w:rsidR="006C3601" w:rsidRPr="00325D1F" w:rsidRDefault="006C3601" w:rsidP="006C3601">
            <w:pPr>
              <w:pStyle w:val="TAL"/>
              <w:rPr>
                <w:szCs w:val="22"/>
                <w:lang w:val="en-GB" w:eastAsia="ja-JP"/>
              </w:rPr>
            </w:pPr>
            <w:r w:rsidRPr="00325D1F">
              <w:rPr>
                <w:szCs w:val="22"/>
                <w:lang w:val="en-GB" w:eastAsia="ja-JP"/>
              </w:rPr>
              <w:t>Timing Advance Group ID, as specified in TS 38.321 [3], which this cell belongs to.</w:t>
            </w:r>
          </w:p>
        </w:tc>
      </w:tr>
      <w:tr w:rsidR="00330505" w:rsidRPr="00325D1F" w14:paraId="14FCFF1E" w14:textId="77777777" w:rsidTr="006D357F">
        <w:trPr>
          <w:ins w:id="1603" w:author="RAN2#108" w:date="2020-01-30T21:01:00Z"/>
        </w:trPr>
        <w:tc>
          <w:tcPr>
            <w:tcW w:w="14173" w:type="dxa"/>
            <w:tcBorders>
              <w:top w:val="single" w:sz="4" w:space="0" w:color="auto"/>
              <w:left w:val="single" w:sz="4" w:space="0" w:color="auto"/>
              <w:bottom w:val="single" w:sz="4" w:space="0" w:color="auto"/>
              <w:right w:val="single" w:sz="4" w:space="0" w:color="auto"/>
            </w:tcBorders>
          </w:tcPr>
          <w:p w14:paraId="1688E3F2" w14:textId="26A387D7" w:rsidR="00330505" w:rsidRPr="00325D1F" w:rsidRDefault="00330505" w:rsidP="00330505">
            <w:pPr>
              <w:pStyle w:val="TAL"/>
              <w:rPr>
                <w:ins w:id="1604" w:author="RAN2#108" w:date="2020-01-30T21:01:00Z"/>
                <w:szCs w:val="22"/>
                <w:lang w:val="en-GB" w:eastAsia="ja-JP"/>
              </w:rPr>
            </w:pPr>
            <w:ins w:id="1605" w:author="RAN2#108" w:date="2020-01-30T21:01:00Z">
              <w:r w:rsidRPr="006C3601">
                <w:rPr>
                  <w:b/>
                  <w:i/>
                  <w:szCs w:val="22"/>
                  <w:lang w:val="en-GB" w:eastAsia="ja-JP"/>
                </w:rPr>
                <w:t>ul-</w:t>
              </w:r>
              <w:proofErr w:type="spellStart"/>
              <w:r w:rsidRPr="006C3601">
                <w:rPr>
                  <w:b/>
                  <w:i/>
                  <w:szCs w:val="22"/>
                  <w:lang w:val="en-GB" w:eastAsia="ja-JP"/>
                </w:rPr>
                <w:t>toDL</w:t>
              </w:r>
              <w:proofErr w:type="spellEnd"/>
              <w:r w:rsidRPr="006C3601">
                <w:rPr>
                  <w:b/>
                  <w:i/>
                  <w:szCs w:val="22"/>
                  <w:lang w:val="en-GB" w:eastAsia="ja-JP"/>
                </w:rPr>
                <w:t>-CO</w:t>
              </w:r>
            </w:ins>
            <w:ins w:id="1606" w:author="RAN2#109e" w:date="2020-03-08T23:40:00Z">
              <w:r w:rsidR="006552F9">
                <w:rPr>
                  <w:b/>
                  <w:i/>
                  <w:szCs w:val="22"/>
                  <w:lang w:val="en-GB" w:eastAsia="ja-JP"/>
                </w:rPr>
                <w:t>T</w:t>
              </w:r>
            </w:ins>
            <w:ins w:id="1607" w:author="RAN2#108" w:date="2020-01-30T21:01:00Z">
              <w:r w:rsidRPr="006C3601">
                <w:rPr>
                  <w:b/>
                  <w:i/>
                  <w:szCs w:val="22"/>
                  <w:lang w:val="en-GB" w:eastAsia="ja-JP"/>
                </w:rPr>
                <w:t>-</w:t>
              </w:r>
              <w:proofErr w:type="spellStart"/>
              <w:r w:rsidRPr="006C3601">
                <w:rPr>
                  <w:b/>
                  <w:i/>
                  <w:szCs w:val="22"/>
                  <w:lang w:val="en-GB" w:eastAsia="ja-JP"/>
                </w:rPr>
                <w:t>SharingED</w:t>
              </w:r>
              <w:proofErr w:type="spellEnd"/>
              <w:r w:rsidRPr="006C3601">
                <w:rPr>
                  <w:b/>
                  <w:i/>
                  <w:szCs w:val="22"/>
                  <w:lang w:val="en-GB" w:eastAsia="ja-JP"/>
                </w:rPr>
                <w:t>-Threshold</w:t>
              </w:r>
            </w:ins>
          </w:p>
          <w:p w14:paraId="6A99451B" w14:textId="5BCC3ECB" w:rsidR="00330505" w:rsidRPr="00325D1F" w:rsidRDefault="00330505" w:rsidP="00330505">
            <w:pPr>
              <w:pStyle w:val="TAL"/>
              <w:rPr>
                <w:ins w:id="1608" w:author="RAN2#108" w:date="2020-01-30T21:01:00Z"/>
                <w:b/>
                <w:i/>
                <w:szCs w:val="22"/>
                <w:lang w:val="en-GB" w:eastAsia="ja-JP"/>
              </w:rPr>
            </w:pPr>
            <w:ins w:id="1609" w:author="RAN2#108" w:date="2020-01-30T21:01:00Z">
              <w:r>
                <w:rPr>
                  <w:szCs w:val="22"/>
                  <w:lang w:eastAsia="ja-JP"/>
                </w:rPr>
                <w:t xml:space="preserve">Maximum energy detection threshold that the UE should use to share channel occupancy with </w:t>
              </w:r>
              <w:proofErr w:type="spellStart"/>
              <w:r>
                <w:rPr>
                  <w:szCs w:val="22"/>
                  <w:lang w:eastAsia="ja-JP"/>
                </w:rPr>
                <w:t>gNB</w:t>
              </w:r>
              <w:proofErr w:type="spellEnd"/>
              <w:r>
                <w:rPr>
                  <w:szCs w:val="22"/>
                  <w:lang w:eastAsia="ja-JP"/>
                </w:rPr>
                <w:t xml:space="preserve"> for DL transmission with length</w:t>
              </w:r>
            </w:ins>
            <w:ins w:id="1610" w:author="RAN2#108" w:date="2020-02-12T23:06:00Z">
              <w:r w:rsidR="00FD1B8E">
                <w:rPr>
                  <w:szCs w:val="22"/>
                  <w:lang w:val="en-US" w:eastAsia="ja-JP"/>
                </w:rPr>
                <w:t xml:space="preserve"> no</w:t>
              </w:r>
            </w:ins>
            <w:ins w:id="1611" w:author="RAN2#108" w:date="2020-01-30T21:01:00Z">
              <w:r>
                <w:rPr>
                  <w:szCs w:val="22"/>
                  <w:lang w:eastAsia="ja-JP"/>
                </w:rPr>
                <w:t xml:space="preserve"> longer than 2, 4, and 8 OFDM symbols for 15Khz, 30Khz, 60KHz SCS respectively, as specified in TS 37.213 [XX</w:t>
              </w:r>
              <w:r>
                <w:rPr>
                  <w:szCs w:val="22"/>
                  <w:lang w:val="en-US" w:eastAsia="ja-JP"/>
                </w:rPr>
                <w:t>]</w:t>
              </w:r>
              <w:r w:rsidRPr="00325D1F">
                <w:rPr>
                  <w:szCs w:val="22"/>
                  <w:lang w:val="en-GB" w:eastAsia="ja-JP"/>
                </w:rPr>
                <w:t>.</w:t>
              </w:r>
            </w:ins>
          </w:p>
        </w:tc>
      </w:tr>
      <w:tr w:rsidR="006C3601"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6C3601" w:rsidRPr="00325D1F" w:rsidRDefault="006C3601" w:rsidP="006C3601">
            <w:pPr>
              <w:pStyle w:val="TAL"/>
              <w:rPr>
                <w:b/>
                <w:i/>
                <w:szCs w:val="22"/>
                <w:lang w:val="en-GB" w:eastAsia="ja-JP"/>
              </w:rPr>
            </w:pPr>
            <w:proofErr w:type="spellStart"/>
            <w:r w:rsidRPr="00325D1F">
              <w:rPr>
                <w:b/>
                <w:i/>
                <w:szCs w:val="22"/>
                <w:lang w:val="en-GB" w:eastAsia="ja-JP"/>
              </w:rPr>
              <w:t>uplinkConfig</w:t>
            </w:r>
            <w:proofErr w:type="spellEnd"/>
          </w:p>
          <w:p w14:paraId="64387560" w14:textId="5621A862"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proofErr w:type="spellStart"/>
            <w:r w:rsidRPr="00325D1F">
              <w:rPr>
                <w:i/>
                <w:szCs w:val="22"/>
                <w:lang w:val="en-GB" w:eastAsia="ja-JP"/>
              </w:rPr>
              <w:t>uplinkConfigCommon</w:t>
            </w:r>
            <w:proofErr w:type="spellEnd"/>
            <w:r w:rsidRPr="00325D1F">
              <w:rPr>
                <w:szCs w:val="22"/>
                <w:lang w:val="en-GB" w:eastAsia="ja-JP"/>
              </w:rPr>
              <w:t xml:space="preserve"> is configured in </w:t>
            </w:r>
            <w:proofErr w:type="spellStart"/>
            <w:r w:rsidRPr="00325D1F">
              <w:rPr>
                <w:i/>
                <w:szCs w:val="22"/>
                <w:lang w:val="en-GB" w:eastAsia="ja-JP"/>
              </w:rPr>
              <w:t>ServingCellConfigCommon</w:t>
            </w:r>
            <w:proofErr w:type="spellEnd"/>
            <w:r w:rsidRPr="00325D1F">
              <w:rPr>
                <w:szCs w:val="22"/>
                <w:lang w:val="en-GB" w:eastAsia="ja-JP"/>
              </w:rPr>
              <w:t xml:space="preserve"> or </w:t>
            </w:r>
            <w:proofErr w:type="spellStart"/>
            <w:r w:rsidRPr="00325D1F">
              <w:rPr>
                <w:i/>
                <w:szCs w:val="22"/>
                <w:lang w:val="en-GB" w:eastAsia="ja-JP"/>
              </w:rPr>
              <w:t>ServingCellConfigCommonSIB</w:t>
            </w:r>
            <w:proofErr w:type="spellEnd"/>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1612" w:name="_Hlk535949404"/>
            <w:proofErr w:type="spellStart"/>
            <w:r w:rsidRPr="00325D1F">
              <w:rPr>
                <w:i/>
                <w:szCs w:val="22"/>
                <w:lang w:val="en-GB" w:eastAsia="ja-JP"/>
              </w:rPr>
              <w:lastRenderedPageBreak/>
              <w:t>UplinkConfig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proofErr w:type="spellStart"/>
            <w:r w:rsidRPr="00325D1F">
              <w:rPr>
                <w:b/>
                <w:i/>
                <w:szCs w:val="22"/>
                <w:lang w:val="en-GB" w:eastAsia="ja-JP"/>
              </w:rPr>
              <w:t>carrierSwitching</w:t>
            </w:r>
            <w:proofErr w:type="spellEnd"/>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w:t>
            </w:r>
            <w:proofErr w:type="gramStart"/>
            <w:r w:rsidRPr="00325D1F">
              <w:rPr>
                <w:szCs w:val="22"/>
                <w:lang w:val="en-GB" w:eastAsia="ja-JP"/>
              </w:rPr>
              <w:t>carrier based</w:t>
            </w:r>
            <w:proofErr w:type="gramEnd"/>
            <w:r w:rsidRPr="00325D1F">
              <w:rPr>
                <w:szCs w:val="22"/>
                <w:lang w:val="en-GB" w:eastAsia="ja-JP"/>
              </w:rPr>
              <w:t xml:space="preserve">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A047D1"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325D1F" w:rsidRDefault="002C5D28" w:rsidP="00F43D0B">
            <w:pPr>
              <w:pStyle w:val="TAL"/>
              <w:rPr>
                <w:szCs w:val="22"/>
                <w:lang w:val="en-GB" w:eastAsia="ja-JP"/>
              </w:rPr>
            </w:pPr>
            <w:proofErr w:type="spellStart"/>
            <w:r w:rsidRPr="00325D1F">
              <w:rPr>
                <w:b/>
                <w:i/>
                <w:szCs w:val="22"/>
                <w:lang w:val="en-GB" w:eastAsia="ja-JP"/>
              </w:rPr>
              <w:t>firstActiveUplinkBWP</w:t>
            </w:r>
            <w:proofErr w:type="spellEnd"/>
            <w:r w:rsidRPr="00325D1F">
              <w:rPr>
                <w:b/>
                <w:i/>
                <w:szCs w:val="22"/>
                <w:lang w:val="en-GB" w:eastAsia="ja-JP"/>
              </w:rPr>
              <w:t>-Id</w:t>
            </w:r>
          </w:p>
          <w:p w14:paraId="7CFB87A7" w14:textId="77777777" w:rsidR="00F95F2F" w:rsidRPr="00325D1F" w:rsidRDefault="002C5D28" w:rsidP="00F43D0B">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SpCell</w:t>
            </w:r>
            <w:proofErr w:type="spellEnd"/>
            <w:r w:rsidRPr="00325D1F">
              <w:rPr>
                <w:szCs w:val="22"/>
                <w:lang w:val="en-GB" w:eastAsia="ja-JP"/>
              </w:rPr>
              <w:t>, this field contains the ID of the UL BWP to be activated upon performing the RRC (re-)configuration. If the field is absent, the RRC (re-)configuration does not impose a BWP switch.</w:t>
            </w:r>
          </w:p>
          <w:p w14:paraId="58900B20" w14:textId="77777777" w:rsidR="002C5D28" w:rsidRPr="00325D1F" w:rsidRDefault="002C5D28" w:rsidP="00F43D0B">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SCell</w:t>
            </w:r>
            <w:proofErr w:type="spellEnd"/>
            <w:r w:rsidRPr="00325D1F">
              <w:rPr>
                <w:szCs w:val="22"/>
                <w:lang w:val="en-GB" w:eastAsia="ja-JP"/>
              </w:rPr>
              <w:t xml:space="preserve">, this field contains the ID of the uplink bandwidth part to be used upon MAC-activation of an </w:t>
            </w:r>
            <w:proofErr w:type="spellStart"/>
            <w:r w:rsidRPr="00325D1F">
              <w:rPr>
                <w:szCs w:val="22"/>
                <w:lang w:val="en-GB" w:eastAsia="ja-JP"/>
              </w:rPr>
              <w:t>SCell</w:t>
            </w:r>
            <w:proofErr w:type="spellEnd"/>
            <w:r w:rsidRPr="00325D1F">
              <w:rPr>
                <w:szCs w:val="22"/>
                <w:lang w:val="en-GB" w:eastAsia="ja-JP"/>
              </w:rPr>
              <w:t xml:space="preserve">. The initial bandwidth part is referred to by </w:t>
            </w:r>
            <w:proofErr w:type="spellStart"/>
            <w:r w:rsidRPr="00325D1F">
              <w:rPr>
                <w:szCs w:val="22"/>
                <w:lang w:val="en-GB" w:eastAsia="ja-JP"/>
              </w:rPr>
              <w:t>BandiwdthPartId</w:t>
            </w:r>
            <w:proofErr w:type="spellEnd"/>
            <w:r w:rsidRPr="00325D1F">
              <w:rPr>
                <w:szCs w:val="22"/>
                <w:lang w:val="en-GB" w:eastAsia="ja-JP"/>
              </w:rPr>
              <w:t xml:space="preserve"> = 0.</w:t>
            </w:r>
          </w:p>
        </w:tc>
      </w:tr>
      <w:tr w:rsidR="00A047D1"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325D1F" w:rsidRDefault="002C5D28" w:rsidP="00F43D0B">
            <w:pPr>
              <w:pStyle w:val="TAL"/>
              <w:rPr>
                <w:szCs w:val="22"/>
                <w:lang w:val="en-GB" w:eastAsia="ja-JP"/>
              </w:rPr>
            </w:pPr>
            <w:proofErr w:type="spellStart"/>
            <w:r w:rsidRPr="00325D1F">
              <w:rPr>
                <w:b/>
                <w:i/>
                <w:szCs w:val="22"/>
                <w:lang w:val="en-GB" w:eastAsia="ja-JP"/>
              </w:rPr>
              <w:t>initialUplinkBWP</w:t>
            </w:r>
            <w:proofErr w:type="spellEnd"/>
          </w:p>
          <w:p w14:paraId="1333049A" w14:textId="2F9A37C6" w:rsidR="002C5D28" w:rsidRPr="00325D1F" w:rsidRDefault="002C5D28" w:rsidP="00F43D0B">
            <w:pPr>
              <w:pStyle w:val="TAL"/>
              <w:rPr>
                <w:szCs w:val="22"/>
                <w:lang w:val="en-GB" w:eastAsia="ja-JP"/>
              </w:rPr>
            </w:pPr>
            <w:r w:rsidRPr="00325D1F">
              <w:rPr>
                <w:szCs w:val="22"/>
                <w:lang w:val="en-GB" w:eastAsia="ja-JP"/>
              </w:rPr>
              <w:t>The dedicated (UE-specific) configuration for the initial uplink bandwidth-part</w:t>
            </w:r>
            <w:r w:rsidR="00B63F36" w:rsidRPr="00325D1F">
              <w:rPr>
                <w:szCs w:val="22"/>
                <w:lang w:val="en-GB" w:eastAsia="ja-JP"/>
              </w:rPr>
              <w:t xml:space="preserve"> (i.e. UL BWP#0)</w:t>
            </w:r>
            <w:r w:rsidRPr="00325D1F">
              <w:rPr>
                <w:szCs w:val="22"/>
                <w:lang w:val="en-GB" w:eastAsia="ja-JP"/>
              </w:rPr>
              <w:t>.</w:t>
            </w:r>
            <w:r w:rsidR="00B05BA8" w:rsidRPr="00325D1F">
              <w:rPr>
                <w:szCs w:val="22"/>
                <w:lang w:val="en-GB" w:eastAsia="ja-JP"/>
              </w:rPr>
              <w:t xml:space="preserve"> If any of the optional IEs are configured within this IE as part of the IE </w:t>
            </w:r>
            <w:proofErr w:type="spellStart"/>
            <w:r w:rsidR="00B05BA8" w:rsidRPr="00325D1F">
              <w:rPr>
                <w:i/>
                <w:szCs w:val="22"/>
                <w:lang w:val="en-GB" w:eastAsia="ja-JP"/>
              </w:rPr>
              <w:t>uplinkConfig</w:t>
            </w:r>
            <w:proofErr w:type="spellEnd"/>
            <w:r w:rsidR="00B05BA8" w:rsidRPr="00325D1F">
              <w:rPr>
                <w:szCs w:val="22"/>
                <w:lang w:val="en-GB" w:eastAsia="ja-JP"/>
              </w:rPr>
              <w:t xml:space="preserve">, the UE considers the </w:t>
            </w:r>
            <w:r w:rsidR="00B63F36" w:rsidRPr="00325D1F">
              <w:rPr>
                <w:szCs w:val="22"/>
                <w:lang w:val="en-GB" w:eastAsia="ja-JP"/>
              </w:rPr>
              <w:t>BWP#0 to be</w:t>
            </w:r>
            <w:r w:rsidR="00B05BA8" w:rsidRPr="00325D1F">
              <w:rPr>
                <w:szCs w:val="22"/>
                <w:lang w:val="en-GB" w:eastAsia="ja-JP"/>
              </w:rPr>
              <w:t xml:space="preserve"> a</w:t>
            </w:r>
            <w:r w:rsidR="00B63F36" w:rsidRPr="00325D1F">
              <w:rPr>
                <w:szCs w:val="22"/>
                <w:lang w:val="en-GB" w:eastAsia="ja-JP"/>
              </w:rPr>
              <w:t>n</w:t>
            </w:r>
            <w:r w:rsidR="00B05BA8" w:rsidRPr="00325D1F">
              <w:rPr>
                <w:szCs w:val="22"/>
                <w:lang w:val="en-GB" w:eastAsia="ja-JP"/>
              </w:rPr>
              <w:t xml:space="preserve"> RRC configured BWP </w:t>
            </w:r>
            <w:r w:rsidR="00B63F36" w:rsidRPr="00325D1F">
              <w:rPr>
                <w:szCs w:val="22"/>
                <w:lang w:val="en-GB" w:eastAsia="ja-JP"/>
              </w:rPr>
              <w:t>(from UE capability viewpoint)</w:t>
            </w:r>
            <w:r w:rsidR="00B05BA8" w:rsidRPr="00325D1F">
              <w:rPr>
                <w:szCs w:val="22"/>
                <w:lang w:val="en-GB" w:eastAsia="ja-JP"/>
              </w:rPr>
              <w:t xml:space="preserve">. Otherwise, the UE does not consider the </w:t>
            </w:r>
            <w:r w:rsidR="00B63F36" w:rsidRPr="00325D1F">
              <w:rPr>
                <w:szCs w:val="22"/>
                <w:lang w:val="en-GB" w:eastAsia="ja-JP"/>
              </w:rPr>
              <w:t>BWP#0</w:t>
            </w:r>
            <w:r w:rsidR="00B05BA8" w:rsidRPr="00325D1F">
              <w:rPr>
                <w:szCs w:val="22"/>
                <w:lang w:val="en-GB" w:eastAsia="ja-JP"/>
              </w:rPr>
              <w:t xml:space="preserve"> as</w:t>
            </w:r>
            <w:r w:rsidR="00B63F36" w:rsidRPr="00325D1F">
              <w:rPr>
                <w:szCs w:val="22"/>
                <w:lang w:val="en-GB" w:eastAsia="ja-JP"/>
              </w:rPr>
              <w:t xml:space="preserve"> an</w:t>
            </w:r>
            <w:r w:rsidR="00B05BA8" w:rsidRPr="00325D1F">
              <w:rPr>
                <w:szCs w:val="22"/>
                <w:lang w:val="en-GB" w:eastAsia="ja-JP"/>
              </w:rPr>
              <w:t xml:space="preserve"> RRC configured BWP</w:t>
            </w:r>
            <w:r w:rsidR="004D41ED" w:rsidRPr="00325D1F">
              <w:rPr>
                <w:szCs w:val="22"/>
                <w:lang w:val="en-GB" w:eastAsia="ja-JP"/>
              </w:rPr>
              <w:t xml:space="preserve"> (from UE capability viewpoint). Network always configures </w:t>
            </w:r>
            <w:r w:rsidR="00A340A1" w:rsidRPr="00325D1F">
              <w:rPr>
                <w:lang w:val="en-GB"/>
              </w:rPr>
              <w:t>the UE with a value for</w:t>
            </w:r>
            <w:r w:rsidR="00A340A1" w:rsidRPr="00325D1F">
              <w:rPr>
                <w:szCs w:val="22"/>
                <w:lang w:val="en-GB" w:eastAsia="ja-JP"/>
              </w:rPr>
              <w:t xml:space="preserve"> </w:t>
            </w:r>
            <w:r w:rsidR="004D41ED" w:rsidRPr="00325D1F">
              <w:rPr>
                <w:szCs w:val="22"/>
                <w:lang w:val="en-GB" w:eastAsia="ja-JP"/>
              </w:rPr>
              <w:t>this field if no other BWPs are configured. NOTE1</w:t>
            </w:r>
          </w:p>
        </w:tc>
      </w:tr>
      <w:tr w:rsidR="00A047D1"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325D1F" w:rsidRDefault="00C43D29" w:rsidP="009C3DEF">
            <w:pPr>
              <w:pStyle w:val="TAL"/>
              <w:rPr>
                <w:b/>
                <w:i/>
                <w:szCs w:val="22"/>
                <w:lang w:val="en-GB" w:eastAsia="ja-JP"/>
              </w:rPr>
            </w:pPr>
            <w:r w:rsidRPr="00325D1F">
              <w:rPr>
                <w:b/>
                <w:i/>
                <w:szCs w:val="22"/>
                <w:lang w:val="en-GB" w:eastAsia="ja-JP"/>
              </w:rPr>
              <w:t>powerBoostPi2BPSK</w:t>
            </w:r>
          </w:p>
          <w:p w14:paraId="605FAC07" w14:textId="630E25D1" w:rsidR="00C43D29" w:rsidRPr="00325D1F" w:rsidRDefault="00C43D29" w:rsidP="009C3DEF">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the UE determines the maximum output power for PUCCH/PUSCH transmissions that use pi/2 BPSK modulation according to TS 38.101</w:t>
            </w:r>
            <w:r w:rsidR="00825595" w:rsidRPr="00325D1F">
              <w:rPr>
                <w:szCs w:val="22"/>
                <w:lang w:val="en-GB" w:eastAsia="ja-JP"/>
              </w:rPr>
              <w:t>-1</w:t>
            </w:r>
            <w:r w:rsidRPr="00325D1F">
              <w:rPr>
                <w:szCs w:val="22"/>
                <w:lang w:val="en-GB" w:eastAsia="ja-JP"/>
              </w:rPr>
              <w:t xml:space="preserve"> [15], clause 6.2.4.</w:t>
            </w:r>
          </w:p>
        </w:tc>
      </w:tr>
      <w:tr w:rsidR="00A047D1"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325D1F" w:rsidRDefault="002C5D28" w:rsidP="00F43D0B">
            <w:pPr>
              <w:pStyle w:val="TAL"/>
              <w:rPr>
                <w:szCs w:val="22"/>
                <w:lang w:val="en-GB" w:eastAsia="ja-JP"/>
              </w:rPr>
            </w:pPr>
            <w:proofErr w:type="spellStart"/>
            <w:r w:rsidRPr="00325D1F">
              <w:rPr>
                <w:b/>
                <w:i/>
                <w:szCs w:val="22"/>
                <w:lang w:val="en-GB" w:eastAsia="ja-JP"/>
              </w:rPr>
              <w:t>pusch-ServingCellConfig</w:t>
            </w:r>
            <w:proofErr w:type="spellEnd"/>
          </w:p>
          <w:p w14:paraId="46FF7993" w14:textId="77777777" w:rsidR="002C5D28" w:rsidRPr="00325D1F" w:rsidRDefault="002C5D28" w:rsidP="00F43D0B">
            <w:pPr>
              <w:pStyle w:val="TAL"/>
              <w:rPr>
                <w:szCs w:val="22"/>
                <w:lang w:val="en-GB" w:eastAsia="ja-JP"/>
              </w:rPr>
            </w:pPr>
            <w:r w:rsidRPr="00325D1F">
              <w:rPr>
                <w:szCs w:val="22"/>
                <w:lang w:val="en-GB" w:eastAsia="ja-JP"/>
              </w:rPr>
              <w:t>PUSCH related parameters that are not BWP-specific.</w:t>
            </w:r>
          </w:p>
        </w:tc>
      </w:tr>
      <w:tr w:rsidR="00A047D1"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325D1F" w:rsidRDefault="00666ECB" w:rsidP="00E34C96">
            <w:pPr>
              <w:pStyle w:val="TAL"/>
              <w:rPr>
                <w:b/>
                <w:i/>
                <w:szCs w:val="22"/>
                <w:lang w:val="en-GB" w:eastAsia="ja-JP"/>
              </w:rPr>
            </w:pPr>
            <w:proofErr w:type="spellStart"/>
            <w:r w:rsidRPr="00325D1F">
              <w:rPr>
                <w:b/>
                <w:i/>
                <w:szCs w:val="22"/>
                <w:lang w:val="en-GB" w:eastAsia="ja-JP"/>
              </w:rPr>
              <w:t>uplinkBWP-ToAddModList</w:t>
            </w:r>
            <w:proofErr w:type="spellEnd"/>
          </w:p>
          <w:p w14:paraId="2FB9BE42" w14:textId="77777777" w:rsidR="00666ECB" w:rsidRPr="00325D1F" w:rsidRDefault="00666ECB" w:rsidP="00E34C96">
            <w:pPr>
              <w:pStyle w:val="TAL"/>
              <w:rPr>
                <w:lang w:val="en-GB"/>
              </w:rPr>
            </w:pPr>
            <w:r w:rsidRPr="00325D1F">
              <w:rPr>
                <w:lang w:val="en-GB"/>
              </w:rPr>
              <w:t xml:space="preserve">The additional bandwidth parts for uplink to be added or modified. In case of TDD uplink- and downlink BWP with the same </w:t>
            </w:r>
            <w:proofErr w:type="spellStart"/>
            <w:r w:rsidRPr="00325D1F">
              <w:rPr>
                <w:i/>
                <w:lang w:val="en-GB"/>
              </w:rPr>
              <w:t>bandwidthPartId</w:t>
            </w:r>
            <w:proofErr w:type="spellEnd"/>
            <w:r w:rsidRPr="00325D1F">
              <w:rPr>
                <w:lang w:val="en-GB"/>
              </w:rPr>
              <w:t xml:space="preserve"> are considered as a BWP pair and must have the same </w:t>
            </w:r>
            <w:proofErr w:type="spellStart"/>
            <w:r w:rsidRPr="00325D1F">
              <w:rPr>
                <w:lang w:val="en-GB"/>
              </w:rPr>
              <w:t>center</w:t>
            </w:r>
            <w:proofErr w:type="spellEnd"/>
            <w:r w:rsidRPr="00325D1F">
              <w:rPr>
                <w:lang w:val="en-GB"/>
              </w:rPr>
              <w:t xml:space="preserve"> frequency.</w:t>
            </w:r>
          </w:p>
        </w:tc>
      </w:tr>
      <w:tr w:rsidR="00A047D1"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325D1F" w:rsidRDefault="002C5D28" w:rsidP="00F43D0B">
            <w:pPr>
              <w:pStyle w:val="TAL"/>
              <w:rPr>
                <w:szCs w:val="22"/>
                <w:lang w:val="en-GB" w:eastAsia="ja-JP"/>
              </w:rPr>
            </w:pPr>
            <w:proofErr w:type="spellStart"/>
            <w:r w:rsidRPr="00325D1F">
              <w:rPr>
                <w:b/>
                <w:i/>
                <w:szCs w:val="22"/>
                <w:lang w:val="en-GB" w:eastAsia="ja-JP"/>
              </w:rPr>
              <w:t>uplinkBWP-ToReleaseList</w:t>
            </w:r>
            <w:proofErr w:type="spellEnd"/>
          </w:p>
          <w:p w14:paraId="0BB8DD6B" w14:textId="152FFDAE" w:rsidR="002C5D28" w:rsidRPr="00325D1F" w:rsidRDefault="002C5D28" w:rsidP="00F43D0B">
            <w:pPr>
              <w:pStyle w:val="TAL"/>
              <w:rPr>
                <w:szCs w:val="22"/>
                <w:lang w:val="en-GB" w:eastAsia="ja-JP"/>
              </w:rPr>
            </w:pPr>
            <w:r w:rsidRPr="00325D1F">
              <w:rPr>
                <w:szCs w:val="22"/>
                <w:lang w:val="en-GB" w:eastAsia="ja-JP"/>
              </w:rPr>
              <w:t>The additional bandwidth parts for uplink</w:t>
            </w:r>
            <w:r w:rsidR="00666ECB" w:rsidRPr="00325D1F">
              <w:rPr>
                <w:szCs w:val="22"/>
                <w:lang w:val="en-GB" w:eastAsia="ja-JP"/>
              </w:rPr>
              <w:t xml:space="preserve"> to be released</w:t>
            </w:r>
            <w:r w:rsidRPr="00325D1F">
              <w:rPr>
                <w:szCs w:val="22"/>
                <w:lang w:val="en-GB" w:eastAsia="ja-JP"/>
              </w:rPr>
              <w:t>.</w:t>
            </w:r>
          </w:p>
        </w:tc>
      </w:tr>
      <w:tr w:rsidR="00C43D29"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325D1F" w:rsidRDefault="00C43D29" w:rsidP="009C3DEF">
            <w:pPr>
              <w:pStyle w:val="TAL"/>
              <w:rPr>
                <w:b/>
                <w:i/>
                <w:szCs w:val="22"/>
                <w:lang w:val="en-GB" w:eastAsia="ja-JP"/>
              </w:rPr>
            </w:pPr>
            <w:proofErr w:type="spellStart"/>
            <w:r w:rsidRPr="00325D1F">
              <w:rPr>
                <w:b/>
                <w:i/>
                <w:szCs w:val="22"/>
                <w:lang w:val="en-GB" w:eastAsia="ja-JP"/>
              </w:rPr>
              <w:t>uplinkChannelBW</w:t>
            </w:r>
            <w:proofErr w:type="spellEnd"/>
            <w:r w:rsidRPr="00325D1F">
              <w:rPr>
                <w:b/>
                <w:i/>
                <w:szCs w:val="22"/>
                <w:lang w:val="en-GB" w:eastAsia="ja-JP"/>
              </w:rPr>
              <w:t>-</w:t>
            </w:r>
            <w:proofErr w:type="spellStart"/>
            <w:r w:rsidRPr="00325D1F">
              <w:rPr>
                <w:b/>
                <w:i/>
                <w:szCs w:val="22"/>
                <w:lang w:val="en-GB" w:eastAsia="ja-JP"/>
              </w:rPr>
              <w:t>PerSCS</w:t>
            </w:r>
            <w:proofErr w:type="spellEnd"/>
            <w:r w:rsidRPr="00325D1F">
              <w:rPr>
                <w:b/>
                <w:i/>
                <w:szCs w:val="22"/>
                <w:lang w:val="en-GB" w:eastAsia="ja-JP"/>
              </w:rPr>
              <w:t>-List</w:t>
            </w:r>
          </w:p>
          <w:p w14:paraId="5C56C50C" w14:textId="4B4180A5" w:rsidR="00C43D29" w:rsidRPr="00325D1F" w:rsidRDefault="00C43D29" w:rsidP="009C3DEF">
            <w:pPr>
              <w:pStyle w:val="TAL"/>
              <w:rPr>
                <w:szCs w:val="22"/>
                <w:lang w:val="en-GB" w:eastAsia="ja-JP"/>
              </w:rPr>
            </w:pPr>
            <w:r w:rsidRPr="00325D1F">
              <w:rPr>
                <w:szCs w:val="22"/>
                <w:lang w:val="en-GB" w:eastAsia="ja-JP"/>
              </w:rPr>
              <w:t xml:space="preserve">A set of UE specific </w:t>
            </w:r>
            <w:r w:rsidR="00EE554A" w:rsidRPr="00325D1F">
              <w:rPr>
                <w:szCs w:val="22"/>
                <w:lang w:val="en-GB" w:eastAsia="ja-JP"/>
              </w:rPr>
              <w:t>channel bandwidth and location</w:t>
            </w:r>
            <w:r w:rsidR="00EE554A"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1613" w:name="_Hlk2179834"/>
            <w:r w:rsidR="00EE554A" w:rsidRPr="00325D1F">
              <w:rPr>
                <w:szCs w:val="22"/>
                <w:lang w:val="en-GB" w:eastAsia="ja-JP"/>
              </w:rPr>
              <w:t xml:space="preserve">The UE uses the configuration provided in this field only for the purpose of channel bandwidth and location determination. </w:t>
            </w:r>
            <w:bookmarkEnd w:id="1613"/>
            <w:r w:rsidRPr="00325D1F">
              <w:rPr>
                <w:szCs w:val="22"/>
                <w:lang w:val="en-GB" w:eastAsia="ja-JP"/>
              </w:rPr>
              <w:t xml:space="preserve">If absent, UE uses the configuration indicated in </w:t>
            </w:r>
            <w:proofErr w:type="spellStart"/>
            <w:r w:rsidRPr="00325D1F">
              <w:rPr>
                <w:i/>
                <w:szCs w:val="22"/>
                <w:lang w:val="en-GB" w:eastAsia="ja-JP"/>
              </w:rPr>
              <w:t>scs-SpecificCarrierList</w:t>
            </w:r>
            <w:proofErr w:type="spellEnd"/>
            <w:r w:rsidRPr="00325D1F">
              <w:rPr>
                <w:szCs w:val="22"/>
                <w:lang w:val="en-GB" w:eastAsia="ja-JP"/>
              </w:rPr>
              <w:t xml:space="preserve"> in </w:t>
            </w:r>
            <w:proofErr w:type="spellStart"/>
            <w:r w:rsidRPr="00325D1F">
              <w:rPr>
                <w:i/>
                <w:szCs w:val="22"/>
                <w:lang w:val="en-GB" w:eastAsia="ja-JP"/>
              </w:rPr>
              <w:t>UplinkConfigCommon</w:t>
            </w:r>
            <w:proofErr w:type="spellEnd"/>
            <w:r w:rsidRPr="00325D1F">
              <w:rPr>
                <w:szCs w:val="22"/>
                <w:lang w:val="en-GB" w:eastAsia="ja-JP"/>
              </w:rPr>
              <w:t xml:space="preserve"> / </w:t>
            </w:r>
            <w:proofErr w:type="spellStart"/>
            <w:r w:rsidRPr="00325D1F">
              <w:rPr>
                <w:i/>
                <w:szCs w:val="22"/>
                <w:lang w:val="en-GB" w:eastAsia="ja-JP"/>
              </w:rPr>
              <w:t>UplinkConfigCommonSIB</w:t>
            </w:r>
            <w:proofErr w:type="spellEnd"/>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proofErr w:type="spellStart"/>
      <w:r w:rsidRPr="00325D1F">
        <w:rPr>
          <w:rFonts w:eastAsia="SimSun"/>
          <w:i/>
          <w:lang w:val="en-GB"/>
        </w:rPr>
        <w:t>RRCReconfiguration</w:t>
      </w:r>
      <w:proofErr w:type="spellEnd"/>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612"/>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proofErr w:type="spellStart"/>
            <w:r w:rsidRPr="00325D1F">
              <w:rPr>
                <w:i/>
                <w:lang w:val="en-GB"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w:t>
            </w:r>
            <w:proofErr w:type="spellStart"/>
            <w:r w:rsidRPr="00325D1F">
              <w:rPr>
                <w:lang w:val="en-GB" w:eastAsia="ja-JP"/>
              </w:rPr>
              <w:t>SpCell</w:t>
            </w:r>
            <w:proofErr w:type="spellEnd"/>
            <w:r w:rsidRPr="00325D1F">
              <w:rPr>
                <w:lang w:val="en-GB" w:eastAsia="ja-JP"/>
              </w:rPr>
              <w:t xml:space="preserve"> if the UE has a </w:t>
            </w:r>
            <w:proofErr w:type="spellStart"/>
            <w:r w:rsidRPr="00325D1F">
              <w:rPr>
                <w:i/>
                <w:lang w:val="en-GB" w:eastAsia="ja-JP"/>
              </w:rPr>
              <w:t>measConfig</w:t>
            </w:r>
            <w:proofErr w:type="spellEnd"/>
            <w:r w:rsidRPr="00325D1F">
              <w:rPr>
                <w:lang w:val="en-GB" w:eastAsia="ja-JP"/>
              </w:rPr>
              <w:t xml:space="preserve">, and it is optionally present, Need M, for </w:t>
            </w:r>
            <w:proofErr w:type="spellStart"/>
            <w:r w:rsidRPr="00325D1F">
              <w:rPr>
                <w:lang w:val="en-GB" w:eastAsia="ja-JP"/>
              </w:rPr>
              <w:t>SCells</w:t>
            </w:r>
            <w:proofErr w:type="spellEnd"/>
            <w:r w:rsidRPr="00325D1F">
              <w:rPr>
                <w:lang w:val="en-GB" w:eastAsia="ja-JP"/>
              </w:rPr>
              <w:t>.</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proofErr w:type="spellStart"/>
            <w:r w:rsidRPr="00325D1F">
              <w:rPr>
                <w:i/>
                <w:lang w:val="en-GB"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w:t>
            </w:r>
            <w:proofErr w:type="spellStart"/>
            <w:r w:rsidRPr="00325D1F">
              <w:rPr>
                <w:lang w:val="en-GB" w:eastAsia="ja-JP"/>
              </w:rPr>
              <w:t>SCells</w:t>
            </w:r>
            <w:proofErr w:type="spellEnd"/>
            <w:r w:rsidRPr="00325D1F">
              <w:rPr>
                <w:lang w:val="en-GB" w:eastAsia="ja-JP"/>
              </w:rPr>
              <w:t xml:space="preserve">.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proofErr w:type="spellStart"/>
            <w:r w:rsidRPr="00325D1F">
              <w:rPr>
                <w:i/>
                <w:lang w:val="en-GB"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 xml:space="preserve">This field is optionally present, Need S, for </w:t>
            </w:r>
            <w:proofErr w:type="spellStart"/>
            <w:r w:rsidRPr="00325D1F">
              <w:rPr>
                <w:lang w:val="en-GB" w:eastAsia="ja-JP"/>
              </w:rPr>
              <w:t>SCells</w:t>
            </w:r>
            <w:proofErr w:type="spellEnd"/>
            <w:r w:rsidRPr="00325D1F">
              <w:rPr>
                <w:lang w:val="en-GB" w:eastAsia="ja-JP"/>
              </w:rPr>
              <w:t xml:space="preserve"> except PUCCH </w:t>
            </w:r>
            <w:proofErr w:type="spellStart"/>
            <w:r w:rsidRPr="00325D1F">
              <w:rPr>
                <w:lang w:val="en-GB" w:eastAsia="ja-JP"/>
              </w:rPr>
              <w:t>SCells</w:t>
            </w:r>
            <w:proofErr w:type="spellEnd"/>
            <w:r w:rsidRPr="00325D1F">
              <w:rPr>
                <w:lang w:val="en-GB" w:eastAsia="ja-JP"/>
              </w:rPr>
              <w:t>.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proofErr w:type="spellStart"/>
            <w:r w:rsidRPr="00325D1F">
              <w:rPr>
                <w:i/>
                <w:lang w:val="en-GB"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w:t>
            </w:r>
            <w:proofErr w:type="spellStart"/>
            <w:r w:rsidRPr="00325D1F">
              <w:rPr>
                <w:lang w:val="en-GB" w:eastAsia="ja-JP"/>
              </w:rPr>
              <w:t>SpCell</w:t>
            </w:r>
            <w:proofErr w:type="spellEnd"/>
            <w:r w:rsidRPr="00325D1F">
              <w:rPr>
                <w:lang w:val="en-GB" w:eastAsia="ja-JP"/>
              </w:rPr>
              <w:t xml:space="preserve"> upon </w:t>
            </w:r>
            <w:proofErr w:type="spellStart"/>
            <w:r w:rsidRPr="00325D1F">
              <w:rPr>
                <w:lang w:val="en-GB" w:eastAsia="ja-JP"/>
              </w:rPr>
              <w:t>PCell</w:t>
            </w:r>
            <w:proofErr w:type="spellEnd"/>
            <w:r w:rsidRPr="00325D1F">
              <w:rPr>
                <w:lang w:val="en-GB" w:eastAsia="ja-JP"/>
              </w:rPr>
              <w:t xml:space="preserve"> </w:t>
            </w:r>
            <w:r w:rsidR="00E2239B" w:rsidRPr="00325D1F">
              <w:rPr>
                <w:lang w:val="en-GB" w:eastAsia="ja-JP"/>
              </w:rPr>
              <w:t>change and</w:t>
            </w:r>
            <w:r w:rsidRPr="00325D1F">
              <w:rPr>
                <w:lang w:val="en-GB" w:eastAsia="ja-JP"/>
              </w:rPr>
              <w:t xml:space="preserve"> </w:t>
            </w:r>
            <w:proofErr w:type="spellStart"/>
            <w:r w:rsidRPr="00325D1F">
              <w:rPr>
                <w:lang w:val="en-GB" w:eastAsia="ja-JP"/>
              </w:rPr>
              <w:t>PSCell</w:t>
            </w:r>
            <w:proofErr w:type="spellEnd"/>
            <w:r w:rsidR="00542B55" w:rsidRPr="00325D1F">
              <w:rPr>
                <w:lang w:val="en-GB" w:eastAsia="ja-JP"/>
              </w:rPr>
              <w:t xml:space="preserve"> </w:t>
            </w:r>
            <w:r w:rsidRPr="00325D1F">
              <w:rPr>
                <w:lang w:val="en-GB" w:eastAsia="ja-JP"/>
              </w:rPr>
              <w:t xml:space="preserve">addition/change and upon </w:t>
            </w:r>
            <w:proofErr w:type="spellStart"/>
            <w:r w:rsidRPr="00325D1F">
              <w:rPr>
                <w:i/>
                <w:lang w:val="en-GB" w:eastAsia="ja-JP"/>
              </w:rPr>
              <w:t>RRC</w:t>
            </w:r>
            <w:r w:rsidR="005F0DBA" w:rsidRPr="00325D1F">
              <w:rPr>
                <w:i/>
                <w:lang w:val="en-GB" w:eastAsia="ja-JP"/>
              </w:rPr>
              <w:t>S</w:t>
            </w:r>
            <w:r w:rsidRPr="00325D1F">
              <w:rPr>
                <w:i/>
                <w:lang w:val="en-GB" w:eastAsia="ja-JP"/>
              </w:rPr>
              <w:t>etup</w:t>
            </w:r>
            <w:proofErr w:type="spellEnd"/>
            <w:r w:rsidRPr="00325D1F">
              <w:rPr>
                <w:lang w:val="en-GB" w:eastAsia="ja-JP"/>
              </w:rPr>
              <w:t>/</w:t>
            </w:r>
            <w:proofErr w:type="spellStart"/>
            <w:r w:rsidRPr="00325D1F">
              <w:rPr>
                <w:i/>
                <w:lang w:val="en-GB" w:eastAsia="ja-JP"/>
              </w:rPr>
              <w:t>RRCResume</w:t>
            </w:r>
            <w:proofErr w:type="spellEnd"/>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 xml:space="preserve">The field is mandatory present for an </w:t>
            </w:r>
            <w:proofErr w:type="spellStart"/>
            <w:r w:rsidRPr="00325D1F">
              <w:rPr>
                <w:lang w:val="en-GB" w:eastAsia="ja-JP"/>
              </w:rPr>
              <w:t>SCell</w:t>
            </w:r>
            <w:proofErr w:type="spellEnd"/>
            <w:r w:rsidRPr="00325D1F">
              <w:rPr>
                <w:lang w:val="en-GB" w:eastAsia="ja-JP"/>
              </w:rPr>
              <w:t xml:space="preserve"> upon addition.</w:t>
            </w:r>
          </w:p>
          <w:p w14:paraId="4738D230" w14:textId="77777777" w:rsidR="002C5D28" w:rsidRPr="00325D1F" w:rsidRDefault="002C5D28" w:rsidP="00F43D0B">
            <w:pPr>
              <w:pStyle w:val="TAL"/>
              <w:rPr>
                <w:lang w:val="en-GB" w:eastAsia="ja-JP"/>
              </w:rPr>
            </w:pPr>
            <w:r w:rsidRPr="00325D1F">
              <w:rPr>
                <w:lang w:val="en-GB" w:eastAsia="ja-JP"/>
              </w:rPr>
              <w:t xml:space="preserve">For </w:t>
            </w:r>
            <w:proofErr w:type="spellStart"/>
            <w:r w:rsidRPr="00325D1F">
              <w:rPr>
                <w:lang w:val="en-GB" w:eastAsia="ja-JP"/>
              </w:rPr>
              <w:t>SpCell</w:t>
            </w:r>
            <w:proofErr w:type="spellEnd"/>
            <w:r w:rsidRPr="00325D1F">
              <w:rPr>
                <w:lang w:val="en-GB" w:eastAsia="ja-JP"/>
              </w:rPr>
              <w:t xml:space="preserve">, the field is optionally present, Need N, upon reconfiguration without </w:t>
            </w:r>
            <w:proofErr w:type="spellStart"/>
            <w:r w:rsidRPr="00325D1F">
              <w:rPr>
                <w:i/>
                <w:lang w:val="en-GB" w:eastAsia="ja-JP"/>
              </w:rPr>
              <w:t>reconfigurationWithSync</w:t>
            </w:r>
            <w:proofErr w:type="spellEnd"/>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DB26F3F" w14:textId="77777777" w:rsidR="002C5D28" w:rsidRPr="00325D1F" w:rsidRDefault="002C5D28" w:rsidP="002C5D28">
      <w:pPr>
        <w:pStyle w:val="Heading4"/>
        <w:rPr>
          <w:lang w:val="en-GB"/>
        </w:rPr>
      </w:pPr>
      <w:bookmarkStart w:id="1614" w:name="_Toc20426105"/>
      <w:bookmarkStart w:id="1615" w:name="_Toc29321501"/>
      <w:r w:rsidRPr="00325D1F">
        <w:rPr>
          <w:lang w:val="en-GB"/>
        </w:rPr>
        <w:t>–</w:t>
      </w:r>
      <w:r w:rsidRPr="00325D1F">
        <w:rPr>
          <w:lang w:val="en-GB"/>
        </w:rPr>
        <w:tab/>
      </w:r>
      <w:proofErr w:type="spellStart"/>
      <w:r w:rsidRPr="00325D1F">
        <w:rPr>
          <w:i/>
          <w:lang w:val="en-GB"/>
        </w:rPr>
        <w:t>ServingCellConfigCommon</w:t>
      </w:r>
      <w:bookmarkEnd w:id="1614"/>
      <w:bookmarkEnd w:id="1615"/>
      <w:proofErr w:type="spellEnd"/>
    </w:p>
    <w:p w14:paraId="11626AC7" w14:textId="1E26F4AC" w:rsidR="002C5D28" w:rsidRPr="00325D1F" w:rsidRDefault="002C5D28" w:rsidP="002C5D28">
      <w:r w:rsidRPr="00325D1F">
        <w:t>The</w:t>
      </w:r>
      <w:r w:rsidR="00DE5C3C" w:rsidRPr="00325D1F">
        <w:t xml:space="preserve"> IE</w:t>
      </w:r>
      <w:r w:rsidRPr="00325D1F">
        <w:t xml:space="preserve"> </w:t>
      </w:r>
      <w:proofErr w:type="spellStart"/>
      <w:r w:rsidRPr="00325D1F">
        <w:rPr>
          <w:i/>
        </w:rPr>
        <w:t>ServingCellConfigCommon</w:t>
      </w:r>
      <w:proofErr w:type="spellEnd"/>
      <w:r w:rsidRPr="00325D1F">
        <w:rPr>
          <w:i/>
        </w:rPr>
        <w:t xml:space="preserve"> </w:t>
      </w:r>
      <w:r w:rsidRPr="00325D1F">
        <w:t>is used to configure c</w:t>
      </w:r>
      <w:r w:rsidR="00E345E4" w:rsidRPr="00325D1F">
        <w:t>ell specific parameters of a UE'</w:t>
      </w:r>
      <w:r w:rsidRPr="00325D1F">
        <w:t xml:space="preserv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325D1F">
        <w:t>SCells</w:t>
      </w:r>
      <w:proofErr w:type="spellEnd"/>
      <w:r w:rsidRPr="00325D1F">
        <w:t xml:space="preserve"> or with an additional cell group (SCG). It also provides it for </w:t>
      </w:r>
      <w:proofErr w:type="spellStart"/>
      <w:r w:rsidRPr="00325D1F">
        <w:t>SpCells</w:t>
      </w:r>
      <w:proofErr w:type="spellEnd"/>
      <w:r w:rsidRPr="00325D1F">
        <w:t xml:space="preserve"> (MCG and SCG) upon reconfiguration with sync.</w:t>
      </w:r>
    </w:p>
    <w:p w14:paraId="07A71230" w14:textId="77777777" w:rsidR="002C5D28" w:rsidRPr="00325D1F" w:rsidRDefault="002C5D28" w:rsidP="002C5D28">
      <w:pPr>
        <w:pStyle w:val="TH"/>
        <w:rPr>
          <w:lang w:val="en-GB"/>
        </w:rPr>
      </w:pPr>
      <w:proofErr w:type="spellStart"/>
      <w:r w:rsidRPr="00325D1F">
        <w:rPr>
          <w:bCs/>
          <w:i/>
          <w:iCs/>
          <w:lang w:val="en-GB"/>
        </w:rPr>
        <w:t>ServingCellConfigCommon</w:t>
      </w:r>
      <w:proofErr w:type="spellEnd"/>
      <w:r w:rsidRPr="00325D1F">
        <w:rPr>
          <w:bCs/>
          <w:i/>
          <w:iCs/>
          <w:lang w:val="en-GB"/>
        </w:rPr>
        <w:t xml:space="preserve"> </w:t>
      </w:r>
      <w:r w:rsidRPr="00325D1F">
        <w:rPr>
          <w:lang w:val="en-GB"/>
        </w:rPr>
        <w:t>information element</w:t>
      </w:r>
    </w:p>
    <w:p w14:paraId="2F717043" w14:textId="77777777" w:rsidR="002C5D28" w:rsidRPr="005D6EB4" w:rsidRDefault="002C5D28" w:rsidP="0096519C">
      <w:pPr>
        <w:pStyle w:val="PL"/>
        <w:rPr>
          <w:color w:val="808080"/>
        </w:rPr>
      </w:pPr>
      <w:r w:rsidRPr="005D6EB4">
        <w:rPr>
          <w:color w:val="808080"/>
        </w:rPr>
        <w:t>-- ASN1START</w:t>
      </w:r>
    </w:p>
    <w:p w14:paraId="2DEC965A" w14:textId="5785211B" w:rsidR="002C5D28" w:rsidRPr="005D6EB4" w:rsidRDefault="002C5D28" w:rsidP="0096519C">
      <w:pPr>
        <w:pStyle w:val="PL"/>
        <w:rPr>
          <w:color w:val="808080"/>
        </w:rPr>
      </w:pPr>
      <w:r w:rsidRPr="005D6EB4">
        <w:rPr>
          <w:color w:val="808080"/>
        </w:rPr>
        <w:t>-- TAG-SERVINGCELLCONFIGCOMMON-START</w:t>
      </w:r>
    </w:p>
    <w:p w14:paraId="6850D6A1" w14:textId="77777777" w:rsidR="002C5D28" w:rsidRPr="00325D1F" w:rsidRDefault="002C5D28" w:rsidP="0096519C">
      <w:pPr>
        <w:pStyle w:val="PL"/>
      </w:pPr>
    </w:p>
    <w:p w14:paraId="0046D9D3" w14:textId="77777777" w:rsidR="002C5D28" w:rsidRPr="00325D1F" w:rsidRDefault="002C5D28" w:rsidP="0096519C">
      <w:pPr>
        <w:pStyle w:val="PL"/>
      </w:pPr>
      <w:r w:rsidRPr="00325D1F">
        <w:t xml:space="preserve">ServingCellConfigCommon ::=         </w:t>
      </w:r>
      <w:r w:rsidRPr="00777603">
        <w:rPr>
          <w:color w:val="993366"/>
        </w:rPr>
        <w:t>SEQUENCE</w:t>
      </w:r>
      <w:r w:rsidRPr="00325D1F">
        <w:t xml:space="preserve"> {</w:t>
      </w:r>
    </w:p>
    <w:p w14:paraId="391F2661" w14:textId="3DD56CA0" w:rsidR="002C5D28" w:rsidRPr="005D6EB4" w:rsidRDefault="002C5D28" w:rsidP="0096519C">
      <w:pPr>
        <w:pStyle w:val="PL"/>
        <w:rPr>
          <w:color w:val="808080"/>
        </w:rPr>
      </w:pPr>
      <w:r w:rsidRPr="00325D1F">
        <w:t xml:space="preserve">    physCellId                          PhysCellId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B102FF4" w14:textId="73EF4921" w:rsidR="002C5D28" w:rsidRPr="005D6EB4" w:rsidRDefault="002C5D28" w:rsidP="0096519C">
      <w:pPr>
        <w:pStyle w:val="PL"/>
        <w:rPr>
          <w:color w:val="808080"/>
        </w:rPr>
      </w:pPr>
      <w:r w:rsidRPr="00325D1F">
        <w:t xml:space="preserve">    downlinkConfigCommon                DownlinkConfigCommon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7BA8C75" w14:textId="477523E8" w:rsidR="002C5D28" w:rsidRPr="005D6EB4" w:rsidRDefault="002C5D28" w:rsidP="0096519C">
      <w:pPr>
        <w:pStyle w:val="PL"/>
        <w:rPr>
          <w:color w:val="808080"/>
        </w:rPr>
      </w:pPr>
      <w:r w:rsidRPr="00325D1F">
        <w:t xml:space="preserve">    uplinkConfigCommon                  UplinkConfigCommon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4AAB68D4" w14:textId="22558FAA" w:rsidR="002C5D28" w:rsidRPr="005D6EB4" w:rsidRDefault="002C5D28" w:rsidP="0096519C">
      <w:pPr>
        <w:pStyle w:val="PL"/>
        <w:rPr>
          <w:color w:val="808080"/>
        </w:rPr>
      </w:pPr>
      <w:r w:rsidRPr="00325D1F">
        <w:t xml:space="preserve">    supplementaryUplinkConfig           UplinkConfigCommon</w:t>
      </w:r>
      <w:r w:rsidR="000E0B66" w:rsidRPr="00325D1F">
        <w:t xml:space="preserve">        </w:t>
      </w:r>
      <w:r w:rsidRPr="00325D1F">
        <w:t xml:space="preserve">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2CE15E77" w14:textId="5500FF78"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n25600, n39936 }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5CF1BFB7" w14:textId="77777777" w:rsidR="002C5D28" w:rsidRPr="00325D1F" w:rsidRDefault="002C5D28" w:rsidP="0096519C">
      <w:pPr>
        <w:pStyle w:val="PL"/>
      </w:pPr>
      <w:r w:rsidRPr="00325D1F">
        <w:t xml:space="preserve">    ssb-PositionsInBurst                </w:t>
      </w:r>
      <w:r w:rsidRPr="00777603">
        <w:rPr>
          <w:color w:val="993366"/>
        </w:rPr>
        <w:t>CHOICE</w:t>
      </w:r>
      <w:r w:rsidRPr="00325D1F">
        <w:t xml:space="preserve"> {</w:t>
      </w:r>
    </w:p>
    <w:p w14:paraId="4154AA12" w14:textId="77777777" w:rsidR="002C5D28" w:rsidRPr="00325D1F" w:rsidRDefault="002C5D28" w:rsidP="0096519C">
      <w:pPr>
        <w:pStyle w:val="PL"/>
      </w:pPr>
      <w:r w:rsidRPr="00325D1F">
        <w:t xml:space="preserve">        shortBitmap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680D3F2A" w14:textId="77777777" w:rsidR="002C5D28" w:rsidRPr="00325D1F" w:rsidRDefault="002C5D28" w:rsidP="0096519C">
      <w:pPr>
        <w:pStyle w:val="PL"/>
      </w:pPr>
      <w:r w:rsidRPr="00325D1F">
        <w:t xml:space="preserve">        mediumBitmap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F3D2B29" w14:textId="77777777" w:rsidR="002C5D28" w:rsidRPr="00325D1F" w:rsidRDefault="002C5D28" w:rsidP="0096519C">
      <w:pPr>
        <w:pStyle w:val="PL"/>
      </w:pPr>
      <w:r w:rsidRPr="00325D1F">
        <w:t xml:space="preserve">        longBitmap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48ADBC3B" w14:textId="5642916F" w:rsidR="002C5D28" w:rsidRPr="005D6EB4" w:rsidRDefault="002C5D28" w:rsidP="0096519C">
      <w:pPr>
        <w:pStyle w:val="PL"/>
        <w:rPr>
          <w:color w:val="808080"/>
        </w:rPr>
      </w:pPr>
      <w:r w:rsidRPr="00325D1F">
        <w:t xml:space="preserve">    }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AbsFreqSSB</w:t>
      </w:r>
    </w:p>
    <w:p w14:paraId="4C1AF255" w14:textId="77777777" w:rsidR="002C5D28" w:rsidRPr="005D6EB4" w:rsidRDefault="002C5D28" w:rsidP="0096519C">
      <w:pPr>
        <w:pStyle w:val="PL"/>
        <w:rPr>
          <w:color w:val="808080"/>
        </w:rPr>
      </w:pPr>
      <w:r w:rsidRPr="00325D1F">
        <w:t xml:space="preserve">    ssb-periodicityServingCell          </w:t>
      </w:r>
      <w:r w:rsidRPr="00777603">
        <w:rPr>
          <w:color w:val="993366"/>
        </w:rPr>
        <w:t>ENUMERATED</w:t>
      </w:r>
      <w:r w:rsidRPr="00325D1F">
        <w:t xml:space="preserve"> { ms5, ms10, ms20, ms40, ms80, ms160, spare2, spare1 }   </w:t>
      </w:r>
      <w:r w:rsidRPr="00777603">
        <w:rPr>
          <w:color w:val="993366"/>
        </w:rPr>
        <w:t>OPTIONAL</w:t>
      </w:r>
      <w:r w:rsidRPr="00325D1F">
        <w:t xml:space="preserve">, </w:t>
      </w:r>
      <w:r w:rsidRPr="005D6EB4">
        <w:rPr>
          <w:color w:val="808080"/>
        </w:rPr>
        <w:t>-- Need S</w:t>
      </w:r>
    </w:p>
    <w:p w14:paraId="40CF8AFC"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7513B2CC" w14:textId="77777777" w:rsidR="002C5D28" w:rsidRPr="005D6EB4" w:rsidRDefault="002C5D28"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FBF205E" w14:textId="7777777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32496B20" w14:textId="77777777"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459F6E36" w14:textId="1724DFDA" w:rsidR="002C5D28" w:rsidRPr="005D6EB4" w:rsidRDefault="002C5D28" w:rsidP="0096519C">
      <w:pPr>
        <w:pStyle w:val="PL"/>
        <w:rPr>
          <w:color w:val="808080"/>
        </w:rPr>
      </w:pPr>
      <w:r w:rsidRPr="00325D1F">
        <w:t xml:space="preserve">    </w:t>
      </w:r>
      <w:r w:rsidR="00C51D07" w:rsidRPr="00325D1F">
        <w:t>ssbS</w:t>
      </w:r>
      <w:r w:rsidRPr="00325D1F">
        <w:t xml:space="preserve">ubcarrierSpacing                SubcarrierSpacing                                 </w:t>
      </w:r>
      <w:r w:rsidR="00DC7DDD" w:rsidRPr="00325D1F">
        <w:t xml:space="preserve">            </w:t>
      </w:r>
      <w:r w:rsidRPr="00325D1F">
        <w:t xml:space="preserve">      </w:t>
      </w:r>
      <w:r w:rsidRPr="00777603">
        <w:rPr>
          <w:color w:val="993366"/>
        </w:rPr>
        <w:t>OPTIONAL</w:t>
      </w:r>
      <w:r w:rsidRPr="00325D1F">
        <w:t xml:space="preserve">, </w:t>
      </w:r>
      <w:r w:rsidRPr="005D6EB4">
        <w:rPr>
          <w:color w:val="808080"/>
        </w:rPr>
        <w:t xml:space="preserve">-- Cond </w:t>
      </w:r>
      <w:r w:rsidR="00401DAE" w:rsidRPr="005D6EB4">
        <w:rPr>
          <w:color w:val="808080"/>
        </w:rPr>
        <w:t>HOAndServCellWithSSB</w:t>
      </w:r>
    </w:p>
    <w:p w14:paraId="1053E151" w14:textId="7217FD75" w:rsidR="002C5D28" w:rsidRPr="005D6EB4" w:rsidRDefault="002C5D28" w:rsidP="0096519C">
      <w:pPr>
        <w:pStyle w:val="PL"/>
        <w:rPr>
          <w:color w:val="808080"/>
        </w:rPr>
      </w:pPr>
      <w:r w:rsidRPr="00325D1F">
        <w:t xml:space="preserve">    tdd-UL-DL-ConfigurationCommon       TDD-UL-DL-ConfigCommon                      </w:t>
      </w:r>
      <w:r w:rsidR="00DC7DDD" w:rsidRPr="00325D1F">
        <w:t xml:space="preserve">            </w:t>
      </w:r>
      <w:r w:rsidRPr="00325D1F">
        <w:t xml:space="preserve">            </w:t>
      </w:r>
      <w:r w:rsidRPr="00777603">
        <w:rPr>
          <w:color w:val="993366"/>
        </w:rPr>
        <w:t>OPTIONAL</w:t>
      </w:r>
      <w:r w:rsidR="007D07CD" w:rsidRPr="00325D1F">
        <w:t xml:space="preserve">, </w:t>
      </w:r>
      <w:r w:rsidRPr="005D6EB4">
        <w:rPr>
          <w:color w:val="808080"/>
        </w:rPr>
        <w:t>-- Cond TDD</w:t>
      </w:r>
    </w:p>
    <w:p w14:paraId="7CF78FC7"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4053BDB4" w14:textId="7D369174" w:rsidR="002C5D28" w:rsidRDefault="002C5D28" w:rsidP="0096519C">
      <w:pPr>
        <w:pStyle w:val="PL"/>
        <w:rPr>
          <w:ins w:id="1616" w:author="RAN2#108" w:date="2020-01-30T21:02:00Z"/>
        </w:rPr>
      </w:pPr>
      <w:r w:rsidRPr="00325D1F">
        <w:t xml:space="preserve">    ...</w:t>
      </w:r>
      <w:ins w:id="1617" w:author="RAN2#108" w:date="2020-01-30T21:02:00Z">
        <w:r w:rsidR="007025C1">
          <w:t>,</w:t>
        </w:r>
      </w:ins>
    </w:p>
    <w:p w14:paraId="31770DD8" w14:textId="480E558C" w:rsidR="007025C1" w:rsidRDefault="007025C1" w:rsidP="0096519C">
      <w:pPr>
        <w:pStyle w:val="PL"/>
        <w:rPr>
          <w:ins w:id="1618" w:author="RAN2#108" w:date="2020-01-30T21:02:00Z"/>
        </w:rPr>
      </w:pPr>
      <w:ins w:id="1619" w:author="RAN2#108" w:date="2020-01-30T21:02:00Z">
        <w:r>
          <w:t xml:space="preserve">    [[</w:t>
        </w:r>
      </w:ins>
    </w:p>
    <w:p w14:paraId="386BC44F" w14:textId="77777777" w:rsidR="007025C1" w:rsidRPr="00325D1F" w:rsidRDefault="007025C1" w:rsidP="007025C1">
      <w:pPr>
        <w:pStyle w:val="PL"/>
        <w:rPr>
          <w:ins w:id="1620" w:author="RAN2#108" w:date="2020-01-30T21:03:00Z"/>
        </w:rPr>
      </w:pPr>
      <w:ins w:id="1621" w:author="RAN2#108" w:date="2020-01-30T21:03:00Z">
        <w:r>
          <w:t xml:space="preserve">    </w:t>
        </w:r>
      </w:ins>
      <w:ins w:id="1622" w:author="RAN2#108" w:date="2020-01-30T21:02:00Z">
        <w:r w:rsidRPr="007025C1">
          <w:t>channelAccessMode-r16</w:t>
        </w:r>
      </w:ins>
      <w:ins w:id="1623" w:author="RAN2#108" w:date="2020-01-30T21:03:00Z">
        <w:r>
          <w:t xml:space="preserve">               </w:t>
        </w:r>
        <w:r w:rsidRPr="00777603">
          <w:rPr>
            <w:color w:val="993366"/>
          </w:rPr>
          <w:t>CHOICE</w:t>
        </w:r>
        <w:r w:rsidRPr="00325D1F">
          <w:t xml:space="preserve"> {</w:t>
        </w:r>
      </w:ins>
    </w:p>
    <w:p w14:paraId="1956CA77" w14:textId="7C82F958" w:rsidR="007025C1" w:rsidRPr="00325D1F" w:rsidRDefault="007025C1" w:rsidP="007025C1">
      <w:pPr>
        <w:pStyle w:val="PL"/>
        <w:rPr>
          <w:ins w:id="1624" w:author="RAN2#108" w:date="2020-01-30T21:03:00Z"/>
        </w:rPr>
      </w:pPr>
      <w:ins w:id="1625" w:author="RAN2#108" w:date="2020-01-30T21:03:00Z">
        <w:r w:rsidRPr="00325D1F">
          <w:t xml:space="preserve">        </w:t>
        </w:r>
        <w:r>
          <w:t>dynamic</w:t>
        </w:r>
        <w:r w:rsidRPr="00325D1F">
          <w:t xml:space="preserve">                         </w:t>
        </w:r>
        <w:r>
          <w:t xml:space="preserve">    NULL,</w:t>
        </w:r>
      </w:ins>
    </w:p>
    <w:p w14:paraId="31A200D0" w14:textId="465C9938" w:rsidR="007025C1" w:rsidRPr="00325D1F" w:rsidRDefault="007025C1" w:rsidP="007025C1">
      <w:pPr>
        <w:pStyle w:val="PL"/>
        <w:rPr>
          <w:ins w:id="1626" w:author="RAN2#108" w:date="2020-01-30T21:03:00Z"/>
        </w:rPr>
      </w:pPr>
      <w:ins w:id="1627" w:author="RAN2#108" w:date="2020-01-30T21:03:00Z">
        <w:r w:rsidRPr="00325D1F">
          <w:t xml:space="preserve"> </w:t>
        </w:r>
        <w:r>
          <w:t xml:space="preserve">       semistatic                          SemiStaticChannelAccessConfig</w:t>
        </w:r>
      </w:ins>
    </w:p>
    <w:p w14:paraId="70234D47" w14:textId="77777777" w:rsidR="007025C1" w:rsidRPr="005D6EB4" w:rsidRDefault="007025C1" w:rsidP="007025C1">
      <w:pPr>
        <w:pStyle w:val="PL"/>
        <w:rPr>
          <w:ins w:id="1628" w:author="RAN2#108" w:date="2020-01-30T21:04:00Z"/>
          <w:color w:val="808080"/>
        </w:rPr>
      </w:pPr>
      <w:ins w:id="1629" w:author="RAN2#108" w:date="2020-01-30T21:03:00Z">
        <w:r w:rsidRPr="00325D1F">
          <w:lastRenderedPageBreak/>
          <w:t xml:space="preserve">    }                                                                                                       </w:t>
        </w:r>
      </w:ins>
      <w:ins w:id="1630" w:author="RAN2#108" w:date="2020-01-30T21:04:00Z">
        <w:r w:rsidRPr="00777603">
          <w:rPr>
            <w:color w:val="993366"/>
          </w:rPr>
          <w:t>OPTIONAL</w:t>
        </w:r>
        <w:r w:rsidRPr="00325D1F">
          <w:t xml:space="preserve">, </w:t>
        </w:r>
        <w:r w:rsidRPr="005D6EB4">
          <w:rPr>
            <w:color w:val="808080"/>
          </w:rPr>
          <w:t>-- Need M</w:t>
        </w:r>
      </w:ins>
    </w:p>
    <w:p w14:paraId="34838CDC" w14:textId="03F8779B" w:rsidR="00E15748" w:rsidRPr="005D6EB4" w:rsidRDefault="00E15748" w:rsidP="00E15748">
      <w:pPr>
        <w:pStyle w:val="PL"/>
        <w:rPr>
          <w:ins w:id="1631" w:author="RAN2#108" w:date="2020-01-30T21:05:00Z"/>
          <w:color w:val="808080"/>
        </w:rPr>
      </w:pPr>
      <w:ins w:id="1632" w:author="RAN2#108" w:date="2020-01-30T21:04:00Z">
        <w:r>
          <w:t xml:space="preserve">    </w:t>
        </w:r>
        <w:r w:rsidRPr="00E15748">
          <w:t>discoveryBurst-WindowLength-r16         ENUMERATED {s0</w:t>
        </w:r>
      </w:ins>
      <w:ins w:id="1633" w:author="RAN2#108" w:date="2020-02-03T23:52:00Z">
        <w:r w:rsidR="00C16AD2">
          <w:t>dot</w:t>
        </w:r>
      </w:ins>
      <w:ins w:id="1634" w:author="RAN2#108" w:date="2020-01-30T21:04:00Z">
        <w:r w:rsidRPr="00E15748">
          <w:t xml:space="preserve">5, s1, s2, s3, s4, s5} </w:t>
        </w:r>
      </w:ins>
      <w:ins w:id="1635" w:author="RAN2#108" w:date="2020-01-30T21:05:00Z">
        <w:r>
          <w:t xml:space="preserve">                        </w:t>
        </w:r>
        <w:r w:rsidRPr="00777603">
          <w:rPr>
            <w:color w:val="993366"/>
          </w:rPr>
          <w:t>OPTIONAL</w:t>
        </w:r>
        <w:r w:rsidRPr="00325D1F">
          <w:t xml:space="preserve">, </w:t>
        </w:r>
        <w:r w:rsidRPr="005D6EB4">
          <w:rPr>
            <w:color w:val="808080"/>
          </w:rPr>
          <w:t>-- Need M</w:t>
        </w:r>
      </w:ins>
    </w:p>
    <w:p w14:paraId="2DFE8A9E" w14:textId="122CCAD2" w:rsidR="00E15748" w:rsidRDefault="00E15748" w:rsidP="00E15748">
      <w:pPr>
        <w:pStyle w:val="PL"/>
        <w:rPr>
          <w:ins w:id="1636" w:author="RAN2#108" w:date="2020-02-03T23:36:00Z"/>
          <w:color w:val="808080"/>
        </w:rPr>
      </w:pPr>
      <w:ins w:id="1637" w:author="RAN2#108" w:date="2020-01-30T21:05:00Z">
        <w:r>
          <w:t xml:space="preserve">    </w:t>
        </w:r>
        <w:r w:rsidRPr="00E15748">
          <w:t xml:space="preserve">ssb-PositionQCL-r16     </w:t>
        </w:r>
        <w:r>
          <w:t xml:space="preserve">   </w:t>
        </w:r>
      </w:ins>
      <w:ins w:id="1638" w:author="RAN2#108" w:date="2020-02-04T00:23:00Z">
        <w:r w:rsidR="00824847">
          <w:t xml:space="preserve">             </w:t>
        </w:r>
      </w:ins>
      <w:ins w:id="1639" w:author="RAN2#108" w:date="2020-02-04T00:20:00Z">
        <w:r w:rsidR="00667195" w:rsidRPr="00E22319">
          <w:t>SSB-PositionQCL-Relationship</w:t>
        </w:r>
      </w:ins>
      <w:ins w:id="1640" w:author="RAN2#108" w:date="2020-01-30T21:05:00Z">
        <w:r w:rsidRPr="00E15748">
          <w:t xml:space="preserve"> </w:t>
        </w:r>
        <w:r>
          <w:t xml:space="preserve">                                   </w:t>
        </w:r>
        <w:r w:rsidRPr="00777603">
          <w:rPr>
            <w:color w:val="993366"/>
          </w:rPr>
          <w:t>OPTIONAL</w:t>
        </w:r>
      </w:ins>
      <w:ins w:id="1641" w:author="RAN2#108" w:date="2020-02-03T23:36:00Z">
        <w:r w:rsidR="00006DA7">
          <w:rPr>
            <w:color w:val="993366"/>
          </w:rPr>
          <w:t>,</w:t>
        </w:r>
      </w:ins>
      <w:ins w:id="1642" w:author="RAN2#108" w:date="2020-01-30T21:05:00Z">
        <w:r w:rsidRPr="00325D1F">
          <w:t xml:space="preserve"> </w:t>
        </w:r>
        <w:r w:rsidRPr="005D6EB4">
          <w:rPr>
            <w:color w:val="808080"/>
          </w:rPr>
          <w:t>-- Need M</w:t>
        </w:r>
      </w:ins>
    </w:p>
    <w:p w14:paraId="0F8D4990" w14:textId="41AC41E9" w:rsidR="00006DA7" w:rsidRDefault="00006DA7" w:rsidP="00006DA7">
      <w:pPr>
        <w:pStyle w:val="PL"/>
        <w:rPr>
          <w:ins w:id="1643" w:author="RAN2#108" w:date="2020-02-03T23:36:00Z"/>
          <w:color w:val="808080"/>
        </w:rPr>
      </w:pPr>
      <w:ins w:id="1644" w:author="RAN2#108" w:date="2020-02-03T23:36:00Z">
        <w:r w:rsidRPr="00817785">
          <w:t xml:space="preserve">    intraCellGuardBandUL-r16      </w:t>
        </w:r>
      </w:ins>
      <w:ins w:id="1645" w:author="RAN2#108" w:date="2020-02-03T23:37:00Z">
        <w:r>
          <w:t xml:space="preserve">          </w:t>
        </w:r>
      </w:ins>
      <w:ins w:id="1646" w:author="RAN2#109e" w:date="2020-03-01T20:00:00Z">
        <w:r w:rsidR="00C926BC">
          <w:rPr>
            <w:color w:val="000000"/>
          </w:rPr>
          <w:t>IntraCellGuardBand</w:t>
        </w:r>
      </w:ins>
      <w:ins w:id="1647" w:author="RAN2#109e" w:date="2020-03-01T20:05:00Z">
        <w:r w:rsidR="00FE28DB">
          <w:rPr>
            <w:color w:val="000000"/>
          </w:rPr>
          <w:t>-r16</w:t>
        </w:r>
      </w:ins>
      <w:ins w:id="1648" w:author="RAN2#108" w:date="2020-02-03T23:36:00Z">
        <w:r w:rsidRPr="00817785">
          <w:t xml:space="preserve"> </w:t>
        </w:r>
        <w:r>
          <w:t xml:space="preserve">         </w:t>
        </w:r>
      </w:ins>
      <w:ins w:id="1649" w:author="RAN2#109e" w:date="2020-03-01T20:00:00Z">
        <w:r w:rsidR="00C926BC">
          <w:t xml:space="preserve">                                </w:t>
        </w:r>
      </w:ins>
      <w:ins w:id="1650" w:author="RAN2#108" w:date="2020-02-03T23:36:00Z">
        <w:r w:rsidRPr="00817785">
          <w:rPr>
            <w:color w:val="993366"/>
          </w:rPr>
          <w:t xml:space="preserve">OPTIONAL, </w:t>
        </w:r>
        <w:r w:rsidRPr="00817785">
          <w:rPr>
            <w:color w:val="808080"/>
          </w:rPr>
          <w:t>-- Need M</w:t>
        </w:r>
      </w:ins>
    </w:p>
    <w:p w14:paraId="3A4BD136" w14:textId="25295E77" w:rsidR="00006DA7" w:rsidRDefault="00006DA7" w:rsidP="00006DA7">
      <w:pPr>
        <w:pStyle w:val="PL"/>
        <w:rPr>
          <w:ins w:id="1651" w:author="RAN2#108" w:date="2020-02-03T23:36:00Z"/>
          <w:color w:val="808080"/>
        </w:rPr>
      </w:pPr>
      <w:ins w:id="1652" w:author="RAN2#108" w:date="2020-02-03T23:36:00Z">
        <w:r>
          <w:t xml:space="preserve">    </w:t>
        </w:r>
        <w:bookmarkStart w:id="1653" w:name="_Hlk31052616"/>
        <w:r>
          <w:t>intraCellGuardBandDL</w:t>
        </w:r>
        <w:bookmarkEnd w:id="1653"/>
        <w:r>
          <w:t xml:space="preserve">-r16               </w:t>
        </w:r>
      </w:ins>
      <w:ins w:id="1654" w:author="RAN2#108" w:date="2020-02-03T23:37:00Z">
        <w:r>
          <w:t xml:space="preserve"> </w:t>
        </w:r>
      </w:ins>
      <w:ins w:id="1655" w:author="RAN2#109e" w:date="2020-03-01T20:00:00Z">
        <w:r w:rsidR="00C926BC">
          <w:rPr>
            <w:color w:val="000000"/>
          </w:rPr>
          <w:t>IntraCellGuardBand</w:t>
        </w:r>
      </w:ins>
      <w:ins w:id="1656" w:author="RAN2#109e" w:date="2020-03-01T20:05:00Z">
        <w:r w:rsidR="00FE28DB">
          <w:rPr>
            <w:color w:val="000000"/>
          </w:rPr>
          <w:t>-r16</w:t>
        </w:r>
      </w:ins>
      <w:ins w:id="1657" w:author="RAN2#108" w:date="2020-02-03T23:36:00Z">
        <w:r>
          <w:t xml:space="preserve">          </w:t>
        </w:r>
      </w:ins>
      <w:ins w:id="1658" w:author="RAN2#109e" w:date="2020-03-01T20:00:00Z">
        <w:r w:rsidR="00C926BC">
          <w:t xml:space="preserve">                               </w:t>
        </w:r>
      </w:ins>
      <w:ins w:id="1659" w:author="RAN2#109e" w:date="2020-03-01T20:01:00Z">
        <w:r w:rsidR="00C926BC">
          <w:t xml:space="preserve"> </w:t>
        </w:r>
      </w:ins>
      <w:ins w:id="1660" w:author="RAN2#108" w:date="2020-02-03T23:36:00Z">
        <w:r w:rsidRPr="00E558D4">
          <w:rPr>
            <w:color w:val="993366"/>
          </w:rPr>
          <w:t>OPTIONAL</w:t>
        </w:r>
        <w:r w:rsidRPr="00E558D4">
          <w:t xml:space="preserve">  </w:t>
        </w:r>
        <w:r w:rsidRPr="00E558D4">
          <w:rPr>
            <w:color w:val="808080"/>
          </w:rPr>
          <w:t>-- Need</w:t>
        </w:r>
        <w:r>
          <w:rPr>
            <w:color w:val="808080"/>
          </w:rPr>
          <w:t xml:space="preserve"> M</w:t>
        </w:r>
      </w:ins>
    </w:p>
    <w:p w14:paraId="340305ED" w14:textId="06CFCB51" w:rsidR="007025C1" w:rsidRDefault="007025C1" w:rsidP="0096519C">
      <w:pPr>
        <w:pStyle w:val="PL"/>
        <w:rPr>
          <w:ins w:id="1661" w:author="RAN2#108" w:date="2020-01-30T21:21:00Z"/>
        </w:rPr>
      </w:pPr>
      <w:ins w:id="1662" w:author="RAN2#108" w:date="2020-01-30T21:02:00Z">
        <w:r>
          <w:t xml:space="preserve">    ]]</w:t>
        </w:r>
      </w:ins>
    </w:p>
    <w:p w14:paraId="6CB784E4" w14:textId="77777777" w:rsidR="00751915" w:rsidRPr="00325D1F" w:rsidRDefault="00751915" w:rsidP="0096519C">
      <w:pPr>
        <w:pStyle w:val="PL"/>
      </w:pPr>
    </w:p>
    <w:p w14:paraId="67A17855" w14:textId="77777777" w:rsidR="002C5D28" w:rsidRPr="00325D1F" w:rsidRDefault="002C5D28" w:rsidP="0096519C">
      <w:pPr>
        <w:pStyle w:val="PL"/>
      </w:pPr>
      <w:r w:rsidRPr="00325D1F">
        <w:t>}</w:t>
      </w:r>
    </w:p>
    <w:p w14:paraId="38923BD5" w14:textId="77777777" w:rsidR="002C5D28" w:rsidRPr="00325D1F" w:rsidRDefault="002C5D28" w:rsidP="0096519C">
      <w:pPr>
        <w:pStyle w:val="PL"/>
      </w:pPr>
    </w:p>
    <w:p w14:paraId="5D0E23E2" w14:textId="699C7B6E" w:rsidR="002C5D28" w:rsidRDefault="00C926BC" w:rsidP="0096519C">
      <w:pPr>
        <w:pStyle w:val="PL"/>
        <w:rPr>
          <w:ins w:id="1663" w:author="RAN2#109e" w:date="2020-03-01T20:02:00Z"/>
          <w:color w:val="000000"/>
        </w:rPr>
      </w:pPr>
      <w:ins w:id="1664" w:author="RAN2#109e" w:date="2020-03-01T20:01:00Z">
        <w:r>
          <w:rPr>
            <w:color w:val="000000"/>
          </w:rPr>
          <w:t>IntraCellGuardBand</w:t>
        </w:r>
      </w:ins>
      <w:ins w:id="1665" w:author="RAN2#109e" w:date="2020-03-01T20:05:00Z">
        <w:r w:rsidR="00FE28DB">
          <w:rPr>
            <w:color w:val="000000"/>
          </w:rPr>
          <w:t>-r16</w:t>
        </w:r>
      </w:ins>
      <w:ins w:id="1666" w:author="RAN2#109e" w:date="2020-03-01T20:01:00Z">
        <w:r>
          <w:rPr>
            <w:color w:val="000000"/>
          </w:rPr>
          <w:t xml:space="preserve"> </w:t>
        </w:r>
      </w:ins>
      <w:ins w:id="1667" w:author="RAN2#109e" w:date="2020-03-01T20:02:00Z">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ins>
      <w:ins w:id="1668" w:author="RAN2#109e" w:date="2020-03-01T20:08:00Z">
        <w:r w:rsidR="00E97E7E">
          <w:rPr>
            <w:color w:val="000000"/>
          </w:rPr>
          <w:t>ffs</w:t>
        </w:r>
      </w:ins>
      <w:ins w:id="1669" w:author="RAN2#109e" w:date="2020-03-01T20:09:00Z">
        <w:r w:rsidR="00E97E7E">
          <w:rPr>
            <w:color w:val="000000"/>
          </w:rPr>
          <w:t>Value</w:t>
        </w:r>
      </w:ins>
      <w:ins w:id="1670" w:author="RAN2#109e" w:date="2020-03-01T20:02:00Z">
        <w:r>
          <w:rPr>
            <w:color w:val="000000"/>
          </w:rPr>
          <w:t>))</w:t>
        </w:r>
        <w:r>
          <w:rPr>
            <w:color w:val="993366"/>
          </w:rPr>
          <w:t xml:space="preserve"> OF</w:t>
        </w:r>
        <w:r>
          <w:rPr>
            <w:color w:val="000000"/>
          </w:rPr>
          <w:t xml:space="preserve"> GuardBand</w:t>
        </w:r>
      </w:ins>
      <w:ins w:id="1671" w:author="RAN2#109e" w:date="2020-03-01T20:05:00Z">
        <w:r w:rsidR="00FE28DB">
          <w:rPr>
            <w:color w:val="000000"/>
          </w:rPr>
          <w:t>-r16</w:t>
        </w:r>
      </w:ins>
      <w:ins w:id="1672" w:author="RAN2#109e" w:date="2020-03-01T20:09:00Z">
        <w:r w:rsidR="00E97E7E">
          <w:rPr>
            <w:color w:val="000000"/>
          </w:rPr>
          <w:t xml:space="preserve"> -- </w:t>
        </w:r>
        <w:r w:rsidR="00E97E7E">
          <w:rPr>
            <w:rFonts w:hint="eastAsia"/>
            <w:color w:val="808080"/>
          </w:rPr>
          <w:t xml:space="preserve">FFS upper size </w:t>
        </w:r>
      </w:ins>
      <w:ins w:id="1673" w:author="RAN2#109e" w:date="2020-03-01T20:50:00Z">
        <w:r w:rsidR="009A740A">
          <w:rPr>
            <w:color w:val="808080"/>
          </w:rPr>
          <w:t>4, assuming 100Mhz cell</w:t>
        </w:r>
      </w:ins>
    </w:p>
    <w:p w14:paraId="21F833C0" w14:textId="7A89761A" w:rsidR="00C926BC" w:rsidRDefault="00C926BC" w:rsidP="0096519C">
      <w:pPr>
        <w:pStyle w:val="PL"/>
        <w:rPr>
          <w:ins w:id="1674" w:author="RAN2#109e" w:date="2020-03-01T20:02:00Z"/>
          <w:color w:val="000000"/>
        </w:rPr>
      </w:pPr>
    </w:p>
    <w:p w14:paraId="2A6E7974" w14:textId="1112CED4" w:rsidR="00C926BC" w:rsidRPr="00903139" w:rsidRDefault="00C926BC" w:rsidP="00903139">
      <w:pPr>
        <w:pStyle w:val="PL"/>
        <w:rPr>
          <w:ins w:id="1675" w:author="RAN2#109e" w:date="2020-03-01T20:04:00Z"/>
        </w:rPr>
      </w:pPr>
      <w:ins w:id="1676" w:author="RAN2#109e" w:date="2020-03-01T20:03:00Z">
        <w:r w:rsidRPr="00501B7A">
          <w:t>GuardBand</w:t>
        </w:r>
      </w:ins>
      <w:ins w:id="1677" w:author="RAN2#109e" w:date="2020-03-01T20:16:00Z">
        <w:r w:rsidR="00AE6D21">
          <w:t>-r16</w:t>
        </w:r>
      </w:ins>
      <w:ins w:id="1678" w:author="RAN2#109e" w:date="2020-03-01T20:03:00Z">
        <w:r w:rsidRPr="00501B7A">
          <w:t xml:space="preserve"> </w:t>
        </w:r>
      </w:ins>
      <w:ins w:id="1679" w:author="RAN2#109e" w:date="2020-03-01T20:04:00Z">
        <w:r w:rsidRPr="00501B7A">
          <w:t xml:space="preserve">      </w:t>
        </w:r>
      </w:ins>
      <w:ins w:id="1680" w:author="RAN2#109e" w:date="2020-03-01T20:03:00Z">
        <w:r w:rsidRPr="00501B7A">
          <w:t>::</w:t>
        </w:r>
      </w:ins>
      <w:ins w:id="1681" w:author="RAN2#109e" w:date="2020-03-01T20:04:00Z">
        <w:r w:rsidRPr="00501B7A">
          <w:t>=</w:t>
        </w:r>
      </w:ins>
      <w:ins w:id="1682" w:author="RAN2#109e" w:date="2020-03-01T20:03:00Z">
        <w:r w:rsidRPr="00501B7A">
          <w:t xml:space="preserve"> SEQUENCE {</w:t>
        </w:r>
      </w:ins>
    </w:p>
    <w:p w14:paraId="7F43FA19" w14:textId="42EA3245" w:rsidR="00E97E7E" w:rsidRPr="00501B7A" w:rsidRDefault="00C926BC" w:rsidP="00AE6D21">
      <w:pPr>
        <w:pStyle w:val="PL"/>
        <w:rPr>
          <w:ins w:id="1683" w:author="RAN2#109e" w:date="2020-03-01T20:10:00Z"/>
        </w:rPr>
      </w:pPr>
      <w:ins w:id="1684" w:author="RAN2#109e" w:date="2020-03-01T20:04:00Z">
        <w:r w:rsidRPr="00AE6D21">
          <w:t xml:space="preserve"> </w:t>
        </w:r>
        <w:r w:rsidRPr="001B09E6">
          <w:t xml:space="preserve"> </w:t>
        </w:r>
        <w:r w:rsidRPr="00D259EA">
          <w:t xml:space="preserve"> </w:t>
        </w:r>
        <w:r w:rsidRPr="007A5EA1">
          <w:t xml:space="preserve">  </w:t>
        </w:r>
      </w:ins>
      <w:ins w:id="1685" w:author="RAN2#109e" w:date="2020-03-01T20:03:00Z">
        <w:r w:rsidRPr="00501B7A">
          <w:t>startCRB</w:t>
        </w:r>
      </w:ins>
      <w:ins w:id="1686" w:author="RAN2#109e" w:date="2020-03-09T18:55:00Z">
        <w:r w:rsidR="00280F6C">
          <w:t>-r16</w:t>
        </w:r>
      </w:ins>
      <w:ins w:id="1687" w:author="RAN2#109e" w:date="2020-03-01T20:04:00Z">
        <w:r w:rsidRPr="00501B7A">
          <w:t xml:space="preserve">         </w:t>
        </w:r>
      </w:ins>
      <w:ins w:id="1688" w:author="RAN2#109e" w:date="2020-03-01T20:03:00Z">
        <w:r w:rsidRPr="00501B7A">
          <w:t>INTEGER (0..</w:t>
        </w:r>
      </w:ins>
      <w:ins w:id="1689" w:author="RAN2#109e" w:date="2020-03-01T20:07:00Z">
        <w:r w:rsidR="00FE28DB" w:rsidRPr="00501B7A">
          <w:t>ffsValue</w:t>
        </w:r>
      </w:ins>
      <w:ins w:id="1690" w:author="RAN2#109e" w:date="2020-03-01T20:03:00Z">
        <w:r w:rsidRPr="00501B7A">
          <w:t>)</w:t>
        </w:r>
      </w:ins>
      <w:ins w:id="1691" w:author="RAN2#109e" w:date="2020-03-01T20:05:00Z">
        <w:r w:rsidR="00FE28DB" w:rsidRPr="00501B7A">
          <w:t>,</w:t>
        </w:r>
      </w:ins>
      <w:ins w:id="1692" w:author="RAN2#109e" w:date="2020-03-01T20:09:00Z">
        <w:r w:rsidR="00E97E7E" w:rsidRPr="00501B7A">
          <w:t xml:space="preserve"> --</w:t>
        </w:r>
      </w:ins>
      <w:ins w:id="1693" w:author="RAN2#109e" w:date="2020-03-01T20:10:00Z">
        <w:r w:rsidR="00E97E7E" w:rsidRPr="00501B7A">
          <w:t>FFS upper range 275</w:t>
        </w:r>
      </w:ins>
    </w:p>
    <w:p w14:paraId="2A51DAC8" w14:textId="5BC9B2E0" w:rsidR="00C926BC" w:rsidRPr="00903139" w:rsidRDefault="00C926BC" w:rsidP="001B09E6">
      <w:pPr>
        <w:pStyle w:val="PL"/>
        <w:rPr>
          <w:ins w:id="1694" w:author="RAN2#109e" w:date="2020-03-01T20:03:00Z"/>
        </w:rPr>
      </w:pPr>
      <w:ins w:id="1695" w:author="RAN2#109e" w:date="2020-03-01T20:04:00Z">
        <w:r w:rsidRPr="00903139">
          <w:t xml:space="preserve"> </w:t>
        </w:r>
        <w:r w:rsidRPr="00AE6D21">
          <w:t xml:space="preserve"> </w:t>
        </w:r>
        <w:r w:rsidRPr="001B09E6">
          <w:t xml:space="preserve"> </w:t>
        </w:r>
        <w:r w:rsidRPr="00D259EA">
          <w:t xml:space="preserve">  </w:t>
        </w:r>
      </w:ins>
      <w:ins w:id="1696" w:author="RAN2#109e" w:date="2020-03-01T20:03:00Z">
        <w:r w:rsidRPr="00501B7A">
          <w:t>nrofCRBs</w:t>
        </w:r>
      </w:ins>
      <w:ins w:id="1697" w:author="RAN2#109e" w:date="2020-03-09T18:55:00Z">
        <w:r w:rsidR="00280F6C">
          <w:t>-r16</w:t>
        </w:r>
      </w:ins>
      <w:ins w:id="1698" w:author="RAN2#109e" w:date="2020-03-01T20:04:00Z">
        <w:r w:rsidRPr="00501B7A">
          <w:t xml:space="preserve">         </w:t>
        </w:r>
      </w:ins>
      <w:ins w:id="1699" w:author="RAN2#109e" w:date="2020-03-01T20:03:00Z">
        <w:r w:rsidRPr="00501B7A">
          <w:t>INTEGER (</w:t>
        </w:r>
      </w:ins>
      <w:ins w:id="1700" w:author="RAN2#109e" w:date="2020-03-01T20:15:00Z">
        <w:r w:rsidR="00903139" w:rsidRPr="00501B7A">
          <w:t>1..ffsValue</w:t>
        </w:r>
      </w:ins>
      <w:ins w:id="1701" w:author="RAN2#109e" w:date="2020-03-01T20:03:00Z">
        <w:r w:rsidRPr="00501B7A">
          <w:t>)</w:t>
        </w:r>
      </w:ins>
    </w:p>
    <w:p w14:paraId="2142EF5E" w14:textId="77777777" w:rsidR="00C926BC" w:rsidRPr="00501B7A" w:rsidRDefault="00C926BC" w:rsidP="00D259EA">
      <w:pPr>
        <w:pStyle w:val="PL"/>
        <w:rPr>
          <w:ins w:id="1702" w:author="RAN2#109e" w:date="2020-03-01T20:03:00Z"/>
        </w:rPr>
      </w:pPr>
      <w:ins w:id="1703" w:author="RAN2#109e" w:date="2020-03-01T20:03:00Z">
        <w:r w:rsidRPr="00501B7A">
          <w:t>}</w:t>
        </w:r>
      </w:ins>
    </w:p>
    <w:p w14:paraId="0684CFA4" w14:textId="77777777" w:rsidR="00C926BC" w:rsidRPr="00325D1F" w:rsidRDefault="00C926BC" w:rsidP="0096519C">
      <w:pPr>
        <w:pStyle w:val="PL"/>
      </w:pPr>
    </w:p>
    <w:p w14:paraId="02837636" w14:textId="4F7629EC" w:rsidR="00F95F2F" w:rsidRPr="005D6EB4" w:rsidRDefault="002C5D28" w:rsidP="0096519C">
      <w:pPr>
        <w:pStyle w:val="PL"/>
        <w:rPr>
          <w:color w:val="808080"/>
        </w:rPr>
      </w:pPr>
      <w:r w:rsidRPr="005D6EB4">
        <w:rPr>
          <w:color w:val="808080"/>
        </w:rPr>
        <w:t>-- TAG-SERVINGCELLCONFIGCOMMON-STOP</w:t>
      </w:r>
    </w:p>
    <w:p w14:paraId="085AB8AF" w14:textId="77777777" w:rsidR="002C5D28" w:rsidRPr="005D6EB4" w:rsidRDefault="002C5D28" w:rsidP="0096519C">
      <w:pPr>
        <w:pStyle w:val="PL"/>
        <w:rPr>
          <w:color w:val="808080"/>
        </w:rPr>
      </w:pPr>
      <w:r w:rsidRPr="005D6EB4">
        <w:rPr>
          <w:color w:val="808080"/>
        </w:rPr>
        <w:t>-- ASN1STOP</w:t>
      </w:r>
    </w:p>
    <w:p w14:paraId="1B6BB4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4488F9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F828F9"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ServingCellConfigCommon</w:t>
            </w:r>
            <w:proofErr w:type="spellEnd"/>
            <w:r w:rsidRPr="00325D1F">
              <w:rPr>
                <w:i/>
                <w:szCs w:val="22"/>
                <w:lang w:val="en-GB" w:eastAsia="ja-JP"/>
              </w:rPr>
              <w:t xml:space="preserve"> </w:t>
            </w:r>
            <w:r w:rsidRPr="00325D1F">
              <w:rPr>
                <w:szCs w:val="22"/>
                <w:lang w:val="en-GB" w:eastAsia="ja-JP"/>
              </w:rPr>
              <w:t>field descriptions</w:t>
            </w:r>
          </w:p>
        </w:tc>
      </w:tr>
      <w:tr w:rsidR="002351B2" w:rsidRPr="00325D1F" w14:paraId="10B61CFD" w14:textId="77777777" w:rsidTr="006D357F">
        <w:trPr>
          <w:ins w:id="1704" w:author="RAN2#108" w:date="2020-01-30T21:06:00Z"/>
        </w:trPr>
        <w:tc>
          <w:tcPr>
            <w:tcW w:w="14173" w:type="dxa"/>
            <w:tcBorders>
              <w:top w:val="single" w:sz="4" w:space="0" w:color="auto"/>
              <w:left w:val="single" w:sz="4" w:space="0" w:color="auto"/>
              <w:bottom w:val="single" w:sz="4" w:space="0" w:color="auto"/>
              <w:right w:val="single" w:sz="4" w:space="0" w:color="auto"/>
            </w:tcBorders>
          </w:tcPr>
          <w:p w14:paraId="04769486" w14:textId="2545CBE3" w:rsidR="002351B2" w:rsidRPr="00501B7A" w:rsidRDefault="00FD1B8E" w:rsidP="002351B2">
            <w:pPr>
              <w:pStyle w:val="TAL"/>
              <w:rPr>
                <w:ins w:id="1705" w:author="RAN2#108" w:date="2020-01-30T21:06:00Z"/>
                <w:szCs w:val="22"/>
                <w:lang w:val="en-US" w:eastAsia="ja-JP"/>
              </w:rPr>
            </w:pPr>
            <w:proofErr w:type="spellStart"/>
            <w:ins w:id="1706" w:author="RAN2#108" w:date="2020-02-12T23:15:00Z">
              <w:r>
                <w:rPr>
                  <w:b/>
                  <w:bCs/>
                  <w:i/>
                  <w:szCs w:val="22"/>
                  <w:lang w:eastAsia="en-GB"/>
                </w:rPr>
                <w:t>channelAccessMod</w:t>
              </w:r>
            </w:ins>
            <w:ins w:id="1707" w:author="RAN2#108" w:date="2020-02-12T23:21:00Z">
              <w:r w:rsidR="009E1147">
                <w:rPr>
                  <w:b/>
                  <w:bCs/>
                  <w:i/>
                  <w:szCs w:val="22"/>
                  <w:lang w:val="en-US" w:eastAsia="en-GB"/>
                </w:rPr>
                <w:t>e</w:t>
              </w:r>
            </w:ins>
            <w:proofErr w:type="spellEnd"/>
          </w:p>
          <w:p w14:paraId="3DD43305" w14:textId="7DDBBC70" w:rsidR="002351B2" w:rsidRPr="00325D1F" w:rsidRDefault="003B03E4" w:rsidP="002351B2">
            <w:pPr>
              <w:pStyle w:val="TAL"/>
              <w:rPr>
                <w:ins w:id="1708" w:author="RAN2#108" w:date="2020-01-30T21:06:00Z"/>
                <w:b/>
                <w:i/>
                <w:szCs w:val="22"/>
                <w:lang w:val="en-GB" w:eastAsia="ja-JP"/>
              </w:rPr>
            </w:pPr>
            <w:ins w:id="1709" w:author="RAN2#108" w:date="2020-02-12T23:17:00Z">
              <w:r w:rsidRPr="003B03E4">
                <w:rPr>
                  <w:lang w:val="en-US"/>
                </w:rPr>
                <w:t>If the field is configured as “</w:t>
              </w:r>
              <w:proofErr w:type="spellStart"/>
              <w:r w:rsidRPr="003B03E4">
                <w:rPr>
                  <w:lang w:val="en-US"/>
                </w:rPr>
                <w:t>semistatic</w:t>
              </w:r>
              <w:proofErr w:type="spellEnd"/>
              <w:r w:rsidRPr="003B03E4">
                <w:rPr>
                  <w:lang w:val="en-US"/>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ins>
            <w:ins w:id="1710" w:author="RAN2#108" w:date="2020-01-30T21:06:00Z">
              <w:r w:rsidR="002351B2" w:rsidRPr="003B03E4">
                <w:rPr>
                  <w:szCs w:val="22"/>
                  <w:lang w:val="en-GB" w:eastAsia="ja-JP"/>
                </w:rPr>
                <w:t>.</w:t>
              </w:r>
            </w:ins>
          </w:p>
        </w:tc>
      </w:tr>
      <w:tr w:rsidR="002351B2" w:rsidRPr="00325D1F" w14:paraId="02DCE1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88B39" w14:textId="77777777" w:rsidR="002351B2" w:rsidRPr="00325D1F" w:rsidRDefault="002351B2" w:rsidP="002351B2">
            <w:pPr>
              <w:pStyle w:val="TAL"/>
              <w:rPr>
                <w:szCs w:val="22"/>
                <w:lang w:val="en-GB" w:eastAsia="ja-JP"/>
              </w:rPr>
            </w:pPr>
            <w:proofErr w:type="spellStart"/>
            <w:r w:rsidRPr="00325D1F">
              <w:rPr>
                <w:b/>
                <w:i/>
                <w:szCs w:val="22"/>
                <w:lang w:val="en-GB" w:eastAsia="ja-JP"/>
              </w:rPr>
              <w:t>dmrs</w:t>
            </w:r>
            <w:proofErr w:type="spellEnd"/>
            <w:r w:rsidRPr="00325D1F">
              <w:rPr>
                <w:b/>
                <w:i/>
                <w:szCs w:val="22"/>
                <w:lang w:val="en-GB" w:eastAsia="ja-JP"/>
              </w:rPr>
              <w:t>-</w:t>
            </w:r>
            <w:proofErr w:type="spellStart"/>
            <w:r w:rsidRPr="00325D1F">
              <w:rPr>
                <w:b/>
                <w:i/>
                <w:szCs w:val="22"/>
                <w:lang w:val="en-GB" w:eastAsia="ja-JP"/>
              </w:rPr>
              <w:t>TypeA</w:t>
            </w:r>
            <w:proofErr w:type="spellEnd"/>
            <w:r w:rsidRPr="00325D1F">
              <w:rPr>
                <w:b/>
                <w:i/>
                <w:szCs w:val="22"/>
                <w:lang w:val="en-GB" w:eastAsia="ja-JP"/>
              </w:rPr>
              <w:t>-Position</w:t>
            </w:r>
          </w:p>
          <w:p w14:paraId="38C1EE39" w14:textId="77777777" w:rsidR="002351B2" w:rsidRPr="00325D1F" w:rsidRDefault="002351B2" w:rsidP="002351B2">
            <w:pPr>
              <w:pStyle w:val="TAL"/>
              <w:rPr>
                <w:szCs w:val="22"/>
                <w:lang w:val="en-GB" w:eastAsia="ja-JP"/>
              </w:rPr>
            </w:pPr>
            <w:r w:rsidRPr="00325D1F">
              <w:rPr>
                <w:szCs w:val="22"/>
                <w:lang w:val="en-GB" w:eastAsia="ja-JP"/>
              </w:rPr>
              <w:t>Position of (first) DM-RS for downlink (see TS 38.211 [16], clause 7.4.1.1.1) and uplink (TS 38.211 [16], clause 6.4.1.1.3).</w:t>
            </w:r>
          </w:p>
        </w:tc>
      </w:tr>
      <w:tr w:rsidR="002351B2" w:rsidRPr="00325D1F" w14:paraId="42DA89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5F326" w14:textId="77777777" w:rsidR="002351B2" w:rsidRPr="00325D1F" w:rsidRDefault="002351B2" w:rsidP="002351B2">
            <w:pPr>
              <w:pStyle w:val="TAL"/>
              <w:rPr>
                <w:szCs w:val="22"/>
                <w:lang w:val="en-GB" w:eastAsia="ja-JP"/>
              </w:rPr>
            </w:pPr>
            <w:proofErr w:type="spellStart"/>
            <w:r w:rsidRPr="00325D1F">
              <w:rPr>
                <w:b/>
                <w:i/>
                <w:szCs w:val="22"/>
                <w:lang w:val="en-GB" w:eastAsia="ja-JP"/>
              </w:rPr>
              <w:t>downlinkConfigCommon</w:t>
            </w:r>
            <w:proofErr w:type="spellEnd"/>
          </w:p>
          <w:p w14:paraId="553DE72D" w14:textId="2973D0FE" w:rsidR="002351B2" w:rsidRPr="00325D1F" w:rsidRDefault="002351B2" w:rsidP="002351B2">
            <w:pPr>
              <w:pStyle w:val="TAL"/>
              <w:rPr>
                <w:szCs w:val="22"/>
                <w:lang w:val="en-GB" w:eastAsia="ja-JP"/>
              </w:rPr>
            </w:pPr>
            <w:r w:rsidRPr="00325D1F">
              <w:rPr>
                <w:szCs w:val="22"/>
                <w:lang w:val="en-GB" w:eastAsia="ja-JP"/>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325D1F">
              <w:rPr>
                <w:szCs w:val="22"/>
                <w:lang w:val="en-GB" w:eastAsia="ja-JP"/>
              </w:rPr>
              <w:t>with the exception of</w:t>
            </w:r>
            <w:proofErr w:type="gramEnd"/>
            <w:r w:rsidRPr="00325D1F">
              <w:rPr>
                <w:szCs w:val="22"/>
                <w:lang w:val="en-GB" w:eastAsia="ja-JP"/>
              </w:rPr>
              <w:t xml:space="preserve"> </w:t>
            </w:r>
            <w:proofErr w:type="spellStart"/>
            <w:r w:rsidRPr="00325D1F">
              <w:rPr>
                <w:i/>
                <w:szCs w:val="22"/>
                <w:lang w:val="en-GB" w:eastAsia="ja-JP"/>
              </w:rPr>
              <w:t>controlResourceSetZero</w:t>
            </w:r>
            <w:proofErr w:type="spellEnd"/>
            <w:r w:rsidRPr="00325D1F">
              <w:rPr>
                <w:szCs w:val="22"/>
                <w:lang w:val="en-GB" w:eastAsia="ja-JP"/>
              </w:rPr>
              <w:t xml:space="preserve"> and </w:t>
            </w:r>
            <w:proofErr w:type="spellStart"/>
            <w:r w:rsidRPr="00325D1F">
              <w:rPr>
                <w:i/>
                <w:szCs w:val="22"/>
                <w:lang w:val="en-GB" w:eastAsia="ja-JP"/>
              </w:rPr>
              <w:t>searchSpaceZero</w:t>
            </w:r>
            <w:proofErr w:type="spellEnd"/>
            <w:r w:rsidRPr="00325D1F">
              <w:rPr>
                <w:szCs w:val="22"/>
                <w:lang w:val="en-GB" w:eastAsia="ja-JP"/>
              </w:rPr>
              <w:t xml:space="preserve"> which can be configured in </w:t>
            </w:r>
            <w:proofErr w:type="spellStart"/>
            <w:r w:rsidRPr="00325D1F">
              <w:rPr>
                <w:i/>
                <w:szCs w:val="22"/>
                <w:lang w:val="en-GB" w:eastAsia="ja-JP"/>
              </w:rPr>
              <w:t>ServingCellConfigCommon</w:t>
            </w:r>
            <w:proofErr w:type="spellEnd"/>
            <w:r w:rsidRPr="00325D1F">
              <w:rPr>
                <w:szCs w:val="22"/>
                <w:lang w:val="en-GB" w:eastAsia="ja-JP"/>
              </w:rPr>
              <w:t xml:space="preserve"> even if MIB indicates that they are absent.</w:t>
            </w:r>
          </w:p>
        </w:tc>
      </w:tr>
      <w:tr w:rsidR="00834D6F" w:rsidRPr="00325D1F" w14:paraId="2CCF2E92" w14:textId="77777777" w:rsidTr="006D357F">
        <w:trPr>
          <w:ins w:id="1711" w:author="RAN2#108" w:date="2020-01-30T21:23:00Z"/>
        </w:trPr>
        <w:tc>
          <w:tcPr>
            <w:tcW w:w="14173" w:type="dxa"/>
            <w:tcBorders>
              <w:top w:val="single" w:sz="4" w:space="0" w:color="auto"/>
              <w:left w:val="single" w:sz="4" w:space="0" w:color="auto"/>
              <w:bottom w:val="single" w:sz="4" w:space="0" w:color="auto"/>
              <w:right w:val="single" w:sz="4" w:space="0" w:color="auto"/>
            </w:tcBorders>
          </w:tcPr>
          <w:p w14:paraId="6E0189A9" w14:textId="77777777" w:rsidR="00834D6F" w:rsidRDefault="00834D6F" w:rsidP="002351B2">
            <w:pPr>
              <w:pStyle w:val="TAL"/>
              <w:rPr>
                <w:ins w:id="1712" w:author="RAN2#108" w:date="2020-01-30T21:24:00Z"/>
                <w:b/>
                <w:i/>
                <w:szCs w:val="22"/>
                <w:lang w:val="en-US" w:eastAsia="ja-JP"/>
              </w:rPr>
            </w:pPr>
            <w:proofErr w:type="spellStart"/>
            <w:ins w:id="1713" w:author="RAN2#108" w:date="2020-01-30T21:24:00Z">
              <w:r>
                <w:rPr>
                  <w:b/>
                  <w:i/>
                  <w:szCs w:val="22"/>
                  <w:lang w:eastAsia="ja-JP"/>
                </w:rPr>
                <w:t>discoveryBurst-WindowLengt</w:t>
              </w:r>
              <w:r>
                <w:rPr>
                  <w:b/>
                  <w:i/>
                  <w:szCs w:val="22"/>
                  <w:lang w:val="en-US" w:eastAsia="ja-JP"/>
                </w:rPr>
                <w:t>h</w:t>
              </w:r>
              <w:proofErr w:type="spellEnd"/>
            </w:ins>
          </w:p>
          <w:p w14:paraId="1242EEC8" w14:textId="145D6014" w:rsidR="00834D6F" w:rsidRPr="00EA5EEF" w:rsidRDefault="00187B7A" w:rsidP="002351B2">
            <w:pPr>
              <w:pStyle w:val="TAL"/>
              <w:rPr>
                <w:ins w:id="1714" w:author="RAN2#108" w:date="2020-01-30T21:23:00Z"/>
                <w:b/>
                <w:i/>
                <w:szCs w:val="22"/>
                <w:lang w:val="en-US" w:eastAsia="ja-JP"/>
              </w:rPr>
            </w:pPr>
            <w:ins w:id="1715" w:author="RAN2#108" w:date="2020-02-12T23:19:00Z">
              <w:r>
                <w:rPr>
                  <w:szCs w:val="22"/>
                  <w:lang w:val="en-US" w:eastAsia="ja-JP"/>
                </w:rPr>
                <w:t>Indicates the</w:t>
              </w:r>
            </w:ins>
            <w:ins w:id="1716" w:author="RAN2#108" w:date="2020-01-30T21:25:00Z">
              <w:r w:rsidR="00834D6F">
                <w:rPr>
                  <w:szCs w:val="22"/>
                  <w:lang w:eastAsia="ja-JP"/>
                </w:rPr>
                <w:t xml:space="preserve"> window length</w:t>
              </w:r>
            </w:ins>
            <w:ins w:id="1717" w:author="RAN2#108" w:date="2020-02-12T23:19:00Z">
              <w:r w:rsidR="00014D29">
                <w:rPr>
                  <w:szCs w:val="22"/>
                  <w:lang w:val="en-US" w:eastAsia="ja-JP"/>
                </w:rPr>
                <w:t xml:space="preserve"> of the discovery burst</w:t>
              </w:r>
            </w:ins>
            <w:ins w:id="1718" w:author="RAN2#108" w:date="2020-01-30T21:25:00Z">
              <w:r w:rsidR="00834D6F">
                <w:rPr>
                  <w:szCs w:val="22"/>
                  <w:lang w:eastAsia="ja-JP"/>
                </w:rPr>
                <w:t xml:space="preserve"> in </w:t>
              </w:r>
              <w:proofErr w:type="spellStart"/>
              <w:r w:rsidR="00834D6F">
                <w:rPr>
                  <w:szCs w:val="22"/>
                  <w:lang w:eastAsia="ja-JP"/>
                </w:rPr>
                <w:t>ms</w:t>
              </w:r>
              <w:proofErr w:type="spellEnd"/>
              <w:r w:rsidR="00834D6F">
                <w:rPr>
                  <w:szCs w:val="22"/>
                  <w:lang w:eastAsia="ja-JP"/>
                </w:rPr>
                <w:t xml:space="preserve"> (see TS 37.213 [XX])</w:t>
              </w:r>
            </w:ins>
            <w:ins w:id="1719" w:author="RAN2#108" w:date="2020-01-30T21:24:00Z">
              <w:r w:rsidR="00834D6F" w:rsidRPr="00325D1F">
                <w:rPr>
                  <w:szCs w:val="22"/>
                  <w:lang w:val="en-GB" w:eastAsia="ja-JP"/>
                </w:rPr>
                <w:t>.</w:t>
              </w:r>
            </w:ins>
          </w:p>
        </w:tc>
      </w:tr>
      <w:tr w:rsidR="00A130D9" w:rsidRPr="00325D1F" w14:paraId="0DF59EDA" w14:textId="77777777" w:rsidTr="006D357F">
        <w:trPr>
          <w:ins w:id="1720" w:author="RAN2#108" w:date="2020-02-03T23:37:00Z"/>
        </w:trPr>
        <w:tc>
          <w:tcPr>
            <w:tcW w:w="14173" w:type="dxa"/>
            <w:tcBorders>
              <w:top w:val="single" w:sz="4" w:space="0" w:color="auto"/>
              <w:left w:val="single" w:sz="4" w:space="0" w:color="auto"/>
              <w:bottom w:val="single" w:sz="4" w:space="0" w:color="auto"/>
              <w:right w:val="single" w:sz="4" w:space="0" w:color="auto"/>
            </w:tcBorders>
          </w:tcPr>
          <w:p w14:paraId="26B13DB5" w14:textId="77777777" w:rsidR="00A130D9" w:rsidRPr="00EA5EEF" w:rsidRDefault="00A130D9" w:rsidP="00A130D9">
            <w:pPr>
              <w:pStyle w:val="TAL"/>
              <w:rPr>
                <w:ins w:id="1721" w:author="RAN2#108" w:date="2020-02-03T23:38:00Z"/>
                <w:szCs w:val="22"/>
                <w:lang w:val="en-US" w:eastAsia="ja-JP"/>
              </w:rPr>
            </w:pPr>
            <w:proofErr w:type="spellStart"/>
            <w:ins w:id="1722" w:author="RAN2#108" w:date="2020-02-03T23:38:00Z">
              <w:r>
                <w:rPr>
                  <w:b/>
                  <w:i/>
                  <w:szCs w:val="22"/>
                  <w:lang w:val="en-US" w:eastAsia="ja-JP"/>
                </w:rPr>
                <w:t>i</w:t>
              </w:r>
              <w:r w:rsidRPr="003E6B11">
                <w:rPr>
                  <w:b/>
                  <w:i/>
                  <w:szCs w:val="22"/>
                  <w:lang w:eastAsia="ja-JP"/>
                </w:rPr>
                <w:t>ntraCellGuardBand</w:t>
              </w:r>
              <w:r>
                <w:rPr>
                  <w:b/>
                  <w:i/>
                  <w:szCs w:val="22"/>
                  <w:lang w:eastAsia="ja-JP"/>
                </w:rPr>
                <w:t>DL</w:t>
              </w:r>
              <w:proofErr w:type="spellEnd"/>
            </w:ins>
          </w:p>
          <w:p w14:paraId="50BA1648" w14:textId="7899104F" w:rsidR="00A130D9" w:rsidRPr="00325D1F" w:rsidRDefault="00A130D9" w:rsidP="00A130D9">
            <w:pPr>
              <w:pStyle w:val="TAL"/>
              <w:rPr>
                <w:ins w:id="1723" w:author="RAN2#108" w:date="2020-02-03T23:37:00Z"/>
                <w:b/>
                <w:i/>
                <w:szCs w:val="22"/>
                <w:lang w:val="en-GB" w:eastAsia="ja-JP"/>
              </w:rPr>
            </w:pPr>
            <w:ins w:id="1724"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 xml:space="preserve">). </w:t>
              </w:r>
            </w:ins>
          </w:p>
        </w:tc>
      </w:tr>
      <w:tr w:rsidR="00A130D9" w:rsidRPr="00325D1F" w14:paraId="405CB658" w14:textId="77777777" w:rsidTr="006D357F">
        <w:trPr>
          <w:ins w:id="1725" w:author="RAN2#108" w:date="2020-02-03T23:38:00Z"/>
        </w:trPr>
        <w:tc>
          <w:tcPr>
            <w:tcW w:w="14173" w:type="dxa"/>
            <w:tcBorders>
              <w:top w:val="single" w:sz="4" w:space="0" w:color="auto"/>
              <w:left w:val="single" w:sz="4" w:space="0" w:color="auto"/>
              <w:bottom w:val="single" w:sz="4" w:space="0" w:color="auto"/>
              <w:right w:val="single" w:sz="4" w:space="0" w:color="auto"/>
            </w:tcBorders>
          </w:tcPr>
          <w:p w14:paraId="23139273" w14:textId="77777777" w:rsidR="00A130D9" w:rsidRPr="001A2C93" w:rsidRDefault="00A130D9" w:rsidP="00A130D9">
            <w:pPr>
              <w:pStyle w:val="TAL"/>
              <w:rPr>
                <w:ins w:id="1726" w:author="RAN2#108" w:date="2020-02-03T23:38:00Z"/>
                <w:szCs w:val="22"/>
                <w:lang w:val="en-US" w:eastAsia="ja-JP"/>
              </w:rPr>
            </w:pPr>
            <w:proofErr w:type="spellStart"/>
            <w:ins w:id="1727" w:author="RAN2#108" w:date="2020-02-03T23:38:00Z">
              <w:r>
                <w:rPr>
                  <w:b/>
                  <w:i/>
                  <w:szCs w:val="22"/>
                  <w:lang w:val="en-US" w:eastAsia="ja-JP"/>
                </w:rPr>
                <w:t>i</w:t>
              </w:r>
              <w:r w:rsidRPr="003E6B11">
                <w:rPr>
                  <w:b/>
                  <w:i/>
                  <w:szCs w:val="22"/>
                  <w:lang w:eastAsia="ja-JP"/>
                </w:rPr>
                <w:t>ntraCellGuardBand</w:t>
              </w:r>
              <w:r>
                <w:rPr>
                  <w:b/>
                  <w:i/>
                  <w:szCs w:val="22"/>
                  <w:lang w:val="en-US" w:eastAsia="ja-JP"/>
                </w:rPr>
                <w:t>U</w:t>
              </w:r>
              <w:proofErr w:type="spellEnd"/>
              <w:r>
                <w:rPr>
                  <w:b/>
                  <w:i/>
                  <w:szCs w:val="22"/>
                  <w:lang w:eastAsia="ja-JP"/>
                </w:rPr>
                <w:t>L</w:t>
              </w:r>
            </w:ins>
          </w:p>
          <w:p w14:paraId="39104610" w14:textId="40E6010C" w:rsidR="00A130D9" w:rsidRPr="00325D1F" w:rsidRDefault="00A130D9" w:rsidP="00A130D9">
            <w:pPr>
              <w:pStyle w:val="TAL"/>
              <w:rPr>
                <w:ins w:id="1728" w:author="RAN2#108" w:date="2020-02-03T23:38:00Z"/>
                <w:b/>
                <w:i/>
                <w:szCs w:val="22"/>
                <w:lang w:val="en-GB" w:eastAsia="ja-JP"/>
              </w:rPr>
            </w:pPr>
            <w:ins w:id="1729"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w:t>
              </w:r>
            </w:ins>
          </w:p>
        </w:tc>
      </w:tr>
      <w:tr w:rsidR="00A130D9" w:rsidRPr="00325D1F" w14:paraId="43585BC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CD8FC3" w14:textId="77777777" w:rsidR="00A130D9" w:rsidRPr="00325D1F" w:rsidRDefault="00A130D9" w:rsidP="00A130D9">
            <w:pPr>
              <w:pStyle w:val="TAL"/>
              <w:rPr>
                <w:szCs w:val="22"/>
                <w:lang w:val="en-GB" w:eastAsia="ja-JP"/>
              </w:rPr>
            </w:pPr>
            <w:proofErr w:type="spellStart"/>
            <w:r w:rsidRPr="00325D1F">
              <w:rPr>
                <w:b/>
                <w:i/>
                <w:szCs w:val="22"/>
                <w:lang w:val="en-GB" w:eastAsia="ja-JP"/>
              </w:rPr>
              <w:t>longBitmap</w:t>
            </w:r>
            <w:proofErr w:type="spellEnd"/>
          </w:p>
          <w:p w14:paraId="6D1114D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64 as defined in TS 38.213 [13], clause 4.1.</w:t>
            </w:r>
          </w:p>
        </w:tc>
      </w:tr>
      <w:tr w:rsidR="00A130D9" w:rsidRPr="00325D1F" w14:paraId="1C2CE44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C50668" w14:textId="77777777" w:rsidR="00A130D9" w:rsidRPr="00325D1F" w:rsidRDefault="00A130D9" w:rsidP="00A130D9">
            <w:pPr>
              <w:pStyle w:val="TAL"/>
              <w:rPr>
                <w:szCs w:val="22"/>
                <w:lang w:val="en-GB" w:eastAsia="ja-JP"/>
              </w:rPr>
            </w:pPr>
            <w:proofErr w:type="spellStart"/>
            <w:r w:rsidRPr="00325D1F">
              <w:rPr>
                <w:b/>
                <w:i/>
                <w:szCs w:val="22"/>
                <w:lang w:val="en-GB" w:eastAsia="ja-JP"/>
              </w:rPr>
              <w:t>lte</w:t>
            </w:r>
            <w:proofErr w:type="spellEnd"/>
            <w:r w:rsidRPr="00325D1F">
              <w:rPr>
                <w:b/>
                <w:i/>
                <w:szCs w:val="22"/>
                <w:lang w:val="en-GB" w:eastAsia="ja-JP"/>
              </w:rPr>
              <w:t>-CRS-</w:t>
            </w:r>
            <w:proofErr w:type="spellStart"/>
            <w:r w:rsidRPr="00325D1F">
              <w:rPr>
                <w:b/>
                <w:i/>
                <w:szCs w:val="22"/>
                <w:lang w:val="en-GB" w:eastAsia="ja-JP"/>
              </w:rPr>
              <w:t>ToMatchAround</w:t>
            </w:r>
            <w:proofErr w:type="spellEnd"/>
          </w:p>
          <w:p w14:paraId="349390F5" w14:textId="77777777" w:rsidR="00A130D9" w:rsidRPr="00325D1F" w:rsidRDefault="00A130D9" w:rsidP="00A130D9">
            <w:pPr>
              <w:pStyle w:val="TAL"/>
              <w:rPr>
                <w:szCs w:val="22"/>
                <w:lang w:val="en-GB" w:eastAsia="ja-JP"/>
              </w:rPr>
            </w:pPr>
            <w:r w:rsidRPr="00325D1F">
              <w:rPr>
                <w:szCs w:val="22"/>
                <w:lang w:val="en-GB" w:eastAsia="ja-JP"/>
              </w:rPr>
              <w:t>Parameters to determine an LTE CRS pattern that the UE shall rate match around.</w:t>
            </w:r>
          </w:p>
        </w:tc>
      </w:tr>
      <w:tr w:rsidR="00A130D9" w:rsidRPr="00325D1F" w14:paraId="7C74C9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3ECA32" w14:textId="77777777" w:rsidR="00A130D9" w:rsidRPr="00325D1F" w:rsidRDefault="00A130D9" w:rsidP="00A130D9">
            <w:pPr>
              <w:pStyle w:val="TAL"/>
              <w:rPr>
                <w:szCs w:val="22"/>
                <w:lang w:val="en-GB" w:eastAsia="ja-JP"/>
              </w:rPr>
            </w:pPr>
            <w:proofErr w:type="spellStart"/>
            <w:r w:rsidRPr="00325D1F">
              <w:rPr>
                <w:b/>
                <w:i/>
                <w:szCs w:val="22"/>
                <w:lang w:val="en-GB" w:eastAsia="ja-JP"/>
              </w:rPr>
              <w:t>mediumBitmap</w:t>
            </w:r>
            <w:proofErr w:type="spellEnd"/>
          </w:p>
          <w:p w14:paraId="60DF957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8 as defined in TS 38.213 [13], clause 4.1.</w:t>
            </w:r>
          </w:p>
        </w:tc>
      </w:tr>
      <w:tr w:rsidR="00A130D9" w:rsidRPr="00325D1F" w14:paraId="58F20D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55857B" w14:textId="77777777" w:rsidR="00A130D9" w:rsidRPr="00325D1F" w:rsidRDefault="00A130D9" w:rsidP="00A130D9">
            <w:pPr>
              <w:pStyle w:val="TAL"/>
              <w:rPr>
                <w:b/>
                <w:i/>
                <w:szCs w:val="22"/>
                <w:lang w:val="en-GB" w:eastAsia="ja-JP"/>
              </w:rPr>
            </w:pPr>
            <w:r w:rsidRPr="00325D1F">
              <w:rPr>
                <w:b/>
                <w:i/>
                <w:szCs w:val="22"/>
                <w:lang w:val="en-GB" w:eastAsia="ja-JP"/>
              </w:rPr>
              <w:t>n-</w:t>
            </w:r>
            <w:proofErr w:type="spellStart"/>
            <w:r w:rsidRPr="00325D1F">
              <w:rPr>
                <w:b/>
                <w:i/>
                <w:szCs w:val="22"/>
                <w:lang w:val="en-GB" w:eastAsia="ja-JP"/>
              </w:rPr>
              <w:t>TimingAdvanceOffset</w:t>
            </w:r>
            <w:proofErr w:type="spellEnd"/>
          </w:p>
          <w:p w14:paraId="16EE8F09" w14:textId="5B255FD0" w:rsidR="00A130D9" w:rsidRPr="00325D1F" w:rsidRDefault="00A130D9" w:rsidP="00A130D9">
            <w:pPr>
              <w:pStyle w:val="TAL"/>
              <w:rPr>
                <w:b/>
                <w:i/>
                <w:szCs w:val="22"/>
                <w:lang w:val="en-GB" w:eastAsia="ja-JP"/>
              </w:rPr>
            </w:pPr>
            <w:r w:rsidRPr="00325D1F">
              <w:rPr>
                <w:szCs w:val="22"/>
                <w:lang w:val="en-GB" w:eastAsia="ja-JP"/>
              </w:rPr>
              <w:t>The N_TA-Offset to be applied for all uplink transmissions on this serving cell. If the field is absent, the UE applies the value defined for the duplex mode and frequency range of this serving cell. See TS 38.133 [14], table 7.1.2-2.</w:t>
            </w:r>
          </w:p>
        </w:tc>
      </w:tr>
      <w:tr w:rsidR="00A130D9" w:rsidRPr="00325D1F" w14:paraId="3CAEC77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FB1C64" w14:textId="77777777" w:rsidR="00A130D9" w:rsidRPr="00325D1F" w:rsidRDefault="00A130D9" w:rsidP="00A130D9">
            <w:pPr>
              <w:pStyle w:val="TAL"/>
              <w:rPr>
                <w:szCs w:val="22"/>
                <w:lang w:val="en-GB" w:eastAsia="ja-JP"/>
              </w:rPr>
            </w:pPr>
            <w:proofErr w:type="spellStart"/>
            <w:r w:rsidRPr="00325D1F">
              <w:rPr>
                <w:b/>
                <w:i/>
                <w:szCs w:val="22"/>
                <w:lang w:val="en-GB" w:eastAsia="ja-JP"/>
              </w:rPr>
              <w:t>rateMatchPatternToAddModList</w:t>
            </w:r>
            <w:proofErr w:type="spellEnd"/>
          </w:p>
          <w:p w14:paraId="347D0ED5" w14:textId="5183A1AE" w:rsidR="00A130D9" w:rsidRPr="00325D1F" w:rsidRDefault="00A130D9" w:rsidP="00A130D9">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130D9" w:rsidRPr="00325D1F" w14:paraId="5D90F284" w14:textId="77777777" w:rsidTr="006D357F">
        <w:tc>
          <w:tcPr>
            <w:tcW w:w="14173" w:type="dxa"/>
            <w:tcBorders>
              <w:top w:val="single" w:sz="4" w:space="0" w:color="auto"/>
              <w:left w:val="single" w:sz="4" w:space="0" w:color="auto"/>
              <w:bottom w:val="single" w:sz="4" w:space="0" w:color="auto"/>
              <w:right w:val="single" w:sz="4" w:space="0" w:color="auto"/>
            </w:tcBorders>
          </w:tcPr>
          <w:p w14:paraId="6BDF2707" w14:textId="77777777" w:rsidR="00A130D9" w:rsidRPr="00325D1F" w:rsidRDefault="00A130D9" w:rsidP="00A130D9">
            <w:pPr>
              <w:pStyle w:val="TAL"/>
              <w:rPr>
                <w:ins w:id="1730" w:author="RAN2#108" w:date="2020-01-30T21:18:00Z"/>
                <w:szCs w:val="22"/>
                <w:lang w:val="en-GB" w:eastAsia="ja-JP"/>
              </w:rPr>
            </w:pPr>
            <w:proofErr w:type="spellStart"/>
            <w:ins w:id="1731" w:author="RAN2#108" w:date="2020-01-30T21:18:00Z">
              <w:r>
                <w:rPr>
                  <w:b/>
                  <w:bCs/>
                  <w:i/>
                  <w:szCs w:val="22"/>
                  <w:lang w:eastAsia="en-GB"/>
                </w:rPr>
                <w:t>semiStaticChannelAccessConfig</w:t>
              </w:r>
              <w:proofErr w:type="spellEnd"/>
            </w:ins>
          </w:p>
          <w:p w14:paraId="2B1EF45A" w14:textId="3A2919C7" w:rsidR="00A130D9" w:rsidRPr="00325D1F" w:rsidRDefault="00A130D9" w:rsidP="00A130D9">
            <w:pPr>
              <w:pStyle w:val="TAL"/>
              <w:rPr>
                <w:b/>
                <w:i/>
                <w:szCs w:val="22"/>
                <w:lang w:val="en-GB" w:eastAsia="ja-JP"/>
              </w:rPr>
            </w:pPr>
            <w:ins w:id="1732" w:author="RAN2#108" w:date="2020-01-30T21:18:00Z">
              <w:r>
                <w:rPr>
                  <w:bCs/>
                  <w:szCs w:val="22"/>
                  <w:lang w:eastAsia="en-GB"/>
                </w:rPr>
                <w:t xml:space="preserve">The </w:t>
              </w:r>
              <w:proofErr w:type="spellStart"/>
              <w:r>
                <w:rPr>
                  <w:bCs/>
                  <w:szCs w:val="22"/>
                  <w:lang w:eastAsia="en-GB"/>
                </w:rPr>
                <w:t>param</w:t>
              </w:r>
            </w:ins>
            <w:ins w:id="1733" w:author="RAN2#108" w:date="2020-01-30T21:29:00Z">
              <w:r>
                <w:rPr>
                  <w:bCs/>
                  <w:szCs w:val="22"/>
                  <w:lang w:val="en-US" w:eastAsia="en-GB"/>
                </w:rPr>
                <w:t>e</w:t>
              </w:r>
            </w:ins>
            <w:ins w:id="1734" w:author="RAN2#108" w:date="2020-01-30T21:18:00Z">
              <w:r>
                <w:rPr>
                  <w:bCs/>
                  <w:szCs w:val="22"/>
                  <w:lang w:eastAsia="en-GB"/>
                </w:rPr>
                <w:t>ters</w:t>
              </w:r>
              <w:proofErr w:type="spellEnd"/>
              <w:r>
                <w:rPr>
                  <w:bCs/>
                  <w:szCs w:val="22"/>
                  <w:lang w:eastAsia="en-GB"/>
                </w:rPr>
                <w:t xml:space="preserve"> for semi-static channel access. The network configures this only when </w:t>
              </w:r>
            </w:ins>
            <w:proofErr w:type="spellStart"/>
            <w:ins w:id="1735" w:author="RAN2#108" w:date="2020-02-12T23:15:00Z">
              <w:r w:rsidR="00FD1B8E">
                <w:rPr>
                  <w:bCs/>
                  <w:i/>
                  <w:szCs w:val="22"/>
                  <w:lang w:eastAsia="en-GB"/>
                </w:rPr>
                <w:t>channelAccessMode</w:t>
              </w:r>
            </w:ins>
            <w:proofErr w:type="spellEnd"/>
            <w:ins w:id="1736" w:author="RAN2#108" w:date="2020-01-30T21:18:00Z">
              <w:r>
                <w:rPr>
                  <w:bCs/>
                  <w:szCs w:val="22"/>
                  <w:lang w:eastAsia="en-GB"/>
                </w:rPr>
                <w:t xml:space="preserve"> is set to </w:t>
              </w:r>
              <w:proofErr w:type="spellStart"/>
              <w:r>
                <w:rPr>
                  <w:bCs/>
                  <w:i/>
                  <w:szCs w:val="22"/>
                  <w:lang w:eastAsia="en-GB"/>
                </w:rPr>
                <w:t>semistatic</w:t>
              </w:r>
              <w:proofErr w:type="spellEnd"/>
              <w:r w:rsidRPr="00325D1F">
                <w:rPr>
                  <w:szCs w:val="22"/>
                  <w:lang w:val="en-GB" w:eastAsia="ja-JP"/>
                </w:rPr>
                <w:t>.</w:t>
              </w:r>
            </w:ins>
          </w:p>
        </w:tc>
      </w:tr>
      <w:tr w:rsidR="00A130D9" w:rsidRPr="00325D1F" w14:paraId="09508E2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5E729" w14:textId="77777777" w:rsidR="00A130D9" w:rsidRPr="00325D1F" w:rsidRDefault="00A130D9" w:rsidP="00A130D9">
            <w:pPr>
              <w:pStyle w:val="TAL"/>
              <w:rPr>
                <w:szCs w:val="22"/>
                <w:lang w:val="en-GB" w:eastAsia="ja-JP"/>
              </w:rPr>
            </w:pPr>
            <w:proofErr w:type="spellStart"/>
            <w:r w:rsidRPr="00325D1F">
              <w:rPr>
                <w:b/>
                <w:i/>
                <w:szCs w:val="22"/>
                <w:lang w:val="en-GB" w:eastAsia="ja-JP"/>
              </w:rPr>
              <w:t>shortBitmap</w:t>
            </w:r>
            <w:proofErr w:type="spellEnd"/>
          </w:p>
          <w:p w14:paraId="0121D0B6"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4 as defined in TS 38.213 [13], clause 4.1.</w:t>
            </w:r>
          </w:p>
        </w:tc>
      </w:tr>
      <w:tr w:rsidR="00A130D9" w:rsidRPr="00325D1F" w14:paraId="436F04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26AB600" w14:textId="77777777" w:rsidR="00A130D9" w:rsidRPr="00325D1F" w:rsidRDefault="00A130D9" w:rsidP="00A130D9">
            <w:pPr>
              <w:pStyle w:val="TAL"/>
              <w:rPr>
                <w:szCs w:val="22"/>
                <w:lang w:val="en-GB" w:eastAsia="ja-JP"/>
              </w:rPr>
            </w:pPr>
            <w:r w:rsidRPr="00325D1F">
              <w:rPr>
                <w:b/>
                <w:i/>
                <w:szCs w:val="22"/>
                <w:lang w:val="en-GB" w:eastAsia="ja-JP"/>
              </w:rPr>
              <w:t>ss-PBCH-</w:t>
            </w:r>
            <w:proofErr w:type="spellStart"/>
            <w:r w:rsidRPr="00325D1F">
              <w:rPr>
                <w:b/>
                <w:i/>
                <w:szCs w:val="22"/>
                <w:lang w:val="en-GB" w:eastAsia="ja-JP"/>
              </w:rPr>
              <w:t>BlockPower</w:t>
            </w:r>
            <w:proofErr w:type="spellEnd"/>
          </w:p>
          <w:p w14:paraId="02D5140E" w14:textId="4DAD025C" w:rsidR="00A130D9" w:rsidRPr="00325D1F" w:rsidRDefault="00A130D9" w:rsidP="00A130D9">
            <w:pPr>
              <w:pStyle w:val="TAL"/>
              <w:rPr>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r w:rsidR="00A130D9" w:rsidRPr="00325D1F" w14:paraId="32EF85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FE0B75" w14:textId="77777777" w:rsidR="00A130D9" w:rsidRPr="00325D1F" w:rsidRDefault="00A130D9" w:rsidP="00A130D9">
            <w:pPr>
              <w:pStyle w:val="TAL"/>
              <w:rPr>
                <w:szCs w:val="22"/>
                <w:lang w:val="en-GB" w:eastAsia="ja-JP"/>
              </w:rPr>
            </w:pPr>
            <w:proofErr w:type="spellStart"/>
            <w:r w:rsidRPr="00325D1F">
              <w:rPr>
                <w:b/>
                <w:i/>
                <w:szCs w:val="22"/>
                <w:lang w:val="en-GB" w:eastAsia="ja-JP"/>
              </w:rPr>
              <w:t>ssb-periodicityServingCell</w:t>
            </w:r>
            <w:proofErr w:type="spellEnd"/>
          </w:p>
          <w:p w14:paraId="710A4B16" w14:textId="77777777" w:rsidR="00A130D9" w:rsidRPr="00325D1F" w:rsidRDefault="00A130D9" w:rsidP="00A130D9">
            <w:pPr>
              <w:pStyle w:val="TAL"/>
              <w:rPr>
                <w:szCs w:val="22"/>
                <w:lang w:val="en-GB" w:eastAsia="ja-JP"/>
              </w:rPr>
            </w:pPr>
            <w:r w:rsidRPr="00325D1F">
              <w:rPr>
                <w:szCs w:val="22"/>
                <w:lang w:val="en-GB" w:eastAsia="ja-JP"/>
              </w:rPr>
              <w:t xml:space="preserve">The SSB periodicity in </w:t>
            </w:r>
            <w:proofErr w:type="spellStart"/>
            <w:r w:rsidRPr="00325D1F">
              <w:rPr>
                <w:szCs w:val="22"/>
                <w:lang w:val="en-GB" w:eastAsia="ja-JP"/>
              </w:rPr>
              <w:t>ms</w:t>
            </w:r>
            <w:proofErr w:type="spellEnd"/>
            <w:r w:rsidRPr="00325D1F">
              <w:rPr>
                <w:szCs w:val="22"/>
                <w:lang w:val="en-GB" w:eastAsia="ja-JP"/>
              </w:rPr>
              <w:t xml:space="preserve"> for the rate matching purpose. If the field is absent, the UE applies the value ms5. (see TS 38.213 [13], clause 4.1)</w:t>
            </w:r>
          </w:p>
        </w:tc>
      </w:tr>
      <w:tr w:rsidR="00A130D9" w:rsidRPr="00325D1F" w14:paraId="74AF6A63" w14:textId="77777777" w:rsidTr="006D357F">
        <w:trPr>
          <w:ins w:id="1737" w:author="RAN2#108" w:date="2020-01-30T21:30:00Z"/>
        </w:trPr>
        <w:tc>
          <w:tcPr>
            <w:tcW w:w="14173" w:type="dxa"/>
            <w:tcBorders>
              <w:top w:val="single" w:sz="4" w:space="0" w:color="auto"/>
              <w:left w:val="single" w:sz="4" w:space="0" w:color="auto"/>
              <w:bottom w:val="single" w:sz="4" w:space="0" w:color="auto"/>
              <w:right w:val="single" w:sz="4" w:space="0" w:color="auto"/>
            </w:tcBorders>
          </w:tcPr>
          <w:p w14:paraId="66353AE9" w14:textId="67D12966" w:rsidR="00A130D9" w:rsidRDefault="00A130D9" w:rsidP="00A130D9">
            <w:pPr>
              <w:pStyle w:val="TAL"/>
              <w:rPr>
                <w:ins w:id="1738" w:author="RAN2#108" w:date="2020-01-30T21:31:00Z"/>
                <w:b/>
                <w:bCs/>
                <w:i/>
                <w:iCs/>
              </w:rPr>
            </w:pPr>
            <w:proofErr w:type="spellStart"/>
            <w:ins w:id="1739" w:author="RAN2#108" w:date="2020-01-30T21:30:00Z">
              <w:r w:rsidRPr="0036022F">
                <w:rPr>
                  <w:b/>
                  <w:bCs/>
                  <w:i/>
                  <w:iCs/>
                </w:rPr>
                <w:t>ssb-PositionQCL</w:t>
              </w:r>
            </w:ins>
            <w:proofErr w:type="spellEnd"/>
          </w:p>
          <w:p w14:paraId="1788C30C" w14:textId="2DEAE990" w:rsidR="00A130D9" w:rsidRPr="00325D1F" w:rsidRDefault="009E1147" w:rsidP="00A130D9">
            <w:pPr>
              <w:pStyle w:val="TAL"/>
              <w:rPr>
                <w:ins w:id="1740" w:author="RAN2#108" w:date="2020-01-30T21:30:00Z"/>
                <w:b/>
                <w:i/>
                <w:szCs w:val="22"/>
                <w:lang w:val="en-GB" w:eastAsia="ja-JP"/>
              </w:rPr>
            </w:pPr>
            <w:ins w:id="1741" w:author="RAN2#108" w:date="2020-02-12T23:21:00Z">
              <w:r>
                <w:rPr>
                  <w:rFonts w:cs="Arial"/>
                  <w:bCs/>
                  <w:lang w:val="en-GB" w:eastAsia="en-GB"/>
                </w:rPr>
                <w:t>Indicates the</w:t>
              </w:r>
            </w:ins>
            <w:ins w:id="1742" w:author="RAN2#108" w:date="2020-01-30T21:31:00Z">
              <w:r w:rsidR="00A130D9" w:rsidRPr="004800EE">
                <w:rPr>
                  <w:rFonts w:cs="Arial"/>
                  <w:bCs/>
                  <w:lang w:val="en-GB" w:eastAsia="en-GB"/>
                </w:rPr>
                <w:t xml:space="preserve"> QCL relationship between </w:t>
              </w:r>
            </w:ins>
            <w:ins w:id="1743" w:author="RAN2#108" w:date="2020-02-12T23:22:00Z">
              <w:r>
                <w:rPr>
                  <w:rFonts w:cs="Arial"/>
                  <w:bCs/>
                  <w:lang w:val="en-GB" w:eastAsia="en-GB"/>
                </w:rPr>
                <w:t>SSB positions</w:t>
              </w:r>
            </w:ins>
            <w:ins w:id="1744" w:author="RAN2#108" w:date="2020-01-30T21:31:00Z">
              <w:r w:rsidR="00A130D9" w:rsidRPr="004800EE">
                <w:rPr>
                  <w:rFonts w:cs="Arial"/>
                  <w:bCs/>
                  <w:lang w:val="en-GB" w:eastAsia="en-GB"/>
                </w:rPr>
                <w:t xml:space="preserve"> for a </w:t>
              </w:r>
              <w:proofErr w:type="spellStart"/>
              <w:r w:rsidR="00A130D9" w:rsidRPr="004800EE">
                <w:rPr>
                  <w:rFonts w:cs="Arial"/>
                  <w:bCs/>
                  <w:lang w:val="en-GB" w:eastAsia="en-GB"/>
                </w:rPr>
                <w:t>neighbor</w:t>
              </w:r>
              <w:proofErr w:type="spellEnd"/>
              <w:r w:rsidR="00A130D9" w:rsidRPr="004800EE">
                <w:rPr>
                  <w:rFonts w:cs="Arial"/>
                  <w:bCs/>
                  <w:lang w:val="en-GB" w:eastAsia="en-GB"/>
                </w:rPr>
                <w:t xml:space="preserve"> cell as specified in TS 38.213 [13], clause 4.1</w:t>
              </w:r>
            </w:ins>
            <w:ins w:id="1745" w:author="RAN2#108" w:date="2020-02-12T23:22:00Z">
              <w:r>
                <w:rPr>
                  <w:rFonts w:cs="Arial"/>
                  <w:bCs/>
                  <w:lang w:val="en-GB" w:eastAsia="en-GB"/>
                </w:rPr>
                <w:t>.</w:t>
              </w:r>
            </w:ins>
          </w:p>
        </w:tc>
      </w:tr>
      <w:tr w:rsidR="00A130D9" w:rsidRPr="00325D1F" w14:paraId="6BA4B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D01984" w14:textId="77777777" w:rsidR="00A130D9" w:rsidRPr="00325D1F" w:rsidRDefault="00A130D9" w:rsidP="00A130D9">
            <w:pPr>
              <w:pStyle w:val="TAL"/>
              <w:rPr>
                <w:szCs w:val="22"/>
                <w:lang w:val="en-GB" w:eastAsia="ja-JP"/>
              </w:rPr>
            </w:pPr>
            <w:proofErr w:type="spellStart"/>
            <w:r w:rsidRPr="00325D1F">
              <w:rPr>
                <w:b/>
                <w:i/>
                <w:szCs w:val="22"/>
                <w:lang w:val="en-GB" w:eastAsia="ja-JP"/>
              </w:rPr>
              <w:lastRenderedPageBreak/>
              <w:t>ssb-PositionsInBurst</w:t>
            </w:r>
            <w:proofErr w:type="spellEnd"/>
          </w:p>
          <w:p w14:paraId="2F6FB5F8" w14:textId="0D76ECFF" w:rsidR="00A130D9" w:rsidRPr="00C66D5D" w:rsidRDefault="00A130D9" w:rsidP="00A130D9">
            <w:pPr>
              <w:pStyle w:val="TAL"/>
              <w:rPr>
                <w:iCs/>
                <w:szCs w:val="22"/>
                <w:lang w:val="en-US"/>
              </w:rPr>
            </w:pPr>
            <w:r w:rsidRPr="00325D1F">
              <w:rPr>
                <w:szCs w:val="22"/>
                <w:lang w:val="en-GB" w:eastAsia="ja-JP"/>
              </w:rPr>
              <w:t xml:space="preserve">Indicates the time domain positions of the transmitted SS-blocks in </w:t>
            </w:r>
            <w:r w:rsidRPr="00325D1F">
              <w:rPr>
                <w:lang w:val="en-GB"/>
              </w:rPr>
              <w:t>a half frame with SS/PBCH blocks</w:t>
            </w:r>
            <w:r w:rsidRPr="00325D1F">
              <w:rPr>
                <w:szCs w:val="22"/>
                <w:lang w:val="en-GB" w:eastAsia="ja-JP"/>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325D1F">
              <w:rPr>
                <w:szCs w:val="22"/>
                <w:lang w:val="en-GB" w:eastAsia="ja-JP"/>
              </w:rPr>
              <w:t>ServingCellConfigCommonSIB</w:t>
            </w:r>
            <w:proofErr w:type="spellEnd"/>
            <w:r w:rsidRPr="00325D1F">
              <w:rPr>
                <w:szCs w:val="22"/>
                <w:lang w:val="en-GB" w:eastAsia="ja-JP"/>
              </w:rPr>
              <w:t>.</w:t>
            </w:r>
            <w:r>
              <w:rPr>
                <w:szCs w:val="22"/>
                <w:lang w:val="en-GB" w:eastAsia="ja-JP"/>
              </w:rPr>
              <w:t xml:space="preserve"> </w:t>
            </w:r>
            <w:ins w:id="1746" w:author="RAN2#108" w:date="2020-01-30T21:17:00Z">
              <w:r w:rsidRPr="0082080E">
                <w:rPr>
                  <w:szCs w:val="22"/>
                </w:rPr>
                <w:t xml:space="preserve">For operation with shared spectrum channel access, only </w:t>
              </w:r>
              <w:proofErr w:type="spellStart"/>
              <w:r w:rsidRPr="0082080E">
                <w:rPr>
                  <w:i/>
                  <w:szCs w:val="22"/>
                </w:rPr>
                <w:t>mediumBitmap</w:t>
              </w:r>
              <w:proofErr w:type="spellEnd"/>
              <w:r w:rsidRPr="0082080E">
                <w:rPr>
                  <w:i/>
                  <w:szCs w:val="22"/>
                  <w:lang w:val="en-US"/>
                </w:rPr>
                <w:t xml:space="preserve"> </w:t>
              </w:r>
              <w:r w:rsidRPr="0082080E">
                <w:rPr>
                  <w:szCs w:val="22"/>
                  <w:lang w:val="en-US"/>
                </w:rPr>
                <w:t xml:space="preserve">is used. The UE assumes that a bit at position k &gt; </w:t>
              </w:r>
              <w:proofErr w:type="spellStart"/>
              <w:r w:rsidRPr="0082080E">
                <w:rPr>
                  <w:i/>
                  <w:szCs w:val="22"/>
                </w:rPr>
                <w:t>ssb-Positio</w:t>
              </w:r>
              <w:r>
                <w:rPr>
                  <w:i/>
                  <w:szCs w:val="22"/>
                </w:rPr>
                <w:t>nQCL</w:t>
              </w:r>
              <w:proofErr w:type="spellEnd"/>
              <w:r>
                <w:rPr>
                  <w:i/>
                  <w:szCs w:val="22"/>
                </w:rPr>
                <w:t xml:space="preserve"> </w:t>
              </w:r>
              <w:r>
                <w:rPr>
                  <w:iCs/>
                  <w:szCs w:val="22"/>
                  <w:lang w:val="en-US"/>
                </w:rPr>
                <w:t>is 0</w:t>
              </w:r>
            </w:ins>
            <w:r>
              <w:rPr>
                <w:iCs/>
                <w:szCs w:val="22"/>
                <w:lang w:val="en-US"/>
              </w:rPr>
              <w:t>.</w:t>
            </w:r>
          </w:p>
        </w:tc>
      </w:tr>
      <w:tr w:rsidR="00A130D9" w:rsidRPr="00325D1F" w14:paraId="4B10B6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ED6477" w14:textId="1C7A8E32" w:rsidR="00A130D9" w:rsidRPr="00325D1F" w:rsidRDefault="00A130D9" w:rsidP="00A130D9">
            <w:pPr>
              <w:pStyle w:val="TAL"/>
              <w:rPr>
                <w:szCs w:val="22"/>
                <w:lang w:val="en-GB" w:eastAsia="ja-JP"/>
              </w:rPr>
            </w:pPr>
            <w:proofErr w:type="spellStart"/>
            <w:r w:rsidRPr="00325D1F">
              <w:rPr>
                <w:b/>
                <w:i/>
                <w:szCs w:val="22"/>
                <w:lang w:val="en-GB" w:eastAsia="ja-JP"/>
              </w:rPr>
              <w:t>ssbSubcarrierSpacing</w:t>
            </w:r>
            <w:proofErr w:type="spellEnd"/>
          </w:p>
          <w:p w14:paraId="1333F37D" w14:textId="0B80A706" w:rsidR="00A130D9" w:rsidRPr="00325D1F" w:rsidRDefault="00A130D9" w:rsidP="00A130D9">
            <w:pPr>
              <w:pStyle w:val="TAL"/>
              <w:rPr>
                <w:szCs w:val="22"/>
                <w:lang w:val="en-GB" w:eastAsia="ja-JP"/>
              </w:rPr>
            </w:pPr>
            <w:r w:rsidRPr="00325D1F">
              <w:rPr>
                <w:szCs w:val="22"/>
                <w:lang w:val="en-GB" w:eastAsia="ja-JP"/>
              </w:rPr>
              <w:t>Subcarrier spacing of SSB. Only the values 15 kHz or 30 kHz (FR1), and 120 kHz or 240 kHz (FR2) are applicable.</w:t>
            </w:r>
          </w:p>
        </w:tc>
      </w:tr>
      <w:tr w:rsidR="00A130D9" w:rsidRPr="00325D1F" w14:paraId="739811A4" w14:textId="77777777" w:rsidTr="006D357F">
        <w:tc>
          <w:tcPr>
            <w:tcW w:w="14173" w:type="dxa"/>
            <w:tcBorders>
              <w:top w:val="single" w:sz="4" w:space="0" w:color="auto"/>
              <w:left w:val="single" w:sz="4" w:space="0" w:color="auto"/>
              <w:bottom w:val="single" w:sz="4" w:space="0" w:color="auto"/>
              <w:right w:val="single" w:sz="4" w:space="0" w:color="auto"/>
            </w:tcBorders>
          </w:tcPr>
          <w:p w14:paraId="5B2736BF" w14:textId="1825D6F7" w:rsidR="00A130D9" w:rsidRPr="00325D1F" w:rsidRDefault="00A130D9" w:rsidP="00A130D9">
            <w:pPr>
              <w:pStyle w:val="TAL"/>
              <w:rPr>
                <w:b/>
                <w:bCs/>
                <w:i/>
                <w:iCs/>
                <w:lang w:val="en-GB"/>
              </w:rPr>
            </w:pPr>
            <w:proofErr w:type="spellStart"/>
            <w:r w:rsidRPr="00325D1F">
              <w:rPr>
                <w:b/>
                <w:bCs/>
                <w:i/>
                <w:iCs/>
                <w:lang w:val="en-GB"/>
              </w:rPr>
              <w:t>supplementaryUplinkConfig</w:t>
            </w:r>
            <w:proofErr w:type="spellEnd"/>
          </w:p>
          <w:p w14:paraId="0A6C30C8" w14:textId="77777777" w:rsidR="00A130D9" w:rsidRPr="00325D1F" w:rsidRDefault="00A130D9" w:rsidP="00A130D9">
            <w:pPr>
              <w:pStyle w:val="TAL"/>
              <w:rPr>
                <w:b/>
                <w:i/>
                <w:szCs w:val="22"/>
                <w:lang w:val="en-GB" w:eastAsia="ja-JP"/>
              </w:rPr>
            </w:pPr>
            <w:r w:rsidRPr="00325D1F">
              <w:rPr>
                <w:szCs w:val="22"/>
                <w:lang w:val="en-GB" w:eastAsia="ja-JP"/>
              </w:rPr>
              <w:t xml:space="preserve">The network configures this field only if </w:t>
            </w:r>
            <w:proofErr w:type="spellStart"/>
            <w:r w:rsidRPr="00325D1F">
              <w:rPr>
                <w:i/>
                <w:szCs w:val="22"/>
                <w:lang w:val="en-GB" w:eastAsia="ja-JP"/>
              </w:rPr>
              <w:t>uplinkConfigCommon</w:t>
            </w:r>
            <w:proofErr w:type="spellEnd"/>
            <w:r w:rsidRPr="00325D1F">
              <w:rPr>
                <w:szCs w:val="22"/>
                <w:lang w:val="en-GB" w:eastAsia="ja-JP"/>
              </w:rPr>
              <w:t xml:space="preserve"> is configured</w:t>
            </w:r>
            <w:r w:rsidRPr="00325D1F">
              <w:rPr>
                <w:szCs w:val="22"/>
                <w:lang w:val="en-GB" w:eastAsia="zh-CN"/>
              </w:rPr>
              <w:t xml:space="preserve">. If this field is absent, the UE shall release the </w:t>
            </w:r>
            <w:proofErr w:type="spellStart"/>
            <w:r w:rsidRPr="00325D1F">
              <w:rPr>
                <w:i/>
                <w:szCs w:val="22"/>
                <w:lang w:val="en-GB" w:eastAsia="zh-CN"/>
              </w:rPr>
              <w:t>supplementaryUplinkConfig</w:t>
            </w:r>
            <w:proofErr w:type="spellEnd"/>
            <w:r w:rsidRPr="00325D1F">
              <w:rPr>
                <w:szCs w:val="22"/>
                <w:lang w:val="en-GB" w:eastAsia="zh-CN"/>
              </w:rPr>
              <w:t xml:space="preserve"> and the </w:t>
            </w:r>
            <w:proofErr w:type="spellStart"/>
            <w:r w:rsidRPr="00325D1F">
              <w:rPr>
                <w:i/>
                <w:szCs w:val="22"/>
                <w:lang w:val="en-GB" w:eastAsia="zh-CN"/>
              </w:rPr>
              <w:t>supplementaryUplink</w:t>
            </w:r>
            <w:proofErr w:type="spellEnd"/>
            <w:r w:rsidRPr="00325D1F">
              <w:rPr>
                <w:szCs w:val="22"/>
                <w:lang w:val="en-GB" w:eastAsia="zh-CN"/>
              </w:rPr>
              <w:t xml:space="preserve"> configured in </w:t>
            </w:r>
            <w:proofErr w:type="spellStart"/>
            <w:r w:rsidRPr="00325D1F">
              <w:rPr>
                <w:i/>
                <w:szCs w:val="22"/>
                <w:lang w:val="en-GB" w:eastAsia="zh-CN"/>
              </w:rPr>
              <w:t>ServingCellConfig</w:t>
            </w:r>
            <w:proofErr w:type="spellEnd"/>
            <w:r w:rsidRPr="00325D1F">
              <w:rPr>
                <w:szCs w:val="22"/>
                <w:lang w:val="en-GB" w:eastAsia="zh-CN"/>
              </w:rPr>
              <w:t xml:space="preserve"> of this serving cell, if configured.</w:t>
            </w:r>
          </w:p>
        </w:tc>
      </w:tr>
      <w:tr w:rsidR="00A130D9" w:rsidRPr="00325D1F" w14:paraId="68703B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E9A821" w14:textId="77777777" w:rsidR="00A130D9" w:rsidRPr="00325D1F" w:rsidRDefault="00A130D9" w:rsidP="00A130D9">
            <w:pPr>
              <w:pStyle w:val="TAL"/>
              <w:rPr>
                <w:szCs w:val="22"/>
                <w:lang w:val="en-GB" w:eastAsia="ja-JP"/>
              </w:rPr>
            </w:pPr>
            <w:proofErr w:type="spellStart"/>
            <w:r w:rsidRPr="00325D1F">
              <w:rPr>
                <w:b/>
                <w:i/>
                <w:szCs w:val="22"/>
                <w:lang w:val="en-GB" w:eastAsia="ja-JP"/>
              </w:rPr>
              <w:t>tdd</w:t>
            </w:r>
            <w:proofErr w:type="spellEnd"/>
            <w:r w:rsidRPr="00325D1F">
              <w:rPr>
                <w:b/>
                <w:i/>
                <w:szCs w:val="22"/>
                <w:lang w:val="en-GB" w:eastAsia="ja-JP"/>
              </w:rPr>
              <w:t>-UL-DL-</w:t>
            </w:r>
            <w:proofErr w:type="spellStart"/>
            <w:r w:rsidRPr="00325D1F">
              <w:rPr>
                <w:b/>
                <w:i/>
                <w:szCs w:val="22"/>
                <w:lang w:val="en-GB" w:eastAsia="ja-JP"/>
              </w:rPr>
              <w:t>ConfigurationCommon</w:t>
            </w:r>
            <w:proofErr w:type="spellEnd"/>
          </w:p>
          <w:p w14:paraId="3DE3D507" w14:textId="77777777" w:rsidR="00A130D9" w:rsidRPr="00325D1F" w:rsidRDefault="00A130D9" w:rsidP="00A130D9">
            <w:pPr>
              <w:pStyle w:val="TAL"/>
              <w:rPr>
                <w:b/>
                <w:i/>
                <w:szCs w:val="22"/>
                <w:lang w:val="en-GB" w:eastAsia="ja-JP"/>
              </w:rPr>
            </w:pPr>
            <w:r w:rsidRPr="00325D1F">
              <w:rPr>
                <w:lang w:val="en-GB" w:eastAsia="ja-JP"/>
              </w:rPr>
              <w:t xml:space="preserve">A </w:t>
            </w:r>
            <w:proofErr w:type="gramStart"/>
            <w:r w:rsidRPr="00325D1F">
              <w:rPr>
                <w:lang w:val="en-GB" w:eastAsia="ja-JP"/>
              </w:rPr>
              <w:t>cell-specific</w:t>
            </w:r>
            <w:proofErr w:type="gramEnd"/>
            <w:r w:rsidRPr="00325D1F">
              <w:rPr>
                <w:lang w:val="en-GB" w:eastAsia="ja-JP"/>
              </w:rPr>
              <w:t xml:space="preserve"> TDD UL/DL configuration, see TS 38.213 [13], clause 11.1.</w:t>
            </w:r>
          </w:p>
        </w:tc>
      </w:tr>
    </w:tbl>
    <w:p w14:paraId="34AC0094" w14:textId="77777777" w:rsidR="002C5D28" w:rsidRPr="00325D1F" w:rsidRDefault="002C5D28" w:rsidP="002C5D28">
      <w:bookmarkStart w:id="1747"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D52EEC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59F01FC"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1C00AF"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DB820B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19EFA6D" w14:textId="77777777" w:rsidR="002C5D28" w:rsidRPr="00325D1F" w:rsidRDefault="002C5D28" w:rsidP="00F43D0B">
            <w:pPr>
              <w:pStyle w:val="TAL"/>
              <w:rPr>
                <w:i/>
                <w:lang w:val="en-GB" w:eastAsia="ja-JP"/>
              </w:rPr>
            </w:pPr>
            <w:proofErr w:type="spellStart"/>
            <w:r w:rsidRPr="00325D1F">
              <w:rPr>
                <w:i/>
                <w:lang w:val="en-GB" w:eastAsia="ja-JP"/>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F9D6F4" w14:textId="77777777" w:rsidR="002C5D28" w:rsidRPr="00325D1F" w:rsidRDefault="002C5D28" w:rsidP="00F43D0B">
            <w:pPr>
              <w:pStyle w:val="TAL"/>
              <w:rPr>
                <w:lang w:val="en-GB" w:eastAsia="ja-JP"/>
              </w:rPr>
            </w:pPr>
            <w:r w:rsidRPr="00325D1F">
              <w:rPr>
                <w:lang w:val="en-GB" w:eastAsia="ja-JP"/>
              </w:rPr>
              <w:t xml:space="preserve">The field is absent when </w:t>
            </w:r>
            <w:proofErr w:type="spellStart"/>
            <w:r w:rsidRPr="00325D1F">
              <w:rPr>
                <w:i/>
                <w:lang w:val="en-GB" w:eastAsia="ja-JP"/>
              </w:rPr>
              <w:t>absoluteFrequencySSB</w:t>
            </w:r>
            <w:proofErr w:type="spellEnd"/>
            <w:r w:rsidRPr="00325D1F">
              <w:rPr>
                <w:lang w:val="en-GB" w:eastAsia="ja-JP"/>
              </w:rPr>
              <w:t xml:space="preserve"> in </w:t>
            </w:r>
            <w:proofErr w:type="spellStart"/>
            <w:r w:rsidRPr="00325D1F">
              <w:rPr>
                <w:lang w:val="en-GB" w:eastAsia="ja-JP"/>
              </w:rPr>
              <w:t>frequencyInfoDL</w:t>
            </w:r>
            <w:proofErr w:type="spellEnd"/>
            <w:r w:rsidRPr="00325D1F">
              <w:rPr>
                <w:lang w:val="en-GB" w:eastAsia="ja-JP"/>
              </w:rPr>
              <w:t xml:space="preserve"> is absent, otherwise the field is mandatory present.</w:t>
            </w:r>
          </w:p>
        </w:tc>
      </w:tr>
      <w:tr w:rsidR="00A047D1" w:rsidRPr="00325D1F" w14:paraId="0CDEB20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BCAE145" w14:textId="77777777" w:rsidR="002C5D28" w:rsidRPr="00325D1F" w:rsidRDefault="002C5D28" w:rsidP="00F43D0B">
            <w:pPr>
              <w:pStyle w:val="TAL"/>
              <w:rPr>
                <w:i/>
                <w:lang w:val="en-GB" w:eastAsia="ja-JP"/>
              </w:rPr>
            </w:pPr>
            <w:proofErr w:type="spellStart"/>
            <w:r w:rsidRPr="00325D1F">
              <w:rPr>
                <w:i/>
                <w:lang w:val="en-GB" w:eastAsia="ja-JP"/>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30EC1B" w14:textId="57D79331" w:rsidR="002C5D28" w:rsidRPr="00325D1F" w:rsidRDefault="002C5D28" w:rsidP="00F43D0B">
            <w:pPr>
              <w:pStyle w:val="TAL"/>
              <w:rPr>
                <w:lang w:val="en-GB" w:eastAsia="ja-JP"/>
              </w:rPr>
            </w:pPr>
            <w:r w:rsidRPr="00325D1F">
              <w:rPr>
                <w:lang w:val="en-GB" w:eastAsia="ja-JP"/>
              </w:rPr>
              <w:t xml:space="preserve">This field is mandatory present </w:t>
            </w:r>
            <w:r w:rsidR="00E2239B" w:rsidRPr="00325D1F">
              <w:rPr>
                <w:lang w:val="en-GB" w:eastAsia="ja-JP"/>
              </w:rPr>
              <w:t xml:space="preserve">upon </w:t>
            </w:r>
            <w:proofErr w:type="spellStart"/>
            <w:r w:rsidR="00736D62" w:rsidRPr="00325D1F">
              <w:rPr>
                <w:lang w:val="en-GB" w:eastAsia="ja-JP"/>
              </w:rPr>
              <w:t>SpCell</w:t>
            </w:r>
            <w:proofErr w:type="spellEnd"/>
            <w:r w:rsidR="00736D62" w:rsidRPr="00325D1F">
              <w:rPr>
                <w:lang w:val="en-GB" w:eastAsia="ja-JP"/>
              </w:rPr>
              <w:t xml:space="preserve"> </w:t>
            </w:r>
            <w:r w:rsidR="00E2239B" w:rsidRPr="00325D1F">
              <w:rPr>
                <w:lang w:val="en-GB" w:eastAsia="ja-JP"/>
              </w:rPr>
              <w:t>change</w:t>
            </w:r>
            <w:r w:rsidRPr="00325D1F">
              <w:rPr>
                <w:lang w:val="en-GB" w:eastAsia="ja-JP"/>
              </w:rPr>
              <w:t xml:space="preserve"> and upon serving cell (</w:t>
            </w:r>
            <w:proofErr w:type="spellStart"/>
            <w:r w:rsidRPr="00325D1F">
              <w:rPr>
                <w:lang w:val="en-GB" w:eastAsia="ja-JP"/>
              </w:rPr>
              <w:t>PSCell</w:t>
            </w:r>
            <w:proofErr w:type="spellEnd"/>
            <w:r w:rsidRPr="00325D1F">
              <w:rPr>
                <w:lang w:val="en-GB" w:eastAsia="ja-JP"/>
              </w:rPr>
              <w:t>/</w:t>
            </w:r>
            <w:proofErr w:type="spellStart"/>
            <w:r w:rsidRPr="00325D1F">
              <w:rPr>
                <w:lang w:val="en-GB" w:eastAsia="ja-JP"/>
              </w:rPr>
              <w:t>SCell</w:t>
            </w:r>
            <w:proofErr w:type="spellEnd"/>
            <w:r w:rsidRPr="00325D1F">
              <w:rPr>
                <w:lang w:val="en-GB" w:eastAsia="ja-JP"/>
              </w:rPr>
              <w:t>) addition. Otherwise, the field is absent.</w:t>
            </w:r>
          </w:p>
        </w:tc>
      </w:tr>
      <w:tr w:rsidR="00A047D1" w:rsidRPr="00325D1F" w14:paraId="136F8317" w14:textId="77777777" w:rsidTr="006D357F">
        <w:tc>
          <w:tcPr>
            <w:tcW w:w="4027" w:type="dxa"/>
            <w:tcBorders>
              <w:top w:val="single" w:sz="4" w:space="0" w:color="auto"/>
              <w:left w:val="single" w:sz="4" w:space="0" w:color="auto"/>
              <w:bottom w:val="single" w:sz="4" w:space="0" w:color="auto"/>
              <w:right w:val="single" w:sz="4" w:space="0" w:color="auto"/>
            </w:tcBorders>
          </w:tcPr>
          <w:p w14:paraId="5A40DE26" w14:textId="7CAC2E7E" w:rsidR="004C7E83" w:rsidRPr="00325D1F" w:rsidRDefault="004C7E83" w:rsidP="00F43D0B">
            <w:pPr>
              <w:pStyle w:val="TAL"/>
              <w:rPr>
                <w:i/>
                <w:lang w:val="en-GB" w:eastAsia="ja-JP"/>
              </w:rPr>
            </w:pPr>
            <w:proofErr w:type="spellStart"/>
            <w:r w:rsidRPr="00325D1F">
              <w:rPr>
                <w:i/>
                <w:lang w:val="en-GB" w:eastAsia="ja-JP"/>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tcPr>
          <w:p w14:paraId="05972B94" w14:textId="619DF5A4" w:rsidR="004C7E83" w:rsidRPr="00325D1F" w:rsidRDefault="004C7E83" w:rsidP="00F43D0B">
            <w:pPr>
              <w:pStyle w:val="TAL"/>
              <w:rPr>
                <w:lang w:val="en-GB" w:eastAsia="ja-JP"/>
              </w:rPr>
            </w:pPr>
            <w:r w:rsidRPr="00325D1F">
              <w:rPr>
                <w:lang w:val="en-GB" w:eastAsia="ja-JP"/>
              </w:rPr>
              <w:t xml:space="preserve">This field is mandatory present </w:t>
            </w:r>
            <w:r w:rsidR="00542B55" w:rsidRPr="00325D1F">
              <w:rPr>
                <w:lang w:val="en-GB"/>
              </w:rPr>
              <w:t xml:space="preserve">upon </w:t>
            </w:r>
            <w:proofErr w:type="spellStart"/>
            <w:r w:rsidR="00736D62" w:rsidRPr="00325D1F">
              <w:rPr>
                <w:lang w:val="en-GB" w:eastAsia="ja-JP"/>
              </w:rPr>
              <w:t>SpCell</w:t>
            </w:r>
            <w:proofErr w:type="spellEnd"/>
            <w:r w:rsidR="00736D62" w:rsidRPr="00325D1F">
              <w:rPr>
                <w:lang w:val="en-GB" w:eastAsia="ja-JP"/>
              </w:rPr>
              <w:t xml:space="preserve"> </w:t>
            </w:r>
            <w:r w:rsidR="00542B55" w:rsidRPr="00325D1F">
              <w:rPr>
                <w:lang w:val="en-GB"/>
              </w:rPr>
              <w:t>change</w:t>
            </w:r>
            <w:r w:rsidRPr="00325D1F">
              <w:rPr>
                <w:lang w:val="en-GB" w:eastAsia="ja-JP"/>
              </w:rPr>
              <w:t xml:space="preserve"> and upon serving cell (</w:t>
            </w:r>
            <w:proofErr w:type="spellStart"/>
            <w:r w:rsidRPr="00325D1F">
              <w:rPr>
                <w:lang w:val="en-GB" w:eastAsia="ja-JP"/>
              </w:rPr>
              <w:t>SCell</w:t>
            </w:r>
            <w:proofErr w:type="spellEnd"/>
            <w:r w:rsidRPr="00325D1F">
              <w:rPr>
                <w:lang w:val="en-GB" w:eastAsia="ja-JP"/>
              </w:rPr>
              <w:t xml:space="preserve"> with SSB or </w:t>
            </w:r>
            <w:proofErr w:type="spellStart"/>
            <w:r w:rsidRPr="00325D1F">
              <w:rPr>
                <w:lang w:val="en-GB" w:eastAsia="ja-JP"/>
              </w:rPr>
              <w:t>PSCell</w:t>
            </w:r>
            <w:proofErr w:type="spellEnd"/>
            <w:r w:rsidRPr="00325D1F">
              <w:rPr>
                <w:lang w:val="en-GB" w:eastAsia="ja-JP"/>
              </w:rPr>
              <w:t>) addition. Otherwise, the field is absent.</w:t>
            </w:r>
          </w:p>
        </w:tc>
      </w:tr>
      <w:tr w:rsidR="002C5D28" w:rsidRPr="00325D1F" w14:paraId="5AEAB03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661B2A7" w14:textId="77777777" w:rsidR="002C5D28" w:rsidRPr="00325D1F" w:rsidRDefault="002C5D28" w:rsidP="00F43D0B">
            <w:pPr>
              <w:pStyle w:val="TAL"/>
              <w:rPr>
                <w:i/>
                <w:iCs/>
                <w:lang w:val="en-GB" w:eastAsia="ja-JP"/>
              </w:rPr>
            </w:pPr>
            <w:r w:rsidRPr="00325D1F">
              <w:rPr>
                <w:i/>
                <w:iCs/>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7D0F9C43" w14:textId="5D3B91B1" w:rsidR="002C5D28" w:rsidRPr="00325D1F" w:rsidRDefault="002C5D28" w:rsidP="00F43D0B">
            <w:pPr>
              <w:pStyle w:val="TAL"/>
              <w:rPr>
                <w:lang w:val="en-GB" w:eastAsia="ja-JP"/>
              </w:rPr>
            </w:pPr>
            <w:r w:rsidRPr="00325D1F">
              <w:rPr>
                <w:lang w:val="en-GB" w:eastAsia="ja-JP"/>
              </w:rPr>
              <w:t xml:space="preserve">The field is optionally present, Need R, for TDD cells; otherwise it is </w:t>
            </w:r>
            <w:r w:rsidR="009C0754" w:rsidRPr="00325D1F">
              <w:rPr>
                <w:lang w:val="en-GB" w:eastAsia="ja-JP"/>
              </w:rPr>
              <w:t>absent</w:t>
            </w:r>
            <w:r w:rsidRPr="00325D1F">
              <w:rPr>
                <w:lang w:val="en-GB" w:eastAsia="ja-JP"/>
              </w:rPr>
              <w:t>.</w:t>
            </w:r>
          </w:p>
        </w:tc>
      </w:tr>
      <w:bookmarkEnd w:id="1747"/>
    </w:tbl>
    <w:p w14:paraId="78784F1A" w14:textId="5AF5558A" w:rsidR="00C1597C" w:rsidRDefault="00C1597C" w:rsidP="00C1597C">
      <w:pPr>
        <w:rPr>
          <w:ins w:id="1748" w:author="RAN2#109e" w:date="2020-03-08T22:38:00Z"/>
        </w:rPr>
      </w:pPr>
    </w:p>
    <w:p w14:paraId="10DF80F4" w14:textId="6F933C5E" w:rsidR="00D000DC" w:rsidRPr="00325D1F" w:rsidRDefault="00D000DC" w:rsidP="00C1597C">
      <w:ins w:id="1749" w:author="RAN2#109e" w:date="2020-03-08T22:39:00Z">
        <w:r w:rsidRPr="00501B7A">
          <w:rPr>
            <w:highlight w:val="yellow"/>
          </w:rPr>
          <w:t>Editor’s Note:</w:t>
        </w:r>
        <w:r>
          <w:t xml:space="preserve"> </w:t>
        </w:r>
      </w:ins>
      <w:ins w:id="1750" w:author="RAN2#109e" w:date="2020-03-08T23:42:00Z">
        <w:r w:rsidR="006552F9">
          <w:t xml:space="preserve">Optimization of the </w:t>
        </w:r>
      </w:ins>
      <w:ins w:id="1751" w:author="RAN2#109e" w:date="2020-03-08T23:41:00Z">
        <w:r w:rsidR="006552F9">
          <w:t>signalling of intra-cell guard band</w:t>
        </w:r>
      </w:ins>
      <w:ins w:id="1752" w:author="RAN2#109e" w:date="2020-03-08T23:42:00Z">
        <w:r w:rsidR="006552F9">
          <w:t>s</w:t>
        </w:r>
      </w:ins>
      <w:ins w:id="1753" w:author="RAN2#109e" w:date="2020-03-08T23:41:00Z">
        <w:r w:rsidR="006552F9">
          <w:t xml:space="preserve"> is FFS. </w:t>
        </w:r>
      </w:ins>
      <w:ins w:id="1754" w:author="RAN2#109e" w:date="2020-03-08T23:42:00Z">
        <w:r w:rsidR="006552F9">
          <w:t xml:space="preserve">The </w:t>
        </w:r>
      </w:ins>
      <w:ins w:id="1755" w:author="RAN2#109e" w:date="2020-03-08T22:38:00Z">
        <w:r>
          <w:t>field descriptions will be updated after the signalling of guard bands is finalized</w:t>
        </w:r>
      </w:ins>
      <w:ins w:id="1756" w:author="RAN2#109e" w:date="2020-03-08T23:42:00Z">
        <w:r w:rsidR="006552F9">
          <w:t>.</w:t>
        </w:r>
      </w:ins>
    </w:p>
    <w:p w14:paraId="3A7FA011" w14:textId="77777777" w:rsidR="002C5D28" w:rsidRPr="00325D1F" w:rsidRDefault="002C5D28" w:rsidP="002C5D28">
      <w:pPr>
        <w:pStyle w:val="Heading4"/>
        <w:rPr>
          <w:lang w:val="en-GB"/>
        </w:rPr>
      </w:pPr>
      <w:bookmarkStart w:id="1757" w:name="_Toc20426106"/>
      <w:bookmarkStart w:id="1758" w:name="_Toc29321502"/>
      <w:r w:rsidRPr="00325D1F">
        <w:rPr>
          <w:lang w:val="en-GB"/>
        </w:rPr>
        <w:t>–</w:t>
      </w:r>
      <w:r w:rsidRPr="00325D1F">
        <w:rPr>
          <w:lang w:val="en-GB"/>
        </w:rPr>
        <w:tab/>
      </w:r>
      <w:proofErr w:type="spellStart"/>
      <w:r w:rsidRPr="00325D1F">
        <w:rPr>
          <w:i/>
          <w:lang w:val="en-GB"/>
        </w:rPr>
        <w:t>ServingCellConfigCommonSIB</w:t>
      </w:r>
      <w:bookmarkEnd w:id="1757"/>
      <w:bookmarkEnd w:id="1758"/>
      <w:proofErr w:type="spellEnd"/>
    </w:p>
    <w:p w14:paraId="4D2C7D53" w14:textId="38B7BCA9" w:rsidR="00F95F2F" w:rsidRPr="00325D1F" w:rsidRDefault="002C5D28" w:rsidP="002C5D28">
      <w:r w:rsidRPr="00325D1F">
        <w:t>The</w:t>
      </w:r>
      <w:r w:rsidR="003F3F51" w:rsidRPr="00325D1F">
        <w:t xml:space="preserve"> IE</w:t>
      </w:r>
      <w:r w:rsidRPr="00325D1F">
        <w:t xml:space="preserve"> </w:t>
      </w:r>
      <w:proofErr w:type="spellStart"/>
      <w:r w:rsidRPr="00325D1F">
        <w:rPr>
          <w:i/>
        </w:rPr>
        <w:t>ServingCellConfigCommonSIB</w:t>
      </w:r>
      <w:proofErr w:type="spellEnd"/>
      <w:r w:rsidRPr="00325D1F">
        <w:rPr>
          <w:i/>
        </w:rPr>
        <w:t xml:space="preserve"> </w:t>
      </w:r>
      <w:r w:rsidRPr="00325D1F">
        <w:t>is used to configure c</w:t>
      </w:r>
      <w:r w:rsidR="00E345E4" w:rsidRPr="00325D1F">
        <w:t>ell specific parameters of a UE'</w:t>
      </w:r>
      <w:r w:rsidRPr="00325D1F">
        <w:t>s serving cell in SIB1.</w:t>
      </w:r>
    </w:p>
    <w:p w14:paraId="3ED0A821" w14:textId="77777777" w:rsidR="002C5D28" w:rsidRPr="00325D1F" w:rsidRDefault="002C5D28" w:rsidP="002C5D28">
      <w:pPr>
        <w:pStyle w:val="TH"/>
        <w:rPr>
          <w:lang w:val="en-GB"/>
        </w:rPr>
      </w:pPr>
      <w:proofErr w:type="spellStart"/>
      <w:r w:rsidRPr="00325D1F">
        <w:rPr>
          <w:bCs/>
          <w:i/>
          <w:iCs/>
          <w:lang w:val="en-GB"/>
        </w:rPr>
        <w:t>ServingCellConfigCommonSIB</w:t>
      </w:r>
      <w:proofErr w:type="spellEnd"/>
      <w:r w:rsidRPr="00325D1F">
        <w:rPr>
          <w:bCs/>
          <w:i/>
          <w:iCs/>
          <w:lang w:val="en-GB"/>
        </w:rPr>
        <w:t xml:space="preserve"> </w:t>
      </w:r>
      <w:r w:rsidRPr="00325D1F">
        <w:rPr>
          <w:lang w:val="en-GB"/>
        </w:rPr>
        <w:t>information element</w:t>
      </w:r>
    </w:p>
    <w:p w14:paraId="65CEBEB2" w14:textId="77777777" w:rsidR="002C5D28" w:rsidRPr="005D6EB4" w:rsidRDefault="002C5D28" w:rsidP="0096519C">
      <w:pPr>
        <w:pStyle w:val="PL"/>
        <w:rPr>
          <w:color w:val="808080"/>
        </w:rPr>
      </w:pPr>
      <w:r w:rsidRPr="005D6EB4">
        <w:rPr>
          <w:color w:val="808080"/>
        </w:rPr>
        <w:t>-- ASN1START</w:t>
      </w:r>
    </w:p>
    <w:p w14:paraId="4776A228" w14:textId="77777777" w:rsidR="002C5D28" w:rsidRPr="005D6EB4" w:rsidRDefault="002C5D28" w:rsidP="0096519C">
      <w:pPr>
        <w:pStyle w:val="PL"/>
        <w:rPr>
          <w:color w:val="808080"/>
        </w:rPr>
      </w:pPr>
      <w:r w:rsidRPr="005D6EB4">
        <w:rPr>
          <w:color w:val="808080"/>
        </w:rPr>
        <w:t>-- TAG-SERVINGCELLCONFIGCOMMONSIB-START</w:t>
      </w:r>
    </w:p>
    <w:p w14:paraId="2D37BD29" w14:textId="77777777" w:rsidR="002C5D28" w:rsidRPr="00325D1F" w:rsidRDefault="002C5D28" w:rsidP="0096519C">
      <w:pPr>
        <w:pStyle w:val="PL"/>
      </w:pPr>
    </w:p>
    <w:p w14:paraId="4E60A58F" w14:textId="77777777" w:rsidR="002C5D28" w:rsidRPr="00325D1F" w:rsidRDefault="002C5D28" w:rsidP="0096519C">
      <w:pPr>
        <w:pStyle w:val="PL"/>
      </w:pPr>
      <w:r w:rsidRPr="00325D1F">
        <w:t xml:space="preserve">ServingCellConfigCommonSIB ::=      </w:t>
      </w:r>
      <w:r w:rsidRPr="00777603">
        <w:rPr>
          <w:color w:val="993366"/>
        </w:rPr>
        <w:t>SEQUENCE</w:t>
      </w:r>
      <w:r w:rsidRPr="00325D1F">
        <w:t xml:space="preserve"> {</w:t>
      </w:r>
    </w:p>
    <w:p w14:paraId="6CBC4CB7" w14:textId="77777777" w:rsidR="002C5D28" w:rsidRPr="00325D1F" w:rsidRDefault="002C5D28" w:rsidP="0096519C">
      <w:pPr>
        <w:pStyle w:val="PL"/>
      </w:pPr>
      <w:r w:rsidRPr="00325D1F">
        <w:t xml:space="preserve">    downlinkConfigCommon                DownlinkConfigCommonSIB,</w:t>
      </w:r>
    </w:p>
    <w:p w14:paraId="0ED80CA8" w14:textId="4C2FC08F" w:rsidR="002C5D28" w:rsidRPr="005D6EB4" w:rsidRDefault="002C5D28" w:rsidP="0096519C">
      <w:pPr>
        <w:pStyle w:val="PL"/>
        <w:rPr>
          <w:color w:val="808080"/>
        </w:rPr>
      </w:pPr>
      <w:r w:rsidRPr="00325D1F">
        <w:t xml:space="preserve">    uplinkConfigCommon                  UplinkConfigCommonSIB                                       </w:t>
      </w:r>
      <w:r w:rsidRPr="00777603">
        <w:rPr>
          <w:color w:val="993366"/>
        </w:rPr>
        <w:t>OPTIONAL</w:t>
      </w:r>
      <w:r w:rsidR="007D07CD" w:rsidRPr="00325D1F">
        <w:t xml:space="preserve">, </w:t>
      </w:r>
      <w:r w:rsidRPr="005D6EB4">
        <w:rPr>
          <w:color w:val="808080"/>
        </w:rPr>
        <w:t>-- Need R</w:t>
      </w:r>
    </w:p>
    <w:p w14:paraId="116A4C65" w14:textId="5EFAFC53" w:rsidR="002C5D28" w:rsidRPr="005D6EB4" w:rsidRDefault="002C5D28" w:rsidP="0096519C">
      <w:pPr>
        <w:pStyle w:val="PL"/>
        <w:rPr>
          <w:color w:val="808080"/>
        </w:rPr>
      </w:pPr>
      <w:r w:rsidRPr="00325D1F">
        <w:t xml:space="preserve">    supplementaryUplink                 UplinkConfigCommonSIB                                       </w:t>
      </w:r>
      <w:r w:rsidRPr="00777603">
        <w:rPr>
          <w:color w:val="993366"/>
        </w:rPr>
        <w:t>OPTIONAL</w:t>
      </w:r>
      <w:r w:rsidR="007D07CD" w:rsidRPr="00325D1F">
        <w:t xml:space="preserve">, </w:t>
      </w:r>
      <w:r w:rsidRPr="005D6EB4">
        <w:rPr>
          <w:color w:val="808080"/>
        </w:rPr>
        <w:t>-- Need R</w:t>
      </w:r>
    </w:p>
    <w:p w14:paraId="36017D7B" w14:textId="5DAED5D7"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w:t>
      </w:r>
      <w:r w:rsidR="001C74DD" w:rsidRPr="00325D1F">
        <w:t>0</w:t>
      </w:r>
      <w:r w:rsidRPr="00325D1F">
        <w:t xml:space="preserve">, n39936 }                           </w:t>
      </w:r>
      <w:r w:rsidRPr="00777603">
        <w:rPr>
          <w:color w:val="993366"/>
        </w:rPr>
        <w:t>OPTIONAL</w:t>
      </w:r>
      <w:r w:rsidR="007D07CD" w:rsidRPr="00325D1F">
        <w:t xml:space="preserve">, </w:t>
      </w:r>
      <w:r w:rsidRPr="005D6EB4">
        <w:rPr>
          <w:color w:val="808080"/>
        </w:rPr>
        <w:t>-- Need S</w:t>
      </w:r>
    </w:p>
    <w:p w14:paraId="7237B9C3" w14:textId="77777777" w:rsidR="002C5D28" w:rsidRPr="00325D1F" w:rsidRDefault="002C5D28" w:rsidP="0096519C">
      <w:pPr>
        <w:pStyle w:val="PL"/>
      </w:pPr>
      <w:r w:rsidRPr="00325D1F">
        <w:t xml:space="preserve">    ssb-PositionsInBurst                </w:t>
      </w:r>
      <w:r w:rsidRPr="00777603">
        <w:rPr>
          <w:color w:val="993366"/>
        </w:rPr>
        <w:t>SEQUENCE</w:t>
      </w:r>
      <w:r w:rsidRPr="00325D1F">
        <w:t xml:space="preserve"> {</w:t>
      </w:r>
    </w:p>
    <w:p w14:paraId="5EDE6520" w14:textId="77777777" w:rsidR="002C5D28" w:rsidRPr="00325D1F" w:rsidRDefault="002C5D28" w:rsidP="0096519C">
      <w:pPr>
        <w:pStyle w:val="PL"/>
      </w:pPr>
      <w:r w:rsidRPr="00325D1F">
        <w:t xml:space="preserve">        inOneGroup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14DA5D10" w14:textId="0F8DD1F8" w:rsidR="002C5D28" w:rsidRPr="005D6EB4" w:rsidRDefault="002C5D28" w:rsidP="0096519C">
      <w:pPr>
        <w:pStyle w:val="PL"/>
        <w:rPr>
          <w:color w:val="808080"/>
        </w:rPr>
      </w:pPr>
      <w:r w:rsidRPr="00325D1F">
        <w:t xml:space="preserve">        groupPresence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                                   </w:t>
      </w:r>
      <w:r w:rsidRPr="00777603">
        <w:rPr>
          <w:color w:val="993366"/>
        </w:rPr>
        <w:t>OPTIONAL</w:t>
      </w:r>
      <w:r w:rsidRPr="00325D1F">
        <w:t xml:space="preserve"> </w:t>
      </w:r>
      <w:r w:rsidR="007D07CD" w:rsidRPr="00325D1F">
        <w:t xml:space="preserve"> </w:t>
      </w:r>
      <w:r w:rsidRPr="005D6EB4">
        <w:rPr>
          <w:color w:val="808080"/>
        </w:rPr>
        <w:t xml:space="preserve">-- Cond </w:t>
      </w:r>
      <w:r w:rsidR="00666ECB" w:rsidRPr="005D6EB4">
        <w:rPr>
          <w:color w:val="808080"/>
        </w:rPr>
        <w:t>FR2-Only</w:t>
      </w:r>
    </w:p>
    <w:p w14:paraId="1830D986" w14:textId="77777777" w:rsidR="002C5D28" w:rsidRPr="00325D1F" w:rsidRDefault="002C5D28" w:rsidP="0096519C">
      <w:pPr>
        <w:pStyle w:val="PL"/>
      </w:pPr>
      <w:r w:rsidRPr="00325D1F">
        <w:t xml:space="preserve">    },</w:t>
      </w:r>
    </w:p>
    <w:p w14:paraId="2515B1B0" w14:textId="77777777" w:rsidR="002C5D28" w:rsidRPr="00325D1F" w:rsidRDefault="002C5D28" w:rsidP="0096519C">
      <w:pPr>
        <w:pStyle w:val="PL"/>
      </w:pPr>
      <w:r w:rsidRPr="00325D1F">
        <w:t xml:space="preserve">    ssb-PeriodicityServingCell          </w:t>
      </w:r>
      <w:r w:rsidRPr="00777603">
        <w:rPr>
          <w:color w:val="993366"/>
        </w:rPr>
        <w:t>ENUMERATED</w:t>
      </w:r>
      <w:r w:rsidRPr="00325D1F">
        <w:t xml:space="preserve"> {ms5, ms10, ms20, ms40, ms80, ms160},</w:t>
      </w:r>
    </w:p>
    <w:p w14:paraId="4C4E75C4" w14:textId="77777777" w:rsidR="002C5D28" w:rsidRPr="00325D1F" w:rsidRDefault="002C5D28" w:rsidP="0096519C">
      <w:pPr>
        <w:pStyle w:val="PL"/>
      </w:pPr>
    </w:p>
    <w:p w14:paraId="7908CF52" w14:textId="3A0C4386" w:rsidR="002C5D28" w:rsidRPr="005D6EB4" w:rsidRDefault="002C5D28" w:rsidP="0096519C">
      <w:pPr>
        <w:pStyle w:val="PL"/>
        <w:rPr>
          <w:color w:val="808080"/>
        </w:rPr>
      </w:pPr>
      <w:r w:rsidRPr="00325D1F">
        <w:lastRenderedPageBreak/>
        <w:t xml:space="preserve">    tdd-UL-DL-ConfigurationCommon       TDD-UL-DL-ConfigCommon                                      </w:t>
      </w:r>
      <w:r w:rsidRPr="00777603">
        <w:rPr>
          <w:color w:val="993366"/>
        </w:rPr>
        <w:t>OPTIONAL</w:t>
      </w:r>
      <w:r w:rsidRPr="00325D1F">
        <w:t xml:space="preserve">, </w:t>
      </w:r>
      <w:r w:rsidRPr="005D6EB4">
        <w:rPr>
          <w:color w:val="808080"/>
        </w:rPr>
        <w:t>-- Cond TDD</w:t>
      </w:r>
    </w:p>
    <w:p w14:paraId="620664F0"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2A5B379C" w14:textId="17FA530A" w:rsidR="002C5D28" w:rsidRDefault="002C5D28" w:rsidP="0096519C">
      <w:pPr>
        <w:pStyle w:val="PL"/>
        <w:rPr>
          <w:ins w:id="1759" w:author="RAN2#108" w:date="2020-01-30T21:20:00Z"/>
        </w:rPr>
      </w:pPr>
      <w:r w:rsidRPr="00325D1F">
        <w:t xml:space="preserve">    ...</w:t>
      </w:r>
      <w:ins w:id="1760" w:author="RAN2#108" w:date="2020-01-30T21:20:00Z">
        <w:r w:rsidR="00751915">
          <w:t>,</w:t>
        </w:r>
      </w:ins>
    </w:p>
    <w:p w14:paraId="0916E3C9" w14:textId="77777777" w:rsidR="00751915" w:rsidRDefault="00751915" w:rsidP="00751915">
      <w:pPr>
        <w:pStyle w:val="PL"/>
        <w:rPr>
          <w:ins w:id="1761" w:author="RAN2#108" w:date="2020-01-30T21:21:00Z"/>
        </w:rPr>
      </w:pPr>
      <w:ins w:id="1762" w:author="RAN2#108" w:date="2020-01-30T21:21:00Z">
        <w:r>
          <w:t xml:space="preserve">    [[</w:t>
        </w:r>
      </w:ins>
    </w:p>
    <w:p w14:paraId="4E2D4ED1" w14:textId="77777777" w:rsidR="00751915" w:rsidRPr="00325D1F" w:rsidRDefault="00751915" w:rsidP="00751915">
      <w:pPr>
        <w:pStyle w:val="PL"/>
        <w:rPr>
          <w:ins w:id="1763" w:author="RAN2#108" w:date="2020-01-30T21:21:00Z"/>
        </w:rPr>
      </w:pPr>
      <w:ins w:id="1764" w:author="RAN2#108" w:date="2020-01-30T21:21:00Z">
        <w:r>
          <w:t xml:space="preserve">    </w:t>
        </w:r>
        <w:r w:rsidRPr="007025C1">
          <w:t>channelAccessMode-r16</w:t>
        </w:r>
        <w:r>
          <w:t xml:space="preserve">               </w:t>
        </w:r>
        <w:r w:rsidRPr="00777603">
          <w:rPr>
            <w:color w:val="993366"/>
          </w:rPr>
          <w:t>CHOICE</w:t>
        </w:r>
        <w:r w:rsidRPr="00325D1F">
          <w:t xml:space="preserve"> {</w:t>
        </w:r>
      </w:ins>
    </w:p>
    <w:p w14:paraId="3B3575A1" w14:textId="77777777" w:rsidR="00751915" w:rsidRPr="00325D1F" w:rsidRDefault="00751915" w:rsidP="00751915">
      <w:pPr>
        <w:pStyle w:val="PL"/>
        <w:rPr>
          <w:ins w:id="1765" w:author="RAN2#108" w:date="2020-01-30T21:21:00Z"/>
        </w:rPr>
      </w:pPr>
      <w:ins w:id="1766" w:author="RAN2#108" w:date="2020-01-30T21:21:00Z">
        <w:r w:rsidRPr="00325D1F">
          <w:t xml:space="preserve">        </w:t>
        </w:r>
        <w:r>
          <w:t>dynamic</w:t>
        </w:r>
        <w:r w:rsidRPr="00325D1F">
          <w:t xml:space="preserve">                         </w:t>
        </w:r>
        <w:r>
          <w:t xml:space="preserve">    NULL,</w:t>
        </w:r>
      </w:ins>
    </w:p>
    <w:p w14:paraId="0CEE62D4" w14:textId="5978139B" w:rsidR="00751915" w:rsidRPr="00325D1F" w:rsidRDefault="00751915" w:rsidP="00751915">
      <w:pPr>
        <w:pStyle w:val="PL"/>
        <w:rPr>
          <w:ins w:id="1767" w:author="RAN2#108" w:date="2020-01-30T21:21:00Z"/>
        </w:rPr>
      </w:pPr>
      <w:ins w:id="1768" w:author="RAN2#108" w:date="2020-01-30T21:21:00Z">
        <w:r w:rsidRPr="00325D1F">
          <w:t xml:space="preserve"> </w:t>
        </w:r>
        <w:r>
          <w:t xml:space="preserve">       semistatic                          SemiStaticChannelAccessConfig</w:t>
        </w:r>
      </w:ins>
    </w:p>
    <w:p w14:paraId="3052217A" w14:textId="77777777" w:rsidR="00751915" w:rsidRPr="005D6EB4" w:rsidRDefault="00751915" w:rsidP="00751915">
      <w:pPr>
        <w:pStyle w:val="PL"/>
        <w:rPr>
          <w:ins w:id="1769" w:author="RAN2#108" w:date="2020-01-30T21:21:00Z"/>
          <w:color w:val="808080"/>
        </w:rPr>
      </w:pPr>
      <w:ins w:id="1770" w:author="RAN2#108" w:date="2020-01-30T21:21:00Z">
        <w:r w:rsidRPr="00325D1F">
          <w:t xml:space="preserve">    }                                                                                                       </w:t>
        </w:r>
        <w:r w:rsidRPr="00777603">
          <w:rPr>
            <w:color w:val="993366"/>
          </w:rPr>
          <w:t>OPTIONAL</w:t>
        </w:r>
        <w:r w:rsidRPr="00325D1F">
          <w:t xml:space="preserve">, </w:t>
        </w:r>
        <w:r w:rsidRPr="005D6EB4">
          <w:rPr>
            <w:color w:val="808080"/>
          </w:rPr>
          <w:t>-- Need M</w:t>
        </w:r>
      </w:ins>
    </w:p>
    <w:p w14:paraId="59DB2394" w14:textId="6BD0AB62" w:rsidR="00751915" w:rsidRPr="005D6EB4" w:rsidRDefault="00751915" w:rsidP="00751915">
      <w:pPr>
        <w:pStyle w:val="PL"/>
        <w:rPr>
          <w:ins w:id="1771" w:author="RAN2#108" w:date="2020-01-30T21:21:00Z"/>
          <w:color w:val="808080"/>
        </w:rPr>
      </w:pPr>
      <w:ins w:id="1772" w:author="RAN2#108" w:date="2020-01-30T21:21:00Z">
        <w:r>
          <w:t xml:space="preserve">    </w:t>
        </w:r>
        <w:r w:rsidRPr="00E15748">
          <w:t>discoveryBurstWindowLength-r16         ENUMERATED {s0</w:t>
        </w:r>
      </w:ins>
      <w:ins w:id="1773" w:author="RAN2#108" w:date="2020-02-06T10:19:00Z">
        <w:r w:rsidR="00707F05">
          <w:t>dot</w:t>
        </w:r>
      </w:ins>
      <w:ins w:id="1774" w:author="RAN2#108" w:date="2020-01-30T21:21:00Z">
        <w:r w:rsidRPr="00E15748">
          <w:t xml:space="preserve">5, s1, s2, s3, s4, s5} </w:t>
        </w:r>
        <w:r>
          <w:t xml:space="preserve">                          </w:t>
        </w:r>
        <w:r w:rsidRPr="00777603">
          <w:rPr>
            <w:color w:val="993366"/>
          </w:rPr>
          <w:t>OPTIONAL</w:t>
        </w:r>
        <w:r w:rsidRPr="00325D1F">
          <w:t xml:space="preserve"> </w:t>
        </w:r>
        <w:r w:rsidRPr="005D6EB4">
          <w:rPr>
            <w:color w:val="808080"/>
          </w:rPr>
          <w:t>-- Need M</w:t>
        </w:r>
      </w:ins>
    </w:p>
    <w:p w14:paraId="386BD603" w14:textId="0E0DB713" w:rsidR="00751915" w:rsidRDefault="00751915" w:rsidP="0096519C">
      <w:pPr>
        <w:pStyle w:val="PL"/>
        <w:rPr>
          <w:ins w:id="1775" w:author="RAN2#108" w:date="2020-01-30T21:21:00Z"/>
        </w:rPr>
      </w:pPr>
      <w:ins w:id="1776" w:author="RAN2#108" w:date="2020-01-30T21:21:00Z">
        <w:r>
          <w:t xml:space="preserve">    ]]</w:t>
        </w:r>
      </w:ins>
    </w:p>
    <w:p w14:paraId="3F351C95" w14:textId="77777777" w:rsidR="00751915" w:rsidRPr="00325D1F" w:rsidRDefault="00751915" w:rsidP="0096519C">
      <w:pPr>
        <w:pStyle w:val="PL"/>
      </w:pPr>
    </w:p>
    <w:p w14:paraId="08712F25" w14:textId="77777777" w:rsidR="002C5D28" w:rsidRPr="00325D1F" w:rsidRDefault="002C5D28" w:rsidP="0096519C">
      <w:pPr>
        <w:pStyle w:val="PL"/>
      </w:pPr>
      <w:r w:rsidRPr="00325D1F">
        <w:t>}</w:t>
      </w:r>
    </w:p>
    <w:p w14:paraId="792A5F40" w14:textId="77777777" w:rsidR="002C5D28" w:rsidRPr="00325D1F" w:rsidRDefault="002C5D28" w:rsidP="0096519C">
      <w:pPr>
        <w:pStyle w:val="PL"/>
      </w:pPr>
    </w:p>
    <w:p w14:paraId="69951F05" w14:textId="77777777" w:rsidR="002C5D28" w:rsidRPr="005D6EB4" w:rsidRDefault="002C5D28" w:rsidP="0096519C">
      <w:pPr>
        <w:pStyle w:val="PL"/>
        <w:rPr>
          <w:color w:val="808080"/>
        </w:rPr>
      </w:pPr>
      <w:r w:rsidRPr="005D6EB4">
        <w:rPr>
          <w:color w:val="808080"/>
        </w:rPr>
        <w:t>-- TAG-SERVINGCELLCONFIGCOMMONSIB-STOP</w:t>
      </w:r>
    </w:p>
    <w:p w14:paraId="18D3FDED" w14:textId="77777777" w:rsidR="002C5D28" w:rsidRPr="005D6EB4" w:rsidRDefault="002C5D28" w:rsidP="0096519C">
      <w:pPr>
        <w:pStyle w:val="PL"/>
        <w:rPr>
          <w:color w:val="808080"/>
        </w:rPr>
      </w:pPr>
      <w:r w:rsidRPr="005D6EB4">
        <w:rPr>
          <w:color w:val="808080"/>
        </w:rPr>
        <w:t>-- ASN1STOP</w:t>
      </w:r>
    </w:p>
    <w:p w14:paraId="17C13149" w14:textId="77777777" w:rsidR="002C5D28" w:rsidRPr="00325D1F" w:rsidRDefault="002C5D28" w:rsidP="002C5D2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D86E4E9" w14:textId="77777777" w:rsidTr="006D357F">
        <w:tc>
          <w:tcPr>
            <w:tcW w:w="14173" w:type="dxa"/>
          </w:tcPr>
          <w:p w14:paraId="698C7C3B" w14:textId="77777777" w:rsidR="002C5D28" w:rsidRPr="00325D1F" w:rsidRDefault="002C5D28" w:rsidP="00F43D0B">
            <w:pPr>
              <w:pStyle w:val="TAH"/>
              <w:rPr>
                <w:rFonts w:eastAsia="MS Mincho"/>
                <w:szCs w:val="22"/>
                <w:lang w:val="en-GB" w:eastAsia="ja-JP"/>
              </w:rPr>
            </w:pPr>
            <w:proofErr w:type="spellStart"/>
            <w:r w:rsidRPr="00325D1F">
              <w:rPr>
                <w:rFonts w:eastAsia="MS Mincho"/>
                <w:i/>
                <w:szCs w:val="22"/>
                <w:lang w:val="en-GB" w:eastAsia="ja-JP"/>
              </w:rPr>
              <w:t>ServingCellConfigCommonSIB</w:t>
            </w:r>
            <w:proofErr w:type="spellEnd"/>
            <w:r w:rsidRPr="00325D1F">
              <w:rPr>
                <w:rFonts w:eastAsia="MS Mincho"/>
                <w:i/>
                <w:szCs w:val="22"/>
                <w:lang w:val="en-GB" w:eastAsia="ja-JP"/>
              </w:rPr>
              <w:t xml:space="preserve"> </w:t>
            </w:r>
            <w:r w:rsidRPr="00325D1F">
              <w:rPr>
                <w:rFonts w:eastAsia="MS Mincho"/>
                <w:szCs w:val="22"/>
                <w:lang w:val="en-GB" w:eastAsia="ja-JP"/>
              </w:rPr>
              <w:t>field descriptions</w:t>
            </w:r>
          </w:p>
        </w:tc>
      </w:tr>
      <w:tr w:rsidR="009E1147" w:rsidRPr="00325D1F" w14:paraId="46C06A87" w14:textId="77777777" w:rsidTr="006D357F">
        <w:trPr>
          <w:ins w:id="1777" w:author="RAN2#108" w:date="2020-01-30T21:22:00Z"/>
        </w:trPr>
        <w:tc>
          <w:tcPr>
            <w:tcW w:w="14173" w:type="dxa"/>
          </w:tcPr>
          <w:p w14:paraId="372B4686" w14:textId="77777777" w:rsidR="009E1147" w:rsidRPr="00017625" w:rsidRDefault="009E1147" w:rsidP="009E1147">
            <w:pPr>
              <w:pStyle w:val="TAL"/>
              <w:rPr>
                <w:ins w:id="1778" w:author="RAN2#108" w:date="2020-02-12T23:22:00Z"/>
                <w:szCs w:val="22"/>
                <w:lang w:val="en-US" w:eastAsia="ja-JP"/>
              </w:rPr>
            </w:pPr>
            <w:proofErr w:type="spellStart"/>
            <w:ins w:id="1779" w:author="RAN2#108" w:date="2020-02-12T23:22:00Z">
              <w:r>
                <w:rPr>
                  <w:b/>
                  <w:bCs/>
                  <w:i/>
                  <w:szCs w:val="22"/>
                  <w:lang w:eastAsia="en-GB"/>
                </w:rPr>
                <w:t>channelAccessMod</w:t>
              </w:r>
              <w:r>
                <w:rPr>
                  <w:b/>
                  <w:bCs/>
                  <w:i/>
                  <w:szCs w:val="22"/>
                  <w:lang w:val="en-US" w:eastAsia="en-GB"/>
                </w:rPr>
                <w:t>e</w:t>
              </w:r>
              <w:proofErr w:type="spellEnd"/>
            </w:ins>
          </w:p>
          <w:p w14:paraId="5BA79307" w14:textId="123D5062" w:rsidR="009E1147" w:rsidRPr="00325D1F" w:rsidRDefault="009E1147" w:rsidP="009E1147">
            <w:pPr>
              <w:pStyle w:val="TAL"/>
              <w:rPr>
                <w:ins w:id="1780" w:author="RAN2#108" w:date="2020-01-30T21:22:00Z"/>
                <w:rFonts w:eastAsia="MS Mincho"/>
                <w:b/>
                <w:i/>
                <w:szCs w:val="22"/>
                <w:lang w:val="en-GB" w:eastAsia="ja-JP"/>
              </w:rPr>
            </w:pPr>
            <w:ins w:id="1781" w:author="RAN2#108" w:date="2020-02-12T23:22:00Z">
              <w:r w:rsidRPr="003B03E4">
                <w:rPr>
                  <w:lang w:val="en-US"/>
                </w:rPr>
                <w:t>If the field is configured as “</w:t>
              </w:r>
              <w:proofErr w:type="spellStart"/>
              <w:r w:rsidRPr="003B03E4">
                <w:rPr>
                  <w:lang w:val="en-US"/>
                </w:rPr>
                <w:t>semistatic</w:t>
              </w:r>
              <w:proofErr w:type="spellEnd"/>
              <w:r w:rsidRPr="003B03E4">
                <w:rPr>
                  <w:lang w:val="en-US"/>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3B03E4">
                <w:rPr>
                  <w:szCs w:val="22"/>
                  <w:lang w:val="en-GB" w:eastAsia="ja-JP"/>
                </w:rPr>
                <w:t>.</w:t>
              </w:r>
            </w:ins>
          </w:p>
        </w:tc>
      </w:tr>
      <w:tr w:rsidR="009E1147" w:rsidRPr="00325D1F" w14:paraId="33F707DD" w14:textId="77777777" w:rsidTr="006D357F">
        <w:tc>
          <w:tcPr>
            <w:tcW w:w="14173" w:type="dxa"/>
          </w:tcPr>
          <w:p w14:paraId="7703FD09" w14:textId="7A618019" w:rsidR="008D7E9B" w:rsidRDefault="008D7E9B" w:rsidP="008D7E9B">
            <w:pPr>
              <w:pStyle w:val="TAL"/>
              <w:rPr>
                <w:ins w:id="1782" w:author="RAN2#108" w:date="2020-02-12T23:22:00Z"/>
                <w:b/>
                <w:i/>
                <w:szCs w:val="22"/>
                <w:lang w:val="en-US" w:eastAsia="ja-JP"/>
              </w:rPr>
            </w:pPr>
            <w:proofErr w:type="spellStart"/>
            <w:ins w:id="1783" w:author="RAN2#108" w:date="2020-02-12T23:22:00Z">
              <w:r>
                <w:rPr>
                  <w:b/>
                  <w:i/>
                  <w:szCs w:val="22"/>
                  <w:lang w:eastAsia="ja-JP"/>
                </w:rPr>
                <w:t>discoveryBurstWindowLengt</w:t>
              </w:r>
              <w:r>
                <w:rPr>
                  <w:b/>
                  <w:i/>
                  <w:szCs w:val="22"/>
                  <w:lang w:val="en-US" w:eastAsia="ja-JP"/>
                </w:rPr>
                <w:t>h</w:t>
              </w:r>
              <w:proofErr w:type="spellEnd"/>
            </w:ins>
          </w:p>
          <w:p w14:paraId="0A8F3BD5" w14:textId="6F0F2E04" w:rsidR="009E1147" w:rsidRPr="00325D1F" w:rsidRDefault="008D7E9B" w:rsidP="008D7E9B">
            <w:pPr>
              <w:pStyle w:val="TAL"/>
              <w:rPr>
                <w:rFonts w:eastAsia="MS Mincho"/>
                <w:b/>
                <w:i/>
                <w:szCs w:val="22"/>
                <w:lang w:val="en-GB" w:eastAsia="ja-JP"/>
              </w:rPr>
            </w:pPr>
            <w:ins w:id="1784" w:author="RAN2#108" w:date="2020-02-12T23:22:00Z">
              <w:r>
                <w:rPr>
                  <w:szCs w:val="22"/>
                  <w:lang w:val="en-US" w:eastAsia="ja-JP"/>
                </w:rPr>
                <w:t>Indicates the</w:t>
              </w:r>
              <w:r>
                <w:rPr>
                  <w:szCs w:val="22"/>
                  <w:lang w:eastAsia="ja-JP"/>
                </w:rPr>
                <w:t xml:space="preserve"> window length</w:t>
              </w:r>
              <w:r>
                <w:rPr>
                  <w:szCs w:val="22"/>
                  <w:lang w:val="en-US" w:eastAsia="ja-JP"/>
                </w:rPr>
                <w:t xml:space="preserve"> of the discovery burst</w:t>
              </w:r>
              <w:r>
                <w:rPr>
                  <w:szCs w:val="22"/>
                  <w:lang w:eastAsia="ja-JP"/>
                </w:rPr>
                <w:t xml:space="preserve"> in </w:t>
              </w:r>
              <w:proofErr w:type="spellStart"/>
              <w:r>
                <w:rPr>
                  <w:szCs w:val="22"/>
                  <w:lang w:eastAsia="ja-JP"/>
                </w:rPr>
                <w:t>ms</w:t>
              </w:r>
              <w:proofErr w:type="spellEnd"/>
              <w:r>
                <w:rPr>
                  <w:szCs w:val="22"/>
                  <w:lang w:eastAsia="ja-JP"/>
                </w:rPr>
                <w:t xml:space="preserve"> (see TS 37.213 [XX])</w:t>
              </w:r>
              <w:r w:rsidRPr="00325D1F">
                <w:rPr>
                  <w:szCs w:val="22"/>
                  <w:lang w:val="en-GB" w:eastAsia="ja-JP"/>
                </w:rPr>
                <w:t>.</w:t>
              </w:r>
            </w:ins>
          </w:p>
        </w:tc>
      </w:tr>
      <w:tr w:rsidR="009E1147" w:rsidRPr="00325D1F" w14:paraId="3711593B" w14:textId="77777777" w:rsidTr="006D357F">
        <w:tc>
          <w:tcPr>
            <w:tcW w:w="14173" w:type="dxa"/>
          </w:tcPr>
          <w:p w14:paraId="4B0893B0" w14:textId="77777777" w:rsidR="009E1147" w:rsidRPr="00325D1F" w:rsidRDefault="009E1147" w:rsidP="009E1147">
            <w:pPr>
              <w:pStyle w:val="TAL"/>
              <w:rPr>
                <w:rFonts w:eastAsia="MS Mincho"/>
                <w:szCs w:val="22"/>
                <w:lang w:val="en-GB" w:eastAsia="ja-JP"/>
              </w:rPr>
            </w:pPr>
            <w:proofErr w:type="spellStart"/>
            <w:r w:rsidRPr="00325D1F">
              <w:rPr>
                <w:rFonts w:eastAsia="MS Mincho"/>
                <w:b/>
                <w:i/>
                <w:szCs w:val="22"/>
                <w:lang w:val="en-GB" w:eastAsia="ja-JP"/>
              </w:rPr>
              <w:t>groupPresence</w:t>
            </w:r>
            <w:proofErr w:type="spellEnd"/>
          </w:p>
          <w:p w14:paraId="2316A6FF" w14:textId="4EBCDEA6" w:rsidR="009E1147" w:rsidRPr="00325D1F" w:rsidRDefault="009E1147" w:rsidP="009E1147">
            <w:pPr>
              <w:pStyle w:val="TAL"/>
              <w:rPr>
                <w:rFonts w:eastAsia="MS Mincho"/>
                <w:szCs w:val="22"/>
                <w:lang w:val="en-GB" w:eastAsia="ja-JP"/>
              </w:rPr>
            </w:pPr>
            <w:r w:rsidRPr="00325D1F">
              <w:rPr>
                <w:rFonts w:eastAsia="MS Mincho"/>
                <w:szCs w:val="22"/>
                <w:lang w:val="en-GB" w:eastAsia="ja-JP"/>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325D1F">
              <w:rPr>
                <w:rFonts w:eastAsia="MS Mincho"/>
                <w:i/>
                <w:szCs w:val="22"/>
                <w:lang w:val="en-GB" w:eastAsia="ja-JP"/>
              </w:rPr>
              <w:t>inOneGroup</w:t>
            </w:r>
            <w:proofErr w:type="spellEnd"/>
            <w:r w:rsidRPr="00325D1F">
              <w:rPr>
                <w:rFonts w:eastAsia="MS Mincho"/>
                <w:szCs w:val="22"/>
                <w:lang w:val="en-GB" w:eastAsia="ja-JP"/>
              </w:rPr>
              <w:t xml:space="preserve"> are absent. Value 1 indicates that the SS/PBCH blocks are transmitted in accordance with </w:t>
            </w:r>
            <w:proofErr w:type="spellStart"/>
            <w:r w:rsidRPr="00325D1F">
              <w:rPr>
                <w:rFonts w:eastAsia="MS Mincho"/>
                <w:i/>
                <w:szCs w:val="22"/>
                <w:lang w:val="en-GB" w:eastAsia="ja-JP"/>
              </w:rPr>
              <w:t>inOneGroup</w:t>
            </w:r>
            <w:proofErr w:type="spellEnd"/>
            <w:r w:rsidRPr="00325D1F">
              <w:rPr>
                <w:rFonts w:eastAsia="MS Mincho"/>
                <w:szCs w:val="22"/>
                <w:lang w:val="en-GB" w:eastAsia="ja-JP"/>
              </w:rPr>
              <w:t>.</w:t>
            </w:r>
          </w:p>
        </w:tc>
      </w:tr>
      <w:tr w:rsidR="009E1147" w:rsidRPr="00325D1F" w14:paraId="2B0375CA" w14:textId="77777777" w:rsidTr="006D357F">
        <w:tc>
          <w:tcPr>
            <w:tcW w:w="14173" w:type="dxa"/>
          </w:tcPr>
          <w:p w14:paraId="2F99090C" w14:textId="77777777" w:rsidR="009E1147" w:rsidRPr="00325D1F" w:rsidRDefault="009E1147" w:rsidP="009E1147">
            <w:pPr>
              <w:pStyle w:val="TAL"/>
              <w:rPr>
                <w:rFonts w:eastAsia="MS Mincho"/>
                <w:szCs w:val="22"/>
                <w:lang w:val="en-GB" w:eastAsia="ja-JP"/>
              </w:rPr>
            </w:pPr>
            <w:proofErr w:type="spellStart"/>
            <w:r w:rsidRPr="00325D1F">
              <w:rPr>
                <w:rFonts w:eastAsia="MS Mincho"/>
                <w:b/>
                <w:i/>
                <w:szCs w:val="22"/>
                <w:lang w:val="en-GB" w:eastAsia="ja-JP"/>
              </w:rPr>
              <w:t>inOneGroup</w:t>
            </w:r>
            <w:proofErr w:type="spellEnd"/>
          </w:p>
          <w:p w14:paraId="1CFCD852" w14:textId="3EB6720D" w:rsidR="009E1147" w:rsidRPr="00325D1F" w:rsidRDefault="009E1147" w:rsidP="009E1147">
            <w:pPr>
              <w:pStyle w:val="TAL"/>
              <w:rPr>
                <w:rFonts w:eastAsia="MS Mincho"/>
                <w:szCs w:val="22"/>
                <w:lang w:val="en-GB" w:eastAsia="ja-JP"/>
              </w:rPr>
            </w:pPr>
            <w:r w:rsidRPr="00325D1F">
              <w:rPr>
                <w:rFonts w:eastAsia="MS Mincho"/>
                <w:szCs w:val="22"/>
                <w:lang w:val="en-GB" w:eastAsia="ja-JP"/>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E1147" w:rsidRPr="00325D1F" w14:paraId="4EFDD759" w14:textId="77777777" w:rsidTr="006D357F">
        <w:tc>
          <w:tcPr>
            <w:tcW w:w="14173" w:type="dxa"/>
          </w:tcPr>
          <w:p w14:paraId="3ECAA278"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n-</w:t>
            </w:r>
            <w:proofErr w:type="spellStart"/>
            <w:r w:rsidRPr="00325D1F">
              <w:rPr>
                <w:rFonts w:eastAsia="MS Mincho"/>
                <w:b/>
                <w:i/>
                <w:szCs w:val="22"/>
                <w:lang w:val="en-GB" w:eastAsia="ja-JP"/>
              </w:rPr>
              <w:t>TimingAdvanceOffset</w:t>
            </w:r>
            <w:proofErr w:type="spellEnd"/>
          </w:p>
          <w:p w14:paraId="7EC7B87F" w14:textId="77777777" w:rsidR="009E1147" w:rsidRPr="00325D1F" w:rsidRDefault="009E1147" w:rsidP="009E1147">
            <w:pPr>
              <w:pStyle w:val="TAL"/>
              <w:rPr>
                <w:rFonts w:eastAsia="MS Mincho"/>
                <w:szCs w:val="22"/>
                <w:lang w:val="en-GB" w:eastAsia="ja-JP"/>
              </w:rPr>
            </w:pPr>
            <w:r w:rsidRPr="00325D1F">
              <w:rPr>
                <w:rFonts w:eastAsia="MS Mincho"/>
                <w:szCs w:val="22"/>
                <w:lang w:val="en-GB" w:eastAsia="ja-JP"/>
              </w:rPr>
              <w:t>The N_TA-Offset to be applied for random access on this serving cell. If the field is absent, the UE applies the value defined for the duplex mode and frequency range of this serving cell. See TS 38.133 [14], table 7.1.2-2.</w:t>
            </w:r>
          </w:p>
        </w:tc>
      </w:tr>
      <w:tr w:rsidR="009E1147" w:rsidRPr="00325D1F" w14:paraId="0E5DF44F" w14:textId="77777777" w:rsidTr="006D357F">
        <w:tc>
          <w:tcPr>
            <w:tcW w:w="14173" w:type="dxa"/>
          </w:tcPr>
          <w:p w14:paraId="50FF3759" w14:textId="77777777" w:rsidR="009E1147" w:rsidRPr="00325D1F" w:rsidRDefault="009E1147" w:rsidP="009E1147">
            <w:pPr>
              <w:pStyle w:val="TAL"/>
              <w:rPr>
                <w:ins w:id="1785" w:author="RAN2#108" w:date="2020-01-30T21:18:00Z"/>
                <w:szCs w:val="22"/>
                <w:lang w:val="en-GB" w:eastAsia="ja-JP"/>
              </w:rPr>
            </w:pPr>
            <w:proofErr w:type="spellStart"/>
            <w:ins w:id="1786" w:author="RAN2#108" w:date="2020-01-30T21:18:00Z">
              <w:r>
                <w:rPr>
                  <w:b/>
                  <w:bCs/>
                  <w:i/>
                  <w:szCs w:val="22"/>
                  <w:lang w:eastAsia="en-GB"/>
                </w:rPr>
                <w:t>semiStaticChannelAccessConfig</w:t>
              </w:r>
              <w:proofErr w:type="spellEnd"/>
            </w:ins>
          </w:p>
          <w:p w14:paraId="22CF863F" w14:textId="647557DB" w:rsidR="009E1147" w:rsidRPr="00325D1F" w:rsidRDefault="009E1147" w:rsidP="009E1147">
            <w:pPr>
              <w:pStyle w:val="TAL"/>
              <w:rPr>
                <w:rFonts w:eastAsia="MS Mincho"/>
                <w:b/>
                <w:i/>
                <w:szCs w:val="22"/>
                <w:lang w:val="en-GB" w:eastAsia="ja-JP"/>
              </w:rPr>
            </w:pPr>
            <w:ins w:id="1787" w:author="RAN2#108" w:date="2020-01-30T21:18:00Z">
              <w:r>
                <w:rPr>
                  <w:bCs/>
                  <w:szCs w:val="22"/>
                  <w:lang w:eastAsia="en-GB"/>
                </w:rPr>
                <w:t xml:space="preserve">The </w:t>
              </w:r>
              <w:proofErr w:type="spellStart"/>
              <w:r>
                <w:rPr>
                  <w:bCs/>
                  <w:szCs w:val="22"/>
                  <w:lang w:eastAsia="en-GB"/>
                </w:rPr>
                <w:t>param</w:t>
              </w:r>
            </w:ins>
            <w:ins w:id="1788" w:author="RAN2#108" w:date="2020-01-30T21:29:00Z">
              <w:r>
                <w:rPr>
                  <w:bCs/>
                  <w:szCs w:val="22"/>
                  <w:lang w:val="en-US" w:eastAsia="en-GB"/>
                </w:rPr>
                <w:t>e</w:t>
              </w:r>
            </w:ins>
            <w:ins w:id="1789" w:author="RAN2#108" w:date="2020-01-30T21:18:00Z">
              <w:r>
                <w:rPr>
                  <w:bCs/>
                  <w:szCs w:val="22"/>
                  <w:lang w:eastAsia="en-GB"/>
                </w:rPr>
                <w:t>ters</w:t>
              </w:r>
              <w:proofErr w:type="spellEnd"/>
              <w:r>
                <w:rPr>
                  <w:bCs/>
                  <w:szCs w:val="22"/>
                  <w:lang w:eastAsia="en-GB"/>
                </w:rPr>
                <w:t xml:space="preserve"> for semi-static channel access. The network configures this only when </w:t>
              </w:r>
            </w:ins>
            <w:proofErr w:type="spellStart"/>
            <w:ins w:id="1790" w:author="RAN2#108" w:date="2020-02-12T23:15:00Z">
              <w:r>
                <w:rPr>
                  <w:bCs/>
                  <w:i/>
                  <w:szCs w:val="22"/>
                  <w:lang w:eastAsia="en-GB"/>
                </w:rPr>
                <w:t>channelAccessMode</w:t>
              </w:r>
            </w:ins>
            <w:proofErr w:type="spellEnd"/>
            <w:ins w:id="1791" w:author="RAN2#108" w:date="2020-01-30T21:18:00Z">
              <w:r>
                <w:rPr>
                  <w:bCs/>
                  <w:szCs w:val="22"/>
                  <w:lang w:eastAsia="en-GB"/>
                </w:rPr>
                <w:t xml:space="preserve"> is set to </w:t>
              </w:r>
              <w:proofErr w:type="spellStart"/>
              <w:r>
                <w:rPr>
                  <w:bCs/>
                  <w:i/>
                  <w:szCs w:val="22"/>
                  <w:lang w:eastAsia="en-GB"/>
                </w:rPr>
                <w:t>semistatic</w:t>
              </w:r>
              <w:proofErr w:type="spellEnd"/>
              <w:r w:rsidRPr="00325D1F">
                <w:rPr>
                  <w:szCs w:val="22"/>
                  <w:lang w:val="en-GB" w:eastAsia="ja-JP"/>
                </w:rPr>
                <w:t>.</w:t>
              </w:r>
            </w:ins>
          </w:p>
        </w:tc>
      </w:tr>
      <w:tr w:rsidR="009E1147" w:rsidRPr="00325D1F" w14:paraId="169C6703" w14:textId="77777777" w:rsidTr="006D357F">
        <w:tc>
          <w:tcPr>
            <w:tcW w:w="14173" w:type="dxa"/>
          </w:tcPr>
          <w:p w14:paraId="7B3B4ADE" w14:textId="77777777" w:rsidR="009E1147" w:rsidRPr="00325D1F" w:rsidRDefault="009E1147" w:rsidP="009E1147">
            <w:pPr>
              <w:pStyle w:val="TAL"/>
              <w:rPr>
                <w:rFonts w:eastAsia="MS Mincho"/>
                <w:szCs w:val="22"/>
                <w:lang w:val="en-GB" w:eastAsia="ja-JP"/>
              </w:rPr>
            </w:pPr>
            <w:proofErr w:type="spellStart"/>
            <w:r w:rsidRPr="00325D1F">
              <w:rPr>
                <w:rFonts w:eastAsia="MS Mincho"/>
                <w:b/>
                <w:i/>
                <w:szCs w:val="22"/>
                <w:lang w:val="en-GB" w:eastAsia="ja-JP"/>
              </w:rPr>
              <w:t>ssb-PositionsInBurst</w:t>
            </w:r>
            <w:proofErr w:type="spellEnd"/>
          </w:p>
          <w:p w14:paraId="2CB4292D" w14:textId="1BB28D9F" w:rsidR="009E1147" w:rsidRPr="00325D1F" w:rsidRDefault="009E1147" w:rsidP="009E1147">
            <w:pPr>
              <w:pStyle w:val="TAL"/>
              <w:rPr>
                <w:rFonts w:eastAsia="MS Mincho"/>
                <w:szCs w:val="22"/>
                <w:lang w:val="en-GB" w:eastAsia="ja-JP"/>
              </w:rPr>
            </w:pPr>
            <w:r w:rsidRPr="00325D1F">
              <w:rPr>
                <w:rFonts w:eastAsia="MS Mincho"/>
                <w:szCs w:val="22"/>
                <w:lang w:val="en-GB" w:eastAsia="ja-JP"/>
              </w:rPr>
              <w:t>Time domain positions of the transmitted SS-blocks in an SS-burst as defined in TS 38.213 [13], clause 4.1.</w:t>
            </w:r>
            <w:ins w:id="1792" w:author="RAN2#108" w:date="2020-01-30T21:29:00Z">
              <w:r w:rsidRPr="0082080E">
                <w:rPr>
                  <w:szCs w:val="22"/>
                </w:rPr>
                <w:t xml:space="preserve"> For operation with shared spectrum channel access, only </w:t>
              </w:r>
              <w:proofErr w:type="spellStart"/>
              <w:r w:rsidRPr="0082080E">
                <w:rPr>
                  <w:i/>
                  <w:szCs w:val="22"/>
                </w:rPr>
                <w:t>mediumBitmap</w:t>
              </w:r>
              <w:proofErr w:type="spellEnd"/>
              <w:r w:rsidRPr="0082080E">
                <w:rPr>
                  <w:i/>
                  <w:szCs w:val="22"/>
                  <w:lang w:val="en-US"/>
                </w:rPr>
                <w:t xml:space="preserve"> </w:t>
              </w:r>
              <w:r w:rsidRPr="0082080E">
                <w:rPr>
                  <w:szCs w:val="22"/>
                  <w:lang w:val="en-US"/>
                </w:rPr>
                <w:t xml:space="preserve">is used. The UE assumes that a bit at position k &gt; </w:t>
              </w:r>
              <w:proofErr w:type="spellStart"/>
              <w:r w:rsidRPr="0082080E">
                <w:rPr>
                  <w:i/>
                  <w:szCs w:val="22"/>
                </w:rPr>
                <w:t>ssb-Positio</w:t>
              </w:r>
              <w:r>
                <w:rPr>
                  <w:i/>
                  <w:szCs w:val="22"/>
                </w:rPr>
                <w:t>nQCL</w:t>
              </w:r>
              <w:proofErr w:type="spellEnd"/>
              <w:r>
                <w:rPr>
                  <w:i/>
                  <w:szCs w:val="22"/>
                </w:rPr>
                <w:t xml:space="preserve"> </w:t>
              </w:r>
              <w:r>
                <w:rPr>
                  <w:iCs/>
                  <w:szCs w:val="22"/>
                  <w:lang w:val="en-US"/>
                </w:rPr>
                <w:t>is 0.</w:t>
              </w:r>
            </w:ins>
          </w:p>
        </w:tc>
      </w:tr>
      <w:tr w:rsidR="009E1147" w:rsidRPr="00325D1F" w14:paraId="162B0620" w14:textId="77777777" w:rsidTr="006D357F">
        <w:tc>
          <w:tcPr>
            <w:tcW w:w="14173" w:type="dxa"/>
          </w:tcPr>
          <w:p w14:paraId="2C7A5313" w14:textId="77777777" w:rsidR="009E1147" w:rsidRPr="00325D1F" w:rsidRDefault="009E1147" w:rsidP="009E1147">
            <w:pPr>
              <w:pStyle w:val="TAL"/>
              <w:rPr>
                <w:szCs w:val="22"/>
                <w:lang w:val="en-GB" w:eastAsia="ja-JP"/>
              </w:rPr>
            </w:pPr>
            <w:r w:rsidRPr="00325D1F">
              <w:rPr>
                <w:b/>
                <w:i/>
                <w:szCs w:val="22"/>
                <w:lang w:val="en-GB" w:eastAsia="ja-JP"/>
              </w:rPr>
              <w:t>ss-PBCH-</w:t>
            </w:r>
            <w:proofErr w:type="spellStart"/>
            <w:r w:rsidRPr="00325D1F">
              <w:rPr>
                <w:b/>
                <w:i/>
                <w:szCs w:val="22"/>
                <w:lang w:val="en-GB" w:eastAsia="ja-JP"/>
              </w:rPr>
              <w:t>BlockPower</w:t>
            </w:r>
            <w:proofErr w:type="spellEnd"/>
          </w:p>
          <w:p w14:paraId="3107E00C" w14:textId="6BD1BFAA" w:rsidR="009E1147" w:rsidRPr="00325D1F" w:rsidRDefault="009E1147" w:rsidP="009E1147">
            <w:pPr>
              <w:pStyle w:val="TAL"/>
              <w:rPr>
                <w:rFonts w:eastAsia="MS Mincho"/>
                <w:b/>
                <w:i/>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bl>
    <w:p w14:paraId="09289265" w14:textId="77777777" w:rsidR="002C5D28" w:rsidRPr="00325D1F" w:rsidRDefault="002C5D28" w:rsidP="002C5D2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A047D1" w:rsidRPr="00325D1F" w14:paraId="207BCDAA" w14:textId="77777777" w:rsidTr="006D357F">
        <w:tc>
          <w:tcPr>
            <w:tcW w:w="2689" w:type="dxa"/>
          </w:tcPr>
          <w:p w14:paraId="7484D7EC"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lastRenderedPageBreak/>
              <w:t>Conditional Presence</w:t>
            </w:r>
          </w:p>
        </w:tc>
        <w:tc>
          <w:tcPr>
            <w:tcW w:w="11592" w:type="dxa"/>
          </w:tcPr>
          <w:p w14:paraId="275C7185"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t>Explanation</w:t>
            </w:r>
          </w:p>
        </w:tc>
      </w:tr>
      <w:tr w:rsidR="00A047D1" w:rsidRPr="00325D1F" w14:paraId="7D48511A" w14:textId="77777777" w:rsidTr="006D357F">
        <w:tc>
          <w:tcPr>
            <w:tcW w:w="2689" w:type="dxa"/>
          </w:tcPr>
          <w:p w14:paraId="488DBE23" w14:textId="205936CC" w:rsidR="002C5D28" w:rsidRPr="00325D1F" w:rsidRDefault="00666ECB" w:rsidP="00F43D0B">
            <w:pPr>
              <w:pStyle w:val="TAL"/>
              <w:rPr>
                <w:rFonts w:eastAsia="MS Mincho"/>
                <w:i/>
                <w:szCs w:val="22"/>
                <w:lang w:val="en-GB" w:eastAsia="ja-JP"/>
              </w:rPr>
            </w:pPr>
            <w:r w:rsidRPr="00325D1F">
              <w:rPr>
                <w:rFonts w:eastAsia="MS Mincho"/>
                <w:i/>
                <w:szCs w:val="22"/>
                <w:lang w:val="en-GB" w:eastAsia="ja-JP"/>
              </w:rPr>
              <w:t>FR2-Only</w:t>
            </w:r>
          </w:p>
        </w:tc>
        <w:tc>
          <w:tcPr>
            <w:tcW w:w="11592" w:type="dxa"/>
          </w:tcPr>
          <w:p w14:paraId="00C41438" w14:textId="306C99E6" w:rsidR="002C5D28" w:rsidRPr="00325D1F" w:rsidRDefault="002C5D28" w:rsidP="00F43D0B">
            <w:pPr>
              <w:pStyle w:val="TAL"/>
              <w:rPr>
                <w:rFonts w:eastAsia="MS Mincho"/>
                <w:szCs w:val="22"/>
                <w:lang w:val="en-GB" w:eastAsia="ja-JP"/>
              </w:rPr>
            </w:pPr>
            <w:r w:rsidRPr="00325D1F">
              <w:rPr>
                <w:rFonts w:eastAsia="MS Mincho"/>
                <w:szCs w:val="22"/>
                <w:lang w:val="en-GB" w:eastAsia="ja-JP"/>
              </w:rPr>
              <w:t xml:space="preserve">This field is </w:t>
            </w:r>
            <w:r w:rsidR="00732FC2" w:rsidRPr="00325D1F">
              <w:rPr>
                <w:rFonts w:eastAsia="MS Mincho"/>
                <w:szCs w:val="22"/>
                <w:lang w:val="en-GB" w:eastAsia="ja-JP"/>
              </w:rPr>
              <w:t xml:space="preserve">mandatory </w:t>
            </w:r>
            <w:r w:rsidRPr="00325D1F">
              <w:rPr>
                <w:rFonts w:eastAsia="MS Mincho"/>
                <w:szCs w:val="22"/>
                <w:lang w:val="en-GB" w:eastAsia="ja-JP"/>
              </w:rPr>
              <w:t xml:space="preserve">present </w:t>
            </w:r>
            <w:r w:rsidR="00666ECB" w:rsidRPr="00325D1F">
              <w:rPr>
                <w:rFonts w:eastAsia="MS Mincho"/>
                <w:szCs w:val="22"/>
                <w:lang w:val="en-GB" w:eastAsia="ja-JP"/>
              </w:rPr>
              <w:t>for an FR2</w:t>
            </w:r>
            <w:r w:rsidRPr="00325D1F">
              <w:rPr>
                <w:rFonts w:eastAsia="MS Mincho"/>
                <w:szCs w:val="22"/>
                <w:lang w:val="en-GB" w:eastAsia="ja-JP"/>
              </w:rPr>
              <w:t xml:space="preserve"> carrier frequency. It is absent otherwise</w:t>
            </w:r>
            <w:r w:rsidR="00732FC2" w:rsidRPr="00325D1F">
              <w:rPr>
                <w:rFonts w:eastAsia="MS Mincho"/>
                <w:szCs w:val="22"/>
                <w:lang w:val="en-GB" w:eastAsia="ja-JP"/>
              </w:rPr>
              <w:t xml:space="preserve"> and UE releases any configured value</w:t>
            </w:r>
            <w:r w:rsidRPr="00325D1F">
              <w:rPr>
                <w:rFonts w:eastAsia="MS Mincho"/>
                <w:szCs w:val="22"/>
                <w:lang w:val="en-GB" w:eastAsia="ja-JP"/>
              </w:rPr>
              <w:t>.</w:t>
            </w:r>
          </w:p>
        </w:tc>
      </w:tr>
      <w:tr w:rsidR="002C5D28" w:rsidRPr="00325D1F" w14:paraId="0085D5AA" w14:textId="77777777" w:rsidTr="006D357F">
        <w:tc>
          <w:tcPr>
            <w:tcW w:w="2689" w:type="dxa"/>
          </w:tcPr>
          <w:p w14:paraId="5A5C4B74" w14:textId="77777777" w:rsidR="002C5D28" w:rsidRPr="00325D1F" w:rsidRDefault="002C5D28" w:rsidP="00F43D0B">
            <w:pPr>
              <w:pStyle w:val="TAL"/>
              <w:rPr>
                <w:rFonts w:eastAsia="MS Mincho"/>
                <w:i/>
                <w:szCs w:val="22"/>
                <w:lang w:val="en-GB" w:eastAsia="ja-JP"/>
              </w:rPr>
            </w:pPr>
            <w:r w:rsidRPr="00325D1F">
              <w:rPr>
                <w:rFonts w:eastAsia="MS Mincho"/>
                <w:i/>
                <w:szCs w:val="22"/>
                <w:lang w:val="en-GB" w:eastAsia="ja-JP"/>
              </w:rPr>
              <w:t>TDD</w:t>
            </w:r>
          </w:p>
        </w:tc>
        <w:tc>
          <w:tcPr>
            <w:tcW w:w="11592" w:type="dxa"/>
          </w:tcPr>
          <w:p w14:paraId="21C79402" w14:textId="5158E0D9" w:rsidR="002C5D28" w:rsidRPr="00325D1F" w:rsidRDefault="00E32F60" w:rsidP="00F43D0B">
            <w:pPr>
              <w:pStyle w:val="TAL"/>
              <w:rPr>
                <w:rFonts w:eastAsia="MS Mincho"/>
                <w:szCs w:val="22"/>
                <w:lang w:val="en-GB" w:eastAsia="ja-JP"/>
              </w:rPr>
            </w:pPr>
            <w:r w:rsidRPr="00325D1F">
              <w:rPr>
                <w:rFonts w:eastAsia="MS Mincho"/>
                <w:szCs w:val="22"/>
                <w:lang w:val="en-GB" w:eastAsia="ja-JP"/>
              </w:rPr>
              <w:t xml:space="preserve">The field is optionally present, Need R, for TDD cells; otherwise it is </w:t>
            </w:r>
            <w:r w:rsidR="009C0754" w:rsidRPr="00325D1F">
              <w:rPr>
                <w:rFonts w:eastAsia="MS Mincho"/>
                <w:szCs w:val="22"/>
                <w:lang w:val="en-GB" w:eastAsia="ja-JP"/>
              </w:rPr>
              <w:t>absent</w:t>
            </w:r>
            <w:r w:rsidRPr="00325D1F">
              <w:rPr>
                <w:rFonts w:eastAsia="MS Mincho"/>
                <w:szCs w:val="22"/>
                <w:lang w:val="en-GB" w:eastAsia="ja-JP"/>
              </w:rPr>
              <w:t>.</w:t>
            </w:r>
          </w:p>
        </w:tc>
      </w:tr>
    </w:tbl>
    <w:p w14:paraId="53C4315F" w14:textId="77777777" w:rsidR="00066FAB" w:rsidRDefault="00066FAB" w:rsidP="00066FAB">
      <w:pPr>
        <w:pStyle w:val="B1"/>
        <w:rPr>
          <w:highlight w:val="yellow"/>
        </w:rPr>
      </w:pPr>
      <w:bookmarkStart w:id="1793" w:name="_Toc20426113"/>
      <w:bookmarkStart w:id="1794" w:name="_Toc29321509"/>
    </w:p>
    <w:p w14:paraId="28A6F2A3" w14:textId="0CC568AA" w:rsidR="00066FAB" w:rsidRDefault="00066FAB" w:rsidP="00066FAB">
      <w:pPr>
        <w:pStyle w:val="B1"/>
      </w:pPr>
      <w:r>
        <w:rPr>
          <w:highlight w:val="yellow"/>
        </w:rPr>
        <w:t>&gt;&gt;Skipped unchanged parts</w:t>
      </w:r>
    </w:p>
    <w:p w14:paraId="6A102D43" w14:textId="77777777" w:rsidR="00F775AA" w:rsidRPr="00325D1F" w:rsidRDefault="00F775AA" w:rsidP="00F775AA"/>
    <w:p w14:paraId="09A54247" w14:textId="77777777" w:rsidR="00F775AA" w:rsidRPr="00325D1F" w:rsidRDefault="00F775AA" w:rsidP="00F775AA">
      <w:pPr>
        <w:pStyle w:val="Heading4"/>
        <w:rPr>
          <w:lang w:val="en-GB"/>
        </w:rPr>
      </w:pPr>
      <w:bookmarkStart w:id="1795" w:name="_Toc20426112"/>
      <w:bookmarkStart w:id="1796" w:name="_Toc29321508"/>
      <w:r w:rsidRPr="00325D1F">
        <w:rPr>
          <w:lang w:val="en-GB"/>
        </w:rPr>
        <w:t>–</w:t>
      </w:r>
      <w:r w:rsidRPr="00325D1F">
        <w:rPr>
          <w:lang w:val="en-GB"/>
        </w:rPr>
        <w:tab/>
      </w:r>
      <w:proofErr w:type="spellStart"/>
      <w:r w:rsidRPr="00325D1F">
        <w:rPr>
          <w:i/>
          <w:lang w:val="en-GB"/>
        </w:rPr>
        <w:t>SlotFormatCombinationsPerCell</w:t>
      </w:r>
      <w:bookmarkEnd w:id="1795"/>
      <w:bookmarkEnd w:id="1796"/>
      <w:proofErr w:type="spellEnd"/>
    </w:p>
    <w:p w14:paraId="23EC5697" w14:textId="77777777" w:rsidR="00F775AA" w:rsidRPr="00325D1F" w:rsidRDefault="00F775AA" w:rsidP="00F775AA">
      <w:r w:rsidRPr="00325D1F">
        <w:t xml:space="preserve">The IE </w:t>
      </w:r>
      <w:proofErr w:type="spellStart"/>
      <w:r w:rsidRPr="00325D1F">
        <w:rPr>
          <w:i/>
        </w:rPr>
        <w:t>SlotFormatCombinationsPerCell</w:t>
      </w:r>
      <w:proofErr w:type="spellEnd"/>
      <w:r w:rsidRPr="00325D1F">
        <w:t xml:space="preserve"> is used to configure the </w:t>
      </w:r>
      <w:proofErr w:type="spellStart"/>
      <w:r w:rsidRPr="00325D1F">
        <w:t>SlotFormatCombinations</w:t>
      </w:r>
      <w:proofErr w:type="spellEnd"/>
      <w:r w:rsidRPr="00325D1F">
        <w:t xml:space="preserve"> applicable for one serving cell (see TS 38.213 [13], clause 11.1.1).</w:t>
      </w:r>
    </w:p>
    <w:p w14:paraId="3CC2AC8E" w14:textId="77777777" w:rsidR="00F775AA" w:rsidRPr="00325D1F" w:rsidRDefault="00F775AA" w:rsidP="00F775AA">
      <w:pPr>
        <w:pStyle w:val="TH"/>
        <w:rPr>
          <w:lang w:val="en-GB"/>
        </w:rPr>
      </w:pPr>
      <w:proofErr w:type="spellStart"/>
      <w:r w:rsidRPr="00325D1F">
        <w:rPr>
          <w:i/>
          <w:lang w:val="en-GB"/>
        </w:rPr>
        <w:t>SlotFormatCombinationsPerCell</w:t>
      </w:r>
      <w:proofErr w:type="spellEnd"/>
      <w:r w:rsidRPr="00325D1F">
        <w:rPr>
          <w:lang w:val="en-GB"/>
        </w:rPr>
        <w:t xml:space="preserve"> information element</w:t>
      </w:r>
    </w:p>
    <w:p w14:paraId="1362AB4A" w14:textId="77777777" w:rsidR="00F775AA" w:rsidRPr="005D6EB4" w:rsidRDefault="00F775AA" w:rsidP="00F775AA">
      <w:pPr>
        <w:pStyle w:val="PL"/>
        <w:rPr>
          <w:color w:val="808080"/>
        </w:rPr>
      </w:pPr>
      <w:r w:rsidRPr="005D6EB4">
        <w:rPr>
          <w:color w:val="808080"/>
        </w:rPr>
        <w:t>-- ASN1START</w:t>
      </w:r>
    </w:p>
    <w:p w14:paraId="4B51F858" w14:textId="77777777" w:rsidR="00F775AA" w:rsidRPr="005D6EB4" w:rsidRDefault="00F775AA" w:rsidP="00F775AA">
      <w:pPr>
        <w:pStyle w:val="PL"/>
        <w:rPr>
          <w:color w:val="808080"/>
        </w:rPr>
      </w:pPr>
      <w:r w:rsidRPr="005D6EB4">
        <w:rPr>
          <w:color w:val="808080"/>
        </w:rPr>
        <w:t>-- TAG-SLOTFORMATCOMBINATIONSPERCELL-START</w:t>
      </w:r>
    </w:p>
    <w:p w14:paraId="22B1263B" w14:textId="77777777" w:rsidR="00F775AA" w:rsidRPr="00325D1F" w:rsidRDefault="00F775AA" w:rsidP="00F775AA">
      <w:pPr>
        <w:pStyle w:val="PL"/>
      </w:pPr>
    </w:p>
    <w:p w14:paraId="01146C3F" w14:textId="77777777" w:rsidR="00F775AA" w:rsidRPr="00325D1F" w:rsidRDefault="00F775AA" w:rsidP="00F775AA">
      <w:pPr>
        <w:pStyle w:val="PL"/>
      </w:pPr>
      <w:r w:rsidRPr="00325D1F">
        <w:t xml:space="preserve">SlotFormatCombinationsPerCell ::=   </w:t>
      </w:r>
      <w:r w:rsidRPr="00777603">
        <w:rPr>
          <w:color w:val="993366"/>
        </w:rPr>
        <w:t>SEQUENCE</w:t>
      </w:r>
      <w:r w:rsidRPr="00325D1F">
        <w:t xml:space="preserve"> {</w:t>
      </w:r>
    </w:p>
    <w:p w14:paraId="078952F4" w14:textId="77777777" w:rsidR="00F775AA" w:rsidRPr="00325D1F" w:rsidRDefault="00F775AA" w:rsidP="00F775AA">
      <w:pPr>
        <w:pStyle w:val="PL"/>
      </w:pPr>
      <w:r w:rsidRPr="00325D1F">
        <w:t xml:space="preserve">    servingCellId                       ServCellIndex,</w:t>
      </w:r>
    </w:p>
    <w:p w14:paraId="3A40189C" w14:textId="77777777" w:rsidR="00F775AA" w:rsidRPr="00325D1F" w:rsidRDefault="00F775AA" w:rsidP="00F775AA">
      <w:pPr>
        <w:pStyle w:val="PL"/>
      </w:pPr>
      <w:r w:rsidRPr="00325D1F">
        <w:t xml:space="preserve">    subcarrierSpacing                   SubcarrierSpacing,</w:t>
      </w:r>
    </w:p>
    <w:p w14:paraId="47FCDFF7" w14:textId="77777777" w:rsidR="00F775AA" w:rsidRPr="005D6EB4" w:rsidRDefault="00F775AA" w:rsidP="00F775AA">
      <w:pPr>
        <w:pStyle w:val="PL"/>
        <w:rPr>
          <w:color w:val="808080"/>
        </w:rPr>
      </w:pPr>
      <w:r w:rsidRPr="00325D1F">
        <w:t xml:space="preserve">    subcarrierSpacing2                  SubcarrierSpacing                                                         </w:t>
      </w:r>
      <w:r w:rsidRPr="00777603">
        <w:rPr>
          <w:color w:val="993366"/>
        </w:rPr>
        <w:t>OPTIONAL</w:t>
      </w:r>
      <w:r w:rsidRPr="00325D1F">
        <w:t xml:space="preserve">, </w:t>
      </w:r>
      <w:r w:rsidRPr="005D6EB4">
        <w:rPr>
          <w:color w:val="808080"/>
        </w:rPr>
        <w:t>-- Need R</w:t>
      </w:r>
    </w:p>
    <w:p w14:paraId="4B28ED3B" w14:textId="77777777" w:rsidR="00F775AA" w:rsidRPr="00325D1F" w:rsidRDefault="00F775AA" w:rsidP="00F775AA">
      <w:pPr>
        <w:pStyle w:val="PL"/>
      </w:pPr>
      <w:r w:rsidRPr="00325D1F">
        <w:t xml:space="preserve">    slotFormatCombinations              </w:t>
      </w:r>
      <w:r w:rsidRPr="00777603">
        <w:rPr>
          <w:color w:val="993366"/>
        </w:rPr>
        <w:t>SEQUENCE</w:t>
      </w:r>
      <w:r w:rsidRPr="00325D1F">
        <w:t xml:space="preserve"> (</w:t>
      </w:r>
      <w:r w:rsidRPr="00777603">
        <w:rPr>
          <w:color w:val="993366"/>
        </w:rPr>
        <w:t>SIZE</w:t>
      </w:r>
      <w:r w:rsidRPr="00325D1F">
        <w:t xml:space="preserve"> (1..maxNrofSlotFormatCombinationsPerSet))</w:t>
      </w:r>
      <w:r w:rsidRPr="00777603">
        <w:rPr>
          <w:color w:val="993366"/>
        </w:rPr>
        <w:t xml:space="preserve"> OF</w:t>
      </w:r>
      <w:r w:rsidRPr="00325D1F">
        <w:t xml:space="preserve"> SlotFormatCombination</w:t>
      </w:r>
    </w:p>
    <w:p w14:paraId="7C21DCDA" w14:textId="77777777" w:rsidR="00F775AA" w:rsidRPr="005D6EB4" w:rsidRDefault="00F775AA" w:rsidP="00F775AA">
      <w:pPr>
        <w:pStyle w:val="PL"/>
        <w:rPr>
          <w:color w:val="808080"/>
        </w:rPr>
      </w:pPr>
      <w:r w:rsidRPr="00325D1F">
        <w:t xml:space="preserve">                                                                                                                  </w:t>
      </w:r>
      <w:r w:rsidRPr="00777603">
        <w:rPr>
          <w:color w:val="993366"/>
        </w:rPr>
        <w:t>OPTIONAL</w:t>
      </w:r>
      <w:r w:rsidRPr="00325D1F">
        <w:t xml:space="preserve">, </w:t>
      </w:r>
      <w:r w:rsidRPr="005D6EB4">
        <w:rPr>
          <w:color w:val="808080"/>
        </w:rPr>
        <w:t>-- Need M</w:t>
      </w:r>
    </w:p>
    <w:p w14:paraId="3A229108" w14:textId="77777777" w:rsidR="00F775AA" w:rsidRPr="005D6EB4" w:rsidRDefault="00F775AA" w:rsidP="00F775AA">
      <w:pPr>
        <w:pStyle w:val="PL"/>
        <w:rPr>
          <w:color w:val="808080"/>
        </w:rPr>
      </w:pPr>
      <w:r w:rsidRPr="00325D1F">
        <w:t xml:space="preserve">    positionInDCI                       </w:t>
      </w:r>
      <w:r w:rsidRPr="00777603">
        <w:rPr>
          <w:color w:val="993366"/>
        </w:rPr>
        <w:t>INTEGER</w:t>
      </w:r>
      <w:r w:rsidRPr="00325D1F">
        <w:t xml:space="preserve">(0..maxSFI-DCI-PayloadSize-1)                                      </w:t>
      </w:r>
      <w:r w:rsidRPr="00777603">
        <w:rPr>
          <w:color w:val="993366"/>
        </w:rPr>
        <w:t>OPTIONAL</w:t>
      </w:r>
      <w:r w:rsidRPr="00325D1F">
        <w:t xml:space="preserve">, </w:t>
      </w:r>
      <w:r w:rsidRPr="005D6EB4">
        <w:rPr>
          <w:color w:val="808080"/>
        </w:rPr>
        <w:t>-- Need M</w:t>
      </w:r>
    </w:p>
    <w:p w14:paraId="5B22A0DE" w14:textId="5FBD1304" w:rsidR="00F775AA" w:rsidRDefault="00F775AA" w:rsidP="00F775AA">
      <w:pPr>
        <w:pStyle w:val="PL"/>
        <w:rPr>
          <w:ins w:id="1797" w:author="RAN2#108" w:date="2020-01-30T21:34:00Z"/>
        </w:rPr>
      </w:pPr>
      <w:r w:rsidRPr="00325D1F">
        <w:t xml:space="preserve">    ...</w:t>
      </w:r>
      <w:ins w:id="1798" w:author="RAN2#108" w:date="2020-01-30T21:34:00Z">
        <w:r>
          <w:t>,</w:t>
        </w:r>
      </w:ins>
    </w:p>
    <w:p w14:paraId="4A9DBEB6" w14:textId="77777777" w:rsidR="00F775AA" w:rsidRDefault="00F775AA" w:rsidP="00F775AA">
      <w:pPr>
        <w:pStyle w:val="PL"/>
        <w:rPr>
          <w:ins w:id="1799" w:author="RAN2#108" w:date="2020-01-30T21:34:00Z"/>
        </w:rPr>
      </w:pPr>
      <w:ins w:id="1800" w:author="RAN2#108" w:date="2020-01-30T21:34:00Z">
        <w:r>
          <w:t xml:space="preserve">    [[</w:t>
        </w:r>
      </w:ins>
    </w:p>
    <w:p w14:paraId="20AA1D0B" w14:textId="05C48167" w:rsidR="00F775AA" w:rsidRPr="005D6EB4" w:rsidRDefault="00F775AA" w:rsidP="00F775AA">
      <w:pPr>
        <w:pStyle w:val="PL"/>
        <w:rPr>
          <w:ins w:id="1801" w:author="RAN2#108" w:date="2020-01-30T21:34:00Z"/>
          <w:color w:val="808080"/>
        </w:rPr>
      </w:pPr>
      <w:ins w:id="1802" w:author="RAN2#108" w:date="2020-01-30T21:34:00Z">
        <w:r>
          <w:t xml:space="preserve">    </w:t>
        </w:r>
        <w:r w:rsidRPr="00B0670F">
          <w:t xml:space="preserve">enableConfiguredUL-r16             ENUMERATED {enabled}   </w:t>
        </w:r>
        <w:r>
          <w:t xml:space="preserve">                                                    </w:t>
        </w:r>
        <w:r w:rsidRPr="00777603">
          <w:rPr>
            <w:color w:val="993366"/>
          </w:rPr>
          <w:t>OPTIONAL</w:t>
        </w:r>
      </w:ins>
      <w:ins w:id="1803" w:author="RAN2#108" w:date="2020-01-30T23:12:00Z">
        <w:r w:rsidR="00EA73CE">
          <w:t xml:space="preserve"> </w:t>
        </w:r>
      </w:ins>
      <w:ins w:id="1804" w:author="RAN2#108" w:date="2020-01-30T21:34:00Z">
        <w:r w:rsidRPr="00325D1F">
          <w:t xml:space="preserve"> </w:t>
        </w:r>
        <w:r w:rsidRPr="005D6EB4">
          <w:rPr>
            <w:color w:val="808080"/>
          </w:rPr>
          <w:t>-- Need N</w:t>
        </w:r>
      </w:ins>
    </w:p>
    <w:p w14:paraId="3928E911" w14:textId="77777777" w:rsidR="00F775AA" w:rsidRPr="00325D1F" w:rsidRDefault="00F775AA" w:rsidP="00F775AA">
      <w:pPr>
        <w:pStyle w:val="PL"/>
        <w:rPr>
          <w:ins w:id="1805" w:author="RAN2#108" w:date="2020-01-30T21:34:00Z"/>
        </w:rPr>
      </w:pPr>
      <w:ins w:id="1806" w:author="RAN2#108" w:date="2020-01-30T21:34:00Z">
        <w:r>
          <w:t xml:space="preserve">    ]]</w:t>
        </w:r>
      </w:ins>
    </w:p>
    <w:p w14:paraId="738F7470" w14:textId="77777777" w:rsidR="00F775AA" w:rsidRPr="00325D1F" w:rsidRDefault="00F775AA" w:rsidP="00F775AA">
      <w:pPr>
        <w:pStyle w:val="PL"/>
      </w:pPr>
    </w:p>
    <w:p w14:paraId="5A8250FE" w14:textId="77777777" w:rsidR="00F775AA" w:rsidRPr="00325D1F" w:rsidRDefault="00F775AA" w:rsidP="00F775AA">
      <w:pPr>
        <w:pStyle w:val="PL"/>
      </w:pPr>
      <w:r w:rsidRPr="00325D1F">
        <w:t>}</w:t>
      </w:r>
    </w:p>
    <w:p w14:paraId="546A1323" w14:textId="77777777" w:rsidR="00F775AA" w:rsidRPr="00325D1F" w:rsidRDefault="00F775AA" w:rsidP="00F775AA">
      <w:pPr>
        <w:pStyle w:val="PL"/>
      </w:pPr>
    </w:p>
    <w:p w14:paraId="046D1104" w14:textId="77777777" w:rsidR="00F775AA" w:rsidRPr="00325D1F" w:rsidRDefault="00F775AA" w:rsidP="00F775AA">
      <w:pPr>
        <w:pStyle w:val="PL"/>
      </w:pPr>
      <w:r w:rsidRPr="00325D1F">
        <w:t xml:space="preserve">SlotFormatCombination ::=           </w:t>
      </w:r>
      <w:r w:rsidRPr="00777603">
        <w:rPr>
          <w:color w:val="993366"/>
        </w:rPr>
        <w:t>SEQUENCE</w:t>
      </w:r>
      <w:r w:rsidRPr="00325D1F">
        <w:t xml:space="preserve"> {</w:t>
      </w:r>
    </w:p>
    <w:p w14:paraId="67327E1F" w14:textId="77777777" w:rsidR="00F775AA" w:rsidRPr="00325D1F" w:rsidRDefault="00F775AA" w:rsidP="00F775AA">
      <w:pPr>
        <w:pStyle w:val="PL"/>
      </w:pPr>
      <w:r w:rsidRPr="00325D1F">
        <w:t xml:space="preserve">    slotFormatCombinationId             SlotFormatCombinationId,</w:t>
      </w:r>
    </w:p>
    <w:p w14:paraId="171D69E5" w14:textId="77777777" w:rsidR="00F775AA" w:rsidRPr="00325D1F" w:rsidRDefault="00F775AA" w:rsidP="00F775AA">
      <w:pPr>
        <w:pStyle w:val="PL"/>
      </w:pPr>
      <w:r w:rsidRPr="00325D1F">
        <w:t xml:space="preserve">    slotFormats                         </w:t>
      </w:r>
      <w:r w:rsidRPr="00777603">
        <w:rPr>
          <w:color w:val="993366"/>
        </w:rPr>
        <w:t>SEQUENCE</w:t>
      </w:r>
      <w:r w:rsidRPr="00325D1F">
        <w:t xml:space="preserve"> (</w:t>
      </w:r>
      <w:r w:rsidRPr="00777603">
        <w:rPr>
          <w:color w:val="993366"/>
        </w:rPr>
        <w:t>SIZE</w:t>
      </w:r>
      <w:r w:rsidRPr="00325D1F">
        <w:t xml:space="preserve"> (1..maxNrofSlotFormatsPerCombination))</w:t>
      </w:r>
      <w:r w:rsidRPr="00777603">
        <w:rPr>
          <w:color w:val="993366"/>
        </w:rPr>
        <w:t xml:space="preserve"> OF</w:t>
      </w:r>
      <w:r w:rsidRPr="00325D1F">
        <w:t xml:space="preserve"> </w:t>
      </w:r>
      <w:r w:rsidRPr="00777603">
        <w:rPr>
          <w:color w:val="993366"/>
        </w:rPr>
        <w:t>INTEGER</w:t>
      </w:r>
      <w:r w:rsidRPr="00325D1F">
        <w:t xml:space="preserve"> (0..255)</w:t>
      </w:r>
    </w:p>
    <w:p w14:paraId="5E74289E" w14:textId="77777777" w:rsidR="00F775AA" w:rsidRPr="00325D1F" w:rsidRDefault="00F775AA" w:rsidP="00F775AA">
      <w:pPr>
        <w:pStyle w:val="PL"/>
      </w:pPr>
      <w:r w:rsidRPr="00325D1F">
        <w:t>}</w:t>
      </w:r>
    </w:p>
    <w:p w14:paraId="2947189B" w14:textId="77777777" w:rsidR="00F775AA" w:rsidRPr="00325D1F" w:rsidRDefault="00F775AA" w:rsidP="00F775AA">
      <w:pPr>
        <w:pStyle w:val="PL"/>
      </w:pPr>
    </w:p>
    <w:p w14:paraId="2787B8AB" w14:textId="77777777" w:rsidR="00F775AA" w:rsidRPr="00325D1F" w:rsidRDefault="00F775AA" w:rsidP="00F775AA">
      <w:pPr>
        <w:pStyle w:val="PL"/>
      </w:pPr>
      <w:r w:rsidRPr="00325D1F">
        <w:t xml:space="preserve">SlotFormatCombinationId ::=         </w:t>
      </w:r>
      <w:r w:rsidRPr="00777603">
        <w:rPr>
          <w:color w:val="993366"/>
        </w:rPr>
        <w:t>INTEGER</w:t>
      </w:r>
      <w:r w:rsidRPr="00325D1F">
        <w:t xml:space="preserve"> (0..maxNrofSlotFormatCombinationsPerSet-1)</w:t>
      </w:r>
    </w:p>
    <w:p w14:paraId="1CC4411B" w14:textId="77777777" w:rsidR="00F775AA" w:rsidRPr="00325D1F" w:rsidRDefault="00F775AA" w:rsidP="00F775AA">
      <w:pPr>
        <w:pStyle w:val="PL"/>
      </w:pPr>
    </w:p>
    <w:p w14:paraId="30025923" w14:textId="77777777" w:rsidR="00F775AA" w:rsidRPr="005D6EB4" w:rsidRDefault="00F775AA" w:rsidP="00F775AA">
      <w:pPr>
        <w:pStyle w:val="PL"/>
        <w:rPr>
          <w:color w:val="808080"/>
        </w:rPr>
      </w:pPr>
      <w:r w:rsidRPr="005D6EB4">
        <w:rPr>
          <w:color w:val="808080"/>
        </w:rPr>
        <w:t>-- TAG-SLOTFORMATCOMBINATIONSPERCELL-STOP</w:t>
      </w:r>
    </w:p>
    <w:p w14:paraId="6522739F" w14:textId="77777777" w:rsidR="00F775AA" w:rsidRPr="005D6EB4" w:rsidRDefault="00F775AA" w:rsidP="00F775AA">
      <w:pPr>
        <w:pStyle w:val="PL"/>
        <w:rPr>
          <w:color w:val="808080"/>
        </w:rPr>
      </w:pPr>
      <w:r w:rsidRPr="005D6EB4">
        <w:rPr>
          <w:color w:val="808080"/>
        </w:rPr>
        <w:t>-- ASN1STOP</w:t>
      </w:r>
    </w:p>
    <w:p w14:paraId="75BA87C8"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349FAFF3"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0FF7E883" w14:textId="77777777" w:rsidR="00F775AA" w:rsidRPr="00325D1F" w:rsidRDefault="00F775AA" w:rsidP="00B90EB6">
            <w:pPr>
              <w:pStyle w:val="TAH"/>
              <w:rPr>
                <w:szCs w:val="22"/>
                <w:lang w:val="en-GB" w:eastAsia="ja-JP"/>
              </w:rPr>
            </w:pPr>
            <w:proofErr w:type="spellStart"/>
            <w:r w:rsidRPr="00325D1F">
              <w:rPr>
                <w:i/>
                <w:szCs w:val="22"/>
                <w:lang w:val="en-GB" w:eastAsia="ja-JP"/>
              </w:rPr>
              <w:lastRenderedPageBreak/>
              <w:t>SlotFormatCombination</w:t>
            </w:r>
            <w:proofErr w:type="spellEnd"/>
            <w:r w:rsidRPr="00325D1F">
              <w:rPr>
                <w:i/>
                <w:szCs w:val="22"/>
                <w:lang w:val="en-GB" w:eastAsia="ja-JP"/>
              </w:rPr>
              <w:t xml:space="preserve"> </w:t>
            </w:r>
            <w:r w:rsidRPr="00325D1F">
              <w:rPr>
                <w:szCs w:val="22"/>
                <w:lang w:val="en-GB" w:eastAsia="ja-JP"/>
              </w:rPr>
              <w:t>field descriptions</w:t>
            </w:r>
          </w:p>
        </w:tc>
      </w:tr>
      <w:tr w:rsidR="00F775AA" w:rsidRPr="00325D1F" w14:paraId="1022881C"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6D2DC641" w14:textId="77777777" w:rsidR="00F775AA" w:rsidRPr="00325D1F" w:rsidRDefault="00F775AA" w:rsidP="00B90EB6">
            <w:pPr>
              <w:pStyle w:val="TAL"/>
              <w:rPr>
                <w:szCs w:val="22"/>
                <w:lang w:val="en-GB" w:eastAsia="ja-JP"/>
              </w:rPr>
            </w:pPr>
            <w:proofErr w:type="spellStart"/>
            <w:r w:rsidRPr="00325D1F">
              <w:rPr>
                <w:b/>
                <w:i/>
                <w:szCs w:val="22"/>
                <w:lang w:val="en-GB" w:eastAsia="ja-JP"/>
              </w:rPr>
              <w:t>slotFormatCombinationId</w:t>
            </w:r>
            <w:proofErr w:type="spellEnd"/>
          </w:p>
          <w:p w14:paraId="101BA8AC" w14:textId="77777777" w:rsidR="00F775AA" w:rsidRPr="00325D1F" w:rsidRDefault="00F775AA" w:rsidP="00B90EB6">
            <w:pPr>
              <w:pStyle w:val="TAL"/>
              <w:rPr>
                <w:szCs w:val="22"/>
                <w:lang w:val="en-GB" w:eastAsia="ja-JP"/>
              </w:rPr>
            </w:pPr>
            <w:r w:rsidRPr="00325D1F">
              <w:rPr>
                <w:szCs w:val="22"/>
                <w:lang w:val="en-GB" w:eastAsia="ja-JP"/>
              </w:rPr>
              <w:t xml:space="preserve">This ID is used in the DCI payload to dynamically select this </w:t>
            </w:r>
            <w:proofErr w:type="spellStart"/>
            <w:r w:rsidRPr="00325D1F">
              <w:rPr>
                <w:i/>
                <w:szCs w:val="22"/>
                <w:lang w:val="en-GB" w:eastAsia="ja-JP"/>
              </w:rPr>
              <w:t>SlotFormatCombination</w:t>
            </w:r>
            <w:proofErr w:type="spellEnd"/>
            <w:r w:rsidRPr="00325D1F">
              <w:rPr>
                <w:szCs w:val="22"/>
                <w:lang w:val="en-GB" w:eastAsia="ja-JP"/>
              </w:rPr>
              <w:t>, see TS 38.213 [13], clause 11.1.1.</w:t>
            </w:r>
          </w:p>
        </w:tc>
      </w:tr>
      <w:tr w:rsidR="00F775AA" w:rsidRPr="00325D1F" w14:paraId="5095A608"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17CC4170" w14:textId="77777777" w:rsidR="00F775AA" w:rsidRPr="00325D1F" w:rsidRDefault="00F775AA" w:rsidP="00B90EB6">
            <w:pPr>
              <w:pStyle w:val="TAL"/>
              <w:rPr>
                <w:szCs w:val="22"/>
                <w:lang w:val="en-GB" w:eastAsia="ja-JP"/>
              </w:rPr>
            </w:pPr>
            <w:proofErr w:type="spellStart"/>
            <w:r w:rsidRPr="00325D1F">
              <w:rPr>
                <w:b/>
                <w:i/>
                <w:szCs w:val="22"/>
                <w:lang w:val="en-GB" w:eastAsia="ja-JP"/>
              </w:rPr>
              <w:t>slotFormats</w:t>
            </w:r>
            <w:proofErr w:type="spellEnd"/>
          </w:p>
          <w:p w14:paraId="11F7200F" w14:textId="77777777" w:rsidR="00F775AA" w:rsidRPr="00325D1F" w:rsidRDefault="00F775AA" w:rsidP="00B90EB6">
            <w:pPr>
              <w:pStyle w:val="TAL"/>
              <w:rPr>
                <w:szCs w:val="22"/>
                <w:lang w:val="en-GB" w:eastAsia="ja-JP"/>
              </w:rPr>
            </w:pPr>
            <w:r w:rsidRPr="00325D1F">
              <w:rPr>
                <w:szCs w:val="22"/>
                <w:lang w:val="en-GB" w:eastAsia="ja-JP"/>
              </w:rPr>
              <w:t>Slot formats that occur in consecutive slots in time domain order as listed here (see TS 38.213 [13], clause 11.1.1).</w:t>
            </w:r>
          </w:p>
        </w:tc>
      </w:tr>
    </w:tbl>
    <w:p w14:paraId="180F5ECB"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423D25E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0B45C14" w14:textId="77777777" w:rsidR="00F775AA" w:rsidRPr="00325D1F" w:rsidRDefault="00F775AA" w:rsidP="00B90EB6">
            <w:pPr>
              <w:pStyle w:val="TAH"/>
              <w:rPr>
                <w:szCs w:val="22"/>
                <w:lang w:val="en-GB" w:eastAsia="ja-JP"/>
              </w:rPr>
            </w:pPr>
            <w:proofErr w:type="spellStart"/>
            <w:r w:rsidRPr="00325D1F">
              <w:rPr>
                <w:i/>
                <w:szCs w:val="22"/>
                <w:lang w:val="en-GB" w:eastAsia="ja-JP"/>
              </w:rPr>
              <w:t>SlotFormatCombinationsPerCell</w:t>
            </w:r>
            <w:proofErr w:type="spellEnd"/>
            <w:r w:rsidRPr="00325D1F">
              <w:rPr>
                <w:i/>
                <w:szCs w:val="22"/>
                <w:lang w:val="en-GB" w:eastAsia="ja-JP"/>
              </w:rPr>
              <w:t xml:space="preserve"> </w:t>
            </w:r>
            <w:r w:rsidRPr="00325D1F">
              <w:rPr>
                <w:szCs w:val="22"/>
                <w:lang w:val="en-GB" w:eastAsia="ja-JP"/>
              </w:rPr>
              <w:t>field descriptions</w:t>
            </w:r>
          </w:p>
        </w:tc>
      </w:tr>
      <w:tr w:rsidR="00F775AA" w:rsidRPr="00325D1F" w14:paraId="5C9B58C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EE52448" w14:textId="77777777" w:rsidR="00F775AA" w:rsidRPr="00325D1F" w:rsidRDefault="00F775AA" w:rsidP="00F775AA">
            <w:pPr>
              <w:pStyle w:val="TAL"/>
              <w:rPr>
                <w:szCs w:val="22"/>
                <w:lang w:val="en-GB" w:eastAsia="ja-JP"/>
              </w:rPr>
            </w:pPr>
            <w:proofErr w:type="spellStart"/>
            <w:r w:rsidRPr="00325D1F">
              <w:rPr>
                <w:b/>
                <w:i/>
                <w:szCs w:val="22"/>
                <w:lang w:val="en-GB" w:eastAsia="ja-JP"/>
              </w:rPr>
              <w:t>positionInDCI</w:t>
            </w:r>
            <w:proofErr w:type="spellEnd"/>
          </w:p>
          <w:p w14:paraId="77ADAB8E" w14:textId="77777777" w:rsidR="00F775AA" w:rsidRPr="00325D1F" w:rsidRDefault="00F775AA" w:rsidP="00F775AA">
            <w:pPr>
              <w:pStyle w:val="TAL"/>
              <w:rPr>
                <w:szCs w:val="22"/>
                <w:lang w:val="en-GB" w:eastAsia="ja-JP"/>
              </w:rPr>
            </w:pPr>
            <w:r w:rsidRPr="00325D1F">
              <w:rPr>
                <w:szCs w:val="22"/>
                <w:lang w:val="en-GB" w:eastAsia="ja-JP"/>
              </w:rPr>
              <w:t xml:space="preserve">The (starting) position (bit) of the </w:t>
            </w:r>
            <w:proofErr w:type="spellStart"/>
            <w:r w:rsidRPr="00325D1F">
              <w:rPr>
                <w:szCs w:val="22"/>
                <w:lang w:val="en-GB" w:eastAsia="ja-JP"/>
              </w:rPr>
              <w:t>slotFormatCombinationId</w:t>
            </w:r>
            <w:proofErr w:type="spellEnd"/>
            <w:r w:rsidRPr="00325D1F">
              <w:rPr>
                <w:szCs w:val="22"/>
                <w:lang w:val="en-GB" w:eastAsia="ja-JP"/>
              </w:rPr>
              <w:t xml:space="preserve"> (SFI-Index) for this serving cell (</w:t>
            </w:r>
            <w:proofErr w:type="spellStart"/>
            <w:r w:rsidRPr="00325D1F">
              <w:rPr>
                <w:szCs w:val="22"/>
                <w:lang w:val="en-GB" w:eastAsia="ja-JP"/>
              </w:rPr>
              <w:t>servingCellId</w:t>
            </w:r>
            <w:proofErr w:type="spellEnd"/>
            <w:r w:rsidRPr="00325D1F">
              <w:rPr>
                <w:szCs w:val="22"/>
                <w:lang w:val="en-GB" w:eastAsia="ja-JP"/>
              </w:rPr>
              <w:t>) within the DCI payload (see TS 38.213 [13], clause 11.1.1).</w:t>
            </w:r>
          </w:p>
        </w:tc>
      </w:tr>
      <w:tr w:rsidR="00F775AA" w:rsidRPr="00325D1F" w14:paraId="554377A1"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4EA99D3D" w14:textId="77777777" w:rsidR="00F775AA" w:rsidRPr="00325D1F" w:rsidRDefault="00F775AA" w:rsidP="00F775AA">
            <w:pPr>
              <w:pStyle w:val="TAL"/>
              <w:rPr>
                <w:szCs w:val="22"/>
                <w:lang w:val="en-GB" w:eastAsia="ja-JP"/>
              </w:rPr>
            </w:pPr>
            <w:proofErr w:type="spellStart"/>
            <w:r w:rsidRPr="00325D1F">
              <w:rPr>
                <w:b/>
                <w:i/>
                <w:szCs w:val="22"/>
                <w:lang w:val="en-GB" w:eastAsia="ja-JP"/>
              </w:rPr>
              <w:t>servingCellId</w:t>
            </w:r>
            <w:proofErr w:type="spellEnd"/>
          </w:p>
          <w:p w14:paraId="5C0209EC" w14:textId="77777777" w:rsidR="00F775AA" w:rsidRPr="00325D1F" w:rsidRDefault="00F775AA" w:rsidP="00F775AA">
            <w:pPr>
              <w:pStyle w:val="TAL"/>
              <w:rPr>
                <w:szCs w:val="22"/>
                <w:lang w:val="en-GB" w:eastAsia="ja-JP"/>
              </w:rPr>
            </w:pPr>
            <w:r w:rsidRPr="00325D1F">
              <w:rPr>
                <w:szCs w:val="22"/>
                <w:lang w:val="en-GB" w:eastAsia="ja-JP"/>
              </w:rPr>
              <w:t xml:space="preserve">The ID of the serving cell for which the </w:t>
            </w:r>
            <w:proofErr w:type="spellStart"/>
            <w:r w:rsidRPr="00325D1F">
              <w:rPr>
                <w:szCs w:val="22"/>
                <w:lang w:val="en-GB" w:eastAsia="ja-JP"/>
              </w:rPr>
              <w:t>slotFormatCombinations</w:t>
            </w:r>
            <w:proofErr w:type="spellEnd"/>
            <w:r w:rsidRPr="00325D1F">
              <w:rPr>
                <w:szCs w:val="22"/>
                <w:lang w:val="en-GB" w:eastAsia="ja-JP"/>
              </w:rPr>
              <w:t xml:space="preserve"> are applicable.</w:t>
            </w:r>
          </w:p>
        </w:tc>
      </w:tr>
      <w:tr w:rsidR="00F775AA" w:rsidRPr="00325D1F" w14:paraId="714DD51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8512D9D" w14:textId="77777777" w:rsidR="00F775AA" w:rsidRPr="00325D1F" w:rsidRDefault="00F775AA" w:rsidP="00F775AA">
            <w:pPr>
              <w:pStyle w:val="TAL"/>
              <w:rPr>
                <w:szCs w:val="22"/>
                <w:lang w:val="en-GB" w:eastAsia="ja-JP"/>
              </w:rPr>
            </w:pPr>
            <w:proofErr w:type="spellStart"/>
            <w:r w:rsidRPr="00325D1F">
              <w:rPr>
                <w:b/>
                <w:i/>
                <w:szCs w:val="22"/>
                <w:lang w:val="en-GB" w:eastAsia="ja-JP"/>
              </w:rPr>
              <w:t>slotFormatCombinations</w:t>
            </w:r>
            <w:proofErr w:type="spellEnd"/>
          </w:p>
          <w:p w14:paraId="7D4F9681" w14:textId="77777777" w:rsidR="00F775AA" w:rsidRPr="00325D1F" w:rsidRDefault="00F775AA" w:rsidP="00F775AA">
            <w:pPr>
              <w:pStyle w:val="TAL"/>
              <w:rPr>
                <w:lang w:val="en-GB" w:eastAsia="ja-JP"/>
              </w:rPr>
            </w:pPr>
            <w:r w:rsidRPr="00325D1F">
              <w:rPr>
                <w:lang w:val="en-GB" w:eastAsia="ja-JP"/>
              </w:rPr>
              <w:t xml:space="preserve">A list with </w:t>
            </w:r>
            <w:proofErr w:type="spellStart"/>
            <w:r w:rsidRPr="00325D1F">
              <w:rPr>
                <w:i/>
                <w:lang w:val="en-GB" w:eastAsia="ja-JP"/>
              </w:rPr>
              <w:t>SlotFormatCombinations</w:t>
            </w:r>
            <w:proofErr w:type="spellEnd"/>
            <w:r w:rsidRPr="00325D1F">
              <w:rPr>
                <w:lang w:val="en-GB" w:eastAsia="ja-JP"/>
              </w:rPr>
              <w:t xml:space="preserve">. Each </w:t>
            </w:r>
            <w:proofErr w:type="spellStart"/>
            <w:r w:rsidRPr="00325D1F">
              <w:rPr>
                <w:i/>
                <w:lang w:val="en-GB" w:eastAsia="ja-JP"/>
              </w:rPr>
              <w:t>SlotFormatCombination</w:t>
            </w:r>
            <w:proofErr w:type="spellEnd"/>
            <w:r w:rsidRPr="00325D1F">
              <w:rPr>
                <w:lang w:val="en-GB" w:eastAsia="ja-JP"/>
              </w:rPr>
              <w:t xml:space="preserve"> comprises of one or more </w:t>
            </w:r>
            <w:proofErr w:type="spellStart"/>
            <w:r w:rsidRPr="00325D1F">
              <w:rPr>
                <w:i/>
                <w:lang w:val="en-GB" w:eastAsia="ja-JP"/>
              </w:rPr>
              <w:t>SlotFormats</w:t>
            </w:r>
            <w:proofErr w:type="spellEnd"/>
            <w:r w:rsidRPr="00325D1F">
              <w:rPr>
                <w:lang w:val="en-GB" w:eastAsia="ja-JP"/>
              </w:rPr>
              <w:t xml:space="preserve"> (see TS 38.211 [16], clause 4.3.2). The total number of </w:t>
            </w:r>
            <w:proofErr w:type="spellStart"/>
            <w:r w:rsidRPr="00325D1F">
              <w:rPr>
                <w:i/>
                <w:lang w:val="en-GB" w:eastAsia="ja-JP"/>
              </w:rPr>
              <w:t>slotFormats</w:t>
            </w:r>
            <w:proofErr w:type="spellEnd"/>
            <w:r w:rsidRPr="00325D1F">
              <w:rPr>
                <w:lang w:val="en-GB" w:eastAsia="ja-JP"/>
              </w:rPr>
              <w:t xml:space="preserve"> in the </w:t>
            </w:r>
            <w:proofErr w:type="spellStart"/>
            <w:r w:rsidRPr="00325D1F">
              <w:rPr>
                <w:i/>
                <w:lang w:val="en-GB" w:eastAsia="ja-JP"/>
              </w:rPr>
              <w:t>slotFormatCombinations</w:t>
            </w:r>
            <w:proofErr w:type="spellEnd"/>
            <w:r w:rsidRPr="00325D1F">
              <w:rPr>
                <w:lang w:val="en-GB" w:eastAsia="ja-JP"/>
              </w:rPr>
              <w:t xml:space="preserve"> list does not exceed 512. </w:t>
            </w:r>
          </w:p>
        </w:tc>
      </w:tr>
      <w:tr w:rsidR="00F775AA" w:rsidRPr="00325D1F" w14:paraId="5236CC0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1F4A181" w14:textId="77777777" w:rsidR="00F775AA" w:rsidRPr="00325D1F" w:rsidRDefault="00F775AA" w:rsidP="00F775AA">
            <w:pPr>
              <w:pStyle w:val="TAL"/>
              <w:rPr>
                <w:szCs w:val="22"/>
                <w:lang w:val="en-GB" w:eastAsia="ja-JP"/>
              </w:rPr>
            </w:pPr>
            <w:r w:rsidRPr="00325D1F">
              <w:rPr>
                <w:b/>
                <w:i/>
                <w:szCs w:val="22"/>
                <w:lang w:val="en-GB" w:eastAsia="ja-JP"/>
              </w:rPr>
              <w:t>subcarrierSpacing2</w:t>
            </w:r>
          </w:p>
          <w:p w14:paraId="30E4BD16" w14:textId="77777777" w:rsidR="00F775AA" w:rsidRPr="00325D1F" w:rsidRDefault="00F775AA" w:rsidP="00F775AA">
            <w:pPr>
              <w:pStyle w:val="TAL"/>
              <w:rPr>
                <w:szCs w:val="22"/>
                <w:lang w:val="en-GB" w:eastAsia="ja-JP"/>
              </w:rPr>
            </w:pPr>
            <w:r w:rsidRPr="00325D1F">
              <w:rPr>
                <w:szCs w:val="22"/>
                <w:lang w:val="en-GB" w:eastAsia="ja-JP"/>
              </w:rPr>
              <w:t xml:space="preserve">Reference subcarrier spacing for a Slot Format Combination on an FDD or SUL cell (see TS 38.213 [13], clause 11.1.1). For FDD, </w:t>
            </w:r>
            <w:proofErr w:type="spellStart"/>
            <w:r w:rsidRPr="00325D1F">
              <w:rPr>
                <w:szCs w:val="22"/>
                <w:lang w:val="en-GB" w:eastAsia="ja-JP"/>
              </w:rPr>
              <w:t>subcarrierSpacing</w:t>
            </w:r>
            <w:proofErr w:type="spellEnd"/>
            <w:r w:rsidRPr="00325D1F">
              <w:rPr>
                <w:szCs w:val="22"/>
                <w:lang w:val="en-GB" w:eastAsia="ja-JP"/>
              </w:rPr>
              <w:t xml:space="preserve"> (SFI-</w:t>
            </w:r>
            <w:proofErr w:type="spellStart"/>
            <w:r w:rsidRPr="00325D1F">
              <w:rPr>
                <w:szCs w:val="22"/>
                <w:lang w:val="en-GB" w:eastAsia="ja-JP"/>
              </w:rPr>
              <w:t>scs</w:t>
            </w:r>
            <w:proofErr w:type="spellEnd"/>
            <w:r w:rsidRPr="00325D1F">
              <w:rPr>
                <w:szCs w:val="22"/>
                <w:lang w:val="en-GB" w:eastAsia="ja-JP"/>
              </w:rPr>
              <w:t xml:space="preserve">) is the reference SCS for DL BWP and subcarrierSpacing2 (SFI-scs2) is the reference SCS for UL BWP. For SUL, </w:t>
            </w:r>
            <w:proofErr w:type="spellStart"/>
            <w:r w:rsidRPr="00325D1F">
              <w:rPr>
                <w:i/>
                <w:szCs w:val="22"/>
                <w:lang w:val="en-GB" w:eastAsia="ja-JP"/>
              </w:rPr>
              <w:t>subcarrierSpacing</w:t>
            </w:r>
            <w:proofErr w:type="spellEnd"/>
            <w:r w:rsidRPr="00325D1F">
              <w:rPr>
                <w:szCs w:val="22"/>
                <w:lang w:val="en-GB" w:eastAsia="ja-JP"/>
              </w:rPr>
              <w:t xml:space="preserve"> (SFI-</w:t>
            </w:r>
            <w:proofErr w:type="spellStart"/>
            <w:r w:rsidRPr="00325D1F">
              <w:rPr>
                <w:szCs w:val="22"/>
                <w:lang w:val="en-GB" w:eastAsia="ja-JP"/>
              </w:rPr>
              <w:t>scs</w:t>
            </w:r>
            <w:proofErr w:type="spellEnd"/>
            <w:r w:rsidRPr="00325D1F">
              <w:rPr>
                <w:szCs w:val="22"/>
                <w:lang w:val="en-GB" w:eastAsia="ja-JP"/>
              </w:rPr>
              <w:t xml:space="preserve">) is the reference SCS for non-SUL carrier and </w:t>
            </w:r>
            <w:r w:rsidRPr="00325D1F">
              <w:rPr>
                <w:i/>
                <w:szCs w:val="22"/>
                <w:lang w:val="en-GB" w:eastAsia="ja-JP"/>
              </w:rPr>
              <w:t>subcarrierSpacing2</w:t>
            </w:r>
            <w:r w:rsidRPr="00325D1F">
              <w:rPr>
                <w:szCs w:val="22"/>
                <w:lang w:val="en-GB" w:eastAsia="ja-JP"/>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F775AA" w:rsidRPr="00325D1F" w14:paraId="3E5D1642"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B3F37D7" w14:textId="77777777" w:rsidR="00F775AA" w:rsidRPr="00325D1F" w:rsidRDefault="00F775AA" w:rsidP="00F775AA">
            <w:pPr>
              <w:pStyle w:val="TAL"/>
              <w:rPr>
                <w:szCs w:val="22"/>
                <w:lang w:val="en-GB" w:eastAsia="ja-JP"/>
              </w:rPr>
            </w:pPr>
            <w:proofErr w:type="spellStart"/>
            <w:r w:rsidRPr="00325D1F">
              <w:rPr>
                <w:b/>
                <w:i/>
                <w:szCs w:val="22"/>
                <w:lang w:val="en-GB" w:eastAsia="ja-JP"/>
              </w:rPr>
              <w:t>subcarrierSpacing</w:t>
            </w:r>
            <w:proofErr w:type="spellEnd"/>
          </w:p>
          <w:p w14:paraId="634DE528" w14:textId="77777777" w:rsidR="00F775AA" w:rsidRPr="00325D1F" w:rsidRDefault="00F775AA" w:rsidP="00F775AA">
            <w:pPr>
              <w:pStyle w:val="TAL"/>
              <w:rPr>
                <w:szCs w:val="22"/>
                <w:lang w:val="en-GB" w:eastAsia="ja-JP"/>
              </w:rPr>
            </w:pPr>
            <w:r w:rsidRPr="00325D1F">
              <w:rPr>
                <w:szCs w:val="22"/>
                <w:lang w:val="en-GB" w:eastAsia="ja-JP"/>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42BBCF1" w14:textId="2F781BC8" w:rsidR="00F775AA" w:rsidRDefault="00F775AA" w:rsidP="00F775AA"/>
    <w:p w14:paraId="50C62D71" w14:textId="77777777" w:rsidR="00790E95" w:rsidRPr="00325D1F" w:rsidRDefault="00790E95" w:rsidP="00790E95"/>
    <w:p w14:paraId="5DCA354B" w14:textId="77777777" w:rsidR="00790E95" w:rsidRPr="00325D1F" w:rsidRDefault="00790E95" w:rsidP="00790E95">
      <w:pPr>
        <w:pStyle w:val="Heading4"/>
        <w:rPr>
          <w:lang w:val="en-GB"/>
        </w:rPr>
      </w:pPr>
      <w:r w:rsidRPr="00325D1F">
        <w:rPr>
          <w:lang w:val="en-GB"/>
        </w:rPr>
        <w:t>–</w:t>
      </w:r>
      <w:r w:rsidRPr="00325D1F">
        <w:rPr>
          <w:lang w:val="en-GB"/>
        </w:rPr>
        <w:tab/>
      </w:r>
      <w:proofErr w:type="spellStart"/>
      <w:r w:rsidRPr="00325D1F">
        <w:rPr>
          <w:i/>
          <w:lang w:val="en-GB"/>
        </w:rPr>
        <w:t>SlotFormatIndicator</w:t>
      </w:r>
      <w:proofErr w:type="spellEnd"/>
    </w:p>
    <w:p w14:paraId="316B7801" w14:textId="77777777" w:rsidR="00790E95" w:rsidRPr="00325D1F" w:rsidRDefault="00790E95" w:rsidP="00790E95">
      <w:r w:rsidRPr="00325D1F">
        <w:t xml:space="preserve">The IE </w:t>
      </w:r>
      <w:proofErr w:type="spellStart"/>
      <w:r w:rsidRPr="00325D1F">
        <w:rPr>
          <w:i/>
        </w:rPr>
        <w:t>SlotFormatIndicator</w:t>
      </w:r>
      <w:proofErr w:type="spellEnd"/>
      <w:r w:rsidRPr="00325D1F">
        <w:t xml:space="preserve"> is used to configure monitoring a Group-Common-PDCCH for Slot-Format-Indicators (SFI).</w:t>
      </w:r>
    </w:p>
    <w:p w14:paraId="02E79E93" w14:textId="77777777" w:rsidR="00790E95" w:rsidRPr="00325D1F" w:rsidRDefault="00790E95" w:rsidP="00790E95">
      <w:pPr>
        <w:pStyle w:val="TH"/>
        <w:rPr>
          <w:lang w:val="en-GB"/>
        </w:rPr>
      </w:pPr>
      <w:proofErr w:type="spellStart"/>
      <w:r w:rsidRPr="00325D1F">
        <w:rPr>
          <w:i/>
          <w:lang w:val="en-GB"/>
        </w:rPr>
        <w:t>SlotFormatIndicator</w:t>
      </w:r>
      <w:proofErr w:type="spellEnd"/>
      <w:r w:rsidRPr="00325D1F">
        <w:rPr>
          <w:lang w:val="en-GB"/>
        </w:rPr>
        <w:t xml:space="preserve"> information element</w:t>
      </w:r>
    </w:p>
    <w:p w14:paraId="0ABB2993" w14:textId="77777777" w:rsidR="00790E95" w:rsidRPr="005D6EB4" w:rsidRDefault="00790E95" w:rsidP="00790E95">
      <w:pPr>
        <w:pStyle w:val="PL"/>
        <w:rPr>
          <w:color w:val="808080"/>
        </w:rPr>
      </w:pPr>
      <w:r w:rsidRPr="005D6EB4">
        <w:rPr>
          <w:color w:val="808080"/>
        </w:rPr>
        <w:t>-- ASN1START</w:t>
      </w:r>
    </w:p>
    <w:p w14:paraId="49369A69" w14:textId="77777777" w:rsidR="00790E95" w:rsidRPr="005D6EB4" w:rsidRDefault="00790E95" w:rsidP="00790E95">
      <w:pPr>
        <w:pStyle w:val="PL"/>
        <w:rPr>
          <w:color w:val="808080"/>
        </w:rPr>
      </w:pPr>
      <w:r w:rsidRPr="005D6EB4">
        <w:rPr>
          <w:color w:val="808080"/>
        </w:rPr>
        <w:t>-- TAG-SLOTFORMATINDICATOR-START</w:t>
      </w:r>
    </w:p>
    <w:p w14:paraId="4ECE8CD8" w14:textId="77777777" w:rsidR="00790E95" w:rsidRPr="00325D1F" w:rsidRDefault="00790E95" w:rsidP="00790E95">
      <w:pPr>
        <w:pStyle w:val="PL"/>
      </w:pPr>
    </w:p>
    <w:p w14:paraId="64FE1BCC" w14:textId="77777777" w:rsidR="00790E95" w:rsidRPr="00325D1F" w:rsidRDefault="00790E95" w:rsidP="00790E95">
      <w:pPr>
        <w:pStyle w:val="PL"/>
      </w:pPr>
      <w:r w:rsidRPr="00325D1F">
        <w:t xml:space="preserve">SlotFormatIndicator ::=     </w:t>
      </w:r>
      <w:r w:rsidRPr="00777603">
        <w:rPr>
          <w:color w:val="993366"/>
        </w:rPr>
        <w:t>SEQUENCE</w:t>
      </w:r>
      <w:r w:rsidRPr="00325D1F">
        <w:t xml:space="preserve"> {</w:t>
      </w:r>
    </w:p>
    <w:p w14:paraId="037D5F71" w14:textId="77777777" w:rsidR="00790E95" w:rsidRPr="00325D1F" w:rsidRDefault="00790E95" w:rsidP="00790E95">
      <w:pPr>
        <w:pStyle w:val="PL"/>
      </w:pPr>
      <w:r w:rsidRPr="00325D1F">
        <w:t xml:space="preserve">    sfi-RNTI                    RNTI-Value,</w:t>
      </w:r>
    </w:p>
    <w:p w14:paraId="7BC32EF7" w14:textId="77777777" w:rsidR="00790E95" w:rsidRPr="00325D1F" w:rsidRDefault="00790E95" w:rsidP="00790E95">
      <w:pPr>
        <w:pStyle w:val="PL"/>
      </w:pPr>
      <w:r w:rsidRPr="00325D1F">
        <w:t xml:space="preserve">    dci-PayloadSize             </w:t>
      </w:r>
      <w:r w:rsidRPr="00777603">
        <w:rPr>
          <w:color w:val="993366"/>
        </w:rPr>
        <w:t>INTEGER</w:t>
      </w:r>
      <w:r w:rsidRPr="00325D1F">
        <w:t xml:space="preserve"> (1..maxSFI-DCI-PayloadSize),</w:t>
      </w:r>
    </w:p>
    <w:p w14:paraId="09EDAD6C" w14:textId="77777777" w:rsidR="00790E95" w:rsidRPr="00325D1F" w:rsidRDefault="00790E95" w:rsidP="00790E95">
      <w:pPr>
        <w:pStyle w:val="PL"/>
      </w:pPr>
      <w:r w:rsidRPr="00325D1F">
        <w:t xml:space="preserve">    slotFormatCombToAddModList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SlotFormatCombinationsPerCell</w:t>
      </w:r>
    </w:p>
    <w:p w14:paraId="7E22CD17" w14:textId="77777777" w:rsidR="00790E95" w:rsidRPr="005D6EB4" w:rsidRDefault="00790E95" w:rsidP="00790E95">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1822E8CA" w14:textId="77777777" w:rsidR="00790E95" w:rsidRPr="005D6EB4" w:rsidRDefault="00790E95" w:rsidP="00790E95">
      <w:pPr>
        <w:pStyle w:val="PL"/>
        <w:rPr>
          <w:color w:val="808080"/>
        </w:rPr>
      </w:pPr>
      <w:r w:rsidRPr="00325D1F">
        <w:t xml:space="preserve">    slotFormatCombToReleaseList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ServCellIndex                 </w:t>
      </w:r>
      <w:r w:rsidRPr="00777603">
        <w:rPr>
          <w:color w:val="993366"/>
        </w:rPr>
        <w:t>OPTIONAL</w:t>
      </w:r>
      <w:r w:rsidRPr="00325D1F">
        <w:t xml:space="preserve">, </w:t>
      </w:r>
      <w:r w:rsidRPr="005D6EB4">
        <w:rPr>
          <w:color w:val="808080"/>
        </w:rPr>
        <w:t>-- Need N</w:t>
      </w:r>
    </w:p>
    <w:p w14:paraId="0E49438F" w14:textId="3EC446BB" w:rsidR="00790E95" w:rsidRDefault="00790E95" w:rsidP="00790E95">
      <w:pPr>
        <w:pStyle w:val="PL"/>
        <w:rPr>
          <w:ins w:id="1807" w:author="RAN2#108" w:date="2020-01-30T22:02:00Z"/>
        </w:rPr>
      </w:pPr>
      <w:r w:rsidRPr="00325D1F">
        <w:t xml:space="preserve">    ...</w:t>
      </w:r>
      <w:ins w:id="1808" w:author="RAN2#108" w:date="2020-01-30T22:02:00Z">
        <w:r>
          <w:t>,</w:t>
        </w:r>
      </w:ins>
    </w:p>
    <w:p w14:paraId="0ADA551F" w14:textId="157FCFCC" w:rsidR="00790E95" w:rsidRDefault="00790E95" w:rsidP="00790E95">
      <w:pPr>
        <w:pStyle w:val="PL"/>
        <w:rPr>
          <w:ins w:id="1809" w:author="RAN2#108" w:date="2020-01-30T22:02:00Z"/>
        </w:rPr>
      </w:pPr>
      <w:ins w:id="1810" w:author="RAN2#108" w:date="2020-01-30T22:02:00Z">
        <w:r>
          <w:t xml:space="preserve">    [[</w:t>
        </w:r>
      </w:ins>
    </w:p>
    <w:p w14:paraId="380448AC" w14:textId="17635D71" w:rsidR="00790E95" w:rsidRPr="005D6EB4" w:rsidRDefault="00790E95" w:rsidP="00790E95">
      <w:pPr>
        <w:pStyle w:val="PL"/>
        <w:rPr>
          <w:ins w:id="1811" w:author="RAN2#108" w:date="2020-01-30T22:03:00Z"/>
          <w:color w:val="808080"/>
        </w:rPr>
      </w:pPr>
      <w:ins w:id="1812" w:author="RAN2#108" w:date="2020-01-30T22:02:00Z">
        <w:r>
          <w:lastRenderedPageBreak/>
          <w:t xml:space="preserve">    </w:t>
        </w:r>
        <w:r w:rsidRPr="00790E95">
          <w:t xml:space="preserve">availableRB-SetToAddModList-r16        </w:t>
        </w:r>
      </w:ins>
      <w:ins w:id="1813" w:author="RAN2#108" w:date="2020-01-30T22:04:00Z">
        <w:r>
          <w:t xml:space="preserve"> </w:t>
        </w:r>
      </w:ins>
      <w:ins w:id="1814" w:author="RAN2#108" w:date="2020-01-30T22:02:00Z">
        <w:r w:rsidRPr="00790E95">
          <w:t>SEQUENCE (SIZE(1..maxNrofAggregatedCellsPerCellGroup)) OF AvailableRB-SetPerCell</w:t>
        </w:r>
      </w:ins>
      <w:ins w:id="1815" w:author="RAN2#108" w:date="2020-02-03T23:57:00Z">
        <w:r w:rsidR="00124145">
          <w:t xml:space="preserve">-r16     </w:t>
        </w:r>
      </w:ins>
      <w:ins w:id="1816" w:author="RAN2#108" w:date="2020-01-30T22:03:00Z">
        <w:r>
          <w:t xml:space="preserve">   </w:t>
        </w:r>
        <w:r w:rsidRPr="00777603">
          <w:rPr>
            <w:color w:val="993366"/>
          </w:rPr>
          <w:t>OPTIONAL</w:t>
        </w:r>
        <w:r w:rsidRPr="00325D1F">
          <w:t xml:space="preserve">, </w:t>
        </w:r>
        <w:r w:rsidRPr="005D6EB4">
          <w:rPr>
            <w:color w:val="808080"/>
          </w:rPr>
          <w:t>-- Need N</w:t>
        </w:r>
      </w:ins>
    </w:p>
    <w:p w14:paraId="15A3C96D" w14:textId="3BC9F1C4" w:rsidR="00790E95" w:rsidRPr="005D6EB4" w:rsidRDefault="00790E95" w:rsidP="00790E95">
      <w:pPr>
        <w:pStyle w:val="PL"/>
        <w:rPr>
          <w:ins w:id="1817" w:author="RAN2#108" w:date="2020-01-30T22:04:00Z"/>
          <w:color w:val="808080"/>
        </w:rPr>
      </w:pPr>
      <w:ins w:id="1818" w:author="RAN2#108" w:date="2020-01-30T22:03:00Z">
        <w:r>
          <w:t xml:space="preserve">    </w:t>
        </w:r>
        <w:r w:rsidRPr="00790E95">
          <w:t>availableRB-SetTo</w:t>
        </w:r>
        <w:r>
          <w:t>Release</w:t>
        </w:r>
        <w:r w:rsidRPr="00790E95">
          <w:t>-r16            SEQUENCE (SIZE(1..maxNrofAggregatedCellsPerCellGroup)) OF</w:t>
        </w:r>
      </w:ins>
      <w:ins w:id="1819" w:author="RAN2#108" w:date="2020-01-30T22:02:00Z">
        <w:r w:rsidRPr="00790E95">
          <w:t xml:space="preserve"> </w:t>
        </w:r>
      </w:ins>
      <w:ins w:id="1820" w:author="RAN2#108" w:date="2020-01-30T22:04:00Z">
        <w:r w:rsidRPr="00325D1F">
          <w:t>ServCellIndex</w:t>
        </w:r>
      </w:ins>
      <w:ins w:id="1821" w:author="RAN2#108" w:date="2020-01-30T22:02:00Z">
        <w:r w:rsidRPr="00790E95">
          <w:t xml:space="preserve"> </w:t>
        </w:r>
        <w:r w:rsidRPr="00790E95">
          <w:rPr>
            <w:lang w:val="en-US"/>
          </w:rPr>
          <w:t xml:space="preserve"> </w:t>
        </w:r>
      </w:ins>
      <w:ins w:id="1822" w:author="RAN2#108" w:date="2020-01-30T22:04:00Z">
        <w:r w:rsidRPr="00777603">
          <w:rPr>
            <w:color w:val="993366"/>
          </w:rPr>
          <w:t>OPTIONAL</w:t>
        </w:r>
        <w:r w:rsidRPr="00325D1F">
          <w:t xml:space="preserve">, </w:t>
        </w:r>
        <w:r w:rsidRPr="005D6EB4">
          <w:rPr>
            <w:color w:val="808080"/>
          </w:rPr>
          <w:t>-- Need N</w:t>
        </w:r>
      </w:ins>
    </w:p>
    <w:p w14:paraId="6A59881A" w14:textId="0D3071CC" w:rsidR="006A7EB8" w:rsidRPr="00325D1F" w:rsidRDefault="006A7EB8" w:rsidP="006A7EB8">
      <w:pPr>
        <w:pStyle w:val="PL"/>
        <w:rPr>
          <w:ins w:id="1823" w:author="RAN2#108" w:date="2020-01-30T22:04:00Z"/>
        </w:rPr>
      </w:pPr>
      <w:ins w:id="1824" w:author="RAN2#108" w:date="2020-01-30T22:04:00Z">
        <w:r w:rsidRPr="00325D1F">
          <w:t xml:space="preserve">    </w:t>
        </w:r>
        <w:r>
          <w:t>searchSpaceSwitchTrigger-r16</w:t>
        </w:r>
        <w:r w:rsidRPr="00325D1F">
          <w:t xml:space="preserve">     </w:t>
        </w:r>
        <w:r w:rsidRPr="00777603">
          <w:rPr>
            <w:color w:val="993366"/>
          </w:rPr>
          <w:t>SEQUENCE</w:t>
        </w:r>
        <w:r w:rsidRPr="00325D1F">
          <w:t xml:space="preserve"> {</w:t>
        </w:r>
      </w:ins>
    </w:p>
    <w:p w14:paraId="40A03CED" w14:textId="77777777" w:rsidR="006A7EB8" w:rsidRPr="006A7EB8" w:rsidRDefault="006A7EB8" w:rsidP="006A7EB8">
      <w:pPr>
        <w:pStyle w:val="PL"/>
        <w:rPr>
          <w:ins w:id="1825" w:author="RAN2#108" w:date="2020-01-30T22:05:00Z"/>
          <w:lang w:val="en-US"/>
        </w:rPr>
      </w:pPr>
      <w:ins w:id="1826" w:author="RAN2#108" w:date="2020-01-30T22:04:00Z">
        <w:r w:rsidRPr="00325D1F">
          <w:t xml:space="preserve">            </w:t>
        </w:r>
      </w:ins>
      <w:ins w:id="1827" w:author="RAN2#108" w:date="2020-01-30T22:05:00Z">
        <w:r w:rsidRPr="006A7EB8">
          <w:t>positionInDCI        INTEGER(0..maxSFI-DCI-PayloadSize-1),</w:t>
        </w:r>
        <w:r w:rsidRPr="006A7EB8">
          <w:rPr>
            <w:lang w:val="en-US"/>
          </w:rPr>
          <w:t xml:space="preserve"> </w:t>
        </w:r>
      </w:ins>
    </w:p>
    <w:p w14:paraId="07C7421D" w14:textId="7CD064C4" w:rsidR="006A7EB8" w:rsidRPr="005D6EB4" w:rsidRDefault="006A7EB8" w:rsidP="006A7EB8">
      <w:pPr>
        <w:pStyle w:val="PL"/>
        <w:rPr>
          <w:ins w:id="1828" w:author="RAN2#108" w:date="2020-01-30T22:04:00Z"/>
          <w:color w:val="808080"/>
        </w:rPr>
      </w:pPr>
      <w:ins w:id="1829" w:author="RAN2#108" w:date="2020-01-30T22:05:00Z">
        <w:r>
          <w:rPr>
            <w:color w:val="808080"/>
          </w:rPr>
          <w:t xml:space="preserve">            </w:t>
        </w:r>
        <w:r>
          <w:t>id                   CHOICE {</w:t>
        </w:r>
      </w:ins>
    </w:p>
    <w:p w14:paraId="023FFEE6" w14:textId="0181C421" w:rsidR="006A7EB8" w:rsidRDefault="006A7EB8" w:rsidP="006A7EB8">
      <w:pPr>
        <w:pStyle w:val="PL"/>
        <w:rPr>
          <w:ins w:id="1830" w:author="RAN2#108" w:date="2020-01-30T22:05:00Z"/>
        </w:rPr>
      </w:pPr>
      <w:ins w:id="1831" w:author="RAN2#108" w:date="2020-01-30T22:04:00Z">
        <w:r w:rsidRPr="00325D1F">
          <w:t xml:space="preserve">            </w:t>
        </w:r>
      </w:ins>
      <w:ins w:id="1832" w:author="RAN2#108" w:date="2020-01-30T22:05:00Z">
        <w:r>
          <w:t xml:space="preserve">    servingCellId          ServCellIndex,</w:t>
        </w:r>
      </w:ins>
    </w:p>
    <w:p w14:paraId="6A4DD9FD" w14:textId="460E9FF8" w:rsidR="006A7EB8" w:rsidRDefault="006A7EB8" w:rsidP="006A7EB8">
      <w:pPr>
        <w:pStyle w:val="PL"/>
        <w:rPr>
          <w:ins w:id="1833" w:author="RAN2#108" w:date="2020-01-30T22:06:00Z"/>
        </w:rPr>
      </w:pPr>
      <w:ins w:id="1834" w:author="RAN2#108" w:date="2020-01-30T22:06:00Z">
        <w:r>
          <w:t xml:space="preserve">                groupId                INTEGER (0..1</w:t>
        </w:r>
      </w:ins>
      <w:ins w:id="1835" w:author="RAN2#108" w:date="2020-02-03T23:52:00Z">
        <w:r w:rsidR="00C16AD2">
          <w:t>)</w:t>
        </w:r>
      </w:ins>
    </w:p>
    <w:p w14:paraId="7D5F07EC" w14:textId="24CECB75" w:rsidR="006A7EB8" w:rsidRDefault="006A7EB8" w:rsidP="006A7EB8">
      <w:pPr>
        <w:pStyle w:val="PL"/>
        <w:rPr>
          <w:ins w:id="1836" w:author="RAN2#108" w:date="2020-01-30T22:06:00Z"/>
        </w:rPr>
      </w:pPr>
      <w:ins w:id="1837" w:author="RAN2#108" w:date="2020-01-30T22:06:00Z">
        <w:r>
          <w:t xml:space="preserve">            }</w:t>
        </w:r>
      </w:ins>
    </w:p>
    <w:p w14:paraId="244B0408" w14:textId="777350D8" w:rsidR="006A7EB8" w:rsidRDefault="006A7EB8" w:rsidP="006A7EB8">
      <w:pPr>
        <w:pStyle w:val="PL"/>
        <w:rPr>
          <w:ins w:id="1838" w:author="RAN2#108" w:date="2020-02-03T23:59:00Z"/>
          <w:color w:val="808080"/>
        </w:rPr>
      </w:pPr>
      <w:ins w:id="1839" w:author="RAN2#108" w:date="2020-01-30T22:06:00Z">
        <w:r>
          <w:t xml:space="preserve">  </w:t>
        </w:r>
      </w:ins>
      <w:ins w:id="1840" w:author="RAN2#108" w:date="2020-01-30T22:04:00Z">
        <w:r w:rsidRPr="00325D1F">
          <w:t xml:space="preserve">   }</w:t>
        </w:r>
      </w:ins>
      <w:ins w:id="1841" w:author="RAN2#108" w:date="2020-01-30T22:06:00Z">
        <w:r>
          <w:t xml:space="preserve"> </w:t>
        </w:r>
        <w:r w:rsidRPr="00777603">
          <w:rPr>
            <w:color w:val="993366"/>
          </w:rPr>
          <w:t>OPTIONAL</w:t>
        </w:r>
      </w:ins>
      <w:ins w:id="1842" w:author="RAN2#108" w:date="2020-02-03T23:59:00Z">
        <w:r w:rsidR="002E32B3">
          <w:rPr>
            <w:color w:val="993366"/>
          </w:rPr>
          <w:t>,</w:t>
        </w:r>
      </w:ins>
      <w:ins w:id="1843" w:author="RAN2#108" w:date="2020-01-30T22:06:00Z">
        <w:r w:rsidRPr="00325D1F">
          <w:t xml:space="preserve"> </w:t>
        </w:r>
        <w:r w:rsidRPr="005D6EB4">
          <w:rPr>
            <w:color w:val="808080"/>
          </w:rPr>
          <w:t>-- Need N</w:t>
        </w:r>
      </w:ins>
    </w:p>
    <w:p w14:paraId="1DF1750B" w14:textId="4F600873" w:rsidR="002E32B3" w:rsidRPr="005D6EB4" w:rsidRDefault="002E32B3" w:rsidP="006A7EB8">
      <w:pPr>
        <w:pStyle w:val="PL"/>
        <w:rPr>
          <w:ins w:id="1844" w:author="RAN2#108" w:date="2020-01-30T22:06:00Z"/>
          <w:color w:val="808080"/>
        </w:rPr>
      </w:pPr>
      <w:ins w:id="1845" w:author="RAN2#108" w:date="2020-02-03T23:59:00Z">
        <w:r>
          <w:rPr>
            <w:color w:val="808080"/>
          </w:rPr>
          <w:t xml:space="preserve">     </w:t>
        </w:r>
      </w:ins>
      <w:ins w:id="1846" w:author="RAN2#108" w:date="2020-02-04T00:00:00Z">
        <w:r>
          <w:rPr>
            <w:color w:val="808080"/>
          </w:rPr>
          <w:t>c</w:t>
        </w:r>
      </w:ins>
      <w:ins w:id="1847" w:author="RAN2#108" w:date="2020-02-03T23:59:00Z">
        <w:r>
          <w:rPr>
            <w:color w:val="808080"/>
          </w:rPr>
          <w:t>o-</w:t>
        </w:r>
      </w:ins>
      <w:ins w:id="1848" w:author="RAN2#108" w:date="2020-02-04T00:00:00Z">
        <w:r>
          <w:rPr>
            <w:color w:val="808080"/>
          </w:rPr>
          <w:t xml:space="preserve">DurationPerCell-r16     </w:t>
        </w:r>
        <w:r w:rsidRPr="00220FDC">
          <w:t>CO-DurationPerCell</w:t>
        </w:r>
        <w:r>
          <w:t xml:space="preserve">-r16   </w:t>
        </w:r>
        <w:r w:rsidRPr="00777603">
          <w:rPr>
            <w:color w:val="993366"/>
          </w:rPr>
          <w:t>OPTIONAL</w:t>
        </w:r>
        <w:r w:rsidRPr="00325D1F">
          <w:t xml:space="preserve"> </w:t>
        </w:r>
        <w:r w:rsidRPr="005D6EB4">
          <w:rPr>
            <w:color w:val="808080"/>
          </w:rPr>
          <w:t>-- Need N</w:t>
        </w:r>
      </w:ins>
    </w:p>
    <w:p w14:paraId="4B7497DF" w14:textId="76A4F6D1" w:rsidR="00790E95" w:rsidRDefault="00790E95" w:rsidP="00790E95">
      <w:pPr>
        <w:pStyle w:val="PL"/>
        <w:rPr>
          <w:ins w:id="1849" w:author="RAN2#108" w:date="2020-01-30T22:02:00Z"/>
        </w:rPr>
      </w:pPr>
      <w:ins w:id="1850" w:author="RAN2#108" w:date="2020-01-30T22:02:00Z">
        <w:r>
          <w:t xml:space="preserve">    ]]</w:t>
        </w:r>
      </w:ins>
    </w:p>
    <w:p w14:paraId="50922563" w14:textId="77777777" w:rsidR="00790E95" w:rsidRPr="00325D1F" w:rsidRDefault="00790E95" w:rsidP="00790E95">
      <w:pPr>
        <w:pStyle w:val="PL"/>
      </w:pPr>
    </w:p>
    <w:p w14:paraId="2BB184F1" w14:textId="77777777" w:rsidR="00790E95" w:rsidRPr="00325D1F" w:rsidRDefault="00790E95" w:rsidP="00790E95">
      <w:pPr>
        <w:pStyle w:val="PL"/>
      </w:pPr>
      <w:r w:rsidRPr="00325D1F">
        <w:t>}</w:t>
      </w:r>
    </w:p>
    <w:p w14:paraId="5445C9AC" w14:textId="3F8ACD66" w:rsidR="00790E95" w:rsidRDefault="00790E95" w:rsidP="00790E95">
      <w:pPr>
        <w:pStyle w:val="PL"/>
        <w:rPr>
          <w:ins w:id="1851" w:author="RAN2#108" w:date="2020-01-30T22:07:00Z"/>
        </w:rPr>
      </w:pPr>
    </w:p>
    <w:p w14:paraId="6B801A20" w14:textId="73AF6C65" w:rsidR="00220FDC" w:rsidRDefault="00220FDC" w:rsidP="00220FDC">
      <w:pPr>
        <w:pStyle w:val="PL"/>
        <w:rPr>
          <w:ins w:id="1852" w:author="RAN2#108" w:date="2020-01-30T22:10:00Z"/>
        </w:rPr>
      </w:pPr>
      <w:ins w:id="1853" w:author="RAN2#108" w:date="2020-01-30T22:07:00Z">
        <w:r w:rsidRPr="00220FDC">
          <w:t>CO-DurationPerCell</w:t>
        </w:r>
        <w:r>
          <w:t>-r16</w:t>
        </w:r>
        <w:r w:rsidRPr="00220FDC">
          <w:t xml:space="preserve"> </w:t>
        </w:r>
        <w:r w:rsidRPr="00325D1F">
          <w:t xml:space="preserve">::=    </w:t>
        </w:r>
        <w:r w:rsidRPr="00777603">
          <w:rPr>
            <w:color w:val="993366"/>
          </w:rPr>
          <w:t>SEQUENCE</w:t>
        </w:r>
        <w:r w:rsidRPr="00325D1F">
          <w:t xml:space="preserve"> {</w:t>
        </w:r>
      </w:ins>
    </w:p>
    <w:p w14:paraId="65139C56" w14:textId="7A9B21B7" w:rsidR="00033A6D" w:rsidRDefault="00033A6D" w:rsidP="00220FDC">
      <w:pPr>
        <w:pStyle w:val="PL"/>
        <w:rPr>
          <w:ins w:id="1854" w:author="RAN2#108" w:date="2020-01-30T22:10:00Z"/>
        </w:rPr>
      </w:pPr>
      <w:ins w:id="1855" w:author="RAN2#108" w:date="2020-01-30T22:10:00Z">
        <w:r>
          <w:t xml:space="preserve">      servingCellId             ServCellIndex,</w:t>
        </w:r>
      </w:ins>
    </w:p>
    <w:p w14:paraId="5FE235FB" w14:textId="352EB8C0" w:rsidR="00033A6D" w:rsidRPr="005D6EB4" w:rsidRDefault="00033A6D" w:rsidP="00033A6D">
      <w:pPr>
        <w:pStyle w:val="PL"/>
        <w:rPr>
          <w:ins w:id="1856" w:author="RAN2#108" w:date="2020-01-30T22:11:00Z"/>
          <w:color w:val="808080"/>
        </w:rPr>
      </w:pPr>
      <w:ins w:id="1857" w:author="RAN2#108" w:date="2020-01-30T22:10:00Z">
        <w:r>
          <w:t xml:space="preserve"> </w:t>
        </w:r>
      </w:ins>
      <w:ins w:id="1858" w:author="RAN2#108" w:date="2020-01-30T22:11:00Z">
        <w:r>
          <w:t xml:space="preserve">     </w:t>
        </w:r>
        <w:r w:rsidRPr="00033A6D">
          <w:t>positionInDCI             INTEGER(0..maxSFI-DCI-PayloadSize-1)</w:t>
        </w:r>
        <w:r w:rsidRPr="00033A6D">
          <w:rPr>
            <w:lang w:val="en-US"/>
          </w:rPr>
          <w:t xml:space="preserve"> </w:t>
        </w:r>
        <w:r w:rsidRPr="00777603">
          <w:rPr>
            <w:color w:val="993366"/>
          </w:rPr>
          <w:t>OPTIONAL</w:t>
        </w:r>
        <w:r w:rsidRPr="00325D1F">
          <w:t xml:space="preserve">,   </w:t>
        </w:r>
        <w:r w:rsidRPr="005D6EB4">
          <w:rPr>
            <w:color w:val="808080"/>
          </w:rPr>
          <w:t xml:space="preserve">-- Need </w:t>
        </w:r>
        <w:r>
          <w:rPr>
            <w:color w:val="808080"/>
          </w:rPr>
          <w:t>M</w:t>
        </w:r>
      </w:ins>
    </w:p>
    <w:p w14:paraId="277010E5" w14:textId="2FE7E46F" w:rsidR="00033A6D" w:rsidRPr="00033A6D" w:rsidRDefault="00033A6D" w:rsidP="00033A6D">
      <w:pPr>
        <w:pStyle w:val="PL"/>
        <w:rPr>
          <w:ins w:id="1859" w:author="RAN2#108" w:date="2020-01-30T22:11:00Z"/>
          <w:lang w:val="en-US"/>
        </w:rPr>
      </w:pPr>
      <w:ins w:id="1860" w:author="RAN2#108" w:date="2020-01-30T22:12:00Z">
        <w:r>
          <w:rPr>
            <w:lang w:val="en-US"/>
          </w:rPr>
          <w:t xml:space="preserve">      s</w:t>
        </w:r>
        <w:r w:rsidRPr="00033A6D">
          <w:rPr>
            <w:lang w:val="en-US"/>
          </w:rPr>
          <w:t>ubcarrierSpacin</w:t>
        </w:r>
        <w:r>
          <w:rPr>
            <w:lang w:val="en-US"/>
          </w:rPr>
          <w:t xml:space="preserve">g         </w:t>
        </w:r>
      </w:ins>
      <w:ins w:id="1861" w:author="RAN2#108" w:date="2020-01-30T22:14:00Z">
        <w:r w:rsidR="00195EAD" w:rsidRPr="00325D1F">
          <w:t>SubcarrierSpacing</w:t>
        </w:r>
        <w:r w:rsidR="00195EAD">
          <w:t>,</w:t>
        </w:r>
      </w:ins>
    </w:p>
    <w:p w14:paraId="77762794" w14:textId="2E45ACB9" w:rsidR="00033A6D" w:rsidRDefault="00033A6D" w:rsidP="00220FDC">
      <w:pPr>
        <w:pStyle w:val="PL"/>
        <w:rPr>
          <w:ins w:id="1862" w:author="RAN2#108" w:date="2020-01-30T22:10:00Z"/>
        </w:rPr>
      </w:pPr>
      <w:ins w:id="1863" w:author="RAN2#108" w:date="2020-01-30T22:12:00Z">
        <w:r>
          <w:t xml:space="preserve">      </w:t>
        </w:r>
        <w:r w:rsidRPr="00033A6D">
          <w:t xml:space="preserve">co-DurationList-r16      </w:t>
        </w:r>
        <w:r>
          <w:t xml:space="preserve"> </w:t>
        </w:r>
        <w:r w:rsidRPr="00033A6D">
          <w:t>SEQUENCE (SIZE(1..</w:t>
        </w:r>
      </w:ins>
      <w:ins w:id="1864" w:author="RAN2#108" w:date="2020-02-03T23:53:00Z">
        <w:r w:rsidR="00C16AD2">
          <w:t>ffsValue</w:t>
        </w:r>
      </w:ins>
      <w:ins w:id="1865" w:author="RAN2#108" w:date="2020-01-30T22:12:00Z">
        <w:r w:rsidRPr="00033A6D">
          <w:t>)) OF CO-Duration</w:t>
        </w:r>
        <w:r>
          <w:t>-r16</w:t>
        </w:r>
      </w:ins>
      <w:ins w:id="1866" w:author="RAN2#108" w:date="2020-02-03T23:53:00Z">
        <w:r w:rsidR="00C16AD2">
          <w:t xml:space="preserve"> </w:t>
        </w:r>
        <w:r w:rsidR="00C16AD2">
          <w:rPr>
            <w:rFonts w:hint="eastAsia"/>
            <w:color w:val="000000"/>
          </w:rPr>
          <w:t>-- FFS size upper limit 64</w:t>
        </w:r>
      </w:ins>
    </w:p>
    <w:p w14:paraId="058433CC" w14:textId="77777777" w:rsidR="00220FDC" w:rsidRPr="00325D1F" w:rsidRDefault="00220FDC" w:rsidP="00220FDC">
      <w:pPr>
        <w:pStyle w:val="PL"/>
        <w:rPr>
          <w:ins w:id="1867" w:author="RAN2#108" w:date="2020-01-30T22:07:00Z"/>
        </w:rPr>
      </w:pPr>
      <w:ins w:id="1868" w:author="RAN2#108" w:date="2020-01-30T22:07:00Z">
        <w:r w:rsidRPr="00325D1F">
          <w:t>}</w:t>
        </w:r>
      </w:ins>
    </w:p>
    <w:p w14:paraId="4AF69034" w14:textId="70FE38A3" w:rsidR="00220FDC" w:rsidRDefault="00220FDC" w:rsidP="00790E95">
      <w:pPr>
        <w:pStyle w:val="PL"/>
        <w:rPr>
          <w:ins w:id="1869" w:author="RAN2#108" w:date="2020-01-30T22:13:00Z"/>
        </w:rPr>
      </w:pPr>
    </w:p>
    <w:p w14:paraId="63CFBD79" w14:textId="4951E8BE" w:rsidR="00033A6D" w:rsidRDefault="00033A6D" w:rsidP="00790E95">
      <w:pPr>
        <w:pStyle w:val="PL"/>
        <w:rPr>
          <w:ins w:id="1870" w:author="RAN2#108" w:date="2020-01-30T22:13:00Z"/>
        </w:rPr>
      </w:pPr>
      <w:ins w:id="1871" w:author="RAN2#108" w:date="2020-01-30T22:13:00Z">
        <w:r w:rsidRPr="00033A6D">
          <w:t>CO-Duration-r16 ::=    INTEGER (0..</w:t>
        </w:r>
      </w:ins>
      <w:ins w:id="1872" w:author="RAN2#108" w:date="2020-02-03T23:53:00Z">
        <w:r w:rsidR="00E35C79">
          <w:t>ffsValue</w:t>
        </w:r>
      </w:ins>
      <w:ins w:id="1873" w:author="RAN2#108" w:date="2020-01-30T22:13:00Z">
        <w:r>
          <w:t>)</w:t>
        </w:r>
      </w:ins>
      <w:ins w:id="1874" w:author="RAN2#108" w:date="2020-02-03T23:53:00Z">
        <w:r w:rsidR="00E35C79">
          <w:t xml:space="preserve"> </w:t>
        </w:r>
        <w:r w:rsidR="00E35C79">
          <w:rPr>
            <w:rFonts w:hint="eastAsia"/>
            <w:color w:val="000000"/>
          </w:rPr>
          <w:t>-- FFS upper limit 560</w:t>
        </w:r>
      </w:ins>
    </w:p>
    <w:p w14:paraId="0B40B725" w14:textId="77777777" w:rsidR="00033A6D" w:rsidRPr="00325D1F" w:rsidRDefault="00033A6D" w:rsidP="00790E95">
      <w:pPr>
        <w:pStyle w:val="PL"/>
      </w:pPr>
    </w:p>
    <w:p w14:paraId="1456A733" w14:textId="77777777" w:rsidR="00790E95" w:rsidRPr="005D6EB4" w:rsidRDefault="00790E95" w:rsidP="00790E95">
      <w:pPr>
        <w:pStyle w:val="PL"/>
        <w:rPr>
          <w:color w:val="808080"/>
        </w:rPr>
      </w:pPr>
      <w:r w:rsidRPr="005D6EB4">
        <w:rPr>
          <w:color w:val="808080"/>
        </w:rPr>
        <w:t>-- TAG-SLOTFORMATINDICATOR-STOP</w:t>
      </w:r>
    </w:p>
    <w:p w14:paraId="5B590F97" w14:textId="77777777" w:rsidR="00790E95" w:rsidRPr="005D6EB4" w:rsidRDefault="00790E95" w:rsidP="00790E95">
      <w:pPr>
        <w:pStyle w:val="PL"/>
        <w:rPr>
          <w:color w:val="808080"/>
        </w:rPr>
      </w:pPr>
      <w:r w:rsidRPr="005D6EB4">
        <w:rPr>
          <w:color w:val="808080"/>
        </w:rPr>
        <w:t>-- ASN1STOP</w:t>
      </w:r>
    </w:p>
    <w:p w14:paraId="02B7F950" w14:textId="77777777" w:rsidR="00790E95" w:rsidRPr="00325D1F" w:rsidRDefault="00790E95" w:rsidP="00790E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E95" w:rsidRPr="00325D1F" w14:paraId="592AB4B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66E4234A" w14:textId="77777777" w:rsidR="00790E95" w:rsidRPr="00325D1F" w:rsidRDefault="00790E95" w:rsidP="00B90EB6">
            <w:pPr>
              <w:pStyle w:val="TAH"/>
              <w:rPr>
                <w:szCs w:val="22"/>
                <w:lang w:val="en-GB" w:eastAsia="ja-JP"/>
              </w:rPr>
            </w:pPr>
            <w:proofErr w:type="spellStart"/>
            <w:r w:rsidRPr="00325D1F">
              <w:rPr>
                <w:i/>
                <w:szCs w:val="22"/>
                <w:lang w:val="en-GB" w:eastAsia="ja-JP"/>
              </w:rPr>
              <w:t>SlotFormatIndicator</w:t>
            </w:r>
            <w:proofErr w:type="spellEnd"/>
            <w:r w:rsidRPr="00325D1F">
              <w:rPr>
                <w:i/>
                <w:szCs w:val="22"/>
                <w:lang w:val="en-GB" w:eastAsia="ja-JP"/>
              </w:rPr>
              <w:t xml:space="preserve"> </w:t>
            </w:r>
            <w:r w:rsidRPr="00325D1F">
              <w:rPr>
                <w:szCs w:val="22"/>
                <w:lang w:val="en-GB" w:eastAsia="ja-JP"/>
              </w:rPr>
              <w:t>field descriptions</w:t>
            </w:r>
          </w:p>
        </w:tc>
      </w:tr>
      <w:tr w:rsidR="00195EAD" w:rsidRPr="00325D1F" w14:paraId="705846D4" w14:textId="77777777" w:rsidTr="00B90EB6">
        <w:trPr>
          <w:ins w:id="1875" w:author="RAN2#108" w:date="2020-01-30T22:17:00Z"/>
        </w:trPr>
        <w:tc>
          <w:tcPr>
            <w:tcW w:w="14173" w:type="dxa"/>
            <w:tcBorders>
              <w:top w:val="single" w:sz="4" w:space="0" w:color="auto"/>
              <w:left w:val="single" w:sz="4" w:space="0" w:color="auto"/>
              <w:bottom w:val="single" w:sz="4" w:space="0" w:color="auto"/>
              <w:right w:val="single" w:sz="4" w:space="0" w:color="auto"/>
            </w:tcBorders>
          </w:tcPr>
          <w:p w14:paraId="4851BE77" w14:textId="0105B439" w:rsidR="00195EAD" w:rsidRPr="00325D1F" w:rsidRDefault="00195EAD" w:rsidP="00195EAD">
            <w:pPr>
              <w:pStyle w:val="TAL"/>
              <w:rPr>
                <w:ins w:id="1876" w:author="RAN2#108" w:date="2020-01-30T22:17:00Z"/>
                <w:szCs w:val="22"/>
                <w:lang w:val="en-GB" w:eastAsia="ja-JP"/>
              </w:rPr>
            </w:pPr>
            <w:proofErr w:type="spellStart"/>
            <w:ins w:id="1877" w:author="RAN2#108" w:date="2020-01-30T22:17:00Z">
              <w:r>
                <w:rPr>
                  <w:b/>
                  <w:i/>
                  <w:szCs w:val="22"/>
                  <w:lang w:eastAsia="ja-JP"/>
                </w:rPr>
                <w:t>availableRB-SetPerCell</w:t>
              </w:r>
              <w:proofErr w:type="spellEnd"/>
            </w:ins>
          </w:p>
          <w:p w14:paraId="78DA78C6" w14:textId="105D1AEB" w:rsidR="00195EAD" w:rsidRDefault="00195EAD" w:rsidP="00195EAD">
            <w:pPr>
              <w:pStyle w:val="TAL"/>
              <w:rPr>
                <w:ins w:id="1878" w:author="RAN2#108" w:date="2020-01-30T22:17:00Z"/>
                <w:b/>
                <w:i/>
                <w:szCs w:val="22"/>
                <w:lang w:eastAsia="ja-JP"/>
              </w:rPr>
            </w:pPr>
            <w:ins w:id="1879" w:author="RAN2#108" w:date="2020-01-30T22:18:00Z">
              <w:r>
                <w:rPr>
                  <w:szCs w:val="22"/>
                  <w:lang w:eastAsia="ja-JP"/>
                </w:rPr>
                <w:t xml:space="preserve">position in DCI of the bit(s) indicating the availability of </w:t>
              </w:r>
            </w:ins>
            <w:ins w:id="1880" w:author="RAN2#108" w:date="2020-02-12T22:25:00Z">
              <w:r w:rsidR="00F31497">
                <w:rPr>
                  <w:szCs w:val="22"/>
                  <w:lang w:eastAsia="ja-JP"/>
                </w:rPr>
                <w:t>RB set</w:t>
              </w:r>
            </w:ins>
            <w:ins w:id="1881" w:author="RAN2#108" w:date="2020-01-30T22:18:00Z">
              <w:r>
                <w:rPr>
                  <w:szCs w:val="22"/>
                  <w:lang w:eastAsia="ja-JP"/>
                </w:rPr>
                <w:t>s for UE’s serving cells (see TS 38.213 [13], clause 11.1.1</w:t>
              </w:r>
            </w:ins>
            <w:ins w:id="1882" w:author="RAN2#108" w:date="2020-01-30T22:17:00Z">
              <w:r w:rsidRPr="00325D1F">
                <w:rPr>
                  <w:szCs w:val="22"/>
                  <w:lang w:val="en-GB" w:eastAsia="ja-JP"/>
                </w:rPr>
                <w:t>).</w:t>
              </w:r>
            </w:ins>
          </w:p>
        </w:tc>
      </w:tr>
      <w:tr w:rsidR="00195EAD" w:rsidRPr="00325D1F" w14:paraId="4C896764" w14:textId="77777777" w:rsidTr="00B90EB6">
        <w:trPr>
          <w:ins w:id="1883" w:author="RAN2#108" w:date="2020-01-30T22:15:00Z"/>
        </w:trPr>
        <w:tc>
          <w:tcPr>
            <w:tcW w:w="14173" w:type="dxa"/>
            <w:tcBorders>
              <w:top w:val="single" w:sz="4" w:space="0" w:color="auto"/>
              <w:left w:val="single" w:sz="4" w:space="0" w:color="auto"/>
              <w:bottom w:val="single" w:sz="4" w:space="0" w:color="auto"/>
              <w:right w:val="single" w:sz="4" w:space="0" w:color="auto"/>
            </w:tcBorders>
          </w:tcPr>
          <w:p w14:paraId="7F8FFD8F" w14:textId="1C9BC2C8" w:rsidR="00195EAD" w:rsidRPr="00325D1F" w:rsidRDefault="00195EAD" w:rsidP="00195EAD">
            <w:pPr>
              <w:pStyle w:val="TAL"/>
              <w:rPr>
                <w:ins w:id="1884" w:author="RAN2#108" w:date="2020-01-30T22:15:00Z"/>
                <w:szCs w:val="22"/>
                <w:lang w:val="en-GB" w:eastAsia="ja-JP"/>
              </w:rPr>
            </w:pPr>
            <w:ins w:id="1885" w:author="RAN2#108" w:date="2020-01-30T22:16:00Z">
              <w:r>
                <w:rPr>
                  <w:b/>
                  <w:i/>
                  <w:szCs w:val="22"/>
                  <w:lang w:eastAsia="ja-JP"/>
                </w:rPr>
                <w:t>co-</w:t>
              </w:r>
              <w:proofErr w:type="spellStart"/>
              <w:r>
                <w:rPr>
                  <w:b/>
                  <w:i/>
                  <w:szCs w:val="22"/>
                  <w:lang w:eastAsia="ja-JP"/>
                </w:rPr>
                <w:t>DurationPerCell</w:t>
              </w:r>
            </w:ins>
            <w:proofErr w:type="spellEnd"/>
          </w:p>
          <w:p w14:paraId="609B9AAA" w14:textId="3B07B7EA" w:rsidR="00195EAD" w:rsidRPr="00325D1F" w:rsidRDefault="00195EAD" w:rsidP="00195EAD">
            <w:pPr>
              <w:pStyle w:val="TAL"/>
              <w:rPr>
                <w:ins w:id="1886" w:author="RAN2#108" w:date="2020-01-30T22:15:00Z"/>
                <w:b/>
                <w:i/>
                <w:szCs w:val="22"/>
                <w:lang w:val="en-GB" w:eastAsia="ja-JP"/>
              </w:rPr>
            </w:pPr>
            <w:ins w:id="1887" w:author="RAN2#108" w:date="2020-01-30T22:16:00Z">
              <w:r>
                <w:rPr>
                  <w:szCs w:val="22"/>
                  <w:lang w:val="en-US" w:eastAsia="ja-JP"/>
                </w:rPr>
                <w:t>P</w:t>
              </w:r>
              <w:proofErr w:type="spellStart"/>
              <w:r>
                <w:rPr>
                  <w:szCs w:val="22"/>
                  <w:lang w:eastAsia="ja-JP"/>
                </w:rPr>
                <w:t>osition</w:t>
              </w:r>
              <w:proofErr w:type="spellEnd"/>
              <w:r>
                <w:rPr>
                  <w:szCs w:val="22"/>
                  <w:lang w:eastAsia="ja-JP"/>
                </w:rPr>
                <w:t xml:space="preserve"> in DCI of the bit field indicating </w:t>
              </w:r>
              <w:proofErr w:type="spellStart"/>
              <w:r>
                <w:rPr>
                  <w:szCs w:val="22"/>
                  <w:lang w:eastAsia="ja-JP"/>
                </w:rPr>
                <w:t>Channal</w:t>
              </w:r>
              <w:proofErr w:type="spellEnd"/>
              <w:r>
                <w:rPr>
                  <w:szCs w:val="22"/>
                  <w:lang w:eastAsia="ja-JP"/>
                </w:rPr>
                <w:t xml:space="preserve"> Occupancy duration for UE’s serving cells (see TS 38.213 [13], clause 11.1.1). If not configured, the UE uses SFI indication to determine the channel occupancy duration (if SFI is available</w:t>
              </w:r>
            </w:ins>
            <w:ins w:id="1888" w:author="RAN2#108" w:date="2020-01-30T22:15:00Z">
              <w:r w:rsidRPr="00325D1F">
                <w:rPr>
                  <w:szCs w:val="22"/>
                  <w:lang w:val="en-GB" w:eastAsia="ja-JP"/>
                </w:rPr>
                <w:t>).</w:t>
              </w:r>
            </w:ins>
          </w:p>
        </w:tc>
      </w:tr>
      <w:tr w:rsidR="00195EAD" w:rsidRPr="00325D1F" w14:paraId="498939BA"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6629682" w14:textId="77777777" w:rsidR="00195EAD" w:rsidRPr="00325D1F" w:rsidRDefault="00195EAD" w:rsidP="00195EAD">
            <w:pPr>
              <w:pStyle w:val="TAL"/>
              <w:rPr>
                <w:szCs w:val="22"/>
                <w:lang w:val="en-GB" w:eastAsia="ja-JP"/>
              </w:rPr>
            </w:pPr>
            <w:r w:rsidRPr="00325D1F">
              <w:rPr>
                <w:b/>
                <w:i/>
                <w:szCs w:val="22"/>
                <w:lang w:val="en-GB" w:eastAsia="ja-JP"/>
              </w:rPr>
              <w:t>dci-</w:t>
            </w:r>
            <w:proofErr w:type="spellStart"/>
            <w:r w:rsidRPr="00325D1F">
              <w:rPr>
                <w:b/>
                <w:i/>
                <w:szCs w:val="22"/>
                <w:lang w:val="en-GB" w:eastAsia="ja-JP"/>
              </w:rPr>
              <w:t>PayloadSize</w:t>
            </w:r>
            <w:proofErr w:type="spellEnd"/>
          </w:p>
          <w:p w14:paraId="1F34D983" w14:textId="77777777" w:rsidR="00195EAD" w:rsidRPr="00325D1F" w:rsidRDefault="00195EAD" w:rsidP="00195EAD">
            <w:pPr>
              <w:pStyle w:val="TAL"/>
              <w:rPr>
                <w:szCs w:val="22"/>
                <w:lang w:val="en-GB" w:eastAsia="ja-JP"/>
              </w:rPr>
            </w:pPr>
            <w:r w:rsidRPr="00325D1F">
              <w:rPr>
                <w:szCs w:val="22"/>
                <w:lang w:val="en-GB" w:eastAsia="ja-JP"/>
              </w:rPr>
              <w:t>Total length of the DCI payload scrambled with SFI-RNTI (see TS 38.213 [13], clause 11.1.1).</w:t>
            </w:r>
          </w:p>
        </w:tc>
      </w:tr>
      <w:tr w:rsidR="004018EE" w:rsidRPr="00325D1F" w14:paraId="69FC9479" w14:textId="77777777" w:rsidTr="00B90EB6">
        <w:trPr>
          <w:ins w:id="1889" w:author="RAN2#108" w:date="2020-01-30T22:18:00Z"/>
        </w:trPr>
        <w:tc>
          <w:tcPr>
            <w:tcW w:w="14173" w:type="dxa"/>
            <w:tcBorders>
              <w:top w:val="single" w:sz="4" w:space="0" w:color="auto"/>
              <w:left w:val="single" w:sz="4" w:space="0" w:color="auto"/>
              <w:bottom w:val="single" w:sz="4" w:space="0" w:color="auto"/>
              <w:right w:val="single" w:sz="4" w:space="0" w:color="auto"/>
            </w:tcBorders>
          </w:tcPr>
          <w:p w14:paraId="7E45435C" w14:textId="3EB0AADB" w:rsidR="004018EE" w:rsidRPr="00EA5EEF" w:rsidRDefault="004018EE" w:rsidP="004018EE">
            <w:pPr>
              <w:pStyle w:val="TAL"/>
              <w:rPr>
                <w:ins w:id="1890" w:author="RAN2#108" w:date="2020-01-30T22:18:00Z"/>
                <w:szCs w:val="22"/>
                <w:lang w:val="en-US" w:eastAsia="ja-JP"/>
              </w:rPr>
            </w:pPr>
            <w:proofErr w:type="spellStart"/>
            <w:ins w:id="1891" w:author="RAN2#108" w:date="2020-01-30T22:18:00Z">
              <w:r>
                <w:rPr>
                  <w:b/>
                  <w:i/>
                  <w:szCs w:val="22"/>
                  <w:lang w:eastAsia="ja-JP"/>
                </w:rPr>
                <w:t>searchSpaceSwitchTrigge</w:t>
              </w:r>
              <w:r>
                <w:rPr>
                  <w:b/>
                  <w:i/>
                  <w:szCs w:val="22"/>
                  <w:lang w:val="en-US" w:eastAsia="ja-JP"/>
                </w:rPr>
                <w:t>r</w:t>
              </w:r>
              <w:proofErr w:type="spellEnd"/>
            </w:ins>
          </w:p>
          <w:p w14:paraId="6BA9BE76" w14:textId="5B5D97FF" w:rsidR="004018EE" w:rsidRPr="00325D1F" w:rsidRDefault="004018EE" w:rsidP="004018EE">
            <w:pPr>
              <w:pStyle w:val="TAL"/>
              <w:rPr>
                <w:ins w:id="1892" w:author="RAN2#108" w:date="2020-01-30T22:18:00Z"/>
                <w:b/>
                <w:i/>
                <w:szCs w:val="22"/>
                <w:lang w:val="en-GB" w:eastAsia="ja-JP"/>
              </w:rPr>
            </w:pPr>
            <w:ins w:id="1893" w:author="RAN2#108" w:date="2020-01-30T22:18:00Z">
              <w:r>
                <w:rPr>
                  <w:szCs w:val="22"/>
                  <w:lang w:eastAsia="ja-JP"/>
                </w:rPr>
                <w:t xml:space="preserve">If configured, provides position in DCI of the bit field indicating search space switching flag for a group of serving cells in </w:t>
              </w:r>
              <w:r>
                <w:rPr>
                  <w:i/>
                  <w:szCs w:val="22"/>
                  <w:lang w:eastAsia="ja-JP"/>
                </w:rPr>
                <w:t xml:space="preserve">searchSpaceSwitchingGroup-r16 </w:t>
              </w:r>
              <w:r>
                <w:rPr>
                  <w:szCs w:val="22"/>
                  <w:lang w:eastAsia="ja-JP"/>
                </w:rPr>
                <w:t>(see TS 38.213 [13], clause 11.5.2</w:t>
              </w:r>
              <w:r w:rsidRPr="00325D1F">
                <w:rPr>
                  <w:szCs w:val="22"/>
                  <w:lang w:val="en-GB" w:eastAsia="ja-JP"/>
                </w:rPr>
                <w:t>).</w:t>
              </w:r>
            </w:ins>
          </w:p>
        </w:tc>
      </w:tr>
      <w:tr w:rsidR="00195EAD" w:rsidRPr="00325D1F" w14:paraId="1808D05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07864D2" w14:textId="77777777" w:rsidR="00195EAD" w:rsidRPr="00325D1F" w:rsidRDefault="00195EAD" w:rsidP="00195EAD">
            <w:pPr>
              <w:pStyle w:val="TAL"/>
              <w:rPr>
                <w:szCs w:val="22"/>
                <w:lang w:val="en-GB" w:eastAsia="ja-JP"/>
              </w:rPr>
            </w:pPr>
            <w:proofErr w:type="spellStart"/>
            <w:r w:rsidRPr="00325D1F">
              <w:rPr>
                <w:b/>
                <w:i/>
                <w:szCs w:val="22"/>
                <w:lang w:val="en-GB" w:eastAsia="ja-JP"/>
              </w:rPr>
              <w:t>sfi</w:t>
            </w:r>
            <w:proofErr w:type="spellEnd"/>
            <w:r w:rsidRPr="00325D1F">
              <w:rPr>
                <w:b/>
                <w:i/>
                <w:szCs w:val="22"/>
                <w:lang w:val="en-GB" w:eastAsia="ja-JP"/>
              </w:rPr>
              <w:t>-RNTI</w:t>
            </w:r>
          </w:p>
          <w:p w14:paraId="15C0945F" w14:textId="77777777" w:rsidR="00195EAD" w:rsidRPr="00325D1F" w:rsidRDefault="00195EAD" w:rsidP="00195EAD">
            <w:pPr>
              <w:pStyle w:val="TAL"/>
              <w:rPr>
                <w:szCs w:val="22"/>
                <w:lang w:val="en-GB" w:eastAsia="ja-JP"/>
              </w:rPr>
            </w:pPr>
            <w:r w:rsidRPr="00325D1F">
              <w:rPr>
                <w:szCs w:val="22"/>
                <w:lang w:val="en-GB" w:eastAsia="ja-JP"/>
              </w:rPr>
              <w:t>RNTI used for SFI on the given cell (see TS 38.213 [13], clause 11.1.1).</w:t>
            </w:r>
          </w:p>
        </w:tc>
      </w:tr>
      <w:tr w:rsidR="00195EAD" w:rsidRPr="00325D1F" w14:paraId="2F2BD43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52C51B3" w14:textId="77777777" w:rsidR="00195EAD" w:rsidRPr="00325D1F" w:rsidRDefault="00195EAD" w:rsidP="00195EAD">
            <w:pPr>
              <w:pStyle w:val="TAL"/>
              <w:rPr>
                <w:szCs w:val="22"/>
                <w:lang w:val="en-GB" w:eastAsia="ja-JP"/>
              </w:rPr>
            </w:pPr>
            <w:proofErr w:type="spellStart"/>
            <w:r w:rsidRPr="00325D1F">
              <w:rPr>
                <w:b/>
                <w:i/>
                <w:szCs w:val="22"/>
                <w:lang w:val="en-GB" w:eastAsia="ja-JP"/>
              </w:rPr>
              <w:t>slotFormatCombToAddModList</w:t>
            </w:r>
            <w:proofErr w:type="spellEnd"/>
          </w:p>
          <w:p w14:paraId="30470231" w14:textId="77777777" w:rsidR="00195EAD" w:rsidRPr="00325D1F" w:rsidRDefault="00195EAD" w:rsidP="00195EAD">
            <w:pPr>
              <w:pStyle w:val="TAL"/>
              <w:rPr>
                <w:szCs w:val="22"/>
                <w:lang w:val="en-GB" w:eastAsia="ja-JP"/>
              </w:rPr>
            </w:pPr>
            <w:r w:rsidRPr="00325D1F">
              <w:rPr>
                <w:szCs w:val="22"/>
                <w:lang w:val="en-GB" w:eastAsia="ja-JP"/>
              </w:rPr>
              <w:t xml:space="preserve">A list of </w:t>
            </w:r>
            <w:proofErr w:type="spellStart"/>
            <w:r w:rsidRPr="00325D1F">
              <w:rPr>
                <w:szCs w:val="22"/>
                <w:lang w:val="en-GB" w:eastAsia="ja-JP"/>
              </w:rPr>
              <w:t>SlotFormatCombinations</w:t>
            </w:r>
            <w:proofErr w:type="spellEnd"/>
            <w:r w:rsidRPr="00325D1F">
              <w:rPr>
                <w:szCs w:val="22"/>
                <w:lang w:val="en-GB" w:eastAsia="ja-JP"/>
              </w:rPr>
              <w:t xml:space="preserve"> for the UE's serving cells (see TS 38.213 [13], clause 11.1.1).</w:t>
            </w:r>
          </w:p>
        </w:tc>
      </w:tr>
    </w:tbl>
    <w:p w14:paraId="3F780CBB" w14:textId="77777777" w:rsidR="00790E95" w:rsidRPr="00325D1F" w:rsidRDefault="00790E95" w:rsidP="00790E95"/>
    <w:p w14:paraId="2DCE9C1A" w14:textId="77777777" w:rsidR="00790E95" w:rsidRPr="00325D1F" w:rsidRDefault="00790E95" w:rsidP="00F775AA"/>
    <w:bookmarkEnd w:id="1793"/>
    <w:bookmarkEnd w:id="1794"/>
    <w:p w14:paraId="16B5E30A" w14:textId="77777777" w:rsidR="00066FAB" w:rsidRDefault="00066FAB" w:rsidP="00066FAB">
      <w:pPr>
        <w:pStyle w:val="B1"/>
      </w:pPr>
      <w:r>
        <w:rPr>
          <w:highlight w:val="yellow"/>
        </w:rPr>
        <w:lastRenderedPageBreak/>
        <w:t>&gt;&gt;Skipped unchanged parts</w:t>
      </w:r>
    </w:p>
    <w:p w14:paraId="4C4B9FA3" w14:textId="77777777" w:rsidR="002C5D28" w:rsidRPr="00325D1F" w:rsidRDefault="002C5D28" w:rsidP="002C5D28">
      <w:pPr>
        <w:pStyle w:val="Heading4"/>
        <w:rPr>
          <w:lang w:val="en-GB"/>
        </w:rPr>
      </w:pPr>
      <w:bookmarkStart w:id="1894" w:name="_Toc20426119"/>
      <w:bookmarkStart w:id="1895" w:name="_Toc29321515"/>
      <w:r w:rsidRPr="00325D1F">
        <w:rPr>
          <w:lang w:val="en-GB"/>
        </w:rPr>
        <w:t>–</w:t>
      </w:r>
      <w:r w:rsidRPr="00325D1F">
        <w:rPr>
          <w:lang w:val="en-GB"/>
        </w:rPr>
        <w:tab/>
      </w:r>
      <w:r w:rsidRPr="00325D1F">
        <w:rPr>
          <w:i/>
          <w:lang w:val="en-GB"/>
        </w:rPr>
        <w:t>SRS-Config</w:t>
      </w:r>
      <w:bookmarkEnd w:id="1894"/>
      <w:bookmarkEnd w:id="1895"/>
    </w:p>
    <w:p w14:paraId="0C3818AB" w14:textId="38A93621" w:rsidR="002C5D28" w:rsidRPr="00325D1F" w:rsidRDefault="002C5D28" w:rsidP="002C5D28">
      <w:r w:rsidRPr="00325D1F">
        <w:t>The</w:t>
      </w:r>
      <w:r w:rsidR="00744894" w:rsidRPr="00325D1F">
        <w:t xml:space="preserve"> IE</w:t>
      </w:r>
      <w:r w:rsidRPr="00325D1F">
        <w:t xml:space="preserve"> </w:t>
      </w:r>
      <w:r w:rsidRPr="00325D1F">
        <w:rPr>
          <w:i/>
        </w:rPr>
        <w:t xml:space="preserve">SRS-Config </w:t>
      </w:r>
      <w:r w:rsidRPr="00325D1F">
        <w:t>is used to configure sounding reference signal transmissions. The configuration defines a list of SRS-Resources and a list of SRS-</w:t>
      </w:r>
      <w:proofErr w:type="spellStart"/>
      <w:r w:rsidRPr="00325D1F">
        <w:t>ResourceSets</w:t>
      </w:r>
      <w:proofErr w:type="spellEnd"/>
      <w:r w:rsidRPr="00325D1F">
        <w:t xml:space="preserve">. Each resource set defines a set of SRS-Resources. The network triggers the transmission of the set of SRS-Resources using a configured </w:t>
      </w:r>
      <w:proofErr w:type="spellStart"/>
      <w:r w:rsidRPr="00325D1F">
        <w:t>aperiodicSRS-ResourceTrigger</w:t>
      </w:r>
      <w:proofErr w:type="spellEnd"/>
      <w:r w:rsidRPr="00325D1F">
        <w:t xml:space="preserve"> (L1 DCI).</w:t>
      </w:r>
    </w:p>
    <w:p w14:paraId="5F17138A" w14:textId="77777777" w:rsidR="002C5D28" w:rsidRPr="00325D1F" w:rsidRDefault="002C5D28" w:rsidP="002C5D28">
      <w:pPr>
        <w:pStyle w:val="TH"/>
        <w:rPr>
          <w:lang w:val="en-GB"/>
        </w:rPr>
      </w:pPr>
      <w:r w:rsidRPr="00325D1F">
        <w:rPr>
          <w:bCs/>
          <w:i/>
          <w:iCs/>
          <w:lang w:val="en-GB"/>
        </w:rPr>
        <w:t xml:space="preserve">SRS-Config </w:t>
      </w:r>
      <w:r w:rsidRPr="00325D1F">
        <w:rPr>
          <w:lang w:val="en-GB"/>
        </w:rPr>
        <w:t>information element</w:t>
      </w:r>
    </w:p>
    <w:p w14:paraId="1355708C" w14:textId="77777777" w:rsidR="002C5D28" w:rsidRPr="005D6EB4" w:rsidRDefault="002C5D28" w:rsidP="0096519C">
      <w:pPr>
        <w:pStyle w:val="PL"/>
        <w:rPr>
          <w:color w:val="808080"/>
        </w:rPr>
      </w:pPr>
      <w:r w:rsidRPr="005D6EB4">
        <w:rPr>
          <w:color w:val="808080"/>
        </w:rPr>
        <w:t>-- ASN1START</w:t>
      </w:r>
    </w:p>
    <w:p w14:paraId="4FCB756A" w14:textId="77777777" w:rsidR="002C5D28" w:rsidRPr="005D6EB4" w:rsidRDefault="002C5D28" w:rsidP="0096519C">
      <w:pPr>
        <w:pStyle w:val="PL"/>
        <w:rPr>
          <w:color w:val="808080"/>
        </w:rPr>
      </w:pPr>
      <w:r w:rsidRPr="005D6EB4">
        <w:rPr>
          <w:color w:val="808080"/>
        </w:rPr>
        <w:t>-- TAG-SRS-CONFIG-START</w:t>
      </w:r>
    </w:p>
    <w:p w14:paraId="4B643315" w14:textId="77777777" w:rsidR="002C5D28" w:rsidRPr="00325D1F" w:rsidRDefault="002C5D28" w:rsidP="0096519C">
      <w:pPr>
        <w:pStyle w:val="PL"/>
      </w:pPr>
    </w:p>
    <w:p w14:paraId="5E0882B8" w14:textId="77777777" w:rsidR="002C5D28" w:rsidRPr="00325D1F" w:rsidRDefault="002C5D28" w:rsidP="0096519C">
      <w:pPr>
        <w:pStyle w:val="PL"/>
      </w:pPr>
      <w:r w:rsidRPr="00325D1F">
        <w:t xml:space="preserve">SRS-Config ::=                          </w:t>
      </w:r>
      <w:r w:rsidRPr="00777603">
        <w:rPr>
          <w:color w:val="993366"/>
        </w:rPr>
        <w:t>SEQUENCE</w:t>
      </w:r>
      <w:r w:rsidRPr="00325D1F">
        <w:t xml:space="preserve"> {</w:t>
      </w:r>
    </w:p>
    <w:p w14:paraId="078BC1BC" w14:textId="77777777" w:rsidR="002C5D28" w:rsidRPr="005D6EB4" w:rsidRDefault="002C5D28" w:rsidP="0096519C">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17940A90" w14:textId="77777777" w:rsidR="002C5D28" w:rsidRPr="005D6EB4" w:rsidRDefault="002C5D28" w:rsidP="0096519C">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2565F1CF" w14:textId="77777777" w:rsidR="002C5D28" w:rsidRPr="005D6EB4" w:rsidRDefault="002C5D28" w:rsidP="0096519C">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52FA4E37" w14:textId="77777777" w:rsidR="002C5D28" w:rsidRPr="005D6EB4" w:rsidRDefault="002C5D28" w:rsidP="0096519C">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679780C6" w14:textId="77777777"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3A34223E" w14:textId="77777777" w:rsidR="002C5D28" w:rsidRPr="00325D1F" w:rsidRDefault="002C5D28" w:rsidP="0096519C">
      <w:pPr>
        <w:pStyle w:val="PL"/>
      </w:pPr>
      <w:r w:rsidRPr="00325D1F">
        <w:t xml:space="preserve">    ...</w:t>
      </w:r>
    </w:p>
    <w:p w14:paraId="7D127717" w14:textId="77777777" w:rsidR="002C5D28" w:rsidRPr="00325D1F" w:rsidRDefault="002C5D28" w:rsidP="0096519C">
      <w:pPr>
        <w:pStyle w:val="PL"/>
      </w:pPr>
      <w:r w:rsidRPr="00325D1F">
        <w:t>}</w:t>
      </w:r>
    </w:p>
    <w:p w14:paraId="486FB400" w14:textId="77777777" w:rsidR="002C5D28" w:rsidRPr="00325D1F" w:rsidRDefault="002C5D28" w:rsidP="0096519C">
      <w:pPr>
        <w:pStyle w:val="PL"/>
      </w:pPr>
    </w:p>
    <w:p w14:paraId="00594D94" w14:textId="77777777" w:rsidR="002C5D28" w:rsidRPr="00325D1F" w:rsidRDefault="002C5D28" w:rsidP="0096519C">
      <w:pPr>
        <w:pStyle w:val="PL"/>
      </w:pPr>
      <w:r w:rsidRPr="00325D1F">
        <w:t xml:space="preserve">SRS-ResourceSet ::=                     </w:t>
      </w:r>
      <w:r w:rsidRPr="00777603">
        <w:rPr>
          <w:color w:val="993366"/>
        </w:rPr>
        <w:t>SEQUENCE</w:t>
      </w:r>
      <w:r w:rsidRPr="00325D1F">
        <w:t xml:space="preserve"> {</w:t>
      </w:r>
    </w:p>
    <w:p w14:paraId="7D01D79E" w14:textId="77777777" w:rsidR="002C5D28" w:rsidRPr="00325D1F" w:rsidRDefault="002C5D28" w:rsidP="0096519C">
      <w:pPr>
        <w:pStyle w:val="PL"/>
      </w:pPr>
      <w:r w:rsidRPr="00325D1F">
        <w:t xml:space="preserve">    srs-ResourceSetId                       SRS-ResourceSetId,</w:t>
      </w:r>
    </w:p>
    <w:p w14:paraId="4AB9B2B9" w14:textId="27F8DEB8" w:rsidR="002C5D28" w:rsidRPr="005D6EB4" w:rsidRDefault="002C5D28" w:rsidP="0096519C">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118CBEC2"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5F7ED04C"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1F09D9D0" w14:textId="77777777" w:rsidR="002C5D28" w:rsidRPr="00325D1F" w:rsidRDefault="002C5D28" w:rsidP="0096519C">
      <w:pPr>
        <w:pStyle w:val="PL"/>
      </w:pPr>
      <w:r w:rsidRPr="00325D1F">
        <w:t xml:space="preserve">            aperiodicSRS-ResourceTrigger            </w:t>
      </w:r>
      <w:r w:rsidRPr="00777603">
        <w:rPr>
          <w:color w:val="993366"/>
        </w:rPr>
        <w:t>INTEGER</w:t>
      </w:r>
      <w:r w:rsidRPr="00325D1F">
        <w:t xml:space="preserve"> (1..maxNrofSRS-TriggerStates-1),</w:t>
      </w:r>
    </w:p>
    <w:p w14:paraId="57F5D11C" w14:textId="11850C18" w:rsidR="002C5D28" w:rsidRPr="005D6EB4" w:rsidRDefault="002C5D28" w:rsidP="0096519C">
      <w:pPr>
        <w:pStyle w:val="PL"/>
        <w:rPr>
          <w:color w:val="808080"/>
        </w:rPr>
      </w:pPr>
      <w:r w:rsidRPr="00325D1F">
        <w:t xml:space="preserve">            csi-RS                                  NZP-CSI-RS-ResourceId           </w:t>
      </w:r>
      <w:r w:rsidR="007D07CD" w:rsidRPr="00325D1F">
        <w:t xml:space="preserve">                    </w:t>
      </w:r>
      <w:r w:rsidRPr="00777603">
        <w:rPr>
          <w:color w:val="993366"/>
        </w:rPr>
        <w:t>OPTIONAL</w:t>
      </w:r>
      <w:r w:rsidR="007D07CD" w:rsidRPr="00325D1F">
        <w:t xml:space="preserve">, </w:t>
      </w:r>
      <w:r w:rsidRPr="005D6EB4">
        <w:rPr>
          <w:color w:val="808080"/>
        </w:rPr>
        <w:t>-- Cond NonCodebook</w:t>
      </w:r>
    </w:p>
    <w:p w14:paraId="0C640321" w14:textId="497804E6" w:rsidR="002C5D28" w:rsidRPr="005D6EB4" w:rsidRDefault="002C5D28" w:rsidP="0096519C">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007D07CD" w:rsidRPr="00325D1F">
        <w:t xml:space="preserve">, </w:t>
      </w:r>
      <w:r w:rsidRPr="005D6EB4">
        <w:rPr>
          <w:color w:val="808080"/>
        </w:rPr>
        <w:t>-- Need S</w:t>
      </w:r>
    </w:p>
    <w:p w14:paraId="73D8C84D" w14:textId="77777777" w:rsidR="002C5D28" w:rsidRPr="00325D1F" w:rsidRDefault="002C5D28" w:rsidP="0096519C">
      <w:pPr>
        <w:pStyle w:val="PL"/>
      </w:pPr>
      <w:r w:rsidRPr="00325D1F">
        <w:t xml:space="preserve">            ...,</w:t>
      </w:r>
    </w:p>
    <w:p w14:paraId="5E891E78" w14:textId="77777777" w:rsidR="002C5D28" w:rsidRPr="00325D1F" w:rsidRDefault="002C5D28" w:rsidP="0096519C">
      <w:pPr>
        <w:pStyle w:val="PL"/>
      </w:pPr>
      <w:r w:rsidRPr="00325D1F">
        <w:t xml:space="preserve">            [[</w:t>
      </w:r>
    </w:p>
    <w:p w14:paraId="4D62BC08" w14:textId="4C65E08F" w:rsidR="00F95F2F" w:rsidRPr="00325D1F" w:rsidRDefault="002C5D28" w:rsidP="0096519C">
      <w:pPr>
        <w:pStyle w:val="PL"/>
      </w:pPr>
      <w:r w:rsidRPr="00325D1F">
        <w:t xml:space="preserve">            aperiodicSRS-ResourceTriggerList      </w:t>
      </w:r>
      <w:r w:rsidR="00433C77" w:rsidRPr="00325D1F">
        <w:t xml:space="preserve">      </w:t>
      </w:r>
      <w:r w:rsidRPr="00777603">
        <w:rPr>
          <w:color w:val="993366"/>
        </w:rPr>
        <w:t>SEQUENCE</w:t>
      </w:r>
      <w:r w:rsidRPr="00325D1F">
        <w:t xml:space="preserve"> (</w:t>
      </w:r>
      <w:r w:rsidRPr="00777603">
        <w:rPr>
          <w:color w:val="993366"/>
        </w:rPr>
        <w:t>SIZE</w:t>
      </w:r>
      <w:r w:rsidRPr="00325D1F">
        <w:t>(1..maxNrofSRS-TriggerStates-2))</w:t>
      </w:r>
    </w:p>
    <w:p w14:paraId="5FD461F6" w14:textId="4692F019" w:rsidR="002C5D28" w:rsidRPr="005D6EB4" w:rsidRDefault="002C5D28" w:rsidP="0096519C">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007D07CD" w:rsidRPr="00325D1F">
        <w:t xml:space="preserve">  </w:t>
      </w:r>
      <w:r w:rsidRPr="005D6EB4">
        <w:rPr>
          <w:color w:val="808080"/>
        </w:rPr>
        <w:t>-- Need M</w:t>
      </w:r>
    </w:p>
    <w:p w14:paraId="71BEF926" w14:textId="77777777" w:rsidR="002C5D28" w:rsidRPr="00325D1F" w:rsidRDefault="002C5D28" w:rsidP="0096519C">
      <w:pPr>
        <w:pStyle w:val="PL"/>
      </w:pPr>
      <w:r w:rsidRPr="00325D1F">
        <w:t xml:space="preserve">            ]]</w:t>
      </w:r>
    </w:p>
    <w:p w14:paraId="46691E64" w14:textId="77777777" w:rsidR="002C5D28" w:rsidRPr="00325D1F" w:rsidRDefault="002C5D28" w:rsidP="0096519C">
      <w:pPr>
        <w:pStyle w:val="PL"/>
      </w:pPr>
      <w:r w:rsidRPr="00325D1F">
        <w:t xml:space="preserve">        },</w:t>
      </w:r>
    </w:p>
    <w:p w14:paraId="49BFB845"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5B0D1604" w14:textId="0E11C541" w:rsidR="002C5D28" w:rsidRPr="005D6EB4" w:rsidRDefault="002C5D28" w:rsidP="0096519C">
      <w:pPr>
        <w:pStyle w:val="PL"/>
        <w:rPr>
          <w:color w:val="808080"/>
        </w:rPr>
      </w:pPr>
      <w:r w:rsidRPr="00325D1F">
        <w:t xml:space="preserve">            associatedCSI-RS                        NZP-CSI-RS-ResourceId           </w:t>
      </w:r>
      <w:r w:rsidR="007D07CD" w:rsidRPr="00325D1F">
        <w:t xml:space="preserve">                    </w:t>
      </w:r>
      <w:r w:rsidRPr="00777603">
        <w:rPr>
          <w:color w:val="993366"/>
        </w:rPr>
        <w:t>OPTIONAL</w:t>
      </w:r>
      <w:r w:rsidRPr="00325D1F">
        <w:t xml:space="preserve">, </w:t>
      </w:r>
      <w:r w:rsidRPr="005D6EB4">
        <w:rPr>
          <w:color w:val="808080"/>
        </w:rPr>
        <w:t>-- Cond NonCodebook</w:t>
      </w:r>
    </w:p>
    <w:p w14:paraId="20128753" w14:textId="77777777" w:rsidR="002C5D28" w:rsidRPr="00325D1F" w:rsidRDefault="002C5D28" w:rsidP="0096519C">
      <w:pPr>
        <w:pStyle w:val="PL"/>
      </w:pPr>
      <w:r w:rsidRPr="00325D1F">
        <w:t xml:space="preserve">            ...</w:t>
      </w:r>
    </w:p>
    <w:p w14:paraId="01DE35E6" w14:textId="77777777" w:rsidR="002C5D28" w:rsidRPr="00325D1F" w:rsidRDefault="002C5D28" w:rsidP="0096519C">
      <w:pPr>
        <w:pStyle w:val="PL"/>
      </w:pPr>
      <w:r w:rsidRPr="00325D1F">
        <w:t xml:space="preserve">        },</w:t>
      </w:r>
    </w:p>
    <w:p w14:paraId="44C67B9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0D8125AF" w14:textId="5AC8FDBE" w:rsidR="002C5D28" w:rsidRPr="005D6EB4" w:rsidRDefault="002C5D28" w:rsidP="0096519C">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2E8F676B" w14:textId="77777777" w:rsidR="002C5D28" w:rsidRPr="00325D1F" w:rsidRDefault="002C5D28" w:rsidP="0096519C">
      <w:pPr>
        <w:pStyle w:val="PL"/>
      </w:pPr>
      <w:r w:rsidRPr="00325D1F">
        <w:t xml:space="preserve">            ...</w:t>
      </w:r>
    </w:p>
    <w:p w14:paraId="4E7F3A3A" w14:textId="77777777" w:rsidR="002C5D28" w:rsidRPr="00325D1F" w:rsidRDefault="002C5D28" w:rsidP="0096519C">
      <w:pPr>
        <w:pStyle w:val="PL"/>
      </w:pPr>
      <w:r w:rsidRPr="00325D1F">
        <w:t xml:space="preserve">        }</w:t>
      </w:r>
    </w:p>
    <w:p w14:paraId="01E9B26B" w14:textId="77777777" w:rsidR="002C5D28" w:rsidRPr="00325D1F" w:rsidRDefault="002C5D28" w:rsidP="0096519C">
      <w:pPr>
        <w:pStyle w:val="PL"/>
      </w:pPr>
      <w:r w:rsidRPr="00325D1F">
        <w:t xml:space="preserve">    },</w:t>
      </w:r>
    </w:p>
    <w:p w14:paraId="7D6E6332" w14:textId="77777777" w:rsidR="002C5D28" w:rsidRPr="00325D1F" w:rsidRDefault="002C5D28" w:rsidP="0096519C">
      <w:pPr>
        <w:pStyle w:val="PL"/>
      </w:pPr>
      <w:r w:rsidRPr="00325D1F">
        <w:t xml:space="preserve">    usage                                   </w:t>
      </w:r>
      <w:r w:rsidRPr="00777603">
        <w:rPr>
          <w:color w:val="993366"/>
        </w:rPr>
        <w:t>ENUMERATED</w:t>
      </w:r>
      <w:r w:rsidRPr="00325D1F">
        <w:t xml:space="preserve"> {beamManagement, codebook, nonCodebook, antennaSwitching},</w:t>
      </w:r>
    </w:p>
    <w:p w14:paraId="0EE07B71" w14:textId="6BBB4587"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4EC556C" w14:textId="0A672E47" w:rsidR="002C5D28" w:rsidRPr="005D6EB4" w:rsidRDefault="002C5D28" w:rsidP="0096519C">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995F2FE" w14:textId="77777777" w:rsidR="002C5D28" w:rsidRPr="00325D1F" w:rsidRDefault="002C5D28" w:rsidP="0096519C">
      <w:pPr>
        <w:pStyle w:val="PL"/>
      </w:pPr>
      <w:r w:rsidRPr="00325D1F">
        <w:t xml:space="preserve">    pathlossReferenceRS                     </w:t>
      </w:r>
      <w:r w:rsidRPr="00777603">
        <w:rPr>
          <w:color w:val="993366"/>
        </w:rPr>
        <w:t>CHOICE</w:t>
      </w:r>
      <w:r w:rsidRPr="00325D1F">
        <w:t xml:space="preserve"> {</w:t>
      </w:r>
    </w:p>
    <w:p w14:paraId="5897BD2F" w14:textId="77777777" w:rsidR="002C5D28" w:rsidRPr="00325D1F" w:rsidRDefault="002C5D28" w:rsidP="0096519C">
      <w:pPr>
        <w:pStyle w:val="PL"/>
      </w:pPr>
      <w:r w:rsidRPr="00325D1F">
        <w:t xml:space="preserve">        ssb-Index                               SSB-Index,</w:t>
      </w:r>
    </w:p>
    <w:p w14:paraId="504195C8" w14:textId="77777777" w:rsidR="002C5D28" w:rsidRPr="00325D1F" w:rsidRDefault="002C5D28" w:rsidP="0096519C">
      <w:pPr>
        <w:pStyle w:val="PL"/>
      </w:pPr>
      <w:r w:rsidRPr="00325D1F">
        <w:lastRenderedPageBreak/>
        <w:t xml:space="preserve">        csi-RS-Index                            NZP-CSI-RS-ResourceId</w:t>
      </w:r>
    </w:p>
    <w:p w14:paraId="7F1BEE19" w14:textId="3367125D"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A2A1E" w14:textId="143858F2" w:rsidR="002C5D28" w:rsidRPr="005D6EB4" w:rsidRDefault="002C5D28" w:rsidP="0096519C">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687EB69C" w14:textId="77777777" w:rsidR="002C5D28" w:rsidRPr="00325D1F" w:rsidRDefault="002C5D28" w:rsidP="0096519C">
      <w:pPr>
        <w:pStyle w:val="PL"/>
      </w:pPr>
      <w:r w:rsidRPr="00325D1F">
        <w:t xml:space="preserve">    ...</w:t>
      </w:r>
    </w:p>
    <w:p w14:paraId="6030664C" w14:textId="77777777" w:rsidR="002C5D28" w:rsidRPr="00325D1F" w:rsidRDefault="002C5D28" w:rsidP="0096519C">
      <w:pPr>
        <w:pStyle w:val="PL"/>
      </w:pPr>
      <w:r w:rsidRPr="00325D1F">
        <w:t>}</w:t>
      </w:r>
    </w:p>
    <w:p w14:paraId="3BD15377" w14:textId="77777777" w:rsidR="002C5D28" w:rsidRPr="00325D1F" w:rsidRDefault="002C5D28" w:rsidP="0096519C">
      <w:pPr>
        <w:pStyle w:val="PL"/>
      </w:pPr>
    </w:p>
    <w:p w14:paraId="687BDE9C" w14:textId="77777777" w:rsidR="002C5D28" w:rsidRPr="00325D1F" w:rsidRDefault="002C5D28" w:rsidP="0096519C">
      <w:pPr>
        <w:pStyle w:val="PL"/>
      </w:pPr>
      <w:r w:rsidRPr="00325D1F">
        <w:t xml:space="preserve">SRS-ResourceSetId ::=                   </w:t>
      </w:r>
      <w:r w:rsidRPr="00777603">
        <w:rPr>
          <w:color w:val="993366"/>
        </w:rPr>
        <w:t>INTEGER</w:t>
      </w:r>
      <w:r w:rsidRPr="00325D1F">
        <w:t xml:space="preserve"> (0..maxNrofSRS-ResourceSets-1)</w:t>
      </w:r>
    </w:p>
    <w:p w14:paraId="7317F377" w14:textId="77777777" w:rsidR="002C5D28" w:rsidRPr="00325D1F" w:rsidRDefault="002C5D28" w:rsidP="0096519C">
      <w:pPr>
        <w:pStyle w:val="PL"/>
      </w:pPr>
    </w:p>
    <w:p w14:paraId="78E4128A" w14:textId="77777777" w:rsidR="002C5D28" w:rsidRPr="00325D1F" w:rsidRDefault="002C5D28" w:rsidP="0096519C">
      <w:pPr>
        <w:pStyle w:val="PL"/>
      </w:pPr>
      <w:r w:rsidRPr="00325D1F">
        <w:t xml:space="preserve">SRS-Resource ::=                        </w:t>
      </w:r>
      <w:r w:rsidRPr="00777603">
        <w:rPr>
          <w:color w:val="993366"/>
        </w:rPr>
        <w:t>SEQUENCE</w:t>
      </w:r>
      <w:r w:rsidRPr="00325D1F">
        <w:t xml:space="preserve"> {</w:t>
      </w:r>
    </w:p>
    <w:p w14:paraId="60A83124" w14:textId="77777777" w:rsidR="002C5D28" w:rsidRPr="00325D1F" w:rsidRDefault="002C5D28" w:rsidP="0096519C">
      <w:pPr>
        <w:pStyle w:val="PL"/>
      </w:pPr>
      <w:r w:rsidRPr="00325D1F">
        <w:t xml:space="preserve">    srs-ResourceId                          SRS-ResourceId,</w:t>
      </w:r>
    </w:p>
    <w:p w14:paraId="2F721968" w14:textId="77777777" w:rsidR="002C5D28" w:rsidRPr="00325D1F" w:rsidRDefault="002C5D28" w:rsidP="0096519C">
      <w:pPr>
        <w:pStyle w:val="PL"/>
      </w:pPr>
      <w:r w:rsidRPr="00325D1F">
        <w:t xml:space="preserve">    nrofSRS-Ports                           </w:t>
      </w:r>
      <w:r w:rsidRPr="00777603">
        <w:rPr>
          <w:color w:val="993366"/>
        </w:rPr>
        <w:t>ENUMERATED</w:t>
      </w:r>
      <w:r w:rsidRPr="00325D1F">
        <w:t xml:space="preserve"> {port1, ports2, ports4},</w:t>
      </w:r>
    </w:p>
    <w:p w14:paraId="474570C4" w14:textId="50B9099D" w:rsidR="00F95F2F" w:rsidRPr="005D6EB4" w:rsidRDefault="002C5D28" w:rsidP="0096519C">
      <w:pPr>
        <w:pStyle w:val="PL"/>
        <w:rPr>
          <w:color w:val="808080"/>
        </w:rPr>
      </w:pPr>
      <w:r w:rsidRPr="00325D1F">
        <w:t xml:space="preserve">    ptrs-PortIndex                          </w:t>
      </w:r>
      <w:r w:rsidRPr="00777603">
        <w:rPr>
          <w:color w:val="993366"/>
        </w:rPr>
        <w:t>ENUMERATED</w:t>
      </w:r>
      <w:r w:rsidRPr="00325D1F">
        <w:t xml:space="preserve"> {n0, n1 }                    </w:t>
      </w:r>
      <w:r w:rsidR="007D07CD" w:rsidRPr="00325D1F">
        <w:t xml:space="preserve">                   </w:t>
      </w:r>
      <w:r w:rsidRPr="00777603">
        <w:rPr>
          <w:color w:val="993366"/>
        </w:rPr>
        <w:t>OPTIONAL</w:t>
      </w:r>
      <w:r w:rsidRPr="00325D1F">
        <w:t xml:space="preserve">,   </w:t>
      </w:r>
      <w:r w:rsidRPr="005D6EB4">
        <w:rPr>
          <w:color w:val="808080"/>
        </w:rPr>
        <w:t>-- Need R</w:t>
      </w:r>
    </w:p>
    <w:p w14:paraId="4E03DBB4" w14:textId="77777777" w:rsidR="002C5D28" w:rsidRPr="00325D1F" w:rsidRDefault="002C5D28" w:rsidP="0096519C">
      <w:pPr>
        <w:pStyle w:val="PL"/>
      </w:pPr>
      <w:r w:rsidRPr="00325D1F">
        <w:t xml:space="preserve">    transmissionComb                        </w:t>
      </w:r>
      <w:r w:rsidRPr="00777603">
        <w:rPr>
          <w:color w:val="993366"/>
        </w:rPr>
        <w:t>CHOICE</w:t>
      </w:r>
      <w:r w:rsidRPr="00325D1F">
        <w:t xml:space="preserve"> {</w:t>
      </w:r>
    </w:p>
    <w:p w14:paraId="051073B1" w14:textId="77777777" w:rsidR="002C5D28" w:rsidRPr="00325D1F" w:rsidRDefault="002C5D28" w:rsidP="0096519C">
      <w:pPr>
        <w:pStyle w:val="PL"/>
      </w:pPr>
      <w:r w:rsidRPr="00325D1F">
        <w:t xml:space="preserve">        n2                                      </w:t>
      </w:r>
      <w:r w:rsidRPr="00777603">
        <w:rPr>
          <w:color w:val="993366"/>
        </w:rPr>
        <w:t>SEQUENCE</w:t>
      </w:r>
      <w:r w:rsidRPr="00325D1F">
        <w:t xml:space="preserve"> {</w:t>
      </w:r>
    </w:p>
    <w:p w14:paraId="633304F8" w14:textId="77777777" w:rsidR="002C5D28" w:rsidRPr="00325D1F" w:rsidRDefault="002C5D28" w:rsidP="0096519C">
      <w:pPr>
        <w:pStyle w:val="PL"/>
      </w:pPr>
      <w:r w:rsidRPr="00325D1F">
        <w:t xml:space="preserve">            combOffset-n2                           </w:t>
      </w:r>
      <w:r w:rsidRPr="00777603">
        <w:rPr>
          <w:color w:val="993366"/>
        </w:rPr>
        <w:t>INTEGER</w:t>
      </w:r>
      <w:r w:rsidRPr="00325D1F">
        <w:t xml:space="preserve"> (0..1),</w:t>
      </w:r>
    </w:p>
    <w:p w14:paraId="37529CB9" w14:textId="77777777" w:rsidR="002C5D28" w:rsidRPr="00501B7A" w:rsidRDefault="002C5D28" w:rsidP="0096519C">
      <w:pPr>
        <w:pStyle w:val="PL"/>
        <w:rPr>
          <w:lang w:val="de-DE"/>
        </w:rPr>
      </w:pPr>
      <w:r w:rsidRPr="00325D1F">
        <w:t xml:space="preserve">            </w:t>
      </w:r>
      <w:r w:rsidRPr="00501B7A">
        <w:rPr>
          <w:lang w:val="de-DE"/>
        </w:rPr>
        <w:t xml:space="preserve">cyclicShift-n2                          </w:t>
      </w:r>
      <w:r w:rsidRPr="00501B7A">
        <w:rPr>
          <w:color w:val="993366"/>
          <w:lang w:val="de-DE"/>
        </w:rPr>
        <w:t>INTEGER</w:t>
      </w:r>
      <w:r w:rsidRPr="00501B7A">
        <w:rPr>
          <w:lang w:val="de-DE"/>
        </w:rPr>
        <w:t xml:space="preserve"> (0..7)</w:t>
      </w:r>
    </w:p>
    <w:p w14:paraId="77533DFE" w14:textId="77777777" w:rsidR="002C5D28" w:rsidRPr="00501B7A" w:rsidRDefault="002C5D28" w:rsidP="0096519C">
      <w:pPr>
        <w:pStyle w:val="PL"/>
        <w:rPr>
          <w:lang w:val="de-DE"/>
        </w:rPr>
      </w:pPr>
      <w:r w:rsidRPr="00501B7A">
        <w:rPr>
          <w:lang w:val="de-DE"/>
        </w:rPr>
        <w:t xml:space="preserve">        },</w:t>
      </w:r>
    </w:p>
    <w:p w14:paraId="4F7E42D7" w14:textId="77777777" w:rsidR="002C5D28" w:rsidRPr="00501B7A" w:rsidRDefault="002C5D28" w:rsidP="0096519C">
      <w:pPr>
        <w:pStyle w:val="PL"/>
        <w:rPr>
          <w:lang w:val="de-DE"/>
        </w:rPr>
      </w:pPr>
      <w:r w:rsidRPr="00501B7A">
        <w:rPr>
          <w:lang w:val="de-DE"/>
        </w:rPr>
        <w:t xml:space="preserve">        n4                                      </w:t>
      </w:r>
      <w:r w:rsidRPr="00501B7A">
        <w:rPr>
          <w:color w:val="993366"/>
          <w:lang w:val="de-DE"/>
        </w:rPr>
        <w:t>SEQUENCE</w:t>
      </w:r>
      <w:r w:rsidRPr="00501B7A">
        <w:rPr>
          <w:lang w:val="de-DE"/>
        </w:rPr>
        <w:t xml:space="preserve"> {</w:t>
      </w:r>
    </w:p>
    <w:p w14:paraId="39D71ED4" w14:textId="77777777" w:rsidR="002C5D28" w:rsidRPr="00501B7A" w:rsidRDefault="002C5D28" w:rsidP="0096519C">
      <w:pPr>
        <w:pStyle w:val="PL"/>
        <w:rPr>
          <w:lang w:val="de-DE"/>
        </w:rPr>
      </w:pPr>
      <w:r w:rsidRPr="00501B7A">
        <w:rPr>
          <w:lang w:val="de-DE"/>
        </w:rPr>
        <w:t xml:space="preserve">            combOffset-n4                           </w:t>
      </w:r>
      <w:r w:rsidRPr="00501B7A">
        <w:rPr>
          <w:color w:val="993366"/>
          <w:lang w:val="de-DE"/>
        </w:rPr>
        <w:t>INTEGER</w:t>
      </w:r>
      <w:r w:rsidRPr="00501B7A">
        <w:rPr>
          <w:lang w:val="de-DE"/>
        </w:rPr>
        <w:t xml:space="preserve"> (0..3),</w:t>
      </w:r>
    </w:p>
    <w:p w14:paraId="0CC67400" w14:textId="77777777" w:rsidR="002C5D28" w:rsidRPr="00501B7A" w:rsidRDefault="002C5D28" w:rsidP="0096519C">
      <w:pPr>
        <w:pStyle w:val="PL"/>
        <w:rPr>
          <w:lang w:val="de-DE"/>
        </w:rPr>
      </w:pPr>
      <w:r w:rsidRPr="00501B7A">
        <w:rPr>
          <w:lang w:val="de-DE"/>
        </w:rPr>
        <w:t xml:space="preserve">            cyclicShift-n4                          </w:t>
      </w:r>
      <w:r w:rsidRPr="00501B7A">
        <w:rPr>
          <w:color w:val="993366"/>
          <w:lang w:val="de-DE"/>
        </w:rPr>
        <w:t>INTEGER</w:t>
      </w:r>
      <w:r w:rsidRPr="00501B7A">
        <w:rPr>
          <w:lang w:val="de-DE"/>
        </w:rPr>
        <w:t xml:space="preserve"> (0..11)</w:t>
      </w:r>
    </w:p>
    <w:p w14:paraId="345CD454" w14:textId="77777777" w:rsidR="002C5D28" w:rsidRPr="00325D1F" w:rsidRDefault="002C5D28" w:rsidP="0096519C">
      <w:pPr>
        <w:pStyle w:val="PL"/>
      </w:pPr>
      <w:r w:rsidRPr="00501B7A">
        <w:rPr>
          <w:lang w:val="de-DE"/>
        </w:rPr>
        <w:t xml:space="preserve">        </w:t>
      </w:r>
      <w:r w:rsidRPr="00325D1F">
        <w:t>}</w:t>
      </w:r>
    </w:p>
    <w:p w14:paraId="684A7A6C" w14:textId="77777777" w:rsidR="002C5D28" w:rsidRPr="00325D1F" w:rsidRDefault="002C5D28" w:rsidP="0096519C">
      <w:pPr>
        <w:pStyle w:val="PL"/>
      </w:pPr>
      <w:r w:rsidRPr="00325D1F">
        <w:t xml:space="preserve">    },</w:t>
      </w:r>
    </w:p>
    <w:p w14:paraId="0C476E42" w14:textId="77777777" w:rsidR="002C5D28" w:rsidRPr="00325D1F" w:rsidRDefault="002C5D28" w:rsidP="0096519C">
      <w:pPr>
        <w:pStyle w:val="PL"/>
      </w:pPr>
      <w:r w:rsidRPr="00325D1F">
        <w:t xml:space="preserve">    resourceMapping                         </w:t>
      </w:r>
      <w:r w:rsidRPr="00777603">
        <w:rPr>
          <w:color w:val="993366"/>
        </w:rPr>
        <w:t>SEQUENCE</w:t>
      </w:r>
      <w:r w:rsidRPr="00325D1F">
        <w:t xml:space="preserve"> {</w:t>
      </w:r>
    </w:p>
    <w:p w14:paraId="2B5D9878" w14:textId="77777777" w:rsidR="002C5D28" w:rsidRPr="00325D1F" w:rsidRDefault="002C5D28" w:rsidP="0096519C">
      <w:pPr>
        <w:pStyle w:val="PL"/>
      </w:pPr>
      <w:r w:rsidRPr="00325D1F">
        <w:t xml:space="preserve">        startPosition                           </w:t>
      </w:r>
      <w:r w:rsidRPr="00777603">
        <w:rPr>
          <w:color w:val="993366"/>
        </w:rPr>
        <w:t>INTEGER</w:t>
      </w:r>
      <w:r w:rsidRPr="00325D1F">
        <w:t xml:space="preserve"> (0..5),</w:t>
      </w:r>
    </w:p>
    <w:p w14:paraId="40AEF9CD" w14:textId="77777777" w:rsidR="002C5D28" w:rsidRPr="00325D1F" w:rsidRDefault="002C5D28" w:rsidP="0096519C">
      <w:pPr>
        <w:pStyle w:val="PL"/>
      </w:pPr>
      <w:r w:rsidRPr="00325D1F">
        <w:t xml:space="preserve">        nrofSymbols                             </w:t>
      </w:r>
      <w:r w:rsidRPr="00777603">
        <w:rPr>
          <w:color w:val="993366"/>
        </w:rPr>
        <w:t>ENUMERATED</w:t>
      </w:r>
      <w:r w:rsidRPr="00325D1F">
        <w:t xml:space="preserve"> {n1, n2, n4},</w:t>
      </w:r>
    </w:p>
    <w:p w14:paraId="13B20EE2" w14:textId="77777777" w:rsidR="002C5D28" w:rsidRPr="00325D1F" w:rsidRDefault="002C5D28" w:rsidP="0096519C">
      <w:pPr>
        <w:pStyle w:val="PL"/>
      </w:pPr>
      <w:r w:rsidRPr="00325D1F">
        <w:t xml:space="preserve">        repetitionFactor                        </w:t>
      </w:r>
      <w:r w:rsidRPr="00777603">
        <w:rPr>
          <w:color w:val="993366"/>
        </w:rPr>
        <w:t>ENUMERATED</w:t>
      </w:r>
      <w:r w:rsidRPr="00325D1F">
        <w:t xml:space="preserve"> {n1, n2, n4}</w:t>
      </w:r>
    </w:p>
    <w:p w14:paraId="30F1ACAC" w14:textId="77777777" w:rsidR="002C5D28" w:rsidRPr="00325D1F" w:rsidRDefault="002C5D28" w:rsidP="0096519C">
      <w:pPr>
        <w:pStyle w:val="PL"/>
      </w:pPr>
      <w:r w:rsidRPr="00325D1F">
        <w:t xml:space="preserve">    },</w:t>
      </w:r>
    </w:p>
    <w:p w14:paraId="427A21A5" w14:textId="77777777" w:rsidR="002C5D28" w:rsidRPr="00325D1F" w:rsidRDefault="002C5D28" w:rsidP="0096519C">
      <w:pPr>
        <w:pStyle w:val="PL"/>
      </w:pPr>
      <w:r w:rsidRPr="00325D1F">
        <w:t xml:space="preserve">    freqDomainPosition                      </w:t>
      </w:r>
      <w:r w:rsidRPr="00777603">
        <w:rPr>
          <w:color w:val="993366"/>
        </w:rPr>
        <w:t>INTEGER</w:t>
      </w:r>
      <w:r w:rsidRPr="00325D1F">
        <w:t xml:space="preserve"> (0..67),</w:t>
      </w:r>
    </w:p>
    <w:p w14:paraId="626984A4" w14:textId="77777777" w:rsidR="002C5D28" w:rsidRPr="00325D1F" w:rsidRDefault="002C5D28" w:rsidP="0096519C">
      <w:pPr>
        <w:pStyle w:val="PL"/>
      </w:pPr>
      <w:r w:rsidRPr="00325D1F">
        <w:t xml:space="preserve">    freqDomainShift                         </w:t>
      </w:r>
      <w:r w:rsidRPr="00777603">
        <w:rPr>
          <w:color w:val="993366"/>
        </w:rPr>
        <w:t>INTEGER</w:t>
      </w:r>
      <w:r w:rsidRPr="00325D1F">
        <w:t xml:space="preserve"> (0..268),</w:t>
      </w:r>
    </w:p>
    <w:p w14:paraId="05126F48" w14:textId="77777777" w:rsidR="002C5D28" w:rsidRPr="00325D1F" w:rsidRDefault="002C5D28" w:rsidP="0096519C">
      <w:pPr>
        <w:pStyle w:val="PL"/>
      </w:pPr>
      <w:r w:rsidRPr="00325D1F">
        <w:t xml:space="preserve">    freqHopping                             </w:t>
      </w:r>
      <w:r w:rsidRPr="00777603">
        <w:rPr>
          <w:color w:val="993366"/>
        </w:rPr>
        <w:t>SEQUENCE</w:t>
      </w:r>
      <w:r w:rsidRPr="00325D1F">
        <w:t xml:space="preserve"> {</w:t>
      </w:r>
    </w:p>
    <w:p w14:paraId="2F43DF9E" w14:textId="77777777" w:rsidR="002C5D28" w:rsidRPr="00501B7A" w:rsidRDefault="002C5D28" w:rsidP="0096519C">
      <w:pPr>
        <w:pStyle w:val="PL"/>
        <w:rPr>
          <w:lang w:val="de-DE"/>
        </w:rPr>
      </w:pPr>
      <w:r w:rsidRPr="00325D1F">
        <w:t xml:space="preserve">        </w:t>
      </w:r>
      <w:r w:rsidRPr="00501B7A">
        <w:rPr>
          <w:lang w:val="de-DE"/>
        </w:rPr>
        <w:t xml:space="preserve">c-SRS                                   </w:t>
      </w:r>
      <w:r w:rsidRPr="00501B7A">
        <w:rPr>
          <w:color w:val="993366"/>
          <w:lang w:val="de-DE"/>
        </w:rPr>
        <w:t>INTEGER</w:t>
      </w:r>
      <w:r w:rsidRPr="00501B7A">
        <w:rPr>
          <w:lang w:val="de-DE"/>
        </w:rPr>
        <w:t xml:space="preserve"> (0..63),</w:t>
      </w:r>
    </w:p>
    <w:p w14:paraId="59E68EA8" w14:textId="77777777" w:rsidR="002C5D28" w:rsidRPr="00501B7A" w:rsidRDefault="002C5D28" w:rsidP="0096519C">
      <w:pPr>
        <w:pStyle w:val="PL"/>
        <w:rPr>
          <w:lang w:val="de-DE"/>
        </w:rPr>
      </w:pPr>
      <w:r w:rsidRPr="00501B7A">
        <w:rPr>
          <w:lang w:val="de-DE"/>
        </w:rPr>
        <w:t xml:space="preserve">        b-SRS                                   </w:t>
      </w:r>
      <w:r w:rsidRPr="00501B7A">
        <w:rPr>
          <w:color w:val="993366"/>
          <w:lang w:val="de-DE"/>
        </w:rPr>
        <w:t>INTEGER</w:t>
      </w:r>
      <w:r w:rsidRPr="00501B7A">
        <w:rPr>
          <w:lang w:val="de-DE"/>
        </w:rPr>
        <w:t xml:space="preserve"> (0..3),</w:t>
      </w:r>
    </w:p>
    <w:p w14:paraId="7CFBB033" w14:textId="77777777" w:rsidR="002C5D28" w:rsidRPr="00325D1F" w:rsidRDefault="002C5D28" w:rsidP="0096519C">
      <w:pPr>
        <w:pStyle w:val="PL"/>
      </w:pPr>
      <w:r w:rsidRPr="00501B7A">
        <w:rPr>
          <w:lang w:val="de-DE"/>
        </w:rPr>
        <w:t xml:space="preserve">        </w:t>
      </w:r>
      <w:r w:rsidRPr="00325D1F">
        <w:t xml:space="preserve">b-hop                                   </w:t>
      </w:r>
      <w:r w:rsidRPr="00777603">
        <w:rPr>
          <w:color w:val="993366"/>
        </w:rPr>
        <w:t>INTEGER</w:t>
      </w:r>
      <w:r w:rsidRPr="00325D1F">
        <w:t xml:space="preserve"> (0..3)</w:t>
      </w:r>
    </w:p>
    <w:p w14:paraId="5EA38751" w14:textId="77777777" w:rsidR="002C5D28" w:rsidRPr="00325D1F" w:rsidRDefault="002C5D28" w:rsidP="0096519C">
      <w:pPr>
        <w:pStyle w:val="PL"/>
      </w:pPr>
      <w:r w:rsidRPr="00325D1F">
        <w:t xml:space="preserve">    },</w:t>
      </w:r>
    </w:p>
    <w:p w14:paraId="428B12C1" w14:textId="77777777" w:rsidR="002C5D28" w:rsidRPr="00325D1F" w:rsidRDefault="002C5D28" w:rsidP="0096519C">
      <w:pPr>
        <w:pStyle w:val="PL"/>
      </w:pPr>
      <w:r w:rsidRPr="00325D1F">
        <w:t xml:space="preserve">    groupOrSequenceHopping                  </w:t>
      </w:r>
      <w:r w:rsidRPr="00777603">
        <w:rPr>
          <w:color w:val="993366"/>
        </w:rPr>
        <w:t>ENUMERATED</w:t>
      </w:r>
      <w:r w:rsidRPr="00325D1F">
        <w:t xml:space="preserve"> { neither, groupHopping, sequenceHopping },</w:t>
      </w:r>
    </w:p>
    <w:p w14:paraId="6C5B5844"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075626F6"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F216165" w14:textId="77777777" w:rsidR="002C5D28" w:rsidRPr="00325D1F" w:rsidRDefault="002C5D28" w:rsidP="0096519C">
      <w:pPr>
        <w:pStyle w:val="PL"/>
      </w:pPr>
      <w:r w:rsidRPr="00325D1F">
        <w:t xml:space="preserve">            ...</w:t>
      </w:r>
    </w:p>
    <w:p w14:paraId="0EA211BF" w14:textId="77777777" w:rsidR="002C5D28" w:rsidRPr="00325D1F" w:rsidRDefault="002C5D28" w:rsidP="0096519C">
      <w:pPr>
        <w:pStyle w:val="PL"/>
      </w:pPr>
      <w:r w:rsidRPr="00325D1F">
        <w:t xml:space="preserve">        },</w:t>
      </w:r>
    </w:p>
    <w:p w14:paraId="7A8F8CBF"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70177CB6" w14:textId="77777777" w:rsidR="002C5D28" w:rsidRPr="00325D1F" w:rsidRDefault="002C5D28" w:rsidP="0096519C">
      <w:pPr>
        <w:pStyle w:val="PL"/>
      </w:pPr>
      <w:r w:rsidRPr="00325D1F">
        <w:t xml:space="preserve">            periodicityAndOffset-sp                     SRS-PeriodicityAndOffset,</w:t>
      </w:r>
    </w:p>
    <w:p w14:paraId="50183FBD" w14:textId="77777777" w:rsidR="002C5D28" w:rsidRPr="00325D1F" w:rsidRDefault="002C5D28" w:rsidP="0096519C">
      <w:pPr>
        <w:pStyle w:val="PL"/>
      </w:pPr>
      <w:r w:rsidRPr="00325D1F">
        <w:t xml:space="preserve">            ...</w:t>
      </w:r>
    </w:p>
    <w:p w14:paraId="4D52059C" w14:textId="77777777" w:rsidR="002C5D28" w:rsidRPr="00325D1F" w:rsidRDefault="002C5D28" w:rsidP="0096519C">
      <w:pPr>
        <w:pStyle w:val="PL"/>
      </w:pPr>
      <w:r w:rsidRPr="00325D1F">
        <w:t xml:space="preserve">        },</w:t>
      </w:r>
    </w:p>
    <w:p w14:paraId="5EAE043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54E59ECE" w14:textId="77777777" w:rsidR="002C5D28" w:rsidRPr="00325D1F" w:rsidRDefault="002C5D28" w:rsidP="0096519C">
      <w:pPr>
        <w:pStyle w:val="PL"/>
      </w:pPr>
      <w:r w:rsidRPr="00325D1F">
        <w:t xml:space="preserve">            periodicityAndOffset-p                      SRS-PeriodicityAndOffset,</w:t>
      </w:r>
    </w:p>
    <w:p w14:paraId="080A2E57" w14:textId="77777777" w:rsidR="002C5D28" w:rsidRPr="00325D1F" w:rsidRDefault="002C5D28" w:rsidP="0096519C">
      <w:pPr>
        <w:pStyle w:val="PL"/>
      </w:pPr>
      <w:r w:rsidRPr="00325D1F">
        <w:t xml:space="preserve">            ...</w:t>
      </w:r>
    </w:p>
    <w:p w14:paraId="09A0697E" w14:textId="77777777" w:rsidR="002C5D28" w:rsidRPr="00325D1F" w:rsidRDefault="002C5D28" w:rsidP="0096519C">
      <w:pPr>
        <w:pStyle w:val="PL"/>
      </w:pPr>
      <w:r w:rsidRPr="00325D1F">
        <w:t xml:space="preserve">        }</w:t>
      </w:r>
    </w:p>
    <w:p w14:paraId="69FBCEDA" w14:textId="77777777" w:rsidR="002C5D28" w:rsidRPr="00325D1F" w:rsidRDefault="002C5D28" w:rsidP="0096519C">
      <w:pPr>
        <w:pStyle w:val="PL"/>
      </w:pPr>
      <w:r w:rsidRPr="00325D1F">
        <w:t xml:space="preserve">    },</w:t>
      </w:r>
    </w:p>
    <w:p w14:paraId="7C3B775B" w14:textId="77777777" w:rsidR="002C5D28" w:rsidRPr="00325D1F" w:rsidRDefault="002C5D28" w:rsidP="0096519C">
      <w:pPr>
        <w:pStyle w:val="PL"/>
      </w:pPr>
      <w:r w:rsidRPr="00325D1F">
        <w:t xml:space="preserve">    sequenceId                              </w:t>
      </w:r>
      <w:r w:rsidRPr="00777603">
        <w:rPr>
          <w:color w:val="993366"/>
        </w:rPr>
        <w:t>INTEGER</w:t>
      </w:r>
      <w:r w:rsidRPr="00325D1F">
        <w:t xml:space="preserve"> (0..1023),</w:t>
      </w:r>
    </w:p>
    <w:p w14:paraId="105EC90F" w14:textId="65B2B3BC" w:rsidR="002C5D28" w:rsidRPr="005D6EB4" w:rsidRDefault="002C5D28" w:rsidP="0096519C">
      <w:pPr>
        <w:pStyle w:val="PL"/>
        <w:rPr>
          <w:color w:val="808080"/>
        </w:rPr>
      </w:pPr>
      <w:r w:rsidRPr="00325D1F">
        <w:t xml:space="preserve">    spatialRelationInfo                     SRS-SpatialRelationInfo                                 </w:t>
      </w:r>
      <w:r w:rsidRPr="00777603">
        <w:rPr>
          <w:color w:val="993366"/>
        </w:rPr>
        <w:t>OPTIONAL</w:t>
      </w:r>
      <w:r w:rsidRPr="00325D1F">
        <w:t xml:space="preserve">,   </w:t>
      </w:r>
      <w:r w:rsidRPr="005D6EB4">
        <w:rPr>
          <w:color w:val="808080"/>
        </w:rPr>
        <w:t>-- Need R</w:t>
      </w:r>
    </w:p>
    <w:p w14:paraId="1F54069D" w14:textId="322F93A6" w:rsidR="002C5D28" w:rsidRDefault="002C5D28" w:rsidP="0096519C">
      <w:pPr>
        <w:pStyle w:val="PL"/>
        <w:rPr>
          <w:ins w:id="1896" w:author="RAN2#108" w:date="2020-01-30T22:19:00Z"/>
        </w:rPr>
      </w:pPr>
      <w:r w:rsidRPr="00325D1F">
        <w:t xml:space="preserve">    ...</w:t>
      </w:r>
      <w:ins w:id="1897" w:author="RAN2#108" w:date="2020-01-30T22:19:00Z">
        <w:r w:rsidR="00106E94">
          <w:t>,</w:t>
        </w:r>
      </w:ins>
    </w:p>
    <w:p w14:paraId="66400DCF" w14:textId="7A0C8080" w:rsidR="00106E94" w:rsidRDefault="00106E94" w:rsidP="0096519C">
      <w:pPr>
        <w:pStyle w:val="PL"/>
        <w:rPr>
          <w:ins w:id="1898" w:author="RAN2#108" w:date="2020-01-30T22:19:00Z"/>
        </w:rPr>
      </w:pPr>
      <w:ins w:id="1899" w:author="RAN2#108" w:date="2020-01-30T22:19:00Z">
        <w:r>
          <w:lastRenderedPageBreak/>
          <w:t xml:space="preserve">    [[</w:t>
        </w:r>
      </w:ins>
    </w:p>
    <w:p w14:paraId="5EA167DA" w14:textId="001AF2AD" w:rsidR="00106E94" w:rsidRPr="00325D1F" w:rsidRDefault="00106E94" w:rsidP="00106E94">
      <w:pPr>
        <w:pStyle w:val="PL"/>
        <w:rPr>
          <w:ins w:id="1900" w:author="RAN2#108" w:date="2020-01-30T22:19:00Z"/>
        </w:rPr>
      </w:pPr>
      <w:ins w:id="1901" w:author="RAN2#108" w:date="2020-01-30T22:19:00Z">
        <w:r w:rsidRPr="00325D1F">
          <w:t xml:space="preserve">    </w:t>
        </w:r>
      </w:ins>
      <w:ins w:id="1902" w:author="RAN2#108" w:date="2020-01-30T22:20:00Z">
        <w:r>
          <w:t>resourceMapping-</w:t>
        </w:r>
      </w:ins>
      <w:ins w:id="1903" w:author="RAN2#109e" w:date="2020-03-09T19:09:00Z">
        <w:r w:rsidR="006E7C56">
          <w:t>r</w:t>
        </w:r>
      </w:ins>
      <w:ins w:id="1904" w:author="RAN2#108" w:date="2020-01-30T22:20:00Z">
        <w:r>
          <w:t>16</w:t>
        </w:r>
      </w:ins>
      <w:ins w:id="1905" w:author="RAN2#108" w:date="2020-01-30T22:19:00Z">
        <w:r w:rsidRPr="00325D1F">
          <w:t xml:space="preserve">                         </w:t>
        </w:r>
        <w:r w:rsidRPr="00777603">
          <w:rPr>
            <w:color w:val="993366"/>
          </w:rPr>
          <w:t>SEQUENCE</w:t>
        </w:r>
        <w:r w:rsidRPr="00325D1F">
          <w:t xml:space="preserve"> {</w:t>
        </w:r>
      </w:ins>
    </w:p>
    <w:p w14:paraId="7119FCC5" w14:textId="4550044E" w:rsidR="00106E94" w:rsidRPr="00325D1F" w:rsidRDefault="00106E94" w:rsidP="00106E94">
      <w:pPr>
        <w:pStyle w:val="PL"/>
        <w:rPr>
          <w:ins w:id="1906" w:author="RAN2#108" w:date="2020-01-30T22:19:00Z"/>
        </w:rPr>
      </w:pPr>
      <w:ins w:id="1907" w:author="RAN2#108" w:date="2020-01-30T22:19:00Z">
        <w:r w:rsidRPr="00325D1F">
          <w:t xml:space="preserve">        </w:t>
        </w:r>
      </w:ins>
      <w:ins w:id="1908" w:author="RAN2#108" w:date="2020-01-30T22:20:00Z">
        <w:r>
          <w:t>startPosition</w:t>
        </w:r>
      </w:ins>
      <w:ins w:id="1909" w:author="RAN2#109e" w:date="2020-03-09T19:09:00Z">
        <w:r w:rsidR="006E7C56">
          <w:t>-r16</w:t>
        </w:r>
      </w:ins>
      <w:ins w:id="1910" w:author="RAN2#108" w:date="2020-01-30T22:20:00Z">
        <w:r>
          <w:t xml:space="preserve">                           </w:t>
        </w:r>
        <w:r>
          <w:rPr>
            <w:color w:val="993366"/>
          </w:rPr>
          <w:t>INTEGER</w:t>
        </w:r>
        <w:r>
          <w:t xml:space="preserve"> (0..13)</w:t>
        </w:r>
      </w:ins>
      <w:ins w:id="1911" w:author="RAN2#108" w:date="2020-01-30T22:19:00Z">
        <w:r w:rsidRPr="00325D1F">
          <w:t>,</w:t>
        </w:r>
      </w:ins>
    </w:p>
    <w:p w14:paraId="0D0304F6" w14:textId="50926348" w:rsidR="00106E94" w:rsidRPr="00325D1F" w:rsidRDefault="00106E94" w:rsidP="00106E94">
      <w:pPr>
        <w:pStyle w:val="PL"/>
        <w:rPr>
          <w:ins w:id="1912" w:author="RAN2#108" w:date="2020-01-30T22:19:00Z"/>
        </w:rPr>
      </w:pPr>
      <w:ins w:id="1913" w:author="RAN2#108" w:date="2020-01-30T22:19:00Z">
        <w:r w:rsidRPr="00325D1F">
          <w:t xml:space="preserve">        </w:t>
        </w:r>
      </w:ins>
      <w:ins w:id="1914" w:author="RAN2#108" w:date="2020-01-30T22:20:00Z">
        <w:r>
          <w:t>nrofSymbols</w:t>
        </w:r>
      </w:ins>
      <w:ins w:id="1915" w:author="RAN2#109e" w:date="2020-03-09T19:09:00Z">
        <w:r w:rsidR="006E7C56">
          <w:t>-r16</w:t>
        </w:r>
      </w:ins>
      <w:ins w:id="1916" w:author="RAN2#108" w:date="2020-01-30T22:20:00Z">
        <w:r>
          <w:t xml:space="preserve">                             </w:t>
        </w:r>
        <w:r>
          <w:rPr>
            <w:color w:val="993366"/>
          </w:rPr>
          <w:t>ENUMERATED</w:t>
        </w:r>
        <w:r>
          <w:t xml:space="preserve"> {n1, n2, n4}</w:t>
        </w:r>
      </w:ins>
      <w:ins w:id="1917" w:author="RAN2#108" w:date="2020-01-30T22:19:00Z">
        <w:r w:rsidRPr="00325D1F">
          <w:t>,</w:t>
        </w:r>
      </w:ins>
    </w:p>
    <w:p w14:paraId="47E1FA5A" w14:textId="5B006867" w:rsidR="00106E94" w:rsidRPr="00325D1F" w:rsidRDefault="00106E94" w:rsidP="00106E94">
      <w:pPr>
        <w:pStyle w:val="PL"/>
        <w:rPr>
          <w:ins w:id="1918" w:author="RAN2#108" w:date="2020-01-30T22:19:00Z"/>
        </w:rPr>
      </w:pPr>
      <w:ins w:id="1919" w:author="RAN2#108" w:date="2020-01-30T22:19:00Z">
        <w:r w:rsidRPr="00325D1F">
          <w:t xml:space="preserve">        </w:t>
        </w:r>
      </w:ins>
      <w:ins w:id="1920" w:author="RAN2#108" w:date="2020-01-30T22:20:00Z">
        <w:r>
          <w:t>repetitionFactor</w:t>
        </w:r>
      </w:ins>
      <w:ins w:id="1921" w:author="RAN2#109e" w:date="2020-03-09T19:09:00Z">
        <w:r w:rsidR="006E7C56">
          <w:t>-r16</w:t>
        </w:r>
      </w:ins>
      <w:ins w:id="1922" w:author="RAN2#108" w:date="2020-01-30T22:20:00Z">
        <w:r>
          <w:t xml:space="preserve">                        </w:t>
        </w:r>
        <w:r>
          <w:rPr>
            <w:color w:val="993366"/>
          </w:rPr>
          <w:t>ENUMERATED</w:t>
        </w:r>
        <w:r>
          <w:t xml:space="preserve"> {n1, n2, n4}</w:t>
        </w:r>
      </w:ins>
    </w:p>
    <w:p w14:paraId="4243D2F3" w14:textId="58CBD947" w:rsidR="00886B0C" w:rsidRPr="005D6EB4" w:rsidRDefault="00106E94" w:rsidP="00886B0C">
      <w:pPr>
        <w:pStyle w:val="PL"/>
        <w:rPr>
          <w:ins w:id="1923" w:author="RAN2#108" w:date="2020-01-30T22:23:00Z"/>
          <w:color w:val="808080"/>
        </w:rPr>
      </w:pPr>
      <w:ins w:id="1924" w:author="RAN2#108" w:date="2020-01-30T22:19:00Z">
        <w:r w:rsidRPr="00325D1F">
          <w:t xml:space="preserve">    }</w:t>
        </w:r>
      </w:ins>
      <w:ins w:id="1925" w:author="RAN2#108" w:date="2020-01-30T22:23:00Z">
        <w:r w:rsidR="00886B0C">
          <w:t xml:space="preserve">                                                                                               </w:t>
        </w:r>
        <w:r w:rsidR="00886B0C" w:rsidRPr="00777603">
          <w:rPr>
            <w:color w:val="993366"/>
          </w:rPr>
          <w:t>OPTIONAL</w:t>
        </w:r>
      </w:ins>
      <w:ins w:id="1926" w:author="RAN2#108" w:date="2020-01-30T23:13:00Z">
        <w:r w:rsidR="00214A97">
          <w:t xml:space="preserve"> </w:t>
        </w:r>
      </w:ins>
      <w:ins w:id="1927" w:author="RAN2#108" w:date="2020-01-30T22:23:00Z">
        <w:r w:rsidR="00886B0C" w:rsidRPr="00325D1F">
          <w:t xml:space="preserve">   </w:t>
        </w:r>
        <w:r w:rsidR="00886B0C" w:rsidRPr="005D6EB4">
          <w:rPr>
            <w:color w:val="808080"/>
          </w:rPr>
          <w:t>-- Need R</w:t>
        </w:r>
      </w:ins>
    </w:p>
    <w:p w14:paraId="5AF3F8E3" w14:textId="2A017077" w:rsidR="00106E94" w:rsidRDefault="00106E94" w:rsidP="0096519C">
      <w:pPr>
        <w:pStyle w:val="PL"/>
        <w:rPr>
          <w:ins w:id="1928" w:author="RAN2#108" w:date="2020-01-30T22:19:00Z"/>
        </w:rPr>
      </w:pPr>
      <w:ins w:id="1929" w:author="RAN2#108" w:date="2020-01-30T22:19:00Z">
        <w:r>
          <w:t xml:space="preserve">    ]]</w:t>
        </w:r>
      </w:ins>
    </w:p>
    <w:p w14:paraId="14445C86" w14:textId="77777777" w:rsidR="00106E94" w:rsidRPr="00325D1F" w:rsidRDefault="00106E94" w:rsidP="0096519C">
      <w:pPr>
        <w:pStyle w:val="PL"/>
      </w:pPr>
    </w:p>
    <w:p w14:paraId="758E776B" w14:textId="77777777" w:rsidR="002C5D28" w:rsidRPr="00325D1F" w:rsidRDefault="002C5D28" w:rsidP="0096519C">
      <w:pPr>
        <w:pStyle w:val="PL"/>
      </w:pPr>
      <w:r w:rsidRPr="00325D1F">
        <w:t>}</w:t>
      </w:r>
    </w:p>
    <w:p w14:paraId="75884186" w14:textId="77777777" w:rsidR="002C5D28" w:rsidRPr="00325D1F" w:rsidRDefault="002C5D28" w:rsidP="0096519C">
      <w:pPr>
        <w:pStyle w:val="PL"/>
      </w:pPr>
    </w:p>
    <w:p w14:paraId="0746A30D" w14:textId="77777777" w:rsidR="002C5D28" w:rsidRPr="00325D1F" w:rsidRDefault="002C5D28" w:rsidP="0096519C">
      <w:pPr>
        <w:pStyle w:val="PL"/>
      </w:pPr>
      <w:r w:rsidRPr="00325D1F">
        <w:t xml:space="preserve">SRS-SpatialRelationInfo ::=     </w:t>
      </w:r>
      <w:r w:rsidRPr="00777603">
        <w:rPr>
          <w:color w:val="993366"/>
        </w:rPr>
        <w:t>SEQUENCE</w:t>
      </w:r>
      <w:r w:rsidRPr="00325D1F">
        <w:t xml:space="preserve"> {</w:t>
      </w:r>
    </w:p>
    <w:p w14:paraId="3BE9D675" w14:textId="13A61C20" w:rsidR="002C5D28" w:rsidRPr="005D6EB4" w:rsidRDefault="002C5D28" w:rsidP="0096519C">
      <w:pPr>
        <w:pStyle w:val="PL"/>
        <w:rPr>
          <w:color w:val="808080"/>
        </w:rPr>
      </w:pPr>
      <w:r w:rsidRPr="00325D1F">
        <w:t xml:space="preserve">    servingCellId                       ServCellIndex                                       </w:t>
      </w:r>
      <w:r w:rsidR="007D07CD" w:rsidRPr="00325D1F">
        <w:t xml:space="preserve">        </w:t>
      </w:r>
      <w:r w:rsidRPr="00777603">
        <w:rPr>
          <w:color w:val="993366"/>
        </w:rPr>
        <w:t>OPTIONAL</w:t>
      </w:r>
      <w:r w:rsidRPr="00325D1F">
        <w:t xml:space="preserve">,   </w:t>
      </w:r>
      <w:r w:rsidRPr="005D6EB4">
        <w:rPr>
          <w:color w:val="808080"/>
        </w:rPr>
        <w:t>-- Need S</w:t>
      </w:r>
    </w:p>
    <w:p w14:paraId="14D50AD7"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4C0DA6C2" w14:textId="77777777" w:rsidR="002C5D28" w:rsidRPr="00325D1F" w:rsidRDefault="002C5D28" w:rsidP="0096519C">
      <w:pPr>
        <w:pStyle w:val="PL"/>
      </w:pPr>
      <w:r w:rsidRPr="00325D1F">
        <w:t xml:space="preserve">        ssb-Index                           SSB-Index,</w:t>
      </w:r>
    </w:p>
    <w:p w14:paraId="42C33359" w14:textId="77777777" w:rsidR="002C5D28" w:rsidRPr="00325D1F" w:rsidRDefault="002C5D28" w:rsidP="0096519C">
      <w:pPr>
        <w:pStyle w:val="PL"/>
      </w:pPr>
      <w:r w:rsidRPr="00325D1F">
        <w:t xml:space="preserve">        csi-RS-Index                        NZP-CSI-RS-ResourceId,</w:t>
      </w:r>
    </w:p>
    <w:p w14:paraId="5595B320" w14:textId="77777777" w:rsidR="002C5D28" w:rsidRPr="00325D1F" w:rsidRDefault="002C5D28" w:rsidP="0096519C">
      <w:pPr>
        <w:pStyle w:val="PL"/>
      </w:pPr>
      <w:r w:rsidRPr="00325D1F">
        <w:t xml:space="preserve">        srs                                 </w:t>
      </w:r>
      <w:r w:rsidRPr="00777603">
        <w:rPr>
          <w:color w:val="993366"/>
        </w:rPr>
        <w:t>SEQUENCE</w:t>
      </w:r>
      <w:r w:rsidRPr="00325D1F">
        <w:t xml:space="preserve"> {</w:t>
      </w:r>
    </w:p>
    <w:p w14:paraId="6B05ABA3" w14:textId="77777777" w:rsidR="002C5D28" w:rsidRPr="00325D1F" w:rsidRDefault="002C5D28" w:rsidP="0096519C">
      <w:pPr>
        <w:pStyle w:val="PL"/>
      </w:pPr>
      <w:r w:rsidRPr="00325D1F">
        <w:t xml:space="preserve">            resourceId                          SRS-ResourceId,</w:t>
      </w:r>
    </w:p>
    <w:p w14:paraId="53968453" w14:textId="77777777" w:rsidR="002C5D28" w:rsidRPr="00325D1F" w:rsidRDefault="002C5D28" w:rsidP="0096519C">
      <w:pPr>
        <w:pStyle w:val="PL"/>
      </w:pPr>
      <w:r w:rsidRPr="00325D1F">
        <w:t xml:space="preserve">            uplinkBWP                           BWP-Id</w:t>
      </w:r>
    </w:p>
    <w:p w14:paraId="505F4496" w14:textId="77777777" w:rsidR="002C5D28" w:rsidRPr="00325D1F" w:rsidRDefault="002C5D28" w:rsidP="0096519C">
      <w:pPr>
        <w:pStyle w:val="PL"/>
      </w:pPr>
      <w:r w:rsidRPr="00325D1F">
        <w:t xml:space="preserve">        }</w:t>
      </w:r>
    </w:p>
    <w:p w14:paraId="71D6FF90" w14:textId="77777777" w:rsidR="002C5D28" w:rsidRPr="00325D1F" w:rsidRDefault="002C5D28" w:rsidP="0096519C">
      <w:pPr>
        <w:pStyle w:val="PL"/>
      </w:pPr>
      <w:r w:rsidRPr="00325D1F">
        <w:t xml:space="preserve">    }</w:t>
      </w:r>
    </w:p>
    <w:p w14:paraId="601725AE" w14:textId="77777777" w:rsidR="002C5D28" w:rsidRPr="00325D1F" w:rsidRDefault="002C5D28" w:rsidP="0096519C">
      <w:pPr>
        <w:pStyle w:val="PL"/>
      </w:pPr>
      <w:r w:rsidRPr="00325D1F">
        <w:t>}</w:t>
      </w:r>
    </w:p>
    <w:p w14:paraId="66140568" w14:textId="77777777" w:rsidR="002C5D28" w:rsidRPr="00325D1F" w:rsidRDefault="002C5D28" w:rsidP="0096519C">
      <w:pPr>
        <w:pStyle w:val="PL"/>
      </w:pPr>
    </w:p>
    <w:p w14:paraId="29204AD0" w14:textId="77777777" w:rsidR="002C5D28" w:rsidRPr="00325D1F" w:rsidRDefault="002C5D28" w:rsidP="0096519C">
      <w:pPr>
        <w:pStyle w:val="PL"/>
      </w:pPr>
      <w:r w:rsidRPr="00325D1F">
        <w:t xml:space="preserve">SRS-ResourceId ::=                      </w:t>
      </w:r>
      <w:r w:rsidRPr="00777603">
        <w:rPr>
          <w:color w:val="993366"/>
        </w:rPr>
        <w:t>INTEGER</w:t>
      </w:r>
      <w:r w:rsidRPr="00325D1F">
        <w:t xml:space="preserve"> (0..maxNrofSRS-Resources-1)</w:t>
      </w:r>
    </w:p>
    <w:p w14:paraId="56E2D3D8" w14:textId="77777777" w:rsidR="002C5D28" w:rsidRPr="00325D1F" w:rsidRDefault="002C5D28" w:rsidP="0096519C">
      <w:pPr>
        <w:pStyle w:val="PL"/>
      </w:pPr>
    </w:p>
    <w:p w14:paraId="56E5EDD8" w14:textId="77777777" w:rsidR="002C5D28" w:rsidRPr="00325D1F" w:rsidRDefault="002C5D28" w:rsidP="0096519C">
      <w:pPr>
        <w:pStyle w:val="PL"/>
      </w:pPr>
      <w:r w:rsidRPr="00325D1F">
        <w:t xml:space="preserve">SRS-PeriodicityAndOffset ::=            </w:t>
      </w:r>
      <w:r w:rsidRPr="00777603">
        <w:rPr>
          <w:color w:val="993366"/>
        </w:rPr>
        <w:t>CHOICE</w:t>
      </w:r>
      <w:r w:rsidRPr="00325D1F">
        <w:t xml:space="preserve"> {</w:t>
      </w:r>
    </w:p>
    <w:p w14:paraId="4DE25248" w14:textId="77777777" w:rsidR="002C5D28" w:rsidRPr="00325D1F" w:rsidRDefault="002C5D28" w:rsidP="0096519C">
      <w:pPr>
        <w:pStyle w:val="PL"/>
      </w:pPr>
      <w:r w:rsidRPr="00325D1F">
        <w:t xml:space="preserve">    sl1                                     </w:t>
      </w:r>
      <w:r w:rsidRPr="00777603">
        <w:rPr>
          <w:color w:val="993366"/>
        </w:rPr>
        <w:t>NULL</w:t>
      </w:r>
      <w:r w:rsidRPr="00325D1F">
        <w:t>,</w:t>
      </w:r>
    </w:p>
    <w:p w14:paraId="7E7B73B0" w14:textId="77777777" w:rsidR="002C5D28" w:rsidRPr="00501B7A" w:rsidRDefault="002C5D28" w:rsidP="0096519C">
      <w:pPr>
        <w:pStyle w:val="PL"/>
        <w:rPr>
          <w:lang w:val="de-DE"/>
        </w:rPr>
      </w:pPr>
      <w:r w:rsidRPr="00325D1F">
        <w:t xml:space="preserve">    </w:t>
      </w:r>
      <w:r w:rsidRPr="00501B7A">
        <w:rPr>
          <w:lang w:val="de-DE"/>
        </w:rPr>
        <w:t xml:space="preserve">sl2                                     </w:t>
      </w:r>
      <w:r w:rsidRPr="00501B7A">
        <w:rPr>
          <w:color w:val="993366"/>
          <w:lang w:val="de-DE"/>
        </w:rPr>
        <w:t>INTEGER</w:t>
      </w:r>
      <w:r w:rsidRPr="00501B7A">
        <w:rPr>
          <w:lang w:val="de-DE"/>
        </w:rPr>
        <w:t>(0..1),</w:t>
      </w:r>
    </w:p>
    <w:p w14:paraId="6112177A" w14:textId="77777777" w:rsidR="002C5D28" w:rsidRPr="00501B7A" w:rsidRDefault="002C5D28" w:rsidP="0096519C">
      <w:pPr>
        <w:pStyle w:val="PL"/>
        <w:rPr>
          <w:lang w:val="de-DE"/>
        </w:rPr>
      </w:pPr>
      <w:r w:rsidRPr="00501B7A">
        <w:rPr>
          <w:lang w:val="de-DE"/>
        </w:rPr>
        <w:t xml:space="preserve">    sl4                                     </w:t>
      </w:r>
      <w:r w:rsidRPr="00501B7A">
        <w:rPr>
          <w:color w:val="993366"/>
          <w:lang w:val="de-DE"/>
        </w:rPr>
        <w:t>INTEGER</w:t>
      </w:r>
      <w:r w:rsidRPr="00501B7A">
        <w:rPr>
          <w:lang w:val="de-DE"/>
        </w:rPr>
        <w:t>(0..3),</w:t>
      </w:r>
    </w:p>
    <w:p w14:paraId="0E1B9CEF" w14:textId="77777777" w:rsidR="002C5D28" w:rsidRPr="00501B7A" w:rsidRDefault="002C5D28" w:rsidP="0096519C">
      <w:pPr>
        <w:pStyle w:val="PL"/>
        <w:rPr>
          <w:lang w:val="de-DE"/>
        </w:rPr>
      </w:pPr>
      <w:r w:rsidRPr="00501B7A">
        <w:rPr>
          <w:lang w:val="de-DE"/>
        </w:rPr>
        <w:t xml:space="preserve">    sl5                                     </w:t>
      </w:r>
      <w:r w:rsidRPr="00501B7A">
        <w:rPr>
          <w:color w:val="993366"/>
          <w:lang w:val="de-DE"/>
        </w:rPr>
        <w:t>INTEGER</w:t>
      </w:r>
      <w:r w:rsidRPr="00501B7A">
        <w:rPr>
          <w:lang w:val="de-DE"/>
        </w:rPr>
        <w:t>(0..4),</w:t>
      </w:r>
    </w:p>
    <w:p w14:paraId="546028BB" w14:textId="77777777" w:rsidR="002C5D28" w:rsidRPr="00501B7A" w:rsidRDefault="002C5D28" w:rsidP="0096519C">
      <w:pPr>
        <w:pStyle w:val="PL"/>
        <w:rPr>
          <w:lang w:val="de-DE"/>
        </w:rPr>
      </w:pPr>
      <w:r w:rsidRPr="00501B7A">
        <w:rPr>
          <w:lang w:val="de-DE"/>
        </w:rPr>
        <w:t xml:space="preserve">    sl8                                     </w:t>
      </w:r>
      <w:r w:rsidRPr="00501B7A">
        <w:rPr>
          <w:color w:val="993366"/>
          <w:lang w:val="de-DE"/>
        </w:rPr>
        <w:t>INTEGER</w:t>
      </w:r>
      <w:r w:rsidRPr="00501B7A">
        <w:rPr>
          <w:lang w:val="de-DE"/>
        </w:rPr>
        <w:t>(0..7),</w:t>
      </w:r>
    </w:p>
    <w:p w14:paraId="080778B6" w14:textId="77777777" w:rsidR="002C5D28" w:rsidRPr="00501B7A" w:rsidRDefault="002C5D28" w:rsidP="0096519C">
      <w:pPr>
        <w:pStyle w:val="PL"/>
        <w:rPr>
          <w:lang w:val="de-DE"/>
        </w:rPr>
      </w:pPr>
      <w:r w:rsidRPr="00501B7A">
        <w:rPr>
          <w:lang w:val="de-DE"/>
        </w:rPr>
        <w:t xml:space="preserve">    sl10                                    </w:t>
      </w:r>
      <w:r w:rsidRPr="00501B7A">
        <w:rPr>
          <w:color w:val="993366"/>
          <w:lang w:val="de-DE"/>
        </w:rPr>
        <w:t>INTEGER</w:t>
      </w:r>
      <w:r w:rsidRPr="00501B7A">
        <w:rPr>
          <w:lang w:val="de-DE"/>
        </w:rPr>
        <w:t>(0..9),</w:t>
      </w:r>
    </w:p>
    <w:p w14:paraId="21AE8B60" w14:textId="77777777" w:rsidR="002C5D28" w:rsidRPr="00501B7A" w:rsidRDefault="002C5D28" w:rsidP="0096519C">
      <w:pPr>
        <w:pStyle w:val="PL"/>
        <w:rPr>
          <w:lang w:val="de-DE"/>
        </w:rPr>
      </w:pPr>
      <w:r w:rsidRPr="00501B7A">
        <w:rPr>
          <w:lang w:val="de-DE"/>
        </w:rPr>
        <w:t xml:space="preserve">    sl16                                    </w:t>
      </w:r>
      <w:r w:rsidRPr="00501B7A">
        <w:rPr>
          <w:color w:val="993366"/>
          <w:lang w:val="de-DE"/>
        </w:rPr>
        <w:t>INTEGER</w:t>
      </w:r>
      <w:r w:rsidRPr="00501B7A">
        <w:rPr>
          <w:lang w:val="de-DE"/>
        </w:rPr>
        <w:t>(0..15),</w:t>
      </w:r>
    </w:p>
    <w:p w14:paraId="4025B0A0" w14:textId="77777777" w:rsidR="002C5D28" w:rsidRPr="00501B7A" w:rsidRDefault="002C5D28" w:rsidP="0096519C">
      <w:pPr>
        <w:pStyle w:val="PL"/>
        <w:rPr>
          <w:lang w:val="de-DE"/>
        </w:rPr>
      </w:pPr>
      <w:r w:rsidRPr="00501B7A">
        <w:rPr>
          <w:lang w:val="de-DE"/>
        </w:rPr>
        <w:t xml:space="preserve">    sl20                                    </w:t>
      </w:r>
      <w:r w:rsidRPr="00501B7A">
        <w:rPr>
          <w:color w:val="993366"/>
          <w:lang w:val="de-DE"/>
        </w:rPr>
        <w:t>INTEGER</w:t>
      </w:r>
      <w:r w:rsidRPr="00501B7A">
        <w:rPr>
          <w:lang w:val="de-DE"/>
        </w:rPr>
        <w:t>(0..19),</w:t>
      </w:r>
    </w:p>
    <w:p w14:paraId="00F5C04C" w14:textId="77777777" w:rsidR="002C5D28" w:rsidRPr="00501B7A" w:rsidRDefault="002C5D28" w:rsidP="0096519C">
      <w:pPr>
        <w:pStyle w:val="PL"/>
        <w:rPr>
          <w:lang w:val="de-DE"/>
        </w:rPr>
      </w:pPr>
      <w:r w:rsidRPr="00501B7A">
        <w:rPr>
          <w:lang w:val="de-DE"/>
        </w:rPr>
        <w:t xml:space="preserve">    sl32                                    </w:t>
      </w:r>
      <w:r w:rsidRPr="00501B7A">
        <w:rPr>
          <w:color w:val="993366"/>
          <w:lang w:val="de-DE"/>
        </w:rPr>
        <w:t>INTEGER</w:t>
      </w:r>
      <w:r w:rsidRPr="00501B7A">
        <w:rPr>
          <w:lang w:val="de-DE"/>
        </w:rPr>
        <w:t>(0..31),</w:t>
      </w:r>
    </w:p>
    <w:p w14:paraId="6EDED2BD" w14:textId="77777777" w:rsidR="002C5D28" w:rsidRPr="00501B7A" w:rsidRDefault="002C5D28" w:rsidP="0096519C">
      <w:pPr>
        <w:pStyle w:val="PL"/>
        <w:rPr>
          <w:lang w:val="de-DE"/>
        </w:rPr>
      </w:pPr>
      <w:r w:rsidRPr="00501B7A">
        <w:rPr>
          <w:lang w:val="de-DE"/>
        </w:rPr>
        <w:t xml:space="preserve">    sl40                                    </w:t>
      </w:r>
      <w:r w:rsidRPr="00501B7A">
        <w:rPr>
          <w:color w:val="993366"/>
          <w:lang w:val="de-DE"/>
        </w:rPr>
        <w:t>INTEGER</w:t>
      </w:r>
      <w:r w:rsidRPr="00501B7A">
        <w:rPr>
          <w:lang w:val="de-DE"/>
        </w:rPr>
        <w:t>(0..39),</w:t>
      </w:r>
    </w:p>
    <w:p w14:paraId="7547802A" w14:textId="77777777" w:rsidR="002C5D28" w:rsidRPr="00501B7A" w:rsidRDefault="002C5D28" w:rsidP="0096519C">
      <w:pPr>
        <w:pStyle w:val="PL"/>
        <w:rPr>
          <w:lang w:val="de-DE"/>
        </w:rPr>
      </w:pPr>
      <w:r w:rsidRPr="00501B7A">
        <w:rPr>
          <w:lang w:val="de-DE"/>
        </w:rPr>
        <w:t xml:space="preserve">    sl64                                    </w:t>
      </w:r>
      <w:r w:rsidRPr="00501B7A">
        <w:rPr>
          <w:color w:val="993366"/>
          <w:lang w:val="de-DE"/>
        </w:rPr>
        <w:t>INTEGER</w:t>
      </w:r>
      <w:r w:rsidRPr="00501B7A">
        <w:rPr>
          <w:lang w:val="de-DE"/>
        </w:rPr>
        <w:t>(0..63),</w:t>
      </w:r>
    </w:p>
    <w:p w14:paraId="530CB907" w14:textId="77777777" w:rsidR="002C5D28" w:rsidRPr="00501B7A" w:rsidRDefault="002C5D28" w:rsidP="0096519C">
      <w:pPr>
        <w:pStyle w:val="PL"/>
        <w:rPr>
          <w:lang w:val="de-DE"/>
        </w:rPr>
      </w:pPr>
      <w:r w:rsidRPr="00501B7A">
        <w:rPr>
          <w:lang w:val="de-DE"/>
        </w:rPr>
        <w:t xml:space="preserve">    sl80                                    </w:t>
      </w:r>
      <w:r w:rsidRPr="00501B7A">
        <w:rPr>
          <w:color w:val="993366"/>
          <w:lang w:val="de-DE"/>
        </w:rPr>
        <w:t>INTEGER</w:t>
      </w:r>
      <w:r w:rsidRPr="00501B7A">
        <w:rPr>
          <w:lang w:val="de-DE"/>
        </w:rPr>
        <w:t>(0..79),</w:t>
      </w:r>
    </w:p>
    <w:p w14:paraId="2A231F6E" w14:textId="77777777" w:rsidR="002C5D28" w:rsidRPr="00501B7A" w:rsidRDefault="002C5D28" w:rsidP="0096519C">
      <w:pPr>
        <w:pStyle w:val="PL"/>
        <w:rPr>
          <w:lang w:val="de-DE"/>
        </w:rPr>
      </w:pPr>
      <w:r w:rsidRPr="00501B7A">
        <w:rPr>
          <w:lang w:val="de-DE"/>
        </w:rPr>
        <w:t xml:space="preserve">    sl160                                   </w:t>
      </w:r>
      <w:r w:rsidRPr="00501B7A">
        <w:rPr>
          <w:color w:val="993366"/>
          <w:lang w:val="de-DE"/>
        </w:rPr>
        <w:t>INTEGER</w:t>
      </w:r>
      <w:r w:rsidRPr="00501B7A">
        <w:rPr>
          <w:lang w:val="de-DE"/>
        </w:rPr>
        <w:t>(0..159),</w:t>
      </w:r>
    </w:p>
    <w:p w14:paraId="2079894B" w14:textId="77777777" w:rsidR="002C5D28" w:rsidRPr="00501B7A" w:rsidRDefault="002C5D28" w:rsidP="0096519C">
      <w:pPr>
        <w:pStyle w:val="PL"/>
        <w:rPr>
          <w:lang w:val="de-DE"/>
        </w:rPr>
      </w:pPr>
      <w:r w:rsidRPr="00501B7A">
        <w:rPr>
          <w:lang w:val="de-DE"/>
        </w:rPr>
        <w:t xml:space="preserve">    sl320                                   </w:t>
      </w:r>
      <w:r w:rsidRPr="00501B7A">
        <w:rPr>
          <w:color w:val="993366"/>
          <w:lang w:val="de-DE"/>
        </w:rPr>
        <w:t>INTEGER</w:t>
      </w:r>
      <w:r w:rsidRPr="00501B7A">
        <w:rPr>
          <w:lang w:val="de-DE"/>
        </w:rPr>
        <w:t>(0..319),</w:t>
      </w:r>
    </w:p>
    <w:p w14:paraId="7194BCEA" w14:textId="77777777" w:rsidR="002C5D28" w:rsidRPr="00501B7A" w:rsidRDefault="002C5D28" w:rsidP="0096519C">
      <w:pPr>
        <w:pStyle w:val="PL"/>
        <w:rPr>
          <w:lang w:val="de-DE"/>
        </w:rPr>
      </w:pPr>
      <w:r w:rsidRPr="00501B7A">
        <w:rPr>
          <w:lang w:val="de-DE"/>
        </w:rPr>
        <w:t xml:space="preserve">    sl640                                   </w:t>
      </w:r>
      <w:r w:rsidRPr="00501B7A">
        <w:rPr>
          <w:color w:val="993366"/>
          <w:lang w:val="de-DE"/>
        </w:rPr>
        <w:t>INTEGER</w:t>
      </w:r>
      <w:r w:rsidRPr="00501B7A">
        <w:rPr>
          <w:lang w:val="de-DE"/>
        </w:rPr>
        <w:t>(0..639),</w:t>
      </w:r>
    </w:p>
    <w:p w14:paraId="72203F76" w14:textId="77777777" w:rsidR="002C5D28" w:rsidRPr="00501B7A" w:rsidRDefault="002C5D28" w:rsidP="0096519C">
      <w:pPr>
        <w:pStyle w:val="PL"/>
        <w:rPr>
          <w:lang w:val="de-DE"/>
        </w:rPr>
      </w:pPr>
      <w:r w:rsidRPr="00501B7A">
        <w:rPr>
          <w:lang w:val="de-DE"/>
        </w:rPr>
        <w:t xml:space="preserve">    sl1280                                  </w:t>
      </w:r>
      <w:r w:rsidRPr="00501B7A">
        <w:rPr>
          <w:color w:val="993366"/>
          <w:lang w:val="de-DE"/>
        </w:rPr>
        <w:t>INTEGER</w:t>
      </w:r>
      <w:r w:rsidRPr="00501B7A">
        <w:rPr>
          <w:lang w:val="de-DE"/>
        </w:rPr>
        <w:t>(0..1279),</w:t>
      </w:r>
    </w:p>
    <w:p w14:paraId="5A2F85C8" w14:textId="77777777" w:rsidR="002C5D28" w:rsidRPr="00325D1F" w:rsidRDefault="002C5D28" w:rsidP="0096519C">
      <w:pPr>
        <w:pStyle w:val="PL"/>
      </w:pPr>
      <w:r w:rsidRPr="00501B7A">
        <w:rPr>
          <w:lang w:val="de-DE"/>
        </w:rPr>
        <w:t xml:space="preserve">    </w:t>
      </w:r>
      <w:r w:rsidRPr="00325D1F">
        <w:t xml:space="preserve">sl2560                                  </w:t>
      </w:r>
      <w:r w:rsidRPr="00777603">
        <w:rPr>
          <w:color w:val="993366"/>
        </w:rPr>
        <w:t>INTEGER</w:t>
      </w:r>
      <w:r w:rsidRPr="00325D1F">
        <w:t>(0..2559)</w:t>
      </w:r>
    </w:p>
    <w:p w14:paraId="6C2C237E" w14:textId="77777777" w:rsidR="002C5D28" w:rsidRPr="00325D1F" w:rsidRDefault="002C5D28" w:rsidP="0096519C">
      <w:pPr>
        <w:pStyle w:val="PL"/>
      </w:pPr>
      <w:r w:rsidRPr="00325D1F">
        <w:t>}</w:t>
      </w:r>
    </w:p>
    <w:p w14:paraId="745A90CE" w14:textId="77777777" w:rsidR="002C5D28" w:rsidRPr="00325D1F" w:rsidRDefault="002C5D28" w:rsidP="0096519C">
      <w:pPr>
        <w:pStyle w:val="PL"/>
      </w:pPr>
    </w:p>
    <w:p w14:paraId="51722EBD" w14:textId="77777777" w:rsidR="002C5D28" w:rsidRPr="005D6EB4" w:rsidRDefault="002C5D28" w:rsidP="0096519C">
      <w:pPr>
        <w:pStyle w:val="PL"/>
        <w:rPr>
          <w:color w:val="808080"/>
        </w:rPr>
      </w:pPr>
      <w:r w:rsidRPr="005D6EB4">
        <w:rPr>
          <w:color w:val="808080"/>
        </w:rPr>
        <w:t>-- TAG-SRS-CONFIG-STOP</w:t>
      </w:r>
    </w:p>
    <w:p w14:paraId="2477E4E6" w14:textId="77777777" w:rsidR="002C5D28" w:rsidRPr="005D6EB4" w:rsidRDefault="002C5D28" w:rsidP="0096519C">
      <w:pPr>
        <w:pStyle w:val="PL"/>
        <w:rPr>
          <w:color w:val="808080"/>
        </w:rPr>
      </w:pPr>
      <w:r w:rsidRPr="005D6EB4">
        <w:rPr>
          <w:color w:val="808080"/>
        </w:rPr>
        <w:t>-- ASN1STOP</w:t>
      </w:r>
    </w:p>
    <w:p w14:paraId="269516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E82AE97"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07B1FE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SRS-Config </w:t>
            </w:r>
            <w:r w:rsidRPr="00325D1F">
              <w:rPr>
                <w:szCs w:val="22"/>
                <w:lang w:val="en-GB" w:eastAsia="ja-JP"/>
              </w:rPr>
              <w:t>field descriptions</w:t>
            </w:r>
          </w:p>
        </w:tc>
      </w:tr>
      <w:tr w:rsidR="002C5D28" w:rsidRPr="00325D1F" w14:paraId="32A82BB0"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670A502"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-Accumulation</w:t>
            </w:r>
          </w:p>
          <w:p w14:paraId="2A770283" w14:textId="43939BCC" w:rsidR="002C5D28" w:rsidRPr="00325D1F" w:rsidRDefault="002C5D28" w:rsidP="00CD0902">
            <w:pPr>
              <w:pStyle w:val="TAL"/>
              <w:rPr>
                <w:szCs w:val="22"/>
                <w:lang w:val="en-GB" w:eastAsia="ja-JP"/>
              </w:rPr>
            </w:pPr>
            <w:r w:rsidRPr="00325D1F">
              <w:rPr>
                <w:szCs w:val="22"/>
                <w:lang w:val="en-GB" w:eastAsia="ja-JP"/>
              </w:rPr>
              <w:t xml:space="preserve">If the field is absent, UE applies TPC commands via accumulation. If disabled, UE applies the TPC command without accumulation (this applies to SRS when a separate closed loop is configured for SRS)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EE46B6" w:rsidRPr="00325D1F">
              <w:rPr>
                <w:szCs w:val="22"/>
                <w:lang w:val="en-GB" w:eastAsia="ja-JP"/>
              </w:rPr>
              <w:t>.</w:t>
            </w:r>
          </w:p>
        </w:tc>
      </w:tr>
    </w:tbl>
    <w:p w14:paraId="78A0DF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1D7C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A8F074" w14:textId="77777777" w:rsidR="002C5D28" w:rsidRPr="00325D1F" w:rsidRDefault="002C5D28" w:rsidP="00F43D0B">
            <w:pPr>
              <w:pStyle w:val="TAH"/>
              <w:rPr>
                <w:szCs w:val="22"/>
                <w:lang w:val="en-GB" w:eastAsia="ja-JP"/>
              </w:rPr>
            </w:pPr>
            <w:r w:rsidRPr="00325D1F">
              <w:rPr>
                <w:i/>
                <w:szCs w:val="22"/>
                <w:lang w:val="en-GB" w:eastAsia="ja-JP"/>
              </w:rPr>
              <w:t xml:space="preserve">SRS-Resource </w:t>
            </w:r>
            <w:r w:rsidRPr="00325D1F">
              <w:rPr>
                <w:szCs w:val="22"/>
                <w:lang w:val="en-GB" w:eastAsia="ja-JP"/>
              </w:rPr>
              <w:t>field descriptions</w:t>
            </w:r>
          </w:p>
        </w:tc>
      </w:tr>
      <w:tr w:rsidR="00A047D1" w:rsidRPr="00325D1F" w14:paraId="36925C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03CB168" w14:textId="77777777" w:rsidR="002C5D28" w:rsidRPr="00325D1F" w:rsidRDefault="002C5D28" w:rsidP="00F43D0B">
            <w:pPr>
              <w:pStyle w:val="TAL"/>
              <w:rPr>
                <w:szCs w:val="22"/>
                <w:lang w:val="en-GB" w:eastAsia="ja-JP"/>
              </w:rPr>
            </w:pPr>
            <w:r w:rsidRPr="00325D1F">
              <w:rPr>
                <w:b/>
                <w:i/>
                <w:szCs w:val="22"/>
                <w:lang w:val="en-GB" w:eastAsia="ja-JP"/>
              </w:rPr>
              <w:t>cyclicShift-n2</w:t>
            </w:r>
          </w:p>
          <w:p w14:paraId="336EA3E5"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207A10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E4972F" w14:textId="77777777" w:rsidR="002C5D28" w:rsidRPr="00325D1F" w:rsidRDefault="002C5D28" w:rsidP="00F43D0B">
            <w:pPr>
              <w:pStyle w:val="TAL"/>
              <w:rPr>
                <w:szCs w:val="22"/>
                <w:lang w:val="en-GB" w:eastAsia="ja-JP"/>
              </w:rPr>
            </w:pPr>
            <w:r w:rsidRPr="00325D1F">
              <w:rPr>
                <w:b/>
                <w:i/>
                <w:szCs w:val="22"/>
                <w:lang w:val="en-GB" w:eastAsia="ja-JP"/>
              </w:rPr>
              <w:t>cyclicShift-n4</w:t>
            </w:r>
          </w:p>
          <w:p w14:paraId="0788A6F7"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0F37FCD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E14003" w14:textId="77777777" w:rsidR="002C5D28" w:rsidRPr="00325D1F" w:rsidRDefault="002C5D28" w:rsidP="00F43D0B">
            <w:pPr>
              <w:pStyle w:val="TAL"/>
              <w:rPr>
                <w:szCs w:val="22"/>
                <w:lang w:val="en-GB" w:eastAsia="ja-JP"/>
              </w:rPr>
            </w:pPr>
            <w:proofErr w:type="spellStart"/>
            <w:r w:rsidRPr="00325D1F">
              <w:rPr>
                <w:b/>
                <w:i/>
                <w:szCs w:val="22"/>
                <w:lang w:val="en-GB" w:eastAsia="ja-JP"/>
              </w:rPr>
              <w:t>freqHopping</w:t>
            </w:r>
            <w:proofErr w:type="spellEnd"/>
          </w:p>
          <w:p w14:paraId="2D6177A7" w14:textId="77777777" w:rsidR="002C5D28" w:rsidRPr="00325D1F" w:rsidRDefault="002C5D28" w:rsidP="00CD0902">
            <w:pPr>
              <w:pStyle w:val="TAL"/>
              <w:rPr>
                <w:szCs w:val="22"/>
                <w:lang w:val="en-GB" w:eastAsia="ja-JP"/>
              </w:rPr>
            </w:pPr>
            <w:r w:rsidRPr="00325D1F">
              <w:rPr>
                <w:szCs w:val="22"/>
                <w:lang w:val="en-GB" w:eastAsia="ja-JP"/>
              </w:rPr>
              <w:t xml:space="preserve">Includes parameters capturing SRS frequency hopping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6.2.1)</w:t>
            </w:r>
            <w:r w:rsidR="00CD0902" w:rsidRPr="00325D1F">
              <w:rPr>
                <w:szCs w:val="22"/>
                <w:lang w:val="en-GB" w:eastAsia="ja-JP"/>
              </w:rPr>
              <w:t>.</w:t>
            </w:r>
          </w:p>
        </w:tc>
      </w:tr>
      <w:tr w:rsidR="00A047D1" w:rsidRPr="00325D1F" w14:paraId="76FD323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EC70CA" w14:textId="77777777" w:rsidR="002C5D28" w:rsidRPr="00325D1F" w:rsidRDefault="002C5D28" w:rsidP="00F43D0B">
            <w:pPr>
              <w:pStyle w:val="TAL"/>
              <w:rPr>
                <w:szCs w:val="22"/>
                <w:lang w:val="en-GB" w:eastAsia="ja-JP"/>
              </w:rPr>
            </w:pPr>
            <w:proofErr w:type="spellStart"/>
            <w:r w:rsidRPr="00325D1F">
              <w:rPr>
                <w:b/>
                <w:i/>
                <w:szCs w:val="22"/>
                <w:lang w:val="en-GB" w:eastAsia="ja-JP"/>
              </w:rPr>
              <w:t>groupOrSequenceHopping</w:t>
            </w:r>
            <w:proofErr w:type="spellEnd"/>
          </w:p>
          <w:p w14:paraId="16AFF2AA" w14:textId="77777777" w:rsidR="002C5D28" w:rsidRPr="00325D1F" w:rsidRDefault="002C5D28" w:rsidP="00CD0902">
            <w:pPr>
              <w:pStyle w:val="TAL"/>
              <w:rPr>
                <w:szCs w:val="22"/>
                <w:lang w:val="en-GB" w:eastAsia="ja-JP"/>
              </w:rPr>
            </w:pPr>
            <w:r w:rsidRPr="00325D1F">
              <w:rPr>
                <w:szCs w:val="22"/>
                <w:lang w:val="en-GB" w:eastAsia="ja-JP"/>
              </w:rPr>
              <w:t xml:space="preserve">Parameter(s) for configuring group or sequence hopping (see </w:t>
            </w:r>
            <w:r w:rsidR="00F93181" w:rsidRPr="00325D1F">
              <w:rPr>
                <w:szCs w:val="22"/>
                <w:lang w:val="en-GB" w:eastAsia="ja-JP"/>
              </w:rPr>
              <w:t>TS 38.211 [16]</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w:t>
            </w:r>
            <w:r w:rsidR="00E60ADD" w:rsidRPr="00325D1F">
              <w:rPr>
                <w:szCs w:val="22"/>
                <w:lang w:val="en-GB" w:eastAsia="ja-JP"/>
              </w:rPr>
              <w:t xml:space="preserve"> 6.4.1.4.2</w:t>
            </w:r>
            <w:r w:rsidRPr="00325D1F">
              <w:rPr>
                <w:szCs w:val="22"/>
                <w:lang w:val="en-GB" w:eastAsia="ja-JP"/>
              </w:rPr>
              <w:t>)</w:t>
            </w:r>
            <w:r w:rsidR="00CD0902" w:rsidRPr="00325D1F">
              <w:rPr>
                <w:szCs w:val="22"/>
                <w:lang w:val="en-GB" w:eastAsia="ja-JP"/>
              </w:rPr>
              <w:t>.</w:t>
            </w:r>
          </w:p>
        </w:tc>
      </w:tr>
      <w:tr w:rsidR="00A047D1" w:rsidRPr="00325D1F" w14:paraId="7D1018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7BFBE9"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w:t>
            </w:r>
            <w:proofErr w:type="spellEnd"/>
            <w:r w:rsidRPr="00325D1F">
              <w:rPr>
                <w:b/>
                <w:i/>
                <w:szCs w:val="22"/>
                <w:lang w:val="en-GB" w:eastAsia="ja-JP"/>
              </w:rPr>
              <w:t>-p</w:t>
            </w:r>
          </w:p>
          <w:p w14:paraId="317BFFC6" w14:textId="532C9620"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in "number of slots"</w:t>
            </w:r>
            <w:r w:rsidR="00BD581A" w:rsidRPr="00325D1F">
              <w:rPr>
                <w:szCs w:val="22"/>
                <w:lang w:val="en-GB" w:eastAsia="ja-JP"/>
              </w:rPr>
              <w:t>. Value</w:t>
            </w:r>
            <w:r w:rsidRPr="00325D1F">
              <w:rPr>
                <w:szCs w:val="22"/>
                <w:lang w:val="en-GB" w:eastAsia="ja-JP"/>
              </w:rPr>
              <w:t xml:space="preserv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7209D3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891B4D"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periodicityAndOffset-sp</w:t>
            </w:r>
            <w:proofErr w:type="spellEnd"/>
          </w:p>
          <w:p w14:paraId="3FE93E5A" w14:textId="2D9FE28C"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 xml:space="preserve">in "number of slots". </w:t>
            </w:r>
            <w:r w:rsidR="00BD581A" w:rsidRPr="00325D1F">
              <w:rPr>
                <w:szCs w:val="22"/>
                <w:lang w:val="en-GB" w:eastAsia="ja-JP"/>
              </w:rPr>
              <w:t xml:space="preserve">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633659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F9537" w14:textId="77777777" w:rsidR="002C5D28" w:rsidRPr="00325D1F" w:rsidRDefault="002C5D28" w:rsidP="00F43D0B">
            <w:pPr>
              <w:pStyle w:val="TAL"/>
              <w:rPr>
                <w:szCs w:val="22"/>
                <w:lang w:val="en-GB" w:eastAsia="ja-JP"/>
              </w:rPr>
            </w:pPr>
            <w:proofErr w:type="spellStart"/>
            <w:r w:rsidRPr="00325D1F">
              <w:rPr>
                <w:b/>
                <w:i/>
                <w:szCs w:val="22"/>
                <w:lang w:val="en-GB" w:eastAsia="ja-JP"/>
              </w:rPr>
              <w:t>ptrs-PortIndex</w:t>
            </w:r>
            <w:proofErr w:type="spellEnd"/>
          </w:p>
          <w:p w14:paraId="510C62C7" w14:textId="4A112995" w:rsidR="002C5D28" w:rsidRPr="00325D1F" w:rsidRDefault="002C5D28" w:rsidP="00544F6B">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w:t>
            </w:r>
            <w:proofErr w:type="spellStart"/>
            <w:r w:rsidRPr="00325D1F">
              <w:rPr>
                <w:i/>
                <w:szCs w:val="22"/>
                <w:lang w:val="en-GB" w:eastAsia="ja-JP"/>
              </w:rPr>
              <w:t>UplinkConfig</w:t>
            </w:r>
            <w:proofErr w:type="spellEnd"/>
            <w:r w:rsidRPr="00325D1F">
              <w:rPr>
                <w:szCs w:val="22"/>
                <w:lang w:val="en-GB" w:eastAsia="ja-JP"/>
              </w:rPr>
              <w:t xml:space="preserve"> is set to CP-OFDM. The </w:t>
            </w:r>
            <w:proofErr w:type="spellStart"/>
            <w:r w:rsidRPr="00325D1F">
              <w:rPr>
                <w:i/>
                <w:szCs w:val="22"/>
                <w:lang w:val="en-GB" w:eastAsia="ja-JP"/>
              </w:rPr>
              <w:t>ptrs-PortIndex</w:t>
            </w:r>
            <w:proofErr w:type="spellEnd"/>
            <w:r w:rsidRPr="00325D1F">
              <w:rPr>
                <w:szCs w:val="22"/>
                <w:lang w:val="en-GB" w:eastAsia="ja-JP"/>
              </w:rPr>
              <w:t xml:space="preserve"> configured here must be smaller than the </w:t>
            </w:r>
            <w:proofErr w:type="spellStart"/>
            <w:r w:rsidRPr="00325D1F">
              <w:rPr>
                <w:i/>
                <w:szCs w:val="22"/>
                <w:lang w:val="en-GB" w:eastAsia="ja-JP"/>
              </w:rPr>
              <w:t>maxNrofPorts</w:t>
            </w:r>
            <w:proofErr w:type="spellEnd"/>
            <w:r w:rsidRPr="00325D1F">
              <w:rPr>
                <w:szCs w:val="22"/>
                <w:lang w:val="en-GB" w:eastAsia="ja-JP"/>
              </w:rPr>
              <w:t xml:space="preserve"> configured in the </w:t>
            </w:r>
            <w:r w:rsidRPr="00325D1F">
              <w:rPr>
                <w:i/>
                <w:szCs w:val="22"/>
                <w:lang w:val="en-GB" w:eastAsia="ja-JP"/>
              </w:rPr>
              <w:t>PTRS-</w:t>
            </w:r>
            <w:proofErr w:type="spellStart"/>
            <w:r w:rsidRPr="00325D1F">
              <w:rPr>
                <w:i/>
                <w:szCs w:val="22"/>
                <w:lang w:val="en-GB" w:eastAsia="ja-JP"/>
              </w:rPr>
              <w:t>UplinkConfig</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2.3.</w:t>
            </w:r>
            <w:r w:rsidRPr="00325D1F">
              <w:rPr>
                <w:szCs w:val="22"/>
                <w:lang w:val="en-GB" w:eastAsia="ja-JP"/>
              </w:rPr>
              <w:t>1)</w:t>
            </w:r>
            <w:r w:rsidR="00544F6B" w:rsidRPr="00325D1F">
              <w:rPr>
                <w:szCs w:val="22"/>
                <w:lang w:val="en-GB" w:eastAsia="ja-JP"/>
              </w:rPr>
              <w:t>.</w:t>
            </w:r>
          </w:p>
        </w:tc>
      </w:tr>
      <w:tr w:rsidR="00A047D1" w:rsidRPr="00325D1F" w14:paraId="6C8E9E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8B666" w14:textId="77777777" w:rsidR="002C5D28" w:rsidRPr="00325D1F" w:rsidRDefault="002C5D28" w:rsidP="00F43D0B">
            <w:pPr>
              <w:pStyle w:val="TAL"/>
              <w:rPr>
                <w:szCs w:val="22"/>
                <w:lang w:val="en-GB" w:eastAsia="ja-JP"/>
              </w:rPr>
            </w:pPr>
            <w:bookmarkStart w:id="1930" w:name="_Hlk12690134"/>
            <w:proofErr w:type="spellStart"/>
            <w:r w:rsidRPr="00325D1F">
              <w:rPr>
                <w:b/>
                <w:i/>
                <w:szCs w:val="22"/>
                <w:lang w:val="en-GB" w:eastAsia="ja-JP"/>
              </w:rPr>
              <w:t>resourceMapping</w:t>
            </w:r>
            <w:proofErr w:type="spellEnd"/>
          </w:p>
          <w:p w14:paraId="4A1A4324" w14:textId="077BCD7C" w:rsidR="002C5D28" w:rsidRPr="00EA5EEF" w:rsidRDefault="002C5D28" w:rsidP="00544F6B">
            <w:pPr>
              <w:pStyle w:val="TAL"/>
              <w:rPr>
                <w:szCs w:val="22"/>
                <w:lang w:val="en-US" w:eastAsia="ja-JP"/>
              </w:rPr>
            </w:pPr>
            <w:r w:rsidRPr="00325D1F">
              <w:rPr>
                <w:szCs w:val="22"/>
                <w:lang w:val="en-GB" w:eastAsia="ja-JP"/>
              </w:rPr>
              <w:t xml:space="preserve">OFDM symbol location of the SRS resource within a slot including </w:t>
            </w:r>
            <w:proofErr w:type="spellStart"/>
            <w:r w:rsidR="00EE46B6" w:rsidRPr="00325D1F">
              <w:rPr>
                <w:i/>
                <w:lang w:val="en-GB"/>
              </w:rPr>
              <w:t>nrofSymbols</w:t>
            </w:r>
            <w:proofErr w:type="spellEnd"/>
            <w:r w:rsidR="00EE46B6" w:rsidRPr="00325D1F">
              <w:rPr>
                <w:lang w:val="en-GB" w:eastAsia="ja-JP"/>
              </w:rPr>
              <w:t xml:space="preserve"> (</w:t>
            </w:r>
            <w:r w:rsidRPr="00325D1F">
              <w:rPr>
                <w:szCs w:val="22"/>
                <w:lang w:val="en-GB" w:eastAsia="ja-JP"/>
              </w:rPr>
              <w:t>number of OFDM symbols</w:t>
            </w:r>
            <w:r w:rsidR="00EE46B6" w:rsidRPr="00325D1F">
              <w:rPr>
                <w:szCs w:val="22"/>
                <w:lang w:val="en-GB" w:eastAsia="ja-JP"/>
              </w:rPr>
              <w:t>)</w:t>
            </w:r>
            <w:r w:rsidRPr="00325D1F">
              <w:rPr>
                <w:szCs w:val="22"/>
                <w:lang w:val="en-GB" w:eastAsia="ja-JP"/>
              </w:rPr>
              <w:t xml:space="preserve">, </w:t>
            </w:r>
            <w:proofErr w:type="spellStart"/>
            <w:r w:rsidRPr="00325D1F">
              <w:rPr>
                <w:i/>
                <w:szCs w:val="22"/>
                <w:lang w:val="en-GB" w:eastAsia="ja-JP"/>
              </w:rPr>
              <w:t>startPosition</w:t>
            </w:r>
            <w:proofErr w:type="spellEnd"/>
            <w:r w:rsidRPr="00325D1F">
              <w:rPr>
                <w:szCs w:val="22"/>
                <w:lang w:val="en-GB" w:eastAsia="ja-JP"/>
              </w:rPr>
              <w:t xml:space="preserve"> (</w:t>
            </w:r>
            <w:r w:rsidR="00EE46B6" w:rsidRPr="00325D1F">
              <w:rPr>
                <w:szCs w:val="22"/>
                <w:lang w:val="en-GB" w:eastAsia="ja-JP"/>
              </w:rPr>
              <w:t>value</w:t>
            </w:r>
            <w:r w:rsidRPr="00325D1F">
              <w:rPr>
                <w:szCs w:val="22"/>
                <w:lang w:val="en-GB" w:eastAsia="ja-JP"/>
              </w:rPr>
              <w:t xml:space="preserve"> 0 refers to the last symbol, </w:t>
            </w:r>
            <w:r w:rsidR="00EE46B6" w:rsidRPr="00325D1F">
              <w:rPr>
                <w:szCs w:val="22"/>
                <w:lang w:val="en-GB" w:eastAsia="ja-JP"/>
              </w:rPr>
              <w:t xml:space="preserve">value </w:t>
            </w:r>
            <w:r w:rsidRPr="00325D1F">
              <w:rPr>
                <w:szCs w:val="22"/>
                <w:lang w:val="en-GB" w:eastAsia="ja-JP"/>
              </w:rPr>
              <w:t>1 refers to the second last symbol</w:t>
            </w:r>
            <w:r w:rsidR="00EE46B6" w:rsidRPr="00325D1F">
              <w:rPr>
                <w:szCs w:val="22"/>
                <w:lang w:val="en-GB" w:eastAsia="ja-JP"/>
              </w:rPr>
              <w:t>, and so on</w:t>
            </w:r>
            <w:r w:rsidRPr="00325D1F">
              <w:rPr>
                <w:szCs w:val="22"/>
                <w:lang w:val="en-GB" w:eastAsia="ja-JP"/>
              </w:rPr>
              <w:t xml:space="preserve">) and </w:t>
            </w:r>
            <w:proofErr w:type="spellStart"/>
            <w:r w:rsidR="00EE46B6" w:rsidRPr="00325D1F">
              <w:rPr>
                <w:i/>
                <w:szCs w:val="22"/>
                <w:lang w:val="en-GB" w:eastAsia="ja-JP"/>
              </w:rPr>
              <w:t>r</w:t>
            </w:r>
            <w:r w:rsidRPr="00325D1F">
              <w:rPr>
                <w:i/>
                <w:szCs w:val="22"/>
                <w:lang w:val="en-GB" w:eastAsia="ja-JP"/>
              </w:rPr>
              <w:t>epetitionFactor</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 and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6.4.1.4). </w:t>
            </w:r>
            <w:r w:rsidR="00E60ADD" w:rsidRPr="00325D1F">
              <w:rPr>
                <w:szCs w:val="22"/>
                <w:lang w:val="en-GB" w:eastAsia="ja-JP"/>
              </w:rPr>
              <w:t>The configured SRS resource does not exceed the slot boundary.</w:t>
            </w:r>
            <w:bookmarkEnd w:id="1930"/>
            <w:ins w:id="1931" w:author="RAN2#108" w:date="2020-01-30T22:21:00Z">
              <w:r w:rsidR="00886B0C">
                <w:rPr>
                  <w:szCs w:val="22"/>
                  <w:lang w:eastAsia="ja-JP"/>
                </w:rPr>
                <w:t xml:space="preserve"> If </w:t>
              </w:r>
              <w:r w:rsidR="00886B0C">
                <w:rPr>
                  <w:i/>
                  <w:szCs w:val="22"/>
                  <w:lang w:eastAsia="ja-JP"/>
                </w:rPr>
                <w:t>resourceMapping-r16</w:t>
              </w:r>
              <w:r w:rsidR="00886B0C">
                <w:rPr>
                  <w:szCs w:val="22"/>
                  <w:lang w:eastAsia="ja-JP"/>
                </w:rPr>
                <w:t xml:space="preserve"> is </w:t>
              </w:r>
              <w:proofErr w:type="spellStart"/>
              <w:r w:rsidR="00886B0C">
                <w:rPr>
                  <w:szCs w:val="22"/>
                  <w:lang w:eastAsia="ja-JP"/>
                </w:rPr>
                <w:t>signalled</w:t>
              </w:r>
              <w:proofErr w:type="spellEnd"/>
              <w:r w:rsidR="00886B0C">
                <w:rPr>
                  <w:szCs w:val="22"/>
                  <w:lang w:eastAsia="ja-JP"/>
                </w:rPr>
                <w:t xml:space="preserve">, UE shall ignore the </w:t>
              </w:r>
              <w:proofErr w:type="spellStart"/>
              <w:r w:rsidR="00886B0C">
                <w:rPr>
                  <w:i/>
                  <w:szCs w:val="22"/>
                  <w:lang w:eastAsia="ja-JP"/>
                </w:rPr>
                <w:t>resourceMapping</w:t>
              </w:r>
              <w:proofErr w:type="spellEnd"/>
              <w:r w:rsidR="00886B0C">
                <w:rPr>
                  <w:i/>
                  <w:szCs w:val="22"/>
                  <w:lang w:eastAsia="ja-JP"/>
                </w:rPr>
                <w:t xml:space="preserve"> </w:t>
              </w:r>
              <w:r w:rsidR="00886B0C">
                <w:rPr>
                  <w:szCs w:val="22"/>
                  <w:lang w:eastAsia="ja-JP"/>
                </w:rPr>
                <w:t>(without</w:t>
              </w:r>
              <w:r w:rsidR="00886B0C">
                <w:rPr>
                  <w:szCs w:val="22"/>
                  <w:lang w:val="en-US" w:eastAsia="ja-JP"/>
                </w:rPr>
                <w:t xml:space="preserve"> suffix).</w:t>
              </w:r>
            </w:ins>
          </w:p>
        </w:tc>
      </w:tr>
      <w:tr w:rsidR="00A047D1" w:rsidRPr="00325D1F" w14:paraId="7DDB899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75FA65"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resourceType</w:t>
            </w:r>
            <w:proofErr w:type="spellEnd"/>
          </w:p>
          <w:p w14:paraId="6713CE3B" w14:textId="77777777" w:rsidR="002C5D28" w:rsidRPr="00325D1F" w:rsidRDefault="00E60ADD" w:rsidP="00C43D29">
            <w:pPr>
              <w:pStyle w:val="TAL"/>
              <w:rPr>
                <w:szCs w:val="22"/>
                <w:lang w:val="en-GB" w:eastAsia="ja-JP"/>
              </w:rPr>
            </w:pPr>
            <w:r w:rsidRPr="00325D1F">
              <w:rPr>
                <w:szCs w:val="22"/>
                <w:lang w:val="en-GB" w:eastAsia="ja-JP"/>
              </w:rPr>
              <w:t xml:space="preserve">Periodicity and offset for semi-persistent and periodic SRS resource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w:t>
            </w:r>
          </w:p>
        </w:tc>
      </w:tr>
      <w:tr w:rsidR="00A047D1" w:rsidRPr="00325D1F" w14:paraId="7A18261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3A7617" w14:textId="77777777" w:rsidR="002C5D28" w:rsidRPr="00325D1F" w:rsidRDefault="002C5D28" w:rsidP="00F43D0B">
            <w:pPr>
              <w:pStyle w:val="TAL"/>
              <w:rPr>
                <w:szCs w:val="22"/>
                <w:lang w:val="en-GB" w:eastAsia="ja-JP"/>
              </w:rPr>
            </w:pPr>
            <w:proofErr w:type="spellStart"/>
            <w:r w:rsidRPr="00325D1F">
              <w:rPr>
                <w:b/>
                <w:i/>
                <w:szCs w:val="22"/>
                <w:lang w:val="en-GB" w:eastAsia="ja-JP"/>
              </w:rPr>
              <w:t>sequenceId</w:t>
            </w:r>
            <w:proofErr w:type="spellEnd"/>
          </w:p>
          <w:p w14:paraId="5FD14385" w14:textId="77777777" w:rsidR="002C5D28" w:rsidRPr="00325D1F" w:rsidRDefault="002C5D28" w:rsidP="00544F6B">
            <w:pPr>
              <w:pStyle w:val="TAL"/>
              <w:rPr>
                <w:szCs w:val="22"/>
                <w:lang w:val="en-GB" w:eastAsia="ja-JP"/>
              </w:rPr>
            </w:pPr>
            <w:r w:rsidRPr="00325D1F">
              <w:rPr>
                <w:szCs w:val="22"/>
                <w:lang w:val="en-GB" w:eastAsia="ja-JP"/>
              </w:rPr>
              <w:t xml:space="preserve">Sequence ID used to initialize pseudo random group and sequence hopping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51B11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7B672E" w14:textId="77777777" w:rsidR="002C5D28" w:rsidRPr="00325D1F" w:rsidRDefault="002C5D28" w:rsidP="00F43D0B">
            <w:pPr>
              <w:pStyle w:val="TAL"/>
              <w:rPr>
                <w:szCs w:val="22"/>
                <w:lang w:val="en-GB" w:eastAsia="ja-JP"/>
              </w:rPr>
            </w:pPr>
            <w:proofErr w:type="spellStart"/>
            <w:r w:rsidRPr="00325D1F">
              <w:rPr>
                <w:b/>
                <w:i/>
                <w:szCs w:val="22"/>
                <w:lang w:val="en-GB" w:eastAsia="ja-JP"/>
              </w:rPr>
              <w:t>spatialRelationInfo</w:t>
            </w:r>
            <w:proofErr w:type="spellEnd"/>
          </w:p>
          <w:p w14:paraId="18320330" w14:textId="77777777" w:rsidR="002C5D28" w:rsidRPr="00325D1F" w:rsidRDefault="002C5D28" w:rsidP="00544F6B">
            <w:pPr>
              <w:pStyle w:val="TAL"/>
              <w:rPr>
                <w:szCs w:val="22"/>
                <w:lang w:val="en-GB" w:eastAsia="ja-JP"/>
              </w:rPr>
            </w:pPr>
            <w:r w:rsidRPr="00325D1F">
              <w:rPr>
                <w:szCs w:val="22"/>
                <w:lang w:val="en-GB" w:eastAsia="ja-JP"/>
              </w:rPr>
              <w:t xml:space="preserve">Configuration of the spatial relation between a reference RS and the target SRS. Reference RS can be SSB/CSI-RS/SRS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2C5D28" w:rsidRPr="00325D1F" w14:paraId="7E7138E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437D90" w14:textId="77777777" w:rsidR="002C5D28" w:rsidRPr="00325D1F" w:rsidRDefault="002C5D28" w:rsidP="00F43D0B">
            <w:pPr>
              <w:pStyle w:val="TAL"/>
              <w:rPr>
                <w:szCs w:val="22"/>
                <w:lang w:val="en-GB" w:eastAsia="ja-JP"/>
              </w:rPr>
            </w:pPr>
            <w:proofErr w:type="spellStart"/>
            <w:r w:rsidRPr="00325D1F">
              <w:rPr>
                <w:b/>
                <w:i/>
                <w:szCs w:val="22"/>
                <w:lang w:val="en-GB" w:eastAsia="ja-JP"/>
              </w:rPr>
              <w:t>transmissionComb</w:t>
            </w:r>
            <w:proofErr w:type="spellEnd"/>
          </w:p>
          <w:p w14:paraId="4234CB8A" w14:textId="77777777" w:rsidR="002C5D28" w:rsidRPr="00325D1F" w:rsidRDefault="002C5D28" w:rsidP="00544F6B">
            <w:pPr>
              <w:pStyle w:val="TAL"/>
              <w:rPr>
                <w:szCs w:val="22"/>
                <w:lang w:val="en-GB" w:eastAsia="ja-JP"/>
              </w:rPr>
            </w:pPr>
            <w:r w:rsidRPr="00325D1F">
              <w:rPr>
                <w:szCs w:val="22"/>
                <w:lang w:val="en-GB" w:eastAsia="ja-JP"/>
              </w:rPr>
              <w:t xml:space="preserve">Comb value (2 or 4) and comb offset (0..combValue-1)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bl>
    <w:p w14:paraId="58A028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0C001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33C5816" w14:textId="77777777" w:rsidR="002C5D28" w:rsidRPr="00325D1F" w:rsidRDefault="002C5D28" w:rsidP="00F43D0B">
            <w:pPr>
              <w:pStyle w:val="TAH"/>
              <w:rPr>
                <w:szCs w:val="22"/>
                <w:lang w:val="en-GB" w:eastAsia="ja-JP"/>
              </w:rPr>
            </w:pPr>
            <w:r w:rsidRPr="00325D1F">
              <w:rPr>
                <w:i/>
                <w:szCs w:val="22"/>
                <w:lang w:val="en-GB" w:eastAsia="ja-JP"/>
              </w:rPr>
              <w:lastRenderedPageBreak/>
              <w:t>SRS-</w:t>
            </w:r>
            <w:proofErr w:type="spellStart"/>
            <w:r w:rsidRPr="00325D1F">
              <w:rPr>
                <w:i/>
                <w:szCs w:val="22"/>
                <w:lang w:val="en-GB" w:eastAsia="ja-JP"/>
              </w:rPr>
              <w:t>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3EED8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C1965" w14:textId="77777777" w:rsidR="002C5D28" w:rsidRPr="00325D1F" w:rsidRDefault="002C5D28" w:rsidP="00F43D0B">
            <w:pPr>
              <w:pStyle w:val="TAL"/>
              <w:rPr>
                <w:szCs w:val="22"/>
                <w:lang w:val="en-GB" w:eastAsia="ja-JP"/>
              </w:rPr>
            </w:pPr>
            <w:r w:rsidRPr="00325D1F">
              <w:rPr>
                <w:b/>
                <w:i/>
                <w:szCs w:val="22"/>
                <w:lang w:val="en-GB" w:eastAsia="ja-JP"/>
              </w:rPr>
              <w:t>alpha</w:t>
            </w:r>
          </w:p>
          <w:p w14:paraId="6E170384" w14:textId="77777777" w:rsidR="002C5D28" w:rsidRPr="00325D1F" w:rsidRDefault="002C5D28" w:rsidP="00544F6B">
            <w:pPr>
              <w:pStyle w:val="TAL"/>
              <w:rPr>
                <w:szCs w:val="22"/>
                <w:lang w:val="en-GB" w:eastAsia="ja-JP"/>
              </w:rPr>
            </w:pPr>
            <w:r w:rsidRPr="00325D1F">
              <w:rPr>
                <w:szCs w:val="22"/>
                <w:lang w:val="en-GB" w:eastAsia="ja-JP"/>
              </w:rPr>
              <w:t xml:space="preserve">alpha value for SRS power control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 When the field is absent the UE applies the value 1.</w:t>
            </w:r>
          </w:p>
        </w:tc>
      </w:tr>
      <w:tr w:rsidR="00A047D1" w:rsidRPr="00325D1F" w14:paraId="15006EC5" w14:textId="77777777" w:rsidTr="006D357F">
        <w:tc>
          <w:tcPr>
            <w:tcW w:w="14173" w:type="dxa"/>
            <w:tcBorders>
              <w:top w:val="single" w:sz="4" w:space="0" w:color="auto"/>
              <w:left w:val="single" w:sz="4" w:space="0" w:color="auto"/>
              <w:bottom w:val="single" w:sz="4" w:space="0" w:color="auto"/>
              <w:right w:val="single" w:sz="4" w:space="0" w:color="auto"/>
            </w:tcBorders>
          </w:tcPr>
          <w:p w14:paraId="7CEB5F2C" w14:textId="77777777" w:rsidR="002C5D28" w:rsidRPr="00325D1F" w:rsidRDefault="002C5D28" w:rsidP="00F43D0B">
            <w:pPr>
              <w:pStyle w:val="TAL"/>
              <w:rPr>
                <w:szCs w:val="22"/>
                <w:lang w:val="en-GB" w:eastAsia="ja-JP"/>
              </w:rPr>
            </w:pPr>
            <w:proofErr w:type="spellStart"/>
            <w:r w:rsidRPr="00325D1F">
              <w:rPr>
                <w:b/>
                <w:i/>
                <w:szCs w:val="22"/>
                <w:lang w:val="en-GB" w:eastAsia="ja-JP"/>
              </w:rPr>
              <w:t>aperiodicSRS-ResourceTriggerList</w:t>
            </w:r>
            <w:proofErr w:type="spellEnd"/>
          </w:p>
          <w:p w14:paraId="6CAF1D35" w14:textId="207CFDC8" w:rsidR="002C5D28" w:rsidRPr="00325D1F" w:rsidRDefault="002C5D28" w:rsidP="00544F6B">
            <w:pPr>
              <w:pStyle w:val="TAL"/>
              <w:rPr>
                <w:lang w:val="en-GB" w:eastAsia="ja-JP"/>
              </w:rPr>
            </w:pPr>
            <w:r w:rsidRPr="00325D1F">
              <w:rPr>
                <w:lang w:val="en-GB" w:eastAsia="ja-JP"/>
              </w:rPr>
              <w:t xml:space="preserve">An additional list of DCI "code points" upon which the UE shall transmit SRS according to this SRS resource set configuration (see </w:t>
            </w:r>
            <w:r w:rsidR="001634A6" w:rsidRPr="00325D1F">
              <w:rPr>
                <w:lang w:val="en-GB" w:eastAsia="ja-JP"/>
              </w:rPr>
              <w:t>TS 38.214 [19]</w:t>
            </w:r>
            <w:r w:rsidRPr="00325D1F">
              <w:rPr>
                <w:lang w:val="en-GB" w:eastAsia="ja-JP"/>
              </w:rPr>
              <w:t xml:space="preserve">, </w:t>
            </w:r>
            <w:r w:rsidR="00581EBE" w:rsidRPr="00325D1F">
              <w:rPr>
                <w:lang w:val="en-GB" w:eastAsia="ja-JP"/>
              </w:rPr>
              <w:t>clause</w:t>
            </w:r>
            <w:r w:rsidRPr="00325D1F">
              <w:rPr>
                <w:lang w:val="en-GB" w:eastAsia="ja-JP"/>
              </w:rPr>
              <w:t xml:space="preserve"> 6.1.1.2).</w:t>
            </w:r>
            <w:r w:rsidR="00D0495F" w:rsidRPr="00325D1F">
              <w:rPr>
                <w:lang w:val="en-GB" w:eastAsia="ja-JP"/>
              </w:rPr>
              <w:t xml:space="preserve"> When the field is not included during a reconfiguration of </w:t>
            </w:r>
            <w:r w:rsidR="00D0495F" w:rsidRPr="00325D1F">
              <w:rPr>
                <w:i/>
                <w:lang w:val="en-GB" w:eastAsia="ja-JP"/>
              </w:rPr>
              <w:t>SRS-</w:t>
            </w:r>
            <w:proofErr w:type="spellStart"/>
            <w:r w:rsidR="00D0495F" w:rsidRPr="00325D1F">
              <w:rPr>
                <w:i/>
                <w:lang w:val="en-GB" w:eastAsia="ja-JP"/>
              </w:rPr>
              <w:t>ResourceSet</w:t>
            </w:r>
            <w:proofErr w:type="spellEnd"/>
            <w:r w:rsidR="00D0495F" w:rsidRPr="00325D1F">
              <w:rPr>
                <w:lang w:val="en-GB" w:eastAsia="ja-JP"/>
              </w:rPr>
              <w:t xml:space="preserve"> of </w:t>
            </w:r>
            <w:proofErr w:type="spellStart"/>
            <w:r w:rsidR="00D0495F" w:rsidRPr="00325D1F">
              <w:rPr>
                <w:i/>
                <w:lang w:val="en-GB" w:eastAsia="ja-JP"/>
              </w:rPr>
              <w:t>resourceType</w:t>
            </w:r>
            <w:proofErr w:type="spellEnd"/>
            <w:r w:rsidR="00D0495F" w:rsidRPr="00325D1F">
              <w:rPr>
                <w:lang w:val="en-GB" w:eastAsia="ja-JP"/>
              </w:rPr>
              <w:t xml:space="preserve"> set to </w:t>
            </w:r>
            <w:r w:rsidR="00D0495F" w:rsidRPr="00325D1F">
              <w:rPr>
                <w:i/>
                <w:lang w:val="en-GB" w:eastAsia="ja-JP"/>
              </w:rPr>
              <w:t>aperiodic</w:t>
            </w:r>
            <w:r w:rsidR="00D0495F" w:rsidRPr="00325D1F">
              <w:rPr>
                <w:lang w:val="en-GB" w:eastAsia="ja-JP"/>
              </w:rPr>
              <w:t xml:space="preserve">, UE maintains this value based on the Need M; that is, this list is not considered as an extension of </w:t>
            </w:r>
            <w:proofErr w:type="spellStart"/>
            <w:r w:rsidR="00D0495F" w:rsidRPr="00325D1F">
              <w:rPr>
                <w:i/>
                <w:szCs w:val="22"/>
                <w:lang w:val="en-GB" w:eastAsia="ja-JP"/>
              </w:rPr>
              <w:t>aperiodicSRS-ResourceTrigger</w:t>
            </w:r>
            <w:proofErr w:type="spellEnd"/>
            <w:r w:rsidR="00D0495F" w:rsidRPr="00325D1F">
              <w:rPr>
                <w:lang w:val="en-GB" w:eastAsia="ja-JP"/>
              </w:rPr>
              <w:t xml:space="preserve"> for purpose of applying the general rule for extended list in clause 6.1.3.</w:t>
            </w:r>
          </w:p>
        </w:tc>
      </w:tr>
      <w:tr w:rsidR="00A047D1" w:rsidRPr="00325D1F" w14:paraId="750F922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A6406D" w14:textId="77777777" w:rsidR="002C5D28" w:rsidRPr="00325D1F" w:rsidRDefault="002C5D28" w:rsidP="00F43D0B">
            <w:pPr>
              <w:pStyle w:val="TAL"/>
              <w:rPr>
                <w:szCs w:val="22"/>
                <w:lang w:val="en-GB" w:eastAsia="ja-JP"/>
              </w:rPr>
            </w:pPr>
            <w:proofErr w:type="spellStart"/>
            <w:r w:rsidRPr="00325D1F">
              <w:rPr>
                <w:b/>
                <w:i/>
                <w:szCs w:val="22"/>
                <w:lang w:val="en-GB" w:eastAsia="ja-JP"/>
              </w:rPr>
              <w:t>aperiodicSRS-ResourceTrigger</w:t>
            </w:r>
            <w:proofErr w:type="spellEnd"/>
          </w:p>
          <w:p w14:paraId="21026CAB" w14:textId="77777777" w:rsidR="002C5D28" w:rsidRPr="00325D1F" w:rsidRDefault="002C5D28" w:rsidP="00544F6B">
            <w:pPr>
              <w:pStyle w:val="TAL"/>
              <w:rPr>
                <w:szCs w:val="22"/>
                <w:lang w:val="en-GB" w:eastAsia="ja-JP"/>
              </w:rPr>
            </w:pPr>
            <w:r w:rsidRPr="00325D1F">
              <w:rPr>
                <w:szCs w:val="22"/>
                <w:lang w:val="en-GB" w:eastAsia="ja-JP"/>
              </w:rPr>
              <w:t xml:space="preserve">The DCI "code point" upon which the UE shall transmit SRS according to this SRS resource set configuration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E838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666DDB" w14:textId="77777777" w:rsidR="002C5D28" w:rsidRPr="00325D1F" w:rsidRDefault="002C5D28" w:rsidP="00F43D0B">
            <w:pPr>
              <w:pStyle w:val="TAL"/>
              <w:rPr>
                <w:szCs w:val="22"/>
                <w:lang w:val="en-GB" w:eastAsia="ja-JP"/>
              </w:rPr>
            </w:pPr>
            <w:proofErr w:type="spellStart"/>
            <w:r w:rsidRPr="00325D1F">
              <w:rPr>
                <w:b/>
                <w:i/>
                <w:szCs w:val="22"/>
                <w:lang w:val="en-GB" w:eastAsia="ja-JP"/>
              </w:rPr>
              <w:t>associatedCSI</w:t>
            </w:r>
            <w:proofErr w:type="spellEnd"/>
            <w:r w:rsidRPr="00325D1F">
              <w:rPr>
                <w:b/>
                <w:i/>
                <w:szCs w:val="22"/>
                <w:lang w:val="en-GB" w:eastAsia="ja-JP"/>
              </w:rPr>
              <w:t>-RS</w:t>
            </w:r>
          </w:p>
          <w:p w14:paraId="0191514A" w14:textId="77777777" w:rsidR="002C5D28" w:rsidRPr="00325D1F" w:rsidRDefault="002C5D28" w:rsidP="00544F6B">
            <w:pPr>
              <w:pStyle w:val="TAL"/>
              <w:rPr>
                <w:szCs w:val="22"/>
                <w:lang w:val="en-GB" w:eastAsia="ja-JP"/>
              </w:rPr>
            </w:pPr>
            <w:r w:rsidRPr="00325D1F">
              <w:rPr>
                <w:szCs w:val="22"/>
                <w:lang w:val="en-GB" w:eastAsia="ja-JP"/>
              </w:rPr>
              <w:t xml:space="preserve">ID of CSI-RS resource associated with this SRS resource set in non-codebook based operation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1.1.</w:t>
            </w:r>
            <w:r w:rsidRPr="00325D1F">
              <w:rPr>
                <w:szCs w:val="22"/>
                <w:lang w:val="en-GB" w:eastAsia="ja-JP"/>
              </w:rPr>
              <w:t>2)</w:t>
            </w:r>
            <w:r w:rsidR="00544F6B" w:rsidRPr="00325D1F">
              <w:rPr>
                <w:szCs w:val="22"/>
                <w:lang w:val="en-GB" w:eastAsia="ja-JP"/>
              </w:rPr>
              <w:t>.</w:t>
            </w:r>
          </w:p>
        </w:tc>
      </w:tr>
      <w:tr w:rsidR="00A047D1" w:rsidRPr="00325D1F" w14:paraId="234700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CE9406" w14:textId="7777777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-RS</w:t>
            </w:r>
          </w:p>
          <w:p w14:paraId="291199D3" w14:textId="77777777" w:rsidR="002C5D28" w:rsidRPr="00325D1F" w:rsidRDefault="002C5D28" w:rsidP="00F43D0B">
            <w:pPr>
              <w:pStyle w:val="TAL"/>
              <w:rPr>
                <w:szCs w:val="22"/>
                <w:lang w:val="en-GB" w:eastAsia="ja-JP"/>
              </w:rPr>
            </w:pPr>
            <w:r w:rsidRPr="00325D1F">
              <w:rPr>
                <w:szCs w:val="22"/>
                <w:lang w:val="en-GB" w:eastAsia="ja-JP"/>
              </w:rPr>
              <w:t xml:space="preserve">ID of CSI-RS resource associated with this SRS resource 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4C8A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803B9" w14:textId="77777777" w:rsidR="002C5D28" w:rsidRPr="00325D1F" w:rsidRDefault="002C5D28" w:rsidP="00F43D0B">
            <w:pPr>
              <w:pStyle w:val="TAL"/>
              <w:rPr>
                <w:szCs w:val="22"/>
                <w:lang w:val="en-GB" w:eastAsia="ja-JP"/>
              </w:rPr>
            </w:pPr>
            <w:r w:rsidRPr="00325D1F">
              <w:rPr>
                <w:b/>
                <w:i/>
                <w:szCs w:val="22"/>
                <w:lang w:val="en-GB" w:eastAsia="ja-JP"/>
              </w:rPr>
              <w:t>p0</w:t>
            </w:r>
          </w:p>
          <w:p w14:paraId="7B13B67B" w14:textId="77777777" w:rsidR="002C5D28" w:rsidRPr="00325D1F" w:rsidRDefault="002C5D28" w:rsidP="00544F6B">
            <w:pPr>
              <w:pStyle w:val="TAL"/>
              <w:rPr>
                <w:szCs w:val="22"/>
                <w:lang w:val="en-GB" w:eastAsia="ja-JP"/>
              </w:rPr>
            </w:pPr>
            <w:r w:rsidRPr="00325D1F">
              <w:rPr>
                <w:szCs w:val="22"/>
                <w:lang w:val="en-GB" w:eastAsia="ja-JP"/>
              </w:rPr>
              <w:t xml:space="preserve">P0 value for SRS power control. The value is in dBm. Only even values (step size 2) are allowed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2A2B57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6F7618" w14:textId="77777777" w:rsidR="002C5D28" w:rsidRPr="00325D1F" w:rsidRDefault="002C5D28" w:rsidP="00F43D0B">
            <w:pPr>
              <w:pStyle w:val="TAL"/>
              <w:rPr>
                <w:szCs w:val="22"/>
                <w:lang w:val="en-GB" w:eastAsia="ja-JP"/>
              </w:rPr>
            </w:pPr>
            <w:proofErr w:type="spellStart"/>
            <w:r w:rsidRPr="00325D1F">
              <w:rPr>
                <w:b/>
                <w:i/>
                <w:szCs w:val="22"/>
                <w:lang w:val="en-GB" w:eastAsia="ja-JP"/>
              </w:rPr>
              <w:t>pathlossReferenceRS</w:t>
            </w:r>
            <w:proofErr w:type="spellEnd"/>
          </w:p>
          <w:p w14:paraId="64123941" w14:textId="77777777" w:rsidR="002C5D28" w:rsidRPr="00325D1F" w:rsidRDefault="002C5D28" w:rsidP="00544F6B">
            <w:pPr>
              <w:pStyle w:val="TAL"/>
              <w:rPr>
                <w:szCs w:val="22"/>
                <w:lang w:val="en-GB" w:eastAsia="ja-JP"/>
              </w:rPr>
            </w:pPr>
            <w:r w:rsidRPr="00325D1F">
              <w:rPr>
                <w:szCs w:val="22"/>
                <w:lang w:val="en-GB" w:eastAsia="ja-JP"/>
              </w:rPr>
              <w:t xml:space="preserve">A reference signal (e.g. a CSI-RS config or a SS block) to be used for SRS path loss estimation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65ABF8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D5BC27" w14:textId="77777777" w:rsidR="00E60ADD" w:rsidRPr="00325D1F" w:rsidRDefault="00E60ADD" w:rsidP="00E60ADD">
            <w:pPr>
              <w:pStyle w:val="TAL"/>
              <w:rPr>
                <w:b/>
                <w:i/>
                <w:szCs w:val="22"/>
                <w:lang w:val="en-GB" w:eastAsia="ja-JP"/>
              </w:rPr>
            </w:pPr>
            <w:proofErr w:type="spellStart"/>
            <w:r w:rsidRPr="00325D1F">
              <w:rPr>
                <w:b/>
                <w:i/>
                <w:szCs w:val="22"/>
                <w:lang w:val="en-GB" w:eastAsia="ja-JP"/>
              </w:rPr>
              <w:t>resourceType</w:t>
            </w:r>
            <w:proofErr w:type="spellEnd"/>
          </w:p>
          <w:p w14:paraId="31A01755" w14:textId="191AC921" w:rsidR="00E60ADD" w:rsidRPr="00325D1F" w:rsidRDefault="00E60ADD" w:rsidP="00E60ADD">
            <w:pPr>
              <w:pStyle w:val="TAL"/>
              <w:rPr>
                <w:szCs w:val="22"/>
                <w:lang w:val="en-GB" w:eastAsia="ja-JP"/>
              </w:rPr>
            </w:pPr>
            <w:r w:rsidRPr="00325D1F">
              <w:rPr>
                <w:szCs w:val="22"/>
                <w:lang w:val="en-GB" w:eastAsia="ja-JP"/>
              </w:rPr>
              <w:t xml:space="preserve">Time domain </w:t>
            </w:r>
            <w:proofErr w:type="spellStart"/>
            <w:r w:rsidRPr="00325D1F">
              <w:rPr>
                <w:szCs w:val="22"/>
                <w:lang w:val="en-GB" w:eastAsia="ja-JP"/>
              </w:rPr>
              <w:t>behavior</w:t>
            </w:r>
            <w:proofErr w:type="spellEnd"/>
            <w:r w:rsidRPr="00325D1F">
              <w:rPr>
                <w:szCs w:val="22"/>
                <w:lang w:val="en-GB" w:eastAsia="ja-JP"/>
              </w:rPr>
              <w:t xml:space="preserve"> of SRS resource configuration</w:t>
            </w:r>
            <w:r w:rsidR="001437F6" w:rsidRPr="00325D1F">
              <w:rPr>
                <w:szCs w:val="22"/>
                <w:lang w:val="en-GB" w:eastAsia="ja-JP"/>
              </w:rPr>
              <w:t>,</w:t>
            </w:r>
            <w:r w:rsidRPr="00325D1F">
              <w:rPr>
                <w:szCs w:val="22"/>
                <w:lang w:val="en-GB" w:eastAsia="ja-JP"/>
              </w:rPr>
              <w:t xml:space="preserv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clause 6.2.1. The network configures SRS resources in the same resource set with the same time domain </w:t>
            </w:r>
            <w:proofErr w:type="spellStart"/>
            <w:r w:rsidRPr="00325D1F">
              <w:rPr>
                <w:szCs w:val="22"/>
                <w:lang w:val="en-GB" w:eastAsia="ja-JP"/>
              </w:rPr>
              <w:t>behavior</w:t>
            </w:r>
            <w:proofErr w:type="spellEnd"/>
            <w:r w:rsidRPr="00325D1F">
              <w:rPr>
                <w:szCs w:val="22"/>
                <w:lang w:val="en-GB" w:eastAsia="ja-JP"/>
              </w:rPr>
              <w:t xml:space="preserve"> on periodic, aperiodic and semi-persistent SRS.</w:t>
            </w:r>
          </w:p>
        </w:tc>
      </w:tr>
      <w:tr w:rsidR="00A047D1" w:rsidRPr="00325D1F" w14:paraId="34C1D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70457E" w14:textId="77777777" w:rsidR="002C5D28" w:rsidRPr="00325D1F" w:rsidRDefault="002C5D28" w:rsidP="00F43D0B">
            <w:pPr>
              <w:pStyle w:val="TAL"/>
              <w:rPr>
                <w:szCs w:val="22"/>
                <w:lang w:val="en-GB" w:eastAsia="ja-JP"/>
              </w:rPr>
            </w:pPr>
            <w:proofErr w:type="spellStart"/>
            <w:r w:rsidRPr="00325D1F">
              <w:rPr>
                <w:b/>
                <w:i/>
                <w:szCs w:val="22"/>
                <w:lang w:val="en-GB" w:eastAsia="ja-JP"/>
              </w:rPr>
              <w:t>slotOffset</w:t>
            </w:r>
            <w:proofErr w:type="spellEnd"/>
          </w:p>
          <w:p w14:paraId="1B26A62D" w14:textId="77777777" w:rsidR="002C5D28" w:rsidRPr="00325D1F" w:rsidRDefault="002C5D28" w:rsidP="00F43D0B">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If the field is absent the UE applies no offset (value 0)</w:t>
            </w:r>
            <w:r w:rsidR="00544F6B" w:rsidRPr="00325D1F">
              <w:rPr>
                <w:szCs w:val="22"/>
                <w:lang w:val="en-GB" w:eastAsia="ja-JP"/>
              </w:rPr>
              <w:t>.</w:t>
            </w:r>
          </w:p>
        </w:tc>
      </w:tr>
      <w:tr w:rsidR="00A047D1" w:rsidRPr="00325D1F" w14:paraId="3924F1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3EB3D" w14:textId="77777777" w:rsidR="002C5D28" w:rsidRPr="00325D1F" w:rsidRDefault="002C5D28" w:rsidP="00F43D0B">
            <w:pPr>
              <w:pStyle w:val="TAL"/>
              <w:rPr>
                <w:szCs w:val="22"/>
                <w:lang w:val="en-GB" w:eastAsia="ja-JP"/>
              </w:rPr>
            </w:pPr>
            <w:proofErr w:type="spellStart"/>
            <w:r w:rsidRPr="00325D1F">
              <w:rPr>
                <w:b/>
                <w:i/>
                <w:szCs w:val="22"/>
                <w:lang w:val="en-GB" w:eastAsia="ja-JP"/>
              </w:rPr>
              <w:t>srs-PowerControlAdjustmentStates</w:t>
            </w:r>
            <w:proofErr w:type="spellEnd"/>
          </w:p>
          <w:p w14:paraId="13442AA7" w14:textId="1C99E506" w:rsidR="002C5D28" w:rsidRPr="00325D1F" w:rsidRDefault="002C5D28" w:rsidP="00544F6B">
            <w:pPr>
              <w:pStyle w:val="TAL"/>
              <w:rPr>
                <w:szCs w:val="22"/>
                <w:lang w:val="en-GB" w:eastAsia="ja-JP"/>
              </w:rPr>
            </w:pPr>
            <w:r w:rsidRPr="00325D1F">
              <w:rPr>
                <w:szCs w:val="22"/>
                <w:lang w:val="en-GB" w:eastAsia="ja-JP"/>
              </w:rPr>
              <w:t xml:space="preserve">Indicates whether </w:t>
            </w:r>
            <w:proofErr w:type="spellStart"/>
            <w:r w:rsidRPr="00325D1F">
              <w:rPr>
                <w:szCs w:val="22"/>
                <w:lang w:val="en-GB" w:eastAsia="ja-JP"/>
              </w:rPr>
              <w:t>hsrs,c</w:t>
            </w:r>
            <w:proofErr w:type="spellEnd"/>
            <w:r w:rsidRPr="00325D1F">
              <w:rPr>
                <w:szCs w:val="22"/>
                <w:lang w:val="en-GB" w:eastAsia="ja-JP"/>
              </w:rPr>
              <w:t>(</w:t>
            </w:r>
            <w:proofErr w:type="spellStart"/>
            <w:r w:rsidRPr="00325D1F">
              <w:rPr>
                <w:szCs w:val="22"/>
                <w:lang w:val="en-GB" w:eastAsia="ja-JP"/>
              </w:rPr>
              <w:t>i</w:t>
            </w:r>
            <w:proofErr w:type="spellEnd"/>
            <w:r w:rsidRPr="00325D1F">
              <w:rPr>
                <w:szCs w:val="22"/>
                <w:lang w:val="en-GB" w:eastAsia="ja-JP"/>
              </w:rPr>
              <w:t xml:space="preserve">) = fc(i,1) or </w:t>
            </w:r>
            <w:proofErr w:type="spellStart"/>
            <w:r w:rsidRPr="00325D1F">
              <w:rPr>
                <w:szCs w:val="22"/>
                <w:lang w:val="en-GB" w:eastAsia="ja-JP"/>
              </w:rPr>
              <w:t>hsrs,c</w:t>
            </w:r>
            <w:proofErr w:type="spellEnd"/>
            <w:r w:rsidRPr="00325D1F">
              <w:rPr>
                <w:szCs w:val="22"/>
                <w:lang w:val="en-GB" w:eastAsia="ja-JP"/>
              </w:rPr>
              <w:t>(</w:t>
            </w:r>
            <w:proofErr w:type="spellStart"/>
            <w:r w:rsidRPr="00325D1F">
              <w:rPr>
                <w:szCs w:val="22"/>
                <w:lang w:val="en-GB" w:eastAsia="ja-JP"/>
              </w:rPr>
              <w:t>i</w:t>
            </w:r>
            <w:proofErr w:type="spellEnd"/>
            <w:r w:rsidRPr="00325D1F">
              <w:rPr>
                <w:szCs w:val="22"/>
                <w:lang w:val="en-GB" w:eastAsia="ja-JP"/>
              </w:rPr>
              <w:t xml:space="preserve">) = fc(i,2) (if </w:t>
            </w:r>
            <w:proofErr w:type="spellStart"/>
            <w:r w:rsidRPr="00325D1F">
              <w:rPr>
                <w:szCs w:val="22"/>
                <w:lang w:val="en-GB" w:eastAsia="ja-JP"/>
              </w:rPr>
              <w:t>twoPUSCH</w:t>
            </w:r>
            <w:proofErr w:type="spellEnd"/>
            <w:r w:rsidRPr="00325D1F">
              <w:rPr>
                <w:szCs w:val="22"/>
                <w:lang w:val="en-GB" w:eastAsia="ja-JP"/>
              </w:rPr>
              <w:t>-PC-</w:t>
            </w:r>
            <w:proofErr w:type="spellStart"/>
            <w:r w:rsidRPr="00325D1F">
              <w:rPr>
                <w:szCs w:val="22"/>
                <w:lang w:val="en-GB" w:eastAsia="ja-JP"/>
              </w:rPr>
              <w:t>AdjustmentStates</w:t>
            </w:r>
            <w:proofErr w:type="spellEnd"/>
            <w:r w:rsidRPr="00325D1F">
              <w:rPr>
                <w:szCs w:val="22"/>
                <w:lang w:val="en-GB" w:eastAsia="ja-JP"/>
              </w:rPr>
              <w:t xml:space="preserve"> are configured) or se</w:t>
            </w:r>
            <w:r w:rsidR="002F4FB2" w:rsidRPr="00325D1F">
              <w:rPr>
                <w:szCs w:val="22"/>
                <w:lang w:val="en-GB" w:eastAsia="ja-JP"/>
              </w:rPr>
              <w:t>p</w:t>
            </w:r>
            <w:r w:rsidRPr="00325D1F">
              <w:rPr>
                <w:szCs w:val="22"/>
                <w:lang w:val="en-GB" w:eastAsia="ja-JP"/>
              </w:rPr>
              <w:t xml:space="preserve">arate close loop is configured for SRS. This parameter is applicable only for Uls on which UE also transmits PUSCH. If absent or release, the UE applies the value sameAs-Fci1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1659E3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549B59"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srs-ResourceIdList</w:t>
            </w:r>
            <w:proofErr w:type="spellEnd"/>
          </w:p>
          <w:p w14:paraId="1DD88458" w14:textId="77777777" w:rsidR="002C5D28" w:rsidRPr="00325D1F" w:rsidRDefault="002C5D28" w:rsidP="00F43D0B">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is configured with usage set to codebook, the </w:t>
            </w:r>
            <w:proofErr w:type="spellStart"/>
            <w:r w:rsidRPr="00325D1F">
              <w:rPr>
                <w:i/>
                <w:szCs w:val="22"/>
                <w:lang w:val="en-GB" w:eastAsia="ja-JP"/>
              </w:rPr>
              <w:t>srs-ResourceIdList</w:t>
            </w:r>
            <w:proofErr w:type="spellEnd"/>
            <w:r w:rsidRPr="00325D1F">
              <w:rPr>
                <w:szCs w:val="22"/>
                <w:lang w:val="en-GB" w:eastAsia="ja-JP"/>
              </w:rPr>
              <w:t xml:space="preserve"> contains at most 2 entries. If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proofErr w:type="spellStart"/>
            <w:r w:rsidRPr="00325D1F">
              <w:rPr>
                <w:i/>
                <w:szCs w:val="22"/>
                <w:lang w:val="en-GB" w:eastAsia="ja-JP"/>
              </w:rPr>
              <w:t>nonCodebook</w:t>
            </w:r>
            <w:proofErr w:type="spellEnd"/>
            <w:r w:rsidRPr="00325D1F">
              <w:rPr>
                <w:szCs w:val="22"/>
                <w:lang w:val="en-GB" w:eastAsia="ja-JP"/>
              </w:rPr>
              <w:t xml:space="preserve">, the </w:t>
            </w:r>
            <w:proofErr w:type="spellStart"/>
            <w:r w:rsidRPr="00325D1F">
              <w:rPr>
                <w:i/>
                <w:szCs w:val="22"/>
                <w:lang w:val="en-GB" w:eastAsia="ja-JP"/>
              </w:rPr>
              <w:t>srs-ResourceIdList</w:t>
            </w:r>
            <w:proofErr w:type="spellEnd"/>
            <w:r w:rsidRPr="00325D1F">
              <w:rPr>
                <w:szCs w:val="22"/>
                <w:lang w:val="en-GB" w:eastAsia="ja-JP"/>
              </w:rPr>
              <w:t xml:space="preserve"> contains at most 4 entries.</w:t>
            </w:r>
          </w:p>
        </w:tc>
      </w:tr>
      <w:tr w:rsidR="00A047D1" w:rsidRPr="00325D1F" w14:paraId="7E18E21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826CE1"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srs-ResourceSetId</w:t>
            </w:r>
            <w:proofErr w:type="spellEnd"/>
          </w:p>
          <w:p w14:paraId="5397B573" w14:textId="77777777" w:rsidR="002C5D28" w:rsidRPr="00325D1F" w:rsidRDefault="002C5D28" w:rsidP="00F43D0B">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2C5D28" w:rsidRPr="00325D1F" w14:paraId="792DAB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BA60949" w14:textId="77777777" w:rsidR="002C5D28" w:rsidRPr="00325D1F" w:rsidRDefault="002C5D28" w:rsidP="00F43D0B">
            <w:pPr>
              <w:pStyle w:val="TAL"/>
              <w:rPr>
                <w:szCs w:val="22"/>
                <w:lang w:val="en-GB" w:eastAsia="ja-JP"/>
              </w:rPr>
            </w:pPr>
            <w:r w:rsidRPr="00325D1F">
              <w:rPr>
                <w:b/>
                <w:i/>
                <w:szCs w:val="22"/>
                <w:lang w:val="en-GB" w:eastAsia="ja-JP"/>
              </w:rPr>
              <w:t>usage</w:t>
            </w:r>
          </w:p>
          <w:p w14:paraId="4BBEFE46" w14:textId="1460273B" w:rsidR="002C5D28" w:rsidRPr="00325D1F" w:rsidRDefault="002C5D28" w:rsidP="00544F6B">
            <w:pPr>
              <w:pStyle w:val="TAL"/>
              <w:rPr>
                <w:szCs w:val="22"/>
                <w:lang w:val="en-GB" w:eastAsia="ja-JP"/>
              </w:rPr>
            </w:pPr>
            <w:r w:rsidRPr="00325D1F">
              <w:rPr>
                <w:szCs w:val="22"/>
                <w:lang w:val="en-GB" w:eastAsia="ja-JP"/>
              </w:rPr>
              <w:t>Indicates if the SRS resource set is used for beam management</w:t>
            </w:r>
            <w:r w:rsidR="00E60ADD" w:rsidRPr="00325D1F">
              <w:rPr>
                <w:szCs w:val="22"/>
                <w:lang w:val="en-GB" w:eastAsia="ja-JP"/>
              </w:rPr>
              <w:t>,</w:t>
            </w:r>
            <w:r w:rsidRPr="00325D1F">
              <w:rPr>
                <w:szCs w:val="22"/>
                <w:lang w:val="en-GB" w:eastAsia="ja-JP"/>
              </w:rPr>
              <w:t xml:space="preserve"> codebook based or non-codebook based transmission</w:t>
            </w:r>
            <w:r w:rsidR="00E60ADD" w:rsidRPr="00325D1F">
              <w:rPr>
                <w:szCs w:val="22"/>
                <w:lang w:val="en-GB" w:eastAsia="ja-JP"/>
              </w:rPr>
              <w:t xml:space="preserve"> or antenna switching</w:t>
            </w:r>
            <w:r w:rsidRPr="00325D1F">
              <w:rPr>
                <w:szCs w:val="22"/>
                <w:lang w:val="en-GB" w:eastAsia="ja-JP"/>
              </w:rPr>
              <w:t xml:space="preserve">. </w:t>
            </w:r>
            <w:r w:rsidR="00544F6B" w:rsidRPr="00325D1F">
              <w:rPr>
                <w:szCs w:val="22"/>
                <w:lang w:val="en-GB" w:eastAsia="ja-JP"/>
              </w:rPr>
              <w:t>S</w:t>
            </w:r>
            <w:r w:rsidRPr="00325D1F">
              <w:rPr>
                <w:szCs w:val="22"/>
                <w:lang w:val="en-GB" w:eastAsia="ja-JP"/>
              </w:rPr>
              <w:t xml:space="preserve">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r w:rsidR="00A340A1" w:rsidRPr="00325D1F">
              <w:rPr>
                <w:szCs w:val="22"/>
                <w:lang w:val="en-GB" w:eastAsia="ja-JP"/>
              </w:rPr>
              <w:t xml:space="preserve"> Reconfiguration between codebook based and non-codebook based transmission is not supported.</w:t>
            </w:r>
          </w:p>
        </w:tc>
      </w:tr>
    </w:tbl>
    <w:p w14:paraId="681C39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C3F906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DC4FA3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0EC8C"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56CEA65C"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D937537"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04A8DB" w14:textId="06F0352D" w:rsidR="002C5D28" w:rsidRPr="00325D1F" w:rsidRDefault="002C5D28" w:rsidP="00F43D0B">
            <w:pPr>
              <w:pStyle w:val="TAL"/>
              <w:rPr>
                <w:lang w:val="en-GB" w:eastAsia="ja-JP"/>
              </w:rPr>
            </w:pPr>
            <w:r w:rsidRPr="00325D1F">
              <w:rPr>
                <w:lang w:val="en-GB" w:eastAsia="ja-JP"/>
              </w:rPr>
              <w:t xml:space="preserve">This field is mandatory present upon configuration of </w:t>
            </w:r>
            <w:r w:rsidRPr="00325D1F">
              <w:rPr>
                <w:i/>
                <w:lang w:val="en-GB" w:eastAsia="ja-JP"/>
              </w:rPr>
              <w:t>SRS-</w:t>
            </w:r>
            <w:proofErr w:type="spellStart"/>
            <w:r w:rsidRPr="00325D1F">
              <w:rPr>
                <w:i/>
                <w:lang w:val="en-GB" w:eastAsia="ja-JP"/>
              </w:rPr>
              <w:t>ResourceSet</w:t>
            </w:r>
            <w:proofErr w:type="spellEnd"/>
            <w:r w:rsidRPr="00325D1F">
              <w:rPr>
                <w:lang w:val="en-GB" w:eastAsia="ja-JP"/>
              </w:rPr>
              <w:t xml:space="preserve"> or </w:t>
            </w:r>
            <w:r w:rsidRPr="00325D1F">
              <w:rPr>
                <w:i/>
                <w:lang w:val="en-GB" w:eastAsia="ja-JP"/>
              </w:rPr>
              <w:t>SRS-Resource</w:t>
            </w:r>
            <w:r w:rsidRPr="00325D1F">
              <w:rPr>
                <w:lang w:val="en-GB" w:eastAsia="ja-JP"/>
              </w:rPr>
              <w:t xml:space="preserve"> and optional</w:t>
            </w:r>
            <w:r w:rsidR="00716A51" w:rsidRPr="00325D1F">
              <w:rPr>
                <w:lang w:val="en-GB" w:eastAsia="ja-JP"/>
              </w:rPr>
              <w:t>ly present,</w:t>
            </w:r>
            <w:r w:rsidRPr="00325D1F">
              <w:rPr>
                <w:lang w:val="en-GB" w:eastAsia="ja-JP"/>
              </w:rPr>
              <w:t xml:space="preserve"> Need M</w:t>
            </w:r>
            <w:r w:rsidR="00716A51" w:rsidRPr="00325D1F">
              <w:rPr>
                <w:lang w:val="en-GB" w:eastAsia="ja-JP"/>
              </w:rPr>
              <w:t>,</w:t>
            </w:r>
            <w:r w:rsidRPr="00325D1F">
              <w:rPr>
                <w:lang w:val="en-GB" w:eastAsia="ja-JP"/>
              </w:rPr>
              <w:t xml:space="preserve"> otherwise</w:t>
            </w:r>
            <w:r w:rsidR="00544F6B" w:rsidRPr="00325D1F">
              <w:rPr>
                <w:lang w:val="en-GB" w:eastAsia="ja-JP"/>
              </w:rPr>
              <w:t>.</w:t>
            </w:r>
          </w:p>
        </w:tc>
      </w:tr>
      <w:tr w:rsidR="002C5D28" w:rsidRPr="00325D1F" w14:paraId="6B91E94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0D0F83B" w14:textId="77777777" w:rsidR="002C5D28" w:rsidRPr="00325D1F" w:rsidRDefault="002C5D28" w:rsidP="00F43D0B">
            <w:pPr>
              <w:pStyle w:val="TAL"/>
              <w:rPr>
                <w:i/>
                <w:lang w:val="en-GB" w:eastAsia="ja-JP"/>
              </w:rPr>
            </w:pPr>
            <w:proofErr w:type="spellStart"/>
            <w:r w:rsidRPr="00325D1F">
              <w:rPr>
                <w:i/>
                <w:lang w:val="en-GB" w:eastAsia="ja-JP"/>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CFBCFB" w14:textId="77777777" w:rsidR="002C5D28" w:rsidRPr="00325D1F" w:rsidRDefault="002C5D28" w:rsidP="00F43D0B">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080318E1" w14:textId="77777777" w:rsidR="00223905" w:rsidRDefault="00223905" w:rsidP="00223905">
      <w:pPr>
        <w:pStyle w:val="B1"/>
        <w:rPr>
          <w:highlight w:val="yellow"/>
        </w:rPr>
      </w:pPr>
      <w:bookmarkStart w:id="1932" w:name="_Toc20426144"/>
      <w:bookmarkStart w:id="1933" w:name="_Toc29321541"/>
    </w:p>
    <w:p w14:paraId="445D4457" w14:textId="32552898" w:rsidR="00223905" w:rsidRDefault="00223905" w:rsidP="00223905">
      <w:pPr>
        <w:pStyle w:val="B1"/>
      </w:pPr>
      <w:r>
        <w:rPr>
          <w:highlight w:val="yellow"/>
        </w:rPr>
        <w:t>&gt;&gt;Skipped unchanged parts</w:t>
      </w:r>
    </w:p>
    <w:p w14:paraId="52FFB805" w14:textId="79DF3250" w:rsidR="00223905" w:rsidRPr="00325D1F" w:rsidRDefault="00223905" w:rsidP="00223905">
      <w:pPr>
        <w:pStyle w:val="Heading4"/>
        <w:rPr>
          <w:ins w:id="1934" w:author="RAN2#108" w:date="2020-02-03T23:14:00Z"/>
          <w:lang w:val="en-GB"/>
        </w:rPr>
      </w:pPr>
      <w:ins w:id="1935" w:author="RAN2#108" w:date="2020-02-03T23:14:00Z">
        <w:r w:rsidRPr="00325D1F">
          <w:rPr>
            <w:lang w:val="en-GB"/>
          </w:rPr>
          <w:lastRenderedPageBreak/>
          <w:t>–</w:t>
        </w:r>
        <w:r w:rsidRPr="00325D1F">
          <w:rPr>
            <w:lang w:val="en-GB"/>
          </w:rPr>
          <w:tab/>
        </w:r>
      </w:ins>
      <w:ins w:id="1936" w:author="RAN2#108" w:date="2020-02-03T23:15:00Z">
        <w:r w:rsidRPr="00501B7A">
          <w:rPr>
            <w:i/>
            <w:iCs/>
            <w:lang w:val="en-GB"/>
          </w:rPr>
          <w:t>SSB</w:t>
        </w:r>
      </w:ins>
      <w:ins w:id="1937" w:author="RAN2#108" w:date="2020-01-29T23:35:00Z">
        <w:r w:rsidRPr="00501B7A">
          <w:rPr>
            <w:rFonts w:cs="Courier New"/>
            <w:i/>
            <w:iCs/>
            <w:color w:val="808080"/>
          </w:rPr>
          <w:t>-</w:t>
        </w:r>
        <w:proofErr w:type="spellStart"/>
        <w:r w:rsidRPr="00501B7A">
          <w:rPr>
            <w:rFonts w:cs="Courier New"/>
            <w:i/>
            <w:iCs/>
            <w:color w:val="808080"/>
          </w:rPr>
          <w:t>PositionQCL</w:t>
        </w:r>
        <w:proofErr w:type="spellEnd"/>
        <w:r w:rsidRPr="00501B7A">
          <w:rPr>
            <w:rFonts w:cs="Courier New"/>
            <w:i/>
            <w:iCs/>
            <w:color w:val="808080"/>
          </w:rPr>
          <w:t>-Relationship</w:t>
        </w:r>
      </w:ins>
    </w:p>
    <w:p w14:paraId="37436CF0" w14:textId="528818E6" w:rsidR="00223905" w:rsidRPr="00325D1F" w:rsidRDefault="00223905" w:rsidP="00223905">
      <w:pPr>
        <w:rPr>
          <w:ins w:id="1938" w:author="RAN2#108" w:date="2020-02-03T23:14:00Z"/>
        </w:rPr>
      </w:pPr>
      <w:ins w:id="1939" w:author="RAN2#108" w:date="2020-02-03T23:14:00Z">
        <w:r w:rsidRPr="000C6F77">
          <w:t xml:space="preserve">The IE </w:t>
        </w:r>
      </w:ins>
      <w:ins w:id="1940" w:author="RAN2#108" w:date="2020-02-03T23:16:00Z">
        <w:r w:rsidRPr="00223905">
          <w:rPr>
            <w:i/>
          </w:rPr>
          <w:t>SSB-</w:t>
        </w:r>
        <w:proofErr w:type="spellStart"/>
        <w:r w:rsidRPr="00223905">
          <w:rPr>
            <w:i/>
          </w:rPr>
          <w:t>PositionQCL</w:t>
        </w:r>
        <w:proofErr w:type="spellEnd"/>
        <w:r w:rsidRPr="00223905">
          <w:rPr>
            <w:i/>
          </w:rPr>
          <w:t xml:space="preserve">-Relationship </w:t>
        </w:r>
      </w:ins>
      <w:ins w:id="1941" w:author="RAN2#108" w:date="2020-02-03T23:14:00Z">
        <w:r w:rsidRPr="000C6F77">
          <w:t xml:space="preserve">is used to </w:t>
        </w:r>
      </w:ins>
      <w:ins w:id="1942" w:author="RAN2#108" w:date="2020-02-12T23:28:00Z">
        <w:r w:rsidR="003A2DF9">
          <w:t>indicate the</w:t>
        </w:r>
      </w:ins>
      <w:ins w:id="1943" w:author="RAN2#108" w:date="2020-02-03T23:16:00Z">
        <w:r>
          <w:t xml:space="preserve"> </w:t>
        </w:r>
        <w:r w:rsidRPr="00F96EF8">
          <w:rPr>
            <w:rFonts w:cs="Arial"/>
            <w:bCs/>
            <w:lang w:eastAsia="en-GB"/>
          </w:rPr>
          <w:t xml:space="preserve">QCL relationship between </w:t>
        </w:r>
      </w:ins>
      <w:ins w:id="1944" w:author="RAN2#108" w:date="2020-02-12T23:29:00Z">
        <w:r w:rsidR="003A2DF9">
          <w:rPr>
            <w:rFonts w:cs="Arial"/>
            <w:bCs/>
            <w:lang w:eastAsia="en-GB"/>
          </w:rPr>
          <w:t>SSB positions</w:t>
        </w:r>
      </w:ins>
      <w:ins w:id="1945" w:author="RAN2#108" w:date="2020-02-03T23:16:00Z">
        <w:r w:rsidRPr="00F96EF8">
          <w:rPr>
            <w:rFonts w:cs="Arial"/>
            <w:bCs/>
            <w:lang w:eastAsia="en-GB"/>
          </w:rPr>
          <w:t xml:space="preserve"> </w:t>
        </w:r>
        <w:r>
          <w:rPr>
            <w:rFonts w:cs="Arial"/>
            <w:bCs/>
            <w:lang w:eastAsia="en-GB"/>
          </w:rPr>
          <w:t xml:space="preserve">on the frequency indicated by </w:t>
        </w:r>
        <w:proofErr w:type="spellStart"/>
        <w:r w:rsidRPr="00EA5EEF">
          <w:rPr>
            <w:rFonts w:cs="Arial"/>
            <w:i/>
            <w:iCs/>
            <w:szCs w:val="18"/>
          </w:rPr>
          <w:t>ssbFrequency</w:t>
        </w:r>
        <w:proofErr w:type="spellEnd"/>
        <w:r w:rsidRPr="00F96EF8">
          <w:rPr>
            <w:rFonts w:cs="Arial"/>
            <w:bCs/>
            <w:lang w:eastAsia="en-GB"/>
          </w:rPr>
          <w:t xml:space="preserve"> </w:t>
        </w:r>
        <w:r>
          <w:rPr>
            <w:rFonts w:cs="Arial"/>
            <w:bCs/>
            <w:lang w:eastAsia="en-GB"/>
          </w:rPr>
          <w:t>(see</w:t>
        </w:r>
        <w:r w:rsidRPr="00F96EF8">
          <w:rPr>
            <w:rFonts w:cs="Arial"/>
            <w:bCs/>
            <w:lang w:eastAsia="en-GB"/>
          </w:rPr>
          <w:t xml:space="preserve"> TS 38.213 [13], clause 4.1</w:t>
        </w:r>
        <w:r>
          <w:rPr>
            <w:rFonts w:cs="Arial"/>
            <w:bCs/>
            <w:lang w:eastAsia="en-GB"/>
          </w:rPr>
          <w:t>)</w:t>
        </w:r>
        <w:r w:rsidRPr="00F96EF8">
          <w:rPr>
            <w:rFonts w:cs="Arial"/>
            <w:bCs/>
            <w:lang w:eastAsia="en-GB"/>
          </w:rPr>
          <w:t xml:space="preserve">. </w:t>
        </w:r>
        <w:r w:rsidRPr="00F96EF8" w:rsidDel="00185146">
          <w:rPr>
            <w:rFonts w:cs="Arial"/>
            <w:bCs/>
            <w:lang w:eastAsia="en-GB"/>
          </w:rPr>
          <w:t>Value n1 corresponds to 1, value n2 corresponds to 2 and so on</w:t>
        </w:r>
      </w:ins>
      <w:ins w:id="1946" w:author="RAN2#108" w:date="2020-02-03T23:14:00Z">
        <w:r>
          <w:t>.</w:t>
        </w:r>
      </w:ins>
      <w:ins w:id="1947" w:author="RAN2#108" w:date="2020-02-04T00:27:00Z">
        <w:r w:rsidR="00A462B5">
          <w:t xml:space="preserve"> </w:t>
        </w:r>
      </w:ins>
    </w:p>
    <w:p w14:paraId="30B6F3DA" w14:textId="77777777" w:rsidR="00223905" w:rsidRPr="005D6EB4" w:rsidRDefault="00223905" w:rsidP="00223905">
      <w:pPr>
        <w:pStyle w:val="PL"/>
        <w:rPr>
          <w:ins w:id="1948" w:author="RAN2#108" w:date="2020-02-03T23:14:00Z"/>
          <w:color w:val="808080"/>
        </w:rPr>
      </w:pPr>
      <w:ins w:id="1949" w:author="RAN2#108" w:date="2020-02-03T23:14:00Z">
        <w:r w:rsidRPr="005D6EB4">
          <w:rPr>
            <w:color w:val="808080"/>
          </w:rPr>
          <w:t>-- ASN1START</w:t>
        </w:r>
      </w:ins>
    </w:p>
    <w:p w14:paraId="75B5C2AA" w14:textId="0EB5E825" w:rsidR="00223905" w:rsidRPr="005D6EB4" w:rsidRDefault="00223905" w:rsidP="00223905">
      <w:pPr>
        <w:pStyle w:val="PL"/>
        <w:rPr>
          <w:ins w:id="1950" w:author="RAN2#108" w:date="2020-02-03T23:14:00Z"/>
          <w:color w:val="808080"/>
        </w:rPr>
      </w:pPr>
      <w:ins w:id="1951" w:author="RAN2#108" w:date="2020-02-03T23:14:00Z">
        <w:r w:rsidRPr="005D6EB4">
          <w:rPr>
            <w:color w:val="808080"/>
          </w:rPr>
          <w:t xml:space="preserve">-- </w:t>
        </w:r>
        <w:r>
          <w:rPr>
            <w:color w:val="808080"/>
          </w:rPr>
          <w:t>TAG-</w:t>
        </w:r>
      </w:ins>
      <w:ins w:id="1952" w:author="RAN2#108" w:date="2020-02-03T23:17:00Z">
        <w:r w:rsidRPr="00E22319">
          <w:t>SSB-</w:t>
        </w:r>
        <w:r>
          <w:t>POSITIONQCL-RELATIONSHIP</w:t>
        </w:r>
      </w:ins>
      <w:ins w:id="1953" w:author="RAN2#108" w:date="2020-02-03T23:14:00Z">
        <w:r w:rsidRPr="005D6EB4">
          <w:rPr>
            <w:color w:val="808080"/>
          </w:rPr>
          <w:t>-START</w:t>
        </w:r>
      </w:ins>
    </w:p>
    <w:p w14:paraId="58F9F71B" w14:textId="77777777" w:rsidR="00223905" w:rsidRDefault="00223905" w:rsidP="00223905">
      <w:pPr>
        <w:pStyle w:val="PL"/>
        <w:rPr>
          <w:ins w:id="1954" w:author="RAN2#108" w:date="2020-02-03T23:14:00Z"/>
        </w:rPr>
      </w:pPr>
    </w:p>
    <w:p w14:paraId="7A874955" w14:textId="07B323FF" w:rsidR="00223905" w:rsidRPr="00325D1F" w:rsidRDefault="00223905" w:rsidP="00223905">
      <w:pPr>
        <w:pStyle w:val="PL"/>
        <w:rPr>
          <w:ins w:id="1955" w:author="RAN2#108" w:date="2020-02-03T23:14:00Z"/>
        </w:rPr>
      </w:pPr>
      <w:ins w:id="1956" w:author="RAN2#108" w:date="2020-02-03T23:16:00Z">
        <w:r w:rsidRPr="00501B7A">
          <w:t>SSB-PositionQCL-Relationship</w:t>
        </w:r>
      </w:ins>
      <w:ins w:id="1957" w:author="RAN2#108" w:date="2020-02-03T23:14:00Z">
        <w:r w:rsidRPr="00223905">
          <w:t>-r16</w:t>
        </w:r>
        <w:r w:rsidRPr="000C6F77">
          <w:t xml:space="preserve"> ::=  </w:t>
        </w:r>
      </w:ins>
      <w:ins w:id="1958" w:author="RAN2#108" w:date="2020-02-03T23:17:00Z">
        <w:r w:rsidRPr="0033571C">
          <w:rPr>
            <w:rFonts w:cs="Courier New"/>
            <w:color w:val="993366"/>
          </w:rPr>
          <w:t>ENUMERATED</w:t>
        </w:r>
        <w:r w:rsidRPr="0033571C">
          <w:rPr>
            <w:rFonts w:cs="Courier New"/>
          </w:rPr>
          <w:t xml:space="preserve"> {</w:t>
        </w:r>
        <w:r>
          <w:rPr>
            <w:rFonts w:cs="Courier New"/>
          </w:rPr>
          <w:t>n1,n2,n4,n8}</w:t>
        </w:r>
      </w:ins>
    </w:p>
    <w:p w14:paraId="7557334F" w14:textId="77777777" w:rsidR="00223905" w:rsidRDefault="00223905" w:rsidP="00223905">
      <w:pPr>
        <w:pStyle w:val="PL"/>
        <w:rPr>
          <w:ins w:id="1959" w:author="RAN2#108" w:date="2020-02-03T23:17:00Z"/>
          <w:color w:val="808080"/>
        </w:rPr>
      </w:pPr>
    </w:p>
    <w:p w14:paraId="3315447B" w14:textId="6AFD548B" w:rsidR="00223905" w:rsidRPr="005D6EB4" w:rsidRDefault="00223905" w:rsidP="00223905">
      <w:pPr>
        <w:pStyle w:val="PL"/>
        <w:rPr>
          <w:ins w:id="1960" w:author="RAN2#108" w:date="2020-02-03T23:14:00Z"/>
          <w:color w:val="808080"/>
        </w:rPr>
      </w:pPr>
      <w:ins w:id="1961" w:author="RAN2#108" w:date="2020-02-03T23:14:00Z">
        <w:r w:rsidRPr="005D6EB4">
          <w:rPr>
            <w:color w:val="808080"/>
          </w:rPr>
          <w:t>-- TAG-</w:t>
        </w:r>
      </w:ins>
      <w:ins w:id="1962" w:author="RAN2#108" w:date="2020-02-03T23:18:00Z">
        <w:r w:rsidRPr="00E22319">
          <w:t>SSB-</w:t>
        </w:r>
        <w:r>
          <w:t>POSITIONQCL-RELATIONSHIP</w:t>
        </w:r>
      </w:ins>
      <w:ins w:id="1963" w:author="RAN2#108" w:date="2020-02-03T23:14:00Z">
        <w:r w:rsidRPr="005D6EB4">
          <w:rPr>
            <w:color w:val="808080"/>
          </w:rPr>
          <w:t>-STOP</w:t>
        </w:r>
      </w:ins>
    </w:p>
    <w:p w14:paraId="51F0ED3D" w14:textId="77777777" w:rsidR="00223905" w:rsidRPr="005D6EB4" w:rsidRDefault="00223905" w:rsidP="00223905">
      <w:pPr>
        <w:pStyle w:val="PL"/>
        <w:rPr>
          <w:ins w:id="1964" w:author="RAN2#108" w:date="2020-02-03T23:14:00Z"/>
          <w:color w:val="808080"/>
        </w:rPr>
      </w:pPr>
      <w:ins w:id="1965" w:author="RAN2#108" w:date="2020-02-03T23:14:00Z">
        <w:r w:rsidRPr="005D6EB4">
          <w:rPr>
            <w:color w:val="808080"/>
          </w:rPr>
          <w:t>-- ASN1STOP</w:t>
        </w:r>
      </w:ins>
    </w:p>
    <w:p w14:paraId="26A2E0A5" w14:textId="20EC9F23" w:rsidR="00223905" w:rsidRPr="00223905" w:rsidDel="00223905" w:rsidRDefault="00223905" w:rsidP="00223905">
      <w:pPr>
        <w:rPr>
          <w:del w:id="1966" w:author="RAN2#108" w:date="2020-02-03T23:18:00Z"/>
          <w:lang w:eastAsia="x-none"/>
        </w:rPr>
      </w:pPr>
    </w:p>
    <w:p w14:paraId="7949EFC3" w14:textId="77777777" w:rsidR="00223905" w:rsidRPr="000411C7" w:rsidRDefault="00223905" w:rsidP="0022390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0534084A" w14:textId="042A2946" w:rsidR="002C5D28" w:rsidRPr="00325D1F" w:rsidRDefault="002C5D28" w:rsidP="002C5D28">
      <w:pPr>
        <w:pStyle w:val="Heading3"/>
        <w:rPr>
          <w:lang w:val="en-GB"/>
        </w:rPr>
      </w:pPr>
      <w:r w:rsidRPr="00325D1F">
        <w:rPr>
          <w:lang w:val="en-GB"/>
        </w:rPr>
        <w:t>6.3.3</w:t>
      </w:r>
      <w:r w:rsidRPr="00325D1F">
        <w:rPr>
          <w:lang w:val="en-GB"/>
        </w:rPr>
        <w:tab/>
        <w:t>UE capability information elements</w:t>
      </w:r>
      <w:bookmarkEnd w:id="1932"/>
      <w:bookmarkEnd w:id="1933"/>
    </w:p>
    <w:p w14:paraId="16D0D7AD" w14:textId="77777777" w:rsidR="002C5D28" w:rsidRPr="00325D1F" w:rsidRDefault="002C5D28" w:rsidP="002C5D28">
      <w:pPr>
        <w:pStyle w:val="Heading4"/>
        <w:rPr>
          <w:lang w:val="en-GB"/>
        </w:rPr>
      </w:pPr>
      <w:bookmarkStart w:id="1967" w:name="_Toc20426197"/>
      <w:bookmarkStart w:id="1968" w:name="_Toc29321594"/>
      <w:r w:rsidRPr="00325D1F">
        <w:rPr>
          <w:lang w:val="en-GB"/>
        </w:rPr>
        <w:t>–</w:t>
      </w:r>
      <w:r w:rsidRPr="00325D1F">
        <w:rPr>
          <w:lang w:val="en-GB"/>
        </w:rPr>
        <w:tab/>
      </w:r>
      <w:bookmarkStart w:id="1969" w:name="_Hlk726563"/>
      <w:r w:rsidRPr="00325D1F">
        <w:rPr>
          <w:i/>
          <w:noProof/>
          <w:lang w:val="en-GB"/>
        </w:rPr>
        <w:t>UE-NR-Capability</w:t>
      </w:r>
      <w:bookmarkEnd w:id="1967"/>
      <w:bookmarkEnd w:id="1968"/>
      <w:bookmarkEnd w:id="1969"/>
    </w:p>
    <w:p w14:paraId="64EEBEEB" w14:textId="77777777" w:rsidR="002C5D28" w:rsidRPr="00325D1F" w:rsidRDefault="002C5D28" w:rsidP="002C5D28">
      <w:pPr>
        <w:rPr>
          <w:iCs/>
        </w:rPr>
      </w:pPr>
      <w:r w:rsidRPr="00325D1F">
        <w:t xml:space="preserve">The IE </w:t>
      </w:r>
      <w:r w:rsidRPr="00325D1F">
        <w:rPr>
          <w:i/>
        </w:rPr>
        <w:t>UE-NR-Capability</w:t>
      </w:r>
      <w:r w:rsidRPr="00325D1F">
        <w:rPr>
          <w:iCs/>
        </w:rPr>
        <w:t xml:space="preserve"> is used to convey the NR UE Radio Access Capability Parameters, see TS 38.306</w:t>
      </w:r>
      <w:r w:rsidR="00BB1D7F" w:rsidRPr="00325D1F">
        <w:rPr>
          <w:iCs/>
        </w:rPr>
        <w:t xml:space="preserve"> [26]</w:t>
      </w:r>
      <w:r w:rsidRPr="00325D1F">
        <w:rPr>
          <w:iCs/>
        </w:rPr>
        <w:t>.</w:t>
      </w:r>
    </w:p>
    <w:p w14:paraId="361F2A9E" w14:textId="77777777" w:rsidR="002C5D28" w:rsidRPr="00325D1F" w:rsidRDefault="002C5D28" w:rsidP="002C5D28">
      <w:pPr>
        <w:pStyle w:val="TH"/>
        <w:rPr>
          <w:lang w:val="en-GB"/>
        </w:rPr>
      </w:pPr>
      <w:r w:rsidRPr="00325D1F">
        <w:rPr>
          <w:i/>
          <w:lang w:val="en-GB"/>
        </w:rPr>
        <w:t>UE-NR-Capability</w:t>
      </w:r>
      <w:r w:rsidRPr="00325D1F">
        <w:rPr>
          <w:lang w:val="en-GB"/>
        </w:rPr>
        <w:t xml:space="preserve"> information element</w:t>
      </w:r>
    </w:p>
    <w:p w14:paraId="64B2C2CB" w14:textId="77777777" w:rsidR="002C5D28" w:rsidRPr="005D6EB4" w:rsidRDefault="002C5D28" w:rsidP="0096519C">
      <w:pPr>
        <w:pStyle w:val="PL"/>
        <w:rPr>
          <w:color w:val="808080"/>
        </w:rPr>
      </w:pPr>
      <w:r w:rsidRPr="005D6EB4">
        <w:rPr>
          <w:color w:val="808080"/>
        </w:rPr>
        <w:t>-- ASN1START</w:t>
      </w:r>
    </w:p>
    <w:p w14:paraId="38E7C5F4" w14:textId="77777777" w:rsidR="002C5D28" w:rsidRPr="005D6EB4" w:rsidRDefault="002C5D28" w:rsidP="0096519C">
      <w:pPr>
        <w:pStyle w:val="PL"/>
        <w:rPr>
          <w:color w:val="808080"/>
        </w:rPr>
      </w:pPr>
      <w:r w:rsidRPr="005D6EB4">
        <w:rPr>
          <w:color w:val="808080"/>
        </w:rPr>
        <w:t>-- TAG-UE-NR-CAPABILITY-START</w:t>
      </w:r>
    </w:p>
    <w:p w14:paraId="2EA2042C" w14:textId="77777777" w:rsidR="002C5D28" w:rsidRPr="00325D1F" w:rsidRDefault="002C5D28" w:rsidP="0096519C">
      <w:pPr>
        <w:pStyle w:val="PL"/>
      </w:pPr>
    </w:p>
    <w:p w14:paraId="1886E05B" w14:textId="77777777" w:rsidR="002C5D28" w:rsidRPr="00325D1F" w:rsidRDefault="002C5D28" w:rsidP="0096519C">
      <w:pPr>
        <w:pStyle w:val="PL"/>
      </w:pPr>
      <w:r w:rsidRPr="00325D1F">
        <w:t xml:space="preserve">UE-NR-Capability ::=            </w:t>
      </w:r>
      <w:r w:rsidRPr="00777603">
        <w:rPr>
          <w:color w:val="993366"/>
        </w:rPr>
        <w:t>SEQUENCE</w:t>
      </w:r>
      <w:r w:rsidRPr="00325D1F">
        <w:t xml:space="preserve"> {</w:t>
      </w:r>
    </w:p>
    <w:p w14:paraId="0959CAC5" w14:textId="77777777" w:rsidR="002C5D28" w:rsidRPr="00325D1F" w:rsidRDefault="002C5D28" w:rsidP="0096519C">
      <w:pPr>
        <w:pStyle w:val="PL"/>
      </w:pPr>
      <w:r w:rsidRPr="00325D1F">
        <w:t xml:space="preserve">    accessStratumRelease            AccessStratumRelease,</w:t>
      </w:r>
    </w:p>
    <w:p w14:paraId="54C49486" w14:textId="77777777" w:rsidR="002C5D28" w:rsidRPr="00325D1F" w:rsidRDefault="002C5D28" w:rsidP="0096519C">
      <w:pPr>
        <w:pStyle w:val="PL"/>
      </w:pPr>
      <w:r w:rsidRPr="00325D1F">
        <w:t xml:space="preserve">    pdcp-Parameters                 PDCP-Parameters,</w:t>
      </w:r>
    </w:p>
    <w:p w14:paraId="1482B1EC" w14:textId="5D9079B5" w:rsidR="00F95F2F" w:rsidRPr="00325D1F" w:rsidRDefault="002C5D28" w:rsidP="0096519C">
      <w:pPr>
        <w:pStyle w:val="PL"/>
      </w:pPr>
      <w:r w:rsidRPr="00325D1F">
        <w:t xml:space="preserve">    rlc-Parameters                  RLC-Parameters              </w:t>
      </w:r>
      <w:r w:rsidR="00F83E08" w:rsidRPr="00325D1F">
        <w:t xml:space="preserve">                                    </w:t>
      </w:r>
      <w:r w:rsidRPr="00325D1F">
        <w:t xml:space="preserve">      </w:t>
      </w:r>
      <w:r w:rsidRPr="00777603">
        <w:rPr>
          <w:color w:val="993366"/>
        </w:rPr>
        <w:t>OPTIONAL</w:t>
      </w:r>
      <w:r w:rsidRPr="00325D1F">
        <w:t>,</w:t>
      </w:r>
    </w:p>
    <w:p w14:paraId="74F06B05" w14:textId="5EB1973D" w:rsidR="00F95F2F" w:rsidRPr="00325D1F" w:rsidRDefault="002C5D28" w:rsidP="0096519C">
      <w:pPr>
        <w:pStyle w:val="PL"/>
      </w:pPr>
      <w:r w:rsidRPr="00325D1F">
        <w:t xml:space="preserve">    mac-Parameters                  MAC-Parameters      </w:t>
      </w:r>
      <w:r w:rsidR="00F83E08" w:rsidRPr="00325D1F">
        <w:t xml:space="preserve">                                  </w:t>
      </w:r>
      <w:r w:rsidRPr="00325D1F">
        <w:t xml:space="preserve">                </w:t>
      </w:r>
      <w:r w:rsidRPr="00777603">
        <w:rPr>
          <w:color w:val="993366"/>
        </w:rPr>
        <w:t>OPTIONAL</w:t>
      </w:r>
      <w:r w:rsidRPr="00325D1F">
        <w:t>,</w:t>
      </w:r>
    </w:p>
    <w:p w14:paraId="4646992D" w14:textId="77777777" w:rsidR="002C5D28" w:rsidRPr="00325D1F" w:rsidRDefault="002C5D28" w:rsidP="0096519C">
      <w:pPr>
        <w:pStyle w:val="PL"/>
      </w:pPr>
      <w:r w:rsidRPr="00325D1F">
        <w:t xml:space="preserve">    phy-Parameters                  Phy-Parameters,</w:t>
      </w:r>
    </w:p>
    <w:p w14:paraId="1D6F1EA7" w14:textId="77777777" w:rsidR="002C5D28" w:rsidRPr="00325D1F" w:rsidRDefault="002C5D28" w:rsidP="0096519C">
      <w:pPr>
        <w:pStyle w:val="PL"/>
      </w:pPr>
      <w:bookmarkStart w:id="1970" w:name="_Hlk515667603"/>
      <w:r w:rsidRPr="00325D1F">
        <w:t xml:space="preserve">    rf-Parameters                   RF-Parameters,</w:t>
      </w:r>
    </w:p>
    <w:bookmarkEnd w:id="1970"/>
    <w:p w14:paraId="4AF7B533" w14:textId="367F0010" w:rsidR="002C5D28" w:rsidRPr="00325D1F" w:rsidRDefault="002C5D28" w:rsidP="0096519C">
      <w:pPr>
        <w:pStyle w:val="PL"/>
      </w:pPr>
      <w:r w:rsidRPr="00325D1F">
        <w:t xml:space="preserve">    measAndMobParameters            MeasAndMobParameters            </w:t>
      </w:r>
      <w:r w:rsidR="00F83E08" w:rsidRPr="00325D1F">
        <w:t xml:space="preserve">                                  </w:t>
      </w:r>
      <w:r w:rsidRPr="00325D1F">
        <w:t xml:space="preserve">    </w:t>
      </w:r>
      <w:r w:rsidRPr="00777603">
        <w:rPr>
          <w:color w:val="993366"/>
        </w:rPr>
        <w:t>OPTIONAL</w:t>
      </w:r>
      <w:r w:rsidRPr="00325D1F">
        <w:t>,</w:t>
      </w:r>
    </w:p>
    <w:p w14:paraId="1BEF38C6" w14:textId="423165EF" w:rsidR="002C5D28" w:rsidRPr="00325D1F" w:rsidRDefault="002C5D28" w:rsidP="0096519C">
      <w:pPr>
        <w:pStyle w:val="PL"/>
      </w:pPr>
      <w:r w:rsidRPr="00325D1F">
        <w:t xml:space="preserve">    fdd-Add-UE-NR-Capabilities      UE-NR-CapabilityAddXDD-Mode     </w:t>
      </w:r>
      <w:r w:rsidR="00F83E08" w:rsidRPr="00325D1F">
        <w:t xml:space="preserve">                                  </w:t>
      </w:r>
      <w:r w:rsidRPr="00325D1F">
        <w:t xml:space="preserve">    </w:t>
      </w:r>
      <w:r w:rsidRPr="00777603">
        <w:rPr>
          <w:color w:val="993366"/>
        </w:rPr>
        <w:t>OPTIONAL</w:t>
      </w:r>
      <w:r w:rsidRPr="00325D1F">
        <w:t>,</w:t>
      </w:r>
    </w:p>
    <w:p w14:paraId="4361D633" w14:textId="03DAC72E" w:rsidR="002C5D28" w:rsidRPr="00325D1F" w:rsidRDefault="002C5D28" w:rsidP="0096519C">
      <w:pPr>
        <w:pStyle w:val="PL"/>
      </w:pPr>
      <w:r w:rsidRPr="00325D1F">
        <w:t xml:space="preserve">    tdd-Add-UE-NR-Capabilities      UE-NR-CapabilityAddXDD-Mode     </w:t>
      </w:r>
      <w:r w:rsidR="00F83E08" w:rsidRPr="00325D1F">
        <w:t xml:space="preserve">                                  </w:t>
      </w:r>
      <w:r w:rsidRPr="00325D1F">
        <w:t xml:space="preserve">    </w:t>
      </w:r>
      <w:r w:rsidRPr="00777603">
        <w:rPr>
          <w:color w:val="993366"/>
        </w:rPr>
        <w:t>OPTIONAL</w:t>
      </w:r>
      <w:r w:rsidRPr="00325D1F">
        <w:t>,</w:t>
      </w:r>
    </w:p>
    <w:p w14:paraId="1B634D4D" w14:textId="2CF23111" w:rsidR="002C5D28" w:rsidRPr="00325D1F" w:rsidRDefault="002C5D28" w:rsidP="0096519C">
      <w:pPr>
        <w:pStyle w:val="PL"/>
      </w:pPr>
      <w:r w:rsidRPr="00325D1F">
        <w:t xml:space="preserve">    fr1-Add-UE-NR-Capabilities      UE-NR-CapabilityAddFRX-Mode     </w:t>
      </w:r>
      <w:r w:rsidR="00F83E08" w:rsidRPr="00325D1F">
        <w:t xml:space="preserve">                                  </w:t>
      </w:r>
      <w:r w:rsidRPr="00325D1F">
        <w:t xml:space="preserve">    </w:t>
      </w:r>
      <w:r w:rsidRPr="00777603">
        <w:rPr>
          <w:color w:val="993366"/>
        </w:rPr>
        <w:t>OPTIONAL</w:t>
      </w:r>
      <w:r w:rsidRPr="00325D1F">
        <w:t>,</w:t>
      </w:r>
    </w:p>
    <w:p w14:paraId="4B995698" w14:textId="724B976D" w:rsidR="002C5D28" w:rsidRPr="00325D1F" w:rsidRDefault="002C5D28" w:rsidP="0096519C">
      <w:pPr>
        <w:pStyle w:val="PL"/>
      </w:pPr>
      <w:r w:rsidRPr="00325D1F">
        <w:t xml:space="preserve">    fr2-Add-UE-NR-Capabilities      UE-NR-CapabilityAddFRX-Mode     </w:t>
      </w:r>
      <w:r w:rsidR="00F83E08" w:rsidRPr="00325D1F">
        <w:t xml:space="preserve">                                  </w:t>
      </w:r>
      <w:r w:rsidRPr="00325D1F">
        <w:t xml:space="preserve">    </w:t>
      </w:r>
      <w:r w:rsidRPr="00777603">
        <w:rPr>
          <w:color w:val="993366"/>
        </w:rPr>
        <w:t>OPTIONAL</w:t>
      </w:r>
      <w:r w:rsidRPr="00325D1F">
        <w:t>,</w:t>
      </w:r>
    </w:p>
    <w:p w14:paraId="549BD3F8" w14:textId="6D82A9C0" w:rsidR="002C5D28" w:rsidRPr="00325D1F" w:rsidRDefault="002C5D28" w:rsidP="0096519C">
      <w:pPr>
        <w:pStyle w:val="PL"/>
      </w:pPr>
      <w:r w:rsidRPr="00325D1F">
        <w:t xml:space="preserve">    featureSets                     FeatureSets                     </w:t>
      </w:r>
      <w:r w:rsidR="00F83E08" w:rsidRPr="00325D1F">
        <w:t xml:space="preserve">                                  </w:t>
      </w:r>
      <w:r w:rsidRPr="00325D1F">
        <w:t xml:space="preserve">    </w:t>
      </w:r>
      <w:r w:rsidRPr="00777603">
        <w:rPr>
          <w:color w:val="993366"/>
        </w:rPr>
        <w:t>OPTIONAL</w:t>
      </w:r>
      <w:r w:rsidRPr="00325D1F">
        <w:t>,</w:t>
      </w:r>
    </w:p>
    <w:p w14:paraId="791FA74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4E608AD5" w14:textId="77777777" w:rsidR="002C5D28" w:rsidRPr="00325D1F" w:rsidRDefault="002C5D28" w:rsidP="0096519C">
      <w:pPr>
        <w:pStyle w:val="PL"/>
      </w:pPr>
    </w:p>
    <w:p w14:paraId="68BAF0F5" w14:textId="469D2834"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F83E08" w:rsidRPr="00325D1F">
        <w:t xml:space="preserve">                                  </w:t>
      </w:r>
      <w:r w:rsidRPr="00325D1F">
        <w:t xml:space="preserve">          </w:t>
      </w:r>
      <w:r w:rsidRPr="00777603">
        <w:rPr>
          <w:color w:val="993366"/>
        </w:rPr>
        <w:t>OPTIONAL</w:t>
      </w:r>
      <w:r w:rsidRPr="00325D1F">
        <w:t>,</w:t>
      </w:r>
    </w:p>
    <w:p w14:paraId="66BAD034" w14:textId="78F42D3E" w:rsidR="002C5D28" w:rsidRPr="00325D1F" w:rsidRDefault="002C5D28" w:rsidP="0096519C">
      <w:pPr>
        <w:pStyle w:val="PL"/>
      </w:pPr>
      <w:r w:rsidRPr="00325D1F">
        <w:t xml:space="preserve">    nonCriticalExtension            UE-NR-Capability-</w:t>
      </w:r>
      <w:r w:rsidR="00355BC6" w:rsidRPr="00325D1F">
        <w:t>v</w:t>
      </w:r>
      <w:r w:rsidRPr="00325D1F">
        <w:t xml:space="preserve">1530    </w:t>
      </w:r>
      <w:r w:rsidR="00F83E08" w:rsidRPr="00325D1F">
        <w:t xml:space="preserve">                                  </w:t>
      </w:r>
      <w:r w:rsidRPr="00325D1F">
        <w:t xml:space="preserve">          </w:t>
      </w:r>
      <w:r w:rsidRPr="00777603">
        <w:rPr>
          <w:color w:val="993366"/>
        </w:rPr>
        <w:t>OPTIONAL</w:t>
      </w:r>
    </w:p>
    <w:p w14:paraId="27D235A1" w14:textId="77777777" w:rsidR="002C5D28" w:rsidRPr="00325D1F" w:rsidRDefault="002C5D28" w:rsidP="0096519C">
      <w:pPr>
        <w:pStyle w:val="PL"/>
      </w:pPr>
      <w:r w:rsidRPr="00325D1F">
        <w:t>}</w:t>
      </w:r>
    </w:p>
    <w:p w14:paraId="46603A0E" w14:textId="77777777" w:rsidR="002C5D28" w:rsidRPr="00325D1F" w:rsidRDefault="002C5D28" w:rsidP="0096519C">
      <w:pPr>
        <w:pStyle w:val="PL"/>
      </w:pPr>
    </w:p>
    <w:p w14:paraId="749FF962" w14:textId="77777777" w:rsidR="002C5D28" w:rsidRPr="00325D1F" w:rsidRDefault="002C5D28" w:rsidP="0096519C">
      <w:pPr>
        <w:pStyle w:val="PL"/>
      </w:pPr>
      <w:r w:rsidRPr="00325D1F">
        <w:lastRenderedPageBreak/>
        <w:t>UE-NR-Capability-</w:t>
      </w:r>
      <w:r w:rsidR="00355BC6" w:rsidRPr="00325D1F">
        <w:t>v</w:t>
      </w:r>
      <w:r w:rsidRPr="00325D1F">
        <w:t xml:space="preserve">1530 ::=               </w:t>
      </w:r>
      <w:r w:rsidRPr="00777603">
        <w:rPr>
          <w:color w:val="993366"/>
        </w:rPr>
        <w:t>SEQUENCE</w:t>
      </w:r>
      <w:r w:rsidRPr="00325D1F">
        <w:t xml:space="preserve"> {</w:t>
      </w:r>
    </w:p>
    <w:p w14:paraId="382F1DB0" w14:textId="3667ED3C" w:rsidR="002C5D28" w:rsidRPr="00325D1F" w:rsidRDefault="002C5D28" w:rsidP="0096519C">
      <w:pPr>
        <w:pStyle w:val="PL"/>
      </w:pPr>
      <w:r w:rsidRPr="00325D1F">
        <w:t xml:space="preserve">    fdd-Add-UE-NR-Capabilities-</w:t>
      </w:r>
      <w:r w:rsidR="00355BC6" w:rsidRPr="00325D1F">
        <w:t>v</w:t>
      </w:r>
      <w:r w:rsidR="00E94CEB" w:rsidRPr="00325D1F">
        <w:t xml:space="preserve">1530         </w:t>
      </w:r>
      <w:r w:rsidRPr="00325D1F">
        <w:t>UE-NR-CapabilityAddXDD-Mode-</w:t>
      </w:r>
      <w:r w:rsidR="00355BC6" w:rsidRPr="00325D1F">
        <w:t>v</w:t>
      </w:r>
      <w:r w:rsidR="00E94CEB" w:rsidRPr="00325D1F">
        <w:t xml:space="preserve">1530  </w:t>
      </w:r>
      <w:r w:rsidR="00F83E08" w:rsidRPr="00325D1F">
        <w:t xml:space="preserve">                      </w:t>
      </w:r>
      <w:r w:rsidR="00E94CEB" w:rsidRPr="00325D1F">
        <w:t xml:space="preserve">    </w:t>
      </w:r>
      <w:r w:rsidRPr="00777603">
        <w:rPr>
          <w:color w:val="993366"/>
        </w:rPr>
        <w:t>OPTIONAL</w:t>
      </w:r>
      <w:r w:rsidRPr="00325D1F">
        <w:t>,</w:t>
      </w:r>
    </w:p>
    <w:p w14:paraId="0292B0CC" w14:textId="7971E80D" w:rsidR="002C5D28" w:rsidRPr="00325D1F" w:rsidRDefault="002C5D28" w:rsidP="0096519C">
      <w:pPr>
        <w:pStyle w:val="PL"/>
      </w:pPr>
      <w:r w:rsidRPr="00325D1F">
        <w:t xml:space="preserve">    tdd-Add-UE-NR-Capabilities-</w:t>
      </w:r>
      <w:r w:rsidR="00355BC6" w:rsidRPr="00325D1F">
        <w:t>v</w:t>
      </w:r>
      <w:r w:rsidRPr="00325D1F">
        <w:t xml:space="preserve">1530        </w:t>
      </w:r>
      <w:r w:rsidR="00E94CEB" w:rsidRPr="00325D1F">
        <w:t xml:space="preserve"> </w:t>
      </w:r>
      <w:r w:rsidRPr="00325D1F">
        <w:t>UE-NR-CapabilityAddXDD-Mode-</w:t>
      </w:r>
      <w:r w:rsidR="00355BC6" w:rsidRPr="00325D1F">
        <w:t>v</w:t>
      </w:r>
      <w:r w:rsidRPr="00325D1F">
        <w:t xml:space="preserve">1530  </w:t>
      </w:r>
      <w:r w:rsidR="00F83E08" w:rsidRPr="00325D1F">
        <w:t xml:space="preserve">                      </w:t>
      </w:r>
      <w:r w:rsidRPr="00325D1F">
        <w:t xml:space="preserve">    </w:t>
      </w:r>
      <w:r w:rsidRPr="00777603">
        <w:rPr>
          <w:color w:val="993366"/>
        </w:rPr>
        <w:t>OPTIONAL</w:t>
      </w:r>
      <w:r w:rsidRPr="00325D1F">
        <w:t>,</w:t>
      </w:r>
    </w:p>
    <w:p w14:paraId="50953D01" w14:textId="4DA8F47D" w:rsidR="002C5D28" w:rsidRPr="00325D1F" w:rsidRDefault="002C5D28" w:rsidP="0096519C">
      <w:pPr>
        <w:pStyle w:val="PL"/>
      </w:pPr>
      <w:r w:rsidRPr="00325D1F">
        <w:t xml:space="preserve">    </w:t>
      </w:r>
      <w:r w:rsidR="00F0633F" w:rsidRPr="00325D1F">
        <w:t>dummy</w:t>
      </w:r>
      <w:r w:rsidRPr="00325D1F">
        <w:t xml:space="preserve">                     </w:t>
      </w:r>
      <w:r w:rsidR="00F0633F" w:rsidRPr="00325D1F">
        <w:t xml:space="preserv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0852205E" w14:textId="715B2E0E" w:rsidR="002C5D28" w:rsidRPr="00325D1F" w:rsidRDefault="002C5D28" w:rsidP="0096519C">
      <w:pPr>
        <w:pStyle w:val="PL"/>
      </w:pPr>
      <w:r w:rsidRPr="00325D1F">
        <w:t xml:space="preserve">    interRAT-Parameters                     </w:t>
      </w:r>
      <w:r w:rsidR="00E94CEB" w:rsidRPr="00325D1F">
        <w:t xml:space="preserve"> </w:t>
      </w:r>
      <w:r w:rsidRPr="00325D1F">
        <w:t xml:space="preserve">InterRAT-Parameters                </w:t>
      </w:r>
      <w:r w:rsidR="00F83E08" w:rsidRPr="00325D1F">
        <w:t xml:space="preserve">                      </w:t>
      </w:r>
      <w:r w:rsidRPr="00325D1F">
        <w:t xml:space="preserve">    </w:t>
      </w:r>
      <w:r w:rsidRPr="00777603">
        <w:rPr>
          <w:color w:val="993366"/>
        </w:rPr>
        <w:t>OPTIONAL</w:t>
      </w:r>
      <w:r w:rsidRPr="00325D1F">
        <w:t>,</w:t>
      </w:r>
    </w:p>
    <w:p w14:paraId="51B067D3" w14:textId="189B31BE" w:rsidR="002C5D28" w:rsidRPr="00325D1F" w:rsidRDefault="002C5D28" w:rsidP="0096519C">
      <w:pPr>
        <w:pStyle w:val="PL"/>
      </w:pPr>
      <w:r w:rsidRPr="00325D1F">
        <w:t xml:space="preserve">    inactiveState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778BF3E6" w14:textId="73D3103E" w:rsidR="002C5D28" w:rsidRPr="00325D1F" w:rsidRDefault="002C5D28" w:rsidP="0096519C">
      <w:pPr>
        <w:pStyle w:val="PL"/>
      </w:pPr>
      <w:r w:rsidRPr="00325D1F">
        <w:t xml:space="preserve">    delayBudgetReporting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4F18AE1F" w14:textId="0B6DA849" w:rsidR="00F95F2F" w:rsidRPr="00325D1F" w:rsidRDefault="002C5D28" w:rsidP="0096519C">
      <w:pPr>
        <w:pStyle w:val="PL"/>
      </w:pPr>
      <w:r w:rsidRPr="00325D1F">
        <w:t xml:space="preserve">    nonCriticalExtension                    </w:t>
      </w:r>
      <w:r w:rsidR="00E94CEB" w:rsidRPr="00325D1F">
        <w:t xml:space="preserve"> </w:t>
      </w:r>
      <w:r w:rsidR="00FA5AD5" w:rsidRPr="00325D1F">
        <w:t>UE-NR-Capability-</w:t>
      </w:r>
      <w:r w:rsidR="00006651" w:rsidRPr="00325D1F">
        <w:t>v</w:t>
      </w:r>
      <w:r w:rsidR="00FA5AD5" w:rsidRPr="00325D1F">
        <w:t>1540</w:t>
      </w:r>
      <w:r w:rsidRPr="00325D1F">
        <w:t xml:space="preserve">           </w:t>
      </w:r>
      <w:r w:rsidR="00F83E08" w:rsidRPr="00325D1F">
        <w:t xml:space="preserve">                      </w:t>
      </w:r>
      <w:r w:rsidRPr="00325D1F">
        <w:t xml:space="preserve">      </w:t>
      </w:r>
      <w:r w:rsidRPr="00777603">
        <w:rPr>
          <w:color w:val="993366"/>
        </w:rPr>
        <w:t>OPTIONAL</w:t>
      </w:r>
    </w:p>
    <w:p w14:paraId="00DCC6F0" w14:textId="77777777" w:rsidR="002C5D28" w:rsidRPr="00325D1F" w:rsidRDefault="002C5D28" w:rsidP="0096519C">
      <w:pPr>
        <w:pStyle w:val="PL"/>
      </w:pPr>
      <w:r w:rsidRPr="00325D1F">
        <w:t>}</w:t>
      </w:r>
    </w:p>
    <w:p w14:paraId="30C89957" w14:textId="77777777" w:rsidR="00FA5AD5" w:rsidRPr="00325D1F" w:rsidRDefault="00FA5AD5" w:rsidP="0096519C">
      <w:pPr>
        <w:pStyle w:val="PL"/>
      </w:pPr>
    </w:p>
    <w:p w14:paraId="1AAF6245" w14:textId="371F1404" w:rsidR="00FA5AD5" w:rsidRPr="00325D1F" w:rsidRDefault="00FA5AD5" w:rsidP="0096519C">
      <w:pPr>
        <w:pStyle w:val="PL"/>
      </w:pPr>
      <w:bookmarkStart w:id="1971" w:name="_Hlk726539"/>
      <w:r w:rsidRPr="00325D1F">
        <w:t>UE-NR-Capability-</w:t>
      </w:r>
      <w:r w:rsidR="00006651" w:rsidRPr="00325D1F">
        <w:t>v</w:t>
      </w:r>
      <w:r w:rsidRPr="00325D1F">
        <w:t xml:space="preserve">1540 </w:t>
      </w:r>
      <w:bookmarkEnd w:id="1971"/>
      <w:r w:rsidRPr="00325D1F">
        <w:t xml:space="preserve">::=              </w:t>
      </w:r>
      <w:r w:rsidRPr="00777603">
        <w:rPr>
          <w:color w:val="993366"/>
        </w:rPr>
        <w:t>SEQUENCE</w:t>
      </w:r>
      <w:r w:rsidRPr="00325D1F">
        <w:t xml:space="preserve"> {</w:t>
      </w:r>
    </w:p>
    <w:p w14:paraId="5559B0DE" w14:textId="4B37102D" w:rsidR="00FA5AD5" w:rsidRPr="00325D1F" w:rsidRDefault="00FA5AD5" w:rsidP="0096519C">
      <w:pPr>
        <w:pStyle w:val="PL"/>
      </w:pPr>
      <w:r w:rsidRPr="00325D1F">
        <w:t xml:space="preserve">    sdap-Parameters                         SDAP-Parameters                     </w:t>
      </w:r>
      <w:r w:rsidR="00F83E08" w:rsidRPr="00325D1F">
        <w:t xml:space="preserve">                      </w:t>
      </w:r>
      <w:r w:rsidRPr="00325D1F">
        <w:t xml:space="preserve">    </w:t>
      </w:r>
      <w:r w:rsidRPr="00777603">
        <w:rPr>
          <w:color w:val="993366"/>
        </w:rPr>
        <w:t>OPTIONAL</w:t>
      </w:r>
      <w:r w:rsidRPr="00325D1F">
        <w:t>,</w:t>
      </w:r>
    </w:p>
    <w:p w14:paraId="6CE314E4" w14:textId="7BDB5945" w:rsidR="003B0B04" w:rsidRPr="00325D1F" w:rsidRDefault="003B0B04" w:rsidP="0096519C">
      <w:pPr>
        <w:pStyle w:val="PL"/>
      </w:pPr>
      <w:r w:rsidRPr="00325D1F">
        <w:t xml:space="preserve">    overheatingInd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EA56810" w14:textId="5DA539DA" w:rsidR="00F0633F" w:rsidRPr="00325D1F" w:rsidRDefault="00F0633F" w:rsidP="0096519C">
      <w:pPr>
        <w:pStyle w:val="PL"/>
      </w:pPr>
      <w:r w:rsidRPr="00325D1F">
        <w:t xml:space="preserve">    ims-Parameters                          IMS-Parameters                      </w:t>
      </w:r>
      <w:r w:rsidR="00F83E08" w:rsidRPr="00325D1F">
        <w:t xml:space="preserve">                      </w:t>
      </w:r>
      <w:r w:rsidRPr="00325D1F">
        <w:t xml:space="preserve">    </w:t>
      </w:r>
      <w:r w:rsidRPr="00777603">
        <w:rPr>
          <w:color w:val="993366"/>
        </w:rPr>
        <w:t>OPTIONAL</w:t>
      </w:r>
      <w:r w:rsidRPr="00325D1F">
        <w:t>,</w:t>
      </w:r>
    </w:p>
    <w:p w14:paraId="0A9603C2" w14:textId="134E06F5" w:rsidR="00F0633F" w:rsidRPr="00325D1F" w:rsidRDefault="00F0633F" w:rsidP="0096519C">
      <w:pPr>
        <w:pStyle w:val="PL"/>
      </w:pPr>
      <w:r w:rsidRPr="00325D1F">
        <w:t xml:space="preserve">    fr1-Add-UE-NR-Capabilities-v1540        UE-NR-CapabilityAddFRX-Mode-v1540   </w:t>
      </w:r>
      <w:r w:rsidR="00F83E08" w:rsidRPr="00325D1F">
        <w:t xml:space="preserve">                      </w:t>
      </w:r>
      <w:r w:rsidRPr="00325D1F">
        <w:t xml:space="preserve">    </w:t>
      </w:r>
      <w:r w:rsidRPr="00777603">
        <w:rPr>
          <w:color w:val="993366"/>
        </w:rPr>
        <w:t>OPTIONAL</w:t>
      </w:r>
      <w:r w:rsidRPr="00325D1F">
        <w:t>,</w:t>
      </w:r>
    </w:p>
    <w:p w14:paraId="381AEA11" w14:textId="6F8E7553" w:rsidR="00F0633F" w:rsidRPr="00325D1F" w:rsidRDefault="00F0633F" w:rsidP="0096519C">
      <w:pPr>
        <w:pStyle w:val="PL"/>
      </w:pPr>
      <w:r w:rsidRPr="00325D1F">
        <w:t xml:space="preserve">    fr2-Add-UE-NR-Capabilities-v1540        UE-NR-CapabilityAddFRX-Mode-v1540   </w:t>
      </w:r>
      <w:r w:rsidR="00F83E08" w:rsidRPr="00325D1F">
        <w:t xml:space="preserve">                      </w:t>
      </w:r>
      <w:r w:rsidRPr="00325D1F">
        <w:t xml:space="preserve">    </w:t>
      </w:r>
      <w:r w:rsidRPr="00777603">
        <w:rPr>
          <w:color w:val="993366"/>
        </w:rPr>
        <w:t>OPTIONAL</w:t>
      </w:r>
      <w:r w:rsidRPr="00325D1F">
        <w:t>,</w:t>
      </w:r>
    </w:p>
    <w:p w14:paraId="7B9257AD" w14:textId="148423C9" w:rsidR="00F0633F" w:rsidRPr="00325D1F" w:rsidRDefault="00F0633F" w:rsidP="0096519C">
      <w:pPr>
        <w:pStyle w:val="PL"/>
      </w:pPr>
      <w:r w:rsidRPr="00325D1F">
        <w:t xml:space="preserve">    fr1-fr2-Add-UE-NR-Capabilities          UE-NR-CapabilityAddFRX-Mode        </w:t>
      </w:r>
      <w:r w:rsidR="00F83E08" w:rsidRPr="00325D1F">
        <w:t xml:space="preserve">                      </w:t>
      </w:r>
      <w:r w:rsidRPr="00325D1F">
        <w:t xml:space="preserve">     </w:t>
      </w:r>
      <w:r w:rsidRPr="00777603">
        <w:rPr>
          <w:color w:val="993366"/>
        </w:rPr>
        <w:t>OPTIONAL</w:t>
      </w:r>
      <w:r w:rsidRPr="00325D1F">
        <w:t>,</w:t>
      </w:r>
    </w:p>
    <w:p w14:paraId="383A8F52" w14:textId="478CD680" w:rsidR="00FA5AD5" w:rsidRPr="00325D1F" w:rsidRDefault="00FA5AD5" w:rsidP="0096519C">
      <w:pPr>
        <w:pStyle w:val="PL"/>
      </w:pPr>
      <w:r w:rsidRPr="00325D1F">
        <w:t xml:space="preserve">    nonCriticalExtension                    </w:t>
      </w:r>
      <w:r w:rsidR="003E6F61" w:rsidRPr="00325D1F">
        <w:t>UE-NR-Capability-v15</w:t>
      </w:r>
      <w:r w:rsidR="009777FC" w:rsidRPr="00325D1F">
        <w:t>50</w:t>
      </w:r>
      <w:r w:rsidRPr="00325D1F">
        <w:t xml:space="preserve">            </w:t>
      </w:r>
      <w:r w:rsidR="00F83E08" w:rsidRPr="00325D1F">
        <w:t xml:space="preserve">                      </w:t>
      </w:r>
      <w:r w:rsidRPr="00325D1F">
        <w:t xml:space="preserve">      </w:t>
      </w:r>
      <w:r w:rsidRPr="00777603">
        <w:rPr>
          <w:color w:val="993366"/>
        </w:rPr>
        <w:t>OPTIONAL</w:t>
      </w:r>
    </w:p>
    <w:p w14:paraId="3998FFDA" w14:textId="77777777" w:rsidR="002C5D28" w:rsidRPr="00325D1F" w:rsidRDefault="00FA5AD5" w:rsidP="0096519C">
      <w:pPr>
        <w:pStyle w:val="PL"/>
      </w:pPr>
      <w:r w:rsidRPr="00325D1F">
        <w:t>}</w:t>
      </w:r>
    </w:p>
    <w:p w14:paraId="13D2E857" w14:textId="77777777" w:rsidR="008B20FD" w:rsidRPr="00325D1F" w:rsidRDefault="008B20FD" w:rsidP="0096519C">
      <w:pPr>
        <w:pStyle w:val="PL"/>
      </w:pPr>
    </w:p>
    <w:p w14:paraId="1D28005D" w14:textId="77777777" w:rsidR="008B20FD" w:rsidRPr="00325D1F" w:rsidRDefault="008B20FD" w:rsidP="0096519C">
      <w:pPr>
        <w:pStyle w:val="PL"/>
      </w:pPr>
      <w:r w:rsidRPr="00325D1F">
        <w:t xml:space="preserve">UE-NR-Capability-v1550 ::=               </w:t>
      </w:r>
      <w:r w:rsidRPr="00777603">
        <w:rPr>
          <w:color w:val="993366"/>
        </w:rPr>
        <w:t>SEQUENCE</w:t>
      </w:r>
      <w:r w:rsidRPr="00325D1F">
        <w:t xml:space="preserve"> {</w:t>
      </w:r>
    </w:p>
    <w:p w14:paraId="22A2B073" w14:textId="43C2E750" w:rsidR="008B20FD" w:rsidRPr="00325D1F" w:rsidRDefault="008B20FD" w:rsidP="0096519C">
      <w:pPr>
        <w:pStyle w:val="PL"/>
      </w:pPr>
      <w:r w:rsidRPr="00325D1F">
        <w:t xml:space="preserve">    reducedCP-Latency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657FC40" w14:textId="3E638434" w:rsidR="008B20FD" w:rsidRPr="00325D1F" w:rsidRDefault="008B20FD" w:rsidP="0096519C">
      <w:pPr>
        <w:pStyle w:val="PL"/>
      </w:pPr>
      <w:r w:rsidRPr="00325D1F">
        <w:t xml:space="preserve">    nonCriticalExtension                     </w:t>
      </w:r>
      <w:r w:rsidR="002F6868" w:rsidRPr="00325D1F">
        <w:t>UE-NR-Capability-v15</w:t>
      </w:r>
      <w:r w:rsidR="00A1114C" w:rsidRPr="00325D1F">
        <w:t>60</w:t>
      </w:r>
      <w:r w:rsidRPr="00325D1F">
        <w:t xml:space="preserve">         </w:t>
      </w:r>
      <w:r w:rsidR="00F83E08" w:rsidRPr="00325D1F">
        <w:t xml:space="preserve">                      </w:t>
      </w:r>
      <w:r w:rsidRPr="00325D1F">
        <w:t xml:space="preserve">        </w:t>
      </w:r>
      <w:r w:rsidRPr="00777603">
        <w:rPr>
          <w:color w:val="993366"/>
        </w:rPr>
        <w:t>OPTIONAL</w:t>
      </w:r>
    </w:p>
    <w:p w14:paraId="0875003D" w14:textId="77777777" w:rsidR="008B20FD" w:rsidRPr="00325D1F" w:rsidRDefault="008B20FD" w:rsidP="0096519C">
      <w:pPr>
        <w:pStyle w:val="PL"/>
      </w:pPr>
      <w:r w:rsidRPr="00325D1F">
        <w:t>}</w:t>
      </w:r>
    </w:p>
    <w:p w14:paraId="585302BF" w14:textId="77777777" w:rsidR="002F6868" w:rsidRPr="00325D1F" w:rsidRDefault="002F6868" w:rsidP="0096519C">
      <w:pPr>
        <w:pStyle w:val="PL"/>
      </w:pPr>
    </w:p>
    <w:p w14:paraId="039D3F25" w14:textId="2D587C36" w:rsidR="002F6868" w:rsidRPr="00325D1F" w:rsidRDefault="002F6868" w:rsidP="0096519C">
      <w:pPr>
        <w:pStyle w:val="PL"/>
      </w:pPr>
      <w:r w:rsidRPr="00325D1F">
        <w:t>UE-NR-Capability-v15</w:t>
      </w:r>
      <w:r w:rsidR="00A1114C" w:rsidRPr="00325D1F">
        <w:t>60</w:t>
      </w:r>
      <w:r w:rsidRPr="00325D1F">
        <w:t xml:space="preserve"> ::=               </w:t>
      </w:r>
      <w:r w:rsidRPr="00777603">
        <w:rPr>
          <w:color w:val="993366"/>
        </w:rPr>
        <w:t>SEQUENCE</w:t>
      </w:r>
      <w:r w:rsidRPr="00325D1F">
        <w:t xml:space="preserve"> {</w:t>
      </w:r>
    </w:p>
    <w:p w14:paraId="428C152E" w14:textId="4B52BF3F" w:rsidR="002F6868" w:rsidRPr="00325D1F" w:rsidRDefault="002F6868" w:rsidP="0096519C">
      <w:pPr>
        <w:pStyle w:val="PL"/>
      </w:pPr>
      <w:r w:rsidRPr="00325D1F">
        <w:t xml:space="preserve">    nrdc-Parameters                         NRDC-Parameters                         </w:t>
      </w:r>
      <w:r w:rsidR="00F832AB" w:rsidRPr="00325D1F">
        <w:t xml:space="preserve">                      </w:t>
      </w:r>
      <w:r w:rsidRPr="00777603">
        <w:rPr>
          <w:color w:val="993366"/>
        </w:rPr>
        <w:t>OPTIONAL</w:t>
      </w:r>
      <w:r w:rsidRPr="00325D1F">
        <w:t>,</w:t>
      </w:r>
    </w:p>
    <w:p w14:paraId="13155C08" w14:textId="536361B7" w:rsidR="002F6868" w:rsidRPr="00325D1F" w:rsidRDefault="002F686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Pr="00777603">
        <w:rPr>
          <w:color w:val="993366"/>
        </w:rPr>
        <w:t>OPTIONAL</w:t>
      </w:r>
      <w:r w:rsidRPr="00325D1F">
        <w:t>,</w:t>
      </w:r>
    </w:p>
    <w:p w14:paraId="35785BF9" w14:textId="629050D4" w:rsidR="002F6868" w:rsidRPr="00325D1F" w:rsidRDefault="002F6868" w:rsidP="0096519C">
      <w:pPr>
        <w:pStyle w:val="PL"/>
      </w:pPr>
      <w:r w:rsidRPr="00325D1F">
        <w:t xml:space="preserve">    nonCriticalExtension                    </w:t>
      </w:r>
      <w:r w:rsidR="00933961" w:rsidRPr="00325D1F">
        <w:t>UE-NR-Capability-v1570</w:t>
      </w:r>
      <w:r w:rsidRPr="00325D1F">
        <w:t xml:space="preserve">             </w:t>
      </w:r>
      <w:r w:rsidR="00F83E08" w:rsidRPr="00325D1F">
        <w:t xml:space="preserve">                      </w:t>
      </w:r>
      <w:r w:rsidRPr="00325D1F">
        <w:t xml:space="preserve">     </w:t>
      </w:r>
      <w:r w:rsidRPr="00777603">
        <w:rPr>
          <w:color w:val="993366"/>
        </w:rPr>
        <w:t>OPTIONAL</w:t>
      </w:r>
    </w:p>
    <w:p w14:paraId="3D9C177A" w14:textId="0174E7A3" w:rsidR="00FA5AD5" w:rsidRPr="00325D1F" w:rsidRDefault="002F6868" w:rsidP="0096519C">
      <w:pPr>
        <w:pStyle w:val="PL"/>
      </w:pPr>
      <w:r w:rsidRPr="00325D1F">
        <w:t>}</w:t>
      </w:r>
    </w:p>
    <w:p w14:paraId="3838B735" w14:textId="77777777" w:rsidR="00933961" w:rsidRPr="00325D1F" w:rsidRDefault="00933961" w:rsidP="0096519C">
      <w:pPr>
        <w:pStyle w:val="PL"/>
      </w:pPr>
    </w:p>
    <w:p w14:paraId="72D94CFC" w14:textId="77777777" w:rsidR="00933961" w:rsidRPr="00325D1F" w:rsidRDefault="00933961" w:rsidP="0096519C">
      <w:pPr>
        <w:pStyle w:val="PL"/>
      </w:pPr>
      <w:r w:rsidRPr="00325D1F">
        <w:t xml:space="preserve">UE-NR-Capability-v1570 ::=               </w:t>
      </w:r>
      <w:r w:rsidRPr="00777603">
        <w:rPr>
          <w:color w:val="993366"/>
        </w:rPr>
        <w:t>SEQUENCE</w:t>
      </w:r>
      <w:r w:rsidRPr="00325D1F">
        <w:t xml:space="preserve"> {</w:t>
      </w:r>
    </w:p>
    <w:p w14:paraId="156B4C7F" w14:textId="6CFBE880" w:rsidR="00933961" w:rsidRPr="00325D1F" w:rsidRDefault="00933961" w:rsidP="0096519C">
      <w:pPr>
        <w:pStyle w:val="PL"/>
      </w:pPr>
      <w:r w:rsidRPr="00325D1F">
        <w:t xml:space="preserve">    nrdc-Parameters-v1570                   NRDC-Parameters-v1570           </w:t>
      </w:r>
      <w:r w:rsidR="00F83E08" w:rsidRPr="00325D1F">
        <w:t xml:space="preserve">                      </w:t>
      </w:r>
      <w:r w:rsidRPr="00325D1F">
        <w:t xml:space="preserve">        </w:t>
      </w:r>
      <w:r w:rsidRPr="00777603">
        <w:rPr>
          <w:color w:val="993366"/>
        </w:rPr>
        <w:t>OPTIONAL</w:t>
      </w:r>
      <w:r w:rsidRPr="00325D1F">
        <w:t>,</w:t>
      </w:r>
    </w:p>
    <w:p w14:paraId="50625BCF" w14:textId="7D2B04EF" w:rsidR="00933961" w:rsidRPr="00325D1F" w:rsidRDefault="00933961" w:rsidP="0096519C">
      <w:pPr>
        <w:pStyle w:val="PL"/>
      </w:pPr>
      <w:r w:rsidRPr="00325D1F">
        <w:t xml:space="preserve">    nonCriticalExtension                    </w:t>
      </w:r>
      <w:ins w:id="1972" w:author="RAN2#108" w:date="2020-01-29T20:43:00Z">
        <w:r w:rsidR="002B5CE6" w:rsidRPr="008003DF">
          <w:t>UE-NR-Capability-v1</w:t>
        </w:r>
        <w:r w:rsidR="002B5CE6">
          <w:t>6xy</w:t>
        </w:r>
      </w:ins>
      <w:del w:id="1973" w:author="RAN2#108" w:date="2020-01-29T20:43:00Z">
        <w:r w:rsidRPr="00777603" w:rsidDel="002B5CE6">
          <w:rPr>
            <w:color w:val="993366"/>
          </w:rPr>
          <w:delText>SEQUENCE</w:delText>
        </w:r>
        <w:r w:rsidRPr="00325D1F" w:rsidDel="002B5CE6">
          <w:delText xml:space="preserve"> {}</w:delText>
        </w:r>
      </w:del>
      <w:r w:rsidRPr="00325D1F">
        <w:t xml:space="preserve">                    </w:t>
      </w:r>
      <w:r w:rsidR="00F83E08" w:rsidRPr="00325D1F">
        <w:t xml:space="preserve">                      </w:t>
      </w:r>
      <w:r w:rsidRPr="00325D1F">
        <w:t xml:space="preserve">         </w:t>
      </w:r>
      <w:r w:rsidRPr="00777603">
        <w:rPr>
          <w:color w:val="993366"/>
        </w:rPr>
        <w:t>OPTIONAL</w:t>
      </w:r>
    </w:p>
    <w:p w14:paraId="7CE7047E" w14:textId="0196B994" w:rsidR="002F6868" w:rsidRPr="00325D1F" w:rsidRDefault="00933961" w:rsidP="0096519C">
      <w:pPr>
        <w:pStyle w:val="PL"/>
      </w:pPr>
      <w:r w:rsidRPr="00325D1F">
        <w:t>}</w:t>
      </w:r>
    </w:p>
    <w:p w14:paraId="0E5A1DD0" w14:textId="65843250" w:rsidR="00933961" w:rsidRDefault="00933961" w:rsidP="0096519C">
      <w:pPr>
        <w:pStyle w:val="PL"/>
        <w:rPr>
          <w:ins w:id="1974" w:author="RAN2#108" w:date="2020-01-29T20:42:00Z"/>
        </w:rPr>
      </w:pPr>
    </w:p>
    <w:p w14:paraId="5F5AD8D3" w14:textId="3F1DF6B0" w:rsidR="002B5CE6" w:rsidRPr="00325D1F" w:rsidRDefault="002B5CE6" w:rsidP="002B5CE6">
      <w:pPr>
        <w:pStyle w:val="PL"/>
        <w:rPr>
          <w:ins w:id="1975" w:author="RAN2#108" w:date="2020-01-29T20:42:00Z"/>
        </w:rPr>
      </w:pPr>
      <w:ins w:id="1976" w:author="RAN2#108" w:date="2020-01-29T20:42:00Z">
        <w:r w:rsidRPr="00325D1F">
          <w:t>UE-NR-Capability-v1</w:t>
        </w:r>
        <w:r>
          <w:t>6xy</w:t>
        </w:r>
        <w:r w:rsidRPr="00325D1F">
          <w:t xml:space="preserve"> ::=               </w:t>
        </w:r>
        <w:r w:rsidRPr="00777603">
          <w:rPr>
            <w:color w:val="993366"/>
          </w:rPr>
          <w:t>SEQUENCE</w:t>
        </w:r>
        <w:r w:rsidRPr="00325D1F">
          <w:t xml:space="preserve"> {</w:t>
        </w:r>
      </w:ins>
    </w:p>
    <w:p w14:paraId="3B3D11FC" w14:textId="2117B741" w:rsidR="002B5CE6" w:rsidRPr="00325D1F" w:rsidRDefault="002B5CE6" w:rsidP="002B5CE6">
      <w:pPr>
        <w:pStyle w:val="PL"/>
        <w:rPr>
          <w:ins w:id="1977" w:author="RAN2#108" w:date="2020-01-29T20:42:00Z"/>
        </w:rPr>
      </w:pPr>
      <w:ins w:id="1978" w:author="RAN2#108" w:date="2020-01-29T20:42:00Z">
        <w:r w:rsidRPr="00325D1F">
          <w:t xml:space="preserve">    </w:t>
        </w:r>
        <w:r>
          <w:t>nru-Parameters-r16</w:t>
        </w:r>
        <w:r w:rsidRPr="008003DF">
          <w:t xml:space="preserve">                     </w:t>
        </w:r>
        <w:r>
          <w:t xml:space="preserve"> NRU</w:t>
        </w:r>
        <w:r w:rsidRPr="008003DF">
          <w:t>-Parameter</w:t>
        </w:r>
        <w:r>
          <w:t>s-r16</w:t>
        </w:r>
        <w:r w:rsidRPr="00325D1F">
          <w:t xml:space="preserve">                                         </w:t>
        </w:r>
        <w:r>
          <w:t xml:space="preserve">   </w:t>
        </w:r>
        <w:r w:rsidRPr="00777603">
          <w:rPr>
            <w:color w:val="993366"/>
          </w:rPr>
          <w:t>OPTIONAL</w:t>
        </w:r>
        <w:r w:rsidRPr="00325D1F">
          <w:t>,</w:t>
        </w:r>
      </w:ins>
    </w:p>
    <w:p w14:paraId="30E7C9A3" w14:textId="77777777" w:rsidR="002B5CE6" w:rsidRPr="00325D1F" w:rsidRDefault="002B5CE6" w:rsidP="002B5CE6">
      <w:pPr>
        <w:pStyle w:val="PL"/>
        <w:rPr>
          <w:ins w:id="1979" w:author="RAN2#108" w:date="2020-01-29T20:42:00Z"/>
        </w:rPr>
      </w:pPr>
      <w:ins w:id="1980" w:author="RAN2#108" w:date="2020-01-29T20:42:00Z">
        <w:r w:rsidRPr="00325D1F">
          <w:t xml:space="preserve">    nonCriticalExtension                    </w:t>
        </w:r>
        <w:r w:rsidRPr="00777603">
          <w:rPr>
            <w:color w:val="993366"/>
          </w:rPr>
          <w:t>SEQUENCE</w:t>
        </w:r>
        <w:r w:rsidRPr="00325D1F">
          <w:t xml:space="preserve"> {}                                                   </w:t>
        </w:r>
        <w:r w:rsidRPr="00777603">
          <w:rPr>
            <w:color w:val="993366"/>
          </w:rPr>
          <w:t>OPTIONAL</w:t>
        </w:r>
      </w:ins>
    </w:p>
    <w:p w14:paraId="472F4AEE" w14:textId="77777777" w:rsidR="002B5CE6" w:rsidRPr="00325D1F" w:rsidRDefault="002B5CE6" w:rsidP="002B5CE6">
      <w:pPr>
        <w:pStyle w:val="PL"/>
        <w:rPr>
          <w:ins w:id="1981" w:author="RAN2#108" w:date="2020-01-29T20:42:00Z"/>
        </w:rPr>
      </w:pPr>
      <w:ins w:id="1982" w:author="RAN2#108" w:date="2020-01-29T20:42:00Z">
        <w:r w:rsidRPr="00325D1F">
          <w:t>}</w:t>
        </w:r>
      </w:ins>
    </w:p>
    <w:p w14:paraId="1B8B107D" w14:textId="77777777" w:rsidR="002B5CE6" w:rsidRDefault="002B5CE6" w:rsidP="0096519C">
      <w:pPr>
        <w:pStyle w:val="PL"/>
      </w:pPr>
    </w:p>
    <w:p w14:paraId="15246DCA" w14:textId="77777777" w:rsidR="002B5CE6" w:rsidRPr="00325D1F" w:rsidRDefault="002B5CE6" w:rsidP="0096519C">
      <w:pPr>
        <w:pStyle w:val="PL"/>
      </w:pPr>
    </w:p>
    <w:p w14:paraId="283D6F86" w14:textId="77777777" w:rsidR="002C5D28" w:rsidRPr="00325D1F" w:rsidRDefault="002C5D28" w:rsidP="0096519C">
      <w:pPr>
        <w:pStyle w:val="PL"/>
      </w:pPr>
      <w:r w:rsidRPr="00325D1F">
        <w:t xml:space="preserve">UE-NR-CapabilityAddXDD-Mode ::=         </w:t>
      </w:r>
      <w:r w:rsidRPr="00777603">
        <w:rPr>
          <w:color w:val="993366"/>
        </w:rPr>
        <w:t>SEQUENCE</w:t>
      </w:r>
      <w:r w:rsidRPr="00325D1F">
        <w:t xml:space="preserve"> {</w:t>
      </w:r>
    </w:p>
    <w:p w14:paraId="57EC371A" w14:textId="50D7BD1E" w:rsidR="002C5D28" w:rsidRPr="00325D1F" w:rsidRDefault="002C5D28" w:rsidP="0096519C">
      <w:pPr>
        <w:pStyle w:val="PL"/>
      </w:pPr>
      <w:r w:rsidRPr="00325D1F">
        <w:t xml:space="preserve">    phy-ParametersXDD-Diff                  Phy-ParametersXDD-Diff            </w:t>
      </w:r>
      <w:r w:rsidR="00F83E08" w:rsidRPr="00325D1F">
        <w:t xml:space="preserve">                      </w:t>
      </w:r>
      <w:r w:rsidRPr="00325D1F">
        <w:t xml:space="preserve">      </w:t>
      </w:r>
      <w:r w:rsidRPr="00777603">
        <w:rPr>
          <w:color w:val="993366"/>
        </w:rPr>
        <w:t>OPTIONAL</w:t>
      </w:r>
      <w:r w:rsidRPr="00325D1F">
        <w:t>,</w:t>
      </w:r>
    </w:p>
    <w:p w14:paraId="1C0ACEF8" w14:textId="62300FA2" w:rsidR="002C5D28" w:rsidRPr="00325D1F" w:rsidRDefault="002C5D28" w:rsidP="0096519C">
      <w:pPr>
        <w:pStyle w:val="PL"/>
      </w:pPr>
      <w:r w:rsidRPr="00325D1F">
        <w:t xml:space="preserve">    mac-ParametersXDD-Diff                  MAC-ParametersXDD-Diff            </w:t>
      </w:r>
      <w:r w:rsidR="00F83E08" w:rsidRPr="00325D1F">
        <w:t xml:space="preserve">                      </w:t>
      </w:r>
      <w:r w:rsidRPr="00325D1F">
        <w:t xml:space="preserve">      </w:t>
      </w:r>
      <w:r w:rsidRPr="00777603">
        <w:rPr>
          <w:color w:val="993366"/>
        </w:rPr>
        <w:t>OPTIONAL</w:t>
      </w:r>
      <w:r w:rsidRPr="00325D1F">
        <w:t>,</w:t>
      </w:r>
    </w:p>
    <w:p w14:paraId="65B2B07F" w14:textId="6BD02FEC" w:rsidR="002C5D28" w:rsidRPr="00325D1F" w:rsidRDefault="002C5D28" w:rsidP="0096519C">
      <w:pPr>
        <w:pStyle w:val="PL"/>
      </w:pPr>
      <w:r w:rsidRPr="00325D1F">
        <w:t xml:space="preserve">    measAndMobParametersXDD-Diff            MeasAndMobParametersXDD-Diff      </w:t>
      </w:r>
      <w:r w:rsidR="00F83E08" w:rsidRPr="00325D1F">
        <w:t xml:space="preserve">                      </w:t>
      </w:r>
      <w:r w:rsidRPr="00325D1F">
        <w:t xml:space="preserve">      </w:t>
      </w:r>
      <w:r w:rsidRPr="00777603">
        <w:rPr>
          <w:color w:val="993366"/>
        </w:rPr>
        <w:t>OPTIONAL</w:t>
      </w:r>
    </w:p>
    <w:p w14:paraId="1329DF04" w14:textId="77777777" w:rsidR="002C5D28" w:rsidRPr="00325D1F" w:rsidRDefault="002C5D28" w:rsidP="0096519C">
      <w:pPr>
        <w:pStyle w:val="PL"/>
      </w:pPr>
      <w:r w:rsidRPr="00325D1F">
        <w:t>}</w:t>
      </w:r>
    </w:p>
    <w:p w14:paraId="485D5EFD" w14:textId="77777777" w:rsidR="002C5D28" w:rsidRPr="00325D1F" w:rsidRDefault="002C5D28" w:rsidP="0096519C">
      <w:pPr>
        <w:pStyle w:val="PL"/>
      </w:pPr>
    </w:p>
    <w:p w14:paraId="4111F523" w14:textId="77777777" w:rsidR="002C5D28" w:rsidRPr="00325D1F" w:rsidRDefault="002C5D28" w:rsidP="0096519C">
      <w:pPr>
        <w:pStyle w:val="PL"/>
      </w:pPr>
      <w:r w:rsidRPr="00325D1F">
        <w:t>UE-NR-CapabilityAddXDD-Mode-</w:t>
      </w:r>
      <w:r w:rsidR="00355BC6" w:rsidRPr="00325D1F">
        <w:t>v</w:t>
      </w:r>
      <w:r w:rsidRPr="00325D1F">
        <w:t xml:space="preserve">1530 ::=    </w:t>
      </w:r>
      <w:r w:rsidRPr="00777603">
        <w:rPr>
          <w:color w:val="993366"/>
        </w:rPr>
        <w:t>SEQUENCE</w:t>
      </w:r>
      <w:r w:rsidRPr="00325D1F">
        <w:t xml:space="preserve"> {</w:t>
      </w:r>
    </w:p>
    <w:p w14:paraId="68F628C3" w14:textId="77777777" w:rsidR="002C5D28" w:rsidRPr="00325D1F" w:rsidRDefault="002C5D28" w:rsidP="0096519C">
      <w:pPr>
        <w:pStyle w:val="PL"/>
      </w:pPr>
      <w:r w:rsidRPr="00325D1F">
        <w:t xml:space="preserve">    eutra-ParametersXDD-Diff                </w:t>
      </w:r>
      <w:r w:rsidR="00E94CEB" w:rsidRPr="00325D1F">
        <w:t xml:space="preserve"> </w:t>
      </w:r>
      <w:r w:rsidRPr="00325D1F">
        <w:t>EUTRA-ParametersXDD-Diff</w:t>
      </w:r>
    </w:p>
    <w:p w14:paraId="4686B401" w14:textId="77777777" w:rsidR="002C5D28" w:rsidRPr="00325D1F" w:rsidRDefault="002C5D28" w:rsidP="0096519C">
      <w:pPr>
        <w:pStyle w:val="PL"/>
      </w:pPr>
      <w:r w:rsidRPr="00325D1F">
        <w:t>}</w:t>
      </w:r>
    </w:p>
    <w:p w14:paraId="38B46B2C" w14:textId="77777777" w:rsidR="002C5D28" w:rsidRPr="00325D1F" w:rsidRDefault="002C5D28" w:rsidP="0096519C">
      <w:pPr>
        <w:pStyle w:val="PL"/>
      </w:pPr>
    </w:p>
    <w:p w14:paraId="7C804488" w14:textId="77777777" w:rsidR="002C5D28" w:rsidRPr="00325D1F" w:rsidRDefault="002C5D28" w:rsidP="0096519C">
      <w:pPr>
        <w:pStyle w:val="PL"/>
      </w:pPr>
      <w:r w:rsidRPr="00325D1F">
        <w:t>UE-NR-CapabilityAddFRX-Mode ::=</w:t>
      </w:r>
      <w:r w:rsidR="00F0633F" w:rsidRPr="00325D1F">
        <w:t xml:space="preserve"> </w:t>
      </w:r>
      <w:r w:rsidRPr="00777603">
        <w:rPr>
          <w:color w:val="993366"/>
        </w:rPr>
        <w:t>SEQUENCE</w:t>
      </w:r>
      <w:r w:rsidRPr="00325D1F">
        <w:t xml:space="preserve"> {</w:t>
      </w:r>
    </w:p>
    <w:p w14:paraId="5FD21588" w14:textId="07A8CD9D" w:rsidR="002C5D28" w:rsidRPr="00325D1F" w:rsidRDefault="002C5D28" w:rsidP="0096519C">
      <w:pPr>
        <w:pStyle w:val="PL"/>
      </w:pPr>
      <w:r w:rsidRPr="00325D1F">
        <w:t xml:space="preserve">    phy-ParametersFRX-Diff              Phy-ParametersFRX-Diff              </w:t>
      </w:r>
      <w:r w:rsidR="00F83E08" w:rsidRPr="00325D1F">
        <w:t xml:space="preserve">                      </w:t>
      </w:r>
      <w:r w:rsidRPr="00325D1F">
        <w:t xml:space="preserve">        </w:t>
      </w:r>
      <w:r w:rsidRPr="00777603">
        <w:rPr>
          <w:color w:val="993366"/>
        </w:rPr>
        <w:t>OPTIONAL</w:t>
      </w:r>
      <w:r w:rsidRPr="00325D1F">
        <w:t>,</w:t>
      </w:r>
    </w:p>
    <w:p w14:paraId="1990F3A0" w14:textId="696B8E69" w:rsidR="002C5D28" w:rsidRPr="00325D1F" w:rsidRDefault="002C5D28" w:rsidP="0096519C">
      <w:pPr>
        <w:pStyle w:val="PL"/>
      </w:pPr>
      <w:r w:rsidRPr="00325D1F">
        <w:t xml:space="preserve">    measAndMobParametersFRX-Diff        MeasAndMobParametersFRX-Diff        </w:t>
      </w:r>
      <w:r w:rsidR="00F83E08" w:rsidRPr="00325D1F">
        <w:t xml:space="preserve">                      </w:t>
      </w:r>
      <w:r w:rsidRPr="00325D1F">
        <w:t xml:space="preserve">        </w:t>
      </w:r>
      <w:r w:rsidRPr="00777603">
        <w:rPr>
          <w:color w:val="993366"/>
        </w:rPr>
        <w:t>OPTIONAL</w:t>
      </w:r>
    </w:p>
    <w:p w14:paraId="68DF0635" w14:textId="77777777" w:rsidR="002C5D28" w:rsidRPr="00325D1F" w:rsidRDefault="002C5D28" w:rsidP="0096519C">
      <w:pPr>
        <w:pStyle w:val="PL"/>
      </w:pPr>
      <w:r w:rsidRPr="00325D1F">
        <w:t>}</w:t>
      </w:r>
    </w:p>
    <w:p w14:paraId="4EFE0B3A" w14:textId="77777777" w:rsidR="00F0633F" w:rsidRPr="00325D1F" w:rsidRDefault="00F0633F" w:rsidP="0096519C">
      <w:pPr>
        <w:pStyle w:val="PL"/>
      </w:pPr>
    </w:p>
    <w:p w14:paraId="03018019" w14:textId="77777777" w:rsidR="00F0633F" w:rsidRPr="00325D1F" w:rsidRDefault="00F0633F" w:rsidP="0096519C">
      <w:pPr>
        <w:pStyle w:val="PL"/>
      </w:pPr>
      <w:r w:rsidRPr="00325D1F">
        <w:t xml:space="preserve">UE-NR-CapabilityAddFRX-Mode-v1540 ::=    </w:t>
      </w:r>
      <w:r w:rsidRPr="00777603">
        <w:rPr>
          <w:color w:val="993366"/>
        </w:rPr>
        <w:t>SEQUENCE</w:t>
      </w:r>
      <w:r w:rsidRPr="00325D1F">
        <w:t xml:space="preserve"> {</w:t>
      </w:r>
    </w:p>
    <w:p w14:paraId="6B9BF241" w14:textId="1028A37B" w:rsidR="00F0633F" w:rsidRPr="00325D1F" w:rsidRDefault="00F0633F" w:rsidP="0096519C">
      <w:pPr>
        <w:pStyle w:val="PL"/>
      </w:pPr>
      <w:r w:rsidRPr="00325D1F">
        <w:t xml:space="preserve">    ims-ParametersFRX-Diff                   IMS-ParametersFRX-Diff         </w:t>
      </w:r>
      <w:r w:rsidR="00F83E08" w:rsidRPr="00325D1F">
        <w:t xml:space="preserve">                      </w:t>
      </w:r>
      <w:r w:rsidRPr="00325D1F">
        <w:t xml:space="preserve">        </w:t>
      </w:r>
      <w:r w:rsidRPr="00777603">
        <w:rPr>
          <w:color w:val="993366"/>
        </w:rPr>
        <w:t>OPTIONAL</w:t>
      </w:r>
    </w:p>
    <w:p w14:paraId="58A9AA24" w14:textId="77777777" w:rsidR="002C5D28" w:rsidRPr="00325D1F" w:rsidRDefault="00F0633F" w:rsidP="0096519C">
      <w:pPr>
        <w:pStyle w:val="PL"/>
      </w:pPr>
      <w:r w:rsidRPr="00325D1F">
        <w:t>}</w:t>
      </w:r>
    </w:p>
    <w:p w14:paraId="55E21657" w14:textId="7C706C4B" w:rsidR="003E6F61" w:rsidRDefault="003E6F61" w:rsidP="0096519C">
      <w:pPr>
        <w:pStyle w:val="PL"/>
        <w:rPr>
          <w:ins w:id="1983" w:author="RAN2#108" w:date="2020-01-29T20:43:00Z"/>
        </w:rPr>
      </w:pPr>
    </w:p>
    <w:p w14:paraId="21565F64" w14:textId="54FE6819" w:rsidR="00C078D9" w:rsidRPr="00325D1F" w:rsidRDefault="00C078D9" w:rsidP="00C078D9">
      <w:pPr>
        <w:pStyle w:val="PL"/>
        <w:rPr>
          <w:ins w:id="1984" w:author="RAN2#108" w:date="2020-01-29T20:43:00Z"/>
        </w:rPr>
      </w:pPr>
      <w:ins w:id="1985" w:author="RAN2#108" w:date="2020-01-29T20:43:00Z">
        <w:r>
          <w:t>NRU</w:t>
        </w:r>
        <w:r w:rsidRPr="008003DF">
          <w:t>-Parameter</w:t>
        </w:r>
        <w:r>
          <w:t>s-r16</w:t>
        </w:r>
      </w:ins>
      <w:ins w:id="1986" w:author="RAN2#108" w:date="2020-01-29T20:44:00Z">
        <w:r>
          <w:t xml:space="preserve"> </w:t>
        </w:r>
      </w:ins>
      <w:ins w:id="1987" w:author="RAN2#108" w:date="2020-01-29T20:43:00Z">
        <w:r w:rsidRPr="00325D1F">
          <w:t xml:space="preserve">::=    </w:t>
        </w:r>
        <w:r w:rsidRPr="00777603">
          <w:rPr>
            <w:color w:val="993366"/>
          </w:rPr>
          <w:t>SEQUENCE</w:t>
        </w:r>
        <w:r w:rsidRPr="00325D1F">
          <w:t xml:space="preserve"> {</w:t>
        </w:r>
      </w:ins>
    </w:p>
    <w:p w14:paraId="09965593" w14:textId="3D3773BD" w:rsidR="00C078D9" w:rsidRPr="00325D1F" w:rsidRDefault="00C078D9" w:rsidP="00C078D9">
      <w:pPr>
        <w:pStyle w:val="PL"/>
        <w:rPr>
          <w:ins w:id="1988" w:author="RAN2#108" w:date="2020-01-29T20:43:00Z"/>
        </w:rPr>
      </w:pPr>
      <w:ins w:id="1989" w:author="RAN2#108" w:date="2020-01-29T20:43:00Z">
        <w:r w:rsidRPr="00325D1F">
          <w:t xml:space="preserve">    </w:t>
        </w:r>
      </w:ins>
      <w:ins w:id="1990" w:author="RAN2#108" w:date="2020-01-29T20:44:00Z">
        <w:r>
          <w:t>rssi-CO-Measurements-r16</w:t>
        </w:r>
        <w:r w:rsidRPr="008003DF">
          <w:t xml:space="preserve">              </w:t>
        </w:r>
        <w:r w:rsidRPr="00FF0D6F">
          <w:t>ENUMERATED {supported}</w:t>
        </w:r>
      </w:ins>
      <w:ins w:id="1991" w:author="RAN2#108" w:date="2020-01-29T20:43:00Z">
        <w:r w:rsidRPr="00325D1F">
          <w:t xml:space="preserve">                                       </w:t>
        </w:r>
      </w:ins>
      <w:ins w:id="1992" w:author="RAN2#108" w:date="2020-01-29T20:44:00Z">
        <w:r>
          <w:t xml:space="preserve">   </w:t>
        </w:r>
      </w:ins>
      <w:ins w:id="1993" w:author="RAN2#108" w:date="2020-01-29T20:43:00Z">
        <w:r w:rsidRPr="00777603">
          <w:rPr>
            <w:color w:val="993366"/>
          </w:rPr>
          <w:t>OPTIONAL</w:t>
        </w:r>
      </w:ins>
    </w:p>
    <w:p w14:paraId="675D9E80" w14:textId="77777777" w:rsidR="00C078D9" w:rsidRPr="00325D1F" w:rsidRDefault="00C078D9" w:rsidP="00C078D9">
      <w:pPr>
        <w:pStyle w:val="PL"/>
        <w:rPr>
          <w:ins w:id="1994" w:author="RAN2#108" w:date="2020-01-29T20:43:00Z"/>
        </w:rPr>
      </w:pPr>
      <w:ins w:id="1995" w:author="RAN2#108" w:date="2020-01-29T20:43:00Z">
        <w:r w:rsidRPr="00325D1F">
          <w:t>}</w:t>
        </w:r>
      </w:ins>
    </w:p>
    <w:p w14:paraId="7FF7801D" w14:textId="1C6EEE71" w:rsidR="00C078D9" w:rsidRDefault="00C078D9" w:rsidP="0096519C">
      <w:pPr>
        <w:pStyle w:val="PL"/>
        <w:rPr>
          <w:ins w:id="1996" w:author="RAN2#108" w:date="2020-01-29T20:43:00Z"/>
        </w:rPr>
      </w:pPr>
    </w:p>
    <w:p w14:paraId="66BE2483" w14:textId="2BAC5712" w:rsidR="00C078D9" w:rsidRDefault="00C078D9" w:rsidP="0096519C">
      <w:pPr>
        <w:pStyle w:val="PL"/>
        <w:rPr>
          <w:ins w:id="1997" w:author="RAN2#108" w:date="2020-01-29T20:43:00Z"/>
        </w:rPr>
      </w:pPr>
    </w:p>
    <w:p w14:paraId="0D95092F" w14:textId="77777777" w:rsidR="00C078D9" w:rsidRPr="00325D1F" w:rsidRDefault="00C078D9" w:rsidP="0096519C">
      <w:pPr>
        <w:pStyle w:val="PL"/>
      </w:pPr>
    </w:p>
    <w:p w14:paraId="5BD9C7C0" w14:textId="77777777" w:rsidR="002C5D28" w:rsidRPr="005D6EB4" w:rsidRDefault="002C5D28" w:rsidP="0096519C">
      <w:pPr>
        <w:pStyle w:val="PL"/>
        <w:rPr>
          <w:color w:val="808080"/>
        </w:rPr>
      </w:pPr>
      <w:r w:rsidRPr="005D6EB4">
        <w:rPr>
          <w:color w:val="808080"/>
        </w:rPr>
        <w:t>-- TAG-UE-NR-CAPABILITY-STOP</w:t>
      </w:r>
    </w:p>
    <w:p w14:paraId="4CD0E74B" w14:textId="77777777" w:rsidR="002C5D28" w:rsidRPr="005D6EB4" w:rsidRDefault="002C5D28" w:rsidP="0096519C">
      <w:pPr>
        <w:pStyle w:val="PL"/>
        <w:rPr>
          <w:rFonts w:eastAsia="Malgun Gothic"/>
          <w:color w:val="808080"/>
        </w:rPr>
      </w:pPr>
      <w:r w:rsidRPr="005D6EB4">
        <w:rPr>
          <w:color w:val="808080"/>
        </w:rPr>
        <w:t>-- ASN1STOP</w:t>
      </w:r>
    </w:p>
    <w:p w14:paraId="0545FA3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DEFFA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25D1F" w:rsidRDefault="002C5D28" w:rsidP="00F43D0B">
            <w:pPr>
              <w:pStyle w:val="TAH"/>
              <w:rPr>
                <w:szCs w:val="22"/>
                <w:lang w:val="en-GB" w:eastAsia="ja-JP"/>
              </w:rPr>
            </w:pPr>
            <w:r w:rsidRPr="00325D1F">
              <w:rPr>
                <w:i/>
                <w:szCs w:val="22"/>
                <w:lang w:val="en-GB" w:eastAsia="ja-JP"/>
              </w:rPr>
              <w:t xml:space="preserve">UE-NR-Capability </w:t>
            </w:r>
            <w:r w:rsidRPr="00325D1F">
              <w:rPr>
                <w:szCs w:val="22"/>
                <w:lang w:val="en-GB" w:eastAsia="ja-JP"/>
              </w:rPr>
              <w:t>field descriptions</w:t>
            </w:r>
          </w:p>
        </w:tc>
      </w:tr>
      <w:tr w:rsidR="002C5D28" w:rsidRPr="00325D1F" w14:paraId="77B97A1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25D1F" w:rsidRDefault="002C5D28" w:rsidP="00F43D0B">
            <w:pPr>
              <w:pStyle w:val="TAL"/>
              <w:rPr>
                <w:szCs w:val="22"/>
                <w:lang w:val="en-GB" w:eastAsia="ja-JP"/>
              </w:rPr>
            </w:pPr>
            <w:proofErr w:type="spellStart"/>
            <w:r w:rsidRPr="00325D1F">
              <w:rPr>
                <w:b/>
                <w:i/>
                <w:szCs w:val="22"/>
                <w:lang w:val="en-GB" w:eastAsia="ja-JP"/>
              </w:rPr>
              <w:t>featureSetCombinations</w:t>
            </w:r>
            <w:proofErr w:type="spellEnd"/>
          </w:p>
          <w:p w14:paraId="3F1A86FD" w14:textId="5F5B9116" w:rsidR="002C5D28" w:rsidRPr="00325D1F" w:rsidRDefault="002C5D28" w:rsidP="00F43D0B">
            <w:pPr>
              <w:pStyle w:val="TAL"/>
              <w:rPr>
                <w:szCs w:val="22"/>
                <w:lang w:val="en-GB" w:eastAsia="ja-JP"/>
              </w:rPr>
            </w:pPr>
            <w:r w:rsidRPr="00325D1F">
              <w:rPr>
                <w:szCs w:val="22"/>
                <w:lang w:val="en-GB" w:eastAsia="ja-JP"/>
              </w:rPr>
              <w:t xml:space="preserve">A list of </w:t>
            </w:r>
            <w:proofErr w:type="spellStart"/>
            <w:r w:rsidRPr="00325D1F">
              <w:rPr>
                <w:i/>
                <w:lang w:val="en-GB"/>
              </w:rPr>
              <w:t>FeatureSetCombination:s</w:t>
            </w:r>
            <w:proofErr w:type="spellEnd"/>
            <w:r w:rsidRPr="00325D1F">
              <w:rPr>
                <w:szCs w:val="22"/>
                <w:lang w:val="en-GB" w:eastAsia="ja-JP"/>
              </w:rPr>
              <w:t xml:space="preserve"> for </w:t>
            </w:r>
            <w:proofErr w:type="spellStart"/>
            <w:r w:rsidR="006F5DDF" w:rsidRPr="00325D1F">
              <w:rPr>
                <w:i/>
                <w:szCs w:val="22"/>
                <w:lang w:val="en-GB" w:eastAsia="ja-JP"/>
              </w:rPr>
              <w:t>supportedBandCombinationList</w:t>
            </w:r>
            <w:proofErr w:type="spellEnd"/>
            <w:r w:rsidR="006F5DDF" w:rsidRPr="00325D1F">
              <w:rPr>
                <w:i/>
                <w:szCs w:val="22"/>
                <w:lang w:val="en-GB" w:eastAsia="ja-JP"/>
              </w:rPr>
              <w:t xml:space="preserve"> </w:t>
            </w:r>
            <w:r w:rsidR="006F5DDF" w:rsidRPr="00325D1F">
              <w:rPr>
                <w:szCs w:val="22"/>
                <w:lang w:val="en-GB" w:eastAsia="ja-JP"/>
              </w:rPr>
              <w:t xml:space="preserve">in </w:t>
            </w:r>
            <w:r w:rsidR="006F5DDF" w:rsidRPr="00325D1F">
              <w:rPr>
                <w:i/>
                <w:lang w:val="en-GB"/>
              </w:rPr>
              <w:t>UE-NR-Capability</w:t>
            </w:r>
            <w:r w:rsidRPr="00325D1F">
              <w:rPr>
                <w:szCs w:val="22"/>
                <w:lang w:val="en-GB" w:eastAsia="ja-JP"/>
              </w:rPr>
              <w:t xml:space="preserve">. The </w:t>
            </w:r>
            <w:proofErr w:type="spellStart"/>
            <w:r w:rsidRPr="00325D1F">
              <w:rPr>
                <w:i/>
                <w:lang w:val="en-GB"/>
              </w:rPr>
              <w:t>FeatureSetDownlink:s</w:t>
            </w:r>
            <w:proofErr w:type="spellEnd"/>
            <w:r w:rsidRPr="00325D1F">
              <w:rPr>
                <w:szCs w:val="22"/>
                <w:lang w:val="en-GB" w:eastAsia="ja-JP"/>
              </w:rPr>
              <w:t xml:space="preserve"> and </w:t>
            </w:r>
            <w:proofErr w:type="spellStart"/>
            <w:r w:rsidRPr="00325D1F">
              <w:rPr>
                <w:i/>
                <w:lang w:val="en-GB"/>
              </w:rPr>
              <w:t>FeatureSetUplink:s</w:t>
            </w:r>
            <w:proofErr w:type="spellEnd"/>
            <w:r w:rsidRPr="00325D1F">
              <w:rPr>
                <w:szCs w:val="22"/>
                <w:lang w:val="en-GB" w:eastAsia="ja-JP"/>
              </w:rPr>
              <w:t xml:space="preserve"> referred to from these </w:t>
            </w:r>
            <w:proofErr w:type="spellStart"/>
            <w:r w:rsidRPr="00325D1F">
              <w:rPr>
                <w:i/>
                <w:lang w:val="en-GB"/>
              </w:rPr>
              <w:t>FeatureSetCombination:s</w:t>
            </w:r>
            <w:proofErr w:type="spellEnd"/>
            <w:r w:rsidRPr="00325D1F">
              <w:rPr>
                <w:szCs w:val="22"/>
                <w:lang w:val="en-GB" w:eastAsia="ja-JP"/>
              </w:rPr>
              <w:t xml:space="preserve"> are defined in the </w:t>
            </w:r>
            <w:proofErr w:type="spellStart"/>
            <w:r w:rsidRPr="00325D1F">
              <w:rPr>
                <w:i/>
                <w:lang w:val="en-GB"/>
              </w:rPr>
              <w:t>featureSets</w:t>
            </w:r>
            <w:proofErr w:type="spellEnd"/>
            <w:r w:rsidRPr="00325D1F">
              <w:rPr>
                <w:szCs w:val="22"/>
                <w:lang w:val="en-GB" w:eastAsia="ja-JP"/>
              </w:rPr>
              <w:t xml:space="preserve"> list in </w:t>
            </w:r>
            <w:r w:rsidRPr="00325D1F">
              <w:rPr>
                <w:i/>
                <w:lang w:val="en-GB"/>
              </w:rPr>
              <w:t>UE-NR-Capability</w:t>
            </w:r>
            <w:r w:rsidRPr="00325D1F">
              <w:rPr>
                <w:szCs w:val="22"/>
                <w:lang w:val="en-GB" w:eastAsia="ja-JP"/>
              </w:rPr>
              <w:t>.</w:t>
            </w:r>
          </w:p>
        </w:tc>
      </w:tr>
      <w:tr w:rsidR="001A6703" w:rsidRPr="00325D1F" w14:paraId="29598509" w14:textId="77777777" w:rsidTr="003A2DF9">
        <w:trPr>
          <w:ins w:id="1998" w:author="RAN2#108" w:date="2020-01-29T20:44:00Z"/>
        </w:trPr>
        <w:tc>
          <w:tcPr>
            <w:tcW w:w="14173" w:type="dxa"/>
            <w:tcBorders>
              <w:top w:val="single" w:sz="4" w:space="0" w:color="auto"/>
              <w:left w:val="single" w:sz="4" w:space="0" w:color="auto"/>
              <w:bottom w:val="single" w:sz="4" w:space="0" w:color="auto"/>
              <w:right w:val="single" w:sz="4" w:space="0" w:color="auto"/>
            </w:tcBorders>
          </w:tcPr>
          <w:p w14:paraId="5DF99DD5" w14:textId="5136716E" w:rsidR="001A6703" w:rsidRPr="00325D1F" w:rsidRDefault="001A6703" w:rsidP="001A6703">
            <w:pPr>
              <w:pStyle w:val="TAL"/>
              <w:rPr>
                <w:ins w:id="1999" w:author="RAN2#108" w:date="2020-01-29T20:44:00Z"/>
                <w:szCs w:val="22"/>
                <w:lang w:val="en-GB" w:eastAsia="ja-JP"/>
              </w:rPr>
            </w:pPr>
            <w:proofErr w:type="spellStart"/>
            <w:ins w:id="2000" w:author="RAN2#108" w:date="2020-01-29T20:45:00Z">
              <w:r>
                <w:rPr>
                  <w:b/>
                  <w:i/>
                  <w:szCs w:val="22"/>
                  <w:lang w:val="en-GB" w:eastAsia="ja-JP"/>
                </w:rPr>
                <w:t>r</w:t>
              </w:r>
            </w:ins>
            <w:ins w:id="2001" w:author="RAN2#108" w:date="2020-01-29T20:44:00Z">
              <w:r>
                <w:rPr>
                  <w:b/>
                  <w:i/>
                  <w:szCs w:val="22"/>
                  <w:lang w:val="en-GB" w:eastAsia="ja-JP"/>
                </w:rPr>
                <w:t>ssi</w:t>
              </w:r>
              <w:proofErr w:type="spellEnd"/>
              <w:r>
                <w:rPr>
                  <w:b/>
                  <w:i/>
                  <w:szCs w:val="22"/>
                  <w:lang w:val="en-GB" w:eastAsia="ja-JP"/>
                </w:rPr>
                <w:t>-CO-</w:t>
              </w:r>
            </w:ins>
            <w:ins w:id="2002" w:author="RAN2#108" w:date="2020-01-29T20:45:00Z">
              <w:r>
                <w:rPr>
                  <w:b/>
                  <w:i/>
                  <w:szCs w:val="22"/>
                  <w:lang w:val="en-GB" w:eastAsia="ja-JP"/>
                </w:rPr>
                <w:t>M</w:t>
              </w:r>
            </w:ins>
            <w:ins w:id="2003" w:author="RAN2#108" w:date="2020-01-29T20:44:00Z">
              <w:r>
                <w:rPr>
                  <w:b/>
                  <w:i/>
                  <w:szCs w:val="22"/>
                  <w:lang w:val="en-GB" w:eastAsia="ja-JP"/>
                </w:rPr>
                <w:t>easurement</w:t>
              </w:r>
              <w:r w:rsidRPr="00325D1F">
                <w:rPr>
                  <w:b/>
                  <w:i/>
                  <w:szCs w:val="22"/>
                  <w:lang w:val="en-GB" w:eastAsia="ja-JP"/>
                </w:rPr>
                <w:t>s</w:t>
              </w:r>
            </w:ins>
          </w:p>
          <w:p w14:paraId="60A15C29" w14:textId="034B9279" w:rsidR="001A6703" w:rsidRPr="00EA5EEF" w:rsidRDefault="001A6703" w:rsidP="001A6703">
            <w:pPr>
              <w:pStyle w:val="TAL"/>
              <w:rPr>
                <w:ins w:id="2004" w:author="RAN2#108" w:date="2020-01-29T20:44:00Z"/>
                <w:b/>
                <w:i/>
                <w:szCs w:val="22"/>
                <w:lang w:val="en-US" w:eastAsia="ja-JP"/>
              </w:rPr>
            </w:pPr>
            <w:ins w:id="2005" w:author="RAN2#108" w:date="2020-01-29T20:45:00Z">
              <w:r w:rsidRPr="000B7763">
                <w:rPr>
                  <w:iCs/>
                  <w:szCs w:val="22"/>
                  <w:lang w:eastAsia="ja-JP"/>
                </w:rPr>
                <w:t xml:space="preserve">Indicates whether the UE supports performing </w:t>
              </w:r>
              <w:r>
                <w:rPr>
                  <w:iCs/>
                  <w:szCs w:val="22"/>
                  <w:lang w:eastAsia="ja-JP"/>
                </w:rPr>
                <w:t>RSSI and Channel Occupancy (CO)</w:t>
              </w:r>
              <w:r w:rsidRPr="000B7763">
                <w:rPr>
                  <w:iCs/>
                  <w:szCs w:val="22"/>
                  <w:lang w:eastAsia="ja-JP"/>
                </w:rPr>
                <w:t xml:space="preserve"> measurements </w:t>
              </w:r>
              <w:r>
                <w:rPr>
                  <w:iCs/>
                  <w:szCs w:val="22"/>
                  <w:lang w:val="en-US" w:eastAsia="ja-JP"/>
                </w:rPr>
                <w:t xml:space="preserve">for </w:t>
              </w:r>
              <w:r>
                <w:rPr>
                  <w:iCs/>
                  <w:szCs w:val="22"/>
                  <w:lang w:eastAsia="ja-JP"/>
                </w:rPr>
                <w:t>operation with shared spectrum channel</w:t>
              </w:r>
              <w:r>
                <w:rPr>
                  <w:iCs/>
                  <w:szCs w:val="22"/>
                  <w:lang w:val="en-US" w:eastAsia="ja-JP"/>
                </w:rPr>
                <w:t xml:space="preserve"> access.</w:t>
              </w:r>
            </w:ins>
          </w:p>
        </w:tc>
      </w:tr>
    </w:tbl>
    <w:p w14:paraId="419DB14A" w14:textId="43D7DFF2" w:rsidR="003A2DF9" w:rsidRDefault="003A2DF9" w:rsidP="003A2DF9">
      <w:pPr>
        <w:pStyle w:val="Heading2"/>
        <w:rPr>
          <w:ins w:id="2006" w:author="RAN2#108" w:date="2020-02-12T23:27:00Z"/>
          <w:sz w:val="18"/>
        </w:rPr>
      </w:pPr>
      <w:bookmarkStart w:id="2007" w:name="_Toc20426209"/>
      <w:bookmarkStart w:id="2008" w:name="_Toc29321606"/>
      <w:ins w:id="2009" w:author="RAN2#108" w:date="2020-02-12T23:27:00Z">
        <w:r w:rsidRPr="00501B7A">
          <w:rPr>
            <w:sz w:val="18"/>
            <w:highlight w:val="yellow"/>
          </w:rPr>
          <w:t>Editor’s Note: The structure for NR-U capabilities, e.g. whether they should all be in physical parameters, will be revisited after PHY related parameters and the applicability of NR-U features to licensed are decided</w:t>
        </w:r>
      </w:ins>
    </w:p>
    <w:p w14:paraId="3BCB8288" w14:textId="09477841" w:rsidR="003A2DF9" w:rsidRPr="003A2DF9" w:rsidRDefault="003A2DF9" w:rsidP="003A2DF9">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5709B910" w14:textId="02A48AAF"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2007"/>
      <w:bookmarkEnd w:id="2008"/>
    </w:p>
    <w:p w14:paraId="2B0D8C55" w14:textId="77777777" w:rsidR="002C5D28" w:rsidRPr="00325D1F" w:rsidRDefault="002C5D28" w:rsidP="002C5D28">
      <w:pPr>
        <w:pStyle w:val="Heading3"/>
        <w:rPr>
          <w:lang w:val="en-GB"/>
        </w:rPr>
      </w:pPr>
      <w:bookmarkStart w:id="2010" w:name="_Toc20426210"/>
      <w:bookmarkStart w:id="2011" w:name="_Toc29321607"/>
      <w:r w:rsidRPr="00325D1F">
        <w:rPr>
          <w:lang w:val="en-GB"/>
        </w:rPr>
        <w:t>–</w:t>
      </w:r>
      <w:r w:rsidRPr="00325D1F">
        <w:rPr>
          <w:lang w:val="en-GB"/>
        </w:rPr>
        <w:tab/>
        <w:t>Multiplicity and type constraint definitions</w:t>
      </w:r>
      <w:bookmarkEnd w:id="2010"/>
      <w:bookmarkEnd w:id="2011"/>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5546DE80" w:rsidR="00F95F2F" w:rsidRDefault="002C5D28" w:rsidP="0096519C">
      <w:pPr>
        <w:pStyle w:val="PL"/>
        <w:rPr>
          <w:ins w:id="2012" w:author="RAN2#108" w:date="2020-01-29T20:46:00Z"/>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1AD2C6EB" w14:textId="262AEB36" w:rsidR="000F7E6E" w:rsidRPr="005D6EB4" w:rsidRDefault="000F7E6E" w:rsidP="0096519C">
      <w:pPr>
        <w:pStyle w:val="PL"/>
        <w:rPr>
          <w:color w:val="808080"/>
        </w:rPr>
      </w:pPr>
      <w:ins w:id="2013" w:author="RAN2#108" w:date="2020-01-29T20:46:00Z">
        <w:r w:rsidRPr="00325D1F">
          <w:t>maxCell</w:t>
        </w:r>
        <w:r>
          <w:t xml:space="preserve">White    </w:t>
        </w:r>
        <w:r w:rsidRPr="00325D1F">
          <w:t xml:space="preserve">                        </w:t>
        </w:r>
        <w:r w:rsidRPr="00777603">
          <w:rPr>
            <w:color w:val="993366"/>
          </w:rPr>
          <w:t>INTEGER</w:t>
        </w:r>
        <w:r w:rsidRPr="00325D1F">
          <w:t xml:space="preserve"> ::= </w:t>
        </w:r>
        <w:r>
          <w:t>16</w:t>
        </w:r>
        <w:r w:rsidRPr="00325D1F">
          <w:t xml:space="preserve">      </w:t>
        </w:r>
        <w:r w:rsidRPr="005D6EB4">
          <w:rPr>
            <w:color w:val="808080"/>
          </w:rPr>
          <w:t xml:space="preserve">-- Maximum number of </w:t>
        </w:r>
      </w:ins>
      <w:ins w:id="2014" w:author="RAN2#108" w:date="2020-01-29T20:47:00Z">
        <w:r w:rsidRPr="005D6EB4">
          <w:rPr>
            <w:color w:val="808080"/>
          </w:rPr>
          <w:t xml:space="preserve">NR </w:t>
        </w:r>
        <w:r>
          <w:rPr>
            <w:color w:val="808080"/>
          </w:rPr>
          <w:t>white</w:t>
        </w:r>
        <w:r w:rsidRPr="005D6EB4">
          <w:rPr>
            <w:color w:val="808080"/>
          </w:rPr>
          <w:t>listed cell ranges in SIB3, SIB4</w:t>
        </w:r>
      </w:ins>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lastRenderedPageBreak/>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2015"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2015"/>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54EEB8AA" w14:textId="67364EE5" w:rsidR="00BF463B" w:rsidRDefault="00BF463B" w:rsidP="0096519C">
      <w:pPr>
        <w:pStyle w:val="PL"/>
        <w:rPr>
          <w:ins w:id="2016" w:author="RAN2#108" w:date="2020-01-29T20:51:00Z"/>
          <w:color w:val="808080"/>
        </w:rPr>
      </w:pPr>
      <w:ins w:id="2017" w:author="RAN2#108" w:date="2020-01-29T20:51:00Z">
        <w:r w:rsidRPr="00325D1F">
          <w:t>max</w:t>
        </w:r>
      </w:ins>
      <w:ins w:id="2018" w:author="RAN2#108" w:date="2020-02-12T23:28:00Z">
        <w:r w:rsidR="003A2DF9">
          <w:t>Nrof</w:t>
        </w:r>
      </w:ins>
      <w:ins w:id="2019" w:author="RAN2#108" w:date="2020-01-29T20:51:00Z">
        <w:r>
          <w:t>SearchSpaceGroup</w:t>
        </w:r>
        <w:r w:rsidRPr="00325D1F">
          <w:t xml:space="preserve">-1             </w:t>
        </w:r>
        <w:r>
          <w:t xml:space="preserve">  </w:t>
        </w:r>
        <w:r w:rsidRPr="00777603">
          <w:rPr>
            <w:color w:val="993366"/>
          </w:rPr>
          <w:t>INTEGER</w:t>
        </w:r>
        <w:r w:rsidRPr="00325D1F">
          <w:t xml:space="preserve"> ::= </w:t>
        </w:r>
        <w:r>
          <w:t>1</w:t>
        </w:r>
      </w:ins>
      <w:ins w:id="2020" w:author="RAN2#108" w:date="2020-02-03T23:54:00Z">
        <w:r w:rsidR="003D47A3" w:rsidRPr="00325D1F">
          <w:t xml:space="preserve">    </w:t>
        </w:r>
        <w:r w:rsidR="003D47A3">
          <w:t xml:space="preserve">  </w:t>
        </w:r>
        <w:r w:rsidR="003D47A3" w:rsidRPr="00325D1F">
          <w:t xml:space="preserve"> </w:t>
        </w:r>
        <w:r w:rsidR="003D47A3" w:rsidRPr="005D6EB4">
          <w:rPr>
            <w:color w:val="808080"/>
          </w:rPr>
          <w:t>-- Max</w:t>
        </w:r>
        <w:r w:rsidR="003D47A3">
          <w:t xml:space="preserve">imum </w:t>
        </w:r>
      </w:ins>
      <w:ins w:id="2021" w:author="RAN2#108" w:date="2020-01-29T20:51:00Z">
        <w:r w:rsidRPr="005D6EB4">
          <w:rPr>
            <w:color w:val="808080"/>
          </w:rPr>
          <w:t>number</w:t>
        </w:r>
        <w:r>
          <w:rPr>
            <w:color w:val="808080"/>
          </w:rPr>
          <w:t xml:space="preserve"> of Search Space Groups minus 1</w:t>
        </w:r>
      </w:ins>
    </w:p>
    <w:p w14:paraId="45F42365" w14:textId="33837365"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lastRenderedPageBreak/>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2022"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2022"/>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lastRenderedPageBreak/>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501B7A" w:rsidRDefault="002C5D28" w:rsidP="0096519C">
      <w:pPr>
        <w:pStyle w:val="PL"/>
        <w:rPr>
          <w:lang w:val="de-DE"/>
        </w:rPr>
      </w:pPr>
      <w:r w:rsidRPr="00501B7A">
        <w:rPr>
          <w:lang w:val="de-DE"/>
        </w:rPr>
        <w:t xml:space="preserve">maxBandsMRDC                            </w:t>
      </w:r>
      <w:r w:rsidRPr="00501B7A">
        <w:rPr>
          <w:color w:val="993366"/>
          <w:lang w:val="de-DE"/>
        </w:rPr>
        <w:t>INTEGER</w:t>
      </w:r>
      <w:r w:rsidRPr="00501B7A">
        <w:rPr>
          <w:lang w:val="de-DE"/>
        </w:rPr>
        <w:t xml:space="preserve"> ::= 1280</w:t>
      </w:r>
    </w:p>
    <w:p w14:paraId="70C3FC78" w14:textId="77777777" w:rsidR="002C5D28" w:rsidRPr="00501B7A" w:rsidRDefault="002C5D28" w:rsidP="0096519C">
      <w:pPr>
        <w:pStyle w:val="PL"/>
        <w:rPr>
          <w:lang w:val="de-DE"/>
        </w:rPr>
      </w:pPr>
      <w:r w:rsidRPr="00501B7A">
        <w:rPr>
          <w:lang w:val="de-DE"/>
        </w:rPr>
        <w:t xml:space="preserve">maxBandsEUTRA                           </w:t>
      </w:r>
      <w:r w:rsidRPr="00501B7A">
        <w:rPr>
          <w:color w:val="993366"/>
          <w:lang w:val="de-DE"/>
        </w:rPr>
        <w:t>INTEGER</w:t>
      </w:r>
      <w:r w:rsidRPr="00501B7A">
        <w:rPr>
          <w:lang w:val="de-DE"/>
        </w:rPr>
        <w:t xml:space="preserve"> ::= 256</w:t>
      </w:r>
    </w:p>
    <w:p w14:paraId="29B96C99" w14:textId="77777777" w:rsidR="002C5D28" w:rsidRPr="00501B7A" w:rsidRDefault="002C5D28" w:rsidP="0096519C">
      <w:pPr>
        <w:pStyle w:val="PL"/>
        <w:rPr>
          <w:lang w:val="de-DE"/>
        </w:rPr>
      </w:pPr>
      <w:r w:rsidRPr="00501B7A">
        <w:rPr>
          <w:lang w:val="de-DE"/>
        </w:rPr>
        <w:t xml:space="preserve">maxCellReport                           </w:t>
      </w:r>
      <w:r w:rsidRPr="00501B7A">
        <w:rPr>
          <w:color w:val="993366"/>
          <w:lang w:val="de-DE"/>
        </w:rPr>
        <w:t>INTEGER</w:t>
      </w:r>
      <w:r w:rsidRPr="00501B7A">
        <w:rPr>
          <w:lang w:val="de-DE"/>
        </w:rPr>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2023" w:name="_Hlk514841633"/>
      <w:r w:rsidRPr="00325D1F">
        <w:t xml:space="preserve">maxNrofQFIs                             </w:t>
      </w:r>
      <w:r w:rsidRPr="00777603">
        <w:rPr>
          <w:color w:val="993366"/>
        </w:rPr>
        <w:t>INTEGER</w:t>
      </w:r>
      <w:r w:rsidRPr="00325D1F">
        <w:t xml:space="preserve"> ::= 64</w:t>
      </w:r>
    </w:p>
    <w:bookmarkEnd w:id="2023"/>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DC0291" w:rsidRDefault="002C5D28" w:rsidP="0096519C">
      <w:pPr>
        <w:pStyle w:val="PL"/>
        <w:rPr>
          <w:lang w:val="sv-SE"/>
        </w:rPr>
      </w:pPr>
      <w:r w:rsidRPr="00DC0291">
        <w:rPr>
          <w:lang w:val="sv-SE"/>
        </w:rPr>
        <w:t xml:space="preserve">maxNrofSRI-PUSCH-Mappings               </w:t>
      </w:r>
      <w:r w:rsidRPr="00DC0291">
        <w:rPr>
          <w:color w:val="993366"/>
          <w:lang w:val="sv-SE"/>
        </w:rPr>
        <w:t>INTEGER</w:t>
      </w:r>
      <w:r w:rsidRPr="00DC0291">
        <w:rPr>
          <w:lang w:val="sv-SE"/>
        </w:rPr>
        <w:t xml:space="preserve"> ::= 16</w:t>
      </w:r>
    </w:p>
    <w:p w14:paraId="2633842D" w14:textId="3F2C15A5" w:rsidR="0045059A" w:rsidRPr="00DC0291" w:rsidRDefault="002C5D28" w:rsidP="0096519C">
      <w:pPr>
        <w:pStyle w:val="PL"/>
        <w:rPr>
          <w:lang w:val="sv-SE"/>
        </w:rPr>
      </w:pPr>
      <w:r w:rsidRPr="00DC0291">
        <w:rPr>
          <w:lang w:val="sv-SE"/>
        </w:rPr>
        <w:t xml:space="preserve">maxNrofSRI-PUSCH-Mappings-1             </w:t>
      </w:r>
      <w:r w:rsidRPr="00DC0291">
        <w:rPr>
          <w:color w:val="993366"/>
          <w:lang w:val="sv-SE"/>
        </w:rPr>
        <w:t>INTEGER</w:t>
      </w:r>
      <w:r w:rsidRPr="00DC0291">
        <w:rPr>
          <w:lang w:val="sv-SE"/>
        </w:rPr>
        <w:t xml:space="preserve"> ::= 15</w:t>
      </w:r>
    </w:p>
    <w:p w14:paraId="0E1DFC0F" w14:textId="77777777" w:rsidR="002C5D28" w:rsidRPr="005D6EB4" w:rsidRDefault="002C5D28" w:rsidP="0096519C">
      <w:pPr>
        <w:pStyle w:val="PL"/>
        <w:rPr>
          <w:color w:val="808080"/>
        </w:rPr>
      </w:pPr>
      <w:bookmarkStart w:id="2024" w:name="_Hlk776458"/>
      <w:r w:rsidRPr="00325D1F">
        <w:t xml:space="preserve">maxSIB                                  </w:t>
      </w:r>
      <w:r w:rsidRPr="00777603">
        <w:rPr>
          <w:color w:val="993366"/>
        </w:rPr>
        <w:t>INTEGER</w:t>
      </w:r>
      <w:r w:rsidRPr="00325D1F">
        <w:t xml:space="preserve">::= 32       </w:t>
      </w:r>
      <w:r w:rsidRPr="005D6EB4">
        <w:rPr>
          <w:color w:val="808080"/>
        </w:rPr>
        <w:t>-- Maximum number of SIBs</w:t>
      </w:r>
    </w:p>
    <w:bookmarkEnd w:id="2024"/>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lastRenderedPageBreak/>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645C9F3C" w14:textId="77777777" w:rsidR="001B4C94" w:rsidRPr="000411C7" w:rsidRDefault="001B4C94" w:rsidP="001B4C9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025" w:name="_Toc20426212"/>
      <w:bookmarkStart w:id="2026" w:name="_Toc29321609"/>
      <w:r w:rsidRPr="000411C7">
        <w:rPr>
          <w:rFonts w:eastAsia="Malgun Gothic"/>
          <w:i/>
          <w:lang w:eastAsia="en-US"/>
        </w:rPr>
        <w:t>Next Change</w:t>
      </w:r>
    </w:p>
    <w:p w14:paraId="4368EE13" w14:textId="180AF312" w:rsidR="002C5D28" w:rsidRPr="00325D1F" w:rsidRDefault="002C5D28" w:rsidP="002C5D28">
      <w:pPr>
        <w:pStyle w:val="Heading2"/>
        <w:rPr>
          <w:lang w:val="en-GB"/>
        </w:rPr>
      </w:pPr>
      <w:r w:rsidRPr="00325D1F">
        <w:rPr>
          <w:lang w:val="en-GB"/>
        </w:rPr>
        <w:t>6.5</w:t>
      </w:r>
      <w:r w:rsidRPr="00325D1F">
        <w:rPr>
          <w:lang w:val="en-GB"/>
        </w:rPr>
        <w:tab/>
        <w:t xml:space="preserve">Short </w:t>
      </w:r>
      <w:r w:rsidR="00355BC6" w:rsidRPr="00325D1F">
        <w:rPr>
          <w:lang w:val="en-GB"/>
        </w:rPr>
        <w:t>M</w:t>
      </w:r>
      <w:r w:rsidRPr="00325D1F">
        <w:rPr>
          <w:lang w:val="en-GB"/>
        </w:rPr>
        <w:t>essage</w:t>
      </w:r>
      <w:bookmarkEnd w:id="2025"/>
      <w:bookmarkEnd w:id="2026"/>
    </w:p>
    <w:p w14:paraId="2B8229B8" w14:textId="77777777" w:rsidR="00F95F2F" w:rsidRPr="00325D1F" w:rsidRDefault="002C5D28" w:rsidP="002C5D28">
      <w:r w:rsidRPr="00325D1F">
        <w:t xml:space="preserve">Short </w:t>
      </w:r>
      <w:r w:rsidR="00355BC6" w:rsidRPr="00325D1F">
        <w:t>M</w:t>
      </w:r>
      <w:r w:rsidRPr="00325D1F">
        <w:t xml:space="preserve">essages can be transmitted on PDCCH using P-RNTI with or without associated </w:t>
      </w:r>
      <w:r w:rsidRPr="00325D1F">
        <w:rPr>
          <w:i/>
        </w:rPr>
        <w:t xml:space="preserve">Paging </w:t>
      </w:r>
      <w:r w:rsidRPr="00325D1F">
        <w:t>message using Short Message field in DCI format 1_0 (see TS 38.212 [17</w:t>
      </w:r>
      <w:r w:rsidR="00BB1D7F" w:rsidRPr="00325D1F">
        <w:t>]</w:t>
      </w:r>
      <w:r w:rsidRPr="00325D1F">
        <w:t xml:space="preserve">, </w:t>
      </w:r>
      <w:r w:rsidR="00BB1D7F" w:rsidRPr="00325D1F">
        <w:t xml:space="preserve">clause </w:t>
      </w:r>
      <w:r w:rsidRPr="00325D1F">
        <w:t>7.3.1.2.1).</w:t>
      </w:r>
    </w:p>
    <w:p w14:paraId="3B873104" w14:textId="77777777" w:rsidR="002C5D28" w:rsidRPr="00325D1F" w:rsidRDefault="002C5D28" w:rsidP="002C5D28">
      <w:r w:rsidRPr="00325D1F">
        <w:t xml:space="preserve">Table 6.5-1 defines Short Messages. </w:t>
      </w:r>
      <w:proofErr w:type="spellStart"/>
      <w:r w:rsidRPr="00325D1F">
        <w:t>Bit</w:t>
      </w:r>
      <w:proofErr w:type="spellEnd"/>
      <w:r w:rsidRPr="00325D1F">
        <w:t xml:space="preserve"> 1 is the most significant bit.</w:t>
      </w:r>
    </w:p>
    <w:p w14:paraId="4C7030A2" w14:textId="77777777" w:rsidR="002C5D28" w:rsidRPr="00325D1F" w:rsidRDefault="002C5D28" w:rsidP="002C5D28">
      <w:pPr>
        <w:pStyle w:val="TH"/>
        <w:rPr>
          <w:lang w:val="en-GB"/>
        </w:rPr>
      </w:pPr>
      <w:r w:rsidRPr="00325D1F">
        <w:rPr>
          <w:lang w:val="en-GB"/>
        </w:rPr>
        <w:t xml:space="preserve">Table 6.5-1: Short </w:t>
      </w:r>
      <w:r w:rsidR="00355BC6" w:rsidRPr="00325D1F">
        <w:rPr>
          <w:lang w:val="en-GB"/>
        </w:rPr>
        <w:t>M</w:t>
      </w:r>
      <w:r w:rsidR="00F95F2F" w:rsidRPr="00325D1F">
        <w:rPr>
          <w:lang w:val="en-GB"/>
        </w:rPr>
        <w:t>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A047D1" w:rsidRPr="00325D1F" w14:paraId="571C9A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70689F3" w14:textId="77777777" w:rsidR="002C5D28" w:rsidRPr="00325D1F" w:rsidRDefault="002C5D28" w:rsidP="00F43D0B">
            <w:pPr>
              <w:pStyle w:val="TAH"/>
              <w:rPr>
                <w:rFonts w:eastAsia="Calibri"/>
                <w:lang w:val="en-GB" w:eastAsia="ja-JP"/>
              </w:rPr>
            </w:pPr>
            <w:r w:rsidRPr="00325D1F">
              <w:rPr>
                <w:rFonts w:eastAsia="Calibri"/>
                <w:lang w:val="en-GB" w:eastAsia="ja-JP"/>
              </w:rPr>
              <w:t>Bit</w:t>
            </w:r>
          </w:p>
        </w:tc>
        <w:tc>
          <w:tcPr>
            <w:tcW w:w="0" w:type="auto"/>
            <w:tcBorders>
              <w:top w:val="single" w:sz="4" w:space="0" w:color="auto"/>
              <w:left w:val="single" w:sz="4" w:space="0" w:color="auto"/>
              <w:bottom w:val="single" w:sz="4" w:space="0" w:color="auto"/>
              <w:right w:val="single" w:sz="4" w:space="0" w:color="auto"/>
            </w:tcBorders>
            <w:hideMark/>
          </w:tcPr>
          <w:p w14:paraId="20E6F39D" w14:textId="77777777" w:rsidR="002C5D28" w:rsidRPr="00325D1F" w:rsidRDefault="002C5D28" w:rsidP="00F43D0B">
            <w:pPr>
              <w:pStyle w:val="TAH"/>
              <w:rPr>
                <w:rFonts w:eastAsia="Calibri"/>
                <w:lang w:val="en-GB" w:eastAsia="ja-JP"/>
              </w:rPr>
            </w:pPr>
            <w:r w:rsidRPr="00325D1F">
              <w:rPr>
                <w:rFonts w:eastAsia="Calibri"/>
                <w:lang w:val="en-GB" w:eastAsia="ja-JP"/>
              </w:rPr>
              <w:t xml:space="preserve">Short </w:t>
            </w:r>
            <w:r w:rsidR="00355BC6" w:rsidRPr="00325D1F">
              <w:rPr>
                <w:rFonts w:eastAsia="Calibri"/>
                <w:lang w:val="en-GB" w:eastAsia="ja-JP"/>
              </w:rPr>
              <w:t>M</w:t>
            </w:r>
            <w:r w:rsidRPr="00325D1F">
              <w:rPr>
                <w:rFonts w:eastAsia="Calibri"/>
                <w:lang w:val="en-GB" w:eastAsia="ja-JP"/>
              </w:rPr>
              <w:t>essage</w:t>
            </w:r>
          </w:p>
        </w:tc>
      </w:tr>
      <w:tr w:rsidR="00A047D1" w:rsidRPr="00325D1F" w14:paraId="23B34B81"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7F6724CE" w14:textId="77777777" w:rsidR="002C5D28" w:rsidRPr="00325D1F" w:rsidRDefault="002C5D28" w:rsidP="00F43D0B">
            <w:pPr>
              <w:pStyle w:val="TAL"/>
              <w:rPr>
                <w:lang w:val="en-GB" w:eastAsia="ja-JP"/>
              </w:rPr>
            </w:pPr>
            <w:r w:rsidRPr="00325D1F">
              <w:rPr>
                <w:lang w:val="en-GB"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32FBEEFE" w14:textId="77777777" w:rsidR="002C5D28" w:rsidRPr="00325D1F" w:rsidRDefault="002C5D28" w:rsidP="00B47FA8">
            <w:pPr>
              <w:pStyle w:val="TAL"/>
              <w:rPr>
                <w:rFonts w:eastAsia="Calibri"/>
                <w:b/>
                <w:bCs/>
                <w:i/>
                <w:iCs/>
                <w:lang w:val="en-GB"/>
              </w:rPr>
            </w:pPr>
            <w:proofErr w:type="spellStart"/>
            <w:r w:rsidRPr="00325D1F">
              <w:rPr>
                <w:rFonts w:eastAsia="Calibri"/>
                <w:b/>
                <w:bCs/>
                <w:i/>
                <w:iCs/>
                <w:lang w:val="en-GB"/>
              </w:rPr>
              <w:t>systemInfoModification</w:t>
            </w:r>
            <w:proofErr w:type="spellEnd"/>
          </w:p>
          <w:p w14:paraId="060C5F5E" w14:textId="77777777" w:rsidR="002C5D28" w:rsidRPr="00325D1F" w:rsidRDefault="002C5D28" w:rsidP="00B47FA8">
            <w:pPr>
              <w:pStyle w:val="TAL"/>
              <w:rPr>
                <w:rFonts w:eastAsia="Calibri"/>
                <w:lang w:val="en-GB"/>
              </w:rPr>
            </w:pPr>
            <w:r w:rsidRPr="00325D1F">
              <w:rPr>
                <w:rFonts w:eastAsia="Calibri"/>
                <w:lang w:val="en-GB"/>
              </w:rPr>
              <w:t>If set to 1: indication of a BCCH modification other than SIB6, SIB7 and SIB8.</w:t>
            </w:r>
          </w:p>
        </w:tc>
      </w:tr>
      <w:tr w:rsidR="00A047D1" w:rsidRPr="00325D1F" w14:paraId="6A1D9EC9"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306449BD" w14:textId="77777777" w:rsidR="002C5D28" w:rsidRPr="00325D1F" w:rsidRDefault="002C5D28" w:rsidP="00F43D0B">
            <w:pPr>
              <w:pStyle w:val="TAL"/>
              <w:rPr>
                <w:lang w:val="en-GB" w:eastAsia="ja-JP"/>
              </w:rPr>
            </w:pPr>
            <w:r w:rsidRPr="00325D1F">
              <w:rPr>
                <w:lang w:val="en-GB"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126DA224" w14:textId="77777777" w:rsidR="002C5D28" w:rsidRPr="00325D1F" w:rsidRDefault="002C5D28" w:rsidP="00B47FA8">
            <w:pPr>
              <w:pStyle w:val="TAL"/>
              <w:rPr>
                <w:rFonts w:eastAsia="Calibri"/>
                <w:b/>
                <w:bCs/>
                <w:i/>
                <w:iCs/>
                <w:lang w:val="en-GB"/>
              </w:rPr>
            </w:pPr>
            <w:proofErr w:type="spellStart"/>
            <w:r w:rsidRPr="00325D1F">
              <w:rPr>
                <w:rFonts w:eastAsia="Calibri"/>
                <w:b/>
                <w:bCs/>
                <w:i/>
                <w:iCs/>
                <w:lang w:val="en-GB"/>
              </w:rPr>
              <w:t>etwsAndCmasIndication</w:t>
            </w:r>
            <w:proofErr w:type="spellEnd"/>
          </w:p>
          <w:p w14:paraId="12F207B0" w14:textId="77777777" w:rsidR="002C5D28" w:rsidRPr="00325D1F" w:rsidRDefault="002C5D28" w:rsidP="00B47FA8">
            <w:pPr>
              <w:pStyle w:val="TAL"/>
              <w:rPr>
                <w:rFonts w:eastAsia="Calibri"/>
                <w:lang w:val="en-GB"/>
              </w:rPr>
            </w:pPr>
            <w:r w:rsidRPr="00325D1F">
              <w:rPr>
                <w:rFonts w:eastAsia="Calibri"/>
                <w:lang w:val="en-GB"/>
              </w:rPr>
              <w:t>If set to 1: indication of an ETWS primary notification and/or an ETWS secondary notification and/or a CMAS notification.</w:t>
            </w:r>
          </w:p>
        </w:tc>
      </w:tr>
      <w:tr w:rsidR="003B765A" w:rsidRPr="00325D1F" w14:paraId="5FF75A9B" w14:textId="77777777" w:rsidTr="006D357F">
        <w:trPr>
          <w:ins w:id="2027" w:author="RAN2#108" w:date="2020-01-29T19:11:00Z"/>
        </w:trPr>
        <w:tc>
          <w:tcPr>
            <w:tcW w:w="1701" w:type="dxa"/>
            <w:tcBorders>
              <w:top w:val="single" w:sz="4" w:space="0" w:color="auto"/>
              <w:left w:val="single" w:sz="4" w:space="0" w:color="auto"/>
              <w:bottom w:val="single" w:sz="4" w:space="0" w:color="auto"/>
              <w:right w:val="single" w:sz="4" w:space="0" w:color="auto"/>
            </w:tcBorders>
          </w:tcPr>
          <w:p w14:paraId="44DF21B7" w14:textId="1AF2C816" w:rsidR="003B765A" w:rsidRPr="00325D1F" w:rsidRDefault="003B765A" w:rsidP="00F43D0B">
            <w:pPr>
              <w:pStyle w:val="TAL"/>
              <w:rPr>
                <w:ins w:id="2028" w:author="RAN2#108" w:date="2020-01-29T19:11:00Z"/>
                <w:lang w:val="en-GB" w:eastAsia="ja-JP"/>
              </w:rPr>
            </w:pPr>
            <w:ins w:id="2029" w:author="RAN2#108" w:date="2020-01-29T19:11:00Z">
              <w:r>
                <w:rPr>
                  <w:lang w:val="en-GB" w:eastAsia="ja-JP"/>
                </w:rPr>
                <w:t>3</w:t>
              </w:r>
            </w:ins>
          </w:p>
        </w:tc>
        <w:tc>
          <w:tcPr>
            <w:tcW w:w="0" w:type="auto"/>
            <w:tcBorders>
              <w:top w:val="single" w:sz="4" w:space="0" w:color="auto"/>
              <w:left w:val="single" w:sz="4" w:space="0" w:color="auto"/>
              <w:bottom w:val="single" w:sz="4" w:space="0" w:color="auto"/>
              <w:right w:val="single" w:sz="4" w:space="0" w:color="auto"/>
            </w:tcBorders>
          </w:tcPr>
          <w:p w14:paraId="3268F117" w14:textId="6E0DE573" w:rsidR="003B765A" w:rsidRPr="00325D1F" w:rsidRDefault="003B765A" w:rsidP="003B765A">
            <w:pPr>
              <w:pStyle w:val="TAL"/>
              <w:rPr>
                <w:ins w:id="2030" w:author="RAN2#108" w:date="2020-01-29T19:11:00Z"/>
                <w:rFonts w:eastAsia="Calibri"/>
                <w:b/>
                <w:bCs/>
                <w:i/>
                <w:iCs/>
                <w:lang w:val="en-GB"/>
              </w:rPr>
            </w:pPr>
            <w:proofErr w:type="spellStart"/>
            <w:ins w:id="2031" w:author="RAN2#108" w:date="2020-01-29T19:11:00Z">
              <w:r>
                <w:rPr>
                  <w:rFonts w:eastAsia="Calibri"/>
                  <w:b/>
                  <w:bCs/>
                  <w:i/>
                  <w:iCs/>
                  <w:lang w:val="en-GB"/>
                </w:rPr>
                <w:t>stopPagingMonitoring</w:t>
              </w:r>
              <w:proofErr w:type="spellEnd"/>
            </w:ins>
          </w:p>
          <w:p w14:paraId="3F1D3E99" w14:textId="6B699D8F" w:rsidR="003B765A" w:rsidRPr="00325D1F" w:rsidRDefault="003B765A" w:rsidP="003B765A">
            <w:pPr>
              <w:pStyle w:val="TAL"/>
              <w:rPr>
                <w:ins w:id="2032" w:author="RAN2#108" w:date="2020-01-29T19:11:00Z"/>
                <w:rFonts w:eastAsia="Calibri"/>
                <w:b/>
                <w:bCs/>
                <w:i/>
                <w:iCs/>
                <w:lang w:val="en-GB"/>
              </w:rPr>
            </w:pPr>
            <w:ins w:id="2033" w:author="RAN2#108" w:date="2020-01-29T19:11:00Z">
              <w:r w:rsidRPr="00325D1F">
                <w:rPr>
                  <w:rFonts w:eastAsia="Calibri"/>
                  <w:lang w:val="en-GB"/>
                </w:rPr>
                <w:t>If set to 1:</w:t>
              </w:r>
              <w:r>
                <w:rPr>
                  <w:rFonts w:eastAsia="Calibri"/>
                  <w:lang w:val="en-GB"/>
                </w:rPr>
                <w:t xml:space="preserve"> stop mon</w:t>
              </w:r>
            </w:ins>
            <w:ins w:id="2034" w:author="RAN2#108" w:date="2020-01-29T19:12:00Z">
              <w:r>
                <w:rPr>
                  <w:rFonts w:eastAsia="Calibri"/>
                  <w:lang w:val="en-GB"/>
                </w:rPr>
                <w:t>itoring PDCCH occasions(s) for paging in this PO.</w:t>
              </w:r>
            </w:ins>
          </w:p>
        </w:tc>
      </w:tr>
      <w:tr w:rsidR="002C5D28" w:rsidRPr="00325D1F" w14:paraId="265FB4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D617989" w14:textId="219CD0D8" w:rsidR="002C5D28" w:rsidRPr="00325D1F" w:rsidRDefault="00214A97" w:rsidP="00F43D0B">
            <w:pPr>
              <w:pStyle w:val="TAL"/>
              <w:rPr>
                <w:lang w:val="en-GB" w:eastAsia="ja-JP"/>
              </w:rPr>
            </w:pPr>
            <w:ins w:id="2035" w:author="RAN2#108" w:date="2020-01-30T23:14:00Z">
              <w:r>
                <w:rPr>
                  <w:lang w:val="en-GB" w:eastAsia="ja-JP"/>
                </w:rPr>
                <w:t>4</w:t>
              </w:r>
            </w:ins>
            <w:del w:id="2036" w:author="RAN2#108" w:date="2020-01-30T23:14:00Z">
              <w:r w:rsidR="002C5D28" w:rsidRPr="00325D1F" w:rsidDel="00214A97">
                <w:rPr>
                  <w:lang w:val="en-GB" w:eastAsia="ja-JP"/>
                </w:rPr>
                <w:delText>3</w:delText>
              </w:r>
            </w:del>
            <w:r w:rsidR="002C5D28" w:rsidRPr="00325D1F">
              <w:rPr>
                <w:lang w:val="en-GB" w:eastAsia="ja-JP"/>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6F80418D" w14:textId="77777777" w:rsidR="002C5D28" w:rsidRPr="00325D1F" w:rsidRDefault="002C5D28" w:rsidP="00F43D0B">
            <w:pPr>
              <w:pStyle w:val="TAL"/>
              <w:rPr>
                <w:rFonts w:cs="Arial"/>
                <w:szCs w:val="18"/>
                <w:lang w:val="en-GB" w:eastAsia="ja-JP"/>
              </w:rPr>
            </w:pPr>
            <w:r w:rsidRPr="00325D1F">
              <w:rPr>
                <w:rFonts w:cs="Arial"/>
                <w:szCs w:val="18"/>
                <w:lang w:val="en-GB" w:eastAsia="ja-JP"/>
              </w:rPr>
              <w:t>Not used in this release of the specification, and shall be ignored by UE if received.</w:t>
            </w:r>
          </w:p>
        </w:tc>
      </w:tr>
    </w:tbl>
    <w:p w14:paraId="5D5B69F5" w14:textId="77777777" w:rsidR="002172C8" w:rsidRPr="002172C8" w:rsidRDefault="002172C8" w:rsidP="002172C8">
      <w:pPr>
        <w:textAlignment w:val="auto"/>
      </w:pPr>
    </w:p>
    <w:p w14:paraId="16FCC56E" w14:textId="77777777" w:rsidR="002172C8" w:rsidRPr="002172C8" w:rsidRDefault="002172C8" w:rsidP="002172C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2172C8">
        <w:rPr>
          <w:rFonts w:eastAsia="Malgun Gothic"/>
          <w:i/>
          <w:lang w:eastAsia="en-US"/>
        </w:rPr>
        <w:t xml:space="preserve"> End of changes</w:t>
      </w:r>
    </w:p>
    <w:sectPr w:rsidR="002172C8" w:rsidRPr="002172C8" w:rsidSect="00D970A1">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4157" w14:textId="77777777" w:rsidR="002F076E" w:rsidRDefault="002F076E">
      <w:pPr>
        <w:spacing w:after="0"/>
      </w:pPr>
      <w:r>
        <w:separator/>
      </w:r>
    </w:p>
  </w:endnote>
  <w:endnote w:type="continuationSeparator" w:id="0">
    <w:p w14:paraId="336EAF82" w14:textId="77777777" w:rsidR="002F076E" w:rsidRDefault="002F076E">
      <w:pPr>
        <w:spacing w:after="0"/>
      </w:pPr>
      <w:r>
        <w:continuationSeparator/>
      </w:r>
    </w:p>
  </w:endnote>
  <w:endnote w:type="continuationNotice" w:id="1">
    <w:p w14:paraId="6D5B5C46" w14:textId="77777777" w:rsidR="002F076E" w:rsidRDefault="002F07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S Mincho"/>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9D" w14:textId="77777777" w:rsidR="000F529C" w:rsidRDefault="000F529C">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0F529C" w:rsidRDefault="000F529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1A70" w14:textId="77777777" w:rsidR="002F076E" w:rsidRDefault="002F076E">
      <w:pPr>
        <w:spacing w:after="0"/>
      </w:pPr>
      <w:r>
        <w:separator/>
      </w:r>
    </w:p>
  </w:footnote>
  <w:footnote w:type="continuationSeparator" w:id="0">
    <w:p w14:paraId="77C8E906" w14:textId="77777777" w:rsidR="002F076E" w:rsidRDefault="002F076E">
      <w:pPr>
        <w:spacing w:after="0"/>
      </w:pPr>
      <w:r>
        <w:continuationSeparator/>
      </w:r>
    </w:p>
  </w:footnote>
  <w:footnote w:type="continuationNotice" w:id="1">
    <w:p w14:paraId="381E3431" w14:textId="77777777" w:rsidR="002F076E" w:rsidRDefault="002F07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E6F75B4" w:rsidR="000F529C" w:rsidRDefault="000F529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10B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0F529C" w:rsidRDefault="000F5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E75A95B" w:rsidR="000F529C" w:rsidRDefault="000F529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10B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0F529C" w:rsidRDefault="000F529C">
    <w:pPr>
      <w:pStyle w:val="Header"/>
    </w:pPr>
  </w:p>
  <w:p w14:paraId="31BBBCD6" w14:textId="77777777" w:rsidR="000F529C" w:rsidRDefault="000F52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D57F25"/>
    <w:multiLevelType w:val="hybridMultilevel"/>
    <w:tmpl w:val="184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6"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8"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7"/>
  </w:num>
  <w:num w:numId="9">
    <w:abstractNumId w:val="401"/>
  </w:num>
  <w:num w:numId="10">
    <w:abstractNumId w:val="578"/>
  </w:num>
  <w:num w:numId="11">
    <w:abstractNumId w:val="36"/>
  </w:num>
  <w:num w:numId="12">
    <w:abstractNumId w:val="203"/>
  </w:num>
  <w:num w:numId="13">
    <w:abstractNumId w:val="518"/>
  </w:num>
  <w:num w:numId="14">
    <w:abstractNumId w:val="693"/>
  </w:num>
  <w:num w:numId="15">
    <w:abstractNumId w:val="917"/>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5"/>
  </w:num>
  <w:num w:numId="18">
    <w:abstractNumId w:val="520"/>
  </w:num>
  <w:num w:numId="19">
    <w:abstractNumId w:val="428"/>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7"/>
  </w:num>
  <w:num w:numId="23">
    <w:abstractNumId w:val="9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8"/>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2"/>
  </w:num>
  <w:num w:numId="38">
    <w:abstractNumId w:val="752"/>
  </w:num>
  <w:num w:numId="39">
    <w:abstractNumId w:val="564"/>
  </w:num>
  <w:num w:numId="40">
    <w:abstractNumId w:val="626"/>
  </w:num>
  <w:num w:numId="41">
    <w:abstractNumId w:val="161"/>
  </w:num>
  <w:num w:numId="42">
    <w:abstractNumId w:val="594"/>
  </w:num>
  <w:num w:numId="43">
    <w:abstractNumId w:val="351"/>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6"/>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6"/>
  </w:num>
  <w:num w:numId="74">
    <w:abstractNumId w:val="354"/>
  </w:num>
  <w:num w:numId="75">
    <w:abstractNumId w:val="848"/>
  </w:num>
  <w:num w:numId="76">
    <w:abstractNumId w:val="830"/>
  </w:num>
  <w:num w:numId="77">
    <w:abstractNumId w:val="658"/>
  </w:num>
  <w:num w:numId="78">
    <w:abstractNumId w:val="826"/>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3"/>
  </w:num>
  <w:num w:numId="92">
    <w:abstractNumId w:val="638"/>
  </w:num>
  <w:num w:numId="93">
    <w:abstractNumId w:val="399"/>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7"/>
  </w:num>
  <w:num w:numId="99">
    <w:abstractNumId w:val="739"/>
  </w:num>
  <w:num w:numId="100">
    <w:abstractNumId w:val="510"/>
  </w:num>
  <w:num w:numId="101">
    <w:abstractNumId w:val="230"/>
  </w:num>
  <w:num w:numId="102">
    <w:abstractNumId w:val="568"/>
  </w:num>
  <w:num w:numId="103">
    <w:abstractNumId w:val="98"/>
  </w:num>
  <w:num w:numId="104">
    <w:abstractNumId w:val="852"/>
  </w:num>
  <w:num w:numId="105">
    <w:abstractNumId w:val="867"/>
  </w:num>
  <w:num w:numId="106">
    <w:abstractNumId w:val="47"/>
  </w:num>
  <w:num w:numId="107">
    <w:abstractNumId w:val="742"/>
  </w:num>
  <w:num w:numId="108">
    <w:abstractNumId w:val="423"/>
  </w:num>
  <w:num w:numId="109">
    <w:abstractNumId w:val="158"/>
  </w:num>
  <w:num w:numId="110">
    <w:abstractNumId w:val="616"/>
  </w:num>
  <w:num w:numId="111">
    <w:abstractNumId w:val="800"/>
  </w:num>
  <w:num w:numId="112">
    <w:abstractNumId w:val="86"/>
  </w:num>
  <w:num w:numId="113">
    <w:abstractNumId w:val="505"/>
  </w:num>
  <w:num w:numId="114">
    <w:abstractNumId w:val="374"/>
  </w:num>
  <w:num w:numId="115">
    <w:abstractNumId w:val="797"/>
  </w:num>
  <w:num w:numId="116">
    <w:abstractNumId w:val="803"/>
  </w:num>
  <w:num w:numId="117">
    <w:abstractNumId w:val="898"/>
  </w:num>
  <w:num w:numId="118">
    <w:abstractNumId w:val="410"/>
  </w:num>
  <w:num w:numId="119">
    <w:abstractNumId w:val="524"/>
  </w:num>
  <w:num w:numId="120">
    <w:abstractNumId w:val="370"/>
  </w:num>
  <w:num w:numId="121">
    <w:abstractNumId w:val="692"/>
  </w:num>
  <w:num w:numId="122">
    <w:abstractNumId w:val="411"/>
  </w:num>
  <w:num w:numId="123">
    <w:abstractNumId w:val="239"/>
  </w:num>
  <w:num w:numId="124">
    <w:abstractNumId w:val="480"/>
  </w:num>
  <w:num w:numId="125">
    <w:abstractNumId w:val="123"/>
  </w:num>
  <w:num w:numId="126">
    <w:abstractNumId w:val="183"/>
  </w:num>
  <w:num w:numId="127">
    <w:abstractNumId w:val="546"/>
  </w:num>
  <w:num w:numId="128">
    <w:abstractNumId w:val="28"/>
  </w:num>
  <w:num w:numId="129">
    <w:abstractNumId w:val="523"/>
  </w:num>
  <w:num w:numId="130">
    <w:abstractNumId w:val="600"/>
  </w:num>
  <w:num w:numId="131">
    <w:abstractNumId w:val="202"/>
  </w:num>
  <w:num w:numId="132">
    <w:abstractNumId w:val="125"/>
  </w:num>
  <w:num w:numId="133">
    <w:abstractNumId w:val="726"/>
  </w:num>
  <w:num w:numId="134">
    <w:abstractNumId w:val="393"/>
  </w:num>
  <w:num w:numId="135">
    <w:abstractNumId w:val="100"/>
  </w:num>
  <w:num w:numId="136">
    <w:abstractNumId w:val="710"/>
  </w:num>
  <w:num w:numId="137">
    <w:abstractNumId w:val="271"/>
  </w:num>
  <w:num w:numId="138">
    <w:abstractNumId w:val="628"/>
  </w:num>
  <w:num w:numId="139">
    <w:abstractNumId w:val="252"/>
  </w:num>
  <w:num w:numId="140">
    <w:abstractNumId w:val="31"/>
  </w:num>
  <w:num w:numId="141">
    <w:abstractNumId w:val="511"/>
  </w:num>
  <w:num w:numId="142">
    <w:abstractNumId w:val="927"/>
  </w:num>
  <w:num w:numId="143">
    <w:abstractNumId w:val="66"/>
  </w:num>
  <w:num w:numId="144">
    <w:abstractNumId w:val="503"/>
  </w:num>
  <w:num w:numId="145">
    <w:abstractNumId w:val="256"/>
  </w:num>
  <w:num w:numId="146">
    <w:abstractNumId w:val="442"/>
  </w:num>
  <w:num w:numId="147">
    <w:abstractNumId w:val="651"/>
  </w:num>
  <w:num w:numId="148">
    <w:abstractNumId w:val="343"/>
  </w:num>
  <w:num w:numId="149">
    <w:abstractNumId w:val="601"/>
  </w:num>
  <w:num w:numId="150">
    <w:abstractNumId w:val="875"/>
  </w:num>
  <w:num w:numId="151">
    <w:abstractNumId w:val="75"/>
  </w:num>
  <w:num w:numId="152">
    <w:abstractNumId w:val="556"/>
  </w:num>
  <w:num w:numId="153">
    <w:abstractNumId w:val="461"/>
  </w:num>
  <w:num w:numId="154">
    <w:abstractNumId w:val="19"/>
  </w:num>
  <w:num w:numId="155">
    <w:abstractNumId w:val="211"/>
  </w:num>
  <w:num w:numId="156">
    <w:abstractNumId w:val="496"/>
  </w:num>
  <w:num w:numId="157">
    <w:abstractNumId w:val="142"/>
  </w:num>
  <w:num w:numId="158">
    <w:abstractNumId w:val="132"/>
  </w:num>
  <w:num w:numId="159">
    <w:abstractNumId w:val="352"/>
  </w:num>
  <w:num w:numId="160">
    <w:abstractNumId w:val="502"/>
  </w:num>
  <w:num w:numId="161">
    <w:abstractNumId w:val="822"/>
  </w:num>
  <w:num w:numId="162">
    <w:abstractNumId w:val="883"/>
  </w:num>
  <w:num w:numId="163">
    <w:abstractNumId w:val="148"/>
  </w:num>
  <w:num w:numId="164">
    <w:abstractNumId w:val="741"/>
  </w:num>
  <w:num w:numId="165">
    <w:abstractNumId w:val="10"/>
  </w:num>
  <w:num w:numId="166">
    <w:abstractNumId w:val="562"/>
  </w:num>
  <w:num w:numId="167">
    <w:abstractNumId w:val="104"/>
  </w:num>
  <w:num w:numId="168">
    <w:abstractNumId w:val="472"/>
  </w:num>
  <w:num w:numId="169">
    <w:abstractNumId w:val="92"/>
  </w:num>
  <w:num w:numId="170">
    <w:abstractNumId w:val="791"/>
  </w:num>
  <w:num w:numId="171">
    <w:abstractNumId w:val="920"/>
  </w:num>
  <w:num w:numId="172">
    <w:abstractNumId w:val="344"/>
  </w:num>
  <w:num w:numId="173">
    <w:abstractNumId w:val="144"/>
  </w:num>
  <w:num w:numId="174">
    <w:abstractNumId w:val="611"/>
  </w:num>
  <w:num w:numId="175">
    <w:abstractNumId w:val="864"/>
  </w:num>
  <w:num w:numId="176">
    <w:abstractNumId w:val="695"/>
  </w:num>
  <w:num w:numId="177">
    <w:abstractNumId w:val="906"/>
  </w:num>
  <w:num w:numId="178">
    <w:abstractNumId w:val="506"/>
  </w:num>
  <w:num w:numId="179">
    <w:abstractNumId w:val="761"/>
  </w:num>
  <w:num w:numId="180">
    <w:abstractNumId w:val="499"/>
  </w:num>
  <w:num w:numId="181">
    <w:abstractNumId w:val="816"/>
  </w:num>
  <w:num w:numId="182">
    <w:abstractNumId w:val="403"/>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89"/>
  </w:num>
  <w:num w:numId="190">
    <w:abstractNumId w:val="534"/>
  </w:num>
  <w:num w:numId="191">
    <w:abstractNumId w:val="215"/>
  </w:num>
  <w:num w:numId="192">
    <w:abstractNumId w:val="911"/>
  </w:num>
  <w:num w:numId="193">
    <w:abstractNumId w:val="363"/>
  </w:num>
  <w:num w:numId="194">
    <w:abstractNumId w:val="715"/>
  </w:num>
  <w:num w:numId="195">
    <w:abstractNumId w:val="775"/>
  </w:num>
  <w:num w:numId="196">
    <w:abstractNumId w:val="152"/>
  </w:num>
  <w:num w:numId="197">
    <w:abstractNumId w:val="361"/>
  </w:num>
  <w:num w:numId="198">
    <w:abstractNumId w:val="102"/>
  </w:num>
  <w:num w:numId="199">
    <w:abstractNumId w:val="470"/>
  </w:num>
  <w:num w:numId="200">
    <w:abstractNumId w:val="652"/>
  </w:num>
  <w:num w:numId="201">
    <w:abstractNumId w:val="83"/>
  </w:num>
  <w:num w:numId="202">
    <w:abstractNumId w:val="483"/>
  </w:num>
  <w:num w:numId="203">
    <w:abstractNumId w:val="151"/>
  </w:num>
  <w:num w:numId="204">
    <w:abstractNumId w:val="642"/>
  </w:num>
  <w:num w:numId="205">
    <w:abstractNumId w:val="532"/>
  </w:num>
  <w:num w:numId="206">
    <w:abstractNumId w:val="547"/>
  </w:num>
  <w:num w:numId="207">
    <w:abstractNumId w:val="840"/>
  </w:num>
  <w:num w:numId="208">
    <w:abstractNumId w:val="572"/>
  </w:num>
  <w:num w:numId="209">
    <w:abstractNumId w:val="395"/>
  </w:num>
  <w:num w:numId="210">
    <w:abstractNumId w:val="63"/>
  </w:num>
  <w:num w:numId="211">
    <w:abstractNumId w:val="441"/>
  </w:num>
  <w:num w:numId="212">
    <w:abstractNumId w:val="888"/>
  </w:num>
  <w:num w:numId="213">
    <w:abstractNumId w:val="595"/>
  </w:num>
  <w:num w:numId="214">
    <w:abstractNumId w:val="762"/>
  </w:num>
  <w:num w:numId="215">
    <w:abstractNumId w:val="552"/>
  </w:num>
  <w:num w:numId="216">
    <w:abstractNumId w:val="732"/>
  </w:num>
  <w:num w:numId="217">
    <w:abstractNumId w:val="801"/>
  </w:num>
  <w:num w:numId="218">
    <w:abstractNumId w:val="105"/>
  </w:num>
  <w:num w:numId="219">
    <w:abstractNumId w:val="650"/>
  </w:num>
  <w:num w:numId="220">
    <w:abstractNumId w:val="545"/>
  </w:num>
  <w:num w:numId="221">
    <w:abstractNumId w:val="644"/>
  </w:num>
  <w:num w:numId="222">
    <w:abstractNumId w:val="318"/>
  </w:num>
  <w:num w:numId="223">
    <w:abstractNumId w:val="743"/>
  </w:num>
  <w:num w:numId="224">
    <w:abstractNumId w:val="454"/>
  </w:num>
  <w:num w:numId="225">
    <w:abstractNumId w:val="180"/>
  </w:num>
  <w:num w:numId="226">
    <w:abstractNumId w:val="275"/>
  </w:num>
  <w:num w:numId="227">
    <w:abstractNumId w:val="526"/>
  </w:num>
  <w:num w:numId="228">
    <w:abstractNumId w:val="74"/>
  </w:num>
  <w:num w:numId="229">
    <w:abstractNumId w:val="285"/>
  </w:num>
  <w:num w:numId="230">
    <w:abstractNumId w:val="928"/>
  </w:num>
  <w:num w:numId="231">
    <w:abstractNumId w:val="497"/>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8"/>
  </w:num>
  <w:num w:numId="241">
    <w:abstractNumId w:val="909"/>
  </w:num>
  <w:num w:numId="242">
    <w:abstractNumId w:val="283"/>
  </w:num>
  <w:num w:numId="243">
    <w:abstractNumId w:val="918"/>
  </w:num>
  <w:num w:numId="244">
    <w:abstractNumId w:val="440"/>
  </w:num>
  <w:num w:numId="245">
    <w:abstractNumId w:val="427"/>
  </w:num>
  <w:num w:numId="246">
    <w:abstractNumId w:val="513"/>
  </w:num>
  <w:num w:numId="247">
    <w:abstractNumId w:val="267"/>
  </w:num>
  <w:num w:numId="248">
    <w:abstractNumId w:val="288"/>
  </w:num>
  <w:num w:numId="249">
    <w:abstractNumId w:val="452"/>
  </w:num>
  <w:num w:numId="250">
    <w:abstractNumId w:val="68"/>
  </w:num>
  <w:num w:numId="251">
    <w:abstractNumId w:val="471"/>
  </w:num>
  <w:num w:numId="252">
    <w:abstractNumId w:val="464"/>
  </w:num>
  <w:num w:numId="253">
    <w:abstractNumId w:val="680"/>
  </w:num>
  <w:num w:numId="254">
    <w:abstractNumId w:val="574"/>
  </w:num>
  <w:num w:numId="255">
    <w:abstractNumId w:val="27"/>
  </w:num>
  <w:num w:numId="256">
    <w:abstractNumId w:val="225"/>
  </w:num>
  <w:num w:numId="257">
    <w:abstractNumId w:val="156"/>
  </w:num>
  <w:num w:numId="258">
    <w:abstractNumId w:val="376"/>
  </w:num>
  <w:num w:numId="259">
    <w:abstractNumId w:val="347"/>
  </w:num>
  <w:num w:numId="260">
    <w:abstractNumId w:val="468"/>
  </w:num>
  <w:num w:numId="261">
    <w:abstractNumId w:val="479"/>
  </w:num>
  <w:num w:numId="262">
    <w:abstractNumId w:val="44"/>
  </w:num>
  <w:num w:numId="263">
    <w:abstractNumId w:val="216"/>
  </w:num>
  <w:num w:numId="264">
    <w:abstractNumId w:val="455"/>
  </w:num>
  <w:num w:numId="265">
    <w:abstractNumId w:val="798"/>
  </w:num>
  <w:num w:numId="266">
    <w:abstractNumId w:val="149"/>
  </w:num>
  <w:num w:numId="267">
    <w:abstractNumId w:val="72"/>
  </w:num>
  <w:num w:numId="268">
    <w:abstractNumId w:val="473"/>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5"/>
  </w:num>
  <w:num w:numId="276">
    <w:abstractNumId w:val="897"/>
  </w:num>
  <w:num w:numId="277">
    <w:abstractNumId w:val="756"/>
  </w:num>
  <w:num w:numId="278">
    <w:abstractNumId w:val="210"/>
  </w:num>
  <w:num w:numId="279">
    <w:abstractNumId w:val="519"/>
  </w:num>
  <w:num w:numId="280">
    <w:abstractNumId w:val="535"/>
  </w:num>
  <w:num w:numId="281">
    <w:abstractNumId w:val="364"/>
  </w:num>
  <w:num w:numId="282">
    <w:abstractNumId w:val="629"/>
  </w:num>
  <w:num w:numId="283">
    <w:abstractNumId w:val="812"/>
  </w:num>
  <w:num w:numId="284">
    <w:abstractNumId w:val="222"/>
  </w:num>
  <w:num w:numId="285">
    <w:abstractNumId w:val="190"/>
  </w:num>
  <w:num w:numId="286">
    <w:abstractNumId w:val="394"/>
  </w:num>
  <w:num w:numId="287">
    <w:abstractNumId w:val="55"/>
  </w:num>
  <w:num w:numId="288">
    <w:abstractNumId w:val="781"/>
  </w:num>
  <w:num w:numId="289">
    <w:abstractNumId w:val="406"/>
  </w:num>
  <w:num w:numId="290">
    <w:abstractNumId w:val="851"/>
  </w:num>
  <w:num w:numId="291">
    <w:abstractNumId w:val="722"/>
  </w:num>
  <w:num w:numId="292">
    <w:abstractNumId w:val="539"/>
  </w:num>
  <w:num w:numId="293">
    <w:abstractNumId w:val="779"/>
  </w:num>
  <w:num w:numId="294">
    <w:abstractNumId w:val="571"/>
  </w:num>
  <w:num w:numId="295">
    <w:abstractNumId w:val="425"/>
  </w:num>
  <w:num w:numId="296">
    <w:abstractNumId w:val="723"/>
  </w:num>
  <w:num w:numId="297">
    <w:abstractNumId w:val="101"/>
  </w:num>
  <w:num w:numId="298">
    <w:abstractNumId w:val="51"/>
  </w:num>
  <w:num w:numId="299">
    <w:abstractNumId w:val="362"/>
  </w:num>
  <w:num w:numId="300">
    <w:abstractNumId w:val="279"/>
  </w:num>
  <w:num w:numId="301">
    <w:abstractNumId w:val="926"/>
  </w:num>
  <w:num w:numId="302">
    <w:abstractNumId w:val="529"/>
  </w:num>
  <w:num w:numId="303">
    <w:abstractNumId w:val="107"/>
  </w:num>
  <w:num w:numId="304">
    <w:abstractNumId w:val="253"/>
  </w:num>
  <w:num w:numId="305">
    <w:abstractNumId w:val="418"/>
  </w:num>
  <w:num w:numId="306">
    <w:abstractNumId w:val="402"/>
  </w:num>
  <w:num w:numId="307">
    <w:abstractNumId w:val="902"/>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79"/>
  </w:num>
  <w:num w:numId="317">
    <w:abstractNumId w:val="649"/>
  </w:num>
  <w:num w:numId="318">
    <w:abstractNumId w:val="375"/>
  </w:num>
  <w:num w:numId="319">
    <w:abstractNumId w:val="32"/>
  </w:num>
  <w:num w:numId="320">
    <w:abstractNumId w:val="890"/>
  </w:num>
  <w:num w:numId="321">
    <w:abstractNumId w:val="198"/>
  </w:num>
  <w:num w:numId="322">
    <w:abstractNumId w:val="130"/>
  </w:num>
  <w:num w:numId="323">
    <w:abstractNumId w:val="855"/>
  </w:num>
  <w:num w:numId="324">
    <w:abstractNumId w:val="814"/>
  </w:num>
  <w:num w:numId="325">
    <w:abstractNumId w:val="553"/>
  </w:num>
  <w:num w:numId="326">
    <w:abstractNumId w:val="97"/>
  </w:num>
  <w:num w:numId="327">
    <w:abstractNumId w:val="147"/>
  </w:num>
  <w:num w:numId="328">
    <w:abstractNumId w:val="541"/>
  </w:num>
  <w:num w:numId="329">
    <w:abstractNumId w:val="287"/>
  </w:num>
  <w:num w:numId="330">
    <w:abstractNumId w:val="84"/>
  </w:num>
  <w:num w:numId="331">
    <w:abstractNumId w:val="319"/>
  </w:num>
  <w:num w:numId="332">
    <w:abstractNumId w:val="94"/>
  </w:num>
  <w:num w:numId="333">
    <w:abstractNumId w:val="26"/>
  </w:num>
  <w:num w:numId="334">
    <w:abstractNumId w:val="904"/>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7"/>
  </w:num>
  <w:num w:numId="346">
    <w:abstractNumId w:val="877"/>
  </w:num>
  <w:num w:numId="347">
    <w:abstractNumId w:val="509"/>
  </w:num>
  <w:num w:numId="348">
    <w:abstractNumId w:val="874"/>
  </w:num>
  <w:num w:numId="349">
    <w:abstractNumId w:val="23"/>
  </w:num>
  <w:num w:numId="350">
    <w:abstractNumId w:val="831"/>
  </w:num>
  <w:num w:numId="351">
    <w:abstractNumId w:val="673"/>
  </w:num>
  <w:num w:numId="352">
    <w:abstractNumId w:val="430"/>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1"/>
  </w:num>
  <w:num w:numId="370">
    <w:abstractNumId w:val="357"/>
  </w:num>
  <w:num w:numId="371">
    <w:abstractNumId w:val="126"/>
  </w:num>
  <w:num w:numId="372">
    <w:abstractNumId w:val="397"/>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1"/>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99"/>
  </w:num>
  <w:num w:numId="390">
    <w:abstractNumId w:val="824"/>
  </w:num>
  <w:num w:numId="391">
    <w:abstractNumId w:val="538"/>
  </w:num>
  <w:num w:numId="392">
    <w:abstractNumId w:val="322"/>
  </w:num>
  <w:num w:numId="393">
    <w:abstractNumId w:val="884"/>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0"/>
  </w:num>
  <w:num w:numId="406">
    <w:abstractNumId w:val="257"/>
  </w:num>
  <w:num w:numId="407">
    <w:abstractNumId w:val="653"/>
  </w:num>
  <w:num w:numId="408">
    <w:abstractNumId w:val="224"/>
  </w:num>
  <w:num w:numId="409">
    <w:abstractNumId w:val="39"/>
  </w:num>
  <w:num w:numId="410">
    <w:abstractNumId w:val="404"/>
  </w:num>
  <w:num w:numId="411">
    <w:abstractNumId w:val="269"/>
  </w:num>
  <w:num w:numId="412">
    <w:abstractNumId w:val="232"/>
  </w:num>
  <w:num w:numId="413">
    <w:abstractNumId w:val="671"/>
  </w:num>
  <w:num w:numId="414">
    <w:abstractNumId w:val="217"/>
  </w:num>
  <w:num w:numId="415">
    <w:abstractNumId w:val="751"/>
  </w:num>
  <w:num w:numId="416">
    <w:abstractNumId w:val="477"/>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5"/>
  </w:num>
  <w:num w:numId="424">
    <w:abstractNumId w:val="559"/>
  </w:num>
  <w:num w:numId="425">
    <w:abstractNumId w:val="321"/>
  </w:num>
  <w:num w:numId="426">
    <w:abstractNumId w:val="563"/>
  </w:num>
  <w:num w:numId="427">
    <w:abstractNumId w:val="408"/>
  </w:num>
  <w:num w:numId="428">
    <w:abstractNumId w:val="476"/>
  </w:num>
  <w:num w:numId="429">
    <w:abstractNumId w:val="96"/>
  </w:num>
  <w:num w:numId="430">
    <w:abstractNumId w:val="116"/>
  </w:num>
  <w:num w:numId="431">
    <w:abstractNumId w:val="313"/>
  </w:num>
  <w:num w:numId="432">
    <w:abstractNumId w:val="683"/>
  </w:num>
  <w:num w:numId="433">
    <w:abstractNumId w:val="157"/>
  </w:num>
  <w:num w:numId="434">
    <w:abstractNumId w:val="451"/>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0"/>
  </w:num>
  <w:num w:numId="444">
    <w:abstractNumId w:val="385"/>
  </w:num>
  <w:num w:numId="445">
    <w:abstractNumId w:val="48"/>
  </w:num>
  <w:num w:numId="446">
    <w:abstractNumId w:val="753"/>
  </w:num>
  <w:num w:numId="447">
    <w:abstractNumId w:val="76"/>
  </w:num>
  <w:num w:numId="448">
    <w:abstractNumId w:val="164"/>
  </w:num>
  <w:num w:numId="449">
    <w:abstractNumId w:val="341"/>
  </w:num>
  <w:num w:numId="450">
    <w:abstractNumId w:val="11"/>
  </w:num>
  <w:num w:numId="451">
    <w:abstractNumId w:val="170"/>
  </w:num>
  <w:num w:numId="452">
    <w:abstractNumId w:val="450"/>
  </w:num>
  <w:num w:numId="453">
    <w:abstractNumId w:val="860"/>
  </w:num>
  <w:num w:numId="454">
    <w:abstractNumId w:val="793"/>
  </w:num>
  <w:num w:numId="455">
    <w:abstractNumId w:val="366"/>
  </w:num>
  <w:num w:numId="456">
    <w:abstractNumId w:val="81"/>
  </w:num>
  <w:num w:numId="457">
    <w:abstractNumId w:val="458"/>
  </w:num>
  <w:num w:numId="458">
    <w:abstractNumId w:val="429"/>
  </w:num>
  <w:num w:numId="459">
    <w:abstractNumId w:val="457"/>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8"/>
  </w:num>
  <w:num w:numId="469">
    <w:abstractNumId w:val="163"/>
  </w:num>
  <w:num w:numId="470">
    <w:abstractNumId w:val="265"/>
  </w:num>
  <w:num w:numId="471">
    <w:abstractNumId w:val="249"/>
  </w:num>
  <w:num w:numId="472">
    <w:abstractNumId w:val="373"/>
  </w:num>
  <w:num w:numId="473">
    <w:abstractNumId w:val="891"/>
  </w:num>
  <w:num w:numId="474">
    <w:abstractNumId w:val="733"/>
  </w:num>
  <w:num w:numId="475">
    <w:abstractNumId w:val="836"/>
  </w:num>
  <w:num w:numId="476">
    <w:abstractNumId w:val="889"/>
  </w:num>
  <w:num w:numId="477">
    <w:abstractNumId w:val="702"/>
  </w:num>
  <w:num w:numId="478">
    <w:abstractNumId w:val="209"/>
  </w:num>
  <w:num w:numId="479">
    <w:abstractNumId w:val="893"/>
  </w:num>
  <w:num w:numId="480">
    <w:abstractNumId w:val="309"/>
  </w:num>
  <w:num w:numId="481">
    <w:abstractNumId w:val="407"/>
  </w:num>
  <w:num w:numId="482">
    <w:abstractNumId w:val="485"/>
  </w:num>
  <w:num w:numId="483">
    <w:abstractNumId w:val="307"/>
  </w:num>
  <w:num w:numId="484">
    <w:abstractNumId w:val="182"/>
  </w:num>
  <w:num w:numId="485">
    <w:abstractNumId w:val="641"/>
  </w:num>
  <w:num w:numId="486">
    <w:abstractNumId w:val="181"/>
  </w:num>
  <w:num w:numId="487">
    <w:abstractNumId w:val="336"/>
  </w:num>
  <w:num w:numId="488">
    <w:abstractNumId w:val="465"/>
  </w:num>
  <w:num w:numId="489">
    <w:abstractNumId w:val="865"/>
  </w:num>
  <w:num w:numId="490">
    <w:abstractNumId w:val="774"/>
  </w:num>
  <w:num w:numId="491">
    <w:abstractNumId w:val="270"/>
  </w:num>
  <w:num w:numId="492">
    <w:abstractNumId w:val="299"/>
  </w:num>
  <w:num w:numId="493">
    <w:abstractNumId w:val="558"/>
  </w:num>
  <w:num w:numId="494">
    <w:abstractNumId w:val="622"/>
  </w:num>
  <w:num w:numId="495">
    <w:abstractNumId w:val="633"/>
  </w:num>
  <w:num w:numId="496">
    <w:abstractNumId w:val="323"/>
  </w:num>
  <w:num w:numId="497">
    <w:abstractNumId w:val="49"/>
  </w:num>
  <w:num w:numId="498">
    <w:abstractNumId w:val="340"/>
  </w:num>
  <w:num w:numId="499">
    <w:abstractNumId w:val="272"/>
  </w:num>
  <w:num w:numId="500">
    <w:abstractNumId w:val="205"/>
  </w:num>
  <w:num w:numId="501">
    <w:abstractNumId w:val="813"/>
  </w:num>
  <w:num w:numId="502">
    <w:abstractNumId w:val="488"/>
  </w:num>
  <w:num w:numId="503">
    <w:abstractNumId w:val="331"/>
  </w:num>
  <w:num w:numId="504">
    <w:abstractNumId w:val="136"/>
  </w:num>
  <w:num w:numId="505">
    <w:abstractNumId w:val="114"/>
  </w:num>
  <w:num w:numId="506">
    <w:abstractNumId w:val="919"/>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1"/>
  </w:num>
  <w:num w:numId="514">
    <w:abstractNumId w:val="747"/>
  </w:num>
  <w:num w:numId="515">
    <w:abstractNumId w:val="829"/>
  </w:num>
  <w:num w:numId="516">
    <w:abstractNumId w:val="899"/>
  </w:num>
  <w:num w:numId="517">
    <w:abstractNumId w:val="548"/>
  </w:num>
  <w:num w:numId="518">
    <w:abstractNumId w:val="668"/>
  </w:num>
  <w:num w:numId="519">
    <w:abstractNumId w:val="439"/>
  </w:num>
  <w:num w:numId="520">
    <w:abstractNumId w:val="197"/>
  </w:num>
  <w:num w:numId="521">
    <w:abstractNumId w:val="579"/>
  </w:num>
  <w:num w:numId="522">
    <w:abstractNumId w:val="738"/>
  </w:num>
  <w:num w:numId="523">
    <w:abstractNumId w:val="810"/>
  </w:num>
  <w:num w:numId="524">
    <w:abstractNumId w:val="379"/>
  </w:num>
  <w:num w:numId="525">
    <w:abstractNumId w:val="591"/>
  </w:num>
  <w:num w:numId="526">
    <w:abstractNumId w:val="409"/>
  </w:num>
  <w:num w:numId="527">
    <w:abstractNumId w:val="286"/>
  </w:num>
  <w:num w:numId="528">
    <w:abstractNumId w:val="187"/>
  </w:num>
  <w:num w:numId="529">
    <w:abstractNumId w:val="549"/>
  </w:num>
  <w:num w:numId="530">
    <w:abstractNumId w:val="185"/>
  </w:num>
  <w:num w:numId="531">
    <w:abstractNumId w:val="415"/>
  </w:num>
  <w:num w:numId="532">
    <w:abstractNumId w:val="339"/>
  </w:num>
  <w:num w:numId="533">
    <w:abstractNumId w:val="778"/>
  </w:num>
  <w:num w:numId="534">
    <w:abstractNumId w:val="146"/>
  </w:num>
  <w:num w:numId="535">
    <w:abstractNumId w:val="356"/>
  </w:num>
  <w:num w:numId="536">
    <w:abstractNumId w:val="930"/>
  </w:num>
  <w:num w:numId="537">
    <w:abstractNumId w:val="908"/>
  </w:num>
  <w:num w:numId="538">
    <w:abstractNumId w:val="639"/>
  </w:num>
  <w:num w:numId="539">
    <w:abstractNumId w:val="24"/>
  </w:num>
  <w:num w:numId="540">
    <w:abstractNumId w:val="922"/>
  </w:num>
  <w:num w:numId="541">
    <w:abstractNumId w:val="311"/>
  </w:num>
  <w:num w:numId="542">
    <w:abstractNumId w:val="259"/>
  </w:num>
  <w:num w:numId="543">
    <w:abstractNumId w:val="305"/>
  </w:num>
  <w:num w:numId="544">
    <w:abstractNumId w:val="675"/>
  </w:num>
  <w:num w:numId="545">
    <w:abstractNumId w:val="110"/>
  </w:num>
  <w:num w:numId="546">
    <w:abstractNumId w:val="389"/>
  </w:num>
  <w:num w:numId="547">
    <w:abstractNumId w:val="663"/>
  </w:num>
  <w:num w:numId="548">
    <w:abstractNumId w:val="233"/>
  </w:num>
  <w:num w:numId="549">
    <w:abstractNumId w:val="383"/>
  </w:num>
  <w:num w:numId="550">
    <w:abstractNumId w:val="240"/>
  </w:num>
  <w:num w:numId="551">
    <w:abstractNumId w:val="634"/>
  </w:num>
  <w:num w:numId="552">
    <w:abstractNumId w:val="729"/>
  </w:num>
  <w:num w:numId="553">
    <w:abstractNumId w:val="500"/>
  </w:num>
  <w:num w:numId="554">
    <w:abstractNumId w:val="103"/>
  </w:num>
  <w:num w:numId="555">
    <w:abstractNumId w:val="847"/>
  </w:num>
  <w:num w:numId="556">
    <w:abstractNumId w:val="196"/>
  </w:num>
  <w:num w:numId="557">
    <w:abstractNumId w:val="838"/>
  </w:num>
  <w:num w:numId="558">
    <w:abstractNumId w:val="914"/>
  </w:num>
  <w:num w:numId="559">
    <w:abstractNumId w:val="413"/>
  </w:num>
  <w:num w:numId="560">
    <w:abstractNumId w:val="769"/>
  </w:num>
  <w:num w:numId="561">
    <w:abstractNumId w:val="201"/>
  </w:num>
  <w:num w:numId="562">
    <w:abstractNumId w:val="862"/>
  </w:num>
  <w:num w:numId="563">
    <w:abstractNumId w:val="567"/>
  </w:num>
  <w:num w:numId="564">
    <w:abstractNumId w:val="424"/>
  </w:num>
  <w:num w:numId="565">
    <w:abstractNumId w:val="295"/>
  </w:num>
  <w:num w:numId="566">
    <w:abstractNumId w:val="8"/>
  </w:num>
  <w:num w:numId="567">
    <w:abstractNumId w:val="37"/>
  </w:num>
  <w:num w:numId="568">
    <w:abstractNumId w:val="192"/>
  </w:num>
  <w:num w:numId="569">
    <w:abstractNumId w:val="882"/>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7"/>
  </w:num>
  <w:num w:numId="578">
    <w:abstractNumId w:val="133"/>
  </w:num>
  <w:num w:numId="579">
    <w:abstractNumId w:val="20"/>
  </w:num>
  <w:num w:numId="580">
    <w:abstractNumId w:val="508"/>
  </w:num>
  <w:num w:numId="581">
    <w:abstractNumId w:val="892"/>
  </w:num>
  <w:num w:numId="582">
    <w:abstractNumId w:val="444"/>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3"/>
  </w:num>
  <w:num w:numId="594">
    <w:abstractNumId w:val="139"/>
  </w:num>
  <w:num w:numId="595">
    <w:abstractNumId w:val="550"/>
  </w:num>
  <w:num w:numId="596">
    <w:abstractNumId w:val="656"/>
  </w:num>
  <w:num w:numId="597">
    <w:abstractNumId w:val="368"/>
  </w:num>
  <w:num w:numId="598">
    <w:abstractNumId w:val="866"/>
  </w:num>
  <w:num w:numId="599">
    <w:abstractNumId w:val="533"/>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7"/>
  </w:num>
  <w:num w:numId="610">
    <w:abstractNumId w:val="350"/>
  </w:num>
  <w:num w:numId="611">
    <w:abstractNumId w:val="426"/>
  </w:num>
  <w:num w:numId="612">
    <w:abstractNumId w:val="135"/>
  </w:num>
  <w:num w:numId="613">
    <w:abstractNumId w:val="730"/>
  </w:num>
  <w:num w:numId="614">
    <w:abstractNumId w:val="923"/>
  </w:num>
  <w:num w:numId="615">
    <w:abstractNumId w:val="617"/>
  </w:num>
  <w:num w:numId="616">
    <w:abstractNumId w:val="582"/>
  </w:num>
  <w:num w:numId="617">
    <w:abstractNumId w:val="615"/>
  </w:num>
  <w:num w:numId="618">
    <w:abstractNumId w:val="191"/>
  </w:num>
  <w:num w:numId="619">
    <w:abstractNumId w:val="910"/>
  </w:num>
  <w:num w:numId="620">
    <w:abstractNumId w:val="648"/>
  </w:num>
  <w:num w:numId="621">
    <w:abstractNumId w:val="536"/>
  </w:num>
  <w:num w:numId="622">
    <w:abstractNumId w:val="281"/>
  </w:num>
  <w:num w:numId="623">
    <w:abstractNumId w:val="718"/>
  </w:num>
  <w:num w:numId="624">
    <w:abstractNumId w:val="540"/>
  </w:num>
  <w:num w:numId="625">
    <w:abstractNumId w:val="724"/>
  </w:num>
  <w:num w:numId="626">
    <w:abstractNumId w:val="301"/>
  </w:num>
  <w:num w:numId="627">
    <w:abstractNumId w:val="736"/>
  </w:num>
  <w:num w:numId="628">
    <w:abstractNumId w:val="849"/>
  </w:num>
  <w:num w:numId="629">
    <w:abstractNumId w:val="542"/>
  </w:num>
  <w:num w:numId="630">
    <w:abstractNumId w:val="435"/>
  </w:num>
  <w:num w:numId="631">
    <w:abstractNumId w:val="421"/>
  </w:num>
  <w:num w:numId="632">
    <w:abstractNumId w:val="306"/>
  </w:num>
  <w:num w:numId="633">
    <w:abstractNumId w:val="554"/>
  </w:num>
  <w:num w:numId="634">
    <w:abstractNumId w:val="575"/>
  </w:num>
  <w:num w:numId="635">
    <w:abstractNumId w:val="127"/>
  </w:num>
  <w:num w:numId="636">
    <w:abstractNumId w:val="392"/>
  </w:num>
  <w:num w:numId="637">
    <w:abstractNumId w:val="250"/>
  </w:num>
  <w:num w:numId="638">
    <w:abstractNumId w:val="85"/>
  </w:num>
  <w:num w:numId="639">
    <w:abstractNumId w:val="770"/>
  </w:num>
  <w:num w:numId="640">
    <w:abstractNumId w:val="91"/>
  </w:num>
  <w:num w:numId="641">
    <w:abstractNumId w:val="277"/>
  </w:num>
  <w:num w:numId="642">
    <w:abstractNumId w:val="759"/>
  </w:num>
  <w:num w:numId="643">
    <w:abstractNumId w:val="14"/>
  </w:num>
  <w:num w:numId="644">
    <w:abstractNumId w:val="606"/>
  </w:num>
  <w:num w:numId="645">
    <w:abstractNumId w:val="489"/>
  </w:num>
  <w:num w:numId="646">
    <w:abstractNumId w:val="796"/>
  </w:num>
  <w:num w:numId="647">
    <w:abstractNumId w:val="665"/>
  </w:num>
  <w:num w:numId="648">
    <w:abstractNumId w:val="685"/>
  </w:num>
  <w:num w:numId="649">
    <w:abstractNumId w:val="342"/>
  </w:num>
  <w:num w:numId="650">
    <w:abstractNumId w:val="434"/>
  </w:num>
  <w:num w:numId="651">
    <w:abstractNumId w:val="274"/>
  </w:num>
  <w:num w:numId="652">
    <w:abstractNumId w:val="674"/>
  </w:num>
  <w:num w:numId="653">
    <w:abstractNumId w:val="359"/>
  </w:num>
  <w:num w:numId="654">
    <w:abstractNumId w:val="789"/>
  </w:num>
  <w:num w:numId="655">
    <w:abstractNumId w:val="916"/>
  </w:num>
  <w:num w:numId="656">
    <w:abstractNumId w:val="863"/>
  </w:num>
  <w:num w:numId="657">
    <w:abstractNumId w:val="625"/>
  </w:num>
  <w:num w:numId="658">
    <w:abstractNumId w:val="446"/>
  </w:num>
  <w:num w:numId="659">
    <w:abstractNumId w:val="160"/>
  </w:num>
  <w:num w:numId="660">
    <w:abstractNumId w:val="443"/>
  </w:num>
  <w:num w:numId="661">
    <w:abstractNumId w:val="67"/>
  </w:num>
  <w:num w:numId="662">
    <w:abstractNumId w:val="805"/>
  </w:num>
  <w:num w:numId="663">
    <w:abstractNumId w:val="619"/>
  </w:num>
  <w:num w:numId="664">
    <w:abstractNumId w:val="586"/>
  </w:num>
  <w:num w:numId="665">
    <w:abstractNumId w:val="880"/>
  </w:num>
  <w:num w:numId="666">
    <w:abstractNumId w:val="70"/>
  </w:num>
  <w:num w:numId="667">
    <w:abstractNumId w:val="369"/>
  </w:num>
  <w:num w:numId="668">
    <w:abstractNumId w:val="931"/>
  </w:num>
  <w:num w:numId="669">
    <w:abstractNumId w:val="88"/>
  </w:num>
  <w:num w:numId="670">
    <w:abstractNumId w:val="87"/>
  </w:num>
  <w:num w:numId="671">
    <w:abstractNumId w:val="121"/>
  </w:num>
  <w:num w:numId="672">
    <w:abstractNumId w:val="881"/>
  </w:num>
  <w:num w:numId="673">
    <w:abstractNumId w:val="52"/>
  </w:num>
  <w:num w:numId="674">
    <w:abstractNumId w:val="378"/>
  </w:num>
  <w:num w:numId="675">
    <w:abstractNumId w:val="64"/>
  </w:num>
  <w:num w:numId="676">
    <w:abstractNumId w:val="189"/>
  </w:num>
  <w:num w:numId="677">
    <w:abstractNumId w:val="460"/>
  </w:num>
  <w:num w:numId="678">
    <w:abstractNumId w:val="734"/>
  </w:num>
  <w:num w:numId="679">
    <w:abstractNumId w:val="495"/>
  </w:num>
  <w:num w:numId="680">
    <w:abstractNumId w:val="463"/>
  </w:num>
  <w:num w:numId="681">
    <w:abstractNumId w:val="469"/>
  </w:num>
  <w:num w:numId="682">
    <w:abstractNumId w:val="254"/>
  </w:num>
  <w:num w:numId="683">
    <w:abstractNumId w:val="504"/>
  </w:num>
  <w:num w:numId="684">
    <w:abstractNumId w:val="841"/>
  </w:num>
  <w:num w:numId="685">
    <w:abstractNumId w:val="377"/>
  </w:num>
  <w:num w:numId="686">
    <w:abstractNumId w:val="844"/>
  </w:num>
  <w:num w:numId="687">
    <w:abstractNumId w:val="599"/>
  </w:num>
  <w:num w:numId="688">
    <w:abstractNumId w:val="310"/>
  </w:num>
  <w:num w:numId="689">
    <w:abstractNumId w:val="128"/>
  </w:num>
  <w:num w:numId="690">
    <w:abstractNumId w:val="896"/>
  </w:num>
  <w:num w:numId="691">
    <w:abstractNumId w:val="41"/>
  </w:num>
  <w:num w:numId="692">
    <w:abstractNumId w:val="662"/>
  </w:num>
  <w:num w:numId="693">
    <w:abstractNumId w:val="348"/>
  </w:num>
  <w:num w:numId="694">
    <w:abstractNumId w:val="570"/>
  </w:num>
  <w:num w:numId="695">
    <w:abstractNumId w:val="515"/>
  </w:num>
  <w:num w:numId="696">
    <w:abstractNumId w:val="40"/>
  </w:num>
  <w:num w:numId="697">
    <w:abstractNumId w:val="714"/>
  </w:num>
  <w:num w:numId="698">
    <w:abstractNumId w:val="886"/>
  </w:num>
  <w:num w:numId="699">
    <w:abstractNumId w:val="589"/>
  </w:num>
  <w:num w:numId="700">
    <w:abstractNumId w:val="766"/>
  </w:num>
  <w:num w:numId="701">
    <w:abstractNumId w:val="872"/>
  </w:num>
  <w:num w:numId="702">
    <w:abstractNumId w:val="544"/>
  </w:num>
  <w:num w:numId="703">
    <w:abstractNumId w:val="431"/>
  </w:num>
  <w:num w:numId="704">
    <w:abstractNumId w:val="921"/>
  </w:num>
  <w:num w:numId="705">
    <w:abstractNumId w:val="419"/>
  </w:num>
  <w:num w:numId="706">
    <w:abstractNumId w:val="115"/>
  </w:num>
  <w:num w:numId="707">
    <w:abstractNumId w:val="528"/>
  </w:num>
  <w:num w:numId="708">
    <w:abstractNumId w:val="507"/>
  </w:num>
  <w:num w:numId="709">
    <w:abstractNumId w:val="315"/>
  </w:num>
  <w:num w:numId="710">
    <w:abstractNumId w:val="57"/>
  </w:num>
  <w:num w:numId="711">
    <w:abstractNumId w:val="291"/>
  </w:num>
  <w:num w:numId="712">
    <w:abstractNumId w:val="821"/>
  </w:num>
  <w:num w:numId="713">
    <w:abstractNumId w:val="141"/>
  </w:num>
  <w:num w:numId="714">
    <w:abstractNumId w:val="901"/>
  </w:num>
  <w:num w:numId="715">
    <w:abstractNumId w:val="630"/>
  </w:num>
  <w:num w:numId="716">
    <w:abstractNumId w:val="555"/>
  </w:num>
  <w:num w:numId="717">
    <w:abstractNumId w:val="659"/>
  </w:num>
  <w:num w:numId="718">
    <w:abstractNumId w:val="613"/>
  </w:num>
  <w:num w:numId="719">
    <w:abstractNumId w:val="912"/>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3"/>
  </w:num>
  <w:num w:numId="729">
    <w:abstractNumId w:val="492"/>
  </w:num>
  <w:num w:numId="730">
    <w:abstractNumId w:val="646"/>
  </w:num>
  <w:num w:numId="731">
    <w:abstractNumId w:val="804"/>
  </w:num>
  <w:num w:numId="732">
    <w:abstractNumId w:val="661"/>
  </w:num>
  <w:num w:numId="733">
    <w:abstractNumId w:val="655"/>
  </w:num>
  <w:num w:numId="734">
    <w:abstractNumId w:val="565"/>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0"/>
  </w:num>
  <w:num w:numId="747">
    <w:abstractNumId w:val="512"/>
  </w:num>
  <w:num w:numId="748">
    <w:abstractNumId w:val="218"/>
  </w:num>
  <w:num w:numId="749">
    <w:abstractNumId w:val="229"/>
  </w:num>
  <w:num w:numId="750">
    <w:abstractNumId w:val="708"/>
  </w:num>
  <w:num w:numId="751">
    <w:abstractNumId w:val="143"/>
  </w:num>
  <w:num w:numId="752">
    <w:abstractNumId w:val="332"/>
  </w:num>
  <w:num w:numId="753">
    <w:abstractNumId w:val="360"/>
  </w:num>
  <w:num w:numId="754">
    <w:abstractNumId w:val="490"/>
  </w:num>
  <w:num w:numId="755">
    <w:abstractNumId w:val="475"/>
  </w:num>
  <w:num w:numId="756">
    <w:abstractNumId w:val="717"/>
  </w:num>
  <w:num w:numId="757">
    <w:abstractNumId w:val="90"/>
  </w:num>
  <w:num w:numId="758">
    <w:abstractNumId w:val="727"/>
  </w:num>
  <w:num w:numId="759">
    <w:abstractNumId w:val="221"/>
  </w:num>
  <w:num w:numId="760">
    <w:abstractNumId w:val="501"/>
  </w:num>
  <w:num w:numId="761">
    <w:abstractNumId w:val="390"/>
  </w:num>
  <w:num w:numId="762">
    <w:abstractNumId w:val="365"/>
  </w:num>
  <w:num w:numId="763">
    <w:abstractNumId w:val="268"/>
  </w:num>
  <w:num w:numId="764">
    <w:abstractNumId w:val="782"/>
  </w:num>
  <w:num w:numId="765">
    <w:abstractNumId w:val="462"/>
  </w:num>
  <w:num w:numId="766">
    <w:abstractNumId w:val="905"/>
  </w:num>
  <w:num w:numId="767">
    <w:abstractNumId w:val="300"/>
  </w:num>
  <w:num w:numId="768">
    <w:abstractNumId w:val="345"/>
  </w:num>
  <w:num w:numId="769">
    <w:abstractNumId w:val="227"/>
  </w:num>
  <w:num w:numId="770">
    <w:abstractNumId w:val="447"/>
  </w:num>
  <w:num w:numId="771">
    <w:abstractNumId w:val="358"/>
  </w:num>
  <w:num w:numId="772">
    <w:abstractNumId w:val="237"/>
  </w:num>
  <w:num w:numId="773">
    <w:abstractNumId w:val="525"/>
  </w:num>
  <w:num w:numId="774">
    <w:abstractNumId w:val="894"/>
  </w:num>
  <w:num w:numId="775">
    <w:abstractNumId w:val="887"/>
  </w:num>
  <w:num w:numId="776">
    <w:abstractNumId w:val="50"/>
  </w:num>
  <w:num w:numId="777">
    <w:abstractNumId w:val="487"/>
  </w:num>
  <w:num w:numId="778">
    <w:abstractNumId w:val="329"/>
  </w:num>
  <w:num w:numId="779">
    <w:abstractNumId w:val="735"/>
  </w:num>
  <w:num w:numId="780">
    <w:abstractNumId w:val="551"/>
  </w:num>
  <w:num w:numId="781">
    <w:abstractNumId w:val="349"/>
  </w:num>
  <w:num w:numId="782">
    <w:abstractNumId w:val="607"/>
  </w:num>
  <w:num w:numId="783">
    <w:abstractNumId w:val="703"/>
  </w:num>
  <w:num w:numId="784">
    <w:abstractNumId w:val="785"/>
  </w:num>
  <w:num w:numId="785">
    <w:abstractNumId w:val="835"/>
  </w:num>
  <w:num w:numId="786">
    <w:abstractNumId w:val="474"/>
  </w:num>
  <w:num w:numId="787">
    <w:abstractNumId w:val="929"/>
  </w:num>
  <w:num w:numId="788">
    <w:abstractNumId w:val="417"/>
  </w:num>
  <w:num w:numId="789">
    <w:abstractNumId w:val="120"/>
  </w:num>
  <w:num w:numId="790">
    <w:abstractNumId w:val="790"/>
  </w:num>
  <w:num w:numId="791">
    <w:abstractNumId w:val="327"/>
  </w:num>
  <w:num w:numId="792">
    <w:abstractNumId w:val="445"/>
  </w:num>
  <w:num w:numId="793">
    <w:abstractNumId w:val="839"/>
  </w:num>
  <w:num w:numId="794">
    <w:abstractNumId w:val="414"/>
  </w:num>
  <w:num w:numId="795">
    <w:abstractNumId w:val="530"/>
  </w:num>
  <w:num w:numId="796">
    <w:abstractNumId w:val="493"/>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1"/>
  </w:num>
  <w:num w:numId="812">
    <w:abstractNumId w:val="636"/>
  </w:num>
  <w:num w:numId="813">
    <w:abstractNumId w:val="56"/>
  </w:num>
  <w:num w:numId="814">
    <w:abstractNumId w:val="433"/>
  </w:num>
  <w:num w:numId="815">
    <w:abstractNumId w:val="580"/>
  </w:num>
  <w:num w:numId="816">
    <w:abstractNumId w:val="436"/>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7"/>
  </w:num>
  <w:num w:numId="824">
    <w:abstractNumId w:val="481"/>
  </w:num>
  <w:num w:numId="825">
    <w:abstractNumId w:val="799"/>
  </w:num>
  <w:num w:numId="826">
    <w:abstractNumId w:val="569"/>
  </w:num>
  <w:num w:numId="827">
    <w:abstractNumId w:val="312"/>
  </w:num>
  <w:num w:numId="828">
    <w:abstractNumId w:val="669"/>
  </w:num>
  <w:num w:numId="829">
    <w:abstractNumId w:val="516"/>
  </w:num>
  <w:num w:numId="830">
    <w:abstractNumId w:val="823"/>
  </w:num>
  <w:num w:numId="831">
    <w:abstractNumId w:val="382"/>
  </w:num>
  <w:num w:numId="832">
    <w:abstractNumId w:val="557"/>
  </w:num>
  <w:num w:numId="833">
    <w:abstractNumId w:val="776"/>
  </w:num>
  <w:num w:numId="834">
    <w:abstractNumId w:val="679"/>
  </w:num>
  <w:num w:numId="835">
    <w:abstractNumId w:val="746"/>
  </w:num>
  <w:num w:numId="836">
    <w:abstractNumId w:val="484"/>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4"/>
  </w:num>
  <w:num w:numId="844">
    <w:abstractNumId w:val="15"/>
  </w:num>
  <w:num w:numId="845">
    <w:abstractNumId w:val="353"/>
  </w:num>
  <w:num w:numId="846">
    <w:abstractNumId w:val="728"/>
  </w:num>
  <w:num w:numId="847">
    <w:abstractNumId w:val="621"/>
  </w:num>
  <w:num w:numId="848">
    <w:abstractNumId w:val="900"/>
  </w:num>
  <w:num w:numId="849">
    <w:abstractNumId w:val="355"/>
  </w:num>
  <w:num w:numId="850">
    <w:abstractNumId w:val="843"/>
  </w:num>
  <w:num w:numId="851">
    <w:abstractNumId w:val="316"/>
  </w:num>
  <w:num w:numId="852">
    <w:abstractNumId w:val="593"/>
  </w:num>
  <w:num w:numId="853">
    <w:abstractNumId w:val="608"/>
  </w:num>
  <w:num w:numId="854">
    <w:abstractNumId w:val="422"/>
  </w:num>
  <w:num w:numId="855">
    <w:abstractNumId w:val="788"/>
  </w:num>
  <w:num w:numId="856">
    <w:abstractNumId w:val="71"/>
  </w:num>
  <w:num w:numId="857">
    <w:abstractNumId w:val="924"/>
  </w:num>
  <w:num w:numId="858">
    <w:abstractNumId w:val="396"/>
  </w:num>
  <w:num w:numId="859">
    <w:abstractNumId w:val="837"/>
  </w:num>
  <w:num w:numId="860">
    <w:abstractNumId w:val="405"/>
  </w:num>
  <w:num w:numId="861">
    <w:abstractNumId w:val="171"/>
  </w:num>
  <w:num w:numId="862">
    <w:abstractNumId w:val="832"/>
  </w:num>
  <w:num w:numId="863">
    <w:abstractNumId w:val="381"/>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7"/>
  </w:num>
  <w:num w:numId="872">
    <w:abstractNumId w:val="792"/>
  </w:num>
  <w:num w:numId="873">
    <w:abstractNumId w:val="308"/>
  </w:num>
  <w:num w:numId="874">
    <w:abstractNumId w:val="165"/>
  </w:num>
  <w:num w:numId="875">
    <w:abstractNumId w:val="878"/>
  </w:num>
  <w:num w:numId="876">
    <w:abstractNumId w:val="707"/>
  </w:num>
  <w:num w:numId="877">
    <w:abstractNumId w:val="175"/>
  </w:num>
  <w:num w:numId="878">
    <w:abstractNumId w:val="325"/>
  </w:num>
  <w:num w:numId="879">
    <w:abstractNumId w:val="449"/>
  </w:num>
  <w:num w:numId="880">
    <w:abstractNumId w:val="676"/>
  </w:num>
  <w:num w:numId="881">
    <w:abstractNumId w:val="416"/>
  </w:num>
  <w:num w:numId="882">
    <w:abstractNumId w:val="266"/>
  </w:num>
  <w:num w:numId="883">
    <w:abstractNumId w:val="913"/>
  </w:num>
  <w:num w:numId="884">
    <w:abstractNumId w:val="845"/>
  </w:num>
  <w:num w:numId="885">
    <w:abstractNumId w:val="169"/>
  </w:num>
  <w:num w:numId="886">
    <w:abstractNumId w:val="787"/>
  </w:num>
  <w:num w:numId="887">
    <w:abstractNumId w:val="561"/>
  </w:num>
  <w:num w:numId="888">
    <w:abstractNumId w:val="276"/>
  </w:num>
  <w:num w:numId="889">
    <w:abstractNumId w:val="255"/>
  </w:num>
  <w:num w:numId="890">
    <w:abstractNumId w:val="687"/>
  </w:num>
  <w:num w:numId="891">
    <w:abstractNumId w:val="260"/>
  </w:num>
  <w:num w:numId="892">
    <w:abstractNumId w:val="543"/>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7"/>
  </w:num>
  <w:num w:numId="900">
    <w:abstractNumId w:val="294"/>
  </w:num>
  <w:num w:numId="901">
    <w:abstractNumId w:val="241"/>
  </w:num>
  <w:num w:numId="902">
    <w:abstractNumId w:val="482"/>
  </w:num>
  <w:num w:numId="903">
    <w:abstractNumId w:val="206"/>
  </w:num>
  <w:num w:numId="904">
    <w:abstractNumId w:val="65"/>
  </w:num>
  <w:num w:numId="905">
    <w:abstractNumId w:val="672"/>
  </w:num>
  <w:num w:numId="906">
    <w:abstractNumId w:val="386"/>
  </w:num>
  <w:num w:numId="907">
    <w:abstractNumId w:val="138"/>
  </w:num>
  <w:num w:numId="908">
    <w:abstractNumId w:val="721"/>
  </w:num>
  <w:num w:numId="909">
    <w:abstractNumId w:val="827"/>
  </w:num>
  <w:num w:numId="910">
    <w:abstractNumId w:val="62"/>
  </w:num>
  <w:num w:numId="911">
    <w:abstractNumId w:val="895"/>
  </w:num>
  <w:num w:numId="912">
    <w:abstractNumId w:val="725"/>
  </w:num>
  <w:num w:numId="913">
    <w:abstractNumId w:val="576"/>
  </w:num>
  <w:num w:numId="914">
    <w:abstractNumId w:val="432"/>
  </w:num>
  <w:num w:numId="915">
    <w:abstractNumId w:val="763"/>
  </w:num>
  <w:num w:numId="916">
    <w:abstractNumId w:val="478"/>
  </w:num>
  <w:num w:numId="917">
    <w:abstractNumId w:val="122"/>
  </w:num>
  <w:num w:numId="918">
    <w:abstractNumId w:val="95"/>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2"/>
  </w:num>
  <w:num w:numId="931">
    <w:abstractNumId w:val="459"/>
  </w:num>
  <w:num w:numId="932">
    <w:abstractNumId w:val="388"/>
  </w:num>
  <w:num w:numId="933">
    <w:abstractNumId w:val="106"/>
  </w:num>
  <w:num w:numId="934">
    <w:abstractNumId w:val="681"/>
  </w:num>
  <w:num w:numId="935">
    <w:abstractNumId w:val="159"/>
  </w:num>
  <w:num w:numId="936">
    <w:abstractNumId w:val="82"/>
  </w:num>
  <w:num w:numId="937">
    <w:abstractNumId w:val="716"/>
  </w:num>
  <w:num w:numId="938">
    <w:abstractNumId w:val="514"/>
  </w:num>
  <w:num w:numId="939">
    <w:abstractNumId w:val="584"/>
  </w:num>
  <w:num w:numId="940">
    <w:abstractNumId w:val="337"/>
  </w:num>
  <w:num w:numId="941">
    <w:abstractNumId w:val="566"/>
  </w:num>
  <w:num w:numId="942">
    <w:abstractNumId w:val="108"/>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B0E"/>
    <w:rsid w:val="000342F6"/>
    <w:rsid w:val="0003439E"/>
    <w:rsid w:val="000343A5"/>
    <w:rsid w:val="0003441F"/>
    <w:rsid w:val="0003508C"/>
    <w:rsid w:val="00035D25"/>
    <w:rsid w:val="00035D6C"/>
    <w:rsid w:val="0003639E"/>
    <w:rsid w:val="000363C1"/>
    <w:rsid w:val="0003677F"/>
    <w:rsid w:val="0003695C"/>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0C4"/>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751"/>
    <w:rsid w:val="00066ED6"/>
    <w:rsid w:val="00066F80"/>
    <w:rsid w:val="00066FA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0"/>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209D"/>
    <w:rsid w:val="000A23F5"/>
    <w:rsid w:val="000A27DF"/>
    <w:rsid w:val="000A27FD"/>
    <w:rsid w:val="000A28AF"/>
    <w:rsid w:val="000A2A7C"/>
    <w:rsid w:val="000A2D2E"/>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97C"/>
    <w:rsid w:val="000E0A21"/>
    <w:rsid w:val="000E0A42"/>
    <w:rsid w:val="000E0A9D"/>
    <w:rsid w:val="000E0B66"/>
    <w:rsid w:val="000E0E18"/>
    <w:rsid w:val="000E103A"/>
    <w:rsid w:val="000E12C3"/>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77"/>
    <w:rsid w:val="000F529C"/>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94"/>
    <w:rsid w:val="001072E9"/>
    <w:rsid w:val="00107B4D"/>
    <w:rsid w:val="00107BA0"/>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164"/>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F1F"/>
    <w:rsid w:val="0016305B"/>
    <w:rsid w:val="00163212"/>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5"/>
    <w:rsid w:val="00280867"/>
    <w:rsid w:val="00280F34"/>
    <w:rsid w:val="00280F6C"/>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C8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BE4"/>
    <w:rsid w:val="002B5CE6"/>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76E"/>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6"/>
    <w:rsid w:val="00310B0F"/>
    <w:rsid w:val="00310B44"/>
    <w:rsid w:val="00310D9E"/>
    <w:rsid w:val="003110A8"/>
    <w:rsid w:val="00311B91"/>
    <w:rsid w:val="00311B9D"/>
    <w:rsid w:val="00311D09"/>
    <w:rsid w:val="00312525"/>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883"/>
    <w:rsid w:val="00331AB2"/>
    <w:rsid w:val="00331FD9"/>
    <w:rsid w:val="00332131"/>
    <w:rsid w:val="003321BB"/>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E6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68BB"/>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88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D0C"/>
    <w:rsid w:val="003F2E53"/>
    <w:rsid w:val="003F2EA6"/>
    <w:rsid w:val="003F368B"/>
    <w:rsid w:val="003F38A6"/>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4863"/>
    <w:rsid w:val="0046497D"/>
    <w:rsid w:val="00464BB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0A"/>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EF1"/>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B7A"/>
    <w:rsid w:val="00502B5E"/>
    <w:rsid w:val="00502CD7"/>
    <w:rsid w:val="00503156"/>
    <w:rsid w:val="00503619"/>
    <w:rsid w:val="00503DCE"/>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5D2"/>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0E"/>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3EB"/>
    <w:rsid w:val="005724A1"/>
    <w:rsid w:val="005724F0"/>
    <w:rsid w:val="0057283C"/>
    <w:rsid w:val="00572D29"/>
    <w:rsid w:val="00573C33"/>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BD"/>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76E"/>
    <w:rsid w:val="005F208D"/>
    <w:rsid w:val="005F274E"/>
    <w:rsid w:val="005F2AA2"/>
    <w:rsid w:val="005F2BF4"/>
    <w:rsid w:val="005F2EA3"/>
    <w:rsid w:val="005F2EE4"/>
    <w:rsid w:val="005F306D"/>
    <w:rsid w:val="005F3235"/>
    <w:rsid w:val="005F3874"/>
    <w:rsid w:val="005F3ACD"/>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806"/>
    <w:rsid w:val="006148D4"/>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939"/>
    <w:rsid w:val="0064695D"/>
    <w:rsid w:val="00646D7B"/>
    <w:rsid w:val="00647336"/>
    <w:rsid w:val="006474A2"/>
    <w:rsid w:val="006474A9"/>
    <w:rsid w:val="00647BD8"/>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2F9"/>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5A7"/>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B3A"/>
    <w:rsid w:val="006C3B4F"/>
    <w:rsid w:val="006C3B86"/>
    <w:rsid w:val="006C4090"/>
    <w:rsid w:val="006C453B"/>
    <w:rsid w:val="006C4F1D"/>
    <w:rsid w:val="006C51F9"/>
    <w:rsid w:val="006C580E"/>
    <w:rsid w:val="006C5F3F"/>
    <w:rsid w:val="006C6189"/>
    <w:rsid w:val="006C62FA"/>
    <w:rsid w:val="006C6721"/>
    <w:rsid w:val="006C7164"/>
    <w:rsid w:val="006C74E4"/>
    <w:rsid w:val="006C7750"/>
    <w:rsid w:val="006D0724"/>
    <w:rsid w:val="006D07C4"/>
    <w:rsid w:val="006D1A3F"/>
    <w:rsid w:val="006D1DB2"/>
    <w:rsid w:val="006D1F7A"/>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E7C56"/>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3138"/>
    <w:rsid w:val="0079334D"/>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A63"/>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DC4"/>
    <w:rsid w:val="00825EA8"/>
    <w:rsid w:val="0082655E"/>
    <w:rsid w:val="0082690B"/>
    <w:rsid w:val="00826F33"/>
    <w:rsid w:val="008279FA"/>
    <w:rsid w:val="00830849"/>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6F"/>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4334"/>
    <w:rsid w:val="008646B0"/>
    <w:rsid w:val="008647AC"/>
    <w:rsid w:val="00864952"/>
    <w:rsid w:val="00864A01"/>
    <w:rsid w:val="00864A8F"/>
    <w:rsid w:val="00864AD8"/>
    <w:rsid w:val="008652A6"/>
    <w:rsid w:val="00865661"/>
    <w:rsid w:val="00865A68"/>
    <w:rsid w:val="00865E4F"/>
    <w:rsid w:val="008660E0"/>
    <w:rsid w:val="00866253"/>
    <w:rsid w:val="00866836"/>
    <w:rsid w:val="00866880"/>
    <w:rsid w:val="008671D3"/>
    <w:rsid w:val="0086760D"/>
    <w:rsid w:val="00867902"/>
    <w:rsid w:val="00867923"/>
    <w:rsid w:val="0087057B"/>
    <w:rsid w:val="00870719"/>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07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D2"/>
    <w:rsid w:val="009219EC"/>
    <w:rsid w:val="00921EE4"/>
    <w:rsid w:val="00922375"/>
    <w:rsid w:val="009224E4"/>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05"/>
    <w:rsid w:val="00926569"/>
    <w:rsid w:val="009268E6"/>
    <w:rsid w:val="009269CE"/>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6A"/>
    <w:rsid w:val="00982366"/>
    <w:rsid w:val="00982483"/>
    <w:rsid w:val="009829E8"/>
    <w:rsid w:val="00982BA4"/>
    <w:rsid w:val="00982C2D"/>
    <w:rsid w:val="00982F2A"/>
    <w:rsid w:val="00983320"/>
    <w:rsid w:val="00983668"/>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2F5"/>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68E"/>
    <w:rsid w:val="00A367BA"/>
    <w:rsid w:val="00A36C6A"/>
    <w:rsid w:val="00A37003"/>
    <w:rsid w:val="00A37324"/>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4E"/>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F0820"/>
    <w:rsid w:val="00AF0841"/>
    <w:rsid w:val="00AF086F"/>
    <w:rsid w:val="00AF095C"/>
    <w:rsid w:val="00AF1362"/>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3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B89"/>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6103"/>
    <w:rsid w:val="00B86243"/>
    <w:rsid w:val="00B864A3"/>
    <w:rsid w:val="00B86514"/>
    <w:rsid w:val="00B86A21"/>
    <w:rsid w:val="00B86B20"/>
    <w:rsid w:val="00B86CC0"/>
    <w:rsid w:val="00B8776F"/>
    <w:rsid w:val="00B9028E"/>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3CD"/>
    <w:rsid w:val="00BA646C"/>
    <w:rsid w:val="00BA6E00"/>
    <w:rsid w:val="00BA7195"/>
    <w:rsid w:val="00BA7349"/>
    <w:rsid w:val="00BA75B6"/>
    <w:rsid w:val="00BA7640"/>
    <w:rsid w:val="00BA7DF9"/>
    <w:rsid w:val="00BB024A"/>
    <w:rsid w:val="00BB036C"/>
    <w:rsid w:val="00BB0405"/>
    <w:rsid w:val="00BB06A7"/>
    <w:rsid w:val="00BB06F9"/>
    <w:rsid w:val="00BB0756"/>
    <w:rsid w:val="00BB09BA"/>
    <w:rsid w:val="00BB0CCC"/>
    <w:rsid w:val="00BB1335"/>
    <w:rsid w:val="00BB1D7F"/>
    <w:rsid w:val="00BB1ED0"/>
    <w:rsid w:val="00BB20BF"/>
    <w:rsid w:val="00BB2A5A"/>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3B"/>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BEC"/>
    <w:rsid w:val="00C05D77"/>
    <w:rsid w:val="00C05E32"/>
    <w:rsid w:val="00C061F3"/>
    <w:rsid w:val="00C06796"/>
    <w:rsid w:val="00C067B4"/>
    <w:rsid w:val="00C06A86"/>
    <w:rsid w:val="00C06DF8"/>
    <w:rsid w:val="00C07151"/>
    <w:rsid w:val="00C071F7"/>
    <w:rsid w:val="00C0728A"/>
    <w:rsid w:val="00C072E8"/>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29D"/>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601"/>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9F6"/>
    <w:rsid w:val="00C82CE0"/>
    <w:rsid w:val="00C82DD7"/>
    <w:rsid w:val="00C830C8"/>
    <w:rsid w:val="00C83185"/>
    <w:rsid w:val="00C83188"/>
    <w:rsid w:val="00C8338F"/>
    <w:rsid w:val="00C835D6"/>
    <w:rsid w:val="00C83D56"/>
    <w:rsid w:val="00C83F56"/>
    <w:rsid w:val="00C841C6"/>
    <w:rsid w:val="00C84659"/>
    <w:rsid w:val="00C846E5"/>
    <w:rsid w:val="00C84E91"/>
    <w:rsid w:val="00C8513A"/>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C93"/>
    <w:rsid w:val="00C92DEA"/>
    <w:rsid w:val="00C931B9"/>
    <w:rsid w:val="00C931CD"/>
    <w:rsid w:val="00C935BB"/>
    <w:rsid w:val="00C93947"/>
    <w:rsid w:val="00C93E4F"/>
    <w:rsid w:val="00C93F40"/>
    <w:rsid w:val="00C941BF"/>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5AF5"/>
    <w:rsid w:val="00D05CEE"/>
    <w:rsid w:val="00D063EE"/>
    <w:rsid w:val="00D0658E"/>
    <w:rsid w:val="00D06794"/>
    <w:rsid w:val="00D06BF1"/>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F8B"/>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C1C"/>
    <w:rsid w:val="00E83F8A"/>
    <w:rsid w:val="00E8435D"/>
    <w:rsid w:val="00E8440E"/>
    <w:rsid w:val="00E8450D"/>
    <w:rsid w:val="00E84661"/>
    <w:rsid w:val="00E8475A"/>
    <w:rsid w:val="00E84A95"/>
    <w:rsid w:val="00E84D90"/>
    <w:rsid w:val="00E8528E"/>
    <w:rsid w:val="00E85499"/>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0E71"/>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33DC"/>
    <w:rsid w:val="00EF34EE"/>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AE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6EB6"/>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C29"/>
    <w:rsid w:val="00FA0D15"/>
    <w:rsid w:val="00FA0DDC"/>
    <w:rsid w:val="00FA1266"/>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6D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5NUHHDQN7SK2-1476151046-359961</_dlc_DocId>
    <_dlc_DocIdUrl xmlns="f166a696-7b5b-4ccd-9f0c-ffde0cceec81">
      <Url>https://ericsson.sharepoint.com/sites/star/_layouts/15/DocIdRedir.aspx?ID=5NUHHDQN7SK2-1476151046-359961</Url>
      <Description>5NUHHDQN7SK2-1476151046-359961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0173F-04AA-4B1D-8F20-2B32CD8BFA83}">
  <ds:schemaRefs>
    <ds:schemaRef ds:uri="Microsoft.SharePoint.Taxonomy.ContentTypeSync"/>
  </ds:schemaRefs>
</ds:datastoreItem>
</file>

<file path=customXml/itemProps2.xml><?xml version="1.0" encoding="utf-8"?>
<ds:datastoreItem xmlns:ds="http://schemas.openxmlformats.org/officeDocument/2006/customXml" ds:itemID="{2DD08C6A-7F33-4572-AF07-0DD80735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0D65E-E91C-42A9-935F-2A10A093DC6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5.xml><?xml version="1.0" encoding="utf-8"?>
<ds:datastoreItem xmlns:ds="http://schemas.openxmlformats.org/officeDocument/2006/customXml" ds:itemID="{8C159CD5-4A0E-4D7A-94E9-FD5FAF1418B8}">
  <ds:schemaRefs>
    <ds:schemaRef ds:uri="http://schemas.microsoft.com/sharepoint/events"/>
  </ds:schemaRefs>
</ds:datastoreItem>
</file>

<file path=customXml/itemProps6.xml><?xml version="1.0" encoding="utf-8"?>
<ds:datastoreItem xmlns:ds="http://schemas.openxmlformats.org/officeDocument/2006/customXml" ds:itemID="{A60D0280-6491-4FFA-95ED-8FD1EE63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109</Pages>
  <Words>42619</Words>
  <Characters>242931</Characters>
  <Application>Microsoft Office Word</Application>
  <DocSecurity>0</DocSecurity>
  <Lines>2024</Lines>
  <Paragraphs>569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RAN2#109e</cp:lastModifiedBy>
  <cp:revision>31</cp:revision>
  <cp:lastPrinted>2017-05-08T10:55:00Z</cp:lastPrinted>
  <dcterms:created xsi:type="dcterms:W3CDTF">2020-03-10T01:26:00Z</dcterms:created>
  <dcterms:modified xsi:type="dcterms:W3CDTF">2020-03-10T02:36:00Z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