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w:t>
      </w:r>
      <w:proofErr w:type="gramStart"/>
      <w:r w:rsidRPr="001F6BD7">
        <w:t>048][</w:t>
      </w:r>
      <w:proofErr w:type="gramEnd"/>
      <w:r w:rsidRPr="001F6BD7">
        <w:t>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 xml:space="preserve">Deadline: Mar </w:t>
      </w:r>
      <w:proofErr w:type="gramStart"/>
      <w:r w:rsidRPr="001F6BD7">
        <w:t>3</w:t>
      </w:r>
      <w:proofErr w:type="gramEnd"/>
      <w:r w:rsidRPr="001F6BD7">
        <w:t xml:space="preserve">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t>
      </w:r>
      <w:r w:rsidR="001F6BD7" w:rsidRPr="001F6BD7">
        <w:rPr>
          <w:rFonts w:ascii="Arial" w:hAnsi="Arial" w:cs="Arial"/>
        </w:rPr>
        <w:t xml:space="preserve">we did not specify this behaviour for the timer </w:t>
      </w:r>
      <w:proofErr w:type="gramStart"/>
      <w:r w:rsidR="001F6BD7" w:rsidRPr="001F6BD7">
        <w:rPr>
          <w:rFonts w:ascii="Arial" w:hAnsi="Arial" w:cs="Arial"/>
        </w:rPr>
        <w:t>T310</w:t>
      </w:r>
      <w:proofErr w:type="gramEnd"/>
      <w:r w:rsidR="001F6BD7" w:rsidRPr="001F6BD7">
        <w:rPr>
          <w:rFonts w:ascii="Arial" w:hAnsi="Arial" w:cs="Arial"/>
        </w:rPr>
        <w:t xml:space="preserve"> and a possible option is have the same solution also for the timer T316.</w:t>
      </w:r>
      <w:r w:rsidR="001F6BD7" w:rsidRPr="001F6BD7">
        <w:rPr>
          <w:rFonts w:ascii="Arial" w:hAnsi="Arial" w:cs="Arial"/>
        </w:rPr>
        <w:t xml:space="preserve">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5DD2F694"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w:t>
      </w:r>
      <w:r w:rsidRPr="001F6BD7">
        <w:rPr>
          <w:rFonts w:ascii="Arial" w:hAnsi="Arial" w:cs="Arial"/>
          <w:lang w:val="en-GB"/>
        </w:rPr>
        <w:t>guard timer value should 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6DF9CA52"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 xml:space="preserve">should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77777777" w:rsidR="00136A5C" w:rsidRPr="001F6BD7" w:rsidRDefault="00136A5C" w:rsidP="00136A5C">
            <w:pPr>
              <w:pStyle w:val="Proposal"/>
              <w:numPr>
                <w:ilvl w:val="0"/>
                <w:numId w:val="0"/>
              </w:numPr>
              <w:rPr>
                <w:lang w:val="en-GB"/>
              </w:rPr>
            </w:pPr>
          </w:p>
        </w:tc>
        <w:tc>
          <w:tcPr>
            <w:tcW w:w="1418" w:type="dxa"/>
          </w:tcPr>
          <w:p w14:paraId="01E5A8C0" w14:textId="77777777" w:rsidR="00136A5C" w:rsidRPr="001F6BD7" w:rsidRDefault="00136A5C" w:rsidP="00136A5C">
            <w:pPr>
              <w:pStyle w:val="Proposal"/>
              <w:numPr>
                <w:ilvl w:val="0"/>
                <w:numId w:val="0"/>
              </w:numPr>
              <w:rPr>
                <w:lang w:val="en-GB"/>
              </w:rPr>
            </w:pPr>
          </w:p>
        </w:tc>
        <w:tc>
          <w:tcPr>
            <w:tcW w:w="5948" w:type="dxa"/>
          </w:tcPr>
          <w:p w14:paraId="628776A9" w14:textId="77777777" w:rsidR="00136A5C" w:rsidRPr="001F6BD7" w:rsidRDefault="00136A5C" w:rsidP="00136A5C">
            <w:pPr>
              <w:pStyle w:val="Proposal"/>
              <w:numPr>
                <w:ilvl w:val="0"/>
                <w:numId w:val="0"/>
              </w:numPr>
              <w:rPr>
                <w:lang w:val="en-GB"/>
              </w:rPr>
            </w:pPr>
          </w:p>
        </w:tc>
      </w:tr>
      <w:tr w:rsidR="00136A5C" w:rsidRPr="001F6BD7" w14:paraId="3EC4A074" w14:textId="77777777" w:rsidTr="00136A5C">
        <w:tc>
          <w:tcPr>
            <w:tcW w:w="2263" w:type="dxa"/>
          </w:tcPr>
          <w:p w14:paraId="0C1E99D6" w14:textId="77777777" w:rsidR="00136A5C" w:rsidRPr="001F6BD7" w:rsidRDefault="00136A5C" w:rsidP="00136A5C">
            <w:pPr>
              <w:pStyle w:val="Proposal"/>
              <w:numPr>
                <w:ilvl w:val="0"/>
                <w:numId w:val="0"/>
              </w:numPr>
              <w:rPr>
                <w:lang w:val="en-GB"/>
              </w:rPr>
            </w:pPr>
          </w:p>
        </w:tc>
        <w:tc>
          <w:tcPr>
            <w:tcW w:w="1418" w:type="dxa"/>
          </w:tcPr>
          <w:p w14:paraId="0D005D72" w14:textId="77777777" w:rsidR="00136A5C" w:rsidRPr="001F6BD7" w:rsidRDefault="00136A5C" w:rsidP="00136A5C">
            <w:pPr>
              <w:pStyle w:val="Proposal"/>
              <w:numPr>
                <w:ilvl w:val="0"/>
                <w:numId w:val="0"/>
              </w:numPr>
              <w:rPr>
                <w:lang w:val="en-GB"/>
              </w:rPr>
            </w:pPr>
          </w:p>
        </w:tc>
        <w:tc>
          <w:tcPr>
            <w:tcW w:w="5948" w:type="dxa"/>
          </w:tcPr>
          <w:p w14:paraId="620D9972" w14:textId="77777777" w:rsidR="00136A5C" w:rsidRPr="001F6BD7" w:rsidRDefault="00136A5C" w:rsidP="00136A5C">
            <w:pPr>
              <w:pStyle w:val="Proposal"/>
              <w:numPr>
                <w:ilvl w:val="0"/>
                <w:numId w:val="0"/>
              </w:numPr>
              <w:rPr>
                <w:lang w:val="en-GB"/>
              </w:rPr>
            </w:pPr>
          </w:p>
        </w:tc>
      </w:tr>
      <w:tr w:rsidR="00136A5C" w:rsidRPr="001F6BD7" w14:paraId="5FBC9C4B" w14:textId="77777777" w:rsidTr="00136A5C">
        <w:tc>
          <w:tcPr>
            <w:tcW w:w="2263" w:type="dxa"/>
          </w:tcPr>
          <w:p w14:paraId="184C669F" w14:textId="77777777" w:rsidR="00136A5C" w:rsidRPr="001F6BD7" w:rsidRDefault="00136A5C" w:rsidP="00136A5C">
            <w:pPr>
              <w:pStyle w:val="Proposal"/>
              <w:numPr>
                <w:ilvl w:val="0"/>
                <w:numId w:val="0"/>
              </w:numPr>
              <w:rPr>
                <w:lang w:val="en-GB"/>
              </w:rPr>
            </w:pPr>
          </w:p>
        </w:tc>
        <w:tc>
          <w:tcPr>
            <w:tcW w:w="1418" w:type="dxa"/>
          </w:tcPr>
          <w:p w14:paraId="4609AB7E" w14:textId="77777777" w:rsidR="00136A5C" w:rsidRPr="001F6BD7" w:rsidRDefault="00136A5C" w:rsidP="00136A5C">
            <w:pPr>
              <w:pStyle w:val="Proposal"/>
              <w:numPr>
                <w:ilvl w:val="0"/>
                <w:numId w:val="0"/>
              </w:numPr>
              <w:rPr>
                <w:lang w:val="en-GB"/>
              </w:rPr>
            </w:pPr>
          </w:p>
        </w:tc>
        <w:tc>
          <w:tcPr>
            <w:tcW w:w="5948" w:type="dxa"/>
          </w:tcPr>
          <w:p w14:paraId="7C04D06B" w14:textId="77777777" w:rsidR="00136A5C" w:rsidRPr="001F6BD7" w:rsidRDefault="00136A5C" w:rsidP="00136A5C">
            <w:pPr>
              <w:pStyle w:val="Proposal"/>
              <w:numPr>
                <w:ilvl w:val="0"/>
                <w:numId w:val="0"/>
              </w:numPr>
              <w:rPr>
                <w:lang w:val="en-GB"/>
              </w:rPr>
            </w:pPr>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7D6A317F"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What option should be selected to address the issue that</w:t>
      </w:r>
      <w:r>
        <w:t>, during fast MCG recovery,</w:t>
      </w:r>
      <w:r>
        <w:t xml:space="preserve"> the </w:t>
      </w:r>
      <w:r>
        <w:t xml:space="preserve">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1A578496" w14:textId="77777777" w:rsidTr="008D4314">
        <w:tc>
          <w:tcPr>
            <w:tcW w:w="2263" w:type="dxa"/>
            <w:shd w:val="clear" w:color="auto" w:fill="BFBFBF" w:themeFill="background1" w:themeFillShade="BF"/>
          </w:tcPr>
          <w:p w14:paraId="0F5D8FA5" w14:textId="77777777" w:rsidR="00F7519E" w:rsidRPr="001F6BD7" w:rsidRDefault="00F7519E"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8D4314">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8D4314">
            <w:pPr>
              <w:pStyle w:val="Proposal"/>
              <w:numPr>
                <w:ilvl w:val="0"/>
                <w:numId w:val="0"/>
              </w:numPr>
              <w:rPr>
                <w:lang w:val="en-GB"/>
              </w:rPr>
            </w:pPr>
            <w:r w:rsidRPr="001F6BD7">
              <w:rPr>
                <w:lang w:val="en-GB"/>
              </w:rPr>
              <w:t>Comment</w:t>
            </w:r>
          </w:p>
        </w:tc>
      </w:tr>
      <w:tr w:rsidR="00F7519E" w:rsidRPr="001F6BD7" w14:paraId="42EA085C" w14:textId="77777777" w:rsidTr="008D4314">
        <w:tc>
          <w:tcPr>
            <w:tcW w:w="2263" w:type="dxa"/>
          </w:tcPr>
          <w:p w14:paraId="2A862305" w14:textId="77777777" w:rsidR="00F7519E" w:rsidRPr="001F6BD7" w:rsidRDefault="00F7519E" w:rsidP="008D4314">
            <w:pPr>
              <w:pStyle w:val="Proposal"/>
              <w:numPr>
                <w:ilvl w:val="0"/>
                <w:numId w:val="0"/>
              </w:numPr>
              <w:rPr>
                <w:lang w:val="en-GB"/>
              </w:rPr>
            </w:pPr>
          </w:p>
        </w:tc>
        <w:tc>
          <w:tcPr>
            <w:tcW w:w="1418" w:type="dxa"/>
          </w:tcPr>
          <w:p w14:paraId="76FA36F4" w14:textId="77777777" w:rsidR="00F7519E" w:rsidRPr="001F6BD7" w:rsidRDefault="00F7519E" w:rsidP="008D4314">
            <w:pPr>
              <w:pStyle w:val="Proposal"/>
              <w:numPr>
                <w:ilvl w:val="0"/>
                <w:numId w:val="0"/>
              </w:numPr>
              <w:rPr>
                <w:lang w:val="en-GB"/>
              </w:rPr>
            </w:pPr>
          </w:p>
        </w:tc>
        <w:tc>
          <w:tcPr>
            <w:tcW w:w="5948" w:type="dxa"/>
          </w:tcPr>
          <w:p w14:paraId="781B1B0F" w14:textId="77777777" w:rsidR="00F7519E" w:rsidRPr="001F6BD7" w:rsidRDefault="00F7519E" w:rsidP="008D4314">
            <w:pPr>
              <w:pStyle w:val="Proposal"/>
              <w:numPr>
                <w:ilvl w:val="0"/>
                <w:numId w:val="0"/>
              </w:numPr>
              <w:rPr>
                <w:lang w:val="en-GB"/>
              </w:rPr>
            </w:pPr>
          </w:p>
        </w:tc>
      </w:tr>
      <w:tr w:rsidR="00F7519E" w:rsidRPr="001F6BD7" w14:paraId="14351B3F" w14:textId="77777777" w:rsidTr="008D4314">
        <w:tc>
          <w:tcPr>
            <w:tcW w:w="2263" w:type="dxa"/>
          </w:tcPr>
          <w:p w14:paraId="274F7948" w14:textId="77777777" w:rsidR="00F7519E" w:rsidRPr="001F6BD7" w:rsidRDefault="00F7519E" w:rsidP="008D4314">
            <w:pPr>
              <w:pStyle w:val="Proposal"/>
              <w:numPr>
                <w:ilvl w:val="0"/>
                <w:numId w:val="0"/>
              </w:numPr>
              <w:rPr>
                <w:lang w:val="en-GB"/>
              </w:rPr>
            </w:pPr>
          </w:p>
        </w:tc>
        <w:tc>
          <w:tcPr>
            <w:tcW w:w="1418" w:type="dxa"/>
          </w:tcPr>
          <w:p w14:paraId="2EEC7A0D" w14:textId="77777777" w:rsidR="00F7519E" w:rsidRPr="001F6BD7" w:rsidRDefault="00F7519E" w:rsidP="008D4314">
            <w:pPr>
              <w:pStyle w:val="Proposal"/>
              <w:numPr>
                <w:ilvl w:val="0"/>
                <w:numId w:val="0"/>
              </w:numPr>
              <w:rPr>
                <w:lang w:val="en-GB"/>
              </w:rPr>
            </w:pPr>
          </w:p>
        </w:tc>
        <w:tc>
          <w:tcPr>
            <w:tcW w:w="5948" w:type="dxa"/>
          </w:tcPr>
          <w:p w14:paraId="411315B8" w14:textId="77777777" w:rsidR="00F7519E" w:rsidRPr="001F6BD7" w:rsidRDefault="00F7519E" w:rsidP="008D4314">
            <w:pPr>
              <w:pStyle w:val="Proposal"/>
              <w:numPr>
                <w:ilvl w:val="0"/>
                <w:numId w:val="0"/>
              </w:numPr>
              <w:rPr>
                <w:lang w:val="en-GB"/>
              </w:rPr>
            </w:pPr>
          </w:p>
        </w:tc>
      </w:tr>
      <w:tr w:rsidR="00F7519E" w:rsidRPr="001F6BD7" w14:paraId="1D3E296F" w14:textId="77777777" w:rsidTr="008D4314">
        <w:tc>
          <w:tcPr>
            <w:tcW w:w="2263" w:type="dxa"/>
          </w:tcPr>
          <w:p w14:paraId="54630CD6" w14:textId="77777777" w:rsidR="00F7519E" w:rsidRPr="001F6BD7" w:rsidRDefault="00F7519E" w:rsidP="008D4314">
            <w:pPr>
              <w:pStyle w:val="Proposal"/>
              <w:numPr>
                <w:ilvl w:val="0"/>
                <w:numId w:val="0"/>
              </w:numPr>
              <w:rPr>
                <w:lang w:val="en-GB"/>
              </w:rPr>
            </w:pPr>
          </w:p>
        </w:tc>
        <w:tc>
          <w:tcPr>
            <w:tcW w:w="1418" w:type="dxa"/>
          </w:tcPr>
          <w:p w14:paraId="76F05C7C" w14:textId="77777777" w:rsidR="00F7519E" w:rsidRPr="001F6BD7" w:rsidRDefault="00F7519E" w:rsidP="008D4314">
            <w:pPr>
              <w:pStyle w:val="Proposal"/>
              <w:numPr>
                <w:ilvl w:val="0"/>
                <w:numId w:val="0"/>
              </w:numPr>
              <w:rPr>
                <w:lang w:val="en-GB"/>
              </w:rPr>
            </w:pPr>
          </w:p>
        </w:tc>
        <w:tc>
          <w:tcPr>
            <w:tcW w:w="5948" w:type="dxa"/>
          </w:tcPr>
          <w:p w14:paraId="7E18ECB7" w14:textId="77777777" w:rsidR="00F7519E" w:rsidRPr="001F6BD7" w:rsidRDefault="00F7519E" w:rsidP="008D4314">
            <w:pPr>
              <w:pStyle w:val="Proposal"/>
              <w:numPr>
                <w:ilvl w:val="0"/>
                <w:numId w:val="0"/>
              </w:numPr>
              <w:rPr>
                <w:lang w:val="en-GB"/>
              </w:rPr>
            </w:pPr>
          </w:p>
        </w:tc>
      </w:tr>
    </w:tbl>
    <w:p w14:paraId="1DFE2741" w14:textId="77777777" w:rsidR="00F7519E" w:rsidRPr="001F6BD7" w:rsidRDefault="00F7519E" w:rsidP="001F6BD7">
      <w:pPr>
        <w:pStyle w:val="BodyText"/>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lastRenderedPageBreak/>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proofErr w:type="gramStart"/>
      <w:r w:rsidRPr="007E5343">
        <w:t>The</w:t>
      </w:r>
      <w:proofErr w:type="gramEnd"/>
      <w:r w:rsidRPr="007E5343">
        <w:t xml:space="preserv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8D4314">
        <w:tc>
          <w:tcPr>
            <w:tcW w:w="2263" w:type="dxa"/>
            <w:shd w:val="clear" w:color="auto" w:fill="BFBFBF" w:themeFill="background1" w:themeFillShade="BF"/>
          </w:tcPr>
          <w:p w14:paraId="44783F3B" w14:textId="77777777" w:rsidR="00F7519E" w:rsidRPr="001F6BD7" w:rsidRDefault="00F7519E"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8D4314">
            <w:pPr>
              <w:pStyle w:val="Proposal"/>
              <w:numPr>
                <w:ilvl w:val="0"/>
                <w:numId w:val="0"/>
              </w:numPr>
              <w:rPr>
                <w:lang w:val="en-GB"/>
              </w:rPr>
            </w:pPr>
            <w:r w:rsidRPr="001F6BD7">
              <w:rPr>
                <w:lang w:val="en-GB"/>
              </w:rPr>
              <w:t>Comment</w:t>
            </w:r>
          </w:p>
        </w:tc>
      </w:tr>
      <w:tr w:rsidR="00F7519E" w:rsidRPr="001F6BD7" w14:paraId="517B8510" w14:textId="77777777" w:rsidTr="008D4314">
        <w:tc>
          <w:tcPr>
            <w:tcW w:w="2263" w:type="dxa"/>
          </w:tcPr>
          <w:p w14:paraId="31E3BD94" w14:textId="77777777" w:rsidR="00F7519E" w:rsidRPr="001F6BD7" w:rsidRDefault="00F7519E" w:rsidP="008D4314">
            <w:pPr>
              <w:pStyle w:val="Proposal"/>
              <w:numPr>
                <w:ilvl w:val="0"/>
                <w:numId w:val="0"/>
              </w:numPr>
              <w:rPr>
                <w:lang w:val="en-GB"/>
              </w:rPr>
            </w:pPr>
          </w:p>
        </w:tc>
        <w:tc>
          <w:tcPr>
            <w:tcW w:w="1418" w:type="dxa"/>
          </w:tcPr>
          <w:p w14:paraId="08EC9B07" w14:textId="77777777" w:rsidR="00F7519E" w:rsidRPr="001F6BD7" w:rsidRDefault="00F7519E" w:rsidP="008D4314">
            <w:pPr>
              <w:pStyle w:val="Proposal"/>
              <w:numPr>
                <w:ilvl w:val="0"/>
                <w:numId w:val="0"/>
              </w:numPr>
              <w:rPr>
                <w:lang w:val="en-GB"/>
              </w:rPr>
            </w:pPr>
          </w:p>
        </w:tc>
        <w:tc>
          <w:tcPr>
            <w:tcW w:w="5948" w:type="dxa"/>
          </w:tcPr>
          <w:p w14:paraId="78042139" w14:textId="77777777" w:rsidR="00F7519E" w:rsidRPr="001F6BD7" w:rsidRDefault="00F7519E" w:rsidP="008D4314">
            <w:pPr>
              <w:pStyle w:val="Proposal"/>
              <w:numPr>
                <w:ilvl w:val="0"/>
                <w:numId w:val="0"/>
              </w:numPr>
              <w:rPr>
                <w:lang w:val="en-GB"/>
              </w:rPr>
            </w:pPr>
          </w:p>
        </w:tc>
      </w:tr>
      <w:tr w:rsidR="00F7519E" w:rsidRPr="001F6BD7" w14:paraId="2AE95B1A" w14:textId="77777777" w:rsidTr="008D4314">
        <w:tc>
          <w:tcPr>
            <w:tcW w:w="2263" w:type="dxa"/>
          </w:tcPr>
          <w:p w14:paraId="0AAC8C4F" w14:textId="77777777" w:rsidR="00F7519E" w:rsidRPr="001F6BD7" w:rsidRDefault="00F7519E" w:rsidP="008D4314">
            <w:pPr>
              <w:pStyle w:val="Proposal"/>
              <w:numPr>
                <w:ilvl w:val="0"/>
                <w:numId w:val="0"/>
              </w:numPr>
              <w:rPr>
                <w:lang w:val="en-GB"/>
              </w:rPr>
            </w:pPr>
          </w:p>
        </w:tc>
        <w:tc>
          <w:tcPr>
            <w:tcW w:w="1418" w:type="dxa"/>
          </w:tcPr>
          <w:p w14:paraId="188F6FD8" w14:textId="77777777" w:rsidR="00F7519E" w:rsidRPr="001F6BD7" w:rsidRDefault="00F7519E" w:rsidP="008D4314">
            <w:pPr>
              <w:pStyle w:val="Proposal"/>
              <w:numPr>
                <w:ilvl w:val="0"/>
                <w:numId w:val="0"/>
              </w:numPr>
              <w:rPr>
                <w:lang w:val="en-GB"/>
              </w:rPr>
            </w:pPr>
          </w:p>
        </w:tc>
        <w:tc>
          <w:tcPr>
            <w:tcW w:w="5948" w:type="dxa"/>
          </w:tcPr>
          <w:p w14:paraId="51C26D56" w14:textId="77777777" w:rsidR="00F7519E" w:rsidRPr="001F6BD7" w:rsidRDefault="00F7519E" w:rsidP="008D4314">
            <w:pPr>
              <w:pStyle w:val="Proposal"/>
              <w:numPr>
                <w:ilvl w:val="0"/>
                <w:numId w:val="0"/>
              </w:numPr>
              <w:rPr>
                <w:lang w:val="en-GB"/>
              </w:rPr>
            </w:pPr>
          </w:p>
        </w:tc>
      </w:tr>
      <w:tr w:rsidR="00F7519E" w:rsidRPr="001F6BD7" w14:paraId="0BAE6692" w14:textId="77777777" w:rsidTr="008D4314">
        <w:tc>
          <w:tcPr>
            <w:tcW w:w="2263" w:type="dxa"/>
          </w:tcPr>
          <w:p w14:paraId="5558CCA3" w14:textId="77777777" w:rsidR="00F7519E" w:rsidRPr="001F6BD7" w:rsidRDefault="00F7519E" w:rsidP="008D4314">
            <w:pPr>
              <w:pStyle w:val="Proposal"/>
              <w:numPr>
                <w:ilvl w:val="0"/>
                <w:numId w:val="0"/>
              </w:numPr>
              <w:rPr>
                <w:lang w:val="en-GB"/>
              </w:rPr>
            </w:pPr>
          </w:p>
        </w:tc>
        <w:tc>
          <w:tcPr>
            <w:tcW w:w="1418" w:type="dxa"/>
          </w:tcPr>
          <w:p w14:paraId="4AAF5B09" w14:textId="77777777" w:rsidR="00F7519E" w:rsidRPr="001F6BD7" w:rsidRDefault="00F7519E" w:rsidP="008D4314">
            <w:pPr>
              <w:pStyle w:val="Proposal"/>
              <w:numPr>
                <w:ilvl w:val="0"/>
                <w:numId w:val="0"/>
              </w:numPr>
              <w:rPr>
                <w:lang w:val="en-GB"/>
              </w:rPr>
            </w:pPr>
          </w:p>
        </w:tc>
        <w:tc>
          <w:tcPr>
            <w:tcW w:w="5948" w:type="dxa"/>
          </w:tcPr>
          <w:p w14:paraId="44444F99" w14:textId="77777777" w:rsidR="00F7519E" w:rsidRPr="001F6BD7" w:rsidRDefault="00F7519E" w:rsidP="008D4314">
            <w:pPr>
              <w:pStyle w:val="Proposal"/>
              <w:numPr>
                <w:ilvl w:val="0"/>
                <w:numId w:val="0"/>
              </w:numPr>
              <w:rPr>
                <w:lang w:val="en-GB"/>
              </w:rPr>
            </w:pPr>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Pr="001F6BD7" w:rsidRDefault="00755B8E" w:rsidP="00755B8E">
      <w:pPr>
        <w:pStyle w:val="Proposal"/>
        <w:numPr>
          <w:ilvl w:val="0"/>
          <w:numId w:val="0"/>
        </w:numPr>
      </w:pPr>
      <w:r w:rsidRPr="001F6BD7">
        <w:t>Q</w:t>
      </w:r>
      <w:r>
        <w:t>4</w:t>
      </w:r>
      <w:r w:rsidRPr="001F6BD7">
        <w:t xml:space="preserve">: </w:t>
      </w:r>
      <w:r>
        <w:t xml:space="preserve">Do companies think that the </w:t>
      </w:r>
      <w:r>
        <w:t>UE should switch the primary path from SCG to MCG upon MN handover and MCG resume</w:t>
      </w:r>
      <w:r w:rsidRPr="001F6BD7">
        <w:t>?</w:t>
      </w:r>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8D4314">
        <w:tc>
          <w:tcPr>
            <w:tcW w:w="2263" w:type="dxa"/>
            <w:shd w:val="clear" w:color="auto" w:fill="BFBFBF" w:themeFill="background1" w:themeFillShade="BF"/>
          </w:tcPr>
          <w:p w14:paraId="12DD1DF8" w14:textId="77777777" w:rsidR="00755B8E" w:rsidRPr="001F6BD7" w:rsidRDefault="00755B8E" w:rsidP="008D4314">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8D4314">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8D4314">
            <w:pPr>
              <w:pStyle w:val="Proposal"/>
              <w:numPr>
                <w:ilvl w:val="0"/>
                <w:numId w:val="0"/>
              </w:numPr>
              <w:rPr>
                <w:lang w:val="en-GB"/>
              </w:rPr>
            </w:pPr>
            <w:r w:rsidRPr="001F6BD7">
              <w:rPr>
                <w:lang w:val="en-GB"/>
              </w:rPr>
              <w:t>Comment</w:t>
            </w:r>
          </w:p>
        </w:tc>
      </w:tr>
      <w:tr w:rsidR="00755B8E" w:rsidRPr="001F6BD7" w14:paraId="1ED1B83F" w14:textId="77777777" w:rsidTr="008D4314">
        <w:tc>
          <w:tcPr>
            <w:tcW w:w="2263" w:type="dxa"/>
          </w:tcPr>
          <w:p w14:paraId="426E1BDD" w14:textId="77777777" w:rsidR="00755B8E" w:rsidRPr="001F6BD7" w:rsidRDefault="00755B8E" w:rsidP="008D4314">
            <w:pPr>
              <w:pStyle w:val="Proposal"/>
              <w:numPr>
                <w:ilvl w:val="0"/>
                <w:numId w:val="0"/>
              </w:numPr>
              <w:rPr>
                <w:lang w:val="en-GB"/>
              </w:rPr>
            </w:pPr>
          </w:p>
        </w:tc>
        <w:tc>
          <w:tcPr>
            <w:tcW w:w="1418" w:type="dxa"/>
          </w:tcPr>
          <w:p w14:paraId="152FB9F1" w14:textId="77777777" w:rsidR="00755B8E" w:rsidRPr="001F6BD7" w:rsidRDefault="00755B8E" w:rsidP="008D4314">
            <w:pPr>
              <w:pStyle w:val="Proposal"/>
              <w:numPr>
                <w:ilvl w:val="0"/>
                <w:numId w:val="0"/>
              </w:numPr>
              <w:rPr>
                <w:lang w:val="en-GB"/>
              </w:rPr>
            </w:pPr>
          </w:p>
        </w:tc>
        <w:tc>
          <w:tcPr>
            <w:tcW w:w="5948" w:type="dxa"/>
          </w:tcPr>
          <w:p w14:paraId="62FCFF0E" w14:textId="77777777" w:rsidR="00755B8E" w:rsidRPr="001F6BD7" w:rsidRDefault="00755B8E" w:rsidP="008D4314">
            <w:pPr>
              <w:pStyle w:val="Proposal"/>
              <w:numPr>
                <w:ilvl w:val="0"/>
                <w:numId w:val="0"/>
              </w:numPr>
              <w:rPr>
                <w:lang w:val="en-GB"/>
              </w:rPr>
            </w:pPr>
          </w:p>
        </w:tc>
      </w:tr>
      <w:tr w:rsidR="00755B8E" w:rsidRPr="001F6BD7" w14:paraId="64A63F0E" w14:textId="77777777" w:rsidTr="008D4314">
        <w:tc>
          <w:tcPr>
            <w:tcW w:w="2263" w:type="dxa"/>
          </w:tcPr>
          <w:p w14:paraId="6E95FB89" w14:textId="77777777" w:rsidR="00755B8E" w:rsidRPr="001F6BD7" w:rsidRDefault="00755B8E" w:rsidP="008D4314">
            <w:pPr>
              <w:pStyle w:val="Proposal"/>
              <w:numPr>
                <w:ilvl w:val="0"/>
                <w:numId w:val="0"/>
              </w:numPr>
              <w:rPr>
                <w:lang w:val="en-GB"/>
              </w:rPr>
            </w:pPr>
          </w:p>
        </w:tc>
        <w:tc>
          <w:tcPr>
            <w:tcW w:w="1418" w:type="dxa"/>
          </w:tcPr>
          <w:p w14:paraId="0ADFAEE2" w14:textId="77777777" w:rsidR="00755B8E" w:rsidRPr="001F6BD7" w:rsidRDefault="00755B8E" w:rsidP="008D4314">
            <w:pPr>
              <w:pStyle w:val="Proposal"/>
              <w:numPr>
                <w:ilvl w:val="0"/>
                <w:numId w:val="0"/>
              </w:numPr>
              <w:rPr>
                <w:lang w:val="en-GB"/>
              </w:rPr>
            </w:pPr>
          </w:p>
        </w:tc>
        <w:tc>
          <w:tcPr>
            <w:tcW w:w="5948" w:type="dxa"/>
          </w:tcPr>
          <w:p w14:paraId="4244CE2C" w14:textId="77777777" w:rsidR="00755B8E" w:rsidRPr="001F6BD7" w:rsidRDefault="00755B8E" w:rsidP="008D4314">
            <w:pPr>
              <w:pStyle w:val="Proposal"/>
              <w:numPr>
                <w:ilvl w:val="0"/>
                <w:numId w:val="0"/>
              </w:numPr>
              <w:rPr>
                <w:lang w:val="en-GB"/>
              </w:rPr>
            </w:pPr>
          </w:p>
        </w:tc>
      </w:tr>
      <w:tr w:rsidR="00755B8E" w:rsidRPr="001F6BD7" w14:paraId="575868DC" w14:textId="77777777" w:rsidTr="008D4314">
        <w:tc>
          <w:tcPr>
            <w:tcW w:w="2263" w:type="dxa"/>
          </w:tcPr>
          <w:p w14:paraId="58CDEA74" w14:textId="77777777" w:rsidR="00755B8E" w:rsidRPr="001F6BD7" w:rsidRDefault="00755B8E" w:rsidP="008D4314">
            <w:pPr>
              <w:pStyle w:val="Proposal"/>
              <w:numPr>
                <w:ilvl w:val="0"/>
                <w:numId w:val="0"/>
              </w:numPr>
              <w:rPr>
                <w:lang w:val="en-GB"/>
              </w:rPr>
            </w:pPr>
          </w:p>
        </w:tc>
        <w:tc>
          <w:tcPr>
            <w:tcW w:w="1418" w:type="dxa"/>
          </w:tcPr>
          <w:p w14:paraId="6EA85355" w14:textId="77777777" w:rsidR="00755B8E" w:rsidRPr="001F6BD7" w:rsidRDefault="00755B8E" w:rsidP="008D4314">
            <w:pPr>
              <w:pStyle w:val="Proposal"/>
              <w:numPr>
                <w:ilvl w:val="0"/>
                <w:numId w:val="0"/>
              </w:numPr>
              <w:rPr>
                <w:lang w:val="en-GB"/>
              </w:rPr>
            </w:pPr>
          </w:p>
        </w:tc>
        <w:tc>
          <w:tcPr>
            <w:tcW w:w="5948" w:type="dxa"/>
          </w:tcPr>
          <w:p w14:paraId="4A91D2FF" w14:textId="77777777" w:rsidR="00755B8E" w:rsidRPr="001F6BD7" w:rsidRDefault="00755B8E" w:rsidP="008D4314">
            <w:pPr>
              <w:pStyle w:val="Proposal"/>
              <w:numPr>
                <w:ilvl w:val="0"/>
                <w:numId w:val="0"/>
              </w:numPr>
              <w:rPr>
                <w:lang w:val="en-GB"/>
              </w:rPr>
            </w:pPr>
          </w:p>
        </w:tc>
      </w:tr>
    </w:tbl>
    <w:p w14:paraId="088AE3DD" w14:textId="53543B46" w:rsidR="00D17E31" w:rsidRPr="001F6BD7" w:rsidRDefault="00D17E31" w:rsidP="007763B6">
      <w:pPr>
        <w:pStyle w:val="BodyText"/>
      </w:pPr>
    </w:p>
    <w:p w14:paraId="3696783C" w14:textId="73F7FA8E" w:rsidR="00317225" w:rsidRPr="001F6BD7" w:rsidRDefault="00317225" w:rsidP="00317225">
      <w:pPr>
        <w:pStyle w:val="Heading1"/>
      </w:pPr>
      <w:r w:rsidRPr="001F6BD7">
        <w:lastRenderedPageBreak/>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bookmarkStart w:id="1" w:name="_GoBack"/>
      <w:bookmarkEnd w:id="1"/>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755B8E">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
    </w:p>
    <w:bookmarkStart w:id="3"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
    </w:p>
    <w:bookmarkStart w:id="4"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
    </w:p>
    <w:bookmarkStart w:id="5"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5"/>
    </w:p>
    <w:bookmarkStart w:id="6"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
    </w:p>
    <w:p w14:paraId="28DFD642" w14:textId="192A6ACA" w:rsidR="005C3568" w:rsidRPr="001F6BD7" w:rsidRDefault="00755B8E">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7"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7"/>
    </w:p>
    <w:p w14:paraId="54315E7F" w14:textId="68C57923" w:rsidR="005C3568" w:rsidRPr="001F6BD7" w:rsidRDefault="00755B8E">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8"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8"/>
    </w:p>
    <w:bookmarkStart w:id="9"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9"/>
    </w:p>
    <w:bookmarkStart w:id="10"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10"/>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46B4" w14:textId="77777777" w:rsidR="003D19AE" w:rsidRDefault="003D19AE">
      <w:r>
        <w:separator/>
      </w:r>
    </w:p>
  </w:endnote>
  <w:endnote w:type="continuationSeparator" w:id="0">
    <w:p w14:paraId="7D9E08F2" w14:textId="77777777" w:rsidR="003D19AE" w:rsidRDefault="003D19AE">
      <w:r>
        <w:continuationSeparator/>
      </w:r>
    </w:p>
  </w:endnote>
  <w:endnote w:type="continuationNotice" w:id="1">
    <w:p w14:paraId="1310B55F" w14:textId="77777777" w:rsidR="003D19AE" w:rsidRDefault="003D1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3D19AE" w:rsidRDefault="003D19A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9A7F" w14:textId="77777777" w:rsidR="003D19AE" w:rsidRDefault="003D19AE">
      <w:r>
        <w:separator/>
      </w:r>
    </w:p>
  </w:footnote>
  <w:footnote w:type="continuationSeparator" w:id="0">
    <w:p w14:paraId="2DD5CA14" w14:textId="77777777" w:rsidR="003D19AE" w:rsidRDefault="003D19AE">
      <w:r>
        <w:continuationSeparator/>
      </w:r>
    </w:p>
  </w:footnote>
  <w:footnote w:type="continuationNotice" w:id="1">
    <w:p w14:paraId="5103C3A1" w14:textId="77777777" w:rsidR="003D19AE" w:rsidRDefault="003D1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3D19AE" w:rsidRDefault="003D19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DAB"/>
    <w:rsid w:val="002B24D6"/>
    <w:rsid w:val="002C41E6"/>
    <w:rsid w:val="002C6674"/>
    <w:rsid w:val="002D071A"/>
    <w:rsid w:val="002D08A5"/>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E385F"/>
    <w:rsid w:val="005E5B81"/>
    <w:rsid w:val="005F2CB1"/>
    <w:rsid w:val="005F3025"/>
    <w:rsid w:val="005F618C"/>
    <w:rsid w:val="005F70BD"/>
    <w:rsid w:val="0060283C"/>
    <w:rsid w:val="00604F14"/>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1228"/>
    <w:rsid w:val="00755B8E"/>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A0FBA"/>
    <w:rsid w:val="009A1601"/>
    <w:rsid w:val="009A2DC4"/>
    <w:rsid w:val="009A3BB6"/>
    <w:rsid w:val="009A462D"/>
    <w:rsid w:val="009A5CBA"/>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40E0"/>
    <w:rsid w:val="00AE4DBA"/>
    <w:rsid w:val="00AE4F07"/>
    <w:rsid w:val="00AF1C5D"/>
    <w:rsid w:val="00AF42D7"/>
    <w:rsid w:val="00B006FE"/>
    <w:rsid w:val="00B007CB"/>
    <w:rsid w:val="00B02AA9"/>
    <w:rsid w:val="00B02FA3"/>
    <w:rsid w:val="00B05084"/>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4BCB"/>
    <w:rsid w:val="00DA305E"/>
    <w:rsid w:val="00DA5417"/>
    <w:rsid w:val="00DA56E8"/>
    <w:rsid w:val="00DB0A9F"/>
    <w:rsid w:val="00DB377D"/>
    <w:rsid w:val="00DC2D36"/>
    <w:rsid w:val="00DC53EF"/>
    <w:rsid w:val="00DC6B5D"/>
    <w:rsid w:val="00DD153A"/>
    <w:rsid w:val="00DE5608"/>
    <w:rsid w:val="00DE58D0"/>
    <w:rsid w:val="00DE654F"/>
    <w:rsid w:val="00DF0B6E"/>
    <w:rsid w:val="00DF15E0"/>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7E3"/>
    <w:rPr>
      <w:rFonts w:asciiTheme="minorHAnsi" w:eastAsiaTheme="minorEastAsia"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styleId="UnresolvedMention">
    <w:name w:val="Unresolved Mention"/>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1686CEAE-47ED-9449-895A-20D31151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219</TotalTime>
  <Pages>4</Pages>
  <Words>1304</Words>
  <Characters>8191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34</cp:revision>
  <cp:lastPrinted>2008-01-31T07:09:00Z</cp:lastPrinted>
  <dcterms:created xsi:type="dcterms:W3CDTF">2020-02-14T17:59:00Z</dcterms:created>
  <dcterms:modified xsi:type="dcterms:W3CDTF">2020-02-28T09:08:00Z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