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</w:t>
      </w:r>
      <w:proofErr w:type="gramStart"/>
      <w:r w:rsidR="00517F58" w:rsidRPr="00700F48">
        <w:t>010][</w:t>
      </w:r>
      <w:proofErr w:type="gramEnd"/>
      <w:r w:rsidR="00517F58" w:rsidRPr="00700F48">
        <w:t>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游明朝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131" w14:paraId="5239F557" w14:textId="77777777" w:rsidTr="00413998">
        <w:tc>
          <w:tcPr>
            <w:tcW w:w="1398" w:type="dxa"/>
          </w:tcPr>
          <w:p w14:paraId="7DFCDC36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8990AA3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0ACF1A21" w14:textId="77777777" w:rsidTr="00413998">
        <w:tc>
          <w:tcPr>
            <w:tcW w:w="1398" w:type="dxa"/>
          </w:tcPr>
          <w:p w14:paraId="1485FA8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2E9B4E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66743F1" w14:textId="77777777" w:rsidTr="00413998">
        <w:tc>
          <w:tcPr>
            <w:tcW w:w="1398" w:type="dxa"/>
          </w:tcPr>
          <w:p w14:paraId="462A2DA5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B25DB9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1BAE6E7B" w14:textId="77777777" w:rsidTr="00413998">
        <w:tc>
          <w:tcPr>
            <w:tcW w:w="1398" w:type="dxa"/>
          </w:tcPr>
          <w:p w14:paraId="52A664F1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47B5D12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24DF4686" w14:textId="77777777" w:rsidTr="00413998">
        <w:tc>
          <w:tcPr>
            <w:tcW w:w="1398" w:type="dxa"/>
          </w:tcPr>
          <w:p w14:paraId="2B20A459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E4DAC7F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E0DBFBC" w14:textId="77777777" w:rsidTr="00413998">
        <w:tc>
          <w:tcPr>
            <w:tcW w:w="1398" w:type="dxa"/>
          </w:tcPr>
          <w:p w14:paraId="34B55205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171D5175" w14:textId="77777777" w:rsidTr="00413998">
        <w:tc>
          <w:tcPr>
            <w:tcW w:w="1398" w:type="dxa"/>
          </w:tcPr>
          <w:p w14:paraId="3E24D7EE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8B2B685" w14:textId="77777777" w:rsidTr="00413998">
        <w:tc>
          <w:tcPr>
            <w:tcW w:w="1398" w:type="dxa"/>
          </w:tcPr>
          <w:p w14:paraId="1C602733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lastRenderedPageBreak/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游明朝" w:hAnsi="Arial" w:cs="Arial" w:hint="eastAsia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131" w14:paraId="111E5BC4" w14:textId="77777777" w:rsidTr="00413998">
        <w:tc>
          <w:tcPr>
            <w:tcW w:w="1398" w:type="dxa"/>
          </w:tcPr>
          <w:p w14:paraId="39C65D9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A0230F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4CA18AA1" w14:textId="77777777" w:rsidTr="00413998">
        <w:tc>
          <w:tcPr>
            <w:tcW w:w="1398" w:type="dxa"/>
          </w:tcPr>
          <w:p w14:paraId="54B3195C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5E0D03C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E67BC68" w14:textId="77777777" w:rsidTr="00413998">
        <w:tc>
          <w:tcPr>
            <w:tcW w:w="1398" w:type="dxa"/>
          </w:tcPr>
          <w:p w14:paraId="6C500DA4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6282D89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5B94584" w14:textId="77777777" w:rsidTr="00413998">
        <w:tc>
          <w:tcPr>
            <w:tcW w:w="1398" w:type="dxa"/>
          </w:tcPr>
          <w:p w14:paraId="4CB3C13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7092AB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E0184F3" w14:textId="77777777" w:rsidTr="00413998">
        <w:tc>
          <w:tcPr>
            <w:tcW w:w="1398" w:type="dxa"/>
          </w:tcPr>
          <w:p w14:paraId="1F18C16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0A98B2C" w14:textId="77777777" w:rsidTr="00413998">
        <w:tc>
          <w:tcPr>
            <w:tcW w:w="1398" w:type="dxa"/>
          </w:tcPr>
          <w:p w14:paraId="5752642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5418E2A" w14:textId="77777777" w:rsidTr="00413998">
        <w:tc>
          <w:tcPr>
            <w:tcW w:w="1398" w:type="dxa"/>
          </w:tcPr>
          <w:p w14:paraId="0073AF6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BA8DAD2" w14:textId="77777777" w:rsidTr="00413998">
        <w:tc>
          <w:tcPr>
            <w:tcW w:w="1398" w:type="dxa"/>
          </w:tcPr>
          <w:p w14:paraId="5274102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t>R2-2001187</w:t>
      </w:r>
    </w:p>
    <w:p w14:paraId="54272E88" w14:textId="77777777" w:rsidR="00CC3D95" w:rsidRPr="00F23826" w:rsidRDefault="00CD125A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游明朝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87465B" w14:paraId="6C7B17D3" w14:textId="77777777" w:rsidTr="00320CE5">
        <w:tc>
          <w:tcPr>
            <w:tcW w:w="1398" w:type="dxa"/>
          </w:tcPr>
          <w:p w14:paraId="18243605" w14:textId="51661213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45F34D12" w14:textId="77777777" w:rsidTr="00320CE5">
        <w:tc>
          <w:tcPr>
            <w:tcW w:w="1398" w:type="dxa"/>
          </w:tcPr>
          <w:p w14:paraId="6D12BB29" w14:textId="76EAD45D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2C0168EC" w14:textId="77777777" w:rsidTr="00320CE5">
        <w:tc>
          <w:tcPr>
            <w:tcW w:w="1398" w:type="dxa"/>
          </w:tcPr>
          <w:p w14:paraId="75BAB838" w14:textId="77777777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2013E1F" w14:textId="77777777" w:rsidTr="00320CE5">
        <w:tc>
          <w:tcPr>
            <w:tcW w:w="1398" w:type="dxa"/>
          </w:tcPr>
          <w:p w14:paraId="5AFAE4C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C364B2A" w14:textId="77777777" w:rsidTr="00320CE5">
        <w:tc>
          <w:tcPr>
            <w:tcW w:w="1398" w:type="dxa"/>
          </w:tcPr>
          <w:p w14:paraId="409425D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D977824" w14:textId="77777777" w:rsidTr="00320CE5">
        <w:tc>
          <w:tcPr>
            <w:tcW w:w="1398" w:type="dxa"/>
          </w:tcPr>
          <w:p w14:paraId="6E16835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BA8A3B6" w14:textId="77777777" w:rsidTr="00320CE5">
        <w:tc>
          <w:tcPr>
            <w:tcW w:w="1398" w:type="dxa"/>
          </w:tcPr>
          <w:p w14:paraId="5640CF2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6433F873" w14:textId="77777777" w:rsidTr="00320CE5">
        <w:tc>
          <w:tcPr>
            <w:tcW w:w="1398" w:type="dxa"/>
          </w:tcPr>
          <w:p w14:paraId="1D071980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  <w:bookmarkStart w:id="2" w:name="_GoBack"/>
      <w:bookmarkEnd w:id="2"/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36CD7" w14:textId="77777777" w:rsidR="00CD125A" w:rsidRDefault="00CD125A">
      <w:r>
        <w:separator/>
      </w:r>
    </w:p>
  </w:endnote>
  <w:endnote w:type="continuationSeparator" w:id="0">
    <w:p w14:paraId="74E4FAC2" w14:textId="77777777" w:rsidR="00CD125A" w:rsidRDefault="00CD125A">
      <w:r>
        <w:continuationSeparator/>
      </w:r>
    </w:p>
  </w:endnote>
  <w:endnote w:type="continuationNotice" w:id="1">
    <w:p w14:paraId="0E3729D9" w14:textId="77777777" w:rsidR="00CD125A" w:rsidRDefault="00CD1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828B" w14:textId="77777777" w:rsidR="00CD125A" w:rsidRDefault="00CD125A">
      <w:r>
        <w:separator/>
      </w:r>
    </w:p>
  </w:footnote>
  <w:footnote w:type="continuationSeparator" w:id="0">
    <w:p w14:paraId="27AD8AD4" w14:textId="77777777" w:rsidR="00CD125A" w:rsidRDefault="00CD125A">
      <w:r>
        <w:continuationSeparator/>
      </w:r>
    </w:p>
  </w:footnote>
  <w:footnote w:type="continuationNotice" w:id="1">
    <w:p w14:paraId="50EFBD4C" w14:textId="77777777" w:rsidR="00CD125A" w:rsidRDefault="00CD1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ＭＳ 明朝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ＭＳ 明朝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ＭＳ 明朝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ＭＳ 明朝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ＭＳ 明朝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ＭＳ 明朝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ＭＳ 明朝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7EFE3-AD78-47E3-B721-602236B4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2265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Qualcomm (Masato)</cp:lastModifiedBy>
  <cp:revision>2</cp:revision>
  <cp:lastPrinted>2008-01-31T07:09:00Z</cp:lastPrinted>
  <dcterms:created xsi:type="dcterms:W3CDTF">2020-02-25T08:36:00Z</dcterms:created>
  <dcterms:modified xsi:type="dcterms:W3CDTF">2020-02-25T08:36:00Z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