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26CBE" w14:textId="24E1D9DE"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A3382F">
        <w:rPr>
          <w:rFonts w:cs="Arial"/>
          <w:sz w:val="22"/>
        </w:rPr>
        <w:t>9</w:t>
      </w:r>
      <w:r w:rsidR="00416B73">
        <w:rPr>
          <w:rFonts w:cs="Arial"/>
          <w:sz w:val="22"/>
        </w:rPr>
        <w:t>-</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447D94">
        <w:rPr>
          <w:rFonts w:cs="Arial"/>
          <w:sz w:val="22"/>
        </w:rPr>
        <w:t>2</w:t>
      </w:r>
      <w:r w:rsidR="000A2EEC">
        <w:rPr>
          <w:rFonts w:cs="Arial"/>
          <w:sz w:val="22"/>
        </w:rPr>
        <w:t>0</w:t>
      </w:r>
      <w:r w:rsidR="00B32579">
        <w:rPr>
          <w:rFonts w:cs="Arial"/>
          <w:sz w:val="22"/>
        </w:rPr>
        <w:t>xxxx</w:t>
      </w:r>
    </w:p>
    <w:p w14:paraId="4273B18C" w14:textId="544BCB6E"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A3382F">
        <w:rPr>
          <w:rFonts w:ascii="Arial" w:hAnsi="Arial" w:cs="Arial"/>
          <w:sz w:val="22"/>
        </w:rPr>
        <w:t>May</w:t>
      </w:r>
      <w:r>
        <w:rPr>
          <w:rFonts w:ascii="Arial" w:hAnsi="Arial" w:cs="Arial"/>
          <w:sz w:val="22"/>
        </w:rPr>
        <w:t xml:space="preserve"> </w:t>
      </w:r>
      <w:r w:rsidR="00A3382F">
        <w:rPr>
          <w:rFonts w:ascii="Arial" w:hAnsi="Arial" w:cs="Arial"/>
          <w:sz w:val="22"/>
        </w:rPr>
        <w:t>9</w:t>
      </w:r>
      <w:r w:rsidR="00A3382F" w:rsidRPr="00A3382F">
        <w:rPr>
          <w:rFonts w:ascii="Arial" w:hAnsi="Arial" w:cs="Arial"/>
          <w:sz w:val="22"/>
          <w:vertAlign w:val="superscript"/>
        </w:rPr>
        <w:t>th</w:t>
      </w:r>
      <w:r>
        <w:rPr>
          <w:rFonts w:ascii="Arial" w:hAnsi="Arial" w:cs="Arial"/>
          <w:sz w:val="22"/>
        </w:rPr>
        <w:t xml:space="preserve"> – </w:t>
      </w:r>
      <w:r w:rsidR="00A3382F">
        <w:rPr>
          <w:rFonts w:ascii="Arial" w:hAnsi="Arial" w:cs="Arial"/>
          <w:sz w:val="22"/>
        </w:rPr>
        <w:t>20</w:t>
      </w:r>
      <w:proofErr w:type="gramStart"/>
      <w:r w:rsidR="00A3382F">
        <w:rPr>
          <w:rFonts w:ascii="Arial" w:hAnsi="Arial" w:cs="Arial"/>
          <w:sz w:val="22"/>
          <w:vertAlign w:val="superscript"/>
        </w:rPr>
        <w:t>th</w:t>
      </w:r>
      <w:r>
        <w:rPr>
          <w:rFonts w:ascii="Arial" w:hAnsi="Arial" w:cs="Arial"/>
          <w:sz w:val="22"/>
        </w:rPr>
        <w:t xml:space="preserve"> </w:t>
      </w:r>
      <w:r w:rsidR="00851186">
        <w:rPr>
          <w:rFonts w:ascii="Arial" w:hAnsi="Arial" w:cs="Arial"/>
          <w:sz w:val="22"/>
        </w:rPr>
        <w:t>,</w:t>
      </w:r>
      <w:proofErr w:type="gramEnd"/>
      <w:r w:rsidR="00851186">
        <w:rPr>
          <w:rFonts w:ascii="Arial" w:hAnsi="Arial" w:cs="Arial"/>
          <w:sz w:val="22"/>
        </w:rPr>
        <w:t xml:space="preserve"> </w:t>
      </w:r>
      <w:r>
        <w:rPr>
          <w:rFonts w:ascii="Arial" w:hAnsi="Arial" w:cs="Arial"/>
          <w:sz w:val="22"/>
        </w:rPr>
        <w:t>202</w:t>
      </w:r>
      <w:r w:rsidR="00165192">
        <w:rPr>
          <w:rFonts w:ascii="Arial" w:hAnsi="Arial" w:cs="Arial"/>
          <w:sz w:val="22"/>
        </w:rPr>
        <w:t>2</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1829C0C0" w:rsidR="00EC2AB3" w:rsidRDefault="00D425F2">
      <w:pPr>
        <w:pStyle w:val="3GPPHeader"/>
        <w:snapToGrid w:val="0"/>
        <w:rPr>
          <w:rFonts w:cs="Arial"/>
          <w:sz w:val="22"/>
        </w:rPr>
      </w:pPr>
      <w:r>
        <w:rPr>
          <w:rFonts w:cs="Arial"/>
          <w:sz w:val="22"/>
        </w:rPr>
        <w:t>Title:</w:t>
      </w:r>
      <w:r>
        <w:rPr>
          <w:rFonts w:cs="Arial"/>
          <w:sz w:val="22"/>
        </w:rPr>
        <w:tab/>
      </w:r>
      <w:r w:rsidR="00D22185" w:rsidRPr="00D22185">
        <w:rPr>
          <w:rFonts w:cs="Arial"/>
          <w:sz w:val="22"/>
        </w:rPr>
        <w:t xml:space="preserve">[109-e-R18-Repeater-01] Email discussion and approval of TR skeleton </w:t>
      </w:r>
    </w:p>
    <w:p w14:paraId="4724C510" w14:textId="4773F1D9" w:rsidR="00EC2AB3" w:rsidRDefault="00D425F2">
      <w:pPr>
        <w:pStyle w:val="3GPPHeader"/>
        <w:snapToGrid w:val="0"/>
        <w:rPr>
          <w:rFonts w:cs="Arial"/>
          <w:sz w:val="22"/>
        </w:rPr>
      </w:pPr>
      <w:r>
        <w:rPr>
          <w:rFonts w:cs="Arial"/>
          <w:sz w:val="22"/>
        </w:rPr>
        <w:t>Agenda Item:</w:t>
      </w:r>
      <w:r>
        <w:rPr>
          <w:rFonts w:cs="Arial"/>
          <w:sz w:val="22"/>
        </w:rPr>
        <w:tab/>
      </w:r>
      <w:r w:rsidR="00D22185">
        <w:rPr>
          <w:rFonts w:cs="Arial"/>
          <w:sz w:val="22"/>
        </w:rPr>
        <w:t>9.8</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2D702B46" w:rsidR="008618BB" w:rsidRPr="00F46417" w:rsidRDefault="00D425F2" w:rsidP="00E82AF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50CD8BFA" w14:textId="01EE744E" w:rsidR="00CC7F47" w:rsidRDefault="00BC29CD" w:rsidP="00CC7F47">
      <w:pPr>
        <w:rPr>
          <w:iCs/>
        </w:rPr>
      </w:pPr>
      <w:r>
        <w:rPr>
          <w:rFonts w:eastAsiaTheme="minorEastAsia"/>
          <w:lang w:eastAsia="zh-CN"/>
        </w:rPr>
        <w:t>In RAN1</w:t>
      </w:r>
      <w:r w:rsidR="00896CE8">
        <w:rPr>
          <w:rFonts w:eastAsiaTheme="minorEastAsia"/>
          <w:lang w:eastAsia="zh-CN"/>
        </w:rPr>
        <w:t>#10</w:t>
      </w:r>
      <w:r w:rsidR="00720FF4">
        <w:rPr>
          <w:rFonts w:eastAsiaTheme="minorEastAsia"/>
          <w:lang w:eastAsia="zh-CN"/>
        </w:rPr>
        <w:t>9</w:t>
      </w:r>
      <w:r w:rsidR="00896CE8">
        <w:rPr>
          <w:rFonts w:eastAsiaTheme="minorEastAsia"/>
          <w:lang w:eastAsia="zh-CN"/>
        </w:rPr>
        <w:t xml:space="preserve">e meeting, the </w:t>
      </w:r>
      <w:r w:rsidR="00720FF4">
        <w:rPr>
          <w:rFonts w:eastAsiaTheme="minorEastAsia"/>
          <w:lang w:eastAsia="zh-CN"/>
        </w:rPr>
        <w:t xml:space="preserve">SI on NCR is </w:t>
      </w:r>
      <w:r w:rsidR="001F76CE">
        <w:rPr>
          <w:rFonts w:eastAsiaTheme="minorEastAsia"/>
          <w:lang w:eastAsia="zh-CN"/>
        </w:rPr>
        <w:t xml:space="preserve">initialized </w:t>
      </w:r>
      <w:r w:rsidR="001F76CE">
        <w:rPr>
          <w:rFonts w:eastAsiaTheme="minorEastAsia"/>
          <w:lang w:eastAsia="zh-CN"/>
        </w:rPr>
        <w:fldChar w:fldCharType="begin"/>
      </w:r>
      <w:r w:rsidR="001F76CE">
        <w:rPr>
          <w:rFonts w:eastAsiaTheme="minorEastAsia"/>
          <w:lang w:eastAsia="zh-CN"/>
        </w:rPr>
        <w:instrText xml:space="preserve"> REF _Ref101972790 \r \h </w:instrText>
      </w:r>
      <w:r w:rsidR="001F76CE">
        <w:rPr>
          <w:rFonts w:eastAsiaTheme="minorEastAsia"/>
          <w:lang w:eastAsia="zh-CN"/>
        </w:rPr>
      </w:r>
      <w:r w:rsidR="001F76CE">
        <w:rPr>
          <w:rFonts w:eastAsiaTheme="minorEastAsia"/>
          <w:lang w:eastAsia="zh-CN"/>
        </w:rPr>
        <w:fldChar w:fldCharType="separate"/>
      </w:r>
      <w:r w:rsidR="001F76CE">
        <w:rPr>
          <w:rFonts w:eastAsiaTheme="minorEastAsia"/>
          <w:lang w:eastAsia="zh-CN"/>
        </w:rPr>
        <w:t>[1]</w:t>
      </w:r>
      <w:r w:rsidR="001F76CE">
        <w:rPr>
          <w:rFonts w:eastAsiaTheme="minorEastAsia"/>
          <w:lang w:eastAsia="zh-CN"/>
        </w:rPr>
        <w:fldChar w:fldCharType="end"/>
      </w:r>
      <w:r w:rsidR="001F76CE">
        <w:rPr>
          <w:rFonts w:eastAsiaTheme="minorEastAsia"/>
          <w:lang w:eastAsia="zh-CN"/>
        </w:rPr>
        <w:t xml:space="preserve">. </w:t>
      </w:r>
      <w:r w:rsidR="00CC7F47">
        <w:rPr>
          <w:lang w:eastAsia="zh-CN"/>
        </w:rPr>
        <w:t>The original draft TR skeleton can be found in</w:t>
      </w:r>
      <w:r w:rsidR="00F37473">
        <w:rPr>
          <w:lang w:eastAsia="zh-CN"/>
        </w:rPr>
        <w:t xml:space="preserve"> </w:t>
      </w:r>
      <w:hyperlink r:id="rId12" w:history="1">
        <w:r w:rsidR="00F37473" w:rsidRPr="00E04ABF">
          <w:rPr>
            <w:rStyle w:val="afc"/>
            <w:lang w:eastAsia="zh-CN"/>
          </w:rPr>
          <w:t>R1-220</w:t>
        </w:r>
        <w:r w:rsidR="00F37473" w:rsidRPr="00E04ABF">
          <w:rPr>
            <w:rStyle w:val="afc"/>
            <w:rFonts w:hint="eastAsia"/>
            <w:lang w:eastAsia="zh-CN"/>
          </w:rPr>
          <w:t>323</w:t>
        </w:r>
        <w:r w:rsidR="00F37473" w:rsidRPr="00E04ABF">
          <w:rPr>
            <w:rStyle w:val="afc"/>
            <w:lang w:eastAsia="zh-CN"/>
          </w:rPr>
          <w:t>5</w:t>
        </w:r>
      </w:hyperlink>
    </w:p>
    <w:p w14:paraId="27DCEB3F" w14:textId="77777777" w:rsidR="00CC7F47" w:rsidRDefault="00CC7F47" w:rsidP="00CC7F47">
      <w:pPr>
        <w:rPr>
          <w:lang w:eastAsia="zh-CN"/>
        </w:rPr>
      </w:pPr>
      <w:r>
        <w:rPr>
          <w:lang w:eastAsia="zh-CN"/>
        </w:rPr>
        <w:t>For completion of the approval, the following email discussion is assigned.</w:t>
      </w:r>
    </w:p>
    <w:tbl>
      <w:tblPr>
        <w:tblStyle w:val="aff"/>
        <w:tblW w:w="9634" w:type="dxa"/>
        <w:tblLook w:val="04A0" w:firstRow="1" w:lastRow="0" w:firstColumn="1" w:lastColumn="0" w:noHBand="0" w:noVBand="1"/>
      </w:tblPr>
      <w:tblGrid>
        <w:gridCol w:w="9634"/>
      </w:tblGrid>
      <w:tr w:rsidR="00CC7F47" w14:paraId="7AAA27D4" w14:textId="77777777" w:rsidTr="007413FD">
        <w:tc>
          <w:tcPr>
            <w:tcW w:w="9634" w:type="dxa"/>
          </w:tcPr>
          <w:p w14:paraId="61399F89" w14:textId="32148DC1" w:rsidR="00C61C7E" w:rsidRPr="00C61C7E" w:rsidRDefault="00C61C7E" w:rsidP="00C61C7E">
            <w:pPr>
              <w:rPr>
                <w:highlight w:val="cyan"/>
                <w:lang w:eastAsia="x-none"/>
              </w:rPr>
            </w:pPr>
            <w:r w:rsidRPr="00C61C7E">
              <w:rPr>
                <w:highlight w:val="cyan"/>
                <w:lang w:eastAsia="x-none"/>
              </w:rPr>
              <w:t xml:space="preserve"> [109-e-R18-Repeater-01] Email discussion and approval of TR skeleton for Rel-18 SI on NR network-controlled repeaters by May 13 – Nan (ZTE)</w:t>
            </w:r>
          </w:p>
        </w:tc>
      </w:tr>
    </w:tbl>
    <w:p w14:paraId="4DCA7B92" w14:textId="57845703" w:rsidR="002C1371" w:rsidRDefault="001F76CE" w:rsidP="008473C5">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Comments and discussion</w:t>
      </w:r>
    </w:p>
    <w:p w14:paraId="428F59A4" w14:textId="769B8D5D" w:rsidR="006D2444" w:rsidRDefault="006D2444" w:rsidP="006D2444">
      <w:pPr>
        <w:rPr>
          <w:lang w:eastAsia="zh-CN"/>
        </w:rPr>
      </w:pPr>
      <w:r>
        <w:rPr>
          <w:lang w:eastAsia="zh-CN"/>
        </w:rPr>
        <w:t xml:space="preserve">The main content/structure of current TR is listed </w:t>
      </w:r>
      <w:r w:rsidR="005D06A4">
        <w:rPr>
          <w:lang w:eastAsia="zh-CN"/>
        </w:rPr>
        <w:t>in appendix</w:t>
      </w:r>
      <w:r w:rsidR="00E83160">
        <w:rPr>
          <w:lang w:eastAsia="zh-CN"/>
        </w:rPr>
        <w:t xml:space="preserve">. </w:t>
      </w:r>
      <w:r>
        <w:rPr>
          <w:lang w:eastAsia="zh-CN"/>
        </w:rPr>
        <w:t>Companies are encouraged to provide the comments and suggestions on the main content/structure of current TR.</w:t>
      </w:r>
    </w:p>
    <w:tbl>
      <w:tblPr>
        <w:tblStyle w:val="aff"/>
        <w:tblW w:w="0" w:type="auto"/>
        <w:tblLook w:val="04A0" w:firstRow="1" w:lastRow="0" w:firstColumn="1" w:lastColumn="0" w:noHBand="0" w:noVBand="1"/>
      </w:tblPr>
      <w:tblGrid>
        <w:gridCol w:w="2122"/>
        <w:gridCol w:w="7509"/>
      </w:tblGrid>
      <w:tr w:rsidR="006D2444" w14:paraId="5C55F436" w14:textId="77777777" w:rsidTr="007413FD">
        <w:tc>
          <w:tcPr>
            <w:tcW w:w="2122" w:type="dxa"/>
            <w:shd w:val="clear" w:color="auto" w:fill="D9E2F3" w:themeFill="accent5" w:themeFillTint="33"/>
          </w:tcPr>
          <w:p w14:paraId="106EC232" w14:textId="77777777" w:rsidR="006D2444" w:rsidRDefault="006D2444" w:rsidP="007413FD">
            <w:pPr>
              <w:rPr>
                <w:lang w:eastAsia="zh-CN"/>
              </w:rPr>
            </w:pPr>
            <w:r>
              <w:rPr>
                <w:rFonts w:hint="eastAsia"/>
                <w:lang w:eastAsia="zh-CN"/>
              </w:rPr>
              <w:t>C</w:t>
            </w:r>
            <w:r>
              <w:rPr>
                <w:lang w:eastAsia="zh-CN"/>
              </w:rPr>
              <w:t>ompany</w:t>
            </w:r>
          </w:p>
        </w:tc>
        <w:tc>
          <w:tcPr>
            <w:tcW w:w="7509" w:type="dxa"/>
            <w:shd w:val="clear" w:color="auto" w:fill="D9E2F3" w:themeFill="accent5" w:themeFillTint="33"/>
          </w:tcPr>
          <w:p w14:paraId="041CB4EF" w14:textId="77777777" w:rsidR="006D2444" w:rsidRDefault="006D2444" w:rsidP="007413FD">
            <w:pPr>
              <w:rPr>
                <w:lang w:eastAsia="zh-CN"/>
              </w:rPr>
            </w:pPr>
            <w:r>
              <w:rPr>
                <w:rFonts w:hint="eastAsia"/>
                <w:lang w:eastAsia="zh-CN"/>
              </w:rPr>
              <w:t>C</w:t>
            </w:r>
            <w:r>
              <w:rPr>
                <w:lang w:eastAsia="zh-CN"/>
              </w:rPr>
              <w:t>omment</w:t>
            </w:r>
          </w:p>
        </w:tc>
      </w:tr>
      <w:tr w:rsidR="006D2444" w14:paraId="6133BD58" w14:textId="77777777" w:rsidTr="007413FD">
        <w:tc>
          <w:tcPr>
            <w:tcW w:w="2122" w:type="dxa"/>
          </w:tcPr>
          <w:p w14:paraId="6886AF14" w14:textId="17D2AA8C" w:rsidR="006D2444" w:rsidRPr="00E42D7C" w:rsidRDefault="00E42D7C" w:rsidP="007413FD">
            <w:pPr>
              <w:rPr>
                <w:b/>
                <w:bCs/>
                <w:lang w:eastAsia="zh-CN"/>
              </w:rPr>
            </w:pPr>
            <w:r w:rsidRPr="00E42D7C">
              <w:rPr>
                <w:b/>
                <w:bCs/>
                <w:lang w:eastAsia="zh-CN"/>
              </w:rPr>
              <w:t>Ericsson</w:t>
            </w:r>
          </w:p>
        </w:tc>
        <w:tc>
          <w:tcPr>
            <w:tcW w:w="7509" w:type="dxa"/>
          </w:tcPr>
          <w:p w14:paraId="39CA36FB" w14:textId="77777777" w:rsidR="006D2444" w:rsidRDefault="00E42D7C" w:rsidP="007413FD">
            <w:pPr>
              <w:rPr>
                <w:lang w:eastAsia="zh-CN"/>
              </w:rPr>
            </w:pPr>
            <w:r>
              <w:rPr>
                <w:lang w:eastAsia="zh-CN"/>
              </w:rPr>
              <w:t>As mentioned in the online session, cost is an essential parameter in specifying repeaters. Although not necessarily a RAN1 topic in itself, we expect the cost parameter to be included when discussing different alternatives for a certain topic in the TR.</w:t>
            </w:r>
          </w:p>
          <w:p w14:paraId="11F78EF3" w14:textId="178B5FD8" w:rsidR="005A7964" w:rsidRDefault="005A7964" w:rsidP="007413FD">
            <w:pPr>
              <w:rPr>
                <w:lang w:eastAsia="zh-CN"/>
              </w:rPr>
            </w:pPr>
            <w:r>
              <w:rPr>
                <w:lang w:eastAsia="zh-CN"/>
              </w:rPr>
              <w:t xml:space="preserve">We interpret Sec. 8 to concern how to make the repeater access </w:t>
            </w:r>
            <w:r w:rsidR="00F43A8C">
              <w:rPr>
                <w:lang w:eastAsia="zh-CN"/>
              </w:rPr>
              <w:t>and attach to the controlling gNB, e.g., initial access procedure, authentication and authorization etc.</w:t>
            </w:r>
          </w:p>
        </w:tc>
      </w:tr>
      <w:tr w:rsidR="006D2444" w14:paraId="7AD9A052" w14:textId="77777777" w:rsidTr="007413FD">
        <w:tc>
          <w:tcPr>
            <w:tcW w:w="2122" w:type="dxa"/>
          </w:tcPr>
          <w:p w14:paraId="18F3B43C" w14:textId="3AE3B825" w:rsidR="006D2444" w:rsidRDefault="006D2444" w:rsidP="007413FD">
            <w:pPr>
              <w:rPr>
                <w:lang w:eastAsia="zh-CN"/>
              </w:rPr>
            </w:pPr>
            <w:r>
              <w:rPr>
                <w:lang w:eastAsia="zh-CN"/>
              </w:rPr>
              <w:t xml:space="preserve"> </w:t>
            </w:r>
            <w:r w:rsidR="00A92C7C">
              <w:rPr>
                <w:lang w:eastAsia="zh-CN"/>
              </w:rPr>
              <w:t xml:space="preserve">Apple </w:t>
            </w:r>
          </w:p>
        </w:tc>
        <w:tc>
          <w:tcPr>
            <w:tcW w:w="7509" w:type="dxa"/>
          </w:tcPr>
          <w:p w14:paraId="3779A158" w14:textId="77777777" w:rsidR="00A92C7C" w:rsidRDefault="00A92C7C" w:rsidP="00A92C7C">
            <w:pPr>
              <w:spacing w:before="0" w:after="0"/>
              <w:rPr>
                <w:lang w:eastAsia="zh-CN"/>
              </w:rPr>
            </w:pPr>
            <w:r>
              <w:rPr>
                <w:lang w:eastAsia="zh-CN"/>
              </w:rPr>
              <w:t xml:space="preserve">We support the draft TR skeleton overall with following details: </w:t>
            </w:r>
          </w:p>
          <w:p w14:paraId="71C25577" w14:textId="58541F0B" w:rsidR="00906F18" w:rsidRDefault="00906F18" w:rsidP="00A92C7C">
            <w:pPr>
              <w:pStyle w:val="aff0"/>
              <w:numPr>
                <w:ilvl w:val="0"/>
                <w:numId w:val="28"/>
              </w:numPr>
              <w:spacing w:before="0" w:after="120"/>
              <w:jc w:val="left"/>
              <w:rPr>
                <w:rFonts w:ascii="New York" w:hAnsi="New York"/>
                <w:lang w:eastAsia="zh-CN"/>
              </w:rPr>
            </w:pPr>
            <w:r>
              <w:rPr>
                <w:rFonts w:ascii="New York" w:hAnsi="New York"/>
                <w:lang w:eastAsia="zh-CN"/>
              </w:rPr>
              <w:t xml:space="preserve">We support the current formulation of </w:t>
            </w:r>
            <w:r w:rsidR="00A92C7C">
              <w:rPr>
                <w:rFonts w:ascii="New York" w:hAnsi="New York"/>
                <w:lang w:eastAsia="zh-CN"/>
              </w:rPr>
              <w:t>section 6</w:t>
            </w:r>
            <w:r>
              <w:rPr>
                <w:rFonts w:ascii="New York" w:hAnsi="New York"/>
                <w:lang w:eastAsia="zh-CN"/>
              </w:rPr>
              <w:t xml:space="preserve">. </w:t>
            </w:r>
            <w:r w:rsidR="00A92C7C">
              <w:rPr>
                <w:rFonts w:ascii="New York" w:hAnsi="New York"/>
                <w:lang w:eastAsia="zh-CN"/>
              </w:rPr>
              <w:t xml:space="preserve"> </w:t>
            </w:r>
            <w:r>
              <w:rPr>
                <w:rFonts w:ascii="New York" w:hAnsi="New York"/>
                <w:lang w:eastAsia="zh-CN"/>
              </w:rPr>
              <w:t>In our opinion,</w:t>
            </w:r>
            <w:r w:rsidR="00A92C7C">
              <w:rPr>
                <w:rFonts w:ascii="New York" w:hAnsi="New York"/>
                <w:lang w:eastAsia="zh-CN"/>
              </w:rPr>
              <w:t xml:space="preserve"> it is necessary to include all candidate side control information</w:t>
            </w:r>
            <w:r>
              <w:rPr>
                <w:rFonts w:ascii="New York" w:hAnsi="New York"/>
                <w:lang w:eastAsia="zh-CN"/>
              </w:rPr>
              <w:t xml:space="preserve"> (SCI)</w:t>
            </w:r>
            <w:r w:rsidR="00A92C7C">
              <w:rPr>
                <w:rFonts w:ascii="New York" w:hAnsi="New York"/>
                <w:lang w:eastAsia="zh-CN"/>
              </w:rPr>
              <w:t xml:space="preserve">, simply because TR is for a study item and all candidates approved in SID should be studied and reported in TR as usual business in 3GPP. The section 9 </w:t>
            </w:r>
            <w:r>
              <w:rPr>
                <w:rFonts w:ascii="New York" w:hAnsi="New York"/>
                <w:lang w:eastAsia="zh-CN"/>
              </w:rPr>
              <w:t>is typically used</w:t>
            </w:r>
            <w:r w:rsidR="00A92C7C">
              <w:rPr>
                <w:rFonts w:ascii="New York" w:hAnsi="New York"/>
                <w:lang w:eastAsia="zh-CN"/>
              </w:rPr>
              <w:t xml:space="preserve"> to </w:t>
            </w:r>
            <w:r>
              <w:rPr>
                <w:rFonts w:ascii="New York" w:hAnsi="New York"/>
                <w:lang w:eastAsia="zh-CN"/>
              </w:rPr>
              <w:t>down select</w:t>
            </w:r>
            <w:r w:rsidR="00A92C7C">
              <w:rPr>
                <w:rFonts w:ascii="New York" w:hAnsi="New York"/>
                <w:lang w:eastAsia="zh-CN"/>
              </w:rPr>
              <w:t xml:space="preserve"> or recommend a subset of candidates </w:t>
            </w:r>
            <w:r>
              <w:rPr>
                <w:rFonts w:ascii="New York" w:hAnsi="New York"/>
                <w:lang w:eastAsia="zh-CN"/>
              </w:rPr>
              <w:t xml:space="preserve">for WI phase. </w:t>
            </w:r>
          </w:p>
          <w:p w14:paraId="6F3DE4E2" w14:textId="77777777" w:rsidR="00A92C7C" w:rsidRDefault="00906F18" w:rsidP="00A92C7C">
            <w:pPr>
              <w:pStyle w:val="aff0"/>
              <w:numPr>
                <w:ilvl w:val="0"/>
                <w:numId w:val="28"/>
              </w:numPr>
              <w:spacing w:before="0" w:after="120"/>
              <w:jc w:val="left"/>
              <w:rPr>
                <w:rFonts w:ascii="New York" w:hAnsi="New York"/>
                <w:lang w:eastAsia="zh-CN"/>
              </w:rPr>
            </w:pPr>
            <w:r>
              <w:rPr>
                <w:rFonts w:ascii="New York" w:hAnsi="New York"/>
                <w:lang w:eastAsia="zh-CN"/>
              </w:rPr>
              <w:t xml:space="preserve">On the evaluation results, our view is that it is hard to find a common simulation assumption for all SCI types. For some SCI, the gain can be proven by some analysis e.g., beamforming information and on-off. Therefore, it is reasonable, for each SCI in section 6, to add the evaluation results and the corresponding evaluation assumption if provided by </w:t>
            </w:r>
            <w:r w:rsidR="001F5A1F">
              <w:rPr>
                <w:rFonts w:ascii="New York" w:hAnsi="New York"/>
                <w:lang w:eastAsia="zh-CN"/>
              </w:rPr>
              <w:t xml:space="preserve">some </w:t>
            </w:r>
            <w:r>
              <w:rPr>
                <w:rFonts w:ascii="New York" w:hAnsi="New York"/>
                <w:lang w:eastAsia="zh-CN"/>
              </w:rPr>
              <w:t xml:space="preserve">companies. </w:t>
            </w:r>
          </w:p>
          <w:p w14:paraId="58561E6A" w14:textId="2592ADF4" w:rsidR="001F5A1F" w:rsidRPr="00A92C7C" w:rsidRDefault="001F5A1F" w:rsidP="00A92C7C">
            <w:pPr>
              <w:pStyle w:val="aff0"/>
              <w:numPr>
                <w:ilvl w:val="0"/>
                <w:numId w:val="28"/>
              </w:numPr>
              <w:spacing w:before="0" w:after="120"/>
              <w:jc w:val="left"/>
              <w:rPr>
                <w:rFonts w:ascii="New York" w:hAnsi="New York"/>
                <w:lang w:eastAsia="zh-CN"/>
              </w:rPr>
            </w:pPr>
            <w:r>
              <w:rPr>
                <w:rFonts w:ascii="New York" w:hAnsi="New York"/>
                <w:lang w:eastAsia="zh-CN"/>
              </w:rPr>
              <w:t xml:space="preserve">Regarding the ‘cost’, it is </w:t>
            </w:r>
            <w:r w:rsidR="007935A2">
              <w:rPr>
                <w:rFonts w:ascii="New York" w:hAnsi="New York"/>
                <w:lang w:eastAsia="zh-CN"/>
              </w:rPr>
              <w:t>reasonable</w:t>
            </w:r>
            <w:r>
              <w:rPr>
                <w:rFonts w:ascii="New York" w:hAnsi="New York"/>
                <w:lang w:eastAsia="zh-CN"/>
              </w:rPr>
              <w:t xml:space="preserve"> to take it int</w:t>
            </w:r>
            <w:r w:rsidR="007935A2">
              <w:rPr>
                <w:rFonts w:ascii="New York" w:hAnsi="New York"/>
                <w:lang w:eastAsia="zh-CN"/>
              </w:rPr>
              <w:t>o</w:t>
            </w:r>
            <w:r>
              <w:rPr>
                <w:rFonts w:ascii="New York" w:hAnsi="New York"/>
                <w:lang w:eastAsia="zh-CN"/>
              </w:rPr>
              <w:t xml:space="preserve"> account and </w:t>
            </w:r>
            <w:r w:rsidR="00D50803">
              <w:rPr>
                <w:rFonts w:ascii="New York" w:hAnsi="New York"/>
                <w:lang w:eastAsia="zh-CN"/>
              </w:rPr>
              <w:t xml:space="preserve">capture it </w:t>
            </w:r>
            <w:r>
              <w:rPr>
                <w:rFonts w:ascii="New York" w:hAnsi="New York"/>
                <w:lang w:eastAsia="zh-CN"/>
              </w:rPr>
              <w:t>as part of feature study in the corresponding sub-section of section 6. On the other hand, cost is</w:t>
            </w:r>
            <w:r w:rsidR="00D50803">
              <w:rPr>
                <w:rFonts w:ascii="New York" w:hAnsi="New York"/>
                <w:lang w:eastAsia="zh-CN"/>
              </w:rPr>
              <w:t xml:space="preserve"> just</w:t>
            </w:r>
            <w:r>
              <w:rPr>
                <w:rFonts w:ascii="New York" w:hAnsi="New York"/>
                <w:lang w:eastAsia="zh-CN"/>
              </w:rPr>
              <w:t xml:space="preserve"> one of metrics to evaluate</w:t>
            </w:r>
            <w:r w:rsidR="00D50803">
              <w:rPr>
                <w:rFonts w:ascii="New York" w:hAnsi="New York"/>
                <w:lang w:eastAsia="zh-CN"/>
              </w:rPr>
              <w:t xml:space="preserve"> and</w:t>
            </w:r>
            <w:r>
              <w:rPr>
                <w:rFonts w:ascii="New York" w:hAnsi="New York"/>
                <w:lang w:eastAsia="zh-CN"/>
              </w:rPr>
              <w:t xml:space="preserve"> should not be </w:t>
            </w:r>
            <w:r>
              <w:rPr>
                <w:rFonts w:ascii="New York" w:hAnsi="New York"/>
                <w:lang w:eastAsia="zh-CN"/>
              </w:rPr>
              <w:lastRenderedPageBreak/>
              <w:t>over</w:t>
            </w:r>
            <w:r w:rsidR="00D50803">
              <w:rPr>
                <w:rFonts w:ascii="New York" w:hAnsi="New York"/>
                <w:lang w:eastAsia="zh-CN"/>
              </w:rPr>
              <w:t xml:space="preserve">estimated when comparing with </w:t>
            </w:r>
            <w:r>
              <w:rPr>
                <w:rFonts w:ascii="New York" w:hAnsi="New York"/>
                <w:lang w:eastAsia="zh-CN"/>
              </w:rPr>
              <w:t>other</w:t>
            </w:r>
            <w:r w:rsidR="00D50803">
              <w:rPr>
                <w:rFonts w:ascii="New York" w:hAnsi="New York"/>
                <w:lang w:eastAsia="zh-CN"/>
              </w:rPr>
              <w:t xml:space="preserve"> metrics</w:t>
            </w:r>
            <w:r>
              <w:rPr>
                <w:rFonts w:ascii="New York" w:hAnsi="New York"/>
                <w:lang w:eastAsia="zh-CN"/>
              </w:rPr>
              <w:t xml:space="preserve"> </w:t>
            </w:r>
            <w:r w:rsidR="007935A2">
              <w:rPr>
                <w:rFonts w:ascii="New York" w:hAnsi="New York"/>
                <w:lang w:eastAsia="zh-CN"/>
              </w:rPr>
              <w:t>(</w:t>
            </w:r>
            <w:r>
              <w:rPr>
                <w:rFonts w:ascii="New York" w:hAnsi="New York"/>
                <w:lang w:eastAsia="zh-CN"/>
              </w:rPr>
              <w:t>e.g., performance benefit, deployment flexibility, power saving</w:t>
            </w:r>
            <w:r w:rsidR="007935A2">
              <w:rPr>
                <w:rFonts w:ascii="New York" w:hAnsi="New York"/>
                <w:lang w:eastAsia="zh-CN"/>
              </w:rPr>
              <w:t>)</w:t>
            </w:r>
            <w:r w:rsidR="00D50803">
              <w:rPr>
                <w:rFonts w:ascii="New York" w:hAnsi="New York"/>
                <w:lang w:eastAsia="zh-CN"/>
              </w:rPr>
              <w:t xml:space="preserve">. </w:t>
            </w:r>
            <w:r>
              <w:rPr>
                <w:rFonts w:ascii="New York" w:hAnsi="New York"/>
                <w:lang w:eastAsia="zh-CN"/>
              </w:rPr>
              <w:t xml:space="preserve"> </w:t>
            </w:r>
          </w:p>
        </w:tc>
      </w:tr>
      <w:tr w:rsidR="006D2444" w14:paraId="659459BC" w14:textId="77777777" w:rsidTr="007413FD">
        <w:tc>
          <w:tcPr>
            <w:tcW w:w="2122" w:type="dxa"/>
          </w:tcPr>
          <w:p w14:paraId="09E86580" w14:textId="330487F9" w:rsidR="006D2444" w:rsidRDefault="00397B4A" w:rsidP="007413FD">
            <w:pPr>
              <w:rPr>
                <w:lang w:eastAsia="zh-CN"/>
              </w:rPr>
            </w:pPr>
            <w:r>
              <w:rPr>
                <w:lang w:eastAsia="zh-CN"/>
              </w:rPr>
              <w:lastRenderedPageBreak/>
              <w:t>CATT</w:t>
            </w:r>
          </w:p>
        </w:tc>
        <w:tc>
          <w:tcPr>
            <w:tcW w:w="7509" w:type="dxa"/>
          </w:tcPr>
          <w:p w14:paraId="1D0C165C" w14:textId="77777777" w:rsidR="006D2444" w:rsidRDefault="00397B4A" w:rsidP="00397B4A">
            <w:pPr>
              <w:pStyle w:val="aff0"/>
              <w:ind w:left="0"/>
              <w:rPr>
                <w:rFonts w:ascii="New York" w:hAnsi="New York"/>
                <w:lang w:eastAsia="zh-CN"/>
              </w:rPr>
            </w:pPr>
            <w:r>
              <w:rPr>
                <w:rFonts w:ascii="New York" w:hAnsi="New York"/>
                <w:lang w:eastAsia="zh-CN"/>
              </w:rPr>
              <w:t>1 we prefer to have one objective section after ‘introduction’ to list the objectives of the study</w:t>
            </w:r>
          </w:p>
          <w:p w14:paraId="338A8EC8" w14:textId="00F2E66F" w:rsidR="00397B4A" w:rsidRPr="00397B4A" w:rsidRDefault="00397B4A" w:rsidP="00397B4A">
            <w:pPr>
              <w:pStyle w:val="aff0"/>
              <w:numPr>
                <w:ilvl w:val="0"/>
                <w:numId w:val="9"/>
              </w:numPr>
              <w:rPr>
                <w:rFonts w:ascii="New York" w:hAnsi="New York"/>
                <w:lang w:eastAsia="zh-CN"/>
              </w:rPr>
            </w:pPr>
            <w:r>
              <w:rPr>
                <w:rFonts w:ascii="New York" w:hAnsi="New York"/>
                <w:lang w:eastAsia="zh-CN"/>
              </w:rPr>
              <w:t>Regarding ‘cost’, companies can provide their analysis , however, no specific section is needed in the TR since it is not required in the WID</w:t>
            </w:r>
            <w:bookmarkStart w:id="2" w:name="_GoBack"/>
            <w:bookmarkEnd w:id="2"/>
          </w:p>
        </w:tc>
      </w:tr>
    </w:tbl>
    <w:p w14:paraId="796E5A85" w14:textId="77777777" w:rsidR="00147B00" w:rsidRPr="00147B00" w:rsidRDefault="00147B00" w:rsidP="00147B00">
      <w:pPr>
        <w:rPr>
          <w:lang w:eastAsia="zh-CN"/>
        </w:rPr>
      </w:pPr>
    </w:p>
    <w:p w14:paraId="731F69BE" w14:textId="10F0D794" w:rsidR="009C2C49" w:rsidRDefault="00CC7F47" w:rsidP="00CC7F47">
      <w:pPr>
        <w:pStyle w:val="1"/>
        <w:keepLines w:val="0"/>
        <w:pBdr>
          <w:top w:val="none" w:sz="0" w:space="0" w:color="auto"/>
        </w:pBdr>
        <w:tabs>
          <w:tab w:val="left" w:pos="0"/>
        </w:tabs>
        <w:overflowPunct/>
        <w:autoSpaceDE/>
        <w:autoSpaceDN/>
        <w:adjustRightInd/>
        <w:spacing w:after="120"/>
        <w:ind w:left="0" w:firstLine="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Reference</w:t>
      </w:r>
    </w:p>
    <w:p w14:paraId="66D55E1B" w14:textId="4B301135" w:rsidR="008D1F1A" w:rsidRPr="008D1F1A" w:rsidRDefault="001F76CE" w:rsidP="00BC3C4E">
      <w:pPr>
        <w:pStyle w:val="aff0"/>
        <w:numPr>
          <w:ilvl w:val="0"/>
          <w:numId w:val="26"/>
        </w:numPr>
        <w:ind w:left="505" w:hanging="505"/>
        <w:contextualSpacing/>
        <w:jc w:val="both"/>
        <w:rPr>
          <w:rFonts w:ascii="Times New Roman" w:hAnsi="Times New Roman"/>
          <w:sz w:val="20"/>
          <w:szCs w:val="20"/>
          <w:lang w:eastAsia="zh-CN"/>
        </w:rPr>
      </w:pPr>
      <w:bookmarkStart w:id="3" w:name="_Ref101972790"/>
      <w:r w:rsidRPr="001F76CE">
        <w:rPr>
          <w:rFonts w:ascii="Times New Roman" w:hAnsi="Times New Roman"/>
          <w:sz w:val="20"/>
          <w:szCs w:val="20"/>
          <w:lang w:eastAsia="zh-CN"/>
        </w:rPr>
        <w:t xml:space="preserve">RP-213700, SID on </w:t>
      </w:r>
      <w:r w:rsidRPr="001F76CE">
        <w:rPr>
          <w:rFonts w:ascii="Times New Roman" w:hAnsi="Times New Roman"/>
          <w:sz w:val="20"/>
          <w:szCs w:val="20"/>
          <w:lang w:eastAsia="ko-KR"/>
        </w:rPr>
        <w:t>NR</w:t>
      </w:r>
      <w:r w:rsidRPr="001F76CE">
        <w:rPr>
          <w:rFonts w:ascii="Times New Roman" w:hAnsi="Times New Roman"/>
          <w:sz w:val="20"/>
          <w:szCs w:val="20"/>
        </w:rPr>
        <w:t xml:space="preserve"> </w:t>
      </w:r>
      <w:r w:rsidRPr="001F76CE">
        <w:rPr>
          <w:rFonts w:ascii="Times New Roman" w:hAnsi="Times New Roman"/>
          <w:sz w:val="20"/>
          <w:szCs w:val="20"/>
          <w:lang w:eastAsia="ko-KR"/>
        </w:rPr>
        <w:t>Network-controlled</w:t>
      </w:r>
      <w:r w:rsidRPr="001F76CE">
        <w:rPr>
          <w:rFonts w:ascii="Times New Roman" w:hAnsi="Times New Roman"/>
          <w:sz w:val="20"/>
          <w:szCs w:val="20"/>
        </w:rPr>
        <w:t xml:space="preserve"> </w:t>
      </w:r>
      <w:r w:rsidRPr="001F76CE">
        <w:rPr>
          <w:rFonts w:ascii="Times New Roman" w:hAnsi="Times New Roman"/>
          <w:sz w:val="20"/>
          <w:szCs w:val="20"/>
          <w:lang w:eastAsia="ko-KR"/>
        </w:rPr>
        <w:t>Repeaters</w:t>
      </w:r>
      <w:r w:rsidRPr="001F76CE">
        <w:rPr>
          <w:rFonts w:ascii="Times New Roman" w:eastAsia="宋体" w:hAnsi="Times New Roman"/>
          <w:sz w:val="20"/>
          <w:szCs w:val="20"/>
          <w:lang w:eastAsia="zh-CN"/>
        </w:rPr>
        <w:t xml:space="preserve">, </w:t>
      </w:r>
      <w:r w:rsidRPr="001F76CE">
        <w:rPr>
          <w:rFonts w:ascii="Times New Roman" w:hAnsi="Times New Roman"/>
          <w:sz w:val="20"/>
          <w:szCs w:val="20"/>
          <w:lang w:eastAsia="zh-CN"/>
        </w:rPr>
        <w:t>RAN#94-e</w:t>
      </w:r>
      <w:bookmarkEnd w:id="3"/>
    </w:p>
    <w:p w14:paraId="5B612C60" w14:textId="0218728E" w:rsidR="008D1F1A" w:rsidRDefault="008D1F1A" w:rsidP="008D1F1A">
      <w:pPr>
        <w:pStyle w:val="1"/>
        <w:keepLines w:val="0"/>
        <w:pBdr>
          <w:top w:val="none" w:sz="0" w:space="0" w:color="auto"/>
        </w:pBdr>
        <w:tabs>
          <w:tab w:val="left" w:pos="0"/>
        </w:tabs>
        <w:overflowPunct/>
        <w:autoSpaceDE/>
        <w:autoSpaceDN/>
        <w:adjustRightInd/>
        <w:spacing w:after="120"/>
        <w:ind w:left="0" w:firstLine="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lastRenderedPageBreak/>
        <w:t>Appendix</w:t>
      </w:r>
    </w:p>
    <w:tbl>
      <w:tblPr>
        <w:tblStyle w:val="aff"/>
        <w:tblW w:w="0" w:type="auto"/>
        <w:tblLook w:val="04A0" w:firstRow="1" w:lastRow="0" w:firstColumn="1" w:lastColumn="0" w:noHBand="0" w:noVBand="1"/>
      </w:tblPr>
      <w:tblGrid>
        <w:gridCol w:w="10160"/>
      </w:tblGrid>
      <w:tr w:rsidR="008D1F1A" w14:paraId="5DD3101E" w14:textId="77777777" w:rsidTr="008D1F1A">
        <w:trPr>
          <w:cantSplit/>
        </w:trPr>
        <w:tc>
          <w:tcPr>
            <w:tcW w:w="10160" w:type="dxa"/>
          </w:tcPr>
          <w:p w14:paraId="66B05D9B" w14:textId="77777777" w:rsidR="008D1F1A" w:rsidRPr="004D3578" w:rsidRDefault="008D1F1A" w:rsidP="004F2A1C">
            <w:pPr>
              <w:pStyle w:val="1"/>
              <w:snapToGrid w:val="0"/>
              <w:spacing w:before="100" w:beforeAutospacing="1" w:after="0"/>
              <w:outlineLvl w:val="0"/>
            </w:pPr>
            <w:r w:rsidRPr="004D3578">
              <w:lastRenderedPageBreak/>
              <w:t>4</w:t>
            </w:r>
            <w:r w:rsidRPr="004D3578">
              <w:tab/>
            </w:r>
            <w:r>
              <w:t>Introduction</w:t>
            </w:r>
          </w:p>
          <w:p w14:paraId="1703FBA5"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reuses the text from the Justification parts in SID</w:t>
            </w:r>
            <w:r w:rsidRPr="003F5AF0">
              <w:rPr>
                <w:color w:val="A6A6A6"/>
              </w:rPr>
              <w:t>.]</w:t>
            </w:r>
          </w:p>
          <w:p w14:paraId="0ED9B7D8" w14:textId="77777777" w:rsidR="008D1F1A" w:rsidRDefault="008D1F1A" w:rsidP="004F2A1C">
            <w:pPr>
              <w:snapToGrid w:val="0"/>
              <w:spacing w:before="100" w:beforeAutospacing="1" w:after="0"/>
              <w:rPr>
                <w:rFonts w:ascii="Times" w:hAnsi="Times" w:cs="Times"/>
              </w:rPr>
            </w:pPr>
            <w:r w:rsidRPr="009F151F">
              <w:rPr>
                <w:rFonts w:ascii="Times" w:hAnsi="Times" w:cs="Times"/>
              </w:rPr>
              <w:t>Coverage is a fundamental aspect of cellular network deployments. Mobile operators rely on different types of network nodes to offer blanket coverage in their deployments. Deployment of regular full-stack cells is one option but it may not be always possible (e.g., no availability of backhaul) or economically viable.</w:t>
            </w:r>
          </w:p>
          <w:p w14:paraId="516E9735" w14:textId="77777777" w:rsidR="008D1F1A" w:rsidRDefault="008D1F1A" w:rsidP="004F2A1C">
            <w:pPr>
              <w:snapToGrid w:val="0"/>
              <w:spacing w:before="100" w:beforeAutospacing="1" w:after="0"/>
              <w:rPr>
                <w:rFonts w:ascii="Times" w:hAnsi="Times" w:cs="Times"/>
              </w:rPr>
            </w:pPr>
            <w:r w:rsidRPr="009F151F">
              <w:rPr>
                <w:rFonts w:ascii="Times" w:hAnsi="Times" w:cs="Times"/>
              </w:rPr>
              <w:t>As a result, new types of network nodes have been considered to increase mobile operators’ flexibility for their network deployments. For example, Integrated Access and Backhaul (IAB) was introduced in Rel-16 and enhanced in Rel-17 as a new type of network node not requiring a wired backhaul. Another type of network node is the RF repeater which simply amplify-and-forward any signal that they receive. RF repeaters have seen a wide range of deployments in 2G, 3G and 4G to supplement the coverage provided by regular full-stack cells. In Rel-17, RAN4 specified RF and EMC requirements for such RF repeaters for NR targeting both FR1 and FR2.</w:t>
            </w:r>
          </w:p>
          <w:p w14:paraId="1AABBFDF" w14:textId="77777777" w:rsidR="008D1F1A" w:rsidRDefault="008D1F1A" w:rsidP="004F2A1C">
            <w:pPr>
              <w:snapToGrid w:val="0"/>
              <w:spacing w:before="100" w:beforeAutospacing="1" w:after="0"/>
              <w:rPr>
                <w:rFonts w:ascii="Times" w:hAnsi="Times" w:cs="Times"/>
              </w:rPr>
            </w:pPr>
            <w:r w:rsidRPr="009F151F">
              <w:rPr>
                <w:rFonts w:ascii="Times" w:hAnsi="Times" w:cs="Times"/>
              </w:rPr>
              <w:t>While an RF repeater presents a cost effective means of extending network coverage, it has its limitations. An RF repeater simply does an amplify-and-forward operation without being able to take into account various factors that could improve performance. Such factors may include information on semi-static and/or dynamic downlink/uplink configuration, adaptive transmitter/receiver spatial beamforming, ON-OFF status, etc.</w:t>
            </w:r>
          </w:p>
          <w:p w14:paraId="49EC8BE7" w14:textId="77777777" w:rsidR="008D1F1A" w:rsidRDefault="008D1F1A" w:rsidP="004F2A1C">
            <w:pPr>
              <w:snapToGrid w:val="0"/>
              <w:spacing w:before="100" w:beforeAutospacing="1" w:after="0"/>
              <w:rPr>
                <w:rFonts w:ascii="Times" w:hAnsi="Times" w:cs="Times"/>
              </w:rPr>
            </w:pPr>
            <w:r w:rsidRPr="009F151F">
              <w:rPr>
                <w:rFonts w:ascii="Times" w:hAnsi="Times" w:cs="Times"/>
              </w:rPr>
              <w:t xml:space="preserve">A </w:t>
            </w:r>
            <w:r>
              <w:rPr>
                <w:rFonts w:ascii="Times" w:hAnsi="Times" w:cs="Times"/>
              </w:rPr>
              <w:t>network-controlled</w:t>
            </w:r>
            <w:r w:rsidRPr="009F151F">
              <w:rPr>
                <w:rFonts w:ascii="Times" w:hAnsi="Times" w:cs="Times"/>
              </w:rPr>
              <w:t xml:space="preserve"> repeater is an enhancement over conventional RF repeaters with the capability to receive and process side control information from the network. Side control information could allow a </w:t>
            </w:r>
            <w:r>
              <w:rPr>
                <w:rFonts w:ascii="Times" w:hAnsi="Times" w:cs="Times"/>
              </w:rPr>
              <w:t>network-controlled</w:t>
            </w:r>
            <w:r w:rsidRPr="009F151F">
              <w:rPr>
                <w:rFonts w:ascii="Times" w:hAnsi="Times" w:cs="Times"/>
              </w:rPr>
              <w:t xml:space="preserve"> repeater to perform its amplify-and-forward operation in a more efficient manner. Potential benefits could include mitigation of unnecessary noise amplification, transmissions and receptions with better spatial directivity, and simplified network integration.</w:t>
            </w:r>
          </w:p>
          <w:p w14:paraId="12BFF81C" w14:textId="77777777" w:rsidR="008D1F1A" w:rsidRPr="004D3578" w:rsidRDefault="008D1F1A" w:rsidP="004F2A1C">
            <w:pPr>
              <w:pStyle w:val="1"/>
              <w:snapToGrid w:val="0"/>
              <w:spacing w:before="100" w:beforeAutospacing="1" w:after="0"/>
              <w:outlineLvl w:val="0"/>
              <w:rPr>
                <w:lang w:eastAsia="zh-CN"/>
              </w:rPr>
            </w:pPr>
            <w:bookmarkStart w:id="4" w:name="_Toc102054318"/>
            <w:r>
              <w:t>5</w:t>
            </w:r>
            <w:r w:rsidRPr="004D3578">
              <w:tab/>
            </w:r>
            <w:r>
              <w:t>Modelling</w:t>
            </w:r>
            <w:r>
              <w:rPr>
                <w:lang w:eastAsia="zh-CN"/>
              </w:rPr>
              <w:t xml:space="preserve"> of Network-controlled repeater</w:t>
            </w:r>
            <w:bookmarkEnd w:id="4"/>
          </w:p>
          <w:p w14:paraId="699DFFD1"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intent to capture the conceptual model of network-controlled repeater.</w:t>
            </w:r>
            <w:r w:rsidRPr="003F5AF0">
              <w:rPr>
                <w:color w:val="A6A6A6"/>
              </w:rPr>
              <w:t>]</w:t>
            </w:r>
          </w:p>
          <w:p w14:paraId="6D6BF739" w14:textId="77777777" w:rsidR="008D1F1A" w:rsidRPr="004D3578" w:rsidRDefault="008D1F1A" w:rsidP="004F2A1C">
            <w:pPr>
              <w:pStyle w:val="1"/>
              <w:snapToGrid w:val="0"/>
              <w:spacing w:before="100" w:beforeAutospacing="1" w:after="0"/>
              <w:outlineLvl w:val="0"/>
            </w:pPr>
            <w:bookmarkStart w:id="5" w:name="_Toc102054319"/>
            <w:r>
              <w:t>6</w:t>
            </w:r>
            <w:r>
              <w:tab/>
              <w:t>Side control information</w:t>
            </w:r>
            <w:bookmarkEnd w:id="5"/>
          </w:p>
          <w:p w14:paraId="61F8410A"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includes the progress for each side control information, which will be captured in sub-clause.</w:t>
            </w:r>
            <w:r w:rsidRPr="003F5AF0">
              <w:rPr>
                <w:color w:val="A6A6A6"/>
              </w:rPr>
              <w:t>]</w:t>
            </w:r>
          </w:p>
          <w:p w14:paraId="0BE3F5E0" w14:textId="77777777" w:rsidR="008D1F1A" w:rsidRDefault="008D1F1A" w:rsidP="004F2A1C">
            <w:pPr>
              <w:pStyle w:val="2"/>
              <w:snapToGrid w:val="0"/>
              <w:spacing w:before="100" w:beforeAutospacing="1" w:after="0"/>
              <w:outlineLvl w:val="1"/>
            </w:pPr>
            <w:bookmarkStart w:id="6" w:name="_Toc102054320"/>
            <w:r>
              <w:t>6</w:t>
            </w:r>
            <w:r w:rsidRPr="004D3578">
              <w:t>.1</w:t>
            </w:r>
            <w:r w:rsidRPr="004D3578">
              <w:tab/>
            </w:r>
            <w:r>
              <w:t>Beam information</w:t>
            </w:r>
            <w:bookmarkEnd w:id="6"/>
          </w:p>
          <w:p w14:paraId="435C52AA" w14:textId="77777777" w:rsidR="008D1F1A" w:rsidRDefault="008D1F1A" w:rsidP="004F2A1C">
            <w:pPr>
              <w:pStyle w:val="2"/>
              <w:snapToGrid w:val="0"/>
              <w:spacing w:before="100" w:beforeAutospacing="1" w:after="0"/>
              <w:outlineLvl w:val="1"/>
            </w:pPr>
            <w:bookmarkStart w:id="7" w:name="_Toc102054321"/>
            <w:r>
              <w:t>6</w:t>
            </w:r>
            <w:r w:rsidRPr="004D3578">
              <w:t>.</w:t>
            </w:r>
            <w:r>
              <w:t>2</w:t>
            </w:r>
            <w:r w:rsidRPr="004D3578">
              <w:tab/>
            </w:r>
            <w:r>
              <w:t>Timing information</w:t>
            </w:r>
            <w:bookmarkEnd w:id="7"/>
          </w:p>
          <w:p w14:paraId="47DC17C1" w14:textId="77777777" w:rsidR="008D1F1A" w:rsidRPr="004D3578" w:rsidRDefault="008D1F1A" w:rsidP="004F2A1C">
            <w:pPr>
              <w:pStyle w:val="2"/>
              <w:snapToGrid w:val="0"/>
              <w:spacing w:before="100" w:beforeAutospacing="1" w:after="0"/>
              <w:outlineLvl w:val="1"/>
            </w:pPr>
            <w:bookmarkStart w:id="8" w:name="_Toc102054322"/>
            <w:r>
              <w:t>6</w:t>
            </w:r>
            <w:r w:rsidRPr="004D3578">
              <w:t>.</w:t>
            </w:r>
            <w:r>
              <w:t>3</w:t>
            </w:r>
            <w:r w:rsidRPr="004D3578">
              <w:tab/>
            </w:r>
            <w:r>
              <w:t>Information on UL-DL TDD configuration</w:t>
            </w:r>
            <w:bookmarkEnd w:id="8"/>
          </w:p>
          <w:p w14:paraId="61881257" w14:textId="77777777" w:rsidR="008D1F1A" w:rsidRPr="004D3578" w:rsidRDefault="008D1F1A" w:rsidP="004F2A1C">
            <w:pPr>
              <w:pStyle w:val="2"/>
              <w:snapToGrid w:val="0"/>
              <w:spacing w:before="100" w:beforeAutospacing="1" w:after="0"/>
              <w:outlineLvl w:val="1"/>
            </w:pPr>
            <w:bookmarkStart w:id="9" w:name="_Toc102054323"/>
            <w:r>
              <w:t>6</w:t>
            </w:r>
            <w:r w:rsidRPr="004D3578">
              <w:t>.</w:t>
            </w:r>
            <w:r>
              <w:t>4</w:t>
            </w:r>
            <w:r w:rsidRPr="004D3578">
              <w:tab/>
            </w:r>
            <w:r>
              <w:t>ON-OFF information</w:t>
            </w:r>
            <w:bookmarkEnd w:id="9"/>
          </w:p>
          <w:p w14:paraId="3C347B88" w14:textId="77777777" w:rsidR="008D1F1A" w:rsidRPr="004D3578" w:rsidRDefault="008D1F1A" w:rsidP="004F2A1C">
            <w:pPr>
              <w:pStyle w:val="2"/>
              <w:snapToGrid w:val="0"/>
              <w:spacing w:before="100" w:beforeAutospacing="1" w:after="0"/>
              <w:outlineLvl w:val="1"/>
            </w:pPr>
            <w:bookmarkStart w:id="10" w:name="_Toc102054324"/>
            <w:r>
              <w:t>6</w:t>
            </w:r>
            <w:r w:rsidRPr="004D3578">
              <w:t>.</w:t>
            </w:r>
            <w:r>
              <w:t>5</w:t>
            </w:r>
            <w:r w:rsidRPr="004D3578">
              <w:tab/>
            </w:r>
            <w:r>
              <w:t>Power control information</w:t>
            </w:r>
            <w:bookmarkEnd w:id="10"/>
          </w:p>
          <w:p w14:paraId="4473E7C6" w14:textId="77777777" w:rsidR="008D1F1A" w:rsidRPr="004D3578" w:rsidRDefault="008D1F1A" w:rsidP="004F2A1C">
            <w:pPr>
              <w:pStyle w:val="1"/>
              <w:snapToGrid w:val="0"/>
              <w:spacing w:before="100" w:beforeAutospacing="1" w:after="0"/>
              <w:outlineLvl w:val="0"/>
            </w:pPr>
            <w:bookmarkStart w:id="11" w:name="_Toc102054325"/>
            <w:r>
              <w:lastRenderedPageBreak/>
              <w:t>7</w:t>
            </w:r>
            <w:r>
              <w:tab/>
              <w:t>L1/L2 signalling for side control information</w:t>
            </w:r>
            <w:bookmarkEnd w:id="11"/>
          </w:p>
          <w:p w14:paraId="2D8F68D4" w14:textId="77777777" w:rsidR="008D1F1A" w:rsidRDefault="008D1F1A" w:rsidP="004F2A1C">
            <w:pPr>
              <w:pStyle w:val="2"/>
              <w:snapToGrid w:val="0"/>
              <w:spacing w:before="100" w:beforeAutospacing="1" w:after="0"/>
              <w:outlineLvl w:val="1"/>
            </w:pPr>
            <w:bookmarkStart w:id="12" w:name="_Toc102054326"/>
            <w:r>
              <w:t>7</w:t>
            </w:r>
            <w:r w:rsidRPr="004D3578">
              <w:t>.1</w:t>
            </w:r>
            <w:r w:rsidRPr="004D3578">
              <w:tab/>
            </w:r>
            <w:r>
              <w:t>Signalling for side control information</w:t>
            </w:r>
            <w:bookmarkEnd w:id="12"/>
          </w:p>
          <w:p w14:paraId="71B554F2"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includes the candidate signalling for each side control information, which will be captured in sub-clause.</w:t>
            </w:r>
            <w:r w:rsidRPr="003F5AF0">
              <w:rPr>
                <w:color w:val="A6A6A6"/>
              </w:rPr>
              <w:t>]</w:t>
            </w:r>
          </w:p>
          <w:p w14:paraId="5488B023" w14:textId="77777777" w:rsidR="008D1F1A" w:rsidRDefault="008D1F1A" w:rsidP="004F2A1C">
            <w:pPr>
              <w:pStyle w:val="2"/>
              <w:snapToGrid w:val="0"/>
              <w:spacing w:before="100" w:beforeAutospacing="1" w:after="0"/>
              <w:outlineLvl w:val="1"/>
            </w:pPr>
            <w:bookmarkStart w:id="13" w:name="_Toc102054327"/>
            <w:r>
              <w:t>7</w:t>
            </w:r>
            <w:r w:rsidRPr="004D3578">
              <w:t>.</w:t>
            </w:r>
            <w:r>
              <w:t>2</w:t>
            </w:r>
            <w:r w:rsidRPr="004D3578">
              <w:tab/>
            </w:r>
            <w:r>
              <w:t>Configuration of signalling</w:t>
            </w:r>
            <w:bookmarkEnd w:id="13"/>
            <w:r>
              <w:t xml:space="preserve"> </w:t>
            </w:r>
          </w:p>
          <w:p w14:paraId="1ADA2208" w14:textId="77777777" w:rsidR="008D1F1A" w:rsidRPr="004D3578" w:rsidRDefault="008D1F1A" w:rsidP="004F2A1C">
            <w:pPr>
              <w:pStyle w:val="1"/>
              <w:snapToGrid w:val="0"/>
              <w:spacing w:before="100" w:beforeAutospacing="1" w:after="0"/>
              <w:outlineLvl w:val="0"/>
            </w:pPr>
            <w:bookmarkStart w:id="14" w:name="_Toc102054328"/>
            <w:r>
              <w:t>8</w:t>
            </w:r>
            <w:r>
              <w:tab/>
              <w:t>Repeater management</w:t>
            </w:r>
            <w:bookmarkEnd w:id="14"/>
          </w:p>
          <w:p w14:paraId="3D58554A" w14:textId="77777777" w:rsidR="008D1F1A" w:rsidRDefault="008D1F1A" w:rsidP="004F2A1C">
            <w:pPr>
              <w:pStyle w:val="2"/>
              <w:snapToGrid w:val="0"/>
              <w:spacing w:before="100" w:beforeAutospacing="1" w:after="0"/>
              <w:outlineLvl w:val="1"/>
            </w:pPr>
            <w:bookmarkStart w:id="15" w:name="_Toc102054329"/>
            <w:r>
              <w:t>8</w:t>
            </w:r>
            <w:r w:rsidRPr="004D3578">
              <w:t>.1</w:t>
            </w:r>
            <w:r w:rsidRPr="004D3578">
              <w:tab/>
            </w:r>
            <w:r>
              <w:t>Solution on Repeater management</w:t>
            </w:r>
            <w:bookmarkEnd w:id="15"/>
          </w:p>
          <w:p w14:paraId="00CCBD32" w14:textId="77777777" w:rsidR="008D1F1A" w:rsidRDefault="008D1F1A" w:rsidP="004F2A1C">
            <w:pPr>
              <w:pStyle w:val="2"/>
              <w:snapToGrid w:val="0"/>
              <w:spacing w:before="100" w:beforeAutospacing="1" w:after="0"/>
              <w:outlineLvl w:val="1"/>
            </w:pPr>
            <w:bookmarkStart w:id="16" w:name="_Toc102054330"/>
            <w:r>
              <w:t>8</w:t>
            </w:r>
            <w:r w:rsidRPr="004D3578">
              <w:t>.</w:t>
            </w:r>
            <w:r>
              <w:t>2</w:t>
            </w:r>
            <w:r w:rsidRPr="004D3578">
              <w:tab/>
            </w:r>
            <w:r>
              <w:t>Specification impacts</w:t>
            </w:r>
            <w:bookmarkEnd w:id="16"/>
            <w:r>
              <w:t xml:space="preserve">  </w:t>
            </w:r>
          </w:p>
          <w:p w14:paraId="4982DB50"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includes the identified specification impacts for each solution based on the inputs from RAN2 and RAN3, it will be captured in sub-clause.</w:t>
            </w:r>
            <w:r w:rsidRPr="003F5AF0">
              <w:rPr>
                <w:color w:val="A6A6A6"/>
              </w:rPr>
              <w:t>]</w:t>
            </w:r>
          </w:p>
          <w:p w14:paraId="3C247616" w14:textId="77777777" w:rsidR="008D1F1A" w:rsidRDefault="008D1F1A" w:rsidP="004F2A1C">
            <w:pPr>
              <w:pStyle w:val="1"/>
              <w:snapToGrid w:val="0"/>
              <w:spacing w:before="100" w:beforeAutospacing="1" w:after="0"/>
              <w:outlineLvl w:val="0"/>
              <w:rPr>
                <w:lang w:eastAsia="zh-CN"/>
              </w:rPr>
            </w:pPr>
            <w:bookmarkStart w:id="17" w:name="_Toc102054331"/>
            <w:r>
              <w:t>9</w:t>
            </w:r>
            <w:r>
              <w:tab/>
              <w:t>Conclusion</w:t>
            </w:r>
            <w:bookmarkEnd w:id="17"/>
          </w:p>
        </w:tc>
      </w:tr>
    </w:tbl>
    <w:p w14:paraId="0C576B50" w14:textId="77777777" w:rsidR="009C2C49" w:rsidRPr="009C2C49" w:rsidRDefault="009C2C49" w:rsidP="00353E2D">
      <w:pPr>
        <w:snapToGrid w:val="0"/>
        <w:spacing w:after="0"/>
        <w:rPr>
          <w:lang w:eastAsia="x-none"/>
        </w:rPr>
      </w:pPr>
    </w:p>
    <w:sectPr w:rsidR="009C2C49" w:rsidRPr="009C2C49">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B0525" w14:textId="77777777" w:rsidR="005E61E7" w:rsidRDefault="005E61E7">
      <w:pPr>
        <w:spacing w:after="0"/>
      </w:pPr>
      <w:r>
        <w:separator/>
      </w:r>
    </w:p>
  </w:endnote>
  <w:endnote w:type="continuationSeparator" w:id="0">
    <w:p w14:paraId="3A132851" w14:textId="77777777" w:rsidR="005E61E7" w:rsidRDefault="005E61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angSong">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나눔바른고딕">
    <w:altName w:val="Malgun Gothic"/>
    <w:charset w:val="81"/>
    <w:family w:val="modern"/>
    <w:pitch w:val="default"/>
    <w:sig w:usb0="00000000" w:usb1="00000000" w:usb2="00000010"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0FBE8" w14:textId="77777777" w:rsidR="00394C54" w:rsidRDefault="00394C54">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D8CACF9" w14:textId="77777777" w:rsidR="00394C54" w:rsidRDefault="00394C54">
    <w:pPr>
      <w:pStyle w:val="af1"/>
      <w:ind w:right="360"/>
    </w:pPr>
  </w:p>
  <w:p w14:paraId="5E0AA512" w14:textId="77777777" w:rsidR="00394C54" w:rsidRDefault="00394C5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5773" w14:textId="5AF4CE50" w:rsidR="00394C54" w:rsidRDefault="00394C54">
    <w:pPr>
      <w:pStyle w:val="af1"/>
      <w:ind w:right="360"/>
    </w:pPr>
  </w:p>
  <w:p w14:paraId="7BDCDC6E" w14:textId="77777777" w:rsidR="00394C54" w:rsidRDefault="00394C5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B9239" w14:textId="77777777" w:rsidR="005E61E7" w:rsidRDefault="005E61E7">
      <w:pPr>
        <w:spacing w:after="0"/>
      </w:pPr>
      <w:r>
        <w:separator/>
      </w:r>
    </w:p>
  </w:footnote>
  <w:footnote w:type="continuationSeparator" w:id="0">
    <w:p w14:paraId="093A4205" w14:textId="77777777" w:rsidR="005E61E7" w:rsidRDefault="005E61E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E723C" w14:textId="77777777" w:rsidR="00394C54" w:rsidRDefault="00394C54">
    <w:r>
      <w:t xml:space="preserve">Page </w:t>
    </w:r>
    <w:r>
      <w:fldChar w:fldCharType="begin"/>
    </w:r>
    <w:r>
      <w:instrText>PAGE</w:instrText>
    </w:r>
    <w:r>
      <w:fldChar w:fldCharType="separate"/>
    </w:r>
    <w:r>
      <w:t>1</w:t>
    </w:r>
    <w:r>
      <w:fldChar w:fldCharType="end"/>
    </w:r>
  </w:p>
  <w:p w14:paraId="46AD2BF3" w14:textId="77777777" w:rsidR="00394C54" w:rsidRDefault="00394C5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5AA546"/>
    <w:multiLevelType w:val="multilevel"/>
    <w:tmpl w:val="ED5AA546"/>
    <w:lvl w:ilvl="0">
      <w:start w:val="1"/>
      <w:numFmt w:val="bullet"/>
      <w:lvlText w:val="‐"/>
      <w:lvlJc w:val="left"/>
      <w:pPr>
        <w:ind w:left="420" w:hanging="420"/>
      </w:pPr>
      <w:rPr>
        <w:rFonts w:ascii="FangSong" w:eastAsia="FangSong" w:hAnsi="FangSong" w:cs="FangSong"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7BB5A49"/>
    <w:multiLevelType w:val="multilevel"/>
    <w:tmpl w:val="F7BB5A49"/>
    <w:lvl w:ilvl="0">
      <w:start w:val="1"/>
      <w:numFmt w:val="bullet"/>
      <w:lvlText w:val="‐"/>
      <w:lvlJc w:val="left"/>
      <w:pPr>
        <w:ind w:left="420" w:hanging="420"/>
      </w:pPr>
      <w:rPr>
        <w:rFonts w:ascii="FangSong" w:eastAsia="FangSong" w:hAnsi="FangSong" w:cs="FangSong"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82A5A81"/>
    <w:multiLevelType w:val="hybridMultilevel"/>
    <w:tmpl w:val="ADA046A2"/>
    <w:lvl w:ilvl="0" w:tplc="7D8F659E">
      <w:start w:val="1"/>
      <w:numFmt w:val="bullet"/>
      <w:lvlText w:val="•"/>
      <w:lvlJc w:val="left"/>
      <w:pPr>
        <w:ind w:left="420" w:hanging="420"/>
      </w:pPr>
      <w:rPr>
        <w:rFonts w:ascii="宋体" w:eastAsia="宋体" w:hAnsi="宋体"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FB0064"/>
    <w:multiLevelType w:val="hybridMultilevel"/>
    <w:tmpl w:val="50D08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F0C4C"/>
    <w:multiLevelType w:val="hybridMultilevel"/>
    <w:tmpl w:val="C2E08C74"/>
    <w:lvl w:ilvl="0" w:tplc="7D8F659E">
      <w:start w:val="1"/>
      <w:numFmt w:val="bullet"/>
      <w:lvlText w:val="•"/>
      <w:lvlJc w:val="left"/>
      <w:pPr>
        <w:ind w:left="1284" w:hanging="420"/>
      </w:pPr>
      <w:rPr>
        <w:rFonts w:ascii="宋体" w:eastAsia="宋体" w:hAnsi="宋体" w:cs="宋体" w:hint="default"/>
      </w:rPr>
    </w:lvl>
    <w:lvl w:ilvl="1" w:tplc="B3428C4A">
      <w:start w:val="1"/>
      <w:numFmt w:val="bullet"/>
      <w:lvlText w:val="-"/>
      <w:lvlJc w:val="left"/>
      <w:pPr>
        <w:ind w:left="1704" w:hanging="420"/>
      </w:pPr>
      <w:rPr>
        <w:rFonts w:ascii="Times New Roman" w:hAnsi="Times New Roman" w:cs="Times New Roman"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7" w15:restartNumberingAfterBreak="0">
    <w:nsid w:val="10D44CD6"/>
    <w:multiLevelType w:val="hybridMultilevel"/>
    <w:tmpl w:val="07B03442"/>
    <w:lvl w:ilvl="0" w:tplc="7D8F659E">
      <w:start w:val="1"/>
      <w:numFmt w:val="bullet"/>
      <w:lvlText w:val="•"/>
      <w:lvlJc w:val="left"/>
      <w:pPr>
        <w:ind w:left="420" w:hanging="420"/>
      </w:pPr>
      <w:rPr>
        <w:rFonts w:ascii="宋体" w:eastAsia="宋体" w:hAnsi="宋体"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717A35"/>
    <w:multiLevelType w:val="multilevel"/>
    <w:tmpl w:val="52A0216C"/>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 w15:restartNumberingAfterBreak="0">
    <w:nsid w:val="2648556C"/>
    <w:multiLevelType w:val="hybridMultilevel"/>
    <w:tmpl w:val="C090E930"/>
    <w:lvl w:ilvl="0" w:tplc="C504BA3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2732929"/>
    <w:multiLevelType w:val="hybridMultilevel"/>
    <w:tmpl w:val="F31C30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30F00A3"/>
    <w:multiLevelType w:val="hybridMultilevel"/>
    <w:tmpl w:val="21447CF2"/>
    <w:lvl w:ilvl="0" w:tplc="7D8F659E">
      <w:start w:val="1"/>
      <w:numFmt w:val="bullet"/>
      <w:lvlText w:val="•"/>
      <w:lvlJc w:val="left"/>
      <w:pPr>
        <w:ind w:left="420" w:hanging="420"/>
      </w:pPr>
      <w:rPr>
        <w:rFonts w:ascii="宋体" w:eastAsia="宋体" w:hAnsi="宋体"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5" w15:restartNumberingAfterBreak="0">
    <w:nsid w:val="4A7E110B"/>
    <w:multiLevelType w:val="multilevel"/>
    <w:tmpl w:val="4A7E110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DDF1CED"/>
    <w:multiLevelType w:val="hybridMultilevel"/>
    <w:tmpl w:val="A04C08BC"/>
    <w:lvl w:ilvl="0" w:tplc="7608941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4E764BE3"/>
    <w:multiLevelType w:val="hybridMultilevel"/>
    <w:tmpl w:val="01A427EC"/>
    <w:lvl w:ilvl="0" w:tplc="7D8F659E">
      <w:start w:val="1"/>
      <w:numFmt w:val="bullet"/>
      <w:lvlText w:val="•"/>
      <w:lvlJc w:val="left"/>
      <w:pPr>
        <w:ind w:left="420" w:hanging="420"/>
      </w:pPr>
      <w:rPr>
        <w:rFonts w:ascii="宋体" w:eastAsia="宋体" w:hAnsi="宋体"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B25344"/>
    <w:multiLevelType w:val="hybridMultilevel"/>
    <w:tmpl w:val="1A3E2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37E4003"/>
    <w:multiLevelType w:val="hybridMultilevel"/>
    <w:tmpl w:val="1BDC45A6"/>
    <w:lvl w:ilvl="0" w:tplc="7D8F659E">
      <w:start w:val="1"/>
      <w:numFmt w:val="bullet"/>
      <w:lvlText w:val="•"/>
      <w:lvlJc w:val="left"/>
      <w:pPr>
        <w:ind w:left="420" w:hanging="420"/>
      </w:pPr>
      <w:rPr>
        <w:rFonts w:ascii="宋体" w:eastAsia="宋体" w:hAnsi="宋体"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BB7B7B"/>
    <w:multiLevelType w:val="hybridMultilevel"/>
    <w:tmpl w:val="CD667AA4"/>
    <w:lvl w:ilvl="0" w:tplc="7D8F659E">
      <w:start w:val="1"/>
      <w:numFmt w:val="bullet"/>
      <w:lvlText w:val="•"/>
      <w:lvlJc w:val="left"/>
      <w:pPr>
        <w:ind w:left="420" w:hanging="420"/>
      </w:pPr>
      <w:rPr>
        <w:rFonts w:ascii="宋体" w:eastAsia="宋体" w:hAnsi="宋体" w:cs="宋体"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4"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7341424C"/>
    <w:multiLevelType w:val="hybridMultilevel"/>
    <w:tmpl w:val="5562FB74"/>
    <w:lvl w:ilvl="0" w:tplc="7D8F659E">
      <w:start w:val="1"/>
      <w:numFmt w:val="bullet"/>
      <w:lvlText w:val="•"/>
      <w:lvlJc w:val="left"/>
      <w:pPr>
        <w:ind w:left="420" w:hanging="420"/>
      </w:pPr>
      <w:rPr>
        <w:rFonts w:ascii="宋体" w:eastAsia="宋体" w:hAnsi="宋体" w:cs="宋体"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47630DB"/>
    <w:multiLevelType w:val="hybridMultilevel"/>
    <w:tmpl w:val="F6E68416"/>
    <w:lvl w:ilvl="0" w:tplc="7D8F659E">
      <w:start w:val="1"/>
      <w:numFmt w:val="bullet"/>
      <w:lvlText w:val="•"/>
      <w:lvlJc w:val="left"/>
      <w:pPr>
        <w:ind w:left="1284" w:hanging="420"/>
      </w:pPr>
      <w:rPr>
        <w:rFonts w:ascii="宋体" w:eastAsia="宋体" w:hAnsi="宋体" w:cs="宋体" w:hint="default"/>
      </w:rPr>
    </w:lvl>
    <w:lvl w:ilvl="1" w:tplc="04090003">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7"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1"/>
  </w:num>
  <w:num w:numId="6">
    <w:abstractNumId w:val="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8"/>
  </w:num>
  <w:num w:numId="10">
    <w:abstractNumId w:val="24"/>
  </w:num>
  <w:num w:numId="11">
    <w:abstractNumId w:val="23"/>
  </w:num>
  <w:num w:numId="12">
    <w:abstractNumId w:val="26"/>
  </w:num>
  <w:num w:numId="13">
    <w:abstractNumId w:val="6"/>
  </w:num>
  <w:num w:numId="14">
    <w:abstractNumId w:val="20"/>
  </w:num>
  <w:num w:numId="15">
    <w:abstractNumId w:val="11"/>
  </w:num>
  <w:num w:numId="16">
    <w:abstractNumId w:val="25"/>
  </w:num>
  <w:num w:numId="17">
    <w:abstractNumId w:val="16"/>
  </w:num>
  <w:num w:numId="18">
    <w:abstractNumId w:val="12"/>
  </w:num>
  <w:num w:numId="19">
    <w:abstractNumId w:val="17"/>
  </w:num>
  <w:num w:numId="20">
    <w:abstractNumId w:val="1"/>
  </w:num>
  <w:num w:numId="21">
    <w:abstractNumId w:val="0"/>
  </w:num>
  <w:num w:numId="22">
    <w:abstractNumId w:val="4"/>
  </w:num>
  <w:num w:numId="23">
    <w:abstractNumId w:val="22"/>
  </w:num>
  <w:num w:numId="24">
    <w:abstractNumId w:val="7"/>
  </w:num>
  <w:num w:numId="25">
    <w:abstractNumId w:val="9"/>
  </w:num>
  <w:num w:numId="26">
    <w:abstractNumId w:val="15"/>
  </w:num>
  <w:num w:numId="27">
    <w:abstractNumId w:val="18"/>
  </w:num>
  <w:num w:numId="28">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C2C"/>
    <w:rsid w:val="00000ECA"/>
    <w:rsid w:val="00000F2A"/>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4F0E"/>
    <w:rsid w:val="00005026"/>
    <w:rsid w:val="000051F0"/>
    <w:rsid w:val="00005327"/>
    <w:rsid w:val="0000553B"/>
    <w:rsid w:val="00005714"/>
    <w:rsid w:val="00005EF5"/>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F0"/>
    <w:rsid w:val="000144E8"/>
    <w:rsid w:val="00014514"/>
    <w:rsid w:val="00014734"/>
    <w:rsid w:val="00014D13"/>
    <w:rsid w:val="00015802"/>
    <w:rsid w:val="00015BCB"/>
    <w:rsid w:val="00015F9D"/>
    <w:rsid w:val="000162A3"/>
    <w:rsid w:val="000162B2"/>
    <w:rsid w:val="00016DCE"/>
    <w:rsid w:val="00016E48"/>
    <w:rsid w:val="00016FF6"/>
    <w:rsid w:val="0001729B"/>
    <w:rsid w:val="00017309"/>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4A"/>
    <w:rsid w:val="000226C1"/>
    <w:rsid w:val="00022808"/>
    <w:rsid w:val="000228C4"/>
    <w:rsid w:val="00022F07"/>
    <w:rsid w:val="00023312"/>
    <w:rsid w:val="0002352F"/>
    <w:rsid w:val="00023545"/>
    <w:rsid w:val="00023564"/>
    <w:rsid w:val="000235F3"/>
    <w:rsid w:val="00023807"/>
    <w:rsid w:val="0002398B"/>
    <w:rsid w:val="00023C29"/>
    <w:rsid w:val="000242C0"/>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0AC"/>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DD"/>
    <w:rsid w:val="00032043"/>
    <w:rsid w:val="000320B5"/>
    <w:rsid w:val="0003219D"/>
    <w:rsid w:val="000321DC"/>
    <w:rsid w:val="00032288"/>
    <w:rsid w:val="0003294B"/>
    <w:rsid w:val="00032A64"/>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1EF"/>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C2C"/>
    <w:rsid w:val="00076E78"/>
    <w:rsid w:val="0007747E"/>
    <w:rsid w:val="00077564"/>
    <w:rsid w:val="00077579"/>
    <w:rsid w:val="00077BA9"/>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1C"/>
    <w:rsid w:val="00091714"/>
    <w:rsid w:val="00091A73"/>
    <w:rsid w:val="00091C08"/>
    <w:rsid w:val="00091C60"/>
    <w:rsid w:val="000921E3"/>
    <w:rsid w:val="00092334"/>
    <w:rsid w:val="00092B1E"/>
    <w:rsid w:val="000931C3"/>
    <w:rsid w:val="000933D8"/>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A3"/>
    <w:rsid w:val="0009541D"/>
    <w:rsid w:val="00095671"/>
    <w:rsid w:val="00095920"/>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AB3"/>
    <w:rsid w:val="000A0C46"/>
    <w:rsid w:val="000A0CA1"/>
    <w:rsid w:val="000A0E99"/>
    <w:rsid w:val="000A0EF6"/>
    <w:rsid w:val="000A1755"/>
    <w:rsid w:val="000A1853"/>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1B7"/>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F37"/>
    <w:rsid w:val="000B40E2"/>
    <w:rsid w:val="000B41F1"/>
    <w:rsid w:val="000B44DA"/>
    <w:rsid w:val="000B4925"/>
    <w:rsid w:val="000B49D7"/>
    <w:rsid w:val="000B4FD6"/>
    <w:rsid w:val="000B53AF"/>
    <w:rsid w:val="000B546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091"/>
    <w:rsid w:val="000C5155"/>
    <w:rsid w:val="000C550B"/>
    <w:rsid w:val="000C5759"/>
    <w:rsid w:val="000C59A5"/>
    <w:rsid w:val="000C5B11"/>
    <w:rsid w:val="000C5B46"/>
    <w:rsid w:val="000C5BAC"/>
    <w:rsid w:val="000C5E7D"/>
    <w:rsid w:val="000C5F86"/>
    <w:rsid w:val="000C6614"/>
    <w:rsid w:val="000C673C"/>
    <w:rsid w:val="000C676C"/>
    <w:rsid w:val="000C69F8"/>
    <w:rsid w:val="000C6C96"/>
    <w:rsid w:val="000C6FE7"/>
    <w:rsid w:val="000C71D9"/>
    <w:rsid w:val="000C7315"/>
    <w:rsid w:val="000C75E4"/>
    <w:rsid w:val="000C771D"/>
    <w:rsid w:val="000C7C3E"/>
    <w:rsid w:val="000C7C98"/>
    <w:rsid w:val="000D037E"/>
    <w:rsid w:val="000D063F"/>
    <w:rsid w:val="000D0A0F"/>
    <w:rsid w:val="000D0AB8"/>
    <w:rsid w:val="000D0BCC"/>
    <w:rsid w:val="000D0F9A"/>
    <w:rsid w:val="000D1423"/>
    <w:rsid w:val="000D148D"/>
    <w:rsid w:val="000D14EB"/>
    <w:rsid w:val="000D1610"/>
    <w:rsid w:val="000D1737"/>
    <w:rsid w:val="000D17CB"/>
    <w:rsid w:val="000D17D7"/>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3BA"/>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B2B"/>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B90"/>
    <w:rsid w:val="000E2CB0"/>
    <w:rsid w:val="000E2D8C"/>
    <w:rsid w:val="000E3075"/>
    <w:rsid w:val="000E3358"/>
    <w:rsid w:val="000E38ED"/>
    <w:rsid w:val="000E3F84"/>
    <w:rsid w:val="000E4212"/>
    <w:rsid w:val="000E426A"/>
    <w:rsid w:val="000E42E3"/>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602F"/>
    <w:rsid w:val="000F61C4"/>
    <w:rsid w:val="000F628F"/>
    <w:rsid w:val="000F64E2"/>
    <w:rsid w:val="000F6646"/>
    <w:rsid w:val="000F6881"/>
    <w:rsid w:val="000F69A1"/>
    <w:rsid w:val="000F6A1D"/>
    <w:rsid w:val="000F6B41"/>
    <w:rsid w:val="000F6C32"/>
    <w:rsid w:val="000F6DB3"/>
    <w:rsid w:val="000F6E58"/>
    <w:rsid w:val="000F6E94"/>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9A7"/>
    <w:rsid w:val="00102BFC"/>
    <w:rsid w:val="00102D2E"/>
    <w:rsid w:val="0010334C"/>
    <w:rsid w:val="00103370"/>
    <w:rsid w:val="001033EF"/>
    <w:rsid w:val="0010341A"/>
    <w:rsid w:val="00103658"/>
    <w:rsid w:val="0010366C"/>
    <w:rsid w:val="001039E1"/>
    <w:rsid w:val="00103C6F"/>
    <w:rsid w:val="00104058"/>
    <w:rsid w:val="0010405D"/>
    <w:rsid w:val="00104228"/>
    <w:rsid w:val="001047E3"/>
    <w:rsid w:val="00104871"/>
    <w:rsid w:val="00104A80"/>
    <w:rsid w:val="00104ADC"/>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AF6"/>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B35"/>
    <w:rsid w:val="00112B7D"/>
    <w:rsid w:val="00112B8F"/>
    <w:rsid w:val="00112D41"/>
    <w:rsid w:val="00112F84"/>
    <w:rsid w:val="0011341A"/>
    <w:rsid w:val="001134DA"/>
    <w:rsid w:val="0011368C"/>
    <w:rsid w:val="0011372B"/>
    <w:rsid w:val="001138BF"/>
    <w:rsid w:val="00113D8F"/>
    <w:rsid w:val="00113DD9"/>
    <w:rsid w:val="00113E99"/>
    <w:rsid w:val="00113EA6"/>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4A0"/>
    <w:rsid w:val="0012465D"/>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D1"/>
    <w:rsid w:val="001426EA"/>
    <w:rsid w:val="0014297C"/>
    <w:rsid w:val="00142D73"/>
    <w:rsid w:val="00142E42"/>
    <w:rsid w:val="00142F87"/>
    <w:rsid w:val="001433C9"/>
    <w:rsid w:val="0014371C"/>
    <w:rsid w:val="001438D4"/>
    <w:rsid w:val="00143932"/>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8FE"/>
    <w:rsid w:val="00147B00"/>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30D"/>
    <w:rsid w:val="00151371"/>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3DE"/>
    <w:rsid w:val="001544AB"/>
    <w:rsid w:val="001545F6"/>
    <w:rsid w:val="00154620"/>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67D5E"/>
    <w:rsid w:val="001701BA"/>
    <w:rsid w:val="00170397"/>
    <w:rsid w:val="00170678"/>
    <w:rsid w:val="001706E4"/>
    <w:rsid w:val="001708D0"/>
    <w:rsid w:val="001709BC"/>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69"/>
    <w:rsid w:val="001738A5"/>
    <w:rsid w:val="00173A00"/>
    <w:rsid w:val="00173DB6"/>
    <w:rsid w:val="00173DDA"/>
    <w:rsid w:val="00174211"/>
    <w:rsid w:val="0017440C"/>
    <w:rsid w:val="00174BE4"/>
    <w:rsid w:val="00174C26"/>
    <w:rsid w:val="00174DDB"/>
    <w:rsid w:val="00174EAE"/>
    <w:rsid w:val="00174F1A"/>
    <w:rsid w:val="00174F2F"/>
    <w:rsid w:val="00175152"/>
    <w:rsid w:val="001752EC"/>
    <w:rsid w:val="0017551C"/>
    <w:rsid w:val="001755FC"/>
    <w:rsid w:val="0017591F"/>
    <w:rsid w:val="00175ABD"/>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D4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7A6"/>
    <w:rsid w:val="00184DAB"/>
    <w:rsid w:val="00184F51"/>
    <w:rsid w:val="00185257"/>
    <w:rsid w:val="0018554A"/>
    <w:rsid w:val="00185B19"/>
    <w:rsid w:val="00185E59"/>
    <w:rsid w:val="00185E97"/>
    <w:rsid w:val="00185F10"/>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84B"/>
    <w:rsid w:val="00191995"/>
    <w:rsid w:val="00191A2B"/>
    <w:rsid w:val="00191B53"/>
    <w:rsid w:val="00191EBF"/>
    <w:rsid w:val="00191EF7"/>
    <w:rsid w:val="00192072"/>
    <w:rsid w:val="00192411"/>
    <w:rsid w:val="001925E5"/>
    <w:rsid w:val="001929A3"/>
    <w:rsid w:val="00192D98"/>
    <w:rsid w:val="001932E4"/>
    <w:rsid w:val="00193484"/>
    <w:rsid w:val="00193779"/>
    <w:rsid w:val="001937EE"/>
    <w:rsid w:val="0019386C"/>
    <w:rsid w:val="00193987"/>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7E2"/>
    <w:rsid w:val="00197A1F"/>
    <w:rsid w:val="001A0043"/>
    <w:rsid w:val="001A02EF"/>
    <w:rsid w:val="001A0303"/>
    <w:rsid w:val="001A032E"/>
    <w:rsid w:val="001A0421"/>
    <w:rsid w:val="001A067A"/>
    <w:rsid w:val="001A0727"/>
    <w:rsid w:val="001A0D93"/>
    <w:rsid w:val="001A10FA"/>
    <w:rsid w:val="001A11B9"/>
    <w:rsid w:val="001A1390"/>
    <w:rsid w:val="001A212D"/>
    <w:rsid w:val="001A258A"/>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33"/>
    <w:rsid w:val="001B46A1"/>
    <w:rsid w:val="001B4E05"/>
    <w:rsid w:val="001B4E11"/>
    <w:rsid w:val="001B502F"/>
    <w:rsid w:val="001B5332"/>
    <w:rsid w:val="001B53B3"/>
    <w:rsid w:val="001B54E9"/>
    <w:rsid w:val="001B58A8"/>
    <w:rsid w:val="001B5947"/>
    <w:rsid w:val="001B5CA6"/>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0CD1"/>
    <w:rsid w:val="001C14BA"/>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205"/>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5FF"/>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5A4"/>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1F"/>
    <w:rsid w:val="001F5AF6"/>
    <w:rsid w:val="001F5C2E"/>
    <w:rsid w:val="001F5C95"/>
    <w:rsid w:val="001F5C9E"/>
    <w:rsid w:val="001F5E73"/>
    <w:rsid w:val="001F5ED8"/>
    <w:rsid w:val="001F5F10"/>
    <w:rsid w:val="001F6192"/>
    <w:rsid w:val="001F619C"/>
    <w:rsid w:val="001F623C"/>
    <w:rsid w:val="001F6408"/>
    <w:rsid w:val="001F644E"/>
    <w:rsid w:val="001F697C"/>
    <w:rsid w:val="001F6E45"/>
    <w:rsid w:val="001F6E4A"/>
    <w:rsid w:val="001F6EAE"/>
    <w:rsid w:val="001F6EFB"/>
    <w:rsid w:val="001F7259"/>
    <w:rsid w:val="001F7317"/>
    <w:rsid w:val="001F76CE"/>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66"/>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09"/>
    <w:rsid w:val="00213851"/>
    <w:rsid w:val="00213DAF"/>
    <w:rsid w:val="00213F2E"/>
    <w:rsid w:val="00213F38"/>
    <w:rsid w:val="002140D1"/>
    <w:rsid w:val="00214485"/>
    <w:rsid w:val="002145A2"/>
    <w:rsid w:val="00214E0D"/>
    <w:rsid w:val="00214F33"/>
    <w:rsid w:val="0021561B"/>
    <w:rsid w:val="0021586D"/>
    <w:rsid w:val="00215B3A"/>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1CF"/>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40C"/>
    <w:rsid w:val="00232529"/>
    <w:rsid w:val="0023296C"/>
    <w:rsid w:val="00232B66"/>
    <w:rsid w:val="00232BC7"/>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675"/>
    <w:rsid w:val="0024275C"/>
    <w:rsid w:val="00242B2A"/>
    <w:rsid w:val="00242CAE"/>
    <w:rsid w:val="00243ACD"/>
    <w:rsid w:val="00243DCC"/>
    <w:rsid w:val="00243EFF"/>
    <w:rsid w:val="00244184"/>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532"/>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1B5"/>
    <w:rsid w:val="0026075E"/>
    <w:rsid w:val="00260C8B"/>
    <w:rsid w:val="00260FAD"/>
    <w:rsid w:val="002612A1"/>
    <w:rsid w:val="002615F1"/>
    <w:rsid w:val="00261625"/>
    <w:rsid w:val="0026179E"/>
    <w:rsid w:val="00261A62"/>
    <w:rsid w:val="00261D05"/>
    <w:rsid w:val="0026216A"/>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3EF"/>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51A"/>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27D"/>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77F4C"/>
    <w:rsid w:val="002801E2"/>
    <w:rsid w:val="00280268"/>
    <w:rsid w:val="0028052D"/>
    <w:rsid w:val="00280684"/>
    <w:rsid w:val="0028073A"/>
    <w:rsid w:val="00280851"/>
    <w:rsid w:val="00280960"/>
    <w:rsid w:val="00280A79"/>
    <w:rsid w:val="002817B4"/>
    <w:rsid w:val="002817FA"/>
    <w:rsid w:val="00281F63"/>
    <w:rsid w:val="00282276"/>
    <w:rsid w:val="00282369"/>
    <w:rsid w:val="002825CE"/>
    <w:rsid w:val="002826D0"/>
    <w:rsid w:val="002829E8"/>
    <w:rsid w:val="00282F08"/>
    <w:rsid w:val="00283181"/>
    <w:rsid w:val="00283560"/>
    <w:rsid w:val="002835A5"/>
    <w:rsid w:val="002835BD"/>
    <w:rsid w:val="002836DC"/>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8C3"/>
    <w:rsid w:val="00287C28"/>
    <w:rsid w:val="00287F94"/>
    <w:rsid w:val="00290254"/>
    <w:rsid w:val="00290C29"/>
    <w:rsid w:val="00290C48"/>
    <w:rsid w:val="0029178F"/>
    <w:rsid w:val="0029186A"/>
    <w:rsid w:val="00291B01"/>
    <w:rsid w:val="002922B3"/>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1DAA"/>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9F6"/>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222"/>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86B"/>
    <w:rsid w:val="002B7AC6"/>
    <w:rsid w:val="002C020D"/>
    <w:rsid w:val="002C044F"/>
    <w:rsid w:val="002C04C2"/>
    <w:rsid w:val="002C050B"/>
    <w:rsid w:val="002C07A6"/>
    <w:rsid w:val="002C0818"/>
    <w:rsid w:val="002C0DD0"/>
    <w:rsid w:val="002C0E0A"/>
    <w:rsid w:val="002C0E93"/>
    <w:rsid w:val="002C127B"/>
    <w:rsid w:val="002C1371"/>
    <w:rsid w:val="002C19C0"/>
    <w:rsid w:val="002C19C4"/>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F68"/>
    <w:rsid w:val="002E0133"/>
    <w:rsid w:val="002E0152"/>
    <w:rsid w:val="002E018E"/>
    <w:rsid w:val="002E04F0"/>
    <w:rsid w:val="002E0864"/>
    <w:rsid w:val="002E0A48"/>
    <w:rsid w:val="002E0D39"/>
    <w:rsid w:val="002E0E94"/>
    <w:rsid w:val="002E0EB6"/>
    <w:rsid w:val="002E1175"/>
    <w:rsid w:val="002E1271"/>
    <w:rsid w:val="002E162B"/>
    <w:rsid w:val="002E1654"/>
    <w:rsid w:val="002E16BC"/>
    <w:rsid w:val="002E1941"/>
    <w:rsid w:val="002E19AA"/>
    <w:rsid w:val="002E1ADD"/>
    <w:rsid w:val="002E21D5"/>
    <w:rsid w:val="002E2418"/>
    <w:rsid w:val="002E251B"/>
    <w:rsid w:val="002E266F"/>
    <w:rsid w:val="002E2923"/>
    <w:rsid w:val="002E2A53"/>
    <w:rsid w:val="002E2A76"/>
    <w:rsid w:val="002E2CB8"/>
    <w:rsid w:val="002E2D5C"/>
    <w:rsid w:val="002E2F0D"/>
    <w:rsid w:val="002E306D"/>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AB2"/>
    <w:rsid w:val="002E5BDD"/>
    <w:rsid w:val="002E5C56"/>
    <w:rsid w:val="002E5D0D"/>
    <w:rsid w:val="002E5D1E"/>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B09"/>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CE9"/>
    <w:rsid w:val="00302D52"/>
    <w:rsid w:val="00302F8D"/>
    <w:rsid w:val="00302FCD"/>
    <w:rsid w:val="0030327E"/>
    <w:rsid w:val="0030361B"/>
    <w:rsid w:val="00303634"/>
    <w:rsid w:val="00303FB7"/>
    <w:rsid w:val="00303FD8"/>
    <w:rsid w:val="003042FD"/>
    <w:rsid w:val="00304549"/>
    <w:rsid w:val="0030457C"/>
    <w:rsid w:val="0030469C"/>
    <w:rsid w:val="00304986"/>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3C9"/>
    <w:rsid w:val="00310CC6"/>
    <w:rsid w:val="00310CCB"/>
    <w:rsid w:val="00310F45"/>
    <w:rsid w:val="003110CB"/>
    <w:rsid w:val="00311162"/>
    <w:rsid w:val="003111DA"/>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C9B"/>
    <w:rsid w:val="00314E28"/>
    <w:rsid w:val="0031518B"/>
    <w:rsid w:val="003152BC"/>
    <w:rsid w:val="0031568C"/>
    <w:rsid w:val="0031586B"/>
    <w:rsid w:val="00315908"/>
    <w:rsid w:val="0031599D"/>
    <w:rsid w:val="00315B2C"/>
    <w:rsid w:val="00315F72"/>
    <w:rsid w:val="00316072"/>
    <w:rsid w:val="00316265"/>
    <w:rsid w:val="0031646C"/>
    <w:rsid w:val="00316635"/>
    <w:rsid w:val="00316687"/>
    <w:rsid w:val="00316A94"/>
    <w:rsid w:val="00316BDA"/>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72E"/>
    <w:rsid w:val="00321774"/>
    <w:rsid w:val="00321822"/>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4E2B"/>
    <w:rsid w:val="0032563D"/>
    <w:rsid w:val="003259EB"/>
    <w:rsid w:val="00325CA6"/>
    <w:rsid w:val="00325D8A"/>
    <w:rsid w:val="003260C5"/>
    <w:rsid w:val="00326251"/>
    <w:rsid w:val="0032649F"/>
    <w:rsid w:val="003264A2"/>
    <w:rsid w:val="0032695B"/>
    <w:rsid w:val="00326BBA"/>
    <w:rsid w:val="003271E3"/>
    <w:rsid w:val="003272D0"/>
    <w:rsid w:val="00327303"/>
    <w:rsid w:val="003273DE"/>
    <w:rsid w:val="00327470"/>
    <w:rsid w:val="0032754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BCC"/>
    <w:rsid w:val="00331EDE"/>
    <w:rsid w:val="00332158"/>
    <w:rsid w:val="003321C3"/>
    <w:rsid w:val="00332659"/>
    <w:rsid w:val="0033265F"/>
    <w:rsid w:val="00332962"/>
    <w:rsid w:val="00332A33"/>
    <w:rsid w:val="00332B7D"/>
    <w:rsid w:val="0033392F"/>
    <w:rsid w:val="00334476"/>
    <w:rsid w:val="0033468E"/>
    <w:rsid w:val="003349CA"/>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4C6"/>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AF5"/>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E2D"/>
    <w:rsid w:val="00353F9F"/>
    <w:rsid w:val="0035414B"/>
    <w:rsid w:val="00354597"/>
    <w:rsid w:val="003545F6"/>
    <w:rsid w:val="0035488F"/>
    <w:rsid w:val="00354995"/>
    <w:rsid w:val="00354DCD"/>
    <w:rsid w:val="0035509E"/>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6F9A"/>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BC0"/>
    <w:rsid w:val="00361C91"/>
    <w:rsid w:val="00361CF5"/>
    <w:rsid w:val="0036207C"/>
    <w:rsid w:val="00362335"/>
    <w:rsid w:val="003625D1"/>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804"/>
    <w:rsid w:val="00374B2A"/>
    <w:rsid w:val="00374F06"/>
    <w:rsid w:val="00374F99"/>
    <w:rsid w:val="003758E4"/>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E7"/>
    <w:rsid w:val="003822AB"/>
    <w:rsid w:val="0038232C"/>
    <w:rsid w:val="00382341"/>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98F"/>
    <w:rsid w:val="003959BD"/>
    <w:rsid w:val="003960D5"/>
    <w:rsid w:val="0039610F"/>
    <w:rsid w:val="003961EE"/>
    <w:rsid w:val="0039665F"/>
    <w:rsid w:val="0039678C"/>
    <w:rsid w:val="00396850"/>
    <w:rsid w:val="00396E00"/>
    <w:rsid w:val="00397047"/>
    <w:rsid w:val="00397424"/>
    <w:rsid w:val="003976C6"/>
    <w:rsid w:val="0039773D"/>
    <w:rsid w:val="003978B8"/>
    <w:rsid w:val="00397A38"/>
    <w:rsid w:val="00397B4A"/>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FE7"/>
    <w:rsid w:val="003A36CA"/>
    <w:rsid w:val="003A3917"/>
    <w:rsid w:val="003A3E20"/>
    <w:rsid w:val="003A42BB"/>
    <w:rsid w:val="003A435A"/>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892"/>
    <w:rsid w:val="003A6A09"/>
    <w:rsid w:val="003A6BC9"/>
    <w:rsid w:val="003A6ECA"/>
    <w:rsid w:val="003A76A9"/>
    <w:rsid w:val="003A7747"/>
    <w:rsid w:val="003A7930"/>
    <w:rsid w:val="003A7EBE"/>
    <w:rsid w:val="003A7F54"/>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AD9"/>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AAD"/>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B96"/>
    <w:rsid w:val="003C4D16"/>
    <w:rsid w:val="003C4D8C"/>
    <w:rsid w:val="003C4F25"/>
    <w:rsid w:val="003C5263"/>
    <w:rsid w:val="003C551A"/>
    <w:rsid w:val="003C568E"/>
    <w:rsid w:val="003C592E"/>
    <w:rsid w:val="003C6200"/>
    <w:rsid w:val="003C6276"/>
    <w:rsid w:val="003C62C6"/>
    <w:rsid w:val="003C6580"/>
    <w:rsid w:val="003C68A7"/>
    <w:rsid w:val="003C6DDE"/>
    <w:rsid w:val="003C71AA"/>
    <w:rsid w:val="003C728E"/>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D5B"/>
    <w:rsid w:val="003D308D"/>
    <w:rsid w:val="003D3201"/>
    <w:rsid w:val="003D320C"/>
    <w:rsid w:val="003D34D8"/>
    <w:rsid w:val="003D3666"/>
    <w:rsid w:val="003D3913"/>
    <w:rsid w:val="003D39A6"/>
    <w:rsid w:val="003D3B53"/>
    <w:rsid w:val="003D3D1B"/>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4FD1"/>
    <w:rsid w:val="003E5193"/>
    <w:rsid w:val="003E51D0"/>
    <w:rsid w:val="003E52EB"/>
    <w:rsid w:val="003E57F3"/>
    <w:rsid w:val="003E59B2"/>
    <w:rsid w:val="003E5AC7"/>
    <w:rsid w:val="003E5CEF"/>
    <w:rsid w:val="003E6592"/>
    <w:rsid w:val="003E6A94"/>
    <w:rsid w:val="003E703E"/>
    <w:rsid w:val="003E709B"/>
    <w:rsid w:val="003E733E"/>
    <w:rsid w:val="003E73BC"/>
    <w:rsid w:val="003E7A07"/>
    <w:rsid w:val="003F052C"/>
    <w:rsid w:val="003F0656"/>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14F"/>
    <w:rsid w:val="003F461C"/>
    <w:rsid w:val="003F4933"/>
    <w:rsid w:val="003F4977"/>
    <w:rsid w:val="003F4A75"/>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F2C"/>
    <w:rsid w:val="00402F2D"/>
    <w:rsid w:val="0040303D"/>
    <w:rsid w:val="0040322B"/>
    <w:rsid w:val="004032B9"/>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B5B"/>
    <w:rsid w:val="00406F25"/>
    <w:rsid w:val="00406F4B"/>
    <w:rsid w:val="00406FBD"/>
    <w:rsid w:val="00407119"/>
    <w:rsid w:val="00407328"/>
    <w:rsid w:val="004073B0"/>
    <w:rsid w:val="004074E5"/>
    <w:rsid w:val="00407612"/>
    <w:rsid w:val="004078F0"/>
    <w:rsid w:val="00407A2B"/>
    <w:rsid w:val="00407A66"/>
    <w:rsid w:val="00407C9E"/>
    <w:rsid w:val="004100F2"/>
    <w:rsid w:val="00410197"/>
    <w:rsid w:val="0041029D"/>
    <w:rsid w:val="00410850"/>
    <w:rsid w:val="00410CC4"/>
    <w:rsid w:val="00411230"/>
    <w:rsid w:val="004116D7"/>
    <w:rsid w:val="004118C9"/>
    <w:rsid w:val="0041195D"/>
    <w:rsid w:val="00411990"/>
    <w:rsid w:val="00411B58"/>
    <w:rsid w:val="00411CE1"/>
    <w:rsid w:val="00411D71"/>
    <w:rsid w:val="00411D82"/>
    <w:rsid w:val="00412017"/>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3B3"/>
    <w:rsid w:val="004314E7"/>
    <w:rsid w:val="00431617"/>
    <w:rsid w:val="00431873"/>
    <w:rsid w:val="0043189C"/>
    <w:rsid w:val="0043193A"/>
    <w:rsid w:val="00431B48"/>
    <w:rsid w:val="00431B5D"/>
    <w:rsid w:val="00431CB1"/>
    <w:rsid w:val="00431DB5"/>
    <w:rsid w:val="00431EFA"/>
    <w:rsid w:val="004324BE"/>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E2"/>
    <w:rsid w:val="00437E8D"/>
    <w:rsid w:val="00440182"/>
    <w:rsid w:val="004402A7"/>
    <w:rsid w:val="00440353"/>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D94"/>
    <w:rsid w:val="004501F1"/>
    <w:rsid w:val="0045063A"/>
    <w:rsid w:val="00450778"/>
    <w:rsid w:val="00450793"/>
    <w:rsid w:val="00450B28"/>
    <w:rsid w:val="00450B54"/>
    <w:rsid w:val="00450B61"/>
    <w:rsid w:val="00450D3B"/>
    <w:rsid w:val="00451045"/>
    <w:rsid w:val="004513BD"/>
    <w:rsid w:val="004518D5"/>
    <w:rsid w:val="004519BF"/>
    <w:rsid w:val="00451A2A"/>
    <w:rsid w:val="00451B06"/>
    <w:rsid w:val="00451BEB"/>
    <w:rsid w:val="00451C48"/>
    <w:rsid w:val="00451CAF"/>
    <w:rsid w:val="004527C0"/>
    <w:rsid w:val="004533DE"/>
    <w:rsid w:val="004537C7"/>
    <w:rsid w:val="00453871"/>
    <w:rsid w:val="00453B25"/>
    <w:rsid w:val="00453B31"/>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1D6"/>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434B"/>
    <w:rsid w:val="00464374"/>
    <w:rsid w:val="00464513"/>
    <w:rsid w:val="00464919"/>
    <w:rsid w:val="00464EE0"/>
    <w:rsid w:val="00465461"/>
    <w:rsid w:val="00465467"/>
    <w:rsid w:val="00465573"/>
    <w:rsid w:val="0046583F"/>
    <w:rsid w:val="004658C3"/>
    <w:rsid w:val="00465AA1"/>
    <w:rsid w:val="00465AAF"/>
    <w:rsid w:val="00465EB3"/>
    <w:rsid w:val="0046645E"/>
    <w:rsid w:val="0046691F"/>
    <w:rsid w:val="004669B1"/>
    <w:rsid w:val="00466B1F"/>
    <w:rsid w:val="00466F44"/>
    <w:rsid w:val="004673C7"/>
    <w:rsid w:val="004676AC"/>
    <w:rsid w:val="00467716"/>
    <w:rsid w:val="00467838"/>
    <w:rsid w:val="00467969"/>
    <w:rsid w:val="00467FCE"/>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802F4"/>
    <w:rsid w:val="004803A9"/>
    <w:rsid w:val="0048069C"/>
    <w:rsid w:val="004807D5"/>
    <w:rsid w:val="00480870"/>
    <w:rsid w:val="00480B03"/>
    <w:rsid w:val="00480B83"/>
    <w:rsid w:val="00480E5E"/>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4EE"/>
    <w:rsid w:val="00492619"/>
    <w:rsid w:val="004926B8"/>
    <w:rsid w:val="00492D3C"/>
    <w:rsid w:val="00492ECB"/>
    <w:rsid w:val="00492F8C"/>
    <w:rsid w:val="00493111"/>
    <w:rsid w:val="0049349F"/>
    <w:rsid w:val="004935A4"/>
    <w:rsid w:val="00493D08"/>
    <w:rsid w:val="004940B0"/>
    <w:rsid w:val="00494280"/>
    <w:rsid w:val="00494839"/>
    <w:rsid w:val="0049484A"/>
    <w:rsid w:val="00494D25"/>
    <w:rsid w:val="00494E75"/>
    <w:rsid w:val="00495071"/>
    <w:rsid w:val="004950E4"/>
    <w:rsid w:val="00495227"/>
    <w:rsid w:val="00495241"/>
    <w:rsid w:val="00495280"/>
    <w:rsid w:val="0049554E"/>
    <w:rsid w:val="00495AC7"/>
    <w:rsid w:val="00495D52"/>
    <w:rsid w:val="004961DB"/>
    <w:rsid w:val="004964A8"/>
    <w:rsid w:val="0049653E"/>
    <w:rsid w:val="0049681D"/>
    <w:rsid w:val="00496964"/>
    <w:rsid w:val="004969AF"/>
    <w:rsid w:val="00496B8E"/>
    <w:rsid w:val="00496BEF"/>
    <w:rsid w:val="0049789D"/>
    <w:rsid w:val="0049792C"/>
    <w:rsid w:val="004A0135"/>
    <w:rsid w:val="004A01E1"/>
    <w:rsid w:val="004A050E"/>
    <w:rsid w:val="004A05EF"/>
    <w:rsid w:val="004A06D4"/>
    <w:rsid w:val="004A076D"/>
    <w:rsid w:val="004A0814"/>
    <w:rsid w:val="004A0C30"/>
    <w:rsid w:val="004A0E00"/>
    <w:rsid w:val="004A11AF"/>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6331"/>
    <w:rsid w:val="004A6427"/>
    <w:rsid w:val="004A66BB"/>
    <w:rsid w:val="004A6704"/>
    <w:rsid w:val="004A6AFF"/>
    <w:rsid w:val="004A6D4D"/>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43F"/>
    <w:rsid w:val="004B3A42"/>
    <w:rsid w:val="004B3B4B"/>
    <w:rsid w:val="004B3C3F"/>
    <w:rsid w:val="004B3F59"/>
    <w:rsid w:val="004B3FCB"/>
    <w:rsid w:val="004B4295"/>
    <w:rsid w:val="004B440D"/>
    <w:rsid w:val="004B4433"/>
    <w:rsid w:val="004B45A2"/>
    <w:rsid w:val="004B4A0F"/>
    <w:rsid w:val="004B4AA2"/>
    <w:rsid w:val="004B4C67"/>
    <w:rsid w:val="004B4C70"/>
    <w:rsid w:val="004B50E0"/>
    <w:rsid w:val="004B540C"/>
    <w:rsid w:val="004B55EC"/>
    <w:rsid w:val="004B5B46"/>
    <w:rsid w:val="004B5E6E"/>
    <w:rsid w:val="004B5F75"/>
    <w:rsid w:val="004B61AD"/>
    <w:rsid w:val="004B6271"/>
    <w:rsid w:val="004B6301"/>
    <w:rsid w:val="004B66F8"/>
    <w:rsid w:val="004B6825"/>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359"/>
    <w:rsid w:val="004D7423"/>
    <w:rsid w:val="004D7448"/>
    <w:rsid w:val="004D7872"/>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1C"/>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9C4"/>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37B"/>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8A"/>
    <w:rsid w:val="00512BD1"/>
    <w:rsid w:val="00512E7D"/>
    <w:rsid w:val="005131A8"/>
    <w:rsid w:val="00513370"/>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4AD"/>
    <w:rsid w:val="005167CD"/>
    <w:rsid w:val="00516818"/>
    <w:rsid w:val="00516B96"/>
    <w:rsid w:val="00516D2A"/>
    <w:rsid w:val="00516F2C"/>
    <w:rsid w:val="00517186"/>
    <w:rsid w:val="005173A4"/>
    <w:rsid w:val="0051748A"/>
    <w:rsid w:val="0051770E"/>
    <w:rsid w:val="0051772F"/>
    <w:rsid w:val="0051779B"/>
    <w:rsid w:val="0051785F"/>
    <w:rsid w:val="0052001B"/>
    <w:rsid w:val="005202BF"/>
    <w:rsid w:val="005204DC"/>
    <w:rsid w:val="005205C8"/>
    <w:rsid w:val="005205D5"/>
    <w:rsid w:val="0052097B"/>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9A5"/>
    <w:rsid w:val="00523E18"/>
    <w:rsid w:val="00523F32"/>
    <w:rsid w:val="0052400D"/>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F16"/>
    <w:rsid w:val="00525F71"/>
    <w:rsid w:val="00526270"/>
    <w:rsid w:val="005269C2"/>
    <w:rsid w:val="00526A55"/>
    <w:rsid w:val="00526C8A"/>
    <w:rsid w:val="00526E75"/>
    <w:rsid w:val="00527489"/>
    <w:rsid w:val="005276B9"/>
    <w:rsid w:val="00527883"/>
    <w:rsid w:val="00527D9E"/>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057"/>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C8B"/>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D2"/>
    <w:rsid w:val="0054466D"/>
    <w:rsid w:val="00544AAA"/>
    <w:rsid w:val="00544C33"/>
    <w:rsid w:val="00544EC0"/>
    <w:rsid w:val="00545216"/>
    <w:rsid w:val="0054556F"/>
    <w:rsid w:val="00545A3E"/>
    <w:rsid w:val="00545A43"/>
    <w:rsid w:val="00545B4E"/>
    <w:rsid w:val="00545C3D"/>
    <w:rsid w:val="00545D51"/>
    <w:rsid w:val="00545DA4"/>
    <w:rsid w:val="00545E6A"/>
    <w:rsid w:val="00546068"/>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CFF"/>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02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10"/>
    <w:rsid w:val="00572643"/>
    <w:rsid w:val="00572E58"/>
    <w:rsid w:val="00572F26"/>
    <w:rsid w:val="00572F28"/>
    <w:rsid w:val="00572FCF"/>
    <w:rsid w:val="0057307D"/>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242"/>
    <w:rsid w:val="00577368"/>
    <w:rsid w:val="0057737A"/>
    <w:rsid w:val="00577560"/>
    <w:rsid w:val="005777AC"/>
    <w:rsid w:val="005778C3"/>
    <w:rsid w:val="00577BE4"/>
    <w:rsid w:val="00577EB4"/>
    <w:rsid w:val="00577F3D"/>
    <w:rsid w:val="00580282"/>
    <w:rsid w:val="0058057D"/>
    <w:rsid w:val="00580988"/>
    <w:rsid w:val="0058099B"/>
    <w:rsid w:val="005809EB"/>
    <w:rsid w:val="005809F6"/>
    <w:rsid w:val="00580AD2"/>
    <w:rsid w:val="00580E45"/>
    <w:rsid w:val="005815D2"/>
    <w:rsid w:val="00581876"/>
    <w:rsid w:val="005818D4"/>
    <w:rsid w:val="005819D7"/>
    <w:rsid w:val="00581F00"/>
    <w:rsid w:val="00581F40"/>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69C"/>
    <w:rsid w:val="00586897"/>
    <w:rsid w:val="00586DD6"/>
    <w:rsid w:val="00586E14"/>
    <w:rsid w:val="0058703B"/>
    <w:rsid w:val="00587117"/>
    <w:rsid w:val="0058759B"/>
    <w:rsid w:val="00587649"/>
    <w:rsid w:val="0058764D"/>
    <w:rsid w:val="00590203"/>
    <w:rsid w:val="00590A9B"/>
    <w:rsid w:val="00590BF6"/>
    <w:rsid w:val="00590D0A"/>
    <w:rsid w:val="00591337"/>
    <w:rsid w:val="00591777"/>
    <w:rsid w:val="00591904"/>
    <w:rsid w:val="00591B9C"/>
    <w:rsid w:val="00591DBB"/>
    <w:rsid w:val="00591E92"/>
    <w:rsid w:val="00592160"/>
    <w:rsid w:val="005923C9"/>
    <w:rsid w:val="0059241A"/>
    <w:rsid w:val="005924C7"/>
    <w:rsid w:val="0059284F"/>
    <w:rsid w:val="00592A3D"/>
    <w:rsid w:val="0059313B"/>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BB3"/>
    <w:rsid w:val="005A2C85"/>
    <w:rsid w:val="005A2CFF"/>
    <w:rsid w:val="005A320D"/>
    <w:rsid w:val="005A32B1"/>
    <w:rsid w:val="005A36E3"/>
    <w:rsid w:val="005A375A"/>
    <w:rsid w:val="005A3856"/>
    <w:rsid w:val="005A39EA"/>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964"/>
    <w:rsid w:val="005A7E07"/>
    <w:rsid w:val="005A7F72"/>
    <w:rsid w:val="005B0065"/>
    <w:rsid w:val="005B0130"/>
    <w:rsid w:val="005B04F7"/>
    <w:rsid w:val="005B0604"/>
    <w:rsid w:val="005B06D0"/>
    <w:rsid w:val="005B0EC3"/>
    <w:rsid w:val="005B130F"/>
    <w:rsid w:val="005B1A1D"/>
    <w:rsid w:val="005B1EC3"/>
    <w:rsid w:val="005B1F26"/>
    <w:rsid w:val="005B1F54"/>
    <w:rsid w:val="005B224C"/>
    <w:rsid w:val="005B2D04"/>
    <w:rsid w:val="005B2D4D"/>
    <w:rsid w:val="005B2EB8"/>
    <w:rsid w:val="005B355C"/>
    <w:rsid w:val="005B37B2"/>
    <w:rsid w:val="005B3C58"/>
    <w:rsid w:val="005B3C7C"/>
    <w:rsid w:val="005B4076"/>
    <w:rsid w:val="005B40EB"/>
    <w:rsid w:val="005B4911"/>
    <w:rsid w:val="005B4AFB"/>
    <w:rsid w:val="005B4C5C"/>
    <w:rsid w:val="005B4E3D"/>
    <w:rsid w:val="005B4E83"/>
    <w:rsid w:val="005B5011"/>
    <w:rsid w:val="005B5128"/>
    <w:rsid w:val="005B541A"/>
    <w:rsid w:val="005B5425"/>
    <w:rsid w:val="005B54FE"/>
    <w:rsid w:val="005B5652"/>
    <w:rsid w:val="005B5887"/>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C1C"/>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2F1C"/>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6CBA"/>
    <w:rsid w:val="005C7340"/>
    <w:rsid w:val="005C7A54"/>
    <w:rsid w:val="005C7CAD"/>
    <w:rsid w:val="005C7D19"/>
    <w:rsid w:val="005C7EF8"/>
    <w:rsid w:val="005D0102"/>
    <w:rsid w:val="005D02FA"/>
    <w:rsid w:val="005D047B"/>
    <w:rsid w:val="005D0492"/>
    <w:rsid w:val="005D04A8"/>
    <w:rsid w:val="005D06A4"/>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1D5"/>
    <w:rsid w:val="005D3778"/>
    <w:rsid w:val="005D3894"/>
    <w:rsid w:val="005D3897"/>
    <w:rsid w:val="005D39A2"/>
    <w:rsid w:val="005D4367"/>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D1B"/>
    <w:rsid w:val="005E2E2C"/>
    <w:rsid w:val="005E2FA0"/>
    <w:rsid w:val="005E308C"/>
    <w:rsid w:val="005E35FD"/>
    <w:rsid w:val="005E368F"/>
    <w:rsid w:val="005E383F"/>
    <w:rsid w:val="005E4377"/>
    <w:rsid w:val="005E47B3"/>
    <w:rsid w:val="005E48BB"/>
    <w:rsid w:val="005E48F7"/>
    <w:rsid w:val="005E4F80"/>
    <w:rsid w:val="005E4FBD"/>
    <w:rsid w:val="005E5009"/>
    <w:rsid w:val="005E5464"/>
    <w:rsid w:val="005E5563"/>
    <w:rsid w:val="005E5770"/>
    <w:rsid w:val="005E580A"/>
    <w:rsid w:val="005E5874"/>
    <w:rsid w:val="005E5896"/>
    <w:rsid w:val="005E61E7"/>
    <w:rsid w:val="005E6444"/>
    <w:rsid w:val="005E66F1"/>
    <w:rsid w:val="005E6888"/>
    <w:rsid w:val="005E69F4"/>
    <w:rsid w:val="005E6AFB"/>
    <w:rsid w:val="005E6CC4"/>
    <w:rsid w:val="005E7567"/>
    <w:rsid w:val="005E7698"/>
    <w:rsid w:val="005E76F5"/>
    <w:rsid w:val="005E7B38"/>
    <w:rsid w:val="005E7C06"/>
    <w:rsid w:val="005E7DF4"/>
    <w:rsid w:val="005F014C"/>
    <w:rsid w:val="005F02F8"/>
    <w:rsid w:val="005F031E"/>
    <w:rsid w:val="005F05F0"/>
    <w:rsid w:val="005F0B4C"/>
    <w:rsid w:val="005F0B53"/>
    <w:rsid w:val="005F0C46"/>
    <w:rsid w:val="005F0C73"/>
    <w:rsid w:val="005F0D88"/>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29"/>
    <w:rsid w:val="005F4CD1"/>
    <w:rsid w:val="005F4CF3"/>
    <w:rsid w:val="005F509E"/>
    <w:rsid w:val="005F51BF"/>
    <w:rsid w:val="005F51DA"/>
    <w:rsid w:val="005F52F8"/>
    <w:rsid w:val="005F5464"/>
    <w:rsid w:val="005F5ECC"/>
    <w:rsid w:val="005F60E7"/>
    <w:rsid w:val="005F649A"/>
    <w:rsid w:val="005F660A"/>
    <w:rsid w:val="005F6697"/>
    <w:rsid w:val="005F67CD"/>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E23"/>
    <w:rsid w:val="00602F01"/>
    <w:rsid w:val="0060318C"/>
    <w:rsid w:val="0060337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42"/>
    <w:rsid w:val="00605399"/>
    <w:rsid w:val="0060545C"/>
    <w:rsid w:val="006054E5"/>
    <w:rsid w:val="006054EE"/>
    <w:rsid w:val="0060591D"/>
    <w:rsid w:val="006059EC"/>
    <w:rsid w:val="00605A0A"/>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3EB"/>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5B7"/>
    <w:rsid w:val="006167D0"/>
    <w:rsid w:val="00616885"/>
    <w:rsid w:val="006168B2"/>
    <w:rsid w:val="006168CE"/>
    <w:rsid w:val="00616B1E"/>
    <w:rsid w:val="00616EEA"/>
    <w:rsid w:val="006170D7"/>
    <w:rsid w:val="0061717F"/>
    <w:rsid w:val="006171DC"/>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7A6"/>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893"/>
    <w:rsid w:val="00635EDC"/>
    <w:rsid w:val="00635F56"/>
    <w:rsid w:val="00636094"/>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9F3"/>
    <w:rsid w:val="00640B3C"/>
    <w:rsid w:val="00640B5E"/>
    <w:rsid w:val="00641061"/>
    <w:rsid w:val="006419E1"/>
    <w:rsid w:val="006419ED"/>
    <w:rsid w:val="00641E15"/>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70DA"/>
    <w:rsid w:val="0064714D"/>
    <w:rsid w:val="006473FF"/>
    <w:rsid w:val="00647716"/>
    <w:rsid w:val="00647CB3"/>
    <w:rsid w:val="00647D60"/>
    <w:rsid w:val="00650150"/>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3F1"/>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5B6"/>
    <w:rsid w:val="006565E1"/>
    <w:rsid w:val="00656884"/>
    <w:rsid w:val="00656D0B"/>
    <w:rsid w:val="00656D6F"/>
    <w:rsid w:val="00657005"/>
    <w:rsid w:val="006574F1"/>
    <w:rsid w:val="006578D9"/>
    <w:rsid w:val="00657F67"/>
    <w:rsid w:val="006601F9"/>
    <w:rsid w:val="006602B0"/>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04E"/>
    <w:rsid w:val="006631ED"/>
    <w:rsid w:val="00663572"/>
    <w:rsid w:val="006635DC"/>
    <w:rsid w:val="00663908"/>
    <w:rsid w:val="00663A6A"/>
    <w:rsid w:val="00663D36"/>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6FF7"/>
    <w:rsid w:val="006672FC"/>
    <w:rsid w:val="00667538"/>
    <w:rsid w:val="006676A7"/>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94"/>
    <w:rsid w:val="006919C5"/>
    <w:rsid w:val="00691D23"/>
    <w:rsid w:val="00691D43"/>
    <w:rsid w:val="00692521"/>
    <w:rsid w:val="00692602"/>
    <w:rsid w:val="00692799"/>
    <w:rsid w:val="006927F0"/>
    <w:rsid w:val="00692979"/>
    <w:rsid w:val="00692A0D"/>
    <w:rsid w:val="00692E8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0D7"/>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935"/>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1FB0"/>
    <w:rsid w:val="006B20F8"/>
    <w:rsid w:val="006B215D"/>
    <w:rsid w:val="006B21E9"/>
    <w:rsid w:val="006B242D"/>
    <w:rsid w:val="006B2744"/>
    <w:rsid w:val="006B2FCB"/>
    <w:rsid w:val="006B3448"/>
    <w:rsid w:val="006B3604"/>
    <w:rsid w:val="006B393F"/>
    <w:rsid w:val="006B3E55"/>
    <w:rsid w:val="006B4095"/>
    <w:rsid w:val="006B413F"/>
    <w:rsid w:val="006B47FB"/>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C03B2"/>
    <w:rsid w:val="006C06B5"/>
    <w:rsid w:val="006C09DD"/>
    <w:rsid w:val="006C0A1A"/>
    <w:rsid w:val="006C1B3F"/>
    <w:rsid w:val="006C1D9E"/>
    <w:rsid w:val="006C1F14"/>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B0F"/>
    <w:rsid w:val="006C4B11"/>
    <w:rsid w:val="006C4BA2"/>
    <w:rsid w:val="006C4D69"/>
    <w:rsid w:val="006C4F9D"/>
    <w:rsid w:val="006C50C3"/>
    <w:rsid w:val="006C5215"/>
    <w:rsid w:val="006C5389"/>
    <w:rsid w:val="006C566C"/>
    <w:rsid w:val="006C57EC"/>
    <w:rsid w:val="006C5A4C"/>
    <w:rsid w:val="006C5B7C"/>
    <w:rsid w:val="006C5C20"/>
    <w:rsid w:val="006C5DAD"/>
    <w:rsid w:val="006C5FF1"/>
    <w:rsid w:val="006C609C"/>
    <w:rsid w:val="006C612E"/>
    <w:rsid w:val="006C61C2"/>
    <w:rsid w:val="006C6287"/>
    <w:rsid w:val="006C677C"/>
    <w:rsid w:val="006C698F"/>
    <w:rsid w:val="006C6ACE"/>
    <w:rsid w:val="006C6E92"/>
    <w:rsid w:val="006C7412"/>
    <w:rsid w:val="006C74EF"/>
    <w:rsid w:val="006C75C9"/>
    <w:rsid w:val="006C7B73"/>
    <w:rsid w:val="006C7D08"/>
    <w:rsid w:val="006D0233"/>
    <w:rsid w:val="006D03CD"/>
    <w:rsid w:val="006D0A70"/>
    <w:rsid w:val="006D0AD9"/>
    <w:rsid w:val="006D0DED"/>
    <w:rsid w:val="006D0E17"/>
    <w:rsid w:val="006D1016"/>
    <w:rsid w:val="006D164F"/>
    <w:rsid w:val="006D1925"/>
    <w:rsid w:val="006D19ED"/>
    <w:rsid w:val="006D1A23"/>
    <w:rsid w:val="006D1B2E"/>
    <w:rsid w:val="006D1F1A"/>
    <w:rsid w:val="006D1F65"/>
    <w:rsid w:val="006D20E1"/>
    <w:rsid w:val="006D21FF"/>
    <w:rsid w:val="006D2440"/>
    <w:rsid w:val="006D2444"/>
    <w:rsid w:val="006D2627"/>
    <w:rsid w:val="006D31AF"/>
    <w:rsid w:val="006D31DD"/>
    <w:rsid w:val="006D3A9B"/>
    <w:rsid w:val="006D3C21"/>
    <w:rsid w:val="006D3C96"/>
    <w:rsid w:val="006D3E50"/>
    <w:rsid w:val="006D4157"/>
    <w:rsid w:val="006D41AF"/>
    <w:rsid w:val="006D4222"/>
    <w:rsid w:val="006D43BD"/>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14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DC8"/>
    <w:rsid w:val="006E5F99"/>
    <w:rsid w:val="006E60B3"/>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2F15"/>
    <w:rsid w:val="00703025"/>
    <w:rsid w:val="00703112"/>
    <w:rsid w:val="007034BC"/>
    <w:rsid w:val="007035F6"/>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2C8"/>
    <w:rsid w:val="0071279C"/>
    <w:rsid w:val="00712A0F"/>
    <w:rsid w:val="00712B04"/>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D6A"/>
    <w:rsid w:val="007152C7"/>
    <w:rsid w:val="007153E3"/>
    <w:rsid w:val="007157B4"/>
    <w:rsid w:val="00715DBD"/>
    <w:rsid w:val="00715F49"/>
    <w:rsid w:val="00715F9D"/>
    <w:rsid w:val="007161E7"/>
    <w:rsid w:val="007162F2"/>
    <w:rsid w:val="007163BF"/>
    <w:rsid w:val="0071649C"/>
    <w:rsid w:val="00716676"/>
    <w:rsid w:val="00716721"/>
    <w:rsid w:val="00716C3F"/>
    <w:rsid w:val="00716F80"/>
    <w:rsid w:val="00716FB1"/>
    <w:rsid w:val="00716FC0"/>
    <w:rsid w:val="007171D1"/>
    <w:rsid w:val="00717267"/>
    <w:rsid w:val="007178EE"/>
    <w:rsid w:val="00717B0A"/>
    <w:rsid w:val="00717C69"/>
    <w:rsid w:val="00720759"/>
    <w:rsid w:val="00720BD4"/>
    <w:rsid w:val="00720FF4"/>
    <w:rsid w:val="007211F7"/>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7B"/>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15C"/>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4055"/>
    <w:rsid w:val="007442D3"/>
    <w:rsid w:val="0074493B"/>
    <w:rsid w:val="00744FB1"/>
    <w:rsid w:val="007452FC"/>
    <w:rsid w:val="0074576E"/>
    <w:rsid w:val="00745A78"/>
    <w:rsid w:val="00745EBB"/>
    <w:rsid w:val="0074603B"/>
    <w:rsid w:val="00746131"/>
    <w:rsid w:val="00746167"/>
    <w:rsid w:val="00746199"/>
    <w:rsid w:val="00746310"/>
    <w:rsid w:val="0074644A"/>
    <w:rsid w:val="00746C95"/>
    <w:rsid w:val="00746CA2"/>
    <w:rsid w:val="00747017"/>
    <w:rsid w:val="00747287"/>
    <w:rsid w:val="00747446"/>
    <w:rsid w:val="0074773B"/>
    <w:rsid w:val="00747A25"/>
    <w:rsid w:val="00747BD8"/>
    <w:rsid w:val="00747E09"/>
    <w:rsid w:val="00747F05"/>
    <w:rsid w:val="00747FE3"/>
    <w:rsid w:val="0075038A"/>
    <w:rsid w:val="007503C0"/>
    <w:rsid w:val="0075049D"/>
    <w:rsid w:val="0075051D"/>
    <w:rsid w:val="00750598"/>
    <w:rsid w:val="00750771"/>
    <w:rsid w:val="00750848"/>
    <w:rsid w:val="007509F9"/>
    <w:rsid w:val="00750B10"/>
    <w:rsid w:val="00750C1D"/>
    <w:rsid w:val="007514D6"/>
    <w:rsid w:val="007515C8"/>
    <w:rsid w:val="0075177C"/>
    <w:rsid w:val="007517D1"/>
    <w:rsid w:val="00751811"/>
    <w:rsid w:val="00751F76"/>
    <w:rsid w:val="00752497"/>
    <w:rsid w:val="0075258B"/>
    <w:rsid w:val="0075288B"/>
    <w:rsid w:val="007528E7"/>
    <w:rsid w:val="00752FE7"/>
    <w:rsid w:val="0075327B"/>
    <w:rsid w:val="007536BB"/>
    <w:rsid w:val="00753A93"/>
    <w:rsid w:val="00753B9D"/>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014"/>
    <w:rsid w:val="0075639D"/>
    <w:rsid w:val="007564B4"/>
    <w:rsid w:val="007565E2"/>
    <w:rsid w:val="0075678B"/>
    <w:rsid w:val="00756B3A"/>
    <w:rsid w:val="007570A3"/>
    <w:rsid w:val="007570CD"/>
    <w:rsid w:val="007572E9"/>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B0E"/>
    <w:rsid w:val="00766BFB"/>
    <w:rsid w:val="00766DFE"/>
    <w:rsid w:val="00766E27"/>
    <w:rsid w:val="00766E3C"/>
    <w:rsid w:val="00766FB2"/>
    <w:rsid w:val="0076731C"/>
    <w:rsid w:val="00767416"/>
    <w:rsid w:val="0076747C"/>
    <w:rsid w:val="00767784"/>
    <w:rsid w:val="0076781B"/>
    <w:rsid w:val="007678B6"/>
    <w:rsid w:val="007706CC"/>
    <w:rsid w:val="00770CEE"/>
    <w:rsid w:val="00770D9A"/>
    <w:rsid w:val="00770FE1"/>
    <w:rsid w:val="00771088"/>
    <w:rsid w:val="007710C8"/>
    <w:rsid w:val="00771284"/>
    <w:rsid w:val="00771399"/>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3ABA"/>
    <w:rsid w:val="0077427B"/>
    <w:rsid w:val="007743A1"/>
    <w:rsid w:val="007744EF"/>
    <w:rsid w:val="0077479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65B"/>
    <w:rsid w:val="007768F2"/>
    <w:rsid w:val="00776B67"/>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D30"/>
    <w:rsid w:val="00784E6D"/>
    <w:rsid w:val="00784EA1"/>
    <w:rsid w:val="00784FC2"/>
    <w:rsid w:val="00784FC7"/>
    <w:rsid w:val="00785275"/>
    <w:rsid w:val="00785880"/>
    <w:rsid w:val="007861D1"/>
    <w:rsid w:val="00786272"/>
    <w:rsid w:val="007864B2"/>
    <w:rsid w:val="00786620"/>
    <w:rsid w:val="007868B7"/>
    <w:rsid w:val="00786BA2"/>
    <w:rsid w:val="00786BC0"/>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5A2"/>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3E"/>
    <w:rsid w:val="00795B21"/>
    <w:rsid w:val="0079601B"/>
    <w:rsid w:val="007962E1"/>
    <w:rsid w:val="0079663F"/>
    <w:rsid w:val="007968C9"/>
    <w:rsid w:val="00796E3B"/>
    <w:rsid w:val="00796F91"/>
    <w:rsid w:val="0079701D"/>
    <w:rsid w:val="00797A2E"/>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CA"/>
    <w:rsid w:val="007C16D7"/>
    <w:rsid w:val="007C1850"/>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6FE3"/>
    <w:rsid w:val="007C7009"/>
    <w:rsid w:val="007C7215"/>
    <w:rsid w:val="007C7A3E"/>
    <w:rsid w:val="007C7EA2"/>
    <w:rsid w:val="007C7EF3"/>
    <w:rsid w:val="007D020B"/>
    <w:rsid w:val="007D0677"/>
    <w:rsid w:val="007D0779"/>
    <w:rsid w:val="007D096E"/>
    <w:rsid w:val="007D098C"/>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19B"/>
    <w:rsid w:val="007D6310"/>
    <w:rsid w:val="007D647B"/>
    <w:rsid w:val="007D657C"/>
    <w:rsid w:val="007D673F"/>
    <w:rsid w:val="007D68F4"/>
    <w:rsid w:val="007D68FD"/>
    <w:rsid w:val="007D6AFB"/>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EF1"/>
    <w:rsid w:val="007E70F6"/>
    <w:rsid w:val="007E71F7"/>
    <w:rsid w:val="007E7749"/>
    <w:rsid w:val="007E7B2B"/>
    <w:rsid w:val="007E7CBA"/>
    <w:rsid w:val="007E7E7F"/>
    <w:rsid w:val="007F041A"/>
    <w:rsid w:val="007F05E0"/>
    <w:rsid w:val="007F05F3"/>
    <w:rsid w:val="007F06C4"/>
    <w:rsid w:val="007F071A"/>
    <w:rsid w:val="007F07E7"/>
    <w:rsid w:val="007F0B77"/>
    <w:rsid w:val="007F0DD3"/>
    <w:rsid w:val="007F11BF"/>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7E2"/>
    <w:rsid w:val="007F7864"/>
    <w:rsid w:val="007F78F8"/>
    <w:rsid w:val="007F795B"/>
    <w:rsid w:val="007F7AF9"/>
    <w:rsid w:val="007F7B6D"/>
    <w:rsid w:val="007F7C2F"/>
    <w:rsid w:val="007F7F24"/>
    <w:rsid w:val="00800104"/>
    <w:rsid w:val="00800184"/>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9EB"/>
    <w:rsid w:val="00802DE5"/>
    <w:rsid w:val="00803656"/>
    <w:rsid w:val="00803A19"/>
    <w:rsid w:val="00803AAC"/>
    <w:rsid w:val="00803E2E"/>
    <w:rsid w:val="00803FAA"/>
    <w:rsid w:val="00803FAE"/>
    <w:rsid w:val="008041E1"/>
    <w:rsid w:val="008042F3"/>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57"/>
    <w:rsid w:val="00812366"/>
    <w:rsid w:val="008123D5"/>
    <w:rsid w:val="008124FE"/>
    <w:rsid w:val="008127B0"/>
    <w:rsid w:val="00812AC4"/>
    <w:rsid w:val="0081386A"/>
    <w:rsid w:val="0081389D"/>
    <w:rsid w:val="00813BE8"/>
    <w:rsid w:val="00813CE0"/>
    <w:rsid w:val="00813F45"/>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1A7"/>
    <w:rsid w:val="00820539"/>
    <w:rsid w:val="00820736"/>
    <w:rsid w:val="0082084B"/>
    <w:rsid w:val="00820DF1"/>
    <w:rsid w:val="0082115D"/>
    <w:rsid w:val="008211F5"/>
    <w:rsid w:val="00821717"/>
    <w:rsid w:val="0082172C"/>
    <w:rsid w:val="008218F3"/>
    <w:rsid w:val="0082254D"/>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1A"/>
    <w:rsid w:val="0082636C"/>
    <w:rsid w:val="00826703"/>
    <w:rsid w:val="00826BD1"/>
    <w:rsid w:val="00826D90"/>
    <w:rsid w:val="00826E8B"/>
    <w:rsid w:val="00827015"/>
    <w:rsid w:val="00827109"/>
    <w:rsid w:val="00827213"/>
    <w:rsid w:val="00827319"/>
    <w:rsid w:val="00827373"/>
    <w:rsid w:val="00827648"/>
    <w:rsid w:val="008278FF"/>
    <w:rsid w:val="00827A41"/>
    <w:rsid w:val="00827AF3"/>
    <w:rsid w:val="00827CA7"/>
    <w:rsid w:val="0083056F"/>
    <w:rsid w:val="00830F16"/>
    <w:rsid w:val="00830F4E"/>
    <w:rsid w:val="00831079"/>
    <w:rsid w:val="00831198"/>
    <w:rsid w:val="00831252"/>
    <w:rsid w:val="008314BC"/>
    <w:rsid w:val="008315A1"/>
    <w:rsid w:val="008315F1"/>
    <w:rsid w:val="00831690"/>
    <w:rsid w:val="00831AB4"/>
    <w:rsid w:val="00831E49"/>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F9"/>
    <w:rsid w:val="00833607"/>
    <w:rsid w:val="00833947"/>
    <w:rsid w:val="00833D45"/>
    <w:rsid w:val="00833EF5"/>
    <w:rsid w:val="00834034"/>
    <w:rsid w:val="0083417A"/>
    <w:rsid w:val="00834512"/>
    <w:rsid w:val="00834746"/>
    <w:rsid w:val="008349E7"/>
    <w:rsid w:val="00834B62"/>
    <w:rsid w:val="00834F4B"/>
    <w:rsid w:val="00835076"/>
    <w:rsid w:val="0083507A"/>
    <w:rsid w:val="0083535B"/>
    <w:rsid w:val="008353C3"/>
    <w:rsid w:val="008354FA"/>
    <w:rsid w:val="0083587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1A5"/>
    <w:rsid w:val="0083768C"/>
    <w:rsid w:val="008376BA"/>
    <w:rsid w:val="00837727"/>
    <w:rsid w:val="0083787E"/>
    <w:rsid w:val="00837886"/>
    <w:rsid w:val="00837EFC"/>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39E"/>
    <w:rsid w:val="0084351C"/>
    <w:rsid w:val="008436D3"/>
    <w:rsid w:val="008436E0"/>
    <w:rsid w:val="00843724"/>
    <w:rsid w:val="0084387F"/>
    <w:rsid w:val="00843A4F"/>
    <w:rsid w:val="00843AFD"/>
    <w:rsid w:val="00843C4A"/>
    <w:rsid w:val="00843F52"/>
    <w:rsid w:val="00843F54"/>
    <w:rsid w:val="00844234"/>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3C5"/>
    <w:rsid w:val="008475FA"/>
    <w:rsid w:val="00847953"/>
    <w:rsid w:val="00847991"/>
    <w:rsid w:val="00847C4E"/>
    <w:rsid w:val="00847FC8"/>
    <w:rsid w:val="00850060"/>
    <w:rsid w:val="00850174"/>
    <w:rsid w:val="008504D3"/>
    <w:rsid w:val="00850608"/>
    <w:rsid w:val="00850A70"/>
    <w:rsid w:val="00851076"/>
    <w:rsid w:val="00851077"/>
    <w:rsid w:val="00851186"/>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CF"/>
    <w:rsid w:val="00856E4A"/>
    <w:rsid w:val="00856FBA"/>
    <w:rsid w:val="00856FF3"/>
    <w:rsid w:val="0085722A"/>
    <w:rsid w:val="008573F3"/>
    <w:rsid w:val="0085761E"/>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AA0"/>
    <w:rsid w:val="0086449E"/>
    <w:rsid w:val="00864872"/>
    <w:rsid w:val="008648C9"/>
    <w:rsid w:val="00864A9F"/>
    <w:rsid w:val="00864AAE"/>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2BA1"/>
    <w:rsid w:val="00873155"/>
    <w:rsid w:val="00873422"/>
    <w:rsid w:val="008734E7"/>
    <w:rsid w:val="00873BF0"/>
    <w:rsid w:val="008740AA"/>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0DF"/>
    <w:rsid w:val="0088011E"/>
    <w:rsid w:val="008804C9"/>
    <w:rsid w:val="008804DC"/>
    <w:rsid w:val="0088052B"/>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087"/>
    <w:rsid w:val="00893190"/>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7C6"/>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7D5"/>
    <w:rsid w:val="008B47E9"/>
    <w:rsid w:val="008B491D"/>
    <w:rsid w:val="008B4A3B"/>
    <w:rsid w:val="008B4AD8"/>
    <w:rsid w:val="008B4B0D"/>
    <w:rsid w:val="008B4B33"/>
    <w:rsid w:val="008B4F28"/>
    <w:rsid w:val="008B5105"/>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B7FDB"/>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65B"/>
    <w:rsid w:val="008C4716"/>
    <w:rsid w:val="008C4B47"/>
    <w:rsid w:val="008C4F39"/>
    <w:rsid w:val="008C4FE4"/>
    <w:rsid w:val="008C502D"/>
    <w:rsid w:val="008C52E6"/>
    <w:rsid w:val="008C550E"/>
    <w:rsid w:val="008C57D1"/>
    <w:rsid w:val="008C59D5"/>
    <w:rsid w:val="008C5B10"/>
    <w:rsid w:val="008C5EB1"/>
    <w:rsid w:val="008C5F75"/>
    <w:rsid w:val="008C6C7A"/>
    <w:rsid w:val="008C6F4F"/>
    <w:rsid w:val="008C70B1"/>
    <w:rsid w:val="008C71CA"/>
    <w:rsid w:val="008C747B"/>
    <w:rsid w:val="008C74CC"/>
    <w:rsid w:val="008C76D0"/>
    <w:rsid w:val="008C77D7"/>
    <w:rsid w:val="008C7E9F"/>
    <w:rsid w:val="008C7F77"/>
    <w:rsid w:val="008D008C"/>
    <w:rsid w:val="008D0162"/>
    <w:rsid w:val="008D02CB"/>
    <w:rsid w:val="008D0459"/>
    <w:rsid w:val="008D04A8"/>
    <w:rsid w:val="008D05A3"/>
    <w:rsid w:val="008D05D2"/>
    <w:rsid w:val="008D0A9C"/>
    <w:rsid w:val="008D0B9F"/>
    <w:rsid w:val="008D1389"/>
    <w:rsid w:val="008D13CF"/>
    <w:rsid w:val="008D13DC"/>
    <w:rsid w:val="008D149D"/>
    <w:rsid w:val="008D1D6E"/>
    <w:rsid w:val="008D1E23"/>
    <w:rsid w:val="008D1F1A"/>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38D"/>
    <w:rsid w:val="008D58BE"/>
    <w:rsid w:val="008D592F"/>
    <w:rsid w:val="008D5F10"/>
    <w:rsid w:val="008D5F95"/>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873"/>
    <w:rsid w:val="008E4DE6"/>
    <w:rsid w:val="008E521A"/>
    <w:rsid w:val="008E5565"/>
    <w:rsid w:val="008E59A4"/>
    <w:rsid w:val="008E5B5F"/>
    <w:rsid w:val="008E5B80"/>
    <w:rsid w:val="008E5D5A"/>
    <w:rsid w:val="008E5D82"/>
    <w:rsid w:val="008E5DF6"/>
    <w:rsid w:val="008E5E79"/>
    <w:rsid w:val="008E6333"/>
    <w:rsid w:val="008E63CD"/>
    <w:rsid w:val="008E6718"/>
    <w:rsid w:val="008E6788"/>
    <w:rsid w:val="008E691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4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6188"/>
    <w:rsid w:val="008F6649"/>
    <w:rsid w:val="008F678D"/>
    <w:rsid w:val="008F6CD0"/>
    <w:rsid w:val="008F6CD1"/>
    <w:rsid w:val="008F71CB"/>
    <w:rsid w:val="008F7570"/>
    <w:rsid w:val="008F7591"/>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845"/>
    <w:rsid w:val="00901926"/>
    <w:rsid w:val="00901D08"/>
    <w:rsid w:val="00901D80"/>
    <w:rsid w:val="009022BC"/>
    <w:rsid w:val="00902533"/>
    <w:rsid w:val="0090255A"/>
    <w:rsid w:val="00902734"/>
    <w:rsid w:val="00902997"/>
    <w:rsid w:val="00902A48"/>
    <w:rsid w:val="00902A97"/>
    <w:rsid w:val="00902BFD"/>
    <w:rsid w:val="0090300D"/>
    <w:rsid w:val="00903281"/>
    <w:rsid w:val="009032CC"/>
    <w:rsid w:val="00903546"/>
    <w:rsid w:val="009036A5"/>
    <w:rsid w:val="00903EBB"/>
    <w:rsid w:val="00903F59"/>
    <w:rsid w:val="0090411E"/>
    <w:rsid w:val="009045C7"/>
    <w:rsid w:val="0090480E"/>
    <w:rsid w:val="009048B4"/>
    <w:rsid w:val="00904A52"/>
    <w:rsid w:val="00904A62"/>
    <w:rsid w:val="00904B6D"/>
    <w:rsid w:val="00904E1D"/>
    <w:rsid w:val="00904FCD"/>
    <w:rsid w:val="009056C4"/>
    <w:rsid w:val="00905A06"/>
    <w:rsid w:val="00905C9B"/>
    <w:rsid w:val="00905E2D"/>
    <w:rsid w:val="00906100"/>
    <w:rsid w:val="009061FE"/>
    <w:rsid w:val="0090653E"/>
    <w:rsid w:val="009066DB"/>
    <w:rsid w:val="0090673D"/>
    <w:rsid w:val="009067B8"/>
    <w:rsid w:val="00906827"/>
    <w:rsid w:val="00906BAC"/>
    <w:rsid w:val="00906EED"/>
    <w:rsid w:val="00906F18"/>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B1"/>
    <w:rsid w:val="009260EC"/>
    <w:rsid w:val="00926264"/>
    <w:rsid w:val="0092634B"/>
    <w:rsid w:val="00926595"/>
    <w:rsid w:val="0092698B"/>
    <w:rsid w:val="009269EB"/>
    <w:rsid w:val="00926AAD"/>
    <w:rsid w:val="00927026"/>
    <w:rsid w:val="00927060"/>
    <w:rsid w:val="00927101"/>
    <w:rsid w:val="00927211"/>
    <w:rsid w:val="009275AF"/>
    <w:rsid w:val="00927752"/>
    <w:rsid w:val="009278C3"/>
    <w:rsid w:val="00927C14"/>
    <w:rsid w:val="00927C2F"/>
    <w:rsid w:val="00930305"/>
    <w:rsid w:val="009305EB"/>
    <w:rsid w:val="0093063D"/>
    <w:rsid w:val="009306BD"/>
    <w:rsid w:val="0093135E"/>
    <w:rsid w:val="00931770"/>
    <w:rsid w:val="00931848"/>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4F"/>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6B39"/>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E7"/>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DDF"/>
    <w:rsid w:val="00944EC4"/>
    <w:rsid w:val="0094520A"/>
    <w:rsid w:val="00945337"/>
    <w:rsid w:val="0094567F"/>
    <w:rsid w:val="009459E1"/>
    <w:rsid w:val="00945AD5"/>
    <w:rsid w:val="00945D81"/>
    <w:rsid w:val="00945E49"/>
    <w:rsid w:val="0094615A"/>
    <w:rsid w:val="009462D8"/>
    <w:rsid w:val="00946388"/>
    <w:rsid w:val="00946943"/>
    <w:rsid w:val="009469FE"/>
    <w:rsid w:val="00946A8D"/>
    <w:rsid w:val="00946B7A"/>
    <w:rsid w:val="00946DDE"/>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2FD"/>
    <w:rsid w:val="009543E7"/>
    <w:rsid w:val="00954779"/>
    <w:rsid w:val="00954875"/>
    <w:rsid w:val="009548C3"/>
    <w:rsid w:val="00954A45"/>
    <w:rsid w:val="0095506D"/>
    <w:rsid w:val="009553C4"/>
    <w:rsid w:val="00955443"/>
    <w:rsid w:val="009555E2"/>
    <w:rsid w:val="009557DF"/>
    <w:rsid w:val="00955A2E"/>
    <w:rsid w:val="00956101"/>
    <w:rsid w:val="0095639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CA0"/>
    <w:rsid w:val="00961E6D"/>
    <w:rsid w:val="00961F21"/>
    <w:rsid w:val="009621FF"/>
    <w:rsid w:val="0096228A"/>
    <w:rsid w:val="00962647"/>
    <w:rsid w:val="00962653"/>
    <w:rsid w:val="00962755"/>
    <w:rsid w:val="00962874"/>
    <w:rsid w:val="0096292B"/>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5B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579"/>
    <w:rsid w:val="00970872"/>
    <w:rsid w:val="009708E2"/>
    <w:rsid w:val="00970F7A"/>
    <w:rsid w:val="00970FE3"/>
    <w:rsid w:val="00971190"/>
    <w:rsid w:val="009712FC"/>
    <w:rsid w:val="009713AD"/>
    <w:rsid w:val="009718F0"/>
    <w:rsid w:val="00971C90"/>
    <w:rsid w:val="00971D72"/>
    <w:rsid w:val="00971EC5"/>
    <w:rsid w:val="00971F6B"/>
    <w:rsid w:val="00971FCC"/>
    <w:rsid w:val="00972039"/>
    <w:rsid w:val="0097298A"/>
    <w:rsid w:val="009729FE"/>
    <w:rsid w:val="00972A0B"/>
    <w:rsid w:val="00972BB7"/>
    <w:rsid w:val="00972C06"/>
    <w:rsid w:val="00972C30"/>
    <w:rsid w:val="00972EAB"/>
    <w:rsid w:val="00972F4C"/>
    <w:rsid w:val="00972FEB"/>
    <w:rsid w:val="0097307D"/>
    <w:rsid w:val="00973257"/>
    <w:rsid w:val="0097328F"/>
    <w:rsid w:val="0097341D"/>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C41"/>
    <w:rsid w:val="00983D85"/>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87F4C"/>
    <w:rsid w:val="0099046A"/>
    <w:rsid w:val="009904B4"/>
    <w:rsid w:val="00990A01"/>
    <w:rsid w:val="00990D32"/>
    <w:rsid w:val="00990D3B"/>
    <w:rsid w:val="00990DCC"/>
    <w:rsid w:val="00990E80"/>
    <w:rsid w:val="0099152B"/>
    <w:rsid w:val="00991628"/>
    <w:rsid w:val="009917F3"/>
    <w:rsid w:val="00991806"/>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62B0"/>
    <w:rsid w:val="00996392"/>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4D"/>
    <w:rsid w:val="009A246A"/>
    <w:rsid w:val="009A276A"/>
    <w:rsid w:val="009A2AEE"/>
    <w:rsid w:val="009A2B78"/>
    <w:rsid w:val="009A2C6E"/>
    <w:rsid w:val="009A3183"/>
    <w:rsid w:val="009A34BB"/>
    <w:rsid w:val="009A34F2"/>
    <w:rsid w:val="009A37AC"/>
    <w:rsid w:val="009A3A69"/>
    <w:rsid w:val="009A3AB5"/>
    <w:rsid w:val="009A414F"/>
    <w:rsid w:val="009A4345"/>
    <w:rsid w:val="009A46DE"/>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DF1"/>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2C49"/>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313"/>
    <w:rsid w:val="009D742E"/>
    <w:rsid w:val="009D75A4"/>
    <w:rsid w:val="009D7CF7"/>
    <w:rsid w:val="009D7D77"/>
    <w:rsid w:val="009E02A2"/>
    <w:rsid w:val="009E044F"/>
    <w:rsid w:val="009E05E4"/>
    <w:rsid w:val="009E06AC"/>
    <w:rsid w:val="009E079E"/>
    <w:rsid w:val="009E0F31"/>
    <w:rsid w:val="009E0F62"/>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3D16"/>
    <w:rsid w:val="009E457F"/>
    <w:rsid w:val="009E4EF1"/>
    <w:rsid w:val="009E5189"/>
    <w:rsid w:val="009E53AA"/>
    <w:rsid w:val="009E53D6"/>
    <w:rsid w:val="009E54D2"/>
    <w:rsid w:val="009E5656"/>
    <w:rsid w:val="009E5AB4"/>
    <w:rsid w:val="009E5B61"/>
    <w:rsid w:val="009E5B99"/>
    <w:rsid w:val="009E605E"/>
    <w:rsid w:val="009E6388"/>
    <w:rsid w:val="009E641D"/>
    <w:rsid w:val="009E65A4"/>
    <w:rsid w:val="009E6ADF"/>
    <w:rsid w:val="009E6E29"/>
    <w:rsid w:val="009E6F6E"/>
    <w:rsid w:val="009E7346"/>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2FCE"/>
    <w:rsid w:val="009F3242"/>
    <w:rsid w:val="009F3720"/>
    <w:rsid w:val="009F3A4B"/>
    <w:rsid w:val="009F3B56"/>
    <w:rsid w:val="009F3FC9"/>
    <w:rsid w:val="009F41E1"/>
    <w:rsid w:val="009F4375"/>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BED"/>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7E8"/>
    <w:rsid w:val="00A1789B"/>
    <w:rsid w:val="00A17A4F"/>
    <w:rsid w:val="00A17C1A"/>
    <w:rsid w:val="00A17EE0"/>
    <w:rsid w:val="00A20253"/>
    <w:rsid w:val="00A2049C"/>
    <w:rsid w:val="00A205BF"/>
    <w:rsid w:val="00A2071A"/>
    <w:rsid w:val="00A2072D"/>
    <w:rsid w:val="00A20C43"/>
    <w:rsid w:val="00A20C51"/>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C75"/>
    <w:rsid w:val="00A23F73"/>
    <w:rsid w:val="00A23FCC"/>
    <w:rsid w:val="00A24150"/>
    <w:rsid w:val="00A241E6"/>
    <w:rsid w:val="00A244BE"/>
    <w:rsid w:val="00A2470A"/>
    <w:rsid w:val="00A2481C"/>
    <w:rsid w:val="00A24AFD"/>
    <w:rsid w:val="00A24CCF"/>
    <w:rsid w:val="00A24EF7"/>
    <w:rsid w:val="00A250C5"/>
    <w:rsid w:val="00A25A28"/>
    <w:rsid w:val="00A260DA"/>
    <w:rsid w:val="00A261E4"/>
    <w:rsid w:val="00A26200"/>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82F"/>
    <w:rsid w:val="00A33A1B"/>
    <w:rsid w:val="00A33AC8"/>
    <w:rsid w:val="00A33BC8"/>
    <w:rsid w:val="00A33C3D"/>
    <w:rsid w:val="00A33C9E"/>
    <w:rsid w:val="00A3444E"/>
    <w:rsid w:val="00A34547"/>
    <w:rsid w:val="00A3496E"/>
    <w:rsid w:val="00A34D39"/>
    <w:rsid w:val="00A35735"/>
    <w:rsid w:val="00A3583A"/>
    <w:rsid w:val="00A35A0B"/>
    <w:rsid w:val="00A35A71"/>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0A05"/>
    <w:rsid w:val="00A40BD5"/>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2109"/>
    <w:rsid w:val="00A521E0"/>
    <w:rsid w:val="00A5241A"/>
    <w:rsid w:val="00A52A54"/>
    <w:rsid w:val="00A52CCD"/>
    <w:rsid w:val="00A52D1E"/>
    <w:rsid w:val="00A5313C"/>
    <w:rsid w:val="00A531D6"/>
    <w:rsid w:val="00A5320D"/>
    <w:rsid w:val="00A532A8"/>
    <w:rsid w:val="00A53552"/>
    <w:rsid w:val="00A539B1"/>
    <w:rsid w:val="00A53A20"/>
    <w:rsid w:val="00A53AC7"/>
    <w:rsid w:val="00A53DDA"/>
    <w:rsid w:val="00A540D8"/>
    <w:rsid w:val="00A544BF"/>
    <w:rsid w:val="00A544CB"/>
    <w:rsid w:val="00A54A20"/>
    <w:rsid w:val="00A54A90"/>
    <w:rsid w:val="00A54D16"/>
    <w:rsid w:val="00A5551E"/>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93B"/>
    <w:rsid w:val="00A56B86"/>
    <w:rsid w:val="00A56C2C"/>
    <w:rsid w:val="00A570E9"/>
    <w:rsid w:val="00A572A2"/>
    <w:rsid w:val="00A57311"/>
    <w:rsid w:val="00A57371"/>
    <w:rsid w:val="00A5772C"/>
    <w:rsid w:val="00A577E9"/>
    <w:rsid w:val="00A5795C"/>
    <w:rsid w:val="00A57C08"/>
    <w:rsid w:val="00A57D0F"/>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0A"/>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C48"/>
    <w:rsid w:val="00A65FBF"/>
    <w:rsid w:val="00A66089"/>
    <w:rsid w:val="00A66A0F"/>
    <w:rsid w:val="00A66A5A"/>
    <w:rsid w:val="00A66CA2"/>
    <w:rsid w:val="00A66FE1"/>
    <w:rsid w:val="00A672E0"/>
    <w:rsid w:val="00A677C1"/>
    <w:rsid w:val="00A67A8E"/>
    <w:rsid w:val="00A67AC6"/>
    <w:rsid w:val="00A67D2D"/>
    <w:rsid w:val="00A67FEE"/>
    <w:rsid w:val="00A70A35"/>
    <w:rsid w:val="00A70CD5"/>
    <w:rsid w:val="00A70EDB"/>
    <w:rsid w:val="00A7141F"/>
    <w:rsid w:val="00A71A33"/>
    <w:rsid w:val="00A71AD8"/>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4F64"/>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33F"/>
    <w:rsid w:val="00A905F1"/>
    <w:rsid w:val="00A906BA"/>
    <w:rsid w:val="00A90D15"/>
    <w:rsid w:val="00A90E27"/>
    <w:rsid w:val="00A91218"/>
    <w:rsid w:val="00A913FA"/>
    <w:rsid w:val="00A91469"/>
    <w:rsid w:val="00A9164F"/>
    <w:rsid w:val="00A91D6E"/>
    <w:rsid w:val="00A91F3E"/>
    <w:rsid w:val="00A9222D"/>
    <w:rsid w:val="00A92492"/>
    <w:rsid w:val="00A9287D"/>
    <w:rsid w:val="00A92BCB"/>
    <w:rsid w:val="00A92C7C"/>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DE"/>
    <w:rsid w:val="00A94F5C"/>
    <w:rsid w:val="00A9505F"/>
    <w:rsid w:val="00A950D1"/>
    <w:rsid w:val="00A9526D"/>
    <w:rsid w:val="00A95353"/>
    <w:rsid w:val="00A95445"/>
    <w:rsid w:val="00A955B1"/>
    <w:rsid w:val="00A95658"/>
    <w:rsid w:val="00A95A3E"/>
    <w:rsid w:val="00A96058"/>
    <w:rsid w:val="00A960E1"/>
    <w:rsid w:val="00A96746"/>
    <w:rsid w:val="00A96801"/>
    <w:rsid w:val="00A9692B"/>
    <w:rsid w:val="00A96C30"/>
    <w:rsid w:val="00A96D7E"/>
    <w:rsid w:val="00A970C8"/>
    <w:rsid w:val="00A971EC"/>
    <w:rsid w:val="00A9727C"/>
    <w:rsid w:val="00A97356"/>
    <w:rsid w:val="00A97666"/>
    <w:rsid w:val="00A979D5"/>
    <w:rsid w:val="00A97B8C"/>
    <w:rsid w:val="00A97E7B"/>
    <w:rsid w:val="00A97FCA"/>
    <w:rsid w:val="00AA0003"/>
    <w:rsid w:val="00AA0207"/>
    <w:rsid w:val="00AA026D"/>
    <w:rsid w:val="00AA062E"/>
    <w:rsid w:val="00AA0A0B"/>
    <w:rsid w:val="00AA158B"/>
    <w:rsid w:val="00AA1645"/>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35"/>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1B8"/>
    <w:rsid w:val="00AB53BA"/>
    <w:rsid w:val="00AB57AD"/>
    <w:rsid w:val="00AB583A"/>
    <w:rsid w:val="00AB59EA"/>
    <w:rsid w:val="00AB5A7E"/>
    <w:rsid w:val="00AB5CE7"/>
    <w:rsid w:val="00AB5D80"/>
    <w:rsid w:val="00AB5FE2"/>
    <w:rsid w:val="00AB642C"/>
    <w:rsid w:val="00AB64B8"/>
    <w:rsid w:val="00AB689D"/>
    <w:rsid w:val="00AB705B"/>
    <w:rsid w:val="00AB7134"/>
    <w:rsid w:val="00AB74CC"/>
    <w:rsid w:val="00AB76D5"/>
    <w:rsid w:val="00AB7787"/>
    <w:rsid w:val="00AB78AC"/>
    <w:rsid w:val="00AB7CB5"/>
    <w:rsid w:val="00AC0580"/>
    <w:rsid w:val="00AC06BF"/>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6A9"/>
    <w:rsid w:val="00AC690A"/>
    <w:rsid w:val="00AC6D0A"/>
    <w:rsid w:val="00AC704A"/>
    <w:rsid w:val="00AC7949"/>
    <w:rsid w:val="00AC7F00"/>
    <w:rsid w:val="00AD01DF"/>
    <w:rsid w:val="00AD0286"/>
    <w:rsid w:val="00AD063E"/>
    <w:rsid w:val="00AD0EB8"/>
    <w:rsid w:val="00AD104F"/>
    <w:rsid w:val="00AD10B9"/>
    <w:rsid w:val="00AD115C"/>
    <w:rsid w:val="00AD12BD"/>
    <w:rsid w:val="00AD163D"/>
    <w:rsid w:val="00AD17B7"/>
    <w:rsid w:val="00AD18AD"/>
    <w:rsid w:val="00AD18EF"/>
    <w:rsid w:val="00AD1A0A"/>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0CF"/>
    <w:rsid w:val="00AD317E"/>
    <w:rsid w:val="00AD31D9"/>
    <w:rsid w:val="00AD3270"/>
    <w:rsid w:val="00AD33C3"/>
    <w:rsid w:val="00AD342A"/>
    <w:rsid w:val="00AD34A1"/>
    <w:rsid w:val="00AD3B5C"/>
    <w:rsid w:val="00AD3BEC"/>
    <w:rsid w:val="00AD3D6E"/>
    <w:rsid w:val="00AD3EC6"/>
    <w:rsid w:val="00AD434D"/>
    <w:rsid w:val="00AD479D"/>
    <w:rsid w:val="00AD47E9"/>
    <w:rsid w:val="00AD48F9"/>
    <w:rsid w:val="00AD4F74"/>
    <w:rsid w:val="00AD514B"/>
    <w:rsid w:val="00AD57C4"/>
    <w:rsid w:val="00AD5851"/>
    <w:rsid w:val="00AD588B"/>
    <w:rsid w:val="00AD58E2"/>
    <w:rsid w:val="00AD5B9B"/>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2ED4"/>
    <w:rsid w:val="00AE3004"/>
    <w:rsid w:val="00AE31B1"/>
    <w:rsid w:val="00AE32F3"/>
    <w:rsid w:val="00AE3644"/>
    <w:rsid w:val="00AE37ED"/>
    <w:rsid w:val="00AE39CA"/>
    <w:rsid w:val="00AE3C9B"/>
    <w:rsid w:val="00AE3CE1"/>
    <w:rsid w:val="00AE3D85"/>
    <w:rsid w:val="00AE3FBC"/>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3C8"/>
    <w:rsid w:val="00AE7992"/>
    <w:rsid w:val="00AE7DB6"/>
    <w:rsid w:val="00AF006B"/>
    <w:rsid w:val="00AF076E"/>
    <w:rsid w:val="00AF0801"/>
    <w:rsid w:val="00AF09C6"/>
    <w:rsid w:val="00AF0B58"/>
    <w:rsid w:val="00AF10A1"/>
    <w:rsid w:val="00AF1414"/>
    <w:rsid w:val="00AF1B1E"/>
    <w:rsid w:val="00AF1CA8"/>
    <w:rsid w:val="00AF1E07"/>
    <w:rsid w:val="00AF1E49"/>
    <w:rsid w:val="00AF224C"/>
    <w:rsid w:val="00AF28B0"/>
    <w:rsid w:val="00AF2ADF"/>
    <w:rsid w:val="00AF2DED"/>
    <w:rsid w:val="00AF33BE"/>
    <w:rsid w:val="00AF37D2"/>
    <w:rsid w:val="00AF3B1D"/>
    <w:rsid w:val="00AF3C80"/>
    <w:rsid w:val="00AF3C8C"/>
    <w:rsid w:val="00AF40C2"/>
    <w:rsid w:val="00AF41D0"/>
    <w:rsid w:val="00AF41FC"/>
    <w:rsid w:val="00AF457C"/>
    <w:rsid w:val="00AF4648"/>
    <w:rsid w:val="00AF4952"/>
    <w:rsid w:val="00AF4BC1"/>
    <w:rsid w:val="00AF4C0D"/>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0B5"/>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6BA"/>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15D"/>
    <w:rsid w:val="00B075C8"/>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537"/>
    <w:rsid w:val="00B11882"/>
    <w:rsid w:val="00B11E29"/>
    <w:rsid w:val="00B12498"/>
    <w:rsid w:val="00B125DE"/>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140"/>
    <w:rsid w:val="00B16562"/>
    <w:rsid w:val="00B1664C"/>
    <w:rsid w:val="00B167A6"/>
    <w:rsid w:val="00B16B5F"/>
    <w:rsid w:val="00B1714F"/>
    <w:rsid w:val="00B17258"/>
    <w:rsid w:val="00B1736C"/>
    <w:rsid w:val="00B17636"/>
    <w:rsid w:val="00B17744"/>
    <w:rsid w:val="00B20057"/>
    <w:rsid w:val="00B20131"/>
    <w:rsid w:val="00B20233"/>
    <w:rsid w:val="00B20383"/>
    <w:rsid w:val="00B2043A"/>
    <w:rsid w:val="00B20945"/>
    <w:rsid w:val="00B20B02"/>
    <w:rsid w:val="00B20BEC"/>
    <w:rsid w:val="00B20C68"/>
    <w:rsid w:val="00B20D96"/>
    <w:rsid w:val="00B20E2B"/>
    <w:rsid w:val="00B21016"/>
    <w:rsid w:val="00B215F9"/>
    <w:rsid w:val="00B217E4"/>
    <w:rsid w:val="00B21936"/>
    <w:rsid w:val="00B21A49"/>
    <w:rsid w:val="00B21AD7"/>
    <w:rsid w:val="00B21CA7"/>
    <w:rsid w:val="00B21D52"/>
    <w:rsid w:val="00B21D72"/>
    <w:rsid w:val="00B21D85"/>
    <w:rsid w:val="00B21DF9"/>
    <w:rsid w:val="00B21F72"/>
    <w:rsid w:val="00B2251A"/>
    <w:rsid w:val="00B22632"/>
    <w:rsid w:val="00B228E3"/>
    <w:rsid w:val="00B22CD3"/>
    <w:rsid w:val="00B22F45"/>
    <w:rsid w:val="00B233A9"/>
    <w:rsid w:val="00B234AA"/>
    <w:rsid w:val="00B236FC"/>
    <w:rsid w:val="00B237CB"/>
    <w:rsid w:val="00B238B0"/>
    <w:rsid w:val="00B239CC"/>
    <w:rsid w:val="00B2412B"/>
    <w:rsid w:val="00B2479A"/>
    <w:rsid w:val="00B249A3"/>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6E3"/>
    <w:rsid w:val="00B31742"/>
    <w:rsid w:val="00B31BCA"/>
    <w:rsid w:val="00B31E5F"/>
    <w:rsid w:val="00B32579"/>
    <w:rsid w:val="00B32607"/>
    <w:rsid w:val="00B326BE"/>
    <w:rsid w:val="00B32735"/>
    <w:rsid w:val="00B32821"/>
    <w:rsid w:val="00B32840"/>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8F2"/>
    <w:rsid w:val="00B36933"/>
    <w:rsid w:val="00B36A46"/>
    <w:rsid w:val="00B36AED"/>
    <w:rsid w:val="00B37121"/>
    <w:rsid w:val="00B374DF"/>
    <w:rsid w:val="00B37DF1"/>
    <w:rsid w:val="00B4003E"/>
    <w:rsid w:val="00B40122"/>
    <w:rsid w:val="00B4023E"/>
    <w:rsid w:val="00B40292"/>
    <w:rsid w:val="00B406B2"/>
    <w:rsid w:val="00B407D0"/>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29"/>
    <w:rsid w:val="00B42378"/>
    <w:rsid w:val="00B4244F"/>
    <w:rsid w:val="00B42639"/>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252"/>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6F7"/>
    <w:rsid w:val="00B51A40"/>
    <w:rsid w:val="00B51CC0"/>
    <w:rsid w:val="00B51EE2"/>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2AD"/>
    <w:rsid w:val="00B6334D"/>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F6D"/>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A24"/>
    <w:rsid w:val="00B71A5D"/>
    <w:rsid w:val="00B72184"/>
    <w:rsid w:val="00B72267"/>
    <w:rsid w:val="00B7273B"/>
    <w:rsid w:val="00B727B8"/>
    <w:rsid w:val="00B7287A"/>
    <w:rsid w:val="00B72A59"/>
    <w:rsid w:val="00B72AF7"/>
    <w:rsid w:val="00B7301A"/>
    <w:rsid w:val="00B73259"/>
    <w:rsid w:val="00B733BB"/>
    <w:rsid w:val="00B73453"/>
    <w:rsid w:val="00B73522"/>
    <w:rsid w:val="00B736ED"/>
    <w:rsid w:val="00B737C7"/>
    <w:rsid w:val="00B73B30"/>
    <w:rsid w:val="00B73F4A"/>
    <w:rsid w:val="00B741DB"/>
    <w:rsid w:val="00B74409"/>
    <w:rsid w:val="00B74570"/>
    <w:rsid w:val="00B74572"/>
    <w:rsid w:val="00B74A0D"/>
    <w:rsid w:val="00B74BCC"/>
    <w:rsid w:val="00B74EC0"/>
    <w:rsid w:val="00B75160"/>
    <w:rsid w:val="00B7518B"/>
    <w:rsid w:val="00B75667"/>
    <w:rsid w:val="00B758C6"/>
    <w:rsid w:val="00B759CD"/>
    <w:rsid w:val="00B75A72"/>
    <w:rsid w:val="00B75ED2"/>
    <w:rsid w:val="00B76324"/>
    <w:rsid w:val="00B763B9"/>
    <w:rsid w:val="00B76727"/>
    <w:rsid w:val="00B76CD5"/>
    <w:rsid w:val="00B77062"/>
    <w:rsid w:val="00B7709F"/>
    <w:rsid w:val="00B772C3"/>
    <w:rsid w:val="00B774CC"/>
    <w:rsid w:val="00B77632"/>
    <w:rsid w:val="00B778C2"/>
    <w:rsid w:val="00B77C6C"/>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215"/>
    <w:rsid w:val="00B93594"/>
    <w:rsid w:val="00B936A4"/>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137"/>
    <w:rsid w:val="00BA4232"/>
    <w:rsid w:val="00BA4593"/>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6A0"/>
    <w:rsid w:val="00BA68C1"/>
    <w:rsid w:val="00BA6CFD"/>
    <w:rsid w:val="00BA70C9"/>
    <w:rsid w:val="00BA7423"/>
    <w:rsid w:val="00BA7541"/>
    <w:rsid w:val="00BA758B"/>
    <w:rsid w:val="00BA7688"/>
    <w:rsid w:val="00BA7E54"/>
    <w:rsid w:val="00BA7EB0"/>
    <w:rsid w:val="00BA7F61"/>
    <w:rsid w:val="00BB00D7"/>
    <w:rsid w:val="00BB0528"/>
    <w:rsid w:val="00BB070E"/>
    <w:rsid w:val="00BB095E"/>
    <w:rsid w:val="00BB0B3E"/>
    <w:rsid w:val="00BB0D75"/>
    <w:rsid w:val="00BB0D98"/>
    <w:rsid w:val="00BB0FE6"/>
    <w:rsid w:val="00BB1211"/>
    <w:rsid w:val="00BB1393"/>
    <w:rsid w:val="00BB1905"/>
    <w:rsid w:val="00BB1946"/>
    <w:rsid w:val="00BB1966"/>
    <w:rsid w:val="00BB1B24"/>
    <w:rsid w:val="00BB1C4F"/>
    <w:rsid w:val="00BB1D50"/>
    <w:rsid w:val="00BB225D"/>
    <w:rsid w:val="00BB2604"/>
    <w:rsid w:val="00BB2649"/>
    <w:rsid w:val="00BB2697"/>
    <w:rsid w:val="00BB28C5"/>
    <w:rsid w:val="00BB31D2"/>
    <w:rsid w:val="00BB3355"/>
    <w:rsid w:val="00BB365A"/>
    <w:rsid w:val="00BB38F4"/>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DE"/>
    <w:rsid w:val="00BC3CF8"/>
    <w:rsid w:val="00BC3FE8"/>
    <w:rsid w:val="00BC416C"/>
    <w:rsid w:val="00BC446C"/>
    <w:rsid w:val="00BC499E"/>
    <w:rsid w:val="00BC4BAB"/>
    <w:rsid w:val="00BC5027"/>
    <w:rsid w:val="00BC52E1"/>
    <w:rsid w:val="00BC538A"/>
    <w:rsid w:val="00BC5BEC"/>
    <w:rsid w:val="00BC5CE2"/>
    <w:rsid w:val="00BC5D13"/>
    <w:rsid w:val="00BC64EA"/>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782"/>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D74"/>
    <w:rsid w:val="00BE4E62"/>
    <w:rsid w:val="00BE5164"/>
    <w:rsid w:val="00BE52DB"/>
    <w:rsid w:val="00BE5519"/>
    <w:rsid w:val="00BE57B1"/>
    <w:rsid w:val="00BE5813"/>
    <w:rsid w:val="00BE5B32"/>
    <w:rsid w:val="00BE60DC"/>
    <w:rsid w:val="00BE6149"/>
    <w:rsid w:val="00BE617C"/>
    <w:rsid w:val="00BE63A8"/>
    <w:rsid w:val="00BE6576"/>
    <w:rsid w:val="00BE65B3"/>
    <w:rsid w:val="00BE689B"/>
    <w:rsid w:val="00BE6D82"/>
    <w:rsid w:val="00BE6D8D"/>
    <w:rsid w:val="00BE72B2"/>
    <w:rsid w:val="00BE7758"/>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071"/>
    <w:rsid w:val="00BF31CB"/>
    <w:rsid w:val="00BF368F"/>
    <w:rsid w:val="00BF3B8B"/>
    <w:rsid w:val="00BF3BCB"/>
    <w:rsid w:val="00BF3C10"/>
    <w:rsid w:val="00BF3CDC"/>
    <w:rsid w:val="00BF3E35"/>
    <w:rsid w:val="00BF3FE6"/>
    <w:rsid w:val="00BF3FFA"/>
    <w:rsid w:val="00BF43E6"/>
    <w:rsid w:val="00BF46F1"/>
    <w:rsid w:val="00BF4871"/>
    <w:rsid w:val="00BF493C"/>
    <w:rsid w:val="00BF4B69"/>
    <w:rsid w:val="00BF4DD1"/>
    <w:rsid w:val="00BF5200"/>
    <w:rsid w:val="00BF552B"/>
    <w:rsid w:val="00BF56A8"/>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B81"/>
    <w:rsid w:val="00C05B97"/>
    <w:rsid w:val="00C05C20"/>
    <w:rsid w:val="00C06066"/>
    <w:rsid w:val="00C06119"/>
    <w:rsid w:val="00C061CC"/>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8EF"/>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6AC"/>
    <w:rsid w:val="00C21B1D"/>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D9"/>
    <w:rsid w:val="00C254EB"/>
    <w:rsid w:val="00C255D5"/>
    <w:rsid w:val="00C258B3"/>
    <w:rsid w:val="00C25BA6"/>
    <w:rsid w:val="00C25D3A"/>
    <w:rsid w:val="00C26190"/>
    <w:rsid w:val="00C263AE"/>
    <w:rsid w:val="00C2647F"/>
    <w:rsid w:val="00C264A7"/>
    <w:rsid w:val="00C264AB"/>
    <w:rsid w:val="00C26871"/>
    <w:rsid w:val="00C2695A"/>
    <w:rsid w:val="00C27075"/>
    <w:rsid w:val="00C27268"/>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06A"/>
    <w:rsid w:val="00C332E0"/>
    <w:rsid w:val="00C33373"/>
    <w:rsid w:val="00C33693"/>
    <w:rsid w:val="00C339DE"/>
    <w:rsid w:val="00C33AA7"/>
    <w:rsid w:val="00C33DCE"/>
    <w:rsid w:val="00C33E39"/>
    <w:rsid w:val="00C341C0"/>
    <w:rsid w:val="00C3463A"/>
    <w:rsid w:val="00C346BB"/>
    <w:rsid w:val="00C346C1"/>
    <w:rsid w:val="00C34760"/>
    <w:rsid w:val="00C3488A"/>
    <w:rsid w:val="00C34C05"/>
    <w:rsid w:val="00C34D06"/>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47"/>
    <w:rsid w:val="00C4044A"/>
    <w:rsid w:val="00C404D5"/>
    <w:rsid w:val="00C40B7D"/>
    <w:rsid w:val="00C40F1C"/>
    <w:rsid w:val="00C413FE"/>
    <w:rsid w:val="00C414DD"/>
    <w:rsid w:val="00C41634"/>
    <w:rsid w:val="00C41AA3"/>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37C"/>
    <w:rsid w:val="00C4451B"/>
    <w:rsid w:val="00C445F0"/>
    <w:rsid w:val="00C4464F"/>
    <w:rsid w:val="00C447FB"/>
    <w:rsid w:val="00C44ADA"/>
    <w:rsid w:val="00C45402"/>
    <w:rsid w:val="00C45A9C"/>
    <w:rsid w:val="00C45B3D"/>
    <w:rsid w:val="00C45D30"/>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62"/>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EC1"/>
    <w:rsid w:val="00C60FFC"/>
    <w:rsid w:val="00C6119C"/>
    <w:rsid w:val="00C61B02"/>
    <w:rsid w:val="00C61C5D"/>
    <w:rsid w:val="00C61C69"/>
    <w:rsid w:val="00C61C7E"/>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57E"/>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10F5"/>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31D"/>
    <w:rsid w:val="00C77465"/>
    <w:rsid w:val="00C77875"/>
    <w:rsid w:val="00C7799E"/>
    <w:rsid w:val="00C77C55"/>
    <w:rsid w:val="00C77DF7"/>
    <w:rsid w:val="00C8019B"/>
    <w:rsid w:val="00C801A2"/>
    <w:rsid w:val="00C8020B"/>
    <w:rsid w:val="00C80547"/>
    <w:rsid w:val="00C8066E"/>
    <w:rsid w:val="00C80C97"/>
    <w:rsid w:val="00C80ECB"/>
    <w:rsid w:val="00C8198E"/>
    <w:rsid w:val="00C81B30"/>
    <w:rsid w:val="00C81D3B"/>
    <w:rsid w:val="00C82196"/>
    <w:rsid w:val="00C82221"/>
    <w:rsid w:val="00C82387"/>
    <w:rsid w:val="00C823AF"/>
    <w:rsid w:val="00C82502"/>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F59"/>
    <w:rsid w:val="00C87F84"/>
    <w:rsid w:val="00C87F85"/>
    <w:rsid w:val="00C901A9"/>
    <w:rsid w:val="00C902B6"/>
    <w:rsid w:val="00C905AC"/>
    <w:rsid w:val="00C905C1"/>
    <w:rsid w:val="00C906DB"/>
    <w:rsid w:val="00C90B35"/>
    <w:rsid w:val="00C90B43"/>
    <w:rsid w:val="00C90C65"/>
    <w:rsid w:val="00C90C82"/>
    <w:rsid w:val="00C90EB4"/>
    <w:rsid w:val="00C90F7A"/>
    <w:rsid w:val="00C9103A"/>
    <w:rsid w:val="00C9111C"/>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B17"/>
    <w:rsid w:val="00C96FE0"/>
    <w:rsid w:val="00C97177"/>
    <w:rsid w:val="00C973E2"/>
    <w:rsid w:val="00C97447"/>
    <w:rsid w:val="00C97AF1"/>
    <w:rsid w:val="00C97E38"/>
    <w:rsid w:val="00CA0151"/>
    <w:rsid w:val="00CA0184"/>
    <w:rsid w:val="00CA06FB"/>
    <w:rsid w:val="00CA09AA"/>
    <w:rsid w:val="00CA0A5D"/>
    <w:rsid w:val="00CA0BAF"/>
    <w:rsid w:val="00CA0CA5"/>
    <w:rsid w:val="00CA0DB3"/>
    <w:rsid w:val="00CA0EAB"/>
    <w:rsid w:val="00CA114D"/>
    <w:rsid w:val="00CA1225"/>
    <w:rsid w:val="00CA1769"/>
    <w:rsid w:val="00CA18D2"/>
    <w:rsid w:val="00CA20B9"/>
    <w:rsid w:val="00CA2124"/>
    <w:rsid w:val="00CA2857"/>
    <w:rsid w:val="00CA2919"/>
    <w:rsid w:val="00CA2C56"/>
    <w:rsid w:val="00CA2CC8"/>
    <w:rsid w:val="00CA2DC8"/>
    <w:rsid w:val="00CA3072"/>
    <w:rsid w:val="00CA32ED"/>
    <w:rsid w:val="00CA366F"/>
    <w:rsid w:val="00CA375F"/>
    <w:rsid w:val="00CA39F1"/>
    <w:rsid w:val="00CA3C41"/>
    <w:rsid w:val="00CA3CF5"/>
    <w:rsid w:val="00CA4A22"/>
    <w:rsid w:val="00CA4A3F"/>
    <w:rsid w:val="00CA4C14"/>
    <w:rsid w:val="00CA4DC3"/>
    <w:rsid w:val="00CA4F37"/>
    <w:rsid w:val="00CA4FE7"/>
    <w:rsid w:val="00CA51A0"/>
    <w:rsid w:val="00CA523C"/>
    <w:rsid w:val="00CA56F2"/>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F2A"/>
    <w:rsid w:val="00CB259D"/>
    <w:rsid w:val="00CB2836"/>
    <w:rsid w:val="00CB2C9E"/>
    <w:rsid w:val="00CB3001"/>
    <w:rsid w:val="00CB3252"/>
    <w:rsid w:val="00CB33E4"/>
    <w:rsid w:val="00CB3460"/>
    <w:rsid w:val="00CB3733"/>
    <w:rsid w:val="00CB3886"/>
    <w:rsid w:val="00CB3B74"/>
    <w:rsid w:val="00CB44B8"/>
    <w:rsid w:val="00CB480A"/>
    <w:rsid w:val="00CB4FA5"/>
    <w:rsid w:val="00CB510D"/>
    <w:rsid w:val="00CB54BB"/>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724"/>
    <w:rsid w:val="00CB7880"/>
    <w:rsid w:val="00CB7AB7"/>
    <w:rsid w:val="00CB7B54"/>
    <w:rsid w:val="00CB7B6B"/>
    <w:rsid w:val="00CC009C"/>
    <w:rsid w:val="00CC00B7"/>
    <w:rsid w:val="00CC00EA"/>
    <w:rsid w:val="00CC0225"/>
    <w:rsid w:val="00CC034B"/>
    <w:rsid w:val="00CC0454"/>
    <w:rsid w:val="00CC05BB"/>
    <w:rsid w:val="00CC0AA7"/>
    <w:rsid w:val="00CC0E56"/>
    <w:rsid w:val="00CC0F04"/>
    <w:rsid w:val="00CC1258"/>
    <w:rsid w:val="00CC126D"/>
    <w:rsid w:val="00CC15B0"/>
    <w:rsid w:val="00CC15B9"/>
    <w:rsid w:val="00CC15D9"/>
    <w:rsid w:val="00CC16DF"/>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A1"/>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BD9"/>
    <w:rsid w:val="00CC7DF5"/>
    <w:rsid w:val="00CC7F47"/>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8F4"/>
    <w:rsid w:val="00CD3D0C"/>
    <w:rsid w:val="00CD3E10"/>
    <w:rsid w:val="00CD3F09"/>
    <w:rsid w:val="00CD3FAF"/>
    <w:rsid w:val="00CD42F3"/>
    <w:rsid w:val="00CD4400"/>
    <w:rsid w:val="00CD44DF"/>
    <w:rsid w:val="00CD492B"/>
    <w:rsid w:val="00CD49E6"/>
    <w:rsid w:val="00CD4B20"/>
    <w:rsid w:val="00CD4D5F"/>
    <w:rsid w:val="00CD4DBB"/>
    <w:rsid w:val="00CD4DD7"/>
    <w:rsid w:val="00CD50EE"/>
    <w:rsid w:val="00CD5423"/>
    <w:rsid w:val="00CD5AC2"/>
    <w:rsid w:val="00CD5C02"/>
    <w:rsid w:val="00CD5E29"/>
    <w:rsid w:val="00CD61E3"/>
    <w:rsid w:val="00CD6814"/>
    <w:rsid w:val="00CD68C0"/>
    <w:rsid w:val="00CD6A0C"/>
    <w:rsid w:val="00CD6E0B"/>
    <w:rsid w:val="00CD70C9"/>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6E53"/>
    <w:rsid w:val="00CE72B0"/>
    <w:rsid w:val="00CE73B8"/>
    <w:rsid w:val="00CE7423"/>
    <w:rsid w:val="00CE7598"/>
    <w:rsid w:val="00CE75A1"/>
    <w:rsid w:val="00CE76BD"/>
    <w:rsid w:val="00CE79BC"/>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981"/>
    <w:rsid w:val="00D00B22"/>
    <w:rsid w:val="00D00E85"/>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703"/>
    <w:rsid w:val="00D02C36"/>
    <w:rsid w:val="00D02C52"/>
    <w:rsid w:val="00D02DBA"/>
    <w:rsid w:val="00D02E17"/>
    <w:rsid w:val="00D0327B"/>
    <w:rsid w:val="00D03317"/>
    <w:rsid w:val="00D03334"/>
    <w:rsid w:val="00D03B3E"/>
    <w:rsid w:val="00D03CD2"/>
    <w:rsid w:val="00D03F17"/>
    <w:rsid w:val="00D03FA1"/>
    <w:rsid w:val="00D03FFC"/>
    <w:rsid w:val="00D04410"/>
    <w:rsid w:val="00D04F24"/>
    <w:rsid w:val="00D04F44"/>
    <w:rsid w:val="00D04FC8"/>
    <w:rsid w:val="00D0505A"/>
    <w:rsid w:val="00D05066"/>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20E"/>
    <w:rsid w:val="00D15B25"/>
    <w:rsid w:val="00D15CFC"/>
    <w:rsid w:val="00D15D9D"/>
    <w:rsid w:val="00D15F30"/>
    <w:rsid w:val="00D1604E"/>
    <w:rsid w:val="00D1624D"/>
    <w:rsid w:val="00D16BA8"/>
    <w:rsid w:val="00D16BFD"/>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CB"/>
    <w:rsid w:val="00D220DF"/>
    <w:rsid w:val="00D22136"/>
    <w:rsid w:val="00D22148"/>
    <w:rsid w:val="00D22185"/>
    <w:rsid w:val="00D22406"/>
    <w:rsid w:val="00D22522"/>
    <w:rsid w:val="00D22B5E"/>
    <w:rsid w:val="00D22D2B"/>
    <w:rsid w:val="00D22F40"/>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C64"/>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803"/>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09"/>
    <w:rsid w:val="00D52D27"/>
    <w:rsid w:val="00D52D73"/>
    <w:rsid w:val="00D52E4F"/>
    <w:rsid w:val="00D530BC"/>
    <w:rsid w:val="00D5346C"/>
    <w:rsid w:val="00D5354A"/>
    <w:rsid w:val="00D53658"/>
    <w:rsid w:val="00D53768"/>
    <w:rsid w:val="00D53C63"/>
    <w:rsid w:val="00D53DFF"/>
    <w:rsid w:val="00D54185"/>
    <w:rsid w:val="00D54AA4"/>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52"/>
    <w:rsid w:val="00D572B2"/>
    <w:rsid w:val="00D573A2"/>
    <w:rsid w:val="00D578C5"/>
    <w:rsid w:val="00D57A42"/>
    <w:rsid w:val="00D57C20"/>
    <w:rsid w:val="00D57CEB"/>
    <w:rsid w:val="00D57E74"/>
    <w:rsid w:val="00D57F0A"/>
    <w:rsid w:val="00D6001F"/>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8DF"/>
    <w:rsid w:val="00D62949"/>
    <w:rsid w:val="00D62C40"/>
    <w:rsid w:val="00D62DA0"/>
    <w:rsid w:val="00D62DEC"/>
    <w:rsid w:val="00D62E52"/>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71BB"/>
    <w:rsid w:val="00D671E9"/>
    <w:rsid w:val="00D67777"/>
    <w:rsid w:val="00D67A51"/>
    <w:rsid w:val="00D67BCB"/>
    <w:rsid w:val="00D7010A"/>
    <w:rsid w:val="00D7040B"/>
    <w:rsid w:val="00D70BB3"/>
    <w:rsid w:val="00D70F5E"/>
    <w:rsid w:val="00D70F87"/>
    <w:rsid w:val="00D710E6"/>
    <w:rsid w:val="00D7123A"/>
    <w:rsid w:val="00D71F20"/>
    <w:rsid w:val="00D7223B"/>
    <w:rsid w:val="00D72EAD"/>
    <w:rsid w:val="00D72F8D"/>
    <w:rsid w:val="00D73347"/>
    <w:rsid w:val="00D73A3C"/>
    <w:rsid w:val="00D73A6B"/>
    <w:rsid w:val="00D73AA6"/>
    <w:rsid w:val="00D73CC9"/>
    <w:rsid w:val="00D73D70"/>
    <w:rsid w:val="00D73DAD"/>
    <w:rsid w:val="00D73E0D"/>
    <w:rsid w:val="00D73E1C"/>
    <w:rsid w:val="00D741C9"/>
    <w:rsid w:val="00D74461"/>
    <w:rsid w:val="00D7480B"/>
    <w:rsid w:val="00D74AF7"/>
    <w:rsid w:val="00D74CBE"/>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263"/>
    <w:rsid w:val="00D765E2"/>
    <w:rsid w:val="00D767D6"/>
    <w:rsid w:val="00D768D8"/>
    <w:rsid w:val="00D769F8"/>
    <w:rsid w:val="00D76A4B"/>
    <w:rsid w:val="00D76DDA"/>
    <w:rsid w:val="00D76E83"/>
    <w:rsid w:val="00D76F6F"/>
    <w:rsid w:val="00D770B7"/>
    <w:rsid w:val="00D7718F"/>
    <w:rsid w:val="00D771C9"/>
    <w:rsid w:val="00D771D5"/>
    <w:rsid w:val="00D776F2"/>
    <w:rsid w:val="00D777DF"/>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58D"/>
    <w:rsid w:val="00D917E6"/>
    <w:rsid w:val="00D91C08"/>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C14"/>
    <w:rsid w:val="00D97E86"/>
    <w:rsid w:val="00D97ED5"/>
    <w:rsid w:val="00DA057A"/>
    <w:rsid w:val="00DA0896"/>
    <w:rsid w:val="00DA0AAE"/>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D0C"/>
    <w:rsid w:val="00DA6FBA"/>
    <w:rsid w:val="00DA714A"/>
    <w:rsid w:val="00DA71AF"/>
    <w:rsid w:val="00DA727D"/>
    <w:rsid w:val="00DA72AA"/>
    <w:rsid w:val="00DA792B"/>
    <w:rsid w:val="00DA7A85"/>
    <w:rsid w:val="00DA7B7D"/>
    <w:rsid w:val="00DA7BC7"/>
    <w:rsid w:val="00DA7BD8"/>
    <w:rsid w:val="00DA7E4C"/>
    <w:rsid w:val="00DB0052"/>
    <w:rsid w:val="00DB0487"/>
    <w:rsid w:val="00DB0564"/>
    <w:rsid w:val="00DB1539"/>
    <w:rsid w:val="00DB1903"/>
    <w:rsid w:val="00DB191A"/>
    <w:rsid w:val="00DB1CD3"/>
    <w:rsid w:val="00DB1DEC"/>
    <w:rsid w:val="00DB1F5C"/>
    <w:rsid w:val="00DB1F98"/>
    <w:rsid w:val="00DB2551"/>
    <w:rsid w:val="00DB2BD3"/>
    <w:rsid w:val="00DB31AE"/>
    <w:rsid w:val="00DB333B"/>
    <w:rsid w:val="00DB34AE"/>
    <w:rsid w:val="00DB34DD"/>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4"/>
    <w:rsid w:val="00DC28A6"/>
    <w:rsid w:val="00DC28EC"/>
    <w:rsid w:val="00DC2F9C"/>
    <w:rsid w:val="00DC3131"/>
    <w:rsid w:val="00DC337A"/>
    <w:rsid w:val="00DC375A"/>
    <w:rsid w:val="00DC3777"/>
    <w:rsid w:val="00DC3BBD"/>
    <w:rsid w:val="00DC3E1F"/>
    <w:rsid w:val="00DC4287"/>
    <w:rsid w:val="00DC4871"/>
    <w:rsid w:val="00DC4B72"/>
    <w:rsid w:val="00DC4D4C"/>
    <w:rsid w:val="00DC4D82"/>
    <w:rsid w:val="00DC4E9C"/>
    <w:rsid w:val="00DC4F79"/>
    <w:rsid w:val="00DC50EF"/>
    <w:rsid w:val="00DC5126"/>
    <w:rsid w:val="00DC522F"/>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5F"/>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7AB"/>
    <w:rsid w:val="00DE0947"/>
    <w:rsid w:val="00DE0B66"/>
    <w:rsid w:val="00DE0CAB"/>
    <w:rsid w:val="00DE1079"/>
    <w:rsid w:val="00DE183E"/>
    <w:rsid w:val="00DE1995"/>
    <w:rsid w:val="00DE1DE2"/>
    <w:rsid w:val="00DE21CF"/>
    <w:rsid w:val="00DE273F"/>
    <w:rsid w:val="00DE279F"/>
    <w:rsid w:val="00DE2BAE"/>
    <w:rsid w:val="00DE2D4B"/>
    <w:rsid w:val="00DE3083"/>
    <w:rsid w:val="00DE33AF"/>
    <w:rsid w:val="00DE35EC"/>
    <w:rsid w:val="00DE3E7C"/>
    <w:rsid w:val="00DE3F49"/>
    <w:rsid w:val="00DE464E"/>
    <w:rsid w:val="00DE4664"/>
    <w:rsid w:val="00DE46A7"/>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9A6"/>
    <w:rsid w:val="00DE7AA0"/>
    <w:rsid w:val="00DE7AF1"/>
    <w:rsid w:val="00DE7B8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07"/>
    <w:rsid w:val="00DF42D8"/>
    <w:rsid w:val="00DF4413"/>
    <w:rsid w:val="00DF4430"/>
    <w:rsid w:val="00DF4920"/>
    <w:rsid w:val="00DF4C07"/>
    <w:rsid w:val="00DF4DEA"/>
    <w:rsid w:val="00DF4F19"/>
    <w:rsid w:val="00DF51CC"/>
    <w:rsid w:val="00DF5270"/>
    <w:rsid w:val="00DF52C9"/>
    <w:rsid w:val="00DF5504"/>
    <w:rsid w:val="00DF576F"/>
    <w:rsid w:val="00DF5BC7"/>
    <w:rsid w:val="00DF6014"/>
    <w:rsid w:val="00DF6244"/>
    <w:rsid w:val="00DF6824"/>
    <w:rsid w:val="00DF6C54"/>
    <w:rsid w:val="00DF7226"/>
    <w:rsid w:val="00DF7DC4"/>
    <w:rsid w:val="00E000AA"/>
    <w:rsid w:val="00E0038C"/>
    <w:rsid w:val="00E004D1"/>
    <w:rsid w:val="00E0059D"/>
    <w:rsid w:val="00E00633"/>
    <w:rsid w:val="00E00A07"/>
    <w:rsid w:val="00E00EFF"/>
    <w:rsid w:val="00E010BC"/>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8D9"/>
    <w:rsid w:val="00E049B0"/>
    <w:rsid w:val="00E049EC"/>
    <w:rsid w:val="00E04ABF"/>
    <w:rsid w:val="00E04CFA"/>
    <w:rsid w:val="00E04D22"/>
    <w:rsid w:val="00E04D2E"/>
    <w:rsid w:val="00E04E23"/>
    <w:rsid w:val="00E04E2D"/>
    <w:rsid w:val="00E04EE6"/>
    <w:rsid w:val="00E04FB3"/>
    <w:rsid w:val="00E054D8"/>
    <w:rsid w:val="00E0562C"/>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3E11"/>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3B7"/>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2F3"/>
    <w:rsid w:val="00E2446F"/>
    <w:rsid w:val="00E247BD"/>
    <w:rsid w:val="00E248D3"/>
    <w:rsid w:val="00E24A9B"/>
    <w:rsid w:val="00E250DB"/>
    <w:rsid w:val="00E25347"/>
    <w:rsid w:val="00E256FC"/>
    <w:rsid w:val="00E257DB"/>
    <w:rsid w:val="00E259D4"/>
    <w:rsid w:val="00E25F49"/>
    <w:rsid w:val="00E260B0"/>
    <w:rsid w:val="00E2617B"/>
    <w:rsid w:val="00E2690A"/>
    <w:rsid w:val="00E2690E"/>
    <w:rsid w:val="00E26B0F"/>
    <w:rsid w:val="00E26BFA"/>
    <w:rsid w:val="00E270E7"/>
    <w:rsid w:val="00E27252"/>
    <w:rsid w:val="00E272A9"/>
    <w:rsid w:val="00E272C2"/>
    <w:rsid w:val="00E272FE"/>
    <w:rsid w:val="00E275E1"/>
    <w:rsid w:val="00E27DC1"/>
    <w:rsid w:val="00E3045B"/>
    <w:rsid w:val="00E30517"/>
    <w:rsid w:val="00E30608"/>
    <w:rsid w:val="00E3070A"/>
    <w:rsid w:val="00E30A72"/>
    <w:rsid w:val="00E30ABC"/>
    <w:rsid w:val="00E30D34"/>
    <w:rsid w:val="00E30D53"/>
    <w:rsid w:val="00E312CB"/>
    <w:rsid w:val="00E31371"/>
    <w:rsid w:val="00E313E8"/>
    <w:rsid w:val="00E3141A"/>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E6C"/>
    <w:rsid w:val="00E35EFF"/>
    <w:rsid w:val="00E35F47"/>
    <w:rsid w:val="00E362BC"/>
    <w:rsid w:val="00E363DF"/>
    <w:rsid w:val="00E3647F"/>
    <w:rsid w:val="00E36D2A"/>
    <w:rsid w:val="00E36D2B"/>
    <w:rsid w:val="00E36F3C"/>
    <w:rsid w:val="00E375C6"/>
    <w:rsid w:val="00E377B6"/>
    <w:rsid w:val="00E377BF"/>
    <w:rsid w:val="00E37C25"/>
    <w:rsid w:val="00E37EB7"/>
    <w:rsid w:val="00E400DE"/>
    <w:rsid w:val="00E4035C"/>
    <w:rsid w:val="00E40362"/>
    <w:rsid w:val="00E404CE"/>
    <w:rsid w:val="00E40BAC"/>
    <w:rsid w:val="00E40DAE"/>
    <w:rsid w:val="00E410FA"/>
    <w:rsid w:val="00E41235"/>
    <w:rsid w:val="00E4168F"/>
    <w:rsid w:val="00E41A3E"/>
    <w:rsid w:val="00E41D2F"/>
    <w:rsid w:val="00E424CF"/>
    <w:rsid w:val="00E425FA"/>
    <w:rsid w:val="00E4273E"/>
    <w:rsid w:val="00E42D7C"/>
    <w:rsid w:val="00E42FB8"/>
    <w:rsid w:val="00E42FF3"/>
    <w:rsid w:val="00E432AE"/>
    <w:rsid w:val="00E434CB"/>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610"/>
    <w:rsid w:val="00E548A8"/>
    <w:rsid w:val="00E54BD4"/>
    <w:rsid w:val="00E54C37"/>
    <w:rsid w:val="00E54D33"/>
    <w:rsid w:val="00E550B1"/>
    <w:rsid w:val="00E5544A"/>
    <w:rsid w:val="00E556A3"/>
    <w:rsid w:val="00E55BCA"/>
    <w:rsid w:val="00E55DDF"/>
    <w:rsid w:val="00E5639F"/>
    <w:rsid w:val="00E56442"/>
    <w:rsid w:val="00E566C5"/>
    <w:rsid w:val="00E5711F"/>
    <w:rsid w:val="00E5719D"/>
    <w:rsid w:val="00E571B7"/>
    <w:rsid w:val="00E5765B"/>
    <w:rsid w:val="00E578E3"/>
    <w:rsid w:val="00E57A8C"/>
    <w:rsid w:val="00E57A8F"/>
    <w:rsid w:val="00E57B63"/>
    <w:rsid w:val="00E57CA3"/>
    <w:rsid w:val="00E6000E"/>
    <w:rsid w:val="00E602C9"/>
    <w:rsid w:val="00E605B3"/>
    <w:rsid w:val="00E6084C"/>
    <w:rsid w:val="00E608B7"/>
    <w:rsid w:val="00E60E70"/>
    <w:rsid w:val="00E60F80"/>
    <w:rsid w:val="00E61764"/>
    <w:rsid w:val="00E61858"/>
    <w:rsid w:val="00E61A52"/>
    <w:rsid w:val="00E61DAC"/>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64"/>
    <w:rsid w:val="00E64BB6"/>
    <w:rsid w:val="00E64BD7"/>
    <w:rsid w:val="00E64DF3"/>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EB"/>
    <w:rsid w:val="00E67D67"/>
    <w:rsid w:val="00E67E2F"/>
    <w:rsid w:val="00E701EB"/>
    <w:rsid w:val="00E705E5"/>
    <w:rsid w:val="00E709B5"/>
    <w:rsid w:val="00E70A95"/>
    <w:rsid w:val="00E70B0C"/>
    <w:rsid w:val="00E712B3"/>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2FF"/>
    <w:rsid w:val="00E76316"/>
    <w:rsid w:val="00E76393"/>
    <w:rsid w:val="00E7663B"/>
    <w:rsid w:val="00E7692D"/>
    <w:rsid w:val="00E7695A"/>
    <w:rsid w:val="00E76A56"/>
    <w:rsid w:val="00E76CC0"/>
    <w:rsid w:val="00E76ED7"/>
    <w:rsid w:val="00E77040"/>
    <w:rsid w:val="00E770C0"/>
    <w:rsid w:val="00E773D4"/>
    <w:rsid w:val="00E7797B"/>
    <w:rsid w:val="00E77C66"/>
    <w:rsid w:val="00E8010D"/>
    <w:rsid w:val="00E8016D"/>
    <w:rsid w:val="00E808FE"/>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160"/>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3C"/>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564"/>
    <w:rsid w:val="00EB269A"/>
    <w:rsid w:val="00EB26D0"/>
    <w:rsid w:val="00EB2854"/>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533"/>
    <w:rsid w:val="00EC1781"/>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7C"/>
    <w:rsid w:val="00EC7183"/>
    <w:rsid w:val="00EC71AB"/>
    <w:rsid w:val="00EC735C"/>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24AE"/>
    <w:rsid w:val="00ED24D9"/>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154"/>
    <w:rsid w:val="00ED5259"/>
    <w:rsid w:val="00ED54A2"/>
    <w:rsid w:val="00ED54F7"/>
    <w:rsid w:val="00ED5767"/>
    <w:rsid w:val="00ED57A8"/>
    <w:rsid w:val="00ED58F2"/>
    <w:rsid w:val="00ED5AE0"/>
    <w:rsid w:val="00ED5E53"/>
    <w:rsid w:val="00ED5FCF"/>
    <w:rsid w:val="00ED61ED"/>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2D3"/>
    <w:rsid w:val="00EE6359"/>
    <w:rsid w:val="00EE636D"/>
    <w:rsid w:val="00EE6559"/>
    <w:rsid w:val="00EE66B1"/>
    <w:rsid w:val="00EE67A5"/>
    <w:rsid w:val="00EE6BD3"/>
    <w:rsid w:val="00EE7008"/>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91E"/>
    <w:rsid w:val="00EF1A4F"/>
    <w:rsid w:val="00EF20C9"/>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EF5"/>
    <w:rsid w:val="00EF6F55"/>
    <w:rsid w:val="00EF7194"/>
    <w:rsid w:val="00EF73AB"/>
    <w:rsid w:val="00EF7493"/>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20D"/>
    <w:rsid w:val="00F1146B"/>
    <w:rsid w:val="00F115E0"/>
    <w:rsid w:val="00F1165E"/>
    <w:rsid w:val="00F11963"/>
    <w:rsid w:val="00F11CF5"/>
    <w:rsid w:val="00F11D66"/>
    <w:rsid w:val="00F11E00"/>
    <w:rsid w:val="00F1244F"/>
    <w:rsid w:val="00F124CB"/>
    <w:rsid w:val="00F12B3D"/>
    <w:rsid w:val="00F12D63"/>
    <w:rsid w:val="00F13273"/>
    <w:rsid w:val="00F13526"/>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E26"/>
    <w:rsid w:val="00F17F3B"/>
    <w:rsid w:val="00F20046"/>
    <w:rsid w:val="00F206FE"/>
    <w:rsid w:val="00F20E69"/>
    <w:rsid w:val="00F20F1C"/>
    <w:rsid w:val="00F20F5B"/>
    <w:rsid w:val="00F20F67"/>
    <w:rsid w:val="00F21048"/>
    <w:rsid w:val="00F210AB"/>
    <w:rsid w:val="00F21225"/>
    <w:rsid w:val="00F21474"/>
    <w:rsid w:val="00F215C3"/>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A57"/>
    <w:rsid w:val="00F24E83"/>
    <w:rsid w:val="00F24F4D"/>
    <w:rsid w:val="00F24FA0"/>
    <w:rsid w:val="00F250CE"/>
    <w:rsid w:val="00F25157"/>
    <w:rsid w:val="00F254E0"/>
    <w:rsid w:val="00F257ED"/>
    <w:rsid w:val="00F259A7"/>
    <w:rsid w:val="00F25E7E"/>
    <w:rsid w:val="00F25EB4"/>
    <w:rsid w:val="00F26150"/>
    <w:rsid w:val="00F2617C"/>
    <w:rsid w:val="00F2643A"/>
    <w:rsid w:val="00F2670D"/>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5C5"/>
    <w:rsid w:val="00F318E7"/>
    <w:rsid w:val="00F31F17"/>
    <w:rsid w:val="00F31F79"/>
    <w:rsid w:val="00F3236F"/>
    <w:rsid w:val="00F32374"/>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473"/>
    <w:rsid w:val="00F374C9"/>
    <w:rsid w:val="00F377A2"/>
    <w:rsid w:val="00F37922"/>
    <w:rsid w:val="00F37AE3"/>
    <w:rsid w:val="00F37AEF"/>
    <w:rsid w:val="00F37D30"/>
    <w:rsid w:val="00F37E4A"/>
    <w:rsid w:val="00F37ED6"/>
    <w:rsid w:val="00F37F3E"/>
    <w:rsid w:val="00F4024A"/>
    <w:rsid w:val="00F40582"/>
    <w:rsid w:val="00F40C1B"/>
    <w:rsid w:val="00F4125D"/>
    <w:rsid w:val="00F413CD"/>
    <w:rsid w:val="00F41FC9"/>
    <w:rsid w:val="00F42910"/>
    <w:rsid w:val="00F42C2B"/>
    <w:rsid w:val="00F43516"/>
    <w:rsid w:val="00F437AC"/>
    <w:rsid w:val="00F439C5"/>
    <w:rsid w:val="00F43A8C"/>
    <w:rsid w:val="00F43B93"/>
    <w:rsid w:val="00F443FF"/>
    <w:rsid w:val="00F44833"/>
    <w:rsid w:val="00F44AC1"/>
    <w:rsid w:val="00F44D41"/>
    <w:rsid w:val="00F4502D"/>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3BA"/>
    <w:rsid w:val="00F51447"/>
    <w:rsid w:val="00F514EF"/>
    <w:rsid w:val="00F516F4"/>
    <w:rsid w:val="00F51EAE"/>
    <w:rsid w:val="00F51FE4"/>
    <w:rsid w:val="00F526E2"/>
    <w:rsid w:val="00F52756"/>
    <w:rsid w:val="00F528B9"/>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65A"/>
    <w:rsid w:val="00F57704"/>
    <w:rsid w:val="00F577F9"/>
    <w:rsid w:val="00F57A37"/>
    <w:rsid w:val="00F57B8D"/>
    <w:rsid w:val="00F57BE6"/>
    <w:rsid w:val="00F57C72"/>
    <w:rsid w:val="00F6021A"/>
    <w:rsid w:val="00F60470"/>
    <w:rsid w:val="00F60C7D"/>
    <w:rsid w:val="00F61158"/>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5D1"/>
    <w:rsid w:val="00F6474A"/>
    <w:rsid w:val="00F64966"/>
    <w:rsid w:val="00F64A9C"/>
    <w:rsid w:val="00F64D85"/>
    <w:rsid w:val="00F64ED2"/>
    <w:rsid w:val="00F64F9F"/>
    <w:rsid w:val="00F65135"/>
    <w:rsid w:val="00F6522A"/>
    <w:rsid w:val="00F65273"/>
    <w:rsid w:val="00F65294"/>
    <w:rsid w:val="00F65AFE"/>
    <w:rsid w:val="00F660B8"/>
    <w:rsid w:val="00F6624A"/>
    <w:rsid w:val="00F66252"/>
    <w:rsid w:val="00F66404"/>
    <w:rsid w:val="00F6658E"/>
    <w:rsid w:val="00F66643"/>
    <w:rsid w:val="00F667A6"/>
    <w:rsid w:val="00F669E3"/>
    <w:rsid w:val="00F66FBE"/>
    <w:rsid w:val="00F6736F"/>
    <w:rsid w:val="00F67A85"/>
    <w:rsid w:val="00F67D86"/>
    <w:rsid w:val="00F67DCD"/>
    <w:rsid w:val="00F67F10"/>
    <w:rsid w:val="00F70156"/>
    <w:rsid w:val="00F702F1"/>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3FD1"/>
    <w:rsid w:val="00F74179"/>
    <w:rsid w:val="00F74609"/>
    <w:rsid w:val="00F74664"/>
    <w:rsid w:val="00F74791"/>
    <w:rsid w:val="00F74A7A"/>
    <w:rsid w:val="00F74ACE"/>
    <w:rsid w:val="00F74B74"/>
    <w:rsid w:val="00F74B7A"/>
    <w:rsid w:val="00F74BD2"/>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75E"/>
    <w:rsid w:val="00F82CD8"/>
    <w:rsid w:val="00F82DD6"/>
    <w:rsid w:val="00F83301"/>
    <w:rsid w:val="00F83564"/>
    <w:rsid w:val="00F8363F"/>
    <w:rsid w:val="00F836F5"/>
    <w:rsid w:val="00F837A7"/>
    <w:rsid w:val="00F837DD"/>
    <w:rsid w:val="00F83ADC"/>
    <w:rsid w:val="00F84644"/>
    <w:rsid w:val="00F847DD"/>
    <w:rsid w:val="00F84849"/>
    <w:rsid w:val="00F8486D"/>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E9D"/>
    <w:rsid w:val="00FA0356"/>
    <w:rsid w:val="00FA04BE"/>
    <w:rsid w:val="00FA0509"/>
    <w:rsid w:val="00FA0A8A"/>
    <w:rsid w:val="00FA0E7C"/>
    <w:rsid w:val="00FA1868"/>
    <w:rsid w:val="00FA1CBF"/>
    <w:rsid w:val="00FA1D50"/>
    <w:rsid w:val="00FA1D8F"/>
    <w:rsid w:val="00FA1F1D"/>
    <w:rsid w:val="00FA2002"/>
    <w:rsid w:val="00FA2526"/>
    <w:rsid w:val="00FA25D5"/>
    <w:rsid w:val="00FA2AB0"/>
    <w:rsid w:val="00FA3294"/>
    <w:rsid w:val="00FA3520"/>
    <w:rsid w:val="00FA3557"/>
    <w:rsid w:val="00FA357A"/>
    <w:rsid w:val="00FA3C84"/>
    <w:rsid w:val="00FA4668"/>
    <w:rsid w:val="00FA4C9C"/>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DA"/>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0BA"/>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6E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EF2"/>
    <w:rsid w:val="00FC7F93"/>
    <w:rsid w:val="00FD04B1"/>
    <w:rsid w:val="00FD05B7"/>
    <w:rsid w:val="00FD0BEE"/>
    <w:rsid w:val="00FD0C32"/>
    <w:rsid w:val="00FD10D2"/>
    <w:rsid w:val="00FD111E"/>
    <w:rsid w:val="00FD1401"/>
    <w:rsid w:val="00FD14E4"/>
    <w:rsid w:val="00FD14E8"/>
    <w:rsid w:val="00FD1B09"/>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40"/>
    <w:rsid w:val="00FD72D9"/>
    <w:rsid w:val="00FD73AE"/>
    <w:rsid w:val="00FD75AC"/>
    <w:rsid w:val="00FD769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736"/>
    <w:rsid w:val="00FE1C1A"/>
    <w:rsid w:val="00FE1F31"/>
    <w:rsid w:val="00FE20AB"/>
    <w:rsid w:val="00FE22FE"/>
    <w:rsid w:val="00FE257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2CD"/>
    <w:rsid w:val="00FE74E2"/>
    <w:rsid w:val="00FE74FC"/>
    <w:rsid w:val="00FE753A"/>
    <w:rsid w:val="00FE761D"/>
    <w:rsid w:val="00FE7625"/>
    <w:rsid w:val="00FE76FA"/>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451"/>
    <w:rsid w:val="00FF3542"/>
    <w:rsid w:val="00FF37C5"/>
    <w:rsid w:val="00FF3A12"/>
    <w:rsid w:val="00FF3BB7"/>
    <w:rsid w:val="00FF3CFC"/>
    <w:rsid w:val="00FF3FAE"/>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BAF522"/>
  <w15:docId w15:val="{EB19F1B4-C700-447E-840C-8946A632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a8"/>
    <w:qFormat/>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3">
    <w:name w:val="List Number 2"/>
    <w:basedOn w:val="a9"/>
    <w:qFormat/>
    <w:pPr>
      <w:ind w:left="851"/>
    </w:pPr>
  </w:style>
  <w:style w:type="paragraph" w:styleId="a9">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a"/>
    <w:qFormat/>
    <w:pPr>
      <w:ind w:left="851"/>
    </w:pPr>
  </w:style>
  <w:style w:type="paragraph" w:styleId="aa">
    <w:name w:val="List Bullet"/>
    <w:basedOn w:val="a5"/>
    <w:qFormat/>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cap1,cap2,cap3"/>
    <w:basedOn w:val="a1"/>
    <w:next w:val="a1"/>
    <w:link w:val="ac"/>
    <w:uiPriority w:val="35"/>
    <w:qFormat/>
    <w:pPr>
      <w:spacing w:before="120" w:after="120"/>
    </w:pPr>
    <w:rPr>
      <w:b/>
      <w:bCs/>
    </w:rPr>
  </w:style>
  <w:style w:type="paragraph" w:styleId="ad">
    <w:name w:val="Document Map"/>
    <w:basedOn w:val="a1"/>
    <w:semiHidden/>
    <w:qFormat/>
    <w:pPr>
      <w:shd w:val="clear" w:color="auto" w:fill="000080"/>
    </w:pPr>
    <w:rPr>
      <w:rFonts w:ascii="Tahoma" w:hAnsi="Tahoma"/>
    </w:rPr>
  </w:style>
  <w:style w:type="paragraph" w:styleId="34">
    <w:name w:val="Body Text 3"/>
    <w:basedOn w:val="a1"/>
    <w:qFormat/>
    <w:rPr>
      <w:i/>
    </w:rPr>
  </w:style>
  <w:style w:type="paragraph" w:styleId="ae">
    <w:name w:val="Body Text"/>
    <w:basedOn w:val="a1"/>
    <w:link w:val="af"/>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1"/>
    <w:link w:val="af2"/>
    <w:uiPriority w:val="99"/>
    <w:qFormat/>
    <w:pPr>
      <w:jc w:val="center"/>
    </w:pPr>
    <w:rPr>
      <w:i/>
    </w:rPr>
  </w:style>
  <w:style w:type="paragraph" w:styleId="af3">
    <w:name w:val="header"/>
    <w:link w:val="12"/>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rPr>
  </w:style>
  <w:style w:type="paragraph" w:styleId="af6">
    <w:name w:val="footnote text"/>
    <w:basedOn w:val="a1"/>
    <w:link w:val="af7"/>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3">
    <w:name w:val="index 1"/>
    <w:basedOn w:val="a1"/>
    <w:next w:val="a1"/>
    <w:semiHidden/>
    <w:qFormat/>
    <w:pPr>
      <w:keepLines/>
      <w:spacing w:after="0"/>
    </w:pPr>
  </w:style>
  <w:style w:type="paragraph" w:styleId="26">
    <w:name w:val="index 2"/>
    <w:basedOn w:val="13"/>
    <w:next w:val="a1"/>
    <w:semiHidden/>
    <w:qFormat/>
    <w:pPr>
      <w:ind w:left="284"/>
    </w:pPr>
  </w:style>
  <w:style w:type="character" w:styleId="af9">
    <w:name w:val="page number"/>
    <w:basedOn w:val="a2"/>
    <w:qFormat/>
  </w:style>
  <w:style w:type="character" w:styleId="afa">
    <w:name w:val="FollowedHyperlink"/>
    <w:qFormat/>
    <w:rPr>
      <w:color w:val="800080"/>
      <w:u w:val="single"/>
    </w:rPr>
  </w:style>
  <w:style w:type="character" w:styleId="afb">
    <w:name w:val="Emphasis"/>
    <w:basedOn w:val="a2"/>
    <w:uiPriority w:val="20"/>
    <w:qFormat/>
    <w:rPr>
      <w:i/>
      <w:iCs/>
    </w:rPr>
  </w:style>
  <w:style w:type="character" w:styleId="afc">
    <w:name w:val="Hyperlink"/>
    <w:uiPriority w:val="99"/>
    <w:qFormat/>
    <w:rPr>
      <w:color w:val="0000FF"/>
      <w:u w:val="single"/>
    </w:rPr>
  </w:style>
  <w:style w:type="character" w:styleId="afd">
    <w:name w:val="annotation reference"/>
    <w:qFormat/>
    <w:rPr>
      <w:sz w:val="16"/>
      <w:szCs w:val="16"/>
    </w:rPr>
  </w:style>
  <w:style w:type="character" w:styleId="afe">
    <w:name w:val="footnote reference"/>
    <w:qFormat/>
    <w:rPr>
      <w:b/>
      <w:position w:val="6"/>
      <w:sz w:val="16"/>
    </w:rPr>
  </w:style>
  <w:style w:type="table" w:styleId="aff">
    <w:name w:val="Table Grid"/>
    <w:aliases w:val="Table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목록 단락,リスト段落,?? ??,?????,????,Lista1,中等深浅网格 1 - 着色 21,列表段落,1st level - Bullet List Paragraph,Lettre d'introduction,Paragrafo elenco,Normal bullet 2,Bullet list,Numbered List,List Paragraph1,Task Body,Viñetas (Inicio Parrafo)"/>
    <w:basedOn w:val="a1"/>
    <w:link w:val="14"/>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a8">
    <w:name w:val="批注文字 字符"/>
    <w:link w:val="a7"/>
    <w:qFormat/>
    <w:rPr>
      <w:rFonts w:ascii="Times New Roman" w:hAnsi="Times New Roman"/>
      <w:lang w:val="en-GB"/>
    </w:rPr>
  </w:style>
  <w:style w:type="character" w:styleId="aff1">
    <w:name w:val="Placeholder Text"/>
    <w:uiPriority w:val="99"/>
    <w:semiHidden/>
    <w:qFormat/>
    <w:rPr>
      <w:color w:val="808080"/>
    </w:rPr>
  </w:style>
  <w:style w:type="character" w:customStyle="1" w:styleId="af2">
    <w:name w:val="页脚 字符"/>
    <w:link w:val="af1"/>
    <w:uiPriority w:val="99"/>
    <w:qFormat/>
    <w:rPr>
      <w:rFonts w:ascii="Arial" w:hAnsi="Arial"/>
      <w:b/>
      <w:i/>
      <w:sz w:val="18"/>
    </w:rPr>
  </w:style>
  <w:style w:type="paragraph" w:customStyle="1" w:styleId="aff2">
    <w:name w:val="样式 页眉"/>
    <w:basedOn w:val="af3"/>
    <w:link w:val="Char"/>
    <w:qFormat/>
    <w:rPr>
      <w:rFonts w:eastAsia="Arial"/>
      <w:bCs/>
      <w:sz w:val="22"/>
      <w:lang w:val="en-GB"/>
    </w:rPr>
  </w:style>
  <w:style w:type="character" w:customStyle="1" w:styleId="Char">
    <w:name w:val="样式 页眉 Char"/>
    <w:link w:val="aff2"/>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c">
    <w:name w:val="题注 字符"/>
    <w:aliases w:val="cap 字符,cap Char 字符,Caption Char1 Char 字符,cap Char Char1 字符,Caption Char Char1 Char 字符,cap Char2 字符,Caption Char2 字符,Caption Char Char Char 字符,Caption Char Char1 字符,fig and tbl 字符,fighead2 字符,Table Caption 字符,fighead21 字符,fighead22 字符,fighead23 字符"/>
    <w:link w:val="ab"/>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2">
    <w:name w:val="页眉 字符1"/>
    <w:link w:val="af3"/>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正文文本 字符"/>
    <w:link w:val="ae"/>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14">
    <w:name w:val="列出段落 字符1"/>
    <w:aliases w:val="- Bullets 字符,목록 단락 字符,リスト段落 字符,?? ?? 字符,????? 字符,???? 字符,Lista1 字符,中等深浅网格 1 - 着色 21 字符,列表段落 字符,1st level - Bullet List Paragraph 字符,Lettre d'introduction 字符,Paragrafo elenco 字符,Normal bullet 2 字符,Bullet list 字符,Numbered List 字符,Task Body 字符"/>
    <w:link w:val="aff0"/>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5">
    <w:name w:val="列出段落1"/>
    <w:basedOn w:val="a1"/>
    <w:link w:val="aff3"/>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f3">
    <w:name w:val="列出段落 字符"/>
    <w:link w:val="15"/>
    <w:uiPriority w:val="34"/>
    <w:qFormat/>
    <w:rPr>
      <w:rFonts w:ascii="Times New Roman" w:eastAsia="MS Gothic" w:hAnsi="Times New Roman"/>
      <w:sz w:val="24"/>
      <w:lang w:val="en-GB" w:eastAsia="ja-JP"/>
    </w:rPr>
  </w:style>
  <w:style w:type="paragraph" w:customStyle="1" w:styleId="16">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af"/>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f4">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5">
    <w:name w:val="Intense Reference"/>
    <w:basedOn w:val="a2"/>
    <w:uiPriority w:val="32"/>
    <w:qFormat/>
    <w:rsid w:val="007152C7"/>
    <w:rPr>
      <w:b/>
      <w:bCs/>
      <w:smallCaps/>
      <w:color w:val="5B9BD5" w:themeColor="accent1"/>
      <w:spacing w:val="5"/>
    </w:rPr>
  </w:style>
  <w:style w:type="paragraph" w:styleId="aff6">
    <w:name w:val="table of figures"/>
    <w:basedOn w:val="ae"/>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af7">
    <w:name w:val="脚注文本 字符"/>
    <w:link w:val="af6"/>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7">
    <w:name w:val="正文2"/>
    <w:rsid w:val="002B33B9"/>
    <w:pPr>
      <w:spacing w:before="100" w:beforeAutospacing="1" w:after="180"/>
    </w:pPr>
    <w:rPr>
      <w:rFonts w:eastAsia="宋体"/>
      <w:sz w:val="24"/>
      <w:szCs w:val="24"/>
    </w:rPr>
  </w:style>
  <w:style w:type="paragraph" w:customStyle="1" w:styleId="410">
    <w:name w:val="标题 41"/>
    <w:basedOn w:val="a1"/>
    <w:next w:val="27"/>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11"/>
      </w:numPr>
      <w:suppressAutoHyphens/>
      <w:overflowPunct/>
      <w:autoSpaceDE/>
      <w:autoSpaceDN/>
      <w:adjustRightInd/>
      <w:spacing w:after="360" w:line="360" w:lineRule="exact"/>
      <w:textAlignment w:val="auto"/>
    </w:pPr>
    <w:rPr>
      <w:rFonts w:eastAsia="Times New Roman"/>
      <w:bCs/>
      <w:sz w:val="24"/>
      <w:lang w:val="en-US"/>
    </w:rPr>
  </w:style>
  <w:style w:type="paragraph" w:styleId="aff8">
    <w:name w:val="No Spacing"/>
    <w:aliases w:val="동현일반"/>
    <w:basedOn w:val="a1"/>
    <w:link w:val="aff9"/>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aff9">
    <w:name w:val="无间隔 字符"/>
    <w:aliases w:val="동현일반 字符"/>
    <w:basedOn w:val="a2"/>
    <w:link w:val="aff8"/>
    <w:uiPriority w:val="1"/>
    <w:rsid w:val="00C77465"/>
    <w:rPr>
      <w:rFonts w:ascii="Arial" w:eastAsia="나눔바른고딕" w:hAnsi="Arial" w:cstheme="minorBidi"/>
      <w:lang w:eastAsia="en-US" w:bidi="en-US"/>
    </w:rPr>
  </w:style>
  <w:style w:type="paragraph" w:customStyle="1" w:styleId="paragraph">
    <w:name w:val="paragraph"/>
    <w:basedOn w:val="a1"/>
    <w:rsid w:val="0064714D"/>
    <w:pPr>
      <w:widowControl w:val="0"/>
      <w:overflowPunct/>
      <w:autoSpaceDE/>
      <w:autoSpaceDN/>
      <w:adjustRightInd/>
      <w:spacing w:before="100" w:beforeAutospacing="1" w:after="100" w:afterAutospacing="1"/>
      <w:jc w:val="both"/>
      <w:textAlignment w:val="auto"/>
    </w:pPr>
    <w:rPr>
      <w:rFonts w:eastAsia="Times New Roman"/>
      <w:kern w:val="2"/>
      <w:sz w:val="24"/>
      <w:szCs w:val="24"/>
      <w:lang w:eastAsia="en-GB"/>
    </w:rPr>
  </w:style>
  <w:style w:type="character" w:customStyle="1" w:styleId="normaltextrun">
    <w:name w:val="normaltextrun"/>
    <w:basedOn w:val="a2"/>
    <w:rsid w:val="0064714D"/>
  </w:style>
  <w:style w:type="character" w:customStyle="1" w:styleId="eop">
    <w:name w:val="eop"/>
    <w:basedOn w:val="a2"/>
    <w:rsid w:val="0064714D"/>
  </w:style>
  <w:style w:type="paragraph" w:customStyle="1" w:styleId="TitleText">
    <w:name w:val="Title Text"/>
    <w:basedOn w:val="00BodyText"/>
    <w:next w:val="a1"/>
    <w:rsid w:val="00421BFD"/>
    <w:pPr>
      <w:widowControl w:val="0"/>
      <w:wordWrap w:val="0"/>
      <w:overflowPunct/>
      <w:adjustRightInd/>
      <w:jc w:val="both"/>
      <w:textAlignment w:val="auto"/>
    </w:pPr>
    <w:rPr>
      <w:rFonts w:eastAsia="MS Mincho"/>
      <w:b/>
      <w:noProof/>
      <w:kern w:val="2"/>
      <w:lang w:eastAsia="ja-JP"/>
    </w:rPr>
  </w:style>
  <w:style w:type="character" w:customStyle="1" w:styleId="B1Char">
    <w:name w:val="B1 Char"/>
    <w:rsid w:val="00AD342A"/>
    <w:rPr>
      <w:rFonts w:ascii="Times New Roman" w:hAnsi="Times New Roman"/>
      <w:lang w:val="en-GB" w:eastAsia="en-US"/>
    </w:rPr>
  </w:style>
  <w:style w:type="character" w:customStyle="1" w:styleId="B3Char">
    <w:name w:val="B3 Char"/>
    <w:link w:val="B3"/>
    <w:rsid w:val="002266DE"/>
    <w:rPr>
      <w:rFonts w:eastAsia="宋体"/>
      <w:lang w:val="en-GB" w:eastAsia="en-US"/>
    </w:rPr>
  </w:style>
  <w:style w:type="character" w:customStyle="1" w:styleId="B4Char">
    <w:name w:val="B4 Char"/>
    <w:link w:val="B4"/>
    <w:rsid w:val="002266DE"/>
    <w:rPr>
      <w:rFonts w:eastAsia="宋体"/>
      <w:lang w:val="en-GB" w:eastAsia="en-US"/>
    </w:rPr>
  </w:style>
  <w:style w:type="paragraph" w:customStyle="1" w:styleId="Guidance">
    <w:name w:val="Guidance"/>
    <w:basedOn w:val="a1"/>
    <w:rsid w:val="006D2444"/>
    <w:pPr>
      <w:overflowPunct/>
      <w:autoSpaceDE/>
      <w:autoSpaceDN/>
      <w:adjustRightInd/>
      <w:textAlignment w:val="auto"/>
    </w:pPr>
    <w:rPr>
      <w:rFonts w:eastAsia="等线"/>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99461">
      <w:bodyDiv w:val="1"/>
      <w:marLeft w:val="0"/>
      <w:marRight w:val="0"/>
      <w:marTop w:val="0"/>
      <w:marBottom w:val="0"/>
      <w:divBdr>
        <w:top w:val="none" w:sz="0" w:space="0" w:color="auto"/>
        <w:left w:val="none" w:sz="0" w:space="0" w:color="auto"/>
        <w:bottom w:val="none" w:sz="0" w:space="0" w:color="auto"/>
        <w:right w:val="none" w:sz="0" w:space="0" w:color="auto"/>
      </w:divBdr>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10391573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235.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D1E0244-8220-4BAA-B82C-BFF089BA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Shupeng Li</cp:lastModifiedBy>
  <cp:revision>2</cp:revision>
  <cp:lastPrinted>2011-11-09T07:49:00Z</cp:lastPrinted>
  <dcterms:created xsi:type="dcterms:W3CDTF">2022-05-10T23:32:00Z</dcterms:created>
  <dcterms:modified xsi:type="dcterms:W3CDTF">2022-05-10T23:32:00Z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