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6C2DFD87"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r w:rsidR="00136C84">
        <w:rPr>
          <w:rFonts w:ascii="Times New Roman" w:eastAsiaTheme="minorEastAsia" w:hAnsi="Times New Roman"/>
          <w:sz w:val="20"/>
          <w:szCs w:val="20"/>
          <w:lang w:eastAsia="zh-CN"/>
        </w:rPr>
        <w:t>Spreadtrum</w:t>
      </w:r>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Baicells</w:t>
      </w:r>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A52CCD">
      <w:pPr>
        <w:pStyle w:val="aff0"/>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A52CCD">
      <w:pPr>
        <w:pStyle w:val="aff0"/>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C2479F" w14:paraId="5E718761" w14:textId="77777777" w:rsidTr="001B6AAB">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C2479F" w:rsidRPr="005D67D0" w:rsidRDefault="00C2479F"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C2479F" w:rsidRPr="005D67D0" w:rsidRDefault="00C2479F"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C2479F" w:rsidRPr="005D67D0" w:rsidRDefault="00C2479F" w:rsidP="0034529F">
            <w:pPr>
              <w:snapToGrid w:val="0"/>
              <w:ind w:left="360"/>
              <w:rPr>
                <w:lang w:eastAsia="zh-CN"/>
              </w:rPr>
            </w:pPr>
            <w:r>
              <w:rPr>
                <w:lang w:eastAsia="zh-CN"/>
              </w:rPr>
              <w:t xml:space="preserve">Enhancement on Fallback DCI can boost the benefits for scheduling and other benefits as shown above. </w:t>
            </w:r>
          </w:p>
        </w:tc>
      </w:tr>
      <w:tr w:rsidR="00C2479F" w14:paraId="33ACAD15" w14:textId="77777777" w:rsidTr="001B6AAB">
        <w:trPr>
          <w:jc w:val="center"/>
        </w:trPr>
        <w:tc>
          <w:tcPr>
            <w:tcW w:w="1338" w:type="pct"/>
            <w:vMerge/>
            <w:tcBorders>
              <w:left w:val="single" w:sz="4" w:space="0" w:color="auto"/>
              <w:bottom w:val="single" w:sz="4" w:space="0" w:color="auto"/>
              <w:right w:val="single" w:sz="4" w:space="0" w:color="auto"/>
            </w:tcBorders>
            <w:vAlign w:val="center"/>
          </w:tcPr>
          <w:p w14:paraId="27D7F646"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C2479F" w:rsidRDefault="00C2479F" w:rsidP="00C2479F">
            <w:pPr>
              <w:snapToGrid w:val="0"/>
              <w:ind w:left="360"/>
              <w:jc w:val="center"/>
              <w:rPr>
                <w:lang w:eastAsia="zh-CN"/>
              </w:rPr>
            </w:pPr>
            <w:r w:rsidRPr="008F6774">
              <w:t>Huawei, HiSilicon</w:t>
            </w:r>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C2479F" w:rsidRDefault="00C2479F" w:rsidP="00C2479F">
            <w:pPr>
              <w:snapToGrid w:val="0"/>
              <w:ind w:left="360"/>
              <w:rPr>
                <w:lang w:eastAsia="zh-CN"/>
              </w:rPr>
            </w:pPr>
            <w:r w:rsidRPr="008F6774">
              <w:t>We prefer to keep the support for 32 HARQ processes available also for the fallback DCIs.</w:t>
            </w:r>
          </w:p>
        </w:tc>
      </w:tr>
      <w:tr w:rsidR="00C2479F"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C2479F" w:rsidRPr="005D67D0" w:rsidRDefault="00C2479F" w:rsidP="00C2479F">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C2479F" w:rsidRPr="005D67D0" w:rsidRDefault="00C2479F" w:rsidP="00C2479F">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C2479F" w:rsidRPr="005D67D0" w:rsidRDefault="00C2479F" w:rsidP="00C2479F">
            <w:pPr>
              <w:snapToGrid w:val="0"/>
              <w:ind w:left="360"/>
              <w:jc w:val="center"/>
            </w:pPr>
          </w:p>
        </w:tc>
      </w:tr>
      <w:tr w:rsidR="00C2479F"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C2479F" w:rsidRDefault="00C2479F" w:rsidP="00C2479F">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C2479F" w:rsidRPr="005D67D0" w:rsidRDefault="00C2479F" w:rsidP="00C2479F">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C2479F"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C2479F" w:rsidRDefault="00C2479F" w:rsidP="00C2479F">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C2479F" w:rsidRDefault="00C2479F" w:rsidP="00C2479F">
            <w:pPr>
              <w:snapToGrid w:val="0"/>
              <w:ind w:left="360"/>
              <w:jc w:val="center"/>
              <w:rPr>
                <w:rFonts w:cs="Arial"/>
                <w:color w:val="000000" w:themeColor="text1"/>
                <w:lang w:eastAsia="zh-CN"/>
              </w:rPr>
            </w:pPr>
            <w:r>
              <w:t>Fallback DCI is mainly used during RRC reconfiguration, where the gNB would be knowing that fallback DCI would be used for a short period of time. Hence, the gNB scheduler could take this into account and the HARQ processes with higher process ID would anyway be possible to schedule after completion of reconfiguration procedure.</w:t>
            </w:r>
          </w:p>
        </w:tc>
      </w:tr>
      <w:tr w:rsidR="00C2479F"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C2479F" w:rsidRDefault="00C2479F" w:rsidP="00C2479F">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C2479F" w:rsidRDefault="00C2479F" w:rsidP="00C2479F">
            <w:pPr>
              <w:snapToGrid w:val="0"/>
              <w:ind w:left="360"/>
              <w:jc w:val="center"/>
            </w:pPr>
          </w:p>
        </w:tc>
      </w:tr>
      <w:tr w:rsidR="00C2479F"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C2479F" w:rsidRPr="00F43B1D" w:rsidRDefault="00C2479F" w:rsidP="00C2479F">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C2479F" w:rsidRDefault="00C2479F" w:rsidP="00C2479F">
            <w:pPr>
              <w:snapToGrid w:val="0"/>
              <w:ind w:left="360"/>
              <w:jc w:val="center"/>
            </w:pPr>
          </w:p>
        </w:tc>
      </w:tr>
      <w:tr w:rsidR="00C2479F"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C2479F" w:rsidRDefault="005F2FA5" w:rsidP="00C2479F">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C2479F" w:rsidRDefault="00C2479F" w:rsidP="00C2479F">
            <w:pPr>
              <w:snapToGrid w:val="0"/>
              <w:ind w:left="360"/>
              <w:jc w:val="center"/>
            </w:pPr>
          </w:p>
        </w:tc>
      </w:tr>
      <w:tr w:rsidR="00C2479F"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C2479F" w:rsidRDefault="008A3DA7" w:rsidP="00C2479F">
            <w:pPr>
              <w:snapToGrid w:val="0"/>
              <w:ind w:left="360"/>
              <w:jc w:val="center"/>
              <w:rPr>
                <w:rFonts w:eastAsia="Malgun Gothic"/>
                <w:lang w:eastAsia="ko-KR"/>
              </w:rPr>
            </w:pPr>
            <w:r w:rsidRPr="009A4B48">
              <w:rPr>
                <w:rFonts w:eastAsia="Malgun Gothic"/>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C2479F" w:rsidRDefault="00C2479F" w:rsidP="00C2479F">
            <w:pPr>
              <w:snapToGrid w:val="0"/>
              <w:ind w:left="360"/>
              <w:jc w:val="center"/>
            </w:pPr>
          </w:p>
        </w:tc>
      </w:tr>
      <w:tr w:rsidR="00C2479F" w14:paraId="450BD913"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6022F7E"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4AF7A3EA" w:rsidR="00C2479F" w:rsidRDefault="00C2479F" w:rsidP="00C2479F">
            <w:pPr>
              <w:snapToGrid w:val="0"/>
              <w:ind w:left="360"/>
              <w:jc w:val="center"/>
              <w:rPr>
                <w:rFonts w:eastAsia="Malgun Gothic"/>
                <w:lang w:eastAsia="ko-KR"/>
              </w:rPr>
            </w:pPr>
          </w:p>
        </w:tc>
        <w:tc>
          <w:tcPr>
            <w:tcW w:w="1814" w:type="pct"/>
            <w:tcBorders>
              <w:top w:val="single" w:sz="4" w:space="0" w:color="auto"/>
              <w:left w:val="single" w:sz="4" w:space="0" w:color="auto"/>
              <w:bottom w:val="single" w:sz="4" w:space="0" w:color="auto"/>
              <w:right w:val="single" w:sz="4" w:space="0" w:color="auto"/>
            </w:tcBorders>
          </w:tcPr>
          <w:p w14:paraId="4EFFC3EA" w14:textId="77777777" w:rsidR="00C2479F" w:rsidRDefault="00C2479F" w:rsidP="00C2479F">
            <w:pPr>
              <w:snapToGrid w:val="0"/>
              <w:ind w:left="360"/>
              <w:jc w:val="center"/>
            </w:pPr>
          </w:p>
        </w:tc>
      </w:tr>
      <w:tr w:rsidR="00C2479F"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C2479F" w:rsidRPr="005D67D0" w:rsidRDefault="00C2479F" w:rsidP="00C2479F">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C2479F" w:rsidRPr="005D67D0" w:rsidRDefault="00C2479F" w:rsidP="00C2479F">
            <w:pPr>
              <w:snapToGrid w:val="0"/>
              <w:ind w:left="360"/>
              <w:jc w:val="center"/>
            </w:pPr>
            <w:r w:rsidRPr="005D67D0">
              <w:rPr>
                <w:b/>
                <w:lang w:eastAsia="zh-CN"/>
              </w:rPr>
              <w:t>Strong concern</w:t>
            </w:r>
          </w:p>
        </w:tc>
      </w:tr>
      <w:tr w:rsidR="00C2479F"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C2479F" w:rsidRPr="005D67D0" w:rsidRDefault="00C2479F" w:rsidP="00C2479F">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C2479F" w:rsidRDefault="00C2479F" w:rsidP="00C2479F">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C2479F" w:rsidRPr="005D67D0" w:rsidRDefault="00C2479F" w:rsidP="00C2479F">
            <w:pPr>
              <w:snapToGrid w:val="0"/>
              <w:ind w:left="360"/>
              <w:jc w:val="center"/>
              <w:rPr>
                <w:b/>
                <w:lang w:eastAsia="zh-CN"/>
              </w:rPr>
            </w:pPr>
            <w:r>
              <w:rPr>
                <w:rFonts w:hint="eastAsia"/>
                <w:b/>
                <w:lang w:eastAsia="zh-CN"/>
              </w:rPr>
              <w:t>J</w:t>
            </w:r>
            <w:r>
              <w:rPr>
                <w:b/>
                <w:lang w:eastAsia="zh-CN"/>
              </w:rPr>
              <w:t>ustification</w:t>
            </w:r>
          </w:p>
        </w:tc>
      </w:tr>
      <w:tr w:rsidR="00C2479F"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C2479F" w:rsidRPr="005D67D0" w:rsidRDefault="00C2479F" w:rsidP="00C2479F">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C2479F" w:rsidRPr="00235505" w:rsidRDefault="00C2479F" w:rsidP="00C2479F">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C2479F" w:rsidRPr="00235505" w:rsidRDefault="00C2479F" w:rsidP="00C2479F">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C2479F"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C2479F" w:rsidRPr="00235505" w:rsidRDefault="00C2479F" w:rsidP="00C2479F">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C2479F" w:rsidRPr="00235505" w:rsidRDefault="00C2479F" w:rsidP="00C2479F">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C2479F"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C2479F" w:rsidRDefault="00C2479F" w:rsidP="00C2479F">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C2479F" w:rsidRDefault="00C2479F" w:rsidP="00C2479F">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C2479F" w:rsidRPr="00B44D29" w:rsidRDefault="00C2479F" w:rsidP="00C2479F">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C2479F" w14:paraId="390AD316"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9172761"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7777777" w:rsidR="00C2479F" w:rsidRDefault="00C2479F" w:rsidP="00C2479F">
            <w:pPr>
              <w:snapToGrid w:val="0"/>
              <w:ind w:left="360"/>
              <w:jc w:val="center"/>
              <w:rPr>
                <w:rFonts w:eastAsia="Malgun Gothic"/>
                <w:lang w:eastAsia="ko-KR"/>
              </w:rPr>
            </w:pPr>
          </w:p>
        </w:tc>
        <w:tc>
          <w:tcPr>
            <w:tcW w:w="1814" w:type="pct"/>
            <w:tcBorders>
              <w:top w:val="single" w:sz="4" w:space="0" w:color="auto"/>
              <w:left w:val="single" w:sz="4" w:space="0" w:color="auto"/>
              <w:bottom w:val="single" w:sz="4" w:space="0" w:color="auto"/>
              <w:right w:val="single" w:sz="4" w:space="0" w:color="auto"/>
            </w:tcBorders>
          </w:tcPr>
          <w:p w14:paraId="620D733D" w14:textId="77777777" w:rsidR="00C2479F" w:rsidRPr="00B44D29" w:rsidRDefault="00C2479F" w:rsidP="00C2479F">
            <w:pPr>
              <w:snapToGrid w:val="0"/>
              <w:ind w:left="360"/>
              <w:jc w:val="center"/>
              <w:rPr>
                <w:bCs/>
                <w:lang w:eastAsia="zh-CN"/>
              </w:rPr>
            </w:pPr>
          </w:p>
        </w:tc>
      </w:tr>
      <w:tr w:rsidR="00C2479F"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C2479F" w:rsidRPr="005D67D0" w:rsidRDefault="00C2479F" w:rsidP="00C2479F">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C2479F" w:rsidRDefault="00C2479F" w:rsidP="00C2479F">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C2479F" w:rsidRDefault="00C2479F" w:rsidP="00C2479F">
            <w:pPr>
              <w:snapToGrid w:val="0"/>
              <w:ind w:left="360"/>
              <w:jc w:val="center"/>
              <w:rPr>
                <w:b/>
                <w:lang w:eastAsia="zh-CN"/>
              </w:rPr>
            </w:pPr>
          </w:p>
        </w:tc>
      </w:tr>
      <w:tr w:rsidR="00C2479F"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C2479F" w:rsidRPr="005D67D0" w:rsidRDefault="00C2479F" w:rsidP="00C2479F">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C2479F" w:rsidRPr="00F72554" w:rsidRDefault="00C2479F" w:rsidP="00C2479F">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C2479F" w:rsidRPr="00F72554" w:rsidRDefault="00C2479F" w:rsidP="00C2479F">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7F3599">
      <w:pPr>
        <w:numPr>
          <w:ilvl w:val="0"/>
          <w:numId w:val="42"/>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Option-1: The UE’s behavior is same as the case if DCIs carrying the feedback-disabled and feedback-enabled HARQ processes are detected by UE</w:t>
      </w:r>
    </w:p>
    <w:p w14:paraId="25984743"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7F3599">
      <w:pPr>
        <w:numPr>
          <w:ilvl w:val="1"/>
          <w:numId w:val="43"/>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7F3599">
      <w:pPr>
        <w:numPr>
          <w:ilvl w:val="0"/>
          <w:numId w:val="42"/>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bCs/>
        </w:rPr>
        <w:lastRenderedPageBreak/>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gNB. However, </w:t>
      </w:r>
      <w:r w:rsidR="00EC6948" w:rsidRPr="00EC6948">
        <w:rPr>
          <w:rFonts w:ascii="Times New Roman" w:eastAsiaTheme="minorEastAsia" w:hAnsi="Times New Roman"/>
          <w:sz w:val="20"/>
          <w:szCs w:val="20"/>
        </w:rPr>
        <w:t>Option 2 is more complicated option rather easier one from perspectives of gNB scheduler and UE soft-buffer management due to processing time constraints.</w:t>
      </w:r>
    </w:p>
    <w:p w14:paraId="44C3EF20" w14:textId="15CA23CC" w:rsidR="0029186A" w:rsidRPr="00EC6948" w:rsidRDefault="00EC6948"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decoder performance of Reed-Mueller code and polar code at gNB side</w:t>
      </w:r>
      <w:r w:rsidRPr="00EC6948">
        <w:rPr>
          <w:rFonts w:ascii="Times New Roman" w:hAnsi="Times New Roman"/>
          <w:sz w:val="20"/>
          <w:szCs w:val="20"/>
        </w:rPr>
        <w:t xml:space="preserve"> can also be improved.</w:t>
      </w:r>
    </w:p>
    <w:p w14:paraId="06FCC1E4" w14:textId="6103FC7E" w:rsidR="00784C90" w:rsidRDefault="00784C90"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r w:rsidR="00136C84" w:rsidRPr="000205E3">
        <w:rPr>
          <w:rFonts w:ascii="Times New Roman" w:eastAsiaTheme="minorEastAsia" w:hAnsi="Times New Roman"/>
          <w:color w:val="000000" w:themeColor="text1"/>
          <w:sz w:val="20"/>
          <w:szCs w:val="20"/>
          <w:lang w:eastAsia="zh-CN"/>
        </w:rPr>
        <w:t>Spreadtrum</w:t>
      </w:r>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Baicell</w:t>
      </w:r>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r w:rsidR="00136C84" w:rsidRPr="002C127B">
        <w:rPr>
          <w:rFonts w:ascii="Times New Roman" w:eastAsiaTheme="minorEastAsia" w:hAnsi="Times New Roman"/>
          <w:color w:val="000000" w:themeColor="text1"/>
          <w:sz w:val="20"/>
          <w:szCs w:val="20"/>
          <w:lang w:eastAsia="zh-CN"/>
        </w:rPr>
        <w:t>Spreadtrum</w:t>
      </w:r>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as long as one feedback-enabled HARQ process is scheduled, the gNB has to reserve feedback resources anyway.</w:t>
      </w:r>
    </w:p>
    <w:p w14:paraId="41705954" w14:textId="33AD246F" w:rsidR="00FB1677" w:rsidRPr="00FB1677"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Baicell</w:t>
      </w:r>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f0"/>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We do not agree to this proposal. The UE will have to calculate the CRC prior to delivering the packet to higher layers. The information is available, the information bits are available for carrying the feedback is available, so why not provide the information to the gNB (the gNB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gNB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Furthermore, if Option-2 is supported and if an actual NACK feedback is received for the feedback-disabled HARQ process, the gNB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We do not agree with OPPO that there is no useful information for the network. The pre-known NACKs can be helpful for decoder performance of Reed-Mueller code and polar code at gNB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gNB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BF552B">
      <w:pPr>
        <w:numPr>
          <w:ilvl w:val="0"/>
          <w:numId w:val="43"/>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of the codebook size between gNB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e are support to take it since benefits to reduce the power consumption at UE is forseen.</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gNB side, and the gNB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behavior regardless of received DCI contents. Furthermore, because resources are anyway reserved, </w:t>
            </w:r>
            <w:r>
              <w:rPr>
                <w:rFonts w:eastAsia="MS Mincho"/>
                <w:lang w:eastAsia="ja-JP"/>
              </w:rPr>
              <w:lastRenderedPageBreak/>
              <w:t xml:space="preserve">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If unsuccessful detection of DCI carrying feedback-enable HARQ process doesn’t occur, no ambiguity occurs since neither gNB nor UE expects for the report. In this case, both PUCCH resource overhead for carrying HARQ-ACK feedback as configured by the gNB and UE battery consumption for sending PUCCH can be reduced.</w:t>
            </w:r>
          </w:p>
          <w:p w14:paraId="28C98EEE" w14:textId="71D79939" w:rsidR="00E609B5" w:rsidRDefault="00E609B5" w:rsidP="00E609B5">
            <w:pPr>
              <w:snapToGrid w:val="0"/>
              <w:ind w:left="360"/>
              <w:rPr>
                <w:lang w:eastAsia="zh-CN"/>
              </w:rPr>
            </w:pPr>
            <w:r>
              <w:rPr>
                <w:lang w:eastAsia="zh-CN"/>
              </w:rPr>
              <w:t>Otherwise, if unsuccessful detection of DCI carrying feedback-enable HARQ process occurs, ambiguity due to missing detection of DCI for a PDSCH with a feedback-enabled HARQ processes occurs, i.e., gNB expected a HARQ-ACK feedback but UE missed it. But luckily the above ambiguity may be not an issue, since gNB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Spreadtrum</w:t>
      </w:r>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DCM, Baicell</w:t>
      </w:r>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aff0"/>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p>
    <w:p w14:paraId="518B85CC" w14:textId="77777777" w:rsidR="002E530F" w:rsidRPr="0097307D" w:rsidRDefault="002E530F"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2D96E6D3" w14:textId="7F681857" w:rsidR="00246ED4" w:rsidRDefault="00246ED4" w:rsidP="007F3599">
      <w:pPr>
        <w:pStyle w:val="aff0"/>
        <w:numPr>
          <w:ilvl w:val="1"/>
          <w:numId w:val="45"/>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lastRenderedPageBreak/>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CF1FE1">
      <w:pPr>
        <w:pStyle w:val="aff0"/>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CF1FE1">
      <w:pPr>
        <w:pStyle w:val="aff0"/>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534B1B"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534B1B" w:rsidRPr="005D67D0" w:rsidRDefault="00534B1B"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534B1B" w:rsidRPr="005D67D0" w:rsidRDefault="00534B1B"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534B1B" w:rsidRPr="005D67D0" w:rsidRDefault="00534B1B" w:rsidP="001632DA">
            <w:pPr>
              <w:snapToGrid w:val="0"/>
              <w:ind w:left="360"/>
              <w:jc w:val="center"/>
              <w:rPr>
                <w:lang w:eastAsia="zh-CN"/>
              </w:rPr>
            </w:pPr>
            <w:r>
              <w:rPr>
                <w:lang w:eastAsia="zh-CN"/>
              </w:rPr>
              <w:t>The indication bit is already in the DCI, it would be reasonable to use this bit instead of making it useless.</w:t>
            </w:r>
          </w:p>
        </w:tc>
      </w:tr>
      <w:tr w:rsidR="00534B1B"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534B1B" w:rsidRPr="005D67D0" w:rsidRDefault="00534B1B"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534B1B" w:rsidRDefault="00534B1B"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534B1B" w:rsidRPr="0029544A" w:rsidRDefault="00534B1B"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534B1B"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534B1B" w:rsidRPr="005D67D0" w:rsidRDefault="00534B1B"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534B1B" w:rsidRDefault="00534B1B"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534B1B" w:rsidRPr="0029544A" w:rsidRDefault="00534B1B"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534B1B"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534B1B" w:rsidRPr="005D67D0" w:rsidRDefault="00534B1B"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534B1B" w:rsidRDefault="00534B1B"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534B1B" w:rsidRPr="0029544A" w:rsidRDefault="00534B1B" w:rsidP="0029544A">
            <w:pPr>
              <w:snapToGrid w:val="0"/>
              <w:ind w:left="360"/>
              <w:rPr>
                <w:bCs/>
                <w:lang w:eastAsia="zh-CN"/>
              </w:rPr>
            </w:pPr>
            <w:r>
              <w:rPr>
                <w:bCs/>
                <w:lang w:eastAsia="zh-CN"/>
              </w:rPr>
              <w:t>The option improves the reliability with no additional impact on gNB other than repeating the DAI counter.</w:t>
            </w:r>
          </w:p>
        </w:tc>
      </w:tr>
      <w:tr w:rsidR="00980575"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980575" w:rsidRPr="005D67D0" w:rsidRDefault="00980575"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980575" w:rsidRDefault="00980575"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980575" w:rsidRDefault="00980575" w:rsidP="00980575">
            <w:pPr>
              <w:snapToGrid w:val="0"/>
              <w:ind w:left="360"/>
              <w:rPr>
                <w:bCs/>
                <w:lang w:eastAsia="zh-CN"/>
              </w:rPr>
            </w:pPr>
            <w:r>
              <w:rPr>
                <w:rFonts w:eastAsia="MS Mincho"/>
                <w:lang w:eastAsia="ja-JP"/>
              </w:rPr>
              <w:t xml:space="preserve">Because DAI bits are available, to utilize the information would be preferable to have a robustness to DCI mis-detection cases. </w:t>
            </w:r>
          </w:p>
        </w:tc>
      </w:tr>
      <w:tr w:rsidR="00980575"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980575" w:rsidRPr="005D67D0" w:rsidRDefault="00980575"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980575" w:rsidRDefault="00980575"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980575" w:rsidRDefault="0072755E"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sidR="00A27D3D">
              <w:rPr>
                <w:rFonts w:eastAsia="MS Mincho"/>
                <w:lang w:eastAsia="ja-JP"/>
              </w:rPr>
              <w:t xml:space="preserve">robustness </w:t>
            </w:r>
            <w:r>
              <w:rPr>
                <w:rFonts w:eastAsia="MS Mincho"/>
                <w:lang w:eastAsia="ja-JP"/>
              </w:rPr>
              <w:t xml:space="preserve">to </w:t>
            </w:r>
            <w:r w:rsidR="00D21845" w:rsidRPr="00D21845">
              <w:rPr>
                <w:rFonts w:eastAsia="MS Mincho"/>
                <w:lang w:eastAsia="ja-JP"/>
              </w:rPr>
              <w:t>the last DCI for a PDSCH with a feedback-enabled HARQ processes missing issue.</w:t>
            </w:r>
          </w:p>
        </w:tc>
      </w:tr>
      <w:tr w:rsidR="00C2479F"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C2479F" w:rsidRPr="005D67D0" w:rsidRDefault="00C2479F"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C2479F" w:rsidRDefault="00C2479F" w:rsidP="00C2479F">
            <w:pPr>
              <w:snapToGrid w:val="0"/>
              <w:ind w:left="360"/>
              <w:jc w:val="center"/>
              <w:rPr>
                <w:lang w:eastAsia="zh-CN"/>
              </w:rPr>
            </w:pPr>
            <w:r>
              <w:rPr>
                <w:lang w:eastAsia="zh-CN"/>
              </w:rPr>
              <w:t>Huawei, HiSilicon</w:t>
            </w:r>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C2479F" w:rsidRDefault="00C2479F"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feedback-enabled HARQ processes can be useful for UE to determine codebook size and detect DCI missing.</w:t>
            </w:r>
          </w:p>
        </w:tc>
      </w:tr>
      <w:tr w:rsidR="00C2479F"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C2479F" w:rsidRPr="005D67D0" w:rsidRDefault="00C2479F"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77777777" w:rsidR="00C2479F" w:rsidRDefault="00C2479F" w:rsidP="00C2479F">
            <w:pPr>
              <w:snapToGrid w:val="0"/>
              <w:ind w:left="360"/>
              <w:jc w:val="center"/>
              <w:rPr>
                <w:lang w:eastAsia="zh-CN"/>
              </w:rPr>
            </w:pPr>
          </w:p>
        </w:tc>
        <w:tc>
          <w:tcPr>
            <w:tcW w:w="2478" w:type="pct"/>
            <w:tcBorders>
              <w:top w:val="single" w:sz="4" w:space="0" w:color="auto"/>
              <w:left w:val="single" w:sz="4" w:space="0" w:color="auto"/>
              <w:bottom w:val="single" w:sz="4" w:space="0" w:color="auto"/>
              <w:right w:val="single" w:sz="4" w:space="0" w:color="auto"/>
            </w:tcBorders>
          </w:tcPr>
          <w:p w14:paraId="4A31FCB6" w14:textId="77777777" w:rsidR="00C2479F" w:rsidRDefault="00C2479F" w:rsidP="00C2479F">
            <w:pPr>
              <w:snapToGrid w:val="0"/>
              <w:ind w:left="360"/>
              <w:rPr>
                <w:bCs/>
                <w:lang w:eastAsia="zh-CN"/>
              </w:rPr>
            </w:pPr>
          </w:p>
        </w:tc>
      </w:tr>
      <w:tr w:rsidR="00C2479F"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C2479F" w:rsidRPr="005D67D0" w:rsidRDefault="00C2479F"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77777777" w:rsidR="00C2479F" w:rsidRDefault="00C2479F" w:rsidP="00C2479F">
            <w:pPr>
              <w:snapToGrid w:val="0"/>
              <w:ind w:left="360"/>
              <w:jc w:val="center"/>
              <w:rPr>
                <w:lang w:eastAsia="zh-CN"/>
              </w:rPr>
            </w:pPr>
          </w:p>
        </w:tc>
        <w:tc>
          <w:tcPr>
            <w:tcW w:w="2478" w:type="pct"/>
            <w:tcBorders>
              <w:top w:val="single" w:sz="4" w:space="0" w:color="auto"/>
              <w:left w:val="single" w:sz="4" w:space="0" w:color="auto"/>
              <w:bottom w:val="single" w:sz="4" w:space="0" w:color="auto"/>
              <w:right w:val="single" w:sz="4" w:space="0" w:color="auto"/>
            </w:tcBorders>
          </w:tcPr>
          <w:p w14:paraId="5CD12BF9" w14:textId="77777777" w:rsidR="00C2479F" w:rsidRDefault="00C2479F" w:rsidP="00C2479F">
            <w:pPr>
              <w:snapToGrid w:val="0"/>
              <w:ind w:left="360"/>
              <w:rPr>
                <w:bCs/>
                <w:lang w:eastAsia="zh-CN"/>
              </w:rPr>
            </w:pPr>
          </w:p>
        </w:tc>
      </w:tr>
      <w:tr w:rsidR="00C2479F" w14:paraId="13FE66F0"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269846D1" w14:textId="77777777" w:rsidR="00C2479F" w:rsidRPr="005D67D0" w:rsidRDefault="00C2479F"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62DE2D1C" w:rsidR="00C2479F" w:rsidRDefault="00C2479F" w:rsidP="00C2479F">
            <w:pPr>
              <w:snapToGrid w:val="0"/>
              <w:ind w:left="360"/>
              <w:jc w:val="center"/>
              <w:rPr>
                <w:lang w:eastAsia="zh-CN"/>
              </w:rPr>
            </w:pPr>
          </w:p>
        </w:tc>
        <w:tc>
          <w:tcPr>
            <w:tcW w:w="2478" w:type="pct"/>
            <w:tcBorders>
              <w:top w:val="single" w:sz="4" w:space="0" w:color="auto"/>
              <w:left w:val="single" w:sz="4" w:space="0" w:color="auto"/>
              <w:bottom w:val="single" w:sz="4" w:space="0" w:color="auto"/>
              <w:right w:val="single" w:sz="4" w:space="0" w:color="auto"/>
            </w:tcBorders>
          </w:tcPr>
          <w:p w14:paraId="76938265" w14:textId="342C64B1" w:rsidR="00C2479F" w:rsidRDefault="00C2479F" w:rsidP="00C2479F">
            <w:pPr>
              <w:snapToGrid w:val="0"/>
              <w:ind w:left="360"/>
              <w:rPr>
                <w:bCs/>
                <w:lang w:eastAsia="zh-CN"/>
              </w:rPr>
            </w:pPr>
          </w:p>
        </w:tc>
      </w:tr>
      <w:tr w:rsidR="005F2FA5"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5F2FA5" w:rsidRPr="005D67D0" w:rsidRDefault="005F2FA5" w:rsidP="00C2479F">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5F2FA5" w:rsidRPr="005D67D0" w:rsidRDefault="005F2FA5" w:rsidP="00C2479F">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5F2FA5" w:rsidRPr="005D67D0" w:rsidRDefault="005F2FA5" w:rsidP="00C2479F">
            <w:pPr>
              <w:snapToGrid w:val="0"/>
              <w:ind w:left="360"/>
              <w:jc w:val="center"/>
            </w:pPr>
            <w:r>
              <w:t>DCI for HARQ disabled TBs can have a smaller size.</w:t>
            </w:r>
          </w:p>
        </w:tc>
      </w:tr>
      <w:tr w:rsidR="005F2FA5" w14:paraId="4D027D1E" w14:textId="77777777" w:rsidTr="00DC21C7">
        <w:trPr>
          <w:jc w:val="center"/>
        </w:trPr>
        <w:tc>
          <w:tcPr>
            <w:tcW w:w="1338" w:type="pct"/>
            <w:vMerge/>
            <w:tcBorders>
              <w:left w:val="single" w:sz="4" w:space="0" w:color="auto"/>
              <w:right w:val="single" w:sz="4" w:space="0" w:color="auto"/>
            </w:tcBorders>
            <w:vAlign w:val="center"/>
          </w:tcPr>
          <w:p w14:paraId="6CBFCF8B" w14:textId="77777777" w:rsidR="005F2FA5" w:rsidRPr="005D67D0" w:rsidRDefault="005F2FA5"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5F2FA5" w:rsidRDefault="005F2FA5" w:rsidP="00C2479F">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5F2FA5" w:rsidRDefault="005F2FA5" w:rsidP="00C2479F">
            <w:pPr>
              <w:snapToGrid w:val="0"/>
              <w:ind w:left="360"/>
              <w:rPr>
                <w:lang w:eastAsia="zh-CN"/>
              </w:rPr>
            </w:pPr>
            <w:r>
              <w:rPr>
                <w:lang w:eastAsia="zh-CN"/>
              </w:rPr>
              <w:t>Simplified UE’s behaviour for HARQ codebook generation with same robustness as TN regarding to the DCI mis-detection.</w:t>
            </w:r>
          </w:p>
        </w:tc>
      </w:tr>
      <w:tr w:rsidR="005F2FA5" w14:paraId="7CBBC82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C78277" w14:textId="77777777" w:rsidR="005F2FA5" w:rsidRPr="005D67D0" w:rsidRDefault="005F2FA5"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5F2FA5" w:rsidRDefault="005F2FA5" w:rsidP="00C2479F">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5F2FA5" w:rsidRDefault="005F2FA5" w:rsidP="00C2479F">
            <w:pPr>
              <w:snapToGrid w:val="0"/>
              <w:ind w:left="360"/>
              <w:rPr>
                <w:lang w:eastAsia="zh-CN"/>
              </w:rPr>
            </w:pPr>
          </w:p>
        </w:tc>
      </w:tr>
      <w:tr w:rsidR="00C2479F"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C2479F" w:rsidRPr="005D67D0" w:rsidRDefault="00C2479F" w:rsidP="00C2479F">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C2479F" w:rsidRPr="005D67D0" w:rsidRDefault="00C2479F" w:rsidP="00C2479F">
            <w:pPr>
              <w:snapToGrid w:val="0"/>
              <w:ind w:left="360"/>
              <w:jc w:val="center"/>
            </w:pPr>
            <w:r w:rsidRPr="005D67D0">
              <w:rPr>
                <w:b/>
                <w:lang w:eastAsia="zh-CN"/>
              </w:rPr>
              <w:t>Strong concern</w:t>
            </w:r>
          </w:p>
        </w:tc>
      </w:tr>
      <w:tr w:rsidR="00C2479F"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C2479F" w:rsidRPr="005D67D0" w:rsidRDefault="00C2479F" w:rsidP="00C2479F">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C2479F" w:rsidRDefault="00C2479F" w:rsidP="00C2479F">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C2479F" w:rsidRPr="005D67D0" w:rsidRDefault="00C2479F" w:rsidP="00C2479F">
            <w:pPr>
              <w:snapToGrid w:val="0"/>
              <w:ind w:left="360"/>
              <w:jc w:val="center"/>
              <w:rPr>
                <w:b/>
                <w:lang w:eastAsia="zh-CN"/>
              </w:rPr>
            </w:pPr>
            <w:r>
              <w:rPr>
                <w:rFonts w:hint="eastAsia"/>
                <w:b/>
                <w:lang w:eastAsia="zh-CN"/>
              </w:rPr>
              <w:t>J</w:t>
            </w:r>
            <w:r>
              <w:rPr>
                <w:b/>
                <w:lang w:eastAsia="zh-CN"/>
              </w:rPr>
              <w:t>ustification</w:t>
            </w:r>
          </w:p>
        </w:tc>
      </w:tr>
      <w:tr w:rsidR="00C2479F"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C2479F" w:rsidRPr="005D67D0" w:rsidRDefault="00C2479F" w:rsidP="00C2479F">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C2479F" w:rsidRPr="00681A8F" w:rsidRDefault="00C2479F" w:rsidP="00C2479F">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C2479F" w:rsidRDefault="00C2479F" w:rsidP="00C2479F">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with Option 1. First, it mandates gNB behaviour – the value of the DAIs in a DCI format is completely up to the gNB and the UE does not care how the gNB sets the DAI values – that is the operation since LTE, including in NR R15/R16.</w:t>
            </w:r>
          </w:p>
          <w:p w14:paraId="4C97EEC8" w14:textId="2F946BC9" w:rsidR="00C2479F" w:rsidRPr="00633319" w:rsidRDefault="00C2479F" w:rsidP="00C2479F">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C2479F"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C2479F" w:rsidRPr="005D67D0" w:rsidRDefault="00C2479F" w:rsidP="00C2479F">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C2479F" w:rsidRDefault="00C2479F" w:rsidP="00C2479F">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C2479F" w:rsidRDefault="00C2479F" w:rsidP="00C2479F">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gNB puts as DAI, but whichever value that is put into the DAI should be respected by the UE, no matter whether the HARQ-ACK is expected or not.</w:t>
            </w: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f0"/>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Xiaomi/Spreadtrum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Baicell</w:t>
      </w:r>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lastRenderedPageBreak/>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not support non-TB based HARQ-ACK such as for SPS activation/release, SCell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conclude whether a UE should support DCI-based retransmissions for TBs with disabled HARQ-ACK reports. If such retransmissions are to be supported, the UE behavior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pective, regarding the re-transmission for TBs with disabled HARQ-ACK report, whether the retransmission will be done at gNB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lastRenderedPageBreak/>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2035B6">
      <w:pPr>
        <w:pStyle w:val="aff0"/>
        <w:numPr>
          <w:ilvl w:val="0"/>
          <w:numId w:val="30"/>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2035B6">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2035B6">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C26190">
      <w:pPr>
        <w:pStyle w:val="aff0"/>
        <w:numPr>
          <w:ilvl w:val="1"/>
          <w:numId w:val="30"/>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lastRenderedPageBreak/>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C26190">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2035B6">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2035B6">
      <w:pPr>
        <w:pStyle w:val="aff0"/>
        <w:numPr>
          <w:ilvl w:val="0"/>
          <w:numId w:val="30"/>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2035B6">
      <w:pPr>
        <w:pStyle w:val="aff0"/>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Spreadtrum, CAICT, NEC,DCM, Sony, ZTE,ITL]</w:t>
      </w:r>
    </w:p>
    <w:p w14:paraId="636559EC" w14:textId="686FCDE5" w:rsidR="002035B6" w:rsidRPr="0086137D" w:rsidRDefault="00506731" w:rsidP="001632DA">
      <w:pPr>
        <w:pStyle w:val="aff0"/>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2035B6">
      <w:pPr>
        <w:pStyle w:val="aff0"/>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2035B6">
      <w:pPr>
        <w:pStyle w:val="aff0"/>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2035B6">
      <w:pPr>
        <w:pStyle w:val="aff0"/>
        <w:numPr>
          <w:ilvl w:val="0"/>
          <w:numId w:val="30"/>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2035B6">
      <w:pPr>
        <w:pStyle w:val="aff0"/>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506731">
      <w:pPr>
        <w:pStyle w:val="aff0"/>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2035B6">
      <w:pPr>
        <w:pStyle w:val="aff0"/>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2035B6">
      <w:pPr>
        <w:pStyle w:val="aff0"/>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2035B6">
      <w:pPr>
        <w:pStyle w:val="aff0"/>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f0"/>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keep the DCI for SPS release and DCI for SCell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behavior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 xml:space="preserve">the feedback </w:t>
            </w:r>
            <w:r>
              <w:rPr>
                <w:rFonts w:eastAsiaTheme="minorEastAsia"/>
                <w:bCs/>
                <w:kern w:val="2"/>
                <w:lang w:eastAsia="zh-CN"/>
              </w:rPr>
              <w:lastRenderedPageBreak/>
              <w:t>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QoS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We think the HARQ disabling for SPS is per HARQ process. It is up to the gNB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Does the HARQ process ID for SPS still holds? If it still holds, what’s the difference with per HARQ process configuration? If it does hold, in case that HARQ feedback is not disabled for one SPS configuration, the gNB needs to re-transmit the TB via dynamic scheduling with the same HARQ process ID when NACK received for one TB. In that sense, how to understand this HARQ process ID for SPS re-transmission, if the HARQ process ID is set to feedback-disabled.</w:t>
            </w:r>
          </w:p>
        </w:tc>
      </w:tr>
    </w:tbl>
    <w:p w14:paraId="58197E2B" w14:textId="4B59D293"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7F3599">
      <w:pPr>
        <w:pStyle w:val="aff0"/>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936090">
      <w:pPr>
        <w:pStyle w:val="aff0"/>
        <w:numPr>
          <w:ilvl w:val="0"/>
          <w:numId w:val="50"/>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lastRenderedPageBreak/>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936090">
      <w:pPr>
        <w:pStyle w:val="aff0"/>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f0"/>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7F3599">
      <w:pPr>
        <w:pStyle w:val="aff0"/>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7F3599">
      <w:pPr>
        <w:pStyle w:val="aff0"/>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f0"/>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“PDSCH-to-HARQ_feedback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7F3DE3">
      <w:pPr>
        <w:pStyle w:val="aff0"/>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The maximum number of supported aggregation factor (i.e., pdsch-AggregationFactor) for DL PDSCH is [X]</w:t>
      </w:r>
    </w:p>
    <w:p w14:paraId="69415C4F" w14:textId="77777777" w:rsidR="00EB5CBD" w:rsidRPr="00B50477" w:rsidRDefault="00EB5CBD" w:rsidP="007F3599">
      <w:pPr>
        <w:numPr>
          <w:ilvl w:val="0"/>
          <w:numId w:val="44"/>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Baicell</w:t>
      </w:r>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Baicell</w:t>
      </w:r>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e"/>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e"/>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7F3599">
      <w:pPr>
        <w:pStyle w:val="ae"/>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7F3599">
      <w:pPr>
        <w:pStyle w:val="ae"/>
        <w:numPr>
          <w:ilvl w:val="1"/>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DM-RS density reduction in frequency domain [ZTE]</w:t>
      </w:r>
    </w:p>
    <w:p w14:paraId="2946FA7B" w14:textId="08458C8C" w:rsidR="005F1ECC" w:rsidRPr="00B50477" w:rsidRDefault="00A04EB5" w:rsidP="007F3599">
      <w:pPr>
        <w:pStyle w:val="ae"/>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e"/>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pdsch-AggregationFactor</w:t>
      </w:r>
      <w:r w:rsidR="00202DB2" w:rsidRPr="00B50477">
        <w:t xml:space="preserve"> from gNB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pdsch-AggregationFactor)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gNB’s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7F3599">
      <w:pPr>
        <w:pStyle w:val="ae"/>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Baicell</w:t>
      </w:r>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7F3599">
      <w:pPr>
        <w:pStyle w:val="ae"/>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lastRenderedPageBreak/>
        <w:t xml:space="preserve">Option 2: Up to gNB’s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r w:rsidR="00237F8C" w:rsidRPr="00F41FC9">
        <w:rPr>
          <w:lang w:eastAsia="zh-CN"/>
        </w:rPr>
        <w:t>behavior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signalling and successRAR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gNB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bl>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8146CB" w:rsidP="008146CB">
      <w:pPr>
        <w:spacing w:beforeLines="50" w:before="120" w:after="120"/>
        <w:ind w:leftChars="100" w:left="200"/>
        <w:jc w:val="center"/>
        <w:rPr>
          <w:rFonts w:eastAsiaTheme="minorEastAsia"/>
          <w:lang w:eastAsia="zh-CN"/>
        </w:rPr>
      </w:pPr>
      <w: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9pt;height:185.95pt" o:ole="">
            <v:imagedata r:id="rId12" o:title=""/>
          </v:shape>
          <o:OLEObject Type="Embed" ProgID="Visio.Drawing.15" ShapeID="_x0000_i1025" DrawAspect="Content" ObjectID="_1695564464"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8146CB" w:rsidP="008146CB">
      <w:pPr>
        <w:pStyle w:val="ae"/>
        <w:jc w:val="center"/>
      </w:pPr>
      <w:r>
        <w:object w:dxaOrig="12504" w:dyaOrig="2916" w14:anchorId="488C2115">
          <v:shape id="_x0000_i1026" type="#_x0000_t75" style="width:283.3pt;height:66.05pt" o:ole="">
            <v:imagedata r:id="rId14" o:title=""/>
          </v:shape>
          <o:OLEObject Type="Embed" ProgID="Visio.Drawing.15" ShapeID="_x0000_i1026" DrawAspect="Content" ObjectID="_1695564465" r:id="rId15"/>
        </w:object>
      </w:r>
      <w:r w:rsidRPr="000F0FD8">
        <w:t xml:space="preserve"> </w:t>
      </w:r>
    </w:p>
    <w:p w14:paraId="7E298AFE" w14:textId="77777777" w:rsidR="008146CB" w:rsidRPr="008E0C0B" w:rsidRDefault="008146CB" w:rsidP="008146CB">
      <w:pPr>
        <w:pStyle w:val="ae"/>
        <w:jc w:val="center"/>
        <w:rPr>
          <w:lang w:eastAsia="zh-CN"/>
        </w:rPr>
      </w:pPr>
      <w:r>
        <w:object w:dxaOrig="12180" w:dyaOrig="3624" w14:anchorId="42DE0995">
          <v:shape id="_x0000_i1027" type="#_x0000_t75" style="width:283.95pt;height:84.2pt" o:ole="">
            <v:imagedata r:id="rId16" o:title=""/>
          </v:shape>
          <o:OLEObject Type="Embed" ProgID="Visio.Drawing.15" ShapeID="_x0000_i1027" DrawAspect="Content" ObjectID="_1695564466"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7F3599">
      <w:pPr>
        <w:pStyle w:val="aff0"/>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aff0"/>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7F3599">
      <w:pPr>
        <w:pStyle w:val="Doc-text2"/>
        <w:numPr>
          <w:ilvl w:val="0"/>
          <w:numId w:val="29"/>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271D47CA" w14:textId="77777777" w:rsidR="008146CB" w:rsidRDefault="008146CB" w:rsidP="007F3599">
      <w:pPr>
        <w:pStyle w:val="aff0"/>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等线" w:hAnsi="Times New Roman"/>
          <w:i/>
          <w:color w:val="000000"/>
          <w:sz w:val="20"/>
          <w:szCs w:val="20"/>
        </w:rPr>
        <w:t xml:space="preserve">L2 is defined as the next uplink symbol with its CP starting </w:t>
      </w:r>
      <w:bookmarkStart w:id="3" w:name="_Hlk45746554"/>
      <w:bookmarkEnd w:id="3"/>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f"/>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7F3599">
            <w:pPr>
              <w:numPr>
                <w:ilvl w:val="0"/>
                <w:numId w:val="35"/>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bookmarkStart w:id="4" w:name="_GoBack" w:colFirst="0" w:colLast="2"/>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bl>
    <w:bookmarkEnd w:id="4"/>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42EA82C9" w14:textId="266D878A" w:rsidR="00C27075" w:rsidRDefault="00C27075"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lastRenderedPageBreak/>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t>R1-</w:t>
            </w:r>
            <w:r w:rsidR="000503EC" w:rsidRPr="006103A2">
              <w:t>2108911</w:t>
            </w:r>
          </w:p>
          <w:p w14:paraId="74C68BC5" w14:textId="7F93C191" w:rsidR="000311D2" w:rsidRPr="006103A2" w:rsidRDefault="000503EC" w:rsidP="006103A2">
            <w:pPr>
              <w:snapToGrid w:val="0"/>
              <w:spacing w:after="0"/>
              <w:jc w:val="center"/>
            </w:pPr>
            <w:r w:rsidRPr="006103A2">
              <w:t>Spreadtrum</w:t>
            </w:r>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Proposal 3: If only DCI carrying feedback-disabled HARQ process is detected by UE, the UE’s behavior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e"/>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Observation 1: The scheduling with a given HARQ process to enable/disable HARQ feedback to send MAC CE can be left to gNB’s implementation.</w:t>
            </w:r>
          </w:p>
          <w:p w14:paraId="45D1B47F"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lastRenderedPageBreak/>
              <w:t>Observation 2: The scheduling with a given HARQ process to enable/disable HARQ feedback to send SPS activation can be left to gNB’s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6103A2">
            <w:pPr>
              <w:pStyle w:val="aff0"/>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6103A2">
            <w:pPr>
              <w:pStyle w:val="aff0"/>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6103A2">
            <w:pPr>
              <w:pStyle w:val="aff0"/>
              <w:numPr>
                <w:ilvl w:val="0"/>
                <w:numId w:val="23"/>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lastRenderedPageBreak/>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e"/>
              <w:spacing w:after="0"/>
              <w:rPr>
                <w:rFonts w:ascii="Times New Roman" w:eastAsia="等线"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等线"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6103A2">
            <w:pPr>
              <w:pStyle w:val="ae"/>
              <w:numPr>
                <w:ilvl w:val="0"/>
                <w:numId w:val="31"/>
              </w:numPr>
              <w:overflowPunct/>
              <w:autoSpaceDE/>
              <w:autoSpaceDN/>
              <w:adjustRightInd/>
              <w:spacing w:after="0"/>
              <w:textAlignment w:val="auto"/>
              <w:rPr>
                <w:rFonts w:ascii="Times New Roman" w:eastAsia="等线" w:hAnsi="Times New Roman"/>
                <w:szCs w:val="20"/>
                <w:lang w:eastAsia="zh-CN"/>
              </w:rPr>
            </w:pPr>
            <w:r w:rsidRPr="006103A2">
              <w:rPr>
                <w:rFonts w:ascii="Times New Roman" w:eastAsia="等线" w:hAnsi="Times New Roman"/>
                <w:szCs w:val="20"/>
                <w:lang w:eastAsia="zh-CN"/>
              </w:rPr>
              <w:t>The maximum number of supported aggregation factor for DL PDSCH is 16.</w:t>
            </w:r>
          </w:p>
          <w:p w14:paraId="7A6BC291"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等线" w:hAnsi="Times New Roman"/>
                <w:szCs w:val="20"/>
                <w:lang w:eastAsia="zh-CN"/>
              </w:rPr>
              <w:t>T</w:t>
            </w:r>
            <w:r w:rsidRPr="006103A2">
              <w:rPr>
                <w:rFonts w:ascii="Times New Roman" w:hAnsi="Times New Roman"/>
                <w:szCs w:val="20"/>
              </w:rPr>
              <w:t xml:space="preserve">he size of the PDSCH-to-HARQ_feedback timing indicator field in DCI should not be changed. </w:t>
            </w:r>
          </w:p>
          <w:p w14:paraId="1A22D18F" w14:textId="576B7047" w:rsidR="000311D2" w:rsidRPr="006103A2" w:rsidRDefault="000311D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lastRenderedPageBreak/>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lastRenderedPageBreak/>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6103A2">
            <w:pPr>
              <w:pStyle w:val="aff0"/>
              <w:numPr>
                <w:ilvl w:val="0"/>
                <w:numId w:val="47"/>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ae"/>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6103A2">
            <w:pPr>
              <w:pStyle w:val="aff0"/>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6103A2">
            <w:pPr>
              <w:pStyle w:val="aff0"/>
              <w:numPr>
                <w:ilvl w:val="0"/>
                <w:numId w:val="22"/>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6103A2">
            <w:pPr>
              <w:pStyle w:val="aff0"/>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6103A2">
            <w:pPr>
              <w:pStyle w:val="aff0"/>
              <w:widowControl w:val="0"/>
              <w:numPr>
                <w:ilvl w:val="0"/>
                <w:numId w:val="22"/>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6103A2">
            <w:pPr>
              <w:pStyle w:val="aff0"/>
              <w:numPr>
                <w:ilvl w:val="0"/>
                <w:numId w:val="49"/>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lastRenderedPageBreak/>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6103A2">
            <w:pPr>
              <w:pStyle w:val="aff0"/>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6103A2">
            <w:pPr>
              <w:pStyle w:val="aff0"/>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6103A2">
            <w:pPr>
              <w:pStyle w:val="aff0"/>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“PDSCH-to-HARQ_feedback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lastRenderedPageBreak/>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Dynamic indication to inform the UE if HARQ-feedback is expected or not for M</w:t>
            </w:r>
            <w:r w:rsidRPr="006103A2">
              <w:rPr>
                <w:iCs/>
                <w:vertAlign w:val="subscript"/>
                <w:lang w:eastAsia="zh-CN"/>
              </w:rPr>
              <w:t>A,c</w:t>
            </w:r>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Codebook size reduction can be achieved if only HARQ disabled processes and SPS PDSCHs are scheduled in M</w:t>
            </w:r>
            <w:r w:rsidRPr="006103A2">
              <w:rPr>
                <w:iCs/>
                <w:vertAlign w:val="subscript"/>
                <w:lang w:eastAsia="zh-CN"/>
              </w:rPr>
              <w:t>A,c</w:t>
            </w:r>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6103A2">
            <w:pPr>
              <w:pStyle w:val="aff0"/>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6103A2">
            <w:pPr>
              <w:pStyle w:val="aff0"/>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no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6103A2">
            <w:pPr>
              <w:pStyle w:val="aff0"/>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6103A2">
            <w:pPr>
              <w:pStyle w:val="aff0"/>
              <w:numPr>
                <w:ilvl w:val="1"/>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lastRenderedPageBreak/>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behavior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behavior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behavior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PUSCH-to-HARQ_feedback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a number of HARQ processes. </w:t>
            </w:r>
          </w:p>
          <w:p w14:paraId="0BA7D446"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lastRenderedPageBreak/>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For a DCI format scheduling a TB for a HARQ process with disabled HARQ-ACK, there is no need for any agreement on the UE behavior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behavior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Option 1: SPS PDSCH receptions are started after feedback slot corresponding to activation DCI.</w:t>
            </w:r>
          </w:p>
          <w:p w14:paraId="305AC7F0"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Similarly to SPS activation/release, HARQ feedback for SCell dormancy is essential behavior.</w:t>
            </w:r>
          </w:p>
          <w:p w14:paraId="64C6DCE1"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Specify that UE expects that successRAR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lastRenderedPageBreak/>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6103A2">
            <w:pPr>
              <w:pStyle w:val="aff0"/>
              <w:widowControl w:val="0"/>
              <w:numPr>
                <w:ilvl w:val="0"/>
                <w:numId w:val="36"/>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lastRenderedPageBreak/>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6103A2">
            <w:pPr>
              <w:pStyle w:val="aff0"/>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6103A2">
            <w:pPr>
              <w:pStyle w:val="aff0"/>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6103A2">
            <w:pPr>
              <w:pStyle w:val="aff0"/>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6103A2">
            <w:pPr>
              <w:pStyle w:val="aff0"/>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Observation 3 :</w:t>
            </w:r>
            <w:r w:rsidRPr="006103A2">
              <w:t xml:space="preserve"> F</w:t>
            </w:r>
            <w:r w:rsidRPr="006103A2">
              <w:rPr>
                <w:lang w:eastAsia="ko-KR"/>
              </w:rPr>
              <w:t>or NTN, UL geometry SINR might range from -13.9 dB to 14.8 dB.</w:t>
            </w:r>
          </w:p>
          <w:p w14:paraId="1A6D2F70"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Observation 4 :</w:t>
            </w:r>
            <w:r w:rsidRPr="006103A2">
              <w:t xml:space="preserve"> F</w:t>
            </w:r>
            <w:r w:rsidRPr="006103A2">
              <w:rPr>
                <w:lang w:eastAsia="ko-KR"/>
              </w:rPr>
              <w:t>or NTN, UL geometry SINR difference might range from 3.4 dB to 13.4 dB.</w:t>
            </w:r>
          </w:p>
          <w:p w14:paraId="225A0E0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lastRenderedPageBreak/>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6103A2">
            <w:pPr>
              <w:pStyle w:val="aff0"/>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6103A2">
            <w:pPr>
              <w:pStyle w:val="aff0"/>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6103A2">
            <w:pPr>
              <w:pStyle w:val="aff0"/>
              <w:numPr>
                <w:ilvl w:val="1"/>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Observation 6 :</w:t>
            </w:r>
            <w:r w:rsidRPr="006103A2">
              <w:t>larger aggregation factor might be inevitable for NTN.</w:t>
            </w:r>
          </w:p>
          <w:p w14:paraId="23110DC2" w14:textId="77777777" w:rsidR="00640B3C" w:rsidRPr="006103A2" w:rsidRDefault="00640B3C" w:rsidP="006103A2">
            <w:pPr>
              <w:pStyle w:val="aff0"/>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PUSCH : 8 aggregated transmission might be insufficient for NTN. </w:t>
            </w:r>
          </w:p>
          <w:p w14:paraId="6049931B"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6103A2">
            <w:pPr>
              <w:pStyle w:val="aff0"/>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Observation 7 :</w:t>
            </w:r>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Observation 8 :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Observation 9 :</w:t>
            </w:r>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Observation 10 :</w:t>
            </w:r>
            <w:r w:rsidRPr="006103A2">
              <w:t xml:space="preserve"> In NR, various kinds of transport channels are multiplexed into PDSCH/PUSCH.</w:t>
            </w:r>
          </w:p>
          <w:p w14:paraId="5C76BCD8" w14:textId="77777777" w:rsidR="00640B3C" w:rsidRPr="006103A2" w:rsidRDefault="00640B3C" w:rsidP="006103A2">
            <w:pPr>
              <w:pStyle w:val="aff0"/>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Observation 11 :</w:t>
            </w:r>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12 : The value of aggregation factor should be determined properly if slot aggregation is used. </w:t>
            </w:r>
          </w:p>
          <w:p w14:paraId="1437BF75"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13 : NR gNB cannot distinguish between just proper parameter and too reliable parameter, if the slot aggregation is used. </w:t>
            </w:r>
          </w:p>
          <w:p w14:paraId="119B6F56"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Observation 14 : NR gNB cannot optimally react to some cases, if the slot aggregation is used.</w:t>
            </w:r>
          </w:p>
          <w:p w14:paraId="15B9BD9E"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Observation 15 : In NR, there is no feedback mechanism to guide aggregation factor into lower value for better throughput</w:t>
            </w:r>
          </w:p>
          <w:p w14:paraId="2962DBF7" w14:textId="77777777" w:rsidR="00640B3C" w:rsidRPr="006103A2" w:rsidRDefault="00640B3C" w:rsidP="006103A2">
            <w:pPr>
              <w:pStyle w:val="aff0"/>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lastRenderedPageBreak/>
              <w:t>for PUSCH: from 16.2% to 51%</w:t>
            </w:r>
          </w:p>
          <w:p w14:paraId="20ABD442" w14:textId="77777777" w:rsidR="00640B3C" w:rsidRPr="006103A2" w:rsidRDefault="00640B3C" w:rsidP="006103A2">
            <w:pPr>
              <w:spacing w:after="0"/>
              <w:ind w:right="-99"/>
              <w:rPr>
                <w:lang w:eastAsia="ko-KR"/>
              </w:rPr>
            </w:pPr>
            <w:r w:rsidRPr="006103A2">
              <w:rPr>
                <w:lang w:eastAsia="ko-KR"/>
              </w:rPr>
              <w:t>Observation 18 : UL feedback via MAC-CE/RRC might be preferred rather than UL feedback via UCI.</w:t>
            </w:r>
          </w:p>
          <w:p w14:paraId="7AFA9EE5"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Proposal 1 : Consider “X=32” for NTN PDSCH according to the below agreement in RAN1#106-e.</w:t>
            </w:r>
          </w:p>
          <w:p w14:paraId="14E27753" w14:textId="77777777" w:rsidR="00640B3C" w:rsidRPr="006103A2" w:rsidRDefault="00640B3C" w:rsidP="006103A2">
            <w:pPr>
              <w:pStyle w:val="aff0"/>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pdsch-AggregationFactor)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6103A2">
            <w:pPr>
              <w:pStyle w:val="aff0"/>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Proposal 2 : Consider more than 8 aggregated transmission for NTN PUSCH to achieve target BLER performance.</w:t>
            </w:r>
          </w:p>
          <w:p w14:paraId="420F7A2A" w14:textId="77777777" w:rsidR="00640B3C" w:rsidRPr="006103A2" w:rsidRDefault="00640B3C" w:rsidP="006103A2">
            <w:pPr>
              <w:pStyle w:val="aff0"/>
              <w:numPr>
                <w:ilvl w:val="0"/>
                <w:numId w:val="37"/>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Proposal 3 : Consider the enhancement via “different aggregation factors” as the one of the NTN’s transmission enhancement solutions.</w:t>
            </w:r>
          </w:p>
          <w:p w14:paraId="05E37EB5" w14:textId="77777777" w:rsidR="00640B3C" w:rsidRPr="006103A2" w:rsidRDefault="00640B3C" w:rsidP="006103A2">
            <w:pPr>
              <w:pStyle w:val="aff0"/>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f0"/>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Proposal 4 :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request for guiding pdsch-AggregationFactor</w:t>
            </w:r>
          </w:p>
          <w:p w14:paraId="59506DF3"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1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1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c"/>
                  <w:sz w:val="20"/>
                </w:rPr>
                <w:t>Proposal 1</w:t>
              </w:r>
              <w:r w:rsidRPr="006103A2">
                <w:rPr>
                  <w:rFonts w:eastAsiaTheme="minorEastAsia"/>
                  <w:sz w:val="20"/>
                  <w:lang w:eastAsia="zh-TW"/>
                </w:rPr>
                <w:tab/>
              </w:r>
              <w:r w:rsidRPr="006103A2">
                <w:rPr>
                  <w:rStyle w:val="afc"/>
                  <w:sz w:val="20"/>
                </w:rPr>
                <w:t>For HARQ process indication, support no enhancement for DCI 0-0/1-0 (Option 4).</w:t>
              </w:r>
            </w:hyperlink>
          </w:p>
          <w:p w14:paraId="3BFBFFB8" w14:textId="77777777" w:rsidR="0037367A" w:rsidRPr="006103A2" w:rsidRDefault="00247AB5" w:rsidP="006103A2">
            <w:pPr>
              <w:pStyle w:val="11"/>
              <w:spacing w:before="0"/>
              <w:rPr>
                <w:rFonts w:eastAsiaTheme="minorEastAsia"/>
                <w:sz w:val="20"/>
                <w:lang w:eastAsia="zh-TW"/>
              </w:rPr>
            </w:pPr>
            <w:hyperlink w:anchor="_Toc82252402" w:history="1">
              <w:r w:rsidR="0037367A" w:rsidRPr="006103A2">
                <w:rPr>
                  <w:rStyle w:val="afc"/>
                  <w:sz w:val="20"/>
                </w:rPr>
                <w:t>Proposal 2</w:t>
              </w:r>
              <w:r w:rsidR="0037367A" w:rsidRPr="006103A2">
                <w:rPr>
                  <w:rFonts w:eastAsiaTheme="minorEastAsia"/>
                  <w:sz w:val="20"/>
                  <w:lang w:eastAsia="zh-TW"/>
                </w:rPr>
                <w:tab/>
              </w:r>
              <w:r w:rsidR="0037367A" w:rsidRPr="006103A2">
                <w:rPr>
                  <w:rStyle w:val="afc"/>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247AB5" w:rsidP="006103A2">
            <w:pPr>
              <w:pStyle w:val="11"/>
              <w:spacing w:before="0"/>
              <w:rPr>
                <w:rFonts w:eastAsiaTheme="minorEastAsia"/>
                <w:sz w:val="20"/>
                <w:lang w:eastAsia="zh-TW"/>
              </w:rPr>
            </w:pPr>
            <w:hyperlink w:anchor="_Toc82252403" w:history="1">
              <w:r w:rsidR="0037367A" w:rsidRPr="006103A2">
                <w:rPr>
                  <w:rStyle w:val="afc"/>
                  <w:sz w:val="20"/>
                </w:rPr>
                <w:t>Proposal 3</w:t>
              </w:r>
              <w:r w:rsidR="0037367A" w:rsidRPr="006103A2">
                <w:rPr>
                  <w:rFonts w:eastAsiaTheme="minorEastAsia"/>
                  <w:sz w:val="20"/>
                  <w:lang w:eastAsia="zh-TW"/>
                </w:rPr>
                <w:tab/>
              </w:r>
              <w:r w:rsidR="0037367A" w:rsidRPr="006103A2">
                <w:rPr>
                  <w:rStyle w:val="afc"/>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247AB5" w:rsidP="006103A2">
            <w:pPr>
              <w:pStyle w:val="11"/>
              <w:spacing w:before="0"/>
              <w:rPr>
                <w:rFonts w:eastAsiaTheme="minorEastAsia"/>
                <w:sz w:val="20"/>
                <w:lang w:eastAsia="zh-TW"/>
              </w:rPr>
            </w:pPr>
            <w:hyperlink w:anchor="_Toc82252404" w:history="1">
              <w:r w:rsidR="0037367A" w:rsidRPr="006103A2">
                <w:rPr>
                  <w:rStyle w:val="afc"/>
                  <w:sz w:val="20"/>
                  <w:lang w:eastAsia="zh-TW"/>
                </w:rPr>
                <w:t>Proposal 4</w:t>
              </w:r>
              <w:r w:rsidR="0037367A" w:rsidRPr="006103A2">
                <w:rPr>
                  <w:rFonts w:eastAsiaTheme="minorEastAsia"/>
                  <w:sz w:val="20"/>
                  <w:lang w:eastAsia="zh-TW"/>
                </w:rPr>
                <w:tab/>
              </w:r>
              <w:r w:rsidR="0037367A" w:rsidRPr="006103A2">
                <w:rPr>
                  <w:rStyle w:val="afc"/>
                  <w:sz w:val="20"/>
                  <w:lang w:eastAsia="zh-TW"/>
                </w:rPr>
                <w:t xml:space="preserve">If C-DAI and T-DAI are not incremented for feedback-disabled HARQ, UE shall remove padding NACKs if they are added by triggering the condition of </w:t>
              </w:r>
              <m:oMath>
                <m:r>
                  <m:rPr>
                    <m:sty m:val="p"/>
                  </m:rPr>
                  <w:rPr>
                    <w:rStyle w:val="afc"/>
                    <w:rFonts w:ascii="Cambria Math" w:hAnsi="Cambria Math"/>
                    <w:sz w:val="20"/>
                    <w:lang w:eastAsia="zh-TW"/>
                  </w:rPr>
                  <m:t>VC-DAI,c,mDL≤Vtemp</m:t>
                </m:r>
              </m:oMath>
              <w:r w:rsidR="0037367A" w:rsidRPr="006103A2">
                <w:rPr>
                  <w:rStyle w:val="afc"/>
                  <w:sz w:val="20"/>
                  <w:lang w:eastAsia="zh-TW"/>
                </w:rPr>
                <w:t xml:space="preserve"> in the pseudo-code.</w:t>
              </w:r>
            </w:hyperlink>
          </w:p>
          <w:p w14:paraId="5E92CE07" w14:textId="77777777" w:rsidR="0037367A" w:rsidRPr="006103A2" w:rsidRDefault="00247AB5" w:rsidP="006103A2">
            <w:pPr>
              <w:pStyle w:val="11"/>
              <w:spacing w:before="0"/>
              <w:rPr>
                <w:rFonts w:eastAsiaTheme="minorEastAsia"/>
                <w:sz w:val="20"/>
                <w:lang w:eastAsia="zh-TW"/>
              </w:rPr>
            </w:pPr>
            <w:hyperlink w:anchor="_Toc82252405" w:history="1">
              <w:r w:rsidR="0037367A" w:rsidRPr="006103A2">
                <w:rPr>
                  <w:rStyle w:val="afc"/>
                  <w:sz w:val="20"/>
                  <w:lang w:eastAsia="zh-TW"/>
                </w:rPr>
                <w:t>Proposal 5</w:t>
              </w:r>
              <w:r w:rsidR="0037367A" w:rsidRPr="006103A2">
                <w:rPr>
                  <w:rFonts w:eastAsiaTheme="minorEastAsia"/>
                  <w:sz w:val="20"/>
                  <w:lang w:eastAsia="zh-TW"/>
                </w:rPr>
                <w:tab/>
              </w:r>
              <w:r w:rsidR="0037367A" w:rsidRPr="006103A2">
                <w:rPr>
                  <w:rStyle w:val="afc"/>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247AB5" w:rsidP="006103A2">
            <w:pPr>
              <w:pStyle w:val="11"/>
              <w:spacing w:before="0"/>
              <w:rPr>
                <w:rFonts w:eastAsiaTheme="minorEastAsia"/>
                <w:sz w:val="20"/>
                <w:lang w:eastAsia="zh-TW"/>
              </w:rPr>
            </w:pPr>
            <w:hyperlink w:anchor="_Toc82252406" w:history="1">
              <w:r w:rsidR="0037367A" w:rsidRPr="006103A2">
                <w:rPr>
                  <w:rStyle w:val="afc"/>
                  <w:sz w:val="20"/>
                  <w:lang w:eastAsia="zh-TW"/>
                </w:rPr>
                <w:t>Proposal 6</w:t>
              </w:r>
              <w:r w:rsidR="00A913FA" w:rsidRPr="006103A2">
                <w:rPr>
                  <w:rFonts w:eastAsiaTheme="minorEastAsia"/>
                  <w:sz w:val="20"/>
                </w:rPr>
                <w:t xml:space="preserve"> </w:t>
              </w:r>
              <w:r w:rsidR="0037367A" w:rsidRPr="006103A2">
                <w:rPr>
                  <w:rStyle w:val="afc"/>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247AB5" w:rsidP="006103A2">
            <w:pPr>
              <w:pStyle w:val="11"/>
              <w:spacing w:before="0"/>
              <w:rPr>
                <w:rFonts w:eastAsiaTheme="minorEastAsia"/>
                <w:sz w:val="20"/>
                <w:lang w:eastAsia="zh-TW"/>
              </w:rPr>
            </w:pPr>
            <w:hyperlink w:anchor="_Toc82252407" w:history="1">
              <w:r w:rsidR="0037367A" w:rsidRPr="006103A2">
                <w:rPr>
                  <w:rStyle w:val="afc"/>
                  <w:sz w:val="20"/>
                  <w:lang w:eastAsia="zh-TW"/>
                </w:rPr>
                <w:t>Proposal 7</w:t>
              </w:r>
              <w:r w:rsidR="00A913FA" w:rsidRPr="006103A2">
                <w:rPr>
                  <w:rStyle w:val="afc"/>
                  <w:sz w:val="20"/>
                  <w:lang w:eastAsia="zh-TW"/>
                </w:rPr>
                <w:t xml:space="preserve"> </w:t>
              </w:r>
              <w:r w:rsidR="0037367A" w:rsidRPr="006103A2">
                <w:rPr>
                  <w:rStyle w:val="afc"/>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247AB5" w:rsidP="006103A2">
            <w:pPr>
              <w:pStyle w:val="11"/>
              <w:spacing w:before="0"/>
              <w:rPr>
                <w:rFonts w:eastAsiaTheme="minorEastAsia"/>
                <w:sz w:val="20"/>
                <w:lang w:eastAsia="zh-TW"/>
              </w:rPr>
            </w:pPr>
            <w:hyperlink w:anchor="_Toc82252408" w:history="1">
              <w:r w:rsidR="0037367A" w:rsidRPr="006103A2">
                <w:rPr>
                  <w:rStyle w:val="afc"/>
                  <w:sz w:val="20"/>
                  <w:lang w:eastAsia="zh-TW"/>
                </w:rPr>
                <w:t>Proposal 8</w:t>
              </w:r>
              <w:r w:rsidR="00A913FA" w:rsidRPr="006103A2">
                <w:rPr>
                  <w:rFonts w:eastAsiaTheme="minorEastAsia"/>
                  <w:sz w:val="20"/>
                </w:rPr>
                <w:t xml:space="preserve"> </w:t>
              </w:r>
              <w:r w:rsidR="0037367A" w:rsidRPr="006103A2">
                <w:rPr>
                  <w:rStyle w:val="afc"/>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247AB5" w:rsidP="006103A2">
            <w:pPr>
              <w:pStyle w:val="11"/>
              <w:spacing w:before="0"/>
              <w:rPr>
                <w:rFonts w:eastAsiaTheme="minorEastAsia"/>
                <w:sz w:val="20"/>
                <w:lang w:eastAsia="zh-TW"/>
              </w:rPr>
            </w:pPr>
            <w:hyperlink w:anchor="_Toc82252409" w:history="1">
              <w:r w:rsidR="0037367A" w:rsidRPr="006103A2">
                <w:rPr>
                  <w:rStyle w:val="afc"/>
                  <w:sz w:val="20"/>
                  <w:lang w:eastAsia="zh-TW"/>
                </w:rPr>
                <w:t>Proposal 9</w:t>
              </w:r>
              <w:r w:rsidR="00A913FA" w:rsidRPr="006103A2">
                <w:rPr>
                  <w:rFonts w:eastAsiaTheme="minorEastAsia"/>
                  <w:sz w:val="20"/>
                </w:rPr>
                <w:t xml:space="preserve"> </w:t>
              </w:r>
              <w:r w:rsidR="0037367A" w:rsidRPr="006103A2">
                <w:rPr>
                  <w:rStyle w:val="afc"/>
                  <w:sz w:val="20"/>
                  <w:lang w:eastAsia="zh-TW"/>
                </w:rPr>
                <w:t>The new aggregation factor IE, e.g., pdsch-AggregationFactor-r17, shall be configured per HARQ process via RRC signaling.</w:t>
              </w:r>
            </w:hyperlink>
          </w:p>
          <w:p w14:paraId="0AE895E9" w14:textId="52BF2DA8" w:rsidR="0037367A" w:rsidRPr="006103A2" w:rsidRDefault="00247AB5" w:rsidP="006103A2">
            <w:pPr>
              <w:pStyle w:val="11"/>
              <w:spacing w:before="0"/>
              <w:rPr>
                <w:rFonts w:eastAsiaTheme="minorEastAsia"/>
                <w:sz w:val="20"/>
                <w:lang w:eastAsia="zh-TW"/>
              </w:rPr>
            </w:pPr>
            <w:hyperlink w:anchor="_Toc82252410" w:history="1">
              <w:r w:rsidR="0037367A" w:rsidRPr="006103A2">
                <w:rPr>
                  <w:rStyle w:val="afc"/>
                  <w:sz w:val="20"/>
                  <w:lang w:eastAsia="zh-TW"/>
                </w:rPr>
                <w:t>Proposal 10</w:t>
              </w:r>
              <w:r w:rsidR="00A913FA" w:rsidRPr="006103A2">
                <w:rPr>
                  <w:rFonts w:eastAsiaTheme="minorEastAsia"/>
                  <w:sz w:val="20"/>
                </w:rPr>
                <w:t xml:space="preserve"> </w:t>
              </w:r>
              <w:r w:rsidR="0037367A" w:rsidRPr="006103A2">
                <w:rPr>
                  <w:rStyle w:val="afc"/>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247AB5" w:rsidP="006103A2">
            <w:pPr>
              <w:pStyle w:val="11"/>
              <w:spacing w:before="0"/>
              <w:rPr>
                <w:rFonts w:eastAsia="Malgun Gothic"/>
                <w:sz w:val="20"/>
                <w:lang w:eastAsia="ko-KR"/>
              </w:rPr>
            </w:pPr>
            <w:hyperlink w:anchor="_Toc82252411" w:history="1">
              <w:r w:rsidR="0037367A" w:rsidRPr="006103A2">
                <w:rPr>
                  <w:rStyle w:val="afc"/>
                  <w:sz w:val="20"/>
                  <w:lang w:eastAsia="zh-TW"/>
                </w:rPr>
                <w:t>Proposal 11</w:t>
              </w:r>
              <w:r w:rsidR="00A913FA" w:rsidRPr="006103A2">
                <w:rPr>
                  <w:rFonts w:eastAsiaTheme="minorEastAsia"/>
                  <w:sz w:val="20"/>
                </w:rPr>
                <w:t xml:space="preserve"> </w:t>
              </w:r>
              <w:r w:rsidR="0037367A" w:rsidRPr="006103A2">
                <w:rPr>
                  <w:rStyle w:val="afc"/>
                  <w:sz w:val="20"/>
                  <w:lang w:eastAsia="zh-TW"/>
                </w:rPr>
                <w:t>A new aggregation factor, e.g.,</w:t>
              </w:r>
              <w:r w:rsidR="0037367A" w:rsidRPr="006103A2">
                <w:rPr>
                  <w:rStyle w:val="afc"/>
                  <w:sz w:val="20"/>
                </w:rPr>
                <w:t xml:space="preserve"> </w:t>
              </w:r>
              <w:r w:rsidR="0037367A" w:rsidRPr="006103A2">
                <w:rPr>
                  <w:rStyle w:val="afc"/>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lastRenderedPageBreak/>
              <w:t>Proposal 9: Regarding the DCI for SPS release, the legacy behavior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The maximum number of supported aggregation factor (i.e., pdsch-AggregationFactor)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6"/>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c"/>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247AB5" w:rsidP="006103A2">
            <w:pPr>
              <w:pStyle w:val="aff6"/>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c"/>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247AB5" w:rsidP="006103A2">
            <w:pPr>
              <w:pStyle w:val="aff6"/>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c"/>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247AB5" w:rsidP="006103A2">
            <w:pPr>
              <w:pStyle w:val="aff6"/>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c"/>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247AB5" w:rsidP="006103A2">
            <w:pPr>
              <w:pStyle w:val="aff6"/>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c"/>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247AB5" w:rsidP="006103A2">
            <w:pPr>
              <w:pStyle w:val="aff6"/>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c"/>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ae"/>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6"/>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c"/>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247AB5" w:rsidP="006103A2">
            <w:pPr>
              <w:pStyle w:val="aff6"/>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c"/>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247AB5" w:rsidP="006103A2">
            <w:pPr>
              <w:pStyle w:val="aff6"/>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c"/>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247AB5" w:rsidP="006103A2">
            <w:pPr>
              <w:pStyle w:val="aff6"/>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c"/>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c"/>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c"/>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247AB5" w:rsidP="006103A2">
            <w:pPr>
              <w:pStyle w:val="aff6"/>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c"/>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Type-2 HARQ codebook:</w:t>
              </w:r>
              <w:r w:rsidR="00801F1F" w:rsidRPr="006103A2">
                <w:rPr>
                  <w:rStyle w:val="afc"/>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afc"/>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247AB5" w:rsidP="006103A2">
            <w:pPr>
              <w:pStyle w:val="aff6"/>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c"/>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247AB5" w:rsidP="006103A2">
            <w:pPr>
              <w:pStyle w:val="aff6"/>
              <w:tabs>
                <w:tab w:val="right" w:leader="dot" w:pos="9629"/>
              </w:tabs>
              <w:spacing w:after="0"/>
              <w:rPr>
                <w:rFonts w:ascii="Times New Roman" w:hAnsi="Times New Roman" w:cs="Times New Roman"/>
                <w:b w:val="0"/>
                <w:sz w:val="20"/>
                <w:szCs w:val="20"/>
              </w:rPr>
            </w:pPr>
            <w:hyperlink w:anchor="_Toc84017328" w:history="1">
              <w:r w:rsidR="00801F1F" w:rsidRPr="006103A2">
                <w:rPr>
                  <w:rStyle w:val="afc"/>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afc"/>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c"/>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8"/>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lastRenderedPageBreak/>
              <w:t xml:space="preserve">Proposal 6. It is proposed to support that SPS PDSCH with HARQ FB enabling with lowest configured sps-ConfigIndex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lastRenderedPageBreak/>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behavior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6103A2">
            <w:pPr>
              <w:pStyle w:val="aff0"/>
              <w:numPr>
                <w:ilvl w:val="0"/>
                <w:numId w:val="51"/>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6103A2">
            <w:pPr>
              <w:pStyle w:val="aff0"/>
              <w:numPr>
                <w:ilvl w:val="0"/>
                <w:numId w:val="52"/>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lastRenderedPageBreak/>
              <w:t xml:space="preserve">Proposal 3: Support a new UCI feedback for reporting DL transmission disruption and/or requesting DL scheduling changes when HARQ feedback is disabled.  </w:t>
            </w:r>
          </w:p>
          <w:p w14:paraId="6DF36A74" w14:textId="77777777" w:rsidR="004A2D43" w:rsidRPr="006103A2" w:rsidRDefault="004A2D43" w:rsidP="006103A2">
            <w:pPr>
              <w:pStyle w:val="aff0"/>
              <w:numPr>
                <w:ilvl w:val="0"/>
                <w:numId w:val="53"/>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f0"/>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6103A2">
            <w:pPr>
              <w:pStyle w:val="aff0"/>
              <w:numPr>
                <w:ilvl w:val="0"/>
                <w:numId w:val="55"/>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6103A2">
            <w:pPr>
              <w:pStyle w:val="aff0"/>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6103A2">
            <w:pPr>
              <w:pStyle w:val="aff0"/>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CC9B3" w14:textId="77777777" w:rsidR="00247AB5" w:rsidRDefault="00247AB5">
      <w:pPr>
        <w:spacing w:after="0"/>
      </w:pPr>
      <w:r>
        <w:separator/>
      </w:r>
    </w:p>
  </w:endnote>
  <w:endnote w:type="continuationSeparator" w:id="0">
    <w:p w14:paraId="67AB790C" w14:textId="77777777" w:rsidR="00247AB5" w:rsidRDefault="00247A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7E28B7" w:rsidRDefault="007E28B7">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7E28B7" w:rsidRDefault="007E28B7">
    <w:pPr>
      <w:pStyle w:val="af1"/>
      <w:ind w:right="360"/>
    </w:pPr>
  </w:p>
  <w:p w14:paraId="5E0AA512" w14:textId="77777777" w:rsidR="007E28B7" w:rsidRDefault="007E28B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66F6C30F" w:rsidR="007E28B7" w:rsidRDefault="007E28B7">
    <w:pPr>
      <w:pStyle w:val="af1"/>
      <w:ind w:right="360"/>
    </w:pPr>
    <w:r>
      <w:rPr>
        <w:rStyle w:val="af9"/>
      </w:rPr>
      <w:fldChar w:fldCharType="begin"/>
    </w:r>
    <w:r>
      <w:rPr>
        <w:rStyle w:val="af9"/>
      </w:rPr>
      <w:instrText xml:space="preserve"> PAGE </w:instrText>
    </w:r>
    <w:r>
      <w:rPr>
        <w:rStyle w:val="af9"/>
      </w:rPr>
      <w:fldChar w:fldCharType="separate"/>
    </w:r>
    <w:r w:rsidR="00C80DBC">
      <w:rPr>
        <w:rStyle w:val="af9"/>
        <w:noProof/>
      </w:rPr>
      <w:t>20</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C80DBC">
      <w:rPr>
        <w:rStyle w:val="af9"/>
        <w:noProof/>
      </w:rPr>
      <w:t>35</w:t>
    </w:r>
    <w:r>
      <w:rPr>
        <w:rStyle w:val="af9"/>
      </w:rPr>
      <w:fldChar w:fldCharType="end"/>
    </w:r>
  </w:p>
  <w:p w14:paraId="7BDCDC6E" w14:textId="77777777" w:rsidR="007E28B7" w:rsidRDefault="007E28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32732" w14:textId="77777777" w:rsidR="00247AB5" w:rsidRDefault="00247AB5">
      <w:pPr>
        <w:spacing w:after="0"/>
      </w:pPr>
      <w:r>
        <w:separator/>
      </w:r>
    </w:p>
  </w:footnote>
  <w:footnote w:type="continuationSeparator" w:id="0">
    <w:p w14:paraId="1E0714BA" w14:textId="77777777" w:rsidR="00247AB5" w:rsidRDefault="00247A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7E28B7" w:rsidRDefault="007E28B7">
    <w:r>
      <w:t xml:space="preserve">Page </w:t>
    </w:r>
    <w:r>
      <w:fldChar w:fldCharType="begin"/>
    </w:r>
    <w:r>
      <w:instrText>PAGE</w:instrText>
    </w:r>
    <w:r>
      <w:fldChar w:fldCharType="separate"/>
    </w:r>
    <w:r>
      <w:t>1</w:t>
    </w:r>
    <w:r>
      <w:fldChar w:fldCharType="end"/>
    </w:r>
  </w:p>
  <w:p w14:paraId="46AD2BF3" w14:textId="77777777" w:rsidR="007E28B7" w:rsidRDefault="007E28B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2"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5"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2"/>
  </w:num>
  <w:num w:numId="10">
    <w:abstractNumId w:val="50"/>
  </w:num>
  <w:num w:numId="11">
    <w:abstractNumId w:val="51"/>
  </w:num>
  <w:num w:numId="12">
    <w:abstractNumId w:val="14"/>
  </w:num>
  <w:num w:numId="13">
    <w:abstractNumId w:val="33"/>
  </w:num>
  <w:num w:numId="14">
    <w:abstractNumId w:val="13"/>
  </w:num>
  <w:num w:numId="15">
    <w:abstractNumId w:val="56"/>
  </w:num>
  <w:num w:numId="16">
    <w:abstractNumId w:val="40"/>
  </w:num>
  <w:num w:numId="17">
    <w:abstractNumId w:val="5"/>
  </w:num>
  <w:num w:numId="18">
    <w:abstractNumId w:val="17"/>
  </w:num>
  <w:num w:numId="19">
    <w:abstractNumId w:val="55"/>
  </w:num>
  <w:num w:numId="20">
    <w:abstractNumId w:val="27"/>
  </w:num>
  <w:num w:numId="21">
    <w:abstractNumId w:val="8"/>
  </w:num>
  <w:num w:numId="22">
    <w:abstractNumId w:val="22"/>
  </w:num>
  <w:num w:numId="23">
    <w:abstractNumId w:val="9"/>
  </w:num>
  <w:num w:numId="24">
    <w:abstractNumId w:val="48"/>
  </w:num>
  <w:num w:numId="25">
    <w:abstractNumId w:val="16"/>
  </w:num>
  <w:num w:numId="26">
    <w:abstractNumId w:val="29"/>
  </w:num>
  <w:num w:numId="27">
    <w:abstractNumId w:val="20"/>
  </w:num>
  <w:num w:numId="28">
    <w:abstractNumId w:val="44"/>
  </w:num>
  <w:num w:numId="29">
    <w:abstractNumId w:val="47"/>
  </w:num>
  <w:num w:numId="30">
    <w:abstractNumId w:val="39"/>
  </w:num>
  <w:num w:numId="31">
    <w:abstractNumId w:val="4"/>
  </w:num>
  <w:num w:numId="32">
    <w:abstractNumId w:val="7"/>
  </w:num>
  <w:num w:numId="33">
    <w:abstractNumId w:val="42"/>
  </w:num>
  <w:num w:numId="34">
    <w:abstractNumId w:val="25"/>
  </w:num>
  <w:num w:numId="35">
    <w:abstractNumId w:val="52"/>
  </w:num>
  <w:num w:numId="36">
    <w:abstractNumId w:val="31"/>
  </w:num>
  <w:num w:numId="37">
    <w:abstractNumId w:val="6"/>
  </w:num>
  <w:num w:numId="38">
    <w:abstractNumId w:val="15"/>
  </w:num>
  <w:num w:numId="39">
    <w:abstractNumId w:val="23"/>
  </w:num>
  <w:num w:numId="40">
    <w:abstractNumId w:val="21"/>
  </w:num>
  <w:num w:numId="41">
    <w:abstractNumId w:val="35"/>
  </w:num>
  <w:num w:numId="42">
    <w:abstractNumId w:val="43"/>
  </w:num>
  <w:num w:numId="43">
    <w:abstractNumId w:val="38"/>
  </w:num>
  <w:num w:numId="44">
    <w:abstractNumId w:val="24"/>
  </w:num>
  <w:num w:numId="45">
    <w:abstractNumId w:val="36"/>
  </w:num>
  <w:num w:numId="46">
    <w:abstractNumId w:val="11"/>
  </w:num>
  <w:num w:numId="47">
    <w:abstractNumId w:val="30"/>
  </w:num>
  <w:num w:numId="48">
    <w:abstractNumId w:val="49"/>
  </w:num>
  <w:num w:numId="49">
    <w:abstractNumId w:val="26"/>
  </w:num>
  <w:num w:numId="50">
    <w:abstractNumId w:val="46"/>
  </w:num>
  <w:num w:numId="51">
    <w:abstractNumId w:val="0"/>
  </w:num>
  <w:num w:numId="52">
    <w:abstractNumId w:val="53"/>
  </w:num>
  <w:num w:numId="53">
    <w:abstractNumId w:val="10"/>
  </w:num>
  <w:num w:numId="54">
    <w:abstractNumId w:val="32"/>
  </w:num>
  <w:num w:numId="55">
    <w:abstractNumId w:val="3"/>
  </w:num>
  <w:num w:numId="56">
    <w:abstractNumId w:val="18"/>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67"/>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46"/>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6C8"/>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3">
    <w:name w:val="List Number 2"/>
    <w:basedOn w:val="a9"/>
    <w:qFormat/>
    <w:pPr>
      <w:ind w:left="851"/>
    </w:pPr>
  </w:style>
  <w:style w:type="paragraph" w:styleId="a9">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ac"/>
    <w:uiPriority w:val="35"/>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2"/>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3">
    <w:name w:val="index 1"/>
    <w:basedOn w:val="a1"/>
    <w:next w:val="a1"/>
    <w:semiHidden/>
    <w:qFormat/>
    <w:pPr>
      <w:keepLines/>
      <w:spacing w:after="0"/>
    </w:pPr>
  </w:style>
  <w:style w:type="paragraph" w:styleId="26">
    <w:name w:val="index 2"/>
    <w:basedOn w:val="13"/>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목록 단락,?? ??,?????,????,Lista1,中等深浅网格 1 - 着色 21,1st level - Bullet List Paragraph,Lettre d'introduction,Paragrafo elenco,Normal bullet 2,Bullet list,Numbered List,List Paragraph1,Task Body,Viñetas (Inicio Parrafo)"/>
    <w:basedOn w:val="a1"/>
    <w:link w:val="14"/>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2">
    <w:name w:val="样式 页眉"/>
    <w:basedOn w:val="af3"/>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2">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14">
    <w:name w:val="列出段落 字符1"/>
    <w:aliases w:val="- Bullets 字符,목록 단락 字符,?? ?? 字符,????? 字符,???? 字符,Lista1 字符,中等深浅网格 1 - 着色 21 字符,1st level - Bullet List Paragraph 字符,Lettre d'introduction 字符,Paragrafo elenco 字符,Normal bullet 2 字符,Bullet list 字符,Numbered List 字符,List Paragraph1 字符,Task Body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5">
    <w:name w:val="列出段落1"/>
    <w:basedOn w:val="a1"/>
    <w:link w:val="aff3"/>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3">
    <w:name w:val="列出段落 字符"/>
    <w:link w:val="15"/>
    <w:uiPriority w:val="34"/>
    <w:qFormat/>
    <w:rPr>
      <w:rFonts w:ascii="Times New Roman" w:eastAsia="MS Gothic" w:hAnsi="Times New Roman"/>
      <w:sz w:val="24"/>
      <w:lang w:val="en-GB" w:eastAsia="ja-JP"/>
    </w:rPr>
  </w:style>
  <w:style w:type="paragraph" w:customStyle="1" w:styleId="16">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4">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5">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7">
    <w:name w:val="正文2"/>
    <w:rsid w:val="002B33B9"/>
    <w:pPr>
      <w:spacing w:before="100" w:beforeAutospacing="1" w:after="180"/>
    </w:pPr>
    <w:rPr>
      <w:rFonts w:eastAsia="宋体"/>
      <w:sz w:val="24"/>
      <w:szCs w:val="24"/>
    </w:rPr>
  </w:style>
  <w:style w:type="paragraph" w:customStyle="1" w:styleId="410">
    <w:name w:val="标题 41"/>
    <w:basedOn w:val="a1"/>
    <w:next w:val="27"/>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4"/>
      </w:numPr>
      <w:suppressAutoHyphens/>
      <w:overflowPunct/>
      <w:autoSpaceDE/>
      <w:autoSpaceDN/>
      <w:adjustRightInd/>
      <w:spacing w:after="360" w:line="360" w:lineRule="exact"/>
      <w:textAlignment w:val="auto"/>
    </w:pPr>
    <w:rPr>
      <w:rFonts w:eastAsia="Times New Roman"/>
      <w:bCs/>
      <w:sz w:val="24"/>
      <w:lang w:val="en-US"/>
    </w:rPr>
  </w:style>
  <w:style w:type="paragraph" w:styleId="aff8">
    <w:name w:val="No Spacing"/>
    <w:aliases w:val="동현일반"/>
    <w:basedOn w:val="a1"/>
    <w:link w:val="aff9"/>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aff9">
    <w:name w:val="无间隔 字符"/>
    <w:aliases w:val="동현일반 字符"/>
    <w:basedOn w:val="a2"/>
    <w:link w:val="aff8"/>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B6EA348-DD2E-4248-AF63-336E5534A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35</Pages>
  <Words>15284</Words>
  <Characters>87119</Characters>
  <Application>Microsoft Office Word</Application>
  <DocSecurity>0</DocSecurity>
  <Lines>725</Lines>
  <Paragraphs>204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ZTE</Company>
  <LinksUpToDate>false</LinksUpToDate>
  <CharactersWithSpaces>102199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mi</cp:lastModifiedBy>
  <cp:revision>2</cp:revision>
  <cp:lastPrinted>2011-11-09T07:49:00Z</cp:lastPrinted>
  <dcterms:created xsi:type="dcterms:W3CDTF">2021-10-12T09:18:00Z</dcterms:created>
  <dcterms:modified xsi:type="dcterms:W3CDTF">2021-10-12T09:18:00Z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