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r w:rsidR="00136C84">
        <w:rPr>
          <w:rFonts w:ascii="Times New Roman" w:eastAsiaTheme="minorEastAsia" w:hAnsi="Times New Roman"/>
          <w:sz w:val="20"/>
          <w:szCs w:val="20"/>
          <w:lang w:eastAsia="zh-CN"/>
        </w:rPr>
        <w:t>Spreadtrum</w:t>
      </w:r>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Baicells</w:t>
      </w:r>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C2479F" w14:paraId="5E718761" w14:textId="77777777" w:rsidTr="001B6AAB">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C2479F" w:rsidRPr="005D67D0" w:rsidRDefault="00C2479F"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C2479F" w:rsidRPr="005D67D0" w:rsidRDefault="00C2479F"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C2479F" w:rsidRPr="005D67D0" w:rsidRDefault="00C2479F" w:rsidP="0034529F">
            <w:pPr>
              <w:snapToGrid w:val="0"/>
              <w:ind w:left="360"/>
              <w:rPr>
                <w:lang w:eastAsia="zh-CN"/>
              </w:rPr>
            </w:pPr>
            <w:r>
              <w:rPr>
                <w:lang w:eastAsia="zh-CN"/>
              </w:rPr>
              <w:t xml:space="preserve">Enhancement on Fallback DCI can boost the benefits for scheduling and other benefits as shown above. </w:t>
            </w:r>
          </w:p>
        </w:tc>
      </w:tr>
      <w:tr w:rsidR="00C2479F" w14:paraId="33ACAD15" w14:textId="77777777" w:rsidTr="001B6AAB">
        <w:trPr>
          <w:jc w:val="center"/>
        </w:trPr>
        <w:tc>
          <w:tcPr>
            <w:tcW w:w="1338" w:type="pct"/>
            <w:vMerge/>
            <w:tcBorders>
              <w:left w:val="single" w:sz="4" w:space="0" w:color="auto"/>
              <w:bottom w:val="single" w:sz="4" w:space="0" w:color="auto"/>
              <w:right w:val="single" w:sz="4" w:space="0" w:color="auto"/>
            </w:tcBorders>
            <w:vAlign w:val="center"/>
          </w:tcPr>
          <w:p w14:paraId="27D7F646" w14:textId="77777777" w:rsidR="00C2479F" w:rsidRPr="005D67D0" w:rsidRDefault="00C2479F" w:rsidP="00C2479F">
            <w:pPr>
              <w:jc w:val="center"/>
              <w:rPr>
                <w:rFonts w:cs="Arial" w:hint="eastAsia"/>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C2479F" w:rsidRDefault="00C2479F" w:rsidP="00C2479F">
            <w:pPr>
              <w:snapToGrid w:val="0"/>
              <w:ind w:left="360"/>
              <w:jc w:val="center"/>
              <w:rPr>
                <w:lang w:eastAsia="zh-CN"/>
              </w:rPr>
            </w:pPr>
            <w:r w:rsidRPr="008F6774">
              <w:t>Huawei, HiSilicon</w:t>
            </w:r>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C2479F" w:rsidRDefault="00C2479F" w:rsidP="00C2479F">
            <w:pPr>
              <w:snapToGrid w:val="0"/>
              <w:ind w:left="360"/>
              <w:rPr>
                <w:lang w:eastAsia="zh-CN"/>
              </w:rPr>
            </w:pPr>
            <w:r w:rsidRPr="008F6774">
              <w:t>We prefer to keep the support for 32 HARQ processes available also for the fallback DCIs.</w:t>
            </w:r>
          </w:p>
        </w:tc>
      </w:tr>
      <w:tr w:rsidR="00C2479F"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C2479F" w:rsidRPr="005D67D0" w:rsidRDefault="00C2479F" w:rsidP="00C2479F">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C2479F" w:rsidRPr="005D67D0" w:rsidRDefault="00C2479F" w:rsidP="00C2479F">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C2479F" w:rsidRPr="005D67D0" w:rsidRDefault="00C2479F" w:rsidP="00C2479F">
            <w:pPr>
              <w:snapToGrid w:val="0"/>
              <w:ind w:left="360"/>
              <w:jc w:val="center"/>
            </w:pPr>
          </w:p>
        </w:tc>
      </w:tr>
      <w:tr w:rsidR="00C2479F"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C2479F" w:rsidRDefault="00C2479F" w:rsidP="00C2479F">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C2479F" w:rsidRPr="005D67D0" w:rsidRDefault="00C2479F" w:rsidP="00C2479F">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C2479F"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C2479F" w:rsidRDefault="00C2479F" w:rsidP="00C2479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C2479F" w:rsidRDefault="00C2479F" w:rsidP="00C2479F">
            <w:pPr>
              <w:snapToGrid w:val="0"/>
              <w:ind w:left="360"/>
              <w:jc w:val="center"/>
              <w:rPr>
                <w:rFonts w:cs="Arial"/>
                <w:color w:val="000000" w:themeColor="text1"/>
                <w:lang w:eastAsia="zh-CN"/>
              </w:rPr>
            </w:pPr>
            <w:r>
              <w:t>Fallback DCI is mainly used during RRC reconfiguration, where the gNB would be knowing that fallback DCI would be used for a short period of time. Hence, the gNB scheduler could take this into account and the HARQ processes with higher process ID would anyway be possible to schedule after completion of reconfiguration procedure.</w:t>
            </w:r>
          </w:p>
        </w:tc>
      </w:tr>
      <w:tr w:rsidR="00C2479F"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C2479F" w:rsidRDefault="00C2479F" w:rsidP="00C2479F">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C2479F" w:rsidRDefault="00C2479F" w:rsidP="00C2479F">
            <w:pPr>
              <w:snapToGrid w:val="0"/>
              <w:ind w:left="360"/>
              <w:jc w:val="center"/>
            </w:pPr>
          </w:p>
        </w:tc>
      </w:tr>
      <w:tr w:rsidR="00C2479F"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C2479F" w:rsidRPr="00F43B1D" w:rsidRDefault="00C2479F" w:rsidP="00C2479F">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C2479F" w:rsidRDefault="00C2479F" w:rsidP="00C2479F">
            <w:pPr>
              <w:snapToGrid w:val="0"/>
              <w:ind w:left="360"/>
              <w:jc w:val="center"/>
            </w:pPr>
          </w:p>
        </w:tc>
      </w:tr>
      <w:tr w:rsidR="00C2479F"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77777777" w:rsidR="00C2479F" w:rsidRDefault="00C2479F" w:rsidP="00C2479F">
            <w:pPr>
              <w:snapToGrid w:val="0"/>
              <w:ind w:left="360"/>
              <w:jc w:val="center"/>
              <w:rPr>
                <w:rFonts w:eastAsia="Malgun Gothic"/>
                <w:lang w:eastAsia="ko-KR"/>
              </w:rPr>
            </w:pP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C2479F" w:rsidRDefault="00C2479F" w:rsidP="00C2479F">
            <w:pPr>
              <w:snapToGrid w:val="0"/>
              <w:ind w:left="360"/>
              <w:jc w:val="center"/>
            </w:pPr>
          </w:p>
        </w:tc>
      </w:tr>
      <w:tr w:rsidR="00C2479F"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77777777" w:rsidR="00C2479F" w:rsidRDefault="00C2479F" w:rsidP="00C2479F">
            <w:pPr>
              <w:snapToGrid w:val="0"/>
              <w:ind w:left="360"/>
              <w:jc w:val="center"/>
              <w:rPr>
                <w:rFonts w:eastAsia="Malgun Gothic"/>
                <w:lang w:eastAsia="ko-KR"/>
              </w:rPr>
            </w:pP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C2479F" w:rsidRDefault="00C2479F" w:rsidP="00C2479F">
            <w:pPr>
              <w:snapToGrid w:val="0"/>
              <w:ind w:left="360"/>
              <w:jc w:val="center"/>
            </w:pPr>
          </w:p>
        </w:tc>
      </w:tr>
      <w:tr w:rsidR="00C2479F" w14:paraId="450BD913"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6022F7E"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4AF7A3EA" w:rsidR="00C2479F" w:rsidRDefault="00C2479F" w:rsidP="00C2479F">
            <w:pPr>
              <w:snapToGrid w:val="0"/>
              <w:ind w:left="360"/>
              <w:jc w:val="center"/>
              <w:rPr>
                <w:rFonts w:eastAsia="Malgun Gothic"/>
                <w:lang w:eastAsia="ko-KR"/>
              </w:rPr>
            </w:pPr>
          </w:p>
        </w:tc>
        <w:tc>
          <w:tcPr>
            <w:tcW w:w="1814" w:type="pct"/>
            <w:tcBorders>
              <w:top w:val="single" w:sz="4" w:space="0" w:color="auto"/>
              <w:left w:val="single" w:sz="4" w:space="0" w:color="auto"/>
              <w:bottom w:val="single" w:sz="4" w:space="0" w:color="auto"/>
              <w:right w:val="single" w:sz="4" w:space="0" w:color="auto"/>
            </w:tcBorders>
          </w:tcPr>
          <w:p w14:paraId="4EFFC3EA" w14:textId="77777777" w:rsidR="00C2479F" w:rsidRDefault="00C2479F" w:rsidP="00C2479F">
            <w:pPr>
              <w:snapToGrid w:val="0"/>
              <w:ind w:left="360"/>
              <w:jc w:val="center"/>
            </w:pPr>
          </w:p>
        </w:tc>
      </w:tr>
      <w:tr w:rsidR="00C2479F"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C2479F" w:rsidRPr="005D67D0" w:rsidRDefault="00C2479F" w:rsidP="00C2479F">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C2479F" w:rsidRPr="005D67D0" w:rsidRDefault="00C2479F" w:rsidP="00C2479F">
            <w:pPr>
              <w:snapToGrid w:val="0"/>
              <w:ind w:left="360"/>
              <w:jc w:val="center"/>
            </w:pPr>
            <w:r w:rsidRPr="005D67D0">
              <w:rPr>
                <w:b/>
                <w:lang w:eastAsia="zh-CN"/>
              </w:rPr>
              <w:t>Strong concern</w:t>
            </w:r>
          </w:p>
        </w:tc>
      </w:tr>
      <w:tr w:rsidR="00C2479F"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C2479F" w:rsidRPr="005D67D0" w:rsidRDefault="00C2479F" w:rsidP="00C2479F">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C2479F" w:rsidRDefault="00C2479F" w:rsidP="00C2479F">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C2479F" w:rsidRPr="005D67D0" w:rsidRDefault="00C2479F" w:rsidP="00C2479F">
            <w:pPr>
              <w:snapToGrid w:val="0"/>
              <w:ind w:left="360"/>
              <w:jc w:val="center"/>
              <w:rPr>
                <w:b/>
                <w:lang w:eastAsia="zh-CN"/>
              </w:rPr>
            </w:pPr>
            <w:r>
              <w:rPr>
                <w:rFonts w:hint="eastAsia"/>
                <w:b/>
                <w:lang w:eastAsia="zh-CN"/>
              </w:rPr>
              <w:t>J</w:t>
            </w:r>
            <w:r>
              <w:rPr>
                <w:b/>
                <w:lang w:eastAsia="zh-CN"/>
              </w:rPr>
              <w:t>ustification</w:t>
            </w:r>
          </w:p>
        </w:tc>
      </w:tr>
      <w:tr w:rsidR="00C2479F"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C2479F" w:rsidRPr="005D67D0" w:rsidRDefault="00C2479F" w:rsidP="00C2479F">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C2479F" w:rsidRPr="00235505" w:rsidRDefault="00C2479F" w:rsidP="00C2479F">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C2479F" w:rsidRPr="00235505" w:rsidRDefault="00C2479F" w:rsidP="00C2479F">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C2479F"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C2479F" w:rsidRPr="00235505" w:rsidRDefault="00C2479F" w:rsidP="00C2479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C2479F" w:rsidRPr="00235505" w:rsidRDefault="00C2479F" w:rsidP="00C2479F">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C2479F"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C2479F" w:rsidRDefault="00C2479F" w:rsidP="00C2479F">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C2479F" w:rsidRDefault="00C2479F" w:rsidP="00C2479F">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C2479F" w:rsidRPr="00B44D29" w:rsidRDefault="00C2479F" w:rsidP="00C2479F">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C2479F" w14:paraId="390AD316"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9172761"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7777777" w:rsidR="00C2479F" w:rsidRDefault="00C2479F" w:rsidP="00C2479F">
            <w:pPr>
              <w:snapToGrid w:val="0"/>
              <w:ind w:left="360"/>
              <w:jc w:val="center"/>
              <w:rPr>
                <w:rFonts w:eastAsia="Malgun Gothic"/>
                <w:lang w:eastAsia="ko-KR"/>
              </w:rPr>
            </w:pPr>
          </w:p>
        </w:tc>
        <w:tc>
          <w:tcPr>
            <w:tcW w:w="1814" w:type="pct"/>
            <w:tcBorders>
              <w:top w:val="single" w:sz="4" w:space="0" w:color="auto"/>
              <w:left w:val="single" w:sz="4" w:space="0" w:color="auto"/>
              <w:bottom w:val="single" w:sz="4" w:space="0" w:color="auto"/>
              <w:right w:val="single" w:sz="4" w:space="0" w:color="auto"/>
            </w:tcBorders>
          </w:tcPr>
          <w:p w14:paraId="620D733D" w14:textId="77777777" w:rsidR="00C2479F" w:rsidRPr="00B44D29" w:rsidRDefault="00C2479F" w:rsidP="00C2479F">
            <w:pPr>
              <w:snapToGrid w:val="0"/>
              <w:ind w:left="360"/>
              <w:jc w:val="center"/>
              <w:rPr>
                <w:bCs/>
                <w:lang w:eastAsia="zh-CN"/>
              </w:rPr>
            </w:pPr>
          </w:p>
        </w:tc>
      </w:tr>
      <w:tr w:rsidR="00C2479F"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C2479F" w:rsidRPr="005D67D0" w:rsidRDefault="00C2479F" w:rsidP="00C2479F">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C2479F" w:rsidRDefault="00C2479F" w:rsidP="00C2479F">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C2479F" w:rsidRDefault="00C2479F" w:rsidP="00C2479F">
            <w:pPr>
              <w:snapToGrid w:val="0"/>
              <w:ind w:left="360"/>
              <w:jc w:val="center"/>
              <w:rPr>
                <w:b/>
                <w:lang w:eastAsia="zh-CN"/>
              </w:rPr>
            </w:pPr>
          </w:p>
        </w:tc>
      </w:tr>
      <w:tr w:rsidR="00C2479F"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C2479F" w:rsidRPr="005D67D0" w:rsidRDefault="00C2479F" w:rsidP="00C2479F">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C2479F" w:rsidRPr="00F72554" w:rsidRDefault="00C2479F" w:rsidP="00C2479F">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C2479F" w:rsidRPr="00F72554" w:rsidRDefault="00C2479F" w:rsidP="00C2479F">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Option-1: The UE’s behavior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lastRenderedPageBreak/>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r w:rsidR="00136C84" w:rsidRPr="000205E3">
        <w:rPr>
          <w:rFonts w:ascii="Times New Roman" w:eastAsiaTheme="minorEastAsia" w:hAnsi="Times New Roman"/>
          <w:color w:val="000000" w:themeColor="text1"/>
          <w:sz w:val="20"/>
          <w:szCs w:val="20"/>
          <w:lang w:eastAsia="zh-CN"/>
        </w:rPr>
        <w:t>Spreadtrum</w:t>
      </w:r>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Baicell</w:t>
      </w:r>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r w:rsidR="00136C84" w:rsidRPr="002C127B">
        <w:rPr>
          <w:rFonts w:ascii="Times New Roman" w:eastAsiaTheme="minorEastAsia" w:hAnsi="Times New Roman"/>
          <w:color w:val="000000" w:themeColor="text1"/>
          <w:sz w:val="20"/>
          <w:szCs w:val="20"/>
          <w:lang w:eastAsia="zh-CN"/>
        </w:rPr>
        <w:t>Spreadtrum</w:t>
      </w:r>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Baicell</w:t>
      </w:r>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ListParagraph"/>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We do not agree to this proposal. The UE will have to calculate the CRC prior to delivering the packet to higher layers. The information is available, the information bits are available for carrying the feedback is available, so why not provide the information to the gNB (the gNB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gNB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We do not agree with OPPO that there is no useful information for the network. The pre-known NACKs can be helpful for decoder performance of Reed-Mueller code and polar code at gNB side.</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e are support to take it since benefits to reduce the power consumption at UE is forseen.</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gNB side, and the gNB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behavior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If unsuccessful detection of DCI carrying feedback-enable HARQ process doesn’t occur, no ambiguity occurs since neither gNB nor UE expects for the report. In this case, both PUCCH resource overhead for carrying HARQ-ACK feedback as configured by the gNB and UE battery consumption for sending PUCCH can be reduced.</w:t>
            </w:r>
          </w:p>
          <w:p w14:paraId="28C98EEE" w14:textId="71D79939" w:rsidR="00E609B5" w:rsidRDefault="00E609B5" w:rsidP="00E609B5">
            <w:pPr>
              <w:snapToGrid w:val="0"/>
              <w:ind w:left="360"/>
              <w:rPr>
                <w:lang w:eastAsia="zh-CN"/>
              </w:rPr>
            </w:pPr>
            <w:r>
              <w:rPr>
                <w:lang w:eastAsia="zh-CN"/>
              </w:rPr>
              <w:lastRenderedPageBreak/>
              <w:t>Otherwise, if unsuccessful detection of DCI carrying feedback-enable HARQ process occurs, ambiguity due to missing detection of DCI for a PDSCH with a feedback-enabled HARQ processes occurs, i.e., gNB expected a HARQ-ACK feedback but UE missed it. But luckily the above ambiguity may be not an issue, since gNB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hint="eastAsia"/>
                <w:lang w:eastAsia="zh-CN"/>
              </w:rPr>
            </w:pPr>
            <w:r w:rsidRPr="008F6774">
              <w:rPr>
                <w:rFonts w:cs="Arial"/>
              </w:rPr>
              <w:lastRenderedPageBreak/>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rFonts w:hint="eastAsia"/>
                <w:lang w:eastAsia="zh-CN"/>
              </w:rPr>
            </w:pPr>
            <w:r w:rsidRPr="008F6774">
              <w:t>We are not convinced that this gives any benefit whatsoever. Particularly when the occurrences of all HARQ processes being disabled is rare.</w:t>
            </w:r>
          </w:p>
        </w:tc>
      </w:tr>
    </w:tbl>
    <w:p w14:paraId="46824DF3" w14:textId="36A772F8" w:rsidR="00722F8A" w:rsidRPr="00FB2E73"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Spreadtrum</w:t>
      </w:r>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DCM, Baicell</w:t>
      </w:r>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ListParagraph"/>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p>
    <w:p w14:paraId="518B85C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ListParagraph"/>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lastRenderedPageBreak/>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534B1B"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534B1B" w:rsidRPr="005D67D0" w:rsidRDefault="00534B1B"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534B1B" w:rsidRPr="005D67D0" w:rsidRDefault="00534B1B"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534B1B" w:rsidRPr="005D67D0" w:rsidRDefault="00534B1B" w:rsidP="001632DA">
            <w:pPr>
              <w:snapToGrid w:val="0"/>
              <w:ind w:left="360"/>
              <w:jc w:val="center"/>
              <w:rPr>
                <w:lang w:eastAsia="zh-CN"/>
              </w:rPr>
            </w:pPr>
            <w:r>
              <w:rPr>
                <w:lang w:eastAsia="zh-CN"/>
              </w:rPr>
              <w:t>The indication bit is already in the DCI, it would be reasonable to use this bit instead of making it useless.</w:t>
            </w:r>
          </w:p>
        </w:tc>
      </w:tr>
      <w:tr w:rsidR="00534B1B"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534B1B" w:rsidRDefault="00534B1B"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534B1B" w:rsidRPr="0029544A" w:rsidRDefault="00534B1B"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534B1B"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534B1B" w:rsidRPr="005D67D0" w:rsidRDefault="00534B1B"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534B1B" w:rsidRDefault="00534B1B"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534B1B" w:rsidRPr="0029544A" w:rsidRDefault="00534B1B"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534B1B"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534B1B" w:rsidRDefault="00534B1B"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534B1B" w:rsidRPr="0029544A" w:rsidRDefault="00534B1B" w:rsidP="0029544A">
            <w:pPr>
              <w:snapToGrid w:val="0"/>
              <w:ind w:left="360"/>
              <w:rPr>
                <w:bCs/>
                <w:lang w:eastAsia="zh-CN"/>
              </w:rPr>
            </w:pPr>
            <w:r>
              <w:rPr>
                <w:bCs/>
                <w:lang w:eastAsia="zh-CN"/>
              </w:rPr>
              <w:t>The option improves the reliability with no additional impact on gNB other than repeating the DAI counter.</w:t>
            </w:r>
          </w:p>
        </w:tc>
      </w:tr>
      <w:tr w:rsidR="00980575"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980575" w:rsidRDefault="00980575"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980575" w:rsidRDefault="00980575"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980575"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980575" w:rsidRDefault="00980575"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980575" w:rsidRDefault="0072755E"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sidR="00A27D3D">
              <w:rPr>
                <w:rFonts w:eastAsia="MS Mincho"/>
                <w:lang w:eastAsia="ja-JP"/>
              </w:rPr>
              <w:t xml:space="preserve">robustness </w:t>
            </w:r>
            <w:r>
              <w:rPr>
                <w:rFonts w:eastAsia="MS Mincho"/>
                <w:lang w:eastAsia="ja-JP"/>
              </w:rPr>
              <w:t xml:space="preserve">to </w:t>
            </w:r>
            <w:r w:rsidR="00D21845" w:rsidRPr="00D21845">
              <w:rPr>
                <w:rFonts w:eastAsia="MS Mincho"/>
                <w:lang w:eastAsia="ja-JP"/>
              </w:rPr>
              <w:t>the last DCI for a PDSCH with a feedback-enabled HARQ processes missing issue.</w:t>
            </w:r>
          </w:p>
        </w:tc>
      </w:tr>
      <w:tr w:rsidR="00C2479F"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C2479F" w:rsidRDefault="00C2479F" w:rsidP="00C2479F">
            <w:pPr>
              <w:snapToGrid w:val="0"/>
              <w:ind w:left="360"/>
              <w:jc w:val="center"/>
              <w:rPr>
                <w:lang w:eastAsia="zh-CN"/>
              </w:rPr>
            </w:pPr>
            <w:r>
              <w:rPr>
                <w:lang w:eastAsia="zh-CN"/>
              </w:rPr>
              <w:t>Huawei, HiSilicon</w:t>
            </w:r>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C2479F" w:rsidRDefault="00C2479F"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feedback-enabled HARQ processes can be useful for UE to determine codebook size and detect DCI missing.</w:t>
            </w:r>
          </w:p>
        </w:tc>
      </w:tr>
      <w:tr w:rsidR="00C2479F"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77777777" w:rsidR="00C2479F" w:rsidRDefault="00C2479F" w:rsidP="00C2479F">
            <w:pPr>
              <w:snapToGrid w:val="0"/>
              <w:ind w:left="360"/>
              <w:jc w:val="center"/>
              <w:rPr>
                <w:lang w:eastAsia="zh-CN"/>
              </w:rPr>
            </w:pPr>
          </w:p>
        </w:tc>
        <w:tc>
          <w:tcPr>
            <w:tcW w:w="2478" w:type="pct"/>
            <w:tcBorders>
              <w:top w:val="single" w:sz="4" w:space="0" w:color="auto"/>
              <w:left w:val="single" w:sz="4" w:space="0" w:color="auto"/>
              <w:bottom w:val="single" w:sz="4" w:space="0" w:color="auto"/>
              <w:right w:val="single" w:sz="4" w:space="0" w:color="auto"/>
            </w:tcBorders>
          </w:tcPr>
          <w:p w14:paraId="4A31FCB6" w14:textId="77777777" w:rsidR="00C2479F" w:rsidRDefault="00C2479F" w:rsidP="00C2479F">
            <w:pPr>
              <w:snapToGrid w:val="0"/>
              <w:ind w:left="360"/>
              <w:rPr>
                <w:bCs/>
                <w:lang w:eastAsia="zh-CN"/>
              </w:rPr>
            </w:pPr>
          </w:p>
        </w:tc>
      </w:tr>
      <w:tr w:rsidR="00C2479F"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77777777" w:rsidR="00C2479F" w:rsidRDefault="00C2479F" w:rsidP="00C2479F">
            <w:pPr>
              <w:snapToGrid w:val="0"/>
              <w:ind w:left="360"/>
              <w:jc w:val="center"/>
              <w:rPr>
                <w:lang w:eastAsia="zh-CN"/>
              </w:rPr>
            </w:pPr>
          </w:p>
        </w:tc>
        <w:tc>
          <w:tcPr>
            <w:tcW w:w="2478" w:type="pct"/>
            <w:tcBorders>
              <w:top w:val="single" w:sz="4" w:space="0" w:color="auto"/>
              <w:left w:val="single" w:sz="4" w:space="0" w:color="auto"/>
              <w:bottom w:val="single" w:sz="4" w:space="0" w:color="auto"/>
              <w:right w:val="single" w:sz="4" w:space="0" w:color="auto"/>
            </w:tcBorders>
          </w:tcPr>
          <w:p w14:paraId="5CD12BF9" w14:textId="77777777" w:rsidR="00C2479F" w:rsidRDefault="00C2479F" w:rsidP="00C2479F">
            <w:pPr>
              <w:snapToGrid w:val="0"/>
              <w:ind w:left="360"/>
              <w:rPr>
                <w:bCs/>
                <w:lang w:eastAsia="zh-CN"/>
              </w:rPr>
            </w:pPr>
          </w:p>
        </w:tc>
      </w:tr>
      <w:tr w:rsidR="00C2479F" w14:paraId="13FE66F0"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269846D1"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62DE2D1C" w:rsidR="00C2479F" w:rsidRDefault="00C2479F" w:rsidP="00C2479F">
            <w:pPr>
              <w:snapToGrid w:val="0"/>
              <w:ind w:left="360"/>
              <w:jc w:val="center"/>
              <w:rPr>
                <w:lang w:eastAsia="zh-CN"/>
              </w:rPr>
            </w:pPr>
          </w:p>
        </w:tc>
        <w:tc>
          <w:tcPr>
            <w:tcW w:w="2478" w:type="pct"/>
            <w:tcBorders>
              <w:top w:val="single" w:sz="4" w:space="0" w:color="auto"/>
              <w:left w:val="single" w:sz="4" w:space="0" w:color="auto"/>
              <w:bottom w:val="single" w:sz="4" w:space="0" w:color="auto"/>
              <w:right w:val="single" w:sz="4" w:space="0" w:color="auto"/>
            </w:tcBorders>
          </w:tcPr>
          <w:p w14:paraId="76938265" w14:textId="342C64B1" w:rsidR="00C2479F" w:rsidRDefault="00C2479F" w:rsidP="00C2479F">
            <w:pPr>
              <w:snapToGrid w:val="0"/>
              <w:ind w:left="360"/>
              <w:rPr>
                <w:bCs/>
                <w:lang w:eastAsia="zh-CN"/>
              </w:rPr>
            </w:pPr>
          </w:p>
        </w:tc>
      </w:tr>
      <w:tr w:rsidR="00C2479F"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C2479F" w:rsidRPr="005D67D0" w:rsidRDefault="00C2479F" w:rsidP="00C2479F">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C2479F" w:rsidRPr="005D67D0" w:rsidRDefault="00C2479F" w:rsidP="00C2479F">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C2479F" w:rsidRPr="005D67D0" w:rsidRDefault="00C2479F" w:rsidP="00C2479F">
            <w:pPr>
              <w:snapToGrid w:val="0"/>
              <w:ind w:left="360"/>
              <w:jc w:val="center"/>
            </w:pPr>
            <w:r>
              <w:t>DCI for HARQ disabled TBs can have a smaller size.</w:t>
            </w:r>
          </w:p>
        </w:tc>
      </w:tr>
      <w:tr w:rsidR="00C2479F" w14:paraId="4D027D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6CBFCF8B"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C2479F" w:rsidRDefault="00C2479F" w:rsidP="00C2479F">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C2479F" w:rsidRDefault="00C2479F" w:rsidP="00C2479F">
            <w:pPr>
              <w:snapToGrid w:val="0"/>
              <w:ind w:left="360"/>
              <w:rPr>
                <w:lang w:eastAsia="zh-CN"/>
              </w:rPr>
            </w:pPr>
            <w:r>
              <w:rPr>
                <w:lang w:eastAsia="zh-CN"/>
              </w:rPr>
              <w:t>Simplified UE’s behaviour for HARQ codebook generation with same robustness as TN regarding to the DCI mis-detection.</w:t>
            </w:r>
          </w:p>
        </w:tc>
      </w:tr>
      <w:tr w:rsidR="00C2479F"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C2479F" w:rsidRPr="005D67D0" w:rsidRDefault="00C2479F" w:rsidP="00C2479F">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C2479F" w:rsidRPr="005D67D0" w:rsidRDefault="00C2479F" w:rsidP="00C2479F">
            <w:pPr>
              <w:snapToGrid w:val="0"/>
              <w:ind w:left="360"/>
              <w:jc w:val="center"/>
            </w:pPr>
            <w:r w:rsidRPr="005D67D0">
              <w:rPr>
                <w:b/>
                <w:lang w:eastAsia="zh-CN"/>
              </w:rPr>
              <w:t>Strong concern</w:t>
            </w:r>
          </w:p>
        </w:tc>
      </w:tr>
      <w:tr w:rsidR="00C2479F"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C2479F" w:rsidRPr="005D67D0" w:rsidRDefault="00C2479F" w:rsidP="00C2479F">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C2479F" w:rsidRDefault="00C2479F" w:rsidP="00C2479F">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C2479F" w:rsidRPr="005D67D0" w:rsidRDefault="00C2479F" w:rsidP="00C2479F">
            <w:pPr>
              <w:snapToGrid w:val="0"/>
              <w:ind w:left="360"/>
              <w:jc w:val="center"/>
              <w:rPr>
                <w:b/>
                <w:lang w:eastAsia="zh-CN"/>
              </w:rPr>
            </w:pPr>
            <w:r>
              <w:rPr>
                <w:rFonts w:hint="eastAsia"/>
                <w:b/>
                <w:lang w:eastAsia="zh-CN"/>
              </w:rPr>
              <w:t>J</w:t>
            </w:r>
            <w:r>
              <w:rPr>
                <w:b/>
                <w:lang w:eastAsia="zh-CN"/>
              </w:rPr>
              <w:t>ustification</w:t>
            </w:r>
          </w:p>
        </w:tc>
      </w:tr>
      <w:tr w:rsidR="00C2479F"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C2479F" w:rsidRPr="005D67D0" w:rsidRDefault="00C2479F" w:rsidP="00C2479F">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C2479F" w:rsidRPr="00681A8F" w:rsidRDefault="00C2479F" w:rsidP="00C2479F">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C2479F" w:rsidRDefault="00C2479F" w:rsidP="00C2479F">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with Option 1. First, it mandates gNB behaviour – the value of the DAIs in a DCI format is completely up to the gNB and the UE does not care how the gNB sets the DAI values – that is the operation since LTE, including in NR R15/R16.</w:t>
            </w:r>
          </w:p>
          <w:p w14:paraId="4C97EEC8" w14:textId="2F946BC9" w:rsidR="00C2479F" w:rsidRPr="00633319" w:rsidRDefault="00C2479F" w:rsidP="00C2479F">
            <w:pPr>
              <w:snapToGrid w:val="0"/>
              <w:ind w:left="253"/>
              <w:rPr>
                <w:lang w:eastAsia="zh-CN"/>
              </w:rPr>
            </w:pPr>
            <w:r>
              <w:rPr>
                <w:lang w:eastAsia="zh-CN"/>
              </w:rPr>
              <w:t xml:space="preserve">The basic question is whether or not a DCI format associated with a HARQ disabled process is to be used for PUCCH/HARQ-ACK – option 1 picks the DAIs </w:t>
            </w:r>
            <w:r>
              <w:rPr>
                <w:lang w:eastAsia="zh-CN"/>
              </w:rPr>
              <w:lastRenderedPageBreak/>
              <w:t xml:space="preserve">(BTW,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C2479F"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C2479F" w:rsidRPr="005D67D0" w:rsidRDefault="00C2479F" w:rsidP="00C2479F">
            <w:pPr>
              <w:jc w:val="center"/>
              <w:rPr>
                <w:rFonts w:cs="Arial"/>
                <w:lang w:eastAsia="zh-CN"/>
              </w:rPr>
            </w:pPr>
            <w:r w:rsidRPr="005D67D0">
              <w:rPr>
                <w:rFonts w:cs="Arial"/>
                <w:lang w:eastAsia="zh-CN"/>
              </w:rPr>
              <w:lastRenderedPageBreak/>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C2479F" w:rsidRDefault="00C2479F" w:rsidP="00C2479F">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C2479F" w:rsidRDefault="00C2479F" w:rsidP="00C2479F">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gNB puts as DAI, but whichever value that is put into the DAI should be respected by the UE, no matter whether the HARQ-ACK is expected or not.</w:t>
            </w:r>
          </w:p>
        </w:tc>
      </w:tr>
    </w:tbl>
    <w:p w14:paraId="7730DDFA" w14:textId="77777777" w:rsidR="002E530F" w:rsidRDefault="002E530F" w:rsidP="002E530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ListParagraph"/>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Xiaomi/Spreadtrum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Baicell</w:t>
      </w:r>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 xml:space="preserve">not support non-TB based HARQ-ACK such as for SPS activation/release, SCell dormancy </w:t>
            </w:r>
            <w:r>
              <w:lastRenderedPageBreak/>
              <w:t>(in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bl>
    <w:p w14:paraId="75ED5DB8" w14:textId="728F851F" w:rsidR="001C22FD" w:rsidRPr="00FD7695" w:rsidRDefault="00557283" w:rsidP="001C22FD">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conclude whether a UE should support DCI-based retransmissions for TBs with disabled HARQ-ACK reports. If such retransmissions are to be supported, the UE behavior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 xml:space="preserve">he intention of this proposal is clarify that after the introduction of HARQ disabling, whether to allow the LLR combination at UE side, which requires </w:t>
            </w:r>
            <w:r>
              <w:rPr>
                <w:lang w:eastAsia="zh-CN"/>
              </w:rPr>
              <w:lastRenderedPageBreak/>
              <w:t>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hint="eastAsia"/>
                <w:lang w:eastAsia="ja-JP"/>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bl>
    <w:p w14:paraId="6550CEF0" w14:textId="38F81B9A" w:rsidR="002035B6" w:rsidRPr="007A5982" w:rsidRDefault="002035B6" w:rsidP="002035B6">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ListParagraph"/>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Spreadtrum, CAICT, NEC,DCM, Sony, ZTE,ITL]</w:t>
      </w:r>
    </w:p>
    <w:p w14:paraId="636559EC" w14:textId="686FCDE5" w:rsidR="002035B6" w:rsidRPr="0086137D" w:rsidRDefault="00506731" w:rsidP="001632DA">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ListParagraph"/>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lastRenderedPageBreak/>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ListParagraph"/>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behavior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hint="eastAsia"/>
                <w:lang w:eastAsia="zh-CN"/>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rFonts w:hint="eastAsia"/>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bl>
    <w:p w14:paraId="58197E2B" w14:textId="4B59D293" w:rsidR="005F2788" w:rsidRPr="00687220"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ListParagraph"/>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ListParagraph"/>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ListParagraph"/>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“PDSCH-to-HARQ_feedback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w:t>
            </w:r>
            <w:r>
              <w:lastRenderedPageBreak/>
              <w:t xml:space="preserve">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bl>
    <w:p w14:paraId="543D17D2" w14:textId="1DC26E40" w:rsidR="00C45D30" w:rsidRPr="00FD7695" w:rsidRDefault="00C45D30"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The maximum number of supported aggregation factor (i.e., pdsch-AggregationFactor)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Baicell</w:t>
      </w:r>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Baicell</w:t>
      </w:r>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BodyText"/>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BodyText"/>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BodyText"/>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DM-RS density reduction in frequency domain [ZTE]</w:t>
      </w:r>
    </w:p>
    <w:p w14:paraId="2946FA7B" w14:textId="08458C8C" w:rsidR="005F1ECC" w:rsidRPr="00B50477" w:rsidRDefault="00A04EB5"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BodyText"/>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pdsch-AggregationFactor</w:t>
      </w:r>
      <w:r w:rsidR="00202DB2" w:rsidRPr="00B50477">
        <w:t xml:space="preserve"> from gNB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pdsch-AggregationFactor)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bl>
    <w:p w14:paraId="6D51585A" w14:textId="3DCB1DD8" w:rsidR="005F2788" w:rsidRPr="00FD7695"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gNB’s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Baicell</w:t>
      </w:r>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lastRenderedPageBreak/>
        <w:t xml:space="preserve">Option 2: Up to gNB’s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r w:rsidR="00237F8C" w:rsidRPr="00F41FC9">
        <w:rPr>
          <w:lang w:eastAsia="zh-CN"/>
        </w:rPr>
        <w:t>behavior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signalling and successRAR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bl>
    <w:p w14:paraId="5B2262A2" w14:textId="4C00CDA6" w:rsidR="008146CB" w:rsidRPr="00FD7695" w:rsidRDefault="008146CB"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lastRenderedPageBreak/>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9pt;height:185.95pt" o:ole="">
            <v:imagedata r:id="rId12" o:title=""/>
          </v:shape>
          <o:OLEObject Type="Embed" ProgID="Visio.Drawing.15" ShapeID="_x0000_i1025" DrawAspect="Content" ObjectID="_1695538447"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BodyText"/>
        <w:jc w:val="center"/>
      </w:pPr>
      <w:r>
        <w:object w:dxaOrig="12504" w:dyaOrig="2916" w14:anchorId="488C2115">
          <v:shape id="_x0000_i1026" type="#_x0000_t75" style="width:283.3pt;height:66.05pt" o:ole="">
            <v:imagedata r:id="rId14" o:title=""/>
          </v:shape>
          <o:OLEObject Type="Embed" ProgID="Visio.Drawing.15" ShapeID="_x0000_i1026" DrawAspect="Content" ObjectID="_1695538448" r:id="rId15"/>
        </w:object>
      </w:r>
      <w:r w:rsidRPr="000F0FD8">
        <w:t xml:space="preserve"> </w:t>
      </w:r>
    </w:p>
    <w:p w14:paraId="7E298AFE" w14:textId="77777777" w:rsidR="008146CB" w:rsidRPr="008E0C0B" w:rsidRDefault="008146CB" w:rsidP="008146CB">
      <w:pPr>
        <w:pStyle w:val="BodyText"/>
        <w:jc w:val="center"/>
        <w:rPr>
          <w:lang w:eastAsia="zh-CN"/>
        </w:rPr>
      </w:pPr>
      <w:r>
        <w:object w:dxaOrig="12180" w:dyaOrig="3624" w14:anchorId="42DE0995">
          <v:shape id="_x0000_i1027" type="#_x0000_t75" style="width:283.95pt;height:83.9pt" o:ole="">
            <v:imagedata r:id="rId16" o:title=""/>
          </v:shape>
          <o:OLEObject Type="Embed" ProgID="Visio.Drawing.15" ShapeID="_x0000_i1027" DrawAspect="Content" ObjectID="_1695538449"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ListParagraph"/>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lastRenderedPageBreak/>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TableGrid"/>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bookmarkStart w:id="4" w:name="_GoBack" w:colFirst="0" w:colLast="0"/>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bl>
    <w:bookmarkEnd w:id="4"/>
    <w:p w14:paraId="6EAF4690" w14:textId="2B7C1221" w:rsidR="00A41D0B" w:rsidRDefault="00A41D0B" w:rsidP="00A41D0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lastRenderedPageBreak/>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BodyText"/>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lastRenderedPageBreak/>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ListParagraph"/>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BodyText"/>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BodyText"/>
              <w:numPr>
                <w:ilvl w:val="0"/>
                <w:numId w:val="31"/>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lastRenderedPageBreak/>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lastRenderedPageBreak/>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ListParagraph"/>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BodyText"/>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ListParagraph"/>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ListParagraph"/>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lastRenderedPageBreak/>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lastRenderedPageBreak/>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ListParagraph"/>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lastRenderedPageBreak/>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lastRenderedPageBreak/>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ListParagraph"/>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lastRenderedPageBreak/>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lastRenderedPageBreak/>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6103A2">
            <w:pPr>
              <w:pStyle w:val="ListParagraph"/>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ListParagraph"/>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Observation 14 : NR gNB cannot optimally react to some cases, if the slot aggregation is used.</w:t>
            </w:r>
          </w:p>
          <w:p w14:paraId="15B9BD9E"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ListParagraph"/>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6103A2">
            <w:pPr>
              <w:pStyle w:val="ListParagraph"/>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ListParagraph"/>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6103A2">
            <w:pPr>
              <w:pStyle w:val="ListParagraph"/>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ListParagraph"/>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ListParagraph"/>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Hyperlink"/>
                  <w:sz w:val="20"/>
                </w:rPr>
                <w:t>Proposal 1</w:t>
              </w:r>
              <w:r w:rsidRPr="006103A2">
                <w:rPr>
                  <w:rFonts w:eastAsiaTheme="minorEastAsia"/>
                  <w:sz w:val="20"/>
                  <w:lang w:eastAsia="zh-TW"/>
                </w:rPr>
                <w:tab/>
              </w:r>
              <w:r w:rsidRPr="006103A2">
                <w:rPr>
                  <w:rStyle w:val="Hyperlink"/>
                  <w:sz w:val="20"/>
                </w:rPr>
                <w:t>For HARQ process indication, support no enhancement for DCI 0-0/1-0 (Option 4).</w:t>
              </w:r>
            </w:hyperlink>
          </w:p>
          <w:p w14:paraId="3BFBFFB8" w14:textId="77777777" w:rsidR="0037367A" w:rsidRPr="006103A2" w:rsidRDefault="00BD2701" w:rsidP="006103A2">
            <w:pPr>
              <w:pStyle w:val="TOC1"/>
              <w:spacing w:before="0"/>
              <w:rPr>
                <w:rFonts w:eastAsiaTheme="minorEastAsia"/>
                <w:sz w:val="20"/>
                <w:lang w:eastAsia="zh-TW"/>
              </w:rPr>
            </w:pPr>
            <w:hyperlink w:anchor="_Toc82252402" w:history="1">
              <w:r w:rsidR="0037367A" w:rsidRPr="006103A2">
                <w:rPr>
                  <w:rStyle w:val="Hyperlink"/>
                  <w:sz w:val="20"/>
                </w:rPr>
                <w:t>Proposal 2</w:t>
              </w:r>
              <w:r w:rsidR="0037367A" w:rsidRPr="006103A2">
                <w:rPr>
                  <w:rFonts w:eastAsiaTheme="minorEastAsia"/>
                  <w:sz w:val="20"/>
                  <w:lang w:eastAsia="zh-TW"/>
                </w:rPr>
                <w:tab/>
              </w:r>
              <w:r w:rsidR="0037367A" w:rsidRPr="006103A2">
                <w:rPr>
                  <w:rStyle w:val="Hyperlink"/>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BD2701" w:rsidP="006103A2">
            <w:pPr>
              <w:pStyle w:val="TOC1"/>
              <w:spacing w:before="0"/>
              <w:rPr>
                <w:rFonts w:eastAsiaTheme="minorEastAsia"/>
                <w:sz w:val="20"/>
                <w:lang w:eastAsia="zh-TW"/>
              </w:rPr>
            </w:pPr>
            <w:hyperlink w:anchor="_Toc82252403" w:history="1">
              <w:r w:rsidR="0037367A" w:rsidRPr="006103A2">
                <w:rPr>
                  <w:rStyle w:val="Hyperlink"/>
                  <w:sz w:val="20"/>
                </w:rPr>
                <w:t>Proposal 3</w:t>
              </w:r>
              <w:r w:rsidR="0037367A" w:rsidRPr="006103A2">
                <w:rPr>
                  <w:rFonts w:eastAsiaTheme="minorEastAsia"/>
                  <w:sz w:val="20"/>
                  <w:lang w:eastAsia="zh-TW"/>
                </w:rPr>
                <w:tab/>
              </w:r>
              <w:r w:rsidR="0037367A" w:rsidRPr="006103A2">
                <w:rPr>
                  <w:rStyle w:val="Hyperlink"/>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BD2701" w:rsidP="006103A2">
            <w:pPr>
              <w:pStyle w:val="TOC1"/>
              <w:spacing w:before="0"/>
              <w:rPr>
                <w:rFonts w:eastAsiaTheme="minorEastAsia"/>
                <w:sz w:val="20"/>
                <w:lang w:eastAsia="zh-TW"/>
              </w:rPr>
            </w:pPr>
            <w:hyperlink w:anchor="_Toc82252404" w:history="1">
              <w:r w:rsidR="0037367A" w:rsidRPr="006103A2">
                <w:rPr>
                  <w:rStyle w:val="Hyperlink"/>
                  <w:sz w:val="20"/>
                  <w:lang w:eastAsia="zh-TW"/>
                </w:rPr>
                <w:t>Proposal 4</w:t>
              </w:r>
              <w:r w:rsidR="0037367A" w:rsidRPr="006103A2">
                <w:rPr>
                  <w:rFonts w:eastAsiaTheme="minorEastAsia"/>
                  <w:sz w:val="20"/>
                  <w:lang w:eastAsia="zh-TW"/>
                </w:rPr>
                <w:tab/>
              </w:r>
              <w:r w:rsidR="0037367A" w:rsidRPr="006103A2">
                <w:rPr>
                  <w:rStyle w:val="Hyperlink"/>
                  <w:sz w:val="20"/>
                  <w:lang w:eastAsia="zh-TW"/>
                </w:rPr>
                <w:t xml:space="preserve">If C-DAI and T-DAI are not incremented for feedback-disabled HARQ, UE shall remove padding NACKs if they are added by triggering the condition of </w:t>
              </w:r>
              <m:oMath>
                <m:r>
                  <m:rPr>
                    <m:sty m:val="p"/>
                  </m:rPr>
                  <w:rPr>
                    <w:rStyle w:val="Hyperlink"/>
                    <w:rFonts w:ascii="Cambria Math" w:hAnsi="Cambria Math"/>
                    <w:sz w:val="20"/>
                    <w:lang w:eastAsia="zh-TW"/>
                  </w:rPr>
                  <m:t>VC-DAI,c,mDL≤Vtemp</m:t>
                </m:r>
              </m:oMath>
              <w:r w:rsidR="0037367A" w:rsidRPr="006103A2">
                <w:rPr>
                  <w:rStyle w:val="Hyperlink"/>
                  <w:sz w:val="20"/>
                  <w:lang w:eastAsia="zh-TW"/>
                </w:rPr>
                <w:t xml:space="preserve"> in the pseudo-code.</w:t>
              </w:r>
            </w:hyperlink>
          </w:p>
          <w:p w14:paraId="5E92CE07" w14:textId="77777777" w:rsidR="0037367A" w:rsidRPr="006103A2" w:rsidRDefault="00BD2701" w:rsidP="006103A2">
            <w:pPr>
              <w:pStyle w:val="TOC1"/>
              <w:spacing w:before="0"/>
              <w:rPr>
                <w:rFonts w:eastAsiaTheme="minorEastAsia"/>
                <w:sz w:val="20"/>
                <w:lang w:eastAsia="zh-TW"/>
              </w:rPr>
            </w:pPr>
            <w:hyperlink w:anchor="_Toc82252405" w:history="1">
              <w:r w:rsidR="0037367A" w:rsidRPr="006103A2">
                <w:rPr>
                  <w:rStyle w:val="Hyperlink"/>
                  <w:sz w:val="20"/>
                  <w:lang w:eastAsia="zh-TW"/>
                </w:rPr>
                <w:t>Proposal 5</w:t>
              </w:r>
              <w:r w:rsidR="0037367A" w:rsidRPr="006103A2">
                <w:rPr>
                  <w:rFonts w:eastAsiaTheme="minorEastAsia"/>
                  <w:sz w:val="20"/>
                  <w:lang w:eastAsia="zh-TW"/>
                </w:rPr>
                <w:tab/>
              </w:r>
              <w:r w:rsidR="0037367A" w:rsidRPr="006103A2">
                <w:rPr>
                  <w:rStyle w:val="Hyperlink"/>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BD2701" w:rsidP="006103A2">
            <w:pPr>
              <w:pStyle w:val="TOC1"/>
              <w:spacing w:before="0"/>
              <w:rPr>
                <w:rFonts w:eastAsiaTheme="minorEastAsia"/>
                <w:sz w:val="20"/>
                <w:lang w:eastAsia="zh-TW"/>
              </w:rPr>
            </w:pPr>
            <w:hyperlink w:anchor="_Toc82252406" w:history="1">
              <w:r w:rsidR="0037367A" w:rsidRPr="006103A2">
                <w:rPr>
                  <w:rStyle w:val="Hyperlink"/>
                  <w:sz w:val="20"/>
                  <w:lang w:eastAsia="zh-TW"/>
                </w:rPr>
                <w:t>Proposal 6</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BD2701" w:rsidP="006103A2">
            <w:pPr>
              <w:pStyle w:val="TOC1"/>
              <w:spacing w:before="0"/>
              <w:rPr>
                <w:rFonts w:eastAsiaTheme="minorEastAsia"/>
                <w:sz w:val="20"/>
                <w:lang w:eastAsia="zh-TW"/>
              </w:rPr>
            </w:pPr>
            <w:hyperlink w:anchor="_Toc82252407" w:history="1">
              <w:r w:rsidR="0037367A" w:rsidRPr="006103A2">
                <w:rPr>
                  <w:rStyle w:val="Hyperlink"/>
                  <w:sz w:val="20"/>
                  <w:lang w:eastAsia="zh-TW"/>
                </w:rPr>
                <w:t>Proposal 7</w:t>
              </w:r>
              <w:r w:rsidR="00A913FA" w:rsidRPr="006103A2">
                <w:rPr>
                  <w:rStyle w:val="Hyperlink"/>
                  <w:sz w:val="20"/>
                  <w:lang w:eastAsia="zh-TW"/>
                </w:rPr>
                <w:t xml:space="preserve"> </w:t>
              </w:r>
              <w:r w:rsidR="0037367A" w:rsidRPr="006103A2">
                <w:rPr>
                  <w:rStyle w:val="Hyperlink"/>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BD2701" w:rsidP="006103A2">
            <w:pPr>
              <w:pStyle w:val="TOC1"/>
              <w:spacing w:before="0"/>
              <w:rPr>
                <w:rFonts w:eastAsiaTheme="minorEastAsia"/>
                <w:sz w:val="20"/>
                <w:lang w:eastAsia="zh-TW"/>
              </w:rPr>
            </w:pPr>
            <w:hyperlink w:anchor="_Toc82252408" w:history="1">
              <w:r w:rsidR="0037367A" w:rsidRPr="006103A2">
                <w:rPr>
                  <w:rStyle w:val="Hyperlink"/>
                  <w:sz w:val="20"/>
                  <w:lang w:eastAsia="zh-TW"/>
                </w:rPr>
                <w:t>Proposal 8</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BD2701" w:rsidP="006103A2">
            <w:pPr>
              <w:pStyle w:val="TOC1"/>
              <w:spacing w:before="0"/>
              <w:rPr>
                <w:rFonts w:eastAsiaTheme="minorEastAsia"/>
                <w:sz w:val="20"/>
                <w:lang w:eastAsia="zh-TW"/>
              </w:rPr>
            </w:pPr>
            <w:hyperlink w:anchor="_Toc82252409" w:history="1">
              <w:r w:rsidR="0037367A" w:rsidRPr="006103A2">
                <w:rPr>
                  <w:rStyle w:val="Hyperlink"/>
                  <w:sz w:val="20"/>
                  <w:lang w:eastAsia="zh-TW"/>
                </w:rPr>
                <w:t>Proposal 9</w:t>
              </w:r>
              <w:r w:rsidR="00A913FA" w:rsidRPr="006103A2">
                <w:rPr>
                  <w:rFonts w:eastAsiaTheme="minorEastAsia"/>
                  <w:sz w:val="20"/>
                </w:rPr>
                <w:t xml:space="preserve"> </w:t>
              </w:r>
              <w:r w:rsidR="0037367A" w:rsidRPr="006103A2">
                <w:rPr>
                  <w:rStyle w:val="Hyperlink"/>
                  <w:sz w:val="20"/>
                  <w:lang w:eastAsia="zh-TW"/>
                </w:rPr>
                <w:t>The new aggregation factor IE, e.g., pdsch-AggregationFactor-r17, shall be configured per HARQ process via RRC signaling.</w:t>
              </w:r>
            </w:hyperlink>
          </w:p>
          <w:p w14:paraId="0AE895E9" w14:textId="52BF2DA8" w:rsidR="0037367A" w:rsidRPr="006103A2" w:rsidRDefault="00BD2701" w:rsidP="006103A2">
            <w:pPr>
              <w:pStyle w:val="TOC1"/>
              <w:spacing w:before="0"/>
              <w:rPr>
                <w:rFonts w:eastAsiaTheme="minorEastAsia"/>
                <w:sz w:val="20"/>
                <w:lang w:eastAsia="zh-TW"/>
              </w:rPr>
            </w:pPr>
            <w:hyperlink w:anchor="_Toc82252410" w:history="1">
              <w:r w:rsidR="0037367A" w:rsidRPr="006103A2">
                <w:rPr>
                  <w:rStyle w:val="Hyperlink"/>
                  <w:sz w:val="20"/>
                  <w:lang w:eastAsia="zh-TW"/>
                </w:rPr>
                <w:t>Proposal 10</w:t>
              </w:r>
              <w:r w:rsidR="00A913FA" w:rsidRPr="006103A2">
                <w:rPr>
                  <w:rFonts w:eastAsiaTheme="minorEastAsia"/>
                  <w:sz w:val="20"/>
                </w:rPr>
                <w:t xml:space="preserve"> </w:t>
              </w:r>
              <w:r w:rsidR="0037367A" w:rsidRPr="006103A2">
                <w:rPr>
                  <w:rStyle w:val="Hyperlink"/>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BD2701" w:rsidP="006103A2">
            <w:pPr>
              <w:pStyle w:val="TOC1"/>
              <w:spacing w:before="0"/>
              <w:rPr>
                <w:rFonts w:eastAsia="Malgun Gothic"/>
                <w:sz w:val="20"/>
                <w:lang w:eastAsia="ko-KR"/>
              </w:rPr>
            </w:pPr>
            <w:hyperlink w:anchor="_Toc82252411" w:history="1">
              <w:r w:rsidR="0037367A" w:rsidRPr="006103A2">
                <w:rPr>
                  <w:rStyle w:val="Hyperlink"/>
                  <w:sz w:val="20"/>
                  <w:lang w:eastAsia="zh-TW"/>
                </w:rPr>
                <w:t>Proposal 11</w:t>
              </w:r>
              <w:r w:rsidR="00A913FA" w:rsidRPr="006103A2">
                <w:rPr>
                  <w:rFonts w:eastAsiaTheme="minorEastAsia"/>
                  <w:sz w:val="20"/>
                </w:rPr>
                <w:t xml:space="preserve"> </w:t>
              </w:r>
              <w:r w:rsidR="0037367A" w:rsidRPr="006103A2">
                <w:rPr>
                  <w:rStyle w:val="Hyperlink"/>
                  <w:sz w:val="20"/>
                  <w:lang w:eastAsia="zh-TW"/>
                </w:rPr>
                <w:t>A new aggregation factor, e.g.,</w:t>
              </w:r>
              <w:r w:rsidR="0037367A" w:rsidRPr="006103A2">
                <w:rPr>
                  <w:rStyle w:val="Hyperlink"/>
                  <w:sz w:val="20"/>
                </w:rPr>
                <w:t xml:space="preserve"> </w:t>
              </w:r>
              <w:r w:rsidR="0037367A" w:rsidRPr="006103A2">
                <w:rPr>
                  <w:rStyle w:val="Hyperlink"/>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lastRenderedPageBreak/>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Hyperlink"/>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BD270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Hyperlink"/>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BD270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Hyperlink"/>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BD270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Hyperlink"/>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BD270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Hyperlink"/>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BD270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Hyperlink"/>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BodyText"/>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Hyperlink"/>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BD270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Hyperlink"/>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BD270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Hyperlink"/>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BD270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Hyperlink"/>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Hyperlink"/>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Hyperlink"/>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BD270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Hyperlink"/>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Type-2 HARQ codebook:</w:t>
              </w:r>
              <w:r w:rsidR="00801F1F" w:rsidRPr="006103A2">
                <w:rPr>
                  <w:rStyle w:val="Hyperlink"/>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Hyperlink"/>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BD270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Hyperlink"/>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BD2701" w:rsidP="006103A2">
            <w:pPr>
              <w:pStyle w:val="TableofFigures"/>
              <w:tabs>
                <w:tab w:val="right" w:leader="dot" w:pos="9629"/>
              </w:tabs>
              <w:spacing w:after="0"/>
              <w:rPr>
                <w:rFonts w:ascii="Times New Roman" w:hAnsi="Times New Roman" w:cs="Times New Roman"/>
                <w:b w:val="0"/>
                <w:sz w:val="20"/>
                <w:szCs w:val="20"/>
              </w:rPr>
            </w:pPr>
            <w:hyperlink w:anchor="_Toc84017328" w:history="1">
              <w:r w:rsidR="00801F1F" w:rsidRPr="006103A2">
                <w:rPr>
                  <w:rStyle w:val="Hyperlink"/>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Hyperlink"/>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Hyperlink"/>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NoSpacing"/>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lastRenderedPageBreak/>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ListParagraph"/>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ListParagraph"/>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lastRenderedPageBreak/>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ListParagraph"/>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ListParagraph"/>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ListParagraph"/>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F5409" w14:textId="77777777" w:rsidR="00BD2701" w:rsidRDefault="00BD2701">
      <w:pPr>
        <w:spacing w:after="0"/>
      </w:pPr>
      <w:r>
        <w:separator/>
      </w:r>
    </w:p>
  </w:endnote>
  <w:endnote w:type="continuationSeparator" w:id="0">
    <w:p w14:paraId="6FC8EAAB" w14:textId="77777777" w:rsidR="00BD2701" w:rsidRDefault="00BD27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Arial Unicode MS"/>
    <w:panose1 w:val="00000000000000000000"/>
    <w:charset w:val="86"/>
    <w:family w:val="roman"/>
    <w:notTrueType/>
    <w:pitch w:val="default"/>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7E28B7" w:rsidRDefault="007E28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7E28B7" w:rsidRDefault="007E28B7">
    <w:pPr>
      <w:pStyle w:val="Footer"/>
      <w:ind w:right="360"/>
    </w:pPr>
  </w:p>
  <w:p w14:paraId="5E0AA512" w14:textId="77777777" w:rsidR="007E28B7" w:rsidRDefault="007E28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4EBE0C7C" w:rsidR="007E28B7" w:rsidRDefault="007E28B7">
    <w:pPr>
      <w:pStyle w:val="Footer"/>
      <w:ind w:right="360"/>
    </w:pPr>
    <w:r>
      <w:rPr>
        <w:rStyle w:val="PageNumber"/>
      </w:rPr>
      <w:fldChar w:fldCharType="begin"/>
    </w:r>
    <w:r>
      <w:rPr>
        <w:rStyle w:val="PageNumber"/>
      </w:rPr>
      <w:instrText xml:space="preserve"> PAGE </w:instrText>
    </w:r>
    <w:r>
      <w:rPr>
        <w:rStyle w:val="PageNumber"/>
      </w:rPr>
      <w:fldChar w:fldCharType="separate"/>
    </w:r>
    <w:r w:rsidR="00C2479F">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479F">
      <w:rPr>
        <w:rStyle w:val="PageNumber"/>
        <w:noProof/>
      </w:rPr>
      <w:t>34</w:t>
    </w:r>
    <w:r>
      <w:rPr>
        <w:rStyle w:val="PageNumber"/>
      </w:rPr>
      <w:fldChar w:fldCharType="end"/>
    </w:r>
  </w:p>
  <w:p w14:paraId="7BDCDC6E" w14:textId="77777777" w:rsidR="007E28B7" w:rsidRDefault="007E28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AF10A" w14:textId="77777777" w:rsidR="00BD2701" w:rsidRDefault="00BD2701">
      <w:pPr>
        <w:spacing w:after="0"/>
      </w:pPr>
      <w:r>
        <w:separator/>
      </w:r>
    </w:p>
  </w:footnote>
  <w:footnote w:type="continuationSeparator" w:id="0">
    <w:p w14:paraId="52ACC904" w14:textId="77777777" w:rsidR="00BD2701" w:rsidRDefault="00BD270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7E28B7" w:rsidRDefault="007E28B7">
    <w:r>
      <w:t xml:space="preserve">Page </w:t>
    </w:r>
    <w:r>
      <w:fldChar w:fldCharType="begin"/>
    </w:r>
    <w:r>
      <w:instrText>PAGE</w:instrText>
    </w:r>
    <w:r>
      <w:fldChar w:fldCharType="separate"/>
    </w:r>
    <w:r>
      <w:t>1</w:t>
    </w:r>
    <w:r>
      <w:fldChar w:fldCharType="end"/>
    </w:r>
  </w:p>
  <w:p w14:paraId="46AD2BF3" w14:textId="77777777" w:rsidR="007E28B7" w:rsidRDefault="007E28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 ??,?????,????,Lista1,中等深浅网格 1 - 着色 21,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 ?? Char,????? Char,???? Char,Lista1 Char,中等深浅网格 1 - 着色 21 Char,1st level - Bullet List Paragraph Char,Lettre d'introduction Char,Paragrafo elenco Char,Normal bullet 2 Char,Bullet list Char,Task Body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3.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2.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894B229-5D29-49CA-9035-6E1A1AF4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34</Pages>
  <Words>14976</Words>
  <Characters>85367</Characters>
  <Application>Microsoft Office Word</Application>
  <DocSecurity>0</DocSecurity>
  <Lines>711</Lines>
  <Paragraphs>200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Company>
  <LinksUpToDate>false</LinksUpToDate>
  <CharactersWithSpaces>100143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Jussi Kahtava</cp:lastModifiedBy>
  <cp:revision>3</cp:revision>
  <cp:lastPrinted>2011-11-09T07:49:00Z</cp:lastPrinted>
  <dcterms:created xsi:type="dcterms:W3CDTF">2021-10-12T09:01:00Z</dcterms:created>
  <dcterms:modified xsi:type="dcterms:W3CDTF">2021-10-12T09:07:00Z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