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5B130F" w:rsidRPr="005D67D0" w:rsidRDefault="0034529F" w:rsidP="001632DA">
            <w:pPr>
              <w:snapToGrid w:val="0"/>
              <w:ind w:left="360"/>
              <w:jc w:val="center"/>
              <w:rPr>
                <w:rFonts w:hint="eastAsia"/>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5B130F" w:rsidRPr="005D67D0" w:rsidRDefault="0034529F" w:rsidP="0034529F">
            <w:pPr>
              <w:snapToGrid w:val="0"/>
              <w:ind w:left="360"/>
              <w:rPr>
                <w:rFonts w:hint="eastAsia"/>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34529F" w14:paraId="0D88495E" w14:textId="77777777" w:rsidTr="00333263">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34529F" w:rsidRPr="005D67D0" w:rsidRDefault="0034529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34529F" w:rsidRPr="005D67D0" w:rsidRDefault="0034529F"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34529F" w:rsidRPr="005D67D0" w:rsidRDefault="0034529F" w:rsidP="001632DA">
            <w:pPr>
              <w:snapToGrid w:val="0"/>
              <w:ind w:left="360"/>
              <w:jc w:val="center"/>
            </w:pPr>
          </w:p>
        </w:tc>
      </w:tr>
      <w:tr w:rsidR="0034529F" w14:paraId="7387899E" w14:textId="77777777" w:rsidTr="00333263">
        <w:trPr>
          <w:jc w:val="center"/>
        </w:trPr>
        <w:tc>
          <w:tcPr>
            <w:tcW w:w="1338" w:type="pct"/>
            <w:vMerge/>
            <w:tcBorders>
              <w:left w:val="single" w:sz="4" w:space="0" w:color="auto"/>
              <w:bottom w:val="single" w:sz="4" w:space="0" w:color="auto"/>
              <w:right w:val="single" w:sz="4" w:space="0" w:color="auto"/>
            </w:tcBorders>
            <w:vAlign w:val="center"/>
          </w:tcPr>
          <w:p w14:paraId="0B96689C" w14:textId="77777777" w:rsidR="0034529F" w:rsidRPr="005D67D0" w:rsidRDefault="0034529F"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34529F" w:rsidRDefault="0034529F"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34529F" w:rsidRPr="005D67D0" w:rsidRDefault="0034529F" w:rsidP="001632DA">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5B130F" w:rsidRPr="00235505" w:rsidRDefault="00235505"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5B130F" w:rsidRPr="00235505" w:rsidRDefault="00235505"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lastRenderedPageBreak/>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lastRenderedPageBreak/>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lastRenderedPageBreak/>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lastRenderedPageBreak/>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6A31C5" w14:paraId="5D35EA82" w14:textId="77777777" w:rsidTr="00996BE0">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6A31C5" w:rsidRPr="005D67D0" w:rsidRDefault="006A31C5"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6A31C5" w:rsidRPr="005D67D0" w:rsidRDefault="006A31C5"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6A31C5" w:rsidRPr="005D67D0" w:rsidRDefault="006A31C5" w:rsidP="001632DA">
            <w:pPr>
              <w:snapToGrid w:val="0"/>
              <w:ind w:left="360"/>
              <w:jc w:val="center"/>
              <w:rPr>
                <w:lang w:eastAsia="zh-CN"/>
              </w:rPr>
            </w:pPr>
            <w:r>
              <w:rPr>
                <w:lang w:eastAsia="zh-CN"/>
              </w:rPr>
              <w:t>The indication bit is already in the DCI, it would be reasonable to use this bit instead of making it useless.</w:t>
            </w:r>
          </w:p>
        </w:tc>
      </w:tr>
      <w:tr w:rsidR="006A31C5" w14:paraId="60997564" w14:textId="77777777" w:rsidTr="00996BE0">
        <w:trPr>
          <w:jc w:val="center"/>
        </w:trPr>
        <w:tc>
          <w:tcPr>
            <w:tcW w:w="1338" w:type="pct"/>
            <w:vMerge/>
            <w:tcBorders>
              <w:left w:val="single" w:sz="4" w:space="0" w:color="auto"/>
              <w:bottom w:val="single" w:sz="4" w:space="0" w:color="auto"/>
              <w:right w:val="single" w:sz="4" w:space="0" w:color="auto"/>
            </w:tcBorders>
            <w:vAlign w:val="center"/>
          </w:tcPr>
          <w:p w14:paraId="21E14883" w14:textId="77777777" w:rsidR="006A31C5" w:rsidRPr="005D67D0" w:rsidRDefault="006A31C5"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6A31C5" w:rsidRDefault="006A31C5"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6A31C5" w:rsidRPr="0029544A" w:rsidRDefault="006A31C5"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6A31C5" w14:paraId="711E5AC4" w14:textId="77777777" w:rsidTr="00B81EE1">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6A31C5" w:rsidRPr="005D67D0" w:rsidRDefault="006A31C5" w:rsidP="0077213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6A31C5" w:rsidRPr="005D67D0" w:rsidRDefault="006A31C5" w:rsidP="001632DA">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6A31C5" w:rsidRPr="005D67D0" w:rsidRDefault="006A31C5" w:rsidP="001632DA">
            <w:pPr>
              <w:snapToGrid w:val="0"/>
              <w:ind w:left="360"/>
              <w:jc w:val="center"/>
            </w:pPr>
            <w:r>
              <w:t>DCI for HARQ disabled TBs can have a smaller size.</w:t>
            </w:r>
          </w:p>
        </w:tc>
      </w:tr>
      <w:tr w:rsidR="006A31C5" w14:paraId="4D027D1E" w14:textId="77777777" w:rsidTr="00B81EE1">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6A31C5" w:rsidRPr="005D67D0" w:rsidRDefault="006A31C5"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6A31C5" w:rsidRDefault="006A31C5" w:rsidP="001632DA">
            <w:pPr>
              <w:snapToGrid w:val="0"/>
              <w:ind w:left="360"/>
              <w:jc w:val="center"/>
              <w:rPr>
                <w:rFonts w:hint="eastAsia"/>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6A31C5" w:rsidRDefault="006A31C5" w:rsidP="006A31C5">
            <w:pPr>
              <w:snapToGrid w:val="0"/>
              <w:ind w:left="360"/>
              <w:rPr>
                <w:rFonts w:hint="eastAsia"/>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165A70" w:rsidRPr="00681A8F" w:rsidRDefault="00633319" w:rsidP="00165A70">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165A70" w:rsidRDefault="00633319" w:rsidP="0063331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DE1C1D" w:rsidRPr="00633319" w:rsidRDefault="00DE1C1D" w:rsidP="00DE1C1D">
            <w:pPr>
              <w:snapToGrid w:val="0"/>
              <w:ind w:left="253"/>
              <w:rPr>
                <w:lang w:eastAsia="zh-CN"/>
              </w:rPr>
            </w:pPr>
            <w:r>
              <w:rPr>
                <w:lang w:eastAsia="zh-CN"/>
              </w:rPr>
              <w:t>The basic</w:t>
            </w:r>
            <w:r w:rsidR="00633319">
              <w:rPr>
                <w:lang w:eastAsia="zh-CN"/>
              </w:rPr>
              <w:t xml:space="preserve"> qu</w:t>
            </w:r>
            <w:r>
              <w:rPr>
                <w:lang w:eastAsia="zh-CN"/>
              </w:rPr>
              <w:t>estion</w:t>
            </w:r>
            <w:r w:rsidR="00633319">
              <w:rPr>
                <w:lang w:eastAsia="zh-CN"/>
              </w:rPr>
              <w:t xml:space="preserve"> is whether or not a DCI format associated with a HARQ disabled process is to be used</w:t>
            </w:r>
            <w:r>
              <w:rPr>
                <w:lang w:eastAsia="zh-CN"/>
              </w:rPr>
              <w:t xml:space="preserve"> </w:t>
            </w:r>
            <w:r w:rsidR="007976BC">
              <w:rPr>
                <w:lang w:eastAsia="zh-CN"/>
              </w:rPr>
              <w:t>for PUCCH/</w:t>
            </w:r>
            <w:r>
              <w:rPr>
                <w:lang w:eastAsia="zh-CN"/>
              </w:rPr>
              <w:t>HARQ-ACK</w:t>
            </w:r>
            <w:r w:rsidR="00633319">
              <w:rPr>
                <w:lang w:eastAsia="zh-CN"/>
              </w:rPr>
              <w:t xml:space="preserve"> – option 1 picks the DAIs</w:t>
            </w:r>
            <w:r>
              <w:rPr>
                <w:lang w:eastAsia="zh-CN"/>
              </w:rPr>
              <w:t xml:space="preserve"> (BTW, there is no T-DAI as R17 NTN is</w:t>
            </w:r>
            <w:r w:rsidR="00633319">
              <w:rPr>
                <w:lang w:eastAsia="zh-CN"/>
              </w:rPr>
              <w:t xml:space="preserve"> single cell operation) but that is only one of the fields that may not be needed. We support an “all-or-nothing” approach instead of picking ‘yes’</w:t>
            </w:r>
            <w:r w:rsidR="007976BC">
              <w:rPr>
                <w:lang w:eastAsia="zh-CN"/>
              </w:rPr>
              <w:t xml:space="preserve"> for</w:t>
            </w:r>
            <w:r>
              <w:rPr>
                <w:lang w:eastAsia="zh-CN"/>
              </w:rPr>
              <w:t xml:space="preserve"> fields</w:t>
            </w:r>
            <w:r w:rsidR="007976BC">
              <w:rPr>
                <w:lang w:eastAsia="zh-CN"/>
              </w:rPr>
              <w:t xml:space="preserve"> ‘A and C’ and ‘no’ for fields ‘B and D’</w:t>
            </w:r>
            <w:r>
              <w:rPr>
                <w:lang w:eastAsia="zh-CN"/>
              </w:rPr>
              <w:t>.</w:t>
            </w:r>
            <w:r w:rsidR="007976BC">
              <w:rPr>
                <w:lang w:eastAsia="zh-CN"/>
              </w:rPr>
              <w:t xml:space="preserve"> We support option 2 because </w:t>
            </w:r>
            <w:r>
              <w:rPr>
                <w:lang w:eastAsia="zh-CN"/>
              </w:rPr>
              <w:t>DCI formats not associated with HARQ-ACK reports do not need to include fields associated with HARQ-ACK reports (e.g. if the NW disables HARQ-ACK for all HARQ processes, should DAI/PRI/</w:t>
            </w:r>
            <w:r w:rsidR="0098685C">
              <w:rPr>
                <w:lang w:eastAsia="zh-CN"/>
              </w:rPr>
              <w:t xml:space="preserve">HARQ </w:t>
            </w:r>
            <w:r>
              <w:rPr>
                <w:lang w:eastAsia="zh-CN"/>
              </w:rPr>
              <w:t xml:space="preserve">timing/TPC for PUCCH be included in </w:t>
            </w:r>
            <w:r w:rsidR="00681A8F">
              <w:rPr>
                <w:lang w:eastAsia="zh-CN"/>
              </w:rPr>
              <w:t xml:space="preserve">the </w:t>
            </w:r>
            <w:r>
              <w:rPr>
                <w:lang w:eastAsia="zh-CN"/>
              </w:rPr>
              <w:t xml:space="preserve">DCI?) </w:t>
            </w:r>
          </w:p>
        </w:tc>
      </w:tr>
      <w:tr w:rsidR="00165A70"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2478"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lastRenderedPageBreak/>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rFonts w:hint="eastAsia"/>
                <w:lang w:eastAsia="zh-CN"/>
              </w:rPr>
            </w:pPr>
            <w:r>
              <w:rPr>
                <w:rFonts w:hint="eastAsia"/>
                <w:lang w:eastAsia="zh-CN"/>
              </w:rPr>
              <w:t>S</w:t>
            </w:r>
            <w:r>
              <w:rPr>
                <w:lang w:eastAsia="zh-CN"/>
              </w:rPr>
              <w:t>upportive to complete the feature</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lastRenderedPageBreak/>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rFonts w:hint="eastAsia"/>
                <w:lang w:eastAsia="zh-CN"/>
              </w:rPr>
            </w:pPr>
            <w:r>
              <w:rPr>
                <w:rFonts w:hint="eastAsia"/>
                <w:lang w:eastAsia="zh-CN"/>
              </w:rPr>
              <w:t>S</w:t>
            </w:r>
            <w:r>
              <w:rPr>
                <w:lang w:eastAsia="zh-CN"/>
              </w:rPr>
              <w:t>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lastRenderedPageBreak/>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w:t>
      </w:r>
      <w:r w:rsidR="00D905D8">
        <w:rPr>
          <w:rFonts w:ascii="Times New Roman" w:hAnsi="Times New Roman"/>
          <w:sz w:val="20"/>
          <w:szCs w:val="20"/>
          <w:lang w:eastAsia="zh-CN"/>
        </w:rPr>
        <w:lastRenderedPageBreak/>
        <w:t xml:space="preserve">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lastRenderedPageBreak/>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rFonts w:hint="eastAsia"/>
                <w:lang w:eastAsia="zh-CN"/>
              </w:rPr>
            </w:pPr>
            <w:r>
              <w:rPr>
                <w:lang w:eastAsia="zh-CN"/>
              </w:rPr>
              <w:t>Agree, it’s to mandate the scheduling to avoid the potential error case.</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185.95pt" o:ole="">
            <v:imagedata r:id="rId12" o:title=""/>
          </v:shape>
          <o:OLEObject Type="Embed" ProgID="Visio.Drawing.15" ShapeID="_x0000_i1025" DrawAspect="Content" ObjectID="_169555400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pt;height:65.75pt" o:ole="">
            <v:imagedata r:id="rId14" o:title=""/>
          </v:shape>
          <o:OLEObject Type="Embed" ProgID="Visio.Drawing.15" ShapeID="_x0000_i1026" DrawAspect="Content" ObjectID="_1695554002"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6pt;height:83.9pt" o:ole="">
            <v:imagedata r:id="rId16" o:title=""/>
          </v:shape>
          <o:OLEObject Type="Embed" ProgID="Visio.Drawing.15" ShapeID="_x0000_i1027" DrawAspect="Content" ObjectID="_169555400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w:t>
      </w:r>
      <w:r w:rsidRPr="00EC13AF">
        <w:rPr>
          <w:rFonts w:ascii="Times New Roman" w:eastAsia="等线"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hint="eastAsia"/>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rFonts w:hint="eastAsia"/>
                <w:lang w:eastAsia="zh-CN"/>
              </w:rPr>
            </w:pPr>
            <w:r>
              <w:rPr>
                <w:rFonts w:hint="eastAsia"/>
                <w:lang w:eastAsia="zh-CN"/>
              </w:rPr>
              <w:t>L</w:t>
            </w:r>
            <w:r>
              <w:rPr>
                <w:lang w:eastAsia="zh-CN"/>
              </w:rPr>
              <w:t>egacy behaviour is fine.</w:t>
            </w:r>
            <w:bookmarkStart w:id="4" w:name="_GoBack"/>
            <w:bookmarkEnd w:id="4"/>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lastRenderedPageBreak/>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 xml:space="preserve">The value of C-DAI in a DCI format denotes the accumulative number of {serving cell, PDCCH monitoring occasion}-pair(s) in which PDSCH reception(s) with enabled </w:t>
            </w:r>
            <w:r w:rsidRPr="006103A2">
              <w:rPr>
                <w:rFonts w:ascii="Times New Roman" w:hAnsi="Times New Roman"/>
                <w:sz w:val="20"/>
                <w:szCs w:val="20"/>
                <w:lang w:val="en-GB"/>
              </w:rPr>
              <w:lastRenderedPageBreak/>
              <w:t>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lastRenderedPageBreak/>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lastRenderedPageBreak/>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UE sends feedback for all SPS PDSCH occasions irrespective of their HARQ process </w:t>
            </w:r>
            <w:r w:rsidRPr="006103A2">
              <w:rPr>
                <w:rFonts w:ascii="Times New Roman" w:hAnsi="Times New Roman"/>
                <w:iCs/>
                <w:sz w:val="20"/>
                <w:szCs w:val="20"/>
                <w:lang w:eastAsia="zh-CN"/>
              </w:rPr>
              <w:lastRenderedPageBreak/>
              <w:t>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gramStart"/>
            <w:r w:rsidRPr="006103A2">
              <w:rPr>
                <w:rFonts w:ascii="Times New Roman" w:hAnsi="Times New Roman"/>
                <w:sz w:val="20"/>
                <w:szCs w:val="20"/>
                <w:u w:val="single"/>
              </w:rPr>
              <w:t>gNB</w:t>
            </w:r>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16 aggregated transmission might be marginal for 0.1% target BLER and sufficient for 1% </w:t>
            </w:r>
            <w:r w:rsidRPr="006103A2">
              <w:rPr>
                <w:rFonts w:ascii="Times New Roman" w:hAnsi="Times New Roman"/>
                <w:sz w:val="20"/>
                <w:szCs w:val="20"/>
                <w:lang w:eastAsia="ko-KR"/>
              </w:rPr>
              <w:lastRenderedPageBreak/>
              <w:t>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BC1AAA"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BC1AAA"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BC1AAA"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BC1AAA"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BC1AAA"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BC1AAA"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BC1AAA"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BC1AAA"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BC1AAA"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BC1AAA"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w:t>
              </w:r>
              <w:r w:rsidR="00801F1F" w:rsidRPr="006103A2">
                <w:rPr>
                  <w:rStyle w:val="af6"/>
                  <w:rFonts w:ascii="Times New Roman" w:hAnsi="Times New Roman" w:cs="Times New Roman"/>
                  <w:b w:val="0"/>
                  <w:noProof/>
                  <w:sz w:val="20"/>
                  <w:szCs w:val="20"/>
                </w:rPr>
                <w:lastRenderedPageBreak/>
                <w:t>detected to be missed should be NACKed.</w:t>
              </w:r>
            </w:hyperlink>
          </w:p>
          <w:p w14:paraId="3D900F09" w14:textId="77777777" w:rsidR="00801F1F" w:rsidRPr="006103A2" w:rsidRDefault="00BC1AA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BC1AAA"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3A460" w14:textId="77777777" w:rsidR="00BC1AAA" w:rsidRDefault="00BC1AAA">
      <w:pPr>
        <w:spacing w:after="0"/>
      </w:pPr>
      <w:r>
        <w:separator/>
      </w:r>
    </w:p>
  </w:endnote>
  <w:endnote w:type="continuationSeparator" w:id="0">
    <w:p w14:paraId="191F6FD6" w14:textId="77777777" w:rsidR="00BC1AAA" w:rsidRDefault="00BC1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235505" w:rsidRDefault="00235505">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235505" w:rsidRDefault="00235505">
    <w:pPr>
      <w:pStyle w:val="ae"/>
      <w:ind w:right="360"/>
    </w:pPr>
  </w:p>
  <w:p w14:paraId="5E0AA512" w14:textId="77777777" w:rsidR="00235505" w:rsidRDefault="002355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EBE0C7C" w:rsidR="00235505" w:rsidRDefault="00235505">
    <w:pPr>
      <w:pStyle w:val="ae"/>
      <w:ind w:right="360"/>
    </w:pPr>
    <w:r>
      <w:rPr>
        <w:rStyle w:val="af3"/>
      </w:rPr>
      <w:fldChar w:fldCharType="begin"/>
    </w:r>
    <w:r>
      <w:rPr>
        <w:rStyle w:val="af3"/>
      </w:rPr>
      <w:instrText xml:space="preserve"> PAGE </w:instrText>
    </w:r>
    <w:r>
      <w:rPr>
        <w:rStyle w:val="af3"/>
      </w:rPr>
      <w:fldChar w:fldCharType="separate"/>
    </w:r>
    <w:r w:rsidR="00E86295">
      <w:rPr>
        <w:rStyle w:val="af3"/>
        <w:noProof/>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86295">
      <w:rPr>
        <w:rStyle w:val="af3"/>
        <w:noProof/>
      </w:rPr>
      <w:t>29</w:t>
    </w:r>
    <w:r>
      <w:rPr>
        <w:rStyle w:val="af3"/>
      </w:rPr>
      <w:fldChar w:fldCharType="end"/>
    </w:r>
  </w:p>
  <w:p w14:paraId="7BDCDC6E" w14:textId="77777777" w:rsidR="00235505" w:rsidRDefault="00235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94064" w14:textId="77777777" w:rsidR="00BC1AAA" w:rsidRDefault="00BC1AAA">
      <w:pPr>
        <w:spacing w:after="0"/>
      </w:pPr>
      <w:r>
        <w:separator/>
      </w:r>
    </w:p>
  </w:footnote>
  <w:footnote w:type="continuationSeparator" w:id="0">
    <w:p w14:paraId="51849315" w14:textId="77777777" w:rsidR="00BC1AAA" w:rsidRDefault="00BC1A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235505" w:rsidRDefault="00235505">
    <w:r>
      <w:t xml:space="preserve">Page </w:t>
    </w:r>
    <w:r>
      <w:fldChar w:fldCharType="begin"/>
    </w:r>
    <w:r>
      <w:instrText>PAGE</w:instrText>
    </w:r>
    <w:r>
      <w:fldChar w:fldCharType="separate"/>
    </w:r>
    <w:r>
      <w:t>1</w:t>
    </w:r>
    <w:r>
      <w:fldChar w:fldCharType="end"/>
    </w:r>
  </w:p>
  <w:p w14:paraId="46AD2BF3" w14:textId="77777777" w:rsidR="00235505" w:rsidRDefault="002355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E80957-2593-4458-B3A3-5EEADF7B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29</Pages>
  <Words>13394</Words>
  <Characters>76349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36</cp:revision>
  <cp:lastPrinted>2011-11-09T07:49:00Z</cp:lastPrinted>
  <dcterms:created xsi:type="dcterms:W3CDTF">2021-10-12T03:03:00Z</dcterms:created>
  <dcterms:modified xsi:type="dcterms:W3CDTF">2021-10-12T06:26:00Z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