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79F6" w14:textId="77777777" w:rsidR="00CE46C6" w:rsidRPr="009F7F04" w:rsidRDefault="00CE46C6" w:rsidP="00CE46C6">
      <w:pPr>
        <w:ind w:left="1988" w:hanging="1988"/>
        <w:rPr>
          <w:rFonts w:ascii="Arial" w:hAnsi="Arial" w:cs="Arial"/>
          <w:b/>
          <w:sz w:val="24"/>
          <w:lang w:val="de-DE"/>
        </w:rPr>
      </w:pPr>
      <w:r w:rsidRPr="009F7F04">
        <w:rPr>
          <w:rFonts w:ascii="Arial" w:hAnsi="Arial" w:cs="Arial"/>
          <w:b/>
          <w:sz w:val="24"/>
          <w:lang w:val="de-DE"/>
        </w:rPr>
        <w:t>3GPP TSG RAN WG1 #10</w:t>
      </w:r>
      <w:r w:rsidR="00982247" w:rsidRPr="009F7F04">
        <w:rPr>
          <w:rFonts w:ascii="Arial" w:hAnsi="Arial" w:cs="Arial"/>
          <w:b/>
          <w:sz w:val="24"/>
          <w:lang w:val="de-DE"/>
        </w:rPr>
        <w:t>6</w:t>
      </w:r>
      <w:r w:rsidR="003207FE" w:rsidRPr="009F7F04">
        <w:rPr>
          <w:rFonts w:ascii="Arial" w:hAnsi="Arial" w:cs="Arial"/>
          <w:b/>
          <w:sz w:val="24"/>
          <w:lang w:val="de-DE"/>
        </w:rPr>
        <w:t>bis</w:t>
      </w:r>
      <w:r w:rsidRPr="009F7F04">
        <w:rPr>
          <w:rFonts w:ascii="Arial" w:hAnsi="Arial" w:cs="Arial"/>
          <w:b/>
          <w:sz w:val="24"/>
          <w:lang w:val="de-DE"/>
        </w:rPr>
        <w:t>-e</w:t>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t xml:space="preserve">    </w:t>
      </w:r>
      <w:r w:rsidR="00306C1A" w:rsidRPr="009F7F04">
        <w:rPr>
          <w:rFonts w:ascii="Arial" w:hAnsi="Arial" w:cs="Arial"/>
          <w:b/>
          <w:sz w:val="24"/>
          <w:lang w:val="de-DE"/>
        </w:rPr>
        <w:t xml:space="preserve"> </w:t>
      </w:r>
      <w:r w:rsidRPr="009F7F04">
        <w:rPr>
          <w:rFonts w:ascii="Arial" w:hAnsi="Arial" w:cs="Arial"/>
          <w:b/>
          <w:sz w:val="24"/>
          <w:lang w:val="de-DE"/>
        </w:rPr>
        <w:t>R1-2</w:t>
      </w:r>
      <w:r w:rsidR="00DB5C28" w:rsidRPr="009F7F04">
        <w:rPr>
          <w:rFonts w:ascii="Arial" w:hAnsi="Arial" w:cs="Arial"/>
          <w:b/>
          <w:sz w:val="24"/>
          <w:lang w:val="de-DE"/>
        </w:rPr>
        <w:t>1</w:t>
      </w:r>
      <w:r w:rsidR="003207FE" w:rsidRPr="009F7F04">
        <w:rPr>
          <w:rFonts w:ascii="Arial" w:hAnsi="Arial" w:cs="Arial"/>
          <w:b/>
          <w:sz w:val="24"/>
          <w:lang w:val="de-DE"/>
        </w:rPr>
        <w:t>1</w:t>
      </w:r>
      <w:r w:rsidR="00306C1A" w:rsidRPr="009F7F04">
        <w:rPr>
          <w:rFonts w:ascii="Arial" w:hAnsi="Arial" w:cs="Arial"/>
          <w:b/>
          <w:sz w:val="24"/>
          <w:lang w:val="de-DE"/>
        </w:rPr>
        <w:t>047</w:t>
      </w:r>
      <w:r w:rsidR="00FD24BC" w:rsidRPr="009F7F04">
        <w:rPr>
          <w:rFonts w:ascii="Arial" w:hAnsi="Arial" w:cs="Arial"/>
          <w:b/>
          <w:sz w:val="24"/>
          <w:lang w:val="de-DE"/>
        </w:rPr>
        <w:t>8</w:t>
      </w:r>
    </w:p>
    <w:p w14:paraId="6EDEB6D8"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71196C8F" w14:textId="77777777" w:rsidR="00E954EC" w:rsidRPr="00C511C0" w:rsidRDefault="00E954EC" w:rsidP="00E954EC">
      <w:pPr>
        <w:ind w:left="1988" w:hanging="1988"/>
        <w:rPr>
          <w:rFonts w:ascii="Arial" w:hAnsi="Arial" w:cs="Arial"/>
          <w:b/>
          <w:sz w:val="24"/>
          <w:lang w:val="en-US"/>
        </w:rPr>
      </w:pPr>
    </w:p>
    <w:p w14:paraId="77669FF5"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37137D8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01C28F51"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2000B48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61B3973" w14:textId="77777777" w:rsidR="00E954EC" w:rsidRPr="00C511C0" w:rsidRDefault="00E954EC" w:rsidP="0067593D">
      <w:pPr>
        <w:pStyle w:val="3GPPH1"/>
        <w:rPr>
          <w:lang w:val="en-US"/>
        </w:rPr>
      </w:pPr>
      <w:r w:rsidRPr="0067593D">
        <w:t>Introduction</w:t>
      </w:r>
    </w:p>
    <w:p w14:paraId="6D77D268"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AEBF079" w14:textId="77777777" w:rsidTr="00243C9A">
        <w:tc>
          <w:tcPr>
            <w:tcW w:w="9631" w:type="dxa"/>
          </w:tcPr>
          <w:p w14:paraId="28CFD39F"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7F64DB5"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4F0FF584"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24A9DD9"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73965FF3" w14:textId="77777777"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78755441"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482E3D05" w14:textId="77777777"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E7C8F3" w14:textId="77777777" w:rsidR="00F1272C" w:rsidRPr="00353DD2" w:rsidRDefault="00353DD2" w:rsidP="00F1272C">
      <w:pPr>
        <w:pStyle w:val="3GPPNormalText"/>
        <w:spacing w:before="120" w:after="240"/>
        <w:rPr>
          <w:u w:val="single"/>
          <w:lang w:val="en-AU"/>
        </w:rPr>
      </w:pPr>
      <w:r w:rsidRPr="00353DD2">
        <w:rPr>
          <w:u w:val="single"/>
          <w:lang w:val="en-AU"/>
        </w:rPr>
        <w:t>Agreements reached during October 14</w:t>
      </w:r>
      <w:r w:rsidRPr="00353DD2">
        <w:rPr>
          <w:u w:val="single"/>
          <w:vertAlign w:val="superscript"/>
          <w:lang w:val="en-AU"/>
        </w:rPr>
        <w:t>th</w:t>
      </w:r>
      <w:r w:rsidRPr="00353DD2">
        <w:rPr>
          <w:u w:val="single"/>
          <w:lang w:val="en-AU"/>
        </w:rPr>
        <w:t xml:space="preserve"> GTW session for R17 NR eSL</w:t>
      </w:r>
    </w:p>
    <w:p w14:paraId="4714EDD7" w14:textId="77777777" w:rsidR="00353DD2" w:rsidRPr="00CD4788" w:rsidRDefault="00353DD2" w:rsidP="00353DD2">
      <w:pPr>
        <w:autoSpaceDE w:val="0"/>
        <w:autoSpaceDN w:val="0"/>
        <w:jc w:val="both"/>
        <w:rPr>
          <w:rFonts w:ascii="Calibri" w:hAnsi="Calibri" w:cs="Calibri"/>
          <w:color w:val="000000"/>
          <w:sz w:val="22"/>
          <w:highlight w:val="green"/>
        </w:rPr>
      </w:pPr>
      <w:r w:rsidRPr="00CD4788">
        <w:rPr>
          <w:rFonts w:ascii="Calibri" w:hAnsi="Calibri" w:cs="Calibri"/>
          <w:b/>
          <w:bCs/>
          <w:color w:val="000000"/>
          <w:sz w:val="22"/>
          <w:highlight w:val="green"/>
        </w:rPr>
        <w:t>Agreement</w:t>
      </w:r>
    </w:p>
    <w:p w14:paraId="08F52999" w14:textId="77777777" w:rsidR="00353DD2" w:rsidRPr="00C124EA" w:rsidRDefault="00353DD2" w:rsidP="00353DD2">
      <w:pPr>
        <w:autoSpaceDE w:val="0"/>
        <w:autoSpaceDN w:val="0"/>
        <w:jc w:val="both"/>
        <w:rPr>
          <w:rFonts w:ascii="Calibri" w:hAnsi="Calibri" w:cs="Calibri"/>
          <w:color w:val="000000"/>
          <w:sz w:val="22"/>
        </w:rPr>
      </w:pPr>
      <w:r>
        <w:rPr>
          <w:rFonts w:ascii="Calibri" w:hAnsi="Calibri" w:cs="Calibri"/>
          <w:color w:val="000000"/>
          <w:sz w:val="22"/>
        </w:rPr>
        <w:t>In the agreement from RAN1#105-e, t</w:t>
      </w:r>
      <w:r w:rsidRPr="00C124EA">
        <w:rPr>
          <w:rFonts w:ascii="Calibri" w:hAnsi="Calibri" w:cs="Calibri"/>
          <w:color w:val="000000"/>
          <w:sz w:val="22"/>
        </w:rPr>
        <w:t>he working assumption is confirmed and the FFS bullet</w:t>
      </w:r>
      <w:r>
        <w:rPr>
          <w:rFonts w:ascii="Calibri" w:hAnsi="Calibri" w:cs="Calibri"/>
          <w:color w:val="000000"/>
          <w:sz w:val="22"/>
        </w:rPr>
        <w:t xml:space="preserve"> (in RED)</w:t>
      </w:r>
      <w:r w:rsidRPr="00C124EA">
        <w:rPr>
          <w:rFonts w:ascii="Calibri" w:hAnsi="Calibri" w:cs="Calibri"/>
          <w:color w:val="000000"/>
          <w:sz w:val="22"/>
        </w:rPr>
        <w:t xml:space="preserve"> </w:t>
      </w:r>
      <w:r>
        <w:rPr>
          <w:rFonts w:ascii="Calibri" w:hAnsi="Calibri" w:cs="Calibri"/>
          <w:color w:val="000000"/>
          <w:sz w:val="22"/>
        </w:rPr>
        <w:t>is</w:t>
      </w:r>
      <w:r w:rsidRPr="00C124EA">
        <w:rPr>
          <w:rFonts w:ascii="Calibri" w:hAnsi="Calibri" w:cs="Calibri"/>
          <w:color w:val="000000"/>
          <w:sz w:val="22"/>
        </w:rPr>
        <w:t xml:space="preserve">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53DD2" w14:paraId="6B1AA69D" w14:textId="77777777" w:rsidTr="00B774F7">
        <w:tc>
          <w:tcPr>
            <w:tcW w:w="9431" w:type="dxa"/>
            <w:shd w:val="clear" w:color="auto" w:fill="auto"/>
          </w:tcPr>
          <w:p w14:paraId="404999EA" w14:textId="77777777" w:rsidR="00353DD2" w:rsidRPr="00A92552" w:rsidRDefault="00353DD2" w:rsidP="00B774F7">
            <w:pPr>
              <w:autoSpaceDE w:val="0"/>
              <w:autoSpaceDN w:val="0"/>
              <w:rPr>
                <w:rFonts w:ascii="Times New Roman" w:eastAsia="SimSun" w:hAnsi="Times New Roman"/>
                <w:i/>
                <w:iCs/>
                <w:szCs w:val="20"/>
                <w:highlight w:val="green"/>
                <w:lang w:eastAsia="ko-KR"/>
              </w:rPr>
            </w:pPr>
            <w:r w:rsidRPr="00A92552">
              <w:rPr>
                <w:rFonts w:ascii="Times New Roman" w:hAnsi="Times New Roman"/>
                <w:i/>
                <w:iCs/>
                <w:color w:val="000000"/>
                <w:szCs w:val="20"/>
                <w:highlight w:val="green"/>
                <w:lang w:eastAsia="ko-KR"/>
              </w:rPr>
              <w:t>Agreement from RAN1#105-e:</w:t>
            </w:r>
          </w:p>
          <w:p w14:paraId="62A27CD9" w14:textId="77777777" w:rsidR="00353DD2" w:rsidRPr="00A92552" w:rsidRDefault="00353DD2" w:rsidP="00353DD2">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A92552">
              <w:rPr>
                <w:rFonts w:ascii="Times New Roman" w:hAnsi="Times New Roman"/>
                <w:i/>
                <w:iCs/>
                <w:color w:val="000000"/>
                <w:szCs w:val="20"/>
                <w:lang w:eastAsia="ko-KR"/>
              </w:rPr>
              <w:t>For the k value in periodic-based partial sensing for resource (re)selection,</w:t>
            </w:r>
          </w:p>
          <w:p w14:paraId="0E9C7EAE"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4B497A1"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3F29BABA"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w:t>
            </w:r>
            <w:r w:rsidRPr="00A92552">
              <w:rPr>
                <w:rFonts w:ascii="Times New Roman" w:hAnsi="Times New Roman"/>
                <w:i/>
                <w:iCs/>
                <w:color w:val="000000"/>
                <w:szCs w:val="20"/>
                <w:highlight w:val="darkYellow"/>
                <w:lang w:eastAsia="ko-KR"/>
              </w:rPr>
              <w:t>Working assumption</w:t>
            </w:r>
            <w:r w:rsidRPr="00A92552">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EED5719"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FF0000"/>
                <w:szCs w:val="20"/>
                <w:lang w:eastAsia="ko-KR"/>
              </w:rPr>
            </w:pPr>
            <w:r w:rsidRPr="00A92552">
              <w:rPr>
                <w:rFonts w:ascii="Times New Roman" w:hAnsi="Times New Roman"/>
                <w:i/>
                <w:iCs/>
                <w:color w:val="FF0000"/>
                <w:szCs w:val="20"/>
                <w:lang w:eastAsia="ko-KR"/>
              </w:rPr>
              <w:t>FFS: whether/which other values and details of the (pre-)configuration (</w:t>
            </w:r>
            <w:proofErr w:type="gramStart"/>
            <w:r w:rsidRPr="00A92552">
              <w:rPr>
                <w:rFonts w:ascii="Times New Roman" w:hAnsi="Times New Roman"/>
                <w:i/>
                <w:iCs/>
                <w:color w:val="FF0000"/>
                <w:szCs w:val="20"/>
                <w:lang w:eastAsia="ko-KR"/>
              </w:rPr>
              <w:t>e.g.</w:t>
            </w:r>
            <w:proofErr w:type="gramEnd"/>
            <w:r w:rsidRPr="00A92552">
              <w:rPr>
                <w:rFonts w:ascii="Times New Roman" w:hAnsi="Times New Roman"/>
                <w:i/>
                <w:iCs/>
                <w:color w:val="FF0000"/>
                <w:szCs w:val="20"/>
                <w:lang w:eastAsia="ko-KR"/>
              </w:rPr>
              <w:t xml:space="preserve"> max number of values or sensing occasions)</w:t>
            </w:r>
          </w:p>
          <w:p w14:paraId="323338A5"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szCs w:val="20"/>
                <w:lang w:eastAsia="ko-KR"/>
              </w:rPr>
            </w:pPr>
            <w:r w:rsidRPr="00A92552">
              <w:rPr>
                <w:rFonts w:ascii="Times New Roman" w:hAnsi="Times New Roman"/>
                <w:i/>
                <w:iCs/>
                <w:szCs w:val="20"/>
                <w:lang w:eastAsia="ja-JP"/>
              </w:rPr>
              <w:t>FFS: whether a value denotes a specific occasion to monitor or the earliest occasion to start the monitoring.</w:t>
            </w:r>
          </w:p>
          <w:p w14:paraId="7210CE42"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FFS relationship between periodic-based partial sensing occasions and SL-DRX</w:t>
            </w:r>
          </w:p>
          <w:p w14:paraId="09C59C49"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Note:</w:t>
            </w:r>
          </w:p>
          <w:p w14:paraId="7D095BFB" w14:textId="77777777" w:rsidR="00353DD2" w:rsidRPr="00A92552" w:rsidRDefault="00353DD2" w:rsidP="00353DD2">
            <w:pPr>
              <w:pStyle w:val="ListParagraph"/>
              <w:numPr>
                <w:ilvl w:val="2"/>
                <w:numId w:val="17"/>
              </w:numPr>
              <w:autoSpaceDE w:val="0"/>
              <w:autoSpaceDN w:val="0"/>
              <w:ind w:leftChars="0"/>
              <w:jc w:val="both"/>
              <w:rPr>
                <w:rFonts w:ascii="Calibri" w:hAnsi="Calibri" w:cs="Calibri"/>
                <w:color w:val="000000"/>
                <w:sz w:val="22"/>
                <w:szCs w:val="22"/>
                <w:lang w:eastAsia="ko-KR"/>
              </w:rPr>
            </w:pPr>
            <w:r w:rsidRPr="00A92552">
              <w:rPr>
                <w:rFonts w:ascii="Times New Roman" w:hAnsi="Times New Roman"/>
                <w:i/>
                <w:iCs/>
                <w:color w:val="000000"/>
                <w:szCs w:val="20"/>
                <w:lang w:eastAsia="ko-KR"/>
              </w:rPr>
              <w:t>This is for the case when the resource (re)selection triggering slot n is expected by UE</w:t>
            </w:r>
          </w:p>
        </w:tc>
      </w:tr>
    </w:tbl>
    <w:p w14:paraId="7876CDBE" w14:textId="77777777" w:rsidR="00353DD2" w:rsidRDefault="00353DD2" w:rsidP="00353DD2">
      <w:pPr>
        <w:pStyle w:val="ListParagraph"/>
        <w:autoSpaceDE w:val="0"/>
        <w:autoSpaceDN w:val="0"/>
        <w:spacing w:line="259" w:lineRule="auto"/>
        <w:ind w:leftChars="0" w:left="0"/>
        <w:jc w:val="both"/>
        <w:rPr>
          <w:rFonts w:ascii="Calibri" w:hAnsi="Calibri" w:cs="Calibri"/>
          <w:sz w:val="22"/>
        </w:rPr>
      </w:pPr>
    </w:p>
    <w:p w14:paraId="00BFE3D8" w14:textId="77777777" w:rsidR="00353DD2" w:rsidRDefault="00353DD2" w:rsidP="00353DD2">
      <w:pPr>
        <w:rPr>
          <w:iCs/>
        </w:rPr>
      </w:pPr>
    </w:p>
    <w:p w14:paraId="5C9485A5" w14:textId="77777777" w:rsidR="00353DD2" w:rsidRPr="0025456D" w:rsidRDefault="00353DD2" w:rsidP="00353DD2">
      <w:pPr>
        <w:autoSpaceDE w:val="0"/>
        <w:autoSpaceDN w:val="0"/>
        <w:spacing w:after="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48D80347" w14:textId="77777777" w:rsidR="00353DD2" w:rsidRPr="00B136E4" w:rsidRDefault="00353DD2" w:rsidP="00353DD2">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r w:rsidRPr="00B136E4">
        <w:rPr>
          <w:rFonts w:ascii="Calibri" w:hAnsi="Calibri" w:cs="Calibri"/>
          <w:i/>
          <w:iCs/>
          <w:color w:val="000000"/>
          <w:sz w:val="22"/>
          <w:szCs w:val="22"/>
        </w:rPr>
        <w:t>sl-MultiReserveResource</w:t>
      </w:r>
      <w:r w:rsidRPr="00B136E4">
        <w:rPr>
          <w:rFonts w:ascii="Calibri" w:hAnsi="Calibri" w:cs="Calibri"/>
          <w:color w:val="000000"/>
          <w:sz w:val="22"/>
          <w:szCs w:val="22"/>
        </w:rPr>
        <w:t xml:space="preserve">) enabled, </w:t>
      </w:r>
    </w:p>
    <w:p w14:paraId="22029529" w14:textId="77777777" w:rsidR="00353DD2" w:rsidRPr="00B136E4" w:rsidRDefault="00353DD2" w:rsidP="00353DD2">
      <w:pPr>
        <w:numPr>
          <w:ilvl w:val="0"/>
          <w:numId w:val="38"/>
        </w:numPr>
        <w:spacing w:after="60"/>
        <w:rPr>
          <w:rFonts w:ascii="Calibri" w:hAnsi="Calibri" w:cs="Calibri"/>
          <w:sz w:val="22"/>
          <w:szCs w:val="22"/>
          <w:lang w:val="en-US"/>
        </w:rPr>
      </w:pPr>
      <w:r w:rsidRPr="00B136E4">
        <w:rPr>
          <w:rFonts w:ascii="Calibri" w:hAnsi="Calibri" w:cs="Calibri"/>
          <w:sz w:val="22"/>
          <w:szCs w:val="22"/>
        </w:rPr>
        <w:lastRenderedPageBreak/>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5820FB9E" w14:textId="77777777" w:rsidR="00353DD2" w:rsidRPr="00307899" w:rsidRDefault="00353DD2" w:rsidP="00353DD2">
      <w:pPr>
        <w:numPr>
          <w:ilvl w:val="1"/>
          <w:numId w:val="38"/>
        </w:numPr>
        <w:spacing w:after="60"/>
        <w:ind w:left="1418" w:hanging="338"/>
        <w:rPr>
          <w:rFonts w:ascii="Calibri" w:hAnsi="Calibri" w:cs="Calibri"/>
          <w:color w:val="000000"/>
          <w:sz w:val="22"/>
          <w:szCs w:val="22"/>
        </w:rPr>
      </w:pPr>
      <w:bookmarkStart w:id="2" w:name="_Hlk85108137"/>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bookmarkEnd w:id="2"/>
    <w:p w14:paraId="0461BF4F" w14:textId="77777777" w:rsidR="00353DD2" w:rsidRDefault="00353DD2" w:rsidP="00353DD2">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p w14:paraId="34F4E42F" w14:textId="77777777" w:rsidR="00353DD2" w:rsidRPr="00353DD2" w:rsidRDefault="00353DD2" w:rsidP="00F1272C">
      <w:pPr>
        <w:pStyle w:val="3GPPNormalText"/>
        <w:spacing w:before="120" w:after="240"/>
      </w:pPr>
      <w:r>
        <w:t xml:space="preserve"> </w:t>
      </w:r>
    </w:p>
    <w:p w14:paraId="31E2B88A"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1CE5B53" w14:textId="77777777" w:rsidR="008D4A33" w:rsidRPr="000E4B5C" w:rsidRDefault="008D4A33" w:rsidP="008D4A33">
      <w:pPr>
        <w:rPr>
          <w:highlight w:val="cyan"/>
        </w:rPr>
      </w:pPr>
      <w:bookmarkStart w:id="3" w:name="_Hlk55222664"/>
      <w:bookmarkStart w:id="4" w:name="_Hlk54027001"/>
      <w:r w:rsidRPr="000E4B5C">
        <w:rPr>
          <w:highlight w:val="cyan"/>
        </w:rPr>
        <w:t>[10</w:t>
      </w:r>
      <w:r>
        <w:rPr>
          <w:highlight w:val="cyan"/>
        </w:rPr>
        <w:t>6bis</w:t>
      </w:r>
      <w:r w:rsidRPr="000E4B5C">
        <w:rPr>
          <w:highlight w:val="cyan"/>
        </w:rPr>
        <w:t>-e-NR-R17-</w:t>
      </w:r>
      <w:r>
        <w:rPr>
          <w:highlight w:val="cyan"/>
        </w:rPr>
        <w:t>Sidelink</w:t>
      </w:r>
      <w:r w:rsidRPr="000E4B5C">
        <w:rPr>
          <w:highlight w:val="cyan"/>
        </w:rPr>
        <w:t>-0</w:t>
      </w:r>
      <w:r>
        <w:rPr>
          <w:highlight w:val="cyan"/>
        </w:rPr>
        <w:t>1</w:t>
      </w:r>
      <w:r w:rsidRPr="000E4B5C">
        <w:rPr>
          <w:highlight w:val="cyan"/>
        </w:rPr>
        <w:t xml:space="preserve">] Email discussion on </w:t>
      </w:r>
      <w:r>
        <w:rPr>
          <w:highlight w:val="cyan"/>
        </w:rPr>
        <w:t>resource allocation for power saving</w:t>
      </w:r>
      <w:r w:rsidRPr="000E4B5C">
        <w:rPr>
          <w:highlight w:val="cyan"/>
        </w:rPr>
        <w:t xml:space="preserve">– </w:t>
      </w:r>
      <w:r>
        <w:rPr>
          <w:highlight w:val="cyan"/>
        </w:rPr>
        <w:t>Kevin (OPPO)</w:t>
      </w:r>
    </w:p>
    <w:p w14:paraId="44926D26" w14:textId="77777777" w:rsidR="008D4A33" w:rsidRDefault="008D4A33" w:rsidP="006B20E3">
      <w:pPr>
        <w:numPr>
          <w:ilvl w:val="0"/>
          <w:numId w:val="39"/>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40721728" w14:textId="77777777" w:rsidR="008D4A33" w:rsidRDefault="008D4A33" w:rsidP="006B20E3">
      <w:pPr>
        <w:numPr>
          <w:ilvl w:val="0"/>
          <w:numId w:val="39"/>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73EF36E4" w14:textId="77777777" w:rsidR="00FA7ED4" w:rsidRPr="007E09F7" w:rsidRDefault="006C28B9" w:rsidP="00CF5D09">
      <w:pPr>
        <w:pStyle w:val="Heading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3B19AF1B" w14:textId="77777777"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proofErr w:type="gramStart"/>
      <w:r w:rsidR="007C72A3">
        <w:rPr>
          <w:rFonts w:ascii="Calibri" w:hAnsi="Calibri" w:cs="Calibri"/>
          <w:color w:val="000000" w:themeColor="text1"/>
          <w:sz w:val="22"/>
        </w:rPr>
        <w:t>the majority of</w:t>
      </w:r>
      <w:proofErr w:type="gramEnd"/>
      <w:r w:rsidR="007C72A3">
        <w:rPr>
          <w:rFonts w:ascii="Calibri" w:hAnsi="Calibri" w:cs="Calibri"/>
          <w:color w:val="000000" w:themeColor="text1"/>
          <w:sz w:val="22"/>
        </w:rPr>
        <w:t xml:space="preserve">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635F7666" w14:textId="77777777"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proofErr w:type="gramStart"/>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proofErr w:type="gramEnd"/>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04E0DDB" w14:textId="77777777"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2D766C7E" w14:textId="77777777" w:rsidR="009F0226" w:rsidRPr="00B24D50" w:rsidRDefault="009F0226" w:rsidP="007F7DFE">
      <w:pPr>
        <w:autoSpaceDE w:val="0"/>
        <w:autoSpaceDN w:val="0"/>
        <w:jc w:val="both"/>
        <w:rPr>
          <w:rFonts w:ascii="Calibri" w:hAnsi="Calibri" w:cs="Calibri"/>
          <w:color w:val="000000" w:themeColor="text1"/>
          <w:sz w:val="22"/>
        </w:rPr>
      </w:pPr>
    </w:p>
    <w:p w14:paraId="332CE0C3" w14:textId="77777777" w:rsidR="00530971" w:rsidRDefault="0015597E" w:rsidP="00530971">
      <w:pPr>
        <w:pStyle w:val="Heading3"/>
      </w:pPr>
      <w:r>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BB75B26" w14:textId="77777777"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2430B77E" w14:textId="77777777" w:rsidR="00530971" w:rsidRDefault="009001A1" w:rsidP="00A671AE">
      <w:pPr>
        <w:pStyle w:val="ListParagraph"/>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7BFC2BD2" w14:textId="77777777" w:rsidR="00B24D50" w:rsidRDefault="00B24D50" w:rsidP="00B24D5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42A0955" w14:textId="77777777" w:rsidR="00B24D50" w:rsidRPr="00326644" w:rsidRDefault="00B24D50" w:rsidP="00B24D50">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2BB4C70A" w14:textId="77777777" w:rsidR="00B24D50" w:rsidRDefault="00B24D50" w:rsidP="00B24D50">
      <w:pPr>
        <w:pStyle w:val="ListParagraph"/>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51449735" w14:textId="77777777" w:rsidR="00B24D50" w:rsidRPr="00BE42EF" w:rsidRDefault="00B24D50" w:rsidP="009001A1">
      <w:pPr>
        <w:pStyle w:val="ListParagraph"/>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9001A1" w14:paraId="25F65C2C" w14:textId="77777777" w:rsidTr="00C83937">
        <w:tc>
          <w:tcPr>
            <w:tcW w:w="1680" w:type="dxa"/>
          </w:tcPr>
          <w:p w14:paraId="4F69BE85"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26BECE3B"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0FA8614"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10C5876" w14:textId="77777777" w:rsidTr="00C83937">
        <w:tc>
          <w:tcPr>
            <w:tcW w:w="1680" w:type="dxa"/>
          </w:tcPr>
          <w:p w14:paraId="773AD295"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6AD983A"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B5AF20"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D4623D0" w14:textId="77777777" w:rsidTr="00C83937">
        <w:tc>
          <w:tcPr>
            <w:tcW w:w="1680" w:type="dxa"/>
          </w:tcPr>
          <w:p w14:paraId="21AA67D5"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215E1C5D"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3272E84A"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2816BEAD" w14:textId="77777777" w:rsidTr="00C83937">
        <w:tc>
          <w:tcPr>
            <w:tcW w:w="1680" w:type="dxa"/>
          </w:tcPr>
          <w:p w14:paraId="06D8E6F7"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4A2143B5"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792F568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0784278A" w14:textId="77777777" w:rsidTr="00C83937">
        <w:tc>
          <w:tcPr>
            <w:tcW w:w="1680" w:type="dxa"/>
          </w:tcPr>
          <w:p w14:paraId="0B9DB9A9"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3CE82E75"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4B22D6"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5F2671C6" w14:textId="77777777" w:rsidTr="00C83937">
        <w:tc>
          <w:tcPr>
            <w:tcW w:w="1680" w:type="dxa"/>
          </w:tcPr>
          <w:p w14:paraId="73ED8AA8" w14:textId="77777777"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7AED51B4" w14:textId="77777777"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D645E33"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0E7EB574"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2E03DE69" w14:textId="77777777" w:rsidR="00826321" w:rsidRDefault="00826321" w:rsidP="00826321">
            <w:pPr>
              <w:autoSpaceDE w:val="0"/>
              <w:autoSpaceDN w:val="0"/>
              <w:jc w:val="both"/>
              <w:rPr>
                <w:rFonts w:ascii="Calibri" w:hAnsi="Calibri" w:cs="Calibri"/>
                <w:sz w:val="22"/>
              </w:rPr>
            </w:pPr>
          </w:p>
          <w:p w14:paraId="65782F9E"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4EC7B98F" w14:textId="77777777" w:rsidR="00826321" w:rsidRDefault="00826321" w:rsidP="00826321">
            <w:pPr>
              <w:autoSpaceDE w:val="0"/>
              <w:autoSpaceDN w:val="0"/>
              <w:jc w:val="both"/>
              <w:rPr>
                <w:rFonts w:ascii="Calibri" w:hAnsi="Calibri" w:cs="Calibri"/>
                <w:sz w:val="22"/>
              </w:rPr>
            </w:pPr>
          </w:p>
        </w:tc>
      </w:tr>
      <w:tr w:rsidR="00993572" w14:paraId="6AD9CA5E" w14:textId="77777777" w:rsidTr="00C83937">
        <w:tc>
          <w:tcPr>
            <w:tcW w:w="1680" w:type="dxa"/>
          </w:tcPr>
          <w:p w14:paraId="60E79610"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F74DB8D"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1176DB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P_reserve could be configured. Probably, the configuration of largest k value is related to T_0 in Question 1-2. </w:t>
            </w:r>
          </w:p>
        </w:tc>
      </w:tr>
      <w:tr w:rsidR="00C957B1" w14:paraId="07B22514" w14:textId="77777777" w:rsidTr="00C83937">
        <w:tc>
          <w:tcPr>
            <w:tcW w:w="1680" w:type="dxa"/>
          </w:tcPr>
          <w:p w14:paraId="403568C4"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5C010157"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D9D5427"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33CF1317" w14:textId="77777777" w:rsidTr="00C83937">
        <w:tc>
          <w:tcPr>
            <w:tcW w:w="1680" w:type="dxa"/>
          </w:tcPr>
          <w:p w14:paraId="584519A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6DF4F32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9210BD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32A13C1D" w14:textId="77777777" w:rsidTr="00C83937">
        <w:tc>
          <w:tcPr>
            <w:tcW w:w="1680" w:type="dxa"/>
          </w:tcPr>
          <w:p w14:paraId="2A1C1BBE" w14:textId="77777777"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3611F51"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FFB315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340C9A0A" w14:textId="77777777" w:rsidTr="00C83937">
        <w:tc>
          <w:tcPr>
            <w:tcW w:w="1680" w:type="dxa"/>
          </w:tcPr>
          <w:p w14:paraId="6E8BE605" w14:textId="77777777"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08044495" w14:textId="77777777" w:rsidR="0090549C" w:rsidRDefault="0090549C" w:rsidP="0090549C">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hint="eastAsia"/>
                <w:sz w:val="22"/>
                <w:lang w:eastAsia="zh-CN"/>
              </w:rPr>
              <w:t>Y</w:t>
            </w:r>
            <w:r>
              <w:rPr>
                <w:rFonts w:ascii="Calibri" w:eastAsiaTheme="minorEastAsia" w:hAnsi="Calibri" w:cs="Calibri"/>
                <w:sz w:val="22"/>
                <w:lang w:eastAsia="zh-CN"/>
              </w:rPr>
              <w:t>es</w:t>
            </w:r>
            <w:proofErr w:type="gramEnd"/>
            <w:r>
              <w:rPr>
                <w:rFonts w:ascii="Calibri" w:eastAsiaTheme="minorEastAsia" w:hAnsi="Calibri" w:cs="Calibri"/>
                <w:sz w:val="22"/>
                <w:lang w:eastAsia="zh-CN"/>
              </w:rPr>
              <w:t xml:space="preserve"> with comments</w:t>
            </w:r>
          </w:p>
        </w:tc>
        <w:tc>
          <w:tcPr>
            <w:tcW w:w="6517" w:type="dxa"/>
          </w:tcPr>
          <w:p w14:paraId="26C7B7D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w:t>
            </w:r>
            <w:proofErr w:type="gramStart"/>
            <w:r>
              <w:rPr>
                <w:rFonts w:ascii="Calibri" w:eastAsiaTheme="minorEastAsia" w:hAnsi="Calibri" w:cs="Calibri"/>
                <w:sz w:val="22"/>
                <w:lang w:eastAsia="zh-CN"/>
              </w:rPr>
              <w:t>bullets, but</w:t>
            </w:r>
            <w:proofErr w:type="gramEnd"/>
            <w:r>
              <w:rPr>
                <w:rFonts w:ascii="Calibri" w:eastAsiaTheme="minorEastAsia" w:hAnsi="Calibri" w:cs="Calibri"/>
                <w:sz w:val="22"/>
                <w:lang w:eastAsia="zh-CN"/>
              </w:rPr>
              <w:t xml:space="preserve"> have concern on confirming the WA </w:t>
            </w:r>
            <w:r w:rsidRPr="00733F36">
              <w:rPr>
                <w:rFonts w:ascii="Calibri" w:eastAsiaTheme="minorEastAsia" w:hAnsi="Calibri" w:cs="Calibri"/>
                <w:sz w:val="22"/>
                <w:lang w:eastAsia="zh-CN"/>
              </w:rPr>
              <w:t>as the wording is ambiguous with the phrase “Possible values”.</w:t>
            </w:r>
          </w:p>
          <w:p w14:paraId="56E541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2F3BC2A9" w14:textId="77777777" w:rsidTr="00413247">
        <w:tc>
          <w:tcPr>
            <w:tcW w:w="1680" w:type="dxa"/>
          </w:tcPr>
          <w:p w14:paraId="627E537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355C4CB"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2C6B662E"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64A3FC1A" w14:textId="77777777" w:rsidTr="00C83937">
        <w:tc>
          <w:tcPr>
            <w:tcW w:w="1680" w:type="dxa"/>
          </w:tcPr>
          <w:p w14:paraId="22A79FF8" w14:textId="77777777"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13B0A70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B040796" w14:textId="77777777"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009F8104" w14:textId="77777777" w:rsidTr="00736505">
        <w:tc>
          <w:tcPr>
            <w:tcW w:w="1680" w:type="dxa"/>
          </w:tcPr>
          <w:p w14:paraId="020B5FF8"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096D5D8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3A8B80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3AA84AFC"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6551726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50438606" w14:textId="77777777" w:rsidTr="003610DA">
        <w:tc>
          <w:tcPr>
            <w:tcW w:w="1680" w:type="dxa"/>
          </w:tcPr>
          <w:p w14:paraId="02251986"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450DD7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D4CA43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FutureWei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5743654F" w14:textId="77777777" w:rsidTr="00314473">
        <w:tc>
          <w:tcPr>
            <w:tcW w:w="1680" w:type="dxa"/>
          </w:tcPr>
          <w:p w14:paraId="4979840C"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55CBA17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FFE3BA7"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63F2F69D" w14:textId="77777777" w:rsidTr="00314473">
        <w:tc>
          <w:tcPr>
            <w:tcW w:w="1680" w:type="dxa"/>
          </w:tcPr>
          <w:p w14:paraId="4F927A6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16F11D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5D0D57ED" w14:textId="77777777"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4465C5F0" w14:textId="77777777" w:rsidTr="00314473">
        <w:tc>
          <w:tcPr>
            <w:tcW w:w="1680" w:type="dxa"/>
          </w:tcPr>
          <w:p w14:paraId="7AEBC4DD" w14:textId="77777777" w:rsidR="00E05595" w:rsidRP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41EC5EB3"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3F9E227"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4E08572" w14:textId="77777777" w:rsidTr="00314473">
        <w:tc>
          <w:tcPr>
            <w:tcW w:w="1680" w:type="dxa"/>
          </w:tcPr>
          <w:p w14:paraId="0F6764E1" w14:textId="77777777"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C95B34E"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660C6737"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4B7F0C0F" w14:textId="77777777" w:rsidTr="00314473">
        <w:tc>
          <w:tcPr>
            <w:tcW w:w="1680" w:type="dxa"/>
          </w:tcPr>
          <w:p w14:paraId="346C1F6F"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2FEC7EE"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348D0CC"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31EC45D3" w14:textId="77777777" w:rsidTr="00314473">
        <w:tc>
          <w:tcPr>
            <w:tcW w:w="1680" w:type="dxa"/>
          </w:tcPr>
          <w:p w14:paraId="63FE6F4B"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30073E7"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36B2EB9"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503F8897"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3067FA00" w14:textId="77777777" w:rsidR="008D6555" w:rsidRPr="009001A1" w:rsidRDefault="0057448E" w:rsidP="009001A1">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r w:rsidR="007E09F7" w:rsidRPr="007E09F7">
        <w:rPr>
          <w:rFonts w:asciiTheme="minorHAnsi" w:eastAsia="Malgun Gothic" w:hAnsiTheme="minorHAnsi" w:cstheme="minorHAnsi"/>
          <w:i/>
          <w:sz w:val="22"/>
          <w:szCs w:val="28"/>
          <w:lang w:eastAsia="ko-KR"/>
        </w:rPr>
        <w:t>sl-SensingWindow</w:t>
      </w:r>
      <w:r w:rsidR="007E09F7">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C67F08" w14:paraId="5DFFA3C6" w14:textId="77777777" w:rsidTr="00DD2743">
        <w:tc>
          <w:tcPr>
            <w:tcW w:w="1680" w:type="dxa"/>
          </w:tcPr>
          <w:p w14:paraId="1FEE901E"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E1B98A1" w14:textId="77777777"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23BB2824"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49FFD63" w14:textId="77777777" w:rsidTr="00DD2743">
        <w:tc>
          <w:tcPr>
            <w:tcW w:w="1680" w:type="dxa"/>
          </w:tcPr>
          <w:p w14:paraId="333AD3B3"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D83BA9"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75C717" w14:textId="77777777" w:rsidR="00C67F08" w:rsidRDefault="0053328A" w:rsidP="00C8393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First of all</w:t>
            </w:r>
            <w:proofErr w:type="gramEnd"/>
            <w:r>
              <w:rPr>
                <w:rFonts w:ascii="Calibri" w:eastAsiaTheme="minorEastAsia" w:hAnsi="Calibri" w:cs="Calibri"/>
                <w:sz w:val="22"/>
                <w:lang w:eastAsia="zh-CN"/>
              </w:rPr>
              <w:t>,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7D63B191" w14:textId="77777777"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full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may </w:t>
            </w:r>
            <w:r w:rsidR="00B95DD7">
              <w:rPr>
                <w:rFonts w:ascii="Calibri" w:eastAsiaTheme="minorEastAsia" w:hAnsi="Calibri" w:cs="Calibri"/>
                <w:sz w:val="22"/>
                <w:lang w:eastAsia="zh-CN"/>
              </w:rPr>
              <w:t xml:space="preserve">provide inaccurate or even wrong information, </w:t>
            </w:r>
            <w:proofErr w:type="gramStart"/>
            <w:r w:rsidR="00B95DD7">
              <w:rPr>
                <w:rFonts w:ascii="Calibri" w:eastAsiaTheme="minorEastAsia" w:hAnsi="Calibri" w:cs="Calibri"/>
                <w:sz w:val="22"/>
                <w:lang w:eastAsia="zh-CN"/>
              </w:rPr>
              <w:t>e.g.</w:t>
            </w:r>
            <w:proofErr w:type="gramEnd"/>
            <w:r w:rsidR="00B95DD7">
              <w:rPr>
                <w:rFonts w:ascii="Calibri" w:eastAsiaTheme="minorEastAsia" w:hAnsi="Calibri" w:cs="Calibri"/>
                <w:sz w:val="22"/>
                <w:lang w:eastAsia="zh-CN"/>
              </w:rPr>
              <w:t xml:space="preserve">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106336D4" w14:textId="77777777" w:rsidTr="00DD2743">
        <w:tc>
          <w:tcPr>
            <w:tcW w:w="1680" w:type="dxa"/>
          </w:tcPr>
          <w:p w14:paraId="38C8A697"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04ABD0C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4E75985E"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3CE55276" w14:textId="77777777" w:rsidTr="00DD2743">
        <w:tc>
          <w:tcPr>
            <w:tcW w:w="1680" w:type="dxa"/>
          </w:tcPr>
          <w:p w14:paraId="493B0CFA"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796DA1DE"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7DE7B3B0" w14:textId="77777777"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6C539686" w14:textId="77777777" w:rsidTr="00DD2743">
        <w:tc>
          <w:tcPr>
            <w:tcW w:w="1680" w:type="dxa"/>
          </w:tcPr>
          <w:p w14:paraId="44994585"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470CD230"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51E8513B"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58811D72" w14:textId="77777777"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r w:rsidRPr="00426C5F">
              <w:rPr>
                <w:rFonts w:asciiTheme="minorHAnsi" w:eastAsia="Malgun Gothic" w:hAnsiTheme="minorHAnsi" w:cstheme="minorHAnsi"/>
                <w:i/>
                <w:color w:val="FF0000"/>
                <w:sz w:val="22"/>
                <w:szCs w:val="28"/>
                <w:lang w:eastAsia="ko-KR"/>
              </w:rPr>
              <w:t>sl-SensingWindow</w:t>
            </w:r>
            <w:r w:rsidRPr="00426C5F">
              <w:rPr>
                <w:rFonts w:asciiTheme="minorHAnsi" w:hAnsiTheme="minorHAnsi" w:cstheme="minorHAnsi"/>
                <w:color w:val="FF0000"/>
                <w:sz w:val="22"/>
                <w:szCs w:val="22"/>
                <w:lang w:eastAsia="ja-JP"/>
              </w:rPr>
              <w:t>)</w:t>
            </w:r>
          </w:p>
        </w:tc>
      </w:tr>
      <w:tr w:rsidR="000A28A2" w14:paraId="38DC579F" w14:textId="77777777" w:rsidTr="00DD2743">
        <w:tc>
          <w:tcPr>
            <w:tcW w:w="1680" w:type="dxa"/>
          </w:tcPr>
          <w:p w14:paraId="5DC27309"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7C410E4" w14:textId="77777777"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07C8AE88"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126043CF" w14:textId="77777777" w:rsidTr="00DD2743">
        <w:tc>
          <w:tcPr>
            <w:tcW w:w="1680" w:type="dxa"/>
          </w:tcPr>
          <w:p w14:paraId="781A3BC9"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217483BC" w14:textId="77777777"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0DEE8490"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6C6D692B" w14:textId="77777777" w:rsidTr="00DD2743">
        <w:tc>
          <w:tcPr>
            <w:tcW w:w="1680" w:type="dxa"/>
          </w:tcPr>
          <w:p w14:paraId="1216183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4ABE2C6"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0127BC3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7A0D655C" w14:textId="77777777" w:rsidTr="00DD2743">
        <w:tc>
          <w:tcPr>
            <w:tcW w:w="1680" w:type="dxa"/>
          </w:tcPr>
          <w:p w14:paraId="3C687DE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FB1C4E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31DCAE09"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30AA320E" w14:textId="77777777" w:rsidTr="00DD2743">
        <w:tc>
          <w:tcPr>
            <w:tcW w:w="1680" w:type="dxa"/>
          </w:tcPr>
          <w:p w14:paraId="6EF66F4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19115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FBA7F1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001407A0" w14:textId="77777777" w:rsidTr="00DD2743">
        <w:tc>
          <w:tcPr>
            <w:tcW w:w="1680" w:type="dxa"/>
          </w:tcPr>
          <w:p w14:paraId="0C4F0C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F9D1E3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599D3C0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At </w:t>
            </w:r>
            <w:proofErr w:type="gramStart"/>
            <w:r>
              <w:rPr>
                <w:rFonts w:ascii="Calibri" w:eastAsiaTheme="minorEastAsia" w:hAnsi="Calibri" w:cs="Calibri"/>
                <w:sz w:val="22"/>
                <w:lang w:eastAsia="zh-CN"/>
              </w:rPr>
              <w:t>first</w:t>
            </w:r>
            <w:proofErr w:type="gramEnd"/>
            <w:r>
              <w:rPr>
                <w:rFonts w:ascii="Calibri" w:eastAsiaTheme="minorEastAsia" w:hAnsi="Calibri" w:cs="Calibri"/>
                <w:sz w:val="22"/>
                <w:lang w:eastAsia="zh-CN"/>
              </w:rPr>
              <w:t xml:space="preserve">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326D3D4E" w14:textId="77777777" w:rsidTr="00413247">
        <w:tc>
          <w:tcPr>
            <w:tcW w:w="1680" w:type="dxa"/>
          </w:tcPr>
          <w:p w14:paraId="1B75320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0C48FF"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4459570C"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6FF64F25" w14:textId="77777777" w:rsidTr="00DD2743">
        <w:tc>
          <w:tcPr>
            <w:tcW w:w="1680" w:type="dxa"/>
          </w:tcPr>
          <w:p w14:paraId="23D599E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47EE29A"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2C80F0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152CF3CC" w14:textId="77777777" w:rsidTr="00736505">
        <w:tc>
          <w:tcPr>
            <w:tcW w:w="1680" w:type="dxa"/>
          </w:tcPr>
          <w:p w14:paraId="57472E1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0BFCE5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395BE35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 xml:space="preserve">sensing window defined for partial sensing procedure, and so far, the agreements are for partial sensing occasions are only based on PBPS occasions and CPS window. There is no need to define sensing window (which is used for </w:t>
            </w:r>
            <w:proofErr w:type="gramStart"/>
            <w:r>
              <w:rPr>
                <w:rFonts w:asciiTheme="minorHAnsi" w:hAnsiTheme="minorHAnsi" w:cstheme="minorHAnsi"/>
                <w:color w:val="000000"/>
                <w:sz w:val="22"/>
                <w:szCs w:val="22"/>
                <w:lang w:eastAsia="ja-JP"/>
              </w:rPr>
              <w:t>full-sensing</w:t>
            </w:r>
            <w:proofErr w:type="gramEnd"/>
            <w:r>
              <w:rPr>
                <w:rFonts w:asciiTheme="minorHAnsi" w:hAnsiTheme="minorHAnsi" w:cstheme="minorHAnsi"/>
                <w:color w:val="000000"/>
                <w:sz w:val="22"/>
                <w:szCs w:val="22"/>
                <w:lang w:eastAsia="ja-JP"/>
              </w:rPr>
              <w:t>) to restrict partial sensing occasions for partial sensing.</w:t>
            </w:r>
          </w:p>
        </w:tc>
      </w:tr>
      <w:tr w:rsidR="003610DA" w14:paraId="6841541D" w14:textId="77777777" w:rsidTr="003610DA">
        <w:tc>
          <w:tcPr>
            <w:tcW w:w="1680" w:type="dxa"/>
          </w:tcPr>
          <w:p w14:paraId="78918A4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2720C2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6C49DA1C"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2293D074" w14:textId="77777777" w:rsidTr="00314473">
        <w:tc>
          <w:tcPr>
            <w:tcW w:w="1680" w:type="dxa"/>
          </w:tcPr>
          <w:p w14:paraId="2D44DBB1"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45ACD224"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12069BCD"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595926FC" w14:textId="77777777" w:rsidTr="00314473">
        <w:tc>
          <w:tcPr>
            <w:tcW w:w="1680" w:type="dxa"/>
          </w:tcPr>
          <w:p w14:paraId="1BB0C8D6"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815734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9F4A48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0E50FF3B" w14:textId="77777777" w:rsidTr="00314473">
        <w:tc>
          <w:tcPr>
            <w:tcW w:w="1680" w:type="dxa"/>
          </w:tcPr>
          <w:p w14:paraId="4C397E1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54A8264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51D25D45"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2C986861" w14:textId="77777777" w:rsidTr="00413247">
        <w:tc>
          <w:tcPr>
            <w:tcW w:w="1680" w:type="dxa"/>
          </w:tcPr>
          <w:p w14:paraId="545C21C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D886A44"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25619B88"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03E32238" w14:textId="77777777" w:rsidTr="00314473">
        <w:tc>
          <w:tcPr>
            <w:tcW w:w="1680" w:type="dxa"/>
          </w:tcPr>
          <w:p w14:paraId="6DE91F03" w14:textId="77777777"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57A4C3"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74588B41"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23E66456" w14:textId="77777777" w:rsidTr="00314473">
        <w:tc>
          <w:tcPr>
            <w:tcW w:w="1680" w:type="dxa"/>
          </w:tcPr>
          <w:p w14:paraId="3BA47D82"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06FC2C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A907BB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58A3F6B5" w14:textId="77777777" w:rsidR="00C67F08" w:rsidRPr="00314473" w:rsidRDefault="00C67F08" w:rsidP="00C67F08">
      <w:pPr>
        <w:pStyle w:val="0Maintext"/>
        <w:spacing w:after="0" w:afterAutospacing="0"/>
        <w:ind w:firstLine="0"/>
      </w:pPr>
    </w:p>
    <w:p w14:paraId="253C51D3" w14:textId="77777777" w:rsidR="009F0226" w:rsidRPr="009F0226" w:rsidRDefault="0057448E" w:rsidP="00C83937">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r w:rsidR="009F0226">
        <w:rPr>
          <w:rFonts w:asciiTheme="minorHAnsi" w:hAnsiTheme="minorHAnsi" w:cstheme="minorHAnsi"/>
          <w:color w:val="000000"/>
          <w:sz w:val="22"/>
          <w:szCs w:val="22"/>
        </w:rPr>
        <w:t xml:space="preserve"> based on its implementation.</w:t>
      </w:r>
    </w:p>
    <w:tbl>
      <w:tblPr>
        <w:tblStyle w:val="TableGrid"/>
        <w:tblW w:w="0" w:type="auto"/>
        <w:tblLook w:val="04A0" w:firstRow="1" w:lastRow="0" w:firstColumn="1" w:lastColumn="0" w:noHBand="0" w:noVBand="1"/>
      </w:tblPr>
      <w:tblGrid>
        <w:gridCol w:w="1680"/>
        <w:gridCol w:w="1434"/>
        <w:gridCol w:w="6517"/>
      </w:tblGrid>
      <w:tr w:rsidR="009F0226" w14:paraId="4E753261" w14:textId="77777777" w:rsidTr="00C83937">
        <w:tc>
          <w:tcPr>
            <w:tcW w:w="1680" w:type="dxa"/>
          </w:tcPr>
          <w:p w14:paraId="161BDDDA"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1AB1A3"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91D91F6"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4ACD0833" w14:textId="77777777" w:rsidTr="00C83937">
        <w:tc>
          <w:tcPr>
            <w:tcW w:w="1680" w:type="dxa"/>
          </w:tcPr>
          <w:p w14:paraId="011A8CEE"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9D4A31"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73441CD" w14:textId="77777777"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23EB14E8" w14:textId="77777777" w:rsidTr="00C83937">
        <w:tc>
          <w:tcPr>
            <w:tcW w:w="1680" w:type="dxa"/>
          </w:tcPr>
          <w:p w14:paraId="36C0653E"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0DF8D7C3"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1E7A1E52"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4DE9F865"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Given the discussions in earlier meetings, we think the existing agreement from RAN1#105-e stating that “the UE may additionally monitor occasions corresponding to P_RSVP_Tx” is all we need at this point</w:t>
            </w:r>
            <w:r>
              <w:rPr>
                <w:rFonts w:ascii="Calibri" w:hAnsi="Calibri" w:cs="Calibri"/>
                <w:sz w:val="22"/>
              </w:rPr>
              <w:t>.</w:t>
            </w:r>
          </w:p>
        </w:tc>
      </w:tr>
      <w:tr w:rsidR="009B2D61" w14:paraId="3EA6FE93" w14:textId="77777777" w:rsidTr="00C83937">
        <w:tc>
          <w:tcPr>
            <w:tcW w:w="1680" w:type="dxa"/>
          </w:tcPr>
          <w:p w14:paraId="0C8DD66F"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3868251C"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0E647346"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Our evaluations in Rel-16 showed that P</w:t>
            </w:r>
            <w:r w:rsidRPr="00426C5F">
              <w:rPr>
                <w:rFonts w:ascii="Calibri" w:hAnsi="Calibri" w:cs="Calibri"/>
                <w:sz w:val="22"/>
                <w:vertAlign w:val="subscript"/>
              </w:rPr>
              <w:t xml:space="preserve">RSVP_Tx </w:t>
            </w:r>
            <w:r>
              <w:rPr>
                <w:rFonts w:ascii="Calibri" w:hAnsi="Calibri" w:cs="Calibri"/>
                <w:sz w:val="22"/>
              </w:rPr>
              <w:t>is the most important period value to monitor.</w:t>
            </w:r>
          </w:p>
        </w:tc>
      </w:tr>
      <w:tr w:rsidR="000A28A2" w14:paraId="734DEAF1" w14:textId="77777777" w:rsidTr="00C83937">
        <w:tc>
          <w:tcPr>
            <w:tcW w:w="1680" w:type="dxa"/>
          </w:tcPr>
          <w:p w14:paraId="27812572"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20864A4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5ADD352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6472BB3A" w14:textId="77777777" w:rsidTr="00C83937">
        <w:tc>
          <w:tcPr>
            <w:tcW w:w="1680" w:type="dxa"/>
          </w:tcPr>
          <w:p w14:paraId="0F3B1976"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4C8BB9"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899197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7C0659D9" w14:textId="77777777" w:rsidTr="00C83937">
        <w:tc>
          <w:tcPr>
            <w:tcW w:w="1680" w:type="dxa"/>
          </w:tcPr>
          <w:p w14:paraId="2085877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DAAF9E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422806"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0D17579B" w14:textId="77777777" w:rsidTr="00C83937">
        <w:tc>
          <w:tcPr>
            <w:tcW w:w="1680" w:type="dxa"/>
          </w:tcPr>
          <w:p w14:paraId="1AB1DAB6"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34203BC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53A21BF5"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based on its implementation and this may be sufficient.</w:t>
            </w:r>
          </w:p>
        </w:tc>
      </w:tr>
      <w:tr w:rsidR="00AD2AF6" w14:paraId="05DCEB75" w14:textId="77777777" w:rsidTr="00C83937">
        <w:tc>
          <w:tcPr>
            <w:tcW w:w="1680" w:type="dxa"/>
          </w:tcPr>
          <w:p w14:paraId="5388815E"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6D7C57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EC06485"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w:t>
            </w:r>
            <w:proofErr w:type="gramStart"/>
            <w:r>
              <w:rPr>
                <w:rFonts w:ascii="Calibri" w:eastAsiaTheme="minorEastAsia" w:hAnsi="Calibri" w:cs="Calibri"/>
                <w:sz w:val="22"/>
                <w:lang w:eastAsia="zh-CN"/>
              </w:rPr>
              <w:t>motivation/benefit</w:t>
            </w:r>
            <w:proofErr w:type="gramEnd"/>
            <w:r>
              <w:rPr>
                <w:rFonts w:ascii="Calibri" w:eastAsiaTheme="minorEastAsia" w:hAnsi="Calibri" w:cs="Calibri"/>
                <w:sz w:val="22"/>
                <w:lang w:eastAsia="zh-CN"/>
              </w:rPr>
              <w:t xml:space="preserve"> for inter-UE coordination topic. It is not a good way to drop a simple method (perform sensing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w:t>
            </w:r>
            <w:proofErr w:type="gramStart"/>
            <w:r w:rsidRPr="009F0226">
              <w:rPr>
                <w:rFonts w:asciiTheme="minorHAnsi" w:hAnsiTheme="minorHAnsi" w:cstheme="minorHAnsi"/>
                <w:i/>
                <w:iCs/>
                <w:color w:val="000000"/>
                <w:sz w:val="22"/>
                <w:szCs w:val="22"/>
                <w:vertAlign w:val="subscript"/>
              </w:rPr>
              <w:t>Tx</w:t>
            </w:r>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w:t>
            </w:r>
            <w:proofErr w:type="gramEnd"/>
            <w:r>
              <w:rPr>
                <w:rFonts w:asciiTheme="minorHAnsi" w:hAnsiTheme="minorHAnsi" w:cstheme="minorHAnsi"/>
                <w:iCs/>
                <w:color w:val="000000"/>
                <w:sz w:val="22"/>
                <w:szCs w:val="22"/>
              </w:rPr>
              <w:t xml:space="preserve"> while to pursue a complex method (inter-UE coordination, which has more open issues till now)</w:t>
            </w:r>
          </w:p>
        </w:tc>
      </w:tr>
      <w:tr w:rsidR="0090549C" w14:paraId="64C98DA8" w14:textId="77777777" w:rsidTr="00C83937">
        <w:tc>
          <w:tcPr>
            <w:tcW w:w="1680" w:type="dxa"/>
          </w:tcPr>
          <w:p w14:paraId="0741904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948535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B26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r>
              <w:rPr>
                <w:rFonts w:ascii="Calibri" w:hAnsi="Calibri" w:cs="Calibri"/>
                <w:sz w:val="22"/>
              </w:rPr>
              <w:t>P</w:t>
            </w:r>
            <w:r w:rsidRPr="00426C5F">
              <w:rPr>
                <w:rFonts w:ascii="Calibri" w:hAnsi="Calibri" w:cs="Calibri"/>
                <w:sz w:val="22"/>
                <w:vertAlign w:val="subscript"/>
              </w:rPr>
              <w:t>RSVP_Tx</w:t>
            </w:r>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01256FBC" w14:textId="77777777" w:rsidTr="00413247">
        <w:tc>
          <w:tcPr>
            <w:tcW w:w="1680" w:type="dxa"/>
          </w:tcPr>
          <w:p w14:paraId="234C4498"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FF03789"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D8F6512"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w:t>
            </w:r>
            <w:proofErr w:type="gramStart"/>
            <w:r>
              <w:rPr>
                <w:rFonts w:ascii="Calibri" w:hAnsi="Calibri" w:cs="Calibri"/>
                <w:sz w:val="22"/>
              </w:rPr>
              <w:t>Also</w:t>
            </w:r>
            <w:proofErr w:type="gramEnd"/>
            <w:r>
              <w:rPr>
                <w:rFonts w:ascii="Calibri" w:hAnsi="Calibri" w:cs="Calibri"/>
                <w:sz w:val="22"/>
              </w:rPr>
              <w:t xml:space="preserve"> if regulator prefers to mandate UE to monitor it, possible P_RSVP_TX can be pre-configured in P_reserve. </w:t>
            </w:r>
          </w:p>
        </w:tc>
      </w:tr>
      <w:tr w:rsidR="00AB7F28" w14:paraId="6B48563E" w14:textId="77777777" w:rsidTr="00C83937">
        <w:tc>
          <w:tcPr>
            <w:tcW w:w="1680" w:type="dxa"/>
          </w:tcPr>
          <w:p w14:paraId="143C2D1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39A316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D673426" w14:textId="77777777"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41CC0F35" w14:textId="77777777" w:rsidTr="00736505">
        <w:tc>
          <w:tcPr>
            <w:tcW w:w="1680" w:type="dxa"/>
          </w:tcPr>
          <w:p w14:paraId="51216A7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9FDCD9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8C3FCF4"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nless mandated behaviour is agreed, there is no such behaviour defined and hence none specified. RAN1 may not need to spend much 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if the configuration does not provide </w:t>
            </w:r>
            <w:proofErr w:type="gramStart"/>
            <w:r>
              <w:rPr>
                <w:rFonts w:ascii="Calibri" w:eastAsiaTheme="minorEastAsia" w:hAnsi="Calibri" w:cs="Calibri"/>
                <w:sz w:val="22"/>
                <w:lang w:eastAsia="zh-CN"/>
              </w:rPr>
              <w:t>particular periodicity</w:t>
            </w:r>
            <w:proofErr w:type="gramEnd"/>
            <w:r>
              <w:rPr>
                <w:rFonts w:ascii="Calibri" w:eastAsiaTheme="minorEastAsia" w:hAnsi="Calibri" w:cs="Calibri"/>
                <w:sz w:val="22"/>
                <w:lang w:eastAsia="zh-CN"/>
              </w:rPr>
              <w:t xml:space="preserve"> values, it means network assumes the resulting performance is acceptable. Network can always configure all (or any) values if there is reliability concern.</w:t>
            </w:r>
          </w:p>
        </w:tc>
      </w:tr>
      <w:tr w:rsidR="003610DA" w14:paraId="0839A5E3" w14:textId="77777777" w:rsidTr="003610DA">
        <w:tc>
          <w:tcPr>
            <w:tcW w:w="1680" w:type="dxa"/>
          </w:tcPr>
          <w:p w14:paraId="4C7033A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77B625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237986EB"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64CBC910" w14:textId="77777777" w:rsidTr="00314473">
        <w:tc>
          <w:tcPr>
            <w:tcW w:w="1680" w:type="dxa"/>
          </w:tcPr>
          <w:p w14:paraId="269DB801"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A8BD3B"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70431E"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2CD30D97" w14:textId="77777777" w:rsidTr="00314473">
        <w:tc>
          <w:tcPr>
            <w:tcW w:w="1680" w:type="dxa"/>
          </w:tcPr>
          <w:p w14:paraId="78ED4B9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27AE050" w14:textId="77777777"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7EFC36E6" w14:textId="77777777"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3C70D58" w14:textId="77777777" w:rsidTr="00314473">
        <w:tc>
          <w:tcPr>
            <w:tcW w:w="1680" w:type="dxa"/>
          </w:tcPr>
          <w:p w14:paraId="37BD336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706985DA"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B40E612" w14:textId="77777777"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04CB7CB0" w14:textId="77777777" w:rsidTr="00413247">
        <w:tc>
          <w:tcPr>
            <w:tcW w:w="1680" w:type="dxa"/>
          </w:tcPr>
          <w:p w14:paraId="2657A36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B24E71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21C10437"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819029B" w14:textId="77777777" w:rsidTr="00314473">
        <w:tc>
          <w:tcPr>
            <w:tcW w:w="1680" w:type="dxa"/>
          </w:tcPr>
          <w:p w14:paraId="0D7B2317"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7FDD0D8" w14:textId="77777777"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F41BDBE"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0407F78B" w14:textId="77777777" w:rsidTr="00314473">
        <w:tc>
          <w:tcPr>
            <w:tcW w:w="1680" w:type="dxa"/>
          </w:tcPr>
          <w:p w14:paraId="0285D36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30B906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DB06B0F"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40B041D9" w14:textId="77777777" w:rsidR="009F0226" w:rsidRPr="00314473" w:rsidRDefault="009F0226" w:rsidP="00C67F08">
      <w:pPr>
        <w:pStyle w:val="0Maintext"/>
        <w:spacing w:after="0" w:afterAutospacing="0"/>
        <w:ind w:firstLine="0"/>
      </w:pPr>
    </w:p>
    <w:p w14:paraId="44DAFE12" w14:textId="77777777" w:rsidR="00530971" w:rsidRDefault="00530971" w:rsidP="00530971">
      <w:pPr>
        <w:pStyle w:val="Heading3"/>
      </w:pPr>
      <w:r>
        <w:t>Proposals before 2</w:t>
      </w:r>
      <w:r w:rsidRPr="00530971">
        <w:rPr>
          <w:vertAlign w:val="superscript"/>
        </w:rPr>
        <w:t>nd</w:t>
      </w:r>
      <w:r>
        <w:t xml:space="preserve"> </w:t>
      </w:r>
      <w:r w:rsidR="007E09F7">
        <w:t>GTW session</w:t>
      </w:r>
    </w:p>
    <w:p w14:paraId="2051C305"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BB35F6B" w14:textId="77777777" w:rsidR="00530971"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2B608C73" w14:textId="77777777" w:rsidR="00CF1753" w:rsidRDefault="00CF1753" w:rsidP="00CF1753">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31F8E5EE" w14:textId="77777777" w:rsidR="00240A3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3499A03F" w14:textId="77777777" w:rsidR="00240A35" w:rsidRPr="008A286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04A560FD" w14:textId="77777777" w:rsidR="00530971" w:rsidRDefault="00530971" w:rsidP="00C67F08">
      <w:pPr>
        <w:pStyle w:val="0Maintext"/>
        <w:spacing w:after="0" w:afterAutospacing="0"/>
        <w:ind w:firstLine="0"/>
      </w:pPr>
    </w:p>
    <w:p w14:paraId="5786840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Proposal 1-1 (I):</w:t>
      </w:r>
      <w:r w:rsidRPr="00173E5D">
        <w:rPr>
          <w:rFonts w:ascii="Calibri" w:hAnsi="Calibri" w:cs="Calibri"/>
          <w:color w:val="000000" w:themeColor="text1"/>
          <w:sz w:val="22"/>
        </w:rPr>
        <w:t xml:space="preserve"> The following working assumption from RAN1#105-e is confirmed and the two subsequent</w:t>
      </w:r>
      <w:r>
        <w:rPr>
          <w:rFonts w:ascii="Calibri" w:hAnsi="Calibri" w:cs="Calibri"/>
          <w:color w:val="000000" w:themeColor="text1"/>
          <w:sz w:val="22"/>
        </w:rPr>
        <w:t xml:space="preserve"> related FFS bullets are closed without any agreement.</w:t>
      </w:r>
    </w:p>
    <w:p w14:paraId="5E84E520" w14:textId="77777777" w:rsidR="00C27196" w:rsidRPr="00C27196" w:rsidRDefault="00C27196" w:rsidP="00C27196">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C27196" w14:paraId="0391422A" w14:textId="77777777" w:rsidTr="00C27196">
        <w:tc>
          <w:tcPr>
            <w:tcW w:w="9631" w:type="dxa"/>
          </w:tcPr>
          <w:p w14:paraId="2B56E6E0"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3FE3E895" w14:textId="77777777" w:rsidR="00C27196" w:rsidRPr="00C27196" w:rsidRDefault="00C27196" w:rsidP="00C27196">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255E615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0CA0055"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07B84A9"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D9D21AF"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w:t>
            </w:r>
            <w:proofErr w:type="gramStart"/>
            <w:r w:rsidRPr="00C27196">
              <w:rPr>
                <w:rFonts w:ascii="Times New Roman" w:hAnsi="Times New Roman"/>
                <w:i/>
                <w:iCs/>
                <w:color w:val="000000"/>
                <w:szCs w:val="20"/>
                <w:lang w:eastAsia="ko-KR"/>
              </w:rPr>
              <w:t>e.g.</w:t>
            </w:r>
            <w:proofErr w:type="gramEnd"/>
            <w:r w:rsidRPr="00C27196">
              <w:rPr>
                <w:rFonts w:ascii="Times New Roman" w:hAnsi="Times New Roman"/>
                <w:i/>
                <w:iCs/>
                <w:color w:val="000000"/>
                <w:szCs w:val="20"/>
                <w:lang w:eastAsia="ko-KR"/>
              </w:rPr>
              <w:t xml:space="preserve"> max number of values or sensing occasions)</w:t>
            </w:r>
          </w:p>
          <w:p w14:paraId="00220BB2"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35276C54"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4473A2F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340AF49" w14:textId="77777777" w:rsidR="00C27196" w:rsidRPr="00C27196" w:rsidRDefault="00C27196" w:rsidP="00C2719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76A3F309" w14:textId="77777777" w:rsidR="00C27196" w:rsidRDefault="00C27196" w:rsidP="00C27196">
      <w:pPr>
        <w:autoSpaceDE w:val="0"/>
        <w:autoSpaceDN w:val="0"/>
        <w:ind w:left="426"/>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E76AE9" w14:paraId="1A05E79B" w14:textId="77777777" w:rsidTr="00E76AE9">
        <w:tc>
          <w:tcPr>
            <w:tcW w:w="1680" w:type="dxa"/>
          </w:tcPr>
          <w:p w14:paraId="0AAF9FCD"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E9234F2"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3A0A4B" w14:paraId="08B3B59C" w14:textId="77777777" w:rsidTr="00B774F7">
        <w:tc>
          <w:tcPr>
            <w:tcW w:w="1680" w:type="dxa"/>
          </w:tcPr>
          <w:p w14:paraId="6F92E7EB"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1D80E91"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04EE1AAA" w14:textId="77777777" w:rsidTr="00B774F7">
        <w:tc>
          <w:tcPr>
            <w:tcW w:w="1680" w:type="dxa"/>
          </w:tcPr>
          <w:p w14:paraId="714AC88F"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CFCFA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first subsequent FFS includes the details of configuration, thus, it needs to be pursued.</w:t>
            </w:r>
          </w:p>
          <w:p w14:paraId="7017783A" w14:textId="77777777" w:rsidR="003A0A4B" w:rsidRDefault="003A0A4B" w:rsidP="00B774F7">
            <w:pPr>
              <w:autoSpaceDE w:val="0"/>
              <w:autoSpaceDN w:val="0"/>
              <w:jc w:val="both"/>
              <w:rPr>
                <w:rFonts w:ascii="Calibri" w:eastAsiaTheme="minorEastAsia" w:hAnsi="Calibri" w:cs="Calibri"/>
                <w:sz w:val="22"/>
                <w:lang w:eastAsia="zh-CN"/>
              </w:rPr>
            </w:pPr>
          </w:p>
          <w:p w14:paraId="4F6C3305"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 then it is just one additional PSO on top of the default one. I think the signalling details can be discussed as part of RRC parameter list.</w:t>
            </w:r>
          </w:p>
        </w:tc>
      </w:tr>
      <w:tr w:rsidR="003A0A4B" w14:paraId="0268AC4D" w14:textId="77777777" w:rsidTr="00B774F7">
        <w:tc>
          <w:tcPr>
            <w:tcW w:w="1680" w:type="dxa"/>
          </w:tcPr>
          <w:p w14:paraId="3D81A90D"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23F2187"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3AF60EA9"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We think the answer to Question 1-1 should be answered for clarification on Proposal 1-1.</w:t>
            </w:r>
          </w:p>
          <w:p w14:paraId="0C9D4256" w14:textId="77777777" w:rsidR="003A0A4B" w:rsidRDefault="003A0A4B" w:rsidP="00B774F7">
            <w:pPr>
              <w:autoSpaceDE w:val="0"/>
              <w:autoSpaceDN w:val="0"/>
              <w:jc w:val="both"/>
              <w:rPr>
                <w:rFonts w:ascii="Calibri" w:eastAsia="Malgun Gothic" w:hAnsi="Calibri" w:cs="Calibri"/>
                <w:sz w:val="22"/>
                <w:lang w:eastAsia="ko-KR"/>
              </w:rPr>
            </w:pPr>
          </w:p>
          <w:p w14:paraId="0806A806"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Malgun Gothic" w:hAnsi="Calibri" w:cs="Calibri"/>
                <w:color w:val="FF0000"/>
                <w:sz w:val="22"/>
                <w:lang w:eastAsia="ko-KR"/>
              </w:rPr>
              <w:t>[FL] Based on the responses received for Question 1-1 (II) below, it seems like this next level details should be further discussed after confirming the WA.</w:t>
            </w:r>
          </w:p>
        </w:tc>
      </w:tr>
      <w:tr w:rsidR="003A0A4B" w14:paraId="125037AC" w14:textId="77777777" w:rsidTr="00B774F7">
        <w:tc>
          <w:tcPr>
            <w:tcW w:w="1680" w:type="dxa"/>
          </w:tcPr>
          <w:p w14:paraId="04A6A958"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lastRenderedPageBreak/>
              <w:t>Fujitsu</w:t>
            </w:r>
          </w:p>
        </w:tc>
        <w:tc>
          <w:tcPr>
            <w:tcW w:w="7954" w:type="dxa"/>
          </w:tcPr>
          <w:p w14:paraId="08BB3E43"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3A0A4B" w14:paraId="3148E7CB" w14:textId="77777777" w:rsidTr="00B774F7">
        <w:tc>
          <w:tcPr>
            <w:tcW w:w="1680" w:type="dxa"/>
          </w:tcPr>
          <w:p w14:paraId="2A747391"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824975"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3A0A4B" w14:paraId="22A8618A" w14:textId="77777777" w:rsidTr="00B774F7">
        <w:tc>
          <w:tcPr>
            <w:tcW w:w="1680" w:type="dxa"/>
          </w:tcPr>
          <w:p w14:paraId="54F12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32CA45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B1DA0C4" w14:textId="77777777" w:rsidTr="00B774F7">
        <w:tc>
          <w:tcPr>
            <w:tcW w:w="1680" w:type="dxa"/>
          </w:tcPr>
          <w:p w14:paraId="30B2A1C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FF452E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A08153C" w14:textId="77777777" w:rsidTr="00B774F7">
        <w:tc>
          <w:tcPr>
            <w:tcW w:w="1680" w:type="dxa"/>
          </w:tcPr>
          <w:p w14:paraId="6AAD5D2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DBE5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14:paraId="58EF86C7" w14:textId="77777777" w:rsidTr="00B774F7">
        <w:tc>
          <w:tcPr>
            <w:tcW w:w="1680" w:type="dxa"/>
          </w:tcPr>
          <w:p w14:paraId="53239FB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8B453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05351654" w14:textId="77777777" w:rsidTr="00B774F7">
        <w:tc>
          <w:tcPr>
            <w:tcW w:w="1680" w:type="dxa"/>
          </w:tcPr>
          <w:p w14:paraId="781278A0"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7AA87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418C524" w14:textId="77777777" w:rsidR="003A0A4B" w:rsidRPr="00D35784" w:rsidRDefault="003A0A4B" w:rsidP="00B774F7">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254FF0BD" w14:textId="77777777" w:rsidR="003A0A4B" w:rsidRPr="00607B24"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6D34367" w14:textId="77777777" w:rsidR="003A0A4B"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p w14:paraId="71CD777E" w14:textId="77777777" w:rsidR="003A0A4B" w:rsidRDefault="003A0A4B" w:rsidP="00B774F7">
            <w:pPr>
              <w:autoSpaceDE w:val="0"/>
              <w:autoSpaceDN w:val="0"/>
              <w:jc w:val="both"/>
              <w:rPr>
                <w:rFonts w:ascii="Calibri" w:eastAsiaTheme="minorEastAsia" w:hAnsi="Calibri" w:cs="Calibri"/>
                <w:sz w:val="22"/>
                <w:lang w:eastAsia="zh-CN"/>
              </w:rPr>
            </w:pPr>
          </w:p>
          <w:p w14:paraId="726E1C00" w14:textId="77777777" w:rsidR="003A0A4B" w:rsidRPr="00C83937" w:rsidRDefault="003A0A4B" w:rsidP="00B774F7">
            <w:pPr>
              <w:autoSpaceDE w:val="0"/>
              <w:autoSpaceDN w:val="0"/>
              <w:jc w:val="both"/>
              <w:rPr>
                <w:rFonts w:ascii="Calibri" w:eastAsiaTheme="minorEastAsia" w:hAnsi="Calibri" w:cs="Calibri"/>
                <w:sz w:val="22"/>
                <w:lang w:eastAsia="zh-CN"/>
              </w:rPr>
            </w:pPr>
            <w:r w:rsidRPr="00CF48CF">
              <w:rPr>
                <w:rFonts w:ascii="Calibri" w:eastAsiaTheme="minorEastAsia" w:hAnsi="Calibri" w:cs="Calibri"/>
                <w:color w:val="FF0000"/>
                <w:sz w:val="22"/>
                <w:lang w:eastAsia="zh-CN"/>
              </w:rPr>
              <w:t>[FL] The concerning situation when both PSOs are located within the DRX inactive time can be further discussed as part of Topic #5. For example, as part of Option 2, when both PSOs of a given reservation periodicity are located within the DRX inactive time can be one of the conditions in which the UE shall monitor the most recent one during the DRX inactive time. In general, two these topics can be handled separately.</w:t>
            </w:r>
          </w:p>
        </w:tc>
      </w:tr>
      <w:tr w:rsidR="003A0A4B" w:rsidRPr="00C83937" w14:paraId="04D6A74D" w14:textId="77777777" w:rsidTr="00B774F7">
        <w:tc>
          <w:tcPr>
            <w:tcW w:w="1680" w:type="dxa"/>
          </w:tcPr>
          <w:p w14:paraId="60A63E66"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B4BD7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A0A4B" w:rsidRPr="00C83937" w14:paraId="2DADAF21" w14:textId="77777777" w:rsidTr="00B774F7">
        <w:tc>
          <w:tcPr>
            <w:tcW w:w="1680" w:type="dxa"/>
          </w:tcPr>
          <w:p w14:paraId="39DCF99C"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D6097D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7AC448F9" w14:textId="77777777" w:rsidTr="00B774F7">
        <w:tc>
          <w:tcPr>
            <w:tcW w:w="1680" w:type="dxa"/>
          </w:tcPr>
          <w:p w14:paraId="7B245C6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CFAC0D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3A0A4B" w:rsidRPr="00C83937" w14:paraId="7AC708AC" w14:textId="77777777" w:rsidTr="00B774F7">
        <w:tc>
          <w:tcPr>
            <w:tcW w:w="1680" w:type="dxa"/>
          </w:tcPr>
          <w:p w14:paraId="57306EF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781EEDE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monitor the two most recent sensing occasion for each periodicity), but we consider the wording can be improved to avoid ambiguous, and suggest the following update:</w:t>
            </w:r>
          </w:p>
          <w:p w14:paraId="55997269" w14:textId="77777777" w:rsidR="003A0A4B" w:rsidRPr="00206438"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3A0A4B" w:rsidRPr="00C83937" w14:paraId="79CAF2ED" w14:textId="77777777" w:rsidTr="00B774F7">
        <w:tc>
          <w:tcPr>
            <w:tcW w:w="1680" w:type="dxa"/>
          </w:tcPr>
          <w:p w14:paraId="40A4A938"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7FC91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7F5B32C8" w14:textId="77777777" w:rsidR="003A0A4B" w:rsidRDefault="003A0A4B" w:rsidP="00B774F7">
            <w:pPr>
              <w:autoSpaceDE w:val="0"/>
              <w:autoSpaceDN w:val="0"/>
              <w:jc w:val="both"/>
              <w:rPr>
                <w:rFonts w:ascii="Calibri" w:eastAsiaTheme="minorEastAsia" w:hAnsi="Calibri" w:cs="Calibri"/>
                <w:sz w:val="22"/>
                <w:lang w:eastAsia="zh-CN"/>
              </w:rPr>
            </w:pPr>
          </w:p>
          <w:p w14:paraId="68B81A04"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we commented in the first round, working assumption is reverted only when it is problematic. Introducing more than two occasions is kind of optimization which is not preferred at this stage. In general, we think this issue is not urgent.</w:t>
            </w:r>
          </w:p>
        </w:tc>
      </w:tr>
      <w:tr w:rsidR="003A0A4B" w:rsidRPr="00C83937" w14:paraId="1358530C" w14:textId="77777777" w:rsidTr="00B774F7">
        <w:tc>
          <w:tcPr>
            <w:tcW w:w="1680" w:type="dxa"/>
          </w:tcPr>
          <w:p w14:paraId="79D6686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316F3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3A0A4B" w:rsidRPr="00C83937" w14:paraId="52F448E2" w14:textId="77777777" w:rsidTr="00B774F7">
        <w:tc>
          <w:tcPr>
            <w:tcW w:w="1680" w:type="dxa"/>
          </w:tcPr>
          <w:p w14:paraId="3E76AAF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69894A4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3A0A4B" w:rsidRPr="00C83937" w14:paraId="1D25F0FB" w14:textId="77777777" w:rsidTr="00B774F7">
        <w:tc>
          <w:tcPr>
            <w:tcW w:w="1680" w:type="dxa"/>
          </w:tcPr>
          <w:p w14:paraId="009CE8F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A0E2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3A0A4B" w:rsidRPr="00C83937" w14:paraId="19021E26" w14:textId="77777777" w:rsidTr="00B774F7">
        <w:tc>
          <w:tcPr>
            <w:tcW w:w="1680" w:type="dxa"/>
          </w:tcPr>
          <w:p w14:paraId="539A872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6A3F49E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4DF2F0F9" w14:textId="77777777" w:rsidTr="00B774F7">
        <w:tc>
          <w:tcPr>
            <w:tcW w:w="1680" w:type="dxa"/>
          </w:tcPr>
          <w:p w14:paraId="014B5061" w14:textId="77777777" w:rsidR="003A0A4B" w:rsidRDefault="003A0A4B" w:rsidP="00B774F7">
            <w:pPr>
              <w:autoSpaceDE w:val="0"/>
              <w:autoSpaceDN w:val="0"/>
              <w:jc w:val="both"/>
              <w:rPr>
                <w:rFonts w:ascii="Calibri" w:eastAsiaTheme="minorEastAsia" w:hAnsi="Calibri" w:cs="Calibri"/>
                <w:sz w:val="22"/>
                <w:lang w:eastAsia="zh-CN"/>
              </w:rPr>
            </w:pPr>
            <w:bookmarkStart w:id="5" w:name="_Hlk85077592"/>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enovo&amp;MotM</w:t>
            </w:r>
            <w:bookmarkEnd w:id="5"/>
          </w:p>
        </w:tc>
        <w:tc>
          <w:tcPr>
            <w:tcW w:w="7954" w:type="dxa"/>
          </w:tcPr>
          <w:p w14:paraId="4157520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71889591" w14:textId="77777777" w:rsidTr="00B774F7">
        <w:tc>
          <w:tcPr>
            <w:tcW w:w="1680" w:type="dxa"/>
          </w:tcPr>
          <w:p w14:paraId="7C134D4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B87BDCA"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3A0A4B" w:rsidRPr="00C83937" w14:paraId="5455216D" w14:textId="77777777" w:rsidTr="00B774F7">
        <w:tc>
          <w:tcPr>
            <w:tcW w:w="1680" w:type="dxa"/>
          </w:tcPr>
          <w:p w14:paraId="1FDEDBCE" w14:textId="77777777" w:rsidR="003A0A4B" w:rsidRDefault="003A0A4B" w:rsidP="00B774F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43A338B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in principle. But do we need to make decision on the second FFS, which is not an extension of the WA but a clarification of WA </w:t>
            </w:r>
            <w:proofErr w:type="gramStart"/>
            <w:r>
              <w:rPr>
                <w:rFonts w:ascii="Calibri" w:eastAsiaTheme="minorEastAsia" w:hAnsi="Calibri" w:cs="Calibri"/>
                <w:sz w:val="22"/>
                <w:lang w:eastAsia="zh-CN"/>
              </w:rPr>
              <w:t>itself ?</w:t>
            </w:r>
            <w:proofErr w:type="gramEnd"/>
          </w:p>
          <w:p w14:paraId="67C2A362" w14:textId="77777777" w:rsidR="003A0A4B" w:rsidRDefault="003A0A4B" w:rsidP="00B774F7">
            <w:pPr>
              <w:autoSpaceDE w:val="0"/>
              <w:autoSpaceDN w:val="0"/>
              <w:jc w:val="both"/>
              <w:rPr>
                <w:rFonts w:ascii="Calibri" w:eastAsiaTheme="minorEastAsia" w:hAnsi="Calibri" w:cs="Calibri"/>
                <w:sz w:val="22"/>
                <w:lang w:eastAsia="zh-CN"/>
              </w:rPr>
            </w:pPr>
          </w:p>
          <w:p w14:paraId="3102D293" w14:textId="77777777" w:rsidR="003A0A4B"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w:t>
            </w:r>
            <w:r>
              <w:rPr>
                <w:rFonts w:ascii="Calibri" w:eastAsiaTheme="minorEastAsia" w:hAnsi="Calibri" w:cs="Calibri"/>
                <w:color w:val="FF0000"/>
                <w:sz w:val="22"/>
                <w:lang w:eastAsia="zh-CN"/>
              </w:rPr>
              <w:t>, the (pre-)configuration simply means the UE should also monitor the last PSO prior to the most recent one (default). This FFS is only applicable for the case when we agree to have more than 2 PSOs.</w:t>
            </w:r>
          </w:p>
        </w:tc>
      </w:tr>
      <w:tr w:rsidR="003A0A4B" w:rsidRPr="00C83937" w14:paraId="61AC793F" w14:textId="77777777" w:rsidTr="00B774F7">
        <w:tc>
          <w:tcPr>
            <w:tcW w:w="1680" w:type="dxa"/>
          </w:tcPr>
          <w:p w14:paraId="60F02C23"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78DA16E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6D24B6F4" w14:textId="77777777" w:rsidTr="00B774F7">
        <w:tc>
          <w:tcPr>
            <w:tcW w:w="1680" w:type="dxa"/>
          </w:tcPr>
          <w:p w14:paraId="30B4590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11C92888"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76AE9" w14:paraId="747DA251" w14:textId="77777777" w:rsidTr="00E76AE9">
        <w:tc>
          <w:tcPr>
            <w:tcW w:w="1680" w:type="dxa"/>
          </w:tcPr>
          <w:p w14:paraId="348BAEC5"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6DBC866B"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74E9274" w14:textId="77777777" w:rsidTr="00E76AE9">
        <w:tc>
          <w:tcPr>
            <w:tcW w:w="1680" w:type="dxa"/>
          </w:tcPr>
          <w:p w14:paraId="12C8E98D"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40B47DE5"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4ED8B67B" w14:textId="77777777" w:rsidTr="00E76AE9">
        <w:tc>
          <w:tcPr>
            <w:tcW w:w="1680" w:type="dxa"/>
          </w:tcPr>
          <w:p w14:paraId="4C556B4B"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401FF75"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5BB1CB7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36C79AAE" w14:textId="77777777" w:rsidTr="00E76AE9">
        <w:tc>
          <w:tcPr>
            <w:tcW w:w="1680" w:type="dxa"/>
          </w:tcPr>
          <w:p w14:paraId="6ADD6360"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A3A39C8"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37EB4CFD" w14:textId="77777777" w:rsidTr="00E76AE9">
        <w:tc>
          <w:tcPr>
            <w:tcW w:w="1680" w:type="dxa"/>
          </w:tcPr>
          <w:p w14:paraId="2285C3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0B1969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52D96767" w14:textId="77777777" w:rsidTr="00E76AE9">
        <w:tc>
          <w:tcPr>
            <w:tcW w:w="1680" w:type="dxa"/>
          </w:tcPr>
          <w:p w14:paraId="58F564D8"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92A9D17"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70A116D9" w14:textId="77777777" w:rsidTr="00E76AE9">
        <w:tc>
          <w:tcPr>
            <w:tcW w:w="1680" w:type="dxa"/>
          </w:tcPr>
          <w:p w14:paraId="7960B168"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D82DE91"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47F71F7A" w14:textId="77777777" w:rsidTr="00E76AE9">
        <w:tc>
          <w:tcPr>
            <w:tcW w:w="1680" w:type="dxa"/>
          </w:tcPr>
          <w:p w14:paraId="6EF6692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2E0EB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5F01E98" w14:textId="77777777" w:rsidTr="00E76AE9">
        <w:tc>
          <w:tcPr>
            <w:tcW w:w="1680" w:type="dxa"/>
          </w:tcPr>
          <w:p w14:paraId="6E7F708C"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A0D93E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7916ECC9" w14:textId="77777777" w:rsidTr="0048639B">
        <w:tc>
          <w:tcPr>
            <w:tcW w:w="1680" w:type="dxa"/>
          </w:tcPr>
          <w:p w14:paraId="47D29BF6"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B61809"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5C51225"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5455FF77"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23652E6"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115126B3" w14:textId="77777777" w:rsidTr="0048639B">
        <w:tc>
          <w:tcPr>
            <w:tcW w:w="1680" w:type="dxa"/>
          </w:tcPr>
          <w:p w14:paraId="7F86D3C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2786F42"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B7ABCEE" w14:textId="77777777" w:rsidTr="0048639B">
        <w:tc>
          <w:tcPr>
            <w:tcW w:w="1680" w:type="dxa"/>
          </w:tcPr>
          <w:p w14:paraId="71464DE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127B5EB"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35A68D12" w14:textId="77777777" w:rsidTr="0048639B">
        <w:tc>
          <w:tcPr>
            <w:tcW w:w="1680" w:type="dxa"/>
          </w:tcPr>
          <w:p w14:paraId="0EAED80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A1FE52"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3D7E3FAD" w14:textId="77777777" w:rsidTr="0048639B">
        <w:tc>
          <w:tcPr>
            <w:tcW w:w="1680" w:type="dxa"/>
          </w:tcPr>
          <w:p w14:paraId="517EB9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05B1FF92"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monitor the two most recent sensing occasion for each periodicity), but we consider the wording can be improved to avoid ambiguous, and suggest the following update:</w:t>
            </w:r>
          </w:p>
          <w:p w14:paraId="18A643A8" w14:textId="77777777" w:rsidR="00206438" w:rsidRPr="00206438" w:rsidRDefault="00206438" w:rsidP="00206438">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0BDF4D29" w14:textId="77777777" w:rsidTr="00B04BA2">
        <w:tc>
          <w:tcPr>
            <w:tcW w:w="1680" w:type="dxa"/>
          </w:tcPr>
          <w:p w14:paraId="2F5D99CE"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E23207"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64A6073D" w14:textId="77777777" w:rsidR="00B04BA2" w:rsidRDefault="00B04BA2" w:rsidP="004B3BA3">
            <w:pPr>
              <w:autoSpaceDE w:val="0"/>
              <w:autoSpaceDN w:val="0"/>
              <w:jc w:val="both"/>
              <w:rPr>
                <w:rFonts w:ascii="Calibri" w:eastAsiaTheme="minorEastAsia" w:hAnsi="Calibri" w:cs="Calibri"/>
                <w:sz w:val="22"/>
                <w:lang w:eastAsia="zh-CN"/>
              </w:rPr>
            </w:pPr>
          </w:p>
          <w:p w14:paraId="5070A10D"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03013526" w14:textId="77777777" w:rsidTr="004B3BA3">
        <w:tc>
          <w:tcPr>
            <w:tcW w:w="1680" w:type="dxa"/>
          </w:tcPr>
          <w:p w14:paraId="109FE4C8"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7954" w:type="dxa"/>
          </w:tcPr>
          <w:p w14:paraId="611879B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4C1A55B9" w14:textId="77777777" w:rsidTr="00B04BA2">
        <w:tc>
          <w:tcPr>
            <w:tcW w:w="1680" w:type="dxa"/>
          </w:tcPr>
          <w:p w14:paraId="6060AEF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8255AD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4B3BA3" w:rsidRPr="00C83937" w14:paraId="20BD450F" w14:textId="77777777" w:rsidTr="00B04BA2">
        <w:tc>
          <w:tcPr>
            <w:tcW w:w="1680" w:type="dxa"/>
          </w:tcPr>
          <w:p w14:paraId="29578A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759AB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815CA7" w:rsidRPr="00C83937" w14:paraId="4222A7AC" w14:textId="77777777" w:rsidTr="00B04BA2">
        <w:tc>
          <w:tcPr>
            <w:tcW w:w="1680" w:type="dxa"/>
          </w:tcPr>
          <w:p w14:paraId="180F1D7A"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16EAA0AC"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E53C8" w:rsidRPr="00C83937" w14:paraId="7271C282" w14:textId="77777777" w:rsidTr="00B04BA2">
        <w:tc>
          <w:tcPr>
            <w:tcW w:w="1680" w:type="dxa"/>
          </w:tcPr>
          <w:p w14:paraId="46874C5F"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4F89BF03"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rsidRPr="00C83937" w14:paraId="3EF50D47" w14:textId="77777777" w:rsidTr="00B04BA2">
        <w:tc>
          <w:tcPr>
            <w:tcW w:w="1680" w:type="dxa"/>
          </w:tcPr>
          <w:p w14:paraId="113FEF1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CC2F9C6"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235438" w:rsidRPr="00C83937" w14:paraId="0FE06B89" w14:textId="77777777" w:rsidTr="00B04BA2">
        <w:tc>
          <w:tcPr>
            <w:tcW w:w="1680" w:type="dxa"/>
          </w:tcPr>
          <w:p w14:paraId="5A0B294B"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793C0D8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in principle. But do we need to make decision on the second FFS, which is not an extension of the WA but a clarification of WA </w:t>
            </w:r>
            <w:proofErr w:type="gramStart"/>
            <w:r>
              <w:rPr>
                <w:rFonts w:ascii="Calibri" w:eastAsiaTheme="minorEastAsia" w:hAnsi="Calibri" w:cs="Calibri"/>
                <w:sz w:val="22"/>
                <w:lang w:eastAsia="zh-CN"/>
              </w:rPr>
              <w:t>itself ?</w:t>
            </w:r>
            <w:proofErr w:type="gramEnd"/>
          </w:p>
        </w:tc>
      </w:tr>
      <w:tr w:rsidR="00B17AAA" w:rsidRPr="00C83937" w14:paraId="51246586" w14:textId="77777777" w:rsidTr="00B04BA2">
        <w:tc>
          <w:tcPr>
            <w:tcW w:w="1680" w:type="dxa"/>
          </w:tcPr>
          <w:p w14:paraId="2F8A18B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FE4372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B0922" w:rsidRPr="00C83937" w14:paraId="79514B46" w14:textId="77777777" w:rsidTr="00B04BA2">
        <w:tc>
          <w:tcPr>
            <w:tcW w:w="1680" w:type="dxa"/>
          </w:tcPr>
          <w:p w14:paraId="7C57B2C6"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B7241C0"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31FAC" w:rsidRPr="00C83937" w14:paraId="37018A09" w14:textId="77777777" w:rsidTr="00B04BA2">
        <w:tc>
          <w:tcPr>
            <w:tcW w:w="1680" w:type="dxa"/>
          </w:tcPr>
          <w:p w14:paraId="3EC1A52E"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25EAAD27"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this proposal. We prefer to simply specify a maximum number of sensing occasions and everything else is configurable to ensure more flexibility on PSO. With independent configuration for each periodicity, a slightly larger number of sensing occasions can be configured for the small periodicities. </w:t>
            </w:r>
          </w:p>
        </w:tc>
      </w:tr>
      <w:tr w:rsidR="00551862" w:rsidRPr="00C83937" w14:paraId="1D947001" w14:textId="77777777" w:rsidTr="00B04BA2">
        <w:tc>
          <w:tcPr>
            <w:tcW w:w="1680" w:type="dxa"/>
          </w:tcPr>
          <w:p w14:paraId="51193F14"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095CADD"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No need for further discussion.</w:t>
            </w:r>
          </w:p>
        </w:tc>
      </w:tr>
    </w:tbl>
    <w:p w14:paraId="6299A988" w14:textId="77777777" w:rsidR="00C27196" w:rsidRPr="0048639B" w:rsidRDefault="00C27196" w:rsidP="00C27196">
      <w:pPr>
        <w:autoSpaceDE w:val="0"/>
        <w:autoSpaceDN w:val="0"/>
        <w:jc w:val="both"/>
        <w:rPr>
          <w:rFonts w:ascii="Calibri" w:hAnsi="Calibri" w:cs="Calibri"/>
          <w:color w:val="000000" w:themeColor="text1"/>
          <w:sz w:val="22"/>
        </w:rPr>
      </w:pPr>
    </w:p>
    <w:p w14:paraId="3C09B813" w14:textId="77777777" w:rsidR="00E76AE9" w:rsidRPr="00C27196" w:rsidRDefault="00E76AE9" w:rsidP="00C27196">
      <w:pPr>
        <w:autoSpaceDE w:val="0"/>
        <w:autoSpaceDN w:val="0"/>
        <w:jc w:val="both"/>
        <w:rPr>
          <w:rFonts w:ascii="Calibri" w:hAnsi="Calibri" w:cs="Calibri"/>
          <w:color w:val="000000" w:themeColor="text1"/>
          <w:sz w:val="22"/>
        </w:rPr>
      </w:pPr>
    </w:p>
    <w:p w14:paraId="5BE7796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Question 1-1 (II):</w:t>
      </w:r>
      <w:r w:rsidRPr="00173E5D">
        <w:rPr>
          <w:rFonts w:ascii="Calibri" w:hAnsi="Calibri" w:cs="Calibri"/>
          <w:color w:val="000000" w:themeColor="text1"/>
          <w:sz w:val="22"/>
        </w:rPr>
        <w:t xml:space="preserve"> </w:t>
      </w:r>
      <w:r w:rsidR="00E76AE9" w:rsidRPr="00173E5D">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5A2A6A91" w14:textId="77777777" w:rsidR="00C27196" w:rsidRDefault="00C27196" w:rsidP="00C67F08">
      <w:pPr>
        <w:pStyle w:val="0Maintext"/>
        <w:spacing w:after="0" w:afterAutospacing="0"/>
        <w:ind w:firstLine="0"/>
      </w:pPr>
    </w:p>
    <w:tbl>
      <w:tblPr>
        <w:tblStyle w:val="TableGrid"/>
        <w:tblW w:w="0" w:type="auto"/>
        <w:tblLook w:val="04A0" w:firstRow="1" w:lastRow="0" w:firstColumn="1" w:lastColumn="0" w:noHBand="0" w:noVBand="1"/>
      </w:tblPr>
      <w:tblGrid>
        <w:gridCol w:w="1589"/>
        <w:gridCol w:w="2242"/>
        <w:gridCol w:w="5800"/>
      </w:tblGrid>
      <w:tr w:rsidR="00C27196" w14:paraId="33788F84" w14:textId="77777777" w:rsidTr="00891643">
        <w:tc>
          <w:tcPr>
            <w:tcW w:w="1589" w:type="dxa"/>
          </w:tcPr>
          <w:p w14:paraId="28473550"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4ED50279"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5CCCAF93"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7FE261A0" w14:textId="77777777" w:rsidTr="00891643">
        <w:tc>
          <w:tcPr>
            <w:tcW w:w="1589" w:type="dxa"/>
          </w:tcPr>
          <w:p w14:paraId="3326911F"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699A27C1"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F3FA9E"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5B11C19B" w14:textId="77777777" w:rsidTr="00891643">
        <w:tc>
          <w:tcPr>
            <w:tcW w:w="1589" w:type="dxa"/>
          </w:tcPr>
          <w:p w14:paraId="2AC83C59"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EBFFAAC"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0600783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5EB3659A" w14:textId="77777777" w:rsidTr="00891643">
        <w:tc>
          <w:tcPr>
            <w:tcW w:w="1589" w:type="dxa"/>
          </w:tcPr>
          <w:p w14:paraId="533D4467" w14:textId="77777777"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70760F3D" w14:textId="77777777"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7C337F9B" w14:textId="77777777"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246A87C7" w14:textId="77777777" w:rsidTr="00891643">
        <w:tc>
          <w:tcPr>
            <w:tcW w:w="1589" w:type="dxa"/>
          </w:tcPr>
          <w:p w14:paraId="234DAE5F"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76273BCA"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5A2DA6F2"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495A17DC" w14:textId="77777777" w:rsidTr="00891643">
        <w:tc>
          <w:tcPr>
            <w:tcW w:w="1589" w:type="dxa"/>
          </w:tcPr>
          <w:p w14:paraId="25E7AC6B" w14:textId="77777777"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43CE5784" w14:textId="77777777" w:rsidR="00426CCD" w:rsidRPr="00C67F08" w:rsidRDefault="00426CCD" w:rsidP="00426CCD">
            <w:pPr>
              <w:autoSpaceDE w:val="0"/>
              <w:autoSpaceDN w:val="0"/>
              <w:jc w:val="both"/>
              <w:rPr>
                <w:rFonts w:ascii="Calibri" w:hAnsi="Calibri" w:cs="Calibri"/>
                <w:sz w:val="22"/>
              </w:rPr>
            </w:pPr>
          </w:p>
        </w:tc>
        <w:tc>
          <w:tcPr>
            <w:tcW w:w="5800" w:type="dxa"/>
          </w:tcPr>
          <w:p w14:paraId="5E004A3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4C2B924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3E9731B1" w14:textId="77777777" w:rsidR="00426CCD" w:rsidRPr="00C67F08" w:rsidRDefault="00426CCD" w:rsidP="00426CCD">
            <w:pPr>
              <w:autoSpaceDE w:val="0"/>
              <w:autoSpaceDN w:val="0"/>
              <w:jc w:val="both"/>
              <w:rPr>
                <w:rFonts w:ascii="Calibri" w:hAnsi="Calibri" w:cs="Calibri"/>
                <w:sz w:val="22"/>
              </w:rPr>
            </w:pPr>
          </w:p>
        </w:tc>
      </w:tr>
      <w:tr w:rsidR="00495B0B" w14:paraId="072DB84C" w14:textId="77777777" w:rsidTr="00891643">
        <w:tc>
          <w:tcPr>
            <w:tcW w:w="1589" w:type="dxa"/>
          </w:tcPr>
          <w:p w14:paraId="2052347B"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2242" w:type="dxa"/>
          </w:tcPr>
          <w:p w14:paraId="0CB41932" w14:textId="77777777"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743743B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w:t>
            </w:r>
            <w:proofErr w:type="gramStart"/>
            <w:r>
              <w:rPr>
                <w:rFonts w:ascii="Calibri" w:eastAsiaTheme="minorEastAsia" w:hAnsi="Calibri" w:cs="Calibri"/>
                <w:sz w:val="22"/>
                <w:lang w:eastAsia="zh-CN"/>
              </w:rPr>
              <w:t>doesn’t</w:t>
            </w:r>
            <w:proofErr w:type="gramEnd"/>
            <w:r>
              <w:rPr>
                <w:rFonts w:ascii="Calibri" w:eastAsiaTheme="minorEastAsia" w:hAnsi="Calibri" w:cs="Calibri"/>
                <w:sz w:val="22"/>
                <w:lang w:eastAsia="zh-CN"/>
              </w:rPr>
              <w:t xml:space="preserve"> the benefit to configure different periodicity with or without additional monitoring occasion. Jointly configuration is simpler.</w:t>
            </w:r>
          </w:p>
        </w:tc>
      </w:tr>
      <w:tr w:rsidR="0048639B" w:rsidRPr="00C83937" w14:paraId="5A07D097" w14:textId="77777777" w:rsidTr="0048639B">
        <w:tc>
          <w:tcPr>
            <w:tcW w:w="1589" w:type="dxa"/>
          </w:tcPr>
          <w:p w14:paraId="0003F5FC"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330064C4"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1269117"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2F98F783"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1A5C17C0"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2BFE5B5" w14:textId="77777777" w:rsidTr="0048639B">
        <w:tc>
          <w:tcPr>
            <w:tcW w:w="1589" w:type="dxa"/>
          </w:tcPr>
          <w:p w14:paraId="78DA1D0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242" w:type="dxa"/>
          </w:tcPr>
          <w:p w14:paraId="6297F0A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79F90EF6"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21ACA3DA" w14:textId="77777777" w:rsidTr="0048639B">
        <w:tc>
          <w:tcPr>
            <w:tcW w:w="1589" w:type="dxa"/>
          </w:tcPr>
          <w:p w14:paraId="76DC31C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86ECE79" w14:textId="77777777"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4DF3EBDF" w14:textId="77777777"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6C75A98B" w14:textId="77777777" w:rsidTr="0048639B">
        <w:tc>
          <w:tcPr>
            <w:tcW w:w="1589" w:type="dxa"/>
          </w:tcPr>
          <w:p w14:paraId="7716B3DD"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3CFF250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233CBEEF"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59574D31" w14:textId="77777777" w:rsidTr="0048639B">
        <w:tc>
          <w:tcPr>
            <w:tcW w:w="1589" w:type="dxa"/>
          </w:tcPr>
          <w:p w14:paraId="78F627B6"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165E78D1" w14:textId="7777777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414D9B9A"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2B3A0B9C" w14:textId="77777777" w:rsidTr="00B04BA2">
        <w:tc>
          <w:tcPr>
            <w:tcW w:w="1589" w:type="dxa"/>
          </w:tcPr>
          <w:p w14:paraId="0539405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242" w:type="dxa"/>
          </w:tcPr>
          <w:p w14:paraId="006741C0" w14:textId="77777777" w:rsidR="00B04BA2" w:rsidRPr="00C67F08" w:rsidRDefault="00B04BA2" w:rsidP="004B3BA3">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14520FE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7D88B9C7" w14:textId="77777777" w:rsidTr="004B3BA3">
        <w:tc>
          <w:tcPr>
            <w:tcW w:w="1589" w:type="dxa"/>
          </w:tcPr>
          <w:p w14:paraId="6CDC21F6"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2242" w:type="dxa"/>
          </w:tcPr>
          <w:p w14:paraId="540FD8E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7F01A7A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4BB4355E" w14:textId="77777777" w:rsidTr="00B04BA2">
        <w:tc>
          <w:tcPr>
            <w:tcW w:w="1589" w:type="dxa"/>
          </w:tcPr>
          <w:p w14:paraId="014C15E3"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5EF04C0D" w14:textId="77777777"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3A27D7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r w:rsidR="005757D0" w:rsidRPr="00C67F08" w14:paraId="3EF424BF" w14:textId="77777777" w:rsidTr="00B04BA2">
        <w:tc>
          <w:tcPr>
            <w:tcW w:w="1589" w:type="dxa"/>
          </w:tcPr>
          <w:p w14:paraId="5B7029A5"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242" w:type="dxa"/>
          </w:tcPr>
          <w:p w14:paraId="78FA7841"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BE4433C"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see a need to use independent configuration that would justify the increased signalling overhead.</w:t>
            </w:r>
          </w:p>
        </w:tc>
      </w:tr>
      <w:tr w:rsidR="000E53C8" w:rsidRPr="00C67F08" w14:paraId="4762EA11" w14:textId="77777777" w:rsidTr="00B04BA2">
        <w:tc>
          <w:tcPr>
            <w:tcW w:w="1589" w:type="dxa"/>
          </w:tcPr>
          <w:p w14:paraId="373285F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2242" w:type="dxa"/>
          </w:tcPr>
          <w:p w14:paraId="2849E84A" w14:textId="77777777" w:rsidR="000E53C8" w:rsidRDefault="000E53C8" w:rsidP="000E53C8">
            <w:pPr>
              <w:autoSpaceDE w:val="0"/>
              <w:autoSpaceDN w:val="0"/>
              <w:jc w:val="both"/>
              <w:rPr>
                <w:rFonts w:ascii="Calibri" w:eastAsiaTheme="minorEastAsia" w:hAnsi="Calibri" w:cs="Calibri"/>
                <w:sz w:val="22"/>
                <w:lang w:eastAsia="zh-CN"/>
              </w:rPr>
            </w:pPr>
            <w:r>
              <w:rPr>
                <w:rFonts w:ascii="Calibri" w:hAnsi="Calibri" w:cs="Calibri"/>
                <w:sz w:val="22"/>
              </w:rPr>
              <w:t>Independently</w:t>
            </w:r>
          </w:p>
        </w:tc>
        <w:tc>
          <w:tcPr>
            <w:tcW w:w="5800" w:type="dxa"/>
          </w:tcPr>
          <w:p w14:paraId="3661220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rsidRPr="00C67F08" w14:paraId="70BA239F" w14:textId="77777777" w:rsidTr="00B04BA2">
        <w:tc>
          <w:tcPr>
            <w:tcW w:w="1589" w:type="dxa"/>
          </w:tcPr>
          <w:p w14:paraId="38BA56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242" w:type="dxa"/>
          </w:tcPr>
          <w:p w14:paraId="5F8BF1C6" w14:textId="77777777" w:rsidR="00A714AD" w:rsidRDefault="00A714AD" w:rsidP="00A714AD">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16C723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benefit of independent indication is not clear to us. The joint configuration is simpler and save signaling overhead.  </w:t>
            </w:r>
          </w:p>
        </w:tc>
      </w:tr>
      <w:tr w:rsidR="00235438" w:rsidRPr="00C67F08" w14:paraId="0C5DAEE5" w14:textId="77777777" w:rsidTr="00B04BA2">
        <w:tc>
          <w:tcPr>
            <w:tcW w:w="1589" w:type="dxa"/>
          </w:tcPr>
          <w:p w14:paraId="2FF5738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2242" w:type="dxa"/>
          </w:tcPr>
          <w:p w14:paraId="765D400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726E4BC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Provide more flexibility. In anyway, the gNB could just choose not to make the configuration to save overhead.</w:t>
            </w:r>
          </w:p>
        </w:tc>
      </w:tr>
      <w:tr w:rsidR="00B17AAA" w:rsidRPr="00C67F08" w14:paraId="5A03EA7C" w14:textId="77777777" w:rsidTr="00B04BA2">
        <w:tc>
          <w:tcPr>
            <w:tcW w:w="1589" w:type="dxa"/>
          </w:tcPr>
          <w:p w14:paraId="010B311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2242" w:type="dxa"/>
          </w:tcPr>
          <w:p w14:paraId="2566945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55EA2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 configuration is more flexible.</w:t>
            </w:r>
          </w:p>
        </w:tc>
      </w:tr>
      <w:tr w:rsidR="00790C95" w:rsidRPr="00C67F08" w14:paraId="52B79784" w14:textId="77777777" w:rsidTr="00B04BA2">
        <w:tc>
          <w:tcPr>
            <w:tcW w:w="1589" w:type="dxa"/>
          </w:tcPr>
          <w:p w14:paraId="63478E42"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2242" w:type="dxa"/>
          </w:tcPr>
          <w:p w14:paraId="4B295371"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0B72EB3F"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There’s no need to support independent additional monitoring. We have not seen evaluation results in support of it and it complicates design and UE implementation.</w:t>
            </w:r>
          </w:p>
        </w:tc>
      </w:tr>
      <w:tr w:rsidR="00C31FAC" w:rsidRPr="00C67F08" w14:paraId="472346F5" w14:textId="77777777" w:rsidTr="00B04BA2">
        <w:tc>
          <w:tcPr>
            <w:tcW w:w="1589" w:type="dxa"/>
          </w:tcPr>
          <w:p w14:paraId="683C95A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2242" w:type="dxa"/>
          </w:tcPr>
          <w:p w14:paraId="77469E7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3ABAF5" w14:textId="77777777" w:rsidR="00C31FAC" w:rsidRDefault="00C31FAC" w:rsidP="00C31FAC">
            <w:pPr>
              <w:autoSpaceDE w:val="0"/>
              <w:autoSpaceDN w:val="0"/>
              <w:jc w:val="both"/>
              <w:rPr>
                <w:rFonts w:ascii="Calibri" w:eastAsiaTheme="minorEastAsia" w:hAnsi="Calibri" w:cs="Calibri"/>
                <w:sz w:val="22"/>
                <w:lang w:eastAsia="zh-CN"/>
              </w:rPr>
            </w:pPr>
            <w:r w:rsidRPr="009C4FCC">
              <w:rPr>
                <w:rFonts w:ascii="Calibri" w:eastAsiaTheme="minorEastAsia" w:hAnsi="Calibri" w:cs="Calibri"/>
                <w:sz w:val="22"/>
                <w:lang w:eastAsia="zh-CN"/>
              </w:rPr>
              <w:t xml:space="preserve">The number of most recent sensing occasions can be dependent on the periodicity, e.g., small period uses </w:t>
            </w:r>
            <w:r>
              <w:rPr>
                <w:rFonts w:ascii="Calibri" w:eastAsiaTheme="minorEastAsia" w:hAnsi="Calibri" w:cs="Calibri"/>
                <w:sz w:val="22"/>
                <w:lang w:eastAsia="zh-CN"/>
              </w:rPr>
              <w:t>more</w:t>
            </w:r>
            <w:r w:rsidRPr="009C4FCC">
              <w:rPr>
                <w:rFonts w:ascii="Calibri" w:eastAsiaTheme="minorEastAsia" w:hAnsi="Calibri" w:cs="Calibri"/>
                <w:sz w:val="22"/>
                <w:lang w:eastAsia="zh-CN"/>
              </w:rPr>
              <w:t>, and large period uses the</w:t>
            </w:r>
            <w:r>
              <w:rPr>
                <w:rFonts w:ascii="Calibri" w:eastAsiaTheme="minorEastAsia" w:hAnsi="Calibri" w:cs="Calibri"/>
                <w:sz w:val="22"/>
                <w:lang w:eastAsia="zh-CN"/>
              </w:rPr>
              <w:t xml:space="preserve"> less, e.g.,</w:t>
            </w:r>
            <w:r w:rsidRPr="009C4FCC">
              <w:rPr>
                <w:rFonts w:ascii="Calibri" w:eastAsiaTheme="minorEastAsia" w:hAnsi="Calibri" w:cs="Calibri"/>
                <w:sz w:val="22"/>
                <w:lang w:eastAsia="zh-CN"/>
              </w:rPr>
              <w:t xml:space="preserve"> most recent</w:t>
            </w:r>
            <w:r>
              <w:rPr>
                <w:rFonts w:ascii="Calibri" w:eastAsiaTheme="minorEastAsia" w:hAnsi="Calibri" w:cs="Calibri"/>
                <w:sz w:val="22"/>
                <w:lang w:eastAsia="zh-CN"/>
              </w:rPr>
              <w:t xml:space="preserve"> sensing occasions. With such flexibility</w:t>
            </w:r>
            <w:r w:rsidRPr="009C4FCC">
              <w:rPr>
                <w:rFonts w:ascii="Calibri" w:eastAsiaTheme="minorEastAsia" w:hAnsi="Calibri" w:cs="Calibri"/>
                <w:sz w:val="22"/>
                <w:lang w:eastAsia="zh-CN"/>
              </w:rPr>
              <w:t>, the UE may configure the partial sensing to have a better alignment with SL DRX cycles</w:t>
            </w:r>
          </w:p>
        </w:tc>
      </w:tr>
      <w:tr w:rsidR="00353DD2" w:rsidRPr="00C67F08" w14:paraId="6477871E" w14:textId="77777777" w:rsidTr="00B04BA2">
        <w:tc>
          <w:tcPr>
            <w:tcW w:w="1589" w:type="dxa"/>
          </w:tcPr>
          <w:p w14:paraId="2F660BE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2242" w:type="dxa"/>
          </w:tcPr>
          <w:p w14:paraId="78E29FA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p w14:paraId="29131572" w14:textId="77777777" w:rsidR="00353DD2" w:rsidRDefault="00353DD2" w:rsidP="00353DD2">
            <w:pPr>
              <w:autoSpaceDE w:val="0"/>
              <w:autoSpaceDN w:val="0"/>
              <w:jc w:val="both"/>
              <w:rPr>
                <w:rFonts w:ascii="Calibri" w:eastAsiaTheme="minorEastAsia" w:hAnsi="Calibri" w:cs="Calibri"/>
                <w:sz w:val="22"/>
                <w:lang w:eastAsia="zh-CN"/>
              </w:rPr>
            </w:pPr>
          </w:p>
        </w:tc>
        <w:tc>
          <w:tcPr>
            <w:tcW w:w="5800" w:type="dxa"/>
          </w:tcPr>
          <w:p w14:paraId="5C2A792C" w14:textId="77777777" w:rsidR="00353DD2" w:rsidRPr="009C4FCC"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different periodicities, there will have different k values. This clearly depends on how the (pre-)configuration signalling is designed. The question asked is “</w:t>
            </w:r>
            <w:r w:rsidRPr="009D6A78">
              <w:rPr>
                <w:rFonts w:ascii="Calibri" w:hAnsi="Calibri" w:cs="Calibri"/>
                <w:i/>
                <w:iCs/>
                <w:sz w:val="22"/>
              </w:rPr>
              <w:t xml:space="preserve">whether the additional monitoring is enabled for all reservation periodicities jointly or </w:t>
            </w:r>
            <w:proofErr w:type="gramStart"/>
            <w:r w:rsidRPr="009D6A78">
              <w:rPr>
                <w:rFonts w:ascii="Calibri" w:hAnsi="Calibri" w:cs="Calibri"/>
                <w:i/>
                <w:iCs/>
                <w:sz w:val="22"/>
              </w:rPr>
              <w:t>independently</w:t>
            </w:r>
            <w:r w:rsidRPr="009D6A78">
              <w:rPr>
                <w:rFonts w:ascii="Calibri" w:eastAsiaTheme="minorEastAsia" w:hAnsi="Calibri" w:cs="Calibri"/>
                <w:i/>
                <w:iCs/>
                <w:sz w:val="22"/>
                <w:lang w:eastAsia="zh-CN"/>
              </w:rPr>
              <w:t xml:space="preserve"> </w:t>
            </w:r>
            <w:r>
              <w:rPr>
                <w:rFonts w:ascii="Calibri" w:eastAsiaTheme="minorEastAsia" w:hAnsi="Calibri" w:cs="Calibri"/>
                <w:sz w:val="22"/>
                <w:lang w:eastAsia="zh-CN"/>
              </w:rPr>
              <w:t>”</w:t>
            </w:r>
            <w:proofErr w:type="gramEnd"/>
            <w:r>
              <w:rPr>
                <w:rFonts w:ascii="Calibri" w:eastAsiaTheme="minorEastAsia" w:hAnsi="Calibri" w:cs="Calibri"/>
                <w:sz w:val="22"/>
                <w:lang w:eastAsia="zh-CN"/>
              </w:rPr>
              <w:t>. Each periodicity shall have its “independent” k values; however, the (pre-)configuration signalling of all reserved periodicities can be “jointly” determined.</w:t>
            </w:r>
          </w:p>
        </w:tc>
      </w:tr>
      <w:tr w:rsidR="009F7F04" w:rsidRPr="00C67F08" w14:paraId="64D8BDFF" w14:textId="77777777" w:rsidTr="009F7F04">
        <w:tc>
          <w:tcPr>
            <w:tcW w:w="1589" w:type="dxa"/>
          </w:tcPr>
          <w:p w14:paraId="58876695"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242" w:type="dxa"/>
          </w:tcPr>
          <w:p w14:paraId="5D77566B"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63B1D1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Avoiding signalling overhead</w:t>
            </w:r>
          </w:p>
        </w:tc>
      </w:tr>
    </w:tbl>
    <w:p w14:paraId="69FDBF05" w14:textId="77777777" w:rsidR="00C27196" w:rsidRDefault="00C27196" w:rsidP="00C67F08">
      <w:pPr>
        <w:pStyle w:val="0Maintext"/>
        <w:spacing w:after="0" w:afterAutospacing="0"/>
        <w:ind w:firstLine="0"/>
      </w:pPr>
    </w:p>
    <w:p w14:paraId="4696056C" w14:textId="77777777" w:rsidR="006A6C80" w:rsidRDefault="006A6C80" w:rsidP="006A6C80">
      <w:pPr>
        <w:pStyle w:val="Heading3"/>
      </w:pPr>
      <w:r>
        <w:t>Proposals for 2</w:t>
      </w:r>
      <w:r w:rsidRPr="00530971">
        <w:rPr>
          <w:vertAlign w:val="superscript"/>
        </w:rPr>
        <w:t>nd</w:t>
      </w:r>
      <w:r>
        <w:t xml:space="preserve"> GTW session</w:t>
      </w:r>
    </w:p>
    <w:p w14:paraId="045ADB93" w14:textId="77777777" w:rsidR="006A6C80" w:rsidRDefault="006A6C80" w:rsidP="006A6C80">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3.1.2:</w:t>
      </w:r>
    </w:p>
    <w:p w14:paraId="2CA659FD"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Proposal 1-1 (I)</w:t>
      </w:r>
      <w:r>
        <w:rPr>
          <w:rFonts w:ascii="Calibri" w:hAnsi="Calibri" w:cs="Calibri"/>
          <w:sz w:val="22"/>
        </w:rPr>
        <w:t xml:space="preserve"> (confirming WA on PSOs made in RAN1#105-e),</w:t>
      </w:r>
    </w:p>
    <w:p w14:paraId="04D7129C"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073276">
        <w:rPr>
          <w:rFonts w:ascii="Calibri" w:hAnsi="Calibri" w:cs="Calibri"/>
          <w:sz w:val="22"/>
        </w:rPr>
        <w:t>/accept</w:t>
      </w:r>
      <w:r>
        <w:rPr>
          <w:rFonts w:ascii="Calibri" w:hAnsi="Calibri" w:cs="Calibri"/>
          <w:sz w:val="22"/>
        </w:rPr>
        <w:t xml:space="preserve"> (</w:t>
      </w:r>
      <w:r w:rsidR="0067626D">
        <w:rPr>
          <w:rFonts w:ascii="Calibri" w:hAnsi="Calibri" w:cs="Calibri"/>
          <w:sz w:val="22"/>
        </w:rPr>
        <w:t>25</w:t>
      </w:r>
      <w:r>
        <w:rPr>
          <w:rFonts w:ascii="Calibri" w:hAnsi="Calibri" w:cs="Calibri"/>
          <w:sz w:val="22"/>
        </w:rPr>
        <w:t xml:space="preserve">): DCM, </w:t>
      </w:r>
      <w:r w:rsidR="00073276">
        <w:rPr>
          <w:rFonts w:ascii="Calibri" w:hAnsi="Calibri" w:cs="Calibri"/>
          <w:sz w:val="22"/>
        </w:rPr>
        <w:t xml:space="preserve">LGE, Fujitsu, OPPO, Spreadtrum, Sony, CMCC, NEC, Xiaomi, Panasonic, Intel (wording update), Huawei, HiSilicon, ZTE, Sanechips, Ericsson, Fraunhofer, MediaTek, </w:t>
      </w:r>
      <w:r w:rsidR="00073276">
        <w:rPr>
          <w:rFonts w:ascii="Calibri" w:eastAsiaTheme="minorEastAsia" w:hAnsi="Calibri" w:cs="Calibri" w:hint="eastAsia"/>
          <w:sz w:val="22"/>
          <w:lang w:eastAsia="zh-CN"/>
        </w:rPr>
        <w:t>L</w:t>
      </w:r>
      <w:r w:rsidR="00073276">
        <w:rPr>
          <w:rFonts w:ascii="Calibri" w:eastAsiaTheme="minorEastAsia" w:hAnsi="Calibri" w:cs="Calibri"/>
          <w:sz w:val="22"/>
          <w:lang w:eastAsia="zh-CN"/>
        </w:rPr>
        <w:t>enovo, MotM, Apple, CATT, GOHIGH, IntelDigital, Qualcomm</w:t>
      </w:r>
    </w:p>
    <w:p w14:paraId="49F19A07"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w:t>
      </w:r>
      <w:r w:rsidR="00C31FAC">
        <w:rPr>
          <w:rFonts w:ascii="Calibri" w:hAnsi="Calibri" w:cs="Calibri"/>
          <w:sz w:val="22"/>
        </w:rPr>
        <w:t>2</w:t>
      </w:r>
      <w:r>
        <w:rPr>
          <w:rFonts w:ascii="Calibri" w:hAnsi="Calibri" w:cs="Calibri"/>
          <w:sz w:val="22"/>
        </w:rPr>
        <w:t xml:space="preserve">): </w:t>
      </w:r>
      <w:r w:rsidR="00073276">
        <w:rPr>
          <w:rFonts w:ascii="Calibri" w:hAnsi="Calibri" w:cs="Calibri"/>
          <w:sz w:val="22"/>
        </w:rPr>
        <w:t>vivo</w:t>
      </w:r>
      <w:r w:rsidR="00C31FAC">
        <w:rPr>
          <w:rFonts w:ascii="Calibri" w:hAnsi="Calibri" w:cs="Calibri"/>
          <w:sz w:val="22"/>
        </w:rPr>
        <w:t>, Futurewei</w:t>
      </w:r>
    </w:p>
    <w:p w14:paraId="54AED097" w14:textId="77777777" w:rsidR="0067626D" w:rsidRDefault="0067626D" w:rsidP="0067626D">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 xml:space="preserve">Given that the only concern of not confirming the WA and close of the subsequent two FFS bullets can be handled as part of Topic #5, I have largely kept the same Proposal 1-1. The additional part, if agreeable to the group, is the suggestion from Intel to update the WA to be in line with an agreement that the timing reference is now the first slot of </w:t>
      </w:r>
      <w:r w:rsidRPr="00A3744A">
        <w:rPr>
          <w:rFonts w:ascii="Calibri" w:hAnsi="Calibri" w:cs="Calibri"/>
          <w:i/>
          <w:iCs/>
          <w:sz w:val="22"/>
        </w:rPr>
        <w:t>Y</w:t>
      </w:r>
      <w:r w:rsidR="003A0A4B">
        <w:rPr>
          <w:rFonts w:ascii="Calibri" w:hAnsi="Calibri" w:cs="Calibri"/>
          <w:sz w:val="22"/>
        </w:rPr>
        <w:t xml:space="preserve"> and that the second most recent PSO is in addition to the most recent one (default one).</w:t>
      </w:r>
    </w:p>
    <w:p w14:paraId="518506B9"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w:t>
      </w:r>
      <w:r w:rsidRPr="006A6C80">
        <w:rPr>
          <w:rFonts w:ascii="Calibri" w:hAnsi="Calibri" w:cs="Calibri"/>
          <w:sz w:val="22"/>
        </w:rPr>
        <w:t xml:space="preserve"> 1-1 (</w:t>
      </w:r>
      <w:r>
        <w:rPr>
          <w:rFonts w:ascii="Calibri" w:hAnsi="Calibri" w:cs="Calibri"/>
          <w:sz w:val="22"/>
        </w:rPr>
        <w:t>I</w:t>
      </w:r>
      <w:r w:rsidRPr="006A6C80">
        <w:rPr>
          <w:rFonts w:ascii="Calibri" w:hAnsi="Calibri" w:cs="Calibri"/>
          <w:sz w:val="22"/>
        </w:rPr>
        <w:t>I)</w:t>
      </w:r>
      <w:r>
        <w:rPr>
          <w:rFonts w:ascii="Calibri" w:hAnsi="Calibri" w:cs="Calibri"/>
          <w:sz w:val="22"/>
        </w:rPr>
        <w:t xml:space="preserve"> (confirming WA on PSOs made in RAN1#105-e),</w:t>
      </w:r>
    </w:p>
    <w:p w14:paraId="775FC730" w14:textId="77777777" w:rsidR="003B3EB9"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Jointly (</w:t>
      </w:r>
      <w:r w:rsidR="002B5890">
        <w:rPr>
          <w:rFonts w:ascii="Calibri" w:hAnsi="Calibri" w:cs="Calibri"/>
          <w:sz w:val="22"/>
        </w:rPr>
        <w:t>1</w:t>
      </w:r>
      <w:r w:rsidR="00353DD2">
        <w:rPr>
          <w:rFonts w:ascii="Calibri" w:hAnsi="Calibri" w:cs="Calibri"/>
          <w:sz w:val="22"/>
        </w:rPr>
        <w:t>6</w:t>
      </w:r>
      <w:r>
        <w:rPr>
          <w:rFonts w:ascii="Calibri" w:hAnsi="Calibri" w:cs="Calibri"/>
          <w:sz w:val="22"/>
        </w:rPr>
        <w:t xml:space="preserve">): Fujitsu, CMCC, NEC, </w:t>
      </w:r>
      <w:r w:rsidR="00216FE0">
        <w:rPr>
          <w:rFonts w:ascii="Calibri" w:hAnsi="Calibri" w:cs="Calibri"/>
          <w:sz w:val="22"/>
        </w:rPr>
        <w:t xml:space="preserve">vivo (if enable/disabled or monitored/not monitored), Xiaomi, OPPO, </w:t>
      </w:r>
      <w:r w:rsidR="002B5890">
        <w:rPr>
          <w:rFonts w:ascii="Calibri" w:eastAsiaTheme="minorEastAsia" w:hAnsi="Calibri" w:cs="Calibri" w:hint="eastAsia"/>
          <w:sz w:val="22"/>
          <w:lang w:eastAsia="zh-CN"/>
        </w:rPr>
        <w:t>H</w:t>
      </w:r>
      <w:r w:rsidR="002B5890">
        <w:rPr>
          <w:rFonts w:ascii="Calibri" w:eastAsiaTheme="minorEastAsia" w:hAnsi="Calibri" w:cs="Calibri"/>
          <w:sz w:val="22"/>
          <w:lang w:eastAsia="zh-CN"/>
        </w:rPr>
        <w:t>uawei, HiSilicon, ZTE, Sanechips, Ericsson, MediaTek, Apple, Qualcomm</w:t>
      </w:r>
      <w:r w:rsidR="00353DD2">
        <w:rPr>
          <w:rFonts w:ascii="Calibri" w:eastAsiaTheme="minorEastAsia" w:hAnsi="Calibri" w:cs="Calibri"/>
          <w:sz w:val="22"/>
          <w:lang w:eastAsia="zh-CN"/>
        </w:rPr>
        <w:t>, Nokia, NSB</w:t>
      </w:r>
    </w:p>
    <w:p w14:paraId="3069706E" w14:textId="77777777" w:rsidR="003B3EB9" w:rsidRPr="002B5890"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Independently (</w:t>
      </w:r>
      <w:r w:rsidR="002B5890">
        <w:rPr>
          <w:rFonts w:ascii="Calibri" w:hAnsi="Calibri" w:cs="Calibri"/>
          <w:sz w:val="22"/>
        </w:rPr>
        <w:t>13</w:t>
      </w:r>
      <w:r>
        <w:rPr>
          <w:rFonts w:ascii="Calibri" w:hAnsi="Calibri" w:cs="Calibri"/>
          <w:sz w:val="22"/>
        </w:rPr>
        <w:t>): DCM</w:t>
      </w:r>
      <w:r w:rsidR="00216FE0">
        <w:rPr>
          <w:rFonts w:ascii="Calibri" w:hAnsi="Calibri" w:cs="Calibri"/>
          <w:sz w:val="22"/>
        </w:rPr>
        <w:t>/vivo/Panasonic</w:t>
      </w:r>
      <w:r>
        <w:rPr>
          <w:rFonts w:ascii="Calibri" w:hAnsi="Calibri" w:cs="Calibri"/>
          <w:sz w:val="22"/>
        </w:rPr>
        <w:t xml:space="preserve"> (due to different k value per periodicity), LGE</w:t>
      </w:r>
      <w:r w:rsidR="002B5890">
        <w:rPr>
          <w:rFonts w:ascii="Calibri" w:hAnsi="Calibri" w:cs="Calibri"/>
          <w:sz w:val="22"/>
        </w:rPr>
        <w:t>/Samsung</w:t>
      </w:r>
      <w:r>
        <w:rPr>
          <w:rFonts w:ascii="Calibri" w:hAnsi="Calibri" w:cs="Calibri"/>
          <w:sz w:val="22"/>
        </w:rPr>
        <w:t xml:space="preserve"> (due to </w:t>
      </w:r>
      <w:r w:rsidR="002B5890">
        <w:rPr>
          <w:rFonts w:ascii="Calibri" w:hAnsi="Calibri" w:cs="Calibri"/>
          <w:sz w:val="22"/>
        </w:rPr>
        <w:t>long periodicity</w:t>
      </w:r>
      <w:r>
        <w:rPr>
          <w:rFonts w:ascii="Calibri" w:hAnsi="Calibri" w:cs="Calibri"/>
          <w:sz w:val="22"/>
        </w:rPr>
        <w:t xml:space="preserve">), </w:t>
      </w:r>
      <w:r w:rsidR="00216FE0">
        <w:rPr>
          <w:rFonts w:ascii="Calibri" w:hAnsi="Calibri" w:cs="Calibri"/>
          <w:sz w:val="22"/>
        </w:rPr>
        <w:t xml:space="preserve">Sony, </w:t>
      </w:r>
      <w:r w:rsidR="002B5890">
        <w:rPr>
          <w:rFonts w:ascii="Calibri" w:hAnsi="Calibri" w:cs="Calibri"/>
          <w:sz w:val="22"/>
        </w:rPr>
        <w:t xml:space="preserve">Intel, Samsung, </w:t>
      </w:r>
      <w:r w:rsidR="002B5890">
        <w:rPr>
          <w:rFonts w:ascii="Calibri" w:eastAsiaTheme="minorEastAsia" w:hAnsi="Calibri" w:cs="Calibri"/>
          <w:sz w:val="22"/>
          <w:lang w:eastAsia="zh-CN"/>
        </w:rPr>
        <w:t>Lenovo, MotM, CATT, InterDigital, Futurewei</w:t>
      </w:r>
    </w:p>
    <w:p w14:paraId="580AE654" w14:textId="77777777" w:rsidR="002B5890" w:rsidRDefault="002B5890" w:rsidP="002B5890">
      <w:pPr>
        <w:pStyle w:val="ListParagraph"/>
        <w:autoSpaceDE w:val="0"/>
        <w:autoSpaceDN w:val="0"/>
        <w:spacing w:line="259" w:lineRule="auto"/>
        <w:ind w:leftChars="0" w:left="709"/>
        <w:jc w:val="both"/>
        <w:rPr>
          <w:rFonts w:ascii="Calibri" w:eastAsiaTheme="minorEastAsia" w:hAnsi="Calibri" w:cs="Calibri"/>
          <w:sz w:val="22"/>
          <w:lang w:eastAsia="zh-CN"/>
        </w:rPr>
      </w:pPr>
      <w:r>
        <w:rPr>
          <w:rFonts w:ascii="Calibri" w:eastAsiaTheme="minorEastAsia" w:hAnsi="Calibri" w:cs="Calibri"/>
          <w:sz w:val="22"/>
          <w:lang w:eastAsia="zh-CN"/>
        </w:rPr>
        <w:t>As commented by some companies, i</w:t>
      </w:r>
      <w:r w:rsidR="005E39E6">
        <w:rPr>
          <w:rFonts w:ascii="Calibri" w:eastAsiaTheme="minorEastAsia" w:hAnsi="Calibri" w:cs="Calibri"/>
          <w:sz w:val="22"/>
          <w:lang w:eastAsia="zh-CN"/>
        </w:rPr>
        <w:t>t</w:t>
      </w:r>
      <w:r>
        <w:rPr>
          <w:rFonts w:ascii="Calibri" w:eastAsiaTheme="minorEastAsia" w:hAnsi="Calibri" w:cs="Calibri"/>
          <w:sz w:val="22"/>
          <w:lang w:eastAsia="zh-CN"/>
        </w:rPr>
        <w:t xml:space="preserve"> will be hard to configure the exact value of k =1, 2 or other value to indicate the </w:t>
      </w:r>
      <w:r w:rsidR="005E39E6">
        <w:rPr>
          <w:rFonts w:ascii="Calibri" w:eastAsiaTheme="minorEastAsia" w:hAnsi="Calibri" w:cs="Calibri"/>
          <w:sz w:val="22"/>
          <w:lang w:eastAsia="zh-CN"/>
        </w:rPr>
        <w:t xml:space="preserve">(second) </w:t>
      </w:r>
      <w:r>
        <w:rPr>
          <w:rFonts w:ascii="Calibri" w:eastAsiaTheme="minorEastAsia" w:hAnsi="Calibri" w:cs="Calibri"/>
          <w:sz w:val="22"/>
          <w:lang w:eastAsia="zh-CN"/>
        </w:rPr>
        <w:t xml:space="preserve">most recent </w:t>
      </w:r>
      <w:r w:rsidR="005E39E6">
        <w:rPr>
          <w:rFonts w:ascii="Calibri" w:eastAsiaTheme="minorEastAsia" w:hAnsi="Calibri" w:cs="Calibri"/>
          <w:sz w:val="22"/>
          <w:lang w:eastAsia="zh-CN"/>
        </w:rPr>
        <w:t xml:space="preserve">PSOs, </w:t>
      </w:r>
      <w:r>
        <w:rPr>
          <w:rFonts w:ascii="Calibri" w:eastAsiaTheme="minorEastAsia" w:hAnsi="Calibri" w:cs="Calibri"/>
          <w:sz w:val="22"/>
          <w:lang w:eastAsia="zh-CN"/>
        </w:rPr>
        <w:t xml:space="preserve">due to </w:t>
      </w:r>
      <w:r w:rsidR="005E39E6">
        <w:rPr>
          <w:rFonts w:ascii="Calibri" w:eastAsiaTheme="minorEastAsia" w:hAnsi="Calibri" w:cs="Calibri"/>
          <w:sz w:val="22"/>
          <w:lang w:eastAsia="zh-CN"/>
        </w:rPr>
        <w:t>different periodicity value, location of the selected Y slots and PDB. Most likely, the enabled/disabled or monitored/not monitored type of signalling as currently described in the RAN1 RRC list, will be the simplest approach. Additionally, given that we have also chosen not to optimize PBPS by restricting the max sensing window to (</w:t>
      </w:r>
      <w:r w:rsidR="005E39E6" w:rsidRPr="005E39E6">
        <w:rPr>
          <w:rFonts w:ascii="Calibri" w:eastAsiaTheme="minorEastAsia" w:hAnsi="Calibri" w:cs="Calibri"/>
          <w:i/>
          <w:iCs/>
          <w:sz w:val="22"/>
          <w:lang w:eastAsia="zh-CN"/>
        </w:rPr>
        <w:t>n-T</w:t>
      </w:r>
      <w:r w:rsidR="005E39E6" w:rsidRPr="005E39E6">
        <w:rPr>
          <w:rFonts w:ascii="Calibri" w:eastAsiaTheme="minorEastAsia" w:hAnsi="Calibri" w:cs="Calibri"/>
          <w:i/>
          <w:iCs/>
          <w:sz w:val="22"/>
          <w:vertAlign w:val="subscript"/>
          <w:lang w:eastAsia="zh-CN"/>
        </w:rPr>
        <w:t>0</w:t>
      </w:r>
      <w:r w:rsidR="005E39E6">
        <w:rPr>
          <w:rFonts w:ascii="Calibri" w:eastAsiaTheme="minorEastAsia" w:hAnsi="Calibri" w:cs="Calibri"/>
          <w:sz w:val="22"/>
          <w:lang w:eastAsia="zh-CN"/>
        </w:rPr>
        <w:t xml:space="preserve">) in the last GTW session, it is not clear if we need to continue restricting the sensing occasion using a different method. </w:t>
      </w:r>
      <w:r w:rsidR="00770B2E">
        <w:rPr>
          <w:rFonts w:ascii="Calibri" w:eastAsiaTheme="minorEastAsia" w:hAnsi="Calibri" w:cs="Calibri"/>
          <w:sz w:val="22"/>
          <w:lang w:eastAsia="zh-CN"/>
        </w:rPr>
        <w:t xml:space="preserve">Furthermore, SL DRX is for data reception (which is configured by the network or another UE) and sensing is for data transmission. It is also unclear whether they can be aligned. </w:t>
      </w:r>
    </w:p>
    <w:p w14:paraId="35331176" w14:textId="77777777" w:rsidR="00770B2E" w:rsidRDefault="00770B2E" w:rsidP="002B5890">
      <w:pPr>
        <w:pStyle w:val="ListParagraph"/>
        <w:autoSpaceDE w:val="0"/>
        <w:autoSpaceDN w:val="0"/>
        <w:spacing w:line="259" w:lineRule="auto"/>
        <w:ind w:leftChars="0" w:left="709"/>
        <w:jc w:val="both"/>
        <w:rPr>
          <w:rFonts w:ascii="Calibri" w:hAnsi="Calibri" w:cs="Calibri"/>
          <w:sz w:val="22"/>
        </w:rPr>
      </w:pPr>
      <w:r>
        <w:rPr>
          <w:rFonts w:ascii="Calibri" w:eastAsiaTheme="minorEastAsia" w:hAnsi="Calibri" w:cs="Calibri"/>
          <w:sz w:val="22"/>
          <w:lang w:eastAsia="zh-CN"/>
        </w:rPr>
        <w:t>Nevertheless, given that there is no clear majority of preference between jointly and independently, let’s further discuss this using the FL summary after the 2</w:t>
      </w:r>
      <w:r w:rsidRPr="00770B2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GTW session.</w:t>
      </w:r>
    </w:p>
    <w:p w14:paraId="0331B9C2" w14:textId="77777777" w:rsidR="0067626D" w:rsidRDefault="0067626D" w:rsidP="006A6C80">
      <w:pPr>
        <w:pStyle w:val="ListParagraph"/>
        <w:autoSpaceDE w:val="0"/>
        <w:autoSpaceDN w:val="0"/>
        <w:spacing w:line="259" w:lineRule="auto"/>
        <w:ind w:leftChars="0" w:left="720"/>
        <w:jc w:val="both"/>
        <w:rPr>
          <w:rFonts w:ascii="Calibri" w:hAnsi="Calibri" w:cs="Calibri"/>
          <w:sz w:val="22"/>
        </w:rPr>
      </w:pPr>
    </w:p>
    <w:p w14:paraId="25AFEB72" w14:textId="77777777" w:rsidR="003A0A4B" w:rsidRPr="00C27196" w:rsidRDefault="003A0A4B" w:rsidP="003A0A4B">
      <w:pPr>
        <w:autoSpaceDE w:val="0"/>
        <w:autoSpaceDN w:val="0"/>
        <w:jc w:val="both"/>
        <w:rPr>
          <w:rFonts w:ascii="Calibri" w:hAnsi="Calibri" w:cs="Calibri"/>
          <w:color w:val="000000" w:themeColor="text1"/>
          <w:sz w:val="22"/>
        </w:rPr>
      </w:pPr>
      <w:r w:rsidRPr="00DD2935">
        <w:rPr>
          <w:rFonts w:ascii="Calibri" w:hAnsi="Calibri" w:cs="Calibri"/>
          <w:b/>
          <w:bCs/>
          <w:color w:val="000000" w:themeColor="text1"/>
          <w:sz w:val="22"/>
        </w:rPr>
        <w:t>Proposal 1-1 (I</w:t>
      </w:r>
      <w:r w:rsidR="00173E5D" w:rsidRPr="00DD2935">
        <w:rPr>
          <w:rFonts w:ascii="Calibri" w:hAnsi="Calibri" w:cs="Calibri"/>
          <w:b/>
          <w:bCs/>
          <w:color w:val="000000" w:themeColor="text1"/>
          <w:sz w:val="22"/>
        </w:rPr>
        <w:t>I</w:t>
      </w:r>
      <w:r w:rsidRPr="00DD2935">
        <w:rPr>
          <w:rFonts w:ascii="Calibri" w:hAnsi="Calibri" w:cs="Calibri"/>
          <w:b/>
          <w:bCs/>
          <w:color w:val="000000" w:themeColor="text1"/>
          <w:sz w:val="22"/>
        </w:rPr>
        <w:t>):</w:t>
      </w:r>
      <w:r w:rsidRPr="00DD2935">
        <w:rPr>
          <w:rFonts w:ascii="Calibri" w:hAnsi="Calibri" w:cs="Calibri"/>
          <w:color w:val="000000" w:themeColor="text1"/>
          <w:sz w:val="22"/>
        </w:rPr>
        <w:t xml:space="preserve"> The following working assumption from RAN1#105-e is confirmed and the two subsequent related FFS bullets are closed without any agreement.</w:t>
      </w:r>
    </w:p>
    <w:p w14:paraId="68E82F15" w14:textId="77777777" w:rsidR="003A0A4B" w:rsidRPr="00C27196" w:rsidRDefault="003A0A4B" w:rsidP="003A0A4B">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3A0A4B" w14:paraId="1418C18E" w14:textId="77777777" w:rsidTr="00B774F7">
        <w:tc>
          <w:tcPr>
            <w:tcW w:w="9631" w:type="dxa"/>
          </w:tcPr>
          <w:p w14:paraId="2E633217" w14:textId="77777777" w:rsidR="003A0A4B" w:rsidRPr="00C27196" w:rsidRDefault="003A0A4B" w:rsidP="00B774F7">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2E8560B1" w14:textId="77777777" w:rsidR="003A0A4B" w:rsidRPr="00C27196" w:rsidRDefault="003A0A4B" w:rsidP="00B774F7">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DB32F4"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D3E8D82"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13C7B063"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EC678B0"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w:t>
            </w:r>
            <w:proofErr w:type="gramStart"/>
            <w:r w:rsidRPr="00C27196">
              <w:rPr>
                <w:rFonts w:ascii="Times New Roman" w:hAnsi="Times New Roman"/>
                <w:i/>
                <w:iCs/>
                <w:color w:val="000000"/>
                <w:szCs w:val="20"/>
                <w:lang w:eastAsia="ko-KR"/>
              </w:rPr>
              <w:t>e.g.</w:t>
            </w:r>
            <w:proofErr w:type="gramEnd"/>
            <w:r w:rsidRPr="00C27196">
              <w:rPr>
                <w:rFonts w:ascii="Times New Roman" w:hAnsi="Times New Roman"/>
                <w:i/>
                <w:iCs/>
                <w:color w:val="000000"/>
                <w:szCs w:val="20"/>
                <w:lang w:eastAsia="ko-KR"/>
              </w:rPr>
              <w:t xml:space="preserve"> max number of values or sensing occasions)</w:t>
            </w:r>
          </w:p>
          <w:p w14:paraId="4F10F704"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58E130B0"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5215C0C7"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7918143" w14:textId="77777777" w:rsidR="003A0A4B" w:rsidRPr="00C27196" w:rsidRDefault="003A0A4B" w:rsidP="00B774F7">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14C632BD" w14:textId="77777777" w:rsidR="0067626D" w:rsidRDefault="0067626D" w:rsidP="0067626D">
      <w:pPr>
        <w:pStyle w:val="ListParagraph"/>
        <w:autoSpaceDE w:val="0"/>
        <w:autoSpaceDN w:val="0"/>
        <w:spacing w:line="259" w:lineRule="auto"/>
        <w:ind w:leftChars="0" w:left="0"/>
        <w:jc w:val="both"/>
        <w:rPr>
          <w:rFonts w:ascii="Calibri" w:hAnsi="Calibri" w:cs="Calibri"/>
          <w:sz w:val="22"/>
        </w:rPr>
      </w:pPr>
    </w:p>
    <w:p w14:paraId="12954173" w14:textId="77777777" w:rsidR="003A0A4B" w:rsidRDefault="003A0A4B" w:rsidP="0067626D">
      <w:pPr>
        <w:pStyle w:val="ListParagraph"/>
        <w:autoSpaceDE w:val="0"/>
        <w:autoSpaceDN w:val="0"/>
        <w:spacing w:line="259" w:lineRule="auto"/>
        <w:ind w:leftChars="0" w:left="0"/>
        <w:jc w:val="both"/>
        <w:rPr>
          <w:rFonts w:ascii="Calibri" w:hAnsi="Calibri" w:cs="Calibri"/>
          <w:sz w:val="22"/>
        </w:rPr>
      </w:pPr>
      <w:r>
        <w:rPr>
          <w:rFonts w:ascii="Calibri" w:hAnsi="Calibri" w:cs="Calibri"/>
          <w:sz w:val="22"/>
        </w:rPr>
        <w:lastRenderedPageBreak/>
        <w:t>If agreeable to the group, the working assumption can be updated to avoid ambiguity as:</w:t>
      </w:r>
    </w:p>
    <w:p w14:paraId="02FC8284" w14:textId="77777777" w:rsidR="003A0A4B" w:rsidRDefault="003A0A4B" w:rsidP="003A0A4B">
      <w:pPr>
        <w:pStyle w:val="ListParagraph"/>
        <w:numPr>
          <w:ilvl w:val="0"/>
          <w:numId w:val="17"/>
        </w:numPr>
        <w:autoSpaceDE w:val="0"/>
        <w:autoSpaceDN w:val="0"/>
        <w:spacing w:line="259" w:lineRule="auto"/>
        <w:ind w:leftChars="0"/>
        <w:jc w:val="both"/>
        <w:rPr>
          <w:rFonts w:ascii="Calibri" w:hAnsi="Calibri" w:cs="Calibri"/>
          <w:sz w:val="22"/>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p w14:paraId="2C27BC19" w14:textId="77777777" w:rsidR="006A6C80" w:rsidRDefault="006A6C80" w:rsidP="00C67F08">
      <w:pPr>
        <w:pStyle w:val="0Maintext"/>
        <w:spacing w:after="0" w:afterAutospacing="0"/>
        <w:ind w:firstLine="0"/>
      </w:pPr>
    </w:p>
    <w:p w14:paraId="0B67E321" w14:textId="77777777" w:rsidR="00A3744A" w:rsidRPr="00A3744A" w:rsidRDefault="00A3744A" w:rsidP="00A3744A">
      <w:pPr>
        <w:autoSpaceDE w:val="0"/>
        <w:autoSpaceDN w:val="0"/>
        <w:spacing w:line="259" w:lineRule="auto"/>
        <w:ind w:left="1985" w:hanging="1985"/>
        <w:jc w:val="both"/>
        <w:rPr>
          <w:rFonts w:ascii="Calibri" w:hAnsi="Calibri" w:cs="Calibri"/>
          <w:sz w:val="22"/>
        </w:rPr>
      </w:pPr>
      <w:r w:rsidRPr="00A3744A">
        <w:rPr>
          <w:rFonts w:ascii="Calibri" w:hAnsi="Calibri" w:cs="Calibri"/>
          <w:sz w:val="22"/>
        </w:rPr>
        <w:t xml:space="preserve">Support/accept (25): DCM, LGE, Fujitsu, OPPO, Spreadtrum, Sony, CMCC, NEC, Xiaomi, Panasonic, Intel, Huawei, HiSilicon, ZTE, Sanechips, Ericsson, Fraunhofer, MediaTek, </w:t>
      </w:r>
      <w:r w:rsidRPr="00A3744A">
        <w:rPr>
          <w:rFonts w:ascii="Calibri" w:eastAsiaTheme="minorEastAsia" w:hAnsi="Calibri" w:cs="Calibri" w:hint="eastAsia"/>
          <w:sz w:val="22"/>
          <w:lang w:eastAsia="zh-CN"/>
        </w:rPr>
        <w:t>L</w:t>
      </w:r>
      <w:r w:rsidRPr="00A3744A">
        <w:rPr>
          <w:rFonts w:ascii="Calibri" w:eastAsiaTheme="minorEastAsia" w:hAnsi="Calibri" w:cs="Calibri"/>
          <w:sz w:val="22"/>
          <w:lang w:eastAsia="zh-CN"/>
        </w:rPr>
        <w:t>enovo, MotM, Apple, CATT, GOHIGH, Inte</w:t>
      </w:r>
      <w:r>
        <w:rPr>
          <w:rFonts w:ascii="Calibri" w:eastAsiaTheme="minorEastAsia" w:hAnsi="Calibri" w:cs="Calibri"/>
          <w:sz w:val="22"/>
          <w:lang w:eastAsia="zh-CN"/>
        </w:rPr>
        <w:t>r</w:t>
      </w:r>
      <w:r w:rsidRPr="00A3744A">
        <w:rPr>
          <w:rFonts w:ascii="Calibri" w:eastAsiaTheme="minorEastAsia" w:hAnsi="Calibri" w:cs="Calibri"/>
          <w:sz w:val="22"/>
          <w:lang w:eastAsia="zh-CN"/>
        </w:rPr>
        <w:t>Digital, Qualcomm</w:t>
      </w:r>
    </w:p>
    <w:p w14:paraId="2B811D84" w14:textId="77777777" w:rsidR="00A3744A" w:rsidRPr="00A3744A" w:rsidRDefault="00A3744A" w:rsidP="00A3744A">
      <w:pPr>
        <w:autoSpaceDE w:val="0"/>
        <w:autoSpaceDN w:val="0"/>
        <w:spacing w:line="259" w:lineRule="auto"/>
        <w:jc w:val="both"/>
        <w:rPr>
          <w:rFonts w:ascii="Calibri" w:hAnsi="Calibri" w:cs="Calibri"/>
          <w:sz w:val="22"/>
        </w:rPr>
      </w:pPr>
      <w:r w:rsidRPr="00A3744A">
        <w:rPr>
          <w:rFonts w:ascii="Calibri" w:hAnsi="Calibri" w:cs="Calibri"/>
          <w:sz w:val="22"/>
        </w:rPr>
        <w:t>Not support (2): vivo, Futurewei</w:t>
      </w:r>
    </w:p>
    <w:p w14:paraId="13561118" w14:textId="77777777" w:rsidR="00A3744A" w:rsidRDefault="00A3744A" w:rsidP="00C67F08">
      <w:pPr>
        <w:pStyle w:val="0Maintext"/>
        <w:spacing w:after="0" w:afterAutospacing="0"/>
        <w:ind w:firstLine="0"/>
      </w:pPr>
    </w:p>
    <w:p w14:paraId="67DA8BC6" w14:textId="77777777" w:rsidR="00DD2935" w:rsidRDefault="00DD2935" w:rsidP="00DD2935">
      <w:pPr>
        <w:pStyle w:val="Heading3"/>
      </w:pPr>
      <w:r>
        <w:t>Proposals before 3</w:t>
      </w:r>
      <w:r w:rsidRPr="00DD2935">
        <w:rPr>
          <w:vertAlign w:val="superscript"/>
        </w:rPr>
        <w:t>rd</w:t>
      </w:r>
      <w:r>
        <w:t xml:space="preserve"> GTW session</w:t>
      </w:r>
    </w:p>
    <w:p w14:paraId="463124C3" w14:textId="77777777" w:rsidR="00DD2935" w:rsidRDefault="00DD2935" w:rsidP="00DD2935">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Proposal 1-1 (II)</w:t>
      </w:r>
      <w:r w:rsidRPr="00AA7162">
        <w:rPr>
          <w:rFonts w:ascii="Calibri" w:hAnsi="Calibri" w:cs="Calibri"/>
          <w:sz w:val="22"/>
        </w:rPr>
        <w:t xml:space="preserve"> was</w:t>
      </w:r>
      <w:r>
        <w:rPr>
          <w:rFonts w:ascii="Calibri" w:hAnsi="Calibri" w:cs="Calibri"/>
          <w:sz w:val="22"/>
        </w:rPr>
        <w:t xml:space="preserve"> agreed, which is now captured in Section 2 of this document. As such, we can now resume the discussion on whether the additional monitoring of PSOs (when provided) should be (pre-)configured jointly for all reservation periodicities or independently for each reservation periodicity in the (pre-)configured set of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665C3404" w14:textId="77777777" w:rsidR="00AC1B1A" w:rsidRDefault="00AC1B1A" w:rsidP="00DD2935">
      <w:pPr>
        <w:autoSpaceDE w:val="0"/>
        <w:autoSpaceDN w:val="0"/>
        <w:spacing w:after="120"/>
        <w:jc w:val="both"/>
        <w:rPr>
          <w:rFonts w:ascii="Calibri" w:hAnsi="Calibri" w:cs="Calibri"/>
          <w:sz w:val="22"/>
        </w:rPr>
      </w:pPr>
      <w:r>
        <w:rPr>
          <w:rFonts w:ascii="Calibri" w:hAnsi="Calibri" w:cs="Calibri"/>
          <w:sz w:val="22"/>
        </w:rPr>
        <w:t xml:space="preserve">One benefit mentioned to (pre-)configure the additional PSOs independently for each reservation periodicity during the last round is that it will allow the (pre-)configuration to limit the number of PSOs that the UE should monitor especially for large reservation periodicity values (such as higher than 500ms). That is, for these large reservation periodicity values, the (pre-)configuration may include only the most recent sensing occasion so that the UE do not need to monitor PSOs that are more than 1100ms in the past, keep the same sensing window as in R16 to reduce power consumption and memory storage. </w:t>
      </w:r>
      <w:r w:rsidR="002D780E">
        <w:rPr>
          <w:rFonts w:ascii="Calibri" w:hAnsi="Calibri" w:cs="Calibri"/>
          <w:sz w:val="22"/>
        </w:rPr>
        <w:t>While for reservation periodicities less than 500ms, the (pre-)configuration may include the most recent two PSOs.</w:t>
      </w:r>
    </w:p>
    <w:p w14:paraId="7A445BDC" w14:textId="77777777" w:rsidR="00DD2935" w:rsidRDefault="002D780E" w:rsidP="00DD2935">
      <w:pPr>
        <w:autoSpaceDE w:val="0"/>
        <w:autoSpaceDN w:val="0"/>
        <w:spacing w:after="120"/>
        <w:jc w:val="both"/>
        <w:rPr>
          <w:rFonts w:ascii="Calibri" w:hAnsi="Calibri" w:cs="Calibri"/>
          <w:sz w:val="22"/>
        </w:rPr>
      </w:pPr>
      <w:r>
        <w:rPr>
          <w:rFonts w:ascii="Calibri" w:hAnsi="Calibri" w:cs="Calibri"/>
          <w:sz w:val="22"/>
        </w:rPr>
        <w:t>However, a</w:t>
      </w:r>
      <w:r w:rsidR="00AC1B1A">
        <w:rPr>
          <w:rFonts w:ascii="Calibri" w:hAnsi="Calibri" w:cs="Calibri"/>
          <w:sz w:val="22"/>
        </w:rPr>
        <w:t xml:space="preserve">s commented in the previous section 3.1.3, </w:t>
      </w:r>
      <w:r>
        <w:rPr>
          <w:rFonts w:ascii="Calibri" w:hAnsi="Calibri" w:cs="Calibri"/>
          <w:sz w:val="22"/>
        </w:rPr>
        <w:t xml:space="preserve">we have already rejected the notion of optimizing or trying to limit the PSOs that the UE needs to </w:t>
      </w:r>
      <w:proofErr w:type="gramStart"/>
      <w:r>
        <w:rPr>
          <w:rFonts w:ascii="Calibri" w:hAnsi="Calibri" w:cs="Calibri"/>
          <w:sz w:val="22"/>
        </w:rPr>
        <w:t>monitored</w:t>
      </w:r>
      <w:proofErr w:type="gramEnd"/>
      <w:r>
        <w:rPr>
          <w:rFonts w:ascii="Calibri" w:hAnsi="Calibri" w:cs="Calibri"/>
          <w:sz w:val="22"/>
        </w:rPr>
        <w:t xml:space="preserve"> to be within the R16 sensing window (n-T0), even with the possibility of (pre-)configuring up to k=10. Since it is now agreed that we will have at most 2 PSOs per reservation periodicity (</w:t>
      </w:r>
      <w:r w:rsidRPr="002D780E">
        <w:rPr>
          <w:rFonts w:ascii="Calibri" w:hAnsi="Calibri" w:cs="Calibri"/>
          <w:i/>
          <w:iCs/>
          <w:sz w:val="22"/>
        </w:rPr>
        <w:t>P</w:t>
      </w:r>
      <w:r w:rsidRPr="002D780E">
        <w:rPr>
          <w:rFonts w:ascii="Calibri" w:hAnsi="Calibri" w:cs="Calibri"/>
          <w:i/>
          <w:iCs/>
          <w:sz w:val="22"/>
          <w:vertAlign w:val="subscript"/>
        </w:rPr>
        <w:t>reserve</w:t>
      </w:r>
      <w:r>
        <w:rPr>
          <w:rFonts w:ascii="Calibri" w:hAnsi="Calibri" w:cs="Calibri"/>
          <w:sz w:val="22"/>
        </w:rPr>
        <w:t xml:space="preserve"> value), the benefit of limiting the PSOs for certain reservation periodicities is even less motivated. To this end, the FL propose the following</w:t>
      </w:r>
      <w:r w:rsidR="00AA7162">
        <w:rPr>
          <w:rFonts w:ascii="Calibri" w:hAnsi="Calibri" w:cs="Calibri"/>
          <w:sz w:val="22"/>
        </w:rPr>
        <w:t xml:space="preserve"> to be discussed directly using email exchange</w:t>
      </w:r>
      <w:r>
        <w:rPr>
          <w:rFonts w:ascii="Calibri" w:hAnsi="Calibri" w:cs="Calibri"/>
          <w:sz w:val="22"/>
        </w:rPr>
        <w:t>.</w:t>
      </w:r>
      <w:r w:rsidR="00AA7162">
        <w:rPr>
          <w:rFonts w:ascii="Calibri" w:hAnsi="Calibri" w:cs="Calibri"/>
          <w:sz w:val="22"/>
        </w:rPr>
        <w:t xml:space="preserve"> In addition, it would be good to finalize necessary design relevant to RAN1 for this RRC parameter in this meeting for RAN2.</w:t>
      </w:r>
    </w:p>
    <w:p w14:paraId="2B850208" w14:textId="77777777" w:rsidR="00BF053D" w:rsidRDefault="00BF053D" w:rsidP="00DD2935">
      <w:pPr>
        <w:autoSpaceDE w:val="0"/>
        <w:autoSpaceDN w:val="0"/>
        <w:spacing w:after="120"/>
        <w:jc w:val="both"/>
        <w:rPr>
          <w:rFonts w:ascii="Calibri" w:hAnsi="Calibri" w:cs="Calibri"/>
          <w:sz w:val="22"/>
        </w:rPr>
      </w:pPr>
    </w:p>
    <w:p w14:paraId="28ABB12B" w14:textId="77777777" w:rsidR="00ED037F" w:rsidRPr="00C27196" w:rsidRDefault="00ED037F" w:rsidP="00ED037F">
      <w:pPr>
        <w:autoSpaceDE w:val="0"/>
        <w:autoSpaceDN w:val="0"/>
        <w:jc w:val="both"/>
        <w:rPr>
          <w:rFonts w:ascii="Calibri" w:hAnsi="Calibri" w:cs="Calibri"/>
          <w:color w:val="000000" w:themeColor="text1"/>
          <w:sz w:val="22"/>
        </w:rPr>
      </w:pPr>
      <w:r w:rsidRPr="00ED037F">
        <w:rPr>
          <w:rFonts w:ascii="Calibri" w:hAnsi="Calibri" w:cs="Calibri"/>
          <w:b/>
          <w:bCs/>
          <w:color w:val="000000" w:themeColor="text1"/>
          <w:sz w:val="22"/>
          <w:highlight w:val="yellow"/>
        </w:rPr>
        <w:t>Proposal 1-2 (I):</w:t>
      </w:r>
      <w:r w:rsidRPr="00173E5D">
        <w:rPr>
          <w:rFonts w:ascii="Calibri" w:hAnsi="Calibri" w:cs="Calibri"/>
          <w:color w:val="000000" w:themeColor="text1"/>
          <w:sz w:val="22"/>
        </w:rPr>
        <w:t xml:space="preserve"> </w:t>
      </w:r>
      <w:r>
        <w:rPr>
          <w:rFonts w:ascii="Calibri" w:hAnsi="Calibri" w:cs="Calibri"/>
          <w:color w:val="000000" w:themeColor="text1"/>
          <w:sz w:val="22"/>
        </w:rPr>
        <w:t>For t</w:t>
      </w:r>
      <w:r>
        <w:rPr>
          <w:rFonts w:ascii="Calibri" w:hAnsi="Calibri" w:cs="Calibri"/>
          <w:sz w:val="22"/>
        </w:rPr>
        <w:t xml:space="preserve">he PSO(s) that a UE needs to additionally </w:t>
      </w:r>
      <w:proofErr w:type="gramStart"/>
      <w:r>
        <w:rPr>
          <w:rFonts w:ascii="Calibri" w:hAnsi="Calibri" w:cs="Calibri"/>
          <w:sz w:val="22"/>
        </w:rPr>
        <w:t>monitored</w:t>
      </w:r>
      <w:proofErr w:type="gramEnd"/>
      <w:r>
        <w:rPr>
          <w:rFonts w:ascii="Calibri" w:hAnsi="Calibri" w:cs="Calibri"/>
          <w:sz w:val="22"/>
        </w:rPr>
        <w:t xml:space="preserve"> in PBPS, it should be (pre-)configured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5DB8844E" w14:textId="77777777" w:rsidR="00DD2935" w:rsidRDefault="00DD2935" w:rsidP="00C67F08">
      <w:pPr>
        <w:pStyle w:val="0Maintext"/>
        <w:spacing w:after="0" w:afterAutospacing="0"/>
        <w:ind w:firstLine="0"/>
      </w:pPr>
    </w:p>
    <w:tbl>
      <w:tblPr>
        <w:tblStyle w:val="TableGrid"/>
        <w:tblW w:w="9634" w:type="dxa"/>
        <w:tblLook w:val="04A0" w:firstRow="1" w:lastRow="0" w:firstColumn="1" w:lastColumn="0" w:noHBand="0" w:noVBand="1"/>
      </w:tblPr>
      <w:tblGrid>
        <w:gridCol w:w="1589"/>
        <w:gridCol w:w="8045"/>
      </w:tblGrid>
      <w:tr w:rsidR="00ED037F" w14:paraId="1BF61F5D" w14:textId="77777777" w:rsidTr="00ED037F">
        <w:tc>
          <w:tcPr>
            <w:tcW w:w="1589" w:type="dxa"/>
          </w:tcPr>
          <w:p w14:paraId="0AB87B55"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8045" w:type="dxa"/>
          </w:tcPr>
          <w:p w14:paraId="62601AEF"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3739E239" w14:textId="77777777" w:rsidTr="00ED037F">
        <w:tc>
          <w:tcPr>
            <w:tcW w:w="1589" w:type="dxa"/>
          </w:tcPr>
          <w:p w14:paraId="4C1DF2C6"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45" w:type="dxa"/>
          </w:tcPr>
          <w:p w14:paraId="33F7746A"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w:t>
            </w:r>
          </w:p>
        </w:tc>
      </w:tr>
      <w:tr w:rsidR="002C05E8" w14:paraId="352D4E95" w14:textId="77777777" w:rsidTr="00ED037F">
        <w:tc>
          <w:tcPr>
            <w:tcW w:w="1589" w:type="dxa"/>
          </w:tcPr>
          <w:p w14:paraId="42A864C5" w14:textId="77777777" w:rsidR="002C05E8"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045" w:type="dxa"/>
          </w:tcPr>
          <w:p w14:paraId="512EBF05"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this is not our preference, we are fine with this proposal since now k definition is only most 2 occasion.</w:t>
            </w:r>
          </w:p>
          <w:p w14:paraId="0962FA69" w14:textId="77777777" w:rsidR="00B774F7"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BTW, “PSO” is newly used here for proposal/agreement. “periodic sensing occasion” should be clearly mentioned first.</w:t>
            </w:r>
          </w:p>
        </w:tc>
      </w:tr>
      <w:tr w:rsidR="003176C3" w14:paraId="16ED7C73" w14:textId="77777777" w:rsidTr="00ED037F">
        <w:tc>
          <w:tcPr>
            <w:tcW w:w="1589" w:type="dxa"/>
          </w:tcPr>
          <w:p w14:paraId="262C8C10" w14:textId="77777777" w:rsidR="003176C3" w:rsidRPr="00C83937" w:rsidRDefault="003176C3" w:rsidP="003176C3">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045" w:type="dxa"/>
          </w:tcPr>
          <w:p w14:paraId="160604C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do not support the proposal. </w:t>
            </w:r>
            <w:r>
              <w:rPr>
                <w:rFonts w:ascii="Calibri" w:eastAsia="Malgun Gothic" w:hAnsi="Calibri" w:cs="Calibri"/>
                <w:sz w:val="22"/>
                <w:lang w:eastAsia="ko-KR"/>
              </w:rPr>
              <w:t>It cannot be justified that partial sensing range should be beyond the full sensing range. We cannot agree that only two PSOs can be a reason to allow it. As the number of periodicities for PBPS increases, the waste of UE power will also increase. It’s against the purpose of power saving.</w:t>
            </w:r>
          </w:p>
          <w:p w14:paraId="7FF2EEC8" w14:textId="77777777" w:rsidR="003176C3" w:rsidRDefault="003176C3" w:rsidP="003176C3">
            <w:pPr>
              <w:autoSpaceDE w:val="0"/>
              <w:autoSpaceDN w:val="0"/>
              <w:jc w:val="both"/>
              <w:rPr>
                <w:rFonts w:ascii="Calibri" w:eastAsia="Malgun Gothic" w:hAnsi="Calibri" w:cs="Calibri"/>
                <w:sz w:val="22"/>
                <w:lang w:eastAsia="ko-KR"/>
              </w:rPr>
            </w:pPr>
          </w:p>
          <w:p w14:paraId="25BF655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In addition, monitoring more than </w:t>
            </w:r>
            <w:proofErr w:type="gramStart"/>
            <w:r>
              <w:rPr>
                <w:rFonts w:ascii="Calibri" w:eastAsia="Malgun Gothic" w:hAnsi="Calibri" w:cs="Calibri"/>
                <w:sz w:val="22"/>
                <w:lang w:eastAsia="ko-KR"/>
              </w:rPr>
              <w:t>e.g.</w:t>
            </w:r>
            <w:proofErr w:type="gramEnd"/>
            <w:r>
              <w:rPr>
                <w:rFonts w:ascii="Calibri" w:eastAsia="Malgun Gothic" w:hAnsi="Calibri" w:cs="Calibri"/>
                <w:sz w:val="22"/>
                <w:lang w:eastAsia="ko-KR"/>
              </w:rPr>
              <w:t xml:space="preserve"> 1100ms is not only useless but also causing low resource utilization. That is, the outdated sensing results will prevent UE from using the resources that are otherwise available as candidate resources.</w:t>
            </w:r>
          </w:p>
          <w:p w14:paraId="3A9FB005" w14:textId="77777777" w:rsidR="003176C3" w:rsidRDefault="003176C3" w:rsidP="003176C3">
            <w:pPr>
              <w:autoSpaceDE w:val="0"/>
              <w:autoSpaceDN w:val="0"/>
              <w:jc w:val="both"/>
              <w:rPr>
                <w:rFonts w:ascii="Calibri" w:eastAsia="Malgun Gothic" w:hAnsi="Calibri" w:cs="Calibri"/>
                <w:sz w:val="22"/>
                <w:lang w:eastAsia="ko-KR"/>
              </w:rPr>
            </w:pPr>
          </w:p>
          <w:p w14:paraId="1B307B7F"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 xml:space="preserve">Last point, the proposal is deviating the Rel.16 rule. It tries to push UE to monitor more than what is defined in Rel.16. </w:t>
            </w:r>
            <w:proofErr w:type="gramStart"/>
            <w:r>
              <w:rPr>
                <w:rFonts w:ascii="Calibri" w:eastAsia="Malgun Gothic" w:hAnsi="Calibri" w:cs="Calibri"/>
                <w:sz w:val="22"/>
                <w:lang w:eastAsia="ko-KR"/>
              </w:rPr>
              <w:t>So</w:t>
            </w:r>
            <w:proofErr w:type="gramEnd"/>
            <w:r>
              <w:rPr>
                <w:rFonts w:ascii="Calibri" w:eastAsia="Malgun Gothic" w:hAnsi="Calibri" w:cs="Calibri"/>
                <w:sz w:val="22"/>
                <w:lang w:eastAsia="ko-KR"/>
              </w:rPr>
              <w:t xml:space="preserve"> we support independent (pre-)configuration, which is aligned with Rel.16 rule.</w:t>
            </w:r>
          </w:p>
          <w:p w14:paraId="2DFE7C26" w14:textId="77777777" w:rsidR="003176C3" w:rsidRPr="00C83937" w:rsidRDefault="003176C3" w:rsidP="003176C3">
            <w:pPr>
              <w:autoSpaceDE w:val="0"/>
              <w:autoSpaceDN w:val="0"/>
              <w:jc w:val="both"/>
              <w:rPr>
                <w:rFonts w:ascii="Calibri" w:eastAsiaTheme="minorEastAsia" w:hAnsi="Calibri" w:cs="Calibri"/>
                <w:sz w:val="22"/>
                <w:lang w:eastAsia="zh-CN"/>
              </w:rPr>
            </w:pPr>
          </w:p>
        </w:tc>
      </w:tr>
      <w:tr w:rsidR="003176C3" w14:paraId="73136037" w14:textId="77777777" w:rsidTr="00ED037F">
        <w:tc>
          <w:tcPr>
            <w:tcW w:w="1589" w:type="dxa"/>
          </w:tcPr>
          <w:p w14:paraId="2FCBF58F" w14:textId="77777777" w:rsidR="003176C3" w:rsidRPr="00C67F08" w:rsidRDefault="007E2137"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45" w:type="dxa"/>
          </w:tcPr>
          <w:p w14:paraId="3E98481D" w14:textId="77777777" w:rsidR="003176C3" w:rsidRPr="007E2137" w:rsidRDefault="007E2137"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we prefer </w:t>
            </w:r>
            <w:r>
              <w:rPr>
                <w:rFonts w:ascii="Calibri" w:eastAsia="Malgun Gothic" w:hAnsi="Calibri" w:cs="Calibri"/>
                <w:sz w:val="22"/>
                <w:lang w:eastAsia="ko-KR"/>
              </w:rPr>
              <w:t>independent (pre-)configuration, we can accept the proposal for sake of progress.</w:t>
            </w:r>
          </w:p>
        </w:tc>
      </w:tr>
      <w:tr w:rsidR="003D2A34" w14:paraId="32896F4B" w14:textId="77777777" w:rsidTr="00875805">
        <w:tc>
          <w:tcPr>
            <w:tcW w:w="1589" w:type="dxa"/>
          </w:tcPr>
          <w:p w14:paraId="495F1C76"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8045" w:type="dxa"/>
          </w:tcPr>
          <w:p w14:paraId="60D3A5B8"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176C3" w14:paraId="165767AC" w14:textId="77777777" w:rsidTr="00ED037F">
        <w:tc>
          <w:tcPr>
            <w:tcW w:w="1589" w:type="dxa"/>
          </w:tcPr>
          <w:p w14:paraId="5D7F55DA" w14:textId="77777777" w:rsidR="003176C3" w:rsidRPr="00875805" w:rsidRDefault="00875805"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w:t>
            </w:r>
            <w:r>
              <w:rPr>
                <w:rFonts w:ascii="Calibri" w:eastAsiaTheme="minorEastAsia" w:hAnsi="Calibri" w:cs="Calibri"/>
                <w:sz w:val="22"/>
                <w:lang w:eastAsia="zh-CN"/>
              </w:rPr>
              <w:t>aomi</w:t>
            </w:r>
          </w:p>
        </w:tc>
        <w:tc>
          <w:tcPr>
            <w:tcW w:w="8045" w:type="dxa"/>
          </w:tcPr>
          <w:p w14:paraId="790D8294" w14:textId="77777777" w:rsidR="003176C3" w:rsidRPr="00875805"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875805">
              <w:rPr>
                <w:rFonts w:ascii="Calibri" w:eastAsiaTheme="minorEastAsia" w:hAnsi="Calibri" w:cs="Calibri" w:hint="eastAsia"/>
                <w:sz w:val="22"/>
                <w:lang w:eastAsia="zh-CN"/>
              </w:rPr>
              <w:t>upport</w:t>
            </w:r>
          </w:p>
        </w:tc>
      </w:tr>
      <w:tr w:rsidR="004D19CA" w14:paraId="41992C86" w14:textId="77777777" w:rsidTr="00ED037F">
        <w:tc>
          <w:tcPr>
            <w:tcW w:w="1589" w:type="dxa"/>
          </w:tcPr>
          <w:p w14:paraId="3230E75C"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45" w:type="dxa"/>
          </w:tcPr>
          <w:p w14:paraId="19287EE7"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44BBD" w14:paraId="5EC0F1C0" w14:textId="77777777" w:rsidTr="00ED037F">
        <w:tc>
          <w:tcPr>
            <w:tcW w:w="1589" w:type="dxa"/>
          </w:tcPr>
          <w:p w14:paraId="2C4DEAE5"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45" w:type="dxa"/>
          </w:tcPr>
          <w:p w14:paraId="44392157"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D65F2" w14:paraId="582855AD" w14:textId="77777777" w:rsidTr="00ED037F">
        <w:tc>
          <w:tcPr>
            <w:tcW w:w="1589" w:type="dxa"/>
          </w:tcPr>
          <w:p w14:paraId="6FF92223" w14:textId="68CC51F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45" w:type="dxa"/>
          </w:tcPr>
          <w:p w14:paraId="439F7A6C" w14:textId="08C151CE"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 Having a joint configuration allows for a simpler design and less signalling.</w:t>
            </w:r>
          </w:p>
        </w:tc>
      </w:tr>
    </w:tbl>
    <w:p w14:paraId="2B074937" w14:textId="77777777" w:rsidR="00ED037F" w:rsidRPr="0048639B" w:rsidRDefault="00ED037F" w:rsidP="00C67F08">
      <w:pPr>
        <w:pStyle w:val="0Maintext"/>
        <w:spacing w:after="0" w:afterAutospacing="0"/>
        <w:ind w:firstLine="0"/>
      </w:pPr>
    </w:p>
    <w:p w14:paraId="51907D20" w14:textId="77777777" w:rsidR="00A90EC8" w:rsidRPr="00342F21" w:rsidRDefault="00A90EC8" w:rsidP="00A90EC8">
      <w:pPr>
        <w:pStyle w:val="Heading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xml:space="preserve">, </w:t>
      </w:r>
      <w:proofErr w:type="gramStart"/>
      <w:r w:rsidRPr="00342F21">
        <w:rPr>
          <w:color w:val="000000" w:themeColor="text1"/>
        </w:rPr>
        <w:t>T</w:t>
      </w:r>
      <w:r w:rsidRPr="00342F21">
        <w:rPr>
          <w:color w:val="000000" w:themeColor="text1"/>
          <w:vertAlign w:val="subscript"/>
        </w:rPr>
        <w:t>B</w:t>
      </w:r>
      <w:proofErr w:type="gramEnd"/>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2F1D0CAB" w14:textId="77777777"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TableGrid"/>
        <w:tblW w:w="0" w:type="auto"/>
        <w:tblLook w:val="04A0" w:firstRow="1" w:lastRow="0" w:firstColumn="1" w:lastColumn="0" w:noHBand="0" w:noVBand="1"/>
      </w:tblPr>
      <w:tblGrid>
        <w:gridCol w:w="9631"/>
      </w:tblGrid>
      <w:tr w:rsidR="003133A2" w:rsidRPr="001D309B" w14:paraId="0AA6E173" w14:textId="77777777" w:rsidTr="00412685">
        <w:tc>
          <w:tcPr>
            <w:tcW w:w="9631" w:type="dxa"/>
          </w:tcPr>
          <w:p w14:paraId="087BC003"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0E81D5EF"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r w:rsidRPr="001D309B">
              <w:rPr>
                <w:rStyle w:val="Emphasis"/>
                <w:rFonts w:ascii="Times New Roman" w:hAnsi="Times New Roman"/>
                <w:color w:val="000000"/>
                <w:szCs w:val="20"/>
                <w:lang w:eastAsia="ko-KR"/>
              </w:rPr>
              <w:t>sl-MultiReserveResource</w:t>
            </w:r>
            <w:r w:rsidRPr="001D309B">
              <w:rPr>
                <w:rFonts w:ascii="Times New Roman" w:hAnsi="Times New Roman"/>
                <w:color w:val="000000"/>
                <w:szCs w:val="20"/>
              </w:rPr>
              <w:t>) enabled,</w:t>
            </w:r>
          </w:p>
          <w:p w14:paraId="25F8F70F"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Emphasis"/>
                <w:rFonts w:ascii="Times New Roman" w:hAnsi="Times New Roman"/>
                <w:color w:val="000000"/>
                <w:szCs w:val="20"/>
              </w:rPr>
              <w:t>P</w:t>
            </w:r>
            <w:r w:rsidRPr="001D309B">
              <w:rPr>
                <w:rFonts w:ascii="Times New Roman" w:hAnsi="Times New Roman"/>
                <w:color w:val="000000"/>
                <w:szCs w:val="20"/>
              </w:rPr>
              <w:t>rsvp_TX</w:t>
            </w:r>
            <w:r w:rsidRPr="001D309B">
              <w:rPr>
                <w:rStyle w:val="Emphasis"/>
                <w:rFonts w:ascii="Times New Roman" w:hAnsi="Times New Roman"/>
                <w:color w:val="000000"/>
                <w:szCs w:val="20"/>
              </w:rPr>
              <w:t>≠0</w:t>
            </w:r>
            <w:r w:rsidRPr="001D309B">
              <w:rPr>
                <w:rFonts w:ascii="Times New Roman" w:hAnsi="Times New Roman"/>
                <w:color w:val="000000"/>
                <w:szCs w:val="20"/>
              </w:rPr>
              <w:t>) in slot n</w:t>
            </w:r>
          </w:p>
          <w:p w14:paraId="5B2ACDFE"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Emphasis"/>
                <w:rFonts w:ascii="Times New Roman" w:hAnsi="Times New Roman"/>
                <w:color w:val="000000"/>
                <w:szCs w:val="20"/>
                <w:highlight w:val="yellow"/>
              </w:rPr>
              <w:t>S</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Emphasis"/>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142D776C"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[n+T</w:t>
            </w:r>
            <w:r w:rsidRPr="001D309B">
              <w:rPr>
                <w:rFonts w:ascii="Times New Roman" w:hAnsi="Times New Roman"/>
                <w:color w:val="000000" w:themeColor="text1"/>
                <w:szCs w:val="20"/>
                <w:vertAlign w:val="subscript"/>
              </w:rPr>
              <w:t>A</w:t>
            </w:r>
            <w:r w:rsidRPr="001D309B">
              <w:rPr>
                <w:rFonts w:ascii="Times New Roman" w:hAnsi="Times New Roman"/>
                <w:color w:val="000000" w:themeColor="text1"/>
                <w:szCs w:val="20"/>
              </w:rPr>
              <w:t>, n+T</w:t>
            </w:r>
            <w:r w:rsidRPr="001D309B">
              <w:rPr>
                <w:rFonts w:ascii="Times New Roman" w:hAnsi="Times New Roman"/>
                <w:color w:val="000000" w:themeColor="text1"/>
                <w:szCs w:val="20"/>
                <w:vertAlign w:val="subscript"/>
              </w:rPr>
              <w:t>B</w:t>
            </w:r>
            <w:r w:rsidRPr="001D309B">
              <w:rPr>
                <w:rFonts w:ascii="Times New Roman" w:hAnsi="Times New Roman"/>
                <w:color w:val="000000" w:themeColor="text1"/>
                <w:szCs w:val="20"/>
              </w:rPr>
              <w:t>] for resource exclusion from the initialized candidate resource set (</w:t>
            </w:r>
            <w:r w:rsidRPr="001D309B">
              <w:rPr>
                <w:rStyle w:val="Emphasis"/>
                <w:rFonts w:ascii="Times New Roman" w:hAnsi="Times New Roman"/>
                <w:color w:val="000000" w:themeColor="text1"/>
                <w:szCs w:val="20"/>
              </w:rPr>
              <w:t>S</w:t>
            </w:r>
            <w:r w:rsidRPr="001D309B">
              <w:rPr>
                <w:rStyle w:val="Emphasis"/>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2F4B1E2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6FD0E003"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3B2EBA1E"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r w:rsidRPr="001D309B">
              <w:rPr>
                <w:rStyle w:val="Emphasis"/>
                <w:rFonts w:ascii="Times New Roman" w:hAnsi="Times New Roman"/>
                <w:color w:val="000000"/>
                <w:szCs w:val="20"/>
                <w:lang w:eastAsia="ko-KR"/>
              </w:rPr>
              <w:t>sl-MultiReserveResource</w:t>
            </w:r>
            <w:r w:rsidRPr="001D309B">
              <w:rPr>
                <w:rFonts w:ascii="Times New Roman" w:hAnsi="Times New Roman"/>
                <w:color w:val="000000"/>
                <w:szCs w:val="20"/>
              </w:rPr>
              <w:t>) enabled.</w:t>
            </w:r>
          </w:p>
        </w:tc>
      </w:tr>
    </w:tbl>
    <w:p w14:paraId="3F23B65E" w14:textId="77777777"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581819D3" w14:textId="77777777"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w:t>
      </w:r>
      <w:proofErr w:type="gramStart"/>
      <w:r>
        <w:rPr>
          <w:rFonts w:ascii="Calibri" w:hAnsi="Calibri" w:cs="Calibri"/>
          <w:color w:val="000000" w:themeColor="text1"/>
          <w:sz w:val="22"/>
        </w:rPr>
        <w:t>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sufficient amount of</w:t>
      </w:r>
      <w:proofErr w:type="gramEnd"/>
      <w:r>
        <w:rPr>
          <w:rFonts w:ascii="Calibri" w:hAnsi="Calibri" w:cs="Calibri"/>
          <w:color w:val="000000" w:themeColor="text1"/>
          <w:sz w:val="22"/>
        </w:rPr>
        <w:t xml:space="preserve">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FA3A026" w14:textId="77777777"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w:t>
      </w: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w:t>
      </w:r>
      <w:proofErr w:type="gramStart"/>
      <w:r w:rsidR="00E8137E">
        <w:rPr>
          <w:rFonts w:ascii="Calibri" w:hAnsi="Calibri" w:cs="Calibri"/>
          <w:color w:val="000000" w:themeColor="text1"/>
          <w:sz w:val="22"/>
        </w:rPr>
        <w:t>is able to</w:t>
      </w:r>
      <w:proofErr w:type="gramEnd"/>
      <w:r w:rsidR="00E8137E">
        <w:rPr>
          <w:rFonts w:ascii="Calibri" w:hAnsi="Calibri" w:cs="Calibri"/>
          <w:color w:val="000000" w:themeColor="text1"/>
          <w:sz w:val="22"/>
        </w:rPr>
        <w:t xml:space="preserve">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3343AC3F" w14:textId="77777777" w:rsidR="00B30783" w:rsidRDefault="00B30783" w:rsidP="00A90EC8">
      <w:pPr>
        <w:rPr>
          <w:rFonts w:ascii="Calibri" w:hAnsi="Calibri" w:cs="Calibri"/>
          <w:color w:val="000000" w:themeColor="text1"/>
          <w:sz w:val="22"/>
        </w:rPr>
      </w:pPr>
    </w:p>
    <w:p w14:paraId="4633A994" w14:textId="77777777"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TableGrid"/>
        <w:tblW w:w="0" w:type="auto"/>
        <w:tblLook w:val="04A0" w:firstRow="1" w:lastRow="0" w:firstColumn="1" w:lastColumn="0" w:noHBand="0" w:noVBand="1"/>
      </w:tblPr>
      <w:tblGrid>
        <w:gridCol w:w="9631"/>
      </w:tblGrid>
      <w:tr w:rsidR="00B30783" w14:paraId="35E51890" w14:textId="77777777" w:rsidTr="00B30783">
        <w:tc>
          <w:tcPr>
            <w:tcW w:w="9631" w:type="dxa"/>
          </w:tcPr>
          <w:p w14:paraId="46FD718D" w14:textId="77777777" w:rsidR="00B30783" w:rsidRPr="00B30783" w:rsidRDefault="00B30783" w:rsidP="00B30783">
            <w:pPr>
              <w:rPr>
                <w:rFonts w:ascii="Times New Roman" w:hAnsi="Times New Roman"/>
                <w:b/>
                <w:bCs/>
                <w:szCs w:val="20"/>
                <w:highlight w:val="green"/>
              </w:rPr>
            </w:pPr>
            <w:r w:rsidRPr="00B30783">
              <w:rPr>
                <w:rFonts w:ascii="Times New Roman" w:hAnsi="Times New Roman"/>
                <w:b/>
                <w:bCs/>
                <w:szCs w:val="20"/>
                <w:highlight w:val="green"/>
              </w:rPr>
              <w:t>Agreement</w:t>
            </w:r>
          </w:p>
          <w:p w14:paraId="03F9FF73"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lastRenderedPageBreak/>
              <w:t>When UE performs periodic-based and contiguous partial sensing schemes in a mode 2 Tx pool with periodic reservation for another TB (</w:t>
            </w:r>
            <w:r w:rsidRPr="00B30783">
              <w:rPr>
                <w:rStyle w:val="Emphasis"/>
                <w:rFonts w:ascii="Times New Roman" w:hAnsi="Times New Roman"/>
                <w:color w:val="000000"/>
                <w:szCs w:val="20"/>
                <w:lang w:eastAsia="ko-KR"/>
              </w:rPr>
              <w:t>sl-MultiReserveResource</w:t>
            </w:r>
            <w:r w:rsidRPr="00B30783">
              <w:rPr>
                <w:rFonts w:ascii="Times New Roman" w:hAnsi="Times New Roman"/>
                <w:color w:val="000000"/>
                <w:szCs w:val="20"/>
              </w:rPr>
              <w:t>) enabled,</w:t>
            </w:r>
          </w:p>
          <w:p w14:paraId="28C98E5C"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r w:rsidRPr="00B30783">
              <w:rPr>
                <w:rStyle w:val="Emphasis"/>
                <w:rFonts w:ascii="Times New Roman" w:hAnsi="Times New Roman"/>
                <w:szCs w:val="20"/>
              </w:rPr>
              <w:t>P</w:t>
            </w:r>
            <w:r w:rsidRPr="00B30783">
              <w:rPr>
                <w:rFonts w:ascii="Times New Roman" w:hAnsi="Times New Roman"/>
                <w:szCs w:val="20"/>
              </w:rPr>
              <w:t>rsvp_TX</w:t>
            </w:r>
            <w:r w:rsidRPr="00B30783">
              <w:rPr>
                <w:rStyle w:val="Emphasis"/>
                <w:rFonts w:ascii="Times New Roman" w:hAnsi="Times New Roman"/>
                <w:szCs w:val="20"/>
              </w:rPr>
              <w:t>=0</w:t>
            </w:r>
            <w:r w:rsidRPr="00B30783">
              <w:rPr>
                <w:rFonts w:ascii="Times New Roman" w:hAnsi="Times New Roman"/>
                <w:szCs w:val="20"/>
              </w:rPr>
              <w:t>) in slot n,</w:t>
            </w:r>
          </w:p>
          <w:p w14:paraId="57672002"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1</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2A43DC99"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08729454"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Emphasis"/>
                <w:rFonts w:ascii="Times New Roman" w:hAnsi="Times New Roman"/>
                <w:szCs w:val="20"/>
                <w:highlight w:val="yellow"/>
              </w:rPr>
              <w:t>S</w:t>
            </w:r>
            <w:r w:rsidRPr="00B30783">
              <w:rPr>
                <w:rStyle w:val="Emphasis"/>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2EB11D94"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rPr>
              <w:t>FFS whether the resource selection window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should be confined within a set of periodic set of resources and its relationship with SL-DRX</w:t>
            </w:r>
          </w:p>
          <w:p w14:paraId="5BC8800B" w14:textId="7777777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30EC1BBD" w14:textId="77777777"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agreement reached in RAN1#106-e, </w:t>
      </w:r>
      <w:r w:rsidR="0027506F">
        <w:rPr>
          <w:rFonts w:ascii="Calibri" w:hAnsi="Calibri" w:cs="Calibri"/>
          <w:color w:val="000000" w:themeColor="text1"/>
          <w:sz w:val="22"/>
        </w:rPr>
        <w:t xml:space="preserve">there seems to be split of opinion of </w:t>
      </w:r>
      <w:proofErr w:type="gramStart"/>
      <w:r w:rsidR="0027506F">
        <w:rPr>
          <w:rFonts w:ascii="Calibri" w:hAnsi="Calibri" w:cs="Calibri"/>
          <w:color w:val="000000" w:themeColor="text1"/>
          <w:sz w:val="22"/>
        </w:rPr>
        <w:t>whether or not</w:t>
      </w:r>
      <w:proofErr w:type="gramEnd"/>
      <w:r w:rsidR="0027506F">
        <w:rPr>
          <w:rFonts w:ascii="Calibri" w:hAnsi="Calibri" w:cs="Calibri"/>
          <w:color w:val="000000" w:themeColor="text1"/>
          <w:sz w:val="22"/>
        </w:rPr>
        <w:t xml:space="preserve">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6CF0E9D0" w14:textId="77777777"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146CDB1" w14:textId="77777777" w:rsidR="00B30783" w:rsidRDefault="00B30783" w:rsidP="00A90EC8">
      <w:pPr>
        <w:rPr>
          <w:rFonts w:ascii="Calibri" w:hAnsi="Calibri" w:cs="Calibri"/>
          <w:color w:val="000000" w:themeColor="text1"/>
          <w:sz w:val="22"/>
        </w:rPr>
      </w:pPr>
    </w:p>
    <w:p w14:paraId="444DE654" w14:textId="77777777" w:rsidR="001D309B" w:rsidRDefault="001D309B" w:rsidP="00A90EC8">
      <w:pPr>
        <w:rPr>
          <w:rFonts w:ascii="Calibri" w:hAnsi="Calibri" w:cs="Calibri"/>
          <w:color w:val="000000" w:themeColor="text1"/>
          <w:sz w:val="22"/>
        </w:rPr>
      </w:pPr>
    </w:p>
    <w:p w14:paraId="7B89F50F" w14:textId="77777777"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TableGrid"/>
        <w:tblW w:w="0" w:type="auto"/>
        <w:tblLook w:val="04A0" w:firstRow="1" w:lastRow="0" w:firstColumn="1" w:lastColumn="0" w:noHBand="0" w:noVBand="1"/>
      </w:tblPr>
      <w:tblGrid>
        <w:gridCol w:w="9631"/>
      </w:tblGrid>
      <w:tr w:rsidR="003133A2" w14:paraId="4E7CA6EF" w14:textId="77777777" w:rsidTr="003133A2">
        <w:tc>
          <w:tcPr>
            <w:tcW w:w="9631" w:type="dxa"/>
          </w:tcPr>
          <w:p w14:paraId="768B4AC4" w14:textId="77777777" w:rsidR="003133A2" w:rsidRPr="003133A2" w:rsidRDefault="003133A2" w:rsidP="003133A2">
            <w:pPr>
              <w:jc w:val="both"/>
              <w:rPr>
                <w:rStyle w:val="Strong"/>
                <w:rFonts w:ascii="Times New Roman" w:hAnsi="Times New Roman"/>
                <w:szCs w:val="20"/>
                <w:highlight w:val="green"/>
              </w:rPr>
            </w:pPr>
            <w:r w:rsidRPr="003133A2">
              <w:rPr>
                <w:rStyle w:val="Strong"/>
                <w:rFonts w:ascii="Times New Roman" w:hAnsi="Times New Roman"/>
                <w:color w:val="000000"/>
                <w:szCs w:val="20"/>
                <w:highlight w:val="green"/>
                <w:shd w:val="clear" w:color="auto" w:fill="FFFF00"/>
              </w:rPr>
              <w:t>Agreement</w:t>
            </w:r>
          </w:p>
          <w:p w14:paraId="58C02708" w14:textId="77777777" w:rsidR="003133A2" w:rsidRPr="003133A2" w:rsidRDefault="003133A2" w:rsidP="003133A2">
            <w:pPr>
              <w:jc w:val="both"/>
              <w:rPr>
                <w:rFonts w:ascii="Times New Roman" w:hAnsi="Times New Roman"/>
                <w:szCs w:val="20"/>
                <w:lang w:val="en-US"/>
              </w:rPr>
            </w:pPr>
            <w:bookmarkStart w:id="6" w:name="_Hlk84954029"/>
            <w:r w:rsidRPr="003133A2">
              <w:rPr>
                <w:rStyle w:val="Strong"/>
                <w:rFonts w:ascii="Times New Roman" w:hAnsi="Times New Roman"/>
                <w:b w:val="0"/>
                <w:bCs w:val="0"/>
                <w:szCs w:val="20"/>
              </w:rPr>
              <w:t>When UE performs only contiguous partial sensing (CPS) in a mode 2 Tx pool with periodic reservation for another TB (</w:t>
            </w:r>
            <w:r w:rsidRPr="003133A2">
              <w:rPr>
                <w:rStyle w:val="Strong"/>
                <w:rFonts w:ascii="Times New Roman" w:hAnsi="Times New Roman"/>
                <w:b w:val="0"/>
                <w:bCs w:val="0"/>
                <w:i/>
                <w:iCs/>
                <w:szCs w:val="20"/>
              </w:rPr>
              <w:t>sl-MultiReserveResource</w:t>
            </w:r>
            <w:r w:rsidRPr="003133A2">
              <w:rPr>
                <w:rStyle w:val="Strong"/>
                <w:rFonts w:ascii="Times New Roman" w:hAnsi="Times New Roman"/>
                <w:b w:val="0"/>
                <w:bCs w:val="0"/>
                <w:szCs w:val="20"/>
              </w:rPr>
              <w:t>) disabled, and a resource (re)selection is triggered in slot n,</w:t>
            </w:r>
            <w:bookmarkEnd w:id="6"/>
          </w:p>
          <w:p w14:paraId="5EA6320D" w14:textId="77777777" w:rsidR="003133A2" w:rsidRPr="003133A2" w:rsidRDefault="003133A2" w:rsidP="003133A2">
            <w:pPr>
              <w:numPr>
                <w:ilvl w:val="0"/>
                <w:numId w:val="28"/>
              </w:numPr>
              <w:jc w:val="both"/>
              <w:rPr>
                <w:rStyle w:val="Strong"/>
                <w:rFonts w:ascii="Times New Roman" w:eastAsia="Times New Roman" w:hAnsi="Times New Roman"/>
                <w:b w:val="0"/>
                <w:bCs w:val="0"/>
                <w:color w:val="000000" w:themeColor="text1"/>
                <w:szCs w:val="20"/>
              </w:rPr>
            </w:pPr>
            <w:r w:rsidRPr="003133A2">
              <w:rPr>
                <w:rStyle w:val="Strong"/>
                <w:rFonts w:ascii="Times New Roman" w:eastAsia="Times New Roman" w:hAnsi="Times New Roman"/>
                <w:b w:val="0"/>
                <w:bCs w:val="0"/>
                <w:color w:val="000000" w:themeColor="text1"/>
                <w:szCs w:val="20"/>
              </w:rPr>
              <w:t>The resource selection window (RSW) is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T</w:t>
            </w:r>
            <w:r w:rsidRPr="003133A2">
              <w:rPr>
                <w:rStyle w:val="Emphasis"/>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Strong"/>
                <w:rFonts w:ascii="Times New Roman" w:eastAsia="Times New Roman" w:hAnsi="Times New Roman"/>
                <w:b w:val="0"/>
                <w:bCs w:val="0"/>
                <w:color w:val="000000" w:themeColor="text1"/>
                <w:szCs w:val="20"/>
              </w:rPr>
              <w:t>is defined based on step 1) of Rel-16 TS 38.214 Sec. 8.1.4</w:t>
            </w:r>
          </w:p>
          <w:p w14:paraId="28DAF5E4"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Strong"/>
                <w:rFonts w:ascii="Times New Roman" w:eastAsia="Times New Roman" w:hAnsi="Times New Roman"/>
                <w:b w:val="0"/>
                <w:bCs w:val="0"/>
                <w:color w:val="000000" w:themeColor="text1"/>
                <w:szCs w:val="20"/>
              </w:rPr>
              <w:t>[</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7317E525"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On the sensing window [</w:t>
            </w:r>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B</w:t>
            </w:r>
            <w:r w:rsidRPr="00596DA6">
              <w:rPr>
                <w:rStyle w:val="Strong"/>
                <w:rFonts w:ascii="Times New Roman" w:eastAsia="Times New Roman" w:hAnsi="Times New Roman"/>
                <w:b w:val="0"/>
                <w:bCs w:val="0"/>
                <w:color w:val="000000" w:themeColor="text1"/>
                <w:szCs w:val="20"/>
                <w:highlight w:val="yellow"/>
              </w:rPr>
              <w:t>] for CPS,</w:t>
            </w:r>
          </w:p>
          <w:p w14:paraId="76BEBAEB"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0E15BA97"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is smaller than the minimum CPS window size</w:t>
            </w:r>
          </w:p>
          <w:p w14:paraId="72A3F80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176E7E08"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FFS how a set of candidate resource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4E5C4F6"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7DC1D2D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0FC2EBF6"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Strong"/>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Emphasis"/>
                <w:rFonts w:ascii="Times New Roman" w:eastAsia="Times New Roman" w:hAnsi="Times New Roman"/>
                <w:szCs w:val="20"/>
              </w:rPr>
              <w:t>S</w:t>
            </w:r>
            <w:r w:rsidRPr="003133A2">
              <w:rPr>
                <w:rStyle w:val="Emphasis"/>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Strong"/>
                <w:rFonts w:ascii="Times New Roman" w:eastAsia="Times New Roman" w:hAnsi="Times New Roman"/>
                <w:b w:val="0"/>
                <w:bCs w:val="0"/>
                <w:szCs w:val="20"/>
              </w:rPr>
              <w:t>based on at least all available sensing results and based on step 6) and 7) of Rel-16 TS 38.214 Sec. 8.1.4</w:t>
            </w:r>
          </w:p>
          <w:p w14:paraId="43E2EC19" w14:textId="77777777" w:rsidR="003133A2" w:rsidRPr="003133A2" w:rsidRDefault="003133A2" w:rsidP="003133A2">
            <w:pPr>
              <w:numPr>
                <w:ilvl w:val="0"/>
                <w:numId w:val="31"/>
              </w:numPr>
              <w:jc w:val="both"/>
              <w:rPr>
                <w:rStyle w:val="Strong"/>
                <w:rFonts w:ascii="Times New Roman" w:eastAsia="Times New Roman" w:hAnsi="Times New Roman"/>
                <w:b w:val="0"/>
                <w:bCs w:val="0"/>
                <w:szCs w:val="20"/>
              </w:rPr>
            </w:pPr>
            <w:r w:rsidRPr="003133A2">
              <w:rPr>
                <w:rStyle w:val="Strong"/>
                <w:rFonts w:ascii="Times New Roman" w:eastAsia="Times New Roman" w:hAnsi="Times New Roman"/>
                <w:b w:val="0"/>
                <w:bCs w:val="0"/>
                <w:szCs w:val="20"/>
              </w:rPr>
              <w:t>Note, re-evaluation and pre-emption checking in a resource pool with periodic reservation for another TB (</w:t>
            </w:r>
            <w:r w:rsidRPr="003133A2">
              <w:rPr>
                <w:rStyle w:val="Strong"/>
                <w:rFonts w:ascii="Times New Roman" w:eastAsia="Times New Roman" w:hAnsi="Times New Roman"/>
                <w:b w:val="0"/>
                <w:bCs w:val="0"/>
                <w:i/>
                <w:iCs/>
                <w:szCs w:val="20"/>
              </w:rPr>
              <w:t>sl-MultiReserveResource</w:t>
            </w:r>
            <w:r w:rsidRPr="003133A2">
              <w:rPr>
                <w:rStyle w:val="Strong"/>
                <w:rFonts w:ascii="Times New Roman" w:eastAsia="Times New Roman" w:hAnsi="Times New Roman"/>
                <w:b w:val="0"/>
                <w:bCs w:val="0"/>
                <w:szCs w:val="20"/>
              </w:rPr>
              <w:t>) disabled is considered separately.</w:t>
            </w:r>
          </w:p>
          <w:p w14:paraId="7388499B" w14:textId="77777777"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Strong"/>
                <w:rFonts w:ascii="Times New Roman" w:eastAsia="Times New Roman" w:hAnsi="Times New Roman"/>
                <w:b w:val="0"/>
                <w:bCs w:val="0"/>
                <w:szCs w:val="20"/>
                <w:highlight w:val="yellow"/>
              </w:rPr>
              <w:t xml:space="preserve">FFS: Details on </w:t>
            </w:r>
            <w:r w:rsidRPr="00596DA6">
              <w:rPr>
                <w:rStyle w:val="Emphasis"/>
                <w:rFonts w:ascii="Times New Roman" w:eastAsia="Times New Roman" w:hAnsi="Times New Roman"/>
                <w:szCs w:val="20"/>
                <w:highlight w:val="yellow"/>
              </w:rPr>
              <w:t>T</w:t>
            </w:r>
            <w:r w:rsidRPr="00596DA6">
              <w:rPr>
                <w:rStyle w:val="Emphasis"/>
                <w:rFonts w:ascii="Times New Roman" w:eastAsia="Times New Roman" w:hAnsi="Times New Roman"/>
                <w:szCs w:val="20"/>
                <w:highlight w:val="yellow"/>
                <w:vertAlign w:val="subscript"/>
              </w:rPr>
              <w:t>1</w:t>
            </w:r>
          </w:p>
        </w:tc>
      </w:tr>
    </w:tbl>
    <w:p w14:paraId="1F1D00C2" w14:textId="77777777"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36B2D577" w14:textId="77777777"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lastRenderedPageBreak/>
        <w:t>If a different approach, alternative or enhancement should be included to overcome shortcoming of the listed ones from the FL, please indicate and describe them in the response.</w:t>
      </w:r>
    </w:p>
    <w:p w14:paraId="05B3F88C" w14:textId="77777777" w:rsidR="008B795A" w:rsidRPr="00C55A03" w:rsidRDefault="008B795A" w:rsidP="00A90EC8">
      <w:pPr>
        <w:rPr>
          <w:rFonts w:ascii="Calibri" w:hAnsi="Calibri" w:cs="Calibri"/>
          <w:color w:val="FF0000"/>
          <w:sz w:val="22"/>
        </w:rPr>
      </w:pPr>
    </w:p>
    <w:p w14:paraId="6452BCD1" w14:textId="77777777" w:rsidR="00A90EC8" w:rsidRDefault="00A90EC8" w:rsidP="00A90EC8">
      <w:pPr>
        <w:pStyle w:val="Heading3"/>
      </w:pPr>
      <w:r>
        <w:t xml:space="preserve">Proposals </w:t>
      </w:r>
      <w:r w:rsidR="00C7045C">
        <w:t>before</w:t>
      </w:r>
      <w:r>
        <w:t xml:space="preserve"> </w:t>
      </w:r>
      <w:r w:rsidR="00C7045C">
        <w:t>2</w:t>
      </w:r>
      <w:r w:rsidR="00C7045C" w:rsidRPr="00530971">
        <w:rPr>
          <w:vertAlign w:val="superscript"/>
        </w:rPr>
        <w:t>nd</w:t>
      </w:r>
      <w:r>
        <w:t xml:space="preserve"> GTW session</w:t>
      </w:r>
    </w:p>
    <w:p w14:paraId="55229356" w14:textId="77777777" w:rsidR="00A90EC8" w:rsidRDefault="00A90EC8" w:rsidP="00A90EC8">
      <w:pPr>
        <w:autoSpaceDE w:val="0"/>
        <w:autoSpaceDN w:val="0"/>
        <w:jc w:val="both"/>
        <w:rPr>
          <w:rFonts w:ascii="Calibri" w:hAnsi="Calibri" w:cs="Calibri"/>
          <w:color w:val="000000" w:themeColor="text1"/>
          <w:sz w:val="22"/>
        </w:rPr>
      </w:pPr>
    </w:p>
    <w:p w14:paraId="2A7B3C49" w14:textId="77777777"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2-1 (I):</w:t>
      </w:r>
      <w:r w:rsidRPr="00173E5D">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54C48187" w14:textId="77777777"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11A9FD0D" w14:textId="77777777"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415D8981" w14:textId="77777777"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3C70F307" w14:textId="77777777"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428333A" w14:textId="77777777" w:rsidR="00C7045C" w:rsidRDefault="00C7045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11A568A4" w14:textId="77777777" w:rsidTr="00412685">
        <w:tc>
          <w:tcPr>
            <w:tcW w:w="1680" w:type="dxa"/>
          </w:tcPr>
          <w:p w14:paraId="2542103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273CC4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5F711E5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D29807F" w14:textId="77777777" w:rsidTr="00412685">
        <w:tc>
          <w:tcPr>
            <w:tcW w:w="1680" w:type="dxa"/>
          </w:tcPr>
          <w:p w14:paraId="11AC132E"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116876A6"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6F9C74DA"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603BB206" w14:textId="77777777"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44F7F621" w14:textId="77777777" w:rsidTr="00412685">
        <w:tc>
          <w:tcPr>
            <w:tcW w:w="1680" w:type="dxa"/>
          </w:tcPr>
          <w:p w14:paraId="6C336CB0"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BDD932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4E62F258"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518135BF" w14:textId="77777777" w:rsidTr="00412685">
        <w:tc>
          <w:tcPr>
            <w:tcW w:w="1680" w:type="dxa"/>
          </w:tcPr>
          <w:p w14:paraId="77AA39DC"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87AA003"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3596CED"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8B4B822"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5808C9E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64360BFD"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0876D2CA"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0E4F2EBC" w14:textId="77777777" w:rsidTr="00412685">
        <w:tc>
          <w:tcPr>
            <w:tcW w:w="1680" w:type="dxa"/>
          </w:tcPr>
          <w:p w14:paraId="64F7BA3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014BF" w14:textId="77777777"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1418966A"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721D2E7" w14:textId="77777777" w:rsidTr="00412685">
        <w:tc>
          <w:tcPr>
            <w:tcW w:w="1680" w:type="dxa"/>
          </w:tcPr>
          <w:p w14:paraId="0EC0AE0D"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0E1F4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477557E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7BBA5A29"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183D2CBA" w14:textId="77777777" w:rsidTr="00412685">
        <w:tc>
          <w:tcPr>
            <w:tcW w:w="1680" w:type="dxa"/>
          </w:tcPr>
          <w:p w14:paraId="27A4B313"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
        </w:tc>
        <w:tc>
          <w:tcPr>
            <w:tcW w:w="1434" w:type="dxa"/>
          </w:tcPr>
          <w:p w14:paraId="74769A7E"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0511D5A1"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73E242A1" w14:textId="77777777" w:rsidTr="00412685">
        <w:tc>
          <w:tcPr>
            <w:tcW w:w="1680" w:type="dxa"/>
          </w:tcPr>
          <w:p w14:paraId="7DE987A0"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0304FDD7"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718AC631"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5AAAE940" w14:textId="77777777" w:rsidTr="00412685">
        <w:tc>
          <w:tcPr>
            <w:tcW w:w="1680" w:type="dxa"/>
          </w:tcPr>
          <w:p w14:paraId="4A2322EF"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434" w:type="dxa"/>
          </w:tcPr>
          <w:p w14:paraId="40FFFBD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376C8EB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4D453732" w14:textId="77777777" w:rsidTr="00412685">
        <w:tc>
          <w:tcPr>
            <w:tcW w:w="1680" w:type="dxa"/>
          </w:tcPr>
          <w:p w14:paraId="69C32AFE"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F553DF1"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0436476E"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w:t>
            </w:r>
            <w:proofErr w:type="gramStart"/>
            <w:r>
              <w:rPr>
                <w:rFonts w:asciiTheme="minorHAnsi" w:eastAsiaTheme="minorEastAsia" w:hAnsiTheme="minorHAnsi" w:cstheme="minorHAnsi"/>
                <w:color w:val="000000" w:themeColor="text1"/>
                <w:sz w:val="22"/>
                <w:szCs w:val="22"/>
                <w:lang w:eastAsia="zh-CN"/>
              </w:rPr>
              <w:t>and also</w:t>
            </w:r>
            <w:proofErr w:type="gramEnd"/>
            <w:r>
              <w:rPr>
                <w:rFonts w:asciiTheme="minorHAnsi" w:eastAsiaTheme="minorEastAsia" w:hAnsiTheme="minorHAnsi" w:cstheme="minorHAnsi"/>
                <w:color w:val="000000" w:themeColor="text1"/>
                <w:sz w:val="22"/>
                <w:szCs w:val="22"/>
                <w:lang w:eastAsia="zh-CN"/>
              </w:rPr>
              <w:t xml:space="preserve"> provide more sensing occasion by extending CPS window. </w:t>
            </w:r>
          </w:p>
          <w:p w14:paraId="315F0A9F"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2627506D"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5F497E6A" w14:textId="77777777" w:rsidTr="0048639B">
        <w:tc>
          <w:tcPr>
            <w:tcW w:w="1680" w:type="dxa"/>
          </w:tcPr>
          <w:p w14:paraId="73634B9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43578BD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109C8290"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570BB25F" w14:textId="77777777" w:rsidTr="0048639B">
        <w:tc>
          <w:tcPr>
            <w:tcW w:w="1680" w:type="dxa"/>
          </w:tcPr>
          <w:p w14:paraId="218399E0"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B2F96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7D167B6B"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6289AF0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1FF58233" w14:textId="77777777" w:rsidTr="0048639B">
        <w:tc>
          <w:tcPr>
            <w:tcW w:w="1680" w:type="dxa"/>
          </w:tcPr>
          <w:p w14:paraId="76C6CDC3"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3D09738"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3446100B"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w:t>
            </w:r>
            <w:proofErr w:type="gramStart"/>
            <w:r>
              <w:rPr>
                <w:rFonts w:asciiTheme="minorHAnsi" w:hAnsiTheme="minorHAnsi" w:cstheme="minorHAnsi"/>
                <w:iCs/>
                <w:color w:val="000000" w:themeColor="text1"/>
                <w:sz w:val="22"/>
                <w:szCs w:val="22"/>
                <w:lang w:val="en-US" w:eastAsia="zh-CN"/>
              </w:rPr>
              <w:t>sparse</w:t>
            </w:r>
            <w:proofErr w:type="gramEnd"/>
            <w:r>
              <w:rPr>
                <w:rFonts w:asciiTheme="minorHAnsi" w:hAnsiTheme="minorHAnsi" w:cstheme="minorHAnsi"/>
                <w:iCs/>
                <w:color w:val="000000" w:themeColor="text1"/>
                <w:sz w:val="22"/>
                <w:szCs w:val="22"/>
                <w:lang w:val="en-US" w:eastAsia="zh-CN"/>
              </w:rPr>
              <w:t xml:space="preserve"> or dense pools)</w:t>
            </w:r>
          </w:p>
          <w:p w14:paraId="7EE24185" w14:textId="77777777" w:rsidR="00525A72" w:rsidRDefault="00525A72" w:rsidP="00525A72">
            <w:pPr>
              <w:autoSpaceDE w:val="0"/>
              <w:autoSpaceDN w:val="0"/>
              <w:jc w:val="both"/>
              <w:rPr>
                <w:rFonts w:ascii="Calibri" w:eastAsiaTheme="minorEastAsia" w:hAnsi="Calibri" w:cs="Calibri"/>
                <w:sz w:val="22"/>
                <w:lang w:val="en-US" w:eastAsia="zh-CN"/>
              </w:rPr>
            </w:pPr>
          </w:p>
          <w:p w14:paraId="48F88F1D"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t</w:t>
            </w:r>
            <w:r w:rsidRPr="00AC5A68">
              <w:rPr>
                <w:rFonts w:ascii="Calibri" w:eastAsiaTheme="minorEastAsia" w:hAnsi="Calibri" w:cs="Calibri"/>
                <w:sz w:val="22"/>
                <w:vertAlign w:val="subscript"/>
                <w:lang w:val="en-US" w:eastAsia="zh-CN"/>
              </w:rPr>
              <w:t>Last</w:t>
            </w:r>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where t</w:t>
            </w:r>
            <w:r w:rsidRPr="00AC5A68">
              <w:rPr>
                <w:rFonts w:ascii="Calibri" w:eastAsiaTheme="minorEastAsia" w:hAnsi="Calibri" w:cs="Calibri"/>
                <w:sz w:val="22"/>
                <w:vertAlign w:val="subscript"/>
                <w:lang w:val="en-US" w:eastAsia="zh-CN"/>
              </w:rPr>
              <w:t>Last</w:t>
            </w:r>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029738DC" w14:textId="77777777" w:rsidR="00525A72" w:rsidRDefault="00525A72" w:rsidP="00525A72">
            <w:pPr>
              <w:autoSpaceDE w:val="0"/>
              <w:autoSpaceDN w:val="0"/>
              <w:jc w:val="both"/>
              <w:rPr>
                <w:rFonts w:ascii="Calibri" w:eastAsiaTheme="minorEastAsia" w:hAnsi="Calibri" w:cs="Calibri"/>
                <w:sz w:val="22"/>
                <w:lang w:val="en-US" w:eastAsia="zh-CN"/>
              </w:rPr>
            </w:pPr>
          </w:p>
          <w:p w14:paraId="7E6D03EB"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73C50D3"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385AAFBA" w14:textId="77777777" w:rsidTr="0048639B">
        <w:tc>
          <w:tcPr>
            <w:tcW w:w="1680" w:type="dxa"/>
          </w:tcPr>
          <w:p w14:paraId="2890A64F"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48FE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B6B0508"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73ACC491"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45FDE583" w14:textId="7777777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t xml:space="preserve">We are unclear in alt.2 </w:t>
            </w:r>
            <w:proofErr w:type="gramStart"/>
            <w:r>
              <w:rPr>
                <w:rFonts w:asciiTheme="minorHAnsi" w:hAnsiTheme="minorHAnsi" w:cstheme="minorHAnsi"/>
                <w:color w:val="000000" w:themeColor="text1"/>
                <w:sz w:val="22"/>
                <w:szCs w:val="22"/>
                <w:lang w:eastAsia="en-GB"/>
              </w:rPr>
              <w:t>why</w:t>
            </w:r>
            <w:proofErr w:type="gramEnd"/>
            <w:r>
              <w:rPr>
                <w:rFonts w:asciiTheme="minorHAnsi" w:hAnsiTheme="minorHAnsi" w:cstheme="minorHAnsi"/>
                <w:color w:val="000000" w:themeColor="text1"/>
                <w:sz w:val="22"/>
                <w:szCs w:val="22"/>
                <w:lang w:eastAsia="en-GB"/>
              </w:rPr>
              <w:t xml:space="preserve">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color w:val="000000" w:themeColor="text1"/>
                <w:sz w:val="22"/>
                <w:szCs w:val="22"/>
                <w:lang w:eastAsia="zh-CN"/>
              </w:rPr>
              <w:t xml:space="preserve">will not impact selected candidate </w:t>
            </w:r>
            <w:r>
              <w:rPr>
                <w:rFonts w:asciiTheme="minorHAnsi" w:eastAsiaTheme="minorEastAsia" w:hAnsiTheme="minorHAnsi" w:cstheme="minorHAnsi" w:hint="eastAsia"/>
                <w:color w:val="000000" w:themeColor="text1"/>
                <w:sz w:val="22"/>
                <w:szCs w:val="22"/>
                <w:lang w:eastAsia="zh-CN"/>
              </w:rPr>
              <w:t>slot</w:t>
            </w:r>
            <w:r>
              <w:rPr>
                <w:rFonts w:asciiTheme="minorHAnsi" w:eastAsiaTheme="minorEastAsia" w:hAnsiTheme="minorHAnsi" w:cstheme="minorHAnsi"/>
                <w:color w:val="000000" w:themeColor="text1"/>
                <w:sz w:val="22"/>
                <w:szCs w:val="22"/>
                <w:lang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eastAsia="zh-CN"/>
              </w:rPr>
              <w:t>3 give UE too much flexibility and is not preferred.</w:t>
            </w:r>
          </w:p>
        </w:tc>
      </w:tr>
      <w:tr w:rsidR="00B04BA2" w14:paraId="54C384B5" w14:textId="77777777" w:rsidTr="00B04BA2">
        <w:tc>
          <w:tcPr>
            <w:tcW w:w="1680" w:type="dxa"/>
          </w:tcPr>
          <w:p w14:paraId="0A1443F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7F586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1E7052AC" w14:textId="77777777" w:rsidR="00B04BA2" w:rsidRPr="00CA516A"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56205ABD" w14:textId="77777777" w:rsidR="00B04BA2" w:rsidRDefault="00B04BA2" w:rsidP="004B3BA3">
            <w:pPr>
              <w:autoSpaceDE w:val="0"/>
              <w:autoSpaceDN w:val="0"/>
              <w:jc w:val="both"/>
              <w:rPr>
                <w:rFonts w:ascii="Calibri" w:eastAsiaTheme="minorEastAsia" w:hAnsi="Calibri" w:cs="Calibri"/>
                <w:sz w:val="22"/>
                <w:lang w:eastAsia="zh-CN"/>
              </w:rPr>
            </w:pPr>
          </w:p>
          <w:p w14:paraId="3245DEBA" w14:textId="77777777" w:rsidR="00B04BA2"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  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3D7E45C9" w14:textId="77777777" w:rsidR="00B04BA2" w:rsidRDefault="00B04BA2" w:rsidP="004B3BA3">
            <w:pPr>
              <w:autoSpaceDE w:val="0"/>
              <w:autoSpaceDN w:val="0"/>
              <w:jc w:val="both"/>
              <w:rPr>
                <w:rFonts w:ascii="Calibri" w:eastAsiaTheme="minorEastAsia" w:hAnsi="Calibri" w:cs="Calibri"/>
                <w:sz w:val="22"/>
                <w:lang w:eastAsia="zh-CN"/>
              </w:rPr>
            </w:pPr>
          </w:p>
          <w:p w14:paraId="3047FD0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Alt.3, it is not clear which kind of reservation SCI indicated, dynamic or periodic reservation. Take dynamic reservation within a period as an example, if all slots within the window are monitored, it will be equivalent to Alt.1. To sense at least M slots, it has similar problems with Alt. 2, which are caused by shorter window. </w:t>
            </w:r>
            <w:proofErr w:type="gramStart"/>
            <w:r>
              <w:rPr>
                <w:rFonts w:ascii="Calibri" w:eastAsiaTheme="minorEastAsia" w:hAnsi="Calibri" w:cs="Calibri"/>
                <w:sz w:val="22"/>
                <w:lang w:eastAsia="zh-CN"/>
              </w:rPr>
              <w:t>Therefore,  Alt.</w:t>
            </w:r>
            <w:proofErr w:type="gramEnd"/>
            <w:r>
              <w:rPr>
                <w:rFonts w:ascii="Calibri" w:eastAsiaTheme="minorEastAsia" w:hAnsi="Calibri" w:cs="Calibri"/>
                <w:sz w:val="22"/>
                <w:lang w:eastAsia="zh-CN"/>
              </w:rPr>
              <w:t xml:space="preserve"> 3 is not preferable as well.</w:t>
            </w:r>
          </w:p>
        </w:tc>
      </w:tr>
      <w:tr w:rsidR="00EE43DC" w:rsidRPr="0053328A" w14:paraId="2A86D48C" w14:textId="77777777" w:rsidTr="004B3BA3">
        <w:tc>
          <w:tcPr>
            <w:tcW w:w="1680" w:type="dxa"/>
          </w:tcPr>
          <w:p w14:paraId="6BC6FB4D" w14:textId="77777777" w:rsidR="00EE43DC" w:rsidRDefault="00EE43DC" w:rsidP="004B3BA3">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TE,Sanechips</w:t>
            </w:r>
            <w:proofErr w:type="gramEnd"/>
          </w:p>
        </w:tc>
        <w:tc>
          <w:tcPr>
            <w:tcW w:w="1434" w:type="dxa"/>
          </w:tcPr>
          <w:p w14:paraId="4BA3BA39"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32C0348" w14:textId="77777777" w:rsidR="00EE43DC" w:rsidRPr="00774CAF"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31F85F99" w14:textId="77777777" w:rsidTr="00B04BA2">
        <w:tc>
          <w:tcPr>
            <w:tcW w:w="1680" w:type="dxa"/>
          </w:tcPr>
          <w:p w14:paraId="1194CE36"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4B7AEC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65B9EFB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292E72B6" w14:textId="77777777" w:rsidR="001B27E4" w:rsidRDefault="001B27E4" w:rsidP="001B27E4">
            <w:pPr>
              <w:autoSpaceDE w:val="0"/>
              <w:autoSpaceDN w:val="0"/>
              <w:jc w:val="both"/>
              <w:rPr>
                <w:rFonts w:ascii="Calibri" w:eastAsiaTheme="minorEastAsia" w:hAnsi="Calibri" w:cs="Calibri"/>
                <w:sz w:val="22"/>
                <w:lang w:eastAsia="zh-CN"/>
              </w:rPr>
            </w:pPr>
          </w:p>
          <w:p w14:paraId="75F3762C"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18096FD2" w14:textId="77777777" w:rsidR="001B27E4" w:rsidRDefault="001B27E4" w:rsidP="001B27E4">
            <w:pPr>
              <w:autoSpaceDE w:val="0"/>
              <w:autoSpaceDN w:val="0"/>
              <w:jc w:val="both"/>
              <w:rPr>
                <w:rFonts w:ascii="Calibri" w:eastAsiaTheme="minorEastAsia" w:hAnsi="Calibri" w:cs="Calibri"/>
                <w:sz w:val="22"/>
                <w:lang w:eastAsia="zh-CN"/>
              </w:rPr>
            </w:pPr>
          </w:p>
          <w:p w14:paraId="3D138C41" w14:textId="77777777"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r w:rsidR="004B3BA3" w14:paraId="0E9F4B9F" w14:textId="77777777" w:rsidTr="00B04BA2">
        <w:tc>
          <w:tcPr>
            <w:tcW w:w="1680" w:type="dxa"/>
          </w:tcPr>
          <w:p w14:paraId="20783D16"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FCC39ED"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or Alt 1 with modifications</w:t>
            </w:r>
          </w:p>
        </w:tc>
        <w:tc>
          <w:tcPr>
            <w:tcW w:w="6517" w:type="dxa"/>
          </w:tcPr>
          <w:p w14:paraId="18D7172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Alt 2. We are also supportive of the modifications provided by Intel for Alt 1 for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L can be pre-configured </w:t>
            </w:r>
            <w:proofErr w:type="gramStart"/>
            <w:r>
              <w:rPr>
                <w:rFonts w:asciiTheme="minorHAnsi" w:hAnsiTheme="minorHAnsi" w:cstheme="minorHAnsi"/>
                <w:iCs/>
                <w:color w:val="000000" w:themeColor="text1"/>
                <w:sz w:val="22"/>
                <w:szCs w:val="22"/>
                <w:lang w:val="en-US" w:eastAsia="zh-CN"/>
              </w:rPr>
              <w:t>in order to</w:t>
            </w:r>
            <w:proofErr w:type="gramEnd"/>
            <w:r>
              <w:rPr>
                <w:rFonts w:asciiTheme="minorHAnsi" w:hAnsiTheme="minorHAnsi" w:cstheme="minorHAnsi"/>
                <w:iCs/>
                <w:color w:val="000000" w:themeColor="text1"/>
                <w:sz w:val="22"/>
                <w:szCs w:val="22"/>
                <w:lang w:val="en-US" w:eastAsia="zh-CN"/>
              </w:rPr>
              <w:t xml:space="preserve"> introduce flexibility in the sensing window size.</w:t>
            </w:r>
            <w:r>
              <w:rPr>
                <w:rFonts w:ascii="Calibri" w:eastAsiaTheme="minorEastAsia" w:hAnsi="Calibri" w:cs="Calibri"/>
                <w:sz w:val="22"/>
                <w:lang w:eastAsia="zh-CN"/>
              </w:rPr>
              <w:t xml:space="preserve"> </w:t>
            </w:r>
          </w:p>
        </w:tc>
      </w:tr>
      <w:tr w:rsidR="001E5201" w14:paraId="73DF6006" w14:textId="77777777" w:rsidTr="00B04BA2">
        <w:tc>
          <w:tcPr>
            <w:tcW w:w="1680" w:type="dxa"/>
          </w:tcPr>
          <w:p w14:paraId="1024C531"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6DADA5A4"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39B8714D"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provides adequate monitoring for sensing to detect aperiodic reservations (i.e., within 32 slots).</w:t>
            </w:r>
            <w:r w:rsidR="007709AF">
              <w:rPr>
                <w:rFonts w:ascii="Calibri" w:eastAsiaTheme="minorEastAsia" w:hAnsi="Calibri" w:cs="Calibri"/>
                <w:sz w:val="22"/>
                <w:lang w:eastAsia="zh-CN"/>
              </w:rPr>
              <w:t xml:space="preserve"> </w:t>
            </w:r>
          </w:p>
        </w:tc>
      </w:tr>
      <w:tr w:rsidR="000E53C8" w14:paraId="31F379A3" w14:textId="77777777" w:rsidTr="00B04BA2">
        <w:tc>
          <w:tcPr>
            <w:tcW w:w="1680" w:type="dxa"/>
          </w:tcPr>
          <w:p w14:paraId="5B73CA34"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42108D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025C81FD"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2061A145" w14:textId="77777777" w:rsidTr="00B04BA2">
        <w:tc>
          <w:tcPr>
            <w:tcW w:w="1680" w:type="dxa"/>
          </w:tcPr>
          <w:p w14:paraId="648E3A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3F77AFB3"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w:t>
            </w:r>
          </w:p>
        </w:tc>
        <w:tc>
          <w:tcPr>
            <w:tcW w:w="6517" w:type="dxa"/>
          </w:tcPr>
          <w:p w14:paraId="6D9C4DCD"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provides sufficient sensing. </w:t>
            </w:r>
          </w:p>
        </w:tc>
      </w:tr>
      <w:tr w:rsidR="00235438" w14:paraId="57662186" w14:textId="77777777" w:rsidTr="00B04BA2">
        <w:tc>
          <w:tcPr>
            <w:tcW w:w="1680" w:type="dxa"/>
          </w:tcPr>
          <w:p w14:paraId="5C7487D7"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1434" w:type="dxa"/>
          </w:tcPr>
          <w:p w14:paraId="7D8C30A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06333F94"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CPS windows does not need to be always the maximum possible length. We support to have a defined (indicated by higher layer) minimal value for CPS window length.</w:t>
            </w:r>
          </w:p>
          <w:p w14:paraId="771ABA33"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support alt2 modified by Ericsson.</w:t>
            </w:r>
          </w:p>
        </w:tc>
      </w:tr>
      <w:tr w:rsidR="00B17AAA" w14:paraId="03DE24F2" w14:textId="77777777" w:rsidTr="00B04BA2">
        <w:tc>
          <w:tcPr>
            <w:tcW w:w="1680" w:type="dxa"/>
          </w:tcPr>
          <w:p w14:paraId="0420FA3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002B85A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20B2BBD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is the simplest solution and can obtain the full benefits of CPS to detect reservation for retransmission resources.</w:t>
            </w:r>
          </w:p>
        </w:tc>
      </w:tr>
      <w:tr w:rsidR="00193855" w14:paraId="5A13D5EA" w14:textId="77777777" w:rsidTr="00B04BA2">
        <w:tc>
          <w:tcPr>
            <w:tcW w:w="1680" w:type="dxa"/>
          </w:tcPr>
          <w:p w14:paraId="7C3C0BFC"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26A4CBF8"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w:t>
            </w:r>
          </w:p>
        </w:tc>
        <w:tc>
          <w:tcPr>
            <w:tcW w:w="6517" w:type="dxa"/>
          </w:tcPr>
          <w:p w14:paraId="1B31A1AB"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Alt3 allows the UE to align its sensing occasions with its DRX occasions, thereby saving power. Otherwise, a UE </w:t>
            </w:r>
            <w:proofErr w:type="gramStart"/>
            <w:r>
              <w:rPr>
                <w:rFonts w:ascii="Calibri" w:eastAsiaTheme="minorEastAsia" w:hAnsi="Calibri" w:cs="Calibri"/>
                <w:sz w:val="22"/>
                <w:lang w:eastAsia="zh-CN"/>
              </w:rPr>
              <w:t>has to</w:t>
            </w:r>
            <w:proofErr w:type="gramEnd"/>
            <w:r>
              <w:rPr>
                <w:rFonts w:ascii="Calibri" w:eastAsiaTheme="minorEastAsia" w:hAnsi="Calibri" w:cs="Calibri"/>
                <w:sz w:val="22"/>
                <w:lang w:eastAsia="zh-CN"/>
              </w:rPr>
              <w:t xml:space="preserve"> perform sensing and reception in potentially non-overlapping occasions, which defeats the purpose of the enhancements in this AI. </w:t>
            </w:r>
          </w:p>
        </w:tc>
      </w:tr>
      <w:tr w:rsidR="00467396" w14:paraId="59F19D15" w14:textId="77777777" w:rsidTr="00B04BA2">
        <w:tc>
          <w:tcPr>
            <w:tcW w:w="1680" w:type="dxa"/>
          </w:tcPr>
          <w:p w14:paraId="46026612"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6512A83D"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with comments.</w:t>
            </w:r>
          </w:p>
        </w:tc>
        <w:tc>
          <w:tcPr>
            <w:tcW w:w="6517" w:type="dxa"/>
          </w:tcPr>
          <w:p w14:paraId="17CD14FD" w14:textId="77777777" w:rsidR="00467396" w:rsidRDefault="00467396" w:rsidP="00467396">
            <w:pPr>
              <w:autoSpaceDE w:val="0"/>
              <w:autoSpaceDN w:val="0"/>
              <w:jc w:val="both"/>
              <w:rPr>
                <w:rFonts w:asciiTheme="minorHAnsi" w:hAnsiTheme="minorHAnsi" w:cstheme="minorHAnsi"/>
                <w:color w:val="000000" w:themeColor="text1"/>
                <w:sz w:val="22"/>
                <w:szCs w:val="22"/>
                <w:lang w:val="en-US" w:eastAsia="zh-CN"/>
              </w:rPr>
            </w:pPr>
            <w:r>
              <w:rPr>
                <w:rFonts w:ascii="Calibri" w:eastAsiaTheme="minorEastAsia" w:hAnsi="Calibri" w:cs="Calibri"/>
                <w:sz w:val="22"/>
                <w:lang w:eastAsia="zh-CN"/>
              </w:rPr>
              <w:t xml:space="preserve">Since at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Pr>
                <w:rFonts w:asciiTheme="minorHAnsi" w:hAnsiTheme="minorHAnsi" w:cstheme="minorHAnsi"/>
                <w:color w:val="000000" w:themeColor="text1"/>
                <w:sz w:val="22"/>
                <w:szCs w:val="22"/>
                <w:lang w:val="en-US" w:eastAsia="zh-CN"/>
              </w:rPr>
              <w:t xml:space="preserve">, the possible collision that UE detected in only at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val="en-US" w:eastAsia="zh-CN"/>
              </w:rPr>
              <w:t xml:space="preserve"> (only one slot of Y slots) and only when interval of the two resources scheduled by other UE is 31, UE can choose not to monitor this to save power as the probability is very low particularly when the CBR is low.</w:t>
            </w:r>
          </w:p>
          <w:p w14:paraId="31AAE5CF" w14:textId="77777777" w:rsidR="00467396" w:rsidRDefault="00467396" w:rsidP="00467396">
            <w:pPr>
              <w:autoSpaceDE w:val="0"/>
              <w:autoSpaceDN w:val="0"/>
              <w:jc w:val="both"/>
              <w:rPr>
                <w:rFonts w:ascii="Calibri" w:eastAsiaTheme="minorEastAsia" w:hAnsi="Calibri" w:cs="Calibri"/>
                <w:sz w:val="22"/>
                <w:lang w:val="en-US" w:eastAsia="zh-CN"/>
              </w:rPr>
            </w:pPr>
          </w:p>
          <w:p w14:paraId="043EFD03" w14:textId="77777777" w:rsidR="00467396" w:rsidRDefault="00467396" w:rsidP="00467396">
            <w:pPr>
              <w:autoSpaceDE w:val="0"/>
              <w:autoSpaceDN w:val="0"/>
              <w:jc w:val="both"/>
              <w:rPr>
                <w:rFonts w:ascii="Calibri" w:eastAsiaTheme="minorEastAsia" w:hAnsi="Calibri" w:cs="Calibri"/>
                <w:color w:val="000000" w:themeColor="text1"/>
                <w:sz w:val="22"/>
                <w:szCs w:val="22"/>
                <w:lang w:eastAsia="en-GB"/>
              </w:rPr>
            </w:pPr>
            <w:r>
              <w:rPr>
                <w:rFonts w:ascii="Calibri" w:eastAsiaTheme="minorEastAsia" w:hAnsi="Calibri" w:cs="Calibri"/>
                <w:sz w:val="22"/>
                <w:lang w:val="en-US" w:eastAsia="zh-CN"/>
              </w:rPr>
              <w:t>For n+T</w:t>
            </w:r>
            <w:r w:rsidRPr="003301BC">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UE may continue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xml:space="preserve">, as Y may be larger than 31. </w:t>
            </w:r>
            <w:proofErr w:type="gramStart"/>
            <w:r>
              <w:rPr>
                <w:rFonts w:ascii="Calibri" w:eastAsiaTheme="minorEastAsia" w:hAnsi="Calibri" w:cs="Calibri"/>
                <w:color w:val="000000" w:themeColor="text1"/>
                <w:sz w:val="22"/>
                <w:szCs w:val="22"/>
                <w:lang w:eastAsia="en-GB"/>
              </w:rPr>
              <w:t>So</w:t>
            </w:r>
            <w:proofErr w:type="gramEnd"/>
            <w:r>
              <w:rPr>
                <w:rFonts w:ascii="Calibri" w:eastAsiaTheme="minorEastAsia" w:hAnsi="Calibri" w:cs="Calibri"/>
                <w:color w:val="000000" w:themeColor="text1"/>
                <w:sz w:val="22"/>
                <w:szCs w:val="22"/>
                <w:lang w:eastAsia="en-GB"/>
              </w:rPr>
              <w:t xml:space="preserve"> it should be up to UE implementation whether or not perform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We can specify an upper bound on T</w:t>
            </w:r>
            <w:r w:rsidRPr="003301BC">
              <w:rPr>
                <w:rFonts w:ascii="Calibri" w:eastAsiaTheme="minorEastAsia" w:hAnsi="Calibri" w:cs="Calibri"/>
                <w:color w:val="000000" w:themeColor="text1"/>
                <w:sz w:val="22"/>
                <w:szCs w:val="22"/>
                <w:lang w:eastAsia="en-GB"/>
              </w:rPr>
              <w:t>B</w:t>
            </w:r>
            <w:r>
              <w:rPr>
                <w:rFonts w:ascii="Calibri" w:eastAsiaTheme="minorEastAsia" w:hAnsi="Calibri" w:cs="Calibri"/>
                <w:color w:val="000000" w:themeColor="text1"/>
                <w:sz w:val="22"/>
                <w:szCs w:val="22"/>
                <w:lang w:eastAsia="en-GB"/>
              </w:rPr>
              <w:t>, though.</w:t>
            </w:r>
          </w:p>
          <w:p w14:paraId="7F7D0226" w14:textId="77777777" w:rsidR="00467396" w:rsidRDefault="00467396" w:rsidP="00467396">
            <w:pPr>
              <w:autoSpaceDE w:val="0"/>
              <w:autoSpaceDN w:val="0"/>
              <w:jc w:val="both"/>
              <w:rPr>
                <w:rFonts w:ascii="Calibri" w:eastAsiaTheme="minorEastAsia" w:hAnsi="Calibri" w:cs="Calibri"/>
                <w:sz w:val="22"/>
                <w:lang w:eastAsia="zh-CN"/>
              </w:rPr>
            </w:pPr>
          </w:p>
          <w:p w14:paraId="79C8767E"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prefer alt. 2 with a minor update</w:t>
            </w:r>
          </w:p>
          <w:p w14:paraId="1A76C85F" w14:textId="77777777" w:rsidR="00467396" w:rsidRPr="00225918" w:rsidRDefault="00467396" w:rsidP="00225918">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3301BC">
              <w:rPr>
                <w:rFonts w:asciiTheme="minorHAnsi" w:hAnsiTheme="minorHAnsi" w:cstheme="minorHAnsi"/>
                <w:color w:val="FF0000"/>
                <w:sz w:val="22"/>
                <w:szCs w:val="22"/>
              </w:rPr>
              <w:t xml:space="preserve">≥ </w:t>
            </w:r>
            <w:r w:rsidRPr="003301BC">
              <w:rPr>
                <w:rFonts w:asciiTheme="minorHAnsi" w:hAnsiTheme="minorHAnsi" w:cstheme="minorHAnsi"/>
                <w:strike/>
                <w:color w:val="FF0000"/>
                <w:sz w:val="22"/>
                <w:szCs w:val="22"/>
              </w:rPr>
              <w: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tc>
      </w:tr>
      <w:tr w:rsidR="00225918" w14:paraId="3B916457" w14:textId="77777777" w:rsidTr="00B04BA2">
        <w:tc>
          <w:tcPr>
            <w:tcW w:w="1680" w:type="dxa"/>
          </w:tcPr>
          <w:p w14:paraId="25240DC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331CC15"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586F2954"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2 and Alt 3 mandates a minimum size of the CPS window. As long as there </w:t>
            </w:r>
            <w:proofErr w:type="gramStart"/>
            <w:r>
              <w:rPr>
                <w:rFonts w:ascii="Calibri" w:eastAsiaTheme="minorEastAsia" w:hAnsi="Calibri" w:cs="Calibri"/>
                <w:sz w:val="22"/>
                <w:lang w:eastAsia="zh-CN"/>
              </w:rPr>
              <w:t>is</w:t>
            </w:r>
            <w:proofErr w:type="gramEnd"/>
            <w:r>
              <w:rPr>
                <w:rFonts w:ascii="Calibri" w:eastAsiaTheme="minorEastAsia" w:hAnsi="Calibri" w:cs="Calibri"/>
                <w:sz w:val="22"/>
                <w:lang w:eastAsia="zh-CN"/>
              </w:rPr>
              <w:t xml:space="preserve"> enough sensing occasions, Alt 1 is the simplest approach. </w:t>
            </w:r>
          </w:p>
        </w:tc>
      </w:tr>
      <w:tr w:rsidR="009F7F04" w14:paraId="49DADCCA" w14:textId="77777777" w:rsidTr="009F7F04">
        <w:tc>
          <w:tcPr>
            <w:tcW w:w="1680" w:type="dxa"/>
          </w:tcPr>
          <w:p w14:paraId="53C33BD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3DC7A7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3C52A6EE"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also fine to re-interpret latency as PDB</w:t>
            </w:r>
          </w:p>
        </w:tc>
      </w:tr>
    </w:tbl>
    <w:p w14:paraId="6C551389" w14:textId="77777777" w:rsidR="0094310B" w:rsidRPr="0048639B" w:rsidRDefault="0094310B" w:rsidP="00A90EC8">
      <w:pPr>
        <w:autoSpaceDE w:val="0"/>
        <w:autoSpaceDN w:val="0"/>
        <w:jc w:val="both"/>
        <w:rPr>
          <w:rFonts w:ascii="Calibri" w:hAnsi="Calibri" w:cs="Calibri"/>
          <w:color w:val="000000" w:themeColor="text1"/>
          <w:sz w:val="22"/>
        </w:rPr>
      </w:pPr>
    </w:p>
    <w:p w14:paraId="16DB6D07" w14:textId="77777777" w:rsidR="0094310B" w:rsidRDefault="0094310B" w:rsidP="00A90EC8">
      <w:pPr>
        <w:autoSpaceDE w:val="0"/>
        <w:autoSpaceDN w:val="0"/>
        <w:jc w:val="both"/>
        <w:rPr>
          <w:rFonts w:ascii="Calibri" w:hAnsi="Calibri" w:cs="Calibri"/>
          <w:color w:val="000000" w:themeColor="text1"/>
          <w:sz w:val="22"/>
          <w:lang w:val="en-US"/>
        </w:rPr>
      </w:pPr>
    </w:p>
    <w:p w14:paraId="7AF25B90"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lastRenderedPageBreak/>
        <w:t>Proposal 2-2 (I):</w:t>
      </w:r>
      <w:r w:rsidRPr="00173E5D">
        <w:rPr>
          <w:rFonts w:asciiTheme="minorHAnsi" w:hAnsiTheme="minorHAnsi" w:cstheme="minorHAnsi"/>
          <w:color w:val="000000" w:themeColor="text1"/>
          <w:sz w:val="22"/>
          <w:szCs w:val="22"/>
        </w:rPr>
        <w:t xml:space="preserve"> </w:t>
      </w:r>
      <w:r w:rsidR="00B30783" w:rsidRPr="00173E5D">
        <w:rPr>
          <w:rFonts w:asciiTheme="minorHAnsi" w:hAnsiTheme="minorHAnsi" w:cstheme="minorHAnsi"/>
          <w:color w:val="000000" w:themeColor="text1"/>
          <w:sz w:val="22"/>
          <w:szCs w:val="22"/>
        </w:rPr>
        <w:t>When UE performs periodic-based and contiguous partial sensing schemes in a mode 2 Tx</w:t>
      </w:r>
      <w:r w:rsidR="00B30783" w:rsidRPr="00B30783">
        <w:rPr>
          <w:rFonts w:asciiTheme="minorHAnsi" w:hAnsiTheme="minorHAnsi" w:cstheme="minorHAnsi"/>
          <w:color w:val="000000" w:themeColor="text1"/>
          <w:sz w:val="22"/>
          <w:szCs w:val="22"/>
        </w:rPr>
        <w:t xml:space="preserve"> pool with periodic reservation for another TB (</w:t>
      </w:r>
      <w:r w:rsidR="00B30783" w:rsidRPr="00B30783">
        <w:rPr>
          <w:rFonts w:asciiTheme="minorHAnsi" w:hAnsiTheme="minorHAnsi" w:cstheme="minorHAnsi"/>
          <w:i/>
          <w:iCs/>
          <w:color w:val="000000" w:themeColor="text1"/>
          <w:sz w:val="22"/>
          <w:szCs w:val="22"/>
        </w:rPr>
        <w:t>sl-MultiReserveResource</w:t>
      </w:r>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3EAFA217" w14:textId="77777777" w:rsidR="00644E3C" w:rsidRPr="00B30783" w:rsidRDefault="00B30783" w:rsidP="00B3078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72EA3314" w14:textId="77777777"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r w:rsidR="007D6DD6" w:rsidRPr="00E5370E">
        <w:rPr>
          <w:rFonts w:asciiTheme="minorHAnsi" w:hAnsiTheme="minorHAnsi" w:cstheme="minorHAnsi"/>
          <w:color w:val="000000"/>
          <w:sz w:val="22"/>
          <w:szCs w:val="22"/>
          <w:lang w:val="en-US"/>
        </w:rPr>
        <w:t>)</w:t>
      </w:r>
    </w:p>
    <w:p w14:paraId="1DB68798" w14:textId="77777777"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E7C9979" w14:textId="77777777"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0D18AD33"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6B922EC" w14:textId="77777777"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077D5D5A" w14:textId="77777777" w:rsidR="007D6DD6" w:rsidRPr="009F7F04" w:rsidRDefault="00D45A3A" w:rsidP="00E5370E">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p>
    <w:p w14:paraId="6F730036" w14:textId="77777777" w:rsidR="00D45A3A"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9DC1280" w14:textId="77777777"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7ABE8E24"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7B5FEC84"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A018475" w14:textId="77777777"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174343C3" w14:textId="77777777"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A8B5FB8" w14:textId="77777777"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1FE3BB16" w14:textId="7777777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7E8CF908" w14:textId="77777777"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13A9109" w14:textId="77777777"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EDAB3C0"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72EB067"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5325B0E" w14:textId="77777777" w:rsidR="00644E3C" w:rsidRDefault="00644E3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39FA0700" w14:textId="77777777" w:rsidTr="00412685">
        <w:tc>
          <w:tcPr>
            <w:tcW w:w="1680" w:type="dxa"/>
          </w:tcPr>
          <w:p w14:paraId="77DBD052"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D3C862"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45BB355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73C3AAD" w14:textId="77777777" w:rsidTr="00412685">
        <w:tc>
          <w:tcPr>
            <w:tcW w:w="1680" w:type="dxa"/>
          </w:tcPr>
          <w:p w14:paraId="47EB4DE9"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1434" w:type="dxa"/>
          </w:tcPr>
          <w:p w14:paraId="2918C55A"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3657E224"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w:t>
            </w:r>
            <w:proofErr w:type="gramStart"/>
            <w:r>
              <w:rPr>
                <w:rFonts w:ascii="Calibri" w:eastAsiaTheme="minorEastAsia" w:hAnsi="Calibri" w:cs="Calibri"/>
                <w:sz w:val="22"/>
                <w:lang w:eastAsia="zh-CN"/>
              </w:rPr>
              <w:t>transmissions</w:t>
            </w:r>
            <w:proofErr w:type="gramEnd"/>
            <w:r>
              <w:rPr>
                <w:rFonts w:ascii="Calibri" w:eastAsiaTheme="minorEastAsia" w:hAnsi="Calibri" w:cs="Calibri"/>
                <w:sz w:val="22"/>
                <w:lang w:eastAsia="zh-CN"/>
              </w:rPr>
              <w:t xml:space="preserve"> and the Y candidate slots are available for the aperiodic TX? </w:t>
            </w:r>
            <w:r w:rsidR="00423B7D">
              <w:rPr>
                <w:rFonts w:ascii="Calibri" w:eastAsiaTheme="minorEastAsia" w:hAnsi="Calibri" w:cs="Calibri"/>
                <w:sz w:val="22"/>
                <w:lang w:eastAsia="zh-CN"/>
              </w:rPr>
              <w:t>Or Y slots concept is not applied?</w:t>
            </w:r>
          </w:p>
          <w:p w14:paraId="648B4DC0" w14:textId="77777777" w:rsidR="00423B7D" w:rsidRDefault="00423B7D" w:rsidP="009F18E3">
            <w:pPr>
              <w:autoSpaceDE w:val="0"/>
              <w:autoSpaceDN w:val="0"/>
              <w:jc w:val="both"/>
              <w:rPr>
                <w:rFonts w:ascii="Calibri" w:eastAsiaTheme="minorEastAsia" w:hAnsi="Calibri" w:cs="Calibri"/>
                <w:sz w:val="22"/>
                <w:lang w:eastAsia="zh-CN"/>
              </w:rPr>
            </w:pPr>
          </w:p>
          <w:p w14:paraId="4F32B450" w14:textId="77777777"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56D71D4F" w14:textId="77777777" w:rsidTr="00412685">
        <w:tc>
          <w:tcPr>
            <w:tcW w:w="1680" w:type="dxa"/>
          </w:tcPr>
          <w:p w14:paraId="0CA3E1FB"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6211994"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3EDEE981"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08B0D02F"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22F5825" w14:textId="77777777" w:rsidR="006D22E5" w:rsidRPr="00EB65A7" w:rsidRDefault="006D22E5" w:rsidP="006D22E5">
            <w:pPr>
              <w:pStyle w:val="ListParagraph"/>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6D553857" w14:textId="77777777" w:rsidR="006D22E5" w:rsidRPr="00EB65A7" w:rsidRDefault="006D22E5" w:rsidP="006D22E5">
            <w:pPr>
              <w:pStyle w:val="ListParagraph"/>
              <w:numPr>
                <w:ilvl w:val="1"/>
                <w:numId w:val="48"/>
              </w:numPr>
              <w:autoSpaceDE w:val="0"/>
              <w:autoSpaceDN w:val="0"/>
              <w:spacing w:line="256" w:lineRule="auto"/>
              <w:ind w:leftChars="0"/>
              <w:jc w:val="both"/>
              <w:rPr>
                <w:rFonts w:eastAsia="Times New Roman"/>
              </w:rPr>
            </w:pPr>
            <w:r w:rsidRPr="00EB65A7">
              <w:t xml:space="preserve">Option 1: </w:t>
            </w:r>
            <w:proofErr w:type="gramStart"/>
            <w:r w:rsidRPr="00EB65A7">
              <w:t>For the purpose of</w:t>
            </w:r>
            <w:proofErr w:type="gramEnd"/>
            <w:r w:rsidRPr="00EB65A7">
              <w:t xml:space="preserve"> resource (re-)selection, the UE monitors slots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 xml:space="preserve">] and performs identification of candidate resources, in or after slot </w:t>
            </w:r>
            <w:r w:rsidRPr="00EB65A7">
              <w:rPr>
                <w:i/>
                <w:iCs/>
              </w:rPr>
              <w:t>n</w:t>
            </w:r>
            <w:r w:rsidRPr="00EB65A7">
              <w:t>+</w:t>
            </w:r>
            <w:r w:rsidRPr="00EB65A7">
              <w:rPr>
                <w:i/>
                <w:iCs/>
              </w:rPr>
              <w:t>T</w:t>
            </w:r>
            <w:r w:rsidRPr="00EB65A7">
              <w:rPr>
                <w:vertAlign w:val="subscript"/>
              </w:rPr>
              <w:t>B</w:t>
            </w:r>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795F4496"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54D956C6" w14:textId="77777777" w:rsidTr="00412685">
        <w:tc>
          <w:tcPr>
            <w:tcW w:w="1680" w:type="dxa"/>
          </w:tcPr>
          <w:p w14:paraId="158C526B"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434289DE"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6AAFEFEC"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7A942E9C" w14:textId="77777777" w:rsidR="00891643" w:rsidRDefault="00891643" w:rsidP="00891643">
            <w:pPr>
              <w:autoSpaceDE w:val="0"/>
              <w:autoSpaceDN w:val="0"/>
              <w:jc w:val="both"/>
              <w:rPr>
                <w:rFonts w:ascii="Calibri" w:eastAsia="Malgun Gothic" w:hAnsi="Calibri" w:cs="Calibri"/>
                <w:sz w:val="22"/>
                <w:lang w:eastAsia="ko-KR"/>
              </w:rPr>
            </w:pPr>
          </w:p>
          <w:p w14:paraId="21CD1CD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3F8E1680" w14:textId="77777777" w:rsidTr="00412685">
        <w:tc>
          <w:tcPr>
            <w:tcW w:w="1680" w:type="dxa"/>
          </w:tcPr>
          <w:p w14:paraId="30E2D9E0"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09CD2817"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1E87B94C"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7DC6243" w14:textId="77777777" w:rsidR="00F22094" w:rsidRDefault="00F22094" w:rsidP="00F22094">
            <w:pPr>
              <w:spacing w:after="60"/>
              <w:ind w:leftChars="-18" w:left="-36"/>
              <w:rPr>
                <w:rFonts w:asciiTheme="minorHAnsi" w:hAnsiTheme="minorHAnsi" w:cstheme="minorHAnsi"/>
                <w:color w:val="000000"/>
                <w:sz w:val="22"/>
                <w:szCs w:val="22"/>
              </w:rPr>
            </w:pPr>
          </w:p>
          <w:p w14:paraId="3CB29362"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9CCF7C9"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4AA40D"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5844BE2"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7F5FE9AD"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D94841E" w14:textId="77777777" w:rsidR="00F22094" w:rsidRPr="009F7F04" w:rsidRDefault="00F22094" w:rsidP="00F22094">
            <w:pPr>
              <w:numPr>
                <w:ilvl w:val="4"/>
                <w:numId w:val="38"/>
              </w:numPr>
              <w:spacing w:after="60"/>
              <w:ind w:leftChars="883" w:left="2126"/>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p>
          <w:p w14:paraId="659D2686"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58DBC249"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01B96209"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w:t>
            </w:r>
            <w:r w:rsidRPr="0003649F">
              <w:rPr>
                <w:rFonts w:asciiTheme="minorHAnsi" w:hAnsiTheme="minorHAnsi" w:cstheme="minorHAnsi"/>
                <w:color w:val="000000"/>
                <w:sz w:val="22"/>
                <w:szCs w:val="22"/>
                <w:lang w:val="en-US"/>
              </w:rPr>
              <w:lastRenderedPageBreak/>
              <w:t xml:space="preserve">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3FF29BE2"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5952F1D0"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5E1398B2"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30D5C03A"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133C499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0ADEE0A6"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235CF0C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076610FB" w14:textId="77777777" w:rsidTr="00412685">
        <w:tc>
          <w:tcPr>
            <w:tcW w:w="1680" w:type="dxa"/>
          </w:tcPr>
          <w:p w14:paraId="4902114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6F5DB665"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2B263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6A7311A0" w14:textId="77777777" w:rsidTr="00412685">
        <w:tc>
          <w:tcPr>
            <w:tcW w:w="1680" w:type="dxa"/>
          </w:tcPr>
          <w:p w14:paraId="71A6308B"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FA129A7" w14:textId="77777777"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34C7A789"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0FECBBC8" w14:textId="77777777" w:rsidTr="00412685">
        <w:tc>
          <w:tcPr>
            <w:tcW w:w="1680" w:type="dxa"/>
          </w:tcPr>
          <w:p w14:paraId="5B7825A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2B4A5609" w14:textId="77777777"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5DD3583B"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7DDBD63B" w14:textId="77777777" w:rsidTr="00412685">
        <w:tc>
          <w:tcPr>
            <w:tcW w:w="1680" w:type="dxa"/>
          </w:tcPr>
          <w:p w14:paraId="07ECB429"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1EC84D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055E9C0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Our preference is more in line with Approach 2, where the candidate resource set should be based on a set of Y candidate slots. We think that </w:t>
            </w:r>
            <w:proofErr w:type="gramStart"/>
            <w:r>
              <w:rPr>
                <w:rFonts w:ascii="Calibri" w:eastAsiaTheme="minorEastAsia" w:hAnsi="Calibri" w:cs="Calibri"/>
                <w:sz w:val="22"/>
                <w:lang w:eastAsia="zh-CN"/>
              </w:rPr>
              <w:t>particular rules</w:t>
            </w:r>
            <w:proofErr w:type="gramEnd"/>
            <w:r>
              <w:rPr>
                <w:rFonts w:ascii="Calibri" w:eastAsiaTheme="minorEastAsia" w:hAnsi="Calibri" w:cs="Calibri"/>
                <w:sz w:val="22"/>
                <w:lang w:eastAsia="zh-CN"/>
              </w:rPr>
              <w:t xml:space="preserve"> should be defined for whether the Y candidate slots are from the existing PBPS or newly determined.</w:t>
            </w:r>
          </w:p>
          <w:p w14:paraId="199576F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1602A0B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55C654E6" w14:textId="77777777" w:rsidTr="00412685">
        <w:tc>
          <w:tcPr>
            <w:tcW w:w="1680" w:type="dxa"/>
          </w:tcPr>
          <w:p w14:paraId="75B6822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5AC0195"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62C5B53A"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2 could contain </w:t>
            </w:r>
            <w:proofErr w:type="gramStart"/>
            <w:r>
              <w:rPr>
                <w:rFonts w:ascii="Calibri" w:eastAsiaTheme="minorEastAsia" w:hAnsi="Calibri" w:cs="Calibri"/>
                <w:sz w:val="22"/>
                <w:lang w:eastAsia="zh-CN"/>
              </w:rPr>
              <w:t>the  part</w:t>
            </w:r>
            <w:proofErr w:type="gramEnd"/>
            <w:r>
              <w:rPr>
                <w:rFonts w:ascii="Calibri" w:eastAsiaTheme="minorEastAsia" w:hAnsi="Calibri" w:cs="Calibri"/>
                <w:sz w:val="22"/>
                <w:lang w:eastAsia="zh-CN"/>
              </w:rPr>
              <w:t xml:space="preserve"> of the existing PBPS candidate slots and also new candidate slots considering resource flexibility and different PDB requirement</w:t>
            </w:r>
          </w:p>
        </w:tc>
      </w:tr>
      <w:tr w:rsidR="0048639B" w:rsidRPr="002530AB" w14:paraId="39A621FA" w14:textId="77777777" w:rsidTr="0048639B">
        <w:tc>
          <w:tcPr>
            <w:tcW w:w="1680" w:type="dxa"/>
          </w:tcPr>
          <w:p w14:paraId="34B3EBC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569CEB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772B577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4C7FB33"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w:t>
            </w:r>
            <w:r>
              <w:rPr>
                <w:rFonts w:ascii="Calibri" w:eastAsiaTheme="minorEastAsia" w:hAnsi="Calibri" w:cs="Calibri"/>
                <w:sz w:val="22"/>
                <w:lang w:eastAsia="zh-CN"/>
              </w:rPr>
              <w:lastRenderedPageBreak/>
              <w:t xml:space="preserve">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16FCB490" w14:textId="77777777" w:rsidR="0048639B" w:rsidRDefault="00C13B82" w:rsidP="001126BC">
            <w:pPr>
              <w:autoSpaceDE w:val="0"/>
              <w:autoSpaceDN w:val="0"/>
              <w:jc w:val="both"/>
              <w:rPr>
                <w:rFonts w:ascii="Calibri" w:eastAsiaTheme="minorEastAsia" w:hAnsi="Calibri" w:cs="Calibri"/>
                <w:sz w:val="22"/>
                <w:lang w:eastAsia="zh-CN"/>
              </w:rPr>
            </w:pPr>
            <w:r w:rsidRPr="00C13B82">
              <w:rPr>
                <w:rFonts w:ascii="Times New Roman" w:eastAsia="Microsoft YaHei" w:hAnsi="Times New Roman"/>
                <w:noProof/>
                <w:szCs w:val="20"/>
                <w:lang w:val="en-US"/>
              </w:rPr>
              <w:object w:dxaOrig="5985" w:dyaOrig="3180" w14:anchorId="066E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8pt;height:163pt;mso-width-percent:0;mso-height-percent:0;mso-width-percent:0;mso-height-percent:0" o:ole="">
                  <v:imagedata r:id="rId14" o:title=""/>
                </v:shape>
                <o:OLEObject Type="Embed" ProgID="Visio.Drawing.15" ShapeID="_x0000_i1025" DrawAspect="Content" ObjectID="_1695824170" r:id="rId15"/>
              </w:object>
            </w:r>
          </w:p>
          <w:p w14:paraId="77A7B467"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7C0C72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6C554236" w14:textId="77777777" w:rsidTr="0048639B">
        <w:tc>
          <w:tcPr>
            <w:tcW w:w="1680" w:type="dxa"/>
          </w:tcPr>
          <w:p w14:paraId="35724DCF"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7D1FDDC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A8D1F5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e.g.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22F86862" w14:textId="77777777" w:rsidR="001126BC" w:rsidRDefault="001126BC" w:rsidP="001126BC">
            <w:pPr>
              <w:autoSpaceDE w:val="0"/>
              <w:autoSpaceDN w:val="0"/>
              <w:jc w:val="both"/>
              <w:rPr>
                <w:rFonts w:ascii="Calibri" w:eastAsiaTheme="minorEastAsia" w:hAnsi="Calibri" w:cs="Calibri"/>
                <w:sz w:val="22"/>
                <w:lang w:eastAsia="zh-CN"/>
              </w:rPr>
            </w:pPr>
          </w:p>
          <w:p w14:paraId="2EC94348"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7A26E629" w14:textId="77777777" w:rsidR="001126BC" w:rsidRDefault="001126BC" w:rsidP="001126BC">
            <w:pPr>
              <w:autoSpaceDE w:val="0"/>
              <w:autoSpaceDN w:val="0"/>
              <w:jc w:val="both"/>
              <w:rPr>
                <w:rFonts w:ascii="Calibri" w:eastAsiaTheme="minorEastAsia" w:hAnsi="Calibri" w:cs="Calibri"/>
                <w:sz w:val="22"/>
                <w:lang w:eastAsia="zh-CN"/>
              </w:rPr>
            </w:pPr>
          </w:p>
          <w:p w14:paraId="4158BE4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0487E47D"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DEBE59F" w14:textId="77777777" w:rsidTr="0048639B">
        <w:tc>
          <w:tcPr>
            <w:tcW w:w="1680" w:type="dxa"/>
          </w:tcPr>
          <w:p w14:paraId="1DD9F14E"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D0AEF2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85F01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28581698"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aperiodic transmission – follow CPS and corresponding resource selection procedure</w:t>
            </w:r>
          </w:p>
          <w:p w14:paraId="56678B3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periodic transmission – follow PBPS+CPS and corresponding resource selection procedure</w:t>
            </w:r>
          </w:p>
          <w:p w14:paraId="5D541664" w14:textId="77777777"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21CF0C5A" w14:textId="77777777" w:rsidTr="0048639B">
        <w:tc>
          <w:tcPr>
            <w:tcW w:w="1680" w:type="dxa"/>
          </w:tcPr>
          <w:p w14:paraId="5DD50929"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50CD423C"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6D72D78E" w14:textId="77777777"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9C441A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case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29182A4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So the CPS window size restriction should be adopted to both cases (&gt;=</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1F1B4BAD"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7532E9CF"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3D40B2B8" w14:textId="77777777" w:rsidR="000B2ABA" w:rsidRPr="00277A52"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61514E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3C3157DA" w14:textId="77777777" w:rsidTr="00B04BA2">
        <w:tc>
          <w:tcPr>
            <w:tcW w:w="1680" w:type="dxa"/>
          </w:tcPr>
          <w:p w14:paraId="1F19A20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34" w:type="dxa"/>
          </w:tcPr>
          <w:p w14:paraId="356A9FE5"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5684DF7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Approach 1 with enough candidate slots (i.e. number of candidate slots is larger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Pr>
                <w:rFonts w:ascii="Calibri" w:eastAsiaTheme="minorEastAsia" w:hAnsi="Calibri" w:cs="Calibri"/>
                <w:sz w:val="22"/>
                <w:lang w:eastAsia="zh-CN"/>
              </w:rPr>
              <w:t xml:space="preserve">), but have different opinions on the case without enough candidate slots. </w:t>
            </w:r>
          </w:p>
          <w:p w14:paraId="427ED3AB" w14:textId="77777777" w:rsidR="00B04BA2" w:rsidRDefault="00B04BA2" w:rsidP="004B3BA3">
            <w:pPr>
              <w:autoSpaceDE w:val="0"/>
              <w:autoSpaceDN w:val="0"/>
              <w:jc w:val="both"/>
              <w:rPr>
                <w:rFonts w:ascii="Calibri" w:eastAsiaTheme="minorEastAsia" w:hAnsi="Calibri" w:cs="Calibri"/>
                <w:sz w:val="22"/>
                <w:lang w:eastAsia="zh-CN"/>
              </w:rPr>
            </w:pPr>
          </w:p>
          <w:p w14:paraId="168B1A5F"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717F5A6B" w14:textId="77777777" w:rsidR="00B04BA2" w:rsidRPr="00C1391A" w:rsidRDefault="00B04BA2" w:rsidP="004B3BA3">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PBPS and resource selection trigger slot, i.e.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n+T</w:t>
            </w:r>
            <w:r w:rsidRPr="00C1391A">
              <w:rPr>
                <w:rFonts w:ascii="Calibri" w:eastAsiaTheme="minorEastAsia" w:hAnsi="Calibri" w:cs="Calibri"/>
                <w:sz w:val="22"/>
                <w:vertAlign w:val="subscript"/>
                <w:lang w:eastAsia="zh-CN"/>
              </w:rPr>
              <w:t xml:space="preserve">A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3DBCA5A5" w14:textId="77777777" w:rsidR="00B04BA2" w:rsidRPr="00C1391A" w:rsidRDefault="00B04BA2" w:rsidP="004B3BA3">
            <w:pPr>
              <w:autoSpaceDE w:val="0"/>
              <w:autoSpaceDN w:val="0"/>
              <w:jc w:val="both"/>
              <w:rPr>
                <w:rFonts w:ascii="Calibri" w:eastAsiaTheme="minorEastAsia" w:hAnsi="Calibri" w:cs="Calibri"/>
                <w:sz w:val="22"/>
                <w:lang w:val="en-US" w:eastAsia="zh-CN"/>
              </w:rPr>
            </w:pPr>
          </w:p>
          <w:p w14:paraId="092B7EA4" w14:textId="77777777" w:rsidR="00B04BA2" w:rsidRPr="00C1391A" w:rsidRDefault="00B04BA2" w:rsidP="004B3BA3">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t xml:space="preserve">When </w:t>
            </w:r>
            <w:r w:rsidRPr="00C1391A">
              <w:rPr>
                <w:rFonts w:asciiTheme="minorHAnsi" w:hAnsiTheme="minorHAnsi" w:cstheme="minorHAnsi"/>
                <w:sz w:val="22"/>
                <w:szCs w:val="22"/>
                <w:lang w:val="en-US"/>
              </w:rPr>
              <w:t xml:space="preserve">there are less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sidRPr="00C1391A">
              <w:rPr>
                <w:rFonts w:asciiTheme="minorHAnsi" w:hAnsiTheme="minorHAnsi" w:cstheme="minorHAnsi"/>
                <w:sz w:val="22"/>
                <w:szCs w:val="22"/>
                <w:lang w:val="en-US"/>
              </w:rPr>
              <w:t xml:space="preserve"> slots in the RSW, we view this case as exceptional case, i.e. a UE cannot obtain sufficient results to be available to use partial sensing scheme in this resource pool. A simpler solution for exceptional case, is reuse legacy operation in both Rel-14/16 where random selection in exceptional resource pool is performed. </w:t>
            </w:r>
          </w:p>
          <w:p w14:paraId="64A608EE"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0B18ADF"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To accelerate the discussion, we suggest to put the case of </w:t>
            </w:r>
            <w:r w:rsidRPr="00D45A3A">
              <w:rPr>
                <w:rFonts w:asciiTheme="minorHAnsi" w:hAnsiTheme="minorHAnsi" w:cstheme="minorHAnsi"/>
                <w:color w:val="000000"/>
                <w:sz w:val="22"/>
                <w:szCs w:val="22"/>
                <w:lang w:val="en-US"/>
              </w:rPr>
              <w:t xml:space="preserve">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462962E1"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CC331B9"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So we suggest to have following changes on proposal:</w:t>
            </w:r>
          </w:p>
          <w:p w14:paraId="275753D6"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C37F31C" w14:textId="77777777" w:rsidR="00B04BA2" w:rsidRDefault="00B04BA2" w:rsidP="004B3BA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6976661E" w14:textId="77777777" w:rsidR="00B04BA2" w:rsidRPr="00B30783" w:rsidRDefault="00B04BA2" w:rsidP="004B3BA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7E386AC8" w14:textId="77777777" w:rsidR="00B04BA2" w:rsidRPr="00E5370E" w:rsidRDefault="00B04BA2" w:rsidP="004B3BA3">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lastRenderedPageBreak/>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55656B59"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ED4165E"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196AD03E"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1C3A7ED"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A0DFAED" w14:textId="77777777" w:rsidR="00B04BA2" w:rsidRPr="009F7F04" w:rsidRDefault="00B04BA2" w:rsidP="004B3BA3">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strike/>
                  <w:color w:val="00B050"/>
                  <w:sz w:val="22"/>
                  <w:szCs w:val="22"/>
                  <w:lang w:val="de-DE"/>
                </w:rPr>
                <m:t>max⁡</m:t>
              </m:r>
              <m:r>
                <w:rPr>
                  <w:rFonts w:ascii="Cambria Math" w:hAnsi="Cambria Math" w:cstheme="minorHAnsi"/>
                  <w:strike/>
                  <w:color w:val="00B050"/>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strike/>
                  <w:color w:val="00B050"/>
                  <w:sz w:val="22"/>
                  <w:szCs w:val="22"/>
                  <w:lang w:eastAsia="zh-CN"/>
                </w:rPr>
                <m:t>, n+1)</m:t>
              </m:r>
            </m:oMath>
          </w:p>
          <w:p w14:paraId="4560290B"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151367C3" w14:textId="77777777" w:rsidR="00B04BA2" w:rsidRPr="00D45A3A" w:rsidRDefault="00B04BA2" w:rsidP="004B3BA3">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2480525F"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69E4D8A2" w14:textId="77777777" w:rsidR="00B04BA2" w:rsidRPr="00C1391A" w:rsidRDefault="00B04BA2" w:rsidP="004B3BA3">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0B579BB1" w14:textId="77777777" w:rsidR="00B04BA2" w:rsidRPr="00C1391A" w:rsidRDefault="00B04BA2" w:rsidP="004B3BA3">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is a (pre-)configured minimum number of slots for CPS monitoring window based on based on priority, latency or measured CBR.</w:t>
            </w:r>
          </w:p>
          <w:p w14:paraId="3AFC8ACD"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0565A87A"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27FD072B"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108D4F6"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ADEC12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 of all, a new set of Y slots is not quite helpful neither needed, given that the sensing occasion corresponding to the new candidate slots may locate before slot n and has passed. A new set of Y does not provide new available candidate resources indeed. </w:t>
            </w:r>
          </w:p>
          <w:p w14:paraId="0EA3C7B6" w14:textId="77777777" w:rsidR="00B04BA2" w:rsidRDefault="00B04BA2" w:rsidP="004B3BA3">
            <w:pPr>
              <w:autoSpaceDE w:val="0"/>
              <w:autoSpaceDN w:val="0"/>
              <w:jc w:val="both"/>
              <w:rPr>
                <w:rFonts w:ascii="Calibri" w:eastAsiaTheme="minorEastAsia" w:hAnsi="Calibri" w:cs="Calibri"/>
                <w:sz w:val="22"/>
                <w:lang w:eastAsia="zh-CN"/>
              </w:rPr>
            </w:pPr>
          </w:p>
        </w:tc>
      </w:tr>
      <w:tr w:rsidR="00EE43DC" w:rsidRPr="002530AB" w14:paraId="5D9EAC9F" w14:textId="77777777" w:rsidTr="004B3BA3">
        <w:tc>
          <w:tcPr>
            <w:tcW w:w="1680" w:type="dxa"/>
          </w:tcPr>
          <w:p w14:paraId="4C040BA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523FEE1E"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9ED6A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59DA22B" w14:textId="77777777" w:rsidTr="00B04BA2">
        <w:tc>
          <w:tcPr>
            <w:tcW w:w="1680" w:type="dxa"/>
          </w:tcPr>
          <w:p w14:paraId="2B5140AE"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672B22C8"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7CE24F1C"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we should have a procedure where the selection window is selected in order to maximize the number of candidate slots which are intersecting with the set Y.</w:t>
            </w:r>
          </w:p>
          <w:p w14:paraId="1101DA10" w14:textId="77777777" w:rsidR="001B27E4" w:rsidRDefault="001B27E4" w:rsidP="001B27E4">
            <w:pPr>
              <w:autoSpaceDE w:val="0"/>
              <w:autoSpaceDN w:val="0"/>
              <w:jc w:val="both"/>
              <w:rPr>
                <w:rFonts w:ascii="Calibri" w:eastAsiaTheme="minorEastAsia" w:hAnsi="Calibri" w:cs="Calibri"/>
                <w:sz w:val="22"/>
                <w:lang w:eastAsia="zh-CN"/>
              </w:rPr>
            </w:pPr>
          </w:p>
          <w:p w14:paraId="0F175914"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0DC10FC3" w14:textId="77777777" w:rsidR="001B27E4" w:rsidRDefault="001B27E4" w:rsidP="001B27E4">
            <w:pPr>
              <w:autoSpaceDE w:val="0"/>
              <w:autoSpaceDN w:val="0"/>
              <w:jc w:val="both"/>
              <w:rPr>
                <w:rFonts w:asciiTheme="minorHAnsi" w:hAnsiTheme="minorHAnsi" w:cstheme="minorHAnsi"/>
                <w:color w:val="000000"/>
                <w:sz w:val="22"/>
                <w:szCs w:val="22"/>
              </w:rPr>
            </w:pPr>
          </w:p>
          <w:p w14:paraId="428667DC"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window depending on Y. </w:t>
            </w:r>
          </w:p>
          <w:p w14:paraId="394B295B" w14:textId="77777777" w:rsidR="001B27E4" w:rsidRDefault="001B27E4" w:rsidP="001B27E4">
            <w:pPr>
              <w:autoSpaceDE w:val="0"/>
              <w:autoSpaceDN w:val="0"/>
              <w:jc w:val="both"/>
              <w:rPr>
                <w:rFonts w:asciiTheme="minorHAnsi" w:hAnsiTheme="minorHAnsi" w:cstheme="minorHAnsi"/>
                <w:color w:val="000000"/>
                <w:sz w:val="22"/>
                <w:szCs w:val="22"/>
              </w:rPr>
            </w:pPr>
          </w:p>
          <w:p w14:paraId="137E58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7103174B"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EA19EE5"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9597A67" w14:textId="77777777" w:rsidR="001B27E4" w:rsidRDefault="001B27E4" w:rsidP="001B27E4">
            <w:pPr>
              <w:autoSpaceDE w:val="0"/>
              <w:autoSpaceDN w:val="0"/>
              <w:jc w:val="both"/>
              <w:rPr>
                <w:rFonts w:ascii="Calibri" w:eastAsiaTheme="minorEastAsia" w:hAnsi="Calibri" w:cs="Calibri"/>
                <w:sz w:val="22"/>
                <w:lang w:eastAsia="zh-CN"/>
              </w:rPr>
            </w:pPr>
          </w:p>
          <w:p w14:paraId="38B998A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previous comments, we propose to include the following approach:</w:t>
            </w:r>
          </w:p>
          <w:p w14:paraId="4321692D"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73CCB385"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F0FDCCC" w14:textId="77777777"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t>Approach 3:</w:t>
            </w:r>
          </w:p>
          <w:p w14:paraId="6E962BBD"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1218E341" w14:textId="7777777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are selected to fulfil the threshold X from</w:t>
            </w:r>
            <w:r w:rsidRPr="00D45A3A">
              <w:rPr>
                <w:rFonts w:asciiTheme="minorHAnsi" w:hAnsiTheme="minorHAnsi" w:cstheme="minorHAnsi"/>
                <w:color w:val="000000"/>
                <w:sz w:val="22"/>
                <w:szCs w:val="22"/>
                <w:lang w:val="en-US"/>
              </w:rPr>
              <w:t xml:space="preserve"> the set of candidate resources in the remaining RSW </w:t>
            </w:r>
          </w:p>
          <w:p w14:paraId="5FD2F62D"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3B3AF3B7"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5FA48560" w14:textId="77777777" w:rsidR="001B27E4" w:rsidRDefault="001B27E4" w:rsidP="001B27E4">
            <w:pPr>
              <w:autoSpaceDE w:val="0"/>
              <w:autoSpaceDN w:val="0"/>
              <w:jc w:val="both"/>
              <w:rPr>
                <w:rFonts w:ascii="Calibri" w:eastAsiaTheme="minorEastAsia" w:hAnsi="Calibri" w:cs="Calibri"/>
                <w:sz w:val="22"/>
                <w:lang w:eastAsia="zh-CN"/>
              </w:rPr>
            </w:pPr>
          </w:p>
        </w:tc>
      </w:tr>
      <w:tr w:rsidR="004B3BA3" w14:paraId="25DF4DD7" w14:textId="77777777" w:rsidTr="00B04BA2">
        <w:tc>
          <w:tcPr>
            <w:tcW w:w="1680" w:type="dxa"/>
          </w:tcPr>
          <w:p w14:paraId="4B6333D9"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7C8D8B6" w14:textId="77777777" w:rsidR="004B3BA3" w:rsidRDefault="004B3BA3"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17" w:type="dxa"/>
          </w:tcPr>
          <w:p w14:paraId="2F2E7F8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the same concerns as DCM for Approach 1. We feel that Approach 2 is simpler and Alt 2 provides flexibility with power saving.</w:t>
            </w:r>
          </w:p>
        </w:tc>
      </w:tr>
      <w:tr w:rsidR="007709AF" w14:paraId="34B4119A" w14:textId="77777777" w:rsidTr="00B04BA2">
        <w:tc>
          <w:tcPr>
            <w:tcW w:w="1680" w:type="dxa"/>
          </w:tcPr>
          <w:p w14:paraId="02B9E4E3"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308E7949" w14:textId="77777777" w:rsidR="007709AF" w:rsidRDefault="007709AF" w:rsidP="007709A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See comment</w:t>
            </w:r>
          </w:p>
        </w:tc>
        <w:tc>
          <w:tcPr>
            <w:tcW w:w="6517" w:type="dxa"/>
          </w:tcPr>
          <w:p w14:paraId="64CFAE6D"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first part of Approach 1 when there are sufficient candidate slots only. </w:t>
            </w:r>
          </w:p>
          <w:p w14:paraId="0E637254" w14:textId="77777777" w:rsidR="007709AF" w:rsidRDefault="007709AF" w:rsidP="007709AF">
            <w:pPr>
              <w:autoSpaceDE w:val="0"/>
              <w:autoSpaceDN w:val="0"/>
              <w:jc w:val="both"/>
              <w:rPr>
                <w:rFonts w:ascii="Calibri" w:eastAsiaTheme="minorEastAsia" w:hAnsi="Calibri" w:cs="Calibri"/>
                <w:sz w:val="22"/>
                <w:lang w:eastAsia="zh-CN"/>
              </w:rPr>
            </w:pPr>
          </w:p>
          <w:p w14:paraId="1825B51E"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Essentially, in our view UE implementation can try to align its n trigger timing for the aperiodic traffic based on its other periodic traffic pattern. This should be valid as long as the aperiodic traffic has sufficient PDB for such alignment. When the aperiodic traffi</w:t>
            </w:r>
            <w:r w:rsidR="00F263DD">
              <w:rPr>
                <w:rFonts w:ascii="Calibri" w:eastAsiaTheme="minorEastAsia" w:hAnsi="Calibri" w:cs="Calibri"/>
                <w:sz w:val="22"/>
                <w:lang w:eastAsia="zh-CN"/>
              </w:rPr>
              <w:t xml:space="preserve">c’s </w:t>
            </w:r>
            <w:r>
              <w:rPr>
                <w:rFonts w:ascii="Calibri" w:eastAsiaTheme="minorEastAsia" w:hAnsi="Calibri" w:cs="Calibri"/>
                <w:sz w:val="22"/>
                <w:lang w:eastAsia="zh-CN"/>
              </w:rPr>
              <w:t xml:space="preserve">RSW is aligned with the Y candidate slots of another periodic traffic, UE will be able to find sufficient candidate slots, as  described in the first part of Approach 1. So, the second part of Approach 1 where UE is unable to find candidate slots seems unlikely to happen. </w:t>
            </w:r>
          </w:p>
          <w:p w14:paraId="79A20701" w14:textId="77777777" w:rsidR="007709AF" w:rsidRDefault="007709AF" w:rsidP="007709AF">
            <w:pPr>
              <w:autoSpaceDE w:val="0"/>
              <w:autoSpaceDN w:val="0"/>
              <w:jc w:val="both"/>
              <w:rPr>
                <w:rFonts w:ascii="Calibri" w:eastAsiaTheme="minorEastAsia" w:hAnsi="Calibri" w:cs="Calibri"/>
                <w:sz w:val="22"/>
                <w:lang w:eastAsia="zh-CN"/>
              </w:rPr>
            </w:pPr>
          </w:p>
          <w:p w14:paraId="57F399AA"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Approach 2, we have concerns about not properly detecting some of the periodic reservations in the pool when UE is not expected to align Y candidate slots from its periodic-based sensing with the RSW based on aperiodic traffic’s resource selection trigger. </w:t>
            </w:r>
          </w:p>
          <w:p w14:paraId="375AE29A" w14:textId="77777777" w:rsidR="007709AF" w:rsidRDefault="007709AF" w:rsidP="007709AF">
            <w:pPr>
              <w:autoSpaceDE w:val="0"/>
              <w:autoSpaceDN w:val="0"/>
              <w:jc w:val="both"/>
              <w:rPr>
                <w:rFonts w:ascii="Calibri" w:eastAsiaTheme="minorEastAsia" w:hAnsi="Calibri" w:cs="Calibri"/>
                <w:sz w:val="22"/>
                <w:lang w:eastAsia="zh-CN"/>
              </w:rPr>
            </w:pPr>
          </w:p>
        </w:tc>
      </w:tr>
      <w:tr w:rsidR="000E53C8" w14:paraId="305EBE23" w14:textId="77777777" w:rsidTr="00B04BA2">
        <w:tc>
          <w:tcPr>
            <w:tcW w:w="1680" w:type="dxa"/>
          </w:tcPr>
          <w:p w14:paraId="7B140ABF"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Lenovo&amp;MotM</w:t>
            </w:r>
          </w:p>
        </w:tc>
        <w:tc>
          <w:tcPr>
            <w:tcW w:w="1434" w:type="dxa"/>
          </w:tcPr>
          <w:p w14:paraId="4AED3E5E" w14:textId="77777777" w:rsidR="000E53C8" w:rsidRDefault="000E53C8" w:rsidP="000E53C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A7E7518"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B7CD328" w14:textId="77777777" w:rsidTr="00B04BA2">
        <w:tc>
          <w:tcPr>
            <w:tcW w:w="1680" w:type="dxa"/>
          </w:tcPr>
          <w:p w14:paraId="3DB102D5"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4AC66F1C"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 with comments</w:t>
            </w:r>
          </w:p>
        </w:tc>
        <w:tc>
          <w:tcPr>
            <w:tcW w:w="6517" w:type="dxa"/>
          </w:tcPr>
          <w:p w14:paraId="39A154D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could ensure the initial candidate slots are more reliable to start with, since periodic reservations are counted. </w:t>
            </w:r>
          </w:p>
          <w:p w14:paraId="7D3FD959" w14:textId="77777777" w:rsidR="00A714AD" w:rsidRDefault="00A714AD" w:rsidP="00A714AD">
            <w:pPr>
              <w:autoSpaceDE w:val="0"/>
              <w:autoSpaceDN w:val="0"/>
              <w:jc w:val="both"/>
              <w:rPr>
                <w:rFonts w:ascii="Calibri" w:eastAsiaTheme="minorEastAsia" w:hAnsi="Calibri" w:cs="Calibri"/>
                <w:sz w:val="22"/>
                <w:lang w:eastAsia="zh-CN"/>
              </w:rPr>
            </w:pPr>
          </w:p>
          <w:p w14:paraId="15821C1A"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case of “when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Approach 1, we prefer to keep it FFS. In our view, the handling of this case could be similar to Approach 2. </w:t>
            </w:r>
          </w:p>
        </w:tc>
      </w:tr>
      <w:tr w:rsidR="00235438" w14:paraId="034BDF7C" w14:textId="77777777" w:rsidTr="00B04BA2">
        <w:tc>
          <w:tcPr>
            <w:tcW w:w="1680" w:type="dxa"/>
          </w:tcPr>
          <w:p w14:paraId="3EBD8AD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0883FD67"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4A9CFABC"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alternative solve the issue ( alt1 has) that no enough available resource exists for CPS</w:t>
            </w:r>
          </w:p>
        </w:tc>
      </w:tr>
      <w:tr w:rsidR="00B17AAA" w14:paraId="623E2E05" w14:textId="77777777" w:rsidTr="00B04BA2">
        <w:tc>
          <w:tcPr>
            <w:tcW w:w="1680" w:type="dxa"/>
          </w:tcPr>
          <w:p w14:paraId="10C93BB7"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1304A0A5"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w:t>
            </w:r>
          </w:p>
          <w:p w14:paraId="33939729" w14:textId="77777777" w:rsidR="00B17AAA" w:rsidRDefault="00B17AAA" w:rsidP="00B17AA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(Alt. 1 or 2)</w:t>
            </w:r>
          </w:p>
        </w:tc>
        <w:tc>
          <w:tcPr>
            <w:tcW w:w="6517" w:type="dxa"/>
          </w:tcPr>
          <w:p w14:paraId="401AC2BB" w14:textId="77777777" w:rsidR="00B17AAA" w:rsidRDefault="00B17AAA" w:rsidP="00B17AAA">
            <w:pPr>
              <w:autoSpaceDE w:val="0"/>
              <w:autoSpaceDN w:val="0"/>
              <w:jc w:val="both"/>
              <w:rPr>
                <w:rFonts w:ascii="Calibri" w:eastAsiaTheme="minorEastAsia" w:hAnsi="Calibri" w:cs="Calibri"/>
                <w:color w:val="000000" w:themeColor="text1"/>
                <w:sz w:val="22"/>
                <w:lang w:eastAsia="en-GB"/>
              </w:rPr>
            </w:pPr>
            <w:r>
              <w:rPr>
                <w:rFonts w:ascii="Calibri" w:eastAsiaTheme="minorEastAsia" w:hAnsi="Calibri" w:cs="Calibri"/>
                <w:sz w:val="22"/>
                <w:lang w:eastAsia="zh-CN"/>
              </w:rPr>
              <w:t xml:space="preserve">Our understanding is the new Y candidate slots is up to UE to select and for the newly selected Y candidate slots, the UE perform PBPS from slot n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Calibri" w:eastAsiaTheme="minorEastAsia" w:hAnsi="Calibri" w:cs="Calibri"/>
                <w:color w:val="000000" w:themeColor="text1"/>
                <w:sz w:val="22"/>
                <w:lang w:eastAsia="en-GB"/>
              </w:rPr>
              <w:t xml:space="preserve">. However, the UE is not expected to have PBPS sensing for the set of Y candidate slots before slot n since the set of Y candidate predetermined for other TB may not fall within the RSW of the current TB. </w:t>
            </w:r>
          </w:p>
          <w:p w14:paraId="5DAD5AA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the above understanding is correct, we support Approach 2. </w:t>
            </w: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support either Alt. 1 or 2 since each alternative can have pros and cons. Alt. 1 allows the UE to reduce the CPS window if the set of Y candidate slots is close to slot n. Alt. 2 guarantees the minimum CPS sensing window, which may help reduce collision with aperiodic reservations.</w:t>
            </w:r>
          </w:p>
          <w:p w14:paraId="5E7C510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 is not clear to us. We suggest removing Alt. 3.</w:t>
            </w:r>
          </w:p>
        </w:tc>
      </w:tr>
      <w:tr w:rsidR="001F4649" w14:paraId="252EAC79" w14:textId="77777777" w:rsidTr="00B04BA2">
        <w:tc>
          <w:tcPr>
            <w:tcW w:w="1680" w:type="dxa"/>
          </w:tcPr>
          <w:p w14:paraId="06786EE8"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55435BC6"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14249C31"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allows the UE to prioritize candidate slots with PBPS results while leaving it possible to still transmit an aperiodic transmission when the selection window happens to be between two periods of Y and doesn’t contain any, or too few, slots with PBPS results. This is preferrable to dropping the packet transmission or sensing all the time. There is minor clarification to the text:</w:t>
            </w:r>
          </w:p>
          <w:p w14:paraId="5B88AE6F" w14:textId="77777777" w:rsidR="001F4649" w:rsidRPr="00E5370E" w:rsidRDefault="001F4649" w:rsidP="001F4649">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598BFBA"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0000F85"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D60500F" w14:textId="77777777" w:rsidR="001F4649" w:rsidRPr="00D45A3A" w:rsidRDefault="001F4649" w:rsidP="001F4649">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 xml:space="preserve">single-slot candidates in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w:t>
            </w:r>
            <w:r w:rsidRPr="00D45A3A">
              <w:rPr>
                <w:rFonts w:asciiTheme="minorHAnsi" w:hAnsiTheme="minorHAnsi" w:cstheme="minorHAnsi"/>
                <w:color w:val="000000"/>
                <w:sz w:val="22"/>
                <w:szCs w:val="22"/>
                <w:lang w:val="en-US"/>
              </w:rPr>
              <w:lastRenderedPageBreak/>
              <w:t xml:space="preserve">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w:t>
            </w:r>
            <w:r w:rsidRPr="008D0982">
              <w:rPr>
                <w:rFonts w:asciiTheme="minorHAnsi" w:hAnsiTheme="minorHAnsi" w:cstheme="minorHAnsi"/>
                <w:color w:val="FF0000"/>
                <w:sz w:val="22"/>
                <w:szCs w:val="22"/>
                <w:lang w:val="en-US"/>
              </w:rPr>
              <w:t>in Step 4)</w:t>
            </w:r>
          </w:p>
          <w:p w14:paraId="02EC3B46" w14:textId="77777777" w:rsidR="001F4649" w:rsidRDefault="001F4649" w:rsidP="001F4649">
            <w:pPr>
              <w:autoSpaceDE w:val="0"/>
              <w:autoSpaceDN w:val="0"/>
              <w:jc w:val="both"/>
              <w:rPr>
                <w:rFonts w:ascii="Calibri" w:eastAsiaTheme="minorEastAsia" w:hAnsi="Calibri" w:cs="Calibri"/>
                <w:sz w:val="22"/>
                <w:lang w:eastAsia="zh-CN"/>
              </w:rPr>
            </w:pPr>
          </w:p>
          <w:p w14:paraId="3BAAAE84" w14:textId="77777777" w:rsidR="001F4649" w:rsidRDefault="001F4649" w:rsidP="001F4649">
            <w:pPr>
              <w:autoSpaceDE w:val="0"/>
              <w:autoSpaceDN w:val="0"/>
              <w:jc w:val="both"/>
              <w:rPr>
                <w:rFonts w:ascii="Calibri" w:eastAsiaTheme="minorEastAsia" w:hAnsi="Calibri" w:cs="Calibri"/>
                <w:sz w:val="22"/>
                <w:lang w:eastAsia="zh-CN"/>
              </w:rPr>
            </w:pPr>
          </w:p>
          <w:p w14:paraId="1DF5DFBD"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We also support the details of when there are fewer than Ymin slots in the RSW as they allow the UE to reusing existing sensing results and avoid delaying the packet by restarting sensing for M slots when not needed.</w:t>
            </w:r>
          </w:p>
          <w:p w14:paraId="7C9521B6" w14:textId="77777777" w:rsidR="001F4649" w:rsidRDefault="001F4649" w:rsidP="001F4649">
            <w:pPr>
              <w:spacing w:after="60"/>
              <w:rPr>
                <w:rFonts w:ascii="Calibri" w:eastAsiaTheme="minorEastAsia" w:hAnsi="Calibri" w:cs="Calibri"/>
                <w:sz w:val="22"/>
                <w:lang w:eastAsia="zh-CN"/>
              </w:rPr>
            </w:pPr>
          </w:p>
          <w:p w14:paraId="003B2AF9"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8EC3CA3" w14:textId="77777777" w:rsidR="001F4649" w:rsidRDefault="001F4649" w:rsidP="001F4649">
            <w:pPr>
              <w:spacing w:after="60"/>
              <w:rPr>
                <w:rFonts w:ascii="Calibri" w:eastAsiaTheme="minorEastAsia" w:hAnsi="Calibri" w:cs="Calibri"/>
                <w:sz w:val="22"/>
                <w:lang w:eastAsia="zh-CN"/>
              </w:rPr>
            </w:pPr>
          </w:p>
          <w:p w14:paraId="19DF4389"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we’d also be ok with discussing this proposal after the CPS only case (Proposal 2-3) is finalized.</w:t>
            </w:r>
          </w:p>
        </w:tc>
      </w:tr>
      <w:tr w:rsidR="00467396" w14:paraId="3536B300" w14:textId="77777777" w:rsidTr="00B04BA2">
        <w:tc>
          <w:tcPr>
            <w:tcW w:w="1680" w:type="dxa"/>
          </w:tcPr>
          <w:p w14:paraId="0A9B5F4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1434" w:type="dxa"/>
          </w:tcPr>
          <w:p w14:paraId="05A3A913"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517" w:type="dxa"/>
          </w:tcPr>
          <w:p w14:paraId="7299F5C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 new Y candidate slots. Since the location of Y slots is not deterministic, given the dynamic nature of aperiodic traffic we prefer to configure CPS independently (following CPS only case) and use PBPS sensing results whenever available in the RSW.</w:t>
            </w:r>
          </w:p>
          <w:p w14:paraId="17778048" w14:textId="77777777" w:rsidR="00467396" w:rsidRDefault="00467396" w:rsidP="00467396">
            <w:pPr>
              <w:autoSpaceDE w:val="0"/>
              <w:autoSpaceDN w:val="0"/>
              <w:jc w:val="both"/>
              <w:rPr>
                <w:rFonts w:ascii="Calibri" w:eastAsiaTheme="minorEastAsia" w:hAnsi="Calibri" w:cs="Calibri"/>
                <w:sz w:val="22"/>
                <w:lang w:eastAsia="zh-CN"/>
              </w:rPr>
            </w:pPr>
          </w:p>
          <w:p w14:paraId="5E8116A8"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proposed update of Approach 1 is</w:t>
            </w:r>
          </w:p>
          <w:p w14:paraId="194F1655" w14:textId="77777777" w:rsidR="00467396" w:rsidRDefault="00467396" w:rsidP="00467396">
            <w:pPr>
              <w:autoSpaceDE w:val="0"/>
              <w:autoSpaceDN w:val="0"/>
              <w:jc w:val="both"/>
              <w:rPr>
                <w:rFonts w:ascii="Calibri" w:eastAsiaTheme="minorEastAsia" w:hAnsi="Calibri" w:cs="Calibri"/>
                <w:sz w:val="22"/>
                <w:lang w:eastAsia="zh-CN"/>
              </w:rPr>
            </w:pPr>
          </w:p>
          <w:p w14:paraId="0A18728E" w14:textId="77777777" w:rsidR="00467396" w:rsidRPr="00E5370E" w:rsidRDefault="00467396" w:rsidP="00467396">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Pr="002677D1">
              <w:rPr>
                <w:rFonts w:asciiTheme="minorHAnsi" w:hAnsiTheme="minorHAnsi" w:cstheme="minorHAnsi"/>
                <w:strike/>
                <w:color w:val="FF0000"/>
                <w:sz w:val="22"/>
                <w:szCs w:val="22"/>
                <w:lang w:val="en-US"/>
              </w:rPr>
              <w:t>Based on a minimum number of Y candidate slots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w:t>
            </w:r>
          </w:p>
          <w:p w14:paraId="66EF637C" w14:textId="77777777" w:rsidR="00467396" w:rsidRPr="00E5370E" w:rsidRDefault="00467396" w:rsidP="00467396">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C88B34"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at least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of a set of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strike/>
                <w:color w:val="FF0000"/>
                <w:sz w:val="22"/>
                <w:szCs w:val="22"/>
                <w:lang w:val="en-US"/>
              </w:rPr>
              <w:t xml:space="preserve"> candidate slots from a PBPS located within the RSW</w:t>
            </w:r>
          </w:p>
          <w:p w14:paraId="109106BC"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Candidate resource set (</w:t>
            </w:r>
            <w:r w:rsidRPr="002677D1">
              <w:rPr>
                <w:rFonts w:asciiTheme="minorHAnsi" w:hAnsiTheme="minorHAnsi" w:cstheme="minorHAnsi"/>
                <w:i/>
                <w:iCs/>
                <w:strike/>
                <w:color w:val="FF0000"/>
                <w:sz w:val="22"/>
                <w:szCs w:val="22"/>
                <w:lang w:val="en-US"/>
              </w:rPr>
              <w:t>S</w:t>
            </w:r>
            <w:r w:rsidRPr="002677D1">
              <w:rPr>
                <w:rFonts w:asciiTheme="minorHAnsi" w:hAnsiTheme="minorHAnsi" w:cstheme="minorHAnsi"/>
                <w:i/>
                <w:iCs/>
                <w:strike/>
                <w:color w:val="FF0000"/>
                <w:sz w:val="22"/>
                <w:szCs w:val="22"/>
                <w:vertAlign w:val="subscript"/>
                <w:lang w:val="en-US"/>
              </w:rPr>
              <w:t>A</w:t>
            </w:r>
            <w:r w:rsidRPr="002677D1">
              <w:rPr>
                <w:rFonts w:asciiTheme="minorHAnsi" w:hAnsiTheme="minorHAnsi" w:cstheme="minorHAnsi"/>
                <w:strike/>
                <w:color w:val="FF0000"/>
                <w:sz w:val="22"/>
                <w:szCs w:val="22"/>
                <w:lang w:val="en-US"/>
              </w:rPr>
              <w:t>) is initialized to all the slots of the set of Y candidate slots that are located within the RSW</w:t>
            </w:r>
          </w:p>
          <w:p w14:paraId="26BC20A8"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CPS monitoring window:</w:t>
            </w:r>
          </w:p>
          <w:p w14:paraId="1A3D9604" w14:textId="77777777" w:rsidR="00467396" w:rsidRPr="00486312" w:rsidRDefault="00467396" w:rsidP="00467396">
            <w:pPr>
              <w:numPr>
                <w:ilvl w:val="4"/>
                <w:numId w:val="38"/>
              </w:numPr>
              <w:spacing w:after="60"/>
              <w:rPr>
                <w:rFonts w:asciiTheme="minorHAnsi" w:hAnsiTheme="minorHAnsi" w:cstheme="minorHAnsi"/>
                <w:strike/>
                <w:color w:val="FF0000"/>
                <w:sz w:val="22"/>
                <w:szCs w:val="22"/>
                <w:lang w:val="fr-FR"/>
              </w:rPr>
            </w:pPr>
            <w:r w:rsidRPr="00486312">
              <w:rPr>
                <w:rFonts w:asciiTheme="minorHAnsi" w:hAnsiTheme="minorHAnsi" w:cstheme="minorHAnsi"/>
                <w:i/>
                <w:iCs/>
                <w:strike/>
                <w:color w:val="FF0000"/>
                <w:sz w:val="22"/>
                <w:szCs w:val="22"/>
                <w:lang w:val="fr-FR"/>
              </w:rPr>
              <w:t>n</w:t>
            </w:r>
            <w:r w:rsidRPr="00486312">
              <w:rPr>
                <w:rFonts w:asciiTheme="minorHAnsi" w:hAnsiTheme="minorHAnsi" w:cstheme="minorHAnsi"/>
                <w:strike/>
                <w:color w:val="FF0000"/>
                <w:sz w:val="22"/>
                <w:szCs w:val="22"/>
                <w:lang w:val="fr-FR"/>
              </w:rPr>
              <w:t>+</w:t>
            </w:r>
            <w:r w:rsidRPr="00486312">
              <w:rPr>
                <w:rFonts w:asciiTheme="minorHAnsi" w:hAnsiTheme="minorHAnsi" w:cstheme="minorHAnsi"/>
                <w:i/>
                <w:iCs/>
                <w:strike/>
                <w:color w:val="FF0000"/>
                <w:sz w:val="22"/>
                <w:szCs w:val="22"/>
                <w:lang w:val="fr-FR"/>
              </w:rPr>
              <w:t>T</w:t>
            </w:r>
            <w:r w:rsidRPr="00486312">
              <w:rPr>
                <w:rFonts w:asciiTheme="minorHAnsi" w:hAnsiTheme="minorHAnsi" w:cstheme="minorHAnsi"/>
                <w:strike/>
                <w:color w:val="FF0000"/>
                <w:sz w:val="22"/>
                <w:szCs w:val="22"/>
                <w:vertAlign w:val="subscript"/>
                <w:lang w:val="fr-FR"/>
              </w:rPr>
              <w:t>A</w:t>
            </w:r>
            <w:r w:rsidRPr="00486312">
              <w:rPr>
                <w:rFonts w:asciiTheme="minorHAnsi" w:hAnsiTheme="minorHAnsi" w:cstheme="minorHAnsi"/>
                <w:strike/>
                <w:color w:val="FF0000"/>
                <w:sz w:val="22"/>
                <w:szCs w:val="22"/>
                <w:lang w:val="fr-FR"/>
              </w:rPr>
              <w:t xml:space="preserve"> = </w:t>
            </w:r>
            <m:oMath>
              <m:r>
                <m:rPr>
                  <m:sty m:val="p"/>
                </m:rPr>
                <w:rPr>
                  <w:rFonts w:ascii="Cambria Math" w:hAnsi="Cambria Math" w:cstheme="minorHAnsi"/>
                  <w:strike/>
                  <w:color w:val="FF0000"/>
                  <w:sz w:val="22"/>
                  <w:szCs w:val="22"/>
                  <w:lang w:val="fr-FR"/>
                </w:rPr>
                <m:t>max⁡</m:t>
              </m:r>
              <m:r>
                <w:rPr>
                  <w:rFonts w:ascii="Cambria Math" w:hAnsi="Cambria Math" w:cstheme="minorHAnsi"/>
                  <w:strike/>
                  <w:color w:val="FF0000"/>
                  <w:sz w:val="22"/>
                  <w:szCs w:val="22"/>
                  <w:lang w:val="fr-FR"/>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m:t>
                  </m:r>
                  <m:r>
                    <w:rPr>
                      <w:rFonts w:ascii="Cambria Math" w:hAnsi="Cambria Math" w:cstheme="minorHAnsi"/>
                      <w:strike/>
                      <w:color w:val="FF0000"/>
                      <w:sz w:val="22"/>
                      <w:szCs w:val="22"/>
                      <w:lang w:val="fr-FR" w:eastAsia="en-GB"/>
                    </w:rPr>
                    <m:t>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p>
          <w:p w14:paraId="47B0C7C8" w14:textId="77777777" w:rsidR="00467396" w:rsidRPr="002677D1" w:rsidRDefault="00467396" w:rsidP="00467396">
            <w:pPr>
              <w:numPr>
                <w:ilvl w:val="4"/>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i/>
                <w:iCs/>
                <w:strike/>
                <w:color w:val="FF0000"/>
                <w:sz w:val="22"/>
                <w:szCs w:val="22"/>
              </w:rPr>
              <w:t>n</w:t>
            </w:r>
            <w:r w:rsidRPr="002677D1">
              <w:rPr>
                <w:rFonts w:asciiTheme="minorHAnsi" w:hAnsiTheme="minorHAnsi" w:cstheme="minorHAnsi"/>
                <w:strike/>
                <w:color w:val="FF0000"/>
                <w:sz w:val="22"/>
                <w:szCs w:val="22"/>
              </w:rPr>
              <w:t>+</w:t>
            </w:r>
            <w:r w:rsidRPr="002677D1">
              <w:rPr>
                <w:rFonts w:asciiTheme="minorHAnsi" w:hAnsiTheme="minorHAnsi" w:cstheme="minorHAnsi"/>
                <w:i/>
                <w:iCs/>
                <w:strike/>
                <w:color w:val="FF0000"/>
                <w:sz w:val="22"/>
                <w:szCs w:val="22"/>
              </w:rPr>
              <w:t>T</w:t>
            </w:r>
            <w:r w:rsidRPr="002677D1">
              <w:rPr>
                <w:rFonts w:asciiTheme="minorHAnsi" w:hAnsiTheme="minorHAnsi" w:cstheme="minorHAnsi"/>
                <w:strike/>
                <w:color w:val="FF0000"/>
                <w:sz w:val="22"/>
                <w:szCs w:val="22"/>
                <w:vertAlign w:val="subscript"/>
              </w:rPr>
              <w:t>B</w:t>
            </w:r>
            <w:r w:rsidRPr="002677D1">
              <w:rPr>
                <w:rFonts w:asciiTheme="minorHAnsi" w:hAnsiTheme="minorHAnsi" w:cstheme="minorHAnsi"/>
                <w:strike/>
                <w:color w:val="FF0000"/>
                <w:sz w:val="22"/>
                <w:szCs w:val="22"/>
              </w:rPr>
              <w:t xml:space="preserve"> = </w:t>
            </w:r>
            <m:oMath>
              <m:sSubSup>
                <m:sSubSupPr>
                  <m:ctrlPr>
                    <w:rPr>
                      <w:rFonts w:ascii="Cambria Math" w:hAnsi="Cambria Math"/>
                      <w:i/>
                      <w:strike/>
                      <w:color w:val="FF0000"/>
                      <w:sz w:val="22"/>
                      <w:szCs w:val="22"/>
                      <w:lang w:eastAsia="en-GB"/>
                    </w:rPr>
                  </m:ctrlPr>
                </m:sSubSupPr>
                <m:e>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y0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m:t>
                  </m:r>
                  <m:r>
                    <m:rPr>
                      <m:sty m:val="p"/>
                    </m:rPr>
                    <w:rPr>
                      <w:rFonts w:ascii="Cambria Math" w:eastAsia="Malgun Gothic" w:hAnsi="Cambria Math" w:hint="eastAsia"/>
                      <w:strike/>
                      <w:color w:val="FF0000"/>
                      <w:sz w:val="22"/>
                      <w:szCs w:val="22"/>
                      <w:lang w:eastAsia="ko-KR"/>
                    </w:rPr>
                    <m:t xml:space="preserve"> </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p>
          <w:p w14:paraId="63ED2390"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less than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in the RSW</w:t>
            </w:r>
          </w:p>
          <w:p w14:paraId="1B7A3856" w14:textId="77777777" w:rsidR="00467396" w:rsidRPr="00D45A3A" w:rsidRDefault="00467396" w:rsidP="00467396">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426C7E">
              <w:rPr>
                <w:rFonts w:asciiTheme="minorHAnsi" w:hAnsiTheme="minorHAnsi" w:cstheme="minorHAnsi" w:hint="eastAsia"/>
                <w:i/>
                <w:iCs/>
                <w:color w:val="000000"/>
                <w:sz w:val="22"/>
                <w:szCs w:val="22"/>
                <w:lang w:val="en-US"/>
              </w:rPr>
              <w:t>T</w:t>
            </w:r>
            <w:r w:rsidRPr="00426C7E">
              <w:rPr>
                <w:rFonts w:asciiTheme="minorHAnsi" w:hAnsiTheme="minorHAnsi" w:cstheme="minorHAnsi" w:hint="eastAsia"/>
                <w:i/>
                <w:iCs/>
                <w:color w:val="000000"/>
                <w:sz w:val="22"/>
                <w:szCs w:val="22"/>
                <w:vertAlign w:val="subscript"/>
                <w:lang w:val="en-US"/>
              </w:rPr>
              <w:t>2min</w:t>
            </w:r>
            <w:r w:rsidRPr="00D11D7D">
              <w:rPr>
                <w:rFonts w:asciiTheme="minorHAnsi" w:hAnsiTheme="minorHAnsi" w:cstheme="minorHAnsi"/>
                <w:color w:val="000000"/>
                <w:sz w:val="22"/>
                <w:szCs w:val="22"/>
                <w:lang w:val="en-US"/>
              </w:rPr>
              <w:t>.</w:t>
            </w:r>
          </w:p>
          <w:p w14:paraId="3ACFF9BC" w14:textId="77777777" w:rsidR="00467396" w:rsidRPr="003B7D29" w:rsidRDefault="00467396" w:rsidP="00467396">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w:t>
            </w:r>
            <w:r>
              <w:rPr>
                <w:rFonts w:asciiTheme="minorHAnsi" w:hAnsiTheme="minorHAnsi" w:cstheme="minorHAnsi"/>
                <w:color w:val="000000"/>
                <w:sz w:val="22"/>
                <w:szCs w:val="22"/>
                <w:lang w:val="en-US"/>
              </w:rPr>
              <w:lastRenderedPageBreak/>
              <w:t xml:space="preserve">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61C16">
              <w:rPr>
                <w:rFonts w:asciiTheme="minorHAnsi" w:hAnsiTheme="minorHAnsi" w:cstheme="minorHAnsi"/>
                <w:i/>
                <w:iCs/>
                <w:color w:val="000000" w:themeColor="text1"/>
                <w:sz w:val="22"/>
                <w:szCs w:val="22"/>
              </w:rPr>
              <w:t xml:space="preserve"> </w:t>
            </w:r>
            <w:r w:rsidRPr="00D341AF">
              <w:rPr>
                <w:rFonts w:asciiTheme="minorHAnsi" w:hAnsiTheme="minorHAnsi" w:cstheme="minorHAnsi"/>
                <w:color w:val="FF0000"/>
                <w:sz w:val="22"/>
                <w:szCs w:val="22"/>
              </w:rPr>
              <w:t>+</w:t>
            </w:r>
            <w:r w:rsidRPr="00D341AF">
              <w:rPr>
                <w:rFonts w:asciiTheme="minorHAnsi" w:hAnsiTheme="minorHAnsi" w:cstheme="minorHAnsi"/>
                <w:i/>
                <w:iCs/>
                <w:color w:val="FF0000"/>
                <w:sz w:val="22"/>
                <w:szCs w:val="22"/>
              </w:rPr>
              <w:t>T</w:t>
            </w:r>
            <w:r w:rsidRPr="00D341AF">
              <w:rPr>
                <w:rFonts w:asciiTheme="minorHAnsi" w:hAnsiTheme="minorHAnsi" w:cstheme="minorHAnsi"/>
                <w:color w:val="FF0000"/>
                <w:sz w:val="22"/>
                <w:szCs w:val="22"/>
                <w:vertAlign w:val="subscript"/>
              </w:rPr>
              <w:t>B</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7AC6781" w14:textId="77777777" w:rsidR="00467396" w:rsidRPr="00D11D7D" w:rsidRDefault="00467396" w:rsidP="00467396">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0C0BA146" w14:textId="77777777" w:rsidR="00467396" w:rsidRPr="00467396" w:rsidRDefault="00467396" w:rsidP="00467396">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tc>
      </w:tr>
      <w:tr w:rsidR="00225918" w14:paraId="1F8B1A6D" w14:textId="77777777" w:rsidTr="00B04BA2">
        <w:tc>
          <w:tcPr>
            <w:tcW w:w="1680" w:type="dxa"/>
          </w:tcPr>
          <w:p w14:paraId="0E7DE62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0EF3809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t>
            </w:r>
          </w:p>
        </w:tc>
        <w:tc>
          <w:tcPr>
            <w:tcW w:w="6517" w:type="dxa"/>
          </w:tcPr>
          <w:p w14:paraId="2E992EEC"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the part when there are enough Y candidate slots in the RSW. </w:t>
            </w:r>
          </w:p>
          <w:p w14:paraId="45A9D632"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there are not enough Y slots, we shall use Approach 2-like approach with a newly selected set of candidate slots. </w:t>
            </w:r>
          </w:p>
        </w:tc>
      </w:tr>
    </w:tbl>
    <w:p w14:paraId="36818E68" w14:textId="77777777" w:rsidR="0094310B" w:rsidRPr="00B04BA2" w:rsidRDefault="0094310B" w:rsidP="00A90EC8">
      <w:pPr>
        <w:autoSpaceDE w:val="0"/>
        <w:autoSpaceDN w:val="0"/>
        <w:jc w:val="both"/>
        <w:rPr>
          <w:rFonts w:ascii="Calibri" w:hAnsi="Calibri" w:cs="Calibri"/>
          <w:color w:val="000000" w:themeColor="text1"/>
          <w:sz w:val="22"/>
        </w:rPr>
      </w:pPr>
    </w:p>
    <w:p w14:paraId="2340F836" w14:textId="77777777" w:rsidR="00A90EC8" w:rsidRDefault="00A90EC8" w:rsidP="00A90EC8">
      <w:pPr>
        <w:pStyle w:val="0Maintext"/>
        <w:spacing w:after="0" w:afterAutospacing="0"/>
        <w:ind w:firstLine="0"/>
      </w:pPr>
    </w:p>
    <w:p w14:paraId="0E7EED96" w14:textId="77777777"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C47601">
        <w:rPr>
          <w:rFonts w:asciiTheme="minorHAnsi" w:hAnsiTheme="minorHAnsi" w:cstheme="minorHAnsi"/>
          <w:b/>
          <w:bCs/>
          <w:color w:val="000000" w:themeColor="text1"/>
          <w:sz w:val="22"/>
          <w:szCs w:val="22"/>
        </w:rPr>
        <w:t>Proposal 2-</w:t>
      </w:r>
      <w:r w:rsidR="007010E7" w:rsidRPr="00C47601">
        <w:rPr>
          <w:rFonts w:asciiTheme="minorHAnsi" w:hAnsiTheme="minorHAnsi" w:cstheme="minorHAnsi"/>
          <w:b/>
          <w:bCs/>
          <w:color w:val="000000" w:themeColor="text1"/>
          <w:sz w:val="22"/>
          <w:szCs w:val="22"/>
        </w:rPr>
        <w:t>3</w:t>
      </w:r>
      <w:r w:rsidRPr="00C47601">
        <w:rPr>
          <w:rFonts w:asciiTheme="minorHAnsi" w:hAnsiTheme="minorHAnsi" w:cstheme="minorHAnsi"/>
          <w:b/>
          <w:bCs/>
          <w:color w:val="000000" w:themeColor="text1"/>
          <w:sz w:val="22"/>
          <w:szCs w:val="22"/>
        </w:rPr>
        <w:t xml:space="preserve"> (I):</w:t>
      </w:r>
      <w:r w:rsidRPr="00C47601">
        <w:rPr>
          <w:rFonts w:asciiTheme="minorHAnsi" w:hAnsiTheme="minorHAnsi" w:cstheme="minorHAnsi"/>
          <w:color w:val="000000" w:themeColor="text1"/>
          <w:sz w:val="22"/>
          <w:szCs w:val="22"/>
        </w:rPr>
        <w:t xml:space="preserve"> </w:t>
      </w:r>
      <w:r w:rsidR="007010E7" w:rsidRPr="00C47601">
        <w:rPr>
          <w:rFonts w:asciiTheme="minorHAnsi" w:hAnsiTheme="minorHAnsi" w:cstheme="minorHAnsi"/>
          <w:color w:val="000000" w:themeColor="text1"/>
          <w:sz w:val="22"/>
          <w:szCs w:val="22"/>
        </w:rPr>
        <w:t>When UE performs only contiguous partial sensing (CPS) in a mode 2 Tx pool with periodic</w:t>
      </w:r>
      <w:r w:rsidR="007010E7" w:rsidRPr="007010E7">
        <w:rPr>
          <w:rFonts w:asciiTheme="minorHAnsi" w:hAnsiTheme="minorHAnsi" w:cstheme="minorHAnsi"/>
          <w:color w:val="000000" w:themeColor="text1"/>
          <w:sz w:val="22"/>
          <w:szCs w:val="22"/>
        </w:rPr>
        <w:t xml:space="preserve">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366D4F49" w14:textId="77777777"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1A877B6A" w14:textId="77777777"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5A964774" w14:textId="77777777"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524024F3" w14:textId="77777777"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01D66921" w14:textId="77777777"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198BCB37" w14:textId="77777777"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22FFC79D" w14:textId="77777777"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49999937" w14:textId="77777777"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2497C240" w14:textId="77777777"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D03E0F9" w14:textId="77777777"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48DA947C" w14:textId="77777777"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047F45C6" w14:textId="77777777"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1A45F8C" w14:textId="77777777"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lastRenderedPageBreak/>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9F2548D"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20A28522"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15DA3003" w14:textId="77777777" w:rsidR="00D40C69" w:rsidRDefault="00D40C69" w:rsidP="00A90EC8">
      <w:pPr>
        <w:pStyle w:val="0Maintext"/>
        <w:spacing w:after="0" w:afterAutospacing="0"/>
        <w:ind w:firstLine="0"/>
        <w:rPr>
          <w:lang w:val="en-US"/>
        </w:rPr>
      </w:pPr>
    </w:p>
    <w:tbl>
      <w:tblPr>
        <w:tblStyle w:val="TableGrid"/>
        <w:tblW w:w="0" w:type="auto"/>
        <w:tblLook w:val="04A0" w:firstRow="1" w:lastRow="0" w:firstColumn="1" w:lastColumn="0" w:noHBand="0" w:noVBand="1"/>
      </w:tblPr>
      <w:tblGrid>
        <w:gridCol w:w="1680"/>
        <w:gridCol w:w="1434"/>
        <w:gridCol w:w="6517"/>
      </w:tblGrid>
      <w:tr w:rsidR="0094310B" w14:paraId="06188716" w14:textId="77777777" w:rsidTr="00412685">
        <w:tc>
          <w:tcPr>
            <w:tcW w:w="1680" w:type="dxa"/>
          </w:tcPr>
          <w:p w14:paraId="6E70A19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1F39756" w14:textId="77777777"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29019FB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3E59622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ADD3ABB" w14:textId="77777777" w:rsidTr="00412685">
        <w:tc>
          <w:tcPr>
            <w:tcW w:w="1680" w:type="dxa"/>
          </w:tcPr>
          <w:p w14:paraId="7602FA95" w14:textId="77777777"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B540AAE" w14:textId="77777777"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122AAC6D"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A2584C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5C637C1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F9C683A" w14:textId="77777777" w:rsid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5E576C29" w14:textId="77777777"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2715C60E" w14:textId="77777777" w:rsidTr="00412685">
        <w:tc>
          <w:tcPr>
            <w:tcW w:w="1680" w:type="dxa"/>
          </w:tcPr>
          <w:p w14:paraId="74230FF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028767D"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2B564159"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FC987F9" w14:textId="77777777" w:rsidTr="00412685">
        <w:tc>
          <w:tcPr>
            <w:tcW w:w="1680" w:type="dxa"/>
          </w:tcPr>
          <w:p w14:paraId="095BDD55"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2446BBF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48A6453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2DB9BE7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49CDE979"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7B82B0E7"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5D44B4BE" w14:textId="77777777" w:rsidTr="00412685">
        <w:tc>
          <w:tcPr>
            <w:tcW w:w="1680" w:type="dxa"/>
          </w:tcPr>
          <w:p w14:paraId="5172579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A97FB0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386F379"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0B3722F5"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7"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7"/>
          </w:p>
        </w:tc>
      </w:tr>
      <w:tr w:rsidR="007A2425" w14:paraId="32DDC959" w14:textId="77777777" w:rsidTr="00412685">
        <w:tc>
          <w:tcPr>
            <w:tcW w:w="1680" w:type="dxa"/>
          </w:tcPr>
          <w:p w14:paraId="2FD6CF8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EE3C368"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62CC5F6B" w14:textId="77777777"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557588A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19074C87"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480F87D2" w14:textId="77777777" w:rsidR="007A2425" w:rsidRDefault="007A2425" w:rsidP="007A2425">
            <w:pPr>
              <w:autoSpaceDE w:val="0"/>
              <w:autoSpaceDN w:val="0"/>
              <w:jc w:val="both"/>
              <w:rPr>
                <w:rFonts w:ascii="Calibri" w:eastAsiaTheme="minorEastAsia" w:hAnsi="Calibri" w:cs="Calibri"/>
                <w:sz w:val="22"/>
                <w:lang w:eastAsia="zh-CN"/>
              </w:rPr>
            </w:pPr>
          </w:p>
          <w:p w14:paraId="16DA66A6"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53A09C3C"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539690E6"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the </w:t>
            </w:r>
            <w:r w:rsidRPr="00D45A3A">
              <w:rPr>
                <w:rFonts w:asciiTheme="minorHAnsi" w:hAnsiTheme="minorHAnsi" w:cstheme="minorHAnsi"/>
                <w:color w:val="000000"/>
                <w:sz w:val="22"/>
                <w:szCs w:val="22"/>
                <w:lang w:val="en-US"/>
              </w:rPr>
              <w:lastRenderedPageBreak/>
              <w:t>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52419EFF"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7D7581"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7A1199AC"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0414416" w14:textId="77777777" w:rsidR="007A2425" w:rsidRPr="00C67F08" w:rsidRDefault="007A2425" w:rsidP="007A2425">
            <w:pPr>
              <w:autoSpaceDE w:val="0"/>
              <w:autoSpaceDN w:val="0"/>
              <w:jc w:val="both"/>
              <w:rPr>
                <w:rFonts w:ascii="Calibri" w:hAnsi="Calibri" w:cs="Calibri"/>
                <w:sz w:val="22"/>
              </w:rPr>
            </w:pPr>
          </w:p>
        </w:tc>
      </w:tr>
      <w:tr w:rsidR="006303F7" w14:paraId="54FECEF4" w14:textId="77777777" w:rsidTr="00412685">
        <w:tc>
          <w:tcPr>
            <w:tcW w:w="1680" w:type="dxa"/>
          </w:tcPr>
          <w:p w14:paraId="01822E82"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1434" w:type="dxa"/>
          </w:tcPr>
          <w:p w14:paraId="7A3ED62A" w14:textId="77777777"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7AAF827"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2E558EB0" w14:textId="77777777" w:rsidTr="00412685">
        <w:tc>
          <w:tcPr>
            <w:tcW w:w="1680" w:type="dxa"/>
          </w:tcPr>
          <w:p w14:paraId="4E5637D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5CA9EF3A" w14:textId="77777777"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7E4B6B05"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5D59B666" w14:textId="77777777" w:rsidTr="00412685">
        <w:tc>
          <w:tcPr>
            <w:tcW w:w="1680" w:type="dxa"/>
          </w:tcPr>
          <w:p w14:paraId="234FB0C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33CCC8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0E7E5C64" w14:textId="77777777"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20AB0E8B"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3D303C3" w14:textId="77777777" w:rsidTr="00412685">
        <w:tc>
          <w:tcPr>
            <w:tcW w:w="1680" w:type="dxa"/>
          </w:tcPr>
          <w:p w14:paraId="55B740F8"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24442BB"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3FC0FB91"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697FB86C"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738B405C" w14:textId="77777777" w:rsidTr="0048639B">
        <w:tc>
          <w:tcPr>
            <w:tcW w:w="1680" w:type="dxa"/>
          </w:tcPr>
          <w:p w14:paraId="31444BB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418CF2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66D086D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68D2380D"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3BD4946"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FB0FA9D"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06A5604C" w14:textId="77777777" w:rsidTr="0048639B">
        <w:tc>
          <w:tcPr>
            <w:tcW w:w="1680" w:type="dxa"/>
          </w:tcPr>
          <w:p w14:paraId="4030F5D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1543304"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0635E83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To guarantee all the useful CPS sensing results are achieved, TB-TA </w:t>
            </w:r>
            <w:r>
              <w:rPr>
                <w:rFonts w:ascii="Calibri" w:eastAsiaTheme="minorEastAsia" w:hAnsi="Calibri" w:cs="Calibri"/>
                <w:sz w:val="22"/>
                <w:lang w:eastAsia="zh-CN"/>
              </w:rPr>
              <w:lastRenderedPageBreak/>
              <w:t>should be at least 31. Therefore, we suggest to revise the approach 1 as:</w:t>
            </w:r>
          </w:p>
          <w:p w14:paraId="5D1B2016"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74AAC11C"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55BF3633"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38F1314"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42DBA3DB"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7F29EE3C"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CDC0FB9" w14:textId="77777777" w:rsidTr="0048639B">
        <w:tc>
          <w:tcPr>
            <w:tcW w:w="1680" w:type="dxa"/>
          </w:tcPr>
          <w:p w14:paraId="116BF7B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Intel</w:t>
            </w:r>
          </w:p>
        </w:tc>
        <w:tc>
          <w:tcPr>
            <w:tcW w:w="1434" w:type="dxa"/>
          </w:tcPr>
          <w:p w14:paraId="7609D7A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72A21A4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4FD6C0B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7CAC7C8E"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00333D64"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48C6C4B9"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0C75CB2C"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(n+T</w:t>
            </w:r>
            <w:r w:rsidRPr="00AC5A68">
              <w:rPr>
                <w:rFonts w:ascii="Calibri" w:eastAsiaTheme="minorEastAsia" w:hAnsi="Calibri" w:cs="Calibri"/>
                <w:vertAlign w:val="subscript"/>
              </w:rPr>
              <w:t>B</w:t>
            </w:r>
            <w:r>
              <w:rPr>
                <w:rFonts w:ascii="Calibri" w:eastAsiaTheme="minorEastAsia" w:hAnsi="Calibri" w:cs="Calibri"/>
              </w:rPr>
              <w:t xml:space="preserve">) </w:t>
            </w:r>
            <w:r>
              <w:rPr>
                <w:i/>
                <w:iCs/>
                <w:lang w:eastAsia="en-GB"/>
              </w:rPr>
              <w:t>=</w:t>
            </w:r>
            <w:r>
              <w:rPr>
                <w:rFonts w:ascii="Calibri" w:eastAsiaTheme="minorEastAsia" w:hAnsi="Calibri" w:cs="Calibri"/>
              </w:rPr>
              <w:t xml:space="preserve"> t</w:t>
            </w:r>
            <w:r w:rsidRPr="00AC5A68">
              <w:rPr>
                <w:rFonts w:ascii="Calibri" w:eastAsiaTheme="minorEastAsia" w:hAnsi="Calibri" w:cs="Calibri"/>
                <w:vertAlign w:val="subscript"/>
              </w:rPr>
              <w:t>Last</w:t>
            </w:r>
            <w:r w:rsidRPr="00AC5A68">
              <w:rPr>
                <w:rFonts w:ascii="Calibri" w:eastAsiaTheme="minorEastAsia" w:hAnsi="Calibri" w:cs="Calibri"/>
              </w:rPr>
              <w:t xml:space="preserve">, </w:t>
            </w:r>
            <w:r>
              <w:rPr>
                <w:rFonts w:ascii="Calibri" w:eastAsiaTheme="minorEastAsia" w:hAnsi="Calibri" w:cs="Calibri"/>
              </w:rPr>
              <w:t>where t</w:t>
            </w:r>
            <w:r w:rsidRPr="00AC5A68">
              <w:rPr>
                <w:rFonts w:ascii="Calibri" w:eastAsiaTheme="minorEastAsia" w:hAnsi="Calibri" w:cs="Calibri"/>
                <w:vertAlign w:val="subscript"/>
              </w:rPr>
              <w:t>Last</w:t>
            </w:r>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1E00104F" w14:textId="77777777" w:rsidR="00525A72" w:rsidRDefault="00525A72" w:rsidP="00525A72">
            <w:pPr>
              <w:autoSpaceDE w:val="0"/>
              <w:autoSpaceDN w:val="0"/>
              <w:jc w:val="both"/>
              <w:rPr>
                <w:rFonts w:ascii="Calibri" w:eastAsiaTheme="minorEastAsia" w:hAnsi="Calibri" w:cs="Calibri"/>
                <w:sz w:val="22"/>
                <w:lang w:val="en-US" w:eastAsia="zh-CN"/>
              </w:rPr>
            </w:pPr>
          </w:p>
          <w:p w14:paraId="037E5875"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211424FF"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364AB5B7" w14:textId="77777777" w:rsidTr="0048639B">
        <w:tc>
          <w:tcPr>
            <w:tcW w:w="1680" w:type="dxa"/>
          </w:tcPr>
          <w:p w14:paraId="4153F1D1"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70AEF3"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19F479D2"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2F22316"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2E38ECDE"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TA/TB values in CPS-only case, it needs to be clarified that whether the two bullets in each approach correspond to definition 1&amp;2, respectively, and whether they will be down-selected. Since some bullets mentioned remaining RSW as shown in definition 1, and different steps are mixed together, we prefer to further discuss after the wording and logical structure being clear enough.</w:t>
            </w:r>
          </w:p>
          <w:p w14:paraId="58E3CD60" w14:textId="77777777"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to modify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7DC90DC" w14:textId="77777777" w:rsidTr="00B04BA2">
        <w:tc>
          <w:tcPr>
            <w:tcW w:w="1680" w:type="dxa"/>
          </w:tcPr>
          <w:p w14:paraId="6B29FF26"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52E548F"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1D6EC040" w14:textId="77777777" w:rsidR="00B04BA2" w:rsidRDefault="00B04BA2" w:rsidP="004B3BA3">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3CD229F9" w14:textId="77777777" w:rsidR="00B04BA2" w:rsidRPr="007E73DA" w:rsidRDefault="00B04BA2" w:rsidP="004B3BA3">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65A0FD5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Rel-16 definition is already sufficient for Rel-17 RA schemes, and works well. It has never been demonstrated there are any problems for reusing it, so definition 1 should be adopted which is already agreed for CPS + PBPS case.</w:t>
            </w:r>
          </w:p>
          <w:p w14:paraId="6C22C751" w14:textId="77777777" w:rsidR="00B04BA2" w:rsidRDefault="00B04BA2" w:rsidP="004B3BA3">
            <w:pPr>
              <w:autoSpaceDE w:val="0"/>
              <w:autoSpaceDN w:val="0"/>
              <w:jc w:val="both"/>
              <w:rPr>
                <w:rFonts w:ascii="Calibri" w:eastAsiaTheme="minorEastAsia" w:hAnsi="Calibri" w:cs="Calibri"/>
                <w:sz w:val="22"/>
                <w:lang w:eastAsia="zh-CN"/>
              </w:rPr>
            </w:pPr>
          </w:p>
          <w:p w14:paraId="0D4565CA" w14:textId="77777777" w:rsidR="00B04BA2" w:rsidRPr="007E73DA" w:rsidRDefault="00B04BA2" w:rsidP="004B3BA3">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3A5EB77F" w14:textId="77777777" w:rsidR="00B04BA2" w:rsidRDefault="00B04BA2" w:rsidP="004B3BA3">
            <w:pPr>
              <w:autoSpaceDE w:val="0"/>
              <w:autoSpaceDN w:val="0"/>
              <w:jc w:val="both"/>
              <w:rPr>
                <w:rFonts w:asciiTheme="minorHAnsi" w:hAnsiTheme="minorHAnsi" w:cstheme="minorHAnsi"/>
                <w:sz w:val="22"/>
                <w:szCs w:val="22"/>
              </w:rPr>
            </w:pPr>
            <w:r>
              <w:rPr>
                <w:rFonts w:asciiTheme="minorHAnsi" w:hAnsiTheme="minorHAnsi" w:cstheme="minorHAnsi"/>
                <w:sz w:val="22"/>
                <w:szCs w:val="22"/>
              </w:rPr>
              <w:t>Main bullet is not clear, which approach is implied by the wording “above approach 1”, we think it can be simply deleted.</w:t>
            </w:r>
          </w:p>
          <w:p w14:paraId="5EB2570E" w14:textId="77777777" w:rsidR="00B04BA2" w:rsidRPr="00066D75" w:rsidRDefault="00B04BA2" w:rsidP="004B3BA3">
            <w:pPr>
              <w:autoSpaceDE w:val="0"/>
              <w:autoSpaceDN w:val="0"/>
              <w:jc w:val="both"/>
              <w:rPr>
                <w:rFonts w:ascii="Calibri" w:eastAsiaTheme="minorEastAsia" w:hAnsi="Calibri" w:cs="Calibri"/>
                <w:sz w:val="22"/>
                <w:lang w:eastAsia="zh-CN"/>
              </w:rPr>
            </w:pPr>
          </w:p>
          <w:p w14:paraId="7AC29EB5"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174F71CE" w14:textId="77777777" w:rsidR="00B04BA2" w:rsidRDefault="00B04BA2" w:rsidP="004B3BA3">
            <w:pPr>
              <w:autoSpaceDE w:val="0"/>
              <w:autoSpaceDN w:val="0"/>
              <w:jc w:val="both"/>
              <w:rPr>
                <w:rFonts w:ascii="Calibri" w:eastAsiaTheme="minorEastAsia" w:hAnsi="Calibri" w:cs="Calibri"/>
                <w:sz w:val="22"/>
                <w:lang w:eastAsia="zh-CN"/>
              </w:rPr>
            </w:pPr>
          </w:p>
          <w:p w14:paraId="5DCD9C9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33FE1664" w14:textId="77777777" w:rsidR="00B04BA2" w:rsidRDefault="00B04BA2" w:rsidP="004B3BA3">
            <w:pPr>
              <w:autoSpaceDE w:val="0"/>
              <w:autoSpaceDN w:val="0"/>
              <w:jc w:val="both"/>
              <w:rPr>
                <w:rFonts w:ascii="Calibri" w:eastAsiaTheme="minorEastAsia" w:hAnsi="Calibri" w:cs="Calibri"/>
                <w:sz w:val="22"/>
                <w:lang w:eastAsia="zh-CN"/>
              </w:rPr>
            </w:pPr>
          </w:p>
          <w:p w14:paraId="35ADCEA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Similarly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69C39DBC" w14:textId="77777777" w:rsidTr="004B3BA3">
        <w:tc>
          <w:tcPr>
            <w:tcW w:w="1680" w:type="dxa"/>
          </w:tcPr>
          <w:p w14:paraId="13AE45BB"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1FB5C97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1BFD9180" w14:textId="77777777" w:rsidR="00EE43DC" w:rsidRPr="002A1A76"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0D885A7F" w14:textId="77777777" w:rsidTr="00B04BA2">
        <w:tc>
          <w:tcPr>
            <w:tcW w:w="1680" w:type="dxa"/>
          </w:tcPr>
          <w:p w14:paraId="10872505"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BA3DDA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 Approach 1</w:t>
            </w:r>
          </w:p>
        </w:tc>
        <w:tc>
          <w:tcPr>
            <w:tcW w:w="6517" w:type="dxa"/>
          </w:tcPr>
          <w:p w14:paraId="487A0E6E" w14:textId="77777777"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We are supportive of Definition 1 + Approach 1.</w:t>
            </w:r>
          </w:p>
        </w:tc>
      </w:tr>
      <w:tr w:rsidR="004B3BA3" w14:paraId="11E1EE68" w14:textId="77777777" w:rsidTr="00B04BA2">
        <w:tc>
          <w:tcPr>
            <w:tcW w:w="1680" w:type="dxa"/>
          </w:tcPr>
          <w:p w14:paraId="43046705"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1AF0FD17" w14:textId="77777777" w:rsidR="004B3BA3" w:rsidRDefault="004B3BA3" w:rsidP="004B3BA3">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Approach 2</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Alt 2</w:t>
            </w:r>
          </w:p>
        </w:tc>
        <w:tc>
          <w:tcPr>
            <w:tcW w:w="6517" w:type="dxa"/>
          </w:tcPr>
          <w:p w14:paraId="2A2A1FC4"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w:t>
            </w:r>
            <w:r w:rsidRPr="008F2ED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and RSW, we are fine with using the Rel-16 definitions.</w:t>
            </w:r>
          </w:p>
          <w:p w14:paraId="2D1175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2 with Alt 2 for commonality with Proposal 2-2.</w:t>
            </w:r>
          </w:p>
        </w:tc>
      </w:tr>
      <w:tr w:rsidR="000E53C8" w14:paraId="154DC881" w14:textId="77777777" w:rsidTr="00B04BA2">
        <w:tc>
          <w:tcPr>
            <w:tcW w:w="1680" w:type="dxa"/>
          </w:tcPr>
          <w:p w14:paraId="2383BB96"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FC03EFD"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and </w:t>
            </w:r>
          </w:p>
          <w:p w14:paraId="5D3D2D0D" w14:textId="77777777" w:rsidR="000E53C8" w:rsidRPr="00150DBC"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EF62DF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AA2359B" w14:textId="77777777" w:rsidTr="00B04BA2">
        <w:tc>
          <w:tcPr>
            <w:tcW w:w="1680" w:type="dxa"/>
          </w:tcPr>
          <w:p w14:paraId="6411AEB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15678E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Definition 2,  Approach 1  (with modification)</w:t>
            </w:r>
          </w:p>
        </w:tc>
        <w:tc>
          <w:tcPr>
            <w:tcW w:w="6517" w:type="dxa"/>
          </w:tcPr>
          <w:p w14:paraId="40C4229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is clear in defining RSW. In Definition 1, not all the resources are usable in the RSW, which is against the definition of RSW.</w:t>
            </w:r>
          </w:p>
          <w:p w14:paraId="3F6FC0D7" w14:textId="77777777" w:rsidR="00A714AD" w:rsidRDefault="00A714AD" w:rsidP="00A714AD">
            <w:pPr>
              <w:autoSpaceDE w:val="0"/>
              <w:autoSpaceDN w:val="0"/>
              <w:jc w:val="both"/>
              <w:rPr>
                <w:rFonts w:ascii="Calibri" w:eastAsiaTheme="minorEastAsia" w:hAnsi="Calibri" w:cs="Calibri"/>
                <w:sz w:val="22"/>
                <w:lang w:eastAsia="zh-CN"/>
              </w:rPr>
            </w:pPr>
          </w:p>
          <w:p w14:paraId="3D45C49C" w14:textId="77777777" w:rsidR="00A714AD" w:rsidRDefault="00A714AD" w:rsidP="00A714AD">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It is unclear which “</w:t>
            </w:r>
            <w:r>
              <w:rPr>
                <w:rFonts w:asciiTheme="minorHAnsi" w:hAnsiTheme="minorHAnsi" w:cstheme="minorHAnsi"/>
                <w:sz w:val="22"/>
                <w:szCs w:val="22"/>
              </w:rPr>
              <w:t>the above Approach 1” refers in the second main bullet.</w:t>
            </w:r>
          </w:p>
          <w:p w14:paraId="3894599B" w14:textId="77777777" w:rsidR="00A714AD" w:rsidRDefault="00A714AD" w:rsidP="00A714AD">
            <w:pPr>
              <w:autoSpaceDE w:val="0"/>
              <w:autoSpaceDN w:val="0"/>
              <w:jc w:val="both"/>
              <w:rPr>
                <w:rFonts w:ascii="Calibri" w:eastAsiaTheme="minorEastAsia" w:hAnsi="Calibri" w:cs="Calibri"/>
                <w:sz w:val="22"/>
                <w:lang w:eastAsia="zh-CN"/>
              </w:rPr>
            </w:pPr>
          </w:p>
          <w:p w14:paraId="2E3E6D58"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 1, we do not specify the details of “M” and suggest keeping M as FFS. </w:t>
            </w:r>
          </w:p>
          <w:p w14:paraId="2BF5A13C" w14:textId="77777777" w:rsidR="00A714AD" w:rsidRDefault="00A714AD" w:rsidP="00A714AD">
            <w:pPr>
              <w:autoSpaceDE w:val="0"/>
              <w:autoSpaceDN w:val="0"/>
              <w:jc w:val="both"/>
              <w:rPr>
                <w:rFonts w:ascii="Calibri" w:eastAsiaTheme="minorEastAsia" w:hAnsi="Calibri" w:cs="Calibri"/>
                <w:sz w:val="22"/>
                <w:lang w:eastAsia="zh-CN"/>
              </w:rPr>
            </w:pPr>
          </w:p>
          <w:p w14:paraId="09375397" w14:textId="77777777" w:rsidR="00A714AD" w:rsidRPr="00D11D7D" w:rsidRDefault="00A714AD" w:rsidP="00A714A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2A8E84B3" w14:textId="77777777" w:rsidR="00A714AD" w:rsidRPr="00D11D7D" w:rsidRDefault="00A714AD" w:rsidP="00A714A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38858D63" w14:textId="77777777" w:rsidR="00A714AD" w:rsidRPr="004E48DF" w:rsidRDefault="00A714AD" w:rsidP="00A714AD">
            <w:pPr>
              <w:numPr>
                <w:ilvl w:val="2"/>
                <w:numId w:val="38"/>
              </w:numPr>
              <w:spacing w:after="60"/>
              <w:rPr>
                <w:rFonts w:asciiTheme="minorHAnsi" w:hAnsiTheme="minorHAnsi" w:cstheme="minorHAnsi"/>
                <w:strike/>
                <w:color w:val="000000" w:themeColor="text1"/>
                <w:sz w:val="22"/>
                <w:szCs w:val="22"/>
              </w:rPr>
            </w:pPr>
            <w:r w:rsidRPr="004E48DF">
              <w:rPr>
                <w:rFonts w:asciiTheme="minorHAnsi" w:hAnsiTheme="minorHAnsi" w:cstheme="minorHAnsi"/>
                <w:color w:val="000000"/>
                <w:sz w:val="22"/>
                <w:szCs w:val="22"/>
                <w:lang w:val="en-US"/>
              </w:rPr>
              <w:t>For the CPS monitoring window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 1 and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is selected by the UE such that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B</w:t>
            </w:r>
            <w:r w:rsidRPr="004E48DF">
              <w:rPr>
                <w:rFonts w:asciiTheme="minorHAnsi" w:hAnsiTheme="minorHAnsi" w:cstheme="minorHAnsi"/>
                <w:color w:val="000000"/>
                <w:sz w:val="22"/>
                <w:szCs w:val="22"/>
                <w:lang w:val="en-US"/>
              </w:rPr>
              <w:t xml:space="preserve"> –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hint="eastAsia"/>
                <w:color w:val="000000"/>
                <w:sz w:val="22"/>
                <w:szCs w:val="22"/>
                <w:lang w:val="en-US"/>
              </w:rPr>
              <w:t>≥</w:t>
            </w:r>
            <w:r w:rsidRPr="004E48DF">
              <w:rPr>
                <w:rFonts w:asciiTheme="minorHAnsi" w:hAnsiTheme="minorHAnsi" w:cstheme="minorHAnsi" w:hint="eastAsia"/>
                <w:color w:val="000000"/>
                <w:sz w:val="22"/>
                <w:szCs w:val="22"/>
                <w:lang w:val="en-US"/>
              </w:rPr>
              <w:t xml:space="preserve"> </w:t>
            </w:r>
            <w:r w:rsidRPr="004E48DF">
              <w:rPr>
                <w:rFonts w:asciiTheme="minorHAnsi" w:hAnsiTheme="minorHAnsi" w:cstheme="minorHAnsi"/>
                <w:i/>
                <w:iCs/>
                <w:color w:val="000000"/>
                <w:sz w:val="22"/>
                <w:szCs w:val="22"/>
                <w:lang w:val="en-US"/>
              </w:rPr>
              <w:t>M</w:t>
            </w:r>
            <w:r w:rsidRPr="004E48DF">
              <w:rPr>
                <w:rFonts w:asciiTheme="minorHAnsi" w:hAnsiTheme="minorHAnsi" w:cstheme="minorHAnsi"/>
                <w:color w:val="000000"/>
                <w:sz w:val="22"/>
                <w:szCs w:val="22"/>
                <w:lang w:val="en-US"/>
              </w:rPr>
              <w:t>,</w:t>
            </w:r>
            <w:r w:rsidRPr="004E48DF">
              <w:rPr>
                <w:rFonts w:asciiTheme="minorHAnsi" w:hAnsiTheme="minorHAnsi" w:cstheme="minorHAnsi"/>
                <w:color w:val="FF0000"/>
                <w:sz w:val="22"/>
                <w:szCs w:val="22"/>
                <w:lang w:val="en-US"/>
              </w:rPr>
              <w:t xml:space="preserve"> FFS on M. </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strike/>
                <w:color w:val="000000"/>
                <w:sz w:val="22"/>
                <w:szCs w:val="22"/>
                <w:lang w:val="en-US"/>
              </w:rPr>
              <w:t xml:space="preserve">or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A</w:t>
            </w:r>
            <w:r w:rsidRPr="004E48DF">
              <w:rPr>
                <w:rFonts w:asciiTheme="minorHAnsi" w:hAnsiTheme="minorHAnsi" w:cstheme="minorHAnsi"/>
                <w:strike/>
                <w:color w:val="000000"/>
                <w:sz w:val="22"/>
                <w:szCs w:val="22"/>
                <w:lang w:val="en-US"/>
              </w:rPr>
              <w:t xml:space="preserve"> and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B</w:t>
            </w:r>
            <w:r w:rsidRPr="004E48DF">
              <w:rPr>
                <w:rFonts w:asciiTheme="minorHAnsi" w:hAnsiTheme="minorHAnsi" w:cstheme="minorHAnsi"/>
                <w:strike/>
                <w:color w:val="000000"/>
                <w:sz w:val="22"/>
                <w:szCs w:val="22"/>
                <w:lang w:val="en-US"/>
              </w:rPr>
              <w:t xml:space="preserve"> are both selected such that UE has sensing results for at least </w:t>
            </w: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slots before the start of the </w:t>
            </w:r>
            <w:r w:rsidRPr="004E48DF">
              <w:rPr>
                <w:rFonts w:asciiTheme="minorHAnsi" w:hAnsiTheme="minorHAnsi" w:cstheme="minorHAnsi"/>
                <w:strike/>
                <w:color w:val="000000"/>
                <w:sz w:val="22"/>
                <w:szCs w:val="22"/>
                <w:lang w:val="en-US"/>
              </w:rPr>
              <w:lastRenderedPageBreak/>
              <w:t>remaining RSW (</w:t>
            </w:r>
            <m:oMath>
              <m:r>
                <w:rPr>
                  <w:rFonts w:ascii="Cambria Math" w:hAnsi="Cambria Math" w:cstheme="minorHAnsi"/>
                  <w:strike/>
                  <w:color w:val="000000"/>
                  <w:sz w:val="22"/>
                  <w:szCs w:val="22"/>
                  <w:lang w:val="en-US"/>
                </w:rPr>
                <m:t>n+</m:t>
              </m:r>
              <m:sSubSup>
                <m:sSubSupPr>
                  <m:ctrlPr>
                    <w:rPr>
                      <w:rFonts w:ascii="Cambria Math" w:hAnsi="Cambria Math"/>
                      <w:i/>
                      <w:strike/>
                      <w:color w:val="000000" w:themeColor="text1"/>
                      <w:sz w:val="22"/>
                      <w:szCs w:val="22"/>
                      <w:lang w:eastAsia="en-GB"/>
                    </w:rPr>
                  </m:ctrlPr>
                </m:sSubSupPr>
                <m:e>
                  <m:sSub>
                    <m:sSubPr>
                      <m:ctrlPr>
                        <w:rPr>
                          <w:rFonts w:ascii="Cambria Math" w:eastAsia="Calibri" w:hAnsi="Cambria Math"/>
                          <w:i/>
                          <w:strike/>
                          <w:sz w:val="22"/>
                          <w:szCs w:val="28"/>
                          <w:lang w:val="en-US"/>
                        </w:rPr>
                      </m:ctrlPr>
                    </m:sSubPr>
                    <m:e>
                      <m:r>
                        <w:rPr>
                          <w:rFonts w:ascii="Cambria Math" w:eastAsia="Calibri"/>
                          <w:strike/>
                          <w:sz w:val="22"/>
                          <w:szCs w:val="28"/>
                          <w:lang w:val="en-US"/>
                        </w:rPr>
                        <m:t>T</m:t>
                      </m:r>
                    </m:e>
                    <m:sub>
                      <m:r>
                        <m:rPr>
                          <m:nor/>
                        </m:rPr>
                        <w:rPr>
                          <w:rFonts w:ascii="Cambria Math" w:eastAsia="Calibri"/>
                          <w:strike/>
                          <w:sz w:val="22"/>
                          <w:szCs w:val="28"/>
                          <w:lang w:val="en-US"/>
                        </w:rPr>
                        <m:t>B</m:t>
                      </m:r>
                      <m:ctrlPr>
                        <w:rPr>
                          <w:rFonts w:ascii="Cambria Math" w:eastAsia="Calibri" w:hAnsi="Cambria Math"/>
                          <w:strike/>
                          <w:sz w:val="22"/>
                          <w:szCs w:val="28"/>
                          <w:lang w:val="en-US"/>
                        </w:rPr>
                      </m:ctrlPr>
                    </m:sub>
                  </m:sSub>
                  <m:r>
                    <w:rPr>
                      <w:rFonts w:ascii="Cambria Math" w:hAnsi="Cambria Math"/>
                      <w:strike/>
                      <w:color w:val="000000" w:themeColor="text1"/>
                      <w:sz w:val="22"/>
                      <w:szCs w:val="22"/>
                      <w:lang w:eastAsia="en-GB"/>
                    </w:rPr>
                    <m:t>+</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4E48DF">
              <w:rPr>
                <w:rFonts w:asciiTheme="minorHAnsi" w:hAnsiTheme="minorHAnsi" w:cstheme="minorHAnsi"/>
                <w:strike/>
                <w:color w:val="000000" w:themeColor="text1"/>
                <w:sz w:val="22"/>
                <w:szCs w:val="22"/>
                <w:lang w:eastAsia="en-GB"/>
              </w:rPr>
              <w:t xml:space="preserve">) including sensing results already obtained by the UE before slot </w:t>
            </w:r>
            <w:r w:rsidRPr="004E48DF">
              <w:rPr>
                <w:rFonts w:asciiTheme="minorHAnsi" w:hAnsiTheme="minorHAnsi" w:cstheme="minorHAnsi"/>
                <w:i/>
                <w:iCs/>
                <w:strike/>
                <w:color w:val="000000" w:themeColor="text1"/>
                <w:sz w:val="22"/>
                <w:szCs w:val="22"/>
                <w:lang w:eastAsia="en-GB"/>
              </w:rPr>
              <w:t xml:space="preserve">n </w:t>
            </w:r>
            <w:r w:rsidRPr="004E48DF">
              <w:rPr>
                <w:rFonts w:asciiTheme="minorHAnsi" w:hAnsiTheme="minorHAnsi" w:cstheme="minorHAnsi"/>
                <w:strike/>
                <w:color w:val="000000" w:themeColor="text1"/>
                <w:sz w:val="22"/>
                <w:szCs w:val="22"/>
                <w:lang w:eastAsia="en-GB"/>
              </w:rPr>
              <w:t>for another resource (re)selection or re-evaluation/pre-emption process.</w:t>
            </w:r>
          </w:p>
          <w:p w14:paraId="768DD7F1" w14:textId="77777777" w:rsidR="00A714AD" w:rsidRDefault="00A714AD" w:rsidP="00A714AD">
            <w:pPr>
              <w:autoSpaceDE w:val="0"/>
              <w:autoSpaceDN w:val="0"/>
              <w:jc w:val="both"/>
              <w:rPr>
                <w:rFonts w:ascii="Calibri" w:eastAsiaTheme="minorEastAsia" w:hAnsi="Calibri" w:cs="Calibri"/>
                <w:sz w:val="22"/>
                <w:lang w:eastAsia="zh-CN"/>
              </w:rPr>
            </w:pP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w:t>
            </w:r>
            <w:r w:rsidRPr="004E48DF">
              <w:rPr>
                <w:rFonts w:asciiTheme="minorHAnsi" w:hAnsiTheme="minorHAnsi" w:cstheme="minorHAnsi"/>
                <w:strike/>
                <w:color w:val="000000" w:themeColor="text1"/>
                <w:sz w:val="22"/>
                <w:szCs w:val="22"/>
              </w:rPr>
              <w:t>is a (pre-)configured minimum number of slots for CPS monitoring window based on priority, latency or measured CBR.</w:t>
            </w:r>
          </w:p>
        </w:tc>
      </w:tr>
      <w:tr w:rsidR="00235438" w14:paraId="1A76F321" w14:textId="77777777" w:rsidTr="00B04BA2">
        <w:tc>
          <w:tcPr>
            <w:tcW w:w="1680" w:type="dxa"/>
          </w:tcPr>
          <w:p w14:paraId="7BEF5B4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CATT,GOHIGH</w:t>
            </w:r>
          </w:p>
        </w:tc>
        <w:tc>
          <w:tcPr>
            <w:tcW w:w="1434" w:type="dxa"/>
          </w:tcPr>
          <w:p w14:paraId="288E19E0" w14:textId="77777777" w:rsidR="00235438" w:rsidRDefault="00235438"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See comment</w:t>
            </w:r>
          </w:p>
        </w:tc>
        <w:tc>
          <w:tcPr>
            <w:tcW w:w="6517" w:type="dxa"/>
          </w:tcPr>
          <w:p w14:paraId="6E8360BE" w14:textId="77777777" w:rsidR="00235438" w:rsidRDefault="00235438" w:rsidP="00235438">
            <w:pPr>
              <w:autoSpaceDE w:val="0"/>
              <w:autoSpaceDN w:val="0"/>
              <w:jc w:val="both"/>
              <w:rPr>
                <w:rFonts w:asciiTheme="minorHAnsi" w:hAnsiTheme="minorHAnsi" w:cstheme="minorHAnsi"/>
                <w:color w:val="000000"/>
                <w:sz w:val="22"/>
                <w:szCs w:val="22"/>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definition 2.  </w:t>
            </w:r>
          </w:p>
          <w:p w14:paraId="412345F8" w14:textId="77777777" w:rsidR="00235438"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But there is no reason that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color w:val="000000"/>
                <w:sz w:val="22"/>
                <w:szCs w:val="22"/>
              </w:rPr>
              <w:t xml:space="preserve"> is based on “</w:t>
            </w:r>
            <w:r w:rsidRPr="00E5370E">
              <w:rPr>
                <w:rFonts w:asciiTheme="minorHAnsi" w:hAnsiTheme="minorHAnsi" w:cstheme="minorHAnsi"/>
                <w:color w:val="000000"/>
                <w:sz w:val="22"/>
                <w:szCs w:val="22"/>
                <w:lang w:val="en-US"/>
              </w:rPr>
              <w:t xml:space="preserve">Based on a </w:t>
            </w:r>
            <w:r>
              <w:rPr>
                <w:rFonts w:asciiTheme="minorHAnsi" w:hAnsiTheme="minorHAnsi" w:cstheme="minorHAnsi"/>
                <w:color w:val="000000"/>
                <w:sz w:val="22"/>
                <w:szCs w:val="22"/>
                <w:lang w:val="en-US"/>
              </w:rPr>
              <w:t xml:space="preserve">remaining RSW after CPS monitoring” or “Based on a set of Y candidate slots”, it’s misleading and confusing. </w:t>
            </w:r>
          </w:p>
          <w:p w14:paraId="01401922" w14:textId="77777777" w:rsidR="00235438" w:rsidRDefault="00235438" w:rsidP="00235438">
            <w:pPr>
              <w:autoSpaceDE w:val="0"/>
              <w:autoSpaceDN w:val="0"/>
              <w:jc w:val="both"/>
              <w:rPr>
                <w:rFonts w:asciiTheme="minorHAnsi" w:hAnsiTheme="minorHAnsi" w:cstheme="minorHAnsi"/>
                <w:color w:val="000000"/>
                <w:sz w:val="22"/>
                <w:szCs w:val="22"/>
                <w:lang w:val="en-US"/>
              </w:rPr>
            </w:pPr>
          </w:p>
          <w:p w14:paraId="1310DF42" w14:textId="77777777" w:rsidR="00235438" w:rsidRPr="007A282D"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You can just list the constraint for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color w:val="000000"/>
                <w:sz w:val="22"/>
                <w:szCs w:val="22"/>
              </w:rPr>
              <w:t>For example (we support )</w:t>
            </w: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09519968" w14:textId="77777777" w:rsidR="00235438" w:rsidRDefault="00235438" w:rsidP="00235438">
            <w:pPr>
              <w:autoSpaceDE w:val="0"/>
              <w:autoSpaceDN w:val="0"/>
              <w:jc w:val="both"/>
              <w:rPr>
                <w:rFonts w:ascii="Calibri" w:eastAsiaTheme="minorEastAsia" w:hAnsi="Calibri" w:cs="Calibri"/>
                <w:sz w:val="22"/>
                <w:lang w:eastAsia="zh-CN"/>
              </w:rPr>
            </w:pPr>
          </w:p>
        </w:tc>
      </w:tr>
      <w:tr w:rsidR="00B17AAA" w14:paraId="0ABB3F9C" w14:textId="77777777" w:rsidTr="00B04BA2">
        <w:tc>
          <w:tcPr>
            <w:tcW w:w="1680" w:type="dxa"/>
          </w:tcPr>
          <w:p w14:paraId="6059E7A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7417FB3E" w14:textId="77777777" w:rsidR="00B17AAA" w:rsidRDefault="00B17AAA"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Definition 1 + Approach 1</w:t>
            </w:r>
          </w:p>
        </w:tc>
        <w:tc>
          <w:tcPr>
            <w:tcW w:w="6517" w:type="dxa"/>
          </w:tcPr>
          <w:p w14:paraId="570E6352"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keep the same definition of the resource selection window as R16. Therefore, we support Definition 1.</w:t>
            </w:r>
          </w:p>
          <w:p w14:paraId="5E052CE9" w14:textId="77777777" w:rsidR="00B17AAA" w:rsidRDefault="00B17AAA" w:rsidP="00B17AAA">
            <w:pPr>
              <w:autoSpaceDE w:val="0"/>
              <w:autoSpaceDN w:val="0"/>
              <w:jc w:val="both"/>
              <w:rPr>
                <w:rFonts w:ascii="Calibri" w:eastAsiaTheme="minorEastAsia" w:hAnsi="Calibri" w:cs="Calibri"/>
                <w:sz w:val="22"/>
                <w:lang w:eastAsia="zh-CN"/>
              </w:rPr>
            </w:pPr>
          </w:p>
          <w:p w14:paraId="0798C49C" w14:textId="77777777" w:rsidR="00B17AAA" w:rsidRPr="00763C14" w:rsidRDefault="00B17AAA" w:rsidP="00B17AAA">
            <w:pPr>
              <w:autoSpaceDE w:val="0"/>
              <w:autoSpaceDN w:val="0"/>
              <w:jc w:val="both"/>
              <w:rPr>
                <w:rFonts w:asciiTheme="minorHAnsi" w:hAnsiTheme="minorHAnsi" w:cstheme="minorHAnsi"/>
                <w:i/>
                <w:iCs/>
                <w:color w:val="000000"/>
                <w:sz w:val="22"/>
                <w:szCs w:val="22"/>
              </w:rPr>
            </w:pPr>
            <w:r>
              <w:rPr>
                <w:rFonts w:ascii="Calibri" w:eastAsiaTheme="minorEastAsia" w:hAnsi="Calibri" w:cs="Calibri"/>
                <w:sz w:val="22"/>
                <w:lang w:eastAsia="zh-CN"/>
              </w:rPr>
              <w:t>Regarding CPS sensing window, in our view, minimum CPS sensing window is essential. Approach 1 requires the UE sensing right after slot n while Approach 2 allows the UE to delay CPS sensing according to the selection of the set of Y candidate slots. We don’t see the motivation to delay the CPS; therefore, we support Approach 1.</w:t>
            </w:r>
          </w:p>
        </w:tc>
      </w:tr>
      <w:tr w:rsidR="009423E4" w14:paraId="1D3E8FC2" w14:textId="77777777" w:rsidTr="00B04BA2">
        <w:tc>
          <w:tcPr>
            <w:tcW w:w="1680" w:type="dxa"/>
          </w:tcPr>
          <w:p w14:paraId="4C83FA38"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7E23192C"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23899D3B"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Rel-16 definition of R1 assumes that UE already has sensing results, which isn’t always the case for Rel-17. If Definition 1 is used, the M_total should be updated.</w:t>
            </w:r>
          </w:p>
          <w:p w14:paraId="716197CE" w14:textId="77777777" w:rsidR="009423E4" w:rsidRDefault="009423E4" w:rsidP="009423E4">
            <w:pPr>
              <w:autoSpaceDE w:val="0"/>
              <w:autoSpaceDN w:val="0"/>
              <w:jc w:val="both"/>
              <w:rPr>
                <w:rFonts w:ascii="Calibri" w:eastAsiaTheme="minorEastAsia" w:hAnsi="Calibri" w:cs="Calibri"/>
                <w:sz w:val="22"/>
                <w:lang w:eastAsia="zh-CN"/>
              </w:rPr>
            </w:pPr>
          </w:p>
          <w:p w14:paraId="48099C97"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1 because it lowers transmission latency and increases the candidate set size when there are existing sensing results.</w:t>
            </w:r>
          </w:p>
          <w:p w14:paraId="33C93648" w14:textId="77777777" w:rsidR="009423E4" w:rsidRDefault="009423E4" w:rsidP="009423E4">
            <w:pPr>
              <w:autoSpaceDE w:val="0"/>
              <w:autoSpaceDN w:val="0"/>
              <w:jc w:val="both"/>
              <w:rPr>
                <w:rFonts w:ascii="Calibri" w:eastAsiaTheme="minorEastAsia" w:hAnsi="Calibri" w:cs="Calibri"/>
                <w:sz w:val="22"/>
                <w:lang w:eastAsia="zh-CN"/>
              </w:rPr>
            </w:pPr>
          </w:p>
          <w:p w14:paraId="49343170" w14:textId="77777777" w:rsidR="009423E4" w:rsidRDefault="009423E4" w:rsidP="009423E4">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25961E3" w14:textId="77777777" w:rsidR="009423E4" w:rsidRDefault="009423E4" w:rsidP="009423E4">
            <w:pPr>
              <w:autoSpaceDE w:val="0"/>
              <w:autoSpaceDN w:val="0"/>
              <w:jc w:val="both"/>
              <w:rPr>
                <w:rFonts w:ascii="Calibri" w:eastAsiaTheme="minorEastAsia" w:hAnsi="Calibri" w:cs="Calibri"/>
                <w:sz w:val="22"/>
                <w:lang w:eastAsia="zh-CN"/>
              </w:rPr>
            </w:pPr>
          </w:p>
          <w:p w14:paraId="6A0D3740"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Is “Approach 1” a typo in the following?</w:t>
            </w:r>
          </w:p>
          <w:p w14:paraId="180D80C6" w14:textId="77777777" w:rsidR="009423E4" w:rsidRPr="00C7045C" w:rsidRDefault="009423E4" w:rsidP="009423E4">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for the above </w:t>
            </w:r>
            <w:r w:rsidRPr="00405E9F">
              <w:rPr>
                <w:rFonts w:asciiTheme="minorHAnsi" w:hAnsiTheme="minorHAnsi" w:cstheme="minorHAnsi"/>
                <w:sz w:val="22"/>
                <w:szCs w:val="22"/>
                <w:highlight w:val="yellow"/>
              </w:rPr>
              <w:t>Approach 1</w:t>
            </w:r>
            <w:r>
              <w:rPr>
                <w:rFonts w:asciiTheme="minorHAnsi" w:hAnsiTheme="minorHAnsi" w:cstheme="minorHAnsi"/>
                <w:sz w:val="22"/>
                <w:szCs w:val="22"/>
              </w:rPr>
              <w:t xml:space="preserve"> is initialized according to one of the following approaches.</w:t>
            </w:r>
          </w:p>
          <w:p w14:paraId="5911DC55" w14:textId="77777777" w:rsidR="009423E4" w:rsidRDefault="009423E4" w:rsidP="009423E4">
            <w:pPr>
              <w:autoSpaceDE w:val="0"/>
              <w:autoSpaceDN w:val="0"/>
              <w:jc w:val="both"/>
              <w:rPr>
                <w:rFonts w:ascii="Calibri" w:eastAsiaTheme="minorEastAsia" w:hAnsi="Calibri" w:cs="Calibri"/>
                <w:sz w:val="22"/>
                <w:lang w:eastAsia="zh-CN"/>
              </w:rPr>
            </w:pPr>
          </w:p>
        </w:tc>
      </w:tr>
      <w:tr w:rsidR="002B5DCA" w14:paraId="31F27221" w14:textId="77777777" w:rsidTr="00B04BA2">
        <w:tc>
          <w:tcPr>
            <w:tcW w:w="1680" w:type="dxa"/>
          </w:tcPr>
          <w:p w14:paraId="041DC804"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058F0052"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w:t>
            </w:r>
          </w:p>
          <w:p w14:paraId="5A0C0C79"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some modifications</w:t>
            </w:r>
          </w:p>
        </w:tc>
        <w:tc>
          <w:tcPr>
            <w:tcW w:w="6517" w:type="dxa"/>
          </w:tcPr>
          <w:p w14:paraId="1B477120"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with definition 1 is a simple and clean approach of CPS for aperiodic traffic. And the approach does not need to tie with any setting for PBPS. Then minimum RSW should not be dependent of  Ymin. Since CPS only be effective for the next 31 slots, the minimum number of slots should be  equal or smaller than 31 subject to processing time. We prefer  </w:t>
            </w:r>
            <m:oMath>
              <m:sSubSup>
                <m:sSubSupPr>
                  <m:ctrlPr>
                    <w:rPr>
                      <w:rFonts w:ascii="Cambria Math" w:hAnsi="Cambria Math"/>
                      <w:i/>
                      <w:color w:val="000000" w:themeColor="text1"/>
                      <w:sz w:val="22"/>
                      <w:szCs w:val="22"/>
                      <w:lang w:eastAsia="en-GB"/>
                    </w:rPr>
                  </m:ctrlPr>
                </m:sSubSupPr>
                <m:e>
                  <m:r>
                    <w:rPr>
                      <w:rFonts w:ascii="Cambria Math" w:eastAsia="Calibri" w:hAnsi="Cambria Math"/>
                      <w:sz w:val="22"/>
                      <w:szCs w:val="28"/>
                      <w:lang w:val="en-US"/>
                    </w:rPr>
                    <m:t>M&lt;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31-T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sz w:val="22"/>
                <w:lang w:eastAsia="zh-CN"/>
              </w:rPr>
              <w:t xml:space="preserve">. Also UE is </w:t>
            </w:r>
            <w:r>
              <w:rPr>
                <w:rFonts w:ascii="Calibri" w:eastAsiaTheme="minorEastAsia" w:hAnsi="Calibri" w:cs="Calibri"/>
                <w:sz w:val="22"/>
                <w:lang w:eastAsia="zh-CN"/>
              </w:rPr>
              <w:lastRenderedPageBreak/>
              <w:t>allow to continue sensing after n+T</w:t>
            </w:r>
            <w:r w:rsidRPr="0087384C">
              <w:rPr>
                <w:rFonts w:ascii="Calibri" w:eastAsiaTheme="minorEastAsia" w:hAnsi="Calibri" w:cs="Calibri"/>
                <w:sz w:val="22"/>
                <w:vertAlign w:val="subscript"/>
                <w:lang w:eastAsia="zh-CN"/>
              </w:rPr>
              <w:t>B</w:t>
            </w:r>
            <w:r>
              <w:rPr>
                <w:rFonts w:ascii="Calibri" w:eastAsiaTheme="minorEastAsia" w:hAnsi="Calibri" w:cs="Calibri"/>
                <w:sz w:val="22"/>
                <w:vertAlign w:val="subscript"/>
                <w:lang w:eastAsia="zh-CN"/>
              </w:rPr>
              <w:t xml:space="preserve"> </w:t>
            </w:r>
            <w:r w:rsidRPr="0087384C">
              <w:rPr>
                <w:rFonts w:ascii="Calibri" w:eastAsiaTheme="minorEastAsia" w:hAnsi="Calibri" w:cs="Calibri"/>
                <w:sz w:val="22"/>
                <w:lang w:eastAsia="zh-CN"/>
              </w:rPr>
              <w:t>and a</w:t>
            </w:r>
            <w:r>
              <w:rPr>
                <w:rFonts w:ascii="Calibri" w:eastAsiaTheme="minorEastAsia" w:hAnsi="Calibri" w:cs="Calibri"/>
                <w:sz w:val="22"/>
                <w:lang w:eastAsia="zh-CN"/>
              </w:rPr>
              <w:t xml:space="preserve">n </w:t>
            </w:r>
            <w:r w:rsidRPr="0087384C">
              <w:rPr>
                <w:rFonts w:ascii="Calibri" w:eastAsiaTheme="minorEastAsia" w:hAnsi="Calibri" w:cs="Calibri"/>
                <w:sz w:val="22"/>
                <w:lang w:eastAsia="zh-CN"/>
              </w:rPr>
              <w:t>upper bound of</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TB is needed which is a function of remaining PDB, min RSW, etc, e.g., </w:t>
            </w:r>
          </w:p>
          <w:p w14:paraId="1ECB9312" w14:textId="77777777" w:rsidR="002B5DCA" w:rsidRDefault="002B5DCA" w:rsidP="002B5DCA">
            <w:pPr>
              <w:autoSpaceDE w:val="0"/>
              <w:autoSpaceDN w:val="0"/>
              <w:jc w:val="both"/>
              <w:rPr>
                <w:rFonts w:ascii="Calibri" w:eastAsiaTheme="minorEastAsia" w:hAnsi="Calibri" w:cs="Calibri"/>
                <w:sz w:val="22"/>
                <w:lang w:eastAsia="zh-CN"/>
              </w:rPr>
            </w:pPr>
          </w:p>
          <w:p w14:paraId="02D5E718"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some minor change on approach 1</w:t>
            </w:r>
          </w:p>
          <w:p w14:paraId="630F371E" w14:textId="77777777" w:rsidR="002B5DCA" w:rsidRDefault="002B5DCA" w:rsidP="002B5DCA">
            <w:pPr>
              <w:autoSpaceDE w:val="0"/>
              <w:autoSpaceDN w:val="0"/>
              <w:jc w:val="both"/>
              <w:rPr>
                <w:rFonts w:ascii="Calibri" w:eastAsiaTheme="minorEastAsia" w:hAnsi="Calibri" w:cs="Calibri"/>
                <w:sz w:val="22"/>
                <w:lang w:eastAsia="zh-CN"/>
              </w:rPr>
            </w:pPr>
          </w:p>
          <w:p w14:paraId="59C26AF7" w14:textId="77777777" w:rsidR="002B5DCA" w:rsidRPr="00D11D7D" w:rsidRDefault="002B5DCA" w:rsidP="002B5DCA">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28E7A3F" w14:textId="77777777" w:rsidR="002B5DCA" w:rsidRPr="00D11D7D"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strike/>
                <w:color w:val="FF0000"/>
                <w:sz w:val="22"/>
                <w:szCs w:val="22"/>
                <w:lang w:val="en-US"/>
              </w:rPr>
              <w:t>Y</w:t>
            </w:r>
            <w:r w:rsidRPr="00EC76A1">
              <w:rPr>
                <w:rFonts w:asciiTheme="minorHAnsi" w:hAnsiTheme="minorHAnsi" w:cstheme="minorHAnsi"/>
                <w:i/>
                <w:iCs/>
                <w:strike/>
                <w:color w:val="FF0000"/>
                <w:sz w:val="22"/>
                <w:szCs w:val="22"/>
                <w:vertAlign w:val="subscript"/>
                <w:lang w:val="en-US"/>
              </w:rPr>
              <w:t>min</w:t>
            </w:r>
            <w:r w:rsidRPr="00EC76A1">
              <w:rPr>
                <w:rFonts w:asciiTheme="minorHAnsi" w:hAnsiTheme="minorHAnsi" w:cstheme="minorHAnsi"/>
                <w:strike/>
                <w:color w:val="FF0000"/>
                <w:sz w:val="22"/>
                <w:szCs w:val="22"/>
                <w:lang w:val="en-US"/>
              </w:rPr>
              <w:t>,</w:t>
            </w:r>
            <w:r w:rsidRPr="00D11D7D">
              <w:rPr>
                <w:rFonts w:asciiTheme="minorHAnsi" w:hAnsiTheme="minorHAnsi" w:cstheme="minorHAnsi"/>
                <w:color w:val="000000"/>
                <w:sz w:val="22"/>
                <w:szCs w:val="22"/>
                <w:lang w:val="en-US"/>
              </w:rPr>
              <w:t xml:space="preserve"> etc).</w:t>
            </w:r>
          </w:p>
          <w:p w14:paraId="7EF487AB" w14:textId="77777777" w:rsidR="002B5DCA" w:rsidRPr="003B7D29"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0605A196" w14:textId="77777777" w:rsidR="002B5DCA" w:rsidRDefault="002B5DCA" w:rsidP="002B5DCA">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color w:val="FF0000"/>
                <w:sz w:val="22"/>
                <w:szCs w:val="22"/>
                <w:lang w:val="en-US"/>
              </w:rPr>
              <w:t xml:space="preserve">where </w:t>
            </w:r>
            <m:oMath>
              <m:sSubSup>
                <m:sSubSupPr>
                  <m:ctrlPr>
                    <w:rPr>
                      <w:rFonts w:ascii="Cambria Math" w:hAnsi="Cambria Math"/>
                      <w:i/>
                      <w:color w:val="FF0000"/>
                      <w:sz w:val="22"/>
                      <w:szCs w:val="22"/>
                      <w:lang w:eastAsia="en-GB"/>
                    </w:rPr>
                  </m:ctrlPr>
                </m:sSubSupPr>
                <m:e>
                  <m:r>
                    <w:rPr>
                      <w:rFonts w:ascii="Cambria Math" w:eastAsia="Calibri" w:hAnsi="Cambria Math"/>
                      <w:color w:val="FF0000"/>
                      <w:sz w:val="22"/>
                      <w:szCs w:val="28"/>
                      <w:lang w:val="en-US"/>
                    </w:rPr>
                    <m:t>M&lt;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31-T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Pr>
                <w:rFonts w:asciiTheme="minorHAnsi" w:hAnsiTheme="minorHAnsi" w:cstheme="minorHAnsi"/>
                <w:i/>
                <w:color w:val="FF0000"/>
                <w:sz w:val="22"/>
                <w:szCs w:val="22"/>
                <w:lang w:eastAsia="en-GB"/>
              </w:rPr>
              <w:t>,</w:t>
            </w:r>
            <w:r w:rsidRPr="00EC76A1">
              <w:rPr>
                <w:rFonts w:asciiTheme="minorHAnsi" w:hAnsiTheme="minorHAnsi" w:cstheme="minorHAnsi"/>
                <w:color w:val="FF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2114B1B7" w14:textId="77777777" w:rsidR="002B5DCA" w:rsidRPr="002B5DCA" w:rsidRDefault="002B5DCA" w:rsidP="002B5DCA">
            <w:pPr>
              <w:numPr>
                <w:ilvl w:val="3"/>
                <w:numId w:val="38"/>
              </w:numPr>
              <w:spacing w:after="60"/>
              <w:rPr>
                <w:rFonts w:asciiTheme="minorHAnsi" w:hAnsiTheme="minorHAnsi" w:cstheme="minorHAnsi"/>
                <w:color w:val="FF0000"/>
                <w:sz w:val="22"/>
                <w:szCs w:val="22"/>
              </w:rPr>
            </w:pPr>
            <w:r w:rsidRPr="0087384C">
              <w:rPr>
                <w:color w:val="FF0000"/>
                <w:lang w:eastAsia="en-GB"/>
              </w:rPr>
              <w:t>Upper bound of T</w:t>
            </w:r>
            <w:r w:rsidRPr="0087384C">
              <w:rPr>
                <w:color w:val="FF0000"/>
                <w:vertAlign w:val="subscript"/>
                <w:lang w:eastAsia="en-GB"/>
              </w:rPr>
              <w:t>B</w:t>
            </w:r>
            <w:r w:rsidRPr="0087384C">
              <w:rPr>
                <w:color w:val="FF0000"/>
                <w:lang w:eastAsia="en-GB"/>
              </w:rPr>
              <w:t xml:space="preserve"> is PDB-RSWmin</w:t>
            </w:r>
            <w:r w:rsidRPr="0087384C">
              <w:rPr>
                <w:color w:val="FF0000"/>
                <w:vertAlign w:val="subscript"/>
                <w:lang w:eastAsia="en-GB"/>
              </w:rPr>
              <w:t xml:space="preserve"> </w:t>
            </w:r>
            <w:r w:rsidRPr="0087384C">
              <w:rPr>
                <w:color w:val="FF0000"/>
              </w:rPr>
              <w:t>- (T</w:t>
            </w:r>
            <w:r w:rsidRPr="0087384C">
              <w:rPr>
                <w:color w:val="FF0000"/>
                <w:vertAlign w:val="subscript"/>
              </w:rPr>
              <w:t>proc,0</w:t>
            </w:r>
            <w:r w:rsidRPr="0087384C">
              <w:rPr>
                <w:color w:val="FF0000"/>
              </w:rPr>
              <w:t xml:space="preserve"> +T</w:t>
            </w:r>
            <w:r w:rsidRPr="0087384C">
              <w:rPr>
                <w:color w:val="FF0000"/>
                <w:vertAlign w:val="subscript"/>
              </w:rPr>
              <w:t>proc,1</w:t>
            </w:r>
            <w:r w:rsidRPr="0087384C">
              <w:rPr>
                <w:color w:val="FF0000"/>
              </w:rPr>
              <w:t xml:space="preserve"> ).</w:t>
            </w:r>
          </w:p>
        </w:tc>
      </w:tr>
      <w:tr w:rsidR="00225918" w14:paraId="08E786D5" w14:textId="77777777" w:rsidTr="00B04BA2">
        <w:tc>
          <w:tcPr>
            <w:tcW w:w="1680" w:type="dxa"/>
          </w:tcPr>
          <w:p w14:paraId="3D111BC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546284B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6289626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the CPS only case. Generally Rel-16 rule shall be followed to for T1 and RSW. The T1 definition in TS 38.214 Sec 8.1.4 is:</w:t>
            </w:r>
          </w:p>
          <w:p w14:paraId="4B8FE22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w:t>
            </w:r>
            <w:r>
              <w:rPr>
                <w:rFonts w:ascii="Calibri" w:eastAsiaTheme="minorEastAsia" w:hAnsi="Calibri" w:cs="Calibri"/>
                <w:sz w:val="22"/>
                <w:lang w:eastAsia="zh-CN"/>
              </w:rPr>
              <w:t>”</w:t>
            </w:r>
          </w:p>
          <w:p w14:paraId="69E4C85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Rel16 definition assumes that UE has full sensing result at n. This is no longer true for CPS. Therefore, a new T1 definition is needed.</w:t>
            </w:r>
          </w:p>
        </w:tc>
      </w:tr>
    </w:tbl>
    <w:p w14:paraId="352C5433" w14:textId="77777777" w:rsidR="0094310B" w:rsidRPr="00D40C69" w:rsidRDefault="0094310B" w:rsidP="00A90EC8">
      <w:pPr>
        <w:pStyle w:val="0Maintext"/>
        <w:spacing w:after="0" w:afterAutospacing="0"/>
        <w:ind w:firstLine="0"/>
        <w:rPr>
          <w:lang w:val="en-US"/>
        </w:rPr>
      </w:pPr>
    </w:p>
    <w:p w14:paraId="00A6F290" w14:textId="77777777" w:rsidR="00A90EC8" w:rsidRDefault="00A90EC8" w:rsidP="00A90EC8">
      <w:pPr>
        <w:pStyle w:val="Heading3"/>
      </w:pPr>
      <w:r>
        <w:t xml:space="preserve">Proposals </w:t>
      </w:r>
      <w:r w:rsidR="00C7045C">
        <w:t>for</w:t>
      </w:r>
      <w:r>
        <w:t xml:space="preserve"> 2</w:t>
      </w:r>
      <w:r w:rsidRPr="00530971">
        <w:rPr>
          <w:vertAlign w:val="superscript"/>
        </w:rPr>
        <w:t>nd</w:t>
      </w:r>
      <w:r>
        <w:t xml:space="preserve"> GTW session</w:t>
      </w:r>
    </w:p>
    <w:p w14:paraId="1FB41D1C"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5BCD87C0" w14:textId="77777777" w:rsidR="004854A3" w:rsidRDefault="004854A3" w:rsidP="004854A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-1 (I)</w:t>
      </w:r>
      <w:r>
        <w:rPr>
          <w:rFonts w:ascii="Calibri" w:hAnsi="Calibri" w:cs="Calibri"/>
          <w:sz w:val="22"/>
        </w:rPr>
        <w:t xml:space="preserve"> (the case of PBPS+CPS for periodic transmission),</w:t>
      </w:r>
    </w:p>
    <w:p w14:paraId="76DDA827"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(CPS monitoring window = 32 slots): </w:t>
      </w:r>
      <w:r w:rsidR="00900E32">
        <w:rPr>
          <w:rFonts w:ascii="Calibri" w:hAnsi="Calibri" w:cs="Calibri"/>
          <w:sz w:val="22"/>
        </w:rPr>
        <w:t>DCM, Sharp, LGE, Fujitsu, OPPO, Spreadtrum, Sony, CMCC, NEC (</w:t>
      </w:r>
      <w:r w:rsidR="00900E32" w:rsidRPr="00900E32">
        <w:rPr>
          <w:rFonts w:ascii="Calibri" w:hAnsi="Calibri" w:cs="Calibri"/>
          <w:i/>
          <w:iCs/>
          <w:sz w:val="22"/>
        </w:rPr>
        <w:t>T</w:t>
      </w:r>
      <w:r w:rsidR="00900E32" w:rsidRPr="00900E32">
        <w:rPr>
          <w:rFonts w:ascii="Calibri" w:hAnsi="Calibri" w:cs="Calibri"/>
          <w:i/>
          <w:iCs/>
          <w:sz w:val="22"/>
          <w:vertAlign w:val="subscript"/>
        </w:rPr>
        <w:t>1</w:t>
      </w:r>
      <w:r w:rsidR="00900E32">
        <w:rPr>
          <w:rFonts w:ascii="Calibri" w:hAnsi="Calibri" w:cs="Calibri"/>
          <w:sz w:val="22"/>
        </w:rPr>
        <w:t xml:space="preserve"> instead), </w:t>
      </w:r>
      <w:r w:rsidR="00E705F9">
        <w:rPr>
          <w:rFonts w:ascii="Calibri" w:hAnsi="Calibri" w:cs="Calibri"/>
          <w:sz w:val="22"/>
        </w:rPr>
        <w:t>vivo, Xiaomi, Intel</w:t>
      </w:r>
      <w:r w:rsidR="00FA6623">
        <w:rPr>
          <w:rFonts w:ascii="Calibri" w:hAnsi="Calibri" w:cs="Calibri"/>
          <w:sz w:val="22"/>
        </w:rPr>
        <w:t>/</w:t>
      </w:r>
      <w:r w:rsidR="00FA6623">
        <w:rPr>
          <w:rFonts w:ascii="Calibri" w:eastAsiaTheme="minorEastAsia" w:hAnsi="Calibri" w:cs="Calibri"/>
          <w:sz w:val="22"/>
          <w:lang w:eastAsia="zh-CN"/>
        </w:rPr>
        <w:t>Fraunhofer</w:t>
      </w:r>
      <w:r w:rsidR="00E705F9">
        <w:rPr>
          <w:rFonts w:ascii="Calibri" w:hAnsi="Calibri" w:cs="Calibri"/>
          <w:sz w:val="22"/>
        </w:rPr>
        <w:t xml:space="preserve"> (start is configurable and ends at last re-Tx/HARQ), </w:t>
      </w:r>
      <w:r w:rsidR="00FA6623">
        <w:rPr>
          <w:rFonts w:ascii="Calibri" w:hAnsi="Calibri" w:cs="Calibri"/>
          <w:sz w:val="22"/>
        </w:rPr>
        <w:t xml:space="preserve">Samsung (logical slot update), Huawei, HiSilicon, ZTE, Sanechips, MediaTek, </w:t>
      </w:r>
      <w:r w:rsidR="00FA6623">
        <w:rPr>
          <w:rFonts w:ascii="Calibri" w:eastAsiaTheme="minorEastAsia" w:hAnsi="Calibri" w:cs="Calibri"/>
          <w:sz w:val="22"/>
          <w:lang w:eastAsia="zh-CN"/>
        </w:rPr>
        <w:t>Lenovo, MotM, Apple, InterDigital</w:t>
      </w:r>
      <w:r w:rsidR="00225918">
        <w:rPr>
          <w:rFonts w:ascii="Calibri" w:eastAsiaTheme="minorEastAsia" w:hAnsi="Calibri" w:cs="Calibri"/>
          <w:sz w:val="22"/>
          <w:lang w:eastAsia="zh-CN"/>
        </w:rPr>
        <w:t>, Nokia, NSB</w:t>
      </w:r>
    </w:p>
    <w:p w14:paraId="3088C8C5"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Alt.2 (M ≤ CPS monitoring window ≤ 32 slots):</w:t>
      </w:r>
      <w:r w:rsidR="00900E32">
        <w:rPr>
          <w:rFonts w:ascii="Calibri" w:hAnsi="Calibri" w:cs="Calibri"/>
          <w:sz w:val="22"/>
        </w:rPr>
        <w:t xml:space="preserve"> Fujitsu, OPPO, </w:t>
      </w:r>
      <w:r w:rsidR="00FA6623">
        <w:rPr>
          <w:rFonts w:ascii="Calibri" w:hAnsi="Calibri" w:cs="Calibri"/>
          <w:sz w:val="22"/>
        </w:rPr>
        <w:t xml:space="preserve">Ericsson/CATT/GOHIGH (PDB), </w:t>
      </w:r>
      <w:r w:rsidR="00FA6623">
        <w:rPr>
          <w:rFonts w:ascii="Calibri" w:eastAsiaTheme="minorEastAsia" w:hAnsi="Calibri" w:cs="Calibri"/>
          <w:sz w:val="22"/>
          <w:lang w:eastAsia="zh-CN"/>
        </w:rPr>
        <w:t>Fraunhofer, Futurewei (</w:t>
      </w:r>
      <w:r w:rsidR="00FA6623" w:rsidRPr="00961C16">
        <w:rPr>
          <w:rFonts w:asciiTheme="minorHAnsi" w:hAnsiTheme="minorHAnsi" w:cstheme="minorHAnsi"/>
          <w:i/>
          <w:iCs/>
          <w:color w:val="000000" w:themeColor="text1"/>
          <w:sz w:val="22"/>
          <w:szCs w:val="22"/>
        </w:rPr>
        <w:t>n</w:t>
      </w:r>
      <w:r w:rsidR="00FA6623" w:rsidRPr="00961C16">
        <w:rPr>
          <w:rFonts w:asciiTheme="minorHAnsi" w:hAnsiTheme="minorHAnsi" w:cstheme="minorHAnsi"/>
          <w:color w:val="000000" w:themeColor="text1"/>
          <w:sz w:val="22"/>
          <w:szCs w:val="22"/>
        </w:rPr>
        <w:t>+</w:t>
      </w:r>
      <w:r w:rsidR="00FA6623" w:rsidRPr="00961C16">
        <w:rPr>
          <w:rFonts w:asciiTheme="minorHAnsi" w:hAnsiTheme="minorHAnsi" w:cstheme="minorHAnsi"/>
          <w:i/>
          <w:iCs/>
          <w:color w:val="000000" w:themeColor="text1"/>
          <w:sz w:val="22"/>
          <w:szCs w:val="22"/>
        </w:rPr>
        <w:t>T</w:t>
      </w:r>
      <w:r w:rsidR="00FA6623" w:rsidRPr="00961C16">
        <w:rPr>
          <w:rFonts w:asciiTheme="minorHAnsi" w:hAnsiTheme="minorHAnsi" w:cstheme="minorHAnsi"/>
          <w:color w:val="000000" w:themeColor="text1"/>
          <w:sz w:val="22"/>
          <w:szCs w:val="22"/>
          <w:vertAlign w:val="subscript"/>
        </w:rPr>
        <w:t>B</w:t>
      </w:r>
      <w:r w:rsidR="00FA6623" w:rsidRPr="00961C16">
        <w:rPr>
          <w:rFonts w:asciiTheme="minorHAnsi" w:hAnsiTheme="minorHAnsi" w:cstheme="minorHAnsi"/>
          <w:color w:val="000000" w:themeColor="text1"/>
          <w:sz w:val="22"/>
          <w:szCs w:val="22"/>
        </w:rPr>
        <w:t xml:space="preserve"> </w:t>
      </w:r>
      <w:r w:rsidR="00FA6623" w:rsidRPr="003301BC">
        <w:rPr>
          <w:rFonts w:asciiTheme="minorHAnsi" w:hAnsiTheme="minorHAnsi" w:cstheme="minorHAnsi"/>
          <w:color w:val="FF0000"/>
          <w:sz w:val="22"/>
          <w:szCs w:val="22"/>
        </w:rPr>
        <w:t>≥</w:t>
      </w:r>
      <w:r w:rsidR="00FA6623"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FA6623">
        <w:rPr>
          <w:rFonts w:ascii="Calibri" w:eastAsiaTheme="minorEastAsia" w:hAnsi="Calibri" w:cs="Calibri"/>
          <w:sz w:val="22"/>
          <w:lang w:eastAsia="zh-CN"/>
        </w:rPr>
        <w:t>)</w:t>
      </w:r>
    </w:p>
    <w:p w14:paraId="0A8AF6ED"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Alt.3 (</w:t>
      </w:r>
      <w:r w:rsidR="00900E32">
        <w:rPr>
          <w:rFonts w:ascii="Calibri" w:hAnsi="Calibri" w:cs="Calibri"/>
          <w:sz w:val="22"/>
        </w:rPr>
        <w:t xml:space="preserve">sensing all or </w:t>
      </w:r>
      <w:r w:rsidR="00900E32" w:rsidRPr="00900E32">
        <w:rPr>
          <w:rFonts w:ascii="Calibri" w:hAnsi="Calibri" w:cs="Calibri"/>
          <w:i/>
          <w:iCs/>
          <w:sz w:val="22"/>
        </w:rPr>
        <w:t>M</w:t>
      </w:r>
      <w:r w:rsidR="00900E32">
        <w:rPr>
          <w:rFonts w:ascii="Calibri" w:hAnsi="Calibri" w:cs="Calibri"/>
          <w:sz w:val="22"/>
        </w:rPr>
        <w:t xml:space="preserve"> slots to detect dynamic reservations in SCI</w:t>
      </w:r>
      <w:r>
        <w:rPr>
          <w:rFonts w:ascii="Calibri" w:hAnsi="Calibri" w:cs="Calibri"/>
          <w:sz w:val="22"/>
        </w:rPr>
        <w:t>):</w:t>
      </w:r>
      <w:r w:rsidR="00900E32">
        <w:rPr>
          <w:rFonts w:ascii="Calibri" w:hAnsi="Calibri" w:cs="Calibri"/>
          <w:sz w:val="22"/>
        </w:rPr>
        <w:t xml:space="preserve"> LGE (small update), </w:t>
      </w:r>
      <w:r w:rsidR="00FA6623">
        <w:rPr>
          <w:rFonts w:ascii="Calibri" w:hAnsi="Calibri" w:cs="Calibri"/>
          <w:sz w:val="22"/>
        </w:rPr>
        <w:t>Qualcomm</w:t>
      </w:r>
    </w:p>
    <w:p w14:paraId="102F8EE8" w14:textId="77777777" w:rsidR="00FA6623" w:rsidRDefault="00FA6623" w:rsidP="00FA6623">
      <w:pPr>
        <w:autoSpaceDE w:val="0"/>
        <w:autoSpaceDN w:val="0"/>
        <w:spacing w:line="259" w:lineRule="auto"/>
        <w:ind w:left="709"/>
        <w:jc w:val="both"/>
        <w:rPr>
          <w:rFonts w:ascii="Calibri" w:hAnsi="Calibri" w:cs="Calibri"/>
          <w:sz w:val="22"/>
        </w:rPr>
      </w:pPr>
      <w:r>
        <w:rPr>
          <w:rFonts w:ascii="Calibri" w:hAnsi="Calibri" w:cs="Calibri"/>
          <w:sz w:val="22"/>
        </w:rPr>
        <w:lastRenderedPageBreak/>
        <w:t>Since the majority’s preference is Alt.1 due to full sensing results can be obtained by the UE, an updated proposal is provided below taking into account of suggestion from Samsung on logical/physical slot</w:t>
      </w:r>
      <w:r w:rsidR="00173E5D">
        <w:rPr>
          <w:rFonts w:ascii="Calibri" w:hAnsi="Calibri" w:cs="Calibri"/>
          <w:sz w:val="22"/>
        </w:rPr>
        <w:t xml:space="preserve"> and whether we should use </w:t>
      </w:r>
      <w:r w:rsidR="00173E5D" w:rsidRPr="00173E5D">
        <w:rPr>
          <w:rFonts w:ascii="Calibri" w:hAnsi="Calibri" w:cs="Calibri"/>
          <w:i/>
          <w:iCs/>
          <w:sz w:val="22"/>
        </w:rPr>
        <w:t>T</w:t>
      </w:r>
      <w:r w:rsidR="00173E5D" w:rsidRPr="00173E5D">
        <w:rPr>
          <w:rFonts w:ascii="Calibri" w:hAnsi="Calibri" w:cs="Calibri"/>
          <w:i/>
          <w:iCs/>
          <w:sz w:val="22"/>
          <w:vertAlign w:val="subscript"/>
        </w:rPr>
        <w:t>1</w:t>
      </w:r>
      <w:r w:rsidR="00173E5D">
        <w:rPr>
          <w:rFonts w:ascii="Calibri" w:hAnsi="Calibri" w:cs="Calibri"/>
          <w:sz w:val="22"/>
        </w:rPr>
        <w:t xml:space="preserve"> instead of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Pr>
          <w:rFonts w:ascii="Calibri" w:hAnsi="Calibri" w:cs="Calibri"/>
          <w:sz w:val="22"/>
        </w:rPr>
        <w:t>.</w:t>
      </w:r>
    </w:p>
    <w:p w14:paraId="0B8A2596" w14:textId="77777777" w:rsidR="00173E5D" w:rsidRDefault="00173E5D" w:rsidP="00173E5D">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2</w:t>
      </w:r>
      <w:r w:rsidRPr="006A6C80">
        <w:rPr>
          <w:rFonts w:ascii="Calibri" w:hAnsi="Calibri" w:cs="Calibri"/>
          <w:sz w:val="22"/>
        </w:rPr>
        <w:t xml:space="preserve"> (I)</w:t>
      </w:r>
      <w:r>
        <w:rPr>
          <w:rFonts w:ascii="Calibri" w:hAnsi="Calibri" w:cs="Calibri"/>
          <w:sz w:val="22"/>
        </w:rPr>
        <w:t xml:space="preserve"> (the case of PBPS+CPS for aperiodic transmission),</w:t>
      </w:r>
    </w:p>
    <w:p w14:paraId="4DD0B406"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5853EE">
        <w:rPr>
          <w:rFonts w:ascii="Calibri" w:hAnsi="Calibri" w:cs="Calibri"/>
          <w:sz w:val="22"/>
        </w:rPr>
        <w:t xml:space="preserve"> </w:t>
      </w:r>
      <w:r w:rsidR="00360B90">
        <w:rPr>
          <w:rFonts w:ascii="Calibri" w:hAnsi="Calibri" w:cs="Calibri"/>
          <w:sz w:val="22"/>
        </w:rPr>
        <w:t xml:space="preserve">Fujitsu (FFS CPS window), OPPO, </w:t>
      </w:r>
      <w:r w:rsidR="00A41827">
        <w:rPr>
          <w:rFonts w:ascii="Calibri" w:hAnsi="Calibri" w:cs="Calibri"/>
          <w:sz w:val="22"/>
        </w:rPr>
        <w:t>Samsung</w:t>
      </w:r>
      <w:r w:rsidR="00225918">
        <w:rPr>
          <w:rFonts w:ascii="Calibri" w:hAnsi="Calibri" w:cs="Calibri"/>
          <w:sz w:val="22"/>
        </w:rPr>
        <w:t xml:space="preserve"> </w:t>
      </w:r>
      <w:r w:rsidR="00880677">
        <w:rPr>
          <w:rFonts w:ascii="Calibri" w:eastAsiaTheme="minorEastAsia" w:hAnsi="Calibri" w:cs="Calibri"/>
          <w:sz w:val="22"/>
          <w:lang w:eastAsia="zh-CN"/>
        </w:rPr>
        <w:t xml:space="preserve">(min CPS, prioritization and logical/physical), Huawei/HiSilicon/MediaTek/Apple (FFS for less than </w:t>
      </w:r>
      <w:r w:rsidR="00880677" w:rsidRPr="00093BF1">
        <w:rPr>
          <w:rFonts w:ascii="Calibri" w:eastAsiaTheme="minorEastAsia" w:hAnsi="Calibri" w:cs="Calibri"/>
          <w:i/>
          <w:iCs/>
          <w:sz w:val="22"/>
          <w:lang w:eastAsia="zh-CN"/>
        </w:rPr>
        <w:t>Y</w:t>
      </w:r>
      <w:r w:rsidR="00880677" w:rsidRPr="00093BF1">
        <w:rPr>
          <w:rFonts w:ascii="Calibri" w:eastAsiaTheme="minorEastAsia" w:hAnsi="Calibri" w:cs="Calibri"/>
          <w:i/>
          <w:iCs/>
          <w:sz w:val="22"/>
          <w:vertAlign w:val="subscript"/>
          <w:lang w:eastAsia="zh-CN"/>
        </w:rPr>
        <w:t>min</w:t>
      </w:r>
      <w:r w:rsidR="00880677" w:rsidRPr="00093BF1">
        <w:rPr>
          <w:rFonts w:ascii="Calibri" w:eastAsiaTheme="minorEastAsia" w:hAnsi="Calibri" w:cs="Calibri"/>
          <w:sz w:val="22"/>
          <w:lang w:eastAsia="zh-CN"/>
        </w:rPr>
        <w:t xml:space="preserve"> in RSW</w:t>
      </w:r>
      <w:r w:rsidR="00880677">
        <w:rPr>
          <w:rFonts w:ascii="Calibri" w:eastAsiaTheme="minorEastAsia" w:hAnsi="Calibri" w:cs="Calibri"/>
          <w:sz w:val="22"/>
          <w:lang w:eastAsia="zh-CN"/>
        </w:rPr>
        <w:t xml:space="preserve">), </w:t>
      </w:r>
      <w:r w:rsidR="00880677">
        <w:rPr>
          <w:rFonts w:ascii="Calibri" w:eastAsiaTheme="minorEastAsia" w:hAnsi="Calibri" w:cs="Calibri" w:hint="eastAsia"/>
          <w:sz w:val="22"/>
          <w:lang w:eastAsia="zh-CN"/>
        </w:rPr>
        <w:t>Z</w:t>
      </w:r>
      <w:r w:rsidR="00880677">
        <w:rPr>
          <w:rFonts w:ascii="Calibri" w:eastAsiaTheme="minorEastAsia" w:hAnsi="Calibri" w:cs="Calibri"/>
          <w:sz w:val="22"/>
          <w:lang w:eastAsia="zh-CN"/>
        </w:rPr>
        <w:t>TE, Sanechips, Lenovo, MotM, Qualcomm</w:t>
      </w:r>
      <w:r w:rsidR="00225918">
        <w:rPr>
          <w:rFonts w:ascii="Calibri" w:eastAsiaTheme="minorEastAsia" w:hAnsi="Calibri" w:cs="Calibri"/>
          <w:sz w:val="22"/>
          <w:lang w:eastAsia="zh-CN"/>
        </w:rPr>
        <w:t>, Nokia, NSB</w:t>
      </w:r>
    </w:p>
    <w:p w14:paraId="5A971D6C"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p>
    <w:p w14:paraId="7250B0DE"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5853EE">
        <w:rPr>
          <w:rFonts w:ascii="Calibri" w:hAnsi="Calibri" w:cs="Calibri"/>
          <w:sz w:val="22"/>
        </w:rPr>
        <w:t xml:space="preserve">Sharp, </w:t>
      </w:r>
      <w:r w:rsidR="00360B90">
        <w:rPr>
          <w:rFonts w:ascii="Calibri" w:eastAsiaTheme="minorEastAsia" w:hAnsi="Calibri" w:cs="Calibri" w:hint="eastAsia"/>
          <w:sz w:val="22"/>
          <w:lang w:eastAsia="zh-CN"/>
        </w:rPr>
        <w:t>S</w:t>
      </w:r>
      <w:r w:rsidR="00360B90">
        <w:rPr>
          <w:rFonts w:ascii="Calibri" w:eastAsiaTheme="minorEastAsia" w:hAnsi="Calibri" w:cs="Calibri"/>
          <w:sz w:val="22"/>
          <w:lang w:eastAsia="zh-CN"/>
        </w:rPr>
        <w:t>preadtrum, Sony, CMCC, NEC, vivo (</w:t>
      </w:r>
      <w:r w:rsidR="00A41827">
        <w:rPr>
          <w:rFonts w:ascii="Calibri" w:eastAsiaTheme="minorEastAsia" w:hAnsi="Calibri" w:cs="Calibri"/>
          <w:sz w:val="22"/>
          <w:lang w:eastAsia="zh-CN"/>
        </w:rPr>
        <w:t>earlier results</w:t>
      </w:r>
      <w:r w:rsidR="00360B90">
        <w:rPr>
          <w:rFonts w:ascii="Calibri" w:eastAsiaTheme="minorEastAsia" w:hAnsi="Calibri" w:cs="Calibri"/>
          <w:sz w:val="22"/>
          <w:lang w:eastAsia="zh-CN"/>
        </w:rPr>
        <w:t>)</w:t>
      </w:r>
      <w:r w:rsidR="00093BF1">
        <w:rPr>
          <w:rFonts w:ascii="Calibri" w:eastAsiaTheme="minorEastAsia" w:hAnsi="Calibri" w:cs="Calibri"/>
          <w:sz w:val="22"/>
          <w:lang w:eastAsia="zh-CN"/>
        </w:rPr>
        <w:t xml:space="preserve">, </w:t>
      </w:r>
      <w:r w:rsidR="00880677">
        <w:rPr>
          <w:rFonts w:ascii="Calibri" w:eastAsiaTheme="minorEastAsia" w:hAnsi="Calibri" w:cs="Calibri"/>
          <w:sz w:val="22"/>
          <w:lang w:eastAsia="zh-CN"/>
        </w:rPr>
        <w:t>InterDigital</w:t>
      </w:r>
    </w:p>
    <w:p w14:paraId="1C9E1F6C"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5853EE">
        <w:rPr>
          <w:rFonts w:ascii="Calibri" w:hAnsi="Calibri" w:cs="Calibri"/>
          <w:sz w:val="22"/>
        </w:rPr>
        <w:t xml:space="preserve">DCM, </w:t>
      </w:r>
      <w:r w:rsidR="00360B90">
        <w:rPr>
          <w:rFonts w:ascii="Calibri" w:hAnsi="Calibri" w:cs="Calibri"/>
          <w:sz w:val="22"/>
        </w:rPr>
        <w:t>vivo (</w:t>
      </w:r>
      <w:r w:rsidR="00A41827">
        <w:rPr>
          <w:rFonts w:ascii="Calibri" w:hAnsi="Calibri" w:cs="Calibri"/>
          <w:sz w:val="22"/>
        </w:rPr>
        <w:t>earlier results</w:t>
      </w:r>
      <w:r w:rsidR="00360B90">
        <w:rPr>
          <w:rFonts w:ascii="Calibri" w:hAnsi="Calibri" w:cs="Calibri"/>
          <w:sz w:val="22"/>
        </w:rPr>
        <w:t>)</w:t>
      </w:r>
      <w:r w:rsidR="00880677">
        <w:rPr>
          <w:rFonts w:ascii="Calibri" w:hAnsi="Calibri" w:cs="Calibri"/>
          <w:sz w:val="22"/>
        </w:rPr>
        <w:t xml:space="preserve">, </w:t>
      </w:r>
      <w:r w:rsidR="00880677">
        <w:rPr>
          <w:rFonts w:ascii="Calibri" w:eastAsiaTheme="minorEastAsia" w:hAnsi="Calibri" w:cs="Calibri"/>
          <w:sz w:val="22"/>
          <w:lang w:eastAsia="zh-CN"/>
        </w:rPr>
        <w:t>Fraunhofer, CATT, GOHIGH, InterDigital</w:t>
      </w:r>
    </w:p>
    <w:p w14:paraId="792845ED"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360B90">
        <w:rPr>
          <w:rFonts w:ascii="Calibri" w:hAnsi="Calibri" w:cs="Calibri"/>
          <w:sz w:val="22"/>
        </w:rPr>
        <w:t>LGE</w:t>
      </w:r>
    </w:p>
    <w:p w14:paraId="190F912E" w14:textId="77777777" w:rsidR="00A41827" w:rsidRDefault="00A41827" w:rsidP="00A41827">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3 (only CPS is considered): Xiaomi, Intel</w:t>
      </w:r>
      <w:r w:rsidR="009B5510">
        <w:rPr>
          <w:rFonts w:ascii="Calibri" w:hAnsi="Calibri" w:cs="Calibri"/>
          <w:sz w:val="22"/>
        </w:rPr>
        <w:t>, Futurewei</w:t>
      </w:r>
    </w:p>
    <w:p w14:paraId="054163C3" w14:textId="77777777" w:rsidR="00170059" w:rsidRPr="00173E5D" w:rsidRDefault="00170059" w:rsidP="00170059">
      <w:pPr>
        <w:pStyle w:val="ListParagraph"/>
        <w:autoSpaceDE w:val="0"/>
        <w:autoSpaceDN w:val="0"/>
        <w:spacing w:line="259" w:lineRule="auto"/>
        <w:ind w:leftChars="0" w:left="709"/>
        <w:jc w:val="both"/>
        <w:rPr>
          <w:rFonts w:ascii="Calibri" w:hAnsi="Calibri" w:cs="Calibri"/>
          <w:sz w:val="22"/>
        </w:rPr>
      </w:pPr>
    </w:p>
    <w:p w14:paraId="389CDF58" w14:textId="77777777" w:rsidR="00C47601" w:rsidRDefault="00C47601" w:rsidP="00C4760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3</w:t>
      </w:r>
      <w:r w:rsidRPr="006A6C80">
        <w:rPr>
          <w:rFonts w:ascii="Calibri" w:hAnsi="Calibri" w:cs="Calibri"/>
          <w:sz w:val="22"/>
        </w:rPr>
        <w:t xml:space="preserve"> (I)</w:t>
      </w:r>
      <w:r>
        <w:rPr>
          <w:rFonts w:ascii="Calibri" w:hAnsi="Calibri" w:cs="Calibri"/>
          <w:sz w:val="22"/>
        </w:rPr>
        <w:t xml:space="preserve"> (the case of CPS-only for aperiodic transmission),</w:t>
      </w:r>
    </w:p>
    <w:p w14:paraId="753112F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1</w:t>
      </w:r>
      <w:r w:rsidR="007F7350">
        <w:rPr>
          <w:rFonts w:ascii="Calibri" w:hAnsi="Calibri" w:cs="Calibri"/>
          <w:sz w:val="22"/>
        </w:rPr>
        <w:t xml:space="preserve"> (</w:t>
      </w:r>
      <w:r w:rsidR="00B90552">
        <w:rPr>
          <w:rFonts w:ascii="Calibri" w:hAnsi="Calibri" w:cs="Calibri"/>
          <w:sz w:val="22"/>
        </w:rPr>
        <w:t>17</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DCM, LGE</w:t>
      </w:r>
      <w:r w:rsidR="00A677C0">
        <w:rPr>
          <w:rFonts w:ascii="Calibri" w:hAnsi="Calibri" w:cs="Calibri"/>
          <w:sz w:val="22"/>
        </w:rPr>
        <w:t>, OPPO</w:t>
      </w:r>
      <w:r w:rsidR="0079068A">
        <w:rPr>
          <w:rFonts w:ascii="Calibri" w:hAnsi="Calibri" w:cs="Calibri"/>
          <w:sz w:val="22"/>
        </w:rPr>
        <w:t>, Sony, CMCC, NEC, vivo</w:t>
      </w:r>
      <w:r w:rsidR="00CE3EE5">
        <w:rPr>
          <w:rFonts w:ascii="Calibri" w:hAnsi="Calibri" w:cs="Calibri"/>
          <w:sz w:val="22"/>
        </w:rPr>
        <w:t xml:space="preserve">, Intel,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uawei, HiSilicon</w:t>
      </w:r>
      <w:r w:rsidR="00B53F46">
        <w:rPr>
          <w:rFonts w:ascii="Calibri" w:eastAsiaTheme="minorEastAsia" w:hAnsi="Calibri" w:cs="Calibri"/>
          <w:sz w:val="22"/>
          <w:lang w:eastAsia="zh-CN"/>
        </w:rPr>
        <w:t xml:space="preserve">,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TE, Sanechips</w:t>
      </w:r>
      <w:r w:rsidR="00071D22">
        <w:rPr>
          <w:rFonts w:ascii="Calibri" w:eastAsiaTheme="minorEastAsia" w:hAnsi="Calibri" w:cs="Calibri"/>
          <w:sz w:val="22"/>
          <w:lang w:eastAsia="zh-CN"/>
        </w:rPr>
        <w:t xml:space="preserve">, </w:t>
      </w:r>
      <w:r w:rsidR="00AD2FBD">
        <w:rPr>
          <w:rFonts w:ascii="Calibri" w:eastAsiaTheme="minorEastAsia" w:hAnsi="Calibri" w:cs="Calibri"/>
          <w:sz w:val="22"/>
          <w:lang w:eastAsia="zh-CN"/>
        </w:rPr>
        <w:t xml:space="preserve">Ericsson, </w:t>
      </w:r>
      <w:r w:rsidR="00071D22">
        <w:rPr>
          <w:rFonts w:ascii="Calibri" w:eastAsiaTheme="minorEastAsia" w:hAnsi="Calibri" w:cs="Calibri"/>
          <w:sz w:val="22"/>
          <w:lang w:eastAsia="zh-CN"/>
        </w:rPr>
        <w:t xml:space="preserve">Fraunhofer, Lenovo, MotM, </w:t>
      </w:r>
      <w:r w:rsidR="007F7350">
        <w:rPr>
          <w:rFonts w:ascii="Calibri" w:eastAsiaTheme="minorEastAsia" w:hAnsi="Calibri" w:cs="Calibri"/>
          <w:sz w:val="22"/>
          <w:lang w:eastAsia="zh-CN"/>
        </w:rPr>
        <w:t>InterDigital</w:t>
      </w:r>
    </w:p>
    <w:p w14:paraId="76B0E84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2</w:t>
      </w:r>
      <w:r w:rsidR="007F7350">
        <w:rPr>
          <w:rFonts w:ascii="Calibri" w:hAnsi="Calibri" w:cs="Calibri"/>
          <w:sz w:val="22"/>
        </w:rPr>
        <w:t xml:space="preserve"> (</w:t>
      </w:r>
      <w:r w:rsidR="000A6D5A">
        <w:rPr>
          <w:rFonts w:ascii="Calibri" w:hAnsi="Calibri" w:cs="Calibri"/>
          <w:sz w:val="22"/>
        </w:rPr>
        <w:t>8</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Sharp</w:t>
      </w:r>
      <w:r w:rsidR="0079068A">
        <w:rPr>
          <w:rFonts w:ascii="Calibri" w:hAnsi="Calibri" w:cs="Calibri"/>
          <w:sz w:val="22"/>
        </w:rPr>
        <w:t xml:space="preserve">, Spreadtrum, </w:t>
      </w:r>
      <w:r w:rsidR="00CE3EE5">
        <w:rPr>
          <w:rFonts w:ascii="Calibri" w:hAnsi="Calibri" w:cs="Calibri"/>
          <w:sz w:val="22"/>
        </w:rPr>
        <w:t xml:space="preserve">Samsung, </w:t>
      </w:r>
      <w:r w:rsidR="003C4DBD">
        <w:rPr>
          <w:rFonts w:ascii="Calibri" w:eastAsiaTheme="minorEastAsia" w:hAnsi="Calibri" w:cs="Calibri"/>
          <w:sz w:val="22"/>
          <w:lang w:eastAsia="zh-CN"/>
        </w:rPr>
        <w:t>Apple</w:t>
      </w:r>
      <w:r w:rsidR="007F7350">
        <w:rPr>
          <w:rFonts w:ascii="Calibri" w:eastAsiaTheme="minorEastAsia" w:hAnsi="Calibri" w:cs="Calibri"/>
          <w:sz w:val="22"/>
          <w:lang w:eastAsia="zh-CN"/>
        </w:rPr>
        <w:t>, CATT, GOHIGH, Qualcomm, Futurewei</w:t>
      </w:r>
      <w:r w:rsidR="00225918">
        <w:rPr>
          <w:rFonts w:ascii="Calibri" w:eastAsiaTheme="minorEastAsia" w:hAnsi="Calibri" w:cs="Calibri"/>
          <w:sz w:val="22"/>
          <w:lang w:eastAsia="zh-CN"/>
        </w:rPr>
        <w:t>, Nokia, NSB</w:t>
      </w:r>
    </w:p>
    <w:p w14:paraId="7BCB596F"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F81F1F">
        <w:rPr>
          <w:rFonts w:ascii="Calibri" w:hAnsi="Calibri" w:cs="Calibri"/>
          <w:sz w:val="22"/>
        </w:rPr>
        <w:t xml:space="preserve"> (</w:t>
      </w:r>
      <w:r w:rsidR="000A6D5A">
        <w:rPr>
          <w:rFonts w:ascii="Calibri" w:hAnsi="Calibri" w:cs="Calibri"/>
          <w:sz w:val="22"/>
        </w:rPr>
        <w:t>12</w:t>
      </w:r>
      <w:r w:rsidR="00F81F1F">
        <w:rPr>
          <w:rFonts w:ascii="Calibri" w:hAnsi="Calibri" w:cs="Calibri"/>
          <w:sz w:val="22"/>
        </w:rPr>
        <w:t>)</w:t>
      </w:r>
      <w:r>
        <w:rPr>
          <w:rFonts w:ascii="Calibri" w:hAnsi="Calibri" w:cs="Calibri"/>
          <w:sz w:val="22"/>
        </w:rPr>
        <w:t xml:space="preserve">: </w:t>
      </w:r>
      <w:r w:rsidR="00A677C0">
        <w:rPr>
          <w:rFonts w:ascii="Calibri" w:hAnsi="Calibri" w:cs="Calibri"/>
          <w:sz w:val="22"/>
        </w:rPr>
        <w:t>OPPO</w:t>
      </w:r>
      <w:r w:rsidR="0079068A">
        <w:rPr>
          <w:rFonts w:ascii="Calibri" w:hAnsi="Calibri" w:cs="Calibri"/>
          <w:sz w:val="22"/>
        </w:rPr>
        <w:t>, CMCC</w:t>
      </w:r>
      <w:r w:rsidR="00FD7DEA">
        <w:rPr>
          <w:rFonts w:ascii="Calibri" w:hAnsi="Calibri" w:cs="Calibri"/>
          <w:sz w:val="22"/>
        </w:rPr>
        <w:t xml:space="preserve">, Xiaomi (no minimum </w:t>
      </w:r>
      <w:r w:rsidR="00FD7DEA" w:rsidRPr="00FD7DEA">
        <w:rPr>
          <w:rFonts w:ascii="Calibri" w:hAnsi="Calibri" w:cs="Calibri"/>
          <w:i/>
          <w:iCs/>
          <w:sz w:val="22"/>
        </w:rPr>
        <w:t>M</w:t>
      </w:r>
      <w:r w:rsidR="00FD7DEA">
        <w:rPr>
          <w:rFonts w:ascii="Calibri" w:hAnsi="Calibri" w:cs="Calibri"/>
          <w:sz w:val="22"/>
        </w:rPr>
        <w:t xml:space="preserve">), </w:t>
      </w:r>
      <w:r w:rsidR="00CE3EE5">
        <w:rPr>
          <w:rFonts w:ascii="Calibri" w:hAnsi="Calibri" w:cs="Calibri"/>
          <w:sz w:val="22"/>
        </w:rPr>
        <w:t xml:space="preserve">Intel (sensing till last re-Tx), </w:t>
      </w:r>
      <w:r w:rsidR="00793F9F">
        <w:rPr>
          <w:rFonts w:ascii="Calibri" w:hAnsi="Calibri" w:cs="Calibri"/>
          <w:sz w:val="22"/>
        </w:rPr>
        <w:t xml:space="preserve">Samsung, </w:t>
      </w:r>
      <w:r w:rsidR="00AD2FBD">
        <w:rPr>
          <w:rFonts w:ascii="Calibri" w:hAnsi="Calibri" w:cs="Calibri"/>
          <w:sz w:val="22"/>
        </w:rPr>
        <w:t xml:space="preserve">Ericsson, </w:t>
      </w:r>
      <w:r w:rsidR="003C4DBD">
        <w:rPr>
          <w:rFonts w:ascii="Calibri" w:eastAsiaTheme="minorEastAsia" w:hAnsi="Calibri" w:cs="Calibri"/>
          <w:sz w:val="22"/>
          <w:lang w:eastAsia="zh-CN"/>
        </w:rPr>
        <w:t xml:space="preserve">Lenovo, MotM, Apple, </w:t>
      </w:r>
      <w:r w:rsidR="007F7350">
        <w:rPr>
          <w:rFonts w:ascii="Calibri" w:eastAsiaTheme="minorEastAsia" w:hAnsi="Calibri" w:cs="Calibri"/>
          <w:sz w:val="22"/>
          <w:lang w:eastAsia="zh-CN"/>
        </w:rPr>
        <w:t>InterDigital, Qualcomm, Futurewei</w:t>
      </w:r>
      <w:r w:rsidR="00225918">
        <w:rPr>
          <w:rFonts w:ascii="Calibri" w:eastAsiaTheme="minorEastAsia" w:hAnsi="Calibri" w:cs="Calibri"/>
          <w:sz w:val="22"/>
          <w:lang w:eastAsia="zh-CN"/>
        </w:rPr>
        <w:t>, Nokia, NSB</w:t>
      </w:r>
    </w:p>
    <w:p w14:paraId="4332E458"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r w:rsidR="00F81F1F">
        <w:rPr>
          <w:rFonts w:ascii="Calibri" w:hAnsi="Calibri" w:cs="Calibri"/>
          <w:sz w:val="22"/>
        </w:rPr>
        <w:t xml:space="preserve"> (</w:t>
      </w:r>
      <w:r w:rsidR="000A6D5A">
        <w:rPr>
          <w:rFonts w:ascii="Calibri" w:hAnsi="Calibri" w:cs="Calibri"/>
          <w:sz w:val="22"/>
        </w:rPr>
        <w:t>15</w:t>
      </w:r>
      <w:r w:rsidR="00F81F1F">
        <w:rPr>
          <w:rFonts w:ascii="Calibri" w:hAnsi="Calibri" w:cs="Calibri"/>
          <w:sz w:val="22"/>
        </w:rPr>
        <w:t>)</w:t>
      </w:r>
    </w:p>
    <w:p w14:paraId="126EE8E6"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4E1E7C">
        <w:rPr>
          <w:rFonts w:ascii="Calibri" w:hAnsi="Calibri" w:cs="Calibri"/>
          <w:sz w:val="22"/>
        </w:rPr>
        <w:t>Sharp</w:t>
      </w:r>
      <w:r w:rsidR="0079068A">
        <w:rPr>
          <w:rFonts w:ascii="Calibri" w:hAnsi="Calibri" w:cs="Calibri"/>
          <w:sz w:val="22"/>
        </w:rPr>
        <w:t xml:space="preserve">, Spreadtrum, Sony, NEC, vivo,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 xml:space="preserve">uawei, HiSilicon,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 xml:space="preserve">TE, Sanechips, </w:t>
      </w:r>
    </w:p>
    <w:p w14:paraId="43E98CBB"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4E1E7C">
        <w:rPr>
          <w:rFonts w:ascii="Calibri" w:hAnsi="Calibri" w:cs="Calibri"/>
          <w:sz w:val="22"/>
        </w:rPr>
        <w:t>DCM</w:t>
      </w:r>
      <w:r w:rsidR="0079068A">
        <w:rPr>
          <w:rFonts w:ascii="Calibri" w:hAnsi="Calibri" w:cs="Calibri"/>
          <w:sz w:val="22"/>
        </w:rPr>
        <w:t>, vivo</w:t>
      </w:r>
      <w:r w:rsidR="00FD7DEA">
        <w:rPr>
          <w:rFonts w:ascii="Calibri" w:hAnsi="Calibri" w:cs="Calibri"/>
          <w:sz w:val="22"/>
        </w:rPr>
        <w:t xml:space="preserve">, </w:t>
      </w:r>
      <w:r w:rsidR="00071D22">
        <w:rPr>
          <w:rFonts w:ascii="Calibri" w:eastAsiaTheme="minorEastAsia" w:hAnsi="Calibri" w:cs="Calibri"/>
          <w:sz w:val="22"/>
          <w:lang w:eastAsia="zh-CN"/>
        </w:rPr>
        <w:t xml:space="preserve">Fraunhofer, </w:t>
      </w:r>
      <w:r w:rsidR="007F7350">
        <w:rPr>
          <w:rFonts w:ascii="Calibri" w:eastAsiaTheme="minorEastAsia" w:hAnsi="Calibri" w:cs="Calibri"/>
          <w:sz w:val="22"/>
          <w:lang w:eastAsia="zh-CN"/>
        </w:rPr>
        <w:t>CATT, GOHIGH</w:t>
      </w:r>
    </w:p>
    <w:p w14:paraId="71C8BF37" w14:textId="77777777" w:rsidR="00B90552" w:rsidRDefault="00C47601" w:rsidP="00B90552">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4E1E7C">
        <w:rPr>
          <w:rFonts w:ascii="Calibri" w:hAnsi="Calibri" w:cs="Calibri"/>
          <w:sz w:val="22"/>
        </w:rPr>
        <w:t>LGE</w:t>
      </w:r>
    </w:p>
    <w:p w14:paraId="3D5CA6A7" w14:textId="77777777" w:rsidR="000A6D5A" w:rsidRPr="00B90552" w:rsidRDefault="000A6D5A" w:rsidP="00B90552">
      <w:pPr>
        <w:pStyle w:val="ListParagraph"/>
        <w:autoSpaceDE w:val="0"/>
        <w:autoSpaceDN w:val="0"/>
        <w:spacing w:line="259" w:lineRule="auto"/>
        <w:ind w:leftChars="0" w:left="720"/>
        <w:jc w:val="both"/>
        <w:rPr>
          <w:rFonts w:ascii="Calibri" w:hAnsi="Calibri" w:cs="Calibri"/>
          <w:sz w:val="22"/>
        </w:rPr>
      </w:pPr>
    </w:p>
    <w:p w14:paraId="2672304F" w14:textId="77777777" w:rsidR="00173E5D" w:rsidRDefault="00173E5D" w:rsidP="00173E5D">
      <w:pPr>
        <w:autoSpaceDE w:val="0"/>
        <w:autoSpaceDN w:val="0"/>
        <w:spacing w:line="259" w:lineRule="auto"/>
        <w:jc w:val="both"/>
        <w:rPr>
          <w:rFonts w:ascii="Calibri" w:hAnsi="Calibri" w:cs="Calibri"/>
          <w:sz w:val="22"/>
        </w:rPr>
      </w:pPr>
    </w:p>
    <w:p w14:paraId="05B3FFCC" w14:textId="77777777" w:rsidR="00173E5D" w:rsidRPr="00C7045C" w:rsidRDefault="00173E5D" w:rsidP="00173E5D">
      <w:pPr>
        <w:autoSpaceDE w:val="0"/>
        <w:autoSpaceDN w:val="0"/>
        <w:spacing w:after="60"/>
        <w:jc w:val="both"/>
        <w:rPr>
          <w:rFonts w:asciiTheme="minorHAnsi" w:hAnsiTheme="minorHAnsi" w:cstheme="minorHAnsi"/>
          <w:color w:val="000000" w:themeColor="text1"/>
          <w:sz w:val="22"/>
          <w:szCs w:val="22"/>
        </w:rPr>
      </w:pPr>
      <w:r w:rsidRPr="00AA7162">
        <w:rPr>
          <w:rFonts w:asciiTheme="minorHAnsi" w:hAnsiTheme="minorHAnsi" w:cstheme="minorHAnsi"/>
          <w:b/>
          <w:bCs/>
          <w:color w:val="000000" w:themeColor="text1"/>
          <w:sz w:val="22"/>
          <w:szCs w:val="22"/>
        </w:rPr>
        <w:t>Proposal 2-1 (II):</w:t>
      </w:r>
      <w:r w:rsidRPr="00AA7162">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6568F851" w14:textId="77777777" w:rsidR="00173E5D" w:rsidRPr="00C7045C" w:rsidRDefault="00173E5D" w:rsidP="00173E5D">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070B3902" w14:textId="77777777" w:rsidR="00173E5D" w:rsidRDefault="00663B3C" w:rsidP="00173E5D">
      <w:pPr>
        <w:numPr>
          <w:ilvl w:val="1"/>
          <w:numId w:val="38"/>
        </w:numPr>
        <w:tabs>
          <w:tab w:val="clear" w:pos="1440"/>
          <w:tab w:val="num" w:pos="1418"/>
        </w:tabs>
        <w:spacing w:after="60"/>
        <w:ind w:left="1418" w:hanging="338"/>
        <w:rPr>
          <w:rFonts w:asciiTheme="minorHAnsi" w:hAnsiTheme="minorHAnsi" w:cstheme="minorHAnsi"/>
          <w:color w:val="000000" w:themeColor="text1"/>
          <w:sz w:val="22"/>
          <w:szCs w:val="22"/>
        </w:rPr>
      </w:pPr>
      <w:r w:rsidRPr="00663B3C">
        <w:rPr>
          <w:rFonts w:asciiTheme="minorHAnsi" w:hAnsiTheme="minorHAnsi" w:cstheme="minorHAnsi"/>
          <w:color w:val="000000"/>
          <w:sz w:val="22"/>
          <w:szCs w:val="22"/>
          <w:lang w:val="en-US"/>
        </w:rPr>
        <w:t xml:space="preserve">Alt.1: </w:t>
      </w:r>
      <w:r w:rsidR="00173E5D" w:rsidRPr="00961C16">
        <w:rPr>
          <w:rFonts w:asciiTheme="minorHAnsi" w:hAnsiTheme="minorHAnsi" w:cstheme="minorHAnsi"/>
          <w:i/>
          <w:iCs/>
          <w:color w:val="000000" w:themeColor="text1"/>
          <w:sz w:val="22"/>
          <w:szCs w:val="22"/>
        </w:rPr>
        <w:t>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A</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00173E5D" w:rsidRPr="00961C16">
        <w:rPr>
          <w:rFonts w:asciiTheme="minorHAnsi" w:hAnsiTheme="minorHAnsi" w:cstheme="minorHAnsi"/>
          <w:i/>
          <w:iCs/>
          <w:color w:val="000000" w:themeColor="text1"/>
          <w:sz w:val="22"/>
          <w:szCs w:val="22"/>
        </w:rPr>
        <w:t xml:space="preserve"> </w:t>
      </w:r>
      <w:r w:rsidR="00173E5D" w:rsidRPr="00806B2D">
        <w:rPr>
          <w:rFonts w:asciiTheme="minorHAnsi" w:hAnsiTheme="minorHAnsi" w:cstheme="minorHAnsi"/>
          <w:iCs/>
          <w:color w:val="FF0000"/>
          <w:sz w:val="22"/>
          <w:szCs w:val="22"/>
        </w:rPr>
        <w:t>i</w:t>
      </w:r>
      <w:r w:rsidR="00173E5D" w:rsidRPr="00806B2D">
        <w:rPr>
          <w:rFonts w:asciiTheme="minorHAnsi" w:hAnsiTheme="minorHAnsi" w:cstheme="minorHAnsi"/>
          <w:color w:val="FF0000"/>
          <w:sz w:val="22"/>
          <w:szCs w:val="22"/>
        </w:rPr>
        <w:t>n logical slots</w:t>
      </w:r>
      <w:r w:rsidR="00173E5D">
        <w:rPr>
          <w:rFonts w:asciiTheme="minorHAnsi" w:hAnsiTheme="minorHAnsi" w:cstheme="minorHAnsi"/>
          <w:color w:val="FF0000"/>
          <w:sz w:val="22"/>
          <w:szCs w:val="22"/>
        </w:rPr>
        <w:t>,</w:t>
      </w:r>
      <w:r w:rsidR="00173E5D" w:rsidRPr="00806B2D">
        <w:rPr>
          <w:rFonts w:asciiTheme="minorHAnsi" w:hAnsiTheme="minorHAnsi" w:cstheme="minorHAnsi"/>
          <w:color w:val="FF0000"/>
          <w:sz w:val="22"/>
          <w:szCs w:val="22"/>
        </w:rPr>
        <w:t xml:space="preserve"> </w:t>
      </w:r>
      <w:r w:rsidR="00173E5D" w:rsidRPr="00961C16">
        <w:rPr>
          <w:rFonts w:asciiTheme="minorHAnsi" w:hAnsiTheme="minorHAnsi" w:cstheme="minorHAnsi"/>
          <w:color w:val="000000" w:themeColor="text1"/>
          <w:sz w:val="22"/>
          <w:szCs w:val="22"/>
        </w:rPr>
        <w:t>and</w:t>
      </w:r>
      <w:r w:rsidR="00173E5D" w:rsidRPr="00961C16">
        <w:rPr>
          <w:rFonts w:asciiTheme="minorHAnsi" w:hAnsiTheme="minorHAnsi" w:cstheme="minorHAnsi"/>
          <w:i/>
          <w:iCs/>
          <w:color w:val="000000" w:themeColor="text1"/>
          <w:sz w:val="22"/>
          <w:szCs w:val="22"/>
        </w:rPr>
        <w:t xml:space="preserve"> 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B</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is the first</w:t>
      </w:r>
      <w:r w:rsidR="00173E5D">
        <w:rPr>
          <w:rFonts w:asciiTheme="minorHAnsi" w:hAnsiTheme="minorHAnsi" w:cstheme="minorHAnsi"/>
          <w:color w:val="000000" w:themeColor="text1"/>
          <w:sz w:val="22"/>
          <w:szCs w:val="22"/>
          <w:lang w:eastAsia="en-GB"/>
        </w:rPr>
        <w:t xml:space="preserve"> </w:t>
      </w:r>
      <w:r w:rsidR="00173E5D" w:rsidRPr="00961C16">
        <w:rPr>
          <w:rFonts w:asciiTheme="minorHAnsi" w:hAnsiTheme="minorHAnsi" w:cstheme="minorHAnsi"/>
          <w:color w:val="000000" w:themeColor="text1"/>
          <w:sz w:val="22"/>
          <w:szCs w:val="22"/>
          <w:lang w:eastAsia="en-GB"/>
        </w:rPr>
        <w:t xml:space="preserve">slot of the selected </w:t>
      </w:r>
      <w:r w:rsidR="00173E5D" w:rsidRPr="00961C16">
        <w:rPr>
          <w:rFonts w:asciiTheme="minorHAnsi" w:hAnsiTheme="minorHAnsi" w:cstheme="minorHAnsi"/>
          <w:i/>
          <w:iCs/>
          <w:color w:val="000000" w:themeColor="text1"/>
          <w:sz w:val="22"/>
          <w:szCs w:val="22"/>
          <w:lang w:eastAsia="en-GB"/>
        </w:rPr>
        <w:t>Y</w:t>
      </w:r>
      <w:r w:rsidR="00173E5D" w:rsidRPr="00961C16">
        <w:rPr>
          <w:rFonts w:asciiTheme="minorHAnsi" w:hAnsiTheme="minorHAnsi" w:cstheme="minorHAnsi"/>
          <w:color w:val="000000" w:themeColor="text1"/>
          <w:sz w:val="22"/>
          <w:szCs w:val="22"/>
          <w:lang w:eastAsia="en-GB"/>
        </w:rPr>
        <w:t xml:space="preserve"> candidate slots of PBPS</w:t>
      </w:r>
      <w:r w:rsidR="00173E5D"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sidR="00173E5D">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00173E5D" w:rsidRPr="004903E3">
        <w:rPr>
          <w:rFonts w:asciiTheme="minorHAnsi" w:hAnsiTheme="minorHAnsi" w:cstheme="minorHAnsi"/>
          <w:color w:val="FF0000"/>
          <w:sz w:val="22"/>
          <w:szCs w:val="22"/>
          <w:lang w:eastAsia="en-GB"/>
        </w:rPr>
        <w:t xml:space="preserve"> are in units of physical time/slots</w:t>
      </w:r>
      <w:r w:rsidR="00173E5D" w:rsidRPr="00961C16">
        <w:rPr>
          <w:rFonts w:asciiTheme="minorHAnsi" w:hAnsiTheme="minorHAnsi" w:cstheme="minorHAnsi"/>
          <w:color w:val="000000" w:themeColor="text1"/>
          <w:sz w:val="22"/>
          <w:szCs w:val="22"/>
          <w:lang w:eastAsia="en-GB"/>
        </w:rPr>
        <w:t>.</w:t>
      </w:r>
    </w:p>
    <w:p w14:paraId="5496C5B0" w14:textId="77777777" w:rsidR="00173E5D" w:rsidRPr="00663B3C" w:rsidRDefault="00173E5D" w:rsidP="00173E5D">
      <w:pPr>
        <w:numPr>
          <w:ilvl w:val="2"/>
          <w:numId w:val="38"/>
        </w:numPr>
        <w:spacing w:after="60"/>
        <w:rPr>
          <w:rFonts w:asciiTheme="minorHAnsi" w:hAnsiTheme="minorHAnsi" w:cstheme="minorHAnsi"/>
          <w:color w:val="FF0000"/>
          <w:sz w:val="22"/>
          <w:szCs w:val="22"/>
        </w:rPr>
      </w:pPr>
      <w:r w:rsidRPr="00173E5D">
        <w:rPr>
          <w:rFonts w:asciiTheme="minorHAnsi" w:hAnsiTheme="minorHAnsi" w:cstheme="minorHAnsi"/>
          <w:color w:val="FF0000"/>
          <w:sz w:val="22"/>
          <w:szCs w:val="22"/>
        </w:rPr>
        <w:t>FFS whether</w:t>
      </w:r>
      <w:r w:rsidRPr="00173E5D">
        <w:rPr>
          <w:rFonts w:asciiTheme="minorHAnsi" w:hAnsiTheme="minorHAnsi" w:cstheme="minorHAnsi"/>
          <w:i/>
          <w:iCs/>
          <w:color w:val="FF0000"/>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173E5D">
        <w:rPr>
          <w:rFonts w:asciiTheme="minorHAnsi" w:hAnsiTheme="minorHAnsi" w:cstheme="minorHAnsi"/>
          <w:i/>
          <w:iCs/>
          <w:color w:val="FF0000"/>
          <w:sz w:val="22"/>
          <w:szCs w:val="22"/>
        </w:rPr>
        <w:t xml:space="preserve"> </w:t>
      </w:r>
      <w:r w:rsidRPr="00173E5D">
        <w:rPr>
          <w:rFonts w:asciiTheme="minorHAnsi" w:hAnsiTheme="minorHAnsi" w:cstheme="minorHAnsi"/>
          <w:color w:val="FF0000"/>
          <w:sz w:val="22"/>
          <w:szCs w:val="22"/>
        </w:rPr>
        <w:t>should be changed to</w:t>
      </w:r>
      <w:r w:rsidRPr="00173E5D">
        <w:rPr>
          <w:rFonts w:asciiTheme="minorHAnsi" w:hAnsiTheme="minorHAnsi" w:cstheme="minorHAnsi"/>
          <w:i/>
          <w:iCs/>
          <w:color w:val="FF0000"/>
          <w:sz w:val="22"/>
          <w:szCs w:val="22"/>
        </w:rPr>
        <w:t xml:space="preserve"> T</w:t>
      </w:r>
      <w:r w:rsidRPr="00173E5D">
        <w:rPr>
          <w:rFonts w:asciiTheme="minorHAnsi" w:hAnsiTheme="minorHAnsi" w:cstheme="minorHAnsi"/>
          <w:i/>
          <w:iCs/>
          <w:color w:val="FF0000"/>
          <w:sz w:val="22"/>
          <w:szCs w:val="22"/>
          <w:vertAlign w:val="subscript"/>
        </w:rPr>
        <w:t>1</w:t>
      </w:r>
      <w:r w:rsidRPr="00173E5D">
        <w:rPr>
          <w:rFonts w:asciiTheme="minorHAnsi" w:hAnsiTheme="minorHAnsi" w:cstheme="minorHAnsi"/>
          <w:i/>
          <w:iCs/>
          <w:color w:val="FF0000"/>
          <w:sz w:val="22"/>
          <w:szCs w:val="22"/>
        </w:rPr>
        <w:t>.</w:t>
      </w:r>
    </w:p>
    <w:p w14:paraId="372AC11D"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sz w:val="22"/>
          <w:szCs w:val="22"/>
          <w:lang w:val="en-US"/>
        </w:rPr>
        <w:t xml:space="preserve">Alt.2: </w:t>
      </w:r>
      <w:r w:rsidRPr="00663B3C">
        <w:rPr>
          <w:rFonts w:asciiTheme="minorHAnsi" w:hAnsiTheme="minorHAnsi" w:cstheme="minorHAnsi"/>
          <w:i/>
          <w:iCs/>
          <w:strike/>
          <w:color w:val="000000" w:themeColor="text1"/>
          <w:sz w:val="22"/>
          <w:szCs w:val="22"/>
        </w:rPr>
        <w:t>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m:rPr>
            <m:sty m:val="p"/>
          </m:rPr>
          <w:rPr>
            <w:rFonts w:ascii="Cambria Math" w:hAnsi="Cambria Math"/>
            <w:strike/>
            <w:color w:val="000000" w:themeColor="text1"/>
            <w:sz w:val="22"/>
            <w:szCs w:val="22"/>
            <w:lang w:eastAsia="zh-CN"/>
          </w:rPr>
          <m:t>-31</m:t>
        </m:r>
      </m:oMath>
      <w:r w:rsidRPr="00663B3C">
        <w:rPr>
          <w:rFonts w:asciiTheme="minorHAnsi" w:hAnsiTheme="minorHAnsi" w:cstheme="minorHAnsi"/>
          <w:strike/>
          <w:color w:val="000000" w:themeColor="text1"/>
          <w:sz w:val="22"/>
          <w:szCs w:val="22"/>
          <w:lang w:val="en-AU" w:eastAsia="zh-CN"/>
        </w:rPr>
        <w:t xml:space="preserve">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m:t>
            </m:r>
            <m:r>
              <m:rPr>
                <m:sty m:val="p"/>
              </m:rPr>
              <w:rPr>
                <w:rFonts w:ascii="Cambria Math" w:eastAsia="Malgun Gothic" w:hAnsi="Cambria Math" w:hint="eastAsia"/>
                <w:strike/>
                <w:color w:val="000000" w:themeColor="text1"/>
                <w:sz w:val="22"/>
                <w:szCs w:val="22"/>
                <w:lang w:eastAsia="ko-KR"/>
              </w:rPr>
              <m:t xml:space="preserve"> </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663B3C">
        <w:rPr>
          <w:rFonts w:asciiTheme="minorHAnsi" w:hAnsiTheme="minorHAnsi" w:cstheme="minorHAnsi"/>
          <w:strike/>
          <w:color w:val="000000" w:themeColor="text1"/>
          <w:sz w:val="22"/>
          <w:szCs w:val="22"/>
          <w:lang w:eastAsia="en-GB"/>
        </w:rPr>
        <w:t xml:space="preserve">, where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lang w:eastAsia="en-GB"/>
        </w:rPr>
        <w:t xml:space="preserve"> should be selected by the UE such that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i/>
          <w:iCs/>
          <w:strike/>
          <w:color w:val="000000" w:themeColor="text1"/>
          <w:sz w:val="22"/>
          <w:szCs w:val="22"/>
          <w:lang w:eastAsia="en-GB"/>
        </w:rPr>
        <w:t xml:space="preserve"> –</w:t>
      </w:r>
      <w:r w:rsidRPr="00663B3C">
        <w:rPr>
          <w:rFonts w:asciiTheme="minorHAnsi" w:hAnsiTheme="minorHAnsi" w:cstheme="minorHAnsi"/>
          <w:i/>
          <w:iCs/>
          <w:strike/>
          <w:color w:val="000000" w:themeColor="text1"/>
          <w:sz w:val="22"/>
          <w:szCs w:val="22"/>
        </w:rPr>
        <w:t xml:space="preserve"> 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i/>
          <w:iCs/>
          <w:strike/>
          <w:color w:val="000000" w:themeColor="text1"/>
          <w:sz w:val="22"/>
          <w:szCs w:val="22"/>
          <w:lang w:eastAsia="en-GB"/>
        </w:rPr>
        <w:t xml:space="preserve"> ≥ </w:t>
      </w:r>
      <w:r w:rsidRPr="00663B3C">
        <w:rPr>
          <w:rFonts w:asciiTheme="minorHAnsi" w:hAnsiTheme="minorHAnsi" w:cstheme="minorHAnsi"/>
          <w:i/>
          <w:iCs/>
          <w:strike/>
          <w:color w:val="000000" w:themeColor="text1"/>
          <w:sz w:val="22"/>
          <w:szCs w:val="22"/>
        </w:rPr>
        <w:t xml:space="preserve">M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M </w:t>
      </w:r>
      <w:r w:rsidRPr="00663B3C">
        <w:rPr>
          <w:rFonts w:asciiTheme="minorHAnsi" w:hAnsiTheme="minorHAnsi" w:cstheme="minorHAnsi"/>
          <w:strike/>
          <w:color w:val="000000" w:themeColor="text1"/>
          <w:sz w:val="22"/>
          <w:szCs w:val="22"/>
        </w:rPr>
        <w:t>is a (pre-)configured minimum number of slots for CPS monitoring window based on priority, latency or measured CBR.</w:t>
      </w:r>
    </w:p>
    <w:p w14:paraId="7E3F36A5"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themeColor="text1"/>
          <w:sz w:val="22"/>
          <w:szCs w:val="22"/>
        </w:rPr>
        <w:t xml:space="preserve">Alt.3: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and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are determined by the UE to monitor all or at least </w:t>
      </w:r>
      <w:r w:rsidRPr="00663B3C">
        <w:rPr>
          <w:rFonts w:asciiTheme="minorHAnsi" w:hAnsiTheme="minorHAnsi" w:cstheme="minorHAnsi"/>
          <w:i/>
          <w:iCs/>
          <w:strike/>
          <w:color w:val="000000" w:themeColor="text1"/>
          <w:sz w:val="22"/>
          <w:szCs w:val="22"/>
        </w:rPr>
        <w:t>M</w:t>
      </w:r>
      <w:r w:rsidRPr="00663B3C">
        <w:rPr>
          <w:rFonts w:asciiTheme="minorHAnsi" w:hAnsiTheme="minorHAnsi" w:cstheme="minorHAnsi"/>
          <w:strike/>
          <w:color w:val="000000" w:themeColor="text1"/>
          <w:sz w:val="22"/>
          <w:szCs w:val="22"/>
        </w:rPr>
        <w:t xml:space="preserve"> slots (</w:t>
      </w:r>
      <w:r w:rsidRPr="00663B3C">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663B3C">
        <w:rPr>
          <w:rFonts w:ascii="Calibri" w:hAnsi="Calibri" w:cs="Calibri"/>
          <w:strike/>
          <w:color w:val="000000" w:themeColor="text1"/>
          <w:sz w:val="22"/>
        </w:rPr>
        <w:t xml:space="preserve"> of the selected set of </w:t>
      </w:r>
      <w:r w:rsidRPr="00663B3C">
        <w:rPr>
          <w:rFonts w:ascii="Calibri" w:hAnsi="Calibri" w:cs="Calibri"/>
          <w:i/>
          <w:iCs/>
          <w:strike/>
          <w:color w:val="000000" w:themeColor="text1"/>
          <w:sz w:val="22"/>
        </w:rPr>
        <w:t>Y</w:t>
      </w:r>
      <w:r w:rsidRPr="00663B3C">
        <w:rPr>
          <w:rFonts w:ascii="Calibri" w:hAnsi="Calibri" w:cs="Calibri"/>
          <w:strike/>
          <w:color w:val="000000" w:themeColor="text1"/>
          <w:sz w:val="22"/>
        </w:rPr>
        <w:t xml:space="preserve"> candidate slots.</w:t>
      </w:r>
    </w:p>
    <w:p w14:paraId="5A205239" w14:textId="77777777" w:rsidR="002C4C57" w:rsidRDefault="002C4C57" w:rsidP="00C55A03">
      <w:pPr>
        <w:rPr>
          <w:lang w:val="en-US"/>
        </w:rPr>
      </w:pPr>
    </w:p>
    <w:p w14:paraId="24FF3F55" w14:textId="77777777" w:rsidR="00AA7162" w:rsidRDefault="00AA7162" w:rsidP="00AA7162">
      <w:pPr>
        <w:pStyle w:val="Heading3"/>
      </w:pPr>
      <w:r>
        <w:t>Proposals before 3</w:t>
      </w:r>
      <w:r>
        <w:rPr>
          <w:vertAlign w:val="superscript"/>
        </w:rPr>
        <w:t>r</w:t>
      </w:r>
      <w:r w:rsidRPr="00530971">
        <w:rPr>
          <w:vertAlign w:val="superscript"/>
        </w:rPr>
        <w:t>d</w:t>
      </w:r>
      <w:r>
        <w:t xml:space="preserve"> GTW session</w:t>
      </w:r>
    </w:p>
    <w:p w14:paraId="6F2D658F" w14:textId="77777777" w:rsidR="0078630D" w:rsidRDefault="0078630D" w:rsidP="0078630D">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 xml:space="preserve">Proposal </w:t>
      </w:r>
      <w:r>
        <w:rPr>
          <w:rFonts w:ascii="Calibri" w:hAnsi="Calibri" w:cs="Calibri"/>
          <w:color w:val="000000" w:themeColor="text1"/>
          <w:sz w:val="22"/>
        </w:rPr>
        <w:t>2</w:t>
      </w:r>
      <w:r w:rsidRPr="00AA7162">
        <w:rPr>
          <w:rFonts w:ascii="Calibri" w:hAnsi="Calibri" w:cs="Calibri"/>
          <w:color w:val="000000" w:themeColor="text1"/>
          <w:sz w:val="22"/>
        </w:rPr>
        <w:t>-1 (II)</w:t>
      </w:r>
      <w:r w:rsidRPr="00AA7162">
        <w:rPr>
          <w:rFonts w:ascii="Calibri" w:hAnsi="Calibri" w:cs="Calibri"/>
          <w:sz w:val="22"/>
        </w:rPr>
        <w:t xml:space="preserve"> was</w:t>
      </w:r>
      <w:r>
        <w:rPr>
          <w:rFonts w:ascii="Calibri" w:hAnsi="Calibri" w:cs="Calibri"/>
          <w:sz w:val="22"/>
        </w:rPr>
        <w:t xml:space="preserve"> agreed, which is now captured in Section 2 of this document. Let’s continue the discussion for the remaining P2-2 (PBPS+CPS) and P2-3 (CPS-only), both for resource (re)selection procedure triggered by aperiodic transmission.</w:t>
      </w:r>
    </w:p>
    <w:p w14:paraId="3B9E1C4E" w14:textId="77777777" w:rsidR="00FF7067" w:rsidRDefault="00FF7067" w:rsidP="0078630D">
      <w:pPr>
        <w:autoSpaceDE w:val="0"/>
        <w:autoSpaceDN w:val="0"/>
        <w:spacing w:after="120"/>
        <w:jc w:val="both"/>
        <w:rPr>
          <w:rFonts w:ascii="Calibri" w:hAnsi="Calibri" w:cs="Calibri"/>
          <w:sz w:val="22"/>
        </w:rPr>
      </w:pPr>
      <w:r>
        <w:rPr>
          <w:rFonts w:ascii="Calibri" w:hAnsi="Calibri" w:cs="Calibri"/>
          <w:sz w:val="22"/>
        </w:rPr>
        <w:t xml:space="preserve">One thing that I think is worth considering when making a selection of an approach or alternative in each proposal is that it is highly desirable that we can have </w:t>
      </w:r>
      <w:r w:rsidR="00AD459F">
        <w:rPr>
          <w:rFonts w:ascii="Calibri" w:hAnsi="Calibri" w:cs="Calibri"/>
          <w:sz w:val="22"/>
        </w:rPr>
        <w:t>a common</w:t>
      </w:r>
      <w:r>
        <w:rPr>
          <w:rFonts w:ascii="Calibri" w:hAnsi="Calibri" w:cs="Calibri"/>
          <w:sz w:val="22"/>
        </w:rPr>
        <w:t xml:space="preserve"> approach and same/similar CPS and </w:t>
      </w:r>
      <w:r>
        <w:rPr>
          <w:rFonts w:ascii="Calibri" w:hAnsi="Calibri" w:cs="Calibri"/>
          <w:sz w:val="22"/>
        </w:rPr>
        <w:lastRenderedPageBreak/>
        <w:t>candidate resource set (</w:t>
      </w:r>
      <w:r w:rsidRPr="00AD459F">
        <w:rPr>
          <w:rFonts w:ascii="Calibri" w:hAnsi="Calibri" w:cs="Calibri"/>
          <w:i/>
          <w:iCs/>
          <w:sz w:val="22"/>
        </w:rPr>
        <w:t>S</w:t>
      </w:r>
      <w:r w:rsidRPr="00AD459F">
        <w:rPr>
          <w:rFonts w:ascii="Calibri" w:hAnsi="Calibri" w:cs="Calibri"/>
          <w:i/>
          <w:iCs/>
          <w:sz w:val="22"/>
          <w:vertAlign w:val="subscript"/>
        </w:rPr>
        <w:t>A</w:t>
      </w:r>
      <w:r>
        <w:rPr>
          <w:rFonts w:ascii="Calibri" w:hAnsi="Calibri" w:cs="Calibri"/>
          <w:sz w:val="22"/>
        </w:rPr>
        <w:t xml:space="preserve">) </w:t>
      </w:r>
      <w:r w:rsidR="00AD459F">
        <w:rPr>
          <w:rFonts w:ascii="Calibri" w:hAnsi="Calibri" w:cs="Calibri"/>
          <w:sz w:val="22"/>
        </w:rPr>
        <w:t xml:space="preserve">initialization </w:t>
      </w:r>
      <w:r>
        <w:rPr>
          <w:rFonts w:ascii="Calibri" w:hAnsi="Calibri" w:cs="Calibri"/>
          <w:sz w:val="22"/>
        </w:rPr>
        <w:t xml:space="preserve">design </w:t>
      </w:r>
      <w:r w:rsidR="00AD459F">
        <w:rPr>
          <w:rFonts w:ascii="Calibri" w:hAnsi="Calibri" w:cs="Calibri"/>
          <w:sz w:val="22"/>
        </w:rPr>
        <w:t>in both cases for simpler specification. But of course, if it is technically well justified that we should have different designs for the two cases, then we can live with that.</w:t>
      </w:r>
    </w:p>
    <w:p w14:paraId="3BB0B1D4" w14:textId="77777777" w:rsidR="00C02A06" w:rsidRDefault="00C02A06" w:rsidP="0078630D">
      <w:pPr>
        <w:autoSpaceDE w:val="0"/>
        <w:autoSpaceDN w:val="0"/>
        <w:spacing w:after="120"/>
        <w:jc w:val="both"/>
        <w:rPr>
          <w:rFonts w:ascii="Calibri" w:hAnsi="Calibri" w:cs="Calibri"/>
          <w:sz w:val="22"/>
        </w:rPr>
      </w:pPr>
      <w:r>
        <w:rPr>
          <w:rFonts w:ascii="Calibri" w:hAnsi="Calibri" w:cs="Calibri"/>
          <w:sz w:val="22"/>
        </w:rPr>
        <w:t>FL comment for P2-2, I have not removed any approach and alternatives in the new proposal (Proposal 2-2 (II)), in fact, Ericsson’s proposal is included as Approach 3 and the scheme from Xiaomi/Intel/Futurewei is in Approach 4. This proposal will not be discussed during the 2</w:t>
      </w:r>
      <w:r w:rsidRPr="00C47601">
        <w:rPr>
          <w:rFonts w:ascii="Calibri" w:hAnsi="Calibri" w:cs="Calibri"/>
          <w:sz w:val="22"/>
          <w:vertAlign w:val="superscript"/>
        </w:rPr>
        <w:t>nd</w:t>
      </w:r>
      <w:r>
        <w:rPr>
          <w:rFonts w:ascii="Calibri" w:hAnsi="Calibri" w:cs="Calibri"/>
          <w:sz w:val="22"/>
        </w:rPr>
        <w:t xml:space="preserve"> GTW session but to be continued over the FL summary to collect more views since new approaches are now added.</w:t>
      </w:r>
    </w:p>
    <w:p w14:paraId="04A2F586" w14:textId="77777777" w:rsidR="00AA7162" w:rsidRDefault="00AA7162" w:rsidP="00C55A03"/>
    <w:p w14:paraId="7AB1D18B" w14:textId="77777777" w:rsidR="0078630D"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2C0C6B9" w14:textId="77777777" w:rsidR="0078630D" w:rsidRPr="00B30783" w:rsidRDefault="0078630D" w:rsidP="0078630D">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08945930" w14:textId="77777777" w:rsidR="0078630D" w:rsidRPr="00E5370E" w:rsidRDefault="0078630D" w:rsidP="0078630D">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3E2E3FD5"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F53AD77"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83274F7"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62BDED30"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2B4132E4" w14:textId="77777777" w:rsidR="0078630D" w:rsidRPr="009E1DBD"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4C34F9">
        <w:rPr>
          <w:rFonts w:asciiTheme="minorHAnsi" w:hAnsiTheme="minorHAnsi" w:cstheme="minorHAnsi"/>
          <w:color w:val="FF0000"/>
          <w:sz w:val="22"/>
          <w:szCs w:val="22"/>
        </w:rPr>
        <w:t>is determined by UE,</w:t>
      </w:r>
      <w:r>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y0</m:t>
            </m:r>
          </m:sub>
          <m:sup>
            <m:r>
              <w:rPr>
                <w:rFonts w:ascii="Cambria Math" w:hAnsi="Cambria Math" w:cstheme="minorHAnsi"/>
                <w:color w:val="FF0000"/>
                <w:sz w:val="22"/>
                <w:szCs w:val="22"/>
                <w:lang w:eastAsia="en-GB"/>
              </w:rPr>
              <m:t>SL</m:t>
            </m:r>
          </m:sup>
        </m:sSubSup>
        <m:r>
          <m:rPr>
            <m:sty m:val="p"/>
          </m:rPr>
          <w:rPr>
            <w:rFonts w:ascii="Cambria Math" w:hAnsi="Cambria Math" w:cstheme="minorHAnsi"/>
            <w:color w:val="FF0000"/>
            <w:sz w:val="22"/>
            <w:szCs w:val="22"/>
            <w:lang w:eastAsia="zh-CN"/>
          </w:rPr>
          <m:t>-31</m:t>
        </m:r>
      </m:oMath>
      <w:r>
        <w:rPr>
          <w:rFonts w:asciiTheme="minorHAnsi" w:hAnsiTheme="minorHAnsi" w:cstheme="minorHAnsi"/>
          <w:color w:val="FF0000"/>
          <w:sz w:val="22"/>
          <w:szCs w:val="22"/>
        </w:rPr>
        <w:t>,</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Pr>
          <w:rFonts w:asciiTheme="minorHAnsi" w:hAnsiTheme="minorHAnsi" w:cstheme="minorHAnsi"/>
          <w:color w:val="FF0000"/>
          <w:sz w:val="22"/>
          <w:szCs w:val="22"/>
          <w:lang w:val="en-AU" w:eastAsia="zh-CN"/>
        </w:rPr>
        <w:t>, or a minimum CPS monitoring window should be ensured</w:t>
      </w:r>
    </w:p>
    <w:p w14:paraId="7F4A103E" w14:textId="77777777" w:rsidR="0078630D" w:rsidRPr="009E1DBD" w:rsidRDefault="0078630D" w:rsidP="0078630D">
      <w:pPr>
        <w:numPr>
          <w:ilvl w:val="5"/>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575E1C4C" w14:textId="77777777" w:rsidR="0078630D" w:rsidRPr="00D45A3A"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0708087" w14:textId="77777777" w:rsidR="0078630D" w:rsidRPr="00D45A3A" w:rsidRDefault="0078630D" w:rsidP="0078630D">
      <w:pPr>
        <w:numPr>
          <w:ilvl w:val="2"/>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06FF8A9F" w14:textId="77777777" w:rsidR="0078630D"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1475A57E"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is initialized to a set of Y candidate slots within the RSW, where all or some of Y candidate slots may be newly selected or from an existing PBPS</w:t>
      </w:r>
    </w:p>
    <w:p w14:paraId="005AA14D" w14:textId="77777777" w:rsidR="0078630D" w:rsidRPr="007A282D"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FEAC83D"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5D1087A7"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5E31026F"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19374454" w14:textId="77777777" w:rsidR="0078630D" w:rsidRPr="005E7198"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7845027C" w14:textId="77777777" w:rsidR="0078630D" w:rsidRPr="007A282D"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A7D4330" w14:textId="77777777" w:rsidR="0078630D" w:rsidRDefault="0078630D" w:rsidP="0078630D">
      <w:pPr>
        <w:numPr>
          <w:ilvl w:val="1"/>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28750E6" w14:textId="77777777" w:rsidR="0078630D" w:rsidRPr="005E7198" w:rsidRDefault="0078630D" w:rsidP="0078630D">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Y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In case the total number of slots is below a certain (pre-)defined threshold X:</w:t>
      </w:r>
    </w:p>
    <w:p w14:paraId="1C372D79" w14:textId="77777777" w:rsidR="0078630D" w:rsidRPr="005E7198" w:rsidRDefault="0078630D" w:rsidP="0078630D">
      <w:pPr>
        <w:numPr>
          <w:ilvl w:val="3"/>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lastRenderedPageBreak/>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are selected to fulfil the threshold X from</w:t>
      </w:r>
      <w:r w:rsidRPr="005E7198">
        <w:rPr>
          <w:rFonts w:asciiTheme="minorHAnsi" w:hAnsiTheme="minorHAnsi" w:cstheme="minorHAnsi"/>
          <w:color w:val="FF0000"/>
          <w:sz w:val="22"/>
          <w:szCs w:val="22"/>
          <w:lang w:val="en-US"/>
        </w:rPr>
        <w:t xml:space="preserve"> the set of candidate resources in the remaining RSW </w:t>
      </w:r>
    </w:p>
    <w:p w14:paraId="0BD82AFE" w14:textId="77777777" w:rsidR="0078630D" w:rsidRPr="005E7198" w:rsidRDefault="0078630D" w:rsidP="0078630D">
      <w:pPr>
        <w:numPr>
          <w:ilvl w:val="2"/>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 1 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7EF606F2" w14:textId="77777777" w:rsidR="0078630D" w:rsidRPr="005E7198" w:rsidRDefault="0078630D" w:rsidP="0078630D">
      <w:pPr>
        <w:numPr>
          <w:ilvl w:val="3"/>
          <w:numId w:val="38"/>
        </w:numPr>
        <w:spacing w:after="60"/>
        <w:rPr>
          <w:rFonts w:asciiTheme="minorHAnsi" w:hAnsiTheme="minorHAnsi" w:cstheme="minorHAnsi"/>
          <w:color w:val="FF0000"/>
          <w:sz w:val="22"/>
          <w:szCs w:val="22"/>
        </w:rPr>
      </w:pP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is a (pre-)configured minimum number of slots for CPS monitoring window based on based on priority, latency or measured CBR.</w:t>
      </w:r>
    </w:p>
    <w:p w14:paraId="3F75665A" w14:textId="77777777" w:rsidR="0078630D" w:rsidRPr="009B5510" w:rsidRDefault="0078630D" w:rsidP="0078630D">
      <w:pPr>
        <w:numPr>
          <w:ilvl w:val="1"/>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 xml:space="preserve">Approach </w:t>
      </w:r>
      <w:r>
        <w:rPr>
          <w:rFonts w:asciiTheme="minorHAnsi" w:hAnsiTheme="minorHAnsi" w:cstheme="minorHAnsi"/>
          <w:color w:val="FF0000"/>
          <w:sz w:val="22"/>
          <w:szCs w:val="22"/>
          <w:lang w:val="en-US"/>
        </w:rPr>
        <w:t>4</w:t>
      </w:r>
      <w:r w:rsidRPr="009B5510">
        <w:rPr>
          <w:rFonts w:asciiTheme="minorHAnsi" w:hAnsiTheme="minorHAnsi" w:cstheme="minorHAnsi"/>
          <w:color w:val="FF0000"/>
          <w:sz w:val="22"/>
          <w:szCs w:val="22"/>
          <w:lang w:val="en-US"/>
        </w:rPr>
        <w:t>: Based on CPS-only</w:t>
      </w:r>
      <w:r>
        <w:rPr>
          <w:rFonts w:asciiTheme="minorHAnsi" w:hAnsiTheme="minorHAnsi" w:cstheme="minorHAnsi"/>
          <w:color w:val="FF0000"/>
          <w:sz w:val="22"/>
          <w:szCs w:val="22"/>
          <w:lang w:val="en-US"/>
        </w:rPr>
        <w:t xml:space="preserve"> + all available sensing results including PBPS</w:t>
      </w:r>
    </w:p>
    <w:p w14:paraId="15E46F07"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Candidate resource set (</w:t>
      </w: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is initialized to the set of all candidate single-slot resources in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9B5510">
        <w:rPr>
          <w:rFonts w:asciiTheme="minorHAnsi" w:hAnsiTheme="minorHAnsi" w:cstheme="minorHAnsi"/>
          <w:color w:val="FF0000"/>
          <w:sz w:val="22"/>
          <w:szCs w:val="22"/>
          <w:lang w:val="en-US"/>
        </w:rPr>
        <w:t xml:space="preserve">], where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hint="eastAsia"/>
          <w:color w:val="FF0000"/>
          <w:sz w:val="22"/>
          <w:szCs w:val="22"/>
          <w:lang w:val="en-US"/>
        </w:rPr>
        <w:t xml:space="preserve">length of remaining RSW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hint="eastAsia"/>
          <w:i/>
          <w:iCs/>
          <w:color w:val="FF0000"/>
          <w:sz w:val="22"/>
          <w:szCs w:val="22"/>
          <w:lang w:val="en-US"/>
        </w:rPr>
        <w:t>T</w:t>
      </w:r>
      <w:r w:rsidRPr="009B5510">
        <w:rPr>
          <w:rFonts w:asciiTheme="minorHAnsi" w:hAnsiTheme="minorHAnsi" w:cstheme="minorHAnsi" w:hint="eastAsia"/>
          <w:i/>
          <w:iCs/>
          <w:color w:val="FF0000"/>
          <w:sz w:val="22"/>
          <w:szCs w:val="22"/>
          <w:vertAlign w:val="subscript"/>
          <w:lang w:val="en-US"/>
        </w:rPr>
        <w:t>2min</w:t>
      </w:r>
      <w:r w:rsidRPr="009B5510">
        <w:rPr>
          <w:rFonts w:asciiTheme="minorHAnsi" w:hAnsiTheme="minorHAnsi" w:cstheme="minorHAnsi"/>
          <w:color w:val="FF0000"/>
          <w:sz w:val="22"/>
          <w:szCs w:val="22"/>
          <w:lang w:val="en-US"/>
        </w:rPr>
        <w:t>.</w:t>
      </w:r>
    </w:p>
    <w:p w14:paraId="77841B55" w14:textId="77777777" w:rsidR="0078630D" w:rsidRPr="009B5510" w:rsidRDefault="0078630D" w:rsidP="0078630D">
      <w:pPr>
        <w:numPr>
          <w:ilvl w:val="2"/>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 1 and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22198A23" w14:textId="77777777" w:rsidR="0078630D" w:rsidRPr="009B5510" w:rsidRDefault="0078630D" w:rsidP="0078630D">
      <w:pPr>
        <w:numPr>
          <w:ilvl w:val="3"/>
          <w:numId w:val="38"/>
        </w:numPr>
        <w:spacing w:after="60"/>
        <w:rPr>
          <w:rFonts w:asciiTheme="minorHAnsi" w:hAnsiTheme="minorHAnsi" w:cstheme="minorHAnsi"/>
          <w:color w:val="FF0000"/>
          <w:sz w:val="22"/>
          <w:szCs w:val="22"/>
        </w:rPr>
      </w:pP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color w:val="FF0000"/>
          <w:sz w:val="22"/>
          <w:szCs w:val="22"/>
        </w:rPr>
        <w:t>is a (pre-)configured minimum number of slots for CPS monitoring window based on based on priority, latency or measured CBR.</w:t>
      </w:r>
    </w:p>
    <w:p w14:paraId="48D516BD"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slots with corresponding PBPS results are prioritized in resource selection.</w:t>
      </w:r>
    </w:p>
    <w:p w14:paraId="31D62914" w14:textId="77777777" w:rsidR="0078630D" w:rsidRDefault="0078630D" w:rsidP="0078630D">
      <w:pPr>
        <w:rPr>
          <w:lang w:val="en-US"/>
        </w:rPr>
      </w:pPr>
    </w:p>
    <w:tbl>
      <w:tblPr>
        <w:tblStyle w:val="TableGrid"/>
        <w:tblW w:w="9634" w:type="dxa"/>
        <w:tblLayout w:type="fixed"/>
        <w:tblLook w:val="04A0" w:firstRow="1" w:lastRow="0" w:firstColumn="1" w:lastColumn="0" w:noHBand="0" w:noVBand="1"/>
      </w:tblPr>
      <w:tblGrid>
        <w:gridCol w:w="1393"/>
        <w:gridCol w:w="2015"/>
        <w:gridCol w:w="6226"/>
      </w:tblGrid>
      <w:tr w:rsidR="0078630D" w14:paraId="0D5C44EF" w14:textId="77777777" w:rsidTr="003D2A34">
        <w:tc>
          <w:tcPr>
            <w:tcW w:w="1393" w:type="dxa"/>
          </w:tcPr>
          <w:p w14:paraId="7FF2A4A0"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2015" w:type="dxa"/>
          </w:tcPr>
          <w:p w14:paraId="1AA28F74" w14:textId="77777777" w:rsidR="0078630D" w:rsidRPr="00C67F08" w:rsidRDefault="0078630D"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226" w:type="dxa"/>
          </w:tcPr>
          <w:p w14:paraId="69661C65"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01FEF695" w14:textId="77777777" w:rsidTr="003D2A34">
        <w:tc>
          <w:tcPr>
            <w:tcW w:w="1393" w:type="dxa"/>
          </w:tcPr>
          <w:p w14:paraId="27CD2A11"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2015" w:type="dxa"/>
          </w:tcPr>
          <w:p w14:paraId="04D38C38"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26" w:type="dxa"/>
          </w:tcPr>
          <w:p w14:paraId="42B7031B"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I</w:t>
            </w:r>
            <w:r>
              <w:rPr>
                <w:rFonts w:ascii="Calibri" w:eastAsia="MS Mincho" w:hAnsi="Calibri" w:cs="Calibri"/>
                <w:sz w:val="22"/>
                <w:lang w:eastAsia="ja-JP"/>
              </w:rPr>
              <w:t>t is the simplest approach and can provide more reliable performance compare with the other three approaches.</w:t>
            </w:r>
          </w:p>
        </w:tc>
      </w:tr>
      <w:tr w:rsidR="002C05E8" w14:paraId="6EF5BED0" w14:textId="77777777" w:rsidTr="003D2A34">
        <w:tc>
          <w:tcPr>
            <w:tcW w:w="1393" w:type="dxa"/>
          </w:tcPr>
          <w:p w14:paraId="2D466874" w14:textId="77777777" w:rsidR="002C05E8" w:rsidRPr="0053328A" w:rsidRDefault="001C0FD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015" w:type="dxa"/>
          </w:tcPr>
          <w:p w14:paraId="0121F813" w14:textId="77777777" w:rsidR="002C05E8" w:rsidRPr="005332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226" w:type="dxa"/>
          </w:tcPr>
          <w:p w14:paraId="0F36916D" w14:textId="77777777" w:rsidR="001C0FD7"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my understanding, Approach 1 tries to use existing PBPS results as many as possible first but it will be a bit complicated to ensure minimum CPS window size as having big FFS. Meanwhile, approach 2 tries to ensure minimum CPS window size first and existing PBPS results are used only if available.</w:t>
            </w:r>
          </w:p>
          <w:p w14:paraId="3B75AFA2" w14:textId="77777777" w:rsidR="00F611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will be easier, so we prefer approach 2</w:t>
            </w:r>
            <w:r w:rsidR="0079047F">
              <w:rPr>
                <w:rFonts w:ascii="Calibri" w:eastAsiaTheme="minorEastAsia" w:hAnsi="Calibri" w:cs="Calibri"/>
                <w:sz w:val="22"/>
                <w:lang w:eastAsia="zh-CN"/>
              </w:rPr>
              <w:t>.</w:t>
            </w:r>
          </w:p>
          <w:p w14:paraId="2CDF9F33" w14:textId="77777777" w:rsidR="0079047F" w:rsidRDefault="0079047F" w:rsidP="002C05E8">
            <w:pPr>
              <w:autoSpaceDE w:val="0"/>
              <w:autoSpaceDN w:val="0"/>
              <w:jc w:val="both"/>
              <w:rPr>
                <w:rFonts w:ascii="Calibri" w:eastAsiaTheme="minorEastAsia" w:hAnsi="Calibri" w:cs="Calibri"/>
                <w:sz w:val="22"/>
                <w:lang w:eastAsia="zh-CN"/>
              </w:rPr>
            </w:pPr>
          </w:p>
          <w:p w14:paraId="19EB324F" w14:textId="77777777" w:rsidR="0079047F" w:rsidRPr="0053328A" w:rsidRDefault="0079047F" w:rsidP="007904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 alt 1 means that the UE shall wait monitoring completion of many slots for transmission. It is not good for some traffic e.g. with severe latency requirement with high priority. Changeable window will be better.</w:t>
            </w:r>
          </w:p>
        </w:tc>
      </w:tr>
      <w:tr w:rsidR="003176C3" w14:paraId="5D41DC86" w14:textId="77777777" w:rsidTr="003D2A34">
        <w:tc>
          <w:tcPr>
            <w:tcW w:w="1393" w:type="dxa"/>
          </w:tcPr>
          <w:p w14:paraId="64A621A7"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015" w:type="dxa"/>
          </w:tcPr>
          <w:p w14:paraId="5465F9AE"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67286545"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4</w:t>
            </w:r>
          </w:p>
        </w:tc>
        <w:tc>
          <w:tcPr>
            <w:tcW w:w="6226" w:type="dxa"/>
          </w:tcPr>
          <w:p w14:paraId="13C1F8D6"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support FL</w:t>
            </w:r>
            <w:r>
              <w:rPr>
                <w:rFonts w:ascii="Calibri" w:eastAsia="Malgun Gothic" w:hAnsi="Calibri" w:cs="Calibri"/>
                <w:sz w:val="22"/>
                <w:lang w:eastAsia="ko-KR"/>
              </w:rPr>
              <w:t>’s direction that we should aim for a common solution for various cases. We have the following procedure in summary for PBPS+CPS for periodic transmission.</w:t>
            </w:r>
          </w:p>
          <w:p w14:paraId="1373EB62"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6119C692"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34E3C32E"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(PBPS+CPS) prior to ty0</w:t>
            </w:r>
          </w:p>
          <w:p w14:paraId="20C38405"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07AC7229" w14:textId="77777777" w:rsidR="003176C3" w:rsidRDefault="003176C3" w:rsidP="003176C3">
            <w:pPr>
              <w:autoSpaceDE w:val="0"/>
              <w:autoSpaceDN w:val="0"/>
              <w:jc w:val="both"/>
              <w:rPr>
                <w:rFonts w:ascii="Calibri" w:eastAsia="Malgun Gothic" w:hAnsi="Calibri" w:cs="Calibri"/>
                <w:sz w:val="22"/>
                <w:lang w:eastAsia="ko-KR"/>
              </w:rPr>
            </w:pPr>
          </w:p>
          <w:p w14:paraId="7DA4472A"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prefer the same procedure to be used for PBPS+CPS and CPS only </w:t>
            </w:r>
            <w:r>
              <w:rPr>
                <w:rFonts w:ascii="Calibri" w:eastAsia="Malgun Gothic" w:hAnsi="Calibri" w:cs="Calibri"/>
                <w:sz w:val="22"/>
                <w:lang w:eastAsia="ko-KR"/>
              </w:rPr>
              <w:t>for aperiodic transmission</w:t>
            </w:r>
            <w:r>
              <w:rPr>
                <w:rFonts w:ascii="Calibri" w:eastAsia="Malgun Gothic" w:hAnsi="Calibri" w:cs="Calibri" w:hint="eastAsia"/>
                <w:sz w:val="22"/>
                <w:lang w:eastAsia="ko-KR"/>
              </w:rPr>
              <w:t xml:space="preserve"> as follows</w:t>
            </w:r>
          </w:p>
          <w:p w14:paraId="224AFFE9"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3248459E"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19A38C2D"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(CPS) prior to ty0</w:t>
            </w:r>
          </w:p>
          <w:p w14:paraId="324562A8"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2AE68560" w14:textId="77777777" w:rsidR="003176C3" w:rsidRDefault="003176C3" w:rsidP="003176C3">
            <w:pPr>
              <w:autoSpaceDE w:val="0"/>
              <w:autoSpaceDN w:val="0"/>
              <w:jc w:val="both"/>
              <w:rPr>
                <w:rFonts w:ascii="Calibri" w:eastAsia="Malgun Gothic" w:hAnsi="Calibri" w:cs="Calibri"/>
                <w:sz w:val="22"/>
                <w:lang w:eastAsia="ko-KR"/>
              </w:rPr>
            </w:pPr>
          </w:p>
          <w:p w14:paraId="68976C2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UE can choose </w:t>
            </w:r>
            <w:r>
              <w:rPr>
                <w:rFonts w:ascii="Calibri" w:eastAsia="Malgun Gothic" w:hAnsi="Calibri" w:cs="Calibri"/>
                <w:sz w:val="22"/>
                <w:lang w:eastAsia="ko-KR"/>
              </w:rPr>
              <w:t>any</w:t>
            </w:r>
            <w:r>
              <w:rPr>
                <w:rFonts w:ascii="Calibri" w:eastAsia="Malgun Gothic" w:hAnsi="Calibri" w:cs="Calibri" w:hint="eastAsia"/>
                <w:sz w:val="22"/>
                <w:lang w:eastAsia="ko-KR"/>
              </w:rPr>
              <w:t xml:space="preserve"> location of candidate slots </w:t>
            </w:r>
            <w:r>
              <w:rPr>
                <w:rFonts w:ascii="Calibri" w:eastAsia="Malgun Gothic" w:hAnsi="Calibri" w:cs="Calibri"/>
                <w:sz w:val="22"/>
                <w:lang w:eastAsia="ko-KR"/>
              </w:rPr>
              <w:t>within RSW in periodic transmission. But in aperiodic transmission, UE should choose candidate slots considering the required partial sensing including CPS. This is the only difference, and we don’t have to force UE to perform PBPS for aperiodic transmission. UE can always consider any PBPS results available, and it’s already enough.</w:t>
            </w:r>
          </w:p>
          <w:p w14:paraId="141CB118" w14:textId="77777777" w:rsidR="003176C3" w:rsidRDefault="003176C3" w:rsidP="003176C3">
            <w:pPr>
              <w:autoSpaceDE w:val="0"/>
              <w:autoSpaceDN w:val="0"/>
              <w:jc w:val="both"/>
              <w:rPr>
                <w:rFonts w:ascii="Calibri" w:eastAsia="Malgun Gothic" w:hAnsi="Calibri" w:cs="Calibri"/>
                <w:sz w:val="22"/>
                <w:lang w:eastAsia="ko-KR"/>
              </w:rPr>
            </w:pPr>
          </w:p>
          <w:p w14:paraId="2BC29D8B"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Based on the above approach, and we’re aiming for unified approach, we suggest to add the following Alt 4 using the agreed text for periodic transmission case.</w:t>
            </w:r>
          </w:p>
          <w:p w14:paraId="64229D55" w14:textId="77777777" w:rsidR="003176C3" w:rsidRDefault="003176C3" w:rsidP="003176C3">
            <w:pPr>
              <w:autoSpaceDE w:val="0"/>
              <w:autoSpaceDN w:val="0"/>
              <w:jc w:val="both"/>
              <w:rPr>
                <w:rFonts w:ascii="Calibri" w:eastAsia="Malgun Gothic" w:hAnsi="Calibri" w:cs="Calibri"/>
                <w:sz w:val="22"/>
                <w:lang w:eastAsia="ko-KR"/>
              </w:rPr>
            </w:pPr>
          </w:p>
          <w:p w14:paraId="1EFABCCB" w14:textId="77777777" w:rsidR="003176C3" w:rsidRPr="00307899" w:rsidRDefault="003176C3" w:rsidP="003176C3">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14297557" w14:textId="77777777" w:rsidR="003176C3" w:rsidRDefault="003176C3" w:rsidP="003176C3">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 xml:space="preserve"> is (pre-)configured</w:t>
            </w:r>
            <w:r>
              <w:rPr>
                <w:rFonts w:ascii="Calibri" w:hAnsi="Calibri" w:cs="Calibri"/>
                <w:sz w:val="22"/>
                <w:szCs w:val="22"/>
                <w:lang w:eastAsia="en-GB"/>
              </w:rPr>
              <w:t>.</w:t>
            </w:r>
          </w:p>
          <w:p w14:paraId="158749EC" w14:textId="77777777" w:rsidR="003176C3" w:rsidRDefault="003176C3" w:rsidP="003176C3">
            <w:pPr>
              <w:spacing w:after="60"/>
              <w:rPr>
                <w:rFonts w:ascii="Calibri" w:eastAsia="Malgun Gothic" w:hAnsi="Calibri" w:cs="Calibri"/>
                <w:sz w:val="22"/>
                <w:lang w:eastAsia="ko-KR"/>
              </w:rPr>
            </w:pPr>
          </w:p>
          <w:p w14:paraId="022BA8DF"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hint="eastAsia"/>
                <w:sz w:val="22"/>
                <w:lang w:eastAsia="ko-KR"/>
              </w:rPr>
              <w:t>We support Alt 4</w:t>
            </w:r>
            <w:r>
              <w:rPr>
                <w:rFonts w:ascii="Calibri" w:eastAsia="Malgun Gothic" w:hAnsi="Calibri" w:cs="Calibri"/>
                <w:sz w:val="22"/>
                <w:lang w:eastAsia="ko-KR"/>
              </w:rPr>
              <w:t xml:space="preserve">, and </w:t>
            </w:r>
            <w:r>
              <w:rPr>
                <w:rFonts w:ascii="Calibri" w:eastAsia="Malgun Gothic" w:hAnsi="Calibri" w:cs="Calibri" w:hint="eastAsia"/>
                <w:sz w:val="22"/>
                <w:lang w:eastAsia="ko-KR"/>
              </w:rPr>
              <w:t xml:space="preserve">it </w:t>
            </w:r>
            <w:r>
              <w:rPr>
                <w:rFonts w:ascii="Calibri" w:eastAsia="Malgun Gothic" w:hAnsi="Calibri" w:cs="Calibri"/>
                <w:sz w:val="22"/>
                <w:lang w:eastAsia="ko-KR"/>
              </w:rPr>
              <w:t>should be same as the CPS-only case</w:t>
            </w:r>
            <w:r>
              <w:rPr>
                <w:rFonts w:ascii="Calibri" w:eastAsia="Malgun Gothic" w:hAnsi="Calibri" w:cs="Calibri" w:hint="eastAsia"/>
                <w:sz w:val="22"/>
                <w:lang w:eastAsia="ko-KR"/>
              </w:rPr>
              <w:t>.</w:t>
            </w:r>
            <w:r>
              <w:rPr>
                <w:rFonts w:ascii="Calibri" w:eastAsia="Malgun Gothic" w:hAnsi="Calibri" w:cs="Calibri"/>
                <w:sz w:val="22"/>
                <w:lang w:eastAsia="ko-KR"/>
              </w:rPr>
              <w:t xml:space="preserve"> Optimization for using any available PBPS sensing results or Y candidate slots for PBPS should be handled by UE implementation. We don’t need to discuss such optimization issues at this stage.</w:t>
            </w:r>
          </w:p>
          <w:p w14:paraId="5FFA2716" w14:textId="77777777" w:rsidR="003176C3" w:rsidRDefault="003176C3" w:rsidP="003176C3">
            <w:pPr>
              <w:spacing w:after="60"/>
              <w:rPr>
                <w:rFonts w:ascii="Calibri" w:eastAsia="Malgun Gothic" w:hAnsi="Calibri" w:cs="Calibri"/>
                <w:sz w:val="22"/>
                <w:lang w:eastAsia="ko-KR"/>
              </w:rPr>
            </w:pPr>
          </w:p>
          <w:p w14:paraId="1ABA5A0D"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 xml:space="preserve">The last comment on the main bullet. The condition described in the proposal is not general case representing aperiodic transmission, but a special case where the RSWs for periodic and aperiodic transmission overlaps to some extent. We prefer more generalized condition rather than this kind of special one, to avoid unnecessary steering for optimization as in approach 1 </w:t>
            </w:r>
            <w:r w:rsidRPr="00B51F18">
              <w:rPr>
                <w:rFonts w:ascii="Calibri" w:eastAsia="Malgun Gothic" w:hAnsi="Calibri" w:cs="Calibri"/>
                <w:sz w:val="22"/>
                <w:lang w:eastAsia="ko-KR"/>
              </w:rPr>
              <w:sym w:font="Wingdings" w:char="F04A"/>
            </w:r>
          </w:p>
          <w:p w14:paraId="7A1D7425" w14:textId="77777777" w:rsidR="003176C3" w:rsidRDefault="003176C3" w:rsidP="003176C3">
            <w:pPr>
              <w:spacing w:after="60"/>
              <w:rPr>
                <w:rFonts w:ascii="Calibri" w:eastAsia="Malgun Gothic" w:hAnsi="Calibri" w:cs="Calibri"/>
                <w:sz w:val="22"/>
                <w:lang w:eastAsia="ko-KR"/>
              </w:rPr>
            </w:pPr>
          </w:p>
          <w:p w14:paraId="56FD9DF6"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Whether or not performing PBPS cannot be a condition for aperiodic transmission. We suggest to remove the relevant part. For this reason, CPS operation should be same regardless of configurability of periodic transmission in a resource pool.</w:t>
            </w:r>
          </w:p>
          <w:p w14:paraId="5AA1BD35" w14:textId="77777777" w:rsidR="003176C3" w:rsidRPr="00DC37C6" w:rsidRDefault="003176C3" w:rsidP="003176C3">
            <w:pPr>
              <w:spacing w:after="60"/>
              <w:rPr>
                <w:rFonts w:ascii="Calibri" w:eastAsia="Malgun Gothic" w:hAnsi="Calibri" w:cs="Calibri"/>
                <w:sz w:val="22"/>
                <w:lang w:eastAsia="ko-KR"/>
              </w:rPr>
            </w:pPr>
          </w:p>
          <w:p w14:paraId="09E4881A" w14:textId="77777777" w:rsidR="003176C3" w:rsidRDefault="003176C3" w:rsidP="003176C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 xml:space="preserve">When UE performs </w:t>
            </w:r>
            <w:r w:rsidRPr="00DC37C6">
              <w:rPr>
                <w:rFonts w:asciiTheme="minorHAnsi" w:hAnsiTheme="minorHAnsi" w:cstheme="minorHAnsi"/>
                <w:strike/>
                <w:color w:val="FF0000"/>
                <w:sz w:val="22"/>
                <w:szCs w:val="22"/>
              </w:rPr>
              <w:t>periodic-based and</w:t>
            </w:r>
            <w:r w:rsidRPr="00DC37C6">
              <w:rPr>
                <w:rFonts w:asciiTheme="minorHAnsi" w:hAnsiTheme="minorHAnsi" w:cstheme="minorHAnsi"/>
                <w:color w:val="FF0000"/>
                <w:sz w:val="22"/>
                <w:szCs w:val="22"/>
              </w:rPr>
              <w:t xml:space="preserve"> </w:t>
            </w:r>
            <w:r w:rsidRPr="00B30783">
              <w:rPr>
                <w:rFonts w:asciiTheme="minorHAnsi" w:hAnsiTheme="minorHAnsi" w:cstheme="minorHAnsi"/>
                <w:color w:val="000000" w:themeColor="text1"/>
                <w:sz w:val="22"/>
                <w:szCs w:val="22"/>
              </w:rPr>
              <w:t>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F460BDD" w14:textId="77777777" w:rsidR="003176C3" w:rsidRPr="0053328A" w:rsidRDefault="003176C3" w:rsidP="003176C3">
            <w:pPr>
              <w:autoSpaceDE w:val="0"/>
              <w:autoSpaceDN w:val="0"/>
              <w:jc w:val="both"/>
              <w:rPr>
                <w:rFonts w:ascii="Calibri" w:eastAsiaTheme="minorEastAsia" w:hAnsi="Calibri" w:cs="Calibri"/>
                <w:sz w:val="22"/>
                <w:lang w:eastAsia="zh-CN"/>
              </w:rPr>
            </w:pPr>
          </w:p>
        </w:tc>
      </w:tr>
      <w:tr w:rsidR="006E3892" w14:paraId="0ABAE170" w14:textId="77777777" w:rsidTr="003D2A34">
        <w:tc>
          <w:tcPr>
            <w:tcW w:w="1393" w:type="dxa"/>
          </w:tcPr>
          <w:p w14:paraId="42B5E635"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2015" w:type="dxa"/>
          </w:tcPr>
          <w:p w14:paraId="574D5DD0"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Modified approach2+alt1/2/3 or modified approch3</w:t>
            </w:r>
          </w:p>
        </w:tc>
        <w:tc>
          <w:tcPr>
            <w:tcW w:w="6226" w:type="dxa"/>
          </w:tcPr>
          <w:p w14:paraId="4E14D73E" w14:textId="77777777" w:rsidR="002E6503" w:rsidRDefault="006E3892" w:rsidP="006E3892">
            <w:pPr>
              <w:autoSpaceDE w:val="0"/>
              <w:autoSpaceDN w:val="0"/>
              <w:jc w:val="both"/>
              <w:rPr>
                <w:rFonts w:ascii="Calibri" w:eastAsiaTheme="minorEastAsia" w:hAnsi="Calibri" w:cs="Calibri"/>
                <w:sz w:val="22"/>
                <w:lang w:eastAsia="zh-CN"/>
              </w:rPr>
            </w:pPr>
            <w:r w:rsidRPr="00C9682C">
              <w:rPr>
                <w:rFonts w:ascii="Calibri" w:eastAsiaTheme="minorEastAsia" w:hAnsi="Calibri" w:cs="Calibri"/>
                <w:sz w:val="22"/>
                <w:lang w:eastAsia="zh-CN"/>
              </w:rPr>
              <w:t>This issue is related to Proposal 2-3, we</w:t>
            </w:r>
            <w:r w:rsidR="00D26183">
              <w:rPr>
                <w:rFonts w:ascii="Calibri" w:eastAsiaTheme="minorEastAsia" w:hAnsi="Calibri" w:cs="Calibri"/>
                <w:sz w:val="22"/>
                <w:lang w:eastAsia="zh-CN"/>
              </w:rPr>
              <w:t xml:space="preserve"> should</w:t>
            </w:r>
            <w:r w:rsidRPr="00C9682C">
              <w:rPr>
                <w:rFonts w:ascii="Calibri" w:eastAsiaTheme="minorEastAsia" w:hAnsi="Calibri" w:cs="Calibri"/>
                <w:sz w:val="22"/>
                <w:lang w:eastAsia="zh-CN"/>
              </w:rPr>
              <w:t xml:space="preserve"> avoid introducing different proc</w:t>
            </w:r>
            <w:r>
              <w:rPr>
                <w:rFonts w:ascii="Calibri" w:eastAsiaTheme="minorEastAsia" w:hAnsi="Calibri" w:cs="Calibri"/>
                <w:sz w:val="22"/>
                <w:lang w:eastAsia="zh-CN"/>
              </w:rPr>
              <w:t>edure</w:t>
            </w:r>
            <w:r w:rsidRPr="00C9682C">
              <w:rPr>
                <w:rFonts w:ascii="Calibri" w:eastAsiaTheme="minorEastAsia" w:hAnsi="Calibri" w:cs="Calibri"/>
                <w:sz w:val="22"/>
                <w:lang w:eastAsia="zh-CN"/>
              </w:rPr>
              <w:t xml:space="preserve"> for the CPS process in </w:t>
            </w:r>
            <w:r>
              <w:rPr>
                <w:rFonts w:ascii="Calibri" w:eastAsiaTheme="minorEastAsia" w:hAnsi="Calibri" w:cs="Calibri"/>
                <w:sz w:val="22"/>
                <w:lang w:eastAsia="zh-CN"/>
              </w:rPr>
              <w:t>a pool with enabled/disabled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For example, i</w:t>
            </w:r>
            <w:r w:rsidRPr="00C9682C">
              <w:rPr>
                <w:rFonts w:ascii="Calibri" w:eastAsiaTheme="minorEastAsia" w:hAnsi="Calibri" w:cs="Calibri"/>
                <w:sz w:val="22"/>
                <w:lang w:eastAsia="zh-CN"/>
              </w:rPr>
              <w:t>f a set of</w:t>
            </w:r>
            <w:r>
              <w:rPr>
                <w:rFonts w:ascii="Calibri" w:eastAsiaTheme="minorEastAsia" w:hAnsi="Calibri" w:cs="Calibri"/>
                <w:sz w:val="22"/>
                <w:lang w:eastAsia="zh-CN"/>
              </w:rPr>
              <w:t xml:space="preserve"> Y</w:t>
            </w:r>
            <w:r w:rsidR="00D26183">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is determined for</w:t>
            </w:r>
            <w:r w:rsidRPr="00C9682C">
              <w:rPr>
                <w:rFonts w:ascii="Calibri" w:eastAsiaTheme="minorEastAsia" w:hAnsi="Calibri" w:cs="Calibri"/>
                <w:sz w:val="22"/>
                <w:lang w:eastAsia="zh-CN"/>
              </w:rPr>
              <w:t xml:space="preserve"> the CPS only case in </w:t>
            </w:r>
            <w:r>
              <w:rPr>
                <w:rFonts w:ascii="Calibri" w:eastAsiaTheme="minorEastAsia" w:hAnsi="Calibri" w:cs="Calibri"/>
                <w:sz w:val="22"/>
                <w:lang w:eastAsia="zh-CN"/>
              </w:rPr>
              <w:t>pool with 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as discussed in </w:t>
            </w:r>
            <w:r w:rsidRPr="00C9682C">
              <w:rPr>
                <w:rFonts w:ascii="Calibri" w:eastAsiaTheme="minorEastAsia" w:hAnsi="Calibri" w:cs="Calibri"/>
                <w:sz w:val="22"/>
                <w:lang w:eastAsia="zh-CN"/>
              </w:rPr>
              <w:t xml:space="preserve">Proposal 2-3 to guarantee sufficient </w:t>
            </w:r>
            <w:r>
              <w:rPr>
                <w:rFonts w:ascii="Calibri" w:eastAsiaTheme="minorEastAsia" w:hAnsi="Calibri" w:cs="Calibri"/>
                <w:sz w:val="22"/>
                <w:lang w:eastAsia="zh-CN"/>
              </w:rPr>
              <w:t xml:space="preserve">candidate </w:t>
            </w:r>
            <w:r w:rsidRPr="00C9682C">
              <w:rPr>
                <w:rFonts w:ascii="Calibri" w:eastAsiaTheme="minorEastAsia" w:hAnsi="Calibri" w:cs="Calibri"/>
                <w:sz w:val="22"/>
                <w:lang w:eastAsia="zh-CN"/>
              </w:rPr>
              <w:t xml:space="preserve">resources, then </w:t>
            </w:r>
            <w:r>
              <w:rPr>
                <w:rFonts w:ascii="Calibri" w:eastAsiaTheme="minorEastAsia" w:hAnsi="Calibri" w:cs="Calibri"/>
                <w:sz w:val="22"/>
                <w:lang w:eastAsia="zh-CN"/>
              </w:rPr>
              <w:t xml:space="preserve">for CPS in </w:t>
            </w:r>
            <w:r w:rsidRPr="00C9682C">
              <w:rPr>
                <w:rFonts w:ascii="Calibri" w:eastAsiaTheme="minorEastAsia" w:hAnsi="Calibri" w:cs="Calibri"/>
                <w:sz w:val="22"/>
                <w:lang w:eastAsia="zh-CN"/>
              </w:rPr>
              <w:t xml:space="preserve">CPS+ existing/triggered PBPS </w:t>
            </w:r>
            <w:r>
              <w:rPr>
                <w:rFonts w:ascii="Calibri" w:eastAsiaTheme="minorEastAsia" w:hAnsi="Calibri" w:cs="Calibri"/>
                <w:sz w:val="22"/>
                <w:lang w:eastAsia="zh-CN"/>
              </w:rPr>
              <w:t xml:space="preserve">case discussed in this proposal, we </w:t>
            </w:r>
            <w:r w:rsidRPr="00C9682C">
              <w:rPr>
                <w:rFonts w:ascii="Calibri" w:eastAsiaTheme="minorEastAsia" w:hAnsi="Calibri" w:cs="Calibri"/>
                <w:sz w:val="22"/>
                <w:lang w:eastAsia="zh-CN"/>
              </w:rPr>
              <w:t xml:space="preserve">also </w:t>
            </w:r>
            <w:r>
              <w:rPr>
                <w:rFonts w:ascii="Calibri" w:eastAsiaTheme="minorEastAsia" w:hAnsi="Calibri" w:cs="Calibri"/>
                <w:sz w:val="22"/>
                <w:lang w:eastAsia="zh-CN"/>
              </w:rPr>
              <w:t xml:space="preserve">need to consider </w:t>
            </w:r>
            <w:r w:rsidRPr="00C9682C">
              <w:rPr>
                <w:rFonts w:ascii="Calibri" w:eastAsiaTheme="minorEastAsia" w:hAnsi="Calibri" w:cs="Calibri"/>
                <w:sz w:val="22"/>
                <w:lang w:eastAsia="zh-CN"/>
              </w:rPr>
              <w:t xml:space="preserve">a </w:t>
            </w:r>
            <w:r>
              <w:rPr>
                <w:rFonts w:ascii="Calibri" w:eastAsiaTheme="minorEastAsia" w:hAnsi="Calibri" w:cs="Calibri"/>
                <w:sz w:val="22"/>
                <w:lang w:eastAsia="zh-CN"/>
              </w:rPr>
              <w:t xml:space="preserve">separate </w:t>
            </w:r>
            <w:r w:rsidRPr="00C9682C">
              <w:rPr>
                <w:rFonts w:ascii="Calibri" w:eastAsiaTheme="minorEastAsia" w:hAnsi="Calibri" w:cs="Calibri"/>
                <w:sz w:val="22"/>
                <w:lang w:eastAsia="zh-CN"/>
              </w:rPr>
              <w:t xml:space="preserve">set of </w:t>
            </w:r>
            <w:r w:rsidRPr="004776EC">
              <w:rPr>
                <w:rFonts w:ascii="Calibri" w:eastAsiaTheme="minorEastAsia" w:hAnsi="Calibri" w:cs="Calibri"/>
                <w:sz w:val="22"/>
                <w:lang w:eastAsia="zh-CN"/>
              </w:rPr>
              <w:t>candidate slot</w:t>
            </w:r>
            <w:r w:rsidRPr="00C9682C">
              <w:rPr>
                <w:rFonts w:ascii="Calibri" w:eastAsiaTheme="minorEastAsia" w:hAnsi="Calibri" w:cs="Calibri"/>
                <w:sz w:val="22"/>
                <w:lang w:eastAsia="zh-CN"/>
              </w:rPr>
              <w:t xml:space="preserve"> for the CPS process. </w:t>
            </w:r>
            <w:r>
              <w:rPr>
                <w:rFonts w:ascii="Calibri" w:eastAsiaTheme="minorEastAsia" w:hAnsi="Calibri" w:cs="Calibri"/>
                <w:sz w:val="22"/>
                <w:lang w:eastAsia="zh-CN"/>
              </w:rPr>
              <w:t xml:space="preserve">As we support approach2 in </w:t>
            </w:r>
            <w:r w:rsidRPr="00C9682C">
              <w:rPr>
                <w:rFonts w:ascii="Calibri" w:eastAsiaTheme="minorEastAsia" w:hAnsi="Calibri" w:cs="Calibri"/>
                <w:sz w:val="22"/>
                <w:lang w:eastAsia="zh-CN"/>
              </w:rPr>
              <w:t>Proposal 2-3</w:t>
            </w:r>
            <w:r>
              <w:rPr>
                <w:rFonts w:ascii="Calibri" w:eastAsiaTheme="minorEastAsia" w:hAnsi="Calibri" w:cs="Calibri"/>
                <w:sz w:val="22"/>
                <w:lang w:eastAsia="zh-CN"/>
              </w:rPr>
              <w:t>, we also prefer approach2 in this proposal to have a unified design for CPS</w:t>
            </w:r>
            <w:r w:rsidRPr="00C9682C">
              <w:rPr>
                <w:rFonts w:ascii="Calibri" w:eastAsiaTheme="minorEastAsia" w:hAnsi="Calibri" w:cs="Calibri"/>
                <w:sz w:val="22"/>
                <w:lang w:eastAsia="zh-CN"/>
              </w:rPr>
              <w:t xml:space="preserve">. </w:t>
            </w:r>
          </w:p>
          <w:p w14:paraId="109247D5"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sidRPr="00C9682C">
              <w:rPr>
                <w:rFonts w:ascii="Calibri" w:eastAsiaTheme="minorEastAsia" w:hAnsi="Calibri" w:cs="Calibri"/>
                <w:sz w:val="22"/>
                <w:lang w:eastAsia="zh-CN"/>
              </w:rPr>
              <w:t xml:space="preserve">For the starting point of CPS, </w:t>
            </w:r>
            <w:r>
              <w:rPr>
                <w:rFonts w:ascii="Calibri" w:eastAsiaTheme="minorEastAsia" w:hAnsi="Calibri" w:cs="Calibri"/>
                <w:sz w:val="22"/>
                <w:lang w:eastAsia="zh-CN"/>
              </w:rPr>
              <w:t xml:space="preserve">as </w:t>
            </w:r>
            <w:r w:rsidRPr="00C9682C">
              <w:rPr>
                <w:rFonts w:ascii="Calibri" w:eastAsiaTheme="minorEastAsia" w:hAnsi="Calibri" w:cs="Calibri"/>
                <w:sz w:val="22"/>
                <w:lang w:eastAsia="zh-CN"/>
              </w:rPr>
              <w:t xml:space="preserve">we mentioned before, if there are </w:t>
            </w:r>
            <w:r>
              <w:rPr>
                <w:rFonts w:ascii="Calibri" w:eastAsiaTheme="minorEastAsia" w:hAnsi="Calibri" w:cs="Calibri"/>
                <w:sz w:val="22"/>
                <w:lang w:eastAsia="zh-CN"/>
              </w:rPr>
              <w:t xml:space="preserve">existing </w:t>
            </w:r>
            <w:r w:rsidRPr="00C9682C">
              <w:rPr>
                <w:rFonts w:ascii="Calibri" w:eastAsiaTheme="minorEastAsia" w:hAnsi="Calibri" w:cs="Calibri"/>
                <w:sz w:val="22"/>
                <w:lang w:eastAsia="zh-CN"/>
              </w:rPr>
              <w:t>resources available</w:t>
            </w:r>
            <w:r>
              <w:rPr>
                <w:rFonts w:ascii="Calibri" w:eastAsiaTheme="minorEastAsia" w:hAnsi="Calibri" w:cs="Calibri"/>
                <w:sz w:val="22"/>
                <w:lang w:eastAsia="zh-CN"/>
              </w:rPr>
              <w:t xml:space="preserve"> before slot n</w:t>
            </w:r>
            <w:r w:rsidRPr="00C9682C">
              <w:rPr>
                <w:rFonts w:ascii="Calibri" w:eastAsiaTheme="minorEastAsia" w:hAnsi="Calibri" w:cs="Calibri"/>
                <w:sz w:val="22"/>
                <w:lang w:eastAsia="zh-CN"/>
              </w:rPr>
              <w:t xml:space="preserve">, there is no reason not to </w:t>
            </w:r>
            <w:r>
              <w:rPr>
                <w:rFonts w:ascii="Calibri" w:eastAsiaTheme="minorEastAsia" w:hAnsi="Calibri" w:cs="Calibri"/>
                <w:sz w:val="22"/>
                <w:lang w:eastAsia="zh-CN"/>
              </w:rPr>
              <w:lastRenderedPageBreak/>
              <w:t>consider</w:t>
            </w:r>
            <w:r w:rsidRPr="00C9682C">
              <w:rPr>
                <w:rFonts w:ascii="Calibri" w:eastAsiaTheme="minorEastAsia" w:hAnsi="Calibri" w:cs="Calibri"/>
                <w:sz w:val="22"/>
                <w:lang w:eastAsia="zh-CN"/>
              </w:rPr>
              <w:t xml:space="preserve"> them</w:t>
            </w:r>
            <w:r>
              <w:rPr>
                <w:rFonts w:ascii="Calibri" w:eastAsiaTheme="minorEastAsia" w:hAnsi="Calibri" w:cs="Calibri"/>
                <w:sz w:val="22"/>
                <w:lang w:eastAsia="zh-CN"/>
              </w:rPr>
              <w:t xml:space="preserve"> when determining the CPS window</w:t>
            </w:r>
            <w:r w:rsidRPr="00C9682C">
              <w:rPr>
                <w:rFonts w:ascii="Calibri" w:eastAsiaTheme="minorEastAsia" w:hAnsi="Calibri" w:cs="Calibri"/>
                <w:sz w:val="22"/>
                <w:lang w:eastAsia="zh-CN"/>
              </w:rPr>
              <w:t xml:space="preserve">, so the </w:t>
            </w:r>
            <w:r w:rsidR="002E6503" w:rsidRPr="00961C16">
              <w:rPr>
                <w:rFonts w:asciiTheme="minorHAnsi" w:hAnsiTheme="minorHAnsi" w:cstheme="minorHAnsi"/>
                <w:i/>
                <w:iCs/>
                <w:color w:val="000000" w:themeColor="text1"/>
                <w:sz w:val="22"/>
                <w:szCs w:val="22"/>
              </w:rPr>
              <w:t>n</w:t>
            </w:r>
            <w:r w:rsidR="002E6503" w:rsidRPr="00961C16">
              <w:rPr>
                <w:rFonts w:asciiTheme="minorHAnsi" w:hAnsiTheme="minorHAnsi" w:cstheme="minorHAnsi"/>
                <w:color w:val="000000" w:themeColor="text1"/>
                <w:sz w:val="22"/>
                <w:szCs w:val="22"/>
              </w:rPr>
              <w:t>+</w:t>
            </w:r>
            <w:r w:rsidR="002E6503" w:rsidRPr="00961C16">
              <w:rPr>
                <w:rFonts w:asciiTheme="minorHAnsi" w:hAnsiTheme="minorHAnsi" w:cstheme="minorHAnsi"/>
                <w:i/>
                <w:iCs/>
                <w:color w:val="000000" w:themeColor="text1"/>
                <w:sz w:val="22"/>
                <w:szCs w:val="22"/>
              </w:rPr>
              <w:t>T</w:t>
            </w:r>
            <w:r w:rsidR="002E6503" w:rsidRPr="00961C16">
              <w:rPr>
                <w:rFonts w:asciiTheme="minorHAnsi" w:hAnsiTheme="minorHAnsi" w:cstheme="minorHAnsi"/>
                <w:color w:val="000000" w:themeColor="text1"/>
                <w:sz w:val="22"/>
                <w:szCs w:val="22"/>
                <w:vertAlign w:val="subscript"/>
              </w:rPr>
              <w:t>A</w:t>
            </w:r>
            <w:r>
              <w:rPr>
                <w:rFonts w:ascii="Calibri" w:eastAsiaTheme="minorEastAsia" w:hAnsi="Calibri" w:cs="Calibri"/>
                <w:sz w:val="22"/>
                <w:lang w:eastAsia="zh-CN"/>
              </w:rPr>
              <w:t xml:space="preserve"> </w:t>
            </w:r>
            <w:r w:rsidRPr="00C9682C">
              <w:rPr>
                <w:rFonts w:ascii="Calibri" w:eastAsiaTheme="minorEastAsia" w:hAnsi="Calibri" w:cs="Calibri"/>
                <w:sz w:val="22"/>
                <w:lang w:eastAsia="zh-CN"/>
              </w:rPr>
              <w:t xml:space="preserve">can be </w:t>
            </w:r>
            <w:r>
              <w:rPr>
                <w:rFonts w:ascii="Calibri" w:eastAsiaTheme="minorEastAsia" w:hAnsi="Calibri" w:cs="Calibri"/>
                <w:sz w:val="22"/>
                <w:lang w:eastAsia="zh-CN"/>
              </w:rPr>
              <w:t>s</w:t>
            </w:r>
            <w:r w:rsidRPr="00C9682C">
              <w:rPr>
                <w:rFonts w:ascii="Calibri" w:eastAsiaTheme="minorEastAsia" w:hAnsi="Calibri" w:cs="Calibri"/>
                <w:sz w:val="22"/>
                <w:lang w:eastAsia="zh-CN"/>
              </w:rPr>
              <w:t>et to</w:t>
            </w:r>
            <w:r>
              <w:rPr>
                <w:rFonts w:ascii="Calibri" w:eastAsiaTheme="minorEastAsia" w:hAnsi="Calibri" w:cs="Calibri"/>
                <w:sz w:val="22"/>
                <w:lang w:eastAsia="zh-CN"/>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Calibri" w:eastAsiaTheme="minorEastAsia" w:hAnsi="Calibri" w:cs="Calibri" w:hint="eastAsia"/>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56DA75D8"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Pr>
                <w:rFonts w:ascii="Calibri" w:eastAsiaTheme="minorEastAsia" w:hAnsi="Calibri" w:cs="Calibri"/>
                <w:color w:val="000000" w:themeColor="text1"/>
                <w:sz w:val="22"/>
                <w:szCs w:val="22"/>
                <w:lang w:eastAsia="zh-CN"/>
              </w:rPr>
              <w:t xml:space="preserve">If a new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is determined for CPS, it is possible that there is no overlapping between the remaining selection window and the set f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of any existing PBPS.</w:t>
            </w:r>
            <w:r w:rsidR="002E6503">
              <w:rPr>
                <w:rFonts w:ascii="Calibri" w:eastAsiaTheme="minorEastAsia" w:hAnsi="Calibri" w:cs="Calibri"/>
                <w:color w:val="000000" w:themeColor="text1"/>
                <w:sz w:val="22"/>
                <w:szCs w:val="22"/>
                <w:lang w:eastAsia="zh-CN"/>
              </w:rPr>
              <w:t xml:space="preserve"> </w:t>
            </w:r>
            <w:r>
              <w:rPr>
                <w:rFonts w:ascii="Calibri" w:eastAsiaTheme="minorEastAsia" w:hAnsi="Calibri" w:cs="Calibri"/>
                <w:color w:val="000000" w:themeColor="text1"/>
                <w:sz w:val="22"/>
                <w:szCs w:val="22"/>
                <w:lang w:eastAsia="zh-CN"/>
              </w:rPr>
              <w:t>Thus we have the approach2 modified as below</w:t>
            </w:r>
          </w:p>
          <w:p w14:paraId="15E7B38B" w14:textId="77777777" w:rsidR="006E3892" w:rsidRDefault="006E3892" w:rsidP="002E6503">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74DF8754" w14:textId="77777777" w:rsidR="006E3892" w:rsidRDefault="006E3892" w:rsidP="002E6503">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w:t>
            </w:r>
            <w:r w:rsidRPr="004776EC">
              <w:rPr>
                <w:rFonts w:asciiTheme="minorHAnsi" w:hAnsiTheme="minorHAnsi" w:cstheme="minorHAnsi"/>
                <w:color w:val="00B050"/>
                <w:sz w:val="22"/>
                <w:szCs w:val="22"/>
                <w:lang w:val="en-US"/>
              </w:rPr>
              <w:t>or none</w:t>
            </w:r>
            <w:r>
              <w:rPr>
                <w:rFonts w:asciiTheme="minorHAnsi" w:hAnsiTheme="minorHAnsi" w:cstheme="minorHAnsi"/>
                <w:color w:val="000000"/>
                <w:sz w:val="22"/>
                <w:szCs w:val="22"/>
                <w:lang w:val="en-US"/>
              </w:rPr>
              <w:t xml:space="preserve"> of Y candidate slots may be newly selected or from an existing PBPS</w:t>
            </w:r>
          </w:p>
          <w:p w14:paraId="3E578552" w14:textId="77777777" w:rsidR="006E3892" w:rsidRPr="007A282D" w:rsidRDefault="006E3892" w:rsidP="002E6503">
            <w:pPr>
              <w:numPr>
                <w:ilvl w:val="1"/>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3EA27288" w14:textId="77777777" w:rsidR="006E3892" w:rsidRDefault="006E3892" w:rsidP="002E6503">
            <w:pPr>
              <w:numPr>
                <w:ilvl w:val="2"/>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sidRPr="00961C16">
              <w:rPr>
                <w:rFonts w:asciiTheme="minorHAnsi" w:hAnsiTheme="minorHAnsi" w:cstheme="minorHAnsi"/>
                <w:color w:val="000000" w:themeColor="text1"/>
                <w:sz w:val="22"/>
                <w:szCs w:val="22"/>
              </w:rPr>
              <w:t xml:space="preserve"> </w:t>
            </w:r>
            <w:r w:rsidRPr="004C7685">
              <w:rPr>
                <w:rFonts w:asciiTheme="minorHAnsi" w:hAnsiTheme="minorHAnsi" w:cstheme="minorHAnsi"/>
                <w:color w:val="00B050"/>
                <w:sz w:val="22"/>
                <w:szCs w:val="22"/>
              </w:rPr>
              <w:t>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91099C7" w14:textId="77777777" w:rsidR="006E3892" w:rsidRPr="007A282D" w:rsidRDefault="006E3892" w:rsidP="002E6503">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0CE86759" w14:textId="77777777" w:rsidR="006E3892" w:rsidRPr="001F135F"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Pr>
                <w:rFonts w:asciiTheme="minorHAnsi" w:hAnsiTheme="minorHAnsi" w:cstheme="minorHAnsi"/>
                <w:color w:val="FF0000"/>
                <w:sz w:val="22"/>
                <w:szCs w:val="22"/>
              </w:rPr>
              <w:t xml:space="preserve"> </w:t>
            </w:r>
            <w:r w:rsidRPr="004C7685">
              <w:rPr>
                <w:rFonts w:asciiTheme="minorHAnsi" w:hAnsiTheme="minorHAnsi" w:cstheme="minorHAnsi"/>
                <w:color w:val="00B050"/>
                <w:sz w:val="22"/>
                <w:szCs w:val="22"/>
              </w:rPr>
              <w:t>or</w:t>
            </w:r>
            <w:r>
              <w:rPr>
                <w:rFonts w:asciiTheme="minorHAnsi" w:hAnsiTheme="minorHAnsi" w:cstheme="minorHAnsi"/>
                <w:color w:val="FF0000"/>
                <w:sz w:val="22"/>
                <w:szCs w:val="22"/>
              </w:rPr>
              <w:t xml:space="preserve"> </w:t>
            </w:r>
            <w:r w:rsidRPr="007A282D">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4AD18524" w14:textId="77777777" w:rsidR="006E3892" w:rsidRPr="005E7198" w:rsidRDefault="006E3892" w:rsidP="002E6503">
            <w:pPr>
              <w:numPr>
                <w:ilvl w:val="3"/>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2ED9EAD" w14:textId="77777777" w:rsidR="006E3892" w:rsidRPr="007A282D"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50ED4291" w14:textId="77777777" w:rsidR="006E3892"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Having said that, if it is hard to do down selection between approach1 and approach2, </w:t>
            </w:r>
            <w:r w:rsidRPr="00C9682C">
              <w:rPr>
                <w:rFonts w:ascii="Calibri" w:eastAsiaTheme="minorEastAsia" w:hAnsi="Calibri" w:cs="Calibri"/>
                <w:sz w:val="22"/>
                <w:lang w:eastAsia="zh-CN"/>
              </w:rPr>
              <w:t xml:space="preserve">we </w:t>
            </w:r>
            <w:r>
              <w:rPr>
                <w:rFonts w:ascii="Calibri" w:eastAsiaTheme="minorEastAsia" w:hAnsi="Calibri" w:cs="Calibri"/>
                <w:sz w:val="22"/>
                <w:lang w:eastAsia="zh-CN"/>
              </w:rPr>
              <w:t>can</w:t>
            </w:r>
            <w:r w:rsidRPr="00C9682C">
              <w:rPr>
                <w:rFonts w:ascii="Calibri" w:eastAsiaTheme="minorEastAsia" w:hAnsi="Calibri" w:cs="Calibri"/>
                <w:sz w:val="22"/>
                <w:lang w:eastAsia="zh-CN"/>
              </w:rPr>
              <w:t xml:space="preserve"> focus </w:t>
            </w:r>
            <w:r w:rsidRPr="00703605">
              <w:rPr>
                <w:rFonts w:ascii="Calibri" w:eastAsiaTheme="minorEastAsia" w:hAnsi="Calibri" w:cs="Calibri"/>
                <w:sz w:val="22"/>
                <w:lang w:eastAsia="zh-CN"/>
              </w:rPr>
              <w:t>on the common</w:t>
            </w:r>
            <w:r>
              <w:rPr>
                <w:rFonts w:ascii="Calibri" w:eastAsiaTheme="minorEastAsia" w:hAnsi="Calibri" w:cs="Calibri"/>
                <w:sz w:val="22"/>
                <w:lang w:eastAsia="zh-CN"/>
              </w:rPr>
              <w:t xml:space="preserve"> issues discussed in</w:t>
            </w:r>
            <w:r w:rsidRPr="00703605">
              <w:rPr>
                <w:rFonts w:ascii="Calibri" w:eastAsiaTheme="minorEastAsia" w:hAnsi="Calibri" w:cs="Calibri"/>
                <w:sz w:val="22"/>
                <w:lang w:eastAsia="zh-CN"/>
              </w:rPr>
              <w:t xml:space="preserve"> </w:t>
            </w:r>
            <w:r>
              <w:rPr>
                <w:rFonts w:ascii="Calibri" w:eastAsiaTheme="minorEastAsia" w:hAnsi="Calibri" w:cs="Calibri"/>
                <w:sz w:val="22"/>
                <w:lang w:eastAsia="zh-CN"/>
              </w:rPr>
              <w:t>both</w:t>
            </w:r>
            <w:r w:rsidRPr="00703605">
              <w:rPr>
                <w:rFonts w:ascii="Calibri" w:eastAsiaTheme="minorEastAsia" w:hAnsi="Calibri" w:cs="Calibri"/>
                <w:sz w:val="22"/>
                <w:lang w:eastAsia="zh-CN"/>
              </w:rPr>
              <w:t xml:space="preserve"> Approach 1 and Approach 2</w:t>
            </w:r>
            <w:r>
              <w:rPr>
                <w:rFonts w:ascii="Calibri" w:eastAsiaTheme="minorEastAsia" w:hAnsi="Calibri" w:cs="Calibri"/>
                <w:sz w:val="22"/>
                <w:lang w:eastAsia="zh-CN"/>
              </w:rPr>
              <w:t xml:space="preserve">, i.e., </w:t>
            </w:r>
            <w:r w:rsidRPr="00C9682C">
              <w:rPr>
                <w:rFonts w:ascii="Calibri" w:eastAsiaTheme="minorEastAsia" w:hAnsi="Calibri" w:cs="Calibri"/>
                <w:sz w:val="22"/>
                <w:lang w:eastAsia="zh-CN"/>
              </w:rPr>
              <w:t>whether to</w:t>
            </w:r>
            <w:r>
              <w:rPr>
                <w:rFonts w:ascii="Calibri" w:eastAsiaTheme="minorEastAsia" w:hAnsi="Calibri" w:cs="Calibri"/>
                <w:sz w:val="22"/>
                <w:lang w:eastAsia="zh-CN"/>
              </w:rPr>
              <w:t xml:space="preserve"> introduce 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M for CPS</w:t>
            </w:r>
            <w:r>
              <w:rPr>
                <w:rFonts w:ascii="Calibri" w:eastAsiaTheme="minorEastAsia" w:hAnsi="Calibri" w:cs="Calibri"/>
                <w:sz w:val="22"/>
                <w:lang w:eastAsia="zh-CN"/>
              </w:rPr>
              <w:t xml:space="preserve"> window</w:t>
            </w:r>
            <w:r w:rsidRPr="00C9682C">
              <w:rPr>
                <w:rFonts w:ascii="Calibri" w:eastAsiaTheme="minorEastAsia" w:hAnsi="Calibri" w:cs="Calibri"/>
                <w:sz w:val="22"/>
                <w:lang w:eastAsia="zh-CN"/>
              </w:rPr>
              <w:t xml:space="preserve"> and </w:t>
            </w:r>
            <w:r>
              <w:rPr>
                <w:rFonts w:ascii="Calibri" w:eastAsiaTheme="minorEastAsia" w:hAnsi="Calibri" w:cs="Calibri"/>
                <w:sz w:val="22"/>
                <w:lang w:eastAsia="zh-CN"/>
              </w:rPr>
              <w:t>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the set of </w:t>
            </w:r>
            <w:r w:rsidRPr="004776EC">
              <w:rPr>
                <w:rFonts w:ascii="Calibri" w:eastAsiaTheme="minorEastAsia" w:hAnsi="Calibri" w:cs="Calibri"/>
                <w:sz w:val="22"/>
                <w:lang w:eastAsia="zh-CN"/>
              </w:rPr>
              <w:t xml:space="preserve">candidate slot </w:t>
            </w:r>
            <w:r w:rsidRPr="002E6503">
              <w:rPr>
                <w:rFonts w:ascii="Calibri" w:eastAsiaTheme="minorEastAsia" w:hAnsi="Calibri" w:cs="Calibri"/>
                <w:b/>
                <w:bCs/>
                <w:sz w:val="22"/>
                <w:lang w:eastAsia="zh-CN"/>
              </w:rPr>
              <w:t>(To distinguish from the Y</w:t>
            </w:r>
            <w:r w:rsidR="002E6503">
              <w:rPr>
                <w:rFonts w:ascii="Calibri" w:eastAsiaTheme="minorEastAsia" w:hAnsi="Calibri" w:cs="Calibri"/>
                <w:b/>
                <w:bCs/>
                <w:sz w:val="22"/>
                <w:lang w:eastAsia="zh-CN"/>
              </w:rPr>
              <w:t xml:space="preserve"> </w:t>
            </w:r>
            <w:r w:rsidRPr="002E6503">
              <w:rPr>
                <w:rFonts w:ascii="Calibri" w:eastAsiaTheme="minorEastAsia" w:hAnsi="Calibri" w:cs="Calibri"/>
                <w:b/>
                <w:bCs/>
                <w:sz w:val="22"/>
                <w:lang w:eastAsia="zh-CN"/>
              </w:rPr>
              <w:t xml:space="preserve">candidate slot of PBPS, the minimum size for the set of candidate slot in the proposal is denoted by </w:t>
            </w:r>
            <w:r w:rsidRPr="002E6503">
              <w:rPr>
                <w:rFonts w:ascii="Calibri" w:eastAsiaTheme="minorEastAsia" w:hAnsi="Calibri" w:cs="Calibri"/>
                <w:b/>
                <w:bCs/>
                <w:color w:val="00B050"/>
                <w:sz w:val="22"/>
                <w:lang w:eastAsia="zh-CN"/>
              </w:rPr>
              <w:t>Zmin</w:t>
            </w:r>
            <w:r w:rsidRPr="002E6503">
              <w:rPr>
                <w:rFonts w:ascii="Calibri" w:eastAsiaTheme="minorEastAsia" w:hAnsi="Calibri" w:cs="Calibri"/>
                <w:b/>
                <w:bCs/>
                <w:sz w:val="22"/>
                <w:lang w:eastAsia="zh-CN"/>
              </w:rPr>
              <w:t xml:space="preserve">, the size of the set of candidate slot is denoted by </w:t>
            </w:r>
            <w:r w:rsidRPr="002E6503">
              <w:rPr>
                <w:rFonts w:ascii="Calibri" w:eastAsiaTheme="minorEastAsia" w:hAnsi="Calibri" w:cs="Calibri"/>
                <w:b/>
                <w:bCs/>
                <w:color w:val="00B050"/>
                <w:sz w:val="22"/>
                <w:lang w:eastAsia="zh-CN"/>
              </w:rPr>
              <w:t>Z</w:t>
            </w:r>
            <w:r w:rsidRPr="002E6503">
              <w:rPr>
                <w:rFonts w:ascii="Calibri" w:eastAsiaTheme="minorEastAsia" w:hAnsi="Calibri" w:cs="Calibri"/>
                <w:b/>
                <w:bCs/>
                <w:sz w:val="22"/>
                <w:lang w:eastAsia="zh-CN"/>
              </w:rPr>
              <w:t>)</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H</w:t>
            </w:r>
            <w:r w:rsidRPr="00C9682C">
              <w:rPr>
                <w:rFonts w:ascii="Calibri" w:eastAsiaTheme="minorEastAsia" w:hAnsi="Calibri" w:cs="Calibri"/>
                <w:sz w:val="22"/>
                <w:lang w:eastAsia="zh-CN"/>
              </w:rPr>
              <w:t>ow to determine 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whether </w:t>
            </w:r>
            <w:r w:rsidRPr="00C9682C">
              <w:rPr>
                <w:rFonts w:ascii="Calibri" w:eastAsiaTheme="minorEastAsia" w:hAnsi="Calibri" w:cs="Calibri"/>
                <w:sz w:val="22"/>
                <w:lang w:eastAsia="zh-CN"/>
              </w:rPr>
              <w:t>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should be determined based on status of the Y </w:t>
            </w:r>
            <w:r w:rsidRPr="00A76817">
              <w:rPr>
                <w:rFonts w:ascii="Calibri" w:eastAsiaTheme="minorEastAsia" w:hAnsi="Calibri" w:cs="Calibri"/>
                <w:sz w:val="22"/>
                <w:lang w:eastAsia="zh-CN"/>
              </w:rPr>
              <w:t>candidate slot</w:t>
            </w:r>
            <w:r>
              <w:rPr>
                <w:rFonts w:ascii="Calibri" w:eastAsiaTheme="minorEastAsia" w:hAnsi="Calibri" w:cs="Calibri"/>
                <w:sz w:val="22"/>
                <w:lang w:eastAsia="zh-CN"/>
              </w:rPr>
              <w:t xml:space="preserve"> of any PBPS, whether Zmin is exactly</w:t>
            </w:r>
            <w:r w:rsidR="002E6503">
              <w:rPr>
                <w:rFonts w:ascii="Calibri" w:eastAsiaTheme="minorEastAsia" w:hAnsi="Calibri" w:cs="Calibri"/>
                <w:sz w:val="22"/>
                <w:lang w:eastAsia="zh-CN"/>
              </w:rPr>
              <w:t xml:space="preserve"> as</w:t>
            </w:r>
            <w:r>
              <w:rPr>
                <w:rFonts w:ascii="Calibri" w:eastAsiaTheme="minorEastAsia" w:hAnsi="Calibri" w:cs="Calibri"/>
                <w:sz w:val="22"/>
                <w:lang w:eastAsia="zh-CN"/>
              </w:rPr>
              <w:t xml:space="preserve"> Ymin for PBPS,</w:t>
            </w:r>
            <w:r w:rsidRPr="00C9682C">
              <w:rPr>
                <w:rFonts w:ascii="Calibri" w:eastAsiaTheme="minorEastAsia" w:hAnsi="Calibri" w:cs="Calibri"/>
                <w:sz w:val="22"/>
                <w:lang w:eastAsia="zh-CN"/>
              </w:rPr>
              <w:t xml:space="preserve"> can be FFS</w:t>
            </w:r>
            <w:r w:rsidR="002E6503">
              <w:rPr>
                <w:rFonts w:ascii="Calibri" w:eastAsiaTheme="minorEastAsia" w:hAnsi="Calibri" w:cs="Calibri"/>
                <w:sz w:val="22"/>
                <w:lang w:eastAsia="zh-CN"/>
              </w:rPr>
              <w:t xml:space="preserve"> in the following meeting</w:t>
            </w:r>
            <w:r w:rsidRPr="00C9682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002E6503">
              <w:rPr>
                <w:rFonts w:ascii="Calibri" w:eastAsiaTheme="minorEastAsia" w:hAnsi="Calibri" w:cs="Calibri"/>
                <w:sz w:val="22"/>
                <w:lang w:eastAsia="zh-CN"/>
              </w:rPr>
              <w:t>So w</w:t>
            </w:r>
            <w:r>
              <w:rPr>
                <w:rFonts w:ascii="Calibri" w:eastAsiaTheme="minorEastAsia" w:hAnsi="Calibri" w:cs="Calibri"/>
                <w:sz w:val="22"/>
                <w:lang w:eastAsia="zh-CN"/>
              </w:rPr>
              <w:t>e modified approach3 as following</w:t>
            </w:r>
          </w:p>
          <w:p w14:paraId="391F87D9" w14:textId="77777777" w:rsidR="006E3892" w:rsidRDefault="006E3892" w:rsidP="002E6503">
            <w:pPr>
              <w:numPr>
                <w:ilvl w:val="0"/>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9AB5B23" w14:textId="77777777" w:rsidR="006E3892" w:rsidRPr="005E7198" w:rsidRDefault="006E3892" w:rsidP="002E6503">
            <w:pPr>
              <w:numPr>
                <w:ilvl w:val="1"/>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w:t>
            </w:r>
            <w:r w:rsidRPr="007E4491">
              <w:rPr>
                <w:rFonts w:asciiTheme="minorHAnsi" w:hAnsiTheme="minorHAnsi" w:cstheme="minorHAnsi"/>
                <w:color w:val="00B050"/>
                <w:sz w:val="22"/>
                <w:szCs w:val="22"/>
                <w:lang w:val="en-US"/>
              </w:rPr>
              <w:t>Z</w:t>
            </w:r>
            <w:r w:rsidRPr="007E4491">
              <w:rPr>
                <w:rFonts w:asciiTheme="minorHAnsi" w:hAnsiTheme="minorHAnsi" w:cstheme="minorHAnsi"/>
                <w:strike/>
                <w:color w:val="00B050"/>
                <w:sz w:val="22"/>
                <w:szCs w:val="22"/>
                <w:lang w:val="en-US"/>
              </w:rPr>
              <w:t>Y</w:t>
            </w:r>
            <w:r w:rsidRPr="005E7198">
              <w:rPr>
                <w:rFonts w:asciiTheme="minorHAnsi" w:hAnsiTheme="minorHAnsi" w:cstheme="minorHAnsi"/>
                <w:color w:val="FF0000"/>
                <w:sz w:val="22"/>
                <w:szCs w:val="22"/>
                <w:lang w:val="en-US"/>
              </w:rPr>
              <w:t xml:space="preserve">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xml:space="preserve">. In case the total number of slots is below a certain (pre-)defined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w:t>
            </w:r>
          </w:p>
          <w:p w14:paraId="0DD41640" w14:textId="77777777" w:rsidR="006E3892" w:rsidRDefault="006E3892" w:rsidP="002E6503">
            <w:pPr>
              <w:numPr>
                <w:ilvl w:val="2"/>
                <w:numId w:val="38"/>
              </w:numPr>
              <w:spacing w:after="60"/>
              <w:rPr>
                <w:rFonts w:asciiTheme="minorHAnsi" w:hAnsiTheme="minorHAnsi" w:cstheme="minorHAnsi"/>
                <w:color w:val="00B050"/>
                <w:sz w:val="22"/>
                <w:szCs w:val="22"/>
                <w:lang w:val="en-US"/>
              </w:rPr>
            </w:pPr>
            <w:r w:rsidRPr="002D42AC">
              <w:rPr>
                <w:rFonts w:asciiTheme="minorHAnsi" w:hAnsiTheme="minorHAnsi" w:cstheme="minorHAnsi"/>
                <w:color w:val="00B050"/>
                <w:sz w:val="22"/>
                <w:szCs w:val="22"/>
              </w:rPr>
              <w:lastRenderedPageBreak/>
              <w:t>FFS</w:t>
            </w:r>
            <w:r w:rsidRPr="002D42AC">
              <w:rPr>
                <w:rFonts w:asciiTheme="minorHAnsi" w:eastAsiaTheme="minorEastAsia" w:hAnsiTheme="minorHAnsi" w:cstheme="minorHAnsi"/>
                <w:color w:val="00B050"/>
                <w:sz w:val="22"/>
                <w:szCs w:val="22"/>
                <w:lang w:eastAsia="zh-CN"/>
              </w:rPr>
              <w:t>：</w:t>
            </w:r>
            <w:r w:rsidRPr="002D42AC">
              <w:rPr>
                <w:rFonts w:asciiTheme="minorHAnsi" w:eastAsiaTheme="minorEastAsia" w:hAnsiTheme="minorHAnsi" w:cstheme="minorHAnsi"/>
                <w:color w:val="00B050"/>
                <w:sz w:val="22"/>
                <w:szCs w:val="22"/>
                <w:lang w:eastAsia="zh-CN"/>
              </w:rPr>
              <w:t xml:space="preserve">whether </w:t>
            </w:r>
            <w:r w:rsidRPr="002D42AC">
              <w:rPr>
                <w:rFonts w:asciiTheme="minorHAnsi" w:hAnsiTheme="minorHAnsi" w:cstheme="minorHAnsi"/>
                <w:color w:val="00B050"/>
                <w:sz w:val="22"/>
                <w:szCs w:val="22"/>
                <w:lang w:val="en-US"/>
              </w:rPr>
              <w:t xml:space="preserve">the set of Z candidate slots </w:t>
            </w:r>
            <w:r>
              <w:rPr>
                <w:rFonts w:asciiTheme="minorHAnsi" w:hAnsiTheme="minorHAnsi" w:cstheme="minorHAnsi"/>
                <w:color w:val="00B050"/>
                <w:sz w:val="22"/>
                <w:szCs w:val="22"/>
                <w:lang w:val="en-US"/>
              </w:rPr>
              <w:t xml:space="preserve">should </w:t>
            </w:r>
            <w:r w:rsidR="002E6503">
              <w:rPr>
                <w:rFonts w:asciiTheme="minorHAnsi" w:hAnsiTheme="minorHAnsi" w:cstheme="minorHAnsi"/>
                <w:color w:val="00B050"/>
                <w:sz w:val="22"/>
                <w:szCs w:val="22"/>
                <w:lang w:val="en-US"/>
              </w:rPr>
              <w:t xml:space="preserve">be </w:t>
            </w:r>
            <w:r>
              <w:rPr>
                <w:rFonts w:asciiTheme="minorHAnsi" w:hAnsiTheme="minorHAnsi" w:cstheme="minorHAnsi"/>
                <w:color w:val="00B050"/>
                <w:sz w:val="22"/>
                <w:szCs w:val="22"/>
                <w:lang w:val="en-US"/>
              </w:rPr>
              <w:t>set to</w:t>
            </w:r>
            <w:r w:rsidRPr="002D42AC">
              <w:rPr>
                <w:rFonts w:asciiTheme="minorHAnsi" w:hAnsiTheme="minorHAnsi" w:cstheme="minorHAnsi"/>
                <w:color w:val="00B050"/>
                <w:sz w:val="22"/>
                <w:szCs w:val="22"/>
                <w:lang w:val="en-US"/>
              </w:rPr>
              <w:t xml:space="preserve"> the overlapping </w:t>
            </w:r>
            <w:r>
              <w:rPr>
                <w:rFonts w:asciiTheme="minorHAnsi" w:hAnsiTheme="minorHAnsi" w:cstheme="minorHAnsi"/>
                <w:color w:val="00B050"/>
                <w:sz w:val="22"/>
                <w:szCs w:val="22"/>
                <w:lang w:val="en-US"/>
              </w:rPr>
              <w:t>slots</w:t>
            </w:r>
            <w:r w:rsidRPr="002D42AC">
              <w:rPr>
                <w:rFonts w:asciiTheme="minorHAnsi" w:hAnsiTheme="minorHAnsi" w:cstheme="minorHAnsi"/>
                <w:color w:val="00B050"/>
                <w:sz w:val="22"/>
                <w:szCs w:val="22"/>
                <w:lang w:val="en-US"/>
              </w:rPr>
              <w:t xml:space="preserve"> between the remaining RSW and the Y slot of PBPS</w:t>
            </w:r>
          </w:p>
          <w:p w14:paraId="1C664222" w14:textId="77777777" w:rsidR="006E3892" w:rsidRDefault="006E3892" w:rsidP="002E6503">
            <w:pPr>
              <w:numPr>
                <w:ilvl w:val="3"/>
                <w:numId w:val="38"/>
              </w:numPr>
              <w:spacing w:after="60"/>
              <w:rPr>
                <w:rFonts w:asciiTheme="minorHAnsi" w:hAnsiTheme="minorHAnsi" w:cstheme="minorHAnsi"/>
                <w:color w:val="00B050"/>
                <w:sz w:val="22"/>
                <w:szCs w:val="22"/>
                <w:lang w:val="en-US"/>
              </w:rPr>
            </w:pPr>
            <w:r>
              <w:rPr>
                <w:rFonts w:asciiTheme="minorHAnsi" w:eastAsiaTheme="minorEastAsia" w:hAnsiTheme="minorHAnsi" w:cstheme="minorHAnsi" w:hint="eastAsia"/>
                <w:color w:val="00B050"/>
                <w:sz w:val="22"/>
                <w:szCs w:val="22"/>
                <w:lang w:val="en-US" w:eastAsia="zh-CN"/>
              </w:rPr>
              <w:t>F</w:t>
            </w:r>
            <w:r>
              <w:rPr>
                <w:rFonts w:asciiTheme="minorHAnsi" w:eastAsiaTheme="minorEastAsia" w:hAnsiTheme="minorHAnsi" w:cstheme="minorHAnsi"/>
                <w:color w:val="00B050"/>
                <w:sz w:val="22"/>
                <w:szCs w:val="22"/>
                <w:lang w:val="en-US" w:eastAsia="zh-CN"/>
              </w:rPr>
              <w:t>FS the case when Z&lt;Zmin</w:t>
            </w:r>
          </w:p>
          <w:p w14:paraId="1A03E4A0" w14:textId="77777777" w:rsidR="006E3892" w:rsidRDefault="006E3892" w:rsidP="002E6503">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B050"/>
                <w:sz w:val="22"/>
                <w:szCs w:val="22"/>
                <w:lang w:val="en-US"/>
              </w:rPr>
              <w:t>FFS whether</w:t>
            </w:r>
            <w:r w:rsidRPr="002D42AC">
              <w:rPr>
                <w:rFonts w:asciiTheme="minorHAnsi" w:hAnsiTheme="minorHAnsi" w:cstheme="minorHAnsi"/>
                <w:color w:val="00B050"/>
                <w:sz w:val="22"/>
                <w:szCs w:val="22"/>
                <w:lang w:val="en-US"/>
              </w:rPr>
              <w:t xml:space="preserve"> all or some of the set of Z candidate slots are the slots are newly determined </w:t>
            </w:r>
          </w:p>
          <w:p w14:paraId="22669289" w14:textId="77777777" w:rsidR="006E3892" w:rsidRPr="005E7198" w:rsidRDefault="006E3892" w:rsidP="002E6503">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 xml:space="preserve">are selected to fulfil the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 xml:space="preserve"> from</w:t>
            </w:r>
            <w:r w:rsidRPr="005E7198">
              <w:rPr>
                <w:rFonts w:asciiTheme="minorHAnsi" w:hAnsiTheme="minorHAnsi" w:cstheme="minorHAnsi"/>
                <w:color w:val="FF0000"/>
                <w:sz w:val="22"/>
                <w:szCs w:val="22"/>
                <w:lang w:val="en-US"/>
              </w:rPr>
              <w:t xml:space="preserve"> the set of candidate resources in the remaining RSW </w:t>
            </w:r>
          </w:p>
          <w:p w14:paraId="54106563" w14:textId="77777777" w:rsidR="002E6503" w:rsidRDefault="006E3892" w:rsidP="002E6503">
            <w:pPr>
              <w:numPr>
                <w:ilvl w:val="1"/>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strike/>
                <w:color w:val="00B050"/>
                <w:sz w:val="22"/>
                <w:szCs w:val="22"/>
              </w:rPr>
              <w:t>T</w:t>
            </w:r>
            <w:r w:rsidRPr="007E4491">
              <w:rPr>
                <w:rFonts w:asciiTheme="minorHAnsi" w:hAnsiTheme="minorHAnsi" w:cstheme="minorHAnsi"/>
                <w:strike/>
                <w:color w:val="00B050"/>
                <w:sz w:val="22"/>
                <w:szCs w:val="22"/>
                <w:vertAlign w:val="subscript"/>
              </w:rPr>
              <w:t>A</w:t>
            </w:r>
            <w:r w:rsidRPr="007E4491">
              <w:rPr>
                <w:rFonts w:asciiTheme="minorHAnsi" w:hAnsiTheme="minorHAnsi" w:cstheme="minorHAnsi"/>
                <w:strike/>
                <w:color w:val="00B050"/>
                <w:sz w:val="22"/>
                <w:szCs w:val="22"/>
                <w:lang w:val="en-US"/>
              </w:rPr>
              <w:t xml:space="preserve"> = 1</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color w:val="00B050"/>
                <w:sz w:val="22"/>
                <w:szCs w:val="22"/>
              </w:rPr>
              <w:t>n</w:t>
            </w:r>
            <w:r w:rsidRPr="007E4491">
              <w:rPr>
                <w:rFonts w:asciiTheme="minorHAnsi" w:hAnsiTheme="minorHAnsi" w:cstheme="minorHAnsi"/>
                <w:color w:val="00B050"/>
                <w:sz w:val="22"/>
                <w:szCs w:val="22"/>
              </w:rPr>
              <w:t>+</w:t>
            </w:r>
            <w:r w:rsidRPr="007E4491">
              <w:rPr>
                <w:rFonts w:asciiTheme="minorHAnsi" w:hAnsiTheme="minorHAnsi" w:cstheme="minorHAnsi"/>
                <w:i/>
                <w:iCs/>
                <w:color w:val="00B050"/>
                <w:sz w:val="22"/>
                <w:szCs w:val="22"/>
              </w:rPr>
              <w:t>T</w:t>
            </w:r>
            <w:r w:rsidRPr="007E4491">
              <w:rPr>
                <w:rFonts w:asciiTheme="minorHAnsi" w:hAnsiTheme="minorHAnsi" w:cstheme="minorHAnsi"/>
                <w:color w:val="00B050"/>
                <w:sz w:val="22"/>
                <w:szCs w:val="22"/>
                <w:vertAlign w:val="subscript"/>
              </w:rPr>
              <w:t>A</w:t>
            </w:r>
            <w:r w:rsidRPr="007E4491">
              <w:rPr>
                <w:rFonts w:asciiTheme="minorHAnsi" w:hAnsiTheme="minorHAnsi" w:cstheme="minorHAnsi"/>
                <w:color w:val="00B050"/>
                <w:sz w:val="22"/>
                <w:szCs w:val="22"/>
              </w:rPr>
              <w:t xml:space="preserve"> 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E4491">
              <w:rPr>
                <w:rFonts w:asciiTheme="minorHAnsi" w:hAnsiTheme="minorHAnsi" w:cstheme="minorHAnsi"/>
                <w:color w:val="00B050"/>
                <w:sz w:val="22"/>
                <w:szCs w:val="22"/>
              </w:rPr>
              <w:t xml:space="preserve">, or </w:t>
            </w:r>
            <m:oMath>
              <m:r>
                <m:rPr>
                  <m:sty m:val="p"/>
                </m:rPr>
                <w:rPr>
                  <w:rFonts w:ascii="Cambria Math" w:hAnsi="Cambria Math" w:cstheme="minorHAnsi"/>
                  <w:color w:val="00B050"/>
                  <w:sz w:val="22"/>
                  <w:szCs w:val="22"/>
                </w:rPr>
                <m:t>max⁡</m:t>
              </m:r>
              <m:r>
                <w:rPr>
                  <w:rFonts w:ascii="Cambria Math" w:hAnsi="Cambria Math" w:cstheme="minorHAnsi"/>
                  <w:color w:val="00B050"/>
                  <w:sz w:val="22"/>
                  <w:szCs w:val="22"/>
                </w:rPr>
                <m:t>(</m:t>
              </m:r>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r>
                <w:rPr>
                  <w:rFonts w:ascii="Cambria Math" w:hAnsi="Cambria Math" w:cstheme="minorHAnsi"/>
                  <w:color w:val="00B050"/>
                  <w:sz w:val="22"/>
                  <w:szCs w:val="22"/>
                  <w:lang w:eastAsia="zh-CN"/>
                </w:rPr>
                <m:t>, n+X)</m:t>
              </m:r>
            </m:oMath>
            <w:r w:rsidRPr="007A282D">
              <w:rPr>
                <w:rFonts w:asciiTheme="minorHAnsi" w:hAnsiTheme="minorHAnsi" w:cstheme="minorHAnsi"/>
                <w:i/>
                <w:iCs/>
                <w:color w:val="000000" w:themeColor="text1"/>
                <w:sz w:val="22"/>
                <w:szCs w:val="22"/>
              </w:rPr>
              <w:t xml:space="preserve"> </w:t>
            </w:r>
            <w:r w:rsidRPr="005E7198">
              <w:rPr>
                <w:rFonts w:asciiTheme="minorHAnsi" w:hAnsiTheme="minorHAnsi" w:cstheme="minorHAnsi"/>
                <w:color w:val="FF0000"/>
                <w:sz w:val="22"/>
                <w:szCs w:val="22"/>
                <w:lang w:val="en-US"/>
              </w:rPr>
              <w:t xml:space="preserve">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140E7C15" w14:textId="77777777" w:rsidR="006E3892" w:rsidRPr="002E6503" w:rsidRDefault="006E3892" w:rsidP="002E6503">
            <w:pPr>
              <w:numPr>
                <w:ilvl w:val="2"/>
                <w:numId w:val="38"/>
              </w:numPr>
              <w:spacing w:after="60"/>
              <w:rPr>
                <w:rFonts w:asciiTheme="minorHAnsi" w:hAnsiTheme="minorHAnsi" w:cstheme="minorHAnsi"/>
                <w:color w:val="FF0000"/>
                <w:sz w:val="22"/>
                <w:szCs w:val="22"/>
              </w:rPr>
            </w:pPr>
            <w:r w:rsidRPr="002E6503">
              <w:rPr>
                <w:rFonts w:asciiTheme="minorHAnsi" w:hAnsiTheme="minorHAnsi" w:cstheme="minorHAnsi"/>
                <w:i/>
                <w:iCs/>
                <w:color w:val="FF0000"/>
                <w:sz w:val="22"/>
                <w:szCs w:val="22"/>
                <w:lang w:val="en-US"/>
              </w:rPr>
              <w:t>M</w:t>
            </w:r>
            <w:r w:rsidRPr="002E6503">
              <w:rPr>
                <w:rFonts w:asciiTheme="minorHAnsi" w:hAnsiTheme="minorHAnsi" w:cstheme="minorHAnsi"/>
                <w:color w:val="FF0000"/>
                <w:sz w:val="22"/>
                <w:szCs w:val="22"/>
                <w:lang w:val="en-US"/>
              </w:rPr>
              <w:t xml:space="preserve"> </w:t>
            </w:r>
            <w:r w:rsidRPr="002E6503">
              <w:rPr>
                <w:rFonts w:asciiTheme="minorHAnsi" w:hAnsiTheme="minorHAnsi" w:cstheme="minorHAnsi"/>
                <w:color w:val="FF0000"/>
                <w:sz w:val="22"/>
                <w:szCs w:val="22"/>
              </w:rPr>
              <w:t>is a (pre-)configured minimum number of slots for CPS monitoring window based on based on priority, latency or measured CBR.</w:t>
            </w:r>
          </w:p>
        </w:tc>
      </w:tr>
      <w:tr w:rsidR="003D2A34" w14:paraId="0E479051" w14:textId="77777777" w:rsidTr="003D2A34">
        <w:tc>
          <w:tcPr>
            <w:tcW w:w="1393" w:type="dxa"/>
          </w:tcPr>
          <w:p w14:paraId="3E6734D1"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ZTE,Sanechips</w:t>
            </w:r>
          </w:p>
        </w:tc>
        <w:tc>
          <w:tcPr>
            <w:tcW w:w="2015" w:type="dxa"/>
          </w:tcPr>
          <w:p w14:paraId="1862196F"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Approach 1</w:t>
            </w:r>
          </w:p>
        </w:tc>
        <w:tc>
          <w:tcPr>
            <w:tcW w:w="6226" w:type="dxa"/>
          </w:tcPr>
          <w:p w14:paraId="06767332"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Theme="minorEastAsia" w:hAnsi="Calibri" w:cs="Calibri" w:hint="eastAsia"/>
                <w:sz w:val="22"/>
                <w:lang w:val="en-US" w:eastAsia="zh-CN"/>
              </w:rPr>
              <w:t xml:space="preserve">1: In both Approach 1 and 2, slot n is a physical slot, but T^SL_y0 is a logical slot, so the formula and the equality sign should be replaced as the wording in the agreement for </w:t>
            </w:r>
            <w:r>
              <w:rPr>
                <w:rFonts w:ascii="Calibri" w:hAnsi="Calibri" w:cs="Calibri"/>
                <w:color w:val="000000" w:themeColor="text1"/>
                <w:sz w:val="22"/>
              </w:rPr>
              <w:t>Proposal 2-1 (II)</w:t>
            </w:r>
            <w:r>
              <w:rPr>
                <w:rFonts w:ascii="Calibri" w:eastAsia="SimSun" w:hAnsi="Calibri" w:cs="Calibri" w:hint="eastAsia"/>
                <w:color w:val="000000" w:themeColor="text1"/>
                <w:sz w:val="22"/>
                <w:lang w:val="en-US" w:eastAsia="zh-CN"/>
              </w:rPr>
              <w:t>.</w:t>
            </w:r>
          </w:p>
          <w:p w14:paraId="092DFDAA"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 xml:space="preserve">2:  It should be acknowledged that both PBPS and CPS are triggered by MAC layer and is performed for current transmission, based the parameters provided by MAC layer such as the resource pool from which the resources are to be reported; L1 priority; the remaining packet delay budget; the number of sub-channels to be used for the PSSCH/PSCCH transmission in a slot ;optionally, the resource reservation interval. </w:t>
            </w:r>
          </w:p>
          <w:p w14:paraId="44691496"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Accordingly,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sensed via both PBPS and CPS, i.e.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be the same for both PBPS and CPS.</w:t>
            </w:r>
          </w:p>
        </w:tc>
      </w:tr>
      <w:tr w:rsidR="003D2A34" w14:paraId="685B0783" w14:textId="77777777" w:rsidTr="003D2A34">
        <w:tc>
          <w:tcPr>
            <w:tcW w:w="1393" w:type="dxa"/>
          </w:tcPr>
          <w:p w14:paraId="6A783463" w14:textId="77777777" w:rsidR="003D2A34" w:rsidRP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015" w:type="dxa"/>
          </w:tcPr>
          <w:p w14:paraId="207EA650" w14:textId="77777777" w:rsid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4</w:t>
            </w:r>
          </w:p>
        </w:tc>
        <w:tc>
          <w:tcPr>
            <w:tcW w:w="6226" w:type="dxa"/>
          </w:tcPr>
          <w:p w14:paraId="35BF1791" w14:textId="77777777" w:rsidR="003D2A34"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From our understanding, </w:t>
            </w:r>
            <w:r>
              <w:rPr>
                <w:rFonts w:ascii="Calibri" w:eastAsiaTheme="minorEastAsia" w:hAnsi="Calibri" w:cs="Calibri" w:hint="eastAsia"/>
                <w:sz w:val="22"/>
                <w:lang w:eastAsia="zh-CN"/>
              </w:rPr>
              <w:t xml:space="preserve">for aperiodic traffic </w:t>
            </w:r>
            <w:r w:rsidR="009F5C7E">
              <w:rPr>
                <w:rFonts w:ascii="Calibri" w:eastAsiaTheme="minorEastAsia" w:hAnsi="Calibri" w:cs="Calibri"/>
                <w:sz w:val="22"/>
                <w:lang w:eastAsia="zh-CN"/>
              </w:rPr>
              <w:t xml:space="preserve">it cannot guarantee that </w:t>
            </w:r>
            <w:r>
              <w:rPr>
                <w:rFonts w:ascii="Calibri" w:eastAsiaTheme="minorEastAsia" w:hAnsi="Calibri" w:cs="Calibri" w:hint="eastAsia"/>
                <w:sz w:val="22"/>
                <w:lang w:eastAsia="zh-CN"/>
              </w:rPr>
              <w:t xml:space="preserve">there </w:t>
            </w:r>
            <w:r w:rsidR="009F5C7E">
              <w:rPr>
                <w:rFonts w:ascii="Calibri" w:eastAsiaTheme="minorEastAsia" w:hAnsi="Calibri" w:cs="Calibri"/>
                <w:sz w:val="22"/>
                <w:lang w:eastAsia="zh-CN"/>
              </w:rPr>
              <w:t>always exist</w:t>
            </w:r>
            <w:r>
              <w:rPr>
                <w:rFonts w:ascii="Calibri" w:eastAsiaTheme="minorEastAsia" w:hAnsi="Calibri" w:cs="Calibri"/>
                <w:sz w:val="22"/>
                <w:lang w:eastAsia="zh-CN"/>
              </w:rPr>
              <w:t xml:space="preserve"> </w:t>
            </w:r>
            <w:r w:rsidR="009F5C7E">
              <w:rPr>
                <w:rFonts w:ascii="Calibri" w:eastAsiaTheme="minorEastAsia" w:hAnsi="Calibri" w:cs="Calibri"/>
                <w:sz w:val="22"/>
                <w:lang w:eastAsia="zh-CN"/>
              </w:rPr>
              <w:t>more than</w:t>
            </w:r>
            <w:r>
              <w:rPr>
                <w:rFonts w:ascii="Calibri" w:eastAsiaTheme="minorEastAsia" w:hAnsi="Calibri" w:cs="Calibri" w:hint="eastAsia"/>
                <w:sz w:val="22"/>
                <w:lang w:eastAsia="zh-CN"/>
              </w:rPr>
              <w:t xml:space="preserve"> Ymin candidate slots </w:t>
            </w:r>
            <w:r w:rsidR="009F5C7E">
              <w:rPr>
                <w:rFonts w:ascii="Calibri" w:eastAsiaTheme="minorEastAsia" w:hAnsi="Calibri" w:cs="Calibri"/>
                <w:sz w:val="22"/>
                <w:lang w:eastAsia="zh-CN"/>
              </w:rPr>
              <w:t>of PBPS</w:t>
            </w:r>
            <w:r>
              <w:rPr>
                <w:rFonts w:ascii="Calibri" w:eastAsiaTheme="minorEastAsia" w:hAnsi="Calibri" w:cs="Calibri" w:hint="eastAsia"/>
                <w:sz w:val="22"/>
                <w:lang w:eastAsia="zh-CN"/>
              </w:rPr>
              <w:t xml:space="preserve">. </w:t>
            </w:r>
          </w:p>
          <w:p w14:paraId="7EF7DA9B" w14:textId="77777777" w:rsidR="009F5C7E" w:rsidRDefault="009F5C7E" w:rsidP="004D3F92">
            <w:pPr>
              <w:autoSpaceDE w:val="0"/>
              <w:autoSpaceDN w:val="0"/>
              <w:jc w:val="both"/>
              <w:rPr>
                <w:rFonts w:ascii="Calibri" w:eastAsiaTheme="minorEastAsia" w:hAnsi="Calibri" w:cs="Calibri"/>
                <w:sz w:val="22"/>
                <w:lang w:eastAsia="zh-CN"/>
              </w:rPr>
            </w:pPr>
          </w:p>
          <w:p w14:paraId="058A70B6" w14:textId="77777777" w:rsidR="004D3F92"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Approach 1 consider the case as FFS</w:t>
            </w:r>
            <w:r w:rsidR="009F5C7E">
              <w:rPr>
                <w:rFonts w:ascii="Calibri" w:eastAsiaTheme="minorEastAsia" w:hAnsi="Calibri" w:cs="Calibri"/>
                <w:sz w:val="22"/>
                <w:lang w:eastAsia="zh-CN"/>
              </w:rPr>
              <w:t>, and thus we do not think it is a complete solution</w:t>
            </w:r>
            <w:r>
              <w:rPr>
                <w:rFonts w:ascii="Calibri" w:eastAsiaTheme="minorEastAsia" w:hAnsi="Calibri" w:cs="Calibri"/>
                <w:sz w:val="22"/>
                <w:lang w:eastAsia="zh-CN"/>
              </w:rPr>
              <w:t>;</w:t>
            </w:r>
          </w:p>
          <w:p w14:paraId="2B12A819" w14:textId="77777777" w:rsidR="004D3F92" w:rsidRDefault="004D3F92"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In current </w:t>
            </w:r>
            <w:r w:rsidR="00172439">
              <w:rPr>
                <w:rFonts w:ascii="Calibri" w:eastAsiaTheme="minorEastAsia" w:hAnsi="Calibri" w:cs="Calibri"/>
                <w:sz w:val="22"/>
                <w:lang w:eastAsia="zh-CN"/>
              </w:rPr>
              <w:t>A</w:t>
            </w:r>
            <w:r>
              <w:rPr>
                <w:rFonts w:ascii="Calibri" w:eastAsiaTheme="minorEastAsia" w:hAnsi="Calibri" w:cs="Calibri"/>
                <w:sz w:val="22"/>
                <w:lang w:eastAsia="zh-CN"/>
              </w:rPr>
              <w:t>pproach 2</w:t>
            </w:r>
            <w:r w:rsidR="00172439">
              <w:rPr>
                <w:rFonts w:ascii="Calibri" w:eastAsiaTheme="minorEastAsia" w:hAnsi="Calibri" w:cs="Calibri"/>
                <w:sz w:val="22"/>
                <w:lang w:eastAsia="zh-CN"/>
              </w:rPr>
              <w:t xml:space="preserve">, it is not clear </w:t>
            </w:r>
            <w:r>
              <w:rPr>
                <w:rFonts w:ascii="Calibri" w:eastAsiaTheme="minorEastAsia" w:hAnsi="Calibri" w:cs="Calibri"/>
                <w:sz w:val="22"/>
                <w:lang w:eastAsia="zh-CN"/>
              </w:rPr>
              <w:t xml:space="preserve">whether </w:t>
            </w:r>
            <w:r w:rsidR="00EC54C4">
              <w:rPr>
                <w:rFonts w:ascii="Calibri" w:eastAsiaTheme="minorEastAsia" w:hAnsi="Calibri" w:cs="Calibri"/>
                <w:sz w:val="22"/>
                <w:lang w:eastAsia="zh-CN"/>
              </w:rPr>
              <w:t>there is a lower bound on the number of candidate slots Y</w:t>
            </w:r>
            <w:r>
              <w:rPr>
                <w:rFonts w:ascii="Calibri" w:eastAsiaTheme="minorEastAsia" w:hAnsi="Calibri" w:cs="Calibri"/>
                <w:sz w:val="22"/>
                <w:lang w:eastAsia="zh-CN"/>
              </w:rPr>
              <w:t xml:space="preserve"> like PBPS. In addition, </w:t>
            </w:r>
            <w:r w:rsidR="00EC54C4">
              <w:rPr>
                <w:rFonts w:ascii="Calibri" w:eastAsiaTheme="minorEastAsia" w:hAnsi="Calibri" w:cs="Calibri"/>
                <w:sz w:val="22"/>
                <w:lang w:eastAsia="zh-CN"/>
              </w:rPr>
              <w:t xml:space="preserve">it is </w:t>
            </w:r>
            <w:r w:rsidR="00172439">
              <w:rPr>
                <w:rFonts w:ascii="Calibri" w:eastAsiaTheme="minorEastAsia" w:hAnsi="Calibri" w:cs="Calibri"/>
                <w:sz w:val="22"/>
                <w:lang w:eastAsia="zh-CN"/>
              </w:rPr>
              <w:t>not</w:t>
            </w:r>
            <w:r w:rsidR="00EC54C4">
              <w:rPr>
                <w:rFonts w:ascii="Calibri" w:eastAsiaTheme="minorEastAsia" w:hAnsi="Calibri" w:cs="Calibri"/>
                <w:sz w:val="22"/>
                <w:lang w:eastAsia="zh-CN"/>
              </w:rPr>
              <w:t xml:space="preserve"> clear </w:t>
            </w:r>
            <w:r w:rsidR="00172439">
              <w:rPr>
                <w:rFonts w:ascii="Calibri" w:eastAsiaTheme="minorEastAsia" w:hAnsi="Calibri" w:cs="Calibri"/>
                <w:sz w:val="22"/>
                <w:lang w:eastAsia="zh-CN"/>
              </w:rPr>
              <w:t>how many slots in</w:t>
            </w:r>
            <w:r w:rsidR="00EC54C4">
              <w:rPr>
                <w:rFonts w:ascii="Calibri" w:eastAsiaTheme="minorEastAsia" w:hAnsi="Calibri" w:cs="Calibri"/>
                <w:sz w:val="22"/>
                <w:lang w:eastAsia="zh-CN"/>
              </w:rPr>
              <w:t xml:space="preserve"> Y candidate slots </w:t>
            </w:r>
            <w:r w:rsidR="00172439">
              <w:rPr>
                <w:rFonts w:ascii="Calibri" w:eastAsiaTheme="minorEastAsia" w:hAnsi="Calibri" w:cs="Calibri"/>
                <w:sz w:val="22"/>
                <w:lang w:eastAsia="zh-CN"/>
              </w:rPr>
              <w:t xml:space="preserve">should be from PBPS, since it said “All or </w:t>
            </w:r>
            <w:r w:rsidR="00172439">
              <w:rPr>
                <w:rFonts w:asciiTheme="minorHAnsi" w:hAnsiTheme="minorHAnsi" w:cstheme="minorHAnsi"/>
                <w:color w:val="000000"/>
                <w:sz w:val="22"/>
                <w:szCs w:val="22"/>
                <w:lang w:val="en-US"/>
              </w:rPr>
              <w:t>some of Y candidate slots may be newly selected or from an existing PBPS”</w:t>
            </w:r>
            <w:r w:rsidR="00172439">
              <w:rPr>
                <w:rFonts w:ascii="Calibri" w:eastAsiaTheme="minorEastAsia" w:hAnsi="Calibri" w:cs="Calibri"/>
                <w:sz w:val="22"/>
                <w:lang w:eastAsia="zh-CN"/>
              </w:rPr>
              <w:t>.</w:t>
            </w:r>
            <w:r w:rsidR="00EC54C4">
              <w:rPr>
                <w:rFonts w:ascii="Calibri" w:eastAsiaTheme="minorEastAsia" w:hAnsi="Calibri" w:cs="Calibri"/>
                <w:sz w:val="22"/>
                <w:lang w:eastAsia="zh-CN"/>
              </w:rPr>
              <w:t xml:space="preserve"> If </w:t>
            </w:r>
            <w:r w:rsidR="00172439">
              <w:rPr>
                <w:rFonts w:ascii="Calibri" w:eastAsiaTheme="minorEastAsia" w:hAnsi="Calibri" w:cs="Calibri"/>
                <w:sz w:val="22"/>
                <w:lang w:eastAsia="zh-CN"/>
              </w:rPr>
              <w:t>arbitrary number of slots in Y candidate slots can be from PBPS</w:t>
            </w:r>
            <w:r w:rsidR="00EC54C4">
              <w:rPr>
                <w:rFonts w:ascii="Calibri" w:eastAsiaTheme="minorEastAsia" w:hAnsi="Calibri" w:cs="Calibri"/>
                <w:sz w:val="22"/>
                <w:lang w:eastAsia="zh-CN"/>
              </w:rPr>
              <w:t xml:space="preserve">, we do not see much difference from approach 2 and approach 4. The only issue </w:t>
            </w:r>
            <w:r w:rsidR="00172439">
              <w:rPr>
                <w:rFonts w:ascii="Calibri" w:eastAsiaTheme="minorEastAsia" w:hAnsi="Calibri" w:cs="Calibri"/>
                <w:sz w:val="22"/>
                <w:lang w:eastAsia="zh-CN"/>
              </w:rPr>
              <w:t xml:space="preserve">we need to discuss </w:t>
            </w:r>
            <w:r w:rsidR="00EC54C4">
              <w:rPr>
                <w:rFonts w:ascii="Calibri" w:eastAsiaTheme="minorEastAsia" w:hAnsi="Calibri" w:cs="Calibri"/>
                <w:sz w:val="22"/>
                <w:lang w:eastAsia="zh-CN"/>
              </w:rPr>
              <w:t>is on how to decide CPS monitoring window and CPS SA.</w:t>
            </w:r>
          </w:p>
          <w:p w14:paraId="05C7807B" w14:textId="77777777" w:rsidR="003102A5" w:rsidRDefault="00EC54C4"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sidR="003102A5">
              <w:rPr>
                <w:rFonts w:ascii="Calibri" w:eastAsiaTheme="minorEastAsia" w:hAnsi="Calibri" w:cs="Calibri"/>
                <w:sz w:val="22"/>
                <w:lang w:eastAsia="zh-CN"/>
              </w:rPr>
              <w:t>In</w:t>
            </w:r>
            <w:r>
              <w:rPr>
                <w:rFonts w:ascii="Calibri" w:eastAsiaTheme="minorEastAsia" w:hAnsi="Calibri" w:cs="Calibri"/>
                <w:sz w:val="22"/>
                <w:lang w:eastAsia="zh-CN"/>
              </w:rPr>
              <w:t xml:space="preserve"> Approach 3</w:t>
            </w:r>
            <w:r w:rsidR="003102A5">
              <w:rPr>
                <w:rFonts w:ascii="Calibri" w:eastAsiaTheme="minorEastAsia" w:hAnsi="Calibri" w:cs="Calibri"/>
                <w:sz w:val="22"/>
                <w:lang w:eastAsia="zh-CN"/>
              </w:rPr>
              <w:t xml:space="preserve">, if the number of candidate slots from PBPS in remaining RSW is less than X, additional candidate resources will be fulfilled. However it is still not clear on how to fulfill the resources. A simple solution to fulfill the resource is to include all the single slot </w:t>
            </w:r>
            <w:r w:rsidR="003102A5">
              <w:rPr>
                <w:rFonts w:ascii="Calibri" w:eastAsiaTheme="minorEastAsia" w:hAnsi="Calibri" w:cs="Calibri"/>
                <w:sz w:val="22"/>
                <w:lang w:eastAsia="zh-CN"/>
              </w:rPr>
              <w:lastRenderedPageBreak/>
              <w:t>candidate resource in the remaining RSW window, which can thus be very similar to Approach 4.</w:t>
            </w:r>
          </w:p>
          <w:p w14:paraId="5198A767" w14:textId="77777777" w:rsidR="00EC54C4" w:rsidRPr="00C9682C"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In our view Alt 4 can also include all the candidate slots from existing PBPS which is located in the remaining RSW. In addition, it is rather simple and clear.</w:t>
            </w:r>
          </w:p>
        </w:tc>
      </w:tr>
      <w:tr w:rsidR="004D19CA" w14:paraId="3A75B910" w14:textId="77777777" w:rsidTr="003D2A34">
        <w:tc>
          <w:tcPr>
            <w:tcW w:w="1393" w:type="dxa"/>
          </w:tcPr>
          <w:p w14:paraId="073C186A"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2015" w:type="dxa"/>
          </w:tcPr>
          <w:p w14:paraId="27815C99"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26" w:type="dxa"/>
          </w:tcPr>
          <w:p w14:paraId="28CA1500" w14:textId="77777777" w:rsidR="004D19CA" w:rsidRPr="00C91A79"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Add a note as below t</w:t>
            </w:r>
            <w:r w:rsidRPr="00C91A79">
              <w:rPr>
                <w:rFonts w:ascii="Calibri" w:eastAsiaTheme="minorEastAsia" w:hAnsi="Calibri" w:cs="Calibri"/>
                <w:sz w:val="22"/>
                <w:lang w:eastAsia="zh-CN"/>
              </w:rPr>
              <w:t xml:space="preserve">o clarify that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not the first slot of Y which is selected for PBPS for </w:t>
            </w:r>
            <w:r w:rsidRPr="00C91A79">
              <w:rPr>
                <w:rFonts w:ascii="Calibri" w:eastAsiaTheme="minorEastAsia" w:hAnsi="Calibri" w:cs="Calibri"/>
                <w:color w:val="FF0000"/>
                <w:sz w:val="22"/>
                <w:szCs w:val="22"/>
                <w:lang w:eastAsia="zh-CN"/>
              </w:rPr>
              <w:t>periodic</w:t>
            </w:r>
            <w:r w:rsidRPr="00C91A79">
              <w:rPr>
                <w:rFonts w:ascii="Calibri" w:eastAsiaTheme="minorEastAsia" w:hAnsi="Calibri" w:cs="Calibri"/>
                <w:sz w:val="22"/>
                <w:szCs w:val="22"/>
                <w:lang w:eastAsia="zh-CN"/>
              </w:rPr>
              <w:t xml:space="preserve"> traffic.</w:t>
            </w:r>
          </w:p>
          <w:p w14:paraId="6B947C69" w14:textId="77777777" w:rsidR="004D19CA" w:rsidRPr="00C9682C" w:rsidRDefault="004D19CA" w:rsidP="004D19CA">
            <w:pPr>
              <w:autoSpaceDE w:val="0"/>
              <w:autoSpaceDN w:val="0"/>
              <w:jc w:val="both"/>
              <w:rPr>
                <w:rFonts w:ascii="Calibri" w:eastAsiaTheme="minorEastAsia" w:hAnsi="Calibri" w:cs="Calibri"/>
                <w:sz w:val="22"/>
                <w:lang w:eastAsia="zh-CN"/>
              </w:rPr>
            </w:pPr>
            <w:r w:rsidRPr="00C91A79">
              <w:rPr>
                <w:rFonts w:ascii="Calibri" w:eastAsiaTheme="minorEastAsia" w:hAnsi="Calibri" w:cs="Calibri" w:hint="eastAsia"/>
                <w:sz w:val="22"/>
                <w:szCs w:val="22"/>
                <w:lang w:eastAsia="zh-CN"/>
              </w:rPr>
              <w:t>N</w:t>
            </w:r>
            <w:r w:rsidRPr="00C91A79">
              <w:rPr>
                <w:rFonts w:ascii="Calibri" w:eastAsiaTheme="minorEastAsia" w:hAnsi="Calibri" w:cs="Calibri"/>
                <w:sz w:val="22"/>
                <w:szCs w:val="22"/>
                <w:lang w:eastAsia="zh-CN"/>
              </w:rPr>
              <w:t xml:space="preserve">ote: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slot of </w:t>
            </w:r>
            <w:r w:rsidRPr="00C91A79">
              <w:rPr>
                <w:rFonts w:asciiTheme="minorHAnsi" w:hAnsiTheme="minorHAnsi" w:cstheme="minorHAnsi"/>
                <w:color w:val="FF0000"/>
                <w:sz w:val="22"/>
                <w:szCs w:val="22"/>
                <w:lang w:val="en-US"/>
              </w:rPr>
              <w:t>the set of Y candidate slots</w:t>
            </w:r>
            <w:r w:rsidRPr="00C91A79">
              <w:rPr>
                <w:rFonts w:asciiTheme="minorHAnsi" w:hAnsiTheme="minorHAnsi" w:cstheme="minorHAnsi"/>
                <w:sz w:val="22"/>
                <w:szCs w:val="22"/>
                <w:lang w:val="en-US"/>
              </w:rPr>
              <w:t xml:space="preserve"> that are </w:t>
            </w:r>
            <w:r w:rsidRPr="00C91A79">
              <w:rPr>
                <w:rFonts w:asciiTheme="minorHAnsi" w:hAnsiTheme="minorHAnsi" w:cstheme="minorHAnsi"/>
                <w:color w:val="FF0000"/>
                <w:sz w:val="22"/>
                <w:szCs w:val="22"/>
                <w:lang w:val="en-US"/>
              </w:rPr>
              <w:t>located within the RSW</w:t>
            </w:r>
            <w:r w:rsidRPr="00C91A79">
              <w:rPr>
                <w:rFonts w:asciiTheme="minorHAnsi" w:hAnsiTheme="minorHAnsi" w:cstheme="minorHAnsi"/>
                <w:sz w:val="22"/>
                <w:szCs w:val="22"/>
                <w:lang w:val="en-US"/>
              </w:rPr>
              <w:t xml:space="preserve"> in Step 4)</w:t>
            </w:r>
          </w:p>
        </w:tc>
      </w:tr>
      <w:tr w:rsidR="00B44BBD" w14:paraId="08D95F4A" w14:textId="77777777" w:rsidTr="003D2A34">
        <w:tc>
          <w:tcPr>
            <w:tcW w:w="1393" w:type="dxa"/>
          </w:tcPr>
          <w:p w14:paraId="51496A7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015" w:type="dxa"/>
          </w:tcPr>
          <w:p w14:paraId="08860DE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226" w:type="dxa"/>
          </w:tcPr>
          <w:p w14:paraId="19D12DDE"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Still our preference is same as first round. Approach 2 could contain the  part of the existing PBPS candidate slots and also new candidate slots considering resource flexibility and different PDB requirement</w:t>
            </w:r>
          </w:p>
        </w:tc>
      </w:tr>
      <w:tr w:rsidR="008D65F2" w14:paraId="19370F10" w14:textId="77777777" w:rsidTr="003D2A34">
        <w:tc>
          <w:tcPr>
            <w:tcW w:w="1393" w:type="dxa"/>
          </w:tcPr>
          <w:p w14:paraId="395BFF81" w14:textId="162FEB0C" w:rsidR="008D65F2" w:rsidRDefault="008D65F2" w:rsidP="008D65F2">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Ericsson</w:t>
            </w:r>
          </w:p>
        </w:tc>
        <w:tc>
          <w:tcPr>
            <w:tcW w:w="2015" w:type="dxa"/>
          </w:tcPr>
          <w:p w14:paraId="1965D06E" w14:textId="37E803B9"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w:t>
            </w:r>
          </w:p>
        </w:tc>
        <w:tc>
          <w:tcPr>
            <w:tcW w:w="6226" w:type="dxa"/>
          </w:tcPr>
          <w:p w14:paraId="5AE3B416"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supportive of Approach 3 since it includes a procedure where the selection window is selected </w:t>
            </w:r>
            <w:proofErr w:type="gramStart"/>
            <w:r>
              <w:rPr>
                <w:rFonts w:ascii="Calibri" w:eastAsiaTheme="minorEastAsia" w:hAnsi="Calibri" w:cs="Calibri"/>
                <w:sz w:val="22"/>
                <w:lang w:eastAsia="zh-CN"/>
              </w:rPr>
              <w:t>in order to</w:t>
            </w:r>
            <w:proofErr w:type="gramEnd"/>
            <w:r>
              <w:rPr>
                <w:rFonts w:ascii="Calibri" w:eastAsiaTheme="minorEastAsia" w:hAnsi="Calibri" w:cs="Calibri"/>
                <w:sz w:val="22"/>
                <w:lang w:eastAsia="zh-CN"/>
              </w:rPr>
              <w:t xml:space="preserve"> maximize the number of candidate slots which are intersecting with the set Y.</w:t>
            </w:r>
          </w:p>
          <w:p w14:paraId="6C808EB3" w14:textId="77777777" w:rsidR="008D65F2" w:rsidRDefault="008D65F2" w:rsidP="008D65F2">
            <w:pPr>
              <w:autoSpaceDE w:val="0"/>
              <w:autoSpaceDN w:val="0"/>
              <w:jc w:val="both"/>
              <w:rPr>
                <w:rFonts w:asciiTheme="minorHAnsi" w:hAnsiTheme="minorHAnsi" w:cstheme="minorHAnsi"/>
                <w:color w:val="000000"/>
                <w:sz w:val="22"/>
                <w:szCs w:val="22"/>
              </w:rPr>
            </w:pPr>
          </w:p>
          <w:p w14:paraId="71F9DA42" w14:textId="1AEF59A6" w:rsidR="008D65F2" w:rsidRDefault="008D65F2" w:rsidP="008D65F2">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rPr>
              <w:t xml:space="preserve">Additionally, based on the agreement reached during last GTW related to P2-1, Approach 3 creates a CPS which is aligned with the agreements reached in this meeting. We have a similar view as FL that we should strive to have a unified procedure for the CPS as much as possible. </w:t>
            </w:r>
          </w:p>
        </w:tc>
      </w:tr>
    </w:tbl>
    <w:p w14:paraId="162951DB" w14:textId="77777777" w:rsidR="0078630D" w:rsidRPr="0078630D" w:rsidRDefault="0078630D" w:rsidP="0078630D"/>
    <w:p w14:paraId="4A360C55" w14:textId="77777777" w:rsidR="0078630D" w:rsidRDefault="0078630D" w:rsidP="0078630D">
      <w:pPr>
        <w:rPr>
          <w:lang w:val="en-US"/>
        </w:rPr>
      </w:pPr>
    </w:p>
    <w:p w14:paraId="1684078D" w14:textId="77777777" w:rsidR="00A67278" w:rsidRDefault="00A67278" w:rsidP="00A67278">
      <w:pPr>
        <w:autoSpaceDE w:val="0"/>
        <w:autoSpaceDN w:val="0"/>
        <w:spacing w:line="259" w:lineRule="auto"/>
        <w:jc w:val="both"/>
        <w:rPr>
          <w:rFonts w:asciiTheme="minorHAnsi" w:hAnsiTheme="minorHAnsi" w:cstheme="minorHAnsi"/>
          <w:sz w:val="22"/>
          <w:szCs w:val="28"/>
          <w:lang w:val="en-US"/>
        </w:rPr>
      </w:pPr>
    </w:p>
    <w:p w14:paraId="62226A90" w14:textId="77777777" w:rsidR="00AD459F" w:rsidRDefault="00AD459F" w:rsidP="00A67278">
      <w:pPr>
        <w:autoSpaceDE w:val="0"/>
        <w:autoSpaceDN w:val="0"/>
        <w:spacing w:line="259" w:lineRule="auto"/>
        <w:jc w:val="both"/>
        <w:rPr>
          <w:rFonts w:ascii="Calibri" w:hAnsi="Calibri" w:cs="Calibri"/>
          <w:sz w:val="22"/>
        </w:rPr>
      </w:pPr>
      <w:r w:rsidRPr="00A67278">
        <w:rPr>
          <w:rFonts w:asciiTheme="minorHAnsi" w:hAnsiTheme="minorHAnsi" w:cstheme="minorHAnsi"/>
          <w:sz w:val="22"/>
          <w:szCs w:val="28"/>
          <w:lang w:val="en-US"/>
        </w:rPr>
        <w:t xml:space="preserve">FL comments for Proposal 2-3: </w:t>
      </w:r>
      <w:r w:rsidR="00A67278" w:rsidRPr="00A67278">
        <w:rPr>
          <w:rFonts w:ascii="Calibri" w:hAnsi="Calibri" w:cs="Calibri"/>
          <w:sz w:val="22"/>
        </w:rPr>
        <w:t>I believe all comments have been reflected in the updated Proposal 2-3 (II) below.</w:t>
      </w:r>
      <w:r w:rsidR="00A67278">
        <w:rPr>
          <w:rFonts w:ascii="Calibri" w:hAnsi="Calibri" w:cs="Calibri"/>
          <w:sz w:val="22"/>
        </w:rPr>
        <w:t xml:space="preserve"> For Definition 2, from the input comments in the last round, technically I have not identified a reason why T1 should be defined differently from the other two cases (PBPS+CPS for periodic and aperiodic transmissions). On the other hand, in Approach 2, since the candidate resource set (</w:t>
      </w:r>
      <w:r w:rsidR="00A67278" w:rsidRPr="000A6D5A">
        <w:rPr>
          <w:rFonts w:ascii="Calibri" w:hAnsi="Calibri" w:cs="Calibri"/>
          <w:i/>
          <w:iCs/>
          <w:sz w:val="22"/>
        </w:rPr>
        <w:t>S</w:t>
      </w:r>
      <w:r w:rsidR="00A67278" w:rsidRPr="000A6D5A">
        <w:rPr>
          <w:rFonts w:ascii="Calibri" w:hAnsi="Calibri" w:cs="Calibri"/>
          <w:i/>
          <w:iCs/>
          <w:sz w:val="22"/>
          <w:vertAlign w:val="subscript"/>
        </w:rPr>
        <w:t>A</w:t>
      </w:r>
      <w:r w:rsidR="00A67278">
        <w:rPr>
          <w:rFonts w:ascii="Calibri" w:hAnsi="Calibri" w:cs="Calibri"/>
          <w:sz w:val="22"/>
        </w:rPr>
        <w:t>) should always be initialized to a set of selected Y slots (for which the UE should be able to select anywhere within the RSW) it is not well compatible with Definition 2</w:t>
      </w:r>
      <w:r w:rsidR="009402B4">
        <w:rPr>
          <w:rFonts w:ascii="Calibri" w:hAnsi="Calibri" w:cs="Calibri"/>
          <w:sz w:val="22"/>
        </w:rPr>
        <w:t>. Furthermore,</w:t>
      </w:r>
      <w:r w:rsidR="00A67278">
        <w:rPr>
          <w:rFonts w:ascii="Calibri" w:hAnsi="Calibri" w:cs="Calibri"/>
          <w:sz w:val="22"/>
        </w:rPr>
        <w:t xml:space="preserve"> the </w:t>
      </w:r>
      <w:r w:rsidR="00A67278" w:rsidRPr="000A6D5A">
        <w:rPr>
          <w:rFonts w:ascii="Calibri" w:hAnsi="Calibri" w:cs="Calibri"/>
          <w:i/>
          <w:iCs/>
          <w:sz w:val="22"/>
        </w:rPr>
        <w:t>T</w:t>
      </w:r>
      <w:r w:rsidR="00A67278" w:rsidRPr="000A6D5A">
        <w:rPr>
          <w:rFonts w:ascii="Calibri" w:hAnsi="Calibri" w:cs="Calibri"/>
          <w:i/>
          <w:iCs/>
          <w:sz w:val="22"/>
          <w:vertAlign w:val="subscript"/>
        </w:rPr>
        <w:t>1</w:t>
      </w:r>
      <w:r w:rsidR="00A67278">
        <w:rPr>
          <w:rFonts w:ascii="Calibri" w:hAnsi="Calibri" w:cs="Calibri"/>
          <w:sz w:val="22"/>
        </w:rPr>
        <w:t xml:space="preserve"> and RSW definitions for PBPS+CPS cases are already aligned with those in R16, it seems </w:t>
      </w:r>
      <w:r w:rsidR="009402B4">
        <w:rPr>
          <w:rFonts w:ascii="Calibri" w:hAnsi="Calibri" w:cs="Calibri"/>
          <w:sz w:val="22"/>
        </w:rPr>
        <w:t>simpler for the specification and provides a more aligned RSW design with other cases</w:t>
      </w:r>
      <w:r w:rsidR="00A67278">
        <w:rPr>
          <w:rFonts w:ascii="Calibri" w:hAnsi="Calibri" w:cs="Calibri"/>
          <w:sz w:val="22"/>
        </w:rPr>
        <w:t>. Alt.3 is removed due to limited support.</w:t>
      </w:r>
    </w:p>
    <w:p w14:paraId="5D5EF4F2" w14:textId="77777777" w:rsidR="009402B4" w:rsidRPr="00AD459F" w:rsidRDefault="009402B4" w:rsidP="00A67278">
      <w:pPr>
        <w:autoSpaceDE w:val="0"/>
        <w:autoSpaceDN w:val="0"/>
        <w:spacing w:line="259" w:lineRule="auto"/>
        <w:jc w:val="both"/>
        <w:rPr>
          <w:rFonts w:asciiTheme="minorHAnsi" w:hAnsiTheme="minorHAnsi" w:cstheme="minorHAnsi"/>
          <w:sz w:val="22"/>
          <w:szCs w:val="28"/>
          <w:lang w:val="en-US"/>
        </w:rPr>
      </w:pPr>
      <w:r>
        <w:rPr>
          <w:rFonts w:ascii="Calibri" w:hAnsi="Calibri" w:cs="Calibri"/>
          <w:sz w:val="22"/>
        </w:rPr>
        <w:t xml:space="preserve">Therefore, I invite further comments on the following Proposal 2-3 (II) using the FL summary. Since there is no new approach or alternative is provided in this round, rather than simply saying Approach x or Alternative y is preferred, I would like everyone to consider </w:t>
      </w:r>
      <w:r w:rsidR="00225918">
        <w:rPr>
          <w:rFonts w:ascii="Calibri" w:hAnsi="Calibri" w:cs="Calibri"/>
          <w:sz w:val="22"/>
        </w:rPr>
        <w:t>essential</w:t>
      </w:r>
      <w:r>
        <w:rPr>
          <w:rFonts w:ascii="Calibri" w:hAnsi="Calibri" w:cs="Calibri"/>
          <w:sz w:val="22"/>
        </w:rPr>
        <w:t xml:space="preserve"> / killer reason(s) why we should go with Approach 1 or one of the alternatives in Approach 2.</w:t>
      </w:r>
    </w:p>
    <w:p w14:paraId="1EE7D191" w14:textId="77777777" w:rsidR="00AD459F" w:rsidRDefault="00AD459F" w:rsidP="0078630D">
      <w:pPr>
        <w:rPr>
          <w:lang w:val="en-US"/>
        </w:rPr>
      </w:pPr>
    </w:p>
    <w:p w14:paraId="3E5F5F7F" w14:textId="77777777" w:rsidR="0078630D" w:rsidRPr="00C7045C"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Pr="007010E7">
        <w:rPr>
          <w:rFonts w:asciiTheme="minorHAnsi" w:hAnsiTheme="minorHAnsi" w:cstheme="minorHAnsi"/>
          <w:i/>
          <w:iCs/>
          <w:color w:val="000000" w:themeColor="text1"/>
          <w:sz w:val="22"/>
          <w:szCs w:val="22"/>
        </w:rPr>
        <w:t>sl-MultiReserveResource</w:t>
      </w:r>
      <w:r w:rsidRPr="007010E7">
        <w:rPr>
          <w:rFonts w:asciiTheme="minorHAnsi" w:hAnsiTheme="minorHAnsi" w:cstheme="minorHAnsi"/>
          <w:color w:val="000000" w:themeColor="text1"/>
          <w:sz w:val="22"/>
          <w:szCs w:val="22"/>
        </w:rPr>
        <w:t xml:space="preserve">) disabled, and a resource (re)selection is triggered in slot </w:t>
      </w:r>
      <w:r w:rsidRPr="007010E7">
        <w:rPr>
          <w:rFonts w:asciiTheme="minorHAnsi" w:hAnsiTheme="minorHAnsi" w:cstheme="minorHAnsi"/>
          <w:i/>
          <w:iCs/>
          <w:color w:val="000000" w:themeColor="text1"/>
          <w:sz w:val="22"/>
          <w:szCs w:val="22"/>
        </w:rPr>
        <w:t>n</w:t>
      </w:r>
      <w:r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BDF7156" w14:textId="77777777" w:rsidR="0078630D" w:rsidRPr="00763C14" w:rsidRDefault="0078630D" w:rsidP="0078630D">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one of the followings:</w:t>
      </w:r>
    </w:p>
    <w:p w14:paraId="760BE727" w14:textId="77777777" w:rsidR="0078630D" w:rsidRPr="00763C14"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Definition 1: </w:t>
      </w: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sidRPr="00763C14">
        <w:rPr>
          <w:rFonts w:asciiTheme="minorHAnsi" w:hAnsiTheme="minorHAnsi" w:cstheme="minorHAnsi"/>
          <w:color w:val="000000"/>
          <w:sz w:val="22"/>
          <w:szCs w:val="22"/>
        </w:rPr>
        <w:t xml:space="preserve"> and RSW are defined </w:t>
      </w:r>
      <w:r>
        <w:rPr>
          <w:rFonts w:asciiTheme="minorHAnsi" w:hAnsiTheme="minorHAnsi" w:cstheme="minorHAnsi"/>
          <w:color w:val="000000"/>
          <w:sz w:val="22"/>
          <w:szCs w:val="22"/>
        </w:rPr>
        <w:t>according to</w:t>
      </w:r>
      <w:r w:rsidRPr="00763C14">
        <w:rPr>
          <w:rFonts w:asciiTheme="minorHAnsi" w:hAnsiTheme="minorHAnsi" w:cstheme="minorHAnsi"/>
          <w:color w:val="000000"/>
          <w:sz w:val="22"/>
          <w:szCs w:val="22"/>
        </w:rPr>
        <w:t xml:space="preserve"> step 1) of Rel-16 TS 38.214 Sec. 8.1.4</w:t>
      </w:r>
      <w:r>
        <w:rPr>
          <w:rFonts w:asciiTheme="minorHAnsi" w:hAnsiTheme="minorHAnsi" w:cstheme="minorHAnsi"/>
          <w:color w:val="000000"/>
          <w:sz w:val="22"/>
          <w:szCs w:val="22"/>
        </w:rPr>
        <w:t>.</w:t>
      </w:r>
    </w:p>
    <w:p w14:paraId="41AFA733" w14:textId="77777777" w:rsidR="0078630D" w:rsidRPr="000A6D5A" w:rsidRDefault="0078630D" w:rsidP="0078630D">
      <w:pPr>
        <w:numPr>
          <w:ilvl w:val="1"/>
          <w:numId w:val="38"/>
        </w:numPr>
        <w:spacing w:after="60"/>
        <w:rPr>
          <w:rFonts w:asciiTheme="minorHAnsi" w:eastAsia="Malgun Gothic" w:hAnsiTheme="minorHAnsi" w:cstheme="minorHAnsi"/>
          <w:strike/>
          <w:color w:val="000000" w:themeColor="text1"/>
          <w:sz w:val="22"/>
          <w:szCs w:val="28"/>
        </w:rPr>
      </w:pPr>
      <w:r w:rsidRPr="000A6D5A">
        <w:rPr>
          <w:rFonts w:asciiTheme="minorHAnsi" w:hAnsiTheme="minorHAnsi" w:cstheme="minorHAnsi"/>
          <w:strike/>
          <w:color w:val="000000"/>
          <w:sz w:val="22"/>
          <w:szCs w:val="22"/>
        </w:rPr>
        <w:t xml:space="preserve">Definition 2: </w:t>
      </w:r>
      <w:r w:rsidRPr="000A6D5A">
        <w:rPr>
          <w:rFonts w:eastAsiaTheme="minorEastAsia"/>
          <w:i/>
          <w:strike/>
          <w:sz w:val="22"/>
        </w:rPr>
        <w:t>T</w:t>
      </w:r>
      <w:r w:rsidRPr="000A6D5A">
        <w:rPr>
          <w:rFonts w:eastAsiaTheme="minorEastAsia"/>
          <w:i/>
          <w:strike/>
          <w:sz w:val="22"/>
          <w:vertAlign w:val="subscript"/>
        </w:rPr>
        <w:t>1</w:t>
      </w:r>
      <w:r w:rsidRPr="000A6D5A">
        <w:rPr>
          <w:rFonts w:eastAsiaTheme="minorEastAsia"/>
          <w:i/>
          <w:strike/>
          <w:sz w:val="22"/>
        </w:rPr>
        <w:t xml:space="preserve"> = T</w:t>
      </w:r>
      <w:r w:rsidRPr="000A6D5A">
        <w:rPr>
          <w:rFonts w:eastAsiaTheme="minorEastAsia"/>
          <w:i/>
          <w:strike/>
          <w:sz w:val="22"/>
          <w:vertAlign w:val="subscript"/>
        </w:rPr>
        <w:t>B</w:t>
      </w:r>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proc,0</m:t>
            </m:r>
          </m:sub>
          <m:sup>
            <m:r>
              <w:rPr>
                <w:rFonts w:ascii="Cambria Math" w:eastAsiaTheme="minorEastAsia" w:hAnsi="Cambria Math"/>
                <w:strike/>
                <w:sz w:val="22"/>
              </w:rPr>
              <m:t>SL</m:t>
            </m:r>
          </m:sup>
        </m:sSubSup>
      </m:oMath>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proc,1</m:t>
            </m:r>
          </m:sub>
          <m:sup>
            <m:r>
              <w:rPr>
                <w:rFonts w:ascii="Cambria Math" w:eastAsiaTheme="minorEastAsia" w:hAnsi="Cambria Math"/>
                <w:strike/>
                <w:sz w:val="22"/>
              </w:rPr>
              <m:t>SL</m:t>
            </m:r>
          </m:sup>
        </m:sSubSup>
      </m:oMath>
      <w:r w:rsidRPr="000A6D5A">
        <w:rPr>
          <w:rFonts w:asciiTheme="minorHAnsi" w:eastAsia="Malgun Gothic" w:hAnsiTheme="minorHAnsi" w:cstheme="minorHAnsi"/>
          <w:strike/>
          <w:color w:val="000000" w:themeColor="text1"/>
          <w:sz w:val="22"/>
          <w:szCs w:val="28"/>
        </w:rPr>
        <w:t xml:space="preserve"> </w:t>
      </w:r>
      <w:r w:rsidRPr="000A6D5A">
        <w:rPr>
          <w:rFonts w:asciiTheme="minorHAnsi" w:eastAsia="Malgun Gothic" w:hAnsiTheme="minorHAnsi" w:cstheme="minorHAnsi"/>
          <w:strike/>
          <w:color w:val="FF0000"/>
          <w:sz w:val="22"/>
          <w:szCs w:val="22"/>
        </w:rPr>
        <w:t xml:space="preserve">or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eastAsia="Malgun Gothic" w:hAnsi="Cambria Math"/>
            <w:strike/>
            <w:color w:val="FF0000"/>
            <w:sz w:val="22"/>
            <w:szCs w:val="22"/>
            <w:lang w:eastAsia="ko-KR"/>
          </w:rPr>
          <m:t xml:space="preserve"> </m:t>
        </m:r>
        <m:r>
          <w:rPr>
            <w:rFonts w:ascii="Cambria Math" w:hAnsi="Cambria Math"/>
            <w:strike/>
            <w:color w:val="FF0000"/>
            <w:sz w:val="22"/>
            <w:szCs w:val="22"/>
            <w:lang w:eastAsia="en-GB"/>
          </w:rPr>
          <m:t xml:space="preserve">≤ </m:t>
        </m:r>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1</m:t>
            </m:r>
          </m:sub>
        </m:sSub>
        <m:r>
          <w:rPr>
            <w:rFonts w:ascii="Cambria Math" w:hAnsi="Cambria Math"/>
            <w:strike/>
            <w:color w:val="FF0000"/>
            <w:sz w:val="22"/>
            <w:szCs w:val="22"/>
            <w:lang w:eastAsia="en-GB"/>
          </w:rPr>
          <m:t>≤</m:t>
        </m:r>
      </m:oMath>
      <w:r w:rsidRPr="000A6D5A">
        <w:rPr>
          <w:rFonts w:eastAsia="Malgun Gothic" w:hint="eastAsia"/>
          <w:strike/>
          <w:color w:val="FF0000"/>
          <w:sz w:val="22"/>
          <w:szCs w:val="22"/>
          <w:lang w:eastAsia="ko-KR"/>
        </w:rPr>
        <w:t xml:space="preserve">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m:rPr>
            <m:sty m:val="p"/>
          </m:rP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A6D5A">
        <w:rPr>
          <w:rFonts w:eastAsia="Malgun Gothic"/>
          <w:strike/>
          <w:lang w:eastAsia="en-GB"/>
        </w:rPr>
        <w:t xml:space="preserve">, </w:t>
      </w:r>
      <w:r w:rsidRPr="000A6D5A">
        <w:rPr>
          <w:rFonts w:asciiTheme="minorHAnsi" w:eastAsia="Malgun Gothic" w:hAnsiTheme="minorHAnsi" w:cstheme="minorHAnsi"/>
          <w:strike/>
          <w:color w:val="000000" w:themeColor="text1"/>
          <w:sz w:val="22"/>
          <w:szCs w:val="28"/>
        </w:rPr>
        <w:t xml:space="preserve">and the RSW is </w:t>
      </w:r>
      <m:oMath>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1</m:t>
            </m:r>
          </m:sub>
        </m:sSub>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2</m:t>
            </m:r>
          </m:sub>
        </m:sSub>
        <m:r>
          <w:rPr>
            <w:rFonts w:ascii="Cambria Math" w:hAnsi="Cambria Math"/>
            <w:strike/>
            <w:lang w:eastAsia="en-GB"/>
          </w:rPr>
          <m:t>]</m:t>
        </m:r>
      </m:oMath>
      <w:r w:rsidRPr="000A6D5A">
        <w:rPr>
          <w:rFonts w:asciiTheme="minorHAnsi" w:eastAsia="Malgun Gothic" w:hAnsiTheme="minorHAnsi" w:cstheme="minorHAnsi"/>
          <w:strike/>
          <w:color w:val="000000" w:themeColor="text1"/>
          <w:sz w:val="22"/>
          <w:szCs w:val="28"/>
        </w:rPr>
        <w:t>.</w:t>
      </w:r>
    </w:p>
    <w:p w14:paraId="0AAE15E3" w14:textId="77777777" w:rsidR="0078630D" w:rsidRPr="000A6D5A" w:rsidRDefault="0078630D" w:rsidP="0078630D">
      <w:pPr>
        <w:numPr>
          <w:ilvl w:val="2"/>
          <w:numId w:val="38"/>
        </w:numPr>
        <w:spacing w:after="60"/>
        <w:rPr>
          <w:rFonts w:asciiTheme="minorHAnsi" w:eastAsia="Malgun Gothic" w:hAnsiTheme="minorHAnsi" w:cstheme="minorHAnsi"/>
          <w:strike/>
          <w:color w:val="000000" w:themeColor="text1"/>
          <w:sz w:val="22"/>
          <w:szCs w:val="28"/>
        </w:rPr>
      </w:pPr>
      <w:r w:rsidRPr="000A6D5A">
        <w:rPr>
          <w:rFonts w:asciiTheme="minorHAnsi" w:eastAsia="Malgun Gothic" w:hAnsiTheme="minorHAnsi" w:cstheme="minorHAnsi"/>
          <w:strike/>
          <w:color w:val="000000" w:themeColor="text1"/>
          <w:sz w:val="22"/>
          <w:szCs w:val="28"/>
        </w:rPr>
        <w:t>Candidate resource set (</w:t>
      </w:r>
      <w:r w:rsidRPr="000A6D5A">
        <w:rPr>
          <w:rFonts w:asciiTheme="minorHAnsi" w:eastAsia="Malgun Gothic" w:hAnsiTheme="minorHAnsi" w:cstheme="minorHAnsi"/>
          <w:i/>
          <w:iCs/>
          <w:strike/>
          <w:color w:val="000000" w:themeColor="text1"/>
          <w:sz w:val="22"/>
          <w:szCs w:val="28"/>
        </w:rPr>
        <w:t>S</w:t>
      </w:r>
      <w:r w:rsidRPr="000A6D5A">
        <w:rPr>
          <w:rFonts w:asciiTheme="minorHAnsi" w:eastAsia="Malgun Gothic" w:hAnsiTheme="minorHAnsi" w:cstheme="minorHAnsi"/>
          <w:i/>
          <w:iCs/>
          <w:strike/>
          <w:color w:val="000000" w:themeColor="text1"/>
          <w:sz w:val="22"/>
          <w:szCs w:val="28"/>
          <w:vertAlign w:val="subscript"/>
        </w:rPr>
        <w:t>A</w:t>
      </w:r>
      <w:r w:rsidRPr="000A6D5A">
        <w:rPr>
          <w:rFonts w:asciiTheme="minorHAnsi" w:eastAsia="Malgun Gothic" w:hAnsiTheme="minorHAnsi" w:cstheme="minorHAnsi"/>
          <w:strike/>
          <w:color w:val="000000" w:themeColor="text1"/>
          <w:sz w:val="22"/>
          <w:szCs w:val="28"/>
        </w:rPr>
        <w:t>) is initialized to the set of all the candidate single-slot resources within the RSW.</w:t>
      </w:r>
    </w:p>
    <w:p w14:paraId="538A6E72" w14:textId="77777777" w:rsidR="0078630D" w:rsidRPr="00C7045C" w:rsidRDefault="0078630D" w:rsidP="0078630D">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4E1E7C">
        <w:rPr>
          <w:rFonts w:asciiTheme="minorHAnsi" w:hAnsiTheme="minorHAnsi" w:cstheme="minorHAnsi"/>
          <w:strike/>
          <w:color w:val="FF0000"/>
          <w:sz w:val="22"/>
          <w:szCs w:val="22"/>
        </w:rPr>
        <w:t>for the above Approach 1</w:t>
      </w:r>
      <w:r w:rsidRPr="004E1E7C">
        <w:rPr>
          <w:rFonts w:asciiTheme="minorHAnsi" w:hAnsiTheme="minorHAnsi" w:cstheme="minorHAnsi"/>
          <w:color w:val="FF0000"/>
          <w:sz w:val="22"/>
          <w:szCs w:val="22"/>
        </w:rPr>
        <w:t xml:space="preserve"> </w:t>
      </w:r>
      <w:r>
        <w:rPr>
          <w:rFonts w:asciiTheme="minorHAnsi" w:hAnsiTheme="minorHAnsi" w:cstheme="minorHAnsi"/>
          <w:sz w:val="22"/>
          <w:szCs w:val="22"/>
        </w:rPr>
        <w:t>is initialized according to one of the following approaches.</w:t>
      </w:r>
    </w:p>
    <w:p w14:paraId="00BBE21C" w14:textId="77777777" w:rsidR="0078630D" w:rsidRPr="00D11D7D" w:rsidRDefault="0078630D" w:rsidP="0078630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2DE05B8" w14:textId="77777777" w:rsidR="0078630D" w:rsidRPr="00F67AE5"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the set of all candidate single-slot resources in the remaining </w:t>
      </w:r>
      <w:r w:rsidRPr="00D45A3A">
        <w:rPr>
          <w:rFonts w:asciiTheme="minorHAnsi" w:hAnsiTheme="minorHAnsi" w:cstheme="minorHAnsi"/>
          <w:color w:val="000000"/>
          <w:sz w:val="22"/>
          <w:szCs w:val="22"/>
          <w:lang w:val="en-US"/>
        </w:rPr>
        <w:lastRenderedPageBreak/>
        <w:t>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Y</w:t>
      </w:r>
      <w:r w:rsidRPr="00A677C0">
        <w:rPr>
          <w:rFonts w:asciiTheme="minorHAnsi" w:hAnsiTheme="minorHAnsi" w:cstheme="minorHAnsi"/>
          <w:i/>
          <w:iCs/>
          <w:strike/>
          <w:color w:val="FF0000"/>
          <w:sz w:val="22"/>
          <w:szCs w:val="22"/>
          <w:vertAlign w:val="subscript"/>
          <w:lang w:val="en-US"/>
        </w:rPr>
        <w:t>min</w:t>
      </w:r>
      <w:r w:rsidRPr="00A677C0">
        <w:rPr>
          <w:rFonts w:asciiTheme="minorHAnsi" w:hAnsiTheme="minorHAnsi" w:cstheme="minorHAnsi"/>
          <w:strike/>
          <w:color w:val="FF0000"/>
          <w:sz w:val="22"/>
          <w:szCs w:val="22"/>
          <w:lang w:val="en-US"/>
        </w:rPr>
        <w:t>, etc</w:t>
      </w:r>
      <w:r w:rsidRPr="00D11D7D">
        <w:rPr>
          <w:rFonts w:asciiTheme="minorHAnsi" w:hAnsiTheme="minorHAnsi" w:cstheme="minorHAnsi"/>
          <w:color w:val="000000"/>
          <w:sz w:val="22"/>
          <w:szCs w:val="22"/>
          <w:lang w:val="en-US"/>
        </w:rPr>
        <w:t>).</w:t>
      </w:r>
    </w:p>
    <w:p w14:paraId="5A8E2A80" w14:textId="77777777" w:rsidR="0078630D" w:rsidRPr="003B7D29"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B0160D2"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1EEC167B" w14:textId="77777777" w:rsidR="0078630D" w:rsidRPr="00F81F1F" w:rsidRDefault="0078630D" w:rsidP="0078630D">
      <w:pPr>
        <w:numPr>
          <w:ilvl w:val="3"/>
          <w:numId w:val="38"/>
        </w:numPr>
        <w:spacing w:after="60"/>
        <w:rPr>
          <w:rFonts w:asciiTheme="minorHAnsi" w:hAnsiTheme="minorHAnsi" w:cstheme="minorHAnsi"/>
          <w:color w:val="FF0000"/>
          <w:sz w:val="24"/>
        </w:rPr>
      </w:pPr>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62273D61" w14:textId="77777777" w:rsidR="0078630D" w:rsidRPr="00D11D7D" w:rsidRDefault="0078630D" w:rsidP="0078630D">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p w14:paraId="166AA422" w14:textId="77777777" w:rsidR="0078630D" w:rsidRPr="007A669F" w:rsidRDefault="0078630D" w:rsidP="0078630D">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27636D"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within the </w:t>
      </w:r>
      <w:r w:rsidRPr="00F67AE5">
        <w:rPr>
          <w:rFonts w:asciiTheme="minorHAnsi" w:hAnsiTheme="minorHAnsi" w:cstheme="minorHAnsi"/>
          <w:color w:val="FF0000"/>
          <w:sz w:val="22"/>
          <w:szCs w:val="22"/>
          <w:lang w:val="en-US"/>
        </w:rPr>
        <w:t xml:space="preserve">remaining </w:t>
      </w:r>
      <w:r>
        <w:rPr>
          <w:rFonts w:asciiTheme="minorHAnsi" w:hAnsiTheme="minorHAnsi" w:cstheme="minorHAnsi"/>
          <w:color w:val="000000"/>
          <w:sz w:val="22"/>
          <w:szCs w:val="22"/>
          <w:lang w:val="en-US"/>
        </w:rPr>
        <w:t xml:space="preserve">RSW </w:t>
      </w:r>
      <w:r w:rsidRPr="00F67AE5">
        <w:rPr>
          <w:rFonts w:asciiTheme="minorHAnsi" w:hAnsiTheme="minorHAnsi" w:cstheme="minorHAnsi"/>
          <w:color w:val="FF0000"/>
          <w:sz w:val="22"/>
          <w:szCs w:val="22"/>
          <w:lang w:val="en-US"/>
        </w:rPr>
        <w:t>[</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F67AE5">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F67AE5">
        <w:rPr>
          <w:rFonts w:asciiTheme="minorHAnsi" w:hAnsiTheme="minorHAnsi" w:cstheme="minorHAnsi"/>
          <w:color w:val="FF0000"/>
          <w:sz w:val="22"/>
          <w:szCs w:val="22"/>
          <w:lang w:val="en-US"/>
        </w:rPr>
        <w:t xml:space="preserve">], where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B</w:t>
      </w:r>
      <w:r w:rsidRPr="00F67AE5">
        <w:rPr>
          <w:rFonts w:asciiTheme="minorHAnsi" w:hAnsiTheme="minorHAnsi" w:cstheme="minorHAnsi"/>
          <w:color w:val="FF0000"/>
          <w:sz w:val="22"/>
          <w:szCs w:val="22"/>
          <w:lang w:val="en-US"/>
        </w:rPr>
        <w:t xml:space="preserve"> is selected by the UE such that </w:t>
      </w:r>
      <w:r w:rsidRPr="00F67AE5">
        <w:rPr>
          <w:rFonts w:asciiTheme="minorHAnsi" w:hAnsiTheme="minorHAnsi" w:cstheme="minorHAnsi" w:hint="eastAsia"/>
          <w:color w:val="FF0000"/>
          <w:sz w:val="22"/>
          <w:szCs w:val="22"/>
          <w:lang w:val="en-US"/>
        </w:rPr>
        <w:t xml:space="preserve">length of remaining RSW </w:t>
      </w:r>
      <w:r w:rsidRPr="00F67AE5">
        <w:rPr>
          <w:rFonts w:asciiTheme="minorHAnsi" w:hAnsiTheme="minorHAnsi" w:cstheme="minorHAnsi" w:hint="eastAsia"/>
          <w:color w:val="FF0000"/>
          <w:sz w:val="22"/>
          <w:szCs w:val="22"/>
          <w:lang w:val="en-US"/>
        </w:rPr>
        <w:t>≥</w:t>
      </w:r>
      <w:r w:rsidRPr="00F67AE5">
        <w:rPr>
          <w:rFonts w:asciiTheme="minorHAnsi" w:hAnsiTheme="minorHAnsi" w:cstheme="minorHAnsi" w:hint="eastAsia"/>
          <w:color w:val="FF0000"/>
          <w:sz w:val="22"/>
          <w:szCs w:val="22"/>
          <w:lang w:val="en-US"/>
        </w:rPr>
        <w:t xml:space="preserve"> </w:t>
      </w:r>
      <w:r w:rsidRPr="00F67AE5">
        <w:rPr>
          <w:rFonts w:asciiTheme="minorHAnsi" w:hAnsiTheme="minorHAnsi" w:cstheme="minorHAnsi"/>
          <w:color w:val="FF0000"/>
          <w:sz w:val="22"/>
          <w:szCs w:val="22"/>
          <w:lang w:val="en-US"/>
        </w:rPr>
        <w:t>a minimum selection window size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2min</w:t>
      </w:r>
      <w:r w:rsidRPr="00F67AE5">
        <w:rPr>
          <w:rFonts w:asciiTheme="minorHAnsi" w:hAnsiTheme="minorHAnsi" w:cstheme="minorHAnsi"/>
          <w:i/>
          <w:iCs/>
          <w:color w:val="FF0000"/>
          <w:sz w:val="22"/>
          <w:szCs w:val="22"/>
          <w:lang w:val="en-US"/>
        </w:rPr>
        <w:t xml:space="preserve"> </w:t>
      </w:r>
      <w:r w:rsidRPr="0056183B">
        <w:rPr>
          <w:rFonts w:asciiTheme="minorHAnsi" w:hAnsiTheme="minorHAnsi" w:cstheme="minorHAnsi"/>
          <w:color w:val="FF0000"/>
          <w:sz w:val="22"/>
          <w:szCs w:val="22"/>
          <w:lang w:val="en-US"/>
        </w:rPr>
        <w:t xml:space="preserve">or </w:t>
      </w:r>
      <w:r w:rsidRPr="00F67AE5">
        <w:rPr>
          <w:rFonts w:asciiTheme="minorHAnsi" w:hAnsiTheme="minorHAnsi" w:cstheme="minorHAnsi"/>
          <w:i/>
          <w:iCs/>
          <w:color w:val="FF0000"/>
          <w:sz w:val="22"/>
          <w:szCs w:val="22"/>
          <w:lang w:val="en-US"/>
        </w:rPr>
        <w:t>Y</w:t>
      </w:r>
      <w:r w:rsidRPr="00F67AE5">
        <w:rPr>
          <w:rFonts w:asciiTheme="minorHAnsi" w:hAnsiTheme="minorHAnsi" w:cstheme="minorHAnsi"/>
          <w:i/>
          <w:iCs/>
          <w:color w:val="FF0000"/>
          <w:sz w:val="22"/>
          <w:szCs w:val="22"/>
          <w:vertAlign w:val="subscript"/>
          <w:lang w:val="en-US"/>
        </w:rPr>
        <w:t>min</w:t>
      </w:r>
      <w:r w:rsidRPr="00F67AE5">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w:t>
      </w:r>
    </w:p>
    <w:p w14:paraId="461E137B" w14:textId="77777777" w:rsidR="0078630D" w:rsidRPr="007A669F"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ADE2915"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07DAC47A"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6EB0387C"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7973E7C7" w14:textId="77777777" w:rsidR="0078630D" w:rsidRPr="007A282D"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E8FAB83" w14:textId="77777777" w:rsidR="0078630D" w:rsidRPr="004768ED" w:rsidRDefault="0078630D" w:rsidP="0078630D">
      <w:pPr>
        <w:numPr>
          <w:ilvl w:val="3"/>
          <w:numId w:val="38"/>
        </w:numPr>
        <w:spacing w:after="60"/>
        <w:rPr>
          <w:rFonts w:asciiTheme="minorHAnsi" w:hAnsiTheme="minorHAnsi" w:cstheme="minorHAnsi"/>
          <w:strike/>
          <w:color w:val="000000"/>
          <w:sz w:val="22"/>
          <w:szCs w:val="22"/>
          <w:lang w:val="en-US"/>
        </w:rPr>
      </w:pPr>
      <w:r w:rsidRPr="004768ED">
        <w:rPr>
          <w:rFonts w:asciiTheme="minorHAnsi" w:hAnsiTheme="minorHAnsi" w:cstheme="minorHAnsi"/>
          <w:strike/>
          <w:color w:val="000000"/>
          <w:sz w:val="22"/>
          <w:szCs w:val="22"/>
          <w:lang w:val="en-US"/>
        </w:rPr>
        <w:t xml:space="preserve">Alt.3: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A</w:t>
      </w:r>
      <w:r w:rsidRPr="004768ED">
        <w:rPr>
          <w:rFonts w:asciiTheme="minorHAnsi" w:hAnsiTheme="minorHAnsi" w:cstheme="minorHAnsi"/>
          <w:strike/>
          <w:color w:val="000000" w:themeColor="text1"/>
          <w:sz w:val="22"/>
          <w:szCs w:val="22"/>
        </w:rPr>
        <w:t xml:space="preserve"> and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B</w:t>
      </w:r>
      <w:r w:rsidRPr="004768ED">
        <w:rPr>
          <w:rFonts w:asciiTheme="minorHAnsi" w:hAnsiTheme="minorHAnsi" w:cstheme="minorHAnsi"/>
          <w:strike/>
          <w:color w:val="000000" w:themeColor="text1"/>
          <w:sz w:val="22"/>
          <w:szCs w:val="22"/>
        </w:rPr>
        <w:t xml:space="preserve"> are determined by the UE to monitor all or at least </w:t>
      </w:r>
      <w:r w:rsidRPr="004768ED">
        <w:rPr>
          <w:rFonts w:asciiTheme="minorHAnsi" w:hAnsiTheme="minorHAnsi" w:cstheme="minorHAnsi"/>
          <w:i/>
          <w:iCs/>
          <w:strike/>
          <w:color w:val="000000" w:themeColor="text1"/>
          <w:sz w:val="22"/>
          <w:szCs w:val="22"/>
        </w:rPr>
        <w:t>M</w:t>
      </w:r>
      <w:r w:rsidRPr="004768ED">
        <w:rPr>
          <w:rFonts w:asciiTheme="minorHAnsi" w:hAnsiTheme="minorHAnsi" w:cstheme="minorHAnsi"/>
          <w:strike/>
          <w:color w:val="000000" w:themeColor="text1"/>
          <w:sz w:val="22"/>
          <w:szCs w:val="22"/>
        </w:rPr>
        <w:t xml:space="preserve"> slots (</w:t>
      </w:r>
      <w:r w:rsidRPr="004768ED">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4768ED">
        <w:rPr>
          <w:rFonts w:ascii="Calibri" w:hAnsi="Calibri" w:cs="Calibri"/>
          <w:strike/>
          <w:color w:val="000000" w:themeColor="text1"/>
          <w:sz w:val="22"/>
        </w:rPr>
        <w:t xml:space="preserve"> of the selected set of </w:t>
      </w:r>
      <w:r w:rsidRPr="004768ED">
        <w:rPr>
          <w:rFonts w:ascii="Calibri" w:hAnsi="Calibri" w:cs="Calibri"/>
          <w:i/>
          <w:iCs/>
          <w:strike/>
          <w:color w:val="000000" w:themeColor="text1"/>
          <w:sz w:val="22"/>
        </w:rPr>
        <w:t>Y</w:t>
      </w:r>
      <w:r w:rsidRPr="004768ED">
        <w:rPr>
          <w:rFonts w:ascii="Calibri" w:hAnsi="Calibri" w:cs="Calibri"/>
          <w:strike/>
          <w:color w:val="000000" w:themeColor="text1"/>
          <w:sz w:val="22"/>
        </w:rPr>
        <w:t xml:space="preserve"> candidate slots.</w:t>
      </w:r>
    </w:p>
    <w:p w14:paraId="18B3A1ED" w14:textId="77777777" w:rsidR="0078630D" w:rsidRDefault="0078630D" w:rsidP="0078630D">
      <w:pPr>
        <w:rPr>
          <w:lang w:val="en-US"/>
        </w:rPr>
      </w:pPr>
    </w:p>
    <w:tbl>
      <w:tblPr>
        <w:tblStyle w:val="TableGrid"/>
        <w:tblW w:w="9634" w:type="dxa"/>
        <w:tblLook w:val="04A0" w:firstRow="1" w:lastRow="0" w:firstColumn="1" w:lastColumn="0" w:noHBand="0" w:noVBand="1"/>
      </w:tblPr>
      <w:tblGrid>
        <w:gridCol w:w="1680"/>
        <w:gridCol w:w="1434"/>
        <w:gridCol w:w="6520"/>
      </w:tblGrid>
      <w:tr w:rsidR="00FF7067" w14:paraId="7CF8159A" w14:textId="77777777" w:rsidTr="00B774F7">
        <w:tc>
          <w:tcPr>
            <w:tcW w:w="1680" w:type="dxa"/>
          </w:tcPr>
          <w:p w14:paraId="3E57B2C7"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572402E" w14:textId="77777777" w:rsidR="00FF7067" w:rsidRPr="00C67F08" w:rsidRDefault="00FF7067"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520" w:type="dxa"/>
          </w:tcPr>
          <w:p w14:paraId="4B14EDEA"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47C25448" w14:textId="77777777" w:rsidTr="00B774F7">
        <w:tc>
          <w:tcPr>
            <w:tcW w:w="1680" w:type="dxa"/>
          </w:tcPr>
          <w:p w14:paraId="5461AEDA"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427DCF6A"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w:t>
            </w:r>
          </w:p>
          <w:p w14:paraId="6F8AF6C3"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 1</w:t>
            </w:r>
            <w:r>
              <w:rPr>
                <w:rFonts w:ascii="Calibri" w:eastAsia="MS Mincho" w:hAnsi="Calibri" w:cs="Calibri" w:hint="eastAsia"/>
                <w:sz w:val="22"/>
                <w:lang w:eastAsia="ja-JP"/>
              </w:rPr>
              <w:t xml:space="preserve"> </w:t>
            </w:r>
          </w:p>
        </w:tc>
        <w:tc>
          <w:tcPr>
            <w:tcW w:w="6520" w:type="dxa"/>
          </w:tcPr>
          <w:p w14:paraId="41298E33"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 provides a unified framework.</w:t>
            </w:r>
          </w:p>
          <w:p w14:paraId="72412200"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For Alt.2, with a shorter CPS monitoring window</w:t>
            </w:r>
            <w:r>
              <w:rPr>
                <w:rFonts w:ascii="Calibri" w:eastAsia="MS Mincho" w:hAnsi="Calibri" w:cs="Calibri" w:hint="eastAsia"/>
                <w:sz w:val="22"/>
                <w:lang w:eastAsia="ja-JP"/>
              </w:rPr>
              <w:t>,</w:t>
            </w:r>
            <w:r>
              <w:rPr>
                <w:rFonts w:ascii="Calibri" w:eastAsia="MS Mincho" w:hAnsi="Calibri" w:cs="Calibri"/>
                <w:sz w:val="22"/>
                <w:lang w:eastAsia="ja-JP"/>
              </w:rPr>
              <w:t xml:space="preserve"> some aperiodic reservation information will be missed, which leads to higher collision probability. </w:t>
            </w:r>
          </w:p>
        </w:tc>
      </w:tr>
      <w:tr w:rsidR="002C05E8" w14:paraId="3253E169" w14:textId="77777777" w:rsidTr="00B774F7">
        <w:tc>
          <w:tcPr>
            <w:tcW w:w="1680" w:type="dxa"/>
          </w:tcPr>
          <w:p w14:paraId="052838C8"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73171656" w14:textId="77777777" w:rsidR="002C05E8"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or</w:t>
            </w:r>
          </w:p>
          <w:p w14:paraId="57C0DE99" w14:textId="77777777" w:rsidR="002F7BB9"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20" w:type="dxa"/>
          </w:tcPr>
          <w:p w14:paraId="1D286914"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1 means that the UE shall wait monitoring completion of many slots for transmission. It is not good for some traffic e.g. with severe latency requirement with high priority. Changeable window will be better.</w:t>
            </w:r>
          </w:p>
        </w:tc>
      </w:tr>
      <w:tr w:rsidR="003176C3" w14:paraId="3D979B96" w14:textId="77777777" w:rsidTr="00B774F7">
        <w:tc>
          <w:tcPr>
            <w:tcW w:w="1680" w:type="dxa"/>
          </w:tcPr>
          <w:p w14:paraId="56FB3503"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7E2D92F2"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356B4C78"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1 with modification</w:t>
            </w:r>
          </w:p>
        </w:tc>
        <w:tc>
          <w:tcPr>
            <w:tcW w:w="6520" w:type="dxa"/>
          </w:tcPr>
          <w:p w14:paraId="7061697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Based on the current situation, we prefer Approach 2 with </w:t>
            </w:r>
            <w:r>
              <w:rPr>
                <w:rFonts w:ascii="Calibri" w:eastAsia="Malgun Gothic" w:hAnsi="Calibri" w:cs="Calibri"/>
                <w:sz w:val="22"/>
                <w:lang w:eastAsia="ko-KR"/>
              </w:rPr>
              <w:t>Alt</w:t>
            </w:r>
            <w:r>
              <w:rPr>
                <w:rFonts w:ascii="Calibri" w:eastAsia="Malgun Gothic" w:hAnsi="Calibri" w:cs="Calibri" w:hint="eastAsia"/>
                <w:sz w:val="22"/>
                <w:lang w:eastAsia="ko-KR"/>
              </w:rPr>
              <w:t xml:space="preserve"> </w:t>
            </w:r>
            <w:r>
              <w:rPr>
                <w:rFonts w:ascii="Calibri" w:eastAsia="Malgun Gothic" w:hAnsi="Calibri" w:cs="Calibri"/>
                <w:sz w:val="22"/>
                <w:lang w:eastAsia="ko-KR"/>
              </w:rPr>
              <w:t>1</w:t>
            </w:r>
            <w:r>
              <w:rPr>
                <w:rFonts w:ascii="Calibri" w:eastAsia="Malgun Gothic" w:hAnsi="Calibri" w:cs="Calibri" w:hint="eastAsia"/>
                <w:sz w:val="22"/>
                <w:lang w:eastAsia="ko-KR"/>
              </w:rPr>
              <w:t xml:space="preserve"> </w:t>
            </w:r>
            <w:r>
              <w:rPr>
                <w:rFonts w:ascii="Calibri" w:eastAsia="Malgun Gothic" w:hAnsi="Calibri" w:cs="Calibri"/>
                <w:sz w:val="22"/>
                <w:lang w:eastAsia="ko-KR"/>
              </w:rPr>
              <w:t>with some modification. The same requirement on the minimum sensing window should also be added on Alt 1.</w:t>
            </w:r>
          </w:p>
          <w:p w14:paraId="6418CEB4" w14:textId="77777777" w:rsidR="003176C3" w:rsidRDefault="003176C3" w:rsidP="003176C3">
            <w:pPr>
              <w:numPr>
                <w:ilvl w:val="1"/>
                <w:numId w:val="38"/>
              </w:numPr>
              <w:spacing w:after="60"/>
              <w:ind w:left="924" w:hanging="357"/>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r>
              <w:rPr>
                <w:rFonts w:asciiTheme="minorHAnsi" w:hAnsiTheme="minorHAnsi" w:cstheme="minorHAnsi"/>
                <w:color w:val="000000" w:themeColor="text1"/>
                <w:sz w:val="22"/>
                <w:szCs w:val="22"/>
                <w:lang w:eastAsia="en-GB"/>
              </w:rPr>
              <w:t xml:space="preserve">, </w:t>
            </w:r>
            <w:r w:rsidRPr="0020606E">
              <w:rPr>
                <w:rFonts w:asciiTheme="minorHAnsi" w:hAnsiTheme="minorHAnsi" w:cstheme="minorHAnsi"/>
                <w:color w:val="FF0000"/>
                <w:sz w:val="22"/>
                <w:szCs w:val="22"/>
                <w:lang w:eastAsia="en-GB"/>
              </w:rPr>
              <w:t xml:space="preserve">and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color w:val="FF0000"/>
                <w:sz w:val="22"/>
                <w:szCs w:val="22"/>
                <w:lang w:eastAsia="en-GB"/>
              </w:rPr>
              <w:t xml:space="preserve"> should satisfy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i/>
                <w:iCs/>
                <w:color w:val="FF0000"/>
                <w:sz w:val="22"/>
                <w:szCs w:val="22"/>
                <w:lang w:eastAsia="en-GB"/>
              </w:rPr>
              <w:t xml:space="preserve"> –</w:t>
            </w:r>
            <w:r w:rsidRPr="0020606E">
              <w:rPr>
                <w:rFonts w:asciiTheme="minorHAnsi" w:hAnsiTheme="minorHAnsi" w:cstheme="minorHAnsi"/>
                <w:i/>
                <w:iCs/>
                <w:color w:val="FF0000"/>
                <w:sz w:val="22"/>
                <w:szCs w:val="22"/>
              </w:rPr>
              <w:t xml:space="preserve"> T</w:t>
            </w:r>
            <w:r w:rsidRPr="0020606E">
              <w:rPr>
                <w:rFonts w:asciiTheme="minorHAnsi" w:hAnsiTheme="minorHAnsi" w:cstheme="minorHAnsi"/>
                <w:color w:val="FF0000"/>
                <w:sz w:val="22"/>
                <w:szCs w:val="22"/>
                <w:vertAlign w:val="subscript"/>
              </w:rPr>
              <w:t>A</w:t>
            </w:r>
            <w:r w:rsidRPr="0020606E">
              <w:rPr>
                <w:rFonts w:asciiTheme="minorHAnsi" w:hAnsiTheme="minorHAnsi" w:cstheme="minorHAnsi"/>
                <w:i/>
                <w:iCs/>
                <w:color w:val="FF0000"/>
                <w:sz w:val="22"/>
                <w:szCs w:val="22"/>
                <w:lang w:eastAsia="en-GB"/>
              </w:rPr>
              <w:t xml:space="preserve"> ≥ </w:t>
            </w:r>
            <w:r w:rsidRPr="0020606E">
              <w:rPr>
                <w:rFonts w:asciiTheme="minorHAnsi" w:hAnsiTheme="minorHAnsi" w:cstheme="minorHAnsi"/>
                <w:i/>
                <w:iCs/>
                <w:color w:val="FF0000"/>
                <w:sz w:val="22"/>
                <w:szCs w:val="22"/>
              </w:rPr>
              <w:t xml:space="preserve">M </w:t>
            </w:r>
            <w:r>
              <w:rPr>
                <w:rFonts w:asciiTheme="minorHAnsi" w:hAnsiTheme="minorHAnsi" w:cstheme="minorHAnsi"/>
                <w:color w:val="FF0000"/>
                <w:sz w:val="22"/>
                <w:szCs w:val="22"/>
              </w:rPr>
              <w:t>for</w:t>
            </w:r>
            <w:r w:rsidRPr="0020606E">
              <w:rPr>
                <w:rFonts w:asciiTheme="minorHAnsi" w:hAnsiTheme="minorHAnsi" w:cstheme="minorHAnsi"/>
                <w:color w:val="FF0000"/>
                <w:sz w:val="22"/>
                <w:szCs w:val="22"/>
              </w:rPr>
              <w:t xml:space="preserve"> a (pre-)configured</w:t>
            </w:r>
            <w:r>
              <w:rPr>
                <w:rFonts w:asciiTheme="minorHAnsi" w:hAnsiTheme="minorHAnsi" w:cstheme="minorHAnsi"/>
                <w:color w:val="FF0000"/>
                <w:sz w:val="22"/>
                <w:szCs w:val="22"/>
              </w:rPr>
              <w:t xml:space="preserve"> </w:t>
            </w:r>
            <w:r w:rsidRPr="0020606E">
              <w:rPr>
                <w:rFonts w:asciiTheme="minorHAnsi" w:hAnsiTheme="minorHAnsi" w:cstheme="minorHAnsi"/>
                <w:i/>
                <w:iCs/>
                <w:color w:val="FF0000"/>
                <w:sz w:val="22"/>
                <w:szCs w:val="22"/>
              </w:rPr>
              <w:t>M</w:t>
            </w:r>
            <w:r w:rsidRPr="007A282D">
              <w:rPr>
                <w:rFonts w:asciiTheme="minorHAnsi" w:hAnsiTheme="minorHAnsi" w:cstheme="minorHAnsi"/>
                <w:color w:val="000000" w:themeColor="text1"/>
                <w:sz w:val="22"/>
                <w:szCs w:val="22"/>
                <w:lang w:eastAsia="en-GB"/>
              </w:rPr>
              <w:t>.</w:t>
            </w:r>
          </w:p>
          <w:p w14:paraId="26BEB79E" w14:textId="77777777" w:rsidR="003176C3" w:rsidRPr="007A282D" w:rsidRDefault="003176C3" w:rsidP="003176C3">
            <w:pPr>
              <w:numPr>
                <w:ilvl w:val="2"/>
                <w:numId w:val="38"/>
              </w:numPr>
              <w:spacing w:after="60"/>
              <w:ind w:left="1491" w:hanging="357"/>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lastRenderedPageBreak/>
              <w:t>FFS on X</w:t>
            </w:r>
          </w:p>
          <w:p w14:paraId="7D96F54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Alt </w:t>
            </w:r>
            <w:r>
              <w:rPr>
                <w:rFonts w:ascii="Calibri" w:eastAsia="Malgun Gothic" w:hAnsi="Calibri" w:cs="Calibri"/>
                <w:sz w:val="22"/>
                <w:lang w:eastAsia="ko-KR"/>
              </w:rPr>
              <w:t>2 allows shortened CPS window by UE implementation, which is quite critical in performance degradation for CPS-only case as there is no PBPS as in periodic transmission.</w:t>
            </w:r>
          </w:p>
          <w:p w14:paraId="234C6635" w14:textId="77777777" w:rsidR="003176C3" w:rsidRDefault="003176C3" w:rsidP="003176C3">
            <w:pPr>
              <w:autoSpaceDE w:val="0"/>
              <w:autoSpaceDN w:val="0"/>
              <w:jc w:val="both"/>
              <w:rPr>
                <w:rFonts w:ascii="Calibri" w:eastAsia="Malgun Gothic" w:hAnsi="Calibri" w:cs="Calibri"/>
                <w:sz w:val="22"/>
                <w:lang w:eastAsia="ko-KR"/>
              </w:rPr>
            </w:pPr>
          </w:p>
          <w:p w14:paraId="44F9C8C2"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for Approach 1, it’s not a unified approach in selecting the candidate resource sets, differently from the cases where periodic transmission is allowed in a resource pool. As we’re aiming for a common solution, we don’t prefer this approach.</w:t>
            </w:r>
          </w:p>
        </w:tc>
      </w:tr>
      <w:tr w:rsidR="00D26183" w14:paraId="1BACC38C" w14:textId="77777777" w:rsidTr="00B774F7">
        <w:tc>
          <w:tcPr>
            <w:tcW w:w="1680" w:type="dxa"/>
          </w:tcPr>
          <w:p w14:paraId="7C388C8D"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1434" w:type="dxa"/>
          </w:tcPr>
          <w:p w14:paraId="2074ECDE"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Approach2, alt1 or alt2</w:t>
            </w:r>
          </w:p>
        </w:tc>
        <w:tc>
          <w:tcPr>
            <w:tcW w:w="6520" w:type="dxa"/>
          </w:tcPr>
          <w:p w14:paraId="40AFCD00" w14:textId="77777777" w:rsidR="00D26183"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approach1, UE should first determine a CPS window</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then determine the remaining selection window and the corresponding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while in the PBPS+CPS, UE determines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based on PBPS first and derive the CPS window. so approach1 will require a procedure different from the case of CPS with PBPS and more significant spec efforts. We prefer to have a unified procedure for a CPS process with/without PBPS.</w:t>
            </w:r>
          </w:p>
          <w:p w14:paraId="3358565D" w14:textId="77777777" w:rsidR="00D26183" w:rsidRDefault="00D26183" w:rsidP="00D26183">
            <w:pPr>
              <w:autoSpaceDE w:val="0"/>
              <w:autoSpaceDN w:val="0"/>
              <w:jc w:val="both"/>
              <w:rPr>
                <w:rFonts w:ascii="Calibri" w:eastAsiaTheme="minorEastAsia" w:hAnsi="Calibri" w:cs="Calibri"/>
                <w:sz w:val="22"/>
                <w:lang w:eastAsia="zh-CN"/>
              </w:rPr>
            </w:pPr>
            <w:r w:rsidRPr="00A274E8">
              <w:rPr>
                <w:rFonts w:ascii="Calibri" w:eastAsiaTheme="minorEastAsia" w:hAnsi="Calibri" w:cs="Calibri"/>
                <w:sz w:val="22"/>
                <w:lang w:eastAsia="zh-CN"/>
              </w:rPr>
              <w:t xml:space="preserve">In addition, when T2 is set to </w:t>
            </w:r>
            <w:r>
              <w:rPr>
                <w:rFonts w:ascii="Calibri" w:eastAsiaTheme="minorEastAsia" w:hAnsi="Calibri" w:cs="Calibri"/>
                <w:sz w:val="22"/>
                <w:lang w:eastAsia="zh-CN"/>
              </w:rPr>
              <w:t>&gt;=</w:t>
            </w:r>
            <w:r w:rsidRPr="00A274E8">
              <w:rPr>
                <w:rFonts w:ascii="Calibri" w:eastAsiaTheme="minorEastAsia" w:hAnsi="Calibri" w:cs="Calibri"/>
                <w:sz w:val="22"/>
                <w:lang w:eastAsia="zh-CN"/>
              </w:rPr>
              <w:t>T2min and T2min-TB&gt;31 slots, there will be some slots in the remaining selection window without CPS results</w:t>
            </w:r>
            <w:r>
              <w:rPr>
                <w:rFonts w:ascii="Calibri" w:eastAsiaTheme="minorEastAsia" w:hAnsi="Calibri" w:cs="Calibri"/>
                <w:sz w:val="22"/>
                <w:lang w:eastAsia="zh-CN"/>
              </w:rPr>
              <w:t xml:space="preserve"> from the CPS window. S</w:t>
            </w:r>
            <w:r w:rsidRPr="00A274E8">
              <w:rPr>
                <w:rFonts w:ascii="Calibri" w:eastAsiaTheme="minorEastAsia" w:hAnsi="Calibri" w:cs="Calibri"/>
                <w:sz w:val="22"/>
                <w:lang w:eastAsia="zh-CN"/>
              </w:rPr>
              <w:t xml:space="preserve">ince no collision </w:t>
            </w:r>
            <w:r>
              <w:rPr>
                <w:rFonts w:ascii="Calibri" w:eastAsiaTheme="minorEastAsia" w:hAnsi="Calibri" w:cs="Calibri"/>
                <w:sz w:val="22"/>
                <w:lang w:eastAsia="zh-CN"/>
              </w:rPr>
              <w:t>can be</w:t>
            </w:r>
            <w:r w:rsidRPr="00A274E8">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sensed for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these resources</w:t>
            </w:r>
            <w:r w:rsidRPr="00A274E8">
              <w:rPr>
                <w:rFonts w:ascii="Calibri" w:eastAsiaTheme="minorEastAsia" w:hAnsi="Calibri" w:cs="Calibri"/>
                <w:sz w:val="22"/>
                <w:lang w:eastAsia="zh-CN"/>
              </w:rPr>
              <w:t xml:space="preserve"> will be reported directly to the MAC </w:t>
            </w:r>
            <w:r>
              <w:rPr>
                <w:rFonts w:ascii="Calibri" w:eastAsiaTheme="minorEastAsia" w:hAnsi="Calibri" w:cs="Calibri"/>
                <w:sz w:val="22"/>
                <w:lang w:eastAsia="zh-CN"/>
              </w:rPr>
              <w:t xml:space="preserve">layer. It turns out that UE actually prioritizes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which has higher risk of collision</w:t>
            </w:r>
            <w:r w:rsidR="002E6503">
              <w:rPr>
                <w:rFonts w:ascii="Calibri" w:eastAsiaTheme="minorEastAsia" w:hAnsi="Calibri" w:cs="Calibri"/>
                <w:sz w:val="22"/>
                <w:lang w:eastAsia="zh-CN"/>
              </w:rPr>
              <w:t xml:space="preserve"> during the resource reporting</w:t>
            </w:r>
            <w:r>
              <w:rPr>
                <w:rFonts w:ascii="Calibri" w:eastAsiaTheme="minorEastAsia" w:hAnsi="Calibri" w:cs="Calibri"/>
                <w:sz w:val="22"/>
                <w:lang w:eastAsia="zh-CN"/>
              </w:rPr>
              <w:t xml:space="preserve">. </w:t>
            </w:r>
          </w:p>
          <w:p w14:paraId="5EF5EDB3"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approach2, as it is up to UE to determine the new Y-slot set for CPS, UE can select a Y-slot set with at least one CPS result.</w:t>
            </w:r>
          </w:p>
        </w:tc>
      </w:tr>
      <w:tr w:rsidR="003D2A34" w14:paraId="69441680" w14:textId="77777777" w:rsidTr="00B774F7">
        <w:tc>
          <w:tcPr>
            <w:tcW w:w="1680" w:type="dxa"/>
          </w:tcPr>
          <w:p w14:paraId="4DD68B54"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AABFB92"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72DED2A6" w14:textId="77777777" w:rsidR="003D2A34"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one of the major difference between approach 1 and approach 2 is on how </w:t>
            </w:r>
            <w:r>
              <w:rPr>
                <w:rFonts w:asciiTheme="minorHAnsi" w:hAnsiTheme="minorHAnsi" w:cstheme="minorHAnsi"/>
                <w:sz w:val="22"/>
                <w:szCs w:val="22"/>
              </w:rPr>
              <w:t>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is constructed. In approach 1 the resource set is constructed from time-domain continuous slots, while in approach 2 the resource set can be constructed from time-domain distributed slots. We do not see the necessity to built SA from distributed time slots, which may only increase the latency performance. Therefore, we prefer to approach 1. </w:t>
            </w:r>
            <w:r>
              <w:rPr>
                <w:rFonts w:ascii="Calibri" w:eastAsiaTheme="minorEastAsia" w:hAnsi="Calibri" w:cs="Calibri"/>
                <w:sz w:val="22"/>
                <w:lang w:eastAsia="zh-CN"/>
              </w:rPr>
              <w:t xml:space="preserve"> </w:t>
            </w:r>
          </w:p>
        </w:tc>
      </w:tr>
      <w:tr w:rsidR="004D19CA" w14:paraId="559A710D" w14:textId="77777777" w:rsidTr="00B774F7">
        <w:tc>
          <w:tcPr>
            <w:tcW w:w="1680" w:type="dxa"/>
          </w:tcPr>
          <w:p w14:paraId="7420116D"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D497624"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5645FA26" w14:textId="77777777" w:rsidR="004D19CA" w:rsidRPr="00C9682C" w:rsidRDefault="004D19CA" w:rsidP="004D19CA">
            <w:pPr>
              <w:autoSpaceDE w:val="0"/>
              <w:autoSpaceDN w:val="0"/>
              <w:jc w:val="both"/>
              <w:rPr>
                <w:rFonts w:ascii="Calibri" w:eastAsiaTheme="minorEastAsia" w:hAnsi="Calibri" w:cs="Calibri"/>
                <w:sz w:val="22"/>
                <w:lang w:eastAsia="zh-CN"/>
              </w:rPr>
            </w:pPr>
          </w:p>
        </w:tc>
      </w:tr>
      <w:tr w:rsidR="00B44BBD" w14:paraId="52E209F9" w14:textId="77777777" w:rsidTr="00B774F7">
        <w:tc>
          <w:tcPr>
            <w:tcW w:w="1680" w:type="dxa"/>
          </w:tcPr>
          <w:p w14:paraId="20EFD31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B83061C"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520" w:type="dxa"/>
          </w:tcPr>
          <w:p w14:paraId="5C8E1C5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Same reason as first round</w:t>
            </w:r>
          </w:p>
        </w:tc>
      </w:tr>
      <w:tr w:rsidR="008D65F2" w14:paraId="2D56DDA6" w14:textId="77777777" w:rsidTr="00B774F7">
        <w:tc>
          <w:tcPr>
            <w:tcW w:w="1680" w:type="dxa"/>
          </w:tcPr>
          <w:p w14:paraId="4D3F4A34" w14:textId="2ADF2FCD" w:rsidR="008D65F2" w:rsidRDefault="008D65F2" w:rsidP="008D65F2">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Ericsson</w:t>
            </w:r>
          </w:p>
        </w:tc>
        <w:tc>
          <w:tcPr>
            <w:tcW w:w="1434" w:type="dxa"/>
          </w:tcPr>
          <w:p w14:paraId="100E9C03" w14:textId="4F3986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6CF5D45E"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the following are advantages of Approach 1:</w:t>
            </w:r>
          </w:p>
          <w:p w14:paraId="2DE10F30"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sidRPr="00DF1E5A">
              <w:rPr>
                <w:rFonts w:ascii="Calibri" w:eastAsiaTheme="minorEastAsia" w:hAnsi="Calibri" w:cs="Calibri"/>
                <w:sz w:val="22"/>
                <w:lang w:eastAsia="zh-CN"/>
              </w:rPr>
              <w:t>The contiguous sensing procedure for aperiodic transmissions is different than in Rel-16 since the sensing procedure is triggered after the arrival of packet in the buffer (i.e., triggering slot n) which consumes part of the PDB of the packet. Approach 1 proposes to have a minimum selection window size which avoids the effects of having a reduced selection window (e.g., unavailability of enough resources).</w:t>
            </w:r>
          </w:p>
          <w:p w14:paraId="2E1073CA"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Moreover, for the contiguous sensing window using a similar reasoning, it is important </w:t>
            </w:r>
            <w:r w:rsidRPr="00DF1E5A">
              <w:rPr>
                <w:rFonts w:ascii="Calibri" w:eastAsiaTheme="minorEastAsia" w:hAnsi="Calibri" w:cs="Calibri"/>
                <w:sz w:val="22"/>
                <w:lang w:eastAsia="zh-CN"/>
              </w:rPr>
              <w:t xml:space="preserve">to have a (pre-)configured minimum sensing window </w:t>
            </w:r>
            <w:proofErr w:type="gramStart"/>
            <w:r w:rsidRPr="00DF1E5A">
              <w:rPr>
                <w:rFonts w:ascii="Calibri" w:eastAsiaTheme="minorEastAsia" w:hAnsi="Calibri" w:cs="Calibri"/>
                <w:sz w:val="22"/>
                <w:lang w:eastAsia="zh-CN"/>
              </w:rPr>
              <w:t>in order to</w:t>
            </w:r>
            <w:proofErr w:type="gramEnd"/>
            <w:r w:rsidRPr="00DF1E5A">
              <w:rPr>
                <w:rFonts w:ascii="Calibri" w:eastAsiaTheme="minorEastAsia" w:hAnsi="Calibri" w:cs="Calibri"/>
                <w:sz w:val="22"/>
                <w:lang w:eastAsia="zh-CN"/>
              </w:rPr>
              <w:t xml:space="preserve"> avoid packet collisions.</w:t>
            </w:r>
          </w:p>
          <w:p w14:paraId="0E5423F0" w14:textId="77777777" w:rsidR="008D65F2" w:rsidRDefault="008D65F2" w:rsidP="008D65F2">
            <w:pPr>
              <w:pStyle w:val="ListParagraph"/>
              <w:numPr>
                <w:ilvl w:val="1"/>
                <w:numId w:val="5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Sensing is more important in loaded scenarios or for high priority transmissions. Therefore, we propose to base this parameter in priority or CBR.</w:t>
            </w:r>
            <w:r w:rsidRPr="00DF1E5A">
              <w:rPr>
                <w:rFonts w:ascii="Calibri" w:eastAsiaTheme="minorEastAsia" w:hAnsi="Calibri" w:cs="Calibri"/>
                <w:sz w:val="22"/>
                <w:lang w:eastAsia="zh-CN"/>
              </w:rPr>
              <w:t xml:space="preserve"> </w:t>
            </w:r>
          </w:p>
          <w:p w14:paraId="4D46111E"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sidRPr="008D65F2">
              <w:rPr>
                <w:rFonts w:ascii="Calibri" w:eastAsiaTheme="minorEastAsia" w:hAnsi="Calibri" w:cs="Calibri"/>
                <w:sz w:val="22"/>
                <w:lang w:eastAsia="zh-CN"/>
              </w:rPr>
              <w:t>Additionally, based on the agreements reached during GTW session for power saving, Approach 1 provides a unified scheme for performing contiguous partial sensing which is aligned with the current proposals.</w:t>
            </w:r>
          </w:p>
          <w:p w14:paraId="01FCC89A" w14:textId="77777777" w:rsidR="008D65F2" w:rsidRDefault="008D65F2" w:rsidP="008D65F2">
            <w:pPr>
              <w:autoSpaceDE w:val="0"/>
              <w:autoSpaceDN w:val="0"/>
              <w:jc w:val="both"/>
              <w:rPr>
                <w:rFonts w:ascii="Calibri" w:eastAsiaTheme="minorEastAsia" w:hAnsi="Calibri" w:cs="Calibri"/>
                <w:sz w:val="22"/>
                <w:lang w:eastAsia="zh-CN"/>
              </w:rPr>
            </w:pPr>
          </w:p>
          <w:p w14:paraId="1B83E0E1" w14:textId="7A9E2CEB" w:rsidR="008D65F2" w:rsidRPr="008D65F2" w:rsidRDefault="008D65F2" w:rsidP="008D65F2">
            <w:pPr>
              <w:autoSpaceDE w:val="0"/>
              <w:autoSpaceDN w:val="0"/>
              <w:rPr>
                <w:rFonts w:ascii="Calibri" w:eastAsiaTheme="minorEastAsia" w:hAnsi="Calibri" w:cs="Calibri"/>
                <w:sz w:val="22"/>
                <w:lang w:val="en-150" w:eastAsia="zh-CN"/>
              </w:rPr>
            </w:pPr>
            <w:r>
              <w:rPr>
                <w:rFonts w:ascii="Calibri" w:eastAsiaTheme="minorEastAsia" w:hAnsi="Calibri" w:cs="Calibri"/>
                <w:sz w:val="22"/>
                <w:lang w:val="en-150" w:eastAsia="zh-CN"/>
              </w:rPr>
              <w:lastRenderedPageBreak/>
              <w:t xml:space="preserve">We also have a question for clarification, what is the intention of the parameter: </w:t>
            </w:r>
            <w:r w:rsidRPr="008D65F2">
              <w:rPr>
                <w:rFonts w:ascii="Calibri" w:eastAsiaTheme="minorEastAsia" w:hAnsi="Calibri" w:cs="Calibri"/>
                <w:sz w:val="22"/>
                <w:lang w:eastAsia="zh-CN"/>
              </w:rPr>
              <w:t>t</w:t>
            </w:r>
            <w:r w:rsidRPr="008D65F2">
              <w:rPr>
                <w:rFonts w:ascii="Calibri" w:eastAsiaTheme="minorEastAsia" w:hAnsi="Calibri" w:cs="Calibri"/>
                <w:sz w:val="22"/>
                <w:vertAlign w:val="subscript"/>
                <w:lang w:eastAsia="zh-CN"/>
              </w:rPr>
              <w:t>Last</w:t>
            </w:r>
            <w:r w:rsidRPr="008D65F2">
              <w:rPr>
                <w:rFonts w:ascii="Calibri" w:eastAsiaTheme="minorEastAsia" w:hAnsi="Calibri" w:cs="Calibri"/>
                <w:sz w:val="22"/>
                <w:lang w:eastAsia="zh-CN"/>
              </w:rPr>
              <w:t xml:space="preserve"> </w:t>
            </w:r>
            <w:r w:rsidRPr="008D65F2">
              <w:rPr>
                <w:rFonts w:ascii="Calibri" w:eastAsiaTheme="minorEastAsia" w:hAnsi="Calibri" w:cs="Calibri"/>
                <w:sz w:val="22"/>
                <w:lang w:val="en-150" w:eastAsia="zh-CN"/>
              </w:rPr>
              <w:t>is the slot of the last retransmission of a TB or received HARQ feedback</w:t>
            </w:r>
          </w:p>
        </w:tc>
      </w:tr>
    </w:tbl>
    <w:p w14:paraId="44A58387" w14:textId="77777777" w:rsidR="0078630D" w:rsidRPr="00AA7162" w:rsidRDefault="0078630D" w:rsidP="00C55A03"/>
    <w:p w14:paraId="1CB3A55E" w14:textId="77777777" w:rsidR="00FA7ED4" w:rsidRPr="00F552E6" w:rsidRDefault="006C28B9" w:rsidP="00CF5D09">
      <w:pPr>
        <w:pStyle w:val="Heading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32DBBA07" w14:textId="77777777"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327C5ED5" w14:textId="77777777" w:rsidR="00245156" w:rsidRDefault="00245156"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245156" w14:paraId="2DD264EA" w14:textId="77777777" w:rsidTr="00245156">
        <w:tc>
          <w:tcPr>
            <w:tcW w:w="9631" w:type="dxa"/>
          </w:tcPr>
          <w:p w14:paraId="684EE55F" w14:textId="77777777"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35C25F1B" w14:textId="77777777"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7CC7505E"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56323E2"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76440C9"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6C1634E3"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w:t>
            </w:r>
            <w:r w:rsidRPr="003102A5">
              <w:rPr>
                <w:rFonts w:ascii="Times New Roman" w:hAnsi="Times New Roman"/>
                <w:color w:val="000000"/>
                <w:sz w:val="22"/>
                <w:szCs w:val="22"/>
                <w:vertAlign w:val="superscript"/>
              </w:rPr>
              <w:t>st</w:t>
            </w:r>
            <w:r w:rsidRPr="003207FE">
              <w:rPr>
                <w:rFonts w:ascii="Times New Roman" w:hAnsi="Times New Roman"/>
                <w:color w:val="000000"/>
                <w:sz w:val="22"/>
                <w:szCs w:val="22"/>
              </w:rPr>
              <w:t>-stage SCI</w:t>
            </w:r>
          </w:p>
          <w:p w14:paraId="2AF7C873"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7ED1B179"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4D927D05"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07D311A5"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47589ED6" w14:textId="7777777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7B76316E" w14:textId="77777777" w:rsidR="00245156" w:rsidRDefault="00245156" w:rsidP="008A2865">
      <w:pPr>
        <w:autoSpaceDE w:val="0"/>
        <w:autoSpaceDN w:val="0"/>
        <w:jc w:val="both"/>
        <w:rPr>
          <w:rFonts w:ascii="Calibri" w:hAnsi="Calibri" w:cs="Calibri"/>
          <w:color w:val="000000" w:themeColor="text1"/>
          <w:sz w:val="22"/>
        </w:rPr>
      </w:pPr>
    </w:p>
    <w:p w14:paraId="005353A8" w14:textId="77777777"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w:t>
      </w:r>
      <w:r w:rsidR="003102A5" w:rsidRPr="00F552E6">
        <w:rPr>
          <w:rFonts w:ascii="Calibri" w:hAnsi="Calibri" w:cs="Calibri"/>
          <w:color w:val="000000" w:themeColor="text1"/>
          <w:sz w:val="22"/>
        </w:rPr>
        <w:t>e</w:t>
      </w:r>
      <w:r w:rsidRPr="00F552E6">
        <w:rPr>
          <w:rFonts w:ascii="Calibri" w:hAnsi="Calibri" w:cs="Calibri"/>
          <w:color w:val="000000" w:themeColor="text1"/>
          <w:sz w:val="22"/>
        </w:rPr>
        <w:t>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w:t>
      </w:r>
      <w:r w:rsidR="003102A5">
        <w:rPr>
          <w:rFonts w:ascii="Calibri" w:hAnsi="Calibri" w:cs="Calibri"/>
          <w:color w:val="000000" w:themeColor="text1"/>
          <w:sz w:val="22"/>
        </w:rPr>
        <w:t>e</w:t>
      </w:r>
      <w:r w:rsidR="00732B74">
        <w:rPr>
          <w:rFonts w:ascii="Calibri" w:hAnsi="Calibri" w:cs="Calibri"/>
          <w:color w:val="000000" w:themeColor="text1"/>
          <w:sz w:val="22"/>
        </w:rPr>
        <w:t>s (7 vs. 2).</w:t>
      </w:r>
    </w:p>
    <w:p w14:paraId="17BD0FE7" w14:textId="77777777" w:rsidR="008A2865" w:rsidRDefault="008A2865" w:rsidP="008A2865">
      <w:pPr>
        <w:pStyle w:val="Heading3"/>
      </w:pPr>
      <w:r>
        <w:t>Proposals before 1</w:t>
      </w:r>
      <w:r w:rsidRPr="00224780">
        <w:rPr>
          <w:vertAlign w:val="superscript"/>
        </w:rPr>
        <w:t>st</w:t>
      </w:r>
      <w:r>
        <w:t xml:space="preserve"> </w:t>
      </w:r>
      <w:r w:rsidR="00732B74">
        <w:t>GTW session</w:t>
      </w:r>
    </w:p>
    <w:p w14:paraId="4B17C96A" w14:textId="77777777"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6A96CE10" w14:textId="77777777" w:rsidR="008A2865"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366C3712" w14:textId="77777777" w:rsid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70897FA8" w14:textId="77777777" w:rsidR="00687DE3"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5F3533B"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87DE3" w14:paraId="4E439EC6" w14:textId="77777777" w:rsidTr="00687DE3">
        <w:tc>
          <w:tcPr>
            <w:tcW w:w="1680" w:type="dxa"/>
          </w:tcPr>
          <w:p w14:paraId="42CCDA5F"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7E2437B"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3C300B68" w14:textId="77777777" w:rsidTr="00687DE3">
        <w:tc>
          <w:tcPr>
            <w:tcW w:w="1680" w:type="dxa"/>
          </w:tcPr>
          <w:p w14:paraId="132EEAA6" w14:textId="77777777"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09EC982F"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5496E730" w14:textId="77777777"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5FD82E83" w14:textId="77777777" w:rsidTr="00687DE3">
        <w:tc>
          <w:tcPr>
            <w:tcW w:w="1680" w:type="dxa"/>
          </w:tcPr>
          <w:p w14:paraId="1A326EFF"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1BD8FACA"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6E19DC2A"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w:t>
            </w:r>
            <w:r w:rsidRPr="003102A5">
              <w:rPr>
                <w:rFonts w:ascii="Calibri" w:hAnsi="Calibri" w:cs="Calibri"/>
                <w:sz w:val="22"/>
                <w:vertAlign w:val="superscript"/>
              </w:rPr>
              <w:t>st</w:t>
            </w:r>
            <w:r w:rsidRPr="00D07DCB">
              <w:rPr>
                <w:rFonts w:ascii="Calibri" w:hAnsi="Calibri" w:cs="Calibri"/>
                <w:sz w:val="22"/>
              </w:rPr>
              <w:t xml:space="preserve"> stage which can be used to accommodate </w:t>
            </w:r>
            <w:r w:rsidRPr="00D07DCB">
              <w:rPr>
                <w:rFonts w:ascii="Calibri" w:hAnsi="Calibri" w:cs="Calibri"/>
                <w:sz w:val="22"/>
              </w:rPr>
              <w:lastRenderedPageBreak/>
              <w:t>the information that the UE is performing</w:t>
            </w:r>
            <w:r>
              <w:rPr>
                <w:rFonts w:ascii="Calibri" w:hAnsi="Calibri" w:cs="Calibri"/>
                <w:sz w:val="22"/>
              </w:rPr>
              <w:t xml:space="preserve"> random resource selection so other U</w:t>
            </w:r>
            <w:r w:rsidR="003102A5">
              <w:rPr>
                <w:rFonts w:ascii="Calibri" w:hAnsi="Calibri" w:cs="Calibri"/>
                <w:sz w:val="22"/>
              </w:rPr>
              <w:t>e</w:t>
            </w:r>
            <w:r>
              <w:rPr>
                <w:rFonts w:ascii="Calibri" w:hAnsi="Calibri" w:cs="Calibri"/>
                <w:sz w:val="22"/>
              </w:rPr>
              <w:t>s can know this information.</w:t>
            </w:r>
          </w:p>
          <w:p w14:paraId="71202DB7"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Pr>
                <w:rFonts w:ascii="Calibri" w:hAnsi="Calibri" w:cs="Calibri"/>
                <w:sz w:val="22"/>
              </w:rPr>
              <w:t>Moreover, the addition of this information in SCI 1</w:t>
            </w:r>
            <w:r w:rsidRPr="003102A5">
              <w:rPr>
                <w:rFonts w:ascii="Calibri" w:hAnsi="Calibri" w:cs="Calibri"/>
                <w:sz w:val="22"/>
                <w:vertAlign w:val="superscript"/>
              </w:rPr>
              <w:t>st</w:t>
            </w:r>
            <w:r>
              <w:rPr>
                <w:rFonts w:ascii="Calibri" w:hAnsi="Calibri" w:cs="Calibri"/>
                <w:sz w:val="22"/>
              </w:rPr>
              <w:t xml:space="preserve"> stage does not make the procedure non-backward compatible. </w:t>
            </w:r>
          </w:p>
          <w:p w14:paraId="7A86CC6C" w14:textId="77777777" w:rsidR="00FF2F4B" w:rsidRDefault="00FF2F4B" w:rsidP="006B20E3">
            <w:pPr>
              <w:pStyle w:val="ListParagraph"/>
              <w:numPr>
                <w:ilvl w:val="1"/>
                <w:numId w:val="42"/>
              </w:numPr>
              <w:autoSpaceDE w:val="0"/>
              <w:autoSpaceDN w:val="0"/>
              <w:ind w:leftChars="0"/>
              <w:jc w:val="both"/>
              <w:rPr>
                <w:rFonts w:ascii="Calibri" w:hAnsi="Calibri" w:cs="Calibri"/>
                <w:sz w:val="22"/>
              </w:rPr>
            </w:pPr>
            <w:r>
              <w:rPr>
                <w:rFonts w:ascii="Calibri" w:hAnsi="Calibri" w:cs="Calibri"/>
                <w:sz w:val="22"/>
              </w:rPr>
              <w:t>Rel-16 U</w:t>
            </w:r>
            <w:r w:rsidR="003102A5">
              <w:rPr>
                <w:rFonts w:ascii="Calibri" w:hAnsi="Calibri" w:cs="Calibri"/>
                <w:sz w:val="22"/>
              </w:rPr>
              <w:t>e</w:t>
            </w:r>
            <w:r>
              <w:rPr>
                <w:rFonts w:ascii="Calibri" w:hAnsi="Calibri" w:cs="Calibri"/>
                <w:sz w:val="22"/>
              </w:rPr>
              <w:t>s will simply ignore this new information. Rel-16 U</w:t>
            </w:r>
            <w:r w:rsidR="003102A5">
              <w:rPr>
                <w:rFonts w:ascii="Calibri" w:hAnsi="Calibri" w:cs="Calibri"/>
                <w:sz w:val="22"/>
              </w:rPr>
              <w:t>e</w:t>
            </w:r>
            <w:r>
              <w:rPr>
                <w:rFonts w:ascii="Calibri" w:hAnsi="Calibri" w:cs="Calibri"/>
                <w:sz w:val="22"/>
              </w:rPr>
              <w:t>s will be able to receive the SCI 1</w:t>
            </w:r>
            <w:r w:rsidRPr="003102A5">
              <w:rPr>
                <w:rFonts w:ascii="Calibri" w:hAnsi="Calibri" w:cs="Calibri"/>
                <w:sz w:val="22"/>
                <w:vertAlign w:val="superscript"/>
              </w:rPr>
              <w:t>st</w:t>
            </w:r>
            <w:r>
              <w:rPr>
                <w:rFonts w:ascii="Calibri" w:hAnsi="Calibri" w:cs="Calibri"/>
                <w:sz w:val="22"/>
              </w:rPr>
              <w:t xml:space="preserve"> stage from Rel-17 U</w:t>
            </w:r>
            <w:r w:rsidR="003102A5">
              <w:rPr>
                <w:rFonts w:ascii="Calibri" w:hAnsi="Calibri" w:cs="Calibri"/>
                <w:sz w:val="22"/>
              </w:rPr>
              <w:t>e</w:t>
            </w:r>
            <w:r>
              <w:rPr>
                <w:rFonts w:ascii="Calibri" w:hAnsi="Calibri" w:cs="Calibri"/>
                <w:sz w:val="22"/>
              </w:rPr>
              <w:t>s performing random resource selection in a shared resource pool.</w:t>
            </w:r>
          </w:p>
          <w:p w14:paraId="205D50AF" w14:textId="77777777" w:rsidR="00FF2F4B" w:rsidRDefault="00FF2F4B" w:rsidP="00FF2F4B">
            <w:pPr>
              <w:autoSpaceDE w:val="0"/>
              <w:autoSpaceDN w:val="0"/>
              <w:jc w:val="both"/>
              <w:rPr>
                <w:rFonts w:ascii="Calibri" w:hAnsi="Calibri" w:cs="Calibri"/>
                <w:sz w:val="22"/>
              </w:rPr>
            </w:pPr>
          </w:p>
          <w:p w14:paraId="36ED1062"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3F9A4C07" w14:textId="77777777" w:rsidR="00FF2F4B" w:rsidRDefault="00FF2F4B" w:rsidP="00FF2F4B">
            <w:pPr>
              <w:autoSpaceDE w:val="0"/>
              <w:autoSpaceDN w:val="0"/>
              <w:jc w:val="both"/>
              <w:rPr>
                <w:rFonts w:ascii="Calibri" w:hAnsi="Calibri" w:cs="Calibri"/>
                <w:sz w:val="22"/>
              </w:rPr>
            </w:pPr>
          </w:p>
          <w:p w14:paraId="1D638CE0"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0F20292C" w14:textId="77777777"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8BD7998" w14:textId="77777777" w:rsidTr="00687DE3">
        <w:tc>
          <w:tcPr>
            <w:tcW w:w="1680" w:type="dxa"/>
          </w:tcPr>
          <w:p w14:paraId="037D33E8"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53CF65D"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3EC438A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w:t>
            </w:r>
            <w:r w:rsidR="003102A5">
              <w:rPr>
                <w:rFonts w:ascii="Calibri" w:hAnsi="Calibri" w:cs="Calibri"/>
                <w:sz w:val="22"/>
              </w:rPr>
              <w:t>e</w:t>
            </w:r>
            <w:r>
              <w:rPr>
                <w:rFonts w:ascii="Calibri" w:hAnsi="Calibri" w:cs="Calibri"/>
                <w:sz w:val="22"/>
              </w:rPr>
              <w:t xml:space="preserve">s that carry out random resource selection for low priority transmissions can transmit </w:t>
            </w:r>
            <w:r w:rsidR="003102A5">
              <w:rPr>
                <w:rFonts w:ascii="Calibri" w:hAnsi="Calibri" w:cs="Calibri"/>
                <w:sz w:val="22"/>
              </w:rPr>
              <w:t>–</w:t>
            </w:r>
            <w:r>
              <w:rPr>
                <w:rFonts w:ascii="Calibri" w:hAnsi="Calibri" w:cs="Calibri"/>
                <w:sz w:val="22"/>
              </w:rPr>
              <w:t xml:space="preserve"> whether it be in a separate resource pool configured for only random resource selection or any other solution.</w:t>
            </w:r>
          </w:p>
        </w:tc>
      </w:tr>
      <w:tr w:rsidR="00B5202D" w14:paraId="54BD26A1" w14:textId="77777777" w:rsidTr="00687DE3">
        <w:tc>
          <w:tcPr>
            <w:tcW w:w="1680" w:type="dxa"/>
          </w:tcPr>
          <w:p w14:paraId="67EE6E6B"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410EF389"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75A1A17D"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tc>
      </w:tr>
      <w:tr w:rsidR="000A28A2" w14:paraId="76D3B8FE" w14:textId="77777777" w:rsidTr="00687DE3">
        <w:tc>
          <w:tcPr>
            <w:tcW w:w="1680" w:type="dxa"/>
          </w:tcPr>
          <w:p w14:paraId="777FCFD1"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D548340"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2E3C380B" w14:textId="77777777" w:rsidR="000A28A2" w:rsidRDefault="000A28A2" w:rsidP="000A28A2">
            <w:pPr>
              <w:autoSpaceDE w:val="0"/>
              <w:autoSpaceDN w:val="0"/>
              <w:jc w:val="both"/>
              <w:rPr>
                <w:rFonts w:ascii="Calibri" w:hAnsi="Calibri" w:cs="Calibri"/>
                <w:sz w:val="22"/>
              </w:rPr>
            </w:pPr>
          </w:p>
          <w:p w14:paraId="573ED955" w14:textId="77777777" w:rsidR="000A28A2" w:rsidRDefault="000A28A2" w:rsidP="000A28A2">
            <w:pPr>
              <w:autoSpaceDE w:val="0"/>
              <w:autoSpaceDN w:val="0"/>
              <w:jc w:val="both"/>
              <w:rPr>
                <w:rFonts w:ascii="Calibri" w:hAnsi="Calibri" w:cs="Calibri"/>
                <w:sz w:val="22"/>
              </w:rPr>
            </w:pPr>
            <w:r>
              <w:rPr>
                <w:rFonts w:ascii="Calibri" w:hAnsi="Calibri" w:cs="Calibri"/>
                <w:sz w:val="22"/>
              </w:rPr>
              <w:t>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21247BD4" w14:textId="77777777" w:rsidR="000A28A2" w:rsidRDefault="000A28A2" w:rsidP="000A28A2">
            <w:pPr>
              <w:autoSpaceDE w:val="0"/>
              <w:autoSpaceDN w:val="0"/>
              <w:jc w:val="both"/>
              <w:rPr>
                <w:rFonts w:ascii="Calibri" w:hAnsi="Calibri" w:cs="Calibri"/>
                <w:sz w:val="22"/>
              </w:rPr>
            </w:pPr>
          </w:p>
          <w:p w14:paraId="0FAF47B7"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525EE6D6" w14:textId="77777777" w:rsidR="000A28A2" w:rsidRPr="00F44204" w:rsidRDefault="000A28A2" w:rsidP="000A28A2">
            <w:pPr>
              <w:autoSpaceDE w:val="0"/>
              <w:autoSpaceDN w:val="0"/>
              <w:jc w:val="both"/>
              <w:rPr>
                <w:rFonts w:ascii="Calibri" w:hAnsi="Calibri" w:cs="Calibri"/>
                <w:color w:val="FF0000"/>
                <w:sz w:val="22"/>
              </w:rPr>
            </w:pPr>
          </w:p>
          <w:p w14:paraId="1DCA71CB" w14:textId="77777777" w:rsidR="000A28A2" w:rsidRPr="00F44204" w:rsidRDefault="000A28A2" w:rsidP="006B20E3">
            <w:pPr>
              <w:pStyle w:val="ListParagraph"/>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A7C283F" w14:textId="77777777" w:rsidR="000A28A2" w:rsidRPr="00687DE3"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820FF3D"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74EC6E7F"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2D57E5D7" w14:textId="77777777" w:rsidR="000A28A2" w:rsidRPr="00687DE3" w:rsidRDefault="000A28A2" w:rsidP="000A28A2">
            <w:pPr>
              <w:pStyle w:val="ListParagraph"/>
              <w:autoSpaceDE w:val="0"/>
              <w:autoSpaceDN w:val="0"/>
              <w:ind w:leftChars="0" w:left="720"/>
              <w:jc w:val="both"/>
              <w:rPr>
                <w:rFonts w:ascii="Calibri" w:hAnsi="Calibri" w:cs="Calibri"/>
                <w:color w:val="000000" w:themeColor="text1"/>
                <w:sz w:val="22"/>
              </w:rPr>
            </w:pPr>
          </w:p>
          <w:p w14:paraId="20192B9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w:t>
            </w:r>
            <w:r w:rsidRPr="003102A5">
              <w:rPr>
                <w:rFonts w:ascii="Calibri" w:hAnsi="Calibri" w:cs="Calibri"/>
                <w:color w:val="FF0000"/>
                <w:sz w:val="22"/>
                <w:vertAlign w:val="superscript"/>
              </w:rPr>
              <w:t>st</w:t>
            </w:r>
            <w:r w:rsidRPr="00F44204">
              <w:rPr>
                <w:rFonts w:ascii="Calibri" w:hAnsi="Calibri" w:cs="Calibri"/>
                <w:color w:val="FF0000"/>
                <w:sz w:val="22"/>
              </w:rPr>
              <w:t>-stage SCI</w:t>
            </w:r>
          </w:p>
          <w:p w14:paraId="00A937F1" w14:textId="77777777" w:rsidR="000A28A2" w:rsidRPr="008772A2" w:rsidRDefault="000A28A2" w:rsidP="008772A2">
            <w:pPr>
              <w:numPr>
                <w:ilvl w:val="1"/>
                <w:numId w:val="36"/>
              </w:numPr>
              <w:jc w:val="both"/>
              <w:rPr>
                <w:rFonts w:ascii="Calibri" w:hAnsi="Calibri" w:cs="Calibri"/>
                <w:color w:val="FF0000"/>
                <w:sz w:val="22"/>
              </w:rPr>
            </w:pPr>
            <w:r w:rsidRPr="00F44204">
              <w:rPr>
                <w:rFonts w:ascii="Calibri" w:hAnsi="Calibri" w:cs="Calibri"/>
                <w:color w:val="FF0000"/>
                <w:sz w:val="22"/>
              </w:rPr>
              <w:lastRenderedPageBreak/>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tc>
      </w:tr>
      <w:tr w:rsidR="00993572" w14:paraId="497AB4DA" w14:textId="77777777" w:rsidTr="00687DE3">
        <w:tc>
          <w:tcPr>
            <w:tcW w:w="1680" w:type="dxa"/>
          </w:tcPr>
          <w:p w14:paraId="336CDB11"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721CE4A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597DC851"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032293F8" w14:textId="77777777" w:rsidTr="00687DE3">
        <w:tc>
          <w:tcPr>
            <w:tcW w:w="1680" w:type="dxa"/>
          </w:tcPr>
          <w:p w14:paraId="0378D87B"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4E158C86"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2BBCC01B"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1F2F4270" w14:textId="77777777" w:rsidTr="00687DE3">
        <w:tc>
          <w:tcPr>
            <w:tcW w:w="1680" w:type="dxa"/>
          </w:tcPr>
          <w:p w14:paraId="6093417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C448C05"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CBC4EFE"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36327475" w14:textId="77777777" w:rsidTr="00687DE3">
        <w:tc>
          <w:tcPr>
            <w:tcW w:w="1680" w:type="dxa"/>
          </w:tcPr>
          <w:p w14:paraId="7314863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6D1F40"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7654DA7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(e.g. UE1) with priority P1 which is higher than the priority threshold can use random resource selection in a RP, that will affect the performance of other U</w:t>
            </w:r>
            <w:r w:rsidR="003102A5">
              <w:rPr>
                <w:rFonts w:ascii="Calibri" w:eastAsiaTheme="minorEastAsia" w:hAnsi="Calibri" w:cs="Calibri"/>
                <w:sz w:val="22"/>
                <w:lang w:eastAsia="zh-CN"/>
              </w:rPr>
              <w:t>e</w:t>
            </w:r>
            <w:r>
              <w:rPr>
                <w:rFonts w:ascii="Calibri" w:eastAsiaTheme="minorEastAsia" w:hAnsi="Calibri" w:cs="Calibri"/>
                <w:sz w:val="22"/>
                <w:lang w:eastAsia="zh-CN"/>
              </w:rPr>
              <w:t>s which has higher priority than P1 since other UE cannot perform resource reselection based on re-evaluation/pre-emption checking to avoid collision with UE1.  Only U</w:t>
            </w:r>
            <w:r w:rsidR="003102A5">
              <w:rPr>
                <w:rFonts w:ascii="Calibri" w:eastAsiaTheme="minorEastAsia" w:hAnsi="Calibri" w:cs="Calibri"/>
                <w:sz w:val="22"/>
                <w:lang w:eastAsia="zh-CN"/>
              </w:rPr>
              <w:t>e</w:t>
            </w:r>
            <w:r>
              <w:rPr>
                <w:rFonts w:ascii="Calibri" w:eastAsiaTheme="minorEastAsia" w:hAnsi="Calibri" w:cs="Calibri"/>
                <w:sz w:val="22"/>
                <w:lang w:eastAsia="zh-CN"/>
              </w:rPr>
              <w:t>s with lower priority than P1 can avoid collision with UE1. That means UE1 (with priority P1) will only collides with other U</w:t>
            </w:r>
            <w:r w:rsidR="003102A5">
              <w:rPr>
                <w:rFonts w:ascii="Calibri" w:eastAsiaTheme="minorEastAsia" w:hAnsi="Calibri" w:cs="Calibri"/>
                <w:sz w:val="22"/>
                <w:lang w:eastAsia="zh-CN"/>
              </w:rPr>
              <w:t>e</w:t>
            </w:r>
            <w:r>
              <w:rPr>
                <w:rFonts w:ascii="Calibri" w:eastAsiaTheme="minorEastAsia" w:hAnsi="Calibri" w:cs="Calibri"/>
                <w:sz w:val="22"/>
                <w:lang w:eastAsia="zh-CN"/>
              </w:rPr>
              <w:t xml:space="preserve">s who have higher priority than UE1. That is not reasonable. In our view, the UE with higher priority, its performance should be protected. </w:t>
            </w:r>
          </w:p>
          <w:p w14:paraId="304D65E4" w14:textId="77777777" w:rsidR="00AD2AF6" w:rsidRDefault="00AD2AF6" w:rsidP="00AD2AF6">
            <w:pPr>
              <w:autoSpaceDE w:val="0"/>
              <w:autoSpaceDN w:val="0"/>
              <w:jc w:val="both"/>
              <w:rPr>
                <w:rFonts w:ascii="Calibri" w:eastAsiaTheme="minorEastAsia" w:hAnsi="Calibri" w:cs="Calibri"/>
                <w:sz w:val="22"/>
                <w:lang w:eastAsia="zh-CN"/>
              </w:rPr>
            </w:pPr>
          </w:p>
          <w:p w14:paraId="244A95E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5C6569A0" w14:textId="77777777" w:rsidR="00AD2AF6" w:rsidRDefault="00AD2AF6" w:rsidP="00AD2AF6">
            <w:pPr>
              <w:autoSpaceDE w:val="0"/>
              <w:autoSpaceDN w:val="0"/>
              <w:jc w:val="both"/>
              <w:rPr>
                <w:rFonts w:ascii="Calibri" w:eastAsiaTheme="minorEastAsia" w:hAnsi="Calibri" w:cs="Calibri"/>
                <w:sz w:val="22"/>
                <w:lang w:eastAsia="zh-CN"/>
              </w:rPr>
            </w:pPr>
          </w:p>
          <w:p w14:paraId="39920D7F"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331C89F8" w14:textId="77777777" w:rsidR="00AD2AF6" w:rsidRDefault="00AD2AF6" w:rsidP="00AD2AF6">
            <w:pPr>
              <w:autoSpaceDE w:val="0"/>
              <w:autoSpaceDN w:val="0"/>
              <w:jc w:val="both"/>
              <w:rPr>
                <w:rFonts w:ascii="Calibri" w:eastAsiaTheme="minorEastAsia" w:hAnsi="Calibri" w:cs="Calibri"/>
                <w:sz w:val="22"/>
                <w:lang w:eastAsia="zh-CN"/>
              </w:rPr>
            </w:pPr>
          </w:p>
          <w:p w14:paraId="68E5B7D9"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4FCAE7FB" w14:textId="77777777" w:rsidR="00AD2AF6" w:rsidRDefault="00AD2AF6" w:rsidP="00AD2AF6">
            <w:pPr>
              <w:autoSpaceDE w:val="0"/>
              <w:autoSpaceDN w:val="0"/>
              <w:jc w:val="both"/>
              <w:rPr>
                <w:rFonts w:ascii="Calibri" w:hAnsi="Calibri" w:cs="Calibri"/>
                <w:sz w:val="22"/>
              </w:rPr>
            </w:pPr>
          </w:p>
        </w:tc>
      </w:tr>
      <w:tr w:rsidR="0090549C" w14:paraId="5735B45E" w14:textId="77777777" w:rsidTr="00687DE3">
        <w:tc>
          <w:tcPr>
            <w:tcW w:w="1680" w:type="dxa"/>
          </w:tcPr>
          <w:p w14:paraId="48AA720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DE5B2B0"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0004E79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7476050E" w14:textId="77777777" w:rsidTr="00413247">
        <w:tc>
          <w:tcPr>
            <w:tcW w:w="1680" w:type="dxa"/>
          </w:tcPr>
          <w:p w14:paraId="4255678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61722EB0"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w:t>
            </w:r>
            <w:r w:rsidR="003102A5">
              <w:rPr>
                <w:rFonts w:ascii="Calibri" w:hAnsi="Calibri" w:cs="Calibri"/>
                <w:sz w:val="22"/>
              </w:rPr>
              <w:t>e</w:t>
            </w:r>
            <w:r>
              <w:rPr>
                <w:rFonts w:ascii="Calibri" w:hAnsi="Calibri" w:cs="Calibri"/>
                <w:sz w:val="22"/>
              </w:rPr>
              <w:t>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5D821BE3" w14:textId="77777777" w:rsidTr="00687DE3">
        <w:tc>
          <w:tcPr>
            <w:tcW w:w="1680" w:type="dxa"/>
          </w:tcPr>
          <w:p w14:paraId="6EACD23C"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70A3437"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269C5ED3" w14:textId="77777777" w:rsidTr="00736505">
        <w:tc>
          <w:tcPr>
            <w:tcW w:w="1680" w:type="dxa"/>
          </w:tcPr>
          <w:p w14:paraId="6374C1A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3737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E65B761" w14:textId="77777777" w:rsidR="00736505" w:rsidRDefault="00736505" w:rsidP="00413247">
            <w:pPr>
              <w:autoSpaceDE w:val="0"/>
              <w:autoSpaceDN w:val="0"/>
              <w:jc w:val="both"/>
              <w:rPr>
                <w:rFonts w:ascii="Calibri" w:eastAsiaTheme="minorEastAsia" w:hAnsi="Calibri" w:cs="Calibri"/>
                <w:sz w:val="22"/>
                <w:lang w:eastAsia="zh-CN"/>
              </w:rPr>
            </w:pPr>
          </w:p>
          <w:p w14:paraId="6F38C54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6FF501BE" w14:textId="77777777" w:rsidR="00736505" w:rsidRDefault="00736505" w:rsidP="00413247">
            <w:pPr>
              <w:autoSpaceDE w:val="0"/>
              <w:autoSpaceDN w:val="0"/>
              <w:jc w:val="both"/>
              <w:rPr>
                <w:rFonts w:ascii="Calibri" w:eastAsiaTheme="minorEastAsia" w:hAnsi="Calibri" w:cs="Calibri"/>
                <w:sz w:val="22"/>
                <w:lang w:eastAsia="zh-CN"/>
              </w:rPr>
            </w:pPr>
          </w:p>
          <w:p w14:paraId="2550C4D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05E515C7" w14:textId="77777777" w:rsidTr="003610DA">
        <w:tc>
          <w:tcPr>
            <w:tcW w:w="1680" w:type="dxa"/>
          </w:tcPr>
          <w:p w14:paraId="57EE7BA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730A7594"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734DACA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3FF2449E" w14:textId="77777777" w:rsidTr="00314473">
        <w:tc>
          <w:tcPr>
            <w:tcW w:w="1680" w:type="dxa"/>
          </w:tcPr>
          <w:p w14:paraId="4081330F"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37909008" w14:textId="7777777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DCE620B" w14:textId="77777777" w:rsidTr="00314473">
        <w:tc>
          <w:tcPr>
            <w:tcW w:w="1680" w:type="dxa"/>
          </w:tcPr>
          <w:p w14:paraId="4C3F46B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288310C" w14:textId="77777777"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68FA9529" w14:textId="77777777" w:rsidTr="00314473">
        <w:tc>
          <w:tcPr>
            <w:tcW w:w="1680" w:type="dxa"/>
          </w:tcPr>
          <w:p w14:paraId="6193FAD0"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509EDF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684D4EE" w14:textId="77777777" w:rsidTr="00413247">
        <w:tc>
          <w:tcPr>
            <w:tcW w:w="1680" w:type="dxa"/>
          </w:tcPr>
          <w:p w14:paraId="703938D5"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E4635A5"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447243FD" w14:textId="77777777" w:rsidTr="00314473">
        <w:tc>
          <w:tcPr>
            <w:tcW w:w="1680" w:type="dxa"/>
          </w:tcPr>
          <w:p w14:paraId="70E98E11" w14:textId="77777777"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4AFC19B0" w14:textId="77777777"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7CBFF755" w14:textId="77777777" w:rsidTr="00314473">
        <w:tc>
          <w:tcPr>
            <w:tcW w:w="1680" w:type="dxa"/>
          </w:tcPr>
          <w:p w14:paraId="6EA70C9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199AC1D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610C205D" w14:textId="77777777" w:rsidR="008D7CA5" w:rsidRDefault="008D7CA5" w:rsidP="008D7CA5">
            <w:pPr>
              <w:autoSpaceDE w:val="0"/>
              <w:autoSpaceDN w:val="0"/>
              <w:jc w:val="both"/>
              <w:rPr>
                <w:rFonts w:ascii="Calibri" w:eastAsiaTheme="minorEastAsia" w:hAnsi="Calibri" w:cs="Calibri"/>
                <w:sz w:val="22"/>
                <w:lang w:eastAsia="zh-CN"/>
              </w:rPr>
            </w:pPr>
          </w:p>
          <w:p w14:paraId="29426AE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740BCE98" w14:textId="77777777" w:rsidR="008D7CA5" w:rsidRDefault="008D7CA5" w:rsidP="008D7CA5">
            <w:pPr>
              <w:autoSpaceDE w:val="0"/>
              <w:autoSpaceDN w:val="0"/>
              <w:jc w:val="both"/>
              <w:rPr>
                <w:rFonts w:ascii="Calibri" w:eastAsiaTheme="minorEastAsia" w:hAnsi="Calibri" w:cs="Calibri"/>
                <w:sz w:val="22"/>
                <w:lang w:eastAsia="zh-CN"/>
              </w:rPr>
            </w:pPr>
          </w:p>
          <w:p w14:paraId="0401A3A5"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4DEF9F52" w14:textId="77777777"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The above issue also exists in the case that the shared resource pool is also used by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Adding SCI bits to indicate sensing capability doesn’t work since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can’t identify newly added SCI bits. On the contrary, increasing PHY priority for a UE with random selection is a feasible choice for backward compatibility with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We may use the increased priority value in the priority field in the 1</w:t>
            </w:r>
            <w:r w:rsidRPr="003102A5">
              <w:rPr>
                <w:rFonts w:ascii="Calibri" w:eastAsiaTheme="minorEastAsia" w:hAnsi="Calibri" w:cs="Calibri"/>
                <w:sz w:val="22"/>
                <w:vertAlign w:val="superscript"/>
                <w:lang w:eastAsia="zh-CN"/>
              </w:rPr>
              <w:t>st</w:t>
            </w:r>
            <w:r w:rsidRPr="0001576A">
              <w:rPr>
                <w:rFonts w:ascii="Calibri" w:eastAsiaTheme="minorEastAsia" w:hAnsi="Calibri" w:cs="Calibri"/>
                <w:sz w:val="22"/>
                <w:lang w:eastAsia="zh-CN"/>
              </w:rPr>
              <w:t>-stage SCI. This can increase the capability of a Rel-17 UE with random resource selection to protect itself from being pre-empted by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Accordingly, to retain proper operations between Rel-17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with different resource selection schemes, an extra priority field containing the original priority value associated with QoS requirements can be added to the SCI.</w:t>
            </w:r>
          </w:p>
        </w:tc>
      </w:tr>
      <w:tr w:rsidR="00525A72" w:rsidRPr="0025551E" w14:paraId="344A41E9" w14:textId="77777777" w:rsidTr="00314473">
        <w:tc>
          <w:tcPr>
            <w:tcW w:w="1680" w:type="dxa"/>
          </w:tcPr>
          <w:p w14:paraId="6B808351" w14:textId="77777777" w:rsidR="00525A72" w:rsidRDefault="00525A72" w:rsidP="008D7CA5">
            <w:pPr>
              <w:autoSpaceDE w:val="0"/>
              <w:autoSpaceDN w:val="0"/>
              <w:jc w:val="both"/>
              <w:rPr>
                <w:rFonts w:ascii="Calibri" w:hAnsi="Calibri" w:cs="Calibri"/>
                <w:sz w:val="22"/>
                <w:lang w:eastAsia="ko-KR"/>
              </w:rPr>
            </w:pPr>
          </w:p>
        </w:tc>
        <w:tc>
          <w:tcPr>
            <w:tcW w:w="7954" w:type="dxa"/>
          </w:tcPr>
          <w:p w14:paraId="3C3ABBFA" w14:textId="77777777" w:rsidR="00525A72" w:rsidRDefault="00525A72" w:rsidP="008D7CA5">
            <w:pPr>
              <w:autoSpaceDE w:val="0"/>
              <w:autoSpaceDN w:val="0"/>
              <w:jc w:val="both"/>
              <w:rPr>
                <w:rFonts w:ascii="Calibri" w:eastAsiaTheme="minorEastAsia" w:hAnsi="Calibri" w:cs="Calibri"/>
                <w:sz w:val="22"/>
                <w:lang w:eastAsia="zh-CN"/>
              </w:rPr>
            </w:pPr>
          </w:p>
        </w:tc>
      </w:tr>
    </w:tbl>
    <w:p w14:paraId="1FCF4430" w14:textId="77777777" w:rsidR="008A2865" w:rsidRPr="00314473" w:rsidRDefault="008A2865" w:rsidP="008A2865">
      <w:pPr>
        <w:pStyle w:val="0Maintext"/>
        <w:spacing w:after="0" w:afterAutospacing="0"/>
        <w:ind w:firstLine="0"/>
      </w:pPr>
    </w:p>
    <w:p w14:paraId="6D77B648" w14:textId="7777777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2498E7FC"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732B74" w14:paraId="2294E82B" w14:textId="77777777" w:rsidTr="00C83937">
        <w:tc>
          <w:tcPr>
            <w:tcW w:w="1680" w:type="dxa"/>
          </w:tcPr>
          <w:p w14:paraId="190883E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6B8976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1B03A82A" w14:textId="77777777" w:rsidTr="00C83937">
        <w:tc>
          <w:tcPr>
            <w:tcW w:w="1680" w:type="dxa"/>
          </w:tcPr>
          <w:p w14:paraId="459B7171" w14:textId="7777777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75BE240" w14:textId="77777777"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21936CBC" w14:textId="77777777" w:rsidTr="00C83937">
        <w:tc>
          <w:tcPr>
            <w:tcW w:w="1680" w:type="dxa"/>
          </w:tcPr>
          <w:p w14:paraId="765710EC"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05311A62"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47CDE3C3"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40A79897"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7895B025" w14:textId="77777777"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lastRenderedPageBreak/>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5347CCB2" w14:textId="77777777" w:rsidTr="00C83937">
        <w:tc>
          <w:tcPr>
            <w:tcW w:w="1680" w:type="dxa"/>
          </w:tcPr>
          <w:p w14:paraId="2FBF345A" w14:textId="77777777" w:rsidR="00DE5009" w:rsidRPr="00C67F08" w:rsidRDefault="00DE5009" w:rsidP="00DE5009">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5548222F"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4B543579"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789438F9" w14:textId="77777777" w:rsidR="00DE5009" w:rsidRDefault="00DE5009" w:rsidP="00DE5009">
            <w:pPr>
              <w:autoSpaceDE w:val="0"/>
              <w:autoSpaceDN w:val="0"/>
              <w:jc w:val="both"/>
              <w:rPr>
                <w:rFonts w:ascii="Calibri" w:hAnsi="Calibri" w:cs="Calibri"/>
                <w:color w:val="000000" w:themeColor="text1"/>
                <w:sz w:val="22"/>
              </w:rPr>
            </w:pPr>
          </w:p>
          <w:p w14:paraId="695A9660" w14:textId="77777777"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10D309D7" w14:textId="77777777" w:rsidTr="00C83937">
        <w:tc>
          <w:tcPr>
            <w:tcW w:w="1680" w:type="dxa"/>
          </w:tcPr>
          <w:p w14:paraId="0484B11E"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18B8750" w14:textId="77777777" w:rsidR="000A28A2" w:rsidRPr="00C67F08" w:rsidRDefault="00754DE7" w:rsidP="000A28A2">
            <w:pPr>
              <w:autoSpaceDE w:val="0"/>
              <w:autoSpaceDN w:val="0"/>
              <w:jc w:val="both"/>
              <w:rPr>
                <w:rFonts w:ascii="Calibri" w:hAnsi="Calibri" w:cs="Calibri"/>
                <w:sz w:val="22"/>
              </w:rPr>
            </w:pPr>
            <w:bookmarkStart w:id="8"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8"/>
          </w:p>
        </w:tc>
      </w:tr>
      <w:tr w:rsidR="00993572" w14:paraId="3D6808FE" w14:textId="77777777" w:rsidTr="00C83937">
        <w:tc>
          <w:tcPr>
            <w:tcW w:w="1680" w:type="dxa"/>
          </w:tcPr>
          <w:p w14:paraId="0B2D47AA"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6322EDF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4E101930" w14:textId="77777777" w:rsidR="00993572" w:rsidRDefault="00993572" w:rsidP="00993572">
            <w:pPr>
              <w:autoSpaceDE w:val="0"/>
              <w:autoSpaceDN w:val="0"/>
              <w:jc w:val="both"/>
              <w:rPr>
                <w:rFonts w:ascii="Calibri" w:hAnsi="Calibri" w:cs="Calibri"/>
                <w:sz w:val="22"/>
              </w:rPr>
            </w:pPr>
          </w:p>
          <w:p w14:paraId="5AA314F6" w14:textId="77777777"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2CFF30F2" w14:textId="77777777" w:rsidTr="00C83937">
        <w:tc>
          <w:tcPr>
            <w:tcW w:w="1680" w:type="dxa"/>
          </w:tcPr>
          <w:p w14:paraId="5B2DDA2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916065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04C16D9C" w14:textId="77777777" w:rsidTr="00C83937">
        <w:tc>
          <w:tcPr>
            <w:tcW w:w="1680" w:type="dxa"/>
          </w:tcPr>
          <w:p w14:paraId="550583DD"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A087DB"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5C88BCD7" w14:textId="77777777"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1F8E3364" w14:textId="77777777" w:rsidTr="00C83937">
        <w:tc>
          <w:tcPr>
            <w:tcW w:w="1680" w:type="dxa"/>
          </w:tcPr>
          <w:p w14:paraId="0B96A38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D0D6D08"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771C9BB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6C96BD2F" w14:textId="77777777" w:rsidTr="00C83937">
        <w:tc>
          <w:tcPr>
            <w:tcW w:w="1680" w:type="dxa"/>
          </w:tcPr>
          <w:p w14:paraId="2D56457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B4B52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22BB3374" w14:textId="77777777" w:rsidTr="00413247">
        <w:tc>
          <w:tcPr>
            <w:tcW w:w="1680" w:type="dxa"/>
          </w:tcPr>
          <w:p w14:paraId="6DE4A55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77A8D333"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2C6DC1A5" w14:textId="77777777" w:rsidTr="00C83937">
        <w:tc>
          <w:tcPr>
            <w:tcW w:w="1680" w:type="dxa"/>
          </w:tcPr>
          <w:p w14:paraId="02B1C096"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835ECFE"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47D1B673" w14:textId="77777777" w:rsidR="00736505" w:rsidRDefault="00736505" w:rsidP="00736505">
            <w:pPr>
              <w:autoSpaceDE w:val="0"/>
              <w:autoSpaceDN w:val="0"/>
              <w:jc w:val="both"/>
              <w:rPr>
                <w:rFonts w:ascii="Calibri" w:eastAsiaTheme="minorEastAsia" w:hAnsi="Calibri" w:cs="Calibri"/>
                <w:sz w:val="22"/>
                <w:lang w:eastAsia="zh-CN"/>
              </w:rPr>
            </w:pPr>
          </w:p>
          <w:p w14:paraId="53513304"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6D1F071A" w14:textId="77777777" w:rsidR="00736505" w:rsidRDefault="00736505" w:rsidP="00736505">
            <w:pPr>
              <w:autoSpaceDE w:val="0"/>
              <w:autoSpaceDN w:val="0"/>
              <w:jc w:val="both"/>
              <w:rPr>
                <w:rFonts w:ascii="Calibri" w:eastAsiaTheme="minorEastAsia" w:hAnsi="Calibri" w:cs="Calibri"/>
                <w:sz w:val="22"/>
                <w:lang w:eastAsia="zh-CN"/>
              </w:rPr>
            </w:pPr>
          </w:p>
          <w:p w14:paraId="5A606AC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Random resource selection is used to minimize the power consumption, with revaluation/pre-emption checking for random resource selection, it will significantly increase the power consumption. If reliability is concerned, for type-D UE, it can also </w:t>
            </w:r>
            <w:r>
              <w:rPr>
                <w:rFonts w:ascii="Calibri" w:eastAsiaTheme="minorEastAsia" w:hAnsi="Calibri" w:cs="Calibri"/>
                <w:sz w:val="22"/>
                <w:lang w:eastAsia="zh-CN"/>
              </w:rPr>
              <w:lastRenderedPageBreak/>
              <w:t>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w:t>
            </w:r>
            <w:r w:rsidR="003102A5">
              <w:rPr>
                <w:rFonts w:ascii="Calibri" w:eastAsiaTheme="minorEastAsia" w:hAnsi="Calibri" w:cs="Calibri"/>
                <w:sz w:val="22"/>
                <w:lang w:eastAsia="zh-CN"/>
              </w:rPr>
              <w:t>’</w:t>
            </w:r>
            <w:r>
              <w:rPr>
                <w:rFonts w:ascii="Calibri" w:eastAsiaTheme="minorEastAsia" w:hAnsi="Calibri" w:cs="Calibri"/>
                <w:sz w:val="22"/>
                <w:lang w:eastAsia="zh-CN"/>
              </w:rPr>
              <w:t xml:space="preserve">t see the necessity to have this.  </w:t>
            </w:r>
          </w:p>
          <w:p w14:paraId="3FEE2C24" w14:textId="77777777" w:rsidR="00736505" w:rsidRDefault="00736505" w:rsidP="00736505">
            <w:pPr>
              <w:autoSpaceDE w:val="0"/>
              <w:autoSpaceDN w:val="0"/>
              <w:jc w:val="both"/>
              <w:rPr>
                <w:rFonts w:ascii="Calibri" w:eastAsiaTheme="minorEastAsia" w:hAnsi="Calibri" w:cs="Calibri"/>
                <w:sz w:val="22"/>
                <w:lang w:eastAsia="zh-CN"/>
              </w:rPr>
            </w:pPr>
          </w:p>
          <w:p w14:paraId="2F20299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7FE918EA"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14630D0F" w14:textId="77777777" w:rsidTr="003610DA">
        <w:tc>
          <w:tcPr>
            <w:tcW w:w="1680" w:type="dxa"/>
          </w:tcPr>
          <w:p w14:paraId="09AA9B8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711C5F0E"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687788F4" w14:textId="77777777" w:rsidR="003610DA" w:rsidRDefault="003610DA" w:rsidP="00413247">
            <w:pPr>
              <w:autoSpaceDE w:val="0"/>
              <w:autoSpaceDN w:val="0"/>
              <w:jc w:val="both"/>
              <w:rPr>
                <w:rFonts w:ascii="Calibri" w:hAnsi="Calibri" w:cs="Calibri"/>
                <w:sz w:val="22"/>
              </w:rPr>
            </w:pPr>
          </w:p>
          <w:p w14:paraId="4CCDF5F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7EBB6704" w14:textId="77777777" w:rsidTr="00314473">
        <w:tc>
          <w:tcPr>
            <w:tcW w:w="1680" w:type="dxa"/>
          </w:tcPr>
          <w:p w14:paraId="36F8AEA0"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7D4FF01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046E01EB" w14:textId="77777777" w:rsidTr="00314473">
        <w:tc>
          <w:tcPr>
            <w:tcW w:w="1680" w:type="dxa"/>
          </w:tcPr>
          <w:p w14:paraId="766C069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9462F6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0495DDE3" w14:textId="77777777"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1A929AF2" w14:textId="77777777" w:rsidTr="00314473">
        <w:tc>
          <w:tcPr>
            <w:tcW w:w="1680" w:type="dxa"/>
          </w:tcPr>
          <w:p w14:paraId="0B4C4D8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94797A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4497B1CA" w14:textId="77777777" w:rsidTr="00413247">
        <w:tc>
          <w:tcPr>
            <w:tcW w:w="1680" w:type="dxa"/>
          </w:tcPr>
          <w:p w14:paraId="054EFA41"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1E335E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62A84488" w14:textId="77777777" w:rsidTr="00314473">
        <w:tc>
          <w:tcPr>
            <w:tcW w:w="1680" w:type="dxa"/>
          </w:tcPr>
          <w:p w14:paraId="0A8C682E" w14:textId="77777777"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47855F5D" w14:textId="77777777"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0301E4E8" w14:textId="77777777" w:rsidTr="00314473">
        <w:tc>
          <w:tcPr>
            <w:tcW w:w="1680" w:type="dxa"/>
          </w:tcPr>
          <w:p w14:paraId="6C59F5C3" w14:textId="77777777"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52362A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tc>
      </w:tr>
    </w:tbl>
    <w:p w14:paraId="7AB74157" w14:textId="77777777" w:rsidR="00732B74" w:rsidRPr="00314473" w:rsidRDefault="00732B74" w:rsidP="008A2865">
      <w:pPr>
        <w:pStyle w:val="0Maintext"/>
        <w:spacing w:after="0" w:afterAutospacing="0"/>
        <w:ind w:firstLine="0"/>
      </w:pPr>
    </w:p>
    <w:p w14:paraId="63529520" w14:textId="77777777" w:rsidR="008A2865" w:rsidRDefault="008A2865" w:rsidP="008A2865">
      <w:pPr>
        <w:pStyle w:val="Heading3"/>
      </w:pPr>
      <w:r>
        <w:t>Proposals before 2</w:t>
      </w:r>
      <w:r w:rsidRPr="00530971">
        <w:rPr>
          <w:vertAlign w:val="superscript"/>
        </w:rPr>
        <w:t>nd</w:t>
      </w:r>
      <w:r>
        <w:t xml:space="preserve"> </w:t>
      </w:r>
      <w:r w:rsidR="00732B74">
        <w:t>GTW session</w:t>
      </w:r>
    </w:p>
    <w:p w14:paraId="722FDA6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30DA3281"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3DD04239"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798969DB" w14:textId="77777777" w:rsidR="00B35328" w:rsidRDefault="00B35328"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27AEFF01"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7F799A5B"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7723A2D2" w14:textId="77777777" w:rsidR="006B249E" w:rsidRDefault="008536B0" w:rsidP="006B249E">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2D2A459B"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49BD13C4"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75AC127A"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654DCF13" w14:textId="77777777" w:rsidR="004926D4" w:rsidRPr="001F7020"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50DF65F" w14:textId="77777777"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 xml:space="preserve">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w:t>
      </w:r>
      <w:r>
        <w:rPr>
          <w:rFonts w:ascii="Calibri" w:hAnsi="Calibri" w:cs="Calibri"/>
          <w:sz w:val="22"/>
        </w:rPr>
        <w:lastRenderedPageBreak/>
        <w:t>checking. At the same time, there was also a suggestion that we can revisit this proposal after the discussion for CPS. Since this issue does not have impact to other designs, let’s revisit at a later stage.</w:t>
      </w:r>
    </w:p>
    <w:p w14:paraId="33B19EFC" w14:textId="77777777" w:rsidR="00C67F08" w:rsidRDefault="00C67F08" w:rsidP="00C67F08">
      <w:pPr>
        <w:pStyle w:val="0Maintext"/>
        <w:spacing w:after="0" w:afterAutospacing="0"/>
        <w:ind w:firstLine="0"/>
      </w:pPr>
    </w:p>
    <w:p w14:paraId="402D08C8" w14:textId="77777777" w:rsidR="006B249E" w:rsidRDefault="006B249E" w:rsidP="006B249E">
      <w:pPr>
        <w:autoSpaceDE w:val="0"/>
        <w:autoSpaceDN w:val="0"/>
        <w:jc w:val="both"/>
        <w:rPr>
          <w:rFonts w:ascii="Calibri" w:hAnsi="Calibri" w:cs="Calibri"/>
          <w:color w:val="000000" w:themeColor="text1"/>
          <w:sz w:val="22"/>
        </w:rPr>
      </w:pPr>
      <w:r w:rsidRPr="00F240F6">
        <w:rPr>
          <w:rFonts w:ascii="Calibri" w:hAnsi="Calibri" w:cs="Calibri"/>
          <w:b/>
          <w:bCs/>
          <w:color w:val="000000" w:themeColor="text1"/>
          <w:sz w:val="22"/>
        </w:rPr>
        <w:t>Proposal 3-1 (</w:t>
      </w:r>
      <w:r w:rsidR="008536B0" w:rsidRPr="00F240F6">
        <w:rPr>
          <w:rFonts w:ascii="Calibri" w:hAnsi="Calibri" w:cs="Calibri"/>
          <w:b/>
          <w:bCs/>
          <w:color w:val="000000" w:themeColor="text1"/>
          <w:sz w:val="22"/>
        </w:rPr>
        <w:t>I</w:t>
      </w:r>
      <w:r w:rsidRPr="00F240F6">
        <w:rPr>
          <w:rFonts w:ascii="Calibri" w:hAnsi="Calibri" w:cs="Calibri"/>
          <w:b/>
          <w:bCs/>
          <w:color w:val="000000" w:themeColor="text1"/>
          <w:sz w:val="22"/>
        </w:rPr>
        <w:t xml:space="preserve">I): </w:t>
      </w:r>
      <w:r w:rsidRPr="00F240F6">
        <w:rPr>
          <w:rFonts w:ascii="Calibri" w:hAnsi="Calibri" w:cs="Calibri"/>
          <w:color w:val="000000" w:themeColor="text1"/>
          <w:sz w:val="22"/>
        </w:rPr>
        <w:t>For random resource selection in a resource pool (pre-)configured with full/partial sensing</w:t>
      </w:r>
      <w:r w:rsidRPr="00687DE3">
        <w:rPr>
          <w:rFonts w:ascii="Calibri" w:hAnsi="Calibri" w:cs="Calibri"/>
          <w:color w:val="000000" w:themeColor="text1"/>
          <w:sz w:val="22"/>
        </w:rPr>
        <w:t xml:space="preserve"> and random resource selection, </w:t>
      </w:r>
    </w:p>
    <w:p w14:paraId="1AB6B554" w14:textId="77777777" w:rsidR="006B249E" w:rsidRPr="006B249E" w:rsidRDefault="006B249E" w:rsidP="006B249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6E5714BB" w14:textId="77777777" w:rsidR="006B249E" w:rsidRPr="00687DE3"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DC33323" w14:textId="77777777" w:rsidR="006B249E"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48D7A16" w14:textId="77777777" w:rsidR="006B249E" w:rsidRDefault="006B249E" w:rsidP="00C67F08">
      <w:pPr>
        <w:pStyle w:val="0Maintext"/>
        <w:spacing w:after="0" w:afterAutospacing="0"/>
        <w:ind w:firstLine="0"/>
      </w:pPr>
    </w:p>
    <w:tbl>
      <w:tblPr>
        <w:tblStyle w:val="TableGrid"/>
        <w:tblW w:w="10006" w:type="dxa"/>
        <w:tblLook w:val="04A0" w:firstRow="1" w:lastRow="0" w:firstColumn="1" w:lastColumn="0" w:noHBand="0" w:noVBand="1"/>
      </w:tblPr>
      <w:tblGrid>
        <w:gridCol w:w="1483"/>
        <w:gridCol w:w="8523"/>
      </w:tblGrid>
      <w:tr w:rsidR="008536B0" w14:paraId="2A95A3FE" w14:textId="77777777" w:rsidTr="00D21892">
        <w:tc>
          <w:tcPr>
            <w:tcW w:w="1483" w:type="dxa"/>
          </w:tcPr>
          <w:p w14:paraId="22919CEC"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473DD809"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3789AFE3" w14:textId="77777777" w:rsidTr="00D21892">
        <w:tc>
          <w:tcPr>
            <w:tcW w:w="1483" w:type="dxa"/>
          </w:tcPr>
          <w:p w14:paraId="49C10F21"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523" w:type="dxa"/>
          </w:tcPr>
          <w:p w14:paraId="0E6E4640"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78502F4E" w14:textId="77777777" w:rsidTr="00D21892">
        <w:tc>
          <w:tcPr>
            <w:tcW w:w="1483" w:type="dxa"/>
          </w:tcPr>
          <w:p w14:paraId="382D588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3EA919D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44A6FA0" w14:textId="77777777" w:rsidTr="00D21892">
        <w:tc>
          <w:tcPr>
            <w:tcW w:w="1483" w:type="dxa"/>
            <w:hideMark/>
          </w:tcPr>
          <w:p w14:paraId="3733AF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54CDBA50"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7371800D"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9" w:name="OLE_LINK19"/>
            <w:r>
              <w:rPr>
                <w:rFonts w:ascii="Calibri" w:hAnsi="Calibri" w:cs="Calibri"/>
                <w:sz w:val="22"/>
              </w:rPr>
              <w:t>move forward</w:t>
            </w:r>
            <w:bookmarkEnd w:id="9"/>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6120C93A" w14:textId="77777777" w:rsidTr="00D21892">
        <w:tc>
          <w:tcPr>
            <w:tcW w:w="1483" w:type="dxa"/>
          </w:tcPr>
          <w:p w14:paraId="16A9458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6DD6EA2"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27EA4333"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w:t>
            </w:r>
            <w:r w:rsidR="003102A5">
              <w:rPr>
                <w:rFonts w:ascii="Calibri" w:eastAsiaTheme="minorEastAsia" w:hAnsi="Calibri" w:cs="Calibri"/>
                <w:sz w:val="22"/>
                <w:lang w:eastAsia="zh-CN"/>
              </w:rPr>
              <w:t>e</w:t>
            </w:r>
            <w:r>
              <w:rPr>
                <w:rFonts w:ascii="Calibri" w:eastAsiaTheme="minorEastAsia" w:hAnsi="Calibri" w:cs="Calibri"/>
                <w:sz w:val="22"/>
                <w:lang w:eastAsia="zh-CN"/>
              </w:rPr>
              <w:t>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10B21597" w14:textId="77777777" w:rsidTr="00D21892">
        <w:tc>
          <w:tcPr>
            <w:tcW w:w="1483" w:type="dxa"/>
          </w:tcPr>
          <w:p w14:paraId="41D49DC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14B5776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3418A567" w14:textId="77777777" w:rsidTr="00D21892">
        <w:tc>
          <w:tcPr>
            <w:tcW w:w="1483" w:type="dxa"/>
          </w:tcPr>
          <w:p w14:paraId="1AF308AA"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78A02E2E"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768F5872" w14:textId="77777777" w:rsidTr="00D21892">
        <w:tc>
          <w:tcPr>
            <w:tcW w:w="1483" w:type="dxa"/>
          </w:tcPr>
          <w:p w14:paraId="308E42A6"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C9FB92A"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4B69A1B4" w14:textId="77777777" w:rsidTr="00D21892">
        <w:tc>
          <w:tcPr>
            <w:tcW w:w="1483" w:type="dxa"/>
          </w:tcPr>
          <w:p w14:paraId="7441059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7D80A5E8"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799CD33B" w14:textId="77777777" w:rsidTr="00D21892">
        <w:tc>
          <w:tcPr>
            <w:tcW w:w="1483" w:type="dxa"/>
          </w:tcPr>
          <w:p w14:paraId="2E6D49F0"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31BA43F8"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51CE5B6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749493B8"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w:t>
            </w:r>
            <w:r w:rsidR="003102A5" w:rsidRPr="000473E2">
              <w:rPr>
                <w:rFonts w:asciiTheme="minorHAnsi" w:hAnsiTheme="minorHAnsi" w:cstheme="minorHAnsi"/>
                <w:color w:val="000000"/>
                <w:szCs w:val="20"/>
              </w:rPr>
              <w:t>e</w:t>
            </w:r>
            <w:r w:rsidRPr="000473E2">
              <w:rPr>
                <w:rFonts w:asciiTheme="minorHAnsi" w:hAnsiTheme="minorHAnsi" w:cstheme="minorHAnsi"/>
                <w:color w:val="000000"/>
                <w:szCs w:val="20"/>
              </w:rPr>
              <w:t>s sharing the same resource pool, where VUEs perform full sensing while PUEs perform random selection.</w:t>
            </w:r>
          </w:p>
          <w:p w14:paraId="02F3E0E0" w14:textId="77777777" w:rsidR="0048639B" w:rsidRPr="000473E2" w:rsidRDefault="0048639B" w:rsidP="001126BC">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61069B8F"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All U</w:t>
            </w:r>
            <w:r w:rsidR="003102A5" w:rsidRPr="000473E2">
              <w:rPr>
                <w:rFonts w:asciiTheme="minorHAnsi" w:hAnsiTheme="minorHAnsi" w:cstheme="minorHAnsi"/>
                <w:szCs w:val="20"/>
              </w:rPr>
              <w:t>e</w:t>
            </w:r>
            <w:r w:rsidRPr="000473E2">
              <w:rPr>
                <w:rFonts w:asciiTheme="minorHAnsi" w:hAnsiTheme="minorHAnsi" w:cstheme="minorHAnsi"/>
                <w:szCs w:val="20"/>
              </w:rPr>
              <w:t xml:space="preserv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558AA0E8"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  comparing with that of optin2 and Baseline.</w:t>
            </w:r>
          </w:p>
          <w:p w14:paraId="424BBA99"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1796226C" w14:textId="77777777" w:rsidTr="001126BC">
              <w:tc>
                <w:tcPr>
                  <w:tcW w:w="3834" w:type="dxa"/>
                  <w:hideMark/>
                </w:tcPr>
                <w:p w14:paraId="6E426302"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lastRenderedPageBreak/>
                    <w:t>Simulation results of random selection:</w:t>
                  </w:r>
                </w:p>
                <w:p w14:paraId="03DD455B"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eastAsia="zh-CN"/>
                    </w:rPr>
                    <w:drawing>
                      <wp:inline distT="0" distB="0" distL="0" distR="0" wp14:anchorId="50672FBC" wp14:editId="219F29EC">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5ABA70D3" w14:textId="77777777" w:rsidR="0048639B" w:rsidRPr="000473E2" w:rsidRDefault="0048639B" w:rsidP="001126BC">
                  <w:pPr>
                    <w:pStyle w:val="Caption"/>
                    <w:rPr>
                      <w:rFonts w:asciiTheme="minorHAnsi" w:eastAsiaTheme="minorEastAsia" w:hAnsiTheme="minorHAnsi" w:cstheme="minorHAnsi"/>
                      <w:b w:val="0"/>
                      <w:lang w:eastAsia="zh-CN"/>
                    </w:rPr>
                  </w:pPr>
                  <w:bookmarkStart w:id="10" w:name="_Ref71635311"/>
                  <w:r w:rsidRPr="000473E2">
                    <w:rPr>
                      <w:rFonts w:asciiTheme="minorHAnsi" w:hAnsiTheme="minorHAnsi" w:cstheme="minorHAnsi"/>
                      <w:b w:val="0"/>
                    </w:rPr>
                    <w:t xml:space="preserve">Figure </w:t>
                  </w:r>
                  <w:r w:rsidR="00793C26"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00793C26" w:rsidRPr="000473E2">
                    <w:rPr>
                      <w:rFonts w:asciiTheme="minorHAnsi" w:hAnsiTheme="minorHAnsi" w:cstheme="minorHAnsi"/>
                      <w:b w:val="0"/>
                    </w:rPr>
                    <w:fldChar w:fldCharType="separate"/>
                  </w:r>
                  <w:r w:rsidRPr="000473E2">
                    <w:rPr>
                      <w:rFonts w:asciiTheme="minorHAnsi" w:hAnsiTheme="minorHAnsi" w:cstheme="minorHAnsi"/>
                      <w:b w:val="0"/>
                      <w:noProof/>
                    </w:rPr>
                    <w:t>8</w:t>
                  </w:r>
                  <w:r w:rsidR="00793C26" w:rsidRPr="000473E2">
                    <w:rPr>
                      <w:rFonts w:asciiTheme="minorHAnsi" w:hAnsiTheme="minorHAnsi" w:cstheme="minorHAnsi"/>
                      <w:b w:val="0"/>
                    </w:rPr>
                    <w:fldChar w:fldCharType="end"/>
                  </w:r>
                  <w:bookmarkEnd w:id="10"/>
                  <w:r w:rsidRPr="000473E2">
                    <w:rPr>
                      <w:rFonts w:asciiTheme="minorHAnsi" w:eastAsiaTheme="minorEastAsia" w:hAnsiTheme="minorHAnsi" w:cstheme="minorHAnsi"/>
                      <w:b w:val="0"/>
                      <w:lang w:eastAsia="zh-CN"/>
                    </w:rPr>
                    <w:t>: Average PRR of VUE in unicast</w:t>
                  </w:r>
                </w:p>
              </w:tc>
              <w:tc>
                <w:tcPr>
                  <w:tcW w:w="4473" w:type="dxa"/>
                </w:tcPr>
                <w:p w14:paraId="3D873468"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eastAsia="zh-CN"/>
                    </w:rPr>
                    <w:drawing>
                      <wp:inline distT="0" distB="0" distL="0" distR="0" wp14:anchorId="7218086A" wp14:editId="1F07C7DD">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06F246E3" w14:textId="77777777" w:rsidR="0048639B" w:rsidRPr="000473E2" w:rsidRDefault="0048639B" w:rsidP="001126BC">
                  <w:pPr>
                    <w:keepNext/>
                    <w:rPr>
                      <w:rFonts w:asciiTheme="minorHAnsi" w:eastAsiaTheme="minorEastAsia" w:hAnsiTheme="minorHAnsi" w:cstheme="minorHAnsi"/>
                      <w:b/>
                      <w:lang w:eastAsia="zh-CN"/>
                    </w:rPr>
                  </w:pPr>
                  <w:bookmarkStart w:id="11" w:name="_Ref83908156"/>
                  <w:r w:rsidRPr="000473E2">
                    <w:rPr>
                      <w:rFonts w:asciiTheme="minorHAnsi" w:hAnsiTheme="minorHAnsi" w:cstheme="minorHAnsi"/>
                    </w:rPr>
                    <w:t xml:space="preserve">Figure </w:t>
                  </w:r>
                  <w:r w:rsidR="00793C26"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00793C26" w:rsidRPr="000473E2">
                    <w:rPr>
                      <w:rFonts w:asciiTheme="minorHAnsi" w:hAnsiTheme="minorHAnsi" w:cstheme="minorHAnsi"/>
                      <w:b/>
                    </w:rPr>
                    <w:fldChar w:fldCharType="separate"/>
                  </w:r>
                  <w:r w:rsidRPr="000473E2">
                    <w:rPr>
                      <w:rFonts w:asciiTheme="minorHAnsi" w:hAnsiTheme="minorHAnsi" w:cstheme="minorHAnsi"/>
                      <w:noProof/>
                    </w:rPr>
                    <w:t>10</w:t>
                  </w:r>
                  <w:r w:rsidR="00793C26" w:rsidRPr="000473E2">
                    <w:rPr>
                      <w:rFonts w:asciiTheme="minorHAnsi" w:hAnsiTheme="minorHAnsi" w:cstheme="minorHAnsi"/>
                      <w:b/>
                    </w:rPr>
                    <w:fldChar w:fldCharType="end"/>
                  </w:r>
                  <w:bookmarkEnd w:id="11"/>
                  <w:r w:rsidRPr="000473E2">
                    <w:rPr>
                      <w:rFonts w:asciiTheme="minorHAnsi" w:hAnsiTheme="minorHAnsi" w:cstheme="minorHAnsi"/>
                    </w:rPr>
                    <w:t>: Power consumption of different schemes</w:t>
                  </w:r>
                </w:p>
              </w:tc>
            </w:tr>
          </w:tbl>
          <w:p w14:paraId="75B3464C"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16954FD2" w14:textId="77777777" w:rsidTr="00D21892">
        <w:tc>
          <w:tcPr>
            <w:tcW w:w="1483" w:type="dxa"/>
          </w:tcPr>
          <w:p w14:paraId="106087EE" w14:textId="77777777"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lastRenderedPageBreak/>
              <w:t>Xiaomi</w:t>
            </w:r>
          </w:p>
        </w:tc>
        <w:tc>
          <w:tcPr>
            <w:tcW w:w="8523" w:type="dxa"/>
          </w:tcPr>
          <w:p w14:paraId="624B74EC"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03D17C2C" w14:textId="77777777"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41462C4C" w14:textId="77777777" w:rsidTr="00D21892">
        <w:tc>
          <w:tcPr>
            <w:tcW w:w="1483" w:type="dxa"/>
          </w:tcPr>
          <w:p w14:paraId="7923E8BA"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523" w:type="dxa"/>
          </w:tcPr>
          <w:p w14:paraId="71A425AC"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17149D1C" w14:textId="77777777" w:rsidTr="00D21892">
        <w:tc>
          <w:tcPr>
            <w:tcW w:w="1483" w:type="dxa"/>
          </w:tcPr>
          <w:p w14:paraId="3C1E4058"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6F97368C"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058C35ED" w14:textId="77777777" w:rsidTr="00D21892">
        <w:tc>
          <w:tcPr>
            <w:tcW w:w="1483" w:type="dxa"/>
          </w:tcPr>
          <w:p w14:paraId="0CDC0594"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6FCEC066"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69B80DC0" w14:textId="77777777" w:rsidR="00AD2A33" w:rsidRPr="006B249E" w:rsidRDefault="00AD2A33" w:rsidP="00AD2A3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722848">
              <w:rPr>
                <w:rFonts w:ascii="Calibri" w:hAnsi="Calibri" w:cs="Calibri"/>
                <w:color w:val="FF0000"/>
                <w:sz w:val="22"/>
              </w:rPr>
              <w:t xml:space="preserve">a subset of resources in </w:t>
            </w:r>
            <w:r w:rsidRPr="006B249E">
              <w:rPr>
                <w:rFonts w:ascii="Calibri" w:hAnsi="Calibri" w:cs="Calibri"/>
                <w:color w:val="000000" w:themeColor="text1"/>
                <w:sz w:val="22"/>
              </w:rPr>
              <w:t>the resource pool, below or within which random resource selection is allowed</w:t>
            </w:r>
            <w:r>
              <w:rPr>
                <w:rFonts w:ascii="Calibri" w:hAnsi="Calibri" w:cs="Calibri"/>
                <w:color w:val="000000" w:themeColor="text1"/>
                <w:sz w:val="22"/>
              </w:rPr>
              <w:t xml:space="preserve"> in </w:t>
            </w:r>
            <w:r w:rsidRPr="00722848">
              <w:rPr>
                <w:rFonts w:ascii="Calibri" w:hAnsi="Calibri" w:cs="Calibri"/>
                <w:color w:val="FF0000"/>
                <w:sz w:val="22"/>
              </w:rPr>
              <w:t>these resources.</w:t>
            </w:r>
          </w:p>
          <w:p w14:paraId="54F472F6" w14:textId="77777777" w:rsidR="00AD2A33" w:rsidRPr="00687DE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40EB3D01" w14:textId="77777777" w:rsidR="00AD2A3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1B902FF3"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783DB001" w14:textId="77777777" w:rsidTr="00D21892">
        <w:tc>
          <w:tcPr>
            <w:tcW w:w="1483" w:type="dxa"/>
          </w:tcPr>
          <w:p w14:paraId="6EFD84DC"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523" w:type="dxa"/>
          </w:tcPr>
          <w:p w14:paraId="0EDEDBD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16A59583" w14:textId="77777777" w:rsidR="00B04BA2" w:rsidRDefault="00B04BA2" w:rsidP="004B3BA3">
            <w:pPr>
              <w:autoSpaceDE w:val="0"/>
              <w:autoSpaceDN w:val="0"/>
              <w:jc w:val="both"/>
              <w:rPr>
                <w:rFonts w:ascii="Calibri" w:hAnsi="Calibri" w:cs="Calibri"/>
                <w:sz w:val="22"/>
              </w:rPr>
            </w:pPr>
            <w:r>
              <w:rPr>
                <w:rFonts w:ascii="Calibri" w:hAnsi="Calibri" w:cs="Calibri"/>
                <w:sz w:val="22"/>
              </w:rPr>
              <w:t xml:space="preserve"> </w:t>
            </w:r>
          </w:p>
          <w:p w14:paraId="69658F77" w14:textId="77777777" w:rsidR="00B04BA2" w:rsidRPr="00C67F08" w:rsidRDefault="00B04BA2" w:rsidP="004B3BA3">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2847BBBE" w14:textId="77777777" w:rsidTr="00D21892">
        <w:tc>
          <w:tcPr>
            <w:tcW w:w="1483" w:type="dxa"/>
          </w:tcPr>
          <w:p w14:paraId="7196062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523" w:type="dxa"/>
          </w:tcPr>
          <w:p w14:paraId="237706A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7C169C2C" w14:textId="77777777" w:rsidTr="00D21892">
        <w:tc>
          <w:tcPr>
            <w:tcW w:w="1483" w:type="dxa"/>
          </w:tcPr>
          <w:p w14:paraId="62FA37E5"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343F3E2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794068EF" w14:textId="77777777" w:rsidR="001B27E4" w:rsidRDefault="001B27E4" w:rsidP="001B27E4">
            <w:pPr>
              <w:autoSpaceDE w:val="0"/>
              <w:autoSpaceDN w:val="0"/>
              <w:jc w:val="both"/>
              <w:rPr>
                <w:rFonts w:ascii="Calibri" w:eastAsiaTheme="minorEastAsia" w:hAnsi="Calibri" w:cs="Calibri"/>
                <w:sz w:val="22"/>
                <w:lang w:eastAsia="zh-CN"/>
              </w:rPr>
            </w:pPr>
          </w:p>
          <w:p w14:paraId="370681F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0FB41B20" w14:textId="77777777" w:rsidR="001B27E4" w:rsidRDefault="001B27E4" w:rsidP="001B27E4">
            <w:pPr>
              <w:autoSpaceDE w:val="0"/>
              <w:autoSpaceDN w:val="0"/>
              <w:jc w:val="both"/>
              <w:rPr>
                <w:rFonts w:ascii="Calibri" w:eastAsiaTheme="minorEastAsia" w:hAnsi="Calibri" w:cs="Calibri"/>
                <w:sz w:val="22"/>
                <w:lang w:eastAsia="zh-CN"/>
              </w:rPr>
            </w:pPr>
          </w:p>
          <w:p w14:paraId="0B8157EB" w14:textId="77777777"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C966D3" w:rsidRPr="00C67F08" w14:paraId="2FDFBD44" w14:textId="77777777" w:rsidTr="00D21892">
        <w:tc>
          <w:tcPr>
            <w:tcW w:w="1483" w:type="dxa"/>
          </w:tcPr>
          <w:p w14:paraId="0A7240F8" w14:textId="77777777" w:rsidR="00C966D3" w:rsidRDefault="00C966D3"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8523" w:type="dxa"/>
          </w:tcPr>
          <w:p w14:paraId="5C331CAB" w14:textId="77777777" w:rsidR="00C966D3" w:rsidRPr="00727198" w:rsidRDefault="00C966D3" w:rsidP="0072719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FL’s proposal</w:t>
            </w:r>
            <w:r w:rsidR="00727198">
              <w:rPr>
                <w:rFonts w:ascii="Calibri" w:eastAsiaTheme="minorEastAsia" w:hAnsi="Calibri" w:cs="Calibri"/>
                <w:sz w:val="22"/>
                <w:lang w:eastAsia="zh-CN"/>
              </w:rPr>
              <w:t>, but feel that it is incomplete</w:t>
            </w:r>
            <w:r>
              <w:rPr>
                <w:rFonts w:ascii="Calibri" w:eastAsiaTheme="minorEastAsia" w:hAnsi="Calibri" w:cs="Calibri"/>
                <w:sz w:val="22"/>
                <w:lang w:eastAsia="zh-CN"/>
              </w:rPr>
              <w:t>.</w:t>
            </w:r>
            <w:r w:rsidR="00727198">
              <w:rPr>
                <w:rFonts w:ascii="Calibri" w:eastAsiaTheme="minorEastAsia" w:hAnsi="Calibri" w:cs="Calibri"/>
                <w:sz w:val="22"/>
                <w:lang w:eastAsia="zh-CN"/>
              </w:rPr>
              <w:t xml:space="preserve"> W</w:t>
            </w:r>
            <w:r>
              <w:rPr>
                <w:rFonts w:ascii="Calibri" w:eastAsiaTheme="minorEastAsia" w:hAnsi="Calibri" w:cs="Calibri"/>
                <w:sz w:val="22"/>
                <w:lang w:eastAsia="zh-CN"/>
              </w:rPr>
              <w:t xml:space="preserve">e still have a concern with how transmissions with lower priority values are going to be handled. </w:t>
            </w:r>
            <w:r w:rsidR="00727198">
              <w:rPr>
                <w:rFonts w:ascii="Calibri" w:eastAsiaTheme="minorEastAsia" w:hAnsi="Calibri" w:cs="Calibri"/>
                <w:sz w:val="22"/>
                <w:lang w:eastAsia="zh-CN"/>
              </w:rPr>
              <w:t>The proposal does not address this case and agree with Vivo’s option 1-3 for handling this.</w:t>
            </w:r>
          </w:p>
        </w:tc>
      </w:tr>
      <w:tr w:rsidR="00095653" w:rsidRPr="00C67F08" w14:paraId="08D66A4C" w14:textId="77777777" w:rsidTr="00D21892">
        <w:tc>
          <w:tcPr>
            <w:tcW w:w="1483" w:type="dxa"/>
          </w:tcPr>
          <w:p w14:paraId="356C97D2"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523" w:type="dxa"/>
          </w:tcPr>
          <w:p w14:paraId="22091D05"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not supportive of this proposal. </w:t>
            </w:r>
          </w:p>
          <w:p w14:paraId="52AB1877"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We have concerns on inefficient resource usage. We prefer Option 2 for its simplicity. </w:t>
            </w:r>
          </w:p>
        </w:tc>
      </w:tr>
      <w:tr w:rsidR="00A714AD" w:rsidRPr="00C67F08" w14:paraId="48F3D5A5" w14:textId="77777777" w:rsidTr="00D21892">
        <w:tc>
          <w:tcPr>
            <w:tcW w:w="1483" w:type="dxa"/>
          </w:tcPr>
          <w:p w14:paraId="24B889A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8523" w:type="dxa"/>
          </w:tcPr>
          <w:p w14:paraId="56858D4E" w14:textId="77777777" w:rsidR="00A714AD" w:rsidRDefault="00A714AD" w:rsidP="00A714AD">
            <w:pPr>
              <w:autoSpaceDE w:val="0"/>
              <w:autoSpaceDN w:val="0"/>
              <w:jc w:val="both"/>
              <w:rPr>
                <w:rFonts w:ascii="Calibri" w:hAnsi="Calibri" w:cs="Calibri"/>
                <w:sz w:val="22"/>
              </w:rPr>
            </w:pPr>
            <w:r>
              <w:rPr>
                <w:rFonts w:ascii="Calibri" w:hAnsi="Calibri" w:cs="Calibri"/>
                <w:color w:val="000000" w:themeColor="text1"/>
                <w:sz w:val="22"/>
              </w:rPr>
              <w:t xml:space="preserve">As mentioned in the first round, we think Option 1 is not efficient in resource usage. </w:t>
            </w:r>
            <w:r w:rsidRPr="00801730">
              <w:rPr>
                <w:rFonts w:ascii="Calibri" w:hAnsi="Calibri" w:cs="Calibri"/>
                <w:sz w:val="22"/>
              </w:rPr>
              <w:t>If there is no resource pool (pre)configured to dedicatedly support random resource selection, then a UE with random resource selection is unable to transmit any sidelink data with low priority.</w:t>
            </w:r>
            <w:r>
              <w:rPr>
                <w:rFonts w:ascii="Calibri" w:hAnsi="Calibri" w:cs="Calibri"/>
                <w:sz w:val="22"/>
              </w:rPr>
              <w:t xml:space="preserve"> The use of exceptional resource pool does not seem to a good way forward in our view. </w:t>
            </w:r>
          </w:p>
          <w:p w14:paraId="5C8AC7AB" w14:textId="77777777" w:rsidR="00A714AD" w:rsidRDefault="00A714AD" w:rsidP="00A714AD">
            <w:pPr>
              <w:autoSpaceDE w:val="0"/>
              <w:autoSpaceDN w:val="0"/>
              <w:jc w:val="both"/>
              <w:rPr>
                <w:rFonts w:ascii="Calibri" w:hAnsi="Calibri" w:cs="Calibri"/>
                <w:sz w:val="22"/>
              </w:rPr>
            </w:pPr>
          </w:p>
          <w:p w14:paraId="531ADF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hAnsi="Calibri" w:cs="Calibri"/>
                <w:sz w:val="22"/>
              </w:rPr>
              <w:t xml:space="preserve">We think Option 7 is simple and efficient in resource usage. It also could prevent full sensing UE from collision from random resource selection UE. </w:t>
            </w:r>
          </w:p>
        </w:tc>
      </w:tr>
      <w:tr w:rsidR="00235438" w:rsidRPr="00C67F08" w14:paraId="7EB5600C" w14:textId="77777777" w:rsidTr="00D21892">
        <w:tc>
          <w:tcPr>
            <w:tcW w:w="1483" w:type="dxa"/>
          </w:tcPr>
          <w:p w14:paraId="4D57FFA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523" w:type="dxa"/>
          </w:tcPr>
          <w:p w14:paraId="43F73B93"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Support.</w:t>
            </w:r>
          </w:p>
        </w:tc>
      </w:tr>
      <w:tr w:rsidR="00B17AAA" w:rsidRPr="00C67F08" w14:paraId="396B3777" w14:textId="77777777" w:rsidTr="00D21892">
        <w:tc>
          <w:tcPr>
            <w:tcW w:w="1483" w:type="dxa"/>
          </w:tcPr>
          <w:p w14:paraId="0F32B0E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523" w:type="dxa"/>
          </w:tcPr>
          <w:p w14:paraId="26B99A8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21892" w:rsidRPr="00C67F08" w14:paraId="65E4AE2C" w14:textId="77777777" w:rsidTr="00D21892">
        <w:tc>
          <w:tcPr>
            <w:tcW w:w="1483" w:type="dxa"/>
          </w:tcPr>
          <w:p w14:paraId="613BB010"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523" w:type="dxa"/>
          </w:tcPr>
          <w:p w14:paraId="49DE3BDD" w14:textId="77777777" w:rsidR="00D21892" w:rsidRDefault="00D21892" w:rsidP="00D21892">
            <w:pPr>
              <w:autoSpaceDE w:val="0"/>
              <w:autoSpaceDN w:val="0"/>
              <w:jc w:val="both"/>
              <w:rPr>
                <w:rFonts w:ascii="Calibri" w:hAnsi="Calibri" w:cs="Calibri"/>
                <w:sz w:val="22"/>
              </w:rPr>
            </w:pPr>
            <w:r>
              <w:rPr>
                <w:rFonts w:ascii="Calibri" w:hAnsi="Calibri" w:cs="Calibri"/>
                <w:sz w:val="22"/>
              </w:rPr>
              <w:t>We still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p w14:paraId="6DAB7642"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 the option with a range as presented in the proposal has not been evaluated to the best of our knowledge. What was simulated by other companies was a single priority threshold.</w:t>
            </w:r>
          </w:p>
        </w:tc>
      </w:tr>
      <w:tr w:rsidR="00F240F6" w:rsidRPr="00C67F08" w14:paraId="7223C6CD" w14:textId="77777777" w:rsidTr="00D21892">
        <w:tc>
          <w:tcPr>
            <w:tcW w:w="1483" w:type="dxa"/>
          </w:tcPr>
          <w:p w14:paraId="10FAB2EA" w14:textId="77777777" w:rsidR="00F240F6" w:rsidRDefault="00F240F6" w:rsidP="00F240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523" w:type="dxa"/>
          </w:tcPr>
          <w:p w14:paraId="7CAE882E" w14:textId="77777777" w:rsidR="00F240F6" w:rsidRDefault="00F240F6" w:rsidP="00F240F6">
            <w:pPr>
              <w:autoSpaceDE w:val="0"/>
              <w:autoSpaceDN w:val="0"/>
              <w:jc w:val="both"/>
              <w:rPr>
                <w:rFonts w:ascii="Calibri" w:hAnsi="Calibri" w:cs="Calibri"/>
                <w:sz w:val="22"/>
              </w:rPr>
            </w:pPr>
            <w:r>
              <w:rPr>
                <w:rFonts w:ascii="Calibri" w:hAnsi="Calibri" w:cs="Calibri"/>
                <w:sz w:val="22"/>
              </w:rPr>
              <w:t>Although we prefer option 2, we are ok with option 1 but provided that the issues we commented before are resolved. There are two major issues if the resource partitioning is not introduced.</w:t>
            </w:r>
          </w:p>
          <w:p w14:paraId="4EAB505C"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First, the low-priority random selection may not get its data transmitted in time if its priority is lower (larger value) than the configured priority threshold. Some low priority data may have long delay. It is better to allow some low priority transmissions in each pool. </w:t>
            </w:r>
          </w:p>
          <w:p w14:paraId="1D36B8CF"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Second, there may be some overlap between the resource pool from rel 16 and resource pool from Rel 17, or between two Rel-17 resource pools with different thresholds. Some specification or rules are needed when there is a resource pool overlap.  </w:t>
            </w:r>
          </w:p>
          <w:p w14:paraId="575C9971" w14:textId="77777777" w:rsidR="00F240F6" w:rsidRDefault="00F240F6" w:rsidP="00F240F6">
            <w:pPr>
              <w:autoSpaceDE w:val="0"/>
              <w:autoSpaceDN w:val="0"/>
              <w:jc w:val="both"/>
              <w:rPr>
                <w:rFonts w:ascii="Calibri" w:hAnsi="Calibri" w:cs="Calibri"/>
                <w:sz w:val="22"/>
              </w:rPr>
            </w:pPr>
          </w:p>
          <w:p w14:paraId="16775F64" w14:textId="77777777" w:rsidR="00F240F6" w:rsidRDefault="00F240F6" w:rsidP="00F240F6">
            <w:pPr>
              <w:autoSpaceDE w:val="0"/>
              <w:autoSpaceDN w:val="0"/>
              <w:jc w:val="both"/>
              <w:rPr>
                <w:rFonts w:ascii="Calibri" w:hAnsi="Calibri" w:cs="Calibri"/>
                <w:sz w:val="22"/>
              </w:rPr>
            </w:pPr>
            <w:r>
              <w:rPr>
                <w:rFonts w:ascii="Calibri" w:hAnsi="Calibri" w:cs="Calibri"/>
                <w:sz w:val="22"/>
              </w:rPr>
              <w:t>Therefore, for option 1, resource partitioning is necessary and different priority thresholds can be applied for resource partitions. We propose the following update on option 1</w:t>
            </w:r>
          </w:p>
          <w:p w14:paraId="7C9342E9" w14:textId="77777777" w:rsidR="00F240F6" w:rsidRPr="006B249E" w:rsidRDefault="00F240F6" w:rsidP="00F240F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0401F6">
              <w:rPr>
                <w:rFonts w:ascii="Calibri" w:hAnsi="Calibri" w:cs="Calibri"/>
                <w:color w:val="FF0000"/>
                <w:sz w:val="22"/>
              </w:rPr>
              <w:t xml:space="preserve">a subset of </w:t>
            </w:r>
            <w:r w:rsidRPr="006B249E">
              <w:rPr>
                <w:rFonts w:ascii="Calibri" w:hAnsi="Calibri" w:cs="Calibri"/>
                <w:color w:val="000000" w:themeColor="text1"/>
                <w:sz w:val="22"/>
              </w:rPr>
              <w:t>the resource pool, below or within which random resource selection is allowed.</w:t>
            </w:r>
          </w:p>
          <w:p w14:paraId="387ADEB4" w14:textId="77777777" w:rsidR="00F240F6" w:rsidRDefault="00F240F6" w:rsidP="00F240F6">
            <w:pPr>
              <w:pStyle w:val="ListParagraph"/>
              <w:numPr>
                <w:ilvl w:val="1"/>
                <w:numId w:val="17"/>
              </w:numPr>
              <w:autoSpaceDE w:val="0"/>
              <w:autoSpaceDN w:val="0"/>
              <w:ind w:leftChars="0"/>
              <w:jc w:val="both"/>
              <w:rPr>
                <w:rFonts w:ascii="Calibri" w:hAnsi="Calibri" w:cs="Calibri"/>
                <w:color w:val="FF0000"/>
                <w:sz w:val="22"/>
              </w:rPr>
            </w:pPr>
            <w:r w:rsidRPr="000401F6">
              <w:rPr>
                <w:rFonts w:ascii="Calibri" w:hAnsi="Calibri" w:cs="Calibri"/>
                <w:color w:val="FF0000"/>
                <w:sz w:val="22"/>
              </w:rPr>
              <w:t>Multiple subsets are supported with independent configuration of the priority threshold or a range of priority level.</w:t>
            </w:r>
          </w:p>
          <w:p w14:paraId="5CBE752F" w14:textId="77777777" w:rsidR="00F240F6" w:rsidRPr="000401F6" w:rsidRDefault="00F240F6" w:rsidP="00F240F6">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FFS: whether must have a subset of resource pool without priority restriction.</w:t>
            </w:r>
          </w:p>
          <w:p w14:paraId="11A26518" w14:textId="77777777" w:rsidR="00F240F6"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E0CF51B" w14:textId="77777777" w:rsidR="00F240F6" w:rsidRPr="00225918"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tc>
      </w:tr>
      <w:tr w:rsidR="00225918" w:rsidRPr="00C67F08" w14:paraId="0636268B" w14:textId="77777777" w:rsidTr="00D21892">
        <w:tc>
          <w:tcPr>
            <w:tcW w:w="1483" w:type="dxa"/>
          </w:tcPr>
          <w:p w14:paraId="618E96F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523" w:type="dxa"/>
          </w:tcPr>
          <w:p w14:paraId="364167C1" w14:textId="77777777" w:rsidR="00225918" w:rsidRDefault="00225918" w:rsidP="00225918">
            <w:pPr>
              <w:autoSpaceDE w:val="0"/>
              <w:autoSpaceDN w:val="0"/>
              <w:jc w:val="both"/>
              <w:rPr>
                <w:rFonts w:ascii="Calibri" w:hAnsi="Calibri" w:cs="Calibri"/>
                <w:sz w:val="22"/>
              </w:rPr>
            </w:pPr>
            <w:r>
              <w:rPr>
                <w:rFonts w:ascii="Calibri" w:hAnsi="Calibri" w:cs="Calibri"/>
                <w:sz w:val="22"/>
              </w:rPr>
              <w:t>We support the proposal.</w:t>
            </w:r>
          </w:p>
        </w:tc>
      </w:tr>
      <w:tr w:rsidR="00225918" w:rsidRPr="00C67F08" w14:paraId="5F6F819C" w14:textId="77777777" w:rsidTr="00D21892">
        <w:tc>
          <w:tcPr>
            <w:tcW w:w="1483" w:type="dxa"/>
          </w:tcPr>
          <w:p w14:paraId="6671444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523" w:type="dxa"/>
          </w:tcPr>
          <w:p w14:paraId="2255A1A7" w14:textId="77777777" w:rsidR="00225918" w:rsidRDefault="00225918" w:rsidP="00225918">
            <w:pPr>
              <w:autoSpaceDE w:val="0"/>
              <w:autoSpaceDN w:val="0"/>
              <w:jc w:val="both"/>
              <w:rPr>
                <w:rFonts w:ascii="Calibri" w:hAnsi="Calibri" w:cs="Calibri"/>
                <w:sz w:val="22"/>
              </w:rPr>
            </w:pPr>
            <w:r>
              <w:rPr>
                <w:rFonts w:ascii="Calibri" w:hAnsi="Calibri" w:cs="Calibri"/>
                <w:sz w:val="22"/>
              </w:rPr>
              <w:t>We do not support this proposal.</w:t>
            </w:r>
          </w:p>
          <w:p w14:paraId="4A27442E" w14:textId="77777777" w:rsidR="00225918" w:rsidRDefault="00225918" w:rsidP="00225918">
            <w:pPr>
              <w:autoSpaceDE w:val="0"/>
              <w:autoSpaceDN w:val="0"/>
              <w:jc w:val="both"/>
              <w:rPr>
                <w:rFonts w:ascii="Calibri" w:hAnsi="Calibri" w:cs="Calibri"/>
                <w:sz w:val="22"/>
              </w:rPr>
            </w:pPr>
          </w:p>
        </w:tc>
      </w:tr>
      <w:tr w:rsidR="009F7F04" w:rsidRPr="00C67F08" w14:paraId="61FA991C" w14:textId="77777777" w:rsidTr="009F7F04">
        <w:tc>
          <w:tcPr>
            <w:tcW w:w="1483" w:type="dxa"/>
          </w:tcPr>
          <w:p w14:paraId="53CC22E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523" w:type="dxa"/>
          </w:tcPr>
          <w:p w14:paraId="5963BA9A" w14:textId="77777777" w:rsidR="009F7F04" w:rsidRDefault="009F7F04" w:rsidP="00B774F7">
            <w:pPr>
              <w:autoSpaceDE w:val="0"/>
              <w:autoSpaceDN w:val="0"/>
              <w:jc w:val="both"/>
              <w:rPr>
                <w:rFonts w:ascii="Calibri" w:hAnsi="Calibri" w:cs="Calibri"/>
                <w:sz w:val="22"/>
              </w:rPr>
            </w:pPr>
            <w:r>
              <w:rPr>
                <w:rFonts w:ascii="Calibri" w:hAnsi="Calibri" w:cs="Calibri"/>
                <w:sz w:val="22"/>
              </w:rPr>
              <w:t>We support Option 1; however, we still prefer to keep the FFS. We don’t believe that using the exceptional pool will be a solution nor a good idea. Exceptional pools are used by all U</w:t>
            </w:r>
            <w:r w:rsidR="003102A5">
              <w:rPr>
                <w:rFonts w:ascii="Calibri" w:hAnsi="Calibri" w:cs="Calibri"/>
                <w:sz w:val="22"/>
              </w:rPr>
              <w:t>e</w:t>
            </w:r>
            <w:r>
              <w:rPr>
                <w:rFonts w:ascii="Calibri" w:hAnsi="Calibri" w:cs="Calibri"/>
                <w:sz w:val="22"/>
              </w:rPr>
              <w:t xml:space="preserve">s (with/without sensing) for some radio-link failure and other sensing special cases. Therefore, it is very important not to make it busy or not reliable.  </w:t>
            </w:r>
          </w:p>
        </w:tc>
      </w:tr>
    </w:tbl>
    <w:p w14:paraId="65D0A7FA" w14:textId="77777777" w:rsidR="008536B0" w:rsidRPr="0048639B" w:rsidRDefault="008536B0" w:rsidP="00C67F08">
      <w:pPr>
        <w:pStyle w:val="0Maintext"/>
        <w:spacing w:after="0" w:afterAutospacing="0"/>
        <w:ind w:firstLine="0"/>
      </w:pPr>
    </w:p>
    <w:p w14:paraId="10C915BD" w14:textId="77777777" w:rsidR="00C8706A" w:rsidRDefault="00C8706A" w:rsidP="00C8706A">
      <w:pPr>
        <w:pStyle w:val="Heading3"/>
      </w:pPr>
      <w:r>
        <w:t>Proposals before 2</w:t>
      </w:r>
      <w:r w:rsidRPr="00530971">
        <w:rPr>
          <w:vertAlign w:val="superscript"/>
        </w:rPr>
        <w:t>nd</w:t>
      </w:r>
      <w:r>
        <w:t xml:space="preserve"> GTW session</w:t>
      </w:r>
    </w:p>
    <w:p w14:paraId="0D53A710" w14:textId="77777777" w:rsidR="00C8706A" w:rsidRDefault="00C8706A" w:rsidP="00C8706A">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3.3.2:</w:t>
      </w:r>
    </w:p>
    <w:p w14:paraId="5D3CDB84" w14:textId="77777777" w:rsidR="00C8706A" w:rsidRDefault="00C8706A" w:rsidP="00C8706A">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(II),</w:t>
      </w:r>
    </w:p>
    <w:p w14:paraId="02BE3478"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Supportive/acceptable (</w:t>
      </w:r>
      <w:r w:rsidR="00A911E1">
        <w:rPr>
          <w:rFonts w:ascii="Calibri" w:hAnsi="Calibri" w:cs="Calibri"/>
          <w:sz w:val="22"/>
        </w:rPr>
        <w:t>20</w:t>
      </w:r>
      <w:r>
        <w:rPr>
          <w:rFonts w:ascii="Calibri" w:hAnsi="Calibri" w:cs="Calibri"/>
          <w:sz w:val="22"/>
        </w:rPr>
        <w:t xml:space="preserve">): DCM, LGE, Spreadtrum, Sony, CMCC, NEC, Xiaomi, </w:t>
      </w:r>
      <w:r w:rsidR="007E3E3E">
        <w:rPr>
          <w:rFonts w:ascii="Calibri" w:hAnsi="Calibri" w:cs="Calibri"/>
          <w:sz w:val="22"/>
        </w:rPr>
        <w:t xml:space="preserve">Panasonic, Intel, Samsung/Futurewei (resource subset), </w:t>
      </w:r>
      <w:r w:rsidR="007E3E3E">
        <w:rPr>
          <w:rFonts w:ascii="Calibri" w:eastAsiaTheme="minorEastAsia" w:hAnsi="Calibri" w:cs="Calibri" w:hint="eastAsia"/>
          <w:sz w:val="22"/>
          <w:lang w:eastAsia="zh-CN"/>
        </w:rPr>
        <w:t>H</w:t>
      </w:r>
      <w:r w:rsidR="007E3E3E">
        <w:rPr>
          <w:rFonts w:ascii="Calibri" w:eastAsiaTheme="minorEastAsia" w:hAnsi="Calibri" w:cs="Calibri"/>
          <w:sz w:val="22"/>
          <w:lang w:eastAsia="zh-CN"/>
        </w:rPr>
        <w:t xml:space="preserve">uawei, HiSilicon, </w:t>
      </w:r>
      <w:r w:rsidR="007E3E3E">
        <w:rPr>
          <w:rFonts w:ascii="Calibri" w:eastAsiaTheme="minorEastAsia" w:hAnsi="Calibri" w:cs="Calibri" w:hint="eastAsia"/>
          <w:sz w:val="22"/>
          <w:lang w:eastAsia="zh-CN"/>
        </w:rPr>
        <w:t>Z</w:t>
      </w:r>
      <w:r w:rsidR="007E3E3E">
        <w:rPr>
          <w:rFonts w:ascii="Calibri" w:eastAsiaTheme="minorEastAsia" w:hAnsi="Calibri" w:cs="Calibri"/>
          <w:sz w:val="22"/>
          <w:lang w:eastAsia="zh-CN"/>
        </w:rPr>
        <w:t>TE, Sanechips, Fraunhofer, CATT, GOHIGH, InterDigital</w:t>
      </w:r>
      <w:r w:rsidR="00A911E1">
        <w:rPr>
          <w:rFonts w:ascii="Calibri" w:eastAsiaTheme="minorEastAsia" w:hAnsi="Calibri" w:cs="Calibri"/>
          <w:sz w:val="22"/>
          <w:lang w:eastAsia="zh-CN"/>
        </w:rPr>
        <w:t>, Convida</w:t>
      </w:r>
    </w:p>
    <w:p w14:paraId="55EF8714"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Not support of the proposal (prefer either option 2, 2’ or 7) (</w:t>
      </w:r>
      <w:r w:rsidR="00A911E1">
        <w:rPr>
          <w:rFonts w:ascii="Calibri" w:hAnsi="Calibri" w:cs="Calibri"/>
          <w:sz w:val="22"/>
        </w:rPr>
        <w:t>9</w:t>
      </w:r>
      <w:r>
        <w:rPr>
          <w:rFonts w:ascii="Calibri" w:hAnsi="Calibri" w:cs="Calibri"/>
          <w:sz w:val="22"/>
        </w:rPr>
        <w:t xml:space="preserve">): Fujitsu, OPPO, vivo, </w:t>
      </w:r>
      <w:r w:rsidR="007E3E3E">
        <w:rPr>
          <w:rFonts w:ascii="Calibri" w:hAnsi="Calibri" w:cs="Calibri"/>
          <w:sz w:val="22"/>
        </w:rPr>
        <w:t>Ericsson, MediaTek, Apple, Qualcomm</w:t>
      </w:r>
      <w:r w:rsidR="00A911E1">
        <w:rPr>
          <w:rFonts w:ascii="Calibri" w:hAnsi="Calibri" w:cs="Calibri"/>
          <w:sz w:val="22"/>
        </w:rPr>
        <w:t>, Nokia, NSB</w:t>
      </w:r>
    </w:p>
    <w:p w14:paraId="611DFFE7" w14:textId="77777777" w:rsidR="007E3E3E" w:rsidRDefault="007E3E3E" w:rsidP="007E3E3E">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Given there is strong majority of supporting the proposal of (pre-)configuring a priority threshold, I will propose the following updated version to be treated in the 2</w:t>
      </w:r>
      <w:r w:rsidRPr="007E3E3E">
        <w:rPr>
          <w:rFonts w:ascii="Calibri" w:hAnsi="Calibri" w:cs="Calibri"/>
          <w:sz w:val="22"/>
          <w:vertAlign w:val="superscript"/>
        </w:rPr>
        <w:t>nd</w:t>
      </w:r>
      <w:r>
        <w:rPr>
          <w:rFonts w:ascii="Calibri" w:hAnsi="Calibri" w:cs="Calibri"/>
          <w:sz w:val="22"/>
        </w:rPr>
        <w:t xml:space="preserve"> GTW session for SL.</w:t>
      </w:r>
    </w:p>
    <w:p w14:paraId="56EF3881" w14:textId="77777777" w:rsidR="00C8706A" w:rsidRDefault="00C8706A" w:rsidP="00C8706A">
      <w:pPr>
        <w:pStyle w:val="0Maintext"/>
        <w:spacing w:after="0" w:afterAutospacing="0"/>
        <w:ind w:firstLine="0"/>
        <w:rPr>
          <w:rFonts w:ascii="Calibri" w:hAnsi="Calibri" w:cs="Calibri"/>
          <w:sz w:val="22"/>
          <w:lang w:eastAsia="ko-KR"/>
        </w:rPr>
      </w:pPr>
    </w:p>
    <w:p w14:paraId="325782CF" w14:textId="77777777" w:rsidR="00C8706A" w:rsidRDefault="00C8706A" w:rsidP="00C8706A">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Pr>
          <w:rFonts w:ascii="Calibri" w:hAnsi="Calibri" w:cs="Calibri"/>
          <w:b/>
          <w:bCs/>
          <w:color w:val="000000" w:themeColor="text1"/>
          <w:sz w:val="22"/>
          <w:highlight w:val="yellow"/>
        </w:rPr>
        <w:t>II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6241FFC9" w14:textId="77777777" w:rsidR="00C8706A" w:rsidRPr="006B249E" w:rsidRDefault="00C8706A" w:rsidP="00C870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w:t>
      </w:r>
      <w:r w:rsidRPr="00C8706A">
        <w:rPr>
          <w:rFonts w:ascii="Calibri" w:hAnsi="Calibri" w:cs="Calibri"/>
          <w:strike/>
          <w:color w:val="FF0000"/>
          <w:sz w:val="22"/>
        </w:rPr>
        <w:t>or a range of priority levels</w:t>
      </w:r>
      <w:r w:rsidRPr="00C8706A">
        <w:rPr>
          <w:rFonts w:ascii="Calibri" w:hAnsi="Calibri" w:cs="Calibri"/>
          <w:color w:val="FF0000"/>
          <w:sz w:val="22"/>
        </w:rPr>
        <w:t xml:space="preserve"> </w:t>
      </w:r>
      <w:r w:rsidRPr="006B249E">
        <w:rPr>
          <w:rFonts w:ascii="Calibri" w:hAnsi="Calibri" w:cs="Calibri"/>
          <w:color w:val="000000" w:themeColor="text1"/>
          <w:sz w:val="22"/>
        </w:rPr>
        <w:t>is (pre-)configured for the resource pool</w:t>
      </w:r>
      <w:r w:rsidR="007E3E3E" w:rsidRPr="007E3E3E">
        <w:rPr>
          <w:rFonts w:ascii="Calibri" w:hAnsi="Calibri" w:cs="Calibri"/>
          <w:color w:val="FF0000"/>
          <w:sz w:val="22"/>
        </w:rPr>
        <w:t xml:space="preserve"> or a subset of resources</w:t>
      </w:r>
      <w:r w:rsidRPr="006B249E">
        <w:rPr>
          <w:rFonts w:ascii="Calibri" w:hAnsi="Calibri" w:cs="Calibri"/>
          <w:color w:val="000000" w:themeColor="text1"/>
          <w:sz w:val="22"/>
        </w:rPr>
        <w:t xml:space="preserve">, below </w:t>
      </w:r>
      <w:r w:rsidRPr="00C8706A">
        <w:rPr>
          <w:rFonts w:ascii="Calibri" w:hAnsi="Calibri" w:cs="Calibri"/>
          <w:strike/>
          <w:color w:val="FF0000"/>
          <w:sz w:val="22"/>
        </w:rPr>
        <w:t>or within</w:t>
      </w:r>
      <w:r w:rsidRPr="00C8706A">
        <w:rPr>
          <w:rFonts w:ascii="Calibri" w:hAnsi="Calibri" w:cs="Calibri"/>
          <w:color w:val="FF0000"/>
          <w:sz w:val="22"/>
        </w:rPr>
        <w:t xml:space="preserve"> </w:t>
      </w:r>
      <w:r w:rsidRPr="006B249E">
        <w:rPr>
          <w:rFonts w:ascii="Calibri" w:hAnsi="Calibri" w:cs="Calibri"/>
          <w:color w:val="000000" w:themeColor="text1"/>
          <w:sz w:val="22"/>
        </w:rPr>
        <w:t>which random resource selection is allowed.</w:t>
      </w:r>
    </w:p>
    <w:p w14:paraId="18FEB1E4" w14:textId="77777777" w:rsidR="00C8706A" w:rsidRPr="00687DE3"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7DFB3292" w14:textId="77777777" w:rsidR="00C8706A"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w:t>
      </w:r>
      <w:r w:rsidRPr="007E3E3E">
        <w:rPr>
          <w:rFonts w:ascii="Calibri" w:hAnsi="Calibri" w:cs="Calibri"/>
          <w:strike/>
          <w:color w:val="FF0000"/>
          <w:sz w:val="22"/>
        </w:rPr>
        <w:t xml:space="preserve"> or the range of priority values</w:t>
      </w:r>
      <w:r w:rsidRPr="00C8706A">
        <w:rPr>
          <w:rFonts w:ascii="Calibri" w:hAnsi="Calibri" w:cs="Calibri"/>
          <w:color w:val="FF0000"/>
          <w:sz w:val="22"/>
        </w:rPr>
        <w:t xml:space="preserve">, </w:t>
      </w:r>
      <w:r w:rsidRPr="00C8706A">
        <w:rPr>
          <w:rFonts w:ascii="Calibri" w:eastAsiaTheme="minorEastAsia" w:hAnsi="Calibri" w:cs="Calibri"/>
          <w:color w:val="FF0000"/>
          <w:sz w:val="22"/>
          <w:lang w:eastAsia="zh-CN"/>
        </w:rPr>
        <w:t>i</w:t>
      </w:r>
      <w:r w:rsidRPr="000F7860">
        <w:rPr>
          <w:rFonts w:ascii="Calibri" w:eastAsiaTheme="minorEastAsia" w:hAnsi="Calibri" w:cs="Calibri"/>
          <w:color w:val="FF0000"/>
          <w:sz w:val="22"/>
          <w:lang w:eastAsia="zh-CN"/>
        </w:rPr>
        <w:t xml:space="preserve">ncluding </w:t>
      </w:r>
      <w:r>
        <w:rPr>
          <w:rFonts w:ascii="Calibri" w:eastAsiaTheme="minorEastAsia" w:hAnsi="Calibri" w:cs="Calibri"/>
          <w:color w:val="FF0000"/>
          <w:sz w:val="22"/>
          <w:lang w:eastAsia="zh-CN"/>
        </w:rPr>
        <w:t>priority threshold value</w:t>
      </w:r>
      <w:r w:rsidR="007E3E3E">
        <w:rPr>
          <w:rFonts w:ascii="Calibri" w:eastAsiaTheme="minorEastAsia" w:hAnsi="Calibri" w:cs="Calibri"/>
          <w:color w:val="FF0000"/>
          <w:sz w:val="22"/>
          <w:lang w:eastAsia="zh-CN"/>
        </w:rPr>
        <w:t>s</w:t>
      </w:r>
      <w:r>
        <w:rPr>
          <w:rFonts w:ascii="Calibri" w:eastAsiaTheme="minorEastAsia" w:hAnsi="Calibri" w:cs="Calibri"/>
          <w:color w:val="FF0000"/>
          <w:sz w:val="22"/>
          <w:lang w:eastAsia="zh-CN"/>
        </w:rPr>
        <w:t xml:space="preserve"> 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Pr>
          <w:rFonts w:ascii="Calibri" w:hAnsi="Calibri" w:cs="Calibri"/>
          <w:color w:val="000000" w:themeColor="text1"/>
          <w:sz w:val="22"/>
        </w:rPr>
        <w:t>)</w:t>
      </w:r>
    </w:p>
    <w:p w14:paraId="28CFF477" w14:textId="77777777" w:rsidR="00483A43" w:rsidRDefault="00483A43" w:rsidP="00483A43">
      <w:pPr>
        <w:autoSpaceDE w:val="0"/>
        <w:autoSpaceDN w:val="0"/>
        <w:spacing w:line="259" w:lineRule="auto"/>
        <w:ind w:left="2552" w:hanging="2552"/>
        <w:rPr>
          <w:rFonts w:ascii="Calibri" w:hAnsi="Calibri" w:cs="Calibri"/>
          <w:sz w:val="22"/>
        </w:rPr>
      </w:pPr>
    </w:p>
    <w:p w14:paraId="4CE24296" w14:textId="77777777" w:rsidR="00A55DAA" w:rsidRPr="009120D1" w:rsidRDefault="006C28B9" w:rsidP="00CF5D09">
      <w:pPr>
        <w:pStyle w:val="Heading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1F2147AA" w14:textId="77777777"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For R17 power saving U</w:t>
      </w:r>
      <w:r w:rsidR="003102A5" w:rsidRPr="00A407B1">
        <w:rPr>
          <w:rFonts w:ascii="Calibri" w:hAnsi="Calibri" w:cs="Calibri"/>
          <w:color w:val="000000" w:themeColor="text1"/>
          <w:sz w:val="22"/>
        </w:rPr>
        <w:t>e</w:t>
      </w:r>
      <w:r w:rsidR="008E2828" w:rsidRPr="00A407B1">
        <w:rPr>
          <w:rFonts w:ascii="Calibri" w:hAnsi="Calibri" w:cs="Calibri"/>
          <w:color w:val="000000" w:themeColor="text1"/>
          <w:sz w:val="22"/>
        </w:rPr>
        <w:t xml:space="preserv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5AC7100F" w14:textId="77777777"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21BFFE58" w14:textId="77777777" w:rsidR="00D153DA" w:rsidRDefault="00D153DA" w:rsidP="008A2865">
      <w:pPr>
        <w:autoSpaceDE w:val="0"/>
        <w:autoSpaceDN w:val="0"/>
        <w:jc w:val="both"/>
        <w:rPr>
          <w:rFonts w:ascii="Calibri" w:hAnsi="Calibri" w:cs="Calibri"/>
          <w:color w:val="000000" w:themeColor="text1"/>
          <w:sz w:val="22"/>
        </w:rPr>
      </w:pPr>
    </w:p>
    <w:p w14:paraId="5D8D4936"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103E9541" w14:textId="77777777" w:rsidR="009721CD" w:rsidRPr="00471EC6"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4BF0A306" w14:textId="77777777" w:rsidR="009721CD" w:rsidRPr="00E37788"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9AAF0CC" w14:textId="77777777" w:rsidR="009721CD" w:rsidRDefault="009721CD" w:rsidP="009721CD">
      <w:pPr>
        <w:pStyle w:val="ListParagraph"/>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5DE4B739" w14:textId="77777777" w:rsidR="009721CD" w:rsidRPr="00243F11" w:rsidRDefault="009721CD" w:rsidP="009721CD">
      <w:pPr>
        <w:pStyle w:val="ListParagraph"/>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2A55DBE0" w14:textId="77777777" w:rsidR="00D153DA" w:rsidRPr="009721CD" w:rsidRDefault="00D153DA" w:rsidP="009721CD">
      <w:pPr>
        <w:autoSpaceDE w:val="0"/>
        <w:autoSpaceDN w:val="0"/>
        <w:jc w:val="both"/>
        <w:rPr>
          <w:rFonts w:ascii="Calibri" w:hAnsi="Calibri" w:cs="Calibri"/>
          <w:color w:val="000000" w:themeColor="text1"/>
          <w:sz w:val="22"/>
        </w:rPr>
      </w:pPr>
    </w:p>
    <w:p w14:paraId="3AE0F5DE"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63452927" w14:textId="77777777" w:rsidR="00D153DA" w:rsidRDefault="009721CD"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F489F65" w14:textId="77777777" w:rsidR="00BC0B35"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5017EAEA" w14:textId="77777777" w:rsidR="00BC0B35" w:rsidRPr="00D153DA"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409BEB59" w14:textId="77777777" w:rsidR="009721CD" w:rsidRDefault="009721CD" w:rsidP="008A2865">
      <w:pPr>
        <w:autoSpaceDE w:val="0"/>
        <w:autoSpaceDN w:val="0"/>
        <w:jc w:val="both"/>
        <w:rPr>
          <w:rFonts w:ascii="Calibri" w:hAnsi="Calibri" w:cs="Calibri"/>
          <w:color w:val="000000" w:themeColor="text1"/>
          <w:sz w:val="22"/>
        </w:rPr>
      </w:pPr>
    </w:p>
    <w:p w14:paraId="38A09517" w14:textId="77777777" w:rsidR="008A2865" w:rsidRDefault="008A2865" w:rsidP="008A2865">
      <w:pPr>
        <w:pStyle w:val="Heading3"/>
      </w:pPr>
      <w:r>
        <w:t>Proposals before 1</w:t>
      </w:r>
      <w:r w:rsidRPr="00224780">
        <w:rPr>
          <w:vertAlign w:val="superscript"/>
        </w:rPr>
        <w:t>st</w:t>
      </w:r>
      <w:r>
        <w:t xml:space="preserve"> </w:t>
      </w:r>
      <w:r w:rsidR="00C55A03">
        <w:t>GTW session</w:t>
      </w:r>
    </w:p>
    <w:p w14:paraId="03847272" w14:textId="77777777"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0B271FC9" w14:textId="77777777" w:rsidR="008A2865"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6FB277A"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1C265BC6"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069B7680"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151DCF7D" w14:textId="77777777" w:rsidR="00CB053C" w:rsidRPr="00530971"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33ADB0B9"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437E6115" w14:textId="77777777" w:rsidTr="005E24CF">
        <w:tc>
          <w:tcPr>
            <w:tcW w:w="1680" w:type="dxa"/>
          </w:tcPr>
          <w:p w14:paraId="29617988"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B802575" w14:textId="77777777"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1E29C52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0B99D84F" w14:textId="77777777" w:rsidTr="005E24CF">
        <w:tc>
          <w:tcPr>
            <w:tcW w:w="1680" w:type="dxa"/>
          </w:tcPr>
          <w:p w14:paraId="625F47A1"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C4BE5FE"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6C340CE" w14:textId="77777777"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00CA7F89" w14:textId="77777777" w:rsidTr="005E24CF">
        <w:tc>
          <w:tcPr>
            <w:tcW w:w="1680" w:type="dxa"/>
          </w:tcPr>
          <w:p w14:paraId="280C0E64"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7190D4F0"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C45E762" w14:textId="77777777"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6FD0E484" w14:textId="77777777" w:rsidTr="005E24CF">
        <w:tc>
          <w:tcPr>
            <w:tcW w:w="1680" w:type="dxa"/>
          </w:tcPr>
          <w:p w14:paraId="738B5194"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42C59E6A"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325B336F" w14:textId="77777777"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w:t>
            </w:r>
            <w:r w:rsidR="003102A5">
              <w:rPr>
                <w:rFonts w:ascii="Calibri" w:hAnsi="Calibri" w:cs="Calibri"/>
                <w:sz w:val="22"/>
              </w:rPr>
              <w:t>e</w:t>
            </w:r>
            <w:r>
              <w:rPr>
                <w:rFonts w:ascii="Calibri" w:hAnsi="Calibri" w:cs="Calibri"/>
                <w:sz w:val="22"/>
              </w:rPr>
              <w:t>s’ reservations and reduces collision likelihood by providing the UE with more opportunities to change its selected or reserved resources.</w:t>
            </w:r>
          </w:p>
        </w:tc>
      </w:tr>
      <w:tr w:rsidR="00754DE7" w14:paraId="43CC1DF5" w14:textId="77777777" w:rsidTr="005E24CF">
        <w:tc>
          <w:tcPr>
            <w:tcW w:w="1680" w:type="dxa"/>
          </w:tcPr>
          <w:p w14:paraId="3BDB88D3"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701CDDA4"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E6FD85D" w14:textId="77777777"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596CCEAE" w14:textId="77777777" w:rsidTr="005E24CF">
        <w:tc>
          <w:tcPr>
            <w:tcW w:w="1680" w:type="dxa"/>
          </w:tcPr>
          <w:p w14:paraId="08A6265C"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1A4F8A"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16A6336" w14:textId="77777777"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4CC3C248" w14:textId="77777777" w:rsidTr="005E24CF">
        <w:tc>
          <w:tcPr>
            <w:tcW w:w="1680" w:type="dxa"/>
          </w:tcPr>
          <w:p w14:paraId="3E41CEAA"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DA2275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50CC6822"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4E83E38E" w14:textId="77777777" w:rsidTr="005E24CF">
        <w:tc>
          <w:tcPr>
            <w:tcW w:w="1680" w:type="dxa"/>
          </w:tcPr>
          <w:p w14:paraId="0D012D8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13B968B"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660AFC74"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0586B549" w14:textId="77777777" w:rsidTr="005E24CF">
        <w:tc>
          <w:tcPr>
            <w:tcW w:w="1680" w:type="dxa"/>
          </w:tcPr>
          <w:p w14:paraId="34BD95B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25E3EC"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0A5CF65"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4412166E" w14:textId="77777777" w:rsidR="00AD2AF6" w:rsidRDefault="00AD2AF6" w:rsidP="00AD2AF6">
            <w:pPr>
              <w:autoSpaceDE w:val="0"/>
              <w:autoSpaceDN w:val="0"/>
              <w:jc w:val="both"/>
              <w:rPr>
                <w:rFonts w:ascii="Calibri" w:eastAsiaTheme="minorEastAsia" w:hAnsi="Calibri" w:cs="Calibri"/>
                <w:sz w:val="22"/>
                <w:lang w:eastAsia="zh-CN"/>
              </w:rPr>
            </w:pPr>
          </w:p>
          <w:p w14:paraId="04F35168"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19B8B8C9" w14:textId="77777777" w:rsidTr="005E24CF">
        <w:tc>
          <w:tcPr>
            <w:tcW w:w="1680" w:type="dxa"/>
          </w:tcPr>
          <w:p w14:paraId="1BE5755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D3001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B84841"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w:t>
            </w:r>
            <w:r w:rsidR="003102A5">
              <w:rPr>
                <w:rFonts w:ascii="Calibri" w:eastAsiaTheme="minorEastAsia" w:hAnsi="Calibri" w:cs="Calibri"/>
                <w:sz w:val="22"/>
                <w:lang w:eastAsia="zh-CN"/>
              </w:rPr>
              <w:t>e</w:t>
            </w:r>
            <w:r>
              <w:rPr>
                <w:rFonts w:ascii="Calibri" w:eastAsiaTheme="minorEastAsia" w:hAnsi="Calibri" w:cs="Calibri"/>
                <w:sz w:val="22"/>
                <w:lang w:eastAsia="zh-CN"/>
              </w:rPr>
              <w:t>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2FC56890" w14:textId="77777777" w:rsidTr="00413247">
        <w:tc>
          <w:tcPr>
            <w:tcW w:w="1680" w:type="dxa"/>
          </w:tcPr>
          <w:p w14:paraId="5E95C25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24CB2AF"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436FB6D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1FCD285F" w14:textId="77777777" w:rsidTr="005E24CF">
        <w:tc>
          <w:tcPr>
            <w:tcW w:w="1680" w:type="dxa"/>
          </w:tcPr>
          <w:p w14:paraId="434920B9"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7792CD3"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2EB98FC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7B26CD8B" w14:textId="77777777" w:rsidTr="00736505">
        <w:tc>
          <w:tcPr>
            <w:tcW w:w="1680" w:type="dxa"/>
          </w:tcPr>
          <w:p w14:paraId="1C929A0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F2AFBD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6F0D55E0"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6DA47798"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598D00EC"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1693D92"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0D6BC9B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561BF1F5" w14:textId="77777777" w:rsidTr="003610DA">
        <w:tc>
          <w:tcPr>
            <w:tcW w:w="1680" w:type="dxa"/>
          </w:tcPr>
          <w:p w14:paraId="1AA839B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42BA203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97344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82BBFD3" w14:textId="77777777" w:rsidTr="00314473">
        <w:tc>
          <w:tcPr>
            <w:tcW w:w="1680" w:type="dxa"/>
          </w:tcPr>
          <w:p w14:paraId="091E2364" w14:textId="77777777" w:rsidR="00314473" w:rsidRPr="008716E2"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64406F92"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7050F61"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67FE5F60" w14:textId="77777777" w:rsidTr="00314473">
        <w:tc>
          <w:tcPr>
            <w:tcW w:w="1680" w:type="dxa"/>
          </w:tcPr>
          <w:p w14:paraId="016AD55A" w14:textId="77777777"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A878D0C" w14:textId="77777777"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3D3AFDC5" w14:textId="77777777" w:rsidR="0068462C" w:rsidRDefault="0068462C" w:rsidP="0068462C">
            <w:pPr>
              <w:pStyle w:val="CommentText"/>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B26500D" w14:textId="77777777" w:rsidR="0068462C" w:rsidRPr="00AC7E9A" w:rsidRDefault="0068462C" w:rsidP="0068462C">
            <w:pPr>
              <w:pStyle w:val="CommentText"/>
              <w:numPr>
                <w:ilvl w:val="1"/>
                <w:numId w:val="47"/>
              </w:numPr>
              <w:rPr>
                <w:rFonts w:ascii="Times New Roman" w:eastAsiaTheme="minorEastAsia" w:hAnsi="Times New Roman"/>
                <w:color w:val="000000" w:themeColor="text1"/>
                <w:sz w:val="22"/>
                <w:lang w:eastAsia="zh-CN"/>
              </w:rPr>
            </w:pPr>
            <w:r>
              <w:rPr>
                <w:rStyle w:val="CommentReference"/>
                <w:rFonts w:ascii="Times New Roman" w:hAnsi="Times New Roman"/>
              </w:rPr>
              <w:t xml:space="preserve">Note: In Release 16, for resource(s) pre-selected and </w:t>
            </w:r>
            <w:r>
              <w:rPr>
                <w:rFonts w:eastAsia="Gulim"/>
                <w:lang w:eastAsia="ko-KR"/>
              </w:rPr>
              <w:t xml:space="preserve">to be first time </w:t>
            </w:r>
            <w:r w:rsidR="003102A5">
              <w:rPr>
                <w:rFonts w:eastAsia="Gulim"/>
                <w:lang w:eastAsia="ko-KR"/>
              </w:rPr>
              <w:pgNum/>
            </w:r>
            <w:r w:rsidR="003102A5">
              <w:rPr>
                <w:rFonts w:eastAsia="Gulim"/>
                <w:lang w:eastAsia="ko-KR"/>
              </w:rPr>
              <w:t>ehaviour</w:t>
            </w:r>
            <w:r>
              <w:rPr>
                <w:rStyle w:val="CommentReference"/>
                <w:rFonts w:ascii="Times New Roman" w:hAnsi="Times New Roman"/>
              </w:rPr>
              <w:t xml:space="preserve">, re-evaluation checking is mandatory. But for the non-resource selection TB/transmission period(s), resource(s) has been already </w:t>
            </w:r>
            <w:r w:rsidR="003102A5">
              <w:rPr>
                <w:rStyle w:val="CommentReference"/>
                <w:rFonts w:ascii="Times New Roman" w:hAnsi="Times New Roman"/>
              </w:rPr>
              <w:pgNum/>
            </w:r>
            <w:r w:rsidR="003102A5">
              <w:rPr>
                <w:rStyle w:val="CommentReference"/>
                <w:rFonts w:ascii="Times New Roman" w:hAnsi="Times New Roman"/>
              </w:rPr>
              <w:t>ehaviour</w:t>
            </w:r>
            <w:r>
              <w:rPr>
                <w:rStyle w:val="CommentReference"/>
                <w:rFonts w:ascii="Times New Roman" w:hAnsi="Times New Roman"/>
              </w:rPr>
              <w:t xml:space="preserve">, and there is no need to perform re-evaluation checking. </w:t>
            </w:r>
            <w:r w:rsidRPr="00AC7E9A">
              <w:rPr>
                <w:rStyle w:val="CommentReference"/>
                <w:rFonts w:ascii="Times New Roman" w:hAnsi="Times New Roman"/>
              </w:rPr>
              <w:t xml:space="preserve">Same rule in Rel-16 V2X on re-evaluation </w:t>
            </w:r>
            <w:r>
              <w:rPr>
                <w:rStyle w:val="CommentReference"/>
                <w:rFonts w:ascii="Times New Roman" w:hAnsi="Times New Roman"/>
              </w:rPr>
              <w:t>checking should</w:t>
            </w:r>
            <w:r w:rsidRPr="00AC7E9A">
              <w:rPr>
                <w:rStyle w:val="CommentReference"/>
                <w:rFonts w:ascii="Times New Roman" w:hAnsi="Times New Roman"/>
              </w:rPr>
              <w:t xml:space="preserve"> be applied</w:t>
            </w:r>
            <w:r>
              <w:rPr>
                <w:rStyle w:val="CommentReference"/>
                <w:rFonts w:ascii="Times New Roman" w:hAnsi="Times New Roman"/>
              </w:rPr>
              <w:t>.</w:t>
            </w:r>
          </w:p>
          <w:p w14:paraId="27D9C243" w14:textId="77777777"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5B12A27" w14:textId="77777777" w:rsidTr="00314473">
        <w:tc>
          <w:tcPr>
            <w:tcW w:w="1680" w:type="dxa"/>
          </w:tcPr>
          <w:p w14:paraId="249DDA51"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56CD133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146805BF"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26D3FFE7" w14:textId="77777777" w:rsidTr="00413247">
        <w:tc>
          <w:tcPr>
            <w:tcW w:w="1680" w:type="dxa"/>
          </w:tcPr>
          <w:p w14:paraId="28AB1C18"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7619D5C"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6DEA7B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182EB1BE" w14:textId="77777777" w:rsidTr="00314473">
        <w:tc>
          <w:tcPr>
            <w:tcW w:w="1680" w:type="dxa"/>
          </w:tcPr>
          <w:p w14:paraId="2E0D0926"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524D48A"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0FA94E4" w14:textId="77777777"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39448221" w14:textId="77777777" w:rsidTr="00314473">
        <w:tc>
          <w:tcPr>
            <w:tcW w:w="1680" w:type="dxa"/>
          </w:tcPr>
          <w:p w14:paraId="5265815E"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GE(2)</w:t>
            </w:r>
          </w:p>
        </w:tc>
        <w:tc>
          <w:tcPr>
            <w:tcW w:w="1434" w:type="dxa"/>
          </w:tcPr>
          <w:p w14:paraId="1B20C798"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5395E0E5"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37E18064" w14:textId="77777777" w:rsidR="00F23371" w:rsidRDefault="00F23371" w:rsidP="00F23371">
            <w:pPr>
              <w:autoSpaceDE w:val="0"/>
              <w:autoSpaceDN w:val="0"/>
              <w:jc w:val="both"/>
              <w:rPr>
                <w:rFonts w:ascii="Calibri" w:eastAsia="Malgun Gothic" w:hAnsi="Calibri" w:cs="Calibri"/>
                <w:sz w:val="22"/>
                <w:lang w:eastAsia="ko-KR"/>
              </w:rPr>
            </w:pPr>
          </w:p>
          <w:p w14:paraId="610755F1"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178E1AE" w14:textId="77777777" w:rsidR="00F23371" w:rsidRDefault="00F23371" w:rsidP="00F23371">
            <w:pPr>
              <w:autoSpaceDE w:val="0"/>
              <w:autoSpaceDN w:val="0"/>
              <w:jc w:val="both"/>
              <w:rPr>
                <w:rFonts w:ascii="Calibri" w:eastAsia="Malgun Gothic" w:hAnsi="Calibri" w:cs="Calibri"/>
                <w:sz w:val="22"/>
                <w:lang w:eastAsia="ko-KR"/>
              </w:rPr>
            </w:pPr>
          </w:p>
          <w:p w14:paraId="4576B5F7"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62F91FB" w14:textId="77777777" w:rsidR="00F23371" w:rsidRDefault="00F23371" w:rsidP="00F23371">
            <w:pPr>
              <w:autoSpaceDE w:val="0"/>
              <w:autoSpaceDN w:val="0"/>
              <w:jc w:val="both"/>
              <w:rPr>
                <w:rFonts w:ascii="Calibri" w:eastAsia="Malgun Gothic" w:hAnsi="Calibri" w:cs="Calibri"/>
                <w:sz w:val="22"/>
                <w:lang w:eastAsia="ko-KR"/>
              </w:rPr>
            </w:pPr>
          </w:p>
          <w:p w14:paraId="1A002E71"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rPr>
              <w:t>Proposal 4-1 (I):</w:t>
            </w:r>
            <w:r w:rsidRPr="001B3563">
              <w:rPr>
                <w:rFonts w:asciiTheme="minorHAnsi" w:hAnsiTheme="minorHAnsi" w:cstheme="minorHAnsi"/>
                <w:sz w:val="22"/>
                <w:szCs w:val="22"/>
              </w:rPr>
              <w:t xml:space="preserve"> </w:t>
            </w:r>
            <w:r w:rsidRPr="00D015D1">
              <w:rPr>
                <w:rFonts w:asciiTheme="minorHAnsi" w:hAnsiTheme="minorHAnsi" w:cstheme="minorHAnsi"/>
                <w:color w:val="FF0000"/>
                <w:sz w:val="22"/>
                <w:szCs w:val="22"/>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14025A07"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374A481D" w14:textId="77777777" w:rsidTr="00314473">
        <w:tc>
          <w:tcPr>
            <w:tcW w:w="1680" w:type="dxa"/>
          </w:tcPr>
          <w:p w14:paraId="1440FFB0"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1C9DB24B"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68CDB94A" w14:textId="77777777" w:rsidR="008D7CA5" w:rsidRDefault="008D7CA5" w:rsidP="008D7CA5">
            <w:pPr>
              <w:autoSpaceDE w:val="0"/>
              <w:autoSpaceDN w:val="0"/>
              <w:jc w:val="both"/>
              <w:rPr>
                <w:rFonts w:ascii="Calibri" w:eastAsia="Malgun Gothic" w:hAnsi="Calibri" w:cs="Calibri"/>
                <w:sz w:val="22"/>
                <w:lang w:eastAsia="ko-KR"/>
              </w:rPr>
            </w:pPr>
          </w:p>
        </w:tc>
      </w:tr>
    </w:tbl>
    <w:p w14:paraId="37BD6085" w14:textId="77777777" w:rsidR="008A2865" w:rsidRPr="00314473" w:rsidRDefault="008A2865" w:rsidP="008A2865">
      <w:pPr>
        <w:pStyle w:val="0Maintext"/>
        <w:spacing w:after="0" w:afterAutospacing="0"/>
        <w:ind w:firstLine="0"/>
      </w:pPr>
    </w:p>
    <w:p w14:paraId="772C9BF0" w14:textId="77777777"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05674D4A"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670CB02D"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6CCF9333" w14:textId="77777777" w:rsidR="00CB053C" w:rsidRPr="00D153DA"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724EF818"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B053C" w14:paraId="466B6EC8" w14:textId="77777777" w:rsidTr="00C83937">
        <w:tc>
          <w:tcPr>
            <w:tcW w:w="1680" w:type="dxa"/>
          </w:tcPr>
          <w:p w14:paraId="5A90B890"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D055249"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5032C2E3"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13BB2B15" w14:textId="77777777" w:rsidTr="00C83937">
        <w:tc>
          <w:tcPr>
            <w:tcW w:w="1680" w:type="dxa"/>
          </w:tcPr>
          <w:p w14:paraId="2285D336"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3048F52"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0FAE1F4" w14:textId="77777777"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169B1707" w14:textId="77777777" w:rsidTr="00C83937">
        <w:tc>
          <w:tcPr>
            <w:tcW w:w="1680" w:type="dxa"/>
          </w:tcPr>
          <w:p w14:paraId="0E707C27"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0C57AE80" w14:textId="77777777" w:rsidR="00FF2F4B" w:rsidRPr="00C67F08" w:rsidRDefault="00FF2F4B" w:rsidP="00FF2F4B">
            <w:pPr>
              <w:autoSpaceDE w:val="0"/>
              <w:autoSpaceDN w:val="0"/>
              <w:jc w:val="both"/>
              <w:rPr>
                <w:rFonts w:ascii="Calibri" w:hAnsi="Calibri" w:cs="Calibri"/>
                <w:sz w:val="22"/>
              </w:rPr>
            </w:pPr>
          </w:p>
        </w:tc>
        <w:tc>
          <w:tcPr>
            <w:tcW w:w="6517" w:type="dxa"/>
          </w:tcPr>
          <w:p w14:paraId="1ACE1F2C"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708E9713" w14:textId="77777777" w:rsidR="00FF2F4B" w:rsidRDefault="00FF2F4B" w:rsidP="00FF2F4B">
            <w:pPr>
              <w:autoSpaceDE w:val="0"/>
              <w:autoSpaceDN w:val="0"/>
              <w:jc w:val="both"/>
              <w:rPr>
                <w:rFonts w:ascii="Calibri" w:hAnsi="Calibri" w:cs="Calibri"/>
                <w:sz w:val="22"/>
              </w:rPr>
            </w:pPr>
          </w:p>
          <w:p w14:paraId="2946A7AB"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59BFFAE6" w14:textId="77777777" w:rsidTr="00C83937">
        <w:tc>
          <w:tcPr>
            <w:tcW w:w="1680" w:type="dxa"/>
          </w:tcPr>
          <w:p w14:paraId="56CF1B18"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24F405B"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564DEB1"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371F2A8A" w14:textId="77777777" w:rsidTr="00C83937">
        <w:tc>
          <w:tcPr>
            <w:tcW w:w="1680" w:type="dxa"/>
          </w:tcPr>
          <w:p w14:paraId="35093826"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3DBBE78A"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6CAE7BE3"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CD39CBC" w14:textId="77777777" w:rsidR="00754DE7" w:rsidRDefault="00754DE7" w:rsidP="00754DE7">
            <w:pPr>
              <w:autoSpaceDE w:val="0"/>
              <w:autoSpaceDN w:val="0"/>
              <w:jc w:val="both"/>
              <w:rPr>
                <w:rFonts w:ascii="Calibri" w:hAnsi="Calibri" w:cs="Calibri"/>
                <w:sz w:val="22"/>
              </w:rPr>
            </w:pPr>
          </w:p>
          <w:p w14:paraId="5D30E071"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51AFEB92" w14:textId="77777777" w:rsidTr="00C83937">
        <w:tc>
          <w:tcPr>
            <w:tcW w:w="1680" w:type="dxa"/>
          </w:tcPr>
          <w:p w14:paraId="41AFC1A8"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EA5157D"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6E360C8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2A8AEEF5" w14:textId="77777777" w:rsidR="00993572" w:rsidRDefault="00993572" w:rsidP="00993572">
            <w:pPr>
              <w:autoSpaceDE w:val="0"/>
              <w:autoSpaceDN w:val="0"/>
              <w:jc w:val="both"/>
              <w:rPr>
                <w:rFonts w:ascii="Calibri" w:hAnsi="Calibri" w:cs="Calibri"/>
                <w:sz w:val="22"/>
              </w:rPr>
            </w:pPr>
          </w:p>
          <w:p w14:paraId="2EFE001A"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6156A9C7" w14:textId="77777777" w:rsidR="00993572" w:rsidRDefault="00993572" w:rsidP="00993572">
            <w:pPr>
              <w:autoSpaceDE w:val="0"/>
              <w:autoSpaceDN w:val="0"/>
              <w:jc w:val="both"/>
              <w:rPr>
                <w:rFonts w:ascii="Calibri" w:hAnsi="Calibri" w:cs="Calibri"/>
                <w:sz w:val="22"/>
              </w:rPr>
            </w:pPr>
          </w:p>
          <w:p w14:paraId="54BC2A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39609A1F" w14:textId="77777777" w:rsidTr="00C83937">
        <w:tc>
          <w:tcPr>
            <w:tcW w:w="1680" w:type="dxa"/>
          </w:tcPr>
          <w:p w14:paraId="64ED15D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66B656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111DA57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77321962" w14:textId="77777777" w:rsidTr="00C83937">
        <w:tc>
          <w:tcPr>
            <w:tcW w:w="1680" w:type="dxa"/>
          </w:tcPr>
          <w:p w14:paraId="4A056855"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4C80733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6D22714"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266F713" w14:textId="77777777" w:rsidTr="00C83937">
        <w:tc>
          <w:tcPr>
            <w:tcW w:w="1680" w:type="dxa"/>
          </w:tcPr>
          <w:p w14:paraId="5804ACD3"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6670DF8"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7A8FAB7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74B22CA0" w14:textId="77777777"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lastRenderedPageBreak/>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BDD38ED" w14:textId="77777777" w:rsidTr="00413247">
        <w:tc>
          <w:tcPr>
            <w:tcW w:w="1680" w:type="dxa"/>
          </w:tcPr>
          <w:p w14:paraId="732184F7" w14:textId="77777777" w:rsidR="00523C16" w:rsidRDefault="00523C16" w:rsidP="00413247">
            <w:pPr>
              <w:autoSpaceDE w:val="0"/>
              <w:autoSpaceDN w:val="0"/>
              <w:jc w:val="both"/>
              <w:rPr>
                <w:rFonts w:ascii="Calibri" w:hAnsi="Calibri" w:cs="Calibri"/>
                <w:sz w:val="22"/>
              </w:rPr>
            </w:pPr>
            <w:r>
              <w:rPr>
                <w:rFonts w:ascii="Calibri" w:hAnsi="Calibri" w:cs="Calibri"/>
                <w:sz w:val="22"/>
              </w:rPr>
              <w:lastRenderedPageBreak/>
              <w:t>NTT DOCOMO</w:t>
            </w:r>
          </w:p>
        </w:tc>
        <w:tc>
          <w:tcPr>
            <w:tcW w:w="1434" w:type="dxa"/>
          </w:tcPr>
          <w:p w14:paraId="67F6FBAD"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0922171C"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C7101E" w14:textId="77777777" w:rsidTr="00C83937">
        <w:tc>
          <w:tcPr>
            <w:tcW w:w="1680" w:type="dxa"/>
          </w:tcPr>
          <w:p w14:paraId="70DDDF4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ACC428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5921C9E7"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004B82FB" w14:textId="77777777" w:rsidR="00736505" w:rsidRDefault="00736505" w:rsidP="00736505">
            <w:pPr>
              <w:autoSpaceDE w:val="0"/>
              <w:autoSpaceDN w:val="0"/>
              <w:jc w:val="both"/>
              <w:rPr>
                <w:rFonts w:ascii="Calibri" w:eastAsiaTheme="minorEastAsia" w:hAnsi="Calibri" w:cs="Calibri"/>
                <w:sz w:val="22"/>
                <w:lang w:eastAsia="zh-CN"/>
              </w:rPr>
            </w:pPr>
          </w:p>
          <w:p w14:paraId="6BEC856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39BF6D97" w14:textId="77777777" w:rsidTr="003610DA">
        <w:tc>
          <w:tcPr>
            <w:tcW w:w="1680" w:type="dxa"/>
          </w:tcPr>
          <w:p w14:paraId="4EC24A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4F1F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4EB2E8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4096B4D5" w14:textId="77777777" w:rsidR="003610DA" w:rsidRDefault="003610DA" w:rsidP="00413247">
            <w:pPr>
              <w:autoSpaceDE w:val="0"/>
              <w:autoSpaceDN w:val="0"/>
              <w:jc w:val="both"/>
              <w:rPr>
                <w:rFonts w:ascii="Calibri" w:eastAsiaTheme="minorEastAsia" w:hAnsi="Calibri" w:cs="Calibri"/>
                <w:sz w:val="22"/>
                <w:lang w:eastAsia="zh-CN"/>
              </w:rPr>
            </w:pPr>
          </w:p>
          <w:p w14:paraId="70A42EFC"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5AB710E" w14:textId="77777777" w:rsidR="003610DA" w:rsidRPr="00201F07" w:rsidRDefault="003610DA" w:rsidP="00413247">
            <w:pPr>
              <w:pStyle w:val="ListParagraph"/>
              <w:autoSpaceDE w:val="0"/>
              <w:autoSpaceDN w:val="0"/>
              <w:ind w:leftChars="0" w:left="360"/>
              <w:jc w:val="both"/>
              <w:rPr>
                <w:rFonts w:ascii="Calibri" w:eastAsiaTheme="minorEastAsia" w:hAnsi="Calibri" w:cs="Calibri"/>
                <w:sz w:val="22"/>
                <w:lang w:eastAsia="zh-CN"/>
              </w:rPr>
            </w:pPr>
          </w:p>
          <w:p w14:paraId="7D1D1B7F"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60B4C92D" w14:textId="77777777" w:rsidR="003610DA" w:rsidRPr="00642D72" w:rsidRDefault="003610DA" w:rsidP="00413247">
            <w:pPr>
              <w:pStyle w:val="ListParagraph"/>
              <w:ind w:left="800"/>
              <w:rPr>
                <w:rFonts w:ascii="Calibri" w:eastAsiaTheme="minorEastAsia" w:hAnsi="Calibri" w:cs="Calibri"/>
                <w:sz w:val="22"/>
                <w:lang w:eastAsia="zh-CN"/>
              </w:rPr>
            </w:pPr>
          </w:p>
          <w:p w14:paraId="1296AED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3019B96F" w14:textId="77777777" w:rsidTr="00314473">
        <w:tc>
          <w:tcPr>
            <w:tcW w:w="1680" w:type="dxa"/>
          </w:tcPr>
          <w:p w14:paraId="7FDC05C1" w14:textId="77777777" w:rsidR="00314473" w:rsidRPr="00FE77E6"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36D5BD64"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40CF7DF8" w14:textId="77777777"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7320685C"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D508663"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55404C45" w14:textId="77777777" w:rsidR="00314473" w:rsidRPr="003207FE"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1EBAD7C6"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0F47F34"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3EC0B12D"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159E98A" w14:textId="77777777" w:rsidR="00314473" w:rsidRPr="003207FE" w:rsidRDefault="00314473" w:rsidP="00413247">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160F812"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4D7B2ECD" w14:textId="77777777" w:rsidTr="00314473">
        <w:tc>
          <w:tcPr>
            <w:tcW w:w="1680" w:type="dxa"/>
          </w:tcPr>
          <w:p w14:paraId="65EBB61B"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1EB62166"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4C2BF5A2" w14:textId="77777777"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1AFC40C7" w14:textId="77777777" w:rsidTr="00413247">
        <w:tc>
          <w:tcPr>
            <w:tcW w:w="1680" w:type="dxa"/>
          </w:tcPr>
          <w:p w14:paraId="09BF5E58"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D9310B7"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5DF4FF8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59F2636F" w14:textId="77777777" w:rsidTr="00314473">
        <w:tc>
          <w:tcPr>
            <w:tcW w:w="1680" w:type="dxa"/>
          </w:tcPr>
          <w:p w14:paraId="5A4DDE7E"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785D7D8F"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5A6C578" w14:textId="77777777"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7AAEF18E" w14:textId="77777777" w:rsidTr="00314473">
        <w:tc>
          <w:tcPr>
            <w:tcW w:w="1680" w:type="dxa"/>
          </w:tcPr>
          <w:p w14:paraId="42DD872B"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47976166"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15806BA9" w14:textId="77777777"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2475D983" w14:textId="77777777" w:rsidR="00CB053C" w:rsidRPr="00314473" w:rsidRDefault="00CB053C" w:rsidP="008A2865">
      <w:pPr>
        <w:pStyle w:val="0Maintext"/>
        <w:spacing w:after="0" w:afterAutospacing="0"/>
        <w:ind w:firstLine="0"/>
      </w:pPr>
    </w:p>
    <w:p w14:paraId="5826330E" w14:textId="77777777" w:rsidR="008A2865" w:rsidRDefault="008A2865" w:rsidP="008A2865">
      <w:pPr>
        <w:pStyle w:val="Heading3"/>
      </w:pPr>
      <w:r>
        <w:t>Proposals before 2</w:t>
      </w:r>
      <w:r w:rsidRPr="00530971">
        <w:rPr>
          <w:vertAlign w:val="superscript"/>
        </w:rPr>
        <w:t>nd</w:t>
      </w:r>
      <w:r>
        <w:t xml:space="preserve"> </w:t>
      </w:r>
      <w:r w:rsidR="00C55A03">
        <w:t>GTW session</w:t>
      </w:r>
    </w:p>
    <w:p w14:paraId="4C81905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218AC41A" w14:textId="77777777" w:rsidR="00846852" w:rsidRPr="00A2470F" w:rsidRDefault="00846852" w:rsidP="00A2470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6391EE43" w14:textId="77777777" w:rsidR="00846852" w:rsidRDefault="00846852" w:rsidP="00846852">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706E71DB" w14:textId="77777777" w:rsidR="00846852"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812BF84" w14:textId="77777777" w:rsidR="00895191"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624A0697" w14:textId="77777777" w:rsidR="00846852" w:rsidRDefault="00895191" w:rsidP="0089519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4CEBAE50" w14:textId="77777777" w:rsidR="003D4DDE" w:rsidRDefault="003D4DDE"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88B1CA4" w14:textId="77777777" w:rsidR="003D4DDE" w:rsidRDefault="003D4DDE" w:rsidP="003D4DD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5BD6706E" w14:textId="77777777" w:rsidR="00895191" w:rsidRDefault="00895191"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4CA41649" w14:textId="77777777" w:rsidR="00895191" w:rsidRPr="00895191" w:rsidRDefault="00895191" w:rsidP="00895191">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w:t>
      </w:r>
      <w:r w:rsidR="003102A5">
        <w:rPr>
          <w:rFonts w:ascii="Calibri" w:hAnsi="Calibri" w:cs="Calibri"/>
          <w:sz w:val="22"/>
        </w:rPr>
        <w:t>’</w:t>
      </w:r>
      <w:r w:rsidRPr="00895191">
        <w:rPr>
          <w:rFonts w:ascii="Calibri" w:hAnsi="Calibri" w:cs="Calibri"/>
          <w:sz w:val="22"/>
        </w:rPr>
        <w:t>,r_1^</w:t>
      </w:r>
      <w:r w:rsidR="003102A5">
        <w:rPr>
          <w:rFonts w:ascii="Calibri" w:hAnsi="Calibri" w:cs="Calibri"/>
          <w:sz w:val="22"/>
        </w:rPr>
        <w:t>’</w:t>
      </w:r>
      <w:r w:rsidRPr="00895191">
        <w:rPr>
          <w:rFonts w:ascii="Calibri" w:hAnsi="Calibri" w:cs="Calibri"/>
          <w:sz w:val="22"/>
        </w:rPr>
        <w:t>,r_2^</w:t>
      </w:r>
      <w:r w:rsidR="003102A5">
        <w:rPr>
          <w:rFonts w:ascii="Calibri" w:hAnsi="Calibri" w:cs="Calibri"/>
          <w:sz w:val="22"/>
        </w:rPr>
        <w:t>’</w:t>
      </w:r>
      <w:r w:rsidRPr="00895191">
        <w:rPr>
          <w:rFonts w:ascii="Calibri" w:hAnsi="Calibri" w:cs="Calibri"/>
          <w:sz w:val="22"/>
        </w:rPr>
        <w:t>,…).</w:t>
      </w:r>
    </w:p>
    <w:p w14:paraId="4DF7BEB1" w14:textId="77777777" w:rsidR="00895191" w:rsidRDefault="00895191" w:rsidP="003D4DDE">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345B73C7" w14:textId="77777777"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3756D37" w14:textId="77777777" w:rsidR="00C67F08" w:rsidRDefault="00C67F08" w:rsidP="00C67F08">
      <w:pPr>
        <w:pStyle w:val="0Maintext"/>
        <w:spacing w:after="0" w:afterAutospacing="0"/>
        <w:ind w:firstLine="0"/>
      </w:pPr>
    </w:p>
    <w:p w14:paraId="3AEB9B3E" w14:textId="77777777" w:rsidR="00A2470F" w:rsidRDefault="00A2470F" w:rsidP="00A2470F">
      <w:pPr>
        <w:autoSpaceDE w:val="0"/>
        <w:autoSpaceDN w:val="0"/>
        <w:jc w:val="both"/>
        <w:rPr>
          <w:rFonts w:ascii="Calibri" w:hAnsi="Calibri" w:cs="Calibri"/>
          <w:sz w:val="22"/>
          <w:szCs w:val="22"/>
        </w:rPr>
      </w:pPr>
      <w:r w:rsidRPr="008A2AC7">
        <w:rPr>
          <w:rFonts w:ascii="Calibri" w:hAnsi="Calibri" w:cs="Calibri"/>
          <w:b/>
          <w:bCs/>
          <w:sz w:val="22"/>
          <w:szCs w:val="22"/>
        </w:rPr>
        <w:t>Proposal 4-1 (II):</w:t>
      </w:r>
      <w:r w:rsidRPr="007A6029">
        <w:rPr>
          <w:rFonts w:ascii="Calibri" w:hAnsi="Calibri" w:cs="Calibri"/>
          <w:sz w:val="22"/>
          <w:szCs w:val="22"/>
        </w:rPr>
        <w:t xml:space="preserve"> </w:t>
      </w:r>
    </w:p>
    <w:p w14:paraId="7BAF5F34" w14:textId="77777777"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11E44B40" w14:textId="77777777"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7E278560" w14:textId="77777777" w:rsidR="007B547C" w:rsidRDefault="007B547C" w:rsidP="007B547C">
      <w:pPr>
        <w:pStyle w:val="0Maintext"/>
        <w:spacing w:after="0" w:afterAutospacing="0"/>
        <w:ind w:firstLine="0"/>
      </w:pPr>
    </w:p>
    <w:tbl>
      <w:tblPr>
        <w:tblStyle w:val="TableGrid"/>
        <w:tblW w:w="9912" w:type="dxa"/>
        <w:tblLook w:val="04A0" w:firstRow="1" w:lastRow="0" w:firstColumn="1" w:lastColumn="0" w:noHBand="0" w:noVBand="1"/>
      </w:tblPr>
      <w:tblGrid>
        <w:gridCol w:w="1581"/>
        <w:gridCol w:w="8331"/>
      </w:tblGrid>
      <w:tr w:rsidR="007B547C" w14:paraId="2D901079" w14:textId="77777777" w:rsidTr="00A714AD">
        <w:tc>
          <w:tcPr>
            <w:tcW w:w="1581" w:type="dxa"/>
          </w:tcPr>
          <w:p w14:paraId="4D34BDBE"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7B600440"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513909" w14:paraId="10FCF0DE" w14:textId="77777777" w:rsidTr="00B774F7">
        <w:tc>
          <w:tcPr>
            <w:tcW w:w="1581" w:type="dxa"/>
          </w:tcPr>
          <w:p w14:paraId="0AD4CA4D"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2061A55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5D11E6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12BA5288"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as per Rel-16 behaviour” can be understood “How” is also included. This point should be clearly mentioned in this proposal.</w:t>
            </w:r>
          </w:p>
        </w:tc>
      </w:tr>
      <w:tr w:rsidR="00513909" w14:paraId="1D0F56AE" w14:textId="77777777" w:rsidTr="00B774F7">
        <w:tc>
          <w:tcPr>
            <w:tcW w:w="1581" w:type="dxa"/>
          </w:tcPr>
          <w:p w14:paraId="52B136BC"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738DAC13"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513909" w14:paraId="78137AE2" w14:textId="77777777" w:rsidTr="00B774F7">
        <w:tc>
          <w:tcPr>
            <w:tcW w:w="1581" w:type="dxa"/>
          </w:tcPr>
          <w:p w14:paraId="707D1BC3" w14:textId="77777777" w:rsidR="00513909" w:rsidRPr="00C67F08" w:rsidRDefault="00513909" w:rsidP="00B774F7">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0A9EFDC8"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107A918A"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Thanks for capturing our comment aiming for not deviating from Rel.16 rule. One comment is that it’s not wholly up to UE implementation whether or not to perform re-evaluation for non-initial transmission – it depends on the conditions. To be clear on this point, we suggest </w:t>
            </w:r>
            <w:r>
              <w:rPr>
                <w:rFonts w:ascii="Calibri" w:eastAsia="Malgun Gothic" w:hAnsi="Calibri" w:cs="Calibri"/>
                <w:sz w:val="22"/>
                <w:lang w:eastAsia="ko-KR"/>
              </w:rPr>
              <w:lastRenderedPageBreak/>
              <w:t>to replace the sub-bullet with the relevant Rel.16 text (terminology was changed to be friendly with RAN1).</w:t>
            </w:r>
          </w:p>
          <w:p w14:paraId="492E113B" w14:textId="77777777" w:rsidR="00513909" w:rsidRDefault="00513909" w:rsidP="00B774F7">
            <w:pPr>
              <w:autoSpaceDE w:val="0"/>
              <w:autoSpaceDN w:val="0"/>
              <w:jc w:val="both"/>
              <w:rPr>
                <w:rFonts w:ascii="Calibri" w:eastAsia="Malgun Gothic" w:hAnsi="Calibri" w:cs="Calibri"/>
                <w:sz w:val="22"/>
                <w:lang w:eastAsia="ko-KR"/>
              </w:rPr>
            </w:pPr>
          </w:p>
          <w:p w14:paraId="0757E3D2" w14:textId="77777777" w:rsidR="00513909" w:rsidRDefault="00513909" w:rsidP="00B774F7">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Pr>
                <w:rFonts w:ascii="Calibri" w:hAnsi="Calibri" w:cs="Calibri"/>
                <w:b/>
                <w:bCs/>
                <w:sz w:val="22"/>
                <w:szCs w:val="22"/>
                <w:highlight w:val="yellow"/>
              </w:rPr>
              <w:t>I</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51CBAB88" w14:textId="77777777" w:rsidR="00513909" w:rsidRDefault="00513909" w:rsidP="00B774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0D805BBF" w14:textId="77777777" w:rsidR="00513909" w:rsidRPr="004970EF" w:rsidRDefault="00513909" w:rsidP="00B774F7">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104C71FA" w14:textId="77777777" w:rsidR="00513909" w:rsidRPr="00D8363B" w:rsidRDefault="00513909" w:rsidP="00B774F7">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FBD3126" w14:textId="77777777" w:rsidR="00513909" w:rsidRPr="00C67F08" w:rsidRDefault="00513909" w:rsidP="00B774F7">
            <w:pPr>
              <w:autoSpaceDE w:val="0"/>
              <w:autoSpaceDN w:val="0"/>
              <w:jc w:val="both"/>
              <w:rPr>
                <w:rFonts w:ascii="Calibri" w:hAnsi="Calibri" w:cs="Calibri"/>
                <w:sz w:val="22"/>
              </w:rPr>
            </w:pPr>
          </w:p>
        </w:tc>
      </w:tr>
      <w:tr w:rsidR="00513909" w14:paraId="7B0BEB5B" w14:textId="77777777" w:rsidTr="00B774F7">
        <w:tc>
          <w:tcPr>
            <w:tcW w:w="1581" w:type="dxa"/>
          </w:tcPr>
          <w:p w14:paraId="1E5E2884"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ujitsu </w:t>
            </w:r>
          </w:p>
        </w:tc>
        <w:tc>
          <w:tcPr>
            <w:tcW w:w="8331" w:type="dxa"/>
          </w:tcPr>
          <w:p w14:paraId="1D44FF89"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configurable. </w:t>
            </w:r>
          </w:p>
        </w:tc>
      </w:tr>
      <w:tr w:rsidR="00513909" w14:paraId="6A1C5205" w14:textId="77777777" w:rsidTr="00B774F7">
        <w:tc>
          <w:tcPr>
            <w:tcW w:w="1581" w:type="dxa"/>
          </w:tcPr>
          <w:p w14:paraId="1350F1EE" w14:textId="77777777" w:rsidR="00513909"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35DF24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247E2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2109BC9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0D95062A" w14:textId="77777777" w:rsidR="00513909" w:rsidRDefault="00513909" w:rsidP="00B774F7">
            <w:pPr>
              <w:autoSpaceDE w:val="0"/>
              <w:autoSpaceDN w:val="0"/>
              <w:jc w:val="both"/>
              <w:rPr>
                <w:rFonts w:ascii="Calibri" w:eastAsiaTheme="minorEastAsia" w:hAnsi="Calibri" w:cs="Calibri"/>
                <w:sz w:val="22"/>
                <w:lang w:eastAsia="zh-CN"/>
              </w:rPr>
            </w:pPr>
          </w:p>
          <w:p w14:paraId="291A1ECC" w14:textId="77777777" w:rsidR="00513909" w:rsidRDefault="00513909" w:rsidP="00B774F7">
            <w:pPr>
              <w:autoSpaceDE w:val="0"/>
              <w:autoSpaceDN w:val="0"/>
              <w:jc w:val="both"/>
              <w:rPr>
                <w:rFonts w:ascii="Calibri" w:hAnsi="Calibri" w:cs="Calibri"/>
                <w:color w:val="000000" w:themeColor="text1"/>
                <w:sz w:val="22"/>
              </w:rPr>
            </w:pPr>
            <w:r>
              <w:rPr>
                <w:noProof/>
                <w:lang w:val="en-US" w:eastAsia="zh-CN"/>
              </w:rPr>
              <w:drawing>
                <wp:inline distT="0" distB="0" distL="0" distR="0" wp14:anchorId="088B3EC8" wp14:editId="60F43BCC">
                  <wp:extent cx="5153044" cy="483181"/>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87786" cy="486439"/>
                          </a:xfrm>
                          <a:prstGeom prst="rect">
                            <a:avLst/>
                          </a:prstGeom>
                        </pic:spPr>
                      </pic:pic>
                    </a:graphicData>
                  </a:graphic>
                </wp:inline>
              </w:drawing>
            </w:r>
          </w:p>
        </w:tc>
      </w:tr>
      <w:tr w:rsidR="00513909" w14:paraId="7B55FD8C" w14:textId="77777777" w:rsidTr="00B774F7">
        <w:tc>
          <w:tcPr>
            <w:tcW w:w="1581" w:type="dxa"/>
          </w:tcPr>
          <w:p w14:paraId="5B8388D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6024B5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513909" w14:paraId="3D803922" w14:textId="77777777" w:rsidTr="00B774F7">
        <w:tc>
          <w:tcPr>
            <w:tcW w:w="1581" w:type="dxa"/>
          </w:tcPr>
          <w:p w14:paraId="2CECD27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145289E1"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13909" w14:paraId="09276CCF" w14:textId="77777777" w:rsidTr="00B774F7">
        <w:tc>
          <w:tcPr>
            <w:tcW w:w="1581" w:type="dxa"/>
          </w:tcPr>
          <w:p w14:paraId="7B1C904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1D73C0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513909" w14:paraId="6BBCBFFF" w14:textId="77777777" w:rsidTr="00B774F7">
        <w:tc>
          <w:tcPr>
            <w:tcW w:w="1581" w:type="dxa"/>
          </w:tcPr>
          <w:p w14:paraId="4885E983"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545C15C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513909" w14:paraId="782273F9" w14:textId="77777777" w:rsidTr="00B774F7">
        <w:tc>
          <w:tcPr>
            <w:tcW w:w="1581" w:type="dxa"/>
          </w:tcPr>
          <w:p w14:paraId="431E7CC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03A5510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13909" w14:paraId="6C729496" w14:textId="77777777" w:rsidTr="00B774F7">
        <w:tc>
          <w:tcPr>
            <w:tcW w:w="1581" w:type="dxa"/>
          </w:tcPr>
          <w:p w14:paraId="5CC8100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331" w:type="dxa"/>
          </w:tcPr>
          <w:p w14:paraId="021B4D56"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13909" w14:paraId="25F3C5D1" w14:textId="77777777" w:rsidTr="00B774F7">
        <w:tc>
          <w:tcPr>
            <w:tcW w:w="1581" w:type="dxa"/>
          </w:tcPr>
          <w:p w14:paraId="02BB2F1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620B363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632C9FAC" w14:textId="77777777" w:rsidR="00513909" w:rsidRDefault="00513909" w:rsidP="00B774F7">
            <w:pPr>
              <w:autoSpaceDE w:val="0"/>
              <w:autoSpaceDN w:val="0"/>
              <w:jc w:val="both"/>
              <w:rPr>
                <w:rFonts w:ascii="Calibri" w:eastAsiaTheme="minorEastAsia" w:hAnsi="Calibri" w:cs="Calibri"/>
                <w:sz w:val="22"/>
                <w:lang w:eastAsia="zh-CN"/>
              </w:rPr>
            </w:pPr>
          </w:p>
          <w:p w14:paraId="41F66E57" w14:textId="77777777" w:rsidR="00513909" w:rsidRDefault="00513909" w:rsidP="00B774F7">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513909" w14:paraId="389F820F" w14:textId="77777777" w:rsidTr="00B774F7">
        <w:tc>
          <w:tcPr>
            <w:tcW w:w="1581" w:type="dxa"/>
          </w:tcPr>
          <w:p w14:paraId="13F89DF9"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Sanechips</w:t>
            </w:r>
          </w:p>
        </w:tc>
        <w:tc>
          <w:tcPr>
            <w:tcW w:w="8331" w:type="dxa"/>
          </w:tcPr>
          <w:p w14:paraId="43D11207" w14:textId="77777777" w:rsidR="00513909" w:rsidRDefault="00513909" w:rsidP="00B774F7">
            <w:pPr>
              <w:autoSpaceDE w:val="0"/>
              <w:autoSpaceDN w:val="0"/>
              <w:jc w:val="both"/>
              <w:rPr>
                <w:rFonts w:ascii="Calibri" w:hAnsi="Calibri" w:cs="Calibri"/>
                <w:strike/>
                <w:color w:val="FF0000"/>
                <w:sz w:val="22"/>
                <w:lang w:eastAsia="zh-CN"/>
              </w:rPr>
            </w:pPr>
            <w:r>
              <w:rPr>
                <w:rFonts w:ascii="Calibri" w:hAnsi="Calibri" w:cs="Calibri" w:hint="eastAsia"/>
                <w:sz w:val="22"/>
                <w:lang w:val="en-US" w:eastAsia="zh-CN"/>
              </w:rPr>
              <w:t xml:space="preserve">Considering AP case,  modify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p w14:paraId="46AD75B4" w14:textId="77777777" w:rsidR="00513909" w:rsidRDefault="00513909" w:rsidP="00B774F7">
            <w:pPr>
              <w:autoSpaceDE w:val="0"/>
              <w:autoSpaceDN w:val="0"/>
              <w:jc w:val="both"/>
              <w:rPr>
                <w:rFonts w:ascii="Calibri" w:eastAsiaTheme="minorEastAsia" w:hAnsi="Calibri" w:cs="Calibri"/>
                <w:strike/>
                <w:color w:val="FF0000"/>
                <w:sz w:val="22"/>
                <w:lang w:eastAsia="zh-CN"/>
              </w:rPr>
            </w:pPr>
          </w:p>
          <w:p w14:paraId="07894818" w14:textId="77777777" w:rsidR="00513909" w:rsidRPr="003E6875" w:rsidRDefault="00513909" w:rsidP="00B774F7">
            <w:pPr>
              <w:autoSpaceDE w:val="0"/>
              <w:autoSpaceDN w:val="0"/>
              <w:jc w:val="both"/>
              <w:rPr>
                <w:rFonts w:ascii="Calibri" w:eastAsiaTheme="minorEastAsia" w:hAnsi="Calibri" w:cs="Calibri"/>
                <w:sz w:val="22"/>
                <w:lang w:eastAsia="zh-CN"/>
              </w:rPr>
            </w:pPr>
            <w:r w:rsidRPr="003E6875">
              <w:rPr>
                <w:rFonts w:ascii="Calibri" w:eastAsiaTheme="minorEastAsia" w:hAnsi="Calibri" w:cs="Calibri"/>
                <w:color w:val="FF0000"/>
                <w:sz w:val="22"/>
                <w:lang w:eastAsia="zh-CN"/>
              </w:rPr>
              <w:t xml:space="preserve">[FL] In case of aperiodic Tx, there is only one period. The sentence is still OK </w:t>
            </w:r>
            <w:r w:rsidRPr="003E6875">
              <w:rPr>
                <w:rFonts w:ascii="Segoe UI Emoji" w:eastAsia="Segoe UI Emoji" w:hAnsi="Segoe UI Emoji" w:cs="Segoe UI Emoji"/>
                <w:color w:val="FF0000"/>
                <w:sz w:val="22"/>
                <w:lang w:eastAsia="zh-CN"/>
              </w:rPr>
              <w:t>😊</w:t>
            </w:r>
          </w:p>
        </w:tc>
      </w:tr>
      <w:tr w:rsidR="00513909" w14:paraId="7B6B7722" w14:textId="77777777" w:rsidTr="00B774F7">
        <w:tc>
          <w:tcPr>
            <w:tcW w:w="1581" w:type="dxa"/>
          </w:tcPr>
          <w:p w14:paraId="5A4D3BE9" w14:textId="77777777" w:rsidR="00513909" w:rsidRPr="00EE43DC"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331" w:type="dxa"/>
          </w:tcPr>
          <w:p w14:paraId="600037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r>
              <w:rPr>
                <w:rFonts w:ascii="Calibri" w:eastAsiaTheme="minorEastAsia" w:hAnsi="Calibri" w:cs="Calibri"/>
                <w:sz w:val="22"/>
                <w:lang w:eastAsia="zh-CN"/>
              </w:rPr>
              <w:t xml:space="preserve">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036D8618" w14:textId="77777777" w:rsidR="00513909" w:rsidRDefault="00513909" w:rsidP="00B774F7">
            <w:pPr>
              <w:autoSpaceDE w:val="0"/>
              <w:autoSpaceDN w:val="0"/>
              <w:jc w:val="both"/>
              <w:rPr>
                <w:rFonts w:ascii="Calibri" w:eastAsiaTheme="minorEastAsia" w:hAnsi="Calibri" w:cs="Calibri"/>
                <w:sz w:val="22"/>
                <w:lang w:eastAsia="zh-CN"/>
              </w:rPr>
            </w:pPr>
          </w:p>
          <w:p w14:paraId="1BBDECC9" w14:textId="77777777" w:rsidR="00513909" w:rsidRDefault="00513909" w:rsidP="00B774F7">
            <w:pPr>
              <w:rPr>
                <w:rFonts w:ascii="Calibri" w:hAnsi="Calibri"/>
                <w:b/>
                <w:bCs/>
                <w:szCs w:val="22"/>
                <w:lang w:val="en-US"/>
              </w:rPr>
            </w:pPr>
            <w:r>
              <w:rPr>
                <w:b/>
                <w:bCs/>
                <w:highlight w:val="green"/>
                <w:lang w:val="en-US"/>
              </w:rPr>
              <w:t>Agreements</w:t>
            </w:r>
            <w:r>
              <w:rPr>
                <w:b/>
                <w:bCs/>
                <w:lang w:val="en-US"/>
              </w:rPr>
              <w:t>:</w:t>
            </w:r>
          </w:p>
          <w:p w14:paraId="603198FC" w14:textId="77777777" w:rsidR="00513909" w:rsidRDefault="00513909" w:rsidP="00B774F7">
            <w:pPr>
              <w:pStyle w:val="ListParagraph"/>
              <w:numPr>
                <w:ilvl w:val="0"/>
                <w:numId w:val="50"/>
              </w:numPr>
              <w:ind w:leftChars="0"/>
              <w:contextualSpacing/>
              <w:rPr>
                <w:lang w:val="en-US"/>
              </w:rPr>
            </w:pPr>
            <w:r>
              <w:rPr>
                <w:lang w:val="en-US"/>
              </w:rPr>
              <w:t>For re-evaluation of a pre-selected resource contained in a slot ‘k’ to be first time signaled in a slot ‘m’, where k ≥ m,</w:t>
            </w:r>
          </w:p>
          <w:p w14:paraId="69C6DDB3" w14:textId="77777777" w:rsidR="00513909" w:rsidRDefault="00513909" w:rsidP="00B774F7">
            <w:pPr>
              <w:pStyle w:val="ListParagraph"/>
              <w:numPr>
                <w:ilvl w:val="1"/>
                <w:numId w:val="50"/>
              </w:numPr>
              <w:ind w:leftChars="0"/>
              <w:contextualSpacing/>
              <w:rPr>
                <w:sz w:val="24"/>
                <w:lang w:val="en-US" w:eastAsia="en-GB"/>
              </w:rPr>
            </w:pPr>
            <w:r>
              <w:rPr>
                <w:lang w:val="en-US"/>
              </w:rPr>
              <w:t>Step 1 of the resource (re-)selection procedure is performed at least at the moment ‘m-T3’, and if the pre-selected resource is not in the identified candidate resource set, Step 2 is triggered for reselection of the resource</w:t>
            </w:r>
          </w:p>
          <w:p w14:paraId="0D341A49" w14:textId="77777777" w:rsidR="00513909" w:rsidRDefault="00513909" w:rsidP="00B774F7">
            <w:pPr>
              <w:pStyle w:val="ListParagraph"/>
              <w:numPr>
                <w:ilvl w:val="2"/>
                <w:numId w:val="50"/>
              </w:numPr>
              <w:ind w:leftChars="0"/>
              <w:contextualSpacing/>
              <w:rPr>
                <w:szCs w:val="20"/>
                <w:lang w:val="en-US"/>
              </w:rPr>
            </w:pPr>
            <w:r>
              <w:rPr>
                <w:lang w:val="en-US"/>
              </w:rPr>
              <w:lastRenderedPageBreak/>
              <w:t>Re-evaluations before the moment ‘m-T3’ or after ‘m-T3’ but before ‘m’ are not precluded and are up to UE implementation</w:t>
            </w:r>
          </w:p>
          <w:p w14:paraId="22E11878" w14:textId="77777777" w:rsidR="00513909" w:rsidRDefault="00513909" w:rsidP="00B774F7">
            <w:pPr>
              <w:pStyle w:val="ListParagraph"/>
              <w:numPr>
                <w:ilvl w:val="3"/>
                <w:numId w:val="50"/>
              </w:numPr>
              <w:ind w:leftChars="0"/>
              <w:contextualSpacing/>
              <w:rPr>
                <w:lang w:val="en-US"/>
              </w:rPr>
            </w:pPr>
            <w:r>
              <w:rPr>
                <w:lang w:val="en-US"/>
              </w:rPr>
              <w:t>FFS whether to mandate a UE to perform Step 1 checking every slot before ‘m-T3’</w:t>
            </w:r>
          </w:p>
          <w:p w14:paraId="3074850B" w14:textId="77777777" w:rsidR="00513909" w:rsidRDefault="00513909" w:rsidP="00B774F7">
            <w:pPr>
              <w:pStyle w:val="ListParagraph"/>
              <w:numPr>
                <w:ilvl w:val="2"/>
                <w:numId w:val="50"/>
              </w:numPr>
              <w:ind w:leftChars="0"/>
              <w:contextualSpacing/>
              <w:rPr>
                <w:lang w:val="en-US"/>
              </w:rPr>
            </w:pPr>
            <w:r>
              <w:rPr>
                <w:lang w:val="en-US"/>
              </w:rP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120BB7C" w14:textId="77777777" w:rsidR="00513909" w:rsidRDefault="00513909" w:rsidP="00B774F7">
            <w:pPr>
              <w:pStyle w:val="ListParagraph"/>
              <w:numPr>
                <w:ilvl w:val="0"/>
                <w:numId w:val="50"/>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5FC53845" w14:textId="77777777" w:rsidR="00513909" w:rsidRDefault="00513909" w:rsidP="00B774F7">
            <w:pPr>
              <w:rPr>
                <w:lang w:val="en-US"/>
              </w:rPr>
            </w:pPr>
          </w:p>
          <w:p w14:paraId="2C0CA010" w14:textId="77777777" w:rsidR="00513909" w:rsidRDefault="00513909" w:rsidP="00B774F7">
            <w:pPr>
              <w:rPr>
                <w:lang w:val="en-US"/>
              </w:rPr>
            </w:pPr>
          </w:p>
          <w:p w14:paraId="7B654174" w14:textId="77777777" w:rsidR="00513909" w:rsidRDefault="00513909" w:rsidP="00B774F7">
            <w:pPr>
              <w:rPr>
                <w:highlight w:val="green"/>
                <w:lang w:val="fi-FI"/>
              </w:rPr>
            </w:pPr>
            <w:r>
              <w:rPr>
                <w:highlight w:val="green"/>
                <w:lang w:val="fi-FI"/>
              </w:rPr>
              <w:t>Agreements:</w:t>
            </w:r>
          </w:p>
          <w:p w14:paraId="768CEF75" w14:textId="77777777" w:rsidR="00513909" w:rsidRDefault="00513909" w:rsidP="00B774F7">
            <w:pPr>
              <w:numPr>
                <w:ilvl w:val="0"/>
                <w:numId w:val="51"/>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17CB4023" w14:textId="77777777" w:rsidR="00513909" w:rsidRDefault="00513909" w:rsidP="00B774F7">
            <w:pPr>
              <w:numPr>
                <w:ilvl w:val="1"/>
                <w:numId w:val="51"/>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6B683017" w14:textId="77777777" w:rsidR="00513909" w:rsidRDefault="00513909" w:rsidP="00B774F7">
            <w:pPr>
              <w:numPr>
                <w:ilvl w:val="1"/>
                <w:numId w:val="51"/>
              </w:numPr>
              <w:rPr>
                <w:rFonts w:eastAsia="Times New Roman"/>
                <w:highlight w:val="yellow"/>
                <w:lang w:eastAsia="ko-KR"/>
              </w:rPr>
            </w:pPr>
            <w:r>
              <w:rPr>
                <w:rFonts w:eastAsia="Times New Roman"/>
                <w:highlight w:val="yellow"/>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1709D719" w14:textId="77777777" w:rsidR="00513909" w:rsidRDefault="00513909" w:rsidP="00B774F7">
            <w:pPr>
              <w:numPr>
                <w:ilvl w:val="1"/>
                <w:numId w:val="51"/>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6F8D8D8E" w14:textId="77777777" w:rsidR="00513909" w:rsidRDefault="00513909" w:rsidP="00B774F7">
            <w:pPr>
              <w:autoSpaceDE w:val="0"/>
              <w:autoSpaceDN w:val="0"/>
              <w:jc w:val="both"/>
              <w:rPr>
                <w:rFonts w:eastAsia="Times New Roman"/>
                <w:lang w:eastAsia="ko-KR"/>
              </w:rPr>
            </w:pPr>
            <w:r>
              <w:rPr>
                <w:rFonts w:eastAsia="Times New Roman"/>
                <w:lang w:eastAsia="ko-KR"/>
              </w:rPr>
              <w:t>NOTE: re-evaluation for the purpose of SPS period signalling in non-initial reservation period is neither supported nor precluded by this agreement</w:t>
            </w:r>
          </w:p>
          <w:p w14:paraId="247C78A0" w14:textId="77777777" w:rsidR="00513909" w:rsidRDefault="00513909" w:rsidP="00B774F7">
            <w:pPr>
              <w:autoSpaceDE w:val="0"/>
              <w:autoSpaceDN w:val="0"/>
              <w:jc w:val="both"/>
              <w:rPr>
                <w:rFonts w:eastAsia="Times New Roman"/>
                <w:lang w:eastAsia="ko-KR"/>
              </w:rPr>
            </w:pPr>
          </w:p>
          <w:p w14:paraId="562C454D" w14:textId="77777777" w:rsidR="00513909" w:rsidRPr="003E6875" w:rsidRDefault="00513909" w:rsidP="00B774F7">
            <w:pPr>
              <w:autoSpaceDE w:val="0"/>
              <w:autoSpaceDN w:val="0"/>
              <w:jc w:val="both"/>
              <w:rPr>
                <w:rFonts w:asciiTheme="minorHAnsi" w:eastAsiaTheme="minorEastAsia" w:hAnsiTheme="minorHAnsi" w:cstheme="minorHAnsi"/>
                <w:sz w:val="22"/>
                <w:lang w:eastAsia="zh-CN"/>
              </w:rPr>
            </w:pPr>
            <w:r w:rsidRPr="003E6875">
              <w:rPr>
                <w:rFonts w:asciiTheme="minorHAnsi" w:eastAsia="Times New Roman" w:hAnsiTheme="minorHAnsi" w:cstheme="minorHAnsi"/>
                <w:color w:val="FF0000"/>
                <w:sz w:val="22"/>
                <w:szCs w:val="28"/>
                <w:lang w:eastAsia="ko-KR"/>
              </w:rPr>
              <w:t>[FL] The note is now updated to use the wording from the MAC spec.</w:t>
            </w:r>
          </w:p>
        </w:tc>
      </w:tr>
      <w:tr w:rsidR="00513909" w14:paraId="203999D2" w14:textId="77777777" w:rsidTr="00B774F7">
        <w:tc>
          <w:tcPr>
            <w:tcW w:w="1581" w:type="dxa"/>
          </w:tcPr>
          <w:p w14:paraId="64C63D3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MediaTek</w:t>
            </w:r>
          </w:p>
        </w:tc>
        <w:tc>
          <w:tcPr>
            <w:tcW w:w="8331" w:type="dxa"/>
          </w:tcPr>
          <w:p w14:paraId="2427A6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Support</w:t>
            </w:r>
          </w:p>
        </w:tc>
      </w:tr>
      <w:tr w:rsidR="00513909" w14:paraId="666E8CB7" w14:textId="77777777" w:rsidTr="00B774F7">
        <w:tc>
          <w:tcPr>
            <w:tcW w:w="1581" w:type="dxa"/>
          </w:tcPr>
          <w:p w14:paraId="5CCEDAD7" w14:textId="77777777" w:rsidR="00513909" w:rsidRDefault="00513909" w:rsidP="00B774F7">
            <w:pPr>
              <w:autoSpaceDE w:val="0"/>
              <w:autoSpaceDN w:val="0"/>
              <w:jc w:val="both"/>
              <w:rPr>
                <w:rFonts w:ascii="Calibri" w:eastAsiaTheme="minorEastAsia" w:hAnsi="Calibri" w:cs="Calibri"/>
                <w:sz w:val="22"/>
                <w:lang w:eastAsia="zh-CN"/>
              </w:rPr>
            </w:pPr>
            <w:bookmarkStart w:id="12" w:name="_Hlk85097452"/>
            <w:r>
              <w:rPr>
                <w:rFonts w:ascii="Calibri" w:eastAsiaTheme="minorEastAsia" w:hAnsi="Calibri" w:cs="Calibri"/>
                <w:sz w:val="22"/>
                <w:lang w:eastAsia="zh-CN"/>
              </w:rPr>
              <w:t>Lenovo&amp;MotM</w:t>
            </w:r>
            <w:bookmarkEnd w:id="12"/>
          </w:p>
        </w:tc>
        <w:tc>
          <w:tcPr>
            <w:tcW w:w="8331" w:type="dxa"/>
          </w:tcPr>
          <w:p w14:paraId="06AE43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13909" w14:paraId="528F4DE6" w14:textId="77777777" w:rsidTr="00B774F7">
        <w:tc>
          <w:tcPr>
            <w:tcW w:w="1581" w:type="dxa"/>
          </w:tcPr>
          <w:p w14:paraId="3A1925F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331" w:type="dxa"/>
          </w:tcPr>
          <w:p w14:paraId="71D34F1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Also, the note is not needed in our view. </w:t>
            </w:r>
          </w:p>
        </w:tc>
      </w:tr>
      <w:tr w:rsidR="00513909" w14:paraId="79B0951D" w14:textId="77777777" w:rsidTr="00B774F7">
        <w:tc>
          <w:tcPr>
            <w:tcW w:w="1581" w:type="dxa"/>
          </w:tcPr>
          <w:p w14:paraId="5EAC514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331" w:type="dxa"/>
          </w:tcPr>
          <w:p w14:paraId="13B74A7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OK</w:t>
            </w:r>
          </w:p>
        </w:tc>
      </w:tr>
      <w:tr w:rsidR="00513909" w14:paraId="30AA5B58" w14:textId="77777777" w:rsidTr="00B774F7">
        <w:tc>
          <w:tcPr>
            <w:tcW w:w="1581" w:type="dxa"/>
          </w:tcPr>
          <w:p w14:paraId="06556A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331" w:type="dxa"/>
          </w:tcPr>
          <w:p w14:paraId="15D9141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Need further discussion.</w:t>
            </w:r>
          </w:p>
          <w:p w14:paraId="43E50B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should first discuss how the UE performs sensing for resource re-evaluation and pre-emption checking. Assuming PBPS and CPS are both used in the resource pool, the UE has to perform CPS in each period (if we follow the same mechanism for resource allocation), which will result in contiguous sensing in every slot for periodic reservation with short interval. Therefore, the UE may not save any power even though we use partial sensing for resource allocation.</w:t>
            </w:r>
          </w:p>
          <w:p w14:paraId="45066A52" w14:textId="77777777" w:rsidR="00513909" w:rsidRDefault="00513909" w:rsidP="00B774F7">
            <w:pPr>
              <w:autoSpaceDE w:val="0"/>
              <w:autoSpaceDN w:val="0"/>
              <w:jc w:val="both"/>
              <w:rPr>
                <w:rFonts w:ascii="Calibri" w:eastAsiaTheme="minorEastAsia" w:hAnsi="Calibri" w:cs="Calibri"/>
                <w:sz w:val="22"/>
                <w:lang w:eastAsia="zh-CN"/>
              </w:rPr>
            </w:pPr>
          </w:p>
          <w:p w14:paraId="2229979E" w14:textId="77777777" w:rsidR="00513909" w:rsidRDefault="00513909" w:rsidP="00B774F7">
            <w:pPr>
              <w:autoSpaceDE w:val="0"/>
              <w:autoSpaceDN w:val="0"/>
              <w:jc w:val="both"/>
              <w:rPr>
                <w:rFonts w:ascii="Calibri" w:eastAsiaTheme="minorEastAsia" w:hAnsi="Calibri" w:cs="Calibri"/>
                <w:sz w:val="22"/>
                <w:lang w:val="en-US" w:eastAsia="zh-CN"/>
              </w:rPr>
            </w:pPr>
            <w:r w:rsidRPr="00377A30">
              <w:rPr>
                <w:rFonts w:ascii="Calibri" w:eastAsiaTheme="minorEastAsia" w:hAnsi="Calibri" w:cs="Calibri"/>
                <w:color w:val="FF0000"/>
                <w:sz w:val="22"/>
                <w:lang w:eastAsia="zh-CN"/>
              </w:rPr>
              <w:t>[FL] Even if PBPS and CPS are performed in every transmission period, the among of power saving gain is still more than 90% compared to full sensing, shown in some simulation results submitted to this meeting.</w:t>
            </w:r>
          </w:p>
        </w:tc>
      </w:tr>
      <w:tr w:rsidR="00513909" w14:paraId="14E86F64" w14:textId="77777777" w:rsidTr="00B774F7">
        <w:tc>
          <w:tcPr>
            <w:tcW w:w="1581" w:type="dxa"/>
          </w:tcPr>
          <w:p w14:paraId="127F1BBC"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331" w:type="dxa"/>
          </w:tcPr>
          <w:p w14:paraId="3157A9D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remove the reference to Rel-16 as was discussed on the GTW call since it excludes partial sensing and would require full sensing.</w:t>
            </w:r>
          </w:p>
          <w:p w14:paraId="0B1AFC24" w14:textId="77777777" w:rsidR="00513909" w:rsidRDefault="00513909" w:rsidP="00B774F7">
            <w:pPr>
              <w:autoSpaceDE w:val="0"/>
              <w:autoSpaceDN w:val="0"/>
              <w:jc w:val="both"/>
              <w:rPr>
                <w:rFonts w:ascii="Calibri" w:eastAsiaTheme="minorEastAsia" w:hAnsi="Calibri" w:cs="Calibri"/>
                <w:sz w:val="22"/>
                <w:lang w:eastAsia="zh-CN"/>
              </w:rPr>
            </w:pPr>
          </w:p>
          <w:p w14:paraId="2547A7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concerns raised during GTW, the note can be changed to be part of the agreement as proposed by LGE.</w:t>
            </w:r>
          </w:p>
          <w:p w14:paraId="48F3A816" w14:textId="77777777" w:rsidR="00513909" w:rsidRDefault="00513909" w:rsidP="00B774F7">
            <w:pPr>
              <w:autoSpaceDE w:val="0"/>
              <w:autoSpaceDN w:val="0"/>
              <w:jc w:val="both"/>
              <w:rPr>
                <w:rFonts w:ascii="Calibri" w:eastAsiaTheme="minorEastAsia" w:hAnsi="Calibri" w:cs="Calibri"/>
                <w:sz w:val="22"/>
                <w:lang w:eastAsia="zh-CN"/>
              </w:rPr>
            </w:pPr>
          </w:p>
          <w:p w14:paraId="468421FE" w14:textId="77777777" w:rsidR="00513909" w:rsidRDefault="00513909" w:rsidP="00B774F7">
            <w:pPr>
              <w:pStyle w:val="0Maintext"/>
              <w:spacing w:after="0" w:afterAutospacing="0"/>
              <w:ind w:left="720"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5C3132">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5618EA7C" w14:textId="77777777" w:rsidR="00513909" w:rsidRPr="00925B11" w:rsidRDefault="00513909" w:rsidP="00925B11">
            <w:pPr>
              <w:pStyle w:val="0Maintext"/>
              <w:numPr>
                <w:ilvl w:val="0"/>
                <w:numId w:val="17"/>
              </w:numPr>
              <w:spacing w:after="0" w:afterAutospacing="0"/>
              <w:ind w:left="1440"/>
            </w:pPr>
            <w:r>
              <w:rPr>
                <w:color w:val="FF0000"/>
                <w:sz w:val="22"/>
              </w:rPr>
              <w:lastRenderedPageBreak/>
              <w:t>As in Rel-16, f</w:t>
            </w:r>
            <w:r w:rsidRPr="004970EF">
              <w:rPr>
                <w:color w:val="FF0000"/>
                <w:sz w:val="22"/>
              </w:rPr>
              <w:t xml:space="preserve">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tc>
      </w:tr>
      <w:tr w:rsidR="00513909" w14:paraId="440B83FA" w14:textId="77777777" w:rsidTr="00B774F7">
        <w:tc>
          <w:tcPr>
            <w:tcW w:w="1581" w:type="dxa"/>
          </w:tcPr>
          <w:p w14:paraId="340608B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8331" w:type="dxa"/>
          </w:tcPr>
          <w:p w14:paraId="6689804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925B11" w14:paraId="7E8E7B52" w14:textId="77777777" w:rsidTr="00B774F7">
        <w:tc>
          <w:tcPr>
            <w:tcW w:w="1581" w:type="dxa"/>
          </w:tcPr>
          <w:p w14:paraId="08D2F9A5"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331" w:type="dxa"/>
          </w:tcPr>
          <w:p w14:paraId="20BFF108"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925B11" w14:paraId="28794202" w14:textId="77777777" w:rsidTr="00B774F7">
        <w:tc>
          <w:tcPr>
            <w:tcW w:w="1581" w:type="dxa"/>
          </w:tcPr>
          <w:p w14:paraId="3B1DFA91"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331" w:type="dxa"/>
          </w:tcPr>
          <w:p w14:paraId="0822573C"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company’s view on the Rel-16 reference. Following Rel-16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at least the partial sensing UE shall be allowed to perform re-evaluation/pre-emption checking for the initial transmission. For retransmission, and also following Rel-16 UE, the partial sensing UE shall be allowed NOT to perform re-evaluation/pre-emption checking (up to UE implementation), at least for periodic traffic. The Rel-17 partial sensing is a power saving feature. The UE shall be allowed to save power by skipping re-evalution/pre-emption checking for retransmission.</w:t>
            </w:r>
          </w:p>
        </w:tc>
      </w:tr>
      <w:tr w:rsidR="009F7F04" w14:paraId="45FD7D30" w14:textId="77777777" w:rsidTr="009F7F04">
        <w:tc>
          <w:tcPr>
            <w:tcW w:w="1581" w:type="dxa"/>
          </w:tcPr>
          <w:p w14:paraId="4EE61CD2"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331" w:type="dxa"/>
          </w:tcPr>
          <w:p w14:paraId="6CEC72D0"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we also have the same view as QC, Rel-16 is not relevant for the PS 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
        </w:tc>
      </w:tr>
    </w:tbl>
    <w:p w14:paraId="28B87C5F" w14:textId="77777777" w:rsidR="007B547C" w:rsidRDefault="007B547C" w:rsidP="007B547C">
      <w:pPr>
        <w:pStyle w:val="0Maintext"/>
        <w:spacing w:after="0" w:afterAutospacing="0"/>
        <w:ind w:firstLine="0"/>
      </w:pPr>
    </w:p>
    <w:p w14:paraId="48880B7F" w14:textId="77777777" w:rsidR="002756F7" w:rsidRDefault="002756F7" w:rsidP="002756F7">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3.4.2:</w:t>
      </w:r>
    </w:p>
    <w:p w14:paraId="262DEFD0" w14:textId="77777777" w:rsidR="002756F7" w:rsidRDefault="002756F7" w:rsidP="002756F7">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4-1 (II), </w:t>
      </w:r>
    </w:p>
    <w:p w14:paraId="4B55CEE3" w14:textId="77777777" w:rsidR="004A73D0"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Support/acceptable: DCM, [Sharp], LGE, </w:t>
      </w:r>
      <w:r w:rsidR="004F53F1">
        <w:rPr>
          <w:rFonts w:ascii="Calibri" w:hAnsi="Calibri" w:cs="Calibri"/>
          <w:sz w:val="22"/>
        </w:rPr>
        <w:t xml:space="preserve">OPPO, Sony, NEC, vivo, Xiaomi, Panasonic, Intel, Huawei, HiSilicon, ZTE, Sanechips, Ericsson, MediaTek, </w:t>
      </w:r>
      <w:r w:rsidR="004F53F1">
        <w:rPr>
          <w:rFonts w:ascii="Calibri" w:eastAsiaTheme="minorEastAsia" w:hAnsi="Calibri" w:cs="Calibri"/>
          <w:sz w:val="22"/>
          <w:lang w:eastAsia="zh-CN"/>
        </w:rPr>
        <w:t>Lenovo, MotM, Apple, CATT, GOHIGH, Qualcomm</w:t>
      </w:r>
      <w:r w:rsidR="00513909">
        <w:rPr>
          <w:rFonts w:ascii="Calibri" w:eastAsiaTheme="minorEastAsia" w:hAnsi="Calibri" w:cs="Calibri"/>
          <w:sz w:val="22"/>
          <w:lang w:eastAsia="zh-CN"/>
        </w:rPr>
        <w:t>, Futurewei</w:t>
      </w:r>
      <w:r w:rsidR="00925B11">
        <w:rPr>
          <w:rFonts w:ascii="Calibri" w:eastAsiaTheme="minorEastAsia" w:hAnsi="Calibri" w:cs="Calibri"/>
          <w:sz w:val="22"/>
          <w:lang w:eastAsia="zh-CN"/>
        </w:rPr>
        <w:t>, Convida, Nokia, NSB</w:t>
      </w:r>
    </w:p>
    <w:p w14:paraId="35EEA984" w14:textId="77777777" w:rsidR="004A73D0" w:rsidRPr="00A2470F"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Not support: </w:t>
      </w:r>
      <w:r w:rsidR="004F53F1">
        <w:rPr>
          <w:rFonts w:ascii="Calibri" w:hAnsi="Calibri" w:cs="Calibri"/>
          <w:sz w:val="22"/>
        </w:rPr>
        <w:t>Fujitsu</w:t>
      </w:r>
    </w:p>
    <w:p w14:paraId="1FE9F8A2" w14:textId="77777777" w:rsidR="002756F7" w:rsidRDefault="002756F7" w:rsidP="007B547C">
      <w:pPr>
        <w:pStyle w:val="0Maintext"/>
        <w:spacing w:after="0" w:afterAutospacing="0"/>
        <w:ind w:firstLine="0"/>
      </w:pPr>
    </w:p>
    <w:p w14:paraId="6DF423DC" w14:textId="77777777" w:rsidR="002756F7" w:rsidRDefault="002756F7" w:rsidP="002756F7">
      <w:pPr>
        <w:autoSpaceDE w:val="0"/>
        <w:autoSpaceDN w:val="0"/>
        <w:jc w:val="both"/>
        <w:rPr>
          <w:rFonts w:ascii="Calibri" w:hAnsi="Calibri" w:cs="Calibri"/>
          <w:sz w:val="22"/>
          <w:szCs w:val="22"/>
        </w:rPr>
      </w:pPr>
      <w:r w:rsidRPr="003C42EE">
        <w:rPr>
          <w:rFonts w:ascii="Calibri" w:hAnsi="Calibri" w:cs="Calibri"/>
          <w:b/>
          <w:bCs/>
          <w:sz w:val="22"/>
          <w:szCs w:val="22"/>
        </w:rPr>
        <w:t>Proposal 4-1 (II</w:t>
      </w:r>
      <w:r w:rsidR="008A2AC7" w:rsidRPr="003C42EE">
        <w:rPr>
          <w:rFonts w:ascii="Calibri" w:hAnsi="Calibri" w:cs="Calibri"/>
          <w:b/>
          <w:bCs/>
          <w:sz w:val="22"/>
          <w:szCs w:val="22"/>
        </w:rPr>
        <w:t>I</w:t>
      </w:r>
      <w:r w:rsidRPr="003C42EE">
        <w:rPr>
          <w:rFonts w:ascii="Calibri" w:hAnsi="Calibri" w:cs="Calibri"/>
          <w:b/>
          <w:bCs/>
          <w:sz w:val="22"/>
          <w:szCs w:val="22"/>
        </w:rPr>
        <w:t>):</w:t>
      </w:r>
      <w:r w:rsidRPr="007A6029">
        <w:rPr>
          <w:rFonts w:ascii="Calibri" w:hAnsi="Calibri" w:cs="Calibri"/>
          <w:sz w:val="22"/>
          <w:szCs w:val="22"/>
        </w:rPr>
        <w:t xml:space="preserve"> </w:t>
      </w:r>
    </w:p>
    <w:p w14:paraId="4A1093ED" w14:textId="77777777" w:rsidR="002756F7" w:rsidRDefault="002756F7" w:rsidP="002756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2756F7">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7907BF3D" w14:textId="77777777" w:rsidR="002756F7" w:rsidRPr="002756F7" w:rsidRDefault="002756F7" w:rsidP="002756F7">
      <w:pPr>
        <w:pStyle w:val="0Maintext"/>
        <w:numPr>
          <w:ilvl w:val="0"/>
          <w:numId w:val="17"/>
        </w:numPr>
        <w:spacing w:after="0" w:afterAutospacing="0"/>
        <w:rPr>
          <w:rFonts w:asciiTheme="minorHAnsi" w:hAnsiTheme="minorHAnsi" w:cstheme="minorHAnsi"/>
        </w:rPr>
      </w:pPr>
      <w:r w:rsidRPr="002756F7">
        <w:rPr>
          <w:rFonts w:asciiTheme="minorHAnsi" w:hAnsiTheme="minorHAnsi" w:cstheme="minorHAnsi"/>
          <w:color w:val="FF0000"/>
          <w:sz w:val="22"/>
        </w:rPr>
        <w:t>As in Rel-16, for periodic transmission, it is up to UE implementation whether to apply re-evaluation check to the resources in non-initial reservation period that have been signalled neither in the immediate last nor in the current period.</w:t>
      </w:r>
    </w:p>
    <w:p w14:paraId="394086B0" w14:textId="77777777" w:rsidR="002756F7" w:rsidRDefault="002756F7" w:rsidP="007B547C">
      <w:pPr>
        <w:pStyle w:val="0Maintext"/>
        <w:spacing w:after="0" w:afterAutospacing="0"/>
        <w:ind w:firstLine="0"/>
      </w:pPr>
    </w:p>
    <w:p w14:paraId="7B7BEDC4" w14:textId="77777777" w:rsidR="006B6BDF" w:rsidRDefault="006B6BDF" w:rsidP="006B6BDF">
      <w:pPr>
        <w:pStyle w:val="Heading3"/>
      </w:pPr>
      <w:r>
        <w:t>Proposals before 3</w:t>
      </w:r>
      <w:r w:rsidRPr="006B6BDF">
        <w:rPr>
          <w:vertAlign w:val="superscript"/>
        </w:rPr>
        <w:t>rd</w:t>
      </w:r>
      <w:r>
        <w:t xml:space="preserve"> GTW session</w:t>
      </w:r>
    </w:p>
    <w:p w14:paraId="5C5D849E" w14:textId="77777777" w:rsidR="00513909" w:rsidRDefault="006B6BDF" w:rsidP="005A5183">
      <w:pPr>
        <w:autoSpaceDE w:val="0"/>
        <w:autoSpaceDN w:val="0"/>
        <w:spacing w:after="240"/>
        <w:jc w:val="both"/>
        <w:rPr>
          <w:rFonts w:ascii="Calibri" w:hAnsi="Calibri" w:cs="Calibri"/>
          <w:sz w:val="22"/>
        </w:rPr>
      </w:pPr>
      <w:r>
        <w:rPr>
          <w:rFonts w:ascii="Calibri" w:hAnsi="Calibri" w:cs="Calibri"/>
          <w:sz w:val="22"/>
        </w:rPr>
        <w:t>During the 2</w:t>
      </w:r>
      <w:r w:rsidRPr="006B6BDF">
        <w:rPr>
          <w:rFonts w:ascii="Calibri" w:hAnsi="Calibri" w:cs="Calibri"/>
          <w:sz w:val="22"/>
          <w:vertAlign w:val="superscript"/>
        </w:rPr>
        <w:t>nd</w:t>
      </w:r>
      <w:r>
        <w:rPr>
          <w:rFonts w:ascii="Calibri" w:hAnsi="Calibri" w:cs="Calibri"/>
          <w:sz w:val="22"/>
        </w:rPr>
        <w:t xml:space="preserve"> GTW session for R17 NR eSL, Proposal 4-1 (III) was discussed, mainly on the red texted sub-bullet. </w:t>
      </w:r>
      <w:r w:rsidR="005A5183">
        <w:rPr>
          <w:rFonts w:ascii="Calibri" w:hAnsi="Calibri" w:cs="Calibri"/>
          <w:sz w:val="22"/>
        </w:rPr>
        <w:t>Some confusions were raised on what was the intended / specified behaviour for resource re-evaluation in R16 in an non-initial reservation period. FL believes further time for checking is needed for some companies, otherwise the intention of the proposal is quite stable. Therefore, I propose to continue discussing this proposal using the email reflector. An updated version from the Chair’s notes at the end of the GTW session is provided in the following.</w:t>
      </w:r>
    </w:p>
    <w:p w14:paraId="0AB58A87" w14:textId="77777777" w:rsidR="005A5183" w:rsidRDefault="005A5183" w:rsidP="005A5183">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sidR="00823126">
        <w:rPr>
          <w:rFonts w:ascii="Calibri" w:hAnsi="Calibri" w:cs="Calibri"/>
          <w:b/>
          <w:bCs/>
          <w:sz w:val="22"/>
          <w:szCs w:val="22"/>
          <w:highlight w:val="yellow"/>
        </w:rPr>
        <w:t>V</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71900A72" w14:textId="77777777" w:rsidR="00823126" w:rsidRDefault="00823126" w:rsidP="00823126">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EB0600">
        <w:rPr>
          <w:rFonts w:ascii="Calibri" w:hAnsi="Calibri" w:cs="Calibri"/>
          <w:color w:val="000000"/>
          <w:sz w:val="22"/>
          <w:szCs w:val="22"/>
        </w:rPr>
        <w:t>, the UE perform</w:t>
      </w:r>
      <w:r>
        <w:rPr>
          <w:rFonts w:ascii="Calibri" w:hAnsi="Calibri" w:cs="Calibri"/>
          <w:color w:val="000000"/>
          <w:sz w:val="22"/>
          <w:szCs w:val="22"/>
        </w:rPr>
        <w:t>s</w:t>
      </w:r>
      <w:r w:rsidRPr="00EB0600">
        <w:rPr>
          <w:rFonts w:ascii="Calibri" w:hAnsi="Calibri" w:cs="Calibri"/>
          <w:color w:val="000000"/>
          <w:sz w:val="22"/>
          <w:szCs w:val="22"/>
        </w:rPr>
        <w:t xml:space="preserve"> re-evaluation and</w:t>
      </w:r>
      <w:r>
        <w:rPr>
          <w:rFonts w:ascii="Calibri" w:hAnsi="Calibri" w:cs="Calibri"/>
          <w:color w:val="000000"/>
          <w:sz w:val="22"/>
          <w:szCs w:val="22"/>
        </w:rPr>
        <w:t>/or</w:t>
      </w:r>
      <w:r w:rsidRPr="00EB0600">
        <w:rPr>
          <w:rFonts w:ascii="Calibri" w:hAnsi="Calibri" w:cs="Calibri"/>
          <w:color w:val="000000"/>
          <w:sz w:val="22"/>
          <w:szCs w:val="22"/>
        </w:rPr>
        <w:t xml:space="preserve"> pre-emption checking </w:t>
      </w:r>
      <w:r w:rsidRPr="007A6029">
        <w:rPr>
          <w:rFonts w:ascii="Calibri" w:hAnsi="Calibri" w:cs="Calibri"/>
          <w:color w:val="000000"/>
          <w:sz w:val="22"/>
          <w:szCs w:val="22"/>
        </w:rPr>
        <w:t>f</w:t>
      </w:r>
      <w:r w:rsidRPr="007A6029">
        <w:rPr>
          <w:rFonts w:ascii="Calibri" w:hAnsi="Calibri" w:cs="Calibri"/>
          <w:sz w:val="22"/>
          <w:lang w:eastAsia="zh-CN"/>
        </w:rPr>
        <w:t xml:space="preserve">or the initial transmission and retransmissions of </w:t>
      </w:r>
      <w:r>
        <w:rPr>
          <w:rFonts w:ascii="Calibri" w:hAnsi="Calibri" w:cs="Calibri"/>
          <w:sz w:val="22"/>
          <w:lang w:eastAsia="zh-CN"/>
        </w:rPr>
        <w:t>every</w:t>
      </w:r>
      <w:r w:rsidRPr="007A6029">
        <w:rPr>
          <w:rFonts w:ascii="Calibri" w:hAnsi="Calibri" w:cs="Calibri"/>
          <w:sz w:val="22"/>
          <w:lang w:eastAsia="zh-CN"/>
        </w:rPr>
        <w:t xml:space="preserve"> TB</w:t>
      </w:r>
      <w:r w:rsidRPr="007A6029">
        <w:rPr>
          <w:rFonts w:ascii="Calibri" w:hAnsi="Calibri" w:cs="Calibri"/>
          <w:color w:val="000000"/>
          <w:sz w:val="22"/>
          <w:szCs w:val="28"/>
        </w:rPr>
        <w:t>.</w:t>
      </w:r>
    </w:p>
    <w:p w14:paraId="3DEDBA77" w14:textId="77777777" w:rsidR="00823126" w:rsidRPr="00A911E1" w:rsidRDefault="00823126" w:rsidP="00823126">
      <w:pPr>
        <w:pStyle w:val="0Maintext"/>
        <w:numPr>
          <w:ilvl w:val="0"/>
          <w:numId w:val="17"/>
        </w:numPr>
        <w:spacing w:after="0" w:afterAutospacing="0"/>
        <w:rPr>
          <w:rFonts w:ascii="Calibri" w:hAnsi="Calibri" w:cs="Calibri"/>
          <w:color w:val="000000" w:themeColor="text1"/>
        </w:rPr>
      </w:pPr>
      <w:r w:rsidRPr="00A911E1">
        <w:rPr>
          <w:rFonts w:ascii="Calibri" w:hAnsi="Calibri" w:cs="Calibri"/>
          <w:color w:val="FF0000"/>
          <w:sz w:val="22"/>
        </w:rPr>
        <w:t xml:space="preserve">Same </w:t>
      </w:r>
      <w:r w:rsidRPr="00A911E1">
        <w:rPr>
          <w:rFonts w:ascii="Calibri" w:hAnsi="Calibri" w:cs="Calibri"/>
          <w:color w:val="000000" w:themeColor="text1"/>
          <w:sz w:val="22"/>
        </w:rPr>
        <w:t>as in Rel-16, for periodic transmission, it is up to UE implementation whether to apply re-evaluation check to the resources in non-initial reservation period that have been signalled neither in the immediate last nor in the current period.</w:t>
      </w:r>
    </w:p>
    <w:p w14:paraId="6417353B" w14:textId="77777777" w:rsidR="005A5183" w:rsidRPr="005A5183" w:rsidRDefault="005A5183" w:rsidP="005A5183">
      <w:pPr>
        <w:autoSpaceDE w:val="0"/>
        <w:autoSpaceDN w:val="0"/>
        <w:spacing w:after="120"/>
        <w:jc w:val="both"/>
        <w:rPr>
          <w:rFonts w:ascii="Calibri" w:hAnsi="Calibri" w:cs="Calibri"/>
          <w:sz w:val="22"/>
        </w:rPr>
      </w:pPr>
    </w:p>
    <w:p w14:paraId="6961F5A4" w14:textId="77777777" w:rsidR="00CF5D09" w:rsidRPr="00471EC6" w:rsidRDefault="006C28B9" w:rsidP="00CF5D09">
      <w:pPr>
        <w:pStyle w:val="Heading2"/>
        <w:rPr>
          <w:color w:val="000000" w:themeColor="text1"/>
        </w:rPr>
      </w:pPr>
      <w:r w:rsidRPr="00471EC6">
        <w:rPr>
          <w:color w:val="000000" w:themeColor="text1"/>
        </w:rPr>
        <w:lastRenderedPageBreak/>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6E199348" w14:textId="77777777"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TableGrid"/>
        <w:tblW w:w="0" w:type="auto"/>
        <w:tblLook w:val="04A0" w:firstRow="1" w:lastRow="0" w:firstColumn="1" w:lastColumn="0" w:noHBand="0" w:noVBand="1"/>
      </w:tblPr>
      <w:tblGrid>
        <w:gridCol w:w="9631"/>
      </w:tblGrid>
      <w:tr w:rsidR="00471EC6" w:rsidRPr="00471EC6" w14:paraId="5ADEB82D" w14:textId="77777777" w:rsidTr="00956C93">
        <w:tc>
          <w:tcPr>
            <w:tcW w:w="9631" w:type="dxa"/>
          </w:tcPr>
          <w:p w14:paraId="663410EA"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7679C03D" w14:textId="77777777" w:rsidR="00956C93" w:rsidRPr="00471EC6"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471EC6">
              <w:rPr>
                <w:rStyle w:val="Emphasis"/>
                <w:rFonts w:ascii="Times" w:hAnsi="Times" w:cs="Times"/>
                <w:i w:val="0"/>
                <w:color w:val="000000" w:themeColor="text1"/>
                <w:sz w:val="22"/>
                <w:szCs w:val="22"/>
              </w:rPr>
              <w:t>A UE can perform SL reception of PSCCH and RSRP measurement for sensing during its SL DRX inactive time.</w:t>
            </w:r>
          </w:p>
          <w:p w14:paraId="37D0DF31"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630F3E87"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Other details</w:t>
            </w:r>
          </w:p>
        </w:tc>
      </w:tr>
    </w:tbl>
    <w:p w14:paraId="2D4C8F35" w14:textId="77777777"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6D1EBD91"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4F5B514C"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7D4AA08E" w14:textId="77777777" w:rsidR="00616D90" w:rsidRPr="00616D90" w:rsidRDefault="005E4F3E"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2FE6085" w14:textId="77777777" w:rsidR="008A2865" w:rsidRDefault="008A2865" w:rsidP="008A2865">
      <w:pPr>
        <w:pStyle w:val="Heading3"/>
      </w:pPr>
      <w:r>
        <w:t>Proposals before 1</w:t>
      </w:r>
      <w:r w:rsidRPr="00224780">
        <w:rPr>
          <w:vertAlign w:val="superscript"/>
        </w:rPr>
        <w:t>st</w:t>
      </w:r>
      <w:r>
        <w:t xml:space="preserve"> </w:t>
      </w:r>
      <w:r w:rsidR="00C55A03">
        <w:t>GTW session</w:t>
      </w:r>
    </w:p>
    <w:p w14:paraId="63C9AEBF" w14:textId="77777777"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4B41CCD2"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365B82A9"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6FB05639" w14:textId="77777777" w:rsidR="008A2865" w:rsidRP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5AE8B7D3"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06E293FF" w14:textId="77777777" w:rsidTr="005E24CF">
        <w:tc>
          <w:tcPr>
            <w:tcW w:w="1680" w:type="dxa"/>
          </w:tcPr>
          <w:p w14:paraId="2CE101E1"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F11E19D" w14:textId="77777777"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7C092BC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2C49B9FB" w14:textId="77777777" w:rsidTr="005E24CF">
        <w:tc>
          <w:tcPr>
            <w:tcW w:w="1680" w:type="dxa"/>
          </w:tcPr>
          <w:p w14:paraId="3D54516A"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66C416B0"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BA74D36" w14:textId="77777777"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B865301" w14:textId="77777777" w:rsidTr="005E24CF">
        <w:tc>
          <w:tcPr>
            <w:tcW w:w="1680" w:type="dxa"/>
          </w:tcPr>
          <w:p w14:paraId="23708FD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304B647B" w14:textId="77777777" w:rsidR="00FF2F4B" w:rsidRPr="00C67F08" w:rsidRDefault="00FF2F4B" w:rsidP="00FF2F4B">
            <w:pPr>
              <w:autoSpaceDE w:val="0"/>
              <w:autoSpaceDN w:val="0"/>
              <w:jc w:val="both"/>
              <w:rPr>
                <w:rFonts w:ascii="Calibri" w:hAnsi="Calibri" w:cs="Calibri"/>
                <w:sz w:val="22"/>
              </w:rPr>
            </w:pPr>
          </w:p>
        </w:tc>
        <w:tc>
          <w:tcPr>
            <w:tcW w:w="6517" w:type="dxa"/>
          </w:tcPr>
          <w:p w14:paraId="575A84B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46A17B7A"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3C0AD6DB"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06E159BE" w14:textId="77777777" w:rsidR="00FF2F4B" w:rsidRDefault="00FF2F4B" w:rsidP="00FF2F4B">
            <w:pPr>
              <w:autoSpaceDE w:val="0"/>
              <w:autoSpaceDN w:val="0"/>
              <w:jc w:val="both"/>
              <w:rPr>
                <w:rFonts w:ascii="Calibri" w:hAnsi="Calibri" w:cs="Calibri"/>
                <w:sz w:val="22"/>
                <w:lang w:val="en-US"/>
              </w:rPr>
            </w:pPr>
          </w:p>
          <w:p w14:paraId="0E3C7AC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413E28D0" w14:textId="77777777" w:rsidR="00FF2F4B"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08B08038" w14:textId="77777777" w:rsidR="00FF2F4B" w:rsidRPr="00C16612"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lastRenderedPageBreak/>
              <w:t>The UE decides whether it wants to start sensing immediately or wait.</w:t>
            </w:r>
          </w:p>
          <w:p w14:paraId="763390D9" w14:textId="77777777" w:rsidR="00FF2F4B" w:rsidRDefault="00FF2F4B" w:rsidP="00FF2F4B">
            <w:pPr>
              <w:autoSpaceDE w:val="0"/>
              <w:autoSpaceDN w:val="0"/>
              <w:jc w:val="both"/>
              <w:rPr>
                <w:rFonts w:ascii="Calibri" w:hAnsi="Calibri" w:cs="Calibri"/>
                <w:sz w:val="22"/>
              </w:rPr>
            </w:pPr>
          </w:p>
          <w:p w14:paraId="3348D0FD"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2A6884E9" w14:textId="77777777" w:rsidTr="005E24CF">
        <w:tc>
          <w:tcPr>
            <w:tcW w:w="1680" w:type="dxa"/>
          </w:tcPr>
          <w:p w14:paraId="3B2AFF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7BA0EB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677FBC52" w14:textId="77777777"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7B9024EF" w14:textId="77777777" w:rsidTr="005E24CF">
        <w:tc>
          <w:tcPr>
            <w:tcW w:w="1680" w:type="dxa"/>
          </w:tcPr>
          <w:p w14:paraId="06BFA06F"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007A883D"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77C92B54"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7A6BB895" w14:textId="77777777" w:rsidTr="005E24CF">
        <w:tc>
          <w:tcPr>
            <w:tcW w:w="1680" w:type="dxa"/>
          </w:tcPr>
          <w:p w14:paraId="63E5CE19"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22076DE"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27CD7B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451BC5CE" w14:textId="77777777" w:rsidTr="00413247">
        <w:tc>
          <w:tcPr>
            <w:tcW w:w="1680" w:type="dxa"/>
          </w:tcPr>
          <w:p w14:paraId="119512B5"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EFB76DC"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300B85E1"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4F7EC7D5" w14:textId="77777777" w:rsidTr="005E24CF">
        <w:tc>
          <w:tcPr>
            <w:tcW w:w="1680" w:type="dxa"/>
          </w:tcPr>
          <w:p w14:paraId="55804B1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5CDE110"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363FFAA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11DC7124" w14:textId="77777777" w:rsidTr="005E24CF">
        <w:tc>
          <w:tcPr>
            <w:tcW w:w="1680" w:type="dxa"/>
          </w:tcPr>
          <w:p w14:paraId="4DC50BF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1B682D64" w14:textId="77777777" w:rsidR="00845B4D" w:rsidRDefault="00845B4D" w:rsidP="00845B4D">
            <w:pPr>
              <w:autoSpaceDE w:val="0"/>
              <w:autoSpaceDN w:val="0"/>
              <w:jc w:val="both"/>
              <w:rPr>
                <w:rFonts w:ascii="Calibri" w:hAnsi="Calibri" w:cs="Calibri"/>
                <w:sz w:val="22"/>
                <w:lang w:eastAsia="ko-KR"/>
              </w:rPr>
            </w:pPr>
          </w:p>
        </w:tc>
        <w:tc>
          <w:tcPr>
            <w:tcW w:w="6517" w:type="dxa"/>
          </w:tcPr>
          <w:p w14:paraId="06A20D14" w14:textId="77777777"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89E4961" w14:textId="77777777" w:rsidTr="005E24CF">
        <w:tc>
          <w:tcPr>
            <w:tcW w:w="1680" w:type="dxa"/>
          </w:tcPr>
          <w:p w14:paraId="50ED206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400332F" w14:textId="77777777"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6B854EA" w14:textId="77777777"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A334E25" w14:textId="77777777" w:rsidTr="005E24CF">
        <w:tc>
          <w:tcPr>
            <w:tcW w:w="1680" w:type="dxa"/>
          </w:tcPr>
          <w:p w14:paraId="1B720D2B"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16FF8E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FAD4875"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75C1785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w:t>
            </w:r>
            <w:r w:rsidR="003102A5" w:rsidRPr="00865F79">
              <w:rPr>
                <w:rFonts w:ascii="Calibri" w:hAnsi="Calibri" w:cs="Calibri"/>
                <w:sz w:val="22"/>
                <w:lang w:eastAsia="ko-KR"/>
              </w:rPr>
              <w:t>e</w:t>
            </w:r>
            <w:r w:rsidRPr="00865F79">
              <w:rPr>
                <w:rFonts w:ascii="Calibri" w:hAnsi="Calibri" w:cs="Calibri"/>
                <w:sz w:val="22"/>
                <w:lang w:eastAsia="ko-KR"/>
              </w:rPr>
              <w:t>s</w:t>
            </w:r>
            <w:r>
              <w:rPr>
                <w:rFonts w:ascii="Calibri" w:hAnsi="Calibri" w:cs="Calibri"/>
                <w:sz w:val="22"/>
                <w:lang w:eastAsia="ko-KR"/>
              </w:rPr>
              <w:t>.</w:t>
            </w:r>
          </w:p>
        </w:tc>
      </w:tr>
      <w:tr w:rsidR="001D00DA" w14:paraId="799CABB1" w14:textId="77777777" w:rsidTr="00413247">
        <w:tc>
          <w:tcPr>
            <w:tcW w:w="1680" w:type="dxa"/>
          </w:tcPr>
          <w:p w14:paraId="3D49AA7F"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4E1EA7CC"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091818E6"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7C7FF695" w14:textId="77777777" w:rsidR="001D00DA" w:rsidRDefault="001D00DA" w:rsidP="00413247">
            <w:pPr>
              <w:autoSpaceDE w:val="0"/>
              <w:autoSpaceDN w:val="0"/>
              <w:jc w:val="both"/>
              <w:rPr>
                <w:rFonts w:ascii="Calibri" w:hAnsi="Calibri" w:cs="Calibri"/>
                <w:sz w:val="22"/>
              </w:rPr>
            </w:pPr>
          </w:p>
          <w:p w14:paraId="5423B9D3"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6F44477D" w14:textId="77777777" w:rsidTr="005E24CF">
        <w:tc>
          <w:tcPr>
            <w:tcW w:w="1680" w:type="dxa"/>
          </w:tcPr>
          <w:p w14:paraId="0A738F8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E56DD9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57F49F0" w14:textId="77777777"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 xml:space="preserve">prefer some simply solution. So, we </w:t>
            </w:r>
            <w:r>
              <w:rPr>
                <w:rFonts w:ascii="Calibri" w:hAnsi="Calibri" w:cs="Calibri"/>
                <w:sz w:val="22"/>
              </w:rPr>
              <w:lastRenderedPageBreak/>
              <w:t>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5BA681EB" w14:textId="77777777" w:rsidTr="00736505">
        <w:tc>
          <w:tcPr>
            <w:tcW w:w="1680" w:type="dxa"/>
          </w:tcPr>
          <w:p w14:paraId="2977754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66DC049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1A89A67"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5C3825D3" w14:textId="77777777" w:rsidR="00736505" w:rsidRDefault="00736505" w:rsidP="00413247">
            <w:pPr>
              <w:autoSpaceDE w:val="0"/>
              <w:autoSpaceDN w:val="0"/>
              <w:jc w:val="both"/>
              <w:rPr>
                <w:rFonts w:ascii="Calibri" w:eastAsiaTheme="minorEastAsia" w:hAnsi="Calibri" w:cs="Calibri"/>
                <w:sz w:val="22"/>
                <w:lang w:eastAsia="zh-CN"/>
              </w:rPr>
            </w:pPr>
          </w:p>
          <w:p w14:paraId="711009A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0F4E80F8" w14:textId="77777777" w:rsidR="00736505" w:rsidRDefault="00736505" w:rsidP="00413247">
            <w:pPr>
              <w:autoSpaceDE w:val="0"/>
              <w:autoSpaceDN w:val="0"/>
              <w:jc w:val="both"/>
              <w:rPr>
                <w:rFonts w:ascii="Calibri" w:eastAsiaTheme="minorEastAsia" w:hAnsi="Calibri" w:cs="Calibri"/>
                <w:sz w:val="22"/>
                <w:lang w:eastAsia="zh-CN"/>
              </w:rPr>
            </w:pPr>
          </w:p>
          <w:p w14:paraId="51B659F9"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07F741AA" w14:textId="77777777" w:rsidTr="003610DA">
        <w:tc>
          <w:tcPr>
            <w:tcW w:w="1680" w:type="dxa"/>
          </w:tcPr>
          <w:p w14:paraId="1DD2F3C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0DE15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2F40F2F"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7485E38" w14:textId="77777777" w:rsidTr="003610DA">
        <w:tc>
          <w:tcPr>
            <w:tcW w:w="1680" w:type="dxa"/>
          </w:tcPr>
          <w:p w14:paraId="339EC417"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CD57C12"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05B6F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4BFABC00" w14:textId="77777777" w:rsidTr="003610DA">
        <w:tc>
          <w:tcPr>
            <w:tcW w:w="1680" w:type="dxa"/>
          </w:tcPr>
          <w:p w14:paraId="0E53714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322E3A1D"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2784BA5"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822EE7E" w14:textId="77777777" w:rsidTr="00413247">
        <w:tc>
          <w:tcPr>
            <w:tcW w:w="1680" w:type="dxa"/>
          </w:tcPr>
          <w:p w14:paraId="6D0B3BA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2FBF52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76F85BF0"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30EBFBAD"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4767EFF6" w14:textId="77777777" w:rsidTr="003610DA">
        <w:tc>
          <w:tcPr>
            <w:tcW w:w="1680" w:type="dxa"/>
          </w:tcPr>
          <w:p w14:paraId="1F243F07"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C92AE8F"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23F7493" w14:textId="77777777" w:rsidR="00CA55C8" w:rsidRDefault="00CA55C8" w:rsidP="00E05595">
            <w:pPr>
              <w:autoSpaceDE w:val="0"/>
              <w:autoSpaceDN w:val="0"/>
              <w:jc w:val="both"/>
              <w:rPr>
                <w:rFonts w:ascii="Calibri" w:eastAsiaTheme="minorEastAsia" w:hAnsi="Calibri" w:cs="Calibri"/>
                <w:sz w:val="22"/>
                <w:lang w:eastAsia="zh-CN"/>
              </w:rPr>
            </w:pPr>
          </w:p>
        </w:tc>
      </w:tr>
      <w:tr w:rsidR="008D7CA5" w14:paraId="02B07B78" w14:textId="77777777" w:rsidTr="003610DA">
        <w:tc>
          <w:tcPr>
            <w:tcW w:w="1680" w:type="dxa"/>
          </w:tcPr>
          <w:p w14:paraId="796D91E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7B83F79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10BECC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77CE91FA" w14:textId="77777777" w:rsidTr="003610DA">
        <w:tc>
          <w:tcPr>
            <w:tcW w:w="1680" w:type="dxa"/>
          </w:tcPr>
          <w:p w14:paraId="477D67BC" w14:textId="77777777" w:rsidR="00F33E48" w:rsidRDefault="003102A5" w:rsidP="00F33E48">
            <w:pPr>
              <w:autoSpaceDE w:val="0"/>
              <w:autoSpaceDN w:val="0"/>
              <w:jc w:val="both"/>
              <w:rPr>
                <w:rFonts w:ascii="Calibri" w:hAnsi="Calibri" w:cs="Calibri"/>
                <w:sz w:val="22"/>
                <w:lang w:eastAsia="ko-KR"/>
              </w:rPr>
            </w:pPr>
            <w:r w:rsidRPr="00D21392">
              <w:rPr>
                <w:rFonts w:ascii="Calibri" w:eastAsiaTheme="minorEastAsia" w:hAnsi="Calibri" w:cs="Calibri"/>
                <w:sz w:val="22"/>
                <w:lang w:eastAsia="zh-CN"/>
              </w:rPr>
              <w:t>V</w:t>
            </w:r>
            <w:r w:rsidR="00F33E48" w:rsidRPr="00D21392">
              <w:rPr>
                <w:rFonts w:ascii="Calibri" w:eastAsiaTheme="minorEastAsia" w:hAnsi="Calibri" w:cs="Calibri"/>
                <w:sz w:val="22"/>
                <w:lang w:eastAsia="zh-CN"/>
              </w:rPr>
              <w:t>ivo</w:t>
            </w:r>
          </w:p>
        </w:tc>
        <w:tc>
          <w:tcPr>
            <w:tcW w:w="1434" w:type="dxa"/>
          </w:tcPr>
          <w:p w14:paraId="31017988" w14:textId="77777777"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20A025E8"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3ADB0468" w14:textId="77777777" w:rsidR="00F33E48" w:rsidRDefault="00F33E48" w:rsidP="00F33E48">
            <w:pPr>
              <w:pStyle w:val="ListParagraph"/>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7F44DC6C"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0FC928DA" w14:textId="77777777" w:rsidR="00F33E48" w:rsidRPr="002737E0" w:rsidRDefault="00F33E48" w:rsidP="00F33E48">
            <w:pPr>
              <w:pStyle w:val="ListParagraph"/>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3330F25C" w14:textId="77777777"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4AC32CDD" w14:textId="77777777" w:rsidR="008A2865" w:rsidRPr="003610DA" w:rsidRDefault="008A2865" w:rsidP="008A2865">
      <w:pPr>
        <w:pStyle w:val="0Maintext"/>
        <w:spacing w:after="0" w:afterAutospacing="0"/>
        <w:ind w:firstLine="0"/>
      </w:pPr>
    </w:p>
    <w:p w14:paraId="3C9CFCAB" w14:textId="77777777" w:rsidR="008A2865" w:rsidRDefault="008A2865" w:rsidP="008A2865">
      <w:pPr>
        <w:pStyle w:val="Heading3"/>
      </w:pPr>
      <w:r>
        <w:lastRenderedPageBreak/>
        <w:t>Proposals before 2</w:t>
      </w:r>
      <w:r w:rsidRPr="00530971">
        <w:rPr>
          <w:vertAlign w:val="superscript"/>
        </w:rPr>
        <w:t>nd</w:t>
      </w:r>
      <w:r>
        <w:t xml:space="preserve"> </w:t>
      </w:r>
      <w:r w:rsidR="00C55A03">
        <w:t>GTW session</w:t>
      </w:r>
    </w:p>
    <w:p w14:paraId="6D95F28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2C870189" w14:textId="77777777" w:rsidR="00E74DE5" w:rsidRDefault="00E74DE5" w:rsidP="00E74DE5">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00415D5E">
        <w:rPr>
          <w:rFonts w:ascii="Calibri" w:hAnsi="Calibri" w:cs="Calibri"/>
          <w:sz w:val="22"/>
        </w:rPr>
        <w:t>Question</w:t>
      </w:r>
      <w:r>
        <w:rPr>
          <w:rFonts w:ascii="Calibri" w:hAnsi="Calibri" w:cs="Calibri"/>
          <w:sz w:val="22"/>
        </w:rPr>
        <w:t xml:space="preserve"> 5-1 (UE sensing during SL DRX inactive time), </w:t>
      </w:r>
    </w:p>
    <w:p w14:paraId="5252B76A" w14:textId="77777777" w:rsidR="00E74DE5" w:rsidRDefault="00E74DE5" w:rsidP="00E74DE5">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A5344C2" w14:textId="77777777" w:rsidR="00E74DE5" w:rsidRDefault="00E74DE5" w:rsidP="00E74DE5">
      <w:pPr>
        <w:pStyle w:val="ListParagraph"/>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7781ABDA" w14:textId="77777777" w:rsidR="00E74DE5" w:rsidRPr="009F7F04" w:rsidRDefault="00E74DE5" w:rsidP="00E74DE5">
      <w:pPr>
        <w:pStyle w:val="ListParagraph"/>
        <w:numPr>
          <w:ilvl w:val="1"/>
          <w:numId w:val="17"/>
        </w:numPr>
        <w:autoSpaceDE w:val="0"/>
        <w:autoSpaceDN w:val="0"/>
        <w:spacing w:line="259" w:lineRule="auto"/>
        <w:ind w:leftChars="0"/>
        <w:jc w:val="both"/>
        <w:rPr>
          <w:rFonts w:ascii="Calibri" w:hAnsi="Calibri" w:cs="Calibri"/>
          <w:sz w:val="22"/>
          <w:lang w:val="de-DE"/>
        </w:rPr>
      </w:pPr>
      <w:r w:rsidRPr="009F7F04">
        <w:rPr>
          <w:rFonts w:ascii="Calibri" w:hAnsi="Calibri" w:cs="Calibri"/>
          <w:sz w:val="22"/>
          <w:lang w:val="de-DE"/>
        </w:rPr>
        <w:t>Option 3</w:t>
      </w:r>
      <w:r w:rsidR="006511DD" w:rsidRPr="009F7F04">
        <w:rPr>
          <w:rFonts w:ascii="Calibri" w:hAnsi="Calibri" w:cs="Calibri"/>
          <w:sz w:val="22"/>
          <w:lang w:val="de-DE"/>
        </w:rPr>
        <w:t xml:space="preserve"> (5)</w:t>
      </w:r>
      <w:r w:rsidRPr="009F7F04">
        <w:rPr>
          <w:rFonts w:ascii="Calibri" w:hAnsi="Calibri" w:cs="Calibri"/>
          <w:sz w:val="22"/>
          <w:lang w:val="de-DE"/>
        </w:rPr>
        <w:t xml:space="preserve">: Ericsson, QC, </w:t>
      </w:r>
      <w:r w:rsidRPr="009F7F04">
        <w:rPr>
          <w:rFonts w:ascii="Calibri" w:eastAsiaTheme="minorEastAsia" w:hAnsi="Calibri" w:cs="Calibri" w:hint="eastAsia"/>
          <w:sz w:val="22"/>
          <w:lang w:val="de-DE" w:eastAsia="zh-CN"/>
        </w:rPr>
        <w:t>S</w:t>
      </w:r>
      <w:r w:rsidRPr="009F7F04">
        <w:rPr>
          <w:rFonts w:ascii="Calibri" w:eastAsiaTheme="minorEastAsia" w:hAnsi="Calibri" w:cs="Calibri"/>
          <w:sz w:val="22"/>
          <w:lang w:val="de-DE" w:eastAsia="zh-CN"/>
        </w:rPr>
        <w:t xml:space="preserve">preadtrum, </w:t>
      </w:r>
      <w:r w:rsidRPr="009F7F04">
        <w:rPr>
          <w:rFonts w:ascii="Calibri" w:hAnsi="Calibri" w:cs="Calibri"/>
          <w:sz w:val="22"/>
          <w:lang w:val="de-DE" w:eastAsia="ko-KR"/>
        </w:rPr>
        <w:t>Nokia, NSB</w:t>
      </w:r>
    </w:p>
    <w:p w14:paraId="44AAC12E" w14:textId="77777777" w:rsidR="00C67F08" w:rsidRPr="009F7F04" w:rsidRDefault="00C67F08" w:rsidP="00C67F08">
      <w:pPr>
        <w:pStyle w:val="0Maintext"/>
        <w:spacing w:after="0" w:afterAutospacing="0"/>
        <w:ind w:firstLine="0"/>
        <w:rPr>
          <w:lang w:val="de-DE"/>
        </w:rPr>
      </w:pPr>
    </w:p>
    <w:p w14:paraId="65C1ECA2" w14:textId="77777777" w:rsidR="006511DD" w:rsidRDefault="006511DD" w:rsidP="006511DD">
      <w:pPr>
        <w:autoSpaceDE w:val="0"/>
        <w:autoSpaceDN w:val="0"/>
        <w:jc w:val="both"/>
        <w:rPr>
          <w:rFonts w:ascii="Calibri" w:hAnsi="Calibri" w:cs="Calibri"/>
          <w:color w:val="000000" w:themeColor="text1"/>
          <w:sz w:val="22"/>
        </w:rPr>
      </w:pPr>
      <w:r w:rsidRPr="00415D5E">
        <w:rPr>
          <w:rFonts w:ascii="Calibri" w:hAnsi="Calibri" w:cs="Calibri"/>
          <w:b/>
          <w:bCs/>
          <w:color w:val="000000" w:themeColor="text1"/>
          <w:sz w:val="22"/>
        </w:rPr>
        <w:t xml:space="preserve">Proposal 5-1 (I): </w:t>
      </w:r>
      <w:r w:rsidRPr="00415D5E">
        <w:rPr>
          <w:rFonts w:ascii="Calibri" w:hAnsi="Calibri" w:cs="Calibri"/>
          <w:color w:val="000000" w:themeColor="text1"/>
          <w:sz w:val="22"/>
        </w:rPr>
        <w:t>It is (pre-)configurable between the following options:</w:t>
      </w:r>
    </w:p>
    <w:p w14:paraId="5B9FE46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00A56A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47AB1B96" w14:textId="77777777" w:rsidR="006511DD" w:rsidRDefault="006511DD" w:rsidP="006511D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A4E17F2" w14:textId="77777777" w:rsidR="006511DD" w:rsidRPr="00471EC6"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70F95935"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6511DD" w14:paraId="17F959E1" w14:textId="77777777" w:rsidTr="00412685">
        <w:tc>
          <w:tcPr>
            <w:tcW w:w="1680" w:type="dxa"/>
          </w:tcPr>
          <w:p w14:paraId="28E02C3C"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0DB584"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3BC98685" w14:textId="77777777" w:rsidTr="00412685">
        <w:tc>
          <w:tcPr>
            <w:tcW w:w="1680" w:type="dxa"/>
          </w:tcPr>
          <w:p w14:paraId="53F9C6CF" w14:textId="77777777"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304CC446"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0C127970" w14:textId="77777777"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5116C41F" w14:textId="77777777" w:rsidTr="00412685">
        <w:tc>
          <w:tcPr>
            <w:tcW w:w="1680" w:type="dxa"/>
          </w:tcPr>
          <w:p w14:paraId="3D3A6513"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04444BB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4B188B35" w14:textId="77777777" w:rsidR="00445322" w:rsidRDefault="00445322" w:rsidP="00445322">
            <w:pPr>
              <w:autoSpaceDE w:val="0"/>
              <w:autoSpaceDN w:val="0"/>
              <w:jc w:val="both"/>
              <w:rPr>
                <w:rFonts w:ascii="Calibri" w:eastAsia="Malgun Gothic" w:hAnsi="Calibri" w:cs="Calibri"/>
                <w:sz w:val="22"/>
                <w:lang w:eastAsia="ko-KR"/>
              </w:rPr>
            </w:pPr>
          </w:p>
          <w:p w14:paraId="07A15C28"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Partial sensing is already the solution for power saving at the cost of sensing performance. Further sacrificing the sensing performance for power saving gain cannot be justified as it causes severe collision problem. So we support option 1.</w:t>
            </w:r>
          </w:p>
          <w:p w14:paraId="54590D39" w14:textId="77777777" w:rsidR="00445322" w:rsidRDefault="00445322" w:rsidP="00445322">
            <w:pPr>
              <w:autoSpaceDE w:val="0"/>
              <w:autoSpaceDN w:val="0"/>
              <w:jc w:val="both"/>
              <w:rPr>
                <w:rFonts w:ascii="Calibri" w:eastAsia="Malgun Gothic" w:hAnsi="Calibri" w:cs="Calibri"/>
                <w:sz w:val="22"/>
                <w:lang w:eastAsia="ko-KR"/>
              </w:rPr>
            </w:pPr>
          </w:p>
          <w:p w14:paraId="775D215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4AD5EEEF" w14:textId="77777777" w:rsidR="00445322" w:rsidRDefault="00445322" w:rsidP="00445322">
            <w:pPr>
              <w:autoSpaceDE w:val="0"/>
              <w:autoSpaceDN w:val="0"/>
              <w:jc w:val="both"/>
              <w:rPr>
                <w:rFonts w:ascii="Calibri" w:eastAsia="Malgun Gothic" w:hAnsi="Calibri" w:cs="Calibri"/>
                <w:sz w:val="22"/>
                <w:lang w:eastAsia="ko-KR"/>
              </w:rPr>
            </w:pPr>
          </w:p>
          <w:p w14:paraId="0C3C344C"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w:t>
            </w:r>
            <w:r w:rsidR="003102A5">
              <w:rPr>
                <w:rFonts w:ascii="Calibri" w:eastAsia="Malgun Gothic" w:hAnsi="Calibri" w:cs="Calibri"/>
                <w:sz w:val="22"/>
                <w:lang w:eastAsia="ko-KR"/>
              </w:rPr>
              <w:t>e</w:t>
            </w:r>
            <w:r>
              <w:rPr>
                <w:rFonts w:ascii="Calibri" w:eastAsia="Malgun Gothic" w:hAnsi="Calibri" w:cs="Calibri"/>
                <w:sz w:val="22"/>
                <w:lang w:eastAsia="ko-KR"/>
              </w:rPr>
              <w:t>s in generating interference. For example, SL-DRX UE can decide not to perform inactive-time partial sensing, while TX-only UE should perform the required partial sensing even though those two U</w:t>
            </w:r>
            <w:r w:rsidR="003102A5">
              <w:rPr>
                <w:rFonts w:ascii="Calibri" w:eastAsia="Malgun Gothic" w:hAnsi="Calibri" w:cs="Calibri"/>
                <w:sz w:val="22"/>
                <w:lang w:eastAsia="ko-KR"/>
              </w:rPr>
              <w:t>e</w:t>
            </w:r>
            <w:r>
              <w:rPr>
                <w:rFonts w:ascii="Calibri" w:eastAsia="Malgun Gothic" w:hAnsi="Calibri" w:cs="Calibri"/>
                <w:sz w:val="22"/>
                <w:lang w:eastAsia="ko-KR"/>
              </w:rPr>
              <w:t>s are related to the same service. In this case, TX-only UE consumes more power for sensing than SL-DRX UE that causes more interferences to the other U</w:t>
            </w:r>
            <w:r w:rsidR="003102A5">
              <w:rPr>
                <w:rFonts w:ascii="Calibri" w:eastAsia="Malgun Gothic" w:hAnsi="Calibri" w:cs="Calibri"/>
                <w:sz w:val="22"/>
                <w:lang w:eastAsia="ko-KR"/>
              </w:rPr>
              <w:t>e</w:t>
            </w:r>
            <w:r>
              <w:rPr>
                <w:rFonts w:ascii="Calibri" w:eastAsia="Malgun Gothic" w:hAnsi="Calibri" w:cs="Calibri"/>
                <w:sz w:val="22"/>
                <w:lang w:eastAsia="ko-KR"/>
              </w:rPr>
              <w:t>s. From system point of view, these operations are not desirable.</w:t>
            </w:r>
          </w:p>
          <w:p w14:paraId="7CAF098B" w14:textId="77777777" w:rsidR="00445322" w:rsidRPr="0039207A" w:rsidRDefault="00445322" w:rsidP="00445322">
            <w:pPr>
              <w:autoSpaceDE w:val="0"/>
              <w:autoSpaceDN w:val="0"/>
              <w:jc w:val="both"/>
              <w:rPr>
                <w:rFonts w:ascii="Calibri" w:eastAsia="Malgun Gothic" w:hAnsi="Calibri" w:cs="Calibri"/>
                <w:sz w:val="22"/>
                <w:lang w:eastAsia="ko-KR"/>
              </w:rPr>
            </w:pPr>
          </w:p>
          <w:p w14:paraId="620E13B4"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50A20271" w14:textId="77777777" w:rsidTr="00921EB4">
        <w:tc>
          <w:tcPr>
            <w:tcW w:w="1680" w:type="dxa"/>
            <w:hideMark/>
          </w:tcPr>
          <w:p w14:paraId="716EAA0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3D7DEDC4"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2317519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1CAA42C7" w14:textId="77777777" w:rsidTr="00412685">
        <w:tc>
          <w:tcPr>
            <w:tcW w:w="1680" w:type="dxa"/>
          </w:tcPr>
          <w:p w14:paraId="72449B2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018C9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4F7BAA9D" w14:textId="77777777" w:rsidR="007A2425" w:rsidRDefault="007A2425" w:rsidP="007A2425">
            <w:pPr>
              <w:autoSpaceDE w:val="0"/>
              <w:autoSpaceDN w:val="0"/>
              <w:jc w:val="both"/>
              <w:rPr>
                <w:rFonts w:ascii="Calibri" w:eastAsiaTheme="minorEastAsia" w:hAnsi="Calibri" w:cs="Calibri"/>
                <w:sz w:val="22"/>
                <w:lang w:eastAsia="zh-CN"/>
              </w:rPr>
            </w:pPr>
          </w:p>
          <w:p w14:paraId="564D2B7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698A4E2C"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9E5E02C" w14:textId="77777777" w:rsidR="007A2425"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02D5F14C" w14:textId="77777777" w:rsidR="007A2425" w:rsidRPr="00AA71D8" w:rsidRDefault="007A2425" w:rsidP="007A2425">
            <w:pPr>
              <w:pStyle w:val="ListParagraph"/>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6496A715" w14:textId="77777777" w:rsidR="007A2425" w:rsidRPr="00AA71D8" w:rsidRDefault="007A2425" w:rsidP="007A2425">
            <w:pPr>
              <w:pStyle w:val="ListParagraph"/>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294AC7F" w14:textId="77777777" w:rsidR="007A2425" w:rsidRPr="00A64E0A"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tc>
      </w:tr>
      <w:tr w:rsidR="006303F7" w14:paraId="0237202E" w14:textId="77777777" w:rsidTr="00412685">
        <w:tc>
          <w:tcPr>
            <w:tcW w:w="1680" w:type="dxa"/>
          </w:tcPr>
          <w:p w14:paraId="4AD0A070" w14:textId="77777777"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lastRenderedPageBreak/>
              <w:t>S</w:t>
            </w:r>
            <w:r w:rsidRPr="00C2496C">
              <w:rPr>
                <w:rFonts w:ascii="Calibri" w:hAnsi="Calibri" w:cs="Calibri"/>
                <w:sz w:val="22"/>
              </w:rPr>
              <w:t>preadtrum</w:t>
            </w:r>
          </w:p>
        </w:tc>
        <w:tc>
          <w:tcPr>
            <w:tcW w:w="7954" w:type="dxa"/>
          </w:tcPr>
          <w:p w14:paraId="40A7D8DB" w14:textId="77777777"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5C293AE0" w14:textId="77777777" w:rsidTr="00412685">
        <w:tc>
          <w:tcPr>
            <w:tcW w:w="1680" w:type="dxa"/>
          </w:tcPr>
          <w:p w14:paraId="17DA374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987DCA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4839543A" w14:textId="77777777" w:rsidTr="0048639B">
        <w:tc>
          <w:tcPr>
            <w:tcW w:w="1680" w:type="dxa"/>
          </w:tcPr>
          <w:p w14:paraId="34C48A67"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2FE61E3"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23FE44D1"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6CA2C96F"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3C169A6A"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color w:val="000000" w:themeColor="text1"/>
                <w:sz w:val="22"/>
              </w:rPr>
              <w:t>It is (pre-)configurable between the following options:</w:t>
            </w:r>
          </w:p>
          <w:p w14:paraId="4A2EAE59"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7BE35E00" w14:textId="77777777" w:rsidR="0048639B" w:rsidRPr="00A911E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for sensing during its SL DRX inactive time according to one or more specified rules / </w:t>
            </w:r>
            <w:r w:rsidRPr="00A911E1">
              <w:rPr>
                <w:rFonts w:ascii="Calibri" w:hAnsi="Calibri" w:cs="Calibri"/>
                <w:color w:val="000000" w:themeColor="text1"/>
                <w:sz w:val="22"/>
              </w:rPr>
              <w:t>conditions.</w:t>
            </w:r>
          </w:p>
          <w:p w14:paraId="5C9A25C0" w14:textId="77777777" w:rsidR="0048639B" w:rsidRPr="008D4A41" w:rsidRDefault="0048639B" w:rsidP="001126BC">
            <w:pPr>
              <w:pStyle w:val="ListParagraph"/>
              <w:numPr>
                <w:ilvl w:val="1"/>
                <w:numId w:val="17"/>
              </w:numPr>
              <w:autoSpaceDE w:val="0"/>
              <w:autoSpaceDN w:val="0"/>
              <w:ind w:leftChars="0"/>
              <w:jc w:val="both"/>
              <w:rPr>
                <w:rFonts w:ascii="Calibri" w:hAnsi="Calibri" w:cs="Calibri"/>
                <w:color w:val="FF0000"/>
                <w:sz w:val="22"/>
              </w:rPr>
            </w:pPr>
            <w:r w:rsidRPr="00A911E1">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A911E1">
              <w:rPr>
                <w:rFonts w:ascii="Calibri" w:hAnsi="Calibri" w:cs="Calibri"/>
                <w:color w:val="FF0000"/>
                <w:sz w:val="22"/>
              </w:rPr>
              <w:t>total number of sensing slots in DRX inactive time is smaller than a threshold, CBR</w:t>
            </w:r>
            <w:r w:rsidRPr="00055F7B">
              <w:rPr>
                <w:rFonts w:ascii="Calibri" w:hAnsi="Calibri" w:cs="Calibri"/>
                <w:color w:val="FF0000"/>
                <w:sz w:val="22"/>
              </w:rPr>
              <w:t>/CR is higher than a threshold, the priority of the TB to be transmitted is higher than a threshold,</w:t>
            </w:r>
            <w:r w:rsidRPr="00055F7B">
              <w:rPr>
                <w:rFonts w:ascii="Calibri" w:hAnsi="Calibri" w:cs="Calibri"/>
                <w:color w:val="000000" w:themeColor="text1"/>
                <w:sz w:val="22"/>
              </w:rPr>
              <w:t xml:space="preserve"> etc.)</w:t>
            </w:r>
          </w:p>
          <w:p w14:paraId="20A72B6A"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4D8C54E" w14:textId="77777777" w:rsidTr="0048639B">
        <w:tc>
          <w:tcPr>
            <w:tcW w:w="1680" w:type="dxa"/>
          </w:tcPr>
          <w:p w14:paraId="5A61234A" w14:textId="77777777"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5B93AF23"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motivation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BB2C913" w14:textId="77777777"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0C83F704" w14:textId="77777777" w:rsidTr="0048639B">
        <w:tc>
          <w:tcPr>
            <w:tcW w:w="1680" w:type="dxa"/>
          </w:tcPr>
          <w:p w14:paraId="2B160E4A" w14:textId="77777777"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082EF544" w14:textId="77777777"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3DA935C2" w14:textId="77777777" w:rsidTr="0048639B">
        <w:tc>
          <w:tcPr>
            <w:tcW w:w="1680" w:type="dxa"/>
          </w:tcPr>
          <w:p w14:paraId="3DA8089B" w14:textId="77777777"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25EE5F7"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We can accept Option 2 or 3 if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xml:space="preserve"> on how to deal with the case of insufficient sensing information is clearly defined.</w:t>
            </w:r>
          </w:p>
        </w:tc>
      </w:tr>
      <w:tr w:rsidR="00D11C26" w:rsidRPr="008D4A41" w14:paraId="11A74248" w14:textId="77777777" w:rsidTr="0048639B">
        <w:tc>
          <w:tcPr>
            <w:tcW w:w="1680" w:type="dxa"/>
          </w:tcPr>
          <w:p w14:paraId="1F80253A" w14:textId="77777777"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20DC11" w14:textId="77777777"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1 to reduce work load and ensure the overall progress.</w:t>
            </w:r>
          </w:p>
        </w:tc>
      </w:tr>
      <w:tr w:rsidR="00B04BA2" w14:paraId="2F02DC50" w14:textId="77777777" w:rsidTr="00B04BA2">
        <w:tc>
          <w:tcPr>
            <w:tcW w:w="1680" w:type="dxa"/>
          </w:tcPr>
          <w:p w14:paraId="58A69048"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8FA08F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support option 3, and think option 1 can be merged to option 2.</w:t>
            </w:r>
          </w:p>
          <w:p w14:paraId="7B372B18" w14:textId="77777777" w:rsidR="00B04BA2" w:rsidRDefault="00B04BA2" w:rsidP="004B3BA3">
            <w:pPr>
              <w:autoSpaceDE w:val="0"/>
              <w:autoSpaceDN w:val="0"/>
              <w:jc w:val="both"/>
              <w:rPr>
                <w:rFonts w:ascii="Calibri" w:eastAsiaTheme="minorEastAsia" w:hAnsi="Calibri" w:cs="Calibri"/>
                <w:sz w:val="22"/>
                <w:lang w:eastAsia="zh-CN"/>
              </w:rPr>
            </w:pPr>
          </w:p>
          <w:p w14:paraId="0E7D347A"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option for configuration between option 1 and option 2 could be OK for the sake of progress. It can be viewed as having a configuration of how much of the inactive state is monitored, with ‘all’ being an extreme case of the configuration with the highest power consumption, and other configurations which save more power if the network is comfortable with the further reduction in sensing. In that sense option 1 and option 2 could be merged, if it helps progress.</w:t>
            </w:r>
          </w:p>
          <w:p w14:paraId="7452F06D" w14:textId="77777777" w:rsidR="00B04BA2" w:rsidRPr="00EB4B63" w:rsidRDefault="00B04BA2" w:rsidP="004B3BA3">
            <w:pPr>
              <w:autoSpaceDE w:val="0"/>
              <w:autoSpaceDN w:val="0"/>
              <w:jc w:val="both"/>
              <w:rPr>
                <w:rFonts w:ascii="Calibri" w:eastAsiaTheme="minorEastAsia" w:hAnsi="Calibri" w:cs="Calibri"/>
                <w:sz w:val="22"/>
                <w:lang w:eastAsia="zh-CN"/>
              </w:rPr>
            </w:pPr>
          </w:p>
          <w:p w14:paraId="2CDE8A13" w14:textId="77777777" w:rsidR="00B04BA2" w:rsidRDefault="00B04BA2" w:rsidP="004B3BA3">
            <w:pPr>
              <w:autoSpaceDE w:val="0"/>
              <w:autoSpaceDN w:val="0"/>
              <w:jc w:val="both"/>
              <w:rPr>
                <w:rFonts w:ascii="Calibri" w:eastAsiaTheme="minorEastAsia" w:hAnsi="Calibri" w:cs="Calibri"/>
                <w:sz w:val="22"/>
                <w:lang w:eastAsia="zh-CN"/>
              </w:rPr>
            </w:pPr>
            <w:r w:rsidRPr="00A911E1">
              <w:rPr>
                <w:rFonts w:ascii="Calibri" w:eastAsiaTheme="minorEastAsia" w:hAnsi="Calibri" w:cs="Calibri"/>
                <w:sz w:val="22"/>
                <w:lang w:eastAsia="zh-CN"/>
              </w:rPr>
              <w:t>Option 1 is a special case of option 2, e.g. when the condition is set to be “minus infinite”, all U</w:t>
            </w:r>
            <w:r w:rsidR="003102A5" w:rsidRPr="00A911E1">
              <w:rPr>
                <w:rFonts w:ascii="Calibri" w:eastAsiaTheme="minorEastAsia" w:hAnsi="Calibri" w:cs="Calibri"/>
                <w:sz w:val="22"/>
                <w:lang w:eastAsia="zh-CN"/>
              </w:rPr>
              <w:t>e</w:t>
            </w:r>
            <w:r w:rsidRPr="00A911E1">
              <w:rPr>
                <w:rFonts w:ascii="Calibri" w:eastAsiaTheme="minorEastAsia" w:hAnsi="Calibri" w:cs="Calibri"/>
                <w:sz w:val="22"/>
                <w:lang w:eastAsia="zh-CN"/>
              </w:rPr>
              <w:t>s can meet conditions to perform sensing at sensing occasions r</w:t>
            </w:r>
            <w:r w:rsidRPr="00A911E1">
              <w:rPr>
                <w:rFonts w:ascii="Calibri" w:hAnsi="Calibri" w:cs="Calibri"/>
                <w:color w:val="000000" w:themeColor="text1"/>
                <w:sz w:val="22"/>
              </w:rPr>
              <w:t>egardless of SL DRX active and inactive time.</w:t>
            </w:r>
            <w:r w:rsidRPr="00A911E1">
              <w:rPr>
                <w:rFonts w:ascii="Calibri" w:eastAsiaTheme="minorEastAsia" w:hAnsi="Calibri" w:cs="Calibri"/>
                <w:sz w:val="22"/>
                <w:lang w:eastAsia="zh-CN"/>
              </w:rPr>
              <w:t xml:space="preserve"> Thus we think option 1 can be included in the option 2 and can be discuss in further how to set/design the rules/conditions.</w:t>
            </w:r>
          </w:p>
          <w:p w14:paraId="7063B3C5" w14:textId="77777777" w:rsidR="00B04BA2" w:rsidRDefault="00B04BA2" w:rsidP="004B3BA3">
            <w:pPr>
              <w:autoSpaceDE w:val="0"/>
              <w:autoSpaceDN w:val="0"/>
              <w:jc w:val="both"/>
              <w:rPr>
                <w:rFonts w:ascii="Calibri" w:eastAsiaTheme="minorEastAsia" w:hAnsi="Calibri" w:cs="Calibri"/>
                <w:sz w:val="22"/>
                <w:lang w:eastAsia="zh-CN"/>
              </w:rPr>
            </w:pPr>
          </w:p>
          <w:p w14:paraId="3BF48799"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27FD127A" w14:textId="77777777" w:rsidTr="004B3BA3">
        <w:tc>
          <w:tcPr>
            <w:tcW w:w="1680" w:type="dxa"/>
          </w:tcPr>
          <w:p w14:paraId="1BCAB9D6" w14:textId="77777777" w:rsidR="00EE43DC" w:rsidRDefault="00EE43DC"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Sanechips </w:t>
            </w:r>
          </w:p>
        </w:tc>
        <w:tc>
          <w:tcPr>
            <w:tcW w:w="7954" w:type="dxa"/>
          </w:tcPr>
          <w:p w14:paraId="4B48193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0DF6045A" w14:textId="77777777" w:rsidTr="00B04BA2">
        <w:tc>
          <w:tcPr>
            <w:tcW w:w="1680" w:type="dxa"/>
          </w:tcPr>
          <w:p w14:paraId="32BA9994"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3BA292A4"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we would like to clarify that we supported Option 1 in our previous reply and that our position has been wrongly captured. We should be included in Option 1.</w:t>
            </w:r>
          </w:p>
          <w:p w14:paraId="66E0692E" w14:textId="77777777" w:rsidR="001B27E4" w:rsidRDefault="001B27E4" w:rsidP="001B27E4">
            <w:pPr>
              <w:autoSpaceDE w:val="0"/>
              <w:autoSpaceDN w:val="0"/>
              <w:jc w:val="both"/>
              <w:rPr>
                <w:rFonts w:ascii="Calibri" w:eastAsiaTheme="minorEastAsia" w:hAnsi="Calibri" w:cs="Calibri"/>
                <w:sz w:val="22"/>
                <w:lang w:eastAsia="zh-CN"/>
              </w:rPr>
            </w:pPr>
          </w:p>
          <w:p w14:paraId="4A2FEE1D"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1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2BCEB7A9" w14:textId="77777777" w:rsidR="001B27E4" w:rsidRDefault="001B27E4" w:rsidP="001B27E4">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3468A22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p w14:paraId="2D2201F2" w14:textId="77777777" w:rsidR="0085590C" w:rsidRDefault="0085590C" w:rsidP="001B27E4">
            <w:pPr>
              <w:autoSpaceDE w:val="0"/>
              <w:autoSpaceDN w:val="0"/>
              <w:jc w:val="both"/>
              <w:rPr>
                <w:rFonts w:ascii="Calibri" w:eastAsiaTheme="minorEastAsia" w:hAnsi="Calibri" w:cs="Calibri"/>
                <w:sz w:val="22"/>
                <w:lang w:eastAsia="zh-CN"/>
              </w:rPr>
            </w:pPr>
          </w:p>
          <w:p w14:paraId="0CB16ED8" w14:textId="77777777" w:rsidR="0085590C" w:rsidRDefault="0085590C" w:rsidP="001B27E4">
            <w:pPr>
              <w:autoSpaceDE w:val="0"/>
              <w:autoSpaceDN w:val="0"/>
              <w:jc w:val="both"/>
              <w:rPr>
                <w:rFonts w:ascii="Calibri" w:eastAsiaTheme="minorEastAsia" w:hAnsi="Calibri" w:cs="Calibri"/>
                <w:sz w:val="22"/>
                <w:lang w:eastAsia="zh-CN"/>
              </w:rPr>
            </w:pPr>
            <w:r w:rsidRPr="0085590C">
              <w:rPr>
                <w:rFonts w:ascii="Calibri" w:eastAsiaTheme="minorEastAsia" w:hAnsi="Calibri" w:cs="Calibri"/>
                <w:color w:val="FF0000"/>
                <w:sz w:val="22"/>
                <w:lang w:eastAsia="zh-CN"/>
              </w:rPr>
              <w:t>[FL] I think fulfilling a minimum sensing window length would better to be discussed as part of partial sensing discussion, since Option 1 is UE always perform partial sensing regardless of DRX active/inactive time.</w:t>
            </w:r>
          </w:p>
        </w:tc>
      </w:tr>
      <w:tr w:rsidR="00727198" w14:paraId="18576999" w14:textId="77777777" w:rsidTr="00B04BA2">
        <w:tc>
          <w:tcPr>
            <w:tcW w:w="1680" w:type="dxa"/>
          </w:tcPr>
          <w:p w14:paraId="3211A6CB" w14:textId="77777777" w:rsidR="00727198" w:rsidRDefault="00727198"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A389921" w14:textId="77777777" w:rsidR="00727198" w:rsidRDefault="00727198"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2, but are fine with having configurability between Option 1 and 2 for the sake of progress. </w:t>
            </w:r>
            <w:r w:rsidR="00966A6B">
              <w:rPr>
                <w:rFonts w:ascii="Calibri" w:eastAsiaTheme="minorEastAsia" w:hAnsi="Calibri" w:cs="Calibri"/>
                <w:sz w:val="22"/>
                <w:lang w:eastAsia="zh-CN"/>
              </w:rPr>
              <w:t xml:space="preserve">We are also fine with the way forward suggested by Huawei. </w:t>
            </w:r>
            <w:r>
              <w:rPr>
                <w:rFonts w:ascii="Calibri" w:eastAsiaTheme="minorEastAsia" w:hAnsi="Calibri" w:cs="Calibri"/>
                <w:sz w:val="22"/>
                <w:lang w:eastAsia="zh-CN"/>
              </w:rPr>
              <w:t>We do not support Option 3.</w:t>
            </w:r>
          </w:p>
        </w:tc>
      </w:tr>
      <w:tr w:rsidR="009A7F31" w14:paraId="0968418B" w14:textId="77777777" w:rsidTr="00B04BA2">
        <w:tc>
          <w:tcPr>
            <w:tcW w:w="1680" w:type="dxa"/>
          </w:tcPr>
          <w:p w14:paraId="6C7AC78E" w14:textId="77777777" w:rsidR="009A7F31" w:rsidRDefault="009A7F31" w:rsidP="009A7F31">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3D467C89" w14:textId="77777777" w:rsidR="009A7F31" w:rsidRDefault="009A7F31" w:rsidP="009A7F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not to have such pre-configurability by including all three options.</w:t>
            </w:r>
          </w:p>
          <w:p w14:paraId="5424679D" w14:textId="77777777" w:rsidR="009A7F31" w:rsidRDefault="009A7F31" w:rsidP="009A7F31">
            <w:pPr>
              <w:autoSpaceDE w:val="0"/>
              <w:autoSpaceDN w:val="0"/>
              <w:jc w:val="both"/>
              <w:rPr>
                <w:rFonts w:ascii="Calibri" w:eastAsiaTheme="minorEastAsia" w:hAnsi="Calibri" w:cs="Calibri"/>
                <w:sz w:val="22"/>
                <w:lang w:eastAsia="zh-CN"/>
              </w:rPr>
            </w:pPr>
          </w:p>
          <w:p w14:paraId="13A7D5B1" w14:textId="77777777" w:rsidR="009A7F31" w:rsidRDefault="009A7F31"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originally prefer Option-2, but we </w:t>
            </w:r>
            <w:r w:rsidR="00F72FE6">
              <w:rPr>
                <w:rFonts w:ascii="Calibri" w:eastAsiaTheme="minorEastAsia" w:hAnsi="Calibri" w:cs="Calibri"/>
                <w:sz w:val="22"/>
                <w:lang w:eastAsia="zh-CN"/>
              </w:rPr>
              <w:t>can also accept pre-configurability between Option1 and Option2</w:t>
            </w:r>
            <w:r>
              <w:rPr>
                <w:rFonts w:ascii="Calibri" w:eastAsiaTheme="minorEastAsia" w:hAnsi="Calibri" w:cs="Calibri"/>
                <w:sz w:val="22"/>
                <w:lang w:eastAsia="zh-CN"/>
              </w:rPr>
              <w:t xml:space="preserve">. </w:t>
            </w:r>
          </w:p>
          <w:p w14:paraId="28BDB11B" w14:textId="77777777" w:rsidR="00F72FE6" w:rsidRDefault="00F72FE6" w:rsidP="00F72FE6">
            <w:pPr>
              <w:autoSpaceDE w:val="0"/>
              <w:autoSpaceDN w:val="0"/>
              <w:jc w:val="both"/>
              <w:rPr>
                <w:rFonts w:ascii="Calibri" w:eastAsiaTheme="minorEastAsia" w:hAnsi="Calibri" w:cs="Calibri"/>
                <w:sz w:val="22"/>
                <w:lang w:eastAsia="zh-CN"/>
              </w:rPr>
            </w:pPr>
          </w:p>
          <w:p w14:paraId="10402F6E" w14:textId="77777777" w:rsidR="00F72FE6" w:rsidRDefault="00F72FE6"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Option-3 when the SL-DRX inactive time fully overlaps with the sensing window. It’s not clear what that would mean for UE behaviour. Would the UE be allowed to perform partial sensing without any sensing measurements.</w:t>
            </w:r>
          </w:p>
        </w:tc>
      </w:tr>
      <w:tr w:rsidR="00A714AD" w14:paraId="53DA456E" w14:textId="77777777" w:rsidTr="00B04BA2">
        <w:tc>
          <w:tcPr>
            <w:tcW w:w="1680" w:type="dxa"/>
          </w:tcPr>
          <w:p w14:paraId="7FA715E8"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480070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prefer Option 2. We think the power saving gain is largely reduced in Option 1. We could do better than Option 1 in terms of power saving.  </w:t>
            </w:r>
          </w:p>
        </w:tc>
      </w:tr>
      <w:tr w:rsidR="00235438" w14:paraId="2D4212DD" w14:textId="77777777" w:rsidTr="00B04BA2">
        <w:tc>
          <w:tcPr>
            <w:tcW w:w="1680" w:type="dxa"/>
          </w:tcPr>
          <w:p w14:paraId="77A66393"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4546FDB5"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alt2, but we want to clarify that even for alt1, there is still a need to FFS   for “</w:t>
            </w:r>
            <w:r>
              <w:rPr>
                <w:rFonts w:ascii="Calibri" w:hAnsi="Calibri" w:cs="Calibri"/>
                <w:color w:val="000000" w:themeColor="text1"/>
                <w:sz w:val="22"/>
              </w:rPr>
              <w:t>on defined rules / processes”.</w:t>
            </w:r>
          </w:p>
          <w:p w14:paraId="4F7FD39B" w14:textId="77777777" w:rsidR="00235438" w:rsidRDefault="00235438" w:rsidP="00235438">
            <w:pPr>
              <w:autoSpaceDE w:val="0"/>
              <w:autoSpaceDN w:val="0"/>
              <w:jc w:val="both"/>
              <w:rPr>
                <w:rFonts w:ascii="Calibri" w:hAnsi="Calibri" w:cs="Calibri"/>
                <w:color w:val="000000" w:themeColor="text1"/>
                <w:sz w:val="22"/>
              </w:rPr>
            </w:pPr>
          </w:p>
          <w:p w14:paraId="75E5CCC1" w14:textId="77777777" w:rsidR="00235438" w:rsidRDefault="00235438" w:rsidP="00235438">
            <w:pPr>
              <w:autoSpaceDE w:val="0"/>
              <w:autoSpaceDN w:val="0"/>
              <w:jc w:val="both"/>
              <w:rPr>
                <w:rFonts w:ascii="Calibri" w:hAnsi="Calibri" w:cs="Calibri"/>
                <w:color w:val="000000" w:themeColor="text1"/>
                <w:sz w:val="22"/>
              </w:rPr>
            </w:pPr>
            <w:r>
              <w:rPr>
                <w:rFonts w:ascii="Calibri" w:hAnsi="Calibri" w:cs="Calibri"/>
                <w:color w:val="000000" w:themeColor="text1"/>
                <w:sz w:val="22"/>
              </w:rPr>
              <w:t>For Alt2, the rule can be simple , for example there could be two configuration of sensing, one for in active state and one for active state.</w:t>
            </w:r>
          </w:p>
          <w:p w14:paraId="0BECF417" w14:textId="77777777" w:rsidR="00A64E0A" w:rsidRDefault="00A64E0A" w:rsidP="00235438">
            <w:pPr>
              <w:autoSpaceDE w:val="0"/>
              <w:autoSpaceDN w:val="0"/>
              <w:jc w:val="both"/>
              <w:rPr>
                <w:rFonts w:ascii="Calibri" w:hAnsi="Calibri" w:cs="Calibri"/>
                <w:color w:val="000000" w:themeColor="text1"/>
                <w:sz w:val="22"/>
              </w:rPr>
            </w:pPr>
          </w:p>
          <w:p w14:paraId="1C5CC018" w14:textId="77777777" w:rsidR="00A64E0A" w:rsidRDefault="00A64E0A" w:rsidP="00235438">
            <w:pPr>
              <w:autoSpaceDE w:val="0"/>
              <w:autoSpaceDN w:val="0"/>
              <w:jc w:val="both"/>
              <w:rPr>
                <w:rFonts w:ascii="Calibri" w:eastAsiaTheme="minorEastAsia" w:hAnsi="Calibri" w:cs="Calibri"/>
                <w:sz w:val="22"/>
                <w:lang w:eastAsia="zh-CN"/>
              </w:rPr>
            </w:pPr>
            <w:r w:rsidRPr="00A64E0A">
              <w:rPr>
                <w:rFonts w:ascii="Calibri" w:hAnsi="Calibri" w:cs="Calibri"/>
                <w:color w:val="FF0000"/>
                <w:sz w:val="22"/>
              </w:rPr>
              <w:t xml:space="preserve">[FL]: </w:t>
            </w:r>
            <w:r>
              <w:rPr>
                <w:rFonts w:ascii="Calibri" w:hAnsi="Calibri" w:cs="Calibri"/>
                <w:color w:val="FF0000"/>
                <w:sz w:val="22"/>
              </w:rPr>
              <w:t>Regarding “</w:t>
            </w:r>
            <w:r w:rsidRPr="00A64E0A">
              <w:rPr>
                <w:rFonts w:ascii="Calibri" w:hAnsi="Calibri" w:cs="Calibri"/>
                <w:color w:val="FF0000"/>
                <w:sz w:val="22"/>
              </w:rPr>
              <w:t>based on defined rules / processes in the specification</w:t>
            </w:r>
            <w:r>
              <w:rPr>
                <w:rFonts w:ascii="Calibri" w:hAnsi="Calibri" w:cs="Calibri"/>
                <w:color w:val="FF0000"/>
                <w:sz w:val="22"/>
              </w:rPr>
              <w:t xml:space="preserve">”, this is intended to mean the rules and processes that we are going to captured in the specification for partial sensing. So, there is no additional spec work / FFS for this part. For the two sets of configurations, one for </w:t>
            </w:r>
            <w:r w:rsidR="000D5465">
              <w:rPr>
                <w:rFonts w:ascii="Calibri" w:hAnsi="Calibri" w:cs="Calibri"/>
                <w:color w:val="FF0000"/>
                <w:sz w:val="22"/>
              </w:rPr>
              <w:t xml:space="preserve">DRX </w:t>
            </w:r>
            <w:r>
              <w:rPr>
                <w:rFonts w:ascii="Calibri" w:hAnsi="Calibri" w:cs="Calibri"/>
                <w:color w:val="FF0000"/>
                <w:sz w:val="22"/>
              </w:rPr>
              <w:t xml:space="preserve">active </w:t>
            </w:r>
            <w:r w:rsidR="000D5465">
              <w:rPr>
                <w:rFonts w:ascii="Calibri" w:hAnsi="Calibri" w:cs="Calibri"/>
                <w:color w:val="FF0000"/>
                <w:sz w:val="22"/>
              </w:rPr>
              <w:t>time</w:t>
            </w:r>
            <w:r>
              <w:rPr>
                <w:rFonts w:ascii="Calibri" w:hAnsi="Calibri" w:cs="Calibri"/>
                <w:color w:val="FF0000"/>
                <w:sz w:val="22"/>
              </w:rPr>
              <w:t xml:space="preserve"> and another one for </w:t>
            </w:r>
            <w:r w:rsidR="000D5465">
              <w:rPr>
                <w:rFonts w:ascii="Calibri" w:hAnsi="Calibri" w:cs="Calibri"/>
                <w:color w:val="FF0000"/>
                <w:sz w:val="22"/>
              </w:rPr>
              <w:t xml:space="preserve">DRX </w:t>
            </w:r>
            <w:r>
              <w:rPr>
                <w:rFonts w:ascii="Calibri" w:hAnsi="Calibri" w:cs="Calibri"/>
                <w:color w:val="FF0000"/>
                <w:sz w:val="22"/>
              </w:rPr>
              <w:t xml:space="preserve">inactive </w:t>
            </w:r>
            <w:r w:rsidR="000D5465">
              <w:rPr>
                <w:rFonts w:ascii="Calibri" w:hAnsi="Calibri" w:cs="Calibri"/>
                <w:color w:val="FF0000"/>
                <w:sz w:val="22"/>
              </w:rPr>
              <w:t>time</w:t>
            </w:r>
            <w:r>
              <w:rPr>
                <w:rFonts w:ascii="Calibri" w:hAnsi="Calibri" w:cs="Calibri"/>
                <w:color w:val="FF0000"/>
                <w:sz w:val="22"/>
              </w:rPr>
              <w:t>, I assume this means</w:t>
            </w:r>
            <w:r w:rsidR="000D5465">
              <w:rPr>
                <w:rFonts w:ascii="Calibri" w:hAnsi="Calibri" w:cs="Calibri"/>
                <w:color w:val="FF0000"/>
                <w:sz w:val="22"/>
              </w:rPr>
              <w:t xml:space="preserve"> different configuration for</w:t>
            </w:r>
            <w:r>
              <w:rPr>
                <w:rFonts w:ascii="Calibri" w:hAnsi="Calibri" w:cs="Calibri"/>
                <w:color w:val="FF0000"/>
                <w:sz w:val="22"/>
              </w:rPr>
              <w:t xml:space="preserve"> </w:t>
            </w:r>
            <w:r w:rsidRPr="00A64E0A">
              <w:rPr>
                <w:rFonts w:ascii="Calibri" w:hAnsi="Calibri" w:cs="Calibri"/>
                <w:i/>
                <w:iCs/>
                <w:color w:val="FF0000"/>
                <w:sz w:val="22"/>
              </w:rPr>
              <w:t>P</w:t>
            </w:r>
            <w:r w:rsidRPr="00A64E0A">
              <w:rPr>
                <w:rFonts w:ascii="Calibri" w:hAnsi="Calibri" w:cs="Calibri"/>
                <w:i/>
                <w:iCs/>
                <w:color w:val="FF0000"/>
                <w:sz w:val="22"/>
                <w:vertAlign w:val="subscript"/>
              </w:rPr>
              <w:t>reserve</w:t>
            </w:r>
            <w:r>
              <w:rPr>
                <w:rFonts w:ascii="Calibri" w:hAnsi="Calibri" w:cs="Calibri"/>
                <w:color w:val="FF0000"/>
                <w:sz w:val="22"/>
              </w:rPr>
              <w:t xml:space="preserve"> and PSOs </w:t>
            </w:r>
            <w:r w:rsidR="000D5465">
              <w:rPr>
                <w:rFonts w:ascii="Calibri" w:hAnsi="Calibri" w:cs="Calibri"/>
                <w:color w:val="FF0000"/>
                <w:sz w:val="22"/>
              </w:rPr>
              <w:t>of</w:t>
            </w:r>
            <w:r>
              <w:rPr>
                <w:rFonts w:ascii="Calibri" w:hAnsi="Calibri" w:cs="Calibri"/>
                <w:color w:val="FF0000"/>
                <w:sz w:val="22"/>
              </w:rPr>
              <w:t xml:space="preserve"> PBPS</w:t>
            </w:r>
            <w:r w:rsidR="000D5465">
              <w:rPr>
                <w:rFonts w:ascii="Calibri" w:hAnsi="Calibri" w:cs="Calibri"/>
                <w:color w:val="FF0000"/>
                <w:sz w:val="22"/>
              </w:rPr>
              <w:t xml:space="preserve"> in the DRX inactive time</w:t>
            </w:r>
            <w:r>
              <w:rPr>
                <w:rFonts w:ascii="Calibri" w:hAnsi="Calibri" w:cs="Calibri"/>
                <w:color w:val="FF0000"/>
                <w:sz w:val="22"/>
              </w:rPr>
              <w:t>, right?</w:t>
            </w:r>
          </w:p>
        </w:tc>
      </w:tr>
      <w:tr w:rsidR="00B17AAA" w14:paraId="4353415C" w14:textId="77777777" w:rsidTr="00B04BA2">
        <w:tc>
          <w:tcPr>
            <w:tcW w:w="1680" w:type="dxa"/>
          </w:tcPr>
          <w:p w14:paraId="5ADA8053" w14:textId="77777777" w:rsidR="00B17AAA" w:rsidRDefault="00B17AAA"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7954" w:type="dxa"/>
          </w:tcPr>
          <w:p w14:paraId="0B79DA67" w14:textId="77777777" w:rsidR="00B17AAA" w:rsidRDefault="00B17AAA" w:rsidP="00B17AA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We prefer Option 2. </w:t>
            </w:r>
          </w:p>
          <w:p w14:paraId="5CBC6A9F" w14:textId="77777777" w:rsidR="00B17AAA" w:rsidRDefault="00B17AAA" w:rsidP="00B17AA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However, to make progress, we are ok to make it configurable between Option 1 and Option 2.</w:t>
            </w:r>
          </w:p>
        </w:tc>
      </w:tr>
      <w:tr w:rsidR="006C5796" w14:paraId="2038E32F" w14:textId="77777777" w:rsidTr="00B04BA2">
        <w:tc>
          <w:tcPr>
            <w:tcW w:w="1680" w:type="dxa"/>
          </w:tcPr>
          <w:p w14:paraId="6BFF39F7" w14:textId="77777777" w:rsidR="006C5796" w:rsidRDefault="006C5796" w:rsidP="006C579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95FA6E0" w14:textId="77777777" w:rsidR="006C5796" w:rsidRDefault="006C5796" w:rsidP="006C57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3. </w:t>
            </w:r>
          </w:p>
          <w:p w14:paraId="2591B9D1" w14:textId="77777777" w:rsidR="006C5796" w:rsidRDefault="006C5796" w:rsidP="006C5796">
            <w:pPr>
              <w:autoSpaceDE w:val="0"/>
              <w:autoSpaceDN w:val="0"/>
              <w:jc w:val="both"/>
              <w:rPr>
                <w:rFonts w:ascii="Calibri" w:eastAsiaTheme="minorEastAsia" w:hAnsi="Calibri" w:cs="Calibri"/>
                <w:sz w:val="22"/>
                <w:lang w:eastAsia="zh-CN"/>
              </w:rPr>
            </w:pPr>
          </w:p>
          <w:p w14:paraId="6292439E" w14:textId="77777777" w:rsidR="006C5796" w:rsidRDefault="006C5796" w:rsidP="006C579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Option 1 defeats the purpose of DRX and prevents the UE from realizing the full power savings potential associated with DRX.</w:t>
            </w:r>
          </w:p>
        </w:tc>
      </w:tr>
      <w:tr w:rsidR="00A00E66" w14:paraId="46DCE82D" w14:textId="77777777" w:rsidTr="00B04BA2">
        <w:tc>
          <w:tcPr>
            <w:tcW w:w="1680" w:type="dxa"/>
          </w:tcPr>
          <w:p w14:paraId="4170534C" w14:textId="77777777" w:rsidR="00A00E66" w:rsidRDefault="00A00E66" w:rsidP="00A00E6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0D38608E" w14:textId="77777777" w:rsidR="00A00E66" w:rsidRPr="00A00E66" w:rsidRDefault="00A00E66" w:rsidP="00A00E66">
            <w:pPr>
              <w:autoSpaceDE w:val="0"/>
              <w:autoSpaceDN w:val="0"/>
              <w:jc w:val="both"/>
              <w:rPr>
                <w:rFonts w:ascii="Calibri" w:hAnsi="Calibri" w:cs="Calibri"/>
                <w:sz w:val="22"/>
              </w:rPr>
            </w:pPr>
            <w:r>
              <w:rPr>
                <w:rFonts w:ascii="Calibri" w:eastAsiaTheme="minorEastAsia" w:hAnsi="Calibri" w:cs="Calibri"/>
                <w:sz w:val="22"/>
                <w:lang w:eastAsia="zh-CN"/>
              </w:rPr>
              <w:t xml:space="preserve">We prefer Option 2. Option 2 provide better trade-off between power saving and performance.  Some simple rules or configurations can be specified, </w:t>
            </w:r>
            <w:r>
              <w:rPr>
                <w:rFonts w:ascii="Calibri" w:hAnsi="Calibri" w:cs="Calibri"/>
                <w:sz w:val="22"/>
              </w:rPr>
              <w:t>such as minimum sensing requirements during SL DRX inactive time.</w:t>
            </w:r>
          </w:p>
        </w:tc>
      </w:tr>
      <w:tr w:rsidR="00415D5E" w14:paraId="48B9D056" w14:textId="77777777" w:rsidTr="00B04BA2">
        <w:tc>
          <w:tcPr>
            <w:tcW w:w="1680" w:type="dxa"/>
          </w:tcPr>
          <w:p w14:paraId="23C3CFDB" w14:textId="77777777" w:rsidR="00415D5E" w:rsidRDefault="00415D5E" w:rsidP="00415D5E">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A09BF4E"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3.</w:t>
            </w:r>
          </w:p>
          <w:p w14:paraId="52FCD665"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QC that Option 1 defeats the purpose of DRX.</w:t>
            </w:r>
          </w:p>
        </w:tc>
      </w:tr>
      <w:tr w:rsidR="009F7F04" w14:paraId="395F4B43" w14:textId="77777777" w:rsidTr="009F7F04">
        <w:tc>
          <w:tcPr>
            <w:tcW w:w="1680" w:type="dxa"/>
          </w:tcPr>
          <w:p w14:paraId="1B7A3F72" w14:textId="77777777" w:rsidR="009F7F04" w:rsidRDefault="009F7F04" w:rsidP="00B774F7">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BE0C7D7"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Option 2; however, it is also fine to pre-configure it between Option 2 and 3 (e.g., if rules/ conditions are not specified).</w:t>
            </w:r>
          </w:p>
        </w:tc>
      </w:tr>
    </w:tbl>
    <w:p w14:paraId="17D7201C" w14:textId="77777777" w:rsidR="00AB5297" w:rsidRDefault="00AB5297" w:rsidP="00CD608C">
      <w:pPr>
        <w:autoSpaceDE w:val="0"/>
        <w:autoSpaceDN w:val="0"/>
        <w:jc w:val="both"/>
        <w:rPr>
          <w:rFonts w:ascii="Calibri" w:hAnsi="Calibri" w:cs="Calibri"/>
          <w:color w:val="FF0000"/>
          <w:sz w:val="22"/>
        </w:rPr>
      </w:pPr>
    </w:p>
    <w:p w14:paraId="32F792B0" w14:textId="77777777" w:rsidR="003C42EE" w:rsidRDefault="003C42EE" w:rsidP="003C42EE">
      <w:pPr>
        <w:pStyle w:val="Heading3"/>
      </w:pPr>
      <w:r>
        <w:t>Proposals before 3</w:t>
      </w:r>
      <w:r w:rsidRPr="006B6BDF">
        <w:rPr>
          <w:vertAlign w:val="superscript"/>
        </w:rPr>
        <w:t>rd</w:t>
      </w:r>
      <w:r>
        <w:t xml:space="preserve"> GTW session</w:t>
      </w:r>
    </w:p>
    <w:p w14:paraId="5EC32C79" w14:textId="77777777" w:rsidR="003C42EE" w:rsidRDefault="003C42EE" w:rsidP="003C42EE">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w:t>
      </w:r>
      <w:r w:rsidR="00415D5E">
        <w:rPr>
          <w:rFonts w:ascii="Calibri" w:hAnsi="Calibri" w:cs="Calibri"/>
          <w:sz w:val="22"/>
        </w:rPr>
        <w:t>2</w:t>
      </w:r>
      <w:r>
        <w:rPr>
          <w:rFonts w:ascii="Calibri" w:hAnsi="Calibri" w:cs="Calibri"/>
          <w:sz w:val="22"/>
        </w:rPr>
        <w:t>:</w:t>
      </w:r>
    </w:p>
    <w:p w14:paraId="008E0330" w14:textId="77777777" w:rsidR="00415D5E" w:rsidRDefault="00415D5E" w:rsidP="00415D5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5-1 (I)</w:t>
      </w:r>
      <w:r w:rsidR="00C366D1">
        <w:rPr>
          <w:rFonts w:ascii="Calibri" w:hAnsi="Calibri" w:cs="Calibri"/>
          <w:sz w:val="22"/>
        </w:rPr>
        <w:t xml:space="preserve"> summary of inputs are captured below.</w:t>
      </w:r>
      <w:r>
        <w:rPr>
          <w:rFonts w:ascii="Calibri" w:hAnsi="Calibri" w:cs="Calibri"/>
          <w:sz w:val="22"/>
        </w:rPr>
        <w:t xml:space="preserve"> </w:t>
      </w:r>
    </w:p>
    <w:p w14:paraId="631D0B1F" w14:textId="77777777" w:rsidR="003E68E0"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1 (no pre-configurability at all)</w:t>
      </w:r>
      <w:r w:rsidR="003E68E0">
        <w:rPr>
          <w:rFonts w:ascii="Calibri" w:hAnsi="Calibri" w:cs="Calibri"/>
          <w:sz w:val="22"/>
        </w:rPr>
        <w:t xml:space="preserve">: LGE, </w:t>
      </w:r>
      <w:r>
        <w:rPr>
          <w:rFonts w:ascii="Calibri" w:hAnsi="Calibri" w:cs="Calibri"/>
          <w:sz w:val="22"/>
        </w:rPr>
        <w:t xml:space="preserve">Xiaomi, Intel, Samsung,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r w:rsidR="00B71F03">
        <w:rPr>
          <w:rFonts w:ascii="Calibri" w:eastAsiaTheme="minorEastAsia" w:hAnsi="Calibri" w:cs="Calibri"/>
          <w:sz w:val="22"/>
          <w:lang w:eastAsia="zh-CN"/>
        </w:rPr>
        <w:t>, Ericsson (min sensing window)</w:t>
      </w:r>
      <w:r w:rsidR="00D350E7">
        <w:rPr>
          <w:rFonts w:ascii="Calibri" w:eastAsiaTheme="minorEastAsia" w:hAnsi="Calibri" w:cs="Calibri"/>
          <w:sz w:val="22"/>
          <w:lang w:eastAsia="zh-CN"/>
        </w:rPr>
        <w:t xml:space="preserve"> (7)</w:t>
      </w:r>
    </w:p>
    <w:p w14:paraId="6C40976D"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2 (no pre-configurability at all): Huawei</w:t>
      </w:r>
      <w:r w:rsidR="00012453">
        <w:rPr>
          <w:rFonts w:ascii="Calibri" w:hAnsi="Calibri" w:cs="Calibri"/>
          <w:sz w:val="22"/>
        </w:rPr>
        <w:t>/</w:t>
      </w:r>
      <w:r>
        <w:rPr>
          <w:rFonts w:ascii="Calibri" w:hAnsi="Calibri" w:cs="Calibri"/>
          <w:sz w:val="22"/>
        </w:rPr>
        <w:t>HiSilicon</w:t>
      </w:r>
      <w:r w:rsidR="00012453">
        <w:rPr>
          <w:rFonts w:ascii="Calibri" w:hAnsi="Calibri" w:cs="Calibri"/>
          <w:sz w:val="22"/>
        </w:rPr>
        <w:t>/</w:t>
      </w:r>
      <w:r w:rsidR="00012453">
        <w:rPr>
          <w:rFonts w:ascii="Calibri" w:eastAsiaTheme="minorEastAsia" w:hAnsi="Calibri" w:cs="Calibri"/>
          <w:sz w:val="22"/>
          <w:lang w:eastAsia="zh-CN"/>
        </w:rPr>
        <w:t>Fraunhofer</w:t>
      </w:r>
      <w:r>
        <w:rPr>
          <w:rFonts w:ascii="Calibri" w:hAnsi="Calibri" w:cs="Calibri"/>
          <w:sz w:val="22"/>
        </w:rPr>
        <w:t xml:space="preserve"> (merged Option 1), </w:t>
      </w:r>
      <w:r w:rsidR="001C27DF">
        <w:rPr>
          <w:rFonts w:ascii="Calibri" w:hAnsi="Calibri" w:cs="Calibri"/>
          <w:sz w:val="22"/>
        </w:rPr>
        <w:t xml:space="preserve">vivo, </w:t>
      </w:r>
      <w:r w:rsidR="00012453">
        <w:rPr>
          <w:rFonts w:ascii="Calibri" w:eastAsiaTheme="minorEastAsia" w:hAnsi="Calibri" w:cs="Calibri"/>
          <w:sz w:val="22"/>
          <w:lang w:eastAsia="zh-CN"/>
        </w:rPr>
        <w:t>MediaTek</w:t>
      </w:r>
      <w:r w:rsidR="00D350E7">
        <w:rPr>
          <w:rFonts w:ascii="Calibri" w:eastAsiaTheme="minorEastAsia" w:hAnsi="Calibri" w:cs="Calibri"/>
          <w:sz w:val="22"/>
          <w:lang w:eastAsia="zh-CN"/>
        </w:rPr>
        <w:t>, Apple, CATT, GOHIGH, InterDigital, Futurewei (</w:t>
      </w:r>
      <w:r w:rsidR="001C27DF">
        <w:rPr>
          <w:rFonts w:ascii="Calibri" w:eastAsiaTheme="minorEastAsia" w:hAnsi="Calibri" w:cs="Calibri"/>
          <w:sz w:val="22"/>
          <w:lang w:eastAsia="zh-CN"/>
        </w:rPr>
        <w:t>10</w:t>
      </w:r>
      <w:r w:rsidR="00D350E7">
        <w:rPr>
          <w:rFonts w:ascii="Calibri" w:eastAsiaTheme="minorEastAsia" w:hAnsi="Calibri" w:cs="Calibri"/>
          <w:sz w:val="22"/>
          <w:lang w:eastAsia="zh-CN"/>
        </w:rPr>
        <w:t>)</w:t>
      </w:r>
    </w:p>
    <w:p w14:paraId="04FE1CDF"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Only Option 3 (no pre-configurability at all): </w:t>
      </w:r>
      <w:r w:rsidR="00D350E7">
        <w:rPr>
          <w:rFonts w:ascii="Calibri" w:eastAsiaTheme="minorEastAsia" w:hAnsi="Calibri" w:cs="Calibri"/>
          <w:sz w:val="22"/>
          <w:lang w:eastAsia="zh-CN"/>
        </w:rPr>
        <w:t>Qualcomm, Nokia, NSB (3)</w:t>
      </w:r>
    </w:p>
    <w:p w14:paraId="23A65C9F" w14:textId="77777777" w:rsidR="00C366D1" w:rsidRDefault="00C366D1"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2 and 3 (acceptable as a compromise</w:t>
      </w:r>
      <w:r w:rsidR="001C27DF">
        <w:rPr>
          <w:rFonts w:ascii="Calibri" w:hAnsi="Calibri" w:cs="Calibri"/>
          <w:sz w:val="22"/>
        </w:rPr>
        <w:t>)</w:t>
      </w:r>
      <w:r>
        <w:rPr>
          <w:rFonts w:ascii="Calibri" w:hAnsi="Calibri" w:cs="Calibri"/>
          <w:sz w:val="22"/>
        </w:rPr>
        <w:t xml:space="preserve">: DCM, </w:t>
      </w:r>
      <w:r w:rsidRPr="00C2496C">
        <w:rPr>
          <w:rFonts w:ascii="Calibri" w:hAnsi="Calibri" w:cs="Calibri" w:hint="eastAsia"/>
          <w:sz w:val="22"/>
        </w:rPr>
        <w:t>S</w:t>
      </w:r>
      <w:r w:rsidRPr="00C2496C">
        <w:rPr>
          <w:rFonts w:ascii="Calibri" w:hAnsi="Calibri" w:cs="Calibri"/>
          <w:sz w:val="22"/>
        </w:rPr>
        <w:t>preadtrum</w:t>
      </w:r>
      <w:r>
        <w:rPr>
          <w:rFonts w:ascii="Calibri" w:hAnsi="Calibri" w:cs="Calibri"/>
          <w:sz w:val="22"/>
        </w:rPr>
        <w:t>, NEC, Panasonic (4)</w:t>
      </w:r>
    </w:p>
    <w:p w14:paraId="403C0FC9" w14:textId="77777777" w:rsidR="003C42EE"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(Pre-)configurable between Option 1 and 2: Fujitsu, </w:t>
      </w:r>
      <w:r w:rsidR="00012453">
        <w:rPr>
          <w:rFonts w:ascii="Calibri" w:eastAsiaTheme="minorEastAsia" w:hAnsi="Calibri" w:cs="Calibri"/>
          <w:sz w:val="22"/>
          <w:lang w:eastAsia="zh-CN"/>
        </w:rPr>
        <w:t xml:space="preserve">Fraunhofer, </w:t>
      </w:r>
      <w:r w:rsidR="00B75A14">
        <w:rPr>
          <w:rFonts w:ascii="Calibri" w:eastAsiaTheme="minorEastAsia" w:hAnsi="Calibri" w:cs="Calibri"/>
          <w:sz w:val="22"/>
          <w:lang w:eastAsia="zh-CN"/>
        </w:rPr>
        <w:t>MediaTek</w:t>
      </w:r>
      <w:r w:rsidR="00D350E7">
        <w:rPr>
          <w:rFonts w:ascii="Calibri" w:eastAsiaTheme="minorEastAsia" w:hAnsi="Calibri" w:cs="Calibri"/>
          <w:sz w:val="22"/>
          <w:lang w:eastAsia="zh-CN"/>
        </w:rPr>
        <w:t>, InterDigital (4)</w:t>
      </w:r>
    </w:p>
    <w:p w14:paraId="5B366B8F"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and 3: OPPO</w:t>
      </w:r>
    </w:p>
    <w:p w14:paraId="51C9291C"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2 and 3: vivo</w:t>
      </w:r>
    </w:p>
    <w:p w14:paraId="2D3B010C"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BA3F616" w14:textId="77777777" w:rsidR="00C366D1" w:rsidRPr="00415D5E"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As can be seen, (pre-)configuration between options is not so favourable and most companies prefer to support only one option of either Option 1 or Option 2. At the same time, there are also opinions that Option 1 is not acceptable to some companies, Option 2 is not acceptable to another group of companies and of course Option 3 is also not acceptable to others. </w:t>
      </w:r>
    </w:p>
    <w:p w14:paraId="6C2483D4"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FE2540D"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If looking from different perspective, it can be summarized as:</w:t>
      </w:r>
    </w:p>
    <w:p w14:paraId="38BF5043"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specification effort friendly perspective: Option 1 and 3</w:t>
      </w:r>
    </w:p>
    <w:p w14:paraId="1E76F681"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power saving perspective: Option 2 and 3</w:t>
      </w:r>
    </w:p>
    <w:p w14:paraId="54DB765F"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reliability / performance perspective: Option 1 and 2</w:t>
      </w:r>
    </w:p>
    <w:p w14:paraId="02590D9B" w14:textId="77777777" w:rsidR="00174A7A"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So, overall, there is no good solution that can satisfy everything at the same time. </w:t>
      </w:r>
    </w:p>
    <w:p w14:paraId="2D6BA6C9" w14:textId="77777777" w:rsidR="00174A7A" w:rsidRDefault="00174A7A" w:rsidP="00C366D1">
      <w:pPr>
        <w:pStyle w:val="ListParagraph"/>
        <w:autoSpaceDE w:val="0"/>
        <w:autoSpaceDN w:val="0"/>
        <w:spacing w:line="259" w:lineRule="auto"/>
        <w:ind w:leftChars="0" w:left="720"/>
        <w:jc w:val="both"/>
        <w:rPr>
          <w:rFonts w:ascii="Calibri" w:hAnsi="Calibri" w:cs="Calibri"/>
          <w:sz w:val="22"/>
        </w:rPr>
      </w:pPr>
    </w:p>
    <w:p w14:paraId="15EA3EB2" w14:textId="77777777" w:rsidR="003C42EE"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One more approach we could try is by supporting a simple configuration / threshold solution in Option 2 as suggested by vivo and Huawei/HiSilicon. That is, when the </w:t>
      </w:r>
      <w:r w:rsidRPr="000B062E">
        <w:rPr>
          <w:rFonts w:ascii="Calibri" w:hAnsi="Calibri" w:cs="Calibri"/>
          <w:sz w:val="22"/>
        </w:rPr>
        <w:t xml:space="preserve">total number of sensing slots in DRX inactive time </w:t>
      </w:r>
      <w:r>
        <w:rPr>
          <w:rFonts w:ascii="Calibri" w:hAnsi="Calibri" w:cs="Calibri"/>
          <w:sz w:val="22"/>
        </w:rPr>
        <w:t xml:space="preserve">for a resource (re)selection or re-evaluation / pre-emption checking trigger </w:t>
      </w:r>
      <w:r w:rsidRPr="000B062E">
        <w:rPr>
          <w:rFonts w:ascii="Calibri" w:hAnsi="Calibri" w:cs="Calibri"/>
          <w:sz w:val="22"/>
        </w:rPr>
        <w:t xml:space="preserve">is </w:t>
      </w:r>
      <w:r w:rsidRPr="000B062E">
        <w:rPr>
          <w:rFonts w:ascii="Calibri" w:hAnsi="Calibri" w:cs="Calibri"/>
          <w:sz w:val="22"/>
        </w:rPr>
        <w:lastRenderedPageBreak/>
        <w:t xml:space="preserve">greater than a </w:t>
      </w:r>
      <w:r>
        <w:rPr>
          <w:rFonts w:ascii="Calibri" w:hAnsi="Calibri" w:cs="Calibri"/>
          <w:sz w:val="22"/>
        </w:rPr>
        <w:t xml:space="preserve">(pre-)configured </w:t>
      </w:r>
      <w:r w:rsidRPr="000B062E">
        <w:rPr>
          <w:rFonts w:ascii="Calibri" w:hAnsi="Calibri" w:cs="Calibri"/>
          <w:sz w:val="22"/>
        </w:rPr>
        <w:t>threshold</w:t>
      </w:r>
      <w:r>
        <w:rPr>
          <w:rFonts w:ascii="Calibri" w:hAnsi="Calibri" w:cs="Calibri"/>
          <w:sz w:val="22"/>
        </w:rPr>
        <w:t xml:space="preserve">, the UE performs sensing during its DRX inactive time. Otherwise, when the </w:t>
      </w:r>
      <w:r w:rsidRPr="000B062E">
        <w:rPr>
          <w:rFonts w:ascii="Calibri" w:hAnsi="Calibri" w:cs="Calibri"/>
          <w:sz w:val="22"/>
        </w:rPr>
        <w:t>total number of sensing slots in DRX inactive time</w:t>
      </w:r>
      <w:r>
        <w:rPr>
          <w:rFonts w:ascii="Calibri" w:hAnsi="Calibri" w:cs="Calibri"/>
          <w:sz w:val="22"/>
        </w:rPr>
        <w:t xml:space="preserve"> is less than the threshold, the UE does not perform sensing during its DRX inactive time. Then by setting this threshold to a large number (e.g., infinity) means the UE does not perform sensing during DRX inactive time. On the opposite, when this threshold is set to a very small number (e.g., minus infinity) means Option 1. </w:t>
      </w:r>
    </w:p>
    <w:p w14:paraId="5673FCB1" w14:textId="77777777" w:rsidR="00C366D1" w:rsidRDefault="00C366D1" w:rsidP="003C42EE">
      <w:pPr>
        <w:autoSpaceDE w:val="0"/>
        <w:autoSpaceDN w:val="0"/>
        <w:spacing w:after="120"/>
        <w:jc w:val="both"/>
        <w:rPr>
          <w:rFonts w:ascii="Calibri" w:hAnsi="Calibri" w:cs="Calibri"/>
          <w:sz w:val="22"/>
        </w:rPr>
      </w:pPr>
    </w:p>
    <w:p w14:paraId="3AB1FDD3" w14:textId="77777777" w:rsidR="00B745E2" w:rsidRPr="00B745E2" w:rsidRDefault="003C42EE" w:rsidP="003C42E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00B745E2" w:rsidRPr="00B745E2">
        <w:rPr>
          <w:rFonts w:ascii="Calibri" w:hAnsi="Calibri" w:cs="Calibri"/>
          <w:color w:val="000000" w:themeColor="text1"/>
          <w:sz w:val="22"/>
        </w:rPr>
        <w:t xml:space="preserve">Is the following rule/condition acceptable as a simple </w:t>
      </w:r>
      <w:r w:rsidR="001C27DF">
        <w:rPr>
          <w:rFonts w:ascii="Calibri" w:hAnsi="Calibri" w:cs="Calibri"/>
          <w:color w:val="000000" w:themeColor="text1"/>
          <w:sz w:val="22"/>
        </w:rPr>
        <w:t>solution</w:t>
      </w:r>
      <w:r w:rsidR="00B745E2" w:rsidRPr="00B745E2">
        <w:rPr>
          <w:rFonts w:ascii="Calibri" w:hAnsi="Calibri" w:cs="Calibri"/>
          <w:color w:val="000000" w:themeColor="text1"/>
          <w:sz w:val="22"/>
        </w:rPr>
        <w:t xml:space="preserve"> for Option 2</w:t>
      </w:r>
      <w:r w:rsidR="00B745E2">
        <w:rPr>
          <w:rFonts w:ascii="Calibri" w:hAnsi="Calibri" w:cs="Calibri"/>
          <w:color w:val="000000" w:themeColor="text1"/>
          <w:sz w:val="22"/>
        </w:rPr>
        <w:t xml:space="preserve"> </w:t>
      </w:r>
      <w:r w:rsidR="001C27DF">
        <w:rPr>
          <w:rFonts w:ascii="Calibri" w:hAnsi="Calibri" w:cs="Calibri"/>
          <w:color w:val="000000" w:themeColor="text1"/>
          <w:sz w:val="22"/>
        </w:rPr>
        <w:t xml:space="preserve">and as our final </w:t>
      </w:r>
      <w:r w:rsidR="00B745E2">
        <w:rPr>
          <w:rFonts w:ascii="Calibri" w:hAnsi="Calibri" w:cs="Calibri"/>
          <w:color w:val="000000" w:themeColor="text1"/>
          <w:sz w:val="22"/>
        </w:rPr>
        <w:t>solution</w:t>
      </w:r>
      <w:r w:rsidR="001C27DF">
        <w:rPr>
          <w:rFonts w:ascii="Calibri" w:hAnsi="Calibri" w:cs="Calibri"/>
          <w:color w:val="000000" w:themeColor="text1"/>
          <w:sz w:val="22"/>
        </w:rPr>
        <w:t xml:space="preserve"> resolving the remaining FFS items for this topic</w:t>
      </w:r>
      <w:r w:rsidR="00B745E2" w:rsidRPr="00B745E2">
        <w:rPr>
          <w:rFonts w:ascii="Calibri" w:hAnsi="Calibri" w:cs="Calibri"/>
          <w:color w:val="000000" w:themeColor="text1"/>
          <w:sz w:val="22"/>
        </w:rPr>
        <w:t xml:space="preserve">? </w:t>
      </w:r>
    </w:p>
    <w:p w14:paraId="5963543A" w14:textId="77777777" w:rsidR="003C42EE" w:rsidRPr="00B745E2" w:rsidRDefault="00B745E2" w:rsidP="00B745E2">
      <w:pPr>
        <w:pStyle w:val="ListParagraph"/>
        <w:numPr>
          <w:ilvl w:val="0"/>
          <w:numId w:val="52"/>
        </w:numPr>
        <w:autoSpaceDE w:val="0"/>
        <w:autoSpaceDN w:val="0"/>
        <w:ind w:leftChars="0"/>
        <w:jc w:val="both"/>
        <w:rPr>
          <w:rFonts w:ascii="Calibri" w:hAnsi="Calibri" w:cs="Calibri"/>
          <w:color w:val="000000" w:themeColor="text1"/>
          <w:sz w:val="22"/>
        </w:rPr>
      </w:pP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 the UE performs sensing during its DRX inactive time. Otherwise, when the total number of sensing slots in DRX inactive time is less than the threshold, the UE does not perform sensing during its DRX inactive time.</w:t>
      </w:r>
    </w:p>
    <w:p w14:paraId="52A32756" w14:textId="77777777" w:rsidR="003C42EE" w:rsidRPr="00471EC6" w:rsidRDefault="003C42EE" w:rsidP="003C42EE">
      <w:pPr>
        <w:autoSpaceDE w:val="0"/>
        <w:autoSpaceDN w:val="0"/>
        <w:jc w:val="both"/>
        <w:rPr>
          <w:rFonts w:ascii="Calibri" w:hAnsi="Calibri" w:cs="Calibri"/>
          <w:color w:val="000000" w:themeColor="text1"/>
          <w:sz w:val="22"/>
        </w:rPr>
      </w:pPr>
    </w:p>
    <w:tbl>
      <w:tblPr>
        <w:tblStyle w:val="TableGrid"/>
        <w:tblW w:w="5000" w:type="pct"/>
        <w:tblLook w:val="04A0" w:firstRow="1" w:lastRow="0" w:firstColumn="1" w:lastColumn="0" w:noHBand="0" w:noVBand="1"/>
      </w:tblPr>
      <w:tblGrid>
        <w:gridCol w:w="934"/>
        <w:gridCol w:w="1220"/>
        <w:gridCol w:w="7477"/>
      </w:tblGrid>
      <w:tr w:rsidR="00B745E2" w14:paraId="4CE57C36" w14:textId="77777777" w:rsidTr="00B44BBD">
        <w:tc>
          <w:tcPr>
            <w:tcW w:w="485" w:type="pct"/>
          </w:tcPr>
          <w:p w14:paraId="5828E828"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633" w:type="pct"/>
          </w:tcPr>
          <w:p w14:paraId="345F1F2C" w14:textId="77777777" w:rsidR="00B745E2" w:rsidRPr="00C67F08" w:rsidRDefault="00B745E2" w:rsidP="00B774F7">
            <w:pPr>
              <w:autoSpaceDE w:val="0"/>
              <w:autoSpaceDN w:val="0"/>
              <w:jc w:val="both"/>
              <w:rPr>
                <w:rFonts w:ascii="Calibri" w:hAnsi="Calibri" w:cs="Calibri"/>
                <w:b/>
                <w:bCs/>
                <w:sz w:val="22"/>
              </w:rPr>
            </w:pPr>
            <w:r>
              <w:rPr>
                <w:rFonts w:ascii="Calibri" w:hAnsi="Calibri" w:cs="Calibri"/>
                <w:b/>
                <w:bCs/>
                <w:sz w:val="22"/>
              </w:rPr>
              <w:t>Yes/No</w:t>
            </w:r>
          </w:p>
        </w:tc>
        <w:tc>
          <w:tcPr>
            <w:tcW w:w="3882" w:type="pct"/>
          </w:tcPr>
          <w:p w14:paraId="403BB041"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5D66EB67" w14:textId="77777777" w:rsidTr="00B44BBD">
        <w:tc>
          <w:tcPr>
            <w:tcW w:w="485" w:type="pct"/>
          </w:tcPr>
          <w:p w14:paraId="1ADB1237"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633" w:type="pct"/>
          </w:tcPr>
          <w:p w14:paraId="61567F5A"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E608273" w14:textId="77777777" w:rsidR="002C05E8" w:rsidRDefault="002C05E8" w:rsidP="002C05E8">
            <w:pPr>
              <w:autoSpaceDE w:val="0"/>
              <w:autoSpaceDN w:val="0"/>
              <w:jc w:val="both"/>
              <w:rPr>
                <w:rFonts w:ascii="Calibri" w:eastAsiaTheme="minorEastAsia" w:hAnsi="Calibri" w:cs="Calibri"/>
                <w:sz w:val="22"/>
                <w:lang w:eastAsia="zh-CN"/>
              </w:rPr>
            </w:pPr>
            <w:r w:rsidRPr="003B4642">
              <w:rPr>
                <w:rFonts w:ascii="Calibri" w:eastAsiaTheme="minorEastAsia" w:hAnsi="Calibri" w:cs="Calibri"/>
                <w:sz w:val="22"/>
                <w:lang w:eastAsia="zh-CN"/>
              </w:rPr>
              <w:t xml:space="preserve">Although we support option 2, we think that in addition to the </w:t>
            </w:r>
            <w:r>
              <w:rPr>
                <w:rFonts w:ascii="Calibri" w:eastAsiaTheme="minorEastAsia" w:hAnsi="Calibri" w:cs="Calibri"/>
                <w:sz w:val="22"/>
                <w:lang w:eastAsia="zh-CN"/>
              </w:rPr>
              <w:t xml:space="preserve">solution in </w:t>
            </w:r>
            <w:r w:rsidRPr="003B4642">
              <w:rPr>
                <w:rFonts w:ascii="Calibri" w:eastAsiaTheme="minorEastAsia" w:hAnsi="Calibri" w:cs="Calibri"/>
                <w:sz w:val="22"/>
                <w:lang w:eastAsia="zh-CN"/>
              </w:rPr>
              <w:t>sub-bullet, other solutions can also be considered</w:t>
            </w:r>
            <w:r>
              <w:rPr>
                <w:rFonts w:ascii="Calibri" w:eastAsiaTheme="minorEastAsia" w:hAnsi="Calibri" w:cs="Calibri"/>
                <w:sz w:val="22"/>
                <w:lang w:eastAsia="zh-CN"/>
              </w:rPr>
              <w:t>.</w:t>
            </w:r>
          </w:p>
          <w:p w14:paraId="67795F0D" w14:textId="77777777" w:rsidR="002C05E8" w:rsidRDefault="002C05E8" w:rsidP="002C05E8">
            <w:pPr>
              <w:autoSpaceDE w:val="0"/>
              <w:autoSpaceDN w:val="0"/>
              <w:jc w:val="both"/>
              <w:rPr>
                <w:rFonts w:ascii="Calibri" w:eastAsiaTheme="minorEastAsia" w:hAnsi="Calibri" w:cs="Calibri"/>
                <w:sz w:val="22"/>
                <w:lang w:eastAsia="zh-CN"/>
              </w:rPr>
            </w:pPr>
          </w:p>
          <w:p w14:paraId="3640576E"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example, in PBPS, if both of the two most recent sensing occasions </w:t>
            </w:r>
            <w:bookmarkStart w:id="13" w:name="OLE_LINK3"/>
            <w:r w:rsidRPr="00120CD1">
              <w:rPr>
                <w:rFonts w:ascii="Calibri" w:eastAsiaTheme="minorEastAsia" w:hAnsi="Calibri" w:cs="Calibri"/>
                <w:sz w:val="22"/>
                <w:lang w:eastAsia="zh-CN"/>
              </w:rPr>
              <w:t>are overlapped with SL DRX inactive time</w:t>
            </w:r>
            <w:bookmarkEnd w:id="13"/>
            <w:r w:rsidRPr="00120CD1">
              <w:rPr>
                <w:rFonts w:ascii="Calibri" w:eastAsiaTheme="minorEastAsia" w:hAnsi="Calibri" w:cs="Calibri"/>
                <w:sz w:val="22"/>
                <w:lang w:eastAsia="zh-CN"/>
              </w:rPr>
              <w:t xml:space="preserve">, only the most recent </w:t>
            </w:r>
            <w:r>
              <w:rPr>
                <w:rFonts w:ascii="Calibri" w:eastAsiaTheme="minorEastAsia" w:hAnsi="Calibri" w:cs="Calibri"/>
                <w:sz w:val="22"/>
                <w:lang w:eastAsia="zh-CN"/>
              </w:rPr>
              <w:t>one</w:t>
            </w:r>
            <w:r w:rsidRPr="00120CD1">
              <w:rPr>
                <w:rFonts w:ascii="Calibri" w:eastAsiaTheme="minorEastAsia" w:hAnsi="Calibri" w:cs="Calibri"/>
                <w:sz w:val="22"/>
                <w:lang w:eastAsia="zh-CN"/>
              </w:rPr>
              <w:t xml:space="preserve"> </w:t>
            </w:r>
            <w:r>
              <w:rPr>
                <w:rFonts w:ascii="Calibri" w:eastAsiaTheme="minorEastAsia" w:hAnsi="Calibri" w:cs="Calibri"/>
                <w:sz w:val="22"/>
                <w:lang w:eastAsia="zh-CN"/>
              </w:rPr>
              <w:t>shall be</w:t>
            </w:r>
            <w:r w:rsidRPr="00120CD1">
              <w:rPr>
                <w:rFonts w:ascii="Calibri" w:eastAsiaTheme="minorEastAsia" w:hAnsi="Calibri" w:cs="Calibri"/>
                <w:sz w:val="22"/>
                <w:lang w:eastAsia="zh-CN"/>
              </w:rPr>
              <w:t xml:space="preserve"> monitored</w:t>
            </w:r>
            <w:r>
              <w:rPr>
                <w:rFonts w:ascii="Calibri" w:eastAsiaTheme="minorEastAsia" w:hAnsi="Calibri" w:cs="Calibri"/>
                <w:sz w:val="22"/>
                <w:lang w:eastAsia="zh-CN"/>
              </w:rPr>
              <w:t xml:space="preserve">, or earlier occasions which </w:t>
            </w:r>
            <w:r w:rsidRPr="00120CD1">
              <w:rPr>
                <w:rFonts w:ascii="Calibri" w:eastAsiaTheme="minorEastAsia" w:hAnsi="Calibri" w:cs="Calibri"/>
                <w:sz w:val="22"/>
                <w:lang w:eastAsia="zh-CN"/>
              </w:rPr>
              <w:t>are overlapped with SL DRX active time</w:t>
            </w:r>
            <w:r>
              <w:rPr>
                <w:rFonts w:ascii="Calibri" w:eastAsiaTheme="minorEastAsia" w:hAnsi="Calibri" w:cs="Calibri"/>
                <w:sz w:val="22"/>
                <w:lang w:eastAsia="zh-CN"/>
              </w:rPr>
              <w:t xml:space="preserve"> should be monitored instead, as what has bee commented by Vivo during the </w:t>
            </w:r>
            <w:r w:rsidRPr="00120CD1">
              <w:rPr>
                <w:rFonts w:ascii="Calibri" w:eastAsiaTheme="minorEastAsia" w:hAnsi="Calibri" w:cs="Calibri"/>
                <w:sz w:val="22"/>
                <w:lang w:eastAsia="zh-CN"/>
              </w:rPr>
              <w:t>2</w:t>
            </w:r>
            <w:r w:rsidRPr="00120CD1">
              <w:rPr>
                <w:rFonts w:ascii="Calibri" w:eastAsiaTheme="minorEastAsia" w:hAnsi="Calibri" w:cs="Calibri"/>
                <w:sz w:val="22"/>
                <w:vertAlign w:val="superscript"/>
                <w:lang w:eastAsia="zh-CN"/>
              </w:rPr>
              <w:t>nd</w:t>
            </w:r>
            <w:r w:rsidRPr="00120CD1">
              <w:rPr>
                <w:rFonts w:ascii="Calibri" w:eastAsiaTheme="minorEastAsia" w:hAnsi="Calibri" w:cs="Calibri"/>
                <w:sz w:val="22"/>
                <w:lang w:eastAsia="zh-CN"/>
              </w:rPr>
              <w:t xml:space="preserve"> GTW session.</w:t>
            </w:r>
            <w:r>
              <w:rPr>
                <w:rFonts w:ascii="Calibri" w:eastAsiaTheme="minorEastAsia" w:hAnsi="Calibri" w:cs="Calibri"/>
                <w:sz w:val="22"/>
                <w:lang w:eastAsia="zh-CN"/>
              </w:rPr>
              <w:t xml:space="preserve"> We think this is also a simple solution and can </w:t>
            </w:r>
            <w:r w:rsidRPr="003B4642">
              <w:rPr>
                <w:rFonts w:ascii="Calibri" w:eastAsiaTheme="minorEastAsia" w:hAnsi="Calibri" w:cs="Calibri"/>
                <w:sz w:val="22"/>
                <w:lang w:eastAsia="zh-CN"/>
              </w:rPr>
              <w:t>provide better trade-off between power saving and performance</w:t>
            </w:r>
            <w:r>
              <w:rPr>
                <w:rFonts w:ascii="Calibri" w:eastAsiaTheme="minorEastAsia" w:hAnsi="Calibri" w:cs="Calibri"/>
                <w:sz w:val="22"/>
                <w:lang w:eastAsia="zh-CN"/>
              </w:rPr>
              <w:t xml:space="preserve"> for PBPS.</w:t>
            </w:r>
          </w:p>
        </w:tc>
      </w:tr>
      <w:tr w:rsidR="002C05E8" w14:paraId="4A129D87" w14:textId="77777777" w:rsidTr="00B44BBD">
        <w:tc>
          <w:tcPr>
            <w:tcW w:w="485" w:type="pct"/>
          </w:tcPr>
          <w:p w14:paraId="5061C375"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633" w:type="pct"/>
          </w:tcPr>
          <w:p w14:paraId="51942EB4"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(compromise)</w:t>
            </w:r>
          </w:p>
        </w:tc>
        <w:tc>
          <w:tcPr>
            <w:tcW w:w="3882" w:type="pct"/>
          </w:tcPr>
          <w:p w14:paraId="3CD08901"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a kind of (pre-)configurability between option 1 and option 3. Key direction is not so different from the previous proposal.</w:t>
            </w:r>
          </w:p>
          <w:p w14:paraId="2724CE7F" w14:textId="77777777" w:rsidR="00B774F7" w:rsidRPr="00D50B97" w:rsidRDefault="00B774F7" w:rsidP="008577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order is option 1 only &gt; (pre-)configurability among options</w:t>
            </w:r>
            <w:r w:rsidR="0085772E">
              <w:rPr>
                <w:rFonts w:ascii="Calibri" w:eastAsiaTheme="minorEastAsia" w:hAnsi="Calibri" w:cs="Calibri"/>
                <w:sz w:val="22"/>
                <w:lang w:eastAsia="zh-CN"/>
              </w:rPr>
              <w:t xml:space="preserve"> &gt; this proposal, but we are fine with this for progress.</w:t>
            </w:r>
          </w:p>
        </w:tc>
      </w:tr>
      <w:tr w:rsidR="003176C3" w14:paraId="60B59D7A" w14:textId="77777777" w:rsidTr="00B44BBD">
        <w:tc>
          <w:tcPr>
            <w:tcW w:w="485" w:type="pct"/>
          </w:tcPr>
          <w:p w14:paraId="47321125"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633" w:type="pct"/>
          </w:tcPr>
          <w:p w14:paraId="66C88EC2"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3882" w:type="pct"/>
          </w:tcPr>
          <w:p w14:paraId="37198BE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object the proposal. </w:t>
            </w:r>
          </w:p>
          <w:p w14:paraId="6A191E8B"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commented in the previous round, applying a rule of not sensing only to SL-DRX UE is not fair operation from the system point of view. TX-only UE, for example, will not get the benefit of the same power saving even though it is involved in the same service as SL-DRX UE. We don’t support the proposal and still prefer option 1.</w:t>
            </w:r>
          </w:p>
        </w:tc>
      </w:tr>
      <w:tr w:rsidR="00816B48" w14:paraId="1A6D1C31" w14:textId="77777777" w:rsidTr="00B44BBD">
        <w:tc>
          <w:tcPr>
            <w:tcW w:w="485" w:type="pct"/>
          </w:tcPr>
          <w:p w14:paraId="32672923" w14:textId="77777777" w:rsidR="00816B48" w:rsidRPr="00D50B97" w:rsidRDefault="003102A5"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816B48">
              <w:rPr>
                <w:rFonts w:ascii="Calibri" w:eastAsiaTheme="minorEastAsia" w:hAnsi="Calibri" w:cs="Calibri"/>
                <w:sz w:val="22"/>
                <w:lang w:eastAsia="zh-CN"/>
              </w:rPr>
              <w:t>ivo</w:t>
            </w:r>
          </w:p>
        </w:tc>
        <w:tc>
          <w:tcPr>
            <w:tcW w:w="633" w:type="pct"/>
          </w:tcPr>
          <w:p w14:paraId="3AA1F90F" w14:textId="77777777" w:rsidR="00816B48" w:rsidRPr="00D50B97" w:rsidRDefault="00816B48"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3882" w:type="pct"/>
          </w:tcPr>
          <w:p w14:paraId="72DC8A04" w14:textId="77777777" w:rsidR="00816B48" w:rsidRDefault="00816B48" w:rsidP="00816B48">
            <w:pPr>
              <w:autoSpaceDE w:val="0"/>
              <w:autoSpaceDN w:val="0"/>
              <w:jc w:val="both"/>
              <w:rPr>
                <w:rFonts w:ascii="Calibri" w:hAnsi="Calibri" w:cs="Calibri"/>
                <w:sz w:val="22"/>
              </w:rPr>
            </w:pPr>
            <w:r>
              <w:rPr>
                <w:rFonts w:ascii="Calibri" w:eastAsiaTheme="minorEastAsia" w:hAnsi="Calibri" w:cs="Calibri"/>
                <w:sz w:val="22"/>
                <w:lang w:eastAsia="zh-CN"/>
              </w:rPr>
              <w:t>We are fine with threshold-based conditio</w:t>
            </w:r>
            <w:r w:rsidR="00A11343">
              <w:rPr>
                <w:rFonts w:ascii="Calibri" w:eastAsiaTheme="minorEastAsia" w:hAnsi="Calibri" w:cs="Calibri"/>
                <w:sz w:val="22"/>
                <w:lang w:eastAsia="zh-CN"/>
              </w:rPr>
              <w:t>n</w:t>
            </w:r>
            <w:r>
              <w:rPr>
                <w:rFonts w:ascii="Calibri" w:eastAsiaTheme="minorEastAsia" w:hAnsi="Calibri" w:cs="Calibri"/>
                <w:sz w:val="22"/>
                <w:lang w:eastAsia="zh-CN"/>
              </w:rPr>
              <w:t xml:space="preserve">, but we think when the </w:t>
            </w:r>
            <w:r w:rsidRPr="00B745E2">
              <w:rPr>
                <w:rFonts w:ascii="Calibri" w:hAnsi="Calibri" w:cs="Calibri"/>
                <w:sz w:val="22"/>
              </w:rPr>
              <w:t>total number of sensing slots in DRX inactive time</w:t>
            </w:r>
            <w:r>
              <w:rPr>
                <w:rFonts w:ascii="Calibri" w:hAnsi="Calibri" w:cs="Calibri"/>
                <w:sz w:val="22"/>
              </w:rPr>
              <w:t xml:space="preserve"> is more than a threshold,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should not do sensing</w:t>
            </w:r>
            <w:r>
              <w:rPr>
                <w:rFonts w:ascii="Calibri" w:hAnsi="Calibri" w:cs="Calibri"/>
                <w:sz w:val="22"/>
              </w:rPr>
              <w:t xml:space="preserve"> for better power saving, if the </w:t>
            </w:r>
            <w:r w:rsidRPr="00B745E2">
              <w:rPr>
                <w:rFonts w:ascii="Calibri" w:hAnsi="Calibri" w:cs="Calibri"/>
                <w:sz w:val="22"/>
              </w:rPr>
              <w:t>total number of sensing slots</w:t>
            </w:r>
            <w:r>
              <w:rPr>
                <w:rFonts w:ascii="Calibri" w:hAnsi="Calibri" w:cs="Calibri"/>
                <w:sz w:val="22"/>
              </w:rPr>
              <w:t xml:space="preserve"> is smaller than a threshold, UE can do sensing in the inactive time. </w:t>
            </w:r>
          </w:p>
          <w:p w14:paraId="11A7A5EE" w14:textId="77777777" w:rsidR="00816B48" w:rsidRDefault="00816B48" w:rsidP="00816B48">
            <w:pPr>
              <w:autoSpaceDE w:val="0"/>
              <w:autoSpaceDN w:val="0"/>
              <w:jc w:val="both"/>
              <w:rPr>
                <w:rFonts w:ascii="Calibri" w:hAnsi="Calibri" w:cs="Calibri"/>
                <w:sz w:val="22"/>
              </w:rPr>
            </w:pPr>
            <w:r>
              <w:rPr>
                <w:rFonts w:ascii="Calibri" w:hAnsi="Calibri" w:cs="Calibri"/>
                <w:sz w:val="22"/>
              </w:rPr>
              <w:t xml:space="preserve">We understand that companies have different preferences on the options/conditions for sensing, so we suggest to have a more general proposal, as follows, to merge </w:t>
            </w:r>
            <w:r>
              <w:rPr>
                <w:rFonts w:ascii="Calibri" w:eastAsiaTheme="minorEastAsia" w:hAnsi="Calibri" w:cs="Calibri"/>
                <w:sz w:val="22"/>
                <w:lang w:eastAsia="zh-CN"/>
              </w:rPr>
              <w:t>option 1 into option 2</w:t>
            </w:r>
            <w:r w:rsidR="002E6503">
              <w:rPr>
                <w:rFonts w:ascii="Calibri" w:eastAsiaTheme="minorEastAsia" w:hAnsi="Calibri" w:cs="Calibri"/>
                <w:sz w:val="22"/>
                <w:lang w:eastAsia="zh-CN"/>
              </w:rPr>
              <w:t xml:space="preserve">. Note that </w:t>
            </w:r>
            <w:r w:rsidR="002E6503">
              <w:rPr>
                <w:rFonts w:ascii="Calibri" w:hAnsi="Calibri" w:cs="Calibri"/>
                <w:color w:val="7030A0"/>
                <w:sz w:val="22"/>
              </w:rPr>
              <w:t>the location</w:t>
            </w:r>
            <w:r w:rsidR="002E6503">
              <w:rPr>
                <w:rFonts w:ascii="Calibri" w:eastAsiaTheme="minorEastAsia" w:hAnsi="Calibri" w:cs="Calibri"/>
                <w:sz w:val="22"/>
                <w:lang w:eastAsia="zh-CN"/>
              </w:rPr>
              <w:t xml:space="preserve"> </w:t>
            </w:r>
            <w:r w:rsidR="002E6503">
              <w:rPr>
                <w:rFonts w:ascii="Calibri" w:hAnsi="Calibri" w:cs="Calibri"/>
                <w:color w:val="7030A0"/>
                <w:sz w:val="22"/>
              </w:rPr>
              <w:t>of</w:t>
            </w:r>
            <w:r w:rsidR="002E6503" w:rsidRPr="00EE05F6">
              <w:rPr>
                <w:rFonts w:ascii="Calibri" w:hAnsi="Calibri" w:cs="Calibri"/>
                <w:color w:val="7030A0"/>
                <w:sz w:val="22"/>
              </w:rPr>
              <w:t xml:space="preserve"> the sensing slots during inactive time</w:t>
            </w:r>
            <w:r w:rsidR="002E6503">
              <w:rPr>
                <w:rFonts w:ascii="Calibri" w:eastAsiaTheme="minorEastAsia" w:hAnsi="Calibri" w:cs="Calibri"/>
                <w:sz w:val="22"/>
                <w:lang w:eastAsia="zh-CN"/>
              </w:rPr>
              <w:t xml:space="preserve"> includes the most recent PSO and the sensing slots after triggering</w:t>
            </w:r>
          </w:p>
          <w:p w14:paraId="67955348" w14:textId="77777777" w:rsidR="00816B48" w:rsidRPr="00B745E2" w:rsidRDefault="00816B48" w:rsidP="00816B48">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9C4BB1">
              <w:rPr>
                <w:rFonts w:ascii="Calibri" w:hAnsi="Calibri" w:cs="Calibri"/>
                <w:strike/>
                <w:color w:val="FF0000"/>
                <w:sz w:val="22"/>
              </w:rPr>
              <w:t xml:space="preserve">Is the following rule/condition acceptable as a simple solution for Option 2 and as our final solution resolving the remaining FFS items for this topic? </w:t>
            </w:r>
            <w:r w:rsidRPr="009C4BB1">
              <w:rPr>
                <w:rFonts w:ascii="Calibri" w:hAnsi="Calibri" w:cs="Calibri"/>
                <w:color w:val="00B050"/>
                <w:sz w:val="22"/>
              </w:rPr>
              <w:t xml:space="preserve">UE </w:t>
            </w:r>
            <w:r>
              <w:rPr>
                <w:rFonts w:ascii="Calibri" w:hAnsi="Calibri" w:cs="Calibri"/>
                <w:color w:val="00B050"/>
                <w:sz w:val="22"/>
              </w:rPr>
              <w:t xml:space="preserve">determine whether to </w:t>
            </w:r>
            <w:r w:rsidRPr="009C4BB1">
              <w:rPr>
                <w:rFonts w:ascii="Calibri" w:hAnsi="Calibri" w:cs="Calibri"/>
                <w:color w:val="00B050"/>
                <w:sz w:val="22"/>
              </w:rPr>
              <w:t xml:space="preserve">perform PSCCH reception and RSRP measurement for sensing during its SL DRX inactive time </w:t>
            </w:r>
            <w:r>
              <w:rPr>
                <w:rFonts w:ascii="Calibri" w:hAnsi="Calibri" w:cs="Calibri"/>
                <w:color w:val="00B050"/>
                <w:sz w:val="22"/>
              </w:rPr>
              <w:t>as follows:</w:t>
            </w:r>
          </w:p>
          <w:p w14:paraId="66A8D75B" w14:textId="77777777" w:rsidR="00816B48" w:rsidRPr="005B07B9" w:rsidRDefault="00816B48" w:rsidP="00816B48">
            <w:pPr>
              <w:pStyle w:val="ListParagraph"/>
              <w:numPr>
                <w:ilvl w:val="0"/>
                <w:numId w:val="52"/>
              </w:numPr>
              <w:autoSpaceDE w:val="0"/>
              <w:autoSpaceDN w:val="0"/>
              <w:ind w:leftChars="0"/>
              <w:jc w:val="both"/>
              <w:rPr>
                <w:rFonts w:ascii="Calibri" w:hAnsi="Calibri" w:cs="Calibri"/>
                <w:color w:val="00B050"/>
                <w:sz w:val="22"/>
              </w:rPr>
            </w:pPr>
            <w:r w:rsidRPr="009C4BB1">
              <w:rPr>
                <w:rFonts w:ascii="Calibri" w:eastAsiaTheme="minorEastAsia" w:hAnsi="Calibri" w:cs="Calibri"/>
                <w:color w:val="00B050"/>
                <w:sz w:val="22"/>
                <w:lang w:eastAsia="zh-CN"/>
              </w:rPr>
              <w:t xml:space="preserve">If </w:t>
            </w:r>
            <w:r>
              <w:rPr>
                <w:rFonts w:ascii="Calibri" w:eastAsiaTheme="minorEastAsia" w:hAnsi="Calibri" w:cs="Calibri"/>
                <w:color w:val="00B050"/>
                <w:sz w:val="22"/>
                <w:lang w:eastAsia="zh-CN"/>
              </w:rPr>
              <w:t xml:space="preserve">a specific </w:t>
            </w:r>
            <w:r w:rsidRPr="009C4BB1">
              <w:rPr>
                <w:rFonts w:ascii="Calibri" w:hAnsi="Calibri" w:cs="Calibri"/>
                <w:color w:val="00B050"/>
                <w:sz w:val="22"/>
              </w:rPr>
              <w:t>condition</w:t>
            </w:r>
            <w:r>
              <w:rPr>
                <w:rFonts w:ascii="Calibri" w:hAnsi="Calibri" w:cs="Calibri"/>
                <w:color w:val="00B050"/>
                <w:sz w:val="22"/>
              </w:rPr>
              <w:t xml:space="preserve"> </w:t>
            </w:r>
            <w:r w:rsidRPr="00EE05F6">
              <w:rPr>
                <w:rFonts w:ascii="Calibri" w:hAnsi="Calibri" w:cs="Calibri"/>
                <w:color w:val="7030A0"/>
                <w:sz w:val="22"/>
              </w:rPr>
              <w:t xml:space="preserve">based on </w:t>
            </w:r>
            <w:r w:rsidR="002E6503">
              <w:rPr>
                <w:rFonts w:ascii="Calibri" w:hAnsi="Calibri" w:cs="Calibri"/>
                <w:color w:val="7030A0"/>
                <w:sz w:val="22"/>
              </w:rPr>
              <w:t xml:space="preserve">the </w:t>
            </w:r>
            <w:r>
              <w:rPr>
                <w:rFonts w:ascii="Calibri" w:hAnsi="Calibri" w:cs="Calibri"/>
                <w:color w:val="7030A0"/>
                <w:sz w:val="22"/>
              </w:rPr>
              <w:t>location or total number of</w:t>
            </w:r>
            <w:r w:rsidRPr="00EE05F6">
              <w:rPr>
                <w:rFonts w:ascii="Calibri" w:hAnsi="Calibri" w:cs="Calibri"/>
                <w:color w:val="7030A0"/>
                <w:sz w:val="22"/>
              </w:rPr>
              <w:t xml:space="preserve"> the sensing slots during inactive time</w:t>
            </w:r>
            <w:r w:rsidRPr="009C4BB1">
              <w:rPr>
                <w:rFonts w:ascii="Calibri" w:hAnsi="Calibri" w:cs="Calibri"/>
                <w:color w:val="00B050"/>
                <w:sz w:val="22"/>
              </w:rPr>
              <w:t xml:space="preserve"> is satisfied, UE does not perform PSCCH reception and RSRP measurement for sensing during its SL DRX inactive time</w:t>
            </w:r>
          </w:p>
          <w:p w14:paraId="765AB4F8" w14:textId="77777777" w:rsidR="00E73B5F" w:rsidRPr="00E73B5F" w:rsidRDefault="00816B48" w:rsidP="00816B48">
            <w:pPr>
              <w:pStyle w:val="ListParagraph"/>
              <w:numPr>
                <w:ilvl w:val="0"/>
                <w:numId w:val="52"/>
              </w:numPr>
              <w:autoSpaceDE w:val="0"/>
              <w:autoSpaceDN w:val="0"/>
              <w:ind w:leftChars="0"/>
              <w:jc w:val="both"/>
              <w:rPr>
                <w:rFonts w:ascii="Calibri" w:hAnsi="Calibri" w:cs="Calibri"/>
                <w:color w:val="00B050"/>
                <w:sz w:val="22"/>
              </w:rPr>
            </w:pPr>
            <w:r>
              <w:rPr>
                <w:rFonts w:ascii="Calibri" w:eastAsiaTheme="minorEastAsia" w:hAnsi="Calibri" w:cs="Calibri"/>
                <w:color w:val="00B050"/>
                <w:sz w:val="22"/>
                <w:lang w:eastAsia="zh-CN"/>
              </w:rPr>
              <w:lastRenderedPageBreak/>
              <w:t xml:space="preserve">If the specific </w:t>
            </w:r>
            <w:r w:rsidRPr="009C4BB1">
              <w:rPr>
                <w:rFonts w:ascii="Calibri" w:hAnsi="Calibri" w:cs="Calibri"/>
                <w:color w:val="00B050"/>
                <w:sz w:val="22"/>
              </w:rPr>
              <w:t xml:space="preserve">condition is </w:t>
            </w:r>
            <w:r>
              <w:rPr>
                <w:rFonts w:ascii="Calibri" w:hAnsi="Calibri" w:cs="Calibri"/>
                <w:color w:val="00B050"/>
                <w:sz w:val="22"/>
              </w:rPr>
              <w:t xml:space="preserve">not </w:t>
            </w:r>
            <w:r w:rsidRPr="009C4BB1">
              <w:rPr>
                <w:rFonts w:ascii="Calibri" w:hAnsi="Calibri" w:cs="Calibri"/>
                <w:color w:val="00B050"/>
                <w:sz w:val="22"/>
              </w:rPr>
              <w:t>satisfied</w:t>
            </w:r>
            <w:r>
              <w:rPr>
                <w:rFonts w:ascii="Calibri" w:hAnsi="Calibri" w:cs="Calibri"/>
                <w:color w:val="00B050"/>
                <w:sz w:val="22"/>
              </w:rPr>
              <w:t>, or by (pre-configuration)</w:t>
            </w:r>
            <w:r w:rsidR="00B93D0F">
              <w:rPr>
                <w:rFonts w:ascii="Calibri" w:hAnsi="Calibri" w:cs="Calibri"/>
                <w:color w:val="00B050"/>
                <w:sz w:val="22"/>
              </w:rPr>
              <w:t>,</w:t>
            </w:r>
            <w:r>
              <w:rPr>
                <w:rFonts w:ascii="Calibri" w:eastAsiaTheme="minorEastAsia" w:hAnsi="Calibri" w:cs="Calibri" w:hint="eastAsia"/>
                <w:color w:val="00B050"/>
                <w:sz w:val="22"/>
                <w:lang w:eastAsia="zh-CN"/>
              </w:rPr>
              <w:t xml:space="preserve"> U</w:t>
            </w:r>
            <w:r>
              <w:rPr>
                <w:rFonts w:ascii="Calibri" w:eastAsiaTheme="minorEastAsia" w:hAnsi="Calibri" w:cs="Calibri"/>
                <w:color w:val="00B050"/>
                <w:sz w:val="22"/>
                <w:lang w:eastAsia="zh-CN"/>
              </w:rPr>
              <w:t xml:space="preserve">E </w:t>
            </w:r>
            <w:r w:rsidRPr="009C4BB1">
              <w:rPr>
                <w:rFonts w:ascii="Calibri" w:hAnsi="Calibri" w:cs="Calibri"/>
                <w:color w:val="00B050"/>
                <w:sz w:val="22"/>
              </w:rPr>
              <w:t>perform PSCCH reception and RSRP measurement for sensing during its SL DRX inactive time</w:t>
            </w:r>
            <w:r>
              <w:rPr>
                <w:rFonts w:ascii="Calibri" w:hAnsi="Calibri" w:cs="Calibri"/>
                <w:color w:val="00B050"/>
                <w:sz w:val="22"/>
              </w:rPr>
              <w:t xml:space="preserve"> </w:t>
            </w:r>
            <w:r w:rsidRPr="005B07B9">
              <w:rPr>
                <w:rFonts w:ascii="Calibri" w:hAnsi="Calibri" w:cs="Calibri"/>
                <w:color w:val="7030A0"/>
                <w:sz w:val="22"/>
              </w:rPr>
              <w:t xml:space="preserve">according to </w:t>
            </w:r>
            <w:r>
              <w:rPr>
                <w:rFonts w:ascii="Calibri" w:hAnsi="Calibri" w:cs="Calibri"/>
                <w:color w:val="7030A0"/>
                <w:sz w:val="22"/>
              </w:rPr>
              <w:t>the partial sensing configuration</w:t>
            </w:r>
          </w:p>
          <w:p w14:paraId="10DD720D" w14:textId="77777777" w:rsidR="00816B48" w:rsidRPr="00E73B5F" w:rsidRDefault="00816B48" w:rsidP="00E73B5F">
            <w:pPr>
              <w:pStyle w:val="ListParagraph"/>
              <w:numPr>
                <w:ilvl w:val="1"/>
                <w:numId w:val="52"/>
              </w:numPr>
              <w:autoSpaceDE w:val="0"/>
              <w:autoSpaceDN w:val="0"/>
              <w:ind w:leftChars="0"/>
              <w:jc w:val="both"/>
              <w:rPr>
                <w:rFonts w:ascii="Calibri" w:hAnsi="Calibri" w:cs="Calibri"/>
                <w:color w:val="00B050"/>
                <w:sz w:val="22"/>
              </w:rPr>
            </w:pPr>
            <w:r w:rsidRPr="00E73B5F">
              <w:rPr>
                <w:rFonts w:ascii="Calibri" w:eastAsiaTheme="minorEastAsia" w:hAnsi="Calibri" w:cs="Calibri" w:hint="eastAsia"/>
                <w:color w:val="7030A0"/>
                <w:sz w:val="22"/>
                <w:lang w:eastAsia="zh-CN"/>
              </w:rPr>
              <w:t>F</w:t>
            </w:r>
            <w:r w:rsidRPr="00E73B5F">
              <w:rPr>
                <w:rFonts w:ascii="Calibri" w:eastAsiaTheme="minorEastAsia" w:hAnsi="Calibri" w:cs="Calibri"/>
                <w:color w:val="7030A0"/>
                <w:sz w:val="22"/>
                <w:lang w:eastAsia="zh-CN"/>
              </w:rPr>
              <w:t xml:space="preserve">FS if the partial sensing configuration provides a </w:t>
            </w:r>
            <w:r w:rsidRPr="00E73B5F">
              <w:rPr>
                <w:rFonts w:ascii="Calibri" w:hAnsi="Calibri" w:cs="Calibri"/>
                <w:color w:val="7030A0"/>
                <w:sz w:val="22"/>
              </w:rPr>
              <w:t>different set of (pre-)configured settings for sensing during SL DRX inactive time</w:t>
            </w:r>
          </w:p>
        </w:tc>
      </w:tr>
      <w:tr w:rsidR="003176C3" w14:paraId="73CE51A4" w14:textId="77777777" w:rsidTr="00B44BBD">
        <w:tc>
          <w:tcPr>
            <w:tcW w:w="485" w:type="pct"/>
          </w:tcPr>
          <w:p w14:paraId="66DF3181"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ZTE, Sanechips</w:t>
            </w:r>
          </w:p>
        </w:tc>
        <w:tc>
          <w:tcPr>
            <w:tcW w:w="633" w:type="pct"/>
          </w:tcPr>
          <w:p w14:paraId="1B7B1A6D"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No</w:t>
            </w:r>
          </w:p>
        </w:tc>
        <w:tc>
          <w:tcPr>
            <w:tcW w:w="3882" w:type="pct"/>
          </w:tcPr>
          <w:p w14:paraId="5CB1850A" w14:textId="77777777" w:rsidR="003D2A34" w:rsidRPr="00656321" w:rsidRDefault="003D2A34" w:rsidP="003D2A34">
            <w:pPr>
              <w:autoSpaceDE w:val="0"/>
              <w:autoSpaceDN w:val="0"/>
              <w:jc w:val="both"/>
              <w:rPr>
                <w:rFonts w:ascii="Calibri" w:eastAsia="Malgun Gothic" w:hAnsi="Calibri" w:cs="Calibri"/>
                <w:sz w:val="22"/>
                <w:lang w:eastAsia="ko-KR"/>
              </w:rPr>
            </w:pPr>
            <w:r w:rsidRPr="00656321">
              <w:rPr>
                <w:rFonts w:ascii="Calibri" w:eastAsia="Malgun Gothic" w:hAnsi="Calibri" w:cs="Calibri" w:hint="eastAsia"/>
                <w:sz w:val="22"/>
                <w:lang w:eastAsia="ko-KR"/>
              </w:rPr>
              <w:t xml:space="preserve">In case there is no converged view on DRX, according to the agreement below, </w:t>
            </w:r>
            <w:r w:rsidRPr="00656321">
              <w:rPr>
                <w:rFonts w:ascii="Calibri" w:eastAsia="Malgun Gothic" w:hAnsi="Calibri" w:cs="Calibri"/>
                <w:sz w:val="22"/>
                <w:lang w:eastAsia="ko-KR"/>
              </w:rPr>
              <w:t>Option 1</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UE performing PSCCH reception and RSRP measurement for sensing based on defined rules / processes in the specification regardless of SL DRX active and inactive time of the UE.</w:t>
            </w:r>
            <w:r w:rsidRPr="00656321">
              <w:rPr>
                <w:rFonts w:ascii="Calibri" w:eastAsia="Malgun Gothic" w:hAnsi="Calibri" w:cs="Calibri" w:hint="eastAsia"/>
                <w:sz w:val="22"/>
                <w:lang w:eastAsia="ko-KR"/>
              </w:rPr>
              <w:t>)  should be a, otherwise, the agreement should be reverted/modified accordingly.</w:t>
            </w:r>
          </w:p>
          <w:p w14:paraId="2149A860" w14:textId="77777777" w:rsidR="003D2A34" w:rsidRPr="00656321" w:rsidRDefault="003D2A34" w:rsidP="003D2A34">
            <w:pPr>
              <w:autoSpaceDE w:val="0"/>
              <w:autoSpaceDN w:val="0"/>
              <w:jc w:val="both"/>
              <w:rPr>
                <w:rFonts w:ascii="Calibri" w:eastAsiaTheme="minorEastAsia" w:hAnsi="Calibri" w:cs="Calibri"/>
                <w:sz w:val="22"/>
                <w:lang w:eastAsia="zh-CN"/>
              </w:rPr>
            </w:pPr>
            <w:r w:rsidRPr="00656321">
              <w:rPr>
                <w:rFonts w:ascii="Calibri" w:eastAsia="Malgun Gothic" w:hAnsi="Calibri" w:cs="Calibri" w:hint="eastAsia"/>
                <w:sz w:val="22"/>
                <w:lang w:eastAsia="ko-KR"/>
              </w:rPr>
              <w:t xml:space="preserve">Even in above proposals </w:t>
            </w:r>
            <w:r w:rsidRPr="00656321">
              <w:rPr>
                <w:rFonts w:ascii="Calibri" w:eastAsia="Malgun Gothic" w:hAnsi="Calibri" w:cs="Calibri"/>
                <w:sz w:val="22"/>
                <w:highlight w:val="yellow"/>
                <w:lang w:eastAsia="ko-KR"/>
              </w:rPr>
              <w:t>Proposal 2-2 (II)</w:t>
            </w:r>
            <w:r w:rsidRPr="00656321">
              <w:rPr>
                <w:rFonts w:ascii="Calibri" w:eastAsia="Malgun Gothic" w:hAnsi="Calibri" w:cs="Calibri" w:hint="eastAsia"/>
                <w:sz w:val="22"/>
                <w:highlight w:val="yellow"/>
                <w:lang w:eastAsia="ko-KR"/>
              </w:rPr>
              <w:t xml:space="preserve">, </w:t>
            </w:r>
            <w:r w:rsidRPr="00656321">
              <w:rPr>
                <w:rFonts w:ascii="Calibri" w:eastAsia="Malgun Gothic" w:hAnsi="Calibri" w:cs="Calibri"/>
                <w:sz w:val="22"/>
                <w:highlight w:val="yellow"/>
                <w:lang w:eastAsia="ko-KR"/>
              </w:rPr>
              <w:t>Proposal 2-</w:t>
            </w:r>
            <w:r w:rsidRPr="00656321">
              <w:rPr>
                <w:rFonts w:ascii="Calibri" w:eastAsia="Malgun Gothic" w:hAnsi="Calibri" w:cs="Calibri" w:hint="eastAsia"/>
                <w:sz w:val="22"/>
                <w:highlight w:val="yellow"/>
                <w:lang w:eastAsia="ko-KR"/>
              </w:rPr>
              <w:t>3</w:t>
            </w:r>
            <w:r w:rsidRPr="00656321">
              <w:rPr>
                <w:rFonts w:ascii="Calibri" w:eastAsia="Malgun Gothic" w:hAnsi="Calibri" w:cs="Calibri"/>
                <w:sz w:val="22"/>
                <w:highlight w:val="yellow"/>
                <w:lang w:eastAsia="ko-KR"/>
              </w:rPr>
              <w:t xml:space="preserve"> (II)</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 xml:space="preserve"> we don’t see the inactive time of SL DRX is taken account into the restriction on the number </w:t>
            </w:r>
            <w:r>
              <w:rPr>
                <w:rFonts w:ascii="Calibri" w:eastAsiaTheme="minorEastAsia" w:hAnsi="Calibri" w:cs="Calibri" w:hint="eastAsia"/>
                <w:sz w:val="22"/>
                <w:lang w:eastAsia="zh-CN"/>
              </w:rPr>
              <w:t xml:space="preserve">of </w:t>
            </w:r>
            <w:r w:rsidRPr="00656321">
              <w:rPr>
                <w:rFonts w:ascii="Calibri" w:eastAsia="Malgun Gothic" w:hAnsi="Calibri" w:cs="Calibri"/>
                <w:sz w:val="22"/>
                <w:lang w:eastAsia="ko-KR"/>
              </w:rPr>
              <w:t>sensing slot</w:t>
            </w:r>
            <w:r>
              <w:rPr>
                <w:rFonts w:ascii="Calibri" w:eastAsiaTheme="minorEastAsia" w:hAnsi="Calibri" w:cs="Calibri" w:hint="eastAsia"/>
                <w:sz w:val="22"/>
                <w:lang w:eastAsia="zh-CN"/>
              </w:rPr>
              <w:t>s</w:t>
            </w:r>
            <w:r w:rsidRPr="00656321">
              <w:rPr>
                <w:rFonts w:ascii="Calibri" w:eastAsia="Malgun Gothic" w:hAnsi="Calibri" w:cs="Calibri"/>
                <w:sz w:val="22"/>
                <w:lang w:eastAsia="ko-KR"/>
              </w:rPr>
              <w:t xml:space="preserve">. </w:t>
            </w:r>
            <w:r w:rsidRPr="00656321">
              <w:rPr>
                <w:rFonts w:ascii="Calibri" w:eastAsia="Malgun Gothic" w:hAnsi="Calibri" w:cs="Calibri" w:hint="eastAsia"/>
                <w:sz w:val="22"/>
                <w:lang w:eastAsia="ko-KR"/>
              </w:rPr>
              <w:t>Given the remaining time on this topic, overall the DRX impact on sensing should be minimized</w:t>
            </w:r>
            <w:r>
              <w:rPr>
                <w:rFonts w:ascii="Calibri" w:eastAsia="Malgun Gothic" w:hAnsi="Calibri" w:cs="Calibri" w:hint="eastAsia"/>
                <w:sz w:val="22"/>
                <w:lang w:eastAsia="ko-KR"/>
              </w:rPr>
              <w:t>.</w:t>
            </w:r>
          </w:p>
          <w:p w14:paraId="21CD3941" w14:textId="77777777" w:rsidR="003D2A34" w:rsidRPr="00656321" w:rsidRDefault="003D2A34" w:rsidP="003D2A34">
            <w:pPr>
              <w:autoSpaceDE w:val="0"/>
              <w:autoSpaceDN w:val="0"/>
              <w:jc w:val="both"/>
              <w:rPr>
                <w:rFonts w:ascii="Calibri" w:eastAsia="Malgun Gothic" w:hAnsi="Calibri" w:cs="Calibri"/>
                <w:sz w:val="22"/>
                <w:lang w:val="en-US" w:eastAsia="ko-KR"/>
              </w:rPr>
            </w:pPr>
          </w:p>
          <w:p w14:paraId="591A25F0" w14:textId="77777777" w:rsidR="003D2A34" w:rsidRPr="00531543" w:rsidRDefault="003D2A34" w:rsidP="003D2A34">
            <w:pPr>
              <w:autoSpaceDE w:val="0"/>
              <w:autoSpaceDN w:val="0"/>
              <w:rPr>
                <w:rFonts w:ascii="Times New Roman" w:hAnsi="Times New Roman"/>
                <w:color w:val="000000"/>
                <w:sz w:val="15"/>
                <w:szCs w:val="20"/>
              </w:rPr>
            </w:pPr>
            <w:r w:rsidRPr="00531543">
              <w:rPr>
                <w:rFonts w:ascii="Times New Roman" w:hAnsi="Times New Roman"/>
                <w:color w:val="000000"/>
                <w:sz w:val="15"/>
                <w:szCs w:val="20"/>
                <w:highlight w:val="green"/>
              </w:rPr>
              <w:t>Agreements</w:t>
            </w:r>
            <w:r w:rsidRPr="00531543">
              <w:rPr>
                <w:rFonts w:ascii="Times New Roman" w:hAnsi="Times New Roman"/>
                <w:color w:val="000000"/>
                <w:sz w:val="15"/>
                <w:szCs w:val="20"/>
              </w:rPr>
              <w:t>:</w:t>
            </w:r>
          </w:p>
          <w:p w14:paraId="5B2E5249" w14:textId="77777777" w:rsidR="003D2A34" w:rsidRPr="00531543" w:rsidRDefault="003D2A34" w:rsidP="003D2A34">
            <w:pPr>
              <w:autoSpaceDE w:val="0"/>
              <w:autoSpaceDN w:val="0"/>
              <w:rPr>
                <w:rFonts w:ascii="Times New Roman" w:hAnsi="Times New Roman"/>
                <w:sz w:val="15"/>
                <w:szCs w:val="20"/>
              </w:rPr>
            </w:pPr>
            <w:r w:rsidRPr="00531543">
              <w:rPr>
                <w:rFonts w:ascii="Times New Roman" w:hAnsi="Times New Roman"/>
                <w:color w:val="000000"/>
                <w:sz w:val="15"/>
                <w:szCs w:val="20"/>
              </w:rPr>
              <w:t xml:space="preserve">In a resource pool (pre-)configured with at least partial sensing, if UE performs periodic-based partial sensing, </w:t>
            </w:r>
            <w:r w:rsidRPr="00531543">
              <w:rPr>
                <w:rFonts w:ascii="Times New Roman" w:hAnsi="Times New Roman"/>
                <w:color w:val="0070C0"/>
                <w:sz w:val="15"/>
                <w:szCs w:val="20"/>
              </w:rPr>
              <w:t>at least when the reservation for another TB (when carried in SCI) is enabled for the resource pool and resource selection/reselection is triggered at slot n,</w:t>
            </w:r>
            <w:r w:rsidRPr="00531543">
              <w:rPr>
                <w:rFonts w:ascii="Times New Roman" w:hAnsi="Times New Roman"/>
                <w:color w:val="000000"/>
                <w:sz w:val="15"/>
                <w:szCs w:val="20"/>
              </w:rPr>
              <w:t xml:space="preserve"> the </w:t>
            </w:r>
            <w:r w:rsidRPr="00531543">
              <w:rPr>
                <w:rFonts w:ascii="Times New Roman" w:hAnsi="Times New Roman"/>
                <w:color w:val="000000"/>
                <w:sz w:val="15"/>
                <w:szCs w:val="20"/>
                <w:highlight w:val="yellow"/>
              </w:rPr>
              <w:t xml:space="preserve">UE monitors slots </w:t>
            </w:r>
            <w:r w:rsidRPr="00531543">
              <w:rPr>
                <w:rFonts w:ascii="Times New Roman" w:hAnsi="Times New Roman"/>
                <w:color w:val="000000"/>
                <w:sz w:val="15"/>
                <w:szCs w:val="20"/>
              </w:rPr>
              <w:t xml:space="preserve">of </w:t>
            </w:r>
            <w:r w:rsidRPr="00531543">
              <w:rPr>
                <w:rFonts w:ascii="Times New Roman" w:hAnsi="Times New Roman"/>
                <w:color w:val="00B050"/>
                <w:sz w:val="15"/>
                <w:szCs w:val="20"/>
              </w:rPr>
              <w:t xml:space="preserve">at least one </w:t>
            </w:r>
            <w:r w:rsidRPr="00531543">
              <w:rPr>
                <w:rFonts w:ascii="Times New Roman" w:hAnsi="Times New Roman"/>
                <w:strike/>
                <w:color w:val="00B050"/>
                <w:sz w:val="15"/>
                <w:szCs w:val="20"/>
              </w:rPr>
              <w:t xml:space="preserve">a set of </w:t>
            </w:r>
            <w:r w:rsidRPr="00531543">
              <w:rPr>
                <w:rFonts w:ascii="Times New Roman" w:hAnsi="Times New Roman"/>
                <w:color w:val="000000"/>
                <w:sz w:val="15"/>
                <w:szCs w:val="20"/>
              </w:rPr>
              <w:t>periodic sensing occasion</w:t>
            </w:r>
            <w:r w:rsidRPr="00531543">
              <w:rPr>
                <w:rFonts w:ascii="Times New Roman" w:hAnsi="Times New Roman"/>
                <w:strike/>
                <w:color w:val="00B050"/>
                <w:sz w:val="15"/>
                <w:szCs w:val="20"/>
              </w:rPr>
              <w:t>s</w:t>
            </w:r>
            <w:r w:rsidRPr="00531543">
              <w:rPr>
                <w:rFonts w:ascii="Times New Roman" w:hAnsi="Times New Roman"/>
                <w:color w:val="000000"/>
                <w:sz w:val="15"/>
                <w:szCs w:val="20"/>
              </w:rPr>
              <w:t xml:space="preserve">, where a periodic sensing occasion is a set of slots according to </w:t>
            </w:r>
            <w:r w:rsidRPr="00531543">
              <w:rPr>
                <w:rFonts w:ascii="Times New Roman" w:hAnsi="Times New Roman"/>
                <w:noProof/>
                <w:sz w:val="15"/>
                <w:szCs w:val="20"/>
                <w:lang w:val="en-US" w:eastAsia="zh-CN"/>
              </w:rPr>
              <w:drawing>
                <wp:inline distT="0" distB="0" distL="0" distR="0" wp14:anchorId="14A6E358" wp14:editId="616C5F77">
                  <wp:extent cx="5734050" cy="31432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34050" cy="314325"/>
                          </a:xfrm>
                          <a:prstGeom prst="rect">
                            <a:avLst/>
                          </a:prstGeom>
                          <a:noFill/>
                          <a:ln>
                            <a:noFill/>
                          </a:ln>
                        </pic:spPr>
                      </pic:pic>
                    </a:graphicData>
                  </a:graphic>
                </wp:inline>
              </w:drawing>
            </w:r>
          </w:p>
          <w:p w14:paraId="1B179C27" w14:textId="77777777" w:rsidR="003176C3" w:rsidRPr="003D2A34" w:rsidRDefault="003176C3" w:rsidP="003176C3">
            <w:pPr>
              <w:autoSpaceDE w:val="0"/>
              <w:autoSpaceDN w:val="0"/>
              <w:jc w:val="both"/>
              <w:rPr>
                <w:rFonts w:ascii="Calibri" w:hAnsi="Calibri" w:cs="Calibri"/>
                <w:sz w:val="22"/>
              </w:rPr>
            </w:pPr>
          </w:p>
        </w:tc>
      </w:tr>
      <w:tr w:rsidR="003102A5" w14:paraId="4D7D7656" w14:textId="77777777" w:rsidTr="00B44BBD">
        <w:tc>
          <w:tcPr>
            <w:tcW w:w="485" w:type="pct"/>
          </w:tcPr>
          <w:p w14:paraId="4D1EF9BD"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w:t>
            </w:r>
            <w:r>
              <w:rPr>
                <w:rFonts w:ascii="Calibri" w:eastAsiaTheme="minorEastAsia" w:hAnsi="Calibri" w:cs="Calibri"/>
                <w:sz w:val="22"/>
                <w:lang w:eastAsia="zh-CN"/>
              </w:rPr>
              <w:t>iaomi</w:t>
            </w:r>
          </w:p>
        </w:tc>
        <w:tc>
          <w:tcPr>
            <w:tcW w:w="633" w:type="pct"/>
          </w:tcPr>
          <w:p w14:paraId="385F968F"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61FD00E" w14:textId="77777777" w:rsidR="003102A5" w:rsidRPr="003102A5"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 see diverse opinion on whether sensing should be performed or not if t</w:t>
            </w:r>
            <w:r w:rsidRPr="00B745E2">
              <w:rPr>
                <w:rFonts w:ascii="Calibri" w:hAnsi="Calibri" w:cs="Calibri"/>
                <w:sz w:val="22"/>
              </w:rPr>
              <w:t>he total number of sens</w:t>
            </w:r>
            <w:r>
              <w:rPr>
                <w:rFonts w:ascii="Calibri" w:hAnsi="Calibri" w:cs="Calibri"/>
                <w:sz w:val="22"/>
              </w:rPr>
              <w:t>ing slots in DRX inactive time is beyond</w:t>
            </w:r>
            <w:r w:rsidRPr="00B745E2">
              <w:rPr>
                <w:rFonts w:ascii="Calibri" w:hAnsi="Calibri" w:cs="Calibri"/>
                <w:sz w:val="22"/>
              </w:rPr>
              <w:t xml:space="preserve"> a (pre-)configured threshold</w:t>
            </w:r>
            <w:r>
              <w:rPr>
                <w:rFonts w:ascii="Calibri" w:hAnsi="Calibri" w:cs="Calibri"/>
                <w:sz w:val="22"/>
              </w:rPr>
              <w:t>. In our view the rationale to use the number of sensing slots in DRX inactive time to decide whether sensing should be performed is strange. On one hand, more sensing slots in DRX_inactive time means more power consumption; on the other hand, more sensing slots in DRX_inactive time implies more performance loss if sensing is not performed. Therefore, we do not think this is a good criteria to decide whether sensing in DRX_inactive time should be performed.</w:t>
            </w:r>
          </w:p>
        </w:tc>
      </w:tr>
      <w:tr w:rsidR="004D19CA" w14:paraId="160C3733" w14:textId="77777777" w:rsidTr="00B44BBD">
        <w:tc>
          <w:tcPr>
            <w:tcW w:w="485" w:type="pct"/>
          </w:tcPr>
          <w:p w14:paraId="6131A57F"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633" w:type="pct"/>
          </w:tcPr>
          <w:p w14:paraId="48A6D453"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32C502A" w14:textId="77777777" w:rsidR="004D19CA" w:rsidRPr="00134F5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Some companies have concern about the power saving gain for sensing within inactive time. While our simulation results shows that the power increasing for sensing within inactive time is marginal, while the PRR performance can be improved by 3%. When we discuss number of k values for PBPS, one of the key argument for agreeing more than 1 values of k is better PRR performance can achieved. Following the same logic/reason, we also think that performing sensing in inactive time should be supported considering the power increasing is marginal. </w:t>
            </w:r>
          </w:p>
        </w:tc>
      </w:tr>
      <w:tr w:rsidR="00B44BBD" w14:paraId="39B6DC37" w14:textId="77777777" w:rsidTr="00B44BBD">
        <w:tc>
          <w:tcPr>
            <w:tcW w:w="485" w:type="pct"/>
          </w:tcPr>
          <w:p w14:paraId="6DAE4E2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633" w:type="pct"/>
          </w:tcPr>
          <w:p w14:paraId="52F8477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82" w:type="pct"/>
          </w:tcPr>
          <w:p w14:paraId="19D992D8"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option 2-like and should FFS other conditions.</w:t>
            </w:r>
          </w:p>
          <w:p w14:paraId="4AE3254F"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Secondly the logical seem not right in the sub bullet. i.e., the sensing slots in inactive time is greater than a threshold means it will take a lot of power assumption to sensing within inactive time, then UE should NOT perform sensing during inactive time.</w:t>
            </w:r>
          </w:p>
          <w:p w14:paraId="071B346D" w14:textId="77777777" w:rsidR="00B44BBD" w:rsidRDefault="00B44BBD" w:rsidP="00B44BBD">
            <w:pPr>
              <w:autoSpaceDE w:val="0"/>
              <w:autoSpaceDN w:val="0"/>
              <w:jc w:val="both"/>
              <w:rPr>
                <w:rFonts w:ascii="Calibri" w:eastAsiaTheme="minorEastAsia" w:hAnsi="Calibri" w:cs="Calibri"/>
                <w:sz w:val="22"/>
                <w:lang w:eastAsia="zh-CN"/>
              </w:rPr>
            </w:pPr>
          </w:p>
        </w:tc>
      </w:tr>
      <w:tr w:rsidR="008D65F2" w14:paraId="258154B4" w14:textId="77777777" w:rsidTr="00B44BBD">
        <w:tc>
          <w:tcPr>
            <w:tcW w:w="485" w:type="pct"/>
          </w:tcPr>
          <w:p w14:paraId="2BD76691" w14:textId="2DC65D9F"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633" w:type="pct"/>
          </w:tcPr>
          <w:p w14:paraId="0186A105" w14:textId="2E0265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82" w:type="pct"/>
          </w:tcPr>
          <w:p w14:paraId="489CB647"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propose to have a mechanism that aims to avoid having insufficient sensing results, i.e., the UE will perform at least sensing for a certain number of slots. If the UE is not able to fulfill this minimum required sensing during its Active </w:t>
            </w:r>
            <w:proofErr w:type="gramStart"/>
            <w:r>
              <w:rPr>
                <w:rFonts w:ascii="Calibri" w:eastAsiaTheme="minorEastAsia" w:hAnsi="Calibri" w:cs="Calibri"/>
                <w:sz w:val="22"/>
                <w:lang w:eastAsia="zh-CN"/>
              </w:rPr>
              <w:t>Time</w:t>
            </w:r>
            <w:proofErr w:type="gramEnd"/>
            <w:r>
              <w:rPr>
                <w:rFonts w:ascii="Calibri" w:eastAsiaTheme="minorEastAsia" w:hAnsi="Calibri" w:cs="Calibri"/>
                <w:sz w:val="22"/>
                <w:lang w:eastAsia="zh-CN"/>
              </w:rPr>
              <w:t xml:space="preserve"> then the UE performs at least the remaining sensing during its SL-DRX Inactive Time.</w:t>
            </w:r>
          </w:p>
          <w:p w14:paraId="3F09AF30" w14:textId="77777777" w:rsidR="008D65F2" w:rsidRDefault="008D65F2" w:rsidP="008D65F2">
            <w:pPr>
              <w:autoSpaceDE w:val="0"/>
              <w:autoSpaceDN w:val="0"/>
              <w:jc w:val="both"/>
              <w:rPr>
                <w:rFonts w:ascii="Calibri" w:eastAsiaTheme="minorEastAsia" w:hAnsi="Calibri" w:cs="Calibri"/>
                <w:sz w:val="22"/>
                <w:lang w:eastAsia="zh-CN"/>
              </w:rPr>
            </w:pPr>
          </w:p>
          <w:p w14:paraId="7192A5C4" w14:textId="77777777" w:rsidR="008D65F2" w:rsidRDefault="008D65F2" w:rsidP="008D65F2">
            <w:pPr>
              <w:autoSpaceDE w:val="0"/>
              <w:autoSpaceDN w:val="0"/>
              <w:jc w:val="both"/>
              <w:rPr>
                <w:rFonts w:ascii="Calibri" w:eastAsiaTheme="minorEastAsia" w:hAnsi="Calibri" w:cs="Calibri"/>
                <w:sz w:val="22"/>
                <w:lang w:eastAsia="zh-CN"/>
              </w:rPr>
            </w:pPr>
            <w:r w:rsidRPr="008D65F2">
              <w:rPr>
                <w:rFonts w:ascii="Calibri" w:eastAsiaTheme="minorEastAsia" w:hAnsi="Calibri" w:cs="Calibri"/>
                <w:sz w:val="22"/>
                <w:highlight w:val="yellow"/>
                <w:lang w:eastAsia="zh-CN"/>
              </w:rPr>
              <w:t>Proposal</w:t>
            </w:r>
            <w:r>
              <w:rPr>
                <w:rFonts w:ascii="Calibri" w:eastAsiaTheme="minorEastAsia" w:hAnsi="Calibri" w:cs="Calibri"/>
                <w:sz w:val="22"/>
                <w:lang w:eastAsia="zh-CN"/>
              </w:rPr>
              <w:t>:</w:t>
            </w:r>
          </w:p>
          <w:p w14:paraId="21EE4E89" w14:textId="77777777" w:rsidR="008D65F2" w:rsidRDefault="008D65F2" w:rsidP="008D65F2">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val="en-150" w:eastAsia="zh-CN"/>
              </w:rPr>
              <w:t>A UE must do the required sensing, i.e., minimum sensing window</w:t>
            </w:r>
          </w:p>
          <w:p w14:paraId="4E479AD6" w14:textId="77777777" w:rsidR="008D65F2" w:rsidRDefault="008D65F2" w:rsidP="008D65F2">
            <w:pPr>
              <w:pStyle w:val="ListParagraph"/>
              <w:numPr>
                <w:ilvl w:val="1"/>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val="en-150" w:eastAsia="zh-CN"/>
              </w:rPr>
              <w:lastRenderedPageBreak/>
              <w:t>If</w:t>
            </w:r>
            <w:r>
              <w:rPr>
                <w:rFonts w:ascii="Calibri" w:eastAsiaTheme="minorEastAsia" w:hAnsi="Calibri" w:cs="Calibri"/>
                <w:sz w:val="22"/>
                <w:lang w:eastAsia="zh-CN"/>
              </w:rPr>
              <w:t xml:space="preserve"> 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window cannot be fulfilled during its DRX Active Time</w:t>
            </w:r>
            <w:r>
              <w:rPr>
                <w:rFonts w:ascii="Calibri" w:eastAsiaTheme="minorEastAsia" w:hAnsi="Calibri" w:cs="Calibri"/>
                <w:sz w:val="22"/>
                <w:lang w:val="en-150" w:eastAsia="zh-CN"/>
              </w:rPr>
              <w:t>,</w:t>
            </w:r>
            <w:r>
              <w:rPr>
                <w:rFonts w:ascii="Calibri" w:eastAsiaTheme="minorEastAsia" w:hAnsi="Calibri" w:cs="Calibri"/>
                <w:sz w:val="22"/>
                <w:lang w:eastAsia="zh-CN"/>
              </w:rPr>
              <w:t xml:space="preserve"> </w:t>
            </w:r>
            <w:r>
              <w:rPr>
                <w:rFonts w:ascii="Calibri" w:eastAsiaTheme="minorEastAsia" w:hAnsi="Calibri" w:cs="Calibri"/>
                <w:sz w:val="22"/>
                <w:lang w:val="en-150" w:eastAsia="zh-CN"/>
              </w:rPr>
              <w:t>a</w:t>
            </w:r>
            <w:r>
              <w:rPr>
                <w:rFonts w:ascii="Calibri" w:eastAsiaTheme="minorEastAsia" w:hAnsi="Calibri" w:cs="Calibri"/>
                <w:sz w:val="22"/>
                <w:lang w:eastAsia="zh-CN"/>
              </w:rPr>
              <w:t xml:space="preserve"> UE performs sensing during its Inactive time</w:t>
            </w:r>
            <w:r>
              <w:rPr>
                <w:rFonts w:ascii="Calibri" w:eastAsiaTheme="minorEastAsia" w:hAnsi="Calibri" w:cs="Calibri"/>
                <w:sz w:val="22"/>
                <w:lang w:val="en-150" w:eastAsia="zh-CN"/>
              </w:rPr>
              <w:t xml:space="preserve"> to fulfil the minimum sensing window</w:t>
            </w:r>
          </w:p>
          <w:p w14:paraId="2C0BDF02" w14:textId="77777777" w:rsidR="008D65F2" w:rsidRDefault="008D65F2" w:rsidP="008D65F2">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w:t>
            </w:r>
            <w:r w:rsidRPr="00C67508">
              <w:rPr>
                <w:rFonts w:ascii="Calibri" w:eastAsiaTheme="minorEastAsia" w:hAnsi="Calibri" w:cs="Calibri"/>
                <w:sz w:val="22"/>
                <w:lang w:eastAsia="zh-CN"/>
              </w:rPr>
              <w:t xml:space="preserve"> </w:t>
            </w:r>
            <w:r w:rsidRPr="00FE384A">
              <w:rPr>
                <w:rFonts w:ascii="Calibri" w:eastAsiaTheme="minorEastAsia" w:hAnsi="Calibri" w:cs="Calibri"/>
                <w:sz w:val="22"/>
                <w:lang w:eastAsia="zh-CN"/>
              </w:rPr>
              <w:t>when to start sensing</w:t>
            </w:r>
            <w:r>
              <w:rPr>
                <w:rFonts w:ascii="Calibri" w:eastAsiaTheme="minorEastAsia" w:hAnsi="Calibri" w:cs="Calibri"/>
                <w:sz w:val="22"/>
                <w:lang w:val="en-150" w:eastAsia="zh-CN"/>
              </w:rPr>
              <w:t>, e.g.,</w:t>
            </w:r>
            <w:r w:rsidRPr="00FE384A">
              <w:rPr>
                <w:rFonts w:ascii="Calibri" w:eastAsiaTheme="minorEastAsia" w:hAnsi="Calibri" w:cs="Calibri"/>
                <w:sz w:val="22"/>
                <w:lang w:eastAsia="zh-CN"/>
              </w:rPr>
              <w:t xml:space="preserve"> based on PDB, etc...</w:t>
            </w:r>
          </w:p>
          <w:p w14:paraId="5E770C58" w14:textId="77777777" w:rsidR="008D65F2" w:rsidRDefault="008D65F2" w:rsidP="008D65F2">
            <w:pPr>
              <w:autoSpaceDE w:val="0"/>
              <w:autoSpaceDN w:val="0"/>
              <w:jc w:val="both"/>
              <w:rPr>
                <w:rFonts w:ascii="Calibri" w:eastAsiaTheme="minorEastAsia" w:hAnsi="Calibri" w:cs="Calibri"/>
                <w:sz w:val="22"/>
                <w:lang w:eastAsia="zh-CN"/>
              </w:rPr>
            </w:pPr>
          </w:p>
          <w:p w14:paraId="24DBF637" w14:textId="182163CA" w:rsidR="008D65F2" w:rsidRDefault="008D65F2" w:rsidP="008D65F2">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In our view this mechanism is a simple way to address the issue of sensing during Inactive time and avoids the issue of not obtaining enough sensing results due to SL-DRX Inactive Time configuration.</w:t>
            </w:r>
          </w:p>
        </w:tc>
      </w:tr>
    </w:tbl>
    <w:p w14:paraId="372B00AC" w14:textId="77777777" w:rsidR="003C42EE" w:rsidRDefault="003C42EE" w:rsidP="00CD608C">
      <w:pPr>
        <w:autoSpaceDE w:val="0"/>
        <w:autoSpaceDN w:val="0"/>
        <w:jc w:val="both"/>
        <w:rPr>
          <w:rFonts w:ascii="Calibri" w:hAnsi="Calibri" w:cs="Calibri"/>
          <w:color w:val="FF0000"/>
          <w:sz w:val="22"/>
        </w:rPr>
      </w:pPr>
    </w:p>
    <w:bookmarkEnd w:id="3"/>
    <w:bookmarkEnd w:id="4"/>
    <w:p w14:paraId="07C5A665" w14:textId="77777777" w:rsidR="00916247" w:rsidRPr="00916247" w:rsidRDefault="008A2865" w:rsidP="00916247">
      <w:pPr>
        <w:pStyle w:val="3GPPH1"/>
      </w:pPr>
      <w:r>
        <w:t>Contribution s</w:t>
      </w:r>
      <w:r w:rsidR="00C6511A">
        <w:t>ummary</w:t>
      </w:r>
      <w:r w:rsidR="009C11A8">
        <w:t xml:space="preserve"> for power saving RA</w:t>
      </w:r>
    </w:p>
    <w:p w14:paraId="448D3759" w14:textId="77777777" w:rsidR="00F872BD" w:rsidRPr="00BB3FA0" w:rsidRDefault="00E47856" w:rsidP="00CF5D09">
      <w:pPr>
        <w:pStyle w:val="Heading2"/>
      </w:pPr>
      <w:r w:rsidRPr="00BB3FA0">
        <w:t>Periodic-based partial sensing</w:t>
      </w:r>
      <w:r w:rsidR="00747760">
        <w:t xml:space="preserve"> (remaining issues)</w:t>
      </w:r>
    </w:p>
    <w:p w14:paraId="7891362F" w14:textId="77777777" w:rsidR="00732FB7" w:rsidRPr="009B6552" w:rsidRDefault="003E54C8"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75D895A4" w14:textId="77777777" w:rsidR="00732FB7" w:rsidRPr="00BE42EF"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10F1BC6D" w14:textId="77777777" w:rsidR="00732FB7" w:rsidRPr="00BE42EF" w:rsidRDefault="003E54C8" w:rsidP="00A671AE">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24D66137" w14:textId="77777777" w:rsidR="003E54C8" w:rsidRPr="00BE42EF" w:rsidRDefault="003E54C8" w:rsidP="00831003">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4F5C369F" w14:textId="77777777" w:rsidR="003E54C8" w:rsidRPr="00BE42EF" w:rsidRDefault="003E54C8" w:rsidP="003E54C8">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1FA86215" w14:textId="77777777" w:rsidR="003E54C8" w:rsidRPr="00BE42EF" w:rsidRDefault="003E54C8" w:rsidP="003500E4">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19C77DD2" w14:textId="77777777" w:rsidR="003E54C8" w:rsidRPr="005B347D"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1532B1FD" w14:textId="77777777" w:rsidR="00376B63" w:rsidRPr="0081276D" w:rsidRDefault="00376B63" w:rsidP="00EA0649">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54E30270" w14:textId="77777777" w:rsidR="004A6495" w:rsidRPr="004A6495" w:rsidRDefault="004A6495" w:rsidP="004A6495">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23E16020" w14:textId="77777777" w:rsidR="004A6495" w:rsidRDefault="004A6495"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18317283" w14:textId="77777777" w:rsidR="00D35490" w:rsidRDefault="00D35490"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3C02B89F" w14:textId="77777777" w:rsidR="00BB12DF" w:rsidRDefault="00BB12DF"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4F718BF8" w14:textId="77777777" w:rsidR="00051DB5" w:rsidRPr="009B6552" w:rsidRDefault="00051DB5" w:rsidP="004A6495">
      <w:pPr>
        <w:pStyle w:val="ListParagraph"/>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52138BA0" w14:textId="77777777" w:rsidR="00BA0719" w:rsidRPr="009B6552" w:rsidRDefault="00BA0719" w:rsidP="00BA0719">
      <w:pPr>
        <w:pStyle w:val="ListParagraph"/>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52E04D7E" w14:textId="77777777" w:rsidR="00BA0719" w:rsidRPr="009B6552" w:rsidRDefault="00BA0719" w:rsidP="00BA0719">
      <w:pPr>
        <w:pStyle w:val="ListParagraph"/>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0209C8D9" w14:textId="77777777" w:rsidR="00BE01D8" w:rsidRPr="009B6552" w:rsidRDefault="009B6631"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4C6AD9CA" w14:textId="77777777" w:rsidR="00053FA8" w:rsidRPr="009B6552" w:rsidRDefault="00053FA8" w:rsidP="00053FA8">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3A31F3A0"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295C186B"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4D218BCD"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1AFD0387" w14:textId="77777777" w:rsidR="003E2AFE" w:rsidRPr="009B6552" w:rsidRDefault="003E2AFE" w:rsidP="00A671AE">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777D1387" w14:textId="77777777" w:rsidR="00E13AE4" w:rsidRPr="009B6552" w:rsidRDefault="00E13AE4"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146318CF" w14:textId="77777777" w:rsidR="00491BBD" w:rsidRDefault="00491BBD" w:rsidP="00491BBD">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38BB6CEE"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094EB4FD" w14:textId="77777777" w:rsidR="00491BBD" w:rsidRPr="00491BBD" w:rsidRDefault="00491BBD" w:rsidP="00491BBD">
      <w:pPr>
        <w:pStyle w:val="ListParagraph"/>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2B820F2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378CECD7"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3466D67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683F3FD7" w14:textId="77777777" w:rsidR="00491BBD" w:rsidRDefault="00491BBD" w:rsidP="00A671AE">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5D81116A"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3B860871"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1FFEB756"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09CC2162"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7729567C"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07E7C17F" w14:textId="77777777" w:rsidR="00573004" w:rsidRDefault="00573004" w:rsidP="00491BBD">
      <w:pPr>
        <w:pStyle w:val="ListParagraph"/>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60F6CEB8" w14:textId="77777777" w:rsidR="00F97051" w:rsidRPr="00F97051" w:rsidRDefault="00F97051" w:rsidP="00F97051">
      <w:pPr>
        <w:pStyle w:val="ListParagraph"/>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776561C6" w14:textId="77777777" w:rsidR="00F97051" w:rsidRPr="00F97051"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0764EF94" w14:textId="77777777" w:rsidR="00F97051" w:rsidRPr="00DE2E15"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4647C3FA" w14:textId="77777777" w:rsidR="006C0C60" w:rsidRDefault="006C0C60"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A362509" w14:textId="77777777" w:rsidR="00C35C45" w:rsidRDefault="00C35C45" w:rsidP="00DE2E15">
      <w:pPr>
        <w:pStyle w:val="ListParagraph"/>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1A37B498" w14:textId="77777777" w:rsidR="00FC5BAC" w:rsidRDefault="00FC5BAC" w:rsidP="00DE2E15">
      <w:pPr>
        <w:pStyle w:val="ListParagraph"/>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6617FB64" w14:textId="77777777" w:rsidR="00D8299A" w:rsidRDefault="00D8299A" w:rsidP="00DE2E15">
      <w:pPr>
        <w:pStyle w:val="ListParagraph"/>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11412CE" w14:textId="77777777" w:rsidR="00C127EA" w:rsidRDefault="00C127EA"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3A223CC2" w14:textId="77777777" w:rsidR="006E020A" w:rsidRDefault="006E020A" w:rsidP="00DE2E1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4E81A2BC" w14:textId="77777777" w:rsidR="006E020A"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5E4CF258" w14:textId="77777777" w:rsidR="006E020A" w:rsidRPr="006C0C60"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48F9F0F6" w14:textId="77777777" w:rsidR="00DE2E15" w:rsidRPr="00DE2E15" w:rsidRDefault="00DE2E15" w:rsidP="00DE2E15">
      <w:pPr>
        <w:pStyle w:val="ListParagraph"/>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379DE2C9" w14:textId="77777777" w:rsidR="00DE2E15" w:rsidRPr="00DE2E15" w:rsidRDefault="00C13B82" w:rsidP="00DE2E15">
      <w:pPr>
        <w:pStyle w:val="ListParagraph"/>
        <w:ind w:leftChars="0" w:left="1843"/>
        <w:rPr>
          <w:rFonts w:asciiTheme="minorHAnsi" w:hAnsiTheme="minorHAnsi" w:cstheme="minorHAnsi"/>
          <w:color w:val="000000" w:themeColor="text1"/>
          <w:sz w:val="24"/>
          <w:szCs w:val="32"/>
        </w:rPr>
      </w:pPr>
      <w:r>
        <w:rPr>
          <w:noProof/>
        </w:rPr>
        <w:object w:dxaOrig="22501" w:dyaOrig="5296" w14:anchorId="1597306D">
          <v:shape id="_x0000_i1026" type="#_x0000_t75" alt="" style="width:421.65pt;height:97.35pt;mso-width-percent:0;mso-height-percent:0;mso-width-percent:0;mso-height-percent:0" o:ole="">
            <v:imagedata r:id="rId20" o:title=""/>
          </v:shape>
          <o:OLEObject Type="Embed" ProgID="Visio.Drawing.15" ShapeID="_x0000_i1026" DrawAspect="Content" ObjectID="_1695824171" r:id="rId21"/>
        </w:object>
      </w:r>
    </w:p>
    <w:p w14:paraId="3F12158E"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lastRenderedPageBreak/>
        <w:t>For supporting mode 2 resource allocation with partial sensing, define a set of periodic partial sensing resource sets partitioning a resource pool.</w:t>
      </w:r>
    </w:p>
    <w:p w14:paraId="33D1CEF0"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12FCABAD"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The reservation of a resource in a given set can only be signalled from another slot associated with the same resource set.</w:t>
      </w:r>
    </w:p>
    <w:p w14:paraId="0252C133"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3BCA8197" w14:textId="77777777" w:rsid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62DA634F"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6F20BC4A"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55E466FB" w14:textId="77777777" w:rsidR="00DE2E15" w:rsidRPr="00DB64A4"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364F8E04" w14:textId="77777777" w:rsidR="00DB64A4" w:rsidRPr="009F0226" w:rsidRDefault="00DB64A4" w:rsidP="00DB64A4">
      <w:pPr>
        <w:pStyle w:val="ListParagraph"/>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2507F956" w14:textId="77777777" w:rsidR="00DB64A4" w:rsidRPr="00917A32" w:rsidRDefault="00DB64A4" w:rsidP="00DB64A4">
      <w:pPr>
        <w:pStyle w:val="ListParagraph"/>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3DF50F77" w14:textId="77777777" w:rsidR="004271A8" w:rsidRPr="00917A32" w:rsidRDefault="004271A8" w:rsidP="00DB64A4">
      <w:pPr>
        <w:pStyle w:val="ListParagraph"/>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7D5F1D0C" w14:textId="77777777" w:rsidR="00224677" w:rsidRPr="00224677" w:rsidRDefault="00224677" w:rsidP="00224677">
      <w:pPr>
        <w:pStyle w:val="ListParagraph"/>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44EA46E0" w14:textId="77777777" w:rsidR="00224677" w:rsidRPr="00224677" w:rsidRDefault="00224677" w:rsidP="00224677">
      <w:pPr>
        <w:pStyle w:val="ListParagraph"/>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6AADE068" w14:textId="77777777" w:rsidR="00D5127D" w:rsidRPr="00BB3FA0" w:rsidRDefault="00791455" w:rsidP="00CF5D09">
      <w:pPr>
        <w:pStyle w:val="Heading2"/>
      </w:pPr>
      <w:r>
        <w:t>PBPS</w:t>
      </w:r>
      <w:r w:rsidR="009B6631">
        <w:t xml:space="preserve"> + </w:t>
      </w:r>
      <w:r>
        <w:t>CPS</w:t>
      </w:r>
      <w:r w:rsidR="009B6631">
        <w:t xml:space="preserve"> (</w:t>
      </w:r>
      <w:r>
        <w:t>RP with periodic reservation enabled</w:t>
      </w:r>
      <w:r w:rsidR="009B6631">
        <w:t>)</w:t>
      </w:r>
    </w:p>
    <w:p w14:paraId="2B86D83D" w14:textId="77777777" w:rsidR="00747760" w:rsidRPr="009B6552" w:rsidRDefault="00747760" w:rsidP="00747760">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6F22698F" w14:textId="77777777" w:rsidR="00747760" w:rsidRPr="009B6552" w:rsidRDefault="00747760"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16388525" w14:textId="77777777" w:rsidR="00747760" w:rsidRPr="009B6552" w:rsidRDefault="00747760" w:rsidP="00747760">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11588907" w14:textId="77777777" w:rsidR="00857512" w:rsidRPr="009B6552" w:rsidRDefault="00857512"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0C8D87F2" w14:textId="77777777" w:rsidR="0091399A" w:rsidRPr="009B6552" w:rsidRDefault="00747760"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2CA4FD72"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509BD089" w14:textId="77777777" w:rsidR="008A2C6C" w:rsidRPr="001419E7"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4"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4"/>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5"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5"/>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49BF49C" w14:textId="77777777" w:rsidR="00475047" w:rsidRPr="00475047" w:rsidRDefault="00475047" w:rsidP="00A671AE">
      <w:pPr>
        <w:pStyle w:val="ListParagraph"/>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6E03BA2B" w14:textId="77777777" w:rsidR="00F246B1" w:rsidRDefault="00F246B1"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2009F7FD" w14:textId="77777777" w:rsidR="001E170C" w:rsidRPr="00D92A10" w:rsidRDefault="001E170C"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397B5BD5" w14:textId="77777777" w:rsidR="008A2C6C" w:rsidRPr="00BB3FA0"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6"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6"/>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4C7ED9B0" w14:textId="77777777" w:rsidR="000971D5" w:rsidRPr="006D5440" w:rsidRDefault="000971D5" w:rsidP="00A671AE">
      <w:pPr>
        <w:pStyle w:val="ListParagraph"/>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9721093" w14:textId="77777777" w:rsidR="006D5440" w:rsidRPr="006D5440" w:rsidRDefault="006D5440" w:rsidP="00A671AE">
      <w:pPr>
        <w:pStyle w:val="ListParagraph"/>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67F2B6DC"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655DFF7E"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lastRenderedPageBreak/>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621F825A"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6DD8A104" w14:textId="77777777" w:rsidR="00DE46F9" w:rsidRPr="000E3053" w:rsidRDefault="00DE46F9" w:rsidP="00A671A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2AA60CFE" w14:textId="77777777" w:rsidR="00D85B9F" w:rsidRPr="00845B4D" w:rsidRDefault="008119ED" w:rsidP="00A671AE">
      <w:pPr>
        <w:pStyle w:val="ListParagraph"/>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3F4D2D89" w14:textId="77777777" w:rsidR="008A2C6C" w:rsidRPr="00256FDC"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0ED8C2A1"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2CAF5682"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D967FA8"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71AC4657"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79137089" w14:textId="77777777" w:rsidR="00852D8F" w:rsidRPr="007F6407" w:rsidRDefault="00852D8F"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79D13E90" w14:textId="77777777" w:rsidR="00B86E78" w:rsidRPr="00F83382" w:rsidRDefault="00B86E78" w:rsidP="00A671AE">
      <w:pPr>
        <w:pStyle w:val="ListParagraph"/>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6B5A11D2" w14:textId="77777777" w:rsidR="008A2C6C" w:rsidRPr="00BB1E73"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796A9AB3" w14:textId="77777777" w:rsidR="008A2C6C" w:rsidRPr="009D1BE2" w:rsidRDefault="004F5B40" w:rsidP="00A671AE">
      <w:pPr>
        <w:pStyle w:val="ListParagraph"/>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09BDB726" w14:textId="77777777" w:rsidR="001E070C" w:rsidRPr="001E070C" w:rsidRDefault="00924262" w:rsidP="00A671AE">
      <w:pPr>
        <w:pStyle w:val="ListParagraph"/>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9F7F04">
        <w:rPr>
          <w:rFonts w:asciiTheme="minorHAnsi" w:hAnsiTheme="minorHAnsi" w:cstheme="minorHAnsi"/>
          <w:color w:val="000000" w:themeColor="text1"/>
          <w:sz w:val="22"/>
          <w:szCs w:val="22"/>
          <w:lang w:val="en-US" w:eastAsia="ko-KR"/>
        </w:rPr>
        <w:t>.</w:t>
      </w:r>
    </w:p>
    <w:p w14:paraId="4E27D27E"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68C3139F" w14:textId="77777777" w:rsidR="00DF5E4B" w:rsidRDefault="00DF5E4B"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1ED4B187" w14:textId="77777777" w:rsidR="000B7C00" w:rsidRPr="00633DD8" w:rsidRDefault="000B7C00" w:rsidP="00A671AE">
      <w:pPr>
        <w:pStyle w:val="ListParagraph"/>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60AB37B2" w14:textId="77777777" w:rsidR="00A412D0" w:rsidRDefault="00A412D0"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3849596" w14:textId="77777777" w:rsidR="001E170C" w:rsidRPr="00D92A10" w:rsidRDefault="00D92A10"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306B60E1" w14:textId="77777777" w:rsidR="00274D55" w:rsidRPr="00691A33"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7"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7"/>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27052DC" w14:textId="77777777" w:rsidR="00AD604E" w:rsidRPr="000E3053" w:rsidRDefault="00AD604E" w:rsidP="00AD604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4A278176" w14:textId="77777777" w:rsidR="002A53EF" w:rsidRPr="006C0C60" w:rsidRDefault="002A53EF" w:rsidP="00A671AE">
      <w:pPr>
        <w:pStyle w:val="ListParagraph"/>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689E66E7" w14:textId="77777777" w:rsidR="006428A4" w:rsidRPr="00691A33" w:rsidRDefault="006428A4" w:rsidP="00A671AE">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1FDEA05C" w14:textId="77777777" w:rsidR="001B44DF" w:rsidRDefault="001B44DF" w:rsidP="00A671AE">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3ABAA73D" w14:textId="77777777" w:rsidR="007F6407" w:rsidRDefault="007F6407"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25AEA362" w14:textId="77777777" w:rsidR="005D49BE" w:rsidRPr="005D49BE" w:rsidRDefault="005D49BE" w:rsidP="00A671AE">
      <w:pPr>
        <w:pStyle w:val="ListParagraph"/>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37BEA05F" w14:textId="77777777" w:rsidR="00274D55" w:rsidRPr="00256FDC"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271B3813"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lastRenderedPageBreak/>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A430964"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8CC2F06" w14:textId="77777777" w:rsidR="00991C87" w:rsidRPr="00073050" w:rsidRDefault="00991C87" w:rsidP="00A671AE">
      <w:pPr>
        <w:pStyle w:val="ListParagraph"/>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2C34D006" w14:textId="77777777" w:rsidR="00DF5E4B" w:rsidRDefault="00AF10B7" w:rsidP="00A671AE">
      <w:pPr>
        <w:pStyle w:val="ListParagraph"/>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11D3DAA" w14:textId="77777777" w:rsidR="00AF10B7"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59D3612C" w14:textId="77777777" w:rsidR="00DF5E4B" w:rsidRPr="00DF5E4B" w:rsidRDefault="00DF5E4B" w:rsidP="00DF5E4B">
      <w:pPr>
        <w:pStyle w:val="ListParagraph"/>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1D43BA97" w14:textId="77777777" w:rsidR="00DF5E4B"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A59FD7C" w14:textId="77777777" w:rsidR="00DF5E4B" w:rsidRPr="00B75072" w:rsidRDefault="00B75072" w:rsidP="00DF5E4B">
      <w:pPr>
        <w:pStyle w:val="ListParagraph"/>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Emphasis"/>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795E5496" w14:textId="77777777" w:rsidR="00F73047" w:rsidRPr="00B75072" w:rsidRDefault="00F73047" w:rsidP="00F73047">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32DFF6D4"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550CF210"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6CAF41D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1A7E3392"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768D26C0"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2014953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50ADA71D" w14:textId="77777777" w:rsidR="007A12DF" w:rsidRPr="00B75072" w:rsidRDefault="008202B2"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30F0E398" w14:textId="77777777" w:rsidR="008202B2" w:rsidRDefault="008202B2"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245812D1" w14:textId="77777777" w:rsidR="008202B2" w:rsidRDefault="00CC0D7B" w:rsidP="008202B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61D6922C" w14:textId="77777777" w:rsidR="0017239E" w:rsidRDefault="0017239E" w:rsidP="0017239E">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7FB28F4D" w14:textId="77777777" w:rsidR="008202B2" w:rsidRPr="00845B4D" w:rsidRDefault="008202B2" w:rsidP="008202B2">
      <w:pPr>
        <w:pStyle w:val="ListParagraph"/>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00307DB4" w14:textId="77777777" w:rsidR="002979D1" w:rsidRPr="002979D1" w:rsidRDefault="00CC0D7B" w:rsidP="008202B2">
      <w:pPr>
        <w:pStyle w:val="ListParagraph"/>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5F531843" w14:textId="77777777" w:rsidR="002979D1" w:rsidRPr="002979D1" w:rsidRDefault="00CC0D7B"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11D6B330" w14:textId="77777777" w:rsidR="008202B2" w:rsidRDefault="002979D1"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74A4E910" w14:textId="77777777" w:rsidR="002979D1" w:rsidRDefault="001348BC"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758E0697" w14:textId="77777777" w:rsidR="00004681" w:rsidRPr="002979D1" w:rsidRDefault="00004681"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649FD1C1" w14:textId="77777777" w:rsidR="008202B2" w:rsidRPr="0064151C" w:rsidRDefault="008202B2" w:rsidP="008202B2">
      <w:pPr>
        <w:rPr>
          <w:rFonts w:asciiTheme="minorHAnsi" w:hAnsiTheme="minorHAnsi" w:cstheme="minorHAnsi"/>
          <w:color w:val="000000" w:themeColor="text1"/>
          <w:sz w:val="22"/>
          <w:szCs w:val="28"/>
        </w:rPr>
      </w:pPr>
    </w:p>
    <w:p w14:paraId="623EBF8A" w14:textId="77777777" w:rsidR="00631CF3" w:rsidRPr="0064151C" w:rsidRDefault="0064151C" w:rsidP="00631CF3">
      <w:pPr>
        <w:pStyle w:val="ListParagraph"/>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 xml:space="preserve">When a resource (re)selection procedure is in a mode 2 Tx pool with reservation for another TB enabled, if UE is configured with both periodic-based and contiguous partial sensing for the resource (re)selection procedure, the sensing results of the two schemes </w:t>
      </w:r>
      <w:r w:rsidRPr="0064151C">
        <w:rPr>
          <w:rFonts w:asciiTheme="minorHAnsi" w:hAnsiTheme="minorHAnsi" w:cstheme="minorHAnsi"/>
          <w:iCs/>
          <w:color w:val="000000" w:themeColor="text1"/>
          <w:sz w:val="22"/>
          <w:szCs w:val="28"/>
        </w:rPr>
        <w:lastRenderedPageBreak/>
        <w:t>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1C46F697" w14:textId="77777777" w:rsidR="009B6631" w:rsidRDefault="009B6631" w:rsidP="00295879">
      <w:pPr>
        <w:pStyle w:val="Heading2"/>
      </w:pPr>
      <w:r>
        <w:t>CPS only</w:t>
      </w:r>
      <w:r w:rsidR="00791455">
        <w:t xml:space="preserve"> (RP with periodic reservation disabled)</w:t>
      </w:r>
    </w:p>
    <w:p w14:paraId="696EB015" w14:textId="77777777" w:rsidR="009B6631" w:rsidRPr="00B75072" w:rsidRDefault="009B6631"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5665FC6E" w14:textId="77777777" w:rsidR="00791455" w:rsidRPr="00791455" w:rsidRDefault="00791455" w:rsidP="00791455">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191E9E5" w14:textId="77777777" w:rsidR="00791455" w:rsidRDefault="00791455" w:rsidP="00791455">
      <w:pPr>
        <w:pStyle w:val="ListParagraph"/>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75C6B92D" w14:textId="77777777" w:rsidR="004C2DE4" w:rsidRDefault="004C2DE4" w:rsidP="00791455">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63BADC05" w14:textId="77777777" w:rsidR="004C2DE4" w:rsidRDefault="00D56B1C" w:rsidP="00D56B1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1297A295" w14:textId="77777777" w:rsidR="00231615" w:rsidRPr="00231615" w:rsidRDefault="00231615"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E44DDC8" w14:textId="77777777" w:rsidR="00231615" w:rsidRPr="00231615" w:rsidRDefault="00231615" w:rsidP="00231615">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12FD2F94" w14:textId="77777777" w:rsidR="00D56B1C" w:rsidRPr="00D56B1C" w:rsidRDefault="00D56B1C" w:rsidP="00791455">
      <w:pPr>
        <w:pStyle w:val="ListParagraph"/>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16170627" w14:textId="77777777" w:rsidR="005A6B97" w:rsidRDefault="005A6B97"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C53C14A" w14:textId="77777777" w:rsidR="005A6B97" w:rsidRDefault="005A6B97" w:rsidP="005A6B97">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042AF36D"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7EC95145" w14:textId="77777777" w:rsidR="005A6B97" w:rsidRPr="009F7F04"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lang w:val="de-DE"/>
        </w:rPr>
      </w:pPr>
      <w:r w:rsidRPr="009F7F04">
        <w:rPr>
          <w:rFonts w:asciiTheme="minorHAnsi" w:eastAsia="SimSun" w:hAnsiTheme="minorHAnsi" w:cstheme="minorHAnsi"/>
          <w:bCs/>
          <w:i/>
          <w:color w:val="000000"/>
          <w:sz w:val="22"/>
          <w:szCs w:val="22"/>
          <w:lang w:val="de-DE" w:eastAsia="zh-CN"/>
        </w:rPr>
        <w:t>Elseif T2- MIN_RSW– 31&lt;0</w:t>
      </w:r>
      <w:r w:rsidRPr="009F7F04">
        <w:rPr>
          <w:rFonts w:asciiTheme="minorHAnsi" w:eastAsia="SimSun" w:hAnsiTheme="minorHAnsi" w:cstheme="minorHAnsi"/>
          <w:bCs/>
          <w:color w:val="000000"/>
          <w:sz w:val="22"/>
          <w:szCs w:val="22"/>
          <w:lang w:val="de-DE" w:eastAsia="zh-CN"/>
        </w:rPr>
        <w:t xml:space="preserve">, and </w:t>
      </w:r>
      <w:r w:rsidRPr="009F7F04">
        <w:rPr>
          <w:rFonts w:asciiTheme="minorHAnsi" w:eastAsia="SimSun" w:hAnsiTheme="minorHAnsi" w:cstheme="minorHAnsi"/>
          <w:bCs/>
          <w:i/>
          <w:color w:val="000000"/>
          <w:sz w:val="22"/>
          <w:szCs w:val="22"/>
          <w:lang w:val="de-DE" w:eastAsia="zh-CN"/>
        </w:rPr>
        <w:t>T2- MIN_RSW – T</w:t>
      </w:r>
      <w:r w:rsidRPr="009F7F04">
        <w:rPr>
          <w:rFonts w:asciiTheme="minorHAnsi" w:eastAsia="SimSun" w:hAnsiTheme="minorHAnsi" w:cstheme="minorHAnsi"/>
          <w:bCs/>
          <w:i/>
          <w:color w:val="000000"/>
          <w:sz w:val="22"/>
          <w:szCs w:val="22"/>
          <w:vertAlign w:val="subscript"/>
          <w:lang w:val="de-DE" w:eastAsia="zh-CN"/>
        </w:rPr>
        <w:t>proc1</w:t>
      </w:r>
      <w:r w:rsidRPr="009F7F04">
        <w:rPr>
          <w:rFonts w:asciiTheme="minorHAnsi" w:eastAsia="SimSun" w:hAnsiTheme="minorHAnsi" w:cstheme="minorHAnsi"/>
          <w:bCs/>
          <w:i/>
          <w:color w:val="000000"/>
          <w:sz w:val="22"/>
          <w:szCs w:val="22"/>
          <w:lang w:val="de-DE" w:eastAsia="zh-CN"/>
        </w:rPr>
        <w:t xml:space="preserve"> – T</w:t>
      </w:r>
      <w:r w:rsidRPr="009F7F04">
        <w:rPr>
          <w:rFonts w:asciiTheme="minorHAnsi" w:eastAsia="SimSun" w:hAnsiTheme="minorHAnsi" w:cstheme="minorHAnsi"/>
          <w:bCs/>
          <w:i/>
          <w:color w:val="000000"/>
          <w:sz w:val="22"/>
          <w:szCs w:val="22"/>
          <w:vertAlign w:val="subscript"/>
          <w:lang w:val="de-DE" w:eastAsia="zh-CN"/>
        </w:rPr>
        <w:t>proc0</w:t>
      </w:r>
      <w:r w:rsidRPr="009F7F04">
        <w:rPr>
          <w:rFonts w:asciiTheme="minorHAnsi" w:eastAsia="SimSun" w:hAnsiTheme="minorHAnsi" w:cstheme="minorHAnsi"/>
          <w:bCs/>
          <w:i/>
          <w:color w:val="000000"/>
          <w:sz w:val="22"/>
          <w:szCs w:val="22"/>
          <w:lang w:val="de-DE" w:eastAsia="zh-CN"/>
        </w:rPr>
        <w:t xml:space="preserve"> &gt; 0</w:t>
      </w:r>
    </w:p>
    <w:p w14:paraId="0C3FB882"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=T2- MIN_RSW</w:t>
      </w:r>
    </w:p>
    <w:p w14:paraId="03961132" w14:textId="77777777"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2F1E66F5" w14:textId="77777777" w:rsidR="00231615" w:rsidRPr="0038334D" w:rsidRDefault="00D56B1C" w:rsidP="0038334D">
      <w:pPr>
        <w:pStyle w:val="ListParagraph"/>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3C609CE5" w14:textId="77777777" w:rsidR="00791455" w:rsidRPr="00744FAE" w:rsidRDefault="00744FAE" w:rsidP="00791455">
      <w:pPr>
        <w:pStyle w:val="ListParagraph"/>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616FD98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1AF7FB5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3670F08C" w14:textId="77777777" w:rsidR="00744FAE" w:rsidRPr="00556179" w:rsidRDefault="00556179" w:rsidP="00791455">
      <w:pPr>
        <w:pStyle w:val="ListParagraph"/>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25C90573" w14:textId="77777777" w:rsidR="00EA0C66" w:rsidRPr="00EA0C66" w:rsidRDefault="00EA0C66" w:rsidP="00556179">
      <w:pPr>
        <w:pStyle w:val="ListParagraph"/>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BE2D768" w14:textId="77777777" w:rsid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386E8753" w14:textId="77777777" w:rsidR="002D07FB" w:rsidRPr="00BC387E" w:rsidRDefault="002D07FB" w:rsidP="00556179">
      <w:pPr>
        <w:pStyle w:val="ListParagraph"/>
        <w:numPr>
          <w:ilvl w:val="2"/>
          <w:numId w:val="16"/>
        </w:numPr>
        <w:ind w:leftChars="0"/>
        <w:rPr>
          <w:rStyle w:val="Strong"/>
          <w:rFonts w:asciiTheme="minorHAnsi" w:hAnsiTheme="minorHAnsi" w:cstheme="minorHAnsi"/>
          <w:color w:val="000000" w:themeColor="text1"/>
          <w:sz w:val="24"/>
          <w:szCs w:val="32"/>
        </w:rPr>
      </w:pPr>
      <w:r w:rsidRPr="002D07FB">
        <w:rPr>
          <w:rStyle w:val="Strong"/>
          <w:rFonts w:asciiTheme="minorHAnsi" w:eastAsia="Times New Roman" w:hAnsiTheme="minorHAnsi" w:cstheme="minorHAnsi"/>
          <w:b w:val="0"/>
          <w:bCs w:val="0"/>
          <w:sz w:val="22"/>
          <w:szCs w:val="22"/>
        </w:rPr>
        <w:t>Ymin,c: [10/CMCC]</w:t>
      </w:r>
    </w:p>
    <w:p w14:paraId="034A4D21" w14:textId="77777777" w:rsidR="00BC387E" w:rsidRPr="002D07FB" w:rsidRDefault="00BC387E" w:rsidP="00556179">
      <w:pPr>
        <w:pStyle w:val="ListParagraph"/>
        <w:numPr>
          <w:ilvl w:val="2"/>
          <w:numId w:val="16"/>
        </w:numPr>
        <w:ind w:leftChars="0"/>
        <w:rPr>
          <w:rFonts w:asciiTheme="minorHAnsi" w:hAnsiTheme="minorHAnsi" w:cstheme="minorHAnsi"/>
          <w:b/>
          <w:bCs/>
          <w:color w:val="000000" w:themeColor="text1"/>
          <w:sz w:val="24"/>
          <w:szCs w:val="32"/>
        </w:rPr>
      </w:pPr>
      <w:r>
        <w:rPr>
          <w:rStyle w:val="Strong"/>
          <w:rFonts w:asciiTheme="minorHAnsi" w:eastAsia="Times New Roman" w:hAnsiTheme="minorHAnsi" w:cstheme="minorHAnsi"/>
          <w:b w:val="0"/>
          <w:bCs w:val="0"/>
          <w:sz w:val="22"/>
          <w:szCs w:val="22"/>
        </w:rPr>
        <w:t>MIN_RSW: [12/Xiaomi]</w:t>
      </w:r>
    </w:p>
    <w:p w14:paraId="547D9386" w14:textId="77777777" w:rsidR="000B7C00" w:rsidRP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70915FC9" w14:textId="77777777" w:rsidR="00747760" w:rsidRPr="00B75072" w:rsidRDefault="00747760" w:rsidP="00791455">
      <w:pPr>
        <w:rPr>
          <w:rFonts w:asciiTheme="minorHAnsi" w:hAnsiTheme="minorHAnsi" w:cstheme="minorHAnsi"/>
          <w:sz w:val="22"/>
          <w:szCs w:val="28"/>
        </w:rPr>
      </w:pPr>
    </w:p>
    <w:p w14:paraId="14148647" w14:textId="77777777" w:rsidR="009B6631" w:rsidRPr="00B75072" w:rsidRDefault="00747760"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27006C4" w14:textId="77777777" w:rsidR="00633DD8" w:rsidRPr="00B75072" w:rsidRDefault="005F2F97" w:rsidP="005F2F9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4EC07727" w14:textId="77777777" w:rsidR="008417F7" w:rsidRPr="00B75072" w:rsidRDefault="00633DD8"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48A7E703" w14:textId="77777777" w:rsidR="008417F7" w:rsidRPr="00B75072" w:rsidRDefault="008417F7"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C5641BE"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44250631"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5B6B5C7E" w14:textId="77777777" w:rsidR="008417F7" w:rsidRPr="00B75072" w:rsidRDefault="00231615"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40C82DAF" w14:textId="77777777" w:rsidR="005F2F9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5A8D593B" w14:textId="77777777" w:rsidR="00A9177A" w:rsidRPr="00B75072" w:rsidRDefault="00942870"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7BA51149" w14:textId="77777777" w:rsidR="00747760" w:rsidRPr="00B75072" w:rsidRDefault="00747760" w:rsidP="0074776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06950A18" w14:textId="77777777" w:rsidR="001639F0" w:rsidRDefault="001639F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1EB0F5D7" w14:textId="77777777" w:rsidR="00A57928" w:rsidRPr="00556179" w:rsidRDefault="00A57928" w:rsidP="00A57928">
      <w:pPr>
        <w:pStyle w:val="ListParagraph"/>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05D3F8A6" w14:textId="77777777" w:rsidR="00747760" w:rsidRDefault="0074776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FF6ACFB" w14:textId="77777777" w:rsidR="00556179" w:rsidRDefault="00556179"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lastRenderedPageBreak/>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2556E743" w14:textId="77777777" w:rsidR="00633DD8" w:rsidRDefault="005F2F97"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11F2B329" w14:textId="77777777" w:rsidR="00633DD8" w:rsidRDefault="00633DD8" w:rsidP="00633DD8">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26CFD9C1" w14:textId="77777777" w:rsidR="005F2F97" w:rsidRDefault="005F2F97" w:rsidP="00633DD8">
      <w:pPr>
        <w:pStyle w:val="ListParagraph"/>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0EE17AE3" w14:textId="77777777" w:rsidR="00556179" w:rsidRPr="00556179" w:rsidRDefault="00556179"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7B340BA9" w14:textId="77777777" w:rsidR="00747760" w:rsidRPr="002979D1" w:rsidRDefault="00747760" w:rsidP="00747760">
      <w:pPr>
        <w:pStyle w:val="ListParagraph"/>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16B05140" w14:textId="77777777" w:rsidR="00752B60" w:rsidRDefault="00752B60"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0529CBA9" w14:textId="77777777" w:rsidR="0097048F" w:rsidRDefault="0097048F" w:rsidP="0097048F">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2F76C9D8" w14:textId="77777777" w:rsidR="00E3350B" w:rsidRDefault="00E3350B"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7B2A26D3" w14:textId="77777777" w:rsidR="00E3350B" w:rsidRPr="00E3350B" w:rsidRDefault="00E3350B" w:rsidP="00E3350B">
      <w:pPr>
        <w:pStyle w:val="ListParagraph"/>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1B20782C" w14:textId="77777777" w:rsidR="00E3350B" w:rsidRPr="00E3350B" w:rsidRDefault="008D65F2" w:rsidP="00E3350B">
      <w:pPr>
        <w:pStyle w:val="ListParagraph"/>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9F7F04">
        <w:rPr>
          <w:rFonts w:asciiTheme="minorHAnsi" w:hAnsiTheme="minorHAnsi" w:cstheme="minorHAnsi"/>
          <w:sz w:val="22"/>
          <w:szCs w:val="28"/>
          <w:lang w:val="en-US"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9F7F04">
        <w:rPr>
          <w:rFonts w:asciiTheme="minorHAnsi" w:hAnsiTheme="minorHAnsi" w:cstheme="minorHAnsi"/>
          <w:sz w:val="22"/>
          <w:szCs w:val="28"/>
          <w:lang w:val="en-US" w:eastAsia="ko-KR"/>
        </w:rPr>
        <w:t xml:space="preserve"> </w:t>
      </w:r>
      <w:r w:rsidR="00E3350B" w:rsidRPr="009F7F04">
        <w:rPr>
          <w:rFonts w:asciiTheme="minorHAnsi" w:hAnsiTheme="minorHAnsi" w:cstheme="minorHAnsi"/>
          <w:i/>
          <w:iCs/>
          <w:sz w:val="22"/>
          <w:szCs w:val="28"/>
          <w:lang w:val="en-US" w:eastAsia="ko-KR"/>
        </w:rPr>
        <w:t>M</w:t>
      </w:r>
      <w:r w:rsidR="00E3350B" w:rsidRPr="009F7F04">
        <w:rPr>
          <w:rFonts w:asciiTheme="minorHAnsi" w:hAnsiTheme="minorHAnsi" w:cstheme="minorHAnsi"/>
          <w:sz w:val="22"/>
          <w:szCs w:val="28"/>
          <w:lang w:val="en-US"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sidRPr="009F7F04">
        <w:rPr>
          <w:rFonts w:asciiTheme="minorHAnsi" w:hAnsiTheme="minorHAnsi" w:cstheme="minorHAnsi"/>
          <w:sz w:val="22"/>
          <w:szCs w:val="28"/>
          <w:lang w:val="en-US" w:eastAsia="ko-KR"/>
        </w:rPr>
        <w:t>.</w:t>
      </w:r>
    </w:p>
    <w:p w14:paraId="47AEEBDA" w14:textId="77777777" w:rsidR="00F10FC9" w:rsidRDefault="00F10FC9"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P</w:t>
      </w:r>
      <w:r w:rsidRPr="00F10FC9">
        <w:rPr>
          <w:rFonts w:asciiTheme="minorHAnsi" w:eastAsia="SimSun" w:hAnsiTheme="minorHAnsi" w:cstheme="minorHAnsi"/>
          <w:bCs/>
          <w:iCs/>
          <w:sz w:val="22"/>
          <w:szCs w:val="28"/>
          <w:vertAlign w:val="subscript"/>
        </w:rPr>
        <w:t>rev</w:t>
      </w:r>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1C9AE90F" w14:textId="77777777" w:rsidR="002D07FB" w:rsidRPr="002D07FB" w:rsidRDefault="002D07FB" w:rsidP="00747760">
      <w:pPr>
        <w:pStyle w:val="ListParagraph"/>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SimSun" w:hAnsiTheme="minorHAnsi" w:cstheme="minorHAnsi"/>
          <w:sz w:val="22"/>
          <w:szCs w:val="22"/>
          <w:lang w:eastAsia="zh-CN"/>
        </w:rPr>
        <w:t xml:space="preserve">min{31, </w:t>
      </w:r>
      <w:r w:rsidRPr="002D07FB">
        <w:rPr>
          <w:rStyle w:val="Emphasis"/>
          <w:rFonts w:asciiTheme="minorHAnsi" w:eastAsia="Times New Roman" w:hAnsiTheme="minorHAnsi" w:cstheme="minorHAnsi"/>
          <w:sz w:val="22"/>
          <w:szCs w:val="22"/>
        </w:rPr>
        <w:t>T</w:t>
      </w:r>
      <w:r w:rsidRPr="002D07FB">
        <w:rPr>
          <w:rStyle w:val="Emphasis"/>
          <w:rFonts w:asciiTheme="minorHAnsi" w:eastAsia="Times New Roman" w:hAnsiTheme="minorHAnsi" w:cstheme="minorHAnsi"/>
          <w:sz w:val="22"/>
          <w:szCs w:val="22"/>
          <w:vertAlign w:val="subscript"/>
        </w:rPr>
        <w:t xml:space="preserve">2 </w:t>
      </w:r>
      <w:r w:rsidRPr="002D07FB">
        <w:rPr>
          <w:rStyle w:val="Emphasis"/>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7DEB9646" w14:textId="77777777" w:rsidR="005A6B97" w:rsidRDefault="005A6B97"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51F0F39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23BEB55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r w:rsidRPr="005A6B97">
        <w:rPr>
          <w:rFonts w:asciiTheme="minorHAnsi" w:eastAsia="SimSun" w:hAnsiTheme="minorHAnsi" w:cstheme="minorHAnsi"/>
          <w:bCs/>
          <w:color w:val="000000"/>
          <w:sz w:val="22"/>
          <w:szCs w:val="22"/>
          <w:lang w:eastAsia="zh-CN"/>
        </w:rPr>
        <w:t>;</w:t>
      </w:r>
    </w:p>
    <w:p w14:paraId="664076C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color w:val="000000"/>
          <w:sz w:val="22"/>
          <w:szCs w:val="22"/>
          <w:lang w:val="fr-FR" w:eastAsia="zh-CN"/>
        </w:rPr>
        <w:t>;</w:t>
      </w:r>
    </w:p>
    <w:p w14:paraId="52193011" w14:textId="77777777" w:rsidR="005A6B97" w:rsidRPr="003D2A34" w:rsidRDefault="005A6B97" w:rsidP="005A6B97">
      <w:pPr>
        <w:ind w:left="2127"/>
        <w:jc w:val="both"/>
        <w:rPr>
          <w:rFonts w:asciiTheme="minorHAnsi" w:eastAsia="SimSun" w:hAnsiTheme="minorHAnsi" w:cstheme="minorHAnsi"/>
          <w:bCs/>
          <w:color w:val="000000"/>
          <w:sz w:val="22"/>
          <w:szCs w:val="22"/>
          <w:lang w:eastAsia="zh-CN"/>
        </w:rPr>
      </w:pPr>
      <w:r w:rsidRPr="003D2A34">
        <w:rPr>
          <w:rFonts w:asciiTheme="minorHAnsi" w:eastAsia="SimSun" w:hAnsiTheme="minorHAnsi" w:cstheme="minorHAnsi"/>
          <w:bCs/>
          <w:color w:val="000000"/>
          <w:sz w:val="22"/>
          <w:szCs w:val="22"/>
          <w:lang w:eastAsia="zh-CN"/>
        </w:rPr>
        <w:t>-</w:t>
      </w:r>
      <w:r w:rsidRPr="003D2A34">
        <w:rPr>
          <w:rFonts w:asciiTheme="minorHAnsi" w:eastAsia="SimSun" w:hAnsiTheme="minorHAnsi" w:cstheme="minorHAnsi"/>
          <w:bCs/>
          <w:color w:val="000000"/>
          <w:sz w:val="22"/>
          <w:szCs w:val="22"/>
          <w:lang w:eastAsia="zh-CN"/>
        </w:rPr>
        <w:tab/>
      </w:r>
      <w:r w:rsidRPr="003D2A34">
        <w:rPr>
          <w:rFonts w:asciiTheme="minorHAnsi" w:eastAsia="SimSun" w:hAnsiTheme="minorHAnsi" w:cstheme="minorHAnsi"/>
          <w:bCs/>
          <w:i/>
          <w:color w:val="000000"/>
          <w:sz w:val="22"/>
          <w:szCs w:val="22"/>
          <w:lang w:eastAsia="zh-CN"/>
        </w:rPr>
        <w:t>T1 = n +T</w:t>
      </w:r>
      <w:r w:rsidRPr="003D2A34">
        <w:rPr>
          <w:rFonts w:asciiTheme="minorHAnsi" w:eastAsia="SimSun" w:hAnsiTheme="minorHAnsi" w:cstheme="minorHAnsi"/>
          <w:bCs/>
          <w:i/>
          <w:color w:val="000000"/>
          <w:sz w:val="22"/>
          <w:szCs w:val="22"/>
          <w:vertAlign w:val="subscript"/>
          <w:lang w:eastAsia="zh-CN"/>
        </w:rPr>
        <w:t>A</w:t>
      </w:r>
      <w:r w:rsidRPr="003D2A34">
        <w:rPr>
          <w:rFonts w:asciiTheme="minorHAnsi" w:eastAsia="SimSun" w:hAnsiTheme="minorHAnsi" w:cstheme="minorHAnsi"/>
          <w:bCs/>
          <w:i/>
          <w:color w:val="000000"/>
          <w:sz w:val="22"/>
          <w:szCs w:val="22"/>
          <w:lang w:eastAsia="zh-CN"/>
        </w:rPr>
        <w:t xml:space="preserve"> + 31</w:t>
      </w:r>
      <w:r w:rsidRPr="003D2A34">
        <w:rPr>
          <w:rFonts w:asciiTheme="minorHAnsi" w:eastAsia="SimSun" w:hAnsiTheme="minorHAnsi" w:cstheme="minorHAnsi"/>
          <w:bCs/>
          <w:color w:val="000000"/>
          <w:sz w:val="22"/>
          <w:szCs w:val="22"/>
          <w:lang w:eastAsia="zh-CN"/>
        </w:rPr>
        <w:t>;</w:t>
      </w:r>
    </w:p>
    <w:p w14:paraId="2B55E77A"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199DEAF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≤0</w:t>
      </w:r>
      <w:r w:rsidRPr="005A6B97">
        <w:rPr>
          <w:rFonts w:asciiTheme="minorHAnsi" w:eastAsia="SimSun" w:hAnsiTheme="minorHAnsi" w:cstheme="minorHAnsi"/>
          <w:bCs/>
          <w:color w:val="000000"/>
          <w:sz w:val="22"/>
          <w:szCs w:val="22"/>
          <w:lang w:eastAsia="zh-CN"/>
        </w:rPr>
        <w:t>;</w:t>
      </w:r>
    </w:p>
    <w:p w14:paraId="5A4CEA8A"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color w:val="000000"/>
          <w:sz w:val="22"/>
          <w:szCs w:val="22"/>
          <w:lang w:val="fr-FR" w:eastAsia="zh-CN"/>
        </w:rPr>
        <w:t>;</w:t>
      </w:r>
    </w:p>
    <w:p w14:paraId="53CE88EC"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MIN_RSW;</w:t>
      </w:r>
    </w:p>
    <w:p w14:paraId="3567A8F1"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3) else</w:t>
      </w:r>
    </w:p>
    <w:p w14:paraId="64C8EBE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TA = TB = 0;</w:t>
      </w:r>
    </w:p>
    <w:p w14:paraId="0B0F12A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T1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
    <w:p w14:paraId="5C4A5AD1" w14:textId="77777777" w:rsidR="002979D1" w:rsidRPr="00293D58" w:rsidRDefault="00293D58" w:rsidP="00747760">
      <w:pPr>
        <w:pStyle w:val="ListParagraph"/>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B8AE3D6" w14:textId="77777777" w:rsidR="00293D58" w:rsidRPr="00293D58" w:rsidRDefault="00293D58" w:rsidP="00293D58">
      <w:pPr>
        <w:pStyle w:val="ListParagraph"/>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0A534F67" w14:textId="77777777" w:rsidR="00293D58" w:rsidRDefault="0075142C"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919E0E9" w14:textId="77777777" w:rsidR="0075142C" w:rsidRPr="0075142C" w:rsidRDefault="008D65F2"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30D610DB" w14:textId="77777777" w:rsidR="0075142C" w:rsidRPr="0075142C" w:rsidRDefault="008D65F2"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1F515C9B" w14:textId="77777777" w:rsidR="00791455" w:rsidRPr="00791455" w:rsidRDefault="00791455" w:rsidP="00791455">
      <w:pPr>
        <w:rPr>
          <w:rFonts w:asciiTheme="minorHAnsi" w:hAnsiTheme="minorHAnsi" w:cstheme="minorHAnsi"/>
          <w:color w:val="000000" w:themeColor="text1"/>
          <w:sz w:val="22"/>
          <w:szCs w:val="28"/>
        </w:rPr>
      </w:pPr>
    </w:p>
    <w:p w14:paraId="0F5A5EE2" w14:textId="77777777" w:rsidR="008202B2" w:rsidRPr="00B75072" w:rsidRDefault="008202B2" w:rsidP="008202B2">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18F6BCE6" w14:textId="77777777" w:rsidR="008202B2" w:rsidRPr="00B75072" w:rsidRDefault="00791455"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4CB99141" w14:textId="77777777" w:rsidR="00791455" w:rsidRPr="00B75072" w:rsidRDefault="00791455" w:rsidP="00791455">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06065251" w14:textId="77777777" w:rsidR="00791455" w:rsidRPr="00B75072" w:rsidRDefault="004C2DE4"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3B90AFE3" w14:textId="77777777" w:rsidR="004C2DE4" w:rsidRPr="00B75072" w:rsidRDefault="004C2DE4" w:rsidP="004C2DE4">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38B875BA" w14:textId="77777777" w:rsidR="004C2DE4" w:rsidRPr="00B75072" w:rsidRDefault="005F384F"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7892761" w14:textId="77777777" w:rsidR="005F384F" w:rsidRPr="00B75072" w:rsidRDefault="005F384F" w:rsidP="005F384F">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03B880AB" w14:textId="77777777" w:rsidR="005F384F" w:rsidRPr="00B75072" w:rsidRDefault="00F60794" w:rsidP="00F60794">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582CDE16" w14:textId="77777777" w:rsidR="00F60794" w:rsidRPr="00B75072" w:rsidRDefault="00F60794" w:rsidP="00F60794">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4C50D426" w14:textId="77777777" w:rsidR="009B6631" w:rsidRPr="00B75072" w:rsidRDefault="009B6631" w:rsidP="009B6631"/>
    <w:p w14:paraId="53E78DB2" w14:textId="77777777" w:rsidR="00295879" w:rsidRPr="00B75072" w:rsidRDefault="00E47856" w:rsidP="00295879">
      <w:pPr>
        <w:pStyle w:val="Heading2"/>
      </w:pPr>
      <w:r w:rsidRPr="00B75072">
        <w:lastRenderedPageBreak/>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7533C1F9" w14:textId="77777777" w:rsidR="00A84770" w:rsidRPr="00B75072" w:rsidRDefault="00D370B3"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5DA56544" w14:textId="77777777" w:rsidR="00A84770" w:rsidRPr="00B75072" w:rsidRDefault="00A84770"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D2ACCA1" w14:textId="77777777" w:rsidR="00A84770" w:rsidRPr="00B75072" w:rsidRDefault="00A84770"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5DF8F7AE" w14:textId="77777777" w:rsidR="002C0F26" w:rsidRPr="00B75072" w:rsidRDefault="002C0F26"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3342BB15" w14:textId="77777777" w:rsidR="002C0F26" w:rsidRPr="00B75072" w:rsidRDefault="002C0F26" w:rsidP="002C0F2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20FEB8C" w14:textId="77777777" w:rsidR="00D370B3" w:rsidRPr="00B75072" w:rsidRDefault="007C2A3B"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57CC284F" w14:textId="77777777" w:rsidR="007C2A3B" w:rsidRPr="00B75072" w:rsidRDefault="007C2A3B"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4E333F5B" w14:textId="77777777" w:rsidR="00A84770" w:rsidRPr="00B75072" w:rsidRDefault="007C2A3B" w:rsidP="00B75072">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1F126C0A" w14:textId="77777777" w:rsidR="00AA48F8" w:rsidRPr="00B75072" w:rsidRDefault="00AA48F8"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20C77747" w14:textId="77777777" w:rsidR="00B47CB6" w:rsidRPr="00B75072" w:rsidRDefault="00B47CB6"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1F37A8C0" w14:textId="77777777" w:rsidR="00B47CB6" w:rsidRPr="00B75072" w:rsidRDefault="00B47CB6" w:rsidP="00B47CB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35518BF1" w14:textId="77777777" w:rsidR="00745029" w:rsidRPr="00B75072" w:rsidRDefault="00745029"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4726D40"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04D5FBC8" w14:textId="77777777" w:rsidR="0088541C" w:rsidRPr="00B75072" w:rsidRDefault="00324E82" w:rsidP="00745029">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028DEBB" w14:textId="77777777" w:rsidR="00AF367A" w:rsidRPr="00B75072" w:rsidRDefault="00AF367A" w:rsidP="00AF367A">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5AF572D0" w14:textId="77777777" w:rsidR="00CB2702" w:rsidRPr="00B75072" w:rsidRDefault="00CB2702" w:rsidP="006D5A18">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15428F53" w14:textId="77777777" w:rsidR="00300AEE" w:rsidRPr="00B75072" w:rsidRDefault="00300AEE"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35811CFF" w14:textId="77777777" w:rsidR="007F3C5A" w:rsidRPr="00B75072" w:rsidRDefault="007F3C5A"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3542452B" w14:textId="77777777" w:rsidR="00300AEE" w:rsidRPr="00B75072" w:rsidRDefault="00300AEE" w:rsidP="00300AEE">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4A6456FD"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066A15FC" w14:textId="77777777" w:rsidR="0088541C" w:rsidRPr="00B75072" w:rsidRDefault="00A77ACE"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2EDA1181" w14:textId="77777777" w:rsidR="0081276D" w:rsidRPr="00B75072" w:rsidRDefault="0081276D"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7EDE5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3359D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1937223B"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7328E43B" w14:textId="77777777" w:rsidR="00745029" w:rsidRPr="00745029" w:rsidRDefault="00745029" w:rsidP="00745029">
      <w:pPr>
        <w:pStyle w:val="ListParagraph"/>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02C8B17C" w14:textId="77777777" w:rsidR="0088541C" w:rsidRDefault="00300AEE"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684D93DF"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032ECA34" w14:textId="77777777" w:rsidR="00745029" w:rsidRDefault="00507E0B" w:rsidP="00745029">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350FDE7F" w14:textId="77777777" w:rsidR="00745029" w:rsidRPr="00845B4D" w:rsidRDefault="0081276D" w:rsidP="00745029">
      <w:pPr>
        <w:pStyle w:val="ListParagraph"/>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3CD76B0E" w14:textId="77777777" w:rsidR="0081276D" w:rsidRDefault="0081276D" w:rsidP="00745029">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2F32DC6B" w14:textId="77777777" w:rsidR="00507E0B" w:rsidRDefault="00507E0B" w:rsidP="00507E0B">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4D3EB0AA" w14:textId="77777777" w:rsidR="001E070C" w:rsidRDefault="001E070C" w:rsidP="00507E0B">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790C41A5" w14:textId="77777777" w:rsidR="00507E0B" w:rsidRDefault="00507E0B" w:rsidP="00507E0B">
      <w:pPr>
        <w:pStyle w:val="ListParagraph"/>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663F599D" w14:textId="77777777" w:rsidR="00507E0B" w:rsidRPr="00745029" w:rsidRDefault="00507E0B" w:rsidP="00507E0B">
      <w:pPr>
        <w:pStyle w:val="ListParagraph"/>
        <w:numPr>
          <w:ilvl w:val="3"/>
          <w:numId w:val="16"/>
        </w:numPr>
        <w:ind w:leftChars="0"/>
        <w:rPr>
          <w:rFonts w:asciiTheme="minorHAnsi" w:hAnsiTheme="minorHAnsi" w:cstheme="minorHAnsi"/>
          <w:color w:val="000000" w:themeColor="text1"/>
          <w:sz w:val="22"/>
          <w:szCs w:val="22"/>
        </w:rPr>
      </w:pPr>
    </w:p>
    <w:p w14:paraId="275DD3D9" w14:textId="77777777" w:rsidR="00EF7E79" w:rsidRPr="00B75072" w:rsidRDefault="00EF7E79" w:rsidP="00A671AE">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8"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8"/>
    </w:p>
    <w:p w14:paraId="5594F051" w14:textId="77777777" w:rsidR="00BE302B" w:rsidRPr="00B75072" w:rsidRDefault="00BE302B" w:rsidP="00A671AE">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4DD42E03"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5FF61A15"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F536E2B" w14:textId="77777777" w:rsidR="00AF367A" w:rsidRPr="00AF367A" w:rsidRDefault="007F65E0" w:rsidP="00AF367A">
      <w:pPr>
        <w:pStyle w:val="ListParagraph"/>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3EB65FF5" w14:textId="77777777" w:rsidR="00CC4BF6" w:rsidRDefault="00CC4BF6" w:rsidP="007F65E0">
      <w:pPr>
        <w:pStyle w:val="ListParagraph"/>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758C090D" w14:textId="77777777" w:rsidR="000B6C45" w:rsidRDefault="000B6C45"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84429C4" w14:textId="77777777" w:rsidR="00542747" w:rsidRDefault="00542747" w:rsidP="007F65E0">
      <w:pPr>
        <w:pStyle w:val="ListParagraph"/>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0A03095E" w14:textId="77777777" w:rsidR="007F65E0" w:rsidRPr="00844549" w:rsidRDefault="007F65E0"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318B015D" w14:textId="77777777" w:rsidR="004625F6" w:rsidRDefault="004625F6" w:rsidP="007F65E0">
      <w:pPr>
        <w:pStyle w:val="ListParagraph"/>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3CC018B0" w14:textId="77777777" w:rsidR="007F65E0" w:rsidRDefault="007F65E0" w:rsidP="007F65E0">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307FF1DA" w14:textId="77777777" w:rsidR="007F65E0" w:rsidRDefault="007F65E0" w:rsidP="004625F6">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376E10D6" w14:textId="77777777" w:rsidR="009D1AC4" w:rsidRPr="007F65E0" w:rsidRDefault="009D1AC4" w:rsidP="009D1AC4">
      <w:pPr>
        <w:pStyle w:val="ListParagraph"/>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1488B703" w14:textId="77777777" w:rsidR="00CF5D09" w:rsidRPr="00BB3FA0" w:rsidRDefault="006A1519" w:rsidP="00CF5D09">
      <w:pPr>
        <w:pStyle w:val="Heading2"/>
      </w:pPr>
      <w:r w:rsidRPr="00BB3FA0">
        <w:t>Re-evaluation and pre-emption check</w:t>
      </w:r>
      <w:r w:rsidR="00217AD3" w:rsidRPr="00BB3FA0">
        <w:t>ing</w:t>
      </w:r>
    </w:p>
    <w:p w14:paraId="5BE1BCB0" w14:textId="77777777" w:rsidR="00BA353A" w:rsidRPr="00B75072" w:rsidRDefault="00BA353A" w:rsidP="00295FE9">
      <w:pPr>
        <w:pStyle w:val="ListParagraph"/>
        <w:numPr>
          <w:ilvl w:val="0"/>
          <w:numId w:val="16"/>
        </w:numPr>
        <w:ind w:leftChars="0"/>
        <w:rPr>
          <w:rFonts w:asciiTheme="minorHAnsi" w:hAnsiTheme="minorHAnsi" w:cstheme="minorHAnsi"/>
          <w:sz w:val="22"/>
          <w:szCs w:val="28"/>
        </w:rPr>
      </w:pPr>
      <w:bookmarkStart w:id="19" w:name="_Hlk80030534"/>
      <w:r w:rsidRPr="00B75072">
        <w:rPr>
          <w:rFonts w:asciiTheme="minorHAnsi" w:hAnsiTheme="minorHAnsi" w:cstheme="minorHAnsi"/>
          <w:sz w:val="22"/>
          <w:szCs w:val="28"/>
        </w:rPr>
        <w:t>Re-evaluation and pre-emption checking for periodic transmission</w:t>
      </w:r>
    </w:p>
    <w:p w14:paraId="7E109A87" w14:textId="77777777" w:rsidR="00BA353A" w:rsidRPr="00B75072" w:rsidRDefault="00D9614C" w:rsidP="00471EC6">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5E053124" w14:textId="77777777" w:rsidR="00BA353A" w:rsidRPr="00B75072" w:rsidRDefault="00D9614C" w:rsidP="00BA353A">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083B14EA" w14:textId="77777777" w:rsidR="00BA353A" w:rsidRPr="00B75072" w:rsidRDefault="00BA353A" w:rsidP="00BA353A">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5D9DF886" w14:textId="77777777" w:rsidR="00D9614C" w:rsidRPr="00B75072" w:rsidRDefault="00D9614C" w:rsidP="00D9614C">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10540A45" w14:textId="77777777" w:rsidR="00D9614C" w:rsidRPr="00B75072" w:rsidRDefault="00D9614C" w:rsidP="00D9614C">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031AA787" w14:textId="77777777" w:rsidR="00243F11" w:rsidRPr="00B75072" w:rsidRDefault="00243F11" w:rsidP="00243F11">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30998AD6" w14:textId="77777777" w:rsidR="00243F11" w:rsidRPr="00B75072" w:rsidRDefault="00243F11" w:rsidP="00B75072">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[24/IDC]</w:t>
      </w:r>
    </w:p>
    <w:p w14:paraId="0D6FEE58" w14:textId="77777777" w:rsidR="00295FE9" w:rsidRPr="00B75072" w:rsidRDefault="00295FE9" w:rsidP="00295FE9">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9"/>
    </w:p>
    <w:p w14:paraId="1A174BBC"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AC133C2"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30EB3F64" w14:textId="77777777" w:rsidR="00160BA9" w:rsidRPr="00B75072" w:rsidRDefault="00160BA9" w:rsidP="00A671AE">
      <w:pPr>
        <w:pStyle w:val="ListParagraph"/>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BEBB5B8" w14:textId="77777777" w:rsidR="0046555E" w:rsidRDefault="0046555E" w:rsidP="00160BA9">
      <w:pPr>
        <w:pStyle w:val="ListParagraph"/>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2CA73E3E" w14:textId="77777777" w:rsidR="00160BA9" w:rsidRPr="001565E8" w:rsidRDefault="007F46FD"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270BA7AB" w14:textId="77777777" w:rsidR="00862B84" w:rsidRPr="00E37788" w:rsidRDefault="007F46FD" w:rsidP="00160BA9">
      <w:pPr>
        <w:pStyle w:val="ListParagraph"/>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052C081E" w14:textId="77777777"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054014D5" w14:textId="77777777"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066BF01F" w14:textId="77777777"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75E78656" w14:textId="77777777" w:rsidR="009B188F" w:rsidRPr="009B188F" w:rsidRDefault="009B188F" w:rsidP="008F65BC">
      <w:pPr>
        <w:pStyle w:val="ListParagraph"/>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199078" w14:textId="77777777" w:rsidR="00862B84"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45C835EB" w14:textId="77777777" w:rsidR="0079700D" w:rsidRPr="00620FBE" w:rsidRDefault="0079700D" w:rsidP="0079700D">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2CC9488C" w14:textId="77777777" w:rsidR="00B522D6" w:rsidRDefault="00B522D6" w:rsidP="00160BA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40F0E3F9" w14:textId="77777777" w:rsidR="00A34AB7" w:rsidRPr="00A34AB7"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74669B60" w14:textId="77777777" w:rsidR="003E7494" w:rsidRPr="003E7494"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1F639C80" w14:textId="77777777" w:rsidR="003E7494" w:rsidRPr="00E43809" w:rsidRDefault="008D65F2"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4B77A042" w14:textId="77777777" w:rsidR="00E43809" w:rsidRPr="0094633D" w:rsidRDefault="00E43809" w:rsidP="00E4380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74BE1F0" w14:textId="77777777" w:rsidR="0094633D" w:rsidRPr="000736C9" w:rsidRDefault="0094633D" w:rsidP="00E43809">
      <w:pPr>
        <w:pStyle w:val="ListParagraph"/>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the UE monitors slots of 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4527857C" w14:textId="77777777" w:rsidR="000736C9" w:rsidRPr="000736C9" w:rsidRDefault="000736C9" w:rsidP="000736C9">
      <w:pPr>
        <w:pStyle w:val="ListParagraph"/>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1838C2F6" w14:textId="77777777" w:rsidR="00483FD7" w:rsidRPr="00483FD7" w:rsidRDefault="00483FD7" w:rsidP="00483FD7">
      <w:pPr>
        <w:pStyle w:val="ListParagraph"/>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549C13D5" w14:textId="77777777" w:rsidR="00835645" w:rsidRPr="005171A5" w:rsidRDefault="005171A5" w:rsidP="005171A5">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02B1C2A0" w14:textId="77777777" w:rsidR="005171A5" w:rsidRPr="000C1FFB" w:rsidRDefault="005171A5" w:rsidP="005171A5">
      <w:pPr>
        <w:pStyle w:val="ListParagraph"/>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78842B58" w14:textId="77777777" w:rsidR="000C1FFB" w:rsidRPr="00835645" w:rsidRDefault="000C1FFB" w:rsidP="000C1FFB">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lastRenderedPageBreak/>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017FCA28" w14:textId="77777777" w:rsidR="00463435" w:rsidRPr="00B75072" w:rsidRDefault="00463435" w:rsidP="00295FE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1E7B1C67" w14:textId="77777777" w:rsidR="0093276C" w:rsidRPr="0093276C" w:rsidRDefault="0093276C" w:rsidP="0093276C">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3FD53EA" w14:textId="77777777" w:rsidR="0093276C" w:rsidRPr="0093276C" w:rsidRDefault="0093276C" w:rsidP="0093276C">
      <w:pPr>
        <w:pStyle w:val="ListParagraph"/>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58891BB3" w14:textId="77777777" w:rsidR="0016780F" w:rsidRPr="006C0C6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1EF8829D" w14:textId="77777777" w:rsidR="0016780F" w:rsidRPr="0016780F" w:rsidRDefault="0016780F" w:rsidP="0016780F">
      <w:pPr>
        <w:pStyle w:val="ListParagraph"/>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3EB779AE" w14:textId="77777777" w:rsidR="0016780F" w:rsidRPr="0064151C"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1FC3EE57" w14:textId="77777777" w:rsidR="0016780F" w:rsidRPr="006D544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A9B4930"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72537826"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07352F1D" w14:textId="77777777" w:rsidR="00E37788" w:rsidRPr="00B75072" w:rsidRDefault="00E37788" w:rsidP="00463435">
      <w:pPr>
        <w:pStyle w:val="ListParagraph"/>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E5D0ED4" w14:textId="77777777" w:rsidR="00D9614C" w:rsidRPr="005024B9" w:rsidRDefault="00D9614C" w:rsidP="00463435">
      <w:pPr>
        <w:pStyle w:val="ListParagraph"/>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730EA3B1" w14:textId="77777777" w:rsidR="0024627E" w:rsidRDefault="0024627E" w:rsidP="00463435">
      <w:pPr>
        <w:pStyle w:val="ListParagraph"/>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13AAC4D9" w14:textId="77777777" w:rsidR="006E5F08" w:rsidRDefault="006E5F08" w:rsidP="00463435">
      <w:pPr>
        <w:pStyle w:val="ListParagraph"/>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194E82F0" w14:textId="77777777" w:rsidR="00201C8F" w:rsidRPr="007E7252" w:rsidRDefault="00201C8F" w:rsidP="00463435">
      <w:pPr>
        <w:pStyle w:val="ListParagraph"/>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7401FD50" w14:textId="77777777" w:rsidR="006A1519" w:rsidRPr="00BB3FA0" w:rsidRDefault="006A1519" w:rsidP="00CF5D09">
      <w:pPr>
        <w:pStyle w:val="Heading2"/>
        <w:rPr>
          <w:color w:val="000000" w:themeColor="text1"/>
        </w:rPr>
      </w:pPr>
      <w:r w:rsidRPr="00BB3FA0">
        <w:rPr>
          <w:color w:val="000000" w:themeColor="text1"/>
        </w:rPr>
        <w:t>Congestion control for power saving RA</w:t>
      </w:r>
    </w:p>
    <w:p w14:paraId="0B5FD4E3" w14:textId="77777777" w:rsidR="00E963C5" w:rsidRPr="00B75072" w:rsidRDefault="00E963C5" w:rsidP="00A671AE">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7676AE73" w14:textId="77777777" w:rsidR="00E963C5" w:rsidRPr="00B75072" w:rsidRDefault="00E963C5" w:rsidP="00E963C5">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420F7580" w14:textId="77777777" w:rsidR="00844549" w:rsidRPr="00B75072" w:rsidRDefault="00844549"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661B95ED" w14:textId="77777777" w:rsidR="005E1641" w:rsidRPr="00D00247"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4B538A8D" w14:textId="77777777" w:rsidR="00512561" w:rsidRPr="00284E18"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5EF71AD0" w14:textId="77777777" w:rsidR="006004FA" w:rsidRPr="0091711F" w:rsidRDefault="006004FA" w:rsidP="00844549">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48CC845D" w14:textId="77777777" w:rsidR="0091711F" w:rsidRPr="0091711F" w:rsidRDefault="006004FA"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68FEC5B7" w14:textId="77777777" w:rsidR="006004FA"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0F3E6D5" w14:textId="77777777" w:rsidR="0091711F"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77EB3BB0" w14:textId="77777777" w:rsidR="00AA559C" w:rsidRPr="00AA559C" w:rsidRDefault="00AA559C" w:rsidP="00844549">
      <w:pPr>
        <w:pStyle w:val="ListParagraph"/>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165DC5A0" w14:textId="77777777" w:rsidR="00AA559C" w:rsidRPr="00AA559C" w:rsidRDefault="00AA559C" w:rsidP="00AA559C">
      <w:pPr>
        <w:pStyle w:val="ListParagraph"/>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26735A2D" w14:textId="77777777" w:rsidR="00C35F32" w:rsidRDefault="00C35F32" w:rsidP="00844549">
      <w:pPr>
        <w:pStyle w:val="ListParagraph"/>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32573C07" w14:textId="77777777" w:rsidR="006D5440" w:rsidRDefault="006D5440" w:rsidP="00844549">
      <w:pPr>
        <w:pStyle w:val="ListParagraph"/>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lastRenderedPageBreak/>
        <w:t>Support enhancements to reduce the number of slots to be sensed for CBR measurements</w:t>
      </w:r>
      <w:r>
        <w:rPr>
          <w:rFonts w:asciiTheme="minorHAnsi" w:hAnsiTheme="minorHAnsi" w:cstheme="minorHAnsi"/>
          <w:color w:val="000000" w:themeColor="text1"/>
          <w:sz w:val="22"/>
          <w:szCs w:val="28"/>
        </w:rPr>
        <w:t>. [12/Xiaomi]</w:t>
      </w:r>
    </w:p>
    <w:p w14:paraId="57A69D8D" w14:textId="77777777" w:rsidR="00A36313" w:rsidRPr="00744AD6" w:rsidRDefault="00A36313" w:rsidP="00844549">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2DF70F3A" w14:textId="77777777" w:rsidR="00A36313" w:rsidRPr="00A36313" w:rsidRDefault="00A36313" w:rsidP="00A3631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7A0FF836" w14:textId="77777777" w:rsidR="00A36313" w:rsidRPr="00A36313" w:rsidRDefault="00A36313" w:rsidP="00A36313">
      <w:pPr>
        <w:pStyle w:val="ListParagraph"/>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51B22F25" w14:textId="77777777" w:rsidR="00CD4A61" w:rsidRPr="00B75072" w:rsidRDefault="00393F8E"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3BC77E46" w14:textId="77777777" w:rsidR="00393F8E"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F44297B"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4F83CA9"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623BE54D" w14:textId="77777777" w:rsidR="00927EE1"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ED8A6DF" w14:textId="77777777" w:rsidR="00844549" w:rsidRPr="00B75072" w:rsidRDefault="00844549" w:rsidP="00CF5D0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48868211" w14:textId="77777777" w:rsidR="0091711F" w:rsidRPr="0091711F" w:rsidRDefault="0091711F"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6B38A3D5"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Alt.1 CR past/future window are defined as the number of active slots in the resource pool during [n-a, n-1] and [n-a, n+b]</w:t>
      </w:r>
    </w:p>
    <w:p w14:paraId="76F22487"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2703C83" w14:textId="77777777" w:rsidR="002C0F26" w:rsidRDefault="00E941ED" w:rsidP="00844549">
      <w:pPr>
        <w:pStyle w:val="ListParagraph"/>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66CE55F7" w14:textId="77777777" w:rsidR="00844549" w:rsidRPr="00900B07" w:rsidRDefault="00900B07" w:rsidP="00844549">
      <w:pPr>
        <w:pStyle w:val="ListParagraph"/>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14C4BF8C" w14:textId="77777777" w:rsidR="00104836" w:rsidRPr="00BB3FA0" w:rsidRDefault="00104836" w:rsidP="00104836">
      <w:pPr>
        <w:pStyle w:val="Heading2"/>
        <w:rPr>
          <w:color w:val="000000" w:themeColor="text1"/>
        </w:rPr>
      </w:pPr>
      <w:r w:rsidRPr="00BB3FA0">
        <w:rPr>
          <w:color w:val="000000" w:themeColor="text1"/>
        </w:rPr>
        <w:t>Sidelink DRX</w:t>
      </w:r>
    </w:p>
    <w:p w14:paraId="5AF51707"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07815817" w14:textId="77777777" w:rsidR="00284E18" w:rsidRPr="00B75072" w:rsidRDefault="00284E18" w:rsidP="00FB2F48">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081D1717" w14:textId="77777777"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5F0B91B0" w14:textId="77777777"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59E0FFF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27C8068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3FAEA562"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A0B799E" w14:textId="77777777" w:rsidR="00D437B3" w:rsidRDefault="00D437B3"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15457426"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4858FCD"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32EA7594" w14:textId="77777777" w:rsidR="00BA0DA8" w:rsidRDefault="00BA0DA8" w:rsidP="003F7607">
      <w:pPr>
        <w:pStyle w:val="ListParagraph"/>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67AD7AE4" w14:textId="77777777" w:rsidR="0035432F" w:rsidRDefault="0035432F" w:rsidP="0035432F">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w:t>
      </w:r>
      <w:r w:rsidRPr="0035432F">
        <w:rPr>
          <w:rFonts w:asciiTheme="minorHAnsi" w:hAnsiTheme="minorHAnsi" w:cstheme="minorHAnsi"/>
          <w:color w:val="000000" w:themeColor="text1"/>
          <w:sz w:val="22"/>
          <w:szCs w:val="28"/>
        </w:rPr>
        <w:lastRenderedPageBreak/>
        <w:t>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05506BA7" w14:textId="77777777" w:rsidR="004E7DE9" w:rsidRDefault="004E7DE9"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793E8B94" w14:textId="77777777" w:rsidR="00FB2F48" w:rsidRPr="002A5677"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6F7DA985" w14:textId="77777777" w:rsidR="00284E18" w:rsidRPr="00FE69EE" w:rsidRDefault="00284E18" w:rsidP="00B510D9">
      <w:pPr>
        <w:pStyle w:val="ListParagraph"/>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42DD3DCA" w14:textId="77777777" w:rsidR="00FE69EE" w:rsidRPr="0053022F" w:rsidRDefault="00FE69EE" w:rsidP="00B510D9">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C984C91" w14:textId="77777777" w:rsidR="0053022F" w:rsidRPr="00E963C5" w:rsidRDefault="0053022F" w:rsidP="00B510D9">
      <w:pPr>
        <w:pStyle w:val="ListParagraph"/>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39BE3CE1" w14:textId="77777777" w:rsidR="00B510D9" w:rsidRPr="00651177" w:rsidRDefault="00B510D9" w:rsidP="00B510D9">
      <w:pPr>
        <w:pStyle w:val="ListParagraph"/>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52325449"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6FD85879" w14:textId="77777777" w:rsidR="00D437B3" w:rsidRDefault="00D437B3" w:rsidP="00F91B73">
      <w:pPr>
        <w:pStyle w:val="ListParagraph"/>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59C6FFA2" w14:textId="77777777" w:rsidR="001043E9" w:rsidRDefault="001043E9" w:rsidP="001043E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4249D66C" w14:textId="77777777" w:rsidR="001043E9" w:rsidRDefault="001043E9" w:rsidP="00F91B73">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25B3CEA5" w14:textId="77777777" w:rsidR="00E51E80" w:rsidRDefault="00E51E80" w:rsidP="00F91B73">
      <w:pPr>
        <w:pStyle w:val="ListParagraph"/>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7E0B4882" w14:textId="77777777" w:rsidR="00580BA1" w:rsidRDefault="00580BA1" w:rsidP="00F91B73">
      <w:pPr>
        <w:pStyle w:val="ListParagraph"/>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11E9A8C0" w14:textId="77777777" w:rsidR="00CD2180" w:rsidRPr="001043E9" w:rsidRDefault="00CD2180" w:rsidP="00F91B73">
      <w:pPr>
        <w:pStyle w:val="ListParagraph"/>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4BFB9B9A" w14:textId="77777777" w:rsidR="00F3763E" w:rsidRPr="00F3763E" w:rsidRDefault="00F3763E" w:rsidP="00F91B73">
      <w:pPr>
        <w:pStyle w:val="ListParagraph"/>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0E8D3239"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59CC6EED"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12C8591C" w14:textId="77777777" w:rsidR="000C06A7" w:rsidRDefault="000C06A7"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2B0F46F0" w14:textId="77777777" w:rsidR="006E020A" w:rsidRDefault="006E020A" w:rsidP="00483FD7">
      <w:pPr>
        <w:pStyle w:val="ListParagraph"/>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04212EC5"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080BFD48"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4F007218" w14:textId="77777777" w:rsidR="008E4EC1" w:rsidRDefault="008E4EC1"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5F25F2BC" w14:textId="77777777" w:rsidR="00E963C5" w:rsidRPr="00B75072" w:rsidRDefault="00E963C5" w:rsidP="00E963C5">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DDE0557" w14:textId="77777777" w:rsidR="00AE0885" w:rsidRDefault="00AE0885" w:rsidP="00E963C5">
      <w:pPr>
        <w:pStyle w:val="ListParagraph"/>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597FBBC9" w14:textId="77777777" w:rsidR="006A4F7E" w:rsidRDefault="006A4F7E" w:rsidP="00E963C5">
      <w:pPr>
        <w:pStyle w:val="ListParagraph"/>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1453FE6A" w14:textId="77777777" w:rsidR="001043E9" w:rsidRDefault="001043E9" w:rsidP="00E963C5">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7553EDAA" w14:textId="77777777" w:rsidR="003C7083" w:rsidRDefault="00573004"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2FD185B3" w14:textId="77777777" w:rsidR="00573004" w:rsidRDefault="00573004" w:rsidP="0057300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1402F015" w14:textId="77777777" w:rsidR="00544781" w:rsidRDefault="00544781" w:rsidP="00E963C5">
      <w:pPr>
        <w:pStyle w:val="ListParagraph"/>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4FC1171E" w14:textId="77777777" w:rsidR="00273C48" w:rsidRDefault="00273C48" w:rsidP="00E963C5">
      <w:pPr>
        <w:pStyle w:val="ListParagraph"/>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3DA0AA4C" w14:textId="77777777" w:rsidR="00E963C5" w:rsidRDefault="00E963C5" w:rsidP="00E963C5">
      <w:pPr>
        <w:pStyle w:val="ListParagraph"/>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57B1FBA0" w14:textId="77777777" w:rsidR="0035432F" w:rsidRDefault="0035432F"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620F170B"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77F3ECB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63CE1681"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744238D6"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2B8B721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
    <w:p w14:paraId="1FA58C7E" w14:textId="77777777" w:rsidR="00483FD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2D0B7BF7" w14:textId="77777777" w:rsidR="003C0241"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2C9F836E" w14:textId="77777777" w:rsidR="003C0241" w:rsidRPr="00D0024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7E81DE7C" w14:textId="77777777" w:rsidR="00F51159" w:rsidRPr="00BB3FA0" w:rsidRDefault="00F51159" w:rsidP="00F51159">
      <w:pPr>
        <w:pStyle w:val="Heading2"/>
        <w:rPr>
          <w:color w:val="000000" w:themeColor="text1"/>
        </w:rPr>
      </w:pPr>
      <w:r w:rsidRPr="00BB3FA0">
        <w:rPr>
          <w:color w:val="000000" w:themeColor="text1"/>
        </w:rPr>
        <w:t>Others</w:t>
      </w:r>
    </w:p>
    <w:p w14:paraId="57413ED8" w14:textId="77777777" w:rsidR="00F51159" w:rsidRPr="00B75072" w:rsidRDefault="00F51159" w:rsidP="00F5115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7D14D1C9" w14:textId="77777777" w:rsidR="00F51159" w:rsidRPr="00CE5907" w:rsidRDefault="002863A4" w:rsidP="00F51159">
      <w:pPr>
        <w:pStyle w:val="ListParagraph"/>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22C10CC0" w14:textId="77777777" w:rsidR="00F51159" w:rsidRPr="00CE5907" w:rsidRDefault="00CF194A" w:rsidP="00CF194A">
      <w:pPr>
        <w:pStyle w:val="ListParagraph"/>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6312D79F" w14:textId="77777777" w:rsidR="0093276C" w:rsidRDefault="0093276C" w:rsidP="0093276C">
      <w:pPr>
        <w:pStyle w:val="ListParagraph"/>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4E6DF9A" w14:textId="77777777" w:rsidR="005F698D" w:rsidRDefault="005F698D" w:rsidP="0093276C">
      <w:pPr>
        <w:pStyle w:val="ListParagraph"/>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lastRenderedPageBreak/>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081D05EB" w14:textId="77777777" w:rsidR="001639F0" w:rsidRDefault="001639F0" w:rsidP="0093276C">
      <w:pPr>
        <w:pStyle w:val="ListParagraph"/>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5C78BC38" w14:textId="77777777" w:rsidR="001639F0" w:rsidRDefault="001639F0" w:rsidP="001639F0">
      <w:pPr>
        <w:pStyle w:val="ListParagraph"/>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1ED9A4DC" w14:textId="77777777" w:rsidR="004B2A40" w:rsidRDefault="004B2A40" w:rsidP="001639F0">
      <w:pPr>
        <w:pStyle w:val="ListParagraph"/>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1E9650B5" w14:textId="77777777" w:rsidR="00A24CB4" w:rsidRDefault="00A24CB4" w:rsidP="001639F0">
      <w:pPr>
        <w:pStyle w:val="ListParagraph"/>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07A2FFDB" w14:textId="77777777" w:rsidR="00CC05A1" w:rsidRDefault="00CC05A1"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133E2EB5"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392876E"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37627136" w14:textId="77777777" w:rsidR="000A0D6C" w:rsidRDefault="000A0D6C" w:rsidP="006261D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69DEDD2" w14:textId="77777777" w:rsidR="00E93AD3" w:rsidRDefault="00A36313" w:rsidP="00E93AD3">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03B97CE4"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7DF8E402"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50500ED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2A575B7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45C2DD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0F57232B"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1CECD38F"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447CCB7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0297A9F9" w14:textId="77777777" w:rsidR="00D7057E" w:rsidRDefault="00D7057E" w:rsidP="001639F0">
      <w:pPr>
        <w:pStyle w:val="ListParagraph"/>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0F6058FA" w14:textId="77777777" w:rsidR="00D9614C" w:rsidRDefault="00D9614C"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7E42260B" w14:textId="77777777" w:rsidR="001639F0" w:rsidRDefault="00FD343C" w:rsidP="00D9614C">
      <w:pPr>
        <w:pStyle w:val="ListParagraph"/>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4ABA5FD1"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6AFABD73"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3042CD87" w14:textId="77777777" w:rsidR="00133BF3"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0DD38B7D" w14:textId="77777777" w:rsidR="00133BF3" w:rsidRPr="00B75072"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079AECEA" w14:textId="77777777" w:rsidR="00133BF3" w:rsidRPr="0035432F" w:rsidRDefault="00D44998" w:rsidP="00D44998">
      <w:pPr>
        <w:pStyle w:val="ListParagraph"/>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5D7F90D1" w14:textId="77777777" w:rsidR="0035432F" w:rsidRDefault="0035432F" w:rsidP="00D44998">
      <w:pPr>
        <w:pStyle w:val="ListParagraph"/>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01E38A88"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11462667"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 xml:space="preserve">The decision that SL reception type B or D capable UE is operated as SL reception type A should be by the network when UE is under network coverage. The SL reception type B or D capable UE could either: 1) inform the network its recommended reception type and ask </w:t>
      </w:r>
      <w:r w:rsidRPr="00D8299A">
        <w:rPr>
          <w:rFonts w:asciiTheme="minorHAnsi" w:hAnsiTheme="minorHAnsi" w:cstheme="minorHAnsi"/>
          <w:iCs/>
          <w:color w:val="000000" w:themeColor="text1"/>
          <w:sz w:val="22"/>
          <w:szCs w:val="28"/>
        </w:rPr>
        <w:lastRenderedPageBreak/>
        <w:t>for confirmation, or 2) inform its SL requirements and power reduction capability to the network and let the network to determine the suitable reception type.</w:t>
      </w:r>
    </w:p>
    <w:p w14:paraId="4B3BEA3A"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54959560"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99069B5" w14:textId="77777777" w:rsidR="00D8299A" w:rsidRPr="00D44998" w:rsidRDefault="00955CFE" w:rsidP="00D8299A">
      <w:pPr>
        <w:pStyle w:val="ListParagraph"/>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0433F277" w14:textId="77777777" w:rsidR="0003641D" w:rsidRDefault="0003641D" w:rsidP="0035432F">
      <w:pPr>
        <w:pStyle w:val="ListParagraph"/>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57E96B10" w14:textId="77777777" w:rsidR="00492DBB" w:rsidRPr="0035432F" w:rsidRDefault="00492DBB" w:rsidP="0035432F">
      <w:pPr>
        <w:pStyle w:val="ListParagraph"/>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30BD289E" w14:textId="77777777" w:rsidR="00F51159" w:rsidRPr="007B0ECF" w:rsidRDefault="00F51159" w:rsidP="00CF5D09">
      <w:pPr>
        <w:rPr>
          <w:color w:val="000000" w:themeColor="text1"/>
        </w:rPr>
      </w:pPr>
    </w:p>
    <w:p w14:paraId="63CC0D23" w14:textId="77777777" w:rsidR="00BE3A80" w:rsidRDefault="00BE3A80" w:rsidP="00BE3A80">
      <w:pPr>
        <w:pStyle w:val="3GPPH1"/>
        <w:numPr>
          <w:ilvl w:val="0"/>
          <w:numId w:val="0"/>
        </w:numPr>
        <w:ind w:left="432" w:hanging="432"/>
      </w:pPr>
      <w:r>
        <w:t>References</w:t>
      </w:r>
    </w:p>
    <w:p w14:paraId="2620EC74" w14:textId="77777777" w:rsidR="00914546" w:rsidRPr="00516442" w:rsidRDefault="008D65F2" w:rsidP="00914546">
      <w:pPr>
        <w:pStyle w:val="ListParagraph"/>
        <w:numPr>
          <w:ilvl w:val="0"/>
          <w:numId w:val="14"/>
        </w:numPr>
        <w:tabs>
          <w:tab w:val="left" w:pos="1560"/>
        </w:tabs>
        <w:ind w:leftChars="0"/>
      </w:pPr>
      <w:hyperlink r:id="rId22" w:history="1">
        <w:r w:rsidR="00914546" w:rsidRPr="00516442">
          <w:rPr>
            <w:rStyle w:val="Hyperlink"/>
          </w:rPr>
          <w:t>R1-2108763</w:t>
        </w:r>
      </w:hyperlink>
      <w:r w:rsidR="00914546" w:rsidRPr="00516442">
        <w:tab/>
        <w:t>Sidelink resource allocation to reduce power consumption</w:t>
      </w:r>
      <w:r w:rsidR="00914546" w:rsidRPr="00516442">
        <w:tab/>
        <w:t>Huawei, HiSilicon</w:t>
      </w:r>
    </w:p>
    <w:p w14:paraId="581BF7D4" w14:textId="77777777" w:rsidR="00914546" w:rsidRPr="00516442" w:rsidRDefault="008D65F2" w:rsidP="00914546">
      <w:pPr>
        <w:pStyle w:val="ListParagraph"/>
        <w:numPr>
          <w:ilvl w:val="0"/>
          <w:numId w:val="14"/>
        </w:numPr>
        <w:tabs>
          <w:tab w:val="left" w:pos="1560"/>
        </w:tabs>
        <w:ind w:leftChars="0"/>
      </w:pPr>
      <w:hyperlink r:id="rId23" w:history="1">
        <w:r w:rsidR="00914546" w:rsidRPr="00516442">
          <w:rPr>
            <w:rStyle w:val="Hyperlink"/>
          </w:rPr>
          <w:t>R1-2108800</w:t>
        </w:r>
      </w:hyperlink>
      <w:r w:rsidR="00914546" w:rsidRPr="00516442">
        <w:tab/>
        <w:t>Power consumption reduction for sidelink resource allocation</w:t>
      </w:r>
      <w:r w:rsidR="00914546" w:rsidRPr="00516442">
        <w:tab/>
        <w:t>FUTUREWEI</w:t>
      </w:r>
    </w:p>
    <w:p w14:paraId="43FF6A1D" w14:textId="77777777" w:rsidR="00914546" w:rsidRPr="00516442" w:rsidRDefault="008D65F2" w:rsidP="00914546">
      <w:pPr>
        <w:pStyle w:val="ListParagraph"/>
        <w:numPr>
          <w:ilvl w:val="0"/>
          <w:numId w:val="14"/>
        </w:numPr>
        <w:tabs>
          <w:tab w:val="left" w:pos="1560"/>
        </w:tabs>
        <w:ind w:leftChars="0"/>
      </w:pPr>
      <w:hyperlink r:id="rId24" w:history="1">
        <w:r w:rsidR="00914546" w:rsidRPr="00516442">
          <w:rPr>
            <w:rStyle w:val="Hyperlink"/>
          </w:rPr>
          <w:t>R1-2108818</w:t>
        </w:r>
      </w:hyperlink>
      <w:r w:rsidR="00914546" w:rsidRPr="00516442">
        <w:tab/>
        <w:t>Resource allocation for power saving</w:t>
      </w:r>
      <w:r w:rsidR="00914546" w:rsidRPr="00516442">
        <w:tab/>
        <w:t>Nokia, Nokia Shanghai Bell</w:t>
      </w:r>
    </w:p>
    <w:p w14:paraId="3896BC2B" w14:textId="77777777" w:rsidR="00914546" w:rsidRPr="00516442" w:rsidRDefault="008D65F2" w:rsidP="00914546">
      <w:pPr>
        <w:pStyle w:val="ListParagraph"/>
        <w:numPr>
          <w:ilvl w:val="0"/>
          <w:numId w:val="14"/>
        </w:numPr>
        <w:tabs>
          <w:tab w:val="left" w:pos="1560"/>
        </w:tabs>
        <w:ind w:leftChars="0"/>
      </w:pPr>
      <w:hyperlink r:id="rId25" w:history="1">
        <w:r w:rsidR="00914546" w:rsidRPr="00516442">
          <w:rPr>
            <w:rStyle w:val="Hyperlink"/>
          </w:rPr>
          <w:t>R1-2108924</w:t>
        </w:r>
      </w:hyperlink>
      <w:r w:rsidR="00914546" w:rsidRPr="00516442">
        <w:tab/>
        <w:t>Discussion on sidelink resource allocation for power saving</w:t>
      </w:r>
      <w:r w:rsidR="00914546" w:rsidRPr="00516442">
        <w:tab/>
        <w:t>Spreadtrum Communications</w:t>
      </w:r>
    </w:p>
    <w:p w14:paraId="09BD8B1A" w14:textId="77777777" w:rsidR="00914546" w:rsidRPr="00516442" w:rsidRDefault="008D65F2" w:rsidP="00914546">
      <w:pPr>
        <w:pStyle w:val="ListParagraph"/>
        <w:numPr>
          <w:ilvl w:val="0"/>
          <w:numId w:val="14"/>
        </w:numPr>
        <w:tabs>
          <w:tab w:val="left" w:pos="1560"/>
        </w:tabs>
        <w:ind w:leftChars="0"/>
      </w:pPr>
      <w:hyperlink r:id="rId26" w:history="1">
        <w:r w:rsidR="00914546" w:rsidRPr="00516442">
          <w:rPr>
            <w:rStyle w:val="Hyperlink"/>
          </w:rPr>
          <w:t>R1-2108998</w:t>
        </w:r>
      </w:hyperlink>
      <w:r w:rsidR="00914546" w:rsidRPr="00516442">
        <w:tab/>
        <w:t>Resource allocation for sidelink power saving</w:t>
      </w:r>
      <w:r w:rsidR="00914546" w:rsidRPr="00516442">
        <w:tab/>
        <w:t>vivo</w:t>
      </w:r>
    </w:p>
    <w:p w14:paraId="478E10E1" w14:textId="77777777" w:rsidR="00914546" w:rsidRPr="00516442" w:rsidRDefault="008D65F2" w:rsidP="00914546">
      <w:pPr>
        <w:pStyle w:val="ListParagraph"/>
        <w:numPr>
          <w:ilvl w:val="0"/>
          <w:numId w:val="14"/>
        </w:numPr>
        <w:tabs>
          <w:tab w:val="left" w:pos="1560"/>
        </w:tabs>
        <w:ind w:leftChars="0"/>
      </w:pPr>
      <w:hyperlink r:id="rId27" w:history="1">
        <w:r w:rsidR="00914546" w:rsidRPr="00516442">
          <w:rPr>
            <w:rStyle w:val="Hyperlink"/>
          </w:rPr>
          <w:t>R1-2109036</w:t>
        </w:r>
      </w:hyperlink>
      <w:r w:rsidR="00914546" w:rsidRPr="00516442">
        <w:tab/>
        <w:t>Considerations on partial sensing and DRX in NR Sidelink</w:t>
      </w:r>
      <w:r w:rsidR="00914546" w:rsidRPr="00516442">
        <w:tab/>
        <w:t>Fujitsu</w:t>
      </w:r>
    </w:p>
    <w:p w14:paraId="302A5690" w14:textId="77777777" w:rsidR="00914546" w:rsidRPr="00516442" w:rsidRDefault="008D65F2" w:rsidP="00914546">
      <w:pPr>
        <w:pStyle w:val="ListParagraph"/>
        <w:numPr>
          <w:ilvl w:val="0"/>
          <w:numId w:val="14"/>
        </w:numPr>
        <w:tabs>
          <w:tab w:val="left" w:pos="1560"/>
        </w:tabs>
        <w:ind w:leftChars="0"/>
      </w:pPr>
      <w:hyperlink r:id="rId28" w:history="1">
        <w:r w:rsidR="00914546" w:rsidRPr="00516442">
          <w:rPr>
            <w:rStyle w:val="Hyperlink"/>
          </w:rPr>
          <w:t>R1-2109059</w:t>
        </w:r>
      </w:hyperlink>
      <w:r w:rsidR="00914546" w:rsidRPr="00516442">
        <w:tab/>
        <w:t>Discussion on power saving in NR sidelink communication</w:t>
      </w:r>
      <w:r w:rsidR="00914546" w:rsidRPr="00516442">
        <w:tab/>
        <w:t>OPPO</w:t>
      </w:r>
    </w:p>
    <w:p w14:paraId="6347AF72" w14:textId="77777777" w:rsidR="00914546" w:rsidRPr="00516442" w:rsidRDefault="008D65F2" w:rsidP="00914546">
      <w:pPr>
        <w:pStyle w:val="ListParagraph"/>
        <w:numPr>
          <w:ilvl w:val="0"/>
          <w:numId w:val="14"/>
        </w:numPr>
        <w:tabs>
          <w:tab w:val="left" w:pos="1560"/>
        </w:tabs>
        <w:ind w:leftChars="0"/>
      </w:pPr>
      <w:hyperlink r:id="rId29" w:history="1">
        <w:r w:rsidR="00914546" w:rsidRPr="00516442">
          <w:rPr>
            <w:rStyle w:val="Hyperlink"/>
          </w:rPr>
          <w:t>R1-2109129</w:t>
        </w:r>
      </w:hyperlink>
      <w:r w:rsidR="00914546" w:rsidRPr="00516442">
        <w:tab/>
        <w:t>Discussion on resource allocation for power saving</w:t>
      </w:r>
      <w:r w:rsidR="00914546" w:rsidRPr="00516442">
        <w:tab/>
        <w:t>NEC</w:t>
      </w:r>
    </w:p>
    <w:p w14:paraId="5022A026" w14:textId="77777777" w:rsidR="00914546" w:rsidRPr="00516442" w:rsidRDefault="008D65F2" w:rsidP="00914546">
      <w:pPr>
        <w:pStyle w:val="ListParagraph"/>
        <w:numPr>
          <w:ilvl w:val="0"/>
          <w:numId w:val="14"/>
        </w:numPr>
        <w:tabs>
          <w:tab w:val="left" w:pos="1560"/>
        </w:tabs>
        <w:ind w:leftChars="0"/>
      </w:pPr>
      <w:hyperlink r:id="rId30" w:history="1">
        <w:r w:rsidR="00914546" w:rsidRPr="00516442">
          <w:rPr>
            <w:rStyle w:val="Hyperlink"/>
          </w:rPr>
          <w:t>R1-2109191</w:t>
        </w:r>
      </w:hyperlink>
      <w:r w:rsidR="00914546" w:rsidRPr="00516442">
        <w:tab/>
        <w:t>Further discussion on sidelink resource allocation enhancements for power saving CATT, GOHIGH</w:t>
      </w:r>
    </w:p>
    <w:p w14:paraId="5B66B5AF" w14:textId="77777777" w:rsidR="00914546" w:rsidRPr="00516442" w:rsidRDefault="008D65F2" w:rsidP="00914546">
      <w:pPr>
        <w:pStyle w:val="ListParagraph"/>
        <w:numPr>
          <w:ilvl w:val="0"/>
          <w:numId w:val="14"/>
        </w:numPr>
        <w:tabs>
          <w:tab w:val="left" w:pos="1560"/>
        </w:tabs>
        <w:ind w:leftChars="0"/>
      </w:pPr>
      <w:hyperlink r:id="rId31" w:history="1">
        <w:r w:rsidR="00914546" w:rsidRPr="00516442">
          <w:rPr>
            <w:rStyle w:val="Hyperlink"/>
          </w:rPr>
          <w:t>R1-2109300</w:t>
        </w:r>
      </w:hyperlink>
      <w:r w:rsidR="00914546" w:rsidRPr="00516442">
        <w:tab/>
        <w:t>Discussion on resource allocation for power saving</w:t>
      </w:r>
      <w:r w:rsidR="00914546" w:rsidRPr="00516442">
        <w:tab/>
        <w:t>CMCC</w:t>
      </w:r>
    </w:p>
    <w:p w14:paraId="0E54D949" w14:textId="77777777" w:rsidR="00914546" w:rsidRPr="00516442" w:rsidRDefault="008D65F2" w:rsidP="00914546">
      <w:pPr>
        <w:pStyle w:val="ListParagraph"/>
        <w:numPr>
          <w:ilvl w:val="0"/>
          <w:numId w:val="14"/>
        </w:numPr>
        <w:tabs>
          <w:tab w:val="left" w:pos="1560"/>
        </w:tabs>
        <w:ind w:leftChars="0"/>
      </w:pPr>
      <w:hyperlink r:id="rId32" w:history="1">
        <w:r w:rsidR="00914546" w:rsidRPr="00516442">
          <w:rPr>
            <w:rStyle w:val="Hyperlink"/>
          </w:rPr>
          <w:t>R1-2109348</w:t>
        </w:r>
      </w:hyperlink>
      <w:r w:rsidR="00914546" w:rsidRPr="00516442">
        <w:tab/>
        <w:t>Considerations on partial sensing mechanism of NR V2X</w:t>
      </w:r>
      <w:r w:rsidR="00914546" w:rsidRPr="00516442">
        <w:tab/>
        <w:t>CAICT</w:t>
      </w:r>
    </w:p>
    <w:p w14:paraId="68208FC5" w14:textId="77777777" w:rsidR="00914546" w:rsidRPr="00516442" w:rsidRDefault="008D65F2" w:rsidP="00914546">
      <w:pPr>
        <w:pStyle w:val="ListParagraph"/>
        <w:numPr>
          <w:ilvl w:val="0"/>
          <w:numId w:val="14"/>
        </w:numPr>
        <w:tabs>
          <w:tab w:val="left" w:pos="1560"/>
        </w:tabs>
        <w:ind w:leftChars="0"/>
      </w:pPr>
      <w:hyperlink r:id="rId33" w:history="1">
        <w:r w:rsidR="00914546" w:rsidRPr="00516442">
          <w:rPr>
            <w:rStyle w:val="Hyperlink"/>
          </w:rPr>
          <w:t>R1-2109384</w:t>
        </w:r>
      </w:hyperlink>
      <w:r w:rsidR="00914546" w:rsidRPr="00516442">
        <w:tab/>
        <w:t>Discussion on sidelink resource allocation enhancement for power saving</w:t>
      </w:r>
      <w:r w:rsidR="00914546" w:rsidRPr="00516442">
        <w:tab/>
        <w:t>Xiaomi</w:t>
      </w:r>
    </w:p>
    <w:p w14:paraId="443878FE" w14:textId="77777777" w:rsidR="00914546" w:rsidRPr="00516442" w:rsidRDefault="008D65F2" w:rsidP="00914546">
      <w:pPr>
        <w:pStyle w:val="ListParagraph"/>
        <w:numPr>
          <w:ilvl w:val="0"/>
          <w:numId w:val="14"/>
        </w:numPr>
        <w:tabs>
          <w:tab w:val="left" w:pos="1560"/>
        </w:tabs>
        <w:ind w:leftChars="0"/>
      </w:pPr>
      <w:hyperlink r:id="rId34" w:history="1">
        <w:r w:rsidR="00914546" w:rsidRPr="00516442">
          <w:rPr>
            <w:rStyle w:val="Hyperlink"/>
          </w:rPr>
          <w:t>R1-2109430</w:t>
        </w:r>
      </w:hyperlink>
      <w:r w:rsidR="00914546" w:rsidRPr="00516442">
        <w:tab/>
        <w:t>NR Sidelink Resource Allocation for UE Power Saving</w:t>
      </w:r>
      <w:r w:rsidR="00914546" w:rsidRPr="00516442">
        <w:tab/>
        <w:t>Fraunhofer HHI, Fraunhofer IIS</w:t>
      </w:r>
    </w:p>
    <w:p w14:paraId="45868EDA" w14:textId="77777777" w:rsidR="00914546" w:rsidRPr="00516442" w:rsidRDefault="008D65F2" w:rsidP="00914546">
      <w:pPr>
        <w:pStyle w:val="ListParagraph"/>
        <w:numPr>
          <w:ilvl w:val="0"/>
          <w:numId w:val="14"/>
        </w:numPr>
        <w:tabs>
          <w:tab w:val="left" w:pos="1560"/>
        </w:tabs>
        <w:ind w:leftChars="0"/>
      </w:pPr>
      <w:hyperlink r:id="rId35" w:history="1">
        <w:r w:rsidR="00914546" w:rsidRPr="00516442">
          <w:rPr>
            <w:rStyle w:val="Hyperlink"/>
          </w:rPr>
          <w:t>R1-2109512</w:t>
        </w:r>
      </w:hyperlink>
      <w:r w:rsidR="00914546" w:rsidRPr="00516442">
        <w:tab/>
        <w:t>On Resource Allocation for Power Saving</w:t>
      </w:r>
      <w:r w:rsidR="00914546" w:rsidRPr="00516442">
        <w:tab/>
        <w:t>Samsung</w:t>
      </w:r>
    </w:p>
    <w:p w14:paraId="56230E38" w14:textId="77777777" w:rsidR="00914546" w:rsidRPr="00516442" w:rsidRDefault="008D65F2" w:rsidP="00914546">
      <w:pPr>
        <w:pStyle w:val="ListParagraph"/>
        <w:numPr>
          <w:ilvl w:val="0"/>
          <w:numId w:val="14"/>
        </w:numPr>
        <w:tabs>
          <w:tab w:val="left" w:pos="1560"/>
        </w:tabs>
        <w:ind w:leftChars="0"/>
      </w:pPr>
      <w:hyperlink r:id="rId36" w:history="1">
        <w:r w:rsidR="00914546" w:rsidRPr="00516442">
          <w:rPr>
            <w:rStyle w:val="Hyperlink"/>
          </w:rPr>
          <w:t>R1-2109541</w:t>
        </w:r>
      </w:hyperlink>
      <w:r w:rsidR="00914546" w:rsidRPr="00516442">
        <w:tab/>
        <w:t>Sidelink resource allocation for power saving</w:t>
      </w:r>
      <w:r w:rsidR="00914546" w:rsidRPr="00516442">
        <w:tab/>
        <w:t>Lenovo, Motorola Mobility</w:t>
      </w:r>
    </w:p>
    <w:p w14:paraId="19E5700F" w14:textId="77777777" w:rsidR="00914546" w:rsidRPr="00516442" w:rsidRDefault="008D65F2" w:rsidP="00914546">
      <w:pPr>
        <w:pStyle w:val="ListParagraph"/>
        <w:numPr>
          <w:ilvl w:val="0"/>
          <w:numId w:val="14"/>
        </w:numPr>
        <w:tabs>
          <w:tab w:val="left" w:pos="1560"/>
        </w:tabs>
        <w:ind w:leftChars="0"/>
      </w:pPr>
      <w:hyperlink r:id="rId37" w:history="1">
        <w:r w:rsidR="00914546" w:rsidRPr="00516442">
          <w:rPr>
            <w:rStyle w:val="Hyperlink"/>
          </w:rPr>
          <w:t>R1-2109564</w:t>
        </w:r>
      </w:hyperlink>
      <w:r w:rsidR="00914546" w:rsidRPr="00516442">
        <w:tab/>
        <w:t>Remaining issues on sidelink power saving</w:t>
      </w:r>
      <w:r w:rsidR="00E20695" w:rsidRPr="00516442">
        <w:tab/>
      </w:r>
      <w:r w:rsidR="00E20695" w:rsidRPr="00516442">
        <w:tab/>
      </w:r>
      <w:r w:rsidR="00914546" w:rsidRPr="00516442">
        <w:t>MediaTek Inc.</w:t>
      </w:r>
    </w:p>
    <w:p w14:paraId="1208B0A4" w14:textId="77777777" w:rsidR="00914546" w:rsidRPr="00516442" w:rsidRDefault="008D65F2" w:rsidP="00914546">
      <w:pPr>
        <w:pStyle w:val="ListParagraph"/>
        <w:numPr>
          <w:ilvl w:val="0"/>
          <w:numId w:val="14"/>
        </w:numPr>
        <w:tabs>
          <w:tab w:val="left" w:pos="1560"/>
        </w:tabs>
        <w:ind w:leftChars="0"/>
      </w:pPr>
      <w:hyperlink r:id="rId38" w:history="1">
        <w:r w:rsidR="00914546" w:rsidRPr="00516442">
          <w:rPr>
            <w:rStyle w:val="Hyperlink"/>
          </w:rPr>
          <w:t>R1-2109631</w:t>
        </w:r>
      </w:hyperlink>
      <w:r w:rsidR="00914546" w:rsidRPr="00516442">
        <w:tab/>
        <w:t>Sidelink Resource Allocation Schemes for UE Power Saving</w:t>
      </w:r>
      <w:r w:rsidR="00914546" w:rsidRPr="00516442">
        <w:tab/>
        <w:t>Intel Corporation</w:t>
      </w:r>
    </w:p>
    <w:p w14:paraId="726D381A" w14:textId="77777777" w:rsidR="00914546" w:rsidRPr="00516442" w:rsidRDefault="008D65F2" w:rsidP="00914546">
      <w:pPr>
        <w:pStyle w:val="ListParagraph"/>
        <w:numPr>
          <w:ilvl w:val="0"/>
          <w:numId w:val="14"/>
        </w:numPr>
        <w:tabs>
          <w:tab w:val="left" w:pos="1560"/>
        </w:tabs>
        <w:ind w:leftChars="0"/>
      </w:pPr>
      <w:hyperlink r:id="rId39" w:history="1">
        <w:r w:rsidR="00914546" w:rsidRPr="00516442">
          <w:rPr>
            <w:rStyle w:val="Hyperlink"/>
          </w:rPr>
          <w:t>R1-2109699</w:t>
        </w:r>
      </w:hyperlink>
      <w:r w:rsidR="00914546" w:rsidRPr="00516442">
        <w:tab/>
        <w:t>Discussion on sidelink resource allocation for power saving</w:t>
      </w:r>
      <w:r w:rsidR="00914546" w:rsidRPr="00516442">
        <w:tab/>
        <w:t>NTT DOCOMO, INC.</w:t>
      </w:r>
    </w:p>
    <w:p w14:paraId="630E23F2" w14:textId="77777777" w:rsidR="00914546" w:rsidRPr="00516442" w:rsidRDefault="008D65F2" w:rsidP="00914546">
      <w:pPr>
        <w:pStyle w:val="ListParagraph"/>
        <w:numPr>
          <w:ilvl w:val="0"/>
          <w:numId w:val="14"/>
        </w:numPr>
        <w:tabs>
          <w:tab w:val="left" w:pos="1560"/>
        </w:tabs>
        <w:ind w:leftChars="0"/>
      </w:pPr>
      <w:hyperlink r:id="rId40" w:history="1">
        <w:r w:rsidR="00914546" w:rsidRPr="00516442">
          <w:rPr>
            <w:rStyle w:val="Hyperlink"/>
          </w:rPr>
          <w:t>R1-2109731</w:t>
        </w:r>
      </w:hyperlink>
      <w:r w:rsidR="00914546" w:rsidRPr="00516442">
        <w:tab/>
        <w:t xml:space="preserve">Discussion on Sidelink Resource Allocation for Power Saving </w:t>
      </w:r>
      <w:r w:rsidR="00914546" w:rsidRPr="00516442">
        <w:tab/>
        <w:t>Panasonic Corporation</w:t>
      </w:r>
    </w:p>
    <w:p w14:paraId="3085E756" w14:textId="77777777" w:rsidR="00914546" w:rsidRPr="00516442" w:rsidRDefault="008D65F2" w:rsidP="00914546">
      <w:pPr>
        <w:pStyle w:val="ListParagraph"/>
        <w:numPr>
          <w:ilvl w:val="0"/>
          <w:numId w:val="14"/>
        </w:numPr>
        <w:tabs>
          <w:tab w:val="left" w:pos="1560"/>
        </w:tabs>
        <w:ind w:leftChars="0"/>
      </w:pPr>
      <w:hyperlink r:id="rId41" w:history="1">
        <w:r w:rsidR="00914546" w:rsidRPr="00516442">
          <w:rPr>
            <w:rStyle w:val="Hyperlink"/>
          </w:rPr>
          <w:t>R1-2109732</w:t>
        </w:r>
      </w:hyperlink>
      <w:r w:rsidR="00914546" w:rsidRPr="00516442">
        <w:tab/>
        <w:t>Discussion on resource allocation for power saving</w:t>
      </w:r>
      <w:r w:rsidR="00914546" w:rsidRPr="00516442">
        <w:tab/>
        <w:t>ZTE, Sanechips</w:t>
      </w:r>
    </w:p>
    <w:p w14:paraId="1C08A1B7" w14:textId="77777777" w:rsidR="00914546" w:rsidRPr="00516442" w:rsidRDefault="008D65F2" w:rsidP="00914546">
      <w:pPr>
        <w:pStyle w:val="ListParagraph"/>
        <w:numPr>
          <w:ilvl w:val="0"/>
          <w:numId w:val="14"/>
        </w:numPr>
        <w:tabs>
          <w:tab w:val="left" w:pos="1560"/>
        </w:tabs>
        <w:ind w:leftChars="0"/>
      </w:pPr>
      <w:hyperlink r:id="rId42" w:history="1">
        <w:r w:rsidR="00914546" w:rsidRPr="00516442">
          <w:rPr>
            <w:rStyle w:val="Hyperlink"/>
          </w:rPr>
          <w:t>R1-2109800</w:t>
        </w:r>
      </w:hyperlink>
      <w:r w:rsidR="00914546" w:rsidRPr="00516442">
        <w:tab/>
        <w:t>Discussion on sidelink resource allocation for power saving</w:t>
      </w:r>
      <w:r w:rsidR="00914546" w:rsidRPr="00516442">
        <w:tab/>
        <w:t>Sony</w:t>
      </w:r>
    </w:p>
    <w:p w14:paraId="1230AA4C" w14:textId="77777777" w:rsidR="00914546" w:rsidRPr="00516442" w:rsidRDefault="008D65F2" w:rsidP="00914546">
      <w:pPr>
        <w:pStyle w:val="ListParagraph"/>
        <w:numPr>
          <w:ilvl w:val="0"/>
          <w:numId w:val="14"/>
        </w:numPr>
        <w:tabs>
          <w:tab w:val="left" w:pos="1560"/>
        </w:tabs>
        <w:ind w:leftChars="0"/>
      </w:pPr>
      <w:hyperlink r:id="rId43" w:history="1">
        <w:r w:rsidR="00914546" w:rsidRPr="00516442">
          <w:rPr>
            <w:rStyle w:val="Hyperlink"/>
          </w:rPr>
          <w:t>R1-2109818</w:t>
        </w:r>
      </w:hyperlink>
      <w:r w:rsidR="00914546" w:rsidRPr="00516442">
        <w:tab/>
        <w:t>Discussion on resource allocation for power saving</w:t>
      </w:r>
      <w:r w:rsidR="00914546" w:rsidRPr="00516442">
        <w:tab/>
        <w:t>ETRI</w:t>
      </w:r>
    </w:p>
    <w:p w14:paraId="7001DDA7" w14:textId="77777777" w:rsidR="00914546" w:rsidRPr="00516442" w:rsidRDefault="008D65F2" w:rsidP="00914546">
      <w:pPr>
        <w:pStyle w:val="ListParagraph"/>
        <w:numPr>
          <w:ilvl w:val="0"/>
          <w:numId w:val="14"/>
        </w:numPr>
        <w:tabs>
          <w:tab w:val="left" w:pos="1560"/>
        </w:tabs>
        <w:ind w:leftChars="0"/>
      </w:pPr>
      <w:hyperlink r:id="rId44" w:history="1">
        <w:r w:rsidR="00914546" w:rsidRPr="00516442">
          <w:rPr>
            <w:rStyle w:val="Hyperlink"/>
          </w:rPr>
          <w:t>R1-2109860</w:t>
        </w:r>
      </w:hyperlink>
      <w:r w:rsidR="00914546" w:rsidRPr="00516442">
        <w:tab/>
        <w:t>Discussion on resource allocation for power saving</w:t>
      </w:r>
      <w:r w:rsidR="00914546" w:rsidRPr="00516442">
        <w:tab/>
        <w:t>LG Electronics</w:t>
      </w:r>
    </w:p>
    <w:p w14:paraId="12A14AC7" w14:textId="77777777" w:rsidR="00914546" w:rsidRPr="00516442" w:rsidRDefault="008D65F2" w:rsidP="00914546">
      <w:pPr>
        <w:pStyle w:val="ListParagraph"/>
        <w:numPr>
          <w:ilvl w:val="0"/>
          <w:numId w:val="14"/>
        </w:numPr>
        <w:tabs>
          <w:tab w:val="left" w:pos="1560"/>
        </w:tabs>
        <w:ind w:leftChars="0"/>
      </w:pPr>
      <w:hyperlink r:id="rId45" w:history="1">
        <w:r w:rsidR="00914546" w:rsidRPr="00516442">
          <w:rPr>
            <w:rStyle w:val="Hyperlink"/>
          </w:rPr>
          <w:t>R1-2109883</w:t>
        </w:r>
      </w:hyperlink>
      <w:r w:rsidR="00914546" w:rsidRPr="00516442">
        <w:tab/>
        <w:t>Sidelink resource allocation for power saving</w:t>
      </w:r>
      <w:r w:rsidR="00914546" w:rsidRPr="00516442">
        <w:tab/>
        <w:t>InterDigital, Inc.</w:t>
      </w:r>
    </w:p>
    <w:p w14:paraId="50BE788D" w14:textId="77777777" w:rsidR="00914546" w:rsidRPr="00516442" w:rsidRDefault="008D65F2" w:rsidP="00914546">
      <w:pPr>
        <w:pStyle w:val="ListParagraph"/>
        <w:numPr>
          <w:ilvl w:val="0"/>
          <w:numId w:val="14"/>
        </w:numPr>
        <w:tabs>
          <w:tab w:val="left" w:pos="1560"/>
        </w:tabs>
        <w:ind w:leftChars="0"/>
      </w:pPr>
      <w:hyperlink r:id="rId46" w:history="1">
        <w:r w:rsidR="00914546" w:rsidRPr="00516442">
          <w:rPr>
            <w:rStyle w:val="Hyperlink"/>
          </w:rPr>
          <w:t>R1-2110005</w:t>
        </w:r>
      </w:hyperlink>
      <w:r w:rsidR="00914546" w:rsidRPr="00516442">
        <w:tab/>
        <w:t>Discussion on resource allocation for power saving</w:t>
      </w:r>
      <w:r w:rsidR="00914546" w:rsidRPr="00516442">
        <w:tab/>
        <w:t>Sharp</w:t>
      </w:r>
    </w:p>
    <w:p w14:paraId="3623A545" w14:textId="77777777" w:rsidR="00914546" w:rsidRPr="00516442" w:rsidRDefault="008D65F2" w:rsidP="00914546">
      <w:pPr>
        <w:pStyle w:val="ListParagraph"/>
        <w:numPr>
          <w:ilvl w:val="0"/>
          <w:numId w:val="14"/>
        </w:numPr>
        <w:tabs>
          <w:tab w:val="left" w:pos="1560"/>
        </w:tabs>
        <w:ind w:leftChars="0"/>
      </w:pPr>
      <w:hyperlink r:id="rId47" w:history="1">
        <w:r w:rsidR="00914546" w:rsidRPr="00516442">
          <w:rPr>
            <w:rStyle w:val="Hyperlink"/>
          </w:rPr>
          <w:t>R1-2110053</w:t>
        </w:r>
      </w:hyperlink>
      <w:r w:rsidR="00914546" w:rsidRPr="00516442">
        <w:tab/>
        <w:t>On Sidelink Resource Allocation for Power Saving</w:t>
      </w:r>
      <w:r w:rsidR="00914546" w:rsidRPr="00516442">
        <w:tab/>
        <w:t>Apple</w:t>
      </w:r>
    </w:p>
    <w:p w14:paraId="10881F10" w14:textId="77777777" w:rsidR="00914546" w:rsidRPr="00516442" w:rsidRDefault="008D65F2" w:rsidP="00914546">
      <w:pPr>
        <w:pStyle w:val="ListParagraph"/>
        <w:numPr>
          <w:ilvl w:val="0"/>
          <w:numId w:val="14"/>
        </w:numPr>
        <w:tabs>
          <w:tab w:val="left" w:pos="1560"/>
        </w:tabs>
        <w:ind w:leftChars="0"/>
      </w:pPr>
      <w:hyperlink r:id="rId48" w:history="1">
        <w:r w:rsidR="00914546" w:rsidRPr="00516442">
          <w:rPr>
            <w:rStyle w:val="Hyperlink"/>
          </w:rPr>
          <w:t>R1-2110116</w:t>
        </w:r>
      </w:hyperlink>
      <w:r w:rsidR="00914546" w:rsidRPr="00516442">
        <w:tab/>
        <w:t>Discussion on NR SL Resource Allocation for Power Saving</w:t>
      </w:r>
      <w:r w:rsidR="00914546" w:rsidRPr="00516442">
        <w:tab/>
        <w:t>Convida Wireless</w:t>
      </w:r>
    </w:p>
    <w:p w14:paraId="511C57DE" w14:textId="77777777" w:rsidR="00914546" w:rsidRPr="00516442" w:rsidRDefault="008D65F2" w:rsidP="00914546">
      <w:pPr>
        <w:pStyle w:val="ListParagraph"/>
        <w:numPr>
          <w:ilvl w:val="0"/>
          <w:numId w:val="14"/>
        </w:numPr>
        <w:tabs>
          <w:tab w:val="left" w:pos="1560"/>
        </w:tabs>
        <w:ind w:leftChars="0"/>
      </w:pPr>
      <w:hyperlink r:id="rId49" w:history="1">
        <w:r w:rsidR="00914546" w:rsidRPr="00516442">
          <w:rPr>
            <w:rStyle w:val="Hyperlink"/>
          </w:rPr>
          <w:t>R1-2110131</w:t>
        </w:r>
      </w:hyperlink>
      <w:r w:rsidR="00914546" w:rsidRPr="00516442">
        <w:tab/>
        <w:t>Discussion on partial sensing and SL DRX impact</w:t>
      </w:r>
      <w:r w:rsidR="00914546" w:rsidRPr="00516442">
        <w:tab/>
        <w:t>ASUSTeK</w:t>
      </w:r>
    </w:p>
    <w:p w14:paraId="4763BC2F" w14:textId="77777777" w:rsidR="00914546" w:rsidRPr="00516442" w:rsidRDefault="008D65F2" w:rsidP="00914546">
      <w:pPr>
        <w:pStyle w:val="ListParagraph"/>
        <w:numPr>
          <w:ilvl w:val="0"/>
          <w:numId w:val="14"/>
        </w:numPr>
        <w:tabs>
          <w:tab w:val="left" w:pos="1560"/>
        </w:tabs>
        <w:ind w:leftChars="0"/>
      </w:pPr>
      <w:hyperlink r:id="rId50" w:history="1">
        <w:r w:rsidR="00914546" w:rsidRPr="00516442">
          <w:rPr>
            <w:rStyle w:val="Hyperlink"/>
          </w:rPr>
          <w:t>R1-2110208</w:t>
        </w:r>
      </w:hyperlink>
      <w:r w:rsidR="00914546" w:rsidRPr="00516442">
        <w:tab/>
        <w:t>Power Savings for Sidelink</w:t>
      </w:r>
      <w:r w:rsidR="00914546" w:rsidRPr="00516442">
        <w:tab/>
        <w:t>Qualcomm Incorporated</w:t>
      </w:r>
    </w:p>
    <w:p w14:paraId="58373D6D" w14:textId="77777777" w:rsidR="00914546" w:rsidRPr="00516442" w:rsidRDefault="008D65F2" w:rsidP="00914546">
      <w:pPr>
        <w:pStyle w:val="ListParagraph"/>
        <w:numPr>
          <w:ilvl w:val="0"/>
          <w:numId w:val="14"/>
        </w:numPr>
        <w:tabs>
          <w:tab w:val="left" w:pos="1560"/>
        </w:tabs>
        <w:ind w:leftChars="0"/>
      </w:pPr>
      <w:hyperlink r:id="rId51" w:history="1">
        <w:r w:rsidR="00914546" w:rsidRPr="00516442">
          <w:rPr>
            <w:rStyle w:val="Hyperlink"/>
          </w:rPr>
          <w:t>R1-2110305</w:t>
        </w:r>
      </w:hyperlink>
      <w:r w:rsidR="00914546" w:rsidRPr="00516442">
        <w:tab/>
        <w:t>Resource allocation for power saving in NR sidelink enhancement</w:t>
      </w:r>
      <w:r w:rsidR="00914546" w:rsidRPr="00516442">
        <w:tab/>
        <w:t>ITL</w:t>
      </w:r>
    </w:p>
    <w:p w14:paraId="5A3C5D15" w14:textId="77777777" w:rsidR="00914546" w:rsidRPr="00516442" w:rsidRDefault="008D65F2" w:rsidP="00914546">
      <w:pPr>
        <w:pStyle w:val="ListParagraph"/>
        <w:numPr>
          <w:ilvl w:val="0"/>
          <w:numId w:val="14"/>
        </w:numPr>
        <w:tabs>
          <w:tab w:val="left" w:pos="1560"/>
        </w:tabs>
        <w:ind w:leftChars="0"/>
      </w:pPr>
      <w:hyperlink r:id="rId52" w:history="1">
        <w:r w:rsidR="00914546" w:rsidRPr="00516442">
          <w:rPr>
            <w:rStyle w:val="Hyperlink"/>
          </w:rPr>
          <w:t>R1-2110307</w:t>
        </w:r>
      </w:hyperlink>
      <w:r w:rsidR="00914546" w:rsidRPr="00516442">
        <w:tab/>
        <w:t>Further discussion on power saving for sidelink resource allocation</w:t>
      </w:r>
      <w:r w:rsidR="00914546" w:rsidRPr="00516442">
        <w:tab/>
        <w:t>ROBERT BOSCH GmbH</w:t>
      </w:r>
    </w:p>
    <w:p w14:paraId="58CBCA57" w14:textId="77777777" w:rsidR="00914546" w:rsidRPr="00516442" w:rsidRDefault="008D65F2" w:rsidP="00914546">
      <w:pPr>
        <w:pStyle w:val="ListParagraph"/>
        <w:numPr>
          <w:ilvl w:val="0"/>
          <w:numId w:val="14"/>
        </w:numPr>
        <w:tabs>
          <w:tab w:val="left" w:pos="1560"/>
        </w:tabs>
        <w:ind w:leftChars="0"/>
      </w:pPr>
      <w:hyperlink r:id="rId53" w:history="1">
        <w:r w:rsidR="00914546" w:rsidRPr="00516442">
          <w:rPr>
            <w:rStyle w:val="Hyperlink"/>
          </w:rPr>
          <w:t>R1-2110339</w:t>
        </w:r>
      </w:hyperlink>
      <w:r w:rsidR="00914546" w:rsidRPr="00516442">
        <w:tab/>
        <w:t>Resource allocation procedures for power saving</w:t>
      </w:r>
      <w:r w:rsidR="00914546" w:rsidRPr="00516442">
        <w:tab/>
        <w:t>Ericsson</w:t>
      </w:r>
    </w:p>
    <w:p w14:paraId="1D1E5209" w14:textId="77777777" w:rsidR="00BE3A80" w:rsidRDefault="00BE3A80" w:rsidP="00BE3A80">
      <w:pPr>
        <w:pStyle w:val="3GPPH1"/>
      </w:pPr>
      <w:r>
        <w:t>Appendix (outcomes</w:t>
      </w:r>
      <w:r w:rsidR="008F358A">
        <w:t xml:space="preserve"> of past meetings</w:t>
      </w:r>
      <w:r>
        <w:t>)</w:t>
      </w:r>
    </w:p>
    <w:p w14:paraId="2F3DE25C" w14:textId="77777777" w:rsidR="00BE3A80" w:rsidRPr="00EF74FD" w:rsidRDefault="00BE3A80" w:rsidP="00BE3A80">
      <w:pPr>
        <w:pStyle w:val="Heading2"/>
      </w:pPr>
      <w:r w:rsidRPr="00EF74FD">
        <w:t>RAN1#103-e</w:t>
      </w:r>
      <w:r>
        <w:t xml:space="preserve"> (26/Oct – 13/Nov 2020)</w:t>
      </w:r>
    </w:p>
    <w:p w14:paraId="7421BB0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4D1048E4"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4C934C3"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Type A: UE is not capable of performing reception of any SL signals and channels, FFS with exception of performing PSFCH and S-SSB reception (aim to conclude in RAN1#104-e)</w:t>
      </w:r>
    </w:p>
    <w:p w14:paraId="35F9DFD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E0C8A5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22388D7"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38456F28" w14:textId="77777777" w:rsidR="00BE3A80" w:rsidRPr="00C66D17" w:rsidRDefault="00BE3A80" w:rsidP="00BE3A80">
      <w:pPr>
        <w:autoSpaceDE w:val="0"/>
        <w:autoSpaceDN w:val="0"/>
        <w:jc w:val="both"/>
        <w:rPr>
          <w:rFonts w:ascii="Calibri" w:hAnsi="Calibri"/>
          <w:color w:val="000000"/>
          <w:sz w:val="22"/>
          <w:szCs w:val="22"/>
        </w:rPr>
      </w:pPr>
    </w:p>
    <w:p w14:paraId="5AC61D35"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D5B659F"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36569021"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31E41622"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631EF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14BE7AA4"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6A739754" w14:textId="77777777" w:rsidR="00BE3A80" w:rsidRPr="00C66D17" w:rsidRDefault="00BE3A80" w:rsidP="00BE3A80">
      <w:pPr>
        <w:rPr>
          <w:rFonts w:ascii="Calibri" w:hAnsi="Calibri" w:cs="Calibri"/>
          <w:color w:val="000000"/>
          <w:sz w:val="22"/>
          <w:szCs w:val="22"/>
        </w:rPr>
      </w:pPr>
    </w:p>
    <w:p w14:paraId="6F8162B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51B58B61"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CB0F45C"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6B9B4B61" w14:textId="77777777" w:rsidR="00BE3A80" w:rsidRPr="00C66D17" w:rsidRDefault="00BE3A80" w:rsidP="00BE3A80">
      <w:pPr>
        <w:rPr>
          <w:color w:val="000000"/>
          <w:sz w:val="22"/>
          <w:szCs w:val="22"/>
        </w:rPr>
      </w:pPr>
    </w:p>
    <w:p w14:paraId="3FA7BFE6"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2179B78B"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558312EE"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07A209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840D218"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9C88DA7"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5DEF1C94" w14:textId="77777777" w:rsidR="00BE3A80" w:rsidRPr="00C66D17" w:rsidRDefault="00BE3A80" w:rsidP="00BE3A80">
      <w:pPr>
        <w:rPr>
          <w:color w:val="000000"/>
          <w:sz w:val="22"/>
          <w:szCs w:val="22"/>
          <w:u w:val="single"/>
        </w:rPr>
      </w:pPr>
    </w:p>
    <w:p w14:paraId="39283C99"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57A98376"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1D252374"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4CDEDF6" w14:textId="77777777"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5B2EC185"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2BC2EC46" w14:textId="77777777" w:rsidR="005E24CF" w:rsidRPr="00EF74FD" w:rsidRDefault="005E24CF" w:rsidP="005E24CF">
      <w:pPr>
        <w:pStyle w:val="Heading2"/>
      </w:pPr>
      <w:r w:rsidRPr="00EF74FD">
        <w:t>RAN1#10</w:t>
      </w:r>
      <w:r>
        <w:t>4</w:t>
      </w:r>
      <w:r w:rsidRPr="00EF74FD">
        <w:t>-e</w:t>
      </w:r>
      <w:r>
        <w:t xml:space="preserve"> (25/Jan – 05/Feb 2021)</w:t>
      </w:r>
    </w:p>
    <w:p w14:paraId="6FEF14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2024CE5"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6D4CB8A4"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3546869" w14:textId="77777777" w:rsidR="005E24CF" w:rsidRDefault="005E24CF" w:rsidP="005E24CF">
      <w:pPr>
        <w:autoSpaceDE w:val="0"/>
        <w:autoSpaceDN w:val="0"/>
        <w:rPr>
          <w:rFonts w:ascii="Times New Roman" w:hAnsi="Times New Roman"/>
          <w:sz w:val="24"/>
        </w:rPr>
      </w:pPr>
    </w:p>
    <w:p w14:paraId="48364F4C"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68CF7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902512A"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78F089C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EE2891C"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3B2CDB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4D8AB774" w14:textId="77777777" w:rsidR="005E24CF" w:rsidRDefault="005E24CF" w:rsidP="005E24CF">
      <w:pPr>
        <w:autoSpaceDE w:val="0"/>
        <w:autoSpaceDN w:val="0"/>
        <w:rPr>
          <w:rFonts w:ascii="Times New Roman" w:hAnsi="Times New Roman"/>
          <w:szCs w:val="20"/>
        </w:rPr>
      </w:pPr>
    </w:p>
    <w:p w14:paraId="5DACAC0A" w14:textId="77777777" w:rsidR="005E24CF" w:rsidRDefault="005E24CF" w:rsidP="005E24CF">
      <w:pPr>
        <w:autoSpaceDE w:val="0"/>
        <w:autoSpaceDN w:val="0"/>
        <w:rPr>
          <w:rFonts w:ascii="Times New Roman" w:hAnsi="Times New Roman"/>
          <w:szCs w:val="20"/>
        </w:rPr>
      </w:pPr>
    </w:p>
    <w:p w14:paraId="4450DFBD"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DA422E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4CDC28E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3519DAE5"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3BEF46C7"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57B13FC"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3DBAA6A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3C97408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1939DA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6713563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6BDEB02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918A8E6" w14:textId="77777777" w:rsidR="005E24CF" w:rsidRDefault="005E24CF" w:rsidP="005E24CF">
      <w:pPr>
        <w:autoSpaceDE w:val="0"/>
        <w:autoSpaceDN w:val="0"/>
        <w:rPr>
          <w:rFonts w:ascii="Times New Roman" w:hAnsi="Times New Roman"/>
          <w:szCs w:val="20"/>
        </w:rPr>
      </w:pPr>
    </w:p>
    <w:p w14:paraId="22146C94"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6429710E" wp14:editId="24E30D6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4962843"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0F9332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1CF9167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1AE04B9F"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29C1CB8F"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20" w:name="_Hlk69130885"/>
      <w:r w:rsidRPr="00E528F3">
        <w:rPr>
          <w:rFonts w:ascii="Calibri" w:hAnsi="Calibri" w:cs="Calibri"/>
          <w:color w:val="000000"/>
          <w:sz w:val="22"/>
        </w:rPr>
        <w:t>FFS how to determine the subset (e.g., by (pre-)configuration, UE determination)</w:t>
      </w:r>
      <w:bookmarkEnd w:id="20"/>
    </w:p>
    <w:p w14:paraId="0AAAFAA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5C5E9A01"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344701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23056CB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227D5D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D433F2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47DB38F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4024A482"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58C7EE1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09059A30"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6F8CEE6"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02260E86"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0907CA4E"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AE8B87B" w14:textId="77777777" w:rsidR="005E24CF" w:rsidRDefault="005E24CF" w:rsidP="005E24CF">
      <w:pPr>
        <w:autoSpaceDE w:val="0"/>
        <w:autoSpaceDN w:val="0"/>
        <w:rPr>
          <w:rFonts w:ascii="Calibri" w:hAnsi="Calibri" w:cs="Calibri"/>
          <w:color w:val="0070C0"/>
          <w:sz w:val="24"/>
          <w:szCs w:val="28"/>
        </w:rPr>
      </w:pPr>
    </w:p>
    <w:p w14:paraId="1CF9FC40"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3D4EE8F6"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74C03C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5A39BE09"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743C49D1"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7E8BC01"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6814D8D"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6988F63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465B37BC"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3475FC44"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2D5B95CB" w14:textId="77777777" w:rsidR="005E24CF" w:rsidRDefault="005E24CF" w:rsidP="005E24CF">
      <w:pPr>
        <w:autoSpaceDE w:val="0"/>
        <w:autoSpaceDN w:val="0"/>
        <w:jc w:val="both"/>
        <w:rPr>
          <w:rFonts w:ascii="Times New Roman" w:eastAsia="Times New Roman" w:hAnsi="Times New Roman"/>
          <w:color w:val="000000"/>
        </w:rPr>
      </w:pPr>
    </w:p>
    <w:p w14:paraId="2D8E6576" w14:textId="77777777" w:rsidR="00DE7C43" w:rsidRPr="00EF74FD" w:rsidRDefault="00DE7C43" w:rsidP="00DE7C43">
      <w:pPr>
        <w:pStyle w:val="Heading2"/>
      </w:pPr>
      <w:r w:rsidRPr="00EF74FD">
        <w:t>RAN1#10</w:t>
      </w:r>
      <w:r>
        <w:t>4b</w:t>
      </w:r>
      <w:r w:rsidRPr="00EF74FD">
        <w:t>-e</w:t>
      </w:r>
      <w:r>
        <w:t xml:space="preserve"> (12 – 20 April 2021)</w:t>
      </w:r>
    </w:p>
    <w:p w14:paraId="4AD73C1B"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E29A24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E43B97D"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672FCA9F" w14:textId="77777777" w:rsidR="00DE7C43" w:rsidRDefault="00DE7C43" w:rsidP="00DE7C43">
      <w:pPr>
        <w:autoSpaceDE w:val="0"/>
        <w:autoSpaceDN w:val="0"/>
        <w:jc w:val="both"/>
        <w:rPr>
          <w:rFonts w:ascii="Calibri" w:hAnsi="Calibri" w:cs="Calibri"/>
          <w:color w:val="000000" w:themeColor="text1"/>
          <w:sz w:val="22"/>
        </w:rPr>
      </w:pPr>
    </w:p>
    <w:p w14:paraId="2F7D2A4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FCBAA93"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735BBFDC" w14:textId="77777777" w:rsidR="00DE7C43" w:rsidRPr="00906D3D" w:rsidRDefault="00DE7C43" w:rsidP="006B20E3">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1DC61DF"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EA360BC"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7CC2D30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9269F5D"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39BC9B50" w14:textId="77777777" w:rsidR="00DE7C43" w:rsidRPr="00906D3D" w:rsidRDefault="00DE7C43" w:rsidP="006B20E3">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39F0E74"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7FA2911"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3066278" w14:textId="77777777" w:rsidR="00DE7C43" w:rsidRPr="00906D3D" w:rsidRDefault="00DE7C43" w:rsidP="006B20E3">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6FC61A6" w14:textId="77777777" w:rsidR="00DE7C43" w:rsidRPr="00906D3D" w:rsidRDefault="00DE7C43" w:rsidP="006B20E3">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6B3ADECA" w14:textId="77777777" w:rsidR="00DE7C43" w:rsidRPr="00906D3D" w:rsidRDefault="00DE7C43" w:rsidP="006B20E3">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4C81E225" w14:textId="77777777" w:rsidR="00DE7C43" w:rsidRDefault="00DE7C43" w:rsidP="00DE7C43">
      <w:pPr>
        <w:autoSpaceDE w:val="0"/>
        <w:autoSpaceDN w:val="0"/>
        <w:jc w:val="both"/>
        <w:rPr>
          <w:rFonts w:ascii="Calibri" w:hAnsi="Calibri" w:cs="Calibri"/>
          <w:color w:val="000000" w:themeColor="text1"/>
          <w:sz w:val="22"/>
        </w:rPr>
      </w:pPr>
    </w:p>
    <w:p w14:paraId="2DCD7B8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3F09054B"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581CF5D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6A114DDE"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34E52008" w14:textId="77777777"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lastRenderedPageBreak/>
        <w:t>Partial sensing configured by higher layer in the UE</w:t>
      </w:r>
    </w:p>
    <w:p w14:paraId="550A9956" w14:textId="77777777" w:rsidR="00326644" w:rsidRPr="001F2CBF" w:rsidRDefault="00326644" w:rsidP="00326644">
      <w:pPr>
        <w:rPr>
          <w:rFonts w:asciiTheme="minorHAnsi" w:hAnsiTheme="minorHAnsi" w:cstheme="minorHAnsi"/>
          <w:sz w:val="22"/>
          <w:szCs w:val="22"/>
        </w:rPr>
      </w:pPr>
    </w:p>
    <w:p w14:paraId="12A96E8F" w14:textId="77777777" w:rsidR="00982247" w:rsidRPr="00EF74FD" w:rsidRDefault="00982247" w:rsidP="00982247">
      <w:pPr>
        <w:pStyle w:val="Heading2"/>
      </w:pPr>
      <w:r w:rsidRPr="00EF74FD">
        <w:t>RAN1#10</w:t>
      </w:r>
      <w:r>
        <w:t>5</w:t>
      </w:r>
      <w:r w:rsidRPr="00EF74FD">
        <w:t>-e</w:t>
      </w:r>
      <w:r>
        <w:t xml:space="preserve"> (10 – 27 May 2021)</w:t>
      </w:r>
    </w:p>
    <w:p w14:paraId="09031029"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558FAED0"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4324B11"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18767510"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1375AEE6"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24C356F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74ED12E8"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45FB36CE"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517265A9"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2CB2E2A8"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65AE0DD6" w14:textId="77777777" w:rsidR="00982247" w:rsidRPr="00326644" w:rsidRDefault="00982247" w:rsidP="006B20E3">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6155BD88"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154EEBD"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22578474" w14:textId="77777777" w:rsidR="00982247" w:rsidRPr="00326644" w:rsidRDefault="00982247" w:rsidP="006B20E3">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2812E09" w14:textId="77777777" w:rsidR="00982247" w:rsidRPr="00326644" w:rsidRDefault="00982247" w:rsidP="006B20E3">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00CFC539" w14:textId="77777777" w:rsidR="00982247" w:rsidRPr="00326644" w:rsidRDefault="00982247" w:rsidP="00982247">
      <w:pPr>
        <w:rPr>
          <w:rFonts w:asciiTheme="minorHAnsi" w:hAnsiTheme="minorHAnsi" w:cstheme="minorHAnsi"/>
          <w:sz w:val="22"/>
          <w:szCs w:val="22"/>
          <w:lang w:eastAsia="zh-TW"/>
        </w:rPr>
      </w:pPr>
    </w:p>
    <w:p w14:paraId="3DCDC6CB"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A501E3C"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EA4A37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5D20B505"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4ACD6D03"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5DBF105"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1BA19FF"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7B84028E"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12630743"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7C1A4A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17AD487F" w14:textId="77777777" w:rsidR="00982247" w:rsidRPr="00326644" w:rsidRDefault="00982247" w:rsidP="00982247">
      <w:pPr>
        <w:rPr>
          <w:rFonts w:asciiTheme="minorHAnsi" w:hAnsiTheme="minorHAnsi" w:cstheme="minorHAnsi"/>
          <w:sz w:val="22"/>
          <w:szCs w:val="22"/>
          <w:lang w:eastAsia="zh-TW"/>
        </w:rPr>
      </w:pPr>
    </w:p>
    <w:p w14:paraId="6DC2F37F" w14:textId="77777777" w:rsidR="00982247" w:rsidRPr="00326644" w:rsidRDefault="00982247" w:rsidP="00982247">
      <w:pPr>
        <w:rPr>
          <w:rFonts w:asciiTheme="minorHAnsi" w:hAnsiTheme="minorHAnsi" w:cstheme="minorHAnsi"/>
          <w:sz w:val="22"/>
          <w:szCs w:val="22"/>
          <w:lang w:eastAsia="zh-TW"/>
        </w:rPr>
      </w:pPr>
    </w:p>
    <w:p w14:paraId="6B04344A"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B56DD1E"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6E6D807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lastRenderedPageBreak/>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79E65AC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15346BF7"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171EB215"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FA290D2"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6A9A7CD0" w14:textId="77777777" w:rsidR="00982247" w:rsidRPr="00326644" w:rsidRDefault="00982247" w:rsidP="00982247">
      <w:pPr>
        <w:rPr>
          <w:rFonts w:asciiTheme="minorHAnsi" w:hAnsiTheme="minorHAnsi" w:cstheme="minorHAnsi"/>
          <w:sz w:val="22"/>
          <w:szCs w:val="22"/>
          <w:lang w:eastAsia="zh-TW"/>
        </w:rPr>
      </w:pPr>
    </w:p>
    <w:p w14:paraId="43B31E11" w14:textId="77777777" w:rsidR="00982247" w:rsidRPr="00326644" w:rsidRDefault="00982247" w:rsidP="00982247">
      <w:pPr>
        <w:rPr>
          <w:rFonts w:asciiTheme="minorHAnsi" w:hAnsiTheme="minorHAnsi" w:cstheme="minorHAnsi"/>
          <w:sz w:val="22"/>
          <w:szCs w:val="22"/>
          <w:lang w:eastAsia="zh-TW"/>
        </w:rPr>
      </w:pPr>
    </w:p>
    <w:p w14:paraId="4995383C"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C9B2943"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678AFCE1"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5A14223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171C06B"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13EFAF4D" w14:textId="77777777" w:rsidR="003207FE" w:rsidRPr="00EF74FD" w:rsidRDefault="003207FE" w:rsidP="003207FE">
      <w:pPr>
        <w:pStyle w:val="Heading2"/>
      </w:pPr>
      <w:r w:rsidRPr="00EF74FD">
        <w:t>RAN1#10</w:t>
      </w:r>
      <w:r>
        <w:t>6</w:t>
      </w:r>
      <w:r w:rsidRPr="00EF74FD">
        <w:t>-e</w:t>
      </w:r>
      <w:r>
        <w:t xml:space="preserve"> (16 – 27 August 2021)</w:t>
      </w:r>
    </w:p>
    <w:p w14:paraId="6D24DC0F"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A1B2968"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3F103B4B" w14:textId="77777777" w:rsidR="003207FE" w:rsidRPr="003207FE" w:rsidRDefault="003207FE" w:rsidP="003207FE">
      <w:pPr>
        <w:rPr>
          <w:rFonts w:ascii="Times New Roman" w:hAnsi="Times New Roman"/>
          <w:sz w:val="22"/>
          <w:szCs w:val="22"/>
        </w:rPr>
      </w:pPr>
    </w:p>
    <w:p w14:paraId="6CBF9525"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0CC991A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2BE6363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9BBE2A8"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7F323B7"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45AE17C5"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42D2B6CF"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28BBFFAA"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4F4BD5C7"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B5515E6"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7A35F3E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2DA5BC8"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0DFFB52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25D4E360"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3239451"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lastRenderedPageBreak/>
        <w:t xml:space="preserve">The triggering of re-evaluation and pre-emption checking is as in R16. </w:t>
      </w:r>
    </w:p>
    <w:p w14:paraId="36FDDB57"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3D4727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8375116"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r w:rsidRPr="003207FE">
        <w:rPr>
          <w:rStyle w:val="Strong"/>
          <w:rFonts w:ascii="Times New Roman" w:hAnsi="Times New Roman"/>
          <w:b w:val="0"/>
          <w:bCs w:val="0"/>
          <w:i/>
          <w:iCs/>
          <w:sz w:val="22"/>
          <w:szCs w:val="22"/>
        </w:rPr>
        <w:t>sl-MultiReserveResource</w:t>
      </w:r>
      <w:r w:rsidRPr="003207FE">
        <w:rPr>
          <w:rStyle w:val="Strong"/>
          <w:rFonts w:ascii="Times New Roman" w:hAnsi="Times New Roman"/>
          <w:b w:val="0"/>
          <w:bCs w:val="0"/>
          <w:sz w:val="22"/>
          <w:szCs w:val="22"/>
        </w:rPr>
        <w:t>) disabled, and a resource (re)selection is triggered in slot n,</w:t>
      </w:r>
    </w:p>
    <w:p w14:paraId="0D2E9263" w14:textId="77777777" w:rsidR="003207FE" w:rsidRPr="0077715E" w:rsidRDefault="003207FE" w:rsidP="006B20E3">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4EB287D3"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32119BC5"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r w:rsidRPr="0077715E">
        <w:rPr>
          <w:rStyle w:val="Strong"/>
          <w:rFonts w:ascii="Times New Roman" w:eastAsia="Times New Roman" w:hAnsi="Times New Roman"/>
          <w:b w:val="0"/>
          <w:bCs w:val="0"/>
          <w:color w:val="000000" w:themeColor="text1"/>
          <w:sz w:val="22"/>
          <w:szCs w:val="22"/>
        </w:rPr>
        <w:t>] for CPS,</w:t>
      </w:r>
    </w:p>
    <w:p w14:paraId="6891A08B"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35C8D56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74AEBEC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6ED8EE1E"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1333E66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491B518A"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3813FD97"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71F45741" w14:textId="77777777" w:rsidR="003207FE" w:rsidRPr="003207FE" w:rsidRDefault="003207FE" w:rsidP="006B20E3">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r w:rsidRPr="003207FE">
        <w:rPr>
          <w:rStyle w:val="Strong"/>
          <w:rFonts w:ascii="Times New Roman" w:eastAsia="Times New Roman" w:hAnsi="Times New Roman"/>
          <w:b w:val="0"/>
          <w:bCs w:val="0"/>
          <w:i/>
          <w:iCs/>
          <w:sz w:val="22"/>
          <w:szCs w:val="22"/>
        </w:rPr>
        <w:t>sl-MultiReserveResource</w:t>
      </w:r>
      <w:r w:rsidRPr="003207FE">
        <w:rPr>
          <w:rStyle w:val="Strong"/>
          <w:rFonts w:ascii="Times New Roman" w:eastAsia="Times New Roman" w:hAnsi="Times New Roman"/>
          <w:b w:val="0"/>
          <w:bCs w:val="0"/>
          <w:sz w:val="22"/>
          <w:szCs w:val="22"/>
        </w:rPr>
        <w:t>) disabled is considered separately.</w:t>
      </w:r>
    </w:p>
    <w:p w14:paraId="45C44ACE"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167693C9" w14:textId="77777777" w:rsidR="003207FE" w:rsidRPr="003207FE" w:rsidRDefault="003207FE" w:rsidP="003207FE">
      <w:pPr>
        <w:rPr>
          <w:rFonts w:ascii="Times New Roman" w:hAnsi="Times New Roman"/>
          <w:i/>
          <w:iCs/>
          <w:sz w:val="22"/>
          <w:szCs w:val="22"/>
        </w:rPr>
      </w:pPr>
    </w:p>
    <w:p w14:paraId="5E103C6A"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FEAA9C4"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87F9653"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31B6CAFD"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C9627C6"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780A4EE"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441BA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18E66DD4"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5B101769"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135EF63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3D18FC2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28EC31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39DEBEB7"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1475444"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87880C2"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Emphasis"/>
          <w:rFonts w:ascii="Times New Roman" w:hAnsi="Times New Roman"/>
          <w:sz w:val="22"/>
          <w:szCs w:val="22"/>
        </w:rPr>
        <w:t>P</w:t>
      </w:r>
      <w:r w:rsidRPr="003207FE">
        <w:rPr>
          <w:rFonts w:ascii="Times New Roman" w:hAnsi="Times New Roman"/>
          <w:sz w:val="22"/>
          <w:szCs w:val="22"/>
        </w:rPr>
        <w:t>rsvp_TX</w:t>
      </w:r>
      <w:r w:rsidRPr="003207FE">
        <w:rPr>
          <w:rStyle w:val="Emphasis"/>
          <w:rFonts w:ascii="Times New Roman" w:hAnsi="Times New Roman"/>
          <w:sz w:val="22"/>
          <w:szCs w:val="22"/>
        </w:rPr>
        <w:t>=0</w:t>
      </w:r>
      <w:r w:rsidRPr="003207FE">
        <w:rPr>
          <w:rFonts w:ascii="Times New Roman" w:hAnsi="Times New Roman"/>
          <w:sz w:val="22"/>
          <w:szCs w:val="22"/>
        </w:rPr>
        <w:t>) in slot n,</w:t>
      </w:r>
    </w:p>
    <w:p w14:paraId="61F053F6"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5BD1FB21"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219BF702"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lastRenderedPageBreak/>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5FCF48"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319FE8E8"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5EB6C78C" w14:textId="77777777" w:rsidR="003207FE" w:rsidRPr="003207FE" w:rsidRDefault="003207FE" w:rsidP="003207FE">
      <w:pPr>
        <w:rPr>
          <w:rFonts w:ascii="Times New Roman" w:hAnsi="Times New Roman"/>
          <w:i/>
          <w:iCs/>
          <w:sz w:val="22"/>
          <w:szCs w:val="22"/>
        </w:rPr>
      </w:pPr>
    </w:p>
    <w:p w14:paraId="251239B3"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473C5AD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71751F79"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5456875"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42C521F3" w14:textId="77777777"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FB45221"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63BF7036"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4240B89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47F70F37" w14:textId="77777777" w:rsidR="003207FE" w:rsidRDefault="003207FE" w:rsidP="005E24CF">
      <w:pPr>
        <w:autoSpaceDE w:val="0"/>
        <w:autoSpaceDN w:val="0"/>
        <w:jc w:val="both"/>
        <w:rPr>
          <w:rFonts w:ascii="Times New Roman" w:eastAsia="Times New Roman" w:hAnsi="Times New Roman"/>
          <w:color w:val="000000"/>
          <w:sz w:val="22"/>
          <w:szCs w:val="22"/>
        </w:rPr>
      </w:pPr>
    </w:p>
    <w:p w14:paraId="6C0F82F3"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2A1F998B" w14:textId="77777777" w:rsidR="00956C93" w:rsidRPr="00956C93" w:rsidRDefault="00956C93" w:rsidP="00956C93">
      <w:pPr>
        <w:rPr>
          <w:rFonts w:eastAsia="SimSun" w:cs="Times"/>
          <w:i/>
          <w:sz w:val="22"/>
          <w:szCs w:val="22"/>
        </w:rPr>
      </w:pPr>
      <w:r w:rsidRPr="00956C93">
        <w:rPr>
          <w:rStyle w:val="Emphasis"/>
          <w:rFonts w:cs="Times"/>
          <w:i w:val="0"/>
          <w:sz w:val="22"/>
          <w:szCs w:val="22"/>
          <w:lang w:eastAsia="zh-TW"/>
        </w:rPr>
        <w:t>Regarding RAN2’s question</w:t>
      </w:r>
      <w:r>
        <w:rPr>
          <w:rStyle w:val="Emphasis"/>
          <w:rFonts w:cs="Times"/>
          <w:i w:val="0"/>
          <w:sz w:val="22"/>
          <w:szCs w:val="22"/>
          <w:lang w:eastAsia="zh-TW"/>
        </w:rPr>
        <w:t xml:space="preserve"> </w:t>
      </w:r>
      <w:r w:rsidRPr="00956C93">
        <w:rPr>
          <w:rStyle w:val="Emphasis"/>
          <w:rFonts w:cs="Times"/>
          <w:i w:val="0"/>
          <w:color w:val="FF0000"/>
          <w:sz w:val="22"/>
          <w:szCs w:val="22"/>
          <w:u w:val="single"/>
          <w:lang w:eastAsia="zh-TW"/>
        </w:rPr>
        <w:t>in R1-2106413</w:t>
      </w:r>
      <w:r w:rsidRPr="00956C93">
        <w:rPr>
          <w:rStyle w:val="Emphasis"/>
          <w:rFonts w:cs="Times"/>
          <w:i w:val="0"/>
          <w:sz w:val="22"/>
          <w:szCs w:val="22"/>
          <w:lang w:eastAsia="zh-TW"/>
        </w:rPr>
        <w:t>, in RAN1’s opinion it is feasible, other than in the following exceptional cases:</w:t>
      </w:r>
    </w:p>
    <w:p w14:paraId="19522751"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SL transmission dropping due to prioritization or congestion control</w:t>
      </w:r>
    </w:p>
    <w:p w14:paraId="7FBAFC47" w14:textId="77777777" w:rsidR="00956C93" w:rsidRPr="00956C93" w:rsidRDefault="00956C93" w:rsidP="006B20E3">
      <w:pPr>
        <w:numPr>
          <w:ilvl w:val="0"/>
          <w:numId w:val="41"/>
        </w:numPr>
        <w:rPr>
          <w:rStyle w:val="Emphasis"/>
          <w:rFonts w:cs="Times"/>
          <w:i w:val="0"/>
          <w:iCs w:val="0"/>
          <w:sz w:val="22"/>
          <w:szCs w:val="22"/>
        </w:rPr>
      </w:pPr>
      <w:r w:rsidRPr="00956C93">
        <w:rPr>
          <w:rStyle w:val="Emphasis"/>
          <w:rFonts w:cs="Times"/>
          <w:i w:val="0"/>
          <w:sz w:val="22"/>
          <w:szCs w:val="22"/>
          <w:lang w:eastAsia="zh-TW"/>
        </w:rPr>
        <w:t>Due to re-evaluation, a re-selected resource is earlier than a reserved resource by UE implementation in Mode 2</w:t>
      </w:r>
    </w:p>
    <w:p w14:paraId="436D364A"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4FC89085"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5C5D1DC6"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7B4C1E80" w14:textId="77777777" w:rsidR="00956C93" w:rsidRPr="0038334D"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38334D">
        <w:rPr>
          <w:rStyle w:val="Emphasis"/>
          <w:rFonts w:ascii="Times" w:hAnsi="Times" w:cs="Times"/>
          <w:i w:val="0"/>
          <w:color w:val="000000" w:themeColor="text1"/>
          <w:sz w:val="22"/>
          <w:szCs w:val="22"/>
        </w:rPr>
        <w:t>A UE can perform SL reception of PSCCH and RSRP measurement for sensing during its SL DRX inactive time.</w:t>
      </w:r>
    </w:p>
    <w:p w14:paraId="323B1215"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1F31739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Other details</w:t>
      </w:r>
    </w:p>
    <w:p w14:paraId="472C3807"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1FA93" w14:textId="77777777" w:rsidR="004B6E0F" w:rsidRDefault="004B6E0F">
      <w:r>
        <w:separator/>
      </w:r>
    </w:p>
  </w:endnote>
  <w:endnote w:type="continuationSeparator" w:id="0">
    <w:p w14:paraId="200EE502" w14:textId="77777777" w:rsidR="004B6E0F" w:rsidRDefault="004B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6617E" w14:textId="77777777" w:rsidR="004B6E0F" w:rsidRDefault="004B6E0F">
      <w:r>
        <w:separator/>
      </w:r>
    </w:p>
  </w:footnote>
  <w:footnote w:type="continuationSeparator" w:id="0">
    <w:p w14:paraId="448CC7BA" w14:textId="77777777" w:rsidR="004B6E0F" w:rsidRDefault="004B6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07ED4"/>
    <w:multiLevelType w:val="hybridMultilevel"/>
    <w:tmpl w:val="7CE49A0A"/>
    <w:lvl w:ilvl="0" w:tplc="D752F1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6802DF"/>
    <w:multiLevelType w:val="hybridMultilevel"/>
    <w:tmpl w:val="B62AF8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172CA6"/>
    <w:multiLevelType w:val="hybridMultilevel"/>
    <w:tmpl w:val="C534F510"/>
    <w:lvl w:ilvl="0" w:tplc="FB1CFD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3"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52"/>
  </w:num>
  <w:num w:numId="4">
    <w:abstractNumId w:val="51"/>
  </w:num>
  <w:num w:numId="5">
    <w:abstractNumId w:val="45"/>
  </w:num>
  <w:num w:numId="6">
    <w:abstractNumId w:val="30"/>
  </w:num>
  <w:num w:numId="7">
    <w:abstractNumId w:val="10"/>
  </w:num>
  <w:num w:numId="8">
    <w:abstractNumId w:val="55"/>
  </w:num>
  <w:num w:numId="9">
    <w:abstractNumId w:val="18"/>
  </w:num>
  <w:num w:numId="10">
    <w:abstractNumId w:val="46"/>
  </w:num>
  <w:num w:numId="11">
    <w:abstractNumId w:val="27"/>
  </w:num>
  <w:num w:numId="12">
    <w:abstractNumId w:val="5"/>
  </w:num>
  <w:num w:numId="13">
    <w:abstractNumId w:val="19"/>
  </w:num>
  <w:num w:numId="14">
    <w:abstractNumId w:val="17"/>
  </w:num>
  <w:num w:numId="15">
    <w:abstractNumId w:val="47"/>
  </w:num>
  <w:num w:numId="16">
    <w:abstractNumId w:val="2"/>
  </w:num>
  <w:num w:numId="17">
    <w:abstractNumId w:val="28"/>
  </w:num>
  <w:num w:numId="18">
    <w:abstractNumId w:val="6"/>
  </w:num>
  <w:num w:numId="19">
    <w:abstractNumId w:val="14"/>
  </w:num>
  <w:num w:numId="20">
    <w:abstractNumId w:val="42"/>
  </w:num>
  <w:num w:numId="21">
    <w:abstractNumId w:val="53"/>
  </w:num>
  <w:num w:numId="22">
    <w:abstractNumId w:val="31"/>
  </w:num>
  <w:num w:numId="23">
    <w:abstractNumId w:val="15"/>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3"/>
  </w:num>
  <w:num w:numId="27">
    <w:abstractNumId w:val="48"/>
  </w:num>
  <w:num w:numId="28">
    <w:abstractNumId w:val="9"/>
  </w:num>
  <w:num w:numId="29">
    <w:abstractNumId w:val="21"/>
  </w:num>
  <w:num w:numId="30">
    <w:abstractNumId w:val="29"/>
  </w:num>
  <w:num w:numId="31">
    <w:abstractNumId w:val="26"/>
  </w:num>
  <w:num w:numId="32">
    <w:abstractNumId w:val="50"/>
  </w:num>
  <w:num w:numId="33">
    <w:abstractNumId w:val="38"/>
  </w:num>
  <w:num w:numId="34">
    <w:abstractNumId w:val="35"/>
  </w:num>
  <w:num w:numId="35">
    <w:abstractNumId w:val="54"/>
  </w:num>
  <w:num w:numId="36">
    <w:abstractNumId w:val="24"/>
  </w:num>
  <w:num w:numId="37">
    <w:abstractNumId w:val="11"/>
  </w:num>
  <w:num w:numId="38">
    <w:abstractNumId w:val="16"/>
  </w:num>
  <w:num w:numId="39">
    <w:abstractNumId w:val="32"/>
  </w:num>
  <w:num w:numId="40">
    <w:abstractNumId w:val="41"/>
  </w:num>
  <w:num w:numId="41">
    <w:abstractNumId w:val="49"/>
  </w:num>
  <w:num w:numId="42">
    <w:abstractNumId w:val="36"/>
  </w:num>
  <w:num w:numId="43">
    <w:abstractNumId w:val="34"/>
  </w:num>
  <w:num w:numId="44">
    <w:abstractNumId w:val="20"/>
  </w:num>
  <w:num w:numId="45">
    <w:abstractNumId w:val="33"/>
  </w:num>
  <w:num w:numId="46">
    <w:abstractNumId w:val="44"/>
  </w:num>
  <w:num w:numId="47">
    <w:abstractNumId w:val="25"/>
  </w:num>
  <w:num w:numId="48">
    <w:abstractNumId w:val="23"/>
  </w:num>
  <w:num w:numId="49">
    <w:abstractNumId w:val="27"/>
  </w:num>
  <w:num w:numId="50">
    <w:abstractNumId w:val="39"/>
  </w:num>
  <w:num w:numId="51">
    <w:abstractNumId w:val="8"/>
  </w:num>
  <w:num w:numId="52">
    <w:abstractNumId w:val="40"/>
  </w:num>
  <w:num w:numId="53">
    <w:abstractNumId w:val="4"/>
  </w:num>
  <w:num w:numId="54">
    <w:abstractNumId w:val="22"/>
  </w:num>
  <w:num w:numId="55">
    <w:abstractNumId w:val="7"/>
  </w:num>
  <w:num w:numId="5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fi-FI" w:vendorID="64" w:dllVersion="0" w:nlCheck="1" w:checkStyle="0"/>
  <w:activeWritingStyle w:appName="MSWord" w:lang="en-SG" w:vendorID="64" w:dllVersion="4096" w:nlCheck="1" w:checkStyle="0"/>
  <w:activeWritingStyle w:appName="MSWord" w:lang="en-150"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5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3EDC"/>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22"/>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276"/>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BF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53"/>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5A"/>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62E"/>
    <w:rsid w:val="000B0857"/>
    <w:rsid w:val="000B0922"/>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10"/>
    <w:rsid w:val="000D4527"/>
    <w:rsid w:val="000D4748"/>
    <w:rsid w:val="000D49BF"/>
    <w:rsid w:val="000D4AD8"/>
    <w:rsid w:val="000D4AF1"/>
    <w:rsid w:val="000D4B56"/>
    <w:rsid w:val="000D4CA9"/>
    <w:rsid w:val="000D4CE2"/>
    <w:rsid w:val="000D4E95"/>
    <w:rsid w:val="000D4E98"/>
    <w:rsid w:val="000D5020"/>
    <w:rsid w:val="000D504F"/>
    <w:rsid w:val="000D545C"/>
    <w:rsid w:val="000D5465"/>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3C8"/>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52"/>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E81"/>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6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59"/>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39"/>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E5D"/>
    <w:rsid w:val="00173F4F"/>
    <w:rsid w:val="00173F69"/>
    <w:rsid w:val="00173FC1"/>
    <w:rsid w:val="00174032"/>
    <w:rsid w:val="00174362"/>
    <w:rsid w:val="001748DD"/>
    <w:rsid w:val="001749F9"/>
    <w:rsid w:val="00174A33"/>
    <w:rsid w:val="00174A62"/>
    <w:rsid w:val="00174A7A"/>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55"/>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A0"/>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0FD7"/>
    <w:rsid w:val="001C1192"/>
    <w:rsid w:val="001C13BB"/>
    <w:rsid w:val="001C15B7"/>
    <w:rsid w:val="001C1AE6"/>
    <w:rsid w:val="001C1BD3"/>
    <w:rsid w:val="001C1D5D"/>
    <w:rsid w:val="001C1E6C"/>
    <w:rsid w:val="001C1EBA"/>
    <w:rsid w:val="001C2197"/>
    <w:rsid w:val="001C2382"/>
    <w:rsid w:val="001C2448"/>
    <w:rsid w:val="001C259D"/>
    <w:rsid w:val="001C27DF"/>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A6A"/>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10"/>
    <w:rsid w:val="001E41FB"/>
    <w:rsid w:val="001E430A"/>
    <w:rsid w:val="001E452C"/>
    <w:rsid w:val="001E4648"/>
    <w:rsid w:val="001E4809"/>
    <w:rsid w:val="001E496D"/>
    <w:rsid w:val="001E4B00"/>
    <w:rsid w:val="001E4E72"/>
    <w:rsid w:val="001E5201"/>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5F"/>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4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6FE0"/>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918"/>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38"/>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6F7"/>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64F"/>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49"/>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9E3"/>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0"/>
    <w:rsid w:val="002B599D"/>
    <w:rsid w:val="002B59DC"/>
    <w:rsid w:val="002B5A59"/>
    <w:rsid w:val="002B5C9E"/>
    <w:rsid w:val="002B5DC8"/>
    <w:rsid w:val="002B5DCA"/>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5E8"/>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C57"/>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0E"/>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03"/>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BB9"/>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84"/>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2A5"/>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C3"/>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4EB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D2"/>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90"/>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A4B"/>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B9"/>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2EE"/>
    <w:rsid w:val="003C4429"/>
    <w:rsid w:val="003C4464"/>
    <w:rsid w:val="003C46B1"/>
    <w:rsid w:val="003C46E6"/>
    <w:rsid w:val="003C483E"/>
    <w:rsid w:val="003C4876"/>
    <w:rsid w:val="003C4908"/>
    <w:rsid w:val="003C4D99"/>
    <w:rsid w:val="003C4DBD"/>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A34"/>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8E0"/>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53"/>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5E"/>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7A"/>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6"/>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8ED"/>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43"/>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4A3"/>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3D0"/>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BA3"/>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E0F"/>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4F9"/>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9CA"/>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3F9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1E7C"/>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3F1"/>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732"/>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09"/>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1F1"/>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729"/>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862"/>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83B"/>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1AA"/>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7D0"/>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762"/>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3EE"/>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83"/>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C6C"/>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9E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198"/>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3C"/>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6D"/>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5E5"/>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C80"/>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BDF"/>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796"/>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892"/>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39"/>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3E9"/>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4D"/>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4F"/>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198"/>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BED"/>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9A1"/>
    <w:rsid w:val="00736A5A"/>
    <w:rsid w:val="00736A5D"/>
    <w:rsid w:val="00736AD3"/>
    <w:rsid w:val="00736D1A"/>
    <w:rsid w:val="00736D42"/>
    <w:rsid w:val="00736E6F"/>
    <w:rsid w:val="00736E92"/>
    <w:rsid w:val="00736F7D"/>
    <w:rsid w:val="00736FAF"/>
    <w:rsid w:val="007371C5"/>
    <w:rsid w:val="007373EA"/>
    <w:rsid w:val="007374F8"/>
    <w:rsid w:val="00737523"/>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9AF"/>
    <w:rsid w:val="00770B2E"/>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30D"/>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47F"/>
    <w:rsid w:val="0079068A"/>
    <w:rsid w:val="0079071A"/>
    <w:rsid w:val="0079072A"/>
    <w:rsid w:val="00790732"/>
    <w:rsid w:val="007907D7"/>
    <w:rsid w:val="00790AA0"/>
    <w:rsid w:val="00790C95"/>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C26"/>
    <w:rsid w:val="00793EEC"/>
    <w:rsid w:val="00793F9F"/>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574"/>
    <w:rsid w:val="007C57A3"/>
    <w:rsid w:val="007C58B1"/>
    <w:rsid w:val="007C59C6"/>
    <w:rsid w:val="007C5BA3"/>
    <w:rsid w:val="007C5D10"/>
    <w:rsid w:val="007C5DF8"/>
    <w:rsid w:val="007C5E94"/>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37"/>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E3E"/>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350"/>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CA7"/>
    <w:rsid w:val="00815D65"/>
    <w:rsid w:val="00815DFB"/>
    <w:rsid w:val="008161B1"/>
    <w:rsid w:val="008161B8"/>
    <w:rsid w:val="008162D4"/>
    <w:rsid w:val="0081631F"/>
    <w:rsid w:val="0081657B"/>
    <w:rsid w:val="0081659D"/>
    <w:rsid w:val="0081684D"/>
    <w:rsid w:val="00816B48"/>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9C2"/>
    <w:rsid w:val="00822CAA"/>
    <w:rsid w:val="00823113"/>
    <w:rsid w:val="00823126"/>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0C"/>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2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34"/>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05"/>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2A2"/>
    <w:rsid w:val="0087786B"/>
    <w:rsid w:val="00877BB1"/>
    <w:rsid w:val="00877F64"/>
    <w:rsid w:val="00877FF3"/>
    <w:rsid w:val="00880075"/>
    <w:rsid w:val="00880302"/>
    <w:rsid w:val="00880311"/>
    <w:rsid w:val="00880677"/>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AC7"/>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319"/>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F2"/>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32"/>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11"/>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2B4"/>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E4"/>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6B"/>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DE3"/>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31"/>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510"/>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DBD"/>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C7E"/>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F04"/>
    <w:rsid w:val="00A000D2"/>
    <w:rsid w:val="00A00239"/>
    <w:rsid w:val="00A00253"/>
    <w:rsid w:val="00A004B4"/>
    <w:rsid w:val="00A005AE"/>
    <w:rsid w:val="00A005B4"/>
    <w:rsid w:val="00A0063B"/>
    <w:rsid w:val="00A0065B"/>
    <w:rsid w:val="00A00BC0"/>
    <w:rsid w:val="00A00C08"/>
    <w:rsid w:val="00A00C52"/>
    <w:rsid w:val="00A00E66"/>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4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2"/>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44A"/>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827"/>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E0A"/>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278"/>
    <w:rsid w:val="00A67326"/>
    <w:rsid w:val="00A67373"/>
    <w:rsid w:val="00A6752C"/>
    <w:rsid w:val="00A677C0"/>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4AD"/>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1E1"/>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162"/>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A"/>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2FBD"/>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59F"/>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AAA"/>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9A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BBD"/>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4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03"/>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5E2"/>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A14"/>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4F7"/>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552"/>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0F"/>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3D"/>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A06"/>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B82"/>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1FAC"/>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6D1"/>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01"/>
    <w:rsid w:val="00C476E3"/>
    <w:rsid w:val="00C47963"/>
    <w:rsid w:val="00C47A03"/>
    <w:rsid w:val="00C47A30"/>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5A"/>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A"/>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6D3"/>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EE5"/>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892"/>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183"/>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0E7"/>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0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18"/>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8F"/>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35"/>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5F9"/>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5F"/>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BE7"/>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4C4"/>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7F"/>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4FC"/>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0F6"/>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3DD"/>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8A"/>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E5"/>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2FE6"/>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1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623"/>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39"/>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21"/>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2F2"/>
    <w:rsid w:val="00FD23E8"/>
    <w:rsid w:val="00FD24BC"/>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DEA"/>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067"/>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E38475"/>
  <w15:docId w15:val="{02565F9D-0D12-4B86-92AF-A9B76A0B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793C2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793C2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793C2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793C2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793C2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793C26"/>
    <w:pPr>
      <w:spacing w:after="120"/>
      <w:jc w:val="both"/>
    </w:pPr>
  </w:style>
  <w:style w:type="paragraph" w:customStyle="1" w:styleId="TdocHeader1">
    <w:name w:val="Tdoc_Header_1"/>
    <w:basedOn w:val="Header"/>
    <w:rsid w:val="00793C2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93C26"/>
    <w:pPr>
      <w:tabs>
        <w:tab w:val="center" w:pos="4536"/>
        <w:tab w:val="right" w:pos="9072"/>
      </w:tabs>
    </w:pPr>
  </w:style>
  <w:style w:type="paragraph" w:styleId="FootnoteText">
    <w:name w:val="footnote text"/>
    <w:basedOn w:val="Normal"/>
    <w:link w:val="FootnoteTextChar"/>
    <w:semiHidden/>
    <w:rsid w:val="00793C26"/>
    <w:pPr>
      <w:jc w:val="both"/>
    </w:pPr>
    <w:rPr>
      <w:szCs w:val="20"/>
    </w:rPr>
  </w:style>
  <w:style w:type="paragraph" w:styleId="DocumentMap">
    <w:name w:val="Document Map"/>
    <w:basedOn w:val="Normal"/>
    <w:link w:val="DocumentMapChar"/>
    <w:semiHidden/>
    <w:rsid w:val="00793C26"/>
    <w:pPr>
      <w:shd w:val="clear" w:color="auto" w:fill="000080"/>
    </w:pPr>
    <w:rPr>
      <w:rFonts w:ascii="Tahoma" w:hAnsi="Tahoma"/>
    </w:rPr>
  </w:style>
  <w:style w:type="paragraph" w:customStyle="1" w:styleId="TdocHeading2">
    <w:name w:val="Tdoc_Heading_2"/>
    <w:basedOn w:val="Normal"/>
    <w:rsid w:val="00793C26"/>
  </w:style>
  <w:style w:type="character" w:styleId="Hyperlink">
    <w:name w:val="Hyperlink"/>
    <w:uiPriority w:val="99"/>
    <w:rsid w:val="00793C2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793C2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793C26"/>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Task Body,リスト段落"/>
    <w:basedOn w:val="Normal"/>
    <w:link w:val="ListParagraphChar"/>
    <w:uiPriority w:val="99"/>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99"/>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823238">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694996">
      <w:bodyDiv w:val="1"/>
      <w:marLeft w:val="0"/>
      <w:marRight w:val="0"/>
      <w:marTop w:val="0"/>
      <w:marBottom w:val="0"/>
      <w:divBdr>
        <w:top w:val="none" w:sz="0" w:space="0" w:color="auto"/>
        <w:left w:val="none" w:sz="0" w:space="0" w:color="auto"/>
        <w:bottom w:val="none" w:sz="0" w:space="0" w:color="auto"/>
        <w:right w:val="none" w:sz="0" w:space="0" w:color="auto"/>
      </w:divBdr>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26877">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27103">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8998.zip" TargetMode="External"/><Relationship Id="rId39" Type="http://schemas.openxmlformats.org/officeDocument/2006/relationships/hyperlink" Target="file:///C:\3GPP\RAN1_Meetings\Tdocs\2021\R1-2109699.zip" TargetMode="External"/><Relationship Id="rId21" Type="http://schemas.openxmlformats.org/officeDocument/2006/relationships/package" Target="embeddings/Microsoft_Visio___1.vsdx"/><Relationship Id="rId34" Type="http://schemas.openxmlformats.org/officeDocument/2006/relationships/hyperlink" Target="file:///C:\3GPP\RAN1_Meetings\Tdocs\2021\R1-2109430.zip" TargetMode="External"/><Relationship Id="rId42" Type="http://schemas.openxmlformats.org/officeDocument/2006/relationships/hyperlink" Target="file:///C:\3GPP\RAN1_Meetings\Tdocs\2021\R1-2109800.zip" TargetMode="External"/><Relationship Id="rId47" Type="http://schemas.openxmlformats.org/officeDocument/2006/relationships/hyperlink" Target="file:///C:\3GPP\RAN1_Meetings\Tdocs\2021\R1-2110053.zip" TargetMode="External"/><Relationship Id="rId50" Type="http://schemas.openxmlformats.org/officeDocument/2006/relationships/hyperlink" Target="file:///C:\3GPP\RAN1_Meetings\Tdocs\2021\R1-2110208.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file:///C:\3GPP\RAN1_Meetings\Tdocs\2021\R1-2109129.zip" TargetMode="External"/><Relationship Id="rId11" Type="http://schemas.openxmlformats.org/officeDocument/2006/relationships/footnotes" Target="footnotes.xml"/><Relationship Id="rId24" Type="http://schemas.openxmlformats.org/officeDocument/2006/relationships/hyperlink" Target="file:///C:\3GPP\RAN1_Meetings\Tdocs\2021\R1-2108818.zip" TargetMode="External"/><Relationship Id="rId32" Type="http://schemas.openxmlformats.org/officeDocument/2006/relationships/hyperlink" Target="file:///C:\3GPP\RAN1_Meetings\Tdocs\2021\R1-2109348.zip" TargetMode="External"/><Relationship Id="rId37" Type="http://schemas.openxmlformats.org/officeDocument/2006/relationships/hyperlink" Target="file:///C:\3GPP\RAN1_Meetings\Tdocs\2021\R1-2109564.zip" TargetMode="External"/><Relationship Id="rId40" Type="http://schemas.openxmlformats.org/officeDocument/2006/relationships/hyperlink" Target="file:///C:\3GPP\RAN1_Meetings\Tdocs\2021\R1-2109731.zip" TargetMode="External"/><Relationship Id="rId45" Type="http://schemas.openxmlformats.org/officeDocument/2006/relationships/hyperlink" Target="file:///C:\3GPP\RAN1_Meetings\Tdocs\2021\R1-2109883.zip" TargetMode="External"/><Relationship Id="rId53" Type="http://schemas.openxmlformats.org/officeDocument/2006/relationships/hyperlink" Target="file:///C:\3GPP\RAN1_Meetings\Tdocs\2021\R1-2110339.zip" TargetMode="Externa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00.zip" TargetMode="External"/><Relationship Id="rId44" Type="http://schemas.openxmlformats.org/officeDocument/2006/relationships/hyperlink" Target="file:///C:\3GPP\RAN1_Meetings\Tdocs\2021\R1-2109860.zip" TargetMode="External"/><Relationship Id="rId52" Type="http://schemas.openxmlformats.org/officeDocument/2006/relationships/hyperlink" Target="file:///C:\3GPP\RAN1_Meetings\Tdocs\2021\R1-21103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763.zip" TargetMode="External"/><Relationship Id="rId27" Type="http://schemas.openxmlformats.org/officeDocument/2006/relationships/hyperlink" Target="file:///C:\3GPP\RAN1_Meetings\Tdocs\2021\R1-2109036.zip" TargetMode="External"/><Relationship Id="rId30" Type="http://schemas.openxmlformats.org/officeDocument/2006/relationships/hyperlink" Target="file:///C:\3GPP\RAN1_Meetings\Tdocs\2021\R1-2109191.zip" TargetMode="External"/><Relationship Id="rId35" Type="http://schemas.openxmlformats.org/officeDocument/2006/relationships/hyperlink" Target="file:///C:\3GPP\RAN1_Meetings\Tdocs\2021\R1-2109512.zip" TargetMode="External"/><Relationship Id="rId43" Type="http://schemas.openxmlformats.org/officeDocument/2006/relationships/hyperlink" Target="file:///C:\3GPP\RAN1_Meetings\Tdocs\2021\R1-2109818.zip" TargetMode="External"/><Relationship Id="rId48" Type="http://schemas.openxmlformats.org/officeDocument/2006/relationships/hyperlink" Target="file:///C:\3GPP\RAN1_Meetings\Tdocs\2021\R1-2110116.zip" TargetMode="External"/><Relationship Id="rId8" Type="http://schemas.openxmlformats.org/officeDocument/2006/relationships/styles" Target="styles.xml"/><Relationship Id="rId51" Type="http://schemas.openxmlformats.org/officeDocument/2006/relationships/hyperlink" Target="file:///C:\3GPP\RAN1_Meetings\Tdocs\2021\R1-211030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24.zip" TargetMode="External"/><Relationship Id="rId33" Type="http://schemas.openxmlformats.org/officeDocument/2006/relationships/hyperlink" Target="file:///C:\3GPP\RAN1_Meetings\Tdocs\2021\R1-2109384.zip" TargetMode="External"/><Relationship Id="rId38" Type="http://schemas.openxmlformats.org/officeDocument/2006/relationships/hyperlink" Target="file:///C:\3GPP\RAN1_Meetings\Tdocs\2021\R1-2109631.zip" TargetMode="External"/><Relationship Id="rId46" Type="http://schemas.openxmlformats.org/officeDocument/2006/relationships/hyperlink" Target="file:///C:\3GPP\RAN1_Meetings\Tdocs\2021\R1-2110005.zip" TargetMode="External"/><Relationship Id="rId20" Type="http://schemas.openxmlformats.org/officeDocument/2006/relationships/image" Target="media/image6.emf"/><Relationship Id="rId41" Type="http://schemas.openxmlformats.org/officeDocument/2006/relationships/hyperlink" Target="file:///C:\3GPP\RAN1_Meetings\Tdocs\2021\R1-2109732.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1\R1-2108800.zip" TargetMode="External"/><Relationship Id="rId28" Type="http://schemas.openxmlformats.org/officeDocument/2006/relationships/hyperlink" Target="file:///C:\3GPP\RAN1_Meetings\Tdocs\2021\R1-2109059.zip" TargetMode="External"/><Relationship Id="rId36" Type="http://schemas.openxmlformats.org/officeDocument/2006/relationships/hyperlink" Target="file:///C:\3GPP\RAN1_Meetings\Tdocs\2021\R1-2109541.zip" TargetMode="External"/><Relationship Id="rId49" Type="http://schemas.openxmlformats.org/officeDocument/2006/relationships/hyperlink" Target="file:///C:\3GPP\RAN1_Meetings\Tdocs\2021\R1-21101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SRVZ567275SS-390135139-4229</_dlc_DocId>
    <_dlc_DocIdUrl xmlns="f55273f1-2627-41cc-a6fe-087c21777fed">
      <Url>https://qualcomm.sharepoint.com/teams/libra/_layouts/15/DocIdRedir.aspx?ID=SRVZ567275SS-390135139-4229</Url>
      <Description>SRVZ567275SS-390135139-4229</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5.xml><?xml version="1.0" encoding="utf-8"?>
<ds:datastoreItem xmlns:ds="http://schemas.openxmlformats.org/officeDocument/2006/customXml" ds:itemID="{313CF843-9D41-41D2-8AA5-A436820C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93</Pages>
  <Words>42751</Words>
  <Characters>243684</Characters>
  <Application>Microsoft Office Word</Application>
  <DocSecurity>0</DocSecurity>
  <Lines>2030</Lines>
  <Paragraphs>571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285864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Jose Leon Calvo</cp:lastModifiedBy>
  <cp:revision>2</cp:revision>
  <cp:lastPrinted>2021-09-11T03:34:00Z</cp:lastPrinted>
  <dcterms:created xsi:type="dcterms:W3CDTF">2021-10-15T15:05:00Z</dcterms:created>
  <dcterms:modified xsi:type="dcterms:W3CDTF">2021-10-15T15:05:00Z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ac502d4b-cb4e-4e86-bbe2-77c667347248</vt:lpwstr>
  </property>
</Properties>
</file>