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BodyText"/>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BodyText"/>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BodyText"/>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bl>
    <w:p w14:paraId="67F755BD" w14:textId="77777777" w:rsidR="00390500" w:rsidRPr="00617AC9" w:rsidRDefault="00390500" w:rsidP="00390500">
      <w:pPr>
        <w:pStyle w:val="BodyText"/>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hint="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hint="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 xml:space="preserve">PRBs indicated by the frequency domain </w:t>
      </w:r>
      <w:r w:rsidR="000122B5">
        <w:lastRenderedPageBreak/>
        <w:t>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bookmarkStart w:id="31" w:name="_GoBack"/>
            <w:bookmarkEnd w:id="31"/>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hint="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hint="eastAsia"/>
                <w:lang w:val="de-DE" w:eastAsia="ko-KR"/>
              </w:rPr>
            </w:pPr>
            <w:r>
              <w:rPr>
                <w:rFonts w:eastAsia="Malgun Gothic" w:hint="eastAsia"/>
                <w:lang w:val="de-DE" w:eastAsia="ko-KR"/>
              </w:rPr>
              <w:t>Support</w:t>
            </w:r>
            <w:r>
              <w:rPr>
                <w:rFonts w:eastAsia="Malgun Gothic"/>
                <w:lang w:val="de-DE" w:eastAsia="ko-KR"/>
              </w:rPr>
              <w:t xml:space="preserve"> </w:t>
            </w:r>
            <w:r>
              <w:rPr>
                <w:rFonts w:eastAsia="Malgun Gothic"/>
                <w:lang w:val="de-DE" w:eastAsia="ko-KR"/>
              </w:rPr>
              <w:t>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lastRenderedPageBreak/>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ListParagraph"/>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lastRenderedPageBreak/>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r w:rsidRPr="00C81F80">
        <w:rPr>
          <w:rFonts w:eastAsia="宋体"/>
          <w:i/>
          <w:strike/>
          <w:color w:val="FF0000"/>
          <w:lang w:val="x-none" w:eastAsia="en-US"/>
        </w:rPr>
        <w:t>useInterlacePUCCH-PUSCH</w:t>
      </w:r>
      <w:r w:rsidRPr="00C81F80">
        <w:rPr>
          <w:rFonts w:eastAsia="宋体"/>
          <w:iCs/>
          <w:strike/>
          <w:color w:val="FF0000"/>
          <w:lang w:val="x-none" w:eastAsia="en-US"/>
        </w:rPr>
        <w:t xml:space="preserve"> in </w:t>
      </w:r>
      <w:r w:rsidRPr="00C81F80">
        <w:rPr>
          <w:rFonts w:eastAsia="宋体"/>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BWP-UplinkCommon</w:t>
      </w:r>
      <w:r w:rsidRPr="00C81F80">
        <w:rPr>
          <w:rFonts w:eastAsia="宋体"/>
          <w:iCs/>
          <w:lang w:eastAsia="en-US"/>
        </w:rPr>
        <w:t xml:space="preserve"> and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r w:rsidRPr="00C81F80">
        <w:rPr>
          <w:rFonts w:eastAsia="宋体"/>
          <w:i/>
          <w:lang w:eastAsia="en-US"/>
        </w:rPr>
        <w:t>rb-SetIndex</w:t>
      </w:r>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r w:rsidRPr="00C81F80">
        <w:rPr>
          <w:rFonts w:eastAsia="宋体"/>
          <w:i/>
          <w:lang w:eastAsia="en-US"/>
        </w:rPr>
        <w:t>initialCyclicShift</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 first symbol for the PUCCH transmission provided by </w:t>
      </w:r>
      <w:r w:rsidRPr="00C81F80">
        <w:rPr>
          <w:rFonts w:eastAsia="宋体"/>
          <w:i/>
          <w:lang w:eastAsia="en-US"/>
        </w:rPr>
        <w:t>startingSymbolIndex</w:t>
      </w:r>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r w:rsidRPr="00C81F80">
        <w:rPr>
          <w:rFonts w:eastAsia="宋体"/>
          <w:i/>
          <w:lang w:eastAsia="en-US"/>
        </w:rPr>
        <w:t>timeDomainOCC</w:t>
      </w:r>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r w:rsidRPr="00C81F80">
        <w:rPr>
          <w:rFonts w:eastAsia="宋体"/>
          <w:i/>
          <w:lang w:eastAsia="en-US"/>
        </w:rPr>
        <w:t>nrofPRBs</w:t>
      </w:r>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r w:rsidRPr="00C81F80">
        <w:rPr>
          <w:rFonts w:eastAsia="宋体"/>
          <w:i/>
          <w:lang w:eastAsia="en-US"/>
        </w:rPr>
        <w:t>nrofSymbols</w:t>
      </w:r>
      <w:r w:rsidRPr="00C81F80">
        <w:rPr>
          <w:rFonts w:eastAsia="宋体"/>
          <w:lang w:val="en-US" w:eastAsia="en-US"/>
        </w:rPr>
        <w:t xml:space="preserve">, and a first symbol for the PUCCH transmission provided by </w:t>
      </w:r>
      <w:r w:rsidRPr="00C81F80">
        <w:rPr>
          <w:rFonts w:eastAsia="宋体"/>
          <w:i/>
          <w:lang w:eastAsia="en-US"/>
        </w:rPr>
        <w:t>startingSymbolIndex</w:t>
      </w:r>
      <w:r w:rsidRPr="00C81F80">
        <w:rPr>
          <w:rFonts w:eastAsia="宋体"/>
          <w:lang w:val="en-US" w:eastAsia="en-US"/>
        </w:rPr>
        <w:t xml:space="preserve">. If a UE is provided by </w:t>
      </w:r>
      <w:r w:rsidRPr="00C81F80">
        <w:rPr>
          <w:rFonts w:eastAsia="宋体"/>
          <w:i/>
          <w:lang w:eastAsia="en-US"/>
        </w:rPr>
        <w:t>useInterlacePUCCH-PUSCH</w:t>
      </w:r>
      <w:r w:rsidRPr="00C81F80">
        <w:rPr>
          <w:rFonts w:eastAsia="宋体"/>
          <w:iCs/>
          <w:lang w:eastAsia="en-US"/>
        </w:rPr>
        <w:t xml:space="preserve"> in </w:t>
      </w:r>
      <w:r w:rsidRPr="00C81F80">
        <w:rPr>
          <w:rFonts w:eastAsia="宋体"/>
          <w:i/>
          <w:lang w:eastAsia="en-US"/>
        </w:rPr>
        <w:t>BWP-UplinkDedicated</w:t>
      </w:r>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r>
              <w:rPr>
                <w:rFonts w:ascii="Times New Roman" w:eastAsia="宋体" w:hAnsi="Times New Roman"/>
                <w:sz w:val="20"/>
                <w:szCs w:val="20"/>
                <w:lang w:val="x-none" w:eastAsia="en-US"/>
              </w:rPr>
              <w:t xml:space="preserve">amsung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lastRenderedPageBreak/>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AE0E" w14:textId="77777777" w:rsidR="002D4D31" w:rsidRDefault="002D4D31">
      <w:pPr>
        <w:spacing w:after="0" w:line="240" w:lineRule="auto"/>
      </w:pPr>
      <w:r>
        <w:separator/>
      </w:r>
    </w:p>
  </w:endnote>
  <w:endnote w:type="continuationSeparator" w:id="0">
    <w:p w14:paraId="1761E2D5" w14:textId="77777777" w:rsidR="002D4D31" w:rsidRDefault="002D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E21A12" w:rsidRDefault="00E21A1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39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39A">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4894" w14:textId="77777777" w:rsidR="002D4D31" w:rsidRDefault="002D4D31">
      <w:pPr>
        <w:spacing w:after="0" w:line="240" w:lineRule="auto"/>
      </w:pPr>
      <w:r>
        <w:separator/>
      </w:r>
    </w:p>
  </w:footnote>
  <w:footnote w:type="continuationSeparator" w:id="0">
    <w:p w14:paraId="2613A8B3" w14:textId="77777777" w:rsidR="002D4D31" w:rsidRDefault="002D4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等线" w:hAnsi="Times New Roman" w:cs="Times New Roman" w:hint="default"/>
        <w:sz w:val="20"/>
      </w:rPr>
    </w:lvl>
    <w:lvl w:ilvl="2">
      <w:numFmt w:val="bullet"/>
      <w:lvlText w:val="-"/>
      <w:lvlJc w:val="left"/>
      <w:pPr>
        <w:ind w:left="1545" w:hanging="420"/>
      </w:pPr>
      <w:rPr>
        <w:rFonts w:ascii="Times New Roman" w:eastAsia="等线"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690A196B-6052-44FC-828A-0F7B01A5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3310</Words>
  <Characters>18873</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2</cp:revision>
  <cp:lastPrinted>2008-01-30T21:09:00Z</cp:lastPrinted>
  <dcterms:created xsi:type="dcterms:W3CDTF">2020-05-27T02:33:00Z</dcterms:created>
  <dcterms:modified xsi:type="dcterms:W3CDTF">2020-05-27T02:33:00Z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NSCPROP_SA">
    <vt:lpwstr>D:\work\Contributions\RAN1\RAN1_101E\Phase-1\Draft R1-20xxxxx 101-e-NR-unlic-NRU-ULSignalsChannels-02_v003-Sharp-WILUS.docx</vt:lpwstr>
  </property>
</Properties>
</file>