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27637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CB47DB" w:rsidRPr="008D1D97">
        <w:rPr>
          <w:rFonts w:ascii="Arial" w:eastAsiaTheme="minorEastAsia" w:hAnsi="Arial" w:cs="Arial"/>
          <w:b/>
          <w:lang w:eastAsia="zh-CN"/>
        </w:rPr>
        <w:t>R4-2</w:t>
      </w:r>
      <w:r w:rsidR="00A47793">
        <w:rPr>
          <w:rFonts w:ascii="Arial" w:eastAsiaTheme="minorEastAsia" w:hAnsi="Arial" w:cs="Arial"/>
          <w:b/>
          <w:lang w:eastAsia="zh-CN"/>
        </w:rPr>
        <w:t>1</w:t>
      </w:r>
      <w:r w:rsidR="005C215B" w:rsidRPr="008D1D97">
        <w:rPr>
          <w:rFonts w:ascii="Arial" w:eastAsiaTheme="minorEastAsia" w:hAnsi="Arial" w:cs="Arial"/>
          <w:b/>
          <w:lang w:eastAsia="zh-CN"/>
        </w:rPr>
        <w:t>xxxxx</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7E0D05" w:rsidP="008E21C7">
            <w:pPr>
              <w:spacing w:before="120"/>
              <w:rPr>
                <w:rFonts w:asciiTheme="minorHAnsi" w:hAnsiTheme="minorHAnsi" w:cstheme="minorHAnsi"/>
                <w:b/>
                <w:bCs/>
                <w:color w:val="0000FF"/>
                <w:u w:val="single"/>
              </w:rPr>
            </w:pPr>
            <w:hyperlink r:id="rId9" w:history="1">
              <w:r w:rsidR="001254E6" w:rsidRPr="001254E6">
                <w:rPr>
                  <w:rStyle w:val="Hyperlink"/>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7E0D05" w:rsidP="008E21C7">
            <w:pPr>
              <w:spacing w:before="120"/>
              <w:rPr>
                <w:rFonts w:asciiTheme="minorHAnsi" w:hAnsiTheme="minorHAnsi" w:cstheme="minorHAnsi"/>
                <w:b/>
                <w:bCs/>
                <w:color w:val="0000FF"/>
                <w:u w:val="single"/>
              </w:rPr>
            </w:pPr>
            <w:hyperlink r:id="rId10" w:history="1">
              <w:r w:rsidR="00B72394" w:rsidRPr="00B72394">
                <w:rPr>
                  <w:rStyle w:val="Hyperlink"/>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7E0D05" w:rsidP="00D7144D">
            <w:pPr>
              <w:spacing w:before="120"/>
              <w:rPr>
                <w:rFonts w:asciiTheme="minorHAnsi" w:hAnsiTheme="minorHAnsi" w:cstheme="minorHAnsi"/>
                <w:b/>
                <w:bCs/>
                <w:color w:val="0000FF"/>
                <w:u w:val="single"/>
              </w:rPr>
            </w:pPr>
            <w:hyperlink r:id="rId11" w:history="1">
              <w:r w:rsidR="00D7144D" w:rsidRPr="00D7144D">
                <w:rPr>
                  <w:rStyle w:val="Hyperlink"/>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7E0D05" w:rsidP="00D7144D">
            <w:pPr>
              <w:spacing w:before="120"/>
              <w:rPr>
                <w:rFonts w:asciiTheme="minorHAnsi" w:hAnsiTheme="minorHAnsi" w:cstheme="minorHAnsi"/>
                <w:b/>
                <w:bCs/>
                <w:color w:val="0000FF"/>
                <w:u w:val="single"/>
              </w:rPr>
            </w:pPr>
            <w:hyperlink r:id="rId12" w:history="1">
              <w:r w:rsidR="00D7144D" w:rsidRPr="00E22F59">
                <w:rPr>
                  <w:rStyle w:val="Hyperlink"/>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7E0D05" w:rsidP="00E22F59">
            <w:pPr>
              <w:spacing w:before="120"/>
              <w:rPr>
                <w:rFonts w:asciiTheme="minorHAnsi" w:hAnsiTheme="minorHAnsi" w:cstheme="minorHAnsi"/>
                <w:b/>
                <w:bCs/>
                <w:color w:val="0000FF"/>
                <w:u w:val="single"/>
              </w:rPr>
            </w:pPr>
            <w:hyperlink r:id="rId13" w:history="1">
              <w:r w:rsidR="00E22F59" w:rsidRPr="00E22F59">
                <w:rPr>
                  <w:rStyle w:val="Hyperlink"/>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lastRenderedPageBreak/>
              <w:t>For: 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lastRenderedPageBreak/>
              <w:t>FCC emission limits in US 3.45-3.55 GHz band are not specified 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6582013F"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 xml:space="preserve">Is it agreeable that no </w:t>
      </w:r>
      <w:r w:rsidR="006D6866">
        <w:rPr>
          <w:rFonts w:asciiTheme="minorHAnsi" w:hAnsiTheme="minorHAnsi" w:cstheme="minorHAnsi"/>
          <w:b/>
          <w:color w:val="0070C0"/>
          <w:u w:val="single"/>
          <w:lang w:eastAsia="ko-KR"/>
        </w:rPr>
        <w:t xml:space="preserve">UE </w:t>
      </w:r>
      <w:r w:rsidR="00C72A28">
        <w:rPr>
          <w:rFonts w:asciiTheme="minorHAnsi" w:hAnsiTheme="minorHAnsi" w:cstheme="minorHAnsi"/>
          <w:b/>
          <w:color w:val="0070C0"/>
          <w:u w:val="single"/>
          <w:lang w:eastAsia="ko-KR"/>
        </w:rPr>
        <w:t>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52A5A83A"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w:t>
      </w:r>
      <w:r w:rsidR="006D6866">
        <w:rPr>
          <w:rFonts w:asciiTheme="minorHAnsi" w:hAnsiTheme="minorHAnsi" w:cstheme="minorHAnsi"/>
          <w:b/>
          <w:color w:val="0070C0"/>
          <w:u w:val="single"/>
          <w:lang w:eastAsia="ko-KR"/>
        </w:rPr>
        <w:t xml:space="preserve">UE </w:t>
      </w:r>
      <w:r>
        <w:rPr>
          <w:rFonts w:asciiTheme="minorHAnsi" w:hAnsiTheme="minorHAnsi" w:cstheme="minorHAnsi"/>
          <w:b/>
          <w:color w:val="0070C0"/>
          <w:u w:val="single"/>
          <w:lang w:eastAsia="ko-KR"/>
        </w:rPr>
        <w:t xml:space="preserve">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ListParagraph"/>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38C210C9"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 can be technically endorsed?</w:t>
      </w:r>
    </w:p>
    <w:p w14:paraId="6510BD73" w14:textId="1F6DE8CE"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C46632">
        <w:tc>
          <w:tcPr>
            <w:tcW w:w="1242"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C46632">
        <w:tc>
          <w:tcPr>
            <w:tcW w:w="1242" w:type="dxa"/>
          </w:tcPr>
          <w:p w14:paraId="6F57A2A0" w14:textId="22B36802"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7CD9C5F8" w14:textId="4C8BD1F6" w:rsidR="00B16339" w:rsidRPr="008D1D97" w:rsidRDefault="00B16339" w:rsidP="00C46632">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p>
        </w:tc>
      </w:tr>
      <w:tr w:rsidR="00B16339" w:rsidRPr="008D1D97" w14:paraId="01EDB3FC" w14:textId="77777777" w:rsidTr="00C46632">
        <w:tc>
          <w:tcPr>
            <w:tcW w:w="1242" w:type="dxa"/>
          </w:tcPr>
          <w:p w14:paraId="0CC9B9BB" w14:textId="77777777"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31E6E50B" w14:textId="77777777" w:rsidR="00B16339" w:rsidRPr="008D1D97" w:rsidRDefault="00B16339" w:rsidP="00C46632">
            <w:pPr>
              <w:spacing w:after="120"/>
              <w:rPr>
                <w:rFonts w:asciiTheme="minorHAnsi" w:eastAsiaTheme="minorEastAsia" w:hAnsiTheme="minorHAnsi" w:cstheme="minorHAnsi"/>
                <w:color w:val="0070C0"/>
                <w:lang w:eastAsia="zh-CN"/>
              </w:rPr>
            </w:pPr>
          </w:p>
        </w:tc>
      </w:tr>
      <w:tr w:rsidR="00B16339" w:rsidRPr="008D1D97" w14:paraId="5AF1C9A0" w14:textId="77777777" w:rsidTr="00C46632">
        <w:tc>
          <w:tcPr>
            <w:tcW w:w="1242" w:type="dxa"/>
          </w:tcPr>
          <w:p w14:paraId="64E01F4C" w14:textId="77777777"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051D9535" w14:textId="77777777" w:rsidR="00B16339" w:rsidRPr="008D1D97" w:rsidRDefault="00B16339" w:rsidP="00C46632">
            <w:pPr>
              <w:spacing w:after="120"/>
              <w:rPr>
                <w:rFonts w:asciiTheme="minorHAnsi" w:eastAsiaTheme="minorEastAsia" w:hAnsiTheme="minorHAnsi" w:cstheme="minorHAnsi"/>
                <w:color w:val="0070C0"/>
                <w:lang w:eastAsia="zh-CN"/>
              </w:rPr>
            </w:pPr>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7E0D05" w:rsidP="009D68BE">
            <w:pPr>
              <w:rPr>
                <w:rFonts w:asciiTheme="minorHAnsi" w:hAnsiTheme="minorHAnsi" w:cstheme="minorHAnsi"/>
                <w:b/>
                <w:bCs/>
                <w:color w:val="0000FF"/>
                <w:sz w:val="20"/>
                <w:szCs w:val="20"/>
                <w:u w:val="single"/>
              </w:rPr>
            </w:pPr>
            <w:hyperlink r:id="rId14" w:history="1">
              <w:r w:rsidR="009D68BE" w:rsidRPr="009D68BE">
                <w:rPr>
                  <w:rStyle w:val="Hyperlink"/>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7E0D05" w:rsidP="009D68BE">
            <w:pPr>
              <w:rPr>
                <w:rFonts w:asciiTheme="minorHAnsi" w:hAnsiTheme="minorHAnsi" w:cstheme="minorHAnsi"/>
                <w:b/>
                <w:bCs/>
                <w:color w:val="0000FF"/>
                <w:sz w:val="20"/>
                <w:szCs w:val="20"/>
                <w:u w:val="single"/>
              </w:rPr>
            </w:pPr>
            <w:hyperlink r:id="rId15" w:history="1">
              <w:r w:rsidR="009D68BE" w:rsidRPr="009D68BE">
                <w:rPr>
                  <w:rStyle w:val="Hyperlink"/>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7E0D05" w:rsidP="009D68BE">
            <w:pPr>
              <w:rPr>
                <w:rFonts w:asciiTheme="minorHAnsi" w:hAnsiTheme="minorHAnsi" w:cstheme="minorHAnsi"/>
                <w:b/>
                <w:bCs/>
                <w:color w:val="0000FF"/>
                <w:sz w:val="20"/>
                <w:szCs w:val="20"/>
                <w:u w:val="single"/>
              </w:rPr>
            </w:pPr>
            <w:hyperlink r:id="rId16" w:history="1">
              <w:r w:rsidR="009D68BE" w:rsidRPr="009D68BE">
                <w:rPr>
                  <w:rStyle w:val="Hyperlink"/>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72B71F8B" w14:textId="77777777" w:rsidR="009C1C87" w:rsidRPr="008D1D97" w:rsidRDefault="009C1C87" w:rsidP="00571777">
            <w:pPr>
              <w:spacing w:after="120"/>
              <w:rPr>
                <w:rFonts w:asciiTheme="minorHAnsi" w:eastAsiaTheme="minorEastAsia" w:hAnsiTheme="minorHAnsi" w:cstheme="minorHAnsi"/>
                <w:color w:val="0070C0"/>
                <w:lang w:eastAsia="zh-CN"/>
              </w:rPr>
            </w:pPr>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7E0D05" w:rsidP="009D68BE">
            <w:pPr>
              <w:rPr>
                <w:rFonts w:asciiTheme="minorHAnsi" w:hAnsiTheme="minorHAnsi" w:cstheme="minorHAnsi"/>
                <w:b/>
                <w:bCs/>
                <w:color w:val="0000FF"/>
                <w:sz w:val="20"/>
                <w:szCs w:val="20"/>
                <w:u w:val="single"/>
              </w:rPr>
            </w:pPr>
            <w:hyperlink r:id="rId17" w:history="1">
              <w:r w:rsidR="009D68BE" w:rsidRPr="009D68BE">
                <w:rPr>
                  <w:rStyle w:val="Hyperlink"/>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77777777" w:rsidR="009D68BE" w:rsidRPr="008D1D97" w:rsidRDefault="009D68BE" w:rsidP="00B97872">
            <w:pPr>
              <w:spacing w:after="120"/>
              <w:rPr>
                <w:rFonts w:asciiTheme="minorHAnsi" w:eastAsiaTheme="minorEastAsia" w:hAnsiTheme="minorHAnsi" w:cstheme="minorHAnsi"/>
                <w:color w:val="0070C0"/>
                <w:lang w:eastAsia="zh-CN"/>
              </w:rPr>
            </w:pPr>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7E0D05" w:rsidP="009D68BE">
            <w:pPr>
              <w:rPr>
                <w:rFonts w:asciiTheme="minorHAnsi" w:hAnsiTheme="minorHAnsi" w:cstheme="minorHAnsi"/>
                <w:b/>
                <w:bCs/>
                <w:color w:val="0000FF"/>
                <w:sz w:val="20"/>
                <w:szCs w:val="20"/>
                <w:u w:val="single"/>
              </w:rPr>
            </w:pPr>
            <w:hyperlink r:id="rId18" w:history="1">
              <w:r w:rsidR="009D68BE" w:rsidRPr="009D68BE">
                <w:rPr>
                  <w:rStyle w:val="Hyperlink"/>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77777777" w:rsidR="009D68BE" w:rsidRPr="008D1D97" w:rsidRDefault="009D68BE" w:rsidP="00B97872">
            <w:pPr>
              <w:spacing w:after="120"/>
              <w:rPr>
                <w:rFonts w:asciiTheme="minorHAnsi" w:eastAsiaTheme="minorEastAsia" w:hAnsiTheme="minorHAnsi" w:cstheme="minorHAnsi"/>
                <w:color w:val="0070C0"/>
                <w:lang w:eastAsia="zh-CN"/>
              </w:rPr>
            </w:pPr>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lastRenderedPageBreak/>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5E899B9D"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235"/>
        <w:gridCol w:w="8396"/>
      </w:tblGrid>
      <w:tr w:rsidR="00855107" w:rsidRPr="008D1D97" w14:paraId="70EE0FDB" w14:textId="77777777" w:rsidTr="00A21233">
        <w:tc>
          <w:tcPr>
            <w:tcW w:w="12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A21233">
        <w:tc>
          <w:tcPr>
            <w:tcW w:w="1235" w:type="dxa"/>
          </w:tcPr>
          <w:p w14:paraId="77E32D88" w14:textId="2C4727D8" w:rsidR="00855107" w:rsidRPr="008D1D97" w:rsidRDefault="00855107" w:rsidP="00AC4B3C">
            <w:pPr>
              <w:spacing w:before="120" w:after="120"/>
              <w:rPr>
                <w:rFonts w:asciiTheme="minorHAnsi" w:hAnsiTheme="minorHAnsi" w:cstheme="minorHAnsi"/>
              </w:rPr>
            </w:pPr>
          </w:p>
        </w:tc>
        <w:tc>
          <w:tcPr>
            <w:tcW w:w="8396"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A21233">
        <w:tc>
          <w:tcPr>
            <w:tcW w:w="1235" w:type="dxa"/>
          </w:tcPr>
          <w:p w14:paraId="595BC098" w14:textId="77777777" w:rsidR="00AC4B3C" w:rsidRPr="008D1D97" w:rsidRDefault="00AC4B3C" w:rsidP="005B7EDA">
            <w:pPr>
              <w:spacing w:before="120" w:after="120"/>
            </w:pPr>
          </w:p>
        </w:tc>
        <w:tc>
          <w:tcPr>
            <w:tcW w:w="8396"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A21233">
        <w:tc>
          <w:tcPr>
            <w:tcW w:w="1235" w:type="dxa"/>
          </w:tcPr>
          <w:p w14:paraId="0FC93D93" w14:textId="3C4FD9D5" w:rsidR="0046569E" w:rsidRPr="008D1D97" w:rsidRDefault="0046569E" w:rsidP="005B7EDA">
            <w:pPr>
              <w:spacing w:after="0"/>
            </w:pPr>
          </w:p>
        </w:tc>
        <w:tc>
          <w:tcPr>
            <w:tcW w:w="8396"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4F1A" w14:textId="77777777" w:rsidR="007E0D05" w:rsidRDefault="007E0D05">
      <w:r>
        <w:separator/>
      </w:r>
    </w:p>
  </w:endnote>
  <w:endnote w:type="continuationSeparator" w:id="0">
    <w:p w14:paraId="287D2A03" w14:textId="77777777" w:rsidR="007E0D05" w:rsidRDefault="007E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6B7DE" w14:textId="77777777" w:rsidR="007E0D05" w:rsidRDefault="007E0D05">
      <w:r>
        <w:separator/>
      </w:r>
    </w:p>
  </w:footnote>
  <w:footnote w:type="continuationSeparator" w:id="0">
    <w:p w14:paraId="0174B01C" w14:textId="77777777" w:rsidR="007E0D05" w:rsidRDefault="007E0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6"/>
  </w:num>
  <w:num w:numId="19">
    <w:abstractNumId w:val="7"/>
  </w:num>
  <w:num w:numId="20">
    <w:abstractNumId w:val="18"/>
  </w:num>
  <w:num w:numId="21">
    <w:abstractNumId w:val="14"/>
  </w:num>
  <w:num w:numId="22">
    <w:abstractNumId w:val="8"/>
  </w:num>
  <w:num w:numId="23">
    <w:abstractNumId w:val="12"/>
  </w:num>
  <w:num w:numId="24">
    <w:abstractNumId w:val="3"/>
  </w:num>
  <w:num w:numId="25">
    <w:abstractNumId w:val="15"/>
  </w:num>
  <w:num w:numId="26">
    <w:abstractNumId w:val="17"/>
  </w:num>
  <w:num w:numId="27">
    <w:abstractNumId w:val="11"/>
  </w:num>
  <w:num w:numId="28">
    <w:abstractNumId w:val="1"/>
  </w:num>
  <w:num w:numId="29">
    <w:abstractNumId w:val="4"/>
  </w:num>
  <w:num w:numId="30">
    <w:abstractNumId w:val="10"/>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266D"/>
    <w:rsid w:val="00065506"/>
    <w:rsid w:val="00072B2E"/>
    <w:rsid w:val="0007382E"/>
    <w:rsid w:val="000766E1"/>
    <w:rsid w:val="00077FF6"/>
    <w:rsid w:val="00080D82"/>
    <w:rsid w:val="00081692"/>
    <w:rsid w:val="00082C46"/>
    <w:rsid w:val="00084EBB"/>
    <w:rsid w:val="00085A0E"/>
    <w:rsid w:val="00087548"/>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206C2"/>
    <w:rsid w:val="00121978"/>
    <w:rsid w:val="00123422"/>
    <w:rsid w:val="00123600"/>
    <w:rsid w:val="00124B6A"/>
    <w:rsid w:val="001254E6"/>
    <w:rsid w:val="001277D5"/>
    <w:rsid w:val="00130C90"/>
    <w:rsid w:val="00136D4C"/>
    <w:rsid w:val="001414AD"/>
    <w:rsid w:val="00141D28"/>
    <w:rsid w:val="00142BB9"/>
    <w:rsid w:val="00144F96"/>
    <w:rsid w:val="00151EAC"/>
    <w:rsid w:val="00153528"/>
    <w:rsid w:val="00154E68"/>
    <w:rsid w:val="001564B3"/>
    <w:rsid w:val="00162548"/>
    <w:rsid w:val="001711DF"/>
    <w:rsid w:val="00171CD9"/>
    <w:rsid w:val="00172183"/>
    <w:rsid w:val="001751AB"/>
    <w:rsid w:val="00175A3F"/>
    <w:rsid w:val="00180E09"/>
    <w:rsid w:val="00183D4C"/>
    <w:rsid w:val="00183F6D"/>
    <w:rsid w:val="0018670E"/>
    <w:rsid w:val="0019219A"/>
    <w:rsid w:val="00195077"/>
    <w:rsid w:val="0019672B"/>
    <w:rsid w:val="00197E62"/>
    <w:rsid w:val="001A033F"/>
    <w:rsid w:val="001A08AA"/>
    <w:rsid w:val="001A59CB"/>
    <w:rsid w:val="001A6493"/>
    <w:rsid w:val="001B0F3B"/>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79C9"/>
    <w:rsid w:val="001F7D4B"/>
    <w:rsid w:val="0020026D"/>
    <w:rsid w:val="00200A62"/>
    <w:rsid w:val="00200B43"/>
    <w:rsid w:val="002021FE"/>
    <w:rsid w:val="00203740"/>
    <w:rsid w:val="00203A35"/>
    <w:rsid w:val="0020642B"/>
    <w:rsid w:val="002138EA"/>
    <w:rsid w:val="00213F84"/>
    <w:rsid w:val="00214FBD"/>
    <w:rsid w:val="0021683E"/>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5867"/>
    <w:rsid w:val="00321150"/>
    <w:rsid w:val="003259B1"/>
    <w:rsid w:val="003260D7"/>
    <w:rsid w:val="00336697"/>
    <w:rsid w:val="00340101"/>
    <w:rsid w:val="00340F4C"/>
    <w:rsid w:val="003418CB"/>
    <w:rsid w:val="003503E8"/>
    <w:rsid w:val="00352E7D"/>
    <w:rsid w:val="003542F1"/>
    <w:rsid w:val="00355873"/>
    <w:rsid w:val="0035660F"/>
    <w:rsid w:val="003628B9"/>
    <w:rsid w:val="00362D8F"/>
    <w:rsid w:val="00364301"/>
    <w:rsid w:val="00367724"/>
    <w:rsid w:val="0036792B"/>
    <w:rsid w:val="00375506"/>
    <w:rsid w:val="00376E0D"/>
    <w:rsid w:val="003770F6"/>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3EAA"/>
    <w:rsid w:val="0046569E"/>
    <w:rsid w:val="00471125"/>
    <w:rsid w:val="0047437A"/>
    <w:rsid w:val="004750B1"/>
    <w:rsid w:val="00480E42"/>
    <w:rsid w:val="00482012"/>
    <w:rsid w:val="0048469E"/>
    <w:rsid w:val="00484C5D"/>
    <w:rsid w:val="0048543E"/>
    <w:rsid w:val="00485E99"/>
    <w:rsid w:val="004868C1"/>
    <w:rsid w:val="0048750F"/>
    <w:rsid w:val="004877C6"/>
    <w:rsid w:val="004A495F"/>
    <w:rsid w:val="004A60C2"/>
    <w:rsid w:val="004A7544"/>
    <w:rsid w:val="004B0DF2"/>
    <w:rsid w:val="004B48EB"/>
    <w:rsid w:val="004B6B0F"/>
    <w:rsid w:val="004B7220"/>
    <w:rsid w:val="004C7DC8"/>
    <w:rsid w:val="004D737D"/>
    <w:rsid w:val="004E19B5"/>
    <w:rsid w:val="004E2659"/>
    <w:rsid w:val="004E39EE"/>
    <w:rsid w:val="004E475C"/>
    <w:rsid w:val="004E56E0"/>
    <w:rsid w:val="004E7329"/>
    <w:rsid w:val="004F2CB0"/>
    <w:rsid w:val="004F5190"/>
    <w:rsid w:val="005017F7"/>
    <w:rsid w:val="00501FA7"/>
    <w:rsid w:val="005034D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60892"/>
    <w:rsid w:val="00570285"/>
    <w:rsid w:val="00571777"/>
    <w:rsid w:val="00580FF5"/>
    <w:rsid w:val="0058519C"/>
    <w:rsid w:val="0059149A"/>
    <w:rsid w:val="005935CA"/>
    <w:rsid w:val="005956EE"/>
    <w:rsid w:val="00595B5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803CE"/>
    <w:rsid w:val="006808C6"/>
    <w:rsid w:val="00682668"/>
    <w:rsid w:val="00683DC9"/>
    <w:rsid w:val="00692A68"/>
    <w:rsid w:val="00695D85"/>
    <w:rsid w:val="006A05C4"/>
    <w:rsid w:val="006A30A2"/>
    <w:rsid w:val="006A58CD"/>
    <w:rsid w:val="006A69CE"/>
    <w:rsid w:val="006A6D23"/>
    <w:rsid w:val="006A7BA0"/>
    <w:rsid w:val="006B25DE"/>
    <w:rsid w:val="006B4E6B"/>
    <w:rsid w:val="006B4F9C"/>
    <w:rsid w:val="006C1C3B"/>
    <w:rsid w:val="006C4E43"/>
    <w:rsid w:val="006C643E"/>
    <w:rsid w:val="006D2932"/>
    <w:rsid w:val="006D3671"/>
    <w:rsid w:val="006D6866"/>
    <w:rsid w:val="006D7351"/>
    <w:rsid w:val="006E0A73"/>
    <w:rsid w:val="006E0FEE"/>
    <w:rsid w:val="006E522A"/>
    <w:rsid w:val="006E6C11"/>
    <w:rsid w:val="006E79BE"/>
    <w:rsid w:val="006F7C0C"/>
    <w:rsid w:val="00700755"/>
    <w:rsid w:val="0070646B"/>
    <w:rsid w:val="00706E80"/>
    <w:rsid w:val="00711825"/>
    <w:rsid w:val="007130A2"/>
    <w:rsid w:val="00715463"/>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7B30"/>
    <w:rsid w:val="00757B77"/>
    <w:rsid w:val="007655D5"/>
    <w:rsid w:val="00771E0A"/>
    <w:rsid w:val="007763C1"/>
    <w:rsid w:val="00776756"/>
    <w:rsid w:val="00777E82"/>
    <w:rsid w:val="00781359"/>
    <w:rsid w:val="00786921"/>
    <w:rsid w:val="0079660A"/>
    <w:rsid w:val="007A1EAA"/>
    <w:rsid w:val="007A79FD"/>
    <w:rsid w:val="007B0B9D"/>
    <w:rsid w:val="007B35F1"/>
    <w:rsid w:val="007B3C9F"/>
    <w:rsid w:val="007B5A43"/>
    <w:rsid w:val="007B67F3"/>
    <w:rsid w:val="007B709B"/>
    <w:rsid w:val="007C1343"/>
    <w:rsid w:val="007C5EF1"/>
    <w:rsid w:val="007C7BF5"/>
    <w:rsid w:val="007D19B7"/>
    <w:rsid w:val="007D25D6"/>
    <w:rsid w:val="007D422E"/>
    <w:rsid w:val="007D75E5"/>
    <w:rsid w:val="007D773E"/>
    <w:rsid w:val="007E066E"/>
    <w:rsid w:val="007E0D05"/>
    <w:rsid w:val="007E1356"/>
    <w:rsid w:val="007E20FC"/>
    <w:rsid w:val="007E7062"/>
    <w:rsid w:val="007F0E1E"/>
    <w:rsid w:val="007F29A7"/>
    <w:rsid w:val="007F7997"/>
    <w:rsid w:val="008035A6"/>
    <w:rsid w:val="00803C60"/>
    <w:rsid w:val="00804B92"/>
    <w:rsid w:val="00805BE8"/>
    <w:rsid w:val="008079B4"/>
    <w:rsid w:val="00816078"/>
    <w:rsid w:val="008177E3"/>
    <w:rsid w:val="00823350"/>
    <w:rsid w:val="00823AA9"/>
    <w:rsid w:val="008255B9"/>
    <w:rsid w:val="00825CD8"/>
    <w:rsid w:val="00827324"/>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4364"/>
    <w:rsid w:val="00866D5B"/>
    <w:rsid w:val="00866FF5"/>
    <w:rsid w:val="00870682"/>
    <w:rsid w:val="0087390B"/>
    <w:rsid w:val="00873E1F"/>
    <w:rsid w:val="00874C16"/>
    <w:rsid w:val="0087713E"/>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60E9"/>
    <w:rsid w:val="008D1B7C"/>
    <w:rsid w:val="008D1D97"/>
    <w:rsid w:val="008D6657"/>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6DBF"/>
    <w:rsid w:val="009932AC"/>
    <w:rsid w:val="00994351"/>
    <w:rsid w:val="0099663C"/>
    <w:rsid w:val="00996A8F"/>
    <w:rsid w:val="009A1DBF"/>
    <w:rsid w:val="009A68E6"/>
    <w:rsid w:val="009A7598"/>
    <w:rsid w:val="009B1DF8"/>
    <w:rsid w:val="009B3D20"/>
    <w:rsid w:val="009B5418"/>
    <w:rsid w:val="009C0727"/>
    <w:rsid w:val="009C1C87"/>
    <w:rsid w:val="009C492F"/>
    <w:rsid w:val="009D2FF2"/>
    <w:rsid w:val="009D3226"/>
    <w:rsid w:val="009D3385"/>
    <w:rsid w:val="009D3873"/>
    <w:rsid w:val="009D68BE"/>
    <w:rsid w:val="009D793C"/>
    <w:rsid w:val="009E16A9"/>
    <w:rsid w:val="009E375F"/>
    <w:rsid w:val="009E39D4"/>
    <w:rsid w:val="009E5401"/>
    <w:rsid w:val="009F3A43"/>
    <w:rsid w:val="009F5281"/>
    <w:rsid w:val="00A01EB0"/>
    <w:rsid w:val="00A0288A"/>
    <w:rsid w:val="00A0509B"/>
    <w:rsid w:val="00A058F5"/>
    <w:rsid w:val="00A0758F"/>
    <w:rsid w:val="00A117B5"/>
    <w:rsid w:val="00A1570A"/>
    <w:rsid w:val="00A15A8D"/>
    <w:rsid w:val="00A211B4"/>
    <w:rsid w:val="00A21233"/>
    <w:rsid w:val="00A27FD2"/>
    <w:rsid w:val="00A30E7B"/>
    <w:rsid w:val="00A33DDF"/>
    <w:rsid w:val="00A34547"/>
    <w:rsid w:val="00A376B7"/>
    <w:rsid w:val="00A41BF5"/>
    <w:rsid w:val="00A41DB1"/>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70D4"/>
    <w:rsid w:val="00AE7868"/>
    <w:rsid w:val="00AF0407"/>
    <w:rsid w:val="00AF4D8B"/>
    <w:rsid w:val="00AF630C"/>
    <w:rsid w:val="00B021DE"/>
    <w:rsid w:val="00B067CA"/>
    <w:rsid w:val="00B12B26"/>
    <w:rsid w:val="00B16339"/>
    <w:rsid w:val="00B163F8"/>
    <w:rsid w:val="00B2472D"/>
    <w:rsid w:val="00B24CA0"/>
    <w:rsid w:val="00B2549F"/>
    <w:rsid w:val="00B35EDE"/>
    <w:rsid w:val="00B40393"/>
    <w:rsid w:val="00B4048F"/>
    <w:rsid w:val="00B40F26"/>
    <w:rsid w:val="00B4108D"/>
    <w:rsid w:val="00B45B44"/>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280"/>
    <w:rsid w:val="00BB14F1"/>
    <w:rsid w:val="00BB3280"/>
    <w:rsid w:val="00BB572E"/>
    <w:rsid w:val="00BB74FD"/>
    <w:rsid w:val="00BC072A"/>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D0263A"/>
    <w:rsid w:val="00D03D00"/>
    <w:rsid w:val="00D05C30"/>
    <w:rsid w:val="00D068EF"/>
    <w:rsid w:val="00D11359"/>
    <w:rsid w:val="00D17EF6"/>
    <w:rsid w:val="00D3188C"/>
    <w:rsid w:val="00D35F9B"/>
    <w:rsid w:val="00D36B69"/>
    <w:rsid w:val="00D408DD"/>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7F0C"/>
    <w:rsid w:val="00DA3A86"/>
    <w:rsid w:val="00DB7701"/>
    <w:rsid w:val="00DC2500"/>
    <w:rsid w:val="00DC77DC"/>
    <w:rsid w:val="00DD0453"/>
    <w:rsid w:val="00DD0C2C"/>
    <w:rsid w:val="00DD19DE"/>
    <w:rsid w:val="00DD28BC"/>
    <w:rsid w:val="00DE31F0"/>
    <w:rsid w:val="00DE36EE"/>
    <w:rsid w:val="00DE3D1C"/>
    <w:rsid w:val="00DE642B"/>
    <w:rsid w:val="00DF0814"/>
    <w:rsid w:val="00DF1011"/>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BC6"/>
    <w:rsid w:val="00E661FF"/>
    <w:rsid w:val="00E67363"/>
    <w:rsid w:val="00E67DE9"/>
    <w:rsid w:val="00E70392"/>
    <w:rsid w:val="00E70AD7"/>
    <w:rsid w:val="00E726EB"/>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7167"/>
    <w:rsid w:val="00F072D8"/>
    <w:rsid w:val="00F07CE0"/>
    <w:rsid w:val="00F12674"/>
    <w:rsid w:val="00F13D05"/>
    <w:rsid w:val="00F14890"/>
    <w:rsid w:val="00F15A7F"/>
    <w:rsid w:val="00F1679D"/>
    <w:rsid w:val="00F1682C"/>
    <w:rsid w:val="00F20B91"/>
    <w:rsid w:val="00F24B8B"/>
    <w:rsid w:val="00F30137"/>
    <w:rsid w:val="00F30D2E"/>
    <w:rsid w:val="00F34C96"/>
    <w:rsid w:val="00F35516"/>
    <w:rsid w:val="00F35790"/>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9A3"/>
    <w:rsid w:val="00FC69B4"/>
    <w:rsid w:val="00FD0694"/>
    <w:rsid w:val="00FD25BE"/>
    <w:rsid w:val="00FD2E70"/>
    <w:rsid w:val="00FD7AA7"/>
    <w:rsid w:val="00FE0A4B"/>
    <w:rsid w:val="00FE0C3C"/>
    <w:rsid w:val="00FE1528"/>
    <w:rsid w:val="00FF125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315251-8AEB-4955-B211-6AFB01D6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497.zip" TargetMode="External"/><Relationship Id="rId18" Type="http://schemas.openxmlformats.org/officeDocument/2006/relationships/hyperlink" Target="https://www.3gpp.org/ftp/TSG_RAN/WG4_Radio/TSGR4_98bis_e/Docs/R4-21044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4496.zip" TargetMode="External"/><Relationship Id="rId17" Type="http://schemas.openxmlformats.org/officeDocument/2006/relationships/hyperlink" Target="https://www.3gpp.org/ftp/TSG_RAN/WG4_Radio/TSGR4_98bis_e/Docs/R4-210449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35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350.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7349.zip" TargetMode="External"/><Relationship Id="rId10" Type="http://schemas.openxmlformats.org/officeDocument/2006/relationships/hyperlink" Target="https://www.3gpp.org/ftp/TSG_RAN/WG4_Radio/TSGR4_98bis_e/Docs/R4-2107349.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8bis_e/Docs/R4-2107109.zip" TargetMode="External"/><Relationship Id="rId14" Type="http://schemas.openxmlformats.org/officeDocument/2006/relationships/hyperlink" Target="https://www.3gpp.org/ftp/TSG_RAN/WG4_Radio/TSGR4_98bis_e/Docs/R4-21071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3E3D-ED06-4932-80CB-57A49F11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6</Pages>
  <Words>1362</Words>
  <Characters>6742</Characters>
  <Application>Microsoft Office Word</Application>
  <DocSecurity>0</DocSecurity>
  <Lines>143</Lines>
  <Paragraphs>59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8045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James Wang</cp:lastModifiedBy>
  <cp:revision>2</cp:revision>
  <cp:lastPrinted>2019-04-25T01:09:00Z</cp:lastPrinted>
  <dcterms:created xsi:type="dcterms:W3CDTF">2021-04-08T20:24:00Z</dcterms:created>
  <dcterms:modified xsi:type="dcterms:W3CDTF">2021-04-08T20:24:00Z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ies>
</file>