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17CF7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220E">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BA220E">
        <w:rPr>
          <w:rFonts w:ascii="Arial" w:eastAsiaTheme="minorEastAsia" w:hAnsi="Arial" w:cs="Arial"/>
          <w:color w:val="000000"/>
          <w:sz w:val="22"/>
          <w:lang w:eastAsia="zh-CN"/>
        </w:rPr>
        <w:t>1</w:t>
      </w:r>
    </w:p>
    <w:p w14:paraId="50D5329D" w14:textId="125C6A8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A220E">
        <w:rPr>
          <w:rFonts w:ascii="Arial" w:hAnsi="Arial" w:cs="Arial"/>
          <w:color w:val="000000"/>
          <w:sz w:val="22"/>
          <w:lang w:eastAsia="zh-CN"/>
        </w:rPr>
        <w:t>Man Hung Ng (Nokia)</w:t>
      </w:r>
    </w:p>
    <w:p w14:paraId="1E0389E7" w14:textId="23E7D5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BA220E" w:rsidRPr="000C6924">
        <w:rPr>
          <w:rFonts w:ascii="Arial" w:eastAsiaTheme="minorEastAsia" w:hAnsi="Arial" w:cs="Arial"/>
          <w:color w:val="000000"/>
          <w:sz w:val="22"/>
          <w:lang w:eastAsia="zh-CN"/>
        </w:rPr>
        <w:t>][1</w:t>
      </w:r>
      <w:r w:rsidR="00BA220E">
        <w:rPr>
          <w:rFonts w:ascii="Arial" w:eastAsiaTheme="minorEastAsia" w:hAnsi="Arial" w:cs="Arial"/>
          <w:color w:val="000000"/>
          <w:sz w:val="22"/>
          <w:lang w:eastAsia="zh-CN"/>
        </w:rPr>
        <w:t>48</w:t>
      </w:r>
      <w:r w:rsidR="00BA220E" w:rsidRPr="000C6924">
        <w:rPr>
          <w:rFonts w:ascii="Arial" w:eastAsiaTheme="minorEastAsia" w:hAnsi="Arial" w:cs="Arial"/>
          <w:color w:val="000000"/>
          <w:sz w:val="22"/>
          <w:lang w:eastAsia="zh-CN"/>
        </w:rPr>
        <w:t>] FS_LTE_NR_HPUE_FWVM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6F9F6A0" w14:textId="7A21C520" w:rsidR="00BA220E" w:rsidRPr="00305814" w:rsidRDefault="00BA220E" w:rsidP="00BA220E">
      <w:pPr>
        <w:rPr>
          <w:iCs/>
          <w:lang w:eastAsia="zh-CN"/>
        </w:rPr>
      </w:pPr>
      <w:r w:rsidRPr="00305814">
        <w:rPr>
          <w:iCs/>
          <w:lang w:eastAsia="zh-CN"/>
        </w:rPr>
        <w:t>Email discussion for contributions submitted under agenda item 1</w:t>
      </w:r>
      <w:r>
        <w:rPr>
          <w:iCs/>
          <w:lang w:eastAsia="zh-CN"/>
        </w:rPr>
        <w:t>1</w:t>
      </w:r>
      <w:r>
        <w:rPr>
          <w:iCs/>
          <w:lang w:eastAsia="zh-CN"/>
        </w:rPr>
        <w:t>.1</w:t>
      </w:r>
      <w:r w:rsidRPr="00305814">
        <w:rPr>
          <w:iCs/>
          <w:lang w:eastAsia="zh-CN"/>
        </w:rPr>
        <w:t xml:space="preserve"> for Study on High-power UE operation for fixed-wireless/vehicle-mounted use cases in Band 12, Band 5, and Band n71</w:t>
      </w:r>
      <w:r w:rsidRPr="00305814">
        <w:rPr>
          <w:rFonts w:hint="eastAsia"/>
          <w:iCs/>
          <w:lang w:eastAsia="zh-CN"/>
        </w:rPr>
        <w:t>.</w:t>
      </w:r>
    </w:p>
    <w:p w14:paraId="4E773E2D" w14:textId="77777777" w:rsidR="00BA220E" w:rsidRPr="00305814" w:rsidRDefault="00BA220E" w:rsidP="00BA220E">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4F992D52" w14:textId="270C23FA" w:rsidR="00BA220E" w:rsidRPr="00305814" w:rsidRDefault="00BA220E" w:rsidP="00BA220E">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Note the submitted TR. D</w:t>
      </w:r>
      <w:r>
        <w:rPr>
          <w:rFonts w:eastAsiaTheme="minorEastAsia"/>
          <w:iCs/>
          <w:lang w:eastAsia="zh-CN"/>
        </w:rPr>
        <w:t xml:space="preserve">iscussion </w:t>
      </w:r>
      <w:r>
        <w:rPr>
          <w:rFonts w:eastAsiaTheme="minorEastAsia"/>
          <w:iCs/>
          <w:lang w:eastAsia="zh-CN"/>
        </w:rPr>
        <w:t xml:space="preserve">and potentially approval </w:t>
      </w:r>
      <w:r>
        <w:rPr>
          <w:rFonts w:eastAsiaTheme="minorEastAsia"/>
          <w:iCs/>
          <w:lang w:eastAsia="zh-CN"/>
        </w:rPr>
        <w:t xml:space="preserve">of submitted TPs on simulation results and </w:t>
      </w:r>
      <w:r>
        <w:rPr>
          <w:rFonts w:eastAsiaTheme="minorEastAsia"/>
          <w:iCs/>
          <w:lang w:eastAsia="zh-CN"/>
        </w:rPr>
        <w:t>BS</w:t>
      </w:r>
      <w:r>
        <w:rPr>
          <w:rFonts w:eastAsiaTheme="minorEastAsia"/>
          <w:iCs/>
          <w:lang w:eastAsia="zh-CN"/>
        </w:rPr>
        <w:t xml:space="preserve"> </w:t>
      </w:r>
      <w:r>
        <w:rPr>
          <w:rFonts w:eastAsiaTheme="minorEastAsia"/>
          <w:iCs/>
          <w:lang w:eastAsia="zh-CN"/>
        </w:rPr>
        <w:t>receiver blocking</w:t>
      </w:r>
    </w:p>
    <w:p w14:paraId="426C8EFC" w14:textId="0A95765C" w:rsidR="00BA220E" w:rsidRPr="00305814" w:rsidRDefault="00BA220E" w:rsidP="00BA220E">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Pr>
          <w:rFonts w:eastAsiaTheme="minorEastAsia"/>
          <w:iCs/>
          <w:lang w:eastAsia="zh-CN"/>
        </w:rPr>
        <w:t>Approval of submitted TPs on simulation results and BS receiver blocking</w:t>
      </w:r>
    </w:p>
    <w:p w14:paraId="0EE06B6A" w14:textId="77777777" w:rsidR="00004165" w:rsidRPr="00805BE8" w:rsidRDefault="00004165" w:rsidP="00805BE8">
      <w:pPr>
        <w:rPr>
          <w:color w:val="0070C0"/>
          <w:lang w:eastAsia="zh-CN"/>
        </w:rPr>
      </w:pPr>
    </w:p>
    <w:p w14:paraId="609286E5" w14:textId="56B62D4D"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T</w:t>
      </w:r>
      <w:r w:rsidR="00BA220E">
        <w:rPr>
          <w:lang w:eastAsia="ja-JP"/>
        </w:rPr>
        <w:t>R</w:t>
      </w:r>
      <w:r w:rsidR="000A568C">
        <w:rPr>
          <w:lang w:eastAsia="ja-JP"/>
        </w:rPr>
        <w:t xml:space="preserve"> 37.880</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0C5298E" w:rsidR="00F53FE2" w:rsidRPr="004A7544" w:rsidRDefault="00F53FE2" w:rsidP="00805BE8">
            <w:pPr>
              <w:spacing w:before="120" w:after="120"/>
            </w:pPr>
            <w:r>
              <w:t>R4-2</w:t>
            </w:r>
            <w:r w:rsidR="00BA220E">
              <w:t>104459</w:t>
            </w:r>
          </w:p>
        </w:tc>
        <w:tc>
          <w:tcPr>
            <w:tcW w:w="1437" w:type="dxa"/>
          </w:tcPr>
          <w:p w14:paraId="1A5AAE84" w14:textId="16CF2770" w:rsidR="00F53FE2" w:rsidRPr="004A7544" w:rsidRDefault="00BA220E" w:rsidP="00805BE8">
            <w:pPr>
              <w:spacing w:before="120" w:after="120"/>
            </w:pPr>
            <w:r w:rsidRPr="00BA220E">
              <w:t>Nokia, Nokia Shanghai Bell</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52E527C3" w14:textId="537BEE13" w:rsidR="00B4108D" w:rsidRPr="00BF45BD" w:rsidRDefault="00B4108D" w:rsidP="00B4108D">
      <w:pPr>
        <w:rPr>
          <w:b/>
          <w:u w:val="single"/>
          <w:lang w:eastAsia="ko-KR"/>
        </w:rPr>
      </w:pPr>
      <w:r w:rsidRPr="00BF45BD">
        <w:rPr>
          <w:b/>
          <w:u w:val="single"/>
          <w:lang w:eastAsia="ko-KR"/>
        </w:rPr>
        <w:t xml:space="preserve">Issue 1-1: </w:t>
      </w:r>
      <w:r w:rsidR="00BF45BD" w:rsidRPr="00BF45BD">
        <w:rPr>
          <w:b/>
          <w:u w:val="single"/>
          <w:lang w:eastAsia="ko-KR"/>
        </w:rPr>
        <w:t>TR submitted to RAN#91-e for information</w:t>
      </w:r>
    </w:p>
    <w:p w14:paraId="584C6E6F" w14:textId="77777777" w:rsidR="00B4108D" w:rsidRPr="00BF45B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F45BD">
        <w:rPr>
          <w:rFonts w:eastAsia="SimSun"/>
          <w:szCs w:val="24"/>
          <w:lang w:eastAsia="zh-CN"/>
        </w:rPr>
        <w:t>Recommended WF</w:t>
      </w:r>
    </w:p>
    <w:p w14:paraId="073588CC" w14:textId="0E42550E" w:rsidR="00B4108D" w:rsidRPr="00BF45BD" w:rsidRDefault="00BF45B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F45BD">
        <w:rPr>
          <w:rFonts w:eastAsia="SimSun"/>
          <w:szCs w:val="24"/>
          <w:lang w:eastAsia="zh-CN"/>
        </w:rPr>
        <w:t>Note the TR</w:t>
      </w:r>
      <w:r>
        <w:rPr>
          <w:rFonts w:eastAsia="SimSun"/>
          <w:szCs w:val="24"/>
          <w:lang w:eastAsia="zh-CN"/>
        </w:rPr>
        <w:t xml:space="preserve"> and use it for further update</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85E1D89"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0A568C">
        <w:rPr>
          <w:lang w:eastAsia="ja-JP"/>
        </w:rPr>
        <w:t>Coexistence</w:t>
      </w:r>
      <w:proofErr w:type="spellEnd"/>
      <w:r w:rsidR="000A568C">
        <w:rPr>
          <w:lang w:eastAsia="ja-JP"/>
        </w:rPr>
        <w:t xml:space="preserve"> </w:t>
      </w:r>
      <w:proofErr w:type="spellStart"/>
      <w:r w:rsidR="000A568C">
        <w:rPr>
          <w:lang w:eastAsia="ja-JP"/>
        </w:rPr>
        <w:t>Study</w:t>
      </w:r>
      <w:proofErr w:type="spellEnd"/>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2CAF0E5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A568C">
              <w:rPr>
                <w:rFonts w:asciiTheme="minorHAnsi" w:hAnsiTheme="minorHAnsi" w:cstheme="minorHAnsi"/>
              </w:rPr>
              <w:t>104460</w:t>
            </w:r>
          </w:p>
        </w:tc>
        <w:tc>
          <w:tcPr>
            <w:tcW w:w="1437" w:type="dxa"/>
          </w:tcPr>
          <w:p w14:paraId="786ACC88" w14:textId="63AF346D" w:rsidR="00DD19DE" w:rsidRPr="000A568C" w:rsidRDefault="000A568C" w:rsidP="000A568C">
            <w:pPr>
              <w:spacing w:after="0"/>
              <w:rPr>
                <w:rFonts w:ascii="Arial" w:hAnsi="Arial" w:cs="Arial"/>
                <w:sz w:val="16"/>
                <w:szCs w:val="16"/>
                <w:lang w:eastAsia="en-GB"/>
              </w:rPr>
            </w:pPr>
            <w:r>
              <w:rPr>
                <w:rFonts w:ascii="Arial" w:hAnsi="Arial" w:cs="Arial"/>
                <w:sz w:val="16"/>
                <w:szCs w:val="16"/>
              </w:rPr>
              <w:t>Nokia, Nokia Shanghai Bell</w:t>
            </w:r>
          </w:p>
        </w:tc>
        <w:tc>
          <w:tcPr>
            <w:tcW w:w="6772" w:type="dxa"/>
          </w:tcPr>
          <w:p w14:paraId="34356688" w14:textId="54034A94"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0A568C">
              <w:rPr>
                <w:rFonts w:asciiTheme="minorHAnsi" w:hAnsiTheme="minorHAnsi" w:cstheme="minorHAnsi"/>
              </w:rPr>
              <w:t xml:space="preserve"> </w:t>
            </w:r>
            <w:r w:rsidR="000A568C" w:rsidRPr="000A568C">
              <w:rPr>
                <w:rFonts w:asciiTheme="minorHAnsi" w:hAnsiTheme="minorHAnsi" w:cstheme="minorHAnsi"/>
              </w:rPr>
              <w:t xml:space="preserve">To approve this TP to record the coexistence simulation results and observations for the UL HPUE Vs NB-IoT </w:t>
            </w:r>
            <w:r w:rsidR="000A568C">
              <w:rPr>
                <w:rFonts w:asciiTheme="minorHAnsi" w:hAnsiTheme="minorHAnsi" w:cstheme="minorHAnsi"/>
              </w:rPr>
              <w:t>in-</w:t>
            </w:r>
            <w:r w:rsidR="000A568C" w:rsidRPr="000A568C">
              <w:rPr>
                <w:rFonts w:asciiTheme="minorHAnsi" w:hAnsiTheme="minorHAnsi" w:cstheme="minorHAnsi"/>
              </w:rPr>
              <w:t>band operation scenario into TR 37.880.</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4027AC78" w14:textId="32C6855D" w:rsidR="00DD19DE" w:rsidRPr="000A568C" w:rsidRDefault="00DD19DE" w:rsidP="00DD19DE">
      <w:pPr>
        <w:rPr>
          <w:b/>
          <w:u w:val="single"/>
          <w:lang w:eastAsia="ko-KR"/>
        </w:rPr>
      </w:pPr>
      <w:r w:rsidRPr="000A568C">
        <w:rPr>
          <w:b/>
          <w:u w:val="single"/>
          <w:lang w:eastAsia="ko-KR"/>
        </w:rPr>
        <w:t xml:space="preserve">Issue </w:t>
      </w:r>
      <w:r w:rsidR="00FA5848" w:rsidRPr="000A568C">
        <w:rPr>
          <w:b/>
          <w:u w:val="single"/>
          <w:lang w:eastAsia="ko-KR"/>
        </w:rPr>
        <w:t>2</w:t>
      </w:r>
      <w:r w:rsidRPr="000A568C">
        <w:rPr>
          <w:b/>
          <w:u w:val="single"/>
          <w:lang w:eastAsia="ko-KR"/>
        </w:rPr>
        <w:t>-1: T</w:t>
      </w:r>
      <w:r w:rsidR="000A568C" w:rsidRPr="000A568C">
        <w:rPr>
          <w:b/>
          <w:u w:val="single"/>
          <w:lang w:eastAsia="ko-KR"/>
        </w:rPr>
        <w:t>ext Proposal</w:t>
      </w:r>
    </w:p>
    <w:p w14:paraId="4D10516F" w14:textId="77777777" w:rsidR="00DD19DE" w:rsidRPr="000A568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781AD0EA"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37CD8E08"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63CE8778"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699A8AC4" w14:textId="77777777" w:rsidR="00DD19DE" w:rsidRPr="000A568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Recommended WF</w:t>
      </w:r>
    </w:p>
    <w:p w14:paraId="68CA7351" w14:textId="77777777" w:rsidR="00DD19DE" w:rsidRPr="000A568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41F70B0" w14:textId="44E2E9EA" w:rsidR="000A568C" w:rsidRPr="00045592" w:rsidRDefault="000A568C" w:rsidP="000A568C">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BS receiver </w:t>
      </w:r>
      <w:proofErr w:type="spellStart"/>
      <w:r>
        <w:rPr>
          <w:lang w:eastAsia="ja-JP"/>
        </w:rPr>
        <w:t>blocking</w:t>
      </w:r>
      <w:proofErr w:type="spellEnd"/>
    </w:p>
    <w:p w14:paraId="5532E5E1" w14:textId="77777777" w:rsidR="000A568C" w:rsidRPr="00CB0305" w:rsidRDefault="000A568C" w:rsidP="000A568C">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0A568C" w:rsidRPr="00F53FE2" w14:paraId="16A87BFA" w14:textId="77777777" w:rsidTr="003D3793">
        <w:trPr>
          <w:trHeight w:val="468"/>
        </w:trPr>
        <w:tc>
          <w:tcPr>
            <w:tcW w:w="1648" w:type="dxa"/>
            <w:vAlign w:val="center"/>
          </w:tcPr>
          <w:p w14:paraId="1CA9CFB1" w14:textId="77777777" w:rsidR="000A568C" w:rsidRPr="00045592" w:rsidRDefault="000A568C" w:rsidP="003D3793">
            <w:pPr>
              <w:spacing w:before="120" w:after="120"/>
              <w:rPr>
                <w:b/>
                <w:bCs/>
              </w:rPr>
            </w:pPr>
            <w:r w:rsidRPr="00045592">
              <w:rPr>
                <w:b/>
                <w:bCs/>
              </w:rPr>
              <w:t>T-doc number</w:t>
            </w:r>
          </w:p>
        </w:tc>
        <w:tc>
          <w:tcPr>
            <w:tcW w:w="1437" w:type="dxa"/>
            <w:vAlign w:val="center"/>
          </w:tcPr>
          <w:p w14:paraId="399182CE" w14:textId="77777777" w:rsidR="000A568C" w:rsidRPr="00045592" w:rsidRDefault="000A568C" w:rsidP="003D3793">
            <w:pPr>
              <w:spacing w:before="120" w:after="120"/>
              <w:rPr>
                <w:b/>
                <w:bCs/>
              </w:rPr>
            </w:pPr>
            <w:r w:rsidRPr="00045592">
              <w:rPr>
                <w:b/>
                <w:bCs/>
              </w:rPr>
              <w:t>Company</w:t>
            </w:r>
          </w:p>
        </w:tc>
        <w:tc>
          <w:tcPr>
            <w:tcW w:w="6772" w:type="dxa"/>
            <w:vAlign w:val="center"/>
          </w:tcPr>
          <w:p w14:paraId="1E53F9F2" w14:textId="77777777" w:rsidR="000A568C" w:rsidRPr="00045592" w:rsidRDefault="000A568C" w:rsidP="003D3793">
            <w:pPr>
              <w:spacing w:before="120" w:after="120"/>
              <w:rPr>
                <w:b/>
                <w:bCs/>
              </w:rPr>
            </w:pPr>
            <w:r w:rsidRPr="00045592">
              <w:rPr>
                <w:b/>
                <w:bCs/>
              </w:rPr>
              <w:t>Proposals</w:t>
            </w:r>
            <w:r>
              <w:rPr>
                <w:b/>
                <w:bCs/>
              </w:rPr>
              <w:t xml:space="preserve"> / Observations</w:t>
            </w:r>
          </w:p>
        </w:tc>
      </w:tr>
      <w:tr w:rsidR="000A568C" w14:paraId="69F01A1F" w14:textId="77777777" w:rsidTr="003D3793">
        <w:trPr>
          <w:trHeight w:val="468"/>
        </w:trPr>
        <w:tc>
          <w:tcPr>
            <w:tcW w:w="1648" w:type="dxa"/>
          </w:tcPr>
          <w:p w14:paraId="58A8EF19" w14:textId="08A80A3A" w:rsidR="000A568C" w:rsidRPr="00805BE8" w:rsidRDefault="000A568C" w:rsidP="003D3793">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10446</w:t>
            </w:r>
            <w:r>
              <w:rPr>
                <w:rFonts w:asciiTheme="minorHAnsi" w:hAnsiTheme="minorHAnsi" w:cstheme="minorHAnsi"/>
              </w:rPr>
              <w:t>1</w:t>
            </w:r>
          </w:p>
        </w:tc>
        <w:tc>
          <w:tcPr>
            <w:tcW w:w="1437" w:type="dxa"/>
          </w:tcPr>
          <w:p w14:paraId="63E984A5" w14:textId="77777777" w:rsidR="000A568C" w:rsidRPr="000A568C" w:rsidRDefault="000A568C" w:rsidP="003D3793">
            <w:pPr>
              <w:spacing w:after="0"/>
              <w:rPr>
                <w:rFonts w:ascii="Arial" w:hAnsi="Arial" w:cs="Arial"/>
                <w:sz w:val="16"/>
                <w:szCs w:val="16"/>
                <w:lang w:eastAsia="en-GB"/>
              </w:rPr>
            </w:pPr>
            <w:r>
              <w:rPr>
                <w:rFonts w:ascii="Arial" w:hAnsi="Arial" w:cs="Arial"/>
                <w:sz w:val="16"/>
                <w:szCs w:val="16"/>
              </w:rPr>
              <w:t>Nokia, Nokia Shanghai Bell</w:t>
            </w:r>
          </w:p>
        </w:tc>
        <w:tc>
          <w:tcPr>
            <w:tcW w:w="6772" w:type="dxa"/>
          </w:tcPr>
          <w:p w14:paraId="1092A3BB" w14:textId="72491CEF" w:rsidR="000A568C" w:rsidRPr="00805BE8" w:rsidRDefault="000A568C" w:rsidP="003D3793">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0A568C">
              <w:rPr>
                <w:rFonts w:asciiTheme="minorHAnsi" w:hAnsiTheme="minorHAnsi" w:cstheme="minorHAnsi"/>
              </w:rPr>
              <w:t xml:space="preserve">To approve this TP to complete the </w:t>
            </w:r>
            <w:r>
              <w:rPr>
                <w:rFonts w:asciiTheme="minorHAnsi" w:hAnsiTheme="minorHAnsi" w:cstheme="minorHAnsi"/>
              </w:rPr>
              <w:t>BS receiver blocking</w:t>
            </w:r>
            <w:r w:rsidRPr="000A568C">
              <w:rPr>
                <w:rFonts w:asciiTheme="minorHAnsi" w:hAnsiTheme="minorHAnsi" w:cstheme="minorHAnsi"/>
              </w:rPr>
              <w:t xml:space="preserve"> clause in TR 37.880.</w:t>
            </w:r>
          </w:p>
          <w:p w14:paraId="64A00516" w14:textId="77777777" w:rsidR="000A568C" w:rsidRPr="00805BE8" w:rsidRDefault="000A568C" w:rsidP="003D3793">
            <w:pPr>
              <w:spacing w:before="120" w:after="120"/>
              <w:rPr>
                <w:rFonts w:asciiTheme="minorHAnsi" w:hAnsiTheme="minorHAnsi" w:cstheme="minorHAnsi"/>
              </w:rPr>
            </w:pPr>
            <w:r w:rsidRPr="00805BE8">
              <w:rPr>
                <w:rFonts w:asciiTheme="minorHAnsi" w:hAnsiTheme="minorHAnsi" w:cstheme="minorHAnsi"/>
              </w:rPr>
              <w:t>Observation 1:</w:t>
            </w:r>
          </w:p>
        </w:tc>
      </w:tr>
    </w:tbl>
    <w:p w14:paraId="3B26FE24" w14:textId="77777777" w:rsidR="000A568C" w:rsidRPr="004A7544" w:rsidRDefault="000A568C" w:rsidP="000A568C"/>
    <w:p w14:paraId="61F06D9D" w14:textId="77777777" w:rsidR="000A568C" w:rsidRPr="004A7544" w:rsidRDefault="000A568C" w:rsidP="000A568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FAA0543" w14:textId="53C8E887" w:rsidR="000A568C" w:rsidRPr="00805BE8" w:rsidRDefault="000A568C" w:rsidP="000A568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-1</w:t>
      </w:r>
    </w:p>
    <w:p w14:paraId="1898C464" w14:textId="15088691" w:rsidR="000A568C" w:rsidRPr="000A568C" w:rsidRDefault="000A568C" w:rsidP="000A568C">
      <w:pPr>
        <w:rPr>
          <w:b/>
          <w:u w:val="single"/>
          <w:lang w:eastAsia="ko-KR"/>
        </w:rPr>
      </w:pPr>
      <w:r w:rsidRPr="000A568C">
        <w:rPr>
          <w:b/>
          <w:u w:val="single"/>
          <w:lang w:eastAsia="ko-KR"/>
        </w:rPr>
        <w:t xml:space="preserve">Issue </w:t>
      </w:r>
      <w:r>
        <w:rPr>
          <w:b/>
          <w:u w:val="single"/>
          <w:lang w:eastAsia="ko-KR"/>
        </w:rPr>
        <w:t>3</w:t>
      </w:r>
      <w:r w:rsidRPr="000A568C">
        <w:rPr>
          <w:b/>
          <w:u w:val="single"/>
          <w:lang w:eastAsia="ko-KR"/>
        </w:rPr>
        <w:t>-1: Text Proposal</w:t>
      </w:r>
    </w:p>
    <w:p w14:paraId="37B2FD21" w14:textId="77777777" w:rsidR="000A568C" w:rsidRPr="000A568C" w:rsidRDefault="000A568C" w:rsidP="000A56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Proposals</w:t>
      </w:r>
    </w:p>
    <w:p w14:paraId="68A5BBCB"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1: Approve the TP</w:t>
      </w:r>
    </w:p>
    <w:p w14:paraId="39224EA9"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2: Revise the TP</w:t>
      </w:r>
    </w:p>
    <w:p w14:paraId="74308328"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Option 3: Postpone the TP</w:t>
      </w:r>
    </w:p>
    <w:p w14:paraId="0424869A" w14:textId="77777777" w:rsidR="000A568C" w:rsidRPr="000A568C" w:rsidRDefault="000A568C" w:rsidP="000A56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568C">
        <w:rPr>
          <w:rFonts w:eastAsia="SimSun"/>
          <w:szCs w:val="24"/>
          <w:lang w:eastAsia="zh-CN"/>
        </w:rPr>
        <w:t>Recommended WF</w:t>
      </w:r>
    </w:p>
    <w:p w14:paraId="084C792C" w14:textId="77777777" w:rsidR="000A568C" w:rsidRPr="000A568C" w:rsidRDefault="000A568C" w:rsidP="000A56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568C">
        <w:rPr>
          <w:rFonts w:eastAsia="SimSun"/>
          <w:szCs w:val="24"/>
          <w:lang w:eastAsia="zh-CN"/>
        </w:rPr>
        <w:t>TBA</w:t>
      </w:r>
    </w:p>
    <w:p w14:paraId="78D13B70" w14:textId="77777777" w:rsidR="000A568C" w:rsidRPr="00045592" w:rsidRDefault="000A568C" w:rsidP="000A568C">
      <w:pPr>
        <w:rPr>
          <w:i/>
          <w:color w:val="0070C0"/>
          <w:lang w:eastAsia="zh-CN"/>
        </w:rPr>
      </w:pPr>
    </w:p>
    <w:p w14:paraId="214A9F6F" w14:textId="77777777" w:rsidR="000A568C" w:rsidRDefault="000A568C" w:rsidP="000A568C">
      <w:pPr>
        <w:rPr>
          <w:color w:val="0070C0"/>
          <w:lang w:val="en-US" w:eastAsia="zh-CN"/>
        </w:rPr>
      </w:pPr>
    </w:p>
    <w:p w14:paraId="46D327EF" w14:textId="77777777" w:rsidR="000A568C" w:rsidRPr="00035C50" w:rsidRDefault="000A568C" w:rsidP="000A568C">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DAFE806" w14:textId="77777777" w:rsidR="000A568C" w:rsidRDefault="000A568C" w:rsidP="000A568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064ECBE" w14:textId="77777777" w:rsidR="000A568C" w:rsidRPr="00B04195" w:rsidRDefault="000A568C" w:rsidP="000A568C">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0A568C" w14:paraId="7E0741E3" w14:textId="77777777" w:rsidTr="003D3793">
        <w:tc>
          <w:tcPr>
            <w:tcW w:w="1242" w:type="dxa"/>
          </w:tcPr>
          <w:p w14:paraId="4ADB2890" w14:textId="77777777" w:rsidR="000A568C" w:rsidRPr="00805BE8" w:rsidRDefault="000A568C" w:rsidP="003D379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4AFF999" w14:textId="77777777" w:rsidR="000A568C" w:rsidRPr="00805BE8" w:rsidRDefault="000A568C" w:rsidP="003D3793">
            <w:pPr>
              <w:spacing w:after="120"/>
              <w:rPr>
                <w:rFonts w:eastAsiaTheme="minorEastAsia"/>
                <w:b/>
                <w:bCs/>
                <w:color w:val="0070C0"/>
                <w:lang w:val="en-US" w:eastAsia="zh-CN"/>
              </w:rPr>
            </w:pPr>
            <w:r>
              <w:rPr>
                <w:rFonts w:eastAsiaTheme="minorEastAsia"/>
                <w:b/>
                <w:bCs/>
                <w:color w:val="0070C0"/>
                <w:lang w:val="en-US" w:eastAsia="zh-CN"/>
              </w:rPr>
              <w:t>Comments</w:t>
            </w:r>
          </w:p>
        </w:tc>
      </w:tr>
      <w:tr w:rsidR="000A568C" w14:paraId="7293A1A3" w14:textId="77777777" w:rsidTr="003D3793">
        <w:tc>
          <w:tcPr>
            <w:tcW w:w="1242" w:type="dxa"/>
          </w:tcPr>
          <w:p w14:paraId="7777A376"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C6EBC4" w14:textId="77777777" w:rsidR="000A568C" w:rsidRDefault="000A568C" w:rsidP="003D379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4F8875" w14:textId="77777777" w:rsidR="000A568C" w:rsidRDefault="000A568C" w:rsidP="003D379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332CA92" w14:textId="77777777" w:rsidR="000A568C" w:rsidRDefault="000A568C" w:rsidP="003D379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E920340"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Others:</w:t>
            </w:r>
          </w:p>
        </w:tc>
      </w:tr>
    </w:tbl>
    <w:p w14:paraId="24ACDFEE" w14:textId="77777777" w:rsidR="000A568C" w:rsidRDefault="000A568C" w:rsidP="000A568C">
      <w:pPr>
        <w:rPr>
          <w:color w:val="0070C0"/>
          <w:lang w:val="en-US" w:eastAsia="zh-CN"/>
        </w:rPr>
      </w:pPr>
    </w:p>
    <w:p w14:paraId="17176EBA" w14:textId="77777777" w:rsidR="000A568C" w:rsidRPr="00B04195" w:rsidRDefault="000A568C" w:rsidP="000A568C">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8FF910F" w14:textId="77777777" w:rsidR="000A568C" w:rsidRPr="00B04195" w:rsidRDefault="000A568C" w:rsidP="000A568C">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A568C" w14:paraId="3C08AE7A" w14:textId="77777777" w:rsidTr="003D3793">
        <w:tc>
          <w:tcPr>
            <w:tcW w:w="1236" w:type="dxa"/>
          </w:tcPr>
          <w:p w14:paraId="7F6CF531" w14:textId="77777777" w:rsidR="000A568C" w:rsidRPr="00805BE8" w:rsidRDefault="000A568C" w:rsidP="003D379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0745AD" w14:textId="77777777" w:rsidR="000A568C" w:rsidRPr="00805BE8" w:rsidRDefault="000A568C" w:rsidP="003D3793">
            <w:pPr>
              <w:spacing w:after="120"/>
              <w:rPr>
                <w:rFonts w:eastAsiaTheme="minorEastAsia"/>
                <w:b/>
                <w:bCs/>
                <w:color w:val="0070C0"/>
                <w:lang w:val="en-US" w:eastAsia="zh-CN"/>
              </w:rPr>
            </w:pPr>
            <w:r>
              <w:rPr>
                <w:rFonts w:eastAsiaTheme="minorEastAsia"/>
                <w:b/>
                <w:bCs/>
                <w:color w:val="0070C0"/>
                <w:lang w:val="en-US" w:eastAsia="zh-CN"/>
              </w:rPr>
              <w:t>Comments</w:t>
            </w:r>
          </w:p>
        </w:tc>
      </w:tr>
      <w:tr w:rsidR="000A568C" w14:paraId="5AF6A284" w14:textId="77777777" w:rsidTr="003D3793">
        <w:tc>
          <w:tcPr>
            <w:tcW w:w="1236" w:type="dxa"/>
          </w:tcPr>
          <w:p w14:paraId="341A53BD"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0B5632" w14:textId="77777777" w:rsidR="000A568C" w:rsidRPr="003418CB" w:rsidRDefault="000A568C" w:rsidP="003D3793">
            <w:pPr>
              <w:spacing w:after="120"/>
              <w:rPr>
                <w:rFonts w:eastAsiaTheme="minorEastAsia"/>
                <w:color w:val="0070C0"/>
                <w:lang w:val="en-US" w:eastAsia="zh-CN"/>
              </w:rPr>
            </w:pPr>
          </w:p>
        </w:tc>
      </w:tr>
    </w:tbl>
    <w:p w14:paraId="42C58096" w14:textId="77777777" w:rsidR="000A568C" w:rsidRDefault="000A568C" w:rsidP="000A568C">
      <w:pPr>
        <w:rPr>
          <w:color w:val="0070C0"/>
          <w:lang w:val="en-US" w:eastAsia="zh-CN"/>
        </w:rPr>
      </w:pPr>
      <w:r w:rsidRPr="003418CB">
        <w:rPr>
          <w:rFonts w:hint="eastAsia"/>
          <w:color w:val="0070C0"/>
          <w:lang w:val="en-US" w:eastAsia="zh-CN"/>
        </w:rPr>
        <w:t xml:space="preserve"> </w:t>
      </w:r>
    </w:p>
    <w:p w14:paraId="2DE2E424" w14:textId="77777777" w:rsidR="000A568C" w:rsidRPr="00B04195" w:rsidRDefault="000A568C" w:rsidP="000A568C">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A568C" w14:paraId="2772E40C" w14:textId="77777777" w:rsidTr="003D3793">
        <w:tc>
          <w:tcPr>
            <w:tcW w:w="1236" w:type="dxa"/>
          </w:tcPr>
          <w:p w14:paraId="74571743" w14:textId="77777777" w:rsidR="000A568C" w:rsidRPr="00805BE8" w:rsidRDefault="000A568C" w:rsidP="003D379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244B8B" w14:textId="77777777" w:rsidR="000A568C" w:rsidRPr="00805BE8" w:rsidRDefault="000A568C" w:rsidP="003D3793">
            <w:pPr>
              <w:spacing w:after="120"/>
              <w:rPr>
                <w:rFonts w:eastAsiaTheme="minorEastAsia"/>
                <w:b/>
                <w:bCs/>
                <w:color w:val="0070C0"/>
                <w:lang w:val="en-US" w:eastAsia="zh-CN"/>
              </w:rPr>
            </w:pPr>
            <w:r>
              <w:rPr>
                <w:rFonts w:eastAsiaTheme="minorEastAsia"/>
                <w:b/>
                <w:bCs/>
                <w:color w:val="0070C0"/>
                <w:lang w:val="en-US" w:eastAsia="zh-CN"/>
              </w:rPr>
              <w:t>Comments</w:t>
            </w:r>
          </w:p>
        </w:tc>
      </w:tr>
      <w:tr w:rsidR="000A568C" w14:paraId="71C23536" w14:textId="77777777" w:rsidTr="003D3793">
        <w:tc>
          <w:tcPr>
            <w:tcW w:w="1236" w:type="dxa"/>
          </w:tcPr>
          <w:p w14:paraId="7DA35DF2"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5818F4" w14:textId="77777777" w:rsidR="000A568C" w:rsidRPr="003418CB" w:rsidRDefault="000A568C" w:rsidP="003D3793">
            <w:pPr>
              <w:spacing w:after="120"/>
              <w:rPr>
                <w:rFonts w:eastAsiaTheme="minorEastAsia"/>
                <w:color w:val="0070C0"/>
                <w:lang w:val="en-US" w:eastAsia="zh-CN"/>
              </w:rPr>
            </w:pPr>
          </w:p>
        </w:tc>
      </w:tr>
    </w:tbl>
    <w:p w14:paraId="42803A19" w14:textId="77777777" w:rsidR="000A568C" w:rsidRDefault="000A568C" w:rsidP="000A568C">
      <w:pPr>
        <w:rPr>
          <w:color w:val="0070C0"/>
          <w:lang w:val="en-US" w:eastAsia="zh-CN"/>
        </w:rPr>
      </w:pPr>
      <w:r w:rsidRPr="003418CB">
        <w:rPr>
          <w:rFonts w:hint="eastAsia"/>
          <w:color w:val="0070C0"/>
          <w:lang w:val="en-US" w:eastAsia="zh-CN"/>
        </w:rPr>
        <w:t xml:space="preserve"> </w:t>
      </w:r>
    </w:p>
    <w:p w14:paraId="4C41B70F" w14:textId="77777777" w:rsidR="000A568C" w:rsidRPr="00805BE8" w:rsidRDefault="000A568C" w:rsidP="000A568C">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0189C75" w14:textId="77777777" w:rsidR="000A568C" w:rsidRPr="00855107" w:rsidRDefault="000A568C" w:rsidP="000A568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568C" w:rsidRPr="00571777" w14:paraId="72FE1725" w14:textId="77777777" w:rsidTr="003D3793">
        <w:tc>
          <w:tcPr>
            <w:tcW w:w="1242" w:type="dxa"/>
          </w:tcPr>
          <w:p w14:paraId="1B36FE76" w14:textId="77777777" w:rsidR="000A568C" w:rsidRPr="00045592" w:rsidRDefault="000A568C" w:rsidP="003D379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7CCB30F" w14:textId="77777777" w:rsidR="000A568C" w:rsidRPr="00045592" w:rsidRDefault="000A568C" w:rsidP="003D379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A568C" w:rsidRPr="00571777" w14:paraId="20FD744F" w14:textId="77777777" w:rsidTr="003D3793">
        <w:tc>
          <w:tcPr>
            <w:tcW w:w="1242" w:type="dxa"/>
            <w:vMerge w:val="restart"/>
          </w:tcPr>
          <w:p w14:paraId="18CAD856"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DA1251" w14:textId="77777777" w:rsidR="000A568C" w:rsidRPr="003418CB" w:rsidRDefault="000A568C" w:rsidP="003D3793">
            <w:pPr>
              <w:spacing w:after="120"/>
              <w:rPr>
                <w:rFonts w:eastAsiaTheme="minorEastAsia"/>
                <w:color w:val="0070C0"/>
                <w:lang w:val="en-US" w:eastAsia="zh-CN"/>
              </w:rPr>
            </w:pPr>
            <w:r>
              <w:rPr>
                <w:rFonts w:eastAsiaTheme="minorEastAsia" w:hint="eastAsia"/>
                <w:color w:val="0070C0"/>
                <w:lang w:val="en-US" w:eastAsia="zh-CN"/>
              </w:rPr>
              <w:t>Company A</w:t>
            </w:r>
          </w:p>
        </w:tc>
      </w:tr>
      <w:tr w:rsidR="000A568C" w:rsidRPr="00571777" w14:paraId="776EBCA0" w14:textId="77777777" w:rsidTr="003D3793">
        <w:tc>
          <w:tcPr>
            <w:tcW w:w="1242" w:type="dxa"/>
            <w:vMerge/>
          </w:tcPr>
          <w:p w14:paraId="3663CE18" w14:textId="77777777" w:rsidR="000A568C" w:rsidRDefault="000A568C" w:rsidP="003D3793">
            <w:pPr>
              <w:spacing w:after="120"/>
              <w:rPr>
                <w:rFonts w:eastAsiaTheme="minorEastAsia"/>
                <w:color w:val="0070C0"/>
                <w:lang w:val="en-US" w:eastAsia="zh-CN"/>
              </w:rPr>
            </w:pPr>
          </w:p>
        </w:tc>
        <w:tc>
          <w:tcPr>
            <w:tcW w:w="8615" w:type="dxa"/>
          </w:tcPr>
          <w:p w14:paraId="2DE64EEE" w14:textId="77777777"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568C" w:rsidRPr="00571777" w14:paraId="355456A0" w14:textId="77777777" w:rsidTr="003D3793">
        <w:tc>
          <w:tcPr>
            <w:tcW w:w="1242" w:type="dxa"/>
            <w:vMerge/>
          </w:tcPr>
          <w:p w14:paraId="6E4740DB" w14:textId="77777777" w:rsidR="000A568C" w:rsidRDefault="000A568C" w:rsidP="003D3793">
            <w:pPr>
              <w:spacing w:after="120"/>
              <w:rPr>
                <w:rFonts w:eastAsiaTheme="minorEastAsia"/>
                <w:color w:val="0070C0"/>
                <w:lang w:val="en-US" w:eastAsia="zh-CN"/>
              </w:rPr>
            </w:pPr>
          </w:p>
        </w:tc>
        <w:tc>
          <w:tcPr>
            <w:tcW w:w="8615" w:type="dxa"/>
          </w:tcPr>
          <w:p w14:paraId="3E8FFFC7" w14:textId="77777777" w:rsidR="000A568C" w:rsidRDefault="000A568C" w:rsidP="003D3793">
            <w:pPr>
              <w:spacing w:after="120"/>
              <w:rPr>
                <w:rFonts w:eastAsiaTheme="minorEastAsia"/>
                <w:color w:val="0070C0"/>
                <w:lang w:val="en-US" w:eastAsia="zh-CN"/>
              </w:rPr>
            </w:pPr>
          </w:p>
        </w:tc>
      </w:tr>
      <w:tr w:rsidR="000A568C" w:rsidRPr="00571777" w14:paraId="597AAB9D" w14:textId="77777777" w:rsidTr="003D3793">
        <w:tc>
          <w:tcPr>
            <w:tcW w:w="1242" w:type="dxa"/>
            <w:vMerge w:val="restart"/>
          </w:tcPr>
          <w:p w14:paraId="7F8C1016" w14:textId="77777777" w:rsidR="000A568C" w:rsidRDefault="000A568C" w:rsidP="003D379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5225A3" w14:textId="77777777"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Company A</w:t>
            </w:r>
          </w:p>
        </w:tc>
      </w:tr>
      <w:tr w:rsidR="000A568C" w:rsidRPr="00571777" w14:paraId="2D6BC237" w14:textId="77777777" w:rsidTr="003D3793">
        <w:tc>
          <w:tcPr>
            <w:tcW w:w="1242" w:type="dxa"/>
            <w:vMerge/>
          </w:tcPr>
          <w:p w14:paraId="5216983A" w14:textId="77777777" w:rsidR="000A568C" w:rsidRDefault="000A568C" w:rsidP="003D3793">
            <w:pPr>
              <w:spacing w:after="120"/>
              <w:rPr>
                <w:rFonts w:eastAsiaTheme="minorEastAsia"/>
                <w:color w:val="0070C0"/>
                <w:lang w:val="en-US" w:eastAsia="zh-CN"/>
              </w:rPr>
            </w:pPr>
          </w:p>
        </w:tc>
        <w:tc>
          <w:tcPr>
            <w:tcW w:w="8615" w:type="dxa"/>
          </w:tcPr>
          <w:p w14:paraId="47DABC04" w14:textId="77777777" w:rsidR="000A568C" w:rsidRDefault="000A568C" w:rsidP="003D37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568C" w:rsidRPr="00571777" w14:paraId="162BC7FA" w14:textId="77777777" w:rsidTr="003D3793">
        <w:tc>
          <w:tcPr>
            <w:tcW w:w="1242" w:type="dxa"/>
            <w:vMerge/>
          </w:tcPr>
          <w:p w14:paraId="1A068CE0" w14:textId="77777777" w:rsidR="000A568C" w:rsidRDefault="000A568C" w:rsidP="003D3793">
            <w:pPr>
              <w:spacing w:after="120"/>
              <w:rPr>
                <w:rFonts w:eastAsiaTheme="minorEastAsia"/>
                <w:color w:val="0070C0"/>
                <w:lang w:val="en-US" w:eastAsia="zh-CN"/>
              </w:rPr>
            </w:pPr>
          </w:p>
        </w:tc>
        <w:tc>
          <w:tcPr>
            <w:tcW w:w="8615" w:type="dxa"/>
          </w:tcPr>
          <w:p w14:paraId="08573F80" w14:textId="77777777" w:rsidR="000A568C" w:rsidRDefault="000A568C" w:rsidP="003D3793">
            <w:pPr>
              <w:spacing w:after="120"/>
              <w:rPr>
                <w:rFonts w:eastAsiaTheme="minorEastAsia"/>
                <w:color w:val="0070C0"/>
                <w:lang w:val="en-US" w:eastAsia="zh-CN"/>
              </w:rPr>
            </w:pPr>
          </w:p>
        </w:tc>
      </w:tr>
    </w:tbl>
    <w:p w14:paraId="28A37752" w14:textId="77777777" w:rsidR="000A568C" w:rsidRPr="003418CB" w:rsidRDefault="000A568C" w:rsidP="000A568C">
      <w:pPr>
        <w:rPr>
          <w:color w:val="0070C0"/>
          <w:lang w:val="en-US" w:eastAsia="zh-CN"/>
        </w:rPr>
      </w:pPr>
    </w:p>
    <w:p w14:paraId="222552CB" w14:textId="77777777" w:rsidR="000A568C" w:rsidRPr="00035C50" w:rsidRDefault="000A568C" w:rsidP="000A568C">
      <w:pPr>
        <w:pStyle w:val="Heading2"/>
      </w:pPr>
      <w:proofErr w:type="spellStart"/>
      <w:r w:rsidRPr="00035C50">
        <w:lastRenderedPageBreak/>
        <w:t>Summary</w:t>
      </w:r>
      <w:proofErr w:type="spellEnd"/>
      <w:r w:rsidRPr="00035C50">
        <w:rPr>
          <w:rFonts w:hint="eastAsia"/>
        </w:rPr>
        <w:t xml:space="preserve"> for 1st round </w:t>
      </w:r>
    </w:p>
    <w:p w14:paraId="0CE5EC99" w14:textId="77777777" w:rsidR="000A568C" w:rsidRPr="00805BE8" w:rsidRDefault="000A568C" w:rsidP="000A568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BB25B8F" w14:textId="77777777" w:rsidR="000A568C" w:rsidRDefault="000A568C" w:rsidP="000A568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A568C" w:rsidRPr="00004165" w14:paraId="6EC94094" w14:textId="77777777" w:rsidTr="003D3793">
        <w:tc>
          <w:tcPr>
            <w:tcW w:w="1242" w:type="dxa"/>
          </w:tcPr>
          <w:p w14:paraId="346F5CB5" w14:textId="77777777" w:rsidR="000A568C" w:rsidRPr="00045592" w:rsidRDefault="000A568C" w:rsidP="003D3793">
            <w:pPr>
              <w:rPr>
                <w:rFonts w:eastAsiaTheme="minorEastAsia"/>
                <w:b/>
                <w:bCs/>
                <w:color w:val="0070C0"/>
                <w:lang w:val="en-US" w:eastAsia="zh-CN"/>
              </w:rPr>
            </w:pPr>
          </w:p>
        </w:tc>
        <w:tc>
          <w:tcPr>
            <w:tcW w:w="8615" w:type="dxa"/>
          </w:tcPr>
          <w:p w14:paraId="2F446AFD" w14:textId="77777777" w:rsidR="000A568C" w:rsidRPr="00045592" w:rsidRDefault="000A568C" w:rsidP="003D379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A568C" w14:paraId="6526CF69" w14:textId="77777777" w:rsidTr="003D3793">
        <w:tc>
          <w:tcPr>
            <w:tcW w:w="1242" w:type="dxa"/>
          </w:tcPr>
          <w:p w14:paraId="39BF5159" w14:textId="77777777" w:rsidR="000A568C" w:rsidRPr="003418CB" w:rsidRDefault="000A568C" w:rsidP="003D379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BA0863D" w14:textId="77777777" w:rsidR="000A568C" w:rsidRPr="00855107" w:rsidRDefault="000A568C" w:rsidP="003D379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4ADA3B" w14:textId="77777777" w:rsidR="000A568C" w:rsidRPr="00855107" w:rsidRDefault="000A568C" w:rsidP="003D3793">
            <w:pPr>
              <w:rPr>
                <w:rFonts w:eastAsiaTheme="minorEastAsia"/>
                <w:i/>
                <w:color w:val="0070C0"/>
                <w:lang w:val="en-US" w:eastAsia="zh-CN"/>
              </w:rPr>
            </w:pPr>
            <w:r>
              <w:rPr>
                <w:rFonts w:eastAsiaTheme="minorEastAsia" w:hint="eastAsia"/>
                <w:i/>
                <w:color w:val="0070C0"/>
                <w:lang w:val="en-US" w:eastAsia="zh-CN"/>
              </w:rPr>
              <w:t>Candidate options:</w:t>
            </w:r>
          </w:p>
          <w:p w14:paraId="4AA2DDE1" w14:textId="77777777" w:rsidR="000A568C" w:rsidRPr="003418CB" w:rsidRDefault="000A568C" w:rsidP="003D379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EFE4B6" w14:textId="77777777" w:rsidR="000A568C" w:rsidRDefault="000A568C" w:rsidP="000A568C">
      <w:pPr>
        <w:rPr>
          <w:i/>
          <w:color w:val="0070C0"/>
          <w:lang w:val="en-US" w:eastAsia="zh-CN"/>
        </w:rPr>
      </w:pPr>
    </w:p>
    <w:p w14:paraId="3A25CD5E" w14:textId="77777777" w:rsidR="000A568C" w:rsidRDefault="000A568C" w:rsidP="000A568C">
      <w:pPr>
        <w:rPr>
          <w:i/>
          <w:color w:val="0070C0"/>
          <w:lang w:val="en-US" w:eastAsia="zh-CN"/>
        </w:rPr>
      </w:pPr>
    </w:p>
    <w:p w14:paraId="57447247" w14:textId="77777777" w:rsidR="000A568C" w:rsidRPr="00805BE8" w:rsidRDefault="000A568C" w:rsidP="000A568C">
      <w:pPr>
        <w:pStyle w:val="Heading3"/>
        <w:rPr>
          <w:sz w:val="24"/>
          <w:szCs w:val="16"/>
        </w:rPr>
      </w:pPr>
      <w:r w:rsidRPr="00805BE8">
        <w:rPr>
          <w:sz w:val="24"/>
          <w:szCs w:val="16"/>
        </w:rPr>
        <w:t>CRs/TPs</w:t>
      </w:r>
    </w:p>
    <w:p w14:paraId="77E0F38B" w14:textId="77777777" w:rsidR="000A568C" w:rsidRPr="00045592" w:rsidRDefault="000A568C" w:rsidP="000A568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A568C" w:rsidRPr="00004165" w14:paraId="717701DF" w14:textId="77777777" w:rsidTr="003D3793">
        <w:tc>
          <w:tcPr>
            <w:tcW w:w="1242" w:type="dxa"/>
          </w:tcPr>
          <w:p w14:paraId="0BEC0EF7" w14:textId="77777777" w:rsidR="000A568C" w:rsidRPr="00045592" w:rsidRDefault="000A568C" w:rsidP="003D379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06C9C2" w14:textId="77777777" w:rsidR="000A568C" w:rsidRPr="00045592" w:rsidRDefault="000A568C" w:rsidP="003D379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A568C" w14:paraId="04AE56F1" w14:textId="77777777" w:rsidTr="003D3793">
        <w:tc>
          <w:tcPr>
            <w:tcW w:w="1242" w:type="dxa"/>
          </w:tcPr>
          <w:p w14:paraId="7D8FC583" w14:textId="77777777" w:rsidR="000A568C" w:rsidRPr="003418CB" w:rsidRDefault="000A568C" w:rsidP="003D37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993C63" w14:textId="77777777" w:rsidR="000A568C" w:rsidRPr="003418CB" w:rsidRDefault="000A568C" w:rsidP="003D379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4A1F23" w14:textId="77777777" w:rsidR="000A568C" w:rsidRPr="003418CB" w:rsidRDefault="000A568C" w:rsidP="000A568C">
      <w:pPr>
        <w:rPr>
          <w:color w:val="0070C0"/>
          <w:lang w:val="en-US" w:eastAsia="zh-CN"/>
        </w:rPr>
      </w:pPr>
    </w:p>
    <w:p w14:paraId="49995569" w14:textId="77777777" w:rsidR="000A568C" w:rsidRDefault="000A568C" w:rsidP="000A568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A6E72DD" w14:textId="77777777" w:rsidR="000A568C" w:rsidRPr="00D10052" w:rsidRDefault="000A568C" w:rsidP="000A568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E8048" w14:textId="77777777" w:rsidR="008A6F81" w:rsidRDefault="008A6F81">
      <w:r>
        <w:separator/>
      </w:r>
    </w:p>
  </w:endnote>
  <w:endnote w:type="continuationSeparator" w:id="0">
    <w:p w14:paraId="1B604E50" w14:textId="77777777" w:rsidR="008A6F81" w:rsidRDefault="008A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594F7" w14:textId="77777777" w:rsidR="008A6F81" w:rsidRDefault="008A6F81">
      <w:r>
        <w:separator/>
      </w:r>
    </w:p>
  </w:footnote>
  <w:footnote w:type="continuationSeparator" w:id="0">
    <w:p w14:paraId="5852792B" w14:textId="77777777" w:rsidR="008A6F81" w:rsidRDefault="008A6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4A47"/>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568C"/>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35A7"/>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6F81"/>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20E"/>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5B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6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8</Pages>
  <Words>1106</Words>
  <Characters>6308</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4</cp:revision>
  <cp:lastPrinted>2019-04-25T01:09:00Z</cp:lastPrinted>
  <dcterms:created xsi:type="dcterms:W3CDTF">2021-04-06T13:14:00Z</dcterms:created>
  <dcterms:modified xsi:type="dcterms:W3CDTF">2021-04-06T13:34:00Z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