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w:t>
      </w:r>
      <w:proofErr w:type="gramStart"/>
      <w:r w:rsidR="001C4301">
        <w:rPr>
          <w:sz w:val="24"/>
          <w:szCs w:val="24"/>
        </w:rPr>
        <w:t>][</w:t>
      </w:r>
      <w:proofErr w:type="gramEnd"/>
      <w:r w:rsidR="001C4301">
        <w:rPr>
          <w:sz w:val="24"/>
          <w:szCs w:val="24"/>
        </w:rPr>
        <w:t xml:space="preserv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w:t>
      </w:r>
      <w:proofErr w:type="gramStart"/>
      <w:r w:rsidRPr="00DA1479">
        <w:rPr>
          <w:i/>
          <w:lang w:eastAsia="zh-CN"/>
        </w:rPr>
        <w:t>,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w:t>
      </w:r>
      <w:proofErr w:type="gramStart"/>
      <w:r w:rsidRPr="00DA1479">
        <w:rPr>
          <w:i/>
          <w:lang w:val="en-US" w:eastAsia="zh-CN"/>
        </w:rPr>
        <w:t>A</w:t>
      </w:r>
      <w:proofErr w:type="gramEnd"/>
      <w:r w:rsidRPr="00DA1479">
        <w:rPr>
          <w:i/>
          <w:lang w:val="en-US" w:eastAsia="zh-CN"/>
        </w:rPr>
        <w:t xml:space="preserve">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452895" w:rsidP="00452895">
            <w:pPr>
              <w:rPr>
                <w:i/>
                <w:color w:val="0070C0"/>
                <w:lang w:val="fr-FR" w:eastAsia="zh-CN"/>
              </w:rPr>
            </w:pPr>
            <w:hyperlink r:id="rId10" w:tgtFrame="_blank" w:history="1">
              <w:r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 xml:space="preserve">NTN RRM and </w:t>
            </w:r>
            <w:proofErr w:type="spellStart"/>
            <w:r w:rsidRPr="00DA1479">
              <w:rPr>
                <w:i/>
                <w:lang w:val="fr-FR" w:eastAsia="zh-CN"/>
              </w:rPr>
              <w:t>Demodulation</w:t>
            </w:r>
            <w:proofErr w:type="spellEnd"/>
            <w:r w:rsidRPr="00DA1479">
              <w:rPr>
                <w:i/>
                <w:lang w:val="fr-FR" w:eastAsia="zh-CN"/>
              </w:rPr>
              <w:t xml:space="preserve"> </w:t>
            </w:r>
            <w:proofErr w:type="spellStart"/>
            <w:r w:rsidRPr="00DA1479">
              <w:rPr>
                <w:i/>
                <w:lang w:val="fr-FR" w:eastAsia="zh-CN"/>
              </w:rPr>
              <w:t>KPIs</w:t>
            </w:r>
            <w:proofErr w:type="spellEnd"/>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452895" w:rsidP="00452895">
            <w:pPr>
              <w:rPr>
                <w:i/>
                <w:color w:val="0070C0"/>
                <w:lang w:val="fr-FR" w:eastAsia="zh-CN"/>
              </w:rPr>
            </w:pPr>
            <w:hyperlink r:id="rId11" w:tgtFrame="_blank" w:history="1">
              <w:r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452895" w:rsidP="00452895">
            <w:pPr>
              <w:rPr>
                <w:i/>
                <w:color w:val="0070C0"/>
                <w:lang w:val="fr-FR" w:eastAsia="zh-CN"/>
              </w:rPr>
            </w:pPr>
            <w:hyperlink r:id="rId12" w:tgtFrame="_blank" w:history="1">
              <w:r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 xml:space="preserve">Initial discussion on NTN RRM </w:t>
            </w:r>
            <w:proofErr w:type="spellStart"/>
            <w:r w:rsidRPr="00DA1479">
              <w:rPr>
                <w:i/>
                <w:lang w:val="fr-FR" w:eastAsia="zh-CN"/>
              </w:rPr>
              <w:t>requirements</w:t>
            </w:r>
            <w:proofErr w:type="spellEnd"/>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452895" w:rsidP="00452895">
            <w:pPr>
              <w:rPr>
                <w:i/>
                <w:color w:val="0070C0"/>
                <w:lang w:val="fr-FR" w:eastAsia="zh-CN"/>
              </w:rPr>
            </w:pPr>
            <w:hyperlink r:id="rId13" w:tgtFrame="_blank" w:history="1">
              <w:r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 xml:space="preserve">Discussion on RRM </w:t>
            </w:r>
            <w:proofErr w:type="spellStart"/>
            <w:r w:rsidRPr="00DA1479">
              <w:rPr>
                <w:i/>
                <w:lang w:val="fr-FR" w:eastAsia="zh-CN"/>
              </w:rPr>
              <w:t>requirements</w:t>
            </w:r>
            <w:proofErr w:type="spellEnd"/>
            <w:r w:rsidRPr="00DA1479">
              <w:rPr>
                <w:i/>
                <w:lang w:val="fr-FR" w:eastAsia="zh-CN"/>
              </w:rPr>
              <w:t xml:space="preserve">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452895" w:rsidP="00452895">
            <w:pPr>
              <w:rPr>
                <w:i/>
                <w:color w:val="0070C0"/>
                <w:lang w:val="fr-FR" w:eastAsia="zh-CN"/>
              </w:rPr>
            </w:pPr>
            <w:hyperlink r:id="rId14" w:tgtFrame="_blank" w:history="1">
              <w:r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452895" w:rsidP="00452895">
            <w:pPr>
              <w:rPr>
                <w:i/>
                <w:color w:val="0070C0"/>
                <w:lang w:val="fr-FR" w:eastAsia="zh-CN"/>
              </w:rPr>
            </w:pPr>
            <w:hyperlink r:id="rId15" w:tgtFrame="_blank" w:history="1">
              <w:r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4A21C198" w14:textId="05007CE3" w:rsidR="00452895" w:rsidRPr="00DA1479" w:rsidRDefault="00427801" w:rsidP="00452895">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427801" w:rsidRPr="00F53FE2" w14:paraId="3F3C9667" w14:textId="77777777" w:rsidTr="00491E6D">
        <w:trPr>
          <w:trHeight w:val="468"/>
        </w:trPr>
        <w:tc>
          <w:tcPr>
            <w:tcW w:w="1648" w:type="dxa"/>
            <w:vAlign w:val="center"/>
          </w:tcPr>
          <w:p w14:paraId="06DACE55" w14:textId="77777777" w:rsidR="00427801" w:rsidRPr="00805BE8" w:rsidRDefault="00427801" w:rsidP="00491E6D">
            <w:pPr>
              <w:spacing w:before="120" w:after="120"/>
              <w:rPr>
                <w:b/>
                <w:bCs/>
              </w:rPr>
            </w:pPr>
            <w:r w:rsidRPr="00805BE8">
              <w:rPr>
                <w:b/>
                <w:bCs/>
              </w:rPr>
              <w:t>T-doc number</w:t>
            </w:r>
          </w:p>
        </w:tc>
        <w:tc>
          <w:tcPr>
            <w:tcW w:w="1437" w:type="dxa"/>
            <w:vAlign w:val="center"/>
          </w:tcPr>
          <w:p w14:paraId="132A49BB" w14:textId="77777777" w:rsidR="00427801" w:rsidRPr="00805BE8" w:rsidRDefault="00427801" w:rsidP="00491E6D">
            <w:pPr>
              <w:spacing w:before="120" w:after="120"/>
              <w:rPr>
                <w:b/>
                <w:bCs/>
              </w:rPr>
            </w:pPr>
            <w:r w:rsidRPr="00805BE8">
              <w:rPr>
                <w:b/>
                <w:bCs/>
              </w:rPr>
              <w:t>Company</w:t>
            </w:r>
          </w:p>
        </w:tc>
        <w:tc>
          <w:tcPr>
            <w:tcW w:w="6772" w:type="dxa"/>
            <w:vAlign w:val="center"/>
          </w:tcPr>
          <w:p w14:paraId="585B3CE9" w14:textId="77777777" w:rsidR="00427801" w:rsidRPr="00805BE8" w:rsidRDefault="00427801" w:rsidP="00491E6D">
            <w:pPr>
              <w:spacing w:before="120" w:after="120"/>
              <w:rPr>
                <w:b/>
                <w:bCs/>
              </w:rPr>
            </w:pPr>
            <w:r w:rsidRPr="00805BE8">
              <w:rPr>
                <w:b/>
                <w:bCs/>
              </w:rPr>
              <w:t>Proposals</w:t>
            </w:r>
            <w:r>
              <w:rPr>
                <w:b/>
                <w:bCs/>
              </w:rPr>
              <w:t xml:space="preserve"> / Observations</w:t>
            </w:r>
          </w:p>
        </w:tc>
      </w:tr>
      <w:tr w:rsidR="00427801" w14:paraId="7BF31E74" w14:textId="77777777" w:rsidTr="00DA1479">
        <w:trPr>
          <w:trHeight w:val="468"/>
        </w:trPr>
        <w:tc>
          <w:tcPr>
            <w:tcW w:w="1648" w:type="dxa"/>
          </w:tcPr>
          <w:p w14:paraId="1262CC81" w14:textId="77777777" w:rsidR="00427801" w:rsidRPr="004A7544" w:rsidRDefault="00427801" w:rsidP="00DA1479">
            <w:pPr>
              <w:spacing w:after="120"/>
              <w:jc w:val="center"/>
            </w:pPr>
            <w:hyperlink r:id="rId16" w:tgtFrame="_blank" w:history="1">
              <w:r w:rsidRPr="00452895">
                <w:rPr>
                  <w:rStyle w:val="Lienhypertexte"/>
                  <w:i/>
                  <w:lang w:val="fr-FR" w:eastAsia="zh-CN"/>
                </w:rPr>
                <w:t>R4-2015946</w:t>
              </w:r>
            </w:hyperlink>
          </w:p>
        </w:tc>
        <w:tc>
          <w:tcPr>
            <w:tcW w:w="1437" w:type="dxa"/>
          </w:tcPr>
          <w:p w14:paraId="734C3798" w14:textId="77777777" w:rsidR="00427801" w:rsidRPr="004A7544" w:rsidRDefault="00427801" w:rsidP="00DA1479">
            <w:pPr>
              <w:spacing w:after="120"/>
              <w:jc w:val="center"/>
            </w:pPr>
            <w:r w:rsidRPr="00DA1479">
              <w:rPr>
                <w:iCs/>
                <w:lang w:val="fr-FR" w:eastAsia="zh-CN"/>
              </w:rPr>
              <w:t>THALES</w:t>
            </w:r>
          </w:p>
        </w:tc>
        <w:tc>
          <w:tcPr>
            <w:tcW w:w="6772" w:type="dxa"/>
          </w:tcPr>
          <w:p w14:paraId="4DFDAE0A" w14:textId="77777777" w:rsidR="00427801" w:rsidRPr="00427801" w:rsidRDefault="00427801" w:rsidP="00DA1479">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180A9E29" w14:textId="77777777" w:rsidR="00427801" w:rsidRPr="00427801" w:rsidRDefault="00427801" w:rsidP="00DA1479">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6A624D47" w14:textId="77777777" w:rsidR="00427801" w:rsidRPr="00427801" w:rsidRDefault="00427801" w:rsidP="00DA1479">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83B9A72" w14:textId="77777777" w:rsidR="00427801" w:rsidRPr="00427801" w:rsidRDefault="00427801" w:rsidP="00DA1479">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01A0F8B6" w14:textId="77777777" w:rsidR="00427801" w:rsidRPr="00427801" w:rsidRDefault="00427801" w:rsidP="00DA1479">
            <w:pPr>
              <w:spacing w:after="120"/>
              <w:rPr>
                <w:lang w:val="en-US"/>
              </w:rPr>
            </w:pPr>
            <w:r w:rsidRPr="00427801">
              <w:rPr>
                <w:b/>
                <w:bCs/>
                <w:lang w:val="en-US"/>
              </w:rPr>
              <w:t>Proposal 5:</w:t>
            </w:r>
            <w:r w:rsidRPr="00427801">
              <w:rPr>
                <w:lang w:val="en-US"/>
              </w:rPr>
              <w:t xml:space="preserve"> RRM &amp; demodulation KPIs may include (at least):</w:t>
            </w:r>
          </w:p>
          <w:p w14:paraId="177203CF" w14:textId="77777777" w:rsidR="00427801" w:rsidRPr="00427801" w:rsidRDefault="00427801" w:rsidP="00DA1479">
            <w:pPr>
              <w:spacing w:after="120"/>
              <w:rPr>
                <w:lang w:val="en-US"/>
              </w:rPr>
            </w:pPr>
            <w:r w:rsidRPr="00427801">
              <w:rPr>
                <w:lang w:val="en-US"/>
              </w:rPr>
              <w:t>- Specific NTN requirements in terms of accuracy estimation for satellite position/velocity;</w:t>
            </w:r>
          </w:p>
          <w:p w14:paraId="0C08DDB1" w14:textId="77777777" w:rsidR="00427801" w:rsidRPr="00427801" w:rsidRDefault="00427801" w:rsidP="00DA1479">
            <w:pPr>
              <w:spacing w:after="120"/>
              <w:rPr>
                <w:lang w:val="en-US"/>
              </w:rPr>
            </w:pPr>
            <w:r w:rsidRPr="00427801">
              <w:rPr>
                <w:lang w:val="en-US"/>
              </w:rPr>
              <w:t>- Specific NTN requirements for handover KPIs (e.g. interruption time);</w:t>
            </w:r>
          </w:p>
          <w:p w14:paraId="4B2D84D6" w14:textId="77777777" w:rsidR="00427801" w:rsidRPr="00427801" w:rsidRDefault="00427801" w:rsidP="00DA1479">
            <w:pPr>
              <w:spacing w:after="120"/>
              <w:rPr>
                <w:lang w:val="en-US"/>
              </w:rPr>
            </w:pPr>
            <w:r w:rsidRPr="00427801">
              <w:rPr>
                <w:lang w:val="en-US"/>
              </w:rPr>
              <w:t>- Specific NTN testing configurations with NTN specific Doppler;</w:t>
            </w:r>
          </w:p>
          <w:p w14:paraId="2C4DEA69" w14:textId="77777777" w:rsidR="00427801" w:rsidRPr="00427801" w:rsidRDefault="00427801" w:rsidP="00DA1479">
            <w:pPr>
              <w:spacing w:after="120"/>
              <w:rPr>
                <w:lang w:val="en-US"/>
              </w:rPr>
            </w:pPr>
            <w:r w:rsidRPr="00427801">
              <w:rPr>
                <w:lang w:val="en-US"/>
              </w:rPr>
              <w:t>- Specific NTN requirements in terms of timing accuracy;</w:t>
            </w:r>
          </w:p>
          <w:p w14:paraId="44268627" w14:textId="77777777" w:rsidR="00427801" w:rsidRPr="00427801" w:rsidRDefault="00427801" w:rsidP="00DA1479">
            <w:pPr>
              <w:spacing w:after="120"/>
              <w:rPr>
                <w:lang w:val="en-US"/>
              </w:rPr>
            </w:pPr>
            <w:r w:rsidRPr="00427801">
              <w:rPr>
                <w:lang w:val="en-US"/>
              </w:rPr>
              <w:t>- Specific NTN requirements for RSRP/RSRQ measurement accuracy.</w:t>
            </w:r>
          </w:p>
          <w:p w14:paraId="14F54F00" w14:textId="77777777" w:rsidR="00427801" w:rsidRPr="00427801" w:rsidRDefault="00427801" w:rsidP="00DA1479">
            <w:pPr>
              <w:spacing w:after="120"/>
              <w:rPr>
                <w:lang w:val="en-US"/>
              </w:rPr>
            </w:pPr>
            <w:r w:rsidRPr="00427801">
              <w:rPr>
                <w:b/>
                <w:bCs/>
                <w:lang w:val="en-US"/>
              </w:rPr>
              <w:lastRenderedPageBreak/>
              <w:t>Proposal 6:</w:t>
            </w:r>
            <w:r w:rsidRPr="00427801">
              <w:rPr>
                <w:lang w:val="en-US"/>
              </w:rPr>
              <w:t xml:space="preserve"> RRM &amp; demodulation KPIs may include (at least):</w:t>
            </w:r>
          </w:p>
          <w:p w14:paraId="21E47BC2" w14:textId="77777777" w:rsidR="00427801" w:rsidRPr="00427801" w:rsidRDefault="00427801" w:rsidP="00DA1479">
            <w:pPr>
              <w:spacing w:after="120"/>
              <w:rPr>
                <w:lang w:val="en-US"/>
              </w:rPr>
            </w:pPr>
            <w:r w:rsidRPr="00427801">
              <w:rPr>
                <w:lang w:val="en-US"/>
              </w:rPr>
              <w:t>- Specific NTN requirements in terms of achievable throughput for each modulation expressed in terms of percentage of max throughput and per given modulation;</w:t>
            </w:r>
          </w:p>
          <w:p w14:paraId="556C8343" w14:textId="77777777" w:rsidR="00427801" w:rsidRPr="00427801" w:rsidRDefault="00427801" w:rsidP="00DA14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EF48D9D" w14:textId="77777777" w:rsidR="00427801" w:rsidRPr="00427801" w:rsidRDefault="00427801" w:rsidP="00DA1479">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46E98592" w14:textId="77777777" w:rsidR="00427801" w:rsidRPr="00427801" w:rsidRDefault="00427801"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07B5FB19" w14:textId="77777777" w:rsidR="00427801" w:rsidRPr="00427801" w:rsidRDefault="00427801" w:rsidP="00DA14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B6EA560" w14:textId="77777777" w:rsidR="00427801" w:rsidRPr="00427801" w:rsidRDefault="00427801" w:rsidP="00DA1479">
            <w:pPr>
              <w:spacing w:after="120"/>
              <w:rPr>
                <w:lang w:val="en-US"/>
              </w:rPr>
            </w:pPr>
            <w:r w:rsidRPr="00427801">
              <w:rPr>
                <w:lang w:val="en-US"/>
              </w:rPr>
              <w:t>The NTN-specific PRACH used format (if different from TN), PRACH CP, PRACH GP, and zero-correlation zone parameters (and other similar) are for the time being FSS.</w:t>
            </w:r>
          </w:p>
          <w:p w14:paraId="0ECB5607" w14:textId="77777777" w:rsidR="00427801" w:rsidRPr="00427801" w:rsidRDefault="00427801"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29B011A7" w14:textId="77777777" w:rsidR="00427801" w:rsidRPr="00427801" w:rsidRDefault="00427801" w:rsidP="00DA1479">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2A1F59A" w14:textId="77777777" w:rsidR="00427801" w:rsidRPr="00427801" w:rsidRDefault="00427801" w:rsidP="00DA1479">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1F4A2ED3" w14:textId="43874A6B" w:rsidR="00427801" w:rsidRPr="00DA1479" w:rsidRDefault="00427801" w:rsidP="00DA1479">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427801" w14:paraId="45CA99AD" w14:textId="77777777" w:rsidTr="00DA1479">
        <w:trPr>
          <w:trHeight w:val="468"/>
        </w:trPr>
        <w:tc>
          <w:tcPr>
            <w:tcW w:w="1648" w:type="dxa"/>
            <w:vAlign w:val="center"/>
          </w:tcPr>
          <w:p w14:paraId="38E4451F" w14:textId="21101188" w:rsidR="00427801" w:rsidRPr="00452895" w:rsidRDefault="00427801" w:rsidP="00DA1479">
            <w:pPr>
              <w:spacing w:after="120"/>
              <w:jc w:val="center"/>
              <w:rPr>
                <w:i/>
                <w:color w:val="0070C0"/>
                <w:lang w:val="fr-FR" w:eastAsia="zh-CN"/>
              </w:rPr>
            </w:pPr>
            <w:hyperlink r:id="rId17" w:tgtFrame="_blank" w:history="1">
              <w:r w:rsidRPr="00452895">
                <w:rPr>
                  <w:rStyle w:val="Lienhypertexte"/>
                  <w:i/>
                  <w:lang w:val="fr-FR" w:eastAsia="zh-CN"/>
                </w:rPr>
                <w:t>R4-2016037</w:t>
              </w:r>
            </w:hyperlink>
          </w:p>
        </w:tc>
        <w:tc>
          <w:tcPr>
            <w:tcW w:w="1437" w:type="dxa"/>
            <w:vAlign w:val="center"/>
          </w:tcPr>
          <w:p w14:paraId="283C8F34" w14:textId="7C211055" w:rsidR="00427801" w:rsidRPr="00DA1479" w:rsidDel="00922288" w:rsidRDefault="00427801" w:rsidP="00DA1479">
            <w:pPr>
              <w:spacing w:after="120"/>
              <w:jc w:val="center"/>
              <w:rPr>
                <w:iCs/>
              </w:rPr>
            </w:pPr>
            <w:r w:rsidRPr="00DA1479">
              <w:rPr>
                <w:iCs/>
                <w:lang w:val="fr-FR" w:eastAsia="zh-CN"/>
              </w:rPr>
              <w:t>Ericsson</w:t>
            </w:r>
          </w:p>
        </w:tc>
        <w:tc>
          <w:tcPr>
            <w:tcW w:w="6772" w:type="dxa"/>
          </w:tcPr>
          <w:p w14:paraId="396F868B" w14:textId="77777777" w:rsidR="00631D46" w:rsidRPr="00631D46" w:rsidRDefault="00631D46" w:rsidP="00DA1479">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0689543F" w14:textId="77777777" w:rsidR="00631D46" w:rsidRPr="00631D46" w:rsidRDefault="00631D46" w:rsidP="00DA1479">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5D71AEE1" w14:textId="77777777" w:rsidR="00631D46" w:rsidRPr="00DA1479" w:rsidRDefault="00631D46" w:rsidP="00DA1479">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6D4EDE34" w14:textId="77777777" w:rsidR="00631D46" w:rsidRPr="00DA1479" w:rsidRDefault="00631D46" w:rsidP="00DA1479">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05AF6363" w14:textId="77777777" w:rsidR="00631D46" w:rsidRPr="00631D46" w:rsidRDefault="00631D46" w:rsidP="00DA1479">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34846F0F" w14:textId="77777777" w:rsidR="00631D46" w:rsidRPr="00631D46" w:rsidRDefault="00631D46" w:rsidP="00DA1479">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57A55EBA" w14:textId="77777777" w:rsidR="00631D46" w:rsidRPr="00631D46" w:rsidRDefault="00631D46" w:rsidP="00DA1479">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E2FDBF6" w14:textId="77777777" w:rsidR="00631D46" w:rsidRPr="00631D46" w:rsidRDefault="00631D46" w:rsidP="00DA14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0D1656C5" w14:textId="77777777" w:rsidR="00631D46" w:rsidRPr="00DA1479" w:rsidRDefault="00631D46"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2D0B7459" w14:textId="77777777" w:rsidR="00631D46" w:rsidRPr="00DA1479" w:rsidRDefault="00631D46" w:rsidP="00DA1479">
            <w:pPr>
              <w:spacing w:after="120"/>
              <w:rPr>
                <w:lang w:val="en-US"/>
              </w:rPr>
            </w:pPr>
            <w:r w:rsidRPr="00631D46">
              <w:rPr>
                <w:b/>
                <w:bCs/>
                <w:lang w:val="en-US"/>
              </w:rPr>
              <w:lastRenderedPageBreak/>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2B7B3753" w14:textId="77777777" w:rsidR="00631D46" w:rsidRPr="00631D46" w:rsidRDefault="00631D46" w:rsidP="00DA1479">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The effect of the RTT in the TA control loop is not considered in this contribution since that is a function of the final mechanism chosen in RAN1. However CP will still have to be preserved.</w:t>
            </w:r>
          </w:p>
          <w:p w14:paraId="31063F73" w14:textId="77777777" w:rsidR="00631D46" w:rsidRPr="00631D46" w:rsidRDefault="00631D46" w:rsidP="00DA1479">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57BCDF84" w14:textId="77777777" w:rsidR="00631D46" w:rsidRPr="00631D46" w:rsidRDefault="00631D46"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03D7A266" w14:textId="77777777" w:rsidR="00631D46" w:rsidRPr="00631D46" w:rsidRDefault="00631D46" w:rsidP="00DA1479">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027DD58F" w14:textId="77777777" w:rsidR="00631D46" w:rsidRPr="00631D46" w:rsidRDefault="00631D46" w:rsidP="00DA1479">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307692C3" w14:textId="77777777" w:rsidR="00631D46" w:rsidRPr="00631D46" w:rsidRDefault="00631D46" w:rsidP="00DA1479">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4FE90514" w14:textId="77777777" w:rsidR="00631D46" w:rsidRPr="00631D46" w:rsidRDefault="00631D46" w:rsidP="00DA1479">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3974B0A0" w14:textId="77777777" w:rsidR="00631D46" w:rsidRPr="00631D46" w:rsidRDefault="00631D46" w:rsidP="00DA1479">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4CA8B43B" w14:textId="77777777" w:rsidR="00631D46" w:rsidRPr="00631D46" w:rsidRDefault="00631D46" w:rsidP="00DA1479">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fr-FR" w:eastAsia="fr-FR"/>
              </w:rPr>
              <w:drawing>
                <wp:inline distT="0" distB="0" distL="0" distR="0" wp14:anchorId="4F66E0BB" wp14:editId="38C84C36">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7F17078F" w14:textId="77777777" w:rsidR="00631D46" w:rsidRPr="00DA1479" w:rsidRDefault="00631D46" w:rsidP="00DA1479">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3189E7C5" w14:textId="77777777" w:rsidR="00631D46" w:rsidRPr="00DA1479" w:rsidRDefault="00631D46" w:rsidP="00DA1479">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7DDDEC99" w14:textId="03B78353" w:rsidR="00427801" w:rsidRPr="00DA1479" w:rsidRDefault="00631D46" w:rsidP="00DA1479">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427801" w14:paraId="70668F33" w14:textId="77777777" w:rsidTr="00DA1479">
        <w:trPr>
          <w:trHeight w:val="5660"/>
        </w:trPr>
        <w:tc>
          <w:tcPr>
            <w:tcW w:w="1648" w:type="dxa"/>
            <w:vAlign w:val="center"/>
          </w:tcPr>
          <w:p w14:paraId="08765180" w14:textId="630FCD58" w:rsidR="00427801" w:rsidRPr="00452895" w:rsidRDefault="00427801" w:rsidP="00DA1479">
            <w:pPr>
              <w:spacing w:after="120"/>
              <w:jc w:val="center"/>
              <w:rPr>
                <w:i/>
                <w:color w:val="0070C0"/>
                <w:lang w:val="fr-FR" w:eastAsia="zh-CN"/>
              </w:rPr>
            </w:pPr>
            <w:hyperlink r:id="rId19" w:tgtFrame="_blank" w:history="1">
              <w:r w:rsidRPr="00452895">
                <w:rPr>
                  <w:rStyle w:val="Lienhypertexte"/>
                  <w:i/>
                  <w:lang w:val="fr-FR" w:eastAsia="zh-CN"/>
                </w:rPr>
                <w:t>R4-2015730</w:t>
              </w:r>
            </w:hyperlink>
          </w:p>
        </w:tc>
        <w:tc>
          <w:tcPr>
            <w:tcW w:w="1437" w:type="dxa"/>
            <w:vAlign w:val="center"/>
          </w:tcPr>
          <w:p w14:paraId="3E215233" w14:textId="126BBAF1" w:rsidR="00427801" w:rsidRPr="00DA1479" w:rsidDel="00922288" w:rsidRDefault="00427801" w:rsidP="00DA1479">
            <w:pPr>
              <w:spacing w:after="120"/>
              <w:jc w:val="center"/>
              <w:rPr>
                <w:iCs/>
              </w:rPr>
            </w:pPr>
            <w:r w:rsidRPr="00DA1479">
              <w:rPr>
                <w:iCs/>
                <w:lang w:val="fr-FR" w:eastAsia="zh-CN"/>
              </w:rPr>
              <w:t>Nokia, Nokia Shanghai Bell</w:t>
            </w:r>
          </w:p>
        </w:tc>
        <w:tc>
          <w:tcPr>
            <w:tcW w:w="6772" w:type="dxa"/>
          </w:tcPr>
          <w:p w14:paraId="1AAD3268" w14:textId="51F90C41" w:rsidR="00491E6D" w:rsidRPr="00491E6D" w:rsidRDefault="00C24EE1" w:rsidP="00DA1479">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00491E6D"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017383F8" w14:textId="7865BD61" w:rsidR="00491E6D" w:rsidRPr="00491E6D" w:rsidRDefault="00C24EE1" w:rsidP="00DA14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00491E6D"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479A7FCF" w14:textId="25B7BCDC" w:rsidR="00491E6D" w:rsidRPr="00491E6D" w:rsidRDefault="00C24EE1" w:rsidP="00DA1479">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00491E6D" w:rsidRPr="00491E6D">
              <w:t>In the transparent architecture, the UE might have simultaneously 2 feeder links. This might impact some timing issues and requirements might need to be discussed in RAN4</w:t>
            </w:r>
          </w:p>
          <w:p w14:paraId="0D260351" w14:textId="39A26D50" w:rsidR="00491E6D" w:rsidRPr="00491E6D" w:rsidRDefault="00C24EE1" w:rsidP="00DA1479">
            <w:pPr>
              <w:spacing w:after="120"/>
            </w:pPr>
            <w:r>
              <w:rPr>
                <w:b/>
                <w:bCs/>
                <w:lang w:val="en-US"/>
              </w:rPr>
              <w:t>Observation 4</w:t>
            </w:r>
            <w:r w:rsidRPr="00631D46">
              <w:rPr>
                <w:b/>
                <w:bCs/>
                <w:lang w:val="en-US"/>
              </w:rPr>
              <w:t xml:space="preserve"> : </w:t>
            </w:r>
            <w:r w:rsidR="00491E6D" w:rsidRPr="00491E6D">
              <w:t>Considering the enhancemen</w:t>
            </w:r>
            <w:r>
              <w:t xml:space="preserve">ts proposed in the WID, Table 2 </w:t>
            </w:r>
            <w:r w:rsidR="00491E6D" w:rsidRPr="00491E6D">
              <w:t xml:space="preserve">provides initial views on the possible impact to RAN4 RRM requirements (pending the progress in RAN1 and 2) which can be considered by RAN4 when starting the NTN work: </w:t>
            </w:r>
          </w:p>
          <w:p w14:paraId="42BA6B1F" w14:textId="4A4C2A06" w:rsidR="00C24EE1" w:rsidRDefault="00C24EE1" w:rsidP="00DA1479">
            <w:pPr>
              <w:spacing w:after="120"/>
            </w:pPr>
            <w:r w:rsidRPr="00C24EE1">
              <w:t>Table 2 - Preliminary assessment of the impact of the NTN WID on the requirements in TS 38.133</w:t>
            </w:r>
          </w:p>
          <w:p w14:paraId="692CEE80" w14:textId="2CC694A1" w:rsidR="00427801" w:rsidRDefault="00D61FB2" w:rsidP="00DA1479">
            <w:pPr>
              <w:spacing w:after="120"/>
            </w:pPr>
            <w:r>
              <w:t xml:space="preserve">For </w:t>
            </w:r>
            <w:r w:rsidR="00C24EE1">
              <w:t>LEO only:</w:t>
            </w:r>
          </w:p>
          <w:p w14:paraId="7218F72D" w14:textId="77777777" w:rsidR="00D61FB2" w:rsidRDefault="00D61FB2" w:rsidP="00DA1479">
            <w:pPr>
              <w:pStyle w:val="Paragraphedeliste"/>
              <w:numPr>
                <w:ilvl w:val="0"/>
                <w:numId w:val="21"/>
              </w:numPr>
              <w:spacing w:after="120"/>
              <w:ind w:firstLineChars="0"/>
            </w:pPr>
            <w:r w:rsidRPr="00DA1479">
              <w:rPr>
                <w:rFonts w:eastAsia="Yu Mincho"/>
              </w:rPr>
              <w:t xml:space="preserve">Idle/Inactive state mobility </w:t>
            </w:r>
          </w:p>
          <w:p w14:paraId="5268A305" w14:textId="2362533C" w:rsidR="00C24EE1" w:rsidRDefault="00D61FB2" w:rsidP="00DA1479">
            <w:pPr>
              <w:spacing w:after="120"/>
            </w:pPr>
            <w:r>
              <w:t>For b</w:t>
            </w:r>
            <w:r w:rsidR="00C24EE1" w:rsidRPr="00D01308">
              <w:t>oth GEO &amp; LEO:</w:t>
            </w:r>
          </w:p>
          <w:p w14:paraId="5CC2ADE2" w14:textId="44CE151C" w:rsidR="00D61FB2" w:rsidRPr="00D61FB2" w:rsidRDefault="00D61FB2" w:rsidP="00DA1479">
            <w:pPr>
              <w:pStyle w:val="Paragraphedeliste"/>
              <w:numPr>
                <w:ilvl w:val="0"/>
                <w:numId w:val="21"/>
              </w:numPr>
              <w:spacing w:after="120"/>
              <w:ind w:firstLineChars="0"/>
            </w:pPr>
            <w:r w:rsidRPr="00CD4167">
              <w:t>Connected state mobility</w:t>
            </w:r>
          </w:p>
          <w:p w14:paraId="0245CAF7" w14:textId="4A88129D" w:rsidR="00D61FB2" w:rsidRPr="00D61FB2" w:rsidRDefault="00D61FB2" w:rsidP="00DA1479">
            <w:pPr>
              <w:pStyle w:val="Paragraphedeliste"/>
              <w:numPr>
                <w:ilvl w:val="0"/>
                <w:numId w:val="21"/>
              </w:numPr>
              <w:spacing w:after="120"/>
              <w:ind w:firstLineChars="0"/>
            </w:pPr>
            <w:r w:rsidRPr="00CD4167">
              <w:t>Random Access</w:t>
            </w:r>
          </w:p>
          <w:p w14:paraId="6BDC29ED" w14:textId="7841658D" w:rsidR="00D61FB2" w:rsidRPr="00D61FB2" w:rsidRDefault="00D61FB2" w:rsidP="00DA1479">
            <w:pPr>
              <w:pStyle w:val="Paragraphedeliste"/>
              <w:numPr>
                <w:ilvl w:val="0"/>
                <w:numId w:val="21"/>
              </w:numPr>
              <w:spacing w:after="120"/>
              <w:ind w:firstLineChars="0"/>
            </w:pPr>
            <w:r w:rsidRPr="00CD4167">
              <w:t>UE transmit timing</w:t>
            </w:r>
          </w:p>
          <w:p w14:paraId="3F36DA61" w14:textId="1F483B52" w:rsidR="00D61FB2" w:rsidRPr="00712EF3" w:rsidRDefault="00D61FB2" w:rsidP="00DA1479">
            <w:pPr>
              <w:pStyle w:val="Paragraphedeliste"/>
              <w:numPr>
                <w:ilvl w:val="0"/>
                <w:numId w:val="21"/>
              </w:numPr>
              <w:spacing w:after="120"/>
              <w:ind w:firstLineChars="0"/>
            </w:pPr>
            <w:r w:rsidRPr="00CD4167">
              <w:t>Measurement Procedure</w:t>
            </w:r>
          </w:p>
          <w:p w14:paraId="001BABBE" w14:textId="45090337" w:rsidR="00D61FB2" w:rsidRPr="00D61FB2" w:rsidRDefault="00D61FB2" w:rsidP="00DA1479">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409853E4" w14:textId="29CA0309" w:rsidR="00D61FB2" w:rsidRPr="00D61FB2" w:rsidRDefault="00D61FB2" w:rsidP="00DA1479">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2ED730B1" w14:textId="12FA9001" w:rsidR="00D61FB2" w:rsidRPr="00D61FB2" w:rsidRDefault="00D61FB2" w:rsidP="00DA1479">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9A3EA77" w14:textId="7654AFF0" w:rsidR="00C24EE1" w:rsidRPr="00DA1479" w:rsidRDefault="00D61FB2" w:rsidP="00DA1479">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427801" w14:paraId="6E24F8F4" w14:textId="77777777" w:rsidTr="00DA1479">
        <w:trPr>
          <w:trHeight w:val="468"/>
        </w:trPr>
        <w:tc>
          <w:tcPr>
            <w:tcW w:w="1648" w:type="dxa"/>
            <w:vAlign w:val="center"/>
          </w:tcPr>
          <w:p w14:paraId="29908BAB" w14:textId="1A8A8CAD" w:rsidR="00427801" w:rsidRPr="00452895" w:rsidRDefault="00427801" w:rsidP="00DA1479">
            <w:pPr>
              <w:spacing w:after="120"/>
              <w:jc w:val="center"/>
              <w:rPr>
                <w:i/>
                <w:color w:val="0070C0"/>
                <w:lang w:val="fr-FR" w:eastAsia="zh-CN"/>
              </w:rPr>
            </w:pPr>
            <w:hyperlink r:id="rId20" w:tgtFrame="_blank" w:history="1">
              <w:r w:rsidRPr="00452895">
                <w:rPr>
                  <w:rStyle w:val="Lienhypertexte"/>
                  <w:i/>
                  <w:lang w:val="fr-FR" w:eastAsia="zh-CN"/>
                </w:rPr>
                <w:t>R4-2014875</w:t>
              </w:r>
            </w:hyperlink>
          </w:p>
        </w:tc>
        <w:tc>
          <w:tcPr>
            <w:tcW w:w="1437" w:type="dxa"/>
            <w:vAlign w:val="center"/>
          </w:tcPr>
          <w:p w14:paraId="294AE76E" w14:textId="00DC0807" w:rsidR="00427801" w:rsidRPr="00DA1479" w:rsidDel="00922288" w:rsidRDefault="00427801" w:rsidP="00DA1479">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01FB81F6" w14:textId="4CB9C340" w:rsidR="00757CED" w:rsidRPr="00DA1479" w:rsidRDefault="00757CED" w:rsidP="00DA1479">
            <w:pPr>
              <w:spacing w:after="120"/>
              <w:jc w:val="both"/>
              <w:rPr>
                <w:iCs/>
              </w:rPr>
            </w:pPr>
            <w:r w:rsidRPr="00DA1479">
              <w:rPr>
                <w:b/>
                <w:iCs/>
              </w:rPr>
              <w:t>Proposal 1</w:t>
            </w:r>
            <w:r w:rsidRPr="00DA1479">
              <w:rPr>
                <w:iCs/>
              </w:rPr>
              <w:t>: RAN4 to further discuss RRM requirements for NTN.</w:t>
            </w:r>
          </w:p>
          <w:p w14:paraId="28B55AD0" w14:textId="4450887F" w:rsidR="00757CED" w:rsidRPr="00DA1479" w:rsidRDefault="00757CED" w:rsidP="00DA1479">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5069A9FE" w14:textId="6149E357" w:rsidR="00757CED" w:rsidRPr="00DA1479" w:rsidRDefault="00757CED" w:rsidP="00DA1479">
            <w:pPr>
              <w:numPr>
                <w:ilvl w:val="0"/>
                <w:numId w:val="24"/>
              </w:numPr>
              <w:spacing w:after="120"/>
              <w:jc w:val="both"/>
              <w:rPr>
                <w:iCs/>
                <w:lang w:val="en-US"/>
              </w:rPr>
            </w:pPr>
            <w:r w:rsidRPr="00DA1479">
              <w:rPr>
                <w:iCs/>
                <w:lang w:val="en-US"/>
              </w:rPr>
              <w:t>For FR1</w:t>
            </w:r>
            <w:proofErr w:type="gramStart"/>
            <w:r w:rsidRPr="00DA1479">
              <w:rPr>
                <w:iCs/>
                <w:lang w:val="en-US"/>
              </w:rPr>
              <w:t xml:space="preserve">, </w:t>
            </w:r>
            <w:proofErr w:type="gramEnd"/>
            <m:oMath>
              <m:r>
                <m:rPr>
                  <m:sty m:val="p"/>
                </m:rPr>
                <w:rPr>
                  <w:rFonts w:ascii="Cambria Math" w:hAnsi="Cambria Math"/>
                  <w:lang w:val="en-US"/>
                </w:rPr>
                <m:t>∆U&lt;±7735 m</m:t>
              </m:r>
            </m:oMath>
            <w:r w:rsidRPr="00DA1479">
              <w:rPr>
                <w:iCs/>
                <w:lang w:val="en-US"/>
              </w:rPr>
              <w:t xml:space="preserve">. </w:t>
            </w:r>
          </w:p>
          <w:p w14:paraId="00AB4A3F" w14:textId="07556EC5" w:rsidR="00757CED" w:rsidRPr="00DA1479" w:rsidRDefault="00757CED" w:rsidP="00DA1479">
            <w:pPr>
              <w:numPr>
                <w:ilvl w:val="0"/>
                <w:numId w:val="24"/>
              </w:numPr>
              <w:spacing w:after="120"/>
              <w:jc w:val="both"/>
              <w:rPr>
                <w:iCs/>
                <w:lang w:val="en-US"/>
              </w:rPr>
            </w:pPr>
            <w:r w:rsidRPr="00DA1479">
              <w:rPr>
                <w:iCs/>
                <w:lang w:val="en-US"/>
              </w:rPr>
              <w:t>For FR2</w:t>
            </w:r>
            <w:proofErr w:type="gramStart"/>
            <w:r w:rsidRPr="00DA1479">
              <w:rPr>
                <w:iCs/>
                <w:lang w:val="en-US"/>
              </w:rPr>
              <w:t xml:space="preserve">, </w:t>
            </w:r>
            <w:proofErr w:type="gramEnd"/>
            <m:oMath>
              <m:r>
                <m:rPr>
                  <m:sty m:val="p"/>
                </m:rPr>
                <w:rPr>
                  <w:rFonts w:ascii="Cambria Math" w:hAnsi="Cambria Math"/>
                  <w:lang w:val="en-US"/>
                </w:rPr>
                <m:t>∆U&lt;±378 m</m:t>
              </m:r>
            </m:oMath>
            <w:r w:rsidRPr="00DA1479">
              <w:rPr>
                <w:iCs/>
                <w:lang w:val="en-US"/>
              </w:rPr>
              <w:t xml:space="preserve">. </w:t>
            </w:r>
          </w:p>
          <w:p w14:paraId="464C059D" w14:textId="77777777" w:rsidR="00757CED" w:rsidRPr="00DA1479" w:rsidRDefault="00757CED" w:rsidP="00DA1479">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w:t>
            </w:r>
            <w:r w:rsidRPr="00DA1479">
              <w:rPr>
                <w:iCs/>
                <w:lang w:val="en-US"/>
              </w:rPr>
              <w:lastRenderedPageBreak/>
              <w:t xml:space="preserve">position accuracy (ΔU) and satellite velocity accuracy ΔV, this corresponds to   </w:t>
            </w:r>
          </w:p>
          <w:p w14:paraId="6D8030C0" w14:textId="77777777" w:rsidR="00757CED" w:rsidRPr="00DA1479" w:rsidRDefault="00757CED" w:rsidP="00DA1479">
            <w:pPr>
              <w:numPr>
                <w:ilvl w:val="0"/>
                <w:numId w:val="25"/>
              </w:numPr>
              <w:spacing w:after="120"/>
              <w:jc w:val="both"/>
              <w:rPr>
                <w:iCs/>
                <w:lang w:val="en-US"/>
              </w:rPr>
            </w:pPr>
            <w:r w:rsidRPr="00DA1479">
              <w:rPr>
                <w:iCs/>
                <w:lang w:val="en-US"/>
              </w:rPr>
              <w:t>For LEO</w:t>
            </w:r>
          </w:p>
          <w:p w14:paraId="69DB1D73" w14:textId="6E78B13B" w:rsidR="00757CED" w:rsidRPr="00DA1479" w:rsidRDefault="002A55CD" w:rsidP="00DA1479">
            <w:pPr>
              <w:numPr>
                <w:ilvl w:val="1"/>
                <w:numId w:val="24"/>
              </w:numPr>
              <w:spacing w:after="120"/>
              <w:jc w:val="both"/>
              <w:rPr>
                <w:iCs/>
                <w:lang w:val="en-US"/>
              </w:rPr>
            </w:pPr>
            <m:oMath>
              <m:r>
                <m:rPr>
                  <m:sty m:val="p"/>
                </m:rPr>
                <w:rPr>
                  <w:rFonts w:ascii="Cambria Math" w:hAnsi="Cambria Math"/>
                  <w:lang w:val="en-US"/>
                </w:rPr>
                <m:t xml:space="preserve">∆U&lt;±120m  </m:t>
              </m:r>
            </m:oMath>
          </w:p>
          <w:p w14:paraId="1605AD9B" w14:textId="5F90A625" w:rsidR="00757CED" w:rsidRPr="00DA1479" w:rsidRDefault="002A55CD" w:rsidP="00DA1479">
            <w:pPr>
              <w:numPr>
                <w:ilvl w:val="1"/>
                <w:numId w:val="24"/>
              </w:numPr>
              <w:spacing w:after="120"/>
              <w:jc w:val="both"/>
              <w:rPr>
                <w:iCs/>
                <w:lang w:val="en-US"/>
              </w:rPr>
            </w:pPr>
            <m:oMath>
              <m:r>
                <m:rPr>
                  <m:sty m:val="p"/>
                </m:rPr>
                <w:rPr>
                  <w:rFonts w:ascii="Cambria Math" w:hAnsi="Cambria Math"/>
                  <w:lang w:val="en-US"/>
                </w:rPr>
                <m:t>∆V&lt;±1.5 m/sec</m:t>
              </m:r>
            </m:oMath>
          </w:p>
          <w:p w14:paraId="72E1CB34" w14:textId="77777777" w:rsidR="00757CED" w:rsidRPr="00DA1479" w:rsidRDefault="00757CED" w:rsidP="00DA1479">
            <w:pPr>
              <w:numPr>
                <w:ilvl w:val="0"/>
                <w:numId w:val="25"/>
              </w:numPr>
              <w:spacing w:after="120"/>
              <w:jc w:val="both"/>
              <w:rPr>
                <w:iCs/>
                <w:lang w:val="en-US"/>
              </w:rPr>
            </w:pPr>
            <w:r w:rsidRPr="00DA1479">
              <w:rPr>
                <w:iCs/>
                <w:lang w:val="en-US"/>
              </w:rPr>
              <w:t>For GEO</w:t>
            </w:r>
          </w:p>
          <w:p w14:paraId="5B3D770F" w14:textId="4B2DF674" w:rsidR="00757CED" w:rsidRPr="00DA1479" w:rsidRDefault="002A55CD" w:rsidP="00DA1479">
            <w:pPr>
              <w:numPr>
                <w:ilvl w:val="1"/>
                <w:numId w:val="25"/>
              </w:numPr>
              <w:spacing w:after="120"/>
              <w:jc w:val="both"/>
              <w:rPr>
                <w:iCs/>
                <w:lang w:val="en-US"/>
              </w:rPr>
            </w:pPr>
            <m:oMath>
              <m:r>
                <m:rPr>
                  <m:sty m:val="p"/>
                </m:rPr>
                <w:rPr>
                  <w:rFonts w:ascii="Cambria Math" w:hAnsi="Cambria Math"/>
                  <w:lang w:val="en-US"/>
                </w:rPr>
                <m:t xml:space="preserve">∆U&lt; ±21 km  </m:t>
              </m:r>
            </m:oMath>
          </w:p>
          <w:p w14:paraId="600D6D50" w14:textId="244696FE" w:rsidR="00757CED" w:rsidRPr="00DA1479" w:rsidRDefault="002A55CD" w:rsidP="00DA1479">
            <w:pPr>
              <w:numPr>
                <w:ilvl w:val="1"/>
                <w:numId w:val="25"/>
              </w:numPr>
              <w:spacing w:after="120"/>
              <w:jc w:val="both"/>
              <w:rPr>
                <w:iCs/>
                <w:lang w:val="en-US"/>
              </w:rPr>
            </w:pPr>
            <m:oMath>
              <m:r>
                <m:rPr>
                  <m:sty m:val="p"/>
                </m:rPr>
                <w:rPr>
                  <w:rFonts w:ascii="Cambria Math" w:hAnsi="Cambria Math"/>
                  <w:lang w:val="en-US"/>
                </w:rPr>
                <m:t>∆V&lt; ±2.7 m/sec</m:t>
              </m:r>
            </m:oMath>
          </w:p>
          <w:p w14:paraId="7E27815B" w14:textId="77777777" w:rsidR="00757CED" w:rsidRPr="00DA1479" w:rsidRDefault="00757CED" w:rsidP="00DA1479">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C9A8475" w14:textId="77777777" w:rsidR="00757CED" w:rsidRPr="00DA1479" w:rsidRDefault="00757CED" w:rsidP="00DA1479">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57CB18CF" w14:textId="2583A68D" w:rsidR="002A55CD" w:rsidRPr="00DA1479" w:rsidRDefault="002A55CD" w:rsidP="00DA1479">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2C3BC23B" w14:textId="0D8447CB" w:rsidR="00757CED" w:rsidRPr="00DA1479" w:rsidRDefault="00757CED" w:rsidP="00DA1479">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64D5C951" w14:textId="77777777" w:rsidR="002A55CD" w:rsidRPr="00DA1479" w:rsidRDefault="002A55CD" w:rsidP="00DA1479">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46993189" w14:textId="77777777" w:rsidR="002A55CD" w:rsidRPr="00DA1479" w:rsidRDefault="002A55CD" w:rsidP="00DA1479">
            <w:pPr>
              <w:spacing w:after="120"/>
              <w:jc w:val="both"/>
              <w:rPr>
                <w:iCs/>
              </w:rPr>
            </w:pPr>
          </w:p>
          <w:p w14:paraId="3C6D6744" w14:textId="6C77D881" w:rsidR="00757CED" w:rsidRPr="00DA1479" w:rsidRDefault="00757CED" w:rsidP="00DA1479">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4C1F6129" w14:textId="77777777" w:rsidR="00757CED" w:rsidRPr="00DA1479" w:rsidRDefault="00757CED" w:rsidP="00DA1479">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6ADF4A58" w14:textId="77777777" w:rsidR="00757CED" w:rsidRPr="00DA1479" w:rsidRDefault="00757CED" w:rsidP="00DA1479">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1333F3C1" w14:textId="77777777" w:rsidR="00757CED" w:rsidRPr="00DA1479" w:rsidRDefault="00757CED" w:rsidP="00DA1479">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4B1AE83D" w14:textId="77777777" w:rsidR="00757CED" w:rsidRPr="00DA1479" w:rsidRDefault="00757CED" w:rsidP="00DA1479">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5CACD99B" w14:textId="7897F0BC" w:rsidR="00427801" w:rsidRDefault="00427801" w:rsidP="00DA1479">
            <w:pPr>
              <w:spacing w:after="120"/>
            </w:pPr>
          </w:p>
        </w:tc>
      </w:tr>
      <w:tr w:rsidR="00427801" w14:paraId="3E292AB9" w14:textId="77777777" w:rsidTr="00DA1479">
        <w:trPr>
          <w:trHeight w:val="468"/>
        </w:trPr>
        <w:tc>
          <w:tcPr>
            <w:tcW w:w="1648" w:type="dxa"/>
            <w:vAlign w:val="center"/>
          </w:tcPr>
          <w:p w14:paraId="1B6FAD31" w14:textId="1876B6C5" w:rsidR="00427801" w:rsidRPr="00452895" w:rsidRDefault="00427801" w:rsidP="00DA1479">
            <w:pPr>
              <w:spacing w:after="120"/>
              <w:jc w:val="center"/>
              <w:rPr>
                <w:i/>
                <w:color w:val="0070C0"/>
                <w:lang w:val="fr-FR" w:eastAsia="zh-CN"/>
              </w:rPr>
            </w:pPr>
            <w:hyperlink r:id="rId21" w:tgtFrame="_blank" w:history="1">
              <w:r w:rsidRPr="00452895">
                <w:rPr>
                  <w:rStyle w:val="Lienhypertexte"/>
                  <w:i/>
                  <w:lang w:val="fr-FR" w:eastAsia="zh-CN"/>
                </w:rPr>
                <w:t>R4-2014928</w:t>
              </w:r>
            </w:hyperlink>
          </w:p>
        </w:tc>
        <w:tc>
          <w:tcPr>
            <w:tcW w:w="1437" w:type="dxa"/>
            <w:vAlign w:val="center"/>
          </w:tcPr>
          <w:p w14:paraId="2653F0B7" w14:textId="1064976C" w:rsidR="00427801" w:rsidRPr="00DA1479" w:rsidDel="00922288" w:rsidRDefault="00427801" w:rsidP="00DA1479">
            <w:pPr>
              <w:spacing w:after="120"/>
              <w:jc w:val="center"/>
              <w:rPr>
                <w:iCs/>
              </w:rPr>
            </w:pPr>
            <w:r w:rsidRPr="00DA1479">
              <w:rPr>
                <w:iCs/>
                <w:lang w:val="fr-FR" w:eastAsia="zh-CN"/>
              </w:rPr>
              <w:t>Eutelsat S.A.</w:t>
            </w:r>
          </w:p>
        </w:tc>
        <w:tc>
          <w:tcPr>
            <w:tcW w:w="6772" w:type="dxa"/>
          </w:tcPr>
          <w:p w14:paraId="58583A3F" w14:textId="77777777" w:rsidR="00C64B33" w:rsidRDefault="00C64B33" w:rsidP="00C64B33">
            <w:pPr>
              <w:spacing w:after="120"/>
            </w:pPr>
            <w:r w:rsidRPr="00DA1479">
              <w:rPr>
                <w:b/>
                <w:bCs/>
              </w:rPr>
              <w:t>Proposal 1:</w:t>
            </w:r>
            <w:r>
              <w:t xml:space="preserve"> The target requirements to achieve for feeder link and UE uplink pre-compensation are [8]:</w:t>
            </w:r>
          </w:p>
          <w:p w14:paraId="4BBF6531" w14:textId="77777777" w:rsidR="00C64B33" w:rsidRDefault="00C64B33" w:rsidP="00C64B33">
            <w:pPr>
              <w:spacing w:after="120"/>
            </w:pPr>
            <w:r>
              <w:t>•</w:t>
            </w:r>
            <w:r>
              <w:tab/>
              <w:t xml:space="preserve">Time delay &lt; 0.4 µs </w:t>
            </w:r>
          </w:p>
          <w:p w14:paraId="0899EEA2" w14:textId="77777777" w:rsidR="00C64B33" w:rsidRDefault="00C64B33" w:rsidP="00C64B33">
            <w:pPr>
              <w:spacing w:after="120"/>
            </w:pPr>
            <w:r>
              <w:t>•</w:t>
            </w:r>
            <w:r>
              <w:tab/>
              <w:t>Doppler shift &lt; +/- 20 Hz</w:t>
            </w:r>
          </w:p>
          <w:p w14:paraId="471CE93F" w14:textId="77777777" w:rsidR="00427801" w:rsidRDefault="00C64B33" w:rsidP="00DA1479">
            <w:pPr>
              <w:spacing w:after="120"/>
            </w:pPr>
            <w:r>
              <w:t xml:space="preserve">These limits apply to a UE positioned at the </w:t>
            </w:r>
            <w:proofErr w:type="spellStart"/>
            <w:r>
              <w:t>center</w:t>
            </w:r>
            <w:proofErr w:type="spellEnd"/>
            <w:r>
              <w:t xml:space="preserve"> of a satellite beam.</w:t>
            </w:r>
          </w:p>
          <w:p w14:paraId="1B5F340E" w14:textId="77777777" w:rsidR="00C64B33" w:rsidRDefault="00C64B33" w:rsidP="00DA1479">
            <w:pPr>
              <w:spacing w:after="120"/>
            </w:pPr>
            <w:r w:rsidRPr="00DA1479">
              <w:rPr>
                <w:b/>
                <w:bCs/>
              </w:rPr>
              <w:t>Proposal 2:</w:t>
            </w:r>
            <w:r w:rsidRPr="00C64B33">
              <w:t xml:space="preserve"> The required accuracy of satellite position and satellite velocity broadcast by the Gateway is:</w:t>
            </w:r>
          </w:p>
          <w:p w14:paraId="513900F3" w14:textId="77777777" w:rsidR="00C64B33" w:rsidRDefault="00C64B33" w:rsidP="00DA1479">
            <w:pPr>
              <w:pStyle w:val="Paragraphedeliste"/>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B4267F" w14:textId="77777777" w:rsidR="00C64B33" w:rsidRDefault="00C64B33" w:rsidP="00DA1479">
            <w:pPr>
              <w:pStyle w:val="Paragraphedeliste"/>
              <w:numPr>
                <w:ilvl w:val="0"/>
                <w:numId w:val="25"/>
              </w:numPr>
              <w:spacing w:after="120"/>
              <w:ind w:firstLineChars="0"/>
            </w:pPr>
            <w:r>
              <w:rPr>
                <w:rFonts w:eastAsia="Yu Mincho"/>
              </w:rPr>
              <w:lastRenderedPageBreak/>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640D9D7D" w14:textId="77777777" w:rsidR="00C64B33" w:rsidRPr="00DA1479" w:rsidRDefault="00C64B33" w:rsidP="00C64B33">
            <w:pPr>
              <w:rPr>
                <w:iCs/>
                <w:lang w:eastAsia="zh-TW"/>
              </w:rPr>
            </w:pPr>
            <w:r w:rsidRPr="00DA1479">
              <w:rPr>
                <w:b/>
                <w:iCs/>
                <w:lang w:eastAsia="zh-TW"/>
              </w:rPr>
              <w:t>Observation 1</w:t>
            </w:r>
            <w:r w:rsidRPr="00DA1479">
              <w:rPr>
                <w:iCs/>
                <w:lang w:eastAsia="zh-TW"/>
              </w:rPr>
              <w:t xml:space="preserve">: LEO satellites are typically equipped with </w:t>
            </w:r>
            <w:proofErr w:type="spellStart"/>
            <w:r w:rsidRPr="00DA1479">
              <w:rPr>
                <w:iCs/>
                <w:lang w:eastAsia="zh-TW"/>
              </w:rPr>
              <w:t>onboard</w:t>
            </w:r>
            <w:proofErr w:type="spellEnd"/>
            <w:r w:rsidRPr="00DA1479">
              <w:rPr>
                <w:iCs/>
                <w:lang w:eastAsia="zh-TW"/>
              </w:rPr>
              <w:t xml:space="preserve"> GNSS receivers with position accuracy in the order of 10 meters and velocity accuracy in the order of 10 cm / s. </w:t>
            </w:r>
          </w:p>
          <w:p w14:paraId="21BFB29B" w14:textId="77777777" w:rsidR="00C64B33" w:rsidRPr="00DA1479" w:rsidRDefault="00C64B33" w:rsidP="00DA1479">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12DCDD79" w14:textId="560F2295" w:rsidR="00C64B33" w:rsidRPr="00DA1479" w:rsidRDefault="00C64B33" w:rsidP="00DA1479">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427801" w14:paraId="5BBB826C" w14:textId="77777777" w:rsidTr="00DA1479">
        <w:trPr>
          <w:trHeight w:val="468"/>
        </w:trPr>
        <w:tc>
          <w:tcPr>
            <w:tcW w:w="1648" w:type="dxa"/>
            <w:vAlign w:val="center"/>
          </w:tcPr>
          <w:p w14:paraId="4C58C4C9" w14:textId="648D2EB7" w:rsidR="00427801" w:rsidRPr="00452895" w:rsidRDefault="00427801" w:rsidP="00DA1479">
            <w:pPr>
              <w:spacing w:after="120"/>
              <w:jc w:val="center"/>
              <w:rPr>
                <w:i/>
                <w:color w:val="0070C0"/>
                <w:lang w:val="fr-FR" w:eastAsia="zh-CN"/>
              </w:rPr>
            </w:pPr>
            <w:hyperlink r:id="rId22" w:tgtFrame="_blank" w:history="1">
              <w:r w:rsidRPr="00452895">
                <w:rPr>
                  <w:rStyle w:val="Lienhypertexte"/>
                  <w:i/>
                  <w:lang w:val="fr-FR" w:eastAsia="zh-CN"/>
                </w:rPr>
                <w:t>R4-2014658</w:t>
              </w:r>
            </w:hyperlink>
          </w:p>
        </w:tc>
        <w:tc>
          <w:tcPr>
            <w:tcW w:w="1437" w:type="dxa"/>
            <w:vAlign w:val="center"/>
          </w:tcPr>
          <w:p w14:paraId="04823B19" w14:textId="0CEDAB18" w:rsidR="00427801" w:rsidRPr="00DA1479" w:rsidDel="00922288" w:rsidRDefault="00427801" w:rsidP="00DA1479">
            <w:pPr>
              <w:spacing w:after="120"/>
              <w:jc w:val="center"/>
              <w:rPr>
                <w:iCs/>
              </w:rPr>
            </w:pPr>
            <w:proofErr w:type="spellStart"/>
            <w:r w:rsidRPr="00DA1479">
              <w:rPr>
                <w:iCs/>
                <w:lang w:val="fr-FR" w:eastAsia="zh-CN"/>
              </w:rPr>
              <w:t>Xiaomi</w:t>
            </w:r>
            <w:proofErr w:type="spellEnd"/>
          </w:p>
        </w:tc>
        <w:tc>
          <w:tcPr>
            <w:tcW w:w="6772" w:type="dxa"/>
          </w:tcPr>
          <w:p w14:paraId="7E850FB7" w14:textId="77777777" w:rsidR="00712EF3" w:rsidRDefault="00712EF3" w:rsidP="00712EF3">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51B8D63E" w14:textId="77777777" w:rsidR="00712EF3" w:rsidRDefault="00712EF3" w:rsidP="00712EF3">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AFFDE9E" w14:textId="77777777" w:rsidR="00712EF3" w:rsidRDefault="00712EF3" w:rsidP="00712EF3">
            <w:r w:rsidRPr="00BB4968">
              <w:rPr>
                <w:rFonts w:hint="eastAsia"/>
                <w:b/>
              </w:rPr>
              <w:t>P</w:t>
            </w:r>
            <w:r w:rsidRPr="00BB4968">
              <w:rPr>
                <w:b/>
              </w:rPr>
              <w:t>roposal 2:</w:t>
            </w:r>
            <w:r w:rsidRPr="00DA1479">
              <w:rPr>
                <w:bCs/>
              </w:rPr>
              <w:t xml:space="preserve"> RAN4 should study measurement gap enhancement in NTN system.</w:t>
            </w:r>
          </w:p>
          <w:p w14:paraId="178EC8D6" w14:textId="3D7E425C" w:rsidR="00427801" w:rsidRPr="00D01308" w:rsidRDefault="00712EF3" w:rsidP="00DA1479">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74553C8A" w14:textId="77777777" w:rsidR="00427801" w:rsidRPr="004A7544" w:rsidRDefault="00427801"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922288" w:rsidP="00805BE8">
            <w:pPr>
              <w:spacing w:before="120" w:after="120"/>
            </w:pPr>
            <w:hyperlink r:id="rId23" w:tgtFrame="_blank" w:history="1">
              <w:r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120865" w:rsidP="00805BE8">
            <w:pPr>
              <w:spacing w:before="120" w:after="120"/>
              <w:rPr>
                <w:i/>
                <w:color w:val="0070C0"/>
                <w:lang w:val="fr-FR" w:eastAsia="zh-CN"/>
              </w:rPr>
            </w:pPr>
            <w:hyperlink r:id="rId24" w:tgtFrame="_blank" w:history="1">
              <w:r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A0649C" w:rsidP="00805BE8">
            <w:pPr>
              <w:spacing w:before="120" w:after="120"/>
              <w:rPr>
                <w:i/>
                <w:color w:val="0070C0"/>
                <w:lang w:val="fr-FR" w:eastAsia="zh-CN"/>
              </w:rPr>
            </w:pPr>
            <w:hyperlink r:id="rId25" w:tgtFrame="_blank" w:history="1">
              <w:r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lastRenderedPageBreak/>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A0649C" w:rsidP="00805BE8">
            <w:pPr>
              <w:spacing w:before="120" w:after="120"/>
              <w:rPr>
                <w:i/>
                <w:color w:val="0070C0"/>
                <w:lang w:val="fr-FR" w:eastAsia="zh-CN"/>
              </w:rPr>
            </w:pPr>
            <w:hyperlink r:id="rId26" w:tgtFrame="_blank" w:history="1">
              <w:r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A0649C" w:rsidP="00805BE8">
            <w:pPr>
              <w:spacing w:before="120" w:after="120"/>
              <w:rPr>
                <w:i/>
                <w:color w:val="0070C0"/>
                <w:lang w:val="fr-FR" w:eastAsia="zh-CN"/>
              </w:rPr>
            </w:pPr>
            <w:hyperlink r:id="rId27" w:tgtFrame="_blank" w:history="1">
              <w:r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A0649C" w:rsidP="00805BE8">
            <w:pPr>
              <w:spacing w:before="120" w:after="120"/>
              <w:rPr>
                <w:i/>
                <w:color w:val="0070C0"/>
                <w:lang w:val="fr-FR" w:eastAsia="zh-CN"/>
              </w:rPr>
            </w:pPr>
            <w:hyperlink r:id="rId28" w:tgtFrame="_blank" w:history="1">
              <w:r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lastRenderedPageBreak/>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 xml:space="preserve">Down-scope from TS 38.133 Stand-Alone mobility states parameters related to Cell-Reselection, MDT, HO, </w:t>
      </w:r>
      <w:proofErr w:type="gramStart"/>
      <w:r w:rsidRPr="00E004D7">
        <w:rPr>
          <w:lang w:val="en-US"/>
        </w:rPr>
        <w:t>CHO</w:t>
      </w:r>
      <w:proofErr w:type="gramEnd"/>
      <w:r w:rsidRPr="00E004D7">
        <w:rPr>
          <w:lang w:val="en-US"/>
        </w:rPr>
        <w:t>.</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w:t>
      </w:r>
      <w:proofErr w:type="gramStart"/>
      <w:r w:rsidR="008370B6">
        <w:rPr>
          <w:i/>
          <w:color w:val="0070C0"/>
          <w:lang w:val="en-US" w:eastAsia="zh-CN"/>
        </w:rPr>
        <w:t>Ongoing RAN2 work for NTN HO (with several on-going options).</w:t>
      </w:r>
      <w:proofErr w:type="gramEnd"/>
      <w:r w:rsidR="008370B6">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E004D7">
        <w:rPr>
          <w:rFonts w:eastAsia="SimSun"/>
          <w:color w:val="0070C0"/>
          <w:szCs w:val="24"/>
          <w:lang w:eastAsia="zh-CN"/>
        </w:rPr>
        <w:t>RAN4 should use RAN1/RAN2 NTN framework when defining NTN RRM requirements</w:t>
      </w:r>
      <w:r w:rsidR="00E004D7" w:rsidRPr="00E004D7" w:rsidDel="00E004D7">
        <w:rPr>
          <w:rFonts w:eastAsia="SimSun"/>
          <w:color w:val="0070C0"/>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Pr="00805BE8" w:rsidRDefault="003C6133" w:rsidP="003C6133">
      <w:pPr>
        <w:pStyle w:val="Paragraphedeliste"/>
        <w:overflowPunct/>
        <w:autoSpaceDE/>
        <w:autoSpaceDN/>
        <w:adjustRightInd/>
        <w:spacing w:after="120"/>
        <w:ind w:left="1120" w:firstLineChars="0" w:firstLine="0"/>
        <w:textAlignment w:val="auto"/>
        <w:rPr>
          <w:i/>
          <w:color w:val="0070C0"/>
          <w:lang w:eastAsia="zh-CN"/>
        </w:rPr>
      </w:pPr>
    </w:p>
    <w:p w14:paraId="66F9C9AC" w14:textId="0C09FB4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DA1479" w:rsidRDefault="00571777" w:rsidP="00DA14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E004D7" w:rsidRPr="00E004D7">
        <w:rPr>
          <w:rFonts w:eastAsia="SimSun"/>
          <w:color w:val="0070C0"/>
          <w:szCs w:val="24"/>
          <w:lang w:eastAsia="zh-CN"/>
        </w:rPr>
        <w:t xml:space="preserve">Use cases and scenarios should be considered from [97e][312] </w:t>
      </w:r>
      <w:proofErr w:type="spellStart"/>
      <w:r w:rsidR="00E004D7" w:rsidRPr="00E004D7">
        <w:rPr>
          <w:rFonts w:eastAsia="SimSun"/>
          <w:color w:val="0070C0"/>
          <w:szCs w:val="24"/>
          <w:lang w:eastAsia="zh-CN"/>
        </w:rPr>
        <w:t>NTN_Solutions</w:t>
      </w:r>
      <w:proofErr w:type="spellEnd"/>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DC29FC0" w14:textId="77777777" w:rsidR="003C6133" w:rsidRDefault="003C6133" w:rsidP="005B4802">
      <w:pPr>
        <w:rPr>
          <w:color w:val="0070C0"/>
          <w:lang w:val="en-US"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Titre3"/>
        <w:rPr>
          <w:sz w:val="24"/>
          <w:szCs w:val="16"/>
        </w:rPr>
      </w:pPr>
      <w:r w:rsidRPr="00805BE8">
        <w:rPr>
          <w:sz w:val="24"/>
          <w:szCs w:val="16"/>
        </w:rPr>
        <w:lastRenderedPageBreak/>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Pr>
          <w:rFonts w:eastAsia="SimSun"/>
          <w:color w:val="0070C0"/>
          <w:szCs w:val="24"/>
          <w:lang w:eastAsia="zh-CN"/>
        </w:rPr>
        <w:t xml:space="preserve">RP on </w:t>
      </w:r>
      <w:r>
        <w:rPr>
          <w:rFonts w:eastAsia="SimSun"/>
          <w:color w:val="0070C0"/>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Pr>
          <w:rFonts w:eastAsia="SimSun"/>
          <w:color w:val="0070C0"/>
          <w:szCs w:val="24"/>
          <w:lang w:eastAsia="zh-CN"/>
        </w:rPr>
        <w:t xml:space="preserve">RP on </w:t>
      </w:r>
      <w:proofErr w:type="spellStart"/>
      <w:r>
        <w:rPr>
          <w:rFonts w:eastAsia="SimSun"/>
          <w:color w:val="0070C0"/>
          <w:szCs w:val="24"/>
          <w:lang w:eastAsia="zh-CN"/>
        </w:rPr>
        <w:t>gNB</w:t>
      </w:r>
      <w:proofErr w:type="spellEnd"/>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both options </w:t>
      </w:r>
      <w:r w:rsidR="00B144F1">
        <w:rPr>
          <w:rFonts w:eastAsia="SimSun"/>
          <w:color w:val="0070C0"/>
          <w:szCs w:val="24"/>
          <w:lang w:eastAsia="zh-CN"/>
        </w:rPr>
        <w:t xml:space="preserve">with RP on </w:t>
      </w:r>
      <w:r>
        <w:rPr>
          <w:rFonts w:eastAsia="SimSun"/>
          <w:color w:val="0070C0"/>
          <w:szCs w:val="24"/>
          <w:lang w:eastAsia="zh-CN"/>
        </w:rPr>
        <w:t xml:space="preserve">Satellite and </w:t>
      </w:r>
      <w:r w:rsidR="00B144F1">
        <w:rPr>
          <w:rFonts w:eastAsia="SimSun"/>
          <w:color w:val="0070C0"/>
          <w:szCs w:val="24"/>
          <w:lang w:eastAsia="zh-CN"/>
        </w:rPr>
        <w:t xml:space="preserve">RP on </w:t>
      </w:r>
      <w:proofErr w:type="spellStart"/>
      <w:r>
        <w:rPr>
          <w:rFonts w:eastAsia="SimSun"/>
          <w:color w:val="0070C0"/>
          <w:szCs w:val="24"/>
          <w:lang w:eastAsia="zh-CN"/>
        </w:rPr>
        <w:t>gNB</w:t>
      </w:r>
      <w:proofErr w:type="spellEnd"/>
      <w:r>
        <w:rPr>
          <w:rFonts w:eastAsia="SimSun"/>
          <w:color w:val="0070C0"/>
          <w:szCs w:val="24"/>
          <w:lang w:eastAsia="zh-CN"/>
        </w:rPr>
        <w:t xml:space="preserve"> to be included in Rel-17</w:t>
      </w:r>
      <w:r w:rsidR="00B144F1">
        <w:rPr>
          <w:rFonts w:eastAsia="SimSun"/>
          <w:color w:val="0070C0"/>
          <w:szCs w:val="24"/>
          <w:lang w:eastAsia="zh-CN"/>
        </w:rPr>
        <w:t xml:space="preserve"> for time and frequency synchronization</w:t>
      </w:r>
    </w:p>
    <w:p w14:paraId="2632289F" w14:textId="2D261FC2" w:rsidR="00B144F1" w:rsidRPr="005B2104" w:rsidRDefault="00B144F1"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Option4: TBA</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Pr="00805BE8"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33A8DC78" w14:textId="77777777" w:rsidR="006A3579" w:rsidRDefault="006A3579" w:rsidP="005B4802">
      <w:pPr>
        <w:rPr>
          <w:color w:val="0070C0"/>
          <w:lang w:val="en-US" w:eastAsia="zh-CN"/>
        </w:rPr>
      </w:pPr>
    </w:p>
    <w:p w14:paraId="7FC906A6" w14:textId="32857971" w:rsidR="00E004D7" w:rsidRPr="00805BE8" w:rsidRDefault="00E004D7" w:rsidP="006A3579">
      <w:pPr>
        <w:pStyle w:val="Titre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5B2104" w:rsidRDefault="00E004D7"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6A3579" w:rsidRPr="006A3579">
        <w:rPr>
          <w:rFonts w:eastAsia="SimSun"/>
          <w:color w:val="0070C0"/>
          <w:szCs w:val="24"/>
          <w:lang w:eastAsia="zh-CN"/>
        </w:rPr>
        <w:t>Specific NTN req</w:t>
      </w:r>
      <w:r w:rsidR="006A3579">
        <w:rPr>
          <w:rFonts w:eastAsia="SimSun"/>
          <w:color w:val="0070C0"/>
          <w:szCs w:val="24"/>
          <w:lang w:eastAsia="zh-CN"/>
        </w:rPr>
        <w:t>uirements in terms of</w:t>
      </w:r>
      <w:r w:rsidR="006A3579" w:rsidRPr="006A3579">
        <w:rPr>
          <w:rFonts w:eastAsia="SimSun"/>
          <w:color w:val="0070C0"/>
          <w:szCs w:val="24"/>
          <w:lang w:eastAsia="zh-CN"/>
        </w:rPr>
        <w:t xml:space="preserve"> satellite position/velocity</w:t>
      </w:r>
      <w:r w:rsidR="006A3579">
        <w:rPr>
          <w:rFonts w:eastAsia="SimSun"/>
          <w:color w:val="0070C0"/>
          <w:szCs w:val="24"/>
          <w:lang w:eastAsia="zh-CN"/>
        </w:rPr>
        <w:t xml:space="preserve"> accuracy estimation</w:t>
      </w:r>
      <w:r w:rsidR="006A3579" w:rsidRPr="006A3579">
        <w:rPr>
          <w:rFonts w:eastAsia="SimSun"/>
          <w:color w:val="0070C0"/>
          <w:szCs w:val="24"/>
          <w:lang w:eastAsia="zh-CN"/>
        </w:rPr>
        <w:t>;</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Pr="00805BE8"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5BF75E99" w14:textId="77777777" w:rsidR="00E004D7" w:rsidRDefault="00E004D7" w:rsidP="005B4802">
      <w:pPr>
        <w:rPr>
          <w:color w:val="0070C0"/>
          <w:lang w:val="en-US" w:eastAsia="zh-CN"/>
        </w:rPr>
      </w:pPr>
    </w:p>
    <w:p w14:paraId="120433E8" w14:textId="63521513" w:rsidR="006A3579" w:rsidRPr="00805BE8" w:rsidRDefault="006A3579" w:rsidP="006A3579">
      <w:pPr>
        <w:pStyle w:val="Titre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Pr>
          <w:rFonts w:eastAsia="SimSun"/>
          <w:color w:val="0070C0"/>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Pr="004D27EB" w:rsidRDefault="004D27EB"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w:t>
            </w:r>
            <w:proofErr w:type="gramStart"/>
            <w:r w:rsidRPr="004D27EB">
              <w:rPr>
                <w:color w:val="0070C0"/>
                <w:szCs w:val="24"/>
                <w:vertAlign w:val="subscript"/>
                <w:lang w:val="en-US" w:eastAsia="zh-CN"/>
              </w:rPr>
              <w:t>,NR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w:t>
            </w:r>
            <w:r w:rsidRPr="004D27EB">
              <w:rPr>
                <w:color w:val="0070C0"/>
                <w:szCs w:val="24"/>
                <w:lang w:val="en-US" w:eastAsia="zh-CN"/>
              </w:rPr>
              <w:lastRenderedPageBreak/>
              <w:t xml:space="preserve">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Requirements for Relative Time Stamp Accuracy for Radio Link Failure and Handover Failure </w:t>
            </w:r>
            <w:r w:rsidRPr="004D27EB">
              <w:rPr>
                <w:color w:val="0070C0"/>
                <w:szCs w:val="24"/>
                <w:lang w:val="en-US" w:eastAsia="zh-CN"/>
              </w:rPr>
              <w:lastRenderedPageBreak/>
              <w:t>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NR FR1- NR FR2 </w:t>
            </w:r>
            <w:r w:rsidRPr="004D27EB">
              <w:rPr>
                <w:color w:val="0070C0"/>
                <w:szCs w:val="24"/>
                <w:lang w:val="en-US" w:eastAsia="zh-CN"/>
              </w:rPr>
              <w:lastRenderedPageBreak/>
              <w:t>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77777777" w:rsidR="003C6133" w:rsidRPr="004D27EB" w:rsidRDefault="003C6133" w:rsidP="004D27EB">
      <w:pPr>
        <w:spacing w:after="120"/>
        <w:rPr>
          <w:color w:val="0070C0"/>
          <w:szCs w:val="24"/>
          <w:lang w:val="en-US" w:eastAsia="zh-CN"/>
        </w:rPr>
      </w:pP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lastRenderedPageBreak/>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4D1C90BF"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PRS-RSRP measurements (Requirements Applicability, Measurement Capability, </w:t>
            </w:r>
            <w:r w:rsidRPr="004D27EB">
              <w:rPr>
                <w:color w:val="0070C0"/>
                <w:szCs w:val="24"/>
                <w:lang w:val="en-US" w:eastAsia="zh-CN"/>
              </w:rPr>
              <w:lastRenderedPageBreak/>
              <w:t>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Pr="004D27EB" w:rsidRDefault="004D27EB"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Titre2"/>
      </w:pPr>
      <w:r w:rsidRPr="00035C50">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Titre2"/>
        <w:numPr>
          <w:ilvl w:val="0"/>
          <w:numId w:val="0"/>
        </w:numPr>
        <w:ind w:left="576"/>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Titre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2879DE" w:rsidP="00876DB6">
            <w:pPr>
              <w:spacing w:after="120"/>
              <w:jc w:val="center"/>
            </w:pPr>
            <w:hyperlink r:id="rId29" w:tgtFrame="_blank" w:history="1">
              <w:r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2879DE" w:rsidP="00876DB6">
            <w:pPr>
              <w:spacing w:after="120"/>
              <w:jc w:val="center"/>
              <w:rPr>
                <w:i/>
                <w:color w:val="0070C0"/>
                <w:lang w:val="fr-FR" w:eastAsia="zh-CN"/>
              </w:rPr>
            </w:pPr>
            <w:hyperlink r:id="rId30" w:tgtFrame="_blank" w:history="1">
              <w:r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2879DE" w:rsidP="00876DB6">
            <w:pPr>
              <w:spacing w:after="120"/>
              <w:jc w:val="center"/>
              <w:rPr>
                <w:i/>
                <w:color w:val="0070C0"/>
                <w:lang w:val="fr-FR" w:eastAsia="zh-CN"/>
              </w:rPr>
            </w:pPr>
            <w:hyperlink r:id="rId31" w:tgtFrame="_blank" w:history="1">
              <w:r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2879DE" w:rsidP="00876DB6">
            <w:pPr>
              <w:spacing w:after="120"/>
              <w:jc w:val="center"/>
              <w:rPr>
                <w:i/>
                <w:color w:val="0070C0"/>
                <w:lang w:val="fr-FR" w:eastAsia="zh-CN"/>
              </w:rPr>
            </w:pPr>
            <w:hyperlink r:id="rId32" w:tgtFrame="_blank" w:history="1">
              <w:r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2879DE" w:rsidP="00876DB6">
            <w:pPr>
              <w:spacing w:after="120"/>
              <w:jc w:val="center"/>
              <w:rPr>
                <w:i/>
                <w:color w:val="0070C0"/>
                <w:lang w:val="fr-FR" w:eastAsia="zh-CN"/>
              </w:rPr>
            </w:pPr>
            <w:hyperlink r:id="rId33" w:tgtFrame="_blank" w:history="1">
              <w:r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 xml:space="preserve">Should GNSS </w:t>
      </w:r>
      <w:proofErr w:type="gramStart"/>
      <w:r w:rsidR="00B85CAA" w:rsidRPr="00DA1479">
        <w:rPr>
          <w:sz w:val="24"/>
          <w:szCs w:val="16"/>
        </w:rPr>
        <w:t>be</w:t>
      </w:r>
      <w:proofErr w:type="gramEnd"/>
      <w:r w:rsidR="00B85CAA" w:rsidRPr="00DA1479">
        <w:rPr>
          <w:sz w:val="24"/>
          <w:szCs w:val="16"/>
        </w:rPr>
        <w:t xml:space="preserv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Pr="00045592" w:rsidRDefault="00DD19DE" w:rsidP="00DD19DE">
      <w:pPr>
        <w:rPr>
          <w:i/>
          <w:color w:val="0070C0"/>
          <w:lang w:eastAsia="zh-CN"/>
        </w:rPr>
      </w:pPr>
    </w:p>
    <w:p w14:paraId="37402C16" w14:textId="7C962E58"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024E7904" w14:textId="67B37CA0" w:rsidR="003067EE" w:rsidRPr="00DA1479" w:rsidRDefault="00F16BFD" w:rsidP="00DA1479">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638524D6" w14:textId="57B38217" w:rsidR="00DD19DE" w:rsidRPr="00DA1479" w:rsidRDefault="00DD19DE" w:rsidP="00DA1479">
      <w:pPr>
        <w:pStyle w:val="Paragraphedeliste"/>
        <w:numPr>
          <w:ilvl w:val="1"/>
          <w:numId w:val="4"/>
        </w:numPr>
        <w:overflowPunct/>
        <w:autoSpaceDE/>
        <w:autoSpaceDN/>
        <w:adjustRightInd/>
        <w:spacing w:after="120"/>
        <w:ind w:firstLineChars="0"/>
        <w:textAlignment w:val="auto"/>
        <w:rPr>
          <w:color w:val="0070C0"/>
          <w:szCs w:val="24"/>
          <w:lang w:eastAsia="zh-CN"/>
        </w:rPr>
      </w:pPr>
      <w:r w:rsidRPr="00DA1479">
        <w:rPr>
          <w:color w:val="0070C0"/>
          <w:szCs w:val="24"/>
          <w:lang w:eastAsia="zh-CN"/>
        </w:rPr>
        <w:t xml:space="preserve">Option </w:t>
      </w:r>
      <w:r w:rsidR="003067EE" w:rsidRPr="00DA1479">
        <w:rPr>
          <w:color w:val="0070C0"/>
          <w:szCs w:val="24"/>
          <w:lang w:eastAsia="zh-CN"/>
        </w:rPr>
        <w:t>4</w:t>
      </w:r>
      <w:r w:rsidRPr="00DA1479">
        <w:rPr>
          <w:color w:val="0070C0"/>
          <w:szCs w:val="24"/>
          <w:lang w:eastAsia="zh-CN"/>
        </w:rPr>
        <w:t>: TBA</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6D15920F" w14:textId="43401F01" w:rsidR="00B85CAA" w:rsidRPr="00805BE8" w:rsidRDefault="00B85CAA" w:rsidP="00D01308">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7E5C4A22" w14:textId="77777777" w:rsidR="009B6756" w:rsidRDefault="009B6756" w:rsidP="009B6756">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 xml:space="preserve">Satellite PVT </w:t>
      </w:r>
      <w:proofErr w:type="gramStart"/>
      <w:r w:rsidRPr="00DA1479">
        <w:rPr>
          <w:lang w:val="en-US"/>
        </w:rPr>
        <w:t>report</w:t>
      </w:r>
      <w:proofErr w:type="gramEnd"/>
      <w:r w:rsidRPr="00DA1479">
        <w:rPr>
          <w:lang w:val="en-US"/>
        </w:rPr>
        <w:t xml:space="preserve"> can be propagated by Gateway over a period of 2 hours with a position accuracy of &lt; 1 m.</w:t>
      </w:r>
    </w:p>
    <w:p w14:paraId="3B5DE938" w14:textId="28F6DCD1" w:rsidR="009B6756" w:rsidRPr="00DA1479" w:rsidRDefault="009B6756"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TBA</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297E9BED" w14:textId="77777777" w:rsidR="00DD19DE" w:rsidRPr="00035C50" w:rsidRDefault="00DD19DE" w:rsidP="00DD19DE">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Titre2"/>
      </w:pPr>
      <w:r w:rsidRPr="00035C50">
        <w:t>Summary</w:t>
      </w:r>
      <w:r w:rsidRPr="00035C50">
        <w:rPr>
          <w:rFonts w:hint="eastAsia"/>
        </w:rPr>
        <w:t xml:space="preserve"> for 1st round </w:t>
      </w:r>
    </w:p>
    <w:p w14:paraId="166B8C0F" w14:textId="77777777" w:rsidR="00DD19DE" w:rsidRPr="00805BE8" w:rsidRDefault="00DD19DE">
      <w:pPr>
        <w:pStyle w:val="Titre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Titre2"/>
      </w:pPr>
      <w:r>
        <w:rPr>
          <w:rFonts w:hint="eastAsia"/>
        </w:rPr>
        <w:t>Discussion on 2nd round</w:t>
      </w:r>
      <w:r>
        <w:t xml:space="preserve"> (if applicable)</w:t>
      </w:r>
    </w:p>
    <w:p w14:paraId="7442964D" w14:textId="52A13B75" w:rsidR="00307E51" w:rsidRDefault="00DD19DE" w:rsidP="00805BE8">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C1DAE06" w14:textId="77777777"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D51CCD" w:rsidP="006A3579">
            <w:pPr>
              <w:spacing w:before="120" w:after="120"/>
              <w:rPr>
                <w:rFonts w:asciiTheme="minorHAnsi" w:hAnsiTheme="minorHAnsi" w:cstheme="minorHAnsi"/>
              </w:rPr>
            </w:pPr>
            <w:hyperlink r:id="rId34" w:tgtFrame="_blank" w:history="1">
              <w:r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D51CCD" w:rsidP="006A3579">
            <w:pPr>
              <w:spacing w:before="120" w:after="120"/>
              <w:rPr>
                <w:b/>
                <w:bCs/>
              </w:rPr>
            </w:pPr>
            <w:hyperlink r:id="rId35" w:tgtFrame="_blank" w:history="1">
              <w:r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D51CCD" w:rsidP="006A3579">
            <w:pPr>
              <w:spacing w:after="120"/>
              <w:jc w:val="center"/>
            </w:pPr>
            <w:hyperlink r:id="rId36" w:tgtFrame="_blank" w:history="1">
              <w:r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D51CCD" w:rsidP="006A3579">
            <w:pPr>
              <w:spacing w:after="120"/>
              <w:jc w:val="center"/>
              <w:rPr>
                <w:i/>
                <w:color w:val="0070C0"/>
                <w:lang w:val="fr-FR" w:eastAsia="zh-CN"/>
              </w:rPr>
            </w:pPr>
            <w:hyperlink r:id="rId37" w:tgtFrame="_blank" w:history="1">
              <w:r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 xml:space="preserve">included in the total frequency error for UL transmission </w:t>
            </w:r>
            <w:r w:rsidRPr="005B2104">
              <w:rPr>
                <w:iCs/>
              </w:rPr>
              <w:lastRenderedPageBreak/>
              <w:t>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D51CCD" w:rsidP="006A3579">
            <w:pPr>
              <w:spacing w:after="120"/>
              <w:jc w:val="center"/>
              <w:rPr>
                <w:i/>
                <w:color w:val="0070C0"/>
                <w:lang w:val="fr-FR" w:eastAsia="zh-CN"/>
              </w:rPr>
            </w:pPr>
            <w:hyperlink r:id="rId38" w:tgtFrame="_blank" w:history="1">
              <w:r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991C8E" w:rsidP="006A3579">
            <w:pPr>
              <w:spacing w:after="120"/>
              <w:jc w:val="center"/>
              <w:rPr>
                <w:i/>
                <w:color w:val="0070C0"/>
                <w:lang w:val="fr-FR" w:eastAsia="zh-CN"/>
              </w:rPr>
            </w:pPr>
            <w:hyperlink r:id="rId39" w:tgtFrame="_blank" w:history="1">
              <w:r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Titre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 xml:space="preserve">LEO satellites are typically equipped with </w:t>
      </w:r>
      <w:proofErr w:type="spellStart"/>
      <w:r w:rsidRPr="00DA1479">
        <w:t>onboard</w:t>
      </w:r>
      <w:proofErr w:type="spellEnd"/>
      <w:r w:rsidRPr="00DA1479">
        <w:t xml:space="preserve">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 xml:space="preserve">Satellite PVT </w:t>
      </w:r>
      <w:proofErr w:type="gramStart"/>
      <w:r w:rsidRPr="00DA1479">
        <w:t>report</w:t>
      </w:r>
      <w:proofErr w:type="gramEnd"/>
      <w:r w:rsidRPr="00DA1479">
        <w:t xml:space="preserve">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120748C7" w14:textId="77777777" w:rsidR="00D51CCD" w:rsidRPr="00035C50" w:rsidRDefault="00D51CCD" w:rsidP="00D51CCD">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Titre2"/>
      </w:pPr>
      <w:r w:rsidRPr="00035C50">
        <w:t>Summary</w:t>
      </w:r>
      <w:r w:rsidRPr="00035C50">
        <w:rPr>
          <w:rFonts w:hint="eastAsia"/>
        </w:rPr>
        <w:t xml:space="preserve"> for 1st round </w:t>
      </w:r>
    </w:p>
    <w:p w14:paraId="25C08C89" w14:textId="77777777" w:rsidR="00D51CCD" w:rsidRPr="00805BE8" w:rsidRDefault="00D51CCD" w:rsidP="00D51CCD">
      <w:pPr>
        <w:pStyle w:val="Titre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Titre2"/>
        <w:numPr>
          <w:ilvl w:val="0"/>
          <w:numId w:val="0"/>
        </w:numPr>
      </w:pPr>
    </w:p>
    <w:p w14:paraId="59B5AE01" w14:textId="54FBCB70" w:rsidR="00D51CCD" w:rsidRPr="003C6133" w:rsidRDefault="00D51CCD" w:rsidP="003C6133">
      <w:pPr>
        <w:pStyle w:val="Titre2"/>
      </w:pPr>
      <w:r>
        <w:rPr>
          <w:rFonts w:hint="eastAsia"/>
        </w:rPr>
        <w:t>Discussion on 2nd round</w:t>
      </w:r>
      <w:r>
        <w:t xml:space="preserve"> (if applicable)</w:t>
      </w:r>
    </w:p>
    <w:p w14:paraId="29E1408B" w14:textId="77777777" w:rsidR="00D51CCD" w:rsidRDefault="00D51CCD" w:rsidP="00D51CCD">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bookmarkStart w:id="0" w:name="_GoBack"/>
      <w:bookmarkEnd w:id="0"/>
    </w:p>
    <w:p w14:paraId="65179E45" w14:textId="123C6033" w:rsidR="00ED752E" w:rsidRPr="00045592" w:rsidRDefault="00ED752E" w:rsidP="00D01308">
      <w:pPr>
        <w:pStyle w:val="Titre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UL timing accuracy for initial access </w:t>
      </w:r>
    </w:p>
    <w:p w14:paraId="561FB088"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8C427BA"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2879DE" w:rsidP="00876DB6">
            <w:pPr>
              <w:spacing w:after="120"/>
              <w:jc w:val="center"/>
            </w:pPr>
            <w:hyperlink r:id="rId40" w:tgtFrame="_blank" w:history="1">
              <w:r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2879DE" w:rsidP="00876DB6">
            <w:pPr>
              <w:spacing w:after="120"/>
              <w:jc w:val="center"/>
              <w:rPr>
                <w:i/>
                <w:color w:val="0070C0"/>
                <w:lang w:val="fr-FR" w:eastAsia="zh-CN"/>
              </w:rPr>
            </w:pPr>
            <w:hyperlink r:id="rId41" w:tgtFrame="_blank" w:history="1">
              <w:r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 xml:space="preserve">final analysis of Timing Advance adjustment accuracy has to </w:t>
            </w:r>
            <w:r w:rsidRPr="005B2104">
              <w:lastRenderedPageBreak/>
              <w:t>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2879DE" w:rsidP="00876DB6">
            <w:pPr>
              <w:spacing w:after="120"/>
              <w:jc w:val="center"/>
              <w:rPr>
                <w:i/>
                <w:color w:val="0070C0"/>
                <w:lang w:val="fr-FR" w:eastAsia="zh-CN"/>
              </w:rPr>
            </w:pPr>
            <w:hyperlink r:id="rId42" w:tgtFrame="_blank" w:history="1">
              <w:r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2879DE" w:rsidP="00876DB6">
            <w:pPr>
              <w:spacing w:after="120"/>
              <w:jc w:val="center"/>
              <w:rPr>
                <w:i/>
                <w:color w:val="0070C0"/>
                <w:lang w:val="fr-FR" w:eastAsia="zh-CN"/>
              </w:rPr>
            </w:pPr>
            <w:hyperlink r:id="rId43" w:tgtFrame="_blank" w:history="1">
              <w:r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w:t>
            </w:r>
            <w:r w:rsidRPr="005B2104">
              <w:rPr>
                <w:iCs/>
              </w:rPr>
              <w:lastRenderedPageBreak/>
              <w:t xml:space="preserve">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2879DE" w:rsidP="00876DB6">
            <w:pPr>
              <w:spacing w:after="120"/>
              <w:jc w:val="center"/>
              <w:rPr>
                <w:i/>
                <w:color w:val="0070C0"/>
                <w:lang w:val="fr-FR" w:eastAsia="zh-CN"/>
              </w:rPr>
            </w:pPr>
            <w:hyperlink r:id="rId44" w:tgtFrame="_blank" w:history="1">
              <w:r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w:t>
      </w:r>
      <w:proofErr w:type="spellStart"/>
      <w:r w:rsidRPr="00DA1479">
        <w:rPr>
          <w:lang w:val="en-US"/>
        </w:rPr>
        <w:t>pos</w:t>
      </w:r>
      <w:proofErr w:type="spellEnd"/>
      <w:r w:rsidRPr="00DA1479">
        <w:rPr>
          <w:lang w:val="en-US"/>
        </w:rPr>
        <w:t xml:space="preserve">, </w:t>
      </w:r>
      <w:proofErr w:type="spellStart"/>
      <w:r w:rsidRPr="00DA1479">
        <w:rPr>
          <w:lang w:val="en-US"/>
        </w:rPr>
        <w:t>ΔSat-pos</w:t>
      </w:r>
      <w:proofErr w:type="spellEnd"/>
      <w:r w:rsidRPr="00DA1479">
        <w:rPr>
          <w:lang w:val="en-US"/>
        </w:rPr>
        <w:t>,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5AB87382" w14:textId="6DB89176" w:rsidR="003C6133" w:rsidRPr="003C6133" w:rsidRDefault="00F60AEB"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r>
        <w:rPr>
          <w:rFonts w:eastAsia="SimSun"/>
          <w:color w:val="0070C0"/>
          <w:szCs w:val="24"/>
          <w:lang w:eastAsia="zh-CN"/>
        </w:rPr>
        <w:t>TBA</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Pr="00045592" w:rsidRDefault="00ED752E" w:rsidP="00ED752E">
      <w:pPr>
        <w:rPr>
          <w:i/>
          <w:color w:val="0070C0"/>
          <w:lang w:eastAsia="zh-CN"/>
        </w:rPr>
      </w:pPr>
    </w:p>
    <w:p w14:paraId="5F8905D7" w14:textId="57374E2F"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lastRenderedPageBreak/>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73989BF3" w14:textId="77777777" w:rsidR="003C6133" w:rsidRDefault="003C6133" w:rsidP="00ED752E">
      <w:pPr>
        <w:rPr>
          <w:color w:val="0070C0"/>
          <w:lang w:val="en-US" w:eastAsia="zh-CN"/>
        </w:rPr>
      </w:pPr>
    </w:p>
    <w:p w14:paraId="20F9B407" w14:textId="007B34BD" w:rsidR="00E62AD2" w:rsidRPr="00805BE8" w:rsidRDefault="00E62AD2" w:rsidP="00E62AD2">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40A39E49" w14:textId="77777777" w:rsidR="003C6133" w:rsidRPr="00045592" w:rsidRDefault="003C6133"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7EC88D34" w14:textId="3DCA6FDC" w:rsidR="00581475" w:rsidRPr="00805BE8" w:rsidRDefault="00581475" w:rsidP="00581475">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Pr="00045592"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3DDD4724" w14:textId="77777777" w:rsidR="00372CCA" w:rsidRDefault="00372CCA" w:rsidP="00372CCA">
      <w:pPr>
        <w:rPr>
          <w:rFonts w:ascii="Arial" w:hAnsi="Arial"/>
          <w:sz w:val="24"/>
          <w:szCs w:val="16"/>
          <w:lang w:val="sv-SE" w:eastAsia="zh-CN"/>
        </w:rPr>
      </w:pPr>
    </w:p>
    <w:p w14:paraId="13C9F66B" w14:textId="77777777" w:rsidR="003C6133" w:rsidRDefault="003C6133" w:rsidP="00372CCA">
      <w:pPr>
        <w:rPr>
          <w:rFonts w:ascii="Arial" w:hAnsi="Arial"/>
          <w:sz w:val="24"/>
          <w:szCs w:val="16"/>
          <w:lang w:val="sv-SE" w:eastAsia="zh-CN"/>
        </w:rPr>
      </w:pPr>
    </w:p>
    <w:p w14:paraId="45FF1254" w14:textId="77777777" w:rsidR="003C6133" w:rsidRDefault="003C6133" w:rsidP="00372CCA">
      <w:pPr>
        <w:rPr>
          <w:rFonts w:ascii="Arial" w:hAnsi="Arial"/>
          <w:sz w:val="24"/>
          <w:szCs w:val="16"/>
          <w:lang w:val="sv-SE" w:eastAsia="zh-CN"/>
        </w:rPr>
      </w:pPr>
    </w:p>
    <w:p w14:paraId="656F07D7" w14:textId="77777777" w:rsidR="003C6133" w:rsidRDefault="003C6133" w:rsidP="00372CCA">
      <w:pPr>
        <w:rPr>
          <w:rFonts w:ascii="Arial" w:hAnsi="Arial"/>
          <w:sz w:val="24"/>
          <w:szCs w:val="16"/>
          <w:lang w:val="sv-SE" w:eastAsia="zh-CN"/>
        </w:rPr>
      </w:pPr>
    </w:p>
    <w:p w14:paraId="0333C1A5" w14:textId="77777777" w:rsidR="003C6133" w:rsidRPr="00372CCA" w:rsidRDefault="003C6133" w:rsidP="00372CCA">
      <w:pPr>
        <w:rPr>
          <w:lang w:val="sv-SE" w:eastAsia="zh-CN"/>
        </w:rPr>
      </w:pPr>
    </w:p>
    <w:p w14:paraId="2DE5D008" w14:textId="5BDE3EA0" w:rsidR="00F343B9" w:rsidRPr="00805BE8" w:rsidRDefault="00F343B9" w:rsidP="00F343B9">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 xml:space="preserve">Test definition for </w:t>
      </w:r>
      <w:r w:rsidR="00F04739">
        <w:rPr>
          <w:sz w:val="24"/>
          <w:szCs w:val="16"/>
        </w:rPr>
        <w:t>satellite delay</w:t>
      </w:r>
      <w:r w:rsidR="00F04739">
        <w:rPr>
          <w:sz w:val="24"/>
          <w:szCs w:val="16"/>
        </w:rPr>
        <w:t xml:space="preserve">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224E313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proofErr w:type="spellStart"/>
      <w:r w:rsidRPr="00DA1479">
        <w:rPr>
          <w:rFonts w:eastAsia="SimSun"/>
          <w:szCs w:val="24"/>
          <w:lang w:eastAsia="zh-CN"/>
        </w:rPr>
        <w:t>transmiting</w:t>
      </w:r>
      <w:proofErr w:type="spellEnd"/>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Pr="00045592"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6BF965F1"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Titre2"/>
      </w:pPr>
      <w:r w:rsidRPr="00035C50">
        <w:t>Summary</w:t>
      </w:r>
      <w:r w:rsidRPr="00035C50">
        <w:rPr>
          <w:rFonts w:hint="eastAsia"/>
        </w:rPr>
        <w:t xml:space="preserve"> for 1st round </w:t>
      </w:r>
    </w:p>
    <w:p w14:paraId="3184897E" w14:textId="77777777" w:rsidR="00ED752E" w:rsidRPr="00805BE8" w:rsidRDefault="00ED752E" w:rsidP="00ED752E">
      <w:pPr>
        <w:pStyle w:val="Titre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lastRenderedPageBreak/>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Titre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Titre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0D7C0B5"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876DB6" w:rsidP="00876DB6">
            <w:pPr>
              <w:spacing w:before="120" w:after="120"/>
              <w:rPr>
                <w:rFonts w:asciiTheme="minorHAnsi" w:hAnsiTheme="minorHAnsi" w:cstheme="minorHAnsi"/>
              </w:rPr>
            </w:pPr>
            <w:hyperlink r:id="rId45" w:tgtFrame="_blank" w:history="1">
              <w:r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876DB6" w:rsidP="00876DB6">
            <w:pPr>
              <w:spacing w:before="120" w:after="120"/>
              <w:rPr>
                <w:b/>
                <w:bCs/>
              </w:rPr>
            </w:pPr>
            <w:hyperlink r:id="rId46" w:tgtFrame="_blank" w:history="1">
              <w:r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876DB6" w:rsidP="00876DB6">
            <w:pPr>
              <w:spacing w:after="120"/>
              <w:jc w:val="center"/>
            </w:pPr>
            <w:hyperlink r:id="rId47" w:tgtFrame="_blank" w:history="1">
              <w:r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876DB6" w:rsidP="00876DB6">
            <w:pPr>
              <w:spacing w:after="120"/>
              <w:jc w:val="center"/>
              <w:rPr>
                <w:i/>
                <w:color w:val="0070C0"/>
                <w:lang w:val="fr-FR" w:eastAsia="zh-CN"/>
              </w:rPr>
            </w:pPr>
            <w:hyperlink r:id="rId48" w:tgtFrame="_blank" w:history="1">
              <w:r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876DB6" w:rsidP="00876DB6">
            <w:pPr>
              <w:spacing w:after="120"/>
              <w:jc w:val="center"/>
              <w:rPr>
                <w:i/>
                <w:color w:val="0070C0"/>
                <w:lang w:val="fr-FR" w:eastAsia="zh-CN"/>
              </w:rPr>
            </w:pPr>
            <w:hyperlink r:id="rId49" w:tgtFrame="_blank" w:history="1">
              <w:r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Titre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proofErr w:type="gramStart"/>
      <w:r w:rsidRPr="00DA1479">
        <w:rPr>
          <w:rFonts w:eastAsia="SimSun"/>
          <w:szCs w:val="24"/>
          <w:lang w:eastAsia="zh-CN"/>
        </w:rPr>
        <w:t>ms</w:t>
      </w:r>
      <w:proofErr w:type="spellEnd"/>
      <w:proofErr w:type="gram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3396C074" w:rsidR="00BA3471" w:rsidRP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TBA</w:t>
      </w:r>
      <w:r w:rsidR="00BA3471" w:rsidRPr="00BA3471">
        <w:t xml:space="preserve"> </w:t>
      </w:r>
      <w:r w:rsidR="00BA3471"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proofErr w:type="gramStart"/>
      <w:r w:rsidRPr="00BA3471">
        <w:rPr>
          <w:rFonts w:eastAsia="SimSun"/>
          <w:color w:val="0070C0"/>
          <w:szCs w:val="24"/>
          <w:lang w:eastAsia="zh-CN"/>
        </w:rPr>
        <w:t>ms</w:t>
      </w:r>
      <w:proofErr w:type="spellEnd"/>
      <w:proofErr w:type="gram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Pr="00045592" w:rsidRDefault="00ED752E" w:rsidP="00ED752E">
      <w:pPr>
        <w:rPr>
          <w:i/>
          <w:color w:val="0070C0"/>
          <w:lang w:eastAsia="zh-CN"/>
        </w:rPr>
      </w:pPr>
    </w:p>
    <w:p w14:paraId="2425896F" w14:textId="33E54C70" w:rsidR="00ED752E" w:rsidRPr="00805BE8" w:rsidRDefault="00ED752E" w:rsidP="00ED752E">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Pr="00045592" w:rsidRDefault="003C6133" w:rsidP="003C6133">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136AD190" w14:textId="3946B592" w:rsidR="00EE1BBD" w:rsidRPr="00805BE8" w:rsidRDefault="00EE1BBD" w:rsidP="00EE1BBD">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w:t>
      </w:r>
      <w:r w:rsidR="00F04739">
        <w:rPr>
          <w:sz w:val="24"/>
          <w:szCs w:val="16"/>
        </w:rPr>
        <w:t xml:space="preserve">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7B540EC3"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color w:val="0070C0"/>
                <w:lang w:val="en-US" w:eastAsia="zh-CN"/>
              </w:rPr>
              <w:t>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Titre2"/>
      </w:pPr>
      <w:r w:rsidRPr="00035C50">
        <w:lastRenderedPageBreak/>
        <w:t>Summary</w:t>
      </w:r>
      <w:r w:rsidRPr="00035C50">
        <w:rPr>
          <w:rFonts w:hint="eastAsia"/>
        </w:rPr>
        <w:t xml:space="preserve"> for 1st round </w:t>
      </w:r>
    </w:p>
    <w:p w14:paraId="71324A10" w14:textId="77777777" w:rsidR="00ED752E" w:rsidRPr="00805BE8" w:rsidRDefault="00ED752E" w:rsidP="00ED752E">
      <w:pPr>
        <w:pStyle w:val="Titre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Titre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Titre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lastRenderedPageBreak/>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78B3A99"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3A14FF" w:rsidP="006A3579">
            <w:pPr>
              <w:spacing w:before="120" w:after="120"/>
              <w:rPr>
                <w:rFonts w:asciiTheme="minorHAnsi" w:hAnsiTheme="minorHAnsi" w:cstheme="minorHAnsi"/>
              </w:rPr>
            </w:pPr>
            <w:hyperlink r:id="rId50" w:tgtFrame="_blank" w:history="1">
              <w:r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3A14FF" w:rsidP="006A3579">
            <w:pPr>
              <w:spacing w:before="120" w:after="120"/>
              <w:rPr>
                <w:b/>
                <w:bCs/>
              </w:rPr>
            </w:pPr>
            <w:hyperlink r:id="rId51" w:tgtFrame="_blank" w:history="1">
              <w:r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3A14FF" w:rsidP="006A3579">
            <w:pPr>
              <w:spacing w:after="120"/>
              <w:jc w:val="center"/>
            </w:pPr>
            <w:hyperlink r:id="rId52" w:tgtFrame="_blank" w:history="1">
              <w:r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3A14FF" w:rsidP="006A3579">
            <w:pPr>
              <w:spacing w:after="120"/>
              <w:jc w:val="center"/>
              <w:rPr>
                <w:i/>
                <w:color w:val="0070C0"/>
                <w:lang w:val="fr-FR" w:eastAsia="zh-CN"/>
              </w:rPr>
            </w:pPr>
            <w:hyperlink r:id="rId53" w:tgtFrame="_blank" w:history="1">
              <w:r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3A14FF" w:rsidP="006A3579">
            <w:pPr>
              <w:spacing w:after="120"/>
              <w:jc w:val="center"/>
              <w:rPr>
                <w:i/>
                <w:color w:val="0070C0"/>
                <w:lang w:val="fr-FR" w:eastAsia="zh-CN"/>
              </w:rPr>
            </w:pPr>
            <w:hyperlink r:id="rId54" w:tgtFrame="_blank" w:history="1">
              <w:r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Titre2"/>
      </w:pPr>
      <w:r w:rsidRPr="004A7544">
        <w:rPr>
          <w:rFonts w:hint="eastAsia"/>
        </w:rPr>
        <w:lastRenderedPageBreak/>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w:t>
      </w:r>
      <w:r w:rsidR="00F04739">
        <w:rPr>
          <w:sz w:val="24"/>
          <w:szCs w:val="16"/>
        </w:rPr>
        <w:t xml:space="preserve">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Pr="00045592" w:rsidRDefault="00D24DCF" w:rsidP="00D24DCF">
      <w:pPr>
        <w:rPr>
          <w:i/>
          <w:color w:val="0070C0"/>
          <w:lang w:eastAsia="zh-CN"/>
        </w:rPr>
      </w:pPr>
    </w:p>
    <w:p w14:paraId="3B82C4A3" w14:textId="51FF8B64"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w:t>
      </w:r>
      <w:r w:rsidR="00F04739">
        <w:rPr>
          <w:sz w:val="24"/>
          <w:szCs w:val="16"/>
        </w:rPr>
        <w:t xml:space="preserve">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5BA28331" w14:textId="1ACAC3AE" w:rsidR="005A4C27" w:rsidRPr="00805BE8" w:rsidRDefault="005A4C27" w:rsidP="005A4C27">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Down-scope from TS 38.133 Stand-Alone mobility states parameters related to Cell-Reselection, MDT, HO, </w:t>
      </w:r>
      <w:proofErr w:type="gramStart"/>
      <w:r w:rsidRPr="00DA1479">
        <w:rPr>
          <w:rFonts w:eastAsia="SimSun"/>
          <w:szCs w:val="24"/>
          <w:lang w:eastAsia="zh-CN"/>
        </w:rPr>
        <w:t>CHO</w:t>
      </w:r>
      <w:proofErr w:type="gramEnd"/>
      <w:r w:rsidRPr="00DA1479">
        <w:rPr>
          <w:rFonts w:eastAsia="SimSun"/>
          <w:szCs w:val="24"/>
          <w:lang w:eastAsia="zh-CN"/>
        </w:rPr>
        <w:t>.</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6F1D184C"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color w:val="0070C0"/>
                <w:lang w:val="en-US" w:eastAsia="zh-CN"/>
              </w:rPr>
              <w:t>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Titre2"/>
      </w:pPr>
      <w:r w:rsidRPr="00035C50">
        <w:t>Summary</w:t>
      </w:r>
      <w:r w:rsidRPr="00035C50">
        <w:rPr>
          <w:rFonts w:hint="eastAsia"/>
        </w:rPr>
        <w:t xml:space="preserve"> for 1st round </w:t>
      </w:r>
    </w:p>
    <w:p w14:paraId="794B756F" w14:textId="77777777" w:rsidR="00D24DCF" w:rsidRPr="00805BE8" w:rsidRDefault="00D24DCF" w:rsidP="00D24DCF">
      <w:pPr>
        <w:pStyle w:val="Titre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lastRenderedPageBreak/>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Titre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Titre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Titre1"/>
        <w:rPr>
          <w:lang w:eastAsia="ja-JP"/>
        </w:rPr>
      </w:pPr>
      <w:r>
        <w:rPr>
          <w:lang w:eastAsia="ja-JP"/>
        </w:rPr>
        <w:lastRenderedPageBreak/>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14B27A6"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3A14FF" w:rsidP="006A3579">
            <w:pPr>
              <w:spacing w:before="120" w:after="120"/>
              <w:rPr>
                <w:rFonts w:asciiTheme="minorHAnsi" w:hAnsiTheme="minorHAnsi" w:cstheme="minorHAnsi"/>
              </w:rPr>
            </w:pPr>
            <w:hyperlink r:id="rId55" w:tgtFrame="_blank" w:history="1">
              <w:r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3A14FF" w:rsidP="006A3579">
            <w:pPr>
              <w:spacing w:after="120"/>
              <w:jc w:val="center"/>
            </w:pPr>
            <w:hyperlink r:id="rId56" w:tgtFrame="_blank" w:history="1">
              <w:r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3A14FF" w:rsidP="006A3579">
            <w:pPr>
              <w:spacing w:after="120"/>
              <w:jc w:val="center"/>
              <w:rPr>
                <w:i/>
                <w:color w:val="0070C0"/>
                <w:lang w:val="fr-FR" w:eastAsia="zh-CN"/>
              </w:rPr>
            </w:pPr>
            <w:hyperlink r:id="rId57" w:tgtFrame="_blank" w:history="1">
              <w:r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3A14FF" w:rsidP="006A3579">
            <w:pPr>
              <w:spacing w:after="120"/>
              <w:jc w:val="center"/>
              <w:rPr>
                <w:i/>
                <w:color w:val="0070C0"/>
                <w:lang w:val="fr-FR" w:eastAsia="zh-CN"/>
              </w:rPr>
            </w:pPr>
            <w:hyperlink r:id="rId58" w:tgtFrame="_blank" w:history="1">
              <w:r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Titre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w:t>
      </w:r>
      <w:r w:rsidR="00F04739">
        <w:rPr>
          <w:lang w:eastAsia="ja-JP"/>
        </w:rPr>
        <w:t>eam switching</w:t>
      </w:r>
      <w:r w:rsidR="00F04739">
        <w:rPr>
          <w:lang w:eastAsia="ja-JP"/>
        </w:rPr>
        <w:t xml:space="preserve">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5155A3BE" w14:textId="503AFFAE" w:rsidR="009B6756" w:rsidRPr="00045592"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3</w:t>
      </w:r>
      <w:r w:rsidR="009B6756">
        <w:rPr>
          <w:rFonts w:eastAsia="SimSun"/>
          <w:color w:val="0070C0"/>
          <w:szCs w:val="24"/>
          <w:lang w:eastAsia="zh-CN"/>
        </w:rPr>
        <w:t>: TBA</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Pr="003C6133"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Wait for RAN1 &amp; RAN2 for solutions with respect to beam(s)-to-cell mapping, is same PCI for several satellite beams, or if one PCI per satellite beam.</w:t>
      </w:r>
    </w:p>
    <w:p w14:paraId="045B3BAD"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Titre2"/>
      </w:pPr>
      <w:r w:rsidRPr="00035C50">
        <w:t>Summary</w:t>
      </w:r>
      <w:r w:rsidRPr="00035C50">
        <w:rPr>
          <w:rFonts w:hint="eastAsia"/>
        </w:rPr>
        <w:t xml:space="preserve"> for 1st round </w:t>
      </w:r>
    </w:p>
    <w:p w14:paraId="59767B84" w14:textId="77777777" w:rsidR="00D24DCF" w:rsidRPr="00805BE8" w:rsidRDefault="00D24DCF" w:rsidP="00D24DCF">
      <w:pPr>
        <w:pStyle w:val="Titre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Titre2"/>
      </w:pPr>
      <w:r>
        <w:rPr>
          <w:rFonts w:hint="eastAsia"/>
        </w:rPr>
        <w:t>Discussion on 2nd round</w:t>
      </w:r>
      <w:r>
        <w:t xml:space="preserve"> (if applicable)</w:t>
      </w:r>
    </w:p>
    <w:p w14:paraId="64E964FC" w14:textId="77777777" w:rsidR="00D24DCF" w:rsidRDefault="00D24DCF" w:rsidP="00D24DCF">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805BE8" w:rsidRDefault="00DD28BC" w:rsidP="00D51CCD">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948C3" w14:textId="77777777" w:rsidR="00E96733" w:rsidRDefault="00E96733">
      <w:r>
        <w:separator/>
      </w:r>
    </w:p>
  </w:endnote>
  <w:endnote w:type="continuationSeparator" w:id="0">
    <w:p w14:paraId="48AFCC5A" w14:textId="77777777" w:rsidR="00E96733" w:rsidRDefault="00E9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8FF1C" w14:textId="77777777" w:rsidR="00E96733" w:rsidRDefault="00E96733">
      <w:r>
        <w:separator/>
      </w:r>
    </w:p>
  </w:footnote>
  <w:footnote w:type="continuationSeparator" w:id="0">
    <w:p w14:paraId="36E8FE36" w14:textId="77777777" w:rsidR="00E96733" w:rsidRDefault="00E96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85A"/>
    <w:rsid w:val="00107927"/>
    <w:rsid w:val="00110E26"/>
    <w:rsid w:val="00111321"/>
    <w:rsid w:val="00117BD6"/>
    <w:rsid w:val="001206C2"/>
    <w:rsid w:val="00120865"/>
    <w:rsid w:val="00121978"/>
    <w:rsid w:val="00123422"/>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4DC1"/>
    <w:rsid w:val="004350F4"/>
    <w:rsid w:val="004412A0"/>
    <w:rsid w:val="004445BC"/>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71777"/>
    <w:rsid w:val="00580FF5"/>
    <w:rsid w:val="00581475"/>
    <w:rsid w:val="0058519C"/>
    <w:rsid w:val="0059149A"/>
    <w:rsid w:val="005956EE"/>
    <w:rsid w:val="005A083E"/>
    <w:rsid w:val="005A1D21"/>
    <w:rsid w:val="005A4C27"/>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7C0C"/>
    <w:rsid w:val="00700755"/>
    <w:rsid w:val="0070646B"/>
    <w:rsid w:val="0070647B"/>
    <w:rsid w:val="00712EF3"/>
    <w:rsid w:val="007130A2"/>
    <w:rsid w:val="00715463"/>
    <w:rsid w:val="007241EE"/>
    <w:rsid w:val="00730655"/>
    <w:rsid w:val="00731D77"/>
    <w:rsid w:val="00732360"/>
    <w:rsid w:val="0073390A"/>
    <w:rsid w:val="00734E64"/>
    <w:rsid w:val="00735B45"/>
    <w:rsid w:val="00736B37"/>
    <w:rsid w:val="00740A35"/>
    <w:rsid w:val="007520B4"/>
    <w:rsid w:val="007544FF"/>
    <w:rsid w:val="00757CED"/>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C8E"/>
    <w:rsid w:val="009932AC"/>
    <w:rsid w:val="00994351"/>
    <w:rsid w:val="00996A8F"/>
    <w:rsid w:val="009A1DBF"/>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343"/>
    <w:rsid w:val="00B633AE"/>
    <w:rsid w:val="00B665D2"/>
    <w:rsid w:val="00B6737C"/>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4EE1"/>
    <w:rsid w:val="00C26222"/>
    <w:rsid w:val="00C31283"/>
    <w:rsid w:val="00C33C48"/>
    <w:rsid w:val="00C340E5"/>
    <w:rsid w:val="00C35AA7"/>
    <w:rsid w:val="00C43BA1"/>
    <w:rsid w:val="00C43DAB"/>
    <w:rsid w:val="00C47F08"/>
    <w:rsid w:val="00C514A6"/>
    <w:rsid w:val="00C5739F"/>
    <w:rsid w:val="00C57CF0"/>
    <w:rsid w:val="00C649BD"/>
    <w:rsid w:val="00C64B33"/>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7EB0"/>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875.zip" TargetMode="External"/><Relationship Id="rId18" Type="http://schemas.openxmlformats.org/officeDocument/2006/relationships/image" Target="media/image1.wmf"/><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4658.zip" TargetMode="External"/><Relationship Id="rId21" Type="http://schemas.openxmlformats.org/officeDocument/2006/relationships/hyperlink" Target="https://www.3gpp.org/ftp/TSG_RAN/WG4_Radio/TSGR4_97_e/Docs/R4-2014928.zip" TargetMode="External"/><Relationship Id="rId34" Type="http://schemas.openxmlformats.org/officeDocument/2006/relationships/hyperlink" Target="https://www.3gpp.org/ftp/TSG_RAN/WG4_Radio/TSGR4_97_e/Docs/R4-2015946.zip" TargetMode="External"/><Relationship Id="rId42" Type="http://schemas.openxmlformats.org/officeDocument/2006/relationships/hyperlink" Target="https://www.3gpp.org/ftp/TSG_RAN/WG4_Radio/TSGR4_97_e/Docs/R4-2015730.zip" TargetMode="External"/><Relationship Id="rId47" Type="http://schemas.openxmlformats.org/officeDocument/2006/relationships/hyperlink" Target="https://www.3gpp.org/ftp/TSG_RAN/WG4_Radio/TSGR4_97_e/Docs/R4-2015730.zip" TargetMode="External"/><Relationship Id="rId50" Type="http://schemas.openxmlformats.org/officeDocument/2006/relationships/hyperlink" Target="https://www.3gpp.org/ftp/TSG_RAN/WG4_Radio/TSGR4_97_e/Docs/R4-2015946.zip" TargetMode="External"/><Relationship Id="rId55" Type="http://schemas.openxmlformats.org/officeDocument/2006/relationships/hyperlink" Target="https://www.3gpp.org/ftp/TSG_RAN/WG4_Radio/TSGR4_97_e/Docs/R4-2015946.zip" TargetMode="External"/><Relationship Id="rId7" Type="http://schemas.openxmlformats.org/officeDocument/2006/relationships/webSettings" Target="webSettings.xml"/><Relationship Id="rId12" Type="http://schemas.openxmlformats.org/officeDocument/2006/relationships/hyperlink" Target="https://www.3gpp.org/ftp/TSG_RAN/WG4_Radio/TSGR4_97_e/Docs/R4-2015730.zip" TargetMode="External"/><Relationship Id="rId17" Type="http://schemas.openxmlformats.org/officeDocument/2006/relationships/hyperlink" Target="https://www.3gpp.org/ftp/TSG_RAN/WG4_Radio/TSGR4_97_e/Docs/R4-2016037.zip" TargetMode="External"/><Relationship Id="rId25" Type="http://schemas.openxmlformats.org/officeDocument/2006/relationships/hyperlink" Target="https://www.3gpp.org/ftp/TSG_RAN/WG4_Radio/TSGR4_97_e/Docs/R4-2015946.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4928.zip" TargetMode="External"/><Relationship Id="rId46" Type="http://schemas.openxmlformats.org/officeDocument/2006/relationships/hyperlink" Target="https://www.3gpp.org/ftp/TSG_RAN/WG4_Radio/TSGR4_97_e/Docs/R4-2016037.zip"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946.zip" TargetMode="External"/><Relationship Id="rId20" Type="http://schemas.openxmlformats.org/officeDocument/2006/relationships/hyperlink" Target="https://www.3gpp.org/ftp/TSG_RAN/WG4_Radio/TSGR4_97_e/Docs/R4-2014875.zip" TargetMode="External"/><Relationship Id="rId29"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6037.zip" TargetMode="External"/><Relationship Id="rId54" Type="http://schemas.openxmlformats.org/officeDocument/2006/relationships/hyperlink" Target="https://www.3gpp.org/ftp/TSG_RAN/WG4_Radio/TSGR4_97_e/Docs/R4-201465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37.zip" TargetMode="External"/><Relationship Id="rId24" Type="http://schemas.openxmlformats.org/officeDocument/2006/relationships/hyperlink" Target="https://www.3gpp.org/ftp/TSG_RAN/WG4_Radio/TSGR4_97_e/Docs/R4-2016037.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hyperlink" Target="https://www.3gpp.org/ftp/TSG_RAN/WG4_Radio/TSGR4_97_e/Docs/R4-2014875.zip" TargetMode="External"/><Relationship Id="rId40" Type="http://schemas.openxmlformats.org/officeDocument/2006/relationships/hyperlink" Target="https://www.3gpp.org/ftp/TSG_RAN/WG4_Radio/TSGR4_97_e/Docs/R4-2015946.zip" TargetMode="External"/><Relationship Id="rId45" Type="http://schemas.openxmlformats.org/officeDocument/2006/relationships/hyperlink" Target="https://www.3gpp.org/ftp/TSG_RAN/WG4_Radio/TSGR4_97_e/Docs/R4-2015946.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658.zip" TargetMode="External"/><Relationship Id="rId5" Type="http://schemas.microsoft.com/office/2007/relationships/stylesWithEffects" Target="stylesWithEffects.xml"/><Relationship Id="rId15" Type="http://schemas.openxmlformats.org/officeDocument/2006/relationships/hyperlink" Target="https://www.3gpp.org/ftp/TSG_RAN/WG4_Radio/TSGR4_97_e/Docs/R4-2014658.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5946.zip" TargetMode="External"/><Relationship Id="rId36" Type="http://schemas.openxmlformats.org/officeDocument/2006/relationships/hyperlink" Target="https://www.3gpp.org/ftp/TSG_RAN/WG4_Radio/TSGR4_97_e/Docs/R4-2015730.zip" TargetMode="External"/><Relationship Id="rId49" Type="http://schemas.openxmlformats.org/officeDocument/2006/relationships/hyperlink" Target="https://www.3gpp.org/ftp/TSG_RAN/WG4_Radio/TSGR4_97_e/Docs/R4-2014928.zip" TargetMode="External"/><Relationship Id="rId57" Type="http://schemas.openxmlformats.org/officeDocument/2006/relationships/hyperlink" Target="https://www.3gpp.org/ftp/TSG_RAN/WG4_Radio/TSGR4_97_e/Docs/R4-2014875.zip" TargetMode="External"/><Relationship Id="rId10" Type="http://schemas.openxmlformats.org/officeDocument/2006/relationships/hyperlink" Target="https://www.3gpp.org/ftp/TSG_RAN/WG4_Radio/TSGR4_97_e/Docs/R4-2015946.zip" TargetMode="External"/><Relationship Id="rId19" Type="http://schemas.openxmlformats.org/officeDocument/2006/relationships/hyperlink" Target="https://www.3gpp.org/ftp/TSG_RAN/WG4_Radio/TSGR4_97_e/Docs/R4-2015730.zip" TargetMode="Externa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928.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4928.zip" TargetMode="External"/><Relationship Id="rId22" Type="http://schemas.openxmlformats.org/officeDocument/2006/relationships/hyperlink" Target="https://www.3gpp.org/ftp/TSG_RAN/WG4_Radio/TSGR4_97_e/Docs/R4-2014658.zip" TargetMode="External"/><Relationship Id="rId27" Type="http://schemas.openxmlformats.org/officeDocument/2006/relationships/hyperlink" Target="https://www.3gpp.org/ftp/TSG_RAN/WG4_Radio/TSGR4_97_e/Docs/R4-2015946.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hyperlink" Target="https://www.3gpp.org/ftp/TSG_RAN/WG4_Radio/TSGR4_97_e/Docs/R4-2014875.zip" TargetMode="External"/><Relationship Id="rId48" Type="http://schemas.openxmlformats.org/officeDocument/2006/relationships/hyperlink" Target="https://www.3gpp.org/ftp/TSG_RAN/WG4_Radio/TSGR4_97_e/Docs/R4-2014875.zip" TargetMode="External"/><Relationship Id="rId56" Type="http://schemas.openxmlformats.org/officeDocument/2006/relationships/hyperlink" Target="https://www.3gpp.org/ftp/TSG_RAN/WG4_Radio/TSGR4_97_e/Docs/R4-2015730.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6037.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E2D8-2E1B-4FB1-9ED3-B5A4585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45</Pages>
  <Words>13319</Words>
  <Characters>73259</Characters>
  <Application>Microsoft Office Word</Application>
  <DocSecurity>0</DocSecurity>
  <Lines>610</Lines>
  <Paragraphs>172</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86406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3</cp:revision>
  <cp:lastPrinted>2019-04-25T01:09:00Z</cp:lastPrinted>
  <dcterms:created xsi:type="dcterms:W3CDTF">2020-10-29T21:36:00Z</dcterms:created>
  <dcterms:modified xsi:type="dcterms:W3CDTF">2020-10-29T21:53:00Z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