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3F5C71"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3F5C71"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3F5C71"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3F5C71"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3F5C71"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3F5C71"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3F5C71"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3F5C71"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3F5C71"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3F5C71"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3F5C71"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3F5C71"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3F5C71"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0A196D5" w:rsidR="002F2E71" w:rsidRDefault="002F2E71" w:rsidP="00035C50">
      <w:pPr>
        <w:rPr>
          <w:lang w:val="sv-SE" w:eastAsia="zh-CN"/>
        </w:rPr>
      </w:pPr>
      <w:r>
        <w:rPr>
          <w:lang w:val="sv-SE" w:eastAsia="zh-CN"/>
        </w:rPr>
        <w:t>Sub-topic 1.2.6.  A-MPR for PC5</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31F62AA5" w:rsidR="002F2E71" w:rsidRPr="00852349" w:rsidRDefault="002F2E71" w:rsidP="002F2E71">
            <w:pPr>
              <w:spacing w:after="120"/>
              <w:rPr>
                <w:rFonts w:eastAsiaTheme="minorEastAsia"/>
                <w:lang w:val="en-US" w:eastAsia="zh-CN"/>
              </w:rPr>
            </w:pPr>
            <w:bookmarkStart w:id="4" w:name="_GoBack"/>
            <w:bookmarkEnd w:id="4"/>
          </w:p>
        </w:tc>
        <w:tc>
          <w:tcPr>
            <w:tcW w:w="7998" w:type="dxa"/>
          </w:tcPr>
          <w:p w14:paraId="32D6FE36" w14:textId="77777777" w:rsidR="002F2E71" w:rsidRPr="00852349" w:rsidRDefault="002F2E71" w:rsidP="002F2E71">
            <w:pPr>
              <w:rPr>
                <w:rFonts w:eastAsiaTheme="minorEastAsia"/>
                <w:lang w:val="en-US"/>
              </w:rPr>
            </w:pPr>
          </w:p>
        </w:tc>
      </w:tr>
    </w:tbl>
    <w:p w14:paraId="44599800" w14:textId="77777777"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3F5C71"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3F5C71"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lastRenderedPageBreak/>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6"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6"/>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3F5C71"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3F5C71"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F84CA6" w:rsidRPr="00852349" w14:paraId="6E22B9C3" w14:textId="77777777" w:rsidTr="00711692">
        <w:tc>
          <w:tcPr>
            <w:tcW w:w="1633" w:type="dxa"/>
          </w:tcPr>
          <w:p w14:paraId="17B5D1AA" w14:textId="77777777" w:rsidR="00F84CA6" w:rsidRPr="00852349" w:rsidRDefault="00F84CA6" w:rsidP="00711692">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711692">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711692">
        <w:tc>
          <w:tcPr>
            <w:tcW w:w="1633" w:type="dxa"/>
          </w:tcPr>
          <w:p w14:paraId="453D6E6B" w14:textId="77777777" w:rsidR="00F84CA6" w:rsidRPr="00852349" w:rsidRDefault="00F84CA6" w:rsidP="00711692">
            <w:pPr>
              <w:spacing w:after="120"/>
              <w:rPr>
                <w:rFonts w:eastAsiaTheme="minorEastAsia"/>
                <w:lang w:val="en-US" w:eastAsia="zh-CN"/>
              </w:rPr>
            </w:pPr>
          </w:p>
        </w:tc>
        <w:tc>
          <w:tcPr>
            <w:tcW w:w="7998" w:type="dxa"/>
          </w:tcPr>
          <w:p w14:paraId="60C1CD05" w14:textId="77777777" w:rsidR="00F84CA6" w:rsidRPr="00852349" w:rsidRDefault="00F84CA6" w:rsidP="00711692">
            <w:pPr>
              <w:rPr>
                <w:rFonts w:eastAsiaTheme="minorEastAsia"/>
                <w:lang w:val="en-US"/>
              </w:rPr>
            </w:pPr>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E60D" w14:textId="77777777" w:rsidR="003F5C71" w:rsidRDefault="003F5C71">
      <w:r>
        <w:separator/>
      </w:r>
    </w:p>
  </w:endnote>
  <w:endnote w:type="continuationSeparator" w:id="0">
    <w:p w14:paraId="5C8C6DEA" w14:textId="77777777" w:rsidR="003F5C71" w:rsidRDefault="003F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AFAC" w14:textId="77777777" w:rsidR="003F5C71" w:rsidRDefault="003F5C71">
      <w:r>
        <w:separator/>
      </w:r>
    </w:p>
  </w:footnote>
  <w:footnote w:type="continuationSeparator" w:id="0">
    <w:p w14:paraId="7414F964" w14:textId="77777777" w:rsidR="003F5C71" w:rsidRDefault="003F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7"/>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5"/>
  </w:num>
  <w:num w:numId="20">
    <w:abstractNumId w:val="10"/>
  </w:num>
  <w:num w:numId="21">
    <w:abstractNumId w:val="2"/>
  </w:num>
  <w:num w:numId="22">
    <w:abstractNumId w:val="13"/>
  </w:num>
  <w:num w:numId="23">
    <w:abstractNumId w:val="7"/>
  </w:num>
  <w:num w:numId="24">
    <w:abstractNumId w:val="11"/>
  </w:num>
  <w:num w:numId="25">
    <w:abstractNumId w:val="8"/>
  </w:num>
  <w:num w:numId="26">
    <w:abstractNumId w:val="14"/>
  </w:num>
  <w:num w:numId="27">
    <w:abstractNumId w:val="1"/>
  </w:num>
  <w:num w:numId="28">
    <w:abstractNumId w:val="3"/>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3EB0"/>
    <w:rsid w:val="00004165"/>
    <w:rsid w:val="0000725C"/>
    <w:rsid w:val="00015894"/>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27F2"/>
    <w:rsid w:val="0007382E"/>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80FF-FEB4-4EC8-8D15-1DF68EF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21</Pages>
  <Words>8195</Words>
  <Characters>46716</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4</cp:revision>
  <cp:lastPrinted>2019-04-25T01:09:00Z</cp:lastPrinted>
  <dcterms:created xsi:type="dcterms:W3CDTF">2020-08-20T21:32:00Z</dcterms:created>
  <dcterms:modified xsi:type="dcterms:W3CDTF">2020-08-22T22:32:00Z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