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9914E3"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9914E3"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9914E3"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9914E3"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9914E3"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9914E3"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9914E3"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9914E3"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9914E3"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9914E3"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6E78E8" w:rsidP="006E78E8">
            <w:pPr>
              <w:spacing w:after="0"/>
              <w:rPr>
                <w:rFonts w:ascii="Arial" w:hAnsi="Arial" w:cs="Arial"/>
                <w:b/>
                <w:bCs/>
                <w:color w:val="0000FF"/>
                <w:sz w:val="16"/>
                <w:szCs w:val="16"/>
                <w:u w:val="single"/>
                <w:lang w:val="en-US"/>
              </w:rPr>
            </w:pPr>
            <w:hyperlink r:id="rId19" w:tgtFrame="_parent" w:history="1">
              <w:r>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performance characteristics of the 6 GHz PA are directly reflected in the provided measurements.</w:t>
      </w:r>
      <w:r w:rsidR="00E45459">
        <w:rPr>
          <w:lang w:val="sv-SE" w:eastAsia="zh-CN"/>
        </w:rPr>
        <w:t xml:space="preserve">  </w:t>
      </w:r>
    </w:p>
    <w:p w14:paraId="6D470605" w14:textId="3EB3B2D2" w:rsidR="00550A73" w:rsidRDefault="00E45459" w:rsidP="00550A73">
      <w:pPr>
        <w:rPr>
          <w:lang w:val="sv-SE" w:eastAsia="zh-CN"/>
        </w:rPr>
      </w:pPr>
      <w:r>
        <w:rPr>
          <w:lang w:val="sv-SE" w:eastAsia="zh-CN"/>
        </w:rPr>
        <w:t xml:space="preserve">The moderator suggests that studies have already included </w:t>
      </w:r>
      <w:r w:rsidR="00B35AEB">
        <w:rPr>
          <w:lang w:val="sv-SE" w:eastAsia="zh-CN"/>
        </w:rPr>
        <w:t xml:space="preserve">expected </w:t>
      </w:r>
      <w:r>
        <w:rPr>
          <w:lang w:val="sv-SE" w:eastAsia="zh-CN"/>
        </w:rPr>
        <w:t>characteristics of the 6 GHz frequency range and therefore the derived MPR can be band-agnostic as it always has.  Is this agreeable?</w:t>
      </w:r>
    </w:p>
    <w:p w14:paraId="0AC13C4A" w14:textId="6BD2AF3D" w:rsidR="00550A73" w:rsidRPr="00550A73" w:rsidRDefault="0010797B" w:rsidP="00550A73">
      <w:pPr>
        <w:rPr>
          <w:lang w:val="sv-SE" w:eastAsia="zh-CN"/>
        </w:rPr>
      </w:pPr>
      <w:r>
        <w:rPr>
          <w:lang w:val="sv-SE" w:eastAsia="zh-CN"/>
        </w:rPr>
        <w:t xml:space="preserve">MediaTek further proposes that the requirements are </w:t>
      </w:r>
      <w:r w:rsidR="00DA6AD5">
        <w:rPr>
          <w:lang w:val="sv-SE" w:eastAsia="zh-CN"/>
        </w:rPr>
        <w:t xml:space="preserve">to be </w:t>
      </w:r>
      <w:r>
        <w:rPr>
          <w:lang w:val="sv-SE" w:eastAsia="zh-CN"/>
        </w:rPr>
        <w:t>derived assuming a split front-end, but does not elaborate on how this would impact the specifications.</w:t>
      </w:r>
      <w:r w:rsidR="00723988">
        <w:rPr>
          <w:lang w:val="sv-SE" w:eastAsia="zh-CN"/>
        </w:rPr>
        <w:t xml:space="preserve">  </w:t>
      </w:r>
      <w:r w:rsidR="00982250">
        <w:rPr>
          <w:lang w:val="sv-SE" w:eastAsia="zh-CN"/>
        </w:rPr>
        <w:t xml:space="preserve">No implementation whether wide-band or split is precluded so long as the requirements can be met.  </w:t>
      </w:r>
      <w:r w:rsidR="00723988">
        <w:rPr>
          <w:lang w:val="sv-SE" w:eastAsia="zh-CN"/>
        </w:rPr>
        <w:t>It would be beneficial if MediaTek can pro</w:t>
      </w:r>
      <w:r w:rsidR="00982250">
        <w:rPr>
          <w:lang w:val="sv-SE" w:eastAsia="zh-CN"/>
        </w:rPr>
        <w:t>vide</w:t>
      </w:r>
      <w:r w:rsidR="00723988">
        <w:rPr>
          <w:lang w:val="sv-SE" w:eastAsia="zh-CN"/>
        </w:rPr>
        <w:t xml:space="preserve"> specific changes and/or proposals with justification to requirements for companies to consider</w:t>
      </w:r>
      <w:r w:rsidR="00982250">
        <w:rPr>
          <w:lang w:val="sv-SE" w:eastAsia="zh-CN"/>
        </w:rPr>
        <w:t xml:space="preserve"> for split front-end architecture</w:t>
      </w:r>
      <w:r w:rsidR="00723988">
        <w:rPr>
          <w:lang w:val="sv-SE" w:eastAsia="zh-CN"/>
        </w:rPr>
        <w:t>.</w:t>
      </w:r>
      <w:r w:rsidR="00982250">
        <w:rPr>
          <w:lang w:val="sv-SE" w:eastAsia="zh-CN"/>
        </w:rPr>
        <w:t xml:space="preserve">  </w:t>
      </w:r>
    </w:p>
    <w:p w14:paraId="2C26CB85" w14:textId="4A72C8E0" w:rsidR="00E50374" w:rsidRPr="00617E90" w:rsidRDefault="00E50374" w:rsidP="00617E90">
      <w:pPr>
        <w:pStyle w:val="Heading3"/>
        <w:rPr>
          <w:sz w:val="24"/>
          <w:szCs w:val="16"/>
        </w:rPr>
      </w:pPr>
      <w:r w:rsidRPr="00617E90">
        <w:rPr>
          <w:sz w:val="24"/>
          <w:szCs w:val="16"/>
        </w:rPr>
        <w:t>Baseline MPR</w:t>
      </w:r>
    </w:p>
    <w:p w14:paraId="4732D3F7" w14:textId="2CADB0C0" w:rsidR="00550A73" w:rsidRDefault="00550A73" w:rsidP="00550A73">
      <w:pPr>
        <w:rPr>
          <w:lang w:val="sv-SE" w:eastAsia="zh-CN"/>
        </w:rPr>
      </w:pPr>
      <w:r>
        <w:rPr>
          <w:lang w:val="sv-SE" w:eastAsia="zh-CN"/>
        </w:rPr>
        <w:t xml:space="preserve">MPR has already been tentatively agreed at the last meeting.  For this meeting, new simulation results are provided </w:t>
      </w:r>
      <w:r w:rsidR="00982250">
        <w:rPr>
          <w:lang w:val="sv-SE" w:eastAsia="zh-CN"/>
        </w:rPr>
        <w:t>from</w:t>
      </w:r>
      <w:r>
        <w:rPr>
          <w:lang w:val="sv-SE" w:eastAsia="zh-CN"/>
        </w:rPr>
        <w:t xml:space="preserve"> Apple and Huawei</w:t>
      </w:r>
      <w:r w:rsidR="000A278F">
        <w:rPr>
          <w:lang w:val="sv-SE" w:eastAsia="zh-CN"/>
        </w:rPr>
        <w:t xml:space="preserve">, and additional measurements </w:t>
      </w:r>
      <w:r w:rsidR="00982250">
        <w:rPr>
          <w:lang w:val="sv-SE" w:eastAsia="zh-CN"/>
        </w:rPr>
        <w:t>from</w:t>
      </w:r>
      <w:r w:rsidR="000A278F">
        <w:rPr>
          <w:lang w:val="sv-SE" w:eastAsia="zh-CN"/>
        </w:rPr>
        <w:t xml:space="preserve"> Skyworks.  </w:t>
      </w:r>
      <w:r w:rsidR="00BF76F6">
        <w:rPr>
          <w:lang w:val="sv-SE" w:eastAsia="zh-CN"/>
        </w:rPr>
        <w:t>A summary of results including those presented</w:t>
      </w:r>
      <w:r w:rsidR="00723988">
        <w:rPr>
          <w:lang w:val="sv-SE" w:eastAsia="zh-CN"/>
        </w:rPr>
        <w:t xml:space="preserve"> previously</w:t>
      </w:r>
      <w:r w:rsidR="00BF76F6">
        <w:rPr>
          <w:lang w:val="sv-SE" w:eastAsia="zh-CN"/>
        </w:rPr>
        <w:t xml:space="preserve"> in RAN4 #95-e is provided below.</w:t>
      </w:r>
    </w:p>
    <w:p w14:paraId="73408488" w14:textId="45494AC3" w:rsidR="00BF76F6" w:rsidRDefault="00123EA9" w:rsidP="00550A73">
      <w:pPr>
        <w:rPr>
          <w:lang w:val="sv-SE" w:eastAsia="zh-CN"/>
        </w:rPr>
      </w:pPr>
      <w:r w:rsidRPr="00123EA9">
        <w:rPr>
          <w:noProof/>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modulation and concluded based on these that there is high margin in the tentatively agreed MPR value</w:t>
      </w:r>
      <w:r w:rsidR="00883763">
        <w:rPr>
          <w:lang w:val="sv-SE" w:eastAsia="zh-CN"/>
        </w:rPr>
        <w:t xml:space="preserve"> based on PA only.  However, Skyworks </w:t>
      </w:r>
      <w:r w:rsidR="00750F81">
        <w:rPr>
          <w:lang w:val="sv-SE" w:eastAsia="zh-CN"/>
        </w:rPr>
        <w:t>writes</w:t>
      </w:r>
      <w:r w:rsidR="00883763">
        <w:rPr>
          <w:lang w:val="sv-SE" w:eastAsia="zh-CN"/>
        </w:rPr>
        <w:t xml:space="preserve"> that ”NR+0.5 dB seems valid” (which is the RAN4 #95-e tentative agreement for 256QAM).</w:t>
      </w:r>
      <w:r w:rsidR="00123EA9">
        <w:rPr>
          <w:lang w:val="sv-SE" w:eastAsia="zh-CN"/>
        </w:rPr>
        <w:t xml:space="preserve">  Therefore, leaving the 256QAM according to the RAN4 #95-e agreement, the only potential change is 0.5 dB for 64QAM with partial allocation.</w:t>
      </w:r>
    </w:p>
    <w:p w14:paraId="2D164EDB" w14:textId="5A61CA89" w:rsidR="00723988" w:rsidRDefault="00723988" w:rsidP="00550A73">
      <w:pPr>
        <w:rPr>
          <w:lang w:val="sv-SE" w:eastAsia="zh-CN"/>
        </w:rPr>
      </w:pPr>
      <w:r>
        <w:rPr>
          <w:lang w:val="sv-SE" w:eastAsia="zh-CN"/>
        </w:rPr>
        <w:t xml:space="preserve">Moderator asks companies to consider </w:t>
      </w:r>
      <w:r w:rsidR="00982250">
        <w:rPr>
          <w:lang w:val="sv-SE" w:eastAsia="zh-CN"/>
        </w:rPr>
        <w:t>two</w:t>
      </w:r>
      <w:r>
        <w:rPr>
          <w:lang w:val="sv-SE" w:eastAsia="zh-CN"/>
        </w:rPr>
        <w:t xml:space="preserve"> alternatives</w:t>
      </w:r>
    </w:p>
    <w:p w14:paraId="1A998A00" w14:textId="2EC59C36" w:rsidR="00723988" w:rsidRDefault="00723988" w:rsidP="00723988">
      <w:pPr>
        <w:pStyle w:val="ListParagraph"/>
        <w:numPr>
          <w:ilvl w:val="0"/>
          <w:numId w:val="28"/>
        </w:numPr>
        <w:ind w:firstLineChars="0"/>
        <w:rPr>
          <w:lang w:val="sv-SE" w:eastAsia="zh-CN"/>
        </w:rPr>
      </w:pPr>
      <w:r>
        <w:rPr>
          <w:lang w:val="sv-SE" w:eastAsia="zh-CN"/>
        </w:rPr>
        <w:t>Stay with the ten</w:t>
      </w:r>
      <w:r w:rsidR="00B35AEB">
        <w:rPr>
          <w:lang w:val="sv-SE" w:eastAsia="zh-CN"/>
        </w:rPr>
        <w:t>ta</w:t>
      </w:r>
      <w:r>
        <w:rPr>
          <w:lang w:val="sv-SE" w:eastAsia="zh-CN"/>
        </w:rPr>
        <w:t>tively agreed MPR from RAN4 #95-e</w:t>
      </w:r>
      <w:r w:rsidR="003901A0">
        <w:rPr>
          <w:lang w:val="sv-SE" w:eastAsia="zh-CN"/>
        </w:rPr>
        <w:t>, remove the square brackets</w:t>
      </w:r>
    </w:p>
    <w:p w14:paraId="5E7BDBCB" w14:textId="546EE216" w:rsidR="00723988" w:rsidRDefault="00723988" w:rsidP="00723988">
      <w:pPr>
        <w:pStyle w:val="ListParagraph"/>
        <w:numPr>
          <w:ilvl w:val="0"/>
          <w:numId w:val="28"/>
        </w:numPr>
        <w:ind w:firstLineChars="0"/>
        <w:rPr>
          <w:lang w:val="sv-SE" w:eastAsia="zh-CN"/>
        </w:rPr>
      </w:pPr>
      <w:r>
        <w:rPr>
          <w:lang w:val="sv-SE" w:eastAsia="zh-CN"/>
        </w:rPr>
        <w:t>Adopt the new MPR shown above</w:t>
      </w:r>
      <w:r w:rsidR="00123EA9">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w:t>
      </w:r>
      <w:bookmarkStart w:id="2" w:name="_GoBack"/>
      <w:bookmarkEnd w:id="2"/>
      <w:r>
        <w:rPr>
          <w:lang w:val="sv-SE" w:eastAsia="zh-CN"/>
        </w:rPr>
        <w:t xml:space="preserve">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9914E3"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3B9D4315" w14:textId="174DDA6E" w:rsidR="00E9392F" w:rsidRP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tc>
      </w:tr>
      <w:tr w:rsidR="00E9392F" w14:paraId="069AE04F" w14:textId="77777777" w:rsidTr="00D65289">
        <w:tc>
          <w:tcPr>
            <w:tcW w:w="1231" w:type="dxa"/>
          </w:tcPr>
          <w:p w14:paraId="581670D3" w14:textId="77777777" w:rsidR="00E9392F" w:rsidRDefault="009914E3"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00B6F9D4" w14:textId="7EA84F48" w:rsidR="00E9392F" w:rsidRP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9914E3"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09EA1A2E" w14:textId="75D535AA" w:rsidR="00D65289" w:rsidRPr="00D65289" w:rsidRDefault="00D65289" w:rsidP="00D65289">
            <w:pPr>
              <w:rPr>
                <w:rFonts w:eastAsiaTheme="minorEastAsia"/>
                <w:iCs/>
                <w:lang w:val="en-US" w:eastAsia="zh-CN"/>
              </w:rPr>
            </w:pPr>
            <w:r w:rsidRPr="00D65289">
              <w:t>Introduction of NR-based access to unlicensed spectrum</w:t>
            </w:r>
            <w:r>
              <w:t xml:space="preserve"> (Qualcomm Incorporated, Nokia)</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9914E3"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9914E3"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9914E3"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77777777" w:rsidR="00DD19DE" w:rsidRPr="003418CB" w:rsidRDefault="00DD19DE" w:rsidP="0019008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lastRenderedPageBreak/>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1900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190084">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9914E3"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9914E3"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64D6AB5B" w14:textId="7E3579E0" w:rsidR="00D65289" w:rsidRP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F664" w14:textId="77777777" w:rsidR="009914E3" w:rsidRDefault="009914E3">
      <w:r>
        <w:separator/>
      </w:r>
    </w:p>
  </w:endnote>
  <w:endnote w:type="continuationSeparator" w:id="0">
    <w:p w14:paraId="2E3B6A9A" w14:textId="77777777" w:rsidR="009914E3" w:rsidRDefault="0099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8F74" w14:textId="77777777" w:rsidR="009914E3" w:rsidRDefault="009914E3">
      <w:r>
        <w:separator/>
      </w:r>
    </w:p>
  </w:footnote>
  <w:footnote w:type="continuationSeparator" w:id="0">
    <w:p w14:paraId="28715AE4" w14:textId="77777777" w:rsidR="009914E3" w:rsidRDefault="0099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24C05"/>
    <w:rsid w:val="00C24D2F"/>
    <w:rsid w:val="00C26222"/>
    <w:rsid w:val="00C31283"/>
    <w:rsid w:val="00C33C48"/>
    <w:rsid w:val="00C340E5"/>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79FB"/>
    <w:rsid w:val="00CA08C6"/>
    <w:rsid w:val="00CA0A77"/>
    <w:rsid w:val="00CA2729"/>
    <w:rsid w:val="00CA3057"/>
    <w:rsid w:val="00CA45F8"/>
    <w:rsid w:val="00CB0305"/>
    <w:rsid w:val="00CB33C7"/>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92F"/>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2D01-3D6D-4D1E-991B-7D5CB756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9</Pages>
  <Words>3097</Words>
  <Characters>17654</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5</cp:revision>
  <cp:lastPrinted>2019-04-25T01:09:00Z</cp:lastPrinted>
  <dcterms:created xsi:type="dcterms:W3CDTF">2020-08-13T22:03:00Z</dcterms:created>
  <dcterms:modified xsi:type="dcterms:W3CDTF">2020-08-16T14:55:00Z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