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7980E" w14:textId="12F568AF" w:rsidR="003B61A8" w:rsidRDefault="003B61A8" w:rsidP="003B61A8">
      <w:pPr>
        <w:pStyle w:val="Header"/>
        <w:tabs>
          <w:tab w:val="right" w:pos="9356"/>
          <w:tab w:val="right" w:pos="10206"/>
        </w:tabs>
        <w:rPr>
          <w:rFonts w:cs="Arial"/>
          <w:i/>
          <w:sz w:val="24"/>
        </w:rPr>
      </w:pPr>
      <w:bookmarkStart w:id="0" w:name="_Toc491868096"/>
      <w:r>
        <w:rPr>
          <w:rFonts w:cs="Arial"/>
          <w:sz w:val="24"/>
        </w:rPr>
        <w:t xml:space="preserve">TSG-RAN Working Group 4 (Radio) meeting </w:t>
      </w:r>
      <w:r w:rsidR="00BF1C81">
        <w:rPr>
          <w:rFonts w:cs="Arial"/>
          <w:sz w:val="24"/>
        </w:rPr>
        <w:t>#</w:t>
      </w:r>
      <w:r w:rsidR="001B0597">
        <w:rPr>
          <w:rFonts w:cs="Arial"/>
          <w:sz w:val="24"/>
        </w:rPr>
        <w:t>9</w:t>
      </w:r>
      <w:r w:rsidR="00DF0B9F">
        <w:rPr>
          <w:rFonts w:cs="Arial"/>
          <w:sz w:val="24"/>
        </w:rPr>
        <w:t>5-</w:t>
      </w:r>
      <w:r w:rsidR="00B1355D">
        <w:rPr>
          <w:rFonts w:cs="Arial"/>
          <w:sz w:val="24"/>
        </w:rPr>
        <w:t>E</w:t>
      </w:r>
      <w:r>
        <w:rPr>
          <w:rFonts w:cs="Arial"/>
          <w:i/>
          <w:sz w:val="24"/>
        </w:rPr>
        <w:tab/>
      </w:r>
      <w:r>
        <w:rPr>
          <w:rFonts w:cs="Arial"/>
          <w:iCs/>
          <w:sz w:val="24"/>
        </w:rPr>
        <w:t>R4-</w:t>
      </w:r>
      <w:r w:rsidR="0095686D">
        <w:rPr>
          <w:rFonts w:cs="Arial"/>
          <w:iCs/>
          <w:sz w:val="24"/>
        </w:rPr>
        <w:t>200</w:t>
      </w:r>
      <w:r w:rsidR="00DF0B9F">
        <w:rPr>
          <w:rFonts w:cs="Arial"/>
          <w:iCs/>
          <w:sz w:val="24"/>
        </w:rPr>
        <w:t>8786</w:t>
      </w:r>
    </w:p>
    <w:p w14:paraId="225BCA78" w14:textId="46D3A38D" w:rsidR="00070795" w:rsidRDefault="00070795" w:rsidP="00070795">
      <w:pPr>
        <w:pStyle w:val="Header"/>
        <w:tabs>
          <w:tab w:val="right" w:pos="10206"/>
        </w:tabs>
        <w:spacing w:after="120"/>
        <w:rPr>
          <w:rFonts w:cs="Arial"/>
          <w:sz w:val="24"/>
        </w:rPr>
      </w:pPr>
      <w:r>
        <w:rPr>
          <w:rFonts w:cs="Arial"/>
          <w:sz w:val="24"/>
        </w:rPr>
        <w:t xml:space="preserve">Electronic Meeting, </w:t>
      </w:r>
      <w:r w:rsidR="00A4460C">
        <w:rPr>
          <w:rFonts w:cs="Arial"/>
          <w:sz w:val="24"/>
        </w:rPr>
        <w:t>May</w:t>
      </w:r>
      <w:r>
        <w:rPr>
          <w:rFonts w:cs="Arial"/>
          <w:sz w:val="24"/>
        </w:rPr>
        <w:t>2</w:t>
      </w:r>
      <w:r w:rsidR="00A4460C">
        <w:rPr>
          <w:rFonts w:cs="Arial"/>
          <w:sz w:val="24"/>
        </w:rPr>
        <w:t>5</w:t>
      </w:r>
      <w:r w:rsidRPr="007170B2">
        <w:rPr>
          <w:rFonts w:cs="Arial"/>
          <w:sz w:val="24"/>
          <w:vertAlign w:val="superscript"/>
        </w:rPr>
        <w:t>th</w:t>
      </w:r>
      <w:r>
        <w:rPr>
          <w:rFonts w:cs="Arial"/>
          <w:sz w:val="24"/>
          <w:vertAlign w:val="superscript"/>
        </w:rPr>
        <w:t xml:space="preserve"> </w:t>
      </w:r>
      <w:r>
        <w:rPr>
          <w:rFonts w:cs="Arial"/>
          <w:sz w:val="24"/>
        </w:rPr>
        <w:t>–</w:t>
      </w:r>
      <w:r w:rsidR="00A4460C">
        <w:rPr>
          <w:rFonts w:cs="Arial"/>
          <w:sz w:val="24"/>
        </w:rPr>
        <w:t xml:space="preserve"> June </w:t>
      </w:r>
      <w:r>
        <w:rPr>
          <w:rFonts w:cs="Arial"/>
          <w:sz w:val="24"/>
        </w:rPr>
        <w:t xml:space="preserve"> </w:t>
      </w:r>
      <w:r w:rsidR="00A4460C">
        <w:rPr>
          <w:rFonts w:cs="Arial"/>
          <w:sz w:val="24"/>
        </w:rPr>
        <w:t xml:space="preserve">5 </w:t>
      </w:r>
      <w:r w:rsidRPr="00CB7263">
        <w:rPr>
          <w:rFonts w:cs="Arial"/>
          <w:sz w:val="24"/>
          <w:vertAlign w:val="superscript"/>
        </w:rPr>
        <w:t>th</w:t>
      </w:r>
      <w:r>
        <w:rPr>
          <w:rFonts w:cs="Arial"/>
          <w:sz w:val="24"/>
        </w:rPr>
        <w:t xml:space="preserve"> 2020</w:t>
      </w:r>
    </w:p>
    <w:p w14:paraId="5BE65FC9" w14:textId="77777777" w:rsidR="003B61A8" w:rsidRDefault="003B61A8" w:rsidP="003B61A8">
      <w:pPr>
        <w:spacing w:after="120"/>
        <w:ind w:left="1985" w:hanging="1985"/>
        <w:rPr>
          <w:rFonts w:ascii="Arial" w:hAnsi="Arial" w:cs="Arial"/>
          <w:b/>
        </w:rPr>
      </w:pPr>
    </w:p>
    <w:p w14:paraId="2FF594BC" w14:textId="77777777" w:rsidR="003B61A8" w:rsidRPr="00CD5405" w:rsidRDefault="003B61A8" w:rsidP="003B61A8">
      <w:pPr>
        <w:spacing w:after="12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Ericsson</w:t>
      </w:r>
    </w:p>
    <w:p w14:paraId="7B57CDA7" w14:textId="3D9B5059" w:rsidR="003B61A8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0776A">
        <w:rPr>
          <w:rFonts w:ascii="Arial" w:hAnsi="Arial" w:cs="Arial"/>
        </w:rPr>
        <w:t>WF on IAB-MT In-band selectivity</w:t>
      </w:r>
      <w:r w:rsidR="00961170">
        <w:rPr>
          <w:rFonts w:ascii="Arial" w:hAnsi="Arial" w:cs="Arial"/>
        </w:rPr>
        <w:t xml:space="preserve"> and blocking</w:t>
      </w:r>
    </w:p>
    <w:p w14:paraId="72798C4E" w14:textId="1E1599FB" w:rsidR="003B61A8" w:rsidRPr="00070795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  <w:lang w:val="en-US"/>
        </w:rPr>
      </w:pPr>
      <w:r w:rsidRPr="00070795">
        <w:rPr>
          <w:rFonts w:ascii="Arial" w:hAnsi="Arial" w:cs="Arial"/>
          <w:b/>
          <w:lang w:val="en-US"/>
        </w:rPr>
        <w:t>Agenda item:</w:t>
      </w:r>
      <w:r w:rsidRPr="00070795">
        <w:rPr>
          <w:rFonts w:ascii="Arial" w:hAnsi="Arial" w:cs="Arial"/>
          <w:b/>
          <w:lang w:val="en-US"/>
        </w:rPr>
        <w:tab/>
      </w:r>
      <w:r w:rsidR="007C1DC1">
        <w:rPr>
          <w:rFonts w:ascii="Arial" w:hAnsi="Arial" w:cs="Arial"/>
          <w:bCs/>
          <w:lang w:val="en-US"/>
        </w:rPr>
        <w:t>6.5.2.2.</w:t>
      </w:r>
      <w:r w:rsidR="005D0112">
        <w:rPr>
          <w:rFonts w:ascii="Arial" w:hAnsi="Arial" w:cs="Arial"/>
          <w:bCs/>
          <w:lang w:val="en-US"/>
        </w:rPr>
        <w:t>2</w:t>
      </w:r>
    </w:p>
    <w:p w14:paraId="3C088A4A" w14:textId="104C7E04" w:rsidR="003B61A8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62745C">
        <w:rPr>
          <w:rFonts w:ascii="Arial" w:hAnsi="Arial" w:cs="Arial"/>
          <w:bCs/>
        </w:rPr>
        <w:t>Approval</w:t>
      </w:r>
    </w:p>
    <w:p w14:paraId="2EAE1FC3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69053E60" w14:textId="77777777" w:rsidR="003B61A8" w:rsidRDefault="003B61A8" w:rsidP="003B61A8">
      <w:pPr>
        <w:pStyle w:val="Heading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Introduction</w:t>
      </w:r>
    </w:p>
    <w:p w14:paraId="0936CE1B" w14:textId="2B2AA64E" w:rsidR="00155B44" w:rsidRDefault="0062745C" w:rsidP="00155B44">
      <w:pPr>
        <w:pStyle w:val="BodyText"/>
      </w:pPr>
      <w:r>
        <w:t xml:space="preserve">At </w:t>
      </w:r>
      <w:r w:rsidR="00293C2F">
        <w:t>RAN4#94</w:t>
      </w:r>
      <w:r w:rsidR="001345A7">
        <w:t xml:space="preserve">-E meeting a way-forward for IAB-MT In-Band Blocking </w:t>
      </w:r>
      <w:r w:rsidR="005D0112">
        <w:t>and blo</w:t>
      </w:r>
      <w:r w:rsidR="006B3764">
        <w:t>c</w:t>
      </w:r>
      <w:r w:rsidR="005D0112">
        <w:t xml:space="preserve">king </w:t>
      </w:r>
      <w:r w:rsidR="001345A7">
        <w:t>was created</w:t>
      </w:r>
      <w:r w:rsidR="00811C66">
        <w:t xml:space="preserve"> based on the discussion [1].</w:t>
      </w:r>
    </w:p>
    <w:p w14:paraId="52829FFE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7840C72F" w14:textId="4347E455" w:rsidR="003B61A8" w:rsidRDefault="00293C2F" w:rsidP="003B61A8">
      <w:pPr>
        <w:pStyle w:val="Heading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Way-Forward</w:t>
      </w:r>
    </w:p>
    <w:p w14:paraId="380F65B3" w14:textId="3EB118DC" w:rsidR="00FF7A73" w:rsidRDefault="009607F2" w:rsidP="00FF7A73">
      <w:r>
        <w:t xml:space="preserve">There is strong dependency on this WF and the WF on REFSENS, </w:t>
      </w:r>
      <w:r w:rsidR="00D9108D">
        <w:t xml:space="preserve">so right now, there are </w:t>
      </w:r>
      <w:r w:rsidR="0073352A">
        <w:t>three options :</w:t>
      </w:r>
    </w:p>
    <w:p w14:paraId="2B138CC2" w14:textId="280BCA57" w:rsidR="0073352A" w:rsidRDefault="0073352A" w:rsidP="00FF7A73"/>
    <w:p w14:paraId="675E399B" w14:textId="408BC46C" w:rsidR="0073352A" w:rsidRDefault="002D16E2" w:rsidP="002D16E2">
      <w:pPr>
        <w:ind w:left="360"/>
        <w:rPr>
          <w:lang w:val="en-US" w:eastAsia="zh-CN"/>
        </w:rPr>
      </w:pPr>
      <w:r>
        <w:t xml:space="preserve">Option 1: </w:t>
      </w:r>
      <w:r w:rsidR="002B58D2">
        <w:t xml:space="preserve">If only OTA </w:t>
      </w:r>
      <w:r w:rsidR="00F80E88">
        <w:t>sensitivity</w:t>
      </w:r>
      <w:r w:rsidR="002B58D2">
        <w:t xml:space="preserve"> is defined for 1-O, only </w:t>
      </w:r>
      <w:r w:rsidR="0073352A">
        <w:t xml:space="preserve"> </w:t>
      </w:r>
      <w:proofErr w:type="spellStart"/>
      <w:r w:rsidR="0073352A" w:rsidRPr="002D16E2">
        <w:rPr>
          <w:lang w:val="en-US" w:eastAsia="zh-CN"/>
        </w:rPr>
        <w:t>EISminSENS</w:t>
      </w:r>
      <w:proofErr w:type="spellEnd"/>
      <w:r w:rsidR="0073352A" w:rsidRPr="002D16E2">
        <w:rPr>
          <w:lang w:val="en-US" w:eastAsia="zh-CN"/>
        </w:rPr>
        <w:t xml:space="preserve"> </w:t>
      </w:r>
      <w:r w:rsidR="002B58D2" w:rsidRPr="002D16E2">
        <w:rPr>
          <w:lang w:val="en-US" w:eastAsia="zh-CN"/>
        </w:rPr>
        <w:t>will be used for ACS and IBB</w:t>
      </w:r>
    </w:p>
    <w:p w14:paraId="6B007B47" w14:textId="0B272E1A" w:rsidR="002B58D2" w:rsidRPr="002B58D2" w:rsidRDefault="002D16E2" w:rsidP="002D16E2">
      <w:pPr>
        <w:ind w:left="360"/>
      </w:pPr>
      <w:r>
        <w:rPr>
          <w:lang w:val="en-US" w:eastAsia="zh-CN"/>
        </w:rPr>
        <w:t>Option 2: I</w:t>
      </w:r>
      <w:r w:rsidR="002B58D2">
        <w:rPr>
          <w:lang w:val="en-US" w:eastAsia="zh-CN"/>
        </w:rPr>
        <w:t>f only OTA REFSENS is defined for 1-O, , Only EIS_REFSENS will be used for ACS and IBB</w:t>
      </w:r>
    </w:p>
    <w:p w14:paraId="644A7162" w14:textId="2FBFF377" w:rsidR="002B58D2" w:rsidRPr="00FF7A73" w:rsidRDefault="002D16E2" w:rsidP="002D16E2">
      <w:pPr>
        <w:ind w:left="284"/>
      </w:pPr>
      <w:r>
        <w:rPr>
          <w:lang w:val="en-US" w:eastAsia="zh-CN"/>
        </w:rPr>
        <w:t xml:space="preserve">Option 3: </w:t>
      </w:r>
      <w:r w:rsidR="002B58D2" w:rsidRPr="002D16E2">
        <w:rPr>
          <w:lang w:val="en-US" w:eastAsia="zh-CN"/>
        </w:rPr>
        <w:t xml:space="preserve">If both OTA REFSENS and OTA </w:t>
      </w:r>
      <w:r w:rsidR="00F80E88">
        <w:rPr>
          <w:lang w:val="en-US" w:eastAsia="zh-CN"/>
        </w:rPr>
        <w:t>sensitivity</w:t>
      </w:r>
      <w:r w:rsidR="002B58D2" w:rsidRPr="002D16E2">
        <w:rPr>
          <w:lang w:val="en-US" w:eastAsia="zh-CN"/>
        </w:rPr>
        <w:t xml:space="preserve"> </w:t>
      </w:r>
      <w:r w:rsidR="00F80E88">
        <w:rPr>
          <w:lang w:val="en-US" w:eastAsia="zh-CN"/>
        </w:rPr>
        <w:t xml:space="preserve">are </w:t>
      </w:r>
      <w:r w:rsidR="002B58D2" w:rsidRPr="002D16E2">
        <w:rPr>
          <w:lang w:val="en-US" w:eastAsia="zh-CN"/>
        </w:rPr>
        <w:t xml:space="preserve">defined for 1-O, both  </w:t>
      </w:r>
      <w:proofErr w:type="spellStart"/>
      <w:r w:rsidR="002B58D2" w:rsidRPr="002D16E2">
        <w:rPr>
          <w:lang w:val="en-US" w:eastAsia="zh-CN"/>
        </w:rPr>
        <w:t>EIS_minSENS</w:t>
      </w:r>
      <w:proofErr w:type="spellEnd"/>
      <w:r w:rsidR="002B58D2" w:rsidRPr="002D16E2">
        <w:rPr>
          <w:lang w:val="en-US" w:eastAsia="zh-CN"/>
        </w:rPr>
        <w:t xml:space="preserve"> and EIS_REFSENS will be used for IBB, but only both  </w:t>
      </w:r>
      <w:proofErr w:type="spellStart"/>
      <w:r w:rsidR="002B58D2" w:rsidRPr="002D16E2">
        <w:rPr>
          <w:lang w:val="en-US" w:eastAsia="zh-CN"/>
        </w:rPr>
        <w:t>EIS_minSENS</w:t>
      </w:r>
      <w:proofErr w:type="spellEnd"/>
      <w:r w:rsidR="002B58D2" w:rsidRPr="002D16E2">
        <w:rPr>
          <w:lang w:val="en-US" w:eastAsia="zh-CN"/>
        </w:rPr>
        <w:t xml:space="preserve"> is used for ACS, this is the same as BS ACS type 1-O</w:t>
      </w:r>
    </w:p>
    <w:p w14:paraId="3CF4ADDC" w14:textId="77777777" w:rsidR="00352188" w:rsidRDefault="00352188" w:rsidP="00352188"/>
    <w:p w14:paraId="11BEB4E1" w14:textId="79CA82BA" w:rsidR="00352188" w:rsidRDefault="00352188" w:rsidP="00352188">
      <w:r>
        <w:t>This</w:t>
      </w:r>
      <w:r>
        <w:t xml:space="preserve"> WF take</w:t>
      </w:r>
      <w:r>
        <w:t>s</w:t>
      </w:r>
      <w:r>
        <w:t xml:space="preserve"> consideration of the WF on REFSENS and lists the options that could be make later when REFSENS is agreed on IAB-MT type 1-O. This will apply both WA IAB-MT and LA IAB-MT.</w:t>
      </w:r>
    </w:p>
    <w:p w14:paraId="2197972C" w14:textId="6E6F8A72" w:rsidR="000B69D2" w:rsidRDefault="000B69D2" w:rsidP="0046255B">
      <w:r>
        <w:t xml:space="preserve">The Below WF options for IAB-MT Type 1-O will be decided </w:t>
      </w:r>
      <w:r w:rsidR="00BF0C19">
        <w:t xml:space="preserve">according to above options </w:t>
      </w:r>
      <w:bookmarkStart w:id="1" w:name="_GoBack"/>
      <w:bookmarkEnd w:id="1"/>
      <w:r w:rsidR="002C75CB">
        <w:t>once WF of REFSENS is agreed.</w:t>
      </w:r>
    </w:p>
    <w:p w14:paraId="58F89FB8" w14:textId="551444E4" w:rsidR="002B58D2" w:rsidRDefault="002B58D2" w:rsidP="0046255B"/>
    <w:p w14:paraId="05A3B0A7" w14:textId="77777777" w:rsidR="002B58D2" w:rsidRDefault="002B58D2" w:rsidP="0046255B"/>
    <w:p w14:paraId="4D369D38" w14:textId="0256BD3B" w:rsidR="00E21336" w:rsidRDefault="00742806" w:rsidP="002D16E2">
      <w:pPr>
        <w:pStyle w:val="ListParagraph"/>
        <w:numPr>
          <w:ilvl w:val="0"/>
          <w:numId w:val="15"/>
        </w:numPr>
        <w:ind w:firstLineChars="0"/>
      </w:pPr>
      <w:r>
        <w:t xml:space="preserve">ACS and IBB of </w:t>
      </w:r>
      <w:r w:rsidR="0046255B">
        <w:t>FR</w:t>
      </w:r>
      <w:r w:rsidR="00E4249F">
        <w:t xml:space="preserve">1 WA </w:t>
      </w:r>
      <w:r w:rsidR="0046255B">
        <w:t xml:space="preserve">IAB-MT </w:t>
      </w:r>
      <w:r>
        <w:t>Type 1-H</w:t>
      </w:r>
      <w:r w:rsidR="0046255B">
        <w:t>:</w:t>
      </w:r>
    </w:p>
    <w:p w14:paraId="2DD5273B" w14:textId="540A505B" w:rsidR="00E21336" w:rsidRDefault="00E21336" w:rsidP="00742806"/>
    <w:tbl>
      <w:tblPr>
        <w:tblStyle w:val="TableGrid"/>
        <w:tblW w:w="10262" w:type="dxa"/>
        <w:tblLayout w:type="fixed"/>
        <w:tblLook w:val="04A0" w:firstRow="1" w:lastRow="0" w:firstColumn="1" w:lastColumn="0" w:noHBand="0" w:noVBand="1"/>
      </w:tblPr>
      <w:tblGrid>
        <w:gridCol w:w="2565"/>
        <w:gridCol w:w="2565"/>
        <w:gridCol w:w="2566"/>
        <w:gridCol w:w="2566"/>
      </w:tblGrid>
      <w:tr w:rsidR="00FE1139" w:rsidRPr="008E40D2" w14:paraId="5B5257F6" w14:textId="6426937E" w:rsidTr="00FE1139">
        <w:trPr>
          <w:trHeight w:val="376"/>
        </w:trPr>
        <w:tc>
          <w:tcPr>
            <w:tcW w:w="2565" w:type="dxa"/>
          </w:tcPr>
          <w:p w14:paraId="0321223E" w14:textId="77777777" w:rsidR="00FE1139" w:rsidRPr="008E40D2" w:rsidRDefault="00FE1139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W</w:t>
            </w:r>
            <w:r w:rsidRPr="008E40D2">
              <w:rPr>
                <w:rFonts w:eastAsiaTheme="minorEastAsia"/>
                <w:lang w:val="en-US" w:eastAsia="zh-CN"/>
              </w:rPr>
              <w:t>A IAB-MT</w:t>
            </w:r>
          </w:p>
        </w:tc>
        <w:tc>
          <w:tcPr>
            <w:tcW w:w="2565" w:type="dxa"/>
          </w:tcPr>
          <w:p w14:paraId="292B4592" w14:textId="77777777" w:rsidR="00FE1139" w:rsidRPr="008E40D2" w:rsidRDefault="00FE1139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W</w:t>
            </w:r>
            <w:r w:rsidRPr="008E40D2">
              <w:rPr>
                <w:rFonts w:eastAsiaTheme="minorEastAsia"/>
                <w:lang w:val="en-US" w:eastAsia="zh-CN"/>
              </w:rPr>
              <w:t>anted signal level</w:t>
            </w:r>
            <w:r w:rsidRPr="008E40D2">
              <w:rPr>
                <w:rFonts w:eastAsiaTheme="minorEastAsia" w:hint="eastAsia"/>
                <w:lang w:val="en-US" w:eastAsia="zh-CN"/>
              </w:rPr>
              <w:t>[</w:t>
            </w:r>
            <w:r w:rsidRPr="008E40D2">
              <w:rPr>
                <w:rFonts w:eastAsiaTheme="minorEastAsia"/>
                <w:lang w:val="en-US" w:eastAsia="zh-CN"/>
              </w:rPr>
              <w:t>dBm]</w:t>
            </w:r>
          </w:p>
        </w:tc>
        <w:tc>
          <w:tcPr>
            <w:tcW w:w="2566" w:type="dxa"/>
          </w:tcPr>
          <w:p w14:paraId="7C18B7DB" w14:textId="77777777" w:rsidR="00FE1139" w:rsidRPr="008E40D2" w:rsidRDefault="00FE1139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/>
                <w:lang w:val="en-US" w:eastAsia="zh-CN"/>
              </w:rPr>
              <w:t>Interference signal level [dBm]</w:t>
            </w:r>
          </w:p>
        </w:tc>
        <w:tc>
          <w:tcPr>
            <w:tcW w:w="2566" w:type="dxa"/>
          </w:tcPr>
          <w:p w14:paraId="36F54262" w14:textId="2439E6CF" w:rsidR="00FE1139" w:rsidRPr="008E40D2" w:rsidRDefault="00FE1139" w:rsidP="00BE0758">
            <w:pPr>
              <w:rPr>
                <w:lang w:val="en-US" w:eastAsia="zh-CN"/>
              </w:rPr>
            </w:pPr>
            <w:r w:rsidRPr="00FE1139">
              <w:rPr>
                <w:rFonts w:eastAsia="SimSun"/>
                <w:b/>
                <w:u w:val="single"/>
                <w:lang w:eastAsia="ko-KR"/>
              </w:rPr>
              <w:t>Interference signal bandwidth and offset</w:t>
            </w:r>
          </w:p>
        </w:tc>
      </w:tr>
      <w:tr w:rsidR="00FE1139" w:rsidRPr="008E40D2" w14:paraId="3127B855" w14:textId="45CD66B7" w:rsidTr="00FE1139">
        <w:trPr>
          <w:trHeight w:val="376"/>
        </w:trPr>
        <w:tc>
          <w:tcPr>
            <w:tcW w:w="2565" w:type="dxa"/>
          </w:tcPr>
          <w:p w14:paraId="0105634B" w14:textId="77777777" w:rsidR="00FE1139" w:rsidRPr="008E40D2" w:rsidRDefault="00FE1139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A</w:t>
            </w:r>
            <w:r w:rsidRPr="008E40D2">
              <w:rPr>
                <w:rFonts w:eastAsiaTheme="minorEastAsia"/>
                <w:lang w:val="en-US" w:eastAsia="zh-CN"/>
              </w:rPr>
              <w:t>CS(45dB)</w:t>
            </w:r>
          </w:p>
        </w:tc>
        <w:tc>
          <w:tcPr>
            <w:tcW w:w="2565" w:type="dxa"/>
          </w:tcPr>
          <w:p w14:paraId="46BEEF70" w14:textId="77777777" w:rsidR="00FE1139" w:rsidRPr="008E40D2" w:rsidRDefault="00FE1139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R</w:t>
            </w:r>
            <w:r w:rsidRPr="008E40D2">
              <w:rPr>
                <w:rFonts w:eastAsiaTheme="minorEastAsia"/>
                <w:lang w:val="en-US" w:eastAsia="zh-CN"/>
              </w:rPr>
              <w:t>EFSENS+6dB</w:t>
            </w:r>
          </w:p>
        </w:tc>
        <w:tc>
          <w:tcPr>
            <w:tcW w:w="2566" w:type="dxa"/>
          </w:tcPr>
          <w:p w14:paraId="25F48890" w14:textId="77777777" w:rsidR="00FE1139" w:rsidRPr="008E40D2" w:rsidRDefault="00FE1139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-</w:t>
            </w:r>
            <w:r w:rsidRPr="008E40D2">
              <w:rPr>
                <w:rFonts w:eastAsiaTheme="minorEastAsia"/>
                <w:lang w:val="en-US" w:eastAsia="zh-CN"/>
              </w:rPr>
              <w:t>52</w:t>
            </w:r>
          </w:p>
        </w:tc>
        <w:tc>
          <w:tcPr>
            <w:tcW w:w="2566" w:type="dxa"/>
          </w:tcPr>
          <w:p w14:paraId="73EA5045" w14:textId="24CFC61C" w:rsidR="00FE1139" w:rsidRPr="008E40D2" w:rsidRDefault="00A2370B" w:rsidP="00BE0758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CP-OFDM, others the same with BS spec</w:t>
            </w:r>
          </w:p>
        </w:tc>
      </w:tr>
      <w:tr w:rsidR="00FE1139" w:rsidRPr="008E40D2" w14:paraId="7B5500D3" w14:textId="511E0654" w:rsidTr="00FE1139">
        <w:trPr>
          <w:trHeight w:val="376"/>
        </w:trPr>
        <w:tc>
          <w:tcPr>
            <w:tcW w:w="2565" w:type="dxa"/>
          </w:tcPr>
          <w:p w14:paraId="5BD75B4F" w14:textId="77777777" w:rsidR="00FE1139" w:rsidRPr="008E40D2" w:rsidRDefault="00FE1139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/>
                <w:lang w:val="en-US" w:eastAsia="zh-CN"/>
              </w:rPr>
              <w:t xml:space="preserve">In-band blocking </w:t>
            </w:r>
          </w:p>
        </w:tc>
        <w:tc>
          <w:tcPr>
            <w:tcW w:w="2565" w:type="dxa"/>
          </w:tcPr>
          <w:p w14:paraId="6FD6DC02" w14:textId="77777777" w:rsidR="00FE1139" w:rsidRPr="008E40D2" w:rsidRDefault="00FE1139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R</w:t>
            </w:r>
            <w:r w:rsidRPr="008E40D2">
              <w:rPr>
                <w:rFonts w:eastAsiaTheme="minorEastAsia"/>
                <w:lang w:val="en-US" w:eastAsia="zh-CN"/>
              </w:rPr>
              <w:t>EFSENS+6dB</w:t>
            </w:r>
          </w:p>
        </w:tc>
        <w:tc>
          <w:tcPr>
            <w:tcW w:w="2566" w:type="dxa"/>
          </w:tcPr>
          <w:p w14:paraId="20C331AA" w14:textId="77777777" w:rsidR="00FE1139" w:rsidRPr="008E40D2" w:rsidRDefault="00FE1139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-</w:t>
            </w:r>
            <w:r w:rsidRPr="008E40D2">
              <w:rPr>
                <w:rFonts w:eastAsiaTheme="minorEastAsia"/>
                <w:lang w:val="en-US" w:eastAsia="zh-CN"/>
              </w:rPr>
              <w:t>43</w:t>
            </w:r>
          </w:p>
        </w:tc>
        <w:tc>
          <w:tcPr>
            <w:tcW w:w="2566" w:type="dxa"/>
          </w:tcPr>
          <w:p w14:paraId="07E59597" w14:textId="652A2D71" w:rsidR="00FE1139" w:rsidRPr="008E40D2" w:rsidRDefault="00A2370B" w:rsidP="00BE0758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CP-OFDM, others the same with BS spec</w:t>
            </w:r>
          </w:p>
        </w:tc>
      </w:tr>
    </w:tbl>
    <w:p w14:paraId="001D67BB" w14:textId="311F466C" w:rsidR="00742806" w:rsidRDefault="00742806" w:rsidP="00742806"/>
    <w:p w14:paraId="00F4A930" w14:textId="4F16A005" w:rsidR="00742806" w:rsidRDefault="00742806" w:rsidP="002D16E2">
      <w:pPr>
        <w:pStyle w:val="ListParagraph"/>
        <w:numPr>
          <w:ilvl w:val="0"/>
          <w:numId w:val="15"/>
        </w:numPr>
        <w:ind w:firstLineChars="0"/>
      </w:pPr>
      <w:r>
        <w:t>ACS of FR1 WA IAB-MT Type 1-O:</w:t>
      </w:r>
    </w:p>
    <w:p w14:paraId="745385DC" w14:textId="77777777" w:rsidR="0069209D" w:rsidRDefault="0069209D" w:rsidP="0069209D">
      <w:pPr>
        <w:pStyle w:val="ListParagraph"/>
        <w:ind w:left="720" w:firstLineChars="0" w:firstLine="0"/>
      </w:pPr>
    </w:p>
    <w:tbl>
      <w:tblPr>
        <w:tblStyle w:val="TableGrid"/>
        <w:tblW w:w="10213" w:type="dxa"/>
        <w:tblLayout w:type="fixed"/>
        <w:tblLook w:val="04A0" w:firstRow="1" w:lastRow="0" w:firstColumn="1" w:lastColumn="0" w:noHBand="0" w:noVBand="1"/>
      </w:tblPr>
      <w:tblGrid>
        <w:gridCol w:w="2042"/>
        <w:gridCol w:w="1208"/>
        <w:gridCol w:w="2877"/>
        <w:gridCol w:w="2043"/>
        <w:gridCol w:w="2043"/>
      </w:tblGrid>
      <w:tr w:rsidR="00A54ADA" w:rsidRPr="008E40D2" w14:paraId="2C299059" w14:textId="7851AD99" w:rsidTr="00A54ADA">
        <w:trPr>
          <w:trHeight w:val="388"/>
        </w:trPr>
        <w:tc>
          <w:tcPr>
            <w:tcW w:w="2042" w:type="dxa"/>
          </w:tcPr>
          <w:p w14:paraId="5A5ADB5E" w14:textId="77777777" w:rsidR="00A54ADA" w:rsidRPr="008E40D2" w:rsidRDefault="00A54ADA" w:rsidP="00F56C2F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lastRenderedPageBreak/>
              <w:t>W</w:t>
            </w:r>
            <w:r w:rsidRPr="008E40D2">
              <w:rPr>
                <w:rFonts w:eastAsiaTheme="minorEastAsia"/>
                <w:lang w:val="en-US" w:eastAsia="zh-CN"/>
              </w:rPr>
              <w:t>A IAB-MT</w:t>
            </w:r>
          </w:p>
        </w:tc>
        <w:tc>
          <w:tcPr>
            <w:tcW w:w="1208" w:type="dxa"/>
          </w:tcPr>
          <w:p w14:paraId="67758F5C" w14:textId="77777777" w:rsidR="00A54ADA" w:rsidRPr="008E40D2" w:rsidRDefault="00A54ADA" w:rsidP="00F56C2F">
            <w:pPr>
              <w:rPr>
                <w:lang w:val="en-US" w:eastAsia="zh-CN"/>
              </w:rPr>
            </w:pPr>
          </w:p>
        </w:tc>
        <w:tc>
          <w:tcPr>
            <w:tcW w:w="2877" w:type="dxa"/>
          </w:tcPr>
          <w:p w14:paraId="6A9E7C5D" w14:textId="15653A2D" w:rsidR="00A54ADA" w:rsidRPr="008E40D2" w:rsidRDefault="00A54ADA" w:rsidP="00F56C2F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W</w:t>
            </w:r>
            <w:r w:rsidRPr="008E40D2">
              <w:rPr>
                <w:rFonts w:eastAsiaTheme="minorEastAsia"/>
                <w:lang w:val="en-US" w:eastAsia="zh-CN"/>
              </w:rPr>
              <w:t>anted signal level</w:t>
            </w:r>
            <w:r w:rsidRPr="008E40D2">
              <w:rPr>
                <w:rFonts w:eastAsiaTheme="minorEastAsia" w:hint="eastAsia"/>
                <w:lang w:val="en-US" w:eastAsia="zh-CN"/>
              </w:rPr>
              <w:t>[</w:t>
            </w:r>
            <w:r w:rsidRPr="008E40D2">
              <w:rPr>
                <w:rFonts w:eastAsiaTheme="minorEastAsia"/>
                <w:lang w:val="en-US" w:eastAsia="zh-CN"/>
              </w:rPr>
              <w:t>dBm]</w:t>
            </w:r>
          </w:p>
        </w:tc>
        <w:tc>
          <w:tcPr>
            <w:tcW w:w="2043" w:type="dxa"/>
          </w:tcPr>
          <w:p w14:paraId="5D15E61B" w14:textId="77777777" w:rsidR="00A54ADA" w:rsidRPr="008E40D2" w:rsidRDefault="00A54ADA" w:rsidP="00F56C2F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/>
                <w:lang w:val="en-US" w:eastAsia="zh-CN"/>
              </w:rPr>
              <w:t>Interference signal level [dBm]</w:t>
            </w:r>
          </w:p>
        </w:tc>
        <w:tc>
          <w:tcPr>
            <w:tcW w:w="2043" w:type="dxa"/>
          </w:tcPr>
          <w:p w14:paraId="707DB3D3" w14:textId="6000FCCF" w:rsidR="00A54ADA" w:rsidRPr="008E40D2" w:rsidRDefault="00A54ADA" w:rsidP="00F56C2F">
            <w:pPr>
              <w:rPr>
                <w:lang w:val="en-US" w:eastAsia="zh-CN"/>
              </w:rPr>
            </w:pPr>
            <w:r w:rsidRPr="001D753E">
              <w:t>Interference signal bandwidth and offset</w:t>
            </w:r>
          </w:p>
        </w:tc>
      </w:tr>
      <w:tr w:rsidR="00580D0D" w:rsidRPr="008E40D2" w14:paraId="1E15B98D" w14:textId="29BE95E1" w:rsidTr="00A54ADA">
        <w:trPr>
          <w:trHeight w:val="388"/>
        </w:trPr>
        <w:tc>
          <w:tcPr>
            <w:tcW w:w="2042" w:type="dxa"/>
            <w:vMerge w:val="restart"/>
          </w:tcPr>
          <w:p w14:paraId="51936772" w14:textId="77777777" w:rsidR="00580D0D" w:rsidRPr="008E40D2" w:rsidRDefault="00580D0D" w:rsidP="00F56C2F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A</w:t>
            </w:r>
            <w:r w:rsidRPr="008E40D2">
              <w:rPr>
                <w:rFonts w:eastAsiaTheme="minorEastAsia"/>
                <w:lang w:val="en-US" w:eastAsia="zh-CN"/>
              </w:rPr>
              <w:t>CS(45dB)</w:t>
            </w:r>
          </w:p>
        </w:tc>
        <w:tc>
          <w:tcPr>
            <w:tcW w:w="1208" w:type="dxa"/>
          </w:tcPr>
          <w:p w14:paraId="07F061CA" w14:textId="1F0FE3AD" w:rsidR="00580D0D" w:rsidRPr="006F00A1" w:rsidRDefault="00580D0D" w:rsidP="00F56C2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Option 1</w:t>
            </w:r>
          </w:p>
        </w:tc>
        <w:tc>
          <w:tcPr>
            <w:tcW w:w="2877" w:type="dxa"/>
          </w:tcPr>
          <w:p w14:paraId="1EF45456" w14:textId="3146E5F3" w:rsidR="00580D0D" w:rsidRPr="008E40D2" w:rsidRDefault="00580D0D" w:rsidP="00F56C2F">
            <w:pPr>
              <w:rPr>
                <w:rFonts w:eastAsiaTheme="minorEastAsia"/>
                <w:lang w:val="en-US" w:eastAsia="zh-CN"/>
              </w:rPr>
            </w:pPr>
            <w:proofErr w:type="spellStart"/>
            <w:r w:rsidRPr="006F00A1">
              <w:rPr>
                <w:rFonts w:eastAsiaTheme="minorEastAsia"/>
                <w:lang w:val="en-US" w:eastAsia="zh-CN"/>
              </w:rPr>
              <w:t>EISminSENS</w:t>
            </w:r>
            <w:proofErr w:type="spellEnd"/>
            <w:r w:rsidRPr="006F00A1">
              <w:rPr>
                <w:rFonts w:eastAsiaTheme="minorEastAsia"/>
                <w:lang w:val="en-US" w:eastAsia="zh-CN"/>
              </w:rPr>
              <w:t xml:space="preserve"> </w:t>
            </w:r>
            <w:r w:rsidRPr="008E40D2">
              <w:rPr>
                <w:rFonts w:eastAsiaTheme="minorEastAsia"/>
                <w:lang w:val="en-US" w:eastAsia="zh-CN"/>
              </w:rPr>
              <w:t>+6dB</w:t>
            </w:r>
          </w:p>
        </w:tc>
        <w:tc>
          <w:tcPr>
            <w:tcW w:w="2043" w:type="dxa"/>
          </w:tcPr>
          <w:p w14:paraId="1E542B81" w14:textId="53DE20BC" w:rsidR="00580D0D" w:rsidRPr="008E40D2" w:rsidRDefault="00580D0D" w:rsidP="00F56C2F">
            <w:pPr>
              <w:rPr>
                <w:rFonts w:eastAsiaTheme="minorEastAsia"/>
                <w:lang w:val="en-US" w:eastAsia="zh-CN"/>
              </w:rPr>
            </w:pPr>
            <w:r w:rsidRPr="0070748A">
              <w:rPr>
                <w:rFonts w:eastAsiaTheme="minorEastAsia"/>
                <w:lang w:val="en-US" w:eastAsia="zh-CN"/>
              </w:rPr>
              <w:t xml:space="preserve">-52 – </w:t>
            </w:r>
            <w:proofErr w:type="spellStart"/>
            <w:r w:rsidRPr="0070748A">
              <w:rPr>
                <w:rFonts w:eastAsiaTheme="minorEastAsia"/>
                <w:lang w:val="en-US" w:eastAsia="zh-CN"/>
              </w:rPr>
              <w:t>ΔminSENS</w:t>
            </w:r>
            <w:proofErr w:type="spellEnd"/>
          </w:p>
        </w:tc>
        <w:tc>
          <w:tcPr>
            <w:tcW w:w="2043" w:type="dxa"/>
            <w:vMerge w:val="restart"/>
          </w:tcPr>
          <w:p w14:paraId="0F88A9BD" w14:textId="20EF766E" w:rsidR="00580D0D" w:rsidRPr="0070748A" w:rsidRDefault="00580D0D" w:rsidP="00F56C2F">
            <w:pPr>
              <w:rPr>
                <w:lang w:val="en-US" w:eastAsia="zh-CN"/>
              </w:rPr>
            </w:pPr>
            <w:r w:rsidRPr="001D753E">
              <w:t>CP-OFDM, others the same with BS spec</w:t>
            </w:r>
          </w:p>
        </w:tc>
      </w:tr>
      <w:tr w:rsidR="00580D0D" w:rsidRPr="008E40D2" w14:paraId="2B8F147A" w14:textId="77777777" w:rsidTr="00A54ADA">
        <w:trPr>
          <w:trHeight w:val="388"/>
        </w:trPr>
        <w:tc>
          <w:tcPr>
            <w:tcW w:w="2042" w:type="dxa"/>
            <w:vMerge/>
          </w:tcPr>
          <w:p w14:paraId="43A953BF" w14:textId="4357F557" w:rsidR="00580D0D" w:rsidRPr="008E40D2" w:rsidRDefault="00580D0D" w:rsidP="00420F45">
            <w:pPr>
              <w:rPr>
                <w:lang w:val="en-US" w:eastAsia="zh-CN"/>
              </w:rPr>
            </w:pPr>
          </w:p>
        </w:tc>
        <w:tc>
          <w:tcPr>
            <w:tcW w:w="1208" w:type="dxa"/>
          </w:tcPr>
          <w:p w14:paraId="2F69F124" w14:textId="53F50348" w:rsidR="00580D0D" w:rsidRDefault="00580D0D" w:rsidP="00420F45">
            <w:pPr>
              <w:rPr>
                <w:rFonts w:cs="Arial"/>
              </w:rPr>
            </w:pPr>
            <w:r>
              <w:rPr>
                <w:rFonts w:cs="Arial"/>
              </w:rPr>
              <w:t>Option 2</w:t>
            </w:r>
          </w:p>
        </w:tc>
        <w:tc>
          <w:tcPr>
            <w:tcW w:w="2877" w:type="dxa"/>
          </w:tcPr>
          <w:p w14:paraId="51FEAEE9" w14:textId="763020DF" w:rsidR="00580D0D" w:rsidRPr="006F00A1" w:rsidRDefault="00580D0D" w:rsidP="00420F45">
            <w:pPr>
              <w:rPr>
                <w:lang w:val="en-US" w:eastAsia="zh-CN"/>
              </w:rPr>
            </w:pPr>
            <w:r>
              <w:rPr>
                <w:rFonts w:cs="Arial"/>
              </w:rPr>
              <w:t>EIS</w:t>
            </w:r>
            <w:r w:rsidRPr="007A7019">
              <w:rPr>
                <w:rFonts w:cs="Arial"/>
                <w:vertAlign w:val="subscript"/>
              </w:rPr>
              <w:t>REFSENS</w:t>
            </w:r>
            <w:r w:rsidRPr="00C5695D">
              <w:rPr>
                <w:rFonts w:eastAsiaTheme="minorEastAsia"/>
                <w:lang w:val="en-US" w:eastAsia="zh-CN"/>
              </w:rPr>
              <w:t xml:space="preserve"> </w:t>
            </w:r>
            <w:r w:rsidRPr="008E40D2">
              <w:rPr>
                <w:rFonts w:eastAsiaTheme="minorEastAsia"/>
                <w:lang w:val="en-US" w:eastAsia="zh-CN"/>
              </w:rPr>
              <w:t>+6dB</w:t>
            </w:r>
          </w:p>
        </w:tc>
        <w:tc>
          <w:tcPr>
            <w:tcW w:w="2043" w:type="dxa"/>
          </w:tcPr>
          <w:p w14:paraId="32890965" w14:textId="79119AEB" w:rsidR="00580D0D" w:rsidRPr="0070748A" w:rsidRDefault="00580D0D" w:rsidP="00420F45">
            <w:pPr>
              <w:rPr>
                <w:lang w:val="en-US" w:eastAsia="zh-CN"/>
              </w:rPr>
            </w:pPr>
            <w:r>
              <w:rPr>
                <w:lang w:eastAsia="zh-CN"/>
              </w:rPr>
              <w:t xml:space="preserve"> -52 - Δ</w:t>
            </w:r>
            <w:r w:rsidRPr="007A7019">
              <w:rPr>
                <w:vertAlign w:val="subscript"/>
                <w:lang w:eastAsia="zh-CN"/>
              </w:rPr>
              <w:t>OTAREFSENS</w:t>
            </w:r>
          </w:p>
        </w:tc>
        <w:tc>
          <w:tcPr>
            <w:tcW w:w="2043" w:type="dxa"/>
            <w:vMerge/>
          </w:tcPr>
          <w:p w14:paraId="4E3A3EFB" w14:textId="77777777" w:rsidR="00580D0D" w:rsidRPr="001D753E" w:rsidRDefault="00580D0D" w:rsidP="00420F45"/>
        </w:tc>
      </w:tr>
      <w:tr w:rsidR="00580D0D" w:rsidRPr="008E40D2" w14:paraId="511567C7" w14:textId="77777777" w:rsidTr="00A54ADA">
        <w:trPr>
          <w:trHeight w:val="388"/>
        </w:trPr>
        <w:tc>
          <w:tcPr>
            <w:tcW w:w="2042" w:type="dxa"/>
            <w:vMerge/>
          </w:tcPr>
          <w:p w14:paraId="62402A9F" w14:textId="77777777" w:rsidR="00580D0D" w:rsidRPr="008E40D2" w:rsidRDefault="00580D0D" w:rsidP="00420F45">
            <w:pPr>
              <w:rPr>
                <w:lang w:val="en-US" w:eastAsia="zh-CN"/>
              </w:rPr>
            </w:pPr>
          </w:p>
        </w:tc>
        <w:tc>
          <w:tcPr>
            <w:tcW w:w="1208" w:type="dxa"/>
          </w:tcPr>
          <w:p w14:paraId="52AFF48C" w14:textId="35EED02D" w:rsidR="00580D0D" w:rsidRDefault="00580D0D" w:rsidP="00420F45">
            <w:pPr>
              <w:rPr>
                <w:rFonts w:cs="Arial"/>
              </w:rPr>
            </w:pPr>
            <w:r>
              <w:rPr>
                <w:rFonts w:cs="Arial"/>
              </w:rPr>
              <w:t>Option 3</w:t>
            </w:r>
          </w:p>
        </w:tc>
        <w:tc>
          <w:tcPr>
            <w:tcW w:w="2877" w:type="dxa"/>
          </w:tcPr>
          <w:p w14:paraId="43457015" w14:textId="291B0139" w:rsidR="00580D0D" w:rsidRDefault="00580D0D" w:rsidP="00420F45">
            <w:pPr>
              <w:rPr>
                <w:rFonts w:cs="Arial"/>
              </w:rPr>
            </w:pPr>
            <w:proofErr w:type="spellStart"/>
            <w:r w:rsidRPr="006F00A1">
              <w:rPr>
                <w:rFonts w:eastAsiaTheme="minorEastAsia"/>
                <w:lang w:val="en-US" w:eastAsia="zh-CN"/>
              </w:rPr>
              <w:t>EISminSENS</w:t>
            </w:r>
            <w:proofErr w:type="spellEnd"/>
            <w:r w:rsidRPr="006F00A1">
              <w:rPr>
                <w:rFonts w:eastAsiaTheme="minorEastAsia"/>
                <w:lang w:val="en-US" w:eastAsia="zh-CN"/>
              </w:rPr>
              <w:t xml:space="preserve"> </w:t>
            </w:r>
            <w:r w:rsidRPr="008E40D2">
              <w:rPr>
                <w:rFonts w:eastAsiaTheme="minorEastAsia"/>
                <w:lang w:val="en-US" w:eastAsia="zh-CN"/>
              </w:rPr>
              <w:t>+6dB</w:t>
            </w:r>
          </w:p>
        </w:tc>
        <w:tc>
          <w:tcPr>
            <w:tcW w:w="2043" w:type="dxa"/>
          </w:tcPr>
          <w:p w14:paraId="59E9AB92" w14:textId="50F14C07" w:rsidR="00580D0D" w:rsidRDefault="00580D0D" w:rsidP="00420F45">
            <w:pPr>
              <w:rPr>
                <w:lang w:eastAsia="zh-CN"/>
              </w:rPr>
            </w:pPr>
            <w:r w:rsidRPr="0070748A">
              <w:rPr>
                <w:rFonts w:eastAsiaTheme="minorEastAsia"/>
                <w:lang w:val="en-US" w:eastAsia="zh-CN"/>
              </w:rPr>
              <w:t xml:space="preserve">-52 – </w:t>
            </w:r>
            <w:proofErr w:type="spellStart"/>
            <w:r w:rsidRPr="0070748A">
              <w:rPr>
                <w:rFonts w:eastAsiaTheme="minorEastAsia"/>
                <w:lang w:val="en-US" w:eastAsia="zh-CN"/>
              </w:rPr>
              <w:t>ΔminSENS</w:t>
            </w:r>
            <w:proofErr w:type="spellEnd"/>
          </w:p>
        </w:tc>
        <w:tc>
          <w:tcPr>
            <w:tcW w:w="2043" w:type="dxa"/>
            <w:vMerge/>
          </w:tcPr>
          <w:p w14:paraId="7467E6FD" w14:textId="77777777" w:rsidR="00580D0D" w:rsidRPr="001D753E" w:rsidRDefault="00580D0D" w:rsidP="00420F45"/>
        </w:tc>
      </w:tr>
    </w:tbl>
    <w:p w14:paraId="17DD6B8A" w14:textId="77C5C0F7" w:rsidR="00742806" w:rsidRDefault="00742806" w:rsidP="00742806">
      <w:pPr>
        <w:pStyle w:val="ListParagraph"/>
        <w:ind w:left="720" w:firstLineChars="0" w:firstLine="0"/>
      </w:pPr>
    </w:p>
    <w:p w14:paraId="30C70C9F" w14:textId="5AF83B30" w:rsidR="0069209D" w:rsidRDefault="0069209D" w:rsidP="002D16E2">
      <w:pPr>
        <w:pStyle w:val="ListParagraph"/>
        <w:numPr>
          <w:ilvl w:val="0"/>
          <w:numId w:val="15"/>
        </w:numPr>
        <w:ind w:firstLineChars="0"/>
      </w:pPr>
      <w:r>
        <w:t>IBB of FR1 WA IAB-MT Type 1-O:</w:t>
      </w:r>
    </w:p>
    <w:p w14:paraId="02688CB9" w14:textId="42743131" w:rsidR="00D543E8" w:rsidRDefault="00D543E8" w:rsidP="00D543E8">
      <w:pPr>
        <w:pStyle w:val="ListParagraph"/>
        <w:ind w:left="720" w:firstLineChars="0" w:firstLine="0"/>
      </w:pPr>
    </w:p>
    <w:p w14:paraId="7E8FFA4A" w14:textId="77777777" w:rsidR="00D543E8" w:rsidRDefault="00D543E8" w:rsidP="00D543E8">
      <w:pPr>
        <w:pStyle w:val="ListParagraph"/>
        <w:ind w:left="720" w:firstLineChars="0" w:firstLine="0"/>
      </w:pPr>
    </w:p>
    <w:tbl>
      <w:tblPr>
        <w:tblStyle w:val="TableGrid"/>
        <w:tblW w:w="10227" w:type="dxa"/>
        <w:tblLayout w:type="fixed"/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6"/>
        <w:gridCol w:w="2046"/>
      </w:tblGrid>
      <w:tr w:rsidR="00C7170A" w:rsidRPr="008E40D2" w14:paraId="30DA4BAC" w14:textId="55F65E8C" w:rsidTr="00C7170A">
        <w:trPr>
          <w:trHeight w:val="327"/>
        </w:trPr>
        <w:tc>
          <w:tcPr>
            <w:tcW w:w="2045" w:type="dxa"/>
          </w:tcPr>
          <w:p w14:paraId="2AFE51F3" w14:textId="77777777" w:rsidR="00C7170A" w:rsidRPr="008E40D2" w:rsidRDefault="00C7170A" w:rsidP="002E216F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W</w:t>
            </w:r>
            <w:r w:rsidRPr="008E40D2">
              <w:rPr>
                <w:rFonts w:eastAsiaTheme="minorEastAsia"/>
                <w:lang w:val="en-US" w:eastAsia="zh-CN"/>
              </w:rPr>
              <w:t>A IAB-MT</w:t>
            </w:r>
          </w:p>
        </w:tc>
        <w:tc>
          <w:tcPr>
            <w:tcW w:w="2045" w:type="dxa"/>
          </w:tcPr>
          <w:p w14:paraId="5B6F8FA8" w14:textId="77777777" w:rsidR="00C7170A" w:rsidRPr="008E40D2" w:rsidRDefault="00C7170A" w:rsidP="002E216F">
            <w:pPr>
              <w:rPr>
                <w:lang w:val="en-US" w:eastAsia="zh-CN"/>
              </w:rPr>
            </w:pPr>
          </w:p>
        </w:tc>
        <w:tc>
          <w:tcPr>
            <w:tcW w:w="2045" w:type="dxa"/>
          </w:tcPr>
          <w:p w14:paraId="799AAA25" w14:textId="6A8A6C74" w:rsidR="00C7170A" w:rsidRPr="008E40D2" w:rsidRDefault="00C7170A" w:rsidP="002E216F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W</w:t>
            </w:r>
            <w:r w:rsidRPr="008E40D2">
              <w:rPr>
                <w:rFonts w:eastAsiaTheme="minorEastAsia"/>
                <w:lang w:val="en-US" w:eastAsia="zh-CN"/>
              </w:rPr>
              <w:t>anted signal level</w:t>
            </w:r>
            <w:r w:rsidRPr="008E40D2">
              <w:rPr>
                <w:rFonts w:eastAsiaTheme="minorEastAsia" w:hint="eastAsia"/>
                <w:lang w:val="en-US" w:eastAsia="zh-CN"/>
              </w:rPr>
              <w:t>[</w:t>
            </w:r>
            <w:r w:rsidRPr="008E40D2">
              <w:rPr>
                <w:rFonts w:eastAsiaTheme="minorEastAsia"/>
                <w:lang w:val="en-US" w:eastAsia="zh-CN"/>
              </w:rPr>
              <w:t>dBm]</w:t>
            </w:r>
          </w:p>
        </w:tc>
        <w:tc>
          <w:tcPr>
            <w:tcW w:w="2046" w:type="dxa"/>
          </w:tcPr>
          <w:p w14:paraId="3D7E4999" w14:textId="77777777" w:rsidR="00C7170A" w:rsidRPr="008E40D2" w:rsidRDefault="00C7170A" w:rsidP="002E216F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/>
                <w:lang w:val="en-US" w:eastAsia="zh-CN"/>
              </w:rPr>
              <w:t>Interference signal level [dBm]</w:t>
            </w:r>
          </w:p>
        </w:tc>
        <w:tc>
          <w:tcPr>
            <w:tcW w:w="2046" w:type="dxa"/>
          </w:tcPr>
          <w:p w14:paraId="6795FD52" w14:textId="35AC5AAC" w:rsidR="00C7170A" w:rsidRPr="008E40D2" w:rsidRDefault="00C7170A" w:rsidP="002E216F">
            <w:pPr>
              <w:rPr>
                <w:lang w:val="en-US" w:eastAsia="zh-CN"/>
              </w:rPr>
            </w:pPr>
            <w:r w:rsidRPr="00244711">
              <w:t>Interference signal bandwidth and offset</w:t>
            </w:r>
          </w:p>
        </w:tc>
      </w:tr>
      <w:tr w:rsidR="005D25F8" w:rsidRPr="008E40D2" w14:paraId="09BDDA3E" w14:textId="00EEF033" w:rsidTr="00C7170A">
        <w:trPr>
          <w:trHeight w:val="327"/>
        </w:trPr>
        <w:tc>
          <w:tcPr>
            <w:tcW w:w="2045" w:type="dxa"/>
            <w:vMerge w:val="restart"/>
          </w:tcPr>
          <w:p w14:paraId="70FD67EC" w14:textId="77777777" w:rsidR="005D25F8" w:rsidRPr="008E40D2" w:rsidRDefault="005D25F8" w:rsidP="00C7170A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/>
                <w:lang w:val="en-US" w:eastAsia="zh-CN"/>
              </w:rPr>
              <w:t xml:space="preserve">In-band blocking </w:t>
            </w:r>
          </w:p>
        </w:tc>
        <w:tc>
          <w:tcPr>
            <w:tcW w:w="2045" w:type="dxa"/>
          </w:tcPr>
          <w:p w14:paraId="53051838" w14:textId="23F39276" w:rsidR="005D25F8" w:rsidRDefault="005D25F8" w:rsidP="00C7170A">
            <w:pPr>
              <w:rPr>
                <w:rFonts w:cs="Arial"/>
              </w:rPr>
            </w:pPr>
            <w:r>
              <w:rPr>
                <w:lang w:val="en-US" w:eastAsia="zh-CN"/>
              </w:rPr>
              <w:t>Option 1</w:t>
            </w:r>
          </w:p>
        </w:tc>
        <w:tc>
          <w:tcPr>
            <w:tcW w:w="2045" w:type="dxa"/>
          </w:tcPr>
          <w:p w14:paraId="4488BD3F" w14:textId="6F2AAB93" w:rsidR="005D25F8" w:rsidRPr="008E40D2" w:rsidRDefault="005D25F8" w:rsidP="00C7170A">
            <w:pPr>
              <w:rPr>
                <w:rFonts w:eastAsiaTheme="minorEastAsia"/>
                <w:lang w:val="en-US" w:eastAsia="zh-CN"/>
              </w:rPr>
            </w:pPr>
            <w:r>
              <w:rPr>
                <w:rFonts w:cs="Arial"/>
              </w:rPr>
              <w:t>EIS</w:t>
            </w:r>
            <w:r w:rsidRPr="007A7019">
              <w:rPr>
                <w:rFonts w:cs="Arial"/>
                <w:vertAlign w:val="subscript"/>
              </w:rPr>
              <w:t>REFSENS</w:t>
            </w:r>
            <w:r w:rsidRPr="00C5695D">
              <w:rPr>
                <w:rFonts w:eastAsiaTheme="minorEastAsia"/>
                <w:lang w:val="en-US" w:eastAsia="zh-CN"/>
              </w:rPr>
              <w:t xml:space="preserve"> </w:t>
            </w:r>
            <w:r w:rsidRPr="008E40D2">
              <w:rPr>
                <w:rFonts w:eastAsiaTheme="minorEastAsia"/>
                <w:lang w:val="en-US" w:eastAsia="zh-CN"/>
              </w:rPr>
              <w:t>+6dB</w:t>
            </w:r>
          </w:p>
        </w:tc>
        <w:tc>
          <w:tcPr>
            <w:tcW w:w="2046" w:type="dxa"/>
          </w:tcPr>
          <w:p w14:paraId="4CD1051C" w14:textId="0C143DA7" w:rsidR="005D25F8" w:rsidRPr="008E40D2" w:rsidRDefault="005D25F8" w:rsidP="00C7170A">
            <w:pPr>
              <w:rPr>
                <w:rFonts w:eastAsiaTheme="minorEastAsia"/>
                <w:lang w:val="en-US" w:eastAsia="zh-CN"/>
              </w:rPr>
            </w:pPr>
            <w:r>
              <w:rPr>
                <w:lang w:eastAsia="zh-CN"/>
              </w:rPr>
              <w:t>-43 - Δ</w:t>
            </w:r>
            <w:r w:rsidRPr="007A7019">
              <w:rPr>
                <w:vertAlign w:val="subscript"/>
                <w:lang w:eastAsia="zh-CN"/>
              </w:rPr>
              <w:t>OTAREFSENS</w:t>
            </w:r>
          </w:p>
        </w:tc>
        <w:tc>
          <w:tcPr>
            <w:tcW w:w="2046" w:type="dxa"/>
            <w:vMerge w:val="restart"/>
          </w:tcPr>
          <w:p w14:paraId="6981801F" w14:textId="301F3DF2" w:rsidR="005D25F8" w:rsidRDefault="005D25F8" w:rsidP="00C7170A">
            <w:pPr>
              <w:rPr>
                <w:lang w:eastAsia="zh-CN"/>
              </w:rPr>
            </w:pPr>
            <w:r w:rsidRPr="00244711">
              <w:t>CP-OFDM, others the same with BS spec</w:t>
            </w:r>
          </w:p>
        </w:tc>
      </w:tr>
      <w:tr w:rsidR="005D25F8" w:rsidRPr="008E40D2" w14:paraId="577A1048" w14:textId="5FB0D0F5" w:rsidTr="00C7170A">
        <w:trPr>
          <w:trHeight w:val="337"/>
        </w:trPr>
        <w:tc>
          <w:tcPr>
            <w:tcW w:w="2045" w:type="dxa"/>
            <w:vMerge/>
          </w:tcPr>
          <w:p w14:paraId="350C0846" w14:textId="77777777" w:rsidR="005D25F8" w:rsidRPr="008E40D2" w:rsidRDefault="005D25F8" w:rsidP="00C7170A">
            <w:pPr>
              <w:rPr>
                <w:lang w:val="en-US" w:eastAsia="zh-CN"/>
              </w:rPr>
            </w:pPr>
          </w:p>
        </w:tc>
        <w:tc>
          <w:tcPr>
            <w:tcW w:w="2045" w:type="dxa"/>
          </w:tcPr>
          <w:p w14:paraId="2D9BF9AC" w14:textId="52466DFE" w:rsidR="005D25F8" w:rsidRDefault="005D25F8" w:rsidP="00C7170A">
            <w:pPr>
              <w:rPr>
                <w:lang w:val="en-US" w:eastAsia="zh-CN"/>
              </w:rPr>
            </w:pPr>
            <w:r>
              <w:rPr>
                <w:rFonts w:cs="Arial"/>
              </w:rPr>
              <w:t>Option 2</w:t>
            </w:r>
          </w:p>
        </w:tc>
        <w:tc>
          <w:tcPr>
            <w:tcW w:w="2045" w:type="dxa"/>
          </w:tcPr>
          <w:p w14:paraId="29A63FCB" w14:textId="063B5797" w:rsidR="005D25F8" w:rsidRPr="008E40D2" w:rsidRDefault="005D25F8" w:rsidP="00C7170A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</w:t>
            </w:r>
            <w:proofErr w:type="spellStart"/>
            <w:r w:rsidRPr="00096243">
              <w:rPr>
                <w:lang w:val="en-US" w:eastAsia="zh-CN"/>
              </w:rPr>
              <w:t>EISminSENS</w:t>
            </w:r>
            <w:proofErr w:type="spellEnd"/>
            <w:r w:rsidRPr="00096243">
              <w:rPr>
                <w:lang w:val="en-US" w:eastAsia="zh-CN"/>
              </w:rPr>
              <w:t xml:space="preserve"> + 6 dB</w:t>
            </w:r>
          </w:p>
        </w:tc>
        <w:tc>
          <w:tcPr>
            <w:tcW w:w="2046" w:type="dxa"/>
          </w:tcPr>
          <w:p w14:paraId="69EA2AD5" w14:textId="71A38636" w:rsidR="005D25F8" w:rsidRPr="008E40D2" w:rsidRDefault="005D25F8" w:rsidP="00C7170A">
            <w:pPr>
              <w:rPr>
                <w:lang w:val="en-US" w:eastAsia="zh-CN"/>
              </w:rPr>
            </w:pPr>
            <w:r w:rsidRPr="00C562B1">
              <w:rPr>
                <w:lang w:val="en-US" w:eastAsia="zh-CN"/>
              </w:rPr>
              <w:t xml:space="preserve">-43  – </w:t>
            </w:r>
            <w:proofErr w:type="spellStart"/>
            <w:r w:rsidRPr="00C562B1">
              <w:rPr>
                <w:lang w:val="en-US" w:eastAsia="zh-CN"/>
              </w:rPr>
              <w:t>ΔminSENS</w:t>
            </w:r>
            <w:proofErr w:type="spellEnd"/>
          </w:p>
        </w:tc>
        <w:tc>
          <w:tcPr>
            <w:tcW w:w="2046" w:type="dxa"/>
            <w:vMerge/>
          </w:tcPr>
          <w:p w14:paraId="1D4D2B7C" w14:textId="16286EDF" w:rsidR="005D25F8" w:rsidRPr="00C562B1" w:rsidRDefault="005D25F8" w:rsidP="00C7170A">
            <w:pPr>
              <w:rPr>
                <w:lang w:val="en-US" w:eastAsia="zh-CN"/>
              </w:rPr>
            </w:pPr>
          </w:p>
        </w:tc>
      </w:tr>
      <w:tr w:rsidR="005D25F8" w:rsidRPr="008E40D2" w14:paraId="04FC0816" w14:textId="77777777" w:rsidTr="00C7170A">
        <w:trPr>
          <w:trHeight w:val="337"/>
        </w:trPr>
        <w:tc>
          <w:tcPr>
            <w:tcW w:w="2045" w:type="dxa"/>
            <w:vMerge/>
          </w:tcPr>
          <w:p w14:paraId="4284A49F" w14:textId="77777777" w:rsidR="005D25F8" w:rsidRPr="008E40D2" w:rsidRDefault="005D25F8" w:rsidP="005D25F8">
            <w:pPr>
              <w:rPr>
                <w:lang w:val="en-US" w:eastAsia="zh-CN"/>
              </w:rPr>
            </w:pPr>
          </w:p>
        </w:tc>
        <w:tc>
          <w:tcPr>
            <w:tcW w:w="2045" w:type="dxa"/>
            <w:vMerge w:val="restart"/>
          </w:tcPr>
          <w:p w14:paraId="75AC3250" w14:textId="59C344BC" w:rsidR="005D25F8" w:rsidRDefault="005D25F8" w:rsidP="005D25F8">
            <w:pPr>
              <w:rPr>
                <w:rFonts w:cs="Arial"/>
              </w:rPr>
            </w:pPr>
            <w:r>
              <w:rPr>
                <w:rFonts w:cs="Arial"/>
              </w:rPr>
              <w:t>Option 3</w:t>
            </w:r>
          </w:p>
        </w:tc>
        <w:tc>
          <w:tcPr>
            <w:tcW w:w="2045" w:type="dxa"/>
          </w:tcPr>
          <w:p w14:paraId="6A131CFF" w14:textId="2E3D4C56" w:rsidR="005D25F8" w:rsidRDefault="005D25F8" w:rsidP="005D25F8">
            <w:pPr>
              <w:rPr>
                <w:lang w:val="en-US" w:eastAsia="zh-CN"/>
              </w:rPr>
            </w:pPr>
            <w:r>
              <w:rPr>
                <w:rFonts w:cs="Arial"/>
              </w:rPr>
              <w:t>EIS</w:t>
            </w:r>
            <w:r w:rsidRPr="007A7019">
              <w:rPr>
                <w:rFonts w:cs="Arial"/>
                <w:vertAlign w:val="subscript"/>
              </w:rPr>
              <w:t>REFSENS</w:t>
            </w:r>
            <w:r w:rsidRPr="00C5695D">
              <w:rPr>
                <w:rFonts w:eastAsiaTheme="minorEastAsia"/>
                <w:lang w:val="en-US" w:eastAsia="zh-CN"/>
              </w:rPr>
              <w:t xml:space="preserve"> </w:t>
            </w:r>
            <w:r w:rsidRPr="008E40D2">
              <w:rPr>
                <w:rFonts w:eastAsiaTheme="minorEastAsia"/>
                <w:lang w:val="en-US" w:eastAsia="zh-CN"/>
              </w:rPr>
              <w:t>+6dB</w:t>
            </w:r>
          </w:p>
        </w:tc>
        <w:tc>
          <w:tcPr>
            <w:tcW w:w="2046" w:type="dxa"/>
          </w:tcPr>
          <w:p w14:paraId="7A4C5F3D" w14:textId="780DDC40" w:rsidR="005D25F8" w:rsidRPr="00C562B1" w:rsidRDefault="005D25F8" w:rsidP="005D25F8">
            <w:pPr>
              <w:rPr>
                <w:lang w:val="en-US" w:eastAsia="zh-CN"/>
              </w:rPr>
            </w:pPr>
            <w:r>
              <w:rPr>
                <w:lang w:eastAsia="zh-CN"/>
              </w:rPr>
              <w:t>-43 - Δ</w:t>
            </w:r>
            <w:r w:rsidRPr="007A7019">
              <w:rPr>
                <w:vertAlign w:val="subscript"/>
                <w:lang w:eastAsia="zh-CN"/>
              </w:rPr>
              <w:t>OTAREFSENS</w:t>
            </w:r>
          </w:p>
        </w:tc>
        <w:tc>
          <w:tcPr>
            <w:tcW w:w="2046" w:type="dxa"/>
            <w:vMerge/>
          </w:tcPr>
          <w:p w14:paraId="5EEEA9FC" w14:textId="77777777" w:rsidR="005D25F8" w:rsidRPr="00C562B1" w:rsidRDefault="005D25F8" w:rsidP="005D25F8">
            <w:pPr>
              <w:rPr>
                <w:lang w:val="en-US" w:eastAsia="zh-CN"/>
              </w:rPr>
            </w:pPr>
          </w:p>
        </w:tc>
      </w:tr>
      <w:tr w:rsidR="005D25F8" w:rsidRPr="008E40D2" w14:paraId="2F8A5E02" w14:textId="77777777" w:rsidTr="00C7170A">
        <w:trPr>
          <w:trHeight w:val="337"/>
        </w:trPr>
        <w:tc>
          <w:tcPr>
            <w:tcW w:w="2045" w:type="dxa"/>
            <w:vMerge/>
          </w:tcPr>
          <w:p w14:paraId="4809B0FB" w14:textId="77777777" w:rsidR="005D25F8" w:rsidRPr="008E40D2" w:rsidRDefault="005D25F8" w:rsidP="005D25F8">
            <w:pPr>
              <w:rPr>
                <w:lang w:val="en-US" w:eastAsia="zh-CN"/>
              </w:rPr>
            </w:pPr>
          </w:p>
        </w:tc>
        <w:tc>
          <w:tcPr>
            <w:tcW w:w="2045" w:type="dxa"/>
            <w:vMerge/>
          </w:tcPr>
          <w:p w14:paraId="36D77316" w14:textId="77777777" w:rsidR="005D25F8" w:rsidRDefault="005D25F8" w:rsidP="005D25F8">
            <w:pPr>
              <w:rPr>
                <w:rFonts w:cs="Arial"/>
              </w:rPr>
            </w:pPr>
          </w:p>
        </w:tc>
        <w:tc>
          <w:tcPr>
            <w:tcW w:w="2045" w:type="dxa"/>
          </w:tcPr>
          <w:p w14:paraId="0266EE09" w14:textId="00A64E98" w:rsidR="005D25F8" w:rsidRDefault="005D25F8" w:rsidP="005D25F8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</w:t>
            </w:r>
            <w:proofErr w:type="spellStart"/>
            <w:r w:rsidRPr="00096243">
              <w:rPr>
                <w:lang w:val="en-US" w:eastAsia="zh-CN"/>
              </w:rPr>
              <w:t>EISminSENS</w:t>
            </w:r>
            <w:proofErr w:type="spellEnd"/>
            <w:r w:rsidRPr="00096243">
              <w:rPr>
                <w:lang w:val="en-US" w:eastAsia="zh-CN"/>
              </w:rPr>
              <w:t xml:space="preserve"> + 6 dB</w:t>
            </w:r>
          </w:p>
        </w:tc>
        <w:tc>
          <w:tcPr>
            <w:tcW w:w="2046" w:type="dxa"/>
          </w:tcPr>
          <w:p w14:paraId="41C676FB" w14:textId="46C77C56" w:rsidR="005D25F8" w:rsidRPr="00C562B1" w:rsidRDefault="005D25F8" w:rsidP="005D25F8">
            <w:pPr>
              <w:rPr>
                <w:lang w:val="en-US" w:eastAsia="zh-CN"/>
              </w:rPr>
            </w:pPr>
            <w:r w:rsidRPr="00C562B1">
              <w:rPr>
                <w:lang w:val="en-US" w:eastAsia="zh-CN"/>
              </w:rPr>
              <w:t xml:space="preserve">-43  – </w:t>
            </w:r>
            <w:proofErr w:type="spellStart"/>
            <w:r w:rsidRPr="00C562B1">
              <w:rPr>
                <w:lang w:val="en-US" w:eastAsia="zh-CN"/>
              </w:rPr>
              <w:t>ΔminSENS</w:t>
            </w:r>
            <w:proofErr w:type="spellEnd"/>
          </w:p>
        </w:tc>
        <w:tc>
          <w:tcPr>
            <w:tcW w:w="2046" w:type="dxa"/>
            <w:vMerge/>
          </w:tcPr>
          <w:p w14:paraId="75CF5F5D" w14:textId="77777777" w:rsidR="005D25F8" w:rsidRPr="00C562B1" w:rsidRDefault="005D25F8" w:rsidP="005D25F8">
            <w:pPr>
              <w:rPr>
                <w:lang w:val="en-US" w:eastAsia="zh-CN"/>
              </w:rPr>
            </w:pPr>
          </w:p>
        </w:tc>
      </w:tr>
    </w:tbl>
    <w:p w14:paraId="7888C966" w14:textId="07901912" w:rsidR="0069209D" w:rsidRDefault="0069209D" w:rsidP="0069209D">
      <w:pPr>
        <w:pStyle w:val="ListParagraph"/>
        <w:ind w:left="720" w:firstLineChars="0" w:firstLine="0"/>
      </w:pPr>
    </w:p>
    <w:p w14:paraId="768E9161" w14:textId="566C3DEF" w:rsidR="00F57858" w:rsidRDefault="00F57858" w:rsidP="00424313"/>
    <w:p w14:paraId="0EF03024" w14:textId="20B1BE2D" w:rsidR="00F73091" w:rsidRPr="00F73091" w:rsidRDefault="001E3954" w:rsidP="002D16E2">
      <w:pPr>
        <w:pStyle w:val="ListParagraph"/>
        <w:numPr>
          <w:ilvl w:val="0"/>
          <w:numId w:val="15"/>
        </w:numPr>
        <w:ind w:firstLineChars="0"/>
        <w:rPr>
          <w:rFonts w:eastAsia="SimSun"/>
          <w:lang w:eastAsia="zh-CN"/>
        </w:rPr>
      </w:pPr>
      <w:r>
        <w:rPr>
          <w:lang w:val="en-US"/>
        </w:rPr>
        <w:t xml:space="preserve">FR1 </w:t>
      </w:r>
      <w:r w:rsidR="00F73091" w:rsidRPr="00F73091">
        <w:rPr>
          <w:lang w:val="en-US"/>
        </w:rPr>
        <w:t xml:space="preserve"> LA</w:t>
      </w:r>
      <w:r>
        <w:rPr>
          <w:lang w:val="en-US"/>
        </w:rPr>
        <w:t xml:space="preserve"> IAB-</w:t>
      </w:r>
      <w:r w:rsidR="00F73091" w:rsidRPr="00F73091">
        <w:rPr>
          <w:lang w:val="en-US"/>
        </w:rPr>
        <w:t>MT</w:t>
      </w:r>
      <w:r w:rsidR="00C76093">
        <w:rPr>
          <w:lang w:val="en-US"/>
        </w:rPr>
        <w:t xml:space="preserve"> Type 1-H </w:t>
      </w:r>
      <w:r w:rsidR="00F73091" w:rsidRPr="00F73091">
        <w:rPr>
          <w:lang w:val="en-US"/>
        </w:rPr>
        <w:t xml:space="preserve"> with below candidate options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886"/>
        <w:gridCol w:w="1346"/>
        <w:gridCol w:w="1832"/>
        <w:gridCol w:w="5567"/>
      </w:tblGrid>
      <w:tr w:rsidR="00F73091" w:rsidRPr="008E40D2" w14:paraId="188DB264" w14:textId="77777777" w:rsidTr="00BE0758">
        <w:tc>
          <w:tcPr>
            <w:tcW w:w="1159" w:type="pct"/>
            <w:gridSpan w:val="2"/>
          </w:tcPr>
          <w:p w14:paraId="1E3F4E55" w14:textId="77777777" w:rsidR="00F73091" w:rsidRPr="008E40D2" w:rsidRDefault="00F73091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/>
                <w:lang w:val="en-US" w:eastAsia="zh-CN"/>
              </w:rPr>
              <w:t>LA IAB-MT</w:t>
            </w:r>
          </w:p>
        </w:tc>
        <w:tc>
          <w:tcPr>
            <w:tcW w:w="951" w:type="pct"/>
          </w:tcPr>
          <w:p w14:paraId="7DACCF45" w14:textId="77777777" w:rsidR="00F73091" w:rsidRPr="008E40D2" w:rsidRDefault="00F73091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W</w:t>
            </w:r>
            <w:r w:rsidRPr="008E40D2">
              <w:rPr>
                <w:rFonts w:eastAsiaTheme="minorEastAsia"/>
                <w:lang w:val="en-US" w:eastAsia="zh-CN"/>
              </w:rPr>
              <w:t>anted signal level</w:t>
            </w:r>
            <w:r w:rsidRPr="008E40D2">
              <w:rPr>
                <w:rFonts w:eastAsiaTheme="minorEastAsia" w:hint="eastAsia"/>
                <w:lang w:val="en-US" w:eastAsia="zh-CN"/>
              </w:rPr>
              <w:t>[</w:t>
            </w:r>
            <w:r w:rsidRPr="008E40D2">
              <w:rPr>
                <w:rFonts w:eastAsiaTheme="minorEastAsia"/>
                <w:lang w:val="en-US" w:eastAsia="zh-CN"/>
              </w:rPr>
              <w:t>dBm]</w:t>
            </w:r>
          </w:p>
        </w:tc>
        <w:tc>
          <w:tcPr>
            <w:tcW w:w="2890" w:type="pct"/>
          </w:tcPr>
          <w:p w14:paraId="69987357" w14:textId="77777777" w:rsidR="00F73091" w:rsidRPr="008E40D2" w:rsidRDefault="00F73091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/>
                <w:lang w:val="en-US" w:eastAsia="zh-CN"/>
              </w:rPr>
              <w:t>Interference signal level [dBm]</w:t>
            </w:r>
          </w:p>
        </w:tc>
      </w:tr>
      <w:tr w:rsidR="00F73091" w:rsidRPr="008E40D2" w14:paraId="07F6DDC1" w14:textId="77777777" w:rsidTr="00BE0758">
        <w:tc>
          <w:tcPr>
            <w:tcW w:w="460" w:type="pct"/>
            <w:vMerge w:val="restart"/>
          </w:tcPr>
          <w:p w14:paraId="0F015B61" w14:textId="77777777" w:rsidR="00F73091" w:rsidRPr="008E40D2" w:rsidRDefault="00F73091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O</w:t>
            </w:r>
            <w:r w:rsidRPr="008E40D2">
              <w:rPr>
                <w:rFonts w:eastAsiaTheme="minorEastAsia"/>
                <w:lang w:val="en-US" w:eastAsia="zh-CN"/>
              </w:rPr>
              <w:t>ption 1: ACS 33dB</w:t>
            </w:r>
          </w:p>
        </w:tc>
        <w:tc>
          <w:tcPr>
            <w:tcW w:w="699" w:type="pct"/>
          </w:tcPr>
          <w:p w14:paraId="421B62CB" w14:textId="77777777" w:rsidR="00F73091" w:rsidRPr="008E40D2" w:rsidRDefault="00F73091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A</w:t>
            </w:r>
            <w:r w:rsidRPr="008E40D2">
              <w:rPr>
                <w:rFonts w:eastAsiaTheme="minorEastAsia"/>
                <w:lang w:val="en-US" w:eastAsia="zh-CN"/>
              </w:rPr>
              <w:t>CS</w:t>
            </w:r>
          </w:p>
        </w:tc>
        <w:tc>
          <w:tcPr>
            <w:tcW w:w="951" w:type="pct"/>
          </w:tcPr>
          <w:p w14:paraId="2FA9D552" w14:textId="77777777" w:rsidR="00F73091" w:rsidRPr="008E40D2" w:rsidRDefault="00F73091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R</w:t>
            </w:r>
            <w:r w:rsidRPr="008E40D2">
              <w:rPr>
                <w:rFonts w:eastAsiaTheme="minorEastAsia"/>
                <w:lang w:val="en-US" w:eastAsia="zh-CN"/>
              </w:rPr>
              <w:t>EFSENS+14dB</w:t>
            </w:r>
          </w:p>
        </w:tc>
        <w:tc>
          <w:tcPr>
            <w:tcW w:w="2890" w:type="pct"/>
          </w:tcPr>
          <w:p w14:paraId="216980E2" w14:textId="77777777" w:rsidR="00F73091" w:rsidRPr="008E40D2" w:rsidRDefault="00F73091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/>
                <w:lang w:val="en-US" w:eastAsia="zh-CN"/>
              </w:rPr>
              <w:t>Case: [</w:t>
            </w:r>
            <w:r w:rsidRPr="008E40D2">
              <w:rPr>
                <w:rFonts w:eastAsiaTheme="minorEastAsia" w:hint="eastAsia"/>
                <w:lang w:val="en-US" w:eastAsia="zh-CN"/>
              </w:rPr>
              <w:t>-</w:t>
            </w:r>
            <w:r w:rsidRPr="008E40D2">
              <w:rPr>
                <w:rFonts w:eastAsiaTheme="minorEastAsia"/>
                <w:lang w:val="en-US" w:eastAsia="zh-CN"/>
              </w:rPr>
              <w:t>45.5]</w:t>
            </w:r>
          </w:p>
          <w:p w14:paraId="67822CA0" w14:textId="77777777" w:rsidR="00F73091" w:rsidRPr="008E40D2" w:rsidRDefault="00F73091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/>
                <w:lang w:val="en-US" w:eastAsia="zh-CN"/>
              </w:rPr>
              <w:t xml:space="preserve">Necessity on case 2 is FFS since the dynamic range for FR1 IAB-MT is open too. </w:t>
            </w:r>
          </w:p>
        </w:tc>
      </w:tr>
      <w:tr w:rsidR="00F73091" w:rsidRPr="008E40D2" w14:paraId="522323C9" w14:textId="77777777" w:rsidTr="00BE0758">
        <w:tc>
          <w:tcPr>
            <w:tcW w:w="460" w:type="pct"/>
            <w:vMerge/>
          </w:tcPr>
          <w:p w14:paraId="24A5F09C" w14:textId="77777777" w:rsidR="00F73091" w:rsidRPr="008E40D2" w:rsidRDefault="00F73091" w:rsidP="00BE0758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699" w:type="pct"/>
          </w:tcPr>
          <w:p w14:paraId="0D0C4CB1" w14:textId="77777777" w:rsidR="00F73091" w:rsidRPr="008E40D2" w:rsidRDefault="00F73091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/>
                <w:lang w:val="en-US" w:eastAsia="zh-CN"/>
              </w:rPr>
              <w:t xml:space="preserve">In-band blocking </w:t>
            </w:r>
          </w:p>
        </w:tc>
        <w:tc>
          <w:tcPr>
            <w:tcW w:w="951" w:type="pct"/>
          </w:tcPr>
          <w:p w14:paraId="2BE6E8BC" w14:textId="77777777" w:rsidR="00F73091" w:rsidRPr="008E40D2" w:rsidRDefault="00F73091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R</w:t>
            </w:r>
            <w:r w:rsidRPr="008E40D2">
              <w:rPr>
                <w:rFonts w:eastAsiaTheme="minorEastAsia"/>
                <w:lang w:val="en-US" w:eastAsia="zh-CN"/>
              </w:rPr>
              <w:t>EFSENS+6dB</w:t>
            </w:r>
          </w:p>
        </w:tc>
        <w:tc>
          <w:tcPr>
            <w:tcW w:w="2890" w:type="pct"/>
          </w:tcPr>
          <w:p w14:paraId="547B443F" w14:textId="77777777" w:rsidR="00F73091" w:rsidRPr="008E40D2" w:rsidRDefault="00F73091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/>
                <w:lang w:val="en-US" w:eastAsia="zh-CN"/>
              </w:rPr>
              <w:t>Case 1:-56</w:t>
            </w:r>
          </w:p>
          <w:p w14:paraId="17F5F776" w14:textId="77777777" w:rsidR="00F73091" w:rsidRPr="008E40D2" w:rsidRDefault="00F73091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/>
                <w:lang w:val="en-US" w:eastAsia="zh-CN"/>
              </w:rPr>
              <w:t>Case 2:-44</w:t>
            </w:r>
          </w:p>
        </w:tc>
      </w:tr>
      <w:tr w:rsidR="00F73091" w:rsidRPr="008E40D2" w14:paraId="4D95396D" w14:textId="77777777" w:rsidTr="00BE0758">
        <w:tc>
          <w:tcPr>
            <w:tcW w:w="460" w:type="pct"/>
            <w:vMerge w:val="restart"/>
          </w:tcPr>
          <w:p w14:paraId="2920BF85" w14:textId="77777777" w:rsidR="00F73091" w:rsidRPr="008E40D2" w:rsidRDefault="00F73091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O</w:t>
            </w:r>
            <w:r w:rsidRPr="008E40D2">
              <w:rPr>
                <w:rFonts w:eastAsiaTheme="minorEastAsia"/>
                <w:lang w:val="en-US" w:eastAsia="zh-CN"/>
              </w:rPr>
              <w:t>ption 2: ACS 45dB</w:t>
            </w:r>
          </w:p>
        </w:tc>
        <w:tc>
          <w:tcPr>
            <w:tcW w:w="699" w:type="pct"/>
          </w:tcPr>
          <w:p w14:paraId="68602190" w14:textId="77777777" w:rsidR="00F73091" w:rsidRPr="008E40D2" w:rsidRDefault="00F73091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A</w:t>
            </w:r>
            <w:r w:rsidRPr="008E40D2">
              <w:rPr>
                <w:rFonts w:eastAsiaTheme="minorEastAsia"/>
                <w:lang w:val="en-US" w:eastAsia="zh-CN"/>
              </w:rPr>
              <w:t>CS(45dB)</w:t>
            </w:r>
          </w:p>
        </w:tc>
        <w:tc>
          <w:tcPr>
            <w:tcW w:w="951" w:type="pct"/>
          </w:tcPr>
          <w:p w14:paraId="4AF47FC2" w14:textId="77777777" w:rsidR="00F73091" w:rsidRPr="008E40D2" w:rsidRDefault="00F73091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R</w:t>
            </w:r>
            <w:r w:rsidRPr="008E40D2">
              <w:rPr>
                <w:rFonts w:eastAsiaTheme="minorEastAsia"/>
                <w:lang w:val="en-US" w:eastAsia="zh-CN"/>
              </w:rPr>
              <w:t>EFSENS+6dB</w:t>
            </w:r>
          </w:p>
        </w:tc>
        <w:tc>
          <w:tcPr>
            <w:tcW w:w="2890" w:type="pct"/>
          </w:tcPr>
          <w:p w14:paraId="20D60547" w14:textId="77777777" w:rsidR="00F73091" w:rsidRPr="008E40D2" w:rsidRDefault="00F73091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-</w:t>
            </w:r>
            <w:r w:rsidRPr="008E40D2">
              <w:rPr>
                <w:rFonts w:eastAsiaTheme="minorEastAsia"/>
                <w:lang w:val="en-US" w:eastAsia="zh-CN"/>
              </w:rPr>
              <w:t>44</w:t>
            </w:r>
          </w:p>
        </w:tc>
      </w:tr>
      <w:tr w:rsidR="00F73091" w:rsidRPr="008E40D2" w14:paraId="3DF1963E" w14:textId="77777777" w:rsidTr="00BE0758">
        <w:tc>
          <w:tcPr>
            <w:tcW w:w="460" w:type="pct"/>
            <w:vMerge/>
          </w:tcPr>
          <w:p w14:paraId="70C8F31F" w14:textId="77777777" w:rsidR="00F73091" w:rsidRPr="008E40D2" w:rsidRDefault="00F73091" w:rsidP="00BE0758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699" w:type="pct"/>
          </w:tcPr>
          <w:p w14:paraId="6823D502" w14:textId="77777777" w:rsidR="00F73091" w:rsidRPr="008E40D2" w:rsidRDefault="00F73091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/>
                <w:lang w:val="en-US" w:eastAsia="zh-CN"/>
              </w:rPr>
              <w:t xml:space="preserve">In-band blocking </w:t>
            </w:r>
          </w:p>
        </w:tc>
        <w:tc>
          <w:tcPr>
            <w:tcW w:w="951" w:type="pct"/>
          </w:tcPr>
          <w:p w14:paraId="41AFAB88" w14:textId="77777777" w:rsidR="00F73091" w:rsidRPr="008E40D2" w:rsidRDefault="00F73091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R</w:t>
            </w:r>
            <w:r w:rsidRPr="008E40D2">
              <w:rPr>
                <w:rFonts w:eastAsiaTheme="minorEastAsia"/>
                <w:lang w:val="en-US" w:eastAsia="zh-CN"/>
              </w:rPr>
              <w:t>EFSENS+6dB</w:t>
            </w:r>
          </w:p>
        </w:tc>
        <w:tc>
          <w:tcPr>
            <w:tcW w:w="2890" w:type="pct"/>
          </w:tcPr>
          <w:p w14:paraId="0B545946" w14:textId="77777777" w:rsidR="00F73091" w:rsidRPr="008E40D2" w:rsidRDefault="00F73091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-</w:t>
            </w:r>
            <w:r w:rsidRPr="008E40D2">
              <w:rPr>
                <w:rFonts w:eastAsiaTheme="minorEastAsia"/>
                <w:lang w:val="en-US" w:eastAsia="zh-CN"/>
              </w:rPr>
              <w:t>35</w:t>
            </w:r>
          </w:p>
        </w:tc>
      </w:tr>
    </w:tbl>
    <w:p w14:paraId="4F11848E" w14:textId="5B6F2658" w:rsidR="00F73091" w:rsidRDefault="00F73091" w:rsidP="00F73091">
      <w:pPr>
        <w:rPr>
          <w:rFonts w:eastAsia="SimSun"/>
          <w:lang w:eastAsia="zh-CN"/>
        </w:rPr>
      </w:pPr>
    </w:p>
    <w:p w14:paraId="71318C08" w14:textId="77777777" w:rsidR="00C76093" w:rsidRDefault="000A05D8" w:rsidP="000A05D8">
      <w:pPr>
        <w:rPr>
          <w:lang w:val="en-US" w:eastAsia="zh-CN"/>
        </w:rPr>
      </w:pPr>
      <w:r w:rsidRPr="008E40D2">
        <w:rPr>
          <w:rFonts w:hint="eastAsia"/>
          <w:lang w:val="en-US" w:eastAsia="zh-CN"/>
        </w:rPr>
        <w:t>N</w:t>
      </w:r>
      <w:r w:rsidRPr="008E40D2">
        <w:rPr>
          <w:lang w:val="en-US" w:eastAsia="zh-CN"/>
        </w:rPr>
        <w:t>ote: in option 1 for LA IAB-MT is based on the NF of 9/10dB, if the NF is agreed as 13dB the interference level should be adjusted accordingly.</w:t>
      </w:r>
    </w:p>
    <w:p w14:paraId="71C9A59B" w14:textId="77777777" w:rsidR="00C76093" w:rsidRDefault="00C76093" w:rsidP="000A05D8">
      <w:pPr>
        <w:rPr>
          <w:lang w:val="en-US" w:eastAsia="zh-CN"/>
        </w:rPr>
      </w:pPr>
    </w:p>
    <w:p w14:paraId="05AB81F8" w14:textId="5735F9D4" w:rsidR="000A05D8" w:rsidRPr="00C76093" w:rsidRDefault="000A05D8" w:rsidP="000A05D8">
      <w:r w:rsidRPr="008E40D2">
        <w:rPr>
          <w:lang w:val="en-US" w:eastAsia="zh-CN"/>
        </w:rPr>
        <w:t xml:space="preserve"> </w:t>
      </w:r>
    </w:p>
    <w:p w14:paraId="439F0704" w14:textId="29865E3F" w:rsidR="002C369A" w:rsidRDefault="002C369A" w:rsidP="002D16E2">
      <w:pPr>
        <w:pStyle w:val="ListParagraph"/>
        <w:numPr>
          <w:ilvl w:val="0"/>
          <w:numId w:val="15"/>
        </w:numPr>
        <w:ind w:firstLineChars="0"/>
      </w:pPr>
      <w:r>
        <w:t>ACS of FR1 LA IAB-MT Type 1-O:</w:t>
      </w:r>
    </w:p>
    <w:p w14:paraId="27819B78" w14:textId="77777777" w:rsidR="002C369A" w:rsidRDefault="002C369A" w:rsidP="002C369A">
      <w:pPr>
        <w:pStyle w:val="ListParagraph"/>
        <w:ind w:left="720" w:firstLineChars="0" w:firstLine="0"/>
      </w:pPr>
    </w:p>
    <w:tbl>
      <w:tblPr>
        <w:tblStyle w:val="TableGrid"/>
        <w:tblW w:w="10332" w:type="dxa"/>
        <w:tblLayout w:type="fixed"/>
        <w:tblLook w:val="04A0" w:firstRow="1" w:lastRow="0" w:firstColumn="1" w:lastColumn="0" w:noHBand="0" w:noVBand="1"/>
      </w:tblPr>
      <w:tblGrid>
        <w:gridCol w:w="2066"/>
        <w:gridCol w:w="2066"/>
        <w:gridCol w:w="2066"/>
        <w:gridCol w:w="2067"/>
        <w:gridCol w:w="2067"/>
      </w:tblGrid>
      <w:tr w:rsidR="00393C9E" w:rsidRPr="008E40D2" w14:paraId="112E5021" w14:textId="77777777" w:rsidTr="00393C9E">
        <w:trPr>
          <w:trHeight w:val="314"/>
        </w:trPr>
        <w:tc>
          <w:tcPr>
            <w:tcW w:w="2066" w:type="dxa"/>
          </w:tcPr>
          <w:p w14:paraId="323618D2" w14:textId="77777777" w:rsidR="00393C9E" w:rsidRPr="008E40D2" w:rsidRDefault="00393C9E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W</w:t>
            </w:r>
            <w:r w:rsidRPr="008E40D2">
              <w:rPr>
                <w:rFonts w:eastAsiaTheme="minorEastAsia"/>
                <w:lang w:val="en-US" w:eastAsia="zh-CN"/>
              </w:rPr>
              <w:t>A IAB-MT</w:t>
            </w:r>
          </w:p>
        </w:tc>
        <w:tc>
          <w:tcPr>
            <w:tcW w:w="2066" w:type="dxa"/>
          </w:tcPr>
          <w:p w14:paraId="38D01DF2" w14:textId="77777777" w:rsidR="00393C9E" w:rsidRPr="008E40D2" w:rsidRDefault="00393C9E" w:rsidP="00BE0758">
            <w:pPr>
              <w:rPr>
                <w:lang w:val="en-US" w:eastAsia="zh-CN"/>
              </w:rPr>
            </w:pPr>
          </w:p>
        </w:tc>
        <w:tc>
          <w:tcPr>
            <w:tcW w:w="2066" w:type="dxa"/>
          </w:tcPr>
          <w:p w14:paraId="6062FC0A" w14:textId="7D797D7D" w:rsidR="00393C9E" w:rsidRPr="008E40D2" w:rsidRDefault="00393C9E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W</w:t>
            </w:r>
            <w:r w:rsidRPr="008E40D2">
              <w:rPr>
                <w:rFonts w:eastAsiaTheme="minorEastAsia"/>
                <w:lang w:val="en-US" w:eastAsia="zh-CN"/>
              </w:rPr>
              <w:t>anted signal level</w:t>
            </w:r>
            <w:r w:rsidRPr="008E40D2">
              <w:rPr>
                <w:rFonts w:eastAsiaTheme="minorEastAsia" w:hint="eastAsia"/>
                <w:lang w:val="en-US" w:eastAsia="zh-CN"/>
              </w:rPr>
              <w:t>[</w:t>
            </w:r>
            <w:r w:rsidRPr="008E40D2">
              <w:rPr>
                <w:rFonts w:eastAsiaTheme="minorEastAsia"/>
                <w:lang w:val="en-US" w:eastAsia="zh-CN"/>
              </w:rPr>
              <w:t>dBm]</w:t>
            </w:r>
          </w:p>
        </w:tc>
        <w:tc>
          <w:tcPr>
            <w:tcW w:w="2067" w:type="dxa"/>
          </w:tcPr>
          <w:p w14:paraId="506BFDF9" w14:textId="77777777" w:rsidR="00393C9E" w:rsidRPr="008E40D2" w:rsidRDefault="00393C9E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/>
                <w:lang w:val="en-US" w:eastAsia="zh-CN"/>
              </w:rPr>
              <w:t>Interference signal level [dBm]</w:t>
            </w:r>
          </w:p>
        </w:tc>
        <w:tc>
          <w:tcPr>
            <w:tcW w:w="2067" w:type="dxa"/>
          </w:tcPr>
          <w:p w14:paraId="59FB1A57" w14:textId="77777777" w:rsidR="00393C9E" w:rsidRPr="008E40D2" w:rsidRDefault="00393C9E" w:rsidP="00BE0758">
            <w:pPr>
              <w:rPr>
                <w:lang w:val="en-US" w:eastAsia="zh-CN"/>
              </w:rPr>
            </w:pPr>
            <w:r w:rsidRPr="001D753E">
              <w:t>Interference signal bandwidth and offset</w:t>
            </w:r>
          </w:p>
        </w:tc>
      </w:tr>
      <w:tr w:rsidR="00D56A2A" w:rsidRPr="008E40D2" w14:paraId="3D23190F" w14:textId="77777777" w:rsidTr="00393C9E">
        <w:trPr>
          <w:trHeight w:val="314"/>
        </w:trPr>
        <w:tc>
          <w:tcPr>
            <w:tcW w:w="2066" w:type="dxa"/>
            <w:vMerge w:val="restart"/>
          </w:tcPr>
          <w:p w14:paraId="38C4B145" w14:textId="77777777" w:rsidR="00D56A2A" w:rsidRPr="008E40D2" w:rsidRDefault="00D56A2A" w:rsidP="00242446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lastRenderedPageBreak/>
              <w:t>A</w:t>
            </w:r>
            <w:r w:rsidRPr="008E40D2">
              <w:rPr>
                <w:rFonts w:eastAsiaTheme="minorEastAsia"/>
                <w:lang w:val="en-US" w:eastAsia="zh-CN"/>
              </w:rPr>
              <w:t>CS(45dB)</w:t>
            </w:r>
          </w:p>
        </w:tc>
        <w:tc>
          <w:tcPr>
            <w:tcW w:w="2066" w:type="dxa"/>
          </w:tcPr>
          <w:p w14:paraId="13CB1E71" w14:textId="2D0A9C26" w:rsidR="00D56A2A" w:rsidRPr="006F00A1" w:rsidRDefault="00D56A2A" w:rsidP="00242446">
            <w:pPr>
              <w:rPr>
                <w:lang w:val="en-US" w:eastAsia="zh-CN"/>
              </w:rPr>
            </w:pPr>
            <w:r>
              <w:rPr>
                <w:rFonts w:cs="Arial"/>
              </w:rPr>
              <w:t>Option 1</w:t>
            </w:r>
          </w:p>
        </w:tc>
        <w:tc>
          <w:tcPr>
            <w:tcW w:w="2066" w:type="dxa"/>
          </w:tcPr>
          <w:p w14:paraId="6CD16F24" w14:textId="4F448C67" w:rsidR="00D56A2A" w:rsidRPr="008E40D2" w:rsidRDefault="00D56A2A" w:rsidP="00242446">
            <w:pPr>
              <w:rPr>
                <w:rFonts w:eastAsiaTheme="minorEastAsia"/>
                <w:lang w:val="en-US" w:eastAsia="zh-CN"/>
              </w:rPr>
            </w:pPr>
            <w:proofErr w:type="spellStart"/>
            <w:r w:rsidRPr="006F00A1">
              <w:rPr>
                <w:rFonts w:eastAsiaTheme="minorEastAsia"/>
                <w:lang w:val="en-US" w:eastAsia="zh-CN"/>
              </w:rPr>
              <w:t>EISminSENS</w:t>
            </w:r>
            <w:proofErr w:type="spellEnd"/>
            <w:r w:rsidRPr="006F00A1">
              <w:rPr>
                <w:rFonts w:eastAsiaTheme="minorEastAsia"/>
                <w:lang w:val="en-US" w:eastAsia="zh-CN"/>
              </w:rPr>
              <w:t xml:space="preserve"> </w:t>
            </w:r>
            <w:r w:rsidRPr="008E40D2">
              <w:rPr>
                <w:rFonts w:eastAsiaTheme="minorEastAsia"/>
                <w:lang w:val="en-US" w:eastAsia="zh-CN"/>
              </w:rPr>
              <w:t>+6dB</w:t>
            </w:r>
          </w:p>
        </w:tc>
        <w:tc>
          <w:tcPr>
            <w:tcW w:w="2067" w:type="dxa"/>
          </w:tcPr>
          <w:p w14:paraId="39A1B86E" w14:textId="020FF1DE" w:rsidR="00D56A2A" w:rsidRPr="008E40D2" w:rsidRDefault="00D56A2A" w:rsidP="00242446">
            <w:pPr>
              <w:rPr>
                <w:rFonts w:eastAsiaTheme="minorEastAsia"/>
                <w:lang w:val="en-US" w:eastAsia="zh-CN"/>
              </w:rPr>
            </w:pPr>
            <w:r w:rsidRPr="0070748A">
              <w:rPr>
                <w:rFonts w:eastAsiaTheme="minorEastAsia"/>
                <w:lang w:val="en-US" w:eastAsia="zh-CN"/>
              </w:rPr>
              <w:t>-</w:t>
            </w:r>
            <w:r>
              <w:rPr>
                <w:rFonts w:eastAsiaTheme="minorEastAsia"/>
                <w:lang w:val="en-US" w:eastAsia="zh-CN"/>
              </w:rPr>
              <w:t>44</w:t>
            </w:r>
            <w:r w:rsidRPr="0070748A">
              <w:rPr>
                <w:rFonts w:eastAsiaTheme="minorEastAsia"/>
                <w:lang w:val="en-US" w:eastAsia="zh-CN"/>
              </w:rPr>
              <w:t xml:space="preserve"> – </w:t>
            </w:r>
            <w:proofErr w:type="spellStart"/>
            <w:r w:rsidRPr="0070748A">
              <w:rPr>
                <w:rFonts w:eastAsiaTheme="minorEastAsia"/>
                <w:lang w:val="en-US" w:eastAsia="zh-CN"/>
              </w:rPr>
              <w:t>ΔminSENS</w:t>
            </w:r>
            <w:proofErr w:type="spellEnd"/>
          </w:p>
        </w:tc>
        <w:tc>
          <w:tcPr>
            <w:tcW w:w="2067" w:type="dxa"/>
            <w:vMerge w:val="restart"/>
          </w:tcPr>
          <w:p w14:paraId="0C2D33A6" w14:textId="77777777" w:rsidR="00D56A2A" w:rsidRPr="0070748A" w:rsidRDefault="00D56A2A" w:rsidP="00242446">
            <w:pPr>
              <w:rPr>
                <w:lang w:val="en-US" w:eastAsia="zh-CN"/>
              </w:rPr>
            </w:pPr>
            <w:r w:rsidRPr="001D753E">
              <w:t>CP-OFDM, others the same with BS spec</w:t>
            </w:r>
          </w:p>
        </w:tc>
      </w:tr>
      <w:tr w:rsidR="00D56A2A" w:rsidRPr="008E40D2" w14:paraId="7377865F" w14:textId="77777777" w:rsidTr="00242446">
        <w:trPr>
          <w:trHeight w:val="58"/>
        </w:trPr>
        <w:tc>
          <w:tcPr>
            <w:tcW w:w="2066" w:type="dxa"/>
            <w:vMerge/>
          </w:tcPr>
          <w:p w14:paraId="5E55C9CD" w14:textId="77777777" w:rsidR="00D56A2A" w:rsidRPr="008E40D2" w:rsidRDefault="00D56A2A" w:rsidP="00242446">
            <w:pPr>
              <w:rPr>
                <w:lang w:val="en-US" w:eastAsia="zh-CN"/>
              </w:rPr>
            </w:pPr>
          </w:p>
        </w:tc>
        <w:tc>
          <w:tcPr>
            <w:tcW w:w="2066" w:type="dxa"/>
          </w:tcPr>
          <w:p w14:paraId="1C2BB1FD" w14:textId="0B152C09" w:rsidR="00D56A2A" w:rsidRPr="006F00A1" w:rsidRDefault="00D56A2A" w:rsidP="00242446">
            <w:pPr>
              <w:rPr>
                <w:lang w:val="en-US" w:eastAsia="zh-CN"/>
              </w:rPr>
            </w:pPr>
            <w:r>
              <w:rPr>
                <w:rFonts w:cs="Arial"/>
              </w:rPr>
              <w:t>Option 2</w:t>
            </w:r>
          </w:p>
        </w:tc>
        <w:tc>
          <w:tcPr>
            <w:tcW w:w="2066" w:type="dxa"/>
          </w:tcPr>
          <w:p w14:paraId="5357FBB2" w14:textId="64F0C1B4" w:rsidR="00D56A2A" w:rsidRPr="006F00A1" w:rsidRDefault="00D56A2A" w:rsidP="00242446">
            <w:pPr>
              <w:rPr>
                <w:lang w:val="en-US" w:eastAsia="zh-CN"/>
              </w:rPr>
            </w:pPr>
            <w:r w:rsidRPr="00C63524">
              <w:t>EISREFSENS +6dB</w:t>
            </w:r>
          </w:p>
        </w:tc>
        <w:tc>
          <w:tcPr>
            <w:tcW w:w="2067" w:type="dxa"/>
          </w:tcPr>
          <w:p w14:paraId="715FABC2" w14:textId="23E1ABEB" w:rsidR="00D56A2A" w:rsidRPr="0070748A" w:rsidRDefault="00D56A2A" w:rsidP="00242446">
            <w:pPr>
              <w:rPr>
                <w:lang w:val="en-US" w:eastAsia="zh-CN"/>
              </w:rPr>
            </w:pPr>
            <w:r w:rsidRPr="00C63524">
              <w:t>-4</w:t>
            </w:r>
            <w:r>
              <w:t>4</w:t>
            </w:r>
            <w:r w:rsidRPr="00C63524">
              <w:t xml:space="preserve"> - ΔOTAREFSENS</w:t>
            </w:r>
          </w:p>
        </w:tc>
        <w:tc>
          <w:tcPr>
            <w:tcW w:w="2067" w:type="dxa"/>
            <w:vMerge/>
          </w:tcPr>
          <w:p w14:paraId="7E4D3858" w14:textId="77777777" w:rsidR="00D56A2A" w:rsidRPr="001D753E" w:rsidRDefault="00D56A2A" w:rsidP="00242446"/>
        </w:tc>
      </w:tr>
      <w:tr w:rsidR="00D56A2A" w:rsidRPr="008E40D2" w14:paraId="7AA59CA2" w14:textId="77777777" w:rsidTr="00242446">
        <w:trPr>
          <w:trHeight w:val="58"/>
        </w:trPr>
        <w:tc>
          <w:tcPr>
            <w:tcW w:w="2066" w:type="dxa"/>
            <w:vMerge/>
          </w:tcPr>
          <w:p w14:paraId="67793733" w14:textId="77777777" w:rsidR="00D56A2A" w:rsidRPr="008E40D2" w:rsidRDefault="00D56A2A" w:rsidP="00D56A2A">
            <w:pPr>
              <w:rPr>
                <w:lang w:val="en-US" w:eastAsia="zh-CN"/>
              </w:rPr>
            </w:pPr>
          </w:p>
        </w:tc>
        <w:tc>
          <w:tcPr>
            <w:tcW w:w="2066" w:type="dxa"/>
          </w:tcPr>
          <w:p w14:paraId="304784FB" w14:textId="7B3235B6" w:rsidR="00D56A2A" w:rsidRDefault="00D56A2A" w:rsidP="00D56A2A">
            <w:pPr>
              <w:rPr>
                <w:rFonts w:cs="Arial"/>
              </w:rPr>
            </w:pPr>
            <w:r>
              <w:rPr>
                <w:rFonts w:cs="Arial"/>
              </w:rPr>
              <w:t>Option 3</w:t>
            </w:r>
          </w:p>
        </w:tc>
        <w:tc>
          <w:tcPr>
            <w:tcW w:w="2066" w:type="dxa"/>
          </w:tcPr>
          <w:p w14:paraId="42C568C6" w14:textId="68EC552B" w:rsidR="00D56A2A" w:rsidRPr="00C63524" w:rsidRDefault="00D56A2A" w:rsidP="00D56A2A">
            <w:proofErr w:type="spellStart"/>
            <w:r w:rsidRPr="006F00A1">
              <w:rPr>
                <w:rFonts w:eastAsiaTheme="minorEastAsia"/>
                <w:lang w:val="en-US" w:eastAsia="zh-CN"/>
              </w:rPr>
              <w:t>EISminSENS</w:t>
            </w:r>
            <w:proofErr w:type="spellEnd"/>
            <w:r w:rsidRPr="006F00A1">
              <w:rPr>
                <w:rFonts w:eastAsiaTheme="minorEastAsia"/>
                <w:lang w:val="en-US" w:eastAsia="zh-CN"/>
              </w:rPr>
              <w:t xml:space="preserve"> </w:t>
            </w:r>
            <w:r w:rsidRPr="008E40D2">
              <w:rPr>
                <w:rFonts w:eastAsiaTheme="minorEastAsia"/>
                <w:lang w:val="en-US" w:eastAsia="zh-CN"/>
              </w:rPr>
              <w:t>+6dB</w:t>
            </w:r>
          </w:p>
        </w:tc>
        <w:tc>
          <w:tcPr>
            <w:tcW w:w="2067" w:type="dxa"/>
          </w:tcPr>
          <w:p w14:paraId="2A515ABC" w14:textId="4D8C4FAD" w:rsidR="00D56A2A" w:rsidRPr="00C63524" w:rsidRDefault="00D56A2A" w:rsidP="00D56A2A">
            <w:r w:rsidRPr="0070748A">
              <w:rPr>
                <w:rFonts w:eastAsiaTheme="minorEastAsia"/>
                <w:lang w:val="en-US" w:eastAsia="zh-CN"/>
              </w:rPr>
              <w:t>-</w:t>
            </w:r>
            <w:r>
              <w:rPr>
                <w:rFonts w:eastAsiaTheme="minorEastAsia"/>
                <w:lang w:val="en-US" w:eastAsia="zh-CN"/>
              </w:rPr>
              <w:t>44</w:t>
            </w:r>
            <w:r w:rsidRPr="0070748A">
              <w:rPr>
                <w:rFonts w:eastAsiaTheme="minorEastAsia"/>
                <w:lang w:val="en-US" w:eastAsia="zh-CN"/>
              </w:rPr>
              <w:t xml:space="preserve"> – </w:t>
            </w:r>
            <w:proofErr w:type="spellStart"/>
            <w:r w:rsidRPr="0070748A">
              <w:rPr>
                <w:rFonts w:eastAsiaTheme="minorEastAsia"/>
                <w:lang w:val="en-US" w:eastAsia="zh-CN"/>
              </w:rPr>
              <w:t>ΔminSENS</w:t>
            </w:r>
            <w:proofErr w:type="spellEnd"/>
          </w:p>
        </w:tc>
        <w:tc>
          <w:tcPr>
            <w:tcW w:w="2067" w:type="dxa"/>
            <w:vMerge/>
          </w:tcPr>
          <w:p w14:paraId="0E1299DE" w14:textId="77777777" w:rsidR="00D56A2A" w:rsidRPr="001D753E" w:rsidRDefault="00D56A2A" w:rsidP="00D56A2A"/>
        </w:tc>
      </w:tr>
    </w:tbl>
    <w:p w14:paraId="521EE106" w14:textId="77777777" w:rsidR="000A05D8" w:rsidRPr="000A05D8" w:rsidRDefault="000A05D8" w:rsidP="00F73091">
      <w:pPr>
        <w:rPr>
          <w:rFonts w:eastAsia="SimSun"/>
          <w:lang w:val="en-US" w:eastAsia="zh-CN"/>
        </w:rPr>
      </w:pPr>
    </w:p>
    <w:p w14:paraId="42E65AE1" w14:textId="54F67B97" w:rsidR="00F57858" w:rsidRPr="000A305C" w:rsidRDefault="00F57858" w:rsidP="000A305C">
      <w:pPr>
        <w:rPr>
          <w:rFonts w:eastAsia="SimSun"/>
          <w:lang w:eastAsia="zh-CN"/>
        </w:rPr>
      </w:pPr>
    </w:p>
    <w:p w14:paraId="2D9075DF" w14:textId="00B10418" w:rsidR="002C369A" w:rsidRDefault="002C369A" w:rsidP="002D16E2">
      <w:pPr>
        <w:pStyle w:val="ListParagraph"/>
        <w:numPr>
          <w:ilvl w:val="0"/>
          <w:numId w:val="15"/>
        </w:numPr>
        <w:ind w:firstLineChars="0"/>
      </w:pPr>
      <w:r>
        <w:t>IBB of FR1 LA IAB-MT Type 1-O:</w:t>
      </w:r>
    </w:p>
    <w:p w14:paraId="26F5AC54" w14:textId="77777777" w:rsidR="002C369A" w:rsidRDefault="002C369A" w:rsidP="002C369A">
      <w:pPr>
        <w:pStyle w:val="ListParagraph"/>
        <w:ind w:left="720" w:firstLineChars="0" w:firstLine="0"/>
      </w:pPr>
    </w:p>
    <w:tbl>
      <w:tblPr>
        <w:tblStyle w:val="TableGrid"/>
        <w:tblW w:w="10417" w:type="dxa"/>
        <w:tblLayout w:type="fixed"/>
        <w:tblLook w:val="04A0" w:firstRow="1" w:lastRow="0" w:firstColumn="1" w:lastColumn="0" w:noHBand="0" w:noVBand="1"/>
      </w:tblPr>
      <w:tblGrid>
        <w:gridCol w:w="2083"/>
        <w:gridCol w:w="2083"/>
        <w:gridCol w:w="2083"/>
        <w:gridCol w:w="2084"/>
        <w:gridCol w:w="2084"/>
      </w:tblGrid>
      <w:tr w:rsidR="00D55110" w:rsidRPr="008E40D2" w14:paraId="0588EDB7" w14:textId="77777777" w:rsidTr="00D55110">
        <w:trPr>
          <w:trHeight w:val="335"/>
        </w:trPr>
        <w:tc>
          <w:tcPr>
            <w:tcW w:w="2083" w:type="dxa"/>
          </w:tcPr>
          <w:p w14:paraId="39E0E35D" w14:textId="77777777" w:rsidR="00D55110" w:rsidRPr="008E40D2" w:rsidRDefault="00D55110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W</w:t>
            </w:r>
            <w:r w:rsidRPr="008E40D2">
              <w:rPr>
                <w:rFonts w:eastAsiaTheme="minorEastAsia"/>
                <w:lang w:val="en-US" w:eastAsia="zh-CN"/>
              </w:rPr>
              <w:t>A IAB-MT</w:t>
            </w:r>
          </w:p>
        </w:tc>
        <w:tc>
          <w:tcPr>
            <w:tcW w:w="2083" w:type="dxa"/>
          </w:tcPr>
          <w:p w14:paraId="45E61BFE" w14:textId="77777777" w:rsidR="00D55110" w:rsidRPr="008E40D2" w:rsidRDefault="00D55110" w:rsidP="00BE0758">
            <w:pPr>
              <w:rPr>
                <w:lang w:val="en-US" w:eastAsia="zh-CN"/>
              </w:rPr>
            </w:pPr>
          </w:p>
        </w:tc>
        <w:tc>
          <w:tcPr>
            <w:tcW w:w="2083" w:type="dxa"/>
          </w:tcPr>
          <w:p w14:paraId="037F4041" w14:textId="536E34A2" w:rsidR="00D55110" w:rsidRPr="008E40D2" w:rsidRDefault="00D55110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W</w:t>
            </w:r>
            <w:r w:rsidRPr="008E40D2">
              <w:rPr>
                <w:rFonts w:eastAsiaTheme="minorEastAsia"/>
                <w:lang w:val="en-US" w:eastAsia="zh-CN"/>
              </w:rPr>
              <w:t>anted signal level</w:t>
            </w:r>
            <w:r w:rsidRPr="008E40D2">
              <w:rPr>
                <w:rFonts w:eastAsiaTheme="minorEastAsia" w:hint="eastAsia"/>
                <w:lang w:val="en-US" w:eastAsia="zh-CN"/>
              </w:rPr>
              <w:t>[</w:t>
            </w:r>
            <w:r w:rsidRPr="008E40D2">
              <w:rPr>
                <w:rFonts w:eastAsiaTheme="minorEastAsia"/>
                <w:lang w:val="en-US" w:eastAsia="zh-CN"/>
              </w:rPr>
              <w:t>dBm]</w:t>
            </w:r>
          </w:p>
        </w:tc>
        <w:tc>
          <w:tcPr>
            <w:tcW w:w="2084" w:type="dxa"/>
          </w:tcPr>
          <w:p w14:paraId="43D0AC72" w14:textId="77777777" w:rsidR="00D55110" w:rsidRPr="008E40D2" w:rsidRDefault="00D55110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/>
                <w:lang w:val="en-US" w:eastAsia="zh-CN"/>
              </w:rPr>
              <w:t>Interference signal level [dBm]</w:t>
            </w:r>
          </w:p>
        </w:tc>
        <w:tc>
          <w:tcPr>
            <w:tcW w:w="2084" w:type="dxa"/>
          </w:tcPr>
          <w:p w14:paraId="3774590C" w14:textId="77777777" w:rsidR="00D55110" w:rsidRPr="008E40D2" w:rsidRDefault="00D55110" w:rsidP="00BE0758">
            <w:pPr>
              <w:rPr>
                <w:lang w:val="en-US" w:eastAsia="zh-CN"/>
              </w:rPr>
            </w:pPr>
            <w:r w:rsidRPr="00244711">
              <w:t>Interference signal bandwidth and offset</w:t>
            </w:r>
          </w:p>
        </w:tc>
      </w:tr>
      <w:tr w:rsidR="00D74A14" w:rsidRPr="008E40D2" w14:paraId="4BAF55F3" w14:textId="77777777" w:rsidTr="00D55110">
        <w:trPr>
          <w:trHeight w:val="335"/>
        </w:trPr>
        <w:tc>
          <w:tcPr>
            <w:tcW w:w="2083" w:type="dxa"/>
            <w:vMerge w:val="restart"/>
          </w:tcPr>
          <w:p w14:paraId="71143C7A" w14:textId="77777777" w:rsidR="00D74A14" w:rsidRPr="008E40D2" w:rsidRDefault="00D74A14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/>
                <w:lang w:val="en-US" w:eastAsia="zh-CN"/>
              </w:rPr>
              <w:t xml:space="preserve">In-band blocking </w:t>
            </w:r>
          </w:p>
        </w:tc>
        <w:tc>
          <w:tcPr>
            <w:tcW w:w="2083" w:type="dxa"/>
          </w:tcPr>
          <w:p w14:paraId="5106FE09" w14:textId="0E430DE3" w:rsidR="00D74A14" w:rsidRDefault="00D74A14" w:rsidP="00BE0758">
            <w:pPr>
              <w:rPr>
                <w:rFonts w:cs="Arial"/>
              </w:rPr>
            </w:pPr>
            <w:r>
              <w:rPr>
                <w:rFonts w:cs="Arial"/>
              </w:rPr>
              <w:t>Option 1</w:t>
            </w:r>
          </w:p>
        </w:tc>
        <w:tc>
          <w:tcPr>
            <w:tcW w:w="2083" w:type="dxa"/>
          </w:tcPr>
          <w:p w14:paraId="3060FA99" w14:textId="12EE0A1F" w:rsidR="00D74A14" w:rsidRPr="008E40D2" w:rsidRDefault="00D74A14" w:rsidP="00BE0758">
            <w:pPr>
              <w:rPr>
                <w:rFonts w:eastAsiaTheme="minorEastAsia"/>
                <w:lang w:val="en-US" w:eastAsia="zh-CN"/>
              </w:rPr>
            </w:pPr>
            <w:r>
              <w:rPr>
                <w:rFonts w:cs="Arial"/>
              </w:rPr>
              <w:t>EIS</w:t>
            </w:r>
            <w:r w:rsidRPr="007A7019">
              <w:rPr>
                <w:rFonts w:cs="Arial"/>
                <w:vertAlign w:val="subscript"/>
              </w:rPr>
              <w:t>REFSENS</w:t>
            </w:r>
            <w:r w:rsidRPr="00C5695D">
              <w:rPr>
                <w:rFonts w:eastAsiaTheme="minorEastAsia"/>
                <w:lang w:val="en-US" w:eastAsia="zh-CN"/>
              </w:rPr>
              <w:t xml:space="preserve"> </w:t>
            </w:r>
            <w:r w:rsidRPr="008E40D2">
              <w:rPr>
                <w:rFonts w:eastAsiaTheme="minorEastAsia"/>
                <w:lang w:val="en-US" w:eastAsia="zh-CN"/>
              </w:rPr>
              <w:t>+6dB</w:t>
            </w:r>
          </w:p>
        </w:tc>
        <w:tc>
          <w:tcPr>
            <w:tcW w:w="2084" w:type="dxa"/>
          </w:tcPr>
          <w:p w14:paraId="137A972D" w14:textId="7FA20643" w:rsidR="00D74A14" w:rsidRPr="008E40D2" w:rsidRDefault="00D74A14" w:rsidP="00BE0758">
            <w:pPr>
              <w:rPr>
                <w:rFonts w:eastAsiaTheme="minorEastAsia"/>
                <w:lang w:val="en-US" w:eastAsia="zh-CN"/>
              </w:rPr>
            </w:pPr>
            <w:r>
              <w:rPr>
                <w:lang w:eastAsia="zh-CN"/>
              </w:rPr>
              <w:t xml:space="preserve"> -35 - Δ</w:t>
            </w:r>
            <w:r w:rsidRPr="007A7019">
              <w:rPr>
                <w:vertAlign w:val="subscript"/>
                <w:lang w:eastAsia="zh-CN"/>
              </w:rPr>
              <w:t>OTAREFSENS</w:t>
            </w:r>
          </w:p>
        </w:tc>
        <w:tc>
          <w:tcPr>
            <w:tcW w:w="2084" w:type="dxa"/>
            <w:vMerge w:val="restart"/>
          </w:tcPr>
          <w:p w14:paraId="610659C9" w14:textId="77777777" w:rsidR="00D74A14" w:rsidRDefault="00D74A14" w:rsidP="00BE0758">
            <w:pPr>
              <w:rPr>
                <w:lang w:eastAsia="zh-CN"/>
              </w:rPr>
            </w:pPr>
            <w:r w:rsidRPr="00244711">
              <w:t>CP-OFDM, others the same with BS spec</w:t>
            </w:r>
          </w:p>
        </w:tc>
      </w:tr>
      <w:tr w:rsidR="00D74A14" w:rsidRPr="008E40D2" w14:paraId="7E80D392" w14:textId="77777777" w:rsidTr="00D55110">
        <w:trPr>
          <w:trHeight w:val="346"/>
        </w:trPr>
        <w:tc>
          <w:tcPr>
            <w:tcW w:w="2083" w:type="dxa"/>
            <w:vMerge/>
          </w:tcPr>
          <w:p w14:paraId="208134A1" w14:textId="77777777" w:rsidR="00D74A14" w:rsidRPr="008E40D2" w:rsidRDefault="00D74A14" w:rsidP="00BE0758">
            <w:pPr>
              <w:rPr>
                <w:lang w:val="en-US" w:eastAsia="zh-CN"/>
              </w:rPr>
            </w:pPr>
          </w:p>
        </w:tc>
        <w:tc>
          <w:tcPr>
            <w:tcW w:w="2083" w:type="dxa"/>
          </w:tcPr>
          <w:p w14:paraId="27AE123C" w14:textId="7554CFC5" w:rsidR="00D74A14" w:rsidRDefault="00D74A14" w:rsidP="00BE0758">
            <w:pPr>
              <w:rPr>
                <w:lang w:val="en-US" w:eastAsia="zh-CN"/>
              </w:rPr>
            </w:pPr>
            <w:r>
              <w:rPr>
                <w:rFonts w:cs="Arial"/>
              </w:rPr>
              <w:t>Option 2</w:t>
            </w:r>
          </w:p>
        </w:tc>
        <w:tc>
          <w:tcPr>
            <w:tcW w:w="2083" w:type="dxa"/>
          </w:tcPr>
          <w:p w14:paraId="17CCC6CD" w14:textId="76189236" w:rsidR="00D74A14" w:rsidRPr="008E40D2" w:rsidRDefault="00D74A14" w:rsidP="00BE0758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</w:t>
            </w:r>
            <w:proofErr w:type="spellStart"/>
            <w:r w:rsidRPr="00096243">
              <w:rPr>
                <w:lang w:val="en-US" w:eastAsia="zh-CN"/>
              </w:rPr>
              <w:t>EISminSENS</w:t>
            </w:r>
            <w:proofErr w:type="spellEnd"/>
            <w:r w:rsidRPr="00096243">
              <w:rPr>
                <w:lang w:val="en-US" w:eastAsia="zh-CN"/>
              </w:rPr>
              <w:t xml:space="preserve"> + 6 dB</w:t>
            </w:r>
          </w:p>
        </w:tc>
        <w:tc>
          <w:tcPr>
            <w:tcW w:w="2084" w:type="dxa"/>
          </w:tcPr>
          <w:p w14:paraId="25F376CC" w14:textId="42CA9B17" w:rsidR="00D74A14" w:rsidRPr="008E40D2" w:rsidRDefault="00D74A14" w:rsidP="00BE0758">
            <w:pPr>
              <w:rPr>
                <w:lang w:val="en-US" w:eastAsia="zh-CN"/>
              </w:rPr>
            </w:pPr>
            <w:r w:rsidRPr="00C562B1">
              <w:rPr>
                <w:lang w:val="en-US" w:eastAsia="zh-CN"/>
              </w:rPr>
              <w:t>-</w:t>
            </w:r>
            <w:r>
              <w:rPr>
                <w:lang w:val="en-US" w:eastAsia="zh-CN"/>
              </w:rPr>
              <w:t>35</w:t>
            </w:r>
            <w:r w:rsidRPr="00C562B1">
              <w:rPr>
                <w:lang w:val="en-US" w:eastAsia="zh-CN"/>
              </w:rPr>
              <w:t xml:space="preserve">  – </w:t>
            </w:r>
            <w:proofErr w:type="spellStart"/>
            <w:r w:rsidRPr="00C562B1">
              <w:rPr>
                <w:lang w:val="en-US" w:eastAsia="zh-CN"/>
              </w:rPr>
              <w:t>ΔminSENS</w:t>
            </w:r>
            <w:proofErr w:type="spellEnd"/>
          </w:p>
        </w:tc>
        <w:tc>
          <w:tcPr>
            <w:tcW w:w="2084" w:type="dxa"/>
            <w:vMerge/>
          </w:tcPr>
          <w:p w14:paraId="08213F2A" w14:textId="5F35D44C" w:rsidR="00D74A14" w:rsidRPr="00C562B1" w:rsidRDefault="00D74A14" w:rsidP="00BE0758">
            <w:pPr>
              <w:rPr>
                <w:lang w:val="en-US" w:eastAsia="zh-CN"/>
              </w:rPr>
            </w:pPr>
          </w:p>
        </w:tc>
      </w:tr>
      <w:tr w:rsidR="00D74A14" w:rsidRPr="008E40D2" w14:paraId="768386E0" w14:textId="77777777" w:rsidTr="00D55110">
        <w:trPr>
          <w:trHeight w:val="346"/>
        </w:trPr>
        <w:tc>
          <w:tcPr>
            <w:tcW w:w="2083" w:type="dxa"/>
            <w:vMerge/>
          </w:tcPr>
          <w:p w14:paraId="0EA68B47" w14:textId="77777777" w:rsidR="00D74A14" w:rsidRPr="008E40D2" w:rsidRDefault="00D74A14" w:rsidP="00D74A14">
            <w:pPr>
              <w:rPr>
                <w:lang w:val="en-US" w:eastAsia="zh-CN"/>
              </w:rPr>
            </w:pPr>
          </w:p>
        </w:tc>
        <w:tc>
          <w:tcPr>
            <w:tcW w:w="2083" w:type="dxa"/>
            <w:vMerge w:val="restart"/>
          </w:tcPr>
          <w:p w14:paraId="2639E4A8" w14:textId="5C326E48" w:rsidR="00D74A14" w:rsidRDefault="00D74A14" w:rsidP="00D74A14">
            <w:pPr>
              <w:rPr>
                <w:rFonts w:cs="Arial"/>
              </w:rPr>
            </w:pPr>
            <w:r>
              <w:rPr>
                <w:rFonts w:cs="Arial"/>
              </w:rPr>
              <w:t>Option 3</w:t>
            </w:r>
          </w:p>
        </w:tc>
        <w:tc>
          <w:tcPr>
            <w:tcW w:w="2083" w:type="dxa"/>
          </w:tcPr>
          <w:p w14:paraId="1605CDE9" w14:textId="66B420BC" w:rsidR="00D74A14" w:rsidRDefault="00D74A14" w:rsidP="00D74A14">
            <w:pPr>
              <w:rPr>
                <w:lang w:val="en-US" w:eastAsia="zh-CN"/>
              </w:rPr>
            </w:pPr>
            <w:r>
              <w:rPr>
                <w:rFonts w:cs="Arial"/>
              </w:rPr>
              <w:t>EIS</w:t>
            </w:r>
            <w:r w:rsidRPr="007A7019">
              <w:rPr>
                <w:rFonts w:cs="Arial"/>
                <w:vertAlign w:val="subscript"/>
              </w:rPr>
              <w:t>REFSENS</w:t>
            </w:r>
            <w:r w:rsidRPr="00C5695D">
              <w:rPr>
                <w:rFonts w:eastAsiaTheme="minorEastAsia"/>
                <w:lang w:val="en-US" w:eastAsia="zh-CN"/>
              </w:rPr>
              <w:t xml:space="preserve"> </w:t>
            </w:r>
            <w:r w:rsidRPr="008E40D2">
              <w:rPr>
                <w:rFonts w:eastAsiaTheme="minorEastAsia"/>
                <w:lang w:val="en-US" w:eastAsia="zh-CN"/>
              </w:rPr>
              <w:t>+6dB</w:t>
            </w:r>
          </w:p>
        </w:tc>
        <w:tc>
          <w:tcPr>
            <w:tcW w:w="2084" w:type="dxa"/>
          </w:tcPr>
          <w:p w14:paraId="77B9250E" w14:textId="2758CC80" w:rsidR="00D74A14" w:rsidRPr="00C562B1" w:rsidRDefault="00D74A14" w:rsidP="00D74A14">
            <w:pPr>
              <w:rPr>
                <w:lang w:val="en-US" w:eastAsia="zh-CN"/>
              </w:rPr>
            </w:pPr>
            <w:r>
              <w:rPr>
                <w:lang w:eastAsia="zh-CN"/>
              </w:rPr>
              <w:t xml:space="preserve"> -35 - Δ</w:t>
            </w:r>
            <w:r w:rsidRPr="007A7019">
              <w:rPr>
                <w:vertAlign w:val="subscript"/>
                <w:lang w:eastAsia="zh-CN"/>
              </w:rPr>
              <w:t>OTAREFSENS</w:t>
            </w:r>
          </w:p>
        </w:tc>
        <w:tc>
          <w:tcPr>
            <w:tcW w:w="2084" w:type="dxa"/>
            <w:vMerge/>
          </w:tcPr>
          <w:p w14:paraId="14CF79E2" w14:textId="77777777" w:rsidR="00D74A14" w:rsidRPr="00C562B1" w:rsidRDefault="00D74A14" w:rsidP="00D74A14">
            <w:pPr>
              <w:rPr>
                <w:lang w:val="en-US" w:eastAsia="zh-CN"/>
              </w:rPr>
            </w:pPr>
          </w:p>
        </w:tc>
      </w:tr>
      <w:tr w:rsidR="00D74A14" w:rsidRPr="008E40D2" w14:paraId="0E55A096" w14:textId="77777777" w:rsidTr="00D55110">
        <w:trPr>
          <w:trHeight w:val="346"/>
        </w:trPr>
        <w:tc>
          <w:tcPr>
            <w:tcW w:w="2083" w:type="dxa"/>
            <w:vMerge/>
          </w:tcPr>
          <w:p w14:paraId="73EE9459" w14:textId="77777777" w:rsidR="00D74A14" w:rsidRPr="008E40D2" w:rsidRDefault="00D74A14" w:rsidP="00D74A14">
            <w:pPr>
              <w:rPr>
                <w:lang w:val="en-US" w:eastAsia="zh-CN"/>
              </w:rPr>
            </w:pPr>
          </w:p>
        </w:tc>
        <w:tc>
          <w:tcPr>
            <w:tcW w:w="2083" w:type="dxa"/>
            <w:vMerge/>
          </w:tcPr>
          <w:p w14:paraId="22BE197D" w14:textId="77777777" w:rsidR="00D74A14" w:rsidRDefault="00D74A14" w:rsidP="00D74A14">
            <w:pPr>
              <w:rPr>
                <w:rFonts w:cs="Arial"/>
              </w:rPr>
            </w:pPr>
          </w:p>
        </w:tc>
        <w:tc>
          <w:tcPr>
            <w:tcW w:w="2083" w:type="dxa"/>
          </w:tcPr>
          <w:p w14:paraId="71E48D53" w14:textId="14AA1C2D" w:rsidR="00D74A14" w:rsidRDefault="00D74A14" w:rsidP="00D74A14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</w:t>
            </w:r>
            <w:proofErr w:type="spellStart"/>
            <w:r w:rsidRPr="00096243">
              <w:rPr>
                <w:lang w:val="en-US" w:eastAsia="zh-CN"/>
              </w:rPr>
              <w:t>EISminSENS</w:t>
            </w:r>
            <w:proofErr w:type="spellEnd"/>
            <w:r w:rsidRPr="00096243">
              <w:rPr>
                <w:lang w:val="en-US" w:eastAsia="zh-CN"/>
              </w:rPr>
              <w:t xml:space="preserve"> + 6 dB</w:t>
            </w:r>
          </w:p>
        </w:tc>
        <w:tc>
          <w:tcPr>
            <w:tcW w:w="2084" w:type="dxa"/>
          </w:tcPr>
          <w:p w14:paraId="680E9CD7" w14:textId="5D079D5F" w:rsidR="00D74A14" w:rsidRPr="00C562B1" w:rsidRDefault="00D74A14" w:rsidP="00D74A14">
            <w:pPr>
              <w:rPr>
                <w:lang w:val="en-US" w:eastAsia="zh-CN"/>
              </w:rPr>
            </w:pPr>
            <w:r w:rsidRPr="00C562B1">
              <w:rPr>
                <w:lang w:val="en-US" w:eastAsia="zh-CN"/>
              </w:rPr>
              <w:t>-</w:t>
            </w:r>
            <w:r>
              <w:rPr>
                <w:lang w:val="en-US" w:eastAsia="zh-CN"/>
              </w:rPr>
              <w:t>35</w:t>
            </w:r>
            <w:r w:rsidRPr="00C562B1">
              <w:rPr>
                <w:lang w:val="en-US" w:eastAsia="zh-CN"/>
              </w:rPr>
              <w:t xml:space="preserve">  – </w:t>
            </w:r>
            <w:proofErr w:type="spellStart"/>
            <w:r w:rsidRPr="00C562B1">
              <w:rPr>
                <w:lang w:val="en-US" w:eastAsia="zh-CN"/>
              </w:rPr>
              <w:t>ΔminSENS</w:t>
            </w:r>
            <w:proofErr w:type="spellEnd"/>
          </w:p>
        </w:tc>
        <w:tc>
          <w:tcPr>
            <w:tcW w:w="2084" w:type="dxa"/>
            <w:vMerge/>
          </w:tcPr>
          <w:p w14:paraId="13A3CF55" w14:textId="77777777" w:rsidR="00D74A14" w:rsidRPr="00C562B1" w:rsidRDefault="00D74A14" w:rsidP="00D74A14">
            <w:pPr>
              <w:rPr>
                <w:lang w:val="en-US" w:eastAsia="zh-CN"/>
              </w:rPr>
            </w:pPr>
          </w:p>
        </w:tc>
      </w:tr>
    </w:tbl>
    <w:p w14:paraId="1F50344E" w14:textId="77777777" w:rsidR="006B37D1" w:rsidRPr="002C369A" w:rsidRDefault="006B37D1" w:rsidP="00424313">
      <w:pPr>
        <w:rPr>
          <w:rFonts w:eastAsia="SimSun"/>
          <w:lang w:val="en-US" w:eastAsia="zh-CN"/>
        </w:rPr>
      </w:pPr>
    </w:p>
    <w:p w14:paraId="48651DD2" w14:textId="77777777" w:rsidR="004B372C" w:rsidRDefault="004B372C" w:rsidP="00424313"/>
    <w:p w14:paraId="6A35EB29" w14:textId="77777777" w:rsidR="004B372C" w:rsidRDefault="004B372C" w:rsidP="00424313"/>
    <w:p w14:paraId="150DFC89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549DDF85" w14:textId="77777777" w:rsidR="003B61A8" w:rsidRDefault="003B61A8" w:rsidP="003B61A8">
      <w:pPr>
        <w:pStyle w:val="Heading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References</w:t>
      </w:r>
    </w:p>
    <w:p w14:paraId="4794E3A8" w14:textId="503C46C0" w:rsidR="003B61A8" w:rsidRDefault="003B61A8" w:rsidP="003B61A8">
      <w:pPr>
        <w:ind w:left="709" w:hanging="709"/>
      </w:pPr>
      <w:r>
        <w:t>[1]</w:t>
      </w:r>
      <w:r>
        <w:tab/>
      </w:r>
      <w:r w:rsidR="00B407D9" w:rsidRPr="00B407D9">
        <w:t>R4-2008699</w:t>
      </w:r>
      <w:r w:rsidR="00B407D9">
        <w:t>,</w:t>
      </w:r>
      <w:r w:rsidR="00B407D9" w:rsidRPr="00B407D9">
        <w:tab/>
        <w:t>Email discussion summary for [95e][310] NR_IAB_RF_Part_3</w:t>
      </w:r>
      <w:r w:rsidR="004864BE">
        <w:t>, Samsung</w:t>
      </w:r>
    </w:p>
    <w:bookmarkEnd w:id="0"/>
    <w:p w14:paraId="7185828F" w14:textId="77777777" w:rsidR="005C7173" w:rsidRDefault="005C7173" w:rsidP="005C7173"/>
    <w:sectPr w:rsidR="005C7173">
      <w:headerReference w:type="default" r:id="rId12"/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D6310" w14:textId="77777777" w:rsidR="00086800" w:rsidRDefault="00086800">
      <w:r>
        <w:separator/>
      </w:r>
    </w:p>
  </w:endnote>
  <w:endnote w:type="continuationSeparator" w:id="0">
    <w:p w14:paraId="75E3AC40" w14:textId="77777777" w:rsidR="00086800" w:rsidRDefault="0008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32E08" w14:textId="77777777" w:rsidR="00EF1FC5" w:rsidRDefault="00EF1FC5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6F98C" w14:textId="77777777" w:rsidR="00086800" w:rsidRDefault="00086800">
      <w:r>
        <w:separator/>
      </w:r>
    </w:p>
  </w:footnote>
  <w:footnote w:type="continuationSeparator" w:id="0">
    <w:p w14:paraId="082D3D4E" w14:textId="77777777" w:rsidR="00086800" w:rsidRDefault="00086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C2AB4" w14:textId="77777777" w:rsidR="00EF1FC5" w:rsidRDefault="00EF1FC5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43AEEDAB" w14:textId="77777777" w:rsidR="00EF1FC5" w:rsidRDefault="00EF1FC5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E3014A"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28E08E64" w14:textId="77777777" w:rsidR="00EF1FC5" w:rsidRDefault="00EF1FC5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49C360ED" w14:textId="77777777" w:rsidR="00EF1FC5" w:rsidRDefault="00EF1F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909AB"/>
    <w:multiLevelType w:val="hybridMultilevel"/>
    <w:tmpl w:val="A8D09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6D01756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81429"/>
    <w:multiLevelType w:val="hybridMultilevel"/>
    <w:tmpl w:val="16F03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6D01756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F44FA"/>
    <w:multiLevelType w:val="hybridMultilevel"/>
    <w:tmpl w:val="C32CF51E"/>
    <w:lvl w:ilvl="0" w:tplc="20BC1A0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17CF4"/>
    <w:multiLevelType w:val="hybridMultilevel"/>
    <w:tmpl w:val="9A043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6D01756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E54FA"/>
    <w:multiLevelType w:val="hybridMultilevel"/>
    <w:tmpl w:val="69427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B3B39"/>
    <w:multiLevelType w:val="hybridMultilevel"/>
    <w:tmpl w:val="E8CA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209C6"/>
    <w:multiLevelType w:val="hybridMultilevel"/>
    <w:tmpl w:val="BBF2B4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B20C9"/>
    <w:multiLevelType w:val="hybridMultilevel"/>
    <w:tmpl w:val="DCAC5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5AFB2B08"/>
    <w:multiLevelType w:val="hybridMultilevel"/>
    <w:tmpl w:val="272C3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B198B"/>
    <w:multiLevelType w:val="hybridMultilevel"/>
    <w:tmpl w:val="56FC9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91EB5"/>
    <w:multiLevelType w:val="hybridMultilevel"/>
    <w:tmpl w:val="16F03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6D01756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13"/>
  </w:num>
  <w:num w:numId="10">
    <w:abstractNumId w:val="7"/>
  </w:num>
  <w:num w:numId="11">
    <w:abstractNumId w:val="12"/>
  </w:num>
  <w:num w:numId="12">
    <w:abstractNumId w:val="9"/>
  </w:num>
  <w:num w:numId="13">
    <w:abstractNumId w:val="2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33397"/>
    <w:rsid w:val="00040095"/>
    <w:rsid w:val="00051834"/>
    <w:rsid w:val="00054A22"/>
    <w:rsid w:val="000560CC"/>
    <w:rsid w:val="000655A6"/>
    <w:rsid w:val="00070795"/>
    <w:rsid w:val="00080512"/>
    <w:rsid w:val="0008158E"/>
    <w:rsid w:val="00086800"/>
    <w:rsid w:val="00094D53"/>
    <w:rsid w:val="00096009"/>
    <w:rsid w:val="00096243"/>
    <w:rsid w:val="000A05D8"/>
    <w:rsid w:val="000A305C"/>
    <w:rsid w:val="000B69D2"/>
    <w:rsid w:val="000C54F6"/>
    <w:rsid w:val="000D58AB"/>
    <w:rsid w:val="000D696C"/>
    <w:rsid w:val="000E1DEA"/>
    <w:rsid w:val="000E632F"/>
    <w:rsid w:val="000F0325"/>
    <w:rsid w:val="000F0805"/>
    <w:rsid w:val="00106F91"/>
    <w:rsid w:val="001156C2"/>
    <w:rsid w:val="001345A7"/>
    <w:rsid w:val="00135571"/>
    <w:rsid w:val="00155B44"/>
    <w:rsid w:val="00171C5B"/>
    <w:rsid w:val="001722B2"/>
    <w:rsid w:val="00176C71"/>
    <w:rsid w:val="00183F91"/>
    <w:rsid w:val="001862BC"/>
    <w:rsid w:val="001B0597"/>
    <w:rsid w:val="001B5B28"/>
    <w:rsid w:val="001C1DF4"/>
    <w:rsid w:val="001D02C2"/>
    <w:rsid w:val="001E3954"/>
    <w:rsid w:val="001E62AA"/>
    <w:rsid w:val="001F168B"/>
    <w:rsid w:val="001F33FD"/>
    <w:rsid w:val="00231DE5"/>
    <w:rsid w:val="002323D7"/>
    <w:rsid w:val="0023254C"/>
    <w:rsid w:val="002347A2"/>
    <w:rsid w:val="002407FF"/>
    <w:rsid w:val="00241D8F"/>
    <w:rsid w:val="00242446"/>
    <w:rsid w:val="00276A2F"/>
    <w:rsid w:val="00280CDB"/>
    <w:rsid w:val="00293C2F"/>
    <w:rsid w:val="002A0978"/>
    <w:rsid w:val="002A2B63"/>
    <w:rsid w:val="002A682D"/>
    <w:rsid w:val="002B067D"/>
    <w:rsid w:val="002B0AA9"/>
    <w:rsid w:val="002B0B48"/>
    <w:rsid w:val="002B58D2"/>
    <w:rsid w:val="002C369A"/>
    <w:rsid w:val="002C75CB"/>
    <w:rsid w:val="002D16E2"/>
    <w:rsid w:val="002E2158"/>
    <w:rsid w:val="002E216F"/>
    <w:rsid w:val="002E2D39"/>
    <w:rsid w:val="002F1E03"/>
    <w:rsid w:val="003172DC"/>
    <w:rsid w:val="003348D7"/>
    <w:rsid w:val="00352188"/>
    <w:rsid w:val="0035462D"/>
    <w:rsid w:val="00361B3A"/>
    <w:rsid w:val="00361E87"/>
    <w:rsid w:val="00370B38"/>
    <w:rsid w:val="003839F6"/>
    <w:rsid w:val="00391B2F"/>
    <w:rsid w:val="00393C9E"/>
    <w:rsid w:val="00397FF2"/>
    <w:rsid w:val="003A345D"/>
    <w:rsid w:val="003B1D4A"/>
    <w:rsid w:val="003B61A8"/>
    <w:rsid w:val="003C0B2F"/>
    <w:rsid w:val="003C3971"/>
    <w:rsid w:val="003F17A2"/>
    <w:rsid w:val="00402864"/>
    <w:rsid w:val="004045AF"/>
    <w:rsid w:val="00406A67"/>
    <w:rsid w:val="00406F63"/>
    <w:rsid w:val="0041421F"/>
    <w:rsid w:val="00420F45"/>
    <w:rsid w:val="004239C7"/>
    <w:rsid w:val="00424313"/>
    <w:rsid w:val="00424BFB"/>
    <w:rsid w:val="00431FF3"/>
    <w:rsid w:val="00434EF2"/>
    <w:rsid w:val="00460E9A"/>
    <w:rsid w:val="0046255B"/>
    <w:rsid w:val="004864BE"/>
    <w:rsid w:val="004A4210"/>
    <w:rsid w:val="004B372C"/>
    <w:rsid w:val="004B5078"/>
    <w:rsid w:val="004C43A9"/>
    <w:rsid w:val="004D3578"/>
    <w:rsid w:val="004E0C1D"/>
    <w:rsid w:val="004E213A"/>
    <w:rsid w:val="004E29CC"/>
    <w:rsid w:val="004F4D5A"/>
    <w:rsid w:val="00543E6C"/>
    <w:rsid w:val="0055009A"/>
    <w:rsid w:val="00562810"/>
    <w:rsid w:val="00565087"/>
    <w:rsid w:val="00567D27"/>
    <w:rsid w:val="00577A12"/>
    <w:rsid w:val="00580D0D"/>
    <w:rsid w:val="005908E5"/>
    <w:rsid w:val="00592A9D"/>
    <w:rsid w:val="00594E26"/>
    <w:rsid w:val="005A31A9"/>
    <w:rsid w:val="005B3C73"/>
    <w:rsid w:val="005B4A0A"/>
    <w:rsid w:val="005C2897"/>
    <w:rsid w:val="005C7173"/>
    <w:rsid w:val="005D0112"/>
    <w:rsid w:val="005D25F8"/>
    <w:rsid w:val="005D2E01"/>
    <w:rsid w:val="005D3EE8"/>
    <w:rsid w:val="005E2B3F"/>
    <w:rsid w:val="00612061"/>
    <w:rsid w:val="00614FDF"/>
    <w:rsid w:val="00625621"/>
    <w:rsid w:val="0062745C"/>
    <w:rsid w:val="006437A9"/>
    <w:rsid w:val="00652641"/>
    <w:rsid w:val="006639DB"/>
    <w:rsid w:val="00674E7D"/>
    <w:rsid w:val="0069209D"/>
    <w:rsid w:val="00694B1C"/>
    <w:rsid w:val="006B3764"/>
    <w:rsid w:val="006B37D1"/>
    <w:rsid w:val="006D1100"/>
    <w:rsid w:val="006E5C86"/>
    <w:rsid w:val="006F00A1"/>
    <w:rsid w:val="0070748A"/>
    <w:rsid w:val="007148E4"/>
    <w:rsid w:val="00714AEA"/>
    <w:rsid w:val="007170B2"/>
    <w:rsid w:val="0073352A"/>
    <w:rsid w:val="00734A5B"/>
    <w:rsid w:val="00742806"/>
    <w:rsid w:val="00744E76"/>
    <w:rsid w:val="007577CB"/>
    <w:rsid w:val="00771315"/>
    <w:rsid w:val="00781F0F"/>
    <w:rsid w:val="007A0F21"/>
    <w:rsid w:val="007A2E78"/>
    <w:rsid w:val="007B4A73"/>
    <w:rsid w:val="007C1DC1"/>
    <w:rsid w:val="007C4C45"/>
    <w:rsid w:val="007F52D4"/>
    <w:rsid w:val="008028A4"/>
    <w:rsid w:val="00805820"/>
    <w:rsid w:val="00805917"/>
    <w:rsid w:val="00811C66"/>
    <w:rsid w:val="00822BE8"/>
    <w:rsid w:val="00826F97"/>
    <w:rsid w:val="0083211D"/>
    <w:rsid w:val="00843454"/>
    <w:rsid w:val="00872E34"/>
    <w:rsid w:val="008768CA"/>
    <w:rsid w:val="008877E6"/>
    <w:rsid w:val="008B735F"/>
    <w:rsid w:val="008C0085"/>
    <w:rsid w:val="008C2529"/>
    <w:rsid w:val="008E7E54"/>
    <w:rsid w:val="008F0AFC"/>
    <w:rsid w:val="008F1ADF"/>
    <w:rsid w:val="008F6912"/>
    <w:rsid w:val="0090271F"/>
    <w:rsid w:val="00902E23"/>
    <w:rsid w:val="0090598A"/>
    <w:rsid w:val="00905BEA"/>
    <w:rsid w:val="00907978"/>
    <w:rsid w:val="0091348E"/>
    <w:rsid w:val="00917CCB"/>
    <w:rsid w:val="009228DF"/>
    <w:rsid w:val="0092774C"/>
    <w:rsid w:val="00942EC2"/>
    <w:rsid w:val="00944C13"/>
    <w:rsid w:val="0095686D"/>
    <w:rsid w:val="009607F2"/>
    <w:rsid w:val="00961170"/>
    <w:rsid w:val="00974355"/>
    <w:rsid w:val="009A2D2D"/>
    <w:rsid w:val="009B13F6"/>
    <w:rsid w:val="009B5100"/>
    <w:rsid w:val="009C6121"/>
    <w:rsid w:val="009F37B7"/>
    <w:rsid w:val="009F462C"/>
    <w:rsid w:val="00A10F02"/>
    <w:rsid w:val="00A164B4"/>
    <w:rsid w:val="00A2370B"/>
    <w:rsid w:val="00A25CF5"/>
    <w:rsid w:val="00A4460C"/>
    <w:rsid w:val="00A53724"/>
    <w:rsid w:val="00A54ADA"/>
    <w:rsid w:val="00A6396C"/>
    <w:rsid w:val="00A6421D"/>
    <w:rsid w:val="00A73BC4"/>
    <w:rsid w:val="00A82346"/>
    <w:rsid w:val="00A87793"/>
    <w:rsid w:val="00AB0B6C"/>
    <w:rsid w:val="00AC17A1"/>
    <w:rsid w:val="00AF09C5"/>
    <w:rsid w:val="00B1355D"/>
    <w:rsid w:val="00B14246"/>
    <w:rsid w:val="00B15449"/>
    <w:rsid w:val="00B37E08"/>
    <w:rsid w:val="00B407D9"/>
    <w:rsid w:val="00B476B7"/>
    <w:rsid w:val="00B57386"/>
    <w:rsid w:val="00B96C0C"/>
    <w:rsid w:val="00BC0F7D"/>
    <w:rsid w:val="00BC3D7E"/>
    <w:rsid w:val="00BD6E02"/>
    <w:rsid w:val="00BE5B22"/>
    <w:rsid w:val="00BF0C19"/>
    <w:rsid w:val="00BF1095"/>
    <w:rsid w:val="00BF1C81"/>
    <w:rsid w:val="00BF631F"/>
    <w:rsid w:val="00C076C2"/>
    <w:rsid w:val="00C17A60"/>
    <w:rsid w:val="00C316CA"/>
    <w:rsid w:val="00C33079"/>
    <w:rsid w:val="00C371B3"/>
    <w:rsid w:val="00C45231"/>
    <w:rsid w:val="00C562B1"/>
    <w:rsid w:val="00C5695D"/>
    <w:rsid w:val="00C6035E"/>
    <w:rsid w:val="00C7170A"/>
    <w:rsid w:val="00C72833"/>
    <w:rsid w:val="00C76093"/>
    <w:rsid w:val="00C92C8B"/>
    <w:rsid w:val="00C93F40"/>
    <w:rsid w:val="00C96D9F"/>
    <w:rsid w:val="00CA3B1D"/>
    <w:rsid w:val="00CA3D0C"/>
    <w:rsid w:val="00CA3D41"/>
    <w:rsid w:val="00CA47BF"/>
    <w:rsid w:val="00CB380A"/>
    <w:rsid w:val="00CC3F7F"/>
    <w:rsid w:val="00CD110C"/>
    <w:rsid w:val="00CD2087"/>
    <w:rsid w:val="00CD2E52"/>
    <w:rsid w:val="00CD5065"/>
    <w:rsid w:val="00D0776A"/>
    <w:rsid w:val="00D1107E"/>
    <w:rsid w:val="00D11B3A"/>
    <w:rsid w:val="00D15384"/>
    <w:rsid w:val="00D24941"/>
    <w:rsid w:val="00D2544C"/>
    <w:rsid w:val="00D41805"/>
    <w:rsid w:val="00D4682F"/>
    <w:rsid w:val="00D543E8"/>
    <w:rsid w:val="00D55110"/>
    <w:rsid w:val="00D56778"/>
    <w:rsid w:val="00D56A2A"/>
    <w:rsid w:val="00D631F3"/>
    <w:rsid w:val="00D738D6"/>
    <w:rsid w:val="00D74A14"/>
    <w:rsid w:val="00D755EB"/>
    <w:rsid w:val="00D87E00"/>
    <w:rsid w:val="00D9108D"/>
    <w:rsid w:val="00D9134D"/>
    <w:rsid w:val="00D9546E"/>
    <w:rsid w:val="00D96451"/>
    <w:rsid w:val="00DA2DBA"/>
    <w:rsid w:val="00DA7A03"/>
    <w:rsid w:val="00DB1818"/>
    <w:rsid w:val="00DB7E09"/>
    <w:rsid w:val="00DC309B"/>
    <w:rsid w:val="00DC4DA2"/>
    <w:rsid w:val="00DE6222"/>
    <w:rsid w:val="00DF0B9F"/>
    <w:rsid w:val="00DF2B1F"/>
    <w:rsid w:val="00DF4AD9"/>
    <w:rsid w:val="00DF62CD"/>
    <w:rsid w:val="00E0390E"/>
    <w:rsid w:val="00E13370"/>
    <w:rsid w:val="00E20B05"/>
    <w:rsid w:val="00E21336"/>
    <w:rsid w:val="00E3014A"/>
    <w:rsid w:val="00E41C4A"/>
    <w:rsid w:val="00E4249F"/>
    <w:rsid w:val="00E448DE"/>
    <w:rsid w:val="00E72121"/>
    <w:rsid w:val="00E73B83"/>
    <w:rsid w:val="00E761DB"/>
    <w:rsid w:val="00E77645"/>
    <w:rsid w:val="00EA3B7E"/>
    <w:rsid w:val="00EA7C61"/>
    <w:rsid w:val="00EC4A25"/>
    <w:rsid w:val="00EF1994"/>
    <w:rsid w:val="00EF1FC5"/>
    <w:rsid w:val="00F00372"/>
    <w:rsid w:val="00F025A2"/>
    <w:rsid w:val="00F03195"/>
    <w:rsid w:val="00F034B8"/>
    <w:rsid w:val="00F04712"/>
    <w:rsid w:val="00F22EC7"/>
    <w:rsid w:val="00F264EF"/>
    <w:rsid w:val="00F26CEE"/>
    <w:rsid w:val="00F56C2F"/>
    <w:rsid w:val="00F57858"/>
    <w:rsid w:val="00F62A7C"/>
    <w:rsid w:val="00F653B8"/>
    <w:rsid w:val="00F73091"/>
    <w:rsid w:val="00F80E88"/>
    <w:rsid w:val="00F86CF3"/>
    <w:rsid w:val="00F96299"/>
    <w:rsid w:val="00FA105F"/>
    <w:rsid w:val="00FA1266"/>
    <w:rsid w:val="00FA5947"/>
    <w:rsid w:val="00FC1192"/>
    <w:rsid w:val="00FE1139"/>
    <w:rsid w:val="00FE11B9"/>
    <w:rsid w:val="00FE181B"/>
    <w:rsid w:val="00FE2ED0"/>
    <w:rsid w:val="00FF1F52"/>
    <w:rsid w:val="00FF575C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24CEC"/>
  <w15:chartTrackingRefBased/>
  <w15:docId w15:val="{169D93AB-A4AB-4A57-A311-2307D9D2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TALChar">
    <w:name w:val="TAL Char"/>
    <w:link w:val="TAL"/>
    <w:rsid w:val="009B5100"/>
    <w:rPr>
      <w:rFonts w:ascii="Arial" w:hAnsi="Arial"/>
      <w:sz w:val="18"/>
      <w:lang w:val="en-GB"/>
    </w:rPr>
  </w:style>
  <w:style w:type="paragraph" w:styleId="BodyText">
    <w:name w:val="Body Text"/>
    <w:basedOn w:val="Normal"/>
    <w:link w:val="BodyTextChar"/>
    <w:uiPriority w:val="99"/>
    <w:rsid w:val="009B13F6"/>
    <w:pPr>
      <w:spacing w:after="120"/>
    </w:pPr>
  </w:style>
  <w:style w:type="character" w:customStyle="1" w:styleId="BodyTextChar">
    <w:name w:val="Body Text Char"/>
    <w:link w:val="BodyText"/>
    <w:uiPriority w:val="99"/>
    <w:rsid w:val="009B13F6"/>
    <w:rPr>
      <w:lang w:val="en-GB"/>
    </w:rPr>
  </w:style>
  <w:style w:type="character" w:customStyle="1" w:styleId="THChar">
    <w:name w:val="TH Char"/>
    <w:link w:val="TH"/>
    <w:rsid w:val="000E1DEA"/>
    <w:rPr>
      <w:rFonts w:ascii="Arial" w:hAnsi="Arial"/>
      <w:b/>
      <w:lang w:val="en-GB"/>
    </w:rPr>
  </w:style>
  <w:style w:type="paragraph" w:styleId="Caption">
    <w:name w:val="caption"/>
    <w:basedOn w:val="Normal"/>
    <w:next w:val="Normal"/>
    <w:unhideWhenUsed/>
    <w:qFormat/>
    <w:rsid w:val="000E1DEA"/>
    <w:rPr>
      <w:b/>
      <w:bCs/>
    </w:rPr>
  </w:style>
  <w:style w:type="character" w:customStyle="1" w:styleId="TACChar">
    <w:name w:val="TAC Char"/>
    <w:link w:val="TAC"/>
    <w:rsid w:val="008B735F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8B735F"/>
    <w:rPr>
      <w:rFonts w:ascii="Arial" w:hAnsi="Arial"/>
      <w:b/>
      <w:sz w:val="18"/>
      <w:lang w:val="en-GB"/>
    </w:rPr>
  </w:style>
  <w:style w:type="paragraph" w:styleId="BalloonText">
    <w:name w:val="Balloon Text"/>
    <w:basedOn w:val="Normal"/>
    <w:link w:val="BalloonTextChar"/>
    <w:rsid w:val="000560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560CC"/>
    <w:rPr>
      <w:rFonts w:ascii="Segoe UI" w:hAnsi="Segoe UI" w:cs="Segoe UI"/>
      <w:sz w:val="18"/>
      <w:szCs w:val="18"/>
      <w:lang w:val="en-GB"/>
    </w:rPr>
  </w:style>
  <w:style w:type="character" w:customStyle="1" w:styleId="HeaderChar">
    <w:name w:val="Header Char"/>
    <w:basedOn w:val="DefaultParagraphFont"/>
    <w:link w:val="Header"/>
    <w:rsid w:val="00567D27"/>
    <w:rPr>
      <w:rFonts w:ascii="Arial" w:hAnsi="Arial"/>
      <w:b/>
      <w:noProof/>
      <w:sz w:val="18"/>
      <w:lang w:val="en-GB" w:eastAsia="ja-JP"/>
    </w:rPr>
  </w:style>
  <w:style w:type="character" w:customStyle="1" w:styleId="FooterChar">
    <w:name w:val="Footer Char"/>
    <w:basedOn w:val="DefaultParagraphFont"/>
    <w:link w:val="Footer"/>
    <w:rsid w:val="00567D27"/>
    <w:rPr>
      <w:rFonts w:ascii="Arial" w:hAnsi="Arial"/>
      <w:b/>
      <w:i/>
      <w:noProof/>
      <w:sz w:val="18"/>
      <w:lang w:val="en-GB" w:eastAsia="ja-JP"/>
    </w:rPr>
  </w:style>
  <w:style w:type="table" w:styleId="TableGrid">
    <w:name w:val="Table Grid"/>
    <w:basedOn w:val="TableNormal"/>
    <w:qFormat/>
    <w:rsid w:val="00406A6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06A67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ListParagraphChar">
    <w:name w:val="List Paragraph Char"/>
    <w:link w:val="ListParagraph"/>
    <w:uiPriority w:val="34"/>
    <w:qFormat/>
    <w:locked/>
    <w:rsid w:val="00406A67"/>
    <w:rPr>
      <w:rFonts w:eastAsia="MS Mincho"/>
      <w:lang w:val="en-GB" w:eastAsia="en-US"/>
    </w:rPr>
  </w:style>
  <w:style w:type="character" w:styleId="CommentReference">
    <w:name w:val="annotation reference"/>
    <w:basedOn w:val="DefaultParagraphFont"/>
    <w:rsid w:val="004142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421F"/>
  </w:style>
  <w:style w:type="character" w:customStyle="1" w:styleId="CommentTextChar">
    <w:name w:val="Comment Text Char"/>
    <w:basedOn w:val="DefaultParagraphFont"/>
    <w:link w:val="CommentText"/>
    <w:rsid w:val="0041421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142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421F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640cb88253e0ef062484a34ba5828f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37a7d2a33eafc071597e0b669cd5b2bb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7412C-93FB-4453-BABC-01DC3B4C87AB}">
  <ds:schemaRefs>
    <ds:schemaRef ds:uri="http://purl.org/dc/elements/1.1/"/>
    <ds:schemaRef ds:uri="http://schemas.microsoft.com/office/2006/metadata/properties"/>
    <ds:schemaRef ds:uri="http://purl.org/dc/terms/"/>
    <ds:schemaRef ds:uri="db33437f-65a5-48c5-b537-19efd290f967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f846979-0e6f-42ff-8b87-e1893efeda9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74FAB3-825B-4909-8A26-8B9C11608D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715AE-8C79-4463-B0CA-0BC1B1540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B14111-C9F0-455B-B1AB-E2F597A8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119</TotalTime>
  <Pages>3</Pages>
  <Words>568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3488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Chunhui Zhang</cp:lastModifiedBy>
  <cp:revision>65</cp:revision>
  <dcterms:created xsi:type="dcterms:W3CDTF">2020-06-01T09:29:00Z</dcterms:created>
  <dcterms:modified xsi:type="dcterms:W3CDTF">2020-06-02T08:52:00Z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