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4" w:rsidRPr="00841BCD" w:rsidRDefault="00E62764" w:rsidP="00F72111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 w:rsidR="00F72111">
        <w:rPr>
          <w:rFonts w:ascii="Arial" w:hAnsi="Arial"/>
          <w:b/>
          <w:sz w:val="24"/>
        </w:rPr>
        <w:t>WG4 Meeting#110</w:t>
      </w:r>
      <w:r w:rsidRPr="00841BCD">
        <w:rPr>
          <w:rFonts w:ascii="Arial" w:hAnsi="Arial"/>
          <w:b/>
          <w:sz w:val="24"/>
        </w:rPr>
        <w:t xml:space="preserve">      </w:t>
      </w:r>
      <w:r w:rsidRPr="00841BCD">
        <w:rPr>
          <w:rFonts w:ascii="Arial" w:hAnsi="Arial"/>
          <w:b/>
          <w:bCs/>
          <w:sz w:val="24"/>
        </w:rPr>
        <w:tab/>
      </w:r>
      <w:r w:rsidR="00F72111" w:rsidRPr="00F72111">
        <w:rPr>
          <w:rFonts w:ascii="Arial" w:hAnsi="Arial"/>
          <w:b/>
          <w:bCs/>
          <w:sz w:val="24"/>
          <w:lang w:eastAsia="ja-JP"/>
        </w:rPr>
        <w:t>R4-2402622</w:t>
      </w:r>
    </w:p>
    <w:p w:rsidR="00E62764" w:rsidRPr="000F3A2F" w:rsidRDefault="00F72111" w:rsidP="00F72111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Athens</w:t>
      </w:r>
      <w:r w:rsidR="00DA436F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Greece</w:t>
      </w:r>
      <w:r w:rsidR="00E62764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Feb 26</w:t>
      </w:r>
      <w:r w:rsidRPr="00F72111"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</w:t>
      </w:r>
      <w:r w:rsidR="00DA436F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 xml:space="preserve"> Mar 1</w:t>
      </w:r>
      <w:r w:rsidRPr="00F72111">
        <w:rPr>
          <w:rFonts w:ascii="Arial" w:hAnsi="Arial"/>
          <w:b/>
          <w:sz w:val="24"/>
          <w:vertAlign w:val="superscript"/>
        </w:rPr>
        <w:t>st</w:t>
      </w:r>
      <w:r w:rsidR="00E62764" w:rsidRPr="009C576E">
        <w:rPr>
          <w:rFonts w:ascii="Arial" w:hAnsi="Arial"/>
          <w:b/>
          <w:sz w:val="24"/>
        </w:rPr>
        <w:t>,</w:t>
      </w:r>
      <w:r w:rsidR="00E62764">
        <w:rPr>
          <w:rFonts w:ascii="Arial" w:hAnsi="Arial"/>
          <w:b/>
          <w:sz w:val="24"/>
        </w:rPr>
        <w:t xml:space="preserve"> </w:t>
      </w:r>
      <w:r w:rsidR="00E62764" w:rsidRPr="000F3A2F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4</w:t>
      </w:r>
    </w:p>
    <w:bookmarkEnd w:id="1"/>
    <w:bookmarkEnd w:id="2"/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4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4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DA436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DA436F">
        <w:rPr>
          <w:rFonts w:ascii="Arial" w:eastAsia="Batang" w:hAnsi="Arial"/>
          <w:b/>
          <w:sz w:val="24"/>
          <w:lang w:val="en-US" w:eastAsia="zh-CN"/>
        </w:rPr>
        <w:t>9</w:t>
      </w:r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5" w:name="OLE_LINK4"/>
            <w:r>
              <w:rPr>
                <w:b/>
                <w:bCs/>
              </w:rPr>
              <w:t>X</w:t>
            </w:r>
            <w:bookmarkEnd w:id="5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6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6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7" w:name="OLE_LINK2"/>
            <w:r w:rsidRPr="00576625">
              <w:t>X</w:t>
            </w:r>
            <w:bookmarkEnd w:id="7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Tdoc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fallback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fallback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fallback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fallback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r>
        <w:rPr>
          <w:lang w:eastAsia="zh-CN"/>
        </w:rPr>
        <w:t xml:space="preserve">fallback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fallback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r>
        <w:rPr>
          <w:lang w:eastAsia="zh-CN"/>
        </w:rPr>
        <w:t>fallback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030D4C">
            <w:pPr>
              <w:pStyle w:val="Guidance"/>
            </w:pPr>
            <w:r w:rsidRPr="006C2E80">
              <w:t>TSG#</w:t>
            </w:r>
            <w:r w:rsidR="00030D4C">
              <w:t>10</w:t>
            </w:r>
            <w:r w:rsidR="00030D4C">
              <w:t>3</w:t>
            </w:r>
          </w:p>
        </w:tc>
        <w:tc>
          <w:tcPr>
            <w:tcW w:w="1074" w:type="dxa"/>
          </w:tcPr>
          <w:p w:rsidR="004F39B6" w:rsidRPr="006C2E80" w:rsidRDefault="004F39B6" w:rsidP="00030D4C">
            <w:pPr>
              <w:pStyle w:val="Guidance"/>
            </w:pPr>
            <w:r w:rsidRPr="006C2E80">
              <w:t>TSG#</w:t>
            </w:r>
            <w:r w:rsidR="00030D4C">
              <w:t>10</w:t>
            </w:r>
            <w:r w:rsidR="00030D4C">
              <w:t>3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030D4C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30D4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030D4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794321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</w:t>
            </w:r>
            <w:r w:rsidR="00030D4C"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10</w:t>
            </w:r>
            <w:r w:rsidR="00030D4C">
              <w:rPr>
                <w:rFonts w:ascii="Arial" w:hAnsi="Arial" w:cs="Arial"/>
                <w:color w:val="000000"/>
                <w:sz w:val="16"/>
                <w:lang w:eastAsia="ja-JP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  <w:bookmarkStart w:id="8" w:name="_GoBack"/>
        <w:bookmarkEnd w:id="8"/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98" w:rsidRDefault="00610698">
      <w:r>
        <w:separator/>
      </w:r>
    </w:p>
  </w:endnote>
  <w:endnote w:type="continuationSeparator" w:id="0">
    <w:p w:rsidR="00610698" w:rsidRDefault="0061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72111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98" w:rsidRDefault="00610698">
      <w:r>
        <w:separator/>
      </w:r>
    </w:p>
  </w:footnote>
  <w:footnote w:type="continuationSeparator" w:id="0">
    <w:p w:rsidR="00610698" w:rsidRDefault="0061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0D4C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6C04"/>
    <w:rsid w:val="001001BD"/>
    <w:rsid w:val="00101936"/>
    <w:rsid w:val="00102222"/>
    <w:rsid w:val="00120541"/>
    <w:rsid w:val="001211F3"/>
    <w:rsid w:val="00127B5D"/>
    <w:rsid w:val="00155DC6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2415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0698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0B0E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6F8"/>
    <w:rsid w:val="00790BCC"/>
    <w:rsid w:val="00794321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052D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7099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436F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2111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912F7-9FD7-4386-8BDD-1B8E3FF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12602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2</cp:revision>
  <cp:lastPrinted>2000-02-29T03:31:00Z</cp:lastPrinted>
  <dcterms:created xsi:type="dcterms:W3CDTF">2024-03-05T11:55:00Z</dcterms:created>
  <dcterms:modified xsi:type="dcterms:W3CDTF">2024-03-05T11:55:00Z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