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E77C" w14:textId="671954ED" w:rsidR="00474EA4" w:rsidRDefault="00474EA4" w:rsidP="00474EA4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3GPP TSG-RAN WG4 Meeting #104-bis-e</w:t>
      </w:r>
      <w:r>
        <w:rPr>
          <w:rFonts w:cs="Arial"/>
          <w:b/>
          <w:sz w:val="24"/>
          <w:szCs w:val="24"/>
        </w:rPr>
        <w:tab/>
      </w:r>
      <w:r w:rsidRPr="001941CC">
        <w:rPr>
          <w:rFonts w:cs="Arial"/>
          <w:b/>
          <w:sz w:val="24"/>
          <w:szCs w:val="24"/>
        </w:rPr>
        <w:t>R4-22</w:t>
      </w:r>
      <w:r>
        <w:rPr>
          <w:rFonts w:cs="Arial"/>
          <w:b/>
          <w:sz w:val="24"/>
          <w:szCs w:val="24"/>
        </w:rPr>
        <w:t>xxxxx</w:t>
      </w:r>
    </w:p>
    <w:p w14:paraId="713D6E36" w14:textId="34C394F9" w:rsidR="00161BA6" w:rsidRDefault="00474EA4" w:rsidP="00474EA4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 w:rsidRPr="00474EA4">
        <w:rPr>
          <w:rFonts w:cs="Arial"/>
          <w:b/>
          <w:sz w:val="24"/>
          <w:szCs w:val="24"/>
        </w:rPr>
        <w:t xml:space="preserve">Electronic Meeting, </w:t>
      </w:r>
      <w:r>
        <w:rPr>
          <w:rFonts w:cs="Arial"/>
          <w:b/>
          <w:sz w:val="24"/>
          <w:szCs w:val="24"/>
        </w:rPr>
        <w:t>10 October – 19 October 2022</w:t>
      </w:r>
    </w:p>
    <w:p w14:paraId="4E36F1D1" w14:textId="77777777" w:rsidR="00474EA4" w:rsidRDefault="00474EA4" w:rsidP="00474EA4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13D6E37" w14:textId="6DB7B42B" w:rsidR="00161BA6" w:rsidRDefault="000411A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hAnsi="Arial" w:cs="Arial" w:hint="eastAsia"/>
          <w:bCs/>
          <w:color w:val="000000"/>
          <w:sz w:val="22"/>
          <w:lang w:val="en-US" w:eastAsia="zh-CN"/>
        </w:rPr>
        <w:t>5.</w:t>
      </w:r>
      <w:r w:rsidR="0025656E">
        <w:rPr>
          <w:rFonts w:ascii="Arial" w:hAnsi="Arial" w:cs="Arial"/>
          <w:bCs/>
          <w:color w:val="000000"/>
          <w:sz w:val="22"/>
          <w:lang w:val="en-US" w:eastAsia="zh-CN"/>
        </w:rPr>
        <w:t>17</w:t>
      </w:r>
    </w:p>
    <w:p w14:paraId="713D6E38" w14:textId="78060200" w:rsidR="00161BA6" w:rsidRDefault="000411AD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 w:rsidR="001F5891">
        <w:rPr>
          <w:rFonts w:ascii="Arial" w:hAnsi="Arial" w:cs="Arial"/>
          <w:color w:val="000000"/>
          <w:sz w:val="22"/>
          <w:highlight w:val="yellow"/>
          <w:lang w:val="en-US" w:eastAsia="zh-CN"/>
        </w:rPr>
        <w:t>Ericsson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 w14:paraId="713D6E39" w14:textId="3BDC347B" w:rsidR="00161BA6" w:rsidRDefault="000411AD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[104-bis-e]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[11</w:t>
      </w:r>
      <w:r w:rsidR="0025656E">
        <w:rPr>
          <w:rFonts w:ascii="Arial" w:eastAsiaTheme="minorEastAsia" w:hAnsi="Arial" w:cs="Arial"/>
          <w:color w:val="000000"/>
          <w:sz w:val="22"/>
          <w:lang w:eastAsia="zh-CN"/>
        </w:rPr>
        <w:t>3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] HPUE_Basket_</w:t>
      </w:r>
      <w:r w:rsidR="00BF4C2B">
        <w:rPr>
          <w:rFonts w:ascii="Arial" w:eastAsiaTheme="minorEastAsia" w:hAnsi="Arial" w:cs="Arial"/>
          <w:color w:val="000000"/>
          <w:sz w:val="22"/>
          <w:lang w:eastAsia="zh-CN"/>
        </w:rPr>
        <w:t>EN-DC</w:t>
      </w:r>
    </w:p>
    <w:p w14:paraId="713D6E3A" w14:textId="77777777" w:rsidR="00161BA6" w:rsidRDefault="000411AD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713D6E3B" w14:textId="77777777" w:rsidR="00161BA6" w:rsidRDefault="000411AD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713D6E3C" w14:textId="178A077B" w:rsidR="00161BA6" w:rsidRDefault="000411AD">
      <w:pPr>
        <w:rPr>
          <w:color w:val="0070C0"/>
          <w:lang w:eastAsia="zh-CN"/>
        </w:rPr>
      </w:pPr>
      <w:r>
        <w:rPr>
          <w:color w:val="0070C0"/>
          <w:lang w:eastAsia="zh-CN"/>
        </w:rPr>
        <w:t>Thread [11</w:t>
      </w:r>
      <w:r w:rsidR="003C4428">
        <w:rPr>
          <w:color w:val="0070C0"/>
          <w:lang w:eastAsia="zh-CN"/>
        </w:rPr>
        <w:t>3</w:t>
      </w:r>
      <w:r>
        <w:rPr>
          <w:color w:val="0070C0"/>
          <w:lang w:eastAsia="zh-CN"/>
        </w:rPr>
        <w:t xml:space="preserve">] includes </w:t>
      </w:r>
      <w:r>
        <w:rPr>
          <w:rFonts w:hint="eastAsia"/>
          <w:color w:val="0070C0"/>
          <w:lang w:eastAsia="zh-CN"/>
        </w:rPr>
        <w:t>the</w:t>
      </w:r>
      <w:r>
        <w:rPr>
          <w:color w:val="0070C0"/>
          <w:lang w:eastAsia="zh-CN"/>
        </w:rPr>
        <w:t xml:space="preserve"> following topics:</w:t>
      </w:r>
    </w:p>
    <w:p w14:paraId="385E3D60" w14:textId="5972BFEC" w:rsidR="008B5D63" w:rsidRPr="008B5D63" w:rsidRDefault="000411AD" w:rsidP="008B5D63">
      <w:pPr>
        <w:numPr>
          <w:ilvl w:val="0"/>
          <w:numId w:val="2"/>
        </w:numPr>
        <w:rPr>
          <w:color w:val="0070C0"/>
          <w:lang w:eastAsia="zh-CN"/>
        </w:rPr>
      </w:pPr>
      <w:r w:rsidRPr="008B5D63">
        <w:rPr>
          <w:color w:val="0070C0"/>
          <w:lang w:eastAsia="zh-CN"/>
        </w:rPr>
        <w:t>Topic #1</w:t>
      </w:r>
      <w:bookmarkStart w:id="0" w:name="_Hlk115902041"/>
      <w:r w:rsidRPr="008B5D63">
        <w:rPr>
          <w:color w:val="0070C0"/>
          <w:lang w:eastAsia="zh-CN"/>
        </w:rPr>
        <w:t xml:space="preserve"> Issues for Agenda 5.</w:t>
      </w:r>
      <w:r w:rsidR="008B5D63" w:rsidRPr="008B5D63">
        <w:rPr>
          <w:color w:val="0070C0"/>
          <w:lang w:val="en-US" w:eastAsia="zh-CN"/>
        </w:rPr>
        <w:t>17</w:t>
      </w:r>
      <w:bookmarkEnd w:id="0"/>
    </w:p>
    <w:p w14:paraId="1A7DE1F4" w14:textId="77777777" w:rsidR="008B5D63" w:rsidRDefault="008B5D63">
      <w:pPr>
        <w:rPr>
          <w:color w:val="0070C0"/>
          <w:lang w:eastAsia="zh-CN"/>
        </w:rPr>
      </w:pPr>
    </w:p>
    <w:p w14:paraId="713D6E40" w14:textId="2239B267" w:rsidR="00161BA6" w:rsidRDefault="000411AD">
      <w:pPr>
        <w:rPr>
          <w:color w:val="0070C0"/>
          <w:lang w:eastAsia="zh-CN"/>
        </w:rPr>
      </w:pPr>
      <w:r>
        <w:rPr>
          <w:color w:val="0070C0"/>
          <w:lang w:eastAsia="zh-CN"/>
        </w:rPr>
        <w:t>It is appreciated that the delegates for this topic put their contact information in the table below.</w:t>
      </w:r>
    </w:p>
    <w:p w14:paraId="713D6E41" w14:textId="77777777" w:rsidR="00161BA6" w:rsidRDefault="000411AD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161BA6" w14:paraId="713D6E45" w14:textId="77777777">
        <w:tc>
          <w:tcPr>
            <w:tcW w:w="3210" w:type="dxa"/>
          </w:tcPr>
          <w:p w14:paraId="713D6E42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713D6E43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713D6E44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161BA6" w14:paraId="713D6E49" w14:textId="77777777">
        <w:tc>
          <w:tcPr>
            <w:tcW w:w="3210" w:type="dxa"/>
          </w:tcPr>
          <w:p w14:paraId="713D6E46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713D6E47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713D6E48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13D6E4A" w14:textId="77777777" w:rsidR="00161BA6" w:rsidRDefault="00161BA6">
      <w:pPr>
        <w:rPr>
          <w:color w:val="0070C0"/>
          <w:lang w:eastAsia="zh-CN"/>
        </w:rPr>
      </w:pPr>
    </w:p>
    <w:p w14:paraId="713D6E4B" w14:textId="77777777" w:rsidR="00161BA6" w:rsidRDefault="000411A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713D6E4C" w14:textId="77777777" w:rsidR="00161BA6" w:rsidRDefault="000411AD">
      <w:pPr>
        <w:pStyle w:val="ListParagraph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713D6E4D" w14:textId="77777777" w:rsidR="00161BA6" w:rsidRDefault="000411AD">
      <w:pPr>
        <w:pStyle w:val="ListParagraph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p w14:paraId="713D6E4E" w14:textId="04A26C31" w:rsidR="00161BA6" w:rsidRPr="000411AD" w:rsidRDefault="000411AD">
      <w:pPr>
        <w:pStyle w:val="Heading1"/>
        <w:rPr>
          <w:lang w:val="en-US" w:eastAsia="ja-JP"/>
        </w:rPr>
      </w:pPr>
      <w:r w:rsidRPr="000411AD">
        <w:rPr>
          <w:lang w:val="en-US" w:eastAsia="ja-JP"/>
        </w:rPr>
        <w:t xml:space="preserve">Topic #1: </w:t>
      </w:r>
      <w:r>
        <w:rPr>
          <w:rFonts w:hint="eastAsia"/>
          <w:lang w:val="en-US" w:eastAsia="zh-CN"/>
        </w:rPr>
        <w:t xml:space="preserve">HPUE for </w:t>
      </w:r>
      <w:r w:rsidR="00D40D64">
        <w:rPr>
          <w:lang w:val="en-US" w:eastAsia="zh-CN"/>
        </w:rPr>
        <w:t>EN-DC</w:t>
      </w:r>
    </w:p>
    <w:p w14:paraId="713D6E4F" w14:textId="77777777" w:rsidR="00161BA6" w:rsidRDefault="000411AD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713D6E50" w14:textId="77777777" w:rsidR="00161BA6" w:rsidRDefault="000411AD">
      <w:pPr>
        <w:pStyle w:val="Heading2"/>
      </w:pPr>
      <w:r>
        <w:rPr>
          <w:rFonts w:hint="eastAsia"/>
        </w:rPr>
        <w:lastRenderedPageBreak/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428"/>
        <w:gridCol w:w="6587"/>
      </w:tblGrid>
      <w:tr w:rsidR="00161BA6" w14:paraId="713D6E54" w14:textId="77777777" w:rsidTr="00044E1E">
        <w:trPr>
          <w:trHeight w:val="468"/>
        </w:trPr>
        <w:tc>
          <w:tcPr>
            <w:tcW w:w="1616" w:type="dxa"/>
            <w:vAlign w:val="center"/>
          </w:tcPr>
          <w:p w14:paraId="713D6E51" w14:textId="77777777" w:rsidR="00161BA6" w:rsidRDefault="000411A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8" w:type="dxa"/>
            <w:vAlign w:val="center"/>
          </w:tcPr>
          <w:p w14:paraId="713D6E52" w14:textId="77777777" w:rsidR="00161BA6" w:rsidRDefault="000411A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7" w:type="dxa"/>
            <w:vAlign w:val="center"/>
          </w:tcPr>
          <w:p w14:paraId="713D6E53" w14:textId="413C8E56" w:rsidR="00161BA6" w:rsidRDefault="005D1C0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044E1E" w14:paraId="713D6E58" w14:textId="77777777" w:rsidTr="00044E1E">
        <w:trPr>
          <w:trHeight w:val="468"/>
        </w:trPr>
        <w:tc>
          <w:tcPr>
            <w:tcW w:w="1616" w:type="dxa"/>
          </w:tcPr>
          <w:p w14:paraId="713D6E55" w14:textId="746611C9" w:rsidR="00044E1E" w:rsidRDefault="00F5452B" w:rsidP="00044E1E">
            <w:pPr>
              <w:spacing w:before="120" w:after="120"/>
            </w:pPr>
            <w:hyperlink r:id="rId9" w:history="1">
              <w:r w:rsidR="00044E1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R4-2215554</w:t>
              </w:r>
            </w:hyperlink>
          </w:p>
        </w:tc>
        <w:tc>
          <w:tcPr>
            <w:tcW w:w="1428" w:type="dxa"/>
          </w:tcPr>
          <w:p w14:paraId="713D6E56" w14:textId="7871CB09" w:rsidR="00044E1E" w:rsidRDefault="005D1C06" w:rsidP="00044E1E">
            <w:pPr>
              <w:spacing w:before="120" w:after="120"/>
              <w:rPr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  <w:tc>
          <w:tcPr>
            <w:tcW w:w="6587" w:type="dxa"/>
          </w:tcPr>
          <w:p w14:paraId="713D6E57" w14:textId="17AD8FC9" w:rsidR="00044E1E" w:rsidRDefault="005D1C06" w:rsidP="00044E1E">
            <w:pPr>
              <w:spacing w:before="120" w:after="120"/>
              <w:rPr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DraftCR 38.101-3 Addition of PC2 EN-DC Combinations</w:t>
            </w:r>
          </w:p>
        </w:tc>
      </w:tr>
    </w:tbl>
    <w:p w14:paraId="713D6EA4" w14:textId="77777777" w:rsidR="00161BA6" w:rsidRDefault="00161BA6"/>
    <w:p w14:paraId="78AC64B7" w14:textId="3C52800A" w:rsidR="00B15E33" w:rsidRDefault="00B15E33" w:rsidP="00B15E33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BFAE72A" w14:textId="77777777" w:rsidR="00114D47" w:rsidRDefault="00114D47" w:rsidP="00114D4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7383108B" w14:textId="77777777" w:rsidR="00114D47" w:rsidRPr="0059737D" w:rsidRDefault="00114D47" w:rsidP="00114D47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ascii="Arial" w:eastAsia="SimSun" w:hAnsi="Arial" w:cs="Arial"/>
          <w:color w:val="FF0000"/>
          <w:szCs w:val="24"/>
          <w:lang w:eastAsia="zh-CN"/>
        </w:rPr>
      </w:pP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Please provide feedback </w:t>
      </w:r>
      <w:r>
        <w:rPr>
          <w:rFonts w:ascii="Arial" w:eastAsia="SimSun" w:hAnsi="Arial" w:cs="Arial"/>
          <w:color w:val="FF0000"/>
          <w:szCs w:val="24"/>
          <w:lang w:eastAsia="zh-CN"/>
        </w:rPr>
        <w:t xml:space="preserve">comments in table below 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>on whether the TP’s</w:t>
      </w:r>
      <w:r>
        <w:rPr>
          <w:rFonts w:ascii="Arial" w:eastAsia="SimSun" w:hAnsi="Arial" w:cs="Arial"/>
          <w:color w:val="FF0000"/>
          <w:szCs w:val="24"/>
          <w:lang w:eastAsia="zh-CN"/>
        </w:rPr>
        <w:t>, draft CR’s or the discussion paper</w:t>
      </w:r>
      <w:r w:rsidRPr="0059737D">
        <w:rPr>
          <w:rFonts w:ascii="Arial" w:eastAsia="SimSun" w:hAnsi="Arial" w:cs="Arial"/>
          <w:color w:val="FF0000"/>
          <w:szCs w:val="24"/>
          <w:lang w:eastAsia="zh-CN"/>
        </w:rPr>
        <w:t xml:space="preserve"> </w:t>
      </w:r>
      <w:r>
        <w:rPr>
          <w:rFonts w:ascii="Arial" w:hAnsi="Arial" w:cs="Arial"/>
          <w:color w:val="FF0000"/>
        </w:rPr>
        <w:t>need to be revised. If not commented they are to be captured in TR and in a big CR for email approval after the meeting.</w:t>
      </w:r>
    </w:p>
    <w:tbl>
      <w:tblPr>
        <w:tblStyle w:val="TableGrid"/>
        <w:tblW w:w="14712" w:type="dxa"/>
        <w:tblInd w:w="-431" w:type="dxa"/>
        <w:tblLook w:val="04A0" w:firstRow="1" w:lastRow="0" w:firstColumn="1" w:lastColumn="0" w:noHBand="0" w:noVBand="1"/>
      </w:tblPr>
      <w:tblGrid>
        <w:gridCol w:w="1426"/>
        <w:gridCol w:w="2261"/>
        <w:gridCol w:w="1417"/>
        <w:gridCol w:w="9608"/>
      </w:tblGrid>
      <w:tr w:rsidR="00114D47" w14:paraId="09E7C998" w14:textId="77777777" w:rsidTr="00F43589">
        <w:trPr>
          <w:trHeight w:val="468"/>
        </w:trPr>
        <w:tc>
          <w:tcPr>
            <w:tcW w:w="1426" w:type="dxa"/>
            <w:vAlign w:val="center"/>
          </w:tcPr>
          <w:p w14:paraId="061E9FFB" w14:textId="77777777" w:rsidR="00114D47" w:rsidRDefault="00114D47" w:rsidP="00F435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2261" w:type="dxa"/>
            <w:vAlign w:val="center"/>
          </w:tcPr>
          <w:p w14:paraId="5FEC20D8" w14:textId="77777777" w:rsidR="00114D47" w:rsidRDefault="00114D47" w:rsidP="00F435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417" w:type="dxa"/>
            <w:vAlign w:val="center"/>
          </w:tcPr>
          <w:p w14:paraId="00B4F54F" w14:textId="77777777" w:rsidR="00114D47" w:rsidRDefault="00114D47" w:rsidP="00F435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608" w:type="dxa"/>
            <w:vAlign w:val="center"/>
          </w:tcPr>
          <w:p w14:paraId="39338E53" w14:textId="77777777" w:rsidR="00114D47" w:rsidRDefault="00114D47" w:rsidP="00F4358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14D47" w14:paraId="74D96D95" w14:textId="77777777" w:rsidTr="00F43589">
        <w:trPr>
          <w:trHeight w:val="228"/>
        </w:trPr>
        <w:tc>
          <w:tcPr>
            <w:tcW w:w="1426" w:type="dxa"/>
            <w:vMerge w:val="restart"/>
          </w:tcPr>
          <w:p w14:paraId="1C2D7715" w14:textId="7AD57DC0" w:rsidR="00114D47" w:rsidRDefault="00F5452B" w:rsidP="00F435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97752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R4-2215554</w:t>
              </w:r>
            </w:hyperlink>
          </w:p>
        </w:tc>
        <w:tc>
          <w:tcPr>
            <w:tcW w:w="2261" w:type="dxa"/>
            <w:vMerge w:val="restart"/>
          </w:tcPr>
          <w:p w14:paraId="173E1036" w14:textId="054D529A" w:rsidR="00114D47" w:rsidRPr="00E770EE" w:rsidRDefault="00977520" w:rsidP="00F435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DraftCR 38.101-3 Addition of PC2 EN-DC Combinations</w:t>
            </w:r>
          </w:p>
        </w:tc>
        <w:tc>
          <w:tcPr>
            <w:tcW w:w="1417" w:type="dxa"/>
          </w:tcPr>
          <w:p w14:paraId="4300A835" w14:textId="77777777" w:rsidR="00114D47" w:rsidRPr="0059737D" w:rsidRDefault="00114D47" w:rsidP="00F4358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A</w:t>
            </w:r>
          </w:p>
        </w:tc>
        <w:tc>
          <w:tcPr>
            <w:tcW w:w="9608" w:type="dxa"/>
          </w:tcPr>
          <w:p w14:paraId="0B41C2C3" w14:textId="77777777" w:rsidR="00114D47" w:rsidRDefault="00114D47" w:rsidP="00F435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D47" w14:paraId="3FDCD41F" w14:textId="77777777" w:rsidTr="00F43589">
        <w:trPr>
          <w:trHeight w:val="228"/>
        </w:trPr>
        <w:tc>
          <w:tcPr>
            <w:tcW w:w="1426" w:type="dxa"/>
            <w:vMerge/>
          </w:tcPr>
          <w:p w14:paraId="544DD68D" w14:textId="77777777" w:rsidR="00114D47" w:rsidRDefault="00114D47" w:rsidP="00F435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14:paraId="492CCEF1" w14:textId="77777777" w:rsidR="00114D47" w:rsidRPr="00E770EE" w:rsidRDefault="00114D47" w:rsidP="00F435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0BC6B8" w14:textId="77777777" w:rsidR="00114D47" w:rsidRPr="0059737D" w:rsidRDefault="00114D47" w:rsidP="00F43589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59737D">
              <w:rPr>
                <w:rFonts w:ascii="Arial" w:hAnsi="Arial" w:cs="Arial"/>
                <w:color w:val="00B0F0"/>
                <w:sz w:val="18"/>
                <w:szCs w:val="18"/>
              </w:rPr>
              <w:t>Company B</w:t>
            </w:r>
          </w:p>
        </w:tc>
        <w:tc>
          <w:tcPr>
            <w:tcW w:w="9608" w:type="dxa"/>
          </w:tcPr>
          <w:p w14:paraId="79D37282" w14:textId="77777777" w:rsidR="00114D47" w:rsidRDefault="00114D47" w:rsidP="00F435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D47" w14:paraId="3FD6C474" w14:textId="77777777" w:rsidTr="00F43589">
        <w:trPr>
          <w:trHeight w:val="228"/>
        </w:trPr>
        <w:tc>
          <w:tcPr>
            <w:tcW w:w="1426" w:type="dxa"/>
            <w:vMerge/>
          </w:tcPr>
          <w:p w14:paraId="15C27C83" w14:textId="77777777" w:rsidR="00114D47" w:rsidRDefault="00114D47" w:rsidP="00F4358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14:paraId="612F597F" w14:textId="77777777" w:rsidR="00114D47" w:rsidRPr="00E770EE" w:rsidRDefault="00114D47" w:rsidP="00F435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8947E8" w14:textId="77777777" w:rsidR="00114D47" w:rsidRPr="00E770EE" w:rsidRDefault="00114D47" w:rsidP="00F4358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8" w:type="dxa"/>
          </w:tcPr>
          <w:p w14:paraId="5D988943" w14:textId="77777777" w:rsidR="00114D47" w:rsidRDefault="00114D47" w:rsidP="00F435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3D6FE0" w14:textId="3B7CDC56" w:rsidR="00161BA6" w:rsidRDefault="00161BA6">
      <w:pPr>
        <w:rPr>
          <w:color w:val="0070C0"/>
          <w:lang w:val="en-US" w:eastAsia="zh-CN"/>
        </w:rPr>
      </w:pPr>
    </w:p>
    <w:p w14:paraId="713D6FE1" w14:textId="77777777" w:rsidR="00161BA6" w:rsidRDefault="000411AD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713D6FE2" w14:textId="77777777" w:rsidR="00161BA6" w:rsidRDefault="000411AD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713D6FE3" w14:textId="77777777" w:rsidR="00161BA6" w:rsidRDefault="000411A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161BA6" w14:paraId="713D6FE6" w14:textId="77777777">
        <w:tc>
          <w:tcPr>
            <w:tcW w:w="1242" w:type="dxa"/>
          </w:tcPr>
          <w:p w14:paraId="713D6FE4" w14:textId="77777777" w:rsidR="00161BA6" w:rsidRDefault="00161BA6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713D6FE5" w14:textId="77777777" w:rsidR="00161BA6" w:rsidRDefault="000411A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161BA6" w14:paraId="713D6FEB" w14:textId="77777777">
        <w:tc>
          <w:tcPr>
            <w:tcW w:w="1242" w:type="dxa"/>
          </w:tcPr>
          <w:p w14:paraId="713D6FE7" w14:textId="77777777" w:rsidR="00161BA6" w:rsidRDefault="000411A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713D6FE8" w14:textId="77777777" w:rsidR="00161BA6" w:rsidRDefault="000411A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13D6FE9" w14:textId="77777777" w:rsidR="00161BA6" w:rsidRDefault="000411A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713D6FEA" w14:textId="77777777" w:rsidR="00161BA6" w:rsidRDefault="000411A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713D7005" w14:textId="77777777" w:rsidR="00161BA6" w:rsidRDefault="00161BA6">
      <w:pPr>
        <w:rPr>
          <w:color w:val="0070C0"/>
          <w:lang w:val="en-US" w:eastAsia="zh-CN"/>
        </w:rPr>
      </w:pPr>
    </w:p>
    <w:p w14:paraId="713D7006" w14:textId="77777777" w:rsidR="00161BA6" w:rsidRPr="000411AD" w:rsidRDefault="000411AD">
      <w:pPr>
        <w:pStyle w:val="Heading2"/>
        <w:rPr>
          <w:lang w:val="en-US"/>
        </w:rPr>
      </w:pPr>
      <w:r w:rsidRPr="000411AD">
        <w:rPr>
          <w:rFonts w:hint="eastAsia"/>
          <w:lang w:val="en-US"/>
        </w:rPr>
        <w:t>Discussion on 2nd round</w:t>
      </w:r>
      <w:r w:rsidRPr="000411AD">
        <w:rPr>
          <w:lang w:val="en-US"/>
        </w:rPr>
        <w:t xml:space="preserve"> (if applicable)</w:t>
      </w:r>
    </w:p>
    <w:p w14:paraId="713D7007" w14:textId="77777777" w:rsidR="00161BA6" w:rsidRPr="000411AD" w:rsidRDefault="00161BA6">
      <w:pPr>
        <w:rPr>
          <w:lang w:val="en-US" w:eastAsia="zh-CN"/>
        </w:rPr>
      </w:pPr>
    </w:p>
    <w:p w14:paraId="713D7008" w14:textId="77777777" w:rsidR="00161BA6" w:rsidRDefault="00161BA6"/>
    <w:p w14:paraId="713D70D2" w14:textId="77777777" w:rsidR="00161BA6" w:rsidRPr="001F5891" w:rsidRDefault="00161BA6">
      <w:pPr>
        <w:rPr>
          <w:lang w:val="en-US" w:eastAsia="zh-CN"/>
        </w:rPr>
      </w:pPr>
    </w:p>
    <w:p w14:paraId="713D70D3" w14:textId="77777777" w:rsidR="00161BA6" w:rsidRDefault="000411AD">
      <w:pPr>
        <w:pStyle w:val="Heading1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 w14:paraId="713D70D4" w14:textId="77777777" w:rsidR="00161BA6" w:rsidRDefault="000411AD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713D70D5" w14:textId="77777777" w:rsidR="00161BA6" w:rsidRDefault="000411AD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TableGrid"/>
        <w:tblW w:w="5814" w:type="pct"/>
        <w:tblInd w:w="-714" w:type="dxa"/>
        <w:tblLook w:val="04A0" w:firstRow="1" w:lastRow="0" w:firstColumn="1" w:lastColumn="0" w:noHBand="0" w:noVBand="1"/>
      </w:tblPr>
      <w:tblGrid>
        <w:gridCol w:w="2313"/>
        <w:gridCol w:w="7075"/>
        <w:gridCol w:w="2681"/>
        <w:gridCol w:w="4537"/>
      </w:tblGrid>
      <w:tr w:rsidR="00161BA6" w14:paraId="713D70DA" w14:textId="77777777">
        <w:tc>
          <w:tcPr>
            <w:tcW w:w="696" w:type="pct"/>
          </w:tcPr>
          <w:p w14:paraId="713D70D6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w Tdoc number</w:t>
            </w:r>
          </w:p>
        </w:tc>
        <w:tc>
          <w:tcPr>
            <w:tcW w:w="2130" w:type="pct"/>
          </w:tcPr>
          <w:p w14:paraId="713D70D7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 w14:paraId="713D70D8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 w14:paraId="713D70D9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161BA6" w14:paraId="713D70DF" w14:textId="77777777">
        <w:tc>
          <w:tcPr>
            <w:tcW w:w="696" w:type="pct"/>
          </w:tcPr>
          <w:p w14:paraId="713D70DB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713D70DC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 w14:paraId="713D70DD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 w14:paraId="713D70DE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0E4" w14:textId="77777777">
        <w:tc>
          <w:tcPr>
            <w:tcW w:w="696" w:type="pct"/>
          </w:tcPr>
          <w:p w14:paraId="713D70E0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713D70E1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 w14:paraId="713D70E2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 w14:paraId="713D70E3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161BA6" w14:paraId="713D70E9" w14:textId="77777777">
        <w:tc>
          <w:tcPr>
            <w:tcW w:w="696" w:type="pct"/>
          </w:tcPr>
          <w:p w14:paraId="713D70E5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713D70E6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 w14:paraId="713D70E7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 w14:paraId="713D70E8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713D70EA" w14:textId="77777777" w:rsidR="00161BA6" w:rsidRDefault="00161BA6">
      <w:pPr>
        <w:rPr>
          <w:lang w:val="en-US" w:eastAsia="ja-JP"/>
        </w:rPr>
      </w:pPr>
    </w:p>
    <w:p w14:paraId="713D70EB" w14:textId="77777777" w:rsidR="00161BA6" w:rsidRDefault="000411AD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161BA6" w14:paraId="713D70F2" w14:textId="77777777">
        <w:tc>
          <w:tcPr>
            <w:tcW w:w="1560" w:type="dxa"/>
          </w:tcPr>
          <w:p w14:paraId="713D70EC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276" w:type="dxa"/>
          </w:tcPr>
          <w:p w14:paraId="713D70ED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14:paraId="713D70EE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713D70EF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14:paraId="713D70F0" w14:textId="77777777" w:rsidR="00161BA6" w:rsidRDefault="000411AD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14:paraId="713D70F1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161BA6" w14:paraId="713D70F9" w14:textId="77777777">
        <w:tc>
          <w:tcPr>
            <w:tcW w:w="1560" w:type="dxa"/>
          </w:tcPr>
          <w:p w14:paraId="713D70F3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</w:tcPr>
          <w:p w14:paraId="713D70F4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13D70F5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713D70F6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</w:tcPr>
          <w:p w14:paraId="713D70F7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 w14:paraId="713D70F8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100" w14:textId="77777777">
        <w:tc>
          <w:tcPr>
            <w:tcW w:w="1560" w:type="dxa"/>
          </w:tcPr>
          <w:p w14:paraId="713D70FA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14:paraId="713D70FB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13D70FC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13D70FD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713D70FE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713D70FF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107" w14:textId="77777777">
        <w:tc>
          <w:tcPr>
            <w:tcW w:w="1560" w:type="dxa"/>
          </w:tcPr>
          <w:p w14:paraId="713D7101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14:paraId="713D7102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13D7103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13D7104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713D7105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713D7106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10E" w14:textId="77777777">
        <w:tc>
          <w:tcPr>
            <w:tcW w:w="1560" w:type="dxa"/>
          </w:tcPr>
          <w:p w14:paraId="713D7108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713D7109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13D710A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13D710B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713D710C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713D710D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713D710F" w14:textId="77777777" w:rsidR="00161BA6" w:rsidRDefault="00161BA6">
      <w:pPr>
        <w:rPr>
          <w:lang w:eastAsia="ja-JP"/>
        </w:rPr>
      </w:pPr>
    </w:p>
    <w:p w14:paraId="713D7110" w14:textId="77777777" w:rsidR="00161BA6" w:rsidRDefault="000411A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713D7111" w14:textId="77777777" w:rsidR="00161BA6" w:rsidRDefault="000411AD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lastRenderedPageBreak/>
        <w:t>Please include the summary of recommendations for all tdocs across all sub-topics incl. existing and new tdocs.</w:t>
      </w:r>
    </w:p>
    <w:p w14:paraId="713D7112" w14:textId="77777777" w:rsidR="00161BA6" w:rsidRDefault="000411AD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713D7113" w14:textId="77777777" w:rsidR="00161BA6" w:rsidRDefault="000411AD">
      <w:pPr>
        <w:pStyle w:val="ListParagraph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713D7114" w14:textId="77777777" w:rsidR="00161BA6" w:rsidRDefault="000411AD">
      <w:pPr>
        <w:pStyle w:val="ListParagraph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713D7115" w14:textId="77777777" w:rsidR="00161BA6" w:rsidRDefault="000411AD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713D7116" w14:textId="77777777" w:rsidR="00161BA6" w:rsidRDefault="000411AD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13D7117" w14:textId="77777777" w:rsidR="00161BA6" w:rsidRDefault="00161BA6">
      <w:pPr>
        <w:rPr>
          <w:rFonts w:eastAsiaTheme="minorEastAsia"/>
          <w:color w:val="0070C0"/>
          <w:lang w:val="en-US" w:eastAsia="zh-CN"/>
        </w:rPr>
      </w:pPr>
    </w:p>
    <w:p w14:paraId="713D7118" w14:textId="77777777" w:rsidR="00161BA6" w:rsidRDefault="000411AD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713D7119" w14:textId="77777777" w:rsidR="00161BA6" w:rsidRDefault="00161BA6">
      <w:pPr>
        <w:rPr>
          <w:lang w:val="en-US" w:eastAsia="ja-JP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2289"/>
        <w:gridCol w:w="1178"/>
        <w:gridCol w:w="2138"/>
        <w:gridCol w:w="2333"/>
      </w:tblGrid>
      <w:tr w:rsidR="00161BA6" w14:paraId="713D7120" w14:textId="77777777">
        <w:tc>
          <w:tcPr>
            <w:tcW w:w="1560" w:type="dxa"/>
          </w:tcPr>
          <w:p w14:paraId="713D711A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701" w:type="dxa"/>
          </w:tcPr>
          <w:p w14:paraId="713D711B" w14:textId="77777777" w:rsidR="00161BA6" w:rsidRDefault="000411A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 w14:paraId="713D711C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713D711D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 w14:paraId="713D711E" w14:textId="77777777" w:rsidR="00161BA6" w:rsidRDefault="000411AD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 w14:paraId="713D711F" w14:textId="77777777" w:rsidR="00161BA6" w:rsidRDefault="000411A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161BA6" w14:paraId="713D7127" w14:textId="77777777">
        <w:tc>
          <w:tcPr>
            <w:tcW w:w="1560" w:type="dxa"/>
          </w:tcPr>
          <w:p w14:paraId="713D7121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713D7122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713D7123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713D7124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 w14:paraId="713D7125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2333" w:type="dxa"/>
          </w:tcPr>
          <w:p w14:paraId="713D7126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12E" w14:textId="77777777">
        <w:tc>
          <w:tcPr>
            <w:tcW w:w="1560" w:type="dxa"/>
          </w:tcPr>
          <w:p w14:paraId="713D7128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713D7129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713D712A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 w14:paraId="713D712B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 w14:paraId="713D712C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713D712D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135" w14:textId="77777777">
        <w:tc>
          <w:tcPr>
            <w:tcW w:w="1560" w:type="dxa"/>
          </w:tcPr>
          <w:p w14:paraId="713D712F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713D7130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713D7131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 w14:paraId="713D7132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 w14:paraId="713D7133" w14:textId="77777777" w:rsidR="00161BA6" w:rsidRDefault="000411A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713D7134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61BA6" w14:paraId="713D713C" w14:textId="77777777">
        <w:tc>
          <w:tcPr>
            <w:tcW w:w="1560" w:type="dxa"/>
          </w:tcPr>
          <w:p w14:paraId="713D7136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 w14:paraId="713D7137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713D7138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13D7139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 w14:paraId="713D713A" w14:textId="77777777" w:rsidR="00161BA6" w:rsidRDefault="00161BA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 w14:paraId="713D713B" w14:textId="77777777" w:rsidR="00161BA6" w:rsidRDefault="00161BA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713D713D" w14:textId="77777777" w:rsidR="00161BA6" w:rsidRDefault="00161BA6">
      <w:pPr>
        <w:rPr>
          <w:rFonts w:eastAsiaTheme="minorEastAsia"/>
          <w:color w:val="0070C0"/>
          <w:lang w:val="en-US" w:eastAsia="zh-CN"/>
        </w:rPr>
      </w:pPr>
    </w:p>
    <w:p w14:paraId="713D713E" w14:textId="77777777" w:rsidR="00161BA6" w:rsidRDefault="000411A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713D713F" w14:textId="77777777" w:rsidR="00161BA6" w:rsidRDefault="000411AD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 w14:paraId="713D7140" w14:textId="77777777" w:rsidR="00161BA6" w:rsidRDefault="000411AD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713D7141" w14:textId="77777777" w:rsidR="00161BA6" w:rsidRDefault="000411AD">
      <w:pPr>
        <w:pStyle w:val="ListParagraph"/>
        <w:numPr>
          <w:ilvl w:val="1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713D7142" w14:textId="77777777" w:rsidR="00161BA6" w:rsidRDefault="000411AD">
      <w:pPr>
        <w:pStyle w:val="ListParagraph"/>
        <w:numPr>
          <w:ilvl w:val="1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713D7143" w14:textId="77777777" w:rsidR="00161BA6" w:rsidRDefault="000411AD">
      <w:pPr>
        <w:pStyle w:val="ListParagraph"/>
        <w:numPr>
          <w:ilvl w:val="0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sectPr w:rsidR="00161BA6" w:rsidSect="00977520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17B7" w14:textId="77777777" w:rsidR="00F5452B" w:rsidRDefault="00F5452B">
      <w:pPr>
        <w:spacing w:after="0"/>
      </w:pPr>
      <w:r>
        <w:separator/>
      </w:r>
    </w:p>
  </w:endnote>
  <w:endnote w:type="continuationSeparator" w:id="0">
    <w:p w14:paraId="01AA13B2" w14:textId="77777777" w:rsidR="00F5452B" w:rsidRDefault="00F54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78F9" w14:textId="77777777" w:rsidR="00F5452B" w:rsidRDefault="00F5452B">
      <w:pPr>
        <w:spacing w:after="0"/>
      </w:pPr>
      <w:r>
        <w:separator/>
      </w:r>
    </w:p>
  </w:footnote>
  <w:footnote w:type="continuationSeparator" w:id="0">
    <w:p w14:paraId="2AC764AE" w14:textId="77777777" w:rsidR="00F5452B" w:rsidRDefault="00F545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3047B"/>
    <w:multiLevelType w:val="singleLevel"/>
    <w:tmpl w:val="8403047B"/>
    <w:lvl w:ilvl="0">
      <w:start w:val="1"/>
      <w:numFmt w:val="decimal"/>
      <w:lvlText w:val="%1."/>
      <w:lvlJc w:val="left"/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A09FF"/>
    <w:multiLevelType w:val="multilevel"/>
    <w:tmpl w:val="25BA09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AD26D69"/>
    <w:multiLevelType w:val="multilevel"/>
    <w:tmpl w:val="5AD26D69"/>
    <w:lvl w:ilvl="0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8" w15:restartNumberingAfterBreak="0">
    <w:nsid w:val="662D237C"/>
    <w:multiLevelType w:val="multilevel"/>
    <w:tmpl w:val="662D2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399B"/>
    <w:rsid w:val="00035C50"/>
    <w:rsid w:val="000411AD"/>
    <w:rsid w:val="00044E1E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4D4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1BA6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32D4"/>
    <w:rsid w:val="001D7D94"/>
    <w:rsid w:val="001E0A28"/>
    <w:rsid w:val="001E4218"/>
    <w:rsid w:val="001E6C4D"/>
    <w:rsid w:val="001F0B20"/>
    <w:rsid w:val="001F5891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656E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0156"/>
    <w:rsid w:val="002F158C"/>
    <w:rsid w:val="002F4093"/>
    <w:rsid w:val="002F5636"/>
    <w:rsid w:val="003022A5"/>
    <w:rsid w:val="00307E51"/>
    <w:rsid w:val="00311363"/>
    <w:rsid w:val="00314DAD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4428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74EA4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1C06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18C9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4FA5"/>
    <w:rsid w:val="008B3194"/>
    <w:rsid w:val="008B5AE7"/>
    <w:rsid w:val="008B5D63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520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17D27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5E33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BF4C2B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2232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0D64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452B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4B33C0E"/>
    <w:rsid w:val="07D8288D"/>
    <w:rsid w:val="08321D36"/>
    <w:rsid w:val="0AC91927"/>
    <w:rsid w:val="0B5D0834"/>
    <w:rsid w:val="0D6A5091"/>
    <w:rsid w:val="0FDE1996"/>
    <w:rsid w:val="107A7882"/>
    <w:rsid w:val="12B370F1"/>
    <w:rsid w:val="13F6014E"/>
    <w:rsid w:val="15306598"/>
    <w:rsid w:val="18847A42"/>
    <w:rsid w:val="1B4751A7"/>
    <w:rsid w:val="1BEE3761"/>
    <w:rsid w:val="1EB606F1"/>
    <w:rsid w:val="1EB91A19"/>
    <w:rsid w:val="1FE83A91"/>
    <w:rsid w:val="20A068A5"/>
    <w:rsid w:val="21F16B5B"/>
    <w:rsid w:val="22FA520A"/>
    <w:rsid w:val="27261140"/>
    <w:rsid w:val="28757DED"/>
    <w:rsid w:val="28772A45"/>
    <w:rsid w:val="299F65D6"/>
    <w:rsid w:val="2CD17412"/>
    <w:rsid w:val="2D8E795D"/>
    <w:rsid w:val="30046CF4"/>
    <w:rsid w:val="33075666"/>
    <w:rsid w:val="352B6213"/>
    <w:rsid w:val="36AE76C3"/>
    <w:rsid w:val="38205A20"/>
    <w:rsid w:val="3C826855"/>
    <w:rsid w:val="3F765C68"/>
    <w:rsid w:val="41B06256"/>
    <w:rsid w:val="440F3DCF"/>
    <w:rsid w:val="458B3CEF"/>
    <w:rsid w:val="485913A6"/>
    <w:rsid w:val="4BAD2A5E"/>
    <w:rsid w:val="4EA85CCA"/>
    <w:rsid w:val="4F1634D1"/>
    <w:rsid w:val="51290725"/>
    <w:rsid w:val="550D72E6"/>
    <w:rsid w:val="562675A1"/>
    <w:rsid w:val="59DB02AD"/>
    <w:rsid w:val="5B4A407B"/>
    <w:rsid w:val="628654D9"/>
    <w:rsid w:val="644F70BD"/>
    <w:rsid w:val="64925346"/>
    <w:rsid w:val="64C122AF"/>
    <w:rsid w:val="670A5C9B"/>
    <w:rsid w:val="67F6154C"/>
    <w:rsid w:val="68B0131A"/>
    <w:rsid w:val="6A824840"/>
    <w:rsid w:val="6B250CC2"/>
    <w:rsid w:val="6D110506"/>
    <w:rsid w:val="706E6720"/>
    <w:rsid w:val="771D03CC"/>
    <w:rsid w:val="77712C8B"/>
    <w:rsid w:val="784F5C4D"/>
    <w:rsid w:val="7EE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3D6E34"/>
  <w15:docId w15:val="{A75452CE-02D7-46E1-84A3-41606FC8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6" w:qFormat="1"/>
    <w:lsdException w:name="toc 8" w:qFormat="1"/>
    <w:lsdException w:name="toc 9" w:qFormat="1"/>
    <w:lsdException w:name="Normal Indent" w:semiHidden="1" w:unhideWhenUsed="1"/>
    <w:lsdException w:name="footnote text" w:semiHidden="1"/>
    <w:lsdException w:name="annotation text" w:uiPriority="99" w:qFormat="1"/>
    <w:lsdException w:name="footer" w:qFormat="1"/>
    <w:lsdException w:name="index heading" w:semiHidden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table of authorities" w:semiHidden="1" w:unhideWhenUsed="1"/>
    <w:lsdException w:name="macro" w:semiHidden="1" w:unhideWhenUsed="1"/>
    <w:lsdException w:name="List Bullet" w:qFormat="1"/>
    <w:lsdException w:name="List 2" w:uiPriority="99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列出段落,목록 단락,列表段落1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a0">
    <w:name w:val="首标题"/>
    <w:qFormat/>
    <w:rPr>
      <w:rFonts w:ascii="Arial" w:eastAsia="SimSu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3gpp.org/ftp/TSG_RAN/WG4_Radio/TSGR4_104bis-e/Docs/R4-2215554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4_Radio/TSGR4_104bis-e/Docs/R4-221555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1D35-4954-4A3D-A36E-1F175039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4</Pages>
  <Words>489</Words>
  <Characters>2793</Characters>
  <Application>Microsoft Office Word</Application>
  <DocSecurity>0</DocSecurity>
  <Lines>23</Lines>
  <Paragraphs>6</Paragraphs>
  <ScaleCrop>false</ScaleCrop>
  <Company>Ericsson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Per Lindell</cp:lastModifiedBy>
  <cp:revision>20</cp:revision>
  <cp:lastPrinted>2019-04-25T01:09:00Z</cp:lastPrinted>
  <dcterms:created xsi:type="dcterms:W3CDTF">2022-08-01T07:42:00Z</dcterms:created>
  <dcterms:modified xsi:type="dcterms:W3CDTF">2022-10-10T14:55:00Z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2052-11.8.2.11716</vt:lpwstr>
  </property>
  <property fmtid="{D5CDD505-2E9C-101B-9397-08002B2CF9AE}" pid="17" name="ICV">
    <vt:lpwstr>F717121692A64FB6A3CD145CFC64BCD4</vt:lpwstr>
  </property>
</Properties>
</file>