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0D2624"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r w:rsidRPr="005F3551">
              <w:rPr>
                <w:rFonts w:eastAsiaTheme="minorEastAsia"/>
                <w:color w:val="0070C0"/>
                <w:lang w:val="en-US" w:eastAsia="zh-CN"/>
              </w:rPr>
              <w:t>Huawei</w:t>
            </w:r>
            <w:r>
              <w:rPr>
                <w:rFonts w:eastAsiaTheme="minorEastAsia"/>
                <w:color w:val="0070C0"/>
                <w:lang w:val="en-US" w:eastAsia="zh-CN"/>
              </w:rPr>
              <w:t>,HiSilicon</w:t>
            </w:r>
          </w:p>
        </w:tc>
        <w:tc>
          <w:tcPr>
            <w:tcW w:w="3210" w:type="dxa"/>
          </w:tcPr>
          <w:p w14:paraId="5BE8B11A" w14:textId="1FCE2A87" w:rsidR="005F3551" w:rsidRDefault="005F3551" w:rsidP="0009236E">
            <w:pPr>
              <w:spacing w:after="120"/>
              <w:rPr>
                <w:rFonts w:eastAsiaTheme="minorEastAsia"/>
                <w:color w:val="0070C0"/>
                <w:lang w:val="en-US" w:eastAsia="zh-CN"/>
              </w:rPr>
            </w:pPr>
            <w:r>
              <w:rPr>
                <w:rFonts w:eastAsiaTheme="minorEastAsia"/>
                <w:color w:val="0070C0"/>
                <w:lang w:val="en-US" w:eastAsia="zh-CN"/>
              </w:rPr>
              <w:t>Lingyu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0D2624"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0D2624"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AoA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We should elevate the decision on how many AoAs are needed for the RF setup and whether these AoAs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r>
              <w:rPr>
                <w:rFonts w:eastAsiaTheme="minorEastAsia"/>
                <w:color w:val="0070C0"/>
                <w:lang w:val="en-US" w:eastAsia="zh-CN"/>
              </w:rPr>
              <w:t>HiS</w:t>
            </w:r>
            <w:r w:rsidR="0009236E">
              <w:rPr>
                <w:rFonts w:eastAsiaTheme="minorEastAsia"/>
                <w:color w:val="0070C0"/>
                <w:lang w:val="en-US" w:eastAsia="zh-CN"/>
              </w:rPr>
              <w:t>ilicon</w:t>
            </w:r>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An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r>
              <w:rPr>
                <w:i/>
                <w:color w:val="0070C0"/>
              </w:rPr>
              <w:t>Non support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7537C1">
        <w:tc>
          <w:tcPr>
            <w:tcW w:w="1294" w:type="dxa"/>
          </w:tcPr>
          <w:p w14:paraId="31B65D67" w14:textId="77777777" w:rsidR="004B3DE2" w:rsidRPr="00805BE8" w:rsidRDefault="004B3DE2"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7537C1">
        <w:tc>
          <w:tcPr>
            <w:tcW w:w="1294" w:type="dxa"/>
          </w:tcPr>
          <w:p w14:paraId="42A94316" w14:textId="31B89E60" w:rsidR="004B3DE2" w:rsidRDefault="004B3DE2" w:rsidP="007537C1">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w:t>
            </w:r>
            <w:r>
              <w:rPr>
                <w:rFonts w:eastAsiaTheme="minorEastAsia"/>
                <w:color w:val="0070C0"/>
                <w:lang w:val="en-US" w:eastAsia="zh-CN"/>
              </w:rPr>
              <w:t>-</w:t>
            </w:r>
            <w:r>
              <w:rPr>
                <w:rFonts w:eastAsiaTheme="minorEastAsia"/>
                <w:color w:val="0070C0"/>
                <w:lang w:val="en-US" w:eastAsia="zh-CN"/>
              </w:rPr>
              <w:t>x</w:t>
            </w:r>
            <w:r>
              <w:rPr>
                <w:rFonts w:eastAsiaTheme="minorEastAsia" w:hint="eastAsia"/>
                <w:color w:val="0070C0"/>
                <w:lang w:val="en-US" w:eastAsia="zh-CN"/>
              </w:rPr>
              <w:t xml:space="preserve">: </w:t>
            </w:r>
          </w:p>
          <w:p w14:paraId="75C1F404" w14:textId="25ACDE55" w:rsidR="004B3DE2" w:rsidRDefault="004B3DE2" w:rsidP="007537C1">
            <w:pPr>
              <w:spacing w:after="120"/>
              <w:rPr>
                <w:rFonts w:eastAsiaTheme="minorEastAsia"/>
                <w:color w:val="0070C0"/>
                <w:lang w:val="en-US" w:eastAsia="zh-CN"/>
              </w:rPr>
            </w:pPr>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Generally agree with Option 1 in that MU definition and validation procedures need to be taking multiple AoAs</w:t>
            </w:r>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1: agree provided the core requirements indeed require simultaneous 2 AoAs and Anritsu’s Method 3 (sequential 1 AoA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2: agree if Anritsu’s Method 3 (sequential 1 AoA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lastRenderedPageBreak/>
              <w:t>On Option 3: RRM 2 AoA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AoA test setup with the same absolute position of at least 2 probes could be considered as a baseline; however, it would require a deviation in the test system definition from the existing 2 AoA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On Option 5: Since the absolute probe positions for the FR2 MIMO OTA system (TR 38.827) are defined (unlike the probe positions of the 2 AoA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AoAs).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Option 6: since the probe placement of FR2 RRM systems is left up to system vendors, it does not seem suitable for RF testing to guarantee the same tests (absolute AoAs)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AoA test setup with the same absolute position of at 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AoA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xml:space="preserve">,” given the lack of absolute probe position definition, the legacy FR2 RRM system might not be able to test the same 4 AoAs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AoA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As the proponent, with Option 2, our intention is to reach an agreement on the number of simultaneously active AoAs.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AoA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rotation of freedom for 2 AoAs,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lastRenderedPageBreak/>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AoAs,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We support option 1 and option 2. Option 3 might not be enough to support the freedom for two AoAs</w:t>
            </w:r>
            <w:r w:rsidR="00291014">
              <w:rPr>
                <w:rFonts w:eastAsiaTheme="minorEastAsia"/>
                <w:color w:val="0070C0"/>
                <w:lang w:val="en-US" w:eastAsia="zh-CN"/>
              </w:rPr>
              <w:t xml:space="preserve"> in Demod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Option 1 is preferred. TE vendors’ input is welcome. To response KS’s comments, yes, full freedom for 2AoAs might not be needed if virtual cable approach is used. But we might need to do the AoA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r>
              <w:rPr>
                <w:rFonts w:eastAsiaTheme="minorEastAsia"/>
                <w:color w:val="0070C0"/>
                <w:lang w:val="en-US" w:eastAsia="zh-CN"/>
              </w:rPr>
              <w:t>HiS</w:t>
            </w:r>
            <w:r w:rsidR="00843B9C" w:rsidRPr="007419A4">
              <w:rPr>
                <w:rFonts w:eastAsiaTheme="minorEastAsia"/>
                <w:color w:val="0070C0"/>
                <w:lang w:val="en-US" w:eastAsia="zh-CN"/>
              </w:rPr>
              <w:t>ilicon</w:t>
            </w:r>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lastRenderedPageBreak/>
              <w:t>Issue 2-3-3</w:t>
            </w:r>
            <w:r w:rsidR="005F3551" w:rsidRPr="005F3551">
              <w:rPr>
                <w:rFonts w:eastAsiaTheme="minorEastAsia"/>
                <w:color w:val="0070C0"/>
                <w:lang w:val="en-US" w:eastAsia="zh-CN"/>
              </w:rPr>
              <w:t xml:space="preserve"> (The feasibility of supporting full rotational degrees of freedom for simultaneously two active AoAs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multi-AoAs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2-1-3 The feasibility of supporting full rotational degrees of freedom for simultaneously two active AoAs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lastRenderedPageBreak/>
              <w:t>About Option 6 (offset feeds), the achievable separation between AoA is to limited,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Demod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he feasibility of supporting full rotational degrees of freedom for simultaneously two active AoAs in demodulation testing): Option 2. This would add very high complexity to the test system and which from our point of view is probably not required to cover Demod.</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lastRenderedPageBreak/>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Option 2 is possible. full degrees of freedom seems not necessary for demodulation as long as beam pair direction are not required to have to be two peak directions for each AoA.</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2 simultaneously active AoAs</w:t>
            </w:r>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lastRenderedPageBreak/>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full rotational degrees of freedom for simultaneously two active AoAs</w:t>
            </w:r>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supporting full rotational degrees of freedom for simultaneously two active AoAs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continue to discuss the necessity and feasibility of supporting full rotational degrees of freedom for simultaneously two active AoAs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1: Reuse legacy IFF/DFF system as much as possible and further study how to introduce additional DL antenna to support the 2AoA spherical coverage measurement. Whether to support 2 simultaneously active AoAs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2: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lastRenderedPageBreak/>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AoAs are needed. </w:t>
      </w:r>
    </w:p>
    <w:p w14:paraId="54C8FB1E" w14:textId="0285B2E7" w:rsidR="00D01B8C" w:rsidRPr="0072627B" w:rsidRDefault="008E4E22" w:rsidP="008F1905">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the potential feasibility issues to support full rotational degrees of freedom for simultaneously two active AoAs</w:t>
      </w:r>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est 2 AoAs</w:t>
      </w:r>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DFF antennae as the second AoA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lastRenderedPageBreak/>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probe as a whole, the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D01B8C" w:rsidRPr="00835800" w:rsidRDefault="00D01B8C" w:rsidP="00D01B8C">
                            <w:pPr>
                              <w:jc w:val="center"/>
                              <w:rPr>
                                <w:color w:val="2F5496" w:themeColor="accent1" w:themeShade="BF"/>
                              </w:rPr>
                            </w:pPr>
                            <w:r>
                              <w:rPr>
                                <w:color w:val="2F5496" w:themeColor="accent1" w:themeShade="BF"/>
                              </w:rPr>
                              <w:t>rotate UE and anchor probe as a whole</w:t>
                            </w:r>
                          </w:p>
                          <w:p w14:paraId="6F596AE4" w14:textId="77777777" w:rsidR="00D01B8C" w:rsidRDefault="00D01B8C"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5E63D" id="_x0000_t202" coordsize="21600,21600" o:spt="202" path="m,l,21600r21600,l21600,xe">
                <v:stroke joinstyle="miter"/>
                <v:path gradientshapeok="t" o:connecttype="rect"/>
              </v:shapetype>
              <v:shape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" filled="f" stroked="f">
                <v:textbox>
                  <w:txbxContent>
                    <w:p w14:paraId="26AA53B1" w14:textId="77777777" w:rsidR="00D01B8C" w:rsidRPr="00835800" w:rsidRDefault="00D01B8C" w:rsidP="00D01B8C">
                      <w:pPr>
                        <w:jc w:val="center"/>
                        <w:rPr>
                          <w:color w:val="2F5496" w:themeColor="accent1" w:themeShade="BF"/>
                        </w:rPr>
                      </w:pPr>
                      <w:r>
                        <w:rPr>
                          <w:color w:val="2F5496" w:themeColor="accent1" w:themeShade="BF"/>
                        </w:rPr>
                        <w:t>rotate UE and anchor probe as a whole</w:t>
                      </w:r>
                    </w:p>
                    <w:p w14:paraId="6F596AE4" w14:textId="77777777" w:rsidR="00D01B8C" w:rsidRDefault="00D01B8C"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D01B8C" w:rsidRPr="00835800" w:rsidRDefault="00D01B8C"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D01B8C" w:rsidRDefault="00D01B8C"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" filled="f" stroked="f">
                <v:textbox>
                  <w:txbxContent>
                    <w:p w14:paraId="7E0F4B6E" w14:textId="77777777" w:rsidR="00D01B8C" w:rsidRPr="00835800" w:rsidRDefault="00D01B8C"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D01B8C" w:rsidRDefault="00D01B8C"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D01B8C" w:rsidRPr="00835800" w:rsidRDefault="00D01B8C"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D01B8C" w:rsidRDefault="00D01B8C"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Bf4J2E+AEAANMDAAAOAAAAAAAAAAAAAAAAAC4C&#10;AABkcnMvZTJvRG9jLnhtbFBLAQItABQABgAIAAAAIQBBAup+3gAAAAsBAAAPAAAAAAAAAAAAAAAA&#10;AFIEAABkcnMvZG93bnJldi54bWxQSwUGAAAAAAQABADzAAAAXQUAAAAA&#10;" filled="f" stroked="f">
                <v:textbox>
                  <w:txbxContent>
                    <w:p w14:paraId="15A849CF" w14:textId="77777777" w:rsidR="00D01B8C" w:rsidRPr="00835800" w:rsidRDefault="00D01B8C"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D01B8C" w:rsidRDefault="00D01B8C"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AoAs)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continue to discuss the necessity and feasibility of supporting full rotational degrees of freedom for simultaneously two active AoAs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full rotational degrees of freedom for simultaneously two active AoAs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7537C1">
        <w:tc>
          <w:tcPr>
            <w:tcW w:w="1294" w:type="dxa"/>
          </w:tcPr>
          <w:p w14:paraId="16307D8A" w14:textId="77777777" w:rsidR="00391863" w:rsidRPr="00805BE8" w:rsidRDefault="00391863"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7537C1">
        <w:tc>
          <w:tcPr>
            <w:tcW w:w="1294" w:type="dxa"/>
          </w:tcPr>
          <w:p w14:paraId="714C1C7B"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7537C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Others:</w:t>
            </w:r>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QoQZ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r>
              <w:rPr>
                <w:rFonts w:eastAsiaTheme="minorEastAsia"/>
                <w:color w:val="0070C0"/>
                <w:lang w:val="en-US" w:eastAsia="zh-CN"/>
              </w:rPr>
              <w:t>HiS</w:t>
            </w:r>
            <w:r w:rsidR="00843B9C" w:rsidRPr="007419A4">
              <w:rPr>
                <w:rFonts w:eastAsiaTheme="minorEastAsia"/>
                <w:color w:val="0070C0"/>
                <w:lang w:val="en-US" w:eastAsia="zh-CN"/>
              </w:rPr>
              <w:t>ilicon</w:t>
            </w:r>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lastRenderedPageBreak/>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7537C1">
        <w:tc>
          <w:tcPr>
            <w:tcW w:w="1294" w:type="dxa"/>
          </w:tcPr>
          <w:p w14:paraId="0C7036F5" w14:textId="77777777" w:rsidR="00391863" w:rsidRPr="00805BE8" w:rsidRDefault="00391863"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7537C1">
        <w:tc>
          <w:tcPr>
            <w:tcW w:w="1294" w:type="dxa"/>
          </w:tcPr>
          <w:p w14:paraId="6426E17C"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7537C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Others:</w:t>
            </w:r>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lastRenderedPageBreak/>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lastRenderedPageBreak/>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lastRenderedPageBreak/>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Demod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QoQZ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w:t>
            </w:r>
            <w:r w:rsidRPr="00F541B7">
              <w:rPr>
                <w:rFonts w:eastAsiaTheme="minorEastAsia"/>
                <w:color w:val="0070C0"/>
                <w:lang w:val="en-US" w:eastAsia="zh-CN"/>
              </w:rPr>
              <w:t>: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lastRenderedPageBreak/>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7537C1">
        <w:tc>
          <w:tcPr>
            <w:tcW w:w="1294" w:type="dxa"/>
          </w:tcPr>
          <w:p w14:paraId="27AB7EFB" w14:textId="77777777" w:rsidR="00391863" w:rsidRPr="00805BE8" w:rsidRDefault="00391863"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7537C1">
        <w:tc>
          <w:tcPr>
            <w:tcW w:w="1294" w:type="dxa"/>
          </w:tcPr>
          <w:p w14:paraId="387D3E60"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37" w:type="dxa"/>
          </w:tcPr>
          <w:p w14:paraId="37CECCAE"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7537C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Others:</w:t>
            </w:r>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7537C1">
        <w:tc>
          <w:tcPr>
            <w:tcW w:w="1242" w:type="dxa"/>
          </w:tcPr>
          <w:p w14:paraId="22C86D5B" w14:textId="77777777" w:rsidR="00391863" w:rsidRPr="00045592" w:rsidRDefault="00391863" w:rsidP="007537C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7537C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7537C1">
        <w:tc>
          <w:tcPr>
            <w:tcW w:w="1242" w:type="dxa"/>
            <w:vMerge w:val="restart"/>
          </w:tcPr>
          <w:p w14:paraId="68193439" w14:textId="1B447E46" w:rsidR="00391863" w:rsidRPr="003418CB" w:rsidRDefault="00391863" w:rsidP="007537C1">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7537C1">
        <w:tc>
          <w:tcPr>
            <w:tcW w:w="1242" w:type="dxa"/>
            <w:vMerge/>
          </w:tcPr>
          <w:p w14:paraId="70A7B970" w14:textId="77777777" w:rsidR="00391863" w:rsidRDefault="00391863" w:rsidP="007537C1">
            <w:pPr>
              <w:spacing w:after="120"/>
              <w:rPr>
                <w:rFonts w:eastAsiaTheme="minorEastAsia"/>
                <w:color w:val="0070C0"/>
                <w:lang w:val="en-US" w:eastAsia="zh-CN"/>
              </w:rPr>
            </w:pPr>
          </w:p>
        </w:tc>
        <w:tc>
          <w:tcPr>
            <w:tcW w:w="8615" w:type="dxa"/>
          </w:tcPr>
          <w:p w14:paraId="6D81E948"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lastRenderedPageBreak/>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Considerations on FR2 multiple AoA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Discussion on maximun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D3B9" w14:textId="77777777" w:rsidR="000D2624" w:rsidRDefault="000D2624">
      <w:r>
        <w:separator/>
      </w:r>
    </w:p>
  </w:endnote>
  <w:endnote w:type="continuationSeparator" w:id="0">
    <w:p w14:paraId="57E7ACFC" w14:textId="77777777" w:rsidR="000D2624" w:rsidRDefault="000D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5075" w14:textId="77777777" w:rsidR="000D2624" w:rsidRDefault="000D2624">
      <w:r>
        <w:separator/>
      </w:r>
    </w:p>
  </w:footnote>
  <w:footnote w:type="continuationSeparator" w:id="0">
    <w:p w14:paraId="5D22EF51" w14:textId="77777777" w:rsidR="000D2624" w:rsidRDefault="000D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EB6818" w:rsidRDefault="00EB6818">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EB6818" w:rsidRDefault="00EB6818">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EB6818" w:rsidRDefault="00EB6818">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17CD9"/>
    <w:rsid w:val="00020C56"/>
    <w:rsid w:val="00026ACC"/>
    <w:rsid w:val="000300A5"/>
    <w:rsid w:val="0003171D"/>
    <w:rsid w:val="00031C1D"/>
    <w:rsid w:val="000354D3"/>
    <w:rsid w:val="00035C50"/>
    <w:rsid w:val="00035D1E"/>
    <w:rsid w:val="00041258"/>
    <w:rsid w:val="000414D5"/>
    <w:rsid w:val="000457A1"/>
    <w:rsid w:val="000461DC"/>
    <w:rsid w:val="00047099"/>
    <w:rsid w:val="00050001"/>
    <w:rsid w:val="00052041"/>
    <w:rsid w:val="0005326A"/>
    <w:rsid w:val="0006266D"/>
    <w:rsid w:val="00063D66"/>
    <w:rsid w:val="00065506"/>
    <w:rsid w:val="00066E32"/>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04A2"/>
    <w:rsid w:val="001610DB"/>
    <w:rsid w:val="00162548"/>
    <w:rsid w:val="00162F18"/>
    <w:rsid w:val="001644BF"/>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7CD4"/>
    <w:rsid w:val="001D7D94"/>
    <w:rsid w:val="001E0A28"/>
    <w:rsid w:val="001E4218"/>
    <w:rsid w:val="001E502D"/>
    <w:rsid w:val="001E562D"/>
    <w:rsid w:val="001E6C4D"/>
    <w:rsid w:val="001E77C3"/>
    <w:rsid w:val="001E7E0C"/>
    <w:rsid w:val="001F0B20"/>
    <w:rsid w:val="00200A62"/>
    <w:rsid w:val="00203740"/>
    <w:rsid w:val="00203E92"/>
    <w:rsid w:val="00207DF8"/>
    <w:rsid w:val="002119E7"/>
    <w:rsid w:val="00211CB3"/>
    <w:rsid w:val="00211F32"/>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4CD0"/>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2526"/>
    <w:rsid w:val="0030441A"/>
    <w:rsid w:val="00307E51"/>
    <w:rsid w:val="00311363"/>
    <w:rsid w:val="00315867"/>
    <w:rsid w:val="00321150"/>
    <w:rsid w:val="003214DE"/>
    <w:rsid w:val="003225BA"/>
    <w:rsid w:val="003260D7"/>
    <w:rsid w:val="00327F12"/>
    <w:rsid w:val="00330947"/>
    <w:rsid w:val="00335343"/>
    <w:rsid w:val="00336697"/>
    <w:rsid w:val="003409C8"/>
    <w:rsid w:val="00341293"/>
    <w:rsid w:val="003418CB"/>
    <w:rsid w:val="003450B1"/>
    <w:rsid w:val="00347AFF"/>
    <w:rsid w:val="00350485"/>
    <w:rsid w:val="00355873"/>
    <w:rsid w:val="0035660F"/>
    <w:rsid w:val="00356D35"/>
    <w:rsid w:val="003628B9"/>
    <w:rsid w:val="00362D8F"/>
    <w:rsid w:val="00365AEE"/>
    <w:rsid w:val="00367724"/>
    <w:rsid w:val="00370DE9"/>
    <w:rsid w:val="003710BA"/>
    <w:rsid w:val="003770F6"/>
    <w:rsid w:val="003838F4"/>
    <w:rsid w:val="00383E37"/>
    <w:rsid w:val="003840D1"/>
    <w:rsid w:val="00391863"/>
    <w:rsid w:val="00393042"/>
    <w:rsid w:val="00394AD5"/>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4D4"/>
    <w:rsid w:val="00435E98"/>
    <w:rsid w:val="004370AA"/>
    <w:rsid w:val="004412A0"/>
    <w:rsid w:val="00442337"/>
    <w:rsid w:val="00442DC6"/>
    <w:rsid w:val="004437DA"/>
    <w:rsid w:val="00444008"/>
    <w:rsid w:val="00444E28"/>
    <w:rsid w:val="004457CE"/>
    <w:rsid w:val="00446408"/>
    <w:rsid w:val="00450F27"/>
    <w:rsid w:val="004510E5"/>
    <w:rsid w:val="0045139B"/>
    <w:rsid w:val="004527A1"/>
    <w:rsid w:val="004539C8"/>
    <w:rsid w:val="00453FFB"/>
    <w:rsid w:val="00455855"/>
    <w:rsid w:val="004562FF"/>
    <w:rsid w:val="00456A75"/>
    <w:rsid w:val="00460C6D"/>
    <w:rsid w:val="00461E39"/>
    <w:rsid w:val="00462D3A"/>
    <w:rsid w:val="00463521"/>
    <w:rsid w:val="0047017D"/>
    <w:rsid w:val="00471125"/>
    <w:rsid w:val="004722E8"/>
    <w:rsid w:val="00472EBC"/>
    <w:rsid w:val="0047437A"/>
    <w:rsid w:val="00474EC0"/>
    <w:rsid w:val="00476A99"/>
    <w:rsid w:val="00480E42"/>
    <w:rsid w:val="0048157B"/>
    <w:rsid w:val="00484C5D"/>
    <w:rsid w:val="0048543E"/>
    <w:rsid w:val="004868C1"/>
    <w:rsid w:val="0048750F"/>
    <w:rsid w:val="00494E19"/>
    <w:rsid w:val="004950EB"/>
    <w:rsid w:val="004957B4"/>
    <w:rsid w:val="00496239"/>
    <w:rsid w:val="004968EA"/>
    <w:rsid w:val="00497934"/>
    <w:rsid w:val="004A17E9"/>
    <w:rsid w:val="004A3B53"/>
    <w:rsid w:val="004A495F"/>
    <w:rsid w:val="004A5B53"/>
    <w:rsid w:val="004A73E8"/>
    <w:rsid w:val="004A7544"/>
    <w:rsid w:val="004B3872"/>
    <w:rsid w:val="004B3DE2"/>
    <w:rsid w:val="004B6B0F"/>
    <w:rsid w:val="004B6F76"/>
    <w:rsid w:val="004C16FD"/>
    <w:rsid w:val="004C54E5"/>
    <w:rsid w:val="004C5BCA"/>
    <w:rsid w:val="004C7DC8"/>
    <w:rsid w:val="004D21B0"/>
    <w:rsid w:val="004D737D"/>
    <w:rsid w:val="004E2659"/>
    <w:rsid w:val="004E39EE"/>
    <w:rsid w:val="004E475C"/>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83E"/>
    <w:rsid w:val="005A6B6E"/>
    <w:rsid w:val="005A7031"/>
    <w:rsid w:val="005A7A6C"/>
    <w:rsid w:val="005B0C8C"/>
    <w:rsid w:val="005B4802"/>
    <w:rsid w:val="005C1EA6"/>
    <w:rsid w:val="005C2701"/>
    <w:rsid w:val="005C4BE8"/>
    <w:rsid w:val="005D0B99"/>
    <w:rsid w:val="005D0EE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63BD"/>
    <w:rsid w:val="006412DC"/>
    <w:rsid w:val="006418C7"/>
    <w:rsid w:val="00642BC6"/>
    <w:rsid w:val="00644790"/>
    <w:rsid w:val="006448AC"/>
    <w:rsid w:val="006501AF"/>
    <w:rsid w:val="00650DDE"/>
    <w:rsid w:val="00652193"/>
    <w:rsid w:val="00653BCF"/>
    <w:rsid w:val="0065505B"/>
    <w:rsid w:val="00660BC3"/>
    <w:rsid w:val="00663B4B"/>
    <w:rsid w:val="00664B41"/>
    <w:rsid w:val="006670AC"/>
    <w:rsid w:val="00667CBF"/>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B3946"/>
    <w:rsid w:val="006C159C"/>
    <w:rsid w:val="006C1C3B"/>
    <w:rsid w:val="006C3760"/>
    <w:rsid w:val="006C3BFC"/>
    <w:rsid w:val="006C4E43"/>
    <w:rsid w:val="006C54B7"/>
    <w:rsid w:val="006C643E"/>
    <w:rsid w:val="006C7A60"/>
    <w:rsid w:val="006D0D22"/>
    <w:rsid w:val="006D2932"/>
    <w:rsid w:val="006D3671"/>
    <w:rsid w:val="006D4176"/>
    <w:rsid w:val="006D5C42"/>
    <w:rsid w:val="006D6468"/>
    <w:rsid w:val="006E0A73"/>
    <w:rsid w:val="006E0FEE"/>
    <w:rsid w:val="006E2B88"/>
    <w:rsid w:val="006E31A3"/>
    <w:rsid w:val="006E3204"/>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61496"/>
    <w:rsid w:val="007655D5"/>
    <w:rsid w:val="0077034D"/>
    <w:rsid w:val="007747E1"/>
    <w:rsid w:val="00775AED"/>
    <w:rsid w:val="007763C1"/>
    <w:rsid w:val="00776EFF"/>
    <w:rsid w:val="00777E82"/>
    <w:rsid w:val="00781359"/>
    <w:rsid w:val="00781698"/>
    <w:rsid w:val="007826A7"/>
    <w:rsid w:val="00786921"/>
    <w:rsid w:val="00791F43"/>
    <w:rsid w:val="007939D9"/>
    <w:rsid w:val="0079716C"/>
    <w:rsid w:val="007A1EAA"/>
    <w:rsid w:val="007A3B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47D1"/>
    <w:rsid w:val="0081555E"/>
    <w:rsid w:val="00816078"/>
    <w:rsid w:val="008177E3"/>
    <w:rsid w:val="00823AA9"/>
    <w:rsid w:val="00824A17"/>
    <w:rsid w:val="008255B9"/>
    <w:rsid w:val="00825CD8"/>
    <w:rsid w:val="008269C2"/>
    <w:rsid w:val="00827216"/>
    <w:rsid w:val="00827324"/>
    <w:rsid w:val="008335A8"/>
    <w:rsid w:val="008339B8"/>
    <w:rsid w:val="0083429B"/>
    <w:rsid w:val="008355EA"/>
    <w:rsid w:val="00835AF2"/>
    <w:rsid w:val="0083733A"/>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06E5"/>
    <w:rsid w:val="0087332D"/>
    <w:rsid w:val="00873E1F"/>
    <w:rsid w:val="00874C16"/>
    <w:rsid w:val="00876E86"/>
    <w:rsid w:val="008838AD"/>
    <w:rsid w:val="00886D1F"/>
    <w:rsid w:val="00891EE1"/>
    <w:rsid w:val="008938B0"/>
    <w:rsid w:val="00893987"/>
    <w:rsid w:val="008963EF"/>
    <w:rsid w:val="0089688E"/>
    <w:rsid w:val="008A070B"/>
    <w:rsid w:val="008A1FBE"/>
    <w:rsid w:val="008B2D02"/>
    <w:rsid w:val="008B3194"/>
    <w:rsid w:val="008B32B4"/>
    <w:rsid w:val="008B5AE7"/>
    <w:rsid w:val="008B6A51"/>
    <w:rsid w:val="008C2923"/>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9015AD"/>
    <w:rsid w:val="00902C07"/>
    <w:rsid w:val="00904114"/>
    <w:rsid w:val="00905804"/>
    <w:rsid w:val="0090676E"/>
    <w:rsid w:val="00906C62"/>
    <w:rsid w:val="00906CE5"/>
    <w:rsid w:val="00906D08"/>
    <w:rsid w:val="009101E2"/>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4351"/>
    <w:rsid w:val="00996005"/>
    <w:rsid w:val="00996A8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6C4C"/>
    <w:rsid w:val="00A604A4"/>
    <w:rsid w:val="00A61B7D"/>
    <w:rsid w:val="00A6299A"/>
    <w:rsid w:val="00A6605B"/>
    <w:rsid w:val="00A66ADC"/>
    <w:rsid w:val="00A7147D"/>
    <w:rsid w:val="00A77534"/>
    <w:rsid w:val="00A81895"/>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3ACF"/>
    <w:rsid w:val="00AB4182"/>
    <w:rsid w:val="00AC246E"/>
    <w:rsid w:val="00AC27DB"/>
    <w:rsid w:val="00AC292D"/>
    <w:rsid w:val="00AC3C06"/>
    <w:rsid w:val="00AC6D6B"/>
    <w:rsid w:val="00AD6500"/>
    <w:rsid w:val="00AD74B9"/>
    <w:rsid w:val="00AD7736"/>
    <w:rsid w:val="00AE10CE"/>
    <w:rsid w:val="00AE70D4"/>
    <w:rsid w:val="00AE7868"/>
    <w:rsid w:val="00AF0407"/>
    <w:rsid w:val="00AF049B"/>
    <w:rsid w:val="00AF1C47"/>
    <w:rsid w:val="00AF4D8B"/>
    <w:rsid w:val="00B02B49"/>
    <w:rsid w:val="00B03BCF"/>
    <w:rsid w:val="00B067CA"/>
    <w:rsid w:val="00B12B26"/>
    <w:rsid w:val="00B14A87"/>
    <w:rsid w:val="00B163F8"/>
    <w:rsid w:val="00B1695A"/>
    <w:rsid w:val="00B21EF0"/>
    <w:rsid w:val="00B2472D"/>
    <w:rsid w:val="00B24A53"/>
    <w:rsid w:val="00B24CA0"/>
    <w:rsid w:val="00B2549F"/>
    <w:rsid w:val="00B26371"/>
    <w:rsid w:val="00B269DA"/>
    <w:rsid w:val="00B361B6"/>
    <w:rsid w:val="00B372A4"/>
    <w:rsid w:val="00B37809"/>
    <w:rsid w:val="00B4108D"/>
    <w:rsid w:val="00B57265"/>
    <w:rsid w:val="00B613D2"/>
    <w:rsid w:val="00B6154D"/>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1D50"/>
    <w:rsid w:val="00C056DC"/>
    <w:rsid w:val="00C075DD"/>
    <w:rsid w:val="00C12118"/>
    <w:rsid w:val="00C1329B"/>
    <w:rsid w:val="00C1572F"/>
    <w:rsid w:val="00C1582A"/>
    <w:rsid w:val="00C171DA"/>
    <w:rsid w:val="00C1767F"/>
    <w:rsid w:val="00C20FD4"/>
    <w:rsid w:val="00C21A96"/>
    <w:rsid w:val="00C24C05"/>
    <w:rsid w:val="00C24D2F"/>
    <w:rsid w:val="00C26222"/>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189E"/>
    <w:rsid w:val="00C63557"/>
    <w:rsid w:val="00C649BD"/>
    <w:rsid w:val="00C65891"/>
    <w:rsid w:val="00C66AC9"/>
    <w:rsid w:val="00C670A8"/>
    <w:rsid w:val="00C724D3"/>
    <w:rsid w:val="00C72951"/>
    <w:rsid w:val="00C72F2B"/>
    <w:rsid w:val="00C77DD9"/>
    <w:rsid w:val="00C83BE6"/>
    <w:rsid w:val="00C85354"/>
    <w:rsid w:val="00C86ABA"/>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8C"/>
    <w:rsid w:val="00D03D00"/>
    <w:rsid w:val="00D05541"/>
    <w:rsid w:val="00D0557F"/>
    <w:rsid w:val="00D05C30"/>
    <w:rsid w:val="00D10052"/>
    <w:rsid w:val="00D11359"/>
    <w:rsid w:val="00D12723"/>
    <w:rsid w:val="00D138E8"/>
    <w:rsid w:val="00D2379A"/>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43F8"/>
    <w:rsid w:val="00D67FCF"/>
    <w:rsid w:val="00D709CE"/>
    <w:rsid w:val="00D71C95"/>
    <w:rsid w:val="00D71F73"/>
    <w:rsid w:val="00D74A64"/>
    <w:rsid w:val="00D80786"/>
    <w:rsid w:val="00D81CAB"/>
    <w:rsid w:val="00D84AC4"/>
    <w:rsid w:val="00D8576F"/>
    <w:rsid w:val="00D8677F"/>
    <w:rsid w:val="00D90C94"/>
    <w:rsid w:val="00D92395"/>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D0453"/>
    <w:rsid w:val="00DD0C2C"/>
    <w:rsid w:val="00DD19DE"/>
    <w:rsid w:val="00DD28BC"/>
    <w:rsid w:val="00DD559D"/>
    <w:rsid w:val="00DD732F"/>
    <w:rsid w:val="00DD7D41"/>
    <w:rsid w:val="00DE256C"/>
    <w:rsid w:val="00DE31F0"/>
    <w:rsid w:val="00DE3D1C"/>
    <w:rsid w:val="00DE753F"/>
    <w:rsid w:val="00DF0210"/>
    <w:rsid w:val="00DF1F38"/>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26EB"/>
    <w:rsid w:val="00E72CF1"/>
    <w:rsid w:val="00E72ED4"/>
    <w:rsid w:val="00E7551C"/>
    <w:rsid w:val="00E76D13"/>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F1EC5"/>
    <w:rsid w:val="00EF277D"/>
    <w:rsid w:val="00EF2ED9"/>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2738"/>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75FF"/>
    <w:rsid w:val="00F618EF"/>
    <w:rsid w:val="00F620FB"/>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4E37"/>
    <w:rsid w:val="00FC051F"/>
    <w:rsid w:val="00FC06FF"/>
    <w:rsid w:val="00FC0BA4"/>
    <w:rsid w:val="00FC2200"/>
    <w:rsid w:val="00FC45F4"/>
    <w:rsid w:val="00FC4B68"/>
    <w:rsid w:val="00FC4B97"/>
    <w:rsid w:val="00FC69B4"/>
    <w:rsid w:val="00FC71B6"/>
    <w:rsid w:val="00FD0694"/>
    <w:rsid w:val="00FD16D3"/>
    <w:rsid w:val="00FD25BE"/>
    <w:rsid w:val="00FD2E70"/>
    <w:rsid w:val="00FD7AA7"/>
    <w:rsid w:val="00FE4E03"/>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D4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E435D870-5AC0-4346-9EA2-CEB23AC9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43</Pages>
  <Words>13311</Words>
  <Characters>75875</Characters>
  <Application>Microsoft Office Word</Application>
  <DocSecurity>0</DocSecurity>
  <Lines>632</Lines>
  <Paragraphs>178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89008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64</cp:revision>
  <cp:lastPrinted>2019-04-25T01:09:00Z</cp:lastPrinted>
  <dcterms:created xsi:type="dcterms:W3CDTF">2022-08-19T08:40:00Z</dcterms:created>
  <dcterms:modified xsi:type="dcterms:W3CDTF">2022-08-22T05:55:00Z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