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1144" w14:textId="11ED42AE"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104-e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w:t>
      </w:r>
      <w:r w:rsidR="00A92490" w:rsidRPr="00A92490">
        <w:rPr>
          <w:rFonts w:ascii="Arial" w:hAnsi="Arial" w:cs="Arial"/>
          <w:b/>
          <w:sz w:val="24"/>
          <w:szCs w:val="24"/>
          <w:lang w:eastAsia="zh-CN"/>
        </w:rPr>
        <w:t>R4-2214486</w:t>
      </w:r>
    </w:p>
    <w:p w14:paraId="731B4CD2" w14:textId="77777777" w:rsidR="002960E1" w:rsidRDefault="00D217E5">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b/>
          <w:sz w:val="24"/>
          <w:szCs w:val="24"/>
          <w:lang w:eastAsia="zh-CN"/>
        </w:rPr>
        <w:t>, 2022</w:t>
      </w:r>
    </w:p>
    <w:p w14:paraId="795EFC70" w14:textId="77777777" w:rsidR="002960E1" w:rsidRDefault="002960E1">
      <w:pPr>
        <w:spacing w:after="120"/>
        <w:ind w:left="1985" w:hanging="1985"/>
        <w:rPr>
          <w:rFonts w:ascii="Arial" w:eastAsia="MS Mincho" w:hAnsi="Arial" w:cs="Arial"/>
          <w:b/>
          <w:sz w:val="22"/>
        </w:rPr>
      </w:pPr>
    </w:p>
    <w:p w14:paraId="4C07411C" w14:textId="77777777" w:rsidR="002960E1" w:rsidRDefault="00D217E5">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hAnsi="Arial" w:cs="Arial"/>
          <w:color w:val="000000"/>
          <w:sz w:val="22"/>
          <w:lang w:eastAsia="zh-CN"/>
        </w:rPr>
        <w:t>9.18.6</w:t>
      </w:r>
    </w:p>
    <w:p w14:paraId="4D59A2B7" w14:textId="77777777" w:rsidR="002960E1" w:rsidRDefault="00D217E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vivo</w:t>
      </w:r>
    </w:p>
    <w:p w14:paraId="02C434A1" w14:textId="77777777" w:rsidR="002960E1" w:rsidRDefault="00D217E5">
      <w:pPr>
        <w:spacing w:after="0"/>
        <w:rPr>
          <w:rFonts w:ascii="Arial"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eDRX</w:t>
      </w:r>
      <w:proofErr w:type="spellEnd"/>
      <w:r>
        <w:rPr>
          <w:rFonts w:ascii="Arial" w:hAnsi="Arial" w:cs="Arial"/>
          <w:color w:val="000000"/>
          <w:sz w:val="22"/>
          <w:lang w:eastAsia="zh-CN"/>
        </w:rPr>
        <w:t xml:space="preserve"> and RRM measurement relaxations requirements for Redcap UE</w:t>
      </w:r>
    </w:p>
    <w:p w14:paraId="3C23B86A" w14:textId="77777777" w:rsidR="002960E1" w:rsidRDefault="00D217E5">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Approval</w:t>
      </w:r>
    </w:p>
    <w:p w14:paraId="366A24F0" w14:textId="77777777" w:rsidR="002960E1" w:rsidRDefault="00D217E5" w:rsidP="00CA0284">
      <w:pPr>
        <w:pStyle w:val="10"/>
        <w:rPr>
          <w:lang w:eastAsia="ja-JP"/>
        </w:rPr>
      </w:pPr>
      <w:r>
        <w:rPr>
          <w:lang w:eastAsia="ja-JP"/>
        </w:rPr>
        <w:t xml:space="preserve">Topic #1: </w:t>
      </w:r>
      <w:r>
        <w:rPr>
          <w:lang w:eastAsia="zh-CN"/>
        </w:rPr>
        <w:t>Extended DRX enhancements</w:t>
      </w:r>
    </w:p>
    <w:p w14:paraId="2117E900" w14:textId="77777777" w:rsidR="002960E1" w:rsidRDefault="00D217E5">
      <w:pPr>
        <w:pStyle w:val="30"/>
        <w:spacing w:line="240" w:lineRule="auto"/>
        <w:rPr>
          <w:sz w:val="24"/>
          <w:szCs w:val="16"/>
          <w:lang w:val="en-US"/>
        </w:rPr>
      </w:pPr>
      <w:r>
        <w:rPr>
          <w:sz w:val="24"/>
          <w:szCs w:val="16"/>
          <w:lang w:val="en-US"/>
        </w:rPr>
        <w:t xml:space="preserve">Sub-topic 1-1 Remaining issues for idle state </w:t>
      </w:r>
      <w:proofErr w:type="spellStart"/>
      <w:r>
        <w:rPr>
          <w:sz w:val="24"/>
          <w:szCs w:val="16"/>
          <w:lang w:val="en-US"/>
        </w:rPr>
        <w:t>eDRX</w:t>
      </w:r>
      <w:proofErr w:type="spellEnd"/>
      <w:r>
        <w:rPr>
          <w:sz w:val="24"/>
          <w:szCs w:val="16"/>
          <w:lang w:val="en-US"/>
        </w:rPr>
        <w:t xml:space="preserve"> requirements </w:t>
      </w:r>
    </w:p>
    <w:p w14:paraId="2D52685D" w14:textId="77777777" w:rsidR="002960E1" w:rsidRDefault="00D217E5">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4D7A7693" w14:textId="6C99FB69"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Apple) </w:t>
      </w:r>
    </w:p>
    <w:p w14:paraId="6E23C77B" w14:textId="17CE16A6"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w:t>
      </w:r>
      <w:r w:rsidR="00745632">
        <w:rPr>
          <w:rFonts w:eastAsia="宋体"/>
          <w:color w:val="0070C0"/>
          <w:szCs w:val="24"/>
          <w:lang w:eastAsia="zh-CN"/>
        </w:rPr>
        <w:t xml:space="preserve"> Apple</w:t>
      </w:r>
      <w:r>
        <w:rPr>
          <w:rFonts w:eastAsia="宋体"/>
          <w:color w:val="0070C0"/>
          <w:szCs w:val="24"/>
          <w:lang w:eastAsia="zh-CN"/>
        </w:rPr>
        <w:t xml:space="preserve"> MTK) </w:t>
      </w:r>
    </w:p>
    <w:p w14:paraId="6DA8B0F8" w14:textId="5847AD94"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 </w:t>
      </w:r>
    </w:p>
    <w:p w14:paraId="7B99FA86" w14:textId="0BF667CA"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w:t>
      </w:r>
      <w:r w:rsidR="0088680D">
        <w:rPr>
          <w:i/>
          <w:color w:val="0070C0"/>
          <w:lang w:val="en-US" w:eastAsia="zh-CN"/>
        </w:rPr>
        <w:t>Option 2 is agreed</w:t>
      </w:r>
    </w:p>
    <w:p w14:paraId="06F866B6" w14:textId="77777777" w:rsidR="008617D5" w:rsidRDefault="008617D5">
      <w:pPr>
        <w:rPr>
          <w:i/>
          <w:color w:val="0070C0"/>
          <w:lang w:val="en-US" w:eastAsia="zh-CN"/>
        </w:rPr>
      </w:pPr>
    </w:p>
    <w:p w14:paraId="3E2C60C8" w14:textId="77777777" w:rsidR="002960E1" w:rsidRDefault="00D217E5">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4789ADB3" w14:textId="77777777" w:rsidR="002960E1" w:rsidRDefault="00D217E5">
      <w:pPr>
        <w:pStyle w:val="aff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07D98C17" w14:textId="77777777" w:rsidR="002960E1" w:rsidRDefault="00D217E5">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3FDFFC96" w14:textId="77777777" w:rsidR="002960E1" w:rsidRDefault="00D217E5">
      <w:pPr>
        <w:pStyle w:val="aff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0EE9E31B" w14:textId="77777777" w:rsidR="002960E1" w:rsidRDefault="00D217E5">
      <w:pPr>
        <w:rPr>
          <w:i/>
          <w:color w:val="0070C0"/>
          <w:lang w:val="en-US" w:eastAsia="zh-CN"/>
        </w:rPr>
      </w:pPr>
      <w:r>
        <w:rPr>
          <w:rFonts w:hint="eastAsia"/>
          <w:i/>
          <w:color w:val="0070C0"/>
          <w:lang w:val="en-US" w:eastAsia="zh-CN"/>
        </w:rPr>
        <w:t>Tentative agreements:</w:t>
      </w:r>
    </w:p>
    <w:p w14:paraId="3DBA49C4" w14:textId="77777777" w:rsidR="002960E1" w:rsidRDefault="00D217E5">
      <w:pPr>
        <w:pStyle w:val="aff8"/>
        <w:widowControl w:val="0"/>
        <w:numPr>
          <w:ilvl w:val="0"/>
          <w:numId w:val="12"/>
        </w:numPr>
        <w:overflowPunct/>
        <w:autoSpaceDE/>
        <w:autoSpaceDN/>
        <w:snapToGrid w:val="0"/>
        <w:spacing w:before="120" w:after="0" w:line="240" w:lineRule="auto"/>
        <w:ind w:firstLineChars="0"/>
        <w:contextualSpacing/>
        <w:textAlignment w:val="auto"/>
        <w:rPr>
          <w:rFonts w:eastAsiaTheme="minorEastAsia"/>
          <w:lang w:eastAsia="zh-CN"/>
        </w:rPr>
      </w:pPr>
      <w:r>
        <w:rPr>
          <w:rFonts w:eastAsiaTheme="minorEastAsia"/>
          <w:lang w:eastAsia="zh-CN"/>
        </w:rPr>
        <w:t xml:space="preserve">10s if the UE is </w:t>
      </w:r>
      <w:r>
        <w:rPr>
          <w:rFonts w:eastAsiaTheme="minorEastAsia"/>
          <w:b/>
          <w:lang w:eastAsia="zh-CN"/>
        </w:rPr>
        <w:t>not</w:t>
      </w:r>
      <w:r>
        <w:rPr>
          <w:rFonts w:eastAsiaTheme="minorEastAsia"/>
          <w:lang w:eastAsia="zh-CN"/>
        </w:rPr>
        <w:t xml:space="preserve"> configured with </w:t>
      </w:r>
      <w:proofErr w:type="spellStart"/>
      <w:r>
        <w:rPr>
          <w:rFonts w:eastAsiaTheme="minorEastAsia"/>
          <w:lang w:eastAsia="zh-CN"/>
        </w:rPr>
        <w:t>eDRX_inactive</w:t>
      </w:r>
      <w:proofErr w:type="spellEnd"/>
      <w:r>
        <w:rPr>
          <w:rFonts w:eastAsiaTheme="minorEastAsia"/>
          <w:lang w:eastAsia="zh-CN"/>
        </w:rPr>
        <w:t xml:space="preserve"> cycle, or </w:t>
      </w:r>
    </w:p>
    <w:p w14:paraId="2EACBE91" w14:textId="77777777" w:rsidR="002960E1" w:rsidRDefault="00D217E5">
      <w:pPr>
        <w:pStyle w:val="aff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 xml:space="preserve">MAX (10 s, one </w:t>
      </w:r>
      <w:proofErr w:type="spellStart"/>
      <w:r>
        <w:rPr>
          <w:rFonts w:eastAsiaTheme="minorEastAsia"/>
          <w:lang w:eastAsia="zh-CN"/>
        </w:rPr>
        <w:t>eDRX_inactive</w:t>
      </w:r>
      <w:proofErr w:type="spellEnd"/>
      <w:r>
        <w:rPr>
          <w:rFonts w:eastAsiaTheme="minorEastAsia"/>
          <w:lang w:eastAsia="zh-CN"/>
        </w:rPr>
        <w:t xml:space="preserve"> cycle) if the UE is configured with </w:t>
      </w:r>
      <w:proofErr w:type="spellStart"/>
      <w:r>
        <w:rPr>
          <w:rFonts w:eastAsiaTheme="minorEastAsia"/>
          <w:lang w:eastAsia="zh-CN"/>
        </w:rPr>
        <w:t>eDRX_inactive</w:t>
      </w:r>
      <w:proofErr w:type="spellEnd"/>
      <w:r>
        <w:rPr>
          <w:rFonts w:eastAsiaTheme="minorEastAsia"/>
          <w:lang w:eastAsia="zh-CN"/>
        </w:rPr>
        <w:t xml:space="preserve"> cycle for FR1, or</w:t>
      </w:r>
    </w:p>
    <w:p w14:paraId="34179CC4" w14:textId="77777777" w:rsidR="002960E1" w:rsidRDefault="00D217E5">
      <w:pPr>
        <w:pStyle w:val="aff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 xml:space="preserve">MAX (10 s, N1* </w:t>
      </w:r>
      <w:proofErr w:type="spellStart"/>
      <w:r>
        <w:rPr>
          <w:rFonts w:eastAsiaTheme="minorEastAsia"/>
          <w:lang w:eastAsia="zh-CN"/>
        </w:rPr>
        <w:t>eDRX_inactive</w:t>
      </w:r>
      <w:proofErr w:type="spellEnd"/>
      <w:r>
        <w:rPr>
          <w:rFonts w:eastAsiaTheme="minorEastAsia"/>
          <w:lang w:eastAsia="zh-CN"/>
        </w:rPr>
        <w:t xml:space="preserve"> cycle) if the UE is configured with </w:t>
      </w:r>
      <w:proofErr w:type="spellStart"/>
      <w:r>
        <w:rPr>
          <w:rFonts w:eastAsiaTheme="minorEastAsia"/>
          <w:lang w:eastAsia="zh-CN"/>
        </w:rPr>
        <w:t>eDRX_inactive</w:t>
      </w:r>
      <w:proofErr w:type="spellEnd"/>
      <w:r>
        <w:rPr>
          <w:rFonts w:eastAsiaTheme="minorEastAsia"/>
          <w:lang w:eastAsia="zh-CN"/>
        </w:rPr>
        <w:t xml:space="preserve"> cycle for FR2.</w:t>
      </w:r>
    </w:p>
    <w:p w14:paraId="08E5C7C0" w14:textId="77777777" w:rsidR="002960E1" w:rsidRDefault="002960E1">
      <w:pPr>
        <w:rPr>
          <w:i/>
          <w:color w:val="0070C0"/>
          <w:lang w:eastAsia="zh-CN"/>
        </w:rPr>
      </w:pPr>
    </w:p>
    <w:p w14:paraId="722CBB3B" w14:textId="77777777" w:rsidR="002960E1" w:rsidRDefault="00D217E5">
      <w:pPr>
        <w:pStyle w:val="10"/>
        <w:rPr>
          <w:lang w:eastAsia="ja-JP"/>
        </w:rPr>
      </w:pPr>
      <w:r>
        <w:rPr>
          <w:lang w:eastAsia="ja-JP"/>
        </w:rPr>
        <w:t>Topic #2: RRM measurement relaxations</w:t>
      </w:r>
    </w:p>
    <w:p w14:paraId="3917C643" w14:textId="77777777" w:rsidR="002960E1" w:rsidRDefault="00D217E5">
      <w:pPr>
        <w:pStyle w:val="30"/>
        <w:spacing w:line="240" w:lineRule="auto"/>
        <w:rPr>
          <w:sz w:val="24"/>
          <w:szCs w:val="16"/>
        </w:rPr>
      </w:pPr>
      <w:r>
        <w:rPr>
          <w:sz w:val="24"/>
          <w:szCs w:val="16"/>
        </w:rPr>
        <w:t xml:space="preserve">Sub-topic 2-1 General aspects for RRM measurment relaxation for Redcap </w:t>
      </w:r>
    </w:p>
    <w:p w14:paraId="601DCDAE" w14:textId="77777777" w:rsidR="002960E1" w:rsidRDefault="00D217E5">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960E1" w14:paraId="3EE40D18" w14:textId="77777777">
        <w:trPr>
          <w:jc w:val="center"/>
        </w:trPr>
        <w:tc>
          <w:tcPr>
            <w:tcW w:w="0" w:type="auto"/>
            <w:shd w:val="clear" w:color="auto" w:fill="auto"/>
          </w:tcPr>
          <w:p w14:paraId="72688824" w14:textId="77777777" w:rsidR="002960E1" w:rsidRDefault="00D217E5">
            <w:pPr>
              <w:rPr>
                <w:b/>
                <w:bCs/>
                <w:u w:val="single"/>
              </w:rPr>
            </w:pPr>
            <w:r>
              <w:rPr>
                <w:b/>
                <w:bCs/>
                <w:u w:val="single"/>
              </w:rPr>
              <w:t>No</w:t>
            </w:r>
          </w:p>
        </w:tc>
        <w:tc>
          <w:tcPr>
            <w:tcW w:w="3625" w:type="dxa"/>
            <w:shd w:val="clear" w:color="auto" w:fill="auto"/>
          </w:tcPr>
          <w:p w14:paraId="2F3BB78D" w14:textId="77777777" w:rsidR="002960E1" w:rsidRDefault="00D217E5">
            <w:pPr>
              <w:rPr>
                <w:b/>
                <w:bCs/>
                <w:u w:val="single"/>
              </w:rPr>
            </w:pPr>
            <w:r>
              <w:rPr>
                <w:b/>
                <w:bCs/>
                <w:u w:val="single"/>
              </w:rPr>
              <w:t>Rel-16 relaxation criterion</w:t>
            </w:r>
          </w:p>
        </w:tc>
        <w:tc>
          <w:tcPr>
            <w:tcW w:w="3060" w:type="dxa"/>
            <w:shd w:val="clear" w:color="auto" w:fill="auto"/>
          </w:tcPr>
          <w:p w14:paraId="20FD7A69" w14:textId="77777777" w:rsidR="002960E1" w:rsidRDefault="00D217E5">
            <w:pPr>
              <w:rPr>
                <w:b/>
                <w:bCs/>
                <w:u w:val="single"/>
              </w:rPr>
            </w:pPr>
            <w:r>
              <w:rPr>
                <w:b/>
                <w:bCs/>
                <w:u w:val="single"/>
              </w:rPr>
              <w:t>Rel-17 relaxation criterion</w:t>
            </w:r>
          </w:p>
        </w:tc>
        <w:tc>
          <w:tcPr>
            <w:tcW w:w="2434" w:type="dxa"/>
          </w:tcPr>
          <w:p w14:paraId="374DCDFC" w14:textId="77777777" w:rsidR="002960E1" w:rsidRDefault="00D217E5">
            <w:pPr>
              <w:rPr>
                <w:b/>
                <w:bCs/>
                <w:u w:val="single"/>
              </w:rPr>
            </w:pPr>
            <w:r>
              <w:rPr>
                <w:b/>
                <w:bCs/>
                <w:u w:val="single"/>
              </w:rPr>
              <w:t>Applicability</w:t>
            </w:r>
          </w:p>
        </w:tc>
      </w:tr>
      <w:tr w:rsidR="002960E1" w14:paraId="5FB6FA42" w14:textId="77777777">
        <w:trPr>
          <w:jc w:val="center"/>
        </w:trPr>
        <w:tc>
          <w:tcPr>
            <w:tcW w:w="0" w:type="auto"/>
            <w:shd w:val="clear" w:color="auto" w:fill="auto"/>
          </w:tcPr>
          <w:p w14:paraId="4DD735AC" w14:textId="77777777" w:rsidR="002960E1" w:rsidRDefault="00D217E5">
            <w:r>
              <w:lastRenderedPageBreak/>
              <w:t>8</w:t>
            </w:r>
          </w:p>
        </w:tc>
        <w:tc>
          <w:tcPr>
            <w:tcW w:w="3625" w:type="dxa"/>
            <w:shd w:val="clear" w:color="auto" w:fill="auto"/>
          </w:tcPr>
          <w:p w14:paraId="5432ED29" w14:textId="77777777" w:rsidR="002960E1" w:rsidRDefault="00D217E5">
            <w:r>
              <w:t xml:space="preserve">Rel-16 not-at-cell-edge </w:t>
            </w:r>
          </w:p>
        </w:tc>
        <w:tc>
          <w:tcPr>
            <w:tcW w:w="3060" w:type="dxa"/>
            <w:shd w:val="clear" w:color="auto" w:fill="auto"/>
          </w:tcPr>
          <w:p w14:paraId="40C12A64" w14:textId="77777777" w:rsidR="002960E1" w:rsidRDefault="00D217E5">
            <w:r>
              <w:t>Rel-17 stationary</w:t>
            </w:r>
          </w:p>
        </w:tc>
        <w:tc>
          <w:tcPr>
            <w:tcW w:w="2434" w:type="dxa"/>
          </w:tcPr>
          <w:p w14:paraId="4D8418C4" w14:textId="77777777" w:rsidR="002960E1" w:rsidRDefault="002960E1"/>
        </w:tc>
      </w:tr>
    </w:tbl>
    <w:p w14:paraId="09AB94C4" w14:textId="77777777" w:rsidR="002960E1" w:rsidRDefault="002960E1">
      <w:pPr>
        <w:spacing w:after="120"/>
        <w:ind w:left="360"/>
        <w:rPr>
          <w:color w:val="0070C0"/>
          <w:szCs w:val="24"/>
          <w:lang w:eastAsia="zh-CN"/>
        </w:rPr>
      </w:pPr>
    </w:p>
    <w:p w14:paraId="1676CE11"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66CC11C1"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3DD20011"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3C5955AE" w14:textId="77777777" w:rsidR="002960E1" w:rsidRDefault="00D217E5">
      <w:pPr>
        <w:rPr>
          <w:color w:val="0070C0"/>
          <w:szCs w:val="24"/>
          <w:lang w:eastAsia="zh-CN"/>
        </w:rPr>
      </w:pPr>
      <w:r>
        <w:rPr>
          <w:color w:val="0070C0"/>
          <w:szCs w:val="24"/>
          <w:lang w:eastAsia="zh-CN"/>
        </w:rPr>
        <w:t>GTW Agreement:</w:t>
      </w:r>
    </w:p>
    <w:p w14:paraId="4A38D551" w14:textId="77777777" w:rsidR="002960E1" w:rsidRDefault="00D217E5">
      <w:pPr>
        <w:pStyle w:val="aff8"/>
        <w:numPr>
          <w:ilvl w:val="0"/>
          <w:numId w:val="13"/>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Scenario 8 is supported</w:t>
      </w:r>
    </w:p>
    <w:p w14:paraId="015C6DDB" w14:textId="77777777" w:rsidR="002960E1" w:rsidRDefault="002960E1">
      <w:pPr>
        <w:spacing w:after="0"/>
        <w:rPr>
          <w:b/>
          <w:color w:val="0070C0"/>
          <w:u w:val="single"/>
          <w:lang w:eastAsia="ko-KR"/>
        </w:rPr>
      </w:pPr>
    </w:p>
    <w:p w14:paraId="51EF0D79" w14:textId="77777777" w:rsidR="002960E1" w:rsidRDefault="00D217E5">
      <w:pPr>
        <w:rPr>
          <w:b/>
          <w:color w:val="0070C0"/>
          <w:u w:val="single"/>
          <w:lang w:eastAsia="ko-KR"/>
        </w:rPr>
      </w:pPr>
      <w:r>
        <w:rPr>
          <w:b/>
          <w:color w:val="0070C0"/>
          <w:u w:val="single"/>
          <w:lang w:eastAsia="ko-KR"/>
        </w:rPr>
        <w:t xml:space="preserve">Issue 2-1-1-1:  Requirements for scenario 8 if scenario 8 is allowed </w:t>
      </w:r>
    </w:p>
    <w:p w14:paraId="5AE4CD8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16AD6892"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1591692E"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067CCFC6" w14:textId="77777777" w:rsidR="002960E1" w:rsidRDefault="00D217E5">
      <w:pPr>
        <w:rPr>
          <w:color w:val="0070C0"/>
          <w:szCs w:val="24"/>
          <w:lang w:eastAsia="zh-CN"/>
        </w:rPr>
      </w:pPr>
      <w:r>
        <w:rPr>
          <w:color w:val="0070C0"/>
          <w:szCs w:val="24"/>
          <w:lang w:eastAsia="zh-CN"/>
        </w:rPr>
        <w:t xml:space="preserve">GTW </w:t>
      </w:r>
      <w:r>
        <w:rPr>
          <w:rFonts w:hint="eastAsia"/>
          <w:color w:val="0070C0"/>
          <w:szCs w:val="24"/>
          <w:lang w:eastAsia="zh-CN"/>
        </w:rPr>
        <w:t xml:space="preserve">Agreement: </w:t>
      </w:r>
    </w:p>
    <w:p w14:paraId="7D3B8C08" w14:textId="77777777" w:rsidR="002960E1" w:rsidRDefault="00D217E5">
      <w:pPr>
        <w:ind w:left="284"/>
        <w:rPr>
          <w:color w:val="0070C0"/>
          <w:szCs w:val="24"/>
          <w:lang w:eastAsia="zh-CN"/>
        </w:rPr>
      </w:pPr>
      <w:r>
        <w:rPr>
          <w:rFonts w:hint="eastAsia"/>
          <w:color w:val="0070C0"/>
          <w:szCs w:val="24"/>
          <w:lang w:eastAsia="zh-CN"/>
        </w:rPr>
        <w:t xml:space="preserve">For scenario 8, </w:t>
      </w:r>
      <w:r>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0781C71" w14:textId="77777777" w:rsidR="002960E1" w:rsidRDefault="00D217E5">
      <w:pPr>
        <w:ind w:left="284"/>
        <w:rPr>
          <w:color w:val="0070C0"/>
          <w:szCs w:val="24"/>
          <w:lang w:eastAsia="zh-CN"/>
        </w:rPr>
      </w:pPr>
      <w:r>
        <w:rPr>
          <w:color w:val="0070C0"/>
          <w:szCs w:val="24"/>
          <w:lang w:eastAsia="zh-CN"/>
        </w:rPr>
        <w:t>The most relaxed requirement is the Rel-17 stationary RRM relaxation requirements.</w:t>
      </w:r>
    </w:p>
    <w:p w14:paraId="4AE81FE6" w14:textId="77777777" w:rsidR="002960E1" w:rsidRDefault="002960E1">
      <w:pPr>
        <w:spacing w:after="0"/>
        <w:rPr>
          <w:b/>
          <w:color w:val="0070C0"/>
          <w:u w:val="single"/>
          <w:lang w:eastAsia="ko-KR"/>
        </w:rPr>
      </w:pPr>
    </w:p>
    <w:p w14:paraId="461C9658" w14:textId="77777777" w:rsidR="002960E1" w:rsidRDefault="00D217E5">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51C07500"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F556255"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69AA2ED8"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40D3F7C0" w14:textId="77777777" w:rsidR="002960E1" w:rsidRDefault="00D217E5">
      <w:pPr>
        <w:pStyle w:val="aff8"/>
        <w:numPr>
          <w:ilvl w:val="1"/>
          <w:numId w:val="11"/>
        </w:numPr>
        <w:overflowPunct/>
        <w:autoSpaceDE/>
        <w:autoSpaceDN/>
        <w:adjustRightInd/>
        <w:spacing w:after="120" w:line="240" w:lineRule="auto"/>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51C41A20" w14:textId="216C7FBE" w:rsidR="002960E1" w:rsidRDefault="00D217E5" w:rsidP="00382CED">
      <w:pPr>
        <w:spacing w:after="120"/>
        <w:rPr>
          <w:color w:val="0070C0"/>
          <w:szCs w:val="24"/>
          <w:lang w:eastAsia="zh-CN"/>
        </w:rPr>
      </w:pPr>
      <w:r>
        <w:rPr>
          <w:color w:val="0070C0"/>
          <w:szCs w:val="24"/>
          <w:lang w:eastAsia="zh-CN"/>
        </w:rPr>
        <w:t>GTW Agreement:</w:t>
      </w:r>
      <w:r w:rsidR="00382CED">
        <w:rPr>
          <w:color w:val="0070C0"/>
          <w:szCs w:val="24"/>
          <w:lang w:eastAsia="zh-CN"/>
        </w:rPr>
        <w:t xml:space="preserve"> </w:t>
      </w:r>
      <w:r>
        <w:rPr>
          <w:color w:val="0070C0"/>
          <w:szCs w:val="24"/>
          <w:lang w:eastAsia="zh-CN"/>
        </w:rPr>
        <w:t>Option 3 is used as the baseline for replying LS</w:t>
      </w:r>
    </w:p>
    <w:p w14:paraId="6B2B14B0" w14:textId="77777777" w:rsidR="002960E1" w:rsidRDefault="002960E1">
      <w:pPr>
        <w:spacing w:after="0"/>
        <w:rPr>
          <w:b/>
          <w:color w:val="0070C0"/>
          <w:u w:val="single"/>
          <w:lang w:eastAsia="ko-KR"/>
        </w:rPr>
      </w:pPr>
    </w:p>
    <w:p w14:paraId="6EC5A6AF" w14:textId="77777777" w:rsidR="002960E1" w:rsidRDefault="00D217E5">
      <w:pPr>
        <w:rPr>
          <w:b/>
          <w:color w:val="0070C0"/>
          <w:u w:val="single"/>
          <w:lang w:eastAsia="ko-KR"/>
        </w:rPr>
      </w:pPr>
      <w:bookmarkStart w:id="0" w:name="_Hlk112284080"/>
      <w:r>
        <w:rPr>
          <w:b/>
          <w:color w:val="0070C0"/>
          <w:u w:val="single"/>
          <w:lang w:eastAsia="ko-KR"/>
        </w:rPr>
        <w:t xml:space="preserve">Issue 2-1-3 Clarification on RRM relaxation applying conditions </w:t>
      </w:r>
    </w:p>
    <w:p w14:paraId="2F98866E"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969F15F" w14:textId="77777777"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405D80F5" w14:textId="6D2A257F"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 RAN4 not to capture the additional highlighted text from the WF in the RAN4 specifications (</w:t>
      </w:r>
      <w:r w:rsidR="004D200D">
        <w:rPr>
          <w:rFonts w:eastAsia="宋体"/>
          <w:color w:val="0070C0"/>
          <w:szCs w:val="24"/>
          <w:lang w:eastAsia="zh-CN"/>
        </w:rPr>
        <w:t xml:space="preserve">Apple Qualcomm vivo </w:t>
      </w:r>
      <w:proofErr w:type="spellStart"/>
      <w:r w:rsidR="004D200D">
        <w:rPr>
          <w:rFonts w:eastAsia="宋体"/>
          <w:color w:val="0070C0"/>
          <w:szCs w:val="24"/>
          <w:lang w:eastAsia="zh-CN"/>
        </w:rPr>
        <w:t>xiaomi</w:t>
      </w:r>
      <w:proofErr w:type="spellEnd"/>
      <w:r w:rsidR="004D200D">
        <w:rPr>
          <w:rFonts w:eastAsia="宋体"/>
          <w:color w:val="0070C0"/>
          <w:szCs w:val="24"/>
          <w:lang w:eastAsia="zh-CN"/>
        </w:rPr>
        <w:t xml:space="preserve"> MTK</w:t>
      </w:r>
      <w:r>
        <w:rPr>
          <w:rFonts w:eastAsia="宋体"/>
          <w:color w:val="0070C0"/>
          <w:szCs w:val="24"/>
          <w:lang w:eastAsia="zh-CN"/>
        </w:rPr>
        <w:t>)</w:t>
      </w:r>
    </w:p>
    <w:p w14:paraId="04ED6B68" w14:textId="49DCD06C" w:rsidR="004D200D" w:rsidRDefault="004D200D">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3: </w:t>
      </w:r>
      <w:r w:rsidRPr="004D200D">
        <w:rPr>
          <w:rFonts w:eastAsia="宋体"/>
          <w:color w:val="0070C0"/>
          <w:szCs w:val="24"/>
          <w:lang w:eastAsia="zh-CN"/>
        </w:rPr>
        <w:t>“If the UE is configured with and has fulfilled the stationary and not-at-cell-edge criteria in sections 4.2B.2.10.3 and 4.2B.2.11.3 and if UE has failed to meet the S-criterion, then the UE shall not relax measurements on any of the neighbour cells.</w:t>
      </w:r>
      <w:r>
        <w:rPr>
          <w:rFonts w:eastAsia="宋体"/>
          <w:color w:val="0070C0"/>
          <w:szCs w:val="24"/>
          <w:lang w:eastAsia="zh-CN"/>
        </w:rPr>
        <w:t xml:space="preserve"> (Ericsson)</w:t>
      </w:r>
    </w:p>
    <w:p w14:paraId="5E2920BA" w14:textId="59DA06E1"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6AD964B9" w14:textId="77777777" w:rsidR="002960E1" w:rsidRDefault="002960E1">
      <w:pPr>
        <w:spacing w:after="0"/>
        <w:rPr>
          <w:i/>
          <w:color w:val="0070C0"/>
          <w:lang w:val="en-US" w:eastAsia="zh-CN"/>
        </w:rPr>
      </w:pPr>
    </w:p>
    <w:bookmarkEnd w:id="0"/>
    <w:p w14:paraId="59398F86" w14:textId="77777777" w:rsidR="002960E1" w:rsidRDefault="002960E1">
      <w:pPr>
        <w:spacing w:after="0"/>
        <w:rPr>
          <w:i/>
          <w:color w:val="0070C0"/>
          <w:lang w:val="en-US" w:eastAsia="zh-CN"/>
        </w:rPr>
      </w:pPr>
    </w:p>
    <w:p w14:paraId="1043E425" w14:textId="77777777" w:rsidR="002960E1" w:rsidRDefault="002960E1">
      <w:pPr>
        <w:spacing w:after="0"/>
        <w:rPr>
          <w:b/>
          <w:color w:val="0070C0"/>
          <w:u w:val="single"/>
          <w:lang w:eastAsia="ko-KR"/>
        </w:rPr>
      </w:pPr>
    </w:p>
    <w:p w14:paraId="17941877" w14:textId="77777777" w:rsidR="002960E1" w:rsidRDefault="00D217E5">
      <w:pPr>
        <w:pStyle w:val="30"/>
        <w:spacing w:line="240" w:lineRule="auto"/>
        <w:rPr>
          <w:sz w:val="24"/>
          <w:szCs w:val="16"/>
        </w:rPr>
      </w:pPr>
      <w:r>
        <w:rPr>
          <w:sz w:val="24"/>
          <w:szCs w:val="16"/>
        </w:rPr>
        <w:t>Sub-topic 2-2 RRM measurment relaxation for Redcap at Idle/Inactive state</w:t>
      </w:r>
    </w:p>
    <w:p w14:paraId="277B497A" w14:textId="77777777" w:rsidR="002960E1" w:rsidRDefault="00D217E5">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3FBE824C"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A996133" w14:textId="36C8CFBC"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w:t>
      </w:r>
      <w:r w:rsidR="00546D83">
        <w:rPr>
          <w:color w:val="4472C4"/>
        </w:rPr>
        <w:t>Ericsson Apple</w:t>
      </w:r>
      <w:r>
        <w:rPr>
          <w:color w:val="4472C4"/>
        </w:rPr>
        <w:t xml:space="preserve"> Huawei </w:t>
      </w:r>
      <w:r w:rsidR="00546D83">
        <w:rPr>
          <w:color w:val="4472C4"/>
        </w:rPr>
        <w:t>MTK</w:t>
      </w:r>
      <w:r>
        <w:rPr>
          <w:color w:val="4472C4"/>
        </w:rPr>
        <w:t>)</w:t>
      </w:r>
    </w:p>
    <w:p w14:paraId="39328EDC" w14:textId="0F94F2DA"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Apple </w:t>
      </w:r>
      <w:proofErr w:type="spellStart"/>
      <w:r>
        <w:rPr>
          <w:color w:val="4472C4"/>
        </w:rPr>
        <w:t>xiaomi</w:t>
      </w:r>
      <w:proofErr w:type="spellEnd"/>
      <w:r>
        <w:rPr>
          <w:color w:val="4472C4"/>
        </w:rPr>
        <w:t xml:space="preserve"> Huawei </w:t>
      </w:r>
      <w:r w:rsidR="00546D83">
        <w:rPr>
          <w:color w:val="4472C4"/>
        </w:rPr>
        <w:t>MTK</w:t>
      </w:r>
      <w:r>
        <w:rPr>
          <w:color w:val="4472C4"/>
        </w:rPr>
        <w:t xml:space="preserve">) </w:t>
      </w:r>
    </w:p>
    <w:p w14:paraId="639F63A3" w14:textId="77777777"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74BE5C9F" w14:textId="603561C5"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Option 3: ()</w:t>
      </w:r>
    </w:p>
    <w:p w14:paraId="45F43BFE"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5AE5F68"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4D8EF458" w14:textId="77777777" w:rsidR="002960E1" w:rsidRDefault="00D217E5">
      <w:pPr>
        <w:pStyle w:val="aff8"/>
        <w:numPr>
          <w:ilvl w:val="2"/>
          <w:numId w:val="11"/>
        </w:numPr>
        <w:overflowPunct/>
        <w:autoSpaceDE/>
        <w:autoSpaceDN/>
        <w:adjustRightInd/>
        <w:spacing w:after="120" w:line="240" w:lineRule="auto"/>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0040AC77"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14:paraId="57FBEB4A" w14:textId="77777777" w:rsidR="002960E1" w:rsidRDefault="002960E1">
      <w:pPr>
        <w:rPr>
          <w:lang w:eastAsia="zh-CN"/>
        </w:rPr>
      </w:pPr>
    </w:p>
    <w:p w14:paraId="767E6C91" w14:textId="77777777" w:rsidR="002960E1" w:rsidRDefault="00D217E5">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6B17EC1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0FC8FA1C" w14:textId="77777777" w:rsidR="002960E1" w:rsidRDefault="00D217E5">
      <w:pPr>
        <w:pStyle w:val="aff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4154028F" w14:textId="77777777" w:rsidR="002960E1" w:rsidRDefault="00D217E5">
      <w:pPr>
        <w:rPr>
          <w:i/>
          <w:color w:val="0070C0"/>
          <w:lang w:val="en-US" w:eastAsia="zh-CN"/>
        </w:rPr>
      </w:pPr>
      <w:bookmarkStart w:id="1" w:name="_GoBack"/>
      <w:bookmarkEnd w:id="1"/>
      <w:r>
        <w:rPr>
          <w:rFonts w:hint="eastAsia"/>
          <w:i/>
          <w:color w:val="0070C0"/>
          <w:lang w:val="en-US" w:eastAsia="zh-CN"/>
        </w:rPr>
        <w:t>Tentative agreements:</w:t>
      </w:r>
      <w:r>
        <w:rPr>
          <w:i/>
          <w:color w:val="0070C0"/>
          <w:lang w:val="en-US" w:eastAsia="zh-CN"/>
        </w:rPr>
        <w:t xml:space="preserve"> Option 1 </w:t>
      </w:r>
    </w:p>
    <w:p w14:paraId="4EF2F859" w14:textId="77777777" w:rsidR="002960E1" w:rsidRDefault="002960E1">
      <w:pPr>
        <w:rPr>
          <w:lang w:val="en-US" w:eastAsia="zh-CN"/>
        </w:rPr>
      </w:pPr>
    </w:p>
    <w:p w14:paraId="5A2E4459" w14:textId="77777777" w:rsidR="002960E1" w:rsidRDefault="00D217E5">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3C00F841" w14:textId="77777777" w:rsidR="002960E1" w:rsidRDefault="00D217E5">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0C409B00"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w:t>
      </w:r>
      <w:proofErr w:type="spellStart"/>
      <w:r>
        <w:rPr>
          <w:color w:val="4472C4"/>
        </w:rPr>
        <w:t>oppo</w:t>
      </w:r>
      <w:proofErr w:type="spellEnd"/>
      <w:r>
        <w:rPr>
          <w:color w:val="4472C4"/>
        </w:rPr>
        <w:t>)</w:t>
      </w:r>
    </w:p>
    <w:p w14:paraId="25870A1F"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(Apple Nokia Xiaomi Ericsson vivo Huawei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89C06CD" w14:textId="77777777" w:rsidR="002960E1" w:rsidRDefault="00D217E5">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4BDC183" w14:textId="77777777" w:rsidR="002960E1" w:rsidRDefault="00D217E5">
      <w:pPr>
        <w:pStyle w:val="aff8"/>
        <w:numPr>
          <w:ilvl w:val="2"/>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1EB58CAB" w14:textId="77777777" w:rsidR="002960E1" w:rsidRDefault="00D217E5">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35E239F0" w14:textId="77777777" w:rsidR="002960E1" w:rsidRDefault="00D217E5">
      <w:pPr>
        <w:pStyle w:val="aff8"/>
        <w:numPr>
          <w:ilvl w:val="3"/>
          <w:numId w:val="11"/>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42D58068"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w:t>
      </w:r>
    </w:p>
    <w:p w14:paraId="13ABF5EB"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the value is 4hr*</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 xml:space="preserve"> and discuss wording directly at CR</w:t>
      </w:r>
    </w:p>
    <w:p w14:paraId="4705ED92"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14:paraId="4977D287" w14:textId="77777777" w:rsidR="002960E1" w:rsidRDefault="00D217E5">
      <w:pPr>
        <w:rPr>
          <w:b/>
          <w:color w:val="0070C0"/>
          <w:u w:val="single"/>
          <w:lang w:eastAsia="ko-KR"/>
        </w:rPr>
      </w:pPr>
      <w:r>
        <w:rPr>
          <w:b/>
          <w:color w:val="0070C0"/>
          <w:u w:val="single"/>
          <w:lang w:eastAsia="ko-KR"/>
        </w:rPr>
        <w:t xml:space="preserve">Issue 2-2-4: RRM measurement relaxation in SDT at inactive state </w:t>
      </w:r>
    </w:p>
    <w:p w14:paraId="14D472BE" w14:textId="77777777" w:rsidR="002960E1" w:rsidRDefault="00D217E5">
      <w:pPr>
        <w:pStyle w:val="aff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t>Proposals:</w:t>
      </w:r>
    </w:p>
    <w:p w14:paraId="35429381"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56218358"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5EB8ABBF"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6DA1A3FD"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Reuse the requirements specified for the configuration without </w:t>
      </w:r>
      <w:proofErr w:type="spellStart"/>
      <w:r>
        <w:rPr>
          <w:rFonts w:eastAsia="宋体"/>
          <w:color w:val="4472C4" w:themeColor="accent1"/>
          <w:szCs w:val="24"/>
          <w:lang w:eastAsia="zh-CN"/>
        </w:rPr>
        <w:t>eDRX</w:t>
      </w:r>
      <w:proofErr w:type="spellEnd"/>
      <w:r>
        <w:rPr>
          <w:rFonts w:eastAsia="宋体"/>
          <w:color w:val="4472C4" w:themeColor="accent1"/>
          <w:szCs w:val="24"/>
          <w:lang w:eastAsia="zh-CN"/>
        </w:rPr>
        <w:t xml:space="preserve"> (Huawei)</w:t>
      </w:r>
    </w:p>
    <w:p w14:paraId="6D1D0670"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0D8CD553" w14:textId="77777777" w:rsidR="002960E1" w:rsidRDefault="00D217E5">
      <w:pPr>
        <w:pStyle w:val="aff8"/>
        <w:numPr>
          <w:ilvl w:val="2"/>
          <w:numId w:val="11"/>
        </w:numPr>
        <w:overflowPunct/>
        <w:autoSpaceDE/>
        <w:autoSpaceDN/>
        <w:adjustRightInd/>
        <w:spacing w:after="120"/>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6EE09483" w14:textId="288586FE"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w:t>
      </w:r>
      <w:r w:rsidR="008617D5">
        <w:rPr>
          <w:i/>
          <w:color w:val="0070C0"/>
          <w:lang w:val="en-US" w:eastAsia="zh-CN"/>
        </w:rPr>
        <w:t>Follow conclusion of issue 1-1-2 of email thread [223]</w:t>
      </w:r>
    </w:p>
    <w:p w14:paraId="0CB09556" w14:textId="77777777" w:rsidR="002960E1" w:rsidRDefault="00D217E5">
      <w:pPr>
        <w:pStyle w:val="10"/>
        <w:rPr>
          <w:lang w:eastAsia="ja-JP"/>
        </w:rPr>
      </w:pPr>
      <w:r>
        <w:rPr>
          <w:lang w:eastAsia="ja-JP"/>
        </w:rPr>
        <w:t xml:space="preserve">Topic #3 Others </w:t>
      </w:r>
    </w:p>
    <w:p w14:paraId="6D5DAFD9" w14:textId="77777777" w:rsidR="002960E1" w:rsidRDefault="00D217E5">
      <w:pPr>
        <w:pStyle w:val="30"/>
        <w:spacing w:line="240" w:lineRule="auto"/>
        <w:rPr>
          <w:sz w:val="24"/>
          <w:szCs w:val="16"/>
        </w:rPr>
      </w:pPr>
      <w:r>
        <w:rPr>
          <w:sz w:val="24"/>
          <w:szCs w:val="16"/>
        </w:rPr>
        <w:t xml:space="preserve">Sub-topic 3-1 On offset to transmit CD-SSB and NCD-SSB at different times (Reply LS for </w:t>
      </w:r>
      <w:r>
        <w:rPr>
          <w:sz w:val="24"/>
          <w:szCs w:val="16"/>
          <w:lang w:val="en-US"/>
        </w:rPr>
        <w:t>R2-2204115)</w:t>
      </w:r>
    </w:p>
    <w:p w14:paraId="3E300D18" w14:textId="77777777" w:rsidR="002960E1" w:rsidRDefault="00D217E5">
      <w:pPr>
        <w:jc w:val="both"/>
        <w:rPr>
          <w:b/>
          <w:color w:val="0070C0"/>
          <w:u w:val="single"/>
          <w:lang w:eastAsia="ko-KR"/>
        </w:rPr>
      </w:pPr>
      <w:r>
        <w:rPr>
          <w:b/>
          <w:color w:val="0070C0"/>
          <w:u w:val="single"/>
          <w:lang w:eastAsia="ko-KR"/>
        </w:rPr>
        <w:t>Issue 3-1-1: NCD-SSB time offset</w:t>
      </w:r>
    </w:p>
    <w:p w14:paraId="547335E6"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58750960" w14:textId="3539B752" w:rsidR="002960E1" w:rsidRDefault="00D217E5" w:rsidP="000D7054">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w:t>
      </w:r>
      <w:r w:rsidR="00DC51AB">
        <w:rPr>
          <w:rFonts w:eastAsia="宋体"/>
          <w:color w:val="0070C0"/>
          <w:szCs w:val="24"/>
          <w:lang w:eastAsia="zh-CN"/>
        </w:rPr>
        <w:t xml:space="preserve">: </w:t>
      </w:r>
      <w:r w:rsidR="000D7054">
        <w:rPr>
          <w:rFonts w:eastAsia="宋体"/>
          <w:color w:val="0070C0"/>
          <w:szCs w:val="24"/>
          <w:lang w:eastAsia="zh-CN"/>
        </w:rPr>
        <w:t xml:space="preserve">Besides GTW agreed 20ms and 40ms, suggest to agree 80 </w:t>
      </w:r>
      <w:proofErr w:type="spellStart"/>
      <w:r w:rsidR="000D7054">
        <w:rPr>
          <w:rFonts w:eastAsia="宋体"/>
          <w:color w:val="0070C0"/>
          <w:szCs w:val="24"/>
          <w:lang w:eastAsia="zh-CN"/>
        </w:rPr>
        <w:t>ms</w:t>
      </w:r>
      <w:proofErr w:type="spellEnd"/>
      <w:r w:rsidR="000D7054">
        <w:rPr>
          <w:rFonts w:eastAsia="宋体"/>
          <w:color w:val="0070C0"/>
          <w:szCs w:val="24"/>
          <w:lang w:eastAsia="zh-CN"/>
        </w:rPr>
        <w:t xml:space="preserve"> (Ericsson, Apple, Qualcomm, Huawei MTK)</w:t>
      </w:r>
    </w:p>
    <w:p w14:paraId="114A5D7C" w14:textId="77777777" w:rsidR="002960E1" w:rsidRDefault="00D217E5">
      <w:pPr>
        <w:rPr>
          <w:color w:val="0070C0"/>
          <w:szCs w:val="24"/>
          <w:lang w:eastAsia="zh-CN"/>
        </w:rPr>
      </w:pPr>
      <w:r>
        <w:rPr>
          <w:rFonts w:hint="eastAsia"/>
          <w:color w:val="0070C0"/>
          <w:szCs w:val="24"/>
          <w:lang w:eastAsia="zh-CN"/>
        </w:rPr>
        <w:t>GTW</w:t>
      </w:r>
      <w:r>
        <w:rPr>
          <w:color w:val="0070C0"/>
          <w:szCs w:val="24"/>
          <w:lang w:eastAsia="zh-CN"/>
        </w:rPr>
        <w:t xml:space="preserve"> agreement:</w:t>
      </w:r>
    </w:p>
    <w:p w14:paraId="6CF10E86" w14:textId="77777777" w:rsidR="002960E1" w:rsidRDefault="00D217E5">
      <w:pPr>
        <w:pStyle w:val="aff8"/>
        <w:numPr>
          <w:ilvl w:val="0"/>
          <w:numId w:val="11"/>
        </w:numPr>
        <w:overflowPunct/>
        <w:autoSpaceDE/>
        <w:autoSpaceDN/>
        <w:adjustRightInd/>
        <w:spacing w:after="120" w:line="240" w:lineRule="auto"/>
        <w:ind w:left="541" w:firstLineChars="0"/>
        <w:textAlignment w:val="auto"/>
        <w:rPr>
          <w:rFonts w:eastAsia="宋体"/>
          <w:color w:val="0070C0"/>
          <w:szCs w:val="24"/>
          <w:lang w:eastAsia="zh-CN"/>
        </w:rPr>
      </w:pPr>
      <w:r>
        <w:rPr>
          <w:rFonts w:eastAsia="宋体"/>
          <w:color w:val="0070C0"/>
          <w:szCs w:val="24"/>
          <w:lang w:eastAsia="zh-CN"/>
        </w:rPr>
        <w:t xml:space="preserve">For NCD-SSB time offset, add the </w:t>
      </w:r>
      <w:proofErr w:type="spellStart"/>
      <w:r>
        <w:rPr>
          <w:rFonts w:eastAsia="宋体"/>
          <w:color w:val="0070C0"/>
          <w:szCs w:val="24"/>
          <w:lang w:eastAsia="zh-CN"/>
        </w:rPr>
        <w:t>addtional</w:t>
      </w:r>
      <w:proofErr w:type="spellEnd"/>
      <w:r>
        <w:rPr>
          <w:rFonts w:eastAsia="宋体"/>
          <w:color w:val="0070C0"/>
          <w:szCs w:val="24"/>
          <w:lang w:eastAsia="zh-CN"/>
        </w:rPr>
        <w:t xml:space="preserve"> MGRP values of 20ms and 40ms, and further discuss whether and what other values are needed.</w:t>
      </w:r>
    </w:p>
    <w:p w14:paraId="76C71886" w14:textId="07A7A5E9" w:rsidR="002960E1" w:rsidRDefault="006B5174">
      <w:pPr>
        <w:rPr>
          <w:i/>
          <w:color w:val="0070C0"/>
          <w:lang w:val="en-US" w:eastAsia="zh-CN"/>
        </w:rPr>
      </w:pPr>
      <w:r>
        <w:rPr>
          <w:i/>
          <w:color w:val="0070C0"/>
          <w:lang w:val="en-US" w:eastAsia="zh-CN"/>
        </w:rPr>
        <w:t>Tentative agreement (2</w:t>
      </w:r>
      <w:r w:rsidRPr="006B5174">
        <w:rPr>
          <w:i/>
          <w:color w:val="0070C0"/>
          <w:vertAlign w:val="superscript"/>
          <w:lang w:val="en-US" w:eastAsia="zh-CN"/>
        </w:rPr>
        <w:t>nd</w:t>
      </w:r>
      <w:r>
        <w:rPr>
          <w:i/>
          <w:color w:val="0070C0"/>
          <w:lang w:val="en-US" w:eastAsia="zh-CN"/>
        </w:rPr>
        <w:t xml:space="preserve"> round)</w:t>
      </w:r>
      <w:r>
        <w:rPr>
          <w:rFonts w:hint="eastAsia"/>
          <w:i/>
          <w:color w:val="0070C0"/>
          <w:lang w:val="en-US" w:eastAsia="zh-CN"/>
        </w:rPr>
        <w:t>:</w:t>
      </w:r>
      <w:r>
        <w:rPr>
          <w:i/>
          <w:color w:val="0070C0"/>
          <w:lang w:val="en-US" w:eastAsia="zh-CN"/>
        </w:rPr>
        <w:t xml:space="preserve"> one extra value 80ms is agreed</w:t>
      </w:r>
    </w:p>
    <w:p w14:paraId="5337ADD5" w14:textId="77777777" w:rsidR="000F62F1" w:rsidRDefault="000F62F1">
      <w:pPr>
        <w:jc w:val="both"/>
        <w:rPr>
          <w:b/>
          <w:color w:val="0070C0"/>
          <w:u w:val="single"/>
          <w:lang w:eastAsia="ko-KR"/>
        </w:rPr>
      </w:pPr>
    </w:p>
    <w:p w14:paraId="26B83135" w14:textId="1016BC04" w:rsidR="002960E1" w:rsidRDefault="00D217E5">
      <w:pPr>
        <w:jc w:val="both"/>
        <w:rPr>
          <w:b/>
          <w:color w:val="0070C0"/>
          <w:u w:val="single"/>
          <w:lang w:eastAsia="ko-KR"/>
        </w:rPr>
      </w:pPr>
      <w:r>
        <w:rPr>
          <w:b/>
          <w:color w:val="0070C0"/>
          <w:u w:val="single"/>
          <w:lang w:eastAsia="ko-KR"/>
        </w:rPr>
        <w:t xml:space="preserve">Issue 3-1-2: NCD-SSB time offset impact </w:t>
      </w:r>
    </w:p>
    <w:p w14:paraId="034494E0"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791007F3" w14:textId="32758189"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70DE66B" w14:textId="6D42B062"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w:t>
      </w:r>
      <w:r w:rsidR="008F4DE3">
        <w:rPr>
          <w:rFonts w:eastAsia="宋体"/>
          <w:color w:val="0070C0"/>
          <w:szCs w:val="24"/>
          <w:lang w:eastAsia="zh-CN"/>
        </w:rPr>
        <w:t xml:space="preserve">vivo Huawei </w:t>
      </w:r>
      <w:proofErr w:type="spellStart"/>
      <w:r>
        <w:rPr>
          <w:rFonts w:eastAsia="宋体"/>
          <w:color w:val="0070C0"/>
          <w:szCs w:val="24"/>
          <w:lang w:eastAsia="zh-CN"/>
        </w:rPr>
        <w:t>MTK)</w:t>
      </w:r>
      <w:proofErr w:type="spellEnd"/>
    </w:p>
    <w:p w14:paraId="6B4D926D" w14:textId="5344F4EA" w:rsidR="002960E1" w:rsidRDefault="00D217E5">
      <w:pPr>
        <w:pStyle w:val="aff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FFS (Huawei</w:t>
      </w:r>
      <w:r w:rsidR="008F4DE3">
        <w:rPr>
          <w:rFonts w:eastAsia="宋体"/>
          <w:color w:val="0070C0"/>
          <w:szCs w:val="24"/>
          <w:lang w:eastAsia="zh-CN"/>
        </w:rPr>
        <w:t xml:space="preserve"> </w:t>
      </w:r>
      <w:proofErr w:type="spellStart"/>
      <w:r w:rsidR="008F4DE3">
        <w:rPr>
          <w:rFonts w:eastAsia="宋体"/>
          <w:color w:val="0070C0"/>
          <w:szCs w:val="24"/>
          <w:lang w:eastAsia="zh-CN"/>
        </w:rPr>
        <w:t>xiaomi</w:t>
      </w:r>
      <w:proofErr w:type="spellEnd"/>
      <w:r>
        <w:rPr>
          <w:rFonts w:eastAsia="宋体"/>
          <w:color w:val="0070C0"/>
          <w:szCs w:val="24"/>
          <w:lang w:eastAsia="zh-CN"/>
        </w:rPr>
        <w:t>)</w:t>
      </w:r>
    </w:p>
    <w:p w14:paraId="19F74DAC" w14:textId="77777777" w:rsidR="002960E1" w:rsidRDefault="00D217E5">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14:paraId="56316517" w14:textId="77777777" w:rsidR="002960E1" w:rsidRDefault="002960E1">
      <w:pPr>
        <w:rPr>
          <w:lang w:val="en-US" w:eastAsia="zh-CN"/>
        </w:rPr>
      </w:pPr>
    </w:p>
    <w:p w14:paraId="3FFFF866" w14:textId="77777777" w:rsidR="002960E1" w:rsidRDefault="00D217E5">
      <w:pPr>
        <w:pStyle w:val="30"/>
        <w:spacing w:line="240" w:lineRule="auto"/>
        <w:rPr>
          <w:sz w:val="24"/>
          <w:szCs w:val="16"/>
        </w:rPr>
      </w:pPr>
      <w:r>
        <w:rPr>
          <w:sz w:val="24"/>
          <w:szCs w:val="16"/>
        </w:rPr>
        <w:t xml:space="preserve">Sub-topic 3-2 Reply LS for R2- 2201760    </w:t>
      </w:r>
    </w:p>
    <w:p w14:paraId="59E9411D" w14:textId="77777777" w:rsidR="002960E1" w:rsidRDefault="00D217E5">
      <w:pPr>
        <w:jc w:val="both"/>
        <w:rPr>
          <w:b/>
          <w:color w:val="0070C0"/>
          <w:u w:val="single"/>
          <w:lang w:eastAsia="ko-KR"/>
        </w:rPr>
      </w:pPr>
      <w:r>
        <w:rPr>
          <w:b/>
          <w:color w:val="0070C0"/>
          <w:u w:val="single"/>
          <w:lang w:eastAsia="ko-KR"/>
        </w:rPr>
        <w:t xml:space="preserve">Issue 3-2-1: On draft reply LS to R2- 2201760 </w:t>
      </w:r>
    </w:p>
    <w:p w14:paraId="6473CA21" w14:textId="77777777" w:rsidR="002960E1" w:rsidRDefault="00D217E5">
      <w:pPr>
        <w:pStyle w:val="aff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14:paraId="491E3099" w14:textId="77777777" w:rsidR="002960E1" w:rsidRDefault="00D217E5">
      <w:pPr>
        <w:pStyle w:val="aff8"/>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3B4AE8" w14:textId="77777777" w:rsidR="002960E1" w:rsidRDefault="00D217E5">
      <w:pPr>
        <w:rPr>
          <w:color w:val="0070C0"/>
          <w:szCs w:val="24"/>
          <w:lang w:eastAsia="zh-CN"/>
        </w:rPr>
      </w:pPr>
      <w:r>
        <w:rPr>
          <w:color w:val="0070C0"/>
          <w:szCs w:val="24"/>
          <w:lang w:eastAsia="zh-CN"/>
        </w:rPr>
        <w:t>GTW Agreement:</w:t>
      </w:r>
    </w:p>
    <w:p w14:paraId="4BB55A48" w14:textId="77777777" w:rsidR="002960E1" w:rsidRDefault="00D217E5">
      <w:pPr>
        <w:rPr>
          <w:color w:val="0070C0"/>
          <w:szCs w:val="24"/>
          <w:lang w:eastAsia="zh-CN"/>
        </w:rPr>
      </w:pPr>
      <w:r>
        <w:rPr>
          <w:rFonts w:hint="eastAsia"/>
          <w:color w:val="0070C0"/>
          <w:szCs w:val="24"/>
          <w:lang w:eastAsia="zh-CN"/>
        </w:rPr>
        <w:t xml:space="preserve">There is no impact on RAN4 </w:t>
      </w:r>
      <w:r>
        <w:rPr>
          <w:color w:val="0070C0"/>
          <w:szCs w:val="24"/>
          <w:lang w:eastAsia="zh-CN"/>
        </w:rPr>
        <w:t xml:space="preserve">RRM </w:t>
      </w:r>
      <w:r>
        <w:rPr>
          <w:rFonts w:hint="eastAsia"/>
          <w:color w:val="0070C0"/>
          <w:szCs w:val="24"/>
          <w:lang w:eastAsia="zh-CN"/>
        </w:rPr>
        <w:t>specification</w:t>
      </w:r>
      <w:r>
        <w:rPr>
          <w:color w:val="0070C0"/>
          <w:szCs w:val="24"/>
          <w:lang w:eastAsia="zh-CN"/>
        </w:rPr>
        <w:t xml:space="preserve"> from LS R1-2112802</w:t>
      </w:r>
    </w:p>
    <w:p w14:paraId="0755583F" w14:textId="77777777" w:rsidR="002960E1" w:rsidRDefault="00D217E5">
      <w:pPr>
        <w:pStyle w:val="10"/>
        <w:rPr>
          <w:lang w:val="en-US" w:eastAsia="ja-JP"/>
        </w:rPr>
      </w:pPr>
      <w:r>
        <w:rPr>
          <w:lang w:val="en-US" w:eastAsia="ja-JP"/>
        </w:rPr>
        <w:t>Reference</w:t>
      </w:r>
    </w:p>
    <w:sectPr w:rsidR="002960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17EF" w14:textId="77777777" w:rsidR="00D00249" w:rsidRDefault="00D00249">
      <w:pPr>
        <w:spacing w:line="240" w:lineRule="auto"/>
      </w:pPr>
      <w:r>
        <w:separator/>
      </w:r>
    </w:p>
  </w:endnote>
  <w:endnote w:type="continuationSeparator" w:id="0">
    <w:p w14:paraId="3E8E6B2C" w14:textId="77777777" w:rsidR="00D00249" w:rsidRDefault="00D00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A87A8" w14:textId="77777777" w:rsidR="00D00249" w:rsidRDefault="00D00249">
      <w:pPr>
        <w:spacing w:after="0"/>
      </w:pPr>
      <w:r>
        <w:separator/>
      </w:r>
    </w:p>
  </w:footnote>
  <w:footnote w:type="continuationSeparator" w:id="0">
    <w:p w14:paraId="3FA73607" w14:textId="77777777" w:rsidR="00D00249" w:rsidRDefault="00D002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AD37A3D"/>
    <w:multiLevelType w:val="multilevel"/>
    <w:tmpl w:val="BD18E2EA"/>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3033A6D"/>
    <w:multiLevelType w:val="multilevel"/>
    <w:tmpl w:val="63033A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num>
  <w:num w:numId="6">
    <w:abstractNumId w:val="7"/>
  </w:num>
  <w:num w:numId="7">
    <w:abstractNumId w:val="12"/>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5706E"/>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3C3"/>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0CDD"/>
    <w:rsid w:val="000D44FB"/>
    <w:rsid w:val="000D53F9"/>
    <w:rsid w:val="000D574B"/>
    <w:rsid w:val="000D5A88"/>
    <w:rsid w:val="000D6CFC"/>
    <w:rsid w:val="000D7054"/>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2F1"/>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4C58"/>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0909"/>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0A9B"/>
    <w:rsid w:val="001D12B4"/>
    <w:rsid w:val="001D16A3"/>
    <w:rsid w:val="001D2E32"/>
    <w:rsid w:val="001D5F32"/>
    <w:rsid w:val="001D6A1A"/>
    <w:rsid w:val="001D6AA8"/>
    <w:rsid w:val="001D75A4"/>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0F"/>
    <w:rsid w:val="00221313"/>
    <w:rsid w:val="00221E08"/>
    <w:rsid w:val="00222897"/>
    <w:rsid w:val="00222B0C"/>
    <w:rsid w:val="00225E33"/>
    <w:rsid w:val="00231548"/>
    <w:rsid w:val="0023320B"/>
    <w:rsid w:val="00234F16"/>
    <w:rsid w:val="00235394"/>
    <w:rsid w:val="00235577"/>
    <w:rsid w:val="00235D31"/>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736"/>
    <w:rsid w:val="00255C58"/>
    <w:rsid w:val="00257104"/>
    <w:rsid w:val="002579C1"/>
    <w:rsid w:val="00257AC8"/>
    <w:rsid w:val="00260EC7"/>
    <w:rsid w:val="00261539"/>
    <w:rsid w:val="0026179F"/>
    <w:rsid w:val="00262CF3"/>
    <w:rsid w:val="0026320E"/>
    <w:rsid w:val="002638CB"/>
    <w:rsid w:val="00264EC7"/>
    <w:rsid w:val="002666AE"/>
    <w:rsid w:val="00266A05"/>
    <w:rsid w:val="00271213"/>
    <w:rsid w:val="0027186E"/>
    <w:rsid w:val="002746CC"/>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960E1"/>
    <w:rsid w:val="002A0CED"/>
    <w:rsid w:val="002A1674"/>
    <w:rsid w:val="002A3DDD"/>
    <w:rsid w:val="002A4C31"/>
    <w:rsid w:val="002A4CD0"/>
    <w:rsid w:val="002A7DA6"/>
    <w:rsid w:val="002A7EF9"/>
    <w:rsid w:val="002B0240"/>
    <w:rsid w:val="002B1947"/>
    <w:rsid w:val="002B1C45"/>
    <w:rsid w:val="002B2AB3"/>
    <w:rsid w:val="002B457F"/>
    <w:rsid w:val="002B516C"/>
    <w:rsid w:val="002B5E1D"/>
    <w:rsid w:val="002B60C1"/>
    <w:rsid w:val="002B70D2"/>
    <w:rsid w:val="002B71E5"/>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A03"/>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2ECE"/>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CED"/>
    <w:rsid w:val="00382E82"/>
    <w:rsid w:val="00383E37"/>
    <w:rsid w:val="00383E69"/>
    <w:rsid w:val="003841B2"/>
    <w:rsid w:val="00384365"/>
    <w:rsid w:val="00384825"/>
    <w:rsid w:val="003849B6"/>
    <w:rsid w:val="0038724F"/>
    <w:rsid w:val="00387722"/>
    <w:rsid w:val="00387F55"/>
    <w:rsid w:val="00390829"/>
    <w:rsid w:val="00390BFC"/>
    <w:rsid w:val="003919FA"/>
    <w:rsid w:val="00393042"/>
    <w:rsid w:val="003932FB"/>
    <w:rsid w:val="0039345A"/>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208"/>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0D79"/>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1785E"/>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67861"/>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5D8"/>
    <w:rsid w:val="004A58BA"/>
    <w:rsid w:val="004A5904"/>
    <w:rsid w:val="004A64C7"/>
    <w:rsid w:val="004A7544"/>
    <w:rsid w:val="004A7E84"/>
    <w:rsid w:val="004B1D3B"/>
    <w:rsid w:val="004B31F5"/>
    <w:rsid w:val="004B3AF6"/>
    <w:rsid w:val="004B605E"/>
    <w:rsid w:val="004B6B0F"/>
    <w:rsid w:val="004C0EB7"/>
    <w:rsid w:val="004C1A65"/>
    <w:rsid w:val="004C3270"/>
    <w:rsid w:val="004C42A7"/>
    <w:rsid w:val="004C54E5"/>
    <w:rsid w:val="004C6297"/>
    <w:rsid w:val="004C6DEC"/>
    <w:rsid w:val="004C78DC"/>
    <w:rsid w:val="004C7DC8"/>
    <w:rsid w:val="004D0AD4"/>
    <w:rsid w:val="004D1AAB"/>
    <w:rsid w:val="004D1C4E"/>
    <w:rsid w:val="004D200D"/>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46D83"/>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22BC"/>
    <w:rsid w:val="005F3DAC"/>
    <w:rsid w:val="005F55F2"/>
    <w:rsid w:val="005F7CCE"/>
    <w:rsid w:val="006002C1"/>
    <w:rsid w:val="00600527"/>
    <w:rsid w:val="00600CD5"/>
    <w:rsid w:val="00600FBC"/>
    <w:rsid w:val="006016E1"/>
    <w:rsid w:val="00601C99"/>
    <w:rsid w:val="00602D27"/>
    <w:rsid w:val="00602D34"/>
    <w:rsid w:val="00604B64"/>
    <w:rsid w:val="006057E7"/>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B6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174"/>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632"/>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12E6"/>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8B1"/>
    <w:rsid w:val="00805BE8"/>
    <w:rsid w:val="00806D0E"/>
    <w:rsid w:val="008079AC"/>
    <w:rsid w:val="008103E2"/>
    <w:rsid w:val="008111D4"/>
    <w:rsid w:val="00811376"/>
    <w:rsid w:val="00811C99"/>
    <w:rsid w:val="00812039"/>
    <w:rsid w:val="00812E40"/>
    <w:rsid w:val="0081503D"/>
    <w:rsid w:val="00816078"/>
    <w:rsid w:val="00817097"/>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17D5"/>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8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3D1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DE3"/>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0C3B"/>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284"/>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753"/>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1"/>
    <w:rsid w:val="00A376B7"/>
    <w:rsid w:val="00A40DD0"/>
    <w:rsid w:val="00A40F4B"/>
    <w:rsid w:val="00A41BF5"/>
    <w:rsid w:val="00A42ACD"/>
    <w:rsid w:val="00A43537"/>
    <w:rsid w:val="00A43645"/>
    <w:rsid w:val="00A43DCD"/>
    <w:rsid w:val="00A446B2"/>
    <w:rsid w:val="00A44778"/>
    <w:rsid w:val="00A44F9D"/>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490"/>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0929"/>
    <w:rsid w:val="00B51273"/>
    <w:rsid w:val="00B51FB8"/>
    <w:rsid w:val="00B5204A"/>
    <w:rsid w:val="00B5383E"/>
    <w:rsid w:val="00B56E12"/>
    <w:rsid w:val="00B57265"/>
    <w:rsid w:val="00B604F0"/>
    <w:rsid w:val="00B60FFE"/>
    <w:rsid w:val="00B61D49"/>
    <w:rsid w:val="00B629AC"/>
    <w:rsid w:val="00B62C88"/>
    <w:rsid w:val="00B633AE"/>
    <w:rsid w:val="00B63F7C"/>
    <w:rsid w:val="00B66057"/>
    <w:rsid w:val="00B665D2"/>
    <w:rsid w:val="00B6737C"/>
    <w:rsid w:val="00B67A87"/>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6F8B"/>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284"/>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249"/>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17E5"/>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5FA1"/>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1AB"/>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601"/>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253"/>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57DBD"/>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5F16"/>
    <w:rsid w:val="00F8744C"/>
    <w:rsid w:val="00F87964"/>
    <w:rsid w:val="00F87CDD"/>
    <w:rsid w:val="00F87CF6"/>
    <w:rsid w:val="00F9003A"/>
    <w:rsid w:val="00F92D8C"/>
    <w:rsid w:val="00F933F0"/>
    <w:rsid w:val="00F937A3"/>
    <w:rsid w:val="00F94715"/>
    <w:rsid w:val="00F95229"/>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020F"/>
    <w:rsid w:val="00FF1FCB"/>
    <w:rsid w:val="00FF52D4"/>
    <w:rsid w:val="00FF6AA4"/>
    <w:rsid w:val="00FF6B09"/>
    <w:rsid w:val="00FF75A8"/>
    <w:rsid w:val="032D64B9"/>
    <w:rsid w:val="05BD5285"/>
    <w:rsid w:val="0FE72801"/>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A2FDA"/>
  <w15:docId w15:val="{793D6D8B-F6D1-480F-B41A-E55BD7DA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spacing w:before="120" w:after="160" w:line="259" w:lineRule="auto"/>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tyle>
  <w:style w:type="paragraph" w:styleId="ab">
    <w:name w:val="Body Text"/>
    <w:basedOn w:val="a"/>
    <w:link w:val="ac"/>
  </w:style>
  <w:style w:type="paragraph" w:styleId="3">
    <w:name w:val="List Number 3"/>
    <w:basedOn w:val="a"/>
    <w:unhideWhenUsed/>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rPr>
      <w:rFonts w:ascii="Arial" w:hAnsi="Arial"/>
      <w:sz w:val="24"/>
      <w:szCs w:val="18"/>
      <w:lang w:eastAsia="zh-CN"/>
    </w:rPr>
  </w:style>
  <w:style w:type="character" w:customStyle="1" w:styleId="50">
    <w:name w:val="标题 5 字符"/>
    <w:basedOn w:val="a0"/>
    <w:link w:val="5"/>
    <w:rPr>
      <w:rFonts w:ascii="Arial" w:hAnsi="Arial"/>
      <w:sz w:val="22"/>
      <w:szCs w:val="18"/>
      <w:lang w:eastAsia="zh-CN"/>
    </w:rPr>
  </w:style>
  <w:style w:type="character" w:customStyle="1" w:styleId="H6Char">
    <w:name w:val="H6 Char"/>
    <w:link w:val="H6"/>
    <w:rPr>
      <w:rFonts w:ascii="Arial" w:hAnsi="Arial"/>
      <w:lang w:eastAsia="en-US"/>
    </w:rPr>
  </w:style>
  <w:style w:type="character" w:customStyle="1" w:styleId="60">
    <w:name w:val="标题 6 字符"/>
    <w:basedOn w:val="a0"/>
    <w:link w:val="6"/>
    <w:rPr>
      <w:rFonts w:ascii="Arial" w:hAnsi="Arial"/>
      <w:szCs w:val="18"/>
      <w:lang w:eastAsia="zh-CN"/>
    </w:rPr>
  </w:style>
  <w:style w:type="character" w:customStyle="1" w:styleId="70">
    <w:name w:val="标题 7 字符"/>
    <w:basedOn w:val="a0"/>
    <w:link w:val="7"/>
    <w:rPr>
      <w:rFonts w:ascii="Arial" w:hAnsi="Arial"/>
      <w:szCs w:val="18"/>
      <w:lang w:eastAsia="zh-CN"/>
    </w:rPr>
  </w:style>
  <w:style w:type="character" w:customStyle="1" w:styleId="80">
    <w:name w:val="标题 8 字符"/>
    <w:link w:val="8"/>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rPr>
      <w:rFonts w:ascii="Arial" w:hAnsi="Arial"/>
      <w:b/>
      <w:sz w:val="18"/>
      <w:lang w:val="en-GB" w:bidi="ar-SA"/>
    </w:rPr>
  </w:style>
  <w:style w:type="paragraph" w:customStyle="1" w:styleId="ZD">
    <w:name w:val="ZD"/>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after="160"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rPr>
  </w:style>
  <w:style w:type="paragraph" w:customStyle="1" w:styleId="ZH">
    <w:name w:val="ZH"/>
    <w:qFormat/>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pPr>
    <w:rPr>
      <w:lang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eastAsia="en-US"/>
    </w:rPr>
  </w:style>
  <w:style w:type="character" w:customStyle="1" w:styleId="CRCoverPageChar">
    <w:name w:val="CR Cover Page Char"/>
    <w:link w:val="CRCoverPage"/>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spacing w:after="160" w:line="259" w:lineRule="auto"/>
    </w:pPr>
    <w:rPr>
      <w:rFonts w:eastAsia="MS Mincho"/>
      <w:lang w:eastAsia="ja-JP"/>
    </w:rPr>
  </w:style>
  <w:style w:type="character" w:customStyle="1" w:styleId="14">
    <w:name w:val="不明显参考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pPr>
      <w:autoSpaceDE w:val="0"/>
      <w:autoSpaceDN w:val="0"/>
      <w:adjustRightInd w:val="0"/>
      <w:spacing w:after="160" w:line="259" w:lineRule="auto"/>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ind w:left="505" w:hanging="505"/>
    </w:pPr>
    <w:rPr>
      <w:rFonts w:ascii="Arial" w:eastAsiaTheme="minorHAnsi" w:hAnsi="Arial" w:cs="Arial"/>
      <w:sz w:val="24"/>
      <w:szCs w:val="22"/>
      <w:lang w:val="en-US"/>
    </w:rPr>
  </w:style>
  <w:style w:type="character" w:customStyle="1" w:styleId="27">
    <w:name w:val="正文文本 2 字符"/>
    <w:basedOn w:val="a0"/>
    <w:link w:val="26"/>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hAnsi="Arial" w:cstheme="minorBidi"/>
      <w:kern w:val="2"/>
      <w:sz w:val="21"/>
      <w:lang w:val="en-US" w:eastAsia="zh-CN"/>
    </w:rPr>
  </w:style>
  <w:style w:type="character" w:customStyle="1" w:styleId="11BodyTextChar">
    <w:name w:val="11 BodyText Char"/>
    <w:link w:val="11BodyTex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style>
  <w:style w:type="character" w:customStyle="1" w:styleId="B1Char1">
    <w:name w:val="B1 Char1"/>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IvDbodytextChar">
    <w:name w:val="IvD bodytext Char"/>
    <w:link w:val="IvDbodytext"/>
    <w:rPr>
      <w:rFonts w:ascii="Arial" w:eastAsiaTheme="minorEastAsia" w:hAnsi="Arial" w:cstheme="minorBidi"/>
      <w:spacing w:val="2"/>
      <w:kern w:val="2"/>
      <w:lang w:val="en-US" w:eastAsia="zh-CN"/>
    </w:rPr>
  </w:style>
  <w:style w:type="character" w:customStyle="1" w:styleId="15">
    <w:name w:val="明显参考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paragraph" w:customStyle="1" w:styleId="Revision1">
    <w:name w:val="Revision1"/>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DDA3-F4F8-4322-9995-61E370BEE24B}">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F593E6F-133F-400C-BA01-A19910CE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3C508-8924-4B4C-A8D6-523DC2AEC26C}">
  <ds:schemaRefs>
    <ds:schemaRef ds:uri="http://schemas.microsoft.com/sharepoint/v3/contenttype/forms"/>
  </ds:schemaRefs>
</ds:datastoreItem>
</file>

<file path=customXml/itemProps4.xml><?xml version="1.0" encoding="utf-8"?>
<ds:datastoreItem xmlns:ds="http://schemas.openxmlformats.org/officeDocument/2006/customXml" ds:itemID="{90F98A03-D414-4336-BEF9-A816E58E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5</Pages>
  <Words>1441</Words>
  <Characters>8219</Characters>
  <Application>Microsoft Office Word</Application>
  <DocSecurity>0</DocSecurity>
  <Lines>68</Lines>
  <Paragraphs>19</Paragraphs>
  <ScaleCrop>false</ScaleCrop>
  <Company>Tom</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52</cp:revision>
  <cp:lastPrinted>2019-04-25T01:09:00Z</cp:lastPrinted>
  <dcterms:created xsi:type="dcterms:W3CDTF">2022-08-24T10:18:00Z</dcterms:created>
  <dcterms:modified xsi:type="dcterms:W3CDTF">2022-08-24T18:25:00Z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2052-11.1.0.12302</vt:lpwstr>
  </property>
  <property fmtid="{D5CDD505-2E9C-101B-9397-08002B2CF9AE}" pid="17" name="MediaServiceImageTags">
    <vt:lpwstr/>
  </property>
  <property fmtid="{D5CDD505-2E9C-101B-9397-08002B2CF9AE}" pid="18" name="ICV">
    <vt:lpwstr>88655E4B83DC4EDCB6141507590A573E</vt:lpwstr>
  </property>
</Properties>
</file>