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0B65E2EB"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E090F">
        <w:rPr>
          <w:rFonts w:eastAsia="Times New Roman"/>
          <w:b/>
          <w:noProof/>
          <w:sz w:val="24"/>
        </w:rPr>
        <w:t>100</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r>
      <w:r w:rsidR="003104CC">
        <w:rPr>
          <w:rFonts w:eastAsia="Times New Roman"/>
          <w:b/>
          <w:noProof/>
          <w:color w:val="FF0000"/>
          <w:sz w:val="24"/>
        </w:rPr>
        <w:t xml:space="preserve">DRAFT    </w:t>
      </w:r>
      <w:r w:rsidRPr="005E7A3C">
        <w:rPr>
          <w:rFonts w:eastAsia="Times New Roman"/>
          <w:b/>
          <w:noProof/>
          <w:sz w:val="24"/>
        </w:rPr>
        <w:t>R4-</w:t>
      </w:r>
      <w:r>
        <w:rPr>
          <w:rFonts w:eastAsia="Times New Roman"/>
          <w:b/>
          <w:noProof/>
          <w:sz w:val="24"/>
        </w:rPr>
        <w:t>2</w:t>
      </w:r>
      <w:r w:rsidR="00E04A4C">
        <w:rPr>
          <w:rFonts w:eastAsia="Times New Roman"/>
          <w:b/>
          <w:noProof/>
          <w:sz w:val="24"/>
        </w:rPr>
        <w:t>1</w:t>
      </w:r>
      <w:r w:rsidR="007A4567">
        <w:rPr>
          <w:rFonts w:eastAsia="Times New Roman"/>
          <w:b/>
          <w:noProof/>
          <w:sz w:val="24"/>
        </w:rPr>
        <w:t>1</w:t>
      </w:r>
      <w:r w:rsidR="003104CC">
        <w:rPr>
          <w:rFonts w:eastAsia="Times New Roman"/>
          <w:b/>
          <w:noProof/>
          <w:sz w:val="24"/>
        </w:rPr>
        <w:t>5646</w:t>
      </w:r>
    </w:p>
    <w:p w14:paraId="38445688" w14:textId="41DC9F30"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4012E1">
        <w:rPr>
          <w:rFonts w:eastAsia="SimSun"/>
          <w:bCs w:val="0"/>
          <w:sz w:val="24"/>
          <w:lang w:eastAsia="zh-CN"/>
        </w:rPr>
        <w:t>1</w:t>
      </w:r>
      <w:r w:rsidR="00EE090F">
        <w:rPr>
          <w:rFonts w:eastAsia="SimSun"/>
          <w:bCs w:val="0"/>
          <w:sz w:val="24"/>
          <w:lang w:eastAsia="zh-CN"/>
        </w:rPr>
        <w:t>6</w:t>
      </w:r>
      <w:r w:rsidR="006D4E0E">
        <w:rPr>
          <w:rFonts w:eastAsia="SimSun"/>
          <w:bCs w:val="0"/>
          <w:sz w:val="24"/>
          <w:lang w:eastAsia="zh-CN"/>
        </w:rPr>
        <w:t xml:space="preserve"> - </w:t>
      </w:r>
      <w:r w:rsidR="00E04A4C">
        <w:rPr>
          <w:rFonts w:eastAsia="SimSun"/>
          <w:bCs w:val="0"/>
          <w:sz w:val="24"/>
          <w:lang w:eastAsia="zh-CN"/>
        </w:rPr>
        <w:t>2</w:t>
      </w:r>
      <w:r w:rsidR="004012E1">
        <w:rPr>
          <w:rFonts w:eastAsia="SimSun"/>
          <w:bCs w:val="0"/>
          <w:sz w:val="24"/>
          <w:lang w:eastAsia="zh-CN"/>
        </w:rPr>
        <w:t>7</w:t>
      </w:r>
      <w:r>
        <w:rPr>
          <w:rFonts w:eastAsia="SimSun"/>
          <w:bCs w:val="0"/>
          <w:sz w:val="24"/>
          <w:lang w:eastAsia="zh-CN"/>
        </w:rPr>
        <w:t xml:space="preserve"> </w:t>
      </w:r>
      <w:r w:rsidR="00EE090F">
        <w:rPr>
          <w:rFonts w:eastAsia="SimSun"/>
          <w:bCs w:val="0"/>
          <w:sz w:val="24"/>
          <w:lang w:eastAsia="zh-CN"/>
        </w:rPr>
        <w:t>Aug</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3A7DE436" w14:textId="55CC7BEF" w:rsidR="00CA5EB4" w:rsidRPr="00B817E5" w:rsidRDefault="00CA5EB4" w:rsidP="00CA5EB4">
      <w:pPr>
        <w:spacing w:after="60"/>
        <w:ind w:left="1985" w:hanging="1985"/>
        <w:rPr>
          <w:rFonts w:ascii="Arial" w:hAnsi="Arial" w:cs="Arial"/>
          <w:bCs/>
        </w:rPr>
      </w:pPr>
      <w:r w:rsidRPr="00B817E5">
        <w:rPr>
          <w:rFonts w:ascii="Arial" w:hAnsi="Arial" w:cs="Arial"/>
          <w:b/>
        </w:rPr>
        <w:t>Title:</w:t>
      </w:r>
      <w:r w:rsidRPr="00B817E5">
        <w:rPr>
          <w:rFonts w:ascii="Arial" w:hAnsi="Arial" w:cs="Arial"/>
          <w:b/>
        </w:rPr>
        <w:tab/>
      </w:r>
      <w:r w:rsidR="003104CC" w:rsidRPr="003104CC">
        <w:rPr>
          <w:rFonts w:ascii="Arial" w:hAnsi="Arial" w:cs="Arial"/>
          <w:bCs/>
        </w:rPr>
        <w:t>LS on New blocking requirement for Band 1 BSs for protection from RMR in 1900-1910</w:t>
      </w:r>
    </w:p>
    <w:p w14:paraId="045351B8" w14:textId="1D4090B2" w:rsidR="00CA5EB4" w:rsidRPr="00B817E5" w:rsidRDefault="00CA5EB4" w:rsidP="00CA5EB4">
      <w:pPr>
        <w:spacing w:after="60"/>
        <w:ind w:left="1985" w:hanging="1985"/>
        <w:rPr>
          <w:rFonts w:ascii="Arial" w:hAnsi="Arial" w:cs="Arial"/>
          <w:bCs/>
        </w:rPr>
      </w:pPr>
      <w:r w:rsidRPr="005A2564">
        <w:rPr>
          <w:rFonts w:ascii="Arial" w:hAnsi="Arial" w:cs="Arial"/>
          <w:b/>
        </w:rPr>
        <w:t>Response to:</w:t>
      </w:r>
      <w:r w:rsidRPr="005A2564">
        <w:rPr>
          <w:rFonts w:ascii="Arial" w:hAnsi="Arial" w:cs="Arial"/>
          <w:b/>
          <w:bCs/>
        </w:rPr>
        <w:tab/>
      </w:r>
      <w:r w:rsidR="003104CC" w:rsidRPr="003104CC">
        <w:rPr>
          <w:rFonts w:ascii="Arial" w:hAnsi="Arial" w:cs="Arial"/>
          <w:bCs/>
        </w:rPr>
        <w:t>LS R4-2111719 on New blocking requirement for Band 1 BSs for protection from RMR in 1900-1910 from ETSI MSG TFES</w:t>
      </w:r>
    </w:p>
    <w:p w14:paraId="0B72B353" w14:textId="70934161" w:rsidR="00CA5EB4" w:rsidRPr="00B817E5" w:rsidRDefault="00CA5EB4" w:rsidP="00CA5EB4">
      <w:pPr>
        <w:spacing w:after="60"/>
        <w:ind w:left="1985" w:hanging="1985"/>
        <w:rPr>
          <w:rFonts w:ascii="Arial" w:hAnsi="Arial" w:cs="Arial"/>
          <w:bCs/>
        </w:rPr>
      </w:pPr>
      <w:r w:rsidRPr="00B817E5">
        <w:rPr>
          <w:rFonts w:ascii="Arial" w:hAnsi="Arial" w:cs="Arial"/>
          <w:b/>
        </w:rPr>
        <w:t>Work Item:</w:t>
      </w:r>
      <w:r w:rsidRPr="00B817E5">
        <w:rPr>
          <w:rFonts w:ascii="Arial" w:hAnsi="Arial" w:cs="Arial"/>
          <w:bCs/>
        </w:rPr>
        <w:tab/>
      </w:r>
      <w:r w:rsidR="00D05811">
        <w:rPr>
          <w:rFonts w:ascii="Arial" w:hAnsi="Arial" w:cs="Arial"/>
          <w:sz w:val="18"/>
          <w:szCs w:val="18"/>
          <w:lang w:eastAsia="ja-JP"/>
        </w:rPr>
        <w:t>-</w:t>
      </w:r>
    </w:p>
    <w:p w14:paraId="4A562276" w14:textId="77777777" w:rsidR="00CA5EB4" w:rsidRPr="00B817E5" w:rsidRDefault="00CA5EB4" w:rsidP="00CA5EB4">
      <w:pPr>
        <w:spacing w:after="60"/>
        <w:ind w:left="1985" w:hanging="1985"/>
        <w:rPr>
          <w:rFonts w:ascii="Arial" w:hAnsi="Arial" w:cs="Arial"/>
          <w:b/>
        </w:rPr>
      </w:pPr>
    </w:p>
    <w:p w14:paraId="6574E241" w14:textId="77777777" w:rsidR="00CA5EB4" w:rsidRPr="004C04AA" w:rsidRDefault="00CA5EB4" w:rsidP="00CA5EB4">
      <w:pPr>
        <w:spacing w:after="60"/>
        <w:ind w:left="1985" w:hanging="1985"/>
        <w:rPr>
          <w:rFonts w:ascii="Arial" w:eastAsia="Malgun Gothic" w:hAnsi="Arial" w:cs="Arial"/>
          <w:bCs/>
          <w:lang w:eastAsia="ko-KR"/>
        </w:rPr>
      </w:pPr>
      <w:r w:rsidRPr="004C04AA">
        <w:rPr>
          <w:rFonts w:ascii="Arial" w:hAnsi="Arial" w:cs="Arial"/>
          <w:b/>
        </w:rPr>
        <w:t>Source:</w:t>
      </w:r>
      <w:r w:rsidRPr="004C04AA">
        <w:rPr>
          <w:rFonts w:ascii="Arial" w:hAnsi="Arial" w:cs="Arial"/>
          <w:bCs/>
        </w:rPr>
        <w:tab/>
        <w:t>3GPP RAN WG4</w:t>
      </w:r>
    </w:p>
    <w:p w14:paraId="5018CC33" w14:textId="5F6F1E6B" w:rsidR="00CA5EB4" w:rsidRDefault="00CA5EB4" w:rsidP="00CA5EB4">
      <w:pPr>
        <w:spacing w:after="60"/>
        <w:ind w:left="1985" w:hanging="1985"/>
        <w:rPr>
          <w:rFonts w:ascii="Arial" w:hAnsi="Arial" w:cs="Arial"/>
          <w:bCs/>
        </w:rPr>
      </w:pPr>
      <w:r w:rsidRPr="00B817E5">
        <w:rPr>
          <w:rFonts w:ascii="Arial" w:hAnsi="Arial" w:cs="Arial"/>
          <w:b/>
        </w:rPr>
        <w:t>To:</w:t>
      </w:r>
      <w:r w:rsidRPr="00B817E5">
        <w:rPr>
          <w:rFonts w:ascii="Arial" w:hAnsi="Arial" w:cs="Arial"/>
          <w:bCs/>
        </w:rPr>
        <w:tab/>
      </w:r>
      <w:r w:rsidR="003104CC">
        <w:rPr>
          <w:rFonts w:ascii="Arial" w:hAnsi="Arial" w:cs="Arial"/>
          <w:bCs/>
        </w:rPr>
        <w:t xml:space="preserve">ETSI </w:t>
      </w:r>
      <w:r w:rsidRPr="004673B5">
        <w:rPr>
          <w:rFonts w:ascii="Arial" w:hAnsi="Arial" w:cs="Arial"/>
          <w:bCs/>
        </w:rPr>
        <w:t>MSG TFES</w:t>
      </w:r>
    </w:p>
    <w:p w14:paraId="625EB2A4" w14:textId="32BC8E4F" w:rsidR="00CA5EB4" w:rsidRPr="00B817E5" w:rsidRDefault="00CA5EB4" w:rsidP="00CA5EB4">
      <w:pPr>
        <w:spacing w:after="60"/>
        <w:ind w:left="1985" w:hanging="1985"/>
        <w:rPr>
          <w:rFonts w:ascii="Arial" w:hAnsi="Arial" w:cs="Arial"/>
          <w:bCs/>
        </w:rPr>
      </w:pPr>
      <w:r w:rsidRPr="00B817E5">
        <w:rPr>
          <w:rFonts w:ascii="Arial" w:hAnsi="Arial" w:cs="Arial"/>
          <w:b/>
        </w:rPr>
        <w:t>Cc:</w:t>
      </w:r>
      <w:r w:rsidRPr="00B817E5">
        <w:rPr>
          <w:rFonts w:ascii="Arial" w:hAnsi="Arial" w:cs="Arial"/>
          <w:bCs/>
        </w:rPr>
        <w:tab/>
      </w:r>
      <w:r w:rsidR="003104CC">
        <w:rPr>
          <w:rFonts w:ascii="Arial" w:hAnsi="Arial" w:cs="Arial"/>
          <w:bCs/>
        </w:rPr>
        <w:t>ETSI TC RT</w:t>
      </w:r>
    </w:p>
    <w:p w14:paraId="65F82FEB" w14:textId="77777777" w:rsidR="00CA5EB4" w:rsidRPr="00B817E5" w:rsidRDefault="00CA5EB4" w:rsidP="00CA5EB4">
      <w:pPr>
        <w:spacing w:after="60"/>
        <w:ind w:left="1985" w:hanging="1985"/>
        <w:rPr>
          <w:rFonts w:ascii="Arial" w:hAnsi="Arial" w:cs="Arial"/>
          <w:bCs/>
        </w:rPr>
      </w:pPr>
    </w:p>
    <w:p w14:paraId="7D532B40" w14:textId="77777777" w:rsidR="00CA5EB4" w:rsidRPr="00B817E5" w:rsidRDefault="00CA5EB4" w:rsidP="00CA5EB4">
      <w:pPr>
        <w:tabs>
          <w:tab w:val="left" w:pos="2268"/>
        </w:tabs>
        <w:rPr>
          <w:rFonts w:ascii="Arial" w:hAnsi="Arial" w:cs="Arial"/>
          <w:bCs/>
        </w:rPr>
      </w:pPr>
      <w:r w:rsidRPr="00B817E5">
        <w:rPr>
          <w:rFonts w:ascii="Arial" w:hAnsi="Arial" w:cs="Arial"/>
          <w:b/>
        </w:rPr>
        <w:t>Contact Person:</w:t>
      </w:r>
      <w:r w:rsidRPr="00B817E5">
        <w:rPr>
          <w:rFonts w:ascii="Arial" w:hAnsi="Arial" w:cs="Arial"/>
          <w:bCs/>
        </w:rPr>
        <w:tab/>
      </w:r>
    </w:p>
    <w:p w14:paraId="5401BFE9" w14:textId="21D0679C" w:rsidR="00CA5EB4" w:rsidRPr="00CA5EB4" w:rsidRDefault="00CA5EB4" w:rsidP="00CA5EB4">
      <w:pPr>
        <w:spacing w:after="60"/>
        <w:ind w:leftChars="200" w:left="2385" w:hanging="1985"/>
        <w:rPr>
          <w:rFonts w:ascii="Arial" w:hAnsi="Arial" w:cs="Arial"/>
          <w:b/>
        </w:rPr>
      </w:pPr>
      <w:r w:rsidRPr="00CA5EB4">
        <w:rPr>
          <w:rFonts w:ascii="Arial" w:hAnsi="Arial" w:cs="Arial"/>
          <w:b/>
        </w:rPr>
        <w:t>Name:</w:t>
      </w:r>
      <w:r w:rsidRPr="00CA5EB4">
        <w:rPr>
          <w:rFonts w:ascii="Arial" w:hAnsi="Arial" w:cs="Arial"/>
          <w:b/>
        </w:rPr>
        <w:tab/>
      </w:r>
      <w:r w:rsidR="007857BC">
        <w:rPr>
          <w:rFonts w:ascii="Arial" w:hAnsi="Arial" w:cs="Arial"/>
          <w:b/>
        </w:rPr>
        <w:t>Takao Miyake</w:t>
      </w:r>
      <w:bookmarkStart w:id="6" w:name="_GoBack"/>
      <w:bookmarkEnd w:id="6"/>
    </w:p>
    <w:p w14:paraId="622C3CFC" w14:textId="0AE19B61" w:rsidR="00CA5EB4" w:rsidRPr="00CA5EB4" w:rsidRDefault="00CA5EB4" w:rsidP="00CA5EB4">
      <w:pPr>
        <w:spacing w:after="60"/>
        <w:ind w:leftChars="200" w:left="2385" w:hanging="1985"/>
        <w:rPr>
          <w:rFonts w:ascii="Arial" w:hAnsi="Arial" w:cs="Arial"/>
          <w:b/>
        </w:rPr>
      </w:pPr>
      <w:r w:rsidRPr="00CA5EB4">
        <w:rPr>
          <w:rFonts w:ascii="Arial" w:hAnsi="Arial" w:cs="Arial"/>
          <w:b/>
        </w:rPr>
        <w:t>Tel. Number:</w:t>
      </w:r>
      <w:r w:rsidRPr="00CA5EB4">
        <w:rPr>
          <w:rFonts w:ascii="Arial" w:hAnsi="Arial" w:cs="Arial"/>
          <w:b/>
        </w:rPr>
        <w:tab/>
      </w:r>
    </w:p>
    <w:p w14:paraId="05988D58" w14:textId="0A7EC78C" w:rsidR="00CA5EB4" w:rsidRPr="00CA5EB4" w:rsidRDefault="00CA5EB4" w:rsidP="00CA5EB4">
      <w:pPr>
        <w:spacing w:after="60"/>
        <w:ind w:leftChars="200" w:left="2385" w:hanging="1985"/>
        <w:rPr>
          <w:rFonts w:ascii="Arial" w:hAnsi="Arial" w:cs="Arial"/>
          <w:b/>
        </w:rPr>
      </w:pPr>
      <w:r w:rsidRPr="00CA5EB4">
        <w:rPr>
          <w:rFonts w:ascii="Arial" w:hAnsi="Arial" w:cs="Arial"/>
          <w:b/>
        </w:rPr>
        <w:t>E-mail Address:</w:t>
      </w:r>
      <w:r w:rsidRPr="00CA5EB4">
        <w:rPr>
          <w:rFonts w:ascii="Arial" w:hAnsi="Arial" w:cs="Arial"/>
          <w:b/>
        </w:rPr>
        <w:tab/>
      </w:r>
      <w:r w:rsidR="007857BC" w:rsidRPr="007857BC">
        <w:rPr>
          <w:rFonts w:ascii="Arial" w:hAnsi="Arial" w:cs="Arial"/>
          <w:b/>
        </w:rPr>
        <w:t>takao_miyake@keysight.com</w:t>
      </w:r>
    </w:p>
    <w:p w14:paraId="061ACFDB" w14:textId="77777777" w:rsidR="00CA5EB4" w:rsidRDefault="00CA5EB4" w:rsidP="00CA5EB4">
      <w:pPr>
        <w:tabs>
          <w:tab w:val="left" w:pos="2268"/>
        </w:tabs>
        <w:rPr>
          <w:rFonts w:ascii="Arial" w:hAnsi="Arial" w:cs="Arial"/>
          <w:b/>
        </w:rPr>
      </w:pPr>
    </w:p>
    <w:p w14:paraId="48731E18" w14:textId="77777777" w:rsidR="00CA5EB4" w:rsidRDefault="00CA5EB4" w:rsidP="00CA5EB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sidRPr="007D3A93">
          <w:rPr>
            <w:rStyle w:val="Hyperlink"/>
            <w:rFonts w:cs="Arial"/>
            <w:b/>
          </w:rPr>
          <w:t>mailto:3GPPLiaison@etsi.org</w:t>
        </w:r>
      </w:hyperlink>
      <w:r>
        <w:rPr>
          <w:rFonts w:ascii="Arial" w:hAnsi="Arial" w:cs="Arial"/>
          <w:b/>
        </w:rPr>
        <w:t xml:space="preserve"> </w:t>
      </w:r>
      <w:r>
        <w:rPr>
          <w:rFonts w:ascii="Arial" w:hAnsi="Arial" w:cs="Arial"/>
          <w:bCs/>
        </w:rPr>
        <w:tab/>
      </w:r>
    </w:p>
    <w:p w14:paraId="0356503F" w14:textId="77777777" w:rsidR="00CA5EB4" w:rsidRDefault="00CA5EB4" w:rsidP="00CA5EB4">
      <w:pPr>
        <w:spacing w:after="60"/>
        <w:ind w:left="1985" w:hanging="1985"/>
        <w:rPr>
          <w:rFonts w:ascii="Arial" w:hAnsi="Arial" w:cs="Arial"/>
          <w:b/>
        </w:rPr>
      </w:pPr>
    </w:p>
    <w:bookmarkEnd w:id="0"/>
    <w:bookmarkEnd w:id="1"/>
    <w:bookmarkEnd w:id="2"/>
    <w:bookmarkEnd w:id="3"/>
    <w:p w14:paraId="7634BDD0" w14:textId="77777777" w:rsidR="00CA5EB4" w:rsidRPr="0095365F" w:rsidRDefault="00CA5EB4" w:rsidP="00CA5EB4">
      <w:pPr>
        <w:spacing w:after="60"/>
        <w:ind w:left="1985" w:hanging="1985"/>
        <w:rPr>
          <w:rFonts w:ascii="Arial" w:hAnsi="Arial" w:cs="Arial"/>
          <w:bCs/>
        </w:rPr>
      </w:pPr>
      <w:r w:rsidRPr="0095365F">
        <w:rPr>
          <w:rFonts w:ascii="Arial" w:hAnsi="Arial" w:cs="Arial"/>
          <w:b/>
        </w:rPr>
        <w:t>Attachments:</w:t>
      </w:r>
      <w:r w:rsidRPr="0095365F">
        <w:rPr>
          <w:rFonts w:ascii="Arial" w:hAnsi="Arial" w:cs="Arial"/>
          <w:bCs/>
        </w:rPr>
        <w:tab/>
        <w:t>None</w:t>
      </w:r>
    </w:p>
    <w:p w14:paraId="6062DAD5" w14:textId="77777777" w:rsidR="00CA5EB4" w:rsidRPr="0095365F" w:rsidRDefault="00CA5EB4" w:rsidP="00CA5EB4">
      <w:pPr>
        <w:pBdr>
          <w:bottom w:val="single" w:sz="4" w:space="1" w:color="auto"/>
        </w:pBdr>
        <w:rPr>
          <w:rFonts w:ascii="Arial" w:hAnsi="Arial" w:cs="Arial"/>
        </w:rPr>
      </w:pPr>
    </w:p>
    <w:p w14:paraId="4B720A66" w14:textId="77777777" w:rsidR="00CA5EB4" w:rsidRPr="0095365F" w:rsidRDefault="00CA5EB4" w:rsidP="00CA5EB4">
      <w:pPr>
        <w:rPr>
          <w:rFonts w:ascii="Arial" w:hAnsi="Arial" w:cs="Arial"/>
        </w:rPr>
      </w:pPr>
    </w:p>
    <w:p w14:paraId="7105CFE8" w14:textId="77777777" w:rsidR="00CA5EB4" w:rsidRPr="0095365F" w:rsidRDefault="00CA5EB4" w:rsidP="00CA5EB4">
      <w:pPr>
        <w:spacing w:after="120"/>
        <w:rPr>
          <w:rFonts w:ascii="Arial" w:hAnsi="Arial" w:cs="Arial"/>
          <w:b/>
        </w:rPr>
      </w:pPr>
      <w:r w:rsidRPr="0095365F">
        <w:rPr>
          <w:rFonts w:ascii="Arial" w:hAnsi="Arial" w:cs="Arial"/>
          <w:b/>
        </w:rPr>
        <w:t>1. Overall Description:</w:t>
      </w:r>
    </w:p>
    <w:p w14:paraId="392BEFEC" w14:textId="547B6946" w:rsidR="00117B04" w:rsidRPr="00CA5EB4" w:rsidRDefault="003104CC" w:rsidP="00CA5EB4">
      <w:pPr>
        <w:rPr>
          <w:lang w:eastAsia="sv-SE"/>
        </w:rPr>
      </w:pPr>
      <w:r w:rsidRPr="003104CC">
        <w:rPr>
          <w:lang w:val="en-US" w:eastAsia="zh-CN"/>
        </w:rPr>
        <w:t>RAN WG4 would like to thank ETSI MSG TFES for the opportunity to give feedback on the new blocking requirement for coexistence between future Railway systems and MFCN in Band 1. TSG RAN WG4 has looked at the four issues brought up in the LS in R4-2111719 (TFES(21)000058r1) and would like</w:t>
      </w:r>
      <w:r>
        <w:rPr>
          <w:lang w:val="en-US" w:eastAsia="zh-CN"/>
        </w:rPr>
        <w:t xml:space="preserve"> to give the following feedback</w:t>
      </w:r>
      <w:r w:rsidR="00CA5EB4" w:rsidRPr="00CA5EB4">
        <w:rPr>
          <w:lang w:val="en-US" w:eastAsia="zh-CN"/>
        </w:rPr>
        <w:t>:</w:t>
      </w:r>
    </w:p>
    <w:p w14:paraId="06FB3E03" w14:textId="2365BEC4" w:rsidR="0084056B" w:rsidRPr="00CA5EB4" w:rsidRDefault="0084056B" w:rsidP="00CA5EB4">
      <w:pPr>
        <w:pStyle w:val="ListParagraph"/>
        <w:numPr>
          <w:ilvl w:val="0"/>
          <w:numId w:val="21"/>
        </w:numPr>
        <w:ind w:firstLineChars="0"/>
      </w:pPr>
      <w:r w:rsidRPr="00CA5EB4">
        <w:t xml:space="preserve">Is a 10 MHz EUTRA channel supported by current signal generators in the labs? </w:t>
      </w:r>
    </w:p>
    <w:p w14:paraId="6F86A405" w14:textId="18B6DA5C" w:rsidR="0084056B" w:rsidRDefault="003104CC" w:rsidP="00CA5EB4">
      <w:r w:rsidRPr="00730F3A">
        <w:t>Signal generators support generating all channel bandwidths in 3GPP,</w:t>
      </w:r>
      <w:r>
        <w:t xml:space="preserve"> including 10 MHz EUTRA channel</w:t>
      </w:r>
      <w:r w:rsidR="009D1904">
        <w:t>.</w:t>
      </w:r>
    </w:p>
    <w:p w14:paraId="1B4F5718" w14:textId="0EE33A3E" w:rsidR="0084056B" w:rsidRPr="00CA5EB4" w:rsidRDefault="00CA5EB4" w:rsidP="00CA5EB4">
      <w:pPr>
        <w:pStyle w:val="ListParagraph"/>
        <w:numPr>
          <w:ilvl w:val="0"/>
          <w:numId w:val="21"/>
        </w:numPr>
        <w:ind w:firstLineChars="0"/>
      </w:pPr>
      <w:r>
        <w:t xml:space="preserve"> </w:t>
      </w:r>
      <w:r w:rsidR="0084056B" w:rsidRPr="00CA5EB4">
        <w:t>Does a 10 MHz EUTRA interferer definition differ significantly from the current 5 MHz EUTRA interferer definition in TS36.104 clause 7.6.1.</w:t>
      </w:r>
      <w:r>
        <w:t>1 specifically table 7.6.1.1-2?</w:t>
      </w:r>
    </w:p>
    <w:p w14:paraId="6E6D2C42" w14:textId="09189E11" w:rsidR="00CA5EB4" w:rsidRDefault="003104CC" w:rsidP="00CA5EB4">
      <w:r>
        <w:t xml:space="preserve">Except for the 10 MHz channel bandwidth and the resulting </w:t>
      </w:r>
      <w:r w:rsidRPr="00B6467E">
        <w:rPr>
          <w:i/>
          <w:iCs/>
        </w:rPr>
        <w:t>Transmission bandwidth configuration</w:t>
      </w:r>
      <w:r w:rsidRPr="00B6467E">
        <w:t xml:space="preserve"> </w:t>
      </w:r>
      <w:r>
        <w:t xml:space="preserve">of 50 PRBs, a “10 MHz E-UTRA signal” would have the same characteristics as a 5 MHz interfering signal. The characteristics of the interfering signal are described in annex C of 3GPP </w:t>
      </w:r>
      <w:r w:rsidR="009034ED">
        <w:t>TS  36.141 specified the interferer definition.</w:t>
      </w:r>
    </w:p>
    <w:p w14:paraId="09C626FF" w14:textId="10CD2986" w:rsidR="009034ED" w:rsidRPr="009034ED" w:rsidRDefault="009034ED" w:rsidP="009034ED">
      <w:pPr>
        <w:ind w:leftChars="300" w:left="600"/>
        <w:rPr>
          <w:rFonts w:cs="v4.2.0"/>
        </w:rPr>
      </w:pPr>
      <w:r w:rsidRPr="009034ED">
        <w:rPr>
          <w:rFonts w:cs="v4.2.0"/>
        </w:rPr>
        <w:t>For E-UTRA or E-UTRA with NB-IoT (in-band and/or guard band operation) BS, the interfering signal shall be a PUSCH containing data and reference symbols. Normal cyclic prefix is used. The data content shall be uncorrelated to the wanted signal and modulated according to clause 5 of TS36.211. Mapping of PUSCH modulation to receiver requirement are specified in table C-1.1.</w:t>
      </w:r>
    </w:p>
    <w:p w14:paraId="11D2A9E1" w14:textId="77777777" w:rsidR="009034ED" w:rsidRPr="009034ED" w:rsidRDefault="009034ED" w:rsidP="009034ED">
      <w:pPr>
        <w:pStyle w:val="TH"/>
        <w:ind w:leftChars="300" w:left="600"/>
      </w:pPr>
      <w:r w:rsidRPr="009034ED">
        <w:t>Table C-1: Modulation of the interfering signal</w:t>
      </w:r>
    </w:p>
    <w:tbl>
      <w:tblPr>
        <w:tblW w:w="41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47"/>
        <w:gridCol w:w="1701"/>
      </w:tblGrid>
      <w:tr w:rsidR="009034ED" w:rsidRPr="009034ED" w14:paraId="7864F5A3" w14:textId="77777777" w:rsidTr="00E73F54">
        <w:trPr>
          <w:cantSplit/>
          <w:trHeight w:val="113"/>
          <w:jc w:val="center"/>
        </w:trPr>
        <w:tc>
          <w:tcPr>
            <w:tcW w:w="2447" w:type="dxa"/>
            <w:shd w:val="clear" w:color="auto" w:fill="auto"/>
            <w:tcMar>
              <w:top w:w="0" w:type="dxa"/>
              <w:left w:w="108" w:type="dxa"/>
              <w:bottom w:w="0" w:type="dxa"/>
              <w:right w:w="108" w:type="dxa"/>
            </w:tcMar>
          </w:tcPr>
          <w:p w14:paraId="59CBDAC7" w14:textId="77777777" w:rsidR="009034ED" w:rsidRPr="009034ED" w:rsidRDefault="009034ED" w:rsidP="00E73F54">
            <w:pPr>
              <w:pStyle w:val="TAH"/>
              <w:rPr>
                <w:rFonts w:cs="Arial"/>
              </w:rPr>
            </w:pPr>
            <w:r w:rsidRPr="009034ED">
              <w:rPr>
                <w:rFonts w:cs="Arial"/>
              </w:rPr>
              <w:t>Receiver requirement</w:t>
            </w:r>
          </w:p>
        </w:tc>
        <w:tc>
          <w:tcPr>
            <w:tcW w:w="1701" w:type="dxa"/>
            <w:shd w:val="clear" w:color="auto" w:fill="auto"/>
            <w:tcMar>
              <w:top w:w="0" w:type="dxa"/>
              <w:left w:w="108" w:type="dxa"/>
              <w:bottom w:w="0" w:type="dxa"/>
              <w:right w:w="108" w:type="dxa"/>
            </w:tcMar>
          </w:tcPr>
          <w:p w14:paraId="7C94ED6A" w14:textId="77777777" w:rsidR="009034ED" w:rsidRPr="009034ED" w:rsidRDefault="009034ED" w:rsidP="00E73F54">
            <w:pPr>
              <w:pStyle w:val="TAH"/>
              <w:rPr>
                <w:rFonts w:cs="Arial"/>
              </w:rPr>
            </w:pPr>
            <w:r w:rsidRPr="009034ED">
              <w:rPr>
                <w:rFonts w:cs="Arial"/>
              </w:rPr>
              <w:t>Modulation</w:t>
            </w:r>
          </w:p>
        </w:tc>
      </w:tr>
      <w:tr w:rsidR="009034ED" w:rsidRPr="009034ED" w14:paraId="6538A961" w14:textId="77777777" w:rsidTr="00E73F54">
        <w:trPr>
          <w:cantSplit/>
          <w:trHeight w:val="113"/>
          <w:jc w:val="center"/>
        </w:trPr>
        <w:tc>
          <w:tcPr>
            <w:tcW w:w="2447" w:type="dxa"/>
            <w:shd w:val="clear" w:color="auto" w:fill="auto"/>
            <w:tcMar>
              <w:top w:w="0" w:type="dxa"/>
              <w:left w:w="108" w:type="dxa"/>
              <w:bottom w:w="0" w:type="dxa"/>
              <w:right w:w="108" w:type="dxa"/>
            </w:tcMar>
          </w:tcPr>
          <w:p w14:paraId="5430716A" w14:textId="77777777" w:rsidR="009034ED" w:rsidRPr="009034ED" w:rsidRDefault="009034ED" w:rsidP="00E73F54">
            <w:pPr>
              <w:pStyle w:val="TAL"/>
              <w:rPr>
                <w:rFonts w:cs="Arial"/>
              </w:rPr>
            </w:pPr>
            <w:r w:rsidRPr="009034ED">
              <w:rPr>
                <w:rFonts w:cs="Arial"/>
              </w:rPr>
              <w:t>In-channel selectivity</w:t>
            </w:r>
          </w:p>
        </w:tc>
        <w:tc>
          <w:tcPr>
            <w:tcW w:w="1701" w:type="dxa"/>
            <w:shd w:val="clear" w:color="auto" w:fill="auto"/>
            <w:tcMar>
              <w:top w:w="0" w:type="dxa"/>
              <w:left w:w="108" w:type="dxa"/>
              <w:bottom w:w="0" w:type="dxa"/>
              <w:right w:w="108" w:type="dxa"/>
            </w:tcMar>
          </w:tcPr>
          <w:p w14:paraId="617BCB71" w14:textId="77777777" w:rsidR="009034ED" w:rsidRPr="009034ED" w:rsidRDefault="009034ED" w:rsidP="00E73F54">
            <w:pPr>
              <w:pStyle w:val="TAC"/>
              <w:rPr>
                <w:rFonts w:cs="Arial"/>
              </w:rPr>
            </w:pPr>
            <w:r w:rsidRPr="009034ED">
              <w:rPr>
                <w:rFonts w:cs="Arial"/>
              </w:rPr>
              <w:t>16QAM</w:t>
            </w:r>
          </w:p>
        </w:tc>
      </w:tr>
      <w:tr w:rsidR="009034ED" w:rsidRPr="009034ED" w14:paraId="6D9E0DB0" w14:textId="77777777" w:rsidTr="00E73F54">
        <w:trPr>
          <w:cantSplit/>
          <w:trHeight w:val="113"/>
          <w:jc w:val="center"/>
        </w:trPr>
        <w:tc>
          <w:tcPr>
            <w:tcW w:w="2447" w:type="dxa"/>
            <w:shd w:val="clear" w:color="auto" w:fill="auto"/>
            <w:tcMar>
              <w:top w:w="0" w:type="dxa"/>
              <w:left w:w="108" w:type="dxa"/>
              <w:bottom w:w="0" w:type="dxa"/>
              <w:right w:w="108" w:type="dxa"/>
            </w:tcMar>
          </w:tcPr>
          <w:p w14:paraId="49C6EDB1" w14:textId="77777777" w:rsidR="009034ED" w:rsidRPr="009034ED" w:rsidRDefault="009034ED" w:rsidP="00E73F54">
            <w:pPr>
              <w:pStyle w:val="TAL"/>
              <w:rPr>
                <w:rFonts w:cs="Arial"/>
              </w:rPr>
            </w:pPr>
            <w:r w:rsidRPr="009034ED">
              <w:rPr>
                <w:rFonts w:cs="Arial"/>
              </w:rPr>
              <w:t>Adjacent channel selectivity and narrow-band blocking</w:t>
            </w:r>
          </w:p>
        </w:tc>
        <w:tc>
          <w:tcPr>
            <w:tcW w:w="1701" w:type="dxa"/>
            <w:shd w:val="clear" w:color="auto" w:fill="auto"/>
            <w:tcMar>
              <w:top w:w="0" w:type="dxa"/>
              <w:left w:w="108" w:type="dxa"/>
              <w:bottom w:w="0" w:type="dxa"/>
              <w:right w:w="108" w:type="dxa"/>
            </w:tcMar>
          </w:tcPr>
          <w:p w14:paraId="6F997803" w14:textId="77777777" w:rsidR="009034ED" w:rsidRPr="009034ED" w:rsidRDefault="009034ED" w:rsidP="00E73F54">
            <w:pPr>
              <w:pStyle w:val="TAC"/>
              <w:rPr>
                <w:rFonts w:cs="Arial"/>
              </w:rPr>
            </w:pPr>
            <w:r w:rsidRPr="009034ED">
              <w:rPr>
                <w:rFonts w:cs="Arial"/>
              </w:rPr>
              <w:t>QPSK</w:t>
            </w:r>
          </w:p>
        </w:tc>
      </w:tr>
      <w:tr w:rsidR="009034ED" w:rsidRPr="009034ED" w14:paraId="1DBA5C51" w14:textId="77777777" w:rsidTr="00E73F54">
        <w:trPr>
          <w:cantSplit/>
          <w:trHeight w:val="113"/>
          <w:jc w:val="center"/>
        </w:trPr>
        <w:tc>
          <w:tcPr>
            <w:tcW w:w="2447" w:type="dxa"/>
            <w:shd w:val="clear" w:color="auto" w:fill="auto"/>
            <w:tcMar>
              <w:top w:w="0" w:type="dxa"/>
              <w:left w:w="108" w:type="dxa"/>
              <w:bottom w:w="0" w:type="dxa"/>
              <w:right w:w="108" w:type="dxa"/>
            </w:tcMar>
          </w:tcPr>
          <w:p w14:paraId="638009DA" w14:textId="77777777" w:rsidR="009034ED" w:rsidRPr="009034ED" w:rsidRDefault="009034ED" w:rsidP="00E73F54">
            <w:pPr>
              <w:pStyle w:val="TAL"/>
              <w:rPr>
                <w:rFonts w:cs="Arial"/>
              </w:rPr>
            </w:pPr>
            <w:r w:rsidRPr="009034ED">
              <w:rPr>
                <w:rFonts w:cs="Arial"/>
              </w:rPr>
              <w:t>Blocking</w:t>
            </w:r>
          </w:p>
        </w:tc>
        <w:tc>
          <w:tcPr>
            <w:tcW w:w="1701" w:type="dxa"/>
            <w:shd w:val="clear" w:color="auto" w:fill="auto"/>
            <w:tcMar>
              <w:top w:w="0" w:type="dxa"/>
              <w:left w:w="108" w:type="dxa"/>
              <w:bottom w:w="0" w:type="dxa"/>
              <w:right w:w="108" w:type="dxa"/>
            </w:tcMar>
          </w:tcPr>
          <w:p w14:paraId="4206E635" w14:textId="77777777" w:rsidR="009034ED" w:rsidRPr="009034ED" w:rsidRDefault="009034ED" w:rsidP="00E73F54">
            <w:pPr>
              <w:pStyle w:val="TAC"/>
              <w:rPr>
                <w:rFonts w:cs="Arial"/>
              </w:rPr>
            </w:pPr>
            <w:r w:rsidRPr="009034ED">
              <w:rPr>
                <w:rFonts w:cs="Arial"/>
              </w:rPr>
              <w:t>QPSK</w:t>
            </w:r>
          </w:p>
        </w:tc>
      </w:tr>
      <w:tr w:rsidR="009034ED" w:rsidRPr="009034ED" w14:paraId="1D0531CA" w14:textId="77777777" w:rsidTr="00E73F54">
        <w:trPr>
          <w:cantSplit/>
          <w:trHeight w:val="113"/>
          <w:jc w:val="center"/>
        </w:trPr>
        <w:tc>
          <w:tcPr>
            <w:tcW w:w="2447" w:type="dxa"/>
            <w:shd w:val="clear" w:color="auto" w:fill="auto"/>
            <w:tcMar>
              <w:top w:w="0" w:type="dxa"/>
              <w:left w:w="108" w:type="dxa"/>
              <w:bottom w:w="0" w:type="dxa"/>
              <w:right w:w="108" w:type="dxa"/>
            </w:tcMar>
          </w:tcPr>
          <w:p w14:paraId="117459D5" w14:textId="77777777" w:rsidR="009034ED" w:rsidRPr="009034ED" w:rsidRDefault="009034ED" w:rsidP="00E73F54">
            <w:pPr>
              <w:pStyle w:val="TAL"/>
              <w:rPr>
                <w:rFonts w:cs="Arial"/>
              </w:rPr>
            </w:pPr>
            <w:r w:rsidRPr="009034ED">
              <w:rPr>
                <w:rFonts w:cs="Arial"/>
              </w:rPr>
              <w:t>Receiver intermodulation</w:t>
            </w:r>
          </w:p>
        </w:tc>
        <w:tc>
          <w:tcPr>
            <w:tcW w:w="1701" w:type="dxa"/>
            <w:shd w:val="clear" w:color="auto" w:fill="auto"/>
            <w:tcMar>
              <w:top w:w="0" w:type="dxa"/>
              <w:left w:w="108" w:type="dxa"/>
              <w:bottom w:w="0" w:type="dxa"/>
              <w:right w:w="108" w:type="dxa"/>
            </w:tcMar>
          </w:tcPr>
          <w:p w14:paraId="37A70204" w14:textId="77777777" w:rsidR="009034ED" w:rsidRPr="009034ED" w:rsidRDefault="009034ED" w:rsidP="00E73F54">
            <w:pPr>
              <w:pStyle w:val="TAC"/>
              <w:rPr>
                <w:rFonts w:cs="Arial"/>
              </w:rPr>
            </w:pPr>
            <w:r w:rsidRPr="009034ED">
              <w:rPr>
                <w:rFonts w:cs="Arial"/>
              </w:rPr>
              <w:t>QPSK</w:t>
            </w:r>
          </w:p>
        </w:tc>
      </w:tr>
    </w:tbl>
    <w:p w14:paraId="595B42B5" w14:textId="77777777" w:rsidR="009034ED" w:rsidRDefault="009034ED" w:rsidP="00CA5EB4"/>
    <w:p w14:paraId="42F345B6" w14:textId="73F540F1" w:rsidR="009034ED" w:rsidRDefault="009034ED" w:rsidP="00CA5EB4">
      <w:r>
        <w:lastRenderedPageBreak/>
        <w:t>This definition can be applied to any E-UTRA channel BW so simply defining the interferer channel BW as 10MHz is sufficient.</w:t>
      </w:r>
    </w:p>
    <w:p w14:paraId="29BEAE5B" w14:textId="77777777" w:rsidR="009034ED" w:rsidRPr="00CA5EB4" w:rsidRDefault="009034ED" w:rsidP="00CA5EB4"/>
    <w:p w14:paraId="4DCCF02F" w14:textId="79E61828" w:rsidR="0084056B" w:rsidRDefault="0084056B" w:rsidP="009034ED">
      <w:pPr>
        <w:pStyle w:val="ListParagraph"/>
        <w:numPr>
          <w:ilvl w:val="0"/>
          <w:numId w:val="21"/>
        </w:numPr>
        <w:ind w:firstLineChars="0"/>
      </w:pPr>
      <w:r w:rsidRPr="00CA5EB4">
        <w:t>Is the measurement uncertainty for a test with -30 dBm interferer and 1 dB desens (option 1) different from the measurement uncertainty for a test with -19.5 dBm and 6 dB desens</w:t>
      </w:r>
      <w:r w:rsidRPr="00CA5EB4">
        <w:br/>
        <w:t>(option 2) for a test of blocking performance?</w:t>
      </w:r>
      <w:r w:rsidRPr="00CA5EB4">
        <w:br/>
      </w:r>
    </w:p>
    <w:p w14:paraId="47883BD7" w14:textId="6F64B90E" w:rsidR="009034ED" w:rsidRDefault="009034ED" w:rsidP="009034ED">
      <w:r>
        <w:t>The RAN 4 measurement uncertainty calcula</w:t>
      </w:r>
      <w:r w:rsidR="007D47D0">
        <w:t>tion for in-</w:t>
      </w:r>
      <w:r>
        <w:t>band blocking below 3Gz is as follows:</w:t>
      </w:r>
    </w:p>
    <w:p w14:paraId="15ADECD9" w14:textId="77777777" w:rsidR="009034ED" w:rsidRDefault="009034ED" w:rsidP="009034ED">
      <m:oMathPara>
        <m:oMath>
          <m:r>
            <w:rPr>
              <w:rFonts w:ascii="Cambria Math" w:hAnsi="Cambria Math"/>
            </w:rPr>
            <m:t>MU=</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MU</m:t>
                  </m:r>
                </m:e>
                <m:sub>
                  <m:r>
                    <w:rPr>
                      <w:rFonts w:ascii="Cambria Math" w:hAnsi="Cambria Math"/>
                    </w:rPr>
                    <m:t>Wanted</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MU</m:t>
                  </m:r>
                </m:e>
                <m:sub>
                  <m:r>
                    <w:rPr>
                      <w:rFonts w:ascii="Cambria Math" w:hAnsi="Cambria Math"/>
                    </w:rPr>
                    <m:t>Interfer</m:t>
                  </m:r>
                </m:sub>
                <m:sup>
                  <m:r>
                    <w:rPr>
                      <w:rFonts w:ascii="Cambria Math" w:hAnsi="Cambria Math"/>
                    </w:rPr>
                    <m:t>2</m:t>
                  </m:r>
                </m:sup>
              </m:sSubSup>
            </m:e>
          </m:rad>
          <m:r>
            <w:rPr>
              <w:rFonts w:ascii="Cambria Math" w:hAnsi="Cambria Math"/>
            </w:rPr>
            <m:t>+</m:t>
          </m:r>
          <m:sSub>
            <m:sSubPr>
              <m:ctrlPr>
                <w:rPr>
                  <w:rFonts w:ascii="Cambria Math" w:hAnsi="Cambria Math"/>
                  <w:i/>
                </w:rPr>
              </m:ctrlPr>
            </m:sSubPr>
            <m:e>
              <m:r>
                <w:rPr>
                  <w:rFonts w:ascii="Cambria Math" w:hAnsi="Cambria Math"/>
                </w:rPr>
                <m:t>ACLR effect</m:t>
              </m:r>
            </m:e>
            <m:sub/>
          </m:sSub>
        </m:oMath>
      </m:oMathPara>
    </w:p>
    <w:p w14:paraId="4C640385" w14:textId="77777777" w:rsidR="009034ED" w:rsidRDefault="009034ED" w:rsidP="009034ED">
      <m:oMathPara>
        <m:oMath>
          <m:r>
            <w:rPr>
              <w:rFonts w:ascii="Cambria Math" w:hAnsi="Cambria Math"/>
            </w:rPr>
            <m:t>MU=</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+0.4=1.6dB</m:t>
          </m:r>
        </m:oMath>
      </m:oMathPara>
    </w:p>
    <w:p w14:paraId="090873E9" w14:textId="061C453A" w:rsidR="009034ED" w:rsidRDefault="009034ED" w:rsidP="009034ED">
      <w:r>
        <w:t xml:space="preserve">Applying this methodology both option 1 and option 2 would have the same MU as the existing in-band blocking requirement. Although the higher interferer level in option 2 may present additional test set up challenges in order to maintain the same interferer accuracy and ACLR </w:t>
      </w:r>
      <w:r w:rsidR="007D47D0">
        <w:t xml:space="preserve">effect </w:t>
      </w:r>
      <w:r>
        <w:t>contributions.</w:t>
      </w:r>
    </w:p>
    <w:p w14:paraId="54E5A56F" w14:textId="77777777" w:rsidR="009034ED" w:rsidRPr="00CA5EB4" w:rsidRDefault="009034ED" w:rsidP="009034ED"/>
    <w:p w14:paraId="4A272B51" w14:textId="40708AC3" w:rsidR="0084056B" w:rsidRPr="00CA5EB4" w:rsidRDefault="0084056B" w:rsidP="009034ED">
      <w:pPr>
        <w:pStyle w:val="ListParagraph"/>
        <w:numPr>
          <w:ilvl w:val="0"/>
          <w:numId w:val="21"/>
        </w:numPr>
        <w:ind w:firstLineChars="0"/>
      </w:pPr>
      <w:r w:rsidRPr="00CA5EB4">
        <w:t>Does the new requirement present a testing issue compared to existing blocking performance requirements?</w:t>
      </w:r>
    </w:p>
    <w:p w14:paraId="40DEFFEB" w14:textId="428709C9" w:rsidR="007D47D0" w:rsidRDefault="003104CC" w:rsidP="007D47D0">
      <w:r>
        <w:t>The test procedure as such would be identical to the present in-band blocking test. The wider interfering signal and the change in wanted and interfering signal levels would not introduce any testing issues.</w:t>
      </w:r>
    </w:p>
    <w:p w14:paraId="518F3B29" w14:textId="77777777" w:rsidR="003104CC" w:rsidRDefault="003104CC" w:rsidP="007D47D0"/>
    <w:p w14:paraId="43CE59F2" w14:textId="1C74D924" w:rsidR="007D47D0" w:rsidRDefault="007D47D0" w:rsidP="007D47D0">
      <w:r>
        <w:rPr>
          <w:rFonts w:hint="eastAsia"/>
        </w:rPr>
        <w:t>3</w:t>
      </w:r>
      <w:r>
        <w:t>GPP RAN4 would like to also inform MFG/TFES that a detailed background of MU calculations for the BS radiated requirements is documented in the TR 37.941 “</w:t>
      </w:r>
      <w:r w:rsidRPr="007D47D0">
        <w:t>Radio Frequency (RF) conformance testing background for radiated Base Station (BS) requirements</w:t>
      </w:r>
      <w:r>
        <w:t>”. Whilst focussed on the radiated requirements this document also offers insight into how the conducted requirements were derived.</w:t>
      </w:r>
    </w:p>
    <w:p w14:paraId="05986E5B" w14:textId="77777777" w:rsidR="007D47D0" w:rsidRDefault="007D47D0" w:rsidP="007D47D0"/>
    <w:p w14:paraId="2AC80D30" w14:textId="77777777" w:rsidR="009034ED" w:rsidRPr="00B817E5" w:rsidRDefault="009034ED" w:rsidP="009034ED">
      <w:pPr>
        <w:spacing w:after="120"/>
        <w:rPr>
          <w:rFonts w:ascii="Arial" w:hAnsi="Arial" w:cs="Arial"/>
          <w:b/>
        </w:rPr>
      </w:pPr>
      <w:r w:rsidRPr="00B817E5">
        <w:rPr>
          <w:rFonts w:ascii="Arial" w:hAnsi="Arial" w:cs="Arial"/>
          <w:b/>
        </w:rPr>
        <w:t>2. Actions:</w:t>
      </w:r>
    </w:p>
    <w:p w14:paraId="57AEBC1C" w14:textId="77777777" w:rsidR="009034ED" w:rsidRPr="00B817E5" w:rsidRDefault="009034ED" w:rsidP="009034ED">
      <w:pPr>
        <w:spacing w:after="120"/>
        <w:ind w:left="993" w:hanging="993"/>
        <w:rPr>
          <w:rFonts w:ascii="Arial" w:hAnsi="Arial" w:cs="Arial"/>
        </w:rPr>
      </w:pPr>
      <w:r>
        <w:rPr>
          <w:rFonts w:ascii="Arial" w:hAnsi="Arial" w:cs="Arial"/>
          <w:b/>
        </w:rPr>
        <w:t>None.</w:t>
      </w:r>
    </w:p>
    <w:p w14:paraId="6573578F" w14:textId="77777777" w:rsidR="009034ED" w:rsidRPr="00B817E5" w:rsidRDefault="009034ED" w:rsidP="009034ED">
      <w:pPr>
        <w:spacing w:after="120"/>
        <w:ind w:left="993" w:hanging="993"/>
        <w:rPr>
          <w:rFonts w:ascii="Arial" w:hAnsi="Arial" w:cs="Arial"/>
        </w:rPr>
      </w:pPr>
    </w:p>
    <w:p w14:paraId="14F2FD8A" w14:textId="77777777" w:rsidR="009034ED" w:rsidRPr="00B817E5" w:rsidRDefault="009034ED" w:rsidP="009034ED">
      <w:pPr>
        <w:spacing w:after="120"/>
        <w:rPr>
          <w:rFonts w:ascii="Arial" w:hAnsi="Arial" w:cs="Arial"/>
          <w:b/>
        </w:rPr>
      </w:pPr>
      <w:r w:rsidRPr="00B817E5">
        <w:rPr>
          <w:rFonts w:ascii="Arial" w:hAnsi="Arial" w:cs="Arial"/>
          <w:b/>
        </w:rPr>
        <w:t>3. Date of Next TSG-RAN4 Meetings:</w:t>
      </w:r>
    </w:p>
    <w:p w14:paraId="48F562E3" w14:textId="0984A5F3" w:rsidR="009034ED" w:rsidRPr="00B817E5" w:rsidRDefault="009034ED" w:rsidP="007D47D0">
      <w:pPr>
        <w:tabs>
          <w:tab w:val="left" w:pos="3590"/>
          <w:tab w:val="left" w:pos="7610"/>
        </w:tabs>
        <w:spacing w:after="120"/>
        <w:ind w:left="2268" w:hanging="2268"/>
        <w:rPr>
          <w:rFonts w:ascii="Arial" w:hAnsi="Arial" w:cs="Arial"/>
          <w:bCs/>
        </w:rPr>
      </w:pPr>
      <w:r w:rsidRPr="00B817E5">
        <w:rPr>
          <w:rFonts w:ascii="Arial" w:hAnsi="Arial" w:cs="Arial"/>
          <w:bCs/>
        </w:rPr>
        <w:t>TSG-RAN4 Meeting #</w:t>
      </w:r>
      <w:r w:rsidR="007D47D0">
        <w:rPr>
          <w:rFonts w:ascii="Arial" w:hAnsi="Arial" w:cs="Arial"/>
          <w:bCs/>
        </w:rPr>
        <w:t>101-e</w:t>
      </w:r>
      <w:r w:rsidRPr="00B817E5">
        <w:rPr>
          <w:rFonts w:ascii="Arial" w:hAnsi="Arial" w:cs="Arial"/>
          <w:bCs/>
        </w:rPr>
        <w:tab/>
      </w:r>
      <w:r w:rsidR="007D47D0">
        <w:rPr>
          <w:rFonts w:ascii="Arial" w:hAnsi="Arial" w:cs="Arial"/>
          <w:bCs/>
        </w:rPr>
        <w:t>November</w:t>
      </w:r>
      <w:r>
        <w:rPr>
          <w:rFonts w:ascii="Arial" w:hAnsi="Arial" w:cs="Arial"/>
          <w:bCs/>
        </w:rPr>
        <w:t xml:space="preserve"> </w:t>
      </w:r>
      <w:r w:rsidR="007D47D0">
        <w:rPr>
          <w:rFonts w:ascii="Arial" w:hAnsi="Arial" w:cs="Arial"/>
          <w:bCs/>
        </w:rPr>
        <w:t>01</w:t>
      </w:r>
      <w:r>
        <w:rPr>
          <w:rFonts w:ascii="Arial" w:hAnsi="Arial" w:cs="Arial"/>
          <w:bCs/>
        </w:rPr>
        <w:t xml:space="preserve"> – </w:t>
      </w:r>
      <w:r w:rsidR="007D47D0">
        <w:rPr>
          <w:rFonts w:ascii="Arial" w:hAnsi="Arial" w:cs="Arial"/>
          <w:bCs/>
        </w:rPr>
        <w:t>12, 2021</w:t>
      </w:r>
      <w:r>
        <w:rPr>
          <w:rFonts w:ascii="Arial" w:hAnsi="Arial" w:cs="Arial"/>
          <w:bCs/>
        </w:rPr>
        <w:tab/>
      </w:r>
      <w:r w:rsidR="007D47D0">
        <w:rPr>
          <w:rFonts w:ascii="Arial" w:hAnsi="Arial" w:cs="Arial"/>
          <w:bCs/>
        </w:rPr>
        <w:t>Online</w:t>
      </w:r>
    </w:p>
    <w:p w14:paraId="3D6B7EF2" w14:textId="77777777" w:rsidR="009034ED" w:rsidRPr="009034ED" w:rsidRDefault="009034ED" w:rsidP="00117B04">
      <w:pPr>
        <w:rPr>
          <w:lang w:eastAsia="sv-SE"/>
        </w:rPr>
      </w:pPr>
    </w:p>
    <w:sectPr w:rsidR="009034ED" w:rsidRPr="009034ED">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DAAEF" w14:textId="77777777" w:rsidR="00081FC9" w:rsidRDefault="00081FC9">
      <w:r>
        <w:separator/>
      </w:r>
    </w:p>
  </w:endnote>
  <w:endnote w:type="continuationSeparator" w:id="0">
    <w:p w14:paraId="05846A5A" w14:textId="77777777" w:rsidR="00081FC9" w:rsidRDefault="0008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EC32BF" w:rsidRDefault="00EC32B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9682" w14:textId="77777777" w:rsidR="00081FC9" w:rsidRDefault="00081FC9">
      <w:r>
        <w:separator/>
      </w:r>
    </w:p>
  </w:footnote>
  <w:footnote w:type="continuationSeparator" w:id="0">
    <w:p w14:paraId="46C27CFA" w14:textId="77777777" w:rsidR="00081FC9" w:rsidRDefault="0008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EC32BF" w:rsidRDefault="00EC32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57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EC32BF" w:rsidRDefault="00EC32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57BC">
      <w:rPr>
        <w:rFonts w:ascii="Arial" w:hAnsi="Arial" w:cs="Arial"/>
        <w:b/>
        <w:noProof/>
        <w:sz w:val="18"/>
        <w:szCs w:val="18"/>
      </w:rPr>
      <w:t>1</w:t>
    </w:r>
    <w:r>
      <w:rPr>
        <w:rFonts w:ascii="Arial" w:hAnsi="Arial" w:cs="Arial"/>
        <w:b/>
        <w:sz w:val="18"/>
        <w:szCs w:val="18"/>
      </w:rPr>
      <w:fldChar w:fldCharType="end"/>
    </w:r>
  </w:p>
  <w:p w14:paraId="73BC3881" w14:textId="77777777" w:rsidR="00EC32BF" w:rsidRDefault="00EC32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57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EC32BF" w:rsidRDefault="00EC3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46728"/>
    <w:multiLevelType w:val="hybridMultilevel"/>
    <w:tmpl w:val="95AC66D8"/>
    <w:lvl w:ilvl="0" w:tplc="4530D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28561E"/>
    <w:multiLevelType w:val="hybridMultilevel"/>
    <w:tmpl w:val="14BE30C0"/>
    <w:lvl w:ilvl="0" w:tplc="04090001">
      <w:start w:val="1"/>
      <w:numFmt w:val="bullet"/>
      <w:lvlText w:val=""/>
      <w:lvlJc w:val="left"/>
      <w:pPr>
        <w:ind w:left="705" w:hanging="420"/>
      </w:pPr>
      <w:rPr>
        <w:rFonts w:ascii="Wingdings" w:hAnsi="Wingdings"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18E71A1E"/>
    <w:multiLevelType w:val="hybridMultilevel"/>
    <w:tmpl w:val="51C6B2DA"/>
    <w:lvl w:ilvl="0" w:tplc="CEC282E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11"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3A115F"/>
    <w:multiLevelType w:val="hybridMultilevel"/>
    <w:tmpl w:val="A13858B2"/>
    <w:lvl w:ilvl="0" w:tplc="FB6CF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4EF6E91"/>
    <w:multiLevelType w:val="hybridMultilevel"/>
    <w:tmpl w:val="5C86D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185F72"/>
    <w:multiLevelType w:val="hybridMultilevel"/>
    <w:tmpl w:val="5270F3FE"/>
    <w:lvl w:ilvl="0" w:tplc="12DE2052">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7A84078"/>
    <w:multiLevelType w:val="hybridMultilevel"/>
    <w:tmpl w:val="7D28C818"/>
    <w:lvl w:ilvl="0" w:tplc="0EC2A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3"/>
  </w:num>
  <w:num w:numId="2">
    <w:abstractNumId w:val="5"/>
  </w:num>
  <w:num w:numId="3">
    <w:abstractNumId w:val="14"/>
  </w:num>
  <w:num w:numId="4">
    <w:abstractNumId w:val="19"/>
  </w:num>
  <w:num w:numId="5">
    <w:abstractNumId w:val="10"/>
  </w:num>
  <w:num w:numId="6">
    <w:abstractNumId w:val="9"/>
  </w:num>
  <w:num w:numId="7">
    <w:abstractNumId w:val="0"/>
  </w:num>
  <w:num w:numId="8">
    <w:abstractNumId w:val="1"/>
  </w:num>
  <w:num w:numId="9">
    <w:abstractNumId w:val="7"/>
  </w:num>
  <w:num w:numId="10">
    <w:abstractNumId w:val="20"/>
  </w:num>
  <w:num w:numId="11">
    <w:abstractNumId w:val="11"/>
  </w:num>
  <w:num w:numId="12">
    <w:abstractNumId w:val="8"/>
  </w:num>
  <w:num w:numId="13">
    <w:abstractNumId w:val="17"/>
  </w:num>
  <w:num w:numId="14">
    <w:abstractNumId w:val="6"/>
  </w:num>
  <w:num w:numId="15">
    <w:abstractNumId w:val="12"/>
  </w:num>
  <w:num w:numId="16">
    <w:abstractNumId w:val="16"/>
  </w:num>
  <w:num w:numId="17">
    <w:abstractNumId w:val="3"/>
  </w:num>
  <w:num w:numId="18">
    <w:abstractNumId w:val="15"/>
  </w:num>
  <w:num w:numId="19">
    <w:abstractNumId w:val="18"/>
  </w:num>
  <w:num w:numId="20">
    <w:abstractNumId w:val="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30B"/>
    <w:rsid w:val="00080512"/>
    <w:rsid w:val="00081FC9"/>
    <w:rsid w:val="00087D4F"/>
    <w:rsid w:val="00090174"/>
    <w:rsid w:val="000902BC"/>
    <w:rsid w:val="00092400"/>
    <w:rsid w:val="000B098D"/>
    <w:rsid w:val="000B2B77"/>
    <w:rsid w:val="000B386C"/>
    <w:rsid w:val="000C0617"/>
    <w:rsid w:val="000C45E3"/>
    <w:rsid w:val="000C47C3"/>
    <w:rsid w:val="000C4F59"/>
    <w:rsid w:val="000C5861"/>
    <w:rsid w:val="000D58AB"/>
    <w:rsid w:val="000E0745"/>
    <w:rsid w:val="000E4442"/>
    <w:rsid w:val="000F03AA"/>
    <w:rsid w:val="000F097E"/>
    <w:rsid w:val="000F2726"/>
    <w:rsid w:val="000F4A94"/>
    <w:rsid w:val="000F67B3"/>
    <w:rsid w:val="000F7301"/>
    <w:rsid w:val="001016A7"/>
    <w:rsid w:val="001025B4"/>
    <w:rsid w:val="00103EC9"/>
    <w:rsid w:val="00104EA2"/>
    <w:rsid w:val="00107069"/>
    <w:rsid w:val="00117B04"/>
    <w:rsid w:val="00121A94"/>
    <w:rsid w:val="001242E2"/>
    <w:rsid w:val="00130C28"/>
    <w:rsid w:val="00133525"/>
    <w:rsid w:val="00133842"/>
    <w:rsid w:val="0014339E"/>
    <w:rsid w:val="00150414"/>
    <w:rsid w:val="001521E2"/>
    <w:rsid w:val="00161CE3"/>
    <w:rsid w:val="001708E8"/>
    <w:rsid w:val="001744A9"/>
    <w:rsid w:val="001749AF"/>
    <w:rsid w:val="00175931"/>
    <w:rsid w:val="001855C6"/>
    <w:rsid w:val="00185D44"/>
    <w:rsid w:val="00187255"/>
    <w:rsid w:val="00192677"/>
    <w:rsid w:val="001A3299"/>
    <w:rsid w:val="001A438D"/>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1D83"/>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D4665"/>
    <w:rsid w:val="002D6306"/>
    <w:rsid w:val="002E00EE"/>
    <w:rsid w:val="002F4BB2"/>
    <w:rsid w:val="0031005D"/>
    <w:rsid w:val="003104CC"/>
    <w:rsid w:val="00313C86"/>
    <w:rsid w:val="00316A11"/>
    <w:rsid w:val="003172DC"/>
    <w:rsid w:val="003175CD"/>
    <w:rsid w:val="003222A1"/>
    <w:rsid w:val="003225ED"/>
    <w:rsid w:val="0032434C"/>
    <w:rsid w:val="003272C6"/>
    <w:rsid w:val="0033742A"/>
    <w:rsid w:val="00341F88"/>
    <w:rsid w:val="00346396"/>
    <w:rsid w:val="00351F59"/>
    <w:rsid w:val="00352556"/>
    <w:rsid w:val="003532DA"/>
    <w:rsid w:val="0035462D"/>
    <w:rsid w:val="003554DE"/>
    <w:rsid w:val="00357113"/>
    <w:rsid w:val="00362714"/>
    <w:rsid w:val="00362A3E"/>
    <w:rsid w:val="003663F8"/>
    <w:rsid w:val="0036707F"/>
    <w:rsid w:val="00374D16"/>
    <w:rsid w:val="00376406"/>
    <w:rsid w:val="003765B8"/>
    <w:rsid w:val="0037754A"/>
    <w:rsid w:val="003860F2"/>
    <w:rsid w:val="00386C8A"/>
    <w:rsid w:val="00394014"/>
    <w:rsid w:val="003A0776"/>
    <w:rsid w:val="003A2B4E"/>
    <w:rsid w:val="003A34E6"/>
    <w:rsid w:val="003A5ED7"/>
    <w:rsid w:val="003C02F3"/>
    <w:rsid w:val="003C3971"/>
    <w:rsid w:val="003D5242"/>
    <w:rsid w:val="003D548E"/>
    <w:rsid w:val="003D71F2"/>
    <w:rsid w:val="003E0BDE"/>
    <w:rsid w:val="003E2797"/>
    <w:rsid w:val="003E3BB2"/>
    <w:rsid w:val="003F169C"/>
    <w:rsid w:val="003F3BF5"/>
    <w:rsid w:val="003F6088"/>
    <w:rsid w:val="004012E1"/>
    <w:rsid w:val="004057B6"/>
    <w:rsid w:val="004110F5"/>
    <w:rsid w:val="004171A7"/>
    <w:rsid w:val="00423334"/>
    <w:rsid w:val="00424248"/>
    <w:rsid w:val="00430239"/>
    <w:rsid w:val="00430478"/>
    <w:rsid w:val="00433396"/>
    <w:rsid w:val="004345EC"/>
    <w:rsid w:val="004365FF"/>
    <w:rsid w:val="004374BF"/>
    <w:rsid w:val="004406E3"/>
    <w:rsid w:val="004419F7"/>
    <w:rsid w:val="00443B5E"/>
    <w:rsid w:val="00446BA4"/>
    <w:rsid w:val="00457756"/>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4AC9"/>
    <w:rsid w:val="005265E1"/>
    <w:rsid w:val="00526EB2"/>
    <w:rsid w:val="005276B3"/>
    <w:rsid w:val="0053035A"/>
    <w:rsid w:val="0053231C"/>
    <w:rsid w:val="00532794"/>
    <w:rsid w:val="00532D21"/>
    <w:rsid w:val="0053363A"/>
    <w:rsid w:val="0053388B"/>
    <w:rsid w:val="00535773"/>
    <w:rsid w:val="005408AC"/>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B000A"/>
    <w:rsid w:val="005B124D"/>
    <w:rsid w:val="005C62BF"/>
    <w:rsid w:val="005C67FF"/>
    <w:rsid w:val="005C704F"/>
    <w:rsid w:val="005D008B"/>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25452"/>
    <w:rsid w:val="00632877"/>
    <w:rsid w:val="0063543D"/>
    <w:rsid w:val="00646FD0"/>
    <w:rsid w:val="00647114"/>
    <w:rsid w:val="00651218"/>
    <w:rsid w:val="006559E0"/>
    <w:rsid w:val="00675956"/>
    <w:rsid w:val="006846A4"/>
    <w:rsid w:val="00687518"/>
    <w:rsid w:val="0069362B"/>
    <w:rsid w:val="00694F06"/>
    <w:rsid w:val="0069627A"/>
    <w:rsid w:val="00696741"/>
    <w:rsid w:val="006A164C"/>
    <w:rsid w:val="006A2C14"/>
    <w:rsid w:val="006A323F"/>
    <w:rsid w:val="006A46B9"/>
    <w:rsid w:val="006A5597"/>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268E3"/>
    <w:rsid w:val="0073395A"/>
    <w:rsid w:val="00734A5B"/>
    <w:rsid w:val="00735C83"/>
    <w:rsid w:val="0074026F"/>
    <w:rsid w:val="00741727"/>
    <w:rsid w:val="007429F6"/>
    <w:rsid w:val="007448EB"/>
    <w:rsid w:val="00744E76"/>
    <w:rsid w:val="00745C28"/>
    <w:rsid w:val="00763E13"/>
    <w:rsid w:val="00770F84"/>
    <w:rsid w:val="00774DA4"/>
    <w:rsid w:val="00776D8E"/>
    <w:rsid w:val="007803D4"/>
    <w:rsid w:val="00781F0F"/>
    <w:rsid w:val="00782147"/>
    <w:rsid w:val="007857BC"/>
    <w:rsid w:val="00786E2F"/>
    <w:rsid w:val="00792DE0"/>
    <w:rsid w:val="00796A2B"/>
    <w:rsid w:val="007A3C52"/>
    <w:rsid w:val="007A4567"/>
    <w:rsid w:val="007A46B6"/>
    <w:rsid w:val="007A6295"/>
    <w:rsid w:val="007B2495"/>
    <w:rsid w:val="007B600E"/>
    <w:rsid w:val="007B7E8F"/>
    <w:rsid w:val="007D1D31"/>
    <w:rsid w:val="007D3979"/>
    <w:rsid w:val="007D47D0"/>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06C6D"/>
    <w:rsid w:val="008176F4"/>
    <w:rsid w:val="008262E5"/>
    <w:rsid w:val="0083021D"/>
    <w:rsid w:val="00830747"/>
    <w:rsid w:val="0083100A"/>
    <w:rsid w:val="0083471D"/>
    <w:rsid w:val="00835E49"/>
    <w:rsid w:val="00836731"/>
    <w:rsid w:val="00837533"/>
    <w:rsid w:val="0084056B"/>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3AE0"/>
    <w:rsid w:val="008B5666"/>
    <w:rsid w:val="008C384C"/>
    <w:rsid w:val="008E066E"/>
    <w:rsid w:val="008E2A44"/>
    <w:rsid w:val="008E7741"/>
    <w:rsid w:val="008F1ADA"/>
    <w:rsid w:val="008F32C7"/>
    <w:rsid w:val="008F346D"/>
    <w:rsid w:val="00901B28"/>
    <w:rsid w:val="0090271F"/>
    <w:rsid w:val="009028CD"/>
    <w:rsid w:val="00902E23"/>
    <w:rsid w:val="009034ED"/>
    <w:rsid w:val="00903D6D"/>
    <w:rsid w:val="00903DE8"/>
    <w:rsid w:val="0091037E"/>
    <w:rsid w:val="009114D7"/>
    <w:rsid w:val="00912B72"/>
    <w:rsid w:val="0091348E"/>
    <w:rsid w:val="00917CCB"/>
    <w:rsid w:val="0092327A"/>
    <w:rsid w:val="009232FB"/>
    <w:rsid w:val="00934248"/>
    <w:rsid w:val="00936771"/>
    <w:rsid w:val="00937280"/>
    <w:rsid w:val="00942EC2"/>
    <w:rsid w:val="00943A14"/>
    <w:rsid w:val="0094555C"/>
    <w:rsid w:val="00946386"/>
    <w:rsid w:val="0095387D"/>
    <w:rsid w:val="009569F2"/>
    <w:rsid w:val="00964F1F"/>
    <w:rsid w:val="00966551"/>
    <w:rsid w:val="00976A99"/>
    <w:rsid w:val="00980727"/>
    <w:rsid w:val="00981062"/>
    <w:rsid w:val="0098140B"/>
    <w:rsid w:val="00982ED2"/>
    <w:rsid w:val="009854ED"/>
    <w:rsid w:val="0098575D"/>
    <w:rsid w:val="00986E7A"/>
    <w:rsid w:val="00987EA4"/>
    <w:rsid w:val="009904B6"/>
    <w:rsid w:val="0099150B"/>
    <w:rsid w:val="009937AE"/>
    <w:rsid w:val="00993846"/>
    <w:rsid w:val="00996A98"/>
    <w:rsid w:val="009A02B0"/>
    <w:rsid w:val="009A6C15"/>
    <w:rsid w:val="009B1EDA"/>
    <w:rsid w:val="009B2CB8"/>
    <w:rsid w:val="009B5CD2"/>
    <w:rsid w:val="009D1904"/>
    <w:rsid w:val="009D401A"/>
    <w:rsid w:val="009D631A"/>
    <w:rsid w:val="009D716E"/>
    <w:rsid w:val="009E213A"/>
    <w:rsid w:val="009E228F"/>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0DF2"/>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4D56"/>
    <w:rsid w:val="00AF7B19"/>
    <w:rsid w:val="00B12232"/>
    <w:rsid w:val="00B15449"/>
    <w:rsid w:val="00B24B03"/>
    <w:rsid w:val="00B339B8"/>
    <w:rsid w:val="00B413A1"/>
    <w:rsid w:val="00B4304E"/>
    <w:rsid w:val="00B47018"/>
    <w:rsid w:val="00B609D3"/>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7830"/>
    <w:rsid w:val="00C27FB2"/>
    <w:rsid w:val="00C302B6"/>
    <w:rsid w:val="00C31963"/>
    <w:rsid w:val="00C32377"/>
    <w:rsid w:val="00C328A7"/>
    <w:rsid w:val="00C33079"/>
    <w:rsid w:val="00C35E29"/>
    <w:rsid w:val="00C36137"/>
    <w:rsid w:val="00C42F8E"/>
    <w:rsid w:val="00C45231"/>
    <w:rsid w:val="00C46B45"/>
    <w:rsid w:val="00C47692"/>
    <w:rsid w:val="00C51741"/>
    <w:rsid w:val="00C537C0"/>
    <w:rsid w:val="00C53AF5"/>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A5EB4"/>
    <w:rsid w:val="00CB534F"/>
    <w:rsid w:val="00CB5692"/>
    <w:rsid w:val="00CB7B43"/>
    <w:rsid w:val="00CC4121"/>
    <w:rsid w:val="00CC663B"/>
    <w:rsid w:val="00CD0B6C"/>
    <w:rsid w:val="00CD7DED"/>
    <w:rsid w:val="00CE17F2"/>
    <w:rsid w:val="00CE3306"/>
    <w:rsid w:val="00CE7ECD"/>
    <w:rsid w:val="00CF2A0A"/>
    <w:rsid w:val="00D0320D"/>
    <w:rsid w:val="00D05811"/>
    <w:rsid w:val="00D0742E"/>
    <w:rsid w:val="00D17838"/>
    <w:rsid w:val="00D2092F"/>
    <w:rsid w:val="00D22CBF"/>
    <w:rsid w:val="00D237CC"/>
    <w:rsid w:val="00D24993"/>
    <w:rsid w:val="00D2656A"/>
    <w:rsid w:val="00D33A9D"/>
    <w:rsid w:val="00D354FC"/>
    <w:rsid w:val="00D3685A"/>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6477"/>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DF769E"/>
    <w:rsid w:val="00E04A4C"/>
    <w:rsid w:val="00E06B2D"/>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32BF"/>
    <w:rsid w:val="00EC4A25"/>
    <w:rsid w:val="00ED3554"/>
    <w:rsid w:val="00ED5D38"/>
    <w:rsid w:val="00EE03E3"/>
    <w:rsid w:val="00EE090F"/>
    <w:rsid w:val="00EE57CF"/>
    <w:rsid w:val="00EE6763"/>
    <w:rsid w:val="00EF0916"/>
    <w:rsid w:val="00F01584"/>
    <w:rsid w:val="00F025A2"/>
    <w:rsid w:val="00F04712"/>
    <w:rsid w:val="00F13360"/>
    <w:rsid w:val="00F153BF"/>
    <w:rsid w:val="00F2066A"/>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67809"/>
    <w:rsid w:val="00F71FE5"/>
    <w:rsid w:val="00F72C2A"/>
    <w:rsid w:val="00F759AD"/>
    <w:rsid w:val="00F75DFB"/>
    <w:rsid w:val="00F8438A"/>
    <w:rsid w:val="00F9008D"/>
    <w:rsid w:val="00F93C96"/>
    <w:rsid w:val="00F97287"/>
    <w:rsid w:val="00FA1263"/>
    <w:rsid w:val="00FA1266"/>
    <w:rsid w:val="00FA3932"/>
    <w:rsid w:val="00FB4B0D"/>
    <w:rsid w:val="00FB4E42"/>
    <w:rsid w:val="00FC0B51"/>
    <w:rsid w:val="00FC1192"/>
    <w:rsid w:val="00FC3855"/>
    <w:rsid w:val="00FD7C63"/>
    <w:rsid w:val="00FE4F62"/>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 w:type="character" w:styleId="PlaceholderText">
    <w:name w:val="Placeholder Text"/>
    <w:basedOn w:val="DefaultParagraphFont"/>
    <w:uiPriority w:val="99"/>
    <w:semiHidden/>
    <w:rsid w:val="00D36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71050369">
      <w:bodyDiv w:val="1"/>
      <w:marLeft w:val="0"/>
      <w:marRight w:val="0"/>
      <w:marTop w:val="0"/>
      <w:marBottom w:val="0"/>
      <w:divBdr>
        <w:top w:val="none" w:sz="0" w:space="0" w:color="auto"/>
        <w:left w:val="none" w:sz="0" w:space="0" w:color="auto"/>
        <w:bottom w:val="none" w:sz="0" w:space="0" w:color="auto"/>
        <w:right w:val="none" w:sz="0" w:space="0" w:color="auto"/>
      </w:divBdr>
    </w:div>
    <w:div w:id="144975003">
      <w:bodyDiv w:val="1"/>
      <w:marLeft w:val="0"/>
      <w:marRight w:val="0"/>
      <w:marTop w:val="0"/>
      <w:marBottom w:val="0"/>
      <w:divBdr>
        <w:top w:val="none" w:sz="0" w:space="0" w:color="auto"/>
        <w:left w:val="none" w:sz="0" w:space="0" w:color="auto"/>
        <w:bottom w:val="none" w:sz="0" w:space="0" w:color="auto"/>
        <w:right w:val="none" w:sz="0" w:space="0" w:color="auto"/>
      </w:divBdr>
    </w:div>
    <w:div w:id="210269073">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283467517">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28296770">
      <w:bodyDiv w:val="1"/>
      <w:marLeft w:val="0"/>
      <w:marRight w:val="0"/>
      <w:marTop w:val="0"/>
      <w:marBottom w:val="0"/>
      <w:divBdr>
        <w:top w:val="none" w:sz="0" w:space="0" w:color="auto"/>
        <w:left w:val="none" w:sz="0" w:space="0" w:color="auto"/>
        <w:bottom w:val="none" w:sz="0" w:space="0" w:color="auto"/>
        <w:right w:val="none" w:sz="0" w:space="0" w:color="auto"/>
      </w:divBdr>
    </w:div>
    <w:div w:id="538133140">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572159290">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879978672">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38440729">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14920330">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206481686">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75831619">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53230578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0834053">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B768-EDC3-495D-BDAC-C18226B2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2019-02-25T13:05:00Z</cp:lastPrinted>
  <dcterms:created xsi:type="dcterms:W3CDTF">2021-08-24T11:21:00Z</dcterms:created>
  <dcterms:modified xsi:type="dcterms:W3CDTF">2021-08-24T11:21:00Z</dcterms:modified>
</cp:coreProperties>
</file>