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D1E2A" w14:textId="35587D54" w:rsidR="00A17471" w:rsidRPr="001E0A28"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A4318" w:rsidRPr="000A4318">
        <w:rPr>
          <w:rFonts w:ascii="Arial" w:eastAsiaTheme="minorEastAsia" w:hAnsi="Arial" w:cs="Arial"/>
          <w:b/>
          <w:sz w:val="24"/>
          <w:szCs w:val="24"/>
          <w:lang w:eastAsia="zh-CN"/>
        </w:rPr>
        <w:t>R4-</w:t>
      </w:r>
      <w:r w:rsidR="00AF3169">
        <w:rPr>
          <w:rFonts w:ascii="Arial" w:eastAsiaTheme="minorEastAsia" w:hAnsi="Arial" w:cs="Arial"/>
          <w:b/>
          <w:sz w:val="24"/>
          <w:szCs w:val="24"/>
          <w:lang w:eastAsia="zh-CN"/>
        </w:rPr>
        <w:t>210####</w:t>
      </w:r>
    </w:p>
    <w:p w14:paraId="598B2552" w14:textId="77777777" w:rsidR="00A17471"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sidRPr="00CD5A36">
        <w:rPr>
          <w:rFonts w:ascii="Arial" w:hAnsi="Arial"/>
          <w:b/>
          <w:sz w:val="24"/>
          <w:szCs w:val="24"/>
          <w:lang w:eastAsia="zh-CN"/>
        </w:rPr>
        <w:t>, 2021</w:t>
      </w:r>
    </w:p>
    <w:p w14:paraId="01744837" w14:textId="77777777" w:rsidR="00A17471" w:rsidRDefault="00A17471">
      <w:pPr>
        <w:rPr>
          <w:lang w:eastAsia="zh-CN"/>
        </w:rPr>
      </w:pPr>
    </w:p>
    <w:p w14:paraId="222D66A8" w14:textId="1E7BEA90" w:rsidR="00A17471" w:rsidRPr="00AB4182" w:rsidRDefault="00A17471" w:rsidP="00A174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A76A6">
        <w:rPr>
          <w:rFonts w:ascii="Arial" w:eastAsiaTheme="minorEastAsia" w:hAnsi="Arial" w:cs="Arial" w:hint="eastAsia"/>
          <w:color w:val="000000"/>
          <w:sz w:val="22"/>
          <w:lang w:eastAsia="zh-CN"/>
        </w:rPr>
        <w:t>6.1.</w:t>
      </w:r>
      <w:r w:rsidR="00FD11CB">
        <w:rPr>
          <w:rFonts w:ascii="Arial" w:eastAsiaTheme="minorEastAsia" w:hAnsi="Arial" w:cs="Arial"/>
          <w:color w:val="000000"/>
          <w:sz w:val="22"/>
          <w:lang w:eastAsia="zh-CN"/>
        </w:rPr>
        <w:t>7</w:t>
      </w:r>
    </w:p>
    <w:p w14:paraId="42C7F8B3" w14:textId="08AF0291" w:rsidR="00A17471" w:rsidRPr="00915D73"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FD11CB">
        <w:rPr>
          <w:rFonts w:ascii="Arial" w:hAnsi="Arial" w:cs="Arial"/>
          <w:color w:val="000000"/>
          <w:sz w:val="22"/>
          <w:lang w:eastAsia="zh-CN"/>
        </w:rPr>
        <w:t>Intel</w:t>
      </w:r>
    </w:p>
    <w:p w14:paraId="0C9CB150" w14:textId="2ACC8AB4" w:rsidR="00A17471" w:rsidRPr="000934E9"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74275" w:rsidRPr="00674275">
        <w:rPr>
          <w:rFonts w:ascii="Arial" w:eastAsiaTheme="minorEastAsia" w:hAnsi="Arial" w:cs="Arial"/>
          <w:color w:val="000000"/>
          <w:sz w:val="22"/>
          <w:lang w:eastAsia="zh-CN"/>
        </w:rPr>
        <w:t xml:space="preserve">WF on </w:t>
      </w:r>
      <w:r w:rsidR="009142AF" w:rsidRPr="009142AF">
        <w:rPr>
          <w:rFonts w:ascii="Arial" w:eastAsiaTheme="minorEastAsia" w:hAnsi="Arial" w:cs="Arial"/>
          <w:color w:val="000000"/>
          <w:sz w:val="22"/>
          <w:lang w:eastAsia="zh-CN"/>
        </w:rPr>
        <w:t>R16 NR RRM Enhancements</w:t>
      </w:r>
    </w:p>
    <w:p w14:paraId="724B0C12" w14:textId="30D6396E" w:rsidR="00A17471" w:rsidRPr="00484C5D" w:rsidRDefault="00A17471" w:rsidP="00A1747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B4AE5">
        <w:rPr>
          <w:rFonts w:ascii="Arial" w:eastAsiaTheme="minorEastAsia" w:hAnsi="Arial" w:cs="Arial" w:hint="eastAsia"/>
          <w:color w:val="000000"/>
          <w:sz w:val="22"/>
          <w:lang w:eastAsia="zh-CN"/>
        </w:rPr>
        <w:t>Approval</w:t>
      </w:r>
    </w:p>
    <w:p w14:paraId="718FE51F" w14:textId="4CB7941C" w:rsidR="00911B9F" w:rsidRDefault="00911B9F">
      <w:pPr>
        <w:spacing w:after="0"/>
        <w:rPr>
          <w:lang w:eastAsia="zh-CN"/>
        </w:rPr>
      </w:pPr>
      <w:r>
        <w:rPr>
          <w:lang w:eastAsia="zh-CN"/>
        </w:rPr>
        <w:br w:type="page"/>
      </w:r>
    </w:p>
    <w:p w14:paraId="2AF497AA" w14:textId="6EAE8AF7" w:rsidR="00911B9F" w:rsidRDefault="00911B9F" w:rsidP="00DA37D9">
      <w:pPr>
        <w:pStyle w:val="Heading3"/>
        <w:numPr>
          <w:ilvl w:val="0"/>
          <w:numId w:val="0"/>
        </w:numPr>
        <w:ind w:left="720" w:hanging="720"/>
        <w:rPr>
          <w:sz w:val="24"/>
          <w:szCs w:val="16"/>
        </w:rPr>
      </w:pPr>
      <w:r w:rsidRPr="00805BE8">
        <w:rPr>
          <w:sz w:val="24"/>
          <w:szCs w:val="16"/>
        </w:rPr>
        <w:lastRenderedPageBreak/>
        <w:t>Sub-</w:t>
      </w:r>
      <w:r>
        <w:rPr>
          <w:sz w:val="24"/>
          <w:szCs w:val="16"/>
        </w:rPr>
        <w:t>topic</w:t>
      </w:r>
      <w:r w:rsidRPr="00805BE8">
        <w:rPr>
          <w:sz w:val="24"/>
          <w:szCs w:val="16"/>
        </w:rPr>
        <w:t xml:space="preserve"> 1-1</w:t>
      </w:r>
      <w:r>
        <w:rPr>
          <w:rFonts w:hint="eastAsia"/>
          <w:sz w:val="24"/>
          <w:szCs w:val="16"/>
        </w:rPr>
        <w:t xml:space="preserve"> </w:t>
      </w:r>
      <w:r w:rsidR="004426D2" w:rsidRPr="004426D2">
        <w:rPr>
          <w:sz w:val="24"/>
          <w:szCs w:val="16"/>
        </w:rPr>
        <w:t>Mandatory gap pattern signaling</w:t>
      </w:r>
    </w:p>
    <w:p w14:paraId="5AADE10A" w14:textId="676A6C78" w:rsidR="004E0A98" w:rsidRDefault="004E0A98" w:rsidP="004E0A98">
      <w:pPr>
        <w:rPr>
          <w:b/>
          <w:color w:val="0070C0"/>
          <w:u w:val="single"/>
          <w:lang w:eastAsia="ko-KR"/>
        </w:rPr>
      </w:pPr>
      <w:r w:rsidRPr="008D1F7B">
        <w:rPr>
          <w:b/>
          <w:color w:val="0070C0"/>
          <w:u w:val="single"/>
          <w:lang w:eastAsia="ko-KR"/>
        </w:rPr>
        <w:t xml:space="preserve">Issue </w:t>
      </w:r>
      <w:r w:rsidRPr="008D1F7B">
        <w:rPr>
          <w:b/>
          <w:color w:val="0070C0"/>
          <w:u w:val="single"/>
          <w:lang w:eastAsia="zh-CN"/>
        </w:rPr>
        <w:t>1</w:t>
      </w:r>
      <w:r w:rsidRPr="008D1F7B">
        <w:rPr>
          <w:b/>
          <w:color w:val="0070C0"/>
          <w:u w:val="single"/>
          <w:lang w:eastAsia="ko-KR"/>
        </w:rPr>
        <w:t>-1: Whether to keep 1 bit signalling for NR only measurement gap patten in LTE SA, EN-</w:t>
      </w:r>
      <w:proofErr w:type="gramStart"/>
      <w:r w:rsidRPr="008D1F7B">
        <w:rPr>
          <w:b/>
          <w:color w:val="0070C0"/>
          <w:u w:val="single"/>
          <w:lang w:eastAsia="ko-KR"/>
        </w:rPr>
        <w:t>DC</w:t>
      </w:r>
      <w:proofErr w:type="gramEnd"/>
      <w:r w:rsidRPr="008D1F7B">
        <w:rPr>
          <w:b/>
          <w:color w:val="0070C0"/>
          <w:u w:val="single"/>
          <w:lang w:eastAsia="ko-KR"/>
        </w:rPr>
        <w:t xml:space="preserve"> and NE-DC</w:t>
      </w:r>
    </w:p>
    <w:p w14:paraId="62FFCC90" w14:textId="752643D2" w:rsidR="001E1C61" w:rsidRPr="00F37879" w:rsidRDefault="001E1C61" w:rsidP="001E1C61">
      <w:pPr>
        <w:pStyle w:val="ListParagraph"/>
        <w:numPr>
          <w:ilvl w:val="0"/>
          <w:numId w:val="1"/>
        </w:numPr>
        <w:overflowPunct/>
        <w:autoSpaceDE/>
        <w:autoSpaceDN/>
        <w:adjustRightInd/>
        <w:spacing w:after="0" w:line="259" w:lineRule="auto"/>
        <w:ind w:left="720" w:firstLineChars="0"/>
        <w:jc w:val="both"/>
        <w:textAlignment w:val="auto"/>
        <w:rPr>
          <w:szCs w:val="24"/>
          <w:lang w:eastAsia="zh-CN"/>
        </w:rPr>
      </w:pPr>
      <w:r w:rsidRPr="00776E39">
        <w:rPr>
          <w:szCs w:val="24"/>
          <w:highlight w:val="cyan"/>
          <w:lang w:val="en-US" w:eastAsia="zh-CN"/>
        </w:rPr>
        <w:t>Agreements</w:t>
      </w:r>
      <w:r>
        <w:rPr>
          <w:szCs w:val="24"/>
          <w:highlight w:val="cyan"/>
          <w:lang w:val="en-US" w:eastAsia="zh-CN"/>
        </w:rPr>
        <w:t>:</w:t>
      </w:r>
      <w:r w:rsidRPr="00776E39">
        <w:rPr>
          <w:szCs w:val="24"/>
          <w:highlight w:val="cyan"/>
          <w:lang w:val="en-US" w:eastAsia="zh-CN"/>
        </w:rPr>
        <w:t xml:space="preserve"> </w:t>
      </w:r>
      <w:r>
        <w:rPr>
          <w:szCs w:val="24"/>
          <w:lang w:val="en-US" w:eastAsia="zh-CN"/>
        </w:rPr>
        <w:t>(</w:t>
      </w:r>
      <w:r w:rsidRPr="00776E39">
        <w:rPr>
          <w:szCs w:val="24"/>
          <w:highlight w:val="yellow"/>
          <w:lang w:val="en-US" w:eastAsia="zh-CN"/>
        </w:rPr>
        <w:t xml:space="preserve">please companies check if following bullet </w:t>
      </w:r>
      <w:r>
        <w:rPr>
          <w:szCs w:val="24"/>
          <w:highlight w:val="yellow"/>
          <w:lang w:val="en-US" w:eastAsia="zh-CN"/>
        </w:rPr>
        <w:t>is</w:t>
      </w:r>
      <w:r w:rsidRPr="00776E39">
        <w:rPr>
          <w:szCs w:val="24"/>
          <w:highlight w:val="yellow"/>
          <w:lang w:val="en-US" w:eastAsia="zh-CN"/>
        </w:rPr>
        <w:t xml:space="preserve"> agreeable or not. If not, I will change back to all options</w:t>
      </w:r>
      <w:r>
        <w:rPr>
          <w:szCs w:val="24"/>
          <w:lang w:val="en-US" w:eastAsia="zh-CN"/>
        </w:rPr>
        <w:t>)</w:t>
      </w:r>
    </w:p>
    <w:p w14:paraId="0A578AC1" w14:textId="2D1ADBA2" w:rsidR="001E1C61" w:rsidRPr="002723C2" w:rsidRDefault="001E1C61" w:rsidP="001E1C61">
      <w:pPr>
        <w:pStyle w:val="ListParagraph"/>
        <w:numPr>
          <w:ilvl w:val="1"/>
          <w:numId w:val="1"/>
        </w:numPr>
        <w:spacing w:after="120" w:line="259" w:lineRule="auto"/>
        <w:ind w:firstLineChars="0"/>
        <w:jc w:val="both"/>
        <w:rPr>
          <w:szCs w:val="24"/>
          <w:highlight w:val="cyan"/>
          <w:lang w:eastAsia="zh-CN"/>
        </w:rPr>
      </w:pPr>
      <w:r>
        <w:rPr>
          <w:bCs/>
          <w:highlight w:val="cyan"/>
        </w:rPr>
        <w:t>Yes.</w:t>
      </w:r>
    </w:p>
    <w:p w14:paraId="78D01D45" w14:textId="77777777" w:rsidR="001E1C61" w:rsidRPr="008D1F7B" w:rsidRDefault="001E1C61" w:rsidP="004E0A98">
      <w:pPr>
        <w:rPr>
          <w:b/>
          <w:color w:val="0070C0"/>
          <w:u w:val="single"/>
          <w:lang w:eastAsia="ko-KR"/>
        </w:rPr>
      </w:pPr>
    </w:p>
    <w:p w14:paraId="333085F2" w14:textId="206652C5" w:rsidR="005D2827" w:rsidRPr="005D2827" w:rsidRDefault="00417BFC" w:rsidP="005D2827">
      <w:pPr>
        <w:pStyle w:val="Heading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1-2</w:t>
      </w:r>
      <w:r>
        <w:rPr>
          <w:rFonts w:hint="eastAsia"/>
          <w:sz w:val="24"/>
          <w:szCs w:val="16"/>
        </w:rPr>
        <w:t xml:space="preserve"> </w:t>
      </w:r>
      <w:r w:rsidR="00684939" w:rsidRPr="00684939">
        <w:rPr>
          <w:sz w:val="24"/>
          <w:szCs w:val="16"/>
        </w:rPr>
        <w:t>Test case design of mandatory gap pattern</w:t>
      </w:r>
    </w:p>
    <w:p w14:paraId="7FE7D34E" w14:textId="77777777" w:rsidR="00720A34" w:rsidRPr="00B932A4" w:rsidRDefault="00720A34" w:rsidP="00720A34">
      <w:pPr>
        <w:pStyle w:val="3GPPNormalText"/>
        <w:rPr>
          <w:b/>
          <w:bCs/>
          <w:color w:val="0070C0"/>
          <w:u w:val="single"/>
        </w:rPr>
      </w:pPr>
      <w:r w:rsidRPr="00B932A4">
        <w:rPr>
          <w:b/>
          <w:bCs/>
          <w:color w:val="0070C0"/>
          <w:u w:val="single"/>
        </w:rPr>
        <w:t>Issue 2-1: Test case design of mandatory gap pattern for Rel-16</w:t>
      </w:r>
    </w:p>
    <w:p w14:paraId="7BA24BFF" w14:textId="77777777" w:rsidR="00720A34" w:rsidRPr="00B932A4" w:rsidRDefault="00720A34" w:rsidP="00720A34">
      <w:pPr>
        <w:pStyle w:val="ListParagraph"/>
        <w:numPr>
          <w:ilvl w:val="0"/>
          <w:numId w:val="1"/>
        </w:numPr>
        <w:overflowPunct/>
        <w:autoSpaceDE/>
        <w:autoSpaceDN/>
        <w:adjustRightInd/>
        <w:spacing w:after="120" w:line="259" w:lineRule="auto"/>
        <w:ind w:left="720" w:firstLineChars="0"/>
        <w:textAlignment w:val="auto"/>
        <w:rPr>
          <w:lang w:val="sv-SE" w:eastAsia="zh-CN"/>
        </w:rPr>
      </w:pPr>
      <w:r w:rsidRPr="000D6FE3">
        <w:rPr>
          <w:rFonts w:eastAsia="SimSun"/>
          <w:color w:val="0070C0"/>
          <w:szCs w:val="24"/>
          <w:lang w:eastAsia="zh-CN"/>
        </w:rPr>
        <w:t>Option 1</w:t>
      </w:r>
      <w:r>
        <w:rPr>
          <w:rFonts w:eastAsia="SimSun"/>
          <w:color w:val="0070C0"/>
          <w:szCs w:val="24"/>
          <w:lang w:eastAsia="zh-CN"/>
        </w:rPr>
        <w:t>(Nokia, Ericsson)</w:t>
      </w:r>
      <w:r w:rsidRPr="000D6FE3">
        <w:rPr>
          <w:rFonts w:eastAsia="SimSun"/>
          <w:color w:val="0070C0"/>
          <w:szCs w:val="24"/>
          <w:lang w:eastAsia="zh-CN"/>
        </w:rPr>
        <w:t xml:space="preserve">: </w:t>
      </w:r>
    </w:p>
    <w:p w14:paraId="1C4A6ECC" w14:textId="77777777" w:rsidR="00720A34" w:rsidRPr="00B932A4" w:rsidRDefault="00720A34" w:rsidP="00720A34">
      <w:pPr>
        <w:pStyle w:val="ListParagraph"/>
        <w:numPr>
          <w:ilvl w:val="1"/>
          <w:numId w:val="1"/>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F</w:t>
      </w:r>
      <w:r w:rsidRPr="00167C4D">
        <w:rPr>
          <w:rFonts w:eastAsia="SimSun"/>
          <w:color w:val="0070C0"/>
          <w:szCs w:val="24"/>
          <w:lang w:eastAsia="zh-CN"/>
        </w:rPr>
        <w:t>or both FR1 and FR2</w:t>
      </w:r>
      <w:r>
        <w:rPr>
          <w:rFonts w:eastAsia="SimSun"/>
          <w:color w:val="0070C0"/>
          <w:szCs w:val="24"/>
          <w:lang w:eastAsia="zh-CN"/>
        </w:rPr>
        <w:t xml:space="preserve">, </w:t>
      </w:r>
      <w:r w:rsidRPr="00B932A4">
        <w:rPr>
          <w:rFonts w:eastAsia="SimSun"/>
          <w:color w:val="0070C0"/>
          <w:szCs w:val="24"/>
          <w:lang w:eastAsia="zh-CN"/>
        </w:rPr>
        <w:t>R15 test cases on mandatory gap patterns shall be inherited completely to R16 specifications, and R16 UEs shall pass all test cases.</w:t>
      </w:r>
    </w:p>
    <w:p w14:paraId="6E895702" w14:textId="001F5470" w:rsidR="00720A34" w:rsidRPr="00167C4D" w:rsidRDefault="00720A34" w:rsidP="00720A34">
      <w:pPr>
        <w:pStyle w:val="ListParagraph"/>
        <w:numPr>
          <w:ilvl w:val="0"/>
          <w:numId w:val="1"/>
        </w:numPr>
        <w:overflowPunct/>
        <w:autoSpaceDE/>
        <w:autoSpaceDN/>
        <w:adjustRightInd/>
        <w:spacing w:after="120" w:line="259" w:lineRule="auto"/>
        <w:ind w:left="720" w:firstLineChars="0"/>
        <w:textAlignment w:val="auto"/>
        <w:rPr>
          <w:lang w:val="sv-SE" w:eastAsia="zh-CN"/>
        </w:rPr>
      </w:pPr>
      <w:r w:rsidRPr="00167C4D">
        <w:rPr>
          <w:rFonts w:eastAsia="SimSun"/>
          <w:color w:val="0070C0"/>
          <w:szCs w:val="24"/>
          <w:lang w:eastAsia="zh-CN"/>
        </w:rPr>
        <w:t xml:space="preserve">Option </w:t>
      </w:r>
      <w:r>
        <w:rPr>
          <w:rFonts w:eastAsia="SimSun"/>
          <w:color w:val="0070C0"/>
          <w:szCs w:val="24"/>
          <w:lang w:eastAsia="zh-CN"/>
        </w:rPr>
        <w:t>2 (Apple, Qualcomm</w:t>
      </w:r>
      <w:r w:rsidR="005534A2">
        <w:rPr>
          <w:rFonts w:eastAsia="SimSun"/>
          <w:color w:val="0070C0"/>
          <w:szCs w:val="24"/>
          <w:lang w:eastAsia="zh-CN"/>
        </w:rPr>
        <w:t>,</w:t>
      </w:r>
      <w:r w:rsidR="00E32D6E">
        <w:rPr>
          <w:rFonts w:eastAsia="SimSun"/>
          <w:color w:val="0070C0"/>
          <w:szCs w:val="24"/>
          <w:lang w:eastAsia="zh-CN"/>
        </w:rPr>
        <w:t xml:space="preserve"> </w:t>
      </w:r>
      <w:r w:rsidR="005534A2">
        <w:rPr>
          <w:rFonts w:eastAsia="SimSun"/>
          <w:color w:val="0070C0"/>
          <w:szCs w:val="24"/>
          <w:lang w:eastAsia="zh-CN"/>
        </w:rPr>
        <w:t>OPPO</w:t>
      </w:r>
      <w:r>
        <w:rPr>
          <w:rFonts w:eastAsia="SimSun"/>
          <w:color w:val="0070C0"/>
          <w:szCs w:val="24"/>
          <w:lang w:eastAsia="zh-CN"/>
        </w:rPr>
        <w:t>)</w:t>
      </w:r>
      <w:r w:rsidRPr="00167C4D">
        <w:rPr>
          <w:rFonts w:eastAsia="SimSun"/>
          <w:color w:val="0070C0"/>
          <w:szCs w:val="24"/>
          <w:lang w:eastAsia="zh-CN"/>
        </w:rPr>
        <w:t xml:space="preserve">: </w:t>
      </w:r>
    </w:p>
    <w:p w14:paraId="25DBCBD5" w14:textId="77777777" w:rsidR="00720A34" w:rsidRPr="00B932A4" w:rsidRDefault="00720A34" w:rsidP="00720A34">
      <w:pPr>
        <w:numPr>
          <w:ilvl w:val="1"/>
          <w:numId w:val="1"/>
        </w:numPr>
        <w:rPr>
          <w:color w:val="0070C0"/>
          <w:lang w:val="en-US"/>
        </w:rPr>
      </w:pPr>
      <w:r w:rsidRPr="00B932A4">
        <w:rPr>
          <w:color w:val="0070C0"/>
          <w:lang w:val="en-US"/>
        </w:rPr>
        <w:t>For FR1 test:</w:t>
      </w:r>
    </w:p>
    <w:p w14:paraId="7C2777A0" w14:textId="77777777" w:rsidR="00720A34" w:rsidRPr="00B932A4" w:rsidRDefault="00720A34" w:rsidP="00720A34">
      <w:pPr>
        <w:numPr>
          <w:ilvl w:val="2"/>
          <w:numId w:val="1"/>
        </w:numPr>
        <w:rPr>
          <w:color w:val="0070C0"/>
          <w:lang w:val="en-US"/>
        </w:rPr>
      </w:pPr>
      <w:r w:rsidRPr="00B932A4">
        <w:rPr>
          <w:color w:val="0070C0"/>
          <w:lang w:val="en-US"/>
        </w:rPr>
        <w:t>UE capable of per-FR gap and GP#4 needs to pass both A.6.6.2.1 and A.6.6.2.9.</w:t>
      </w:r>
    </w:p>
    <w:p w14:paraId="11253FBF" w14:textId="77777777" w:rsidR="00720A34" w:rsidRPr="00B932A4" w:rsidRDefault="00720A34" w:rsidP="00720A34">
      <w:pPr>
        <w:numPr>
          <w:ilvl w:val="2"/>
          <w:numId w:val="1"/>
        </w:numPr>
        <w:rPr>
          <w:color w:val="0070C0"/>
          <w:lang w:val="en-US"/>
        </w:rPr>
      </w:pPr>
      <w:r w:rsidRPr="00B932A4">
        <w:rPr>
          <w:color w:val="0070C0"/>
          <w:lang w:val="en-US"/>
        </w:rPr>
        <w:t xml:space="preserve">UE not capable of either per-FR gap or GP#4 needs to pass A.6.6.2.9 and </w:t>
      </w:r>
      <w:proofErr w:type="gramStart"/>
      <w:r w:rsidRPr="00B932A4">
        <w:rPr>
          <w:color w:val="0070C0"/>
          <w:lang w:val="en-US"/>
        </w:rPr>
        <w:t>is allowed to</w:t>
      </w:r>
      <w:proofErr w:type="gramEnd"/>
      <w:r w:rsidRPr="00B932A4">
        <w:rPr>
          <w:color w:val="0070C0"/>
          <w:lang w:val="en-US"/>
        </w:rPr>
        <w:t xml:space="preserve"> skip A.6.6.2.1 </w:t>
      </w:r>
    </w:p>
    <w:p w14:paraId="5D0B375C" w14:textId="77777777" w:rsidR="00720A34" w:rsidRPr="00B932A4" w:rsidRDefault="00720A34" w:rsidP="00720A34">
      <w:pPr>
        <w:numPr>
          <w:ilvl w:val="1"/>
          <w:numId w:val="1"/>
        </w:numPr>
        <w:rPr>
          <w:color w:val="0070C0"/>
          <w:lang w:val="en-US"/>
        </w:rPr>
      </w:pPr>
      <w:r w:rsidRPr="00B932A4">
        <w:rPr>
          <w:color w:val="0070C0"/>
          <w:lang w:val="en-US"/>
        </w:rPr>
        <w:t>For FR2 test:</w:t>
      </w:r>
    </w:p>
    <w:p w14:paraId="1257AE60" w14:textId="77777777" w:rsidR="00720A34" w:rsidRPr="00B932A4" w:rsidRDefault="00720A34" w:rsidP="00720A34">
      <w:pPr>
        <w:numPr>
          <w:ilvl w:val="2"/>
          <w:numId w:val="1"/>
        </w:numPr>
        <w:rPr>
          <w:color w:val="0070C0"/>
          <w:lang w:val="en-US"/>
        </w:rPr>
      </w:pPr>
      <w:r w:rsidRPr="00B932A4">
        <w:rPr>
          <w:color w:val="0070C0"/>
          <w:lang w:val="en-US"/>
        </w:rPr>
        <w:t xml:space="preserve">If the UE can pass A.7.6.2.9, it </w:t>
      </w:r>
      <w:proofErr w:type="gramStart"/>
      <w:r w:rsidRPr="00B932A4">
        <w:rPr>
          <w:color w:val="0070C0"/>
          <w:lang w:val="en-US"/>
        </w:rPr>
        <w:t>is allowed to</w:t>
      </w:r>
      <w:proofErr w:type="gramEnd"/>
      <w:r w:rsidRPr="00B932A4">
        <w:rPr>
          <w:color w:val="0070C0"/>
          <w:lang w:val="en-US"/>
        </w:rPr>
        <w:t xml:space="preserve"> skip A.7.6.2.1.</w:t>
      </w:r>
    </w:p>
    <w:p w14:paraId="2B089A94" w14:textId="77777777" w:rsidR="00A17471" w:rsidRPr="00720A34" w:rsidRDefault="00A17471" w:rsidP="00B43225">
      <w:pPr>
        <w:spacing w:after="0"/>
        <w:jc w:val="both"/>
        <w:rPr>
          <w:lang w:val="en-US" w:eastAsia="zh-CN"/>
        </w:rPr>
      </w:pPr>
    </w:p>
    <w:sectPr w:rsidR="00A17471" w:rsidRPr="00720A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B6475" w14:textId="77777777" w:rsidR="0022264D" w:rsidRDefault="0022264D">
      <w:r>
        <w:separator/>
      </w:r>
    </w:p>
  </w:endnote>
  <w:endnote w:type="continuationSeparator" w:id="0">
    <w:p w14:paraId="11EC6513" w14:textId="77777777" w:rsidR="0022264D" w:rsidRDefault="0022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KaiTi_GB2312">
    <w:altName w:val="Microsoft YaHei"/>
    <w:charset w:val="86"/>
    <w:family w:val="modern"/>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86BD9" w14:textId="77777777" w:rsidR="0022264D" w:rsidRDefault="0022264D">
      <w:r>
        <w:separator/>
      </w:r>
    </w:p>
  </w:footnote>
  <w:footnote w:type="continuationSeparator" w:id="0">
    <w:p w14:paraId="68ACB29D" w14:textId="77777777" w:rsidR="0022264D" w:rsidRDefault="00222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6803FA"/>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109DA"/>
    <w:multiLevelType w:val="hybridMultilevel"/>
    <w:tmpl w:val="57802B6A"/>
    <w:lvl w:ilvl="0" w:tplc="EAA2CD42">
      <w:start w:val="1"/>
      <w:numFmt w:val="bullet"/>
      <w:lvlText w:val="•"/>
      <w:lvlJc w:val="left"/>
      <w:pPr>
        <w:tabs>
          <w:tab w:val="num" w:pos="360"/>
        </w:tabs>
        <w:ind w:left="360" w:hanging="360"/>
      </w:pPr>
      <w:rPr>
        <w:rFonts w:ascii="Arial" w:hAnsi="Arial" w:hint="default"/>
      </w:rPr>
    </w:lvl>
    <w:lvl w:ilvl="1" w:tplc="EE3E4AE8">
      <w:numFmt w:val="bullet"/>
      <w:lvlText w:val="–"/>
      <w:lvlJc w:val="left"/>
      <w:pPr>
        <w:tabs>
          <w:tab w:val="num" w:pos="1080"/>
        </w:tabs>
        <w:ind w:left="1080" w:hanging="360"/>
      </w:pPr>
      <w:rPr>
        <w:rFonts w:ascii="Arial" w:hAnsi="Arial" w:hint="default"/>
      </w:rPr>
    </w:lvl>
    <w:lvl w:ilvl="2" w:tplc="08B0B410">
      <w:numFmt w:val="bullet"/>
      <w:lvlText w:val="•"/>
      <w:lvlJc w:val="left"/>
      <w:pPr>
        <w:tabs>
          <w:tab w:val="num" w:pos="1800"/>
        </w:tabs>
        <w:ind w:left="1800" w:hanging="360"/>
      </w:pPr>
      <w:rPr>
        <w:rFonts w:ascii="Arial" w:hAnsi="Arial" w:hint="default"/>
      </w:rPr>
    </w:lvl>
    <w:lvl w:ilvl="3" w:tplc="61F68BE4">
      <w:start w:val="1"/>
      <w:numFmt w:val="bullet"/>
      <w:lvlText w:val="•"/>
      <w:lvlJc w:val="left"/>
      <w:pPr>
        <w:tabs>
          <w:tab w:val="num" w:pos="2520"/>
        </w:tabs>
        <w:ind w:left="2520" w:hanging="360"/>
      </w:pPr>
      <w:rPr>
        <w:rFonts w:ascii="Arial" w:hAnsi="Arial" w:hint="default"/>
      </w:rPr>
    </w:lvl>
    <w:lvl w:ilvl="4" w:tplc="1C24FDDE" w:tentative="1">
      <w:start w:val="1"/>
      <w:numFmt w:val="bullet"/>
      <w:lvlText w:val="•"/>
      <w:lvlJc w:val="left"/>
      <w:pPr>
        <w:tabs>
          <w:tab w:val="num" w:pos="3240"/>
        </w:tabs>
        <w:ind w:left="3240" w:hanging="360"/>
      </w:pPr>
      <w:rPr>
        <w:rFonts w:ascii="Arial" w:hAnsi="Arial" w:hint="default"/>
      </w:rPr>
    </w:lvl>
    <w:lvl w:ilvl="5" w:tplc="E14EEC04" w:tentative="1">
      <w:start w:val="1"/>
      <w:numFmt w:val="bullet"/>
      <w:lvlText w:val="•"/>
      <w:lvlJc w:val="left"/>
      <w:pPr>
        <w:tabs>
          <w:tab w:val="num" w:pos="3960"/>
        </w:tabs>
        <w:ind w:left="3960" w:hanging="360"/>
      </w:pPr>
      <w:rPr>
        <w:rFonts w:ascii="Arial" w:hAnsi="Arial" w:hint="default"/>
      </w:rPr>
    </w:lvl>
    <w:lvl w:ilvl="6" w:tplc="128CFA9E" w:tentative="1">
      <w:start w:val="1"/>
      <w:numFmt w:val="bullet"/>
      <w:lvlText w:val="•"/>
      <w:lvlJc w:val="left"/>
      <w:pPr>
        <w:tabs>
          <w:tab w:val="num" w:pos="4680"/>
        </w:tabs>
        <w:ind w:left="4680" w:hanging="360"/>
      </w:pPr>
      <w:rPr>
        <w:rFonts w:ascii="Arial" w:hAnsi="Arial" w:hint="default"/>
      </w:rPr>
    </w:lvl>
    <w:lvl w:ilvl="7" w:tplc="4BB6E73E" w:tentative="1">
      <w:start w:val="1"/>
      <w:numFmt w:val="bullet"/>
      <w:lvlText w:val="•"/>
      <w:lvlJc w:val="left"/>
      <w:pPr>
        <w:tabs>
          <w:tab w:val="num" w:pos="5400"/>
        </w:tabs>
        <w:ind w:left="5400" w:hanging="360"/>
      </w:pPr>
      <w:rPr>
        <w:rFonts w:ascii="Arial" w:hAnsi="Arial" w:hint="default"/>
      </w:rPr>
    </w:lvl>
    <w:lvl w:ilvl="8" w:tplc="CE3E9C7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17A4199"/>
    <w:multiLevelType w:val="hybridMultilevel"/>
    <w:tmpl w:val="B80AFD3A"/>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BE0FC0"/>
    <w:multiLevelType w:val="hybridMultilevel"/>
    <w:tmpl w:val="BF5CD960"/>
    <w:lvl w:ilvl="0" w:tplc="D868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F1B96"/>
    <w:multiLevelType w:val="hybridMultilevel"/>
    <w:tmpl w:val="E2BE39C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2ABE3D98">
      <w:start w:val="1"/>
      <w:numFmt w:val="bullet"/>
      <w:lvlText w:val="−"/>
      <w:lvlJc w:val="left"/>
      <w:pPr>
        <w:ind w:left="2520" w:hanging="360"/>
      </w:pPr>
      <w:rPr>
        <w:rFonts w:ascii="Arial" w:hAnsi="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375450"/>
    <w:multiLevelType w:val="hybridMultilevel"/>
    <w:tmpl w:val="726284F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0936F9"/>
    <w:multiLevelType w:val="hybridMultilevel"/>
    <w:tmpl w:val="44B4FA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6365943"/>
    <w:multiLevelType w:val="hybridMultilevel"/>
    <w:tmpl w:val="3C68F49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387A0E"/>
    <w:multiLevelType w:val="hybridMultilevel"/>
    <w:tmpl w:val="95AC96CA"/>
    <w:lvl w:ilvl="0" w:tplc="2DC8A23A">
      <w:start w:val="1"/>
      <w:numFmt w:val="bullet"/>
      <w:lvlText w:val="–"/>
      <w:lvlJc w:val="left"/>
      <w:pPr>
        <w:tabs>
          <w:tab w:val="num" w:pos="720"/>
        </w:tabs>
        <w:ind w:left="720" w:hanging="360"/>
      </w:pPr>
      <w:rPr>
        <w:rFonts w:ascii="Arial" w:hAnsi="Arial" w:hint="default"/>
      </w:rPr>
    </w:lvl>
    <w:lvl w:ilvl="1" w:tplc="00D40EF8">
      <w:start w:val="1"/>
      <w:numFmt w:val="bullet"/>
      <w:lvlText w:val="–"/>
      <w:lvlJc w:val="left"/>
      <w:pPr>
        <w:tabs>
          <w:tab w:val="num" w:pos="1440"/>
        </w:tabs>
        <w:ind w:left="1440" w:hanging="360"/>
      </w:pPr>
      <w:rPr>
        <w:rFonts w:ascii="Arial" w:hAnsi="Arial" w:hint="default"/>
      </w:rPr>
    </w:lvl>
    <w:lvl w:ilvl="2" w:tplc="80468A5E">
      <w:start w:val="1"/>
      <w:numFmt w:val="bullet"/>
      <w:lvlText w:val="–"/>
      <w:lvlJc w:val="left"/>
      <w:pPr>
        <w:tabs>
          <w:tab w:val="num" w:pos="2160"/>
        </w:tabs>
        <w:ind w:left="2160" w:hanging="360"/>
      </w:pPr>
      <w:rPr>
        <w:rFonts w:ascii="Arial" w:hAnsi="Arial" w:hint="default"/>
      </w:rPr>
    </w:lvl>
    <w:lvl w:ilvl="3" w:tplc="D19E43BE">
      <w:start w:val="1"/>
      <w:numFmt w:val="bullet"/>
      <w:lvlText w:val="–"/>
      <w:lvlJc w:val="left"/>
      <w:pPr>
        <w:tabs>
          <w:tab w:val="num" w:pos="2880"/>
        </w:tabs>
        <w:ind w:left="2880" w:hanging="360"/>
      </w:pPr>
      <w:rPr>
        <w:rFonts w:ascii="Arial" w:hAnsi="Arial" w:hint="default"/>
      </w:rPr>
    </w:lvl>
    <w:lvl w:ilvl="4" w:tplc="297C092C" w:tentative="1">
      <w:start w:val="1"/>
      <w:numFmt w:val="bullet"/>
      <w:lvlText w:val="–"/>
      <w:lvlJc w:val="left"/>
      <w:pPr>
        <w:tabs>
          <w:tab w:val="num" w:pos="3600"/>
        </w:tabs>
        <w:ind w:left="3600" w:hanging="360"/>
      </w:pPr>
      <w:rPr>
        <w:rFonts w:ascii="Arial" w:hAnsi="Arial" w:hint="default"/>
      </w:rPr>
    </w:lvl>
    <w:lvl w:ilvl="5" w:tplc="56A09E50" w:tentative="1">
      <w:start w:val="1"/>
      <w:numFmt w:val="bullet"/>
      <w:lvlText w:val="–"/>
      <w:lvlJc w:val="left"/>
      <w:pPr>
        <w:tabs>
          <w:tab w:val="num" w:pos="4320"/>
        </w:tabs>
        <w:ind w:left="4320" w:hanging="360"/>
      </w:pPr>
      <w:rPr>
        <w:rFonts w:ascii="Arial" w:hAnsi="Arial" w:hint="default"/>
      </w:rPr>
    </w:lvl>
    <w:lvl w:ilvl="6" w:tplc="F36CFF46" w:tentative="1">
      <w:start w:val="1"/>
      <w:numFmt w:val="bullet"/>
      <w:lvlText w:val="–"/>
      <w:lvlJc w:val="left"/>
      <w:pPr>
        <w:tabs>
          <w:tab w:val="num" w:pos="5040"/>
        </w:tabs>
        <w:ind w:left="5040" w:hanging="360"/>
      </w:pPr>
      <w:rPr>
        <w:rFonts w:ascii="Arial" w:hAnsi="Arial" w:hint="default"/>
      </w:rPr>
    </w:lvl>
    <w:lvl w:ilvl="7" w:tplc="EBFA98B0" w:tentative="1">
      <w:start w:val="1"/>
      <w:numFmt w:val="bullet"/>
      <w:lvlText w:val="–"/>
      <w:lvlJc w:val="left"/>
      <w:pPr>
        <w:tabs>
          <w:tab w:val="num" w:pos="5760"/>
        </w:tabs>
        <w:ind w:left="5760" w:hanging="360"/>
      </w:pPr>
      <w:rPr>
        <w:rFonts w:ascii="Arial" w:hAnsi="Arial" w:hint="default"/>
      </w:rPr>
    </w:lvl>
    <w:lvl w:ilvl="8" w:tplc="24E495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4278F"/>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D1F6AE7"/>
    <w:multiLevelType w:val="hybridMultilevel"/>
    <w:tmpl w:val="C8E4622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CC4056"/>
    <w:multiLevelType w:val="hybridMultilevel"/>
    <w:tmpl w:val="E3FCBF5A"/>
    <w:lvl w:ilvl="0" w:tplc="5804FB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7333A"/>
    <w:multiLevelType w:val="hybridMultilevel"/>
    <w:tmpl w:val="BE7E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0"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2924B56"/>
    <w:multiLevelType w:val="multilevel"/>
    <w:tmpl w:val="C56E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487537E"/>
    <w:multiLevelType w:val="hybridMultilevel"/>
    <w:tmpl w:val="9DEC0D40"/>
    <w:lvl w:ilvl="0" w:tplc="030E99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68B2F99"/>
    <w:multiLevelType w:val="hybridMultilevel"/>
    <w:tmpl w:val="91FE4F1A"/>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6DE18A2"/>
    <w:multiLevelType w:val="hybridMultilevel"/>
    <w:tmpl w:val="857A323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7" w15:restartNumberingAfterBreak="0">
    <w:nsid w:val="408733A8"/>
    <w:multiLevelType w:val="hybridMultilevel"/>
    <w:tmpl w:val="D7AC767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F95D9B"/>
    <w:multiLevelType w:val="hybridMultilevel"/>
    <w:tmpl w:val="964C649E"/>
    <w:lvl w:ilvl="0" w:tplc="A0A2E3E6">
      <w:start w:val="1"/>
      <w:numFmt w:val="bullet"/>
      <w:lvlText w:val="•"/>
      <w:lvlJc w:val="left"/>
      <w:pPr>
        <w:tabs>
          <w:tab w:val="num" w:pos="720"/>
        </w:tabs>
        <w:ind w:left="720" w:hanging="360"/>
      </w:pPr>
      <w:rPr>
        <w:rFonts w:ascii="Arial" w:hAnsi="Arial" w:hint="default"/>
      </w:rPr>
    </w:lvl>
    <w:lvl w:ilvl="1" w:tplc="AE94DCBC">
      <w:numFmt w:val="bullet"/>
      <w:lvlText w:val="–"/>
      <w:lvlJc w:val="left"/>
      <w:pPr>
        <w:tabs>
          <w:tab w:val="num" w:pos="1440"/>
        </w:tabs>
        <w:ind w:left="1440" w:hanging="360"/>
      </w:pPr>
      <w:rPr>
        <w:rFonts w:ascii="Arial" w:hAnsi="Arial" w:hint="default"/>
      </w:rPr>
    </w:lvl>
    <w:lvl w:ilvl="2" w:tplc="CC047146">
      <w:numFmt w:val="bullet"/>
      <w:lvlText w:val="•"/>
      <w:lvlJc w:val="left"/>
      <w:pPr>
        <w:tabs>
          <w:tab w:val="num" w:pos="2160"/>
        </w:tabs>
        <w:ind w:left="2160" w:hanging="360"/>
      </w:pPr>
      <w:rPr>
        <w:rFonts w:ascii="Arial" w:hAnsi="Arial" w:hint="default"/>
      </w:rPr>
    </w:lvl>
    <w:lvl w:ilvl="3" w:tplc="F64ECC02">
      <w:numFmt w:val="bullet"/>
      <w:lvlText w:val="–"/>
      <w:lvlJc w:val="left"/>
      <w:pPr>
        <w:tabs>
          <w:tab w:val="num" w:pos="2880"/>
        </w:tabs>
        <w:ind w:left="2880" w:hanging="360"/>
      </w:pPr>
      <w:rPr>
        <w:rFonts w:ascii="Arial" w:hAnsi="Arial" w:hint="default"/>
      </w:rPr>
    </w:lvl>
    <w:lvl w:ilvl="4" w:tplc="1E5AD5FC" w:tentative="1">
      <w:start w:val="1"/>
      <w:numFmt w:val="bullet"/>
      <w:lvlText w:val="•"/>
      <w:lvlJc w:val="left"/>
      <w:pPr>
        <w:tabs>
          <w:tab w:val="num" w:pos="3600"/>
        </w:tabs>
        <w:ind w:left="3600" w:hanging="360"/>
      </w:pPr>
      <w:rPr>
        <w:rFonts w:ascii="Arial" w:hAnsi="Arial" w:hint="default"/>
      </w:rPr>
    </w:lvl>
    <w:lvl w:ilvl="5" w:tplc="D2B0432A" w:tentative="1">
      <w:start w:val="1"/>
      <w:numFmt w:val="bullet"/>
      <w:lvlText w:val="•"/>
      <w:lvlJc w:val="left"/>
      <w:pPr>
        <w:tabs>
          <w:tab w:val="num" w:pos="4320"/>
        </w:tabs>
        <w:ind w:left="4320" w:hanging="360"/>
      </w:pPr>
      <w:rPr>
        <w:rFonts w:ascii="Arial" w:hAnsi="Arial" w:hint="default"/>
      </w:rPr>
    </w:lvl>
    <w:lvl w:ilvl="6" w:tplc="22684DAA" w:tentative="1">
      <w:start w:val="1"/>
      <w:numFmt w:val="bullet"/>
      <w:lvlText w:val="•"/>
      <w:lvlJc w:val="left"/>
      <w:pPr>
        <w:tabs>
          <w:tab w:val="num" w:pos="5040"/>
        </w:tabs>
        <w:ind w:left="5040" w:hanging="360"/>
      </w:pPr>
      <w:rPr>
        <w:rFonts w:ascii="Arial" w:hAnsi="Arial" w:hint="default"/>
      </w:rPr>
    </w:lvl>
    <w:lvl w:ilvl="7" w:tplc="C46CE41A" w:tentative="1">
      <w:start w:val="1"/>
      <w:numFmt w:val="bullet"/>
      <w:lvlText w:val="•"/>
      <w:lvlJc w:val="left"/>
      <w:pPr>
        <w:tabs>
          <w:tab w:val="num" w:pos="5760"/>
        </w:tabs>
        <w:ind w:left="5760" w:hanging="360"/>
      </w:pPr>
      <w:rPr>
        <w:rFonts w:ascii="Arial" w:hAnsi="Arial" w:hint="default"/>
      </w:rPr>
    </w:lvl>
    <w:lvl w:ilvl="8" w:tplc="3BD6E6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29218C1"/>
    <w:multiLevelType w:val="hybridMultilevel"/>
    <w:tmpl w:val="D358778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4997200"/>
    <w:multiLevelType w:val="hybridMultilevel"/>
    <w:tmpl w:val="6F14C538"/>
    <w:lvl w:ilvl="0" w:tplc="95509D54">
      <w:start w:val="1"/>
      <w:numFmt w:val="bullet"/>
      <w:lvlText w:val="–"/>
      <w:lvlJc w:val="left"/>
      <w:pPr>
        <w:tabs>
          <w:tab w:val="num" w:pos="720"/>
        </w:tabs>
        <w:ind w:left="720" w:hanging="360"/>
      </w:pPr>
      <w:rPr>
        <w:rFonts w:ascii="Arial" w:hAnsi="Arial" w:hint="default"/>
      </w:rPr>
    </w:lvl>
    <w:lvl w:ilvl="1" w:tplc="2C426050">
      <w:start w:val="1"/>
      <w:numFmt w:val="bullet"/>
      <w:lvlText w:val="–"/>
      <w:lvlJc w:val="left"/>
      <w:pPr>
        <w:tabs>
          <w:tab w:val="num" w:pos="1440"/>
        </w:tabs>
        <w:ind w:left="1440" w:hanging="360"/>
      </w:pPr>
      <w:rPr>
        <w:rFonts w:ascii="Arial" w:hAnsi="Arial" w:hint="default"/>
      </w:rPr>
    </w:lvl>
    <w:lvl w:ilvl="2" w:tplc="3BD0E6FA" w:tentative="1">
      <w:start w:val="1"/>
      <w:numFmt w:val="bullet"/>
      <w:lvlText w:val="–"/>
      <w:lvlJc w:val="left"/>
      <w:pPr>
        <w:tabs>
          <w:tab w:val="num" w:pos="2160"/>
        </w:tabs>
        <w:ind w:left="2160" w:hanging="360"/>
      </w:pPr>
      <w:rPr>
        <w:rFonts w:ascii="Arial" w:hAnsi="Arial" w:hint="default"/>
      </w:rPr>
    </w:lvl>
    <w:lvl w:ilvl="3" w:tplc="A4F4D07E" w:tentative="1">
      <w:start w:val="1"/>
      <w:numFmt w:val="bullet"/>
      <w:lvlText w:val="–"/>
      <w:lvlJc w:val="left"/>
      <w:pPr>
        <w:tabs>
          <w:tab w:val="num" w:pos="2880"/>
        </w:tabs>
        <w:ind w:left="2880" w:hanging="360"/>
      </w:pPr>
      <w:rPr>
        <w:rFonts w:ascii="Arial" w:hAnsi="Arial" w:hint="default"/>
      </w:rPr>
    </w:lvl>
    <w:lvl w:ilvl="4" w:tplc="FE98D9B8" w:tentative="1">
      <w:start w:val="1"/>
      <w:numFmt w:val="bullet"/>
      <w:lvlText w:val="–"/>
      <w:lvlJc w:val="left"/>
      <w:pPr>
        <w:tabs>
          <w:tab w:val="num" w:pos="3600"/>
        </w:tabs>
        <w:ind w:left="3600" w:hanging="360"/>
      </w:pPr>
      <w:rPr>
        <w:rFonts w:ascii="Arial" w:hAnsi="Arial" w:hint="default"/>
      </w:rPr>
    </w:lvl>
    <w:lvl w:ilvl="5" w:tplc="28884E48" w:tentative="1">
      <w:start w:val="1"/>
      <w:numFmt w:val="bullet"/>
      <w:lvlText w:val="–"/>
      <w:lvlJc w:val="left"/>
      <w:pPr>
        <w:tabs>
          <w:tab w:val="num" w:pos="4320"/>
        </w:tabs>
        <w:ind w:left="4320" w:hanging="360"/>
      </w:pPr>
      <w:rPr>
        <w:rFonts w:ascii="Arial" w:hAnsi="Arial" w:hint="default"/>
      </w:rPr>
    </w:lvl>
    <w:lvl w:ilvl="6" w:tplc="99C46876" w:tentative="1">
      <w:start w:val="1"/>
      <w:numFmt w:val="bullet"/>
      <w:lvlText w:val="–"/>
      <w:lvlJc w:val="left"/>
      <w:pPr>
        <w:tabs>
          <w:tab w:val="num" w:pos="5040"/>
        </w:tabs>
        <w:ind w:left="5040" w:hanging="360"/>
      </w:pPr>
      <w:rPr>
        <w:rFonts w:ascii="Arial" w:hAnsi="Arial" w:hint="default"/>
      </w:rPr>
    </w:lvl>
    <w:lvl w:ilvl="7" w:tplc="E794B0B8" w:tentative="1">
      <w:start w:val="1"/>
      <w:numFmt w:val="bullet"/>
      <w:lvlText w:val="–"/>
      <w:lvlJc w:val="left"/>
      <w:pPr>
        <w:tabs>
          <w:tab w:val="num" w:pos="5760"/>
        </w:tabs>
        <w:ind w:left="5760" w:hanging="360"/>
      </w:pPr>
      <w:rPr>
        <w:rFonts w:ascii="Arial" w:hAnsi="Arial" w:hint="default"/>
      </w:rPr>
    </w:lvl>
    <w:lvl w:ilvl="8" w:tplc="3534668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5AE5592"/>
    <w:multiLevelType w:val="hybridMultilevel"/>
    <w:tmpl w:val="11E4D924"/>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4133538"/>
    <w:multiLevelType w:val="hybridMultilevel"/>
    <w:tmpl w:val="D074832A"/>
    <w:lvl w:ilvl="0" w:tplc="45DEDEA4">
      <w:start w:val="1"/>
      <w:numFmt w:val="bullet"/>
      <w:lvlText w:val="•"/>
      <w:lvlJc w:val="left"/>
      <w:pPr>
        <w:tabs>
          <w:tab w:val="num" w:pos="360"/>
        </w:tabs>
        <w:ind w:left="360" w:hanging="360"/>
      </w:pPr>
      <w:rPr>
        <w:rFonts w:ascii="Arial" w:hAnsi="Arial" w:hint="default"/>
      </w:rPr>
    </w:lvl>
    <w:lvl w:ilvl="1" w:tplc="E8884F6C">
      <w:start w:val="1"/>
      <w:numFmt w:val="bullet"/>
      <w:lvlText w:val="•"/>
      <w:lvlJc w:val="left"/>
      <w:pPr>
        <w:tabs>
          <w:tab w:val="num" w:pos="1080"/>
        </w:tabs>
        <w:ind w:left="1080" w:hanging="360"/>
      </w:pPr>
      <w:rPr>
        <w:rFonts w:ascii="Arial" w:hAnsi="Arial" w:hint="default"/>
      </w:rPr>
    </w:lvl>
    <w:lvl w:ilvl="2" w:tplc="72661F2E">
      <w:start w:val="1"/>
      <w:numFmt w:val="bullet"/>
      <w:lvlText w:val="•"/>
      <w:lvlJc w:val="left"/>
      <w:pPr>
        <w:tabs>
          <w:tab w:val="num" w:pos="1800"/>
        </w:tabs>
        <w:ind w:left="1800" w:hanging="360"/>
      </w:pPr>
      <w:rPr>
        <w:rFonts w:ascii="Arial" w:hAnsi="Arial" w:hint="default"/>
      </w:rPr>
    </w:lvl>
    <w:lvl w:ilvl="3" w:tplc="8DA46E68" w:tentative="1">
      <w:start w:val="1"/>
      <w:numFmt w:val="bullet"/>
      <w:lvlText w:val="•"/>
      <w:lvlJc w:val="left"/>
      <w:pPr>
        <w:tabs>
          <w:tab w:val="num" w:pos="2520"/>
        </w:tabs>
        <w:ind w:left="2520" w:hanging="360"/>
      </w:pPr>
      <w:rPr>
        <w:rFonts w:ascii="Arial" w:hAnsi="Arial" w:hint="default"/>
      </w:rPr>
    </w:lvl>
    <w:lvl w:ilvl="4" w:tplc="06A2B9AA" w:tentative="1">
      <w:start w:val="1"/>
      <w:numFmt w:val="bullet"/>
      <w:lvlText w:val="•"/>
      <w:lvlJc w:val="left"/>
      <w:pPr>
        <w:tabs>
          <w:tab w:val="num" w:pos="3240"/>
        </w:tabs>
        <w:ind w:left="3240" w:hanging="360"/>
      </w:pPr>
      <w:rPr>
        <w:rFonts w:ascii="Arial" w:hAnsi="Arial" w:hint="default"/>
      </w:rPr>
    </w:lvl>
    <w:lvl w:ilvl="5" w:tplc="59B4AF76" w:tentative="1">
      <w:start w:val="1"/>
      <w:numFmt w:val="bullet"/>
      <w:lvlText w:val="•"/>
      <w:lvlJc w:val="left"/>
      <w:pPr>
        <w:tabs>
          <w:tab w:val="num" w:pos="3960"/>
        </w:tabs>
        <w:ind w:left="3960" w:hanging="360"/>
      </w:pPr>
      <w:rPr>
        <w:rFonts w:ascii="Arial" w:hAnsi="Arial" w:hint="default"/>
      </w:rPr>
    </w:lvl>
    <w:lvl w:ilvl="6" w:tplc="EB0CB1FE" w:tentative="1">
      <w:start w:val="1"/>
      <w:numFmt w:val="bullet"/>
      <w:lvlText w:val="•"/>
      <w:lvlJc w:val="left"/>
      <w:pPr>
        <w:tabs>
          <w:tab w:val="num" w:pos="4680"/>
        </w:tabs>
        <w:ind w:left="4680" w:hanging="360"/>
      </w:pPr>
      <w:rPr>
        <w:rFonts w:ascii="Arial" w:hAnsi="Arial" w:hint="default"/>
      </w:rPr>
    </w:lvl>
    <w:lvl w:ilvl="7" w:tplc="079E7CF4" w:tentative="1">
      <w:start w:val="1"/>
      <w:numFmt w:val="bullet"/>
      <w:lvlText w:val="•"/>
      <w:lvlJc w:val="left"/>
      <w:pPr>
        <w:tabs>
          <w:tab w:val="num" w:pos="5400"/>
        </w:tabs>
        <w:ind w:left="5400" w:hanging="360"/>
      </w:pPr>
      <w:rPr>
        <w:rFonts w:ascii="Arial" w:hAnsi="Arial" w:hint="default"/>
      </w:rPr>
    </w:lvl>
    <w:lvl w:ilvl="8" w:tplc="423C720C"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54CC6AE3"/>
    <w:multiLevelType w:val="multilevel"/>
    <w:tmpl w:val="49AEF0D8"/>
    <w:lvl w:ilvl="0">
      <w:start w:val="1"/>
      <w:numFmt w:val="decimal"/>
      <w:lvlText w:val="%1."/>
      <w:lvlJc w:val="left"/>
      <w:pPr>
        <w:ind w:left="425" w:hanging="425"/>
      </w:pPr>
    </w:lvl>
    <w:lvl w:ilvl="1">
      <w:start w:val="1"/>
      <w:numFmt w:val="decimal"/>
      <w:lvlText w:val="%1.%2."/>
      <w:lvlJc w:val="left"/>
      <w:pPr>
        <w:ind w:left="567" w:hanging="567"/>
      </w:pPr>
      <w:rPr>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871368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58B73482"/>
    <w:multiLevelType w:val="hybridMultilevel"/>
    <w:tmpl w:val="FDDC817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0"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5E42527C"/>
    <w:multiLevelType w:val="hybridMultilevel"/>
    <w:tmpl w:val="672EB546"/>
    <w:lvl w:ilvl="0" w:tplc="BF06E05C">
      <w:start w:val="1"/>
      <w:numFmt w:val="bullet"/>
      <w:lvlText w:val="•"/>
      <w:lvlJc w:val="left"/>
      <w:pPr>
        <w:tabs>
          <w:tab w:val="num" w:pos="644"/>
        </w:tabs>
        <w:ind w:left="644" w:hanging="360"/>
      </w:pPr>
      <w:rPr>
        <w:rFonts w:ascii="Arial" w:hAnsi="Arial" w:hint="default"/>
      </w:rPr>
    </w:lvl>
    <w:lvl w:ilvl="1" w:tplc="CDE2F98C">
      <w:start w:val="1"/>
      <w:numFmt w:val="bullet"/>
      <w:lvlText w:val="•"/>
      <w:lvlJc w:val="left"/>
      <w:pPr>
        <w:tabs>
          <w:tab w:val="num" w:pos="1364"/>
        </w:tabs>
        <w:ind w:left="1364" w:hanging="360"/>
      </w:pPr>
      <w:rPr>
        <w:rFonts w:ascii="Arial" w:hAnsi="Arial" w:hint="default"/>
      </w:rPr>
    </w:lvl>
    <w:lvl w:ilvl="2" w:tplc="370E5D0C">
      <w:start w:val="1"/>
      <w:numFmt w:val="bullet"/>
      <w:lvlText w:val="•"/>
      <w:lvlJc w:val="left"/>
      <w:pPr>
        <w:tabs>
          <w:tab w:val="num" w:pos="2084"/>
        </w:tabs>
        <w:ind w:left="2084" w:hanging="360"/>
      </w:pPr>
      <w:rPr>
        <w:rFonts w:ascii="Arial" w:hAnsi="Arial" w:hint="default"/>
      </w:rPr>
    </w:lvl>
    <w:lvl w:ilvl="3" w:tplc="FBB86910">
      <w:start w:val="110"/>
      <w:numFmt w:val="bullet"/>
      <w:lvlText w:val="–"/>
      <w:lvlJc w:val="left"/>
      <w:pPr>
        <w:tabs>
          <w:tab w:val="num" w:pos="2804"/>
        </w:tabs>
        <w:ind w:left="2804" w:hanging="360"/>
      </w:pPr>
      <w:rPr>
        <w:rFonts w:ascii="Arial" w:hAnsi="Arial" w:hint="default"/>
      </w:rPr>
    </w:lvl>
    <w:lvl w:ilvl="4" w:tplc="F826944C" w:tentative="1">
      <w:start w:val="1"/>
      <w:numFmt w:val="bullet"/>
      <w:lvlText w:val="•"/>
      <w:lvlJc w:val="left"/>
      <w:pPr>
        <w:tabs>
          <w:tab w:val="num" w:pos="3524"/>
        </w:tabs>
        <w:ind w:left="3524" w:hanging="360"/>
      </w:pPr>
      <w:rPr>
        <w:rFonts w:ascii="Arial" w:hAnsi="Arial" w:hint="default"/>
      </w:rPr>
    </w:lvl>
    <w:lvl w:ilvl="5" w:tplc="BCAA5F56" w:tentative="1">
      <w:start w:val="1"/>
      <w:numFmt w:val="bullet"/>
      <w:lvlText w:val="•"/>
      <w:lvlJc w:val="left"/>
      <w:pPr>
        <w:tabs>
          <w:tab w:val="num" w:pos="4244"/>
        </w:tabs>
        <w:ind w:left="4244" w:hanging="360"/>
      </w:pPr>
      <w:rPr>
        <w:rFonts w:ascii="Arial" w:hAnsi="Arial" w:hint="default"/>
      </w:rPr>
    </w:lvl>
    <w:lvl w:ilvl="6" w:tplc="F2DEE6A0" w:tentative="1">
      <w:start w:val="1"/>
      <w:numFmt w:val="bullet"/>
      <w:lvlText w:val="•"/>
      <w:lvlJc w:val="left"/>
      <w:pPr>
        <w:tabs>
          <w:tab w:val="num" w:pos="4964"/>
        </w:tabs>
        <w:ind w:left="4964" w:hanging="360"/>
      </w:pPr>
      <w:rPr>
        <w:rFonts w:ascii="Arial" w:hAnsi="Arial" w:hint="default"/>
      </w:rPr>
    </w:lvl>
    <w:lvl w:ilvl="7" w:tplc="349A7176" w:tentative="1">
      <w:start w:val="1"/>
      <w:numFmt w:val="bullet"/>
      <w:lvlText w:val="•"/>
      <w:lvlJc w:val="left"/>
      <w:pPr>
        <w:tabs>
          <w:tab w:val="num" w:pos="5684"/>
        </w:tabs>
        <w:ind w:left="5684" w:hanging="360"/>
      </w:pPr>
      <w:rPr>
        <w:rFonts w:ascii="Arial" w:hAnsi="Arial" w:hint="default"/>
      </w:rPr>
    </w:lvl>
    <w:lvl w:ilvl="8" w:tplc="30885B44" w:tentative="1">
      <w:start w:val="1"/>
      <w:numFmt w:val="bullet"/>
      <w:lvlText w:val="•"/>
      <w:lvlJc w:val="left"/>
      <w:pPr>
        <w:tabs>
          <w:tab w:val="num" w:pos="6404"/>
        </w:tabs>
        <w:ind w:left="6404" w:hanging="360"/>
      </w:pPr>
      <w:rPr>
        <w:rFonts w:ascii="Arial" w:hAnsi="Arial" w:hint="default"/>
      </w:rPr>
    </w:lvl>
  </w:abstractNum>
  <w:abstractNum w:abstractNumId="42" w15:restartNumberingAfterBreak="0">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0E626CC"/>
    <w:multiLevelType w:val="hybridMultilevel"/>
    <w:tmpl w:val="FE943026"/>
    <w:lvl w:ilvl="0" w:tplc="2B4ED0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30D7E2D"/>
    <w:multiLevelType w:val="hybridMultilevel"/>
    <w:tmpl w:val="EBBAF53A"/>
    <w:lvl w:ilvl="0" w:tplc="074C602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759C218D"/>
    <w:multiLevelType w:val="hybridMultilevel"/>
    <w:tmpl w:val="87AAF0E0"/>
    <w:lvl w:ilvl="0" w:tplc="8034EAE4">
      <w:start w:val="1"/>
      <w:numFmt w:val="bullet"/>
      <w:lvlText w:val="•"/>
      <w:lvlJc w:val="left"/>
      <w:pPr>
        <w:tabs>
          <w:tab w:val="num" w:pos="644"/>
        </w:tabs>
        <w:ind w:left="644" w:hanging="360"/>
      </w:pPr>
      <w:rPr>
        <w:rFonts w:ascii="Arial" w:hAnsi="Arial" w:hint="default"/>
      </w:rPr>
    </w:lvl>
    <w:lvl w:ilvl="1" w:tplc="B64E473C">
      <w:start w:val="206"/>
      <w:numFmt w:val="bullet"/>
      <w:lvlText w:val="–"/>
      <w:lvlJc w:val="left"/>
      <w:pPr>
        <w:tabs>
          <w:tab w:val="num" w:pos="1364"/>
        </w:tabs>
        <w:ind w:left="1364" w:hanging="360"/>
      </w:pPr>
      <w:rPr>
        <w:rFonts w:ascii="Arial" w:hAnsi="Arial" w:hint="default"/>
      </w:rPr>
    </w:lvl>
    <w:lvl w:ilvl="2" w:tplc="45005C44">
      <w:start w:val="206"/>
      <w:numFmt w:val="bullet"/>
      <w:lvlText w:val="•"/>
      <w:lvlJc w:val="left"/>
      <w:pPr>
        <w:tabs>
          <w:tab w:val="num" w:pos="2084"/>
        </w:tabs>
        <w:ind w:left="2084" w:hanging="360"/>
      </w:pPr>
      <w:rPr>
        <w:rFonts w:ascii="Arial" w:hAnsi="Arial" w:hint="default"/>
      </w:rPr>
    </w:lvl>
    <w:lvl w:ilvl="3" w:tplc="184A315C">
      <w:start w:val="206"/>
      <w:numFmt w:val="bullet"/>
      <w:lvlText w:val="–"/>
      <w:lvlJc w:val="left"/>
      <w:pPr>
        <w:tabs>
          <w:tab w:val="num" w:pos="2804"/>
        </w:tabs>
        <w:ind w:left="2804" w:hanging="360"/>
      </w:pPr>
      <w:rPr>
        <w:rFonts w:ascii="Arial" w:hAnsi="Arial" w:hint="default"/>
      </w:rPr>
    </w:lvl>
    <w:lvl w:ilvl="4" w:tplc="F1E69078" w:tentative="1">
      <w:start w:val="1"/>
      <w:numFmt w:val="bullet"/>
      <w:lvlText w:val="•"/>
      <w:lvlJc w:val="left"/>
      <w:pPr>
        <w:tabs>
          <w:tab w:val="num" w:pos="3524"/>
        </w:tabs>
        <w:ind w:left="3524" w:hanging="360"/>
      </w:pPr>
      <w:rPr>
        <w:rFonts w:ascii="Arial" w:hAnsi="Arial" w:hint="default"/>
      </w:rPr>
    </w:lvl>
    <w:lvl w:ilvl="5" w:tplc="D998231E" w:tentative="1">
      <w:start w:val="1"/>
      <w:numFmt w:val="bullet"/>
      <w:lvlText w:val="•"/>
      <w:lvlJc w:val="left"/>
      <w:pPr>
        <w:tabs>
          <w:tab w:val="num" w:pos="4244"/>
        </w:tabs>
        <w:ind w:left="4244" w:hanging="360"/>
      </w:pPr>
      <w:rPr>
        <w:rFonts w:ascii="Arial" w:hAnsi="Arial" w:hint="default"/>
      </w:rPr>
    </w:lvl>
    <w:lvl w:ilvl="6" w:tplc="AEE4CFA8" w:tentative="1">
      <w:start w:val="1"/>
      <w:numFmt w:val="bullet"/>
      <w:lvlText w:val="•"/>
      <w:lvlJc w:val="left"/>
      <w:pPr>
        <w:tabs>
          <w:tab w:val="num" w:pos="4964"/>
        </w:tabs>
        <w:ind w:left="4964" w:hanging="360"/>
      </w:pPr>
      <w:rPr>
        <w:rFonts w:ascii="Arial" w:hAnsi="Arial" w:hint="default"/>
      </w:rPr>
    </w:lvl>
    <w:lvl w:ilvl="7" w:tplc="FED4AEDE" w:tentative="1">
      <w:start w:val="1"/>
      <w:numFmt w:val="bullet"/>
      <w:lvlText w:val="•"/>
      <w:lvlJc w:val="left"/>
      <w:pPr>
        <w:tabs>
          <w:tab w:val="num" w:pos="5684"/>
        </w:tabs>
        <w:ind w:left="5684" w:hanging="360"/>
      </w:pPr>
      <w:rPr>
        <w:rFonts w:ascii="Arial" w:hAnsi="Arial" w:hint="default"/>
      </w:rPr>
    </w:lvl>
    <w:lvl w:ilvl="8" w:tplc="F078E9A4" w:tentative="1">
      <w:start w:val="1"/>
      <w:numFmt w:val="bullet"/>
      <w:lvlText w:val="•"/>
      <w:lvlJc w:val="left"/>
      <w:pPr>
        <w:tabs>
          <w:tab w:val="num" w:pos="6404"/>
        </w:tabs>
        <w:ind w:left="6404" w:hanging="360"/>
      </w:pPr>
      <w:rPr>
        <w:rFonts w:ascii="Arial" w:hAnsi="Arial" w:hint="default"/>
      </w:rPr>
    </w:lvl>
  </w:abstractNum>
  <w:abstractNum w:abstractNumId="51" w15:restartNumberingAfterBreak="0">
    <w:nsid w:val="795509F3"/>
    <w:multiLevelType w:val="hybridMultilevel"/>
    <w:tmpl w:val="D9728D4E"/>
    <w:lvl w:ilvl="0" w:tplc="5B0897B0">
      <w:start w:val="1"/>
      <w:numFmt w:val="bullet"/>
      <w:lvlText w:val="•"/>
      <w:lvlJc w:val="left"/>
      <w:pPr>
        <w:tabs>
          <w:tab w:val="num" w:pos="360"/>
        </w:tabs>
        <w:ind w:left="360" w:hanging="360"/>
      </w:pPr>
      <w:rPr>
        <w:rFonts w:ascii="Arial" w:hAnsi="Arial" w:hint="default"/>
      </w:rPr>
    </w:lvl>
    <w:lvl w:ilvl="1" w:tplc="E4B6AE2A">
      <w:numFmt w:val="bullet"/>
      <w:lvlText w:val="–"/>
      <w:lvlJc w:val="left"/>
      <w:pPr>
        <w:tabs>
          <w:tab w:val="num" w:pos="1080"/>
        </w:tabs>
        <w:ind w:left="1080" w:hanging="360"/>
      </w:pPr>
      <w:rPr>
        <w:rFonts w:ascii="Arial" w:hAnsi="Arial" w:hint="default"/>
      </w:rPr>
    </w:lvl>
    <w:lvl w:ilvl="2" w:tplc="36EC5A14" w:tentative="1">
      <w:start w:val="1"/>
      <w:numFmt w:val="bullet"/>
      <w:lvlText w:val="•"/>
      <w:lvlJc w:val="left"/>
      <w:pPr>
        <w:tabs>
          <w:tab w:val="num" w:pos="1800"/>
        </w:tabs>
        <w:ind w:left="1800" w:hanging="360"/>
      </w:pPr>
      <w:rPr>
        <w:rFonts w:ascii="Arial" w:hAnsi="Arial" w:hint="default"/>
      </w:rPr>
    </w:lvl>
    <w:lvl w:ilvl="3" w:tplc="19B21E6A" w:tentative="1">
      <w:start w:val="1"/>
      <w:numFmt w:val="bullet"/>
      <w:lvlText w:val="•"/>
      <w:lvlJc w:val="left"/>
      <w:pPr>
        <w:tabs>
          <w:tab w:val="num" w:pos="2520"/>
        </w:tabs>
        <w:ind w:left="2520" w:hanging="360"/>
      </w:pPr>
      <w:rPr>
        <w:rFonts w:ascii="Arial" w:hAnsi="Arial" w:hint="default"/>
      </w:rPr>
    </w:lvl>
    <w:lvl w:ilvl="4" w:tplc="2F10CD84" w:tentative="1">
      <w:start w:val="1"/>
      <w:numFmt w:val="bullet"/>
      <w:lvlText w:val="•"/>
      <w:lvlJc w:val="left"/>
      <w:pPr>
        <w:tabs>
          <w:tab w:val="num" w:pos="3240"/>
        </w:tabs>
        <w:ind w:left="3240" w:hanging="360"/>
      </w:pPr>
      <w:rPr>
        <w:rFonts w:ascii="Arial" w:hAnsi="Arial" w:hint="default"/>
      </w:rPr>
    </w:lvl>
    <w:lvl w:ilvl="5" w:tplc="01406FCE" w:tentative="1">
      <w:start w:val="1"/>
      <w:numFmt w:val="bullet"/>
      <w:lvlText w:val="•"/>
      <w:lvlJc w:val="left"/>
      <w:pPr>
        <w:tabs>
          <w:tab w:val="num" w:pos="3960"/>
        </w:tabs>
        <w:ind w:left="3960" w:hanging="360"/>
      </w:pPr>
      <w:rPr>
        <w:rFonts w:ascii="Arial" w:hAnsi="Arial" w:hint="default"/>
      </w:rPr>
    </w:lvl>
    <w:lvl w:ilvl="6" w:tplc="C1A20330" w:tentative="1">
      <w:start w:val="1"/>
      <w:numFmt w:val="bullet"/>
      <w:lvlText w:val="•"/>
      <w:lvlJc w:val="left"/>
      <w:pPr>
        <w:tabs>
          <w:tab w:val="num" w:pos="4680"/>
        </w:tabs>
        <w:ind w:left="4680" w:hanging="360"/>
      </w:pPr>
      <w:rPr>
        <w:rFonts w:ascii="Arial" w:hAnsi="Arial" w:hint="default"/>
      </w:rPr>
    </w:lvl>
    <w:lvl w:ilvl="7" w:tplc="89224A80" w:tentative="1">
      <w:start w:val="1"/>
      <w:numFmt w:val="bullet"/>
      <w:lvlText w:val="•"/>
      <w:lvlJc w:val="left"/>
      <w:pPr>
        <w:tabs>
          <w:tab w:val="num" w:pos="5400"/>
        </w:tabs>
        <w:ind w:left="5400" w:hanging="360"/>
      </w:pPr>
      <w:rPr>
        <w:rFonts w:ascii="Arial" w:hAnsi="Arial" w:hint="default"/>
      </w:rPr>
    </w:lvl>
    <w:lvl w:ilvl="8" w:tplc="9724AE66"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896FF7"/>
    <w:multiLevelType w:val="hybridMultilevel"/>
    <w:tmpl w:val="6268B92E"/>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CCF57F3"/>
    <w:multiLevelType w:val="hybridMultilevel"/>
    <w:tmpl w:val="BFF81C8E"/>
    <w:lvl w:ilvl="0" w:tplc="00000065">
      <w:start w:val="1"/>
      <w:numFmt w:val="bullet"/>
      <w:lvlText w:val="•"/>
      <w:lvlJc w:val="left"/>
      <w:pPr>
        <w:ind w:left="704" w:hanging="420"/>
      </w:pPr>
      <w:rPr>
        <w:rFont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5" w15:restartNumberingAfterBreak="0">
    <w:nsid w:val="7E2A55C4"/>
    <w:multiLevelType w:val="hybridMultilevel"/>
    <w:tmpl w:val="2D822CB0"/>
    <w:lvl w:ilvl="0" w:tplc="B6CC5804">
      <w:start w:val="1"/>
      <w:numFmt w:val="bullet"/>
      <w:lvlText w:val="•"/>
      <w:lvlJc w:val="left"/>
      <w:pPr>
        <w:tabs>
          <w:tab w:val="num" w:pos="720"/>
        </w:tabs>
        <w:ind w:left="720" w:hanging="360"/>
      </w:pPr>
      <w:rPr>
        <w:rFonts w:ascii="Arial" w:hAnsi="Arial" w:hint="default"/>
      </w:rPr>
    </w:lvl>
    <w:lvl w:ilvl="1" w:tplc="13DE973E">
      <w:numFmt w:val="bullet"/>
      <w:lvlText w:val="–"/>
      <w:lvlJc w:val="left"/>
      <w:pPr>
        <w:tabs>
          <w:tab w:val="num" w:pos="1440"/>
        </w:tabs>
        <w:ind w:left="1440" w:hanging="360"/>
      </w:pPr>
      <w:rPr>
        <w:rFonts w:ascii="Arial" w:hAnsi="Arial" w:hint="default"/>
      </w:rPr>
    </w:lvl>
    <w:lvl w:ilvl="2" w:tplc="C60A1348">
      <w:start w:val="1"/>
      <w:numFmt w:val="bullet"/>
      <w:lvlText w:val="•"/>
      <w:lvlJc w:val="left"/>
      <w:pPr>
        <w:tabs>
          <w:tab w:val="num" w:pos="2160"/>
        </w:tabs>
        <w:ind w:left="2160" w:hanging="360"/>
      </w:pPr>
      <w:rPr>
        <w:rFonts w:ascii="Arial" w:hAnsi="Arial" w:hint="default"/>
      </w:rPr>
    </w:lvl>
    <w:lvl w:ilvl="3" w:tplc="1316A1EA" w:tentative="1">
      <w:start w:val="1"/>
      <w:numFmt w:val="bullet"/>
      <w:lvlText w:val="•"/>
      <w:lvlJc w:val="left"/>
      <w:pPr>
        <w:tabs>
          <w:tab w:val="num" w:pos="2880"/>
        </w:tabs>
        <w:ind w:left="2880" w:hanging="360"/>
      </w:pPr>
      <w:rPr>
        <w:rFonts w:ascii="Arial" w:hAnsi="Arial" w:hint="default"/>
      </w:rPr>
    </w:lvl>
    <w:lvl w:ilvl="4" w:tplc="3740ED74" w:tentative="1">
      <w:start w:val="1"/>
      <w:numFmt w:val="bullet"/>
      <w:lvlText w:val="•"/>
      <w:lvlJc w:val="left"/>
      <w:pPr>
        <w:tabs>
          <w:tab w:val="num" w:pos="3600"/>
        </w:tabs>
        <w:ind w:left="3600" w:hanging="360"/>
      </w:pPr>
      <w:rPr>
        <w:rFonts w:ascii="Arial" w:hAnsi="Arial" w:hint="default"/>
      </w:rPr>
    </w:lvl>
    <w:lvl w:ilvl="5" w:tplc="3C088A76" w:tentative="1">
      <w:start w:val="1"/>
      <w:numFmt w:val="bullet"/>
      <w:lvlText w:val="•"/>
      <w:lvlJc w:val="left"/>
      <w:pPr>
        <w:tabs>
          <w:tab w:val="num" w:pos="4320"/>
        </w:tabs>
        <w:ind w:left="4320" w:hanging="360"/>
      </w:pPr>
      <w:rPr>
        <w:rFonts w:ascii="Arial" w:hAnsi="Arial" w:hint="default"/>
      </w:rPr>
    </w:lvl>
    <w:lvl w:ilvl="6" w:tplc="4AC86906" w:tentative="1">
      <w:start w:val="1"/>
      <w:numFmt w:val="bullet"/>
      <w:lvlText w:val="•"/>
      <w:lvlJc w:val="left"/>
      <w:pPr>
        <w:tabs>
          <w:tab w:val="num" w:pos="5040"/>
        </w:tabs>
        <w:ind w:left="5040" w:hanging="360"/>
      </w:pPr>
      <w:rPr>
        <w:rFonts w:ascii="Arial" w:hAnsi="Arial" w:hint="default"/>
      </w:rPr>
    </w:lvl>
    <w:lvl w:ilvl="7" w:tplc="704C9732" w:tentative="1">
      <w:start w:val="1"/>
      <w:numFmt w:val="bullet"/>
      <w:lvlText w:val="•"/>
      <w:lvlJc w:val="left"/>
      <w:pPr>
        <w:tabs>
          <w:tab w:val="num" w:pos="5760"/>
        </w:tabs>
        <w:ind w:left="5760" w:hanging="360"/>
      </w:pPr>
      <w:rPr>
        <w:rFonts w:ascii="Arial" w:hAnsi="Arial" w:hint="default"/>
      </w:rPr>
    </w:lvl>
    <w:lvl w:ilvl="8" w:tplc="EBB2BD6C" w:tentative="1">
      <w:start w:val="1"/>
      <w:numFmt w:val="bullet"/>
      <w:lvlText w:val="•"/>
      <w:lvlJc w:val="left"/>
      <w:pPr>
        <w:tabs>
          <w:tab w:val="num" w:pos="6480"/>
        </w:tabs>
        <w:ind w:left="6480" w:hanging="360"/>
      </w:pPr>
      <w:rPr>
        <w:rFonts w:ascii="Arial" w:hAnsi="Arial" w:hint="default"/>
      </w:rPr>
    </w:lvl>
  </w:abstractNum>
  <w:num w:numId="1">
    <w:abstractNumId w:val="39"/>
  </w:num>
  <w:num w:numId="2">
    <w:abstractNumId w:val="26"/>
  </w:num>
  <w:num w:numId="3">
    <w:abstractNumId w:val="13"/>
  </w:num>
  <w:num w:numId="4">
    <w:abstractNumId w:val="6"/>
  </w:num>
  <w:num w:numId="5">
    <w:abstractNumId w:val="33"/>
  </w:num>
  <w:num w:numId="6">
    <w:abstractNumId w:val="1"/>
  </w:num>
  <w:num w:numId="7">
    <w:abstractNumId w:val="29"/>
  </w:num>
  <w:num w:numId="8">
    <w:abstractNumId w:val="40"/>
  </w:num>
  <w:num w:numId="9">
    <w:abstractNumId w:val="20"/>
  </w:num>
  <w:num w:numId="10">
    <w:abstractNumId w:val="45"/>
  </w:num>
  <w:num w:numId="11">
    <w:abstractNumId w:val="46"/>
  </w:num>
  <w:num w:numId="12">
    <w:abstractNumId w:val="48"/>
  </w:num>
  <w:num w:numId="13">
    <w:abstractNumId w:val="16"/>
  </w:num>
  <w:num w:numId="14">
    <w:abstractNumId w:val="12"/>
  </w:num>
  <w:num w:numId="15">
    <w:abstractNumId w:val="28"/>
  </w:num>
  <w:num w:numId="16">
    <w:abstractNumId w:val="0"/>
  </w:num>
  <w:num w:numId="17">
    <w:abstractNumId w:val="24"/>
  </w:num>
  <w:num w:numId="18">
    <w:abstractNumId w:val="14"/>
  </w:num>
  <w:num w:numId="19">
    <w:abstractNumId w:val="55"/>
  </w:num>
  <w:num w:numId="20">
    <w:abstractNumId w:val="36"/>
  </w:num>
  <w:num w:numId="21">
    <w:abstractNumId w:val="51"/>
  </w:num>
  <w:num w:numId="22">
    <w:abstractNumId w:val="52"/>
  </w:num>
  <w:num w:numId="23">
    <w:abstractNumId w:val="50"/>
  </w:num>
  <w:num w:numId="24">
    <w:abstractNumId w:val="41"/>
  </w:num>
  <w:num w:numId="25">
    <w:abstractNumId w:val="49"/>
  </w:num>
  <w:num w:numId="26">
    <w:abstractNumId w:val="9"/>
  </w:num>
  <w:num w:numId="27">
    <w:abstractNumId w:val="54"/>
  </w:num>
  <w:num w:numId="28">
    <w:abstractNumId w:val="3"/>
  </w:num>
  <w:num w:numId="29">
    <w:abstractNumId w:val="47"/>
  </w:num>
  <w:num w:numId="30">
    <w:abstractNumId w:val="7"/>
  </w:num>
  <w:num w:numId="31">
    <w:abstractNumId w:val="25"/>
  </w:num>
  <w:num w:numId="32">
    <w:abstractNumId w:val="8"/>
  </w:num>
  <w:num w:numId="33">
    <w:abstractNumId w:val="30"/>
  </w:num>
  <w:num w:numId="34">
    <w:abstractNumId w:val="15"/>
  </w:num>
  <w:num w:numId="35">
    <w:abstractNumId w:val="53"/>
  </w:num>
  <w:num w:numId="36">
    <w:abstractNumId w:val="27"/>
  </w:num>
  <w:num w:numId="37">
    <w:abstractNumId w:val="35"/>
  </w:num>
  <w:num w:numId="38">
    <w:abstractNumId w:val="22"/>
  </w:num>
  <w:num w:numId="39">
    <w:abstractNumId w:val="31"/>
  </w:num>
  <w:num w:numId="40">
    <w:abstractNumId w:val="11"/>
  </w:num>
  <w:num w:numId="41">
    <w:abstractNumId w:val="37"/>
  </w:num>
  <w:num w:numId="42">
    <w:abstractNumId w:val="44"/>
  </w:num>
  <w:num w:numId="43">
    <w:abstractNumId w:val="38"/>
  </w:num>
  <w:num w:numId="44">
    <w:abstractNumId w:val="42"/>
  </w:num>
  <w:num w:numId="45">
    <w:abstractNumId w:val="4"/>
  </w:num>
  <w:num w:numId="46">
    <w:abstractNumId w:val="23"/>
  </w:num>
  <w:num w:numId="47">
    <w:abstractNumId w:val="17"/>
  </w:num>
  <w:num w:numId="48">
    <w:abstractNumId w:val="43"/>
  </w:num>
  <w:num w:numId="49">
    <w:abstractNumId w:val="10"/>
  </w:num>
  <w:num w:numId="50">
    <w:abstractNumId w:val="18"/>
  </w:num>
  <w:num w:numId="51">
    <w:abstractNumId w:val="5"/>
  </w:num>
  <w:num w:numId="52">
    <w:abstractNumId w:val="2"/>
  </w:num>
  <w:num w:numId="53">
    <w:abstractNumId w:val="34"/>
  </w:num>
  <w:num w:numId="54">
    <w:abstractNumId w:val="21"/>
  </w:num>
  <w:num w:numId="55">
    <w:abstractNumId w:val="19"/>
  </w:num>
  <w:num w:numId="56">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C50"/>
    <w:rsid w:val="00040083"/>
    <w:rsid w:val="00040836"/>
    <w:rsid w:val="0004147B"/>
    <w:rsid w:val="00042421"/>
    <w:rsid w:val="000428A8"/>
    <w:rsid w:val="00043343"/>
    <w:rsid w:val="00043B34"/>
    <w:rsid w:val="00044EFC"/>
    <w:rsid w:val="00045302"/>
    <w:rsid w:val="000457A1"/>
    <w:rsid w:val="0004660D"/>
    <w:rsid w:val="00046A4C"/>
    <w:rsid w:val="0004778A"/>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3FD"/>
    <w:rsid w:val="00061C92"/>
    <w:rsid w:val="0006266D"/>
    <w:rsid w:val="00062A3E"/>
    <w:rsid w:val="00062FB8"/>
    <w:rsid w:val="000634CB"/>
    <w:rsid w:val="00063F9E"/>
    <w:rsid w:val="000648D2"/>
    <w:rsid w:val="00064E59"/>
    <w:rsid w:val="000653C2"/>
    <w:rsid w:val="00065506"/>
    <w:rsid w:val="000665C8"/>
    <w:rsid w:val="00071C9D"/>
    <w:rsid w:val="0007242B"/>
    <w:rsid w:val="0007382E"/>
    <w:rsid w:val="000746D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A0E"/>
    <w:rsid w:val="00086B0B"/>
    <w:rsid w:val="00087548"/>
    <w:rsid w:val="000875F9"/>
    <w:rsid w:val="00090E6D"/>
    <w:rsid w:val="000933CB"/>
    <w:rsid w:val="000934E9"/>
    <w:rsid w:val="00093E7E"/>
    <w:rsid w:val="00095165"/>
    <w:rsid w:val="000A0136"/>
    <w:rsid w:val="000A1830"/>
    <w:rsid w:val="000A3726"/>
    <w:rsid w:val="000A4121"/>
    <w:rsid w:val="000A4318"/>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3453"/>
    <w:rsid w:val="000C38C3"/>
    <w:rsid w:val="000C3FE7"/>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272"/>
    <w:rsid w:val="000E355D"/>
    <w:rsid w:val="000E386F"/>
    <w:rsid w:val="000E4E34"/>
    <w:rsid w:val="000E537B"/>
    <w:rsid w:val="000E57D0"/>
    <w:rsid w:val="000E73EB"/>
    <w:rsid w:val="000E767D"/>
    <w:rsid w:val="000E7858"/>
    <w:rsid w:val="000F1224"/>
    <w:rsid w:val="000F3295"/>
    <w:rsid w:val="000F39C5"/>
    <w:rsid w:val="000F39CA"/>
    <w:rsid w:val="000F3DE9"/>
    <w:rsid w:val="000F4C91"/>
    <w:rsid w:val="000F6132"/>
    <w:rsid w:val="000F62C9"/>
    <w:rsid w:val="000F6DBB"/>
    <w:rsid w:val="000F7D92"/>
    <w:rsid w:val="001018F1"/>
    <w:rsid w:val="0010195C"/>
    <w:rsid w:val="0010252C"/>
    <w:rsid w:val="00102FD5"/>
    <w:rsid w:val="0010336E"/>
    <w:rsid w:val="0010388C"/>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801"/>
    <w:rsid w:val="00125993"/>
    <w:rsid w:val="00125A4F"/>
    <w:rsid w:val="00125D47"/>
    <w:rsid w:val="00126FA9"/>
    <w:rsid w:val="0012710E"/>
    <w:rsid w:val="0012730F"/>
    <w:rsid w:val="0012772E"/>
    <w:rsid w:val="00127B93"/>
    <w:rsid w:val="00130636"/>
    <w:rsid w:val="001308A2"/>
    <w:rsid w:val="00131A21"/>
    <w:rsid w:val="00133F39"/>
    <w:rsid w:val="00136D4C"/>
    <w:rsid w:val="00137418"/>
    <w:rsid w:val="00142538"/>
    <w:rsid w:val="00142BB9"/>
    <w:rsid w:val="00144202"/>
    <w:rsid w:val="00144F96"/>
    <w:rsid w:val="001458BB"/>
    <w:rsid w:val="00146B80"/>
    <w:rsid w:val="00150AC8"/>
    <w:rsid w:val="001518FF"/>
    <w:rsid w:val="00151EAC"/>
    <w:rsid w:val="00152403"/>
    <w:rsid w:val="00152510"/>
    <w:rsid w:val="00153528"/>
    <w:rsid w:val="001545CE"/>
    <w:rsid w:val="00154E68"/>
    <w:rsid w:val="00156361"/>
    <w:rsid w:val="00156514"/>
    <w:rsid w:val="001570C6"/>
    <w:rsid w:val="00161376"/>
    <w:rsid w:val="001614C3"/>
    <w:rsid w:val="00162548"/>
    <w:rsid w:val="001652B3"/>
    <w:rsid w:val="0016549C"/>
    <w:rsid w:val="00167A65"/>
    <w:rsid w:val="001704D6"/>
    <w:rsid w:val="00172150"/>
    <w:rsid w:val="00172183"/>
    <w:rsid w:val="00174850"/>
    <w:rsid w:val="001751AB"/>
    <w:rsid w:val="00175771"/>
    <w:rsid w:val="00175A3F"/>
    <w:rsid w:val="00177109"/>
    <w:rsid w:val="001777C8"/>
    <w:rsid w:val="00180A60"/>
    <w:rsid w:val="00180E09"/>
    <w:rsid w:val="00181AEC"/>
    <w:rsid w:val="00183D4C"/>
    <w:rsid w:val="00183F6D"/>
    <w:rsid w:val="001843EA"/>
    <w:rsid w:val="00184AF4"/>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6A6"/>
    <w:rsid w:val="001A7B91"/>
    <w:rsid w:val="001B08F6"/>
    <w:rsid w:val="001B13EF"/>
    <w:rsid w:val="001B1418"/>
    <w:rsid w:val="001B262E"/>
    <w:rsid w:val="001B41CF"/>
    <w:rsid w:val="001B4EC6"/>
    <w:rsid w:val="001B7991"/>
    <w:rsid w:val="001B7B24"/>
    <w:rsid w:val="001C1409"/>
    <w:rsid w:val="001C2AE6"/>
    <w:rsid w:val="001C2D3F"/>
    <w:rsid w:val="001C4703"/>
    <w:rsid w:val="001C4A89"/>
    <w:rsid w:val="001C6177"/>
    <w:rsid w:val="001C7051"/>
    <w:rsid w:val="001C7C4C"/>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C61"/>
    <w:rsid w:val="001E1DFB"/>
    <w:rsid w:val="001E1ECB"/>
    <w:rsid w:val="001E218A"/>
    <w:rsid w:val="001E21F3"/>
    <w:rsid w:val="001E240D"/>
    <w:rsid w:val="001E2D4A"/>
    <w:rsid w:val="001E4218"/>
    <w:rsid w:val="001E677F"/>
    <w:rsid w:val="001E6C6C"/>
    <w:rsid w:val="001E75C0"/>
    <w:rsid w:val="001E7DBD"/>
    <w:rsid w:val="001F0B20"/>
    <w:rsid w:val="001F3509"/>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64D"/>
    <w:rsid w:val="00222897"/>
    <w:rsid w:val="00222B0C"/>
    <w:rsid w:val="002239CC"/>
    <w:rsid w:val="0022528C"/>
    <w:rsid w:val="0022698E"/>
    <w:rsid w:val="00227401"/>
    <w:rsid w:val="00232F37"/>
    <w:rsid w:val="0023473C"/>
    <w:rsid w:val="00235394"/>
    <w:rsid w:val="00235577"/>
    <w:rsid w:val="00236545"/>
    <w:rsid w:val="0023706D"/>
    <w:rsid w:val="002371B2"/>
    <w:rsid w:val="00240398"/>
    <w:rsid w:val="0024266B"/>
    <w:rsid w:val="0024272C"/>
    <w:rsid w:val="0024277E"/>
    <w:rsid w:val="002435CA"/>
    <w:rsid w:val="0024469F"/>
    <w:rsid w:val="002446BD"/>
    <w:rsid w:val="00245048"/>
    <w:rsid w:val="002459B6"/>
    <w:rsid w:val="00246588"/>
    <w:rsid w:val="0024677C"/>
    <w:rsid w:val="00250A8A"/>
    <w:rsid w:val="00250B5B"/>
    <w:rsid w:val="002511D4"/>
    <w:rsid w:val="002518EB"/>
    <w:rsid w:val="002520B2"/>
    <w:rsid w:val="002523AD"/>
    <w:rsid w:val="002527D3"/>
    <w:rsid w:val="00252B7F"/>
    <w:rsid w:val="00252DB8"/>
    <w:rsid w:val="002537BC"/>
    <w:rsid w:val="00253C51"/>
    <w:rsid w:val="00253CCD"/>
    <w:rsid w:val="002557DD"/>
    <w:rsid w:val="00255C58"/>
    <w:rsid w:val="00260AB7"/>
    <w:rsid w:val="00260EC7"/>
    <w:rsid w:val="00261539"/>
    <w:rsid w:val="0026179F"/>
    <w:rsid w:val="00261BEF"/>
    <w:rsid w:val="00261D02"/>
    <w:rsid w:val="00261FC9"/>
    <w:rsid w:val="00263501"/>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7686"/>
    <w:rsid w:val="0029104E"/>
    <w:rsid w:val="00291598"/>
    <w:rsid w:val="00292328"/>
    <w:rsid w:val="002939AF"/>
    <w:rsid w:val="00293B0C"/>
    <w:rsid w:val="00293B4E"/>
    <w:rsid w:val="00293F77"/>
    <w:rsid w:val="00294491"/>
    <w:rsid w:val="00294BDE"/>
    <w:rsid w:val="00295C5C"/>
    <w:rsid w:val="00297334"/>
    <w:rsid w:val="002973E0"/>
    <w:rsid w:val="002977D1"/>
    <w:rsid w:val="002A0CED"/>
    <w:rsid w:val="002A2666"/>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CE9"/>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1FAD"/>
    <w:rsid w:val="002F4093"/>
    <w:rsid w:val="002F5636"/>
    <w:rsid w:val="002F7D3B"/>
    <w:rsid w:val="002F7DF1"/>
    <w:rsid w:val="002F7E6B"/>
    <w:rsid w:val="0030001E"/>
    <w:rsid w:val="00301B54"/>
    <w:rsid w:val="0030216A"/>
    <w:rsid w:val="003022A5"/>
    <w:rsid w:val="003060BF"/>
    <w:rsid w:val="00306819"/>
    <w:rsid w:val="00306916"/>
    <w:rsid w:val="00306E49"/>
    <w:rsid w:val="00307E51"/>
    <w:rsid w:val="003104AE"/>
    <w:rsid w:val="00310E7F"/>
    <w:rsid w:val="00311363"/>
    <w:rsid w:val="00312735"/>
    <w:rsid w:val="00312AC2"/>
    <w:rsid w:val="00312C85"/>
    <w:rsid w:val="00313523"/>
    <w:rsid w:val="00313BFB"/>
    <w:rsid w:val="0031573C"/>
    <w:rsid w:val="00315867"/>
    <w:rsid w:val="003161FA"/>
    <w:rsid w:val="003176BC"/>
    <w:rsid w:val="00321150"/>
    <w:rsid w:val="00321BB8"/>
    <w:rsid w:val="0032294E"/>
    <w:rsid w:val="003234E2"/>
    <w:rsid w:val="00323B0C"/>
    <w:rsid w:val="00325242"/>
    <w:rsid w:val="003260D7"/>
    <w:rsid w:val="0032631E"/>
    <w:rsid w:val="003267F2"/>
    <w:rsid w:val="003271D5"/>
    <w:rsid w:val="003273F1"/>
    <w:rsid w:val="00331A92"/>
    <w:rsid w:val="00332270"/>
    <w:rsid w:val="00333182"/>
    <w:rsid w:val="00333A85"/>
    <w:rsid w:val="003357C0"/>
    <w:rsid w:val="003358C4"/>
    <w:rsid w:val="00336697"/>
    <w:rsid w:val="003376ED"/>
    <w:rsid w:val="00340B0E"/>
    <w:rsid w:val="003418CB"/>
    <w:rsid w:val="0034413D"/>
    <w:rsid w:val="0034543C"/>
    <w:rsid w:val="0034580C"/>
    <w:rsid w:val="003461CE"/>
    <w:rsid w:val="003472F7"/>
    <w:rsid w:val="00350D83"/>
    <w:rsid w:val="0035207A"/>
    <w:rsid w:val="00352FEA"/>
    <w:rsid w:val="003550CA"/>
    <w:rsid w:val="00355873"/>
    <w:rsid w:val="0035641F"/>
    <w:rsid w:val="0035660F"/>
    <w:rsid w:val="00356CCB"/>
    <w:rsid w:val="00357F03"/>
    <w:rsid w:val="00360D30"/>
    <w:rsid w:val="00361AAF"/>
    <w:rsid w:val="0036274A"/>
    <w:rsid w:val="003628B9"/>
    <w:rsid w:val="00362D8F"/>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8073F"/>
    <w:rsid w:val="00380E29"/>
    <w:rsid w:val="003812F3"/>
    <w:rsid w:val="00381B23"/>
    <w:rsid w:val="00382638"/>
    <w:rsid w:val="00383E37"/>
    <w:rsid w:val="003840E2"/>
    <w:rsid w:val="0039119E"/>
    <w:rsid w:val="003911FE"/>
    <w:rsid w:val="00393042"/>
    <w:rsid w:val="00394AD5"/>
    <w:rsid w:val="0039642D"/>
    <w:rsid w:val="00397116"/>
    <w:rsid w:val="00397FA5"/>
    <w:rsid w:val="003A0443"/>
    <w:rsid w:val="003A0AFF"/>
    <w:rsid w:val="003A12A2"/>
    <w:rsid w:val="003A1B80"/>
    <w:rsid w:val="003A20B9"/>
    <w:rsid w:val="003A2338"/>
    <w:rsid w:val="003A2E40"/>
    <w:rsid w:val="003A2FDE"/>
    <w:rsid w:val="003A3BF9"/>
    <w:rsid w:val="003A42DC"/>
    <w:rsid w:val="003A5C8B"/>
    <w:rsid w:val="003B0158"/>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4215"/>
    <w:rsid w:val="003D4ADB"/>
    <w:rsid w:val="003D4C47"/>
    <w:rsid w:val="003D66E1"/>
    <w:rsid w:val="003D73CF"/>
    <w:rsid w:val="003D7719"/>
    <w:rsid w:val="003D7849"/>
    <w:rsid w:val="003E0A9E"/>
    <w:rsid w:val="003E3D5A"/>
    <w:rsid w:val="003E40EE"/>
    <w:rsid w:val="003E4890"/>
    <w:rsid w:val="003E53E9"/>
    <w:rsid w:val="003E5BB2"/>
    <w:rsid w:val="003E60E8"/>
    <w:rsid w:val="003E65F9"/>
    <w:rsid w:val="003E72C9"/>
    <w:rsid w:val="003F02AE"/>
    <w:rsid w:val="003F062C"/>
    <w:rsid w:val="003F08A6"/>
    <w:rsid w:val="003F0ED9"/>
    <w:rsid w:val="003F1615"/>
    <w:rsid w:val="003F1C1B"/>
    <w:rsid w:val="003F3A2F"/>
    <w:rsid w:val="003F40B8"/>
    <w:rsid w:val="003F4D8F"/>
    <w:rsid w:val="003F5BD1"/>
    <w:rsid w:val="003F7423"/>
    <w:rsid w:val="00400363"/>
    <w:rsid w:val="004008A2"/>
    <w:rsid w:val="00401144"/>
    <w:rsid w:val="00401530"/>
    <w:rsid w:val="00403894"/>
    <w:rsid w:val="00404831"/>
    <w:rsid w:val="004049F3"/>
    <w:rsid w:val="0040635D"/>
    <w:rsid w:val="00407661"/>
    <w:rsid w:val="00410314"/>
    <w:rsid w:val="004106B4"/>
    <w:rsid w:val="00412063"/>
    <w:rsid w:val="00412459"/>
    <w:rsid w:val="004127F9"/>
    <w:rsid w:val="00412EB1"/>
    <w:rsid w:val="004137D1"/>
    <w:rsid w:val="00413DDE"/>
    <w:rsid w:val="00414118"/>
    <w:rsid w:val="004146C9"/>
    <w:rsid w:val="00414F6E"/>
    <w:rsid w:val="004155B0"/>
    <w:rsid w:val="00416084"/>
    <w:rsid w:val="00417BFC"/>
    <w:rsid w:val="004201EA"/>
    <w:rsid w:val="004204A3"/>
    <w:rsid w:val="00420F2F"/>
    <w:rsid w:val="00421468"/>
    <w:rsid w:val="00423690"/>
    <w:rsid w:val="004243E0"/>
    <w:rsid w:val="00424696"/>
    <w:rsid w:val="00424699"/>
    <w:rsid w:val="00424F8C"/>
    <w:rsid w:val="00426216"/>
    <w:rsid w:val="00426C98"/>
    <w:rsid w:val="004271BA"/>
    <w:rsid w:val="00430497"/>
    <w:rsid w:val="00430EA5"/>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26D2"/>
    <w:rsid w:val="0044434C"/>
    <w:rsid w:val="00444A7E"/>
    <w:rsid w:val="00445AEC"/>
    <w:rsid w:val="00446408"/>
    <w:rsid w:val="00446B0C"/>
    <w:rsid w:val="00447206"/>
    <w:rsid w:val="00447AD8"/>
    <w:rsid w:val="00447F32"/>
    <w:rsid w:val="0045052C"/>
    <w:rsid w:val="00450F27"/>
    <w:rsid w:val="004510E5"/>
    <w:rsid w:val="00451115"/>
    <w:rsid w:val="00455D76"/>
    <w:rsid w:val="00455FD8"/>
    <w:rsid w:val="00456472"/>
    <w:rsid w:val="00456515"/>
    <w:rsid w:val="00456A75"/>
    <w:rsid w:val="0045776B"/>
    <w:rsid w:val="004605B4"/>
    <w:rsid w:val="00461E39"/>
    <w:rsid w:val="00461FCB"/>
    <w:rsid w:val="00462489"/>
    <w:rsid w:val="00462B56"/>
    <w:rsid w:val="00462D3A"/>
    <w:rsid w:val="00463521"/>
    <w:rsid w:val="00463E0A"/>
    <w:rsid w:val="00464F5A"/>
    <w:rsid w:val="004669E0"/>
    <w:rsid w:val="00467158"/>
    <w:rsid w:val="0046741F"/>
    <w:rsid w:val="00471125"/>
    <w:rsid w:val="004738C9"/>
    <w:rsid w:val="0047437A"/>
    <w:rsid w:val="004756C3"/>
    <w:rsid w:val="00475712"/>
    <w:rsid w:val="0047685A"/>
    <w:rsid w:val="00477F0B"/>
    <w:rsid w:val="004804F8"/>
    <w:rsid w:val="00480E42"/>
    <w:rsid w:val="00482776"/>
    <w:rsid w:val="00484C5D"/>
    <w:rsid w:val="0048543E"/>
    <w:rsid w:val="004868C1"/>
    <w:rsid w:val="004869EB"/>
    <w:rsid w:val="0048750F"/>
    <w:rsid w:val="0048769A"/>
    <w:rsid w:val="00487BB3"/>
    <w:rsid w:val="004906E9"/>
    <w:rsid w:val="004912D2"/>
    <w:rsid w:val="004917C2"/>
    <w:rsid w:val="00491C92"/>
    <w:rsid w:val="004920F1"/>
    <w:rsid w:val="00492913"/>
    <w:rsid w:val="00497019"/>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03"/>
    <w:rsid w:val="004B61E7"/>
    <w:rsid w:val="004B6B0F"/>
    <w:rsid w:val="004B7184"/>
    <w:rsid w:val="004B769B"/>
    <w:rsid w:val="004C1760"/>
    <w:rsid w:val="004C3804"/>
    <w:rsid w:val="004C3859"/>
    <w:rsid w:val="004C4C3C"/>
    <w:rsid w:val="004C54E5"/>
    <w:rsid w:val="004C62E2"/>
    <w:rsid w:val="004C7830"/>
    <w:rsid w:val="004C7DC8"/>
    <w:rsid w:val="004D098B"/>
    <w:rsid w:val="004D21B0"/>
    <w:rsid w:val="004D3507"/>
    <w:rsid w:val="004D3BAE"/>
    <w:rsid w:val="004D5FE4"/>
    <w:rsid w:val="004D62A6"/>
    <w:rsid w:val="004D6B2B"/>
    <w:rsid w:val="004D737D"/>
    <w:rsid w:val="004E0A98"/>
    <w:rsid w:val="004E0C38"/>
    <w:rsid w:val="004E14FB"/>
    <w:rsid w:val="004E151D"/>
    <w:rsid w:val="004E2659"/>
    <w:rsid w:val="004E39EE"/>
    <w:rsid w:val="004E475C"/>
    <w:rsid w:val="004E4ADD"/>
    <w:rsid w:val="004E56E0"/>
    <w:rsid w:val="004E58B3"/>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500846"/>
    <w:rsid w:val="005017F7"/>
    <w:rsid w:val="00501FA7"/>
    <w:rsid w:val="00502B2B"/>
    <w:rsid w:val="005031E7"/>
    <w:rsid w:val="005034DC"/>
    <w:rsid w:val="00503535"/>
    <w:rsid w:val="00504AFA"/>
    <w:rsid w:val="00504E26"/>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B9F"/>
    <w:rsid w:val="00515CBE"/>
    <w:rsid w:val="00515E2B"/>
    <w:rsid w:val="005163CF"/>
    <w:rsid w:val="005206DF"/>
    <w:rsid w:val="00521482"/>
    <w:rsid w:val="00522A7E"/>
    <w:rsid w:val="00522DD0"/>
    <w:rsid w:val="00522F20"/>
    <w:rsid w:val="00525980"/>
    <w:rsid w:val="00526C6D"/>
    <w:rsid w:val="005301F6"/>
    <w:rsid w:val="0053022D"/>
    <w:rsid w:val="005308DB"/>
    <w:rsid w:val="00530A2E"/>
    <w:rsid w:val="00530FBE"/>
    <w:rsid w:val="00533159"/>
    <w:rsid w:val="005339DB"/>
    <w:rsid w:val="00534C89"/>
    <w:rsid w:val="005357C0"/>
    <w:rsid w:val="00535DE5"/>
    <w:rsid w:val="00541573"/>
    <w:rsid w:val="0054348A"/>
    <w:rsid w:val="005452B6"/>
    <w:rsid w:val="005458F9"/>
    <w:rsid w:val="00546081"/>
    <w:rsid w:val="0054699C"/>
    <w:rsid w:val="00546DBC"/>
    <w:rsid w:val="0054744D"/>
    <w:rsid w:val="00547BF5"/>
    <w:rsid w:val="00552ADE"/>
    <w:rsid w:val="005530D6"/>
    <w:rsid w:val="005534A2"/>
    <w:rsid w:val="005536BA"/>
    <w:rsid w:val="00553BBF"/>
    <w:rsid w:val="00554A8E"/>
    <w:rsid w:val="0056124D"/>
    <w:rsid w:val="00561A17"/>
    <w:rsid w:val="00561A1F"/>
    <w:rsid w:val="00561EE8"/>
    <w:rsid w:val="0056400C"/>
    <w:rsid w:val="00564A38"/>
    <w:rsid w:val="00564B4E"/>
    <w:rsid w:val="005655C9"/>
    <w:rsid w:val="00565EC2"/>
    <w:rsid w:val="0056630B"/>
    <w:rsid w:val="005671B9"/>
    <w:rsid w:val="005674CF"/>
    <w:rsid w:val="00567852"/>
    <w:rsid w:val="00571732"/>
    <w:rsid w:val="00571777"/>
    <w:rsid w:val="00571AB9"/>
    <w:rsid w:val="00572658"/>
    <w:rsid w:val="0057337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09E3"/>
    <w:rsid w:val="005A1275"/>
    <w:rsid w:val="005A18E3"/>
    <w:rsid w:val="005A2CD3"/>
    <w:rsid w:val="005A315C"/>
    <w:rsid w:val="005A3BB7"/>
    <w:rsid w:val="005A4397"/>
    <w:rsid w:val="005A6020"/>
    <w:rsid w:val="005A71D1"/>
    <w:rsid w:val="005B03A3"/>
    <w:rsid w:val="005B068B"/>
    <w:rsid w:val="005B0F11"/>
    <w:rsid w:val="005B2AAB"/>
    <w:rsid w:val="005B2F73"/>
    <w:rsid w:val="005B31B1"/>
    <w:rsid w:val="005B3620"/>
    <w:rsid w:val="005B41D8"/>
    <w:rsid w:val="005B4802"/>
    <w:rsid w:val="005B5121"/>
    <w:rsid w:val="005B5400"/>
    <w:rsid w:val="005B5464"/>
    <w:rsid w:val="005C0E8B"/>
    <w:rsid w:val="005C1EA6"/>
    <w:rsid w:val="005C1F2B"/>
    <w:rsid w:val="005C2D02"/>
    <w:rsid w:val="005C4CCA"/>
    <w:rsid w:val="005C4E5B"/>
    <w:rsid w:val="005C5008"/>
    <w:rsid w:val="005C5A8D"/>
    <w:rsid w:val="005C6090"/>
    <w:rsid w:val="005C7127"/>
    <w:rsid w:val="005C7A0E"/>
    <w:rsid w:val="005D033B"/>
    <w:rsid w:val="005D041A"/>
    <w:rsid w:val="005D0B99"/>
    <w:rsid w:val="005D18B0"/>
    <w:rsid w:val="005D1EE9"/>
    <w:rsid w:val="005D2827"/>
    <w:rsid w:val="005D2CAB"/>
    <w:rsid w:val="005D3014"/>
    <w:rsid w:val="005D308E"/>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DCD"/>
    <w:rsid w:val="00603F43"/>
    <w:rsid w:val="00604366"/>
    <w:rsid w:val="00605552"/>
    <w:rsid w:val="00605911"/>
    <w:rsid w:val="006068FD"/>
    <w:rsid w:val="006072A6"/>
    <w:rsid w:val="00610979"/>
    <w:rsid w:val="0061102D"/>
    <w:rsid w:val="00611D97"/>
    <w:rsid w:val="006120BA"/>
    <w:rsid w:val="006128A0"/>
    <w:rsid w:val="00613BA5"/>
    <w:rsid w:val="00613CA5"/>
    <w:rsid w:val="00614059"/>
    <w:rsid w:val="006144A1"/>
    <w:rsid w:val="00614621"/>
    <w:rsid w:val="00614DCB"/>
    <w:rsid w:val="00615671"/>
    <w:rsid w:val="00615D32"/>
    <w:rsid w:val="00615EBB"/>
    <w:rsid w:val="00616096"/>
    <w:rsid w:val="006160A2"/>
    <w:rsid w:val="0061695F"/>
    <w:rsid w:val="0061706B"/>
    <w:rsid w:val="00622CAF"/>
    <w:rsid w:val="006231EC"/>
    <w:rsid w:val="00624056"/>
    <w:rsid w:val="00626EB1"/>
    <w:rsid w:val="006277FA"/>
    <w:rsid w:val="00627B94"/>
    <w:rsid w:val="00630000"/>
    <w:rsid w:val="006302AA"/>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740"/>
    <w:rsid w:val="00651966"/>
    <w:rsid w:val="00653F90"/>
    <w:rsid w:val="00654120"/>
    <w:rsid w:val="0065505B"/>
    <w:rsid w:val="00655FD4"/>
    <w:rsid w:val="00656E34"/>
    <w:rsid w:val="006570E4"/>
    <w:rsid w:val="00657705"/>
    <w:rsid w:val="0065773E"/>
    <w:rsid w:val="00662372"/>
    <w:rsid w:val="00662DF6"/>
    <w:rsid w:val="00664081"/>
    <w:rsid w:val="00664F3E"/>
    <w:rsid w:val="00666F42"/>
    <w:rsid w:val="006670AC"/>
    <w:rsid w:val="00667929"/>
    <w:rsid w:val="00670CF7"/>
    <w:rsid w:val="00671077"/>
    <w:rsid w:val="00672307"/>
    <w:rsid w:val="006732DE"/>
    <w:rsid w:val="00674275"/>
    <w:rsid w:val="00674F5F"/>
    <w:rsid w:val="006766A4"/>
    <w:rsid w:val="00680831"/>
    <w:rsid w:val="006808C6"/>
    <w:rsid w:val="00680B65"/>
    <w:rsid w:val="00681258"/>
    <w:rsid w:val="0068147A"/>
    <w:rsid w:val="0068222B"/>
    <w:rsid w:val="00682668"/>
    <w:rsid w:val="00684939"/>
    <w:rsid w:val="006856EC"/>
    <w:rsid w:val="006857B6"/>
    <w:rsid w:val="006920A9"/>
    <w:rsid w:val="00692A68"/>
    <w:rsid w:val="00693072"/>
    <w:rsid w:val="006939BB"/>
    <w:rsid w:val="0069457A"/>
    <w:rsid w:val="00694629"/>
    <w:rsid w:val="00694DAD"/>
    <w:rsid w:val="006956D6"/>
    <w:rsid w:val="00695D85"/>
    <w:rsid w:val="00696408"/>
    <w:rsid w:val="0069712B"/>
    <w:rsid w:val="00697137"/>
    <w:rsid w:val="006A0D5D"/>
    <w:rsid w:val="006A12F4"/>
    <w:rsid w:val="006A30A2"/>
    <w:rsid w:val="006A31D7"/>
    <w:rsid w:val="006A3F45"/>
    <w:rsid w:val="006A40DB"/>
    <w:rsid w:val="006A4BBB"/>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7316"/>
    <w:rsid w:val="006C0B7F"/>
    <w:rsid w:val="006C1C3B"/>
    <w:rsid w:val="006C2CD4"/>
    <w:rsid w:val="006C2D0C"/>
    <w:rsid w:val="006C31AC"/>
    <w:rsid w:val="006C49A8"/>
    <w:rsid w:val="006C4E43"/>
    <w:rsid w:val="006C52EB"/>
    <w:rsid w:val="006C5312"/>
    <w:rsid w:val="006C5858"/>
    <w:rsid w:val="006C643E"/>
    <w:rsid w:val="006C6ED9"/>
    <w:rsid w:val="006D068C"/>
    <w:rsid w:val="006D1157"/>
    <w:rsid w:val="006D1818"/>
    <w:rsid w:val="006D2932"/>
    <w:rsid w:val="006D2AEA"/>
    <w:rsid w:val="006D3671"/>
    <w:rsid w:val="006D3754"/>
    <w:rsid w:val="006D4062"/>
    <w:rsid w:val="006D4176"/>
    <w:rsid w:val="006D7825"/>
    <w:rsid w:val="006E0348"/>
    <w:rsid w:val="006E041A"/>
    <w:rsid w:val="006E0A73"/>
    <w:rsid w:val="006E0AD6"/>
    <w:rsid w:val="006E0FEE"/>
    <w:rsid w:val="006E17ED"/>
    <w:rsid w:val="006E2580"/>
    <w:rsid w:val="006E55A7"/>
    <w:rsid w:val="006E59E0"/>
    <w:rsid w:val="006E6B87"/>
    <w:rsid w:val="006E6C11"/>
    <w:rsid w:val="006E70E9"/>
    <w:rsid w:val="006E77A5"/>
    <w:rsid w:val="006E78EB"/>
    <w:rsid w:val="006E7FDF"/>
    <w:rsid w:val="006F0D83"/>
    <w:rsid w:val="006F1615"/>
    <w:rsid w:val="006F22AF"/>
    <w:rsid w:val="006F26A7"/>
    <w:rsid w:val="006F2B33"/>
    <w:rsid w:val="006F41A9"/>
    <w:rsid w:val="006F7C0C"/>
    <w:rsid w:val="00700548"/>
    <w:rsid w:val="00700755"/>
    <w:rsid w:val="007008AD"/>
    <w:rsid w:val="00700B88"/>
    <w:rsid w:val="007012FA"/>
    <w:rsid w:val="00703A6A"/>
    <w:rsid w:val="00703D48"/>
    <w:rsid w:val="007042B3"/>
    <w:rsid w:val="00704483"/>
    <w:rsid w:val="00704FEA"/>
    <w:rsid w:val="0070646B"/>
    <w:rsid w:val="00707466"/>
    <w:rsid w:val="007128B2"/>
    <w:rsid w:val="007129AA"/>
    <w:rsid w:val="00712EA9"/>
    <w:rsid w:val="007130A2"/>
    <w:rsid w:val="0071351B"/>
    <w:rsid w:val="00713B4A"/>
    <w:rsid w:val="007141A1"/>
    <w:rsid w:val="007149F7"/>
    <w:rsid w:val="00715463"/>
    <w:rsid w:val="00716D05"/>
    <w:rsid w:val="00717515"/>
    <w:rsid w:val="007177CC"/>
    <w:rsid w:val="00717BF6"/>
    <w:rsid w:val="00720A34"/>
    <w:rsid w:val="00724DF5"/>
    <w:rsid w:val="00725991"/>
    <w:rsid w:val="00725FC6"/>
    <w:rsid w:val="007274CE"/>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623"/>
    <w:rsid w:val="00753CFE"/>
    <w:rsid w:val="0075484C"/>
    <w:rsid w:val="00754C68"/>
    <w:rsid w:val="007579BE"/>
    <w:rsid w:val="00760433"/>
    <w:rsid w:val="00760528"/>
    <w:rsid w:val="007606C4"/>
    <w:rsid w:val="007606E3"/>
    <w:rsid w:val="00762F38"/>
    <w:rsid w:val="007634F3"/>
    <w:rsid w:val="00764437"/>
    <w:rsid w:val="007647E2"/>
    <w:rsid w:val="007647EA"/>
    <w:rsid w:val="007655D5"/>
    <w:rsid w:val="00766C72"/>
    <w:rsid w:val="00766EEC"/>
    <w:rsid w:val="00766EED"/>
    <w:rsid w:val="0077050E"/>
    <w:rsid w:val="00770688"/>
    <w:rsid w:val="00770EDC"/>
    <w:rsid w:val="007715C1"/>
    <w:rsid w:val="00771D18"/>
    <w:rsid w:val="007724C8"/>
    <w:rsid w:val="0077332C"/>
    <w:rsid w:val="007746D2"/>
    <w:rsid w:val="00775A47"/>
    <w:rsid w:val="007763C1"/>
    <w:rsid w:val="00776743"/>
    <w:rsid w:val="00776BEE"/>
    <w:rsid w:val="00777E82"/>
    <w:rsid w:val="00780354"/>
    <w:rsid w:val="00781359"/>
    <w:rsid w:val="00781A66"/>
    <w:rsid w:val="00781A86"/>
    <w:rsid w:val="007827A5"/>
    <w:rsid w:val="00782D5A"/>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6423"/>
    <w:rsid w:val="007A6ABF"/>
    <w:rsid w:val="007A6D04"/>
    <w:rsid w:val="007A6F6F"/>
    <w:rsid w:val="007A79FD"/>
    <w:rsid w:val="007B0B9D"/>
    <w:rsid w:val="007B13B4"/>
    <w:rsid w:val="007B2058"/>
    <w:rsid w:val="007B26E3"/>
    <w:rsid w:val="007B2A4D"/>
    <w:rsid w:val="007B355D"/>
    <w:rsid w:val="007B4915"/>
    <w:rsid w:val="007B4EB7"/>
    <w:rsid w:val="007B541F"/>
    <w:rsid w:val="007B579E"/>
    <w:rsid w:val="007B5A43"/>
    <w:rsid w:val="007B61A1"/>
    <w:rsid w:val="007B6ACA"/>
    <w:rsid w:val="007B709B"/>
    <w:rsid w:val="007B7E9E"/>
    <w:rsid w:val="007C1343"/>
    <w:rsid w:val="007C2653"/>
    <w:rsid w:val="007C34C7"/>
    <w:rsid w:val="007C37A1"/>
    <w:rsid w:val="007C4D75"/>
    <w:rsid w:val="007C59CB"/>
    <w:rsid w:val="007C5EF1"/>
    <w:rsid w:val="007C6761"/>
    <w:rsid w:val="007C7BF5"/>
    <w:rsid w:val="007C7D75"/>
    <w:rsid w:val="007D19B7"/>
    <w:rsid w:val="007D3CFB"/>
    <w:rsid w:val="007D3D77"/>
    <w:rsid w:val="007D6F1B"/>
    <w:rsid w:val="007D717A"/>
    <w:rsid w:val="007D75E5"/>
    <w:rsid w:val="007D773E"/>
    <w:rsid w:val="007E066E"/>
    <w:rsid w:val="007E1356"/>
    <w:rsid w:val="007E1CFE"/>
    <w:rsid w:val="007E20FC"/>
    <w:rsid w:val="007E2FD8"/>
    <w:rsid w:val="007E46D2"/>
    <w:rsid w:val="007E4C7A"/>
    <w:rsid w:val="007E5D2B"/>
    <w:rsid w:val="007E671D"/>
    <w:rsid w:val="007E6783"/>
    <w:rsid w:val="007E683E"/>
    <w:rsid w:val="007E7062"/>
    <w:rsid w:val="007E788C"/>
    <w:rsid w:val="007F0E1E"/>
    <w:rsid w:val="007F11BC"/>
    <w:rsid w:val="007F13FE"/>
    <w:rsid w:val="007F1EC3"/>
    <w:rsid w:val="007F1F83"/>
    <w:rsid w:val="007F2244"/>
    <w:rsid w:val="007F29A7"/>
    <w:rsid w:val="007F2A64"/>
    <w:rsid w:val="007F5E17"/>
    <w:rsid w:val="007F6A6E"/>
    <w:rsid w:val="008004B4"/>
    <w:rsid w:val="00801718"/>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A55"/>
    <w:rsid w:val="00823AA9"/>
    <w:rsid w:val="0082509C"/>
    <w:rsid w:val="008255B9"/>
    <w:rsid w:val="00825CD8"/>
    <w:rsid w:val="00827324"/>
    <w:rsid w:val="00832412"/>
    <w:rsid w:val="00833994"/>
    <w:rsid w:val="008339F8"/>
    <w:rsid w:val="00837458"/>
    <w:rsid w:val="00837504"/>
    <w:rsid w:val="00837A79"/>
    <w:rsid w:val="00837AAE"/>
    <w:rsid w:val="0084024D"/>
    <w:rsid w:val="00840867"/>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7A84"/>
    <w:rsid w:val="00857D80"/>
    <w:rsid w:val="0086069A"/>
    <w:rsid w:val="0086170E"/>
    <w:rsid w:val="00861766"/>
    <w:rsid w:val="00862089"/>
    <w:rsid w:val="00862900"/>
    <w:rsid w:val="00863D76"/>
    <w:rsid w:val="0086402E"/>
    <w:rsid w:val="00864140"/>
    <w:rsid w:val="008662C9"/>
    <w:rsid w:val="00866D5B"/>
    <w:rsid w:val="00866FF5"/>
    <w:rsid w:val="00870895"/>
    <w:rsid w:val="00870F22"/>
    <w:rsid w:val="00871220"/>
    <w:rsid w:val="0087165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1CFB"/>
    <w:rsid w:val="008A1FBE"/>
    <w:rsid w:val="008A2E09"/>
    <w:rsid w:val="008A6286"/>
    <w:rsid w:val="008A6634"/>
    <w:rsid w:val="008A6E4A"/>
    <w:rsid w:val="008A7273"/>
    <w:rsid w:val="008B074D"/>
    <w:rsid w:val="008B0B0D"/>
    <w:rsid w:val="008B17C6"/>
    <w:rsid w:val="008B18E7"/>
    <w:rsid w:val="008B3067"/>
    <w:rsid w:val="008B3194"/>
    <w:rsid w:val="008B31AF"/>
    <w:rsid w:val="008B3455"/>
    <w:rsid w:val="008B34E7"/>
    <w:rsid w:val="008B5AE7"/>
    <w:rsid w:val="008B5CBF"/>
    <w:rsid w:val="008B6563"/>
    <w:rsid w:val="008C0559"/>
    <w:rsid w:val="008C4774"/>
    <w:rsid w:val="008C5114"/>
    <w:rsid w:val="008C51EC"/>
    <w:rsid w:val="008C60E9"/>
    <w:rsid w:val="008C7B1C"/>
    <w:rsid w:val="008D1536"/>
    <w:rsid w:val="008D1B7C"/>
    <w:rsid w:val="008D1F7B"/>
    <w:rsid w:val="008D2073"/>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07F5"/>
    <w:rsid w:val="008F2124"/>
    <w:rsid w:val="008F2F0D"/>
    <w:rsid w:val="008F3570"/>
    <w:rsid w:val="008F4096"/>
    <w:rsid w:val="008F4292"/>
    <w:rsid w:val="008F4DD1"/>
    <w:rsid w:val="008F5C4A"/>
    <w:rsid w:val="008F6056"/>
    <w:rsid w:val="009001A4"/>
    <w:rsid w:val="00901578"/>
    <w:rsid w:val="0090160F"/>
    <w:rsid w:val="00902C07"/>
    <w:rsid w:val="009048B0"/>
    <w:rsid w:val="00904A3E"/>
    <w:rsid w:val="00904AC7"/>
    <w:rsid w:val="00904CD1"/>
    <w:rsid w:val="00905804"/>
    <w:rsid w:val="009101E2"/>
    <w:rsid w:val="0091067F"/>
    <w:rsid w:val="00911B9F"/>
    <w:rsid w:val="009142AF"/>
    <w:rsid w:val="00914BC1"/>
    <w:rsid w:val="00915D73"/>
    <w:rsid w:val="00916077"/>
    <w:rsid w:val="009163C1"/>
    <w:rsid w:val="00917012"/>
    <w:rsid w:val="009170A2"/>
    <w:rsid w:val="009208A6"/>
    <w:rsid w:val="00922996"/>
    <w:rsid w:val="00922F92"/>
    <w:rsid w:val="00924514"/>
    <w:rsid w:val="00924AD7"/>
    <w:rsid w:val="00925545"/>
    <w:rsid w:val="00927316"/>
    <w:rsid w:val="009279B2"/>
    <w:rsid w:val="00930B6C"/>
    <w:rsid w:val="00930CF3"/>
    <w:rsid w:val="009310D1"/>
    <w:rsid w:val="0093133D"/>
    <w:rsid w:val="00931AB5"/>
    <w:rsid w:val="0093276D"/>
    <w:rsid w:val="00933D12"/>
    <w:rsid w:val="00935222"/>
    <w:rsid w:val="00937065"/>
    <w:rsid w:val="00940285"/>
    <w:rsid w:val="00940983"/>
    <w:rsid w:val="009415B0"/>
    <w:rsid w:val="00941739"/>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10A7"/>
    <w:rsid w:val="009932AC"/>
    <w:rsid w:val="00994351"/>
    <w:rsid w:val="009955D1"/>
    <w:rsid w:val="0099663A"/>
    <w:rsid w:val="00996920"/>
    <w:rsid w:val="00996A8F"/>
    <w:rsid w:val="00997AD2"/>
    <w:rsid w:val="00997FD3"/>
    <w:rsid w:val="009A0258"/>
    <w:rsid w:val="009A0979"/>
    <w:rsid w:val="009A16B7"/>
    <w:rsid w:val="009A1DBF"/>
    <w:rsid w:val="009A3F1F"/>
    <w:rsid w:val="009A4E80"/>
    <w:rsid w:val="009A671C"/>
    <w:rsid w:val="009A68E6"/>
    <w:rsid w:val="009A720E"/>
    <w:rsid w:val="009A7598"/>
    <w:rsid w:val="009A7AF3"/>
    <w:rsid w:val="009A7BC7"/>
    <w:rsid w:val="009A7BDB"/>
    <w:rsid w:val="009B1584"/>
    <w:rsid w:val="009B1B2A"/>
    <w:rsid w:val="009B1DF8"/>
    <w:rsid w:val="009B33D6"/>
    <w:rsid w:val="009B3D20"/>
    <w:rsid w:val="009B45E8"/>
    <w:rsid w:val="009B5418"/>
    <w:rsid w:val="009B6EB3"/>
    <w:rsid w:val="009B7060"/>
    <w:rsid w:val="009B7F54"/>
    <w:rsid w:val="009C02CC"/>
    <w:rsid w:val="009C0727"/>
    <w:rsid w:val="009C2E4D"/>
    <w:rsid w:val="009C31FE"/>
    <w:rsid w:val="009C3C80"/>
    <w:rsid w:val="009C492F"/>
    <w:rsid w:val="009C66AF"/>
    <w:rsid w:val="009C6809"/>
    <w:rsid w:val="009C6939"/>
    <w:rsid w:val="009D2B97"/>
    <w:rsid w:val="009D2BC2"/>
    <w:rsid w:val="009D2FF2"/>
    <w:rsid w:val="009D3226"/>
    <w:rsid w:val="009D3385"/>
    <w:rsid w:val="009D37B7"/>
    <w:rsid w:val="009D4016"/>
    <w:rsid w:val="009D43F1"/>
    <w:rsid w:val="009D49C9"/>
    <w:rsid w:val="009D56B2"/>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53C5"/>
    <w:rsid w:val="00A06C3F"/>
    <w:rsid w:val="00A0758F"/>
    <w:rsid w:val="00A077FE"/>
    <w:rsid w:val="00A10FDB"/>
    <w:rsid w:val="00A14D34"/>
    <w:rsid w:val="00A1570A"/>
    <w:rsid w:val="00A1662A"/>
    <w:rsid w:val="00A17471"/>
    <w:rsid w:val="00A20004"/>
    <w:rsid w:val="00A211B4"/>
    <w:rsid w:val="00A22DA6"/>
    <w:rsid w:val="00A23CE6"/>
    <w:rsid w:val="00A25C39"/>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41212"/>
    <w:rsid w:val="00A41BF5"/>
    <w:rsid w:val="00A41D1C"/>
    <w:rsid w:val="00A425FB"/>
    <w:rsid w:val="00A42A5C"/>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1B46"/>
    <w:rsid w:val="00A61B7D"/>
    <w:rsid w:val="00A61F42"/>
    <w:rsid w:val="00A61F6C"/>
    <w:rsid w:val="00A62F0B"/>
    <w:rsid w:val="00A6605B"/>
    <w:rsid w:val="00A66ADC"/>
    <w:rsid w:val="00A675F6"/>
    <w:rsid w:val="00A676EF"/>
    <w:rsid w:val="00A7147D"/>
    <w:rsid w:val="00A73B25"/>
    <w:rsid w:val="00A75E4C"/>
    <w:rsid w:val="00A76254"/>
    <w:rsid w:val="00A764E6"/>
    <w:rsid w:val="00A76F61"/>
    <w:rsid w:val="00A778C7"/>
    <w:rsid w:val="00A80ACA"/>
    <w:rsid w:val="00A81AC6"/>
    <w:rsid w:val="00A81B15"/>
    <w:rsid w:val="00A82114"/>
    <w:rsid w:val="00A821DD"/>
    <w:rsid w:val="00A82859"/>
    <w:rsid w:val="00A82AFE"/>
    <w:rsid w:val="00A82C24"/>
    <w:rsid w:val="00A836CF"/>
    <w:rsid w:val="00A837FF"/>
    <w:rsid w:val="00A84DC8"/>
    <w:rsid w:val="00A85C16"/>
    <w:rsid w:val="00A85DBC"/>
    <w:rsid w:val="00A86297"/>
    <w:rsid w:val="00A865D2"/>
    <w:rsid w:val="00A87012"/>
    <w:rsid w:val="00A87B61"/>
    <w:rsid w:val="00A87FEB"/>
    <w:rsid w:val="00A9012E"/>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F36"/>
    <w:rsid w:val="00AC719E"/>
    <w:rsid w:val="00AD0189"/>
    <w:rsid w:val="00AD1DB0"/>
    <w:rsid w:val="00AD22B3"/>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169"/>
    <w:rsid w:val="00AF3D16"/>
    <w:rsid w:val="00AF4751"/>
    <w:rsid w:val="00AF4D8B"/>
    <w:rsid w:val="00AF4E0D"/>
    <w:rsid w:val="00AF5237"/>
    <w:rsid w:val="00AF6412"/>
    <w:rsid w:val="00AF6B68"/>
    <w:rsid w:val="00AF71AB"/>
    <w:rsid w:val="00B023A7"/>
    <w:rsid w:val="00B029A0"/>
    <w:rsid w:val="00B04CBD"/>
    <w:rsid w:val="00B05666"/>
    <w:rsid w:val="00B067CA"/>
    <w:rsid w:val="00B1042B"/>
    <w:rsid w:val="00B112C0"/>
    <w:rsid w:val="00B113A6"/>
    <w:rsid w:val="00B11FAE"/>
    <w:rsid w:val="00B12B26"/>
    <w:rsid w:val="00B12BD4"/>
    <w:rsid w:val="00B12C00"/>
    <w:rsid w:val="00B145F0"/>
    <w:rsid w:val="00B157C3"/>
    <w:rsid w:val="00B162F0"/>
    <w:rsid w:val="00B163F8"/>
    <w:rsid w:val="00B16925"/>
    <w:rsid w:val="00B17B2F"/>
    <w:rsid w:val="00B211BC"/>
    <w:rsid w:val="00B21E76"/>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C44"/>
    <w:rsid w:val="00B53AD9"/>
    <w:rsid w:val="00B54643"/>
    <w:rsid w:val="00B56312"/>
    <w:rsid w:val="00B564A5"/>
    <w:rsid w:val="00B566E1"/>
    <w:rsid w:val="00B57265"/>
    <w:rsid w:val="00B57FCB"/>
    <w:rsid w:val="00B60D49"/>
    <w:rsid w:val="00B633AE"/>
    <w:rsid w:val="00B63F56"/>
    <w:rsid w:val="00B65C1B"/>
    <w:rsid w:val="00B665D2"/>
    <w:rsid w:val="00B6737C"/>
    <w:rsid w:val="00B67827"/>
    <w:rsid w:val="00B67A1A"/>
    <w:rsid w:val="00B70CF9"/>
    <w:rsid w:val="00B712D0"/>
    <w:rsid w:val="00B7214D"/>
    <w:rsid w:val="00B728F0"/>
    <w:rsid w:val="00B7380C"/>
    <w:rsid w:val="00B74372"/>
    <w:rsid w:val="00B746B0"/>
    <w:rsid w:val="00B7513F"/>
    <w:rsid w:val="00B75525"/>
    <w:rsid w:val="00B75653"/>
    <w:rsid w:val="00B75726"/>
    <w:rsid w:val="00B80283"/>
    <w:rsid w:val="00B8095F"/>
    <w:rsid w:val="00B80B0C"/>
    <w:rsid w:val="00B80B11"/>
    <w:rsid w:val="00B81A9B"/>
    <w:rsid w:val="00B8258D"/>
    <w:rsid w:val="00B82714"/>
    <w:rsid w:val="00B831AE"/>
    <w:rsid w:val="00B83637"/>
    <w:rsid w:val="00B84089"/>
    <w:rsid w:val="00B8446C"/>
    <w:rsid w:val="00B84745"/>
    <w:rsid w:val="00B863C8"/>
    <w:rsid w:val="00B866B7"/>
    <w:rsid w:val="00B86E9E"/>
    <w:rsid w:val="00B87725"/>
    <w:rsid w:val="00B92E62"/>
    <w:rsid w:val="00B93162"/>
    <w:rsid w:val="00B93586"/>
    <w:rsid w:val="00B9372E"/>
    <w:rsid w:val="00B94890"/>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98E"/>
    <w:rsid w:val="00BB03DD"/>
    <w:rsid w:val="00BB0D70"/>
    <w:rsid w:val="00BB14F1"/>
    <w:rsid w:val="00BB204C"/>
    <w:rsid w:val="00BB2BC7"/>
    <w:rsid w:val="00BB2C46"/>
    <w:rsid w:val="00BB4765"/>
    <w:rsid w:val="00BB5338"/>
    <w:rsid w:val="00BB572E"/>
    <w:rsid w:val="00BB73CB"/>
    <w:rsid w:val="00BB74FD"/>
    <w:rsid w:val="00BC0C16"/>
    <w:rsid w:val="00BC23FE"/>
    <w:rsid w:val="00BC3B2F"/>
    <w:rsid w:val="00BC427C"/>
    <w:rsid w:val="00BC5982"/>
    <w:rsid w:val="00BC60BF"/>
    <w:rsid w:val="00BD05A1"/>
    <w:rsid w:val="00BD1153"/>
    <w:rsid w:val="00BD13C9"/>
    <w:rsid w:val="00BD28BF"/>
    <w:rsid w:val="00BD3A2F"/>
    <w:rsid w:val="00BD4A24"/>
    <w:rsid w:val="00BD5BB1"/>
    <w:rsid w:val="00BD5DBC"/>
    <w:rsid w:val="00BD5F05"/>
    <w:rsid w:val="00BD6404"/>
    <w:rsid w:val="00BD6722"/>
    <w:rsid w:val="00BD7CCD"/>
    <w:rsid w:val="00BE070B"/>
    <w:rsid w:val="00BE0CF4"/>
    <w:rsid w:val="00BE1D7B"/>
    <w:rsid w:val="00BE232C"/>
    <w:rsid w:val="00BE33AE"/>
    <w:rsid w:val="00BE4AF2"/>
    <w:rsid w:val="00BE53DF"/>
    <w:rsid w:val="00BE6AA2"/>
    <w:rsid w:val="00BE7B5D"/>
    <w:rsid w:val="00BF00CB"/>
    <w:rsid w:val="00BF046F"/>
    <w:rsid w:val="00BF22ED"/>
    <w:rsid w:val="00BF2861"/>
    <w:rsid w:val="00BF2FB0"/>
    <w:rsid w:val="00BF5759"/>
    <w:rsid w:val="00BF6479"/>
    <w:rsid w:val="00BF7FA1"/>
    <w:rsid w:val="00C0192F"/>
    <w:rsid w:val="00C01D50"/>
    <w:rsid w:val="00C02A59"/>
    <w:rsid w:val="00C03F88"/>
    <w:rsid w:val="00C03FC6"/>
    <w:rsid w:val="00C04161"/>
    <w:rsid w:val="00C04CC9"/>
    <w:rsid w:val="00C056DC"/>
    <w:rsid w:val="00C05705"/>
    <w:rsid w:val="00C0590F"/>
    <w:rsid w:val="00C062AF"/>
    <w:rsid w:val="00C069FD"/>
    <w:rsid w:val="00C07734"/>
    <w:rsid w:val="00C1054C"/>
    <w:rsid w:val="00C118E6"/>
    <w:rsid w:val="00C11DE4"/>
    <w:rsid w:val="00C1329B"/>
    <w:rsid w:val="00C134C1"/>
    <w:rsid w:val="00C1397A"/>
    <w:rsid w:val="00C14845"/>
    <w:rsid w:val="00C149F7"/>
    <w:rsid w:val="00C14D94"/>
    <w:rsid w:val="00C1572F"/>
    <w:rsid w:val="00C15AD1"/>
    <w:rsid w:val="00C17C59"/>
    <w:rsid w:val="00C17C64"/>
    <w:rsid w:val="00C17D59"/>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C85"/>
    <w:rsid w:val="00C5739F"/>
    <w:rsid w:val="00C57677"/>
    <w:rsid w:val="00C57CF0"/>
    <w:rsid w:val="00C612AF"/>
    <w:rsid w:val="00C62FBE"/>
    <w:rsid w:val="00C62FFF"/>
    <w:rsid w:val="00C6326E"/>
    <w:rsid w:val="00C63557"/>
    <w:rsid w:val="00C63FD1"/>
    <w:rsid w:val="00C649BD"/>
    <w:rsid w:val="00C65891"/>
    <w:rsid w:val="00C66174"/>
    <w:rsid w:val="00C6674E"/>
    <w:rsid w:val="00C66AC9"/>
    <w:rsid w:val="00C678CD"/>
    <w:rsid w:val="00C67C6D"/>
    <w:rsid w:val="00C71734"/>
    <w:rsid w:val="00C7233C"/>
    <w:rsid w:val="00C72371"/>
    <w:rsid w:val="00C724D3"/>
    <w:rsid w:val="00C72EF4"/>
    <w:rsid w:val="00C73E0A"/>
    <w:rsid w:val="00C77DD9"/>
    <w:rsid w:val="00C8037D"/>
    <w:rsid w:val="00C81154"/>
    <w:rsid w:val="00C81546"/>
    <w:rsid w:val="00C82F37"/>
    <w:rsid w:val="00C83434"/>
    <w:rsid w:val="00C8392A"/>
    <w:rsid w:val="00C83BE6"/>
    <w:rsid w:val="00C84534"/>
    <w:rsid w:val="00C85354"/>
    <w:rsid w:val="00C85638"/>
    <w:rsid w:val="00C86068"/>
    <w:rsid w:val="00C86ABA"/>
    <w:rsid w:val="00C8726F"/>
    <w:rsid w:val="00C90636"/>
    <w:rsid w:val="00C92D8B"/>
    <w:rsid w:val="00C93812"/>
    <w:rsid w:val="00C93C60"/>
    <w:rsid w:val="00C943F3"/>
    <w:rsid w:val="00C94652"/>
    <w:rsid w:val="00C96DED"/>
    <w:rsid w:val="00CA0793"/>
    <w:rsid w:val="00CA08C6"/>
    <w:rsid w:val="00CA0A77"/>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33C7"/>
    <w:rsid w:val="00CB342C"/>
    <w:rsid w:val="00CB3690"/>
    <w:rsid w:val="00CB3857"/>
    <w:rsid w:val="00CB4B94"/>
    <w:rsid w:val="00CB64EA"/>
    <w:rsid w:val="00CB6DA7"/>
    <w:rsid w:val="00CB6F19"/>
    <w:rsid w:val="00CB7E4C"/>
    <w:rsid w:val="00CC02C5"/>
    <w:rsid w:val="00CC07C3"/>
    <w:rsid w:val="00CC09D6"/>
    <w:rsid w:val="00CC1AC3"/>
    <w:rsid w:val="00CC25B4"/>
    <w:rsid w:val="00CC2B8B"/>
    <w:rsid w:val="00CC460C"/>
    <w:rsid w:val="00CC5281"/>
    <w:rsid w:val="00CC5F88"/>
    <w:rsid w:val="00CC5FDE"/>
    <w:rsid w:val="00CC69C8"/>
    <w:rsid w:val="00CC77A2"/>
    <w:rsid w:val="00CC7CB2"/>
    <w:rsid w:val="00CD0C68"/>
    <w:rsid w:val="00CD197D"/>
    <w:rsid w:val="00CD1EEB"/>
    <w:rsid w:val="00CD258B"/>
    <w:rsid w:val="00CD2F19"/>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9A9"/>
    <w:rsid w:val="00CE5D0A"/>
    <w:rsid w:val="00CF1490"/>
    <w:rsid w:val="00CF23C9"/>
    <w:rsid w:val="00CF2D9F"/>
    <w:rsid w:val="00CF38F7"/>
    <w:rsid w:val="00CF3982"/>
    <w:rsid w:val="00CF3FCC"/>
    <w:rsid w:val="00CF4156"/>
    <w:rsid w:val="00CF5542"/>
    <w:rsid w:val="00CF60D2"/>
    <w:rsid w:val="00CF7098"/>
    <w:rsid w:val="00CF70E0"/>
    <w:rsid w:val="00CF753B"/>
    <w:rsid w:val="00D0036C"/>
    <w:rsid w:val="00D02C93"/>
    <w:rsid w:val="00D03D00"/>
    <w:rsid w:val="00D049E0"/>
    <w:rsid w:val="00D05C30"/>
    <w:rsid w:val="00D06056"/>
    <w:rsid w:val="00D06286"/>
    <w:rsid w:val="00D06DF0"/>
    <w:rsid w:val="00D0735E"/>
    <w:rsid w:val="00D07FBB"/>
    <w:rsid w:val="00D10052"/>
    <w:rsid w:val="00D10715"/>
    <w:rsid w:val="00D11359"/>
    <w:rsid w:val="00D11BEE"/>
    <w:rsid w:val="00D11D9A"/>
    <w:rsid w:val="00D11EED"/>
    <w:rsid w:val="00D128B1"/>
    <w:rsid w:val="00D14502"/>
    <w:rsid w:val="00D167CA"/>
    <w:rsid w:val="00D16F57"/>
    <w:rsid w:val="00D17A68"/>
    <w:rsid w:val="00D17E6E"/>
    <w:rsid w:val="00D21C5E"/>
    <w:rsid w:val="00D22BED"/>
    <w:rsid w:val="00D23CAB"/>
    <w:rsid w:val="00D24474"/>
    <w:rsid w:val="00D24828"/>
    <w:rsid w:val="00D26678"/>
    <w:rsid w:val="00D27B27"/>
    <w:rsid w:val="00D30AFC"/>
    <w:rsid w:val="00D31468"/>
    <w:rsid w:val="00D3188C"/>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E6C"/>
    <w:rsid w:val="00D7182A"/>
    <w:rsid w:val="00D71F73"/>
    <w:rsid w:val="00D7255F"/>
    <w:rsid w:val="00D72DA1"/>
    <w:rsid w:val="00D73258"/>
    <w:rsid w:val="00D74753"/>
    <w:rsid w:val="00D75B15"/>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7D9"/>
    <w:rsid w:val="00DA3A86"/>
    <w:rsid w:val="00DA4A7B"/>
    <w:rsid w:val="00DA78EF"/>
    <w:rsid w:val="00DB1326"/>
    <w:rsid w:val="00DB21ED"/>
    <w:rsid w:val="00DB2584"/>
    <w:rsid w:val="00DB4199"/>
    <w:rsid w:val="00DB5545"/>
    <w:rsid w:val="00DB6226"/>
    <w:rsid w:val="00DB64AF"/>
    <w:rsid w:val="00DB65D8"/>
    <w:rsid w:val="00DC140D"/>
    <w:rsid w:val="00DC21AA"/>
    <w:rsid w:val="00DC2500"/>
    <w:rsid w:val="00DC3751"/>
    <w:rsid w:val="00DC4B25"/>
    <w:rsid w:val="00DC4D71"/>
    <w:rsid w:val="00DC4F4F"/>
    <w:rsid w:val="00DC4F72"/>
    <w:rsid w:val="00DC546C"/>
    <w:rsid w:val="00DC5665"/>
    <w:rsid w:val="00DC5E01"/>
    <w:rsid w:val="00DC65AE"/>
    <w:rsid w:val="00DC65BC"/>
    <w:rsid w:val="00DC7513"/>
    <w:rsid w:val="00DC77DC"/>
    <w:rsid w:val="00DC7F2C"/>
    <w:rsid w:val="00DD0453"/>
    <w:rsid w:val="00DD08F1"/>
    <w:rsid w:val="00DD0C2C"/>
    <w:rsid w:val="00DD1863"/>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807"/>
    <w:rsid w:val="00E10D7C"/>
    <w:rsid w:val="00E1182B"/>
    <w:rsid w:val="00E11D9D"/>
    <w:rsid w:val="00E125FF"/>
    <w:rsid w:val="00E12FA6"/>
    <w:rsid w:val="00E13508"/>
    <w:rsid w:val="00E13B33"/>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2D6E"/>
    <w:rsid w:val="00E33CD2"/>
    <w:rsid w:val="00E35DD1"/>
    <w:rsid w:val="00E36C6C"/>
    <w:rsid w:val="00E409DD"/>
    <w:rsid w:val="00E40E90"/>
    <w:rsid w:val="00E40EBA"/>
    <w:rsid w:val="00E41761"/>
    <w:rsid w:val="00E42306"/>
    <w:rsid w:val="00E44F32"/>
    <w:rsid w:val="00E455EB"/>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517"/>
    <w:rsid w:val="00E57B74"/>
    <w:rsid w:val="00E57FE7"/>
    <w:rsid w:val="00E60286"/>
    <w:rsid w:val="00E60422"/>
    <w:rsid w:val="00E6063E"/>
    <w:rsid w:val="00E60CAC"/>
    <w:rsid w:val="00E6120C"/>
    <w:rsid w:val="00E6128F"/>
    <w:rsid w:val="00E6147F"/>
    <w:rsid w:val="00E62E78"/>
    <w:rsid w:val="00E65073"/>
    <w:rsid w:val="00E65121"/>
    <w:rsid w:val="00E65BC6"/>
    <w:rsid w:val="00E65D39"/>
    <w:rsid w:val="00E661FF"/>
    <w:rsid w:val="00E66571"/>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9096E"/>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60A7"/>
    <w:rsid w:val="00EA6E6C"/>
    <w:rsid w:val="00EA730C"/>
    <w:rsid w:val="00EA73DF"/>
    <w:rsid w:val="00EB043B"/>
    <w:rsid w:val="00EB0C01"/>
    <w:rsid w:val="00EB21F7"/>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5AB6"/>
    <w:rsid w:val="00EE6E00"/>
    <w:rsid w:val="00EE75CA"/>
    <w:rsid w:val="00EF0AF8"/>
    <w:rsid w:val="00EF128B"/>
    <w:rsid w:val="00EF1456"/>
    <w:rsid w:val="00EF1EC5"/>
    <w:rsid w:val="00EF225B"/>
    <w:rsid w:val="00EF4C88"/>
    <w:rsid w:val="00EF55EB"/>
    <w:rsid w:val="00EF64A9"/>
    <w:rsid w:val="00EF67A5"/>
    <w:rsid w:val="00EF77CE"/>
    <w:rsid w:val="00F00DCC"/>
    <w:rsid w:val="00F010C2"/>
    <w:rsid w:val="00F0133F"/>
    <w:rsid w:val="00F0156F"/>
    <w:rsid w:val="00F03D6C"/>
    <w:rsid w:val="00F03EDC"/>
    <w:rsid w:val="00F04005"/>
    <w:rsid w:val="00F041A3"/>
    <w:rsid w:val="00F0592D"/>
    <w:rsid w:val="00F05AC8"/>
    <w:rsid w:val="00F070C1"/>
    <w:rsid w:val="00F07167"/>
    <w:rsid w:val="00F072D8"/>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610"/>
    <w:rsid w:val="00F21B2E"/>
    <w:rsid w:val="00F23D06"/>
    <w:rsid w:val="00F24B8B"/>
    <w:rsid w:val="00F24F33"/>
    <w:rsid w:val="00F25E26"/>
    <w:rsid w:val="00F26252"/>
    <w:rsid w:val="00F26859"/>
    <w:rsid w:val="00F26D4A"/>
    <w:rsid w:val="00F2733F"/>
    <w:rsid w:val="00F30824"/>
    <w:rsid w:val="00F30D2E"/>
    <w:rsid w:val="00F30D7F"/>
    <w:rsid w:val="00F3149D"/>
    <w:rsid w:val="00F31DF6"/>
    <w:rsid w:val="00F324AE"/>
    <w:rsid w:val="00F32E17"/>
    <w:rsid w:val="00F32E8F"/>
    <w:rsid w:val="00F336D2"/>
    <w:rsid w:val="00F33945"/>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62A"/>
    <w:rsid w:val="00F70C67"/>
    <w:rsid w:val="00F71449"/>
    <w:rsid w:val="00F74221"/>
    <w:rsid w:val="00F74A36"/>
    <w:rsid w:val="00F75192"/>
    <w:rsid w:val="00F77763"/>
    <w:rsid w:val="00F77EB0"/>
    <w:rsid w:val="00F80679"/>
    <w:rsid w:val="00F84575"/>
    <w:rsid w:val="00F8528F"/>
    <w:rsid w:val="00F85301"/>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A0BCA"/>
    <w:rsid w:val="00FA2062"/>
    <w:rsid w:val="00FA2641"/>
    <w:rsid w:val="00FA27CF"/>
    <w:rsid w:val="00FA2F55"/>
    <w:rsid w:val="00FA4718"/>
    <w:rsid w:val="00FA4E5F"/>
    <w:rsid w:val="00FA5848"/>
    <w:rsid w:val="00FA58CD"/>
    <w:rsid w:val="00FA58D1"/>
    <w:rsid w:val="00FA6899"/>
    <w:rsid w:val="00FA70C4"/>
    <w:rsid w:val="00FA7DFD"/>
    <w:rsid w:val="00FA7F35"/>
    <w:rsid w:val="00FA7F3D"/>
    <w:rsid w:val="00FB1537"/>
    <w:rsid w:val="00FB254A"/>
    <w:rsid w:val="00FB2C83"/>
    <w:rsid w:val="00FB35B0"/>
    <w:rsid w:val="00FB38D8"/>
    <w:rsid w:val="00FB5C5C"/>
    <w:rsid w:val="00FB7D93"/>
    <w:rsid w:val="00FB7FC3"/>
    <w:rsid w:val="00FC051F"/>
    <w:rsid w:val="00FC06FF"/>
    <w:rsid w:val="00FC09AD"/>
    <w:rsid w:val="00FC15EA"/>
    <w:rsid w:val="00FC1B6D"/>
    <w:rsid w:val="00FC1D9C"/>
    <w:rsid w:val="00FC214E"/>
    <w:rsid w:val="00FC2803"/>
    <w:rsid w:val="00FC4549"/>
    <w:rsid w:val="00FC5C41"/>
    <w:rsid w:val="00FC69B4"/>
    <w:rsid w:val="00FC7AB5"/>
    <w:rsid w:val="00FD0694"/>
    <w:rsid w:val="00FD0996"/>
    <w:rsid w:val="00FD11CB"/>
    <w:rsid w:val="00FD17DB"/>
    <w:rsid w:val="00FD1C5D"/>
    <w:rsid w:val="00FD25BE"/>
    <w:rsid w:val="00FD2E70"/>
    <w:rsid w:val="00FD5AF6"/>
    <w:rsid w:val="00FD79C2"/>
    <w:rsid w:val="00FD7AA7"/>
    <w:rsid w:val="00FE13B2"/>
    <w:rsid w:val="00FE262D"/>
    <w:rsid w:val="00FE31C3"/>
    <w:rsid w:val="00FE3490"/>
    <w:rsid w:val="00FE3CBE"/>
    <w:rsid w:val="00FE4B8B"/>
    <w:rsid w:val="00FE59F0"/>
    <w:rsid w:val="00FE5C8B"/>
    <w:rsid w:val="00FE66FE"/>
    <w:rsid w:val="00FE6D8E"/>
    <w:rsid w:val="00FE7565"/>
    <w:rsid w:val="00FE78FB"/>
    <w:rsid w:val="00FE7A37"/>
    <w:rsid w:val="00FE7B36"/>
    <w:rsid w:val="00FF1A33"/>
    <w:rsid w:val="00FF1FCB"/>
    <w:rsid w:val="00FF36F0"/>
    <w:rsid w:val="00FF514D"/>
    <w:rsid w:val="00FF519B"/>
    <w:rsid w:val="00FF52D4"/>
    <w:rsid w:val="00FF577D"/>
    <w:rsid w:val="00FF6411"/>
    <w:rsid w:val="00FF6AA4"/>
    <w:rsid w:val="00FF6B09"/>
    <w:rsid w:val="00FF71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C364EA71-541A-4967-8F8F-65A944EB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Normal"/>
    <w:next w:val="Normal"/>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0">
    <w:name w:val="本文正文"/>
    <w:basedOn w:val="Normal"/>
    <w:rsid w:val="00583D39"/>
    <w:pPr>
      <w:widowControl w:val="0"/>
      <w:spacing w:before="60" w:after="60"/>
      <w:ind w:firstLineChars="200" w:firstLine="200"/>
      <w:jc w:val="both"/>
    </w:pPr>
    <w:rPr>
      <w:rFonts w:ascii="Bell MT" w:eastAsia="KaiTi_GB2312" w:hAnsi="Bell MT" w:cs="SimSun"/>
      <w:kern w:val="2"/>
      <w:sz w:val="21"/>
      <w:lang w:val="en-US" w:eastAsia="zh-CN"/>
    </w:rPr>
  </w:style>
  <w:style w:type="paragraph" w:styleId="ListNumber5">
    <w:name w:val="List Number 5"/>
    <w:basedOn w:val="Normal"/>
    <w:semiHidden/>
    <w:unhideWhenUsed/>
    <w:rsid w:val="00A57826"/>
    <w:pPr>
      <w:numPr>
        <w:numId w:val="16"/>
      </w:numPr>
      <w:contextualSpacing/>
    </w:pPr>
  </w:style>
  <w:style w:type="paragraph" w:customStyle="1" w:styleId="RAN4proposal">
    <w:name w:val="RAN4 proposal"/>
    <w:basedOn w:val="Caption"/>
    <w:next w:val="Normal"/>
    <w:qFormat/>
    <w:rsid w:val="002F1FAD"/>
    <w:pPr>
      <w:numPr>
        <w:numId w:val="53"/>
      </w:numPr>
      <w:spacing w:before="0" w:after="200"/>
      <w:ind w:left="0" w:firstLine="0"/>
    </w:pPr>
    <w:rPr>
      <w:rFonts w:eastAsiaTheme="minorHAnsi" w:cstheme="minorBidi"/>
      <w:iCs/>
      <w:sz w:val="22"/>
      <w:szCs w:val="18"/>
      <w:lang w:val="en-US"/>
    </w:rPr>
  </w:style>
  <w:style w:type="paragraph" w:customStyle="1" w:styleId="Default">
    <w:name w:val="Default"/>
    <w:rsid w:val="00F85301"/>
    <w:pPr>
      <w:widowControl w:val="0"/>
      <w:autoSpaceDE w:val="0"/>
      <w:autoSpaceDN w:val="0"/>
      <w:adjustRightInd w:val="0"/>
    </w:pPr>
    <w:rPr>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7205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9E5A3-FC80-41A4-962F-C5FEB44A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Pages>
  <Words>187</Words>
  <Characters>894</Characters>
  <Application>Microsoft Office Word</Application>
  <DocSecurity>0</DocSecurity>
  <Lines>7</Lines>
  <Paragraphs>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18</cp:revision>
  <cp:lastPrinted>2019-04-25T01:09:00Z</cp:lastPrinted>
  <dcterms:created xsi:type="dcterms:W3CDTF">2021-08-23T13:06:00Z</dcterms:created>
  <dcterms:modified xsi:type="dcterms:W3CDTF">2021-08-23T13:20:00Z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ies>
</file>