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Default="00FA41EE" w:rsidP="00FA41EE">
      <w:pPr>
        <w:pStyle w:val="FP"/>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0"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0"/>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12:08  UTC</w:t>
      </w:r>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lastRenderedPageBreak/>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lastRenderedPageBreak/>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lastRenderedPageBreak/>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lastRenderedPageBreak/>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lastRenderedPageBreak/>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lastRenderedPageBreak/>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lastRenderedPageBreak/>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lastRenderedPageBreak/>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lastRenderedPageBreak/>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lastRenderedPageBreak/>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lastRenderedPageBreak/>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lastRenderedPageBreak/>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lastRenderedPageBreak/>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1" w:name="_Toc79759961"/>
    </w:p>
    <w:p w14:paraId="35C24D3D" w14:textId="77777777" w:rsidR="003C2426" w:rsidRDefault="003C2426" w:rsidP="003C2426">
      <w:pPr>
        <w:pStyle w:val="Heading2"/>
      </w:pPr>
      <w:bookmarkStart w:id="2" w:name="_Toc79760726"/>
      <w:r>
        <w:t>5</w:t>
      </w:r>
      <w:r>
        <w:tab/>
        <w:t>Rel-15 and previous release maintenance</w:t>
      </w:r>
      <w:bookmarkEnd w:id="1"/>
      <w:bookmarkEnd w:id="2"/>
    </w:p>
    <w:p w14:paraId="7A19DC3F" w14:textId="77777777" w:rsidR="003C2426" w:rsidRDefault="003C2426" w:rsidP="003C2426">
      <w:pPr>
        <w:pStyle w:val="Heading3"/>
      </w:pPr>
      <w:bookmarkStart w:id="3" w:name="_Toc79759962"/>
      <w:bookmarkStart w:id="4" w:name="_Toc79760727"/>
      <w:r>
        <w:t>5.1</w:t>
      </w:r>
      <w:r>
        <w:tab/>
        <w:t>Rel-15 New radio access technology</w:t>
      </w:r>
      <w:bookmarkEnd w:id="3"/>
      <w:bookmarkEnd w:id="4"/>
    </w:p>
    <w:p w14:paraId="2747563E" w14:textId="2D38995C" w:rsidR="003C2426" w:rsidRDefault="003C2426" w:rsidP="003C2426">
      <w:pPr>
        <w:pStyle w:val="Heading4"/>
      </w:pPr>
      <w:bookmarkStart w:id="5" w:name="_Toc79759979"/>
      <w:bookmarkStart w:id="6" w:name="_Toc79760744"/>
      <w:r>
        <w:t>5.1.7</w:t>
      </w:r>
      <w:r>
        <w:tab/>
        <w:t>RRM core requirements maintenance (38.133/36.133)</w:t>
      </w:r>
      <w:bookmarkEnd w:id="5"/>
      <w:bookmarkEnd w:id="6"/>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3484EE16" w:rsidR="00C46347" w:rsidRDefault="00C46347" w:rsidP="00C4634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9FCD3EE" w14:textId="77777777" w:rsidR="00A27120" w:rsidRDefault="00A27120" w:rsidP="00A27120">
      <w:pPr>
        <w:rPr>
          <w:lang w:val="en-US"/>
        </w:rPr>
      </w:pPr>
    </w:p>
    <w:p w14:paraId="135B0577" w14:textId="52E51A32" w:rsidR="00A27120" w:rsidRPr="00D541F3" w:rsidRDefault="00A27120" w:rsidP="00D541F3">
      <w:pPr>
        <w:rPr>
          <w:u w:val="single"/>
          <w:lang w:eastAsia="zh-CN"/>
        </w:rPr>
      </w:pPr>
      <w:r w:rsidRPr="00D541F3">
        <w:rPr>
          <w:rFonts w:ascii="Arial" w:hAnsi="Arial" w:cs="Arial"/>
          <w:b/>
          <w:color w:val="C00000"/>
          <w:u w:val="single"/>
          <w:lang w:eastAsia="zh-CN"/>
        </w:rPr>
        <w:t>GTW session (</w:t>
      </w:r>
      <w:r w:rsidR="00C46347" w:rsidRPr="00D541F3">
        <w:rPr>
          <w:rFonts w:ascii="Arial" w:hAnsi="Arial" w:cs="Arial"/>
          <w:b/>
          <w:color w:val="C00000"/>
          <w:u w:val="single"/>
          <w:lang w:eastAsia="zh-CN"/>
        </w:rPr>
        <w:t>TBA</w:t>
      </w:r>
      <w:r w:rsidRPr="00D541F3">
        <w:rPr>
          <w:rFonts w:ascii="Arial" w:hAnsi="Arial" w:cs="Arial"/>
          <w:b/>
          <w:color w:val="C00000"/>
          <w:u w:val="single"/>
          <w:lang w:eastAsia="zh-CN"/>
        </w:rPr>
        <w:t>)</w:t>
      </w:r>
    </w:p>
    <w:p w14:paraId="7D58F452" w14:textId="77777777" w:rsidR="00A27120" w:rsidRPr="00D541F3" w:rsidRDefault="00A27120"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3A07F8AF" w14:textId="77777777" w:rsidR="004E2FD9" w:rsidRDefault="004E2FD9" w:rsidP="00D541F3">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4E2FD9" w14:paraId="712EFBB5" w14:textId="77777777" w:rsidTr="004E2FD9">
        <w:tc>
          <w:tcPr>
            <w:tcW w:w="734" w:type="pct"/>
            <w:tcBorders>
              <w:top w:val="single" w:sz="4" w:space="0" w:color="auto"/>
              <w:left w:val="single" w:sz="4" w:space="0" w:color="auto"/>
              <w:bottom w:val="single" w:sz="4" w:space="0" w:color="auto"/>
              <w:right w:val="single" w:sz="4" w:space="0" w:color="auto"/>
            </w:tcBorders>
            <w:hideMark/>
          </w:tcPr>
          <w:p w14:paraId="5EDC17C8"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3C893510"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6C585BE"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A8CF8C"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2FD9" w14:paraId="33F7AE9F" w14:textId="77777777" w:rsidTr="00D541F3">
        <w:tc>
          <w:tcPr>
            <w:tcW w:w="734" w:type="pct"/>
            <w:tcBorders>
              <w:top w:val="single" w:sz="4" w:space="0" w:color="auto"/>
              <w:left w:val="single" w:sz="4" w:space="0" w:color="auto"/>
              <w:bottom w:val="single" w:sz="4" w:space="0" w:color="auto"/>
              <w:right w:val="single" w:sz="4" w:space="0" w:color="auto"/>
            </w:tcBorders>
          </w:tcPr>
          <w:p w14:paraId="327B4464" w14:textId="314C932B" w:rsidR="004E2FD9" w:rsidRDefault="004E2FD9" w:rsidP="00D541F3">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F8D964" w14:textId="77777777" w:rsidR="004E2FD9" w:rsidRDefault="004E2FD9" w:rsidP="00D541F3">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3B8D594" w14:textId="34C95C3C" w:rsidR="004E2FD9" w:rsidRDefault="004E2FD9" w:rsidP="00D541F3">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E6592C" w14:textId="77777777" w:rsidR="004E2FD9" w:rsidRDefault="004E2FD9" w:rsidP="00D541F3">
            <w:pPr>
              <w:pStyle w:val="TAL"/>
              <w:keepNext w:val="0"/>
              <w:keepLines w:val="0"/>
              <w:spacing w:before="0" w:line="240" w:lineRule="auto"/>
              <w:rPr>
                <w:rFonts w:ascii="Times New Roman" w:hAnsi="Times New Roman"/>
                <w:sz w:val="20"/>
              </w:rPr>
            </w:pPr>
          </w:p>
        </w:tc>
      </w:tr>
    </w:tbl>
    <w:p w14:paraId="378D5A30" w14:textId="24C36D7E" w:rsidR="004E2FD9" w:rsidRPr="00D541F3" w:rsidRDefault="004E2FD9" w:rsidP="00D541F3">
      <w:pPr>
        <w:rPr>
          <w:bCs/>
          <w:lang w:val="en-US"/>
        </w:rPr>
      </w:pPr>
    </w:p>
    <w:p w14:paraId="57A6F5D9" w14:textId="61B6A964" w:rsidR="00A27120" w:rsidRDefault="00A27120" w:rsidP="00D541F3">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27120"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B8523A8"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372AA4" w14:textId="7D9FEE47"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6BA526" w14:textId="1AB71B5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AB9F44" w14:textId="74C3E86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69692C33" w14:textId="6A67D001" w:rsidR="00A27120" w:rsidRDefault="00A27120" w:rsidP="00A27120">
      <w:pPr>
        <w:rPr>
          <w:bCs/>
          <w:lang w:val="en-US"/>
        </w:rPr>
      </w:pPr>
    </w:p>
    <w:p w14:paraId="3FA5EC9F" w14:textId="601F7391" w:rsidR="00A90AA0" w:rsidRDefault="00A90AA0" w:rsidP="00A90AA0">
      <w:pPr>
        <w:rPr>
          <w:rFonts w:ascii="Arial" w:hAnsi="Arial" w:cs="Arial"/>
          <w:b/>
          <w:color w:val="C00000"/>
          <w:u w:val="single"/>
          <w:lang w:eastAsia="zh-CN"/>
        </w:rPr>
      </w:pPr>
      <w:r>
        <w:rPr>
          <w:rFonts w:ascii="Arial" w:hAnsi="Arial" w:cs="Arial"/>
          <w:b/>
          <w:color w:val="C00000"/>
          <w:u w:val="single"/>
          <w:lang w:eastAsia="zh-CN"/>
        </w:rPr>
        <w:t>WF/LS for approval</w:t>
      </w:r>
    </w:p>
    <w:p w14:paraId="2BA3A2B6" w14:textId="77777777" w:rsidR="00A90AA0" w:rsidRDefault="00A90AA0" w:rsidP="00A27120">
      <w:pPr>
        <w:rPr>
          <w:bCs/>
          <w:lang w:val="en-US"/>
        </w:rPr>
      </w:pPr>
    </w:p>
    <w:p w14:paraId="02D17D25" w14:textId="77777777" w:rsidR="00A27120" w:rsidRDefault="00A27120" w:rsidP="00A27120">
      <w:r>
        <w:lastRenderedPageBreak/>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CATT</w:t>
      </w:r>
    </w:p>
    <w:p w14:paraId="694E67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CATT</w:t>
      </w:r>
    </w:p>
    <w:p w14:paraId="7D3E15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0605B7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Clarification on PSCell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A0B87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CR for PSCell change requirements (R15)</w:t>
      </w:r>
    </w:p>
    <w:p w14:paraId="7282F08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Apple</w:t>
      </w:r>
    </w:p>
    <w:p w14:paraId="2451E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CR for PSCell change requirements (R16)</w:t>
      </w:r>
    </w:p>
    <w:p w14:paraId="01E7230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Apple</w:t>
      </w:r>
    </w:p>
    <w:p w14:paraId="1B37EF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CR for PSCell change requirements (R17)</w:t>
      </w:r>
    </w:p>
    <w:p w14:paraId="7E2A406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35F674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5E528" w14:textId="77777777" w:rsidR="003C2426" w:rsidRDefault="003C2426" w:rsidP="003C2426">
      <w:pPr>
        <w:rPr>
          <w:rFonts w:ascii="Arial" w:hAnsi="Arial" w:cs="Arial"/>
          <w:b/>
          <w:sz w:val="24"/>
        </w:rPr>
      </w:pPr>
      <w:r>
        <w:rPr>
          <w:rFonts w:ascii="Arial" w:hAnsi="Arial" w:cs="Arial"/>
          <w:b/>
          <w:color w:val="0000FF"/>
          <w:sz w:val="24"/>
        </w:rPr>
        <w:lastRenderedPageBreak/>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Apple</w:t>
      </w:r>
    </w:p>
    <w:p w14:paraId="45B75F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Apple</w:t>
      </w:r>
    </w:p>
    <w:p w14:paraId="5E3536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ADCD4" w14:textId="77777777" w:rsidR="003C2426" w:rsidRDefault="003C2426" w:rsidP="003C2426">
      <w:pPr>
        <w:rPr>
          <w:rFonts w:ascii="Arial" w:hAnsi="Arial" w:cs="Arial"/>
          <w:b/>
          <w:sz w:val="24"/>
        </w:rPr>
      </w:pPr>
      <w:r>
        <w:rPr>
          <w:rFonts w:ascii="Arial" w:hAnsi="Arial" w:cs="Arial"/>
          <w:b/>
          <w:color w:val="0000FF"/>
          <w:sz w:val="24"/>
        </w:rPr>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36BD42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LG Electronics UK</w:t>
      </w:r>
    </w:p>
    <w:p w14:paraId="56513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LG Electronics UK</w:t>
      </w:r>
    </w:p>
    <w:p w14:paraId="0A9313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vivo</w:t>
      </w:r>
    </w:p>
    <w:p w14:paraId="203D1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2E2821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vivo</w:t>
      </w:r>
    </w:p>
    <w:p w14:paraId="0B4591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r>
        <w:rPr>
          <w:rFonts w:ascii="Arial" w:hAnsi="Arial" w:cs="Arial"/>
          <w:b/>
          <w:sz w:val="24"/>
        </w:rPr>
        <w:t>draftCR on TS38.133 inter-frequency without gaps - r15</w:t>
      </w:r>
    </w:p>
    <w:p w14:paraId="763B13A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t>This draft CR corrects UE measurement without gap for effective MGRP</w:t>
      </w:r>
    </w:p>
    <w:p w14:paraId="539384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r>
        <w:rPr>
          <w:rFonts w:ascii="Arial" w:hAnsi="Arial" w:cs="Arial"/>
          <w:b/>
          <w:sz w:val="24"/>
        </w:rPr>
        <w:t>draftCR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t xml:space="preserve">Abstract: </w:t>
      </w:r>
    </w:p>
    <w:p w14:paraId="5B982A7B" w14:textId="77777777" w:rsidR="003C2426" w:rsidRDefault="003C2426" w:rsidP="003C2426">
      <w:r>
        <w:t>This draft CR corrects UE measurement without gap for effective MGRP</w:t>
      </w:r>
    </w:p>
    <w:p w14:paraId="77A29B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r>
        <w:rPr>
          <w:rFonts w:ascii="Arial" w:hAnsi="Arial" w:cs="Arial"/>
          <w:b/>
          <w:sz w:val="24"/>
        </w:rPr>
        <w:t>draftCR on TS38.133 inter-frequency without gap -r17</w:t>
      </w:r>
    </w:p>
    <w:p w14:paraId="28954F9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55E6A7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7BFF2B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24F46" w14:textId="77777777" w:rsidR="003C2426" w:rsidRDefault="003C2426" w:rsidP="003C2426">
      <w:pPr>
        <w:rPr>
          <w:rFonts w:ascii="Arial" w:hAnsi="Arial" w:cs="Arial"/>
          <w:b/>
          <w:sz w:val="24"/>
        </w:rPr>
      </w:pPr>
      <w:r>
        <w:rPr>
          <w:rFonts w:ascii="Arial" w:hAnsi="Arial" w:cs="Arial"/>
          <w:b/>
          <w:color w:val="0000FF"/>
          <w:sz w:val="24"/>
        </w:rPr>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9C927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1DAB9A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5B2ECE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49ED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0B907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71E001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9C6D6" w14:textId="77777777" w:rsidR="003C2426" w:rsidRDefault="003C2426" w:rsidP="003C2426">
      <w:pPr>
        <w:rPr>
          <w:rFonts w:ascii="Arial" w:hAnsi="Arial" w:cs="Arial"/>
          <w:b/>
          <w:sz w:val="24"/>
        </w:rPr>
      </w:pPr>
      <w:r>
        <w:rPr>
          <w:rFonts w:ascii="Arial" w:hAnsi="Arial" w:cs="Arial"/>
          <w:b/>
          <w:color w:val="0000FF"/>
          <w:sz w:val="24"/>
        </w:rPr>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7C5DFF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1D83C" w14:textId="77777777" w:rsidR="003C2426" w:rsidRDefault="003C2426" w:rsidP="003C2426">
      <w:pPr>
        <w:rPr>
          <w:rFonts w:ascii="Arial" w:hAnsi="Arial" w:cs="Arial"/>
          <w:b/>
          <w:sz w:val="24"/>
        </w:rPr>
      </w:pPr>
      <w:r>
        <w:rPr>
          <w:rFonts w:ascii="Arial" w:hAnsi="Arial" w:cs="Arial"/>
          <w:b/>
          <w:color w:val="0000FF"/>
          <w:sz w:val="24"/>
        </w:rPr>
        <w:lastRenderedPageBreak/>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325F1D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3DD5D4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30BBC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117D9C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179C31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6BCEEA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Correction to reference point defintion for UE timing in TS 38.133</w:t>
      </w:r>
    </w:p>
    <w:p w14:paraId="600BEF1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lastRenderedPageBreak/>
        <w:t xml:space="preserve">Abstract: </w:t>
      </w:r>
    </w:p>
    <w:p w14:paraId="16255DF2" w14:textId="77777777" w:rsidR="003C2426" w:rsidRDefault="003C2426" w:rsidP="003C2426">
      <w:r>
        <w:t>Definition of reference point for UE timing error is clarified</w:t>
      </w:r>
    </w:p>
    <w:p w14:paraId="3291B7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Correction to reference point defintion for UE timing in TS 38.133</w:t>
      </w:r>
    </w:p>
    <w:p w14:paraId="4F75A04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Correction to reference point defintion for UE timing in TS 38.133</w:t>
      </w:r>
    </w:p>
    <w:p w14:paraId="0550869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6C965" w14:textId="2C895266" w:rsidR="003C2426" w:rsidRDefault="003C2426" w:rsidP="003C2426">
      <w:pPr>
        <w:pStyle w:val="Heading4"/>
      </w:pPr>
      <w:bookmarkStart w:id="7" w:name="_Toc79759980"/>
      <w:bookmarkStart w:id="8" w:name="_Toc79760745"/>
      <w:r>
        <w:t>5.1.8</w:t>
      </w:r>
      <w:r>
        <w:tab/>
        <w:t>RRM performance requirements maintenance (38.133/36.133)</w:t>
      </w:r>
      <w:bookmarkEnd w:id="7"/>
      <w:bookmarkEnd w:id="8"/>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77777777" w:rsidR="00B35A02" w:rsidRDefault="00B35A02" w:rsidP="00B35A0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2F1D6D" w14:textId="77777777" w:rsidR="00B35A02" w:rsidRDefault="00B35A02" w:rsidP="00B35A02">
      <w:pPr>
        <w:rPr>
          <w:lang w:val="en-US"/>
        </w:rPr>
      </w:pPr>
    </w:p>
    <w:p w14:paraId="0088B931"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8353112" w14:textId="77777777" w:rsidR="00B35A02" w:rsidRPr="00766996" w:rsidRDefault="00B35A02" w:rsidP="00B35A02">
      <w:pPr>
        <w:rPr>
          <w:bCs/>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B35A02" w14:paraId="2837064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04147975" w14:textId="77777777" w:rsidTr="00766996">
        <w:tc>
          <w:tcPr>
            <w:tcW w:w="734" w:type="pct"/>
            <w:tcBorders>
              <w:top w:val="single" w:sz="4" w:space="0" w:color="auto"/>
              <w:left w:val="single" w:sz="4" w:space="0" w:color="auto"/>
              <w:bottom w:val="single" w:sz="4" w:space="0" w:color="auto"/>
              <w:right w:val="single" w:sz="4" w:space="0" w:color="auto"/>
            </w:tcBorders>
          </w:tcPr>
          <w:p w14:paraId="61F96EAB" w14:textId="77777777" w:rsidR="00B35A02" w:rsidRDefault="00B35A02"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91786E4" w14:textId="77777777" w:rsidR="00B35A02" w:rsidRDefault="00B35A02"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9E9A77" w14:textId="77777777" w:rsidR="00B35A02" w:rsidRDefault="00B35A02"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D98A591" w14:textId="77777777" w:rsidR="00B35A02" w:rsidRDefault="00B35A02" w:rsidP="00766996">
            <w:pPr>
              <w:pStyle w:val="TAL"/>
              <w:keepNext w:val="0"/>
              <w:keepLines w:val="0"/>
              <w:spacing w:before="0" w:line="240" w:lineRule="auto"/>
              <w:rPr>
                <w:rFonts w:ascii="Times New Roman" w:hAnsi="Times New Roman"/>
                <w:sz w:val="20"/>
              </w:rPr>
            </w:pPr>
          </w:p>
        </w:tc>
      </w:tr>
    </w:tbl>
    <w:p w14:paraId="20841F73" w14:textId="77777777" w:rsidR="00B35A02" w:rsidRPr="00766996" w:rsidRDefault="00B35A02"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lastRenderedPageBreak/>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35A02" w14:paraId="641196F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3A978903" w14:textId="77777777" w:rsidTr="00766996">
        <w:tc>
          <w:tcPr>
            <w:tcW w:w="1423" w:type="dxa"/>
            <w:tcBorders>
              <w:top w:val="single" w:sz="4" w:space="0" w:color="auto"/>
              <w:left w:val="single" w:sz="4" w:space="0" w:color="auto"/>
              <w:bottom w:val="single" w:sz="4" w:space="0" w:color="auto"/>
              <w:right w:val="single" w:sz="4" w:space="0" w:color="auto"/>
            </w:tcBorders>
          </w:tcPr>
          <w:p w14:paraId="11DA4D97"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EDF5FFC"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A724759"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D280476"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340089F" w14:textId="77777777" w:rsidR="00B35A02" w:rsidRPr="00766996" w:rsidRDefault="00B35A02" w:rsidP="00766996">
            <w:pPr>
              <w:pStyle w:val="TAL"/>
              <w:keepNext w:val="0"/>
              <w:keepLines w:val="0"/>
              <w:spacing w:before="0" w:line="240" w:lineRule="auto"/>
              <w:rPr>
                <w:rFonts w:ascii="Times New Roman" w:eastAsiaTheme="minorEastAsia" w:hAnsi="Times New Roman"/>
                <w:sz w:val="20"/>
                <w:lang w:val="en-US" w:eastAsia="zh-CN"/>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77777777" w:rsidR="00B35A02" w:rsidRDefault="00B35A02"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32FC329D" w14:textId="77777777" w:rsidR="00B35A02" w:rsidRPr="00D541F3" w:rsidRDefault="00B35A02" w:rsidP="00D541F3"/>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t>Specify the number of data RBs allocated (66RBs). (Refer to the comment to the CR R4-2108883 in topic summary #202 R4-2108371)</w:t>
      </w:r>
    </w:p>
    <w:p w14:paraId="3D8EA8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2628E" w14:textId="77777777" w:rsidR="003C2426" w:rsidRDefault="003C2426" w:rsidP="003C2426">
      <w:pPr>
        <w:rPr>
          <w:rFonts w:ascii="Arial" w:hAnsi="Arial" w:cs="Arial"/>
          <w:b/>
          <w:sz w:val="24"/>
        </w:rPr>
      </w:pPr>
      <w:r>
        <w:rPr>
          <w:rFonts w:ascii="Arial" w:hAnsi="Arial" w:cs="Arial"/>
          <w:b/>
          <w:color w:val="0000FF"/>
          <w:sz w:val="24"/>
        </w:rPr>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t xml:space="preserve">Abstract: </w:t>
      </w:r>
    </w:p>
    <w:p w14:paraId="0A4D12F2" w14:textId="77777777" w:rsidR="003C2426" w:rsidRDefault="003C2426" w:rsidP="003C2426">
      <w:r>
        <w:t>The assumptions used when choosing the SNR levels for BFD-LR test cases are not stated in the test cases.</w:t>
      </w:r>
    </w:p>
    <w:p w14:paraId="49DC76D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CA911" w14:textId="77777777" w:rsidR="003C2426" w:rsidRDefault="003C2426" w:rsidP="003C2426">
      <w:pPr>
        <w:rPr>
          <w:rFonts w:ascii="Arial" w:hAnsi="Arial" w:cs="Arial"/>
          <w:b/>
          <w:sz w:val="24"/>
        </w:rPr>
      </w:pPr>
      <w:r>
        <w:rPr>
          <w:rFonts w:ascii="Arial" w:hAnsi="Arial" w:cs="Arial"/>
          <w:b/>
          <w:color w:val="0000FF"/>
          <w:sz w:val="24"/>
        </w:rPr>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t>Associated discussion paper: R4-2111852</w:t>
      </w:r>
    </w:p>
    <w:p w14:paraId="664134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E61F9" w14:textId="77777777" w:rsidR="003C2426" w:rsidRDefault="003C2426" w:rsidP="003C2426">
      <w:pPr>
        <w:rPr>
          <w:rFonts w:ascii="Arial" w:hAnsi="Arial" w:cs="Arial"/>
          <w:b/>
          <w:sz w:val="24"/>
        </w:rPr>
      </w:pPr>
      <w:r>
        <w:rPr>
          <w:rFonts w:ascii="Arial" w:hAnsi="Arial" w:cs="Arial"/>
          <w:b/>
          <w:color w:val="0000FF"/>
          <w:sz w:val="24"/>
        </w:rPr>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Update NR PSCell Addition and Release Delay RRM Test cases</w:t>
      </w:r>
    </w:p>
    <w:p w14:paraId="1226907A"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FR2 PSCell Addition and Release delay Test cases cannot be implemented reliably with current parameter values, whilst still meeting side conditions.</w:t>
      </w:r>
    </w:p>
    <w:p w14:paraId="2E6C4A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Update NR PSCell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FR2 PSCell Addition and Release delay Test cases cannot be implemented reliably with current parameter values, whilst still meeting side conditions.</w:t>
      </w:r>
    </w:p>
    <w:p w14:paraId="7C2F48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Update NR PSCell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t xml:space="preserve">Abstract: </w:t>
      </w:r>
    </w:p>
    <w:p w14:paraId="0026258E" w14:textId="77777777" w:rsidR="003C2426" w:rsidRDefault="003C2426" w:rsidP="003C2426">
      <w:r>
        <w:t>FR2 PSCell Addition and Release delay Test cases cannot be implemented reliably with current parameter values, whilst still meeting side conditions.</w:t>
      </w:r>
    </w:p>
    <w:p w14:paraId="527B7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71BB9" w14:textId="77777777" w:rsidR="003C2426" w:rsidRDefault="003C2426" w:rsidP="003C2426">
      <w:pPr>
        <w:rPr>
          <w:rFonts w:ascii="Arial" w:hAnsi="Arial" w:cs="Arial"/>
          <w:b/>
          <w:sz w:val="24"/>
        </w:rPr>
      </w:pPr>
      <w:r>
        <w:rPr>
          <w:rFonts w:ascii="Arial" w:hAnsi="Arial" w:cs="Arial"/>
          <w:b/>
          <w:color w:val="0000FF"/>
          <w:sz w:val="24"/>
        </w:rPr>
        <w:t>R4-2111871</w:t>
      </w:r>
      <w:r>
        <w:rPr>
          <w:rFonts w:ascii="Arial" w:hAnsi="Arial" w:cs="Arial"/>
          <w:b/>
          <w:color w:val="0000FF"/>
          <w:sz w:val="24"/>
        </w:rPr>
        <w:tab/>
      </w:r>
      <w:r>
        <w:rPr>
          <w:rFonts w:ascii="Arial" w:hAnsi="Arial" w:cs="Arial"/>
          <w:b/>
          <w:sz w:val="24"/>
        </w:rPr>
        <w:t>CR to the propagation condition of NR cell for InterRAT test cases</w:t>
      </w:r>
    </w:p>
    <w:p w14:paraId="74EF7A9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CD99E" w14:textId="77777777" w:rsidR="003C2426" w:rsidRDefault="003C2426" w:rsidP="003C2426">
      <w:pPr>
        <w:rPr>
          <w:rFonts w:ascii="Arial" w:hAnsi="Arial" w:cs="Arial"/>
          <w:b/>
          <w:sz w:val="24"/>
        </w:rPr>
      </w:pPr>
      <w:r>
        <w:rPr>
          <w:rFonts w:ascii="Arial" w:hAnsi="Arial" w:cs="Arial"/>
          <w:b/>
          <w:color w:val="0000FF"/>
          <w:sz w:val="24"/>
        </w:rPr>
        <w:t>R4-2111872</w:t>
      </w:r>
      <w:r>
        <w:rPr>
          <w:rFonts w:ascii="Arial" w:hAnsi="Arial" w:cs="Arial"/>
          <w:b/>
          <w:color w:val="0000FF"/>
          <w:sz w:val="24"/>
        </w:rPr>
        <w:tab/>
      </w:r>
      <w:r>
        <w:rPr>
          <w:rFonts w:ascii="Arial" w:hAnsi="Arial" w:cs="Arial"/>
          <w:b/>
          <w:sz w:val="24"/>
        </w:rPr>
        <w:t>CR to the propagation condition of NR cell for InterRAT test cases</w:t>
      </w:r>
    </w:p>
    <w:p w14:paraId="68156AF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CR to the propagation condition of NR cell for InterRAT test cases</w:t>
      </w:r>
    </w:p>
    <w:p w14:paraId="4E06A20C"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t>Added new BW configuration (48RB) for SCS 240 kHz.</w:t>
      </w:r>
    </w:p>
    <w:p w14:paraId="05B844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7CC59" w14:textId="77777777" w:rsidR="003C2426" w:rsidRDefault="003C2426" w:rsidP="003C2426">
      <w:pPr>
        <w:rPr>
          <w:rFonts w:ascii="Arial" w:hAnsi="Arial" w:cs="Arial"/>
          <w:b/>
          <w:sz w:val="24"/>
        </w:rPr>
      </w:pPr>
      <w:r>
        <w:rPr>
          <w:rFonts w:ascii="Arial" w:hAnsi="Arial" w:cs="Arial"/>
          <w:b/>
          <w:color w:val="0000FF"/>
          <w:sz w:val="24"/>
        </w:rPr>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t>Added new BW configuration (48RB) for SCS 240 kHz.</w:t>
      </w:r>
    </w:p>
    <w:p w14:paraId="6E566F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7FB28" w14:textId="77777777" w:rsidR="003C2426" w:rsidRDefault="003C2426" w:rsidP="003C2426">
      <w:pPr>
        <w:rPr>
          <w:rFonts w:ascii="Arial" w:hAnsi="Arial" w:cs="Arial"/>
          <w:b/>
          <w:sz w:val="24"/>
        </w:rPr>
      </w:pPr>
      <w:r>
        <w:rPr>
          <w:rFonts w:ascii="Arial" w:hAnsi="Arial" w:cs="Arial"/>
          <w:b/>
          <w:color w:val="0000FF"/>
          <w:sz w:val="24"/>
        </w:rPr>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lastRenderedPageBreak/>
        <w:t>TRS settings for Config 1 and 3 are not specified in the general test parameters table in A.6.5.3.1 (also used for A.6.5.3.2, and A.6.5.3.3).</w:t>
      </w:r>
    </w:p>
    <w:p w14:paraId="58F775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lastRenderedPageBreak/>
        <w:t>Correct SSB.1 FR2 to SSB.3 FR2</w:t>
      </w:r>
    </w:p>
    <w:p w14:paraId="50BA13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t>Missing implementation of Io value from the previously agreed CR (R4-2108888) needs to be corrected.</w:t>
      </w:r>
    </w:p>
    <w:p w14:paraId="576F709A" w14:textId="77777777" w:rsidR="003C2426" w:rsidRDefault="003C2426" w:rsidP="003C2426">
      <w:r>
        <w:t>Only Rel-17 spec needs the correction.</w:t>
      </w:r>
    </w:p>
    <w:p w14:paraId="693F99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43DFEBF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79A337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D5021" w14:textId="77777777" w:rsidR="003C2426" w:rsidRDefault="003C2426" w:rsidP="003C2426">
      <w:pPr>
        <w:rPr>
          <w:rFonts w:ascii="Arial" w:hAnsi="Arial" w:cs="Arial"/>
          <w:b/>
          <w:sz w:val="24"/>
        </w:rPr>
      </w:pPr>
      <w:r>
        <w:rPr>
          <w:rFonts w:ascii="Arial" w:hAnsi="Arial" w:cs="Arial"/>
          <w:b/>
          <w:color w:val="0000FF"/>
          <w:sz w:val="24"/>
        </w:rPr>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701D5B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2C95F9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04D379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A45BB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2EA42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MediaTek inc.</w:t>
      </w:r>
    </w:p>
    <w:p w14:paraId="5BEB2A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MediaTek inc.</w:t>
      </w:r>
    </w:p>
    <w:p w14:paraId="1487CB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8E3DE9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(Rel 15)</w:t>
      </w:r>
    </w:p>
    <w:p w14:paraId="15B636F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0A668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(Rel 16)</w:t>
      </w:r>
    </w:p>
    <w:p w14:paraId="0311BA6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5A282C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3D21C" w14:textId="77777777" w:rsidR="003C2426" w:rsidRDefault="003C2426" w:rsidP="003C2426">
      <w:pPr>
        <w:rPr>
          <w:rFonts w:ascii="Arial" w:hAnsi="Arial" w:cs="Arial"/>
          <w:b/>
          <w:sz w:val="24"/>
        </w:rPr>
      </w:pPr>
      <w:r>
        <w:rPr>
          <w:rFonts w:ascii="Arial" w:hAnsi="Arial" w:cs="Arial"/>
          <w:b/>
          <w:color w:val="0000FF"/>
          <w:sz w:val="24"/>
        </w:rPr>
        <w:t>R4-2112615</w:t>
      </w:r>
      <w:r>
        <w:rPr>
          <w:rFonts w:ascii="Arial" w:hAnsi="Arial" w:cs="Arial"/>
          <w:b/>
          <w:color w:val="0000FF"/>
          <w:sz w:val="24"/>
        </w:rPr>
        <w:tab/>
      </w:r>
      <w:r>
        <w:rPr>
          <w:rFonts w:ascii="Arial" w:hAnsi="Arial" w:cs="Arial"/>
          <w:b/>
          <w:sz w:val="24"/>
        </w:rPr>
        <w:t>Draft-CR to TS 38.133: Missing CORESET RMCs in several test cases (Rel 17)</w:t>
      </w:r>
    </w:p>
    <w:p w14:paraId="0EE0559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4F3F43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(Rel 15)</w:t>
      </w:r>
    </w:p>
    <w:p w14:paraId="5870607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6A30AF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(Rel 16)</w:t>
      </w:r>
    </w:p>
    <w:p w14:paraId="16B05D9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07041B1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(Rel 17)</w:t>
      </w:r>
    </w:p>
    <w:p w14:paraId="2CF4514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33DF55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(Rel 15)</w:t>
      </w:r>
    </w:p>
    <w:p w14:paraId="0A85BCD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Source: Rohde &amp; Schwarz</w:t>
      </w:r>
    </w:p>
    <w:p w14:paraId="47A940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3AAEE" w14:textId="77777777" w:rsidR="003C2426" w:rsidRDefault="003C2426" w:rsidP="003C2426">
      <w:pPr>
        <w:rPr>
          <w:rFonts w:ascii="Arial" w:hAnsi="Arial" w:cs="Arial"/>
          <w:b/>
          <w:sz w:val="24"/>
        </w:rPr>
      </w:pPr>
      <w:r>
        <w:rPr>
          <w:rFonts w:ascii="Arial" w:hAnsi="Arial" w:cs="Arial"/>
          <w:b/>
          <w:color w:val="0000FF"/>
          <w:sz w:val="24"/>
        </w:rPr>
        <w:t>R4-2112620</w:t>
      </w:r>
      <w:r>
        <w:rPr>
          <w:rFonts w:ascii="Arial" w:hAnsi="Arial" w:cs="Arial"/>
          <w:b/>
          <w:color w:val="0000FF"/>
          <w:sz w:val="24"/>
        </w:rPr>
        <w:tab/>
      </w:r>
      <w:r>
        <w:rPr>
          <w:rFonts w:ascii="Arial" w:hAnsi="Arial" w:cs="Arial"/>
          <w:b/>
          <w:sz w:val="24"/>
        </w:rPr>
        <w:t>Draft-CR to TS 38.133: Corrections to re-establishment test cases (Rel 16)</w:t>
      </w:r>
    </w:p>
    <w:p w14:paraId="4A61442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107F6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(Rel 17)</w:t>
      </w:r>
    </w:p>
    <w:p w14:paraId="76D1AD3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64EF48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(Rel 15)</w:t>
      </w:r>
    </w:p>
    <w:p w14:paraId="691E710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4FE2F1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08B1E" w14:textId="77777777" w:rsidR="003C2426" w:rsidRDefault="003C2426" w:rsidP="003C2426">
      <w:pPr>
        <w:rPr>
          <w:rFonts w:ascii="Arial" w:hAnsi="Arial" w:cs="Arial"/>
          <w:b/>
          <w:sz w:val="24"/>
        </w:rPr>
      </w:pPr>
      <w:r>
        <w:rPr>
          <w:rFonts w:ascii="Arial" w:hAnsi="Arial" w:cs="Arial"/>
          <w:b/>
          <w:color w:val="0000FF"/>
          <w:sz w:val="24"/>
        </w:rPr>
        <w:t>R4-2112623</w:t>
      </w:r>
      <w:r>
        <w:rPr>
          <w:rFonts w:ascii="Arial" w:hAnsi="Arial" w:cs="Arial"/>
          <w:b/>
          <w:color w:val="0000FF"/>
          <w:sz w:val="24"/>
        </w:rPr>
        <w:tab/>
      </w:r>
      <w:r>
        <w:rPr>
          <w:rFonts w:ascii="Arial" w:hAnsi="Arial" w:cs="Arial"/>
          <w:b/>
          <w:sz w:val="24"/>
        </w:rPr>
        <w:t>Draft-CR to TS 38.133: Corrections to radio link monitoring test cases (Rel 16)</w:t>
      </w:r>
    </w:p>
    <w:p w14:paraId="22C5E53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1CF7A8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(Rel 17)</w:t>
      </w:r>
    </w:p>
    <w:p w14:paraId="13057EC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54DDE9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(Rel 15)</w:t>
      </w:r>
    </w:p>
    <w:p w14:paraId="0C36C58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43C912"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(Rel 16)</w:t>
      </w:r>
    </w:p>
    <w:p w14:paraId="7F3BA98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2EE3C3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(Rel 17)</w:t>
      </w:r>
    </w:p>
    <w:p w14:paraId="732629D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1A1F3E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5C153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84DC9" w14:textId="77777777" w:rsidR="003C2426" w:rsidRDefault="003C2426" w:rsidP="003C2426">
      <w:pPr>
        <w:rPr>
          <w:rFonts w:ascii="Arial" w:hAnsi="Arial" w:cs="Arial"/>
          <w:b/>
          <w:sz w:val="24"/>
        </w:rPr>
      </w:pPr>
      <w:r>
        <w:rPr>
          <w:rFonts w:ascii="Arial" w:hAnsi="Arial" w:cs="Arial"/>
          <w:b/>
          <w:color w:val="0000FF"/>
          <w:sz w:val="24"/>
        </w:rPr>
        <w:t>R4-2112692</w:t>
      </w:r>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r>
        <w:rPr>
          <w:i/>
        </w:rPr>
        <w:tab/>
        <w:t xml:space="preserve">  CR-2187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164F12C1"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CA710" w14:textId="77777777" w:rsidR="003C2426" w:rsidRDefault="003C2426" w:rsidP="003C2426">
      <w:pPr>
        <w:rPr>
          <w:rFonts w:ascii="Arial" w:hAnsi="Arial" w:cs="Arial"/>
          <w:b/>
          <w:sz w:val="24"/>
        </w:rPr>
      </w:pPr>
      <w:r>
        <w:rPr>
          <w:rFonts w:ascii="Arial" w:hAnsi="Arial" w:cs="Arial"/>
          <w:b/>
          <w:color w:val="0000FF"/>
          <w:sz w:val="24"/>
        </w:rPr>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6E98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r>
        <w:rPr>
          <w:rFonts w:ascii="Arial" w:hAnsi="Arial" w:cs="Arial"/>
          <w:b/>
          <w:sz w:val="24"/>
        </w:rPr>
        <w:t>draftCR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(Rel-15)</w:t>
      </w:r>
      <w:r>
        <w:rPr>
          <w:i/>
        </w:rPr>
        <w:br/>
      </w:r>
      <w:r>
        <w:rPr>
          <w:i/>
        </w:rPr>
        <w:br/>
      </w:r>
      <w:r>
        <w:rPr>
          <w:i/>
        </w:rPr>
        <w:tab/>
      </w:r>
      <w:r>
        <w:rPr>
          <w:i/>
        </w:rPr>
        <w:tab/>
      </w:r>
      <w:r>
        <w:rPr>
          <w:i/>
        </w:rPr>
        <w:tab/>
      </w:r>
      <w:r>
        <w:rPr>
          <w:i/>
        </w:rPr>
        <w:tab/>
      </w:r>
      <w:r>
        <w:rPr>
          <w:i/>
        </w:rPr>
        <w:tab/>
        <w:t>Source: Intel Corporation</w:t>
      </w:r>
    </w:p>
    <w:p w14:paraId="3D07C0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r>
        <w:rPr>
          <w:rFonts w:ascii="Arial" w:hAnsi="Arial" w:cs="Arial"/>
          <w:b/>
          <w:sz w:val="24"/>
        </w:rPr>
        <w:t>draftCR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Intel Corporation</w:t>
      </w:r>
    </w:p>
    <w:p w14:paraId="52EC864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79E2B" w14:textId="77777777" w:rsidR="003C2426" w:rsidRDefault="003C2426" w:rsidP="003C2426">
      <w:pPr>
        <w:rPr>
          <w:rFonts w:ascii="Arial" w:hAnsi="Arial" w:cs="Arial"/>
          <w:b/>
          <w:sz w:val="24"/>
        </w:rPr>
      </w:pPr>
      <w:r>
        <w:rPr>
          <w:rFonts w:ascii="Arial" w:hAnsi="Arial" w:cs="Arial"/>
          <w:b/>
          <w:color w:val="0000FF"/>
          <w:sz w:val="24"/>
        </w:rPr>
        <w:t>R4-2113147</w:t>
      </w:r>
      <w:r>
        <w:rPr>
          <w:rFonts w:ascii="Arial" w:hAnsi="Arial" w:cs="Arial"/>
          <w:b/>
          <w:color w:val="0000FF"/>
          <w:sz w:val="24"/>
        </w:rPr>
        <w:tab/>
      </w:r>
      <w:r>
        <w:rPr>
          <w:rFonts w:ascii="Arial" w:hAnsi="Arial" w:cs="Arial"/>
          <w:b/>
          <w:sz w:val="24"/>
        </w:rPr>
        <w:t>draftCR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6AE677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69D208" w14:textId="77777777" w:rsidR="003C2426" w:rsidRDefault="003C2426" w:rsidP="003C2426">
      <w:pPr>
        <w:rPr>
          <w:rFonts w:ascii="Arial" w:hAnsi="Arial" w:cs="Arial"/>
          <w:b/>
          <w:sz w:val="24"/>
        </w:rPr>
      </w:pPr>
      <w:r>
        <w:rPr>
          <w:rFonts w:ascii="Arial" w:hAnsi="Arial" w:cs="Arial"/>
          <w:b/>
          <w:color w:val="0000FF"/>
          <w:sz w:val="24"/>
        </w:rPr>
        <w:t>R4-2113477</w:t>
      </w:r>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45EFA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D9FA6" w14:textId="77777777" w:rsidR="003C2426" w:rsidRDefault="003C2426" w:rsidP="003C2426">
      <w:pPr>
        <w:rPr>
          <w:rFonts w:ascii="Arial" w:hAnsi="Arial" w:cs="Arial"/>
          <w:b/>
          <w:sz w:val="24"/>
        </w:rPr>
      </w:pPr>
      <w:r>
        <w:rPr>
          <w:rFonts w:ascii="Arial" w:hAnsi="Arial" w:cs="Arial"/>
          <w:b/>
          <w:color w:val="0000FF"/>
          <w:sz w:val="24"/>
        </w:rPr>
        <w:t>R4-2113852</w:t>
      </w:r>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35564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6433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lastRenderedPageBreak/>
        <w:t>This is a Cat A CR.</w:t>
      </w:r>
    </w:p>
    <w:p w14:paraId="3C18EC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27151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074F9F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70AE7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4DA382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20074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4F094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Correction to PSCell addition test cases_R15</w:t>
      </w:r>
    </w:p>
    <w:p w14:paraId="286284B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668954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Correction to PSCell addition test cases_R16</w:t>
      </w:r>
    </w:p>
    <w:p w14:paraId="27D5804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44A681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Correction to PSCell addition test cases_R17</w:t>
      </w:r>
    </w:p>
    <w:p w14:paraId="3BF3619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02F381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248C45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3DB2D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600E6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lastRenderedPageBreak/>
        <w:br/>
      </w:r>
      <w:r>
        <w:rPr>
          <w:i/>
        </w:rPr>
        <w:tab/>
      </w:r>
      <w:r>
        <w:rPr>
          <w:i/>
        </w:rPr>
        <w:tab/>
      </w:r>
      <w:r>
        <w:rPr>
          <w:i/>
        </w:rPr>
        <w:tab/>
      </w:r>
      <w:r>
        <w:rPr>
          <w:i/>
        </w:rPr>
        <w:tab/>
      </w:r>
      <w:r>
        <w:rPr>
          <w:i/>
        </w:rPr>
        <w:tab/>
        <w:t>Source: Huawei, Hisilicon</w:t>
      </w:r>
    </w:p>
    <w:p w14:paraId="3DB3EE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3BE78D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00E86A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A4C3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r>
        <w:rPr>
          <w:rFonts w:ascii="Arial" w:hAnsi="Arial" w:cs="Arial"/>
          <w:b/>
          <w:sz w:val="24"/>
        </w:rPr>
        <w:t>DraftCR (R15) Applicability of test cases with LTE/FR1+FR2</w:t>
      </w:r>
    </w:p>
    <w:p w14:paraId="54AA0F8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r>
        <w:t>DraftCR on applicability of test cases with mix of LTE/FR1 and FR2 carriers.</w:t>
      </w:r>
    </w:p>
    <w:p w14:paraId="310495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r>
        <w:rPr>
          <w:rFonts w:ascii="Arial" w:hAnsi="Arial" w:cs="Arial"/>
          <w:b/>
          <w:sz w:val="24"/>
        </w:rPr>
        <w:t>DraftCR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t xml:space="preserve">Abstract: </w:t>
      </w:r>
    </w:p>
    <w:p w14:paraId="33A33B88" w14:textId="77777777" w:rsidR="003C2426" w:rsidRDefault="003C2426" w:rsidP="003C2426">
      <w:r>
        <w:t>DraftCR on applicability of test cases with mix of LTE/FR1 and FR2 carriers.</w:t>
      </w:r>
    </w:p>
    <w:p w14:paraId="182FA94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r>
        <w:rPr>
          <w:rFonts w:ascii="Arial" w:hAnsi="Arial" w:cs="Arial"/>
          <w:b/>
          <w:sz w:val="24"/>
        </w:rPr>
        <w:t>DraftCR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r>
        <w:t>DraftCR on applicability of test cases with mix of LTE/FR1 and FR2 carriers.</w:t>
      </w:r>
    </w:p>
    <w:p w14:paraId="4B236F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(Rel 15)</w:t>
      </w:r>
    </w:p>
    <w:p w14:paraId="7216CD9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6FD952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57B67" w14:textId="77777777" w:rsidR="003C2426" w:rsidRDefault="003C2426" w:rsidP="003C2426">
      <w:pPr>
        <w:rPr>
          <w:rFonts w:ascii="Arial" w:hAnsi="Arial" w:cs="Arial"/>
          <w:b/>
          <w:sz w:val="24"/>
        </w:rPr>
      </w:pPr>
      <w:r>
        <w:rPr>
          <w:rFonts w:ascii="Arial" w:hAnsi="Arial" w:cs="Arial"/>
          <w:b/>
          <w:color w:val="0000FF"/>
          <w:sz w:val="24"/>
        </w:rPr>
        <w:t>R4-2114360</w:t>
      </w:r>
      <w:r>
        <w:rPr>
          <w:rFonts w:ascii="Arial" w:hAnsi="Arial" w:cs="Arial"/>
          <w:b/>
          <w:color w:val="0000FF"/>
          <w:sz w:val="24"/>
        </w:rPr>
        <w:tab/>
      </w:r>
      <w:r>
        <w:rPr>
          <w:rFonts w:ascii="Arial" w:hAnsi="Arial" w:cs="Arial"/>
          <w:b/>
          <w:sz w:val="24"/>
        </w:rPr>
        <w:t>Draft-CR to TS 38.133: Corrections to propagation condition for inter-RAT test cases (Rel 16)</w:t>
      </w:r>
    </w:p>
    <w:p w14:paraId="279C266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2C7A7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(Rel 17)</w:t>
      </w:r>
    </w:p>
    <w:p w14:paraId="0A7A0BB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071F1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lastRenderedPageBreak/>
        <w:t xml:space="preserve">Abstract: </w:t>
      </w:r>
    </w:p>
    <w:p w14:paraId="50353234" w14:textId="77777777" w:rsidR="003C2426" w:rsidRDefault="003C2426" w:rsidP="003C2426">
      <w:r>
        <w:t>The CR corrects the min SSB_RP level and missing antenna gain for n261 in power class 1</w:t>
      </w:r>
    </w:p>
    <w:p w14:paraId="23D3D8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Rel-17 so Rel-17 correction is not identical to Rel-15</w:t>
      </w:r>
    </w:p>
    <w:p w14:paraId="67182B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F4045" w14:textId="549F12CC" w:rsidR="003C2426" w:rsidRDefault="003C2426" w:rsidP="003C2426">
      <w:pPr>
        <w:pStyle w:val="Heading4"/>
      </w:pPr>
      <w:bookmarkStart w:id="9" w:name="_Toc79759985"/>
      <w:bookmarkStart w:id="10" w:name="_Toc79760750"/>
      <w:r>
        <w:t>5.1.10</w:t>
      </w:r>
      <w:r>
        <w:tab/>
        <w:t>Positioning specs maintenance (36.171, 37.171 and 38.171)</w:t>
      </w:r>
      <w:bookmarkEnd w:id="9"/>
      <w:bookmarkEnd w:id="10"/>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[100-e][203] NR_NewRAT_Positioning</w:t>
      </w:r>
    </w:p>
    <w:p w14:paraId="256C6C76" w14:textId="1BB07922" w:rsidR="00E21E68" w:rsidRPr="00D541F3" w:rsidRDefault="00E21E68" w:rsidP="00E21E68">
      <w:pPr>
        <w:rPr>
          <w:rFonts w:ascii="Arial" w:hAnsi="Arial" w:cs="Arial"/>
          <w:b/>
          <w:sz w:val="24"/>
          <w:lang w:val="en-US"/>
        </w:rPr>
      </w:pPr>
      <w:r>
        <w:rPr>
          <w:rFonts w:ascii="Arial" w:hAnsi="Arial" w:cs="Arial"/>
          <w:b/>
          <w:color w:val="0000FF"/>
          <w:sz w:val="24"/>
          <w:u w:val="thick"/>
        </w:rPr>
        <w:t>R4-2115193</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[100-e][203] NR_NewRAT_Positioning</w:t>
      </w:r>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t xml:space="preserve">Discussion: </w:t>
      </w:r>
    </w:p>
    <w:p w14:paraId="6D759286" w14:textId="77777777" w:rsidR="00E21E68" w:rsidRDefault="00E21E68" w:rsidP="00E21E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831537" w14:textId="77777777" w:rsidR="00E21E68" w:rsidRDefault="00E21E68" w:rsidP="00E21E68">
      <w:pPr>
        <w:rPr>
          <w:lang w:val="en-US"/>
        </w:rPr>
      </w:pPr>
    </w:p>
    <w:p w14:paraId="09D1C69C"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FBD0A2A" w14:textId="77777777" w:rsidR="00E21E68" w:rsidRPr="00766996" w:rsidRDefault="00E21E68" w:rsidP="00E21E68">
      <w:pPr>
        <w:rPr>
          <w:bCs/>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B998D02" w14:textId="77777777" w:rsidR="00E21E68" w:rsidRDefault="00E21E68" w:rsidP="00E21E68">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E21E68" w14:paraId="323DF54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CC37C09"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727A5E4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B7FB11E"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CBAB852"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4401EE02" w14:textId="77777777" w:rsidTr="00766996">
        <w:tc>
          <w:tcPr>
            <w:tcW w:w="734" w:type="pct"/>
            <w:tcBorders>
              <w:top w:val="single" w:sz="4" w:space="0" w:color="auto"/>
              <w:left w:val="single" w:sz="4" w:space="0" w:color="auto"/>
              <w:bottom w:val="single" w:sz="4" w:space="0" w:color="auto"/>
              <w:right w:val="single" w:sz="4" w:space="0" w:color="auto"/>
            </w:tcBorders>
          </w:tcPr>
          <w:p w14:paraId="0DF6CC28" w14:textId="77777777" w:rsidR="00E21E68" w:rsidRDefault="00E21E6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002D294" w14:textId="77777777" w:rsidR="00E21E68" w:rsidRDefault="00E21E6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7554C83" w14:textId="77777777" w:rsidR="00E21E68" w:rsidRDefault="00E21E6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E6501C6" w14:textId="77777777" w:rsidR="00E21E68" w:rsidRDefault="00E21E68" w:rsidP="00766996">
            <w:pPr>
              <w:pStyle w:val="TAL"/>
              <w:keepNext w:val="0"/>
              <w:keepLines w:val="0"/>
              <w:spacing w:before="0" w:line="240" w:lineRule="auto"/>
              <w:rPr>
                <w:rFonts w:ascii="Times New Roman" w:hAnsi="Times New Roman"/>
                <w:sz w:val="20"/>
              </w:rPr>
            </w:pPr>
          </w:p>
        </w:tc>
      </w:tr>
    </w:tbl>
    <w:p w14:paraId="19149DD8" w14:textId="77777777" w:rsidR="00E21E68" w:rsidRPr="00766996" w:rsidRDefault="00E21E68" w:rsidP="00E21E68">
      <w:pPr>
        <w:rPr>
          <w:bCs/>
          <w:lang w:val="en-US"/>
        </w:rPr>
      </w:pPr>
    </w:p>
    <w:p w14:paraId="46F81626" w14:textId="77777777" w:rsidR="00E21E68" w:rsidRDefault="00E21E68" w:rsidP="00E21E68">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07767155" w14:textId="77777777" w:rsidTr="00766996">
        <w:tc>
          <w:tcPr>
            <w:tcW w:w="1423" w:type="dxa"/>
            <w:tcBorders>
              <w:top w:val="single" w:sz="4" w:space="0" w:color="auto"/>
              <w:left w:val="single" w:sz="4" w:space="0" w:color="auto"/>
              <w:bottom w:val="single" w:sz="4" w:space="0" w:color="auto"/>
              <w:right w:val="single" w:sz="4" w:space="0" w:color="auto"/>
            </w:tcBorders>
          </w:tcPr>
          <w:p w14:paraId="33AFD641"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BBB536D"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C7C784E"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201DFB"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E21E68" w:rsidRPr="00766996" w:rsidRDefault="00E21E68" w:rsidP="00766996">
            <w:pPr>
              <w:pStyle w:val="TAL"/>
              <w:keepNext w:val="0"/>
              <w:keepLines w:val="0"/>
              <w:spacing w:before="0" w:line="240" w:lineRule="auto"/>
              <w:rPr>
                <w:rFonts w:ascii="Times New Roman" w:eastAsiaTheme="minorEastAsia" w:hAnsi="Times New Roman"/>
                <w:sz w:val="20"/>
                <w:lang w:val="en-US" w:eastAsia="zh-CN"/>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p w14:paraId="7991E5FD" w14:textId="77777777" w:rsidR="00E21E68" w:rsidRDefault="00E21E68" w:rsidP="00E21E68">
      <w:pPr>
        <w:rPr>
          <w:rFonts w:ascii="Arial" w:hAnsi="Arial" w:cs="Arial"/>
          <w:b/>
          <w:color w:val="C00000"/>
          <w:u w:val="single"/>
          <w:lang w:eastAsia="zh-CN"/>
        </w:rPr>
      </w:pPr>
      <w:r>
        <w:rPr>
          <w:rFonts w:ascii="Arial" w:hAnsi="Arial" w:cs="Arial"/>
          <w:b/>
          <w:color w:val="C00000"/>
          <w:u w:val="single"/>
          <w:lang w:eastAsia="zh-CN"/>
        </w:rPr>
        <w:t>WF/LS for approval</w:t>
      </w:r>
    </w:p>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38.171 v16.1.0</w:t>
      </w:r>
      <w:r>
        <w:rPr>
          <w:i/>
        </w:rPr>
        <w:tab/>
        <w:t xml:space="preserve">  CR-  rev  Cat: F (Rel-16)</w:t>
      </w:r>
      <w:r>
        <w:rPr>
          <w:i/>
        </w:rPr>
        <w:br/>
      </w:r>
      <w:r>
        <w:rPr>
          <w:i/>
        </w:rPr>
        <w:br/>
      </w:r>
      <w:r>
        <w:rPr>
          <w:i/>
        </w:rPr>
        <w:tab/>
      </w:r>
      <w:r>
        <w:rPr>
          <w:i/>
        </w:rPr>
        <w:tab/>
      </w:r>
      <w:r>
        <w:rPr>
          <w:i/>
        </w:rPr>
        <w:tab/>
      </w:r>
      <w:r>
        <w:rPr>
          <w:i/>
        </w:rPr>
        <w:tab/>
      </w:r>
      <w:r>
        <w:rPr>
          <w:i/>
        </w:rPr>
        <w:tab/>
        <w:t>Source: CATT</w:t>
      </w:r>
    </w:p>
    <w:p w14:paraId="301863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36.171 v16.2.0</w:t>
      </w:r>
      <w:r>
        <w:rPr>
          <w:i/>
        </w:rPr>
        <w:tab/>
        <w:t xml:space="preserve">  CR-  rev  Cat: F (Rel-16)</w:t>
      </w:r>
      <w:r>
        <w:rPr>
          <w:i/>
        </w:rPr>
        <w:br/>
      </w:r>
      <w:r>
        <w:rPr>
          <w:i/>
        </w:rPr>
        <w:br/>
      </w:r>
      <w:r>
        <w:rPr>
          <w:i/>
        </w:rPr>
        <w:tab/>
      </w:r>
      <w:r>
        <w:rPr>
          <w:i/>
        </w:rPr>
        <w:tab/>
      </w:r>
      <w:r>
        <w:rPr>
          <w:i/>
        </w:rPr>
        <w:tab/>
      </w:r>
      <w:r>
        <w:rPr>
          <w:i/>
        </w:rPr>
        <w:tab/>
      </w:r>
      <w:r>
        <w:rPr>
          <w:i/>
        </w:rPr>
        <w:tab/>
        <w:t>Source: CATT</w:t>
      </w:r>
    </w:p>
    <w:p w14:paraId="53C6F3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F82B3" w14:textId="77777777" w:rsidR="003C2426" w:rsidRDefault="003C2426" w:rsidP="003C2426">
      <w:pPr>
        <w:pStyle w:val="Heading5"/>
      </w:pPr>
      <w:bookmarkStart w:id="11" w:name="_Toc79759986"/>
      <w:bookmarkStart w:id="12" w:name="_Toc79760751"/>
      <w:r>
        <w:t>5.1.10.1</w:t>
      </w:r>
      <w:r>
        <w:tab/>
        <w:t>Frequency Bands for testing of A-GNSS Sensitivity</w:t>
      </w:r>
      <w:bookmarkEnd w:id="11"/>
      <w:bookmarkEnd w:id="12"/>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72CF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15654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A02F" w14:textId="77777777" w:rsidR="003C2426" w:rsidRDefault="003C2426" w:rsidP="003C2426">
      <w:pPr>
        <w:rPr>
          <w:rFonts w:ascii="Arial" w:hAnsi="Arial" w:cs="Arial"/>
          <w:b/>
          <w:sz w:val="24"/>
        </w:rPr>
      </w:pPr>
      <w:r>
        <w:rPr>
          <w:rFonts w:ascii="Arial" w:hAnsi="Arial" w:cs="Arial"/>
          <w:b/>
          <w:color w:val="0000FF"/>
          <w:sz w:val="24"/>
        </w:rPr>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r>
        <w:rPr>
          <w:i/>
        </w:rPr>
        <w:tab/>
        <w:t xml:space="preserve">  CR-0013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32ADC" w14:textId="77777777" w:rsidR="003C2426" w:rsidRDefault="003C2426" w:rsidP="003C2426">
      <w:pPr>
        <w:rPr>
          <w:rFonts w:ascii="Arial" w:hAnsi="Arial" w:cs="Arial"/>
          <w:b/>
          <w:sz w:val="24"/>
        </w:rPr>
      </w:pPr>
      <w:r>
        <w:rPr>
          <w:rFonts w:ascii="Arial" w:hAnsi="Arial" w:cs="Arial"/>
          <w:b/>
          <w:color w:val="0000FF"/>
          <w:sz w:val="24"/>
        </w:rPr>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r>
        <w:rPr>
          <w:i/>
        </w:rPr>
        <w:tab/>
        <w:t xml:space="preserve">  CR-0022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FFB35" w14:textId="77777777" w:rsidR="003C2426" w:rsidRDefault="003C2426" w:rsidP="003C2426">
      <w:pPr>
        <w:pStyle w:val="Heading5"/>
      </w:pPr>
      <w:bookmarkStart w:id="13" w:name="_Toc79759987"/>
      <w:bookmarkStart w:id="14" w:name="_Toc79760752"/>
      <w:r>
        <w:t>5.1.10.2</w:t>
      </w:r>
      <w:r>
        <w:tab/>
        <w:t>Other</w:t>
      </w:r>
      <w:bookmarkEnd w:id="13"/>
      <w:bookmarkEnd w:id="14"/>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Rohde &amp; Schwarz</w:t>
      </w:r>
    </w:p>
    <w:p w14:paraId="4E15D4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36.171 v15.1.0</w:t>
      </w:r>
      <w:r>
        <w:rPr>
          <w:i/>
        </w:rPr>
        <w:tab/>
        <w:t xml:space="preserve">  CR-  rev  Cat: F (Rel-15)</w:t>
      </w:r>
      <w:r>
        <w:rPr>
          <w:i/>
        </w:rPr>
        <w:br/>
      </w:r>
      <w:r>
        <w:rPr>
          <w:i/>
        </w:rPr>
        <w:br/>
      </w:r>
      <w:r>
        <w:rPr>
          <w:i/>
        </w:rPr>
        <w:tab/>
      </w:r>
      <w:r>
        <w:rPr>
          <w:i/>
        </w:rPr>
        <w:tab/>
      </w:r>
      <w:r>
        <w:rPr>
          <w:i/>
        </w:rPr>
        <w:tab/>
      </w:r>
      <w:r>
        <w:rPr>
          <w:i/>
        </w:rPr>
        <w:tab/>
      </w:r>
      <w:r>
        <w:rPr>
          <w:i/>
        </w:rPr>
        <w:tab/>
        <w:t>Source: MediaTek Inc., Rohde &amp; Schwarz</w:t>
      </w:r>
    </w:p>
    <w:p w14:paraId="43561C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36.171 v16.2.0</w:t>
      </w:r>
      <w:r>
        <w:rPr>
          <w:i/>
        </w:rPr>
        <w:tab/>
        <w:t xml:space="preserve">  CR-  rev  Cat: A (Rel-16)</w:t>
      </w:r>
      <w:r>
        <w:rPr>
          <w:i/>
        </w:rPr>
        <w:br/>
      </w:r>
      <w:r>
        <w:rPr>
          <w:i/>
        </w:rPr>
        <w:br/>
      </w:r>
      <w:r>
        <w:rPr>
          <w:i/>
        </w:rPr>
        <w:tab/>
      </w:r>
      <w:r>
        <w:rPr>
          <w:i/>
        </w:rPr>
        <w:tab/>
      </w:r>
      <w:r>
        <w:rPr>
          <w:i/>
        </w:rPr>
        <w:tab/>
      </w:r>
      <w:r>
        <w:rPr>
          <w:i/>
        </w:rPr>
        <w:tab/>
      </w:r>
      <w:r>
        <w:rPr>
          <w:i/>
        </w:rPr>
        <w:tab/>
        <w:t>Source: MediaTek Inc., Rohde &amp; Schwarz</w:t>
      </w:r>
    </w:p>
    <w:p w14:paraId="0A0548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38.171 v15.3.0</w:t>
      </w:r>
      <w:r>
        <w:rPr>
          <w:i/>
        </w:rPr>
        <w:tab/>
        <w:t xml:space="preserve">  CR-  rev  Cat: F (Rel-15)</w:t>
      </w:r>
      <w:r>
        <w:rPr>
          <w:i/>
        </w:rPr>
        <w:br/>
      </w:r>
      <w:r>
        <w:rPr>
          <w:i/>
        </w:rPr>
        <w:br/>
      </w:r>
      <w:r>
        <w:rPr>
          <w:i/>
        </w:rPr>
        <w:tab/>
      </w:r>
      <w:r>
        <w:rPr>
          <w:i/>
        </w:rPr>
        <w:tab/>
      </w:r>
      <w:r>
        <w:rPr>
          <w:i/>
        </w:rPr>
        <w:tab/>
      </w:r>
      <w:r>
        <w:rPr>
          <w:i/>
        </w:rPr>
        <w:tab/>
      </w:r>
      <w:r>
        <w:rPr>
          <w:i/>
        </w:rPr>
        <w:tab/>
        <w:t>Source: MediaTek Inc., Rohde &amp; Schwarz</w:t>
      </w:r>
    </w:p>
    <w:p w14:paraId="62BF1C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8351A" w14:textId="77777777" w:rsidR="003C2426" w:rsidRDefault="003C2426" w:rsidP="003C2426">
      <w:pPr>
        <w:rPr>
          <w:rFonts w:ascii="Arial" w:hAnsi="Arial" w:cs="Arial"/>
          <w:b/>
          <w:sz w:val="24"/>
        </w:rPr>
      </w:pPr>
      <w:r>
        <w:rPr>
          <w:rFonts w:ascii="Arial" w:hAnsi="Arial" w:cs="Arial"/>
          <w:b/>
          <w:color w:val="0000FF"/>
          <w:sz w:val="24"/>
        </w:rPr>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38.171 v16.1.0</w:t>
      </w:r>
      <w:r>
        <w:rPr>
          <w:i/>
        </w:rPr>
        <w:tab/>
        <w:t xml:space="preserve">  CR-  rev  Cat: A (Rel-16)</w:t>
      </w:r>
      <w:r>
        <w:rPr>
          <w:i/>
        </w:rPr>
        <w:br/>
      </w:r>
      <w:r>
        <w:rPr>
          <w:i/>
        </w:rPr>
        <w:br/>
      </w:r>
      <w:r>
        <w:rPr>
          <w:i/>
        </w:rPr>
        <w:tab/>
      </w:r>
      <w:r>
        <w:rPr>
          <w:i/>
        </w:rPr>
        <w:tab/>
      </w:r>
      <w:r>
        <w:rPr>
          <w:i/>
        </w:rPr>
        <w:tab/>
      </w:r>
      <w:r>
        <w:rPr>
          <w:i/>
        </w:rPr>
        <w:tab/>
      </w:r>
      <w:r>
        <w:rPr>
          <w:i/>
        </w:rPr>
        <w:tab/>
        <w:t>Source: MediaTek Inc., Rohde &amp; Schwarz</w:t>
      </w:r>
    </w:p>
    <w:p w14:paraId="21B3C6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AA09E" w14:textId="77777777" w:rsidR="003C2426" w:rsidRDefault="003C2426" w:rsidP="003C2426">
      <w:pPr>
        <w:pStyle w:val="Heading3"/>
      </w:pPr>
      <w:bookmarkStart w:id="15" w:name="_Toc79759989"/>
      <w:bookmarkStart w:id="16" w:name="_Toc79760754"/>
      <w:r>
        <w:t>5.2</w:t>
      </w:r>
      <w:r>
        <w:tab/>
        <w:t>LTE maintenance (up to Rel-15)</w:t>
      </w:r>
      <w:bookmarkEnd w:id="15"/>
      <w:bookmarkEnd w:id="16"/>
    </w:p>
    <w:p w14:paraId="1F1FC8CB" w14:textId="77777777" w:rsidR="003C2426" w:rsidRDefault="003C2426" w:rsidP="003C2426">
      <w:pPr>
        <w:pStyle w:val="Heading4"/>
      </w:pPr>
      <w:bookmarkStart w:id="17" w:name="_Toc79759993"/>
      <w:bookmarkStart w:id="18" w:name="_Toc79760758"/>
      <w:r>
        <w:t>5.2.2</w:t>
      </w:r>
      <w:r>
        <w:tab/>
        <w:t>Other WIs or R16 TEI</w:t>
      </w:r>
      <w:bookmarkEnd w:id="17"/>
      <w:bookmarkEnd w:id="18"/>
    </w:p>
    <w:p w14:paraId="370A26C3" w14:textId="7741B2A3" w:rsidR="003C2426" w:rsidRDefault="003C2426" w:rsidP="003C2426">
      <w:pPr>
        <w:pStyle w:val="Heading5"/>
      </w:pPr>
      <w:bookmarkStart w:id="19" w:name="_Toc79759996"/>
      <w:bookmarkStart w:id="20" w:name="_Toc79760761"/>
      <w:r>
        <w:t>5.2.2.3</w:t>
      </w:r>
      <w:r>
        <w:tab/>
        <w:t>RRM requirements</w:t>
      </w:r>
      <w:bookmarkEnd w:id="19"/>
      <w:bookmarkEnd w:id="20"/>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[100-e][204] LTE_RRM_maintenance_NWM</w:t>
      </w:r>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[100-e][204] LTE_RRM_maintenance_NWM</w:t>
      </w:r>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77777777" w:rsidR="0097493A" w:rsidRDefault="0097493A" w:rsidP="009749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CC74D4D" w14:textId="77777777" w:rsidR="0097493A" w:rsidRDefault="0097493A" w:rsidP="0097493A">
      <w:pPr>
        <w:rPr>
          <w:lang w:val="en-US"/>
        </w:rPr>
      </w:pPr>
    </w:p>
    <w:p w14:paraId="74ED60EE"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277BD306" w14:textId="77777777" w:rsidTr="00766996">
        <w:tc>
          <w:tcPr>
            <w:tcW w:w="734" w:type="pct"/>
            <w:tcBorders>
              <w:top w:val="single" w:sz="4" w:space="0" w:color="auto"/>
              <w:left w:val="single" w:sz="4" w:space="0" w:color="auto"/>
              <w:bottom w:val="single" w:sz="4" w:space="0" w:color="auto"/>
              <w:right w:val="single" w:sz="4" w:space="0" w:color="auto"/>
            </w:tcBorders>
          </w:tcPr>
          <w:p w14:paraId="23F161B7" w14:textId="77777777" w:rsidR="0097493A" w:rsidRDefault="0097493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E3E8005" w14:textId="77777777" w:rsidR="0097493A" w:rsidRDefault="0097493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EC23827" w14:textId="77777777" w:rsidR="0097493A" w:rsidRDefault="0097493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BF0FF38" w14:textId="77777777" w:rsidR="0097493A" w:rsidRDefault="0097493A" w:rsidP="00766996">
            <w:pPr>
              <w:pStyle w:val="TAL"/>
              <w:keepNext w:val="0"/>
              <w:keepLines w:val="0"/>
              <w:spacing w:before="0" w:line="240" w:lineRule="auto"/>
              <w:rPr>
                <w:rFonts w:ascii="Times New Roman" w:hAnsi="Times New Roman"/>
                <w:sz w:val="20"/>
              </w:rPr>
            </w:pPr>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7493A" w14:paraId="34FDACF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97493A" w:rsidRDefault="0097493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10C86222" w14:textId="77777777" w:rsidTr="00766996">
        <w:tc>
          <w:tcPr>
            <w:tcW w:w="1423" w:type="dxa"/>
            <w:tcBorders>
              <w:top w:val="single" w:sz="4" w:space="0" w:color="auto"/>
              <w:left w:val="single" w:sz="4" w:space="0" w:color="auto"/>
              <w:bottom w:val="single" w:sz="4" w:space="0" w:color="auto"/>
              <w:right w:val="single" w:sz="4" w:space="0" w:color="auto"/>
            </w:tcBorders>
          </w:tcPr>
          <w:p w14:paraId="02E0F4DF"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1EB587"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426BD75"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3F11ED"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97493A" w:rsidRPr="00766996" w:rsidRDefault="0097493A" w:rsidP="00766996">
            <w:pPr>
              <w:pStyle w:val="TAL"/>
              <w:keepNext w:val="0"/>
              <w:keepLines w:val="0"/>
              <w:spacing w:before="0" w:line="240" w:lineRule="auto"/>
              <w:rPr>
                <w:rFonts w:ascii="Times New Roman" w:eastAsiaTheme="minorEastAsia" w:hAnsi="Times New Roman"/>
                <w:sz w:val="20"/>
                <w:lang w:val="en-US" w:eastAsia="zh-CN"/>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772900D" w14:textId="77777777" w:rsidR="0097493A" w:rsidRDefault="0097493A"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0CC04C80" w14:textId="77777777" w:rsidR="0097493A" w:rsidRDefault="0097493A" w:rsidP="0097493A">
      <w:pPr>
        <w:rPr>
          <w:bCs/>
          <w:lang w:val="en-US"/>
        </w:rPr>
      </w:pPr>
    </w:p>
    <w:p w14:paraId="48437E5A" w14:textId="77777777"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21" w:name="_Toc79759997"/>
      <w:bookmarkStart w:id="22" w:name="_Toc79760762"/>
      <w:r>
        <w:t>5.2.2.3.1</w:t>
      </w:r>
      <w:r>
        <w:tab/>
        <w:t>RRM core requirements</w:t>
      </w:r>
      <w:bookmarkEnd w:id="21"/>
      <w:bookmarkEnd w:id="22"/>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CR to eMTC RRM requirements R14</w:t>
      </w:r>
    </w:p>
    <w:p w14:paraId="57C3F8B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1428C7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CR to eMTC RRM requirements R15</w:t>
      </w:r>
    </w:p>
    <w:p w14:paraId="202B157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2FE32A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CR to eMTC RRM requirements R16</w:t>
      </w:r>
    </w:p>
    <w:p w14:paraId="306C8B3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4F2677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CR to eMTC RRM requirements R17</w:t>
      </w:r>
    </w:p>
    <w:p w14:paraId="59B4AC13"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033A2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C4305" w14:textId="77777777" w:rsidR="003C2426" w:rsidRDefault="003C2426" w:rsidP="003C2426">
      <w:pPr>
        <w:rPr>
          <w:rFonts w:ascii="Arial" w:hAnsi="Arial" w:cs="Arial"/>
          <w:b/>
          <w:sz w:val="24"/>
        </w:rPr>
      </w:pPr>
      <w:r>
        <w:rPr>
          <w:rFonts w:ascii="Arial" w:hAnsi="Arial" w:cs="Arial"/>
          <w:b/>
          <w:color w:val="0000FF"/>
          <w:sz w:val="24"/>
        </w:rPr>
        <w:t>R4-2114262</w:t>
      </w:r>
      <w:r>
        <w:rPr>
          <w:rFonts w:ascii="Arial" w:hAnsi="Arial" w:cs="Arial"/>
          <w:b/>
          <w:color w:val="0000FF"/>
          <w:sz w:val="24"/>
        </w:rPr>
        <w:tab/>
      </w:r>
      <w:r>
        <w:rPr>
          <w:rFonts w:ascii="Arial" w:hAnsi="Arial" w:cs="Arial"/>
          <w:b/>
          <w:sz w:val="24"/>
        </w:rPr>
        <w:t>CR to eDRX RRM requirements R13</w:t>
      </w:r>
    </w:p>
    <w:p w14:paraId="27D4140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v13.21.0</w:t>
      </w:r>
      <w:r>
        <w:rPr>
          <w:i/>
        </w:rPr>
        <w:tab/>
        <w:t xml:space="preserve">  CR-  rev  Cat: F (Rel-13)</w:t>
      </w:r>
      <w:r>
        <w:rPr>
          <w:i/>
        </w:rPr>
        <w:br/>
      </w:r>
      <w:r>
        <w:rPr>
          <w:i/>
        </w:rPr>
        <w:br/>
      </w:r>
      <w:r>
        <w:rPr>
          <w:i/>
        </w:rPr>
        <w:tab/>
      </w:r>
      <w:r>
        <w:rPr>
          <w:i/>
        </w:rPr>
        <w:tab/>
      </w:r>
      <w:r>
        <w:rPr>
          <w:i/>
        </w:rPr>
        <w:tab/>
      </w:r>
      <w:r>
        <w:rPr>
          <w:i/>
        </w:rPr>
        <w:tab/>
      </w:r>
      <w:r>
        <w:rPr>
          <w:i/>
        </w:rPr>
        <w:tab/>
        <w:t>Source: Huawei, HiSilicon</w:t>
      </w:r>
    </w:p>
    <w:p w14:paraId="0E1108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CR to eDRX RRM requirements R14</w:t>
      </w:r>
    </w:p>
    <w:p w14:paraId="3EF10B0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4040A4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CR to eDRX RRM requirements R15</w:t>
      </w:r>
    </w:p>
    <w:p w14:paraId="6B3A8DD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406006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CR to eDRX RRM requirements R16</w:t>
      </w:r>
    </w:p>
    <w:p w14:paraId="09620AE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114932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CR to eDRX RRM requirements R17</w:t>
      </w:r>
    </w:p>
    <w:p w14:paraId="08C0801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BFFAF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503D9" w14:textId="77777777" w:rsidR="003C2426" w:rsidRDefault="003C2426" w:rsidP="003C2426">
      <w:pPr>
        <w:pStyle w:val="Heading6"/>
      </w:pPr>
      <w:bookmarkStart w:id="23" w:name="_Toc79759998"/>
      <w:bookmarkStart w:id="24" w:name="_Toc79760763"/>
      <w:r>
        <w:t>5.2.2.3.2</w:t>
      </w:r>
      <w:r>
        <w:tab/>
        <w:t>RRM performance requirements</w:t>
      </w:r>
      <w:bookmarkEnd w:id="23"/>
      <w:bookmarkEnd w:id="24"/>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091710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5872BD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09B52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38B6C" w14:textId="77777777" w:rsidR="003C2426" w:rsidRDefault="003C2426" w:rsidP="003C2426">
      <w:pPr>
        <w:pStyle w:val="Heading2"/>
      </w:pPr>
      <w:bookmarkStart w:id="25" w:name="_Toc79760003"/>
      <w:bookmarkStart w:id="26" w:name="_Toc79760768"/>
      <w:r>
        <w:t>6</w:t>
      </w:r>
      <w:r>
        <w:tab/>
        <w:t>Rel-16 maintenance for both NR and LTE</w:t>
      </w:r>
      <w:bookmarkEnd w:id="25"/>
      <w:bookmarkEnd w:id="26"/>
    </w:p>
    <w:p w14:paraId="13E89783" w14:textId="77777777" w:rsidR="003C2426" w:rsidRDefault="003C2426" w:rsidP="003C2426">
      <w:pPr>
        <w:pStyle w:val="Heading3"/>
      </w:pPr>
      <w:bookmarkStart w:id="27" w:name="_Toc79760004"/>
      <w:bookmarkStart w:id="28" w:name="_Toc79760769"/>
      <w:r>
        <w:t>6.1</w:t>
      </w:r>
      <w:r>
        <w:tab/>
        <w:t>NR maintenance</w:t>
      </w:r>
      <w:bookmarkEnd w:id="27"/>
      <w:bookmarkEnd w:id="28"/>
    </w:p>
    <w:p w14:paraId="5D0937EE" w14:textId="77777777" w:rsidR="003C2426" w:rsidRDefault="003C2426" w:rsidP="003C2426">
      <w:pPr>
        <w:pStyle w:val="Heading4"/>
      </w:pPr>
      <w:bookmarkStart w:id="29" w:name="_Toc79760005"/>
      <w:bookmarkStart w:id="30" w:name="_Toc79760770"/>
      <w:r>
        <w:t>6.1.1</w:t>
      </w:r>
      <w:r>
        <w:tab/>
        <w:t>NR-based access to unlicensed spectrum</w:t>
      </w:r>
      <w:bookmarkEnd w:id="29"/>
      <w:bookmarkEnd w:id="30"/>
    </w:p>
    <w:p w14:paraId="39DBFD25" w14:textId="7F7AF0A5" w:rsidR="003C2426" w:rsidRDefault="003C2426" w:rsidP="003C2426">
      <w:pPr>
        <w:pStyle w:val="Heading5"/>
      </w:pPr>
      <w:bookmarkStart w:id="31" w:name="_Toc79760012"/>
      <w:bookmarkStart w:id="32" w:name="_Toc79760777"/>
      <w:r>
        <w:t>6.1.1.5</w:t>
      </w:r>
      <w:r>
        <w:tab/>
        <w:t>RRM core requirements (38.133)</w:t>
      </w:r>
      <w:bookmarkEnd w:id="31"/>
      <w:bookmarkEnd w:id="32"/>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77777777" w:rsidR="00C30ABA" w:rsidRDefault="00C30ABA" w:rsidP="00C30AB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915D8C" w14:textId="77777777" w:rsidR="00C30ABA" w:rsidRDefault="00C30ABA" w:rsidP="00C30ABA">
      <w:pPr>
        <w:rPr>
          <w:lang w:val="en-US"/>
        </w:rPr>
      </w:pPr>
    </w:p>
    <w:p w14:paraId="79BE71B6"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330D786" w14:textId="77777777" w:rsidTr="00766996">
        <w:tc>
          <w:tcPr>
            <w:tcW w:w="734" w:type="pct"/>
            <w:tcBorders>
              <w:top w:val="single" w:sz="4" w:space="0" w:color="auto"/>
              <w:left w:val="single" w:sz="4" w:space="0" w:color="auto"/>
              <w:bottom w:val="single" w:sz="4" w:space="0" w:color="auto"/>
              <w:right w:val="single" w:sz="4" w:space="0" w:color="auto"/>
            </w:tcBorders>
          </w:tcPr>
          <w:p w14:paraId="5F43CC1E" w14:textId="77777777" w:rsidR="00C30ABA" w:rsidRDefault="00C30AB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6FA74AA" w14:textId="77777777" w:rsidR="00C30ABA" w:rsidRDefault="00C30AB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15A7F78" w14:textId="77777777" w:rsidR="00C30ABA" w:rsidRDefault="00C30AB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7D8CCAC" w14:textId="77777777" w:rsidR="00C30ABA" w:rsidRDefault="00C30ABA" w:rsidP="00766996">
            <w:pPr>
              <w:pStyle w:val="TAL"/>
              <w:keepNext w:val="0"/>
              <w:keepLines w:val="0"/>
              <w:spacing w:before="0" w:line="240" w:lineRule="auto"/>
              <w:rPr>
                <w:rFonts w:ascii="Times New Roman" w:hAnsi="Times New Roman"/>
                <w:sz w:val="20"/>
              </w:rPr>
            </w:pP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26311A4" w14:textId="77777777" w:rsidTr="00766996">
        <w:tc>
          <w:tcPr>
            <w:tcW w:w="1423" w:type="dxa"/>
            <w:tcBorders>
              <w:top w:val="single" w:sz="4" w:space="0" w:color="auto"/>
              <w:left w:val="single" w:sz="4" w:space="0" w:color="auto"/>
              <w:bottom w:val="single" w:sz="4" w:space="0" w:color="auto"/>
              <w:right w:val="single" w:sz="4" w:space="0" w:color="auto"/>
            </w:tcBorders>
          </w:tcPr>
          <w:p w14:paraId="014ECD06"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71C10EF"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C26BAE"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FA9C2C3"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C30ABA" w:rsidRPr="00766996" w:rsidRDefault="00C30ABA" w:rsidP="00766996">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68BE2B01" w14:textId="77777777" w:rsidR="00C30ABA" w:rsidRDefault="00C30ABA" w:rsidP="00C30ABA">
      <w:pPr>
        <w:rPr>
          <w:bCs/>
          <w:lang w:val="en-US"/>
        </w:rPr>
      </w:pPr>
    </w:p>
    <w:p w14:paraId="6284C1AB" w14:textId="77777777" w:rsidR="00C30ABA" w:rsidRDefault="00C30ABA" w:rsidP="00C30ABA">
      <w:r>
        <w:t>================================================================================</w:t>
      </w:r>
    </w:p>
    <w:p w14:paraId="1A06A413" w14:textId="77777777" w:rsidR="00C30ABA" w:rsidRDefault="00C30ABA" w:rsidP="00C30ABA">
      <w:pPr>
        <w:rPr>
          <w:lang w:eastAsia="ko-KR"/>
        </w:rPr>
      </w:pPr>
    </w:p>
    <w:p w14:paraId="2A6ED6F7" w14:textId="77777777" w:rsidR="00C30ABA" w:rsidRPr="00D541F3" w:rsidRDefault="00C30ABA" w:rsidP="00D541F3"/>
    <w:p w14:paraId="478B3E05" w14:textId="77777777" w:rsidR="003C2426" w:rsidRDefault="003C2426" w:rsidP="003C2426">
      <w:pPr>
        <w:pStyle w:val="Heading6"/>
      </w:pPr>
      <w:bookmarkStart w:id="33" w:name="_Toc79760013"/>
      <w:bookmarkStart w:id="34" w:name="_Toc79760778"/>
      <w:r>
        <w:t>6.1.1.5.1</w:t>
      </w:r>
      <w:r>
        <w:tab/>
        <w:t>General</w:t>
      </w:r>
      <w:bookmarkEnd w:id="33"/>
      <w:bookmarkEnd w:id="34"/>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Apple</w:t>
      </w:r>
    </w:p>
    <w:p w14:paraId="2AB607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0ED94B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0965FA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E4C09" w14:textId="77777777" w:rsidR="003C2426" w:rsidRDefault="003C2426" w:rsidP="003C2426">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EC7CDE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323338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D3B32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MediaTek inc.</w:t>
      </w:r>
    </w:p>
    <w:p w14:paraId="2242FF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14844" w14:textId="77777777" w:rsidR="003C2426" w:rsidRDefault="003C2426" w:rsidP="003C2426">
      <w:pPr>
        <w:pStyle w:val="Heading6"/>
      </w:pPr>
      <w:bookmarkStart w:id="35" w:name="_Toc79760014"/>
      <w:bookmarkStart w:id="36" w:name="_Toc79760779"/>
      <w:r>
        <w:lastRenderedPageBreak/>
        <w:t>6.1.1.5.2</w:t>
      </w:r>
      <w:r>
        <w:tab/>
        <w:t>RRC connection mobility control</w:t>
      </w:r>
      <w:bookmarkEnd w:id="35"/>
      <w:bookmarkEnd w:id="36"/>
    </w:p>
    <w:p w14:paraId="521E4DBE" w14:textId="77777777" w:rsidR="003C2426" w:rsidRDefault="003C2426" w:rsidP="003C2426">
      <w:pPr>
        <w:pStyle w:val="Heading6"/>
      </w:pPr>
      <w:bookmarkStart w:id="37" w:name="_Toc79760015"/>
      <w:bookmarkStart w:id="38" w:name="_Toc79760780"/>
      <w:r>
        <w:t>6.1.1.5.3</w:t>
      </w:r>
      <w:r>
        <w:tab/>
        <w:t>SCell activation/deactivation (delay and interruption)</w:t>
      </w:r>
      <w:bookmarkEnd w:id="37"/>
      <w:bookmarkEnd w:id="38"/>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E945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DDF86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899F1" w14:textId="77777777" w:rsidR="003C2426" w:rsidRDefault="003C2426" w:rsidP="003C2426">
      <w:pPr>
        <w:pStyle w:val="Heading6"/>
      </w:pPr>
      <w:bookmarkStart w:id="39" w:name="_Toc79760016"/>
      <w:bookmarkStart w:id="40" w:name="_Toc79760781"/>
      <w:r>
        <w:t>6.1.1.5.4</w:t>
      </w:r>
      <w:r>
        <w:tab/>
        <w:t>Timing</w:t>
      </w:r>
      <w:bookmarkEnd w:id="39"/>
      <w:bookmarkEnd w:id="40"/>
    </w:p>
    <w:p w14:paraId="27A68E1D" w14:textId="77777777" w:rsidR="003C2426" w:rsidRDefault="003C2426" w:rsidP="003C2426">
      <w:pPr>
        <w:pStyle w:val="Heading6"/>
      </w:pPr>
      <w:bookmarkStart w:id="41" w:name="_Toc79760017"/>
      <w:bookmarkStart w:id="42" w:name="_Toc79760782"/>
      <w:r>
        <w:t>6.1.1.5.5</w:t>
      </w:r>
      <w:r>
        <w:tab/>
        <w:t>Other requirements</w:t>
      </w:r>
      <w:bookmarkEnd w:id="41"/>
      <w:bookmarkEnd w:id="42"/>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CAB98" w14:textId="77777777" w:rsidR="003C2426" w:rsidRDefault="003C2426" w:rsidP="003C2426">
      <w:pPr>
        <w:rPr>
          <w:rFonts w:ascii="Arial" w:hAnsi="Arial" w:cs="Arial"/>
          <w:b/>
          <w:sz w:val="24"/>
        </w:rPr>
      </w:pPr>
      <w:r>
        <w:rPr>
          <w:rFonts w:ascii="Arial" w:hAnsi="Arial" w:cs="Arial"/>
          <w:b/>
          <w:color w:val="0000FF"/>
          <w:sz w:val="24"/>
        </w:rPr>
        <w:lastRenderedPageBreak/>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D9305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69C90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B006C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FA419" w14:textId="7DB4CCAC" w:rsidR="003C2426" w:rsidRDefault="003C2426" w:rsidP="003C2426">
      <w:pPr>
        <w:pStyle w:val="Heading5"/>
      </w:pPr>
      <w:bookmarkStart w:id="43" w:name="_Toc79760018"/>
      <w:bookmarkStart w:id="44" w:name="_Toc79760783"/>
      <w:r>
        <w:t>6.1.1.6</w:t>
      </w:r>
      <w:r>
        <w:tab/>
        <w:t>RRM performance requirements (38.133)</w:t>
      </w:r>
      <w:bookmarkEnd w:id="43"/>
      <w:bookmarkEnd w:id="44"/>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lastRenderedPageBreak/>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77777777" w:rsidR="004C329B" w:rsidRDefault="004C329B" w:rsidP="004C329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4A4EFD" w14:textId="77777777" w:rsidR="004C329B" w:rsidRDefault="004C329B" w:rsidP="004C329B">
      <w:pPr>
        <w:rPr>
          <w:lang w:val="en-US"/>
        </w:rPr>
      </w:pPr>
    </w:p>
    <w:p w14:paraId="57C53CD1"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4BAEFE6" w14:textId="77777777" w:rsidR="004C329B" w:rsidRPr="00766996" w:rsidRDefault="004C329B" w:rsidP="004C329B">
      <w:pPr>
        <w:rPr>
          <w:bCs/>
          <w:lang w:val="en-US"/>
        </w:rPr>
      </w:pPr>
    </w:p>
    <w:p w14:paraId="52921974"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35F924C8" w14:textId="77777777" w:rsidTr="00766996">
        <w:tc>
          <w:tcPr>
            <w:tcW w:w="734" w:type="pct"/>
            <w:tcBorders>
              <w:top w:val="single" w:sz="4" w:space="0" w:color="auto"/>
              <w:left w:val="single" w:sz="4" w:space="0" w:color="auto"/>
              <w:bottom w:val="single" w:sz="4" w:space="0" w:color="auto"/>
              <w:right w:val="single" w:sz="4" w:space="0" w:color="auto"/>
            </w:tcBorders>
          </w:tcPr>
          <w:p w14:paraId="37FE1FCF" w14:textId="77777777" w:rsidR="004C329B" w:rsidRDefault="004C329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B1721AA" w14:textId="77777777" w:rsidR="004C329B" w:rsidRDefault="004C329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1734BF4" w14:textId="77777777" w:rsidR="004C329B" w:rsidRDefault="004C329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F359746" w14:textId="77777777" w:rsidR="004C329B" w:rsidRDefault="004C329B" w:rsidP="00766996">
            <w:pPr>
              <w:pStyle w:val="TAL"/>
              <w:keepNext w:val="0"/>
              <w:keepLines w:val="0"/>
              <w:spacing w:before="0" w:line="240" w:lineRule="auto"/>
              <w:rPr>
                <w:rFonts w:ascii="Times New Roman" w:hAnsi="Times New Roman"/>
                <w:sz w:val="20"/>
              </w:rPr>
            </w:pP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5E5062F9" w14:textId="77777777" w:rsidTr="00766996">
        <w:tc>
          <w:tcPr>
            <w:tcW w:w="1423" w:type="dxa"/>
            <w:tcBorders>
              <w:top w:val="single" w:sz="4" w:space="0" w:color="auto"/>
              <w:left w:val="single" w:sz="4" w:space="0" w:color="auto"/>
              <w:bottom w:val="single" w:sz="4" w:space="0" w:color="auto"/>
              <w:right w:val="single" w:sz="4" w:space="0" w:color="auto"/>
            </w:tcBorders>
          </w:tcPr>
          <w:p w14:paraId="053558DD"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A9EBF6B"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22615B"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FDD912"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7D486E" w14:textId="77777777" w:rsidR="004C329B" w:rsidRPr="00766996" w:rsidRDefault="004C329B" w:rsidP="00766996">
            <w:pPr>
              <w:pStyle w:val="TAL"/>
              <w:keepNext w:val="0"/>
              <w:keepLines w:val="0"/>
              <w:spacing w:before="0" w:line="240" w:lineRule="auto"/>
              <w:rPr>
                <w:rFonts w:ascii="Times New Roman" w:eastAsiaTheme="minorEastAsia" w:hAnsi="Times New Roman"/>
                <w:sz w:val="20"/>
                <w:lang w:val="en-US" w:eastAsia="zh-CN"/>
              </w:rPr>
            </w:pP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77777777" w:rsidR="004C329B" w:rsidRDefault="004C329B"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199D2707" w14:textId="77777777" w:rsidR="004C329B" w:rsidRDefault="004C329B" w:rsidP="004C329B">
      <w:pPr>
        <w:rPr>
          <w:bCs/>
          <w:lang w:val="en-US"/>
        </w:rPr>
      </w:pPr>
    </w:p>
    <w:p w14:paraId="3CEEFDC0" w14:textId="77777777" w:rsidR="004C329B" w:rsidRDefault="004C329B" w:rsidP="004C329B">
      <w:r>
        <w:t>================================================================================</w:t>
      </w:r>
    </w:p>
    <w:p w14:paraId="6090B905" w14:textId="081C3182" w:rsidR="004C329B" w:rsidRDefault="004C329B" w:rsidP="004C329B">
      <w:pPr>
        <w:rPr>
          <w:lang w:eastAsia="ko-KR"/>
        </w:rPr>
      </w:pPr>
    </w:p>
    <w:p w14:paraId="3CA404EB" w14:textId="77777777" w:rsidR="004C329B" w:rsidRPr="00D541F3" w:rsidRDefault="004C329B" w:rsidP="00D541F3"/>
    <w:p w14:paraId="3C572A13" w14:textId="77777777" w:rsidR="003C2426" w:rsidRDefault="003C2426" w:rsidP="003C2426">
      <w:pPr>
        <w:pStyle w:val="Heading6"/>
      </w:pPr>
      <w:bookmarkStart w:id="45" w:name="_Toc79760019"/>
      <w:bookmarkStart w:id="46" w:name="_Toc79760784"/>
      <w:r>
        <w:t>6.1.1.6.1</w:t>
      </w:r>
      <w:r>
        <w:tab/>
        <w:t>General</w:t>
      </w:r>
      <w:bookmarkEnd w:id="45"/>
      <w:bookmarkEnd w:id="46"/>
    </w:p>
    <w:p w14:paraId="76F5F051" w14:textId="77777777" w:rsidR="003C2426" w:rsidRDefault="003C2426" w:rsidP="003C2426">
      <w:pPr>
        <w:pStyle w:val="Heading6"/>
      </w:pPr>
      <w:bookmarkStart w:id="47" w:name="_Toc79760020"/>
      <w:bookmarkStart w:id="48" w:name="_Toc79760785"/>
      <w:r>
        <w:t>6.1.1.6.2</w:t>
      </w:r>
      <w:r>
        <w:tab/>
        <w:t>Measurement accuracy requirements</w:t>
      </w:r>
      <w:bookmarkEnd w:id="47"/>
      <w:bookmarkEnd w:id="48"/>
    </w:p>
    <w:p w14:paraId="54115653" w14:textId="77777777" w:rsidR="003C2426" w:rsidRDefault="003C2426" w:rsidP="003C2426">
      <w:pPr>
        <w:pStyle w:val="Heading6"/>
      </w:pPr>
      <w:bookmarkStart w:id="49" w:name="_Toc79760021"/>
      <w:bookmarkStart w:id="50" w:name="_Toc79760786"/>
      <w:r>
        <w:t>6.1.1.6.3</w:t>
      </w:r>
      <w:r>
        <w:tab/>
        <w:t>Test cases</w:t>
      </w:r>
      <w:bookmarkEnd w:id="49"/>
      <w:bookmarkEnd w:id="50"/>
    </w:p>
    <w:p w14:paraId="38299495" w14:textId="77777777" w:rsidR="003C2426" w:rsidRDefault="003C2426" w:rsidP="003C2426">
      <w:pPr>
        <w:pStyle w:val="Heading7"/>
      </w:pPr>
      <w:bookmarkStart w:id="51" w:name="_Toc79760022"/>
      <w:bookmarkStart w:id="52" w:name="_Toc79760787"/>
      <w:r>
        <w:t>6.1.1.6.3.1</w:t>
      </w:r>
      <w:r>
        <w:tab/>
        <w:t>General</w:t>
      </w:r>
      <w:bookmarkEnd w:id="51"/>
      <w:bookmarkEnd w:id="52"/>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9A9F5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t xml:space="preserve">Abstract: </w:t>
      </w:r>
    </w:p>
    <w:p w14:paraId="5C910DEE" w14:textId="77777777" w:rsidR="003C2426" w:rsidRDefault="003C2426" w:rsidP="003C2426">
      <w:r>
        <w:t>Correction of RRM test cases for unlicensed operation.</w:t>
      </w:r>
    </w:p>
    <w:p w14:paraId="43D03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4BFF4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09C9FB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B401DF" w14:textId="77777777" w:rsidR="003C2426" w:rsidRDefault="003C2426" w:rsidP="003C2426">
      <w:pPr>
        <w:pStyle w:val="Heading7"/>
      </w:pPr>
      <w:bookmarkStart w:id="53" w:name="_Toc79760023"/>
      <w:bookmarkStart w:id="54" w:name="_Toc79760788"/>
      <w:r>
        <w:t>6.1.1.6.3.2</w:t>
      </w:r>
      <w:r>
        <w:tab/>
        <w:t>RRC IDLE cell re-selection</w:t>
      </w:r>
      <w:bookmarkEnd w:id="53"/>
      <w:bookmarkEnd w:id="54"/>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A8C38" w14:textId="77777777" w:rsidR="003C2426" w:rsidRDefault="003C2426" w:rsidP="003C2426">
      <w:pPr>
        <w:rPr>
          <w:rFonts w:ascii="Arial" w:hAnsi="Arial" w:cs="Arial"/>
          <w:b/>
          <w:sz w:val="24"/>
        </w:rPr>
      </w:pPr>
      <w:r>
        <w:rPr>
          <w:rFonts w:ascii="Arial" w:hAnsi="Arial" w:cs="Arial"/>
          <w:b/>
          <w:color w:val="0000FF"/>
          <w:sz w:val="24"/>
        </w:rPr>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5F51B8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6C754B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FAA6C" w14:textId="77777777" w:rsidR="003C2426" w:rsidRDefault="003C2426" w:rsidP="003C2426">
      <w:pPr>
        <w:pStyle w:val="Heading7"/>
      </w:pPr>
      <w:bookmarkStart w:id="55" w:name="_Toc79760024"/>
      <w:bookmarkStart w:id="56" w:name="_Toc79760789"/>
      <w:r>
        <w:t>6.1.1.6.3.3</w:t>
      </w:r>
      <w:r>
        <w:tab/>
        <w:t>HO (delay and interruptions)</w:t>
      </w:r>
      <w:bookmarkEnd w:id="55"/>
      <w:bookmarkEnd w:id="56"/>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1D1438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D245D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20DCB" w14:textId="77777777" w:rsidR="003C2426" w:rsidRDefault="003C2426" w:rsidP="003C2426">
      <w:pPr>
        <w:pStyle w:val="Heading7"/>
      </w:pPr>
      <w:bookmarkStart w:id="57" w:name="_Toc79760025"/>
      <w:bookmarkStart w:id="58" w:name="_Toc79760790"/>
      <w:r>
        <w:t>6.1.1.6.3.4</w:t>
      </w:r>
      <w:r>
        <w:tab/>
        <w:t>RRC Re-establishment</w:t>
      </w:r>
      <w:bookmarkEnd w:id="57"/>
      <w:bookmarkEnd w:id="58"/>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E8AB4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B2E77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96D7B" w14:textId="77777777" w:rsidR="003C2426" w:rsidRDefault="003C2426" w:rsidP="003C2426">
      <w:pPr>
        <w:pStyle w:val="Heading7"/>
      </w:pPr>
      <w:bookmarkStart w:id="59" w:name="_Toc79760026"/>
      <w:bookmarkStart w:id="60" w:name="_Toc79760791"/>
      <w:r>
        <w:t>6.1.1.6.3.5</w:t>
      </w:r>
      <w:r>
        <w:tab/>
        <w:t>RRC Connection Release with Redirection</w:t>
      </w:r>
      <w:bookmarkEnd w:id="59"/>
      <w:bookmarkEnd w:id="60"/>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0947A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5304F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4D6382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t xml:space="preserve">Abstract: </w:t>
      </w:r>
    </w:p>
    <w:p w14:paraId="7B1C7C16" w14:textId="77777777" w:rsidR="003C2426" w:rsidRDefault="003C2426" w:rsidP="003C2426">
      <w:r>
        <w:t>The CR corrects test case on RRC re-redirection in NR-U</w:t>
      </w:r>
    </w:p>
    <w:p w14:paraId="0ED152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0EFFB3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46680" w14:textId="77777777" w:rsidR="003C2426" w:rsidRDefault="003C2426" w:rsidP="003C2426">
      <w:pPr>
        <w:pStyle w:val="Heading7"/>
      </w:pPr>
      <w:bookmarkStart w:id="61" w:name="_Toc79760027"/>
      <w:bookmarkStart w:id="62" w:name="_Toc79760792"/>
      <w:r>
        <w:t>6.1.1.6.3.6</w:t>
      </w:r>
      <w:r>
        <w:tab/>
        <w:t>Random access</w:t>
      </w:r>
      <w:bookmarkEnd w:id="61"/>
      <w:bookmarkEnd w:id="62"/>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Draft CR: Correction of random access procedure test cases for NR-U</w:t>
      </w:r>
    </w:p>
    <w:p w14:paraId="6055832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t>This draft CR updates the test cases of random access procedure in NR-U.</w:t>
      </w:r>
    </w:p>
    <w:p w14:paraId="2F3129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107A39" w14:textId="77777777" w:rsidR="003C2426" w:rsidRDefault="003C2426" w:rsidP="003C2426">
      <w:pPr>
        <w:rPr>
          <w:rFonts w:ascii="Arial" w:hAnsi="Arial" w:cs="Arial"/>
          <w:b/>
          <w:sz w:val="24"/>
        </w:rPr>
      </w:pPr>
      <w:r>
        <w:rPr>
          <w:rFonts w:ascii="Arial" w:hAnsi="Arial" w:cs="Arial"/>
          <w:b/>
          <w:color w:val="0000FF"/>
          <w:sz w:val="24"/>
        </w:rPr>
        <w:t>R4-2113469</w:t>
      </w:r>
      <w:r>
        <w:rPr>
          <w:rFonts w:ascii="Arial" w:hAnsi="Arial" w:cs="Arial"/>
          <w:b/>
          <w:color w:val="0000FF"/>
          <w:sz w:val="24"/>
        </w:rPr>
        <w:tab/>
      </w:r>
      <w:r>
        <w:rPr>
          <w:rFonts w:ascii="Arial" w:hAnsi="Arial" w:cs="Arial"/>
          <w:b/>
          <w:sz w:val="24"/>
        </w:rPr>
        <w:t>Draft CR: Correction of random access procedure test cases for NR-U</w:t>
      </w:r>
    </w:p>
    <w:p w14:paraId="6F2D94D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2B364BA" w14:textId="77777777" w:rsidR="003C2426" w:rsidRDefault="003C2426" w:rsidP="003C2426">
      <w:pPr>
        <w:rPr>
          <w:rFonts w:ascii="Arial" w:hAnsi="Arial" w:cs="Arial"/>
          <w:b/>
        </w:rPr>
      </w:pPr>
      <w:r>
        <w:rPr>
          <w:rFonts w:ascii="Arial" w:hAnsi="Arial" w:cs="Arial"/>
          <w:b/>
        </w:rPr>
        <w:t xml:space="preserve">Abstract: </w:t>
      </w:r>
    </w:p>
    <w:p w14:paraId="772C19FF" w14:textId="77777777" w:rsidR="003C2426" w:rsidRDefault="003C2426" w:rsidP="003C2426">
      <w:r>
        <w:t>This draft CR updates the test cases of random access procedure in NR-U.</w:t>
      </w:r>
    </w:p>
    <w:p w14:paraId="71EE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146D8A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7E786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75CB6" w14:textId="77777777" w:rsidR="003C2426" w:rsidRDefault="003C2426" w:rsidP="003C2426">
      <w:pPr>
        <w:pStyle w:val="Heading7"/>
      </w:pPr>
      <w:bookmarkStart w:id="63" w:name="_Toc79760028"/>
      <w:bookmarkStart w:id="64" w:name="_Toc79760793"/>
      <w:r>
        <w:t>6.1.1.6.3.7</w:t>
      </w:r>
      <w:r>
        <w:tab/>
        <w:t>Timing (transmit timing and TA)</w:t>
      </w:r>
      <w:bookmarkEnd w:id="63"/>
      <w:bookmarkEnd w:id="64"/>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77EDA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Huawei, Hisilicon</w:t>
      </w:r>
    </w:p>
    <w:p w14:paraId="16CB90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t>The CR corrects test cases on UE transmit timing and timing advance</w:t>
      </w:r>
    </w:p>
    <w:p w14:paraId="0DE1D6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09A67" w14:textId="77777777" w:rsidR="003C2426" w:rsidRDefault="003C2426" w:rsidP="003C2426">
      <w:pPr>
        <w:pStyle w:val="Heading7"/>
      </w:pPr>
      <w:bookmarkStart w:id="65" w:name="_Toc79760029"/>
      <w:bookmarkStart w:id="66" w:name="_Toc79760794"/>
      <w:r>
        <w:t>6.1.1.6.3.8</w:t>
      </w:r>
      <w:r>
        <w:tab/>
        <w:t>BWP switching delay and interruptions</w:t>
      </w:r>
      <w:bookmarkEnd w:id="65"/>
      <w:bookmarkEnd w:id="66"/>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23E23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6BC6F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0944F" w14:textId="77777777" w:rsidR="003C2426" w:rsidRDefault="003C2426" w:rsidP="003C2426">
      <w:pPr>
        <w:rPr>
          <w:rFonts w:ascii="Arial" w:hAnsi="Arial" w:cs="Arial"/>
          <w:b/>
          <w:sz w:val="24"/>
        </w:rPr>
      </w:pPr>
      <w:r>
        <w:rPr>
          <w:rFonts w:ascii="Arial" w:hAnsi="Arial" w:cs="Arial"/>
          <w:b/>
          <w:color w:val="0000FF"/>
          <w:sz w:val="24"/>
        </w:rPr>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t>The CR corrects test cases on BWP switching.</w:t>
      </w:r>
    </w:p>
    <w:p w14:paraId="3374D2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19453" w14:textId="77777777" w:rsidR="003C2426" w:rsidRDefault="003C2426" w:rsidP="003C2426">
      <w:pPr>
        <w:pStyle w:val="Heading7"/>
      </w:pPr>
      <w:bookmarkStart w:id="67" w:name="_Toc79760030"/>
      <w:bookmarkStart w:id="68" w:name="_Toc79760795"/>
      <w:r>
        <w:t>6.1.1.6.3.9</w:t>
      </w:r>
      <w:r>
        <w:tab/>
        <w:t>PSCell addition/release (delay and interruption)</w:t>
      </w:r>
      <w:bookmarkEnd w:id="67"/>
      <w:bookmarkEnd w:id="68"/>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CR on TC of PSCell addition and release for NR-U R16</w:t>
      </w:r>
    </w:p>
    <w:p w14:paraId="3C632F1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44115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CR on TC of PSCell addition and release for NR-U R17</w:t>
      </w:r>
    </w:p>
    <w:p w14:paraId="06A84D4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01A86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31F2D" w14:textId="77777777" w:rsidR="003C2426" w:rsidRDefault="003C2426" w:rsidP="003C2426">
      <w:pPr>
        <w:pStyle w:val="Heading7"/>
      </w:pPr>
      <w:bookmarkStart w:id="69" w:name="_Toc79760031"/>
      <w:bookmarkStart w:id="70" w:name="_Toc79760796"/>
      <w:r>
        <w:t>6.1.1.6.3.10</w:t>
      </w:r>
      <w:r>
        <w:tab/>
        <w:t>SCell activation/deactivation (delay and interruption)</w:t>
      </w:r>
      <w:bookmarkEnd w:id="69"/>
      <w:bookmarkEnd w:id="70"/>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4E68F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2339C" w14:textId="77777777" w:rsidR="003C2426" w:rsidRDefault="003C2426" w:rsidP="003C2426">
      <w:pPr>
        <w:rPr>
          <w:rFonts w:ascii="Arial" w:hAnsi="Arial" w:cs="Arial"/>
          <w:b/>
          <w:sz w:val="24"/>
        </w:rPr>
      </w:pPr>
      <w:r>
        <w:rPr>
          <w:rFonts w:ascii="Arial" w:hAnsi="Arial" w:cs="Arial"/>
          <w:b/>
          <w:color w:val="0000FF"/>
          <w:sz w:val="24"/>
        </w:rPr>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t>Correction of RRM test cases for unlicensed operation.</w:t>
      </w:r>
    </w:p>
    <w:p w14:paraId="065780FC"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41F58F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29635" w14:textId="77777777" w:rsidR="003C2426" w:rsidRDefault="003C2426" w:rsidP="003C2426">
      <w:pPr>
        <w:rPr>
          <w:rFonts w:ascii="Arial" w:hAnsi="Arial" w:cs="Arial"/>
          <w:b/>
          <w:sz w:val="24"/>
        </w:rPr>
      </w:pPr>
      <w:r>
        <w:rPr>
          <w:rFonts w:ascii="Arial" w:hAnsi="Arial" w:cs="Arial"/>
          <w:b/>
          <w:color w:val="0000FF"/>
          <w:sz w:val="24"/>
        </w:rPr>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C5513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r>
        <w:rPr>
          <w:rFonts w:ascii="Arial" w:hAnsi="Arial" w:cs="Arial"/>
          <w:b/>
          <w:sz w:val="24"/>
        </w:rPr>
        <w:t>DraftCR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r>
        <w:rPr>
          <w:rFonts w:ascii="Arial" w:hAnsi="Arial" w:cs="Arial"/>
          <w:b/>
          <w:sz w:val="24"/>
        </w:rPr>
        <w:t>DraftCR (R17) Correction of test cases for SCell (de)activation</w:t>
      </w:r>
    </w:p>
    <w:p w14:paraId="0AC7350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353850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BA581" w14:textId="77777777" w:rsidR="003C2426" w:rsidRDefault="003C2426" w:rsidP="003C2426">
      <w:pPr>
        <w:pStyle w:val="Heading7"/>
      </w:pPr>
      <w:bookmarkStart w:id="71" w:name="_Toc79760032"/>
      <w:bookmarkStart w:id="72" w:name="_Toc79760797"/>
      <w:r>
        <w:t>6.1.1.6.3.11</w:t>
      </w:r>
      <w:r>
        <w:tab/>
        <w:t>Other interruptions</w:t>
      </w:r>
      <w:bookmarkEnd w:id="71"/>
      <w:bookmarkEnd w:id="72"/>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r>
        <w:rPr>
          <w:rFonts w:ascii="Arial" w:hAnsi="Arial" w:cs="Arial"/>
          <w:b/>
          <w:sz w:val="24"/>
        </w:rPr>
        <w:t>DraftCR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r>
        <w:rPr>
          <w:rFonts w:ascii="Arial" w:hAnsi="Arial" w:cs="Arial"/>
          <w:b/>
          <w:sz w:val="24"/>
        </w:rPr>
        <w:t>DraftCR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7A0DF" w14:textId="77777777" w:rsidR="003C2426" w:rsidRDefault="003C2426" w:rsidP="003C2426">
      <w:pPr>
        <w:pStyle w:val="Heading7"/>
      </w:pPr>
      <w:bookmarkStart w:id="73" w:name="_Toc79760033"/>
      <w:bookmarkStart w:id="74" w:name="_Toc79760798"/>
      <w:r>
        <w:t>6.1.1.6.3.12</w:t>
      </w:r>
      <w:r>
        <w:tab/>
        <w:t>RLM</w:t>
      </w:r>
      <w:bookmarkEnd w:id="73"/>
      <w:bookmarkEnd w:id="74"/>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E895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1754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B1591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29CF2" w14:textId="77777777" w:rsidR="003C2426" w:rsidRDefault="003C2426" w:rsidP="003C2426">
      <w:pPr>
        <w:pStyle w:val="Heading7"/>
      </w:pPr>
      <w:bookmarkStart w:id="75" w:name="_Toc79760034"/>
      <w:bookmarkStart w:id="76" w:name="_Toc79760799"/>
      <w:r>
        <w:lastRenderedPageBreak/>
        <w:t>6.1.1.6.3.13</w:t>
      </w:r>
      <w:r>
        <w:tab/>
        <w:t>Beam management (BFD and link recovery)</w:t>
      </w:r>
      <w:bookmarkEnd w:id="75"/>
      <w:bookmarkEnd w:id="76"/>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98D31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t>Correction of RRM test cases for unlicensed operation.</w:t>
      </w:r>
    </w:p>
    <w:p w14:paraId="018DD0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9AB75" w14:textId="77777777" w:rsidR="003C2426" w:rsidRDefault="003C2426" w:rsidP="003C2426">
      <w:pPr>
        <w:rPr>
          <w:rFonts w:ascii="Arial" w:hAnsi="Arial" w:cs="Arial"/>
          <w:b/>
          <w:sz w:val="24"/>
        </w:rPr>
      </w:pPr>
      <w:r>
        <w:rPr>
          <w:rFonts w:ascii="Arial" w:hAnsi="Arial" w:cs="Arial"/>
          <w:b/>
          <w:color w:val="0000FF"/>
          <w:sz w:val="24"/>
        </w:rPr>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t xml:space="preserve">Abstract: </w:t>
      </w:r>
    </w:p>
    <w:p w14:paraId="6C7E74F9" w14:textId="77777777" w:rsidR="003C2426" w:rsidRDefault="003C2426" w:rsidP="003C2426">
      <w:r>
        <w:t>This draft CR introduces the test cases for bean failure recovery and L1-RSRP reporting in NR-U.</w:t>
      </w:r>
    </w:p>
    <w:p w14:paraId="4A5A65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E0265E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2C063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DB6E3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845F2" w14:textId="77777777" w:rsidR="003C2426" w:rsidRDefault="003C2426" w:rsidP="003C2426">
      <w:pPr>
        <w:pStyle w:val="Heading7"/>
      </w:pPr>
      <w:bookmarkStart w:id="77" w:name="_Toc79760035"/>
      <w:bookmarkStart w:id="78" w:name="_Toc79760800"/>
      <w:r>
        <w:t>6.1.1.6.3.14</w:t>
      </w:r>
      <w:r>
        <w:tab/>
        <w:t>SS-RSRP/SS-RSRQ/SS-SINR/L1-RSRP measurement procedure (intra-frequency, inter-frequency, inter-RAT)</w:t>
      </w:r>
      <w:bookmarkEnd w:id="77"/>
      <w:bookmarkEnd w:id="78"/>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467AC5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67F1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E5270" w14:textId="77777777" w:rsidR="003C2426" w:rsidRDefault="003C2426" w:rsidP="003C2426">
      <w:pPr>
        <w:pStyle w:val="Heading7"/>
      </w:pPr>
      <w:bookmarkStart w:id="79" w:name="_Toc79760036"/>
      <w:bookmarkStart w:id="80" w:name="_Toc79760801"/>
      <w:r>
        <w:t>6.1.1.6.3.15</w:t>
      </w:r>
      <w:r>
        <w:tab/>
        <w:t>RSSI/CO measurement procedure (intra-frequency, inter-frequency, inter-RAT)</w:t>
      </w:r>
      <w:bookmarkEnd w:id="79"/>
      <w:bookmarkEnd w:id="80"/>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D3A71" w14:textId="77777777" w:rsidR="003C2426" w:rsidRDefault="003C2426" w:rsidP="003C2426">
      <w:pPr>
        <w:rPr>
          <w:rFonts w:ascii="Arial" w:hAnsi="Arial" w:cs="Arial"/>
          <w:b/>
          <w:sz w:val="24"/>
        </w:rPr>
      </w:pPr>
      <w:r>
        <w:rPr>
          <w:rFonts w:ascii="Arial" w:hAnsi="Arial" w:cs="Arial"/>
          <w:b/>
          <w:color w:val="0000FF"/>
          <w:sz w:val="24"/>
        </w:rPr>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lastRenderedPageBreak/>
        <w:t>Correction of RRM test cases for unlicensed operation.</w:t>
      </w:r>
    </w:p>
    <w:p w14:paraId="331CF3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669D5" w14:textId="77777777" w:rsidR="003C2426" w:rsidRDefault="003C2426" w:rsidP="003C2426">
      <w:pPr>
        <w:pStyle w:val="Heading7"/>
      </w:pPr>
      <w:bookmarkStart w:id="81" w:name="_Toc79760037"/>
      <w:bookmarkStart w:id="82" w:name="_Toc79760802"/>
      <w:r>
        <w:t>6.1.1.6.3.16</w:t>
      </w:r>
      <w:r>
        <w:tab/>
        <w:t>SFTD measurement procedure</w:t>
      </w:r>
      <w:bookmarkEnd w:id="81"/>
      <w:bookmarkEnd w:id="82"/>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21BF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452D61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56C4" w14:textId="77777777" w:rsidR="003C2426" w:rsidRDefault="003C2426" w:rsidP="003C2426">
      <w:pPr>
        <w:pStyle w:val="Heading7"/>
      </w:pPr>
      <w:bookmarkStart w:id="83" w:name="_Toc79760038"/>
      <w:bookmarkStart w:id="84" w:name="_Toc79760803"/>
      <w:r>
        <w:t>6.1.1.6.3.17</w:t>
      </w:r>
      <w:r>
        <w:tab/>
        <w:t>SS-RSRP/SS-RSRQ/SS-SINR/L1-RSRP measurement accuracy (intra-frequency, inter-frequency, inter-RAT)</w:t>
      </w:r>
      <w:bookmarkEnd w:id="83"/>
      <w:bookmarkEnd w:id="84"/>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27B60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7B07A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061C7" w14:textId="77777777" w:rsidR="003C2426" w:rsidRDefault="003C2426" w:rsidP="003C2426">
      <w:pPr>
        <w:pStyle w:val="Heading7"/>
      </w:pPr>
      <w:bookmarkStart w:id="85" w:name="_Toc79760039"/>
      <w:bookmarkStart w:id="86" w:name="_Toc79760804"/>
      <w:r>
        <w:t>6.1.1.6.3.18</w:t>
      </w:r>
      <w:r>
        <w:tab/>
        <w:t>RSSI/CO measurement accuracy (intra-frequency, inter-frequency, inter-RAT)</w:t>
      </w:r>
      <w:bookmarkEnd w:id="85"/>
      <w:bookmarkEnd w:id="86"/>
    </w:p>
    <w:p w14:paraId="7493B19B" w14:textId="77777777" w:rsidR="003C2426" w:rsidRDefault="003C2426" w:rsidP="003C2426">
      <w:pPr>
        <w:pStyle w:val="Heading7"/>
      </w:pPr>
      <w:bookmarkStart w:id="87" w:name="_Toc79760040"/>
      <w:bookmarkStart w:id="88" w:name="_Toc79760805"/>
      <w:r>
        <w:t>6.1.1.6.3.19</w:t>
      </w:r>
      <w:r>
        <w:tab/>
        <w:t>SFTD measurement accuracy</w:t>
      </w:r>
      <w:bookmarkEnd w:id="87"/>
      <w:bookmarkEnd w:id="88"/>
    </w:p>
    <w:p w14:paraId="61118EDA" w14:textId="77777777" w:rsidR="003C2426" w:rsidRDefault="003C2426" w:rsidP="003C2426">
      <w:pPr>
        <w:pStyle w:val="Heading7"/>
      </w:pPr>
      <w:bookmarkStart w:id="89" w:name="_Toc79760041"/>
      <w:bookmarkStart w:id="90" w:name="_Toc79760806"/>
      <w:r>
        <w:t>6.1.1.6.3.20</w:t>
      </w:r>
      <w:r>
        <w:tab/>
        <w:t>Other</w:t>
      </w:r>
      <w:bookmarkEnd w:id="89"/>
      <w:bookmarkEnd w:id="90"/>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2A855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Source: Huawei, Hisilicon</w:t>
      </w:r>
    </w:p>
    <w:p w14:paraId="54FAAF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F284C" w14:textId="77777777" w:rsidR="003C2426" w:rsidRDefault="003C2426" w:rsidP="003C2426">
      <w:pPr>
        <w:rPr>
          <w:rFonts w:ascii="Arial" w:hAnsi="Arial" w:cs="Arial"/>
          <w:b/>
          <w:sz w:val="24"/>
        </w:rPr>
      </w:pPr>
      <w:r>
        <w:rPr>
          <w:rFonts w:ascii="Arial" w:hAnsi="Arial" w:cs="Arial"/>
          <w:b/>
          <w:color w:val="0000FF"/>
          <w:sz w:val="24"/>
        </w:rPr>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05558E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EA37D" w14:textId="77777777" w:rsidR="003C2426" w:rsidRDefault="003C2426" w:rsidP="003C2426">
      <w:pPr>
        <w:pStyle w:val="Heading4"/>
      </w:pPr>
      <w:bookmarkStart w:id="91" w:name="_Toc79760047"/>
      <w:bookmarkStart w:id="92" w:name="_Toc79760812"/>
      <w:r>
        <w:t>6.1.2</w:t>
      </w:r>
      <w:r>
        <w:tab/>
        <w:t>Integrated Access and Backhaul for NR</w:t>
      </w:r>
      <w:bookmarkEnd w:id="91"/>
      <w:bookmarkEnd w:id="92"/>
    </w:p>
    <w:p w14:paraId="20A9BDC7" w14:textId="77777777" w:rsidR="003C2426" w:rsidRDefault="003C2426" w:rsidP="003C2426">
      <w:pPr>
        <w:pStyle w:val="Heading5"/>
      </w:pPr>
      <w:bookmarkStart w:id="93" w:name="_Toc79760057"/>
      <w:bookmarkStart w:id="94" w:name="_Toc79760822"/>
      <w:r>
        <w:t>6.1.2.3</w:t>
      </w:r>
      <w:r>
        <w:tab/>
        <w:t>RRM core requirements</w:t>
      </w:r>
      <w:bookmarkEnd w:id="93"/>
      <w:bookmarkEnd w:id="94"/>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Es/Iot and SSP_RP) for IAB-MT requirements</w:t>
      </w:r>
    </w:p>
    <w:p w14:paraId="323E44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877F6" w14:textId="77777777" w:rsidR="003C2426" w:rsidRDefault="003C2426" w:rsidP="003C2426">
      <w:pPr>
        <w:pStyle w:val="Heading5"/>
      </w:pPr>
      <w:bookmarkStart w:id="95" w:name="_Toc79760058"/>
      <w:bookmarkStart w:id="96" w:name="_Toc79760823"/>
      <w:r>
        <w:t>6.1.2.4</w:t>
      </w:r>
      <w:r>
        <w:tab/>
        <w:t>RRM performance requirements</w:t>
      </w:r>
      <w:bookmarkEnd w:id="95"/>
      <w:bookmarkEnd w:id="96"/>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t>The CR to correct IAB-MT performance requirements</w:t>
      </w:r>
    </w:p>
    <w:p w14:paraId="7E008B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36FD" w14:textId="77777777" w:rsidR="003C2426" w:rsidRDefault="003C2426" w:rsidP="003C2426">
      <w:pPr>
        <w:pStyle w:val="Heading4"/>
      </w:pPr>
      <w:bookmarkStart w:id="97" w:name="_Toc79760064"/>
      <w:bookmarkStart w:id="98" w:name="_Toc79760829"/>
      <w:r>
        <w:t>6.1.3</w:t>
      </w:r>
      <w:r>
        <w:tab/>
        <w:t>5G V2X with NR sidelink</w:t>
      </w:r>
      <w:bookmarkEnd w:id="97"/>
      <w:bookmarkEnd w:id="98"/>
    </w:p>
    <w:p w14:paraId="4B39E838" w14:textId="77777777" w:rsidR="003C2426" w:rsidRDefault="003C2426" w:rsidP="003C2426">
      <w:pPr>
        <w:pStyle w:val="Heading5"/>
      </w:pPr>
      <w:bookmarkStart w:id="99" w:name="_Toc79760066"/>
      <w:bookmarkStart w:id="100" w:name="_Toc79760831"/>
      <w:r>
        <w:t>6.1.3.2</w:t>
      </w:r>
      <w:r>
        <w:tab/>
        <w:t>RRM requirements (38.133)</w:t>
      </w:r>
      <w:bookmarkEnd w:id="99"/>
      <w:bookmarkEnd w:id="100"/>
    </w:p>
    <w:p w14:paraId="12FCB93B" w14:textId="77777777" w:rsidR="003C2426" w:rsidRDefault="003C2426" w:rsidP="003C2426">
      <w:pPr>
        <w:pStyle w:val="Heading4"/>
      </w:pPr>
      <w:bookmarkStart w:id="101" w:name="_Toc79760071"/>
      <w:bookmarkStart w:id="102" w:name="_Toc79760836"/>
      <w:r>
        <w:t>6.1.4</w:t>
      </w:r>
      <w:r>
        <w:tab/>
        <w:t>Multi-RAT Dual-Connectivity and Carrier Aggregation enhancements</w:t>
      </w:r>
      <w:bookmarkEnd w:id="101"/>
      <w:bookmarkEnd w:id="102"/>
    </w:p>
    <w:p w14:paraId="2952F5E1" w14:textId="77777777" w:rsidR="003C2426" w:rsidRDefault="003C2426" w:rsidP="003C2426">
      <w:pPr>
        <w:pStyle w:val="Heading5"/>
      </w:pPr>
      <w:bookmarkStart w:id="103" w:name="_Toc79760073"/>
      <w:bookmarkStart w:id="104" w:name="_Toc79760838"/>
      <w:r>
        <w:t>6.1.4.2</w:t>
      </w:r>
      <w:r>
        <w:tab/>
        <w:t>RRM core requirement (38.133/36.133)</w:t>
      </w:r>
      <w:bookmarkEnd w:id="103"/>
      <w:bookmarkEnd w:id="104"/>
    </w:p>
    <w:p w14:paraId="6EAF71D5" w14:textId="77777777" w:rsidR="003C2426" w:rsidRDefault="003C2426" w:rsidP="003C2426">
      <w:pPr>
        <w:pStyle w:val="Heading6"/>
      </w:pPr>
      <w:bookmarkStart w:id="105" w:name="_Toc79760074"/>
      <w:bookmarkStart w:id="106" w:name="_Toc79760839"/>
      <w:r>
        <w:t>6.1.4.2.1</w:t>
      </w:r>
      <w:r>
        <w:tab/>
        <w:t>Early Measurement reporting</w:t>
      </w:r>
      <w:bookmarkEnd w:id="105"/>
      <w:bookmarkEnd w:id="106"/>
    </w:p>
    <w:p w14:paraId="5BAEE1F4" w14:textId="77777777" w:rsidR="003C2426" w:rsidRDefault="003C2426" w:rsidP="003C2426">
      <w:pPr>
        <w:pStyle w:val="Heading6"/>
      </w:pPr>
      <w:bookmarkStart w:id="107" w:name="_Toc79760075"/>
      <w:bookmarkStart w:id="108" w:name="_Toc79760840"/>
      <w:r>
        <w:t>6.1.4.2.2</w:t>
      </w:r>
      <w:r>
        <w:tab/>
        <w:t>Efficient and low latency serving cell configuration, activation and setup</w:t>
      </w:r>
      <w:bookmarkEnd w:id="107"/>
      <w:bookmarkEnd w:id="108"/>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3BDB4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F721B" w14:textId="77777777" w:rsidR="003C2426" w:rsidRDefault="003C2426" w:rsidP="003C2426">
      <w:pPr>
        <w:rPr>
          <w:rFonts w:ascii="Arial" w:hAnsi="Arial" w:cs="Arial"/>
          <w:b/>
          <w:sz w:val="24"/>
        </w:rPr>
      </w:pPr>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4136F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6C5ED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43290C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4123BF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7E593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5D070A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DE387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BC8E8" w14:textId="77777777" w:rsidR="003C2426" w:rsidRDefault="003C2426" w:rsidP="003C2426">
      <w:pPr>
        <w:pStyle w:val="Heading5"/>
      </w:pPr>
      <w:bookmarkStart w:id="109" w:name="_Toc79760076"/>
      <w:bookmarkStart w:id="110" w:name="_Toc79760841"/>
      <w:r>
        <w:lastRenderedPageBreak/>
        <w:t>6.1.4.3</w:t>
      </w:r>
      <w:r>
        <w:tab/>
        <w:t>RRM performance requirements (38.133)</w:t>
      </w:r>
      <w:bookmarkEnd w:id="109"/>
      <w:bookmarkEnd w:id="110"/>
    </w:p>
    <w:p w14:paraId="50E73E07" w14:textId="77777777" w:rsidR="003C2426" w:rsidRDefault="003C2426" w:rsidP="003C2426">
      <w:pPr>
        <w:pStyle w:val="Heading6"/>
      </w:pPr>
      <w:bookmarkStart w:id="111" w:name="_Toc79760077"/>
      <w:bookmarkStart w:id="112" w:name="_Toc79760842"/>
      <w:r>
        <w:t>6.1.4.3.1</w:t>
      </w:r>
      <w:r>
        <w:tab/>
        <w:t>Early Measurement reporting</w:t>
      </w:r>
      <w:bookmarkEnd w:id="111"/>
      <w:bookmarkEnd w:id="112"/>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4D4FC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32798C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1A84E" w14:textId="77777777" w:rsidR="003C2426" w:rsidRDefault="003C2426" w:rsidP="003C2426">
      <w:pPr>
        <w:pStyle w:val="Heading6"/>
      </w:pPr>
      <w:bookmarkStart w:id="113" w:name="_Toc79760078"/>
      <w:bookmarkStart w:id="114" w:name="_Toc79760843"/>
      <w:r>
        <w:t>6.1.4.3.2</w:t>
      </w:r>
      <w:r>
        <w:tab/>
        <w:t>Efficient and low latency serving cell configuration, activation and setup</w:t>
      </w:r>
      <w:bookmarkEnd w:id="113"/>
      <w:bookmarkEnd w:id="114"/>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r>
        <w:rPr>
          <w:rFonts w:ascii="Arial" w:hAnsi="Arial" w:cs="Arial"/>
          <w:b/>
          <w:sz w:val="24"/>
        </w:rPr>
        <w:t>DraftCR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t xml:space="preserve">Abstract: </w:t>
      </w:r>
    </w:p>
    <w:p w14:paraId="36EC304A" w14:textId="77777777" w:rsidR="003C2426" w:rsidRDefault="003C2426" w:rsidP="003C2426">
      <w:r>
        <w:t>Maintenance of test cases for SCell dormancy and Direct SCell activation.</w:t>
      </w:r>
    </w:p>
    <w:p w14:paraId="1E055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B572A" w14:textId="77777777" w:rsidR="003C2426" w:rsidRDefault="003C2426" w:rsidP="003C2426">
      <w:pPr>
        <w:rPr>
          <w:rFonts w:ascii="Arial" w:hAnsi="Arial" w:cs="Arial"/>
          <w:b/>
          <w:sz w:val="24"/>
        </w:rPr>
      </w:pPr>
      <w:r>
        <w:rPr>
          <w:rFonts w:ascii="Arial" w:hAnsi="Arial" w:cs="Arial"/>
          <w:b/>
          <w:color w:val="0000FF"/>
          <w:sz w:val="24"/>
        </w:rPr>
        <w:t>R4-2114169</w:t>
      </w:r>
      <w:r>
        <w:rPr>
          <w:rFonts w:ascii="Arial" w:hAnsi="Arial" w:cs="Arial"/>
          <w:b/>
          <w:color w:val="0000FF"/>
          <w:sz w:val="24"/>
        </w:rPr>
        <w:tab/>
      </w:r>
      <w:r>
        <w:rPr>
          <w:rFonts w:ascii="Arial" w:hAnsi="Arial" w:cs="Arial"/>
          <w:b/>
          <w:sz w:val="24"/>
        </w:rPr>
        <w:t>DraftCR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97BA3" w14:textId="77777777" w:rsidR="003C2426" w:rsidRDefault="003C2426" w:rsidP="003C2426">
      <w:pPr>
        <w:pStyle w:val="Heading4"/>
      </w:pPr>
      <w:bookmarkStart w:id="115" w:name="_Toc79760079"/>
      <w:bookmarkStart w:id="116" w:name="_Toc79760844"/>
      <w:r>
        <w:t>6.1.5</w:t>
      </w:r>
      <w:r>
        <w:tab/>
        <w:t>Enhancements on MIMO for NR</w:t>
      </w:r>
      <w:bookmarkEnd w:id="115"/>
      <w:bookmarkEnd w:id="116"/>
    </w:p>
    <w:p w14:paraId="1BE9080A" w14:textId="674039FB" w:rsidR="003C2426" w:rsidRDefault="003C2426" w:rsidP="003C2426">
      <w:pPr>
        <w:pStyle w:val="Heading5"/>
      </w:pPr>
      <w:bookmarkStart w:id="117" w:name="_Toc79760080"/>
      <w:bookmarkStart w:id="118" w:name="_Toc79760845"/>
      <w:r>
        <w:t>6.1.5.1</w:t>
      </w:r>
      <w:r>
        <w:tab/>
        <w:t>RRM requirements (38.133)</w:t>
      </w:r>
      <w:bookmarkEnd w:id="117"/>
      <w:bookmarkEnd w:id="118"/>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[100-e][208] NR_eMIMO_RRM_NWM</w:t>
      </w:r>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lastRenderedPageBreak/>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[100-e][208] NR_eMIMO_RRM_NWM</w:t>
      </w:r>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77777777" w:rsidR="00621E14" w:rsidRDefault="00621E14" w:rsidP="00621E1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FCE76C0" w14:textId="77777777" w:rsidR="00621E14" w:rsidRDefault="00621E14" w:rsidP="00621E14">
      <w:pPr>
        <w:rPr>
          <w:lang w:val="en-US"/>
        </w:rPr>
      </w:pPr>
    </w:p>
    <w:p w14:paraId="4EAE7891"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6544432" w14:textId="77777777" w:rsidR="00621E14" w:rsidRPr="00766996" w:rsidRDefault="00621E14"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10F2E74D" w14:textId="77777777" w:rsidTr="00766996">
        <w:tc>
          <w:tcPr>
            <w:tcW w:w="734" w:type="pct"/>
            <w:tcBorders>
              <w:top w:val="single" w:sz="4" w:space="0" w:color="auto"/>
              <w:left w:val="single" w:sz="4" w:space="0" w:color="auto"/>
              <w:bottom w:val="single" w:sz="4" w:space="0" w:color="auto"/>
              <w:right w:val="single" w:sz="4" w:space="0" w:color="auto"/>
            </w:tcBorders>
          </w:tcPr>
          <w:p w14:paraId="0A6BDB94" w14:textId="77777777" w:rsidR="00621E14" w:rsidRDefault="00621E14"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6D36261" w14:textId="77777777" w:rsidR="00621E14" w:rsidRDefault="00621E14"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72041F" w14:textId="77777777" w:rsidR="00621E14" w:rsidRDefault="00621E14"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621E14" w:rsidRDefault="00621E14" w:rsidP="00766996">
            <w:pPr>
              <w:pStyle w:val="TAL"/>
              <w:keepNext w:val="0"/>
              <w:keepLines w:val="0"/>
              <w:spacing w:before="0" w:line="240" w:lineRule="auto"/>
              <w:rPr>
                <w:rFonts w:ascii="Times New Roman" w:hAnsi="Times New Roman"/>
                <w:sz w:val="20"/>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5DBC6305" w14:textId="77777777" w:rsidTr="00766996">
        <w:tc>
          <w:tcPr>
            <w:tcW w:w="1423" w:type="dxa"/>
            <w:tcBorders>
              <w:top w:val="single" w:sz="4" w:space="0" w:color="auto"/>
              <w:left w:val="single" w:sz="4" w:space="0" w:color="auto"/>
              <w:bottom w:val="single" w:sz="4" w:space="0" w:color="auto"/>
              <w:right w:val="single" w:sz="4" w:space="0" w:color="auto"/>
            </w:tcBorders>
          </w:tcPr>
          <w:p w14:paraId="5218B8A5"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9706377"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7A497B0"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05BEB0A"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154CFFF" w14:textId="77777777" w:rsidR="00621E14" w:rsidRPr="00766996" w:rsidRDefault="00621E14" w:rsidP="00766996">
            <w:pPr>
              <w:pStyle w:val="TAL"/>
              <w:keepNext w:val="0"/>
              <w:keepLines w:val="0"/>
              <w:spacing w:before="0" w:line="240" w:lineRule="auto"/>
              <w:rPr>
                <w:rFonts w:ascii="Times New Roman" w:eastAsiaTheme="minorEastAsia" w:hAnsi="Times New Roman"/>
                <w:sz w:val="20"/>
                <w:lang w:val="en-US" w:eastAsia="zh-CN"/>
              </w:rPr>
            </w:pP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4D4C1AEF" w14:textId="77777777" w:rsidR="00621E14" w:rsidRDefault="00621E14" w:rsidP="00621E14">
      <w:pPr>
        <w:rPr>
          <w:bCs/>
          <w:lang w:val="en-US"/>
        </w:rPr>
      </w:pPr>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119" w:name="_Toc79760081"/>
      <w:bookmarkStart w:id="120" w:name="_Toc79760846"/>
      <w:r>
        <w:t>6.1.5.1.1</w:t>
      </w:r>
      <w:r>
        <w:tab/>
        <w:t>Applicability of MRTD/MTTD requirements for multi-TRxP</w:t>
      </w:r>
      <w:bookmarkEnd w:id="119"/>
      <w:bookmarkEnd w:id="120"/>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multi-TRxP - R16</w:t>
      </w:r>
    </w:p>
    <w:p w14:paraId="5D50946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775B0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multi-TRxP - R17</w:t>
      </w:r>
    </w:p>
    <w:p w14:paraId="44E5417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2A0DDC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226DE" w14:textId="77777777" w:rsidR="003C2426" w:rsidRDefault="003C2426" w:rsidP="003C2426">
      <w:pPr>
        <w:rPr>
          <w:rFonts w:ascii="Arial" w:hAnsi="Arial" w:cs="Arial"/>
          <w:b/>
          <w:sz w:val="24"/>
        </w:rPr>
      </w:pPr>
      <w:r>
        <w:rPr>
          <w:rFonts w:ascii="Arial" w:hAnsi="Arial" w:cs="Arial"/>
          <w:b/>
          <w:color w:val="0000FF"/>
          <w:sz w:val="24"/>
        </w:rPr>
        <w:t>R4-2112687</w:t>
      </w:r>
      <w:r>
        <w:rPr>
          <w:rFonts w:ascii="Arial" w:hAnsi="Arial" w:cs="Arial"/>
          <w:b/>
          <w:color w:val="0000FF"/>
          <w:sz w:val="24"/>
        </w:rPr>
        <w:tab/>
      </w:r>
      <w:r>
        <w:rPr>
          <w:rFonts w:ascii="Arial" w:hAnsi="Arial" w:cs="Arial"/>
          <w:b/>
          <w:sz w:val="24"/>
        </w:rPr>
        <w:t>Discussion on applicability of MRTD requirements to multi-TRxP</w:t>
      </w:r>
    </w:p>
    <w:p w14:paraId="492A0E3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D6FCE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Multi-TRxP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9DB901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303DE" w14:textId="77777777" w:rsidR="003C2426" w:rsidRDefault="003C2426" w:rsidP="003C2426">
      <w:pPr>
        <w:rPr>
          <w:rFonts w:ascii="Arial" w:hAnsi="Arial" w:cs="Arial"/>
          <w:b/>
          <w:sz w:val="24"/>
        </w:rPr>
      </w:pPr>
      <w:r>
        <w:rPr>
          <w:rFonts w:ascii="Arial" w:hAnsi="Arial" w:cs="Arial"/>
          <w:b/>
          <w:color w:val="0000FF"/>
          <w:sz w:val="24"/>
        </w:rPr>
        <w:t>R4-2112838</w:t>
      </w:r>
      <w:r>
        <w:rPr>
          <w:rFonts w:ascii="Arial" w:hAnsi="Arial" w:cs="Arial"/>
          <w:b/>
          <w:color w:val="0000FF"/>
          <w:sz w:val="24"/>
        </w:rPr>
        <w:tab/>
      </w:r>
      <w:r>
        <w:rPr>
          <w:rFonts w:ascii="Arial" w:hAnsi="Arial" w:cs="Arial"/>
          <w:b/>
          <w:sz w:val="24"/>
        </w:rPr>
        <w:t>draft CR Revision on R16 MRTD Requirement for Multi-TRxP Scenario</w:t>
      </w:r>
    </w:p>
    <w:p w14:paraId="6B2822C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Samsung</w:t>
      </w:r>
    </w:p>
    <w:p w14:paraId="7DCA2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Multi-TRxP Scenario (Rel-17)</w:t>
      </w:r>
    </w:p>
    <w:p w14:paraId="11409C6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Samsung</w:t>
      </w:r>
    </w:p>
    <w:p w14:paraId="76BDD2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61AA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Nokia, Nokia Shanghai Bell</w:t>
      </w:r>
    </w:p>
    <w:p w14:paraId="6DDCDD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752D2" w14:textId="77777777" w:rsidR="003C2426" w:rsidRDefault="003C2426" w:rsidP="003C2426">
      <w:pPr>
        <w:pStyle w:val="Heading6"/>
      </w:pPr>
      <w:bookmarkStart w:id="121" w:name="_Toc79760082"/>
      <w:bookmarkStart w:id="122" w:name="_Toc79760847"/>
      <w:r>
        <w:t>6.1.5.1.2</w:t>
      </w:r>
      <w:r>
        <w:tab/>
        <w:t>Test case for pathloss RS activation delay</w:t>
      </w:r>
      <w:bookmarkEnd w:id="121"/>
      <w:bookmarkEnd w:id="122"/>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8FB39E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8AF1A" w14:textId="77777777" w:rsidR="003C2426" w:rsidRDefault="003C2426" w:rsidP="003C2426">
      <w:pPr>
        <w:rPr>
          <w:rFonts w:ascii="Arial" w:hAnsi="Arial" w:cs="Arial"/>
          <w:b/>
          <w:sz w:val="24"/>
        </w:rPr>
      </w:pPr>
      <w:r>
        <w:rPr>
          <w:rFonts w:ascii="Arial" w:hAnsi="Arial" w:cs="Arial"/>
          <w:b/>
          <w:color w:val="0000FF"/>
          <w:sz w:val="24"/>
        </w:rPr>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66E40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Discussion on testbility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21092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In thie paper we discuss the feasible methods to define test cases for PL RS activation delay.</w:t>
      </w:r>
    </w:p>
    <w:p w14:paraId="4E05B9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BCE94" w14:textId="77777777" w:rsidR="003C2426" w:rsidRDefault="003C2426" w:rsidP="003C2426">
      <w:pPr>
        <w:rPr>
          <w:rFonts w:ascii="Arial" w:hAnsi="Arial" w:cs="Arial"/>
          <w:b/>
          <w:sz w:val="24"/>
        </w:rPr>
      </w:pPr>
      <w:r>
        <w:rPr>
          <w:rFonts w:ascii="Arial" w:hAnsi="Arial" w:cs="Arial"/>
          <w:b/>
          <w:color w:val="0000FF"/>
          <w:sz w:val="24"/>
        </w:rPr>
        <w:t>R4-2113863</w:t>
      </w:r>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4C815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F47EB" w14:textId="77777777" w:rsidR="003C2426" w:rsidRDefault="003C2426" w:rsidP="003C2426">
      <w:pPr>
        <w:pStyle w:val="Heading6"/>
      </w:pPr>
      <w:bookmarkStart w:id="123" w:name="_Toc79760083"/>
      <w:bookmarkStart w:id="124" w:name="_Toc79760848"/>
      <w:r>
        <w:t>6.1.5.1.3</w:t>
      </w:r>
      <w:r>
        <w:tab/>
        <w:t>Others</w:t>
      </w:r>
      <w:bookmarkEnd w:id="123"/>
      <w:bookmarkEnd w:id="124"/>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MediaTek inc.</w:t>
      </w:r>
    </w:p>
    <w:p w14:paraId="6833F4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44F58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D5A13" w14:textId="77777777" w:rsidR="003C2426" w:rsidRDefault="003C2426" w:rsidP="003C2426">
      <w:pPr>
        <w:pStyle w:val="Heading5"/>
      </w:pPr>
      <w:bookmarkStart w:id="125" w:name="_Toc79760084"/>
      <w:bookmarkStart w:id="126" w:name="_Toc79760849"/>
      <w:r>
        <w:t>6.1.5.2</w:t>
      </w:r>
      <w:r>
        <w:tab/>
        <w:t>Others</w:t>
      </w:r>
      <w:bookmarkEnd w:id="125"/>
      <w:bookmarkEnd w:id="126"/>
    </w:p>
    <w:p w14:paraId="6D5016F9" w14:textId="77777777" w:rsidR="003C2426" w:rsidRDefault="003C2426" w:rsidP="003C2426">
      <w:pPr>
        <w:pStyle w:val="Heading4"/>
      </w:pPr>
      <w:bookmarkStart w:id="127" w:name="_Toc79760085"/>
      <w:bookmarkStart w:id="128" w:name="_Toc79760850"/>
      <w:r>
        <w:t>6.1.6</w:t>
      </w:r>
      <w:r>
        <w:tab/>
        <w:t>NR Positioning Support</w:t>
      </w:r>
      <w:bookmarkEnd w:id="127"/>
      <w:bookmarkEnd w:id="128"/>
    </w:p>
    <w:p w14:paraId="348E3303" w14:textId="517FC02F" w:rsidR="003C2426" w:rsidRDefault="003C2426" w:rsidP="003C2426">
      <w:pPr>
        <w:pStyle w:val="Heading5"/>
      </w:pPr>
      <w:bookmarkStart w:id="129" w:name="_Toc79760086"/>
      <w:bookmarkStart w:id="130" w:name="_Toc79760851"/>
      <w:r>
        <w:t>6.1.6.1</w:t>
      </w:r>
      <w:r>
        <w:tab/>
        <w:t>RRM core requirement (38.133)</w:t>
      </w:r>
      <w:bookmarkEnd w:id="129"/>
      <w:bookmarkEnd w:id="130"/>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3EE5125" w14:textId="77777777" w:rsidR="00DE59DB" w:rsidRDefault="00DE59DB" w:rsidP="00DE59DB">
      <w:pPr>
        <w:rPr>
          <w:lang w:val="en-US"/>
        </w:rPr>
      </w:pPr>
    </w:p>
    <w:p w14:paraId="68AB9D1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24091EE5" w14:textId="77777777" w:rsidTr="00766996">
        <w:tc>
          <w:tcPr>
            <w:tcW w:w="734" w:type="pct"/>
            <w:tcBorders>
              <w:top w:val="single" w:sz="4" w:space="0" w:color="auto"/>
              <w:left w:val="single" w:sz="4" w:space="0" w:color="auto"/>
              <w:bottom w:val="single" w:sz="4" w:space="0" w:color="auto"/>
              <w:right w:val="single" w:sz="4" w:space="0" w:color="auto"/>
            </w:tcBorders>
          </w:tcPr>
          <w:p w14:paraId="0A72F1B7" w14:textId="77777777" w:rsidR="00DE59DB" w:rsidRDefault="00DE59D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AFB6D8" w14:textId="77777777" w:rsidR="00DE59DB" w:rsidRDefault="00DE59D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E06739B" w14:textId="77777777" w:rsidR="00DE59DB" w:rsidRDefault="00DE59D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DE59DB" w:rsidRDefault="00DE59DB" w:rsidP="00766996">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C137C87" w14:textId="77777777" w:rsidTr="00766996">
        <w:tc>
          <w:tcPr>
            <w:tcW w:w="1423" w:type="dxa"/>
            <w:tcBorders>
              <w:top w:val="single" w:sz="4" w:space="0" w:color="auto"/>
              <w:left w:val="single" w:sz="4" w:space="0" w:color="auto"/>
              <w:bottom w:val="single" w:sz="4" w:space="0" w:color="auto"/>
              <w:right w:val="single" w:sz="4" w:space="0" w:color="auto"/>
            </w:tcBorders>
          </w:tcPr>
          <w:p w14:paraId="7B25DED4"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E27362"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7166EB"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1862A00"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7777777" w:rsidR="00DE59DB" w:rsidRDefault="00DE59DB"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3E048E99" w14:textId="77777777" w:rsidR="00DE59DB" w:rsidRDefault="00DE59DB" w:rsidP="00DE59DB">
      <w:pPr>
        <w:rPr>
          <w:bCs/>
          <w:lang w:val="en-US"/>
        </w:rPr>
      </w:pP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Source: Qualcomm Incorporated</w:t>
      </w:r>
    </w:p>
    <w:p w14:paraId="67410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1F529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407F4" w14:textId="77777777" w:rsidR="003C2426" w:rsidRDefault="003C2426" w:rsidP="003C2426">
      <w:pPr>
        <w:pStyle w:val="Heading6"/>
      </w:pPr>
      <w:bookmarkStart w:id="131" w:name="_Toc79760087"/>
      <w:bookmarkStart w:id="132" w:name="_Toc79760852"/>
      <w:r>
        <w:t>6.1.6.1.1</w:t>
      </w:r>
      <w:r>
        <w:tab/>
        <w:t>PRS-RSTD measurement requirements</w:t>
      </w:r>
      <w:bookmarkEnd w:id="131"/>
      <w:bookmarkEnd w:id="132"/>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B846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268B8" w14:textId="77777777" w:rsidR="003C2426" w:rsidRDefault="003C2426" w:rsidP="003C2426">
      <w:pPr>
        <w:rPr>
          <w:rFonts w:ascii="Arial" w:hAnsi="Arial" w:cs="Arial"/>
          <w:b/>
          <w:sz w:val="24"/>
        </w:rPr>
      </w:pPr>
      <w:r>
        <w:rPr>
          <w:rFonts w:ascii="Arial" w:hAnsi="Arial" w:cs="Arial"/>
          <w:b/>
          <w:color w:val="0000FF"/>
          <w:sz w:val="24"/>
        </w:rPr>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200A7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61C91B0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B526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611EF4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4E60B6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43BAA" w14:textId="77777777" w:rsidR="003C2426" w:rsidRDefault="003C2426" w:rsidP="003C2426">
      <w:pPr>
        <w:rPr>
          <w:rFonts w:ascii="Arial" w:hAnsi="Arial" w:cs="Arial"/>
          <w:b/>
          <w:sz w:val="24"/>
        </w:rPr>
      </w:pPr>
      <w:r>
        <w:rPr>
          <w:rFonts w:ascii="Arial" w:hAnsi="Arial" w:cs="Arial"/>
          <w:b/>
          <w:color w:val="0000FF"/>
          <w:sz w:val="24"/>
        </w:rPr>
        <w:lastRenderedPageBreak/>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84F3F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A5BFD" w14:textId="77777777" w:rsidR="003C2426" w:rsidRDefault="003C2426" w:rsidP="003C2426">
      <w:pPr>
        <w:rPr>
          <w:rFonts w:ascii="Arial" w:hAnsi="Arial" w:cs="Arial"/>
          <w:b/>
          <w:sz w:val="24"/>
        </w:rPr>
      </w:pPr>
      <w:r>
        <w:rPr>
          <w:rFonts w:ascii="Arial" w:hAnsi="Arial" w:cs="Arial"/>
          <w:b/>
          <w:color w:val="0000FF"/>
          <w:sz w:val="24"/>
        </w:rPr>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1CFC7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OPPO</w:t>
      </w:r>
    </w:p>
    <w:p w14:paraId="1D7B5D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OPPO</w:t>
      </w:r>
    </w:p>
    <w:p w14:paraId="31914E0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3B86F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0EE44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5487D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4C77E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7124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6FE19" w14:textId="77777777" w:rsidR="003C2426" w:rsidRDefault="003C2426" w:rsidP="003C2426">
      <w:pPr>
        <w:pStyle w:val="Heading6"/>
      </w:pPr>
      <w:bookmarkStart w:id="133" w:name="_Toc79760088"/>
      <w:bookmarkStart w:id="134" w:name="_Toc79760853"/>
      <w:r>
        <w:t>6.1.6.1.2</w:t>
      </w:r>
      <w:r>
        <w:tab/>
        <w:t>PRS-RSRP measurement requirements</w:t>
      </w:r>
      <w:bookmarkEnd w:id="133"/>
      <w:bookmarkEnd w:id="134"/>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B78A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26B96E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119906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F027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84662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D51DF" w14:textId="77777777" w:rsidR="003C2426" w:rsidRDefault="003C2426" w:rsidP="003C2426">
      <w:pPr>
        <w:rPr>
          <w:rFonts w:ascii="Arial" w:hAnsi="Arial" w:cs="Arial"/>
          <w:b/>
          <w:sz w:val="24"/>
        </w:rPr>
      </w:pPr>
      <w:r>
        <w:rPr>
          <w:rFonts w:ascii="Arial" w:hAnsi="Arial" w:cs="Arial"/>
          <w:b/>
          <w:color w:val="0000FF"/>
          <w:sz w:val="24"/>
        </w:rPr>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C93FF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6DC631C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353CD" w14:textId="77777777" w:rsidR="003C2426" w:rsidRDefault="003C2426" w:rsidP="003C2426">
      <w:pPr>
        <w:pStyle w:val="Heading6"/>
      </w:pPr>
      <w:bookmarkStart w:id="135" w:name="_Toc79760089"/>
      <w:bookmarkStart w:id="136" w:name="_Toc79760854"/>
      <w:r>
        <w:t>6.1.6.1.3</w:t>
      </w:r>
      <w:r>
        <w:tab/>
        <w:t>UE Rx-Tx time difference measurement requirements</w:t>
      </w:r>
      <w:bookmarkEnd w:id="135"/>
      <w:bookmarkEnd w:id="136"/>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C27F1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CDB6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49318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45785" w14:textId="77777777" w:rsidR="003C2426" w:rsidRDefault="003C2426" w:rsidP="003C2426">
      <w:pPr>
        <w:rPr>
          <w:rFonts w:ascii="Arial" w:hAnsi="Arial" w:cs="Arial"/>
          <w:b/>
          <w:sz w:val="24"/>
        </w:rPr>
      </w:pPr>
      <w:r>
        <w:rPr>
          <w:rFonts w:ascii="Arial" w:hAnsi="Arial" w:cs="Arial"/>
          <w:b/>
          <w:color w:val="0000FF"/>
          <w:sz w:val="24"/>
        </w:rPr>
        <w:lastRenderedPageBreak/>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026A99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83162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OPPO</w:t>
      </w:r>
    </w:p>
    <w:p w14:paraId="255A3A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OPPO</w:t>
      </w:r>
    </w:p>
    <w:p w14:paraId="2D0A3D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548DE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8ED9F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1C4300" w14:textId="77777777" w:rsidR="003C2426" w:rsidRDefault="003C2426" w:rsidP="003C2426">
      <w:pPr>
        <w:rPr>
          <w:rFonts w:ascii="Arial" w:hAnsi="Arial" w:cs="Arial"/>
          <w:b/>
          <w:sz w:val="24"/>
        </w:rPr>
      </w:pPr>
      <w:r>
        <w:rPr>
          <w:rFonts w:ascii="Arial" w:hAnsi="Arial" w:cs="Arial"/>
          <w:b/>
          <w:color w:val="0000FF"/>
          <w:sz w:val="24"/>
        </w:rPr>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D5F69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267B2" w14:textId="77777777" w:rsidR="003C2426" w:rsidRDefault="003C2426" w:rsidP="003C2426">
      <w:pPr>
        <w:rPr>
          <w:rFonts w:ascii="Arial" w:hAnsi="Arial" w:cs="Arial"/>
          <w:b/>
          <w:sz w:val="24"/>
        </w:rPr>
      </w:pPr>
      <w:r>
        <w:rPr>
          <w:rFonts w:ascii="Arial" w:hAnsi="Arial" w:cs="Arial"/>
          <w:b/>
          <w:color w:val="0000FF"/>
          <w:sz w:val="24"/>
        </w:rPr>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3719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6F62F" w14:textId="77777777" w:rsidR="003C2426" w:rsidRDefault="003C2426" w:rsidP="003C2426">
      <w:pPr>
        <w:rPr>
          <w:rFonts w:ascii="Arial" w:hAnsi="Arial" w:cs="Arial"/>
          <w:b/>
          <w:sz w:val="24"/>
        </w:rPr>
      </w:pPr>
      <w:r>
        <w:rPr>
          <w:rFonts w:ascii="Arial" w:hAnsi="Arial" w:cs="Arial"/>
          <w:b/>
          <w:color w:val="0000FF"/>
          <w:sz w:val="24"/>
        </w:rPr>
        <w:lastRenderedPageBreak/>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43BC26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t xml:space="preserve">Abstract: </w:t>
      </w:r>
    </w:p>
    <w:p w14:paraId="06678E1F" w14:textId="77777777" w:rsidR="003C2426" w:rsidRDefault="003C2426" w:rsidP="003C2426">
      <w:r>
        <w:t>Correction to UE Rx-Tx measurement requirements</w:t>
      </w:r>
    </w:p>
    <w:p w14:paraId="4DC3F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3A5C4" w14:textId="77777777" w:rsidR="003C2426" w:rsidRDefault="003C2426" w:rsidP="003C2426">
      <w:pPr>
        <w:pStyle w:val="Heading6"/>
      </w:pPr>
      <w:bookmarkStart w:id="137" w:name="_Toc79760090"/>
      <w:bookmarkStart w:id="138" w:name="_Toc79760855"/>
      <w:r>
        <w:t>6.1.6.1.4</w:t>
      </w:r>
      <w:r>
        <w:tab/>
        <w:t>Other requirements</w:t>
      </w:r>
      <w:bookmarkEnd w:id="137"/>
      <w:bookmarkEnd w:id="138"/>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Draft CR on ECID measurement requirements and AoA/ZoA report mapping</w:t>
      </w:r>
    </w:p>
    <w:p w14:paraId="1BB15D8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7E5E05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Draft CR on ECID measurement requirements and AoA/ZoA report mapping</w:t>
      </w:r>
    </w:p>
    <w:p w14:paraId="0C03415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CATT</w:t>
      </w:r>
    </w:p>
    <w:p w14:paraId="73EE5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BA70C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vivo</w:t>
      </w:r>
    </w:p>
    <w:p w14:paraId="08F849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vivo</w:t>
      </w:r>
    </w:p>
    <w:p w14:paraId="3475C8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2367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D999A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8AFA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24848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D53C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19176" w14:textId="77777777" w:rsidR="003C2426" w:rsidRDefault="003C2426" w:rsidP="003C2426">
      <w:pPr>
        <w:pStyle w:val="Heading5"/>
      </w:pPr>
      <w:bookmarkStart w:id="139" w:name="_Toc79760091"/>
      <w:bookmarkStart w:id="140" w:name="_Toc79760856"/>
      <w:r>
        <w:t>6.1.6.2</w:t>
      </w:r>
      <w:r>
        <w:tab/>
        <w:t>RRM performance requirements (38.133)</w:t>
      </w:r>
      <w:bookmarkEnd w:id="139"/>
      <w:bookmarkEnd w:id="140"/>
    </w:p>
    <w:p w14:paraId="44363E66" w14:textId="77777777" w:rsidR="003C2426" w:rsidRDefault="003C2426" w:rsidP="003C2426">
      <w:pPr>
        <w:pStyle w:val="Heading6"/>
      </w:pPr>
      <w:bookmarkStart w:id="141" w:name="_Toc79760092"/>
      <w:bookmarkStart w:id="142" w:name="_Toc79760857"/>
      <w:r>
        <w:t>6.1.6.2.1</w:t>
      </w:r>
      <w:r>
        <w:tab/>
        <w:t>General</w:t>
      </w:r>
      <w:bookmarkEnd w:id="141"/>
      <w:bookmarkEnd w:id="142"/>
    </w:p>
    <w:p w14:paraId="7004A36C" w14:textId="77777777" w:rsidR="003C2426" w:rsidRDefault="003C2426" w:rsidP="003C2426">
      <w:pPr>
        <w:rPr>
          <w:rFonts w:ascii="Arial" w:hAnsi="Arial" w:cs="Arial"/>
          <w:b/>
          <w:sz w:val="24"/>
        </w:rPr>
      </w:pPr>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422EF" w14:textId="77777777" w:rsidR="003C2426" w:rsidRDefault="003C2426" w:rsidP="003C2426">
      <w:pPr>
        <w:pStyle w:val="Heading6"/>
      </w:pPr>
      <w:bookmarkStart w:id="143" w:name="_Toc79760093"/>
      <w:bookmarkStart w:id="144" w:name="_Toc79760858"/>
      <w:r>
        <w:lastRenderedPageBreak/>
        <w:t>6.1.6.2.2</w:t>
      </w:r>
      <w:r>
        <w:tab/>
        <w:t>UE requirements and test cases</w:t>
      </w:r>
      <w:bookmarkEnd w:id="143"/>
      <w:bookmarkEnd w:id="144"/>
    </w:p>
    <w:p w14:paraId="117CF2E9" w14:textId="77777777" w:rsidR="003C2426" w:rsidRDefault="003C2426" w:rsidP="003C2426">
      <w:pPr>
        <w:pStyle w:val="Heading7"/>
      </w:pPr>
      <w:bookmarkStart w:id="145" w:name="_Toc79760094"/>
      <w:bookmarkStart w:id="146" w:name="_Toc79760859"/>
      <w:r>
        <w:t>6.1.6.2.2.1</w:t>
      </w:r>
      <w:r>
        <w:tab/>
        <w:t>General</w:t>
      </w:r>
      <w:bookmarkEnd w:id="145"/>
      <w:bookmarkEnd w:id="146"/>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BBAE2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06273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55582" w14:textId="77777777" w:rsidR="003C2426" w:rsidRDefault="003C2426" w:rsidP="003C2426">
      <w:pPr>
        <w:rPr>
          <w:rFonts w:ascii="Arial" w:hAnsi="Arial" w:cs="Arial"/>
          <w:b/>
          <w:sz w:val="24"/>
        </w:rPr>
      </w:pPr>
      <w:r>
        <w:rPr>
          <w:rFonts w:ascii="Arial" w:hAnsi="Arial" w:cs="Arial"/>
          <w:b/>
          <w:color w:val="0000FF"/>
          <w:sz w:val="24"/>
        </w:rPr>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B9662" w14:textId="77777777" w:rsidR="003C2426" w:rsidRDefault="003C2426" w:rsidP="003C2426">
      <w:pPr>
        <w:pStyle w:val="Heading7"/>
      </w:pPr>
      <w:bookmarkStart w:id="147" w:name="_Toc79760095"/>
      <w:bookmarkStart w:id="148" w:name="_Toc79760860"/>
      <w:r>
        <w:t>6.1.6.2.2.2</w:t>
      </w:r>
      <w:r>
        <w:tab/>
        <w:t>Measurement accuracy requirements</w:t>
      </w:r>
      <w:bookmarkEnd w:id="147"/>
      <w:bookmarkEnd w:id="148"/>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14:paraId="5D4DD4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Qualcomm Incorporated</w:t>
      </w:r>
    </w:p>
    <w:p w14:paraId="1C5B47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C9068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64275" w14:textId="77777777" w:rsidR="003C2426" w:rsidRDefault="003C2426" w:rsidP="003C2426">
      <w:pPr>
        <w:pStyle w:val="Heading7"/>
      </w:pPr>
      <w:bookmarkStart w:id="149" w:name="_Toc79760096"/>
      <w:bookmarkStart w:id="150" w:name="_Toc79760861"/>
      <w:r>
        <w:lastRenderedPageBreak/>
        <w:t>6.1.6.2.2.3</w:t>
      </w:r>
      <w:r>
        <w:tab/>
        <w:t>Test cases</w:t>
      </w:r>
      <w:bookmarkEnd w:id="149"/>
      <w:bookmarkEnd w:id="150"/>
    </w:p>
    <w:p w14:paraId="5A304650" w14:textId="77777777" w:rsidR="003C2426" w:rsidRDefault="003C2426" w:rsidP="003C2426">
      <w:pPr>
        <w:pStyle w:val="Heading7"/>
      </w:pPr>
      <w:bookmarkStart w:id="151" w:name="_Toc79760097"/>
      <w:bookmarkStart w:id="152" w:name="_Toc79760862"/>
      <w:r>
        <w:t>6.1.6.2.2.2.1</w:t>
      </w:r>
      <w:r>
        <w:tab/>
        <w:t>PRS RSTD</w:t>
      </w:r>
      <w:bookmarkEnd w:id="151"/>
      <w:bookmarkEnd w:id="152"/>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27AD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FC40F" w14:textId="77777777" w:rsidR="003C2426" w:rsidRDefault="003C2426" w:rsidP="003C2426">
      <w:pPr>
        <w:rPr>
          <w:rFonts w:ascii="Arial" w:hAnsi="Arial" w:cs="Arial"/>
          <w:b/>
          <w:sz w:val="24"/>
        </w:rPr>
      </w:pPr>
      <w:r>
        <w:rPr>
          <w:rFonts w:ascii="Arial" w:hAnsi="Arial" w:cs="Arial"/>
          <w:b/>
          <w:color w:val="0000FF"/>
          <w:sz w:val="24"/>
        </w:rPr>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576DF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1EAD7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5051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8C8C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C993B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90674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84F05" w14:textId="77777777" w:rsidR="003C2426" w:rsidRDefault="003C2426" w:rsidP="003C2426">
      <w:pPr>
        <w:pStyle w:val="Heading7"/>
      </w:pPr>
      <w:bookmarkStart w:id="153" w:name="_Toc79760098"/>
      <w:bookmarkStart w:id="154" w:name="_Toc79760863"/>
      <w:r>
        <w:t>6.1.6.2.2.4</w:t>
      </w:r>
      <w:r>
        <w:tab/>
        <w:t>Other</w:t>
      </w:r>
      <w:bookmarkEnd w:id="153"/>
      <w:bookmarkEnd w:id="154"/>
    </w:p>
    <w:p w14:paraId="7EEC2A43" w14:textId="77777777" w:rsidR="003C2426" w:rsidRDefault="003C2426" w:rsidP="003C2426">
      <w:pPr>
        <w:pStyle w:val="Heading7"/>
      </w:pPr>
      <w:bookmarkStart w:id="155" w:name="_Toc79760099"/>
      <w:bookmarkStart w:id="156" w:name="_Toc79760864"/>
      <w:r>
        <w:t>6.1.6.2.2.2.2</w:t>
      </w:r>
      <w:r>
        <w:tab/>
        <w:t>PRS RSRP</w:t>
      </w:r>
      <w:bookmarkEnd w:id="155"/>
      <w:bookmarkEnd w:id="156"/>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1550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r>
        <w:rPr>
          <w:rFonts w:ascii="Arial" w:hAnsi="Arial" w:cs="Arial"/>
          <w:b/>
          <w:sz w:val="24"/>
        </w:rPr>
        <w:t>DraftCR on PRS-RSRP accuracy requirements</w:t>
      </w:r>
    </w:p>
    <w:p w14:paraId="5C8CA6A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1AE355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r>
        <w:rPr>
          <w:rFonts w:ascii="Arial" w:hAnsi="Arial" w:cs="Arial"/>
          <w:b/>
          <w:sz w:val="24"/>
        </w:rPr>
        <w:t>DraftCR on PRS-RSRP accuracy requirements</w:t>
      </w:r>
    </w:p>
    <w:p w14:paraId="6C41750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263391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5F492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C19C9" w14:textId="77777777" w:rsidR="003C2426" w:rsidRDefault="003C2426" w:rsidP="003C2426">
      <w:pPr>
        <w:pStyle w:val="Heading7"/>
      </w:pPr>
      <w:bookmarkStart w:id="157" w:name="_Toc79760100"/>
      <w:bookmarkStart w:id="158" w:name="_Toc79760865"/>
      <w:r>
        <w:t>6.1.6.2.2.3.1</w:t>
      </w:r>
      <w:r>
        <w:tab/>
        <w:t>General</w:t>
      </w:r>
      <w:bookmarkEnd w:id="157"/>
      <w:bookmarkEnd w:id="158"/>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(Rel 16)</w:t>
      </w:r>
    </w:p>
    <w:p w14:paraId="1F81415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Rohde &amp; Schwarz</w:t>
      </w:r>
    </w:p>
    <w:p w14:paraId="3CB528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(Rel 17)</w:t>
      </w:r>
    </w:p>
    <w:p w14:paraId="0461592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25A584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0A6D" w14:textId="77777777" w:rsidR="003C2426" w:rsidRDefault="003C2426" w:rsidP="003C2426">
      <w:pPr>
        <w:pStyle w:val="Heading7"/>
      </w:pPr>
      <w:bookmarkStart w:id="159" w:name="_Toc79760101"/>
      <w:bookmarkStart w:id="160" w:name="_Toc79760866"/>
      <w:r>
        <w:t>6.1.6.2.2.2.2</w:t>
      </w:r>
      <w:r>
        <w:tab/>
        <w:t>PRS RSRP</w:t>
      </w:r>
      <w:bookmarkEnd w:id="159"/>
      <w:bookmarkEnd w:id="160"/>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DB9FF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12D08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6F476" w14:textId="77777777" w:rsidR="003C2426" w:rsidRDefault="003C2426" w:rsidP="003C2426">
      <w:pPr>
        <w:rPr>
          <w:rFonts w:ascii="Arial" w:hAnsi="Arial" w:cs="Arial"/>
          <w:b/>
          <w:sz w:val="24"/>
        </w:rPr>
      </w:pPr>
      <w:r>
        <w:rPr>
          <w:rFonts w:ascii="Arial" w:hAnsi="Arial" w:cs="Arial"/>
          <w:b/>
          <w:color w:val="0000FF"/>
          <w:sz w:val="24"/>
        </w:rPr>
        <w:t>R4-2113871</w:t>
      </w:r>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t xml:space="preserve">Abstract: </w:t>
      </w:r>
    </w:p>
    <w:p w14:paraId="7076709E" w14:textId="77777777" w:rsidR="003C2426" w:rsidRDefault="003C2426" w:rsidP="003C2426">
      <w:r>
        <w:t>This is a Cat A CR.</w:t>
      </w:r>
    </w:p>
    <w:p w14:paraId="0ACB48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6D3F0" w14:textId="77777777" w:rsidR="003C2426" w:rsidRDefault="003C2426" w:rsidP="003C2426">
      <w:pPr>
        <w:rPr>
          <w:rFonts w:ascii="Arial" w:hAnsi="Arial" w:cs="Arial"/>
          <w:b/>
          <w:sz w:val="24"/>
        </w:rPr>
      </w:pPr>
      <w:r>
        <w:rPr>
          <w:rFonts w:ascii="Arial" w:hAnsi="Arial" w:cs="Arial"/>
          <w:b/>
          <w:color w:val="0000FF"/>
          <w:sz w:val="24"/>
        </w:rPr>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3A08F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EB55B" w14:textId="77777777" w:rsidR="003C2426" w:rsidRDefault="003C2426" w:rsidP="003C2426">
      <w:pPr>
        <w:pStyle w:val="Heading7"/>
      </w:pPr>
      <w:bookmarkStart w:id="161" w:name="_Toc79760102"/>
      <w:bookmarkStart w:id="162" w:name="_Toc79760867"/>
      <w:r>
        <w:t>6.1.6.2.2.3.1</w:t>
      </w:r>
      <w:r>
        <w:tab/>
        <w:t>General</w:t>
      </w:r>
      <w:bookmarkEnd w:id="161"/>
      <w:bookmarkEnd w:id="162"/>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EF397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6A77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ABBD7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3FC1A" w14:textId="77777777" w:rsidR="003C2426" w:rsidRDefault="003C2426" w:rsidP="003C2426">
      <w:pPr>
        <w:pStyle w:val="Heading7"/>
      </w:pPr>
      <w:bookmarkStart w:id="163" w:name="_Toc79760103"/>
      <w:bookmarkStart w:id="164" w:name="_Toc79760868"/>
      <w:r>
        <w:lastRenderedPageBreak/>
        <w:t>6.1.6.2.2.2.3</w:t>
      </w:r>
      <w:r>
        <w:tab/>
        <w:t>UE Rx-Tx time difference</w:t>
      </w:r>
      <w:bookmarkEnd w:id="163"/>
      <w:bookmarkEnd w:id="164"/>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2D0A3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723EA" w14:textId="77777777" w:rsidR="003C2426" w:rsidRDefault="003C2426" w:rsidP="003C2426">
      <w:pPr>
        <w:pStyle w:val="Heading7"/>
      </w:pPr>
      <w:bookmarkStart w:id="165" w:name="_Toc79760104"/>
      <w:bookmarkStart w:id="166" w:name="_Toc79760869"/>
      <w:r>
        <w:t>6.1.6.2.2.3.2</w:t>
      </w:r>
      <w:r>
        <w:tab/>
        <w:t>Measurement requirements</w:t>
      </w:r>
      <w:bookmarkEnd w:id="165"/>
      <w:bookmarkEnd w:id="166"/>
    </w:p>
    <w:p w14:paraId="1D99AB11" w14:textId="77777777" w:rsidR="003C2426" w:rsidRDefault="003C2426" w:rsidP="003C2426">
      <w:pPr>
        <w:rPr>
          <w:rFonts w:ascii="Arial" w:hAnsi="Arial" w:cs="Arial"/>
          <w:b/>
          <w:sz w:val="24"/>
        </w:rPr>
      </w:pPr>
      <w:r>
        <w:rPr>
          <w:rFonts w:ascii="Arial" w:hAnsi="Arial" w:cs="Arial"/>
          <w:b/>
          <w:color w:val="0000FF"/>
          <w:sz w:val="24"/>
        </w:rPr>
        <w:t>R4-2111993</w:t>
      </w:r>
      <w:r>
        <w:rPr>
          <w:rFonts w:ascii="Arial" w:hAnsi="Arial" w:cs="Arial"/>
          <w:b/>
          <w:color w:val="0000FF"/>
          <w:sz w:val="24"/>
        </w:rPr>
        <w:tab/>
      </w:r>
      <w:r>
        <w:rPr>
          <w:rFonts w:ascii="Arial" w:hAnsi="Arial" w:cs="Arial"/>
          <w:b/>
          <w:sz w:val="24"/>
        </w:rPr>
        <w:t>DraftCR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79ADB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r>
        <w:rPr>
          <w:rFonts w:ascii="Arial" w:hAnsi="Arial" w:cs="Arial"/>
          <w:b/>
          <w:sz w:val="24"/>
        </w:rPr>
        <w:t>DraftCR on test case for PRS-RSRP measurement requirements for FR2 in SA</w:t>
      </w:r>
    </w:p>
    <w:p w14:paraId="49C73A5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7B152C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FE353" w14:textId="77777777" w:rsidR="003C2426" w:rsidRDefault="003C2426" w:rsidP="003C2426">
      <w:pPr>
        <w:pStyle w:val="Heading7"/>
      </w:pPr>
      <w:bookmarkStart w:id="167" w:name="_Toc79760105"/>
      <w:bookmarkStart w:id="168" w:name="_Toc79760870"/>
      <w:r>
        <w:t>6.1.6.2.2.2.3</w:t>
      </w:r>
      <w:r>
        <w:tab/>
        <w:t>UE Rx-Tx time difference</w:t>
      </w:r>
      <w:bookmarkEnd w:id="167"/>
      <w:bookmarkEnd w:id="168"/>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98FE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1AF8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CB679" w14:textId="77777777" w:rsidR="003C2426" w:rsidRDefault="003C2426" w:rsidP="003C2426">
      <w:pPr>
        <w:pStyle w:val="Heading7"/>
      </w:pPr>
      <w:bookmarkStart w:id="169" w:name="_Toc79760106"/>
      <w:bookmarkStart w:id="170" w:name="_Toc79760871"/>
      <w:r>
        <w:t>6.1.6.2.2.3.2</w:t>
      </w:r>
      <w:r>
        <w:tab/>
        <w:t>Measurement requirements</w:t>
      </w:r>
      <w:bookmarkEnd w:id="169"/>
      <w:bookmarkEnd w:id="170"/>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6BB1E4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3698AC7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1CFC77" w14:textId="77777777" w:rsidR="003C2426" w:rsidRDefault="003C2426" w:rsidP="003C2426">
      <w:pPr>
        <w:pStyle w:val="Heading7"/>
      </w:pPr>
      <w:bookmarkStart w:id="171" w:name="_Toc79760107"/>
      <w:bookmarkStart w:id="172" w:name="_Toc79760872"/>
      <w:r>
        <w:t>6.1.6.2.2.2.3</w:t>
      </w:r>
      <w:r>
        <w:tab/>
        <w:t>UE Rx-Tx time difference</w:t>
      </w:r>
      <w:bookmarkEnd w:id="171"/>
      <w:bookmarkEnd w:id="172"/>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6D04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429B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09A7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2D674" w14:textId="77777777" w:rsidR="003C2426" w:rsidRDefault="003C2426" w:rsidP="003C2426">
      <w:pPr>
        <w:pStyle w:val="Heading7"/>
      </w:pPr>
      <w:bookmarkStart w:id="173" w:name="_Toc79760108"/>
      <w:bookmarkStart w:id="174" w:name="_Toc79760873"/>
      <w:r>
        <w:t>6.1.6.2.2.3.2</w:t>
      </w:r>
      <w:r>
        <w:tab/>
        <w:t>Measurement requirements</w:t>
      </w:r>
      <w:bookmarkEnd w:id="173"/>
      <w:bookmarkEnd w:id="174"/>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D5F74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7F6915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2F394" w14:textId="77777777" w:rsidR="003C2426" w:rsidRDefault="003C2426" w:rsidP="003C2426">
      <w:pPr>
        <w:pStyle w:val="Heading7"/>
      </w:pPr>
      <w:bookmarkStart w:id="175" w:name="_Toc79760109"/>
      <w:bookmarkStart w:id="176" w:name="_Toc79760874"/>
      <w:r>
        <w:t>6.1.6.2.2.2.3</w:t>
      </w:r>
      <w:r>
        <w:tab/>
        <w:t>UE Rx-Tx time difference</w:t>
      </w:r>
      <w:bookmarkEnd w:id="175"/>
      <w:bookmarkEnd w:id="176"/>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D80D2" w14:textId="77777777" w:rsidR="003C2426" w:rsidRDefault="003C2426" w:rsidP="003C2426">
      <w:pPr>
        <w:pStyle w:val="Heading7"/>
      </w:pPr>
      <w:bookmarkStart w:id="177" w:name="_Toc79760110"/>
      <w:bookmarkStart w:id="178" w:name="_Toc79760875"/>
      <w:r>
        <w:t>6.1.6.2.2.3.3</w:t>
      </w:r>
      <w:r>
        <w:tab/>
        <w:t>Accuracy requirements</w:t>
      </w:r>
      <w:bookmarkEnd w:id="177"/>
      <w:bookmarkEnd w:id="178"/>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0873E2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5860C6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08247" w14:textId="77777777" w:rsidR="003C2426" w:rsidRDefault="003C2426" w:rsidP="003C2426">
      <w:pPr>
        <w:rPr>
          <w:rFonts w:ascii="Arial" w:hAnsi="Arial" w:cs="Arial"/>
          <w:b/>
          <w:sz w:val="24"/>
        </w:rPr>
      </w:pPr>
      <w:r>
        <w:rPr>
          <w:rFonts w:ascii="Arial" w:hAnsi="Arial" w:cs="Arial"/>
          <w:b/>
          <w:color w:val="0000FF"/>
          <w:sz w:val="24"/>
        </w:rPr>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F4D9B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Huawei, HiSilicon</w:t>
      </w:r>
    </w:p>
    <w:p w14:paraId="7E0F2E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7F648" w14:textId="4CE6E21B" w:rsidR="003C2426" w:rsidRDefault="003C2426" w:rsidP="003C2426">
      <w:pPr>
        <w:pStyle w:val="Heading6"/>
      </w:pPr>
      <w:bookmarkStart w:id="179" w:name="_Toc79760111"/>
      <w:bookmarkStart w:id="180" w:name="_Toc79760876"/>
      <w:r>
        <w:t>6.1.6.2.3</w:t>
      </w:r>
      <w:r>
        <w:tab/>
        <w:t>gNB requirements</w:t>
      </w:r>
      <w:bookmarkEnd w:id="179"/>
      <w:bookmarkEnd w:id="180"/>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80226D" w14:textId="77777777" w:rsidR="004072F5" w:rsidRDefault="004072F5" w:rsidP="004072F5">
      <w:pPr>
        <w:rPr>
          <w:lang w:val="en-US"/>
        </w:rPr>
      </w:pPr>
    </w:p>
    <w:p w14:paraId="30B57F8C"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DEAF06E" w14:textId="77777777" w:rsidR="004072F5" w:rsidRPr="00766996" w:rsidRDefault="004072F5" w:rsidP="004072F5">
      <w:pPr>
        <w:rPr>
          <w:bCs/>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44A34810" w14:textId="77777777" w:rsidTr="00766996">
        <w:tc>
          <w:tcPr>
            <w:tcW w:w="734" w:type="pct"/>
            <w:tcBorders>
              <w:top w:val="single" w:sz="4" w:space="0" w:color="auto"/>
              <w:left w:val="single" w:sz="4" w:space="0" w:color="auto"/>
              <w:bottom w:val="single" w:sz="4" w:space="0" w:color="auto"/>
              <w:right w:val="single" w:sz="4" w:space="0" w:color="auto"/>
            </w:tcBorders>
          </w:tcPr>
          <w:p w14:paraId="357858FB" w14:textId="77777777" w:rsidR="004072F5" w:rsidRDefault="004072F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4FA57DE" w14:textId="77777777" w:rsidR="004072F5" w:rsidRDefault="004072F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309D2CF" w14:textId="77777777" w:rsidR="004072F5" w:rsidRDefault="004072F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4072F5" w:rsidRDefault="004072F5" w:rsidP="00766996">
            <w:pPr>
              <w:pStyle w:val="TAL"/>
              <w:keepNext w:val="0"/>
              <w:keepLines w:val="0"/>
              <w:spacing w:before="0" w:line="240" w:lineRule="auto"/>
              <w:rPr>
                <w:rFonts w:ascii="Times New Roman" w:hAnsi="Times New Roman"/>
                <w:sz w:val="20"/>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E1A7CF0" w14:textId="77777777" w:rsidTr="00766996">
        <w:tc>
          <w:tcPr>
            <w:tcW w:w="1423" w:type="dxa"/>
            <w:tcBorders>
              <w:top w:val="single" w:sz="4" w:space="0" w:color="auto"/>
              <w:left w:val="single" w:sz="4" w:space="0" w:color="auto"/>
              <w:bottom w:val="single" w:sz="4" w:space="0" w:color="auto"/>
              <w:right w:val="single" w:sz="4" w:space="0" w:color="auto"/>
            </w:tcBorders>
          </w:tcPr>
          <w:p w14:paraId="2082F6A8"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B3D4CBE"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B5FA53"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551322C"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6FE8AAB"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385ACC7B" w14:textId="77777777" w:rsidR="004072F5" w:rsidRDefault="004072F5" w:rsidP="004072F5">
      <w:pPr>
        <w:rPr>
          <w:bCs/>
          <w:lang w:val="en-US"/>
        </w:rPr>
      </w:pP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181" w:name="_Toc79760112"/>
      <w:bookmarkStart w:id="182" w:name="_Toc79760877"/>
      <w:r>
        <w:t>6.1.6.2.3.1</w:t>
      </w:r>
      <w:r>
        <w:tab/>
        <w:t>General</w:t>
      </w:r>
      <w:bookmarkEnd w:id="181"/>
      <w:bookmarkEnd w:id="182"/>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Summary of link level simulation results of SRS RSRP and gNB TOA</w:t>
      </w:r>
    </w:p>
    <w:p w14:paraId="77BC865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962E3" w14:textId="77777777" w:rsidR="003C2426" w:rsidRDefault="003C2426" w:rsidP="003C2426">
      <w:pPr>
        <w:pStyle w:val="Heading7"/>
      </w:pPr>
      <w:bookmarkStart w:id="183" w:name="_Toc79760113"/>
      <w:bookmarkStart w:id="184" w:name="_Toc79760878"/>
      <w:r>
        <w:lastRenderedPageBreak/>
        <w:t>6.1.6.2.3.2</w:t>
      </w:r>
      <w:r>
        <w:tab/>
        <w:t>SRS-RSRP requirements</w:t>
      </w:r>
      <w:bookmarkEnd w:id="183"/>
      <w:bookmarkEnd w:id="184"/>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0E9BB" w14:textId="77777777" w:rsidR="003C2426" w:rsidRDefault="003C2426" w:rsidP="003C2426">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Corrections to gNB SRS-RSRP measurement in 38.133</w:t>
      </w:r>
    </w:p>
    <w:p w14:paraId="4ED396E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2651124E" w14:textId="77777777" w:rsidR="003C2426" w:rsidRDefault="003C2426" w:rsidP="003C2426">
      <w:pPr>
        <w:rPr>
          <w:rFonts w:ascii="Arial" w:hAnsi="Arial" w:cs="Arial"/>
          <w:b/>
        </w:rPr>
      </w:pPr>
      <w:r>
        <w:rPr>
          <w:rFonts w:ascii="Arial" w:hAnsi="Arial" w:cs="Arial"/>
          <w:b/>
        </w:rPr>
        <w:t xml:space="preserve">Abstract: </w:t>
      </w:r>
    </w:p>
    <w:p w14:paraId="0F3813E1" w14:textId="77777777" w:rsidR="003C2426" w:rsidRDefault="003C2426" w:rsidP="003C2426">
      <w:r>
        <w:t>This draft CR updates the SRS-RSRP measurement accuracy requirements</w:t>
      </w:r>
    </w:p>
    <w:p w14:paraId="755F54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Corrections to gNB SRS-RSRP measurement in 38.133</w:t>
      </w:r>
    </w:p>
    <w:p w14:paraId="21EE87B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5DBC7" w14:textId="77777777" w:rsidR="003C2426" w:rsidRDefault="003C2426" w:rsidP="003C2426">
      <w:pPr>
        <w:rPr>
          <w:rFonts w:ascii="Arial" w:hAnsi="Arial" w:cs="Arial"/>
          <w:b/>
          <w:sz w:val="24"/>
        </w:rPr>
      </w:pPr>
      <w:r>
        <w:rPr>
          <w:rFonts w:ascii="Arial" w:hAnsi="Arial" w:cs="Arial"/>
          <w:b/>
          <w:color w:val="0000FF"/>
          <w:sz w:val="24"/>
        </w:rPr>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58CF74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49132" w14:textId="77777777" w:rsidR="003C2426" w:rsidRDefault="003C2426" w:rsidP="003C2426">
      <w:pPr>
        <w:rPr>
          <w:rFonts w:ascii="Arial" w:hAnsi="Arial" w:cs="Arial"/>
          <w:b/>
          <w:sz w:val="24"/>
        </w:rPr>
      </w:pPr>
      <w:r>
        <w:rPr>
          <w:rFonts w:ascii="Arial" w:hAnsi="Arial" w:cs="Arial"/>
          <w:b/>
          <w:color w:val="0000FF"/>
          <w:sz w:val="24"/>
        </w:rPr>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0B26BF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1A9CC" w14:textId="77777777" w:rsidR="003C2426" w:rsidRDefault="003C2426" w:rsidP="003C2426">
      <w:pPr>
        <w:pStyle w:val="Heading7"/>
      </w:pPr>
      <w:bookmarkStart w:id="185" w:name="_Toc79760114"/>
      <w:bookmarkStart w:id="186" w:name="_Toc79760879"/>
      <w:r>
        <w:t>6.1.6.2.3.3</w:t>
      </w:r>
      <w:r>
        <w:tab/>
        <w:t>gNB Rx-Tx time difference requirements</w:t>
      </w:r>
      <w:bookmarkEnd w:id="185"/>
      <w:bookmarkEnd w:id="186"/>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r>
        <w:rPr>
          <w:rFonts w:ascii="Arial" w:hAnsi="Arial" w:cs="Arial"/>
          <w:b/>
          <w:sz w:val="24"/>
        </w:rPr>
        <w:t>gNB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lastRenderedPageBreak/>
        <w:t>This contribution discusses gNB Rx-Tx measurement accuracy requirements</w:t>
      </w:r>
    </w:p>
    <w:p w14:paraId="4F63D7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FF35F" w14:textId="77777777" w:rsidR="003C2426" w:rsidRDefault="003C2426" w:rsidP="003C2426">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Corrections to gNB Rx-Tx measurement in 38.133</w:t>
      </w:r>
    </w:p>
    <w:p w14:paraId="30084D8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499392A8" w14:textId="77777777" w:rsidR="003C2426" w:rsidRDefault="003C2426" w:rsidP="003C2426">
      <w:pPr>
        <w:rPr>
          <w:rFonts w:ascii="Arial" w:hAnsi="Arial" w:cs="Arial"/>
          <w:b/>
        </w:rPr>
      </w:pPr>
      <w:r>
        <w:rPr>
          <w:rFonts w:ascii="Arial" w:hAnsi="Arial" w:cs="Arial"/>
          <w:b/>
        </w:rPr>
        <w:t xml:space="preserve">Abstract: </w:t>
      </w:r>
    </w:p>
    <w:p w14:paraId="3D6E039C" w14:textId="77777777" w:rsidR="003C2426" w:rsidRDefault="003C2426" w:rsidP="003C2426">
      <w:r>
        <w:t>This draft CR updates the gnB Rx-Tx measurement accuracy requirements</w:t>
      </w:r>
    </w:p>
    <w:p w14:paraId="408D43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63852" w14:textId="77777777" w:rsidR="003C2426" w:rsidRDefault="003C2426" w:rsidP="003C2426">
      <w:pPr>
        <w:rPr>
          <w:rFonts w:ascii="Arial" w:hAnsi="Arial" w:cs="Arial"/>
          <w:b/>
          <w:sz w:val="24"/>
        </w:rPr>
      </w:pPr>
      <w:r>
        <w:rPr>
          <w:rFonts w:ascii="Arial" w:hAnsi="Arial" w:cs="Arial"/>
          <w:b/>
          <w:color w:val="0000FF"/>
          <w:sz w:val="24"/>
        </w:rPr>
        <w:t>R4-2114050</w:t>
      </w:r>
      <w:r>
        <w:rPr>
          <w:rFonts w:ascii="Arial" w:hAnsi="Arial" w:cs="Arial"/>
          <w:b/>
          <w:color w:val="0000FF"/>
          <w:sz w:val="24"/>
        </w:rPr>
        <w:tab/>
      </w:r>
      <w:r>
        <w:rPr>
          <w:rFonts w:ascii="Arial" w:hAnsi="Arial" w:cs="Arial"/>
          <w:b/>
          <w:sz w:val="24"/>
        </w:rPr>
        <w:t>Corrections to gNB Rx-Tx measurement in 38.133</w:t>
      </w:r>
    </w:p>
    <w:p w14:paraId="1A8B541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This draft CR updates the gnB Rx-Tx measurement accuracy requirements</w:t>
      </w:r>
    </w:p>
    <w:p w14:paraId="77CA02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Discussion on remaining issues for gNB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709E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CR to update gNB Rx-Tx time difference requirements</w:t>
      </w:r>
    </w:p>
    <w:p w14:paraId="52D8AA5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5D0B4F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CR to update gNB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B66DE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1732A" w14:textId="5581A5B6" w:rsidR="003C2426" w:rsidRDefault="003C2426" w:rsidP="003C2426">
      <w:pPr>
        <w:pStyle w:val="Heading4"/>
      </w:pPr>
      <w:bookmarkStart w:id="187" w:name="_Toc79760115"/>
      <w:bookmarkStart w:id="188" w:name="_Toc79760880"/>
      <w:r>
        <w:t>6.1.7</w:t>
      </w:r>
      <w:r>
        <w:tab/>
        <w:t>NR RRM requirement enhancement</w:t>
      </w:r>
      <w:bookmarkEnd w:id="187"/>
      <w:bookmarkEnd w:id="188"/>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[100-e][212] NR_RRM_Enh</w:t>
      </w:r>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[100-e][212] NR_RRM_Enh</w:t>
      </w:r>
    </w:p>
    <w:p w14:paraId="2F3C9C68" w14:textId="3DB82C75" w:rsidR="004072F5" w:rsidRDefault="004072F5" w:rsidP="004072F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60C90B" w14:textId="77777777" w:rsidR="004072F5" w:rsidRDefault="004072F5" w:rsidP="004072F5">
      <w:pPr>
        <w:rPr>
          <w:lang w:val="en-US"/>
        </w:rPr>
      </w:pPr>
    </w:p>
    <w:p w14:paraId="0C0D7B19"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766996">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766996">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3CF96993" w14:textId="77777777" w:rsidTr="00766996">
        <w:tc>
          <w:tcPr>
            <w:tcW w:w="1423" w:type="dxa"/>
            <w:tcBorders>
              <w:top w:val="single" w:sz="4" w:space="0" w:color="auto"/>
              <w:left w:val="single" w:sz="4" w:space="0" w:color="auto"/>
              <w:bottom w:val="single" w:sz="4" w:space="0" w:color="auto"/>
              <w:right w:val="single" w:sz="4" w:space="0" w:color="auto"/>
            </w:tcBorders>
          </w:tcPr>
          <w:p w14:paraId="39BC54E3"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9116DC6"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CE838"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0559B64"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4072F5" w:rsidRPr="00766996" w:rsidRDefault="004072F5" w:rsidP="00766996">
            <w:pPr>
              <w:pStyle w:val="TAL"/>
              <w:keepNext w:val="0"/>
              <w:keepLines w:val="0"/>
              <w:spacing w:before="0" w:line="240" w:lineRule="auto"/>
              <w:rPr>
                <w:rFonts w:ascii="Times New Roman" w:eastAsiaTheme="minorEastAsia" w:hAnsi="Times New Roman"/>
                <w:sz w:val="20"/>
                <w:lang w:val="en-US" w:eastAsia="zh-CN"/>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5357C8" w14:textId="77777777" w:rsidR="004072F5" w:rsidRDefault="004072F5" w:rsidP="004072F5">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245D39AE" w14:textId="77777777" w:rsidR="004072F5" w:rsidRDefault="004072F5" w:rsidP="004072F5">
      <w:pPr>
        <w:rPr>
          <w:bCs/>
          <w:lang w:val="en-US"/>
        </w:rPr>
      </w:pPr>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189" w:name="_Toc79760116"/>
      <w:bookmarkStart w:id="190" w:name="_Toc79760881"/>
      <w:r>
        <w:t>6.1.7.1</w:t>
      </w:r>
      <w:r>
        <w:tab/>
        <w:t>RRM core requirements</w:t>
      </w:r>
      <w:bookmarkEnd w:id="189"/>
      <w:bookmarkEnd w:id="190"/>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 Qualcomm, Huawei, HiSilicon</w:t>
      </w:r>
    </w:p>
    <w:p w14:paraId="58018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 Qualcomm, Huawei, HiSilicon</w:t>
      </w:r>
    </w:p>
    <w:p w14:paraId="070CD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lastRenderedPageBreak/>
        <w:br/>
      </w:r>
      <w:r>
        <w:rPr>
          <w:i/>
        </w:rPr>
        <w:tab/>
      </w:r>
      <w:r>
        <w:rPr>
          <w:i/>
        </w:rPr>
        <w:tab/>
      </w:r>
      <w:r>
        <w:rPr>
          <w:i/>
        </w:rPr>
        <w:tab/>
      </w:r>
      <w:r>
        <w:rPr>
          <w:i/>
        </w:rPr>
        <w:tab/>
      </w:r>
      <w:r>
        <w:rPr>
          <w:i/>
        </w:rPr>
        <w:tab/>
        <w:t>Source: MediaTek inc.</w:t>
      </w:r>
    </w:p>
    <w:p w14:paraId="3FDB02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26D05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CR for multiple Scell activation requirements (R16)</w:t>
      </w:r>
    </w:p>
    <w:p w14:paraId="3BEC38E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704FF11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CR for multiple Scell activation requirements (R17)</w:t>
      </w:r>
    </w:p>
    <w:p w14:paraId="6D04F79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729C24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CR-2188  rev  Cat: A (Rel-16)</w:t>
      </w:r>
      <w:r>
        <w:rPr>
          <w:i/>
        </w:rPr>
        <w:br/>
      </w:r>
      <w:r>
        <w:rPr>
          <w:i/>
        </w:rPr>
        <w:br/>
      </w:r>
      <w:r>
        <w:rPr>
          <w:i/>
        </w:rPr>
        <w:tab/>
      </w:r>
      <w:r>
        <w:rPr>
          <w:i/>
        </w:rPr>
        <w:tab/>
      </w:r>
      <w:r>
        <w:rPr>
          <w:i/>
        </w:rPr>
        <w:tab/>
      </w:r>
      <w:r>
        <w:rPr>
          <w:i/>
        </w:rPr>
        <w:tab/>
      </w:r>
      <w:r>
        <w:rPr>
          <w:i/>
        </w:rPr>
        <w:tab/>
        <w:t>Source: Qualcomm Incorporated</w:t>
      </w:r>
    </w:p>
    <w:p w14:paraId="5A7882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lastRenderedPageBreak/>
        <w:t xml:space="preserve">MCC: </w:t>
      </w:r>
      <w:r w:rsidRPr="00E00332">
        <w:rPr>
          <w:iCs/>
          <w:color w:val="FF0000"/>
        </w:rPr>
        <w:t>Is the work item code NR_RRM_enh-Core correctly spelled on the work item code field?</w:t>
      </w:r>
    </w:p>
    <w:p w14:paraId="62200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CR-2191  rev  Cat: A (Rel-17)</w:t>
      </w:r>
      <w:r>
        <w:rPr>
          <w:i/>
        </w:rPr>
        <w:br/>
      </w:r>
      <w:r>
        <w:rPr>
          <w:i/>
        </w:rPr>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r>
        <w:rPr>
          <w:rFonts w:ascii="Arial" w:hAnsi="Arial" w:cs="Arial"/>
          <w:b/>
          <w:sz w:val="24"/>
        </w:rPr>
        <w:t>draftCR on TS38.133 mandatory gaps - r16</w:t>
      </w:r>
    </w:p>
    <w:p w14:paraId="66ED9E7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 Mediatek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1A7F6" w14:textId="77777777" w:rsidR="003C2426" w:rsidRDefault="003C2426" w:rsidP="003C2426">
      <w:pPr>
        <w:rPr>
          <w:rFonts w:ascii="Arial" w:hAnsi="Arial" w:cs="Arial"/>
          <w:b/>
          <w:sz w:val="24"/>
        </w:rPr>
      </w:pPr>
      <w:r>
        <w:rPr>
          <w:rFonts w:ascii="Arial" w:hAnsi="Arial" w:cs="Arial"/>
          <w:b/>
          <w:color w:val="0000FF"/>
          <w:sz w:val="24"/>
        </w:rPr>
        <w:t>R4-2113636</w:t>
      </w:r>
      <w:r>
        <w:rPr>
          <w:rFonts w:ascii="Arial" w:hAnsi="Arial" w:cs="Arial"/>
          <w:b/>
          <w:color w:val="0000FF"/>
          <w:sz w:val="24"/>
        </w:rPr>
        <w:tab/>
      </w:r>
      <w:r>
        <w:rPr>
          <w:rFonts w:ascii="Arial" w:hAnsi="Arial" w:cs="Arial"/>
          <w:b/>
          <w:sz w:val="24"/>
        </w:rPr>
        <w:t>draftCR on TS38.133 mandatory gaps - r17</w:t>
      </w:r>
    </w:p>
    <w:p w14:paraId="17A563C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 Mediatek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50172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3993C" w14:textId="2C85AE54" w:rsidR="003C2426" w:rsidRDefault="003C2426" w:rsidP="003C2426">
      <w:pPr>
        <w:pStyle w:val="Heading5"/>
      </w:pPr>
      <w:bookmarkStart w:id="191" w:name="_Toc79760117"/>
      <w:bookmarkStart w:id="192" w:name="_Toc79760882"/>
      <w:r>
        <w:t>6.1.7.2</w:t>
      </w:r>
      <w:r>
        <w:tab/>
        <w:t>RRM performance requirements</w:t>
      </w:r>
      <w:bookmarkEnd w:id="191"/>
      <w:bookmarkEnd w:id="192"/>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78B098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3A0F40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7D7656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D6FCE" w14:textId="77777777" w:rsidR="003C2426" w:rsidRDefault="003C2426" w:rsidP="003C2426">
      <w:pPr>
        <w:rPr>
          <w:rFonts w:ascii="Arial" w:hAnsi="Arial" w:cs="Arial"/>
          <w:b/>
          <w:sz w:val="24"/>
        </w:rPr>
      </w:pPr>
      <w:r>
        <w:rPr>
          <w:rFonts w:ascii="Arial" w:hAnsi="Arial" w:cs="Arial"/>
          <w:b/>
          <w:color w:val="0000FF"/>
          <w:sz w:val="24"/>
        </w:rPr>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67CBC1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DC8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92B98" w14:textId="59870166" w:rsidR="003C2426" w:rsidRDefault="003C2426" w:rsidP="003C2426">
      <w:pPr>
        <w:pStyle w:val="Heading4"/>
      </w:pPr>
      <w:bookmarkStart w:id="193" w:name="_Toc79760118"/>
      <w:bookmarkStart w:id="194" w:name="_Toc79760883"/>
      <w:r>
        <w:t>6.1.8</w:t>
      </w:r>
      <w:r>
        <w:tab/>
        <w:t>NR RRM requirements for CSI-RS based L3 measurement</w:t>
      </w:r>
      <w:bookmarkEnd w:id="193"/>
      <w:bookmarkEnd w:id="194"/>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159CAA7" w14:textId="77777777" w:rsidR="00DE59DB" w:rsidRDefault="00DE59DB" w:rsidP="00DE59DB">
      <w:pPr>
        <w:rPr>
          <w:lang w:val="en-US"/>
        </w:rPr>
      </w:pPr>
    </w:p>
    <w:p w14:paraId="3CC01E0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4C65E2" w14:textId="77777777" w:rsidR="00DE59DB" w:rsidRPr="00766996" w:rsidRDefault="00DE59DB" w:rsidP="00DE59DB">
      <w:pPr>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528FEB3" w14:textId="77777777" w:rsidTr="00766996">
        <w:tc>
          <w:tcPr>
            <w:tcW w:w="734" w:type="pct"/>
            <w:tcBorders>
              <w:top w:val="single" w:sz="4" w:space="0" w:color="auto"/>
              <w:left w:val="single" w:sz="4" w:space="0" w:color="auto"/>
              <w:bottom w:val="single" w:sz="4" w:space="0" w:color="auto"/>
              <w:right w:val="single" w:sz="4" w:space="0" w:color="auto"/>
            </w:tcBorders>
          </w:tcPr>
          <w:p w14:paraId="777002A0" w14:textId="77777777" w:rsidR="00DE59DB" w:rsidRDefault="00DE59DB"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F21A62B" w14:textId="77777777" w:rsidR="00DE59DB" w:rsidRDefault="00DE59DB"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F084C7" w14:textId="77777777" w:rsidR="00DE59DB" w:rsidRDefault="00DE59DB"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E59DB" w:rsidRDefault="00DE59DB" w:rsidP="00766996">
            <w:pPr>
              <w:pStyle w:val="TAL"/>
              <w:keepNext w:val="0"/>
              <w:keepLines w:val="0"/>
              <w:spacing w:before="0" w:line="240" w:lineRule="auto"/>
              <w:rPr>
                <w:rFonts w:ascii="Times New Roman" w:hAnsi="Times New Roman"/>
                <w:sz w:val="20"/>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3B781E1A" w14:textId="77777777" w:rsidTr="00766996">
        <w:tc>
          <w:tcPr>
            <w:tcW w:w="1423" w:type="dxa"/>
            <w:tcBorders>
              <w:top w:val="single" w:sz="4" w:space="0" w:color="auto"/>
              <w:left w:val="single" w:sz="4" w:space="0" w:color="auto"/>
              <w:bottom w:val="single" w:sz="4" w:space="0" w:color="auto"/>
              <w:right w:val="single" w:sz="4" w:space="0" w:color="auto"/>
            </w:tcBorders>
          </w:tcPr>
          <w:p w14:paraId="6ADAEAD6"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B70131E"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59A5E02"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E155329"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E59DB" w:rsidRPr="00766996" w:rsidRDefault="00DE59DB" w:rsidP="00766996">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2333A589" w14:textId="77777777" w:rsidR="00DE59DB" w:rsidRDefault="00DE59DB" w:rsidP="00DE59DB">
      <w:pPr>
        <w:rPr>
          <w:bCs/>
          <w:lang w:val="en-US"/>
        </w:rPr>
      </w:pP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195" w:name="_Toc79760119"/>
      <w:bookmarkStart w:id="196" w:name="_Toc79760884"/>
      <w:r>
        <w:t>6.1.8.1</w:t>
      </w:r>
      <w:r>
        <w:tab/>
        <w:t>RRM core requirements (38.133)</w:t>
      </w:r>
      <w:bookmarkEnd w:id="195"/>
      <w:bookmarkEnd w:id="196"/>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2B9A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0A39C5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65EA46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4F8AF" w14:textId="77777777" w:rsidR="003C2426" w:rsidRDefault="003C2426" w:rsidP="003C2426">
      <w:pPr>
        <w:rPr>
          <w:rFonts w:ascii="Arial" w:hAnsi="Arial" w:cs="Arial"/>
          <w:b/>
          <w:sz w:val="24"/>
        </w:rPr>
      </w:pPr>
      <w:r>
        <w:rPr>
          <w:rFonts w:ascii="Arial" w:hAnsi="Arial" w:cs="Arial"/>
          <w:b/>
          <w:color w:val="0000FF"/>
          <w:sz w:val="24"/>
        </w:rPr>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1D93C3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273CB7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F09F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MediaTek inc.</w:t>
      </w:r>
    </w:p>
    <w:p w14:paraId="50BD16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MediaTek inc.</w:t>
      </w:r>
    </w:p>
    <w:p w14:paraId="1F3CC7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CMCC</w:t>
      </w:r>
    </w:p>
    <w:p w14:paraId="11BE6B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79143" w14:textId="77777777" w:rsidR="003C2426" w:rsidRDefault="003C2426" w:rsidP="003C2426">
      <w:pPr>
        <w:rPr>
          <w:rFonts w:ascii="Arial" w:hAnsi="Arial" w:cs="Arial"/>
          <w:b/>
          <w:sz w:val="24"/>
        </w:rPr>
      </w:pPr>
      <w:r>
        <w:rPr>
          <w:rFonts w:ascii="Arial" w:hAnsi="Arial" w:cs="Arial"/>
          <w:b/>
          <w:color w:val="0000FF"/>
          <w:sz w:val="24"/>
        </w:rPr>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CMCC</w:t>
      </w:r>
    </w:p>
    <w:p w14:paraId="7526A5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7641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DA2A" w14:textId="77777777" w:rsidR="003C2426" w:rsidRDefault="003C2426" w:rsidP="003C2426">
      <w:pPr>
        <w:rPr>
          <w:rFonts w:ascii="Arial" w:hAnsi="Arial" w:cs="Arial"/>
          <w:b/>
          <w:sz w:val="24"/>
        </w:rPr>
      </w:pPr>
      <w:r>
        <w:rPr>
          <w:rFonts w:ascii="Arial" w:hAnsi="Arial" w:cs="Arial"/>
          <w:b/>
          <w:color w:val="0000FF"/>
          <w:sz w:val="24"/>
        </w:rPr>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FBF6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DCCEB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40716" w14:textId="77777777" w:rsidR="003C2426" w:rsidRDefault="003C2426" w:rsidP="003C2426">
      <w:pPr>
        <w:rPr>
          <w:rFonts w:ascii="Arial" w:hAnsi="Arial" w:cs="Arial"/>
          <w:b/>
          <w:sz w:val="24"/>
        </w:rPr>
      </w:pPr>
      <w:r>
        <w:rPr>
          <w:rFonts w:ascii="Arial" w:hAnsi="Arial" w:cs="Arial"/>
          <w:b/>
          <w:color w:val="0000FF"/>
          <w:sz w:val="24"/>
        </w:rPr>
        <w:t>R4-2112881</w:t>
      </w:r>
      <w:r>
        <w:rPr>
          <w:rFonts w:ascii="Arial" w:hAnsi="Arial" w:cs="Arial"/>
          <w:b/>
          <w:color w:val="0000FF"/>
          <w:sz w:val="24"/>
        </w:rPr>
        <w:tab/>
      </w:r>
      <w:r>
        <w:rPr>
          <w:rFonts w:ascii="Arial" w:hAnsi="Arial" w:cs="Arial"/>
          <w:b/>
          <w:sz w:val="24"/>
        </w:rPr>
        <w:t>38.133 Cat.A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40ECA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34DDB9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4F8EA" w14:textId="77777777" w:rsidR="003C2426" w:rsidRDefault="003C2426" w:rsidP="003C2426">
      <w:pPr>
        <w:rPr>
          <w:rFonts w:ascii="Arial" w:hAnsi="Arial" w:cs="Arial"/>
          <w:b/>
          <w:sz w:val="24"/>
        </w:rPr>
      </w:pPr>
      <w:r>
        <w:rPr>
          <w:rFonts w:ascii="Arial" w:hAnsi="Arial" w:cs="Arial"/>
          <w:b/>
          <w:color w:val="0000FF"/>
          <w:sz w:val="24"/>
        </w:rPr>
        <w:t>R4-2112883</w:t>
      </w:r>
      <w:r>
        <w:rPr>
          <w:rFonts w:ascii="Arial" w:hAnsi="Arial" w:cs="Arial"/>
          <w:b/>
          <w:color w:val="0000FF"/>
          <w:sz w:val="24"/>
        </w:rPr>
        <w:tab/>
      </w:r>
      <w:r>
        <w:rPr>
          <w:rFonts w:ascii="Arial" w:hAnsi="Arial" w:cs="Arial"/>
          <w:b/>
          <w:sz w:val="24"/>
        </w:rPr>
        <w:t>38.133 Cat.A CR on the CSI-RS resource periodicity</w:t>
      </w:r>
    </w:p>
    <w:p w14:paraId="749E0A7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E0543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C32A05E"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4A271D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7839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AF998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87798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FB391" w14:textId="77777777" w:rsidR="003C2426" w:rsidRDefault="003C2426" w:rsidP="003C2426">
      <w:pPr>
        <w:pStyle w:val="Heading5"/>
      </w:pPr>
      <w:bookmarkStart w:id="197" w:name="_Toc79760120"/>
      <w:bookmarkStart w:id="198" w:name="_Toc79760885"/>
      <w:r>
        <w:lastRenderedPageBreak/>
        <w:t>6.1.8.2</w:t>
      </w:r>
      <w:r>
        <w:tab/>
        <w:t>RRM performance requirements (38.133)</w:t>
      </w:r>
      <w:bookmarkEnd w:id="197"/>
      <w:bookmarkEnd w:id="198"/>
    </w:p>
    <w:p w14:paraId="1E38820B" w14:textId="77777777" w:rsidR="003C2426" w:rsidRDefault="003C2426" w:rsidP="003C2426">
      <w:pPr>
        <w:pStyle w:val="Heading6"/>
      </w:pPr>
      <w:bookmarkStart w:id="199" w:name="_Toc79760121"/>
      <w:bookmarkStart w:id="200" w:name="_Toc79760886"/>
      <w:r>
        <w:t>6.1.8.2.1</w:t>
      </w:r>
      <w:r>
        <w:tab/>
        <w:t>General</w:t>
      </w:r>
      <w:bookmarkEnd w:id="199"/>
      <w:bookmarkEnd w:id="200"/>
    </w:p>
    <w:p w14:paraId="78E19498" w14:textId="77777777" w:rsidR="003C2426" w:rsidRDefault="003C2426" w:rsidP="003C2426">
      <w:pPr>
        <w:pStyle w:val="Heading6"/>
      </w:pPr>
      <w:bookmarkStart w:id="201" w:name="_Toc79760122"/>
      <w:bookmarkStart w:id="202" w:name="_Toc79760887"/>
      <w:r>
        <w:t>6.1.8.2.2</w:t>
      </w:r>
      <w:r>
        <w:tab/>
        <w:t>Measurement accuracy requirements</w:t>
      </w:r>
      <w:bookmarkEnd w:id="201"/>
      <w:bookmarkEnd w:id="202"/>
    </w:p>
    <w:p w14:paraId="010E78B1" w14:textId="77777777" w:rsidR="003C2426" w:rsidRDefault="003C2426" w:rsidP="003C2426">
      <w:pPr>
        <w:pStyle w:val="Heading7"/>
      </w:pPr>
      <w:bookmarkStart w:id="203" w:name="_Toc79760123"/>
      <w:bookmarkStart w:id="204" w:name="_Toc79760888"/>
      <w:r>
        <w:t>6.1.8.2.2.1</w:t>
      </w:r>
      <w:r>
        <w:tab/>
        <w:t>CSI-RSRP requirements</w:t>
      </w:r>
      <w:bookmarkEnd w:id="203"/>
      <w:bookmarkEnd w:id="204"/>
    </w:p>
    <w:p w14:paraId="2338E051" w14:textId="77777777" w:rsidR="003C2426" w:rsidRDefault="003C2426" w:rsidP="003C2426">
      <w:pPr>
        <w:pStyle w:val="Heading7"/>
      </w:pPr>
      <w:bookmarkStart w:id="205" w:name="_Toc79760124"/>
      <w:bookmarkStart w:id="206" w:name="_Toc79760889"/>
      <w:r>
        <w:t>6.1.8.2.2.2</w:t>
      </w:r>
      <w:r>
        <w:tab/>
        <w:t>CSI-RSRQ requirements</w:t>
      </w:r>
      <w:bookmarkEnd w:id="205"/>
      <w:bookmarkEnd w:id="206"/>
    </w:p>
    <w:p w14:paraId="580237E0" w14:textId="77777777" w:rsidR="003C2426" w:rsidRDefault="003C2426" w:rsidP="003C2426">
      <w:pPr>
        <w:pStyle w:val="Heading7"/>
      </w:pPr>
      <w:bookmarkStart w:id="207" w:name="_Toc79760125"/>
      <w:bookmarkStart w:id="208" w:name="_Toc79760890"/>
      <w:r>
        <w:t>6.1.8.2.2.3</w:t>
      </w:r>
      <w:r>
        <w:tab/>
        <w:t>CSI-SINR requirements</w:t>
      </w:r>
      <w:bookmarkEnd w:id="207"/>
      <w:bookmarkEnd w:id="208"/>
    </w:p>
    <w:p w14:paraId="68267768" w14:textId="77777777" w:rsidR="003C2426" w:rsidRDefault="003C2426" w:rsidP="003C2426">
      <w:pPr>
        <w:pStyle w:val="Heading6"/>
      </w:pPr>
      <w:bookmarkStart w:id="209" w:name="_Toc79760126"/>
      <w:bookmarkStart w:id="210" w:name="_Toc79760891"/>
      <w:r>
        <w:t>6.1.8.2.3</w:t>
      </w:r>
      <w:r>
        <w:tab/>
        <w:t>Test cases</w:t>
      </w:r>
      <w:bookmarkEnd w:id="209"/>
      <w:bookmarkEnd w:id="210"/>
    </w:p>
    <w:p w14:paraId="26BFD003" w14:textId="77777777" w:rsidR="003C2426" w:rsidRDefault="003C2426" w:rsidP="003C2426">
      <w:pPr>
        <w:pStyle w:val="Heading7"/>
      </w:pPr>
      <w:bookmarkStart w:id="211" w:name="_Toc79760127"/>
      <w:bookmarkStart w:id="212" w:name="_Toc79760892"/>
      <w:r>
        <w:t>6.1.8.2.3.1</w:t>
      </w:r>
      <w:r>
        <w:tab/>
        <w:t>General</w:t>
      </w:r>
      <w:bookmarkEnd w:id="211"/>
      <w:bookmarkEnd w:id="212"/>
    </w:p>
    <w:p w14:paraId="279BC6E7" w14:textId="77777777" w:rsidR="003C2426" w:rsidRDefault="003C2426" w:rsidP="003C2426">
      <w:pPr>
        <w:pStyle w:val="Heading7"/>
      </w:pPr>
      <w:bookmarkStart w:id="213" w:name="_Toc79760128"/>
      <w:bookmarkStart w:id="214" w:name="_Toc79760893"/>
      <w:r>
        <w:t>6.1.8.2.3.2</w:t>
      </w:r>
      <w:r>
        <w:tab/>
        <w:t>Intra-frequency measurement</w:t>
      </w:r>
      <w:bookmarkEnd w:id="213"/>
      <w:bookmarkEnd w:id="214"/>
    </w:p>
    <w:p w14:paraId="1E2A4E28" w14:textId="77777777" w:rsidR="003C2426" w:rsidRDefault="003C2426" w:rsidP="003C2426">
      <w:pPr>
        <w:pStyle w:val="Heading7"/>
      </w:pPr>
      <w:bookmarkStart w:id="215" w:name="_Toc79760129"/>
      <w:bookmarkStart w:id="216" w:name="_Toc79760894"/>
      <w:r>
        <w:t>6.1.8.2.3.3</w:t>
      </w:r>
      <w:r>
        <w:tab/>
        <w:t>Inter-frequency measurement</w:t>
      </w:r>
      <w:bookmarkEnd w:id="215"/>
      <w:bookmarkEnd w:id="216"/>
    </w:p>
    <w:p w14:paraId="58051DE3" w14:textId="77777777" w:rsidR="003C2426" w:rsidRDefault="003C2426" w:rsidP="003C2426">
      <w:pPr>
        <w:pStyle w:val="Heading7"/>
      </w:pPr>
      <w:bookmarkStart w:id="217" w:name="_Toc79760130"/>
      <w:bookmarkStart w:id="218" w:name="_Toc79760895"/>
      <w:r>
        <w:t>6.1.8.2.3.4</w:t>
      </w:r>
      <w:r>
        <w:tab/>
        <w:t>Measurement performance</w:t>
      </w:r>
      <w:bookmarkEnd w:id="217"/>
      <w:bookmarkEnd w:id="218"/>
    </w:p>
    <w:p w14:paraId="575860A2" w14:textId="77777777" w:rsidR="003C2426" w:rsidRDefault="003C2426" w:rsidP="003C2426">
      <w:pPr>
        <w:pStyle w:val="Heading4"/>
      </w:pPr>
      <w:bookmarkStart w:id="219" w:name="_Toc79760131"/>
      <w:bookmarkStart w:id="220" w:name="_Toc79760896"/>
      <w:r>
        <w:t>6.1.9</w:t>
      </w:r>
      <w:r>
        <w:tab/>
        <w:t>Maintenance for other WIs</w:t>
      </w:r>
      <w:bookmarkEnd w:id="219"/>
      <w:bookmarkEnd w:id="220"/>
    </w:p>
    <w:p w14:paraId="0FE4F292" w14:textId="477921CA" w:rsidR="003C2426" w:rsidRDefault="003C2426" w:rsidP="003C2426">
      <w:pPr>
        <w:pStyle w:val="Heading5"/>
      </w:pPr>
      <w:bookmarkStart w:id="221" w:name="_Toc79760137"/>
      <w:bookmarkStart w:id="222" w:name="_Toc79760902"/>
      <w:r>
        <w:t>6.1.9.3</w:t>
      </w:r>
      <w:r>
        <w:tab/>
        <w:t>RRM requirements</w:t>
      </w:r>
      <w:bookmarkEnd w:id="221"/>
      <w:bookmarkEnd w:id="222"/>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77777777" w:rsidR="003739D1" w:rsidRDefault="003739D1" w:rsidP="003739D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286E7AD" w14:textId="77777777" w:rsidR="003739D1" w:rsidRDefault="003739D1" w:rsidP="003739D1">
      <w:pPr>
        <w:rPr>
          <w:lang w:val="en-US"/>
        </w:rPr>
      </w:pPr>
    </w:p>
    <w:p w14:paraId="5C728E3F"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C0421" w14:textId="77777777" w:rsidR="003739D1" w:rsidRDefault="003739D1" w:rsidP="003739D1">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3739D1" w14:paraId="6AA46DB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E4741DB"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5EB61632"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A7E5961"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C379038"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0E18F008" w14:textId="77777777" w:rsidTr="00766996">
        <w:tc>
          <w:tcPr>
            <w:tcW w:w="734" w:type="pct"/>
            <w:tcBorders>
              <w:top w:val="single" w:sz="4" w:space="0" w:color="auto"/>
              <w:left w:val="single" w:sz="4" w:space="0" w:color="auto"/>
              <w:bottom w:val="single" w:sz="4" w:space="0" w:color="auto"/>
              <w:right w:val="single" w:sz="4" w:space="0" w:color="auto"/>
            </w:tcBorders>
          </w:tcPr>
          <w:p w14:paraId="4112CABF" w14:textId="77777777" w:rsidR="003739D1" w:rsidRDefault="003739D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8F8C81F" w14:textId="77777777" w:rsidR="003739D1" w:rsidRDefault="003739D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B2212B8" w14:textId="77777777" w:rsidR="003739D1" w:rsidRDefault="003739D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535054A" w14:textId="77777777" w:rsidR="003739D1" w:rsidRDefault="003739D1" w:rsidP="00766996">
            <w:pPr>
              <w:pStyle w:val="TAL"/>
              <w:keepNext w:val="0"/>
              <w:keepLines w:val="0"/>
              <w:spacing w:before="0" w:line="240" w:lineRule="auto"/>
              <w:rPr>
                <w:rFonts w:ascii="Times New Roman" w:hAnsi="Times New Roman"/>
                <w:sz w:val="20"/>
              </w:rPr>
            </w:pPr>
          </w:p>
        </w:tc>
      </w:tr>
    </w:tbl>
    <w:p w14:paraId="6DBD1807" w14:textId="77777777" w:rsidR="003739D1" w:rsidRPr="00766996" w:rsidRDefault="003739D1" w:rsidP="003739D1">
      <w:pPr>
        <w:rPr>
          <w:bCs/>
          <w:lang w:val="en-US"/>
        </w:rPr>
      </w:pPr>
    </w:p>
    <w:p w14:paraId="0A4FBC6F" w14:textId="77777777" w:rsidR="003739D1" w:rsidRDefault="003739D1" w:rsidP="003739D1">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6D40A010" w14:textId="77777777" w:rsidTr="00766996">
        <w:tc>
          <w:tcPr>
            <w:tcW w:w="1423" w:type="dxa"/>
            <w:tcBorders>
              <w:top w:val="single" w:sz="4" w:space="0" w:color="auto"/>
              <w:left w:val="single" w:sz="4" w:space="0" w:color="auto"/>
              <w:bottom w:val="single" w:sz="4" w:space="0" w:color="auto"/>
              <w:right w:val="single" w:sz="4" w:space="0" w:color="auto"/>
            </w:tcBorders>
          </w:tcPr>
          <w:p w14:paraId="3AE6479C"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F5604FD"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0A252C"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A40B27F"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3739D1" w:rsidRPr="00766996" w:rsidRDefault="003739D1" w:rsidP="00766996">
            <w:pPr>
              <w:pStyle w:val="TAL"/>
              <w:keepNext w:val="0"/>
              <w:keepLines w:val="0"/>
              <w:spacing w:before="0" w:line="240" w:lineRule="auto"/>
              <w:rPr>
                <w:rFonts w:ascii="Times New Roman" w:eastAsiaTheme="minorEastAsia" w:hAnsi="Times New Roman"/>
                <w:sz w:val="20"/>
                <w:lang w:val="en-US" w:eastAsia="zh-CN"/>
              </w:rPr>
            </w:pPr>
          </w:p>
        </w:tc>
      </w:tr>
    </w:tbl>
    <w:p w14:paraId="63496EEF" w14:textId="77777777" w:rsidR="003739D1" w:rsidRDefault="003739D1" w:rsidP="003739D1">
      <w:pPr>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6C7338F" w14:textId="77777777" w:rsidR="003739D1" w:rsidRDefault="003739D1" w:rsidP="003739D1">
      <w:pPr>
        <w:rPr>
          <w:bCs/>
          <w:lang w:val="en-US"/>
        </w:rPr>
      </w:pPr>
    </w:p>
    <w:p w14:paraId="5311E51E" w14:textId="77777777" w:rsidR="003739D1" w:rsidRDefault="003739D1" w:rsidP="003739D1">
      <w:pPr>
        <w:rPr>
          <w:rFonts w:ascii="Arial" w:hAnsi="Arial" w:cs="Arial"/>
          <w:b/>
          <w:color w:val="C00000"/>
          <w:u w:val="single"/>
          <w:lang w:eastAsia="zh-CN"/>
        </w:rPr>
      </w:pPr>
      <w:r>
        <w:rPr>
          <w:rFonts w:ascii="Arial" w:hAnsi="Arial" w:cs="Arial"/>
          <w:b/>
          <w:color w:val="C00000"/>
          <w:u w:val="single"/>
          <w:lang w:eastAsia="zh-CN"/>
        </w:rPr>
        <w:t>WF/LS for approval</w:t>
      </w:r>
    </w:p>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223" w:name="_Toc79760138"/>
      <w:bookmarkStart w:id="224" w:name="_Toc79760903"/>
      <w:r>
        <w:t>6.1.9.3.1</w:t>
      </w:r>
      <w:r>
        <w:tab/>
        <w:t>RRM core</w:t>
      </w:r>
      <w:bookmarkEnd w:id="223"/>
      <w:bookmarkEnd w:id="224"/>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62E764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253347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38.133 v16.8.0</w:t>
      </w:r>
      <w:r>
        <w:rPr>
          <w:i/>
        </w:rPr>
        <w:tab/>
        <w:t xml:space="preserve">  CR-  rev  Cat:  (Rel-16)</w:t>
      </w:r>
      <w:r>
        <w:rPr>
          <w:i/>
        </w:rPr>
        <w:br/>
      </w:r>
      <w:r>
        <w:rPr>
          <w:i/>
        </w:rPr>
        <w:br/>
      </w:r>
      <w:r>
        <w:rPr>
          <w:i/>
        </w:rPr>
        <w:tab/>
      </w:r>
      <w:r>
        <w:rPr>
          <w:i/>
        </w:rPr>
        <w:tab/>
      </w:r>
      <w:r>
        <w:rPr>
          <w:i/>
        </w:rPr>
        <w:tab/>
      </w:r>
      <w:r>
        <w:rPr>
          <w:i/>
        </w:rPr>
        <w:tab/>
      </w:r>
      <w:r>
        <w:rPr>
          <w:i/>
        </w:rPr>
        <w:tab/>
        <w:t>Source: CMCC</w:t>
      </w:r>
    </w:p>
    <w:p w14:paraId="6A16FE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38.133 v17.2.0</w:t>
      </w:r>
      <w:r>
        <w:rPr>
          <w:i/>
        </w:rPr>
        <w:tab/>
        <w:t xml:space="preserve">  CR-  rev  Cat:  (Rel-17)</w:t>
      </w:r>
      <w:r>
        <w:rPr>
          <w:i/>
        </w:rPr>
        <w:br/>
      </w:r>
      <w:r>
        <w:rPr>
          <w:i/>
        </w:rPr>
        <w:br/>
      </w:r>
      <w:r>
        <w:rPr>
          <w:i/>
        </w:rPr>
        <w:tab/>
      </w:r>
      <w:r>
        <w:rPr>
          <w:i/>
        </w:rPr>
        <w:tab/>
      </w:r>
      <w:r>
        <w:rPr>
          <w:i/>
        </w:rPr>
        <w:tab/>
      </w:r>
      <w:r>
        <w:rPr>
          <w:i/>
        </w:rPr>
        <w:tab/>
      </w:r>
      <w:r>
        <w:rPr>
          <w:i/>
        </w:rPr>
        <w:tab/>
        <w:t>Source: CMCC</w:t>
      </w:r>
    </w:p>
    <w:p w14:paraId="21963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AC075" w14:textId="77777777" w:rsidR="003C2426" w:rsidRDefault="003C2426" w:rsidP="003C2426">
      <w:pPr>
        <w:rPr>
          <w:rFonts w:ascii="Arial" w:hAnsi="Arial" w:cs="Arial"/>
          <w:b/>
          <w:sz w:val="24"/>
        </w:rPr>
      </w:pPr>
      <w:r>
        <w:rPr>
          <w:rFonts w:ascii="Arial" w:hAnsi="Arial" w:cs="Arial"/>
          <w:b/>
          <w:color w:val="0000FF"/>
          <w:sz w:val="24"/>
        </w:rPr>
        <w:t>R4-2113266</w:t>
      </w:r>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OPPO</w:t>
      </w:r>
    </w:p>
    <w:p w14:paraId="1E1C7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7CEB7" w14:textId="77777777" w:rsidR="003C2426" w:rsidRDefault="003C2426" w:rsidP="003C2426">
      <w:pPr>
        <w:rPr>
          <w:rFonts w:ascii="Arial" w:hAnsi="Arial" w:cs="Arial"/>
          <w:b/>
          <w:sz w:val="24"/>
        </w:rPr>
      </w:pPr>
      <w:r>
        <w:rPr>
          <w:rFonts w:ascii="Arial" w:hAnsi="Arial" w:cs="Arial"/>
          <w:b/>
          <w:color w:val="0000FF"/>
          <w:sz w:val="24"/>
        </w:rPr>
        <w:lastRenderedPageBreak/>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Add conditions for not expected to transmit / not expected to receive covering both source and target cell. Add autonomous interruption allowance if these conditions are unspecified.Correct Ntx-rx and Nrx-tx to 25600 Tc</w:t>
      </w:r>
    </w:p>
    <w:p w14:paraId="573979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Add conditions for not expected to transmit / not expected to receive covering both source and target cell. Add autonomous interruption allowance if these conditions are unspecified.Correct Ntx-rx and Nrx-tx to 25600 Tc</w:t>
      </w:r>
    </w:p>
    <w:p w14:paraId="23FCDC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2D975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E9442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E0C19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1917B" w14:textId="77777777" w:rsidR="003C2426" w:rsidRDefault="003C2426" w:rsidP="003C2426">
      <w:pPr>
        <w:rPr>
          <w:rFonts w:ascii="Arial" w:hAnsi="Arial" w:cs="Arial"/>
          <w:b/>
          <w:sz w:val="24"/>
        </w:rPr>
      </w:pPr>
      <w:r>
        <w:rPr>
          <w:rFonts w:ascii="Arial" w:hAnsi="Arial" w:cs="Arial"/>
          <w:b/>
          <w:color w:val="0000FF"/>
          <w:sz w:val="24"/>
        </w:rPr>
        <w:lastRenderedPageBreak/>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DB08F2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Correction on measurement requiements in relaxed measurement</w:t>
      </w:r>
    </w:p>
    <w:p w14:paraId="1FE238D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44AB6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074A2" w14:textId="77777777" w:rsidR="003C2426" w:rsidRDefault="003C2426" w:rsidP="003C2426">
      <w:pPr>
        <w:rPr>
          <w:rFonts w:ascii="Arial" w:hAnsi="Arial" w:cs="Arial"/>
          <w:b/>
          <w:sz w:val="24"/>
        </w:rPr>
      </w:pPr>
      <w:r>
        <w:rPr>
          <w:rFonts w:ascii="Arial" w:hAnsi="Arial" w:cs="Arial"/>
          <w:b/>
          <w:color w:val="0000FF"/>
          <w:sz w:val="24"/>
        </w:rPr>
        <w:t>R4-2113828</w:t>
      </w:r>
      <w:r>
        <w:rPr>
          <w:rFonts w:ascii="Arial" w:hAnsi="Arial" w:cs="Arial"/>
          <w:b/>
          <w:color w:val="0000FF"/>
          <w:sz w:val="24"/>
        </w:rPr>
        <w:tab/>
      </w:r>
      <w:r>
        <w:rPr>
          <w:rFonts w:ascii="Arial" w:hAnsi="Arial" w:cs="Arial"/>
          <w:b/>
          <w:sz w:val="24"/>
        </w:rPr>
        <w:t>Correction on measurement requiements in relaxed measurement</w:t>
      </w:r>
    </w:p>
    <w:p w14:paraId="63D76CD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A77C6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[draft CR] maintenance for conditional PSCell change</w:t>
      </w:r>
    </w:p>
    <w:p w14:paraId="36FD31A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A65D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37617" w14:textId="77777777" w:rsidR="003C2426" w:rsidRDefault="003C2426" w:rsidP="003C2426">
      <w:pPr>
        <w:rPr>
          <w:rFonts w:ascii="Arial" w:hAnsi="Arial" w:cs="Arial"/>
          <w:b/>
          <w:sz w:val="24"/>
        </w:rPr>
      </w:pPr>
      <w:r>
        <w:rPr>
          <w:rFonts w:ascii="Arial" w:hAnsi="Arial" w:cs="Arial"/>
          <w:b/>
          <w:color w:val="0000FF"/>
          <w:sz w:val="24"/>
        </w:rPr>
        <w:t>R4-2113885</w:t>
      </w:r>
      <w:r>
        <w:rPr>
          <w:rFonts w:ascii="Arial" w:hAnsi="Arial" w:cs="Arial"/>
          <w:b/>
          <w:color w:val="0000FF"/>
          <w:sz w:val="24"/>
        </w:rPr>
        <w:tab/>
      </w:r>
      <w:r>
        <w:rPr>
          <w:rFonts w:ascii="Arial" w:hAnsi="Arial" w:cs="Arial"/>
          <w:b/>
          <w:sz w:val="24"/>
        </w:rPr>
        <w:t>[draft CR] maintenance for conditional PSCell change</w:t>
      </w:r>
    </w:p>
    <w:p w14:paraId="0B76233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8A247" w14:textId="77777777" w:rsidR="003C2426" w:rsidRDefault="003C2426" w:rsidP="003C2426">
      <w:pPr>
        <w:pStyle w:val="Heading6"/>
      </w:pPr>
      <w:bookmarkStart w:id="225" w:name="_Toc79760139"/>
      <w:bookmarkStart w:id="226" w:name="_Toc79760904"/>
      <w:r>
        <w:t>6.1.9.3.2</w:t>
      </w:r>
      <w:r>
        <w:tab/>
        <w:t>RRM performance</w:t>
      </w:r>
      <w:bookmarkEnd w:id="225"/>
      <w:bookmarkEnd w:id="226"/>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1B418F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8DA0B" w14:textId="77777777" w:rsidR="003C2426" w:rsidRDefault="003C2426" w:rsidP="003C2426">
      <w:pPr>
        <w:rPr>
          <w:rFonts w:ascii="Arial" w:hAnsi="Arial" w:cs="Arial"/>
          <w:b/>
          <w:sz w:val="24"/>
        </w:rPr>
      </w:pPr>
      <w:r>
        <w:rPr>
          <w:rFonts w:ascii="Arial" w:hAnsi="Arial" w:cs="Arial"/>
          <w:b/>
          <w:color w:val="0000FF"/>
          <w:sz w:val="24"/>
        </w:rPr>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lastRenderedPageBreak/>
        <w:br/>
      </w:r>
      <w:r>
        <w:rPr>
          <w:i/>
        </w:rPr>
        <w:tab/>
      </w:r>
      <w:r>
        <w:rPr>
          <w:i/>
        </w:rPr>
        <w:tab/>
      </w:r>
      <w:r>
        <w:rPr>
          <w:i/>
        </w:rPr>
        <w:tab/>
      </w:r>
      <w:r>
        <w:rPr>
          <w:i/>
        </w:rPr>
        <w:tab/>
      </w:r>
      <w:r>
        <w:rPr>
          <w:i/>
        </w:rPr>
        <w:tab/>
        <w:t>Source: CATT</w:t>
      </w:r>
    </w:p>
    <w:p w14:paraId="434579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CATT</w:t>
      </w:r>
    </w:p>
    <w:p w14:paraId="4C658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CATT</w:t>
      </w:r>
    </w:p>
    <w:p w14:paraId="609CF9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A60C2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57CEB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6E92E" w14:textId="77777777" w:rsidR="003C2426" w:rsidRDefault="003C2426" w:rsidP="003C2426">
      <w:pPr>
        <w:pStyle w:val="Heading4"/>
      </w:pPr>
      <w:bookmarkStart w:id="227" w:name="_Toc79760145"/>
      <w:bookmarkStart w:id="228" w:name="_Toc79760910"/>
      <w:r>
        <w:t>6.1.10</w:t>
      </w:r>
      <w:r>
        <w:tab/>
        <w:t>R16 TEI</w:t>
      </w:r>
      <w:bookmarkEnd w:id="227"/>
      <w:bookmarkEnd w:id="228"/>
    </w:p>
    <w:p w14:paraId="4F695B27" w14:textId="77777777" w:rsidR="003C2426" w:rsidRDefault="003C2426" w:rsidP="003C2426">
      <w:pPr>
        <w:pStyle w:val="Heading5"/>
      </w:pPr>
      <w:bookmarkStart w:id="229" w:name="_Toc79760148"/>
      <w:bookmarkStart w:id="230" w:name="_Toc79760913"/>
      <w:r>
        <w:t>6.1.10.3</w:t>
      </w:r>
      <w:r>
        <w:tab/>
        <w:t>RRM requirements</w:t>
      </w:r>
      <w:bookmarkEnd w:id="229"/>
      <w:bookmarkEnd w:id="230"/>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Apple</w:t>
      </w:r>
    </w:p>
    <w:p w14:paraId="30BC98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DE693" w14:textId="77777777" w:rsidR="003C2426" w:rsidRDefault="003C2426" w:rsidP="003C2426">
      <w:pPr>
        <w:rPr>
          <w:rFonts w:ascii="Arial" w:hAnsi="Arial" w:cs="Arial"/>
          <w:b/>
          <w:sz w:val="24"/>
        </w:rPr>
      </w:pPr>
      <w:r>
        <w:rPr>
          <w:rFonts w:ascii="Arial" w:hAnsi="Arial" w:cs="Arial"/>
          <w:b/>
          <w:color w:val="0000FF"/>
          <w:sz w:val="24"/>
        </w:rPr>
        <w:t>R4-2112122</w:t>
      </w:r>
      <w:r>
        <w:rPr>
          <w:rFonts w:ascii="Arial" w:hAnsi="Arial" w:cs="Arial"/>
          <w:b/>
          <w:color w:val="0000FF"/>
          <w:sz w:val="24"/>
        </w:rPr>
        <w:tab/>
      </w:r>
      <w:r>
        <w:rPr>
          <w:rFonts w:ascii="Arial" w:hAnsi="Arial" w:cs="Arial"/>
          <w:b/>
          <w:sz w:val="24"/>
        </w:rPr>
        <w:t>Draft CR on scheduling restriction applicability for FR1 and FR1+FR2 inter-band CA R16</w:t>
      </w:r>
    </w:p>
    <w:p w14:paraId="51F3777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v16.8.0</w:t>
      </w:r>
      <w:r>
        <w:rPr>
          <w:i/>
        </w:rPr>
        <w:tab/>
        <w:t xml:space="preserve">  CR-  rev  Cat: F (Rel-16)</w:t>
      </w:r>
      <w:r>
        <w:rPr>
          <w:i/>
        </w:rPr>
        <w:br/>
      </w:r>
      <w:r>
        <w:rPr>
          <w:i/>
        </w:rPr>
        <w:br/>
      </w:r>
      <w:r>
        <w:rPr>
          <w:i/>
        </w:rPr>
        <w:tab/>
      </w:r>
      <w:r>
        <w:rPr>
          <w:i/>
        </w:rPr>
        <w:tab/>
      </w:r>
      <w:r>
        <w:rPr>
          <w:i/>
        </w:rPr>
        <w:tab/>
      </w:r>
      <w:r>
        <w:rPr>
          <w:i/>
        </w:rPr>
        <w:tab/>
      </w:r>
      <w:r>
        <w:rPr>
          <w:i/>
        </w:rPr>
        <w:tab/>
        <w:t>Source: Apple</w:t>
      </w:r>
    </w:p>
    <w:p w14:paraId="043BA0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B2A86" w14:textId="77777777" w:rsidR="003C2426" w:rsidRDefault="003C2426" w:rsidP="003C2426">
      <w:pPr>
        <w:rPr>
          <w:rFonts w:ascii="Arial" w:hAnsi="Arial" w:cs="Arial"/>
          <w:b/>
          <w:sz w:val="24"/>
        </w:rPr>
      </w:pPr>
      <w:r>
        <w:rPr>
          <w:rFonts w:ascii="Arial" w:hAnsi="Arial" w:cs="Arial"/>
          <w:b/>
          <w:color w:val="0000FF"/>
          <w:sz w:val="24"/>
        </w:rPr>
        <w:t>R4-2112123</w:t>
      </w:r>
      <w:r>
        <w:rPr>
          <w:rFonts w:ascii="Arial" w:hAnsi="Arial" w:cs="Arial"/>
          <w:b/>
          <w:color w:val="0000FF"/>
          <w:sz w:val="24"/>
        </w:rPr>
        <w:tab/>
      </w:r>
      <w:r>
        <w:rPr>
          <w:rFonts w:ascii="Arial" w:hAnsi="Arial" w:cs="Arial"/>
          <w:b/>
          <w:sz w:val="24"/>
        </w:rPr>
        <w:t>Draft CR on scheduling restriction applicability for FR1 and FR1+FR2 inter-band CA R17</w:t>
      </w:r>
    </w:p>
    <w:p w14:paraId="21BB4E1E"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A (Rel-17)</w:t>
      </w:r>
      <w:r>
        <w:rPr>
          <w:i/>
        </w:rPr>
        <w:br/>
      </w:r>
      <w:r>
        <w:rPr>
          <w:i/>
        </w:rPr>
        <w:br/>
      </w:r>
      <w:r>
        <w:rPr>
          <w:i/>
        </w:rPr>
        <w:tab/>
      </w:r>
      <w:r>
        <w:rPr>
          <w:i/>
        </w:rPr>
        <w:tab/>
      </w:r>
      <w:r>
        <w:rPr>
          <w:i/>
        </w:rPr>
        <w:tab/>
      </w:r>
      <w:r>
        <w:rPr>
          <w:i/>
        </w:rPr>
        <w:tab/>
      </w:r>
      <w:r>
        <w:rPr>
          <w:i/>
        </w:rPr>
        <w:tab/>
        <w:t>Source: Apple</w:t>
      </w:r>
    </w:p>
    <w:p w14:paraId="29B09D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5F8DA" w14:textId="77777777" w:rsidR="003C2426" w:rsidRDefault="003C2426" w:rsidP="003C2426">
      <w:pPr>
        <w:rPr>
          <w:rFonts w:ascii="Arial" w:hAnsi="Arial" w:cs="Arial"/>
          <w:b/>
          <w:sz w:val="24"/>
        </w:rPr>
      </w:pPr>
      <w:r>
        <w:rPr>
          <w:rFonts w:ascii="Arial" w:hAnsi="Arial" w:cs="Arial"/>
          <w:b/>
          <w:color w:val="0000FF"/>
          <w:sz w:val="24"/>
        </w:rPr>
        <w:t>R4-2113855</w:t>
      </w:r>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r>
        <w:rPr>
          <w:i/>
        </w:rPr>
        <w:tab/>
        <w:t xml:space="preserve">  CR-2192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B0D4E9A" w:rsidR="001158D9" w:rsidRPr="00766996" w:rsidRDefault="001158D9" w:rsidP="00672F9F">
      <w:pPr>
        <w:rPr>
          <w:iCs/>
          <w:color w:val="FF0000"/>
        </w:rPr>
      </w:pPr>
      <w:r>
        <w:rPr>
          <w:iCs/>
          <w:color w:val="FF0000"/>
        </w:rPr>
        <w:t xml:space="preserve">MCC: </w:t>
      </w:r>
      <w:r w:rsidR="00BF72F1" w:rsidRPr="00BF72F1">
        <w:rPr>
          <w:iCs/>
          <w:color w:val="FF0000"/>
        </w:rPr>
        <w:t>What is the CR number? It reads (nothing) on the cover page but the Tdoc is reserved for CR number 2192.</w:t>
      </w:r>
    </w:p>
    <w:p w14:paraId="06915D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D56CA" w14:textId="77777777" w:rsidR="003C2426" w:rsidRDefault="003C2426" w:rsidP="003C2426">
      <w:pPr>
        <w:rPr>
          <w:rFonts w:ascii="Arial" w:hAnsi="Arial" w:cs="Arial"/>
          <w:b/>
          <w:sz w:val="24"/>
        </w:rPr>
      </w:pPr>
      <w:r>
        <w:rPr>
          <w:rFonts w:ascii="Arial" w:hAnsi="Arial" w:cs="Arial"/>
          <w:b/>
          <w:color w:val="0000FF"/>
          <w:sz w:val="24"/>
        </w:rPr>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r>
        <w:rPr>
          <w:i/>
        </w:rPr>
        <w:tab/>
        <w:t xml:space="preserve">  CR-2193  rev  Cat: A (Rel-17)</w:t>
      </w:r>
      <w:r>
        <w:rPr>
          <w:i/>
        </w:rPr>
        <w:br/>
      </w:r>
      <w:r>
        <w:rPr>
          <w:i/>
        </w:rPr>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3C69D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68933" w14:textId="77777777" w:rsidR="003C2426" w:rsidRDefault="003C2426" w:rsidP="003C2426">
      <w:pPr>
        <w:pStyle w:val="Heading3"/>
      </w:pPr>
      <w:bookmarkStart w:id="231" w:name="_Toc79760151"/>
      <w:bookmarkStart w:id="232" w:name="_Toc79760916"/>
      <w:r>
        <w:t>6.2</w:t>
      </w:r>
      <w:r>
        <w:tab/>
        <w:t>LTE maintenance and TEI</w:t>
      </w:r>
      <w:bookmarkEnd w:id="231"/>
      <w:bookmarkEnd w:id="232"/>
    </w:p>
    <w:p w14:paraId="718DC35F" w14:textId="77777777" w:rsidR="003C2426" w:rsidRDefault="003C2426" w:rsidP="003C2426">
      <w:pPr>
        <w:pStyle w:val="Heading4"/>
      </w:pPr>
      <w:bookmarkStart w:id="233" w:name="_Toc79760154"/>
      <w:bookmarkStart w:id="234" w:name="_Toc79760919"/>
      <w:r>
        <w:t>6.2.3</w:t>
      </w:r>
      <w:r>
        <w:tab/>
        <w:t>RRM requirements</w:t>
      </w:r>
      <w:bookmarkEnd w:id="233"/>
      <w:bookmarkEnd w:id="234"/>
    </w:p>
    <w:p w14:paraId="668D0E3E" w14:textId="77777777" w:rsidR="003C2426" w:rsidRDefault="003C2426" w:rsidP="003C2426">
      <w:pPr>
        <w:pStyle w:val="Heading5"/>
      </w:pPr>
      <w:bookmarkStart w:id="235" w:name="_Toc79760155"/>
      <w:bookmarkStart w:id="236" w:name="_Toc79760920"/>
      <w:r>
        <w:t>6.2.3.1</w:t>
      </w:r>
      <w:r>
        <w:tab/>
        <w:t>RRM core requirements</w:t>
      </w:r>
      <w:bookmarkEnd w:id="235"/>
      <w:bookmarkEnd w:id="236"/>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lastRenderedPageBreak/>
        <w:t xml:space="preserve">Abstract: </w:t>
      </w:r>
    </w:p>
    <w:p w14:paraId="398B3E92" w14:textId="77777777" w:rsidR="003C2426" w:rsidRDefault="003C2426" w:rsidP="003C2426">
      <w:r>
        <w:t>Further clarification on DL-to-UL and UL-to-DL switching time</w:t>
      </w:r>
    </w:p>
    <w:p w14:paraId="2DEC33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Add conditions for not expected to transmit / not expected to receive covering both source and target cell. Add autonomous interruption allowance if these conditions are unspecified.</w:t>
      </w:r>
    </w:p>
    <w:p w14:paraId="75F24D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Add conditions for not expected to transmit / not expected to receive covering both source and target cell. Add autonomous interruption allowance if these conditions are unspecified.</w:t>
      </w:r>
    </w:p>
    <w:p w14:paraId="6BCA67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45BDF" w14:textId="77777777" w:rsidR="003C2426" w:rsidRDefault="003C2426" w:rsidP="003C2426">
      <w:pPr>
        <w:rPr>
          <w:rFonts w:ascii="Arial" w:hAnsi="Arial" w:cs="Arial"/>
          <w:b/>
          <w:sz w:val="24"/>
        </w:rPr>
      </w:pPr>
      <w:r>
        <w:rPr>
          <w:rFonts w:ascii="Arial" w:hAnsi="Arial" w:cs="Arial"/>
          <w:b/>
          <w:color w:val="0000FF"/>
          <w:sz w:val="24"/>
        </w:rPr>
        <w:t>R4-2113829</w:t>
      </w:r>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47A297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99B3D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Discussions on RSS based RSRQ measurement for Rel-16 eMTC UE</w:t>
      </w:r>
    </w:p>
    <w:p w14:paraId="66DF22F4"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In this contribution we discuss the RSS based RSRQ measurement for release 16 eMTC based on the incoming LS and previous agreement captured in [1].</w:t>
      </w:r>
    </w:p>
    <w:p w14:paraId="0B67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F62D1" w14:textId="77777777" w:rsidR="003C2426" w:rsidRDefault="003C2426" w:rsidP="003C2426">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F48A7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Discussion on remaining issues in Rel-16 eMTC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14:paraId="7FCE49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CR on remaining issues in Rel-16 eMTC RRM</w:t>
      </w:r>
    </w:p>
    <w:p w14:paraId="4385CAE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EC694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CR on remaining issues in Rel-16 eMTC RRM R17</w:t>
      </w:r>
    </w:p>
    <w:p w14:paraId="4F7D994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lastRenderedPageBreak/>
        <w:br/>
      </w:r>
      <w:r>
        <w:rPr>
          <w:i/>
        </w:rPr>
        <w:tab/>
      </w:r>
      <w:r>
        <w:rPr>
          <w:i/>
        </w:rPr>
        <w:tab/>
      </w:r>
      <w:r>
        <w:rPr>
          <w:i/>
        </w:rPr>
        <w:tab/>
      </w:r>
      <w:r>
        <w:rPr>
          <w:i/>
        </w:rPr>
        <w:tab/>
      </w:r>
      <w:r>
        <w:rPr>
          <w:i/>
        </w:rPr>
        <w:tab/>
        <w:t>Source: Huawei, HiSilicon</w:t>
      </w:r>
    </w:p>
    <w:p w14:paraId="206D36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33E5B" w14:textId="77777777" w:rsidR="003C2426" w:rsidRDefault="003C2426" w:rsidP="003C2426">
      <w:pPr>
        <w:pStyle w:val="Heading5"/>
      </w:pPr>
      <w:bookmarkStart w:id="237" w:name="_Toc79760156"/>
      <w:bookmarkStart w:id="238" w:name="_Toc79760921"/>
      <w:r>
        <w:t>6.2.3.2</w:t>
      </w:r>
      <w:r>
        <w:tab/>
        <w:t>RRM performance requirements</w:t>
      </w:r>
      <w:bookmarkEnd w:id="237"/>
      <w:bookmarkEnd w:id="238"/>
    </w:p>
    <w:p w14:paraId="69165E50" w14:textId="77777777" w:rsidR="003C2426" w:rsidRDefault="003C2426" w:rsidP="003C2426">
      <w:pPr>
        <w:pStyle w:val="Heading3"/>
      </w:pPr>
      <w:bookmarkStart w:id="239" w:name="_Toc79760161"/>
      <w:bookmarkStart w:id="240" w:name="_Toc79760926"/>
      <w:r>
        <w:t>6.3</w:t>
      </w:r>
      <w:r>
        <w:tab/>
        <w:t>Rel-16 UE feature list maintenance</w:t>
      </w:r>
      <w:bookmarkEnd w:id="239"/>
      <w:bookmarkEnd w:id="240"/>
    </w:p>
    <w:p w14:paraId="1A2D1FBF" w14:textId="77777777" w:rsidR="003C2426" w:rsidRDefault="003C2426" w:rsidP="003C2426">
      <w:pPr>
        <w:rPr>
          <w:rFonts w:ascii="Arial" w:hAnsi="Arial" w:cs="Arial"/>
          <w:b/>
          <w:sz w:val="24"/>
        </w:rPr>
      </w:pPr>
      <w:r>
        <w:rPr>
          <w:rFonts w:ascii="Arial" w:hAnsi="Arial" w:cs="Arial"/>
          <w:b/>
          <w:color w:val="0000FF"/>
          <w:sz w:val="24"/>
        </w:rPr>
        <w:t>R4-2112261</w:t>
      </w:r>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B1D00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1E77B" w14:textId="77777777" w:rsidR="003C2426" w:rsidRDefault="003C2426" w:rsidP="003C2426">
      <w:pPr>
        <w:pStyle w:val="Heading2"/>
      </w:pPr>
      <w:bookmarkStart w:id="241" w:name="_Toc79760163"/>
      <w:bookmarkStart w:id="242" w:name="_Toc79760928"/>
      <w:r>
        <w:t>7</w:t>
      </w:r>
      <w:r>
        <w:tab/>
        <w:t>Rel-17 maintenance for both NR and LTE</w:t>
      </w:r>
      <w:bookmarkEnd w:id="241"/>
      <w:bookmarkEnd w:id="242"/>
    </w:p>
    <w:p w14:paraId="16BEE3BE" w14:textId="2945B119" w:rsidR="003C2426" w:rsidRDefault="003C2426" w:rsidP="003C2426">
      <w:pPr>
        <w:pStyle w:val="Heading2"/>
      </w:pPr>
      <w:bookmarkStart w:id="243" w:name="_Toc79760184"/>
      <w:bookmarkStart w:id="244" w:name="_Toc79760949"/>
      <w:r>
        <w:t>8</w:t>
      </w:r>
      <w:r>
        <w:tab/>
        <w:t>Rel-17 spectrum related Work Items for NR</w:t>
      </w:r>
      <w:bookmarkEnd w:id="243"/>
      <w:bookmarkEnd w:id="244"/>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[100-e][214] Spectrum_RRM</w:t>
      </w:r>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[100-e][214] Spectrum_RRM</w:t>
      </w:r>
    </w:p>
    <w:p w14:paraId="18802468" w14:textId="302D8FB4" w:rsidR="00FE7F15" w:rsidRDefault="00FE7F15" w:rsidP="00FE7F1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1E0E130" w14:textId="77777777" w:rsidR="00FE7F15" w:rsidRDefault="00FE7F15" w:rsidP="00FE7F15">
      <w:pPr>
        <w:rPr>
          <w:lang w:val="en-US"/>
        </w:rPr>
      </w:pPr>
    </w:p>
    <w:p w14:paraId="6B2BD7EF"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4F73D" w14:textId="77777777" w:rsidR="00FE7F15" w:rsidRDefault="00FE7F15" w:rsidP="00FE7F15">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5E2B13FB"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89D9FAC"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02037263"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947FED4"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A07F411"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1667ED44" w14:textId="77777777" w:rsidTr="00766996">
        <w:tc>
          <w:tcPr>
            <w:tcW w:w="734" w:type="pct"/>
            <w:tcBorders>
              <w:top w:val="single" w:sz="4" w:space="0" w:color="auto"/>
              <w:left w:val="single" w:sz="4" w:space="0" w:color="auto"/>
              <w:bottom w:val="single" w:sz="4" w:space="0" w:color="auto"/>
              <w:right w:val="single" w:sz="4" w:space="0" w:color="auto"/>
            </w:tcBorders>
          </w:tcPr>
          <w:p w14:paraId="35AA5BED" w14:textId="77777777" w:rsidR="00FE7F15" w:rsidRDefault="00FE7F1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3956179" w14:textId="77777777" w:rsidR="00FE7F15" w:rsidRDefault="00FE7F1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4C938A5" w14:textId="77777777" w:rsidR="00FE7F15" w:rsidRDefault="00FE7F1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68EFC0A" w14:textId="77777777" w:rsidR="00FE7F15" w:rsidRDefault="00FE7F15" w:rsidP="00766996">
            <w:pPr>
              <w:pStyle w:val="TAL"/>
              <w:keepNext w:val="0"/>
              <w:keepLines w:val="0"/>
              <w:spacing w:before="0" w:line="240" w:lineRule="auto"/>
              <w:rPr>
                <w:rFonts w:ascii="Times New Roman" w:hAnsi="Times New Roman"/>
                <w:sz w:val="20"/>
              </w:rPr>
            </w:pPr>
          </w:p>
        </w:tc>
      </w:tr>
    </w:tbl>
    <w:p w14:paraId="2C06172E" w14:textId="77777777" w:rsidR="00FE7F15" w:rsidRPr="00766996" w:rsidRDefault="00FE7F15" w:rsidP="00FE7F15">
      <w:pPr>
        <w:rPr>
          <w:bCs/>
          <w:lang w:val="en-US"/>
        </w:rPr>
      </w:pPr>
    </w:p>
    <w:p w14:paraId="00B41283" w14:textId="77777777" w:rsidR="00FE7F15" w:rsidRDefault="00FE7F15" w:rsidP="00FE7F15">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66D0BFC6" w14:textId="77777777" w:rsidTr="00766996">
        <w:tc>
          <w:tcPr>
            <w:tcW w:w="1423" w:type="dxa"/>
            <w:tcBorders>
              <w:top w:val="single" w:sz="4" w:space="0" w:color="auto"/>
              <w:left w:val="single" w:sz="4" w:space="0" w:color="auto"/>
              <w:bottom w:val="single" w:sz="4" w:space="0" w:color="auto"/>
              <w:right w:val="single" w:sz="4" w:space="0" w:color="auto"/>
            </w:tcBorders>
          </w:tcPr>
          <w:p w14:paraId="453F3585"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F5066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02B9FC"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EA5F75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42C01C7" w14:textId="77777777" w:rsidR="00FE7F15" w:rsidRDefault="00FE7F15" w:rsidP="00FE7F15">
      <w:pPr>
        <w:rPr>
          <w:bCs/>
          <w:lang w:val="en-US"/>
        </w:rPr>
      </w:pPr>
    </w:p>
    <w:p w14:paraId="774CF75F"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5EBAEDAC" w14:textId="77777777" w:rsidR="00FE7F15" w:rsidRDefault="00FE7F15" w:rsidP="00FE7F15">
      <w:pPr>
        <w:rPr>
          <w:bCs/>
          <w:lang w:val="en-US"/>
        </w:rPr>
      </w:pPr>
    </w:p>
    <w:p w14:paraId="443CCA8F" w14:textId="77777777" w:rsidR="00FE7F15" w:rsidRDefault="00FE7F15" w:rsidP="00FE7F15">
      <w:r>
        <w:lastRenderedPageBreak/>
        <w:t>================================================================================</w:t>
      </w:r>
    </w:p>
    <w:p w14:paraId="71A7D00A" w14:textId="77777777" w:rsidR="00FE7F15" w:rsidRPr="00D541F3" w:rsidRDefault="00FE7F15" w:rsidP="00D541F3"/>
    <w:p w14:paraId="58653F79" w14:textId="77777777" w:rsidR="003C2426" w:rsidRDefault="003C2426" w:rsidP="003C2426">
      <w:pPr>
        <w:pStyle w:val="Heading3"/>
      </w:pPr>
      <w:bookmarkStart w:id="245" w:name="_Toc79760350"/>
      <w:bookmarkStart w:id="246" w:name="_Toc79761115"/>
      <w:r>
        <w:t>8.40</w:t>
      </w:r>
      <w:r>
        <w:tab/>
        <w:t>Introduction of FR2 FWA UE with maximum TRP of 23dBm for band n259</w:t>
      </w:r>
      <w:bookmarkEnd w:id="245"/>
      <w:bookmarkEnd w:id="246"/>
    </w:p>
    <w:p w14:paraId="74B1BE7F" w14:textId="77777777" w:rsidR="003C2426" w:rsidRDefault="003C2426" w:rsidP="003C2426">
      <w:pPr>
        <w:pStyle w:val="Heading4"/>
      </w:pPr>
      <w:bookmarkStart w:id="247" w:name="_Toc79760352"/>
      <w:bookmarkStart w:id="248" w:name="_Toc79761117"/>
      <w:r>
        <w:t>8.40.2</w:t>
      </w:r>
      <w:r>
        <w:tab/>
        <w:t>RRM performance requirements</w:t>
      </w:r>
      <w:bookmarkEnd w:id="247"/>
      <w:bookmarkEnd w:id="248"/>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t>The paper analyzes the RRM core and performance requirements for FR2 FWA UE with maximum TRP of 23dBm for band n259</w:t>
      </w:r>
    </w:p>
    <w:p w14:paraId="033C9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859B6" w14:textId="77777777" w:rsidR="003C2426" w:rsidRDefault="003C2426" w:rsidP="003C2426">
      <w:pPr>
        <w:pStyle w:val="Heading4"/>
      </w:pPr>
      <w:bookmarkStart w:id="249" w:name="_Toc79760353"/>
      <w:bookmarkStart w:id="250" w:name="_Toc79761118"/>
      <w:r>
        <w:t>8.40.3</w:t>
      </w:r>
      <w:r>
        <w:tab/>
        <w:t>Others</w:t>
      </w:r>
      <w:bookmarkEnd w:id="249"/>
      <w:bookmarkEnd w:id="250"/>
    </w:p>
    <w:p w14:paraId="4DAE71C2" w14:textId="77777777" w:rsidR="003C2426" w:rsidRDefault="003C2426" w:rsidP="003C2426">
      <w:pPr>
        <w:pStyle w:val="Heading2"/>
      </w:pPr>
      <w:bookmarkStart w:id="251" w:name="_Toc79760369"/>
      <w:bookmarkStart w:id="252" w:name="_Toc79761134"/>
      <w:r>
        <w:t>9</w:t>
      </w:r>
      <w:r>
        <w:tab/>
        <w:t>Rel-17 non-spectrum related work items for NR</w:t>
      </w:r>
      <w:bookmarkEnd w:id="251"/>
      <w:bookmarkEnd w:id="252"/>
    </w:p>
    <w:p w14:paraId="6DFE75F0" w14:textId="77777777" w:rsidR="003C2426" w:rsidRDefault="003C2426" w:rsidP="003C2426">
      <w:pPr>
        <w:pStyle w:val="Heading3"/>
      </w:pPr>
      <w:bookmarkStart w:id="253" w:name="_Toc79760385"/>
      <w:bookmarkStart w:id="254" w:name="_Toc79761150"/>
      <w:r>
        <w:t>9.3</w:t>
      </w:r>
      <w:r>
        <w:tab/>
        <w:t>RF requirements enhancement for NR frequency range 1 (FR1)</w:t>
      </w:r>
      <w:bookmarkEnd w:id="253"/>
      <w:bookmarkEnd w:id="254"/>
    </w:p>
    <w:p w14:paraId="2A06052A" w14:textId="6E24F6B9" w:rsidR="003C2426" w:rsidRDefault="003C2426" w:rsidP="003C2426">
      <w:pPr>
        <w:pStyle w:val="Heading4"/>
      </w:pPr>
      <w:bookmarkStart w:id="255" w:name="_Toc79760397"/>
      <w:bookmarkStart w:id="256" w:name="_Toc79761162"/>
      <w:r>
        <w:t>9.3.3</w:t>
      </w:r>
      <w:r>
        <w:tab/>
        <w:t>RRM core requirements</w:t>
      </w:r>
      <w:bookmarkEnd w:id="255"/>
      <w:bookmarkEnd w:id="256"/>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B6C142" w14:textId="77777777" w:rsidR="00FE7F15" w:rsidRDefault="00FE7F15" w:rsidP="00FE7F15">
      <w:pPr>
        <w:rPr>
          <w:lang w:val="en-US"/>
        </w:rPr>
      </w:pPr>
    </w:p>
    <w:p w14:paraId="0D20EC2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30F57B9" w14:textId="77777777" w:rsidR="00FE7F15" w:rsidRPr="00766996" w:rsidRDefault="00FE7F15" w:rsidP="00FE7F15">
      <w:pPr>
        <w:rPr>
          <w:bCs/>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766996">
        <w:tc>
          <w:tcPr>
            <w:tcW w:w="734" w:type="pct"/>
            <w:tcBorders>
              <w:top w:val="single" w:sz="4" w:space="0" w:color="auto"/>
              <w:left w:val="single" w:sz="4" w:space="0" w:color="auto"/>
              <w:bottom w:val="single" w:sz="4" w:space="0" w:color="auto"/>
              <w:right w:val="single" w:sz="4" w:space="0" w:color="auto"/>
            </w:tcBorders>
          </w:tcPr>
          <w:p w14:paraId="0128A66C" w14:textId="77777777" w:rsidR="00FE7F15" w:rsidRDefault="00FE7F1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F8527DF" w14:textId="77777777" w:rsidR="00FE7F15" w:rsidRDefault="00FE7F1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257570E" w14:textId="77777777" w:rsidR="00FE7F15" w:rsidRDefault="00FE7F1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766996">
            <w:pPr>
              <w:pStyle w:val="TAL"/>
              <w:keepNext w:val="0"/>
              <w:keepLines w:val="0"/>
              <w:spacing w:before="0" w:line="240" w:lineRule="auto"/>
              <w:rPr>
                <w:rFonts w:ascii="Times New Roman" w:hAnsi="Times New Roman"/>
                <w:sz w:val="20"/>
              </w:rPr>
            </w:pPr>
          </w:p>
        </w:tc>
      </w:tr>
    </w:tbl>
    <w:p w14:paraId="757F9D12" w14:textId="77777777" w:rsidR="00FE7F15" w:rsidRPr="00766996" w:rsidRDefault="00FE7F15" w:rsidP="00FE7F15">
      <w:pPr>
        <w:rPr>
          <w:bCs/>
          <w:lang w:val="en-US"/>
        </w:rPr>
      </w:pPr>
    </w:p>
    <w:p w14:paraId="3BB9BDC4" w14:textId="77777777" w:rsidR="00FE7F15" w:rsidRDefault="00FE7F15" w:rsidP="00FE7F15">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673387DB"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FB1D65A"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447925D8"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6AD9F90"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CF5E2E"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75D091E" w14:textId="77777777" w:rsidR="00FE7F15" w:rsidRDefault="00FE7F1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B8CD29A" w14:textId="77777777" w:rsidTr="00766996">
        <w:tc>
          <w:tcPr>
            <w:tcW w:w="1423" w:type="dxa"/>
            <w:tcBorders>
              <w:top w:val="single" w:sz="4" w:space="0" w:color="auto"/>
              <w:left w:val="single" w:sz="4" w:space="0" w:color="auto"/>
              <w:bottom w:val="single" w:sz="4" w:space="0" w:color="auto"/>
              <w:right w:val="single" w:sz="4" w:space="0" w:color="auto"/>
            </w:tcBorders>
          </w:tcPr>
          <w:p w14:paraId="3EEFD318"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1822733"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9267D15"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4997940"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ECD784B" w14:textId="77777777" w:rsidR="00FE7F15" w:rsidRPr="00766996" w:rsidRDefault="00FE7F15" w:rsidP="00766996">
            <w:pPr>
              <w:pStyle w:val="TAL"/>
              <w:keepNext w:val="0"/>
              <w:keepLines w:val="0"/>
              <w:spacing w:before="0" w:line="240" w:lineRule="auto"/>
              <w:rPr>
                <w:rFonts w:ascii="Times New Roman" w:eastAsiaTheme="minorEastAsia" w:hAnsi="Times New Roman"/>
                <w:sz w:val="20"/>
                <w:lang w:val="en-US" w:eastAsia="zh-CN"/>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1A1AED65" w14:textId="77777777" w:rsidR="00FE7F15" w:rsidRDefault="00FE7F15" w:rsidP="00FE7F15">
      <w:pPr>
        <w:rPr>
          <w:bCs/>
          <w:lang w:val="en-US"/>
        </w:rPr>
      </w:pP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257" w:name="_Toc79760398"/>
      <w:bookmarkStart w:id="258" w:name="_Toc79761163"/>
      <w:r>
        <w:t>9.3.3.1</w:t>
      </w:r>
      <w:r>
        <w:tab/>
        <w:t>Tx switching requirements</w:t>
      </w:r>
      <w:bookmarkEnd w:id="257"/>
      <w:bookmarkEnd w:id="258"/>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8FCEA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0C35D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80FCD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8CC4D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61EA3" w14:textId="77777777" w:rsidR="003C2426" w:rsidRDefault="003C2426" w:rsidP="003C2426">
      <w:pPr>
        <w:pStyle w:val="Heading3"/>
      </w:pPr>
      <w:bookmarkStart w:id="259" w:name="_Toc79760399"/>
      <w:bookmarkStart w:id="260" w:name="_Toc79761164"/>
      <w:r>
        <w:t>9.4</w:t>
      </w:r>
      <w:r>
        <w:tab/>
        <w:t>NR RF requirement enhancements for frequency range 2 (FR2)</w:t>
      </w:r>
      <w:bookmarkEnd w:id="259"/>
      <w:bookmarkEnd w:id="260"/>
    </w:p>
    <w:p w14:paraId="4AAE4CE7" w14:textId="2DE733A9" w:rsidR="003C2426" w:rsidRDefault="003C2426" w:rsidP="003C2426">
      <w:pPr>
        <w:pStyle w:val="Heading4"/>
      </w:pPr>
      <w:bookmarkStart w:id="261" w:name="_Toc79760420"/>
      <w:bookmarkStart w:id="262" w:name="_Toc79761185"/>
      <w:r>
        <w:t>9.4.6</w:t>
      </w:r>
      <w:r>
        <w:tab/>
        <w:t>RRM core requirements</w:t>
      </w:r>
      <w:bookmarkEnd w:id="261"/>
      <w:bookmarkEnd w:id="262"/>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t xml:space="preserve">Discussion: </w:t>
      </w:r>
    </w:p>
    <w:p w14:paraId="6BAF6565" w14:textId="77777777" w:rsidR="000F5775" w:rsidRDefault="000F5775" w:rsidP="000F577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2D1C98E" w14:textId="77777777" w:rsidR="000F5775" w:rsidRDefault="000F5775" w:rsidP="000F5775">
      <w:pPr>
        <w:rPr>
          <w:lang w:val="en-US"/>
        </w:rPr>
      </w:pPr>
    </w:p>
    <w:p w14:paraId="052E1BCA"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4ECC7A2" w14:textId="77777777" w:rsidR="000F5775" w:rsidRPr="00766996" w:rsidRDefault="000F5775"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766996">
        <w:tc>
          <w:tcPr>
            <w:tcW w:w="734" w:type="pct"/>
            <w:tcBorders>
              <w:top w:val="single" w:sz="4" w:space="0" w:color="auto"/>
              <w:left w:val="single" w:sz="4" w:space="0" w:color="auto"/>
              <w:bottom w:val="single" w:sz="4" w:space="0" w:color="auto"/>
              <w:right w:val="single" w:sz="4" w:space="0" w:color="auto"/>
            </w:tcBorders>
          </w:tcPr>
          <w:p w14:paraId="7FE88C09" w14:textId="77777777" w:rsidR="000F5775" w:rsidRDefault="000F5775"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7511FD2" w14:textId="77777777" w:rsidR="000F5775" w:rsidRDefault="000F5775"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E3E7A28" w14:textId="77777777" w:rsidR="000F5775" w:rsidRDefault="000F5775"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766996">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79DD78CC" w14:textId="77777777" w:rsidR="000F5775" w:rsidRDefault="000F5775" w:rsidP="000F5775">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5775" w14:paraId="3B842CC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0702A3D"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2A113104"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922B89"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29D12BE"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EE4D31F" w14:textId="77777777" w:rsidR="000F5775" w:rsidRDefault="000F5775"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2868C589" w14:textId="77777777" w:rsidTr="00766996">
        <w:tc>
          <w:tcPr>
            <w:tcW w:w="1423" w:type="dxa"/>
            <w:tcBorders>
              <w:top w:val="single" w:sz="4" w:space="0" w:color="auto"/>
              <w:left w:val="single" w:sz="4" w:space="0" w:color="auto"/>
              <w:bottom w:val="single" w:sz="4" w:space="0" w:color="auto"/>
              <w:right w:val="single" w:sz="4" w:space="0" w:color="auto"/>
            </w:tcBorders>
          </w:tcPr>
          <w:p w14:paraId="58B6599B"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698798E"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C2C29"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B6BFC3"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E795C0" w14:textId="77777777" w:rsidR="000F5775" w:rsidRPr="00766996" w:rsidRDefault="000F5775" w:rsidP="00766996">
            <w:pPr>
              <w:pStyle w:val="TAL"/>
              <w:keepNext w:val="0"/>
              <w:keepLines w:val="0"/>
              <w:spacing w:before="0" w:line="240" w:lineRule="auto"/>
              <w:rPr>
                <w:rFonts w:ascii="Times New Roman" w:eastAsiaTheme="minorEastAsia" w:hAnsi="Times New Roman"/>
                <w:sz w:val="20"/>
                <w:lang w:val="en-US" w:eastAsia="zh-CN"/>
              </w:rPr>
            </w:pPr>
          </w:p>
        </w:tc>
      </w:tr>
    </w:tbl>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BCA245E" w14:textId="77777777" w:rsidR="000F5775" w:rsidRDefault="000F5775" w:rsidP="000F5775">
      <w:pPr>
        <w:rPr>
          <w:bCs/>
          <w:lang w:val="en-US"/>
        </w:rPr>
      </w:pPr>
    </w:p>
    <w:p w14:paraId="34E1E51E" w14:textId="77777777" w:rsidR="000F5775" w:rsidRDefault="000F5775" w:rsidP="000F5775">
      <w:r>
        <w:t>================================================================================</w:t>
      </w:r>
    </w:p>
    <w:p w14:paraId="19B59FB5" w14:textId="77777777" w:rsidR="000F5775" w:rsidRPr="00D541F3" w:rsidRDefault="000F5775" w:rsidP="00D541F3"/>
    <w:p w14:paraId="1BC927D7" w14:textId="77777777" w:rsidR="003C2426" w:rsidRDefault="003C2426" w:rsidP="003C2426">
      <w:pPr>
        <w:pStyle w:val="Heading5"/>
      </w:pPr>
      <w:bookmarkStart w:id="263" w:name="_Toc79760421"/>
      <w:bookmarkStart w:id="264" w:name="_Toc79761186"/>
      <w:r>
        <w:t>9.4.6.1</w:t>
      </w:r>
      <w:r>
        <w:tab/>
        <w:t>Inter-band DL CA requirements for CBM</w:t>
      </w:r>
      <w:bookmarkEnd w:id="263"/>
      <w:bookmarkEnd w:id="264"/>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D5424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1F4F9" w14:textId="77777777" w:rsidR="003C2426" w:rsidRDefault="003C2426" w:rsidP="003C2426">
      <w:pPr>
        <w:pStyle w:val="Heading6"/>
      </w:pPr>
      <w:bookmarkStart w:id="265" w:name="_Toc79760422"/>
      <w:bookmarkStart w:id="266" w:name="_Toc79761187"/>
      <w:r>
        <w:t>9.4.6.1.1</w:t>
      </w:r>
      <w:r>
        <w:tab/>
        <w:t>MRTD requirements</w:t>
      </w:r>
      <w:bookmarkEnd w:id="265"/>
      <w:bookmarkEnd w:id="266"/>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NTT DOCOMO, INC.</w:t>
      </w:r>
    </w:p>
    <w:p w14:paraId="35F0B1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A3FFB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0C9B4" w14:textId="77777777" w:rsidR="003C2426" w:rsidRDefault="003C2426" w:rsidP="003C2426">
      <w:pPr>
        <w:rPr>
          <w:rFonts w:ascii="Arial" w:hAnsi="Arial" w:cs="Arial"/>
          <w:b/>
          <w:sz w:val="24"/>
        </w:rPr>
      </w:pPr>
      <w:r>
        <w:rPr>
          <w:rFonts w:ascii="Arial" w:hAnsi="Arial" w:cs="Arial"/>
          <w:b/>
          <w:color w:val="0000FF"/>
          <w:sz w:val="24"/>
        </w:rPr>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A1DA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66784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7EA70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403AB8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8853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B8AFA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01201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9380E" w14:textId="77777777" w:rsidR="003C2426" w:rsidRDefault="003C2426" w:rsidP="003C2426">
      <w:pPr>
        <w:pStyle w:val="Heading6"/>
      </w:pPr>
      <w:bookmarkStart w:id="267" w:name="_Toc79760423"/>
      <w:bookmarkStart w:id="268" w:name="_Toc79761188"/>
      <w:r>
        <w:t>9.4.6.1.2</w:t>
      </w:r>
      <w:r>
        <w:tab/>
        <w:t>Other RRM requirements</w:t>
      </w:r>
      <w:bookmarkEnd w:id="267"/>
      <w:bookmarkEnd w:id="268"/>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2505E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042EE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61CD0" w14:textId="77777777" w:rsidR="003C2426" w:rsidRDefault="003C2426" w:rsidP="003C2426">
      <w:pPr>
        <w:rPr>
          <w:rFonts w:ascii="Arial" w:hAnsi="Arial" w:cs="Arial"/>
          <w:b/>
          <w:sz w:val="24"/>
        </w:rPr>
      </w:pPr>
      <w:r>
        <w:rPr>
          <w:rFonts w:ascii="Arial" w:hAnsi="Arial" w:cs="Arial"/>
          <w:b/>
          <w:color w:val="0000FF"/>
          <w:sz w:val="24"/>
        </w:rPr>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6F44FC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6AAC5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16843" w14:textId="77777777" w:rsidR="003C2426" w:rsidRDefault="003C2426" w:rsidP="003C2426">
      <w:pPr>
        <w:pStyle w:val="Heading5"/>
      </w:pPr>
      <w:bookmarkStart w:id="269" w:name="_Toc79760424"/>
      <w:bookmarkStart w:id="270" w:name="_Toc79761189"/>
      <w:r>
        <w:t>9.4.6.2</w:t>
      </w:r>
      <w:r>
        <w:tab/>
        <w:t>Inter-band UL CA for IBM</w:t>
      </w:r>
      <w:bookmarkEnd w:id="269"/>
      <w:bookmarkEnd w:id="270"/>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94AED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7760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80E81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F94A3" w14:textId="77777777" w:rsidR="003C2426" w:rsidRDefault="003C2426" w:rsidP="003C2426">
      <w:pPr>
        <w:pStyle w:val="Heading5"/>
      </w:pPr>
      <w:bookmarkStart w:id="271" w:name="_Toc79760425"/>
      <w:bookmarkStart w:id="272" w:name="_Toc79761190"/>
      <w:r>
        <w:t>9.4.6.3</w:t>
      </w:r>
      <w:r>
        <w:tab/>
        <w:t>UL gaps for self-calibration and monitoring</w:t>
      </w:r>
      <w:bookmarkEnd w:id="271"/>
      <w:bookmarkEnd w:id="272"/>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7233B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85345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095BC" w14:textId="77777777" w:rsidR="003C2426" w:rsidRDefault="003C2426" w:rsidP="003C2426">
      <w:pPr>
        <w:rPr>
          <w:rFonts w:ascii="Arial" w:hAnsi="Arial" w:cs="Arial"/>
          <w:b/>
          <w:sz w:val="24"/>
        </w:rPr>
      </w:pPr>
      <w:r>
        <w:rPr>
          <w:rFonts w:ascii="Arial" w:hAnsi="Arial" w:cs="Arial"/>
          <w:b/>
          <w:color w:val="0000FF"/>
          <w:sz w:val="24"/>
        </w:rPr>
        <w:t>R4-2114016</w:t>
      </w:r>
      <w:r>
        <w:rPr>
          <w:rFonts w:ascii="Arial" w:hAnsi="Arial" w:cs="Arial"/>
          <w:b/>
          <w:color w:val="0000FF"/>
          <w:sz w:val="24"/>
        </w:rPr>
        <w:tab/>
      </w:r>
      <w:r>
        <w:rPr>
          <w:rFonts w:ascii="Arial" w:hAnsi="Arial" w:cs="Arial"/>
          <w:b/>
          <w:sz w:val="24"/>
        </w:rPr>
        <w:t>Network impact of UE FR2 UL Gap for UE Tx power enhancements</w:t>
      </w:r>
    </w:p>
    <w:p w14:paraId="5A6D28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8AB79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4BA27" w14:textId="77777777" w:rsidR="003C2426" w:rsidRDefault="003C2426" w:rsidP="003C2426">
      <w:pPr>
        <w:pStyle w:val="Heading3"/>
      </w:pPr>
      <w:bookmarkStart w:id="273" w:name="_Toc79760458"/>
      <w:bookmarkStart w:id="274" w:name="_Toc79761223"/>
      <w:r>
        <w:t>9.8</w:t>
      </w:r>
      <w:r>
        <w:tab/>
        <w:t>Enhancement for NR high speed train scenario in FR1</w:t>
      </w:r>
      <w:bookmarkEnd w:id="273"/>
      <w:bookmarkEnd w:id="274"/>
    </w:p>
    <w:p w14:paraId="53A64222" w14:textId="77777777" w:rsidR="003C2426" w:rsidRDefault="003C2426" w:rsidP="003C2426">
      <w:pPr>
        <w:pStyle w:val="Heading4"/>
      </w:pPr>
      <w:bookmarkStart w:id="275" w:name="_Toc79760459"/>
      <w:bookmarkStart w:id="276" w:name="_Toc79761224"/>
      <w:r>
        <w:t>9.8.1</w:t>
      </w:r>
      <w:r>
        <w:tab/>
        <w:t>General</w:t>
      </w:r>
      <w:bookmarkEnd w:id="275"/>
      <w:bookmarkEnd w:id="276"/>
    </w:p>
    <w:p w14:paraId="2C43F5A2" w14:textId="52AB501E" w:rsidR="003C2426" w:rsidRDefault="003C2426" w:rsidP="003C2426">
      <w:pPr>
        <w:pStyle w:val="Heading4"/>
      </w:pPr>
      <w:bookmarkStart w:id="277" w:name="_Toc79760460"/>
      <w:bookmarkStart w:id="278" w:name="_Toc79761225"/>
      <w:r>
        <w:t>9.8.2</w:t>
      </w:r>
      <w:r>
        <w:tab/>
        <w:t>RRM core requirements</w:t>
      </w:r>
      <w:bookmarkEnd w:id="277"/>
      <w:bookmarkEnd w:id="278"/>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lastRenderedPageBreak/>
        <w:t xml:space="preserve">Discussion: </w:t>
      </w:r>
    </w:p>
    <w:p w14:paraId="707764D6" w14:textId="77777777" w:rsidR="004A4344" w:rsidRDefault="004A4344" w:rsidP="004A43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646486" w14:textId="77777777" w:rsidR="004A4344" w:rsidRDefault="004A4344" w:rsidP="004A4344">
      <w:pPr>
        <w:rPr>
          <w:lang w:val="en-US"/>
        </w:rPr>
      </w:pPr>
    </w:p>
    <w:p w14:paraId="3971290B"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54065F6" w14:textId="77777777" w:rsidR="004A4344" w:rsidRPr="00766996" w:rsidRDefault="004A4344" w:rsidP="004A4344">
      <w:pPr>
        <w:rPr>
          <w:bCs/>
          <w:lang w:val="en-U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766996">
        <w:tc>
          <w:tcPr>
            <w:tcW w:w="734" w:type="pct"/>
            <w:tcBorders>
              <w:top w:val="single" w:sz="4" w:space="0" w:color="auto"/>
              <w:left w:val="single" w:sz="4" w:space="0" w:color="auto"/>
              <w:bottom w:val="single" w:sz="4" w:space="0" w:color="auto"/>
              <w:right w:val="single" w:sz="4" w:space="0" w:color="auto"/>
            </w:tcBorders>
          </w:tcPr>
          <w:p w14:paraId="367635FB" w14:textId="77777777" w:rsidR="004A4344" w:rsidRDefault="004A4344"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019C72" w14:textId="77777777" w:rsidR="004A4344" w:rsidRDefault="004A4344"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8DBBF72" w14:textId="77777777" w:rsidR="004A4344" w:rsidRDefault="004A4344"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766996">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5FC9ED22" w14:textId="77777777" w:rsidR="004A4344" w:rsidRDefault="004A4344" w:rsidP="004A4344">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A4344" w14:paraId="6C648C42"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09B2A82"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3BBAB26A"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5B69A6"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1F0B050"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A8D0F1" w14:textId="77777777" w:rsidR="004A4344" w:rsidRDefault="004A4344"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3D7F226C" w14:textId="77777777" w:rsidTr="00766996">
        <w:tc>
          <w:tcPr>
            <w:tcW w:w="1423" w:type="dxa"/>
            <w:tcBorders>
              <w:top w:val="single" w:sz="4" w:space="0" w:color="auto"/>
              <w:left w:val="single" w:sz="4" w:space="0" w:color="auto"/>
              <w:bottom w:val="single" w:sz="4" w:space="0" w:color="auto"/>
              <w:right w:val="single" w:sz="4" w:space="0" w:color="auto"/>
            </w:tcBorders>
          </w:tcPr>
          <w:p w14:paraId="6865B097"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034915C"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B93D9B"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7D2C37"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91609B4" w14:textId="77777777" w:rsidR="004A4344" w:rsidRPr="00766996" w:rsidRDefault="004A4344" w:rsidP="00766996">
            <w:pPr>
              <w:pStyle w:val="TAL"/>
              <w:keepNext w:val="0"/>
              <w:keepLines w:val="0"/>
              <w:spacing w:before="0" w:line="240" w:lineRule="auto"/>
              <w:rPr>
                <w:rFonts w:ascii="Times New Roman" w:eastAsiaTheme="minorEastAsia" w:hAnsi="Times New Roman"/>
                <w:sz w:val="20"/>
                <w:lang w:val="en-US" w:eastAsia="zh-CN"/>
              </w:rPr>
            </w:pPr>
          </w:p>
        </w:tc>
      </w:tr>
    </w:tbl>
    <w:p w14:paraId="51584F84" w14:textId="77777777" w:rsidR="004A4344"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B3E42E8" w14:textId="77777777" w:rsidR="004A4344" w:rsidRDefault="004A4344" w:rsidP="004A4344">
      <w:pPr>
        <w:rPr>
          <w:bCs/>
          <w:lang w:val="en-US"/>
        </w:rPr>
      </w:pPr>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279" w:name="_Toc79760461"/>
      <w:bookmarkStart w:id="280" w:name="_Toc79761226"/>
      <w:r>
        <w:t>9.8.2.1</w:t>
      </w:r>
      <w:r>
        <w:tab/>
        <w:t>UE RRM core requirements for CA scenario</w:t>
      </w:r>
      <w:bookmarkEnd w:id="279"/>
      <w:bookmarkEnd w:id="280"/>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199DA3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48894" w14:textId="77777777" w:rsidR="003C2426" w:rsidRDefault="003C2426" w:rsidP="003C2426">
      <w:pPr>
        <w:pStyle w:val="Heading6"/>
      </w:pPr>
      <w:bookmarkStart w:id="281" w:name="_Toc79760462"/>
      <w:bookmarkStart w:id="282" w:name="_Toc79761227"/>
      <w:r>
        <w:t>9.8.2.1.1</w:t>
      </w:r>
      <w:r>
        <w:tab/>
        <w:t>Intra-frequency measurements</w:t>
      </w:r>
      <w:bookmarkEnd w:id="281"/>
      <w:bookmarkEnd w:id="282"/>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DCDC1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26300F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91D725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9BA2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BC0BE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EC2FE" w14:textId="77777777" w:rsidR="003C2426" w:rsidRDefault="003C2426" w:rsidP="003C2426">
      <w:pPr>
        <w:rPr>
          <w:rFonts w:ascii="Arial" w:hAnsi="Arial" w:cs="Arial"/>
          <w:b/>
          <w:sz w:val="24"/>
        </w:rPr>
      </w:pPr>
      <w:r>
        <w:rPr>
          <w:rFonts w:ascii="Arial" w:hAnsi="Arial" w:cs="Arial"/>
          <w:b/>
          <w:color w:val="0000FF"/>
          <w:sz w:val="24"/>
        </w:rPr>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32372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382F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0B440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05054" w14:textId="77777777" w:rsidR="003C2426" w:rsidRDefault="003C2426" w:rsidP="003C2426">
      <w:pPr>
        <w:pStyle w:val="Heading6"/>
      </w:pPr>
      <w:bookmarkStart w:id="283" w:name="_Toc79760463"/>
      <w:bookmarkStart w:id="284" w:name="_Toc79761228"/>
      <w:r>
        <w:t>9.8.2.1.2</w:t>
      </w:r>
      <w:r>
        <w:tab/>
        <w:t>Inter-frequency measurements</w:t>
      </w:r>
      <w:bookmarkEnd w:id="283"/>
      <w:bookmarkEnd w:id="284"/>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161AE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56C80C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A88DE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B2442" w14:textId="77777777" w:rsidR="003C2426" w:rsidRDefault="003C2426" w:rsidP="003C2426">
      <w:pPr>
        <w:rPr>
          <w:rFonts w:ascii="Arial" w:hAnsi="Arial" w:cs="Arial"/>
          <w:b/>
          <w:sz w:val="24"/>
        </w:rPr>
      </w:pPr>
      <w:r>
        <w:rPr>
          <w:rFonts w:ascii="Arial" w:hAnsi="Arial" w:cs="Arial"/>
          <w:b/>
          <w:color w:val="0000FF"/>
          <w:sz w:val="24"/>
        </w:rPr>
        <w:lastRenderedPageBreak/>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7979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DC3F7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3CB17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F548F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1638AE" w14:textId="77777777" w:rsidR="003C2426" w:rsidRDefault="003C2426" w:rsidP="003C2426">
      <w:pPr>
        <w:rPr>
          <w:rFonts w:ascii="Arial" w:hAnsi="Arial" w:cs="Arial"/>
          <w:b/>
          <w:sz w:val="24"/>
        </w:rPr>
      </w:pPr>
      <w:r>
        <w:rPr>
          <w:rFonts w:ascii="Arial" w:hAnsi="Arial" w:cs="Arial"/>
          <w:b/>
          <w:color w:val="0000FF"/>
          <w:sz w:val="24"/>
        </w:rPr>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390A1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E255E" w14:textId="77777777" w:rsidR="003C2426" w:rsidRDefault="003C2426" w:rsidP="003C2426">
      <w:pPr>
        <w:pStyle w:val="Heading6"/>
      </w:pPr>
      <w:bookmarkStart w:id="285" w:name="_Toc79760464"/>
      <w:bookmarkStart w:id="286" w:name="_Toc79761229"/>
      <w:r>
        <w:t>9.8.2.1.3</w:t>
      </w:r>
      <w:r>
        <w:tab/>
        <w:t>Other</w:t>
      </w:r>
      <w:bookmarkEnd w:id="285"/>
      <w:bookmarkEnd w:id="286"/>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91AC1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66C75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A1C7C" w14:textId="77777777" w:rsidR="003C2426" w:rsidRDefault="003C2426" w:rsidP="003C2426">
      <w:pPr>
        <w:rPr>
          <w:rFonts w:ascii="Arial" w:hAnsi="Arial" w:cs="Arial"/>
          <w:b/>
          <w:sz w:val="24"/>
        </w:rPr>
      </w:pPr>
      <w:r>
        <w:rPr>
          <w:rFonts w:ascii="Arial" w:hAnsi="Arial" w:cs="Arial"/>
          <w:b/>
          <w:color w:val="0000FF"/>
          <w:sz w:val="24"/>
        </w:rPr>
        <w:lastRenderedPageBreak/>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8412E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47C6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F88A3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t>other RRM requirements enhancement for NR HST in FR1</w:t>
      </w:r>
    </w:p>
    <w:p w14:paraId="07997F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08456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2B24F" w14:textId="77777777" w:rsidR="003C2426" w:rsidRDefault="003C2426" w:rsidP="003C2426">
      <w:pPr>
        <w:rPr>
          <w:rFonts w:ascii="Arial" w:hAnsi="Arial" w:cs="Arial"/>
          <w:b/>
          <w:sz w:val="24"/>
        </w:rPr>
      </w:pPr>
      <w:r>
        <w:rPr>
          <w:rFonts w:ascii="Arial" w:hAnsi="Arial" w:cs="Arial"/>
          <w:b/>
          <w:color w:val="0000FF"/>
          <w:sz w:val="24"/>
        </w:rPr>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16FF7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8BBB6" w14:textId="77777777" w:rsidR="003C2426" w:rsidRDefault="003C2426" w:rsidP="003C2426">
      <w:pPr>
        <w:pStyle w:val="Heading4"/>
      </w:pPr>
      <w:bookmarkStart w:id="287" w:name="_Toc79760465"/>
      <w:bookmarkStart w:id="288" w:name="_Toc79761230"/>
      <w:r>
        <w:t>9.8.3</w:t>
      </w:r>
      <w:r>
        <w:tab/>
        <w:t>UE demodulation requirements (38.101-4)</w:t>
      </w:r>
      <w:bookmarkEnd w:id="287"/>
      <w:bookmarkEnd w:id="288"/>
    </w:p>
    <w:p w14:paraId="7B960E0E" w14:textId="77777777" w:rsidR="003C2426" w:rsidRDefault="003C2426" w:rsidP="003C2426">
      <w:pPr>
        <w:pStyle w:val="Heading5"/>
      </w:pPr>
      <w:bookmarkStart w:id="289" w:name="_Toc79760466"/>
      <w:bookmarkStart w:id="290" w:name="_Toc79761231"/>
      <w:r>
        <w:t>9.8.3.1</w:t>
      </w:r>
      <w:r>
        <w:tab/>
        <w:t>General</w:t>
      </w:r>
      <w:bookmarkEnd w:id="289"/>
      <w:bookmarkEnd w:id="290"/>
    </w:p>
    <w:p w14:paraId="46A62BB1" w14:textId="77777777" w:rsidR="003C2426" w:rsidRDefault="003C2426" w:rsidP="003C2426">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14:paraId="6FE701D6"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C3E5519" w14:textId="77777777" w:rsidR="003C2426" w:rsidRDefault="003C2426" w:rsidP="003C2426">
      <w:pPr>
        <w:rPr>
          <w:rFonts w:ascii="Arial" w:hAnsi="Arial" w:cs="Arial"/>
          <w:b/>
        </w:rPr>
      </w:pPr>
      <w:r>
        <w:rPr>
          <w:rFonts w:ascii="Arial" w:hAnsi="Arial" w:cs="Arial"/>
          <w:b/>
        </w:rPr>
        <w:t xml:space="preserve">Abstract: </w:t>
      </w:r>
    </w:p>
    <w:p w14:paraId="4E53585A" w14:textId="77777777" w:rsidR="003C2426" w:rsidRDefault="003C2426" w:rsidP="003C2426">
      <w:r>
        <w:t>This spread sheet summarizes the simulation results of FR1 HST demodulation requirements.</w:t>
      </w:r>
    </w:p>
    <w:p w14:paraId="6E715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3428" w14:textId="77777777" w:rsidR="003C2426" w:rsidRDefault="003C2426" w:rsidP="003C2426">
      <w:pPr>
        <w:pStyle w:val="Heading5"/>
      </w:pPr>
      <w:bookmarkStart w:id="291" w:name="_Toc79760467"/>
      <w:bookmarkStart w:id="292" w:name="_Toc79761232"/>
      <w:r>
        <w:t>9.8.3.2</w:t>
      </w:r>
      <w:r>
        <w:tab/>
        <w:t>PDSCH requirements for CA scenarios</w:t>
      </w:r>
      <w:bookmarkEnd w:id="291"/>
      <w:bookmarkEnd w:id="292"/>
    </w:p>
    <w:p w14:paraId="5D06A272" w14:textId="77777777" w:rsidR="003C2426" w:rsidRDefault="003C2426" w:rsidP="003C2426">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14:paraId="6292C6E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E678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1BB4D" w14:textId="77777777" w:rsidR="003C2426" w:rsidRDefault="003C2426" w:rsidP="003C2426">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14:paraId="769B3B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C49AF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7E814" w14:textId="77777777" w:rsidR="003C2426" w:rsidRDefault="003C2426" w:rsidP="003C2426">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14:paraId="02EF3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EAFCE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91A51" w14:textId="77777777" w:rsidR="003C2426" w:rsidRDefault="003C2426" w:rsidP="003C2426">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14:paraId="0BC359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04BDB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DBF15" w14:textId="77777777" w:rsidR="003C2426" w:rsidRDefault="003C2426" w:rsidP="003C2426">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14:paraId="65385CEC"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51B0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9D92F" w14:textId="77777777" w:rsidR="003C2426" w:rsidRDefault="003C2426" w:rsidP="003C2426">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14:paraId="320DB8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37CB9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FE705" w14:textId="77777777" w:rsidR="003C2426" w:rsidRDefault="003C2426" w:rsidP="003C2426">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14:paraId="12AE9A8A"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F6B4D04" w14:textId="77777777" w:rsidR="003C2426" w:rsidRDefault="003C2426" w:rsidP="003C2426">
      <w:pPr>
        <w:rPr>
          <w:rFonts w:ascii="Arial" w:hAnsi="Arial" w:cs="Arial"/>
          <w:b/>
        </w:rPr>
      </w:pPr>
      <w:r>
        <w:rPr>
          <w:rFonts w:ascii="Arial" w:hAnsi="Arial" w:cs="Arial"/>
          <w:b/>
        </w:rPr>
        <w:t xml:space="preserve">Abstract: </w:t>
      </w:r>
    </w:p>
    <w:p w14:paraId="627664B9" w14:textId="77777777" w:rsidR="003C2426" w:rsidRDefault="003C2426" w:rsidP="003C2426">
      <w:r>
        <w:t>This contributions updates our simulation results for PDSCH demodulation for HST CA.</w:t>
      </w:r>
    </w:p>
    <w:p w14:paraId="7302F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02BCD" w14:textId="77777777" w:rsidR="003C2426" w:rsidRDefault="003C2426" w:rsidP="003C2426">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14:paraId="3FCD4C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FFECA9" w14:textId="77777777" w:rsidR="003C2426" w:rsidRDefault="003C2426" w:rsidP="003C2426">
      <w:pPr>
        <w:rPr>
          <w:rFonts w:ascii="Arial" w:hAnsi="Arial" w:cs="Arial"/>
          <w:b/>
        </w:rPr>
      </w:pPr>
      <w:r>
        <w:rPr>
          <w:rFonts w:ascii="Arial" w:hAnsi="Arial" w:cs="Arial"/>
          <w:b/>
        </w:rPr>
        <w:t xml:space="preserve">Abstract: </w:t>
      </w:r>
    </w:p>
    <w:p w14:paraId="1226E4E4" w14:textId="77777777" w:rsidR="003C2426" w:rsidRDefault="003C2426" w:rsidP="003C2426">
      <w:r>
        <w:t>This contribution discusses the open issues of the PDSCH demodulation requirements for CA with HST-SFN scenario.</w:t>
      </w:r>
    </w:p>
    <w:p w14:paraId="7927BB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2FB54" w14:textId="77777777" w:rsidR="003C2426" w:rsidRDefault="003C2426" w:rsidP="003C2426">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14:paraId="64507E1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F01F1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D32DF" w14:textId="77777777" w:rsidR="003C2426" w:rsidRDefault="003C2426" w:rsidP="003C2426">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14:paraId="2BE5566D"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18315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AAFAF" w14:textId="77777777" w:rsidR="003C2426" w:rsidRDefault="003C2426" w:rsidP="003C2426">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14:paraId="52C293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DAB42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E7952" w14:textId="77777777" w:rsidR="003C2426" w:rsidRDefault="003C2426" w:rsidP="003C2426">
      <w:pPr>
        <w:pStyle w:val="Heading3"/>
      </w:pPr>
      <w:bookmarkStart w:id="293" w:name="_Toc79760468"/>
      <w:bookmarkStart w:id="294" w:name="_Toc79761233"/>
      <w:r>
        <w:t>9.9</w:t>
      </w:r>
      <w:r>
        <w:tab/>
        <w:t>NR support for high speed train scenario in FR2</w:t>
      </w:r>
      <w:bookmarkEnd w:id="293"/>
      <w:bookmarkEnd w:id="294"/>
    </w:p>
    <w:p w14:paraId="79BC1E18" w14:textId="3D95E64D" w:rsidR="003C2426" w:rsidRDefault="003C2426" w:rsidP="003C2426">
      <w:pPr>
        <w:pStyle w:val="Heading4"/>
      </w:pPr>
      <w:bookmarkStart w:id="295" w:name="_Toc79760480"/>
      <w:bookmarkStart w:id="296" w:name="_Toc79761245"/>
      <w:r>
        <w:t>9.9.4</w:t>
      </w:r>
      <w:r>
        <w:tab/>
        <w:t>RRM core requirements</w:t>
      </w:r>
      <w:bookmarkEnd w:id="295"/>
      <w:bookmarkEnd w:id="296"/>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EC2CC" w14:textId="77777777" w:rsidR="00502C91" w:rsidRDefault="00502C91" w:rsidP="00502C91">
      <w:pPr>
        <w:rPr>
          <w:lang w:val="en-US"/>
        </w:rPr>
      </w:pPr>
    </w:p>
    <w:p w14:paraId="2213B8F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9ACBA8B" w14:textId="77777777" w:rsidR="00502C91" w:rsidRPr="00766996" w:rsidRDefault="00502C9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4DBC555" w14:textId="77777777" w:rsidTr="00766996">
        <w:tc>
          <w:tcPr>
            <w:tcW w:w="734" w:type="pct"/>
            <w:tcBorders>
              <w:top w:val="single" w:sz="4" w:space="0" w:color="auto"/>
              <w:left w:val="single" w:sz="4" w:space="0" w:color="auto"/>
              <w:bottom w:val="single" w:sz="4" w:space="0" w:color="auto"/>
              <w:right w:val="single" w:sz="4" w:space="0" w:color="auto"/>
            </w:tcBorders>
          </w:tcPr>
          <w:p w14:paraId="1080477E"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443578F"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682D7EC"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502C91" w:rsidRDefault="00502C91" w:rsidP="00766996">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54E04C51" w14:textId="77777777" w:rsidTr="00766996">
        <w:tc>
          <w:tcPr>
            <w:tcW w:w="1423" w:type="dxa"/>
            <w:tcBorders>
              <w:top w:val="single" w:sz="4" w:space="0" w:color="auto"/>
              <w:left w:val="single" w:sz="4" w:space="0" w:color="auto"/>
              <w:bottom w:val="single" w:sz="4" w:space="0" w:color="auto"/>
              <w:right w:val="single" w:sz="4" w:space="0" w:color="auto"/>
            </w:tcBorders>
          </w:tcPr>
          <w:p w14:paraId="45787A0E"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9EF3BC9"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D5598D"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8D92D4B"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EAB837E"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6FDBC835" w14:textId="77777777" w:rsidR="00502C91" w:rsidRDefault="00502C91" w:rsidP="00502C91">
      <w:pPr>
        <w:rPr>
          <w:bCs/>
          <w:lang w:val="en-US"/>
        </w:rPr>
      </w:pP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B2710D" w14:textId="77777777" w:rsidR="00502C91" w:rsidRDefault="00502C91" w:rsidP="00502C91">
      <w:pPr>
        <w:rPr>
          <w:lang w:val="en-US"/>
        </w:rPr>
      </w:pPr>
    </w:p>
    <w:p w14:paraId="65A7E147"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47A4DD0" w14:textId="77777777" w:rsidR="00502C91" w:rsidRPr="00766996" w:rsidRDefault="00502C91" w:rsidP="00502C91">
      <w:pPr>
        <w:rPr>
          <w:bCs/>
          <w:lang w:val="en-U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66DCF0E3" w14:textId="77777777" w:rsidTr="00766996">
        <w:tc>
          <w:tcPr>
            <w:tcW w:w="734" w:type="pct"/>
            <w:tcBorders>
              <w:top w:val="single" w:sz="4" w:space="0" w:color="auto"/>
              <w:left w:val="single" w:sz="4" w:space="0" w:color="auto"/>
              <w:bottom w:val="single" w:sz="4" w:space="0" w:color="auto"/>
              <w:right w:val="single" w:sz="4" w:space="0" w:color="auto"/>
            </w:tcBorders>
          </w:tcPr>
          <w:p w14:paraId="23C3A0DD"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2FEF955"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AAFEA74"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502C91" w:rsidRDefault="00502C91" w:rsidP="00766996">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62CF6015" w14:textId="77777777" w:rsidR="00502C91" w:rsidRDefault="00502C91" w:rsidP="00502C91">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7A29629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8A5E3E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1F2468A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CF01A4"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7ED4E8"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EBAAA71"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993056B" w14:textId="77777777" w:rsidTr="00766996">
        <w:tc>
          <w:tcPr>
            <w:tcW w:w="1423" w:type="dxa"/>
            <w:tcBorders>
              <w:top w:val="single" w:sz="4" w:space="0" w:color="auto"/>
              <w:left w:val="single" w:sz="4" w:space="0" w:color="auto"/>
              <w:bottom w:val="single" w:sz="4" w:space="0" w:color="auto"/>
              <w:right w:val="single" w:sz="4" w:space="0" w:color="auto"/>
            </w:tcBorders>
          </w:tcPr>
          <w:p w14:paraId="20B7A414"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E64B7"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90A84F6"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39BD251"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E05E6C"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6843857A" w14:textId="77777777" w:rsidR="00502C91"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6501391D" w14:textId="77777777" w:rsidR="00502C91" w:rsidRDefault="00502C91" w:rsidP="00502C91">
      <w:pPr>
        <w:rPr>
          <w:bCs/>
          <w:lang w:val="en-US"/>
        </w:rPr>
      </w:pP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2E936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A9BA3" w14:textId="77777777" w:rsidR="003C2426" w:rsidRDefault="003C2426" w:rsidP="003C2426">
      <w:pPr>
        <w:pStyle w:val="Heading5"/>
      </w:pPr>
      <w:bookmarkStart w:id="297" w:name="_Toc79760481"/>
      <w:bookmarkStart w:id="298" w:name="_Toc79761246"/>
      <w:r>
        <w:t>9.9.4.1</w:t>
      </w:r>
      <w:r>
        <w:tab/>
        <w:t>General</w:t>
      </w:r>
      <w:bookmarkEnd w:id="297"/>
      <w:bookmarkEnd w:id="298"/>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9BEC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144C1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t>General requirements impacted for HST FR2</w:t>
      </w:r>
    </w:p>
    <w:p w14:paraId="5517FD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DB312" w14:textId="77777777" w:rsidR="003C2426" w:rsidRDefault="003C2426" w:rsidP="003C2426">
      <w:pPr>
        <w:pStyle w:val="Heading5"/>
      </w:pPr>
      <w:bookmarkStart w:id="299" w:name="_Toc79760482"/>
      <w:bookmarkStart w:id="300" w:name="_Toc79761247"/>
      <w:r>
        <w:t>9.9.4.2</w:t>
      </w:r>
      <w:r>
        <w:tab/>
        <w:t>Number of RX beams</w:t>
      </w:r>
      <w:bookmarkEnd w:id="299"/>
      <w:bookmarkEnd w:id="300"/>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2374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800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24BB21"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34E179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C35A2" w14:textId="77777777" w:rsidR="003C2426" w:rsidRDefault="003C2426" w:rsidP="003C2426">
      <w:pPr>
        <w:rPr>
          <w:rFonts w:ascii="Arial" w:hAnsi="Arial" w:cs="Arial"/>
          <w:b/>
          <w:sz w:val="24"/>
        </w:rPr>
      </w:pPr>
      <w:r>
        <w:rPr>
          <w:rFonts w:ascii="Arial" w:hAnsi="Arial" w:cs="Arial"/>
          <w:b/>
          <w:color w:val="0000FF"/>
          <w:sz w:val="24"/>
        </w:rPr>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A9252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730A7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09AD0" w14:textId="77777777" w:rsidR="003C2426" w:rsidRDefault="003C2426" w:rsidP="003C2426">
      <w:pPr>
        <w:pStyle w:val="Heading5"/>
      </w:pPr>
      <w:bookmarkStart w:id="301" w:name="_Toc79760483"/>
      <w:bookmarkStart w:id="302" w:name="_Toc79761248"/>
      <w:r>
        <w:t>9.9.4.3</w:t>
      </w:r>
      <w:r>
        <w:tab/>
        <w:t>RRC Idle/Inactive and connected state mobility requirements</w:t>
      </w:r>
      <w:bookmarkEnd w:id="301"/>
      <w:bookmarkEnd w:id="302"/>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6ED0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3E35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BBF3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9B5F9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BD02" w14:textId="77777777" w:rsidR="003C2426" w:rsidRDefault="003C2426" w:rsidP="003C2426">
      <w:pPr>
        <w:rPr>
          <w:rFonts w:ascii="Arial" w:hAnsi="Arial" w:cs="Arial"/>
          <w:b/>
          <w:sz w:val="24"/>
        </w:rPr>
      </w:pPr>
      <w:r>
        <w:rPr>
          <w:rFonts w:ascii="Arial" w:hAnsi="Arial" w:cs="Arial"/>
          <w:b/>
          <w:color w:val="0000FF"/>
          <w:sz w:val="24"/>
        </w:rPr>
        <w:lastRenderedPageBreak/>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9E1F0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29144" w14:textId="77777777" w:rsidR="003C2426" w:rsidRDefault="003C2426" w:rsidP="003C2426">
      <w:pPr>
        <w:rPr>
          <w:rFonts w:ascii="Arial" w:hAnsi="Arial" w:cs="Arial"/>
          <w:b/>
          <w:sz w:val="24"/>
        </w:rPr>
      </w:pPr>
      <w:r>
        <w:rPr>
          <w:rFonts w:ascii="Arial" w:hAnsi="Arial" w:cs="Arial"/>
          <w:b/>
          <w:color w:val="0000FF"/>
          <w:sz w:val="24"/>
        </w:rPr>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3444C" w14:textId="77777777" w:rsidR="003C2426" w:rsidRDefault="003C2426" w:rsidP="003C2426">
      <w:pPr>
        <w:rPr>
          <w:rFonts w:ascii="Arial" w:hAnsi="Arial" w:cs="Arial"/>
          <w:b/>
          <w:sz w:val="24"/>
        </w:rPr>
      </w:pPr>
      <w:r>
        <w:rPr>
          <w:rFonts w:ascii="Arial" w:hAnsi="Arial" w:cs="Arial"/>
          <w:b/>
          <w:color w:val="0000FF"/>
          <w:sz w:val="24"/>
        </w:rPr>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5300B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FAC7E" w14:textId="77777777" w:rsidR="003C2426" w:rsidRDefault="003C2426" w:rsidP="003C2426">
      <w:pPr>
        <w:pStyle w:val="Heading5"/>
      </w:pPr>
      <w:bookmarkStart w:id="303" w:name="_Toc79760484"/>
      <w:bookmarkStart w:id="304" w:name="_Toc79761249"/>
      <w:r>
        <w:t>9.9.4.4</w:t>
      </w:r>
      <w:r>
        <w:tab/>
        <w:t>Timing requirements</w:t>
      </w:r>
      <w:bookmarkEnd w:id="303"/>
      <w:bookmarkEnd w:id="304"/>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05FE5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F9EE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BEAB1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420C9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DE471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62BB4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14:paraId="05DB3AB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88E58" w14:textId="77777777" w:rsidR="003C2426" w:rsidRDefault="003C2426" w:rsidP="003C2426">
      <w:pPr>
        <w:pStyle w:val="Heading5"/>
      </w:pPr>
      <w:bookmarkStart w:id="305" w:name="_Toc79760485"/>
      <w:bookmarkStart w:id="306" w:name="_Toc79761250"/>
      <w:r>
        <w:t>9.9.4.5</w:t>
      </w:r>
      <w:r>
        <w:tab/>
        <w:t>Signalling characteristics requirements</w:t>
      </w:r>
      <w:bookmarkEnd w:id="305"/>
      <w:bookmarkEnd w:id="306"/>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BAE7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D177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Discussion on signaling characteristics requirements for high speed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69578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8321B" w14:textId="77777777" w:rsidR="003C2426" w:rsidRDefault="003C2426" w:rsidP="003C2426">
      <w:pPr>
        <w:rPr>
          <w:rFonts w:ascii="Arial" w:hAnsi="Arial" w:cs="Arial"/>
          <w:b/>
          <w:sz w:val="24"/>
        </w:rPr>
      </w:pPr>
      <w:r>
        <w:rPr>
          <w:rFonts w:ascii="Arial" w:hAnsi="Arial" w:cs="Arial"/>
          <w:b/>
          <w:color w:val="0000FF"/>
          <w:sz w:val="24"/>
        </w:rPr>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B05DA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52454" w14:textId="77777777" w:rsidR="003C2426" w:rsidRDefault="003C2426" w:rsidP="003C2426">
      <w:pPr>
        <w:pStyle w:val="Heading5"/>
      </w:pPr>
      <w:bookmarkStart w:id="307" w:name="_Toc79760486"/>
      <w:bookmarkStart w:id="308" w:name="_Toc79761251"/>
      <w:r>
        <w:lastRenderedPageBreak/>
        <w:t>9.9.4.6</w:t>
      </w:r>
      <w:r>
        <w:tab/>
        <w:t>Measurement procedure requirements</w:t>
      </w:r>
      <w:bookmarkEnd w:id="307"/>
      <w:bookmarkEnd w:id="308"/>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B8A8A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74A4F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26B36" w14:textId="77777777" w:rsidR="003C2426" w:rsidRDefault="003C2426" w:rsidP="003C2426">
      <w:pPr>
        <w:rPr>
          <w:rFonts w:ascii="Arial" w:hAnsi="Arial" w:cs="Arial"/>
          <w:b/>
          <w:sz w:val="24"/>
        </w:rPr>
      </w:pPr>
      <w:r>
        <w:rPr>
          <w:rFonts w:ascii="Arial" w:hAnsi="Arial" w:cs="Arial"/>
          <w:b/>
          <w:color w:val="0000FF"/>
          <w:sz w:val="24"/>
        </w:rPr>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Discussion on RRM requirements for high speed train scenario in FR2</w:t>
      </w:r>
    </w:p>
    <w:p w14:paraId="7A1540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C4EF2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50C0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4C778" w14:textId="77777777" w:rsidR="003C2426" w:rsidRDefault="003C2426" w:rsidP="003C2426">
      <w:pPr>
        <w:pStyle w:val="Heading3"/>
      </w:pPr>
      <w:bookmarkStart w:id="309" w:name="_Toc79760494"/>
      <w:bookmarkStart w:id="310" w:name="_Toc79761259"/>
      <w:r>
        <w:t>9.10</w:t>
      </w:r>
      <w:r>
        <w:tab/>
        <w:t>Further RRM enhancement for NR and MR-DC</w:t>
      </w:r>
      <w:bookmarkEnd w:id="309"/>
      <w:bookmarkEnd w:id="310"/>
    </w:p>
    <w:p w14:paraId="77B51B8F" w14:textId="77777777" w:rsidR="003C2426" w:rsidRDefault="003C2426" w:rsidP="003C2426">
      <w:pPr>
        <w:pStyle w:val="Heading4"/>
      </w:pPr>
      <w:bookmarkStart w:id="311" w:name="_Toc79760495"/>
      <w:bookmarkStart w:id="312" w:name="_Toc79761260"/>
      <w:r>
        <w:t>9.10.1</w:t>
      </w:r>
      <w:r>
        <w:tab/>
        <w:t>General</w:t>
      </w:r>
      <w:bookmarkEnd w:id="311"/>
      <w:bookmarkEnd w:id="312"/>
    </w:p>
    <w:p w14:paraId="79EF3C66" w14:textId="77777777" w:rsidR="003C2426" w:rsidRDefault="003C2426" w:rsidP="003C2426">
      <w:pPr>
        <w:pStyle w:val="Heading4"/>
      </w:pPr>
      <w:bookmarkStart w:id="313" w:name="_Toc79760496"/>
      <w:bookmarkStart w:id="314" w:name="_Toc79761261"/>
      <w:r>
        <w:t>9.10.2</w:t>
      </w:r>
      <w:r>
        <w:tab/>
        <w:t>RRM core requirements</w:t>
      </w:r>
      <w:bookmarkEnd w:id="313"/>
      <w:bookmarkEnd w:id="314"/>
    </w:p>
    <w:p w14:paraId="69ED1435" w14:textId="26414A0E" w:rsidR="003C2426" w:rsidRDefault="003C2426" w:rsidP="003C2426">
      <w:pPr>
        <w:pStyle w:val="Heading5"/>
      </w:pPr>
      <w:bookmarkStart w:id="315" w:name="_Toc79760497"/>
      <w:bookmarkStart w:id="316" w:name="_Toc79761262"/>
      <w:r>
        <w:t>9.10.2.1</w:t>
      </w:r>
      <w:r>
        <w:tab/>
        <w:t>SRS antenna port switching</w:t>
      </w:r>
      <w:bookmarkEnd w:id="315"/>
      <w:bookmarkEnd w:id="316"/>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lastRenderedPageBreak/>
        <w:t xml:space="preserve">Discussion: </w:t>
      </w:r>
    </w:p>
    <w:p w14:paraId="1B3EA988"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FA8DF6" w14:textId="77777777" w:rsidR="00502C91" w:rsidRDefault="00502C91" w:rsidP="00502C91">
      <w:pPr>
        <w:rPr>
          <w:lang w:val="en-US"/>
        </w:rPr>
      </w:pPr>
    </w:p>
    <w:p w14:paraId="2025021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6CEF404" w14:textId="77777777" w:rsidR="00502C91" w:rsidRPr="00766996" w:rsidRDefault="00502C91"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2752C67A" w14:textId="77777777" w:rsidTr="00766996">
        <w:tc>
          <w:tcPr>
            <w:tcW w:w="734" w:type="pct"/>
            <w:tcBorders>
              <w:top w:val="single" w:sz="4" w:space="0" w:color="auto"/>
              <w:left w:val="single" w:sz="4" w:space="0" w:color="auto"/>
              <w:bottom w:val="single" w:sz="4" w:space="0" w:color="auto"/>
              <w:right w:val="single" w:sz="4" w:space="0" w:color="auto"/>
            </w:tcBorders>
          </w:tcPr>
          <w:p w14:paraId="1001FC2E" w14:textId="77777777" w:rsidR="00502C91" w:rsidRDefault="00502C91"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734381E" w14:textId="77777777" w:rsidR="00502C91" w:rsidRDefault="00502C91"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959B4B5" w14:textId="77777777" w:rsidR="00502C91" w:rsidRDefault="00502C91"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502C91" w:rsidRDefault="00502C91" w:rsidP="00766996">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6163A8E" w14:textId="77777777" w:rsidR="00502C91" w:rsidRDefault="00502C91" w:rsidP="00502C91">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099CAE"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5DD13A04"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3EABA2E4"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994CCD5"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82F693"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3A2E29" w14:textId="77777777" w:rsidR="00502C91" w:rsidRDefault="00502C91"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1E457D07" w14:textId="77777777" w:rsidTr="00766996">
        <w:tc>
          <w:tcPr>
            <w:tcW w:w="1423" w:type="dxa"/>
            <w:tcBorders>
              <w:top w:val="single" w:sz="4" w:space="0" w:color="auto"/>
              <w:left w:val="single" w:sz="4" w:space="0" w:color="auto"/>
              <w:bottom w:val="single" w:sz="4" w:space="0" w:color="auto"/>
              <w:right w:val="single" w:sz="4" w:space="0" w:color="auto"/>
            </w:tcBorders>
          </w:tcPr>
          <w:p w14:paraId="31CCAB7C"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3DB7995"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D4122F"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3CA72BD"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A07215" w14:textId="77777777" w:rsidR="00502C91" w:rsidRPr="00766996" w:rsidRDefault="00502C91" w:rsidP="00766996">
            <w:pPr>
              <w:pStyle w:val="TAL"/>
              <w:keepNext w:val="0"/>
              <w:keepLines w:val="0"/>
              <w:spacing w:before="0" w:line="240" w:lineRule="auto"/>
              <w:rPr>
                <w:rFonts w:ascii="Times New Roman" w:eastAsiaTheme="minorEastAsia" w:hAnsi="Times New Roman"/>
                <w:sz w:val="20"/>
                <w:lang w:val="en-US" w:eastAsia="zh-CN"/>
              </w:rPr>
            </w:pPr>
          </w:p>
        </w:tc>
      </w:tr>
    </w:tbl>
    <w:p w14:paraId="6ADA3082" w14:textId="77777777" w:rsidR="00502C91"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3171C376" w14:textId="77777777" w:rsidR="00502C91" w:rsidRDefault="00502C91" w:rsidP="00502C91">
      <w:pPr>
        <w:rPr>
          <w:bCs/>
          <w:lang w:val="en-US"/>
        </w:rPr>
      </w:pP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DEA3C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5C6C8499" w:rsidR="003C2426" w:rsidRDefault="001E1821"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332472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B67ED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05D2D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DD041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1A7ED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F544A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7054D" w14:textId="77777777" w:rsidR="003C2426" w:rsidRDefault="003C2426" w:rsidP="003C2426">
      <w:pPr>
        <w:rPr>
          <w:rFonts w:ascii="Arial" w:hAnsi="Arial" w:cs="Arial"/>
          <w:b/>
          <w:sz w:val="24"/>
        </w:rPr>
      </w:pPr>
      <w:r>
        <w:rPr>
          <w:rFonts w:ascii="Arial" w:hAnsi="Arial" w:cs="Arial"/>
          <w:b/>
          <w:color w:val="0000FF"/>
          <w:sz w:val="24"/>
        </w:rPr>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3A6F52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E3984" w14:textId="77777777" w:rsidR="003C2426" w:rsidRDefault="003C2426" w:rsidP="003C2426">
      <w:pPr>
        <w:rPr>
          <w:rFonts w:ascii="Arial" w:hAnsi="Arial" w:cs="Arial"/>
          <w:b/>
          <w:sz w:val="24"/>
        </w:rPr>
      </w:pPr>
      <w:r>
        <w:rPr>
          <w:rFonts w:ascii="Arial" w:hAnsi="Arial" w:cs="Arial"/>
          <w:b/>
          <w:color w:val="0000FF"/>
          <w:sz w:val="24"/>
        </w:rPr>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8BE7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81D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4F2F78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A693F22"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7DFE7" w14:textId="77777777" w:rsidR="003C2426" w:rsidRDefault="003C2426" w:rsidP="003C2426">
      <w:pPr>
        <w:rPr>
          <w:rFonts w:ascii="Arial" w:hAnsi="Arial" w:cs="Arial"/>
          <w:b/>
          <w:sz w:val="24"/>
        </w:rPr>
      </w:pPr>
      <w:r>
        <w:rPr>
          <w:rFonts w:ascii="Arial" w:hAnsi="Arial" w:cs="Arial"/>
          <w:b/>
          <w:color w:val="0000FF"/>
          <w:sz w:val="24"/>
        </w:rPr>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t xml:space="preserve">Abstract: </w:t>
      </w:r>
    </w:p>
    <w:p w14:paraId="0D095A6D" w14:textId="77777777" w:rsidR="003C2426" w:rsidRDefault="003C2426" w:rsidP="003C2426">
      <w:r>
        <w:t>Our views on open issues in SRS antenna port switching.</w:t>
      </w:r>
    </w:p>
    <w:p w14:paraId="3ADECA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5FF32" w14:textId="517BC895" w:rsidR="003C2426" w:rsidRDefault="003C2426" w:rsidP="003C2426">
      <w:pPr>
        <w:pStyle w:val="Heading5"/>
      </w:pPr>
      <w:bookmarkStart w:id="317" w:name="_Toc79760498"/>
      <w:bookmarkStart w:id="318" w:name="_Toc79761263"/>
      <w:r>
        <w:t>9.10.2.2</w:t>
      </w:r>
      <w:r>
        <w:tab/>
        <w:t>HO with PSCell</w:t>
      </w:r>
      <w:bookmarkEnd w:id="317"/>
      <w:bookmarkEnd w:id="318"/>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t xml:space="preserve">Discussion: </w:t>
      </w:r>
    </w:p>
    <w:p w14:paraId="1D128BCC" w14:textId="77777777" w:rsidR="00174FB7" w:rsidRDefault="00174FB7" w:rsidP="00174FB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89DD02" w14:textId="77777777" w:rsidR="00174FB7" w:rsidRDefault="00174FB7" w:rsidP="00174FB7">
      <w:pPr>
        <w:rPr>
          <w:lang w:val="en-US"/>
        </w:rPr>
      </w:pPr>
    </w:p>
    <w:p w14:paraId="22F0960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2B77D02" w14:textId="77777777" w:rsidR="00174FB7" w:rsidRPr="00766996" w:rsidRDefault="00174FB7" w:rsidP="00174FB7">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39CCFD34" w14:textId="77777777" w:rsidTr="00766996">
        <w:tc>
          <w:tcPr>
            <w:tcW w:w="734" w:type="pct"/>
            <w:tcBorders>
              <w:top w:val="single" w:sz="4" w:space="0" w:color="auto"/>
              <w:left w:val="single" w:sz="4" w:space="0" w:color="auto"/>
              <w:bottom w:val="single" w:sz="4" w:space="0" w:color="auto"/>
              <w:right w:val="single" w:sz="4" w:space="0" w:color="auto"/>
            </w:tcBorders>
          </w:tcPr>
          <w:p w14:paraId="756D830B" w14:textId="77777777" w:rsidR="00174FB7" w:rsidRDefault="00174FB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5492A9F" w14:textId="77777777" w:rsidR="00174FB7" w:rsidRDefault="00174FB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2F4BF58" w14:textId="77777777" w:rsidR="00174FB7" w:rsidRDefault="00174FB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174FB7" w:rsidRDefault="00174FB7" w:rsidP="00766996">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7A5517CA" w14:textId="77777777" w:rsidR="00174FB7" w:rsidRDefault="00174FB7" w:rsidP="00174FB7">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74FB7" w14:paraId="189B5991"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D7E8ED4"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6B3A2AF6"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8F184D"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9A42267"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8C8C0DB" w14:textId="77777777" w:rsidR="00174FB7" w:rsidRDefault="00174FB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5D867419" w14:textId="77777777" w:rsidTr="00766996">
        <w:tc>
          <w:tcPr>
            <w:tcW w:w="1423" w:type="dxa"/>
            <w:tcBorders>
              <w:top w:val="single" w:sz="4" w:space="0" w:color="auto"/>
              <w:left w:val="single" w:sz="4" w:space="0" w:color="auto"/>
              <w:bottom w:val="single" w:sz="4" w:space="0" w:color="auto"/>
              <w:right w:val="single" w:sz="4" w:space="0" w:color="auto"/>
            </w:tcBorders>
          </w:tcPr>
          <w:p w14:paraId="1AC7D882"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FC9BBFA"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93D7455"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A4CD4D"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64D684" w14:textId="77777777" w:rsidR="00174FB7" w:rsidRPr="00766996" w:rsidRDefault="00174FB7" w:rsidP="00766996">
            <w:pPr>
              <w:pStyle w:val="TAL"/>
              <w:keepNext w:val="0"/>
              <w:keepLines w:val="0"/>
              <w:spacing w:before="0" w:line="240" w:lineRule="auto"/>
              <w:rPr>
                <w:rFonts w:ascii="Times New Roman" w:eastAsiaTheme="minorEastAsia" w:hAnsi="Times New Roman"/>
                <w:sz w:val="20"/>
                <w:lang w:val="en-US" w:eastAsia="zh-CN"/>
              </w:rPr>
            </w:pPr>
          </w:p>
        </w:tc>
      </w:tr>
    </w:tbl>
    <w:p w14:paraId="0A20BD60" w14:textId="77777777" w:rsidR="00174FB7"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6C568B95" w14:textId="77777777" w:rsidR="00174FB7" w:rsidRDefault="00174FB7" w:rsidP="00174FB7">
      <w:pPr>
        <w:rPr>
          <w:bCs/>
          <w:lang w:val="en-US"/>
        </w:rPr>
      </w:pPr>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Further discussion on HO with PSCell</w:t>
      </w:r>
    </w:p>
    <w:p w14:paraId="3426A45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7B4D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The requirements for HO with PSCell</w:t>
      </w:r>
    </w:p>
    <w:p w14:paraId="4CFADC9C"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CATT</w:t>
      </w:r>
    </w:p>
    <w:p w14:paraId="4EEE2F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Discussion on RRM requirement for handover with PSCell</w:t>
      </w:r>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52C3FB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Discussion on RRM requirements for HO with PSCell</w:t>
      </w:r>
    </w:p>
    <w:p w14:paraId="5AE46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6EA0D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Further discussion on RRM requirements for handover with PSCell</w:t>
      </w:r>
    </w:p>
    <w:p w14:paraId="654F8B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79A5E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Discussion on HO with PSCell</w:t>
      </w:r>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72CFB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A4235" w14:textId="77777777" w:rsidR="003C2426" w:rsidRDefault="003C2426" w:rsidP="003C2426">
      <w:pPr>
        <w:rPr>
          <w:rFonts w:ascii="Arial" w:hAnsi="Arial" w:cs="Arial"/>
          <w:b/>
          <w:sz w:val="24"/>
        </w:rPr>
      </w:pPr>
      <w:r>
        <w:rPr>
          <w:rFonts w:ascii="Arial" w:hAnsi="Arial" w:cs="Arial"/>
          <w:b/>
          <w:color w:val="0000FF"/>
          <w:sz w:val="24"/>
        </w:rPr>
        <w:t>R4-2113139</w:t>
      </w:r>
      <w:r>
        <w:rPr>
          <w:rFonts w:ascii="Arial" w:hAnsi="Arial" w:cs="Arial"/>
          <w:b/>
          <w:color w:val="0000FF"/>
          <w:sz w:val="24"/>
        </w:rPr>
        <w:tab/>
      </w:r>
      <w:r>
        <w:rPr>
          <w:rFonts w:ascii="Arial" w:hAnsi="Arial" w:cs="Arial"/>
          <w:b/>
          <w:sz w:val="24"/>
        </w:rPr>
        <w:t>Discussion about HO with PSCell</w:t>
      </w:r>
    </w:p>
    <w:p w14:paraId="35BAA7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4B2CE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1CE1F" w14:textId="77777777" w:rsidR="003C2426" w:rsidRDefault="003C2426" w:rsidP="003C2426">
      <w:pPr>
        <w:rPr>
          <w:rFonts w:ascii="Arial" w:hAnsi="Arial" w:cs="Arial"/>
          <w:b/>
          <w:sz w:val="24"/>
        </w:rPr>
      </w:pPr>
      <w:r>
        <w:rPr>
          <w:rFonts w:ascii="Arial" w:hAnsi="Arial" w:cs="Arial"/>
          <w:b/>
          <w:color w:val="0000FF"/>
          <w:sz w:val="24"/>
        </w:rPr>
        <w:t>R4-2113202</w:t>
      </w:r>
      <w:r>
        <w:rPr>
          <w:rFonts w:ascii="Arial" w:hAnsi="Arial" w:cs="Arial"/>
          <w:b/>
          <w:color w:val="0000FF"/>
          <w:sz w:val="24"/>
        </w:rPr>
        <w:tab/>
      </w:r>
      <w:r>
        <w:rPr>
          <w:rFonts w:ascii="Arial" w:hAnsi="Arial" w:cs="Arial"/>
          <w:b/>
          <w:sz w:val="24"/>
        </w:rPr>
        <w:t>Discussion on requirements for HO with PSCell</w:t>
      </w:r>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AADE1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RRM requirements for HO with PSCell</w:t>
      </w:r>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1C595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49AC7" w14:textId="77777777" w:rsidR="003C2426" w:rsidRDefault="003C2426" w:rsidP="003C2426">
      <w:pPr>
        <w:rPr>
          <w:rFonts w:ascii="Arial" w:hAnsi="Arial" w:cs="Arial"/>
          <w:b/>
          <w:sz w:val="24"/>
        </w:rPr>
      </w:pPr>
      <w:r>
        <w:rPr>
          <w:rFonts w:ascii="Arial" w:hAnsi="Arial" w:cs="Arial"/>
          <w:b/>
          <w:color w:val="0000FF"/>
          <w:sz w:val="24"/>
        </w:rPr>
        <w:lastRenderedPageBreak/>
        <w:t>R4-2114140</w:t>
      </w:r>
      <w:r>
        <w:rPr>
          <w:rFonts w:ascii="Arial" w:hAnsi="Arial" w:cs="Arial"/>
          <w:b/>
          <w:color w:val="0000FF"/>
          <w:sz w:val="24"/>
        </w:rPr>
        <w:tab/>
      </w:r>
      <w:r>
        <w:rPr>
          <w:rFonts w:ascii="Arial" w:hAnsi="Arial" w:cs="Arial"/>
          <w:b/>
          <w:sz w:val="24"/>
        </w:rPr>
        <w:t>Discussion on requirements for HO with PSCell</w:t>
      </w:r>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2F2E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11CBD" w14:textId="77777777" w:rsidR="003C2426" w:rsidRDefault="003C2426" w:rsidP="003C2426">
      <w:pPr>
        <w:rPr>
          <w:rFonts w:ascii="Arial" w:hAnsi="Arial" w:cs="Arial"/>
          <w:b/>
          <w:sz w:val="24"/>
        </w:rPr>
      </w:pPr>
      <w:r>
        <w:rPr>
          <w:rFonts w:ascii="Arial" w:hAnsi="Arial" w:cs="Arial"/>
          <w:b/>
          <w:color w:val="0000FF"/>
          <w:sz w:val="24"/>
        </w:rPr>
        <w:t>R4-2114152</w:t>
      </w:r>
      <w:r>
        <w:rPr>
          <w:rFonts w:ascii="Arial" w:hAnsi="Arial" w:cs="Arial"/>
          <w:b/>
          <w:color w:val="0000FF"/>
          <w:sz w:val="24"/>
        </w:rPr>
        <w:tab/>
      </w:r>
      <w:r>
        <w:rPr>
          <w:rFonts w:ascii="Arial" w:hAnsi="Arial" w:cs="Arial"/>
          <w:b/>
          <w:sz w:val="24"/>
        </w:rPr>
        <w:t>Discussion on HO with PSCell</w:t>
      </w:r>
    </w:p>
    <w:p w14:paraId="791833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08D37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On RRM requirements for handover with PSCell</w:t>
      </w:r>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Our views on open issues in Handover with PSCell.</w:t>
      </w:r>
    </w:p>
    <w:p w14:paraId="2F4F10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discussion on HO with PSCell</w:t>
      </w:r>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discussion on HO with PSCell</w:t>
      </w:r>
    </w:p>
    <w:p w14:paraId="1363B3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Views on HO w PSCell</w:t>
      </w:r>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5B36C" w14:textId="3A72E258" w:rsidR="003C2426" w:rsidRDefault="003C2426" w:rsidP="003C2426">
      <w:pPr>
        <w:pStyle w:val="Heading5"/>
      </w:pPr>
      <w:bookmarkStart w:id="319" w:name="_Toc79760499"/>
      <w:bookmarkStart w:id="320" w:name="_Toc79761264"/>
      <w:r>
        <w:t>9.10.2.3</w:t>
      </w:r>
      <w:r>
        <w:tab/>
        <w:t>PUCCH SCell activation/deactivation</w:t>
      </w:r>
      <w:bookmarkEnd w:id="319"/>
      <w:bookmarkEnd w:id="320"/>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526524" w14:textId="77777777" w:rsidR="009C038F" w:rsidRDefault="009C038F" w:rsidP="009C038F">
      <w:pPr>
        <w:rPr>
          <w:lang w:val="en-US"/>
        </w:rPr>
      </w:pPr>
    </w:p>
    <w:p w14:paraId="64FECD60"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E19B7AA" w14:textId="77777777" w:rsidR="009C038F" w:rsidRPr="00766996" w:rsidRDefault="009C038F"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DB242BD" w14:textId="77777777" w:rsidTr="00766996">
        <w:tc>
          <w:tcPr>
            <w:tcW w:w="734" w:type="pct"/>
            <w:tcBorders>
              <w:top w:val="single" w:sz="4" w:space="0" w:color="auto"/>
              <w:left w:val="single" w:sz="4" w:space="0" w:color="auto"/>
              <w:bottom w:val="single" w:sz="4" w:space="0" w:color="auto"/>
              <w:right w:val="single" w:sz="4" w:space="0" w:color="auto"/>
            </w:tcBorders>
          </w:tcPr>
          <w:p w14:paraId="5C99AB20" w14:textId="77777777" w:rsidR="009C038F" w:rsidRDefault="009C038F"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6E549" w14:textId="77777777" w:rsidR="009C038F" w:rsidRDefault="009C038F"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0D6E242" w14:textId="77777777" w:rsidR="009C038F" w:rsidRDefault="009C038F"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9C038F" w:rsidRDefault="009C038F" w:rsidP="00766996">
            <w:pPr>
              <w:pStyle w:val="TAL"/>
              <w:keepNext w:val="0"/>
              <w:keepLines w:val="0"/>
              <w:spacing w:before="0" w:line="240" w:lineRule="auto"/>
              <w:rPr>
                <w:rFonts w:ascii="Times New Roman" w:hAnsi="Times New Roman"/>
                <w:sz w:val="20"/>
              </w:rPr>
            </w:pPr>
          </w:p>
        </w:tc>
      </w:tr>
    </w:tbl>
    <w:p w14:paraId="0AB71079" w14:textId="77777777" w:rsidR="009C038F" w:rsidRPr="00766996" w:rsidRDefault="009C038F" w:rsidP="009C038F">
      <w:pPr>
        <w:rPr>
          <w:bCs/>
          <w:lang w:val="en-US"/>
        </w:rPr>
      </w:pPr>
    </w:p>
    <w:p w14:paraId="2BFFB432" w14:textId="77777777" w:rsidR="009C038F" w:rsidRDefault="009C038F" w:rsidP="009C038F">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4BD73E8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0BB0AB86"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13B0E07D"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3A0E6B8"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EBFC303"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DA91D56"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143DCCC8" w14:textId="77777777" w:rsidTr="00766996">
        <w:tc>
          <w:tcPr>
            <w:tcW w:w="1423" w:type="dxa"/>
            <w:tcBorders>
              <w:top w:val="single" w:sz="4" w:space="0" w:color="auto"/>
              <w:left w:val="single" w:sz="4" w:space="0" w:color="auto"/>
              <w:bottom w:val="single" w:sz="4" w:space="0" w:color="auto"/>
              <w:right w:val="single" w:sz="4" w:space="0" w:color="auto"/>
            </w:tcBorders>
          </w:tcPr>
          <w:p w14:paraId="1B86125D"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17B4D69"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2555D87"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FF20093"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20CE870"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r>
    </w:tbl>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B157620" w14:textId="77777777" w:rsidR="009C038F" w:rsidRDefault="009C038F" w:rsidP="009C038F">
      <w:pPr>
        <w:rPr>
          <w:bCs/>
          <w:lang w:val="en-US"/>
        </w:rPr>
      </w:pPr>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Further discussion on PUCCH SCell activation_deactivation</w:t>
      </w:r>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C3B07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The requirements for PUCCH SCell activation_deactivation</w:t>
      </w:r>
    </w:p>
    <w:p w14:paraId="75C2312A" w14:textId="77777777" w:rsidR="003C2426" w:rsidRDefault="003C2426" w:rsidP="003C242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v17.2.0</w:t>
      </w:r>
      <w:r>
        <w:rPr>
          <w:i/>
        </w:rPr>
        <w:tab/>
        <w:t xml:space="preserve">  CR-  rev  Cat: B (Rel-17)</w:t>
      </w:r>
      <w:r>
        <w:rPr>
          <w:i/>
        </w:rPr>
        <w:br/>
      </w:r>
      <w:r>
        <w:rPr>
          <w:i/>
        </w:rPr>
        <w:br/>
      </w:r>
      <w:r>
        <w:rPr>
          <w:i/>
        </w:rPr>
        <w:tab/>
      </w:r>
      <w:r>
        <w:rPr>
          <w:i/>
        </w:rPr>
        <w:tab/>
      </w:r>
      <w:r>
        <w:rPr>
          <w:i/>
        </w:rPr>
        <w:tab/>
      </w:r>
      <w:r>
        <w:rPr>
          <w:i/>
        </w:rPr>
        <w:tab/>
      </w:r>
      <w:r>
        <w:rPr>
          <w:i/>
        </w:rPr>
        <w:tab/>
        <w:t>Source: CATT</w:t>
      </w:r>
    </w:p>
    <w:p w14:paraId="35E50F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98865" w14:textId="77777777" w:rsidR="003C2426" w:rsidRDefault="003C2426" w:rsidP="003C2426">
      <w:pPr>
        <w:rPr>
          <w:rFonts w:ascii="Arial" w:hAnsi="Arial" w:cs="Arial"/>
          <w:b/>
          <w:sz w:val="24"/>
        </w:rPr>
      </w:pPr>
      <w:r>
        <w:rPr>
          <w:rFonts w:ascii="Arial" w:hAnsi="Arial" w:cs="Arial"/>
          <w:b/>
          <w:color w:val="0000FF"/>
          <w:sz w:val="24"/>
        </w:rPr>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NTT DOCOMO, INC.</w:t>
      </w:r>
    </w:p>
    <w:p w14:paraId="6BED17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70E8BB92"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Further discussion on SCell activation and deactication requirements for PUCCH SCell</w:t>
      </w:r>
    </w:p>
    <w:p w14:paraId="21E4BC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F2F46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A035C6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A358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2D057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4553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24786" w14:textId="77777777" w:rsidR="003C2426" w:rsidRDefault="003C2426" w:rsidP="003C2426">
      <w:pPr>
        <w:rPr>
          <w:rFonts w:ascii="Arial" w:hAnsi="Arial" w:cs="Arial"/>
          <w:b/>
          <w:sz w:val="24"/>
        </w:rPr>
      </w:pPr>
      <w:r>
        <w:rPr>
          <w:rFonts w:ascii="Arial" w:hAnsi="Arial" w:cs="Arial"/>
          <w:b/>
          <w:color w:val="0000FF"/>
          <w:sz w:val="24"/>
        </w:rPr>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55D9B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A417CD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02BFC" w14:textId="77777777" w:rsidR="003C2426" w:rsidRDefault="003C2426" w:rsidP="003C2426">
      <w:pPr>
        <w:rPr>
          <w:rFonts w:ascii="Arial" w:hAnsi="Arial" w:cs="Arial"/>
          <w:b/>
          <w:sz w:val="24"/>
        </w:rPr>
      </w:pPr>
      <w:r>
        <w:rPr>
          <w:rFonts w:ascii="Arial" w:hAnsi="Arial" w:cs="Arial"/>
          <w:b/>
          <w:color w:val="0000FF"/>
          <w:sz w:val="24"/>
        </w:rPr>
        <w:t>R4-2113277</w:t>
      </w:r>
      <w:r>
        <w:rPr>
          <w:rFonts w:ascii="Arial" w:hAnsi="Arial" w:cs="Arial"/>
          <w:b/>
          <w:color w:val="0000FF"/>
          <w:sz w:val="24"/>
        </w:rPr>
        <w:tab/>
      </w:r>
      <w:r>
        <w:rPr>
          <w:rFonts w:ascii="Arial" w:hAnsi="Arial" w:cs="Arial"/>
          <w:b/>
          <w:sz w:val="24"/>
        </w:rPr>
        <w:t>RRM requirements for PUCCH SCell ActivationDeactivation</w:t>
      </w:r>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77777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48A50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4FA16A" w14:textId="77777777" w:rsidR="003C2426" w:rsidRDefault="003C2426" w:rsidP="003C2426">
      <w:pPr>
        <w:rPr>
          <w:rFonts w:ascii="Arial" w:hAnsi="Arial" w:cs="Arial"/>
          <w:b/>
          <w:sz w:val="24"/>
        </w:rPr>
      </w:pPr>
      <w:r>
        <w:rPr>
          <w:rFonts w:ascii="Arial" w:hAnsi="Arial" w:cs="Arial"/>
          <w:b/>
          <w:color w:val="0000FF"/>
          <w:sz w:val="24"/>
        </w:rPr>
        <w:lastRenderedPageBreak/>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t xml:space="preserve">Abstract: </w:t>
      </w:r>
    </w:p>
    <w:p w14:paraId="39391C97" w14:textId="77777777" w:rsidR="003C2426" w:rsidRDefault="003C2426" w:rsidP="003C2426">
      <w:r>
        <w:t>Our views on open issues in SCell activation/deactivation with PUCCH.</w:t>
      </w:r>
    </w:p>
    <w:p w14:paraId="5F0A96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E88EB" w14:textId="77777777" w:rsidR="003C2426" w:rsidRDefault="003C2426" w:rsidP="003C2426">
      <w:pPr>
        <w:pStyle w:val="Heading3"/>
      </w:pPr>
      <w:bookmarkStart w:id="321" w:name="_Toc79760500"/>
      <w:bookmarkStart w:id="322" w:name="_Toc79761265"/>
      <w:r>
        <w:t>9.11</w:t>
      </w:r>
      <w:r>
        <w:tab/>
        <w:t>NR and MR-DC measurement gap enhancements</w:t>
      </w:r>
      <w:bookmarkEnd w:id="321"/>
      <w:bookmarkEnd w:id="322"/>
    </w:p>
    <w:p w14:paraId="78476ECB" w14:textId="77777777" w:rsidR="003C2426" w:rsidRDefault="003C2426" w:rsidP="003C2426">
      <w:pPr>
        <w:pStyle w:val="Heading4"/>
      </w:pPr>
      <w:bookmarkStart w:id="323" w:name="_Toc79760501"/>
      <w:bookmarkStart w:id="324" w:name="_Toc79761266"/>
      <w:r>
        <w:t>9.11.1</w:t>
      </w:r>
      <w:r>
        <w:tab/>
        <w:t>General</w:t>
      </w:r>
      <w:bookmarkEnd w:id="323"/>
      <w:bookmarkEnd w:id="324"/>
    </w:p>
    <w:p w14:paraId="67725043" w14:textId="77777777" w:rsidR="003C2426" w:rsidRDefault="003C2426" w:rsidP="003C2426">
      <w:pPr>
        <w:pStyle w:val="Heading4"/>
      </w:pPr>
      <w:bookmarkStart w:id="325" w:name="_Toc79760502"/>
      <w:bookmarkStart w:id="326" w:name="_Toc79761267"/>
      <w:r>
        <w:t>9.11.2</w:t>
      </w:r>
      <w:r>
        <w:tab/>
        <w:t>RRM core requirements</w:t>
      </w:r>
      <w:bookmarkEnd w:id="325"/>
      <w:bookmarkEnd w:id="326"/>
    </w:p>
    <w:p w14:paraId="277E178C" w14:textId="04842622" w:rsidR="003C2426" w:rsidRDefault="003C2426" w:rsidP="003C2426">
      <w:pPr>
        <w:pStyle w:val="Heading5"/>
      </w:pPr>
      <w:bookmarkStart w:id="327" w:name="_Toc79760503"/>
      <w:bookmarkStart w:id="328" w:name="_Toc79761268"/>
      <w:r>
        <w:t>9.11.2.1</w:t>
      </w:r>
      <w:r>
        <w:tab/>
        <w:t>Pre-configured MG pattern(s)</w:t>
      </w:r>
      <w:bookmarkEnd w:id="327"/>
      <w:bookmarkEnd w:id="328"/>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78085E76" w:rsidR="009C038F" w:rsidRPr="00766996" w:rsidRDefault="009C038F" w:rsidP="009C038F">
      <w:pPr>
        <w:rPr>
          <w:rFonts w:ascii="Arial" w:hAnsi="Arial" w:cs="Arial"/>
          <w:b/>
          <w:sz w:val="24"/>
          <w:lang w:val="en-US"/>
        </w:rPr>
      </w:pPr>
      <w:r>
        <w:rPr>
          <w:rFonts w:ascii="Arial" w:hAnsi="Arial" w:cs="Arial"/>
          <w:b/>
          <w:color w:val="0000FF"/>
          <w:sz w:val="24"/>
          <w:u w:val="thick"/>
        </w:rPr>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[100-e][223]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5ECA9F6" w14:textId="77777777" w:rsidR="009C038F" w:rsidRDefault="009C038F" w:rsidP="009C038F">
      <w:pPr>
        <w:rPr>
          <w:lang w:val="en-US"/>
        </w:rPr>
      </w:pPr>
    </w:p>
    <w:p w14:paraId="13414A9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AD73F06" w14:textId="77777777" w:rsidR="009C038F" w:rsidRPr="00766996" w:rsidRDefault="009C038F" w:rsidP="009C038F">
      <w:pPr>
        <w:rPr>
          <w:bCs/>
          <w:lang w:val="en-US"/>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34E401EA" w14:textId="77777777" w:rsidTr="00766996">
        <w:tc>
          <w:tcPr>
            <w:tcW w:w="734" w:type="pct"/>
            <w:tcBorders>
              <w:top w:val="single" w:sz="4" w:space="0" w:color="auto"/>
              <w:left w:val="single" w:sz="4" w:space="0" w:color="auto"/>
              <w:bottom w:val="single" w:sz="4" w:space="0" w:color="auto"/>
              <w:right w:val="single" w:sz="4" w:space="0" w:color="auto"/>
            </w:tcBorders>
          </w:tcPr>
          <w:p w14:paraId="4DE0C86E" w14:textId="77777777" w:rsidR="009C038F" w:rsidRDefault="009C038F"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375FB54" w14:textId="77777777" w:rsidR="009C038F" w:rsidRDefault="009C038F"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037976A" w14:textId="77777777" w:rsidR="009C038F" w:rsidRDefault="009C038F"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C038F" w:rsidRDefault="009C038F" w:rsidP="00766996">
            <w:pPr>
              <w:pStyle w:val="TAL"/>
              <w:keepNext w:val="0"/>
              <w:keepLines w:val="0"/>
              <w:spacing w:before="0" w:line="240" w:lineRule="auto"/>
              <w:rPr>
                <w:rFonts w:ascii="Times New Roman" w:hAnsi="Times New Roman"/>
                <w:sz w:val="20"/>
              </w:rPr>
            </w:pPr>
          </w:p>
        </w:tc>
      </w:tr>
    </w:tbl>
    <w:p w14:paraId="2A2A3AE3" w14:textId="77777777" w:rsidR="009C038F" w:rsidRPr="00766996" w:rsidRDefault="009C038F" w:rsidP="009C038F">
      <w:pPr>
        <w:rPr>
          <w:bCs/>
          <w:lang w:val="en-US"/>
        </w:rPr>
      </w:pPr>
    </w:p>
    <w:p w14:paraId="3121D7E1" w14:textId="77777777" w:rsidR="009C038F" w:rsidRDefault="009C038F" w:rsidP="009C038F">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52C87DC9"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A639C2A"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5A6AF7C2"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AFBB19"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4A97DF4"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551EB9C" w14:textId="77777777" w:rsidR="009C038F" w:rsidRDefault="009C038F"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2820D19" w14:textId="77777777" w:rsidTr="00766996">
        <w:tc>
          <w:tcPr>
            <w:tcW w:w="1423" w:type="dxa"/>
            <w:tcBorders>
              <w:top w:val="single" w:sz="4" w:space="0" w:color="auto"/>
              <w:left w:val="single" w:sz="4" w:space="0" w:color="auto"/>
              <w:bottom w:val="single" w:sz="4" w:space="0" w:color="auto"/>
              <w:right w:val="single" w:sz="4" w:space="0" w:color="auto"/>
            </w:tcBorders>
          </w:tcPr>
          <w:p w14:paraId="708E781C"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A2C030"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B3A837"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148F0FE"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651FDCA" w14:textId="77777777" w:rsidR="009C038F" w:rsidRPr="00766996" w:rsidRDefault="009C038F" w:rsidP="00766996">
            <w:pPr>
              <w:pStyle w:val="TAL"/>
              <w:keepNext w:val="0"/>
              <w:keepLines w:val="0"/>
              <w:spacing w:before="0" w:line="240" w:lineRule="auto"/>
              <w:rPr>
                <w:rFonts w:ascii="Times New Roman" w:eastAsiaTheme="minorEastAsia" w:hAnsi="Times New Roman"/>
                <w:sz w:val="20"/>
                <w:lang w:val="en-US" w:eastAsia="zh-CN"/>
              </w:rPr>
            </w:pPr>
          </w:p>
        </w:tc>
      </w:tr>
    </w:tbl>
    <w:p w14:paraId="523D1BF9" w14:textId="77777777" w:rsidR="009C038F"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5DED6720" w14:textId="77777777" w:rsidR="009C038F" w:rsidRDefault="009C038F" w:rsidP="009C038F">
      <w:pPr>
        <w:rPr>
          <w:bCs/>
          <w:lang w:val="en-US"/>
        </w:rPr>
      </w:pP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104D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4FAD952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59586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8234A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13424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B0B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A53EF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26721" w14:textId="77777777" w:rsidR="003C2426" w:rsidRDefault="003C2426" w:rsidP="003C2426">
      <w:pPr>
        <w:rPr>
          <w:rFonts w:ascii="Arial" w:hAnsi="Arial" w:cs="Arial"/>
          <w:b/>
          <w:sz w:val="24"/>
        </w:rPr>
      </w:pPr>
      <w:r>
        <w:rPr>
          <w:rFonts w:ascii="Arial" w:hAnsi="Arial" w:cs="Arial"/>
          <w:b/>
          <w:color w:val="0000FF"/>
          <w:sz w:val="24"/>
        </w:rPr>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61050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On pre-configured MG pattern(s) for NR_MG_enh</w:t>
      </w:r>
    </w:p>
    <w:p w14:paraId="74F1DF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E25D9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043CB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t xml:space="preserve">Abstract: </w:t>
      </w:r>
    </w:p>
    <w:p w14:paraId="470C63B8" w14:textId="77777777" w:rsidR="003C2426" w:rsidRDefault="003C2426" w:rsidP="003C2426">
      <w:r>
        <w:t>Supporting explicit indication of BWP and MG association</w:t>
      </w:r>
    </w:p>
    <w:p w14:paraId="415A7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t xml:space="preserve">Abstract: </w:t>
      </w:r>
    </w:p>
    <w:p w14:paraId="031C9871" w14:textId="77777777" w:rsidR="003C2426" w:rsidRDefault="003C2426" w:rsidP="003C2426">
      <w:r>
        <w:t>This document further analyzes RRM requirements for pre-configured MG in NR and MR-DC</w:t>
      </w:r>
    </w:p>
    <w:p w14:paraId="7B10DE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497DD" w14:textId="76296F69" w:rsidR="003C2426" w:rsidRDefault="003C2426" w:rsidP="003C2426">
      <w:pPr>
        <w:pStyle w:val="Heading5"/>
      </w:pPr>
      <w:bookmarkStart w:id="329" w:name="_Toc79760504"/>
      <w:bookmarkStart w:id="330" w:name="_Toc79761269"/>
      <w:r>
        <w:t>9.11.2.2</w:t>
      </w:r>
      <w:r>
        <w:tab/>
        <w:t>Multiple concurrent and independent MG patterns</w:t>
      </w:r>
      <w:bookmarkEnd w:id="329"/>
      <w:bookmarkEnd w:id="330"/>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3E4BCD50"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D105525" w14:textId="77777777" w:rsidR="000F4EEC" w:rsidRDefault="000F4EEC" w:rsidP="000F4EEC">
      <w:pPr>
        <w:rPr>
          <w:lang w:val="en-US"/>
        </w:rPr>
      </w:pPr>
    </w:p>
    <w:p w14:paraId="769F5989"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A3AC897" w14:textId="77777777" w:rsidR="000F4EEC" w:rsidRPr="00766996" w:rsidRDefault="000F4EEC"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766996">
        <w:tc>
          <w:tcPr>
            <w:tcW w:w="734" w:type="pct"/>
            <w:tcBorders>
              <w:top w:val="single" w:sz="4" w:space="0" w:color="auto"/>
              <w:left w:val="single" w:sz="4" w:space="0" w:color="auto"/>
              <w:bottom w:val="single" w:sz="4" w:space="0" w:color="auto"/>
              <w:right w:val="single" w:sz="4" w:space="0" w:color="auto"/>
            </w:tcBorders>
          </w:tcPr>
          <w:p w14:paraId="396E58F0" w14:textId="77777777" w:rsidR="000F4EEC" w:rsidRDefault="000F4EEC"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956B6BF" w14:textId="77777777" w:rsidR="000F4EEC" w:rsidRDefault="000F4EEC"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AD99C5" w14:textId="77777777" w:rsidR="000F4EEC" w:rsidRDefault="000F4EEC"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766996">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2981B599" w14:textId="77777777" w:rsidR="000F4EEC" w:rsidRDefault="000F4EEC" w:rsidP="000F4EEC">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4DA2B01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0207EE7"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29B15955"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3BCDDA2"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8F5BD4"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C2B4E6"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116924A0" w14:textId="77777777" w:rsidTr="00766996">
        <w:tc>
          <w:tcPr>
            <w:tcW w:w="1423" w:type="dxa"/>
            <w:tcBorders>
              <w:top w:val="single" w:sz="4" w:space="0" w:color="auto"/>
              <w:left w:val="single" w:sz="4" w:space="0" w:color="auto"/>
              <w:bottom w:val="single" w:sz="4" w:space="0" w:color="auto"/>
              <w:right w:val="single" w:sz="4" w:space="0" w:color="auto"/>
            </w:tcBorders>
          </w:tcPr>
          <w:p w14:paraId="75499E8B"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542BF1"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C267053"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B00DB2"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20A54EE"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r>
    </w:tbl>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2263A3" w14:textId="77777777" w:rsidR="000F4EEC" w:rsidRDefault="000F4EEC" w:rsidP="000F4EEC">
      <w:pPr>
        <w:rPr>
          <w:bCs/>
          <w:lang w:val="en-U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3CA6D272" w14:textId="77777777" w:rsidR="000F4EEC" w:rsidRDefault="000F4EEC" w:rsidP="000F4EEC">
      <w:pPr>
        <w:rPr>
          <w:bCs/>
          <w:lang w:val="en-US"/>
        </w:rPr>
      </w:pP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B209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37046" w14:textId="77777777" w:rsidR="003C2426" w:rsidRDefault="003C2426" w:rsidP="003C2426">
      <w:pPr>
        <w:rPr>
          <w:rFonts w:ascii="Arial" w:hAnsi="Arial" w:cs="Arial"/>
          <w:b/>
          <w:sz w:val="24"/>
        </w:rPr>
      </w:pPr>
      <w:r>
        <w:rPr>
          <w:rFonts w:ascii="Arial" w:hAnsi="Arial" w:cs="Arial"/>
          <w:b/>
          <w:color w:val="0000FF"/>
          <w:sz w:val="24"/>
        </w:rPr>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522CC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5DBE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1B38B" w14:textId="77777777" w:rsidR="003C2426" w:rsidRDefault="003C2426" w:rsidP="003C2426">
      <w:pPr>
        <w:rPr>
          <w:rFonts w:ascii="Arial" w:hAnsi="Arial" w:cs="Arial"/>
          <w:b/>
          <w:sz w:val="24"/>
        </w:rPr>
      </w:pPr>
      <w:r>
        <w:rPr>
          <w:rFonts w:ascii="Arial" w:hAnsi="Arial" w:cs="Arial"/>
          <w:b/>
          <w:color w:val="0000FF"/>
          <w:sz w:val="24"/>
        </w:rPr>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3C7FB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C3835" w14:textId="77777777" w:rsidR="003C2426" w:rsidRDefault="003C2426" w:rsidP="003C2426">
      <w:pPr>
        <w:rPr>
          <w:rFonts w:ascii="Arial" w:hAnsi="Arial" w:cs="Arial"/>
          <w:b/>
          <w:sz w:val="24"/>
        </w:rPr>
      </w:pPr>
      <w:r>
        <w:rPr>
          <w:rFonts w:ascii="Arial" w:hAnsi="Arial" w:cs="Arial"/>
          <w:b/>
          <w:color w:val="0000FF"/>
          <w:sz w:val="24"/>
        </w:rPr>
        <w:lastRenderedPageBreak/>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A39EFA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AC7DD0" w14:textId="77777777" w:rsidR="003C2426" w:rsidRDefault="003C2426" w:rsidP="003C2426">
      <w:pPr>
        <w:rPr>
          <w:rFonts w:ascii="Arial" w:hAnsi="Arial" w:cs="Arial"/>
          <w:b/>
          <w:sz w:val="24"/>
        </w:rPr>
      </w:pPr>
      <w:r>
        <w:rPr>
          <w:rFonts w:ascii="Arial" w:hAnsi="Arial" w:cs="Arial"/>
          <w:b/>
          <w:color w:val="0000FF"/>
          <w:sz w:val="24"/>
        </w:rPr>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9CE48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0A43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1C24F9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E0400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On multiple concurrent and independent MG patterns for NR_MG_enh</w:t>
      </w:r>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F7C0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t>This contribution discusses concurrent gaps</w:t>
      </w:r>
    </w:p>
    <w:p w14:paraId="4407DB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F505B0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1943A" w14:textId="77777777" w:rsidR="003C2426" w:rsidRDefault="003C2426" w:rsidP="003C2426">
      <w:pPr>
        <w:rPr>
          <w:rFonts w:ascii="Arial" w:hAnsi="Arial" w:cs="Arial"/>
          <w:b/>
          <w:sz w:val="24"/>
        </w:rPr>
      </w:pPr>
      <w:r>
        <w:rPr>
          <w:rFonts w:ascii="Arial" w:hAnsi="Arial" w:cs="Arial"/>
          <w:b/>
          <w:color w:val="0000FF"/>
          <w:sz w:val="24"/>
        </w:rPr>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3FB979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0CA75" w14:textId="0F7F0DEA" w:rsidR="003C2426" w:rsidRDefault="003C2426" w:rsidP="003C2426">
      <w:pPr>
        <w:pStyle w:val="Heading5"/>
      </w:pPr>
      <w:bookmarkStart w:id="331" w:name="_Toc79760505"/>
      <w:bookmarkStart w:id="332" w:name="_Toc79761270"/>
      <w:r>
        <w:t>9.11.2.3</w:t>
      </w:r>
      <w:r>
        <w:tab/>
        <w:t>Network Controlled Small Gap</w:t>
      </w:r>
      <w:bookmarkEnd w:id="331"/>
      <w:bookmarkEnd w:id="332"/>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5D11C21" w14:textId="77777777" w:rsidR="000F4EEC" w:rsidRDefault="000F4EEC" w:rsidP="000F4EEC">
      <w:pPr>
        <w:rPr>
          <w:lang w:val="en-US"/>
        </w:rPr>
      </w:pPr>
    </w:p>
    <w:p w14:paraId="4230D3B6"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636D005" w14:textId="77777777" w:rsidR="000F4EEC" w:rsidRPr="00766996" w:rsidRDefault="000F4EEC" w:rsidP="000F4EEC">
      <w:pPr>
        <w:rPr>
          <w:bCs/>
          <w:lang w:val="en-US"/>
        </w:rPr>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766996">
        <w:tc>
          <w:tcPr>
            <w:tcW w:w="734" w:type="pct"/>
            <w:tcBorders>
              <w:top w:val="single" w:sz="4" w:space="0" w:color="auto"/>
              <w:left w:val="single" w:sz="4" w:space="0" w:color="auto"/>
              <w:bottom w:val="single" w:sz="4" w:space="0" w:color="auto"/>
              <w:right w:val="single" w:sz="4" w:space="0" w:color="auto"/>
            </w:tcBorders>
          </w:tcPr>
          <w:p w14:paraId="48723A1E" w14:textId="77777777" w:rsidR="000F4EEC" w:rsidRDefault="000F4EEC"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12C77B3" w14:textId="77777777" w:rsidR="000F4EEC" w:rsidRDefault="000F4EEC"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1F8EFF6" w14:textId="77777777" w:rsidR="000F4EEC" w:rsidRDefault="000F4EEC"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766996">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6BE14129" w14:textId="77777777" w:rsidR="000F4EEC" w:rsidRDefault="000F4EEC" w:rsidP="000F4EEC">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637159B5"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B8DBBBB"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4767B5E5"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B9FE89"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A66C0A3"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F8F239" w14:textId="77777777" w:rsidR="000F4EEC" w:rsidRDefault="000F4EEC"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3854B01" w14:textId="77777777" w:rsidTr="00766996">
        <w:tc>
          <w:tcPr>
            <w:tcW w:w="1423" w:type="dxa"/>
            <w:tcBorders>
              <w:top w:val="single" w:sz="4" w:space="0" w:color="auto"/>
              <w:left w:val="single" w:sz="4" w:space="0" w:color="auto"/>
              <w:bottom w:val="single" w:sz="4" w:space="0" w:color="auto"/>
              <w:right w:val="single" w:sz="4" w:space="0" w:color="auto"/>
            </w:tcBorders>
          </w:tcPr>
          <w:p w14:paraId="0E8B6F44"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6383682"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58FD28D"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8D1CF9"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9D6DAD" w14:textId="77777777" w:rsidR="000F4EEC" w:rsidRPr="00766996" w:rsidRDefault="000F4EEC" w:rsidP="00766996">
            <w:pPr>
              <w:pStyle w:val="TAL"/>
              <w:keepNext w:val="0"/>
              <w:keepLines w:val="0"/>
              <w:spacing w:before="0" w:line="240" w:lineRule="auto"/>
              <w:rPr>
                <w:rFonts w:ascii="Times New Roman" w:eastAsiaTheme="minorEastAsia" w:hAnsi="Times New Roman"/>
                <w:sz w:val="20"/>
                <w:lang w:val="en-US" w:eastAsia="zh-CN"/>
              </w:rPr>
            </w:pPr>
          </w:p>
        </w:tc>
      </w:tr>
    </w:tbl>
    <w:p w14:paraId="5B9B584D" w14:textId="77777777" w:rsidR="000F4EEC"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E1D0" w14:textId="77777777" w:rsidR="000F4EEC" w:rsidRDefault="000F4EEC" w:rsidP="000F4EEC">
      <w:pPr>
        <w:rPr>
          <w:bCs/>
          <w:lang w:val="en-U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741908E9" w14:textId="77777777" w:rsidR="000F4EEC" w:rsidRDefault="000F4EEC" w:rsidP="000F4EEC">
      <w:pPr>
        <w:rPr>
          <w:bCs/>
          <w:lang w:val="en-US"/>
        </w:rPr>
      </w:pP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98443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4A75AD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A19AB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45FC7" w14:textId="77777777" w:rsidR="003C2426" w:rsidRDefault="003C2426" w:rsidP="003C2426">
      <w:pPr>
        <w:rPr>
          <w:rFonts w:ascii="Arial" w:hAnsi="Arial" w:cs="Arial"/>
          <w:b/>
          <w:sz w:val="24"/>
        </w:rPr>
      </w:pPr>
      <w:r>
        <w:rPr>
          <w:rFonts w:ascii="Arial" w:hAnsi="Arial" w:cs="Arial"/>
          <w:b/>
          <w:color w:val="0000FF"/>
          <w:sz w:val="24"/>
        </w:rPr>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E9D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2A25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238DE" w14:textId="77777777" w:rsidR="003C2426" w:rsidRDefault="003C2426" w:rsidP="003C2426">
      <w:pPr>
        <w:rPr>
          <w:rFonts w:ascii="Arial" w:hAnsi="Arial" w:cs="Arial"/>
          <w:b/>
          <w:sz w:val="24"/>
        </w:rPr>
      </w:pPr>
      <w:r>
        <w:rPr>
          <w:rFonts w:ascii="Arial" w:hAnsi="Arial" w:cs="Arial"/>
          <w:b/>
          <w:color w:val="0000FF"/>
          <w:sz w:val="24"/>
        </w:rPr>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CE7AA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0640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On NCSG for NR_MG_enh</w:t>
      </w:r>
    </w:p>
    <w:p w14:paraId="6F675A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B1AA5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0AAD2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8D2A2" w14:textId="77777777" w:rsidR="003C2426" w:rsidRDefault="003C2426" w:rsidP="003C2426">
      <w:pPr>
        <w:rPr>
          <w:rFonts w:ascii="Arial" w:hAnsi="Arial" w:cs="Arial"/>
          <w:b/>
          <w:sz w:val="24"/>
        </w:rPr>
      </w:pPr>
      <w:r>
        <w:rPr>
          <w:rFonts w:ascii="Arial" w:hAnsi="Arial" w:cs="Arial"/>
          <w:b/>
          <w:color w:val="0000FF"/>
          <w:sz w:val="24"/>
        </w:rPr>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This document further analyzes RRM requirements for NCSG in NR and MR-DC</w:t>
      </w:r>
    </w:p>
    <w:p w14:paraId="2BE61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B01F3" w14:textId="77777777" w:rsidR="003C2426" w:rsidRDefault="003C2426" w:rsidP="003C2426">
      <w:pPr>
        <w:pStyle w:val="Heading3"/>
      </w:pPr>
      <w:bookmarkStart w:id="333" w:name="_Toc79760516"/>
      <w:bookmarkStart w:id="334" w:name="_Toc79761281"/>
      <w:r>
        <w:t>9.13</w:t>
      </w:r>
      <w:r>
        <w:tab/>
        <w:t>Solutions for NR to support non-terrestrial networks (NTN)</w:t>
      </w:r>
      <w:bookmarkEnd w:id="333"/>
      <w:bookmarkEnd w:id="334"/>
    </w:p>
    <w:p w14:paraId="79A31B61" w14:textId="5A578CBF" w:rsidR="003C2426" w:rsidRDefault="003C2426" w:rsidP="003C2426">
      <w:pPr>
        <w:pStyle w:val="Heading4"/>
      </w:pPr>
      <w:bookmarkStart w:id="335" w:name="_Toc79760531"/>
      <w:bookmarkStart w:id="336" w:name="_Toc79761296"/>
      <w:r>
        <w:t>9.13.5</w:t>
      </w:r>
      <w:r>
        <w:tab/>
        <w:t>RRM core requirements</w:t>
      </w:r>
      <w:bookmarkEnd w:id="335"/>
      <w:bookmarkEnd w:id="336"/>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078D3CC5" w14:textId="77777777" w:rsidR="00B01958" w:rsidRDefault="00B01958" w:rsidP="00B0195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610198" w14:textId="77777777" w:rsidR="00B01958" w:rsidRDefault="00B01958" w:rsidP="00B01958">
      <w:pPr>
        <w:rPr>
          <w:lang w:val="en-US"/>
        </w:rPr>
      </w:pPr>
    </w:p>
    <w:p w14:paraId="34870E9E"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C489A8A" w14:textId="77777777" w:rsidR="00B01958" w:rsidRPr="00766996" w:rsidRDefault="00B01958"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B6952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lastRenderedPageBreak/>
              <w:t>Tdoc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47B5694" w14:textId="77777777" w:rsidTr="00766996">
        <w:tc>
          <w:tcPr>
            <w:tcW w:w="734" w:type="pct"/>
            <w:tcBorders>
              <w:top w:val="single" w:sz="4" w:space="0" w:color="auto"/>
              <w:left w:val="single" w:sz="4" w:space="0" w:color="auto"/>
              <w:bottom w:val="single" w:sz="4" w:space="0" w:color="auto"/>
              <w:right w:val="single" w:sz="4" w:space="0" w:color="auto"/>
            </w:tcBorders>
          </w:tcPr>
          <w:p w14:paraId="3C85CF11" w14:textId="77777777" w:rsidR="00B01958" w:rsidRDefault="00B0195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4659258" w14:textId="77777777" w:rsidR="00B01958" w:rsidRDefault="00B0195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7AC2BA2" w14:textId="77777777" w:rsidR="00B01958" w:rsidRDefault="00B0195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01958" w:rsidRDefault="00B01958" w:rsidP="00766996">
            <w:pPr>
              <w:pStyle w:val="TAL"/>
              <w:keepNext w:val="0"/>
              <w:keepLines w:val="0"/>
              <w:spacing w:before="0" w:line="240" w:lineRule="auto"/>
              <w:rPr>
                <w:rFonts w:ascii="Times New Roman" w:hAnsi="Times New Roman"/>
                <w:sz w:val="20"/>
              </w:rPr>
            </w:pPr>
          </w:p>
        </w:tc>
      </w:tr>
    </w:tbl>
    <w:p w14:paraId="2AB540E3" w14:textId="77777777" w:rsidR="00B01958" w:rsidRPr="00766996" w:rsidRDefault="00B01958" w:rsidP="00B01958">
      <w:pPr>
        <w:rPr>
          <w:bCs/>
          <w:lang w:val="en-US"/>
        </w:rPr>
      </w:pPr>
    </w:p>
    <w:p w14:paraId="06870522" w14:textId="77777777" w:rsidR="00B01958" w:rsidRDefault="00B01958" w:rsidP="00B01958">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72EE29F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04DC9377"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1D11F2DB"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9E7EFE"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F7AC265"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3807AA8"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46EE533" w14:textId="77777777" w:rsidTr="00766996">
        <w:tc>
          <w:tcPr>
            <w:tcW w:w="1423" w:type="dxa"/>
            <w:tcBorders>
              <w:top w:val="single" w:sz="4" w:space="0" w:color="auto"/>
              <w:left w:val="single" w:sz="4" w:space="0" w:color="auto"/>
              <w:bottom w:val="single" w:sz="4" w:space="0" w:color="auto"/>
              <w:right w:val="single" w:sz="4" w:space="0" w:color="auto"/>
            </w:tcBorders>
          </w:tcPr>
          <w:p w14:paraId="35CCC5A4"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C7076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741105"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8BDF0C5"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9CA641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r>
    </w:tbl>
    <w:p w14:paraId="5D5BD8BA" w14:textId="77777777" w:rsidR="00B01958"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749A0053" w14:textId="77777777" w:rsidR="00B01958" w:rsidRDefault="00B01958" w:rsidP="00B01958">
      <w:pPr>
        <w:rPr>
          <w:bCs/>
          <w:lang w:val="en-US"/>
        </w:rPr>
      </w:pPr>
    </w:p>
    <w:p w14:paraId="530B72C0" w14:textId="77777777" w:rsidR="00B01958" w:rsidRDefault="00B01958" w:rsidP="00B01958">
      <w:r>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777777" w:rsidR="00B01958" w:rsidRDefault="00B01958" w:rsidP="00B0195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8DB550F" w14:textId="77777777" w:rsidR="00B01958" w:rsidRDefault="00B01958" w:rsidP="00B01958">
      <w:pPr>
        <w:rPr>
          <w:lang w:val="en-US"/>
        </w:rPr>
      </w:pPr>
    </w:p>
    <w:p w14:paraId="615AC9BC"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2FA0E5B" w14:textId="77777777" w:rsidR="00B01958" w:rsidRPr="00766996" w:rsidRDefault="00B01958"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241F656" w14:textId="77777777" w:rsidTr="00766996">
        <w:tc>
          <w:tcPr>
            <w:tcW w:w="734" w:type="pct"/>
            <w:tcBorders>
              <w:top w:val="single" w:sz="4" w:space="0" w:color="auto"/>
              <w:left w:val="single" w:sz="4" w:space="0" w:color="auto"/>
              <w:bottom w:val="single" w:sz="4" w:space="0" w:color="auto"/>
              <w:right w:val="single" w:sz="4" w:space="0" w:color="auto"/>
            </w:tcBorders>
          </w:tcPr>
          <w:p w14:paraId="2DF7A99F" w14:textId="77777777" w:rsidR="00B01958" w:rsidRDefault="00B01958"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13305F1" w14:textId="77777777" w:rsidR="00B01958" w:rsidRDefault="00B01958"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D77A579" w14:textId="77777777" w:rsidR="00B01958" w:rsidRDefault="00B01958"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B01958" w:rsidRDefault="00B01958" w:rsidP="00766996">
            <w:pPr>
              <w:pStyle w:val="TAL"/>
              <w:keepNext w:val="0"/>
              <w:keepLines w:val="0"/>
              <w:spacing w:before="0" w:line="240" w:lineRule="auto"/>
              <w:rPr>
                <w:rFonts w:ascii="Times New Roman" w:hAnsi="Times New Roman"/>
                <w:sz w:val="20"/>
              </w:rPr>
            </w:pPr>
          </w:p>
        </w:tc>
      </w:tr>
    </w:tbl>
    <w:p w14:paraId="67944710" w14:textId="77777777" w:rsidR="00B01958" w:rsidRPr="00766996" w:rsidRDefault="00B01958" w:rsidP="00B01958">
      <w:pPr>
        <w:rPr>
          <w:bCs/>
          <w:lang w:val="en-US"/>
        </w:rPr>
      </w:pPr>
    </w:p>
    <w:p w14:paraId="3E771A89" w14:textId="77777777" w:rsidR="00B01958" w:rsidRDefault="00B01958" w:rsidP="00B01958">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0B593381"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A41DEEB"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4C11E5D1"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5AA53EC"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626C22"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DB47AB" w14:textId="77777777" w:rsidR="00B01958" w:rsidRDefault="00B01958"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57DC05B" w14:textId="77777777" w:rsidTr="00766996">
        <w:tc>
          <w:tcPr>
            <w:tcW w:w="1423" w:type="dxa"/>
            <w:tcBorders>
              <w:top w:val="single" w:sz="4" w:space="0" w:color="auto"/>
              <w:left w:val="single" w:sz="4" w:space="0" w:color="auto"/>
              <w:bottom w:val="single" w:sz="4" w:space="0" w:color="auto"/>
              <w:right w:val="single" w:sz="4" w:space="0" w:color="auto"/>
            </w:tcBorders>
          </w:tcPr>
          <w:p w14:paraId="7819A12B"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A48EF80"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18C529"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50908E"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C68F8B" w14:textId="77777777" w:rsidR="00B01958" w:rsidRPr="00766996" w:rsidRDefault="00B01958" w:rsidP="00766996">
            <w:pPr>
              <w:pStyle w:val="TAL"/>
              <w:keepNext w:val="0"/>
              <w:keepLines w:val="0"/>
              <w:spacing w:before="0" w:line="240" w:lineRule="auto"/>
              <w:rPr>
                <w:rFonts w:ascii="Times New Roman" w:eastAsiaTheme="minorEastAsia" w:hAnsi="Times New Roman"/>
                <w:sz w:val="20"/>
                <w:lang w:val="en-US" w:eastAsia="zh-CN"/>
              </w:rPr>
            </w:pPr>
          </w:p>
        </w:tc>
      </w:tr>
    </w:tbl>
    <w:p w14:paraId="64493C5F" w14:textId="77777777" w:rsidR="00B01958"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68F9ACE3" w14:textId="77777777" w:rsidR="00B01958" w:rsidRDefault="00B01958" w:rsidP="00B01958">
      <w:pPr>
        <w:rPr>
          <w:bCs/>
          <w:lang w:val="en-US"/>
        </w:rPr>
      </w:pP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337" w:name="_Toc79760532"/>
      <w:bookmarkStart w:id="338" w:name="_Toc79761297"/>
      <w:r>
        <w:lastRenderedPageBreak/>
        <w:t>9.13.5.1</w:t>
      </w:r>
      <w:r>
        <w:tab/>
        <w:t>General and RRM requirements impacts</w:t>
      </w:r>
      <w:bookmarkEnd w:id="337"/>
      <w:bookmarkEnd w:id="338"/>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Further discussion on  RRM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3D7D3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EFBA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8503B" w14:textId="77777777" w:rsidR="003C2426" w:rsidRDefault="003C2426" w:rsidP="003C2426">
      <w:pPr>
        <w:rPr>
          <w:rFonts w:ascii="Arial" w:hAnsi="Arial" w:cs="Arial"/>
          <w:b/>
          <w:sz w:val="24"/>
        </w:rPr>
      </w:pPr>
      <w:r>
        <w:rPr>
          <w:rFonts w:ascii="Arial" w:hAnsi="Arial" w:cs="Arial"/>
          <w:b/>
          <w:color w:val="0000FF"/>
          <w:sz w:val="24"/>
        </w:rPr>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D8037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D3EED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4A6A7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9C538" w14:textId="77777777" w:rsidR="003C2426" w:rsidRDefault="003C2426" w:rsidP="003C2426">
      <w:pPr>
        <w:pStyle w:val="Heading5"/>
      </w:pPr>
      <w:bookmarkStart w:id="339" w:name="_Toc79760533"/>
      <w:bookmarkStart w:id="340" w:name="_Toc79761298"/>
      <w:r>
        <w:t>9.13.5.2</w:t>
      </w:r>
      <w:r>
        <w:tab/>
        <w:t>GNSS-related requirements</w:t>
      </w:r>
      <w:bookmarkEnd w:id="339"/>
      <w:bookmarkEnd w:id="340"/>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51220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1962B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250FA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UE positioing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Discussion about impact on total timing error budget due to prositining.</w:t>
      </w:r>
    </w:p>
    <w:p w14:paraId="5625E8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669B3" w14:textId="77777777" w:rsidR="003C2426" w:rsidRDefault="003C2426" w:rsidP="003C2426">
      <w:pPr>
        <w:rPr>
          <w:rFonts w:ascii="Arial" w:hAnsi="Arial" w:cs="Arial"/>
          <w:b/>
          <w:sz w:val="24"/>
        </w:rPr>
      </w:pPr>
      <w:r>
        <w:rPr>
          <w:rFonts w:ascii="Arial" w:hAnsi="Arial" w:cs="Arial"/>
          <w:b/>
          <w:color w:val="0000FF"/>
          <w:sz w:val="24"/>
        </w:rPr>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ADD0F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95DFC" w14:textId="77777777" w:rsidR="003C2426" w:rsidRDefault="003C2426" w:rsidP="003C2426">
      <w:pPr>
        <w:pStyle w:val="Heading5"/>
      </w:pPr>
      <w:bookmarkStart w:id="341" w:name="_Toc79760534"/>
      <w:bookmarkStart w:id="342" w:name="_Toc79761299"/>
      <w:r>
        <w:t>9.13.5.3</w:t>
      </w:r>
      <w:r>
        <w:tab/>
        <w:t>Mobility requirements</w:t>
      </w:r>
      <w:bookmarkEnd w:id="341"/>
      <w:bookmarkEnd w:id="342"/>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B30F7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7AAD0F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77286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4C623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9A57C" w14:textId="77777777" w:rsidR="003C2426" w:rsidRDefault="003C2426" w:rsidP="003C2426">
      <w:pPr>
        <w:rPr>
          <w:rFonts w:ascii="Arial" w:hAnsi="Arial" w:cs="Arial"/>
          <w:b/>
          <w:sz w:val="24"/>
        </w:rPr>
      </w:pPr>
      <w:r>
        <w:rPr>
          <w:rFonts w:ascii="Arial" w:hAnsi="Arial" w:cs="Arial"/>
          <w:b/>
          <w:color w:val="0000FF"/>
          <w:sz w:val="24"/>
        </w:rPr>
        <w:lastRenderedPageBreak/>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32FF8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BB5A4" w14:textId="77777777" w:rsidR="003C2426" w:rsidRDefault="003C2426" w:rsidP="003C2426">
      <w:pPr>
        <w:rPr>
          <w:rFonts w:ascii="Arial" w:hAnsi="Arial" w:cs="Arial"/>
          <w:b/>
          <w:sz w:val="24"/>
        </w:rPr>
      </w:pPr>
      <w:r>
        <w:rPr>
          <w:rFonts w:ascii="Arial" w:hAnsi="Arial" w:cs="Arial"/>
          <w:b/>
          <w:color w:val="0000FF"/>
          <w:sz w:val="24"/>
        </w:rPr>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C43A5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755E2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36B84" w14:textId="77777777" w:rsidR="003C2426" w:rsidRDefault="003C2426" w:rsidP="003C2426">
      <w:pPr>
        <w:pStyle w:val="Heading5"/>
      </w:pPr>
      <w:bookmarkStart w:id="343" w:name="_Toc79760535"/>
      <w:bookmarkStart w:id="344" w:name="_Toc79761300"/>
      <w:r>
        <w:t>9.13.5.4</w:t>
      </w:r>
      <w:r>
        <w:tab/>
        <w:t>Timing requirements</w:t>
      </w:r>
      <w:bookmarkEnd w:id="343"/>
      <w:bookmarkEnd w:id="344"/>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FGI, Asia Pacific Telecom, III, ITRI</w:t>
      </w:r>
    </w:p>
    <w:p w14:paraId="092168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A2287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7AC3A2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FE41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3F889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0C0FC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3CDF3C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55CED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8C22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EB39CE" w14:textId="77777777" w:rsidR="003C2426" w:rsidRDefault="003C2426" w:rsidP="003C2426">
      <w:pPr>
        <w:rPr>
          <w:rFonts w:ascii="Arial" w:hAnsi="Arial" w:cs="Arial"/>
          <w:b/>
          <w:sz w:val="24"/>
        </w:rPr>
      </w:pPr>
      <w:r>
        <w:rPr>
          <w:rFonts w:ascii="Arial" w:hAnsi="Arial" w:cs="Arial"/>
          <w:b/>
          <w:color w:val="0000FF"/>
          <w:sz w:val="24"/>
        </w:rPr>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A7543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3145F7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62E37" w14:textId="77777777" w:rsidR="003C2426" w:rsidRDefault="003C2426" w:rsidP="003C2426">
      <w:pPr>
        <w:rPr>
          <w:rFonts w:ascii="Arial" w:hAnsi="Arial" w:cs="Arial"/>
          <w:b/>
          <w:sz w:val="24"/>
        </w:rPr>
      </w:pPr>
      <w:r>
        <w:rPr>
          <w:rFonts w:ascii="Arial" w:hAnsi="Arial" w:cs="Arial"/>
          <w:b/>
          <w:color w:val="0000FF"/>
          <w:sz w:val="24"/>
        </w:rPr>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1F56E" w14:textId="77777777" w:rsidR="003C2426" w:rsidRDefault="003C2426" w:rsidP="003C2426">
      <w:pPr>
        <w:rPr>
          <w:rFonts w:ascii="Arial" w:hAnsi="Arial" w:cs="Arial"/>
          <w:b/>
          <w:sz w:val="24"/>
        </w:rPr>
      </w:pPr>
      <w:r>
        <w:rPr>
          <w:rFonts w:ascii="Arial" w:hAnsi="Arial" w:cs="Arial"/>
          <w:b/>
          <w:color w:val="0000FF"/>
          <w:sz w:val="24"/>
        </w:rPr>
        <w:lastRenderedPageBreak/>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22102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4DB2F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t>The goal of this contribution is therefore to further clarify NTN UL timing synchronization requirements to be considered by NTN RAN4 work.</w:t>
      </w:r>
    </w:p>
    <w:p w14:paraId="7E0F11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26D13" w14:textId="77777777" w:rsidR="003C2426" w:rsidRDefault="003C2426" w:rsidP="003C2426">
      <w:pPr>
        <w:pStyle w:val="Heading5"/>
      </w:pPr>
      <w:bookmarkStart w:id="345" w:name="_Toc79760536"/>
      <w:bookmarkStart w:id="346" w:name="_Toc79761301"/>
      <w:r>
        <w:t>9.13.5.5</w:t>
      </w:r>
      <w:r>
        <w:tab/>
        <w:t>Measurement procedure requirements</w:t>
      </w:r>
      <w:bookmarkEnd w:id="345"/>
      <w:bookmarkEnd w:id="346"/>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DDE90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BE2D7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F1993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07ABE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8DA43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UK</w:t>
      </w:r>
    </w:p>
    <w:p w14:paraId="3FEEC2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t>Measurement requirements for NTN</w:t>
      </w:r>
    </w:p>
    <w:p w14:paraId="06E1F6E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4A2DC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7585F" w14:textId="708DC355" w:rsidR="003C2426" w:rsidRDefault="003C2426" w:rsidP="003C2426">
      <w:pPr>
        <w:pStyle w:val="Heading3"/>
      </w:pPr>
      <w:bookmarkStart w:id="347" w:name="_Toc79760537"/>
      <w:bookmarkStart w:id="348" w:name="_Toc79761302"/>
      <w:r>
        <w:t>9.14</w:t>
      </w:r>
      <w:r>
        <w:tab/>
        <w:t>UE Power Saving Enhancements</w:t>
      </w:r>
      <w:bookmarkEnd w:id="347"/>
      <w:bookmarkEnd w:id="348"/>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[100-e][228] NR_UE_pow_sav_enh_RRM</w:t>
      </w:r>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[100-e][228] NR_UE_pow_sav_enh_RRM</w:t>
      </w:r>
    </w:p>
    <w:p w14:paraId="79D64F13" w14:textId="52309FBA" w:rsidR="00490EA7" w:rsidRDefault="00490EA7" w:rsidP="00490EA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4A5C7CE" w14:textId="77777777" w:rsidR="00490EA7" w:rsidRDefault="00490EA7" w:rsidP="00490EA7">
      <w:pPr>
        <w:rPr>
          <w:lang w:val="en-US"/>
        </w:rPr>
      </w:pPr>
    </w:p>
    <w:p w14:paraId="76EF1309"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CBA2679" w14:textId="77777777" w:rsidR="00490EA7" w:rsidRPr="00766996" w:rsidRDefault="00490EA7"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lastRenderedPageBreak/>
              <w:t>Tdoc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5EA4FE7E" w14:textId="77777777" w:rsidTr="00766996">
        <w:tc>
          <w:tcPr>
            <w:tcW w:w="734" w:type="pct"/>
            <w:tcBorders>
              <w:top w:val="single" w:sz="4" w:space="0" w:color="auto"/>
              <w:left w:val="single" w:sz="4" w:space="0" w:color="auto"/>
              <w:bottom w:val="single" w:sz="4" w:space="0" w:color="auto"/>
              <w:right w:val="single" w:sz="4" w:space="0" w:color="auto"/>
            </w:tcBorders>
          </w:tcPr>
          <w:p w14:paraId="60B8ECAC" w14:textId="77777777" w:rsidR="00490EA7" w:rsidRDefault="00490EA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15C7ECB" w14:textId="77777777" w:rsidR="00490EA7" w:rsidRDefault="00490EA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78F256" w14:textId="77777777" w:rsidR="00490EA7" w:rsidRDefault="00490EA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490EA7" w:rsidRDefault="00490EA7" w:rsidP="00766996">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7DF7EA63" w14:textId="77777777" w:rsidTr="00766996">
        <w:tc>
          <w:tcPr>
            <w:tcW w:w="1423" w:type="dxa"/>
            <w:tcBorders>
              <w:top w:val="single" w:sz="4" w:space="0" w:color="auto"/>
              <w:left w:val="single" w:sz="4" w:space="0" w:color="auto"/>
              <w:bottom w:val="single" w:sz="4" w:space="0" w:color="auto"/>
              <w:right w:val="single" w:sz="4" w:space="0" w:color="auto"/>
            </w:tcBorders>
          </w:tcPr>
          <w:p w14:paraId="58E5769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0292CE"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BC6EBE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543176"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24B02D5D" w14:textId="77777777" w:rsidR="00490EA7" w:rsidRDefault="00490EA7" w:rsidP="00490EA7">
      <w:pPr>
        <w:rPr>
          <w:bCs/>
          <w:lang w:val="en-US"/>
        </w:rPr>
      </w:pPr>
    </w:p>
    <w:p w14:paraId="15C8FD2A" w14:textId="77777777" w:rsidR="00490EA7" w:rsidRDefault="00490EA7" w:rsidP="00490EA7">
      <w:r>
        <w:t>================================================================================</w:t>
      </w:r>
    </w:p>
    <w:p w14:paraId="0EF51D61" w14:textId="77777777" w:rsidR="00490EA7" w:rsidRPr="00D541F3" w:rsidRDefault="00490EA7" w:rsidP="00D541F3"/>
    <w:p w14:paraId="7A05F16D" w14:textId="77777777" w:rsidR="003C2426" w:rsidRDefault="003C2426" w:rsidP="003C2426">
      <w:pPr>
        <w:pStyle w:val="Heading4"/>
      </w:pPr>
      <w:bookmarkStart w:id="349" w:name="_Toc79760538"/>
      <w:bookmarkStart w:id="350" w:name="_Toc79761303"/>
      <w:r>
        <w:t>9.14.1</w:t>
      </w:r>
      <w:r>
        <w:tab/>
        <w:t>General</w:t>
      </w:r>
      <w:bookmarkEnd w:id="349"/>
      <w:bookmarkEnd w:id="350"/>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C77FBF" w14:textId="77777777" w:rsidR="003C2426" w:rsidRDefault="003C2426" w:rsidP="003C2426">
      <w:pPr>
        <w:pStyle w:val="Heading4"/>
      </w:pPr>
      <w:bookmarkStart w:id="351" w:name="_Toc79760539"/>
      <w:bookmarkStart w:id="352" w:name="_Toc79761304"/>
      <w:r>
        <w:t>9.14.2</w:t>
      </w:r>
      <w:r>
        <w:tab/>
        <w:t>UE measurements relaxation for RLM and/or BFD</w:t>
      </w:r>
      <w:bookmarkEnd w:id="351"/>
      <w:bookmarkEnd w:id="352"/>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43A64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8C267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5B34E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C11AA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2C6ED6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EE034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14BB1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E0256" w14:textId="77777777" w:rsidR="003C2426" w:rsidRDefault="003C2426" w:rsidP="003C2426">
      <w:pPr>
        <w:rPr>
          <w:rFonts w:ascii="Arial" w:hAnsi="Arial" w:cs="Arial"/>
          <w:b/>
          <w:sz w:val="24"/>
        </w:rPr>
      </w:pPr>
      <w:r>
        <w:rPr>
          <w:rFonts w:ascii="Arial" w:hAnsi="Arial" w:cs="Arial"/>
          <w:b/>
          <w:color w:val="0000FF"/>
          <w:sz w:val="24"/>
        </w:rPr>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CDFF9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B6DBF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2F49C" w14:textId="77777777" w:rsidR="003C2426" w:rsidRDefault="003C2426" w:rsidP="003C2426">
      <w:pPr>
        <w:rPr>
          <w:rFonts w:ascii="Arial" w:hAnsi="Arial" w:cs="Arial"/>
          <w:b/>
          <w:sz w:val="24"/>
        </w:rPr>
      </w:pPr>
      <w:r>
        <w:rPr>
          <w:rFonts w:ascii="Arial" w:hAnsi="Arial" w:cs="Arial"/>
          <w:b/>
          <w:color w:val="0000FF"/>
          <w:sz w:val="24"/>
        </w:rPr>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8C71B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t>Discussions on remaining issues of UE power saving requirements.</w:t>
      </w:r>
    </w:p>
    <w:p w14:paraId="770ECA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DD391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0E0D7" w14:textId="77777777" w:rsidR="003C2426" w:rsidRDefault="003C2426" w:rsidP="003C2426">
      <w:pPr>
        <w:pStyle w:val="Heading3"/>
      </w:pPr>
      <w:bookmarkStart w:id="353" w:name="_Toc79760540"/>
      <w:bookmarkStart w:id="354" w:name="_Toc79761305"/>
      <w:r>
        <w:t>9.15</w:t>
      </w:r>
      <w:r>
        <w:tab/>
        <w:t>NR Sidelink enhancement</w:t>
      </w:r>
      <w:bookmarkEnd w:id="353"/>
      <w:bookmarkEnd w:id="354"/>
    </w:p>
    <w:p w14:paraId="7679441A" w14:textId="0B6253E5" w:rsidR="003C2426" w:rsidRDefault="003C2426" w:rsidP="003C2426">
      <w:pPr>
        <w:pStyle w:val="Heading4"/>
      </w:pPr>
      <w:bookmarkStart w:id="355" w:name="_Toc79760557"/>
      <w:bookmarkStart w:id="356" w:name="_Toc79761322"/>
      <w:r>
        <w:t>9.15.8</w:t>
      </w:r>
      <w:r>
        <w:tab/>
        <w:t>RRM core requirements</w:t>
      </w:r>
      <w:bookmarkEnd w:id="355"/>
      <w:bookmarkEnd w:id="356"/>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005F095D" w:rsidRPr="005F095D">
        <w:rPr>
          <w:rFonts w:ascii="Arial" w:hAnsi="Arial" w:cs="Arial"/>
          <w:b/>
          <w:color w:val="C00000"/>
          <w:sz w:val="24"/>
          <w:u w:val="single"/>
        </w:rPr>
        <w:t>[100-e][229] NR_SL_enh_RRM</w:t>
      </w:r>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[100-e][229] NR_SL_enh_RRM</w:t>
      </w:r>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9D436C8" w14:textId="77777777" w:rsidR="00490EA7" w:rsidRDefault="00490EA7" w:rsidP="00490EA7">
      <w:pPr>
        <w:rPr>
          <w:lang w:val="en-US"/>
        </w:rPr>
      </w:pPr>
    </w:p>
    <w:p w14:paraId="4D464F60"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D6002F9" w14:textId="77777777" w:rsidR="00490EA7" w:rsidRPr="00766996" w:rsidRDefault="00490EA7" w:rsidP="00490EA7">
      <w:pPr>
        <w:rPr>
          <w:bCs/>
          <w:lang w:val="en-US"/>
        </w:rPr>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6304E9A7"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0CED2769" w14:textId="77777777" w:rsidTr="00766996">
        <w:tc>
          <w:tcPr>
            <w:tcW w:w="734" w:type="pct"/>
            <w:tcBorders>
              <w:top w:val="single" w:sz="4" w:space="0" w:color="auto"/>
              <w:left w:val="single" w:sz="4" w:space="0" w:color="auto"/>
              <w:bottom w:val="single" w:sz="4" w:space="0" w:color="auto"/>
              <w:right w:val="single" w:sz="4" w:space="0" w:color="auto"/>
            </w:tcBorders>
          </w:tcPr>
          <w:p w14:paraId="4E84A0A1" w14:textId="77777777" w:rsidR="00490EA7" w:rsidRDefault="00490EA7"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1132F15" w14:textId="77777777" w:rsidR="00490EA7" w:rsidRDefault="00490EA7"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02165D" w14:textId="77777777" w:rsidR="00490EA7" w:rsidRDefault="00490EA7"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490EA7" w:rsidRDefault="00490EA7" w:rsidP="00766996">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031F69DC" w14:textId="77777777" w:rsidR="00490EA7" w:rsidRDefault="00490EA7" w:rsidP="00490EA7">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7945F75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72CC53B"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3B97697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B6FE6F"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4BC53D"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ADA71A2" w14:textId="77777777" w:rsidR="00490EA7" w:rsidRDefault="00490EA7"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469EF5EB" w14:textId="77777777" w:rsidTr="00766996">
        <w:tc>
          <w:tcPr>
            <w:tcW w:w="1423" w:type="dxa"/>
            <w:tcBorders>
              <w:top w:val="single" w:sz="4" w:space="0" w:color="auto"/>
              <w:left w:val="single" w:sz="4" w:space="0" w:color="auto"/>
              <w:bottom w:val="single" w:sz="4" w:space="0" w:color="auto"/>
              <w:right w:val="single" w:sz="4" w:space="0" w:color="auto"/>
            </w:tcBorders>
          </w:tcPr>
          <w:p w14:paraId="0C2FAEBD"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C4F3731"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0524ED"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664E92"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5E112E7" w14:textId="77777777" w:rsidR="00490EA7" w:rsidRPr="00766996" w:rsidRDefault="00490EA7" w:rsidP="00766996">
            <w:pPr>
              <w:pStyle w:val="TAL"/>
              <w:keepNext w:val="0"/>
              <w:keepLines w:val="0"/>
              <w:spacing w:before="0" w:line="240" w:lineRule="auto"/>
              <w:rPr>
                <w:rFonts w:ascii="Times New Roman" w:eastAsiaTheme="minorEastAsia" w:hAnsi="Times New Roman"/>
                <w:sz w:val="20"/>
                <w:lang w:val="en-US" w:eastAsia="zh-CN"/>
              </w:rPr>
            </w:pPr>
          </w:p>
        </w:tc>
      </w:tr>
    </w:tbl>
    <w:p w14:paraId="5B4D1595" w14:textId="77777777" w:rsidR="00490EA7"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4899C277" w14:textId="77777777" w:rsidR="00490EA7" w:rsidRDefault="00490EA7" w:rsidP="00490EA7">
      <w:pPr>
        <w:rPr>
          <w:bCs/>
          <w:lang w:val="en-US"/>
        </w:rPr>
      </w:pP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Further considerations on RRM requirements for Sidelink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FBC14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436D87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Discussion on RRM requirements for NR sidelink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5BDCF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D2D596" w14:textId="77777777" w:rsidR="003C2426" w:rsidRDefault="003C2426" w:rsidP="003C2426">
      <w:pPr>
        <w:rPr>
          <w:rFonts w:ascii="Arial" w:hAnsi="Arial" w:cs="Arial"/>
          <w:b/>
          <w:sz w:val="24"/>
        </w:rPr>
      </w:pPr>
      <w:r>
        <w:rPr>
          <w:rFonts w:ascii="Arial" w:hAnsi="Arial" w:cs="Arial"/>
          <w:b/>
          <w:color w:val="0000FF"/>
          <w:sz w:val="24"/>
        </w:rPr>
        <w:t>R4-2112555</w:t>
      </w:r>
      <w:r>
        <w:rPr>
          <w:rFonts w:ascii="Arial" w:hAnsi="Arial" w:cs="Arial"/>
          <w:b/>
          <w:color w:val="0000FF"/>
          <w:sz w:val="24"/>
        </w:rPr>
        <w:tab/>
      </w:r>
      <w:r>
        <w:rPr>
          <w:rFonts w:ascii="Arial" w:hAnsi="Arial" w:cs="Arial"/>
          <w:b/>
          <w:sz w:val="24"/>
        </w:rPr>
        <w:t>Further discussion on RRM impacts for sidelink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2AFC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FE0CD" w14:textId="77777777" w:rsidR="003C2426" w:rsidRDefault="003C2426" w:rsidP="003C2426">
      <w:pPr>
        <w:rPr>
          <w:rFonts w:ascii="Arial" w:hAnsi="Arial" w:cs="Arial"/>
          <w:b/>
          <w:sz w:val="24"/>
        </w:rPr>
      </w:pPr>
      <w:r>
        <w:rPr>
          <w:rFonts w:ascii="Arial" w:hAnsi="Arial" w:cs="Arial"/>
          <w:b/>
          <w:color w:val="0000FF"/>
          <w:sz w:val="24"/>
        </w:rPr>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67A9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9A46A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Discussions on Sidelink RRM requirements</w:t>
      </w:r>
    </w:p>
    <w:p w14:paraId="58E8537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Discussions on sidelink RRM requirements.</w:t>
      </w:r>
    </w:p>
    <w:p w14:paraId="0605BD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61CD9" w14:textId="77777777" w:rsidR="003C2426" w:rsidRDefault="003C2426" w:rsidP="003C2426">
      <w:pPr>
        <w:pStyle w:val="Heading3"/>
      </w:pPr>
      <w:bookmarkStart w:id="357" w:name="_Toc79760558"/>
      <w:bookmarkStart w:id="358" w:name="_Toc79761323"/>
      <w:r>
        <w:t>9.16</w:t>
      </w:r>
      <w:r>
        <w:tab/>
        <w:t>Extending current NR operation to 71GHz</w:t>
      </w:r>
      <w:bookmarkEnd w:id="357"/>
      <w:bookmarkEnd w:id="358"/>
    </w:p>
    <w:p w14:paraId="78FA1404" w14:textId="018FC414" w:rsidR="003C2426" w:rsidRDefault="003C2426" w:rsidP="003C2426">
      <w:pPr>
        <w:pStyle w:val="Heading4"/>
      </w:pPr>
      <w:bookmarkStart w:id="359" w:name="_Toc79760569"/>
      <w:bookmarkStart w:id="360" w:name="_Toc79761334"/>
      <w:r>
        <w:t>9.16.7</w:t>
      </w:r>
      <w:r>
        <w:tab/>
        <w:t>RRM core requirements</w:t>
      </w:r>
      <w:bookmarkEnd w:id="359"/>
      <w:bookmarkEnd w:id="360"/>
    </w:p>
    <w:p w14:paraId="0361DBA8" w14:textId="5C346BD6" w:rsidR="005F095D" w:rsidRDefault="005F095D" w:rsidP="005F095D">
      <w:pPr>
        <w:rPr>
          <w:lang w:eastAsia="ko-KR"/>
        </w:rPr>
      </w:pPr>
    </w:p>
    <w:p w14:paraId="4D3609C4" w14:textId="77777777" w:rsidR="005F095D" w:rsidRDefault="005F095D" w:rsidP="005F095D">
      <w:r>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AD2EB1" w14:textId="77777777" w:rsidR="005F095D" w:rsidRDefault="005F095D" w:rsidP="005F095D">
      <w:pPr>
        <w:rPr>
          <w:lang w:val="en-US"/>
        </w:rPr>
      </w:pPr>
    </w:p>
    <w:p w14:paraId="2DE51325"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81C39EC" w14:textId="77777777" w:rsidR="005F095D" w:rsidRPr="00766996" w:rsidRDefault="005F095D"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325BDCC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766996">
        <w:tc>
          <w:tcPr>
            <w:tcW w:w="734" w:type="pct"/>
            <w:tcBorders>
              <w:top w:val="single" w:sz="4" w:space="0" w:color="auto"/>
              <w:left w:val="single" w:sz="4" w:space="0" w:color="auto"/>
              <w:bottom w:val="single" w:sz="4" w:space="0" w:color="auto"/>
              <w:right w:val="single" w:sz="4" w:space="0" w:color="auto"/>
            </w:tcBorders>
          </w:tcPr>
          <w:p w14:paraId="09329BB0"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8B6209"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F3CEED3"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766996">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614B54B2" w14:textId="77777777" w:rsidR="005F095D" w:rsidRDefault="005F095D" w:rsidP="005F095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CC6694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1FD2B79"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08798FA3"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88090D"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FD0115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C35F35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75455D5" w14:textId="77777777" w:rsidTr="00766996">
        <w:tc>
          <w:tcPr>
            <w:tcW w:w="1423" w:type="dxa"/>
            <w:tcBorders>
              <w:top w:val="single" w:sz="4" w:space="0" w:color="auto"/>
              <w:left w:val="single" w:sz="4" w:space="0" w:color="auto"/>
              <w:bottom w:val="single" w:sz="4" w:space="0" w:color="auto"/>
              <w:right w:val="single" w:sz="4" w:space="0" w:color="auto"/>
            </w:tcBorders>
          </w:tcPr>
          <w:p w14:paraId="62C122CD"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6610F3B"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920E77"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241E8BD"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58A57BA"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396DAF5C" w14:textId="77777777" w:rsidR="005F095D"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602D6F" w14:textId="77777777" w:rsidR="005F095D" w:rsidRDefault="005F095D" w:rsidP="005F095D">
      <w:pPr>
        <w:rPr>
          <w:bCs/>
          <w:lang w:val="en-US"/>
        </w:rPr>
      </w:pP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A093A5" w14:textId="77777777" w:rsidR="005F095D" w:rsidRDefault="005F095D" w:rsidP="005F095D">
      <w:pPr>
        <w:rPr>
          <w:lang w:val="en-US"/>
        </w:rPr>
      </w:pPr>
    </w:p>
    <w:p w14:paraId="1D4CD2E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2742F132" w14:textId="77777777" w:rsidR="005F095D" w:rsidRPr="00766996" w:rsidRDefault="005F095D"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766996">
        <w:tc>
          <w:tcPr>
            <w:tcW w:w="734" w:type="pct"/>
            <w:tcBorders>
              <w:top w:val="single" w:sz="4" w:space="0" w:color="auto"/>
              <w:left w:val="single" w:sz="4" w:space="0" w:color="auto"/>
              <w:bottom w:val="single" w:sz="4" w:space="0" w:color="auto"/>
              <w:right w:val="single" w:sz="4" w:space="0" w:color="auto"/>
            </w:tcBorders>
          </w:tcPr>
          <w:p w14:paraId="0FD1D8FA"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07DB99A"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246070F"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766996">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7B1A006D" w14:textId="77777777" w:rsidR="005F095D" w:rsidRDefault="005F095D" w:rsidP="005F095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31B1A19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F8F50EE"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282093B4"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CF20A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258735"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FC0C77B"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1DE26D5F" w14:textId="77777777" w:rsidTr="00766996">
        <w:tc>
          <w:tcPr>
            <w:tcW w:w="1423" w:type="dxa"/>
            <w:tcBorders>
              <w:top w:val="single" w:sz="4" w:space="0" w:color="auto"/>
              <w:left w:val="single" w:sz="4" w:space="0" w:color="auto"/>
              <w:bottom w:val="single" w:sz="4" w:space="0" w:color="auto"/>
              <w:right w:val="single" w:sz="4" w:space="0" w:color="auto"/>
            </w:tcBorders>
          </w:tcPr>
          <w:p w14:paraId="0691B50B"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EDB128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562B356"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686D27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D451278"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128A9EF2" w14:textId="77777777" w:rsidR="005F095D"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C82F1A" w14:textId="77777777" w:rsidR="005F095D" w:rsidRDefault="005F095D" w:rsidP="005F095D">
      <w:pPr>
        <w:rPr>
          <w:bCs/>
          <w:lang w:val="en-US"/>
        </w:rPr>
      </w:pP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361" w:name="_Toc79760570"/>
      <w:bookmarkStart w:id="362" w:name="_Toc79761335"/>
      <w:r>
        <w:t>9.16.7.1</w:t>
      </w:r>
      <w:r>
        <w:tab/>
        <w:t>General and RRM requirements impacts</w:t>
      </w:r>
      <w:bookmarkEnd w:id="361"/>
      <w:bookmarkEnd w:id="362"/>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90A4D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2F80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E6AEC" w14:textId="77777777" w:rsidR="003C2426" w:rsidRDefault="003C2426" w:rsidP="003C2426">
      <w:pPr>
        <w:rPr>
          <w:rFonts w:ascii="Arial" w:hAnsi="Arial" w:cs="Arial"/>
          <w:b/>
          <w:sz w:val="24"/>
        </w:rPr>
      </w:pPr>
      <w:r>
        <w:rPr>
          <w:rFonts w:ascii="Arial" w:hAnsi="Arial" w:cs="Arial"/>
          <w:b/>
          <w:color w:val="0000FF"/>
          <w:sz w:val="24"/>
        </w:rPr>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513E99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25F77" w14:textId="77777777" w:rsidR="003C2426" w:rsidRDefault="003C2426" w:rsidP="003C2426">
      <w:pPr>
        <w:rPr>
          <w:rFonts w:ascii="Arial" w:hAnsi="Arial" w:cs="Arial"/>
          <w:b/>
          <w:sz w:val="24"/>
        </w:rPr>
      </w:pPr>
      <w:r>
        <w:rPr>
          <w:rFonts w:ascii="Arial" w:hAnsi="Arial" w:cs="Arial"/>
          <w:b/>
          <w:color w:val="0000FF"/>
          <w:sz w:val="24"/>
        </w:rPr>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C1EC9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BB64C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F8897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CFE41" w14:textId="77777777" w:rsidR="003C2426" w:rsidRDefault="003C2426" w:rsidP="003C2426">
      <w:pPr>
        <w:pStyle w:val="Heading5"/>
      </w:pPr>
      <w:bookmarkStart w:id="363" w:name="_Toc79760571"/>
      <w:bookmarkStart w:id="364" w:name="_Toc79761336"/>
      <w:r>
        <w:lastRenderedPageBreak/>
        <w:t>9.16.7.2</w:t>
      </w:r>
      <w:r>
        <w:tab/>
        <w:t>Timing requirements</w:t>
      </w:r>
      <w:bookmarkEnd w:id="363"/>
      <w:bookmarkEnd w:id="364"/>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88E73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r>
        <w:rPr>
          <w:rFonts w:ascii="Arial" w:hAnsi="Arial" w:cs="Arial"/>
          <w:b/>
          <w:sz w:val="24"/>
        </w:rPr>
        <w:t>Disscussion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09266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F0185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Discussion on timing requirements for exntending NR operation to 71GHz</w:t>
      </w:r>
    </w:p>
    <w:p w14:paraId="0AA3FEC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728E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In this paper, we discuss  the impact of 480/960kHz SCS on UE transmit timing accuracy requirements</w:t>
      </w:r>
    </w:p>
    <w:p w14:paraId="150A93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6D089" w14:textId="77777777" w:rsidR="003C2426" w:rsidRDefault="003C2426" w:rsidP="003C2426">
      <w:pPr>
        <w:pStyle w:val="Heading5"/>
      </w:pPr>
      <w:bookmarkStart w:id="365" w:name="_Toc79760572"/>
      <w:bookmarkStart w:id="366" w:name="_Toc79761337"/>
      <w:r>
        <w:lastRenderedPageBreak/>
        <w:t>9.16.7.3</w:t>
      </w:r>
      <w:r>
        <w:tab/>
        <w:t>Interruption requirements</w:t>
      </w:r>
      <w:bookmarkEnd w:id="365"/>
      <w:bookmarkEnd w:id="366"/>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r>
        <w:rPr>
          <w:rFonts w:ascii="Arial" w:hAnsi="Arial" w:cs="Arial"/>
          <w:b/>
          <w:sz w:val="24"/>
        </w:rPr>
        <w:t>Disscussion on interruption for 52.6-71GHz</w:t>
      </w:r>
    </w:p>
    <w:p w14:paraId="749BB7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CAE5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1CB56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DCD00" w14:textId="77777777" w:rsidR="003C2426" w:rsidRDefault="003C2426" w:rsidP="003C2426">
      <w:pPr>
        <w:rPr>
          <w:rFonts w:ascii="Arial" w:hAnsi="Arial" w:cs="Arial"/>
          <w:b/>
          <w:sz w:val="24"/>
        </w:rPr>
      </w:pPr>
      <w:r>
        <w:rPr>
          <w:rFonts w:ascii="Arial" w:hAnsi="Arial" w:cs="Arial"/>
          <w:b/>
          <w:color w:val="0000FF"/>
          <w:sz w:val="24"/>
        </w:rPr>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F9EAA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71E45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t>In this paper, we discuss  the impact of 480/960kHz SCS on some of the interruption requirements in NR-SA mode</w:t>
      </w:r>
    </w:p>
    <w:p w14:paraId="10C66B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EA145" w14:textId="77777777" w:rsidR="003C2426" w:rsidRDefault="003C2426" w:rsidP="003C2426">
      <w:pPr>
        <w:pStyle w:val="Heading5"/>
      </w:pPr>
      <w:bookmarkStart w:id="367" w:name="_Toc79760573"/>
      <w:bookmarkStart w:id="368" w:name="_Toc79761338"/>
      <w:r>
        <w:t>9.16.7.4</w:t>
      </w:r>
      <w:r>
        <w:tab/>
        <w:t>Active BWP switching delay requirements</w:t>
      </w:r>
      <w:bookmarkEnd w:id="367"/>
      <w:bookmarkEnd w:id="368"/>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06894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r>
        <w:rPr>
          <w:rFonts w:ascii="Arial" w:hAnsi="Arial" w:cs="Arial"/>
          <w:b/>
          <w:sz w:val="24"/>
        </w:rPr>
        <w:t>Disscussion on BWP swiching delay for 52.6-71GHz</w:t>
      </w:r>
    </w:p>
    <w:p w14:paraId="25FB5F0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779FB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7A9D4" w14:textId="77777777" w:rsidR="003C2426" w:rsidRDefault="003C2426" w:rsidP="003C2426">
      <w:pPr>
        <w:rPr>
          <w:rFonts w:ascii="Arial" w:hAnsi="Arial" w:cs="Arial"/>
          <w:b/>
          <w:sz w:val="24"/>
        </w:rPr>
      </w:pPr>
      <w:r>
        <w:rPr>
          <w:rFonts w:ascii="Arial" w:hAnsi="Arial" w:cs="Arial"/>
          <w:b/>
          <w:color w:val="0000FF"/>
          <w:sz w:val="24"/>
        </w:rPr>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F8A66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27C17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6F664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89EFDF" w14:textId="77777777" w:rsidR="003C2426" w:rsidRDefault="003C2426" w:rsidP="003C2426">
      <w:pPr>
        <w:pStyle w:val="Heading5"/>
      </w:pPr>
      <w:bookmarkStart w:id="369" w:name="_Toc79760574"/>
      <w:bookmarkStart w:id="370" w:name="_Toc79761339"/>
      <w:r>
        <w:t>9.16.7.5</w:t>
      </w:r>
      <w:r>
        <w:tab/>
        <w:t>Measurement gap interruption requirements</w:t>
      </w:r>
      <w:bookmarkEnd w:id="369"/>
      <w:bookmarkEnd w:id="370"/>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r>
        <w:rPr>
          <w:rFonts w:ascii="Arial" w:hAnsi="Arial" w:cs="Arial"/>
          <w:b/>
          <w:sz w:val="24"/>
        </w:rPr>
        <w:t>Disscussion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A2C8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435EF" w14:textId="77777777" w:rsidR="003C2426" w:rsidRDefault="003C2426" w:rsidP="003C2426">
      <w:pPr>
        <w:rPr>
          <w:rFonts w:ascii="Arial" w:hAnsi="Arial" w:cs="Arial"/>
          <w:b/>
          <w:sz w:val="24"/>
        </w:rPr>
      </w:pPr>
      <w:r>
        <w:rPr>
          <w:rFonts w:ascii="Arial" w:hAnsi="Arial" w:cs="Arial"/>
          <w:b/>
          <w:color w:val="0000FF"/>
          <w:sz w:val="24"/>
        </w:rPr>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CB158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lastRenderedPageBreak/>
        <w:t>Measurement gap interruption requirements for extending NR operation to 71GHz</w:t>
      </w:r>
    </w:p>
    <w:p w14:paraId="0278FE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F8B9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9F32C" w14:textId="77777777" w:rsidR="003C2426" w:rsidRDefault="003C2426" w:rsidP="003C2426">
      <w:pPr>
        <w:pStyle w:val="Heading3"/>
      </w:pPr>
      <w:bookmarkStart w:id="371" w:name="_Toc79760576"/>
      <w:bookmarkStart w:id="372" w:name="_Toc79761341"/>
      <w:r>
        <w:t>9.17</w:t>
      </w:r>
      <w:r>
        <w:tab/>
        <w:t>Enhancements to Integrated Access and Backhaul (IAB) for NR</w:t>
      </w:r>
      <w:bookmarkEnd w:id="371"/>
      <w:bookmarkEnd w:id="372"/>
    </w:p>
    <w:p w14:paraId="5F3D01E0" w14:textId="53EACF19" w:rsidR="003C2426" w:rsidRDefault="003C2426" w:rsidP="003C2426">
      <w:pPr>
        <w:pStyle w:val="Heading4"/>
      </w:pPr>
      <w:bookmarkStart w:id="373" w:name="_Toc79760582"/>
      <w:bookmarkStart w:id="374" w:name="_Toc79761347"/>
      <w:r>
        <w:t>9.17.3</w:t>
      </w:r>
      <w:r>
        <w:tab/>
        <w:t>RRM core requirements</w:t>
      </w:r>
      <w:bookmarkEnd w:id="373"/>
      <w:bookmarkEnd w:id="374"/>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[100-e][232] NR_IAB_enh_RRM</w:t>
      </w:r>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[100-e][232] NR_IAB_enh_RRM</w:t>
      </w:r>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3D495A" w14:textId="77777777" w:rsidR="005F095D" w:rsidRDefault="005F095D" w:rsidP="005F095D">
      <w:pPr>
        <w:rPr>
          <w:lang w:val="en-US"/>
        </w:rPr>
      </w:pPr>
    </w:p>
    <w:p w14:paraId="1433D086"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22D35B74" w14:textId="77777777" w:rsidR="005F095D" w:rsidRPr="00766996" w:rsidRDefault="005F095D"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502C794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32775C7" w14:textId="77777777" w:rsidTr="00766996">
        <w:tc>
          <w:tcPr>
            <w:tcW w:w="734" w:type="pct"/>
            <w:tcBorders>
              <w:top w:val="single" w:sz="4" w:space="0" w:color="auto"/>
              <w:left w:val="single" w:sz="4" w:space="0" w:color="auto"/>
              <w:bottom w:val="single" w:sz="4" w:space="0" w:color="auto"/>
              <w:right w:val="single" w:sz="4" w:space="0" w:color="auto"/>
            </w:tcBorders>
          </w:tcPr>
          <w:p w14:paraId="553674AF" w14:textId="77777777" w:rsidR="005F095D" w:rsidRDefault="005F09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5274521" w14:textId="77777777" w:rsidR="005F095D" w:rsidRDefault="005F09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93B783" w14:textId="77777777" w:rsidR="005F095D" w:rsidRDefault="005F09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5F095D" w:rsidRDefault="005F095D" w:rsidP="00766996">
            <w:pPr>
              <w:pStyle w:val="TAL"/>
              <w:keepNext w:val="0"/>
              <w:keepLines w:val="0"/>
              <w:spacing w:before="0" w:line="240" w:lineRule="auto"/>
              <w:rPr>
                <w:rFonts w:ascii="Times New Roman" w:hAnsi="Times New Roman"/>
                <w:sz w:val="20"/>
              </w:rPr>
            </w:pPr>
          </w:p>
        </w:tc>
      </w:tr>
    </w:tbl>
    <w:p w14:paraId="0BDE26C4" w14:textId="77777777" w:rsidR="005F095D" w:rsidRPr="00766996" w:rsidRDefault="005F095D" w:rsidP="005F095D">
      <w:pPr>
        <w:rPr>
          <w:bCs/>
          <w:lang w:val="en-US"/>
        </w:rPr>
      </w:pPr>
    </w:p>
    <w:p w14:paraId="6481EE04" w14:textId="77777777" w:rsidR="005F095D" w:rsidRDefault="005F095D" w:rsidP="005F095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9E2F4B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794EDDC"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57760C0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6B85317"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8587E6F"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74371" w14:textId="77777777" w:rsidR="005F095D" w:rsidRDefault="005F09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7CEFBB47" w14:textId="77777777" w:rsidTr="00766996">
        <w:tc>
          <w:tcPr>
            <w:tcW w:w="1423" w:type="dxa"/>
            <w:tcBorders>
              <w:top w:val="single" w:sz="4" w:space="0" w:color="auto"/>
              <w:left w:val="single" w:sz="4" w:space="0" w:color="auto"/>
              <w:bottom w:val="single" w:sz="4" w:space="0" w:color="auto"/>
              <w:right w:val="single" w:sz="4" w:space="0" w:color="auto"/>
            </w:tcBorders>
          </w:tcPr>
          <w:p w14:paraId="12D389FF"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861AA04"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44601"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BE5314"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1860161" w14:textId="77777777" w:rsidR="005F095D" w:rsidRPr="00766996" w:rsidRDefault="005F095D" w:rsidP="00766996">
            <w:pPr>
              <w:pStyle w:val="TAL"/>
              <w:keepNext w:val="0"/>
              <w:keepLines w:val="0"/>
              <w:spacing w:before="0" w:line="240" w:lineRule="auto"/>
              <w:rPr>
                <w:rFonts w:ascii="Times New Roman" w:eastAsiaTheme="minorEastAsia" w:hAnsi="Times New Roman"/>
                <w:sz w:val="20"/>
                <w:lang w:val="en-US" w:eastAsia="zh-CN"/>
              </w:rPr>
            </w:pPr>
          </w:p>
        </w:tc>
      </w:tr>
    </w:tbl>
    <w:p w14:paraId="13F09938" w14:textId="77777777" w:rsidR="005F095D"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26FF5DEB" w14:textId="77777777" w:rsidR="005F095D" w:rsidRDefault="005F095D" w:rsidP="005F095D">
      <w:pPr>
        <w:rPr>
          <w:bCs/>
          <w:lang w:val="en-US"/>
        </w:rPr>
      </w:pP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lastRenderedPageBreak/>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4765A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Further discussion on RRM requirements for eIAB</w:t>
      </w:r>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5421CA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On eIAB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C4450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Discussion on RRM requirements for eIAB</w:t>
      </w:r>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A6E11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F781E" w14:textId="77777777" w:rsidR="003C2426" w:rsidRDefault="003C2426" w:rsidP="003C2426">
      <w:pPr>
        <w:rPr>
          <w:rFonts w:ascii="Arial" w:hAnsi="Arial" w:cs="Arial"/>
          <w:b/>
          <w:sz w:val="24"/>
        </w:rPr>
      </w:pPr>
      <w:r>
        <w:rPr>
          <w:rFonts w:ascii="Arial" w:hAnsi="Arial" w:cs="Arial"/>
          <w:b/>
          <w:color w:val="0000FF"/>
          <w:sz w:val="24"/>
        </w:rPr>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t>The paper analyzes the impact of RRM on IAB enhancement</w:t>
      </w:r>
    </w:p>
    <w:p w14:paraId="055BF6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The paper analyzes and provides response to RAN3 LS in R3-212981</w:t>
      </w:r>
    </w:p>
    <w:p w14:paraId="6C102F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E19C8" w14:textId="77777777" w:rsidR="003C2426" w:rsidRDefault="003C2426" w:rsidP="003C2426">
      <w:pPr>
        <w:rPr>
          <w:rFonts w:ascii="Arial" w:hAnsi="Arial" w:cs="Arial"/>
          <w:b/>
          <w:sz w:val="24"/>
        </w:rPr>
      </w:pPr>
      <w:r>
        <w:rPr>
          <w:rFonts w:ascii="Arial" w:hAnsi="Arial" w:cs="Arial"/>
          <w:b/>
          <w:color w:val="0000FF"/>
          <w:sz w:val="24"/>
        </w:rPr>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t>In the paper, we mainly focus on the discussion of the RRM impact of Case #6 timing. Additionally, CA/DC and interference management are treated briefly.</w:t>
      </w:r>
    </w:p>
    <w:p w14:paraId="3B5B6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91E8F" w14:textId="77777777" w:rsidR="003C2426" w:rsidRDefault="003C2426" w:rsidP="003C2426">
      <w:pPr>
        <w:pStyle w:val="Heading3"/>
      </w:pPr>
      <w:bookmarkStart w:id="375" w:name="_Toc79760588"/>
      <w:bookmarkStart w:id="376" w:name="_Toc79761353"/>
      <w:r>
        <w:lastRenderedPageBreak/>
        <w:t>9.19</w:t>
      </w:r>
      <w:r>
        <w:tab/>
        <w:t>Further enhancements on MIMO for NR</w:t>
      </w:r>
      <w:bookmarkEnd w:id="375"/>
      <w:bookmarkEnd w:id="376"/>
    </w:p>
    <w:p w14:paraId="707A8F23" w14:textId="7DDCCABB" w:rsidR="003C2426" w:rsidRDefault="003C2426" w:rsidP="003C2426">
      <w:pPr>
        <w:pStyle w:val="Heading4"/>
      </w:pPr>
      <w:bookmarkStart w:id="377" w:name="_Toc79760593"/>
      <w:bookmarkStart w:id="378" w:name="_Toc79761358"/>
      <w:r>
        <w:t>9.19.3</w:t>
      </w:r>
      <w:r>
        <w:tab/>
        <w:t>RRM core requirements</w:t>
      </w:r>
      <w:bookmarkEnd w:id="377"/>
      <w:bookmarkEnd w:id="378"/>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[100-e][233] NR_feMIMO_RRM</w:t>
      </w:r>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[100-e][233] NR_feMIMO_RRM</w:t>
      </w:r>
    </w:p>
    <w:p w14:paraId="33715D7B" w14:textId="20A69ABD" w:rsidR="00F93CF0" w:rsidRDefault="00F93CF0" w:rsidP="00F93CF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84915DF" w14:textId="77777777" w:rsidR="00F93CF0" w:rsidRDefault="00F93CF0" w:rsidP="00F93CF0">
      <w:pPr>
        <w:rPr>
          <w:lang w:val="en-US"/>
        </w:rPr>
      </w:pPr>
    </w:p>
    <w:p w14:paraId="36D8ED0B"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B0AA174" w14:textId="77777777" w:rsidR="00F93CF0" w:rsidRPr="00766996" w:rsidRDefault="00F93CF0" w:rsidP="00F93CF0">
      <w:pPr>
        <w:rPr>
          <w:bCs/>
          <w:lang w:val="en-US"/>
        </w:rPr>
      </w:pPr>
    </w:p>
    <w:p w14:paraId="21E0AC8B"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5E40AFDA" w14:textId="77777777" w:rsidTr="00766996">
        <w:tc>
          <w:tcPr>
            <w:tcW w:w="734" w:type="pct"/>
            <w:tcBorders>
              <w:top w:val="single" w:sz="4" w:space="0" w:color="auto"/>
              <w:left w:val="single" w:sz="4" w:space="0" w:color="auto"/>
              <w:bottom w:val="single" w:sz="4" w:space="0" w:color="auto"/>
              <w:right w:val="single" w:sz="4" w:space="0" w:color="auto"/>
            </w:tcBorders>
          </w:tcPr>
          <w:p w14:paraId="7ECAADC2" w14:textId="77777777" w:rsidR="00F93CF0" w:rsidRDefault="00F93CF0"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078DFD7" w14:textId="77777777" w:rsidR="00F93CF0" w:rsidRDefault="00F93CF0"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8301863" w14:textId="77777777" w:rsidR="00F93CF0" w:rsidRDefault="00F93CF0"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2493A3" w14:textId="77777777" w:rsidR="00F93CF0" w:rsidRDefault="00F93CF0" w:rsidP="00766996">
            <w:pPr>
              <w:pStyle w:val="TAL"/>
              <w:keepNext w:val="0"/>
              <w:keepLines w:val="0"/>
              <w:spacing w:before="0" w:line="240" w:lineRule="auto"/>
              <w:rPr>
                <w:rFonts w:ascii="Times New Roman" w:hAnsi="Times New Roman"/>
                <w:sz w:val="20"/>
              </w:rPr>
            </w:pPr>
          </w:p>
        </w:tc>
      </w:tr>
    </w:tbl>
    <w:p w14:paraId="72A71DA7" w14:textId="77777777" w:rsidR="00F93CF0" w:rsidRPr="00766996" w:rsidRDefault="00F93CF0" w:rsidP="00F93CF0">
      <w:pPr>
        <w:rPr>
          <w:bCs/>
          <w:lang w:val="en-US"/>
        </w:rPr>
      </w:pPr>
    </w:p>
    <w:p w14:paraId="1029793F" w14:textId="77777777" w:rsidR="00F93CF0" w:rsidRDefault="00F93CF0" w:rsidP="00F93CF0">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0D8DD949"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21D16D1"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51011ADA"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700F9D"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013BB87"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0DD413"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20384802" w14:textId="77777777" w:rsidTr="00766996">
        <w:tc>
          <w:tcPr>
            <w:tcW w:w="1423" w:type="dxa"/>
            <w:tcBorders>
              <w:top w:val="single" w:sz="4" w:space="0" w:color="auto"/>
              <w:left w:val="single" w:sz="4" w:space="0" w:color="auto"/>
              <w:bottom w:val="single" w:sz="4" w:space="0" w:color="auto"/>
              <w:right w:val="single" w:sz="4" w:space="0" w:color="auto"/>
            </w:tcBorders>
          </w:tcPr>
          <w:p w14:paraId="15D58D14"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C91FDA6"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BCAAC9"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F0C6E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F0C26C6"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r>
    </w:tbl>
    <w:p w14:paraId="2A2F328B" w14:textId="77777777" w:rsidR="00F93CF0"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1D3805F2" w14:textId="77777777" w:rsidR="00F93CF0" w:rsidRDefault="00F93CF0" w:rsidP="00F93CF0">
      <w:pPr>
        <w:rPr>
          <w:bCs/>
          <w:lang w:val="en-US"/>
        </w:rPr>
      </w:pPr>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379" w:name="_Toc79760594"/>
      <w:bookmarkStart w:id="380" w:name="_Toc79761359"/>
      <w:r>
        <w:t>9.19.3.1</w:t>
      </w:r>
      <w:r>
        <w:tab/>
        <w:t>General and RRM requirements impacts</w:t>
      </w:r>
      <w:bookmarkEnd w:id="379"/>
      <w:bookmarkEnd w:id="380"/>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Discussion on FeMIMO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27EEF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90144" w14:textId="77777777" w:rsidR="003C2426" w:rsidRDefault="003C2426" w:rsidP="003C2426">
      <w:pPr>
        <w:rPr>
          <w:rFonts w:ascii="Arial" w:hAnsi="Arial" w:cs="Arial"/>
          <w:b/>
          <w:sz w:val="24"/>
        </w:rPr>
      </w:pPr>
      <w:r>
        <w:rPr>
          <w:rFonts w:ascii="Arial" w:hAnsi="Arial" w:cs="Arial"/>
          <w:b/>
          <w:color w:val="0000FF"/>
          <w:sz w:val="24"/>
        </w:rPr>
        <w:t>R4-2112530</w:t>
      </w:r>
      <w:r>
        <w:rPr>
          <w:rFonts w:ascii="Arial" w:hAnsi="Arial" w:cs="Arial"/>
          <w:b/>
          <w:color w:val="0000FF"/>
          <w:sz w:val="24"/>
        </w:rPr>
        <w:tab/>
      </w:r>
      <w:r>
        <w:rPr>
          <w:rFonts w:ascii="Arial" w:hAnsi="Arial" w:cs="Arial"/>
          <w:b/>
          <w:sz w:val="24"/>
        </w:rPr>
        <w:t>Discussion on general and RRM requirements impacts in R17 feMIMO</w:t>
      </w:r>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CEC75D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Discussion on feMIMO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9982E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FB507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Discussion on beam management requirements for R17 NR FeMIMO</w:t>
      </w:r>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2CA34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3CABA" w14:textId="77777777" w:rsidR="003C2426" w:rsidRDefault="003C2426" w:rsidP="003C2426">
      <w:pPr>
        <w:pStyle w:val="Heading5"/>
      </w:pPr>
      <w:bookmarkStart w:id="381" w:name="_Toc79760595"/>
      <w:bookmarkStart w:id="382" w:name="_Toc79761360"/>
      <w:r>
        <w:t>9.19.3.2</w:t>
      </w:r>
      <w:r>
        <w:tab/>
        <w:t>Multi-beam operation enhancement</w:t>
      </w:r>
      <w:bookmarkEnd w:id="381"/>
      <w:bookmarkEnd w:id="382"/>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BF0B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44B4DE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922C9" w14:textId="77777777" w:rsidR="003C2426" w:rsidRDefault="003C2426" w:rsidP="003C2426">
      <w:pPr>
        <w:rPr>
          <w:rFonts w:ascii="Arial" w:hAnsi="Arial" w:cs="Arial"/>
          <w:b/>
          <w:sz w:val="24"/>
        </w:rPr>
      </w:pPr>
      <w:r>
        <w:rPr>
          <w:rFonts w:ascii="Arial" w:hAnsi="Arial" w:cs="Arial"/>
          <w:b/>
          <w:color w:val="0000FF"/>
          <w:sz w:val="24"/>
        </w:rPr>
        <w:t>R4-2112531</w:t>
      </w:r>
      <w:r>
        <w:rPr>
          <w:rFonts w:ascii="Arial" w:hAnsi="Arial" w:cs="Arial"/>
          <w:b/>
          <w:color w:val="0000FF"/>
          <w:sz w:val="24"/>
        </w:rPr>
        <w:tab/>
      </w:r>
      <w:r>
        <w:rPr>
          <w:rFonts w:ascii="Arial" w:hAnsi="Arial" w:cs="Arial"/>
          <w:b/>
          <w:sz w:val="24"/>
        </w:rPr>
        <w:t>Discussion on multi-beam operation enhancement in R17 feMIMO</w:t>
      </w:r>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B691B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D6129" w14:textId="77777777" w:rsidR="003C2426" w:rsidRDefault="003C2426" w:rsidP="003C2426">
      <w:pPr>
        <w:rPr>
          <w:rFonts w:ascii="Arial" w:hAnsi="Arial" w:cs="Arial"/>
          <w:b/>
          <w:sz w:val="24"/>
        </w:rPr>
      </w:pPr>
      <w:r>
        <w:rPr>
          <w:rFonts w:ascii="Arial" w:hAnsi="Arial" w:cs="Arial"/>
          <w:b/>
          <w:color w:val="0000FF"/>
          <w:sz w:val="24"/>
        </w:rPr>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C23CA62"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Discussion on RRM requirements for multi-beam operation in FeMIMO</w:t>
      </w:r>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t xml:space="preserve">Abstract: </w:t>
      </w:r>
    </w:p>
    <w:p w14:paraId="47D93459" w14:textId="77777777" w:rsidR="003C2426" w:rsidRDefault="003C2426" w:rsidP="003C2426">
      <w:r>
        <w:t>We discuss RRM requirements for multi-beam operation in FeMIMO</w:t>
      </w:r>
    </w:p>
    <w:p w14:paraId="72BA09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Discussion on multi-beam operation enhancements for R17 NR FeMIMO</w:t>
      </w:r>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001F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Views on RRM impacts of feMIMO multi-beam operation enhancement</w:t>
      </w:r>
    </w:p>
    <w:p w14:paraId="182078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Views on feMIMO scope, impacts</w:t>
      </w:r>
    </w:p>
    <w:p w14:paraId="2B26D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C0FA1" w14:textId="77777777" w:rsidR="003C2426" w:rsidRDefault="003C2426" w:rsidP="003C2426">
      <w:pPr>
        <w:pStyle w:val="Heading5"/>
      </w:pPr>
      <w:bookmarkStart w:id="383" w:name="_Toc79760596"/>
      <w:bookmarkStart w:id="384" w:name="_Toc79761361"/>
      <w:r>
        <w:t>9.19.3.3</w:t>
      </w:r>
      <w:r>
        <w:tab/>
        <w:t>Link recovery procedure for FR2 serving cells</w:t>
      </w:r>
      <w:bookmarkEnd w:id="383"/>
      <w:bookmarkEnd w:id="384"/>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Discussion on TRP specific link recovery procedures in FeMIMO</w:t>
      </w:r>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t xml:space="preserve">Abstract: </w:t>
      </w:r>
    </w:p>
    <w:p w14:paraId="75B5B1F6" w14:textId="77777777" w:rsidR="003C2426" w:rsidRDefault="003C2426" w:rsidP="003C2426">
      <w:r>
        <w:t>We discuss link recovery requirements for multi-beam operation of FeMIMO</w:t>
      </w:r>
    </w:p>
    <w:p w14:paraId="56791D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34BCD" w14:textId="77777777" w:rsidR="003C2426" w:rsidRDefault="003C2426" w:rsidP="003C2426">
      <w:pPr>
        <w:rPr>
          <w:rFonts w:ascii="Arial" w:hAnsi="Arial" w:cs="Arial"/>
          <w:b/>
          <w:sz w:val="24"/>
        </w:rPr>
      </w:pPr>
      <w:r>
        <w:rPr>
          <w:rFonts w:ascii="Arial" w:hAnsi="Arial" w:cs="Arial"/>
          <w:b/>
          <w:color w:val="0000FF"/>
          <w:sz w:val="24"/>
        </w:rPr>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159C6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75E6B" w14:textId="77777777" w:rsidR="003C2426" w:rsidRDefault="003C2426" w:rsidP="003C2426">
      <w:pPr>
        <w:rPr>
          <w:rFonts w:ascii="Arial" w:hAnsi="Arial" w:cs="Arial"/>
          <w:b/>
          <w:sz w:val="24"/>
        </w:rPr>
      </w:pPr>
      <w:r>
        <w:rPr>
          <w:rFonts w:ascii="Arial" w:hAnsi="Arial" w:cs="Arial"/>
          <w:b/>
          <w:color w:val="0000FF"/>
          <w:sz w:val="24"/>
        </w:rPr>
        <w:lastRenderedPageBreak/>
        <w:t>R4-2113824</w:t>
      </w:r>
      <w:r>
        <w:rPr>
          <w:rFonts w:ascii="Arial" w:hAnsi="Arial" w:cs="Arial"/>
          <w:b/>
          <w:color w:val="0000FF"/>
          <w:sz w:val="24"/>
        </w:rPr>
        <w:tab/>
      </w:r>
      <w:r>
        <w:rPr>
          <w:rFonts w:ascii="Arial" w:hAnsi="Arial" w:cs="Arial"/>
          <w:b/>
          <w:sz w:val="24"/>
        </w:rPr>
        <w:t>Discussion on link recovery requirements for R17 NR FeMIMO</w:t>
      </w:r>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A1177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23D39" w14:textId="77777777" w:rsidR="003C2426" w:rsidRDefault="003C2426" w:rsidP="003C2426">
      <w:pPr>
        <w:pStyle w:val="Heading3"/>
      </w:pPr>
      <w:bookmarkStart w:id="385" w:name="_Toc79760597"/>
      <w:bookmarkStart w:id="386" w:name="_Toc79761362"/>
      <w:r>
        <w:t>9.20</w:t>
      </w:r>
      <w:r>
        <w:tab/>
        <w:t>Support of reduced capability NR devices</w:t>
      </w:r>
      <w:bookmarkEnd w:id="385"/>
      <w:bookmarkEnd w:id="386"/>
    </w:p>
    <w:p w14:paraId="080967A5" w14:textId="07F7B513" w:rsidR="003C2426" w:rsidRDefault="003C2426" w:rsidP="003C2426">
      <w:pPr>
        <w:pStyle w:val="Heading4"/>
      </w:pPr>
      <w:bookmarkStart w:id="387" w:name="_Toc79760605"/>
      <w:bookmarkStart w:id="388" w:name="_Toc79761370"/>
      <w:r>
        <w:t>9.20.3</w:t>
      </w:r>
      <w:r>
        <w:tab/>
        <w:t>RRM core requirements</w:t>
      </w:r>
      <w:bookmarkEnd w:id="387"/>
      <w:bookmarkEnd w:id="388"/>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62DDCE" w14:textId="77777777" w:rsidR="00F93CF0" w:rsidRDefault="00F93CF0" w:rsidP="00F93CF0">
      <w:pPr>
        <w:rPr>
          <w:lang w:val="en-US"/>
        </w:rPr>
      </w:pPr>
    </w:p>
    <w:p w14:paraId="4DE41502"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206BA27" w14:textId="77777777" w:rsidR="00F93CF0" w:rsidRPr="00766996" w:rsidRDefault="00F93CF0"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5075E83" w14:textId="77777777" w:rsidTr="00766996">
        <w:tc>
          <w:tcPr>
            <w:tcW w:w="734" w:type="pct"/>
            <w:tcBorders>
              <w:top w:val="single" w:sz="4" w:space="0" w:color="auto"/>
              <w:left w:val="single" w:sz="4" w:space="0" w:color="auto"/>
              <w:bottom w:val="single" w:sz="4" w:space="0" w:color="auto"/>
              <w:right w:val="single" w:sz="4" w:space="0" w:color="auto"/>
            </w:tcBorders>
          </w:tcPr>
          <w:p w14:paraId="026B5AB3" w14:textId="77777777" w:rsidR="00F93CF0" w:rsidRDefault="00F93CF0"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B833594" w14:textId="77777777" w:rsidR="00F93CF0" w:rsidRDefault="00F93CF0"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3AB6395" w14:textId="77777777" w:rsidR="00F93CF0" w:rsidRDefault="00F93CF0"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F93CF0" w:rsidRDefault="00F93CF0" w:rsidP="00766996">
            <w:pPr>
              <w:pStyle w:val="TAL"/>
              <w:keepNext w:val="0"/>
              <w:keepLines w:val="0"/>
              <w:spacing w:before="0" w:line="240" w:lineRule="auto"/>
              <w:rPr>
                <w:rFonts w:ascii="Times New Roman" w:hAnsi="Times New Roman"/>
                <w:sz w:val="20"/>
              </w:rPr>
            </w:pPr>
          </w:p>
        </w:tc>
      </w:tr>
    </w:tbl>
    <w:p w14:paraId="56C1840F" w14:textId="77777777" w:rsidR="00F93CF0" w:rsidRPr="00766996" w:rsidRDefault="00F93CF0" w:rsidP="00F93CF0">
      <w:pPr>
        <w:rPr>
          <w:bCs/>
          <w:lang w:val="en-US"/>
        </w:rPr>
      </w:pPr>
    </w:p>
    <w:p w14:paraId="58F408D4" w14:textId="77777777" w:rsidR="00F93CF0" w:rsidRDefault="00F93CF0" w:rsidP="00F93CF0">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466389B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5039937"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1619918C"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F1750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23B78E"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C45A1F8" w14:textId="77777777" w:rsidR="00F93CF0" w:rsidRDefault="00F93CF0"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B9201CE" w14:textId="77777777" w:rsidTr="00766996">
        <w:tc>
          <w:tcPr>
            <w:tcW w:w="1423" w:type="dxa"/>
            <w:tcBorders>
              <w:top w:val="single" w:sz="4" w:space="0" w:color="auto"/>
              <w:left w:val="single" w:sz="4" w:space="0" w:color="auto"/>
              <w:bottom w:val="single" w:sz="4" w:space="0" w:color="auto"/>
              <w:right w:val="single" w:sz="4" w:space="0" w:color="auto"/>
            </w:tcBorders>
          </w:tcPr>
          <w:p w14:paraId="73A6735D"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3A4A0B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B72024"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558E8BC"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E53E40" w14:textId="77777777" w:rsidR="00F93CF0" w:rsidRPr="00766996" w:rsidRDefault="00F93CF0" w:rsidP="00766996">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4EB3F911" w14:textId="77777777" w:rsidR="00F93CF0" w:rsidRDefault="00F93CF0" w:rsidP="00F93CF0">
      <w:pPr>
        <w:rPr>
          <w:bCs/>
          <w:lang w:val="en-US"/>
        </w:rPr>
      </w:pPr>
    </w:p>
    <w:p w14:paraId="6966EF51" w14:textId="77777777" w:rsidR="00F93CF0" w:rsidRDefault="00F93CF0" w:rsidP="00F93CF0">
      <w:r>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lastRenderedPageBreak/>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7777777" w:rsidR="0019735D" w:rsidRDefault="0019735D" w:rsidP="001973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40D6635" w14:textId="77777777" w:rsidR="0019735D" w:rsidRDefault="0019735D" w:rsidP="0019735D">
      <w:pPr>
        <w:rPr>
          <w:lang w:val="en-US"/>
        </w:rPr>
      </w:pPr>
    </w:p>
    <w:p w14:paraId="5116D8DE"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766996">
        <w:tc>
          <w:tcPr>
            <w:tcW w:w="734" w:type="pct"/>
            <w:tcBorders>
              <w:top w:val="single" w:sz="4" w:space="0" w:color="auto"/>
              <w:left w:val="single" w:sz="4" w:space="0" w:color="auto"/>
              <w:bottom w:val="single" w:sz="4" w:space="0" w:color="auto"/>
              <w:right w:val="single" w:sz="4" w:space="0" w:color="auto"/>
            </w:tcBorders>
          </w:tcPr>
          <w:p w14:paraId="5FCAB047" w14:textId="77777777" w:rsidR="0019735D" w:rsidRDefault="0019735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DD96C81" w14:textId="77777777" w:rsidR="0019735D" w:rsidRDefault="0019735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9249377" w14:textId="77777777" w:rsidR="0019735D" w:rsidRDefault="0019735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766996">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793D0A9" w14:textId="77777777" w:rsidR="0019735D" w:rsidRDefault="0019735D" w:rsidP="0019735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735D" w14:paraId="3415EAEA"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CB8D1FC"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595CB4A5"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8B00C5"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A975CE"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71963C9" w14:textId="77777777" w:rsidR="0019735D" w:rsidRDefault="0019735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46CCAA89" w14:textId="77777777" w:rsidTr="00766996">
        <w:tc>
          <w:tcPr>
            <w:tcW w:w="1423" w:type="dxa"/>
            <w:tcBorders>
              <w:top w:val="single" w:sz="4" w:space="0" w:color="auto"/>
              <w:left w:val="single" w:sz="4" w:space="0" w:color="auto"/>
              <w:bottom w:val="single" w:sz="4" w:space="0" w:color="auto"/>
              <w:right w:val="single" w:sz="4" w:space="0" w:color="auto"/>
            </w:tcBorders>
          </w:tcPr>
          <w:p w14:paraId="47E1E521"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FFFD3"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A61D84"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C71EF4"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AFB53D9" w14:textId="77777777" w:rsidR="0019735D" w:rsidRPr="00766996" w:rsidRDefault="0019735D" w:rsidP="00766996">
            <w:pPr>
              <w:pStyle w:val="TAL"/>
              <w:keepNext w:val="0"/>
              <w:keepLines w:val="0"/>
              <w:spacing w:before="0" w:line="240" w:lineRule="auto"/>
              <w:rPr>
                <w:rFonts w:ascii="Times New Roman" w:eastAsiaTheme="minorEastAsia" w:hAnsi="Times New Roman"/>
                <w:sz w:val="20"/>
                <w:lang w:val="en-US" w:eastAsia="zh-CN"/>
              </w:rPr>
            </w:pPr>
          </w:p>
        </w:tc>
      </w:tr>
    </w:tbl>
    <w:p w14:paraId="34B7299B" w14:textId="77777777" w:rsidR="0019735D"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4CF25273" w14:textId="77777777" w:rsidR="0019735D" w:rsidRDefault="0019735D" w:rsidP="0019735D">
      <w:pPr>
        <w:rPr>
          <w:bCs/>
          <w:lang w:val="en-US"/>
        </w:rPr>
      </w:pP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389" w:name="_Toc79760606"/>
      <w:bookmarkStart w:id="390" w:name="_Toc79761371"/>
      <w:r>
        <w:t>9.20.3.1</w:t>
      </w:r>
      <w:r>
        <w:tab/>
        <w:t>General and RRM requirements impacts</w:t>
      </w:r>
      <w:bookmarkEnd w:id="389"/>
      <w:bookmarkEnd w:id="390"/>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Impact of RedCap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24D6D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124C0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9CD3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Further discussion on RRM requirements for RedCap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2583A40"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FC506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Discussion on general RRM requirements impacts for RedCap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27F43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On general aspects of RedCap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7D1EF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06BC80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71517" w14:textId="77777777" w:rsidR="003C2426" w:rsidRDefault="003C2426" w:rsidP="003C2426">
      <w:pPr>
        <w:rPr>
          <w:rFonts w:ascii="Arial" w:hAnsi="Arial" w:cs="Arial"/>
          <w:b/>
          <w:sz w:val="24"/>
        </w:rPr>
      </w:pPr>
      <w:r>
        <w:rPr>
          <w:rFonts w:ascii="Arial" w:hAnsi="Arial" w:cs="Arial"/>
          <w:b/>
          <w:color w:val="0000FF"/>
          <w:sz w:val="24"/>
        </w:rPr>
        <w:t>R4-2114068</w:t>
      </w:r>
      <w:r>
        <w:rPr>
          <w:rFonts w:ascii="Arial" w:hAnsi="Arial" w:cs="Arial"/>
          <w:b/>
          <w:color w:val="0000FF"/>
          <w:sz w:val="24"/>
        </w:rPr>
        <w:tab/>
      </w:r>
      <w:r>
        <w:rPr>
          <w:rFonts w:ascii="Arial" w:hAnsi="Arial" w:cs="Arial"/>
          <w:b/>
          <w:sz w:val="24"/>
        </w:rPr>
        <w:t>On scope of RRM core requirements for RedCap</w:t>
      </w:r>
    </w:p>
    <w:p w14:paraId="2710B7C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Discussion on RRM core requirements for NR_redcap</w:t>
      </w:r>
    </w:p>
    <w:p w14:paraId="7B7B8D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D3C6C" w14:textId="77777777" w:rsidR="003C2426" w:rsidRDefault="003C2426" w:rsidP="003C2426">
      <w:pPr>
        <w:rPr>
          <w:rFonts w:ascii="Arial" w:hAnsi="Arial" w:cs="Arial"/>
          <w:b/>
          <w:sz w:val="24"/>
        </w:rPr>
      </w:pPr>
      <w:r>
        <w:rPr>
          <w:rFonts w:ascii="Arial" w:hAnsi="Arial" w:cs="Arial"/>
          <w:b/>
          <w:color w:val="0000FF"/>
          <w:sz w:val="24"/>
        </w:rPr>
        <w:t>R4-2114084</w:t>
      </w:r>
      <w:r>
        <w:rPr>
          <w:rFonts w:ascii="Arial" w:hAnsi="Arial" w:cs="Arial"/>
          <w:b/>
          <w:color w:val="0000FF"/>
          <w:sz w:val="24"/>
        </w:rPr>
        <w:tab/>
      </w:r>
      <w:r>
        <w:rPr>
          <w:rFonts w:ascii="Arial" w:hAnsi="Arial" w:cs="Arial"/>
          <w:b/>
          <w:sz w:val="24"/>
        </w:rPr>
        <w:t>Discussions on scope and general requirements for RedCap</w:t>
      </w:r>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Discussions on scope and general requirements for RedCap</w:t>
      </w:r>
    </w:p>
    <w:p w14:paraId="7810BB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305DC" w14:textId="77777777" w:rsidR="003C2426" w:rsidRDefault="003C2426" w:rsidP="003C2426">
      <w:pPr>
        <w:pStyle w:val="Heading5"/>
      </w:pPr>
      <w:bookmarkStart w:id="391" w:name="_Toc79760607"/>
      <w:bookmarkStart w:id="392" w:name="_Toc79761372"/>
      <w:r>
        <w:t>9.20.3.2</w:t>
      </w:r>
      <w:r>
        <w:tab/>
        <w:t>UE complexity reduction</w:t>
      </w:r>
      <w:bookmarkEnd w:id="391"/>
      <w:bookmarkEnd w:id="392"/>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Discussion on UE complexity reduction for RedCap</w:t>
      </w:r>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5983F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7974F" w14:textId="77777777" w:rsidR="003C2426" w:rsidRDefault="003C2426" w:rsidP="003C2426">
      <w:pPr>
        <w:rPr>
          <w:rFonts w:ascii="Arial" w:hAnsi="Arial" w:cs="Arial"/>
          <w:b/>
          <w:sz w:val="24"/>
        </w:rPr>
      </w:pPr>
      <w:r>
        <w:rPr>
          <w:rFonts w:ascii="Arial" w:hAnsi="Arial" w:cs="Arial"/>
          <w:b/>
          <w:color w:val="0000FF"/>
          <w:sz w:val="24"/>
        </w:rPr>
        <w:lastRenderedPageBreak/>
        <w:t>R4-2112415</w:t>
      </w:r>
      <w:r>
        <w:rPr>
          <w:rFonts w:ascii="Arial" w:hAnsi="Arial" w:cs="Arial"/>
          <w:b/>
          <w:color w:val="0000FF"/>
          <w:sz w:val="24"/>
        </w:rPr>
        <w:tab/>
      </w:r>
      <w:r>
        <w:rPr>
          <w:rFonts w:ascii="Arial" w:hAnsi="Arial" w:cs="Arial"/>
          <w:b/>
          <w:sz w:val="24"/>
        </w:rPr>
        <w:t>Discussion on RRM requirements for UE complexity reduction for RedCap</w:t>
      </w:r>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803D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29652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E6C4A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432A5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Simulation assumption for measurement accuracy for RedCap UE with 1 RX</w:t>
      </w:r>
    </w:p>
    <w:p w14:paraId="7602EAAE"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F20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On complexity reduction for RedCap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B67C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54D297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In this contribution, we will further discuss on UE complexity reduction for RedCap UE.</w:t>
      </w:r>
    </w:p>
    <w:p w14:paraId="652D34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In this paper we discuss the RRM impact of UE complexity reduction features for RedCap UE</w:t>
      </w:r>
    </w:p>
    <w:p w14:paraId="7D1EC8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C0866" w14:textId="77777777" w:rsidR="003C2426" w:rsidRDefault="003C2426" w:rsidP="003C2426">
      <w:pPr>
        <w:pStyle w:val="Heading5"/>
      </w:pPr>
      <w:bookmarkStart w:id="393" w:name="_Toc79760608"/>
      <w:bookmarkStart w:id="394" w:name="_Toc79761373"/>
      <w:r>
        <w:t>9.20.3.3</w:t>
      </w:r>
      <w:r>
        <w:tab/>
        <w:t>Extended DRX enhancements</w:t>
      </w:r>
      <w:bookmarkEnd w:id="393"/>
      <w:bookmarkEnd w:id="394"/>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Discussion on RRM requirement with eDRX for RedCap</w:t>
      </w:r>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18CBC5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0EF03" w14:textId="77777777" w:rsidR="003C2426" w:rsidRDefault="003C2426" w:rsidP="003C2426">
      <w:pPr>
        <w:rPr>
          <w:rFonts w:ascii="Arial" w:hAnsi="Arial" w:cs="Arial"/>
          <w:b/>
          <w:sz w:val="24"/>
        </w:rPr>
      </w:pPr>
      <w:r>
        <w:rPr>
          <w:rFonts w:ascii="Arial" w:hAnsi="Arial" w:cs="Arial"/>
          <w:b/>
          <w:color w:val="0000FF"/>
          <w:sz w:val="24"/>
        </w:rPr>
        <w:t>R4-2112416</w:t>
      </w:r>
      <w:r>
        <w:rPr>
          <w:rFonts w:ascii="Arial" w:hAnsi="Arial" w:cs="Arial"/>
          <w:b/>
          <w:color w:val="0000FF"/>
          <w:sz w:val="24"/>
        </w:rPr>
        <w:tab/>
      </w:r>
      <w:r>
        <w:rPr>
          <w:rFonts w:ascii="Arial" w:hAnsi="Arial" w:cs="Arial"/>
          <w:b/>
          <w:sz w:val="24"/>
        </w:rPr>
        <w:t>Discussion on RRM requirements for extended DRX enhancements for RedCap</w:t>
      </w:r>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27138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Considerations for eDRX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4D0E1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BE37B" w14:textId="77777777" w:rsidR="003C2426" w:rsidRDefault="003C2426" w:rsidP="003C2426">
      <w:pPr>
        <w:rPr>
          <w:rFonts w:ascii="Arial" w:hAnsi="Arial" w:cs="Arial"/>
          <w:b/>
          <w:sz w:val="24"/>
        </w:rPr>
      </w:pPr>
      <w:r>
        <w:rPr>
          <w:rFonts w:ascii="Arial" w:hAnsi="Arial" w:cs="Arial"/>
          <w:b/>
          <w:color w:val="0000FF"/>
          <w:sz w:val="24"/>
        </w:rPr>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A981D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Discussion on Extended DRX enhancements for RedCap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2EFF0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On Extended DRX enhancements for RedCap UEs</w:t>
      </w:r>
    </w:p>
    <w:p w14:paraId="1B7587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6E8AA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enhacnements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2F1907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9DEA7" w14:textId="77777777" w:rsidR="003C2426" w:rsidRDefault="003C2426" w:rsidP="003C2426">
      <w:pPr>
        <w:rPr>
          <w:rFonts w:ascii="Arial" w:hAnsi="Arial" w:cs="Arial"/>
          <w:b/>
          <w:sz w:val="24"/>
        </w:rPr>
      </w:pPr>
      <w:r>
        <w:rPr>
          <w:rFonts w:ascii="Arial" w:hAnsi="Arial" w:cs="Arial"/>
          <w:b/>
          <w:color w:val="0000FF"/>
          <w:sz w:val="24"/>
        </w:rPr>
        <w:lastRenderedPageBreak/>
        <w:t>R4-2114085</w:t>
      </w:r>
      <w:r>
        <w:rPr>
          <w:rFonts w:ascii="Arial" w:hAnsi="Arial" w:cs="Arial"/>
          <w:b/>
          <w:color w:val="0000FF"/>
          <w:sz w:val="24"/>
        </w:rPr>
        <w:tab/>
      </w:r>
      <w:r>
        <w:rPr>
          <w:rFonts w:ascii="Arial" w:hAnsi="Arial" w:cs="Arial"/>
          <w:b/>
          <w:sz w:val="24"/>
        </w:rPr>
        <w:t>Discussions on eDRX requirements for RedCap</w:t>
      </w:r>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RAN4 to start discussing the measurement requirements for UE configured with eDRX as agreed in [1]. In this contribution, we discuss and provide our view on this topic.</w:t>
      </w:r>
    </w:p>
    <w:p w14:paraId="7CE5F0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r>
        <w:rPr>
          <w:rFonts w:ascii="Arial" w:hAnsi="Arial" w:cs="Arial"/>
          <w:b/>
          <w:sz w:val="24"/>
        </w:rPr>
        <w:t>eDRX enhancements for RedCap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In this paper we discuss eDRX  enhancements for RedCap UE</w:t>
      </w:r>
    </w:p>
    <w:p w14:paraId="094C6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EDE90" w14:textId="77777777" w:rsidR="003C2426" w:rsidRDefault="003C2426" w:rsidP="003C2426">
      <w:pPr>
        <w:pStyle w:val="Heading5"/>
      </w:pPr>
      <w:bookmarkStart w:id="395" w:name="_Toc79760609"/>
      <w:bookmarkStart w:id="396" w:name="_Toc79761374"/>
      <w:r>
        <w:t>9.20.3.4</w:t>
      </w:r>
      <w:r>
        <w:tab/>
        <w:t>RRM measurement relaxations</w:t>
      </w:r>
      <w:bookmarkEnd w:id="395"/>
      <w:bookmarkEnd w:id="396"/>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Discussion on RRM measurement relaxations for RedCap</w:t>
      </w:r>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Apple</w:t>
      </w:r>
    </w:p>
    <w:p w14:paraId="3BA00F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Discussion on RRM measurement relaxations for RedCap UE</w:t>
      </w:r>
    </w:p>
    <w:p w14:paraId="358357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AB215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FEA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67AE5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B9DE1" w14:textId="77777777" w:rsidR="003C2426" w:rsidRDefault="003C2426" w:rsidP="003C2426">
      <w:pPr>
        <w:rPr>
          <w:rFonts w:ascii="Arial" w:hAnsi="Arial" w:cs="Arial"/>
          <w:b/>
          <w:sz w:val="24"/>
        </w:rPr>
      </w:pPr>
      <w:r>
        <w:rPr>
          <w:rFonts w:ascii="Arial" w:hAnsi="Arial" w:cs="Arial"/>
          <w:b/>
          <w:color w:val="0000FF"/>
          <w:sz w:val="24"/>
        </w:rPr>
        <w:t>R4-2113849</w:t>
      </w:r>
      <w:r>
        <w:rPr>
          <w:rFonts w:ascii="Arial" w:hAnsi="Arial" w:cs="Arial"/>
          <w:b/>
          <w:color w:val="0000FF"/>
          <w:sz w:val="24"/>
        </w:rPr>
        <w:tab/>
      </w:r>
      <w:r>
        <w:rPr>
          <w:rFonts w:ascii="Arial" w:hAnsi="Arial" w:cs="Arial"/>
          <w:b/>
          <w:sz w:val="24"/>
        </w:rPr>
        <w:t>Discussion on RRM measurement relaxations for RedCap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77200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Discussions on RRM measurement relaxations for RedCap UEs</w:t>
      </w:r>
    </w:p>
    <w:p w14:paraId="095E482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10319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3CCB8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Discussion on RRM relaxation for NR_redcap</w:t>
      </w:r>
    </w:p>
    <w:p w14:paraId="304A86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Discussions on relaxed mesurment requirements for RedCap</w:t>
      </w:r>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RAN4 to start discussing relaxed measurement requirements for RedCap as agreed in [1]. In this contribution, we discuss and provide our view on this topic.</w:t>
      </w:r>
    </w:p>
    <w:p w14:paraId="08846C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RRM relaxations enhancements for RedCap UE</w:t>
      </w:r>
    </w:p>
    <w:p w14:paraId="409EBC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In this paper we discuss RRM relaxations enhancements for RedCap UE</w:t>
      </w:r>
    </w:p>
    <w:p w14:paraId="58068D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7C80C" w14:textId="31DD9103" w:rsidR="003C2426" w:rsidRDefault="003C2426" w:rsidP="003C2426">
      <w:pPr>
        <w:pStyle w:val="Heading3"/>
      </w:pPr>
      <w:bookmarkStart w:id="397" w:name="_Toc79760610"/>
      <w:bookmarkStart w:id="398" w:name="_Toc79761375"/>
      <w:r>
        <w:t>9.21</w:t>
      </w:r>
      <w:r>
        <w:tab/>
        <w:t>Positioning enhancements for NR</w:t>
      </w:r>
      <w:bookmarkEnd w:id="397"/>
      <w:bookmarkEnd w:id="398"/>
    </w:p>
    <w:p w14:paraId="1C10DECF" w14:textId="4E405FF3" w:rsidR="0080594D" w:rsidRDefault="0080594D" w:rsidP="0080594D">
      <w:pPr>
        <w:rPr>
          <w:lang w:eastAsia="ko-KR"/>
        </w:rPr>
      </w:pPr>
    </w:p>
    <w:p w14:paraId="6FB889C9" w14:textId="77777777" w:rsidR="0080594D" w:rsidRDefault="0080594D" w:rsidP="0080594D">
      <w:r>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2641C06" w14:textId="77777777" w:rsidR="0080594D" w:rsidRDefault="0080594D" w:rsidP="0080594D">
      <w:pPr>
        <w:rPr>
          <w:lang w:val="en-US"/>
        </w:rPr>
      </w:pPr>
    </w:p>
    <w:p w14:paraId="7593C88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17FCACA" w14:textId="77777777" w:rsidR="0080594D" w:rsidRPr="00766996" w:rsidRDefault="0080594D" w:rsidP="0080594D">
      <w:pPr>
        <w:rPr>
          <w:bCs/>
          <w:lang w:val="en-US"/>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13BD5B41" w14:textId="77777777" w:rsidTr="00766996">
        <w:tc>
          <w:tcPr>
            <w:tcW w:w="734" w:type="pct"/>
            <w:tcBorders>
              <w:top w:val="single" w:sz="4" w:space="0" w:color="auto"/>
              <w:left w:val="single" w:sz="4" w:space="0" w:color="auto"/>
              <w:bottom w:val="single" w:sz="4" w:space="0" w:color="auto"/>
              <w:right w:val="single" w:sz="4" w:space="0" w:color="auto"/>
            </w:tcBorders>
          </w:tcPr>
          <w:p w14:paraId="39C05BD0" w14:textId="77777777" w:rsidR="0080594D" w:rsidRDefault="0080594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38F1AEC" w14:textId="77777777" w:rsidR="0080594D" w:rsidRDefault="0080594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0899D7" w14:textId="77777777" w:rsidR="0080594D" w:rsidRDefault="0080594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902993C" w14:textId="77777777" w:rsidR="0080594D" w:rsidRDefault="0080594D" w:rsidP="00766996">
            <w:pPr>
              <w:pStyle w:val="TAL"/>
              <w:keepNext w:val="0"/>
              <w:keepLines w:val="0"/>
              <w:spacing w:before="0" w:line="240" w:lineRule="auto"/>
              <w:rPr>
                <w:rFonts w:ascii="Times New Roman" w:hAnsi="Times New Roman"/>
                <w:sz w:val="20"/>
              </w:rPr>
            </w:pPr>
          </w:p>
        </w:tc>
      </w:tr>
    </w:tbl>
    <w:p w14:paraId="626298E3" w14:textId="77777777" w:rsidR="0080594D" w:rsidRPr="00766996" w:rsidRDefault="0080594D" w:rsidP="0080594D">
      <w:pPr>
        <w:rPr>
          <w:bCs/>
          <w:lang w:val="en-US"/>
        </w:rPr>
      </w:pPr>
    </w:p>
    <w:p w14:paraId="7B903938" w14:textId="77777777" w:rsidR="0080594D" w:rsidRDefault="0080594D" w:rsidP="0080594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19505DD8"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6F003BD"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20CC672B"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C9E999C"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B77F054"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34BAD9E"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2BF6F943" w14:textId="77777777" w:rsidTr="00766996">
        <w:tc>
          <w:tcPr>
            <w:tcW w:w="1423" w:type="dxa"/>
            <w:tcBorders>
              <w:top w:val="single" w:sz="4" w:space="0" w:color="auto"/>
              <w:left w:val="single" w:sz="4" w:space="0" w:color="auto"/>
              <w:bottom w:val="single" w:sz="4" w:space="0" w:color="auto"/>
              <w:right w:val="single" w:sz="4" w:space="0" w:color="auto"/>
            </w:tcBorders>
          </w:tcPr>
          <w:p w14:paraId="3B2CD9F9"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2B2E944"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4ABBE4D"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B07FB1"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1F7C79"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r>
    </w:tbl>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35F708C2" w14:textId="77777777" w:rsidR="0080594D" w:rsidRDefault="0080594D" w:rsidP="0080594D">
      <w:pPr>
        <w:rPr>
          <w:bCs/>
          <w:lang w:val="en-US"/>
        </w:rPr>
      </w:pP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CA022BC" w14:textId="77777777" w:rsidR="0080594D" w:rsidRDefault="0080594D" w:rsidP="0080594D">
      <w:pPr>
        <w:rPr>
          <w:lang w:val="en-US"/>
        </w:rPr>
      </w:pPr>
    </w:p>
    <w:p w14:paraId="466140AA"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5CC6CD1" w14:textId="77777777" w:rsidTr="00766996">
        <w:tc>
          <w:tcPr>
            <w:tcW w:w="734" w:type="pct"/>
            <w:tcBorders>
              <w:top w:val="single" w:sz="4" w:space="0" w:color="auto"/>
              <w:left w:val="single" w:sz="4" w:space="0" w:color="auto"/>
              <w:bottom w:val="single" w:sz="4" w:space="0" w:color="auto"/>
              <w:right w:val="single" w:sz="4" w:space="0" w:color="auto"/>
            </w:tcBorders>
          </w:tcPr>
          <w:p w14:paraId="7D2AFFFB" w14:textId="77777777" w:rsidR="0080594D" w:rsidRDefault="0080594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AB3BD0" w14:textId="77777777" w:rsidR="0080594D" w:rsidRDefault="0080594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5228FAD" w14:textId="77777777" w:rsidR="0080594D" w:rsidRDefault="0080594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80594D" w:rsidRDefault="0080594D" w:rsidP="00766996">
            <w:pPr>
              <w:pStyle w:val="TAL"/>
              <w:keepNext w:val="0"/>
              <w:keepLines w:val="0"/>
              <w:spacing w:before="0" w:line="240" w:lineRule="auto"/>
              <w:rPr>
                <w:rFonts w:ascii="Times New Roman" w:hAnsi="Times New Roman"/>
                <w:sz w:val="20"/>
              </w:rPr>
            </w:pPr>
          </w:p>
        </w:tc>
      </w:tr>
    </w:tbl>
    <w:p w14:paraId="7E776D4E" w14:textId="77777777" w:rsidR="0080594D" w:rsidRPr="00766996" w:rsidRDefault="0080594D" w:rsidP="0080594D">
      <w:pPr>
        <w:rPr>
          <w:bCs/>
          <w:lang w:val="en-US"/>
        </w:rPr>
      </w:pPr>
    </w:p>
    <w:p w14:paraId="46A9524E" w14:textId="77777777" w:rsidR="0080594D" w:rsidRDefault="0080594D" w:rsidP="0080594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0B4928CC"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68C755AC"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422E916F"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F8E2306"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AE24C88"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69EF5D1" w14:textId="77777777" w:rsidR="0080594D" w:rsidRDefault="0080594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0DFDF34" w14:textId="77777777" w:rsidTr="00766996">
        <w:tc>
          <w:tcPr>
            <w:tcW w:w="1423" w:type="dxa"/>
            <w:tcBorders>
              <w:top w:val="single" w:sz="4" w:space="0" w:color="auto"/>
              <w:left w:val="single" w:sz="4" w:space="0" w:color="auto"/>
              <w:bottom w:val="single" w:sz="4" w:space="0" w:color="auto"/>
              <w:right w:val="single" w:sz="4" w:space="0" w:color="auto"/>
            </w:tcBorders>
          </w:tcPr>
          <w:p w14:paraId="10AED3BC"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FD7A90"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53A0AF"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3482028"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1067C6B" w14:textId="77777777" w:rsidR="0080594D" w:rsidRPr="00766996" w:rsidRDefault="0080594D" w:rsidP="00766996">
            <w:pPr>
              <w:pStyle w:val="TAL"/>
              <w:keepNext w:val="0"/>
              <w:keepLines w:val="0"/>
              <w:spacing w:before="0" w:line="240" w:lineRule="auto"/>
              <w:rPr>
                <w:rFonts w:ascii="Times New Roman" w:eastAsiaTheme="minorEastAsia" w:hAnsi="Times New Roman"/>
                <w:sz w:val="20"/>
                <w:lang w:val="en-US" w:eastAsia="zh-CN"/>
              </w:rPr>
            </w:pPr>
          </w:p>
        </w:tc>
      </w:tr>
    </w:tbl>
    <w:p w14:paraId="17828890" w14:textId="77777777" w:rsidR="0080594D"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AFD81DC" w14:textId="77777777" w:rsidR="0080594D" w:rsidRDefault="0080594D" w:rsidP="0080594D">
      <w:pPr>
        <w:rPr>
          <w:bCs/>
          <w:lang w:val="en-US"/>
        </w:rPr>
      </w:pP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399" w:name="_Toc79760611"/>
      <w:bookmarkStart w:id="400" w:name="_Toc79761376"/>
      <w:r>
        <w:t>9.21.1</w:t>
      </w:r>
      <w:r>
        <w:tab/>
        <w:t>General</w:t>
      </w:r>
      <w:bookmarkEnd w:id="399"/>
      <w:bookmarkEnd w:id="400"/>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887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DAE95" w14:textId="77777777" w:rsidR="003C2426" w:rsidRDefault="003C2426" w:rsidP="003C2426">
      <w:pPr>
        <w:pStyle w:val="Heading4"/>
      </w:pPr>
      <w:bookmarkStart w:id="401" w:name="_Toc79760612"/>
      <w:bookmarkStart w:id="402" w:name="_Toc79761377"/>
      <w:r>
        <w:t>9.21.2</w:t>
      </w:r>
      <w:r>
        <w:tab/>
        <w:t>RRM core requirements</w:t>
      </w:r>
      <w:bookmarkEnd w:id="401"/>
      <w:bookmarkEnd w:id="402"/>
    </w:p>
    <w:p w14:paraId="652F71AE" w14:textId="77777777" w:rsidR="003C2426" w:rsidRDefault="003C2426" w:rsidP="003C2426">
      <w:pPr>
        <w:pStyle w:val="Heading5"/>
      </w:pPr>
      <w:bookmarkStart w:id="403" w:name="_Toc79760613"/>
      <w:bookmarkStart w:id="404" w:name="_Toc79761378"/>
      <w:r>
        <w:t>9.21.2.1</w:t>
      </w:r>
      <w:r>
        <w:tab/>
        <w:t>General and RRM requirements impacts</w:t>
      </w:r>
      <w:bookmarkEnd w:id="403"/>
      <w:bookmarkEnd w:id="404"/>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r>
        <w:rPr>
          <w:rFonts w:ascii="Arial" w:hAnsi="Arial" w:cs="Arial"/>
          <w:b/>
          <w:sz w:val="24"/>
        </w:rPr>
        <w:t>Discssion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7294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A5AA7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185AF" w14:textId="77777777" w:rsidR="003C2426" w:rsidRDefault="003C2426" w:rsidP="003C2426">
      <w:pPr>
        <w:pStyle w:val="Heading5"/>
      </w:pPr>
      <w:bookmarkStart w:id="405" w:name="_Toc79760614"/>
      <w:bookmarkStart w:id="406" w:name="_Toc79761379"/>
      <w:r>
        <w:t>9.21.2.2</w:t>
      </w:r>
      <w:r>
        <w:tab/>
        <w:t>UE Rx/Tx and/or gNB Rx/Tx timing delay mitigation</w:t>
      </w:r>
      <w:bookmarkEnd w:id="405"/>
      <w:bookmarkEnd w:id="406"/>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Discussion on UE Rx/Tx and/or gNB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5D50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697A7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Discussion on UE Rx/Tx and/or gNB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ABEA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D7F73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68CBE" w14:textId="77777777" w:rsidR="003C2426" w:rsidRDefault="003C2426" w:rsidP="003C2426">
      <w:pPr>
        <w:rPr>
          <w:rFonts w:ascii="Arial" w:hAnsi="Arial" w:cs="Arial"/>
          <w:b/>
          <w:sz w:val="24"/>
        </w:rPr>
      </w:pPr>
      <w:r>
        <w:rPr>
          <w:rFonts w:ascii="Arial" w:hAnsi="Arial" w:cs="Arial"/>
          <w:b/>
          <w:color w:val="0000FF"/>
          <w:sz w:val="24"/>
        </w:rPr>
        <w:t>R4-2113874</w:t>
      </w:r>
      <w:r>
        <w:rPr>
          <w:rFonts w:ascii="Arial" w:hAnsi="Arial" w:cs="Arial"/>
          <w:b/>
          <w:color w:val="0000FF"/>
          <w:sz w:val="24"/>
        </w:rPr>
        <w:tab/>
      </w:r>
      <w:r>
        <w:rPr>
          <w:rFonts w:ascii="Arial" w:hAnsi="Arial" w:cs="Arial"/>
          <w:b/>
          <w:sz w:val="24"/>
        </w:rPr>
        <w:t>UE Rx/Tx and gNB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3E3BF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Reply LS on on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6ACA2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691E5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63083" w14:textId="77777777" w:rsidR="003C2426" w:rsidRDefault="003C2426" w:rsidP="003C2426">
      <w:pPr>
        <w:pStyle w:val="Heading5"/>
      </w:pPr>
      <w:bookmarkStart w:id="407" w:name="_Toc79760615"/>
      <w:bookmarkStart w:id="408" w:name="_Toc79761380"/>
      <w:r>
        <w:t>9.21.2.3</w:t>
      </w:r>
      <w:r>
        <w:tab/>
        <w:t>Latency reduction of positioning measurement</w:t>
      </w:r>
      <w:bookmarkEnd w:id="407"/>
      <w:bookmarkEnd w:id="408"/>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0790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487FD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CF0CD" w14:textId="77777777" w:rsidR="003C2426" w:rsidRDefault="003C2426" w:rsidP="003C2426">
      <w:pPr>
        <w:rPr>
          <w:rFonts w:ascii="Arial" w:hAnsi="Arial" w:cs="Arial"/>
          <w:b/>
          <w:sz w:val="24"/>
        </w:rPr>
      </w:pPr>
      <w:r>
        <w:rPr>
          <w:rFonts w:ascii="Arial" w:hAnsi="Arial" w:cs="Arial"/>
          <w:b/>
          <w:color w:val="0000FF"/>
          <w:sz w:val="24"/>
        </w:rPr>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7677A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324A59"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C95F0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2741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54A09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696224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DCD42" w14:textId="77777777" w:rsidR="003C2426" w:rsidRDefault="003C2426" w:rsidP="003C2426">
      <w:pPr>
        <w:pStyle w:val="Heading5"/>
      </w:pPr>
      <w:bookmarkStart w:id="409" w:name="_Toc79760616"/>
      <w:bookmarkStart w:id="410" w:name="_Toc79761381"/>
      <w:r>
        <w:t>9.21.2.4</w:t>
      </w:r>
      <w:r>
        <w:tab/>
        <w:t>Measurement in RRC_INACTIVE state</w:t>
      </w:r>
      <w:bookmarkEnd w:id="409"/>
      <w:bookmarkEnd w:id="410"/>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8E76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C0C5C" w14:textId="77777777" w:rsidR="003C2426" w:rsidRDefault="003C2426" w:rsidP="003C2426">
      <w:pPr>
        <w:rPr>
          <w:rFonts w:ascii="Arial" w:hAnsi="Arial" w:cs="Arial"/>
          <w:b/>
          <w:sz w:val="24"/>
        </w:rPr>
      </w:pPr>
      <w:r>
        <w:rPr>
          <w:rFonts w:ascii="Arial" w:hAnsi="Arial" w:cs="Arial"/>
          <w:b/>
          <w:color w:val="0000FF"/>
          <w:sz w:val="24"/>
        </w:rPr>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ADB78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DA8FE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056EF" w14:textId="77777777" w:rsidR="003C2426" w:rsidRDefault="003C2426" w:rsidP="003C2426">
      <w:pPr>
        <w:rPr>
          <w:rFonts w:ascii="Arial" w:hAnsi="Arial" w:cs="Arial"/>
          <w:b/>
          <w:sz w:val="24"/>
        </w:rPr>
      </w:pPr>
      <w:r>
        <w:rPr>
          <w:rFonts w:ascii="Arial" w:hAnsi="Arial" w:cs="Arial"/>
          <w:b/>
          <w:color w:val="0000FF"/>
          <w:sz w:val="24"/>
        </w:rPr>
        <w:lastRenderedPageBreak/>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F50F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On positioning in RRC_inactive</w:t>
      </w:r>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This contribution discusses positioning in RRC_inactive</w:t>
      </w:r>
    </w:p>
    <w:p w14:paraId="2CF296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1835B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6CB27" w14:textId="77777777" w:rsidR="003C2426" w:rsidRDefault="003C2426" w:rsidP="003C2426">
      <w:pPr>
        <w:pStyle w:val="Heading5"/>
      </w:pPr>
      <w:bookmarkStart w:id="411" w:name="_Toc79760617"/>
      <w:bookmarkStart w:id="412" w:name="_Toc79761382"/>
      <w:r>
        <w:t>9.21.2.5</w:t>
      </w:r>
      <w:r>
        <w:tab/>
        <w:t>Impact on existing UE positioning and RRM requirements</w:t>
      </w:r>
      <w:bookmarkEnd w:id="411"/>
      <w:bookmarkEnd w:id="412"/>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8C89E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4CB39" w14:textId="77777777" w:rsidR="003C2426" w:rsidRDefault="003C2426" w:rsidP="003C2426">
      <w:pPr>
        <w:rPr>
          <w:rFonts w:ascii="Arial" w:hAnsi="Arial" w:cs="Arial"/>
          <w:b/>
          <w:sz w:val="24"/>
        </w:rPr>
      </w:pPr>
      <w:r>
        <w:rPr>
          <w:rFonts w:ascii="Arial" w:hAnsi="Arial" w:cs="Arial"/>
          <w:b/>
          <w:color w:val="0000FF"/>
          <w:sz w:val="24"/>
        </w:rPr>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09CEE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A10809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t xml:space="preserve">Abstract: </w:t>
      </w:r>
    </w:p>
    <w:p w14:paraId="5FBA3514" w14:textId="77777777" w:rsidR="003C2426" w:rsidRDefault="003C2426" w:rsidP="003C2426">
      <w:r>
        <w:t>The paper analyzes the impact of RRM on positioning requirements and vice versa</w:t>
      </w:r>
    </w:p>
    <w:p w14:paraId="059329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EB40F" w14:textId="77777777" w:rsidR="003C2426" w:rsidRDefault="003C2426" w:rsidP="003C2426">
      <w:pPr>
        <w:pStyle w:val="Heading5"/>
      </w:pPr>
      <w:bookmarkStart w:id="413" w:name="_Toc79760618"/>
      <w:bookmarkStart w:id="414" w:name="_Toc79761383"/>
      <w:r>
        <w:t>9.21.2.6</w:t>
      </w:r>
      <w:r>
        <w:tab/>
        <w:t>Enhancements of A-GNSS positioning</w:t>
      </w:r>
      <w:bookmarkEnd w:id="413"/>
      <w:bookmarkEnd w:id="414"/>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302B5D7"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42BB1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65E03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B274F" w14:textId="77777777" w:rsidR="003C2426" w:rsidRDefault="003C2426" w:rsidP="003C2426">
      <w:pPr>
        <w:pStyle w:val="Heading3"/>
      </w:pPr>
      <w:bookmarkStart w:id="415" w:name="_Toc79760619"/>
      <w:bookmarkStart w:id="416" w:name="_Toc79761384"/>
      <w:r>
        <w:t>9.22</w:t>
      </w:r>
      <w:r>
        <w:tab/>
        <w:t>Multi-Radio Dual-Connectivity enhancements</w:t>
      </w:r>
      <w:bookmarkEnd w:id="415"/>
      <w:bookmarkEnd w:id="416"/>
    </w:p>
    <w:p w14:paraId="140FFA7D" w14:textId="77777777" w:rsidR="003C2426" w:rsidRDefault="003C2426" w:rsidP="003C2426">
      <w:pPr>
        <w:pStyle w:val="Heading4"/>
      </w:pPr>
      <w:bookmarkStart w:id="417" w:name="_Toc79760620"/>
      <w:bookmarkStart w:id="418" w:name="_Toc79761385"/>
      <w:r>
        <w:t>9.22.1</w:t>
      </w:r>
      <w:r>
        <w:tab/>
        <w:t>General</w:t>
      </w:r>
      <w:bookmarkEnd w:id="417"/>
      <w:bookmarkEnd w:id="418"/>
    </w:p>
    <w:p w14:paraId="44093965" w14:textId="685AD1E5" w:rsidR="003C2426" w:rsidRDefault="003C2426" w:rsidP="003C2426">
      <w:pPr>
        <w:pStyle w:val="Heading4"/>
      </w:pPr>
      <w:bookmarkStart w:id="419" w:name="_Toc79760621"/>
      <w:bookmarkStart w:id="420" w:name="_Toc79761386"/>
      <w:r>
        <w:t>9.22.2</w:t>
      </w:r>
      <w:r>
        <w:tab/>
        <w:t>RRM core requirements</w:t>
      </w:r>
      <w:bookmarkEnd w:id="419"/>
      <w:bookmarkEnd w:id="420"/>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3F480562"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035E00" w14:textId="77777777" w:rsidR="005B639A" w:rsidRDefault="005B639A" w:rsidP="005B639A">
      <w:pPr>
        <w:rPr>
          <w:lang w:val="en-US"/>
        </w:rPr>
      </w:pPr>
    </w:p>
    <w:p w14:paraId="2139FC9F"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89D1257" w14:textId="77777777" w:rsidR="005B639A" w:rsidRPr="00766996" w:rsidRDefault="005B639A" w:rsidP="005B639A">
      <w:pPr>
        <w:rPr>
          <w:bCs/>
          <w:lang w:val="en-U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5E8E20F" w14:textId="77777777" w:rsidTr="00766996">
        <w:tc>
          <w:tcPr>
            <w:tcW w:w="734" w:type="pct"/>
            <w:tcBorders>
              <w:top w:val="single" w:sz="4" w:space="0" w:color="auto"/>
              <w:left w:val="single" w:sz="4" w:space="0" w:color="auto"/>
              <w:bottom w:val="single" w:sz="4" w:space="0" w:color="auto"/>
              <w:right w:val="single" w:sz="4" w:space="0" w:color="auto"/>
            </w:tcBorders>
          </w:tcPr>
          <w:p w14:paraId="0FE99038" w14:textId="77777777" w:rsidR="005B639A" w:rsidRDefault="005B639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E5BC2" w14:textId="77777777" w:rsidR="005B639A" w:rsidRDefault="005B639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F22E9C8" w14:textId="77777777" w:rsidR="005B639A" w:rsidRDefault="005B639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5B639A" w:rsidRDefault="005B639A" w:rsidP="00766996">
            <w:pPr>
              <w:pStyle w:val="TAL"/>
              <w:keepNext w:val="0"/>
              <w:keepLines w:val="0"/>
              <w:spacing w:before="0" w:line="240" w:lineRule="auto"/>
              <w:rPr>
                <w:rFonts w:ascii="Times New Roman" w:hAnsi="Times New Roman"/>
                <w:sz w:val="20"/>
              </w:rPr>
            </w:pPr>
          </w:p>
        </w:tc>
      </w:tr>
    </w:tbl>
    <w:p w14:paraId="42351CBC" w14:textId="77777777" w:rsidR="005B639A" w:rsidRPr="00766996" w:rsidRDefault="005B639A" w:rsidP="005B639A">
      <w:pPr>
        <w:rPr>
          <w:bCs/>
          <w:lang w:val="en-US"/>
        </w:rPr>
      </w:pPr>
    </w:p>
    <w:p w14:paraId="0A9C367C" w14:textId="77777777" w:rsidR="005B639A" w:rsidRDefault="005B639A" w:rsidP="005B639A">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70B2E69F"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25E2F2E3"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0E8CBF04"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8BA0B"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561DA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BD3BFB"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7360ECF" w14:textId="77777777" w:rsidTr="00766996">
        <w:tc>
          <w:tcPr>
            <w:tcW w:w="1423" w:type="dxa"/>
            <w:tcBorders>
              <w:top w:val="single" w:sz="4" w:space="0" w:color="auto"/>
              <w:left w:val="single" w:sz="4" w:space="0" w:color="auto"/>
              <w:bottom w:val="single" w:sz="4" w:space="0" w:color="auto"/>
              <w:right w:val="single" w:sz="4" w:space="0" w:color="auto"/>
            </w:tcBorders>
          </w:tcPr>
          <w:p w14:paraId="1A4644D2"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4CAE4DD"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AAB1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242125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BC60838"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7BA8DFD" w14:textId="77777777" w:rsidR="005B639A" w:rsidRDefault="005B639A" w:rsidP="005B639A">
      <w:pPr>
        <w:rPr>
          <w:bCs/>
          <w:lang w:val="en-US"/>
        </w:rPr>
      </w:pPr>
    </w:p>
    <w:p w14:paraId="2AE5FEEC" w14:textId="77777777" w:rsidR="005B639A" w:rsidRDefault="005B639A" w:rsidP="005B639A">
      <w:r>
        <w:lastRenderedPageBreak/>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421" w:name="_Toc79760622"/>
      <w:bookmarkStart w:id="422" w:name="_Toc79761387"/>
      <w:r>
        <w:t>9.22.2.1</w:t>
      </w:r>
      <w:r>
        <w:tab/>
        <w:t>General and RRM requirements impacts</w:t>
      </w:r>
      <w:bookmarkEnd w:id="421"/>
      <w:bookmarkEnd w:id="422"/>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4097C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41900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5768" w14:textId="77777777" w:rsidR="003C2426" w:rsidRDefault="003C2426" w:rsidP="003C2426">
      <w:pPr>
        <w:pStyle w:val="Heading5"/>
      </w:pPr>
      <w:bookmarkStart w:id="423" w:name="_Toc79760623"/>
      <w:bookmarkStart w:id="424" w:name="_Toc79761388"/>
      <w:r>
        <w:t>9.22.2.2</w:t>
      </w:r>
      <w:r>
        <w:tab/>
        <w:t>Efficient activation/de-activation mechanism for SCells</w:t>
      </w:r>
      <w:bookmarkEnd w:id="423"/>
      <w:bookmarkEnd w:id="424"/>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On efficient activation/de-activation mechanism for SCells</w:t>
      </w:r>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39DD19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806A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Efficient activation and deactivation mechanism for SCells</w:t>
      </w:r>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F2B178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Discussion on efficient activation/de-activation mechanism for Scells</w:t>
      </w:r>
    </w:p>
    <w:p w14:paraId="1D4EE5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6C46E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59D5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Discussion on efficient activation/de-activation mechanism for Scells</w:t>
      </w:r>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8A7A80F"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A2127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On efficient activation/deactivation mechanism for SCells</w:t>
      </w:r>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Our views on open issues in Efficient activation/deactivation mechanism for SCells</w:t>
      </w:r>
    </w:p>
    <w:p w14:paraId="1A1AB0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A74DC" w14:textId="77777777" w:rsidR="003C2426" w:rsidRDefault="003C2426" w:rsidP="003C2426">
      <w:pPr>
        <w:pStyle w:val="Heading5"/>
      </w:pPr>
      <w:bookmarkStart w:id="425" w:name="_Toc79760624"/>
      <w:bookmarkStart w:id="426" w:name="_Toc79761389"/>
      <w:r>
        <w:t>9.22.2.3</w:t>
      </w:r>
      <w:r>
        <w:tab/>
        <w:t>Efficient activation/de-activation mechanism for one SCG</w:t>
      </w:r>
      <w:bookmarkEnd w:id="425"/>
      <w:bookmarkEnd w:id="426"/>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2B2188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49D3BA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9DFFE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F7035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A9AE0" w14:textId="77777777" w:rsidR="003C2426" w:rsidRDefault="003C2426" w:rsidP="003C2426">
      <w:pPr>
        <w:rPr>
          <w:rFonts w:ascii="Arial" w:hAnsi="Arial" w:cs="Arial"/>
          <w:b/>
          <w:sz w:val="24"/>
        </w:rPr>
      </w:pPr>
      <w:r>
        <w:rPr>
          <w:rFonts w:ascii="Arial" w:hAnsi="Arial" w:cs="Arial"/>
          <w:b/>
          <w:color w:val="0000FF"/>
          <w:sz w:val="24"/>
        </w:rPr>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569B0" w14:textId="77777777" w:rsidR="003C2426" w:rsidRDefault="003C2426" w:rsidP="003C2426">
      <w:pPr>
        <w:pStyle w:val="Heading5"/>
      </w:pPr>
      <w:bookmarkStart w:id="427" w:name="_Toc79760625"/>
      <w:bookmarkStart w:id="428" w:name="_Toc79761390"/>
      <w:r>
        <w:t>9.22.2.4</w:t>
      </w:r>
      <w:r>
        <w:tab/>
        <w:t>Conditional PSCell change and addition</w:t>
      </w:r>
      <w:bookmarkEnd w:id="427"/>
      <w:bookmarkEnd w:id="428"/>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On conditional PSCell change and addition</w:t>
      </w:r>
    </w:p>
    <w:p w14:paraId="6131EA1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52EE78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Conditional PSCell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75D94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Discussion on conditional PSCell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51461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Conditional PSCell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633949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Discussion on conditional PSCell change and addition</w:t>
      </w:r>
    </w:p>
    <w:p w14:paraId="132629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A1569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509E9" w14:textId="77777777" w:rsidR="003C2426" w:rsidRDefault="003C2426" w:rsidP="003C2426">
      <w:pPr>
        <w:rPr>
          <w:rFonts w:ascii="Arial" w:hAnsi="Arial" w:cs="Arial"/>
          <w:b/>
          <w:sz w:val="24"/>
        </w:rPr>
      </w:pPr>
      <w:r>
        <w:rPr>
          <w:rFonts w:ascii="Arial" w:hAnsi="Arial" w:cs="Arial"/>
          <w:b/>
          <w:color w:val="0000FF"/>
          <w:sz w:val="24"/>
        </w:rPr>
        <w:t>R4-2114179</w:t>
      </w:r>
      <w:r>
        <w:rPr>
          <w:rFonts w:ascii="Arial" w:hAnsi="Arial" w:cs="Arial"/>
          <w:b/>
          <w:color w:val="0000FF"/>
          <w:sz w:val="24"/>
        </w:rPr>
        <w:tab/>
      </w:r>
      <w:r>
        <w:rPr>
          <w:rFonts w:ascii="Arial" w:hAnsi="Arial" w:cs="Arial"/>
          <w:b/>
          <w:sz w:val="24"/>
        </w:rPr>
        <w:t>On conditional PSCell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Our views on open issues in Conditional PSCell change and addition.</w:t>
      </w:r>
    </w:p>
    <w:p w14:paraId="57E93E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0C58C" w14:textId="77777777" w:rsidR="003C2426" w:rsidRDefault="003C2426" w:rsidP="003C2426">
      <w:pPr>
        <w:pStyle w:val="Heading3"/>
      </w:pPr>
      <w:bookmarkStart w:id="429" w:name="_Toc79760626"/>
      <w:bookmarkStart w:id="430" w:name="_Toc79761391"/>
      <w:r>
        <w:t>9.23</w:t>
      </w:r>
      <w:r>
        <w:tab/>
        <w:t>Enhanced IIoT and URLLC support</w:t>
      </w:r>
      <w:bookmarkEnd w:id="429"/>
      <w:bookmarkEnd w:id="430"/>
    </w:p>
    <w:p w14:paraId="46475A76" w14:textId="77777777" w:rsidR="003C2426" w:rsidRDefault="003C2426" w:rsidP="003C2426">
      <w:pPr>
        <w:pStyle w:val="Heading4"/>
      </w:pPr>
      <w:bookmarkStart w:id="431" w:name="_Toc79760627"/>
      <w:bookmarkStart w:id="432" w:name="_Toc79761392"/>
      <w:r>
        <w:t>9.23.1</w:t>
      </w:r>
      <w:r>
        <w:tab/>
        <w:t>General</w:t>
      </w:r>
      <w:bookmarkEnd w:id="431"/>
      <w:bookmarkEnd w:id="432"/>
    </w:p>
    <w:p w14:paraId="3A662919" w14:textId="18A674C3" w:rsidR="003C2426" w:rsidRDefault="003C2426" w:rsidP="003C2426">
      <w:pPr>
        <w:pStyle w:val="Heading4"/>
      </w:pPr>
      <w:bookmarkStart w:id="433" w:name="_Toc79760628"/>
      <w:bookmarkStart w:id="434" w:name="_Toc79761393"/>
      <w:r>
        <w:t>9.23.2</w:t>
      </w:r>
      <w:r>
        <w:tab/>
        <w:t>RRM core requirements</w:t>
      </w:r>
      <w:bookmarkEnd w:id="433"/>
      <w:bookmarkEnd w:id="434"/>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[100-e][239] NR_IIOT_URLLC_enh_RRM</w:t>
      </w:r>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[100-e][239] NR_IIOT_URLLC_enh_RRM</w:t>
      </w:r>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656D2B" w14:textId="77777777" w:rsidR="005B639A" w:rsidRDefault="005B639A" w:rsidP="005B639A">
      <w:pPr>
        <w:rPr>
          <w:lang w:val="en-US"/>
        </w:rPr>
      </w:pPr>
    </w:p>
    <w:p w14:paraId="0E19EE81"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3DF8336" w14:textId="77777777" w:rsidR="005B639A" w:rsidRPr="00766996" w:rsidRDefault="005B639A" w:rsidP="005B639A">
      <w:pPr>
        <w:rPr>
          <w:bCs/>
          <w:lang w:val="en-US"/>
        </w:rPr>
      </w:pPr>
    </w:p>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1BE4757" w14:textId="77777777" w:rsidTr="00766996">
        <w:tc>
          <w:tcPr>
            <w:tcW w:w="734" w:type="pct"/>
            <w:tcBorders>
              <w:top w:val="single" w:sz="4" w:space="0" w:color="auto"/>
              <w:left w:val="single" w:sz="4" w:space="0" w:color="auto"/>
              <w:bottom w:val="single" w:sz="4" w:space="0" w:color="auto"/>
              <w:right w:val="single" w:sz="4" w:space="0" w:color="auto"/>
            </w:tcBorders>
          </w:tcPr>
          <w:p w14:paraId="1B28B175" w14:textId="77777777" w:rsidR="005B639A" w:rsidRDefault="005B639A"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32C94BF" w14:textId="77777777" w:rsidR="005B639A" w:rsidRDefault="005B639A"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053228D" w14:textId="77777777" w:rsidR="005B639A" w:rsidRDefault="005B639A"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5B639A" w:rsidRDefault="005B639A" w:rsidP="00766996">
            <w:pPr>
              <w:pStyle w:val="TAL"/>
              <w:keepNext w:val="0"/>
              <w:keepLines w:val="0"/>
              <w:spacing w:before="0" w:line="240" w:lineRule="auto"/>
              <w:rPr>
                <w:rFonts w:ascii="Times New Roman" w:hAnsi="Times New Roman"/>
                <w:sz w:val="20"/>
              </w:rPr>
            </w:pP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CAED05E" w14:textId="77777777" w:rsidTr="00766996">
        <w:tc>
          <w:tcPr>
            <w:tcW w:w="1423" w:type="dxa"/>
            <w:tcBorders>
              <w:top w:val="single" w:sz="4" w:space="0" w:color="auto"/>
              <w:left w:val="single" w:sz="4" w:space="0" w:color="auto"/>
              <w:bottom w:val="single" w:sz="4" w:space="0" w:color="auto"/>
              <w:right w:val="single" w:sz="4" w:space="0" w:color="auto"/>
            </w:tcBorders>
          </w:tcPr>
          <w:p w14:paraId="386CBEA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EDA8EB1"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1A0F277"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682BB15"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5B639A" w:rsidRPr="00766996" w:rsidRDefault="005B639A" w:rsidP="00766996">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6F489573" w14:textId="77777777" w:rsidR="005B639A" w:rsidRDefault="005B639A" w:rsidP="005B639A">
      <w:pPr>
        <w:rPr>
          <w:bCs/>
          <w:lang w:val="en-US"/>
        </w:rPr>
      </w:pPr>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435" w:name="_Toc79760629"/>
      <w:bookmarkStart w:id="436" w:name="_Toc79761394"/>
      <w:r>
        <w:t>9.23.2.1</w:t>
      </w:r>
      <w:r>
        <w:tab/>
        <w:t>General and RRM requirements impacts</w:t>
      </w:r>
      <w:bookmarkEnd w:id="435"/>
      <w:bookmarkEnd w:id="436"/>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RRM impacts overview for IIoT/URLLC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2E91B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0A357" w14:textId="77777777" w:rsidR="003C2426" w:rsidRDefault="003C2426" w:rsidP="003C2426">
      <w:pPr>
        <w:rPr>
          <w:rFonts w:ascii="Arial" w:hAnsi="Arial" w:cs="Arial"/>
          <w:b/>
          <w:sz w:val="24"/>
        </w:rPr>
      </w:pPr>
      <w:r>
        <w:rPr>
          <w:rFonts w:ascii="Arial" w:hAnsi="Arial" w:cs="Arial"/>
          <w:b/>
          <w:color w:val="0000FF"/>
          <w:sz w:val="24"/>
        </w:rPr>
        <w:t>R4-2113144</w:t>
      </w:r>
      <w:r>
        <w:rPr>
          <w:rFonts w:ascii="Arial" w:hAnsi="Arial" w:cs="Arial"/>
          <w:b/>
          <w:color w:val="0000FF"/>
          <w:sz w:val="24"/>
        </w:rPr>
        <w:tab/>
      </w:r>
      <w:r>
        <w:rPr>
          <w:rFonts w:ascii="Arial" w:hAnsi="Arial" w:cs="Arial"/>
          <w:b/>
          <w:sz w:val="24"/>
        </w:rPr>
        <w:t>Further discussion on RRM requirements for IIoT and URLLC in Rel-17</w:t>
      </w:r>
    </w:p>
    <w:p w14:paraId="361710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DCEE2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74401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E5E11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30F7C" w14:textId="77777777" w:rsidR="003C2426" w:rsidRDefault="003C2426" w:rsidP="003C2426">
      <w:pPr>
        <w:pStyle w:val="Heading5"/>
      </w:pPr>
      <w:bookmarkStart w:id="437" w:name="_Toc79760630"/>
      <w:bookmarkStart w:id="438" w:name="_Toc79761395"/>
      <w:r>
        <w:lastRenderedPageBreak/>
        <w:t>9.23.2.2</w:t>
      </w:r>
      <w:r>
        <w:tab/>
        <w:t>Propagation delay compensation enhancements</w:t>
      </w:r>
      <w:bookmarkEnd w:id="437"/>
      <w:bookmarkEnd w:id="438"/>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4BA8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E981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Analysis of different propagation delay methods using delay budgets. In particular TA based and RTT based methods.</w:t>
      </w:r>
    </w:p>
    <w:p w14:paraId="5010D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5F2A4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59489" w14:textId="77777777" w:rsidR="003C2426" w:rsidRDefault="003C2426" w:rsidP="003C2426">
      <w:pPr>
        <w:rPr>
          <w:rFonts w:ascii="Arial" w:hAnsi="Arial" w:cs="Arial"/>
          <w:b/>
          <w:sz w:val="24"/>
        </w:rPr>
      </w:pPr>
      <w:r>
        <w:rPr>
          <w:rFonts w:ascii="Arial" w:hAnsi="Arial" w:cs="Arial"/>
          <w:b/>
          <w:color w:val="0000FF"/>
          <w:sz w:val="24"/>
        </w:rPr>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D469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846D5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AAEE7" w14:textId="77777777" w:rsidR="003C2426" w:rsidRDefault="003C2426" w:rsidP="003C2426">
      <w:pPr>
        <w:pStyle w:val="Heading5"/>
      </w:pPr>
      <w:bookmarkStart w:id="439" w:name="_Toc79760631"/>
      <w:bookmarkStart w:id="440" w:name="_Toc79761396"/>
      <w:r>
        <w:t>9.23.2.3</w:t>
      </w:r>
      <w:r>
        <w:tab/>
        <w:t>Reference point for Te requirements</w:t>
      </w:r>
      <w:bookmarkEnd w:id="439"/>
      <w:bookmarkEnd w:id="440"/>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3CA83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Discussion on reference point for Te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A960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5A16D" w14:textId="77777777" w:rsidR="003C2426" w:rsidRDefault="003C2426" w:rsidP="003C2426">
      <w:pPr>
        <w:rPr>
          <w:rFonts w:ascii="Arial" w:hAnsi="Arial" w:cs="Arial"/>
          <w:b/>
          <w:sz w:val="24"/>
        </w:rPr>
      </w:pPr>
      <w:r>
        <w:rPr>
          <w:rFonts w:ascii="Arial" w:hAnsi="Arial" w:cs="Arial"/>
          <w:b/>
          <w:color w:val="0000FF"/>
          <w:sz w:val="24"/>
        </w:rPr>
        <w:lastRenderedPageBreak/>
        <w:t>R4-2113288</w:t>
      </w:r>
      <w:r>
        <w:rPr>
          <w:rFonts w:ascii="Arial" w:hAnsi="Arial" w:cs="Arial"/>
          <w:b/>
          <w:color w:val="0000FF"/>
          <w:sz w:val="24"/>
        </w:rPr>
        <w:tab/>
      </w:r>
      <w:r>
        <w:rPr>
          <w:rFonts w:ascii="Arial" w:hAnsi="Arial" w:cs="Arial"/>
          <w:b/>
          <w:sz w:val="24"/>
        </w:rPr>
        <w:t>Reference point for Te requirements for NR_IIOT_URLLC_enh</w:t>
      </w:r>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480E9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Discussion on the reference point for Te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7D1C0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Reference point for Te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MediaTek Inc.</w:t>
      </w:r>
    </w:p>
    <w:p w14:paraId="133B68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4FB0E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Discussion on reference point for Te requirements</w:t>
      </w:r>
    </w:p>
    <w:p w14:paraId="3BB520DF"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EBAD8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LS response on UE transmit timing error</w:t>
      </w:r>
    </w:p>
    <w:p w14:paraId="5D1157F8" w14:textId="77777777" w:rsidR="003C2426" w:rsidRDefault="003C2426" w:rsidP="003C242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t xml:space="preserve">Abstract: </w:t>
      </w:r>
    </w:p>
    <w:p w14:paraId="3232E229" w14:textId="77777777" w:rsidR="003C2426" w:rsidRDefault="003C2426" w:rsidP="003C2426">
      <w:r>
        <w:t>This document further analyze the remaining issue of the reference point definition for UE timing error requirements. It is continuation of LS response to RAN1 in R4-2105850.</w:t>
      </w:r>
    </w:p>
    <w:p w14:paraId="651B0E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E4813" w14:textId="4E8B0E15" w:rsidR="003C2426" w:rsidRDefault="003C2426" w:rsidP="003C2426">
      <w:pPr>
        <w:pStyle w:val="Heading3"/>
      </w:pPr>
      <w:bookmarkStart w:id="441" w:name="_Toc79760632"/>
      <w:bookmarkStart w:id="442" w:name="_Toc79761397"/>
      <w:r>
        <w:t>9.24</w:t>
      </w:r>
      <w:r>
        <w:tab/>
        <w:t>NR Sidelink Relay</w:t>
      </w:r>
      <w:bookmarkEnd w:id="441"/>
      <w:bookmarkEnd w:id="442"/>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[100-e][240] NR_SL_relay_RRM</w:t>
      </w:r>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[100-e][240] NR_SL_relay_RRM</w:t>
      </w:r>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lastRenderedPageBreak/>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0CAD14" w14:textId="77777777" w:rsidR="00053CFD" w:rsidRDefault="00053CFD" w:rsidP="00053CFD">
      <w:pPr>
        <w:rPr>
          <w:lang w:val="en-US"/>
        </w:rPr>
      </w:pPr>
    </w:p>
    <w:p w14:paraId="4F58A7EA"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0C566CBD" w14:textId="77777777" w:rsidTr="00766996">
        <w:tc>
          <w:tcPr>
            <w:tcW w:w="734" w:type="pct"/>
            <w:tcBorders>
              <w:top w:val="single" w:sz="4" w:space="0" w:color="auto"/>
              <w:left w:val="single" w:sz="4" w:space="0" w:color="auto"/>
              <w:bottom w:val="single" w:sz="4" w:space="0" w:color="auto"/>
              <w:right w:val="single" w:sz="4" w:space="0" w:color="auto"/>
            </w:tcBorders>
          </w:tcPr>
          <w:p w14:paraId="51BEDAC6" w14:textId="77777777" w:rsidR="00053CFD" w:rsidRDefault="00053CF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1DBCA5A" w14:textId="77777777" w:rsidR="00053CFD" w:rsidRDefault="00053CF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7EEB22B" w14:textId="77777777" w:rsidR="00053CFD" w:rsidRDefault="00053CF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053CFD" w:rsidRDefault="00053CFD" w:rsidP="00766996">
            <w:pPr>
              <w:pStyle w:val="TAL"/>
              <w:keepNext w:val="0"/>
              <w:keepLines w:val="0"/>
              <w:spacing w:before="0" w:line="240" w:lineRule="auto"/>
              <w:rPr>
                <w:rFonts w:ascii="Times New Roman" w:hAnsi="Times New Roman"/>
                <w:sz w:val="20"/>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C992751" w14:textId="77777777" w:rsidTr="00766996">
        <w:tc>
          <w:tcPr>
            <w:tcW w:w="1423" w:type="dxa"/>
            <w:tcBorders>
              <w:top w:val="single" w:sz="4" w:space="0" w:color="auto"/>
              <w:left w:val="single" w:sz="4" w:space="0" w:color="auto"/>
              <w:bottom w:val="single" w:sz="4" w:space="0" w:color="auto"/>
              <w:right w:val="single" w:sz="4" w:space="0" w:color="auto"/>
            </w:tcBorders>
          </w:tcPr>
          <w:p w14:paraId="5D658DD6"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BFF21BD"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5BDFEB8"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E18F05"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3F24F5D" w14:textId="77777777" w:rsidR="00053CFD" w:rsidRDefault="00053CFD" w:rsidP="00053CFD">
      <w:pPr>
        <w:rPr>
          <w:bCs/>
          <w:lang w:val="en-US"/>
        </w:rPr>
      </w:pPr>
    </w:p>
    <w:p w14:paraId="71DB84B7" w14:textId="77777777" w:rsidR="00053CFD" w:rsidRDefault="00053CFD" w:rsidP="00053CFD">
      <w:r>
        <w:t>================================================================================</w:t>
      </w:r>
    </w:p>
    <w:p w14:paraId="733E4831" w14:textId="77777777" w:rsidR="00053CFD" w:rsidRPr="00D541F3" w:rsidRDefault="00053CFD" w:rsidP="00D541F3"/>
    <w:p w14:paraId="0B1FDBCB" w14:textId="77777777" w:rsidR="003C2426" w:rsidRDefault="003C2426" w:rsidP="003C2426">
      <w:pPr>
        <w:pStyle w:val="Heading4"/>
      </w:pPr>
      <w:bookmarkStart w:id="443" w:name="_Toc79760633"/>
      <w:bookmarkStart w:id="444" w:name="_Toc79761398"/>
      <w:r>
        <w:t>9.24.1</w:t>
      </w:r>
      <w:r>
        <w:tab/>
        <w:t>General and work plan</w:t>
      </w:r>
      <w:bookmarkEnd w:id="443"/>
      <w:bookmarkEnd w:id="444"/>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Work Plan for NR Sidelink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17754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41CFB" w14:textId="77777777" w:rsidR="003C2426" w:rsidRDefault="003C2426" w:rsidP="003C2426">
      <w:pPr>
        <w:pStyle w:val="Heading4"/>
      </w:pPr>
      <w:bookmarkStart w:id="445" w:name="_Toc79760634"/>
      <w:bookmarkStart w:id="446" w:name="_Toc79761399"/>
      <w:r>
        <w:t>9.24.2</w:t>
      </w:r>
      <w:r>
        <w:tab/>
        <w:t>RRM core requirements</w:t>
      </w:r>
      <w:bookmarkEnd w:id="445"/>
      <w:bookmarkEnd w:id="446"/>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7FE935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RRM requirements for NR Sidelink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28AD4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Discussion on RRM impacts for R17 NR sidelink relay</w:t>
      </w:r>
    </w:p>
    <w:p w14:paraId="21F405C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98DD7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Initial discussions on RRM requirements for sidelink relay</w:t>
      </w:r>
    </w:p>
    <w:p w14:paraId="0C36B2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9744C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9B321" w14:textId="77777777" w:rsidR="003C2426" w:rsidRDefault="003C2426" w:rsidP="003C2426">
      <w:pPr>
        <w:pStyle w:val="Heading2"/>
      </w:pPr>
      <w:bookmarkStart w:id="447" w:name="_Toc79760635"/>
      <w:bookmarkStart w:id="448" w:name="_Toc79761400"/>
      <w:r>
        <w:t>10</w:t>
      </w:r>
      <w:r>
        <w:tab/>
        <w:t>Rel-17 Study Items for NR</w:t>
      </w:r>
      <w:bookmarkEnd w:id="447"/>
      <w:bookmarkEnd w:id="448"/>
    </w:p>
    <w:p w14:paraId="5BAFF103" w14:textId="77777777" w:rsidR="003C2426" w:rsidRDefault="003C2426" w:rsidP="003C2426">
      <w:pPr>
        <w:pStyle w:val="Heading2"/>
      </w:pPr>
      <w:bookmarkStart w:id="449" w:name="_Toc79760673"/>
      <w:bookmarkStart w:id="450" w:name="_Toc79761438"/>
      <w:r>
        <w:t>11</w:t>
      </w:r>
      <w:r>
        <w:tab/>
        <w:t>Rel-17 Work Items for LTE</w:t>
      </w:r>
      <w:bookmarkEnd w:id="449"/>
      <w:bookmarkEnd w:id="450"/>
    </w:p>
    <w:p w14:paraId="54532360" w14:textId="77777777" w:rsidR="003C2426" w:rsidRDefault="003C2426" w:rsidP="003C2426">
      <w:pPr>
        <w:pStyle w:val="Heading3"/>
      </w:pPr>
      <w:bookmarkStart w:id="451" w:name="_Toc79760701"/>
      <w:bookmarkStart w:id="452" w:name="_Toc79761466"/>
      <w:r>
        <w:t>11.8</w:t>
      </w:r>
      <w:r>
        <w:tab/>
        <w:t>Additional enhancements for NB-IoT and LTE-MTC</w:t>
      </w:r>
      <w:bookmarkEnd w:id="451"/>
      <w:bookmarkEnd w:id="452"/>
    </w:p>
    <w:p w14:paraId="1373268A" w14:textId="7454CC49" w:rsidR="003C2426" w:rsidRDefault="003C2426" w:rsidP="003C2426">
      <w:pPr>
        <w:pStyle w:val="Heading4"/>
      </w:pPr>
      <w:bookmarkStart w:id="453" w:name="_Toc79760708"/>
      <w:bookmarkStart w:id="454" w:name="_Toc79761473"/>
      <w:r>
        <w:t>11.8.4</w:t>
      </w:r>
      <w:r>
        <w:tab/>
        <w:t>RRM core requirements</w:t>
      </w:r>
      <w:bookmarkEnd w:id="453"/>
      <w:bookmarkEnd w:id="454"/>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A00B2B" w14:textId="77777777" w:rsidR="00053CFD" w:rsidRDefault="00053CFD" w:rsidP="00053CFD">
      <w:pPr>
        <w:rPr>
          <w:lang w:val="en-US"/>
        </w:rPr>
      </w:pPr>
    </w:p>
    <w:p w14:paraId="14D93542"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BDCE723" w14:textId="77777777" w:rsidR="00053CFD" w:rsidRPr="00766996" w:rsidRDefault="00053CFD" w:rsidP="00053CFD">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New tdocs</w:t>
      </w:r>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766996">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21D6EBEE" w14:textId="77777777" w:rsidTr="00766996">
        <w:tc>
          <w:tcPr>
            <w:tcW w:w="734" w:type="pct"/>
            <w:tcBorders>
              <w:top w:val="single" w:sz="4" w:space="0" w:color="auto"/>
              <w:left w:val="single" w:sz="4" w:space="0" w:color="auto"/>
              <w:bottom w:val="single" w:sz="4" w:space="0" w:color="auto"/>
              <w:right w:val="single" w:sz="4" w:space="0" w:color="auto"/>
            </w:tcBorders>
          </w:tcPr>
          <w:p w14:paraId="043115EF" w14:textId="77777777" w:rsidR="00053CFD" w:rsidRDefault="00053CFD" w:rsidP="00766996">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A23363B" w14:textId="77777777" w:rsidR="00053CFD" w:rsidRDefault="00053CFD" w:rsidP="00766996">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3E46F6A" w14:textId="77777777" w:rsidR="00053CFD" w:rsidRDefault="00053CFD" w:rsidP="00766996">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053CFD" w:rsidRDefault="00053CFD" w:rsidP="00766996">
            <w:pPr>
              <w:pStyle w:val="TAL"/>
              <w:keepNext w:val="0"/>
              <w:keepLines w:val="0"/>
              <w:spacing w:before="0" w:line="240" w:lineRule="auto"/>
              <w:rPr>
                <w:rFonts w:ascii="Times New Roman" w:hAnsi="Times New Roman"/>
                <w:sz w:val="20"/>
              </w:rPr>
            </w:pPr>
          </w:p>
        </w:tc>
      </w:tr>
    </w:tbl>
    <w:p w14:paraId="4D25DEF4" w14:textId="77777777" w:rsidR="00053CFD" w:rsidRPr="00766996" w:rsidRDefault="00053CFD" w:rsidP="00053CFD">
      <w:pPr>
        <w:rPr>
          <w:bCs/>
          <w:lang w:val="en-US"/>
        </w:rPr>
      </w:pPr>
    </w:p>
    <w:p w14:paraId="40E71A25" w14:textId="77777777" w:rsidR="00053CFD" w:rsidRDefault="00053CFD" w:rsidP="00053CFD">
      <w:pPr>
        <w:spacing w:after="120"/>
        <w:rPr>
          <w:b/>
          <w:bCs/>
          <w:u w:val="single"/>
          <w:lang w:val="en-US" w:eastAsia="ja-JP"/>
        </w:rPr>
      </w:pPr>
      <w:r>
        <w:rPr>
          <w:b/>
          <w:bCs/>
          <w:u w:val="single"/>
          <w:lang w:val="en-US" w:eastAsia="ja-JP"/>
        </w:rPr>
        <w:t>Existing tdocs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5FBC0896" w14:textId="77777777" w:rsidTr="00766996">
        <w:tc>
          <w:tcPr>
            <w:tcW w:w="1423" w:type="dxa"/>
            <w:tcBorders>
              <w:top w:val="single" w:sz="4" w:space="0" w:color="auto"/>
              <w:left w:val="single" w:sz="4" w:space="0" w:color="auto"/>
              <w:bottom w:val="single" w:sz="4" w:space="0" w:color="auto"/>
              <w:right w:val="single" w:sz="4" w:space="0" w:color="auto"/>
            </w:tcBorders>
            <w:hideMark/>
          </w:tcPr>
          <w:p w14:paraId="7CE2DFAB"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Tdoc number</w:t>
            </w:r>
          </w:p>
        </w:tc>
        <w:tc>
          <w:tcPr>
            <w:tcW w:w="2681" w:type="dxa"/>
            <w:tcBorders>
              <w:top w:val="single" w:sz="4" w:space="0" w:color="auto"/>
              <w:left w:val="single" w:sz="4" w:space="0" w:color="auto"/>
              <w:bottom w:val="single" w:sz="4" w:space="0" w:color="auto"/>
              <w:right w:val="single" w:sz="4" w:space="0" w:color="auto"/>
            </w:tcBorders>
            <w:hideMark/>
          </w:tcPr>
          <w:p w14:paraId="26ABA858"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661050"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8C8675"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0F1596" w14:textId="77777777" w:rsidR="00053CFD" w:rsidRDefault="00053CFD" w:rsidP="00766996">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D80F53D" w14:textId="77777777" w:rsidTr="00766996">
        <w:tc>
          <w:tcPr>
            <w:tcW w:w="1423" w:type="dxa"/>
            <w:tcBorders>
              <w:top w:val="single" w:sz="4" w:space="0" w:color="auto"/>
              <w:left w:val="single" w:sz="4" w:space="0" w:color="auto"/>
              <w:bottom w:val="single" w:sz="4" w:space="0" w:color="auto"/>
              <w:right w:val="single" w:sz="4" w:space="0" w:color="auto"/>
            </w:tcBorders>
          </w:tcPr>
          <w:p w14:paraId="4BA24E50"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CA33B84"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2EF260"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D1501EC"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9F7ABA8" w14:textId="77777777" w:rsidR="00053CFD" w:rsidRPr="00766996" w:rsidRDefault="00053CFD" w:rsidP="00766996">
            <w:pPr>
              <w:pStyle w:val="TAL"/>
              <w:keepNext w:val="0"/>
              <w:keepLines w:val="0"/>
              <w:spacing w:before="0" w:line="240" w:lineRule="auto"/>
              <w:rPr>
                <w:rFonts w:ascii="Times New Roman" w:eastAsiaTheme="minorEastAsia" w:hAnsi="Times New Roman"/>
                <w:sz w:val="20"/>
                <w:lang w:val="en-US" w:eastAsia="zh-CN"/>
              </w:rPr>
            </w:pPr>
          </w:p>
        </w:tc>
      </w:tr>
    </w:tbl>
    <w:p w14:paraId="574D219D" w14:textId="77777777" w:rsidR="00053CFD"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A5A7A74" w14:textId="77777777" w:rsidR="00053CFD" w:rsidRDefault="00053CFD" w:rsidP="00053CFD">
      <w:pPr>
        <w:rPr>
          <w:bCs/>
          <w:lang w:val="en-US"/>
        </w:rPr>
      </w:pP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455" w:name="_Toc79760709"/>
      <w:bookmarkStart w:id="456" w:name="_Toc79761474"/>
      <w:r>
        <w:t>11.8.4.1</w:t>
      </w:r>
      <w:r>
        <w:tab/>
        <w:t>Neighbour cell measurement in RRC Connected state for NB-IoT</w:t>
      </w:r>
      <w:bookmarkEnd w:id="455"/>
      <w:bookmarkEnd w:id="456"/>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Discussions on RRM requirements for release 17 WI on eMTC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t xml:space="preserve">Abstract: </w:t>
      </w:r>
    </w:p>
    <w:p w14:paraId="27AD9492" w14:textId="77777777" w:rsidR="003C2426" w:rsidRDefault="003C2426" w:rsidP="003C2426">
      <w:r>
        <w:t>In this contribution we discuss and provide our view on the open issues identified in [1].</w:t>
      </w:r>
    </w:p>
    <w:p w14:paraId="492969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568F3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E49D2" w14:textId="77777777" w:rsidR="003C2426" w:rsidRDefault="003C2426" w:rsidP="003C2426">
      <w:pPr>
        <w:rPr>
          <w:rFonts w:ascii="Arial" w:hAnsi="Arial" w:cs="Arial"/>
          <w:b/>
          <w:sz w:val="24"/>
        </w:rPr>
      </w:pPr>
      <w:r>
        <w:rPr>
          <w:rFonts w:ascii="Arial" w:hAnsi="Arial" w:cs="Arial"/>
          <w:b/>
          <w:color w:val="0000FF"/>
          <w:sz w:val="24"/>
        </w:rPr>
        <w:t>R4-2114201</w:t>
      </w:r>
      <w:r>
        <w:rPr>
          <w:rFonts w:ascii="Arial" w:hAnsi="Arial" w:cs="Arial"/>
          <w:b/>
          <w:color w:val="0000FF"/>
          <w:sz w:val="24"/>
        </w:rPr>
        <w:tab/>
      </w:r>
      <w:r>
        <w:rPr>
          <w:rFonts w:ascii="Arial" w:hAnsi="Arial" w:cs="Arial"/>
          <w:b/>
          <w:sz w:val="24"/>
        </w:rPr>
        <w:t>On NB-IoT neighbor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AB5B9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EDE07" w14:textId="77777777" w:rsidR="003C2426" w:rsidRDefault="003C2426" w:rsidP="003C2426">
      <w:pPr>
        <w:pStyle w:val="Heading4"/>
      </w:pPr>
      <w:bookmarkStart w:id="457" w:name="_Toc79760710"/>
      <w:bookmarkStart w:id="458" w:name="_Toc79761475"/>
      <w:r>
        <w:t>11.8.5</w:t>
      </w:r>
      <w:r>
        <w:tab/>
        <w:t>Others</w:t>
      </w:r>
      <w:bookmarkEnd w:id="457"/>
      <w:bookmarkEnd w:id="458"/>
    </w:p>
    <w:p w14:paraId="31B8A782" w14:textId="77777777" w:rsidR="003C2426" w:rsidRDefault="003C2426" w:rsidP="003C2426">
      <w:pPr>
        <w:pStyle w:val="Heading2"/>
      </w:pPr>
      <w:bookmarkStart w:id="459" w:name="_Toc79760711"/>
      <w:bookmarkStart w:id="460" w:name="_Toc79761476"/>
      <w:r>
        <w:t>12</w:t>
      </w:r>
      <w:r>
        <w:tab/>
        <w:t>Liaison and output to other groups</w:t>
      </w:r>
      <w:bookmarkEnd w:id="459"/>
      <w:bookmarkEnd w:id="460"/>
    </w:p>
    <w:p w14:paraId="63EC83F4" w14:textId="77777777" w:rsidR="003C2426" w:rsidRDefault="003C2426" w:rsidP="003C2426">
      <w:pPr>
        <w:pStyle w:val="Heading2"/>
      </w:pPr>
      <w:bookmarkStart w:id="461" w:name="_Toc79760714"/>
      <w:bookmarkStart w:id="462" w:name="_Toc79761479"/>
      <w:r>
        <w:t>13</w:t>
      </w:r>
      <w:r>
        <w:tab/>
        <w:t>Revision of the Work Plan</w:t>
      </w:r>
      <w:bookmarkEnd w:id="461"/>
      <w:bookmarkEnd w:id="462"/>
    </w:p>
    <w:p w14:paraId="2688176E" w14:textId="77777777" w:rsidR="003C2426" w:rsidRDefault="003C2426" w:rsidP="003C2426">
      <w:pPr>
        <w:pStyle w:val="Heading2"/>
      </w:pPr>
      <w:bookmarkStart w:id="463" w:name="_Toc79760719"/>
      <w:bookmarkStart w:id="464" w:name="_Toc79761484"/>
      <w:r>
        <w:t>14</w:t>
      </w:r>
      <w:r>
        <w:tab/>
        <w:t>Any other business</w:t>
      </w:r>
      <w:bookmarkEnd w:id="463"/>
      <w:bookmarkEnd w:id="464"/>
    </w:p>
    <w:p w14:paraId="4DF799B9" w14:textId="77777777" w:rsidR="003C2426" w:rsidRDefault="003C2426" w:rsidP="003C2426">
      <w:pPr>
        <w:pStyle w:val="Heading3"/>
      </w:pPr>
      <w:bookmarkStart w:id="465" w:name="_Toc79760720"/>
      <w:bookmarkStart w:id="466" w:name="_Toc79761485"/>
      <w:r>
        <w:t>14.1</w:t>
      </w:r>
      <w:r>
        <w:tab/>
        <w:t>Celebration of RAN4#100 meeting</w:t>
      </w:r>
      <w:bookmarkEnd w:id="465"/>
      <w:bookmarkEnd w:id="466"/>
    </w:p>
    <w:p w14:paraId="2ED121FA" w14:textId="77777777" w:rsidR="003C2426" w:rsidRDefault="003C2426" w:rsidP="003C2426">
      <w:pPr>
        <w:pStyle w:val="Heading2"/>
      </w:pPr>
      <w:bookmarkStart w:id="467" w:name="_Toc79760721"/>
      <w:bookmarkStart w:id="468" w:name="_Toc79761486"/>
      <w:r>
        <w:t>15</w:t>
      </w:r>
      <w:r>
        <w:tab/>
        <w:t>Close of the E-meeting</w:t>
      </w:r>
      <w:bookmarkEnd w:id="467"/>
      <w:bookmarkEnd w:id="468"/>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77777777" w:rsidR="003C2426" w:rsidRDefault="003C2426" w:rsidP="003C2426">
      <w:pPr>
        <w:pStyle w:val="FP"/>
      </w:pPr>
    </w:p>
    <w:p w14:paraId="34506932" w14:textId="0BE07FC7" w:rsidR="00BA3C9A" w:rsidRDefault="00BA3C9A">
      <w:pPr>
        <w:overflowPunct/>
        <w:autoSpaceDE/>
        <w:autoSpaceDN/>
        <w:adjustRightInd/>
        <w:spacing w:after="0"/>
        <w:rPr>
          <w:lang w:eastAsia="ko-KR"/>
        </w:rPr>
      </w:pPr>
      <w:r>
        <w:rPr>
          <w:lang w:eastAsia="ko-KR"/>
        </w:rPr>
        <w:br w:type="page"/>
      </w:r>
    </w:p>
    <w:p w14:paraId="1E4CBD9E" w14:textId="77777777" w:rsidR="00BA3C9A" w:rsidRDefault="00BA3C9A" w:rsidP="00BA3C9A">
      <w:pPr>
        <w:rPr>
          <w:highlight w:val="green"/>
          <w:lang w:val="en-US" w:eastAsia="zh-CN"/>
        </w:rPr>
      </w:pPr>
    </w:p>
    <w:p w14:paraId="01130C20" w14:textId="5A39E4EB"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7227" w14:textId="77777777" w:rsidR="002811AA" w:rsidRDefault="002811AA">
      <w:pPr>
        <w:spacing w:after="0"/>
      </w:pPr>
      <w:r>
        <w:separator/>
      </w:r>
    </w:p>
  </w:endnote>
  <w:endnote w:type="continuationSeparator" w:id="0">
    <w:p w14:paraId="2EB2E80E" w14:textId="77777777" w:rsidR="002811AA" w:rsidRDefault="00281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212D5C" w:rsidRDefault="00212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212D5C" w:rsidRDefault="00212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212D5C" w:rsidRDefault="0021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02E3" w14:textId="77777777" w:rsidR="002811AA" w:rsidRDefault="002811AA">
      <w:pPr>
        <w:spacing w:after="0"/>
      </w:pPr>
      <w:r>
        <w:separator/>
      </w:r>
    </w:p>
  </w:footnote>
  <w:footnote w:type="continuationSeparator" w:id="0">
    <w:p w14:paraId="63F0F314" w14:textId="77777777" w:rsidR="002811AA" w:rsidRDefault="002811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7C6CCF" w:rsidRDefault="007C6CC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212D5C" w:rsidRDefault="00212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212D5C" w:rsidRDefault="00212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DFA74A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E9A43D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4ECB7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ABEED0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11A083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0CB5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A2A02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0426932"/>
    <w:multiLevelType w:val="hybridMultilevel"/>
    <w:tmpl w:val="7828258A"/>
    <w:lvl w:ilvl="0" w:tplc="FCE81B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263023"/>
    <w:multiLevelType w:val="multilevel"/>
    <w:tmpl w:val="17263023"/>
    <w:lvl w:ilvl="0">
      <w:start w:val="8"/>
      <w:numFmt w:val="bullet"/>
      <w:lvlText w:val=""/>
      <w:lvlJc w:val="left"/>
      <w:pPr>
        <w:ind w:left="928" w:hanging="360"/>
      </w:pPr>
      <w:rPr>
        <w:rFonts w:ascii="Symbol" w:eastAsia="SimSun" w:hAnsi="Symbol"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017849"/>
    <w:multiLevelType w:val="hybridMultilevel"/>
    <w:tmpl w:val="BCCA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0"/>
  </w:num>
  <w:num w:numId="18">
    <w:abstractNumId w:val="12"/>
  </w:num>
  <w:num w:numId="19">
    <w:abstractNumId w:val="20"/>
  </w:num>
  <w:num w:numId="20">
    <w:abstractNumId w:val="11"/>
  </w:num>
  <w:num w:numId="21">
    <w:abstractNumId w:val="17"/>
  </w:num>
  <w:num w:numId="22">
    <w:abstractNumId w:val="11"/>
  </w:num>
  <w:num w:numId="23">
    <w:abstractNumId w:val="11"/>
  </w:num>
  <w:num w:numId="24">
    <w:abstractNumId w:val="11"/>
  </w:num>
  <w:num w:numId="25">
    <w:abstractNumId w:val="9"/>
  </w:num>
  <w:num w:numId="26">
    <w:abstractNumId w:val="19"/>
  </w:num>
  <w:num w:numId="27">
    <w:abstractNumId w:val="7"/>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21474"/>
    <w:rsid w:val="0002623B"/>
    <w:rsid w:val="00044148"/>
    <w:rsid w:val="000502BA"/>
    <w:rsid w:val="00053CFD"/>
    <w:rsid w:val="00076CA7"/>
    <w:rsid w:val="00087984"/>
    <w:rsid w:val="000B4AB9"/>
    <w:rsid w:val="000C3396"/>
    <w:rsid w:val="000E26EC"/>
    <w:rsid w:val="000E725D"/>
    <w:rsid w:val="000F4EEC"/>
    <w:rsid w:val="000F56C7"/>
    <w:rsid w:val="000F5775"/>
    <w:rsid w:val="000F7294"/>
    <w:rsid w:val="000F7A0A"/>
    <w:rsid w:val="00101930"/>
    <w:rsid w:val="0011583D"/>
    <w:rsid w:val="001158D9"/>
    <w:rsid w:val="00131D96"/>
    <w:rsid w:val="00143747"/>
    <w:rsid w:val="00145044"/>
    <w:rsid w:val="0017144B"/>
    <w:rsid w:val="001721E8"/>
    <w:rsid w:val="00174FB7"/>
    <w:rsid w:val="00175245"/>
    <w:rsid w:val="0017548E"/>
    <w:rsid w:val="001817B6"/>
    <w:rsid w:val="00183CE1"/>
    <w:rsid w:val="0019735D"/>
    <w:rsid w:val="00197C8F"/>
    <w:rsid w:val="001C565D"/>
    <w:rsid w:val="001D0E91"/>
    <w:rsid w:val="001D7B05"/>
    <w:rsid w:val="001E1821"/>
    <w:rsid w:val="00212D5C"/>
    <w:rsid w:val="00217B6C"/>
    <w:rsid w:val="00217BF6"/>
    <w:rsid w:val="00232B2D"/>
    <w:rsid w:val="00260C96"/>
    <w:rsid w:val="00266CBB"/>
    <w:rsid w:val="00274471"/>
    <w:rsid w:val="00280883"/>
    <w:rsid w:val="002811AA"/>
    <w:rsid w:val="00290765"/>
    <w:rsid w:val="002937E1"/>
    <w:rsid w:val="002B0841"/>
    <w:rsid w:val="002B4F7A"/>
    <w:rsid w:val="002C290A"/>
    <w:rsid w:val="002C415A"/>
    <w:rsid w:val="002D1F35"/>
    <w:rsid w:val="002D207E"/>
    <w:rsid w:val="002D5E7A"/>
    <w:rsid w:val="002E0BB4"/>
    <w:rsid w:val="002E1ED9"/>
    <w:rsid w:val="002F0897"/>
    <w:rsid w:val="002F7B0D"/>
    <w:rsid w:val="0030045D"/>
    <w:rsid w:val="00303A7C"/>
    <w:rsid w:val="0032214D"/>
    <w:rsid w:val="00335BEC"/>
    <w:rsid w:val="00344346"/>
    <w:rsid w:val="00346CE2"/>
    <w:rsid w:val="003501A9"/>
    <w:rsid w:val="00352FAA"/>
    <w:rsid w:val="0036661B"/>
    <w:rsid w:val="00370A9C"/>
    <w:rsid w:val="0037121A"/>
    <w:rsid w:val="003712AD"/>
    <w:rsid w:val="003739D1"/>
    <w:rsid w:val="0037617F"/>
    <w:rsid w:val="003913A6"/>
    <w:rsid w:val="00393968"/>
    <w:rsid w:val="003A28FC"/>
    <w:rsid w:val="003A3379"/>
    <w:rsid w:val="003B67CF"/>
    <w:rsid w:val="003C1ACD"/>
    <w:rsid w:val="003C2426"/>
    <w:rsid w:val="003D37CB"/>
    <w:rsid w:val="003D54E0"/>
    <w:rsid w:val="003D6F3A"/>
    <w:rsid w:val="003E11FF"/>
    <w:rsid w:val="003F2B1F"/>
    <w:rsid w:val="003F730D"/>
    <w:rsid w:val="00406151"/>
    <w:rsid w:val="004072F5"/>
    <w:rsid w:val="00411297"/>
    <w:rsid w:val="004136C6"/>
    <w:rsid w:val="004154C1"/>
    <w:rsid w:val="004228FB"/>
    <w:rsid w:val="00426F8A"/>
    <w:rsid w:val="00427AC2"/>
    <w:rsid w:val="00434060"/>
    <w:rsid w:val="0043482C"/>
    <w:rsid w:val="00436F31"/>
    <w:rsid w:val="00437E2D"/>
    <w:rsid w:val="00445D36"/>
    <w:rsid w:val="004771DC"/>
    <w:rsid w:val="004837AB"/>
    <w:rsid w:val="00483B4B"/>
    <w:rsid w:val="00490EA7"/>
    <w:rsid w:val="00493C10"/>
    <w:rsid w:val="004A4344"/>
    <w:rsid w:val="004C0308"/>
    <w:rsid w:val="004C329B"/>
    <w:rsid w:val="004D13AB"/>
    <w:rsid w:val="004D4857"/>
    <w:rsid w:val="004E15F3"/>
    <w:rsid w:val="004E2FD9"/>
    <w:rsid w:val="004F10E1"/>
    <w:rsid w:val="00502760"/>
    <w:rsid w:val="00502C91"/>
    <w:rsid w:val="00513C92"/>
    <w:rsid w:val="00514C61"/>
    <w:rsid w:val="00523019"/>
    <w:rsid w:val="00525D81"/>
    <w:rsid w:val="0052605E"/>
    <w:rsid w:val="005273C4"/>
    <w:rsid w:val="00540224"/>
    <w:rsid w:val="00540E3D"/>
    <w:rsid w:val="00545A4D"/>
    <w:rsid w:val="00554FC5"/>
    <w:rsid w:val="00556CDB"/>
    <w:rsid w:val="0057193C"/>
    <w:rsid w:val="00594CF0"/>
    <w:rsid w:val="005B4ED2"/>
    <w:rsid w:val="005B639A"/>
    <w:rsid w:val="005C1F7C"/>
    <w:rsid w:val="005D0418"/>
    <w:rsid w:val="005D4C01"/>
    <w:rsid w:val="005E39D2"/>
    <w:rsid w:val="005F095D"/>
    <w:rsid w:val="005F3695"/>
    <w:rsid w:val="00600745"/>
    <w:rsid w:val="00607D38"/>
    <w:rsid w:val="00614D71"/>
    <w:rsid w:val="00621E14"/>
    <w:rsid w:val="00623AD9"/>
    <w:rsid w:val="00625312"/>
    <w:rsid w:val="00630A3F"/>
    <w:rsid w:val="00631FBA"/>
    <w:rsid w:val="006463CB"/>
    <w:rsid w:val="00653F57"/>
    <w:rsid w:val="00663063"/>
    <w:rsid w:val="006635DD"/>
    <w:rsid w:val="00663F0F"/>
    <w:rsid w:val="00672F9F"/>
    <w:rsid w:val="00682092"/>
    <w:rsid w:val="00696822"/>
    <w:rsid w:val="006A3493"/>
    <w:rsid w:val="006A3C21"/>
    <w:rsid w:val="006A4546"/>
    <w:rsid w:val="006A525E"/>
    <w:rsid w:val="006B72B2"/>
    <w:rsid w:val="006C2324"/>
    <w:rsid w:val="006C3118"/>
    <w:rsid w:val="006D0A98"/>
    <w:rsid w:val="006D6FB0"/>
    <w:rsid w:val="006E14B6"/>
    <w:rsid w:val="006E7A58"/>
    <w:rsid w:val="007202DE"/>
    <w:rsid w:val="007229E4"/>
    <w:rsid w:val="007309B0"/>
    <w:rsid w:val="00731D42"/>
    <w:rsid w:val="0074036F"/>
    <w:rsid w:val="00746794"/>
    <w:rsid w:val="00754146"/>
    <w:rsid w:val="00754B48"/>
    <w:rsid w:val="00761CA4"/>
    <w:rsid w:val="00763613"/>
    <w:rsid w:val="0076367D"/>
    <w:rsid w:val="007649B3"/>
    <w:rsid w:val="007653A6"/>
    <w:rsid w:val="00777F27"/>
    <w:rsid w:val="00790B06"/>
    <w:rsid w:val="00797603"/>
    <w:rsid w:val="007C6CCF"/>
    <w:rsid w:val="007C7B2D"/>
    <w:rsid w:val="007D15AC"/>
    <w:rsid w:val="007D5E97"/>
    <w:rsid w:val="007D624B"/>
    <w:rsid w:val="007E5794"/>
    <w:rsid w:val="007F4954"/>
    <w:rsid w:val="00800A80"/>
    <w:rsid w:val="00801C49"/>
    <w:rsid w:val="0080594D"/>
    <w:rsid w:val="008376B2"/>
    <w:rsid w:val="008421ED"/>
    <w:rsid w:val="0085031B"/>
    <w:rsid w:val="00874174"/>
    <w:rsid w:val="0088286E"/>
    <w:rsid w:val="00895096"/>
    <w:rsid w:val="008A4DB2"/>
    <w:rsid w:val="008B4B60"/>
    <w:rsid w:val="008B6CB5"/>
    <w:rsid w:val="008D3133"/>
    <w:rsid w:val="008E0603"/>
    <w:rsid w:val="0090427F"/>
    <w:rsid w:val="00915D56"/>
    <w:rsid w:val="0092427B"/>
    <w:rsid w:val="009262AB"/>
    <w:rsid w:val="00934EDF"/>
    <w:rsid w:val="00942970"/>
    <w:rsid w:val="00947C63"/>
    <w:rsid w:val="00952C8B"/>
    <w:rsid w:val="009605CF"/>
    <w:rsid w:val="0097147D"/>
    <w:rsid w:val="0097493A"/>
    <w:rsid w:val="009807C0"/>
    <w:rsid w:val="00982DE1"/>
    <w:rsid w:val="00990249"/>
    <w:rsid w:val="009933C3"/>
    <w:rsid w:val="00996E04"/>
    <w:rsid w:val="009A127C"/>
    <w:rsid w:val="009A2258"/>
    <w:rsid w:val="009B0FFE"/>
    <w:rsid w:val="009B3324"/>
    <w:rsid w:val="009B4479"/>
    <w:rsid w:val="009C038F"/>
    <w:rsid w:val="009D4436"/>
    <w:rsid w:val="009D4C4E"/>
    <w:rsid w:val="009F47A3"/>
    <w:rsid w:val="00A163EF"/>
    <w:rsid w:val="00A16E09"/>
    <w:rsid w:val="00A27120"/>
    <w:rsid w:val="00A36A39"/>
    <w:rsid w:val="00A83C10"/>
    <w:rsid w:val="00A90AA0"/>
    <w:rsid w:val="00A94D29"/>
    <w:rsid w:val="00AA1CDD"/>
    <w:rsid w:val="00AB136A"/>
    <w:rsid w:val="00AB3432"/>
    <w:rsid w:val="00AC2F2A"/>
    <w:rsid w:val="00AC3B32"/>
    <w:rsid w:val="00AC50FA"/>
    <w:rsid w:val="00AC72D3"/>
    <w:rsid w:val="00AE347A"/>
    <w:rsid w:val="00AE3F7F"/>
    <w:rsid w:val="00AF0006"/>
    <w:rsid w:val="00AF7689"/>
    <w:rsid w:val="00B01958"/>
    <w:rsid w:val="00B022C7"/>
    <w:rsid w:val="00B043D2"/>
    <w:rsid w:val="00B15E50"/>
    <w:rsid w:val="00B223FE"/>
    <w:rsid w:val="00B2288F"/>
    <w:rsid w:val="00B34FC1"/>
    <w:rsid w:val="00B35A02"/>
    <w:rsid w:val="00B45D05"/>
    <w:rsid w:val="00B5445E"/>
    <w:rsid w:val="00B571BC"/>
    <w:rsid w:val="00B64FD4"/>
    <w:rsid w:val="00B66170"/>
    <w:rsid w:val="00B76819"/>
    <w:rsid w:val="00B961B5"/>
    <w:rsid w:val="00BA0AE2"/>
    <w:rsid w:val="00BA1977"/>
    <w:rsid w:val="00BA3C9A"/>
    <w:rsid w:val="00BA440A"/>
    <w:rsid w:val="00BB4A53"/>
    <w:rsid w:val="00BC0BE0"/>
    <w:rsid w:val="00BC2742"/>
    <w:rsid w:val="00BC377D"/>
    <w:rsid w:val="00BC5BF3"/>
    <w:rsid w:val="00BE38F6"/>
    <w:rsid w:val="00BF72F1"/>
    <w:rsid w:val="00C0084B"/>
    <w:rsid w:val="00C07396"/>
    <w:rsid w:val="00C124F0"/>
    <w:rsid w:val="00C16D4B"/>
    <w:rsid w:val="00C178A5"/>
    <w:rsid w:val="00C24B33"/>
    <w:rsid w:val="00C30ABA"/>
    <w:rsid w:val="00C37E6A"/>
    <w:rsid w:val="00C41D10"/>
    <w:rsid w:val="00C44D3C"/>
    <w:rsid w:val="00C46347"/>
    <w:rsid w:val="00C52EE4"/>
    <w:rsid w:val="00C61E78"/>
    <w:rsid w:val="00C70F29"/>
    <w:rsid w:val="00C75BBB"/>
    <w:rsid w:val="00C805E7"/>
    <w:rsid w:val="00C87D07"/>
    <w:rsid w:val="00C934C3"/>
    <w:rsid w:val="00CA5457"/>
    <w:rsid w:val="00CA5469"/>
    <w:rsid w:val="00CB36E2"/>
    <w:rsid w:val="00CC5E98"/>
    <w:rsid w:val="00CD7976"/>
    <w:rsid w:val="00CE1A47"/>
    <w:rsid w:val="00CF48A4"/>
    <w:rsid w:val="00CF64A8"/>
    <w:rsid w:val="00D03D01"/>
    <w:rsid w:val="00D07314"/>
    <w:rsid w:val="00D17466"/>
    <w:rsid w:val="00D24217"/>
    <w:rsid w:val="00D265FC"/>
    <w:rsid w:val="00D30728"/>
    <w:rsid w:val="00D338BE"/>
    <w:rsid w:val="00D34859"/>
    <w:rsid w:val="00D541F3"/>
    <w:rsid w:val="00D5751B"/>
    <w:rsid w:val="00D62429"/>
    <w:rsid w:val="00D944E7"/>
    <w:rsid w:val="00DB4A05"/>
    <w:rsid w:val="00DC242D"/>
    <w:rsid w:val="00DC537A"/>
    <w:rsid w:val="00DE59DB"/>
    <w:rsid w:val="00DE5EE8"/>
    <w:rsid w:val="00DF3AEE"/>
    <w:rsid w:val="00DF7F04"/>
    <w:rsid w:val="00E00332"/>
    <w:rsid w:val="00E21E68"/>
    <w:rsid w:val="00E43855"/>
    <w:rsid w:val="00E4630C"/>
    <w:rsid w:val="00E467CF"/>
    <w:rsid w:val="00E50297"/>
    <w:rsid w:val="00E505EF"/>
    <w:rsid w:val="00E56256"/>
    <w:rsid w:val="00E5732E"/>
    <w:rsid w:val="00E62F7A"/>
    <w:rsid w:val="00E7784C"/>
    <w:rsid w:val="00E822B8"/>
    <w:rsid w:val="00E8613A"/>
    <w:rsid w:val="00E9171A"/>
    <w:rsid w:val="00E968B2"/>
    <w:rsid w:val="00EA5081"/>
    <w:rsid w:val="00EC43BC"/>
    <w:rsid w:val="00EE0379"/>
    <w:rsid w:val="00EE49D7"/>
    <w:rsid w:val="00EE7C77"/>
    <w:rsid w:val="00EF33E6"/>
    <w:rsid w:val="00EF688F"/>
    <w:rsid w:val="00EF788F"/>
    <w:rsid w:val="00F11512"/>
    <w:rsid w:val="00F27922"/>
    <w:rsid w:val="00F4737A"/>
    <w:rsid w:val="00F525DF"/>
    <w:rsid w:val="00F67C84"/>
    <w:rsid w:val="00F8513D"/>
    <w:rsid w:val="00F8548F"/>
    <w:rsid w:val="00F92FE0"/>
    <w:rsid w:val="00F93CF0"/>
    <w:rsid w:val="00FA41EE"/>
    <w:rsid w:val="00FA7608"/>
    <w:rsid w:val="00FB1C3B"/>
    <w:rsid w:val="00FB6E5E"/>
    <w:rsid w:val="00FC5F06"/>
    <w:rsid w:val="00FD0610"/>
    <w:rsid w:val="00FD40BA"/>
    <w:rsid w:val="00FE7F15"/>
    <w:rsid w:val="00FF141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9"/>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uiPriority w:val="39"/>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2222</TotalTime>
  <Pages>183</Pages>
  <Words>43891</Words>
  <Characters>250180</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Andrey2</cp:lastModifiedBy>
  <cp:revision>271</cp:revision>
  <cp:lastPrinted>1899-12-31T23:00:00Z</cp:lastPrinted>
  <dcterms:created xsi:type="dcterms:W3CDTF">2020-10-30T13:05:00Z</dcterms:created>
  <dcterms:modified xsi:type="dcterms:W3CDTF">2021-08-15T13:15:00Z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