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98" w:rsidRDefault="00BF23A3">
      <w:pPr>
        <w:pStyle w:val="ae"/>
        <w:tabs>
          <w:tab w:val="right" w:pos="9639"/>
        </w:tabs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eastAsia="zh-CN"/>
        </w:rPr>
        <w:t xml:space="preserve">3GPP TSG-RAN </w:t>
      </w:r>
      <w:proofErr w:type="spellStart"/>
      <w:r>
        <w:rPr>
          <w:bCs/>
          <w:sz w:val="24"/>
          <w:szCs w:val="24"/>
          <w:lang w:eastAsia="zh-CN"/>
        </w:rPr>
        <w:t>WG3#126</w:t>
      </w:r>
      <w:proofErr w:type="spellEnd"/>
      <w:r>
        <w:rPr>
          <w:bCs/>
          <w:sz w:val="24"/>
          <w:szCs w:val="24"/>
          <w:lang w:eastAsia="zh-CN"/>
        </w:rPr>
        <w:tab/>
      </w:r>
      <w:proofErr w:type="spellStart"/>
      <w:r>
        <w:rPr>
          <w:rFonts w:hint="eastAsia"/>
          <w:bCs/>
          <w:sz w:val="24"/>
          <w:szCs w:val="24"/>
          <w:lang w:eastAsia="zh-CN"/>
        </w:rPr>
        <w:t>R3</w:t>
      </w:r>
      <w:proofErr w:type="spellEnd"/>
      <w:r>
        <w:rPr>
          <w:rFonts w:hint="eastAsia"/>
          <w:bCs/>
          <w:sz w:val="24"/>
          <w:szCs w:val="24"/>
          <w:lang w:eastAsia="zh-CN"/>
        </w:rPr>
        <w:t>-24</w:t>
      </w:r>
      <w:proofErr w:type="spellStart"/>
      <w:r>
        <w:rPr>
          <w:rFonts w:hint="eastAsia"/>
          <w:bCs/>
          <w:sz w:val="24"/>
          <w:szCs w:val="24"/>
          <w:lang w:val="en-US" w:eastAsia="zh-CN"/>
        </w:rPr>
        <w:t>xxxx</w:t>
      </w:r>
      <w:proofErr w:type="spellEnd"/>
    </w:p>
    <w:p w:rsidR="00B56798" w:rsidRDefault="00BF23A3">
      <w:pPr>
        <w:pStyle w:val="ae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Orlando, USA, 18-22 Nov 2024</w:t>
      </w:r>
    </w:p>
    <w:p w:rsidR="00B56798" w:rsidRDefault="00B56798">
      <w:pPr>
        <w:pStyle w:val="ae"/>
        <w:rPr>
          <w:rFonts w:cs="Arial"/>
          <w:bCs/>
          <w:sz w:val="24"/>
          <w:lang w:eastAsia="ja-JP"/>
        </w:rPr>
      </w:pPr>
    </w:p>
    <w:p w:rsidR="00B56798" w:rsidRDefault="00BF23A3">
      <w:pPr>
        <w:pStyle w:val="afb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eastAsia="宋体" w:hint="eastAsia"/>
          <w:lang w:eastAsia="zh-CN"/>
        </w:rPr>
        <w:t>11.4</w:t>
      </w:r>
    </w:p>
    <w:p w:rsidR="00B56798" w:rsidRDefault="00BF23A3">
      <w:pPr>
        <w:pStyle w:val="afb"/>
        <w:rPr>
          <w:rFonts w:eastAsia="宋体"/>
          <w:lang w:eastAsia="zh-CN"/>
        </w:rPr>
      </w:pPr>
      <w:r>
        <w:t>Source:</w:t>
      </w:r>
      <w:r>
        <w:tab/>
      </w:r>
      <w:r>
        <w:rPr>
          <w:rFonts w:eastAsia="宋体" w:hint="eastAsia"/>
          <w:lang w:eastAsia="zh-CN"/>
        </w:rPr>
        <w:t>RAN3</w:t>
      </w:r>
    </w:p>
    <w:p w:rsidR="00B56798" w:rsidRDefault="00BF23A3">
      <w:pPr>
        <w:pStyle w:val="afb"/>
        <w:ind w:left="1985" w:hanging="1985"/>
        <w:rPr>
          <w:rFonts w:eastAsia="宋体"/>
          <w:lang w:eastAsia="zh-CN"/>
        </w:rPr>
      </w:pPr>
      <w:r>
        <w:t>Title:</w:t>
      </w:r>
      <w:r>
        <w:tab/>
      </w:r>
      <w:r>
        <w:rPr>
          <w:rFonts w:eastAsia="宋体" w:hint="eastAsia"/>
          <w:lang w:eastAsia="zh-CN"/>
        </w:rPr>
        <w:t>Discussion on AI/ML Mobility Optimization</w:t>
      </w:r>
    </w:p>
    <w:p w:rsidR="00B56798" w:rsidRDefault="00BF23A3">
      <w:pPr>
        <w:pStyle w:val="afb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:rsidR="00B56798" w:rsidRDefault="00BF23A3">
      <w:pPr>
        <w:pStyle w:val="1"/>
        <w:numPr>
          <w:ilvl w:val="0"/>
          <w:numId w:val="1"/>
        </w:numPr>
        <w:rPr>
          <w:rFonts w:eastAsia="宋体"/>
          <w:lang w:val="en-US" w:eastAsia="zh-CN"/>
        </w:rPr>
      </w:pPr>
      <w:r>
        <w:rPr>
          <w:rFonts w:cs="Arial"/>
        </w:rPr>
        <w:t>Introduction</w:t>
      </w:r>
    </w:p>
    <w:p w:rsidR="00B56798" w:rsidRDefault="00BF23A3">
      <w:pPr>
        <w:pStyle w:val="a0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In LS </w:t>
      </w:r>
      <w:proofErr w:type="spellStart"/>
      <w:r>
        <w:rPr>
          <w:rFonts w:eastAsia="宋体"/>
          <w:lang w:val="en-US" w:eastAsia="zh-CN"/>
        </w:rPr>
        <w:t>R3</w:t>
      </w:r>
      <w:proofErr w:type="spellEnd"/>
      <w:r>
        <w:rPr>
          <w:rFonts w:eastAsia="宋体"/>
          <w:lang w:val="en-US" w:eastAsia="zh-CN"/>
        </w:rPr>
        <w:t>-247763[1], RAN2 confirms that the challenge has been accepted and that they will assemble a team for the match.</w:t>
      </w:r>
    </w:p>
    <w:p w:rsidR="00B56798" w:rsidRDefault="00BF23A3">
      <w:pPr>
        <w:pStyle w:val="a0"/>
        <w:rPr>
          <w:rFonts w:eastAsiaTheme="minorEastAsia"/>
          <w:lang w:eastAsia="zh-CN"/>
        </w:rPr>
      </w:pPr>
      <w:r>
        <w:rPr>
          <w:rFonts w:eastAsia="宋体"/>
          <w:lang w:val="en-US" w:eastAsia="zh-CN"/>
        </w:rPr>
        <w:t>Therefore, it is "urgent" for RAN3 to form a strong team to compete against RAN2. This document aims to gather information from our RAN3 members who are willing to contribute to helping RAN3 defeat RAN2.</w:t>
      </w:r>
    </w:p>
    <w:p w:rsidR="00B56798" w:rsidRDefault="00BF23A3">
      <w:pPr>
        <w:pStyle w:val="1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2</w:t>
      </w:r>
      <w:r>
        <w:tab/>
      </w:r>
      <w:r>
        <w:rPr>
          <w:rFonts w:eastAsia="宋体" w:hint="eastAsia"/>
          <w:lang w:val="en-US" w:eastAsia="zh-CN"/>
        </w:rPr>
        <w:t>RAN3 Team</w:t>
      </w:r>
    </w:p>
    <w:p w:rsidR="00B56798" w:rsidRDefault="00BF23A3">
      <w:pPr>
        <w:pStyle w:val="a0"/>
      </w:pPr>
      <w:r>
        <w:t xml:space="preserve">Now we need a team. So, if you want to take part, please volunteer yourself by adding your name to the following table (save the file with a new version number and your name at the end):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492"/>
        <w:gridCol w:w="4314"/>
        <w:gridCol w:w="2823"/>
      </w:tblGrid>
      <w:tr w:rsidR="00B56798">
        <w:tc>
          <w:tcPr>
            <w:tcW w:w="2495" w:type="dxa"/>
            <w:shd w:val="clear" w:color="auto" w:fill="00B0F0"/>
          </w:tcPr>
          <w:p w:rsidR="00B56798" w:rsidRDefault="00BF23A3">
            <w:pPr>
              <w:pStyle w:val="a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Name and contact email</w:t>
            </w:r>
          </w:p>
        </w:tc>
        <w:tc>
          <w:tcPr>
            <w:tcW w:w="4454" w:type="dxa"/>
            <w:shd w:val="clear" w:color="auto" w:fill="00B0F0"/>
          </w:tcPr>
          <w:p w:rsidR="00B56798" w:rsidRDefault="00BF23A3">
            <w:pPr>
              <w:pStyle w:val="a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What number in the basketball jersey do you prefer</w:t>
            </w:r>
          </w:p>
        </w:tc>
        <w:tc>
          <w:tcPr>
            <w:tcW w:w="2906" w:type="dxa"/>
            <w:shd w:val="clear" w:color="auto" w:fill="00B0F0"/>
          </w:tcPr>
          <w:p w:rsidR="00B56798" w:rsidRDefault="00BF23A3">
            <w:pPr>
              <w:pStyle w:val="a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Remark</w:t>
            </w:r>
          </w:p>
        </w:tc>
      </w:tr>
      <w:tr w:rsidR="00B56798">
        <w:tc>
          <w:tcPr>
            <w:tcW w:w="2495" w:type="dxa"/>
          </w:tcPr>
          <w:p w:rsidR="00B56798" w:rsidRDefault="00BF23A3">
            <w:pPr>
              <w:pStyle w:val="a0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Jiajun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Chen</w:t>
            </w:r>
          </w:p>
          <w:p w:rsidR="00B56798" w:rsidRDefault="00E85152">
            <w:pPr>
              <w:pStyle w:val="a0"/>
              <w:rPr>
                <w:rFonts w:eastAsia="宋体"/>
                <w:lang w:val="en-US" w:eastAsia="zh-CN"/>
              </w:rPr>
            </w:pPr>
            <w:hyperlink r:id="rId7" w:history="1">
              <w:proofErr w:type="spellStart"/>
              <w:r w:rsidR="00BF23A3">
                <w:rPr>
                  <w:rStyle w:val="af8"/>
                  <w:rFonts w:eastAsia="宋体" w:hint="eastAsia"/>
                  <w:lang w:val="en-US" w:eastAsia="zh-CN"/>
                </w:rPr>
                <w:t>Chen.jiajun1@zte.com.cn</w:t>
              </w:r>
              <w:proofErr w:type="spellEnd"/>
            </w:hyperlink>
          </w:p>
        </w:tc>
        <w:tc>
          <w:tcPr>
            <w:tcW w:w="4454" w:type="dxa"/>
          </w:tcPr>
          <w:p w:rsidR="00B56798" w:rsidRDefault="00BF23A3">
            <w:pPr>
              <w:pStyle w:val="a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11</w:t>
            </w:r>
          </w:p>
        </w:tc>
        <w:tc>
          <w:tcPr>
            <w:tcW w:w="2906" w:type="dxa"/>
          </w:tcPr>
          <w:p w:rsidR="00B56798" w:rsidRDefault="00B56798">
            <w:pPr>
              <w:pStyle w:val="a0"/>
            </w:pPr>
          </w:p>
        </w:tc>
      </w:tr>
      <w:tr w:rsidR="00B56798">
        <w:tc>
          <w:tcPr>
            <w:tcW w:w="2495" w:type="dxa"/>
          </w:tcPr>
          <w:p w:rsidR="00B56798" w:rsidRDefault="00BF23A3">
            <w:pPr>
              <w:pStyle w:val="a0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Zijiang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Ma</w:t>
            </w:r>
          </w:p>
          <w:p w:rsidR="00B56798" w:rsidRDefault="00E85152">
            <w:pPr>
              <w:pStyle w:val="a0"/>
              <w:rPr>
                <w:rFonts w:eastAsia="宋体"/>
                <w:lang w:val="en-US" w:eastAsia="zh-CN"/>
              </w:rPr>
            </w:pPr>
            <w:hyperlink r:id="rId8" w:history="1">
              <w:proofErr w:type="spellStart"/>
              <w:r w:rsidR="00BF23A3">
                <w:rPr>
                  <w:rStyle w:val="af8"/>
                  <w:rFonts w:eastAsia="宋体" w:hint="eastAsia"/>
                  <w:lang w:val="en-US" w:eastAsia="zh-CN"/>
                </w:rPr>
                <w:t>ma.zijiang@zte.com.cn</w:t>
              </w:r>
              <w:proofErr w:type="spellEnd"/>
            </w:hyperlink>
          </w:p>
        </w:tc>
        <w:tc>
          <w:tcPr>
            <w:tcW w:w="4454" w:type="dxa"/>
          </w:tcPr>
          <w:p w:rsidR="00B56798" w:rsidRDefault="00BF23A3">
            <w:pPr>
              <w:pStyle w:val="a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12</w:t>
            </w:r>
          </w:p>
        </w:tc>
        <w:tc>
          <w:tcPr>
            <w:tcW w:w="2906" w:type="dxa"/>
          </w:tcPr>
          <w:p w:rsidR="00B56798" w:rsidRDefault="00B56798">
            <w:pPr>
              <w:pStyle w:val="a0"/>
            </w:pPr>
          </w:p>
        </w:tc>
      </w:tr>
      <w:tr w:rsidR="00B56798">
        <w:tc>
          <w:tcPr>
            <w:tcW w:w="2495" w:type="dxa"/>
          </w:tcPr>
          <w:p w:rsidR="00B56798" w:rsidRDefault="00BF23A3">
            <w:pPr>
              <w:pStyle w:val="a0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Xingyu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Han</w:t>
            </w:r>
          </w:p>
          <w:p w:rsidR="00B56798" w:rsidRDefault="00E85152">
            <w:pPr>
              <w:pStyle w:val="a0"/>
              <w:rPr>
                <w:rFonts w:eastAsia="宋体"/>
                <w:lang w:val="en-US" w:eastAsia="zh-CN"/>
              </w:rPr>
            </w:pPr>
            <w:hyperlink r:id="rId9" w:history="1">
              <w:proofErr w:type="spellStart"/>
              <w:r w:rsidR="00BF23A3">
                <w:rPr>
                  <w:rStyle w:val="af8"/>
                  <w:rFonts w:eastAsia="宋体" w:hint="eastAsia"/>
                  <w:lang w:val="en-US" w:eastAsia="zh-CN"/>
                </w:rPr>
                <w:t>Xingyu.han@samsung.com</w:t>
              </w:r>
              <w:proofErr w:type="spellEnd"/>
            </w:hyperlink>
          </w:p>
        </w:tc>
        <w:tc>
          <w:tcPr>
            <w:tcW w:w="4454" w:type="dxa"/>
          </w:tcPr>
          <w:p w:rsidR="00B56798" w:rsidRDefault="00BF23A3">
            <w:pPr>
              <w:pStyle w:val="a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29</w:t>
            </w:r>
          </w:p>
        </w:tc>
        <w:tc>
          <w:tcPr>
            <w:tcW w:w="2906" w:type="dxa"/>
          </w:tcPr>
          <w:p w:rsidR="00B56798" w:rsidRDefault="00B56798">
            <w:pPr>
              <w:pStyle w:val="a0"/>
            </w:pPr>
          </w:p>
        </w:tc>
      </w:tr>
      <w:tr w:rsidR="00B56798">
        <w:tc>
          <w:tcPr>
            <w:tcW w:w="2495" w:type="dxa"/>
          </w:tcPr>
          <w:p w:rsidR="00B56798" w:rsidRDefault="00BF23A3">
            <w:pPr>
              <w:pStyle w:val="a0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Yansheng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Liu</w:t>
            </w:r>
          </w:p>
          <w:p w:rsidR="00B56798" w:rsidRDefault="00E85152">
            <w:pPr>
              <w:pStyle w:val="a0"/>
              <w:rPr>
                <w:rFonts w:eastAsia="宋体"/>
                <w:lang w:val="en-US" w:eastAsia="zh-CN"/>
              </w:rPr>
            </w:pPr>
            <w:hyperlink r:id="rId10" w:history="1">
              <w:proofErr w:type="spellStart"/>
              <w:r w:rsidR="00BF23A3">
                <w:rPr>
                  <w:rStyle w:val="af8"/>
                  <w:rFonts w:eastAsia="宋体" w:hint="eastAsia"/>
                  <w:lang w:val="en-US" w:eastAsia="zh-CN"/>
                </w:rPr>
                <w:t>Liu.yansheng@zte.com.cn</w:t>
              </w:r>
              <w:proofErr w:type="spellEnd"/>
            </w:hyperlink>
          </w:p>
        </w:tc>
        <w:tc>
          <w:tcPr>
            <w:tcW w:w="4454" w:type="dxa"/>
          </w:tcPr>
          <w:p w:rsidR="00B56798" w:rsidRDefault="00BF23A3">
            <w:pPr>
              <w:pStyle w:val="a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/Random</w:t>
            </w:r>
          </w:p>
        </w:tc>
        <w:tc>
          <w:tcPr>
            <w:tcW w:w="2906" w:type="dxa"/>
          </w:tcPr>
          <w:p w:rsidR="00B56798" w:rsidRDefault="00BF23A3">
            <w:pPr>
              <w:pStyle w:val="a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Back-up if needed</w:t>
            </w:r>
          </w:p>
        </w:tc>
      </w:tr>
      <w:tr w:rsidR="00B56798">
        <w:tc>
          <w:tcPr>
            <w:tcW w:w="2495" w:type="dxa"/>
          </w:tcPr>
          <w:p w:rsidR="00B56798" w:rsidRDefault="005A6DFA">
            <w:pPr>
              <w:pStyle w:val="a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Wuyang Zheng</w:t>
            </w:r>
          </w:p>
          <w:p w:rsidR="005A6DFA" w:rsidRPr="005A6DFA" w:rsidRDefault="005F7BF3" w:rsidP="005A6DFA">
            <w:pPr>
              <w:pStyle w:val="a0"/>
              <w:rPr>
                <w:rFonts w:eastAsia="宋体"/>
                <w:lang w:val="en-US" w:eastAsia="zh-CN"/>
              </w:rPr>
            </w:pPr>
            <w:hyperlink r:id="rId11" w:history="1">
              <w:proofErr w:type="spellStart"/>
              <w:r w:rsidRPr="007F1F4C">
                <w:rPr>
                  <w:rStyle w:val="af8"/>
                  <w:rFonts w:eastAsia="宋体"/>
                  <w:lang w:val="en-US" w:eastAsia="zh-CN"/>
                </w:rPr>
                <w:t>zheng_wuyang@nec.cn</w:t>
              </w:r>
              <w:proofErr w:type="spellEnd"/>
            </w:hyperlink>
          </w:p>
        </w:tc>
        <w:tc>
          <w:tcPr>
            <w:tcW w:w="4454" w:type="dxa"/>
          </w:tcPr>
          <w:p w:rsidR="00B56798" w:rsidRPr="005A6DFA" w:rsidRDefault="005A6DFA">
            <w:pPr>
              <w:pStyle w:val="a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  <w:bookmarkStart w:id="0" w:name="_GoBack"/>
            <w:bookmarkEnd w:id="0"/>
          </w:p>
        </w:tc>
        <w:tc>
          <w:tcPr>
            <w:tcW w:w="2906" w:type="dxa"/>
          </w:tcPr>
          <w:p w:rsidR="00B56798" w:rsidRDefault="00B56798">
            <w:pPr>
              <w:pStyle w:val="a0"/>
            </w:pPr>
          </w:p>
        </w:tc>
      </w:tr>
      <w:tr w:rsidR="00B56798">
        <w:tc>
          <w:tcPr>
            <w:tcW w:w="2495" w:type="dxa"/>
          </w:tcPr>
          <w:p w:rsidR="00B56798" w:rsidRDefault="00B56798">
            <w:pPr>
              <w:pStyle w:val="a0"/>
              <w:rPr>
                <w:rFonts w:eastAsia="宋体"/>
                <w:lang w:val="en-US" w:eastAsia="zh-CN"/>
              </w:rPr>
            </w:pPr>
          </w:p>
        </w:tc>
        <w:tc>
          <w:tcPr>
            <w:tcW w:w="4454" w:type="dxa"/>
          </w:tcPr>
          <w:p w:rsidR="00B56798" w:rsidRDefault="00B56798">
            <w:pPr>
              <w:pStyle w:val="a0"/>
            </w:pPr>
          </w:p>
        </w:tc>
        <w:tc>
          <w:tcPr>
            <w:tcW w:w="2906" w:type="dxa"/>
          </w:tcPr>
          <w:p w:rsidR="00B56798" w:rsidRDefault="00B56798">
            <w:pPr>
              <w:pStyle w:val="a0"/>
            </w:pPr>
          </w:p>
        </w:tc>
      </w:tr>
      <w:tr w:rsidR="00B56798">
        <w:tc>
          <w:tcPr>
            <w:tcW w:w="2495" w:type="dxa"/>
          </w:tcPr>
          <w:p w:rsidR="00B56798" w:rsidRDefault="00B56798">
            <w:pPr>
              <w:pStyle w:val="a0"/>
              <w:rPr>
                <w:rFonts w:eastAsia="宋体"/>
                <w:lang w:val="en-US" w:eastAsia="zh-CN"/>
              </w:rPr>
            </w:pPr>
          </w:p>
        </w:tc>
        <w:tc>
          <w:tcPr>
            <w:tcW w:w="4454" w:type="dxa"/>
          </w:tcPr>
          <w:p w:rsidR="00B56798" w:rsidRDefault="00B56798">
            <w:pPr>
              <w:pStyle w:val="a0"/>
            </w:pPr>
          </w:p>
        </w:tc>
        <w:tc>
          <w:tcPr>
            <w:tcW w:w="2906" w:type="dxa"/>
          </w:tcPr>
          <w:p w:rsidR="00B56798" w:rsidRDefault="00B56798">
            <w:pPr>
              <w:pStyle w:val="a0"/>
            </w:pPr>
          </w:p>
        </w:tc>
      </w:tr>
      <w:tr w:rsidR="00B56798">
        <w:tc>
          <w:tcPr>
            <w:tcW w:w="2495" w:type="dxa"/>
          </w:tcPr>
          <w:p w:rsidR="00B56798" w:rsidRDefault="00B56798">
            <w:pPr>
              <w:pStyle w:val="a0"/>
              <w:rPr>
                <w:rFonts w:eastAsia="宋体"/>
                <w:lang w:val="en-US" w:eastAsia="zh-CN"/>
              </w:rPr>
            </w:pPr>
          </w:p>
        </w:tc>
        <w:tc>
          <w:tcPr>
            <w:tcW w:w="4454" w:type="dxa"/>
          </w:tcPr>
          <w:p w:rsidR="00B56798" w:rsidRDefault="00B56798">
            <w:pPr>
              <w:pStyle w:val="a0"/>
            </w:pPr>
          </w:p>
        </w:tc>
        <w:tc>
          <w:tcPr>
            <w:tcW w:w="2906" w:type="dxa"/>
          </w:tcPr>
          <w:p w:rsidR="00B56798" w:rsidRDefault="00B56798">
            <w:pPr>
              <w:pStyle w:val="a0"/>
            </w:pPr>
          </w:p>
        </w:tc>
      </w:tr>
      <w:tr w:rsidR="00B56798">
        <w:tc>
          <w:tcPr>
            <w:tcW w:w="2495" w:type="dxa"/>
          </w:tcPr>
          <w:p w:rsidR="00B56798" w:rsidRDefault="00B56798">
            <w:pPr>
              <w:pStyle w:val="a0"/>
              <w:rPr>
                <w:rFonts w:eastAsia="宋体"/>
                <w:lang w:val="en-US" w:eastAsia="zh-CN"/>
              </w:rPr>
            </w:pPr>
          </w:p>
        </w:tc>
        <w:tc>
          <w:tcPr>
            <w:tcW w:w="4454" w:type="dxa"/>
          </w:tcPr>
          <w:p w:rsidR="00B56798" w:rsidRDefault="00B56798">
            <w:pPr>
              <w:pStyle w:val="a0"/>
            </w:pPr>
          </w:p>
        </w:tc>
        <w:tc>
          <w:tcPr>
            <w:tcW w:w="2906" w:type="dxa"/>
          </w:tcPr>
          <w:p w:rsidR="00B56798" w:rsidRDefault="00B56798">
            <w:pPr>
              <w:pStyle w:val="a0"/>
            </w:pPr>
          </w:p>
        </w:tc>
      </w:tr>
      <w:tr w:rsidR="00B56798">
        <w:tc>
          <w:tcPr>
            <w:tcW w:w="2495" w:type="dxa"/>
          </w:tcPr>
          <w:p w:rsidR="00B56798" w:rsidRDefault="00B56798">
            <w:pPr>
              <w:pStyle w:val="a0"/>
              <w:rPr>
                <w:rFonts w:eastAsia="宋体"/>
                <w:lang w:val="en-US" w:eastAsia="zh-CN"/>
              </w:rPr>
            </w:pPr>
          </w:p>
        </w:tc>
        <w:tc>
          <w:tcPr>
            <w:tcW w:w="4454" w:type="dxa"/>
          </w:tcPr>
          <w:p w:rsidR="00B56798" w:rsidRDefault="00B56798">
            <w:pPr>
              <w:pStyle w:val="a0"/>
            </w:pPr>
          </w:p>
        </w:tc>
        <w:tc>
          <w:tcPr>
            <w:tcW w:w="2906" w:type="dxa"/>
          </w:tcPr>
          <w:p w:rsidR="00B56798" w:rsidRDefault="00B56798">
            <w:pPr>
              <w:pStyle w:val="a0"/>
            </w:pPr>
          </w:p>
        </w:tc>
      </w:tr>
    </w:tbl>
    <w:p w:rsidR="00B56798" w:rsidRDefault="00B56798">
      <w:pPr>
        <w:pStyle w:val="a0"/>
      </w:pPr>
    </w:p>
    <w:p w:rsidR="00B56798" w:rsidRDefault="00B56798">
      <w:pPr>
        <w:pStyle w:val="a0"/>
        <w:rPr>
          <w:b/>
          <w:bCs/>
          <w:lang w:val="en-US" w:eastAsia="zh-CN"/>
        </w:rPr>
      </w:pPr>
    </w:p>
    <w:sectPr w:rsidR="00B56798">
      <w:head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52" w:rsidRDefault="00E85152">
      <w:pPr>
        <w:spacing w:after="0"/>
      </w:pPr>
      <w:r>
        <w:separator/>
      </w:r>
    </w:p>
  </w:endnote>
  <w:endnote w:type="continuationSeparator" w:id="0">
    <w:p w:rsidR="00E85152" w:rsidRDefault="00E851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52" w:rsidRDefault="00E85152">
      <w:pPr>
        <w:spacing w:after="0"/>
      </w:pPr>
      <w:r>
        <w:separator/>
      </w:r>
    </w:p>
  </w:footnote>
  <w:footnote w:type="continuationSeparator" w:id="0">
    <w:p w:rsidR="00E85152" w:rsidRDefault="00E851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98" w:rsidRDefault="00BF23A3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3366"/>
    <w:multiLevelType w:val="multilevel"/>
    <w:tmpl w:val="1E5E336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kMGM1YWM3Yzk4YjE1MDJhNDk4ZjAzOGQ3YTNiMzcifQ=="/>
  </w:docVars>
  <w:rsids>
    <w:rsidRoot w:val="00B37037"/>
    <w:rsid w:val="00000DF0"/>
    <w:rsid w:val="00001E8F"/>
    <w:rsid w:val="00014226"/>
    <w:rsid w:val="00020D4D"/>
    <w:rsid w:val="00022E4A"/>
    <w:rsid w:val="00024C18"/>
    <w:rsid w:val="00030F13"/>
    <w:rsid w:val="000360B1"/>
    <w:rsid w:val="000472E8"/>
    <w:rsid w:val="00047B24"/>
    <w:rsid w:val="00051FFB"/>
    <w:rsid w:val="000611BF"/>
    <w:rsid w:val="00061D0F"/>
    <w:rsid w:val="00063948"/>
    <w:rsid w:val="00064C96"/>
    <w:rsid w:val="00067DCD"/>
    <w:rsid w:val="0007016E"/>
    <w:rsid w:val="000738DB"/>
    <w:rsid w:val="000852F7"/>
    <w:rsid w:val="00094F0A"/>
    <w:rsid w:val="000A6394"/>
    <w:rsid w:val="000B4E96"/>
    <w:rsid w:val="000B5BFE"/>
    <w:rsid w:val="000C038A"/>
    <w:rsid w:val="000C6598"/>
    <w:rsid w:val="000D6382"/>
    <w:rsid w:val="000E2EA5"/>
    <w:rsid w:val="000F23FA"/>
    <w:rsid w:val="001065F5"/>
    <w:rsid w:val="00107067"/>
    <w:rsid w:val="00112C4C"/>
    <w:rsid w:val="00145D43"/>
    <w:rsid w:val="0015614E"/>
    <w:rsid w:val="001562B4"/>
    <w:rsid w:val="0016286B"/>
    <w:rsid w:val="001670C1"/>
    <w:rsid w:val="001763A1"/>
    <w:rsid w:val="0018373D"/>
    <w:rsid w:val="00183FD6"/>
    <w:rsid w:val="00191183"/>
    <w:rsid w:val="00192C46"/>
    <w:rsid w:val="001A7168"/>
    <w:rsid w:val="001A7B60"/>
    <w:rsid w:val="001B6CDC"/>
    <w:rsid w:val="001B7A65"/>
    <w:rsid w:val="001C268F"/>
    <w:rsid w:val="001D2CB8"/>
    <w:rsid w:val="001E41F3"/>
    <w:rsid w:val="001E478F"/>
    <w:rsid w:val="001E48D4"/>
    <w:rsid w:val="002218D6"/>
    <w:rsid w:val="00236CA5"/>
    <w:rsid w:val="00240D07"/>
    <w:rsid w:val="0026004D"/>
    <w:rsid w:val="00262C39"/>
    <w:rsid w:val="002636A7"/>
    <w:rsid w:val="00274611"/>
    <w:rsid w:val="0027588B"/>
    <w:rsid w:val="00275D12"/>
    <w:rsid w:val="0027669C"/>
    <w:rsid w:val="002769EB"/>
    <w:rsid w:val="002845FA"/>
    <w:rsid w:val="002860C4"/>
    <w:rsid w:val="002A37C8"/>
    <w:rsid w:val="002A47EF"/>
    <w:rsid w:val="002B23F9"/>
    <w:rsid w:val="002B24C6"/>
    <w:rsid w:val="002B5741"/>
    <w:rsid w:val="002B5B7A"/>
    <w:rsid w:val="002C238A"/>
    <w:rsid w:val="002E4B34"/>
    <w:rsid w:val="002E595A"/>
    <w:rsid w:val="00305409"/>
    <w:rsid w:val="003109FC"/>
    <w:rsid w:val="00313507"/>
    <w:rsid w:val="00332A03"/>
    <w:rsid w:val="003453B9"/>
    <w:rsid w:val="0035319E"/>
    <w:rsid w:val="00353346"/>
    <w:rsid w:val="00361BFA"/>
    <w:rsid w:val="00361D2E"/>
    <w:rsid w:val="00364A00"/>
    <w:rsid w:val="00376EE0"/>
    <w:rsid w:val="00380E07"/>
    <w:rsid w:val="00390041"/>
    <w:rsid w:val="00391372"/>
    <w:rsid w:val="00392B19"/>
    <w:rsid w:val="00396631"/>
    <w:rsid w:val="003A4E1D"/>
    <w:rsid w:val="003A5266"/>
    <w:rsid w:val="003B597F"/>
    <w:rsid w:val="003B7609"/>
    <w:rsid w:val="003C12C0"/>
    <w:rsid w:val="003C656B"/>
    <w:rsid w:val="003C6F73"/>
    <w:rsid w:val="003D15E8"/>
    <w:rsid w:val="003D52D3"/>
    <w:rsid w:val="003E1A36"/>
    <w:rsid w:val="003F54CE"/>
    <w:rsid w:val="0040623E"/>
    <w:rsid w:val="004108C8"/>
    <w:rsid w:val="004165D0"/>
    <w:rsid w:val="004242F1"/>
    <w:rsid w:val="00442226"/>
    <w:rsid w:val="00445CC3"/>
    <w:rsid w:val="00447131"/>
    <w:rsid w:val="004516D0"/>
    <w:rsid w:val="00465AFF"/>
    <w:rsid w:val="00466591"/>
    <w:rsid w:val="00467657"/>
    <w:rsid w:val="00477480"/>
    <w:rsid w:val="00477891"/>
    <w:rsid w:val="004839DB"/>
    <w:rsid w:val="004865D4"/>
    <w:rsid w:val="00491065"/>
    <w:rsid w:val="004A1950"/>
    <w:rsid w:val="004A20E3"/>
    <w:rsid w:val="004B0740"/>
    <w:rsid w:val="004B75B7"/>
    <w:rsid w:val="004C3A8B"/>
    <w:rsid w:val="004C6A93"/>
    <w:rsid w:val="004D0121"/>
    <w:rsid w:val="004D7336"/>
    <w:rsid w:val="004F1FD6"/>
    <w:rsid w:val="004F242B"/>
    <w:rsid w:val="00501900"/>
    <w:rsid w:val="005124D6"/>
    <w:rsid w:val="0051580D"/>
    <w:rsid w:val="00520062"/>
    <w:rsid w:val="00521390"/>
    <w:rsid w:val="00540E46"/>
    <w:rsid w:val="00564BDC"/>
    <w:rsid w:val="005652C4"/>
    <w:rsid w:val="00567BDA"/>
    <w:rsid w:val="00577E06"/>
    <w:rsid w:val="00592D74"/>
    <w:rsid w:val="00592FB9"/>
    <w:rsid w:val="005A32CF"/>
    <w:rsid w:val="005A6DFA"/>
    <w:rsid w:val="005A7CA7"/>
    <w:rsid w:val="005B3A49"/>
    <w:rsid w:val="005C4D70"/>
    <w:rsid w:val="005D2574"/>
    <w:rsid w:val="005D6988"/>
    <w:rsid w:val="005E2C44"/>
    <w:rsid w:val="005E3D2A"/>
    <w:rsid w:val="005E4D8A"/>
    <w:rsid w:val="005F2108"/>
    <w:rsid w:val="005F436C"/>
    <w:rsid w:val="005F7BF3"/>
    <w:rsid w:val="00600534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07F"/>
    <w:rsid w:val="006848B8"/>
    <w:rsid w:val="00695808"/>
    <w:rsid w:val="006A1998"/>
    <w:rsid w:val="006A2744"/>
    <w:rsid w:val="006A5614"/>
    <w:rsid w:val="006B46FB"/>
    <w:rsid w:val="006B5E29"/>
    <w:rsid w:val="006C6C58"/>
    <w:rsid w:val="006D4D8E"/>
    <w:rsid w:val="006D529F"/>
    <w:rsid w:val="006D56BC"/>
    <w:rsid w:val="006D6E6E"/>
    <w:rsid w:val="006E21FB"/>
    <w:rsid w:val="006E74F4"/>
    <w:rsid w:val="0070115E"/>
    <w:rsid w:val="007060E9"/>
    <w:rsid w:val="0071052A"/>
    <w:rsid w:val="00711130"/>
    <w:rsid w:val="00712D69"/>
    <w:rsid w:val="00713B6B"/>
    <w:rsid w:val="007317FE"/>
    <w:rsid w:val="007342B2"/>
    <w:rsid w:val="007361AF"/>
    <w:rsid w:val="00742578"/>
    <w:rsid w:val="00756A19"/>
    <w:rsid w:val="00765952"/>
    <w:rsid w:val="00767A80"/>
    <w:rsid w:val="00773339"/>
    <w:rsid w:val="00775CD6"/>
    <w:rsid w:val="007767A3"/>
    <w:rsid w:val="00781E68"/>
    <w:rsid w:val="0078787F"/>
    <w:rsid w:val="00792342"/>
    <w:rsid w:val="00795237"/>
    <w:rsid w:val="00797A2D"/>
    <w:rsid w:val="007A34F3"/>
    <w:rsid w:val="007A6F2E"/>
    <w:rsid w:val="007B512A"/>
    <w:rsid w:val="007B572B"/>
    <w:rsid w:val="007C1063"/>
    <w:rsid w:val="007C2097"/>
    <w:rsid w:val="007C2145"/>
    <w:rsid w:val="007D0027"/>
    <w:rsid w:val="007D09CC"/>
    <w:rsid w:val="007D3A69"/>
    <w:rsid w:val="007D500E"/>
    <w:rsid w:val="007D6A07"/>
    <w:rsid w:val="007E4113"/>
    <w:rsid w:val="007E5FC8"/>
    <w:rsid w:val="00805D95"/>
    <w:rsid w:val="00812A9F"/>
    <w:rsid w:val="008227DB"/>
    <w:rsid w:val="008279FA"/>
    <w:rsid w:val="00830A77"/>
    <w:rsid w:val="00845D17"/>
    <w:rsid w:val="008579E4"/>
    <w:rsid w:val="008626E7"/>
    <w:rsid w:val="00870EE7"/>
    <w:rsid w:val="0089551F"/>
    <w:rsid w:val="008A4E9F"/>
    <w:rsid w:val="008B1F20"/>
    <w:rsid w:val="008C4751"/>
    <w:rsid w:val="008E5E83"/>
    <w:rsid w:val="008F0ED0"/>
    <w:rsid w:val="008F686C"/>
    <w:rsid w:val="00900CD8"/>
    <w:rsid w:val="009017EE"/>
    <w:rsid w:val="00913222"/>
    <w:rsid w:val="00916443"/>
    <w:rsid w:val="00917C9F"/>
    <w:rsid w:val="00922B2C"/>
    <w:rsid w:val="00936638"/>
    <w:rsid w:val="009415AF"/>
    <w:rsid w:val="00942755"/>
    <w:rsid w:val="00955FBC"/>
    <w:rsid w:val="009563BF"/>
    <w:rsid w:val="00956B84"/>
    <w:rsid w:val="00956E05"/>
    <w:rsid w:val="00960CAB"/>
    <w:rsid w:val="00964F59"/>
    <w:rsid w:val="00970171"/>
    <w:rsid w:val="00972525"/>
    <w:rsid w:val="009777D9"/>
    <w:rsid w:val="009824D9"/>
    <w:rsid w:val="009858F1"/>
    <w:rsid w:val="00987788"/>
    <w:rsid w:val="00991B88"/>
    <w:rsid w:val="00995252"/>
    <w:rsid w:val="00996397"/>
    <w:rsid w:val="009A1081"/>
    <w:rsid w:val="009A579D"/>
    <w:rsid w:val="009C41C1"/>
    <w:rsid w:val="009C49E3"/>
    <w:rsid w:val="009D196E"/>
    <w:rsid w:val="009D7BAF"/>
    <w:rsid w:val="009E0762"/>
    <w:rsid w:val="009E3297"/>
    <w:rsid w:val="009F251D"/>
    <w:rsid w:val="009F4E39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94005"/>
    <w:rsid w:val="00AB00C3"/>
    <w:rsid w:val="00AB09F4"/>
    <w:rsid w:val="00AB1244"/>
    <w:rsid w:val="00AB7F84"/>
    <w:rsid w:val="00AC0B59"/>
    <w:rsid w:val="00AD1CD8"/>
    <w:rsid w:val="00AD2C99"/>
    <w:rsid w:val="00AD44C6"/>
    <w:rsid w:val="00AE5A38"/>
    <w:rsid w:val="00AE64D8"/>
    <w:rsid w:val="00AE6E2C"/>
    <w:rsid w:val="00AF43A8"/>
    <w:rsid w:val="00B0502B"/>
    <w:rsid w:val="00B053E4"/>
    <w:rsid w:val="00B24807"/>
    <w:rsid w:val="00B258BB"/>
    <w:rsid w:val="00B25DB4"/>
    <w:rsid w:val="00B37037"/>
    <w:rsid w:val="00B437CA"/>
    <w:rsid w:val="00B50379"/>
    <w:rsid w:val="00B560B5"/>
    <w:rsid w:val="00B56798"/>
    <w:rsid w:val="00B57642"/>
    <w:rsid w:val="00B67B97"/>
    <w:rsid w:val="00B70BDD"/>
    <w:rsid w:val="00B76188"/>
    <w:rsid w:val="00B76C75"/>
    <w:rsid w:val="00B962A9"/>
    <w:rsid w:val="00B968C8"/>
    <w:rsid w:val="00BA3EC5"/>
    <w:rsid w:val="00BA56CD"/>
    <w:rsid w:val="00BB484C"/>
    <w:rsid w:val="00BB5DFC"/>
    <w:rsid w:val="00BB7D59"/>
    <w:rsid w:val="00BC5022"/>
    <w:rsid w:val="00BD1F52"/>
    <w:rsid w:val="00BD279D"/>
    <w:rsid w:val="00BD4A69"/>
    <w:rsid w:val="00BD6BB8"/>
    <w:rsid w:val="00BE3B42"/>
    <w:rsid w:val="00BF23A3"/>
    <w:rsid w:val="00C12DBC"/>
    <w:rsid w:val="00C24E44"/>
    <w:rsid w:val="00C31B69"/>
    <w:rsid w:val="00C410D2"/>
    <w:rsid w:val="00C41248"/>
    <w:rsid w:val="00C4693A"/>
    <w:rsid w:val="00C5481B"/>
    <w:rsid w:val="00C573F0"/>
    <w:rsid w:val="00C74ED2"/>
    <w:rsid w:val="00C84A87"/>
    <w:rsid w:val="00C95985"/>
    <w:rsid w:val="00C95B80"/>
    <w:rsid w:val="00CA1B66"/>
    <w:rsid w:val="00CA3778"/>
    <w:rsid w:val="00CA4F4A"/>
    <w:rsid w:val="00CA6304"/>
    <w:rsid w:val="00CB512D"/>
    <w:rsid w:val="00CC1135"/>
    <w:rsid w:val="00CC1560"/>
    <w:rsid w:val="00CC1F67"/>
    <w:rsid w:val="00CC5026"/>
    <w:rsid w:val="00CC644F"/>
    <w:rsid w:val="00CD4D26"/>
    <w:rsid w:val="00CE5C0E"/>
    <w:rsid w:val="00CF2684"/>
    <w:rsid w:val="00D03F9A"/>
    <w:rsid w:val="00D104E0"/>
    <w:rsid w:val="00D157AF"/>
    <w:rsid w:val="00D16027"/>
    <w:rsid w:val="00D202FA"/>
    <w:rsid w:val="00D20C0E"/>
    <w:rsid w:val="00D35F6F"/>
    <w:rsid w:val="00D41332"/>
    <w:rsid w:val="00D552D9"/>
    <w:rsid w:val="00D608C3"/>
    <w:rsid w:val="00D63018"/>
    <w:rsid w:val="00D64ED9"/>
    <w:rsid w:val="00D65AC3"/>
    <w:rsid w:val="00D95B9C"/>
    <w:rsid w:val="00D96016"/>
    <w:rsid w:val="00DB66FE"/>
    <w:rsid w:val="00DD5724"/>
    <w:rsid w:val="00DE34CF"/>
    <w:rsid w:val="00DE6E1D"/>
    <w:rsid w:val="00E02866"/>
    <w:rsid w:val="00E10E55"/>
    <w:rsid w:val="00E15BA1"/>
    <w:rsid w:val="00E27E18"/>
    <w:rsid w:val="00E47220"/>
    <w:rsid w:val="00E61A4D"/>
    <w:rsid w:val="00E64117"/>
    <w:rsid w:val="00E74045"/>
    <w:rsid w:val="00E759CB"/>
    <w:rsid w:val="00E85152"/>
    <w:rsid w:val="00E959F7"/>
    <w:rsid w:val="00E9743C"/>
    <w:rsid w:val="00EA115B"/>
    <w:rsid w:val="00EA32CF"/>
    <w:rsid w:val="00EB2397"/>
    <w:rsid w:val="00EB3F46"/>
    <w:rsid w:val="00EB552A"/>
    <w:rsid w:val="00EC1269"/>
    <w:rsid w:val="00EC3C71"/>
    <w:rsid w:val="00EC524A"/>
    <w:rsid w:val="00ED197F"/>
    <w:rsid w:val="00ED23D9"/>
    <w:rsid w:val="00EE0733"/>
    <w:rsid w:val="00EE26A5"/>
    <w:rsid w:val="00EE6119"/>
    <w:rsid w:val="00EE7D7C"/>
    <w:rsid w:val="00EF376B"/>
    <w:rsid w:val="00EF3A19"/>
    <w:rsid w:val="00EF6712"/>
    <w:rsid w:val="00EF7F08"/>
    <w:rsid w:val="00F03AED"/>
    <w:rsid w:val="00F03C76"/>
    <w:rsid w:val="00F10B0F"/>
    <w:rsid w:val="00F11694"/>
    <w:rsid w:val="00F2167A"/>
    <w:rsid w:val="00F218CD"/>
    <w:rsid w:val="00F2517E"/>
    <w:rsid w:val="00F25D98"/>
    <w:rsid w:val="00F300FB"/>
    <w:rsid w:val="00F3190B"/>
    <w:rsid w:val="00F42D04"/>
    <w:rsid w:val="00F536B6"/>
    <w:rsid w:val="00F61596"/>
    <w:rsid w:val="00F66C96"/>
    <w:rsid w:val="00F75006"/>
    <w:rsid w:val="00F77D84"/>
    <w:rsid w:val="00F85632"/>
    <w:rsid w:val="00F9031B"/>
    <w:rsid w:val="00F92B61"/>
    <w:rsid w:val="00F974BA"/>
    <w:rsid w:val="00FA55A0"/>
    <w:rsid w:val="00FB6386"/>
    <w:rsid w:val="00FB7DE3"/>
    <w:rsid w:val="00FD44D6"/>
    <w:rsid w:val="00FE006E"/>
    <w:rsid w:val="00FE57B3"/>
    <w:rsid w:val="013019FE"/>
    <w:rsid w:val="01754207"/>
    <w:rsid w:val="019236FD"/>
    <w:rsid w:val="01E402D3"/>
    <w:rsid w:val="01E74ACC"/>
    <w:rsid w:val="022E1342"/>
    <w:rsid w:val="027F790B"/>
    <w:rsid w:val="02B6410D"/>
    <w:rsid w:val="047B4504"/>
    <w:rsid w:val="05282837"/>
    <w:rsid w:val="08520B55"/>
    <w:rsid w:val="08BA3E70"/>
    <w:rsid w:val="09D5206C"/>
    <w:rsid w:val="0CAE6AEE"/>
    <w:rsid w:val="0CB02BB4"/>
    <w:rsid w:val="0DFC749D"/>
    <w:rsid w:val="0FF56939"/>
    <w:rsid w:val="10F77AB0"/>
    <w:rsid w:val="11BA6625"/>
    <w:rsid w:val="124B30EA"/>
    <w:rsid w:val="127868D8"/>
    <w:rsid w:val="13F946A9"/>
    <w:rsid w:val="16CE0C48"/>
    <w:rsid w:val="17F85625"/>
    <w:rsid w:val="1A400CBF"/>
    <w:rsid w:val="1E6C1F72"/>
    <w:rsid w:val="1F870722"/>
    <w:rsid w:val="27343DE2"/>
    <w:rsid w:val="29D62158"/>
    <w:rsid w:val="29F834BA"/>
    <w:rsid w:val="2D805585"/>
    <w:rsid w:val="30186C73"/>
    <w:rsid w:val="31DC7C27"/>
    <w:rsid w:val="33A34567"/>
    <w:rsid w:val="34C65624"/>
    <w:rsid w:val="3882287D"/>
    <w:rsid w:val="39F8699D"/>
    <w:rsid w:val="3FCC2DC5"/>
    <w:rsid w:val="42E44DC4"/>
    <w:rsid w:val="430E411A"/>
    <w:rsid w:val="44226065"/>
    <w:rsid w:val="4A087B7B"/>
    <w:rsid w:val="4AC863F6"/>
    <w:rsid w:val="4D944AC8"/>
    <w:rsid w:val="4E1B1A8C"/>
    <w:rsid w:val="50552B58"/>
    <w:rsid w:val="50F41703"/>
    <w:rsid w:val="51D3240E"/>
    <w:rsid w:val="52086F43"/>
    <w:rsid w:val="53803D53"/>
    <w:rsid w:val="54DF7D20"/>
    <w:rsid w:val="565E627F"/>
    <w:rsid w:val="575775C3"/>
    <w:rsid w:val="5AFB0BE7"/>
    <w:rsid w:val="5C625873"/>
    <w:rsid w:val="5D1F5068"/>
    <w:rsid w:val="61480013"/>
    <w:rsid w:val="61D250F5"/>
    <w:rsid w:val="62217D52"/>
    <w:rsid w:val="62695A5E"/>
    <w:rsid w:val="633731D6"/>
    <w:rsid w:val="63C45248"/>
    <w:rsid w:val="65052753"/>
    <w:rsid w:val="65CB5675"/>
    <w:rsid w:val="68430B26"/>
    <w:rsid w:val="691530DB"/>
    <w:rsid w:val="6A100433"/>
    <w:rsid w:val="6AA84602"/>
    <w:rsid w:val="6ACA37EA"/>
    <w:rsid w:val="6B44643B"/>
    <w:rsid w:val="6B855227"/>
    <w:rsid w:val="6C0B21AE"/>
    <w:rsid w:val="6C354500"/>
    <w:rsid w:val="6CA86ED0"/>
    <w:rsid w:val="6D003795"/>
    <w:rsid w:val="6DA07165"/>
    <w:rsid w:val="77A71EA8"/>
    <w:rsid w:val="793726A3"/>
    <w:rsid w:val="7A23637B"/>
    <w:rsid w:val="7A604861"/>
    <w:rsid w:val="7B3B2338"/>
    <w:rsid w:val="7C1F16B1"/>
    <w:rsid w:val="7C62561D"/>
    <w:rsid w:val="7EB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193A2D"/>
  <w15:docId w15:val="{47BCD347-1862-4471-AA60-A835D367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overflowPunct w:val="0"/>
      <w:autoSpaceDE w:val="0"/>
      <w:spacing w:after="120"/>
      <w:textAlignment w:val="baseline"/>
    </w:pPr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70">
    <w:name w:val="toc 7"/>
    <w:basedOn w:val="61"/>
    <w:next w:val="a"/>
    <w:qFormat/>
    <w:pPr>
      <w:ind w:left="2268" w:hanging="2268"/>
    </w:pPr>
  </w:style>
  <w:style w:type="paragraph" w:styleId="61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1"/>
    <w:next w:val="a"/>
    <w:qFormat/>
    <w:pPr>
      <w:ind w:left="1701" w:hanging="1701"/>
    </w:pPr>
  </w:style>
  <w:style w:type="paragraph" w:styleId="41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aa"/>
    <w:qFormat/>
  </w:style>
  <w:style w:type="paragraph" w:styleId="51">
    <w:name w:val="List Bullet 5"/>
    <w:basedOn w:val="42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af"/>
    <w:qFormat/>
    <w:pPr>
      <w:jc w:val="center"/>
    </w:pPr>
    <w:rPr>
      <w:i/>
    </w:rPr>
  </w:style>
  <w:style w:type="paragraph" w:styleId="ae">
    <w:name w:val="header"/>
    <w:link w:val="af0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1">
    <w:name w:val="footnote text"/>
    <w:basedOn w:val="a"/>
    <w:link w:val="af2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3">
    <w:name w:val="annotation subject"/>
    <w:basedOn w:val="a9"/>
    <w:next w:val="a9"/>
    <w:link w:val="af4"/>
    <w:qFormat/>
    <w:rPr>
      <w:b/>
      <w:bCs/>
    </w:rPr>
  </w:style>
  <w:style w:type="table" w:styleId="af5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1"/>
    <w:uiPriority w:val="22"/>
    <w:qFormat/>
    <w:rPr>
      <w:b/>
      <w:bCs/>
    </w:rPr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link w:val="ab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3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0">
    <w:name w:val="页眉 字符"/>
    <w:link w:val="ae"/>
    <w:qFormat/>
    <w:rPr>
      <w:rFonts w:ascii="Arial" w:hAnsi="Arial"/>
      <w:b/>
      <w:sz w:val="18"/>
      <w:lang w:eastAsia="en-US"/>
    </w:rPr>
  </w:style>
  <w:style w:type="paragraph" w:customStyle="1" w:styleId="afb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f">
    <w:name w:val="页脚 字符"/>
    <w:link w:val="ad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3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2">
    <w:name w:val="脚注文本 字符"/>
    <w:link w:val="af1"/>
    <w:qFormat/>
    <w:rPr>
      <w:rFonts w:ascii="Times New Roman" w:hAnsi="Times New Roman"/>
      <w:sz w:val="16"/>
      <w:lang w:val="en-GB"/>
    </w:rPr>
  </w:style>
  <w:style w:type="character" w:customStyle="1" w:styleId="aa">
    <w:name w:val="批注文字 字符"/>
    <w:link w:val="a9"/>
    <w:qFormat/>
    <w:rPr>
      <w:rFonts w:ascii="Times New Roman" w:hAnsi="Times New Roman"/>
      <w:lang w:val="en-GB"/>
    </w:rPr>
  </w:style>
  <w:style w:type="character" w:customStyle="1" w:styleId="af4">
    <w:name w:val="批注主题 字符"/>
    <w:link w:val="af3"/>
    <w:qFormat/>
    <w:rPr>
      <w:rFonts w:ascii="Times New Roman" w:hAnsi="Times New Roman"/>
      <w:b/>
      <w:bCs/>
      <w:lang w:val="en-GB"/>
    </w:rPr>
  </w:style>
  <w:style w:type="character" w:customStyle="1" w:styleId="a8">
    <w:name w:val="文档结构图 字符"/>
    <w:link w:val="a7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4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e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afc">
    <w:name w:val="List Paragraph"/>
    <w:basedOn w:val="a"/>
    <w:uiPriority w:val="99"/>
    <w:qFormat/>
    <w:pPr>
      <w:ind w:firstLineChars="200" w:firstLine="420"/>
    </w:p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.zijiang@zte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.jiajun1@zte.com.c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heng_wuyang@nec.c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u.yansheng@zte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ingyu.han@samsung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 template.dotx</Template>
  <TotalTime>0</TotalTime>
  <Pages>1</Pages>
  <Words>188</Words>
  <Characters>1079</Characters>
  <Application>Microsoft Office Word</Application>
  <DocSecurity>0</DocSecurity>
  <Lines>38</Lines>
  <Paragraphs>32</Paragraphs>
  <ScaleCrop>false</ScaleCrop>
  <Company>3GPP Support Team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NEC</cp:lastModifiedBy>
  <cp:revision>3</cp:revision>
  <cp:lastPrinted>2411-12-31T15:59:00Z</cp:lastPrinted>
  <dcterms:created xsi:type="dcterms:W3CDTF">2024-11-20T20:57:00Z</dcterms:created>
  <dcterms:modified xsi:type="dcterms:W3CDTF">2024-11-20T21:00:00Z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_NewReviewCycle">
    <vt:lpwstr/>
  </property>
  <property fmtid="{D5CDD505-2E9C-101B-9397-08002B2CF9AE}" pid="5" name="ICV">
    <vt:lpwstr>F9ABCEC38CAA4651B10C738F8BF8DB54</vt:lpwstr>
  </property>
</Properties>
</file>