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000000"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w:t>
      </w:r>
      <w:proofErr w:type="gramStart"/>
      <w:r>
        <w:t>Agenda</w:t>
      </w:r>
      <w:proofErr w:type="gramEnd"/>
      <w:r>
        <w:t xml:space="preserve">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000000"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000000" w:rsidP="0047274C">
      <w:pPr>
        <w:pStyle w:val="Doc-title"/>
      </w:pPr>
      <w:hyperlink r:id="rId15" w:history="1">
        <w:r w:rsidR="0047274C" w:rsidRPr="00C345EA">
          <w:rPr>
            <w:rStyle w:val="Hyperlink"/>
          </w:rPr>
          <w:t>R2-2409202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lastRenderedPageBreak/>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000000"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430B70BB" w:rsidR="00470B88" w:rsidRDefault="00470B88" w:rsidP="00470B88">
      <w:pPr>
        <w:pStyle w:val="Agreement"/>
      </w:pPr>
      <w:r>
        <w:t>Noted</w:t>
      </w:r>
    </w:p>
    <w:p w14:paraId="0DBDCB7F" w14:textId="77777777" w:rsidR="00C82F67" w:rsidRPr="00C82F67" w:rsidRDefault="00C82F67" w:rsidP="00C82F67">
      <w:pPr>
        <w:pStyle w:val="Doc-text2"/>
      </w:pPr>
    </w:p>
    <w:p w14:paraId="2CCBD301" w14:textId="01EB2464" w:rsidR="00C82F67" w:rsidRPr="00C82F67" w:rsidRDefault="00C82F67" w:rsidP="001E6FCB">
      <w:pPr>
        <w:pStyle w:val="Doc-title"/>
      </w:pPr>
      <w:r>
        <w:t>R2-2409400</w:t>
      </w:r>
      <w:r>
        <w:tab/>
      </w:r>
      <w:r w:rsidRPr="00C82F67">
        <w:t>IRIS² - The New EU Programme Providing Secure Communications Via Satellites</w:t>
      </w:r>
      <w:r>
        <w:tab/>
        <w:t>ESA</w:t>
      </w:r>
      <w:r>
        <w:tab/>
        <w:t>discussion</w:t>
      </w:r>
    </w:p>
    <w:p w14:paraId="1F6D8CA4" w14:textId="77777777" w:rsidR="000F6506" w:rsidRDefault="000F6506" w:rsidP="00830B96">
      <w:pPr>
        <w:pStyle w:val="Doc-text2"/>
        <w:ind w:left="0" w:firstLine="0"/>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w:t>
      </w:r>
      <w:proofErr w:type="gramStart"/>
      <w:r>
        <w:t>000][</w:t>
      </w:r>
      <w:proofErr w:type="gramEnd"/>
      <w:r>
        <w:t>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w:t>
      </w:r>
      <w:proofErr w:type="gramStart"/>
      <w:r>
        <w:t>001][</w:t>
      </w:r>
      <w:proofErr w:type="gramEnd"/>
      <w:r>
        <w:t>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lastRenderedPageBreak/>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000000"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000000"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000000"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000000"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000000"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000000"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000000"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000000"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000000"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000000"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000000"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000000"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000000"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000000"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000000"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000000"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000000"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000000"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000000"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000000"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000000"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000000"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139057EA" w14:textId="1262E9BE" w:rsidR="000F6506" w:rsidRDefault="00000000" w:rsidP="000F6506">
      <w:pPr>
        <w:pStyle w:val="Doc-title"/>
      </w:pPr>
      <w:hyperlink r:id="rId64"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000000" w:rsidP="000F6506">
      <w:pPr>
        <w:pStyle w:val="Doc-title"/>
      </w:pPr>
      <w:hyperlink r:id="rId65"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000000" w:rsidP="000F6506">
      <w:pPr>
        <w:pStyle w:val="Doc-title"/>
      </w:pPr>
      <w:hyperlink r:id="rId66"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000000" w:rsidP="00BB7655">
      <w:pPr>
        <w:pStyle w:val="Doc-title"/>
      </w:pPr>
      <w:hyperlink r:id="rId67"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lastRenderedPageBreak/>
        <w:t>5.1.2</w:t>
      </w:r>
      <w:r w:rsidRPr="00DB2F94">
        <w:tab/>
        <w:t>User Plane corrections</w:t>
      </w:r>
      <w:bookmarkEnd w:id="29"/>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000000" w:rsidP="000F6506">
      <w:pPr>
        <w:pStyle w:val="Doc-title"/>
      </w:pPr>
      <w:hyperlink r:id="rId68" w:history="1">
        <w:r w:rsidR="000F6506" w:rsidRPr="00C345EA">
          <w:rPr>
            <w:rStyle w:val="Hyperlink"/>
          </w:rPr>
          <w:t>R2-2408348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000000" w:rsidP="000F6506">
      <w:pPr>
        <w:pStyle w:val="Doc-title"/>
      </w:pPr>
      <w:hyperlink r:id="rId69"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000000" w:rsidP="000F6506">
      <w:pPr>
        <w:pStyle w:val="Doc-title"/>
      </w:pPr>
      <w:hyperlink r:id="rId70"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000000" w:rsidP="000F6506">
      <w:pPr>
        <w:pStyle w:val="Doc-title"/>
      </w:pPr>
      <w:hyperlink r:id="rId71" w:history="1">
        <w:r w:rsidR="000F6506" w:rsidRPr="00C345EA">
          <w:rPr>
            <w:rStyle w:val="Hyperlink"/>
          </w:rPr>
          <w:t>R2-2409079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w:t>
      </w:r>
      <w:proofErr w:type="spellStart"/>
      <w:r>
        <w:t>Mediatek</w:t>
      </w:r>
      <w:proofErr w:type="spellEnd"/>
      <w:r>
        <w:t xml:space="preserve"> and Nokia also thinks that there is no confusion.   </w:t>
      </w:r>
    </w:p>
    <w:p w14:paraId="4DF83CD9" w14:textId="632BEC91" w:rsidR="006444B3" w:rsidRDefault="006444B3" w:rsidP="006444B3">
      <w:pPr>
        <w:pStyle w:val="Doc-text2"/>
      </w:pPr>
      <w:r>
        <w:t>-</w:t>
      </w:r>
      <w:r>
        <w:tab/>
        <w:t xml:space="preserve">CATT, Sharp, Vivo and LG supports this </w:t>
      </w:r>
      <w:proofErr w:type="gramStart"/>
      <w:r>
        <w:t>clarification</w:t>
      </w:r>
      <w:proofErr w:type="gramEnd"/>
      <w:r>
        <w:t xml:space="preserve">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w:t>
      </w:r>
      <w:proofErr w:type="gramStart"/>
      <w:r>
        <w:t>followed</w:t>
      </w:r>
      <w:proofErr w:type="gramEnd"/>
      <w:r>
        <w:t xml:space="preserve">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000000" w:rsidP="000F6506">
      <w:pPr>
        <w:pStyle w:val="Doc-title"/>
      </w:pPr>
      <w:hyperlink r:id="rId72"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000000" w:rsidP="000F6506">
      <w:pPr>
        <w:pStyle w:val="Doc-title"/>
      </w:pPr>
      <w:hyperlink r:id="rId73"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000000" w:rsidP="000F6506">
      <w:pPr>
        <w:pStyle w:val="Doc-title"/>
      </w:pPr>
      <w:hyperlink r:id="rId74" w:history="1">
        <w:r w:rsidR="000F6506" w:rsidRPr="00C345EA">
          <w:rPr>
            <w:rStyle w:val="Hyperlink"/>
          </w:rPr>
          <w:t>R2-2408266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000000" w:rsidP="000F6506">
      <w:pPr>
        <w:pStyle w:val="Doc-title"/>
      </w:pPr>
      <w:hyperlink r:id="rId75"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000000" w:rsidP="000F6506">
      <w:pPr>
        <w:pStyle w:val="Doc-title"/>
      </w:pPr>
      <w:hyperlink r:id="rId76"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000000" w:rsidP="000F6506">
      <w:pPr>
        <w:pStyle w:val="Doc-title"/>
      </w:pPr>
      <w:hyperlink r:id="rId77" w:history="1">
        <w:r w:rsidR="000F6506" w:rsidRPr="00C345EA">
          <w:rPr>
            <w:rStyle w:val="Hyperlink"/>
          </w:rPr>
          <w:t>R2-2408989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w:t>
      </w:r>
      <w:proofErr w:type="gramStart"/>
      <w:r>
        <w:t>doesn’t</w:t>
      </w:r>
      <w:proofErr w:type="gramEnd"/>
      <w:r>
        <w:t xml:space="preserve"> think this is needed.  </w:t>
      </w:r>
    </w:p>
    <w:p w14:paraId="2AC21146" w14:textId="5410334A" w:rsidR="00730DF9" w:rsidRDefault="00730DF9" w:rsidP="00A90067">
      <w:pPr>
        <w:pStyle w:val="Doc-text2"/>
      </w:pPr>
      <w:r>
        <w:t>-</w:t>
      </w:r>
      <w:r>
        <w:tab/>
        <w:t xml:space="preserve">Nokia indicates that in 21.905 Ipv4 </w:t>
      </w:r>
      <w:proofErr w:type="spellStart"/>
      <w:r>
        <w:t>ad</w:t>
      </w:r>
      <w:proofErr w:type="spellEnd"/>
      <w:r>
        <w:t xml:space="preserve">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lastRenderedPageBreak/>
        <w:t>The remaining changes are purely editorial and should be Cat D for Rel-18.  Rel-18 CR can be discussed in next meeting</w:t>
      </w:r>
    </w:p>
    <w:p w14:paraId="549B590C" w14:textId="6E500FA7" w:rsidR="00730DF9" w:rsidRPr="00730DF9" w:rsidRDefault="00730DF9" w:rsidP="00730DF9">
      <w:pPr>
        <w:pStyle w:val="Agreement"/>
      </w:pPr>
      <w:r>
        <w:t>The CR is not pursued</w:t>
      </w:r>
    </w:p>
    <w:p w14:paraId="088F45CD" w14:textId="77777777" w:rsidR="00730DF9" w:rsidRPr="00A90067" w:rsidRDefault="00730DF9" w:rsidP="00A90067">
      <w:pPr>
        <w:pStyle w:val="Doc-text2"/>
      </w:pPr>
    </w:p>
    <w:p w14:paraId="5AE88FB1" w14:textId="5E0E1D99" w:rsidR="000F6506" w:rsidRDefault="00000000" w:rsidP="000F6506">
      <w:pPr>
        <w:pStyle w:val="Doc-title"/>
      </w:pPr>
      <w:hyperlink r:id="rId78"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000000" w:rsidP="000F6506">
      <w:pPr>
        <w:pStyle w:val="Doc-title"/>
      </w:pPr>
      <w:hyperlink r:id="rId79"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000000" w:rsidP="000F6506">
      <w:pPr>
        <w:pStyle w:val="Doc-title"/>
      </w:pPr>
      <w:hyperlink r:id="rId80"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1" w:history="1">
        <w:r w:rsidR="00191B30" w:rsidRPr="00C345EA">
          <w:rPr>
            <w:rStyle w:val="Hyperlink"/>
          </w:rPr>
          <w:t>R2-2406841</w:t>
        </w:r>
      </w:hyperlink>
    </w:p>
    <w:p w14:paraId="4336A056" w14:textId="7A875511" w:rsidR="000F6506" w:rsidRDefault="00000000" w:rsidP="000F6506">
      <w:pPr>
        <w:pStyle w:val="Doc-title"/>
      </w:pPr>
      <w:hyperlink r:id="rId82"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3"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4" w:history="1">
        <w:r w:rsidRPr="00C345EA">
          <w:rPr>
            <w:rStyle w:val="Hyperlink"/>
          </w:rPr>
          <w:t>R2-2409206</w:t>
        </w:r>
      </w:hyperlink>
    </w:p>
    <w:p w14:paraId="67A297B4" w14:textId="50B4D54A" w:rsidR="00015875" w:rsidRDefault="00000000" w:rsidP="00015875">
      <w:pPr>
        <w:pStyle w:val="Doc-title"/>
      </w:pPr>
      <w:hyperlink r:id="rId85"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6" w:history="1">
        <w:r w:rsidR="00015875" w:rsidRPr="00C345EA">
          <w:rPr>
            <w:rStyle w:val="Hyperlink"/>
          </w:rPr>
          <w:t>R2-2406842</w:t>
        </w:r>
      </w:hyperlink>
    </w:p>
    <w:p w14:paraId="21B1DFB5" w14:textId="30293D96" w:rsidR="000F6506" w:rsidRDefault="00000000" w:rsidP="000F6506">
      <w:pPr>
        <w:pStyle w:val="Doc-title"/>
      </w:pPr>
      <w:hyperlink r:id="rId87"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8" w:history="1">
        <w:r w:rsidR="00191B30" w:rsidRPr="00C345EA">
          <w:rPr>
            <w:rStyle w:val="Hyperlink"/>
          </w:rPr>
          <w:t>R2-2406843</w:t>
        </w:r>
      </w:hyperlink>
    </w:p>
    <w:p w14:paraId="2E6DAAAC" w14:textId="7C10D38D" w:rsidR="00191B30" w:rsidRPr="00191B30" w:rsidRDefault="00000000" w:rsidP="00191B30">
      <w:pPr>
        <w:pStyle w:val="Doc-title"/>
      </w:pPr>
      <w:hyperlink r:id="rId89"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0" w:history="1">
        <w:r w:rsidR="00191B30" w:rsidRPr="00C345EA">
          <w:rPr>
            <w:rStyle w:val="Hyperlink"/>
          </w:rPr>
          <w:t>R2-2406844</w:t>
        </w:r>
      </w:hyperlink>
    </w:p>
    <w:p w14:paraId="09FF1D8A" w14:textId="23ADBA59" w:rsidR="000F6506" w:rsidRDefault="00000000" w:rsidP="000F6506">
      <w:pPr>
        <w:pStyle w:val="Doc-title"/>
      </w:pPr>
      <w:hyperlink r:id="rId91"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000000" w:rsidP="000F6506">
      <w:pPr>
        <w:pStyle w:val="Doc-title"/>
      </w:pPr>
      <w:hyperlink r:id="rId92"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000000" w:rsidP="000F6506">
      <w:pPr>
        <w:pStyle w:val="Doc-title"/>
      </w:pPr>
      <w:hyperlink r:id="rId93"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000000" w:rsidP="000F6506">
      <w:pPr>
        <w:pStyle w:val="Doc-title"/>
      </w:pPr>
      <w:hyperlink r:id="rId94"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000000" w:rsidP="000F6506">
      <w:pPr>
        <w:pStyle w:val="Doc-title"/>
      </w:pPr>
      <w:hyperlink r:id="rId95"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000000" w:rsidP="000F6506">
      <w:pPr>
        <w:pStyle w:val="Doc-title"/>
      </w:pPr>
      <w:hyperlink r:id="rId96"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000000" w:rsidP="000F6506">
      <w:pPr>
        <w:pStyle w:val="Doc-title"/>
      </w:pPr>
      <w:hyperlink r:id="rId97"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000000" w:rsidP="000F6506">
      <w:pPr>
        <w:pStyle w:val="Doc-title"/>
      </w:pPr>
      <w:hyperlink r:id="rId98"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000000" w:rsidP="000F6506">
      <w:pPr>
        <w:pStyle w:val="Doc-title"/>
      </w:pPr>
      <w:hyperlink r:id="rId99"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000000" w:rsidP="000F6506">
      <w:pPr>
        <w:pStyle w:val="Doc-title"/>
      </w:pPr>
      <w:hyperlink r:id="rId100"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000000" w:rsidP="000F6506">
      <w:pPr>
        <w:pStyle w:val="Doc-title"/>
      </w:pPr>
      <w:hyperlink r:id="rId101"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000000" w:rsidP="000F6506">
      <w:pPr>
        <w:pStyle w:val="Doc-title"/>
      </w:pPr>
      <w:hyperlink r:id="rId102"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000000" w:rsidP="000F6506">
      <w:pPr>
        <w:pStyle w:val="Doc-title"/>
      </w:pPr>
      <w:hyperlink r:id="rId103"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000000" w:rsidP="000F6506">
      <w:pPr>
        <w:pStyle w:val="Doc-title"/>
      </w:pPr>
      <w:hyperlink r:id="rId104"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000000" w:rsidP="000F6506">
      <w:pPr>
        <w:pStyle w:val="Doc-title"/>
      </w:pPr>
      <w:hyperlink r:id="rId105"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000000" w:rsidP="00BB7655">
      <w:pPr>
        <w:pStyle w:val="Doc-title"/>
      </w:pPr>
      <w:hyperlink r:id="rId106"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 xml:space="preserve">UE </w:t>
      </w:r>
      <w:proofErr w:type="spellStart"/>
      <w:r w:rsidRPr="00DB2F94">
        <w:rPr>
          <w:lang w:val="fr-FR"/>
        </w:rPr>
        <w:t>capabilities</w:t>
      </w:r>
      <w:bookmarkEnd w:id="35"/>
      <w:proofErr w:type="spellEnd"/>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26AEA602" w14:textId="0B55DA85" w:rsidR="000F6506" w:rsidRDefault="00000000" w:rsidP="000F6506">
      <w:pPr>
        <w:pStyle w:val="Doc-title"/>
      </w:pPr>
      <w:hyperlink r:id="rId107"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000000" w:rsidP="000F6506">
      <w:pPr>
        <w:pStyle w:val="Doc-title"/>
      </w:pPr>
      <w:hyperlink r:id="rId108"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000000" w:rsidP="000F6506">
      <w:pPr>
        <w:pStyle w:val="Doc-title"/>
      </w:pPr>
      <w:hyperlink r:id="rId109"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000000" w:rsidP="000F6506">
      <w:pPr>
        <w:pStyle w:val="Doc-title"/>
      </w:pPr>
      <w:hyperlink r:id="rId110"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000000" w:rsidP="000F6506">
      <w:pPr>
        <w:pStyle w:val="Doc-title"/>
      </w:pPr>
      <w:hyperlink r:id="rId111"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000000" w:rsidP="000F6506">
      <w:pPr>
        <w:pStyle w:val="Doc-title"/>
      </w:pPr>
      <w:hyperlink r:id="rId112"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000000" w:rsidP="000F6506">
      <w:pPr>
        <w:pStyle w:val="Doc-title"/>
      </w:pPr>
      <w:hyperlink r:id="rId113"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000000" w:rsidP="000F6506">
      <w:pPr>
        <w:pStyle w:val="Doc-title"/>
      </w:pPr>
      <w:hyperlink r:id="rId114"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000000" w:rsidP="000F6506">
      <w:pPr>
        <w:pStyle w:val="Doc-title"/>
      </w:pPr>
      <w:hyperlink r:id="rId115"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000000" w:rsidP="000F6506">
      <w:pPr>
        <w:pStyle w:val="Doc-title"/>
      </w:pPr>
      <w:hyperlink r:id="rId116"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000000" w:rsidP="000F6506">
      <w:pPr>
        <w:pStyle w:val="Doc-title"/>
      </w:pPr>
      <w:hyperlink r:id="rId117"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000000" w:rsidP="000F6506">
      <w:pPr>
        <w:pStyle w:val="Doc-title"/>
      </w:pPr>
      <w:hyperlink r:id="rId118"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000000" w:rsidP="000F6506">
      <w:pPr>
        <w:pStyle w:val="Doc-title"/>
      </w:pPr>
      <w:hyperlink r:id="rId119"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000000" w:rsidP="000F6506">
      <w:pPr>
        <w:pStyle w:val="Doc-title"/>
      </w:pPr>
      <w:hyperlink r:id="rId120"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1" w:history="1">
        <w:r w:rsidR="00191B30" w:rsidRPr="00C345EA">
          <w:rPr>
            <w:rStyle w:val="Hyperlink"/>
          </w:rPr>
          <w:t>R2-2407341</w:t>
        </w:r>
      </w:hyperlink>
    </w:p>
    <w:p w14:paraId="1E0DC350" w14:textId="0FF8A14E" w:rsidR="000F6506" w:rsidRDefault="00000000" w:rsidP="000F6506">
      <w:pPr>
        <w:pStyle w:val="Doc-title"/>
      </w:pPr>
      <w:hyperlink r:id="rId122"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3" w:history="1">
        <w:r w:rsidR="00191B30" w:rsidRPr="00C345EA">
          <w:rPr>
            <w:rStyle w:val="Hyperlink"/>
          </w:rPr>
          <w:t>R2-2407341</w:t>
        </w:r>
      </w:hyperlink>
    </w:p>
    <w:p w14:paraId="110AA73C" w14:textId="704CC60C" w:rsidR="000F6506" w:rsidRDefault="00000000" w:rsidP="000F6506">
      <w:pPr>
        <w:pStyle w:val="Doc-title"/>
      </w:pPr>
      <w:hyperlink r:id="rId124"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5"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6"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000000" w:rsidP="000F6506">
      <w:pPr>
        <w:pStyle w:val="Doc-title"/>
      </w:pPr>
      <w:hyperlink r:id="rId127"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000000" w:rsidP="000F6506">
      <w:pPr>
        <w:pStyle w:val="Doc-title"/>
      </w:pPr>
      <w:hyperlink r:id="rId128"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000000" w:rsidP="000F6506">
      <w:pPr>
        <w:pStyle w:val="Doc-title"/>
      </w:pPr>
      <w:hyperlink r:id="rId129"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000000" w:rsidP="000F6506">
      <w:pPr>
        <w:pStyle w:val="Doc-title"/>
      </w:pPr>
      <w:hyperlink r:id="rId130"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000000" w:rsidP="000F6506">
      <w:pPr>
        <w:pStyle w:val="Doc-title"/>
      </w:pPr>
      <w:hyperlink r:id="rId131"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000000" w:rsidP="000F6506">
      <w:pPr>
        <w:pStyle w:val="Doc-title"/>
      </w:pPr>
      <w:hyperlink r:id="rId132"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000000" w:rsidP="000F6506">
      <w:pPr>
        <w:pStyle w:val="Doc-title"/>
      </w:pPr>
      <w:hyperlink r:id="rId133"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000000" w:rsidP="000F6506">
      <w:pPr>
        <w:pStyle w:val="Doc-title"/>
      </w:pPr>
      <w:hyperlink r:id="rId136"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000000" w:rsidP="000F6506">
      <w:pPr>
        <w:pStyle w:val="Doc-title"/>
      </w:pPr>
      <w:hyperlink r:id="rId137"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000000" w:rsidP="00BB7655">
      <w:pPr>
        <w:pStyle w:val="Doc-title"/>
      </w:pPr>
      <w:hyperlink r:id="rId138"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3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4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5" w:history="1">
        <w:r w:rsidRPr="00DB2F94">
          <w:rPr>
            <w:rStyle w:val="Hyperlink"/>
          </w:rPr>
          <w:t>RP-212610</w:t>
        </w:r>
      </w:hyperlink>
      <w:r w:rsidRPr="00DB2F94">
        <w:t>)</w:t>
      </w:r>
    </w:p>
    <w:p w14:paraId="4C76C2E6" w14:textId="77777777" w:rsidR="00F71AF3" w:rsidRPr="00DB2F94" w:rsidRDefault="00B56003">
      <w:pPr>
        <w:pStyle w:val="Comments"/>
      </w:pPr>
      <w:r w:rsidRPr="00DB2F94">
        <w:lastRenderedPageBreak/>
        <w:t xml:space="preserve">(NR_Slice -Core; leading WG: RAN2; REL-17; WID: </w:t>
      </w:r>
      <w:hyperlink r:id="rId14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4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4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6"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000000" w:rsidP="000F6506">
      <w:pPr>
        <w:pStyle w:val="Doc-title"/>
      </w:pPr>
      <w:hyperlink r:id="rId157"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000000" w:rsidP="000F6506">
      <w:pPr>
        <w:pStyle w:val="Doc-title"/>
      </w:pPr>
      <w:hyperlink r:id="rId158"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000000" w:rsidP="000F6506">
      <w:pPr>
        <w:pStyle w:val="Doc-title"/>
      </w:pPr>
      <w:hyperlink r:id="rId159"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000000" w:rsidP="000F6506">
      <w:pPr>
        <w:pStyle w:val="Doc-title"/>
      </w:pPr>
      <w:hyperlink r:id="rId160"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000000" w:rsidP="000F6506">
      <w:pPr>
        <w:pStyle w:val="Doc-title"/>
      </w:pPr>
      <w:hyperlink r:id="rId161"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000000" w:rsidP="004D0D7C">
      <w:pPr>
        <w:pStyle w:val="Doc-title"/>
      </w:pPr>
      <w:hyperlink r:id="rId162" w:history="1">
        <w:r w:rsidR="004D0D7C" w:rsidRPr="00C345EA">
          <w:rPr>
            <w:rStyle w:val="Hyperlink"/>
          </w:rPr>
          <w:t>R2-2408179</w:t>
        </w:r>
      </w:hyperlink>
      <w:r w:rsidR="004D0D7C">
        <w:tab/>
        <w:t>Discussion on Type-3 PHR for mTRP PUSCH Repetition</w:t>
      </w:r>
      <w:r w:rsidR="004D0D7C">
        <w:tab/>
        <w:t>CATT</w:t>
      </w:r>
      <w:r w:rsidR="004D0D7C">
        <w:tab/>
        <w:t>discussion</w:t>
      </w:r>
      <w:r w:rsidR="004D0D7C">
        <w:tab/>
        <w:t>Rel-17</w:t>
      </w:r>
      <w:r w:rsidR="004D0D7C">
        <w:tab/>
        <w:t>NR_FeMIMO-Core</w:t>
      </w:r>
    </w:p>
    <w:p w14:paraId="66CC1F09" w14:textId="77777777" w:rsidR="004D0D7C" w:rsidRPr="004D0D7C" w:rsidRDefault="004D0D7C" w:rsidP="004D0D7C">
      <w:pPr>
        <w:pStyle w:val="Doc-text2"/>
        <w:rPr>
          <w:i/>
          <w:iCs/>
        </w:rPr>
      </w:pPr>
      <w:r w:rsidRPr="004D0D7C">
        <w:rPr>
          <w:i/>
          <w:iCs/>
        </w:rPr>
        <w:t xml:space="preserve">Proposal 1: Introduce a new UE capability to indicate whether UE supports reporting type-1 PH value only, when the serving cell is configured with multiple TRP PUSCH repetition and the MAC entity this serving cell belongs to is configured with </w:t>
      </w:r>
      <w:proofErr w:type="spellStart"/>
      <w:r w:rsidRPr="004D0D7C">
        <w:rPr>
          <w:i/>
          <w:iCs/>
        </w:rPr>
        <w:t>twoPHRMode</w:t>
      </w:r>
      <w:proofErr w:type="spellEnd"/>
      <w:r w:rsidRPr="004D0D7C">
        <w:rPr>
          <w:i/>
          <w:iCs/>
        </w:rPr>
        <w:t>.</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w:t>
      </w:r>
      <w:proofErr w:type="gramStart"/>
      <w:r>
        <w:t>cases</w:t>
      </w:r>
      <w:proofErr w:type="gramEnd"/>
      <w:r>
        <w:t xml:space="preserve">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[AT127bis][</w:t>
      </w:r>
      <w:proofErr w:type="gramStart"/>
      <w:r>
        <w:t>005][</w:t>
      </w:r>
      <w:proofErr w:type="gramEnd"/>
      <w:r>
        <w:t xml:space="preserve">UP] Type-3 PHR for </w:t>
      </w:r>
      <w:proofErr w:type="spellStart"/>
      <w:r>
        <w:t>mTRP</w:t>
      </w:r>
      <w:proofErr w:type="spellEnd"/>
      <w:r>
        <w:t xml:space="preserve"> PUSCH </w:t>
      </w:r>
      <w:r w:rsidR="00BC0E5E">
        <w:t>(LG/CATT</w:t>
      </w:r>
      <w:r>
        <w:t>)</w:t>
      </w:r>
    </w:p>
    <w:p w14:paraId="43FE3F29" w14:textId="23338285" w:rsidR="008546E4" w:rsidRDefault="008546E4" w:rsidP="008546E4">
      <w:pPr>
        <w:pStyle w:val="EmailDiscussion2"/>
      </w:pPr>
      <w:r>
        <w:lastRenderedPageBreak/>
        <w:tab/>
        <w:t>Intended outcome: Way forward (RRC parameter or not)</w:t>
      </w:r>
      <w:r w:rsidR="00BC0E5E">
        <w:t xml:space="preserve">.  No </w:t>
      </w:r>
      <w:proofErr w:type="spellStart"/>
      <w:r w:rsidR="00BC0E5E">
        <w:t>Tdoc</w:t>
      </w:r>
      <w:proofErr w:type="spellEnd"/>
      <w:r w:rsidR="00BC0E5E">
        <w:t xml:space="preserve"> expected</w:t>
      </w:r>
    </w:p>
    <w:p w14:paraId="7B360783" w14:textId="62CB27EC" w:rsidR="008546E4" w:rsidRDefault="008546E4" w:rsidP="008546E4">
      <w:pPr>
        <w:pStyle w:val="EmailDiscussion2"/>
      </w:pPr>
      <w:r>
        <w:tab/>
        <w:t>Deadline:  10-17-24</w:t>
      </w:r>
    </w:p>
    <w:p w14:paraId="4A06741C" w14:textId="77777777" w:rsidR="008546E4" w:rsidRDefault="008546E4" w:rsidP="008546E4">
      <w:pPr>
        <w:pStyle w:val="EmailDiscussion2"/>
      </w:pPr>
    </w:p>
    <w:p w14:paraId="7964C645" w14:textId="77777777" w:rsidR="008546E4" w:rsidRPr="004D0D7C" w:rsidRDefault="008546E4" w:rsidP="004D0D7C">
      <w:pPr>
        <w:pStyle w:val="Doc-text2"/>
      </w:pPr>
    </w:p>
    <w:p w14:paraId="7F4B2FB1" w14:textId="77777777" w:rsidR="004D0D7C" w:rsidRDefault="00000000" w:rsidP="004D0D7C">
      <w:pPr>
        <w:pStyle w:val="Doc-title"/>
      </w:pPr>
      <w:hyperlink r:id="rId163" w:history="1">
        <w:r w:rsidR="004D0D7C" w:rsidRPr="00C345EA">
          <w:rPr>
            <w:rStyle w:val="Hyperlink"/>
          </w:rPr>
          <w:t>R2-2409043</w:t>
        </w:r>
      </w:hyperlink>
      <w:r w:rsidR="004D0D7C">
        <w:tab/>
        <w:t>Correction on PHR for mTRP PUSCH repetition (R17)</w:t>
      </w:r>
      <w:r w:rsidR="004D0D7C">
        <w:tab/>
        <w:t>LG Electronics Inc., MediaTek Inc.</w:t>
      </w:r>
      <w:r w:rsidR="004D0D7C">
        <w:tab/>
        <w:t>CR</w:t>
      </w:r>
      <w:r w:rsidR="004D0D7C">
        <w:tab/>
        <w:t>Rel-17</w:t>
      </w:r>
      <w:r w:rsidR="004D0D7C">
        <w:tab/>
        <w:t>38.321</w:t>
      </w:r>
      <w:r w:rsidR="004D0D7C">
        <w:tab/>
        <w:t>17.10.0</w:t>
      </w:r>
      <w:r w:rsidR="004D0D7C">
        <w:tab/>
        <w:t>1892</w:t>
      </w:r>
      <w:r w:rsidR="004D0D7C">
        <w:tab/>
        <w:t>3</w:t>
      </w:r>
      <w:r w:rsidR="004D0D7C">
        <w:tab/>
        <w:t>F</w:t>
      </w:r>
      <w:r w:rsidR="004D0D7C">
        <w:tab/>
        <w:t>NR_FeMIMO-Core</w:t>
      </w:r>
      <w:r w:rsidR="004D0D7C" w:rsidRPr="00191B30">
        <w:tab/>
      </w:r>
      <w:hyperlink r:id="rId164" w:history="1">
        <w:r w:rsidR="004D0D7C" w:rsidRPr="00C345EA">
          <w:rPr>
            <w:rStyle w:val="Hyperlink"/>
          </w:rPr>
          <w:t>R2-2407768</w:t>
        </w:r>
      </w:hyperlink>
    </w:p>
    <w:p w14:paraId="0271A618" w14:textId="77777777" w:rsidR="004D0D7C" w:rsidRDefault="00000000" w:rsidP="004D0D7C">
      <w:pPr>
        <w:pStyle w:val="Doc-title"/>
      </w:pPr>
      <w:hyperlink r:id="rId165" w:history="1">
        <w:r w:rsidR="004D0D7C" w:rsidRPr="00C345EA">
          <w:rPr>
            <w:rStyle w:val="Hyperlink"/>
          </w:rPr>
          <w:t>R2-2409044</w:t>
        </w:r>
      </w:hyperlink>
      <w:r w:rsidR="004D0D7C">
        <w:tab/>
        <w:t>Correction on PHR for mTRP PUSCH repetition (R17)</w:t>
      </w:r>
      <w:r w:rsidR="004D0D7C">
        <w:tab/>
        <w:t>LG Electronics Inc., MediaTek Inc.</w:t>
      </w:r>
      <w:r w:rsidR="004D0D7C">
        <w:tab/>
        <w:t>CR</w:t>
      </w:r>
      <w:r w:rsidR="004D0D7C">
        <w:tab/>
        <w:t>Rel-17</w:t>
      </w:r>
      <w:r w:rsidR="004D0D7C">
        <w:tab/>
        <w:t>38.331</w:t>
      </w:r>
      <w:r w:rsidR="004D0D7C">
        <w:tab/>
        <w:t>17.10.0</w:t>
      </w:r>
      <w:r w:rsidR="004D0D7C">
        <w:tab/>
        <w:t>5068</w:t>
      </w:r>
      <w:r w:rsidR="004D0D7C">
        <w:tab/>
        <w:t>-</w:t>
      </w:r>
      <w:r w:rsidR="004D0D7C">
        <w:tab/>
        <w:t>F</w:t>
      </w:r>
      <w:r w:rsidR="004D0D7C">
        <w:tab/>
        <w:t>NR_FeMIMO-Core</w:t>
      </w:r>
    </w:p>
    <w:p w14:paraId="5CFDA5E2" w14:textId="77777777" w:rsidR="004D0D7C" w:rsidRDefault="00000000" w:rsidP="004D0D7C">
      <w:pPr>
        <w:pStyle w:val="Doc-title"/>
      </w:pPr>
      <w:hyperlink r:id="rId166" w:history="1">
        <w:r w:rsidR="004D0D7C" w:rsidRPr="00C345EA">
          <w:rPr>
            <w:rStyle w:val="Hyperlink"/>
          </w:rPr>
          <w:t>R2-2409045</w:t>
        </w:r>
      </w:hyperlink>
      <w:r w:rsidR="004D0D7C">
        <w:tab/>
        <w:t>Correction on PHR for mTRP PUSCH repetition (R17)</w:t>
      </w:r>
      <w:r w:rsidR="004D0D7C">
        <w:tab/>
        <w:t>LG Electronics Inc., MediaTek Inc.</w:t>
      </w:r>
      <w:r w:rsidR="004D0D7C">
        <w:tab/>
        <w:t>CR</w:t>
      </w:r>
      <w:r w:rsidR="004D0D7C">
        <w:tab/>
        <w:t>Rel-17</w:t>
      </w:r>
      <w:r w:rsidR="004D0D7C">
        <w:tab/>
        <w:t>38.306</w:t>
      </w:r>
      <w:r w:rsidR="004D0D7C">
        <w:tab/>
        <w:t>17.10.0</w:t>
      </w:r>
      <w:r w:rsidR="004D0D7C">
        <w:tab/>
        <w:t>1190</w:t>
      </w:r>
      <w:r w:rsidR="004D0D7C">
        <w:tab/>
        <w:t>-</w:t>
      </w:r>
      <w:r w:rsidR="004D0D7C">
        <w:tab/>
        <w:t>F</w:t>
      </w:r>
      <w:r w:rsidR="004D0D7C">
        <w:tab/>
        <w:t>NR_FeMIMO-Core</w:t>
      </w:r>
    </w:p>
    <w:p w14:paraId="09D1ADAB" w14:textId="77777777" w:rsidR="004D0D7C" w:rsidRDefault="00000000" w:rsidP="004D0D7C">
      <w:pPr>
        <w:pStyle w:val="Doc-title"/>
      </w:pPr>
      <w:hyperlink r:id="rId167" w:history="1">
        <w:r w:rsidR="004D0D7C" w:rsidRPr="00C345EA">
          <w:rPr>
            <w:rStyle w:val="Hyperlink"/>
          </w:rPr>
          <w:t>R2-2409046</w:t>
        </w:r>
      </w:hyperlink>
      <w:r w:rsidR="004D0D7C">
        <w:tab/>
        <w:t>Correction on PHR for mTRP PUSCH repetition</w:t>
      </w:r>
      <w:r w:rsidR="004D0D7C">
        <w:tab/>
        <w:t>LG Electronics Inc., MediaTek Inc.</w:t>
      </w:r>
      <w:r w:rsidR="004D0D7C">
        <w:tab/>
        <w:t>CR</w:t>
      </w:r>
      <w:r w:rsidR="004D0D7C">
        <w:tab/>
        <w:t>Rel-18</w:t>
      </w:r>
      <w:r w:rsidR="004D0D7C">
        <w:tab/>
        <w:t>38.321</w:t>
      </w:r>
      <w:r w:rsidR="004D0D7C">
        <w:tab/>
        <w:t>18.3.0</w:t>
      </w:r>
      <w:r w:rsidR="004D0D7C">
        <w:tab/>
        <w:t>1893</w:t>
      </w:r>
      <w:r w:rsidR="004D0D7C">
        <w:tab/>
        <w:t>2</w:t>
      </w:r>
      <w:r w:rsidR="004D0D7C">
        <w:tab/>
        <w:t>A</w:t>
      </w:r>
      <w:r w:rsidR="004D0D7C">
        <w:tab/>
        <w:t>NR_FeMIMO-Core</w:t>
      </w:r>
      <w:r w:rsidR="004D0D7C" w:rsidRPr="00191B30">
        <w:tab/>
      </w:r>
      <w:hyperlink r:id="rId168" w:history="1">
        <w:r w:rsidR="004D0D7C" w:rsidRPr="00C345EA">
          <w:rPr>
            <w:rStyle w:val="Hyperlink"/>
          </w:rPr>
          <w:t>R2-2407566</w:t>
        </w:r>
      </w:hyperlink>
    </w:p>
    <w:p w14:paraId="4C002614" w14:textId="77777777" w:rsidR="004D0D7C" w:rsidRDefault="00000000" w:rsidP="004D0D7C">
      <w:pPr>
        <w:pStyle w:val="Doc-title"/>
      </w:pPr>
      <w:hyperlink r:id="rId169" w:history="1">
        <w:r w:rsidR="004D0D7C" w:rsidRPr="00C345EA">
          <w:rPr>
            <w:rStyle w:val="Hyperlink"/>
          </w:rPr>
          <w:t>R2-2409047</w:t>
        </w:r>
      </w:hyperlink>
      <w:r w:rsidR="004D0D7C">
        <w:tab/>
        <w:t>Correction on PHR for mTRP PUSCH repetition</w:t>
      </w:r>
      <w:r w:rsidR="004D0D7C">
        <w:tab/>
        <w:t>LG Electronics Inc., MediaTek Inc.</w:t>
      </w:r>
      <w:r w:rsidR="004D0D7C">
        <w:tab/>
        <w:t>CR</w:t>
      </w:r>
      <w:r w:rsidR="004D0D7C">
        <w:tab/>
        <w:t>Rel-18</w:t>
      </w:r>
      <w:r w:rsidR="004D0D7C">
        <w:tab/>
        <w:t>38.331</w:t>
      </w:r>
      <w:r w:rsidR="004D0D7C">
        <w:tab/>
        <w:t>18.3.0</w:t>
      </w:r>
      <w:r w:rsidR="004D0D7C">
        <w:tab/>
        <w:t>5069</w:t>
      </w:r>
      <w:r w:rsidR="004D0D7C">
        <w:tab/>
        <w:t>-</w:t>
      </w:r>
      <w:r w:rsidR="004D0D7C">
        <w:tab/>
        <w:t>A</w:t>
      </w:r>
      <w:r w:rsidR="004D0D7C">
        <w:tab/>
        <w:t>NR_FeMIMO-Core</w:t>
      </w:r>
    </w:p>
    <w:p w14:paraId="3CC1A681" w14:textId="77777777" w:rsidR="004D0D7C" w:rsidRDefault="00000000" w:rsidP="004D0D7C">
      <w:pPr>
        <w:pStyle w:val="Doc-title"/>
      </w:pPr>
      <w:hyperlink r:id="rId170" w:history="1">
        <w:r w:rsidR="004D0D7C" w:rsidRPr="00C345EA">
          <w:rPr>
            <w:rStyle w:val="Hyperlink"/>
          </w:rPr>
          <w:t>R2-2409048</w:t>
        </w:r>
      </w:hyperlink>
      <w:r w:rsidR="004D0D7C">
        <w:tab/>
        <w:t>Correction on PHR for mTRP PUSCH repetition</w:t>
      </w:r>
      <w:r w:rsidR="004D0D7C">
        <w:tab/>
        <w:t>LG Electronics Inc., MediaTek Inc.</w:t>
      </w:r>
      <w:r w:rsidR="004D0D7C">
        <w:tab/>
        <w:t>CR</w:t>
      </w:r>
      <w:r w:rsidR="004D0D7C">
        <w:tab/>
        <w:t>Rel-18</w:t>
      </w:r>
      <w:r w:rsidR="004D0D7C">
        <w:tab/>
        <w:t>38.306</w:t>
      </w:r>
      <w:r w:rsidR="004D0D7C">
        <w:tab/>
        <w:t>18.3.0</w:t>
      </w:r>
      <w:r w:rsidR="004D0D7C">
        <w:tab/>
        <w:t>1191</w:t>
      </w:r>
      <w:r w:rsidR="004D0D7C">
        <w:tab/>
        <w:t>-</w:t>
      </w:r>
      <w:r w:rsidR="004D0D7C">
        <w:tab/>
        <w:t>A</w:t>
      </w:r>
      <w:r w:rsidR="004D0D7C">
        <w:tab/>
        <w:t>NR_FeMIMO-Core</w:t>
      </w:r>
    </w:p>
    <w:p w14:paraId="7FF3442C" w14:textId="77777777" w:rsidR="004D0D7C" w:rsidRPr="004D0D7C" w:rsidRDefault="004D0D7C" w:rsidP="004D0D7C">
      <w:pPr>
        <w:pStyle w:val="Doc-text2"/>
      </w:pPr>
    </w:p>
    <w:p w14:paraId="2791483C" w14:textId="31AC2276" w:rsidR="000F6506" w:rsidRDefault="00000000" w:rsidP="000F6506">
      <w:pPr>
        <w:pStyle w:val="Doc-title"/>
      </w:pPr>
      <w:hyperlink r:id="rId171" w:history="1">
        <w:r w:rsidR="000F6506" w:rsidRPr="00C345EA">
          <w:rPr>
            <w:rStyle w:val="Hyperlink"/>
          </w:rPr>
          <w:t>R2-2408467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000000" w:rsidP="000F6506">
      <w:pPr>
        <w:pStyle w:val="Doc-title"/>
      </w:pPr>
      <w:hyperlink r:id="rId172"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000000" w:rsidP="000F6506">
      <w:pPr>
        <w:pStyle w:val="Doc-title"/>
      </w:pPr>
      <w:hyperlink r:id="rId173" w:history="1">
        <w:r w:rsidR="000F6506" w:rsidRPr="00C345EA">
          <w:rPr>
            <w:rStyle w:val="Hyperlink"/>
          </w:rPr>
          <w:t>R2-2408813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4"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w:t>
      </w:r>
      <w:proofErr w:type="spellStart"/>
      <w:r>
        <w:t>inline</w:t>
      </w:r>
      <w:proofErr w:type="spellEnd"/>
      <w:r>
        <w:t xml:space="preserv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Default="00CF4FDA" w:rsidP="00CF4FDA">
      <w:pPr>
        <w:pStyle w:val="Doc-text2"/>
      </w:pPr>
    </w:p>
    <w:p w14:paraId="34B92E1F" w14:textId="535F2565" w:rsidR="00501C66" w:rsidRDefault="00501C66" w:rsidP="00501C66">
      <w:pPr>
        <w:pStyle w:val="Doc-title"/>
        <w:rPr>
          <w:lang w:eastAsia="ja-JP"/>
        </w:rPr>
      </w:pPr>
      <w:r>
        <w:rPr>
          <w:lang w:eastAsia="ja-JP"/>
        </w:rPr>
        <w:t>R2-2409219</w:t>
      </w:r>
      <w:r>
        <w:rPr>
          <w:lang w:eastAsia="ja-JP"/>
        </w:rPr>
        <w:tab/>
        <w:t>Correction on use of recommended of IAB-MT beam indication</w:t>
      </w:r>
      <w:r>
        <w:rPr>
          <w:lang w:eastAsia="ja-JP"/>
        </w:rPr>
        <w:tab/>
        <w:t>Ericsson, Samsung</w:t>
      </w:r>
      <w:r>
        <w:rPr>
          <w:lang w:eastAsia="ja-JP"/>
        </w:rPr>
        <w:tab/>
        <w:t>CR</w:t>
      </w:r>
      <w:r>
        <w:rPr>
          <w:lang w:eastAsia="ja-JP"/>
        </w:rPr>
        <w:tab/>
        <w:t>Rel-17</w:t>
      </w:r>
      <w:r>
        <w:rPr>
          <w:lang w:eastAsia="ja-JP"/>
        </w:rPr>
        <w:tab/>
        <w:t>38.321</w:t>
      </w:r>
      <w:r>
        <w:rPr>
          <w:lang w:eastAsia="ja-JP"/>
        </w:rPr>
        <w:tab/>
        <w:t>17.10.0</w:t>
      </w:r>
      <w:r>
        <w:rPr>
          <w:lang w:eastAsia="ja-JP"/>
        </w:rPr>
        <w:tab/>
        <w:t>1901</w:t>
      </w:r>
      <w:r>
        <w:rPr>
          <w:lang w:eastAsia="ja-JP"/>
        </w:rPr>
        <w:tab/>
        <w:t>2</w:t>
      </w:r>
      <w:r>
        <w:rPr>
          <w:lang w:eastAsia="ja-JP"/>
        </w:rPr>
        <w:tab/>
        <w:t>F</w:t>
      </w:r>
      <w:r>
        <w:rPr>
          <w:lang w:eastAsia="ja-JP"/>
        </w:rPr>
        <w:tab/>
        <w:t>NR_IAB_enh-Core</w:t>
      </w:r>
    </w:p>
    <w:p w14:paraId="3E989D5D" w14:textId="02DEB457" w:rsidR="00501C66" w:rsidRDefault="00501C66" w:rsidP="001E6FCB">
      <w:pPr>
        <w:pStyle w:val="Doc-text2"/>
        <w:rPr>
          <w:lang w:eastAsia="ja-JP"/>
        </w:rPr>
      </w:pPr>
      <w:r>
        <w:rPr>
          <w:lang w:eastAsia="ja-JP"/>
        </w:rPr>
        <w:t>=&gt; Agreed in principle</w:t>
      </w:r>
    </w:p>
    <w:p w14:paraId="36001706" w14:textId="77777777" w:rsidR="00501C66" w:rsidRPr="00CF4FDA" w:rsidRDefault="00501C66" w:rsidP="00CF4FDA">
      <w:pPr>
        <w:pStyle w:val="Doc-text2"/>
      </w:pPr>
    </w:p>
    <w:p w14:paraId="2BAED8A3" w14:textId="35088D04" w:rsidR="000F6506" w:rsidRDefault="00000000" w:rsidP="000F6506">
      <w:pPr>
        <w:pStyle w:val="Doc-title"/>
      </w:pPr>
      <w:hyperlink r:id="rId175"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6"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000000" w:rsidP="000F6506">
      <w:pPr>
        <w:pStyle w:val="Doc-title"/>
      </w:pPr>
      <w:hyperlink r:id="rId177" w:history="1">
        <w:r w:rsidR="000F6506" w:rsidRPr="00C345EA">
          <w:rPr>
            <w:rStyle w:val="Hyperlink"/>
          </w:rPr>
          <w:t>R2-2408827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proofErr w:type="spellStart"/>
      <w:r w:rsidRPr="00FA47E5">
        <w:rPr>
          <w:i/>
          <w:iCs/>
        </w:rPr>
        <w:t>Specifed</w:t>
      </w:r>
      <w:proofErr w:type="spellEnd"/>
      <w:r w:rsidRPr="00FA47E5">
        <w:rPr>
          <w:i/>
          <w:iCs/>
        </w:rPr>
        <w:t xml:space="preserve"> that configured uplink grant is invalid for case 1 and case 2.</w:t>
      </w:r>
    </w:p>
    <w:p w14:paraId="7A1A7C71" w14:textId="77777777" w:rsidR="00FA47E5" w:rsidRPr="00FA47E5" w:rsidRDefault="00FA47E5" w:rsidP="00FA47E5">
      <w:pPr>
        <w:pStyle w:val="Doc-text2"/>
        <w:rPr>
          <w:i/>
          <w:iCs/>
        </w:rPr>
      </w:pPr>
      <w:r w:rsidRPr="00FA47E5">
        <w:rPr>
          <w:i/>
          <w:iCs/>
        </w:rPr>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w:t>
      </w:r>
      <w:proofErr w:type="gramStart"/>
      <w:r>
        <w:t>correct</w:t>
      </w:r>
      <w:proofErr w:type="gramEnd"/>
      <w:r>
        <w:t xml:space="preserve">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6A8FF22E" w14:textId="3AB2A21F" w:rsidR="00501C66" w:rsidRDefault="00501C66" w:rsidP="00501C66">
      <w:pPr>
        <w:pStyle w:val="Doc-title"/>
        <w:rPr>
          <w:lang w:eastAsia="ja-JP"/>
        </w:rPr>
      </w:pPr>
      <w:r>
        <w:rPr>
          <w:lang w:eastAsia="ja-JP"/>
        </w:rPr>
        <w:lastRenderedPageBreak/>
        <w:t>R2-2409220</w:t>
      </w:r>
      <w:r>
        <w:rPr>
          <w:lang w:eastAsia="ja-JP"/>
        </w:rPr>
        <w:tab/>
        <w:t>Corrections to validity of configured uplink grant for SDT</w:t>
      </w:r>
      <w:r>
        <w:rPr>
          <w:lang w:eastAsia="ja-JP"/>
        </w:rPr>
        <w:tab/>
        <w:t>Samsung</w:t>
      </w:r>
      <w:r>
        <w:rPr>
          <w:lang w:eastAsia="ja-JP"/>
        </w:rPr>
        <w:tab/>
        <w:t>CR</w:t>
      </w:r>
      <w:r>
        <w:rPr>
          <w:lang w:eastAsia="ja-JP"/>
        </w:rPr>
        <w:tab/>
        <w:t>Rel-17</w:t>
      </w:r>
      <w:r>
        <w:rPr>
          <w:lang w:eastAsia="ja-JP"/>
        </w:rPr>
        <w:tab/>
        <w:t>38.321</w:t>
      </w:r>
      <w:r>
        <w:rPr>
          <w:lang w:eastAsia="ja-JP"/>
        </w:rPr>
        <w:tab/>
        <w:t>17.10.0</w:t>
      </w:r>
      <w:r>
        <w:rPr>
          <w:lang w:eastAsia="ja-JP"/>
        </w:rPr>
        <w:tab/>
        <w:t>1956</w:t>
      </w:r>
      <w:r>
        <w:rPr>
          <w:lang w:eastAsia="ja-JP"/>
        </w:rPr>
        <w:tab/>
        <w:t>1</w:t>
      </w:r>
      <w:r>
        <w:rPr>
          <w:lang w:eastAsia="ja-JP"/>
        </w:rPr>
        <w:tab/>
        <w:t>F</w:t>
      </w:r>
      <w:r>
        <w:rPr>
          <w:lang w:eastAsia="ja-JP"/>
        </w:rPr>
        <w:tab/>
        <w:t>NR_SmallData_INACTIVE-Core</w:t>
      </w:r>
    </w:p>
    <w:p w14:paraId="45D91805" w14:textId="77777777" w:rsidR="006E2192" w:rsidRDefault="006E2192" w:rsidP="006E2192">
      <w:pPr>
        <w:pStyle w:val="Doc-text2"/>
      </w:pPr>
    </w:p>
    <w:p w14:paraId="7B4B9C70" w14:textId="2C1F1030" w:rsidR="006E2192" w:rsidRDefault="006E2192" w:rsidP="006E2192">
      <w:pPr>
        <w:pStyle w:val="EmailDiscussion"/>
      </w:pPr>
      <w:r>
        <w:t>[AT127bis][</w:t>
      </w:r>
      <w:proofErr w:type="gramStart"/>
      <w:r>
        <w:t>006][</w:t>
      </w:r>
      <w:proofErr w:type="gramEnd"/>
      <w:r>
        <w:t>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2F789ACD" w14:textId="77777777" w:rsidR="00941607" w:rsidRDefault="00941607" w:rsidP="006E2192">
      <w:pPr>
        <w:pStyle w:val="EmailDiscussion2"/>
      </w:pPr>
    </w:p>
    <w:p w14:paraId="785E29B4" w14:textId="3024C767" w:rsidR="00941607" w:rsidRDefault="00941607" w:rsidP="006E2192">
      <w:pPr>
        <w:pStyle w:val="EmailDiscussion2"/>
      </w:pPr>
      <w:r>
        <w:t>[CB]</w:t>
      </w:r>
    </w:p>
    <w:p w14:paraId="6C221BF6" w14:textId="77777777" w:rsidR="006E2192" w:rsidRDefault="006E2192" w:rsidP="006E2192">
      <w:pPr>
        <w:pStyle w:val="EmailDiscussion2"/>
      </w:pP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000000" w:rsidP="000F6506">
      <w:pPr>
        <w:pStyle w:val="Doc-title"/>
      </w:pPr>
      <w:hyperlink r:id="rId178"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000000" w:rsidP="000F6506">
      <w:pPr>
        <w:pStyle w:val="Doc-title"/>
      </w:pPr>
      <w:hyperlink r:id="rId179" w:history="1">
        <w:r w:rsidR="000F6506" w:rsidRPr="00C345EA">
          <w:rPr>
            <w:rStyle w:val="Hyperlink"/>
          </w:rPr>
          <w:t>R2-2409121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000000" w:rsidP="000F6506">
      <w:pPr>
        <w:pStyle w:val="Doc-title"/>
      </w:pPr>
      <w:hyperlink r:id="rId180"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w:t>
      </w:r>
      <w:proofErr w:type="gramStart"/>
      <w:r>
        <w:t>discuss</w:t>
      </w:r>
      <w:proofErr w:type="gramEnd"/>
      <w:r>
        <w:t xml:space="preserve">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3" w:name="_Toc158241544"/>
      <w:r w:rsidRPr="00DB2F94">
        <w:t>6.1.3</w:t>
      </w:r>
      <w:r w:rsidRPr="00DB2F94">
        <w:tab/>
        <w:t>Control Plane corrections</w:t>
      </w:r>
      <w:bookmarkEnd w:id="43"/>
    </w:p>
    <w:p w14:paraId="26DE9DA0" w14:textId="77777777" w:rsidR="000F6506" w:rsidRDefault="000F6506" w:rsidP="000F6506">
      <w:pPr>
        <w:pStyle w:val="Doc-title"/>
      </w:pPr>
    </w:p>
    <w:p w14:paraId="7AED90F6" w14:textId="1D6024D8" w:rsidR="000F6506" w:rsidRDefault="00000000" w:rsidP="000F6506">
      <w:pPr>
        <w:pStyle w:val="Doc-title"/>
      </w:pPr>
      <w:hyperlink r:id="rId181"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000000" w:rsidP="000F6506">
      <w:pPr>
        <w:pStyle w:val="Doc-title"/>
      </w:pPr>
      <w:hyperlink r:id="rId182"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000000" w:rsidP="000F6506">
      <w:pPr>
        <w:pStyle w:val="Doc-title"/>
      </w:pPr>
      <w:hyperlink r:id="rId183"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000000" w:rsidP="000F6506">
      <w:pPr>
        <w:pStyle w:val="Doc-title"/>
      </w:pPr>
      <w:hyperlink r:id="rId184"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000000" w:rsidP="000F6506">
      <w:pPr>
        <w:pStyle w:val="Doc-title"/>
      </w:pPr>
      <w:hyperlink r:id="rId185"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000000" w:rsidP="000F6506">
      <w:pPr>
        <w:pStyle w:val="Doc-title"/>
      </w:pPr>
      <w:hyperlink r:id="rId186"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000000" w:rsidP="000F6506">
      <w:pPr>
        <w:pStyle w:val="Doc-title"/>
      </w:pPr>
      <w:hyperlink r:id="rId187"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4" w:name="_Toc158241545"/>
      <w:r w:rsidRPr="00DB2F94">
        <w:t>6.1.3.1</w:t>
      </w:r>
      <w:r w:rsidRPr="00DB2F94">
        <w:tab/>
        <w:t>NR RRC</w:t>
      </w:r>
      <w:bookmarkEnd w:id="44"/>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000000" w:rsidP="000F6506">
      <w:pPr>
        <w:pStyle w:val="Doc-title"/>
      </w:pPr>
      <w:hyperlink r:id="rId188" w:history="1">
        <w:r w:rsidR="000F6506" w:rsidRPr="00C345EA">
          <w:rPr>
            <w:rStyle w:val="Hyperlink"/>
          </w:rPr>
          <w:t>R2-2407970</w:t>
        </w:r>
      </w:hyperlink>
      <w:r w:rsidR="000F6506">
        <w:tab/>
        <w:t xml:space="preserve">Further discussion on RAN4 LS </w:t>
      </w:r>
      <w:hyperlink r:id="rId189"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000000" w:rsidP="000F6506">
      <w:pPr>
        <w:pStyle w:val="Doc-title"/>
      </w:pPr>
      <w:hyperlink r:id="rId190"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000000" w:rsidP="000F6506">
      <w:pPr>
        <w:pStyle w:val="Doc-title"/>
      </w:pPr>
      <w:hyperlink r:id="rId191"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000000" w:rsidP="000F6506">
      <w:pPr>
        <w:pStyle w:val="Doc-title"/>
      </w:pPr>
      <w:hyperlink r:id="rId192"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000000" w:rsidP="000F6506">
      <w:pPr>
        <w:pStyle w:val="Doc-title"/>
      </w:pPr>
      <w:hyperlink r:id="rId193"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000000" w:rsidP="000F6506">
      <w:pPr>
        <w:pStyle w:val="Doc-title"/>
      </w:pPr>
      <w:hyperlink r:id="rId194"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000000" w:rsidP="000F6506">
      <w:pPr>
        <w:pStyle w:val="Doc-title"/>
      </w:pPr>
      <w:hyperlink r:id="rId195"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000000" w:rsidP="000F6506">
      <w:pPr>
        <w:pStyle w:val="Doc-title"/>
      </w:pPr>
      <w:hyperlink r:id="rId196"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000000" w:rsidP="000F6506">
      <w:pPr>
        <w:pStyle w:val="Doc-title"/>
      </w:pPr>
      <w:hyperlink r:id="rId197"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198" w:history="1">
        <w:r w:rsidR="00191B30" w:rsidRPr="00C345EA">
          <w:rPr>
            <w:rStyle w:val="Hyperlink"/>
          </w:rPr>
          <w:t>R2-2406927</w:t>
        </w:r>
      </w:hyperlink>
    </w:p>
    <w:p w14:paraId="431197EB" w14:textId="4E309F55" w:rsidR="000F6506" w:rsidRDefault="00000000" w:rsidP="000F6506">
      <w:pPr>
        <w:pStyle w:val="Doc-title"/>
      </w:pPr>
      <w:hyperlink r:id="rId199"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0" w:history="1">
        <w:r w:rsidR="00191B30" w:rsidRPr="00C345EA">
          <w:rPr>
            <w:rStyle w:val="Hyperlink"/>
          </w:rPr>
          <w:t>R2-2406928</w:t>
        </w:r>
      </w:hyperlink>
    </w:p>
    <w:p w14:paraId="14FDFA4D" w14:textId="1107F4F3" w:rsidR="000F6506" w:rsidRDefault="00000000" w:rsidP="000F6506">
      <w:pPr>
        <w:pStyle w:val="Doc-title"/>
      </w:pPr>
      <w:hyperlink r:id="rId201"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000000" w:rsidP="000F6506">
      <w:pPr>
        <w:pStyle w:val="Doc-title"/>
      </w:pPr>
      <w:hyperlink r:id="rId202"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000000" w:rsidP="000F6506">
      <w:pPr>
        <w:pStyle w:val="Doc-title"/>
      </w:pPr>
      <w:hyperlink r:id="rId203"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000000" w:rsidP="000F6506">
      <w:pPr>
        <w:pStyle w:val="Doc-title"/>
      </w:pPr>
      <w:hyperlink r:id="rId204"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000000" w:rsidP="000F6506">
      <w:pPr>
        <w:pStyle w:val="Doc-title"/>
      </w:pPr>
      <w:hyperlink r:id="rId205"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000000" w:rsidP="000F6506">
      <w:pPr>
        <w:pStyle w:val="Doc-title"/>
      </w:pPr>
      <w:hyperlink r:id="rId206"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000000" w:rsidP="000F6506">
      <w:pPr>
        <w:pStyle w:val="Doc-title"/>
      </w:pPr>
      <w:hyperlink r:id="rId207"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000000" w:rsidP="000F6506">
      <w:pPr>
        <w:pStyle w:val="Doc-title"/>
      </w:pPr>
      <w:hyperlink r:id="rId208"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000000" w:rsidP="000F6506">
      <w:pPr>
        <w:pStyle w:val="Doc-title"/>
      </w:pPr>
      <w:hyperlink r:id="rId209"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000000" w:rsidP="000F6506">
      <w:pPr>
        <w:pStyle w:val="Doc-title"/>
      </w:pPr>
      <w:hyperlink r:id="rId210"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000000" w:rsidP="000F6506">
      <w:pPr>
        <w:pStyle w:val="Doc-title"/>
      </w:pPr>
      <w:hyperlink r:id="rId211"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000000" w:rsidP="000F6506">
      <w:pPr>
        <w:pStyle w:val="Doc-title"/>
      </w:pPr>
      <w:hyperlink r:id="rId212"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5" w:name="_Toc158241546"/>
      <w:r w:rsidRPr="00DB2F94">
        <w:rPr>
          <w:lang w:val="fr-FR"/>
        </w:rPr>
        <w:t>6.1.3.2</w:t>
      </w:r>
      <w:r w:rsidRPr="00DB2F94">
        <w:rPr>
          <w:lang w:val="fr-FR"/>
        </w:rPr>
        <w:tab/>
        <w:t xml:space="preserve">UE </w:t>
      </w:r>
      <w:proofErr w:type="spellStart"/>
      <w:r w:rsidRPr="00DB2F94">
        <w:rPr>
          <w:lang w:val="fr-FR"/>
        </w:rPr>
        <w:t>capabilities</w:t>
      </w:r>
      <w:bookmarkEnd w:id="45"/>
      <w:proofErr w:type="spellEnd"/>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000000" w:rsidP="000F6506">
      <w:pPr>
        <w:pStyle w:val="Doc-title"/>
      </w:pPr>
      <w:hyperlink r:id="rId213"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000000" w:rsidP="000F6506">
      <w:pPr>
        <w:pStyle w:val="Doc-title"/>
      </w:pPr>
      <w:hyperlink r:id="rId214"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000000" w:rsidP="000F6506">
      <w:pPr>
        <w:pStyle w:val="Doc-title"/>
      </w:pPr>
      <w:hyperlink r:id="rId215"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000000" w:rsidP="000F6506">
      <w:pPr>
        <w:pStyle w:val="Doc-title"/>
      </w:pPr>
      <w:hyperlink r:id="rId216"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000000" w:rsidP="000F6506">
      <w:pPr>
        <w:pStyle w:val="Doc-title"/>
      </w:pPr>
      <w:hyperlink r:id="rId217"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000000" w:rsidP="000F6506">
      <w:pPr>
        <w:pStyle w:val="Doc-title"/>
      </w:pPr>
      <w:hyperlink r:id="rId218"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000000" w:rsidP="000F6506">
      <w:pPr>
        <w:pStyle w:val="Doc-title"/>
      </w:pPr>
      <w:hyperlink r:id="rId219"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6" w:name="_Toc158241547"/>
      <w:r w:rsidRPr="00DB2F94">
        <w:rPr>
          <w:lang w:val="en-US"/>
        </w:rPr>
        <w:t>6.1.3.3</w:t>
      </w:r>
      <w:r w:rsidRPr="00DB2F94">
        <w:rPr>
          <w:lang w:val="en-US"/>
        </w:rPr>
        <w:tab/>
        <w:t>Other</w:t>
      </w:r>
      <w:bookmarkEnd w:id="4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000000" w:rsidP="000F6506">
      <w:pPr>
        <w:pStyle w:val="Doc-title"/>
      </w:pPr>
      <w:hyperlink r:id="rId220"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000000" w:rsidP="00BB7655">
      <w:pPr>
        <w:pStyle w:val="Doc-title"/>
      </w:pPr>
      <w:hyperlink r:id="rId221"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7" w:name="_Toc158241548"/>
      <w:r w:rsidRPr="00DB2F94">
        <w:t>6.2</w:t>
      </w:r>
      <w:r w:rsidRPr="00DB2F94">
        <w:tab/>
        <w:t xml:space="preserve">NR </w:t>
      </w:r>
      <w:proofErr w:type="spellStart"/>
      <w:r w:rsidRPr="00DB2F94">
        <w:t>Sidelink</w:t>
      </w:r>
      <w:proofErr w:type="spellEnd"/>
      <w:r w:rsidRPr="00DB2F94">
        <w:t xml:space="preserve"> relay</w:t>
      </w:r>
      <w:bookmarkEnd w:id="47"/>
    </w:p>
    <w:p w14:paraId="4857D777" w14:textId="77777777" w:rsidR="00D312FE" w:rsidRPr="00DB2F94" w:rsidRDefault="00D312FE" w:rsidP="00D312FE">
      <w:pPr>
        <w:pStyle w:val="Comments"/>
      </w:pPr>
      <w:r w:rsidRPr="00DB2F94">
        <w:t xml:space="preserve">(NR_SL_Relay-Core; leading WG: RAN2; REL-17; WID: </w:t>
      </w:r>
      <w:hyperlink r:id="rId222"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000000" w:rsidP="000F6506">
      <w:pPr>
        <w:pStyle w:val="Doc-title"/>
      </w:pPr>
      <w:hyperlink r:id="rId223"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000000" w:rsidP="000F6506">
      <w:pPr>
        <w:pStyle w:val="Doc-title"/>
      </w:pPr>
      <w:hyperlink r:id="rId224"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000000" w:rsidP="000F6506">
      <w:pPr>
        <w:pStyle w:val="Doc-title"/>
      </w:pPr>
      <w:hyperlink r:id="rId225"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000000" w:rsidP="000F6506">
      <w:pPr>
        <w:pStyle w:val="Doc-title"/>
      </w:pPr>
      <w:hyperlink r:id="rId226"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000000" w:rsidP="000F6506">
      <w:pPr>
        <w:pStyle w:val="Doc-title"/>
      </w:pPr>
      <w:hyperlink r:id="rId227"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000000" w:rsidP="000F6506">
      <w:pPr>
        <w:pStyle w:val="Doc-title"/>
      </w:pPr>
      <w:hyperlink r:id="rId228"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000000" w:rsidP="000F6506">
      <w:pPr>
        <w:pStyle w:val="Doc-title"/>
      </w:pPr>
      <w:hyperlink r:id="rId229"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000000" w:rsidP="000F6506">
      <w:pPr>
        <w:pStyle w:val="Doc-title"/>
      </w:pPr>
      <w:hyperlink r:id="rId230"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000000" w:rsidP="000F6506">
      <w:pPr>
        <w:pStyle w:val="Doc-title"/>
      </w:pPr>
      <w:hyperlink r:id="rId231"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000000" w:rsidP="000F6506">
      <w:pPr>
        <w:pStyle w:val="Doc-title"/>
      </w:pPr>
      <w:hyperlink r:id="rId232"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000000" w:rsidP="000F6506">
      <w:pPr>
        <w:pStyle w:val="Doc-title"/>
      </w:pPr>
      <w:hyperlink r:id="rId233"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000000" w:rsidP="00BB7655">
      <w:pPr>
        <w:pStyle w:val="Doc-title"/>
      </w:pPr>
      <w:hyperlink r:id="rId234"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8" w:name="_Toc158241550"/>
      <w:r w:rsidRPr="00DB2F94">
        <w:t>6.</w:t>
      </w:r>
      <w:r w:rsidR="00267A62" w:rsidRPr="00DB2F94">
        <w:t>4</w:t>
      </w:r>
      <w:r w:rsidRPr="00DB2F94">
        <w:tab/>
        <w:t>NR positioning enhancements</w:t>
      </w:r>
      <w:bookmarkEnd w:id="48"/>
    </w:p>
    <w:p w14:paraId="6C7D3075" w14:textId="77777777" w:rsidR="00F71AF3" w:rsidRPr="00DB2F94" w:rsidRDefault="00B56003">
      <w:pPr>
        <w:pStyle w:val="Comments"/>
      </w:pPr>
      <w:r w:rsidRPr="00DB2F94">
        <w:t xml:space="preserve">(NR_pos_enh-Core; leading WG: RAN1; REL-17; WID: </w:t>
      </w:r>
      <w:hyperlink r:id="rId235"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000000" w:rsidP="000F6506">
      <w:pPr>
        <w:pStyle w:val="Doc-title"/>
      </w:pPr>
      <w:hyperlink r:id="rId236"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000000" w:rsidP="000F6506">
      <w:pPr>
        <w:pStyle w:val="Doc-title"/>
      </w:pPr>
      <w:hyperlink r:id="rId237"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000000" w:rsidP="000F6506">
      <w:pPr>
        <w:pStyle w:val="Doc-title"/>
      </w:pPr>
      <w:hyperlink r:id="rId238"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000000" w:rsidP="000F6506">
      <w:pPr>
        <w:pStyle w:val="Doc-title"/>
      </w:pPr>
      <w:hyperlink r:id="rId239"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000000" w:rsidP="000F6506">
      <w:pPr>
        <w:pStyle w:val="Doc-title"/>
      </w:pPr>
      <w:hyperlink r:id="rId240"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1" w:history="1">
        <w:r w:rsidRPr="00C345EA">
          <w:rPr>
            <w:rStyle w:val="Hyperlink"/>
          </w:rPr>
          <w:t>R2-2409177</w:t>
        </w:r>
      </w:hyperlink>
    </w:p>
    <w:p w14:paraId="40A6612C" w14:textId="3F2300E0" w:rsidR="000F6506" w:rsidRDefault="00000000" w:rsidP="000F6506">
      <w:pPr>
        <w:pStyle w:val="Doc-title"/>
      </w:pPr>
      <w:hyperlink r:id="rId242"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3"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49"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9"/>
    </w:p>
    <w:p w14:paraId="5899C3AE" w14:textId="77777777" w:rsidR="00F71AF3" w:rsidRPr="00DB2F94" w:rsidRDefault="00B56003">
      <w:pPr>
        <w:pStyle w:val="Comments"/>
      </w:pPr>
      <w:r w:rsidRPr="00DB2F94">
        <w:t xml:space="preserve">(NR_SL_enh-Core; leading WG: RAN1; REL-17; WID: </w:t>
      </w:r>
      <w:hyperlink r:id="rId244"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000000" w:rsidP="000F6506">
      <w:pPr>
        <w:pStyle w:val="Doc-title"/>
      </w:pPr>
      <w:hyperlink r:id="rId245"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000000" w:rsidP="000F6506">
      <w:pPr>
        <w:pStyle w:val="Doc-title"/>
      </w:pPr>
      <w:hyperlink r:id="rId246"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000000" w:rsidP="000F6506">
      <w:pPr>
        <w:pStyle w:val="Doc-title"/>
      </w:pPr>
      <w:hyperlink r:id="rId247"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000000" w:rsidP="000F6506">
      <w:pPr>
        <w:pStyle w:val="Doc-title"/>
      </w:pPr>
      <w:hyperlink r:id="rId248"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000000" w:rsidP="000F6506">
      <w:pPr>
        <w:pStyle w:val="Doc-title"/>
      </w:pPr>
      <w:hyperlink r:id="rId249"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000000" w:rsidP="000F6506">
      <w:pPr>
        <w:pStyle w:val="Doc-title"/>
      </w:pPr>
      <w:hyperlink r:id="rId250"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000000" w:rsidP="000F6506">
      <w:pPr>
        <w:pStyle w:val="Doc-title"/>
      </w:pPr>
      <w:hyperlink r:id="rId251"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000000" w:rsidP="00BB7655">
      <w:pPr>
        <w:pStyle w:val="Doc-title"/>
      </w:pPr>
      <w:hyperlink r:id="rId252"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0" w:name="_Toc158241555"/>
      <w:r w:rsidRPr="00DB2F94">
        <w:t>7</w:t>
      </w:r>
      <w:r w:rsidRPr="00DB2F94">
        <w:tab/>
        <w:t>Rel-18</w:t>
      </w:r>
      <w:bookmarkEnd w:id="50"/>
    </w:p>
    <w:p w14:paraId="1CA3DB4A" w14:textId="77777777" w:rsidR="005F77E4" w:rsidRPr="00DB2F94" w:rsidRDefault="005F77E4" w:rsidP="005F77E4">
      <w:pPr>
        <w:pStyle w:val="Heading2"/>
      </w:pPr>
      <w:bookmarkStart w:id="51" w:name="_Toc158241556"/>
      <w:bookmarkStart w:id="52" w:name="_Toc158241564"/>
      <w:r w:rsidRPr="00DB2F94">
        <w:t>7.0</w:t>
      </w:r>
      <w:r w:rsidRPr="00DB2F94">
        <w:tab/>
        <w:t>Common</w:t>
      </w:r>
      <w:bookmarkEnd w:id="51"/>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3" w:name="_Toc158241557"/>
      <w:r w:rsidRPr="00DB2F94">
        <w:t>7.0.1</w:t>
      </w:r>
      <w:r w:rsidRPr="00DB2F94">
        <w:tab/>
        <w:t>UE Capabilities</w:t>
      </w:r>
      <w:bookmarkEnd w:id="53"/>
    </w:p>
    <w:p w14:paraId="32CD42A6" w14:textId="77777777" w:rsidR="005F77E4" w:rsidRDefault="005F77E4" w:rsidP="005F77E4">
      <w:pPr>
        <w:pStyle w:val="Comments"/>
      </w:pPr>
      <w:r w:rsidRPr="00DB2F94">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000000" w:rsidP="005F77E4">
      <w:pPr>
        <w:pStyle w:val="Doc-title"/>
      </w:pPr>
      <w:hyperlink r:id="rId253"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 xml:space="preserve">NR_MIMO_evo_DL_UL, NR_pos_enh2, Netw_Energy_NR, NR_netcon_repeater, NR_NTN_enh, NR_Mob_enh2, NR_SL_enh2, NR_redcap_enh, NR_MC_enh, </w:t>
      </w:r>
      <w:r w:rsidR="005F77E4">
        <w:lastRenderedPageBreak/>
        <w:t>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000000" w:rsidP="005F77E4">
      <w:pPr>
        <w:pStyle w:val="Doc-title"/>
      </w:pPr>
      <w:hyperlink r:id="rId254"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000000" w:rsidP="005F77E4">
      <w:pPr>
        <w:pStyle w:val="Doc-title"/>
      </w:pPr>
      <w:hyperlink r:id="rId255"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 xml:space="preserve">Proposal#1: To avoid further implementing UE capabilities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 xml:space="preserve">From Rel-17 onwards, at least for new capabilities, if a UE capability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w:t>
      </w:r>
      <w:proofErr w:type="gramStart"/>
      <w:r>
        <w:rPr>
          <w:lang w:val="en-US"/>
        </w:rPr>
        <w:t>this agreements</w:t>
      </w:r>
      <w:proofErr w:type="gramEnd"/>
      <w:r>
        <w:rPr>
          <w:lang w:val="en-US"/>
        </w:rPr>
        <w:t xml:space="preserve">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 xml:space="preserve">Proposal#2: If Proposal#1 is agreed, RAN2 to add the following guideline text based on the RAN2 agreement in RAN2#116bis-e to an informative annex (e.g. in A.1 and A.2) or as a note in Clause 4.2.1 after NOTE 2 in the paragraph on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 TS38.306:</w:t>
      </w:r>
    </w:p>
    <w:p w14:paraId="30DFA9C2" w14:textId="33F0D3C8" w:rsidR="005F77E4" w:rsidRDefault="005F77E4" w:rsidP="005F77E4">
      <w:pPr>
        <w:pStyle w:val="Doc-text2"/>
        <w:rPr>
          <w:i/>
          <w:iCs/>
          <w:lang w:val="en-US"/>
        </w:rPr>
      </w:pPr>
      <w:r w:rsidRPr="00470B88">
        <w:rPr>
          <w:i/>
          <w:iCs/>
          <w:lang w:val="en-US"/>
        </w:rPr>
        <w:t xml:space="preserve">From Rel-17 and onwards, at least for new capabilities, if a UE capability in a RAN1/RAN2/RAN4 feature list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(under </w:t>
      </w:r>
      <w:proofErr w:type="spellStart"/>
      <w:r w:rsidRPr="00470B88">
        <w:rPr>
          <w:i/>
          <w:iCs/>
          <w:lang w:val="en-US"/>
        </w:rPr>
        <w:t>BandNR</w:t>
      </w:r>
      <w:proofErr w:type="spellEnd"/>
      <w:r w:rsidRPr="00470B88">
        <w:rPr>
          <w:i/>
          <w:iCs/>
          <w:lang w:val="en-US"/>
        </w:rPr>
        <w:t xml:space="preserve"> in RF-Parameters) in the ASN.1 in TS38.331, i.e. no new UE capabilities will be defined in the FRX and XDD capability signaling branches. In TS38.306, such UE </w:t>
      </w:r>
      <w:proofErr w:type="spellStart"/>
      <w:r w:rsidRPr="00470B88">
        <w:rPr>
          <w:i/>
          <w:iCs/>
          <w:lang w:val="en-US"/>
        </w:rPr>
        <w:t>capabilties</w:t>
      </w:r>
      <w:proofErr w:type="spellEnd"/>
      <w:r w:rsidRPr="00470B88">
        <w:rPr>
          <w:i/>
          <w:iCs/>
          <w:lang w:val="en-US"/>
        </w:rPr>
        <w:t xml:space="preserve"> should be added to </w:t>
      </w:r>
      <w:proofErr w:type="spellStart"/>
      <w:r w:rsidRPr="00470B88">
        <w:rPr>
          <w:i/>
          <w:iCs/>
          <w:lang w:val="en-US"/>
        </w:rPr>
        <w:t>BandNR</w:t>
      </w:r>
      <w:proofErr w:type="spellEnd"/>
      <w:r w:rsidRPr="00470B88">
        <w:rPr>
          <w:i/>
          <w:iCs/>
          <w:lang w:val="en-US"/>
        </w:rPr>
        <w:t xml:space="preserve"> parameters in clause 4.2.7.2 with the following consistency check ‘UE shall set the capability value consistently for all FDD-FR1 bands, all TDD-FR1 bands, all TDD-F</w:t>
      </w:r>
      <w:hyperlink r:id="rId256" w:history="1">
        <w:r w:rsidRPr="00470B88">
          <w:rPr>
            <w:rStyle w:val="Hyperlink"/>
            <w:i/>
            <w:iCs/>
            <w:lang w:val="en-US"/>
          </w:rPr>
          <w:t>R2-1</w:t>
        </w:r>
      </w:hyperlink>
      <w:r w:rsidRPr="00470B88">
        <w:rPr>
          <w:i/>
          <w:iCs/>
          <w:lang w:val="en-US"/>
        </w:rPr>
        <w:t xml:space="preserve"> bands and all TDD-F</w:t>
      </w:r>
      <w:hyperlink r:id="rId257" w:history="1">
        <w:r w:rsidRPr="00470B88">
          <w:rPr>
            <w:rStyle w:val="Hyperlink"/>
            <w:i/>
            <w:iCs/>
            <w:lang w:val="en-US"/>
          </w:rPr>
          <w:t>R2-2</w:t>
        </w:r>
      </w:hyperlink>
      <w:r w:rsidRPr="00470B88">
        <w:rPr>
          <w:i/>
          <w:iCs/>
          <w:lang w:val="en-US"/>
        </w:rPr>
        <w:t xml:space="preserve"> bands respectively.’ to indicate that it is per UE </w:t>
      </w:r>
      <w:proofErr w:type="spellStart"/>
      <w:r w:rsidRPr="00470B88">
        <w:rPr>
          <w:i/>
          <w:iCs/>
          <w:lang w:val="en-US"/>
        </w:rPr>
        <w:t>signalling</w:t>
      </w:r>
      <w:proofErr w:type="spellEnd"/>
      <w:r w:rsidRPr="00470B88">
        <w:rPr>
          <w:i/>
          <w:iCs/>
          <w:lang w:val="en-US"/>
        </w:rPr>
        <w:t xml:space="preserve">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w:t>
      </w:r>
      <w:proofErr w:type="gramStart"/>
      <w:r>
        <w:rPr>
          <w:lang w:val="en-US"/>
        </w:rPr>
        <w:t>look</w:t>
      </w:r>
      <w:proofErr w:type="gramEnd"/>
      <w:r>
        <w:rPr>
          <w:lang w:val="en-US"/>
        </w:rPr>
        <w:t xml:space="preserve">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 xml:space="preserve">We will document the following RAN2 agreement: From Rel-17 onwards, at least for new capabilities, if a UE capability requires at least </w:t>
      </w:r>
      <w:proofErr w:type="spellStart"/>
      <w:r w:rsidRPr="00F97C6E">
        <w:rPr>
          <w:lang w:val="en-US"/>
        </w:rPr>
        <w:t>FRx</w:t>
      </w:r>
      <w:proofErr w:type="spellEnd"/>
      <w:r w:rsidRPr="00F97C6E">
        <w:rPr>
          <w:lang w:val="en-US"/>
        </w:rPr>
        <w:t xml:space="preserve"> or at least </w:t>
      </w:r>
      <w:proofErr w:type="spellStart"/>
      <w:r w:rsidRPr="00F97C6E">
        <w:rPr>
          <w:lang w:val="en-US"/>
        </w:rPr>
        <w:t>xDD</w:t>
      </w:r>
      <w:proofErr w:type="spellEnd"/>
      <w:r w:rsidRPr="00F97C6E">
        <w:rPr>
          <w:lang w:val="en-US"/>
        </w:rPr>
        <w:t xml:space="preserve"> differentiation, it is defined with both </w:t>
      </w:r>
      <w:proofErr w:type="spellStart"/>
      <w:r w:rsidRPr="00F97C6E">
        <w:rPr>
          <w:lang w:val="en-US"/>
        </w:rPr>
        <w:t>FRx</w:t>
      </w:r>
      <w:proofErr w:type="spellEnd"/>
      <w:r w:rsidRPr="00F97C6E">
        <w:rPr>
          <w:lang w:val="en-US"/>
        </w:rPr>
        <w:t xml:space="preserve"> and </w:t>
      </w:r>
      <w:proofErr w:type="spellStart"/>
      <w:r w:rsidRPr="00F97C6E">
        <w:rPr>
          <w:lang w:val="en-US"/>
        </w:rPr>
        <w:t>xDD</w:t>
      </w:r>
      <w:proofErr w:type="spellEnd"/>
      <w:r w:rsidRPr="00F97C6E">
        <w:rPr>
          <w:lang w:val="en-US"/>
        </w:rPr>
        <w:t xml:space="preserve">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w:t>
      </w:r>
      <w:proofErr w:type="gramStart"/>
      <w:r>
        <w:t>003][</w:t>
      </w:r>
      <w:proofErr w:type="gramEnd"/>
      <w:r>
        <w:t>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03AACB63" w14:textId="6A521560" w:rsidR="00501C66" w:rsidRDefault="00501C66" w:rsidP="00501C66">
      <w:pPr>
        <w:pStyle w:val="Doc-title"/>
        <w:rPr>
          <w:lang w:eastAsia="ja-JP"/>
        </w:rPr>
      </w:pPr>
      <w:r>
        <w:rPr>
          <w:lang w:eastAsia="ja-JP"/>
        </w:rPr>
        <w:lastRenderedPageBreak/>
        <w:t>R2-2409386</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38.306</w:t>
      </w:r>
      <w:r>
        <w:rPr>
          <w:lang w:eastAsia="ja-JP"/>
        </w:rPr>
        <w:tab/>
        <w:t>18.3.0</w:t>
      </w:r>
      <w:r>
        <w:rPr>
          <w:lang w:eastAsia="ja-JP"/>
        </w:rPr>
        <w:tab/>
        <w:t>F</w:t>
      </w:r>
      <w:r>
        <w:rPr>
          <w:lang w:eastAsia="ja-JP"/>
        </w:rPr>
        <w:tab/>
        <w:t>NR_newRAT-Core, TEI18</w:t>
      </w:r>
    </w:p>
    <w:p w14:paraId="4A495315" w14:textId="1283606E" w:rsidR="00501C66" w:rsidRDefault="00501C66" w:rsidP="00501C66">
      <w:pPr>
        <w:pStyle w:val="Doc-title"/>
        <w:rPr>
          <w:lang w:eastAsia="ja-JP"/>
        </w:rPr>
      </w:pPr>
      <w:r>
        <w:rPr>
          <w:lang w:eastAsia="ja-JP"/>
        </w:rPr>
        <w:t>R2-2409387</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38.331</w:t>
      </w:r>
      <w:r>
        <w:rPr>
          <w:lang w:eastAsia="ja-JP"/>
        </w:rPr>
        <w:tab/>
        <w:t>18.3.0</w:t>
      </w:r>
      <w:r>
        <w:rPr>
          <w:lang w:eastAsia="ja-JP"/>
        </w:rPr>
        <w:tab/>
        <w:t>F</w:t>
      </w:r>
      <w:r>
        <w:rPr>
          <w:lang w:eastAsia="ja-JP"/>
        </w:rPr>
        <w:tab/>
        <w:t>NR_newRAT-Core, TEI18</w:t>
      </w:r>
    </w:p>
    <w:p w14:paraId="71FB74C6" w14:textId="23179444" w:rsidR="00941607" w:rsidRPr="00941607" w:rsidRDefault="00941607" w:rsidP="001E6FCB">
      <w:pPr>
        <w:pStyle w:val="Doc-text2"/>
        <w:rPr>
          <w:lang w:eastAsia="ja-JP"/>
        </w:rPr>
      </w:pPr>
      <w:r>
        <w:rPr>
          <w:lang w:eastAsia="ja-JP"/>
        </w:rPr>
        <w:t>[CB]</w:t>
      </w:r>
    </w:p>
    <w:p w14:paraId="22403DE0" w14:textId="77777777" w:rsidR="00501C66" w:rsidRDefault="00501C66" w:rsidP="00F97C6E">
      <w:pPr>
        <w:pStyle w:val="EmailDiscussion2"/>
      </w:pPr>
    </w:p>
    <w:p w14:paraId="46639D20" w14:textId="4B4FE047" w:rsidR="005F77E4" w:rsidRDefault="00000000" w:rsidP="005F77E4">
      <w:pPr>
        <w:pStyle w:val="Doc-title"/>
      </w:pPr>
      <w:hyperlink r:id="rId258"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4" w:name="_Toc158241560"/>
      <w:r w:rsidRPr="00DB2F94">
        <w:t>7.0.2</w:t>
      </w:r>
      <w:r w:rsidRPr="00DB2F94">
        <w:tab/>
      </w:r>
      <w:bookmarkEnd w:id="54"/>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000000" w:rsidP="005F77E4">
      <w:pPr>
        <w:pStyle w:val="Doc-title"/>
      </w:pPr>
      <w:hyperlink r:id="rId259"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263881FE" w14:textId="0B7AF284" w:rsidR="008D59EC" w:rsidRDefault="008D59EC" w:rsidP="008D59EC">
      <w:pPr>
        <w:pStyle w:val="Doc-text2"/>
      </w:pPr>
      <w:r>
        <w:t>-</w:t>
      </w:r>
      <w:r>
        <w:tab/>
        <w:t xml:space="preserve">Samsung supports the CR but there are a few other instances that refer to initial transmission.   </w:t>
      </w:r>
    </w:p>
    <w:p w14:paraId="1D164D61" w14:textId="3AF8A6F4" w:rsidR="008D59EC" w:rsidRDefault="008D59EC" w:rsidP="008D59EC">
      <w:pPr>
        <w:pStyle w:val="Doc-text2"/>
      </w:pPr>
      <w:r>
        <w:t>-</w:t>
      </w:r>
      <w:r>
        <w:tab/>
        <w:t xml:space="preserve">Qualcomm asks if a blind </w:t>
      </w:r>
      <w:r w:rsidR="00745084">
        <w:t>transmission</w:t>
      </w:r>
      <w:r>
        <w:t xml:space="preserve"> would be a first transmission.    Huawei is not sure what is blind transmission is referring to and this is referring to the first transmission of the bundle.  </w:t>
      </w:r>
    </w:p>
    <w:p w14:paraId="0D184707" w14:textId="43B19878" w:rsidR="00745084" w:rsidRDefault="00745084" w:rsidP="00745084">
      <w:pPr>
        <w:pStyle w:val="Agreement"/>
      </w:pPr>
      <w:r>
        <w:t>Review the specification to see if there are other instances to be changed</w:t>
      </w:r>
    </w:p>
    <w:p w14:paraId="36E7525B" w14:textId="52903BF3" w:rsidR="00745084" w:rsidRPr="00745084" w:rsidRDefault="00745084" w:rsidP="00745084">
      <w:pPr>
        <w:pStyle w:val="Agreement"/>
      </w:pPr>
      <w:r>
        <w:t>The CR is postponed</w:t>
      </w:r>
    </w:p>
    <w:p w14:paraId="5384E44B" w14:textId="77777777" w:rsidR="008D59EC" w:rsidRPr="008D59EC" w:rsidRDefault="008D59EC" w:rsidP="008D59EC">
      <w:pPr>
        <w:pStyle w:val="Doc-text2"/>
      </w:pP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w:t>
      </w:r>
      <w:proofErr w:type="spellStart"/>
      <w:r>
        <w:rPr>
          <w:i/>
          <w:iCs/>
        </w:rPr>
        <w:t>gNB</w:t>
      </w:r>
      <w:proofErr w:type="spellEnd"/>
      <w:r>
        <w:rPr>
          <w:i/>
          <w:iCs/>
        </w:rPr>
        <w:t xml:space="preserve"> HO</w:t>
      </w:r>
    </w:p>
    <w:p w14:paraId="2578549D" w14:textId="299DD4F0" w:rsidR="005F77E4" w:rsidRDefault="00000000" w:rsidP="005F77E4">
      <w:pPr>
        <w:pStyle w:val="Doc-title"/>
      </w:pPr>
      <w:hyperlink r:id="rId260"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20B6CDBE" w14:textId="0E7D8D64" w:rsidR="00745084" w:rsidRDefault="00745084" w:rsidP="00745084">
      <w:pPr>
        <w:pStyle w:val="Doc-text2"/>
      </w:pPr>
      <w:r>
        <w:t>-</w:t>
      </w:r>
      <w:r>
        <w:tab/>
        <w:t xml:space="preserve">Samsung doesn’t think it should be removed as it applies to all </w:t>
      </w:r>
      <w:proofErr w:type="gramStart"/>
      <w:r>
        <w:t>UEs</w:t>
      </w:r>
      <w:proofErr w:type="gramEnd"/>
      <w:r>
        <w:t xml:space="preserve"> and we agreed that only the intra-</w:t>
      </w:r>
      <w:proofErr w:type="spellStart"/>
      <w:r>
        <w:t>gNB</w:t>
      </w:r>
      <w:proofErr w:type="spellEnd"/>
      <w:r>
        <w:t xml:space="preserve"> case could be supported in this release.  There is an alternative to make the change only in NTN.  </w:t>
      </w:r>
    </w:p>
    <w:p w14:paraId="5584D123" w14:textId="0195CDC9" w:rsidR="00745084" w:rsidRDefault="00745084" w:rsidP="00745084">
      <w:pPr>
        <w:pStyle w:val="Doc-text2"/>
      </w:pPr>
      <w:r>
        <w:t>-</w:t>
      </w:r>
      <w:r>
        <w:tab/>
        <w:t xml:space="preserve">CATT thinks that simplest is to remove it and it can be up to </w:t>
      </w:r>
      <w:proofErr w:type="spellStart"/>
      <w:r>
        <w:t>gNB</w:t>
      </w:r>
      <w:proofErr w:type="spellEnd"/>
      <w:r>
        <w:t xml:space="preserve"> implementation when this is used.   </w:t>
      </w:r>
    </w:p>
    <w:p w14:paraId="081F9BEE" w14:textId="77777777" w:rsidR="00745084" w:rsidRDefault="00745084" w:rsidP="00745084">
      <w:pPr>
        <w:pStyle w:val="Doc-text2"/>
      </w:pPr>
      <w:r>
        <w:t>-</w:t>
      </w:r>
      <w:r>
        <w:tab/>
        <w:t xml:space="preserve">Ericsson doesn’t agree as it would have RAN3 impacts and even questions if it is supported in NTN.  Samsung explains that it was agreed for NTN.  </w:t>
      </w:r>
    </w:p>
    <w:p w14:paraId="1CFF6DC3" w14:textId="483442D2" w:rsidR="00745084" w:rsidRDefault="00745084" w:rsidP="00745084">
      <w:pPr>
        <w:pStyle w:val="Doc-text2"/>
      </w:pPr>
      <w:r>
        <w:t>-</w:t>
      </w:r>
      <w:r>
        <w:tab/>
        <w:t xml:space="preserve">Huawei is concerned that current text doesn’t work for </w:t>
      </w:r>
      <w:proofErr w:type="spellStart"/>
      <w:r>
        <w:t>mIAB</w:t>
      </w:r>
      <w:proofErr w:type="spellEnd"/>
      <w:r>
        <w:t xml:space="preserve">.   Samsung explains that this text is for all UEs.   </w:t>
      </w:r>
    </w:p>
    <w:p w14:paraId="0D61398F" w14:textId="0C007204" w:rsidR="00745084" w:rsidRDefault="00745084" w:rsidP="00745084">
      <w:pPr>
        <w:pStyle w:val="Doc-text2"/>
      </w:pPr>
      <w:r>
        <w:t>-</w:t>
      </w:r>
      <w:r>
        <w:tab/>
        <w:t xml:space="preserve">Apple supports this CR as for </w:t>
      </w:r>
      <w:proofErr w:type="spellStart"/>
      <w:r>
        <w:t>mIAB</w:t>
      </w:r>
      <w:proofErr w:type="spellEnd"/>
      <w:r>
        <w:t xml:space="preserve"> and NTN this is supported.  Qualcomm thinks that we can clarify this in NTN.   </w:t>
      </w:r>
    </w:p>
    <w:p w14:paraId="39969A31" w14:textId="13863392" w:rsidR="00745084" w:rsidRDefault="00745084" w:rsidP="00745084">
      <w:pPr>
        <w:pStyle w:val="Doc-text2"/>
      </w:pPr>
      <w:r>
        <w:t>-</w:t>
      </w:r>
      <w:r>
        <w:tab/>
        <w:t xml:space="preserve">LG has same understanding as Ericsson.   </w:t>
      </w:r>
    </w:p>
    <w:p w14:paraId="7EBA7642" w14:textId="76380523" w:rsidR="00745084" w:rsidRDefault="00745084" w:rsidP="00745084">
      <w:pPr>
        <w:pStyle w:val="Doc-text2"/>
      </w:pPr>
      <w:r>
        <w:t>-</w:t>
      </w:r>
      <w:r>
        <w:tab/>
        <w:t xml:space="preserve">Huawei thinks perhaps one compromise is to put in brackets (except for </w:t>
      </w:r>
      <w:proofErr w:type="spellStart"/>
      <w:r>
        <w:t>mIAB</w:t>
      </w:r>
      <w:proofErr w:type="spellEnd"/>
      <w:r>
        <w:t xml:space="preserve">).   </w:t>
      </w:r>
    </w:p>
    <w:p w14:paraId="0DE2856F" w14:textId="1549AF13" w:rsidR="00745084" w:rsidRDefault="00745084" w:rsidP="00745084">
      <w:pPr>
        <w:pStyle w:val="Agreement"/>
      </w:pPr>
      <w:r>
        <w:t xml:space="preserve">Need to check if it is supported for NTN </w:t>
      </w:r>
    </w:p>
    <w:p w14:paraId="0DD886B0" w14:textId="656C33DE" w:rsidR="00745084" w:rsidRPr="00745084" w:rsidRDefault="00745084" w:rsidP="00745084">
      <w:pPr>
        <w:pStyle w:val="Agreement"/>
      </w:pPr>
      <w:r>
        <w:t>The CR is postponed</w:t>
      </w:r>
    </w:p>
    <w:p w14:paraId="27EEBFAB" w14:textId="77777777" w:rsidR="00745084" w:rsidRPr="00745084" w:rsidRDefault="00745084" w:rsidP="00745084">
      <w:pPr>
        <w:pStyle w:val="Doc-text2"/>
      </w:pP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000000" w:rsidP="005F77E4">
      <w:pPr>
        <w:pStyle w:val="Doc-title"/>
      </w:pPr>
      <w:hyperlink r:id="rId261"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5EA7D637" w14:textId="1EED10CD" w:rsidR="00C03F06" w:rsidRDefault="00C03F06" w:rsidP="00C03F06">
      <w:pPr>
        <w:pStyle w:val="Doc-text2"/>
      </w:pPr>
      <w:r>
        <w:lastRenderedPageBreak/>
        <w:t>-</w:t>
      </w:r>
      <w:r>
        <w:tab/>
        <w:t xml:space="preserve">Vivo doesn’t think we need to follow the SDT behaviour as the UE is in INACTIVE state, in this case the UE is in connected.  </w:t>
      </w:r>
    </w:p>
    <w:p w14:paraId="135EEB49" w14:textId="6416D2E4" w:rsidR="00202032" w:rsidRPr="00C03F06" w:rsidRDefault="00202032" w:rsidP="00C03F06">
      <w:pPr>
        <w:pStyle w:val="Doc-text2"/>
      </w:pPr>
      <w:r>
        <w:t xml:space="preserve">[CB – check offline whether the current behaviour] </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5" w:name="_Toc158241561"/>
      <w:r w:rsidRPr="00DB2F94">
        <w:t>7.0.2.2</w:t>
      </w:r>
      <w:r w:rsidRPr="00DB2F94">
        <w:tab/>
        <w:t>NR network-controlled repeaters</w:t>
      </w:r>
      <w:bookmarkEnd w:id="55"/>
    </w:p>
    <w:p w14:paraId="6049F0EA" w14:textId="77777777" w:rsidR="005F77E4" w:rsidRPr="00DB2F94" w:rsidRDefault="005F77E4" w:rsidP="005F77E4">
      <w:pPr>
        <w:pStyle w:val="Comments"/>
      </w:pPr>
      <w:r w:rsidRPr="00DB2F94">
        <w:t xml:space="preserve">(NR_NetConRepeater; leading WG: RAN1; REL-18; WID: </w:t>
      </w:r>
      <w:hyperlink r:id="rId262"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3" w:history="1">
        <w:r w:rsidRPr="00DB2F94">
          <w:rPr>
            <w:rStyle w:val="Hyperlink"/>
          </w:rPr>
          <w:t>RP-230782</w:t>
        </w:r>
      </w:hyperlink>
      <w:r w:rsidRPr="00DB2F94">
        <w:t xml:space="preserve"> and LTE WID: </w:t>
      </w:r>
      <w:hyperlink r:id="rId264"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000000" w:rsidP="005F77E4">
      <w:pPr>
        <w:pStyle w:val="Doc-title"/>
      </w:pPr>
      <w:hyperlink r:id="rId265"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1D5D45BA" w:rsidR="005F77E4" w:rsidRDefault="00202032" w:rsidP="005F77E4">
      <w:pPr>
        <w:pStyle w:val="Doc-text2"/>
      </w:pPr>
      <w:r>
        <w:t>-</w:t>
      </w:r>
      <w:r>
        <w:tab/>
        <w:t>LG supports.</w:t>
      </w:r>
    </w:p>
    <w:p w14:paraId="672B6B1A" w14:textId="159AECB7" w:rsidR="00202032" w:rsidRDefault="00202032" w:rsidP="005F77E4">
      <w:pPr>
        <w:pStyle w:val="Doc-text2"/>
      </w:pPr>
      <w:r>
        <w:t>-</w:t>
      </w:r>
      <w:r>
        <w:tab/>
        <w:t xml:space="preserve">Samsung has a different understanding and even without this CR the implementation already achieves what this CRs wants to do. </w:t>
      </w:r>
    </w:p>
    <w:p w14:paraId="5829F894" w14:textId="78432309" w:rsidR="00202032" w:rsidRDefault="00202032" w:rsidP="005F77E4">
      <w:pPr>
        <w:pStyle w:val="Doc-text2"/>
      </w:pPr>
      <w:r>
        <w:t>-</w:t>
      </w:r>
      <w:r>
        <w:tab/>
        <w:t xml:space="preserve">Huawei thinks that this situation wouldn’t happen in practice, and UE implementation wouldn’t trigger multiple reports, for example if 4 thresholds are passed the UE would trigger only report.   ZTE thinks that there are multiple triggers that can make this happen, for example different TTT.  Samsung explains that even without this CR nothing is wrong as the UE won’t be able to report if it removes the </w:t>
      </w:r>
      <w:proofErr w:type="spellStart"/>
      <w:r>
        <w:t>measID</w:t>
      </w:r>
      <w:proofErr w:type="spellEnd"/>
      <w:r>
        <w:t>.  Qualcomm agrees with Samsung.</w:t>
      </w:r>
    </w:p>
    <w:p w14:paraId="5E69BFD8" w14:textId="4CAF04E4" w:rsidR="00202032" w:rsidRDefault="00202032" w:rsidP="00202032">
      <w:pPr>
        <w:pStyle w:val="Agreement"/>
      </w:pPr>
      <w:r>
        <w:t>The CR is not pursued</w:t>
      </w:r>
    </w:p>
    <w:p w14:paraId="2C18981F" w14:textId="0B39C37D" w:rsidR="00202032" w:rsidRDefault="00202032" w:rsidP="00202032">
      <w:pPr>
        <w:pStyle w:val="Agreement"/>
      </w:pPr>
      <w:r>
        <w:t xml:space="preserve">[CB if we capture something in meeting </w:t>
      </w:r>
      <w:r w:rsidR="0012718B">
        <w:t xml:space="preserve">minutes </w:t>
      </w:r>
      <w:r>
        <w:t>and what (ZTE)]</w:t>
      </w:r>
    </w:p>
    <w:p w14:paraId="0CDB963C" w14:textId="77777777" w:rsidR="00202032" w:rsidRDefault="00202032" w:rsidP="00202032">
      <w:pPr>
        <w:pStyle w:val="Doc-text2"/>
        <w:ind w:left="0" w:firstLine="0"/>
      </w:pPr>
    </w:p>
    <w:p w14:paraId="3195B361" w14:textId="77777777" w:rsidR="00202032" w:rsidRPr="000F6506" w:rsidRDefault="00202032"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6"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000000" w:rsidP="005F77E4">
      <w:pPr>
        <w:pStyle w:val="Doc-title"/>
      </w:pPr>
      <w:hyperlink r:id="rId267"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68" w:history="1">
        <w:r w:rsidRPr="00C345EA">
          <w:rPr>
            <w:rStyle w:val="Hyperlink"/>
          </w:rPr>
          <w:t>R2-2409032</w:t>
        </w:r>
      </w:hyperlink>
    </w:p>
    <w:p w14:paraId="33E59AAE" w14:textId="79BFD5D8" w:rsidR="005F77E4" w:rsidRDefault="00000000" w:rsidP="005F77E4">
      <w:pPr>
        <w:pStyle w:val="Doc-title"/>
      </w:pPr>
      <w:hyperlink r:id="rId269"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0" w:history="1">
        <w:r w:rsidR="005F77E4" w:rsidRPr="00C345EA">
          <w:rPr>
            <w:rStyle w:val="Hyperlink"/>
          </w:rPr>
          <w:t>R2-2408797</w:t>
        </w:r>
      </w:hyperlink>
    </w:p>
    <w:p w14:paraId="66670272" w14:textId="45013A9A" w:rsidR="009D07D2" w:rsidRPr="009D07D2" w:rsidRDefault="009D07D2" w:rsidP="009D07D2">
      <w:pPr>
        <w:pStyle w:val="Agreement"/>
      </w:pPr>
      <w:r>
        <w:t>The CR is in principle agreed</w:t>
      </w:r>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000000" w:rsidP="005F77E4">
      <w:pPr>
        <w:pStyle w:val="Doc-title"/>
      </w:pPr>
      <w:hyperlink r:id="rId271"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675246B8" w14:textId="5A6FE745" w:rsidR="009D07D2" w:rsidRDefault="009D07D2" w:rsidP="009D07D2">
      <w:pPr>
        <w:pStyle w:val="Agreement"/>
        <w:rPr>
          <w:i/>
          <w:iCs/>
          <w:u w:val="single"/>
        </w:rPr>
      </w:pPr>
      <w:r w:rsidRPr="00A855F4">
        <w:t xml:space="preserve">For MT-SDT, a UE can include this feature only if the UE indicates the support </w:t>
      </w:r>
      <w:r w:rsidRPr="009D07D2">
        <w:rPr>
          <w:u w:val="single"/>
        </w:rPr>
        <w:t>of</w:t>
      </w:r>
      <w:r w:rsidRPr="009D07D2">
        <w:rPr>
          <w:i/>
          <w:iCs/>
          <w:u w:val="single"/>
        </w:rPr>
        <w:t xml:space="preserve"> mt-CG-SDT-r18 and mt-SDT-r18/mt-SDT-NTN-r18,</w:t>
      </w:r>
    </w:p>
    <w:p w14:paraId="26FD03DA" w14:textId="69B6E408" w:rsidR="007B31A8" w:rsidRDefault="007B31A8" w:rsidP="007B31A8">
      <w:pPr>
        <w:pStyle w:val="Agreement"/>
      </w:pPr>
      <w:r>
        <w:t xml:space="preserve">Review </w:t>
      </w:r>
      <w:r w:rsidR="00911F36">
        <w:t xml:space="preserve">and update </w:t>
      </w:r>
      <w:r>
        <w:t>interoperability</w:t>
      </w:r>
    </w:p>
    <w:p w14:paraId="6099BF09" w14:textId="00A66BFB" w:rsidR="007B31A8" w:rsidRPr="007B31A8" w:rsidRDefault="007B31A8" w:rsidP="007B31A8">
      <w:pPr>
        <w:pStyle w:val="Agreement"/>
      </w:pPr>
      <w:r>
        <w:t>Add NTN WI</w:t>
      </w:r>
    </w:p>
    <w:p w14:paraId="1D4E132C" w14:textId="2B5589BB" w:rsidR="009D07D2" w:rsidRDefault="009D07D2" w:rsidP="009D07D2">
      <w:pPr>
        <w:pStyle w:val="Agreement"/>
      </w:pPr>
      <w:r>
        <w:t xml:space="preserve">The </w:t>
      </w:r>
      <w:r w:rsidR="007B31A8">
        <w:t xml:space="preserve">changes are </w:t>
      </w:r>
      <w:proofErr w:type="gramStart"/>
      <w:r w:rsidR="007B31A8">
        <w:t>agreed</w:t>
      </w:r>
      <w:proofErr w:type="gramEnd"/>
      <w:r w:rsidR="007B31A8">
        <w:t xml:space="preserve"> and CR will be submitted next meeting with the updated cover page and possible inter-operability issue</w:t>
      </w:r>
    </w:p>
    <w:p w14:paraId="69D8FABA" w14:textId="68E2163C" w:rsidR="007B31A8" w:rsidRPr="007B31A8" w:rsidRDefault="007B31A8" w:rsidP="007B31A8">
      <w:pPr>
        <w:pStyle w:val="Agreement"/>
      </w:pPr>
      <w:r>
        <w:t>The CR is postponed</w:t>
      </w:r>
    </w:p>
    <w:p w14:paraId="15ADF397" w14:textId="77777777" w:rsidR="005F77E4" w:rsidRPr="008F7542" w:rsidRDefault="005F77E4" w:rsidP="005F77E4">
      <w:pPr>
        <w:pStyle w:val="Doc-text2"/>
        <w:ind w:left="0" w:firstLine="0"/>
        <w:rPr>
          <w:b/>
          <w:bCs/>
        </w:rPr>
      </w:pPr>
    </w:p>
    <w:p w14:paraId="6B56285D" w14:textId="77777777" w:rsidR="00911F36" w:rsidRDefault="00000000" w:rsidP="00911F36">
      <w:pPr>
        <w:pStyle w:val="Doc-title"/>
      </w:pPr>
      <w:hyperlink r:id="rId272" w:history="1">
        <w:r w:rsidR="00911F36" w:rsidRPr="00C345EA">
          <w:rPr>
            <w:rStyle w:val="Hyperlink"/>
          </w:rPr>
          <w:t>R2-2408230</w:t>
        </w:r>
      </w:hyperlink>
      <w:r w:rsidR="00911F36">
        <w:tab/>
        <w:t>Impacts on RAN2 for supporting of partial context transfer for co-existence of SDT and Multicast in RRC_INACTIVE</w:t>
      </w:r>
      <w:r w:rsidR="00911F36">
        <w:tab/>
        <w:t>SHARP Corporation</w:t>
      </w:r>
      <w:r w:rsidR="00911F36">
        <w:tab/>
        <w:t>discussion</w:t>
      </w:r>
      <w:r w:rsidR="00911F36">
        <w:tab/>
      </w:r>
      <w:hyperlink r:id="rId273" w:history="1">
        <w:r w:rsidR="00911F36" w:rsidRPr="00C345EA">
          <w:rPr>
            <w:rStyle w:val="Hyperlink"/>
          </w:rPr>
          <w:t>R2-2406660</w:t>
        </w:r>
      </w:hyperlink>
    </w:p>
    <w:p w14:paraId="63575CF0" w14:textId="77777777" w:rsidR="00911F36" w:rsidRPr="009513AC" w:rsidRDefault="00911F36" w:rsidP="00911F36">
      <w:pPr>
        <w:pStyle w:val="Doc-text2"/>
        <w:rPr>
          <w:i/>
          <w:iCs/>
        </w:rPr>
      </w:pPr>
      <w:r w:rsidRPr="009513AC">
        <w:rPr>
          <w:i/>
          <w:iCs/>
        </w:rPr>
        <w:t>Proposal 1 For UE configured to receive multicast in RRC_INACTIVE, SDT without UE context relocation procedure should not be applied during SDT procedure.</w:t>
      </w:r>
    </w:p>
    <w:p w14:paraId="2995456C" w14:textId="77777777" w:rsidR="00911F36" w:rsidRPr="009513AC" w:rsidRDefault="00911F36" w:rsidP="00911F36">
      <w:pPr>
        <w:pStyle w:val="Doc-text2"/>
        <w:rPr>
          <w:i/>
          <w:iCs/>
        </w:rPr>
      </w:pPr>
      <w:r w:rsidRPr="009513AC">
        <w:rPr>
          <w:i/>
          <w:iCs/>
        </w:rPr>
        <w:t>Proposal 2 Send an LS to RAN3.</w:t>
      </w:r>
    </w:p>
    <w:p w14:paraId="5E94F8BB" w14:textId="17F69852" w:rsidR="00911F36" w:rsidRDefault="00911F36" w:rsidP="00911F36">
      <w:pPr>
        <w:pStyle w:val="Doc-text2"/>
      </w:pPr>
      <w:r>
        <w:t xml:space="preserve">Moved from 7.0.2.11 </w:t>
      </w:r>
    </w:p>
    <w:p w14:paraId="75B88B4D" w14:textId="204E9E76" w:rsidR="00911F36" w:rsidRDefault="00911F36" w:rsidP="00911F36">
      <w:pPr>
        <w:pStyle w:val="Doc-text2"/>
      </w:pPr>
      <w:r>
        <w:lastRenderedPageBreak/>
        <w:t>-</w:t>
      </w:r>
      <w:r>
        <w:tab/>
        <w:t xml:space="preserve">Ericsson, LG thinks that the network is </w:t>
      </w:r>
      <w:proofErr w:type="gramStart"/>
      <w:r>
        <w:t>well aware</w:t>
      </w:r>
      <w:proofErr w:type="gramEnd"/>
      <w:r>
        <w:t xml:space="preserve"> of this situation and can handle it.  No CR is needed.   Vivo shares same understanding, in inactive HARQ is not allowed and the network doesn’t </w:t>
      </w:r>
      <w:proofErr w:type="gramStart"/>
      <w:r>
        <w:t>expects</w:t>
      </w:r>
      <w:proofErr w:type="gramEnd"/>
      <w:r>
        <w:t xml:space="preserve"> any feedback.   No change is needed.  </w:t>
      </w:r>
    </w:p>
    <w:p w14:paraId="44C74A58" w14:textId="1294B7E5" w:rsidR="00911F36" w:rsidRDefault="00911F36" w:rsidP="00911F36">
      <w:pPr>
        <w:pStyle w:val="Doc-text2"/>
      </w:pPr>
      <w:r>
        <w:t>-</w:t>
      </w:r>
      <w:r>
        <w:tab/>
        <w:t xml:space="preserve">Qualcomm thinks that we may need to check something with RAN3. </w:t>
      </w:r>
    </w:p>
    <w:p w14:paraId="60D4133D" w14:textId="2600DDE4" w:rsidR="00911F36" w:rsidRDefault="00911F36" w:rsidP="00911F36">
      <w:pPr>
        <w:pStyle w:val="Agreement"/>
      </w:pPr>
      <w:r>
        <w:t xml:space="preserve">No specification change </w:t>
      </w:r>
      <w:proofErr w:type="gramStart"/>
      <w:r>
        <w:t>needed,</w:t>
      </w:r>
      <w:proofErr w:type="gramEnd"/>
      <w:r>
        <w:t xml:space="preserve"> it is expected that network implementation can handle this</w:t>
      </w:r>
    </w:p>
    <w:p w14:paraId="1924CB8B" w14:textId="0AD359DF" w:rsidR="00911F36" w:rsidRPr="00911F36" w:rsidRDefault="00911F36" w:rsidP="00911F36">
      <w:pPr>
        <w:pStyle w:val="Agreement"/>
      </w:pPr>
      <w:r>
        <w:t xml:space="preserve">Noted </w:t>
      </w:r>
    </w:p>
    <w:p w14:paraId="736E5774" w14:textId="77777777" w:rsidR="00911F36" w:rsidRPr="00AD35A3" w:rsidRDefault="00911F36" w:rsidP="00911F36">
      <w:pPr>
        <w:pStyle w:val="Doc-text2"/>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4"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000000" w:rsidP="005F77E4">
      <w:pPr>
        <w:pStyle w:val="Doc-title"/>
      </w:pPr>
      <w:hyperlink r:id="rId275"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2598702C" w:rsidR="005F77E4" w:rsidRDefault="0012718B" w:rsidP="0012718B">
      <w:pPr>
        <w:pStyle w:val="Agreement"/>
      </w:pPr>
      <w:r>
        <w:t>The CR is in principle agreed (NBC)</w:t>
      </w:r>
    </w:p>
    <w:p w14:paraId="10F45603" w14:textId="77777777" w:rsidR="0012718B" w:rsidRPr="000F6506" w:rsidRDefault="0012718B"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6"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 xml:space="preserve">Timing Resiliency and URLLC </w:t>
      </w:r>
      <w:proofErr w:type="spellStart"/>
      <w:r w:rsidRPr="00DB2F94">
        <w:t>Enh</w:t>
      </w:r>
      <w:proofErr w:type="spellEnd"/>
    </w:p>
    <w:p w14:paraId="0F50C24E" w14:textId="77777777" w:rsidR="005F77E4" w:rsidRDefault="005F77E4" w:rsidP="005F77E4">
      <w:pPr>
        <w:pStyle w:val="Comments"/>
      </w:pPr>
      <w:r w:rsidRPr="00DB2F94">
        <w:t xml:space="preserve">(NR_TRS_URLLC; leading WG: RAN3; REL-18; WID: </w:t>
      </w:r>
      <w:hyperlink r:id="rId277"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000000" w:rsidP="00976DD1">
      <w:pPr>
        <w:pStyle w:val="Doc-title"/>
      </w:pPr>
      <w:hyperlink r:id="rId278" w:history="1">
        <w:r w:rsidR="00976DD1" w:rsidRPr="00C345EA">
          <w:rPr>
            <w:rStyle w:val="Hyperlink"/>
          </w:rPr>
          <w:t>R2-2408271</w:t>
        </w:r>
      </w:hyperlink>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Default="00976DD1" w:rsidP="00976DD1">
      <w:pPr>
        <w:pStyle w:val="Doc-text2"/>
      </w:pPr>
      <w:r>
        <w:t>=&gt;</w:t>
      </w:r>
      <w:r>
        <w:tab/>
        <w:t>moved from 7.25.3</w:t>
      </w:r>
    </w:p>
    <w:p w14:paraId="1448C9D5" w14:textId="65987351" w:rsidR="0012718B" w:rsidRDefault="0012718B" w:rsidP="00976DD1">
      <w:pPr>
        <w:pStyle w:val="Doc-text2"/>
      </w:pPr>
      <w:r>
        <w:t>-</w:t>
      </w:r>
      <w:r>
        <w:tab/>
        <w:t xml:space="preserve">Vivo is not sure about linking these capabilities.   If there is anything needed it can be done in CT spec.   </w:t>
      </w:r>
    </w:p>
    <w:p w14:paraId="1CBCD695" w14:textId="5D014817" w:rsidR="0012718B" w:rsidRDefault="0012718B" w:rsidP="0012718B">
      <w:pPr>
        <w:pStyle w:val="Doc-text2"/>
      </w:pPr>
      <w:r>
        <w:t>-</w:t>
      </w:r>
      <w:r>
        <w:tab/>
        <w:t xml:space="preserve">Nokia thinks it is confusing as we don’t have an AS capability.  The UE only needs to check SIB9 and no dependencies on other capabilities.  </w:t>
      </w:r>
    </w:p>
    <w:p w14:paraId="09A78786" w14:textId="6FEEF28E" w:rsidR="0012718B" w:rsidRDefault="0012718B" w:rsidP="0012718B">
      <w:pPr>
        <w:pStyle w:val="Doc-text2"/>
      </w:pPr>
      <w:r>
        <w:t>-</w:t>
      </w:r>
      <w:r>
        <w:tab/>
        <w:t>Apple doesn’t think this is need</w:t>
      </w:r>
    </w:p>
    <w:p w14:paraId="47EA8F85" w14:textId="12636842" w:rsidR="0012718B" w:rsidRDefault="0012718B" w:rsidP="0012718B">
      <w:pPr>
        <w:pStyle w:val="Doc-text2"/>
      </w:pPr>
      <w:r>
        <w:t>-</w:t>
      </w:r>
      <w:r>
        <w:tab/>
        <w:t xml:space="preserve">Huawei thinks that it needs to check the dedicated signalling.  </w:t>
      </w:r>
    </w:p>
    <w:p w14:paraId="0C3DA1A9" w14:textId="74AE699E" w:rsidR="0012718B" w:rsidRPr="00976DD1" w:rsidRDefault="0012718B" w:rsidP="0012718B">
      <w:pPr>
        <w:pStyle w:val="Agreement"/>
      </w:pPr>
      <w:r>
        <w:t>The CR is not pursued</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79"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000000" w:rsidP="005F77E4">
      <w:pPr>
        <w:pStyle w:val="Doc-title"/>
      </w:pPr>
      <w:hyperlink r:id="rId280"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23520F36" w14:textId="5EC70B49" w:rsidR="00877343" w:rsidRDefault="00877343" w:rsidP="00877343">
      <w:pPr>
        <w:pStyle w:val="Doc-text2"/>
      </w:pPr>
      <w:r>
        <w:t>-</w:t>
      </w:r>
      <w:r>
        <w:tab/>
        <w:t xml:space="preserve">Vivo is concerned that this wording may cause some issues.   </w:t>
      </w:r>
      <w:proofErr w:type="spellStart"/>
      <w:r>
        <w:t>Mediatek</w:t>
      </w:r>
      <w:proofErr w:type="spellEnd"/>
      <w:r>
        <w:t xml:space="preserve"> is not sure the change is correct, it should be MSGA 2step RACH.  </w:t>
      </w:r>
    </w:p>
    <w:p w14:paraId="0FD0A130" w14:textId="19B16F75" w:rsidR="00877343" w:rsidRDefault="00877343" w:rsidP="00877343">
      <w:pPr>
        <w:pStyle w:val="Doc-text2"/>
      </w:pPr>
      <w:r>
        <w:t>-</w:t>
      </w:r>
      <w:r>
        <w:tab/>
        <w:t>LG supports the CR</w:t>
      </w:r>
    </w:p>
    <w:p w14:paraId="411A2B8E" w14:textId="0C274CA3" w:rsidR="00877343" w:rsidRDefault="005A47FA" w:rsidP="005A47FA">
      <w:pPr>
        <w:pStyle w:val="Agreement"/>
      </w:pPr>
      <w:r>
        <w:t>The intention of CR is agreeable, work offline for wording</w:t>
      </w:r>
    </w:p>
    <w:p w14:paraId="5650557D" w14:textId="77777777" w:rsidR="005A47FA" w:rsidRPr="005A47FA" w:rsidRDefault="005A47FA" w:rsidP="005A47FA">
      <w:pPr>
        <w:pStyle w:val="Doc-text2"/>
      </w:pPr>
    </w:p>
    <w:p w14:paraId="2964A8BC" w14:textId="20B9D6B8" w:rsidR="00877343" w:rsidRDefault="00877343" w:rsidP="00877343">
      <w:pPr>
        <w:pStyle w:val="EmailDiscussion"/>
      </w:pPr>
      <w:r>
        <w:t>[AT127bis][</w:t>
      </w:r>
      <w:proofErr w:type="gramStart"/>
      <w:r>
        <w:t>007][</w:t>
      </w:r>
      <w:proofErr w:type="spellStart"/>
      <w:proofErr w:type="gramEnd"/>
      <w:r>
        <w:t>RedCap</w:t>
      </w:r>
      <w:proofErr w:type="spellEnd"/>
      <w:r>
        <w:t>] 306 CR (Huawei)</w:t>
      </w:r>
    </w:p>
    <w:p w14:paraId="0526E75B" w14:textId="0ADDDB14" w:rsidR="00877343" w:rsidRDefault="00877343" w:rsidP="00877343">
      <w:pPr>
        <w:pStyle w:val="EmailDiscussion2"/>
      </w:pPr>
      <w:r>
        <w:tab/>
        <w:t xml:space="preserve">Intended outcome: </w:t>
      </w:r>
      <w:proofErr w:type="spellStart"/>
      <w:r>
        <w:t>agreable</w:t>
      </w:r>
      <w:proofErr w:type="spellEnd"/>
      <w:r>
        <w:t xml:space="preserve"> CR by email</w:t>
      </w:r>
    </w:p>
    <w:p w14:paraId="259A037B" w14:textId="208455EF" w:rsidR="00877343" w:rsidRDefault="00877343" w:rsidP="00877343">
      <w:pPr>
        <w:pStyle w:val="EmailDiscussion2"/>
      </w:pPr>
      <w:r>
        <w:tab/>
        <w:t>Deadline:  10-17-24</w:t>
      </w:r>
    </w:p>
    <w:p w14:paraId="580E8914" w14:textId="77777777" w:rsidR="00877343" w:rsidRDefault="00877343" w:rsidP="00877343">
      <w:pPr>
        <w:pStyle w:val="EmailDiscussion2"/>
      </w:pPr>
    </w:p>
    <w:p w14:paraId="48D6DC81" w14:textId="77777777" w:rsidR="00451179" w:rsidRDefault="00451179" w:rsidP="00451179">
      <w:pPr>
        <w:pStyle w:val="Doc-text2"/>
        <w:rPr>
          <w:lang w:eastAsia="ja-JP"/>
        </w:rPr>
      </w:pPr>
      <w:r>
        <w:rPr>
          <w:lang w:eastAsia="ja-JP"/>
        </w:rPr>
        <w:t>=&gt; Revised in R2-2409395</w:t>
      </w:r>
    </w:p>
    <w:p w14:paraId="75D6112F" w14:textId="77777777" w:rsidR="00451179" w:rsidRDefault="00451179" w:rsidP="00451179">
      <w:pPr>
        <w:pStyle w:val="Doc-title"/>
        <w:rPr>
          <w:lang w:eastAsia="ja-JP"/>
        </w:rPr>
      </w:pPr>
      <w:r>
        <w:rPr>
          <w:lang w:eastAsia="ja-JP"/>
        </w:rPr>
        <w:t>R2-2409395</w:t>
      </w:r>
      <w:r>
        <w:rPr>
          <w:lang w:eastAsia="ja-JP"/>
        </w:rPr>
        <w:tab/>
        <w:t>Corrections on capabilities for eRedCap</w:t>
      </w:r>
      <w:r>
        <w:rPr>
          <w:lang w:eastAsia="ja-JP"/>
        </w:rPr>
        <w:tab/>
        <w:t>Huawei, HiSilicon, LG Electronics Inc., Intel Corporation</w:t>
      </w:r>
      <w:r>
        <w:rPr>
          <w:lang w:eastAsia="ja-JP"/>
        </w:rPr>
        <w:tab/>
        <w:t>CR</w:t>
      </w:r>
      <w:r>
        <w:rPr>
          <w:lang w:eastAsia="ja-JP"/>
        </w:rPr>
        <w:tab/>
        <w:t>Rel-18</w:t>
      </w:r>
      <w:r>
        <w:rPr>
          <w:lang w:eastAsia="ja-JP"/>
        </w:rPr>
        <w:tab/>
        <w:t>38.306</w:t>
      </w:r>
      <w:r>
        <w:rPr>
          <w:lang w:eastAsia="ja-JP"/>
        </w:rPr>
        <w:tab/>
        <w:t>18.3.0</w:t>
      </w:r>
      <w:r>
        <w:rPr>
          <w:lang w:eastAsia="ja-JP"/>
        </w:rPr>
        <w:tab/>
        <w:t>1166</w:t>
      </w:r>
      <w:r>
        <w:rPr>
          <w:lang w:eastAsia="ja-JP"/>
        </w:rPr>
        <w:tab/>
        <w:t>1</w:t>
      </w:r>
      <w:r>
        <w:rPr>
          <w:lang w:eastAsia="ja-JP"/>
        </w:rPr>
        <w:tab/>
        <w:t>F</w:t>
      </w:r>
      <w:r>
        <w:rPr>
          <w:lang w:eastAsia="ja-JP"/>
        </w:rPr>
        <w:tab/>
        <w:t>NR_redcap_enh-Core</w:t>
      </w:r>
    </w:p>
    <w:p w14:paraId="5E329D5E" w14:textId="4DDE8901" w:rsidR="00941607" w:rsidRPr="00941607" w:rsidRDefault="00941607" w:rsidP="001E6FCB">
      <w:pPr>
        <w:pStyle w:val="Doc-text2"/>
        <w:rPr>
          <w:lang w:eastAsia="ja-JP"/>
        </w:rPr>
      </w:pPr>
      <w:r>
        <w:rPr>
          <w:lang w:eastAsia="ja-JP"/>
        </w:rPr>
        <w:lastRenderedPageBreak/>
        <w:t>[CB]</w:t>
      </w:r>
    </w:p>
    <w:p w14:paraId="0172E784" w14:textId="77777777" w:rsidR="00451179" w:rsidRDefault="00451179" w:rsidP="00877343">
      <w:pPr>
        <w:pStyle w:val="EmailDiscussion2"/>
      </w:pP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proofErr w:type="spellStart"/>
      <w:r>
        <w:rPr>
          <w:i/>
          <w:iCs/>
        </w:rPr>
        <w:t>eRedCap</w:t>
      </w:r>
      <w:proofErr w:type="spellEnd"/>
      <w:r>
        <w:rPr>
          <w:i/>
          <w:iCs/>
        </w:rPr>
        <w:t xml:space="preserve"> field description</w:t>
      </w:r>
    </w:p>
    <w:p w14:paraId="0A9242C0" w14:textId="3B2AE457" w:rsidR="005F77E4" w:rsidRDefault="00000000" w:rsidP="005F77E4">
      <w:pPr>
        <w:pStyle w:val="Doc-title"/>
      </w:pPr>
      <w:hyperlink r:id="rId281"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3BB10B9A" w14:textId="1284703A" w:rsidR="005A47FA" w:rsidRDefault="005A47FA" w:rsidP="005A47FA">
      <w:pPr>
        <w:pStyle w:val="Doc-text2"/>
      </w:pPr>
      <w:r>
        <w:t>-</w:t>
      </w:r>
      <w:r>
        <w:tab/>
        <w:t xml:space="preserve">LG thinks this is not needed, if there is not RACH partitioning there would be no prioritization.    Vivo thinks thit is clear in MAC but not in RRC.   </w:t>
      </w:r>
    </w:p>
    <w:p w14:paraId="49BDE062" w14:textId="0D248405" w:rsidR="002252C1" w:rsidRDefault="002252C1" w:rsidP="005A47FA">
      <w:pPr>
        <w:pStyle w:val="Doc-text2"/>
      </w:pPr>
      <w:r>
        <w:t>-</w:t>
      </w:r>
      <w:r>
        <w:tab/>
        <w:t xml:space="preserve">Ericsson thinks that this is clear for redcap, so if we do it now for </w:t>
      </w:r>
      <w:proofErr w:type="spellStart"/>
      <w:r>
        <w:t>eredcap</w:t>
      </w:r>
      <w:proofErr w:type="spellEnd"/>
      <w:r>
        <w:t xml:space="preserve"> we have to come back for redcap so it will be confusing.   Vivo explains that we now captured something in RRC that wasn’t there before. </w:t>
      </w:r>
    </w:p>
    <w:p w14:paraId="69D5BF63" w14:textId="14572BA0" w:rsidR="002252C1" w:rsidRDefault="002252C1" w:rsidP="005A47FA">
      <w:pPr>
        <w:pStyle w:val="Doc-text2"/>
      </w:pPr>
      <w:r>
        <w:t>-</w:t>
      </w:r>
      <w:r>
        <w:tab/>
        <w:t>Xiaomi thinks that there is nothing wrong with not adding this.</w:t>
      </w:r>
    </w:p>
    <w:p w14:paraId="137EE000" w14:textId="77777777" w:rsidR="00451179" w:rsidRDefault="00451179" w:rsidP="005A47FA">
      <w:pPr>
        <w:pStyle w:val="Doc-text2"/>
      </w:pPr>
    </w:p>
    <w:p w14:paraId="24EE8FA1" w14:textId="1BAA1DF4" w:rsidR="002252C1" w:rsidRDefault="002252C1" w:rsidP="002252C1">
      <w:pPr>
        <w:pStyle w:val="Agreement"/>
      </w:pPr>
      <w:r>
        <w:t xml:space="preserve">The CR is not pursued </w:t>
      </w:r>
    </w:p>
    <w:p w14:paraId="31DBD208" w14:textId="79A39ABA" w:rsidR="002252C1" w:rsidRDefault="002252C1" w:rsidP="005A47FA">
      <w:pPr>
        <w:pStyle w:val="Doc-text2"/>
      </w:pPr>
    </w:p>
    <w:p w14:paraId="3B34DFD0" w14:textId="77777777" w:rsidR="002252C1" w:rsidRPr="005A47FA" w:rsidRDefault="002252C1" w:rsidP="005A47FA">
      <w:pPr>
        <w:pStyle w:val="Doc-text2"/>
      </w:pPr>
    </w:p>
    <w:p w14:paraId="28177B52" w14:textId="77777777" w:rsidR="005F77E4" w:rsidRPr="000F42F4" w:rsidRDefault="005F77E4" w:rsidP="005F77E4">
      <w:pPr>
        <w:pStyle w:val="Doc-text2"/>
        <w:ind w:left="0" w:firstLine="0"/>
        <w:rPr>
          <w:i/>
          <w:iCs/>
        </w:rPr>
      </w:pPr>
      <w:r>
        <w:br/>
      </w:r>
      <w:r>
        <w:rPr>
          <w:i/>
          <w:iCs/>
        </w:rPr>
        <w:t xml:space="preserve">Alignment of Redcap and </w:t>
      </w:r>
      <w:proofErr w:type="spellStart"/>
      <w:r>
        <w:rPr>
          <w:i/>
          <w:iCs/>
        </w:rPr>
        <w:t>eRedCap</w:t>
      </w:r>
      <w:proofErr w:type="spellEnd"/>
      <w:r>
        <w:rPr>
          <w:i/>
          <w:iCs/>
        </w:rPr>
        <w:t xml:space="preserve"> definitions</w:t>
      </w:r>
    </w:p>
    <w:p w14:paraId="27E2BBC7" w14:textId="11808203" w:rsidR="005F77E4" w:rsidRDefault="00000000" w:rsidP="005F77E4">
      <w:pPr>
        <w:pStyle w:val="Doc-title"/>
      </w:pPr>
      <w:hyperlink r:id="rId282"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1C7C7CAC" w14:textId="791F954E" w:rsidR="002252C1" w:rsidRPr="002252C1" w:rsidRDefault="002252C1" w:rsidP="002252C1">
      <w:pPr>
        <w:pStyle w:val="Agreement"/>
      </w:pPr>
      <w:r>
        <w:t>The CR is postponed and will be treated together with the cleanup exercise for (e)Redcap in 7.0.2.11</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3"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000000" w:rsidP="005F77E4">
      <w:pPr>
        <w:pStyle w:val="Doc-title"/>
      </w:pPr>
      <w:hyperlink r:id="rId284"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132B6407" w14:textId="02949863" w:rsidR="00C2502C" w:rsidRDefault="00C2502C" w:rsidP="00C2502C">
      <w:pPr>
        <w:pStyle w:val="Doc-text2"/>
      </w:pPr>
      <w:r>
        <w:t>-</w:t>
      </w:r>
      <w:r>
        <w:tab/>
        <w:t xml:space="preserve">ZTE thinks that the original formulation is better and doesn’t think this is not needed.   Huawei thinks that this is not used in the MAC.  ZTE thinks that this is needed to </w:t>
      </w:r>
      <w:proofErr w:type="gramStart"/>
      <w:r>
        <w:t>understands</w:t>
      </w:r>
      <w:proofErr w:type="gramEnd"/>
      <w:r>
        <w:t xml:space="preserve"> which type of UEs.  </w:t>
      </w:r>
    </w:p>
    <w:p w14:paraId="2C9D0622" w14:textId="771FFEF9" w:rsidR="00C2502C" w:rsidRDefault="00C2502C" w:rsidP="00C2502C">
      <w:pPr>
        <w:pStyle w:val="Doc-text2"/>
      </w:pPr>
      <w:r>
        <w:t>-</w:t>
      </w:r>
      <w:r>
        <w:tab/>
        <w:t xml:space="preserve">LG thinks that the intention is to specify all the different types of UEs, </w:t>
      </w:r>
      <w:proofErr w:type="spellStart"/>
      <w:r>
        <w:t>non redcap</w:t>
      </w:r>
      <w:proofErr w:type="spellEnd"/>
      <w:r>
        <w:t xml:space="preserve"> and redcap.  </w:t>
      </w:r>
    </w:p>
    <w:p w14:paraId="3E0975A5" w14:textId="015CF7B9" w:rsidR="00C2502C" w:rsidRPr="00C2502C" w:rsidRDefault="00C2502C" w:rsidP="00C2502C">
      <w:pPr>
        <w:pStyle w:val="Agreement"/>
      </w:pPr>
      <w:r>
        <w:t xml:space="preserve">The CR is not pursued </w:t>
      </w:r>
    </w:p>
    <w:p w14:paraId="0745290E" w14:textId="77777777" w:rsidR="003E36B6" w:rsidRPr="003E36B6" w:rsidRDefault="003E36B6" w:rsidP="003E36B6">
      <w:pPr>
        <w:pStyle w:val="Doc-text2"/>
      </w:pP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1D2B208F" w14:textId="1A8CC240" w:rsidR="00C2502C" w:rsidRDefault="00000000" w:rsidP="00C2502C">
      <w:pPr>
        <w:pStyle w:val="Doc-title"/>
      </w:pPr>
      <w:hyperlink r:id="rId285"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199A4C8F" w14:textId="2E62582A" w:rsidR="00C2502C" w:rsidRDefault="00C2502C" w:rsidP="00C2502C">
      <w:pPr>
        <w:pStyle w:val="Doc-text2"/>
      </w:pPr>
      <w:r>
        <w:t>-</w:t>
      </w:r>
      <w:r>
        <w:tab/>
        <w:t>ZTE thinks this change is not needed.  LG also doesn’t think this is needed</w:t>
      </w:r>
    </w:p>
    <w:p w14:paraId="74D20F59" w14:textId="5BC5981F" w:rsidR="00C2502C" w:rsidRDefault="00C2502C" w:rsidP="00C2502C">
      <w:pPr>
        <w:pStyle w:val="Agreement"/>
      </w:pPr>
      <w:r>
        <w:t xml:space="preserve">The CR is not pursued </w:t>
      </w:r>
    </w:p>
    <w:p w14:paraId="2805B986" w14:textId="77777777" w:rsidR="00C2502C" w:rsidRPr="00C2502C" w:rsidRDefault="00C2502C" w:rsidP="00C2502C">
      <w:pPr>
        <w:pStyle w:val="Doc-text2"/>
      </w:pPr>
    </w:p>
    <w:p w14:paraId="64FF5621" w14:textId="37F3E378" w:rsidR="005F77E4" w:rsidRDefault="00000000" w:rsidP="005F77E4">
      <w:pPr>
        <w:pStyle w:val="Doc-title"/>
      </w:pPr>
      <w:hyperlink r:id="rId286"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1E48909B" w14:textId="77777777" w:rsidR="00C2502C" w:rsidRPr="00C2502C" w:rsidRDefault="00C2502C" w:rsidP="00C2502C">
      <w:pPr>
        <w:pStyle w:val="Doc-text2"/>
      </w:pP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000000" w:rsidP="005F77E4">
      <w:pPr>
        <w:pStyle w:val="Doc-title"/>
      </w:pPr>
      <w:hyperlink r:id="rId287"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639ECFB7" w14:textId="7E32FD56" w:rsidR="00C2502C" w:rsidRPr="00C2502C" w:rsidRDefault="002832D5" w:rsidP="002832D5">
      <w:pPr>
        <w:pStyle w:val="Agreement"/>
      </w:pPr>
      <w:r>
        <w:t>The CR is in principle agreed</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8"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000000" w:rsidP="005F77E4">
      <w:pPr>
        <w:pStyle w:val="Doc-title"/>
      </w:pPr>
      <w:hyperlink r:id="rId289"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48FC6F68" w14:textId="4362A25C" w:rsidR="002832D5" w:rsidRPr="002832D5" w:rsidRDefault="002832D5" w:rsidP="002832D5">
      <w:pPr>
        <w:pStyle w:val="Agreement"/>
      </w:pPr>
      <w:r>
        <w:t>The CR is in principle agreed</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000000" w:rsidP="005F77E4">
      <w:pPr>
        <w:pStyle w:val="Doc-title"/>
      </w:pPr>
      <w:hyperlink r:id="rId290"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Pr="002832D5" w:rsidRDefault="005F77E4" w:rsidP="005F77E4">
      <w:pPr>
        <w:pStyle w:val="Doc-text2"/>
        <w:rPr>
          <w:i/>
          <w:iCs/>
        </w:rPr>
      </w:pPr>
      <w:r w:rsidRPr="002832D5">
        <w:rPr>
          <w:i/>
          <w:iCs/>
        </w:rPr>
        <w:t xml:space="preserve">Proposal 1: </w:t>
      </w:r>
      <w:proofErr w:type="gramStart"/>
      <w:r w:rsidRPr="002832D5">
        <w:rPr>
          <w:i/>
          <w:iCs/>
        </w:rPr>
        <w:t>Down-select</w:t>
      </w:r>
      <w:proofErr w:type="gramEnd"/>
      <w:r w:rsidRPr="002832D5">
        <w:rPr>
          <w:i/>
          <w:iCs/>
        </w:rPr>
        <w:t xml:space="preserve"> from the following options:</w:t>
      </w:r>
    </w:p>
    <w:p w14:paraId="18E5291B" w14:textId="77777777" w:rsidR="005F77E4" w:rsidRPr="002832D5" w:rsidRDefault="005F77E4" w:rsidP="005F77E4">
      <w:pPr>
        <w:pStyle w:val="Doc-text2"/>
        <w:rPr>
          <w:i/>
          <w:iCs/>
        </w:rPr>
      </w:pPr>
      <w:r w:rsidRPr="002832D5">
        <w:rPr>
          <w:i/>
          <w:iCs/>
        </w:rPr>
        <w:t>•</w:t>
      </w:r>
      <w:r w:rsidRPr="002832D5">
        <w:rPr>
          <w:i/>
          <w:iCs/>
        </w:rPr>
        <w:tab/>
        <w:t xml:space="preserve">Option 1: </w:t>
      </w:r>
      <w:proofErr w:type="spellStart"/>
      <w:r w:rsidRPr="002832D5">
        <w:rPr>
          <w:i/>
          <w:iCs/>
        </w:rPr>
        <w:t>servingCellMO</w:t>
      </w:r>
      <w:proofErr w:type="spellEnd"/>
      <w:r w:rsidRPr="002832D5">
        <w:rPr>
          <w:i/>
          <w:iCs/>
        </w:rPr>
        <w:t xml:space="preserve"> cannot be configured for inter-band SSB-less </w:t>
      </w:r>
      <w:proofErr w:type="spellStart"/>
      <w:proofErr w:type="gramStart"/>
      <w:r w:rsidRPr="002832D5">
        <w:rPr>
          <w:i/>
          <w:iCs/>
        </w:rPr>
        <w:t>SCell</w:t>
      </w:r>
      <w:proofErr w:type="spellEnd"/>
      <w:r w:rsidRPr="002832D5">
        <w:rPr>
          <w:i/>
          <w:iCs/>
        </w:rPr>
        <w:t>;</w:t>
      </w:r>
      <w:proofErr w:type="gramEnd"/>
    </w:p>
    <w:p w14:paraId="2A66BD50" w14:textId="77777777" w:rsidR="005F77E4" w:rsidRPr="002832D5" w:rsidRDefault="005F77E4" w:rsidP="005F77E4">
      <w:pPr>
        <w:pStyle w:val="Doc-text2"/>
        <w:rPr>
          <w:i/>
          <w:iCs/>
        </w:rPr>
      </w:pPr>
      <w:r w:rsidRPr="002832D5">
        <w:rPr>
          <w:i/>
          <w:iCs/>
        </w:rPr>
        <w:t>•</w:t>
      </w:r>
      <w:r w:rsidRPr="002832D5">
        <w:rPr>
          <w:i/>
          <w:iCs/>
        </w:rPr>
        <w:tab/>
        <w:t xml:space="preserve">Option 2-1: </w:t>
      </w:r>
      <w:proofErr w:type="spellStart"/>
      <w:r w:rsidRPr="002832D5">
        <w:rPr>
          <w:i/>
          <w:iCs/>
        </w:rPr>
        <w:t>servingCellMO</w:t>
      </w:r>
      <w:proofErr w:type="spellEnd"/>
      <w:r w:rsidRPr="002832D5">
        <w:rPr>
          <w:i/>
          <w:iCs/>
        </w:rPr>
        <w:t xml:space="preserve"> can be configured for inter-band SSB-less </w:t>
      </w:r>
      <w:proofErr w:type="spellStart"/>
      <w:r w:rsidRPr="002832D5">
        <w:rPr>
          <w:i/>
          <w:iCs/>
        </w:rPr>
        <w:t>SCell</w:t>
      </w:r>
      <w:proofErr w:type="spellEnd"/>
      <w:r w:rsidRPr="002832D5">
        <w:rPr>
          <w:i/>
          <w:iCs/>
        </w:rPr>
        <w:t xml:space="preserve"> for CSI-RS measurements only, but </w:t>
      </w:r>
      <w:proofErr w:type="spellStart"/>
      <w:r w:rsidRPr="002832D5">
        <w:rPr>
          <w:i/>
          <w:iCs/>
        </w:rPr>
        <w:t>ssbFrequency</w:t>
      </w:r>
      <w:proofErr w:type="spellEnd"/>
      <w:r w:rsidRPr="002832D5">
        <w:rPr>
          <w:i/>
          <w:iCs/>
        </w:rPr>
        <w:t xml:space="preserve"> is not configured in the </w:t>
      </w:r>
      <w:proofErr w:type="spellStart"/>
      <w:proofErr w:type="gramStart"/>
      <w:r w:rsidRPr="002832D5">
        <w:rPr>
          <w:i/>
          <w:iCs/>
        </w:rPr>
        <w:t>servingCellMO</w:t>
      </w:r>
      <w:proofErr w:type="spellEnd"/>
      <w:r w:rsidRPr="002832D5">
        <w:rPr>
          <w:i/>
          <w:iCs/>
        </w:rPr>
        <w:t>;</w:t>
      </w:r>
      <w:proofErr w:type="gramEnd"/>
    </w:p>
    <w:p w14:paraId="42796AFF" w14:textId="77777777" w:rsidR="005F77E4" w:rsidRDefault="005F77E4" w:rsidP="005F77E4">
      <w:pPr>
        <w:pStyle w:val="Doc-text2"/>
        <w:rPr>
          <w:i/>
          <w:iCs/>
        </w:rPr>
      </w:pPr>
      <w:r w:rsidRPr="002832D5">
        <w:rPr>
          <w:i/>
          <w:iCs/>
        </w:rPr>
        <w:t>•</w:t>
      </w:r>
      <w:r w:rsidRPr="002832D5">
        <w:rPr>
          <w:i/>
          <w:iCs/>
        </w:rPr>
        <w:tab/>
        <w:t xml:space="preserve">Option 2-2: </w:t>
      </w:r>
      <w:proofErr w:type="spellStart"/>
      <w:r w:rsidRPr="002832D5">
        <w:rPr>
          <w:i/>
          <w:iCs/>
        </w:rPr>
        <w:t>servingCellMO</w:t>
      </w:r>
      <w:proofErr w:type="spellEnd"/>
      <w:r w:rsidRPr="002832D5">
        <w:rPr>
          <w:i/>
          <w:iCs/>
        </w:rPr>
        <w:t xml:space="preserve"> (and its </w:t>
      </w:r>
      <w:proofErr w:type="spellStart"/>
      <w:r w:rsidRPr="002832D5">
        <w:rPr>
          <w:i/>
          <w:iCs/>
        </w:rPr>
        <w:t>ssbFrequency</w:t>
      </w:r>
      <w:proofErr w:type="spellEnd"/>
      <w:r w:rsidRPr="002832D5">
        <w:rPr>
          <w:i/>
          <w:iCs/>
        </w:rPr>
        <w:t xml:space="preserve">) can be configured for inter-band SSB-less </w:t>
      </w:r>
      <w:proofErr w:type="spellStart"/>
      <w:r w:rsidRPr="002832D5">
        <w:rPr>
          <w:i/>
          <w:iCs/>
        </w:rPr>
        <w:t>SCell</w:t>
      </w:r>
      <w:proofErr w:type="spellEnd"/>
      <w:r w:rsidRPr="002832D5">
        <w:rPr>
          <w:i/>
          <w:iCs/>
        </w:rPr>
        <w:t>, for CSI-RS measurements only.</w:t>
      </w:r>
    </w:p>
    <w:p w14:paraId="05D672BE" w14:textId="5C971273" w:rsidR="002832D5" w:rsidRDefault="002832D5" w:rsidP="005F77E4">
      <w:pPr>
        <w:pStyle w:val="Doc-text2"/>
      </w:pPr>
      <w:r>
        <w:t>-</w:t>
      </w:r>
      <w:r>
        <w:tab/>
        <w:t xml:space="preserve">Huawei prefers </w:t>
      </w:r>
      <w:proofErr w:type="spellStart"/>
      <w:r>
        <w:t>optin</w:t>
      </w:r>
      <w:proofErr w:type="spellEnd"/>
      <w:r>
        <w:t xml:space="preserve"> 2-1</w:t>
      </w:r>
    </w:p>
    <w:p w14:paraId="1500431C" w14:textId="60BF3738" w:rsidR="002832D5" w:rsidRPr="002832D5" w:rsidRDefault="002832D5" w:rsidP="005F77E4">
      <w:pPr>
        <w:pStyle w:val="Doc-text2"/>
      </w:pPr>
      <w:r>
        <w:t>-</w:t>
      </w:r>
      <w:r>
        <w:tab/>
        <w:t xml:space="preserve">Qualcomm asks what scenario we are addressing.  Huawei explain serving cell doesn’t provide SSB but </w:t>
      </w:r>
      <w:proofErr w:type="spellStart"/>
      <w:r>
        <w:t>neighbor</w:t>
      </w:r>
      <w:proofErr w:type="spellEnd"/>
      <w:r>
        <w:t xml:space="preserve"> cells </w:t>
      </w:r>
      <w:proofErr w:type="gramStart"/>
      <w:r>
        <w:t>provides</w:t>
      </w:r>
      <w:proofErr w:type="gramEnd"/>
      <w:r>
        <w:t xml:space="preserve"> it.  </w:t>
      </w:r>
    </w:p>
    <w:p w14:paraId="470A96AC" w14:textId="77777777" w:rsidR="005F77E4" w:rsidRPr="002832D5" w:rsidRDefault="005F77E4" w:rsidP="005F77E4">
      <w:pPr>
        <w:pStyle w:val="Doc-text2"/>
        <w:rPr>
          <w:i/>
          <w:iCs/>
        </w:rPr>
      </w:pPr>
      <w:r w:rsidRPr="002832D5">
        <w:rPr>
          <w:i/>
          <w:iCs/>
        </w:rPr>
        <w:t xml:space="preserve">Proposal 2: Irrespective of which option to select, if </w:t>
      </w:r>
      <w:proofErr w:type="spellStart"/>
      <w:r w:rsidRPr="002832D5">
        <w:rPr>
          <w:i/>
          <w:iCs/>
        </w:rPr>
        <w:t>neighbor</w:t>
      </w:r>
      <w:proofErr w:type="spellEnd"/>
      <w:r w:rsidRPr="002832D5">
        <w:rPr>
          <w:i/>
          <w:iCs/>
        </w:rPr>
        <w:t xml:space="preserve"> cell SSB-based measurements are configured, they are configured in a separate MO and regarded as inter-frequency measurements.</w:t>
      </w:r>
    </w:p>
    <w:p w14:paraId="7C431CBF" w14:textId="77777777" w:rsidR="005F77E4" w:rsidRPr="002832D5" w:rsidRDefault="005F77E4" w:rsidP="005F77E4">
      <w:pPr>
        <w:pStyle w:val="Doc-text2"/>
        <w:rPr>
          <w:i/>
          <w:iCs/>
        </w:rPr>
      </w:pPr>
      <w:r w:rsidRPr="002832D5">
        <w:rPr>
          <w:i/>
          <w:iCs/>
        </w:rPr>
        <w:t>Proposal 3: Send an LS to RAN4 once decision is made on Proposal 1 and Proposal 2.</w:t>
      </w:r>
    </w:p>
    <w:p w14:paraId="35B2CA8A" w14:textId="77777777" w:rsidR="005F77E4" w:rsidRPr="002832D5" w:rsidRDefault="005F77E4" w:rsidP="005F77E4">
      <w:pPr>
        <w:pStyle w:val="Doc-text2"/>
        <w:rPr>
          <w:i/>
          <w:iCs/>
        </w:rPr>
      </w:pPr>
      <w:r w:rsidRPr="002832D5">
        <w:rPr>
          <w:i/>
          <w:iCs/>
        </w:rPr>
        <w:t xml:space="preserve">Proposal 4: Discuss whether to apply the changes to intra-band SSB-less </w:t>
      </w:r>
      <w:proofErr w:type="spellStart"/>
      <w:r w:rsidRPr="002832D5">
        <w:rPr>
          <w:i/>
          <w:iCs/>
        </w:rPr>
        <w:t>SCell</w:t>
      </w:r>
      <w:proofErr w:type="spellEnd"/>
      <w:r w:rsidRPr="002832D5">
        <w:rPr>
          <w:i/>
          <w:iCs/>
        </w:rPr>
        <w:t xml:space="preserve"> as well (from R15).</w:t>
      </w:r>
    </w:p>
    <w:p w14:paraId="2710F36A" w14:textId="77777777" w:rsidR="005F77E4" w:rsidRDefault="005F77E4" w:rsidP="005F77E4">
      <w:pPr>
        <w:pStyle w:val="Doc-text2"/>
        <w:rPr>
          <w:i/>
          <w:iCs/>
        </w:rPr>
      </w:pPr>
      <w:r w:rsidRPr="002832D5">
        <w:rPr>
          <w:i/>
          <w:iCs/>
        </w:rPr>
        <w:t>Proposal 5: Approve the TP in the Annex.</w:t>
      </w:r>
    </w:p>
    <w:p w14:paraId="4369357F" w14:textId="77777777" w:rsidR="002832D5" w:rsidRDefault="002832D5" w:rsidP="005F77E4">
      <w:pPr>
        <w:pStyle w:val="Doc-text2"/>
      </w:pPr>
    </w:p>
    <w:p w14:paraId="5680FBA3" w14:textId="77777777" w:rsidR="002832D5" w:rsidRDefault="002832D5" w:rsidP="005F77E4">
      <w:pPr>
        <w:pStyle w:val="Doc-text2"/>
      </w:pPr>
    </w:p>
    <w:p w14:paraId="6B69D53A" w14:textId="22651BC1" w:rsidR="002832D5" w:rsidRDefault="002832D5" w:rsidP="002832D5">
      <w:pPr>
        <w:pStyle w:val="EmailDiscussion"/>
      </w:pPr>
      <w:r>
        <w:t>[AT127bis][</w:t>
      </w:r>
      <w:proofErr w:type="gramStart"/>
      <w:r>
        <w:t>008][</w:t>
      </w:r>
      <w:proofErr w:type="gramEnd"/>
      <w:r>
        <w:t xml:space="preserve">NES] SSB-less </w:t>
      </w:r>
      <w:proofErr w:type="spellStart"/>
      <w:r>
        <w:t>Scell</w:t>
      </w:r>
      <w:proofErr w:type="spellEnd"/>
      <w:r>
        <w:t xml:space="preserve"> (Huawei)</w:t>
      </w:r>
    </w:p>
    <w:p w14:paraId="52B55AD8" w14:textId="32BE7387" w:rsidR="002832D5" w:rsidRDefault="002832D5" w:rsidP="002832D5">
      <w:pPr>
        <w:pStyle w:val="EmailDiscussion2"/>
      </w:pPr>
      <w:r>
        <w:tab/>
        <w:t xml:space="preserve">Intended outcome: </w:t>
      </w:r>
      <w:r w:rsidR="00572799">
        <w:t xml:space="preserve">understand scenario and which option to </w:t>
      </w:r>
      <w:proofErr w:type="spellStart"/>
      <w:r w:rsidR="00572799">
        <w:t>chose</w:t>
      </w:r>
      <w:proofErr w:type="spellEnd"/>
      <w:r w:rsidR="00572799">
        <w:t xml:space="preserve"> to address it</w:t>
      </w:r>
    </w:p>
    <w:p w14:paraId="1E112DF2" w14:textId="141C5EB4" w:rsidR="002832D5" w:rsidRDefault="002832D5" w:rsidP="002832D5">
      <w:pPr>
        <w:pStyle w:val="EmailDiscussion2"/>
      </w:pPr>
      <w:r>
        <w:tab/>
        <w:t>Deadline:  10-17-24</w:t>
      </w:r>
    </w:p>
    <w:p w14:paraId="3C8E8082" w14:textId="77777777" w:rsidR="002832D5" w:rsidRDefault="002832D5" w:rsidP="002832D5">
      <w:pPr>
        <w:pStyle w:val="EmailDiscussion2"/>
      </w:pPr>
    </w:p>
    <w:p w14:paraId="1C5AD7F4" w14:textId="0B4BCCAA" w:rsidR="00451179" w:rsidRDefault="00451179" w:rsidP="00451179">
      <w:pPr>
        <w:pStyle w:val="Doc-title"/>
        <w:rPr>
          <w:lang w:eastAsia="ja-JP"/>
        </w:rPr>
      </w:pPr>
      <w:r>
        <w:rPr>
          <w:lang w:eastAsia="ja-JP"/>
        </w:rPr>
        <w:t>R2-2409392</w:t>
      </w:r>
      <w:r>
        <w:rPr>
          <w:lang w:eastAsia="ja-JP"/>
        </w:rPr>
        <w:tab/>
        <w:t>Report of [AT127bis][008][NES] SSB-less Scell (Huawei)</w:t>
      </w:r>
      <w:r>
        <w:rPr>
          <w:lang w:eastAsia="ja-JP"/>
        </w:rPr>
        <w:tab/>
        <w:t>Huawei, HiSilicon</w:t>
      </w:r>
      <w:r>
        <w:rPr>
          <w:lang w:eastAsia="ja-JP"/>
        </w:rPr>
        <w:tab/>
        <w:t>discussion</w:t>
      </w:r>
      <w:r>
        <w:rPr>
          <w:lang w:eastAsia="ja-JP"/>
        </w:rPr>
        <w:tab/>
        <w:t>Rel-18</w:t>
      </w:r>
      <w:r>
        <w:rPr>
          <w:lang w:eastAsia="ja-JP"/>
        </w:rPr>
        <w:tab/>
        <w:t>Netw_Energy_NR-Core</w:t>
      </w:r>
    </w:p>
    <w:p w14:paraId="0F94AB95" w14:textId="4CA2E73A" w:rsidR="00941607" w:rsidRPr="00941607" w:rsidRDefault="00941607" w:rsidP="001E6FCB">
      <w:pPr>
        <w:pStyle w:val="Doc-text2"/>
        <w:rPr>
          <w:lang w:eastAsia="ja-JP"/>
        </w:rPr>
      </w:pPr>
      <w:r>
        <w:rPr>
          <w:lang w:eastAsia="ja-JP"/>
        </w:rPr>
        <w:t>[CB]</w:t>
      </w:r>
    </w:p>
    <w:p w14:paraId="004ADBD2" w14:textId="77777777" w:rsidR="002832D5" w:rsidRPr="002832D5" w:rsidRDefault="002832D5" w:rsidP="002832D5">
      <w:pPr>
        <w:pStyle w:val="Doc-text2"/>
      </w:pP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000000" w:rsidP="005F77E4">
      <w:pPr>
        <w:pStyle w:val="Doc-title"/>
      </w:pPr>
      <w:hyperlink r:id="rId291"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B9DB0A9" w14:textId="348B4A94" w:rsidR="00BB71A2" w:rsidRPr="00BB71A2" w:rsidRDefault="00BB71A2" w:rsidP="00BB71A2">
      <w:pPr>
        <w:pStyle w:val="Agreement"/>
      </w:pPr>
      <w:r>
        <w:t xml:space="preserve">The CR will be merged with rapporteur CR in </w:t>
      </w:r>
      <w:hyperlink r:id="rId292" w:history="1">
        <w:r w:rsidRPr="00C345EA">
          <w:rPr>
            <w:rStyle w:val="Hyperlink"/>
          </w:rPr>
          <w:t>R2-2408443</w:t>
        </w:r>
      </w:hyperlink>
    </w:p>
    <w:p w14:paraId="06E41122" w14:textId="77777777" w:rsidR="00BB71A2" w:rsidRPr="00BB71A2" w:rsidRDefault="00BB71A2" w:rsidP="00BB71A2">
      <w:pPr>
        <w:pStyle w:val="Doc-text2"/>
      </w:pPr>
    </w:p>
    <w:p w14:paraId="2A10827A" w14:textId="111E94A2" w:rsidR="005F77E4" w:rsidRDefault="00000000" w:rsidP="005F77E4">
      <w:pPr>
        <w:pStyle w:val="Doc-title"/>
      </w:pPr>
      <w:hyperlink r:id="rId293"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75A1DF97" w14:textId="7CD5E0B5" w:rsidR="00BB71A2" w:rsidRPr="00BB71A2" w:rsidRDefault="00BB71A2" w:rsidP="00BB71A2">
      <w:pPr>
        <w:pStyle w:val="Doc-text2"/>
      </w:pPr>
      <w:r>
        <w:t>-</w:t>
      </w:r>
      <w:r>
        <w:tab/>
        <w:t xml:space="preserve">Huawei doesn’t think this is really needed and its clear in the description of </w:t>
      </w:r>
      <w:proofErr w:type="spellStart"/>
      <w:r>
        <w:t>paramters</w:t>
      </w:r>
      <w:proofErr w:type="spellEnd"/>
      <w:r>
        <w:t xml:space="preserve">.  </w:t>
      </w:r>
    </w:p>
    <w:p w14:paraId="5060DA55" w14:textId="133FAF3C" w:rsidR="00BB71A2" w:rsidRPr="00BB71A2" w:rsidRDefault="00BB71A2" w:rsidP="00BB71A2">
      <w:pPr>
        <w:pStyle w:val="Agreement"/>
      </w:pPr>
      <w:r>
        <w:t xml:space="preserve">The CR is not pursued </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000000" w:rsidP="005F77E4">
      <w:pPr>
        <w:pStyle w:val="Doc-title"/>
      </w:pPr>
      <w:hyperlink r:id="rId294"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lastRenderedPageBreak/>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 xml:space="preserve">No specification changes are needed </w:t>
      </w:r>
      <w:proofErr w:type="gramStart"/>
      <w:r w:rsidRPr="00AE1F95">
        <w:t>and  can</w:t>
      </w:r>
      <w:proofErr w:type="gramEnd"/>
      <w:r w:rsidRPr="00AE1F95">
        <w:t xml:space="preserve">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000000" w:rsidP="005F77E4">
      <w:pPr>
        <w:pStyle w:val="Doc-title"/>
      </w:pPr>
      <w:hyperlink r:id="rId295"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t>Band selection procedure</w:t>
      </w:r>
    </w:p>
    <w:p w14:paraId="496E8B93" w14:textId="06C513E7" w:rsidR="005F77E4" w:rsidRDefault="00000000" w:rsidP="005F77E4">
      <w:pPr>
        <w:pStyle w:val="Doc-title"/>
      </w:pPr>
      <w:hyperlink r:id="rId296"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w:t>
      </w:r>
      <w:proofErr w:type="spellStart"/>
      <w:r w:rsidRPr="00CE0E23">
        <w:rPr>
          <w:i/>
          <w:iCs/>
          <w:lang w:val="en-US"/>
        </w:rPr>
        <w:t>additionalSpectrumEmission</w:t>
      </w:r>
      <w:proofErr w:type="spellEnd"/>
      <w:r w:rsidRPr="00CE0E23">
        <w:rPr>
          <w:i/>
          <w:iCs/>
          <w:lang w:val="en-US"/>
        </w:rPr>
        <w:t xml:space="preserve"> values in nr-NS-</w:t>
      </w:r>
      <w:proofErr w:type="spellStart"/>
      <w:r w:rsidRPr="00CE0E23">
        <w:rPr>
          <w:i/>
          <w:iCs/>
          <w:lang w:val="en-US"/>
        </w:rPr>
        <w:t>PmaxList</w:t>
      </w:r>
      <w:proofErr w:type="spellEnd"/>
      <w:r w:rsidRPr="00CE0E23">
        <w:rPr>
          <w:i/>
          <w:iCs/>
          <w:lang w:val="en-US"/>
        </w:rPr>
        <w:t>, if present; For (e)</w:t>
      </w:r>
      <w:proofErr w:type="spellStart"/>
      <w:r w:rsidRPr="00CE0E23">
        <w:rPr>
          <w:i/>
          <w:iCs/>
          <w:lang w:val="en-US"/>
        </w:rPr>
        <w:t>RedCap</w:t>
      </w:r>
      <w:proofErr w:type="spellEnd"/>
      <w:r w:rsidRPr="00CE0E23">
        <w:rPr>
          <w:i/>
          <w:iCs/>
          <w:lang w:val="en-US"/>
        </w:rPr>
        <w:t xml:space="preserve"> UEs in FDD, if the </w:t>
      </w:r>
      <w:proofErr w:type="spellStart"/>
      <w:r w:rsidRPr="00CE0E23">
        <w:rPr>
          <w:i/>
          <w:iCs/>
          <w:lang w:val="en-US"/>
        </w:rPr>
        <w:t>halfDuplexRedCapAllowed</w:t>
      </w:r>
      <w:proofErr w:type="spellEnd"/>
      <w:r w:rsidRPr="00CE0E23">
        <w:rPr>
          <w:i/>
          <w:iCs/>
          <w:lang w:val="en-US"/>
        </w:rPr>
        <w:t xml:space="preserve"> is not present, the UE selects the first band for which the UE supports full-duplex FDD operation (as specified in TS 38.331 section 5.2.2.4.2</w:t>
      </w:r>
      <w:proofErr w:type="gramStart"/>
      <w:r w:rsidRPr="00CE0E23">
        <w:rPr>
          <w:i/>
          <w:iCs/>
          <w:lang w:val="en-US"/>
        </w:rPr>
        <w:t>);</w:t>
      </w:r>
      <w:proofErr w:type="gramEnd"/>
      <w:r w:rsidRPr="00CE0E23">
        <w:rPr>
          <w:i/>
          <w:iCs/>
          <w:lang w:val="en-US"/>
        </w:rPr>
        <w:t xml:space="preserve">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cellBarred2RxXR is present and the UE is 2Rx XR on the selected </w:t>
      </w:r>
      <w:proofErr w:type="gramStart"/>
      <w:r w:rsidRPr="00CE0E23">
        <w:rPr>
          <w:i/>
          <w:iCs/>
          <w:lang w:val="en-US"/>
        </w:rPr>
        <w:t>band;</w:t>
      </w:r>
      <w:proofErr w:type="gramEnd"/>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the UE does not support any channel bandwidth that fulfills the requirements in section 5.2.2.4.2 for the selected </w:t>
      </w:r>
      <w:proofErr w:type="gramStart"/>
      <w:r w:rsidRPr="00CE0E23">
        <w:rPr>
          <w:i/>
          <w:iCs/>
          <w:lang w:val="en-US"/>
        </w:rPr>
        <w:t>band;</w:t>
      </w:r>
      <w:proofErr w:type="gramEnd"/>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w:t>
      </w:r>
      <w:proofErr w:type="gramStart"/>
      <w:r>
        <w:rPr>
          <w:lang w:val="en-US"/>
        </w:rPr>
        <w:t>Qualcomm, and</w:t>
      </w:r>
      <w:proofErr w:type="gramEnd"/>
      <w:r>
        <w:rPr>
          <w:lang w:val="en-US"/>
        </w:rPr>
        <w:t xml:space="preserve"> is not sure what the problem would be from the network point of view.  </w:t>
      </w:r>
      <w:proofErr w:type="gramStart"/>
      <w:r>
        <w:rPr>
          <w:lang w:val="en-US"/>
        </w:rPr>
        <w:t>Also</w:t>
      </w:r>
      <w:proofErr w:type="gramEnd"/>
      <w:r>
        <w:rPr>
          <w:lang w:val="en-US"/>
        </w:rPr>
        <w:t xml:space="preserve">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Ericsson further points out that this is the same text as Rel-</w:t>
      </w:r>
      <w:proofErr w:type="gramStart"/>
      <w:r>
        <w:rPr>
          <w:lang w:val="en-US"/>
        </w:rPr>
        <w:t>15</w:t>
      </w:r>
      <w:proofErr w:type="gramEnd"/>
      <w:r>
        <w:rPr>
          <w:lang w:val="en-US"/>
        </w:rPr>
        <w:t xml:space="preserve">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w:t>
      </w:r>
      <w:proofErr w:type="gramStart"/>
      <w:r>
        <w:rPr>
          <w:lang w:val="en-US"/>
        </w:rPr>
        <w:t>So</w:t>
      </w:r>
      <w:proofErr w:type="gramEnd"/>
      <w:r>
        <w:rPr>
          <w:lang w:val="en-US"/>
        </w:rPr>
        <w:t xml:space="preserve">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000000" w:rsidP="005F77E4">
      <w:pPr>
        <w:pStyle w:val="Doc-title"/>
      </w:pPr>
      <w:hyperlink r:id="rId297"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w:t>
      </w:r>
      <w:proofErr w:type="spellStart"/>
      <w:r>
        <w:rPr>
          <w:i/>
          <w:iCs/>
        </w:rPr>
        <w:t>RedCap</w:t>
      </w:r>
      <w:proofErr w:type="spellEnd"/>
    </w:p>
    <w:p w14:paraId="5379423F" w14:textId="13B6BF8A" w:rsidR="005F77E4" w:rsidRDefault="00000000" w:rsidP="005F77E4">
      <w:pPr>
        <w:pStyle w:val="Doc-title"/>
      </w:pPr>
      <w:hyperlink r:id="rId298" w:history="1">
        <w:r w:rsidR="005F77E4" w:rsidRPr="00C345EA">
          <w:rPr>
            <w:rStyle w:val="Hyperlink"/>
          </w:rPr>
          <w:t>R2-2408815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w:t>
      </w:r>
      <w:proofErr w:type="spellStart"/>
      <w:r>
        <w:t>eREDCAP</w:t>
      </w:r>
      <w:proofErr w:type="spellEnd"/>
      <w:r>
        <w:t xml:space="preserve"> doesn’t support SCG.   </w:t>
      </w:r>
    </w:p>
    <w:p w14:paraId="181CF1FD" w14:textId="4EDB244C" w:rsidR="00011A8D" w:rsidRDefault="00011A8D" w:rsidP="00011A8D">
      <w:pPr>
        <w:pStyle w:val="Doc-text2"/>
      </w:pPr>
      <w:r>
        <w:lastRenderedPageBreak/>
        <w:t>-</w:t>
      </w:r>
      <w:r>
        <w:tab/>
        <w:t xml:space="preserve">Nokia, </w:t>
      </w:r>
      <w:proofErr w:type="spellStart"/>
      <w:r>
        <w:t>Mediatek</w:t>
      </w:r>
      <w:proofErr w:type="spellEnd"/>
      <w:r>
        <w:t xml:space="preserve"> supports capturing this CR and we shouldn’t support LTM</w:t>
      </w:r>
    </w:p>
    <w:p w14:paraId="29A508FF" w14:textId="4EEF5232" w:rsidR="00011A8D" w:rsidRDefault="00011A8D" w:rsidP="00011A8D">
      <w:pPr>
        <w:pStyle w:val="Doc-text2"/>
      </w:pPr>
      <w:r>
        <w:t>-</w:t>
      </w:r>
      <w:r>
        <w:tab/>
        <w:t xml:space="preserve">Ericsson and </w:t>
      </w:r>
      <w:proofErr w:type="spellStart"/>
      <w:r>
        <w:t>Mediatek</w:t>
      </w:r>
      <w:proofErr w:type="spellEnd"/>
      <w:r>
        <w:t xml:space="preserve">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w:t>
      </w:r>
      <w:proofErr w:type="spellStart"/>
      <w:r>
        <w:t>RedCap</w:t>
      </w:r>
      <w:proofErr w:type="spellEnd"/>
      <w:r>
        <w:t xml:space="preserve">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000000" w:rsidP="005F77E4">
      <w:pPr>
        <w:pStyle w:val="Doc-title"/>
      </w:pPr>
      <w:hyperlink r:id="rId299" w:history="1">
        <w:r w:rsidR="005F77E4" w:rsidRPr="00C345EA">
          <w:rPr>
            <w:rStyle w:val="Hyperlink"/>
          </w:rPr>
          <w:t>R2-2408816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w:t>
      </w:r>
      <w:proofErr w:type="gramStart"/>
      <w:r>
        <w:t>have to</w:t>
      </w:r>
      <w:proofErr w:type="gramEnd"/>
      <w:r>
        <w:t xml:space="preserve">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t>NCR can be clarified in spec to align with agreement from last meeting</w:t>
      </w:r>
    </w:p>
    <w:p w14:paraId="4E72DF43" w14:textId="06CFC5C8" w:rsidR="00504096" w:rsidRDefault="00504096" w:rsidP="00504096">
      <w:pPr>
        <w:pStyle w:val="Agreement"/>
      </w:pPr>
      <w:r>
        <w:t xml:space="preserve">Remove CPC and CPA and try a general </w:t>
      </w:r>
      <w:proofErr w:type="spellStart"/>
      <w:r>
        <w:t>clean up</w:t>
      </w:r>
      <w:proofErr w:type="spellEnd"/>
      <w:r>
        <w:t xml:space="preserve"> of 300 and 306 for (e)</w:t>
      </w:r>
      <w:proofErr w:type="spellStart"/>
      <w:r>
        <w:t>RedCAp</w:t>
      </w:r>
      <w:proofErr w:type="spellEnd"/>
      <w:r>
        <w:t xml:space="preserve">.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2"/>
    </w:p>
    <w:p w14:paraId="30735BEA" w14:textId="77777777" w:rsidR="00F71AF3" w:rsidRPr="00DB2F94" w:rsidRDefault="00B56003">
      <w:pPr>
        <w:pStyle w:val="Comments"/>
      </w:pPr>
      <w:r w:rsidRPr="00DB2F94">
        <w:t xml:space="preserve">(NR_pos_enh2; leading WG: RAN1; REL-18; WID: </w:t>
      </w:r>
      <w:hyperlink r:id="rId30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6" w:name="_Toc158241565"/>
      <w:r w:rsidRPr="00DB2F94">
        <w:t>7.2.1</w:t>
      </w:r>
      <w:r w:rsidRPr="00DB2F94">
        <w:tab/>
        <w:t>Organizational</w:t>
      </w:r>
      <w:bookmarkEnd w:id="56"/>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000000" w:rsidP="000F6506">
      <w:pPr>
        <w:pStyle w:val="Doc-title"/>
      </w:pPr>
      <w:hyperlink r:id="rId301"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000000" w:rsidP="000F6506">
      <w:pPr>
        <w:pStyle w:val="Doc-title"/>
      </w:pPr>
      <w:hyperlink r:id="rId302"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000000" w:rsidP="000F6506">
      <w:pPr>
        <w:pStyle w:val="Doc-title"/>
      </w:pPr>
      <w:hyperlink r:id="rId303"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000000" w:rsidP="000F6506">
      <w:pPr>
        <w:pStyle w:val="Doc-title"/>
      </w:pPr>
      <w:hyperlink r:id="rId304"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000000" w:rsidP="000F6506">
      <w:pPr>
        <w:pStyle w:val="Doc-title"/>
      </w:pPr>
      <w:hyperlink r:id="rId305"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000000" w:rsidP="000F6506">
      <w:pPr>
        <w:pStyle w:val="Doc-title"/>
      </w:pPr>
      <w:hyperlink r:id="rId306"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000000" w:rsidP="000F6506">
      <w:pPr>
        <w:pStyle w:val="Doc-title"/>
      </w:pPr>
      <w:hyperlink r:id="rId307"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7" w:name="_Toc158241566"/>
      <w:r w:rsidRPr="00DB2F94">
        <w:t>7.2.2</w:t>
      </w:r>
      <w:r w:rsidRPr="00DB2F94">
        <w:tab/>
      </w:r>
      <w:r w:rsidR="006758F7" w:rsidRPr="00DB2F94">
        <w:t>Stage 2</w:t>
      </w:r>
      <w:bookmarkEnd w:id="57"/>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000000" w:rsidP="000F6506">
      <w:pPr>
        <w:pStyle w:val="Doc-title"/>
      </w:pPr>
      <w:hyperlink r:id="rId308"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000000" w:rsidP="000F6506">
      <w:pPr>
        <w:pStyle w:val="Doc-title"/>
      </w:pPr>
      <w:hyperlink r:id="rId309"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000000" w:rsidP="000F6506">
      <w:pPr>
        <w:pStyle w:val="Doc-title"/>
      </w:pPr>
      <w:hyperlink r:id="rId310"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8" w:name="_Toc158241567"/>
      <w:r w:rsidRPr="00DB2F94">
        <w:t>7.2.3</w:t>
      </w:r>
      <w:r w:rsidRPr="00DB2F94">
        <w:tab/>
        <w:t>SLPP corrections</w:t>
      </w:r>
      <w:bookmarkEnd w:id="58"/>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000000" w:rsidP="000F6506">
      <w:pPr>
        <w:pStyle w:val="Doc-title"/>
      </w:pPr>
      <w:hyperlink r:id="rId311"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000000" w:rsidP="000F6506">
      <w:pPr>
        <w:pStyle w:val="Doc-title"/>
      </w:pPr>
      <w:hyperlink r:id="rId312"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000000" w:rsidP="000F6506">
      <w:pPr>
        <w:pStyle w:val="Doc-title"/>
      </w:pPr>
      <w:hyperlink r:id="rId313"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000000" w:rsidP="000F6506">
      <w:pPr>
        <w:pStyle w:val="Doc-title"/>
      </w:pPr>
      <w:hyperlink r:id="rId314"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59" w:name="_Toc158241568"/>
      <w:r w:rsidRPr="00DB2F94">
        <w:t>7.2.</w:t>
      </w:r>
      <w:r w:rsidR="006758F7" w:rsidRPr="00DB2F94">
        <w:t>4</w:t>
      </w:r>
      <w:r w:rsidRPr="00DB2F94">
        <w:tab/>
      </w:r>
      <w:r w:rsidR="006758F7" w:rsidRPr="00DB2F94">
        <w:t>LPP corrections</w:t>
      </w:r>
      <w:bookmarkEnd w:id="59"/>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000000" w:rsidP="00D23D90">
      <w:pPr>
        <w:pStyle w:val="Doc-title"/>
      </w:pPr>
      <w:hyperlink r:id="rId315"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0" w:name="_Toc158241569"/>
      <w:r w:rsidRPr="00DB2F94">
        <w:t>7.2.</w:t>
      </w:r>
      <w:r w:rsidR="006758F7" w:rsidRPr="00DB2F94">
        <w:t>5</w:t>
      </w:r>
      <w:r w:rsidRPr="00DB2F94">
        <w:tab/>
      </w:r>
      <w:r w:rsidR="006758F7" w:rsidRPr="00DB2F94">
        <w:t>RRC corrections</w:t>
      </w:r>
      <w:bookmarkEnd w:id="60"/>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000000" w:rsidP="00D23D90">
      <w:pPr>
        <w:pStyle w:val="Doc-title"/>
      </w:pPr>
      <w:hyperlink r:id="rId316"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000000" w:rsidP="00D23D90">
      <w:pPr>
        <w:pStyle w:val="Doc-title"/>
      </w:pPr>
      <w:hyperlink r:id="rId317"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000000" w:rsidP="00D23D90">
      <w:pPr>
        <w:pStyle w:val="Doc-title"/>
      </w:pPr>
      <w:hyperlink r:id="rId318"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000000" w:rsidP="00D23D90">
      <w:pPr>
        <w:pStyle w:val="Doc-title"/>
      </w:pPr>
      <w:hyperlink r:id="rId319"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0" w:history="1">
        <w:r w:rsidR="00191B30" w:rsidRPr="00C345EA">
          <w:rPr>
            <w:rStyle w:val="Hyperlink"/>
          </w:rPr>
          <w:t>R2-2407273</w:t>
        </w:r>
      </w:hyperlink>
    </w:p>
    <w:p w14:paraId="01C3D432" w14:textId="69CCD6C0" w:rsidR="002C29DD" w:rsidRDefault="00000000" w:rsidP="002C29DD">
      <w:pPr>
        <w:pStyle w:val="Doc-title"/>
      </w:pPr>
      <w:hyperlink r:id="rId321"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000000" w:rsidP="002C29DD">
      <w:pPr>
        <w:pStyle w:val="Doc-title"/>
      </w:pPr>
      <w:hyperlink r:id="rId322"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1" w:name="_Toc158241570"/>
      <w:r w:rsidRPr="00DB2F94">
        <w:t>7.2.</w:t>
      </w:r>
      <w:r w:rsidR="006758F7" w:rsidRPr="00DB2F94">
        <w:t>6</w:t>
      </w:r>
      <w:r w:rsidRPr="00DB2F94">
        <w:tab/>
      </w:r>
      <w:r w:rsidR="006758F7" w:rsidRPr="00DB2F94">
        <w:t>MAC corrections</w:t>
      </w:r>
      <w:bookmarkEnd w:id="61"/>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000000" w:rsidP="00D23D90">
      <w:pPr>
        <w:pStyle w:val="Doc-title"/>
      </w:pPr>
      <w:hyperlink r:id="rId323"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000000" w:rsidP="002C29DD">
      <w:pPr>
        <w:pStyle w:val="Doc-title"/>
      </w:pPr>
      <w:hyperlink r:id="rId324"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000000" w:rsidP="00D23D90">
      <w:pPr>
        <w:pStyle w:val="Doc-title"/>
      </w:pPr>
      <w:hyperlink r:id="rId325"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2" w:name="_Toc158241572"/>
      <w:r w:rsidRPr="00DB2F94">
        <w:t>7.2.</w:t>
      </w:r>
      <w:r w:rsidR="00E81D89">
        <w:t>7</w:t>
      </w:r>
      <w:r w:rsidRPr="00DB2F94">
        <w:tab/>
        <w:t>Corrections to other specifications</w:t>
      </w:r>
      <w:bookmarkEnd w:id="62"/>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000000" w:rsidP="002C29DD">
      <w:pPr>
        <w:pStyle w:val="Doc-title"/>
      </w:pPr>
      <w:hyperlink r:id="rId326"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000000" w:rsidP="00D23D90">
      <w:pPr>
        <w:pStyle w:val="Doc-title"/>
      </w:pPr>
      <w:hyperlink r:id="rId327"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3" w:name="_Toc158241573"/>
      <w:r w:rsidRPr="00DB2F94">
        <w:t>7.3</w:t>
      </w:r>
      <w:r w:rsidRPr="00DB2F94">
        <w:tab/>
      </w:r>
      <w:bookmarkEnd w:id="63"/>
      <w:r w:rsidR="00F85CE8">
        <w:t>Void</w:t>
      </w:r>
    </w:p>
    <w:p w14:paraId="1F404549" w14:textId="77777777" w:rsidR="00F71AF3" w:rsidRPr="00DB2F94" w:rsidRDefault="00B56003">
      <w:pPr>
        <w:pStyle w:val="Heading3"/>
      </w:pPr>
      <w:bookmarkStart w:id="64" w:name="_Toc158241574"/>
      <w:r w:rsidRPr="00DB2F94">
        <w:t>7.3.1</w:t>
      </w:r>
      <w:r w:rsidRPr="00DB2F94">
        <w:tab/>
        <w:t>Organizational</w:t>
      </w:r>
      <w:bookmarkEnd w:id="64"/>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5" w:name="_Toc158241575"/>
      <w:r w:rsidRPr="00DB2F94">
        <w:t>7.3.2</w:t>
      </w:r>
      <w:r w:rsidRPr="00DB2F94">
        <w:tab/>
      </w:r>
      <w:bookmarkEnd w:id="65"/>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6" w:name="_Toc158241578"/>
      <w:r w:rsidRPr="00DB2F94">
        <w:t>7.4</w:t>
      </w:r>
      <w:r w:rsidRPr="00DB2F94">
        <w:tab/>
        <w:t>Further NR mobility enhancements</w:t>
      </w:r>
      <w:bookmarkEnd w:id="66"/>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7" w:name="_Toc158241580"/>
      <w:r w:rsidRPr="00DB2F94">
        <w:t>7.4.1</w:t>
      </w:r>
      <w:r w:rsidRPr="00DB2F94">
        <w:tab/>
        <w:t>Organizational</w:t>
      </w:r>
      <w:bookmarkEnd w:id="67"/>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000000" w:rsidP="00D23D90">
      <w:pPr>
        <w:pStyle w:val="Doc-title"/>
      </w:pPr>
      <w:hyperlink r:id="rId328"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000000" w:rsidP="00D23D90">
      <w:pPr>
        <w:pStyle w:val="Doc-title"/>
      </w:pPr>
      <w:hyperlink r:id="rId329"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000000" w:rsidP="00D23D90">
      <w:pPr>
        <w:pStyle w:val="Doc-title"/>
      </w:pPr>
      <w:hyperlink r:id="rId330"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000000" w:rsidP="00D23D90">
      <w:pPr>
        <w:pStyle w:val="Doc-title"/>
      </w:pPr>
      <w:hyperlink r:id="rId331"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8"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8"/>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000000" w:rsidP="00D23D90">
      <w:pPr>
        <w:pStyle w:val="Doc-title"/>
      </w:pPr>
      <w:hyperlink r:id="rId332"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000000" w:rsidP="00D23D90">
      <w:pPr>
        <w:pStyle w:val="Doc-title"/>
      </w:pPr>
      <w:hyperlink r:id="rId333"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000000" w:rsidP="00D23D90">
      <w:pPr>
        <w:pStyle w:val="Doc-title"/>
      </w:pPr>
      <w:hyperlink r:id="rId334"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000000" w:rsidP="00D23D90">
      <w:pPr>
        <w:pStyle w:val="Doc-title"/>
      </w:pPr>
      <w:hyperlink r:id="rId335"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000000" w:rsidP="00D23D90">
      <w:pPr>
        <w:pStyle w:val="Doc-title"/>
      </w:pPr>
      <w:hyperlink r:id="rId336"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000000" w:rsidP="00D23D90">
      <w:pPr>
        <w:pStyle w:val="Doc-title"/>
      </w:pPr>
      <w:hyperlink r:id="rId337"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000000" w:rsidP="00D23D90">
      <w:pPr>
        <w:pStyle w:val="Doc-title"/>
      </w:pPr>
      <w:hyperlink r:id="rId338"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000000" w:rsidP="00D23D90">
      <w:pPr>
        <w:pStyle w:val="Doc-title"/>
      </w:pPr>
      <w:hyperlink r:id="rId339"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000000" w:rsidP="00D23D90">
      <w:pPr>
        <w:pStyle w:val="Doc-title"/>
      </w:pPr>
      <w:hyperlink r:id="rId340"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000000" w:rsidP="00D23D90">
      <w:pPr>
        <w:pStyle w:val="Doc-title"/>
      </w:pPr>
      <w:hyperlink r:id="rId341"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000000" w:rsidP="00D23D90">
      <w:pPr>
        <w:pStyle w:val="Doc-title"/>
      </w:pPr>
      <w:hyperlink r:id="rId342"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000000" w:rsidP="00D23D90">
      <w:pPr>
        <w:pStyle w:val="Doc-title"/>
      </w:pPr>
      <w:hyperlink r:id="rId343"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000000" w:rsidP="00D23D90">
      <w:pPr>
        <w:pStyle w:val="Doc-title"/>
      </w:pPr>
      <w:hyperlink r:id="rId344"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t>=&gt; Withdrawn</w:t>
      </w:r>
    </w:p>
    <w:p w14:paraId="44891CE4" w14:textId="5369E5C8" w:rsidR="00D23D90" w:rsidRDefault="00000000" w:rsidP="00D23D90">
      <w:pPr>
        <w:pStyle w:val="Doc-title"/>
      </w:pPr>
      <w:hyperlink r:id="rId345"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000000" w:rsidP="00D23D90">
      <w:pPr>
        <w:pStyle w:val="Doc-title"/>
      </w:pPr>
      <w:hyperlink r:id="rId346"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000000" w:rsidP="00D23D90">
      <w:pPr>
        <w:pStyle w:val="Doc-title"/>
      </w:pPr>
      <w:hyperlink r:id="rId347"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000000" w:rsidP="00D23D90">
      <w:pPr>
        <w:pStyle w:val="Doc-title"/>
      </w:pPr>
      <w:hyperlink r:id="rId348"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000000" w:rsidP="00D23D90">
      <w:pPr>
        <w:pStyle w:val="Doc-title"/>
      </w:pPr>
      <w:hyperlink r:id="rId349"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69"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9"/>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000000" w:rsidP="00D23D90">
      <w:pPr>
        <w:pStyle w:val="Doc-title"/>
      </w:pPr>
      <w:hyperlink r:id="rId350"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000000" w:rsidP="00D23D90">
      <w:pPr>
        <w:pStyle w:val="Doc-title"/>
      </w:pPr>
      <w:hyperlink r:id="rId351"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000000" w:rsidP="00D23D90">
      <w:pPr>
        <w:pStyle w:val="Doc-title"/>
      </w:pPr>
      <w:hyperlink r:id="rId352"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000000" w:rsidP="00D23D90">
      <w:pPr>
        <w:pStyle w:val="Doc-title"/>
      </w:pPr>
      <w:hyperlink r:id="rId353"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000000" w:rsidP="00D23D90">
      <w:pPr>
        <w:pStyle w:val="Doc-title"/>
      </w:pPr>
      <w:hyperlink r:id="rId354"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000000" w:rsidP="00D23D90">
      <w:pPr>
        <w:pStyle w:val="Doc-title"/>
      </w:pPr>
      <w:hyperlink r:id="rId355"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000000" w:rsidP="00D23D90">
      <w:pPr>
        <w:pStyle w:val="Doc-title"/>
      </w:pPr>
      <w:hyperlink r:id="rId356"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000000" w:rsidP="00D23D90">
      <w:pPr>
        <w:pStyle w:val="Doc-title"/>
      </w:pPr>
      <w:hyperlink r:id="rId357"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000000" w:rsidP="00D23D90">
      <w:pPr>
        <w:pStyle w:val="Doc-title"/>
      </w:pPr>
      <w:hyperlink r:id="rId358"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0" w:name="_Toc158241589"/>
      <w:bookmarkStart w:id="71" w:name="_Toc158241597"/>
      <w:r w:rsidRPr="00DB2F94">
        <w:t>7.5</w:t>
      </w:r>
      <w:r w:rsidRPr="00DB2F94">
        <w:tab/>
        <w:t>XR Enhancements for NR</w:t>
      </w:r>
      <w:bookmarkEnd w:id="70"/>
    </w:p>
    <w:p w14:paraId="0BB3176D" w14:textId="77777777" w:rsidR="00684B52" w:rsidRPr="00DB2F94" w:rsidRDefault="00684B52" w:rsidP="00684B52">
      <w:pPr>
        <w:pStyle w:val="Comments"/>
      </w:pPr>
      <w:r w:rsidRPr="00DB2F94">
        <w:t xml:space="preserve">(NR_XR_enh-Core; leading WG: RAN2; REL-18; WID: </w:t>
      </w:r>
      <w:hyperlink r:id="rId359"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lastRenderedPageBreak/>
        <w:t xml:space="preserve">Tdoc Limitation: 2 Tdocs </w:t>
      </w:r>
    </w:p>
    <w:p w14:paraId="05D39425" w14:textId="77777777" w:rsidR="00684B52" w:rsidRPr="00DB2F94" w:rsidRDefault="00684B52" w:rsidP="00684B52">
      <w:pPr>
        <w:pStyle w:val="Heading3"/>
      </w:pPr>
      <w:bookmarkStart w:id="72" w:name="_Toc158241590"/>
      <w:r w:rsidRPr="00DB2F94">
        <w:t>7.5.1</w:t>
      </w:r>
      <w:r w:rsidRPr="00DB2F94">
        <w:tab/>
        <w:t>Organizational</w:t>
      </w:r>
      <w:bookmarkEnd w:id="72"/>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3" w:name="_Toc158241591"/>
      <w:r w:rsidRPr="00DB2F94">
        <w:t>7.5.2</w:t>
      </w:r>
      <w:r w:rsidRPr="00DB2F94">
        <w:tab/>
        <w:t>Control plane corrections</w:t>
      </w:r>
      <w:bookmarkEnd w:id="73"/>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000000" w:rsidP="00684B52">
      <w:pPr>
        <w:pStyle w:val="Doc-title"/>
      </w:pPr>
      <w:hyperlink r:id="rId360" w:history="1">
        <w:r w:rsidR="00684B52" w:rsidRPr="00C345EA">
          <w:rPr>
            <w:rStyle w:val="Hyperlink"/>
          </w:rPr>
          <w:t>R2-2408729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4" w:name="_Toc158241592"/>
      <w:r w:rsidRPr="00DB2F94">
        <w:t>7.5.3</w:t>
      </w:r>
      <w:r w:rsidRPr="00DB2F94">
        <w:tab/>
        <w:t>User plane corrections</w:t>
      </w:r>
      <w:bookmarkEnd w:id="74"/>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000000" w:rsidP="00684B52">
      <w:pPr>
        <w:pStyle w:val="Doc-title"/>
      </w:pPr>
      <w:hyperlink r:id="rId361" w:history="1">
        <w:r w:rsidR="00684B52" w:rsidRPr="00C345EA">
          <w:rPr>
            <w:rStyle w:val="Hyperlink"/>
          </w:rPr>
          <w:t>R2-2408676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w:t>
      </w:r>
      <w:proofErr w:type="spellStart"/>
      <w:r>
        <w:t>Futurewei</w:t>
      </w:r>
      <w:proofErr w:type="spellEnd"/>
      <w:r>
        <w:t xml:space="preserve">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r w:rsidRPr="00510CA6">
        <w:rPr>
          <w:u w:val="single"/>
        </w:rPr>
        <w:t>to be reported</w:t>
      </w:r>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00208EB7" w14:textId="3A2ABB3A" w:rsidR="00501C66" w:rsidRDefault="00501C66" w:rsidP="00501C66">
      <w:pPr>
        <w:pStyle w:val="Doc-title"/>
        <w:rPr>
          <w:lang w:eastAsia="ja-JP"/>
        </w:rPr>
      </w:pPr>
      <w:r>
        <w:rPr>
          <w:lang w:eastAsia="ja-JP"/>
        </w:rPr>
        <w:t>R2-2409381</w:t>
      </w:r>
      <w:r>
        <w:rPr>
          <w:lang w:eastAsia="ja-JP"/>
        </w:rPr>
        <w:tab/>
        <w:t>stage 2 Correction on additional buffer size table</w:t>
      </w:r>
      <w:r>
        <w:rPr>
          <w:lang w:eastAsia="ja-JP"/>
        </w:rPr>
        <w:tab/>
        <w:t>NEC, Nokia (Rapporteur)</w:t>
      </w:r>
      <w:r>
        <w:rPr>
          <w:lang w:eastAsia="ja-JP"/>
        </w:rPr>
        <w:tab/>
        <w:t>CR</w:t>
      </w:r>
      <w:r>
        <w:rPr>
          <w:lang w:eastAsia="ja-JP"/>
        </w:rPr>
        <w:tab/>
        <w:t>Rel-18</w:t>
      </w:r>
      <w:r>
        <w:rPr>
          <w:lang w:eastAsia="ja-JP"/>
        </w:rPr>
        <w:tab/>
        <w:t>38.300</w:t>
      </w:r>
      <w:r>
        <w:rPr>
          <w:lang w:eastAsia="ja-JP"/>
        </w:rPr>
        <w:tab/>
        <w:t>18.3.0</w:t>
      </w:r>
      <w:r>
        <w:rPr>
          <w:lang w:eastAsia="ja-JP"/>
        </w:rPr>
        <w:tab/>
        <w:t>0917</w:t>
      </w:r>
      <w:r>
        <w:rPr>
          <w:lang w:eastAsia="ja-JP"/>
        </w:rPr>
        <w:tab/>
        <w:t>1</w:t>
      </w:r>
      <w:r>
        <w:rPr>
          <w:lang w:eastAsia="ja-JP"/>
        </w:rPr>
        <w:tab/>
        <w:t>F</w:t>
      </w:r>
      <w:r>
        <w:rPr>
          <w:lang w:eastAsia="ja-JP"/>
        </w:rPr>
        <w:tab/>
        <w:t>NR_XR_enh-Core</w:t>
      </w:r>
    </w:p>
    <w:p w14:paraId="43D9E048" w14:textId="541357D1" w:rsidR="00501C66" w:rsidRPr="001E6FCB" w:rsidRDefault="00501C66" w:rsidP="001E6FCB">
      <w:pPr>
        <w:pStyle w:val="Doc-text2"/>
      </w:pPr>
      <w:r w:rsidRPr="001E6FCB">
        <w:t>=&gt; Agreed in principle</w:t>
      </w:r>
    </w:p>
    <w:p w14:paraId="387F7000" w14:textId="77777777" w:rsidR="00510CA6" w:rsidRPr="00510CA6" w:rsidRDefault="00510CA6" w:rsidP="00510CA6">
      <w:pPr>
        <w:pStyle w:val="Doc-text2"/>
      </w:pPr>
    </w:p>
    <w:p w14:paraId="35E5B445" w14:textId="51074604" w:rsidR="00684B52" w:rsidRDefault="00000000" w:rsidP="00684B52">
      <w:pPr>
        <w:pStyle w:val="Doc-title"/>
      </w:pPr>
      <w:hyperlink r:id="rId362" w:history="1">
        <w:r w:rsidR="00684B52" w:rsidRPr="00C345EA">
          <w:rPr>
            <w:rStyle w:val="Hyperlink"/>
          </w:rPr>
          <w:t>R2-2408919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000000" w:rsidP="00684B52">
      <w:pPr>
        <w:pStyle w:val="Doc-title"/>
      </w:pPr>
      <w:hyperlink r:id="rId363"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w:t>
      </w:r>
      <w:proofErr w:type="gramStart"/>
      <w:r w:rsidRPr="00B44F24">
        <w:rPr>
          <w:i/>
          <w:iCs/>
        </w:rPr>
        <w:t>done</w:t>
      </w:r>
      <w:proofErr w:type="gramEnd"/>
      <w:r w:rsidRPr="00B44F24">
        <w:rPr>
          <w:i/>
          <w:iCs/>
        </w:rPr>
        <w:t xml:space="preserve"> and everything is left to network implementation  </w:t>
      </w:r>
    </w:p>
    <w:p w14:paraId="4D522643" w14:textId="114F8DA5" w:rsidR="00684B52" w:rsidRDefault="00000000" w:rsidP="00684B52">
      <w:pPr>
        <w:pStyle w:val="Doc-title"/>
      </w:pPr>
      <w:hyperlink r:id="rId364"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 xml:space="preserve">Proposal 1: “set DRX_SFN_COUNTER to 0” is added to MAC reset upon transmission of </w:t>
      </w:r>
      <w:proofErr w:type="spellStart"/>
      <w:r w:rsidRPr="00D019EA">
        <w:t>RRCReconfigurationComplete</w:t>
      </w:r>
      <w:proofErr w:type="spellEnd"/>
      <w:r w:rsidRPr="00D019EA">
        <w:t xml:space="preserv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lastRenderedPageBreak/>
        <w:t xml:space="preserve">Option 2: No changes are </w:t>
      </w:r>
      <w:proofErr w:type="gramStart"/>
      <w:r w:rsidRPr="00B44F24">
        <w:rPr>
          <w:i/>
          <w:iCs/>
        </w:rPr>
        <w:t>done</w:t>
      </w:r>
      <w:proofErr w:type="gramEnd"/>
      <w:r w:rsidRPr="00B44F24">
        <w:rPr>
          <w:i/>
          <w:iCs/>
        </w:rPr>
        <w:t xml:space="preserv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 xml:space="preserve">“set DRX_SFN_COUNTER to 0” is added to MAC reset upon transmission of </w:t>
      </w:r>
      <w:proofErr w:type="spellStart"/>
      <w:r w:rsidRPr="00D019EA">
        <w:t>RRCReconfigurationComplete</w:t>
      </w:r>
      <w:proofErr w:type="spellEnd"/>
      <w:r w:rsidRPr="00D019EA">
        <w:t xml:space="preserv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w:t>
      </w:r>
      <w:proofErr w:type="gramStart"/>
      <w:r w:rsidRPr="005C2028">
        <w:t>done</w:t>
      </w:r>
      <w:proofErr w:type="gramEnd"/>
      <w:r w:rsidRPr="005C2028">
        <w:t xml:space="preserv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000000" w:rsidP="00684B52">
      <w:pPr>
        <w:pStyle w:val="Doc-title"/>
      </w:pPr>
      <w:hyperlink r:id="rId365"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6" w:history="1">
        <w:r w:rsidR="00684B52" w:rsidRPr="00C345EA">
          <w:rPr>
            <w:rStyle w:val="Hyperlink"/>
          </w:rPr>
          <w:t>R2-2406918</w:t>
        </w:r>
      </w:hyperlink>
    </w:p>
    <w:p w14:paraId="5A4050D1" w14:textId="645B505D" w:rsidR="00684B52" w:rsidRDefault="00000000" w:rsidP="00684B52">
      <w:pPr>
        <w:pStyle w:val="Doc-title"/>
      </w:pPr>
      <w:hyperlink r:id="rId367"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000000" w:rsidP="00684B52">
      <w:pPr>
        <w:pStyle w:val="Doc-title"/>
      </w:pPr>
      <w:hyperlink r:id="rId368"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000000" w:rsidP="00684B52">
      <w:pPr>
        <w:pStyle w:val="Doc-title"/>
      </w:pPr>
      <w:hyperlink r:id="rId369" w:history="1">
        <w:r w:rsidR="00684B52" w:rsidRPr="00C345EA">
          <w:rPr>
            <w:rStyle w:val="Hyperlink"/>
          </w:rPr>
          <w:t>R2-2408798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r>
        <w:rPr>
          <w:rFonts w:eastAsia="Times New Roman"/>
          <w:noProof/>
          <w:lang w:eastAsia="ko-KR"/>
        </w:rPr>
        <w:t>5.4.1</w:t>
      </w:r>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000000" w:rsidP="00684B52">
      <w:pPr>
        <w:pStyle w:val="Doc-title"/>
      </w:pPr>
      <w:hyperlink r:id="rId370" w:history="1">
        <w:r w:rsidR="00684B52" w:rsidRPr="00C345EA">
          <w:rPr>
            <w:rStyle w:val="Hyperlink"/>
          </w:rPr>
          <w:t>R2-2408987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w:t>
      </w:r>
      <w:proofErr w:type="gramStart"/>
      <w:r>
        <w:t>these type of details</w:t>
      </w:r>
      <w:proofErr w:type="gramEnd"/>
      <w:r>
        <w:t xml:space="preserve">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t xml:space="preserve">Noted </w:t>
      </w:r>
    </w:p>
    <w:p w14:paraId="5207C5F1" w14:textId="77777777" w:rsidR="009775EF" w:rsidRDefault="009775EF" w:rsidP="00684B52">
      <w:pPr>
        <w:pStyle w:val="Doc-title"/>
      </w:pPr>
    </w:p>
    <w:p w14:paraId="3537CC9E" w14:textId="43529415" w:rsidR="00684B52" w:rsidRDefault="00000000" w:rsidP="00684B52">
      <w:pPr>
        <w:pStyle w:val="Doc-title"/>
      </w:pPr>
      <w:hyperlink r:id="rId371" w:history="1">
        <w:r w:rsidR="00684B52" w:rsidRPr="00C345EA">
          <w:rPr>
            <w:rStyle w:val="Hyperlink"/>
          </w:rPr>
          <w:t>R2-2408481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000000" w:rsidP="00684B52">
      <w:pPr>
        <w:pStyle w:val="Doc-title"/>
      </w:pPr>
      <w:hyperlink r:id="rId372" w:history="1">
        <w:r w:rsidR="00684B52" w:rsidRPr="00C345EA">
          <w:rPr>
            <w:rStyle w:val="Hyperlink"/>
          </w:rPr>
          <w:t>R2-2408003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lastRenderedPageBreak/>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5" w:name="_Toc158241598"/>
      <w:r w:rsidRPr="00DB2F94">
        <w:t>7.6.1</w:t>
      </w:r>
      <w:r w:rsidRPr="00DB2F94">
        <w:tab/>
        <w:t>Organizational</w:t>
      </w:r>
      <w:bookmarkEnd w:id="75"/>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000000" w:rsidP="00D23D90">
      <w:pPr>
        <w:pStyle w:val="Doc-title"/>
      </w:pPr>
      <w:hyperlink r:id="rId374"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000000" w:rsidP="00D23D90">
      <w:pPr>
        <w:pStyle w:val="Doc-title"/>
      </w:pPr>
      <w:hyperlink r:id="rId375"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000000" w:rsidP="00D23D90">
      <w:pPr>
        <w:pStyle w:val="Doc-title"/>
      </w:pPr>
      <w:hyperlink r:id="rId376"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000000" w:rsidP="00BB7655">
      <w:pPr>
        <w:pStyle w:val="Doc-title"/>
      </w:pPr>
      <w:hyperlink r:id="rId377"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6" w:name="_Toc158241599"/>
      <w:r w:rsidRPr="00DB2F94">
        <w:t>7.6.2</w:t>
      </w:r>
      <w:r w:rsidRPr="00DB2F94">
        <w:tab/>
      </w:r>
      <w:r w:rsidR="00AB4883" w:rsidRPr="00DB2F94">
        <w:t>C</w:t>
      </w:r>
      <w:r w:rsidR="00212C55" w:rsidRPr="00DB2F94">
        <w:t>orrections</w:t>
      </w:r>
      <w:bookmarkEnd w:id="76"/>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000000" w:rsidP="00D23D90">
      <w:pPr>
        <w:pStyle w:val="Doc-title"/>
      </w:pPr>
      <w:hyperlink r:id="rId378"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000000" w:rsidP="00D23D90">
      <w:pPr>
        <w:pStyle w:val="Doc-title"/>
      </w:pPr>
      <w:hyperlink r:id="rId379"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000000" w:rsidP="00D23D90">
      <w:pPr>
        <w:pStyle w:val="Doc-title"/>
      </w:pPr>
      <w:hyperlink r:id="rId380"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000000" w:rsidP="00D23D90">
      <w:pPr>
        <w:pStyle w:val="Doc-title"/>
      </w:pPr>
      <w:hyperlink r:id="rId381"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000000" w:rsidP="00D23D90">
      <w:pPr>
        <w:pStyle w:val="Doc-title"/>
      </w:pPr>
      <w:hyperlink r:id="rId382"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000000" w:rsidP="00D23D90">
      <w:pPr>
        <w:pStyle w:val="Doc-title"/>
      </w:pPr>
      <w:hyperlink r:id="rId383"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000000" w:rsidP="00D23D90">
      <w:pPr>
        <w:pStyle w:val="Doc-title"/>
      </w:pPr>
      <w:hyperlink r:id="rId384"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000000" w:rsidP="00D23D90">
      <w:pPr>
        <w:pStyle w:val="Doc-title"/>
      </w:pPr>
      <w:hyperlink r:id="rId385"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000000" w:rsidP="00D23D90">
      <w:pPr>
        <w:pStyle w:val="Doc-title"/>
      </w:pPr>
      <w:hyperlink r:id="rId386"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000000" w:rsidP="00D23D90">
      <w:pPr>
        <w:pStyle w:val="Doc-title"/>
      </w:pPr>
      <w:hyperlink r:id="rId387"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7" w:name="_Toc158241603"/>
      <w:r w:rsidRPr="00DB2F94">
        <w:t>7.7</w:t>
      </w:r>
      <w:r w:rsidRPr="00DB2F94">
        <w:tab/>
        <w:t>NR NTN enhancements</w:t>
      </w:r>
      <w:bookmarkEnd w:id="77"/>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8" w:name="_Toc158241604"/>
      <w:r w:rsidRPr="00DB2F94">
        <w:t>7.7.1</w:t>
      </w:r>
      <w:r w:rsidRPr="00DB2F94">
        <w:tab/>
        <w:t>Organizational</w:t>
      </w:r>
      <w:bookmarkEnd w:id="78"/>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000000" w:rsidP="00D23D90">
      <w:pPr>
        <w:pStyle w:val="Doc-title"/>
      </w:pPr>
      <w:hyperlink r:id="rId389" w:history="1">
        <w:r w:rsidR="00D23D90" w:rsidRPr="00C345EA">
          <w:rPr>
            <w:rStyle w:val="Hyperlink"/>
          </w:rPr>
          <w:t>R2-2407912</w:t>
        </w:r>
      </w:hyperlink>
      <w:r w:rsidR="00D23D90">
        <w:tab/>
        <w:t>LS on F</w:t>
      </w:r>
      <w:hyperlink r:id="rId390"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000000" w:rsidP="00D23D90">
      <w:pPr>
        <w:pStyle w:val="Doc-title"/>
      </w:pPr>
      <w:hyperlink r:id="rId391" w:history="1">
        <w:r w:rsidR="00D23D90" w:rsidRPr="00C345EA">
          <w:rPr>
            <w:rStyle w:val="Hyperlink"/>
          </w:rPr>
          <w:t>R2-2408012</w:t>
        </w:r>
      </w:hyperlink>
      <w:r w:rsidR="00D23D90">
        <w:tab/>
        <w:t>Remaining Issues on F</w:t>
      </w:r>
      <w:hyperlink r:id="rId392"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000000" w:rsidP="00BB7655">
      <w:pPr>
        <w:pStyle w:val="Doc-title"/>
      </w:pPr>
      <w:hyperlink r:id="rId393"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79" w:name="_Toc158241605"/>
      <w:r w:rsidRPr="00DB2F94">
        <w:t>7.7.2</w:t>
      </w:r>
      <w:r w:rsidRPr="00DB2F94">
        <w:tab/>
      </w:r>
      <w:r w:rsidR="00BE176A" w:rsidRPr="00DB2F94">
        <w:t>C</w:t>
      </w:r>
      <w:r w:rsidR="00357681" w:rsidRPr="00DB2F94">
        <w:t>orrections</w:t>
      </w:r>
      <w:bookmarkEnd w:id="79"/>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000000" w:rsidP="00D23D90">
      <w:pPr>
        <w:pStyle w:val="Doc-title"/>
      </w:pPr>
      <w:hyperlink r:id="rId394"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000000" w:rsidP="00D23D90">
      <w:pPr>
        <w:pStyle w:val="Doc-title"/>
      </w:pPr>
      <w:hyperlink r:id="rId395"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000000" w:rsidP="00D23D90">
      <w:pPr>
        <w:pStyle w:val="Doc-title"/>
      </w:pPr>
      <w:hyperlink r:id="rId396"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7" w:history="1">
        <w:r w:rsidRPr="00C345EA">
          <w:rPr>
            <w:rStyle w:val="Hyperlink"/>
          </w:rPr>
          <w:t>R2-2409204</w:t>
        </w:r>
      </w:hyperlink>
    </w:p>
    <w:p w14:paraId="43B6C0E8" w14:textId="7E6652C8" w:rsidR="00015875" w:rsidRDefault="00000000" w:rsidP="00015875">
      <w:pPr>
        <w:pStyle w:val="Doc-title"/>
      </w:pPr>
      <w:hyperlink r:id="rId398"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000000" w:rsidP="00D23D90">
      <w:pPr>
        <w:pStyle w:val="Doc-title"/>
      </w:pPr>
      <w:hyperlink r:id="rId399"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000000" w:rsidP="00D23D90">
      <w:pPr>
        <w:pStyle w:val="Doc-title"/>
      </w:pPr>
      <w:hyperlink r:id="rId400"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000000" w:rsidP="00D23D90">
      <w:pPr>
        <w:pStyle w:val="Doc-title"/>
      </w:pPr>
      <w:hyperlink r:id="rId401"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000000" w:rsidP="00D23D90">
      <w:pPr>
        <w:pStyle w:val="Doc-title"/>
      </w:pPr>
      <w:hyperlink r:id="rId402"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000000" w:rsidP="00D23D90">
      <w:pPr>
        <w:pStyle w:val="Doc-title"/>
      </w:pPr>
      <w:hyperlink r:id="rId403" w:history="1">
        <w:r w:rsidR="00D23D90" w:rsidRPr="00C345EA">
          <w:rPr>
            <w:rStyle w:val="Hyperlink"/>
          </w:rPr>
          <w:t>R2-2408944</w:t>
        </w:r>
      </w:hyperlink>
      <w:r w:rsidR="00D23D90">
        <w:tab/>
        <w:t>F</w:t>
      </w:r>
      <w:hyperlink r:id="rId404"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000000" w:rsidP="00D23D90">
      <w:pPr>
        <w:pStyle w:val="Doc-title"/>
      </w:pPr>
      <w:hyperlink r:id="rId405"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000000" w:rsidP="00D23D90">
      <w:pPr>
        <w:pStyle w:val="Doc-title"/>
      </w:pPr>
      <w:hyperlink r:id="rId406"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000000" w:rsidP="00D23D90">
      <w:pPr>
        <w:pStyle w:val="Doc-title"/>
      </w:pPr>
      <w:hyperlink r:id="rId407"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0"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80"/>
    </w:p>
    <w:p w14:paraId="4FEE30EA" w14:textId="77777777" w:rsidR="00F71AF3" w:rsidRPr="00DB2F94" w:rsidRDefault="00B56003">
      <w:pPr>
        <w:pStyle w:val="Comments"/>
      </w:pPr>
      <w:r w:rsidRPr="00DB2F94">
        <w:t xml:space="preserve">(NR_SL_relay_enh-Core; leading WG: RAN2; REL-18; WID: </w:t>
      </w:r>
      <w:hyperlink r:id="rId40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1" w:name="_Toc158241615"/>
      <w:r w:rsidRPr="00DB2F94">
        <w:t>7.9.1</w:t>
      </w:r>
      <w:r w:rsidRPr="00DB2F94">
        <w:tab/>
        <w:t>Organizational</w:t>
      </w:r>
      <w:bookmarkEnd w:id="81"/>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2" w:name="_Toc158241616"/>
      <w:r w:rsidRPr="00DB2F94">
        <w:t>7.9.2</w:t>
      </w:r>
      <w:r w:rsidRPr="00DB2F94">
        <w:tab/>
      </w:r>
      <w:r w:rsidR="00130764" w:rsidRPr="00DB2F94">
        <w:t>Stage 2 corrections</w:t>
      </w:r>
      <w:bookmarkEnd w:id="82"/>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000000" w:rsidP="00D23D90">
      <w:pPr>
        <w:pStyle w:val="Doc-title"/>
      </w:pPr>
      <w:hyperlink r:id="rId409"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000000" w:rsidP="00D23D90">
      <w:pPr>
        <w:pStyle w:val="Doc-title"/>
      </w:pPr>
      <w:hyperlink r:id="rId410" w:history="1">
        <w:r w:rsidR="00D23D90" w:rsidRPr="00C345EA">
          <w:rPr>
            <w:rStyle w:val="Hyperlink"/>
          </w:rPr>
          <w:t>R2-2408611</w:t>
        </w:r>
      </w:hyperlink>
      <w:r w:rsidR="00D23D90">
        <w:tab/>
        <w:t>draft_(Rel-18)_</w:t>
      </w:r>
      <w:hyperlink r:id="rId411"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000000" w:rsidP="00D23D90">
      <w:pPr>
        <w:pStyle w:val="Doc-title"/>
      </w:pPr>
      <w:hyperlink r:id="rId412"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3" w:history="1">
        <w:r w:rsidR="004E2E6D" w:rsidRPr="00C345EA">
          <w:rPr>
            <w:rStyle w:val="Hyperlink"/>
          </w:rPr>
          <w:t>R2-2407267</w:t>
        </w:r>
      </w:hyperlink>
    </w:p>
    <w:p w14:paraId="24823B79" w14:textId="4DB360BA" w:rsidR="00D23D90" w:rsidRDefault="00000000" w:rsidP="00D23D90">
      <w:pPr>
        <w:pStyle w:val="Doc-title"/>
      </w:pPr>
      <w:hyperlink r:id="rId414"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000000" w:rsidP="00D23D90">
      <w:pPr>
        <w:pStyle w:val="Doc-title"/>
      </w:pPr>
      <w:hyperlink r:id="rId415" w:history="1">
        <w:r w:rsidR="00D23D90" w:rsidRPr="00C345EA">
          <w:rPr>
            <w:rStyle w:val="Hyperlink"/>
          </w:rPr>
          <w:t>R2-2409094</w:t>
        </w:r>
      </w:hyperlink>
      <w:r w:rsidR="00D23D90">
        <w:tab/>
        <w:t>draft_(Rel-18)_</w:t>
      </w:r>
      <w:hyperlink r:id="rId416"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3" w:name="_Toc158241617"/>
      <w:r w:rsidRPr="00DB2F94">
        <w:t>7.9.3</w:t>
      </w:r>
      <w:r w:rsidRPr="00DB2F94">
        <w:tab/>
      </w:r>
      <w:r w:rsidR="00533FCD">
        <w:t>Control plane</w:t>
      </w:r>
      <w:r w:rsidR="00533FCD" w:rsidRPr="00DB2F94">
        <w:t xml:space="preserve"> </w:t>
      </w:r>
      <w:r w:rsidR="00130764" w:rsidRPr="00DB2F94">
        <w:t>corrections</w:t>
      </w:r>
      <w:bookmarkEnd w:id="83"/>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000000" w:rsidP="00D23D90">
      <w:pPr>
        <w:pStyle w:val="Doc-title"/>
      </w:pPr>
      <w:hyperlink r:id="rId417"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000000" w:rsidP="00D23D90">
      <w:pPr>
        <w:pStyle w:val="Doc-title"/>
      </w:pPr>
      <w:hyperlink r:id="rId418"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000000" w:rsidP="00D23D90">
      <w:pPr>
        <w:pStyle w:val="Doc-title"/>
      </w:pPr>
      <w:hyperlink r:id="rId419"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000000" w:rsidP="00D23D90">
      <w:pPr>
        <w:pStyle w:val="Doc-title"/>
      </w:pPr>
      <w:hyperlink r:id="rId420"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000000" w:rsidP="00D23D90">
      <w:pPr>
        <w:pStyle w:val="Doc-title"/>
      </w:pPr>
      <w:hyperlink r:id="rId421"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000000" w:rsidP="00D23D90">
      <w:pPr>
        <w:pStyle w:val="Doc-title"/>
      </w:pPr>
      <w:hyperlink r:id="rId422"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4" w:name="_Toc158241618"/>
      <w:r w:rsidRPr="00DB2F94">
        <w:t>7.9.4</w:t>
      </w:r>
      <w:r w:rsidRPr="00DB2F94">
        <w:tab/>
      </w:r>
      <w:r w:rsidR="00533FCD">
        <w:t>User plane</w:t>
      </w:r>
      <w:r w:rsidR="00533FCD" w:rsidRPr="00DB2F94">
        <w:t xml:space="preserve"> </w:t>
      </w:r>
      <w:r w:rsidR="00130764" w:rsidRPr="00DB2F94">
        <w:t>corrections</w:t>
      </w:r>
      <w:bookmarkEnd w:id="84"/>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000000" w:rsidP="00D23D90">
      <w:pPr>
        <w:pStyle w:val="Doc-title"/>
      </w:pPr>
      <w:hyperlink r:id="rId423"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000000" w:rsidP="00D23D90">
      <w:pPr>
        <w:pStyle w:val="Doc-title"/>
      </w:pPr>
      <w:hyperlink r:id="rId424"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000000" w:rsidP="00D23D90">
      <w:pPr>
        <w:pStyle w:val="Doc-title"/>
      </w:pPr>
      <w:hyperlink r:id="rId425"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000000" w:rsidP="00D23D90">
      <w:pPr>
        <w:pStyle w:val="Doc-title"/>
      </w:pPr>
      <w:hyperlink r:id="rId426"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5"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5"/>
    </w:p>
    <w:p w14:paraId="635DDC4F" w14:textId="77777777" w:rsidR="002051B0" w:rsidRPr="00DB2F94" w:rsidRDefault="002051B0" w:rsidP="002051B0">
      <w:pPr>
        <w:pStyle w:val="Comments"/>
      </w:pPr>
      <w:r w:rsidRPr="00DB2F94">
        <w:t>(NR_MBS_enh-Core; leading WG: RAN2; REL-18; WID:</w:t>
      </w:r>
      <w:hyperlink r:id="rId427" w:history="1"/>
      <w:r w:rsidR="00D80055" w:rsidRPr="00DB2F94">
        <w:t xml:space="preserve"> </w:t>
      </w:r>
      <w:hyperlink r:id="rId428"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6" w:name="_Toc158241625"/>
      <w:r w:rsidRPr="00DB2F94">
        <w:t>7.11.1</w:t>
      </w:r>
      <w:r w:rsidRPr="00DB2F94">
        <w:tab/>
        <w:t>Organizational</w:t>
      </w:r>
      <w:bookmarkEnd w:id="86"/>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6509ABE4" w:rsidR="00D23D90" w:rsidRDefault="00000000" w:rsidP="00D23D90">
      <w:pPr>
        <w:pStyle w:val="Doc-title"/>
      </w:pPr>
      <w:hyperlink r:id="rId429"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7" w:name="_Toc158241626"/>
      <w:r w:rsidRPr="00DB2F94">
        <w:t>7.11.2</w:t>
      </w:r>
      <w:r w:rsidR="000D2990" w:rsidRPr="00DB2F94">
        <w:tab/>
      </w:r>
      <w:r w:rsidR="008E0FBD" w:rsidRPr="00DB2F94">
        <w:t>C</w:t>
      </w:r>
      <w:r w:rsidR="0083714C" w:rsidRPr="00DB2F94">
        <w:t>orrections</w:t>
      </w:r>
      <w:bookmarkEnd w:id="87"/>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000000" w:rsidP="00D23D90">
      <w:pPr>
        <w:pStyle w:val="Doc-title"/>
      </w:pPr>
      <w:hyperlink r:id="rId430"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000000" w:rsidP="00D23D90">
      <w:pPr>
        <w:pStyle w:val="Doc-title"/>
      </w:pPr>
      <w:hyperlink r:id="rId431"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000000" w:rsidP="00D23D90">
      <w:pPr>
        <w:pStyle w:val="Doc-title"/>
      </w:pPr>
      <w:hyperlink r:id="rId432"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000000" w:rsidP="00D23D90">
      <w:pPr>
        <w:pStyle w:val="Doc-title"/>
      </w:pPr>
      <w:hyperlink r:id="rId433"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000000" w:rsidP="00D23D90">
      <w:pPr>
        <w:pStyle w:val="Doc-title"/>
      </w:pPr>
      <w:hyperlink r:id="rId434"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000000" w:rsidP="00D23D90">
      <w:pPr>
        <w:pStyle w:val="Doc-title"/>
      </w:pPr>
      <w:hyperlink r:id="rId435"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000000" w:rsidP="00D23D90">
      <w:pPr>
        <w:pStyle w:val="Doc-title"/>
      </w:pPr>
      <w:hyperlink r:id="rId436"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88"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8"/>
    </w:p>
    <w:p w14:paraId="287DB289" w14:textId="77777777" w:rsidR="00F71AF3" w:rsidRPr="00DB2F94" w:rsidRDefault="00B56003">
      <w:pPr>
        <w:pStyle w:val="Comments"/>
      </w:pPr>
      <w:r w:rsidRPr="00DB2F94">
        <w:t xml:space="preserve">(NR_ENDC_SON_MDT_enh2-Core; leading WG: RAN3; REL-18; WID: </w:t>
      </w:r>
      <w:hyperlink r:id="rId437"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9" w:name="_Toc158241638"/>
      <w:r w:rsidRPr="00DB2F94">
        <w:t>7.13.1</w:t>
      </w:r>
      <w:r w:rsidRPr="00DB2F94">
        <w:tab/>
        <w:t>Organizational</w:t>
      </w:r>
      <w:bookmarkEnd w:id="89"/>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0"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0"/>
      <w:r w:rsidR="00FD42AE" w:rsidRPr="00DB2F94">
        <w:t>Corrections</w:t>
      </w:r>
    </w:p>
    <w:p w14:paraId="09E7E735" w14:textId="77777777" w:rsidR="00D23D90" w:rsidRDefault="00D23D90" w:rsidP="00D23D90">
      <w:pPr>
        <w:pStyle w:val="Doc-title"/>
      </w:pPr>
    </w:p>
    <w:p w14:paraId="31D4219F" w14:textId="4237BFBD" w:rsidR="00D23D90" w:rsidRDefault="00000000" w:rsidP="00D23D90">
      <w:pPr>
        <w:pStyle w:val="Doc-title"/>
      </w:pPr>
      <w:hyperlink r:id="rId438"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000000" w:rsidP="00D23D90">
      <w:pPr>
        <w:pStyle w:val="Doc-title"/>
      </w:pPr>
      <w:hyperlink r:id="rId439"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000000" w:rsidP="00D23D90">
      <w:pPr>
        <w:pStyle w:val="Doc-title"/>
      </w:pPr>
      <w:hyperlink r:id="rId440"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000000" w:rsidP="00D23D90">
      <w:pPr>
        <w:pStyle w:val="Doc-title"/>
      </w:pPr>
      <w:hyperlink r:id="rId441"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000000" w:rsidP="00D23D90">
      <w:pPr>
        <w:pStyle w:val="Doc-title"/>
      </w:pPr>
      <w:hyperlink r:id="rId442"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000000" w:rsidP="00D23D90">
      <w:pPr>
        <w:pStyle w:val="Doc-title"/>
      </w:pPr>
      <w:hyperlink r:id="rId443"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000000" w:rsidP="00D23D90">
      <w:pPr>
        <w:pStyle w:val="Doc-title"/>
      </w:pPr>
      <w:hyperlink r:id="rId444"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1"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1"/>
    </w:p>
    <w:p w14:paraId="36AEB8AD" w14:textId="77777777" w:rsidR="00016FA8" w:rsidRPr="00DB2F94" w:rsidRDefault="00016FA8" w:rsidP="00016FA8">
      <w:pPr>
        <w:pStyle w:val="Comments"/>
      </w:pPr>
      <w:r w:rsidRPr="00DB2F94">
        <w:t xml:space="preserve">(NR_QoE_enh-Core; leading WG: RAN3; REL-18; WID: </w:t>
      </w:r>
      <w:hyperlink r:id="rId445"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2" w:name="_Toc158241642"/>
      <w:r w:rsidRPr="00DB2F94">
        <w:t>7.14.1</w:t>
      </w:r>
      <w:r w:rsidRPr="00DB2F94">
        <w:tab/>
        <w:t>Organizational</w:t>
      </w:r>
      <w:bookmarkEnd w:id="92"/>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000000" w:rsidP="00324494">
      <w:pPr>
        <w:pStyle w:val="Doc-title"/>
      </w:pPr>
      <w:hyperlink r:id="rId446"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000000" w:rsidP="00324494">
      <w:pPr>
        <w:pStyle w:val="Doc-title"/>
      </w:pPr>
      <w:hyperlink r:id="rId447"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3" w:name="_Toc158241643"/>
      <w:r w:rsidRPr="00DB2F94">
        <w:t>7.14.2</w:t>
      </w:r>
      <w:r w:rsidRPr="00DB2F94">
        <w:tab/>
      </w:r>
      <w:bookmarkEnd w:id="9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000000" w:rsidP="00324494">
      <w:pPr>
        <w:pStyle w:val="Doc-title"/>
      </w:pPr>
      <w:hyperlink r:id="rId448"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000000" w:rsidP="00324494">
      <w:pPr>
        <w:pStyle w:val="Doc-title"/>
      </w:pPr>
      <w:hyperlink r:id="rId449"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000000" w:rsidP="00324494">
      <w:pPr>
        <w:pStyle w:val="Doc-title"/>
      </w:pPr>
      <w:hyperlink r:id="rId450"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000000" w:rsidP="00324494">
      <w:pPr>
        <w:pStyle w:val="Doc-title"/>
      </w:pPr>
      <w:hyperlink r:id="rId451"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4"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4"/>
    </w:p>
    <w:p w14:paraId="55C87CF0" w14:textId="77777777" w:rsidR="00F71AF3" w:rsidRPr="00DB2F94" w:rsidRDefault="00B56003">
      <w:pPr>
        <w:pStyle w:val="Comments"/>
      </w:pPr>
      <w:r w:rsidRPr="00DB2F94">
        <w:t xml:space="preserve">(NR_SL_enh2; leading WG: RAN1; REL-18; WID: </w:t>
      </w:r>
      <w:hyperlink r:id="rId452"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5" w:name="_Toc158241648"/>
      <w:r w:rsidRPr="00DB2F94">
        <w:t>7.15.1</w:t>
      </w:r>
      <w:r w:rsidRPr="00DB2F94">
        <w:tab/>
        <w:t>Organizational</w:t>
      </w:r>
      <w:bookmarkEnd w:id="95"/>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6"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6"/>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000000" w:rsidP="00324494">
      <w:pPr>
        <w:pStyle w:val="Doc-title"/>
      </w:pPr>
      <w:hyperlink r:id="rId453"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000000" w:rsidP="00324494">
      <w:pPr>
        <w:pStyle w:val="Doc-title"/>
      </w:pPr>
      <w:hyperlink r:id="rId454"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000000" w:rsidP="00324494">
      <w:pPr>
        <w:pStyle w:val="Doc-title"/>
      </w:pPr>
      <w:hyperlink r:id="rId455"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000000" w:rsidP="00324494">
      <w:pPr>
        <w:pStyle w:val="Doc-title"/>
      </w:pPr>
      <w:hyperlink r:id="rId456"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000000" w:rsidP="00324494">
      <w:pPr>
        <w:pStyle w:val="Doc-title"/>
      </w:pPr>
      <w:hyperlink r:id="rId457"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000000" w:rsidP="00324494">
      <w:pPr>
        <w:pStyle w:val="Doc-title"/>
      </w:pPr>
      <w:hyperlink r:id="rId458"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000000" w:rsidP="00657E67">
      <w:pPr>
        <w:pStyle w:val="Doc-title"/>
      </w:pPr>
      <w:hyperlink r:id="rId459"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000000" w:rsidP="00324494">
      <w:pPr>
        <w:pStyle w:val="Doc-title"/>
      </w:pPr>
      <w:hyperlink r:id="rId460"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000000" w:rsidP="00324494">
      <w:pPr>
        <w:pStyle w:val="Doc-title"/>
      </w:pPr>
      <w:hyperlink r:id="rId461"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000000" w:rsidP="00324494">
      <w:pPr>
        <w:pStyle w:val="Doc-title"/>
      </w:pPr>
      <w:hyperlink r:id="rId462"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7" w:name="_Toc158241652"/>
      <w:r w:rsidRPr="00DB2F94">
        <w:t>7.16</w:t>
      </w:r>
      <w:r w:rsidRPr="00DB2F94">
        <w:tab/>
      </w:r>
      <w:r w:rsidR="00EA524F" w:rsidRPr="00DB2F94">
        <w:t>Void</w:t>
      </w:r>
      <w:bookmarkEnd w:id="97"/>
    </w:p>
    <w:p w14:paraId="5C58C9A5" w14:textId="77777777" w:rsidR="00F71AF3" w:rsidRPr="00DB2F94" w:rsidRDefault="00B56003">
      <w:pPr>
        <w:pStyle w:val="Heading2"/>
      </w:pPr>
      <w:bookmarkStart w:id="98" w:name="_Toc158241653"/>
      <w:r w:rsidRPr="00DB2F94">
        <w:lastRenderedPageBreak/>
        <w:t>7.17</w:t>
      </w:r>
      <w:r w:rsidRPr="00DB2F94">
        <w:tab/>
        <w:t>Dual Transmission/Reception (Tx/Rx) Multi-SIM for NR</w:t>
      </w:r>
      <w:bookmarkEnd w:id="98"/>
    </w:p>
    <w:p w14:paraId="553CB3E7" w14:textId="77777777" w:rsidR="00F71AF3" w:rsidRPr="00DB2F94" w:rsidRDefault="00B56003">
      <w:pPr>
        <w:pStyle w:val="Comments"/>
      </w:pPr>
      <w:r w:rsidRPr="00DB2F94">
        <w:t xml:space="preserve">(NR_DualTxRx_MUSIM-Core; leading WG: RAN2; REL-18; WID: </w:t>
      </w:r>
      <w:hyperlink r:id="rId463"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9" w:name="_Toc158241654"/>
      <w:r w:rsidRPr="00DB2F94">
        <w:t>7.17.1</w:t>
      </w:r>
      <w:r w:rsidRPr="00DB2F94">
        <w:tab/>
        <w:t>Organizational</w:t>
      </w:r>
      <w:bookmarkEnd w:id="99"/>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000000" w:rsidP="00324494">
      <w:pPr>
        <w:pStyle w:val="Doc-title"/>
      </w:pPr>
      <w:hyperlink r:id="rId464"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0" w:name="_Toc158241655"/>
      <w:r w:rsidRPr="00DB2F94">
        <w:t>7.17.</w:t>
      </w:r>
      <w:r w:rsidR="0049184C">
        <w:t>2</w:t>
      </w:r>
      <w:r w:rsidRPr="00DB2F94">
        <w:tab/>
      </w:r>
      <w:bookmarkEnd w:id="100"/>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000000" w:rsidP="00324494">
      <w:pPr>
        <w:pStyle w:val="Doc-title"/>
      </w:pPr>
      <w:hyperlink r:id="rId465"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000000" w:rsidP="00324494">
      <w:pPr>
        <w:pStyle w:val="Doc-title"/>
      </w:pPr>
      <w:hyperlink r:id="rId466"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1"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1"/>
    </w:p>
    <w:p w14:paraId="35831C39" w14:textId="77777777" w:rsidR="00F71AF3" w:rsidRPr="00DB2F94" w:rsidRDefault="00B56003">
      <w:pPr>
        <w:pStyle w:val="Heading2"/>
      </w:pPr>
      <w:bookmarkStart w:id="102" w:name="_Toc158241664"/>
      <w:r w:rsidRPr="00DB2F94">
        <w:t>7.20</w:t>
      </w:r>
      <w:r w:rsidRPr="00DB2F94">
        <w:tab/>
        <w:t>NR MIMO evolution</w:t>
      </w:r>
      <w:bookmarkEnd w:id="102"/>
    </w:p>
    <w:p w14:paraId="01DE93C6" w14:textId="77777777" w:rsidR="00F71AF3" w:rsidRPr="00DB2F94" w:rsidRDefault="00B56003">
      <w:pPr>
        <w:pStyle w:val="Comments"/>
      </w:pPr>
      <w:r w:rsidRPr="00DB2F94">
        <w:t xml:space="preserve">(NR_MIMO_evo_DL_UL-Core; leading WG: RAN1; REL-18; WID: </w:t>
      </w:r>
      <w:hyperlink r:id="rId46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000000" w:rsidP="00EE596A">
      <w:pPr>
        <w:pStyle w:val="Doc-title"/>
      </w:pPr>
      <w:hyperlink r:id="rId468"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3" w:name="_Toc158241665"/>
      <w:r w:rsidRPr="00DB2F94">
        <w:rPr>
          <w:rFonts w:eastAsia="SimSun" w:hint="eastAsia"/>
          <w:lang w:eastAsia="zh-CN"/>
        </w:rPr>
        <w:t>7</w:t>
      </w:r>
      <w:r w:rsidRPr="00DB2F94">
        <w:t>.20.1</w:t>
      </w:r>
      <w:r w:rsidR="000D2990" w:rsidRPr="00DB2F94">
        <w:tab/>
      </w:r>
      <w:r w:rsidRPr="00DB2F94">
        <w:t>Organizational</w:t>
      </w:r>
      <w:bookmarkEnd w:id="103"/>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4" w:name="_Toc158241666"/>
      <w:r w:rsidRPr="00DB2F94">
        <w:rPr>
          <w:rFonts w:eastAsia="SimSun" w:hint="eastAsia"/>
          <w:lang w:eastAsia="zh-CN"/>
        </w:rPr>
        <w:t>7</w:t>
      </w:r>
      <w:r w:rsidRPr="00DB2F94">
        <w:t>.20.2</w:t>
      </w:r>
      <w:r w:rsidR="000D2990" w:rsidRPr="00DB2F94">
        <w:tab/>
      </w:r>
      <w:bookmarkEnd w:id="104"/>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000000" w:rsidP="00324494">
      <w:pPr>
        <w:pStyle w:val="Doc-title"/>
      </w:pPr>
      <w:hyperlink r:id="rId469"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000000" w:rsidP="00324494">
      <w:pPr>
        <w:pStyle w:val="Doc-title"/>
      </w:pPr>
      <w:hyperlink r:id="rId470"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000000" w:rsidP="00324494">
      <w:pPr>
        <w:pStyle w:val="Doc-title"/>
      </w:pPr>
      <w:hyperlink r:id="rId471"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000000" w:rsidP="00324494">
      <w:pPr>
        <w:pStyle w:val="Doc-title"/>
      </w:pPr>
      <w:hyperlink r:id="rId472"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000000" w:rsidP="00324494">
      <w:pPr>
        <w:pStyle w:val="Doc-title"/>
      </w:pPr>
      <w:hyperlink r:id="rId473"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000000" w:rsidP="00324494">
      <w:pPr>
        <w:pStyle w:val="Doc-title"/>
      </w:pPr>
      <w:hyperlink r:id="rId474"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000000" w:rsidP="00324494">
      <w:pPr>
        <w:pStyle w:val="Doc-title"/>
      </w:pPr>
      <w:hyperlink r:id="rId475"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5" w:name="_Toc158241668"/>
      <w:r w:rsidRPr="00DB2F94">
        <w:t>7.21</w:t>
      </w:r>
      <w:r w:rsidRPr="00DB2F94">
        <w:tab/>
      </w:r>
      <w:r w:rsidR="00676A6B">
        <w:t>Void</w:t>
      </w:r>
      <w:bookmarkStart w:id="106" w:name="_Toc158241672"/>
      <w:bookmarkStart w:id="107" w:name="OLE_LINK4"/>
      <w:bookmarkEnd w:id="105"/>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08" w:name="OLE_LINK19"/>
      <w:bookmarkStart w:id="109" w:name="OLE_LINK20"/>
      <w:bookmarkStart w:id="110" w:name="OLE_LINK36"/>
      <w:bookmarkStart w:id="111" w:name="OLE_LINK37"/>
      <w:bookmarkEnd w:id="106"/>
    </w:p>
    <w:bookmarkEnd w:id="107"/>
    <w:bookmarkEnd w:id="108"/>
    <w:bookmarkEnd w:id="109"/>
    <w:bookmarkEnd w:id="110"/>
    <w:bookmarkEnd w:id="111"/>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2" w:name="_Toc158241676"/>
      <w:r w:rsidRPr="00DB2F94">
        <w:t>7.24</w:t>
      </w:r>
      <w:r w:rsidRPr="00DB2F94">
        <w:tab/>
        <w:t>TEI18</w:t>
      </w:r>
      <w:bookmarkEnd w:id="112"/>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3" w:name="_Toc158241677"/>
      <w:r w:rsidRPr="00DB2F94">
        <w:t>7.24.1</w:t>
      </w:r>
      <w:r w:rsidRPr="00DB2F94">
        <w:tab/>
        <w:t>TEI proposals by Other Groups</w:t>
      </w:r>
      <w:bookmarkEnd w:id="113"/>
    </w:p>
    <w:p w14:paraId="4813142C" w14:textId="77777777" w:rsidR="00F71AF3" w:rsidRDefault="00B56003">
      <w:pPr>
        <w:pStyle w:val="Comments"/>
      </w:pPr>
      <w:r w:rsidRPr="00DB2F94">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000000" w:rsidP="00324494">
      <w:pPr>
        <w:pStyle w:val="Doc-title"/>
      </w:pPr>
      <w:hyperlink r:id="rId476"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0F791827" w14:textId="03C89F98" w:rsidR="00F510C6" w:rsidRPr="00F510C6" w:rsidRDefault="00F510C6" w:rsidP="00F510C6">
      <w:pPr>
        <w:pStyle w:val="Agreement"/>
      </w:pPr>
      <w:r>
        <w:t>Noted</w:t>
      </w:r>
    </w:p>
    <w:p w14:paraId="49DDADCF" w14:textId="77777777" w:rsidR="0073664A" w:rsidRPr="0073664A" w:rsidRDefault="0073664A" w:rsidP="0073664A">
      <w:pPr>
        <w:pStyle w:val="Doc-text2"/>
      </w:pPr>
    </w:p>
    <w:p w14:paraId="28BC64FC" w14:textId="62064C8A" w:rsidR="00324494" w:rsidRDefault="00000000" w:rsidP="00324494">
      <w:pPr>
        <w:pStyle w:val="Doc-title"/>
      </w:pPr>
      <w:hyperlink r:id="rId477"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6FD2A112" w14:textId="3A05158B" w:rsidR="00F510C6" w:rsidRDefault="00F510C6" w:rsidP="00F510C6">
      <w:pPr>
        <w:pStyle w:val="Doc-text2"/>
      </w:pPr>
      <w:r w:rsidRPr="00F510C6">
        <w:t>Proposal 1</w:t>
      </w:r>
      <w:r w:rsidRPr="00F510C6">
        <w:tab/>
        <w:t>R2 reply R4 that the current UE capability can already support the UE supporting both contiguous and non-contiguous cases, so no need to introduce new UE capability.</w:t>
      </w:r>
    </w:p>
    <w:p w14:paraId="70F0192B" w14:textId="41825CF7" w:rsidR="00F510C6" w:rsidRDefault="004833A2" w:rsidP="004833A2">
      <w:pPr>
        <w:pStyle w:val="Agreement"/>
      </w:pPr>
      <w:r>
        <w:t>Noted</w:t>
      </w:r>
    </w:p>
    <w:p w14:paraId="48AED3F9" w14:textId="77777777" w:rsidR="004833A2" w:rsidRPr="00F510C6" w:rsidRDefault="004833A2" w:rsidP="00F510C6">
      <w:pPr>
        <w:pStyle w:val="Doc-text2"/>
      </w:pPr>
    </w:p>
    <w:p w14:paraId="5E7AE5B2" w14:textId="72FD2F9C" w:rsidR="00324494" w:rsidRDefault="00000000" w:rsidP="00324494">
      <w:pPr>
        <w:pStyle w:val="Doc-title"/>
      </w:pPr>
      <w:hyperlink r:id="rId478"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51F9DDEB" w14:textId="16FAD665" w:rsidR="00F510C6" w:rsidRDefault="00F510C6" w:rsidP="00F510C6">
      <w:pPr>
        <w:pStyle w:val="Doc-text2"/>
      </w:pPr>
      <w:r w:rsidRPr="00F510C6">
        <w:t>Proposal 3a: Not to support the UE to report different requirements for DL and UL for the nominal spacing case (i.e. DL non-contiguous requirements and UL with contiguous requirements and vice visa) if there is no practical use case.</w:t>
      </w:r>
    </w:p>
    <w:p w14:paraId="4FF2B435" w14:textId="77777777" w:rsidR="004833A2" w:rsidRDefault="004833A2" w:rsidP="004833A2">
      <w:pPr>
        <w:pStyle w:val="Agreement"/>
      </w:pPr>
      <w:r>
        <w:t>Noted</w:t>
      </w:r>
    </w:p>
    <w:p w14:paraId="33333E88" w14:textId="77777777" w:rsidR="004833A2" w:rsidRPr="00F510C6" w:rsidRDefault="004833A2" w:rsidP="00F510C6">
      <w:pPr>
        <w:pStyle w:val="Doc-text2"/>
      </w:pPr>
    </w:p>
    <w:p w14:paraId="2BCAC8D0" w14:textId="034A6EB3" w:rsidR="00324494" w:rsidRDefault="00000000" w:rsidP="00324494">
      <w:pPr>
        <w:pStyle w:val="Doc-title"/>
      </w:pPr>
      <w:hyperlink r:id="rId479"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66604C1" w14:textId="77777777" w:rsidR="00F510C6" w:rsidRDefault="00F510C6" w:rsidP="00F510C6">
      <w:pPr>
        <w:pStyle w:val="Doc-text2"/>
      </w:pPr>
      <w:r>
        <w:t xml:space="preserve">Proposal 1: Introduce new capability to indicate support of intra-band non-contiguous (NG)EN-DC with nominal channel spacing. </w:t>
      </w:r>
    </w:p>
    <w:p w14:paraId="62D129EA" w14:textId="77777777" w:rsidR="00F510C6" w:rsidRDefault="00F510C6" w:rsidP="00F510C6">
      <w:pPr>
        <w:pStyle w:val="Doc-text2"/>
      </w:pPr>
      <w:r>
        <w:t>Proposal 2: The new capability is in per-BC level, which is only applicable for the DL and/or UL intra-band EN-DC component(s) with “non-contiguous” indicated in the existing capability in the BC. The UE indicating support of the new capability shall indicate support of “non-contiguous” in at least one among intrabandENDC-Support/intrabandENDC-SupportUL/intrabandENDC-Support-DL-v1790/ intrabandENDC-Support-UL-v1790.</w:t>
      </w:r>
    </w:p>
    <w:p w14:paraId="2BDAF1FA" w14:textId="77777777" w:rsidR="00F510C6" w:rsidRDefault="00F510C6" w:rsidP="00F510C6">
      <w:pPr>
        <w:pStyle w:val="Doc-text2"/>
      </w:pPr>
    </w:p>
    <w:p w14:paraId="54E1ACE0" w14:textId="6BEE41DD" w:rsidR="00F510C6" w:rsidRDefault="00F510C6" w:rsidP="00F510C6">
      <w:pPr>
        <w:pStyle w:val="Doc-text2"/>
      </w:pPr>
      <w:r>
        <w:t>Discussion</w:t>
      </w:r>
    </w:p>
    <w:p w14:paraId="72DBE4C3" w14:textId="6FAC4666" w:rsidR="00F510C6" w:rsidRDefault="00F510C6" w:rsidP="00F510C6">
      <w:pPr>
        <w:pStyle w:val="Doc-text2"/>
      </w:pPr>
      <w:r>
        <w:t>-</w:t>
      </w:r>
      <w:r>
        <w:tab/>
        <w:t xml:space="preserve">Qualcomm, and </w:t>
      </w:r>
      <w:proofErr w:type="gramStart"/>
      <w:r>
        <w:t>CATT,  has</w:t>
      </w:r>
      <w:proofErr w:type="gramEnd"/>
      <w:r>
        <w:t xml:space="preserve"> same understanding as Huawei that we are introducing a third type of UE and we need to distinguish those.    Oppo asks if we need to indicate support for contiguous and </w:t>
      </w:r>
      <w:proofErr w:type="spellStart"/>
      <w:r>
        <w:t>non contiguous</w:t>
      </w:r>
      <w:proofErr w:type="spellEnd"/>
      <w:r>
        <w:t xml:space="preserve">. Qualcomm explains that it doesn’t support both.  </w:t>
      </w:r>
    </w:p>
    <w:p w14:paraId="7E7C3C73" w14:textId="77777777" w:rsidR="00F510C6" w:rsidRDefault="00F510C6" w:rsidP="00F510C6">
      <w:pPr>
        <w:pStyle w:val="Doc-text2"/>
      </w:pPr>
    </w:p>
    <w:p w14:paraId="3FA881B4" w14:textId="224F032B" w:rsidR="00F510C6" w:rsidRPr="00F510C6" w:rsidRDefault="00F510C6" w:rsidP="004833A2">
      <w:pPr>
        <w:pStyle w:val="Doc-text2"/>
        <w:pBdr>
          <w:top w:val="single" w:sz="4" w:space="1" w:color="auto"/>
          <w:left w:val="single" w:sz="4" w:space="4" w:color="auto"/>
          <w:bottom w:val="single" w:sz="4" w:space="1" w:color="auto"/>
          <w:right w:val="single" w:sz="4" w:space="4" w:color="auto"/>
        </w:pBdr>
        <w:rPr>
          <w:b/>
          <w:bCs/>
        </w:rPr>
      </w:pPr>
      <w:r w:rsidRPr="00F510C6">
        <w:rPr>
          <w:b/>
          <w:bCs/>
        </w:rPr>
        <w:t>Agreements</w:t>
      </w:r>
    </w:p>
    <w:p w14:paraId="3DB5BAB5" w14:textId="4A91E40C" w:rsidR="00F510C6" w:rsidRDefault="00F510C6" w:rsidP="004833A2">
      <w:pPr>
        <w:pStyle w:val="Agreement"/>
        <w:pBdr>
          <w:top w:val="single" w:sz="4" w:space="1" w:color="auto"/>
          <w:left w:val="single" w:sz="4" w:space="4" w:color="auto"/>
          <w:bottom w:val="single" w:sz="4" w:space="1" w:color="auto"/>
          <w:right w:val="single" w:sz="4" w:space="4" w:color="auto"/>
        </w:pBdr>
      </w:pPr>
      <w:r>
        <w:t>Introduce new capability to indicate support of intra-band non-contiguous (NG)EN-DC with nominal channel spacing.</w:t>
      </w:r>
    </w:p>
    <w:p w14:paraId="09F2B68E" w14:textId="6D08577B" w:rsidR="004833A2" w:rsidRPr="004833A2" w:rsidRDefault="004833A2" w:rsidP="004833A2">
      <w:pPr>
        <w:pStyle w:val="Agreement"/>
        <w:pBdr>
          <w:top w:val="single" w:sz="4" w:space="1" w:color="auto"/>
          <w:left w:val="single" w:sz="4" w:space="4" w:color="auto"/>
          <w:bottom w:val="single" w:sz="4" w:space="1" w:color="auto"/>
          <w:right w:val="single" w:sz="4" w:space="4" w:color="auto"/>
        </w:pBdr>
      </w:pPr>
      <w:r w:rsidRPr="00F510C6">
        <w:t xml:space="preserve">Not to support the UE to report different requirements for DL and UL for the nominal spacing case (i.e. DL non-contiguous requirements and UL with contiguous requirements and vice visa) </w:t>
      </w:r>
    </w:p>
    <w:p w14:paraId="11E9DB96" w14:textId="77777777" w:rsidR="00F510C6" w:rsidRPr="00F510C6" w:rsidRDefault="00F510C6" w:rsidP="00F510C6">
      <w:pPr>
        <w:pStyle w:val="Doc-text2"/>
      </w:pPr>
    </w:p>
    <w:p w14:paraId="1D86A3AA" w14:textId="6913D1EA" w:rsidR="00324494" w:rsidRDefault="00000000" w:rsidP="00324494">
      <w:pPr>
        <w:pStyle w:val="Doc-title"/>
      </w:pPr>
      <w:hyperlink r:id="rId480"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000000" w:rsidP="00324494">
      <w:pPr>
        <w:pStyle w:val="Doc-title"/>
      </w:pPr>
      <w:hyperlink r:id="rId481"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292B7C86" w14:textId="77777777" w:rsidR="004833A2" w:rsidRDefault="004833A2" w:rsidP="004833A2">
      <w:pPr>
        <w:pStyle w:val="Doc-text2"/>
      </w:pPr>
    </w:p>
    <w:p w14:paraId="49864439" w14:textId="77777777" w:rsidR="004833A2" w:rsidRDefault="004833A2" w:rsidP="004833A2">
      <w:pPr>
        <w:pStyle w:val="Doc-text2"/>
      </w:pPr>
    </w:p>
    <w:p w14:paraId="7C56B974" w14:textId="6027D742" w:rsidR="004833A2" w:rsidRDefault="004833A2" w:rsidP="004833A2">
      <w:pPr>
        <w:pStyle w:val="EmailDiscussion"/>
      </w:pPr>
      <w:r>
        <w:t>[AT127bis][</w:t>
      </w:r>
      <w:proofErr w:type="gramStart"/>
      <w:r>
        <w:t>010][</w:t>
      </w:r>
      <w:proofErr w:type="gramEnd"/>
      <w:r>
        <w:t>TEI18] Channel spacing (Huawei)</w:t>
      </w:r>
    </w:p>
    <w:p w14:paraId="44C5E074" w14:textId="2C8B09EB" w:rsidR="004833A2" w:rsidRDefault="004833A2" w:rsidP="004833A2">
      <w:pPr>
        <w:pStyle w:val="EmailDiscussion2"/>
      </w:pPr>
      <w:r>
        <w:tab/>
        <w:t>Intended outcome: Agree in principle to CRs by email</w:t>
      </w:r>
    </w:p>
    <w:p w14:paraId="20A6150E" w14:textId="1E827163" w:rsidR="004833A2" w:rsidRDefault="004833A2" w:rsidP="004833A2">
      <w:pPr>
        <w:pStyle w:val="EmailDiscussion2"/>
      </w:pPr>
      <w:r>
        <w:tab/>
        <w:t>Deadline:  10-17-24</w:t>
      </w:r>
    </w:p>
    <w:p w14:paraId="1B96FB5D" w14:textId="77777777" w:rsidR="004833A2" w:rsidRDefault="004833A2" w:rsidP="004833A2">
      <w:pPr>
        <w:pStyle w:val="EmailDiscussion2"/>
      </w:pPr>
    </w:p>
    <w:p w14:paraId="4EEF9914" w14:textId="01BA6792" w:rsidR="004833A2" w:rsidRDefault="00451179">
      <w:pPr>
        <w:pStyle w:val="Doc-title"/>
      </w:pPr>
      <w:hyperlink r:id="rId482" w:history="1">
        <w:r w:rsidRPr="00C345EA">
          <w:rPr>
            <w:rStyle w:val="Hyperlink"/>
          </w:rPr>
          <w:t>R2-240</w:t>
        </w:r>
        <w:r>
          <w:rPr>
            <w:rStyle w:val="Hyperlink"/>
          </w:rPr>
          <w:t>9399</w:t>
        </w:r>
      </w:hyperlink>
      <w:r>
        <w:tab/>
        <w:t>Introduction of new capability for intra-band EN-DC channel spacing [Intra-Band_EN-DC_Channelspacing]</w:t>
      </w:r>
      <w:r>
        <w:tab/>
        <w:t>Huawei, HiSilicon</w:t>
      </w:r>
      <w:r>
        <w:tab/>
        <w:t>CR</w:t>
      </w:r>
      <w:r>
        <w:tab/>
        <w:t>Rel-18</w:t>
      </w:r>
      <w:r>
        <w:tab/>
        <w:t>38.306</w:t>
      </w:r>
      <w:r>
        <w:tab/>
        <w:t>18.3.0</w:t>
      </w:r>
      <w:r>
        <w:tab/>
        <w:t>1174</w:t>
      </w:r>
      <w:r>
        <w:tab/>
        <w:t>1</w:t>
      </w:r>
      <w:r>
        <w:tab/>
        <w:t>B</w:t>
      </w:r>
      <w:r>
        <w:tab/>
        <w:t>TEI18</w:t>
      </w:r>
    </w:p>
    <w:p w14:paraId="4AE018F8" w14:textId="0E0D9400" w:rsidR="00941607" w:rsidRPr="00941607" w:rsidRDefault="00941607" w:rsidP="00941607">
      <w:pPr>
        <w:pStyle w:val="Doc-text2"/>
      </w:pPr>
      <w:r>
        <w:t>[CB]</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4" w:name="_Toc158241678"/>
      <w:r w:rsidRPr="00DB2F94">
        <w:t>7.24.2</w:t>
      </w:r>
      <w:r w:rsidRPr="00DB2F94">
        <w:tab/>
        <w:t>TEI proposals by RAN2</w:t>
      </w:r>
      <w:bookmarkEnd w:id="114"/>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5" w:name="_Toc158241679"/>
      <w:r w:rsidRPr="00DB2F94">
        <w:t>7.24.2.1</w:t>
      </w:r>
      <w:r w:rsidR="000D2990" w:rsidRPr="00DB2F94">
        <w:tab/>
      </w:r>
      <w:r w:rsidRPr="00DB2F94">
        <w:t>2Rx XR</w:t>
      </w:r>
      <w:bookmarkEnd w:id="115"/>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000000" w:rsidP="00324494">
      <w:pPr>
        <w:pStyle w:val="Doc-title"/>
      </w:pPr>
      <w:hyperlink r:id="rId483"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4" w:history="1">
        <w:r w:rsidR="004E2E6D" w:rsidRPr="00C345EA">
          <w:rPr>
            <w:rStyle w:val="Hyperlink"/>
          </w:rPr>
          <w:t>R2-2405646</w:t>
        </w:r>
      </w:hyperlink>
    </w:p>
    <w:p w14:paraId="0E923680" w14:textId="136B342B" w:rsidR="00BF06CD" w:rsidRDefault="00BF06CD" w:rsidP="00BF06CD">
      <w:pPr>
        <w:pStyle w:val="Doc-text2"/>
      </w:pPr>
      <w:r>
        <w:t>-</w:t>
      </w:r>
      <w:r>
        <w:tab/>
        <w:t xml:space="preserve">ZTE wants to confirm the understanding that this doesn’t impact the band selection procedure, the UE first selects the band and then it does it.  Huawei doesn’t have the same understanding as </w:t>
      </w:r>
      <w:proofErr w:type="gramStart"/>
      <w:r>
        <w:t>ZTE</w:t>
      </w:r>
      <w:proofErr w:type="gramEnd"/>
      <w:r>
        <w:t xml:space="preserve"> but this CR doesn’t change the band selection.   </w:t>
      </w:r>
    </w:p>
    <w:p w14:paraId="79607242" w14:textId="2CD54B77" w:rsidR="00BF06CD" w:rsidRDefault="00BF06CD" w:rsidP="00BF06CD">
      <w:pPr>
        <w:pStyle w:val="Doc-text2"/>
      </w:pPr>
      <w:r>
        <w:t>-</w:t>
      </w:r>
      <w:r>
        <w:tab/>
        <w:t>Nokia thinks that there is no impact to band selection</w:t>
      </w:r>
    </w:p>
    <w:p w14:paraId="22CCA84F" w14:textId="332866FF" w:rsidR="00BF06CD" w:rsidRDefault="00BF06CD" w:rsidP="00BF06CD">
      <w:pPr>
        <w:pStyle w:val="Agreement"/>
      </w:pPr>
      <w:r>
        <w:t>Understanding is that this CR doesn’t impact band selection</w:t>
      </w:r>
    </w:p>
    <w:p w14:paraId="28D88295" w14:textId="50639356" w:rsidR="00BF06CD" w:rsidRPr="00BF06CD" w:rsidRDefault="00BF06CD" w:rsidP="00BF06CD">
      <w:pPr>
        <w:pStyle w:val="Agreement"/>
      </w:pPr>
      <w:r>
        <w:t>The CR is in principle agreed</w:t>
      </w:r>
    </w:p>
    <w:p w14:paraId="3AF6C784" w14:textId="77777777" w:rsidR="00BF06CD" w:rsidRPr="00BF06CD" w:rsidRDefault="00BF06CD" w:rsidP="00BF06CD">
      <w:pPr>
        <w:pStyle w:val="Doc-text2"/>
      </w:pPr>
    </w:p>
    <w:p w14:paraId="383274E1" w14:textId="16A62242" w:rsidR="00324494" w:rsidRDefault="00000000" w:rsidP="00324494">
      <w:pPr>
        <w:pStyle w:val="Doc-title"/>
      </w:pPr>
      <w:hyperlink r:id="rId485"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374BA3A3" w14:textId="76545F65" w:rsidR="00E73A59" w:rsidRDefault="00E73A59" w:rsidP="00E73A59">
      <w:pPr>
        <w:pStyle w:val="Doc-text2"/>
      </w:pPr>
      <w:r>
        <w:t>-</w:t>
      </w:r>
      <w:r>
        <w:tab/>
        <w:t xml:space="preserve">Huawei is not sure we need to the 38.306.   </w:t>
      </w:r>
    </w:p>
    <w:p w14:paraId="408037E3" w14:textId="2B5D3185" w:rsidR="00BF06CD" w:rsidRDefault="00BF06CD" w:rsidP="00BF06CD">
      <w:pPr>
        <w:pStyle w:val="Agreement"/>
      </w:pPr>
      <w:r>
        <w:t xml:space="preserve">We will not support flying </w:t>
      </w:r>
      <w:r w:rsidR="00E73A59">
        <w:t>2RX devices</w:t>
      </w:r>
    </w:p>
    <w:p w14:paraId="30DB81B9" w14:textId="18803EBF" w:rsidR="00E73A59" w:rsidRDefault="00E73A59" w:rsidP="00E73A59">
      <w:pPr>
        <w:pStyle w:val="Agreement"/>
      </w:pPr>
      <w:r>
        <w:t>Bring CR for 38.331 to next meeting.  No changes to 38.306</w:t>
      </w:r>
    </w:p>
    <w:p w14:paraId="66EAE56F" w14:textId="19220AAA" w:rsidR="00E73A59" w:rsidRPr="00E73A59" w:rsidRDefault="00E73A59" w:rsidP="00E73A59">
      <w:pPr>
        <w:pStyle w:val="Agreement"/>
      </w:pPr>
      <w:r>
        <w:t>Noted</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6" w:name="_Toc158241680"/>
      <w:r w:rsidRPr="00DB2F94">
        <w:t>7.24.2.2</w:t>
      </w:r>
      <w:r w:rsidR="000D2990" w:rsidRPr="00DB2F94">
        <w:tab/>
      </w:r>
      <w:r w:rsidRPr="00DB2F94">
        <w:t>Other RAN2 TEI-18</w:t>
      </w:r>
      <w:bookmarkEnd w:id="116"/>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000000" w:rsidP="0073664A">
      <w:pPr>
        <w:pStyle w:val="Doc-title"/>
      </w:pPr>
      <w:hyperlink r:id="rId486"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7" w:history="1">
        <w:r w:rsidR="0073664A" w:rsidRPr="00C345EA">
          <w:rPr>
            <w:rStyle w:val="Hyperlink"/>
          </w:rPr>
          <w:t>R2-2406930</w:t>
        </w:r>
      </w:hyperlink>
    </w:p>
    <w:p w14:paraId="30A9E3AC" w14:textId="2856FC11" w:rsidR="00BF06CD" w:rsidRDefault="00BF06CD" w:rsidP="00BF06CD">
      <w:pPr>
        <w:pStyle w:val="Doc-text2"/>
      </w:pPr>
      <w:r>
        <w:t>-</w:t>
      </w:r>
      <w:r>
        <w:tab/>
        <w:t>LG asks if the same text is not applied to PWS</w:t>
      </w:r>
    </w:p>
    <w:p w14:paraId="1E07F8D2" w14:textId="60C840E5" w:rsidR="00BF06CD" w:rsidRDefault="00BF06CD" w:rsidP="00BF06CD">
      <w:pPr>
        <w:pStyle w:val="Doc-text2"/>
      </w:pPr>
      <w:r>
        <w:t>-</w:t>
      </w:r>
      <w:r>
        <w:tab/>
        <w:t xml:space="preserve">Huawei and ZTE think we can add </w:t>
      </w:r>
      <w:proofErr w:type="gramStart"/>
      <w:r>
        <w:t>these text</w:t>
      </w:r>
      <w:proofErr w:type="gramEnd"/>
      <w:r>
        <w:t xml:space="preserve"> to PWS separately.  </w:t>
      </w:r>
    </w:p>
    <w:p w14:paraId="0FD925E9" w14:textId="2FF22DDA" w:rsidR="00BF06CD" w:rsidRDefault="00BF06CD" w:rsidP="00BF06CD">
      <w:pPr>
        <w:pStyle w:val="Agreement"/>
      </w:pPr>
      <w:r>
        <w:t xml:space="preserve">Update the CR to include the text in PWS and bring to next meeting.   The existing changes are all </w:t>
      </w:r>
      <w:proofErr w:type="spellStart"/>
      <w:r>
        <w:t>agreable</w:t>
      </w:r>
      <w:proofErr w:type="spellEnd"/>
    </w:p>
    <w:p w14:paraId="02EF08FD" w14:textId="1A1B2BF7" w:rsidR="00BF06CD" w:rsidRPr="00BF06CD" w:rsidRDefault="00BF06CD" w:rsidP="00BF06CD">
      <w:pPr>
        <w:pStyle w:val="Agreement"/>
      </w:pPr>
      <w:r>
        <w:lastRenderedPageBreak/>
        <w:t>The CR is postponed</w:t>
      </w:r>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000000" w:rsidP="00324494">
      <w:pPr>
        <w:pStyle w:val="Doc-title"/>
      </w:pPr>
      <w:hyperlink r:id="rId488"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42F1814B" w14:textId="0DA5CE61" w:rsidR="00A867B4" w:rsidRDefault="00A867B4" w:rsidP="00A867B4">
      <w:pPr>
        <w:pStyle w:val="Agreement"/>
      </w:pPr>
      <w:r>
        <w:t xml:space="preserve">Noted </w:t>
      </w:r>
    </w:p>
    <w:p w14:paraId="4FFAB682" w14:textId="77777777" w:rsidR="00A867B4" w:rsidRPr="00A867B4" w:rsidRDefault="00A867B4" w:rsidP="00A867B4">
      <w:pPr>
        <w:pStyle w:val="Doc-text2"/>
      </w:pPr>
    </w:p>
    <w:p w14:paraId="0277D608" w14:textId="1A3A1B75" w:rsidR="0073664A" w:rsidRDefault="00000000" w:rsidP="0073664A">
      <w:pPr>
        <w:pStyle w:val="Doc-title"/>
      </w:pPr>
      <w:hyperlink r:id="rId489"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5BA70954" w14:textId="33DB04BC" w:rsidR="00A867B4" w:rsidRDefault="00A867B4" w:rsidP="00A867B4">
      <w:pPr>
        <w:pStyle w:val="Doc-text2"/>
      </w:pPr>
      <w:r>
        <w:t>-</w:t>
      </w:r>
      <w:r>
        <w:tab/>
        <w:t xml:space="preserve">Samsung thinks that the CR is not </w:t>
      </w:r>
      <w:proofErr w:type="gramStart"/>
      <w:r>
        <w:t>needed</w:t>
      </w:r>
      <w:proofErr w:type="gramEnd"/>
      <w:r>
        <w:t xml:space="preserve"> and these is clear in 304.  Nokia thinks that this is not clear in 38.331 and there is no way to indicate to upper layers that emergency calls are possible.   </w:t>
      </w:r>
    </w:p>
    <w:p w14:paraId="70831387" w14:textId="1523B4D9" w:rsidR="00A867B4" w:rsidRPr="00A867B4" w:rsidRDefault="00A867B4" w:rsidP="00A867B4">
      <w:pPr>
        <w:pStyle w:val="Doc-text2"/>
      </w:pPr>
      <w:r>
        <w:t>-</w:t>
      </w:r>
      <w:r>
        <w:tab/>
        <w:t xml:space="preserve">Qualcomm understands the intention but we started this work with the hope to do this all in 38.304 and first we should do the cleanup work with 304 first.   Ericsson also agrees with Qualcomm.  </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Default="00000000" w:rsidP="0073664A">
      <w:pPr>
        <w:pStyle w:val="Doc-title"/>
      </w:pPr>
      <w:hyperlink r:id="rId490"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725AAD84" w14:textId="77777777" w:rsidR="00A867B4" w:rsidRPr="00A867B4" w:rsidRDefault="00A867B4" w:rsidP="00A867B4">
      <w:pPr>
        <w:pStyle w:val="Doc-text2"/>
      </w:pPr>
    </w:p>
    <w:p w14:paraId="23AE11C2" w14:textId="7CE5CEB6" w:rsidR="00324494" w:rsidRDefault="00000000" w:rsidP="00324494">
      <w:pPr>
        <w:pStyle w:val="Doc-title"/>
      </w:pPr>
      <w:hyperlink r:id="rId491"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483D0463" w14:textId="77777777" w:rsidR="00A867B4" w:rsidRDefault="00A867B4" w:rsidP="00A867B4">
      <w:pPr>
        <w:pStyle w:val="Doc-text2"/>
      </w:pPr>
    </w:p>
    <w:p w14:paraId="52384EAD" w14:textId="4D36ECED" w:rsidR="00A867B4" w:rsidRDefault="00A867B4" w:rsidP="00A867B4">
      <w:pPr>
        <w:pStyle w:val="Doc-text2"/>
      </w:pPr>
      <w:r>
        <w:t>Discussion</w:t>
      </w:r>
    </w:p>
    <w:p w14:paraId="6C616189" w14:textId="790249AE" w:rsidR="00A867B4" w:rsidRDefault="00A867B4" w:rsidP="00A867B4">
      <w:pPr>
        <w:pStyle w:val="Doc-text2"/>
      </w:pPr>
      <w:r>
        <w:t>-</w:t>
      </w:r>
      <w:r>
        <w:tab/>
        <w:t xml:space="preserve">LG supports the approach from Qualcomm to remove the duplication and if we don’t do it now then we will </w:t>
      </w:r>
      <w:proofErr w:type="gramStart"/>
      <w:r>
        <w:t>issues</w:t>
      </w:r>
      <w:proofErr w:type="gramEnd"/>
      <w:r>
        <w:t xml:space="preserve"> in the future.    Huawei thinks that we do the cleanup and alignment one time this meeting and we don’t do it again.    The concern is that if we remove something from the legacy </w:t>
      </w:r>
      <w:proofErr w:type="gramStart"/>
      <w:r>
        <w:t>text</w:t>
      </w:r>
      <w:proofErr w:type="gramEnd"/>
      <w:r>
        <w:t xml:space="preserve"> we may create issues.   </w:t>
      </w:r>
    </w:p>
    <w:p w14:paraId="7015BD90" w14:textId="0421DA84" w:rsidR="00A867B4" w:rsidRDefault="00A867B4" w:rsidP="00A867B4">
      <w:pPr>
        <w:pStyle w:val="Doc-text2"/>
      </w:pPr>
      <w:r>
        <w:t>-</w:t>
      </w:r>
      <w:r>
        <w:tab/>
        <w:t xml:space="preserve">Vivo agrees with Huawei’s intention at this late stage to check the misalignments.   We can do the removal of duplication in the next generation.   Nokia also thinks it is a bit late to do these changes.  </w:t>
      </w:r>
    </w:p>
    <w:p w14:paraId="2D024BFE" w14:textId="55F50E44" w:rsidR="00A867B4" w:rsidRDefault="00A867B4" w:rsidP="00A867B4">
      <w:pPr>
        <w:pStyle w:val="Doc-text2"/>
      </w:pPr>
      <w:r>
        <w:t>-</w:t>
      </w:r>
      <w:r>
        <w:tab/>
      </w:r>
      <w:r w:rsidR="002C5B32">
        <w:t xml:space="preserve">CATT agrees with Huawei’s proposal.  </w:t>
      </w:r>
    </w:p>
    <w:p w14:paraId="3A9D3071" w14:textId="609BC650" w:rsidR="002C5B32" w:rsidRDefault="002C5B32" w:rsidP="00A867B4">
      <w:pPr>
        <w:pStyle w:val="Doc-text2"/>
      </w:pPr>
      <w:r>
        <w:t>-</w:t>
      </w:r>
      <w:r>
        <w:tab/>
        <w:t xml:space="preserve">Qualcomm would like to ensure that we stop getting alignment proposals.    Huawei explains that we need to do this only in Rel-18 and we shouldn’t do any more. </w:t>
      </w:r>
    </w:p>
    <w:p w14:paraId="6A07CF2A" w14:textId="183B4523" w:rsidR="002C5B32" w:rsidRDefault="002C5B32" w:rsidP="00A867B4">
      <w:pPr>
        <w:pStyle w:val="Doc-text2"/>
      </w:pPr>
      <w:r>
        <w:t>-</w:t>
      </w:r>
      <w:r>
        <w:tab/>
        <w:t xml:space="preserve">ZTE thinks we need to clarify that there will be no functional behaviour changes.  </w:t>
      </w:r>
    </w:p>
    <w:p w14:paraId="62660DC6" w14:textId="5C8A98CC" w:rsidR="002C5B32" w:rsidRDefault="002C5B32" w:rsidP="00A867B4">
      <w:pPr>
        <w:pStyle w:val="Doc-text2"/>
      </w:pPr>
      <w:r>
        <w:t>-</w:t>
      </w:r>
      <w:r>
        <w:tab/>
        <w:t xml:space="preserve">ZTE appreciates the Qualcomm’s </w:t>
      </w:r>
      <w:proofErr w:type="gramStart"/>
      <w:r>
        <w:t>approach</w:t>
      </w:r>
      <w:proofErr w:type="gramEnd"/>
      <w:r>
        <w:t xml:space="preserve"> but it has to be done very carefully.  </w:t>
      </w:r>
    </w:p>
    <w:p w14:paraId="0D9D0773" w14:textId="7FB78029" w:rsidR="002C5B32" w:rsidRDefault="002C5B32" w:rsidP="00A867B4">
      <w:pPr>
        <w:pStyle w:val="Doc-text2"/>
      </w:pPr>
      <w:r>
        <w:t>-</w:t>
      </w:r>
      <w:r>
        <w:tab/>
        <w:t xml:space="preserve">Vodafone thinks it is a bit dangerous.  </w:t>
      </w:r>
    </w:p>
    <w:p w14:paraId="3819A7BB" w14:textId="23C78250" w:rsidR="002C5B32" w:rsidRDefault="002C5B32" w:rsidP="002C5B32">
      <w:pPr>
        <w:pStyle w:val="Agreement"/>
      </w:pPr>
      <w:r>
        <w:t xml:space="preserve">We do an offline check to see if there is any alignment necessary/cleanup necessary and determine whether anything is necessary to do.    </w:t>
      </w:r>
    </w:p>
    <w:p w14:paraId="03791D3F" w14:textId="77777777" w:rsidR="002C5B32" w:rsidRDefault="002C5B32" w:rsidP="002C5B32">
      <w:pPr>
        <w:pStyle w:val="Doc-text2"/>
      </w:pPr>
    </w:p>
    <w:p w14:paraId="7E00BFFE" w14:textId="77777777" w:rsidR="002C5B32" w:rsidRDefault="002C5B32" w:rsidP="002C5B32">
      <w:pPr>
        <w:pStyle w:val="Doc-text2"/>
      </w:pPr>
    </w:p>
    <w:p w14:paraId="0AAE0336" w14:textId="0CD4ECA8" w:rsidR="002C5B32" w:rsidRDefault="002C5B32" w:rsidP="002C5B32">
      <w:pPr>
        <w:pStyle w:val="EmailDiscussion"/>
      </w:pPr>
      <w:r>
        <w:t>[AT127bis][</w:t>
      </w:r>
      <w:proofErr w:type="gramStart"/>
      <w:r>
        <w:t>009][</w:t>
      </w:r>
      <w:proofErr w:type="gramEnd"/>
      <w:r>
        <w:t>Cell Barring] behaviour (Qualcomm)</w:t>
      </w:r>
    </w:p>
    <w:p w14:paraId="3D8F4BFA" w14:textId="00938622" w:rsidR="002C5B32" w:rsidRDefault="002C5B32" w:rsidP="002C5B32">
      <w:pPr>
        <w:pStyle w:val="EmailDiscussion2"/>
      </w:pPr>
      <w:r>
        <w:tab/>
        <w:t xml:space="preserve">Intended outcome: face to face offline to discuss the different technical aspects from Huawei and </w:t>
      </w:r>
      <w:proofErr w:type="spellStart"/>
      <w:r>
        <w:t>Qualcom’s</w:t>
      </w:r>
      <w:proofErr w:type="spellEnd"/>
      <w:r>
        <w:t xml:space="preserve"> paper and then move this to a post meeting email discussion.</w:t>
      </w:r>
    </w:p>
    <w:p w14:paraId="4026FBC7" w14:textId="3295C69A" w:rsidR="002C5B32" w:rsidRDefault="002C5B32" w:rsidP="002C5B32">
      <w:pPr>
        <w:pStyle w:val="EmailDiscussion2"/>
      </w:pPr>
      <w:r>
        <w:tab/>
        <w:t>Deadline:  10-17-24</w:t>
      </w:r>
    </w:p>
    <w:p w14:paraId="51465E87" w14:textId="77777777" w:rsidR="002C5B32" w:rsidRDefault="002C5B32" w:rsidP="002C5B32">
      <w:pPr>
        <w:pStyle w:val="EmailDiscussion2"/>
      </w:pPr>
    </w:p>
    <w:p w14:paraId="44F0605A" w14:textId="77777777" w:rsidR="002C5B32" w:rsidRPr="002C5B32" w:rsidRDefault="002C5B32" w:rsidP="002C5B32">
      <w:pPr>
        <w:pStyle w:val="Doc-text2"/>
      </w:pPr>
    </w:p>
    <w:p w14:paraId="52B34813" w14:textId="77777777" w:rsidR="002C5B32" w:rsidRDefault="002C5B32" w:rsidP="00324494">
      <w:pPr>
        <w:pStyle w:val="Doc-title"/>
      </w:pPr>
    </w:p>
    <w:p w14:paraId="67EC1305" w14:textId="7E20FDBD" w:rsidR="00324494" w:rsidRDefault="00000000" w:rsidP="00324494">
      <w:pPr>
        <w:pStyle w:val="Doc-title"/>
      </w:pPr>
      <w:hyperlink r:id="rId492"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000000" w:rsidP="00324494">
      <w:pPr>
        <w:pStyle w:val="Doc-title"/>
      </w:pPr>
      <w:hyperlink r:id="rId493"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000000" w:rsidP="0073664A">
      <w:pPr>
        <w:pStyle w:val="Doc-title"/>
      </w:pPr>
      <w:hyperlink r:id="rId494"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000000" w:rsidP="0073664A">
      <w:pPr>
        <w:pStyle w:val="Doc-title"/>
      </w:pPr>
      <w:hyperlink r:id="rId495" w:history="1">
        <w:r w:rsidR="00324494" w:rsidRPr="00C345EA">
          <w:rPr>
            <w:rStyle w:val="Hyperlink"/>
          </w:rPr>
          <w:t>R2-2408462</w:t>
        </w:r>
      </w:hyperlink>
      <w:r w:rsidR="00324494">
        <w:tab/>
        <w:t>Coexistence issue for NES and NCR</w:t>
      </w:r>
      <w:r w:rsidR="00324494">
        <w:tab/>
        <w:t>LG Uplus, SK Telecom, Telecom Italia, NTT Docomo, China Unicom, ETRI</w:t>
      </w:r>
      <w:r w:rsidR="00324494">
        <w:tab/>
        <w:t>discussion</w:t>
      </w: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000000" w:rsidP="0081399B">
      <w:pPr>
        <w:pStyle w:val="Doc-title"/>
      </w:pPr>
      <w:hyperlink r:id="rId496"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17" w:name="_Toc158241681"/>
      <w:r w:rsidRPr="00DB2F94">
        <w:t>7.25</w:t>
      </w:r>
      <w:r w:rsidRPr="00DB2F94">
        <w:tab/>
        <w:t>R18 Other</w:t>
      </w:r>
      <w:bookmarkEnd w:id="117"/>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18" w:name="_Toc158241682"/>
      <w:r w:rsidRPr="00DB2F94">
        <w:t>7.25.1</w:t>
      </w:r>
      <w:r w:rsidRPr="00DB2F94">
        <w:tab/>
        <w:t>RAN4 led items</w:t>
      </w:r>
      <w:bookmarkEnd w:id="118"/>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000000" w:rsidP="00324494">
      <w:pPr>
        <w:pStyle w:val="Doc-title"/>
      </w:pPr>
      <w:hyperlink r:id="rId497"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450382C" w14:textId="4E918FFA" w:rsidR="004833A2" w:rsidRDefault="004833A2" w:rsidP="004833A2">
      <w:pPr>
        <w:pStyle w:val="Doc-text2"/>
      </w:pPr>
      <w:r>
        <w:t>-</w:t>
      </w:r>
      <w:r>
        <w:tab/>
        <w:t xml:space="preserve">Qualcomm thinks that it is already clear.  If </w:t>
      </w:r>
      <w:proofErr w:type="gramStart"/>
      <w:r>
        <w:t>absent</w:t>
      </w:r>
      <w:proofErr w:type="gramEnd"/>
      <w:r>
        <w:t xml:space="preserve"> then legacy applies.  Ericsson also thought that this was </w:t>
      </w:r>
      <w:proofErr w:type="gramStart"/>
      <w:r>
        <w:t>quite obvious</w:t>
      </w:r>
      <w:proofErr w:type="gramEnd"/>
      <w:r>
        <w:t xml:space="preserve">.   Samsung asks if we need procedure text that if absent legacy applies.   Qualcomm explains that legacy is </w:t>
      </w:r>
      <w:proofErr w:type="gramStart"/>
      <w:r>
        <w:t>mandatory</w:t>
      </w:r>
      <w:proofErr w:type="gramEnd"/>
      <w:r>
        <w:t xml:space="preserve"> so it is always present.  For the new field we just said that it would override </w:t>
      </w:r>
      <w:proofErr w:type="gramStart"/>
      <w:r>
        <w:t>legacy</w:t>
      </w:r>
      <w:proofErr w:type="gramEnd"/>
      <w:r>
        <w:t xml:space="preserve"> and this is how we have captured things in the past.    Ericsson thinks that it is ok to make this change.   Qualcomm thinks that there is a guideline already</w:t>
      </w:r>
    </w:p>
    <w:p w14:paraId="306350E3" w14:textId="3901732C" w:rsidR="004833A2" w:rsidRDefault="004833A2" w:rsidP="004833A2">
      <w:pPr>
        <w:pStyle w:val="Agreement"/>
      </w:pPr>
      <w:r>
        <w:t xml:space="preserve">The change is </w:t>
      </w:r>
      <w:proofErr w:type="spellStart"/>
      <w:r>
        <w:t>agreable</w:t>
      </w:r>
      <w:proofErr w:type="spellEnd"/>
      <w:r>
        <w:t xml:space="preserve"> and can be added in spec 38.331 rapporteur CR</w:t>
      </w:r>
    </w:p>
    <w:p w14:paraId="2DB2DA58" w14:textId="639B42C4" w:rsidR="004833A2" w:rsidRPr="004833A2" w:rsidRDefault="004833A2" w:rsidP="004833A2">
      <w:pPr>
        <w:pStyle w:val="Doc-text2"/>
      </w:pPr>
    </w:p>
    <w:p w14:paraId="3A222031" w14:textId="148794C7" w:rsidR="004833A2" w:rsidRPr="004833A2" w:rsidRDefault="004833A2" w:rsidP="004833A2">
      <w:pPr>
        <w:pStyle w:val="Agreement"/>
        <w:numPr>
          <w:ilvl w:val="0"/>
          <w:numId w:val="0"/>
        </w:numPr>
        <w:ind w:left="1259"/>
      </w:pPr>
      <w:r>
        <w:t xml:space="preserve">  </w:t>
      </w:r>
    </w:p>
    <w:p w14:paraId="71D6AD4F" w14:textId="53C3A4D0" w:rsidR="004833A2" w:rsidRDefault="00000000" w:rsidP="004833A2">
      <w:pPr>
        <w:pStyle w:val="Doc-title"/>
      </w:pPr>
      <w:hyperlink r:id="rId498"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70066B45" w14:textId="77777777" w:rsidR="003D7927" w:rsidRPr="003D7927" w:rsidRDefault="003D7927" w:rsidP="003D7927">
      <w:pPr>
        <w:pStyle w:val="Doc-text2"/>
        <w:rPr>
          <w:i/>
          <w:iCs/>
        </w:rPr>
      </w:pPr>
      <w:r w:rsidRPr="003D7927">
        <w:rPr>
          <w:i/>
          <w:iCs/>
        </w:rPr>
        <w:t></w:t>
      </w:r>
      <w:r w:rsidRPr="003D7927">
        <w:rPr>
          <w:i/>
          <w:iCs/>
        </w:rPr>
        <w:tab/>
        <w:t xml:space="preserve">Option 1: Only consider the single CC case and add the exceptional description to Note of the field description of the </w:t>
      </w:r>
      <w:proofErr w:type="spellStart"/>
      <w:r w:rsidRPr="003D7927">
        <w:rPr>
          <w:i/>
          <w:iCs/>
        </w:rPr>
        <w:t>channelBWs</w:t>
      </w:r>
      <w:proofErr w:type="spellEnd"/>
      <w:r w:rsidRPr="003D7927">
        <w:rPr>
          <w:i/>
          <w:iCs/>
        </w:rPr>
        <w:t>-DL/</w:t>
      </w:r>
      <w:proofErr w:type="gramStart"/>
      <w:r w:rsidRPr="003D7927">
        <w:rPr>
          <w:i/>
          <w:iCs/>
        </w:rPr>
        <w:t>UL;</w:t>
      </w:r>
      <w:proofErr w:type="gramEnd"/>
    </w:p>
    <w:p w14:paraId="585BB9A9" w14:textId="414E3359" w:rsidR="003D7927" w:rsidRPr="003D7927" w:rsidRDefault="003D7927" w:rsidP="003D7927">
      <w:pPr>
        <w:pStyle w:val="Doc-text2"/>
        <w:rPr>
          <w:i/>
          <w:iCs/>
        </w:rPr>
      </w:pPr>
      <w:r w:rsidRPr="003D7927">
        <w:rPr>
          <w:i/>
          <w:iCs/>
        </w:rPr>
        <w:t></w:t>
      </w:r>
      <w:r w:rsidRPr="003D7927">
        <w:rPr>
          <w:i/>
          <w:iCs/>
        </w:rPr>
        <w:tab/>
        <w:t xml:space="preserve">Option 2: Introduce new per FSPC level capability or extend the </w:t>
      </w:r>
      <w:proofErr w:type="spellStart"/>
      <w:r w:rsidRPr="003D7927">
        <w:rPr>
          <w:i/>
          <w:iCs/>
        </w:rPr>
        <w:t>supportedMinBandwidthDL</w:t>
      </w:r>
      <w:proofErr w:type="spellEnd"/>
      <w:r w:rsidRPr="003D7927">
        <w:rPr>
          <w:i/>
          <w:iCs/>
        </w:rPr>
        <w:t>/UL to include 3M.</w:t>
      </w:r>
    </w:p>
    <w:p w14:paraId="144F402A" w14:textId="6B855CA6" w:rsidR="004833A2" w:rsidRDefault="003D7927" w:rsidP="004833A2">
      <w:pPr>
        <w:pStyle w:val="Doc-text2"/>
      </w:pPr>
      <w:r>
        <w:t>-</w:t>
      </w:r>
      <w:r>
        <w:tab/>
        <w:t xml:space="preserve">Samsung and Qualcomm would prefer option 2, but since it is not </w:t>
      </w:r>
      <w:proofErr w:type="spellStart"/>
      <w:r>
        <w:t>agreable</w:t>
      </w:r>
      <w:proofErr w:type="spellEnd"/>
      <w:r>
        <w:t xml:space="preserve"> we can go with option 1.   </w:t>
      </w:r>
      <w:proofErr w:type="spellStart"/>
      <w:r>
        <w:t>Tmobile</w:t>
      </w:r>
      <w:proofErr w:type="spellEnd"/>
      <w:r>
        <w:t xml:space="preserve"> thinks that option 2 is the way to go and it should be done in a clean way.  </w:t>
      </w:r>
      <w:r w:rsidR="006F35CB">
        <w:t xml:space="preserve"> </w:t>
      </w:r>
    </w:p>
    <w:p w14:paraId="1A5119BC" w14:textId="0E087D48" w:rsidR="006F35CB" w:rsidRDefault="006F35CB" w:rsidP="004833A2">
      <w:pPr>
        <w:pStyle w:val="Doc-text2"/>
      </w:pPr>
      <w:r>
        <w:t>-</w:t>
      </w:r>
      <w:r>
        <w:tab/>
        <w:t xml:space="preserve">Samsung and ZTE are a bit concerned as we don’t know what RAN4 is going to agree so it is risky to go with option 2.   </w:t>
      </w:r>
    </w:p>
    <w:p w14:paraId="640EF850" w14:textId="437BE708" w:rsidR="003D7927" w:rsidRDefault="003D7927" w:rsidP="003D7927">
      <w:pPr>
        <w:pStyle w:val="Agreement"/>
      </w:pPr>
      <w:r>
        <w:t>Noted</w:t>
      </w:r>
    </w:p>
    <w:p w14:paraId="56351128" w14:textId="77777777" w:rsidR="003D7927" w:rsidRPr="003D7927" w:rsidRDefault="003D7927" w:rsidP="003D7927">
      <w:pPr>
        <w:pStyle w:val="Doc-text2"/>
      </w:pPr>
    </w:p>
    <w:p w14:paraId="291A2248" w14:textId="5863B8B9" w:rsidR="00324494" w:rsidRDefault="00000000" w:rsidP="00324494">
      <w:pPr>
        <w:pStyle w:val="Doc-title"/>
      </w:pPr>
      <w:hyperlink r:id="rId499"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2A0695F6" w14:textId="5A68F962" w:rsidR="003D7927" w:rsidRDefault="003D7927" w:rsidP="003D7927">
      <w:pPr>
        <w:pStyle w:val="Doc-text2"/>
      </w:pPr>
      <w:r>
        <w:t>-</w:t>
      </w:r>
      <w:r>
        <w:tab/>
        <w:t xml:space="preserve">Ericsson thinks that this makes some </w:t>
      </w:r>
      <w:proofErr w:type="gramStart"/>
      <w:r>
        <w:t>sense</w:t>
      </w:r>
      <w:proofErr w:type="gramEnd"/>
      <w:r>
        <w:t xml:space="preserve"> and we made the wrong decision for Rel-18 so we have to be careful for R19,  </w:t>
      </w:r>
    </w:p>
    <w:p w14:paraId="4CEF7481" w14:textId="59A6F170" w:rsidR="003D7927" w:rsidRDefault="003D7927" w:rsidP="003D7927">
      <w:pPr>
        <w:pStyle w:val="Agreement"/>
      </w:pPr>
      <w:r>
        <w:t>Continue in offline discussion</w:t>
      </w:r>
    </w:p>
    <w:p w14:paraId="502D25FA" w14:textId="77777777" w:rsidR="003D7927" w:rsidRDefault="003D7927" w:rsidP="003D7927">
      <w:pPr>
        <w:pStyle w:val="Doc-text2"/>
      </w:pPr>
    </w:p>
    <w:p w14:paraId="5A96D975" w14:textId="77777777" w:rsidR="003D7927" w:rsidRDefault="003D7927" w:rsidP="003D7927">
      <w:pPr>
        <w:pStyle w:val="Doc-text2"/>
      </w:pPr>
    </w:p>
    <w:p w14:paraId="5ED06B91" w14:textId="69004581" w:rsidR="003D7927" w:rsidRDefault="003D7927" w:rsidP="003D7927">
      <w:pPr>
        <w:pStyle w:val="EmailDiscussion"/>
      </w:pPr>
      <w:r>
        <w:t>[AT127bis][</w:t>
      </w:r>
      <w:proofErr w:type="gramStart"/>
      <w:r w:rsidR="00501C66">
        <w:t>0</w:t>
      </w:r>
      <w:r>
        <w:t>11][</w:t>
      </w:r>
      <w:proofErr w:type="gramEnd"/>
      <w:r>
        <w:t xml:space="preserve">less5MHz] </w:t>
      </w:r>
      <w:r w:rsidR="006F35CB">
        <w:t xml:space="preserve">331 </w:t>
      </w:r>
      <w:r>
        <w:t>CR (ZTE)</w:t>
      </w:r>
    </w:p>
    <w:p w14:paraId="42A5F240" w14:textId="710C95D9" w:rsidR="003D7927" w:rsidRDefault="003D7927" w:rsidP="003D7927">
      <w:pPr>
        <w:pStyle w:val="EmailDiscussion2"/>
      </w:pPr>
      <w:r>
        <w:tab/>
        <w:t>Intended outcome: discuss option 1 vs. option 2.   Review and agree to CR by email</w:t>
      </w:r>
    </w:p>
    <w:p w14:paraId="1CD3098D" w14:textId="67222FF3" w:rsidR="003D7927" w:rsidRDefault="003D7927" w:rsidP="003D7927">
      <w:pPr>
        <w:pStyle w:val="EmailDiscussion2"/>
      </w:pPr>
      <w:r>
        <w:tab/>
        <w:t>Deadline:  10-17-24</w:t>
      </w:r>
    </w:p>
    <w:p w14:paraId="17D1BAF2" w14:textId="77777777" w:rsidR="003D7927" w:rsidRDefault="003D7927" w:rsidP="003D7927">
      <w:pPr>
        <w:pStyle w:val="EmailDiscussion2"/>
      </w:pPr>
    </w:p>
    <w:p w14:paraId="0E5B4D58" w14:textId="1CBCE1E2" w:rsidR="00501C66" w:rsidRDefault="00501C66" w:rsidP="00501C66">
      <w:pPr>
        <w:pStyle w:val="Doc-title"/>
        <w:rPr>
          <w:lang w:eastAsia="ja-JP"/>
        </w:rPr>
      </w:pPr>
      <w:r>
        <w:rPr>
          <w:lang w:eastAsia="ja-JP"/>
        </w:rPr>
        <w:t>R2-2409397</w:t>
      </w:r>
      <w:r>
        <w:rPr>
          <w:lang w:eastAsia="ja-JP"/>
        </w:rPr>
        <w:tab/>
        <w:t>Report of [AT127bis][011][less5MHz] 331 CR (ZTE)</w:t>
      </w:r>
      <w:r>
        <w:rPr>
          <w:lang w:eastAsia="ja-JP"/>
        </w:rPr>
        <w:tab/>
        <w:t>ZTE</w:t>
      </w:r>
      <w:r>
        <w:rPr>
          <w:lang w:eastAsia="ja-JP"/>
        </w:rPr>
        <w:tab/>
        <w:t>discussion</w:t>
      </w:r>
      <w:r>
        <w:rPr>
          <w:lang w:eastAsia="ja-JP"/>
        </w:rPr>
        <w:tab/>
        <w:t>Rel-18</w:t>
      </w:r>
      <w:r>
        <w:rPr>
          <w:lang w:eastAsia="ja-JP"/>
        </w:rPr>
        <w:tab/>
        <w:t>NR_FR1_lessthan_5MHz_BW-Core</w:t>
      </w:r>
    </w:p>
    <w:p w14:paraId="5D2FD5F5" w14:textId="3AD4A903" w:rsidR="00941607" w:rsidRPr="00941607" w:rsidRDefault="00941607" w:rsidP="001E6FCB">
      <w:pPr>
        <w:pStyle w:val="Doc-text2"/>
        <w:rPr>
          <w:lang w:eastAsia="ja-JP"/>
        </w:rPr>
      </w:pPr>
      <w:r>
        <w:rPr>
          <w:lang w:eastAsia="ja-JP"/>
        </w:rPr>
        <w:t>[CB]</w:t>
      </w:r>
    </w:p>
    <w:p w14:paraId="13FC2B6E" w14:textId="77777777" w:rsidR="003D7927" w:rsidRPr="003D7927" w:rsidRDefault="003D7927" w:rsidP="003D7927">
      <w:pPr>
        <w:pStyle w:val="Doc-text2"/>
      </w:pPr>
    </w:p>
    <w:p w14:paraId="69CB6FA6" w14:textId="1DD19450" w:rsidR="00976DD1" w:rsidRDefault="00000000" w:rsidP="00976DD1">
      <w:pPr>
        <w:pStyle w:val="Doc-title"/>
      </w:pPr>
      <w:hyperlink r:id="rId500"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2F6088E8" w14:textId="339617F5" w:rsidR="003D7927" w:rsidRDefault="003D7927" w:rsidP="003D7927">
      <w:pPr>
        <w:pStyle w:val="Doc-text2"/>
      </w:pPr>
      <w:r>
        <w:t>[CB Thursday]</w:t>
      </w:r>
    </w:p>
    <w:p w14:paraId="26FF2B81" w14:textId="5B406A7D" w:rsidR="00501C66" w:rsidRDefault="00501C66" w:rsidP="003D7927">
      <w:pPr>
        <w:pStyle w:val="Doc-text2"/>
      </w:pPr>
      <w:r>
        <w:lastRenderedPageBreak/>
        <w:t>=&gt; Revised in R2-2409217</w:t>
      </w:r>
    </w:p>
    <w:p w14:paraId="4C95FADA" w14:textId="445307D3" w:rsidR="003D7927" w:rsidRDefault="00501C66" w:rsidP="001E6FCB">
      <w:pPr>
        <w:pStyle w:val="Doc-title"/>
        <w:rPr>
          <w:lang w:eastAsia="ja-JP"/>
        </w:rPr>
      </w:pPr>
      <w:r>
        <w:rPr>
          <w:lang w:eastAsia="ja-JP"/>
        </w:rPr>
        <w:t>R2-2409217</w:t>
      </w:r>
      <w:r>
        <w:rPr>
          <w:lang w:eastAsia="ja-JP"/>
        </w:rPr>
        <w:tab/>
        <w:t>Correction on carrier bandwidth configuration for less than 5MHz</w:t>
      </w:r>
      <w:r>
        <w:rPr>
          <w:lang w:eastAsia="ja-JP"/>
        </w:rPr>
        <w:tab/>
        <w:t>Huawei, HiSilicon</w:t>
      </w:r>
      <w:r>
        <w:rPr>
          <w:lang w:eastAsia="ja-JP"/>
        </w:rPr>
        <w:tab/>
        <w:t>CR</w:t>
      </w:r>
      <w:r>
        <w:rPr>
          <w:lang w:eastAsia="ja-JP"/>
        </w:rPr>
        <w:tab/>
        <w:t>Rel-18</w:t>
      </w:r>
      <w:r>
        <w:rPr>
          <w:lang w:eastAsia="ja-JP"/>
        </w:rPr>
        <w:tab/>
        <w:t>38.331</w:t>
      </w:r>
      <w:r>
        <w:rPr>
          <w:lang w:eastAsia="ja-JP"/>
        </w:rPr>
        <w:tab/>
        <w:t>18.3.0</w:t>
      </w:r>
      <w:r>
        <w:rPr>
          <w:lang w:eastAsia="ja-JP"/>
        </w:rPr>
        <w:tab/>
        <w:t>5071</w:t>
      </w:r>
      <w:r>
        <w:rPr>
          <w:lang w:eastAsia="ja-JP"/>
        </w:rPr>
        <w:tab/>
        <w:t>1</w:t>
      </w:r>
      <w:r>
        <w:rPr>
          <w:lang w:eastAsia="ja-JP"/>
        </w:rPr>
        <w:tab/>
        <w:t>F</w:t>
      </w:r>
      <w:r>
        <w:rPr>
          <w:lang w:eastAsia="ja-JP"/>
        </w:rPr>
        <w:tab/>
        <w:t>NR_FR1_lessthan_5MHz_BW</w:t>
      </w:r>
    </w:p>
    <w:p w14:paraId="2F50F510" w14:textId="77777777" w:rsidR="00501C66" w:rsidRPr="003D7927" w:rsidRDefault="00501C66" w:rsidP="003D7927">
      <w:pPr>
        <w:pStyle w:val="Doc-text2"/>
      </w:pPr>
    </w:p>
    <w:p w14:paraId="3C87257F" w14:textId="7745EB20" w:rsidR="00976DD1" w:rsidRDefault="00000000" w:rsidP="00976DD1">
      <w:pPr>
        <w:pStyle w:val="Doc-title"/>
      </w:pPr>
      <w:hyperlink r:id="rId501"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601E7B00" w14:textId="626817AD" w:rsidR="006F35CB" w:rsidRDefault="006F35CB" w:rsidP="006F35CB">
      <w:pPr>
        <w:pStyle w:val="Doc-text2"/>
      </w:pPr>
      <w:r>
        <w:t>-</w:t>
      </w:r>
      <w:r>
        <w:tab/>
        <w:t>Qualcomm thinks that this text can go as a NOTE in the text.  Ericsson thinks we can clean the text a bit</w:t>
      </w:r>
    </w:p>
    <w:p w14:paraId="438AC203" w14:textId="77777777" w:rsidR="00501C66" w:rsidRDefault="00501C66" w:rsidP="00501C66">
      <w:pPr>
        <w:pStyle w:val="Doc-text2"/>
      </w:pPr>
      <w:r>
        <w:t>=&gt; Revised in R202409385</w:t>
      </w:r>
    </w:p>
    <w:p w14:paraId="17BF6FC4" w14:textId="77777777" w:rsidR="006F35CB" w:rsidRDefault="006F35CB" w:rsidP="006F35CB">
      <w:pPr>
        <w:pStyle w:val="Doc-text2"/>
      </w:pPr>
    </w:p>
    <w:p w14:paraId="07984521" w14:textId="2E80332D" w:rsidR="006F35CB" w:rsidRDefault="006F35CB" w:rsidP="006F35CB">
      <w:pPr>
        <w:pStyle w:val="EmailDiscussion"/>
      </w:pPr>
      <w:r>
        <w:t>[AT127bis][</w:t>
      </w:r>
      <w:proofErr w:type="gramStart"/>
      <w:r>
        <w:t>012][</w:t>
      </w:r>
      <w:proofErr w:type="gramEnd"/>
      <w:r>
        <w:t>less5MHz] 306 CR (Huawei)</w:t>
      </w:r>
    </w:p>
    <w:p w14:paraId="7E8C7DEF" w14:textId="0046BADF" w:rsidR="006F35CB" w:rsidRDefault="006F35CB" w:rsidP="006F35CB">
      <w:pPr>
        <w:pStyle w:val="EmailDiscussion2"/>
      </w:pPr>
      <w:r>
        <w:tab/>
        <w:t>Intended outcome: update and agree in principle to CR</w:t>
      </w:r>
    </w:p>
    <w:p w14:paraId="20A9C249" w14:textId="19B225FD" w:rsidR="006F35CB" w:rsidRPr="006F35CB" w:rsidRDefault="006F35CB" w:rsidP="006F35CB">
      <w:pPr>
        <w:pStyle w:val="EmailDiscussion2"/>
      </w:pPr>
      <w:r>
        <w:tab/>
        <w:t>Deadline:  10-17-24</w:t>
      </w:r>
    </w:p>
    <w:p w14:paraId="48C28740" w14:textId="77777777" w:rsidR="00976DD1" w:rsidRDefault="00976DD1" w:rsidP="00976DD1">
      <w:pPr>
        <w:pStyle w:val="Doc-text2"/>
      </w:pPr>
    </w:p>
    <w:p w14:paraId="5FCDECFA" w14:textId="6C52FFBA" w:rsidR="00501C66" w:rsidRPr="00976DD1" w:rsidRDefault="00501C66" w:rsidP="001E6FCB">
      <w:pPr>
        <w:pStyle w:val="Doc-title"/>
      </w:pPr>
      <w:r w:rsidRPr="00501C66">
        <w:t>R2-2409385</w:t>
      </w:r>
      <w:r w:rsidRPr="00501C66">
        <w:tab/>
        <w:t>Clarification on capability for inter-frequency configuration for less than 5MHz</w:t>
      </w:r>
      <w:r w:rsidRPr="00501C66">
        <w:tab/>
        <w:t>Huawei, HiSilicon</w:t>
      </w:r>
      <w:r w:rsidRPr="00501C66">
        <w:tab/>
        <w:t>CR</w:t>
      </w:r>
      <w:r w:rsidRPr="00501C66">
        <w:tab/>
        <w:t>Rel-18</w:t>
      </w:r>
      <w:r w:rsidRPr="00501C66">
        <w:tab/>
        <w:t>38.306</w:t>
      </w:r>
      <w:r w:rsidRPr="00501C66">
        <w:tab/>
        <w:t>18.3.0</w:t>
      </w:r>
      <w:r w:rsidRPr="00501C66">
        <w:tab/>
        <w:t>1196</w:t>
      </w:r>
      <w:r w:rsidRPr="00501C66">
        <w:tab/>
        <w:t>1</w:t>
      </w:r>
      <w:r w:rsidRPr="00501C66">
        <w:tab/>
        <w:t>F</w:t>
      </w:r>
      <w:r w:rsidRPr="00501C66">
        <w:tab/>
        <w:t>NR_FR1_lessthan_5MHz_B</w:t>
      </w:r>
      <w:r>
        <w:t>w</w:t>
      </w:r>
    </w:p>
    <w:p w14:paraId="1E4750CA" w14:textId="77777777" w:rsidR="00976DD1" w:rsidRDefault="00976DD1" w:rsidP="00976DD1">
      <w:pPr>
        <w:pStyle w:val="Doc-text2"/>
        <w:ind w:left="0" w:firstLine="0"/>
      </w:pPr>
    </w:p>
    <w:p w14:paraId="6EB97A36" w14:textId="3E1CA73A" w:rsidR="00501C66" w:rsidRDefault="00501C66" w:rsidP="00501C66">
      <w:pPr>
        <w:pStyle w:val="Doc-title"/>
        <w:rPr>
          <w:lang w:eastAsia="ja-JP"/>
        </w:rPr>
      </w:pPr>
      <w:r>
        <w:rPr>
          <w:lang w:eastAsia="ja-JP"/>
        </w:rPr>
        <w:t>R2-2409391</w:t>
      </w:r>
      <w:r>
        <w:rPr>
          <w:lang w:eastAsia="ja-JP"/>
        </w:rPr>
        <w:tab/>
        <w:t>[DRAFT] LS on carrierBandwidth configuration for less-than-5MHz carriers</w:t>
      </w:r>
      <w:r>
        <w:rPr>
          <w:lang w:eastAsia="ja-JP"/>
        </w:rPr>
        <w:tab/>
        <w:t>Huawei, HiSilicon</w:t>
      </w:r>
      <w:r>
        <w:rPr>
          <w:lang w:eastAsia="ja-JP"/>
        </w:rPr>
        <w:tab/>
        <w:t>LS out</w:t>
      </w:r>
      <w:r>
        <w:rPr>
          <w:lang w:eastAsia="ja-JP"/>
        </w:rPr>
        <w:tab/>
        <w:t>Rel-18</w:t>
      </w:r>
      <w:r>
        <w:rPr>
          <w:lang w:eastAsia="ja-JP"/>
        </w:rPr>
        <w:tab/>
        <w:t>NR_FR1_lessthan_5MHz_BW</w:t>
      </w:r>
      <w:r>
        <w:rPr>
          <w:lang w:eastAsia="ja-JP"/>
        </w:rPr>
        <w:tab/>
        <w:t>To:RAN1, RAN4</w:t>
      </w:r>
    </w:p>
    <w:p w14:paraId="60796524" w14:textId="77777777" w:rsidR="00501C66" w:rsidRDefault="00501C66"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000000" w:rsidP="00976DD1">
      <w:pPr>
        <w:pStyle w:val="Doc-title"/>
      </w:pPr>
      <w:hyperlink r:id="rId502"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000000" w:rsidP="00976DD1">
      <w:pPr>
        <w:pStyle w:val="Doc-title"/>
      </w:pPr>
      <w:hyperlink r:id="rId503"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4" w:history="1">
        <w:r w:rsidR="004E2E6D" w:rsidRPr="00C345EA">
          <w:rPr>
            <w:rStyle w:val="Hyperlink"/>
          </w:rPr>
          <w:t>R2-2406604</w:t>
        </w:r>
      </w:hyperlink>
    </w:p>
    <w:p w14:paraId="072F6C18" w14:textId="42C86821" w:rsidR="00976DD1" w:rsidRDefault="00000000" w:rsidP="00976DD1">
      <w:pPr>
        <w:pStyle w:val="Doc-title"/>
      </w:pPr>
      <w:hyperlink r:id="rId505" w:history="1">
        <w:r w:rsidR="00976DD1" w:rsidRPr="00C345EA">
          <w:rPr>
            <w:rStyle w:val="Hyperlink"/>
          </w:rPr>
          <w:t>R2-2408807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41528832" w14:textId="12F87FFE" w:rsidR="00976DD1" w:rsidRDefault="00000000" w:rsidP="00976DD1">
      <w:pPr>
        <w:pStyle w:val="Doc-title"/>
      </w:pPr>
      <w:hyperlink r:id="rId506"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000000" w:rsidP="00976DD1">
      <w:pPr>
        <w:pStyle w:val="Doc-title"/>
      </w:pPr>
      <w:hyperlink r:id="rId507"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011F3A0D" w14:textId="5CD9439B" w:rsidR="006F35CB" w:rsidRDefault="00000000" w:rsidP="00976DD1">
      <w:pPr>
        <w:pStyle w:val="Doc-title"/>
      </w:pPr>
      <w:hyperlink r:id="rId508" w:history="1">
        <w:r w:rsidR="00976DD1" w:rsidRPr="00C345EA">
          <w:rPr>
            <w:rStyle w:val="Hyperlink"/>
          </w:rPr>
          <w:t>R2-2409070</w:t>
        </w:r>
      </w:hyperlink>
      <w:r w:rsidR="00976DD1">
        <w:tab/>
        <w:t>Clarification on Timing Advance filed in the Timing Advance Report MAC CE</w:t>
      </w:r>
      <w:r w:rsidR="00976DD1">
        <w:tab/>
        <w:t>Z</w:t>
      </w:r>
      <w:r w:rsidR="006F35CB" w:rsidRPr="006F35CB">
        <w:t xml:space="preserve"> TE Corporation</w:t>
      </w:r>
      <w:r w:rsidR="006F35CB" w:rsidRPr="006F35CB">
        <w:tab/>
        <w:t>CR</w:t>
      </w:r>
      <w:r w:rsidR="006F35CB" w:rsidRPr="006F35CB">
        <w:tab/>
        <w:t>Rel-18</w:t>
      </w:r>
      <w:r w:rsidR="006F35CB" w:rsidRPr="006F35CB">
        <w:tab/>
        <w:t>38.321</w:t>
      </w:r>
      <w:r w:rsidR="006F35CB" w:rsidRPr="006F35CB">
        <w:tab/>
        <w:t>18.3.0</w:t>
      </w:r>
      <w:r w:rsidR="006F35CB" w:rsidRPr="006F35CB">
        <w:tab/>
        <w:t>1961</w:t>
      </w:r>
      <w:r w:rsidR="006F35CB" w:rsidRPr="006F35CB">
        <w:tab/>
        <w:t>-</w:t>
      </w:r>
      <w:r w:rsidR="006F35CB" w:rsidRPr="006F35CB">
        <w:tab/>
        <w:t>F</w:t>
      </w:r>
      <w:r w:rsidR="006F35CB" w:rsidRPr="006F35CB">
        <w:tab/>
        <w:t>NR_ATG-Core</w:t>
      </w:r>
    </w:p>
    <w:p w14:paraId="50DA3447" w14:textId="77777777" w:rsidR="006F35CB" w:rsidRDefault="006F35CB" w:rsidP="00976DD1">
      <w:pPr>
        <w:pStyle w:val="Doc-title"/>
      </w:pPr>
    </w:p>
    <w:p w14:paraId="1038B947" w14:textId="4E2917A3" w:rsidR="006F35CB" w:rsidRDefault="006F35CB" w:rsidP="006F35CB">
      <w:pPr>
        <w:pStyle w:val="EmailDiscussion"/>
      </w:pPr>
      <w:r>
        <w:t>[AT127bis][</w:t>
      </w:r>
      <w:proofErr w:type="gramStart"/>
      <w:r>
        <w:t>013][</w:t>
      </w:r>
      <w:proofErr w:type="gramEnd"/>
      <w:r>
        <w:t>ATG] CRs  (Samsung)</w:t>
      </w:r>
    </w:p>
    <w:p w14:paraId="31A0F9BC" w14:textId="472C2F91" w:rsidR="006F35CB" w:rsidRDefault="006F35CB" w:rsidP="006F35CB">
      <w:pPr>
        <w:pStyle w:val="EmailDiscussion"/>
        <w:numPr>
          <w:ilvl w:val="0"/>
          <w:numId w:val="0"/>
        </w:numPr>
        <w:ind w:left="1619"/>
      </w:pPr>
      <w:r>
        <w:t xml:space="preserve">Intended outcome: Review CRs and identify </w:t>
      </w:r>
      <w:proofErr w:type="spellStart"/>
      <w:r>
        <w:t>agreable</w:t>
      </w:r>
      <w:proofErr w:type="spellEnd"/>
      <w:r>
        <w:t xml:space="preserve"> changes and if any should be merged</w:t>
      </w:r>
    </w:p>
    <w:p w14:paraId="62EC2D2C" w14:textId="65836055" w:rsidR="006F35CB" w:rsidRDefault="006F35CB" w:rsidP="006F35CB">
      <w:pPr>
        <w:pStyle w:val="EmailDiscussion"/>
        <w:numPr>
          <w:ilvl w:val="0"/>
          <w:numId w:val="0"/>
        </w:numPr>
        <w:ind w:left="1259"/>
      </w:pPr>
      <w:r>
        <w:tab/>
        <w:t>Deadline:  10-17-24</w:t>
      </w:r>
    </w:p>
    <w:p w14:paraId="726DF282" w14:textId="44957E51" w:rsidR="006F35CB" w:rsidRDefault="00941607" w:rsidP="006F35CB">
      <w:pPr>
        <w:pStyle w:val="EmailDiscussion"/>
        <w:numPr>
          <w:ilvl w:val="0"/>
          <w:numId w:val="0"/>
        </w:numPr>
        <w:ind w:left="1619" w:hanging="360"/>
      </w:pPr>
      <w:r>
        <w:t>[CB]</w:t>
      </w:r>
    </w:p>
    <w:p w14:paraId="28532B55" w14:textId="77777777" w:rsidR="006F35CB" w:rsidRPr="006F35CB" w:rsidRDefault="006F35CB" w:rsidP="006F35CB">
      <w:pPr>
        <w:pStyle w:val="Doc-text2"/>
        <w:ind w:left="0" w:firstLine="0"/>
      </w:pPr>
    </w:p>
    <w:p w14:paraId="7548DC11" w14:textId="77777777" w:rsidR="00976DD1" w:rsidRDefault="00976DD1"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000000" w:rsidP="00324494">
      <w:pPr>
        <w:pStyle w:val="Doc-title"/>
      </w:pPr>
      <w:hyperlink r:id="rId509" w:history="1">
        <w:r w:rsidR="00324494" w:rsidRPr="00C345EA">
          <w:rPr>
            <w:rStyle w:val="Hyperlink"/>
          </w:rPr>
          <w:t>R2-2408480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234BC3F5" w14:textId="095DE067" w:rsidR="00941607" w:rsidRPr="00941607" w:rsidRDefault="00941607" w:rsidP="001E6FCB">
      <w:pPr>
        <w:pStyle w:val="Doc-text2"/>
      </w:pPr>
      <w:r>
        <w:t>[CB]</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000000" w:rsidP="00324494">
      <w:pPr>
        <w:pStyle w:val="Doc-title"/>
      </w:pPr>
      <w:hyperlink r:id="rId510" w:history="1">
        <w:r w:rsidR="00324494" w:rsidRPr="00C345EA">
          <w:rPr>
            <w:rStyle w:val="Hyperlink"/>
          </w:rPr>
          <w:t>R2-2408840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6FCB4A46" w14:textId="5C976DBD" w:rsidR="00941607" w:rsidRPr="00941607" w:rsidRDefault="00941607" w:rsidP="001E6FCB">
      <w:pPr>
        <w:pStyle w:val="Doc-text2"/>
      </w:pPr>
      <w:r>
        <w:t>[CB]</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000000" w:rsidP="00976DD1">
      <w:pPr>
        <w:pStyle w:val="Doc-title"/>
      </w:pPr>
      <w:hyperlink r:id="rId511"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57C703D" w14:textId="4ADE55BF" w:rsidR="00324494" w:rsidRDefault="00000000" w:rsidP="00324494">
      <w:pPr>
        <w:pStyle w:val="Doc-title"/>
      </w:pPr>
      <w:hyperlink r:id="rId512"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31EA8BD5" w14:textId="1D0F75D3" w:rsidR="00324494" w:rsidRDefault="00000000" w:rsidP="00324494">
      <w:pPr>
        <w:pStyle w:val="Doc-title"/>
      </w:pPr>
      <w:hyperlink r:id="rId513"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2A22C376" w14:textId="77777777" w:rsidR="008D59EC" w:rsidRDefault="00000000" w:rsidP="008D59EC">
      <w:pPr>
        <w:pStyle w:val="Doc-title"/>
      </w:pPr>
      <w:hyperlink r:id="rId514" w:history="1">
        <w:r w:rsidR="008D59EC" w:rsidRPr="00C345EA">
          <w:rPr>
            <w:rStyle w:val="Hyperlink"/>
          </w:rPr>
          <w:t>R2-2407930</w:t>
        </w:r>
      </w:hyperlink>
      <w:r w:rsidR="008D59EC">
        <w:tab/>
        <w:t>LS on measurements without gap (R4-2413936; contact: Nokia)</w:t>
      </w:r>
      <w:r w:rsidR="008D59EC">
        <w:tab/>
        <w:t>RAN4</w:t>
      </w:r>
      <w:r w:rsidR="008D59EC">
        <w:tab/>
        <w:t>LS in</w:t>
      </w:r>
      <w:r w:rsidR="008D59EC">
        <w:tab/>
        <w:t>Rel-16</w:t>
      </w:r>
      <w:r w:rsidR="008D59EC">
        <w:tab/>
        <w:t>NR_RRM_enh-Core</w:t>
      </w:r>
      <w:r w:rsidR="008D59EC">
        <w:tab/>
        <w:t>To:RAN2</w:t>
      </w:r>
    </w:p>
    <w:p w14:paraId="12B14BEE" w14:textId="77777777" w:rsidR="008D59EC" w:rsidRDefault="00000000" w:rsidP="008D59EC">
      <w:pPr>
        <w:pStyle w:val="Doc-title"/>
      </w:pPr>
      <w:hyperlink r:id="rId515" w:history="1">
        <w:r w:rsidR="008D59EC" w:rsidRPr="00C345EA">
          <w:rPr>
            <w:rStyle w:val="Hyperlink"/>
          </w:rPr>
          <w:t>R2-2408212</w:t>
        </w:r>
      </w:hyperlink>
      <w:r w:rsidR="008D59EC">
        <w:tab/>
        <w:t>Discussion on early implementation of UE capability on measurements gap enhancement (LS R4-2413936)</w:t>
      </w:r>
      <w:r w:rsidR="008D59EC">
        <w:tab/>
        <w:t>CATT</w:t>
      </w:r>
      <w:r w:rsidR="008D59EC">
        <w:tab/>
        <w:t>discussion</w:t>
      </w:r>
      <w:r w:rsidR="008D59EC">
        <w:tab/>
        <w:t>Rel-16</w:t>
      </w:r>
      <w:r w:rsidR="008D59EC">
        <w:tab/>
        <w:t>NR_RRM_enh-Core</w:t>
      </w:r>
    </w:p>
    <w:p w14:paraId="120CAF4C" w14:textId="7200F779" w:rsidR="00324494" w:rsidRDefault="00324494" w:rsidP="00324494">
      <w:pPr>
        <w:pStyle w:val="Doc-text2"/>
      </w:pPr>
    </w:p>
    <w:p w14:paraId="384C396F" w14:textId="77777777" w:rsidR="006F35CB" w:rsidRDefault="006F35CB" w:rsidP="00324494">
      <w:pPr>
        <w:pStyle w:val="Doc-text2"/>
      </w:pPr>
    </w:p>
    <w:p w14:paraId="540B21DB" w14:textId="4601B446" w:rsidR="006F35CB" w:rsidRDefault="006F35CB" w:rsidP="006F35CB">
      <w:pPr>
        <w:pStyle w:val="EmailDiscussion"/>
      </w:pPr>
      <w:r>
        <w:t>[AT127bis][</w:t>
      </w:r>
      <w:proofErr w:type="gramStart"/>
      <w:r>
        <w:t>014][</w:t>
      </w:r>
      <w:proofErr w:type="gramEnd"/>
      <w:r>
        <w:t>MRMG] Way forward  (Nokia)</w:t>
      </w:r>
    </w:p>
    <w:p w14:paraId="7B616AF7" w14:textId="7FF8978D" w:rsidR="006F35CB" w:rsidRDefault="006F35CB" w:rsidP="006F35CB">
      <w:pPr>
        <w:pStyle w:val="EmailDiscussion2"/>
      </w:pPr>
      <w:r>
        <w:tab/>
        <w:t xml:space="preserve">Intended outcome: </w:t>
      </w:r>
      <w:proofErr w:type="spellStart"/>
      <w:r>
        <w:t>Agreable</w:t>
      </w:r>
      <w:proofErr w:type="spellEnd"/>
      <w:r>
        <w:t xml:space="preserve"> way forward and CR</w:t>
      </w:r>
    </w:p>
    <w:p w14:paraId="5A5FB19E" w14:textId="1C39F710" w:rsidR="006F35CB" w:rsidRDefault="006F35CB" w:rsidP="006F35CB">
      <w:pPr>
        <w:pStyle w:val="EmailDiscussion2"/>
      </w:pPr>
      <w:r>
        <w:tab/>
        <w:t>Deadline:  10-17-24</w:t>
      </w:r>
    </w:p>
    <w:p w14:paraId="6C4D1F5C" w14:textId="77777777" w:rsidR="006F35CB" w:rsidRDefault="006F35CB" w:rsidP="006F35CB">
      <w:pPr>
        <w:pStyle w:val="EmailDiscussion2"/>
      </w:pPr>
    </w:p>
    <w:p w14:paraId="446204E4" w14:textId="56E8C781" w:rsidR="00501C66" w:rsidRDefault="00501C66" w:rsidP="00501C66">
      <w:pPr>
        <w:pStyle w:val="Doc-title"/>
        <w:rPr>
          <w:lang w:eastAsia="ja-JP"/>
        </w:rPr>
      </w:pPr>
      <w:r>
        <w:rPr>
          <w:lang w:eastAsia="ja-JP"/>
        </w:rPr>
        <w:t>R2-2409398</w:t>
      </w:r>
      <w:r>
        <w:rPr>
          <w:lang w:eastAsia="ja-JP"/>
        </w:rPr>
        <w:tab/>
        <w:t>Offline 014 on early implementation of R18 measurement gap enhancements</w:t>
      </w:r>
      <w:r>
        <w:rPr>
          <w:lang w:eastAsia="ja-JP"/>
        </w:rPr>
        <w:tab/>
        <w:t>Nokia (Rapporteur)</w:t>
      </w:r>
      <w:r>
        <w:rPr>
          <w:lang w:eastAsia="ja-JP"/>
        </w:rPr>
        <w:tab/>
        <w:t>discussion</w:t>
      </w:r>
      <w:r>
        <w:rPr>
          <w:lang w:eastAsia="ja-JP"/>
        </w:rPr>
        <w:tab/>
        <w:t>Rel-18</w:t>
      </w:r>
      <w:r>
        <w:rPr>
          <w:lang w:eastAsia="ja-JP"/>
        </w:rPr>
        <w:tab/>
        <w:t>NR_MG_enh2-Core</w:t>
      </w:r>
    </w:p>
    <w:p w14:paraId="21AF9E84" w14:textId="31709D63" w:rsidR="00941607" w:rsidRPr="00941607" w:rsidRDefault="00941607" w:rsidP="001E6FCB">
      <w:pPr>
        <w:pStyle w:val="Doc-text2"/>
        <w:rPr>
          <w:lang w:eastAsia="ja-JP"/>
        </w:rPr>
      </w:pPr>
      <w:r>
        <w:rPr>
          <w:lang w:eastAsia="ja-JP"/>
        </w:rPr>
        <w:t>[CB]</w:t>
      </w:r>
    </w:p>
    <w:p w14:paraId="71D5C36D" w14:textId="77777777" w:rsidR="006F35CB" w:rsidRPr="006F35CB" w:rsidRDefault="006F35CB" w:rsidP="006F35CB">
      <w:pPr>
        <w:pStyle w:val="Doc-text2"/>
      </w:pPr>
    </w:p>
    <w:p w14:paraId="450017F9" w14:textId="77777777" w:rsidR="00F71AF3" w:rsidRPr="00DB2F94" w:rsidRDefault="00B56003">
      <w:pPr>
        <w:pStyle w:val="Heading3"/>
      </w:pPr>
      <w:bookmarkStart w:id="119" w:name="_Toc158241690"/>
      <w:r w:rsidRPr="00DB2F94">
        <w:t>7.25.2</w:t>
      </w:r>
      <w:r w:rsidRPr="00DB2F94">
        <w:tab/>
        <w:t>RAN1 led items</w:t>
      </w:r>
      <w:bookmarkEnd w:id="119"/>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000000" w:rsidP="00324494">
      <w:pPr>
        <w:pStyle w:val="Doc-title"/>
      </w:pPr>
      <w:hyperlink r:id="rId516"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18833BD4" w14:textId="0DED48CA" w:rsidR="00324494" w:rsidRDefault="00000000" w:rsidP="00324494">
      <w:pPr>
        <w:pStyle w:val="Doc-title"/>
      </w:pPr>
      <w:hyperlink r:id="rId517"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7D9B0010" w14:textId="0955F7F6" w:rsidR="00324494" w:rsidRDefault="00000000" w:rsidP="00324494">
      <w:pPr>
        <w:pStyle w:val="Doc-title"/>
      </w:pPr>
      <w:hyperlink r:id="rId518"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3E5E7407" w14:textId="5306357E" w:rsidR="00324494" w:rsidRDefault="00000000" w:rsidP="00324494">
      <w:pPr>
        <w:pStyle w:val="Doc-title"/>
      </w:pPr>
      <w:hyperlink r:id="rId519"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48960117" w14:textId="1D688B55" w:rsidR="00324494" w:rsidRDefault="00000000" w:rsidP="00324494">
      <w:pPr>
        <w:pStyle w:val="Doc-title"/>
      </w:pPr>
      <w:hyperlink r:id="rId520"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490AA29E" w14:textId="6C26C12F" w:rsidR="00324494" w:rsidRDefault="00000000" w:rsidP="00324494">
      <w:pPr>
        <w:pStyle w:val="Doc-title"/>
      </w:pPr>
      <w:hyperlink r:id="rId521"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2EB739F0" w14:textId="77777777" w:rsidR="006F35CB" w:rsidRDefault="006F35CB" w:rsidP="006F35CB">
      <w:pPr>
        <w:pStyle w:val="Doc-text2"/>
      </w:pPr>
    </w:p>
    <w:p w14:paraId="356184F9" w14:textId="77777777" w:rsidR="006F35CB" w:rsidRDefault="006F35CB" w:rsidP="006F35CB">
      <w:pPr>
        <w:pStyle w:val="Doc-text2"/>
      </w:pPr>
    </w:p>
    <w:p w14:paraId="5269DD17" w14:textId="779916F5" w:rsidR="006F35CB" w:rsidRDefault="006F35CB" w:rsidP="006F35CB">
      <w:pPr>
        <w:pStyle w:val="EmailDiscussion"/>
      </w:pPr>
      <w:r>
        <w:t>[AT127bis][</w:t>
      </w:r>
      <w:proofErr w:type="gramStart"/>
      <w:r>
        <w:t>015][</w:t>
      </w:r>
      <w:proofErr w:type="gramEnd"/>
      <w:r>
        <w:t xml:space="preserve">UL TX switching] UE capability (NTT </w:t>
      </w:r>
      <w:proofErr w:type="spellStart"/>
      <w:r>
        <w:t>docomo</w:t>
      </w:r>
      <w:proofErr w:type="spellEnd"/>
      <w:r>
        <w:t>)</w:t>
      </w:r>
    </w:p>
    <w:p w14:paraId="7638D793" w14:textId="255797E1" w:rsidR="006F35CB" w:rsidRDefault="006F35CB" w:rsidP="006F35CB">
      <w:pPr>
        <w:pStyle w:val="EmailDiscussion2"/>
      </w:pPr>
      <w:r>
        <w:tab/>
        <w:t xml:space="preserve">Intended outcome: </w:t>
      </w:r>
      <w:proofErr w:type="spellStart"/>
      <w:r>
        <w:t>Agreable</w:t>
      </w:r>
      <w:proofErr w:type="spellEnd"/>
      <w:r>
        <w:t xml:space="preserve"> CRs</w:t>
      </w:r>
    </w:p>
    <w:p w14:paraId="04F3A8CC" w14:textId="129F40ED" w:rsidR="006F35CB" w:rsidRDefault="006F35CB" w:rsidP="006F35CB">
      <w:pPr>
        <w:pStyle w:val="EmailDiscussion2"/>
      </w:pPr>
      <w:r>
        <w:tab/>
        <w:t>Deadline:  10-17-24</w:t>
      </w:r>
    </w:p>
    <w:p w14:paraId="59DFDF4B" w14:textId="77777777" w:rsidR="001E6FCB" w:rsidRDefault="001E6FCB" w:rsidP="006F35CB">
      <w:pPr>
        <w:pStyle w:val="EmailDiscussion2"/>
      </w:pPr>
    </w:p>
    <w:p w14:paraId="2828E205" w14:textId="642CB8CC" w:rsidR="001E6FCB" w:rsidRDefault="001E6FCB" w:rsidP="006F35CB">
      <w:pPr>
        <w:pStyle w:val="EmailDiscussion2"/>
      </w:pPr>
      <w:r>
        <w:t>[CB]</w:t>
      </w:r>
    </w:p>
    <w:p w14:paraId="159E4E21" w14:textId="77777777" w:rsidR="006F35CB" w:rsidRDefault="006F35CB" w:rsidP="006F35CB">
      <w:pPr>
        <w:pStyle w:val="EmailDiscussion2"/>
      </w:pPr>
    </w:p>
    <w:p w14:paraId="1A2BE9CE" w14:textId="77777777" w:rsidR="006F35CB" w:rsidRPr="006F35CB" w:rsidRDefault="006F35CB" w:rsidP="006F35CB">
      <w:pPr>
        <w:pStyle w:val="Doc-text2"/>
      </w:pPr>
    </w:p>
    <w:p w14:paraId="68EAAEDD" w14:textId="77777777" w:rsidR="00324494" w:rsidRPr="00324494" w:rsidRDefault="00324494" w:rsidP="00324494">
      <w:pPr>
        <w:pStyle w:val="Doc-text2"/>
      </w:pPr>
    </w:p>
    <w:p w14:paraId="5427B6F7" w14:textId="77777777" w:rsidR="00F71AF3" w:rsidRPr="00DB2F94" w:rsidRDefault="00B56003">
      <w:pPr>
        <w:pStyle w:val="Heading3"/>
      </w:pPr>
      <w:bookmarkStart w:id="120" w:name="OLE_LINK12"/>
      <w:bookmarkStart w:id="121" w:name="_Toc158241691"/>
      <w:r w:rsidRPr="00DB2F94">
        <w:t>7.25.3</w:t>
      </w:r>
      <w:r w:rsidRPr="00DB2F94">
        <w:tab/>
        <w:t>Other</w:t>
      </w:r>
      <w:bookmarkEnd w:id="120"/>
      <w:bookmarkEnd w:id="121"/>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000000" w:rsidP="00324494">
      <w:pPr>
        <w:pStyle w:val="Doc-title"/>
      </w:pPr>
      <w:hyperlink r:id="rId522"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t xml:space="preserve">Noted </w:t>
      </w:r>
    </w:p>
    <w:p w14:paraId="6532EC0B" w14:textId="77777777" w:rsidR="00987CB8" w:rsidRPr="00987CB8" w:rsidRDefault="00987CB8" w:rsidP="00987CB8">
      <w:pPr>
        <w:pStyle w:val="Doc-text2"/>
      </w:pPr>
    </w:p>
    <w:p w14:paraId="23DD607C" w14:textId="11F417D6" w:rsidR="00324494" w:rsidRDefault="00000000" w:rsidP="00324494">
      <w:pPr>
        <w:pStyle w:val="Doc-title"/>
      </w:pPr>
      <w:hyperlink r:id="rId523" w:history="1">
        <w:r w:rsidR="00324494" w:rsidRPr="00C345EA">
          <w:rPr>
            <w:rStyle w:val="Hyperlink"/>
          </w:rPr>
          <w:t>R2-2407943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000000" w:rsidP="00324494">
      <w:pPr>
        <w:pStyle w:val="Doc-title"/>
      </w:pPr>
      <w:hyperlink r:id="rId524" w:history="1">
        <w:r w:rsidR="00324494" w:rsidRPr="00C345EA">
          <w:rPr>
            <w:rStyle w:val="Hyperlink"/>
          </w:rPr>
          <w:t>R2-2408205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w:t>
      </w:r>
      <w:proofErr w:type="gramStart"/>
      <w:r w:rsidRPr="00987CB8">
        <w:rPr>
          <w:i/>
          <w:iCs/>
        </w:rPr>
        <w:t>reply</w:t>
      </w:r>
      <w:proofErr w:type="gramEnd"/>
      <w:r w:rsidRPr="00987CB8">
        <w:rPr>
          <w:i/>
          <w:iCs/>
        </w:rPr>
        <w:t xml:space="preserve"> LS to SA5, RAN2 indicates the following understandings: </w:t>
      </w:r>
    </w:p>
    <w:p w14:paraId="7146F8B2" w14:textId="77777777" w:rsidR="00987CB8" w:rsidRPr="00987CB8" w:rsidRDefault="00987CB8" w:rsidP="00987CB8">
      <w:pPr>
        <w:pStyle w:val="Doc-text2"/>
        <w:rPr>
          <w:i/>
          <w:iCs/>
        </w:rPr>
      </w:pPr>
      <w:r w:rsidRPr="00987CB8">
        <w:rPr>
          <w:i/>
          <w:iCs/>
        </w:rPr>
        <w:t xml:space="preserve">Understanding 1: </w:t>
      </w:r>
      <w:proofErr w:type="spellStart"/>
      <w:r w:rsidRPr="00987CB8">
        <w:rPr>
          <w:i/>
          <w:iCs/>
        </w:rPr>
        <w:t>gNB</w:t>
      </w:r>
      <w:proofErr w:type="spellEnd"/>
      <w:r w:rsidRPr="00987CB8">
        <w:rPr>
          <w:i/>
          <w:iCs/>
        </w:rPr>
        <w:t xml:space="preserve"> is aware of the number of UEs in RRC_INACTIVE state within an RNA, but it doesn’t know the number of UEs in RRC_INACTIVE state within </w:t>
      </w:r>
      <w:proofErr w:type="gramStart"/>
      <w:r w:rsidRPr="00987CB8">
        <w:rPr>
          <w:i/>
          <w:iCs/>
        </w:rPr>
        <w:t>an</w:t>
      </w:r>
      <w:proofErr w:type="gramEnd"/>
      <w:r w:rsidRPr="00987CB8">
        <w:rPr>
          <w:i/>
          <w:iCs/>
        </w:rPr>
        <w:t xml:space="preserve"> specific cell.</w:t>
      </w:r>
    </w:p>
    <w:p w14:paraId="4CF84F9D" w14:textId="4ABFCBD6" w:rsidR="00987CB8" w:rsidRPr="00987CB8" w:rsidRDefault="00987CB8" w:rsidP="00987CB8">
      <w:pPr>
        <w:pStyle w:val="Doc-text2"/>
        <w:rPr>
          <w:i/>
          <w:iCs/>
        </w:rPr>
      </w:pPr>
      <w:r w:rsidRPr="00987CB8">
        <w:rPr>
          <w:i/>
          <w:iCs/>
        </w:rPr>
        <w:t xml:space="preserve">Understanding 2: </w:t>
      </w:r>
      <w:proofErr w:type="spellStart"/>
      <w:r w:rsidRPr="00987CB8">
        <w:rPr>
          <w:i/>
          <w:iCs/>
        </w:rPr>
        <w:t>gNB</w:t>
      </w:r>
      <w:proofErr w:type="spellEnd"/>
      <w:r w:rsidRPr="00987CB8">
        <w:rPr>
          <w:i/>
          <w:iCs/>
        </w:rPr>
        <w:t xml:space="preserve"> cannot exactly know the number of SDT UEs in RRC_INACTIVE state with data transmission for a specific cell, since a UE may move to another cell within </w:t>
      </w:r>
      <w:proofErr w:type="gramStart"/>
      <w:r w:rsidRPr="00987CB8">
        <w:rPr>
          <w:i/>
          <w:iCs/>
        </w:rPr>
        <w:t>a</w:t>
      </w:r>
      <w:proofErr w:type="gramEnd"/>
      <w:r w:rsidRPr="00987CB8">
        <w:rPr>
          <w:i/>
          <w:iCs/>
        </w:rPr>
        <w:t xml:space="preserve"> RNA after a SDT procedure without reporting to network.</w:t>
      </w:r>
    </w:p>
    <w:p w14:paraId="61F47D02" w14:textId="77777777" w:rsidR="00987CB8" w:rsidRPr="00987CB8" w:rsidRDefault="00987CB8" w:rsidP="00987CB8">
      <w:pPr>
        <w:pStyle w:val="Doc-text2"/>
      </w:pPr>
    </w:p>
    <w:p w14:paraId="31409070" w14:textId="0E5710E5" w:rsidR="00920337" w:rsidRDefault="00000000" w:rsidP="00920337">
      <w:pPr>
        <w:pStyle w:val="Doc-title"/>
      </w:pPr>
      <w:hyperlink r:id="rId525" w:history="1">
        <w:r w:rsidR="00920337" w:rsidRPr="00C345EA">
          <w:rPr>
            <w:rStyle w:val="Hyperlink"/>
          </w:rPr>
          <w:t>R2-2408537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 xml:space="preserve">SDT procedure is initiated by sending </w:t>
      </w:r>
      <w:proofErr w:type="spellStart"/>
      <w:r w:rsidRPr="00987CB8">
        <w:rPr>
          <w:i/>
          <w:iCs/>
        </w:rPr>
        <w:t>RRCResumeRequest</w:t>
      </w:r>
      <w:proofErr w:type="spellEnd"/>
      <w:r w:rsidRPr="00987CB8">
        <w:rPr>
          <w:i/>
          <w:iCs/>
        </w:rPr>
        <w:t xml:space="preserve">. For MO-SDT, SDT procedure is initiated with either a transmission over RACH resource configured for SDT or over Type 1 CG resources. Thus, for MO-SDT, the network knows the SDT cause either by the RACH resource used for sending the </w:t>
      </w:r>
      <w:proofErr w:type="spellStart"/>
      <w:r w:rsidRPr="00987CB8">
        <w:rPr>
          <w:i/>
          <w:iCs/>
        </w:rPr>
        <w:t>RRCResumeRequest</w:t>
      </w:r>
      <w:proofErr w:type="spellEnd"/>
      <w:r w:rsidRPr="00987CB8">
        <w:rPr>
          <w:i/>
          <w:iCs/>
        </w:rPr>
        <w:t xml:space="preserve"> or by the reception of </w:t>
      </w:r>
      <w:proofErr w:type="spellStart"/>
      <w:r w:rsidRPr="00987CB8">
        <w:rPr>
          <w:i/>
          <w:iCs/>
        </w:rPr>
        <w:t>RRCResumeRequest</w:t>
      </w:r>
      <w:proofErr w:type="spellEnd"/>
      <w:r w:rsidRPr="00987CB8">
        <w:rPr>
          <w:i/>
          <w:iCs/>
        </w:rPr>
        <w:t xml:space="preserve"> via the type 1 CG resource configured for SDT. When MT-SDT is initiated by the UE, a resume cause indicating MT-SDT is included in the </w:t>
      </w:r>
      <w:proofErr w:type="spellStart"/>
      <w:r w:rsidRPr="00987CB8">
        <w:rPr>
          <w:i/>
          <w:iCs/>
        </w:rPr>
        <w:t>RRCResumeRequest</w:t>
      </w:r>
      <w:proofErr w:type="spellEnd"/>
      <w:r w:rsidRPr="00987CB8">
        <w:rPr>
          <w:i/>
          <w:iCs/>
        </w:rPr>
        <w:t xml:space="preserve">. Thus, it is possible for the network to keep track of the number of UEs </w:t>
      </w:r>
      <w:proofErr w:type="gramStart"/>
      <w:r w:rsidRPr="00987CB8">
        <w:rPr>
          <w:i/>
          <w:iCs/>
        </w:rPr>
        <w:t>in a given</w:t>
      </w:r>
      <w:proofErr w:type="gramEnd"/>
      <w:r w:rsidRPr="00987CB8">
        <w:rPr>
          <w:i/>
          <w:iCs/>
        </w:rPr>
        <w:t xml:space="preserve">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000000" w:rsidP="00324494">
      <w:pPr>
        <w:pStyle w:val="Doc-title"/>
      </w:pPr>
      <w:hyperlink r:id="rId526" w:history="1">
        <w:r w:rsidR="00324494" w:rsidRPr="00C345EA">
          <w:rPr>
            <w:rStyle w:val="Hyperlink"/>
          </w:rPr>
          <w:t>R2-2408734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 xml:space="preserve">Proposal 1: RAN2 should reply to SA5 that it is possible for RAN2 to define a set of metrics for the number of UEs in RRC_INACTIVE state with data transmission, </w:t>
      </w:r>
      <w:proofErr w:type="gramStart"/>
      <w:r w:rsidRPr="00987CB8">
        <w:rPr>
          <w:i/>
          <w:iCs/>
        </w:rPr>
        <w:t>similar to</w:t>
      </w:r>
      <w:proofErr w:type="gramEnd"/>
      <w:r w:rsidRPr="00987CB8">
        <w:rPr>
          <w:i/>
          <w:iCs/>
        </w:rPr>
        <w:t xml:space="preserve">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000000" w:rsidP="00324494">
      <w:pPr>
        <w:pStyle w:val="Doc-title"/>
      </w:pPr>
      <w:hyperlink r:id="rId527" w:history="1">
        <w:r w:rsidR="00324494" w:rsidRPr="00C345EA">
          <w:rPr>
            <w:rStyle w:val="Hyperlink"/>
          </w:rPr>
          <w:t>R2-2408762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w:t>
      </w:r>
      <w:proofErr w:type="gramStart"/>
      <w:r>
        <w:t>are</w:t>
      </w:r>
      <w:proofErr w:type="gramEnd"/>
      <w:r>
        <w:t xml:space="preserv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t>-</w:t>
      </w:r>
      <w:r>
        <w:tab/>
        <w:t xml:space="preserve">Nokia doesn’t think that there are some scenarios where the network doesn’t </w:t>
      </w:r>
      <w:proofErr w:type="gramStart"/>
      <w:r>
        <w:t>knows</w:t>
      </w:r>
      <w:proofErr w:type="gramEnd"/>
      <w:r>
        <w:t xml:space="preserve">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lastRenderedPageBreak/>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w:t>
      </w:r>
      <w:proofErr w:type="gramStart"/>
      <w:r>
        <w:t>SDT</w:t>
      </w:r>
      <w:proofErr w:type="gramEnd"/>
      <w:r>
        <w:t xml:space="preserve">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w:t>
      </w:r>
      <w:proofErr w:type="gramStart"/>
      <w:r>
        <w:t>004][</w:t>
      </w:r>
      <w:proofErr w:type="gramEnd"/>
      <w:r>
        <w:t>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2"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2"/>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000000" w:rsidP="003A7FA0">
      <w:pPr>
        <w:pStyle w:val="Doc-title"/>
      </w:pPr>
      <w:hyperlink r:id="rId528" w:history="1">
        <w:r w:rsidR="003A7FA0" w:rsidRPr="00C345EA">
          <w:rPr>
            <w:rStyle w:val="Hyperlink"/>
          </w:rPr>
          <w:t>R2-2407933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60976049" w14:textId="27146427" w:rsidR="001762E5" w:rsidRPr="001762E5" w:rsidRDefault="001762E5" w:rsidP="001762E5">
      <w:pPr>
        <w:pStyle w:val="Agreement"/>
      </w:pPr>
      <w:r>
        <w:t>Noted</w:t>
      </w:r>
    </w:p>
    <w:p w14:paraId="792F6BE0" w14:textId="77777777" w:rsidR="003A7FA0" w:rsidRPr="003A7FA0" w:rsidRDefault="003A7FA0" w:rsidP="003A7FA0">
      <w:pPr>
        <w:pStyle w:val="Doc-text2"/>
      </w:pPr>
    </w:p>
    <w:p w14:paraId="2B4A6843" w14:textId="296B3EF1" w:rsidR="003A7FA0" w:rsidRDefault="00000000" w:rsidP="003A7FA0">
      <w:pPr>
        <w:pStyle w:val="Doc-title"/>
      </w:pPr>
      <w:hyperlink r:id="rId529"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1E6C5624" w14:textId="391AE9C6" w:rsidR="001762E5" w:rsidRPr="001762E5" w:rsidRDefault="001762E5" w:rsidP="001762E5">
      <w:pPr>
        <w:pStyle w:val="Agreement"/>
      </w:pPr>
      <w:r>
        <w:t>Noted</w:t>
      </w:r>
    </w:p>
    <w:p w14:paraId="0D402D40" w14:textId="77777777" w:rsidR="001762E5" w:rsidRPr="001762E5" w:rsidRDefault="001762E5" w:rsidP="001762E5">
      <w:pPr>
        <w:pStyle w:val="Doc-text2"/>
      </w:pPr>
    </w:p>
    <w:p w14:paraId="608E9DCA" w14:textId="763D9C31" w:rsidR="003A7FA0" w:rsidRDefault="00000000" w:rsidP="003A7FA0">
      <w:pPr>
        <w:pStyle w:val="Doc-title"/>
      </w:pPr>
      <w:hyperlink r:id="rId530"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1BEE258D" w14:textId="0F3C73DB" w:rsidR="001762E5" w:rsidRDefault="001762E5" w:rsidP="001762E5">
      <w:pPr>
        <w:pStyle w:val="Doc-text2"/>
      </w:pPr>
      <w:r>
        <w:t>-</w:t>
      </w:r>
      <w:r>
        <w:tab/>
        <w:t xml:space="preserve">Qualcomm indicates that we have conflicting terminology between RAN1 and SA5.   Huawei doesn’t think that there is a problem, we should focus on technical specs.   Ericsson agrees and when we write the running CRs we can determine if we need to use the terminologies.  </w:t>
      </w:r>
    </w:p>
    <w:p w14:paraId="24281F1C" w14:textId="4E9D85DE" w:rsidR="001762E5" w:rsidRPr="001762E5" w:rsidRDefault="001762E5" w:rsidP="001762E5">
      <w:pPr>
        <w:pStyle w:val="Agreement"/>
      </w:pPr>
      <w:r>
        <w:t>Noted</w:t>
      </w:r>
    </w:p>
    <w:p w14:paraId="51CBD868" w14:textId="77777777" w:rsidR="001762E5" w:rsidRPr="001762E5" w:rsidRDefault="001762E5" w:rsidP="001762E5">
      <w:pPr>
        <w:pStyle w:val="Doc-text2"/>
      </w:pPr>
    </w:p>
    <w:p w14:paraId="5A484B36" w14:textId="5EB6F940" w:rsidR="003A7FA0" w:rsidRDefault="00000000" w:rsidP="003A7FA0">
      <w:pPr>
        <w:pStyle w:val="Doc-title"/>
      </w:pPr>
      <w:hyperlink r:id="rId531" w:history="1">
        <w:r w:rsidR="003A7FA0" w:rsidRPr="00C345EA">
          <w:rPr>
            <w:rStyle w:val="Hyperlink"/>
          </w:rPr>
          <w:t>R2-2409164</w:t>
        </w:r>
      </w:hyperlink>
      <w:r w:rsidR="003A7FA0">
        <w:tab/>
        <w:t>Work plan for Rel.19 AI/ML for NR air interface</w:t>
      </w:r>
      <w:r w:rsidR="003A7FA0">
        <w:tab/>
        <w:t>Ericsson</w:t>
      </w:r>
      <w:r w:rsidR="003A7FA0">
        <w:tab/>
        <w:t>Work Plan</w:t>
      </w:r>
    </w:p>
    <w:p w14:paraId="15E1F82E" w14:textId="09031CA6" w:rsidR="001762E5" w:rsidRPr="001762E5" w:rsidRDefault="001762E5" w:rsidP="001762E5">
      <w:pPr>
        <w:pStyle w:val="Agreement"/>
      </w:pPr>
      <w:r>
        <w:t>Noted</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lastRenderedPageBreak/>
        <w:t>No contributions expected for this meeting, waiting for further RAN1 progress</w:t>
      </w:r>
    </w:p>
    <w:p w14:paraId="4299A8A9" w14:textId="77777777" w:rsidR="003A7FA0" w:rsidRPr="00DB2F94" w:rsidRDefault="003A7FA0" w:rsidP="003A7FA0">
      <w:pPr>
        <w:pStyle w:val="Heading4"/>
        <w:rPr>
          <w:i/>
        </w:rPr>
      </w:pPr>
      <w:bookmarkStart w:id="123"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123"/>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2A992E11" w14:textId="77777777" w:rsidR="001762E5" w:rsidRDefault="001762E5" w:rsidP="003A7FA0">
      <w:pPr>
        <w:pStyle w:val="Doc-title"/>
      </w:pPr>
    </w:p>
    <w:p w14:paraId="48A3CC05" w14:textId="56A59D87" w:rsidR="003A7FA0" w:rsidRDefault="00000000" w:rsidP="003A7FA0">
      <w:pPr>
        <w:pStyle w:val="Doc-title"/>
      </w:pPr>
      <w:hyperlink r:id="rId532"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t xml:space="preserve">Proposal 1: </w:t>
      </w:r>
      <w:proofErr w:type="spellStart"/>
      <w:r w:rsidRPr="008B4BBF">
        <w:rPr>
          <w:i/>
          <w:iCs/>
        </w:rPr>
        <w:t>RRCReconfiguraitonComplete</w:t>
      </w:r>
      <w:proofErr w:type="spellEnd"/>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24A631B0" w:rsidR="003A7FA0" w:rsidRDefault="003A7FA0" w:rsidP="003A7FA0">
      <w:pPr>
        <w:pStyle w:val="BodyText"/>
        <w:spacing w:beforeLines="50" w:before="120" w:line="260" w:lineRule="exact"/>
        <w:ind w:left="1259"/>
        <w:rPr>
          <w:rFonts w:cs="Arial"/>
          <w:i/>
          <w:iCs/>
          <w:szCs w:val="22"/>
          <w:lang w:val="en-US" w:eastAsia="zh-CN"/>
        </w:rPr>
      </w:pPr>
      <w:r w:rsidRPr="008B4BBF">
        <w:rPr>
          <w:rFonts w:cs="Arial" w:hint="eastAsia"/>
          <w:i/>
          <w:iCs/>
          <w:szCs w:val="22"/>
          <w:lang w:val="en-US" w:eastAsia="zh-CN"/>
        </w:rPr>
        <w:t xml:space="preserve">Proposal 2: The proactive and reactive approach can be </w:t>
      </w:r>
      <w:proofErr w:type="gramStart"/>
      <w:r w:rsidRPr="008B4BBF">
        <w:rPr>
          <w:rFonts w:cs="Arial" w:hint="eastAsia"/>
          <w:i/>
          <w:iCs/>
          <w:szCs w:val="22"/>
          <w:lang w:val="en-US" w:eastAsia="zh-CN"/>
        </w:rPr>
        <w:t>coexist</w:t>
      </w:r>
      <w:proofErr w:type="gramEnd"/>
      <w:r w:rsidRPr="008B4BBF">
        <w:rPr>
          <w:rFonts w:cs="Arial" w:hint="eastAsia"/>
          <w:i/>
          <w:iCs/>
          <w:szCs w:val="22"/>
          <w:lang w:val="en-US" w:eastAsia="zh-CN"/>
        </w:rPr>
        <w:t>, the proactive reporting (i.e. UAI framework) is used when the applicab</w:t>
      </w:r>
      <w:r w:rsidR="001762E5">
        <w:rPr>
          <w:rFonts w:cs="Arial"/>
          <w:i/>
          <w:iCs/>
          <w:szCs w:val="22"/>
          <w:lang w:val="en-US" w:eastAsia="zh-CN"/>
        </w:rPr>
        <w:t>le</w:t>
      </w:r>
      <w:r w:rsidRPr="008B4BBF">
        <w:rPr>
          <w:rFonts w:cs="Arial" w:hint="eastAsia"/>
          <w:i/>
          <w:iCs/>
          <w:szCs w:val="22"/>
          <w:lang w:val="en-US" w:eastAsia="zh-CN"/>
        </w:rPr>
        <w:t xml:space="preserve"> functionalities changes, and the reactive reporting (i.e. </w:t>
      </w:r>
      <w:proofErr w:type="spellStart"/>
      <w:r w:rsidRPr="008B4BBF">
        <w:rPr>
          <w:rFonts w:cs="Arial" w:hint="eastAsia"/>
          <w:i/>
          <w:iCs/>
          <w:szCs w:val="22"/>
          <w:lang w:val="en-US" w:eastAsia="zh-CN"/>
        </w:rPr>
        <w:t>RRCReconfiguration</w:t>
      </w:r>
      <w:proofErr w:type="spellEnd"/>
      <w:r w:rsidRPr="008B4BBF">
        <w:rPr>
          <w:rFonts w:cs="Arial" w:hint="eastAsia"/>
          <w:i/>
          <w:iCs/>
          <w:szCs w:val="22"/>
          <w:lang w:val="en-US" w:eastAsia="zh-CN"/>
        </w:rPr>
        <w:t xml:space="preserve">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4FA3431C" w14:textId="2FC58EFB" w:rsidR="001762E5" w:rsidRPr="008B4BBF" w:rsidRDefault="001762E5" w:rsidP="001762E5">
      <w:pPr>
        <w:pStyle w:val="Agreement"/>
      </w:pPr>
      <w:r>
        <w:t>Noted</w:t>
      </w:r>
    </w:p>
    <w:p w14:paraId="1AFC3BA3" w14:textId="77777777" w:rsidR="003A7FA0" w:rsidRDefault="003A7FA0" w:rsidP="003A7FA0">
      <w:pPr>
        <w:pStyle w:val="Doc-title"/>
      </w:pPr>
    </w:p>
    <w:p w14:paraId="59889A7B" w14:textId="3E0AF8F8" w:rsidR="003A7FA0" w:rsidRDefault="00000000" w:rsidP="003A7FA0">
      <w:pPr>
        <w:pStyle w:val="Doc-title"/>
      </w:pPr>
      <w:hyperlink r:id="rId533"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w:t>
      </w:r>
      <w:proofErr w:type="spellStart"/>
      <w:r w:rsidRPr="008B4BBF">
        <w:rPr>
          <w:i/>
          <w:iCs/>
          <w:lang w:val="en-US" w:eastAsia="zh-CN"/>
        </w:rPr>
        <w:t>RRCReconfigurationComplete</w:t>
      </w:r>
      <w:proofErr w:type="spellEnd"/>
      <w:r w:rsidRPr="008B4BBF">
        <w:rPr>
          <w:i/>
          <w:iCs/>
          <w:lang w:val="en-US" w:eastAsia="zh-CN"/>
        </w:rPr>
        <w:t xml:space="preserve"> message for applicable functionality reporting does not improve the continuity of AIML feature. </w:t>
      </w:r>
    </w:p>
    <w:p w14:paraId="5BEA6F41" w14:textId="45B50B3C" w:rsidR="003A7FA0" w:rsidRDefault="003A7FA0" w:rsidP="003A7FA0">
      <w:pPr>
        <w:pStyle w:val="Doc-text2"/>
        <w:rPr>
          <w:i/>
          <w:iCs/>
          <w:lang w:val="en-US" w:eastAsia="zh-CN"/>
        </w:rPr>
      </w:pPr>
      <w:r w:rsidRPr="008B4BBF">
        <w:rPr>
          <w:i/>
          <w:iCs/>
          <w:lang w:val="en-US" w:eastAsia="zh-CN"/>
        </w:rPr>
        <w:t xml:space="preserve">Proposal 3: Applicable functionality reporting via </w:t>
      </w:r>
      <w:proofErr w:type="spellStart"/>
      <w:r w:rsidRPr="008B4BBF">
        <w:rPr>
          <w:i/>
          <w:iCs/>
          <w:lang w:val="en-US" w:eastAsia="zh-CN"/>
        </w:rPr>
        <w:t>RRCReconfigurationComplete</w:t>
      </w:r>
      <w:proofErr w:type="spellEnd"/>
      <w:r w:rsidRPr="008B4BBF">
        <w:rPr>
          <w:i/>
          <w:iCs/>
          <w:lang w:val="en-US" w:eastAsia="zh-CN"/>
        </w:rPr>
        <w:t xml:space="preserve"> is not supported.</w:t>
      </w:r>
    </w:p>
    <w:p w14:paraId="48B3435A" w14:textId="0809E672" w:rsidR="001762E5" w:rsidRDefault="001762E5" w:rsidP="001762E5">
      <w:pPr>
        <w:pStyle w:val="Agreement"/>
        <w:rPr>
          <w:lang w:val="en-US" w:eastAsia="zh-CN"/>
        </w:rPr>
      </w:pPr>
      <w:r>
        <w:rPr>
          <w:lang w:val="en-US" w:eastAsia="zh-CN"/>
        </w:rPr>
        <w:t>Noted</w:t>
      </w:r>
    </w:p>
    <w:p w14:paraId="182D670C" w14:textId="77777777" w:rsidR="001762E5" w:rsidRDefault="001762E5" w:rsidP="001762E5">
      <w:pPr>
        <w:pStyle w:val="Doc-text2"/>
        <w:rPr>
          <w:lang w:val="en-US" w:eastAsia="zh-CN"/>
        </w:rPr>
      </w:pPr>
    </w:p>
    <w:p w14:paraId="72578A41" w14:textId="712D6B07" w:rsidR="001762E5" w:rsidRPr="001762E5" w:rsidRDefault="001762E5" w:rsidP="001762E5">
      <w:pPr>
        <w:pStyle w:val="Doc-text2"/>
        <w:rPr>
          <w:i/>
          <w:iCs/>
          <w:lang w:val="en-US" w:eastAsia="zh-CN"/>
        </w:rPr>
      </w:pPr>
      <w:r w:rsidRPr="001762E5">
        <w:rPr>
          <w:i/>
          <w:iCs/>
          <w:lang w:val="en-US" w:eastAsia="zh-CN"/>
        </w:rPr>
        <w:t>Discussions</w:t>
      </w:r>
    </w:p>
    <w:p w14:paraId="3BE81069" w14:textId="69F9F661" w:rsidR="001762E5" w:rsidRDefault="001762E5" w:rsidP="001762E5">
      <w:pPr>
        <w:pStyle w:val="Doc-text2"/>
        <w:rPr>
          <w:lang w:val="en-US" w:eastAsia="zh-CN"/>
        </w:rPr>
      </w:pPr>
      <w:r>
        <w:rPr>
          <w:lang w:val="en-US" w:eastAsia="zh-CN"/>
        </w:rPr>
        <w:t>-</w:t>
      </w:r>
      <w:r>
        <w:rPr>
          <w:lang w:val="en-US" w:eastAsia="zh-CN"/>
        </w:rPr>
        <w:tab/>
        <w:t xml:space="preserve">Nokia thinks that we can support both approaches but the UE should respond with reconfiguration complete within a certain </w:t>
      </w:r>
      <w:proofErr w:type="gramStart"/>
      <w:r>
        <w:rPr>
          <w:lang w:val="en-US" w:eastAsia="zh-CN"/>
        </w:rPr>
        <w:t>time</w:t>
      </w:r>
      <w:proofErr w:type="gramEnd"/>
      <w:r>
        <w:rPr>
          <w:lang w:val="en-US" w:eastAsia="zh-CN"/>
        </w:rPr>
        <w:t xml:space="preserve"> so it is not delayed.   </w:t>
      </w:r>
      <w:r w:rsidR="001E5D90">
        <w:rPr>
          <w:lang w:val="en-US" w:eastAsia="zh-CN"/>
        </w:rPr>
        <w:t xml:space="preserve">Interdigital thinks that we need to follow the RRC processing delay.  </w:t>
      </w:r>
    </w:p>
    <w:p w14:paraId="4EA17EF8" w14:textId="15182C4D" w:rsidR="001762E5" w:rsidRDefault="001762E5" w:rsidP="001E5D90">
      <w:pPr>
        <w:pStyle w:val="Doc-text2"/>
        <w:rPr>
          <w:lang w:val="en-US" w:eastAsia="zh-CN"/>
        </w:rPr>
      </w:pPr>
      <w:r>
        <w:rPr>
          <w:lang w:val="en-US" w:eastAsia="zh-CN"/>
        </w:rPr>
        <w:t>-</w:t>
      </w:r>
      <w:r>
        <w:rPr>
          <w:lang w:val="en-US" w:eastAsia="zh-CN"/>
        </w:rPr>
        <w:tab/>
        <w:t>Oppo</w:t>
      </w:r>
      <w:r w:rsidR="001E5D90">
        <w:rPr>
          <w:lang w:val="en-US" w:eastAsia="zh-CN"/>
        </w:rPr>
        <w:t>, Interdigital, Ericsson</w:t>
      </w:r>
      <w:r w:rsidR="00C43B09">
        <w:rPr>
          <w:lang w:val="en-US" w:eastAsia="zh-CN"/>
        </w:rPr>
        <w:t>, LG</w:t>
      </w:r>
      <w:r>
        <w:rPr>
          <w:lang w:val="en-US" w:eastAsia="zh-CN"/>
        </w:rPr>
        <w:t xml:space="preserve"> thinks both reactive and proactive needs to be supported.  This can be done with </w:t>
      </w:r>
      <w:proofErr w:type="gramStart"/>
      <w:r>
        <w:rPr>
          <w:lang w:val="en-US" w:eastAsia="zh-CN"/>
        </w:rPr>
        <w:t>UAI</w:t>
      </w:r>
      <w:proofErr w:type="gramEnd"/>
      <w:r>
        <w:rPr>
          <w:lang w:val="en-US" w:eastAsia="zh-CN"/>
        </w:rPr>
        <w:t xml:space="preserve"> but it shouldn’t preclude doing it with </w:t>
      </w:r>
      <w:proofErr w:type="spellStart"/>
      <w:r>
        <w:rPr>
          <w:lang w:val="en-US" w:eastAsia="zh-CN"/>
        </w:rPr>
        <w:t>RRCReconfigurationComplete</w:t>
      </w:r>
      <w:proofErr w:type="spellEnd"/>
      <w:r>
        <w:rPr>
          <w:lang w:val="en-US" w:eastAsia="zh-CN"/>
        </w:rPr>
        <w:t xml:space="preserve"> as early reporting can be beneficial. </w:t>
      </w:r>
      <w:r w:rsidR="001E5D90">
        <w:rPr>
          <w:lang w:val="en-US" w:eastAsia="zh-CN"/>
        </w:rPr>
        <w:t xml:space="preserve"> Ericsson thinks that </w:t>
      </w:r>
      <w:proofErr w:type="spellStart"/>
      <w:r w:rsidR="001E5D90">
        <w:rPr>
          <w:lang w:val="en-US" w:eastAsia="zh-CN"/>
        </w:rPr>
        <w:t>RRCReconfigcomplete</w:t>
      </w:r>
      <w:proofErr w:type="spellEnd"/>
      <w:r w:rsidR="001E5D90">
        <w:rPr>
          <w:lang w:val="en-US" w:eastAsia="zh-CN"/>
        </w:rPr>
        <w:t xml:space="preserve"> is very useful after the network sends the inference configuration regardless of whether it is step3 or 5.  </w:t>
      </w:r>
      <w:r>
        <w:rPr>
          <w:lang w:val="en-US" w:eastAsia="zh-CN"/>
        </w:rPr>
        <w:t xml:space="preserve"> </w:t>
      </w:r>
    </w:p>
    <w:p w14:paraId="18DD2B15" w14:textId="15EA0813" w:rsidR="001E5D90" w:rsidRDefault="001E5D90" w:rsidP="001E5D90">
      <w:pPr>
        <w:pStyle w:val="Doc-text2"/>
        <w:rPr>
          <w:lang w:val="en-US" w:eastAsia="zh-CN"/>
        </w:rPr>
      </w:pPr>
      <w:r>
        <w:rPr>
          <w:lang w:val="en-US" w:eastAsia="zh-CN"/>
        </w:rPr>
        <w:t>-</w:t>
      </w:r>
      <w:r>
        <w:rPr>
          <w:lang w:val="en-US" w:eastAsia="zh-CN"/>
        </w:rPr>
        <w:tab/>
        <w:t xml:space="preserve">Qualcomm thinks it may be useful if the UE supports certain functionality in a cell, but it shouldn’t be made mandatory to determine the applicable functionality and report in </w:t>
      </w:r>
      <w:proofErr w:type="spellStart"/>
      <w:r>
        <w:rPr>
          <w:lang w:val="en-US" w:eastAsia="zh-CN"/>
        </w:rPr>
        <w:t>RRCReconfiguration</w:t>
      </w:r>
      <w:proofErr w:type="spellEnd"/>
      <w:r>
        <w:rPr>
          <w:lang w:val="en-US" w:eastAsia="zh-CN"/>
        </w:rPr>
        <w:t xml:space="preserve"> complete.  </w:t>
      </w:r>
    </w:p>
    <w:p w14:paraId="6E0B447A" w14:textId="5933C521" w:rsidR="001E5D90" w:rsidRDefault="001E5D90" w:rsidP="001E5D90">
      <w:pPr>
        <w:pStyle w:val="Doc-text2"/>
        <w:rPr>
          <w:lang w:val="en-US" w:eastAsia="zh-CN"/>
        </w:rPr>
      </w:pPr>
      <w:r>
        <w:rPr>
          <w:lang w:val="en-US" w:eastAsia="zh-CN"/>
        </w:rPr>
        <w:t>-</w:t>
      </w:r>
      <w:r>
        <w:rPr>
          <w:lang w:val="en-US" w:eastAsia="zh-CN"/>
        </w:rPr>
        <w:tab/>
        <w:t xml:space="preserve">CATT also supports the CMCC proposal.  </w:t>
      </w:r>
    </w:p>
    <w:p w14:paraId="31E397DA" w14:textId="7874F853" w:rsidR="001E5D90" w:rsidRDefault="001E5D90" w:rsidP="001E5D90">
      <w:pPr>
        <w:pStyle w:val="Doc-text2"/>
        <w:rPr>
          <w:lang w:val="en-US" w:eastAsia="zh-CN"/>
        </w:rPr>
      </w:pPr>
      <w:r>
        <w:rPr>
          <w:lang w:val="en-US" w:eastAsia="zh-CN"/>
        </w:rPr>
        <w:t>-</w:t>
      </w:r>
      <w:r>
        <w:rPr>
          <w:lang w:val="en-US" w:eastAsia="zh-CN"/>
        </w:rPr>
        <w:tab/>
        <w:t xml:space="preserve">Xiaomi thinks that UAI would allow us to have a unified framework.    ZTE thinks we should go with UAI as a baseline and see if there are any requirement for </w:t>
      </w:r>
      <w:proofErr w:type="spellStart"/>
      <w:r>
        <w:rPr>
          <w:lang w:val="en-US" w:eastAsia="zh-CN"/>
        </w:rPr>
        <w:t>RRCReconfiguration</w:t>
      </w:r>
      <w:proofErr w:type="spellEnd"/>
      <w:r>
        <w:rPr>
          <w:lang w:val="en-US" w:eastAsia="zh-CN"/>
        </w:rPr>
        <w:t xml:space="preserve"> complete.</w:t>
      </w:r>
    </w:p>
    <w:p w14:paraId="5C286E0B" w14:textId="297B6B8E" w:rsidR="001E5D90" w:rsidRDefault="001E5D90" w:rsidP="001E5D90">
      <w:pPr>
        <w:pStyle w:val="Doc-text2"/>
        <w:rPr>
          <w:lang w:val="en-US" w:eastAsia="zh-CN"/>
        </w:rPr>
      </w:pPr>
      <w:r>
        <w:rPr>
          <w:lang w:val="en-US" w:eastAsia="zh-CN"/>
        </w:rPr>
        <w:t>-</w:t>
      </w:r>
      <w:r>
        <w:rPr>
          <w:lang w:val="en-US" w:eastAsia="zh-CN"/>
        </w:rPr>
        <w:tab/>
        <w:t xml:space="preserve">Lenovo also </w:t>
      </w:r>
      <w:proofErr w:type="spellStart"/>
      <w:r>
        <w:rPr>
          <w:lang w:val="en-US" w:eastAsia="zh-CN"/>
        </w:rPr>
        <w:t>thins</w:t>
      </w:r>
      <w:proofErr w:type="spellEnd"/>
      <w:r>
        <w:rPr>
          <w:lang w:val="en-US" w:eastAsia="zh-CN"/>
        </w:rPr>
        <w:t xml:space="preserve"> we should support both as it is possible that the functionality is not applicable so the UE should be able to tell the network it is not applicable.  </w:t>
      </w:r>
    </w:p>
    <w:p w14:paraId="099A6671" w14:textId="27B817CE" w:rsidR="001E5D90" w:rsidRDefault="001E5D90" w:rsidP="001E5D90">
      <w:pPr>
        <w:pStyle w:val="Doc-text2"/>
        <w:rPr>
          <w:lang w:val="en-US" w:eastAsia="zh-CN"/>
        </w:rPr>
      </w:pPr>
      <w:r>
        <w:rPr>
          <w:lang w:val="en-US" w:eastAsia="zh-CN"/>
        </w:rPr>
        <w:t>-</w:t>
      </w:r>
      <w:r>
        <w:rPr>
          <w:lang w:val="en-US" w:eastAsia="zh-CN"/>
        </w:rPr>
        <w:tab/>
        <w:t xml:space="preserve">Vivo thinks that we should go for a unified solution with UAI.  </w:t>
      </w:r>
    </w:p>
    <w:p w14:paraId="36BB7E18" w14:textId="15614264" w:rsidR="001E5D90" w:rsidRDefault="001E5D90" w:rsidP="001E5D90">
      <w:pPr>
        <w:pStyle w:val="Doc-text2"/>
        <w:rPr>
          <w:lang w:val="en-US" w:eastAsia="zh-CN"/>
        </w:rPr>
      </w:pPr>
      <w:r>
        <w:rPr>
          <w:lang w:val="en-US" w:eastAsia="zh-CN"/>
        </w:rPr>
        <w:t>-</w:t>
      </w:r>
      <w:r>
        <w:rPr>
          <w:lang w:val="en-US" w:eastAsia="zh-CN"/>
        </w:rPr>
        <w:tab/>
        <w:t>NEC supports both but wonders if we need to have subsequent reporting.</w:t>
      </w:r>
    </w:p>
    <w:p w14:paraId="650338BD" w14:textId="0D381DC5" w:rsidR="001E5D90" w:rsidRDefault="001E5D90" w:rsidP="001E5D90">
      <w:pPr>
        <w:pStyle w:val="Doc-text2"/>
        <w:rPr>
          <w:lang w:val="en-US" w:eastAsia="zh-CN"/>
        </w:rPr>
      </w:pPr>
      <w:r>
        <w:rPr>
          <w:lang w:val="en-US" w:eastAsia="zh-CN"/>
        </w:rPr>
        <w:t>-</w:t>
      </w:r>
      <w:r>
        <w:rPr>
          <w:lang w:val="en-US" w:eastAsia="zh-CN"/>
        </w:rPr>
        <w:tab/>
        <w:t xml:space="preserve">Apple thinks we should support both.  </w:t>
      </w:r>
    </w:p>
    <w:p w14:paraId="2F8F65F2" w14:textId="090A3F93" w:rsidR="001E5D90" w:rsidRDefault="001E5D90" w:rsidP="001E5D90">
      <w:pPr>
        <w:pStyle w:val="Doc-text2"/>
        <w:rPr>
          <w:lang w:val="en-US" w:eastAsia="zh-CN"/>
        </w:rPr>
      </w:pPr>
      <w:r>
        <w:rPr>
          <w:lang w:val="en-US" w:eastAsia="zh-CN"/>
        </w:rPr>
        <w:t>-</w:t>
      </w:r>
      <w:r>
        <w:rPr>
          <w:lang w:val="en-US" w:eastAsia="zh-CN"/>
        </w:rPr>
        <w:tab/>
        <w:t xml:space="preserve">Huawei thinks that we didn’t agree that we can provide in step3 so there is no need to reply to inference configuration.   </w:t>
      </w:r>
      <w:r w:rsidR="00C43B09">
        <w:rPr>
          <w:lang w:val="en-US" w:eastAsia="zh-CN"/>
        </w:rPr>
        <w:t xml:space="preserve">Apple thinks that whether we can provide inference in step3 is still under discussion, but the key difference is that the UE would have to respond within a time to the </w:t>
      </w:r>
      <w:proofErr w:type="spellStart"/>
      <w:r w:rsidR="00C43B09">
        <w:rPr>
          <w:lang w:val="en-US" w:eastAsia="zh-CN"/>
        </w:rPr>
        <w:t>rrcreconfiguration</w:t>
      </w:r>
      <w:proofErr w:type="spellEnd"/>
      <w:r w:rsidR="00C43B09">
        <w:rPr>
          <w:lang w:val="en-US" w:eastAsia="zh-CN"/>
        </w:rPr>
        <w:t xml:space="preserve"> </w:t>
      </w:r>
      <w:proofErr w:type="gramStart"/>
      <w:r w:rsidR="00C43B09">
        <w:rPr>
          <w:lang w:val="en-US" w:eastAsia="zh-CN"/>
        </w:rPr>
        <w:t>message</w:t>
      </w:r>
      <w:proofErr w:type="gramEnd"/>
      <w:r w:rsidR="00C43B09">
        <w:rPr>
          <w:lang w:val="en-US" w:eastAsia="zh-CN"/>
        </w:rPr>
        <w:t xml:space="preserve"> but UAI is up to UE implementation.  </w:t>
      </w:r>
    </w:p>
    <w:p w14:paraId="17AF12C1" w14:textId="77040725" w:rsidR="00C43B09" w:rsidRDefault="00C43B09" w:rsidP="001E5D90">
      <w:pPr>
        <w:pStyle w:val="Doc-text2"/>
        <w:rPr>
          <w:lang w:val="en-US" w:eastAsia="zh-CN"/>
        </w:rPr>
      </w:pPr>
      <w:r>
        <w:rPr>
          <w:lang w:val="en-US" w:eastAsia="zh-CN"/>
        </w:rPr>
        <w:t>-</w:t>
      </w:r>
      <w:r>
        <w:rPr>
          <w:lang w:val="en-US" w:eastAsia="zh-CN"/>
        </w:rPr>
        <w:tab/>
        <w:t xml:space="preserve">Samsung thinks we can design UAI to be triggered within a certain time, but don’t see a big benefit to add it.   </w:t>
      </w:r>
    </w:p>
    <w:p w14:paraId="4A2B6E88" w14:textId="07D4449A" w:rsidR="00C43B09" w:rsidRDefault="00C43B09" w:rsidP="001E5D90">
      <w:pPr>
        <w:pStyle w:val="Doc-text2"/>
        <w:rPr>
          <w:lang w:val="en-US" w:eastAsia="zh-CN"/>
        </w:rPr>
      </w:pPr>
      <w:r>
        <w:rPr>
          <w:lang w:val="en-US" w:eastAsia="zh-CN"/>
        </w:rPr>
        <w:t>-</w:t>
      </w:r>
      <w:r>
        <w:rPr>
          <w:lang w:val="en-US" w:eastAsia="zh-CN"/>
        </w:rPr>
        <w:tab/>
        <w:t xml:space="preserve">BT would like a unified solution meaning not have different capabilities.  </w:t>
      </w:r>
    </w:p>
    <w:p w14:paraId="613E307A" w14:textId="24B93D76" w:rsidR="00C43B09" w:rsidRDefault="00C43B09" w:rsidP="001E5D90">
      <w:pPr>
        <w:pStyle w:val="Doc-text2"/>
        <w:rPr>
          <w:lang w:val="en-US" w:eastAsia="zh-CN"/>
        </w:rPr>
      </w:pPr>
      <w:r>
        <w:rPr>
          <w:lang w:val="en-US" w:eastAsia="zh-CN"/>
        </w:rPr>
        <w:t>-</w:t>
      </w:r>
      <w:r>
        <w:rPr>
          <w:lang w:val="en-US" w:eastAsia="zh-CN"/>
        </w:rPr>
        <w:tab/>
        <w:t xml:space="preserve">CMCC thinks it is important to support </w:t>
      </w:r>
      <w:proofErr w:type="spellStart"/>
      <w:r>
        <w:rPr>
          <w:lang w:val="en-US" w:eastAsia="zh-CN"/>
        </w:rPr>
        <w:t>RRCReconfiguation</w:t>
      </w:r>
      <w:proofErr w:type="spellEnd"/>
      <w:r>
        <w:rPr>
          <w:lang w:val="en-US" w:eastAsia="zh-CN"/>
        </w:rPr>
        <w:t xml:space="preserve"> as UAI is up to UE </w:t>
      </w:r>
      <w:proofErr w:type="spellStart"/>
      <w:r>
        <w:rPr>
          <w:lang w:val="en-US" w:eastAsia="zh-CN"/>
        </w:rPr>
        <w:t>implemntations</w:t>
      </w:r>
      <w:proofErr w:type="spellEnd"/>
      <w:r>
        <w:rPr>
          <w:lang w:val="en-US" w:eastAsia="zh-CN"/>
        </w:rPr>
        <w:t xml:space="preserve">, in some case we need the response from the network.  </w:t>
      </w:r>
      <w:proofErr w:type="gramStart"/>
      <w:r>
        <w:rPr>
          <w:lang w:val="en-US" w:eastAsia="zh-CN"/>
        </w:rPr>
        <w:t>Also</w:t>
      </w:r>
      <w:proofErr w:type="gramEnd"/>
      <w:r>
        <w:rPr>
          <w:lang w:val="en-US" w:eastAsia="zh-CN"/>
        </w:rPr>
        <w:t xml:space="preserve"> we would end up with two messages, on complete and then another UAI.   NTT </w:t>
      </w:r>
      <w:proofErr w:type="spellStart"/>
      <w:r>
        <w:rPr>
          <w:lang w:val="en-US" w:eastAsia="zh-CN"/>
        </w:rPr>
        <w:t>docomo</w:t>
      </w:r>
      <w:proofErr w:type="spellEnd"/>
      <w:r>
        <w:rPr>
          <w:lang w:val="en-US" w:eastAsia="zh-CN"/>
        </w:rPr>
        <w:t xml:space="preserve"> agrees with </w:t>
      </w:r>
      <w:proofErr w:type="spellStart"/>
      <w:r>
        <w:rPr>
          <w:lang w:val="en-US" w:eastAsia="zh-CN"/>
        </w:rPr>
        <w:t>RRCReconfiguration</w:t>
      </w:r>
      <w:proofErr w:type="spellEnd"/>
      <w:r>
        <w:rPr>
          <w:lang w:val="en-US" w:eastAsia="zh-CN"/>
        </w:rPr>
        <w:t xml:space="preserve"> but one concern with the time to decide applicability, if it is too long it is difficult to operate for network.   </w:t>
      </w:r>
    </w:p>
    <w:p w14:paraId="14B8E328" w14:textId="385A6D2F" w:rsidR="00C43B09" w:rsidRDefault="00C43B09" w:rsidP="001E5D90">
      <w:pPr>
        <w:pStyle w:val="Doc-text2"/>
        <w:rPr>
          <w:lang w:val="en-US" w:eastAsia="zh-CN"/>
        </w:rPr>
      </w:pPr>
      <w:r>
        <w:rPr>
          <w:lang w:val="en-US" w:eastAsia="zh-CN"/>
        </w:rPr>
        <w:lastRenderedPageBreak/>
        <w:t>-</w:t>
      </w:r>
      <w:r>
        <w:rPr>
          <w:lang w:val="en-US" w:eastAsia="zh-CN"/>
        </w:rPr>
        <w:tab/>
      </w:r>
      <w:proofErr w:type="spellStart"/>
      <w:r>
        <w:rPr>
          <w:lang w:val="en-US" w:eastAsia="zh-CN"/>
        </w:rPr>
        <w:t>Mediatek</w:t>
      </w:r>
      <w:proofErr w:type="spellEnd"/>
      <w:r>
        <w:rPr>
          <w:lang w:val="en-US" w:eastAsia="zh-CN"/>
        </w:rPr>
        <w:t xml:space="preserve"> thinks UAI should be baseline, but there are use cases to have an immediate response.  </w:t>
      </w:r>
    </w:p>
    <w:p w14:paraId="5E166AEC" w14:textId="15D2989A" w:rsidR="00C43B09" w:rsidRDefault="00C43B09" w:rsidP="001E5D90">
      <w:pPr>
        <w:pStyle w:val="Doc-text2"/>
        <w:rPr>
          <w:lang w:val="en-US" w:eastAsia="zh-CN"/>
        </w:rPr>
      </w:pPr>
      <w:r>
        <w:rPr>
          <w:lang w:val="en-US" w:eastAsia="zh-CN"/>
        </w:rPr>
        <w:t>-</w:t>
      </w:r>
      <w:r>
        <w:rPr>
          <w:lang w:val="en-US" w:eastAsia="zh-CN"/>
        </w:rPr>
        <w:tab/>
        <w:t xml:space="preserve">Oppo wonders if we should consider </w:t>
      </w:r>
      <w:proofErr w:type="gramStart"/>
      <w:r>
        <w:rPr>
          <w:lang w:val="en-US" w:eastAsia="zh-CN"/>
        </w:rPr>
        <w:t>other</w:t>
      </w:r>
      <w:proofErr w:type="gramEnd"/>
      <w:r>
        <w:rPr>
          <w:lang w:val="en-US" w:eastAsia="zh-CN"/>
        </w:rPr>
        <w:t xml:space="preserve"> complete message, such as Resume and </w:t>
      </w:r>
      <w:proofErr w:type="spellStart"/>
      <w:r>
        <w:rPr>
          <w:lang w:val="en-US" w:eastAsia="zh-CN"/>
        </w:rPr>
        <w:t>Seutp</w:t>
      </w:r>
      <w:proofErr w:type="spellEnd"/>
      <w:r>
        <w:rPr>
          <w:lang w:val="en-US" w:eastAsia="zh-CN"/>
        </w:rPr>
        <w:t xml:space="preserve"> complete.   Nokia thinks that this </w:t>
      </w:r>
      <w:proofErr w:type="gramStart"/>
      <w:r>
        <w:rPr>
          <w:lang w:val="en-US" w:eastAsia="zh-CN"/>
        </w:rPr>
        <w:t>depends</w:t>
      </w:r>
      <w:proofErr w:type="gramEnd"/>
      <w:r>
        <w:rPr>
          <w:lang w:val="en-US" w:eastAsia="zh-CN"/>
        </w:rPr>
        <w:t xml:space="preserve"> whether we retain the applicable functionality between active inactive, etc.   </w:t>
      </w:r>
    </w:p>
    <w:p w14:paraId="771BAA96" w14:textId="1841DDA2" w:rsidR="00C43B09" w:rsidRDefault="00C43B09" w:rsidP="001E5D90">
      <w:pPr>
        <w:pStyle w:val="Doc-text2"/>
        <w:rPr>
          <w:lang w:val="en-US" w:eastAsia="zh-CN"/>
        </w:rPr>
      </w:pPr>
      <w:r>
        <w:rPr>
          <w:lang w:val="en-US" w:eastAsia="zh-CN"/>
        </w:rPr>
        <w:t>-</w:t>
      </w:r>
      <w:r>
        <w:rPr>
          <w:lang w:val="en-US" w:eastAsia="zh-CN"/>
        </w:rPr>
        <w:tab/>
        <w:t xml:space="preserve">Samsung is concerned to design different solutions so the response should look the same in both cases.   </w:t>
      </w:r>
      <w:r w:rsidR="00942A9D">
        <w:rPr>
          <w:lang w:val="en-US" w:eastAsia="zh-CN"/>
        </w:rPr>
        <w:t xml:space="preserve">Huawei thinks that one way to align is to design UAI and then include UAI as a container in the Reconfiguration.   Ericsson thinks that we should be careful depending on how much we have to </w:t>
      </w:r>
      <w:proofErr w:type="gramStart"/>
      <w:r w:rsidR="00942A9D">
        <w:rPr>
          <w:lang w:val="en-US" w:eastAsia="zh-CN"/>
        </w:rPr>
        <w:t>signal</w:t>
      </w:r>
      <w:proofErr w:type="gramEnd"/>
      <w:r w:rsidR="00942A9D">
        <w:rPr>
          <w:lang w:val="en-US" w:eastAsia="zh-CN"/>
        </w:rPr>
        <w:t xml:space="preserve"> and it depends on the content of the applicability.  </w:t>
      </w:r>
    </w:p>
    <w:p w14:paraId="3A2786C4" w14:textId="77777777" w:rsidR="00C43B09" w:rsidRDefault="00C43B09" w:rsidP="001E5D90">
      <w:pPr>
        <w:pStyle w:val="Doc-text2"/>
        <w:rPr>
          <w:lang w:val="en-US" w:eastAsia="zh-CN"/>
        </w:rPr>
      </w:pPr>
    </w:p>
    <w:p w14:paraId="61DA5A3B" w14:textId="1070D568" w:rsidR="00942A9D" w:rsidRDefault="00C43B09" w:rsidP="00C43B09">
      <w:pPr>
        <w:pStyle w:val="Agreement"/>
        <w:rPr>
          <w:lang w:val="en-US" w:eastAsia="zh-CN"/>
        </w:rPr>
      </w:pPr>
      <w:r>
        <w:rPr>
          <w:lang w:val="en-US" w:eastAsia="zh-CN"/>
        </w:rPr>
        <w:t xml:space="preserve">UAI is supported and </w:t>
      </w:r>
      <w:proofErr w:type="spellStart"/>
      <w:r>
        <w:rPr>
          <w:lang w:val="en-US" w:eastAsia="zh-CN"/>
        </w:rPr>
        <w:t>RRCReconfigurationComplete</w:t>
      </w:r>
      <w:proofErr w:type="spellEnd"/>
      <w:r>
        <w:rPr>
          <w:lang w:val="en-US" w:eastAsia="zh-CN"/>
        </w:rPr>
        <w:t xml:space="preserve"> message can be used to report applicable functionality.   </w:t>
      </w:r>
      <w:r w:rsidR="00942A9D">
        <w:rPr>
          <w:lang w:val="en-US" w:eastAsia="zh-CN"/>
        </w:rPr>
        <w:t xml:space="preserve">We should aim to align the </w:t>
      </w:r>
      <w:r>
        <w:rPr>
          <w:lang w:val="en-US" w:eastAsia="zh-CN"/>
        </w:rPr>
        <w:t>design on how the applicable functionality are signaled</w:t>
      </w:r>
      <w:r w:rsidR="00942A9D">
        <w:rPr>
          <w:lang w:val="en-US" w:eastAsia="zh-CN"/>
        </w:rPr>
        <w:t>.   FFS on the applicability reporting content</w:t>
      </w:r>
      <w:r>
        <w:rPr>
          <w:lang w:val="en-US" w:eastAsia="zh-CN"/>
        </w:rPr>
        <w:t xml:space="preserve">.   </w:t>
      </w:r>
    </w:p>
    <w:p w14:paraId="0E477744" w14:textId="4417D886" w:rsidR="00C43B09" w:rsidRDefault="00942A9D" w:rsidP="00C43B09">
      <w:pPr>
        <w:pStyle w:val="Agreement"/>
        <w:rPr>
          <w:lang w:val="en-US" w:eastAsia="zh-CN"/>
        </w:rPr>
      </w:pPr>
      <w:r>
        <w:rPr>
          <w:lang w:val="en-US" w:eastAsia="zh-CN"/>
        </w:rPr>
        <w:t xml:space="preserve">FFS if inference configuration can be </w:t>
      </w:r>
      <w:proofErr w:type="spellStart"/>
      <w:r>
        <w:rPr>
          <w:lang w:val="en-US" w:eastAsia="zh-CN"/>
        </w:rPr>
        <w:t>signalled</w:t>
      </w:r>
      <w:proofErr w:type="spellEnd"/>
      <w:r>
        <w:rPr>
          <w:lang w:val="en-US" w:eastAsia="zh-CN"/>
        </w:rPr>
        <w:t xml:space="preserve"> in step3.  </w:t>
      </w:r>
    </w:p>
    <w:p w14:paraId="1A542398" w14:textId="77777777" w:rsidR="00942A9D" w:rsidRDefault="00942A9D" w:rsidP="00942A9D">
      <w:pPr>
        <w:pStyle w:val="Doc-text2"/>
        <w:rPr>
          <w:lang w:val="en-US" w:eastAsia="zh-CN"/>
        </w:rPr>
      </w:pP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Regarding non-applicable functionalities</w:t>
      </w:r>
    </w:p>
    <w:p w14:paraId="4D89F6C6" w14:textId="3C2B1DEF" w:rsidR="003A7FA0" w:rsidRDefault="00000000" w:rsidP="003A7FA0">
      <w:pPr>
        <w:pStyle w:val="Doc-title"/>
      </w:pPr>
      <w:hyperlink r:id="rId534"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 xml:space="preserve">Proposal 3: For the Step 4 of LCM for UE-side model, UE can report following </w:t>
      </w:r>
      <w:proofErr w:type="gramStart"/>
      <w:r w:rsidRPr="008B4BBF">
        <w:rPr>
          <w:i/>
          <w:iCs/>
          <w:lang w:val="en-US" w:eastAsia="zh-CN"/>
        </w:rPr>
        <w:t>information;</w:t>
      </w:r>
      <w:proofErr w:type="gramEnd"/>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F497B0E" w14:textId="7031E78F" w:rsidR="00942A9D" w:rsidRPr="008B4BBF" w:rsidRDefault="00942A9D" w:rsidP="00942A9D">
      <w:pPr>
        <w:pStyle w:val="Agreement"/>
        <w:rPr>
          <w:lang w:val="en-US" w:eastAsia="zh-CN"/>
        </w:rPr>
      </w:pPr>
      <w:r>
        <w:rPr>
          <w:lang w:val="en-US" w:eastAsia="zh-CN"/>
        </w:rPr>
        <w:t>Noted</w:t>
      </w:r>
    </w:p>
    <w:p w14:paraId="1B054E52" w14:textId="77777777" w:rsidR="003A7FA0" w:rsidRDefault="003A7FA0" w:rsidP="003A7FA0">
      <w:pPr>
        <w:pStyle w:val="Comments"/>
        <w:rPr>
          <w:lang w:val="en-US"/>
        </w:rPr>
      </w:pPr>
    </w:p>
    <w:p w14:paraId="359A689F" w14:textId="137B3F1C" w:rsidR="003A7FA0" w:rsidRDefault="00000000" w:rsidP="003A7FA0">
      <w:pPr>
        <w:pStyle w:val="Doc-title"/>
      </w:pPr>
      <w:hyperlink r:id="rId535"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w:t>
      </w:r>
      <w:proofErr w:type="spellStart"/>
      <w:r w:rsidRPr="008B4BBF">
        <w:rPr>
          <w:i/>
          <w:iCs/>
          <w:lang w:val="en-US" w:eastAsia="zh-CN"/>
        </w:rPr>
        <w:t>behaviour</w:t>
      </w:r>
      <w:proofErr w:type="spellEnd"/>
      <w:r w:rsidRPr="008B4BBF">
        <w:rPr>
          <w:i/>
          <w:iCs/>
          <w:lang w:val="en-US" w:eastAsia="zh-CN"/>
        </w:rPr>
        <w:t xml:space="preserve"> is not clear (e.g. whether inference can be stopped). </w:t>
      </w:r>
    </w:p>
    <w:p w14:paraId="1552404B" w14:textId="77777777" w:rsidR="003A7FA0" w:rsidRDefault="003A7FA0" w:rsidP="003A7FA0">
      <w:pPr>
        <w:pStyle w:val="Doc-text2"/>
        <w:rPr>
          <w:i/>
          <w:iCs/>
          <w:lang w:val="en-US" w:eastAsia="zh-CN"/>
        </w:rPr>
      </w:pPr>
      <w:r w:rsidRPr="008B4BBF">
        <w:rPr>
          <w:i/>
          <w:iCs/>
          <w:lang w:val="en-US" w:eastAsia="zh-CN"/>
        </w:rPr>
        <w:t xml:space="preserve">Proposal 8: RAN2 specify the UE </w:t>
      </w:r>
      <w:proofErr w:type="spellStart"/>
      <w:r w:rsidRPr="008B4BBF">
        <w:rPr>
          <w:i/>
          <w:iCs/>
          <w:lang w:val="en-US" w:eastAsia="zh-CN"/>
        </w:rPr>
        <w:t>behaviour</w:t>
      </w:r>
      <w:proofErr w:type="spellEnd"/>
      <w:r w:rsidRPr="008B4BBF">
        <w:rPr>
          <w:i/>
          <w:iCs/>
          <w:lang w:val="en-US" w:eastAsia="zh-CN"/>
        </w:rPr>
        <w:t xml:space="preserve"> on how to handle the functionality which is performing inference operation but becomes non-applicable (e.g. due to insufficient memory or battery to continue inference).</w:t>
      </w:r>
    </w:p>
    <w:p w14:paraId="5B629653" w14:textId="4DA59713" w:rsidR="00942A9D" w:rsidRPr="008B4BBF" w:rsidRDefault="00942A9D" w:rsidP="00942A9D">
      <w:pPr>
        <w:pStyle w:val="Agreement"/>
        <w:rPr>
          <w:lang w:val="en-US" w:eastAsia="zh-CN"/>
        </w:rPr>
      </w:pPr>
      <w:r>
        <w:rPr>
          <w:lang w:val="en-US" w:eastAsia="zh-CN"/>
        </w:rPr>
        <w:t>Noted</w:t>
      </w:r>
      <w:r>
        <w:rPr>
          <w:lang w:val="en-US" w:eastAsia="zh-CN"/>
        </w:rPr>
        <w:tab/>
      </w:r>
    </w:p>
    <w:p w14:paraId="0F793406" w14:textId="77777777" w:rsidR="003A7FA0" w:rsidRDefault="003A7FA0" w:rsidP="003A7FA0">
      <w:pPr>
        <w:pStyle w:val="Comments"/>
        <w:rPr>
          <w:lang w:val="en-US"/>
        </w:rPr>
      </w:pPr>
    </w:p>
    <w:p w14:paraId="37CD7530" w14:textId="2F73DE22" w:rsidR="003A7FA0" w:rsidRDefault="00000000" w:rsidP="003A7FA0">
      <w:pPr>
        <w:pStyle w:val="Doc-title"/>
      </w:pPr>
      <w:hyperlink r:id="rId536"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Default="003A7FA0" w:rsidP="003A7FA0">
      <w:pPr>
        <w:pStyle w:val="Doc-text2"/>
        <w:rPr>
          <w:i/>
          <w:iCs/>
          <w:lang w:val="en-US" w:eastAsia="zh-CN"/>
        </w:rPr>
      </w:pPr>
      <w:r w:rsidRPr="008B4BBF">
        <w:rPr>
          <w:i/>
          <w:iCs/>
          <w:lang w:val="en-US" w:eastAsia="zh-CN"/>
        </w:rPr>
        <w:t>Proposal 6</w:t>
      </w:r>
      <w:r w:rsidRPr="008B4BBF">
        <w:rPr>
          <w:i/>
          <w:iCs/>
          <w:lang w:val="en-US" w:eastAsia="zh-CN"/>
        </w:rPr>
        <w:tab/>
        <w:t xml:space="preserve">UE can be configured with a prohibit timer that after UE reports via UAI that a UE sided AI functionality becomes non-applicable, UE will not send another UAI message for the same UE-sided AI functionality again within </w:t>
      </w:r>
      <w:proofErr w:type="gramStart"/>
      <w:r w:rsidRPr="008B4BBF">
        <w:rPr>
          <w:i/>
          <w:iCs/>
          <w:lang w:val="en-US" w:eastAsia="zh-CN"/>
        </w:rPr>
        <w:t>a time period</w:t>
      </w:r>
      <w:proofErr w:type="gramEnd"/>
    </w:p>
    <w:p w14:paraId="2385922F" w14:textId="40A9E547" w:rsidR="00942A9D" w:rsidRDefault="00942A9D" w:rsidP="00942A9D">
      <w:pPr>
        <w:pStyle w:val="Agreement"/>
        <w:rPr>
          <w:lang w:val="en-US" w:eastAsia="zh-CN"/>
        </w:rPr>
      </w:pPr>
      <w:r>
        <w:rPr>
          <w:lang w:val="en-US" w:eastAsia="zh-CN"/>
        </w:rPr>
        <w:t xml:space="preserve">Noted </w:t>
      </w:r>
    </w:p>
    <w:p w14:paraId="0B4410D6" w14:textId="77777777" w:rsidR="00942A9D" w:rsidRDefault="00942A9D" w:rsidP="003A7FA0">
      <w:pPr>
        <w:pStyle w:val="Doc-text2"/>
        <w:rPr>
          <w:i/>
          <w:iCs/>
          <w:lang w:val="en-US" w:eastAsia="zh-CN"/>
        </w:rPr>
      </w:pPr>
    </w:p>
    <w:p w14:paraId="296CA4C8" w14:textId="4766A774" w:rsidR="00942A9D" w:rsidRDefault="00942A9D" w:rsidP="003A7FA0">
      <w:pPr>
        <w:pStyle w:val="Doc-text2"/>
        <w:rPr>
          <w:lang w:val="en-US" w:eastAsia="zh-CN"/>
        </w:rPr>
      </w:pPr>
      <w:r>
        <w:rPr>
          <w:lang w:val="en-US" w:eastAsia="zh-CN"/>
        </w:rPr>
        <w:t>Discussions</w:t>
      </w:r>
    </w:p>
    <w:p w14:paraId="6266ED47" w14:textId="5B052230" w:rsidR="00942A9D" w:rsidRPr="00942A9D" w:rsidRDefault="00942A9D" w:rsidP="003A7FA0">
      <w:pPr>
        <w:pStyle w:val="Doc-text2"/>
        <w:rPr>
          <w:i/>
          <w:iCs/>
          <w:lang w:val="en-US" w:eastAsia="zh-CN"/>
        </w:rPr>
      </w:pPr>
      <w:r w:rsidRPr="00942A9D">
        <w:rPr>
          <w:i/>
          <w:iCs/>
          <w:lang w:val="en-US" w:eastAsia="zh-CN"/>
        </w:rPr>
        <w:t>What to report:</w:t>
      </w:r>
    </w:p>
    <w:p w14:paraId="0ED1D08A" w14:textId="71F03A37"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 xml:space="preserve">applicable </w:t>
      </w:r>
    </w:p>
    <w:p w14:paraId="2FDC27E8" w14:textId="0AC7A9A3"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non-applicable functionality (If NW requests)</w:t>
      </w:r>
    </w:p>
    <w:p w14:paraId="724D9943" w14:textId="77777777" w:rsidR="00942A9D" w:rsidRDefault="00942A9D" w:rsidP="00942A9D">
      <w:pPr>
        <w:pStyle w:val="Doc-text2"/>
        <w:rPr>
          <w:lang w:val="en-US" w:eastAsia="zh-CN"/>
        </w:rPr>
      </w:pPr>
      <w:r>
        <w:rPr>
          <w:lang w:val="en-US" w:eastAsia="zh-CN"/>
        </w:rPr>
        <w:t>-</w:t>
      </w:r>
      <w:r>
        <w:rPr>
          <w:lang w:val="en-US" w:eastAsia="zh-CN"/>
        </w:rPr>
        <w:tab/>
        <w:t xml:space="preserve">LG doesn’t think that non-applicable functionality is necessary for initial reporting, but after step5 it is necessary as per apple’s proposal  </w:t>
      </w:r>
    </w:p>
    <w:p w14:paraId="0ABF4D33" w14:textId="0BCBA9A7" w:rsidR="00942A9D" w:rsidRDefault="00942A9D" w:rsidP="00942A9D">
      <w:pPr>
        <w:pStyle w:val="Doc-text2"/>
        <w:rPr>
          <w:lang w:val="en-US" w:eastAsia="zh-CN"/>
        </w:rPr>
      </w:pPr>
      <w:r>
        <w:rPr>
          <w:lang w:val="en-US" w:eastAsia="zh-CN"/>
        </w:rPr>
        <w:t>-</w:t>
      </w:r>
      <w:r>
        <w:rPr>
          <w:lang w:val="en-US" w:eastAsia="zh-CN"/>
        </w:rPr>
        <w:tab/>
        <w:t xml:space="preserve">Samsung, ZTE asks what </w:t>
      </w:r>
      <w:proofErr w:type="gramStart"/>
      <w:r>
        <w:rPr>
          <w:lang w:val="en-US" w:eastAsia="zh-CN"/>
        </w:rPr>
        <w:t>is the benefit of reporting non-applicable functionality</w:t>
      </w:r>
      <w:proofErr w:type="gramEnd"/>
      <w:r>
        <w:rPr>
          <w:lang w:val="en-US" w:eastAsia="zh-CN"/>
        </w:rPr>
        <w:t xml:space="preserve">.  Samsung doesn’t see the motivation but maybe later after progress for data reporting for training there may be benefit.  Interdigital thinks that the main motivation is to report it when it no longer becomes applicable.  There should be a possibility to report non-applicability and the reason, i.e. no model or applicable ID.  </w:t>
      </w:r>
    </w:p>
    <w:p w14:paraId="46044C24" w14:textId="3F959037" w:rsidR="00942A9D" w:rsidRDefault="00816652" w:rsidP="00942A9D">
      <w:pPr>
        <w:pStyle w:val="Doc-text2"/>
        <w:rPr>
          <w:lang w:val="en-US" w:eastAsia="zh-CN"/>
        </w:rPr>
      </w:pPr>
      <w:r>
        <w:rPr>
          <w:lang w:val="en-US" w:eastAsia="zh-CN"/>
        </w:rPr>
        <w:t>-</w:t>
      </w:r>
      <w:r>
        <w:rPr>
          <w:lang w:val="en-US" w:eastAsia="zh-CN"/>
        </w:rPr>
        <w:tab/>
        <w:t xml:space="preserve">Apple thinks that if it becomes non-applicable it will cause degradation on the network side so it should be reported.  </w:t>
      </w:r>
    </w:p>
    <w:p w14:paraId="5BF4E9D6" w14:textId="014F29B2" w:rsidR="00816652" w:rsidRDefault="00816652" w:rsidP="00942A9D">
      <w:pPr>
        <w:pStyle w:val="Doc-text2"/>
        <w:rPr>
          <w:lang w:val="en-US" w:eastAsia="zh-CN"/>
        </w:rPr>
      </w:pPr>
      <w:r>
        <w:rPr>
          <w:lang w:val="en-US" w:eastAsia="zh-CN"/>
        </w:rPr>
        <w:t>-</w:t>
      </w:r>
      <w:r>
        <w:rPr>
          <w:lang w:val="en-US" w:eastAsia="zh-CN"/>
        </w:rPr>
        <w:tab/>
        <w:t xml:space="preserve">Huawei thinks we are mixing two </w:t>
      </w:r>
      <w:proofErr w:type="gramStart"/>
      <w:r>
        <w:rPr>
          <w:lang w:val="en-US" w:eastAsia="zh-CN"/>
        </w:rPr>
        <w:t>things,</w:t>
      </w:r>
      <w:proofErr w:type="gramEnd"/>
      <w:r>
        <w:rPr>
          <w:lang w:val="en-US" w:eastAsia="zh-CN"/>
        </w:rPr>
        <w:t xml:space="preserve"> it is when to report and what to report.   Huawei thinks that we should report when something becomes non-applicable but how it is done it can be done simply but indicating what is applicable (and not reporting the one that stopped being applicable)</w:t>
      </w:r>
    </w:p>
    <w:p w14:paraId="3FE4F9A2" w14:textId="7C85B34A"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Ericsosn</w:t>
      </w:r>
      <w:proofErr w:type="spellEnd"/>
      <w:r>
        <w:rPr>
          <w:lang w:val="en-US" w:eastAsia="zh-CN"/>
        </w:rPr>
        <w:t xml:space="preserve"> thinks it should be reported and it can be explicit too.  </w:t>
      </w:r>
    </w:p>
    <w:p w14:paraId="417F8284" w14:textId="2E057AA8" w:rsidR="00816652" w:rsidRDefault="00816652" w:rsidP="00942A9D">
      <w:pPr>
        <w:pStyle w:val="Doc-text2"/>
        <w:rPr>
          <w:lang w:val="en-US" w:eastAsia="zh-CN"/>
        </w:rPr>
      </w:pPr>
      <w:r>
        <w:rPr>
          <w:lang w:val="en-US" w:eastAsia="zh-CN"/>
        </w:rPr>
        <w:lastRenderedPageBreak/>
        <w:t>-</w:t>
      </w:r>
      <w:r>
        <w:rPr>
          <w:lang w:val="en-US" w:eastAsia="zh-CN"/>
        </w:rPr>
        <w:tab/>
        <w:t xml:space="preserve">NEC thinks that we already agreed that we would report when an applicable functionality has changed.  Samsung agrees.  </w:t>
      </w:r>
    </w:p>
    <w:p w14:paraId="4325A3C1" w14:textId="6B2AB67F" w:rsidR="00816652" w:rsidRDefault="00816652" w:rsidP="00942A9D">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wonders how the UE determines how a model becomes non-applicable.  Apple explains that we agreed that this is based on the NW signaled additional conditions and it is clear it is up to implementation.  </w:t>
      </w:r>
    </w:p>
    <w:p w14:paraId="4C740390" w14:textId="530B36BB" w:rsidR="00816652" w:rsidRDefault="00816652" w:rsidP="00942A9D">
      <w:pPr>
        <w:pStyle w:val="Doc-text2"/>
        <w:rPr>
          <w:lang w:val="en-US" w:eastAsia="zh-CN"/>
        </w:rPr>
      </w:pPr>
      <w:r>
        <w:rPr>
          <w:lang w:val="en-US" w:eastAsia="zh-CN"/>
        </w:rPr>
        <w:t>-</w:t>
      </w:r>
      <w:r>
        <w:rPr>
          <w:lang w:val="en-US" w:eastAsia="zh-CN"/>
        </w:rPr>
        <w:tab/>
        <w:t xml:space="preserve">Nokia </w:t>
      </w:r>
      <w:r w:rsidR="00DA0A4D">
        <w:rPr>
          <w:lang w:val="en-US" w:eastAsia="zh-CN"/>
        </w:rPr>
        <w:t xml:space="preserve">thinks that we need to consider whether we are referring an active applicable functionality.  </w:t>
      </w:r>
    </w:p>
    <w:p w14:paraId="0E424EB3" w14:textId="20B966B9" w:rsidR="00DA0A4D" w:rsidRPr="00942A9D" w:rsidRDefault="00DA0A4D" w:rsidP="00942A9D">
      <w:pPr>
        <w:pStyle w:val="Doc-text2"/>
        <w:rPr>
          <w:lang w:val="en-US" w:eastAsia="zh-CN"/>
        </w:rPr>
      </w:pPr>
      <w:r>
        <w:rPr>
          <w:lang w:val="en-US" w:eastAsia="zh-CN"/>
        </w:rPr>
        <w:t>-</w:t>
      </w:r>
      <w:r>
        <w:rPr>
          <w:lang w:val="en-US" w:eastAsia="zh-CN"/>
        </w:rPr>
        <w:tab/>
        <w:t xml:space="preserve">Asustek thinks that we need to consider the case where there is no applicable functionality left, so sending applicable functionalities in this case won’t work.  </w:t>
      </w:r>
    </w:p>
    <w:p w14:paraId="4ED726A9" w14:textId="77777777" w:rsidR="00942A9D" w:rsidRDefault="00942A9D" w:rsidP="003A7FA0">
      <w:pPr>
        <w:pStyle w:val="Doc-text2"/>
        <w:rPr>
          <w:lang w:val="en-US" w:eastAsia="zh-CN"/>
        </w:rPr>
      </w:pPr>
    </w:p>
    <w:p w14:paraId="05A50CC1" w14:textId="3B4DC982" w:rsidR="00942A9D" w:rsidRPr="00942A9D" w:rsidRDefault="00816652" w:rsidP="00816652">
      <w:pPr>
        <w:pStyle w:val="Agreement"/>
        <w:rPr>
          <w:lang w:val="en-US" w:eastAsia="zh-CN"/>
        </w:rPr>
      </w:pPr>
      <w:r>
        <w:rPr>
          <w:lang w:val="en-US" w:eastAsia="zh-CN"/>
        </w:rPr>
        <w:t xml:space="preserve">UE </w:t>
      </w:r>
      <w:r w:rsidR="00DA0A4D">
        <w:rPr>
          <w:lang w:val="en-US" w:eastAsia="zh-CN"/>
        </w:rPr>
        <w:t xml:space="preserve">can </w:t>
      </w:r>
      <w:r>
        <w:rPr>
          <w:lang w:val="en-US" w:eastAsia="zh-CN"/>
        </w:rPr>
        <w:t xml:space="preserve">report to the network when an applicable AI functionality becomes non-applicable.  FFS how this is signaled </w:t>
      </w:r>
      <w:r w:rsidR="00DA0A4D">
        <w:rPr>
          <w:lang w:val="en-US" w:eastAsia="zh-CN"/>
        </w:rPr>
        <w:t>(e.g. explicitly/implicitly).  C</w:t>
      </w:r>
      <w:r>
        <w:rPr>
          <w:lang w:val="en-US" w:eastAsia="zh-CN"/>
        </w:rPr>
        <w:t>onsider</w:t>
      </w:r>
      <w:r w:rsidR="00DA0A4D">
        <w:rPr>
          <w:lang w:val="en-US" w:eastAsia="zh-CN"/>
        </w:rPr>
        <w:t xml:space="preserve"> different scenarios, </w:t>
      </w:r>
      <w:r>
        <w:rPr>
          <w:lang w:val="en-US" w:eastAsia="zh-CN"/>
        </w:rPr>
        <w:t>whether it is regarding an active functionality)</w:t>
      </w:r>
    </w:p>
    <w:p w14:paraId="6921BBF0" w14:textId="67A168AA" w:rsidR="003A7FA0" w:rsidRPr="003A7FA0" w:rsidRDefault="003A7FA0" w:rsidP="003A7FA0">
      <w:pPr>
        <w:pStyle w:val="Heading5"/>
        <w:rPr>
          <w:b/>
          <w:bCs w:val="0"/>
          <w:sz w:val="20"/>
          <w:szCs w:val="22"/>
          <w:lang w:val="en-US"/>
        </w:rPr>
      </w:pPr>
      <w:r>
        <w:rPr>
          <w:b/>
          <w:bCs w:val="0"/>
          <w:sz w:val="20"/>
          <w:szCs w:val="22"/>
          <w:lang w:val="en-US"/>
        </w:rPr>
        <w:t>Activation/Deactivation/Fallback</w:t>
      </w:r>
      <w:r w:rsidRPr="005F5803">
        <w:rPr>
          <w:b/>
          <w:bCs w:val="0"/>
          <w:sz w:val="20"/>
          <w:szCs w:val="22"/>
          <w:lang w:val="en-US"/>
        </w:rPr>
        <w:t>:</w:t>
      </w:r>
    </w:p>
    <w:p w14:paraId="4E33D3A8" w14:textId="002A7B76" w:rsidR="003A7FA0" w:rsidRDefault="00000000" w:rsidP="003A7FA0">
      <w:pPr>
        <w:pStyle w:val="Doc-title"/>
      </w:pPr>
      <w:hyperlink r:id="rId537"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Proposal 2: A deactivated functionality is an AI/ML functionality for which the UE has received a radio configuration via a CSI-</w:t>
      </w:r>
      <w:proofErr w:type="spellStart"/>
      <w:r w:rsidRPr="008B4BBF">
        <w:rPr>
          <w:i/>
          <w:iCs/>
          <w:lang w:val="en-US" w:eastAsia="zh-CN"/>
        </w:rPr>
        <w:t>ReportConfig</w:t>
      </w:r>
      <w:proofErr w:type="spellEnd"/>
      <w:r w:rsidRPr="008B4BBF">
        <w:rPr>
          <w:i/>
          <w:iCs/>
          <w:lang w:val="en-US" w:eastAsia="zh-CN"/>
        </w:rPr>
        <w:t xml:space="preserve">,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47F4A22" w14:textId="4ADB85C1" w:rsidR="00DA0A4D" w:rsidRPr="008B4BBF" w:rsidRDefault="00DA0A4D" w:rsidP="00DA0A4D">
      <w:pPr>
        <w:pStyle w:val="Agreement"/>
        <w:rPr>
          <w:lang w:val="en-US" w:eastAsia="zh-CN"/>
        </w:rPr>
      </w:pPr>
      <w:r>
        <w:rPr>
          <w:lang w:val="en-US" w:eastAsia="zh-CN"/>
        </w:rPr>
        <w:t>Noted</w:t>
      </w:r>
    </w:p>
    <w:p w14:paraId="3FD35017" w14:textId="77777777" w:rsidR="003A7FA0" w:rsidRDefault="003A7FA0" w:rsidP="003A7FA0">
      <w:pPr>
        <w:pStyle w:val="Comments"/>
        <w:rPr>
          <w:lang w:val="en-US"/>
        </w:rPr>
      </w:pPr>
    </w:p>
    <w:p w14:paraId="28B458F9" w14:textId="48D72EF8" w:rsidR="003A7FA0" w:rsidRDefault="00000000" w:rsidP="003A7FA0">
      <w:pPr>
        <w:pStyle w:val="Doc-title"/>
      </w:pPr>
      <w:hyperlink r:id="rId538"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DEF0E69" w14:textId="05B8B53E" w:rsidR="00DA0A4D" w:rsidRPr="008B4BBF" w:rsidRDefault="00DA0A4D" w:rsidP="00DA0A4D">
      <w:pPr>
        <w:pStyle w:val="Agreement"/>
        <w:rPr>
          <w:lang w:val="en-US" w:eastAsia="zh-CN"/>
        </w:rPr>
      </w:pPr>
      <w:r>
        <w:rPr>
          <w:lang w:val="en-US" w:eastAsia="zh-CN"/>
        </w:rPr>
        <w:t>Noted</w:t>
      </w:r>
    </w:p>
    <w:p w14:paraId="30FC10D6" w14:textId="77777777" w:rsidR="003A7FA0" w:rsidRDefault="003A7FA0" w:rsidP="003A7FA0">
      <w:pPr>
        <w:pStyle w:val="Doc-text2"/>
      </w:pPr>
    </w:p>
    <w:p w14:paraId="387D8558" w14:textId="42714C6C" w:rsidR="00DA0A4D" w:rsidRPr="003D21AD" w:rsidRDefault="00DA0A4D" w:rsidP="003A7FA0">
      <w:pPr>
        <w:pStyle w:val="Doc-text2"/>
        <w:rPr>
          <w:i/>
          <w:iCs/>
          <w:lang w:val="en-US" w:eastAsia="zh-CN"/>
        </w:rPr>
      </w:pPr>
      <w:r w:rsidRPr="003D21AD">
        <w:rPr>
          <w:i/>
          <w:iCs/>
          <w:lang w:val="en-US" w:eastAsia="zh-CN"/>
        </w:rPr>
        <w:t>Discussion</w:t>
      </w:r>
    </w:p>
    <w:p w14:paraId="65AE635A" w14:textId="4C5684A8" w:rsidR="003D21AD" w:rsidRDefault="003D21AD" w:rsidP="003A7FA0">
      <w:pPr>
        <w:pStyle w:val="Doc-text2"/>
        <w:rPr>
          <w:lang w:val="en-US" w:eastAsia="zh-CN"/>
        </w:rPr>
      </w:pPr>
      <w:r>
        <w:rPr>
          <w:lang w:val="en-US" w:eastAsia="zh-CN"/>
        </w:rPr>
        <w:t>-</w:t>
      </w:r>
      <w:r>
        <w:rPr>
          <w:lang w:val="en-US" w:eastAsia="zh-CN"/>
        </w:rPr>
        <w:tab/>
        <w:t xml:space="preserve">Nokia thinks that the UE needs a configuration and no assumption that there is a fallback configuration.  Interdigital explains that the intention is that for legacy the UE is provided with a configuration, so the UE would use that.    Nokia thinks that we need to define what fallback.  </w:t>
      </w:r>
    </w:p>
    <w:p w14:paraId="6B380CAB" w14:textId="09B11FB4" w:rsidR="003D21AD" w:rsidRDefault="003D21AD" w:rsidP="003A7FA0">
      <w:pPr>
        <w:pStyle w:val="Doc-text2"/>
        <w:rPr>
          <w:lang w:val="en-US" w:eastAsia="zh-CN"/>
        </w:rPr>
      </w:pPr>
      <w:r>
        <w:rPr>
          <w:lang w:val="en-US" w:eastAsia="zh-CN"/>
        </w:rPr>
        <w:t>-</w:t>
      </w:r>
      <w:r>
        <w:rPr>
          <w:lang w:val="en-US" w:eastAsia="zh-CN"/>
        </w:rPr>
        <w:tab/>
        <w:t xml:space="preserve">Huawei thinks that we should first recognize that we have periodic, aperiodic and semi-persistent.  Activation means different things for different cases.   We don’t need to define a fallback.  </w:t>
      </w:r>
    </w:p>
    <w:p w14:paraId="5DFF9EB7" w14:textId="3C2827EE" w:rsidR="003D21AD" w:rsidRDefault="003D21AD" w:rsidP="003A7FA0">
      <w:pPr>
        <w:pStyle w:val="Doc-text2"/>
        <w:rPr>
          <w:lang w:val="en-US" w:eastAsia="zh-CN"/>
        </w:rPr>
      </w:pPr>
      <w:r>
        <w:rPr>
          <w:lang w:val="en-US" w:eastAsia="zh-CN"/>
        </w:rPr>
        <w:t>-</w:t>
      </w:r>
      <w:r>
        <w:rPr>
          <w:lang w:val="en-US" w:eastAsia="zh-CN"/>
        </w:rPr>
        <w:tab/>
        <w:t xml:space="preserve">Apple has similar views as InterDigital, we have an FFS on the definition on de-activation, de-activation means fallback or functionality switching.    Functionality switching would </w:t>
      </w:r>
      <w:proofErr w:type="gramStart"/>
      <w:r>
        <w:rPr>
          <w:lang w:val="en-US" w:eastAsia="zh-CN"/>
        </w:rPr>
        <w:t>depend</w:t>
      </w:r>
      <w:proofErr w:type="gramEnd"/>
      <w:r>
        <w:rPr>
          <w:lang w:val="en-US" w:eastAsia="zh-CN"/>
        </w:rPr>
        <w:t xml:space="preserve"> whether the UE can be configured with multiple functionality for the same use cases.    Ericsson thinks that the UE should have a configuration to fall back as until the network reconfigures there will be ambiguity.   </w:t>
      </w:r>
    </w:p>
    <w:p w14:paraId="292628B2" w14:textId="7A045DB3" w:rsidR="003D21AD" w:rsidRDefault="003D21AD" w:rsidP="003A7FA0">
      <w:pPr>
        <w:pStyle w:val="Doc-text2"/>
        <w:rPr>
          <w:lang w:val="en-US" w:eastAsia="zh-CN"/>
        </w:rPr>
      </w:pPr>
      <w:r>
        <w:rPr>
          <w:lang w:val="en-US" w:eastAsia="zh-CN"/>
        </w:rPr>
        <w:t>-</w:t>
      </w:r>
      <w:r>
        <w:rPr>
          <w:lang w:val="en-US" w:eastAsia="zh-CN"/>
        </w:rPr>
        <w:tab/>
        <w:t xml:space="preserve">Vivo thinks that we need to define what is fallback.    </w:t>
      </w:r>
    </w:p>
    <w:p w14:paraId="492C49AB" w14:textId="6E3D21E5" w:rsidR="003D21AD" w:rsidRDefault="003D21AD" w:rsidP="003A7FA0">
      <w:pPr>
        <w:pStyle w:val="Doc-text2"/>
        <w:rPr>
          <w:lang w:val="en-US" w:eastAsia="zh-CN"/>
        </w:rPr>
      </w:pPr>
      <w:r>
        <w:rPr>
          <w:lang w:val="en-US" w:eastAsia="zh-CN"/>
        </w:rPr>
        <w:t>-</w:t>
      </w:r>
      <w:r>
        <w:rPr>
          <w:lang w:val="en-US" w:eastAsia="zh-CN"/>
        </w:rPr>
        <w:tab/>
        <w:t xml:space="preserve">NEC wonders if there is any difference between fallback or switching.   </w:t>
      </w:r>
    </w:p>
    <w:p w14:paraId="505AC2AE" w14:textId="18C9D9E0" w:rsidR="003D21AD" w:rsidRDefault="003D21AD" w:rsidP="003A7FA0">
      <w:pPr>
        <w:pStyle w:val="Doc-text2"/>
        <w:rPr>
          <w:lang w:val="en-US" w:eastAsia="zh-CN"/>
        </w:rPr>
      </w:pPr>
      <w:r>
        <w:rPr>
          <w:lang w:val="en-US" w:eastAsia="zh-CN"/>
        </w:rPr>
        <w:t>-</w:t>
      </w:r>
      <w:r>
        <w:rPr>
          <w:lang w:val="en-US" w:eastAsia="zh-CN"/>
        </w:rPr>
        <w:tab/>
        <w:t xml:space="preserve">ZTE agrees with </w:t>
      </w:r>
      <w:proofErr w:type="spellStart"/>
      <w:r>
        <w:rPr>
          <w:lang w:val="en-US" w:eastAsia="zh-CN"/>
        </w:rPr>
        <w:t>Interdigital’s</w:t>
      </w:r>
      <w:proofErr w:type="spellEnd"/>
      <w:r>
        <w:rPr>
          <w:lang w:val="en-US" w:eastAsia="zh-CN"/>
        </w:rPr>
        <w:t xml:space="preserve"> </w:t>
      </w:r>
      <w:proofErr w:type="gramStart"/>
      <w:r>
        <w:rPr>
          <w:lang w:val="en-US" w:eastAsia="zh-CN"/>
        </w:rPr>
        <w:t>proposal</w:t>
      </w:r>
      <w:proofErr w:type="gramEnd"/>
      <w:r>
        <w:rPr>
          <w:lang w:val="en-US" w:eastAsia="zh-CN"/>
        </w:rPr>
        <w:t xml:space="preserve"> but we need to discuss whether the UE would </w:t>
      </w:r>
      <w:proofErr w:type="spellStart"/>
      <w:r>
        <w:rPr>
          <w:lang w:val="en-US" w:eastAsia="zh-CN"/>
        </w:rPr>
        <w:t>fallback</w:t>
      </w:r>
      <w:proofErr w:type="spellEnd"/>
      <w:r>
        <w:rPr>
          <w:lang w:val="en-US" w:eastAsia="zh-CN"/>
        </w:rPr>
        <w:t xml:space="preserve"> on </w:t>
      </w:r>
      <w:proofErr w:type="spellStart"/>
      <w:r>
        <w:rPr>
          <w:lang w:val="en-US" w:eastAsia="zh-CN"/>
        </w:rPr>
        <w:t>it’s</w:t>
      </w:r>
      <w:proofErr w:type="spellEnd"/>
      <w:r>
        <w:rPr>
          <w:lang w:val="en-US" w:eastAsia="zh-CN"/>
        </w:rPr>
        <w:t xml:space="preserve"> own or only upon network indication. </w:t>
      </w:r>
    </w:p>
    <w:p w14:paraId="1CA992B8" w14:textId="365D5150" w:rsidR="0028077C" w:rsidRDefault="003D21AD" w:rsidP="0028077C">
      <w:pPr>
        <w:pStyle w:val="Doc-text2"/>
        <w:rPr>
          <w:lang w:val="en-US" w:eastAsia="zh-CN"/>
        </w:rPr>
      </w:pPr>
      <w:r>
        <w:rPr>
          <w:lang w:val="en-US" w:eastAsia="zh-CN"/>
        </w:rPr>
        <w:t>-</w:t>
      </w:r>
      <w:r>
        <w:rPr>
          <w:lang w:val="en-US" w:eastAsia="zh-CN"/>
        </w:rPr>
        <w:tab/>
        <w:t xml:space="preserve">Samsung, </w:t>
      </w:r>
      <w:proofErr w:type="spellStart"/>
      <w:r>
        <w:rPr>
          <w:lang w:val="en-US" w:eastAsia="zh-CN"/>
        </w:rPr>
        <w:t>Qulacomm</w:t>
      </w:r>
      <w:proofErr w:type="spellEnd"/>
      <w:r>
        <w:rPr>
          <w:lang w:val="en-US" w:eastAsia="zh-CN"/>
        </w:rPr>
        <w:t xml:space="preserve"> thinks that it is not clear what is the meaning of fallback.  </w:t>
      </w:r>
    </w:p>
    <w:p w14:paraId="5D139F9F" w14:textId="77777777" w:rsidR="0028077C" w:rsidRDefault="0028077C" w:rsidP="003A7FA0">
      <w:pPr>
        <w:pStyle w:val="Doc-text2"/>
        <w:rPr>
          <w:lang w:val="en-US" w:eastAsia="zh-CN"/>
        </w:rPr>
      </w:pPr>
    </w:p>
    <w:p w14:paraId="1D091D70" w14:textId="77777777" w:rsidR="0028077C" w:rsidRDefault="0028077C" w:rsidP="003A7FA0">
      <w:pPr>
        <w:pStyle w:val="Doc-text2"/>
        <w:rPr>
          <w:lang w:val="en-US" w:eastAsia="zh-CN"/>
        </w:rPr>
      </w:pPr>
    </w:p>
    <w:p w14:paraId="7E2F5486" w14:textId="2DD2F419" w:rsidR="0028077C" w:rsidRDefault="0028077C" w:rsidP="0028077C">
      <w:pPr>
        <w:pStyle w:val="EmailDiscussion"/>
        <w:rPr>
          <w:lang w:val="en-US" w:eastAsia="zh-CN"/>
        </w:rPr>
      </w:pPr>
      <w:r>
        <w:rPr>
          <w:lang w:val="en-US" w:eastAsia="zh-CN"/>
        </w:rPr>
        <w:t>[AT127bis][</w:t>
      </w:r>
      <w:proofErr w:type="gramStart"/>
      <w:r>
        <w:rPr>
          <w:lang w:val="en-US" w:eastAsia="zh-CN"/>
        </w:rPr>
        <w:t>017][</w:t>
      </w:r>
      <w:proofErr w:type="gramEnd"/>
      <w:r>
        <w:rPr>
          <w:lang w:val="en-US" w:eastAsia="zh-CN"/>
        </w:rPr>
        <w:t>AI PHY] Definitions (Nokia)</w:t>
      </w:r>
    </w:p>
    <w:p w14:paraId="24C1DC6A" w14:textId="601C48E7" w:rsidR="0028077C" w:rsidRDefault="0028077C" w:rsidP="0028077C">
      <w:pPr>
        <w:pStyle w:val="EmailDiscussion2"/>
        <w:rPr>
          <w:lang w:val="en-US" w:eastAsia="zh-CN"/>
        </w:rPr>
      </w:pPr>
      <w:r>
        <w:rPr>
          <w:lang w:val="en-US" w:eastAsia="zh-CN"/>
        </w:rPr>
        <w:tab/>
        <w:t xml:space="preserve">Intended outcome: </w:t>
      </w:r>
      <w:proofErr w:type="spellStart"/>
      <w:r>
        <w:rPr>
          <w:lang w:val="en-US" w:eastAsia="zh-CN"/>
        </w:rPr>
        <w:t>agreable</w:t>
      </w:r>
      <w:proofErr w:type="spellEnd"/>
      <w:r>
        <w:rPr>
          <w:lang w:val="en-US" w:eastAsia="zh-CN"/>
        </w:rPr>
        <w:t xml:space="preserve"> definitions/scenarios related for activation/deactivation/fallback (face to face offline)</w:t>
      </w:r>
    </w:p>
    <w:p w14:paraId="0C8F8AA1" w14:textId="79C602B3" w:rsidR="0028077C" w:rsidRDefault="0028077C" w:rsidP="0028077C">
      <w:pPr>
        <w:pStyle w:val="EmailDiscussion2"/>
        <w:rPr>
          <w:lang w:val="en-US" w:eastAsia="zh-CN"/>
        </w:rPr>
      </w:pPr>
      <w:r>
        <w:rPr>
          <w:lang w:val="en-US" w:eastAsia="zh-CN"/>
        </w:rPr>
        <w:tab/>
        <w:t>Deadline:  10-17-24</w:t>
      </w:r>
    </w:p>
    <w:p w14:paraId="29E55839" w14:textId="77777777" w:rsidR="0028077C" w:rsidRDefault="0028077C" w:rsidP="0028077C">
      <w:pPr>
        <w:pStyle w:val="EmailDiscussion2"/>
        <w:rPr>
          <w:lang w:val="en-US" w:eastAsia="zh-CN"/>
        </w:rPr>
      </w:pPr>
    </w:p>
    <w:p w14:paraId="06EBB374" w14:textId="442CA3C7" w:rsidR="003D21AD" w:rsidRDefault="00000000" w:rsidP="00B25A79">
      <w:pPr>
        <w:pStyle w:val="Doc-title"/>
        <w:rPr>
          <w:lang w:val="en-US" w:eastAsia="zh-CN"/>
        </w:rPr>
      </w:pPr>
      <w:hyperlink r:id="rId539" w:history="1">
        <w:r w:rsidR="000B1845" w:rsidRPr="000B1845">
          <w:rPr>
            <w:rStyle w:val="Hyperlink"/>
            <w:lang w:val="en-US" w:eastAsia="zh-CN"/>
          </w:rPr>
          <w:t>R2-2409393</w:t>
        </w:r>
      </w:hyperlink>
      <w:r w:rsidR="000B1845">
        <w:rPr>
          <w:lang w:val="en-US" w:eastAsia="zh-CN"/>
        </w:rPr>
        <w:tab/>
      </w:r>
      <w:r w:rsidR="00B25A79" w:rsidRPr="00B25A79">
        <w:rPr>
          <w:lang w:val="en-US" w:eastAsia="zh-CN"/>
        </w:rPr>
        <w:t>[017] Report of Offline Discussion on LCM Definitions</w:t>
      </w:r>
      <w:r w:rsidR="00B25A79">
        <w:rPr>
          <w:lang w:val="en-US" w:eastAsia="zh-CN"/>
        </w:rPr>
        <w:tab/>
        <w:t>Nokia</w:t>
      </w:r>
      <w:r w:rsidR="00B25A79">
        <w:rPr>
          <w:lang w:val="en-US" w:eastAsia="zh-CN"/>
        </w:rPr>
        <w:tab/>
        <w:t>report</w:t>
      </w:r>
      <w:r w:rsidR="00B25A79">
        <w:rPr>
          <w:lang w:val="en-US" w:eastAsia="zh-CN"/>
        </w:rPr>
        <w:tab/>
        <w:t>Rel-19</w:t>
      </w:r>
      <w:r w:rsidR="00B25A79">
        <w:rPr>
          <w:lang w:val="en-US" w:eastAsia="zh-CN"/>
        </w:rPr>
        <w:tab/>
      </w:r>
      <w:r w:rsidR="00B25A79" w:rsidRPr="00B25A79">
        <w:rPr>
          <w:lang w:val="en-US" w:eastAsia="zh-CN"/>
        </w:rPr>
        <w:t>NR_AIML_air-Core</w:t>
      </w:r>
    </w:p>
    <w:p w14:paraId="05EDE72D" w14:textId="173E7724" w:rsidR="000B1845" w:rsidRPr="000B1845" w:rsidRDefault="000B1845" w:rsidP="000B1845">
      <w:pPr>
        <w:pStyle w:val="Doc-text2"/>
        <w:tabs>
          <w:tab w:val="left" w:pos="2592"/>
        </w:tabs>
        <w:rPr>
          <w:i/>
          <w:iCs/>
          <w:lang w:val="en-US" w:eastAsia="zh-CN"/>
        </w:rPr>
      </w:pPr>
      <w:r w:rsidRPr="000B1845">
        <w:rPr>
          <w:i/>
          <w:iCs/>
          <w:lang w:val="en-US" w:eastAsia="zh-CN"/>
        </w:rPr>
        <w:t xml:space="preserve">Proposal 1: </w:t>
      </w: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w:t>
      </w:r>
      <w:r w:rsidR="007935E3">
        <w:rPr>
          <w:i/>
          <w:iCs/>
          <w:lang w:val="en-US" w:eastAsia="zh-CN"/>
        </w:rPr>
        <w:t xml:space="preserve"> pending response LS from RAN1</w:t>
      </w:r>
      <w:r>
        <w:rPr>
          <w:i/>
          <w:iCs/>
          <w:lang w:val="en-US" w:eastAsia="zh-CN"/>
        </w:rPr>
        <w:t>)</w:t>
      </w:r>
      <w:r w:rsidRPr="000B1845">
        <w:rPr>
          <w:i/>
          <w:iCs/>
          <w:lang w:val="en-US" w:eastAsia="zh-CN"/>
        </w:rPr>
        <w:t>.</w:t>
      </w:r>
    </w:p>
    <w:p w14:paraId="0F2A4CDA" w14:textId="1C3D3C71" w:rsidR="000B1845" w:rsidRDefault="000B1845" w:rsidP="000B1845">
      <w:pPr>
        <w:pStyle w:val="Doc-text2"/>
        <w:tabs>
          <w:tab w:val="left" w:pos="2592"/>
        </w:tabs>
        <w:rPr>
          <w:lang w:val="en-US" w:eastAsia="zh-CN"/>
        </w:rPr>
      </w:pPr>
      <w:r>
        <w:rPr>
          <w:lang w:val="en-US" w:eastAsia="zh-CN"/>
        </w:rPr>
        <w:lastRenderedPageBreak/>
        <w:t>-</w:t>
      </w:r>
      <w:r>
        <w:rPr>
          <w:lang w:val="en-US" w:eastAsia="zh-CN"/>
        </w:rPr>
        <w:tab/>
        <w:t xml:space="preserve">Apple thinks that we are already using this terminology so not sure we need this proposal.  ZTE agrees with </w:t>
      </w:r>
      <w:proofErr w:type="gramStart"/>
      <w:r>
        <w:rPr>
          <w:lang w:val="en-US" w:eastAsia="zh-CN"/>
        </w:rPr>
        <w:t>Apple</w:t>
      </w:r>
      <w:proofErr w:type="gramEnd"/>
      <w:r>
        <w:rPr>
          <w:lang w:val="en-US" w:eastAsia="zh-CN"/>
        </w:rPr>
        <w:t xml:space="preserve"> and we have sent an LS to RAN1 about this.  </w:t>
      </w:r>
    </w:p>
    <w:p w14:paraId="592CB9EF" w14:textId="59032204" w:rsidR="000B1845" w:rsidRDefault="000B1845" w:rsidP="000B1845">
      <w:pPr>
        <w:pStyle w:val="Doc-text2"/>
        <w:tabs>
          <w:tab w:val="left" w:pos="2592"/>
        </w:tabs>
        <w:rPr>
          <w:lang w:val="en-US" w:eastAsia="zh-CN"/>
        </w:rPr>
      </w:pPr>
      <w:r>
        <w:rPr>
          <w:lang w:val="en-US" w:eastAsia="zh-CN"/>
        </w:rPr>
        <w:t>-</w:t>
      </w:r>
      <w:r>
        <w:rPr>
          <w:lang w:val="en-US" w:eastAsia="zh-CN"/>
        </w:rPr>
        <w:tab/>
        <w:t xml:space="preserve">Samsung thinks that this is ok but anyways RAN1 is discussing the </w:t>
      </w:r>
      <w:proofErr w:type="gramStart"/>
      <w:r>
        <w:rPr>
          <w:lang w:val="en-US" w:eastAsia="zh-CN"/>
        </w:rPr>
        <w:t>reply</w:t>
      </w:r>
      <w:proofErr w:type="gramEnd"/>
      <w:r>
        <w:rPr>
          <w:lang w:val="en-US" w:eastAsia="zh-CN"/>
        </w:rPr>
        <w:t xml:space="preserve"> LS and majority consensus is that we can just use configuration.   </w:t>
      </w:r>
    </w:p>
    <w:p w14:paraId="0287E64C" w14:textId="76FA2687" w:rsidR="000B1845" w:rsidRPr="000B1845" w:rsidRDefault="000B1845" w:rsidP="000B1845">
      <w:pPr>
        <w:pStyle w:val="Doc-text2"/>
        <w:tabs>
          <w:tab w:val="left" w:pos="2592"/>
        </w:tabs>
        <w:rPr>
          <w:lang w:val="en-US" w:eastAsia="zh-CN"/>
        </w:rPr>
      </w:pPr>
      <w:r>
        <w:rPr>
          <w:lang w:val="en-US" w:eastAsia="zh-CN"/>
        </w:rPr>
        <w:t>-</w:t>
      </w:r>
      <w:r>
        <w:rPr>
          <w:lang w:val="en-US" w:eastAsia="zh-CN"/>
        </w:rPr>
        <w:tab/>
        <w:t xml:space="preserve">Vivo thinks that RAN1 is still discussing semipersistent so we can remove it.   Oppo explains that RAN1 is discussing this and this P1 is going further than RAN1.  </w:t>
      </w:r>
    </w:p>
    <w:p w14:paraId="693A6123" w14:textId="12CA5256" w:rsidR="000B1845" w:rsidRDefault="000B1845" w:rsidP="000B1845">
      <w:pPr>
        <w:pStyle w:val="Doc-text2"/>
        <w:tabs>
          <w:tab w:val="clear" w:pos="1622"/>
          <w:tab w:val="left" w:pos="2592"/>
        </w:tabs>
        <w:rPr>
          <w:lang w:val="en-US" w:eastAsia="zh-CN"/>
        </w:rPr>
      </w:pPr>
      <w:r w:rsidRPr="000B1845">
        <w:rPr>
          <w:lang w:val="en-US" w:eastAsia="zh-CN"/>
        </w:rPr>
        <w:t>Proposal 2: RAN2 will not define terminology specific to the activation or deactivation for AI/ML models.</w:t>
      </w:r>
    </w:p>
    <w:p w14:paraId="6E5F7BE4" w14:textId="69FAA227" w:rsidR="000B1845" w:rsidRDefault="000B1845" w:rsidP="003A7FA0">
      <w:pPr>
        <w:pStyle w:val="Doc-text2"/>
      </w:pPr>
      <w:r>
        <w:t>-</w:t>
      </w:r>
      <w:r>
        <w:tab/>
        <w:t xml:space="preserve">Apple is not sure what this proposal means. </w:t>
      </w:r>
    </w:p>
    <w:p w14:paraId="47814165" w14:textId="1D76B737" w:rsidR="00DA0A4D" w:rsidRDefault="000B1845" w:rsidP="003A7FA0">
      <w:pPr>
        <w:pStyle w:val="Doc-text2"/>
      </w:pPr>
      <w:r>
        <w:t>-</w:t>
      </w:r>
      <w:r>
        <w:tab/>
        <w:t xml:space="preserve">Nokia explains that we can talk about procedures that use configurations.  </w:t>
      </w:r>
    </w:p>
    <w:p w14:paraId="573F07FD" w14:textId="76550388" w:rsidR="000B1845" w:rsidRDefault="000B1845" w:rsidP="000B1845">
      <w:pPr>
        <w:pStyle w:val="Doc-text2"/>
      </w:pPr>
      <w:r>
        <w:t>-</w:t>
      </w:r>
      <w:r>
        <w:tab/>
        <w:t xml:space="preserve">Huawei and Qualcomm agrees to both proposals and it’s important we start using RAN1 terminology.    ZTE agrees with this proposal so RAN2 can stop discussing this.  </w:t>
      </w:r>
    </w:p>
    <w:p w14:paraId="7375E3D2" w14:textId="10A77593" w:rsidR="000B1845" w:rsidRDefault="000B1845" w:rsidP="000B1845">
      <w:pPr>
        <w:pStyle w:val="Doc-text2"/>
      </w:pPr>
      <w:r>
        <w:t>-</w:t>
      </w:r>
      <w:r>
        <w:tab/>
        <w:t xml:space="preserve">Samsung thinks that this is a strong </w:t>
      </w:r>
      <w:proofErr w:type="gramStart"/>
      <w:r>
        <w:t>statement</w:t>
      </w:r>
      <w:proofErr w:type="gramEnd"/>
      <w:r>
        <w:t xml:space="preserve"> and we should just postpone this definition.  </w:t>
      </w:r>
    </w:p>
    <w:p w14:paraId="594210F9" w14:textId="77777777" w:rsidR="000B1845" w:rsidRDefault="000B1845" w:rsidP="003A7FA0">
      <w:pPr>
        <w:pStyle w:val="Doc-text2"/>
      </w:pPr>
    </w:p>
    <w:p w14:paraId="0A74FFA0" w14:textId="457F5ED6" w:rsidR="007935E3" w:rsidRDefault="007935E3" w:rsidP="007935E3">
      <w:pPr>
        <w:pStyle w:val="Agreement"/>
        <w:rPr>
          <w:i/>
          <w:iCs/>
          <w:lang w:val="en-US" w:eastAsia="zh-CN"/>
        </w:rPr>
      </w:pPr>
      <w:proofErr w:type="gramStart"/>
      <w:r w:rsidRPr="000B1845">
        <w:rPr>
          <w:i/>
          <w:iCs/>
          <w:lang w:val="en-US" w:eastAsia="zh-CN"/>
        </w:rPr>
        <w:t>For the purpose of</w:t>
      </w:r>
      <w:proofErr w:type="gramEnd"/>
      <w:r w:rsidRPr="000B1845">
        <w:rPr>
          <w:i/>
          <w:iCs/>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 pending response LS from RAN1)</w:t>
      </w:r>
      <w:r w:rsidRPr="000B1845">
        <w:rPr>
          <w:i/>
          <w:iCs/>
          <w:lang w:val="en-US" w:eastAsia="zh-CN"/>
        </w:rPr>
        <w:t>.</w:t>
      </w:r>
    </w:p>
    <w:p w14:paraId="181AF2A1" w14:textId="54869F23" w:rsidR="007935E3" w:rsidRPr="007935E3" w:rsidRDefault="007935E3" w:rsidP="007935E3">
      <w:pPr>
        <w:pStyle w:val="Agreement"/>
        <w:rPr>
          <w:lang w:val="en-US" w:eastAsia="zh-CN"/>
        </w:rPr>
      </w:pPr>
      <w:r>
        <w:rPr>
          <w:lang w:val="en-US" w:eastAsia="zh-CN"/>
        </w:rPr>
        <w:t xml:space="preserve">For now, </w:t>
      </w:r>
      <w:r w:rsidRPr="000B1845">
        <w:rPr>
          <w:lang w:val="en-US" w:eastAsia="zh-CN"/>
        </w:rPr>
        <w:t>RAN2 will not define terminology specific to the activation or deactivation for AI/ML models.</w:t>
      </w:r>
      <w:r>
        <w:rPr>
          <w:lang w:val="en-US" w:eastAsia="zh-CN"/>
        </w:rPr>
        <w:t xml:space="preserve">  Can come back to this discussion later. </w:t>
      </w:r>
    </w:p>
    <w:p w14:paraId="62751F03" w14:textId="77777777" w:rsidR="007935E3" w:rsidRPr="007935E3" w:rsidRDefault="007935E3" w:rsidP="007935E3">
      <w:pPr>
        <w:pStyle w:val="Doc-text2"/>
        <w:rPr>
          <w:lang w:val="en-US" w:eastAsia="zh-CN"/>
        </w:rPr>
      </w:pPr>
    </w:p>
    <w:p w14:paraId="511E9FDB" w14:textId="218BD3F0" w:rsidR="003A7FA0" w:rsidRDefault="00000000" w:rsidP="003A7FA0">
      <w:pPr>
        <w:pStyle w:val="Doc-title"/>
      </w:pPr>
      <w:hyperlink r:id="rId540"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3825B33D" w:rsidR="003A7FA0" w:rsidRDefault="003A7FA0" w:rsidP="003A7FA0">
      <w:pPr>
        <w:pStyle w:val="Doc-text2"/>
        <w:rPr>
          <w:i/>
          <w:iCs/>
          <w:lang w:val="en-US" w:eastAsia="zh-CN"/>
        </w:rPr>
      </w:pPr>
      <w:r w:rsidRPr="008B4BBF">
        <w:rPr>
          <w:i/>
          <w:iCs/>
          <w:lang w:val="en-US" w:eastAsia="zh-CN"/>
        </w:rPr>
        <w:t>Proposal 12</w:t>
      </w:r>
      <w:r w:rsidRPr="008B4BBF">
        <w:rPr>
          <w:i/>
          <w:iCs/>
          <w:lang w:val="en-US" w:eastAsia="zh-CN"/>
        </w:rPr>
        <w:tab/>
        <w:t>The UE activates an AI/ML functionality upon reception of an AI/ML inference configuration received either in Step 3 or Step 5, if determined to be applicable.</w:t>
      </w:r>
    </w:p>
    <w:p w14:paraId="4697A112" w14:textId="45FFF0D1" w:rsidR="0028077C" w:rsidRPr="0028077C" w:rsidRDefault="0028077C" w:rsidP="0028077C">
      <w:pPr>
        <w:pStyle w:val="Agreement"/>
        <w:rPr>
          <w:lang w:val="en-US" w:eastAsia="zh-CN"/>
        </w:rPr>
      </w:pPr>
      <w:r>
        <w:rPr>
          <w:lang w:val="en-US" w:eastAsia="zh-CN"/>
        </w:rPr>
        <w:t>Wait for RAN1</w:t>
      </w:r>
    </w:p>
    <w:p w14:paraId="34189D9D" w14:textId="4357DD7F" w:rsidR="00DA0A4D" w:rsidRDefault="00DA0A4D" w:rsidP="00DA0A4D">
      <w:pPr>
        <w:pStyle w:val="Agreement"/>
        <w:rPr>
          <w:lang w:val="en-US" w:eastAsia="zh-CN"/>
        </w:rPr>
      </w:pPr>
      <w:r>
        <w:rPr>
          <w:lang w:val="en-US" w:eastAsia="zh-CN"/>
        </w:rPr>
        <w:t>Noted</w:t>
      </w:r>
    </w:p>
    <w:p w14:paraId="10D3AB3A" w14:textId="77777777" w:rsidR="00DA0A4D" w:rsidRDefault="00DA0A4D" w:rsidP="003A7FA0">
      <w:pPr>
        <w:pStyle w:val="Doc-text2"/>
        <w:rPr>
          <w:i/>
          <w:iCs/>
          <w:lang w:val="en-US" w:eastAsia="zh-CN"/>
        </w:rPr>
      </w:pPr>
    </w:p>
    <w:p w14:paraId="306015D3" w14:textId="77777777" w:rsidR="00DA0A4D" w:rsidRPr="008B4BBF" w:rsidRDefault="00DA0A4D" w:rsidP="003A7FA0">
      <w:pPr>
        <w:pStyle w:val="Doc-text2"/>
        <w:rPr>
          <w:i/>
          <w:iCs/>
          <w:lang w:val="en-US" w:eastAsia="zh-CN"/>
        </w:rPr>
      </w:pPr>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000000" w:rsidP="003A7FA0">
      <w:pPr>
        <w:pStyle w:val="Doc-title"/>
      </w:pPr>
      <w:hyperlink r:id="rId541"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 xml:space="preserve">Option2: the network initiates the data collection procedure for UE-sided model training via </w:t>
      </w:r>
      <w:proofErr w:type="spellStart"/>
      <w:r w:rsidRPr="008B4BBF">
        <w:rPr>
          <w:i/>
          <w:iCs/>
          <w:lang w:val="en-US" w:eastAsia="zh-CN"/>
        </w:rPr>
        <w:t>RRCReconfiguration</w:t>
      </w:r>
      <w:proofErr w:type="spellEnd"/>
      <w:r w:rsidRPr="008B4BBF">
        <w:rPr>
          <w:i/>
          <w:iCs/>
          <w:lang w:val="en-US" w:eastAsia="zh-CN"/>
        </w:rPr>
        <w:t xml:space="preserve"> message.</w:t>
      </w:r>
    </w:p>
    <w:p w14:paraId="21F9DC88" w14:textId="77777777" w:rsidR="003A7FA0" w:rsidRDefault="003A7FA0" w:rsidP="003A7FA0">
      <w:pPr>
        <w:pStyle w:val="Doc-text2"/>
        <w:rPr>
          <w:lang w:val="en-US" w:eastAsia="zh-CN"/>
        </w:rPr>
      </w:pPr>
      <w:r w:rsidRPr="008B4BBF">
        <w:rPr>
          <w:lang w:val="en-US" w:eastAsia="zh-CN"/>
        </w:rPr>
        <w:t xml:space="preserve">Proposal 2: The network can configure Set A and Set B resources for UE-sided model training for each BM (sub)use case in relation with associated ID(s) to the UE via </w:t>
      </w:r>
      <w:proofErr w:type="spellStart"/>
      <w:r w:rsidRPr="008B4BBF">
        <w:rPr>
          <w:lang w:val="en-US" w:eastAsia="zh-CN"/>
        </w:rPr>
        <w:t>RRCReconfiguration</w:t>
      </w:r>
      <w:proofErr w:type="spellEnd"/>
      <w:r w:rsidRPr="008B4BBF">
        <w:rPr>
          <w:lang w:val="en-US" w:eastAsia="zh-CN"/>
        </w:rPr>
        <w:t xml:space="preserve"> message, details of design need RAN1’s further input, e.g. whether the associated ID is a global ID or a cell-specific ID.</w:t>
      </w:r>
    </w:p>
    <w:p w14:paraId="0D6E2F98" w14:textId="5DF5360E" w:rsidR="00EF7BD0" w:rsidRPr="008B4BBF" w:rsidRDefault="00EF7BD0" w:rsidP="00EF7BD0">
      <w:pPr>
        <w:pStyle w:val="Agreement"/>
        <w:rPr>
          <w:lang w:val="en-US" w:eastAsia="zh-CN"/>
        </w:rPr>
      </w:pPr>
      <w:r>
        <w:rPr>
          <w:lang w:val="en-US" w:eastAsia="zh-CN"/>
        </w:rPr>
        <w:t>Noted</w:t>
      </w:r>
    </w:p>
    <w:p w14:paraId="098E05AE" w14:textId="77777777" w:rsidR="003A7FA0" w:rsidRDefault="003A7FA0" w:rsidP="003A7FA0">
      <w:pPr>
        <w:pStyle w:val="Comments"/>
        <w:rPr>
          <w:lang w:val="en-US"/>
        </w:rPr>
      </w:pPr>
    </w:p>
    <w:p w14:paraId="287CA780" w14:textId="54F2C052" w:rsidR="003A7FA0" w:rsidRDefault="00000000" w:rsidP="003A7FA0">
      <w:pPr>
        <w:pStyle w:val="Doc-title"/>
      </w:pPr>
      <w:hyperlink r:id="rId542" w:history="1">
        <w:r w:rsidR="003A7FA0" w:rsidRPr="00C345EA">
          <w:rPr>
            <w:rStyle w:val="Hyperlink"/>
          </w:rPr>
          <w:t>R2-2408963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79C8901F" w14:textId="1E722C3B" w:rsidR="00DD654C" w:rsidRDefault="00DD654C" w:rsidP="003A7FA0">
      <w:pPr>
        <w:pStyle w:val="Doc-text2"/>
        <w:rPr>
          <w:i/>
          <w:iCs/>
          <w:lang w:val="en-US" w:eastAsia="zh-CN"/>
        </w:rPr>
      </w:pPr>
      <w:r w:rsidRPr="00DD654C">
        <w:rPr>
          <w:i/>
          <w:iCs/>
          <w:lang w:val="en-US" w:eastAsia="zh-CN"/>
        </w:rPr>
        <w:t>Proposal 3: RAN2 focus on NW assisted data collection for training but make it optional for UE.</w:t>
      </w:r>
    </w:p>
    <w:p w14:paraId="51329152" w14:textId="2AF7A6D9"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Default="003A7FA0" w:rsidP="003A7FA0">
      <w:pPr>
        <w:pStyle w:val="Doc-text2"/>
        <w:rPr>
          <w:i/>
          <w:iCs/>
          <w:lang w:val="en-US" w:eastAsia="zh-CN"/>
        </w:rPr>
      </w:pPr>
      <w:r w:rsidRPr="008B4BBF">
        <w:rPr>
          <w:i/>
          <w:iCs/>
          <w:lang w:val="en-US" w:eastAsia="zh-CN"/>
        </w:rPr>
        <w:t>Proposal 7: RAN2 discuss the need of UE response if NW configures configuration for data collection for training without getting explicit UE request.</w:t>
      </w:r>
    </w:p>
    <w:p w14:paraId="43F79757" w14:textId="01AB36D8" w:rsidR="00EF7BD0" w:rsidRDefault="00EF7BD0" w:rsidP="00EF7BD0">
      <w:pPr>
        <w:pStyle w:val="Agreement"/>
        <w:rPr>
          <w:lang w:val="en-US" w:eastAsia="zh-CN"/>
        </w:rPr>
      </w:pPr>
      <w:r>
        <w:rPr>
          <w:lang w:val="en-US" w:eastAsia="zh-CN"/>
        </w:rPr>
        <w:t>Noted</w:t>
      </w:r>
    </w:p>
    <w:p w14:paraId="2BE022E6" w14:textId="77777777" w:rsidR="00EF7BD0" w:rsidRDefault="00EF7BD0" w:rsidP="00EF7BD0">
      <w:pPr>
        <w:pStyle w:val="Doc-text2"/>
        <w:rPr>
          <w:lang w:val="en-US" w:eastAsia="zh-CN"/>
        </w:rPr>
      </w:pPr>
    </w:p>
    <w:p w14:paraId="4A9AFC8C" w14:textId="477F7A6C" w:rsidR="00EF7BD0" w:rsidRDefault="00EF7BD0" w:rsidP="00EF7BD0">
      <w:pPr>
        <w:pStyle w:val="Doc-text2"/>
        <w:rPr>
          <w:lang w:val="en-US" w:eastAsia="zh-CN"/>
        </w:rPr>
      </w:pPr>
      <w:r>
        <w:rPr>
          <w:lang w:val="en-US" w:eastAsia="zh-CN"/>
        </w:rPr>
        <w:t>Discussion</w:t>
      </w:r>
    </w:p>
    <w:p w14:paraId="0AB312B9" w14:textId="1536F6C0" w:rsidR="00EF7BD0" w:rsidRDefault="00EF7BD0" w:rsidP="00EF7BD0">
      <w:pPr>
        <w:pStyle w:val="Doc-text2"/>
        <w:rPr>
          <w:lang w:val="en-US" w:eastAsia="zh-CN"/>
        </w:rPr>
      </w:pPr>
      <w:r>
        <w:rPr>
          <w:lang w:val="en-US" w:eastAsia="zh-CN"/>
        </w:rPr>
        <w:lastRenderedPageBreak/>
        <w:t>-</w:t>
      </w:r>
      <w:r>
        <w:rPr>
          <w:lang w:val="en-US" w:eastAsia="zh-CN"/>
        </w:rPr>
        <w:tab/>
      </w:r>
      <w:proofErr w:type="spellStart"/>
      <w:r>
        <w:rPr>
          <w:lang w:val="en-US" w:eastAsia="zh-CN"/>
        </w:rPr>
        <w:t>Mediatek</w:t>
      </w:r>
      <w:proofErr w:type="spellEnd"/>
      <w:r>
        <w:rPr>
          <w:lang w:val="en-US" w:eastAsia="zh-CN"/>
        </w:rPr>
        <w:t xml:space="preserve"> thinks that this is related to which solution we adopt for data collection, for example 1a the UE would trigger it.   </w:t>
      </w:r>
    </w:p>
    <w:p w14:paraId="2483CA1E" w14:textId="0CCA41E1" w:rsidR="00DD654C" w:rsidRDefault="00DD654C" w:rsidP="00EF7BD0">
      <w:pPr>
        <w:pStyle w:val="Doc-text2"/>
        <w:rPr>
          <w:lang w:val="en-US" w:eastAsia="zh-CN"/>
        </w:rPr>
      </w:pPr>
      <w:r>
        <w:rPr>
          <w:lang w:val="en-US" w:eastAsia="zh-CN"/>
        </w:rPr>
        <w:t>-</w:t>
      </w:r>
      <w:r>
        <w:rPr>
          <w:lang w:val="en-US" w:eastAsia="zh-CN"/>
        </w:rPr>
        <w:tab/>
        <w:t xml:space="preserve">Oppo thinks that we need to wait for RAN1 for P2.   Wonders what </w:t>
      </w:r>
      <w:proofErr w:type="gramStart"/>
      <w:r>
        <w:rPr>
          <w:lang w:val="en-US" w:eastAsia="zh-CN"/>
        </w:rPr>
        <w:t>is the motivation</w:t>
      </w:r>
      <w:proofErr w:type="gramEnd"/>
      <w:r>
        <w:rPr>
          <w:lang w:val="en-US" w:eastAsia="zh-CN"/>
        </w:rPr>
        <w:t xml:space="preserve"> to not leave this is up to UE implementation.  Samsung thinks that the UE needs a configuration to start.   Oppo thinks that the OTT server can request the configuration.  Qualcomm thinks that it needs to be from the UE as it has the best information.    </w:t>
      </w:r>
    </w:p>
    <w:p w14:paraId="392288B9" w14:textId="7423B378" w:rsidR="00DD654C" w:rsidRDefault="00DD654C" w:rsidP="00EF7BD0">
      <w:pPr>
        <w:pStyle w:val="Doc-text2"/>
        <w:rPr>
          <w:lang w:val="en-US" w:eastAsia="zh-CN"/>
        </w:rPr>
      </w:pPr>
      <w:r>
        <w:rPr>
          <w:lang w:val="en-US" w:eastAsia="zh-CN"/>
        </w:rPr>
        <w:t>-</w:t>
      </w:r>
      <w:r>
        <w:rPr>
          <w:lang w:val="en-US" w:eastAsia="zh-CN"/>
        </w:rPr>
        <w:tab/>
        <w:t xml:space="preserve">Xiaomi thinks that this is related to which node performs the training.  Qualcomm thinks that it is very clear that the model is trained on the UE side.  </w:t>
      </w:r>
    </w:p>
    <w:p w14:paraId="282A8EDB" w14:textId="087FADED" w:rsidR="00DD654C" w:rsidRDefault="00DD654C" w:rsidP="00EF7BD0">
      <w:pPr>
        <w:pStyle w:val="Doc-text2"/>
        <w:rPr>
          <w:lang w:val="en-US" w:eastAsia="zh-CN"/>
        </w:rPr>
      </w:pPr>
      <w:r>
        <w:rPr>
          <w:lang w:val="en-US" w:eastAsia="zh-CN"/>
        </w:rPr>
        <w:t>-</w:t>
      </w:r>
      <w:r>
        <w:rPr>
          <w:lang w:val="en-US" w:eastAsia="zh-CN"/>
        </w:rPr>
        <w:tab/>
        <w:t>Interdigital thinks that UE requesting to perform data collection should be as a baseline and we should clarify that the assumption is that the UE side training is done on the server, not the UE itself.</w:t>
      </w:r>
    </w:p>
    <w:p w14:paraId="24D45412" w14:textId="2D2B5E61" w:rsidR="00DD654C" w:rsidRDefault="00DD654C" w:rsidP="00EF7BD0">
      <w:pPr>
        <w:pStyle w:val="Doc-text2"/>
        <w:rPr>
          <w:lang w:val="en-US" w:eastAsia="zh-CN"/>
        </w:rPr>
      </w:pPr>
      <w:r>
        <w:rPr>
          <w:lang w:val="en-US" w:eastAsia="zh-CN"/>
        </w:rPr>
        <w:t>-</w:t>
      </w:r>
      <w:r>
        <w:rPr>
          <w:lang w:val="en-US" w:eastAsia="zh-CN"/>
        </w:rPr>
        <w:tab/>
        <w:t xml:space="preserve">Apple is not sure what is the motivation.  Interdigital thinks that even for solution 1a there is no other way to start without requesting.   Qualcomm explains is that we need RS configuration and ID.  The UE doesn’t know how they are correlated and without this information you can’t do the training.   </w:t>
      </w:r>
    </w:p>
    <w:p w14:paraId="1DCC481E" w14:textId="0B0EEFC5" w:rsidR="00DD654C" w:rsidRDefault="00DD654C" w:rsidP="00EF7BD0">
      <w:pPr>
        <w:pStyle w:val="Doc-text2"/>
        <w:rPr>
          <w:lang w:val="en-US" w:eastAsia="zh-CN"/>
        </w:rPr>
      </w:pPr>
      <w:r>
        <w:rPr>
          <w:lang w:val="en-US" w:eastAsia="zh-CN"/>
        </w:rPr>
        <w:t>-</w:t>
      </w:r>
      <w:r>
        <w:rPr>
          <w:lang w:val="en-US" w:eastAsia="zh-CN"/>
        </w:rPr>
        <w:tab/>
        <w:t>Huawei doesn</w:t>
      </w:r>
      <w:r w:rsidR="00CE4DA2">
        <w:rPr>
          <w:lang w:val="en-US" w:eastAsia="zh-CN"/>
        </w:rPr>
        <w:t>’</w:t>
      </w:r>
      <w:r>
        <w:rPr>
          <w:lang w:val="en-US" w:eastAsia="zh-CN"/>
        </w:rPr>
        <w:t xml:space="preserve">t see the motivation, the network can configure the UE based on UE capability.  The UE shouldn’t request as the network may not be interested in that type of inference.  </w:t>
      </w:r>
    </w:p>
    <w:p w14:paraId="2A157087" w14:textId="08A09FFD" w:rsidR="00DD654C" w:rsidRDefault="00DD654C" w:rsidP="00EF7BD0">
      <w:pPr>
        <w:pStyle w:val="Doc-text2"/>
        <w:rPr>
          <w:lang w:val="en-US" w:eastAsia="zh-CN"/>
        </w:rPr>
      </w:pPr>
      <w:r>
        <w:rPr>
          <w:lang w:val="en-US" w:eastAsia="zh-CN"/>
        </w:rPr>
        <w:t>-</w:t>
      </w:r>
      <w:r>
        <w:rPr>
          <w:lang w:val="en-US" w:eastAsia="zh-CN"/>
        </w:rPr>
        <w:tab/>
        <w:t xml:space="preserve">ZTE </w:t>
      </w:r>
      <w:r w:rsidR="00CE4DA2">
        <w:rPr>
          <w:lang w:val="en-US" w:eastAsia="zh-CN"/>
        </w:rPr>
        <w:t>thinks</w:t>
      </w:r>
      <w:r>
        <w:rPr>
          <w:lang w:val="en-US" w:eastAsia="zh-CN"/>
        </w:rPr>
        <w:t xml:space="preserve"> that we have two solutions, UE requests and NW denies, or the NW can provide several </w:t>
      </w:r>
      <w:proofErr w:type="gramStart"/>
      <w:r>
        <w:rPr>
          <w:lang w:val="en-US" w:eastAsia="zh-CN"/>
        </w:rPr>
        <w:t>configurations</w:t>
      </w:r>
      <w:proofErr w:type="gramEnd"/>
      <w:r>
        <w:rPr>
          <w:lang w:val="en-US" w:eastAsia="zh-CN"/>
        </w:rPr>
        <w:t xml:space="preserve"> and the UE decides.  </w:t>
      </w:r>
    </w:p>
    <w:p w14:paraId="7BD98CCE" w14:textId="758BF99A" w:rsidR="00CE4DA2" w:rsidRDefault="00CE4DA2" w:rsidP="00EF7BD0">
      <w:pPr>
        <w:pStyle w:val="Doc-text2"/>
        <w:rPr>
          <w:lang w:val="en-US" w:eastAsia="zh-CN"/>
        </w:rPr>
      </w:pPr>
      <w:r>
        <w:rPr>
          <w:lang w:val="en-US" w:eastAsia="zh-CN"/>
        </w:rPr>
        <w:t>-</w:t>
      </w:r>
      <w:r>
        <w:rPr>
          <w:lang w:val="en-US" w:eastAsia="zh-CN"/>
        </w:rPr>
        <w:tab/>
        <w:t xml:space="preserve">Ericsson thinks that </w:t>
      </w:r>
      <w:proofErr w:type="spellStart"/>
      <w:r>
        <w:rPr>
          <w:lang w:val="en-US" w:eastAsia="zh-CN"/>
        </w:rPr>
        <w:t>e</w:t>
      </w:r>
      <w:proofErr w:type="spellEnd"/>
      <w:r>
        <w:rPr>
          <w:lang w:val="en-US" w:eastAsia="zh-CN"/>
        </w:rPr>
        <w:t xml:space="preserve"> can keep both options </w:t>
      </w:r>
      <w:proofErr w:type="gramStart"/>
      <w:r>
        <w:rPr>
          <w:lang w:val="en-US" w:eastAsia="zh-CN"/>
        </w:rPr>
        <w:t>available</w:t>
      </w:r>
      <w:proofErr w:type="gramEnd"/>
      <w:r>
        <w:rPr>
          <w:lang w:val="en-US" w:eastAsia="zh-CN"/>
        </w:rPr>
        <w:t xml:space="preserve"> and we can discuss later on the details. </w:t>
      </w:r>
    </w:p>
    <w:p w14:paraId="4C710F0F" w14:textId="3F451F3C" w:rsidR="00CE4DA2" w:rsidRDefault="00CE4DA2" w:rsidP="00EF7BD0">
      <w:pPr>
        <w:pStyle w:val="Doc-text2"/>
        <w:rPr>
          <w:lang w:val="en-US" w:eastAsia="zh-CN"/>
        </w:rPr>
      </w:pPr>
      <w:r>
        <w:rPr>
          <w:lang w:val="en-US" w:eastAsia="zh-CN"/>
        </w:rPr>
        <w:t>-</w:t>
      </w:r>
      <w:r>
        <w:rPr>
          <w:lang w:val="en-US" w:eastAsia="zh-CN"/>
        </w:rPr>
        <w:tab/>
        <w:t xml:space="preserve">Nokia thinks that the network should control the initiation of data collection, as it is not </w:t>
      </w:r>
      <w:proofErr w:type="spellStart"/>
      <w:r>
        <w:rPr>
          <w:lang w:val="en-US" w:eastAsia="zh-CN"/>
        </w:rPr>
        <w:t>scalabe</w:t>
      </w:r>
      <w:proofErr w:type="spellEnd"/>
      <w:r>
        <w:rPr>
          <w:lang w:val="en-US" w:eastAsia="zh-CN"/>
        </w:rPr>
        <w:t xml:space="preserve"> for a lot of UEs to initiate data collection.   Ericsson agrees that the network should not be expected to provide these configurations all the time, there should be a way for the network to control the request.   </w:t>
      </w:r>
    </w:p>
    <w:p w14:paraId="51B7CD00" w14:textId="77777777" w:rsidR="00CE4DA2" w:rsidRDefault="00CE4DA2" w:rsidP="00EF7BD0">
      <w:pPr>
        <w:pStyle w:val="Doc-text2"/>
        <w:rPr>
          <w:lang w:val="en-US" w:eastAsia="zh-CN"/>
        </w:rPr>
      </w:pPr>
      <w:r>
        <w:rPr>
          <w:lang w:val="en-US" w:eastAsia="zh-CN"/>
        </w:rPr>
        <w:t>-</w:t>
      </w:r>
      <w:r>
        <w:rPr>
          <w:lang w:val="en-US" w:eastAsia="zh-CN"/>
        </w:rPr>
        <w:tab/>
      </w:r>
      <w:proofErr w:type="spellStart"/>
      <w:r>
        <w:rPr>
          <w:lang w:val="en-US" w:eastAsia="zh-CN"/>
        </w:rPr>
        <w:t>Mediatek</w:t>
      </w:r>
      <w:proofErr w:type="spellEnd"/>
      <w:r>
        <w:rPr>
          <w:lang w:val="en-US" w:eastAsia="zh-CN"/>
        </w:rPr>
        <w:t xml:space="preserve"> thinks that UE request with network control should be the baseline.  </w:t>
      </w:r>
    </w:p>
    <w:p w14:paraId="6EDDC98A" w14:textId="4A8F1250" w:rsidR="00CE4DA2" w:rsidRDefault="00CE4DA2" w:rsidP="00EF7BD0">
      <w:pPr>
        <w:pStyle w:val="Doc-text2"/>
        <w:rPr>
          <w:lang w:val="en-US" w:eastAsia="zh-CN"/>
        </w:rPr>
      </w:pPr>
      <w:r>
        <w:rPr>
          <w:lang w:val="en-US" w:eastAsia="zh-CN"/>
        </w:rPr>
        <w:t>-</w:t>
      </w:r>
      <w:r>
        <w:rPr>
          <w:lang w:val="en-US" w:eastAsia="zh-CN"/>
        </w:rPr>
        <w:tab/>
        <w:t xml:space="preserve">Apple thinks that the network can provide </w:t>
      </w:r>
      <w:proofErr w:type="gramStart"/>
      <w:r>
        <w:rPr>
          <w:lang w:val="en-US" w:eastAsia="zh-CN"/>
        </w:rPr>
        <w:t>configuration</w:t>
      </w:r>
      <w:proofErr w:type="gramEnd"/>
      <w:r>
        <w:rPr>
          <w:lang w:val="en-US" w:eastAsia="zh-CN"/>
        </w:rPr>
        <w:t xml:space="preserve"> but the UE doesn’t need to start </w:t>
      </w:r>
    </w:p>
    <w:p w14:paraId="097E3501" w14:textId="470E41C1" w:rsidR="00CE4DA2" w:rsidRPr="00EF7BD0" w:rsidRDefault="00CE4DA2" w:rsidP="00CE4DA2">
      <w:pPr>
        <w:pStyle w:val="Agreement"/>
        <w:rPr>
          <w:lang w:val="en-US" w:eastAsia="zh-CN"/>
        </w:rPr>
      </w:pPr>
      <w:r>
        <w:rPr>
          <w:lang w:val="en-US" w:eastAsia="zh-CN"/>
        </w:rPr>
        <w:t xml:space="preserve">Data collection initiation and configuration for data collection is under network control.  FFS how the NW determines whether data collection should be initiated (e.g. via UE requests </w:t>
      </w:r>
      <w:r w:rsidR="0051734F">
        <w:rPr>
          <w:lang w:val="en-US" w:eastAsia="zh-CN"/>
        </w:rPr>
        <w:t>(UE directly or UE server</w:t>
      </w:r>
      <w:r>
        <w:rPr>
          <w:lang w:val="en-US" w:eastAsia="zh-CN"/>
        </w:rPr>
        <w:t xml:space="preserve">)  </w:t>
      </w:r>
    </w:p>
    <w:p w14:paraId="46A59589" w14:textId="77777777" w:rsidR="00CE4DA2" w:rsidRDefault="00CE4DA2" w:rsidP="003A7FA0">
      <w:pPr>
        <w:pStyle w:val="Comments"/>
        <w:rPr>
          <w:iCs/>
          <w:lang w:val="en-US"/>
        </w:rPr>
      </w:pPr>
    </w:p>
    <w:p w14:paraId="0CE3ED69" w14:textId="77777777" w:rsidR="00EF7BD0" w:rsidRDefault="00EF7BD0" w:rsidP="00EF7BD0">
      <w:pPr>
        <w:pStyle w:val="Comments"/>
        <w:rPr>
          <w:lang w:val="en-US"/>
        </w:rPr>
      </w:pPr>
    </w:p>
    <w:p w14:paraId="1F17980F" w14:textId="77777777" w:rsidR="00EF7BD0" w:rsidRPr="00DA0A4D" w:rsidRDefault="00EF7BD0" w:rsidP="00EF7BD0">
      <w:pPr>
        <w:pStyle w:val="Doc-text2"/>
        <w:pBdr>
          <w:top w:val="single" w:sz="4" w:space="1" w:color="auto"/>
          <w:left w:val="single" w:sz="4" w:space="4" w:color="auto"/>
          <w:bottom w:val="single" w:sz="4" w:space="1" w:color="auto"/>
          <w:right w:val="single" w:sz="4" w:space="4" w:color="auto"/>
        </w:pBdr>
        <w:rPr>
          <w:b/>
          <w:bCs/>
          <w:lang w:val="en-US" w:eastAsia="zh-CN"/>
        </w:rPr>
      </w:pPr>
      <w:r w:rsidRPr="00DA0A4D">
        <w:rPr>
          <w:b/>
          <w:bCs/>
          <w:lang w:val="en-US" w:eastAsia="zh-CN"/>
        </w:rPr>
        <w:t>Agreements for BM</w:t>
      </w:r>
    </w:p>
    <w:p w14:paraId="673132CA" w14:textId="77777777" w:rsidR="00EF7BD0" w:rsidRPr="00942A9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942A9D">
        <w:rPr>
          <w:b w:val="0"/>
          <w:lang w:val="en-US" w:eastAsia="zh-CN"/>
        </w:rPr>
        <w:t xml:space="preserve">UAI is supported and </w:t>
      </w:r>
      <w:proofErr w:type="spellStart"/>
      <w:r w:rsidRPr="00942A9D">
        <w:rPr>
          <w:b w:val="0"/>
          <w:lang w:val="en-US" w:eastAsia="zh-CN"/>
        </w:rPr>
        <w:t>RRCReconfigurationComplete</w:t>
      </w:r>
      <w:proofErr w:type="spellEnd"/>
      <w:r w:rsidRPr="00942A9D">
        <w:rPr>
          <w:b w:val="0"/>
          <w:lang w:val="en-US" w:eastAsia="zh-CN"/>
        </w:rPr>
        <w:t xml:space="preserve"> message can be used to report applicable functionality.   We should aim to align the design on how the applicable functionality are signaled.   FFS on the applicability reporting content.   </w:t>
      </w:r>
    </w:p>
    <w:p w14:paraId="65766A30" w14:textId="77777777" w:rsidR="00EF7BD0" w:rsidRPr="00DA0A4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lang w:val="en-US" w:eastAsia="zh-CN"/>
        </w:rPr>
      </w:pPr>
      <w:r w:rsidRPr="00DA0A4D">
        <w:rPr>
          <w:b w:val="0"/>
          <w:lang w:val="en-US" w:eastAsia="zh-CN"/>
        </w:rPr>
        <w:t xml:space="preserve">FFS if inference configuration can be </w:t>
      </w:r>
      <w:proofErr w:type="spellStart"/>
      <w:r w:rsidRPr="00DA0A4D">
        <w:rPr>
          <w:b w:val="0"/>
          <w:lang w:val="en-US" w:eastAsia="zh-CN"/>
        </w:rPr>
        <w:t>signalled</w:t>
      </w:r>
      <w:proofErr w:type="spellEnd"/>
      <w:r w:rsidRPr="00DA0A4D">
        <w:rPr>
          <w:b w:val="0"/>
          <w:lang w:val="en-US" w:eastAsia="zh-CN"/>
        </w:rPr>
        <w:t xml:space="preserve"> in step3.  </w:t>
      </w:r>
    </w:p>
    <w:p w14:paraId="7C1D88AE" w14:textId="77777777" w:rsidR="00DF0ADF" w:rsidRPr="007935E3" w:rsidRDefault="00EF7BD0" w:rsidP="00AD4D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DF0ADF">
        <w:rPr>
          <w:b w:val="0"/>
          <w:lang w:val="en-US" w:eastAsia="zh-CN"/>
        </w:rPr>
        <w:t xml:space="preserve">UE can report to the network when an applicable AI functionality becomes non-applicable.  FFS how </w:t>
      </w:r>
      <w:r w:rsidRPr="007935E3">
        <w:rPr>
          <w:b w:val="0"/>
          <w:lang w:val="en-US" w:eastAsia="zh-CN"/>
        </w:rPr>
        <w:t>this is signaled (e.g. explicitly/implicitly).  Consider different scenarios, whether it is regarding an active functionality)</w:t>
      </w:r>
    </w:p>
    <w:p w14:paraId="2A7DD12E" w14:textId="77777777" w:rsidR="007935E3" w:rsidRPr="007935E3" w:rsidRDefault="00DF0ADF" w:rsidP="00B971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C5F121" w14:textId="77777777"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proofErr w:type="gramStart"/>
      <w:r w:rsidRPr="007935E3">
        <w:rPr>
          <w:b w:val="0"/>
          <w:lang w:val="en-US" w:eastAsia="zh-CN"/>
        </w:rPr>
        <w:t>For the purpose of</w:t>
      </w:r>
      <w:proofErr w:type="gramEnd"/>
      <w:r w:rsidRPr="007935E3">
        <w:rPr>
          <w:b w:val="0"/>
          <w:lang w:val="en-US"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71B43DBF" w14:textId="3597AB89"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now, RAN2 will not define terminology specific to the activation or deactivation for AI/ML models.  Can come back to this discussion later.</w:t>
      </w:r>
    </w:p>
    <w:p w14:paraId="51C87472" w14:textId="77777777" w:rsidR="00DF0ADF" w:rsidRPr="00DF0ADF" w:rsidRDefault="00DF0ADF" w:rsidP="00DF0ADF">
      <w:pPr>
        <w:pStyle w:val="Doc-text2"/>
        <w:rPr>
          <w:lang w:val="en-US" w:eastAsia="zh-CN"/>
        </w:rPr>
      </w:pPr>
    </w:p>
    <w:p w14:paraId="759C6BE4" w14:textId="77777777" w:rsidR="00EF7BD0" w:rsidRPr="008B4BBF" w:rsidRDefault="00EF7BD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000000" w:rsidP="003A7FA0">
      <w:pPr>
        <w:pStyle w:val="Doc-title"/>
      </w:pPr>
      <w:hyperlink r:id="rId543"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000000" w:rsidP="003A7FA0">
      <w:pPr>
        <w:pStyle w:val="Doc-title"/>
      </w:pPr>
      <w:hyperlink r:id="rId544"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lastRenderedPageBreak/>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000000" w:rsidP="003A7FA0">
      <w:pPr>
        <w:pStyle w:val="Doc-title"/>
      </w:pPr>
      <w:hyperlink r:id="rId545"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000000" w:rsidP="003A7FA0">
      <w:pPr>
        <w:pStyle w:val="Doc-title"/>
      </w:pPr>
      <w:hyperlink r:id="rId546"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000000" w:rsidP="003A7FA0">
      <w:pPr>
        <w:pStyle w:val="Doc-title"/>
      </w:pPr>
      <w:hyperlink r:id="rId547"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000000" w:rsidP="003A7FA0">
      <w:pPr>
        <w:pStyle w:val="Doc-title"/>
      </w:pPr>
      <w:hyperlink r:id="rId548"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000000" w:rsidP="003A7FA0">
      <w:pPr>
        <w:pStyle w:val="Doc-title"/>
      </w:pPr>
      <w:hyperlink r:id="rId549"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000000" w:rsidP="003A7FA0">
      <w:pPr>
        <w:pStyle w:val="Doc-title"/>
      </w:pPr>
      <w:hyperlink r:id="rId550"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000000" w:rsidP="003A7FA0">
      <w:pPr>
        <w:pStyle w:val="Doc-title"/>
      </w:pPr>
      <w:hyperlink r:id="rId551"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000000" w:rsidP="003A7FA0">
      <w:pPr>
        <w:pStyle w:val="Doc-title"/>
      </w:pPr>
      <w:hyperlink r:id="rId552"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000000" w:rsidP="003A7FA0">
      <w:pPr>
        <w:pStyle w:val="Doc-title"/>
      </w:pPr>
      <w:hyperlink r:id="rId553"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000000" w:rsidP="003A7FA0">
      <w:pPr>
        <w:pStyle w:val="Doc-title"/>
      </w:pPr>
      <w:hyperlink r:id="rId554"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000000" w:rsidP="003A7FA0">
      <w:pPr>
        <w:pStyle w:val="Doc-title"/>
      </w:pPr>
      <w:hyperlink r:id="rId555"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000000" w:rsidP="003A7FA0">
      <w:pPr>
        <w:pStyle w:val="Doc-title"/>
      </w:pPr>
      <w:hyperlink r:id="rId556"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000000" w:rsidP="003A7FA0">
      <w:pPr>
        <w:pStyle w:val="Doc-title"/>
      </w:pPr>
      <w:hyperlink r:id="rId557"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000000" w:rsidP="003A7FA0">
      <w:pPr>
        <w:pStyle w:val="Doc-title"/>
      </w:pPr>
      <w:hyperlink r:id="rId558"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000000" w:rsidP="003A7FA0">
      <w:pPr>
        <w:pStyle w:val="Doc-title"/>
      </w:pPr>
      <w:hyperlink r:id="rId559"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000000" w:rsidP="003A7FA0">
      <w:pPr>
        <w:pStyle w:val="Doc-title"/>
      </w:pPr>
      <w:hyperlink r:id="rId560"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000000" w:rsidP="003A7FA0">
      <w:pPr>
        <w:pStyle w:val="Doc-title"/>
      </w:pPr>
      <w:hyperlink r:id="rId561"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000000" w:rsidP="003A7FA0">
      <w:pPr>
        <w:pStyle w:val="Doc-title"/>
      </w:pPr>
      <w:hyperlink r:id="rId562"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 xml:space="preserve">roposal 2: For AI/ML based positioning Case 1, RAN2 assumes LPP </w:t>
      </w:r>
      <w:proofErr w:type="spellStart"/>
      <w:r w:rsidRPr="008B4BBF">
        <w:rPr>
          <w:i/>
          <w:iCs/>
          <w:lang w:eastAsia="zh-CN"/>
        </w:rPr>
        <w:t>signaling</w:t>
      </w:r>
      <w:proofErr w:type="spellEnd"/>
      <w:r w:rsidRPr="008B4BBF">
        <w:rPr>
          <w:i/>
          <w:iCs/>
          <w:lang w:eastAsia="zh-CN"/>
        </w:rPr>
        <w:t xml:space="preserve">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000000" w:rsidP="003A7FA0">
      <w:pPr>
        <w:pStyle w:val="Doc-title"/>
      </w:pPr>
      <w:hyperlink r:id="rId563"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lastRenderedPageBreak/>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44AB5EE4" w14:textId="096FC94B" w:rsidR="00DF0ADF" w:rsidRPr="00DF0ADF" w:rsidRDefault="00DF0ADF" w:rsidP="003A7FA0">
      <w:pPr>
        <w:pStyle w:val="Doc-text2"/>
        <w:ind w:left="1985"/>
        <w:rPr>
          <w:lang w:eastAsia="zh-CN"/>
        </w:rPr>
      </w:pPr>
      <w:r>
        <w:rPr>
          <w:lang w:eastAsia="zh-CN"/>
        </w:rPr>
        <w:t>-</w:t>
      </w:r>
      <w:r>
        <w:rPr>
          <w:lang w:eastAsia="zh-CN"/>
        </w:rPr>
        <w:tab/>
        <w:t>Vivo thinks that instead of assistance information it should be UE capability</w:t>
      </w:r>
      <w:r w:rsidR="00F56899">
        <w:rPr>
          <w:lang w:eastAsia="zh-CN"/>
        </w:rPr>
        <w:t xml:space="preserve"> </w:t>
      </w:r>
      <w:r w:rsidR="00F56899">
        <w:rPr>
          <w:i/>
          <w:iCs/>
          <w:lang w:eastAsia="zh-CN"/>
        </w:rPr>
        <w:t>LPP request capability</w:t>
      </w:r>
      <w:r>
        <w:rPr>
          <w:lang w:eastAsia="zh-CN"/>
        </w:rPr>
        <w:t xml:space="preserve">.  </w:t>
      </w:r>
      <w:r w:rsidR="00F56899">
        <w:rPr>
          <w:lang w:eastAsia="zh-CN"/>
        </w:rPr>
        <w:t xml:space="preserve">Apple agrees with Vivo.  </w:t>
      </w:r>
      <w:r>
        <w:rPr>
          <w:lang w:eastAsia="zh-CN"/>
        </w:rPr>
        <w:t xml:space="preserve">Qualcomm thinks it should be assistance data.  </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0E941F52"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6: UE reports the measurement and/or UE location according to the request in the step 5</w:t>
      </w:r>
      <w:r w:rsidR="00DF0ADF">
        <w:rPr>
          <w:i/>
          <w:iCs/>
          <w:lang w:eastAsia="zh-CN"/>
        </w:rPr>
        <w:t>, by the LPP provide location information message</w:t>
      </w:r>
      <w:r w:rsidRPr="008B4BBF">
        <w:rPr>
          <w:i/>
          <w:iCs/>
          <w:lang w:eastAsia="zh-CN"/>
        </w:rPr>
        <w:t>.</w:t>
      </w:r>
    </w:p>
    <w:p w14:paraId="487B79AF" w14:textId="77777777" w:rsidR="003A7FA0" w:rsidRPr="008B4BBF" w:rsidRDefault="003A7FA0" w:rsidP="003A7FA0">
      <w:pPr>
        <w:pStyle w:val="Doc-text2"/>
        <w:rPr>
          <w:i/>
          <w:iCs/>
          <w:lang w:eastAsia="zh-CN"/>
        </w:rPr>
      </w:pPr>
    </w:p>
    <w:p w14:paraId="43F8044B" w14:textId="37389C85" w:rsidR="003A7FA0" w:rsidRDefault="00000000" w:rsidP="003A7FA0">
      <w:pPr>
        <w:pStyle w:val="Doc-title"/>
      </w:pPr>
      <w:hyperlink r:id="rId564"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Default="003A7FA0" w:rsidP="003A7FA0">
      <w:pPr>
        <w:pStyle w:val="Doc-text2"/>
        <w:rPr>
          <w:i/>
          <w:iCs/>
          <w:lang w:eastAsia="zh-CN"/>
        </w:rPr>
      </w:pPr>
      <w:r w:rsidRPr="008B4BBF">
        <w:rPr>
          <w:i/>
          <w:iCs/>
          <w:lang w:eastAsia="zh-CN"/>
        </w:rPr>
        <w:t xml:space="preserve">Proposal 9: RAN2 should send an LS to RAN1 with a list of questions on LCM for positioning use case </w:t>
      </w:r>
      <w:proofErr w:type="gramStart"/>
      <w:r w:rsidRPr="008B4BBF">
        <w:rPr>
          <w:i/>
          <w:iCs/>
          <w:lang w:eastAsia="zh-CN"/>
        </w:rPr>
        <w:t>similar to</w:t>
      </w:r>
      <w:proofErr w:type="gramEnd"/>
      <w:r w:rsidRPr="008B4BBF">
        <w:rPr>
          <w:i/>
          <w:iCs/>
          <w:lang w:eastAsia="zh-CN"/>
        </w:rPr>
        <w:t xml:space="preserve">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55793CCF" w14:textId="77777777" w:rsidR="00DF0ADF" w:rsidRDefault="00DF0ADF" w:rsidP="003A7FA0">
      <w:pPr>
        <w:pStyle w:val="Doc-text2"/>
        <w:rPr>
          <w:lang w:eastAsia="zh-CN"/>
        </w:rPr>
      </w:pPr>
    </w:p>
    <w:p w14:paraId="0F83F41F" w14:textId="77777777" w:rsidR="00F56899" w:rsidRPr="00DF0ADF" w:rsidRDefault="00F56899" w:rsidP="003A7FA0">
      <w:pPr>
        <w:pStyle w:val="Doc-text2"/>
        <w:rPr>
          <w:lang w:eastAsia="zh-CN"/>
        </w:rPr>
      </w:pPr>
    </w:p>
    <w:p w14:paraId="218A00C3" w14:textId="2EE2EB5A" w:rsidR="00ED4367" w:rsidRDefault="00ED4367" w:rsidP="001E6FCB">
      <w:pPr>
        <w:pStyle w:val="Doc-title"/>
        <w:rPr>
          <w:iCs/>
        </w:rPr>
      </w:pPr>
      <w:hyperlink r:id="rId565" w:history="1">
        <w:r w:rsidRPr="00ED4367">
          <w:rPr>
            <w:rStyle w:val="Hyperlink"/>
          </w:rPr>
          <w:t>R2-2409396</w:t>
        </w:r>
        <w:r w:rsidR="00451179">
          <w:rPr>
            <w:rStyle w:val="Hyperlink"/>
          </w:rPr>
          <w:tab/>
        </w:r>
        <w:r w:rsidR="00451179" w:rsidRPr="00451179">
          <w:rPr>
            <w:rStyle w:val="Hyperlink"/>
          </w:rPr>
          <w:t>Offline on LCM for positioning</w:t>
        </w:r>
        <w:r w:rsidR="00451179" w:rsidRPr="00451179">
          <w:rPr>
            <w:rStyle w:val="Hyperlink"/>
          </w:rPr>
          <w:tab/>
          <w:t>InterDigital Inc. (Rapporteur)</w:t>
        </w:r>
        <w:r w:rsidR="00451179" w:rsidRPr="00451179">
          <w:rPr>
            <w:rStyle w:val="Hyperlink"/>
          </w:rPr>
          <w:tab/>
          <w:t>discussion</w:t>
        </w:r>
        <w:r w:rsidR="00451179" w:rsidRPr="00451179">
          <w:rPr>
            <w:rStyle w:val="Hyperlink"/>
          </w:rPr>
          <w:tab/>
          <w:t>Rel-19</w:t>
        </w:r>
        <w:r w:rsidR="00451179" w:rsidRPr="00451179">
          <w:rPr>
            <w:rStyle w:val="Hyperlink"/>
          </w:rPr>
          <w:tab/>
          <w:t>NR_AIML_air-Core</w:t>
        </w:r>
      </w:hyperlink>
    </w:p>
    <w:p w14:paraId="4874AFED" w14:textId="70D328D7" w:rsidR="00ED4367" w:rsidRDefault="00ED4367" w:rsidP="00ED4367">
      <w:pPr>
        <w:pStyle w:val="Doc-text2"/>
      </w:pPr>
      <w:r>
        <w:t>-</w:t>
      </w:r>
      <w:r>
        <w:tab/>
        <w:t xml:space="preserve">Lenovo thinks that step4 is also dependent on receive something in </w:t>
      </w:r>
      <w:proofErr w:type="gramStart"/>
      <w:r>
        <w:t>step4, but</w:t>
      </w:r>
      <w:proofErr w:type="gramEnd"/>
      <w:r>
        <w:t xml:space="preserve"> is it possible to report step4 proactively.   Interdigital explains that for positioning we have LPP provide capabilities that enables both reactive and proactive.    </w:t>
      </w:r>
      <w:proofErr w:type="gramStart"/>
      <w:r>
        <w:t>So</w:t>
      </w:r>
      <w:proofErr w:type="gramEnd"/>
      <w:r>
        <w:t xml:space="preserve"> when we discuss the details we would discuss what would trigger step4.    Nokia agrees that step4 can be sent unsolicited, but that is still dependent on some network control.   </w:t>
      </w:r>
    </w:p>
    <w:p w14:paraId="6DDF1D94" w14:textId="0C7BEFC2" w:rsidR="00122B2A" w:rsidRDefault="00ED4367" w:rsidP="00122B2A">
      <w:pPr>
        <w:pStyle w:val="Doc-text2"/>
      </w:pPr>
      <w:r>
        <w:t>-</w:t>
      </w:r>
      <w:r>
        <w:tab/>
        <w:t xml:space="preserve">Nokia thinks that RAN1 needs to provide details on new measurements to decide whether AI positioning is a new method.   Huawei thinks that we can leave this up to RAN1 whether to use new positioning method.  This was Nokia’s original thinking but based on Rel-16, RAN1 gave us the details but how it mapped to a method and RAN2 made the decision.    </w:t>
      </w:r>
    </w:p>
    <w:p w14:paraId="095D789B" w14:textId="48F53CD3" w:rsidR="00ED4367" w:rsidRDefault="00ED4367" w:rsidP="00122B2A">
      <w:pPr>
        <w:pStyle w:val="Doc-text2"/>
      </w:pPr>
      <w:r>
        <w:t>-</w:t>
      </w:r>
      <w:r>
        <w:tab/>
        <w:t xml:space="preserve">Lenovo think that perhaps one question could be on additional conditions.   </w:t>
      </w:r>
    </w:p>
    <w:p w14:paraId="7718C989" w14:textId="138E8075" w:rsidR="00ED4367" w:rsidRDefault="00ED4367" w:rsidP="00ED4367">
      <w:pPr>
        <w:pStyle w:val="Agreement"/>
      </w:pPr>
      <w:r>
        <w:t xml:space="preserve">Noted </w:t>
      </w:r>
    </w:p>
    <w:p w14:paraId="341515D5" w14:textId="77777777" w:rsidR="00ED4367" w:rsidRDefault="00ED4367" w:rsidP="00ED4367">
      <w:pPr>
        <w:pStyle w:val="Doc-text2"/>
      </w:pPr>
    </w:p>
    <w:tbl>
      <w:tblPr>
        <w:tblStyle w:val="TableGrid"/>
        <w:tblW w:w="0" w:type="auto"/>
        <w:tblInd w:w="985" w:type="dxa"/>
        <w:tblLook w:val="04A0" w:firstRow="1" w:lastRow="0" w:firstColumn="1" w:lastColumn="0" w:noHBand="0" w:noVBand="1"/>
      </w:tblPr>
      <w:tblGrid>
        <w:gridCol w:w="9209"/>
      </w:tblGrid>
      <w:tr w:rsidR="00ED4367" w14:paraId="36A0FD46" w14:textId="77777777" w:rsidTr="00ED4367">
        <w:tc>
          <w:tcPr>
            <w:tcW w:w="9209" w:type="dxa"/>
          </w:tcPr>
          <w:p w14:paraId="771EE60C" w14:textId="77777777" w:rsidR="00ED4367" w:rsidRPr="00ED4367" w:rsidRDefault="00ED4367" w:rsidP="00ED4367">
            <w:pPr>
              <w:pStyle w:val="Doc-text2"/>
              <w:ind w:left="363"/>
              <w:rPr>
                <w:b/>
                <w:bCs/>
              </w:rPr>
            </w:pPr>
            <w:r w:rsidRPr="00ED4367">
              <w:rPr>
                <w:b/>
                <w:bCs/>
              </w:rPr>
              <w:t>Agreements:</w:t>
            </w:r>
          </w:p>
          <w:p w14:paraId="776C614D" w14:textId="77777777" w:rsidR="00ED4367" w:rsidRDefault="00ED4367" w:rsidP="00ED4367">
            <w:pPr>
              <w:pStyle w:val="Doc-text2"/>
              <w:ind w:left="363"/>
            </w:pPr>
            <w:r>
              <w:t>1</w:t>
            </w:r>
            <w:r w:rsidRPr="0000076B">
              <w:t>:</w:t>
            </w:r>
            <w:r>
              <w:t xml:space="preserve"> </w:t>
            </w:r>
            <w:r>
              <w:tab/>
              <w:t xml:space="preserve">The following procedures for </w:t>
            </w:r>
            <w:r w:rsidRPr="00A046FC">
              <w:t>LCM for UE sided model for AI positioning</w:t>
            </w:r>
            <w:r>
              <w:t xml:space="preserve"> case 1 is the baseline:</w:t>
            </w:r>
          </w:p>
          <w:p w14:paraId="13DDCC6C" w14:textId="77777777" w:rsidR="00ED4367" w:rsidRPr="00A046FC" w:rsidRDefault="00ED4367" w:rsidP="00ED4367">
            <w:pPr>
              <w:pStyle w:val="Doc-text2"/>
              <w:ind w:left="726"/>
            </w:pPr>
            <w:r w:rsidRPr="00A046FC">
              <w:rPr>
                <w:rFonts w:hint="eastAsia"/>
              </w:rPr>
              <w:t>S</w:t>
            </w:r>
            <w:r w:rsidRPr="00A046FC">
              <w:t xml:space="preserve">tep 1: LMF may request the UE to report the supported functionalities at the UE side by </w:t>
            </w:r>
            <w:r w:rsidRPr="005D6C2D">
              <w:rPr>
                <w:i/>
                <w:iCs/>
              </w:rPr>
              <w:t xml:space="preserve">LPP request capabilities </w:t>
            </w:r>
            <w:r w:rsidRPr="00A046FC">
              <w:t>message.</w:t>
            </w:r>
          </w:p>
          <w:p w14:paraId="3EF8120B" w14:textId="77777777" w:rsidR="00ED4367" w:rsidRPr="00A046FC" w:rsidRDefault="00ED4367" w:rsidP="00ED4367">
            <w:pPr>
              <w:pStyle w:val="Doc-text2"/>
              <w:ind w:left="726"/>
            </w:pPr>
            <w:r w:rsidRPr="00A046FC">
              <w:rPr>
                <w:rFonts w:hint="eastAsia"/>
              </w:rPr>
              <w:t>S</w:t>
            </w:r>
            <w:r w:rsidRPr="00A046FC">
              <w:t xml:space="preserve">tep 2: UE sends </w:t>
            </w:r>
            <w:r w:rsidRPr="005D6C2D">
              <w:rPr>
                <w:i/>
                <w:iCs/>
              </w:rPr>
              <w:t>LPP provide capabilities</w:t>
            </w:r>
            <w:r w:rsidRPr="00A046FC">
              <w:t xml:space="preserve"> message to LMF with the supported functionalities at the UE side</w:t>
            </w:r>
            <w:r>
              <w:t>.</w:t>
            </w:r>
          </w:p>
          <w:p w14:paraId="4DD8FC6C" w14:textId="77777777" w:rsidR="00ED4367" w:rsidRPr="00A046FC" w:rsidRDefault="00ED4367" w:rsidP="00ED4367">
            <w:pPr>
              <w:pStyle w:val="Doc-text2"/>
              <w:ind w:left="726"/>
            </w:pPr>
            <w:r w:rsidRPr="00A046FC">
              <w:rPr>
                <w:rFonts w:hint="eastAsia"/>
              </w:rPr>
              <w:t>S</w:t>
            </w:r>
            <w:r w:rsidRPr="00A046FC">
              <w:t xml:space="preserve">tep 3: </w:t>
            </w:r>
            <w:r>
              <w:t xml:space="preserve">LMF sends </w:t>
            </w:r>
            <w:r w:rsidRPr="00A046FC">
              <w:t xml:space="preserve">the </w:t>
            </w:r>
            <w:r w:rsidRPr="005D6C2D">
              <w:rPr>
                <w:i/>
                <w:iCs/>
              </w:rPr>
              <w:t xml:space="preserve">LPP </w:t>
            </w:r>
            <w:proofErr w:type="gramStart"/>
            <w:r w:rsidRPr="005D6C2D">
              <w:rPr>
                <w:i/>
                <w:iCs/>
              </w:rPr>
              <w:t>provide assistance</w:t>
            </w:r>
            <w:proofErr w:type="gramEnd"/>
            <w:r w:rsidRPr="005D6C2D">
              <w:rPr>
                <w:i/>
                <w:iCs/>
              </w:rPr>
              <w:t xml:space="preserve"> data</w:t>
            </w:r>
            <w:r>
              <w:t xml:space="preserve"> </w:t>
            </w:r>
            <w:r w:rsidRPr="00A046FC">
              <w:t>message</w:t>
            </w:r>
            <w:r>
              <w:t xml:space="preserve"> (which may contain network side additional condition).</w:t>
            </w:r>
          </w:p>
          <w:p w14:paraId="18589F91" w14:textId="77777777" w:rsidR="00ED4367" w:rsidRPr="00A046FC" w:rsidRDefault="00ED4367" w:rsidP="00ED4367">
            <w:pPr>
              <w:pStyle w:val="Doc-text2"/>
              <w:ind w:left="726"/>
            </w:pPr>
            <w:r w:rsidRPr="00A046FC">
              <w:rPr>
                <w:rFonts w:hint="eastAsia"/>
              </w:rPr>
              <w:t>S</w:t>
            </w:r>
            <w:r w:rsidRPr="00A046FC">
              <w:t xml:space="preserve">tep 4: UE reports the applicable functionality </w:t>
            </w:r>
            <w:r>
              <w:t xml:space="preserve">to the LMF </w:t>
            </w:r>
            <w:r w:rsidRPr="00A046FC">
              <w:t xml:space="preserve">by the </w:t>
            </w:r>
            <w:r w:rsidRPr="005D6C2D">
              <w:rPr>
                <w:i/>
                <w:iCs/>
              </w:rPr>
              <w:t>LPP provide capabilities</w:t>
            </w:r>
            <w:r w:rsidRPr="00A046FC">
              <w:t xml:space="preserve"> message.</w:t>
            </w:r>
          </w:p>
          <w:p w14:paraId="1AEE3979" w14:textId="77777777" w:rsidR="00ED4367" w:rsidRDefault="00ED4367" w:rsidP="00ED4367">
            <w:pPr>
              <w:pStyle w:val="Doc-text2"/>
              <w:ind w:left="726"/>
            </w:pPr>
            <w:r w:rsidRPr="00A046FC">
              <w:rPr>
                <w:rFonts w:hint="eastAsia"/>
              </w:rPr>
              <w:t>S</w:t>
            </w:r>
            <w:r w:rsidRPr="00A046FC">
              <w:t xml:space="preserve">tep 5: The </w:t>
            </w:r>
            <w:r>
              <w:t>LMF requests the inferred location information using</w:t>
            </w:r>
            <w:r w:rsidRPr="00A046FC">
              <w:t xml:space="preserve"> the </w:t>
            </w:r>
            <w:r w:rsidRPr="005D6C2D">
              <w:rPr>
                <w:i/>
                <w:iCs/>
              </w:rPr>
              <w:t>LPP request location information</w:t>
            </w:r>
            <w:r w:rsidRPr="00A046FC">
              <w:t xml:space="preserve"> message.</w:t>
            </w:r>
          </w:p>
          <w:p w14:paraId="401F887C" w14:textId="77777777" w:rsidR="00ED4367" w:rsidRDefault="00ED4367" w:rsidP="00ED4367">
            <w:pPr>
              <w:pStyle w:val="Doc-text2"/>
              <w:ind w:left="726"/>
            </w:pPr>
            <w:r w:rsidRPr="00A046FC">
              <w:rPr>
                <w:rFonts w:hint="eastAsia"/>
              </w:rPr>
              <w:t>S</w:t>
            </w:r>
            <w:r w:rsidRPr="00A046FC">
              <w:t xml:space="preserve">tep 6: UE reports the </w:t>
            </w:r>
            <w:r>
              <w:t xml:space="preserve">inferred location using </w:t>
            </w:r>
            <w:r w:rsidRPr="005D6C2D">
              <w:rPr>
                <w:i/>
                <w:iCs/>
              </w:rPr>
              <w:t>LPP provide location information</w:t>
            </w:r>
            <w:r>
              <w:t xml:space="preserve"> message</w:t>
            </w:r>
            <w:r w:rsidRPr="00A046FC">
              <w:t>.</w:t>
            </w:r>
          </w:p>
          <w:p w14:paraId="14C3D95D" w14:textId="77777777" w:rsidR="00ED4367" w:rsidRDefault="00ED4367" w:rsidP="00ED4367">
            <w:pPr>
              <w:pStyle w:val="Doc-text2"/>
              <w:ind w:left="363"/>
              <w:rPr>
                <w:rFonts w:cs="Arial"/>
                <w:lang w:val="en-CA"/>
              </w:rPr>
            </w:pPr>
          </w:p>
          <w:p w14:paraId="38766FDF" w14:textId="77777777" w:rsidR="00ED4367" w:rsidRDefault="00ED4367" w:rsidP="00ED4367">
            <w:pPr>
              <w:pStyle w:val="Doc-text2"/>
              <w:ind w:left="363"/>
            </w:pPr>
            <w:r>
              <w:t>2</w:t>
            </w:r>
            <w:r w:rsidRPr="0000076B">
              <w:t>:</w:t>
            </w:r>
            <w:r>
              <w:t xml:space="preserve"> </w:t>
            </w:r>
            <w:r>
              <w:tab/>
              <w:t>Whether the inference configuration is provided in step 3 or/and step 5 is FFS (to be revised based on RAN1 progress).</w:t>
            </w:r>
          </w:p>
          <w:p w14:paraId="32AE827F" w14:textId="77777777" w:rsidR="00ED4367" w:rsidRDefault="00ED4367" w:rsidP="00ED4367">
            <w:pPr>
              <w:pStyle w:val="Doc-text2"/>
              <w:ind w:left="363"/>
            </w:pPr>
            <w:r>
              <w:t xml:space="preserve">3: </w:t>
            </w:r>
            <w:r>
              <w:tab/>
              <w:t>Whether network side additional condition is needed and what it contains is FFS (to be revised based on RAN1 progress).</w:t>
            </w:r>
          </w:p>
          <w:p w14:paraId="6BD11CB9" w14:textId="77777777" w:rsidR="00ED4367" w:rsidRDefault="00ED4367" w:rsidP="00ED436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2FB2B324" w14:textId="4C655596" w:rsidR="00122B2A" w:rsidRDefault="00122B2A" w:rsidP="00ED4367">
            <w:pPr>
              <w:pStyle w:val="Doc-text2"/>
              <w:ind w:left="363"/>
            </w:pPr>
            <w:r>
              <w:t xml:space="preserve">5:   RAN2 will decide whether AI positioning will be a new method after further details from RAN1 are received.  </w:t>
            </w:r>
          </w:p>
          <w:p w14:paraId="1CFD25D4" w14:textId="77777777" w:rsidR="00ED4367" w:rsidRDefault="00ED4367" w:rsidP="00ED4367">
            <w:pPr>
              <w:pStyle w:val="Doc-text2"/>
              <w:ind w:left="0" w:firstLine="0"/>
            </w:pPr>
          </w:p>
        </w:tc>
      </w:tr>
    </w:tbl>
    <w:p w14:paraId="297701CC" w14:textId="77777777" w:rsidR="00ED4367" w:rsidRDefault="00ED4367" w:rsidP="00ED4367">
      <w:pPr>
        <w:pStyle w:val="Doc-text2"/>
      </w:pPr>
    </w:p>
    <w:p w14:paraId="2290FA85" w14:textId="5C5F5608" w:rsidR="003A7FA0" w:rsidRPr="00E24880" w:rsidRDefault="003A7FA0" w:rsidP="003A7FA0">
      <w:pPr>
        <w:pStyle w:val="Heading5"/>
        <w:rPr>
          <w:b/>
          <w:bCs w:val="0"/>
          <w:sz w:val="20"/>
          <w:szCs w:val="22"/>
          <w:lang w:val="en-US"/>
        </w:rPr>
      </w:pPr>
      <w:r>
        <w:rPr>
          <w:b/>
          <w:bCs w:val="0"/>
          <w:sz w:val="20"/>
          <w:szCs w:val="22"/>
          <w:lang w:val="en-US"/>
        </w:rPr>
        <w:lastRenderedPageBreak/>
        <w:t>Applicability determination and Functionality management</w:t>
      </w:r>
    </w:p>
    <w:p w14:paraId="2EE78E05" w14:textId="525ADC12" w:rsidR="003A7FA0" w:rsidRDefault="00000000" w:rsidP="003A7FA0">
      <w:pPr>
        <w:pStyle w:val="Doc-title"/>
      </w:pPr>
      <w:hyperlink r:id="rId566"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000000" w:rsidP="003A7FA0">
      <w:pPr>
        <w:pStyle w:val="Doc-title"/>
      </w:pPr>
      <w:hyperlink r:id="rId567"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000000" w:rsidP="003A7FA0">
      <w:pPr>
        <w:pStyle w:val="Doc-title"/>
      </w:pPr>
      <w:hyperlink r:id="rId568"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000000" w:rsidP="003A7FA0">
      <w:pPr>
        <w:pStyle w:val="Doc-title"/>
      </w:pPr>
      <w:hyperlink r:id="rId569"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000000" w:rsidP="003A7FA0">
      <w:pPr>
        <w:pStyle w:val="Doc-title"/>
      </w:pPr>
      <w:hyperlink r:id="rId570"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71" w:history="1">
        <w:r w:rsidR="003A7FA0" w:rsidRPr="00C345EA">
          <w:rPr>
            <w:rStyle w:val="Hyperlink"/>
          </w:rPr>
          <w:t>R2-2404342</w:t>
        </w:r>
      </w:hyperlink>
    </w:p>
    <w:p w14:paraId="47C47D49" w14:textId="3D74A0BC" w:rsidR="003A7FA0" w:rsidRDefault="00000000" w:rsidP="003A7FA0">
      <w:pPr>
        <w:pStyle w:val="Doc-title"/>
      </w:pPr>
      <w:hyperlink r:id="rId572"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000000" w:rsidP="003A7FA0">
      <w:pPr>
        <w:pStyle w:val="Doc-title"/>
      </w:pPr>
      <w:hyperlink r:id="rId573"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000000" w:rsidP="003A7FA0">
      <w:pPr>
        <w:pStyle w:val="Doc-title"/>
      </w:pPr>
      <w:hyperlink r:id="rId574"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000000" w:rsidP="003A7FA0">
      <w:pPr>
        <w:pStyle w:val="Doc-title"/>
      </w:pPr>
      <w:hyperlink r:id="rId575"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000000" w:rsidP="003A7FA0">
      <w:pPr>
        <w:pStyle w:val="Doc-title"/>
      </w:pPr>
      <w:hyperlink r:id="rId576"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000000" w:rsidP="003A7FA0">
      <w:pPr>
        <w:pStyle w:val="Doc-title"/>
      </w:pPr>
      <w:hyperlink r:id="rId577"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000000" w:rsidP="003A7FA0">
      <w:pPr>
        <w:pStyle w:val="Doc-title"/>
      </w:pPr>
      <w:hyperlink r:id="rId578"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000000" w:rsidP="003A7FA0">
      <w:pPr>
        <w:pStyle w:val="Doc-title"/>
      </w:pPr>
      <w:hyperlink r:id="rId579"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000000" w:rsidP="003A7FA0">
      <w:pPr>
        <w:pStyle w:val="Doc-title"/>
      </w:pPr>
      <w:hyperlink r:id="rId580"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000000" w:rsidP="003A7FA0">
      <w:pPr>
        <w:pStyle w:val="Doc-title"/>
      </w:pPr>
      <w:hyperlink r:id="rId581"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000000" w:rsidP="003A7FA0">
      <w:pPr>
        <w:pStyle w:val="Doc-title"/>
      </w:pPr>
      <w:hyperlink r:id="rId582"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000000" w:rsidP="003A7FA0">
      <w:pPr>
        <w:pStyle w:val="Doc-title"/>
      </w:pPr>
      <w:hyperlink r:id="rId583"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000000" w:rsidP="003A7FA0">
      <w:pPr>
        <w:pStyle w:val="Doc-title"/>
      </w:pPr>
      <w:hyperlink r:id="rId584"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000000" w:rsidP="003A7FA0">
      <w:pPr>
        <w:pStyle w:val="Doc-title"/>
      </w:pPr>
      <w:hyperlink r:id="rId585"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000000" w:rsidP="003A7FA0">
      <w:pPr>
        <w:pStyle w:val="Doc-title"/>
      </w:pPr>
      <w:hyperlink r:id="rId586"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Default="003A7FA0" w:rsidP="003A7FA0">
      <w:pPr>
        <w:pStyle w:val="Doc-text2"/>
        <w:rPr>
          <w:i/>
          <w:iCs/>
        </w:rPr>
      </w:pPr>
      <w:r w:rsidRPr="00A5766C">
        <w:rPr>
          <w:rFonts w:hint="eastAsia"/>
          <w:i/>
          <w:iCs/>
        </w:rPr>
        <w:lastRenderedPageBreak/>
        <w:t>P</w:t>
      </w:r>
      <w:r w:rsidRPr="00A5766C">
        <w:rPr>
          <w:i/>
          <w:iCs/>
        </w:rPr>
        <w:t>roposal 5: Only periodic logging is supported for training data collection procedure in R19.</w:t>
      </w:r>
    </w:p>
    <w:p w14:paraId="7DD65198" w14:textId="2D1C9CF5" w:rsidR="00A5766C" w:rsidRPr="00A5766C" w:rsidRDefault="00A5766C" w:rsidP="00A5766C">
      <w:pPr>
        <w:pStyle w:val="Agreement"/>
      </w:pPr>
      <w:r>
        <w:t>Noted</w:t>
      </w:r>
    </w:p>
    <w:p w14:paraId="2BF6148F" w14:textId="77777777" w:rsidR="003A7FA0" w:rsidRDefault="003A7FA0" w:rsidP="003A7FA0">
      <w:pPr>
        <w:pStyle w:val="Doc-text2"/>
      </w:pPr>
    </w:p>
    <w:p w14:paraId="1A7F863F" w14:textId="17114289" w:rsidR="003A7FA0" w:rsidRDefault="00000000" w:rsidP="003A7FA0">
      <w:pPr>
        <w:pStyle w:val="Doc-title"/>
      </w:pPr>
      <w:hyperlink r:id="rId587"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421AAB37" w14:textId="690DB2EE" w:rsidR="00A5766C" w:rsidRDefault="00A5766C" w:rsidP="00A5766C">
      <w:pPr>
        <w:pStyle w:val="Agreement"/>
      </w:pPr>
      <w:r>
        <w:t xml:space="preserve">Noted </w:t>
      </w:r>
    </w:p>
    <w:p w14:paraId="17C57744" w14:textId="77777777" w:rsidR="00A5766C" w:rsidRDefault="00A5766C" w:rsidP="00A5766C">
      <w:pPr>
        <w:pStyle w:val="Doc-text2"/>
      </w:pPr>
    </w:p>
    <w:p w14:paraId="148F3479" w14:textId="4BE97E5E" w:rsidR="00A5766C" w:rsidRDefault="00A5766C" w:rsidP="00A5766C">
      <w:pPr>
        <w:pStyle w:val="Doc-text2"/>
      </w:pPr>
      <w:r>
        <w:t>Discussions</w:t>
      </w:r>
    </w:p>
    <w:p w14:paraId="701A903D" w14:textId="3AD128FE" w:rsidR="00A5766C" w:rsidRDefault="00A5766C" w:rsidP="00A5766C">
      <w:pPr>
        <w:pStyle w:val="Doc-text2"/>
      </w:pPr>
      <w:r>
        <w:t>-</w:t>
      </w:r>
      <w:r>
        <w:tab/>
        <w:t xml:space="preserve">ZTE thinks that we have agreed to stop depending on power state but there is no understanding when the UE restarts.   </w:t>
      </w:r>
      <w:proofErr w:type="gramStart"/>
      <w:r>
        <w:t>So</w:t>
      </w:r>
      <w:proofErr w:type="gramEnd"/>
      <w:r>
        <w:t xml:space="preserve"> we shouldn’t exclude the event-triggered logging and thing a bit more.  </w:t>
      </w:r>
    </w:p>
    <w:p w14:paraId="1A0D7015" w14:textId="556B21DD" w:rsidR="00A5766C" w:rsidRDefault="00A5766C" w:rsidP="00A5766C">
      <w:pPr>
        <w:pStyle w:val="Doc-text2"/>
      </w:pPr>
      <w:r>
        <w:t>-</w:t>
      </w:r>
      <w:r>
        <w:tab/>
        <w:t xml:space="preserve">Ericsson thinks that from the UE perspective the UE doesn’t have the log all the time and reminds everyone that this is the case for MDT, so we should align as much as possible.   Apple agrees.   Xiaomi agrees and radio channel conditions can be used as an event trigger.   Qualcomm thinks that all events defined are already based on radio channel conditions.    </w:t>
      </w:r>
    </w:p>
    <w:p w14:paraId="16A3EC11" w14:textId="35CEF6A2" w:rsidR="00A5766C" w:rsidRDefault="00A5766C" w:rsidP="00A5766C">
      <w:pPr>
        <w:pStyle w:val="Doc-text2"/>
      </w:pPr>
      <w:r>
        <w:t>-</w:t>
      </w:r>
      <w:r>
        <w:tab/>
        <w:t xml:space="preserve">LG thinks we need to scope down on what is the event and not sure what is the motivation for L1 RSRP.    If the event triggered logging is based on power saving or memory status it shouldn’t be specified, it’s up to the UE.   Interdigital sees the benefits but the events currently are all based on mobility so they can’t be used as is.   </w:t>
      </w:r>
      <w:r w:rsidR="00236360">
        <w:t xml:space="preserve">Apple indicates that for MDT in some poor radio conditions doesn’t make sense to log the measurements.  This is already supported in MDT.   </w:t>
      </w:r>
    </w:p>
    <w:p w14:paraId="5C86F0B4" w14:textId="5973169D" w:rsidR="00815AFC" w:rsidRDefault="00815AFC" w:rsidP="00A5766C">
      <w:pPr>
        <w:pStyle w:val="Doc-text2"/>
      </w:pPr>
      <w:r>
        <w:t>-</w:t>
      </w:r>
      <w:r>
        <w:tab/>
        <w:t xml:space="preserve">CMCC asks what </w:t>
      </w:r>
      <w:proofErr w:type="gramStart"/>
      <w:r>
        <w:t>is the motivation for event</w:t>
      </w:r>
      <w:proofErr w:type="gramEnd"/>
      <w:r>
        <w:t xml:space="preserve"> triggered as we need to collect data for both good and bad conditions so we can have a full view and the model needs to work in both conditions.   Ericsson agrees with </w:t>
      </w:r>
      <w:proofErr w:type="gramStart"/>
      <w:r>
        <w:t>CMCC</w:t>
      </w:r>
      <w:proofErr w:type="gramEnd"/>
      <w:r>
        <w:t xml:space="preserve"> and this is the use case to aid the </w:t>
      </w:r>
      <w:proofErr w:type="spellStart"/>
      <w:r>
        <w:t>gNB</w:t>
      </w:r>
      <w:proofErr w:type="spellEnd"/>
      <w:r>
        <w:t xml:space="preserve"> and OAM to build a model that can operate in all channel conditions and this should be up to the network.   </w:t>
      </w:r>
      <w:proofErr w:type="spellStart"/>
      <w:r>
        <w:t>Mediatek</w:t>
      </w:r>
      <w:proofErr w:type="spellEnd"/>
      <w:r>
        <w:t xml:space="preserve"> </w:t>
      </w:r>
      <w:proofErr w:type="spellStart"/>
      <w:r>
        <w:t>agress</w:t>
      </w:r>
      <w:proofErr w:type="spellEnd"/>
      <w:r>
        <w:t xml:space="preserve"> with Ericsson.   </w:t>
      </w:r>
    </w:p>
    <w:p w14:paraId="6C05C798" w14:textId="7A9963E1" w:rsidR="007E25EA" w:rsidRDefault="007E25EA" w:rsidP="00A5766C">
      <w:pPr>
        <w:pStyle w:val="Doc-text2"/>
      </w:pPr>
      <w:r>
        <w:t>-</w:t>
      </w:r>
      <w:r>
        <w:tab/>
        <w:t xml:space="preserve">Oppo thinks that RAN1 </w:t>
      </w:r>
      <w:proofErr w:type="spellStart"/>
      <w:proofErr w:type="gramStart"/>
      <w:r>
        <w:t>model’s</w:t>
      </w:r>
      <w:proofErr w:type="spellEnd"/>
      <w:proofErr w:type="gramEnd"/>
      <w:r>
        <w:t xml:space="preserve"> are generalized across all the channel models and they are not specific to just certain channel conditions.  Qualcomm explains that this is for NW-sided </w:t>
      </w:r>
      <w:proofErr w:type="gramStart"/>
      <w:r>
        <w:t>model</w:t>
      </w:r>
      <w:proofErr w:type="gramEnd"/>
      <w:r>
        <w:t xml:space="preserve"> and this is really up to the network what and how they train the model.    Samsung thinks we should ask RAN1.   Apple explains that RAN1 already agree that both can be supported.   Nokia explains that the NW is not having different models for different channel conditions but rather giving flexibility to collect the data they need. </w:t>
      </w:r>
    </w:p>
    <w:p w14:paraId="7BA6D8E1" w14:textId="1FE472D5" w:rsidR="00815AFC" w:rsidRDefault="00815AFC" w:rsidP="00A5766C">
      <w:pPr>
        <w:pStyle w:val="Doc-text2"/>
      </w:pPr>
      <w:r>
        <w:t>-</w:t>
      </w:r>
      <w:r>
        <w:tab/>
      </w:r>
      <w:proofErr w:type="spellStart"/>
      <w:r>
        <w:t>Mediatek</w:t>
      </w:r>
      <w:proofErr w:type="spellEnd"/>
      <w:r>
        <w:t xml:space="preserve"> asks if we can also consider area logging.   CATT that from network points of view this can be useful.   Xiaomi doesn’t think we need to configure cell list.   Nokia thinks we need more discussions.   Samsung thinks the network can anyways control the configuration so no need.  Apple explains that for MDT the area logging is for another use case.     </w:t>
      </w:r>
    </w:p>
    <w:p w14:paraId="7ABF2335" w14:textId="77777777" w:rsidR="00A5766C" w:rsidRDefault="00A5766C" w:rsidP="00A5766C">
      <w:pPr>
        <w:pStyle w:val="Doc-text2"/>
      </w:pPr>
    </w:p>
    <w:p w14:paraId="45F91AD2" w14:textId="5744A9EF" w:rsidR="007E25EA" w:rsidRPr="007E25EA" w:rsidRDefault="007E25EA" w:rsidP="007E25EA">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243EC6B9" w14:textId="417D00BE" w:rsidR="00A5766C"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Periodic logging is supported for training data collection procedure in R19</w:t>
      </w:r>
    </w:p>
    <w:p w14:paraId="2B88D491" w14:textId="4B5B5F46" w:rsidR="003A7FA0"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 xml:space="preserve">Event-triggered data logging </w:t>
      </w:r>
      <w:r w:rsidR="00815AFC" w:rsidRPr="007E25EA">
        <w:rPr>
          <w:b w:val="0"/>
          <w:bCs/>
        </w:rPr>
        <w:t>will</w:t>
      </w:r>
      <w:r w:rsidRPr="007E25EA">
        <w:rPr>
          <w:b w:val="0"/>
          <w:bCs/>
        </w:rPr>
        <w:t xml:space="preserve"> be supported.  </w:t>
      </w:r>
      <w:r w:rsidR="00815AFC" w:rsidRPr="007E25EA">
        <w:rPr>
          <w:b w:val="0"/>
          <w:bCs/>
        </w:rPr>
        <w:t xml:space="preserve">At least radio </w:t>
      </w:r>
      <w:proofErr w:type="gramStart"/>
      <w:r w:rsidR="00815AFC" w:rsidRPr="007E25EA">
        <w:rPr>
          <w:b w:val="0"/>
          <w:bCs/>
        </w:rPr>
        <w:t>condition based</w:t>
      </w:r>
      <w:proofErr w:type="gramEnd"/>
      <w:r w:rsidR="00815AFC" w:rsidRPr="007E25EA">
        <w:rPr>
          <w:b w:val="0"/>
          <w:bCs/>
        </w:rPr>
        <w:t xml:space="preserve"> event triggered logging will be supported.  FFS the details of radio </w:t>
      </w:r>
      <w:proofErr w:type="gramStart"/>
      <w:r w:rsidR="00815AFC" w:rsidRPr="007E25EA">
        <w:rPr>
          <w:b w:val="0"/>
          <w:bCs/>
        </w:rPr>
        <w:t>condition based</w:t>
      </w:r>
      <w:proofErr w:type="gramEnd"/>
      <w:r w:rsidR="00815AFC" w:rsidRPr="007E25EA">
        <w:rPr>
          <w:b w:val="0"/>
          <w:bCs/>
        </w:rPr>
        <w:t xml:space="preserve"> event.  </w:t>
      </w:r>
      <w:r w:rsidRPr="007E25EA">
        <w:rPr>
          <w:b w:val="0"/>
          <w:bCs/>
        </w:rPr>
        <w:t xml:space="preserve">FFS </w:t>
      </w:r>
      <w:r w:rsidR="00815AFC" w:rsidRPr="007E25EA">
        <w:rPr>
          <w:b w:val="0"/>
          <w:bCs/>
        </w:rPr>
        <w:t>if other events</w:t>
      </w:r>
      <w:r w:rsidR="007E25EA" w:rsidRPr="007E25EA">
        <w:rPr>
          <w:b w:val="0"/>
          <w:bCs/>
        </w:rPr>
        <w:t xml:space="preserve"> are supported</w:t>
      </w:r>
      <w:r w:rsidR="00815AFC" w:rsidRPr="007E25EA">
        <w:rPr>
          <w:b w:val="0"/>
          <w:bCs/>
        </w:rPr>
        <w:t xml:space="preserve">.   </w:t>
      </w: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000000" w:rsidP="003A7FA0">
      <w:pPr>
        <w:pStyle w:val="Doc-title"/>
      </w:pPr>
      <w:hyperlink r:id="rId588"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rPr>
          <w:i/>
          <w:iCs/>
        </w:rPr>
      </w:pPr>
      <w:r w:rsidRPr="007E25EA">
        <w:rPr>
          <w:i/>
          <w:iCs/>
        </w:rPr>
        <w:t xml:space="preserve">Proposal 2: Only on-demand reporting of the logged measurements will be specified. </w:t>
      </w:r>
    </w:p>
    <w:p w14:paraId="67CE438A" w14:textId="77777777" w:rsidR="003A7FA0" w:rsidRPr="007E25EA" w:rsidRDefault="003A7FA0" w:rsidP="003A7FA0">
      <w:pPr>
        <w:pStyle w:val="Doc-text2"/>
        <w:rPr>
          <w:i/>
          <w:iCs/>
        </w:rPr>
      </w:pPr>
      <w:r w:rsidRPr="007E25EA">
        <w:rPr>
          <w:i/>
          <w:iCs/>
        </w:rPr>
        <w:t>Proposal 3: The UE indicates the availability of logged data and sends the logged data only on explicit (on-demand) request from the network.</w:t>
      </w:r>
    </w:p>
    <w:p w14:paraId="6F01FEBD" w14:textId="77777777" w:rsidR="003A7FA0" w:rsidRPr="007E25EA" w:rsidRDefault="003A7FA0" w:rsidP="003A7FA0">
      <w:pPr>
        <w:pStyle w:val="Doc-text2"/>
        <w:rPr>
          <w:i/>
          <w:iCs/>
        </w:rPr>
      </w:pPr>
      <w:r w:rsidRPr="007E25EA">
        <w:rPr>
          <w:i/>
          <w:iCs/>
        </w:rPr>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000000" w:rsidP="003A7FA0">
      <w:pPr>
        <w:pStyle w:val="Doc-title"/>
      </w:pPr>
      <w:hyperlink r:id="rId589"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7E25EA" w:rsidRDefault="003A7FA0" w:rsidP="003A7FA0">
      <w:pPr>
        <w:ind w:left="1259"/>
        <w:rPr>
          <w:i/>
          <w:iCs/>
        </w:rPr>
      </w:pPr>
      <w:r w:rsidRPr="007E25EA">
        <w:rPr>
          <w:i/>
          <w:iCs/>
        </w:rPr>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000000" w:rsidP="003A7FA0">
      <w:pPr>
        <w:pStyle w:val="Doc-title"/>
      </w:pPr>
      <w:hyperlink r:id="rId590"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7E25EA" w:rsidRDefault="003A7FA0" w:rsidP="003A7FA0">
      <w:pPr>
        <w:pStyle w:val="Doc-text2"/>
        <w:rPr>
          <w:i/>
          <w:iCs/>
        </w:rPr>
      </w:pPr>
      <w:r w:rsidRPr="007E25EA">
        <w:rPr>
          <w:rFonts w:hint="eastAsia"/>
          <w:i/>
          <w:iCs/>
        </w:rPr>
        <w:t xml:space="preserve">Proposal 8: Support </w:t>
      </w:r>
      <w:r w:rsidRPr="007E25EA">
        <w:rPr>
          <w:i/>
          <w:iCs/>
        </w:rPr>
        <w:t>event-based</w:t>
      </w:r>
      <w:r w:rsidRPr="007E25EA">
        <w:rPr>
          <w:rFonts w:hint="eastAsia"/>
          <w:i/>
          <w:iCs/>
        </w:rPr>
        <w:t xml:space="preserve"> (e.g. </w:t>
      </w:r>
      <w:proofErr w:type="spellStart"/>
      <w:r w:rsidRPr="007E25EA">
        <w:rPr>
          <w:i/>
          <w:iCs/>
        </w:rPr>
        <w:t>Fulfill</w:t>
      </w:r>
      <w:proofErr w:type="spellEnd"/>
      <w:r w:rsidRPr="007E25EA">
        <w:rPr>
          <w:rFonts w:hint="eastAsia"/>
          <w:i/>
          <w:iCs/>
        </w:rPr>
        <w:t xml:space="preserve"> the power state, </w:t>
      </w:r>
      <w:r w:rsidRPr="007E25EA">
        <w:rPr>
          <w:i/>
          <w:iCs/>
        </w:rPr>
        <w:t>AS buffer</w:t>
      </w:r>
      <w:r w:rsidRPr="007E25EA">
        <w:rPr>
          <w:rFonts w:hint="eastAsia"/>
          <w:i/>
          <w:iCs/>
        </w:rPr>
        <w:t xml:space="preserve"> condition) a</w:t>
      </w:r>
      <w:r w:rsidRPr="007E25EA">
        <w:rPr>
          <w:i/>
          <w:iCs/>
        </w:rPr>
        <w:t>vailab</w:t>
      </w:r>
      <w:r w:rsidRPr="007E25EA">
        <w:rPr>
          <w:rFonts w:hint="eastAsia"/>
          <w:i/>
          <w:iCs/>
        </w:rPr>
        <w:t>ility</w:t>
      </w:r>
      <w:r w:rsidRPr="007E25EA">
        <w:rPr>
          <w:i/>
          <w:iCs/>
        </w:rPr>
        <w:t xml:space="preserve"> indicator</w:t>
      </w:r>
      <w:r w:rsidRPr="007E25EA">
        <w:rPr>
          <w:rFonts w:hint="eastAsia"/>
          <w:i/>
          <w:iCs/>
        </w:rPr>
        <w:t xml:space="preserve"> for </w:t>
      </w:r>
      <w:r w:rsidRPr="007E25EA">
        <w:rPr>
          <w:i/>
          <w:iCs/>
        </w:rPr>
        <w:t>AI/ML training data collection</w:t>
      </w:r>
      <w:r w:rsidRPr="007E25EA">
        <w:rPr>
          <w:rFonts w:hint="eastAsia"/>
          <w:i/>
          <w:iCs/>
        </w:rPr>
        <w:t>.</w:t>
      </w:r>
    </w:p>
    <w:p w14:paraId="49293C0A" w14:textId="77777777" w:rsidR="003A7FA0" w:rsidRDefault="003A7FA0" w:rsidP="003A7FA0">
      <w:pPr>
        <w:pStyle w:val="Doc-text2"/>
        <w:rPr>
          <w:i/>
          <w:iCs/>
        </w:rPr>
      </w:pPr>
      <w:r w:rsidRPr="007E25EA">
        <w:rPr>
          <w:rFonts w:hint="eastAsia"/>
          <w:i/>
          <w:iCs/>
        </w:rPr>
        <w:lastRenderedPageBreak/>
        <w:t xml:space="preserve">Proposal 9: Legacy messages of </w:t>
      </w:r>
      <w:proofErr w:type="spellStart"/>
      <w:r w:rsidRPr="007E25EA">
        <w:rPr>
          <w:i/>
          <w:iCs/>
        </w:rPr>
        <w:t>UEInformationRequest</w:t>
      </w:r>
      <w:proofErr w:type="spellEnd"/>
      <w:r w:rsidRPr="007E25EA">
        <w:rPr>
          <w:rFonts w:hint="eastAsia"/>
          <w:i/>
          <w:iCs/>
        </w:rPr>
        <w:t>/</w:t>
      </w:r>
      <w:proofErr w:type="spellStart"/>
      <w:r w:rsidRPr="007E25EA">
        <w:rPr>
          <w:i/>
          <w:iCs/>
        </w:rPr>
        <w:t>UEInformationResponse</w:t>
      </w:r>
      <w:proofErr w:type="spellEnd"/>
      <w:r w:rsidRPr="007E25EA">
        <w:rPr>
          <w:rFonts w:hint="eastAsia"/>
          <w:i/>
          <w:iCs/>
        </w:rPr>
        <w:t xml:space="preserve"> could be used for on-demand reporting of </w:t>
      </w:r>
      <w:r w:rsidRPr="007E25EA">
        <w:rPr>
          <w:i/>
          <w:iCs/>
        </w:rPr>
        <w:t>AI/ML training data collection</w:t>
      </w:r>
      <w:r w:rsidRPr="007E25EA">
        <w:rPr>
          <w:rFonts w:hint="eastAsia"/>
          <w:i/>
          <w:iCs/>
        </w:rPr>
        <w:t>.</w:t>
      </w:r>
    </w:p>
    <w:p w14:paraId="561A49E2" w14:textId="77777777" w:rsidR="00A870D8" w:rsidRDefault="00A870D8" w:rsidP="003A7FA0">
      <w:pPr>
        <w:pStyle w:val="Doc-text2"/>
      </w:pPr>
    </w:p>
    <w:p w14:paraId="65824836" w14:textId="77777777" w:rsidR="00A870D8" w:rsidRDefault="00A870D8" w:rsidP="003A7FA0">
      <w:pPr>
        <w:pStyle w:val="Doc-text2"/>
      </w:pPr>
    </w:p>
    <w:p w14:paraId="18A5BFA8" w14:textId="370A55B8" w:rsidR="00A870D8" w:rsidRDefault="00A870D8" w:rsidP="003A7FA0">
      <w:pPr>
        <w:pStyle w:val="Doc-text2"/>
      </w:pPr>
      <w:r>
        <w:t>Discussion on periodic reporting</w:t>
      </w:r>
    </w:p>
    <w:p w14:paraId="3CB06A78" w14:textId="4D8882F9" w:rsidR="00A870D8" w:rsidRDefault="00A870D8" w:rsidP="00A870D8">
      <w:pPr>
        <w:pStyle w:val="Doc-text2"/>
      </w:pPr>
      <w:r>
        <w:t>-</w:t>
      </w:r>
      <w:r>
        <w:tab/>
        <w:t xml:space="preserve">Ericsson, ZTE, Vivo, agrees that there is no reason for periodic </w:t>
      </w:r>
      <w:proofErr w:type="gramStart"/>
      <w:r>
        <w:t>reporting</w:t>
      </w:r>
      <w:proofErr w:type="gramEnd"/>
      <w:r>
        <w:t xml:space="preserve"> and it will simplify specification and the discussion on SRB.   ZTE thinks that it is better from a resource utilization perspective, the UE can log and when it has resources it can request.   </w:t>
      </w:r>
    </w:p>
    <w:p w14:paraId="56F14DEA" w14:textId="77777777" w:rsidR="00A870D8" w:rsidRDefault="00A870D8" w:rsidP="00A870D8">
      <w:pPr>
        <w:pStyle w:val="Doc-text2"/>
      </w:pPr>
      <w:r>
        <w:t>-</w:t>
      </w:r>
      <w:r>
        <w:tab/>
        <w:t xml:space="preserve">LG would prefer to periodic as there may be large amount of data.   Samsung thinks that periodical reporting is the simplest way.  Huawei would prefer to keep periodic reporting and there are also drawbacks on on-demand.  This also depends on the network configuration.   </w:t>
      </w:r>
    </w:p>
    <w:p w14:paraId="13317ABE" w14:textId="0E4B18BD" w:rsidR="00A870D8" w:rsidRDefault="00A870D8" w:rsidP="00A870D8">
      <w:pPr>
        <w:pStyle w:val="Doc-text2"/>
      </w:pPr>
      <w:r>
        <w:t>-</w:t>
      </w:r>
      <w:r>
        <w:tab/>
        <w:t xml:space="preserve">Ericsson thinks that periodicity brings complexity as what happens if there are too much data, you </w:t>
      </w:r>
      <w:proofErr w:type="gramStart"/>
      <w:r>
        <w:t>have to</w:t>
      </w:r>
      <w:proofErr w:type="gramEnd"/>
      <w:r>
        <w:t xml:space="preserve"> wait for the next.    In MDT we don’t have periodic reporting. </w:t>
      </w:r>
    </w:p>
    <w:p w14:paraId="22FB05D6" w14:textId="2254AEE6" w:rsidR="00A870D8" w:rsidRDefault="00A870D8" w:rsidP="00A870D8">
      <w:pPr>
        <w:pStyle w:val="Doc-text2"/>
      </w:pPr>
      <w:r>
        <w:t>-</w:t>
      </w:r>
      <w:r>
        <w:tab/>
        <w:t xml:space="preserve">Lenovo thinks that periodic reporting is very inefficient way of handling this.  The data is not time critical.  Also support indication of data UE availability indication. </w:t>
      </w:r>
    </w:p>
    <w:p w14:paraId="48039061" w14:textId="5B1319D8" w:rsidR="00A870D8" w:rsidRDefault="00A870D8" w:rsidP="00A870D8">
      <w:pPr>
        <w:pStyle w:val="Doc-text2"/>
      </w:pPr>
      <w:r>
        <w:t>-</w:t>
      </w:r>
      <w:r>
        <w:tab/>
        <w:t xml:space="preserve">Qualcomm thinks that this depends on whether logging is supported in the UE.   If the UE doesn’t support logging what’s the way forward for reporting.   We should add if logging is supported.  </w:t>
      </w:r>
      <w:r w:rsidR="00106A0D">
        <w:t xml:space="preserve"> LG ask if logging is not supported whether it would be L3.  Qualcomm thinks that it can be L3 or L1.  Interdigital thinks that if UE doesn’t support </w:t>
      </w:r>
      <w:proofErr w:type="spellStart"/>
      <w:r w:rsidR="00106A0D">
        <w:t>loging</w:t>
      </w:r>
      <w:proofErr w:type="spellEnd"/>
      <w:r w:rsidR="00106A0D">
        <w:t xml:space="preserve"> l3 reporting doesn’t make much sense.  Ericsson agrees it makes no sense and it would add a lot of additional work for L3.  </w:t>
      </w:r>
    </w:p>
    <w:p w14:paraId="2E4A8896" w14:textId="33C31A49" w:rsidR="00A870D8" w:rsidRDefault="00A870D8" w:rsidP="00A870D8">
      <w:pPr>
        <w:pStyle w:val="Doc-text2"/>
      </w:pPr>
      <w:r>
        <w:t>-</w:t>
      </w:r>
      <w:r>
        <w:tab/>
        <w:t xml:space="preserve">CMCC also supports periodic reporting. </w:t>
      </w:r>
    </w:p>
    <w:p w14:paraId="0D2DFD57" w14:textId="27530BB1" w:rsidR="00A870D8" w:rsidRDefault="00A870D8" w:rsidP="00A870D8">
      <w:pPr>
        <w:pStyle w:val="Doc-text2"/>
      </w:pPr>
      <w:r>
        <w:t>-</w:t>
      </w:r>
      <w:r>
        <w:tab/>
        <w:t xml:space="preserve">Xiaomi also doesn’t think periodic reporting is very useful as the UE may not have sufficient data when </w:t>
      </w:r>
      <w:proofErr w:type="spellStart"/>
      <w:r>
        <w:t>its</w:t>
      </w:r>
      <w:proofErr w:type="spellEnd"/>
      <w:r>
        <w:t xml:space="preserve"> time to report.  </w:t>
      </w:r>
    </w:p>
    <w:p w14:paraId="0C03E7EB" w14:textId="3A3A511C" w:rsidR="00A870D8" w:rsidRDefault="00A870D8" w:rsidP="00A870D8">
      <w:pPr>
        <w:pStyle w:val="Doc-text2"/>
      </w:pPr>
      <w:r>
        <w:t>-</w:t>
      </w:r>
      <w:r>
        <w:tab/>
      </w:r>
      <w:proofErr w:type="spellStart"/>
      <w:r>
        <w:t>Mediatek</w:t>
      </w:r>
      <w:proofErr w:type="spellEnd"/>
      <w:r>
        <w:t xml:space="preserve"> agrees with Ericsson.  </w:t>
      </w:r>
    </w:p>
    <w:p w14:paraId="2CC29815" w14:textId="3EA477EF" w:rsidR="00A870D8" w:rsidRDefault="00A870D8" w:rsidP="00A870D8">
      <w:pPr>
        <w:pStyle w:val="Doc-text2"/>
      </w:pPr>
      <w:r>
        <w:t>-</w:t>
      </w:r>
      <w:r>
        <w:tab/>
      </w:r>
      <w:proofErr w:type="spellStart"/>
      <w:r>
        <w:t>Interidigital</w:t>
      </w:r>
      <w:proofErr w:type="spellEnd"/>
      <w:r>
        <w:t xml:space="preserve"> brings up the SRB aspect as if we support periodic </w:t>
      </w:r>
      <w:proofErr w:type="gramStart"/>
      <w:r>
        <w:t>reporting</w:t>
      </w:r>
      <w:proofErr w:type="gramEnd"/>
      <w:r>
        <w:t xml:space="preserve"> we would increase complexity as we have to deal with scheduling of periodic reporting.  </w:t>
      </w:r>
    </w:p>
    <w:p w14:paraId="1A1AB047" w14:textId="4C519EC7" w:rsidR="00A870D8" w:rsidRDefault="00A870D8" w:rsidP="00A870D8">
      <w:pPr>
        <w:pStyle w:val="Doc-text2"/>
      </w:pPr>
      <w:r>
        <w:t>-</w:t>
      </w:r>
      <w:r>
        <w:tab/>
        <w:t xml:space="preserve">CATT also thinks that the data is not time critical so no need for periodical reporting.  </w:t>
      </w:r>
    </w:p>
    <w:p w14:paraId="5E627932" w14:textId="7376378C" w:rsidR="00A870D8" w:rsidRDefault="00A870D8" w:rsidP="00A870D8">
      <w:pPr>
        <w:pStyle w:val="Doc-text2"/>
      </w:pPr>
      <w:r>
        <w:t>-</w:t>
      </w:r>
      <w:r>
        <w:tab/>
        <w:t xml:space="preserve">Nokia also doesn’t think it is useful and wonders what is meant by availability.  </w:t>
      </w:r>
    </w:p>
    <w:p w14:paraId="35C1C25F" w14:textId="7F20A8B5" w:rsidR="00106A0D" w:rsidRDefault="00106A0D" w:rsidP="00A870D8">
      <w:pPr>
        <w:pStyle w:val="Doc-text2"/>
      </w:pPr>
      <w:r>
        <w:t>-</w:t>
      </w:r>
      <w:r>
        <w:tab/>
        <w:t xml:space="preserve">Kyocera doesn’t think that the UE should send this frequently especially when network is congested.  </w:t>
      </w:r>
      <w:proofErr w:type="gramStart"/>
      <w:r>
        <w:t>Also</w:t>
      </w:r>
      <w:proofErr w:type="gramEnd"/>
      <w:r>
        <w:t xml:space="preserve"> periodic reporting is not needed especially since this is not critical data.  </w:t>
      </w:r>
    </w:p>
    <w:p w14:paraId="4E17C55D" w14:textId="77777777" w:rsidR="00106A0D" w:rsidRDefault="00106A0D" w:rsidP="00A870D8">
      <w:pPr>
        <w:pStyle w:val="Doc-text2"/>
      </w:pPr>
    </w:p>
    <w:p w14:paraId="453824A7" w14:textId="7B635B1A" w:rsidR="00106A0D" w:rsidRDefault="00106A0D" w:rsidP="00A870D8">
      <w:pPr>
        <w:pStyle w:val="Doc-text2"/>
      </w:pPr>
      <w:r>
        <w:t xml:space="preserve">Discussion on event based </w:t>
      </w:r>
    </w:p>
    <w:p w14:paraId="1153233F" w14:textId="5F1A4C41" w:rsidR="00106A0D" w:rsidRDefault="00106A0D" w:rsidP="00A870D8">
      <w:pPr>
        <w:pStyle w:val="Doc-text2"/>
      </w:pPr>
      <w:r>
        <w:t>-</w:t>
      </w:r>
      <w:r>
        <w:tab/>
        <w:t xml:space="preserve">Xiaomi thinks that it should be at least based on data.  </w:t>
      </w:r>
      <w:proofErr w:type="spellStart"/>
      <w:r>
        <w:t>Interditial</w:t>
      </w:r>
      <w:proofErr w:type="spellEnd"/>
      <w:r>
        <w:t xml:space="preserve"> thinks that we agreed that the UE stops the logging so we just need to discuss what the UE does once it stops the logging, it can indicate to the network that it has data or send the data</w:t>
      </w:r>
    </w:p>
    <w:p w14:paraId="790BE14B" w14:textId="5CA9EDFB" w:rsidR="00106A0D" w:rsidRDefault="00106A0D" w:rsidP="00A870D8">
      <w:pPr>
        <w:pStyle w:val="Doc-text2"/>
      </w:pPr>
      <w:r>
        <w:t>-</w:t>
      </w:r>
      <w:r>
        <w:tab/>
        <w:t>Nokia doesn’t agree on on-demand.</w:t>
      </w:r>
    </w:p>
    <w:p w14:paraId="1B1F0588" w14:textId="77777777" w:rsidR="00106A0D" w:rsidRDefault="00106A0D" w:rsidP="00A870D8">
      <w:pPr>
        <w:pStyle w:val="Doc-text2"/>
      </w:pPr>
    </w:p>
    <w:p w14:paraId="126B7E3E" w14:textId="5671F41C" w:rsidR="00106A0D" w:rsidRDefault="00106A0D" w:rsidP="00A870D8">
      <w:pPr>
        <w:pStyle w:val="Doc-text2"/>
      </w:pPr>
      <w:r>
        <w:t>Discussion on whether the UE can initiate logged data transmission or wait for network to send the data</w:t>
      </w:r>
    </w:p>
    <w:p w14:paraId="1727259A" w14:textId="4A296106" w:rsidR="00725252" w:rsidRDefault="00725252" w:rsidP="00725252">
      <w:pPr>
        <w:pStyle w:val="Doc-text2"/>
      </w:pPr>
      <w:r>
        <w:t>-</w:t>
      </w:r>
      <w:r>
        <w:tab/>
        <w:t xml:space="preserve">Qualcomm thinks that you can request </w:t>
      </w:r>
      <w:proofErr w:type="gramStart"/>
      <w:r>
        <w:t>data</w:t>
      </w:r>
      <w:proofErr w:type="gramEnd"/>
      <w:r>
        <w:t xml:space="preserve"> and the network can provide resources when it feels it has resources available.   Nokia thinks that this can be based on BSR.   Interdigital thinks that </w:t>
      </w:r>
      <w:proofErr w:type="gramStart"/>
      <w:r>
        <w:t>would</w:t>
      </w:r>
      <w:proofErr w:type="gramEnd"/>
      <w:r>
        <w:t xml:space="preserve"> work only if we have a separate SRB, otherwise the network is not aware that the request in BSR is for data collection.    Apple thinks that data is buffered in RRC so BSR wouldn’t be able to reflect the amount of data as it calculates only data in PDCP.  </w:t>
      </w:r>
    </w:p>
    <w:p w14:paraId="16D9BCC9" w14:textId="53DA3FFD" w:rsidR="00725252" w:rsidRDefault="00725252" w:rsidP="00A870D8">
      <w:pPr>
        <w:pStyle w:val="Doc-text2"/>
      </w:pPr>
    </w:p>
    <w:p w14:paraId="065B00FB" w14:textId="197EE5A3" w:rsidR="00106A0D" w:rsidRDefault="00725252" w:rsidP="00A870D8">
      <w:pPr>
        <w:pStyle w:val="Doc-text2"/>
      </w:pPr>
      <w:r>
        <w:t>-</w:t>
      </w:r>
      <w:r>
        <w:tab/>
        <w:t xml:space="preserve">Xiaomi thinks that if the network is loaded the network should </w:t>
      </w:r>
      <w:r w:rsidR="00755FC4">
        <w:t xml:space="preserve">not </w:t>
      </w:r>
      <w:r>
        <w:t xml:space="preserve">configure the UE to collect data.     </w:t>
      </w:r>
    </w:p>
    <w:p w14:paraId="39389B33" w14:textId="322C8A13" w:rsidR="00725252" w:rsidRDefault="00725252" w:rsidP="00A870D8">
      <w:pPr>
        <w:pStyle w:val="Doc-text2"/>
      </w:pPr>
      <w:r>
        <w:t>-</w:t>
      </w:r>
      <w:r>
        <w:tab/>
        <w:t>Ericsson thinks that the network knows the UE has data (e.g. for periodic reporting) and it can request the data, but for other cases (</w:t>
      </w:r>
      <w:proofErr w:type="gramStart"/>
      <w:r>
        <w:t>event based</w:t>
      </w:r>
      <w:proofErr w:type="gramEnd"/>
      <w:r>
        <w:t xml:space="preserve"> logging) then the network can be told and it can request.  </w:t>
      </w:r>
    </w:p>
    <w:p w14:paraId="516DB5DA" w14:textId="21AB9519" w:rsidR="00585B9B" w:rsidRDefault="00585B9B" w:rsidP="00A870D8">
      <w:pPr>
        <w:pStyle w:val="Doc-text2"/>
      </w:pPr>
      <w:r>
        <w:t>-</w:t>
      </w:r>
      <w:r>
        <w:tab/>
        <w:t xml:space="preserve">Interdigital think we could use the Complete message to send the availability indication.  Lenovo thinks that availability indication should provide some information on the amount of data that is there.   LG reminds us that we need to discuss what we do with the data when we move to inactive or idle.  </w:t>
      </w:r>
    </w:p>
    <w:p w14:paraId="525ABC94" w14:textId="76A01C73" w:rsidR="00585B9B" w:rsidRDefault="00585B9B" w:rsidP="00A870D8">
      <w:pPr>
        <w:pStyle w:val="Doc-text2"/>
      </w:pPr>
      <w:r>
        <w:t>-</w:t>
      </w:r>
      <w:r>
        <w:tab/>
        <w:t xml:space="preserve">CATT Thinks that when the UE Stops the logging it should indicate availability.   </w:t>
      </w:r>
    </w:p>
    <w:p w14:paraId="3CF27648" w14:textId="77777777" w:rsidR="00A870D8" w:rsidRDefault="00A870D8" w:rsidP="003A7FA0">
      <w:pPr>
        <w:pStyle w:val="Doc-text2"/>
      </w:pPr>
    </w:p>
    <w:p w14:paraId="2EF71730" w14:textId="2DA0F6A1" w:rsidR="00106A0D" w:rsidRDefault="00106A0D" w:rsidP="00106A0D">
      <w:pPr>
        <w:pStyle w:val="Agreement"/>
      </w:pPr>
      <w:r>
        <w:t xml:space="preserve">Periodic reporting of logged data is not supported.   </w:t>
      </w:r>
    </w:p>
    <w:p w14:paraId="0F5FF48C" w14:textId="1C89FBF4" w:rsidR="00106A0D" w:rsidRDefault="00106A0D" w:rsidP="00106A0D">
      <w:pPr>
        <w:pStyle w:val="Agreement"/>
      </w:pPr>
      <w:r>
        <w:t>O</w:t>
      </w:r>
      <w:r w:rsidRPr="00106A0D">
        <w:t>n-demand reporting of the logged measurements will be specified</w:t>
      </w:r>
      <w:r>
        <w:t xml:space="preserve"> </w:t>
      </w:r>
    </w:p>
    <w:p w14:paraId="745DDA5A" w14:textId="66108571" w:rsidR="00725252" w:rsidRDefault="00725252" w:rsidP="00725252">
      <w:pPr>
        <w:pStyle w:val="Agreement"/>
      </w:pPr>
      <w:proofErr w:type="spellStart"/>
      <w:r w:rsidRPr="007E25EA">
        <w:t>UEInformationRequest</w:t>
      </w:r>
      <w:proofErr w:type="spellEnd"/>
      <w:r w:rsidRPr="007E25EA">
        <w:rPr>
          <w:rFonts w:hint="eastAsia"/>
        </w:rPr>
        <w:t>/</w:t>
      </w:r>
      <w:proofErr w:type="spellStart"/>
      <w:r w:rsidRPr="007E25EA">
        <w:t>UEInformationResponse</w:t>
      </w:r>
      <w:proofErr w:type="spellEnd"/>
      <w:r w:rsidRPr="007E25EA">
        <w:rPr>
          <w:rFonts w:hint="eastAsia"/>
        </w:rPr>
        <w:t xml:space="preserve"> </w:t>
      </w:r>
      <w:r>
        <w:t>is</w:t>
      </w:r>
      <w:r w:rsidRPr="007E25EA">
        <w:rPr>
          <w:rFonts w:hint="eastAsia"/>
        </w:rPr>
        <w:t xml:space="preserve"> used for on-demand reporting of </w:t>
      </w:r>
      <w:r w:rsidRPr="007E25EA">
        <w:t>AI/ML training data collection</w:t>
      </w:r>
      <w:r w:rsidRPr="007E25EA">
        <w:rPr>
          <w:rFonts w:hint="eastAsia"/>
        </w:rPr>
        <w:t>.</w:t>
      </w:r>
      <w:r>
        <w:t xml:space="preserve">   FFS of details of the message</w:t>
      </w:r>
    </w:p>
    <w:p w14:paraId="75AB61F7" w14:textId="3620E404" w:rsidR="00725252" w:rsidRPr="00725252" w:rsidRDefault="00725252" w:rsidP="00725252">
      <w:pPr>
        <w:pStyle w:val="Agreement"/>
      </w:pPr>
      <w:r w:rsidRPr="00725252">
        <w:lastRenderedPageBreak/>
        <w:t xml:space="preserve">The UE can </w:t>
      </w:r>
      <w:proofErr w:type="gramStart"/>
      <w:r w:rsidRPr="00725252">
        <w:t>indicates</w:t>
      </w:r>
      <w:proofErr w:type="gramEnd"/>
      <w:r w:rsidRPr="00725252">
        <w:t xml:space="preserve"> the availability of logged data</w:t>
      </w:r>
      <w:r>
        <w:t xml:space="preserve"> to the network to assist network to trigger </w:t>
      </w:r>
      <w:proofErr w:type="spellStart"/>
      <w:r>
        <w:t>UEInformationRequest</w:t>
      </w:r>
      <w:proofErr w:type="spellEnd"/>
      <w:r>
        <w:t>.  FFS trigge</w:t>
      </w:r>
      <w:r w:rsidR="00585B9B">
        <w:t xml:space="preserve">r/definition </w:t>
      </w:r>
      <w:r>
        <w:t>of availability indication.   and FFS how data availability indication is sent to the network.</w:t>
      </w:r>
    </w:p>
    <w:p w14:paraId="4DF1319C" w14:textId="77777777" w:rsidR="003A7FA0" w:rsidRDefault="003A7FA0" w:rsidP="003A7FA0">
      <w:pPr>
        <w:pStyle w:val="Doc-text2"/>
        <w:ind w:left="0" w:firstLine="0"/>
      </w:pPr>
    </w:p>
    <w:p w14:paraId="03EB6558" w14:textId="77777777" w:rsidR="007E25EA" w:rsidRDefault="007E25EA"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000000" w:rsidP="003A7FA0">
      <w:pPr>
        <w:pStyle w:val="Doc-title"/>
      </w:pPr>
      <w:hyperlink r:id="rId591"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585B9B" w:rsidRDefault="003A7FA0" w:rsidP="003A7FA0">
      <w:pPr>
        <w:pStyle w:val="Doc-text2"/>
        <w:rPr>
          <w:i/>
          <w:iCs/>
        </w:rPr>
      </w:pPr>
      <w:r w:rsidRPr="00585B9B">
        <w:rPr>
          <w:i/>
          <w:iCs/>
        </w:rPr>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000000" w:rsidP="003A7FA0">
      <w:pPr>
        <w:pStyle w:val="Doc-title"/>
      </w:pPr>
      <w:hyperlink r:id="rId592"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585B9B" w:rsidRDefault="003A7FA0" w:rsidP="003A7FA0">
      <w:pPr>
        <w:pStyle w:val="BodyText"/>
        <w:ind w:left="1259"/>
        <w:rPr>
          <w:i/>
          <w:iCs/>
        </w:rPr>
      </w:pPr>
      <w:r w:rsidRPr="00585B9B">
        <w:rPr>
          <w:rFonts w:hint="eastAsia"/>
          <w:i/>
          <w:iCs/>
        </w:rPr>
        <w:t>P</w:t>
      </w:r>
      <w:r w:rsidRPr="00585B9B">
        <w:rPr>
          <w:i/>
          <w:iCs/>
        </w:rPr>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000000" w:rsidP="003A7FA0">
      <w:pPr>
        <w:pStyle w:val="Doc-title"/>
      </w:pPr>
      <w:hyperlink r:id="rId593"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rPr>
          <w:i/>
          <w:iCs/>
        </w:rPr>
      </w:pPr>
      <w:r w:rsidRPr="00585B9B">
        <w:rPr>
          <w:i/>
          <w:iCs/>
        </w:rPr>
        <w:t>Proposal 13: Considering data collection reporting framework should be forward compatible, introduce a new SRB with configurable priority.</w:t>
      </w:r>
    </w:p>
    <w:p w14:paraId="46E10DED" w14:textId="77777777" w:rsidR="00585B9B" w:rsidRDefault="00585B9B" w:rsidP="003A7FA0">
      <w:pPr>
        <w:pStyle w:val="Doc-text2"/>
        <w:rPr>
          <w:i/>
          <w:iCs/>
        </w:rPr>
      </w:pPr>
    </w:p>
    <w:p w14:paraId="2B8073FB" w14:textId="39AB282D" w:rsidR="00585B9B" w:rsidRDefault="00585B9B" w:rsidP="003A7FA0">
      <w:pPr>
        <w:pStyle w:val="Doc-text2"/>
      </w:pPr>
      <w:r>
        <w:t xml:space="preserve">Discussions on SRB </w:t>
      </w:r>
    </w:p>
    <w:p w14:paraId="5492EFC8" w14:textId="03AE667F" w:rsidR="00585B9B" w:rsidRDefault="00585B9B" w:rsidP="003A7FA0">
      <w:pPr>
        <w:pStyle w:val="Doc-text2"/>
      </w:pPr>
      <w:r>
        <w:t>-</w:t>
      </w:r>
      <w:r>
        <w:tab/>
        <w:t xml:space="preserve">ZTE supports using SRB2.  </w:t>
      </w:r>
    </w:p>
    <w:p w14:paraId="69700BCD" w14:textId="58AC740B" w:rsidR="00585B9B" w:rsidRDefault="00585B9B" w:rsidP="003A7FA0">
      <w:pPr>
        <w:pStyle w:val="Doc-text2"/>
      </w:pPr>
      <w:r>
        <w:t>-</w:t>
      </w:r>
      <w:r>
        <w:tab/>
        <w:t xml:space="preserve">Huawei supports new SRB as we may have a lot of data.  </w:t>
      </w:r>
    </w:p>
    <w:p w14:paraId="16165ABB" w14:textId="17D48A0B" w:rsidR="00585B9B" w:rsidRDefault="00585B9B" w:rsidP="003A7FA0">
      <w:pPr>
        <w:pStyle w:val="Doc-text2"/>
      </w:pPr>
      <w:r>
        <w:t>-</w:t>
      </w:r>
      <w:r>
        <w:tab/>
        <w:t xml:space="preserve">Vivo doesn’t see any requirements that can’t be resolved by SRB2.    Lenovo is fine with </w:t>
      </w:r>
      <w:proofErr w:type="gramStart"/>
      <w:r>
        <w:t>SRB4</w:t>
      </w:r>
      <w:proofErr w:type="gramEnd"/>
      <w:r>
        <w:t xml:space="preserve"> or new SRB and we shouldn’t impact NAS procedures that use SRB2.  They are higher priority.  </w:t>
      </w:r>
    </w:p>
    <w:p w14:paraId="251FD036" w14:textId="09D7D1AE" w:rsidR="00585B9B" w:rsidRDefault="00585B9B" w:rsidP="003A7FA0">
      <w:pPr>
        <w:pStyle w:val="Doc-text2"/>
      </w:pPr>
      <w:r>
        <w:t>-</w:t>
      </w:r>
      <w:r>
        <w:tab/>
        <w:t xml:space="preserve">Ericsson is fine with SRB2 as for report for MDT also goes over SRB2.  We can use </w:t>
      </w:r>
      <w:proofErr w:type="gramStart"/>
      <w:r>
        <w:t>SRB2</w:t>
      </w:r>
      <w:proofErr w:type="gramEnd"/>
      <w:r>
        <w:t xml:space="preserve"> but maybe new SRB is also ok.  </w:t>
      </w:r>
    </w:p>
    <w:p w14:paraId="372226F7" w14:textId="7E1CAABA" w:rsidR="00585B9B" w:rsidRDefault="00585B9B" w:rsidP="003A7FA0">
      <w:pPr>
        <w:pStyle w:val="Doc-text2"/>
      </w:pPr>
      <w:r>
        <w:t>-</w:t>
      </w:r>
      <w:r>
        <w:tab/>
        <w:t xml:space="preserve">Nokia thinks that SRB2 is high priority for NAS procedures and there no latency requirements for data collection, so new SRB.  </w:t>
      </w:r>
    </w:p>
    <w:p w14:paraId="0F20CF18" w14:textId="3A7C191B" w:rsidR="00585B9B" w:rsidRDefault="00585B9B" w:rsidP="003A7FA0">
      <w:pPr>
        <w:pStyle w:val="Doc-text2"/>
      </w:pPr>
      <w:r>
        <w:t>-</w:t>
      </w:r>
      <w:r>
        <w:tab/>
        <w:t xml:space="preserve">Xiaomi thinks that we should agree to a principle that we use lower priority SRB and FFS if new or existing SRB.  </w:t>
      </w:r>
    </w:p>
    <w:p w14:paraId="1FD2EA85" w14:textId="53CFAFA4" w:rsidR="00585B9B" w:rsidRDefault="00585B9B" w:rsidP="003A7FA0">
      <w:pPr>
        <w:pStyle w:val="Doc-text2"/>
      </w:pPr>
      <w:r>
        <w:t>-</w:t>
      </w:r>
      <w:r>
        <w:tab/>
      </w:r>
      <w:proofErr w:type="spellStart"/>
      <w:r>
        <w:t>Mediatek</w:t>
      </w:r>
      <w:proofErr w:type="spellEnd"/>
      <w:r>
        <w:t xml:space="preserve">, Samsung supports new SRB.   </w:t>
      </w:r>
    </w:p>
    <w:p w14:paraId="0C2074D4" w14:textId="381EC04C" w:rsidR="00585B9B" w:rsidRDefault="00585B9B" w:rsidP="00585B9B">
      <w:pPr>
        <w:pStyle w:val="Doc-text2"/>
      </w:pPr>
      <w:r>
        <w:t>-</w:t>
      </w:r>
      <w:r>
        <w:tab/>
        <w:t xml:space="preserve">China Unicom thinks that SRB4 can be re-used, not need to introduce new SRB.   Interdigital also thinks SRB4 can be used.     </w:t>
      </w:r>
    </w:p>
    <w:p w14:paraId="0DE7ED16" w14:textId="284F8C14" w:rsidR="00585B9B" w:rsidRDefault="00585B9B" w:rsidP="00585B9B">
      <w:pPr>
        <w:pStyle w:val="Doc-text2"/>
      </w:pPr>
      <w:r>
        <w:t>-</w:t>
      </w:r>
      <w:r>
        <w:tab/>
        <w:t>LG also thinks low priority SRB should be use.</w:t>
      </w:r>
    </w:p>
    <w:p w14:paraId="1D6C8EE8" w14:textId="77777777" w:rsidR="00585B9B" w:rsidRDefault="00585B9B" w:rsidP="00585B9B">
      <w:pPr>
        <w:pStyle w:val="Doc-text2"/>
      </w:pPr>
    </w:p>
    <w:p w14:paraId="3BC41360" w14:textId="35DC31F5" w:rsidR="00585B9B" w:rsidRPr="00585B9B" w:rsidRDefault="00585B9B" w:rsidP="00585B9B">
      <w:pPr>
        <w:pStyle w:val="Agreement"/>
      </w:pPr>
      <w:r>
        <w:t xml:space="preserve">Low priority SRB will be used.   </w:t>
      </w:r>
      <w:r w:rsidR="001F663E">
        <w:t xml:space="preserve"> FFS new SRB or use of existing SRB</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000000" w:rsidP="003A7FA0">
      <w:pPr>
        <w:pStyle w:val="Doc-title"/>
      </w:pPr>
      <w:hyperlink r:id="rId594"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1F663E" w:rsidRDefault="003A7FA0" w:rsidP="003A7FA0">
      <w:pPr>
        <w:pStyle w:val="Doc-text2"/>
        <w:rPr>
          <w:i/>
          <w:iCs/>
        </w:rPr>
      </w:pPr>
      <w:r w:rsidRPr="001F663E">
        <w:rPr>
          <w:rFonts w:hint="eastAsia"/>
          <w:i/>
          <w:iCs/>
        </w:rPr>
        <w:t>P</w:t>
      </w:r>
      <w:r w:rsidRPr="001F663E">
        <w:rPr>
          <w:i/>
          <w:iCs/>
        </w:rPr>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Default="003A7FA0" w:rsidP="003A7FA0">
      <w:pPr>
        <w:pStyle w:val="Doc-text2"/>
        <w:rPr>
          <w:i/>
          <w:iCs/>
        </w:rPr>
      </w:pPr>
      <w:r w:rsidRPr="001F663E">
        <w:rPr>
          <w:rFonts w:hint="eastAsia"/>
          <w:i/>
          <w:iCs/>
        </w:rPr>
        <w:t>P</w:t>
      </w:r>
      <w:r w:rsidRPr="001F663E">
        <w:rPr>
          <w:i/>
          <w:iCs/>
        </w:rPr>
        <w:t xml:space="preserve">roposal 9: Send LS to RAN1 asking what </w:t>
      </w:r>
      <w:proofErr w:type="gramStart"/>
      <w:r w:rsidRPr="001F663E">
        <w:rPr>
          <w:i/>
          <w:iCs/>
        </w:rPr>
        <w:t>is the content of training data collection configuration for BM use cases</w:t>
      </w:r>
      <w:proofErr w:type="gramEnd"/>
      <w:r w:rsidRPr="001F663E">
        <w:rPr>
          <w:i/>
          <w:iCs/>
        </w:rPr>
        <w:t>.</w:t>
      </w:r>
    </w:p>
    <w:p w14:paraId="73F4E66D" w14:textId="70354FDA" w:rsidR="001F663E" w:rsidRPr="001F663E" w:rsidRDefault="001F663E" w:rsidP="001F663E">
      <w:pPr>
        <w:pStyle w:val="Agreement"/>
      </w:pPr>
      <w:r>
        <w:t>Noted</w:t>
      </w:r>
    </w:p>
    <w:p w14:paraId="083E635A" w14:textId="77777777" w:rsidR="003A7FA0" w:rsidRDefault="003A7FA0" w:rsidP="003A7FA0">
      <w:pPr>
        <w:pStyle w:val="Doc-text2"/>
        <w:ind w:left="0" w:firstLine="0"/>
      </w:pPr>
    </w:p>
    <w:p w14:paraId="5C7631E2" w14:textId="40BB9F5B" w:rsidR="003A7FA0" w:rsidRDefault="00000000" w:rsidP="003A7FA0">
      <w:pPr>
        <w:pStyle w:val="Doc-title"/>
      </w:pPr>
      <w:hyperlink r:id="rId595"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Pr="001F663E" w:rsidRDefault="003A7FA0" w:rsidP="003A7FA0">
      <w:pPr>
        <w:pStyle w:val="Doc-text2"/>
        <w:rPr>
          <w:i/>
          <w:iCs/>
        </w:rPr>
      </w:pPr>
      <w:r w:rsidRPr="001F663E">
        <w:rPr>
          <w:i/>
          <w:iCs/>
        </w:rPr>
        <w:t>Proposal 12: UE shall store the NW additional condition when the data is collected.</w:t>
      </w:r>
    </w:p>
    <w:p w14:paraId="58ADF0C9" w14:textId="77777777" w:rsidR="003A7FA0" w:rsidRPr="001F663E" w:rsidRDefault="003A7FA0" w:rsidP="003A7FA0">
      <w:pPr>
        <w:pStyle w:val="Doc-text2"/>
        <w:rPr>
          <w:i/>
          <w:iCs/>
        </w:rPr>
      </w:pPr>
      <w:r w:rsidRPr="001F663E">
        <w:rPr>
          <w:i/>
          <w:iCs/>
        </w:rPr>
        <w:t>Proposal 13: UE report the collected training data and NW additional condition, under which training data was collected.</w:t>
      </w:r>
    </w:p>
    <w:p w14:paraId="23FB2C75" w14:textId="77777777" w:rsidR="003A7FA0" w:rsidRDefault="003A7FA0" w:rsidP="003A7FA0">
      <w:pPr>
        <w:pStyle w:val="Doc-text2"/>
        <w:rPr>
          <w:i/>
          <w:iCs/>
        </w:rPr>
      </w:pPr>
      <w:r w:rsidRPr="001F663E">
        <w:rPr>
          <w:i/>
          <w:iCs/>
        </w:rPr>
        <w:t>Proposal 14: UE shall store and report the UE side additional condition, under which training data was collected for UE side data collection.</w:t>
      </w:r>
    </w:p>
    <w:p w14:paraId="546BD1C4" w14:textId="7128488C" w:rsidR="001F663E" w:rsidRPr="001F663E" w:rsidRDefault="001F663E" w:rsidP="003A7FA0">
      <w:pPr>
        <w:pStyle w:val="Doc-text2"/>
      </w:pPr>
      <w:r>
        <w:t>-</w:t>
      </w:r>
      <w:r>
        <w:tab/>
        <w:t xml:space="preserve">Qualcomm and Nokia think that the network is collecting the </w:t>
      </w:r>
      <w:proofErr w:type="gramStart"/>
      <w:r>
        <w:t>data</w:t>
      </w:r>
      <w:proofErr w:type="gramEnd"/>
      <w:r>
        <w:t xml:space="preserve"> so it knows.    Xiaomi doesn’t know which part of the data is collected from each cell.   </w:t>
      </w:r>
    </w:p>
    <w:p w14:paraId="2529FB6D" w14:textId="0A8D31DB" w:rsidR="001F663E" w:rsidRPr="001F663E" w:rsidRDefault="001F663E" w:rsidP="001F663E">
      <w:pPr>
        <w:pStyle w:val="Agreement"/>
      </w:pPr>
      <w:r>
        <w:t>Noted</w:t>
      </w:r>
    </w:p>
    <w:p w14:paraId="75E54B62" w14:textId="77777777" w:rsidR="003A7FA0" w:rsidRDefault="003A7FA0" w:rsidP="003A7FA0">
      <w:pPr>
        <w:pStyle w:val="Doc-text2"/>
        <w:ind w:left="0" w:firstLine="0"/>
      </w:pPr>
    </w:p>
    <w:p w14:paraId="31D0FCD0" w14:textId="77777777" w:rsidR="001F663E" w:rsidRDefault="001F663E" w:rsidP="001F663E">
      <w:pPr>
        <w:pStyle w:val="Doc-text2"/>
      </w:pPr>
    </w:p>
    <w:p w14:paraId="397F8EB4" w14:textId="77777777" w:rsidR="001F663E" w:rsidRPr="007E25EA" w:rsidRDefault="001F663E" w:rsidP="001F663E">
      <w:pPr>
        <w:pStyle w:val="Doc-text2"/>
        <w:pBdr>
          <w:top w:val="single" w:sz="4" w:space="1" w:color="auto"/>
          <w:left w:val="single" w:sz="4" w:space="1" w:color="auto"/>
          <w:bottom w:val="single" w:sz="4" w:space="1" w:color="auto"/>
          <w:right w:val="single" w:sz="4" w:space="1" w:color="auto"/>
        </w:pBdr>
        <w:rPr>
          <w:b/>
          <w:bCs/>
        </w:rPr>
      </w:pPr>
      <w:r w:rsidRPr="007E25EA">
        <w:rPr>
          <w:b/>
          <w:bCs/>
        </w:rPr>
        <w:t>Agreements</w:t>
      </w:r>
      <w:r>
        <w:rPr>
          <w:b/>
          <w:bCs/>
        </w:rPr>
        <w:t xml:space="preserve"> on NW side data collection</w:t>
      </w:r>
    </w:p>
    <w:p w14:paraId="6D9272BE" w14:textId="77777777" w:rsidR="001F663E" w:rsidRPr="007E25EA"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Periodic logging is supported for training data collection procedure in R19</w:t>
      </w:r>
    </w:p>
    <w:p w14:paraId="2648DDA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 xml:space="preserve">Event-triggered data logging will be supported.  At least radio </w:t>
      </w:r>
      <w:proofErr w:type="gramStart"/>
      <w:r w:rsidRPr="007E25EA">
        <w:rPr>
          <w:b w:val="0"/>
          <w:bCs/>
        </w:rPr>
        <w:t>condition based</w:t>
      </w:r>
      <w:proofErr w:type="gramEnd"/>
      <w:r w:rsidRPr="007E25EA">
        <w:rPr>
          <w:b w:val="0"/>
          <w:bCs/>
        </w:rPr>
        <w:t xml:space="preserve"> event triggered </w:t>
      </w:r>
      <w:r w:rsidRPr="00585B9B">
        <w:rPr>
          <w:b w:val="0"/>
          <w:bCs/>
        </w:rPr>
        <w:t xml:space="preserve">logging will be supported.  FFS the details of radio </w:t>
      </w:r>
      <w:proofErr w:type="gramStart"/>
      <w:r w:rsidRPr="00585B9B">
        <w:rPr>
          <w:b w:val="0"/>
          <w:bCs/>
        </w:rPr>
        <w:t>condition based</w:t>
      </w:r>
      <w:proofErr w:type="gramEnd"/>
      <w:r w:rsidRPr="00585B9B">
        <w:rPr>
          <w:b w:val="0"/>
          <w:bCs/>
        </w:rPr>
        <w:t xml:space="preserve"> event.  FFS if other events are supported.   </w:t>
      </w:r>
    </w:p>
    <w:p w14:paraId="546D4363"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Periodic reporting of logged data is not supported.   </w:t>
      </w:r>
    </w:p>
    <w:p w14:paraId="7EBF0B5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On-demand reporting of the logged measurements will be specified </w:t>
      </w:r>
    </w:p>
    <w:p w14:paraId="0224369F"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proofErr w:type="spellStart"/>
      <w:r w:rsidRPr="00585B9B">
        <w:rPr>
          <w:b w:val="0"/>
          <w:bCs/>
        </w:rPr>
        <w:t>UEInformationRequest</w:t>
      </w:r>
      <w:proofErr w:type="spellEnd"/>
      <w:r w:rsidRPr="00585B9B">
        <w:rPr>
          <w:rFonts w:hint="eastAsia"/>
          <w:b w:val="0"/>
          <w:bCs/>
        </w:rPr>
        <w:t>/</w:t>
      </w:r>
      <w:proofErr w:type="spellStart"/>
      <w:r w:rsidRPr="00585B9B">
        <w:rPr>
          <w:b w:val="0"/>
          <w:bCs/>
        </w:rPr>
        <w:t>UEInformationResponse</w:t>
      </w:r>
      <w:proofErr w:type="spellEnd"/>
      <w:r w:rsidRPr="00585B9B">
        <w:rPr>
          <w:rFonts w:hint="eastAsia"/>
          <w:b w:val="0"/>
          <w:bCs/>
        </w:rPr>
        <w:t xml:space="preserve"> </w:t>
      </w:r>
      <w:r w:rsidRPr="00585B9B">
        <w:rPr>
          <w:b w:val="0"/>
          <w:bCs/>
        </w:rPr>
        <w:t>is</w:t>
      </w:r>
      <w:r w:rsidRPr="00585B9B">
        <w:rPr>
          <w:rFonts w:hint="eastAsia"/>
          <w:b w:val="0"/>
          <w:bCs/>
        </w:rPr>
        <w:t xml:space="preserve"> used for on-demand reporting of </w:t>
      </w:r>
      <w:r w:rsidRPr="00585B9B">
        <w:rPr>
          <w:b w:val="0"/>
          <w:bCs/>
        </w:rPr>
        <w:t xml:space="preserve">AI/ML </w:t>
      </w:r>
      <w:r w:rsidRPr="001F663E">
        <w:rPr>
          <w:b w:val="0"/>
          <w:bCs/>
        </w:rPr>
        <w:t>training data collection</w:t>
      </w:r>
      <w:r w:rsidRPr="001F663E">
        <w:rPr>
          <w:rFonts w:hint="eastAsia"/>
          <w:b w:val="0"/>
          <w:bCs/>
        </w:rPr>
        <w:t>.</w:t>
      </w:r>
      <w:r w:rsidRPr="001F663E">
        <w:rPr>
          <w:b w:val="0"/>
          <w:bCs/>
        </w:rPr>
        <w:t xml:space="preserve">   FFS of details of the message</w:t>
      </w:r>
    </w:p>
    <w:p w14:paraId="42503606"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1F663E">
        <w:rPr>
          <w:b w:val="0"/>
          <w:bCs/>
        </w:rPr>
        <w:t xml:space="preserve">The UE can </w:t>
      </w:r>
      <w:proofErr w:type="gramStart"/>
      <w:r w:rsidRPr="001F663E">
        <w:rPr>
          <w:b w:val="0"/>
          <w:bCs/>
        </w:rPr>
        <w:t>indicates</w:t>
      </w:r>
      <w:proofErr w:type="gramEnd"/>
      <w:r w:rsidRPr="001F663E">
        <w:rPr>
          <w:b w:val="0"/>
          <w:bCs/>
        </w:rPr>
        <w:t xml:space="preserve"> the availability of logged data to the network to assist network to trigger </w:t>
      </w:r>
      <w:proofErr w:type="spellStart"/>
      <w:r w:rsidRPr="001F663E">
        <w:rPr>
          <w:b w:val="0"/>
          <w:bCs/>
        </w:rPr>
        <w:t>UEInformationRequest</w:t>
      </w:r>
      <w:proofErr w:type="spellEnd"/>
      <w:r w:rsidRPr="001F663E">
        <w:rPr>
          <w:b w:val="0"/>
          <w:bCs/>
        </w:rPr>
        <w:t xml:space="preserve">.  FFS trigger/definition of availability indication.   and FFS how data availability indication is sent to the network.  </w:t>
      </w:r>
    </w:p>
    <w:p w14:paraId="349B7F21" w14:textId="77777777"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Low priority SRB will be used.    FFS new SRB or use of SRB4</w:t>
      </w:r>
    </w:p>
    <w:p w14:paraId="19A5ADF9" w14:textId="273795FB"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95F9149" w14:textId="77777777" w:rsidR="001F663E" w:rsidRPr="00585B9B" w:rsidRDefault="001F663E" w:rsidP="001F663E">
      <w:pPr>
        <w:pStyle w:val="Doc-text2"/>
      </w:pPr>
    </w:p>
    <w:p w14:paraId="778B3083" w14:textId="5C2483A1" w:rsidR="001F663E" w:rsidRDefault="001F663E"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000000" w:rsidP="003A7FA0">
      <w:pPr>
        <w:pStyle w:val="Doc-title"/>
      </w:pPr>
      <w:hyperlink r:id="rId596"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000000" w:rsidP="003A7FA0">
      <w:pPr>
        <w:pStyle w:val="Doc-title"/>
      </w:pPr>
      <w:hyperlink r:id="rId597"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w:t>
      </w:r>
      <w:proofErr w:type="spellStart"/>
      <w:r w:rsidRPr="00EF3E81">
        <w:t>randomazied</w:t>
      </w:r>
      <w:proofErr w:type="spellEnd"/>
      <w:r w:rsidRPr="00EF3E81">
        <w:t xml:space="preserve">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000000" w:rsidP="003A7FA0">
      <w:pPr>
        <w:pStyle w:val="Doc-title"/>
      </w:pPr>
      <w:hyperlink r:id="rId598"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000000" w:rsidP="003A7FA0">
      <w:pPr>
        <w:pStyle w:val="Doc-title"/>
      </w:pPr>
      <w:hyperlink r:id="rId599"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000000" w:rsidP="003A7FA0">
      <w:pPr>
        <w:pStyle w:val="Doc-title"/>
      </w:pPr>
      <w:hyperlink r:id="rId600"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 xml:space="preserve">For (case 3a) NG-RAN node assisted positioning with </w:t>
      </w:r>
      <w:proofErr w:type="spellStart"/>
      <w:r>
        <w:t>gNB</w:t>
      </w:r>
      <w:proofErr w:type="spellEnd"/>
      <w:r>
        <w:t xml:space="preserve">-side model, RAN2 assumes </w:t>
      </w:r>
      <w:proofErr w:type="spellStart"/>
      <w:r>
        <w:t>gNB</w:t>
      </w:r>
      <w:proofErr w:type="spellEnd"/>
      <w:r>
        <w:t xml:space="preserve"> can retrieve the required training data from LMF via </w:t>
      </w:r>
      <w:proofErr w:type="spellStart"/>
      <w:r>
        <w:t>NRPPa</w:t>
      </w:r>
      <w:proofErr w:type="spellEnd"/>
      <w:r>
        <w:t xml:space="preserve">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lastRenderedPageBreak/>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77777777" w:rsidR="003A7FA0" w:rsidRDefault="003A7FA0" w:rsidP="003A7FA0">
      <w:pPr>
        <w:pStyle w:val="Comments"/>
        <w:rPr>
          <w:rStyle w:val="ui-provider"/>
        </w:rPr>
      </w:pPr>
    </w:p>
    <w:p w14:paraId="1FD4B247" w14:textId="12413AA1" w:rsidR="003A7FA0" w:rsidRDefault="00000000" w:rsidP="003A7FA0">
      <w:pPr>
        <w:pStyle w:val="Doc-title"/>
      </w:pPr>
      <w:hyperlink r:id="rId601"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000000" w:rsidP="003A7FA0">
      <w:pPr>
        <w:pStyle w:val="Doc-title"/>
      </w:pPr>
      <w:hyperlink r:id="rId602"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000000" w:rsidP="003A7FA0">
      <w:pPr>
        <w:pStyle w:val="Doc-title"/>
      </w:pPr>
      <w:hyperlink r:id="rId603"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604" w:history="1">
        <w:r w:rsidR="003A7FA0" w:rsidRPr="00C345EA">
          <w:rPr>
            <w:rStyle w:val="Hyperlink"/>
          </w:rPr>
          <w:t>R2-2406539</w:t>
        </w:r>
      </w:hyperlink>
    </w:p>
    <w:p w14:paraId="2FF46CA9" w14:textId="4DEFF497" w:rsidR="003A7FA0" w:rsidRDefault="00000000" w:rsidP="003A7FA0">
      <w:pPr>
        <w:pStyle w:val="Doc-title"/>
      </w:pPr>
      <w:hyperlink r:id="rId605"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000000" w:rsidP="003A7FA0">
      <w:pPr>
        <w:pStyle w:val="Doc-title"/>
      </w:pPr>
      <w:hyperlink r:id="rId606"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000000" w:rsidP="003A7FA0">
      <w:pPr>
        <w:pStyle w:val="Doc-title"/>
      </w:pPr>
      <w:hyperlink r:id="rId607"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000000" w:rsidP="003A7FA0">
      <w:pPr>
        <w:pStyle w:val="Doc-title"/>
      </w:pPr>
      <w:hyperlink r:id="rId608"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000000" w:rsidP="003A7FA0">
      <w:pPr>
        <w:pStyle w:val="Doc-title"/>
      </w:pPr>
      <w:hyperlink r:id="rId609"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000000" w:rsidP="003A7FA0">
      <w:pPr>
        <w:pStyle w:val="Doc-title"/>
      </w:pPr>
      <w:hyperlink r:id="rId610"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000000" w:rsidP="003A7FA0">
      <w:pPr>
        <w:pStyle w:val="Doc-title"/>
      </w:pPr>
      <w:hyperlink r:id="rId611"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000000" w:rsidP="003A7FA0">
      <w:pPr>
        <w:pStyle w:val="Doc-title"/>
      </w:pPr>
      <w:hyperlink r:id="rId612"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000000" w:rsidP="003A7FA0">
      <w:pPr>
        <w:pStyle w:val="Doc-title"/>
      </w:pPr>
      <w:hyperlink r:id="rId613"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w:t>
            </w:r>
            <w:r w:rsidRPr="007861F9">
              <w:rPr>
                <w:rFonts w:cs="Arial"/>
                <w:i/>
                <w:strike/>
                <w:noProof/>
                <w:sz w:val="18"/>
              </w:rPr>
              <w:lastRenderedPageBreak/>
              <w:t>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lastRenderedPageBreak/>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000000" w:rsidP="003A7FA0">
      <w:pPr>
        <w:pStyle w:val="Doc-title"/>
      </w:pPr>
      <w:hyperlink r:id="rId614"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052694A2" w14:textId="0EFF4882" w:rsidR="007274AF" w:rsidRPr="00E24880" w:rsidRDefault="007274AF" w:rsidP="007274AF">
      <w:pPr>
        <w:pStyle w:val="Agreement"/>
      </w:pPr>
      <w:r>
        <w:t>Noted</w:t>
      </w:r>
    </w:p>
    <w:p w14:paraId="52723980" w14:textId="77777777" w:rsidR="003A7FA0" w:rsidRDefault="003A7FA0" w:rsidP="003A7FA0">
      <w:pPr>
        <w:pStyle w:val="Doc-title"/>
      </w:pPr>
    </w:p>
    <w:p w14:paraId="0314CC8E" w14:textId="13C8FABD" w:rsidR="003A7FA0" w:rsidRDefault="00000000" w:rsidP="003A7FA0">
      <w:pPr>
        <w:pStyle w:val="Doc-title"/>
      </w:pPr>
      <w:hyperlink r:id="rId615"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362C8791" w14:textId="3A35FF33" w:rsidR="007274AF" w:rsidRPr="00E24880" w:rsidRDefault="007274AF" w:rsidP="007274AF">
      <w:pPr>
        <w:pStyle w:val="Agreement"/>
      </w:pPr>
      <w:r>
        <w:t>Noted</w:t>
      </w:r>
    </w:p>
    <w:p w14:paraId="79A568FC" w14:textId="77777777" w:rsidR="003A7FA0" w:rsidRPr="00A86EE4" w:rsidRDefault="003A7FA0" w:rsidP="003A7FA0">
      <w:pPr>
        <w:pStyle w:val="Doc-text2"/>
      </w:pPr>
    </w:p>
    <w:p w14:paraId="59B99676" w14:textId="2781D800" w:rsidR="003A7FA0" w:rsidRDefault="00000000" w:rsidP="003A7FA0">
      <w:pPr>
        <w:pStyle w:val="Doc-title"/>
      </w:pPr>
      <w:hyperlink r:id="rId616"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 xml:space="preserve">Proposal 3: RAN2 to ask RAN1 about the expected model size and frequency of model update for beam management with UE-sided model and positioning use case 1, when the model is delivered over </w:t>
      </w:r>
      <w:proofErr w:type="spellStart"/>
      <w:r w:rsidRPr="00E24880">
        <w:rPr>
          <w:i/>
          <w:iCs/>
        </w:rPr>
        <w:t>Uu</w:t>
      </w:r>
      <w:proofErr w:type="spellEnd"/>
      <w:r w:rsidRPr="00E24880">
        <w:rPr>
          <w:i/>
          <w:iCs/>
        </w:rPr>
        <w:t>.</w:t>
      </w:r>
    </w:p>
    <w:p w14:paraId="1A7A949F" w14:textId="4F1A4917" w:rsidR="003A7FA0" w:rsidRDefault="007274AF" w:rsidP="007274AF">
      <w:pPr>
        <w:pStyle w:val="Agreement"/>
      </w:pPr>
      <w:r>
        <w:t>Noted</w:t>
      </w:r>
    </w:p>
    <w:p w14:paraId="54CAA89B" w14:textId="77777777" w:rsidR="007274AF" w:rsidRDefault="007274AF" w:rsidP="007274AF">
      <w:pPr>
        <w:pStyle w:val="Doc-text2"/>
      </w:pPr>
    </w:p>
    <w:p w14:paraId="59EFDF20" w14:textId="0001824D" w:rsidR="007274AF" w:rsidRDefault="007274AF" w:rsidP="007274AF">
      <w:pPr>
        <w:pStyle w:val="Doc-text2"/>
      </w:pPr>
      <w:r>
        <w:t>Discussions on requirements</w:t>
      </w:r>
    </w:p>
    <w:p w14:paraId="09627151" w14:textId="708070F2" w:rsidR="007274AF" w:rsidRDefault="007274AF" w:rsidP="007274AF">
      <w:pPr>
        <w:pStyle w:val="Doc-text2"/>
      </w:pPr>
      <w:r>
        <w:t>-</w:t>
      </w:r>
      <w:r>
        <w:tab/>
        <w:t xml:space="preserve">Lenovo agrees that we should postpone until we have more info from RAN1.  </w:t>
      </w:r>
    </w:p>
    <w:p w14:paraId="7F1C082B" w14:textId="63B76B3B" w:rsidR="007274AF" w:rsidRDefault="007274AF" w:rsidP="007274AF">
      <w:pPr>
        <w:pStyle w:val="Doc-text2"/>
      </w:pPr>
      <w:r>
        <w:t>-</w:t>
      </w:r>
      <w:r>
        <w:tab/>
        <w:t xml:space="preserve">Qualcomm agrees that it is mainly for two sided </w:t>
      </w:r>
      <w:proofErr w:type="gramStart"/>
      <w:r>
        <w:t>models</w:t>
      </w:r>
      <w:proofErr w:type="gramEnd"/>
      <w:r>
        <w:t xml:space="preserve"> and we should prioritize training aspects.    RAN1 has reached the saturation on discussing this.  </w:t>
      </w:r>
    </w:p>
    <w:p w14:paraId="39AD00A3" w14:textId="79A8634B" w:rsidR="007274AF" w:rsidRDefault="007274AF" w:rsidP="007274AF">
      <w:pPr>
        <w:pStyle w:val="Doc-text2"/>
      </w:pPr>
      <w:r>
        <w:t>-</w:t>
      </w:r>
      <w:r>
        <w:tab/>
        <w:t xml:space="preserve">Qualcomm explains that the structure and model is UE </w:t>
      </w:r>
      <w:proofErr w:type="gramStart"/>
      <w:r>
        <w:t>implementation</w:t>
      </w:r>
      <w:proofErr w:type="gramEnd"/>
      <w:r>
        <w:t xml:space="preserve"> and it should not be visible.   </w:t>
      </w:r>
    </w:p>
    <w:p w14:paraId="3DF98087" w14:textId="2EF7E8DE" w:rsidR="007274AF" w:rsidRDefault="007274AF" w:rsidP="007274AF">
      <w:pPr>
        <w:pStyle w:val="Doc-text2"/>
      </w:pPr>
      <w:r>
        <w:t>-</w:t>
      </w:r>
      <w:r>
        <w:tab/>
      </w:r>
      <w:proofErr w:type="spellStart"/>
      <w:r>
        <w:t>Tmobile</w:t>
      </w:r>
      <w:proofErr w:type="spellEnd"/>
      <w:r>
        <w:t xml:space="preserve"> thinks that one sided model should be </w:t>
      </w:r>
      <w:proofErr w:type="gramStart"/>
      <w:r>
        <w:t>important</w:t>
      </w:r>
      <w:proofErr w:type="gramEnd"/>
      <w:r>
        <w:t xml:space="preserve"> and the principles of data collections should apply, especially for monitoring.  Qualcomm explains that monitoring is per feature and not per model.   </w:t>
      </w:r>
    </w:p>
    <w:p w14:paraId="59B5E7AE" w14:textId="1A326010" w:rsidR="007274AF" w:rsidRDefault="007274AF" w:rsidP="007274AF">
      <w:pPr>
        <w:pStyle w:val="Doc-text2"/>
      </w:pPr>
      <w:r>
        <w:t>-</w:t>
      </w:r>
      <w:r>
        <w:tab/>
        <w:t xml:space="preserve">CMCC thinks that the training is done on the OTT server and is sent transparently to the UE so there should be no requirement on visibility or controllability.    For two sided it </w:t>
      </w:r>
      <w:proofErr w:type="gramStart"/>
      <w:r>
        <w:t>has to</w:t>
      </w:r>
      <w:proofErr w:type="gramEnd"/>
      <w:r>
        <w:t xml:space="preserve"> be visible and controllable.    Huawei agrees with CMCC.  </w:t>
      </w:r>
    </w:p>
    <w:p w14:paraId="7BEF2F5E" w14:textId="68C12D8F" w:rsidR="007274AF" w:rsidRDefault="007274AF" w:rsidP="007274AF">
      <w:pPr>
        <w:pStyle w:val="Doc-text2"/>
      </w:pPr>
      <w:r>
        <w:t>-</w:t>
      </w:r>
      <w:r>
        <w:tab/>
        <w:t xml:space="preserve">Verizon thinks that </w:t>
      </w:r>
      <w:proofErr w:type="spellStart"/>
      <w:r>
        <w:t>controlabiliyt</w:t>
      </w:r>
      <w:proofErr w:type="spellEnd"/>
      <w:r>
        <w:t xml:space="preserve"> is needed but visibility is more related to what the model does for example, so that </w:t>
      </w:r>
      <w:proofErr w:type="gramStart"/>
      <w:r>
        <w:t>has to</w:t>
      </w:r>
      <w:proofErr w:type="gramEnd"/>
      <w:r>
        <w:t xml:space="preserve"> be studied a bit more.   SA5 is looking into something called explainability.   BT is aligned that some visibility will be required, but visibility may be a different definition than data collection.</w:t>
      </w:r>
    </w:p>
    <w:p w14:paraId="24E9E424" w14:textId="77777777" w:rsidR="007274AF" w:rsidRDefault="007274AF" w:rsidP="007274AF">
      <w:pPr>
        <w:pStyle w:val="Doc-text2"/>
      </w:pPr>
      <w:r>
        <w:t>-</w:t>
      </w:r>
      <w:r>
        <w:tab/>
        <w:t xml:space="preserve">Samsung thinks that without some understanding of the data structure will be needed before discussing signalling.   The focus of RAN1 is z4.  </w:t>
      </w:r>
    </w:p>
    <w:p w14:paraId="1B08EE5A" w14:textId="0D5B7784" w:rsidR="007274AF" w:rsidRDefault="007274AF" w:rsidP="007274AF">
      <w:pPr>
        <w:pStyle w:val="Doc-text2"/>
      </w:pPr>
      <w:r>
        <w:t>-</w:t>
      </w:r>
      <w:r>
        <w:tab/>
        <w:t xml:space="preserve">KDDI thinks that some visibility for monitoring purposes is needed. </w:t>
      </w:r>
    </w:p>
    <w:p w14:paraId="141C940B" w14:textId="73F5625C" w:rsidR="007274AF" w:rsidRDefault="007274AF" w:rsidP="007274AF">
      <w:pPr>
        <w:pStyle w:val="Doc-text2"/>
      </w:pPr>
      <w:r>
        <w:t>-</w:t>
      </w:r>
      <w:r>
        <w:tab/>
        <w:t xml:space="preserve">ZTE thinks that case y there is no visibility needed.  But case 4 </w:t>
      </w:r>
      <w:proofErr w:type="gramStart"/>
      <w:r>
        <w:t>it is clear that visibility</w:t>
      </w:r>
      <w:proofErr w:type="gramEnd"/>
      <w:r>
        <w:t xml:space="preserve"> should be full.  </w:t>
      </w:r>
    </w:p>
    <w:p w14:paraId="3E7ADCBD" w14:textId="0A212A0F" w:rsidR="007274AF" w:rsidRDefault="007274AF" w:rsidP="007274AF">
      <w:pPr>
        <w:pStyle w:val="Doc-text2"/>
      </w:pPr>
      <w:r>
        <w:t>-</w:t>
      </w:r>
      <w:r>
        <w:tab/>
        <w:t xml:space="preserve">Apple thinks this is different from data collection, but RAN1 will define the format, open or not.   Operators should raise this issue in RAN1.   We should focus on </w:t>
      </w:r>
      <w:proofErr w:type="gramStart"/>
      <w:r>
        <w:t>two sided</w:t>
      </w:r>
      <w:proofErr w:type="gramEnd"/>
      <w:r>
        <w:t xml:space="preserve"> model. </w:t>
      </w:r>
    </w:p>
    <w:p w14:paraId="6FA1623B" w14:textId="12A314BE" w:rsidR="007274AF" w:rsidRDefault="007274AF" w:rsidP="007274AF">
      <w:pPr>
        <w:pStyle w:val="Doc-text2"/>
      </w:pPr>
      <w:r>
        <w:t>-</w:t>
      </w:r>
      <w:r>
        <w:tab/>
        <w:t xml:space="preserve">Huawei asks whether operators would like to have visibility for z1 as the format is proprietary.   </w:t>
      </w:r>
    </w:p>
    <w:p w14:paraId="099C8DFA" w14:textId="6F54375B" w:rsidR="007274AF" w:rsidRDefault="007274AF" w:rsidP="007274AF">
      <w:pPr>
        <w:pStyle w:val="Doc-text2"/>
      </w:pPr>
      <w:r>
        <w:t>-</w:t>
      </w:r>
      <w:r>
        <w:tab/>
        <w:t xml:space="preserve">NTT Docomo thinks that there is no reason for operator to have visibility for Z1 and y.   </w:t>
      </w:r>
    </w:p>
    <w:p w14:paraId="5C85E61E" w14:textId="77777777" w:rsidR="007274AF" w:rsidRDefault="007274AF" w:rsidP="007274AF">
      <w:pPr>
        <w:pStyle w:val="Doc-text2"/>
      </w:pPr>
      <w:r>
        <w:t>-</w:t>
      </w:r>
      <w:r>
        <w:tab/>
        <w:t xml:space="preserve">Oppo thinks that operator may have no interest in seeing the model for z1 but we </w:t>
      </w:r>
      <w:proofErr w:type="gramStart"/>
      <w:r>
        <w:t>should  discuss</w:t>
      </w:r>
      <w:proofErr w:type="gramEnd"/>
      <w:r>
        <w:t xml:space="preserve"> separately the subsequent steps, activate/</w:t>
      </w:r>
      <w:proofErr w:type="spellStart"/>
      <w:r>
        <w:t>deactive</w:t>
      </w:r>
      <w:proofErr w:type="spellEnd"/>
      <w:r>
        <w:t xml:space="preserve">.   We should discuss the transfer of </w:t>
      </w:r>
      <w:r>
        <w:lastRenderedPageBreak/>
        <w:t xml:space="preserve">the model itself and control of the model (activation/deactivation) separately.  Qualcomm agrees to separate and one reason to have controllability is based on whether we need special QoS for this.   </w:t>
      </w:r>
    </w:p>
    <w:p w14:paraId="08D46863" w14:textId="5FEE65A5" w:rsidR="007274AF" w:rsidRDefault="007274AF" w:rsidP="007274AF">
      <w:pPr>
        <w:pStyle w:val="Doc-text2"/>
      </w:pPr>
      <w:r>
        <w:t>-</w:t>
      </w:r>
      <w:r>
        <w:tab/>
        <w:t xml:space="preserve">Vivo thinks that we should start with two sided </w:t>
      </w:r>
      <w:proofErr w:type="gramStart"/>
      <w:r>
        <w:t>model, but</w:t>
      </w:r>
      <w:proofErr w:type="gramEnd"/>
      <w:r>
        <w:t xml:space="preserve"> can also consider case y as we are still in a study time.   </w:t>
      </w:r>
    </w:p>
    <w:p w14:paraId="1449E043" w14:textId="05E668ED" w:rsidR="007274AF" w:rsidRDefault="007274AF" w:rsidP="007274AF">
      <w:pPr>
        <w:pStyle w:val="Doc-text2"/>
      </w:pPr>
      <w:r>
        <w:t>-</w:t>
      </w:r>
      <w:r>
        <w:tab/>
      </w:r>
      <w:proofErr w:type="spellStart"/>
      <w:r>
        <w:t>Mediatek</w:t>
      </w:r>
      <w:proofErr w:type="spellEnd"/>
      <w:r>
        <w:t xml:space="preserve"> thinks that we should focus on one sided as details for two sided and collaboration cases are still being discussed.   Controllability and visibility depend on the collaboration level, y there should be none.   </w:t>
      </w:r>
    </w:p>
    <w:p w14:paraId="757D408E" w14:textId="2870E4E3" w:rsidR="00A7158B" w:rsidRDefault="00A7158B" w:rsidP="007274AF">
      <w:pPr>
        <w:pStyle w:val="Doc-text2"/>
      </w:pPr>
      <w:r>
        <w:t>-</w:t>
      </w:r>
      <w:r>
        <w:tab/>
        <w:t xml:space="preserve">Interdigital asked the difference between firmware upgrade and model update and the difference is that firmware upgrade happens very rarely but the model updates we don’t know how frequent it is and how large it is.   Samsung doesn’t expect the updates are frequent.   </w:t>
      </w:r>
    </w:p>
    <w:p w14:paraId="54600AF0" w14:textId="0BB739F4" w:rsidR="00A7158B" w:rsidRDefault="00A7158B" w:rsidP="007274AF">
      <w:pPr>
        <w:pStyle w:val="Doc-text2"/>
      </w:pPr>
      <w:r>
        <w:t>-</w:t>
      </w:r>
      <w:r>
        <w:tab/>
        <w:t xml:space="preserve">BT asks why are talking about case y, as it is out of 3GPP control.   </w:t>
      </w:r>
    </w:p>
    <w:p w14:paraId="22EDC453" w14:textId="22D07D38" w:rsidR="00A7158B" w:rsidRDefault="00A7158B" w:rsidP="007274AF">
      <w:pPr>
        <w:pStyle w:val="Doc-text2"/>
      </w:pPr>
      <w:r>
        <w:t>-</w:t>
      </w:r>
      <w:r>
        <w:tab/>
        <w:t xml:space="preserve">Nokia thinks that model updates are done as OTT updates.  </w:t>
      </w:r>
    </w:p>
    <w:p w14:paraId="1A1234C1" w14:textId="333A4458" w:rsidR="00A7158B" w:rsidRDefault="00A7158B" w:rsidP="00A7158B">
      <w:pPr>
        <w:pStyle w:val="Doc-text2"/>
      </w:pPr>
      <w:r>
        <w:t>-</w:t>
      </w:r>
      <w:r>
        <w:tab/>
        <w:t xml:space="preserve">Ericsson thinks that if we want to focus on </w:t>
      </w:r>
      <w:proofErr w:type="gramStart"/>
      <w:r>
        <w:t>one-sided</w:t>
      </w:r>
      <w:proofErr w:type="gramEnd"/>
      <w:r>
        <w:t xml:space="preserve"> we should not focus on the RAN1 model that are for collaboration levels, we should instead link it to the data collection discussion.    And it makes sense that if we have controllability for the UL for data </w:t>
      </w:r>
      <w:proofErr w:type="gramStart"/>
      <w:r>
        <w:t>collection</w:t>
      </w:r>
      <w:proofErr w:type="gramEnd"/>
      <w:r>
        <w:t xml:space="preserve"> we should have it for DL for model delivery.   </w:t>
      </w:r>
      <w:proofErr w:type="spellStart"/>
      <w:r>
        <w:t>Mediatek</w:t>
      </w:r>
      <w:proofErr w:type="spellEnd"/>
      <w:r>
        <w:t xml:space="preserve"> agrees that we should link it to the data collection.  </w:t>
      </w:r>
    </w:p>
    <w:p w14:paraId="0E6A2ABC" w14:textId="00E5C568" w:rsidR="00A7158B" w:rsidRDefault="00A7158B" w:rsidP="007274AF">
      <w:pPr>
        <w:pStyle w:val="Doc-text2"/>
      </w:pPr>
      <w:r>
        <w:t>-</w:t>
      </w:r>
      <w:r>
        <w:tab/>
        <w:t xml:space="preserve">CATT thinks we should focus on Z4.  </w:t>
      </w:r>
    </w:p>
    <w:p w14:paraId="48D0CC8B" w14:textId="15F6A5F2" w:rsidR="00A7158B" w:rsidRDefault="00A7158B" w:rsidP="007274AF">
      <w:pPr>
        <w:pStyle w:val="Doc-text2"/>
      </w:pPr>
      <w:r>
        <w:t>-</w:t>
      </w:r>
      <w:r>
        <w:tab/>
      </w:r>
      <w:proofErr w:type="spellStart"/>
      <w:r>
        <w:t>Tmobile</w:t>
      </w:r>
      <w:proofErr w:type="spellEnd"/>
      <w:r>
        <w:t xml:space="preserve"> thinks this is related to software management.  What is important is how it is </w:t>
      </w:r>
      <w:proofErr w:type="gramStart"/>
      <w:r>
        <w:t>performing</w:t>
      </w:r>
      <w:proofErr w:type="gramEnd"/>
      <w:r>
        <w:t xml:space="preserve"> and we are talking about a lot of updates across the all the sites.  </w:t>
      </w:r>
    </w:p>
    <w:p w14:paraId="1DFAB99C" w14:textId="4604EDAE" w:rsidR="004B2E0B" w:rsidRDefault="004B2E0B" w:rsidP="007274AF">
      <w:pPr>
        <w:pStyle w:val="Doc-text2"/>
      </w:pPr>
      <w:r>
        <w:t>-</w:t>
      </w:r>
      <w:r>
        <w:tab/>
        <w:t xml:space="preserve">Qualcomm thinks that it is important to discuss two sided as for one </w:t>
      </w:r>
      <w:proofErr w:type="gramStart"/>
      <w:r>
        <w:t>sided</w:t>
      </w:r>
      <w:proofErr w:type="gramEnd"/>
      <w:r>
        <w:t xml:space="preserve"> we already have a solution.   </w:t>
      </w:r>
    </w:p>
    <w:p w14:paraId="2DC52314" w14:textId="0C9CBBAC" w:rsidR="004B2E0B" w:rsidRDefault="004B2E0B" w:rsidP="007274AF">
      <w:pPr>
        <w:pStyle w:val="Doc-text2"/>
      </w:pPr>
      <w:r>
        <w:t>-</w:t>
      </w:r>
      <w:r>
        <w:tab/>
        <w:t xml:space="preserve">Xiaomi thinks that we only need to determine whether we will need any specification effort.  Case y doesn’t have any.  </w:t>
      </w:r>
    </w:p>
    <w:p w14:paraId="4FE37B2D" w14:textId="31F4F962" w:rsidR="004B2E0B" w:rsidRDefault="004B2E0B" w:rsidP="007274AF">
      <w:pPr>
        <w:pStyle w:val="Doc-text2"/>
      </w:pPr>
      <w:r>
        <w:t>-</w:t>
      </w:r>
      <w:r>
        <w:tab/>
      </w:r>
      <w:proofErr w:type="spellStart"/>
      <w:r>
        <w:t>Mediatek</w:t>
      </w:r>
      <w:proofErr w:type="spellEnd"/>
      <w:r>
        <w:t xml:space="preserve"> think that meta data information can be visible and ffs what that data is.   Lenovo and interdigital wonder why the operator cares about the meta information as this is important for UE.  And what is the operator going to do with the meta information.  </w:t>
      </w:r>
      <w:proofErr w:type="spellStart"/>
      <w:r w:rsidR="00755FC4">
        <w:t>Mediatek</w:t>
      </w:r>
      <w:proofErr w:type="spellEnd"/>
      <w:r w:rsidR="00755FC4">
        <w:t xml:space="preserve"> </w:t>
      </w:r>
      <w:proofErr w:type="spellStart"/>
      <w:r w:rsidR="00755FC4">
        <w:t>esplains</w:t>
      </w:r>
      <w:proofErr w:type="spellEnd"/>
      <w:r w:rsidR="00755FC4">
        <w:t xml:space="preserve"> this is for collaboration level z1.  </w:t>
      </w:r>
    </w:p>
    <w:p w14:paraId="34FEE39B" w14:textId="77777777" w:rsidR="00755FC4" w:rsidRDefault="004B2E0B" w:rsidP="007274AF">
      <w:pPr>
        <w:pStyle w:val="Doc-text2"/>
      </w:pPr>
      <w:r>
        <w:t>-</w:t>
      </w:r>
      <w:r>
        <w:tab/>
        <w:t xml:space="preserve">Ericsson asks if we should discuss data collection for 2 side.  </w:t>
      </w:r>
    </w:p>
    <w:p w14:paraId="129EE010" w14:textId="2B13B14B" w:rsidR="007274AF" w:rsidRPr="007274AF" w:rsidRDefault="00755FC4" w:rsidP="007274AF">
      <w:pPr>
        <w:pStyle w:val="Doc-text2"/>
      </w:pPr>
      <w:r>
        <w:t>-</w:t>
      </w:r>
      <w:r>
        <w:tab/>
        <w:t xml:space="preserve">Nokia explains that we don’t care which model the UE using, but just that it is performing well.  </w:t>
      </w:r>
      <w:r w:rsidR="007274AF">
        <w:t xml:space="preserve">   </w:t>
      </w: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000000" w:rsidP="003A7FA0">
      <w:pPr>
        <w:pStyle w:val="Doc-title"/>
      </w:pPr>
      <w:hyperlink r:id="rId617"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 xml:space="preserve">Other </w:t>
      </w:r>
      <w:proofErr w:type="spellStart"/>
      <w:r w:rsidRPr="00E24880">
        <w:rPr>
          <w:i/>
          <w:iCs/>
        </w:rPr>
        <w:t>signaling</w:t>
      </w:r>
      <w:proofErr w:type="spellEnd"/>
      <w:r w:rsidRPr="00E24880">
        <w:rPr>
          <w:i/>
          <w:iCs/>
        </w:rPr>
        <w:t xml:space="preserve"> solutions between UE and CN/LMF/OAM (i.e. solution 2a/2b/3a/3b/4b) are precluded because they are not aligned with use case of CSI compression which is only between UE and </w:t>
      </w:r>
      <w:proofErr w:type="spellStart"/>
      <w:r w:rsidRPr="00E24880">
        <w:rPr>
          <w:i/>
          <w:iCs/>
        </w:rPr>
        <w:t>gNB</w:t>
      </w:r>
      <w:proofErr w:type="spellEnd"/>
      <w:r w:rsidRPr="00E24880">
        <w:rPr>
          <w:i/>
          <w:iCs/>
        </w:rPr>
        <w:t>.</w:t>
      </w:r>
    </w:p>
    <w:p w14:paraId="6A4011EA" w14:textId="77777777" w:rsidR="003A7FA0" w:rsidRDefault="003A7FA0" w:rsidP="003A7FA0">
      <w:pPr>
        <w:pStyle w:val="Doc-title"/>
      </w:pPr>
    </w:p>
    <w:p w14:paraId="36FC2E54" w14:textId="05F3A956" w:rsidR="003A7FA0" w:rsidRDefault="00000000" w:rsidP="003A7FA0">
      <w:pPr>
        <w:pStyle w:val="Doc-title"/>
      </w:pPr>
      <w:hyperlink r:id="rId618"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000000" w:rsidP="003A7FA0">
      <w:pPr>
        <w:pStyle w:val="Doc-title"/>
      </w:pPr>
      <w:hyperlink r:id="rId619"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t>Mapping of solutions (1a to 4b) to collaboration levels (y, z1 to Z5):</w:t>
      </w:r>
    </w:p>
    <w:p w14:paraId="3736916B" w14:textId="0DED22CC" w:rsidR="007861F9" w:rsidRDefault="00000000" w:rsidP="007861F9">
      <w:pPr>
        <w:pStyle w:val="Doc-title"/>
      </w:pPr>
      <w:hyperlink r:id="rId620" w:history="1">
        <w:r w:rsidR="007861F9" w:rsidRPr="00C345EA">
          <w:rPr>
            <w:rStyle w:val="Hyperlink"/>
          </w:rPr>
          <w:t>R2-2409165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lastRenderedPageBreak/>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000000" w:rsidP="003A7FA0">
      <w:pPr>
        <w:pStyle w:val="Doc-title"/>
      </w:pPr>
      <w:hyperlink r:id="rId621"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 xml:space="preserve">Proposal 1: RAN2 prioritizes cases y and z1 as the primary scenarios for </w:t>
      </w:r>
      <w:proofErr w:type="spellStart"/>
      <w:r w:rsidRPr="00E24880">
        <w:rPr>
          <w:i/>
          <w:iCs/>
        </w:rPr>
        <w:t>analyzing</w:t>
      </w:r>
      <w:proofErr w:type="spellEnd"/>
      <w:r w:rsidRPr="00E24880">
        <w:rPr>
          <w:i/>
          <w:iCs/>
        </w:rPr>
        <w:t xml:space="preserve">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000000" w:rsidP="003A7FA0">
      <w:pPr>
        <w:pStyle w:val="Doc-title"/>
      </w:pPr>
      <w:hyperlink r:id="rId622"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000000" w:rsidP="003A7FA0">
      <w:pPr>
        <w:pStyle w:val="Doc-title"/>
      </w:pPr>
      <w:hyperlink r:id="rId623"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000000" w:rsidP="003A7FA0">
      <w:pPr>
        <w:pStyle w:val="Doc-title"/>
      </w:pPr>
      <w:hyperlink r:id="rId624"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000000" w:rsidP="003A7FA0">
      <w:pPr>
        <w:pStyle w:val="Doc-title"/>
      </w:pPr>
      <w:hyperlink r:id="rId625"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000000" w:rsidP="003A7FA0">
      <w:pPr>
        <w:pStyle w:val="Doc-title"/>
      </w:pPr>
      <w:hyperlink r:id="rId626"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C345EA" w:rsidP="003A7FA0">
      <w:pPr>
        <w:pStyle w:val="Doc-title"/>
      </w:pPr>
      <w:hyperlink r:id="rId627" w:history="1">
        <w:r w:rsidR="003A7FA0" w:rsidRPr="00C345EA">
          <w:rPr>
            <w:rStyle w:val="Hyperlink"/>
          </w:rPr>
          <w:t>R2-2408552</w:t>
        </w:r>
      </w:hyperlink>
      <w:r w:rsidR="003A7FA0">
        <w:tab/>
        <w:t>AIML Model Transfer</w:t>
      </w:r>
      <w:r w:rsidR="003A7FA0">
        <w:tab/>
        <w:t>NEC</w:t>
      </w:r>
      <w:r w:rsidR="003A7FA0">
        <w:tab/>
        <w:t>discussion</w:t>
      </w:r>
    </w:p>
    <w:p w14:paraId="3068BA3F" w14:textId="2EB180B6" w:rsidR="003A7FA0" w:rsidRDefault="00000000" w:rsidP="003A7FA0">
      <w:pPr>
        <w:pStyle w:val="Doc-title"/>
      </w:pPr>
      <w:hyperlink r:id="rId628"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000000" w:rsidP="003A7FA0">
      <w:pPr>
        <w:pStyle w:val="Doc-title"/>
      </w:pPr>
      <w:hyperlink r:id="rId629"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000000" w:rsidP="003A7FA0">
      <w:pPr>
        <w:pStyle w:val="Doc-title"/>
      </w:pPr>
      <w:hyperlink r:id="rId630"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000000" w:rsidP="003A7FA0">
      <w:pPr>
        <w:pStyle w:val="Doc-title"/>
      </w:pPr>
      <w:hyperlink r:id="rId631"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000000" w:rsidP="003A7FA0">
      <w:pPr>
        <w:pStyle w:val="Doc-title"/>
      </w:pPr>
      <w:hyperlink r:id="rId632"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33"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000000" w:rsidP="00830B96">
      <w:pPr>
        <w:pStyle w:val="Doc-title"/>
      </w:pPr>
      <w:hyperlink r:id="rId634"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3C4FAB76" w14:textId="0E6B612C" w:rsidR="00830B96" w:rsidRDefault="00000000" w:rsidP="00830B96">
      <w:pPr>
        <w:pStyle w:val="Doc-title"/>
      </w:pPr>
      <w:hyperlink r:id="rId635"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5771B0FF" w14:textId="1A631A52" w:rsidR="00830B96" w:rsidRDefault="00000000" w:rsidP="00830B96">
      <w:pPr>
        <w:pStyle w:val="Doc-title"/>
      </w:pPr>
      <w:hyperlink r:id="rId636"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3FA00C64" w14:textId="77777777" w:rsidR="00830B96" w:rsidRPr="00324494" w:rsidRDefault="00830B96" w:rsidP="00830B96">
      <w:pPr>
        <w:pStyle w:val="Doc-text2"/>
      </w:pPr>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lastRenderedPageBreak/>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000000" w:rsidP="00830B96">
      <w:pPr>
        <w:pStyle w:val="Doc-title"/>
      </w:pPr>
      <w:hyperlink r:id="rId63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Pr="00CD3F8C" w:rsidRDefault="00830B96" w:rsidP="00830B96">
      <w:pPr>
        <w:pStyle w:val="Doc-text2"/>
        <w:rPr>
          <w:i/>
          <w:iCs/>
        </w:rPr>
      </w:pPr>
      <w:r w:rsidRPr="00CD3F8C">
        <w:rPr>
          <w:i/>
          <w:iCs/>
        </w:rPr>
        <w:t>Proposal 8:</w:t>
      </w:r>
      <w:r w:rsidRPr="00CD3F8C">
        <w:rPr>
          <w:i/>
          <w:iCs/>
        </w:rP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rPr>
          <w:i/>
          <w:iCs/>
        </w:rPr>
      </w:pPr>
      <w:r w:rsidRPr="00CD3F8C">
        <w:rPr>
          <w:i/>
          <w:iCs/>
        </w:rPr>
        <w:t></w:t>
      </w:r>
      <w:r w:rsidRPr="00CD3F8C">
        <w:rPr>
          <w:i/>
          <w:iCs/>
        </w:rPr>
        <w:tab/>
        <w:t>RAN2 assumes this “AS ID” can be a short AS layer ID, rather than the upper layer device ID.</w:t>
      </w:r>
    </w:p>
    <w:p w14:paraId="2FD3895E" w14:textId="08F795E7" w:rsidR="00F462CD" w:rsidRDefault="00F462CD" w:rsidP="00830B96">
      <w:pPr>
        <w:pStyle w:val="Doc-text2"/>
      </w:pPr>
    </w:p>
    <w:p w14:paraId="042EBB02" w14:textId="4EA1A499" w:rsidR="00830B96" w:rsidRPr="00CD3F8C" w:rsidRDefault="00830B96" w:rsidP="00830B96">
      <w:pPr>
        <w:pStyle w:val="Doc-text2"/>
        <w:rPr>
          <w:i/>
          <w:iCs/>
        </w:rPr>
      </w:pPr>
      <w:r w:rsidRPr="00CD3F8C">
        <w:rPr>
          <w:i/>
          <w:iCs/>
        </w:rPr>
        <w:t>From RAN2 perspective, there are two candidate options for this “AS ID”, after the reader addresses the contention by Msg2 in CBRA case:</w:t>
      </w:r>
    </w:p>
    <w:p w14:paraId="0FC8FFD7" w14:textId="77777777" w:rsidR="00830B96" w:rsidRPr="00CD3F8C" w:rsidRDefault="00830B96" w:rsidP="00830B96">
      <w:pPr>
        <w:pStyle w:val="Doc-text2"/>
        <w:rPr>
          <w:i/>
          <w:iCs/>
        </w:rPr>
      </w:pPr>
      <w:r w:rsidRPr="00CD3F8C">
        <w:rPr>
          <w:i/>
          <w:iCs/>
        </w:rPr>
        <w:t></w:t>
      </w:r>
      <w:r w:rsidRPr="00CD3F8C">
        <w:rPr>
          <w:i/>
          <w:iCs/>
        </w:rPr>
        <w:tab/>
        <w:t xml:space="preserve">Option 1: the random ID in Msg1 can be </w:t>
      </w:r>
      <w:proofErr w:type="gramStart"/>
      <w:r w:rsidRPr="00CD3F8C">
        <w:rPr>
          <w:i/>
          <w:iCs/>
        </w:rPr>
        <w:t>reused;</w:t>
      </w:r>
      <w:proofErr w:type="gramEnd"/>
    </w:p>
    <w:p w14:paraId="2D0B92DB" w14:textId="77777777" w:rsidR="00830B96" w:rsidRPr="00CD3F8C" w:rsidRDefault="00830B96" w:rsidP="00830B96">
      <w:pPr>
        <w:pStyle w:val="Doc-text2"/>
        <w:rPr>
          <w:i/>
          <w:iCs/>
        </w:rPr>
      </w:pPr>
      <w:r w:rsidRPr="00CD3F8C">
        <w:rPr>
          <w:i/>
          <w:iCs/>
        </w:rPr>
        <w:t></w:t>
      </w:r>
      <w:r w:rsidRPr="00CD3F8C">
        <w:rPr>
          <w:i/>
          <w:iCs/>
        </w:rPr>
        <w:tab/>
        <w:t>Option 2: reader assigns this “AS ID”, which is unique among the devices under service.</w:t>
      </w:r>
    </w:p>
    <w:p w14:paraId="300D946E" w14:textId="77777777" w:rsidR="00830B96" w:rsidRPr="00CD3F8C" w:rsidRDefault="00830B96" w:rsidP="00830B96">
      <w:pPr>
        <w:pStyle w:val="Doc-text2"/>
        <w:rPr>
          <w:i/>
          <w:iCs/>
        </w:rPr>
      </w:pPr>
      <w:r w:rsidRPr="00CD3F8C">
        <w:rPr>
          <w:i/>
          <w:iCs/>
        </w:rPr>
        <w:t></w:t>
      </w:r>
      <w:r w:rsidRPr="00CD3F8C">
        <w:rPr>
          <w:i/>
          <w:iCs/>
        </w:rPr>
        <w:tab/>
        <w:t>From RAN2 perspective, there are two candidate options for this “AS ID” in contention-free access case:</w:t>
      </w:r>
    </w:p>
    <w:p w14:paraId="140414A2" w14:textId="77777777" w:rsidR="00830B96" w:rsidRPr="00CD3F8C" w:rsidRDefault="00830B96" w:rsidP="00830B96">
      <w:pPr>
        <w:pStyle w:val="Doc-text2"/>
        <w:rPr>
          <w:i/>
          <w:iCs/>
        </w:rPr>
      </w:pPr>
      <w:r w:rsidRPr="00CD3F8C">
        <w:rPr>
          <w:i/>
          <w:iCs/>
        </w:rPr>
        <w:t></w:t>
      </w:r>
      <w:r w:rsidRPr="00CD3F8C">
        <w:rPr>
          <w:i/>
          <w:iCs/>
        </w:rPr>
        <w:tab/>
        <w:t xml:space="preserve">Option 1: a random ID in Msg1 can be </w:t>
      </w:r>
      <w:proofErr w:type="gramStart"/>
      <w:r w:rsidRPr="00CD3F8C">
        <w:rPr>
          <w:i/>
          <w:iCs/>
        </w:rPr>
        <w:t>reused;</w:t>
      </w:r>
      <w:proofErr w:type="gramEnd"/>
    </w:p>
    <w:p w14:paraId="7B984811" w14:textId="77777777" w:rsidR="00830B96" w:rsidRDefault="00830B96" w:rsidP="00830B96">
      <w:pPr>
        <w:pStyle w:val="Doc-text2"/>
        <w:rPr>
          <w:i/>
          <w:iCs/>
        </w:rPr>
      </w:pPr>
      <w:r w:rsidRPr="00CD3F8C">
        <w:rPr>
          <w:i/>
          <w:iCs/>
        </w:rPr>
        <w:t></w:t>
      </w:r>
      <w:r w:rsidRPr="00CD3F8C">
        <w:rPr>
          <w:i/>
          <w:iCs/>
        </w:rPr>
        <w:tab/>
        <w:t>Option 2: reader assigns this “AS ID”. FFS via which R2D message.</w:t>
      </w:r>
    </w:p>
    <w:p w14:paraId="2CFF97D5" w14:textId="5178FD48" w:rsidR="00CD3F8C" w:rsidRDefault="00E60B46" w:rsidP="00830B96">
      <w:pPr>
        <w:pStyle w:val="Doc-text2"/>
      </w:pPr>
      <w:r>
        <w:t>-</w:t>
      </w:r>
      <w:r>
        <w:tab/>
        <w:t xml:space="preserve">Huawei explains that the intention is to just provide </w:t>
      </w:r>
      <w:proofErr w:type="gramStart"/>
      <w:r>
        <w:t>the both</w:t>
      </w:r>
      <w:proofErr w:type="gramEnd"/>
      <w:r>
        <w:t xml:space="preserve"> options and we will not </w:t>
      </w:r>
      <w:proofErr w:type="spellStart"/>
      <w:r>
        <w:t>downselect</w:t>
      </w:r>
      <w:proofErr w:type="spellEnd"/>
      <w:r>
        <w:t xml:space="preserve">.   Vivo doesn’t think that we can only take these two.   </w:t>
      </w:r>
    </w:p>
    <w:p w14:paraId="03C598AC" w14:textId="2426FBD2" w:rsidR="00E60B46" w:rsidRDefault="00E60B46" w:rsidP="00830B96">
      <w:pPr>
        <w:pStyle w:val="Doc-text2"/>
      </w:pPr>
      <w:r>
        <w:t>-</w:t>
      </w:r>
      <w:r>
        <w:tab/>
        <w:t xml:space="preserve">ZTE thinks that we should use the same option and not define different option for different RA procedure.    Once we </w:t>
      </w:r>
      <w:proofErr w:type="spellStart"/>
      <w:r>
        <w:t>downselect</w:t>
      </w:r>
      <w:proofErr w:type="spellEnd"/>
      <w:r>
        <w:t xml:space="preserve"> we should use it for all RACH </w:t>
      </w:r>
      <w:proofErr w:type="spellStart"/>
      <w:proofErr w:type="gramStart"/>
      <w:r>
        <w:t>flavor</w:t>
      </w:r>
      <w:proofErr w:type="spellEnd"/>
      <w:proofErr w:type="gramEnd"/>
      <w:r>
        <w:t xml:space="preserve">.    Vivo thinks that CBRA and CFRA we can use different option.   </w:t>
      </w:r>
      <w:r w:rsidR="004A1A83">
        <w:t xml:space="preserve"> </w:t>
      </w:r>
      <w:proofErr w:type="spellStart"/>
      <w:r w:rsidR="004A1A83">
        <w:t>Mediatek</w:t>
      </w:r>
      <w:proofErr w:type="spellEnd"/>
      <w:r w:rsidR="004A1A83">
        <w:t xml:space="preserve"> thinks that we should think of it the other way, they can use the same option so they should. </w:t>
      </w:r>
    </w:p>
    <w:p w14:paraId="545073E1" w14:textId="010EFB43" w:rsidR="004A1A83" w:rsidRDefault="004A1A83" w:rsidP="00830B96">
      <w:pPr>
        <w:pStyle w:val="Doc-text2"/>
      </w:pPr>
      <w:r>
        <w:t>-</w:t>
      </w:r>
      <w:r>
        <w:tab/>
        <w:t xml:space="preserve">Samsung thinks we should list the option but not rush to </w:t>
      </w:r>
      <w:proofErr w:type="spellStart"/>
      <w:r>
        <w:t>downselect</w:t>
      </w:r>
      <w:proofErr w:type="spellEnd"/>
      <w:r>
        <w:t xml:space="preserve">.   </w:t>
      </w:r>
    </w:p>
    <w:p w14:paraId="79F991D5" w14:textId="7FBEC448" w:rsidR="004A1A83" w:rsidRDefault="004A1A83" w:rsidP="00830B96">
      <w:pPr>
        <w:pStyle w:val="Doc-text2"/>
      </w:pPr>
      <w:r>
        <w:t>-</w:t>
      </w:r>
      <w:r>
        <w:tab/>
        <w:t xml:space="preserve">Vodafone thinks that we need to think of complexity as this AS ID is not so easy and we should consider security.  </w:t>
      </w:r>
    </w:p>
    <w:p w14:paraId="5922ED95" w14:textId="72D2E90E" w:rsidR="004A1A83" w:rsidRDefault="004A1A83" w:rsidP="00830B96">
      <w:pPr>
        <w:pStyle w:val="Doc-text2"/>
      </w:pPr>
      <w:r>
        <w:t>-</w:t>
      </w:r>
      <w:r>
        <w:tab/>
        <w:t xml:space="preserve">Qualcomm would love to have a unified solution but for CFRA there is no random ID.    ZTE thinks if it is gets divergent then the preference is to get rid of CFRA.   </w:t>
      </w:r>
    </w:p>
    <w:p w14:paraId="4AD269D2" w14:textId="77777777" w:rsidR="004A1A83" w:rsidRPr="00E60B46" w:rsidRDefault="004A1A83" w:rsidP="004A1A83">
      <w:pPr>
        <w:pStyle w:val="Agreement"/>
      </w:pPr>
    </w:p>
    <w:p w14:paraId="7A99976F" w14:textId="77777777" w:rsidR="00F462CD" w:rsidRDefault="00F462CD" w:rsidP="00830B96">
      <w:pPr>
        <w:pStyle w:val="Doc-text2"/>
        <w:rPr>
          <w:i/>
          <w:iCs/>
        </w:rPr>
      </w:pPr>
    </w:p>
    <w:p w14:paraId="2A5B122F" w14:textId="77269356" w:rsidR="00F462CD" w:rsidRPr="00F462CD" w:rsidRDefault="00F462CD" w:rsidP="00830B96">
      <w:pPr>
        <w:pStyle w:val="Doc-text2"/>
      </w:pPr>
      <w:r>
        <w:t>Discussion</w:t>
      </w:r>
    </w:p>
    <w:p w14:paraId="4ED8B334" w14:textId="77777777" w:rsidR="00F462CD" w:rsidRDefault="00F462CD" w:rsidP="00F462CD">
      <w:pPr>
        <w:pStyle w:val="Doc-text2"/>
      </w:pPr>
      <w:r>
        <w:t>-</w:t>
      </w:r>
      <w:r>
        <w:tab/>
        <w:t xml:space="preserve">Samsung thinks that this is used for scheduling purposes.    Apple thinks that this is also used for other purposes like filtering.    </w:t>
      </w:r>
    </w:p>
    <w:p w14:paraId="29236B50" w14:textId="2466B0FB" w:rsidR="00F462CD" w:rsidRDefault="00F462CD" w:rsidP="00F462CD">
      <w:pPr>
        <w:pStyle w:val="Doc-text2"/>
      </w:pPr>
      <w:r>
        <w:t>-</w:t>
      </w:r>
      <w:r>
        <w:tab/>
        <w:t xml:space="preserve">Vodafone and Ericsson ask why </w:t>
      </w:r>
      <w:proofErr w:type="gramStart"/>
      <w:r>
        <w:t>is this AS ID</w:t>
      </w:r>
      <w:proofErr w:type="gramEnd"/>
      <w:r>
        <w:t xml:space="preserve"> is needed.   Ericsson thinks that the only reason for needing this is for subsequent communication.    This brings a lot of complexity for the reader as it can no longer be transparent as you </w:t>
      </w:r>
      <w:proofErr w:type="gramStart"/>
      <w:r>
        <w:t>have to</w:t>
      </w:r>
      <w:proofErr w:type="gramEnd"/>
      <w:r>
        <w:t xml:space="preserve"> map it to an AS ID.   </w:t>
      </w:r>
      <w:proofErr w:type="spellStart"/>
      <w:r>
        <w:t>Mediatek</w:t>
      </w:r>
      <w:proofErr w:type="spellEnd"/>
      <w:r>
        <w:t xml:space="preserve"> agrees that there is an impact on the reader, but </w:t>
      </w:r>
      <w:proofErr w:type="gramStart"/>
      <w:r>
        <w:t>it is clear that we</w:t>
      </w:r>
      <w:proofErr w:type="gramEnd"/>
      <w:r>
        <w:t xml:space="preserve"> cannot use the full upper layer ID as it is too long and there are security concerns.   </w:t>
      </w:r>
    </w:p>
    <w:p w14:paraId="014F7A6C" w14:textId="707F20E8" w:rsidR="00F462CD" w:rsidRDefault="00F462CD" w:rsidP="00F462CD">
      <w:pPr>
        <w:pStyle w:val="Doc-text2"/>
      </w:pPr>
      <w:r>
        <w:t>-</w:t>
      </w:r>
      <w:r>
        <w:tab/>
        <w:t xml:space="preserve">CMCC thinks it is not clear whether the ID is visible to MAC layer.   ZTE thinks that those details are up to </w:t>
      </w:r>
      <w:proofErr w:type="gramStart"/>
      <w:r>
        <w:t>RAN1</w:t>
      </w:r>
      <w:proofErr w:type="gramEnd"/>
      <w:r>
        <w:t xml:space="preserve"> and the key is the length of the ID.  Is this being discussed by RAN1?   Huawei thinks that it can be up to </w:t>
      </w:r>
      <w:proofErr w:type="gramStart"/>
      <w:r>
        <w:t>RAN1</w:t>
      </w:r>
      <w:proofErr w:type="gramEnd"/>
      <w:r>
        <w:t xml:space="preserve"> and we provide the options in the TR.   </w:t>
      </w:r>
    </w:p>
    <w:p w14:paraId="63C7D4F3" w14:textId="4B72262E" w:rsidR="000C2DDB" w:rsidRDefault="000C2DDB" w:rsidP="00F462CD">
      <w:pPr>
        <w:pStyle w:val="Doc-text2"/>
      </w:pPr>
      <w:r>
        <w:t>-</w:t>
      </w:r>
      <w:r>
        <w:tab/>
        <w:t xml:space="preserve">NTT </w:t>
      </w:r>
      <w:proofErr w:type="spellStart"/>
      <w:r>
        <w:t>docomo</w:t>
      </w:r>
      <w:proofErr w:type="spellEnd"/>
      <w:r>
        <w:t xml:space="preserve"> is concerned with using partial ID as part of the ID never changes.   Qualcomm thinks that some part changes.    </w:t>
      </w:r>
    </w:p>
    <w:p w14:paraId="1BC28E84" w14:textId="37166B8B" w:rsidR="000C2DDB" w:rsidRDefault="000C2DDB" w:rsidP="00F462CD">
      <w:pPr>
        <w:pStyle w:val="Doc-text2"/>
      </w:pPr>
      <w:r>
        <w:t>-</w:t>
      </w:r>
      <w:r>
        <w:tab/>
        <w:t xml:space="preserve">LG asks if we can use AS ID for the feedback for the previous RA discussion and wonders if these feedback messages are dedicated.   Huawei says that yes it can be used for feedback.    ZTE explains that there are different phases, if failure is for msg1 then there is no dedicate AS ID, but for msg3 failure there may </w:t>
      </w:r>
      <w:proofErr w:type="gramStart"/>
      <w:r>
        <w:t>be</w:t>
      </w:r>
      <w:proofErr w:type="gramEnd"/>
      <w:r>
        <w:t xml:space="preserve"> and it can be used.      </w:t>
      </w:r>
    </w:p>
    <w:p w14:paraId="38E3561D" w14:textId="77777777" w:rsidR="00F462CD" w:rsidRDefault="00F462CD" w:rsidP="00F462CD">
      <w:pPr>
        <w:pStyle w:val="Doc-text2"/>
        <w:rPr>
          <w:i/>
          <w:iCs/>
        </w:rPr>
      </w:pPr>
    </w:p>
    <w:tbl>
      <w:tblPr>
        <w:tblStyle w:val="TableGrid"/>
        <w:tblW w:w="0" w:type="auto"/>
        <w:tblInd w:w="1075" w:type="dxa"/>
        <w:tblLook w:val="04A0" w:firstRow="1" w:lastRow="0" w:firstColumn="1" w:lastColumn="0" w:noHBand="0" w:noVBand="1"/>
      </w:tblPr>
      <w:tblGrid>
        <w:gridCol w:w="9119"/>
      </w:tblGrid>
      <w:tr w:rsidR="000C2DDB" w14:paraId="354018DB" w14:textId="77777777" w:rsidTr="000C2DDB">
        <w:tc>
          <w:tcPr>
            <w:tcW w:w="9119" w:type="dxa"/>
          </w:tcPr>
          <w:p w14:paraId="3613E1B3" w14:textId="77777777" w:rsidR="000C2DDB" w:rsidRPr="000C2DDB" w:rsidRDefault="000C2DDB" w:rsidP="005419E7">
            <w:pPr>
              <w:pStyle w:val="Doc-text2"/>
              <w:ind w:left="363"/>
              <w:rPr>
                <w:b/>
                <w:bCs/>
              </w:rPr>
            </w:pPr>
            <w:r w:rsidRPr="000C2DDB">
              <w:rPr>
                <w:b/>
                <w:bCs/>
              </w:rPr>
              <w:t>Agreements on AS ID</w:t>
            </w:r>
          </w:p>
          <w:p w14:paraId="33C6605A" w14:textId="77777777" w:rsidR="000C2DDB" w:rsidRDefault="000C2DDB" w:rsidP="005419E7">
            <w:pPr>
              <w:pStyle w:val="Agreement"/>
              <w:ind w:left="360"/>
            </w:pPr>
            <w:r>
              <w:t>RAN2 assumes that if “</w:t>
            </w:r>
            <w:r w:rsidRPr="00CD3F8C">
              <w:t>AS ID</w:t>
            </w:r>
            <w:r>
              <w:t>”</w:t>
            </w:r>
            <w:r w:rsidRPr="00CD3F8C">
              <w:t xml:space="preserve"> </w:t>
            </w:r>
            <w:r>
              <w:t>is defined it is used</w:t>
            </w:r>
            <w:r w:rsidRPr="00CD3F8C">
              <w:t xml:space="preserve"> </w:t>
            </w:r>
            <w:r>
              <w:t xml:space="preserve">at least </w:t>
            </w:r>
            <w:r w:rsidRPr="00CD3F8C">
              <w:t>for purpose of D2R scheduling and R2D reception</w:t>
            </w:r>
            <w:r>
              <w:t xml:space="preserve">.  Up to RAN1 to decide whether a “AS ID” is defined.  </w:t>
            </w:r>
          </w:p>
          <w:p w14:paraId="5C6B2BBE" w14:textId="77777777" w:rsidR="000C2DDB" w:rsidRDefault="000C2DDB" w:rsidP="005419E7">
            <w:pPr>
              <w:pStyle w:val="Agreement"/>
              <w:ind w:left="360"/>
            </w:pPr>
            <w:r w:rsidRPr="00F462CD">
              <w:t xml:space="preserve">RAN2 assumes this “AS ID” </w:t>
            </w:r>
            <w:r>
              <w:t>should</w:t>
            </w:r>
            <w:r w:rsidRPr="00F462CD">
              <w:t xml:space="preserve"> be a short AS layer ID, rather than the</w:t>
            </w:r>
            <w:r>
              <w:t xml:space="preserve"> full</w:t>
            </w:r>
            <w:r w:rsidRPr="00F462CD">
              <w:t xml:space="preserve"> upper layer device ID</w:t>
            </w:r>
            <w:r>
              <w:t xml:space="preserve">.  FFS on the length.   FFS if AS ID can be based on partial upper layer device ID.   </w:t>
            </w:r>
          </w:p>
          <w:p w14:paraId="167A0A11" w14:textId="77777777" w:rsidR="000C2DDB" w:rsidRDefault="000C2DDB" w:rsidP="005419E7">
            <w:pPr>
              <w:pStyle w:val="Agreement"/>
              <w:ind w:left="360"/>
            </w:pPr>
            <w:r>
              <w:t>From RAN2 perspective, following options are possible for “AS ID”:</w:t>
            </w:r>
          </w:p>
          <w:p w14:paraId="62E0F32F" w14:textId="77777777" w:rsidR="000C2DDB" w:rsidRPr="00CD3F8C" w:rsidRDefault="000C2DDB" w:rsidP="005419E7">
            <w:pPr>
              <w:pStyle w:val="Agreement"/>
              <w:numPr>
                <w:ilvl w:val="0"/>
                <w:numId w:val="0"/>
              </w:numPr>
              <w:ind w:left="181" w:firstLine="179"/>
            </w:pPr>
            <w:r>
              <w:t>O</w:t>
            </w:r>
            <w:r w:rsidRPr="00CD3F8C">
              <w:t xml:space="preserve">ption 1: a random ID </w:t>
            </w:r>
            <w:r>
              <w:t>if used in</w:t>
            </w:r>
            <w:r w:rsidRPr="00CD3F8C">
              <w:t xml:space="preserve"> Msg1 can be </w:t>
            </w:r>
            <w:proofErr w:type="gramStart"/>
            <w:r w:rsidRPr="00CD3F8C">
              <w:t>reused;</w:t>
            </w:r>
            <w:proofErr w:type="gramEnd"/>
          </w:p>
          <w:p w14:paraId="6ADE3713" w14:textId="77777777" w:rsidR="000C2DDB" w:rsidRDefault="000C2DDB" w:rsidP="005419E7">
            <w:pPr>
              <w:pStyle w:val="Agreement"/>
              <w:numPr>
                <w:ilvl w:val="0"/>
                <w:numId w:val="0"/>
              </w:numPr>
              <w:ind w:left="360"/>
            </w:pPr>
            <w:r w:rsidRPr="00CD3F8C">
              <w:t>Option 2: reader assigns this “AS ID”. FFS via which R2D message.</w:t>
            </w:r>
          </w:p>
          <w:p w14:paraId="69F3CE68" w14:textId="77777777" w:rsidR="000C2DDB" w:rsidRPr="004A1A83" w:rsidRDefault="000C2DDB" w:rsidP="005419E7">
            <w:pPr>
              <w:pStyle w:val="Agreement"/>
              <w:ind w:left="360"/>
            </w:pPr>
            <w:r>
              <w:t xml:space="preserve">RAN2 will aim to define one common design for all RA procedures (if technically possible)   </w:t>
            </w:r>
          </w:p>
          <w:p w14:paraId="23C0C486" w14:textId="77777777" w:rsidR="000C2DDB" w:rsidRDefault="000C2DDB" w:rsidP="00F462CD">
            <w:pPr>
              <w:pStyle w:val="Doc-text2"/>
              <w:ind w:left="0" w:firstLine="0"/>
              <w:rPr>
                <w:u w:val="single"/>
              </w:rPr>
            </w:pPr>
          </w:p>
        </w:tc>
      </w:tr>
    </w:tbl>
    <w:p w14:paraId="5D3EE6DC" w14:textId="0FFC4511" w:rsidR="004A1A83" w:rsidRDefault="004A1A83" w:rsidP="00F462CD">
      <w:pPr>
        <w:pStyle w:val="Doc-text2"/>
        <w:rPr>
          <w:u w:val="single"/>
        </w:rPr>
      </w:pPr>
    </w:p>
    <w:p w14:paraId="1C119D61" w14:textId="77777777" w:rsidR="00830B96" w:rsidRDefault="00830B96" w:rsidP="00830B96">
      <w:pPr>
        <w:pStyle w:val="Comments"/>
      </w:pPr>
    </w:p>
    <w:p w14:paraId="6ACF469C" w14:textId="27F48236" w:rsidR="00830B96" w:rsidRDefault="00000000" w:rsidP="00830B96">
      <w:pPr>
        <w:pStyle w:val="Doc-title"/>
      </w:pPr>
      <w:hyperlink r:id="rId638"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w:t>
      </w:r>
      <w:proofErr w:type="gramStart"/>
      <w:r>
        <w:t>), or</w:t>
      </w:r>
      <w:proofErr w:type="gramEnd"/>
      <w:r>
        <w:t xml:space="preserve">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000000" w:rsidP="00830B96">
      <w:pPr>
        <w:pStyle w:val="Doc-title"/>
      </w:pPr>
      <w:hyperlink r:id="rId639"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000000" w:rsidP="00830B96">
      <w:pPr>
        <w:pStyle w:val="Doc-title"/>
      </w:pPr>
      <w:hyperlink r:id="rId640"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Pr="000A5C00" w:rsidRDefault="00830B96" w:rsidP="00830B96">
      <w:pPr>
        <w:pStyle w:val="Doc-text2"/>
        <w:rPr>
          <w:i/>
          <w:iCs/>
        </w:rPr>
      </w:pPr>
      <w:r w:rsidRPr="000A5C00">
        <w:rPr>
          <w:i/>
          <w:iCs/>
        </w:rPr>
        <w:t xml:space="preserve">Proposal 1: </w:t>
      </w:r>
      <w:proofErr w:type="gramStart"/>
      <w:r w:rsidRPr="000A5C00">
        <w:rPr>
          <w:i/>
          <w:iCs/>
        </w:rPr>
        <w:t>Taking into account</w:t>
      </w:r>
      <w:proofErr w:type="gramEnd"/>
      <w:r w:rsidRPr="000A5C00">
        <w:rPr>
          <w:i/>
          <w:iCs/>
        </w:rPr>
        <w:t xml:space="preserve"> the current progress of RAN1 work, it is proposed to progress the discussion on energy status transmission independent of RAN1 discussion to the UE states.</w:t>
      </w:r>
    </w:p>
    <w:p w14:paraId="78B8CE67" w14:textId="67E0FAAD" w:rsidR="00830B96" w:rsidRPr="000A5C00" w:rsidRDefault="00830B96" w:rsidP="00830B96">
      <w:pPr>
        <w:pStyle w:val="Doc-text2"/>
        <w:rPr>
          <w:i/>
          <w:iCs/>
        </w:rPr>
      </w:pPr>
      <w:r w:rsidRPr="000A5C00">
        <w:rPr>
          <w:i/>
          <w:iCs/>
        </w:rPr>
        <w:t xml:space="preserve">Proposal 2: </w:t>
      </w:r>
      <w:r w:rsidR="000A5C00" w:rsidRPr="000A5C00">
        <w:rPr>
          <w:i/>
          <w:iCs/>
        </w:rPr>
        <w:t>C</w:t>
      </w:r>
      <w:r w:rsidRPr="000A5C00">
        <w:rPr>
          <w:i/>
          <w:iCs/>
        </w:rPr>
        <w:t>apture it in the TR 38.769</w:t>
      </w:r>
    </w:p>
    <w:p w14:paraId="64D330F0" w14:textId="77777777" w:rsidR="00830B96" w:rsidRPr="000A5C00" w:rsidRDefault="00830B96" w:rsidP="00830B96">
      <w:pPr>
        <w:pStyle w:val="Doc-text2"/>
        <w:rPr>
          <w:i/>
          <w:iCs/>
        </w:rPr>
      </w:pPr>
      <w:r w:rsidRPr="000A5C00">
        <w:rPr>
          <w:i/>
          <w:iCs/>
        </w:rPr>
        <w:t>Proposal 3: It is proposed to enable the UE to include energy status in D2R messages (e.g. MSG</w:t>
      </w:r>
      <w:proofErr w:type="gramStart"/>
      <w:r w:rsidRPr="000A5C00">
        <w:rPr>
          <w:i/>
          <w:iCs/>
        </w:rPr>
        <w:t>1,MSG</w:t>
      </w:r>
      <w:proofErr w:type="gramEnd"/>
      <w:r w:rsidRPr="000A5C00">
        <w:rPr>
          <w:i/>
          <w:iCs/>
        </w:rPr>
        <w:t>3 and Command Response message).</w:t>
      </w:r>
    </w:p>
    <w:p w14:paraId="15095A35" w14:textId="77777777" w:rsidR="00830B96" w:rsidRPr="000A5C00" w:rsidRDefault="00830B96" w:rsidP="00830B96">
      <w:pPr>
        <w:pStyle w:val="Doc-text2"/>
        <w:rPr>
          <w:i/>
          <w:iCs/>
        </w:rPr>
      </w:pPr>
      <w:r w:rsidRPr="000A5C00">
        <w:rPr>
          <w:i/>
          <w:iCs/>
        </w:rPr>
        <w:t>Proposal 4: It is proposed to leave the exact choice and definition to the work item phase and discuss if any of the examples above could be captured in the 38.769 already.</w:t>
      </w:r>
    </w:p>
    <w:p w14:paraId="42D9D7BF" w14:textId="61FA3167" w:rsidR="000C2DDB" w:rsidRDefault="000C2DDB" w:rsidP="000C2DDB">
      <w:pPr>
        <w:pStyle w:val="Agreement"/>
      </w:pPr>
      <w:r>
        <w:t>Noted</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000000" w:rsidP="00830B96">
      <w:pPr>
        <w:pStyle w:val="Doc-title"/>
      </w:pPr>
      <w:hyperlink r:id="rId641"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Pr="000A5C00" w:rsidRDefault="00830B96" w:rsidP="00830B96">
      <w:pPr>
        <w:pStyle w:val="Doc-text2"/>
        <w:rPr>
          <w:i/>
          <w:iCs/>
        </w:rPr>
      </w:pPr>
      <w:r w:rsidRPr="000A5C00">
        <w:rPr>
          <w:i/>
          <w:iCs/>
        </w:rPr>
        <w:t>Proposal 5:</w:t>
      </w:r>
      <w:r w:rsidRPr="000A5C00">
        <w:rPr>
          <w:i/>
          <w:iCs/>
        </w:rPr>
        <w:tab/>
        <w:t xml:space="preserve">RAN2 capture at least the following options for energy status indication in the SI phase and can further </w:t>
      </w:r>
      <w:proofErr w:type="gramStart"/>
      <w:r w:rsidRPr="000A5C00">
        <w:rPr>
          <w:i/>
          <w:iCs/>
        </w:rPr>
        <w:t>down-select</w:t>
      </w:r>
      <w:proofErr w:type="gramEnd"/>
      <w:r w:rsidRPr="000A5C00">
        <w:rPr>
          <w:i/>
          <w:iCs/>
        </w:rPr>
        <w:t xml:space="preserve"> between them in the WI phase: a) Indication (e.g., one bit) that a device is unable to perform a requested operation; b) Indication of the amount of time or energy remaining at the device.</w:t>
      </w:r>
    </w:p>
    <w:p w14:paraId="689DC0AF" w14:textId="6CADBC17" w:rsidR="000A5C00" w:rsidRDefault="000A5C00" w:rsidP="000A5C00">
      <w:pPr>
        <w:pStyle w:val="Agreement"/>
      </w:pPr>
      <w:r>
        <w:t>Noted</w:t>
      </w:r>
    </w:p>
    <w:p w14:paraId="38963B3D" w14:textId="77777777" w:rsidR="000A5C00" w:rsidRDefault="000A5C00" w:rsidP="000A5C00">
      <w:pPr>
        <w:pStyle w:val="Doc-text2"/>
      </w:pPr>
    </w:p>
    <w:p w14:paraId="10336257" w14:textId="1E072BB4" w:rsidR="000A5C00" w:rsidRDefault="000A5C00" w:rsidP="000A5C00">
      <w:pPr>
        <w:pStyle w:val="Doc-text2"/>
      </w:pPr>
      <w:r>
        <w:t>Discussions</w:t>
      </w:r>
    </w:p>
    <w:p w14:paraId="538FE681" w14:textId="7296FED8" w:rsidR="000A5C00" w:rsidRDefault="000A5C00" w:rsidP="000A5C00">
      <w:pPr>
        <w:pStyle w:val="Doc-text2"/>
      </w:pPr>
      <w:r>
        <w:t>-</w:t>
      </w:r>
      <w:r>
        <w:tab/>
        <w:t xml:space="preserve">CMCC doesn’t think that type 1 can estimate the energy.   Also wonders that the network </w:t>
      </w:r>
      <w:proofErr w:type="gramStart"/>
      <w:r>
        <w:t>has to</w:t>
      </w:r>
      <w:proofErr w:type="gramEnd"/>
      <w:r>
        <w:t xml:space="preserve"> support this feature.  The device will use more energy to report.  </w:t>
      </w:r>
    </w:p>
    <w:p w14:paraId="2ADFC9DA" w14:textId="5162C90E" w:rsidR="000A5C00" w:rsidRDefault="000A5C00" w:rsidP="000A5C00">
      <w:pPr>
        <w:pStyle w:val="Doc-text2"/>
      </w:pPr>
      <w:r>
        <w:t>-</w:t>
      </w:r>
      <w:r>
        <w:tab/>
        <w:t xml:space="preserve">Vodafone thinks that this is a big </w:t>
      </w:r>
      <w:proofErr w:type="gramStart"/>
      <w:r>
        <w:t>community</w:t>
      </w:r>
      <w:proofErr w:type="gramEnd"/>
      <w:r>
        <w:t xml:space="preserve"> and we don’t design just for one device type.   </w:t>
      </w:r>
      <w:proofErr w:type="gramStart"/>
      <w:r>
        <w:t>Also</w:t>
      </w:r>
      <w:proofErr w:type="gramEnd"/>
      <w:r>
        <w:t xml:space="preserve"> we can make it open when you send it.  </w:t>
      </w:r>
    </w:p>
    <w:p w14:paraId="75E07559" w14:textId="440CC45C" w:rsidR="000A5C00" w:rsidRDefault="000A5C00" w:rsidP="000A5C00">
      <w:pPr>
        <w:pStyle w:val="Doc-text2"/>
      </w:pPr>
      <w:r>
        <w:t>-</w:t>
      </w:r>
      <w:r>
        <w:tab/>
        <w:t xml:space="preserve">Huawei shares the same concerns with CMCC with the feasibility to estimate, so the only reasonable solution is the 1bit.    Qualcomm thinks that 1 bit estimation is not that hard.  </w:t>
      </w:r>
    </w:p>
    <w:p w14:paraId="2E5B49BB" w14:textId="0CEFB478" w:rsidR="000A5C00" w:rsidRDefault="000A5C00" w:rsidP="000A5C00">
      <w:pPr>
        <w:pStyle w:val="Doc-text2"/>
      </w:pPr>
      <w:r>
        <w:t>-</w:t>
      </w:r>
      <w:r>
        <w:tab/>
      </w:r>
      <w:proofErr w:type="spellStart"/>
      <w:r>
        <w:t>Futurewei</w:t>
      </w:r>
      <w:proofErr w:type="spellEnd"/>
      <w:r>
        <w:t xml:space="preserve"> that having this in msg1 is not very useful.   Qualcomm thinks that it is because of msg0.   CATT thinks this is dependent on UE capability (device type).    Vodafone explains that we don’t have UE capability that we send the network.   </w:t>
      </w:r>
    </w:p>
    <w:p w14:paraId="6978134F" w14:textId="0A32C4AF" w:rsidR="005021A7" w:rsidRDefault="005021A7" w:rsidP="000A5C00">
      <w:pPr>
        <w:pStyle w:val="Doc-text2"/>
      </w:pPr>
      <w:r>
        <w:t>-</w:t>
      </w:r>
      <w:r>
        <w:tab/>
        <w:t xml:space="preserve">Ericsson thinks that we should capture in the TR the use cases, what is this intended for.  We should also capture the alternative.  </w:t>
      </w:r>
    </w:p>
    <w:p w14:paraId="75FC97E5" w14:textId="2D794FE4" w:rsidR="005021A7" w:rsidRDefault="005021A7" w:rsidP="000A5C00">
      <w:pPr>
        <w:pStyle w:val="Doc-text2"/>
      </w:pPr>
      <w:r>
        <w:t>-</w:t>
      </w:r>
      <w:r>
        <w:tab/>
        <w:t xml:space="preserve">CMCC thinks that this should be under network control.   Vodafone thinks that this is quite a stage 3 details and we should keep it simple.   Nokia agrees with Vodafone.   </w:t>
      </w:r>
      <w:proofErr w:type="spellStart"/>
      <w:r>
        <w:t>Mediatek</w:t>
      </w:r>
      <w:proofErr w:type="spellEnd"/>
      <w:r>
        <w:t xml:space="preserve"> thinks that optional means that the reader can chose not to do anything with that information.    </w:t>
      </w:r>
    </w:p>
    <w:p w14:paraId="25B92298" w14:textId="6CC4666F" w:rsidR="005021A7" w:rsidRDefault="005021A7" w:rsidP="000A5C00">
      <w:pPr>
        <w:pStyle w:val="Doc-text2"/>
      </w:pPr>
      <w:r>
        <w:t>-</w:t>
      </w:r>
      <w:r>
        <w:tab/>
        <w:t xml:space="preserve">NTT </w:t>
      </w:r>
      <w:proofErr w:type="spellStart"/>
      <w:r>
        <w:t>docomo</w:t>
      </w:r>
      <w:proofErr w:type="spellEnd"/>
      <w:r>
        <w:t xml:space="preserve"> supports but asks about command response and whether it makes more sense to report it to the CN</w:t>
      </w:r>
      <w:r w:rsidR="00ED0F18">
        <w:t xml:space="preserve"> by upper layer message</w:t>
      </w:r>
      <w:r>
        <w:t xml:space="preserve">.   </w:t>
      </w:r>
    </w:p>
    <w:p w14:paraId="22E61C44" w14:textId="461ED6D3" w:rsidR="005419E7" w:rsidRDefault="005419E7" w:rsidP="000A5C00">
      <w:pPr>
        <w:pStyle w:val="Doc-text2"/>
      </w:pPr>
      <w:r>
        <w:t>-</w:t>
      </w:r>
      <w:r>
        <w:tab/>
        <w:t xml:space="preserve">Sony thinks that this 1bit is not defined. </w:t>
      </w:r>
    </w:p>
    <w:p w14:paraId="22575601" w14:textId="235763AD" w:rsidR="005419E7" w:rsidRDefault="005419E7" w:rsidP="000A5C00">
      <w:pPr>
        <w:pStyle w:val="Doc-text2"/>
      </w:pPr>
      <w:r>
        <w:t>-</w:t>
      </w:r>
      <w:r>
        <w:tab/>
        <w:t xml:space="preserve">Telit is concerned that if we start talking about network control and </w:t>
      </w:r>
      <w:proofErr w:type="gramStart"/>
      <w:r>
        <w:t>capabilities</w:t>
      </w:r>
      <w:proofErr w:type="gramEnd"/>
      <w:r>
        <w:t xml:space="preserve"> we are making it a complicated closed loop system.  </w:t>
      </w:r>
      <w:r w:rsidR="00ED0F18">
        <w:t xml:space="preserve">Qualcomm agrees with the concern.  </w:t>
      </w:r>
    </w:p>
    <w:p w14:paraId="7C4BB28E" w14:textId="77777777" w:rsidR="000A5C00" w:rsidRDefault="000A5C00" w:rsidP="000A5C00">
      <w:pPr>
        <w:pStyle w:val="Doc-text2"/>
      </w:pPr>
    </w:p>
    <w:p w14:paraId="41474C31" w14:textId="10E9196F" w:rsidR="007A6B38" w:rsidRDefault="007A6B38" w:rsidP="007A6B38">
      <w:pPr>
        <w:pStyle w:val="Doc-text2"/>
        <w:pBdr>
          <w:top w:val="single" w:sz="4" w:space="1" w:color="auto"/>
          <w:left w:val="single" w:sz="4" w:space="4" w:color="auto"/>
          <w:bottom w:val="single" w:sz="4" w:space="1" w:color="auto"/>
          <w:right w:val="single" w:sz="4" w:space="4" w:color="auto"/>
        </w:pBdr>
      </w:pPr>
      <w:r>
        <w:t>Agreements on energy bit indication</w:t>
      </w:r>
    </w:p>
    <w:p w14:paraId="54410CB8" w14:textId="35F9C6A4" w:rsidR="000A5C00" w:rsidRPr="000A5C00" w:rsidRDefault="000A5C00" w:rsidP="007A6B38">
      <w:pPr>
        <w:pStyle w:val="Agreement"/>
        <w:pBdr>
          <w:top w:val="single" w:sz="4" w:space="1" w:color="auto"/>
          <w:left w:val="single" w:sz="4" w:space="4" w:color="auto"/>
          <w:bottom w:val="single" w:sz="4" w:space="1" w:color="auto"/>
          <w:right w:val="single" w:sz="4" w:space="4" w:color="auto"/>
        </w:pBdr>
      </w:pPr>
      <w:r w:rsidRPr="000A5C00">
        <w:lastRenderedPageBreak/>
        <w:t xml:space="preserve">Capture in the TR the option: the </w:t>
      </w:r>
      <w:r>
        <w:t>device</w:t>
      </w:r>
      <w:r w:rsidRPr="000A5C00">
        <w:t xml:space="preserve"> </w:t>
      </w:r>
      <w:r w:rsidR="00070434">
        <w:t>may</w:t>
      </w:r>
      <w:r w:rsidRPr="000A5C00">
        <w:t xml:space="preserve"> include energy status indication</w:t>
      </w:r>
      <w:r w:rsidR="005021A7">
        <w:t xml:space="preserve"> </w:t>
      </w:r>
      <w:r w:rsidRPr="000A5C00">
        <w:t>in D2R messages (e.g. MSG</w:t>
      </w:r>
      <w:proofErr w:type="gramStart"/>
      <w:r w:rsidRPr="000A5C00">
        <w:t>1,MSG</w:t>
      </w:r>
      <w:proofErr w:type="gramEnd"/>
      <w:r w:rsidRPr="000A5C00">
        <w:t>3 and Command Response message)</w:t>
      </w:r>
      <w:r>
        <w:t>, if the device can</w:t>
      </w:r>
      <w:r w:rsidRPr="000A5C00">
        <w:t>.</w:t>
      </w:r>
      <w:r w:rsidR="005021A7">
        <w:t xml:space="preserve">  1 bit indication can be captured in the TR.   </w:t>
      </w:r>
      <w:r w:rsidR="00070434">
        <w:t xml:space="preserve"> We will capture the use case in the TR.   FFS whether it is reader controlled.  </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000000" w:rsidP="00830B96">
      <w:pPr>
        <w:pStyle w:val="Doc-title"/>
      </w:pPr>
      <w:hyperlink r:id="rId642"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000000" w:rsidP="00830B96">
      <w:pPr>
        <w:pStyle w:val="Doc-title"/>
      </w:pPr>
      <w:hyperlink r:id="rId643"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000000" w:rsidP="00830B96">
      <w:pPr>
        <w:pStyle w:val="Doc-title"/>
      </w:pPr>
      <w:hyperlink r:id="rId644"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5174EDF1" w14:textId="77777777" w:rsidR="00830B96" w:rsidRDefault="00830B96" w:rsidP="00830B96">
      <w:pPr>
        <w:pStyle w:val="Doc-title"/>
      </w:pPr>
    </w:p>
    <w:p w14:paraId="0DD91F27" w14:textId="3CF2FA02" w:rsidR="00830B96" w:rsidRDefault="00000000" w:rsidP="00830B96">
      <w:pPr>
        <w:pStyle w:val="Doc-title"/>
      </w:pPr>
      <w:hyperlink r:id="rId645"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 xml:space="preserve">Proposal 4: Upon receiving the command service, e.g., read, the device is allowed to send the </w:t>
      </w:r>
      <w:proofErr w:type="spellStart"/>
      <w:r>
        <w:t>msg</w:t>
      </w:r>
      <w:proofErr w:type="spellEnd"/>
      <w:r>
        <w:t xml:space="preserve"> size indication to the reader.</w:t>
      </w:r>
    </w:p>
    <w:p w14:paraId="0127BBDB" w14:textId="77777777" w:rsidR="00830B96" w:rsidRDefault="00830B96" w:rsidP="00830B96">
      <w:pPr>
        <w:pStyle w:val="Doc-text2"/>
      </w:pPr>
      <w:r>
        <w:t xml:space="preserve">Proposal 5a: The device should be allowed to send the </w:t>
      </w:r>
      <w:proofErr w:type="spellStart"/>
      <w:r>
        <w:t>msg</w:t>
      </w:r>
      <w:proofErr w:type="spellEnd"/>
      <w:r>
        <w:t xml:space="preserve"> size indication along with A-IoT Msg1 of 3-step CBRA.</w:t>
      </w:r>
    </w:p>
    <w:p w14:paraId="6C5E657F" w14:textId="77777777" w:rsidR="00830B96" w:rsidRDefault="00830B96" w:rsidP="00830B96">
      <w:pPr>
        <w:pStyle w:val="Doc-text2"/>
      </w:pPr>
      <w:r>
        <w:t xml:space="preserve">Proposal 5b: The device should be allowed to send the </w:t>
      </w:r>
      <w:proofErr w:type="spellStart"/>
      <w:r>
        <w:t>msg</w:t>
      </w:r>
      <w:proofErr w:type="spellEnd"/>
      <w:r>
        <w:t xml:space="preserve"> size indication along with A-IoT Msg1 of 2-step CBRA, if the PDRCH is not large-enough to send the supposed data.</w:t>
      </w:r>
    </w:p>
    <w:p w14:paraId="7C68A807" w14:textId="77777777" w:rsidR="00830B96" w:rsidRDefault="00830B96" w:rsidP="00830B96">
      <w:pPr>
        <w:pStyle w:val="Doc-text2"/>
      </w:pPr>
      <w:r>
        <w:t xml:space="preserve">Proposal 5c: The device should be allowed to send the </w:t>
      </w:r>
      <w:proofErr w:type="spellStart"/>
      <w:r>
        <w:t>msg</w:t>
      </w:r>
      <w:proofErr w:type="spellEnd"/>
      <w:r>
        <w:t xml:space="preserve"> size indication along with the data transmission of CFRA, if the PDRCH is not large-enough to send the whole supposed data.</w:t>
      </w:r>
    </w:p>
    <w:p w14:paraId="560319B1" w14:textId="77777777" w:rsidR="00830B96" w:rsidRDefault="00830B96" w:rsidP="00830B96">
      <w:pPr>
        <w:pStyle w:val="Doc-text2"/>
      </w:pPr>
      <w:r>
        <w:t xml:space="preserve">Proposal 5d: The device should be allowed to send the </w:t>
      </w:r>
      <w:proofErr w:type="spellStart"/>
      <w:r>
        <w:t>msg</w:t>
      </w:r>
      <w:proofErr w:type="spellEnd"/>
      <w:r>
        <w:t xml:space="preserve"> size indication along with the transmission of A-IoT Msg3, </w:t>
      </w:r>
      <w:proofErr w:type="gramStart"/>
      <w:r>
        <w:t>if  the</w:t>
      </w:r>
      <w:proofErr w:type="gramEnd"/>
      <w:r>
        <w:t xml:space="preserve"> PDRCH is not large-enough to send the whole supposed data.</w:t>
      </w:r>
    </w:p>
    <w:p w14:paraId="4FFD6C99" w14:textId="77777777" w:rsidR="00830B96" w:rsidRDefault="00830B96" w:rsidP="00830B96">
      <w:pPr>
        <w:pStyle w:val="Doc-text2"/>
      </w:pPr>
      <w:r>
        <w:t xml:space="preserve">Proposal 5e: For the procedure of inventory + command, the device should be allowed to send the </w:t>
      </w:r>
      <w:proofErr w:type="spellStart"/>
      <w:r>
        <w:t>msg</w:t>
      </w:r>
      <w:proofErr w:type="spellEnd"/>
      <w:r>
        <w:t xml:space="preserve"> size indication along with the data transmission, if </w:t>
      </w:r>
      <w:proofErr w:type="gramStart"/>
      <w:r>
        <w:t>the  PDRCH</w:t>
      </w:r>
      <w:proofErr w:type="gramEnd"/>
      <w:r>
        <w:t xml:space="preserve">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000000" w:rsidP="00830B96">
      <w:pPr>
        <w:pStyle w:val="Doc-title"/>
      </w:pPr>
      <w:hyperlink r:id="rId646"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000000" w:rsidP="00830B96">
      <w:pPr>
        <w:pStyle w:val="Doc-title"/>
      </w:pPr>
      <w:hyperlink r:id="rId647"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 xml:space="preserve">Information 1: command type, which is pending on whether the command response from device is optional or mandatory in different command </w:t>
      </w:r>
      <w:proofErr w:type="gramStart"/>
      <w:r>
        <w:t>types;</w:t>
      </w:r>
      <w:proofErr w:type="gramEnd"/>
    </w:p>
    <w:p w14:paraId="164BDFE8" w14:textId="77777777" w:rsidR="00830B96" w:rsidRDefault="00830B96" w:rsidP="00830B96">
      <w:pPr>
        <w:pStyle w:val="Doc-text2"/>
      </w:pPr>
      <w:r>
        <w:t></w:t>
      </w:r>
      <w:r>
        <w:tab/>
        <w:t xml:space="preserve">Information 2: periodicity to execute the service request, which is up to RAN3/SA2 </w:t>
      </w:r>
      <w:proofErr w:type="gramStart"/>
      <w:r>
        <w:t>discussion;</w:t>
      </w:r>
      <w:proofErr w:type="gramEnd"/>
      <w:r>
        <w:t xml:space="preserve">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000000" w:rsidP="00830B96">
      <w:pPr>
        <w:pStyle w:val="Doc-title"/>
      </w:pPr>
      <w:hyperlink r:id="rId648"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000000" w:rsidP="00830B96">
      <w:pPr>
        <w:pStyle w:val="Doc-title"/>
      </w:pPr>
      <w:hyperlink r:id="rId649"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000000" w:rsidP="00830B96">
      <w:pPr>
        <w:pStyle w:val="Doc-title"/>
      </w:pPr>
      <w:hyperlink r:id="rId650"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000000" w:rsidP="00830B96">
      <w:pPr>
        <w:pStyle w:val="Doc-title"/>
      </w:pPr>
      <w:hyperlink r:id="rId651"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 xml:space="preserve">RAN2 assumes new </w:t>
      </w:r>
      <w:proofErr w:type="spellStart"/>
      <w:r w:rsidRPr="003017CF">
        <w:t>AIoT</w:t>
      </w:r>
      <w:proofErr w:type="spellEnd"/>
      <w:r w:rsidRPr="003017CF">
        <w:t xml:space="preserve"> upper layer protocol (e.g. Command Protocol) between </w:t>
      </w:r>
      <w:proofErr w:type="spellStart"/>
      <w:r w:rsidRPr="003017CF">
        <w:t>AIoT</w:t>
      </w:r>
      <w:proofErr w:type="spellEnd"/>
      <w:r w:rsidRPr="003017CF">
        <w:t xml:space="preserve"> device and </w:t>
      </w:r>
      <w:proofErr w:type="spellStart"/>
      <w:r w:rsidRPr="003017CF">
        <w:t>AIoT</w:t>
      </w:r>
      <w:proofErr w:type="spellEnd"/>
      <w:r w:rsidRPr="003017CF">
        <w:t xml:space="preserve"> Controller/</w:t>
      </w:r>
      <w:proofErr w:type="spellStart"/>
      <w:r w:rsidRPr="003017CF">
        <w:t>AIoT</w:t>
      </w:r>
      <w:proofErr w:type="spellEnd"/>
      <w:r w:rsidRPr="003017CF">
        <w:t xml:space="preserve">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599F4026" w:rsidR="00830B96" w:rsidRDefault="00000000" w:rsidP="00830B96">
      <w:pPr>
        <w:pStyle w:val="Doc-title"/>
      </w:pPr>
      <w:hyperlink r:id="rId652" w:history="1">
        <w:r w:rsidR="00830B96" w:rsidRPr="00C345EA">
          <w:rPr>
            <w:rStyle w:val="Hyperlink"/>
          </w:rPr>
          <w:t>R2-2409022</w:t>
        </w:r>
      </w:hyperlink>
      <w:r w:rsidR="00830B96">
        <w:tab/>
        <w:t xml:space="preserve">Discussions on functionalities required for AIoT </w:t>
      </w:r>
      <w:r w:rsidR="00830B96">
        <w:tab/>
        <w:t>Samsung Electronics Czech</w:t>
      </w:r>
      <w:r w:rsidR="00830B96">
        <w:tab/>
        <w:t>discussion</w:t>
      </w:r>
      <w:r w:rsidR="00830B96">
        <w:tab/>
        <w:t>Rel-19</w:t>
      </w:r>
      <w:r w:rsidR="00830B96">
        <w:tab/>
        <w:t>FS_Ambient_IoT_solutions</w:t>
      </w:r>
    </w:p>
    <w:p w14:paraId="0FC4DEA9" w14:textId="77777777" w:rsidR="00830B96" w:rsidRDefault="00830B96" w:rsidP="00830B96">
      <w:pPr>
        <w:pStyle w:val="Doc-text2"/>
      </w:pPr>
      <w:r>
        <w:t xml:space="preserve">Proposal 1: Do not support sequence number for A-IoT segmentation functionalities. </w:t>
      </w:r>
    </w:p>
    <w:p w14:paraId="0E9E9FFC" w14:textId="77777777" w:rsidR="00830B96" w:rsidRDefault="00830B96" w:rsidP="00830B96">
      <w:pPr>
        <w:pStyle w:val="Doc-text2"/>
      </w:pPr>
      <w:r>
        <w:t xml:space="preserve">Proposal 2: Introduce segment type (e.g. not last segment or last segment) for A-IoT segmentation functionalities. </w:t>
      </w:r>
    </w:p>
    <w:p w14:paraId="766C4EED" w14:textId="77777777" w:rsidR="00830B96" w:rsidRDefault="00830B96" w:rsidP="00830B96">
      <w:pPr>
        <w:pStyle w:val="Doc-text2"/>
      </w:pPr>
      <w:r>
        <w:t xml:space="preserve">Proposal 3: Do not support segment number and the number of segments for A-IoT segmentation functionalities. </w:t>
      </w:r>
    </w:p>
    <w:p w14:paraId="341CC5C5" w14:textId="77777777" w:rsidR="00830B96" w:rsidRDefault="00830B96" w:rsidP="00830B96">
      <w:pPr>
        <w:pStyle w:val="Doc-text2"/>
      </w:pPr>
      <w:r>
        <w:t xml:space="preserve">Proposal 4: Introduce explicit feedback (e.g. ACK) to trigger next segment transmission for A-IoT segmentation functionalities.  </w:t>
      </w:r>
    </w:p>
    <w:p w14:paraId="4EDBF127" w14:textId="77777777" w:rsidR="00830B96" w:rsidRDefault="00830B96" w:rsidP="00830B96">
      <w:pPr>
        <w:pStyle w:val="Doc-text2"/>
      </w:pPr>
      <w: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pPr>
      <w:r>
        <w:t xml:space="preserve">Proposal 6: Do not support AS layer buffering for A-IoT segmentation functionalities, i.e., all buffered segment(s) are stored in upper layer(s). </w:t>
      </w:r>
    </w:p>
    <w:p w14:paraId="55593970" w14:textId="77777777" w:rsidR="00830B96" w:rsidRDefault="00830B96" w:rsidP="00830B96">
      <w:pPr>
        <w:pStyle w:val="Doc-text2"/>
      </w:pPr>
      <w:r>
        <w:t xml:space="preserve">Proposal 7: </w:t>
      </w:r>
      <w:r w:rsidRPr="008420B0">
        <w:t>Consider</w:t>
      </w:r>
      <w:r>
        <w:t xml:space="preserve"> both D2R and R2D segmentation for A-IoT functionalities during SI phase.  </w:t>
      </w:r>
    </w:p>
    <w:p w14:paraId="5AFD4FA8" w14:textId="77777777" w:rsidR="00830B96" w:rsidRDefault="00830B96" w:rsidP="00830B96">
      <w:pPr>
        <w:pStyle w:val="Doc-text2"/>
        <w:ind w:left="0" w:firstLine="0"/>
      </w:pPr>
    </w:p>
    <w:p w14:paraId="42E5D54B" w14:textId="0C97FDA7" w:rsidR="00830B96" w:rsidRDefault="00000000" w:rsidP="00830B96">
      <w:pPr>
        <w:pStyle w:val="Doc-title"/>
      </w:pPr>
      <w:hyperlink r:id="rId653"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pPr>
      <w:r>
        <w:t>Proposal 3: RAN2 focuses on D2R segmentation discussion only.</w:t>
      </w:r>
    </w:p>
    <w:p w14:paraId="277983F3" w14:textId="77777777" w:rsidR="00830B96" w:rsidRDefault="00830B96" w:rsidP="00830B96">
      <w:pPr>
        <w:pStyle w:val="Comments"/>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000000" w:rsidP="00830B96">
      <w:pPr>
        <w:pStyle w:val="Doc-title"/>
      </w:pPr>
      <w:hyperlink r:id="rId654"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000000" w:rsidP="00830B96">
      <w:pPr>
        <w:pStyle w:val="Doc-title"/>
      </w:pPr>
      <w:hyperlink r:id="rId655"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000000" w:rsidP="00830B96">
      <w:pPr>
        <w:pStyle w:val="Doc-title"/>
      </w:pPr>
      <w:hyperlink r:id="rId656"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000000" w:rsidP="00830B96">
      <w:pPr>
        <w:pStyle w:val="Doc-title"/>
      </w:pPr>
      <w:hyperlink r:id="rId657"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000000" w:rsidP="00830B96">
      <w:pPr>
        <w:pStyle w:val="Doc-title"/>
      </w:pPr>
      <w:hyperlink r:id="rId658"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000000" w:rsidP="00830B96">
      <w:pPr>
        <w:pStyle w:val="Doc-title"/>
      </w:pPr>
      <w:hyperlink r:id="rId659"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000000" w:rsidP="00830B96">
      <w:pPr>
        <w:pStyle w:val="Doc-title"/>
      </w:pPr>
      <w:hyperlink r:id="rId660"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000000" w:rsidP="00830B96">
      <w:pPr>
        <w:pStyle w:val="Doc-title"/>
      </w:pPr>
      <w:hyperlink r:id="rId661"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lastRenderedPageBreak/>
        <w:t>=&gt; Withdrawn</w:t>
      </w:r>
    </w:p>
    <w:p w14:paraId="716B4CF1" w14:textId="257B962B" w:rsidR="00830B96" w:rsidRDefault="00000000" w:rsidP="00830B96">
      <w:pPr>
        <w:pStyle w:val="Doc-title"/>
      </w:pPr>
      <w:hyperlink r:id="rId662"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000000" w:rsidP="00830B96">
      <w:pPr>
        <w:pStyle w:val="Doc-title"/>
      </w:pPr>
      <w:hyperlink r:id="rId663"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000000" w:rsidP="00830B96">
      <w:pPr>
        <w:pStyle w:val="Doc-title"/>
      </w:pPr>
      <w:hyperlink r:id="rId664"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000000" w:rsidP="00830B96">
      <w:pPr>
        <w:pStyle w:val="Doc-title"/>
      </w:pPr>
      <w:hyperlink r:id="rId665"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000000" w:rsidP="00830B96">
      <w:pPr>
        <w:pStyle w:val="Doc-title"/>
      </w:pPr>
      <w:hyperlink r:id="rId666"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000000" w:rsidP="00830B96">
      <w:pPr>
        <w:pStyle w:val="Doc-title"/>
      </w:pPr>
      <w:hyperlink r:id="rId667"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000000" w:rsidP="00830B96">
      <w:pPr>
        <w:pStyle w:val="Doc-title"/>
      </w:pPr>
      <w:hyperlink r:id="rId668"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000000" w:rsidP="00830B96">
      <w:pPr>
        <w:pStyle w:val="Doc-title"/>
      </w:pPr>
      <w:hyperlink r:id="rId669"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000000" w:rsidP="00830B96">
      <w:pPr>
        <w:pStyle w:val="Doc-title"/>
      </w:pPr>
      <w:hyperlink r:id="rId670"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000000" w:rsidP="00830B96">
      <w:pPr>
        <w:pStyle w:val="Doc-title"/>
      </w:pPr>
      <w:hyperlink r:id="rId671"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000000" w:rsidP="00830B96">
      <w:pPr>
        <w:pStyle w:val="Doc-title"/>
      </w:pPr>
      <w:hyperlink r:id="rId672"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000000" w:rsidP="00830B96">
      <w:pPr>
        <w:pStyle w:val="Doc-title"/>
      </w:pPr>
      <w:hyperlink r:id="rId673"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000000" w:rsidP="00830B96">
      <w:pPr>
        <w:pStyle w:val="Doc-title"/>
      </w:pPr>
      <w:hyperlink r:id="rId674"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000000" w:rsidP="00830B96">
      <w:pPr>
        <w:pStyle w:val="Doc-title"/>
      </w:pPr>
      <w:hyperlink r:id="rId675"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000000" w:rsidP="00830B96">
      <w:pPr>
        <w:pStyle w:val="Doc-title"/>
      </w:pPr>
      <w:hyperlink r:id="rId676"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000000" w:rsidP="00830B96">
      <w:pPr>
        <w:pStyle w:val="Doc-title"/>
      </w:pPr>
      <w:hyperlink r:id="rId677"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000000" w:rsidP="00830B96">
      <w:pPr>
        <w:pStyle w:val="Doc-title"/>
      </w:pPr>
      <w:hyperlink r:id="rId678"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000000" w:rsidP="00830B96">
      <w:pPr>
        <w:pStyle w:val="Doc-title"/>
      </w:pPr>
      <w:hyperlink r:id="rId679"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000000" w:rsidP="00830B96">
      <w:pPr>
        <w:pStyle w:val="Doc-title"/>
      </w:pPr>
      <w:hyperlink r:id="rId680"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0BD7539A" w14:textId="77777777" w:rsidR="00830B96" w:rsidRDefault="00830B96" w:rsidP="00830B96">
      <w:pPr>
        <w:pStyle w:val="Comments"/>
      </w:pPr>
    </w:p>
    <w:p w14:paraId="5EAEFC82" w14:textId="6BE77483" w:rsidR="00830B96" w:rsidRDefault="00000000" w:rsidP="00830B96">
      <w:pPr>
        <w:pStyle w:val="Doc-title"/>
      </w:pPr>
      <w:hyperlink r:id="rId681"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 xml:space="preserve">Session ID (details up to SA2) is included in </w:t>
      </w:r>
      <w:proofErr w:type="spellStart"/>
      <w:r w:rsidRPr="00302F06">
        <w:t>AIoT</w:t>
      </w:r>
      <w:proofErr w:type="spellEnd"/>
      <w:r w:rsidRPr="00302F06">
        <w:t xml:space="preserve"> paging message and employed to avoid device’s duplicated response for the same service request. LS to SA2 (Cc RAN3) to inform RAN2 decision on Session ID if agreed.</w:t>
      </w:r>
    </w:p>
    <w:p w14:paraId="4D7D3F1D" w14:textId="77777777" w:rsidR="00830B96" w:rsidRDefault="00830B96" w:rsidP="00830B96">
      <w:pPr>
        <w:pStyle w:val="Comments"/>
      </w:pPr>
    </w:p>
    <w:p w14:paraId="58EB29E7" w14:textId="3972F405" w:rsidR="00830B96" w:rsidRDefault="00000000" w:rsidP="00830B96">
      <w:pPr>
        <w:pStyle w:val="Doc-title"/>
      </w:pPr>
      <w:hyperlink r:id="rId682"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t>Proposal 5: For A-IoT devices to operate properly within the multiple-reader scenario, A-IoT paging message should include the reader ID of the sender of the A-IoT paging message.</w:t>
      </w:r>
    </w:p>
    <w:p w14:paraId="0F2D8B4B" w14:textId="77777777" w:rsidR="00830B96" w:rsidRDefault="00830B96" w:rsidP="00830B96">
      <w:pPr>
        <w:pStyle w:val="Doc-title"/>
      </w:pPr>
    </w:p>
    <w:p w14:paraId="61457E08" w14:textId="77777777" w:rsidR="00830B96" w:rsidRPr="00EE4705" w:rsidRDefault="00830B96" w:rsidP="00830B96">
      <w:pPr>
        <w:pStyle w:val="Comments"/>
        <w:rPr>
          <w:b/>
          <w:bCs/>
          <w:i w:val="0"/>
          <w:noProof w:val="0"/>
          <w:sz w:val="20"/>
        </w:rPr>
      </w:pPr>
      <w:r w:rsidRPr="00EE4705">
        <w:rPr>
          <w:b/>
          <w:bCs/>
          <w:i w:val="0"/>
          <w:noProof w:val="0"/>
          <w:sz w:val="20"/>
        </w:rPr>
        <w:t xml:space="preserve">Multiple/Subsequent Paging (device </w:t>
      </w:r>
      <w:proofErr w:type="spellStart"/>
      <w:r w:rsidRPr="00EE4705">
        <w:rPr>
          <w:b/>
          <w:bCs/>
          <w:i w:val="0"/>
          <w:noProof w:val="0"/>
          <w:sz w:val="20"/>
        </w:rPr>
        <w:t>behavior</w:t>
      </w:r>
      <w:proofErr w:type="spellEnd"/>
      <w:r w:rsidRPr="00EE4705">
        <w:rPr>
          <w:b/>
          <w:bCs/>
          <w:i w:val="0"/>
          <w:noProof w:val="0"/>
          <w:sz w:val="20"/>
        </w:rPr>
        <w:t>)</w:t>
      </w:r>
    </w:p>
    <w:p w14:paraId="4200E52E" w14:textId="1D0AEF8F" w:rsidR="00830B96" w:rsidRDefault="00000000" w:rsidP="00830B96">
      <w:pPr>
        <w:pStyle w:val="Doc-title"/>
      </w:pPr>
      <w:hyperlink r:id="rId683"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Default="00830B96" w:rsidP="00830B96">
      <w:pPr>
        <w:pStyle w:val="Doc-text2"/>
      </w:pPr>
      <w:r>
        <w:lastRenderedPageBreak/>
        <w:t>Proposal 5</w:t>
      </w:r>
      <w:r>
        <w:tab/>
        <w:t>If paging message indicates an ID different that the one indicated in the previous paging round, i.e., paging messages are associated with separate CN requests, the device performs the requested procedure.</w:t>
      </w:r>
    </w:p>
    <w:p w14:paraId="333BC8F1" w14:textId="77777777" w:rsidR="00830B96" w:rsidRPr="00D10A6B" w:rsidRDefault="00830B96" w:rsidP="00830B96">
      <w:pPr>
        <w:pStyle w:val="Doc-text2"/>
      </w:pPr>
      <w:r>
        <w:t>Proposal 6</w:t>
      </w:r>
      <w:r>
        <w:tab/>
        <w:t>If paging message indicates the same ID with the one indicated in the previous paging round, i.e., paging messages are associated with same CN request, the device performs the requested procedure only if it has not completed the procedure successfully in one of the earlier paging rounds associated with the same CN request. Otherwise, the device can ignore the paging message.</w:t>
      </w:r>
    </w:p>
    <w:p w14:paraId="1798A337" w14:textId="77777777" w:rsidR="00830B96" w:rsidRPr="00EE6817" w:rsidRDefault="00830B96" w:rsidP="00830B96">
      <w:pPr>
        <w:pStyle w:val="Doc-text2"/>
      </w:pPr>
      <w:r w:rsidRPr="00EE6817">
        <w:t>Proposal 7</w:t>
      </w:r>
      <w:r w:rsidRPr="00EE6817">
        <w:tab/>
        <w:t>Capture the following options on how ID is generated and the pros and cons in the TR: a) the reader generates the ID based on the request from the CN, b) CN generates the ID and provides it to the reader along with the request.</w:t>
      </w:r>
    </w:p>
    <w:p w14:paraId="55BA2A67" w14:textId="77777777" w:rsidR="00830B96" w:rsidRDefault="00830B96" w:rsidP="00830B96">
      <w:pPr>
        <w:pStyle w:val="Doc-title"/>
      </w:pPr>
    </w:p>
    <w:p w14:paraId="61F99ED0" w14:textId="5E57EF12" w:rsidR="00830B96" w:rsidRDefault="00000000" w:rsidP="00830B96">
      <w:pPr>
        <w:pStyle w:val="Doc-title"/>
      </w:pPr>
      <w:hyperlink r:id="rId684"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000000" w:rsidP="00830B96">
      <w:pPr>
        <w:pStyle w:val="Doc-title"/>
      </w:pPr>
      <w:hyperlink r:id="rId685"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4669BC35" w14:textId="77777777" w:rsidR="00830B96" w:rsidRDefault="00830B96" w:rsidP="00830B96">
      <w:pPr>
        <w:pStyle w:val="Doc-text2"/>
      </w:pPr>
    </w:p>
    <w:p w14:paraId="61660BED" w14:textId="3DE7D5F3" w:rsidR="00830B96" w:rsidRDefault="00000000" w:rsidP="00830B96">
      <w:pPr>
        <w:pStyle w:val="Doc-title"/>
      </w:pPr>
      <w:hyperlink r:id="rId686"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 xml:space="preserve">For contention free RA configuration when A-IoT paging message contains multiple IDs of A-IoT devices, mapping relationship between the IDs of A-IoT device and the </w:t>
      </w:r>
      <w:proofErr w:type="gramStart"/>
      <w:r>
        <w:t>random access</w:t>
      </w:r>
      <w:proofErr w:type="gramEnd"/>
      <w:r>
        <w:t xml:space="preserve"> resources is implicitly indicated by the device ID list.</w:t>
      </w:r>
    </w:p>
    <w:p w14:paraId="3C93C0DB" w14:textId="77777777" w:rsidR="00830B96" w:rsidRDefault="00830B96" w:rsidP="00830B96">
      <w:pPr>
        <w:pStyle w:val="Doc-text2"/>
      </w:pPr>
    </w:p>
    <w:p w14:paraId="0B5A7751" w14:textId="77777777" w:rsidR="00830B96" w:rsidRDefault="00830B96" w:rsidP="00830B96">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000000" w:rsidP="00830B96">
      <w:pPr>
        <w:pStyle w:val="Doc-text2"/>
        <w:ind w:left="0" w:firstLine="0"/>
      </w:pPr>
      <w:hyperlink r:id="rId687"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77777777" w:rsidR="00830B96" w:rsidRPr="00163D2A" w:rsidRDefault="00830B96" w:rsidP="00830B96">
      <w:pPr>
        <w:pStyle w:val="Doc-text2"/>
      </w:pPr>
      <w:r w:rsidRPr="00163D2A">
        <w:t>Proposal 1.</w:t>
      </w:r>
      <w:r w:rsidRPr="00163D2A">
        <w:tab/>
        <w:t xml:space="preserve">Random access type (i.e., 3-step CBRA, 2-step CBRA, or contention-free access) is indicated in A-IoT paging messages for all </w:t>
      </w:r>
      <w:proofErr w:type="spellStart"/>
      <w:r w:rsidRPr="00163D2A">
        <w:t>usecases</w:t>
      </w:r>
      <w:proofErr w:type="spellEnd"/>
      <w:r w:rsidRPr="00163D2A">
        <w:t xml:space="preserve"> (inventory, command only, and inventory and command).</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000000" w:rsidP="00830B96">
      <w:pPr>
        <w:pStyle w:val="Doc-title"/>
      </w:pPr>
      <w:hyperlink r:id="rId688" w:history="1">
        <w:r w:rsidR="00830B96" w:rsidRPr="00C345EA">
          <w:rPr>
            <w:rStyle w:val="Hyperlink"/>
          </w:rPr>
          <w:t>R2-2408170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000000" w:rsidP="00830B96">
      <w:pPr>
        <w:pStyle w:val="Doc-title"/>
      </w:pPr>
      <w:hyperlink r:id="rId689"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Pr="00163D2A" w:rsidRDefault="00830B96" w:rsidP="00830B96">
      <w:pPr>
        <w:pStyle w:val="Doc-text2"/>
      </w:pPr>
      <w:r w:rsidRPr="00163D2A">
        <w:t>Proposal 6.</w:t>
      </w:r>
      <w:r w:rsidRPr="00163D2A">
        <w:tab/>
      </w:r>
      <w:proofErr w:type="spellStart"/>
      <w:r w:rsidRPr="00163D2A">
        <w:t>AIoT</w:t>
      </w:r>
      <w:proofErr w:type="spellEnd"/>
      <w:r w:rsidRPr="00163D2A">
        <w:t xml:space="preserve"> paging cause to differentiate </w:t>
      </w:r>
      <w:proofErr w:type="spellStart"/>
      <w:r w:rsidRPr="00163D2A">
        <w:t>AIoT</w:t>
      </w:r>
      <w:proofErr w:type="spellEnd"/>
      <w:r w:rsidRPr="00163D2A">
        <w:t xml:space="preserve"> service type is not included in </w:t>
      </w:r>
      <w:proofErr w:type="spellStart"/>
      <w:r w:rsidRPr="00163D2A">
        <w:t>AIoT</w:t>
      </w:r>
      <w:proofErr w:type="spellEnd"/>
      <w:r w:rsidRPr="00163D2A">
        <w:t xml:space="preserve"> paging message.</w:t>
      </w: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000000" w:rsidP="00830B96">
      <w:pPr>
        <w:pStyle w:val="Doc-title"/>
      </w:pPr>
      <w:hyperlink r:id="rId690"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000000" w:rsidP="00830B96">
      <w:pPr>
        <w:pStyle w:val="Doc-title"/>
      </w:pPr>
      <w:hyperlink r:id="rId691"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000000" w:rsidP="00830B96">
      <w:pPr>
        <w:pStyle w:val="Doc-title"/>
      </w:pPr>
      <w:hyperlink r:id="rId692"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000000" w:rsidP="00830B96">
      <w:pPr>
        <w:pStyle w:val="Doc-title"/>
      </w:pPr>
      <w:hyperlink r:id="rId693"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000000" w:rsidP="00830B96">
      <w:pPr>
        <w:pStyle w:val="Doc-title"/>
      </w:pPr>
      <w:hyperlink r:id="rId694"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000000" w:rsidP="00830B96">
      <w:pPr>
        <w:pStyle w:val="Doc-title"/>
      </w:pPr>
      <w:hyperlink r:id="rId695"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000000" w:rsidP="00830B96">
      <w:pPr>
        <w:pStyle w:val="Doc-title"/>
      </w:pPr>
      <w:hyperlink r:id="rId696"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000000" w:rsidP="00830B96">
      <w:pPr>
        <w:pStyle w:val="Doc-title"/>
      </w:pPr>
      <w:hyperlink r:id="rId697"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698" w:history="1">
        <w:r w:rsidR="00830B96" w:rsidRPr="00C345EA">
          <w:rPr>
            <w:rStyle w:val="Hyperlink"/>
          </w:rPr>
          <w:t>R2-2406520</w:t>
        </w:r>
      </w:hyperlink>
    </w:p>
    <w:p w14:paraId="782E4672" w14:textId="7E9DE903" w:rsidR="00830B96" w:rsidRDefault="00000000" w:rsidP="00830B96">
      <w:pPr>
        <w:pStyle w:val="Doc-title"/>
      </w:pPr>
      <w:hyperlink r:id="rId699"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000000" w:rsidP="00830B96">
      <w:pPr>
        <w:pStyle w:val="Doc-title"/>
      </w:pPr>
      <w:hyperlink r:id="rId700"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000000" w:rsidP="00830B96">
      <w:pPr>
        <w:pStyle w:val="Doc-title"/>
      </w:pPr>
      <w:hyperlink r:id="rId701"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000000" w:rsidP="00830B96">
      <w:pPr>
        <w:pStyle w:val="Doc-title"/>
      </w:pPr>
      <w:hyperlink r:id="rId702"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000000" w:rsidP="00830B96">
      <w:pPr>
        <w:pStyle w:val="Doc-title"/>
      </w:pPr>
      <w:hyperlink r:id="rId703"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000000" w:rsidP="00830B96">
      <w:pPr>
        <w:pStyle w:val="Doc-title"/>
      </w:pPr>
      <w:hyperlink r:id="rId704"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000000" w:rsidP="00830B96">
      <w:pPr>
        <w:pStyle w:val="Doc-title"/>
      </w:pPr>
      <w:hyperlink r:id="rId705"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000000" w:rsidP="00830B96">
      <w:pPr>
        <w:pStyle w:val="Doc-title"/>
      </w:pPr>
      <w:hyperlink r:id="rId706"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000000" w:rsidP="00830B96">
      <w:pPr>
        <w:pStyle w:val="Doc-title"/>
      </w:pPr>
      <w:hyperlink r:id="rId707"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000000" w:rsidP="00830B96">
      <w:pPr>
        <w:pStyle w:val="Doc-title"/>
      </w:pPr>
      <w:hyperlink r:id="rId708"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000000" w:rsidP="00830B96">
      <w:pPr>
        <w:pStyle w:val="Doc-title"/>
      </w:pPr>
      <w:hyperlink r:id="rId709"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000000" w:rsidP="00830B96">
      <w:pPr>
        <w:pStyle w:val="Doc-title"/>
      </w:pPr>
      <w:hyperlink r:id="rId710"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000000" w:rsidP="00830B96">
      <w:pPr>
        <w:pStyle w:val="Doc-title"/>
      </w:pPr>
      <w:hyperlink r:id="rId711"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000000" w:rsidP="00830B96">
      <w:pPr>
        <w:pStyle w:val="Doc-title"/>
      </w:pPr>
      <w:hyperlink r:id="rId712"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000000" w:rsidP="00830B96">
      <w:pPr>
        <w:pStyle w:val="Doc-title"/>
      </w:pPr>
      <w:hyperlink r:id="rId713"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000000" w:rsidP="00830B96">
      <w:pPr>
        <w:pStyle w:val="Doc-title"/>
      </w:pPr>
      <w:hyperlink r:id="rId714"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000000" w:rsidP="00830B96">
      <w:pPr>
        <w:pStyle w:val="Doc-title"/>
      </w:pPr>
      <w:hyperlink r:id="rId715"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000000" w:rsidP="00830B96">
      <w:pPr>
        <w:pStyle w:val="Doc-title"/>
      </w:pPr>
      <w:hyperlink r:id="rId716"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000000" w:rsidP="00830B96">
      <w:pPr>
        <w:pStyle w:val="Doc-title"/>
      </w:pPr>
      <w:hyperlink r:id="rId71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10266C" w:rsidRDefault="00830B96" w:rsidP="00830B96">
      <w:pPr>
        <w:pStyle w:val="Doc-text2"/>
        <w:rPr>
          <w:i/>
          <w:iCs/>
          <w:noProof/>
        </w:rPr>
      </w:pPr>
      <w:bookmarkStart w:id="124" w:name="_Hlk179778871"/>
      <w:r w:rsidRPr="0010266C">
        <w:rPr>
          <w:i/>
          <w:iCs/>
          <w:noProof/>
        </w:rPr>
        <w:t>Proposal 1:</w:t>
      </w:r>
      <w:r w:rsidRPr="0010266C">
        <w:rPr>
          <w:i/>
          <w:iCs/>
          <w:noProof/>
        </w:rPr>
        <w:tab/>
        <w:t>In case of D2R data transmission failure (Msg3 or following D2R data), device follows the reader instruction:</w:t>
      </w:r>
    </w:p>
    <w:p w14:paraId="4E8AE091" w14:textId="77777777" w:rsidR="00830B96" w:rsidRPr="0010266C" w:rsidRDefault="00830B96" w:rsidP="00830B96">
      <w:pPr>
        <w:pStyle w:val="Doc-text2"/>
        <w:rPr>
          <w:i/>
          <w:iCs/>
          <w:noProof/>
        </w:rPr>
      </w:pPr>
      <w:r w:rsidRPr="0010266C">
        <w:rPr>
          <w:i/>
          <w:iCs/>
          <w:noProof/>
        </w:rPr>
        <w:t></w:t>
      </w:r>
      <w:r w:rsidRPr="0010266C">
        <w:rPr>
          <w:i/>
          <w:iCs/>
          <w:noProof/>
        </w:rPr>
        <w:tab/>
        <w:t xml:space="preserve">it is </w:t>
      </w:r>
      <w:r w:rsidRPr="0010266C">
        <w:rPr>
          <w:i/>
          <w:iCs/>
        </w:rPr>
        <w:t>supported</w:t>
      </w:r>
      <w:r w:rsidRPr="0010266C">
        <w:rPr>
          <w:i/>
          <w:iCs/>
          <w:noProof/>
        </w:rPr>
        <w:t xml:space="preserve"> to re-access in another opportunity controlled/provided by the reader (i.e. retry the random access); and</w:t>
      </w:r>
    </w:p>
    <w:p w14:paraId="4AECDCEB" w14:textId="77777777" w:rsidR="0010266C" w:rsidRDefault="00830B96" w:rsidP="00830B96">
      <w:pPr>
        <w:pStyle w:val="Doc-text2"/>
        <w:rPr>
          <w:i/>
          <w:iCs/>
          <w:noProof/>
        </w:rPr>
      </w:pPr>
      <w:r w:rsidRPr="0010266C">
        <w:rPr>
          <w:i/>
          <w:iCs/>
          <w:noProof/>
        </w:rPr>
        <w:t></w:t>
      </w:r>
      <w:r w:rsidRPr="0010266C">
        <w:rPr>
          <w:i/>
          <w:iCs/>
          <w:noProof/>
        </w:rPr>
        <w:tab/>
        <w:t xml:space="preserve">reader </w:t>
      </w:r>
      <w:r w:rsidRPr="0010266C">
        <w:rPr>
          <w:i/>
          <w:iCs/>
        </w:rPr>
        <w:t>can</w:t>
      </w:r>
      <w:r w:rsidRPr="0010266C">
        <w:rPr>
          <w:i/>
          <w:iCs/>
          <w:noProof/>
        </w:rPr>
        <w:t xml:space="preserve"> repeat the R2D “command” to trigger the device to re-send the same D2R “response” (i.e., device just follows the received R2D to transmit D2R). </w:t>
      </w:r>
    </w:p>
    <w:bookmarkEnd w:id="124"/>
    <w:p w14:paraId="033B1E64" w14:textId="77777777" w:rsidR="0010266C" w:rsidRDefault="0010266C" w:rsidP="00830B96">
      <w:pPr>
        <w:pStyle w:val="Doc-text2"/>
        <w:rPr>
          <w:i/>
          <w:iCs/>
          <w:noProof/>
        </w:rPr>
      </w:pPr>
    </w:p>
    <w:p w14:paraId="40D5E72E" w14:textId="7BE3F50A" w:rsidR="00830B96" w:rsidRDefault="00830B96" w:rsidP="00830B96">
      <w:pPr>
        <w:pStyle w:val="Doc-text2"/>
        <w:rPr>
          <w:i/>
          <w:iCs/>
          <w:noProof/>
        </w:rPr>
      </w:pPr>
      <w:r w:rsidRPr="0010266C">
        <w:rPr>
          <w:i/>
          <w:iCs/>
          <w:noProof/>
        </w:rPr>
        <w:t>FFS on whether/how to handle the Msg3 “device ID” re-transmission for inventory case.</w:t>
      </w:r>
    </w:p>
    <w:p w14:paraId="1B323BDA" w14:textId="0558CDE4" w:rsidR="0010266C" w:rsidRDefault="0010266C" w:rsidP="00830B96">
      <w:pPr>
        <w:pStyle w:val="Doc-text2"/>
        <w:rPr>
          <w:noProof/>
        </w:rPr>
      </w:pPr>
      <w:r>
        <w:rPr>
          <w:noProof/>
        </w:rPr>
        <w:t>-</w:t>
      </w:r>
      <w:r>
        <w:rPr>
          <w:noProof/>
        </w:rPr>
        <w:tab/>
        <w:t xml:space="preserve">Vodafone asks why we need a function on the reader for repeater as the CN can do it.   </w:t>
      </w:r>
    </w:p>
    <w:p w14:paraId="6520600B" w14:textId="7855D9AB" w:rsidR="0010266C" w:rsidRDefault="0010266C" w:rsidP="00830B96">
      <w:pPr>
        <w:pStyle w:val="Doc-text2"/>
        <w:rPr>
          <w:noProof/>
        </w:rPr>
      </w:pPr>
      <w:r>
        <w:rPr>
          <w:noProof/>
        </w:rPr>
        <w:t>-</w:t>
      </w:r>
      <w:r>
        <w:rPr>
          <w:noProof/>
        </w:rPr>
        <w:tab/>
        <w:t xml:space="preserve">ZTE thinks that we can rephrase </w:t>
      </w:r>
      <w:r w:rsidRPr="0010266C">
        <w:rPr>
          <w:noProof/>
        </w:rPr>
        <w:t xml:space="preserve">reader </w:t>
      </w:r>
      <w:r w:rsidRPr="0010266C">
        <w:t>can</w:t>
      </w:r>
      <w:r w:rsidRPr="0010266C">
        <w:rPr>
          <w:noProof/>
        </w:rPr>
        <w:t xml:space="preserve"> trigger the device to resend D2R “response” (i.e., device just follows the received R2D to transmit D2R).</w:t>
      </w:r>
    </w:p>
    <w:p w14:paraId="76C00B6E" w14:textId="29B451BE" w:rsidR="0010266C" w:rsidRDefault="0010266C" w:rsidP="00830B96">
      <w:pPr>
        <w:pStyle w:val="Doc-text2"/>
        <w:rPr>
          <w:noProof/>
        </w:rPr>
      </w:pPr>
      <w:r>
        <w:rPr>
          <w:noProof/>
        </w:rPr>
        <w:lastRenderedPageBreak/>
        <w:t>-</w:t>
      </w:r>
      <w:r>
        <w:rPr>
          <w:noProof/>
        </w:rPr>
        <w:tab/>
        <w:t xml:space="preserve">Apple thinks that we can repeat the command to trigger a new reponse as we agreed that will not have feedback.  </w:t>
      </w:r>
    </w:p>
    <w:p w14:paraId="7DE25240" w14:textId="26379DC7" w:rsidR="00A171EC" w:rsidRDefault="00A171EC" w:rsidP="00830B96">
      <w:pPr>
        <w:pStyle w:val="Doc-text2"/>
        <w:rPr>
          <w:noProof/>
        </w:rPr>
      </w:pPr>
      <w:r>
        <w:rPr>
          <w:noProof/>
        </w:rPr>
        <w:t>-</w:t>
      </w:r>
      <w:r>
        <w:rPr>
          <w:noProof/>
        </w:rPr>
        <w:tab/>
        <w:t xml:space="preserve">Ericsson thinks that we can indicated that CN repetition is not excluded.   Huawei explains that it is not precluded that the CN repeats, it is up to implementation.   </w:t>
      </w:r>
    </w:p>
    <w:p w14:paraId="649B828C" w14:textId="77777777" w:rsidR="0010266C" w:rsidRPr="0010266C" w:rsidRDefault="0010266C" w:rsidP="00830B96">
      <w:pPr>
        <w:pStyle w:val="Doc-text2"/>
        <w:rPr>
          <w:noProof/>
        </w:rPr>
      </w:pPr>
    </w:p>
    <w:p w14:paraId="691294A5" w14:textId="1BE51B48" w:rsidR="00830B96" w:rsidRDefault="00830B96" w:rsidP="00830B96">
      <w:pPr>
        <w:pStyle w:val="Doc-text2"/>
        <w:rPr>
          <w:i/>
          <w:iCs/>
          <w:noProof/>
        </w:rPr>
      </w:pPr>
      <w:r w:rsidRPr="0010266C">
        <w:rPr>
          <w:i/>
          <w:iCs/>
          <w:noProof/>
        </w:rPr>
        <w:t>Proposal 2a:</w:t>
      </w:r>
      <w:r w:rsidRPr="0010266C">
        <w:rPr>
          <w:i/>
          <w:iCs/>
          <w:noProof/>
        </w:rPr>
        <w:tab/>
      </w:r>
      <w:r w:rsidRPr="0010266C">
        <w:rPr>
          <w:i/>
          <w:iCs/>
        </w:rPr>
        <w:t>Support</w:t>
      </w:r>
      <w:r w:rsidRPr="0010266C">
        <w:rPr>
          <w:i/>
          <w:iCs/>
          <w:noProof/>
        </w:rPr>
        <w:t xml:space="preserve"> explicit R2D failure/success feedback indication for the D2R data transmission (Msg3 or following D2R data)</w:t>
      </w:r>
      <w:r w:rsidR="00A171EC">
        <w:rPr>
          <w:i/>
          <w:iCs/>
          <w:noProof/>
        </w:rPr>
        <w:t xml:space="preserve"> at least for re-access</w:t>
      </w:r>
      <w:r w:rsidRPr="0010266C">
        <w:rPr>
          <w:i/>
          <w:iCs/>
          <w:noProof/>
        </w:rPr>
        <w:t xml:space="preserve">. </w:t>
      </w:r>
    </w:p>
    <w:p w14:paraId="0E89D7A9" w14:textId="753F4A70" w:rsidR="00A171EC" w:rsidRPr="00A171EC" w:rsidRDefault="00A171EC" w:rsidP="00830B96">
      <w:pPr>
        <w:pStyle w:val="Doc-text2"/>
        <w:rPr>
          <w:noProof/>
        </w:rPr>
      </w:pPr>
      <w:r>
        <w:rPr>
          <w:noProof/>
        </w:rPr>
        <w:t>-</w:t>
      </w:r>
      <w:r>
        <w:rPr>
          <w:noProof/>
        </w:rPr>
        <w:tab/>
        <w:t>Apple thi</w:t>
      </w:r>
      <w:r w:rsidR="00D25000">
        <w:rPr>
          <w:noProof/>
        </w:rPr>
        <w:t xml:space="preserve">ngs that we can remove </w:t>
      </w:r>
      <w:r w:rsidR="00D25000" w:rsidRPr="0010266C">
        <w:rPr>
          <w:i/>
          <w:iCs/>
          <w:noProof/>
        </w:rPr>
        <w:t>following D2R data</w:t>
      </w:r>
    </w:p>
    <w:p w14:paraId="3521CAD0" w14:textId="77777777" w:rsidR="00A171EC" w:rsidRDefault="00A171EC" w:rsidP="00830B96">
      <w:pPr>
        <w:pStyle w:val="Doc-text2"/>
        <w:rPr>
          <w:i/>
          <w:iCs/>
          <w:noProof/>
        </w:rPr>
      </w:pPr>
    </w:p>
    <w:p w14:paraId="0925B0F6" w14:textId="53F18352" w:rsidR="00D25000" w:rsidRDefault="00D25000" w:rsidP="00830B96">
      <w:pPr>
        <w:pStyle w:val="Doc-text2"/>
        <w:rPr>
          <w:i/>
          <w:iCs/>
          <w:noProof/>
        </w:rPr>
      </w:pPr>
      <w:r w:rsidRPr="0010266C">
        <w:rPr>
          <w:i/>
          <w:iCs/>
        </w:rPr>
        <w:t>Support</w:t>
      </w:r>
      <w:r w:rsidRPr="0010266C">
        <w:rPr>
          <w:i/>
          <w:iCs/>
          <w:noProof/>
        </w:rPr>
        <w:t xml:space="preserve"> </w:t>
      </w:r>
      <w:r>
        <w:rPr>
          <w:i/>
          <w:iCs/>
          <w:noProof/>
        </w:rPr>
        <w:t xml:space="preserve">optional </w:t>
      </w:r>
      <w:r w:rsidRPr="0010266C">
        <w:rPr>
          <w:i/>
          <w:iCs/>
          <w:noProof/>
        </w:rPr>
        <w:t xml:space="preserve">explicit R2D failure/success feedback indication for </w:t>
      </w:r>
      <w:r>
        <w:rPr>
          <w:i/>
          <w:iCs/>
          <w:noProof/>
        </w:rPr>
        <w:t>at least MSG3</w:t>
      </w:r>
      <w:r w:rsidRPr="0010266C">
        <w:rPr>
          <w:i/>
          <w:iCs/>
          <w:noProof/>
        </w:rPr>
        <w:t xml:space="preserve"> </w:t>
      </w:r>
      <w:r>
        <w:rPr>
          <w:i/>
          <w:iCs/>
          <w:noProof/>
        </w:rPr>
        <w:t>at least for re-access purpose</w:t>
      </w:r>
      <w:r w:rsidRPr="0010266C">
        <w:rPr>
          <w:i/>
          <w:iCs/>
          <w:noProof/>
        </w:rPr>
        <w:t>.</w:t>
      </w:r>
      <w:r>
        <w:rPr>
          <w:i/>
          <w:iCs/>
          <w:noProof/>
        </w:rPr>
        <w:t xml:space="preserve">  FFS for following D2R data.   FFS when to send this indication.  </w:t>
      </w:r>
    </w:p>
    <w:p w14:paraId="1F5C6720" w14:textId="465ECD31" w:rsidR="00D25000" w:rsidRDefault="00D25000" w:rsidP="00830B96">
      <w:pPr>
        <w:pStyle w:val="Doc-text2"/>
        <w:rPr>
          <w:noProof/>
        </w:rPr>
      </w:pPr>
      <w:r>
        <w:rPr>
          <w:i/>
          <w:iCs/>
          <w:noProof/>
        </w:rPr>
        <w:t>-</w:t>
      </w:r>
      <w:r>
        <w:rPr>
          <w:i/>
          <w:iCs/>
          <w:noProof/>
        </w:rPr>
        <w:tab/>
      </w:r>
      <w:r>
        <w:rPr>
          <w:noProof/>
        </w:rPr>
        <w:t xml:space="preserve">Oppo thinks that we can use the RAN1 timer and we don’t need the explicit indication.   Huawei thinks that this is a RAN2 solution and if RAN1 captures something that can be used at the end we can discuss later.  </w:t>
      </w:r>
    </w:p>
    <w:p w14:paraId="30183E4A" w14:textId="6D4A4B9C" w:rsidR="00D25000" w:rsidRDefault="00D25000" w:rsidP="00830B96">
      <w:pPr>
        <w:pStyle w:val="Doc-text2"/>
        <w:rPr>
          <w:noProof/>
        </w:rPr>
      </w:pPr>
      <w:r>
        <w:rPr>
          <w:i/>
          <w:iCs/>
          <w:noProof/>
        </w:rPr>
        <w:t>-</w:t>
      </w:r>
      <w:r>
        <w:rPr>
          <w:noProof/>
        </w:rPr>
        <w:tab/>
        <w:t xml:space="preserve">ZTE thinks that for re-access this has to be allowed, if the reader asks you to reaccess you have to do it.     Samsung agrees with ZTE.  </w:t>
      </w:r>
    </w:p>
    <w:p w14:paraId="0619462C" w14:textId="68CE2575" w:rsidR="00D25000" w:rsidRDefault="00D25000" w:rsidP="00830B96">
      <w:pPr>
        <w:pStyle w:val="Doc-text2"/>
        <w:rPr>
          <w:noProof/>
        </w:rPr>
      </w:pPr>
      <w:r>
        <w:rPr>
          <w:i/>
          <w:iCs/>
          <w:noProof/>
        </w:rPr>
        <w:t>-</w:t>
      </w:r>
      <w:r>
        <w:rPr>
          <w:noProof/>
        </w:rPr>
        <w:tab/>
        <w:t xml:space="preserve">Qualcomm thinks that this should be optional as there are cases that there is not needed.   </w:t>
      </w:r>
    </w:p>
    <w:p w14:paraId="212A4B85" w14:textId="32A61A9E" w:rsidR="00D25000" w:rsidRDefault="00D25000" w:rsidP="00830B96">
      <w:pPr>
        <w:pStyle w:val="Doc-text2"/>
        <w:rPr>
          <w:noProof/>
        </w:rPr>
      </w:pPr>
      <w:r>
        <w:rPr>
          <w:i/>
          <w:iCs/>
          <w:noProof/>
        </w:rPr>
        <w:t>-</w:t>
      </w:r>
      <w:r>
        <w:rPr>
          <w:noProof/>
        </w:rPr>
        <w:tab/>
        <w:t xml:space="preserve">Ericsson thinks that we need to wait for RAN1.  </w:t>
      </w:r>
    </w:p>
    <w:p w14:paraId="14A71AAD" w14:textId="77777777" w:rsidR="00D25000" w:rsidRPr="0010266C" w:rsidRDefault="00D25000" w:rsidP="00830B96">
      <w:pPr>
        <w:pStyle w:val="Doc-text2"/>
        <w:rPr>
          <w:i/>
          <w:iCs/>
          <w:noProof/>
        </w:rPr>
      </w:pPr>
    </w:p>
    <w:p w14:paraId="08DD5BFB" w14:textId="77777777" w:rsidR="00830B96" w:rsidRDefault="00830B96" w:rsidP="00830B96">
      <w:pPr>
        <w:pStyle w:val="Doc-text2"/>
        <w:rPr>
          <w:i/>
          <w:iCs/>
          <w:noProof/>
        </w:rPr>
      </w:pPr>
      <w:r w:rsidRPr="0010266C">
        <w:rPr>
          <w:i/>
          <w:iCs/>
          <w:noProof/>
        </w:rPr>
        <w:t>Proposal 2b:</w:t>
      </w:r>
      <w:r w:rsidRPr="0010266C">
        <w:rPr>
          <w:i/>
          <w:iCs/>
          <w:noProof/>
        </w:rPr>
        <w:tab/>
        <w:t xml:space="preserve">RAN2 to discuss: It is up to the reader whether/when to include this explicit feedback </w:t>
      </w:r>
      <w:r w:rsidRPr="0010266C">
        <w:rPr>
          <w:i/>
          <w:iCs/>
        </w:rPr>
        <w:t>indication</w:t>
      </w:r>
      <w:r w:rsidRPr="0010266C">
        <w:rPr>
          <w:i/>
          <w:iCs/>
          <w:noProof/>
        </w:rPr>
        <w:t>. The absence of this feedback indication will not trigger device re-transmission/re-access (i.e., absence means “likely success”).</w:t>
      </w:r>
    </w:p>
    <w:p w14:paraId="5B634377" w14:textId="09EF8600" w:rsidR="00B050F0" w:rsidRDefault="00B050F0" w:rsidP="00830B96">
      <w:pPr>
        <w:pStyle w:val="Doc-text2"/>
        <w:rPr>
          <w:noProof/>
        </w:rPr>
      </w:pPr>
      <w:r>
        <w:rPr>
          <w:noProof/>
        </w:rPr>
        <w:softHyphen/>
        <w:t>-</w:t>
      </w:r>
      <w:r>
        <w:rPr>
          <w:noProof/>
        </w:rPr>
        <w:tab/>
        <w:t xml:space="preserve">Samsung asks how does the reader guarantee that the reader will receive  the feedback so not sure if this work.  Hauwei agrees with Samsung and that’s why it should be mandatory.  </w:t>
      </w:r>
    </w:p>
    <w:p w14:paraId="6BFF1180" w14:textId="726DDC4D" w:rsidR="00B050F0" w:rsidRPr="00B050F0" w:rsidRDefault="00B050F0" w:rsidP="00942A9D">
      <w:pPr>
        <w:pStyle w:val="Agreement"/>
        <w:numPr>
          <w:ilvl w:val="0"/>
          <w:numId w:val="31"/>
        </w:numPr>
        <w:rPr>
          <w:noProof/>
        </w:rPr>
      </w:pPr>
      <w:r>
        <w:rPr>
          <w:noProof/>
        </w:rPr>
        <w:t>Postpone this as it is a stage 3 discussion</w:t>
      </w:r>
    </w:p>
    <w:p w14:paraId="7A5B5137" w14:textId="77777777" w:rsidR="00B050F0" w:rsidRDefault="00B050F0" w:rsidP="00B050F0">
      <w:pPr>
        <w:pStyle w:val="Doc-text2"/>
        <w:rPr>
          <w:noProof/>
        </w:rPr>
      </w:pPr>
    </w:p>
    <w:p w14:paraId="0B47BEB0" w14:textId="77777777" w:rsidR="00B050F0" w:rsidRPr="0010266C" w:rsidRDefault="00B050F0" w:rsidP="00830B96">
      <w:pPr>
        <w:pStyle w:val="Doc-text2"/>
        <w:rPr>
          <w:i/>
          <w:iCs/>
          <w:noProof/>
        </w:rPr>
      </w:pPr>
    </w:p>
    <w:p w14:paraId="2F1E5E16" w14:textId="77777777" w:rsidR="00830B96" w:rsidRPr="007F5336" w:rsidRDefault="00830B96" w:rsidP="00830B96">
      <w:pPr>
        <w:pStyle w:val="Doc-text2"/>
        <w:rPr>
          <w:i/>
          <w:iCs/>
          <w:noProof/>
          <w:u w:val="single"/>
        </w:rPr>
      </w:pPr>
      <w:r w:rsidRPr="007F5336">
        <w:rPr>
          <w:i/>
          <w:iCs/>
          <w:noProof/>
          <w:u w:val="single"/>
        </w:rPr>
        <w:t xml:space="preserve">Msg2 in </w:t>
      </w:r>
      <w:r w:rsidRPr="007F5336">
        <w:rPr>
          <w:i/>
          <w:iCs/>
          <w:u w:val="single"/>
        </w:rPr>
        <w:t>2step</w:t>
      </w:r>
      <w:r w:rsidRPr="007F5336">
        <w:rPr>
          <w:i/>
          <w:iCs/>
          <w:noProof/>
          <w:u w:val="single"/>
        </w:rPr>
        <w:t xml:space="preserve"> RA </w:t>
      </w:r>
    </w:p>
    <w:p w14:paraId="3B0C4AC8" w14:textId="77777777" w:rsidR="00830B96" w:rsidRDefault="00830B96" w:rsidP="00830B96">
      <w:pPr>
        <w:pStyle w:val="Doc-text2"/>
        <w:rPr>
          <w:i/>
          <w:iCs/>
          <w:noProof/>
        </w:rPr>
      </w:pPr>
      <w:r w:rsidRPr="00B050F0">
        <w:rPr>
          <w:i/>
          <w:iCs/>
          <w:noProof/>
        </w:rPr>
        <w:t>Proposal 3:</w:t>
      </w:r>
      <w:r w:rsidRPr="00B050F0">
        <w:rPr>
          <w:i/>
          <w:iCs/>
          <w:noProof/>
        </w:rPr>
        <w:tab/>
        <w:t>Msg2 is always needed for 2step CBRA.</w:t>
      </w:r>
    </w:p>
    <w:p w14:paraId="2D5E6295" w14:textId="6A56A835" w:rsidR="00B050F0" w:rsidRDefault="00B050F0" w:rsidP="00830B96">
      <w:pPr>
        <w:pStyle w:val="Doc-text2"/>
        <w:rPr>
          <w:noProof/>
        </w:rPr>
      </w:pPr>
      <w:r>
        <w:rPr>
          <w:noProof/>
        </w:rPr>
        <w:softHyphen/>
        <w:t>-</w:t>
      </w:r>
      <w:r>
        <w:rPr>
          <w:noProof/>
        </w:rPr>
        <w:tab/>
        <w:t xml:space="preserve">Qualcomm, Nokia and Vodafone think that there is no need to mandate.   Huawei thinks that this is for new use case, so we can consider them later.   </w:t>
      </w:r>
    </w:p>
    <w:p w14:paraId="00241477" w14:textId="4180A10C" w:rsidR="00B050F0" w:rsidRDefault="00B050F0" w:rsidP="00830B96">
      <w:pPr>
        <w:pStyle w:val="Doc-text2"/>
        <w:rPr>
          <w:noProof/>
        </w:rPr>
      </w:pPr>
      <w:r>
        <w:rPr>
          <w:noProof/>
        </w:rPr>
        <w:t>-</w:t>
      </w:r>
      <w:r>
        <w:rPr>
          <w:noProof/>
        </w:rPr>
        <w:tab/>
        <w:t xml:space="preserve">LG </w:t>
      </w:r>
      <w:r w:rsidR="008C4899">
        <w:rPr>
          <w:noProof/>
        </w:rPr>
        <w:t xml:space="preserve">doesn’t understand why this is optional as we are talking about CBRA.   ZTE explains that the device always has to listen to DL, even if this is optional.   So not sure what we would save as the device is anyways listening.   Qualcomm thinks that if you get you have to process it, there are usecases that you don’t have to reaccess even if you fail, so you don’t always to be succesful.  </w:t>
      </w:r>
    </w:p>
    <w:p w14:paraId="21E2F650" w14:textId="4D9259BB" w:rsidR="008C4899" w:rsidRDefault="008C4899" w:rsidP="00830B96">
      <w:pPr>
        <w:pStyle w:val="Doc-text2"/>
        <w:rPr>
          <w:noProof/>
        </w:rPr>
      </w:pPr>
      <w:r>
        <w:rPr>
          <w:noProof/>
        </w:rPr>
        <w:t>-</w:t>
      </w:r>
      <w:r>
        <w:rPr>
          <w:noProof/>
        </w:rPr>
        <w:tab/>
        <w:t xml:space="preserve">Interdigital thought that this was to align the 2-step or 3-step procedure.    </w:t>
      </w:r>
    </w:p>
    <w:p w14:paraId="167A7576" w14:textId="72B16053" w:rsidR="008C4899" w:rsidRDefault="008C4899" w:rsidP="00830B96">
      <w:pPr>
        <w:pStyle w:val="Doc-text2"/>
        <w:rPr>
          <w:noProof/>
        </w:rPr>
      </w:pPr>
      <w:r>
        <w:rPr>
          <w:noProof/>
        </w:rPr>
        <w:t>-</w:t>
      </w:r>
      <w:r>
        <w:rPr>
          <w:noProof/>
        </w:rPr>
        <w:tab/>
        <w:t xml:space="preserve">Qualcomm would like to avoid the discussion in the case where msg2 is missing.   If msg2 is missing the device doesn’t do retransmission.   </w:t>
      </w:r>
    </w:p>
    <w:p w14:paraId="576DAF39" w14:textId="376C17C9" w:rsidR="008C4899" w:rsidRDefault="008C4899" w:rsidP="00830B96">
      <w:pPr>
        <w:pStyle w:val="Doc-text2"/>
        <w:rPr>
          <w:noProof/>
        </w:rPr>
      </w:pPr>
      <w:r>
        <w:rPr>
          <w:noProof/>
        </w:rPr>
        <w:t>-</w:t>
      </w:r>
      <w:r>
        <w:rPr>
          <w:noProof/>
        </w:rPr>
        <w:tab/>
        <w:t xml:space="preserve">Futurewei thinks that we need to understand why msg2 is missing, is it because there was a collision.  </w:t>
      </w:r>
    </w:p>
    <w:p w14:paraId="55F41F43" w14:textId="44BDFD8D" w:rsidR="008C4899" w:rsidRDefault="008C4899" w:rsidP="00830B96">
      <w:pPr>
        <w:pStyle w:val="Doc-text2"/>
        <w:rPr>
          <w:noProof/>
        </w:rPr>
      </w:pPr>
      <w:r>
        <w:rPr>
          <w:noProof/>
        </w:rPr>
        <w:t>-</w:t>
      </w:r>
      <w:r>
        <w:rPr>
          <w:noProof/>
        </w:rPr>
        <w:tab/>
        <w:t xml:space="preserve">Mediatek is ok with the proposal and we should try to not have too many options.   It doesn’t understand the case where the device doesn’t need to know.   Vodafone explains that counting doesn’t need msg2.   The system just wants to count the number of devices.   </w:t>
      </w:r>
      <w:r w:rsidR="001927F1">
        <w:rPr>
          <w:noProof/>
        </w:rPr>
        <w:t xml:space="preserve"> Mediatek asks that shouldn’t the device know whether it was counted or not so it doesn’t send again the message.   </w:t>
      </w:r>
    </w:p>
    <w:p w14:paraId="53E3C448" w14:textId="6F6599CC" w:rsidR="008C4899" w:rsidRDefault="008C4899" w:rsidP="00830B96">
      <w:pPr>
        <w:pStyle w:val="Doc-text2"/>
        <w:rPr>
          <w:noProof/>
        </w:rPr>
      </w:pPr>
      <w:r>
        <w:rPr>
          <w:noProof/>
        </w:rPr>
        <w:t>-</w:t>
      </w:r>
      <w:r>
        <w:rPr>
          <w:noProof/>
        </w:rPr>
        <w:tab/>
        <w:t xml:space="preserve">CMCC supports the proposals and thinks we should have a unified solution and we should introduce new device with different capability.  </w:t>
      </w:r>
    </w:p>
    <w:p w14:paraId="55390926" w14:textId="5F632F90" w:rsidR="001927F1" w:rsidRDefault="001927F1" w:rsidP="00830B96">
      <w:pPr>
        <w:pStyle w:val="Doc-text2"/>
        <w:rPr>
          <w:noProof/>
        </w:rPr>
      </w:pPr>
      <w:r>
        <w:rPr>
          <w:noProof/>
        </w:rPr>
        <w:t>-</w:t>
      </w:r>
      <w:r>
        <w:rPr>
          <w:noProof/>
        </w:rPr>
        <w:tab/>
        <w:t xml:space="preserve">ZTE thinks that we can state that the device always listens to msg2.  Next discussion is what it does if it doesn’t receive it and autonomous re-transmission is never expected.   The reader has to always trigger the retransmission.   </w:t>
      </w:r>
    </w:p>
    <w:p w14:paraId="46723930" w14:textId="4BDB940A" w:rsidR="001927F1" w:rsidRDefault="001927F1" w:rsidP="00830B96">
      <w:pPr>
        <w:pStyle w:val="Doc-text2"/>
        <w:rPr>
          <w:noProof/>
        </w:rPr>
      </w:pPr>
      <w:r>
        <w:rPr>
          <w:noProof/>
        </w:rPr>
        <w:t>-</w:t>
      </w:r>
      <w:r>
        <w:rPr>
          <w:noProof/>
        </w:rPr>
        <w:tab/>
        <w:t xml:space="preserve">Vivo, Oppo, thinks that if we don’t always support it then the design will be more complicated.   </w:t>
      </w:r>
    </w:p>
    <w:p w14:paraId="647A1B33" w14:textId="12AD6414" w:rsidR="001927F1" w:rsidRDefault="001927F1" w:rsidP="00830B96">
      <w:pPr>
        <w:pStyle w:val="Doc-text2"/>
        <w:rPr>
          <w:noProof/>
        </w:rPr>
      </w:pPr>
      <w:r>
        <w:rPr>
          <w:noProof/>
        </w:rPr>
        <w:t>-</w:t>
      </w:r>
      <w:r>
        <w:rPr>
          <w:noProof/>
        </w:rPr>
        <w:tab/>
        <w:t>Huawei thinks that for the Rel-19 use cases msg2 is always eneeded.   Apple thinks that the counting use case is not a valid use case.</w:t>
      </w:r>
    </w:p>
    <w:p w14:paraId="7DE370C3" w14:textId="22056D85" w:rsidR="001927F1" w:rsidRDefault="001927F1" w:rsidP="00830B96">
      <w:pPr>
        <w:pStyle w:val="Doc-text2"/>
        <w:rPr>
          <w:noProof/>
        </w:rPr>
      </w:pPr>
      <w:r>
        <w:rPr>
          <w:noProof/>
        </w:rPr>
        <w:t>-</w:t>
      </w:r>
      <w:r>
        <w:rPr>
          <w:noProof/>
        </w:rPr>
        <w:tab/>
        <w:t xml:space="preserve">Sony thinks it is difficult to know how to proceed if we don’t know the UE behavior with msg2.  </w:t>
      </w:r>
    </w:p>
    <w:p w14:paraId="47DF5FDB" w14:textId="0AC54F57" w:rsidR="00B632E0" w:rsidRDefault="00B632E0" w:rsidP="00830B96">
      <w:pPr>
        <w:pStyle w:val="Doc-text2"/>
        <w:rPr>
          <w:noProof/>
        </w:rPr>
      </w:pPr>
      <w:r>
        <w:rPr>
          <w:noProof/>
        </w:rPr>
        <w:t>-</w:t>
      </w:r>
      <w:r>
        <w:rPr>
          <w:noProof/>
        </w:rPr>
        <w:tab/>
        <w:t xml:space="preserve">Ericson thinks that we need to discuss the additional use cases separately as they are making the discussion more complicated.  </w:t>
      </w:r>
    </w:p>
    <w:p w14:paraId="03E5913C" w14:textId="77777777" w:rsidR="001927F1" w:rsidRDefault="001927F1" w:rsidP="00830B96">
      <w:pPr>
        <w:pStyle w:val="Doc-text2"/>
        <w:rPr>
          <w:noProof/>
        </w:rPr>
      </w:pPr>
    </w:p>
    <w:p w14:paraId="6595C912" w14:textId="0C8703D8" w:rsidR="001927F1" w:rsidRPr="00B632E0" w:rsidRDefault="001927F1" w:rsidP="00830B96">
      <w:pPr>
        <w:pStyle w:val="Doc-text2"/>
        <w:rPr>
          <w:i/>
          <w:iCs/>
          <w:noProof/>
        </w:rPr>
      </w:pPr>
      <w:r w:rsidRPr="00B632E0">
        <w:rPr>
          <w:i/>
          <w:iCs/>
          <w:noProof/>
        </w:rPr>
        <w:t>Question to address</w:t>
      </w:r>
    </w:p>
    <w:p w14:paraId="6BE416DC" w14:textId="54E1CA11" w:rsidR="001927F1" w:rsidRPr="00B632E0" w:rsidRDefault="001927F1" w:rsidP="00830B96">
      <w:pPr>
        <w:pStyle w:val="Doc-text2"/>
        <w:rPr>
          <w:i/>
          <w:iCs/>
          <w:noProof/>
        </w:rPr>
      </w:pPr>
      <w:r w:rsidRPr="00B632E0">
        <w:rPr>
          <w:i/>
          <w:iCs/>
          <w:noProof/>
        </w:rPr>
        <w:t>-</w:t>
      </w:r>
      <w:r w:rsidRPr="00B632E0">
        <w:rPr>
          <w:i/>
          <w:iCs/>
          <w:noProof/>
        </w:rPr>
        <w:tab/>
        <w:t>What is the expected behaviour when you don’t get the response back</w:t>
      </w:r>
      <w:r w:rsidR="00B632E0" w:rsidRPr="00B632E0">
        <w:rPr>
          <w:i/>
          <w:iCs/>
          <w:noProof/>
        </w:rPr>
        <w:t>?</w:t>
      </w:r>
    </w:p>
    <w:p w14:paraId="671BC62F" w14:textId="42B57088" w:rsidR="008C4899" w:rsidRDefault="00B632E0" w:rsidP="00830B96">
      <w:pPr>
        <w:pStyle w:val="Doc-text2"/>
        <w:rPr>
          <w:noProof/>
        </w:rPr>
      </w:pPr>
      <w:r>
        <w:rPr>
          <w:noProof/>
        </w:rPr>
        <w:lastRenderedPageBreak/>
        <w:t>-</w:t>
      </w:r>
      <w:r>
        <w:rPr>
          <w:noProof/>
        </w:rPr>
        <w:tab/>
        <w:t xml:space="preserve">Mediatek thinks that we should also discuss what happens when you get the response back, like delete, or shift.  When you don’t get the response back you aren’t allowed to re-acces on your own.  </w:t>
      </w:r>
    </w:p>
    <w:p w14:paraId="4F6717C1" w14:textId="4F07A469" w:rsidR="00B632E0" w:rsidRDefault="00B632E0" w:rsidP="00B632E0">
      <w:pPr>
        <w:pStyle w:val="Doc-text2"/>
        <w:rPr>
          <w:noProof/>
        </w:rPr>
      </w:pPr>
      <w:r>
        <w:rPr>
          <w:noProof/>
        </w:rPr>
        <w:t>-</w:t>
      </w:r>
      <w:r>
        <w:rPr>
          <w:noProof/>
        </w:rPr>
        <w:tab/>
        <w:t xml:space="preserve">Ericsson thinks that if we don’t get anything back for 2step RA, then the device </w:t>
      </w:r>
      <w:r w:rsidR="00337ADB">
        <w:rPr>
          <w:noProof/>
        </w:rPr>
        <w:t xml:space="preserve">doesn’t </w:t>
      </w:r>
      <w:r>
        <w:rPr>
          <w:noProof/>
        </w:rPr>
        <w:t>know if the message was succesful.</w:t>
      </w:r>
    </w:p>
    <w:p w14:paraId="3DB9A407" w14:textId="2FA380AF" w:rsidR="002E1923" w:rsidRDefault="0035158C" w:rsidP="006F3D7C">
      <w:pPr>
        <w:pStyle w:val="Agreement"/>
        <w:rPr>
          <w:noProof/>
        </w:rPr>
      </w:pPr>
      <w:r>
        <w:rPr>
          <w:noProof/>
        </w:rPr>
        <w:t>For 2step</w:t>
      </w:r>
      <w:r w:rsidR="00337ADB">
        <w:rPr>
          <w:noProof/>
        </w:rPr>
        <w:t xml:space="preserve"> CBRA, i</w:t>
      </w:r>
      <w:r w:rsidR="00B632E0">
        <w:rPr>
          <w:noProof/>
        </w:rPr>
        <w:t xml:space="preserve">f mgs2 is not received by the device, the device is not expected to </w:t>
      </w:r>
      <w:r>
        <w:rPr>
          <w:noProof/>
        </w:rPr>
        <w:t xml:space="preserve">autonomously </w:t>
      </w:r>
      <w:r w:rsidR="00B632E0">
        <w:rPr>
          <w:noProof/>
        </w:rPr>
        <w:t xml:space="preserve">re-access.  The re-access is always controlled by reader.   </w:t>
      </w:r>
    </w:p>
    <w:p w14:paraId="59DA8317" w14:textId="77777777" w:rsidR="00B632E0" w:rsidRDefault="00B632E0" w:rsidP="00830B96">
      <w:pPr>
        <w:pStyle w:val="Doc-text2"/>
        <w:rPr>
          <w:noProof/>
        </w:rPr>
      </w:pP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222F2D6C" w14:textId="004AE525" w:rsidR="006F3D7C" w:rsidRDefault="00830B96" w:rsidP="006F3D7C">
      <w:pPr>
        <w:pStyle w:val="Doc-text2"/>
        <w:rPr>
          <w:i/>
          <w:iCs/>
          <w:noProof/>
        </w:rPr>
      </w:pPr>
      <w:r w:rsidRPr="006F3D7C">
        <w:rPr>
          <w:i/>
          <w:iCs/>
          <w:noProof/>
        </w:rPr>
        <w:t>Proposal 7a:</w:t>
      </w:r>
      <w:r w:rsidRPr="006F3D7C">
        <w:rPr>
          <w:i/>
          <w:iCs/>
          <w:noProof/>
        </w:rPr>
        <w:tab/>
        <w:t xml:space="preserve">Reader can send the R2D information which assigns or adjusts the number of following access occasions (e.g. can be used for re-access purpose). </w:t>
      </w:r>
    </w:p>
    <w:p w14:paraId="4B8FC3F4" w14:textId="77777777" w:rsidR="006F3D7C" w:rsidRDefault="006F3D7C" w:rsidP="006F3D7C">
      <w:pPr>
        <w:pStyle w:val="Doc-text2"/>
        <w:rPr>
          <w:noProof/>
        </w:rPr>
      </w:pPr>
      <w:r w:rsidRPr="006F3D7C">
        <w:rPr>
          <w:noProof/>
        </w:rPr>
        <w:t>-</w:t>
      </w:r>
      <w:r w:rsidRPr="006F3D7C">
        <w:rPr>
          <w:noProof/>
        </w:rPr>
        <w:tab/>
        <w:t>Mediatek wonders that AIoT paging message can assing the access occasion, some of which can be use for re-access.</w:t>
      </w:r>
    </w:p>
    <w:p w14:paraId="51D2A3C8" w14:textId="77777777" w:rsidR="00F9490C" w:rsidRDefault="006F3D7C" w:rsidP="006F3D7C">
      <w:pPr>
        <w:pStyle w:val="Doc-text2"/>
        <w:rPr>
          <w:noProof/>
        </w:rPr>
      </w:pPr>
      <w:r>
        <w:rPr>
          <w:noProof/>
        </w:rPr>
        <w:t>-</w:t>
      </w:r>
      <w:r>
        <w:rPr>
          <w:noProof/>
        </w:rPr>
        <w:tab/>
        <w:t xml:space="preserve">ZTE thinks that whether we use paging or desing a new message.  But what’s common is that you need R2D message for both cases.  </w:t>
      </w:r>
    </w:p>
    <w:p w14:paraId="01B33437" w14:textId="38C7690D" w:rsidR="00F9490C" w:rsidRDefault="00F9490C" w:rsidP="00F9490C">
      <w:pPr>
        <w:pStyle w:val="Doc-text2"/>
        <w:rPr>
          <w:noProof/>
        </w:rPr>
      </w:pPr>
      <w:r>
        <w:rPr>
          <w:noProof/>
        </w:rPr>
        <w:t>-</w:t>
      </w:r>
      <w:r>
        <w:rPr>
          <w:noProof/>
        </w:rPr>
        <w:tab/>
        <w:t xml:space="preserve">Telit asks if the UE is required to story the configuration.  </w:t>
      </w:r>
    </w:p>
    <w:p w14:paraId="3526DD85" w14:textId="4B0A5BC9" w:rsidR="00954CAA" w:rsidRDefault="00954CAA" w:rsidP="00F9490C">
      <w:pPr>
        <w:pStyle w:val="Doc-text2"/>
        <w:rPr>
          <w:noProof/>
        </w:rPr>
      </w:pPr>
      <w:r>
        <w:rPr>
          <w:noProof/>
        </w:rPr>
        <w:t>-</w:t>
      </w:r>
      <w:r>
        <w:rPr>
          <w:noProof/>
        </w:rPr>
        <w:tab/>
        <w:t xml:space="preserve">LG asks if this is the same procedure as the failure indication in agreement 2.  </w:t>
      </w:r>
    </w:p>
    <w:p w14:paraId="33FD4E84" w14:textId="77777777" w:rsidR="00F9490C" w:rsidRDefault="00F9490C" w:rsidP="006F3D7C">
      <w:pPr>
        <w:pStyle w:val="Doc-text2"/>
        <w:rPr>
          <w:noProof/>
        </w:rPr>
      </w:pPr>
    </w:p>
    <w:p w14:paraId="08DD4549" w14:textId="4C183631" w:rsidR="006F3D7C" w:rsidRPr="006F3D7C" w:rsidRDefault="00F9490C" w:rsidP="00F9490C">
      <w:pPr>
        <w:pStyle w:val="Agreement"/>
        <w:rPr>
          <w:noProof/>
        </w:rPr>
      </w:pPr>
      <w:r>
        <w:rPr>
          <w:noProof/>
        </w:rPr>
        <w:t>R2D message is used to provide access occasion</w:t>
      </w:r>
      <w:r w:rsidR="000F4526">
        <w:rPr>
          <w:noProof/>
        </w:rPr>
        <w:t>(s)</w:t>
      </w:r>
      <w:r>
        <w:rPr>
          <w:noProof/>
        </w:rPr>
        <w:t xml:space="preserve"> which can be used</w:t>
      </w:r>
      <w:r w:rsidR="000F4526">
        <w:rPr>
          <w:noProof/>
        </w:rPr>
        <w:t xml:space="preserve"> for </w:t>
      </w:r>
      <w:r>
        <w:rPr>
          <w:noProof/>
        </w:rPr>
        <w:t>re-access purpose. One option to be captured in the TR is that this R2D message is AIoT paging message.   FFS additional indications to differentiate if needed</w:t>
      </w:r>
      <w:r w:rsidR="000F4526">
        <w:rPr>
          <w:noProof/>
        </w:rPr>
        <w:t xml:space="preserve"> in paging message</w:t>
      </w:r>
      <w:r>
        <w:rPr>
          <w:noProof/>
        </w:rPr>
        <w:t xml:space="preserve">.    </w:t>
      </w:r>
      <w:r w:rsidR="000F4526">
        <w:rPr>
          <w:noProof/>
        </w:rPr>
        <w:t xml:space="preserve">FFS if other message can be used.  </w:t>
      </w:r>
    </w:p>
    <w:p w14:paraId="1EA33645" w14:textId="77777777" w:rsidR="006F3D7C" w:rsidRPr="004A4ADF" w:rsidRDefault="006F3D7C" w:rsidP="00830B96">
      <w:pPr>
        <w:pStyle w:val="Doc-text2"/>
        <w:rPr>
          <w:noProof/>
        </w:rPr>
      </w:pP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38DB5274" w:rsidR="00830B96" w:rsidRPr="000F4526" w:rsidRDefault="00830B96" w:rsidP="00830B96">
      <w:pPr>
        <w:pStyle w:val="Doc-text2"/>
        <w:rPr>
          <w:i/>
          <w:iCs/>
          <w:noProof/>
        </w:rPr>
      </w:pPr>
      <w:r w:rsidRPr="000F4526">
        <w:rPr>
          <w:i/>
          <w:iCs/>
          <w:noProof/>
        </w:rPr>
        <w:t>Proposal 5:</w:t>
      </w:r>
      <w:r w:rsidRPr="000F4526">
        <w:rPr>
          <w:i/>
          <w:iCs/>
          <w:noProof/>
        </w:rPr>
        <w:tab/>
        <w:t xml:space="preserve">From RAN2 perspective, </w:t>
      </w:r>
      <w:r w:rsidR="000F4526">
        <w:rPr>
          <w:i/>
          <w:iCs/>
          <w:noProof/>
        </w:rPr>
        <w:t xml:space="preserve">at least for TDMA </w:t>
      </w:r>
      <w:r w:rsidRPr="000F4526">
        <w:rPr>
          <w:i/>
          <w:iCs/>
          <w:noProof/>
        </w:rPr>
        <w:t xml:space="preserve">the device can randomly select one access occasion for A-IoT Msg1 </w:t>
      </w:r>
      <w:r w:rsidRPr="000F4526">
        <w:rPr>
          <w:i/>
          <w:iCs/>
        </w:rPr>
        <w:t>from</w:t>
      </w:r>
      <w:r w:rsidRPr="000F4526">
        <w:rPr>
          <w:i/>
          <w:iCs/>
          <w:noProof/>
        </w:rPr>
        <w:t xml:space="preserve"> the total access occasions provided/assigned by the reader, as the baseline for CBRA (further enhancement option(s) can be considered after more RAN1 progress on TDMA/FDMA).</w:t>
      </w:r>
      <w:r w:rsidR="00201BE8">
        <w:rPr>
          <w:i/>
          <w:iCs/>
          <w:noProof/>
        </w:rPr>
        <w:t xml:space="preserve">   </w:t>
      </w:r>
    </w:p>
    <w:p w14:paraId="56787E92" w14:textId="4D484FBE" w:rsidR="000F4526" w:rsidRDefault="000F4526" w:rsidP="00201BE8">
      <w:pPr>
        <w:pStyle w:val="Doc-text2"/>
        <w:rPr>
          <w:noProof/>
        </w:rPr>
      </w:pPr>
      <w:r>
        <w:rPr>
          <w:noProof/>
        </w:rPr>
        <w:t>-</w:t>
      </w:r>
      <w:r>
        <w:rPr>
          <w:noProof/>
        </w:rPr>
        <w:tab/>
        <w:t>Ericsson thinks this is only applicable to TDMA</w:t>
      </w:r>
      <w:r w:rsidR="00201BE8">
        <w:rPr>
          <w:noProof/>
        </w:rPr>
        <w:t xml:space="preserve">.   ZTE asks why this is only for TDMA. Ericsson explain that some type 1 devices can’t select randomly.  ZTE thinks that our design should allow both as it should consider type2.  Samsung agrees but RAN1 is still discussing for FDMA.   </w:t>
      </w:r>
    </w:p>
    <w:p w14:paraId="6A114CD7" w14:textId="6ABAE179" w:rsidR="00201BE8" w:rsidRDefault="00201BE8" w:rsidP="00201BE8">
      <w:pPr>
        <w:pStyle w:val="Doc-text2"/>
        <w:rPr>
          <w:noProof/>
        </w:rPr>
      </w:pPr>
    </w:p>
    <w:p w14:paraId="7127D0A3" w14:textId="6770047C" w:rsidR="00201BE8" w:rsidRDefault="00201BE8" w:rsidP="00201BE8">
      <w:pPr>
        <w:pStyle w:val="Agreement"/>
        <w:rPr>
          <w:noProof/>
        </w:rPr>
      </w:pPr>
      <w:r w:rsidRPr="000F4526">
        <w:rPr>
          <w:i/>
          <w:iCs/>
          <w:noProof/>
        </w:rPr>
        <w:t xml:space="preserve">From RAN2 perspective, </w:t>
      </w:r>
      <w:r>
        <w:rPr>
          <w:i/>
          <w:iCs/>
          <w:noProof/>
        </w:rPr>
        <w:t xml:space="preserve">at least for TDMA </w:t>
      </w:r>
      <w:r w:rsidRPr="000F4526">
        <w:rPr>
          <w:i/>
          <w:iCs/>
          <w:noProof/>
        </w:rPr>
        <w:t xml:space="preserve">the device can randomly select one access occasion for A-IoT Msg1 </w:t>
      </w:r>
      <w:r>
        <w:rPr>
          <w:i/>
          <w:iCs/>
        </w:rPr>
        <w:t xml:space="preserve">within </w:t>
      </w:r>
      <w:r w:rsidRPr="000F4526">
        <w:rPr>
          <w:i/>
          <w:iCs/>
          <w:noProof/>
        </w:rPr>
        <w:t>access occasions provided/assigned by the reader, as the baseline for CBRA</w:t>
      </w:r>
      <w:r>
        <w:rPr>
          <w:i/>
          <w:iCs/>
          <w:noProof/>
        </w:rPr>
        <w:t>.  FFS if this is applicable to FDMA.  F</w:t>
      </w:r>
      <w:r w:rsidRPr="000F4526">
        <w:rPr>
          <w:i/>
          <w:iCs/>
          <w:noProof/>
        </w:rPr>
        <w:t>urther enhancement option(s) can be considered after more RAN1 progress on TDMA/FDMA.</w:t>
      </w:r>
      <w:r>
        <w:rPr>
          <w:i/>
          <w:iCs/>
          <w:noProof/>
        </w:rPr>
        <w:t xml:space="preserve">   </w:t>
      </w:r>
    </w:p>
    <w:p w14:paraId="358E86DA" w14:textId="77777777" w:rsidR="000F4526" w:rsidRPr="004A4ADF" w:rsidRDefault="000F4526" w:rsidP="00830B96">
      <w:pPr>
        <w:pStyle w:val="Doc-text2"/>
        <w:rPr>
          <w:noProof/>
        </w:rPr>
      </w:pP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27A040DE" w14:textId="77777777" w:rsidR="000F4526" w:rsidRDefault="000F4526" w:rsidP="000F4526">
      <w:pPr>
        <w:pStyle w:val="Doc-text2"/>
        <w:rPr>
          <w:noProof/>
        </w:rPr>
      </w:pPr>
    </w:p>
    <w:p w14:paraId="49E55798" w14:textId="33D8EB06"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b/>
          <w:bCs/>
          <w:noProof/>
        </w:rPr>
      </w:pPr>
      <w:r w:rsidRPr="00A171EC">
        <w:rPr>
          <w:b/>
          <w:bCs/>
          <w:noProof/>
        </w:rPr>
        <w:t>Agreements</w:t>
      </w:r>
      <w:r w:rsidR="00954CAA">
        <w:rPr>
          <w:b/>
          <w:bCs/>
          <w:noProof/>
        </w:rPr>
        <w:t xml:space="preserve"> for Random Access</w:t>
      </w:r>
    </w:p>
    <w:p w14:paraId="7E5E3EFA" w14:textId="77777777" w:rsidR="000F4526" w:rsidRPr="00A171EC" w:rsidRDefault="000F4526" w:rsidP="000F4526">
      <w:pPr>
        <w:pStyle w:val="Doc-text2"/>
        <w:numPr>
          <w:ilvl w:val="0"/>
          <w:numId w:val="32"/>
        </w:numPr>
        <w:pBdr>
          <w:top w:val="single" w:sz="4" w:space="1" w:color="auto"/>
          <w:left w:val="single" w:sz="4" w:space="4" w:color="auto"/>
          <w:bottom w:val="single" w:sz="4" w:space="1" w:color="auto"/>
          <w:right w:val="single" w:sz="4" w:space="4" w:color="auto"/>
        </w:pBdr>
        <w:rPr>
          <w:noProof/>
        </w:rPr>
      </w:pPr>
      <w:r w:rsidRPr="00A171EC">
        <w:rPr>
          <w:noProof/>
        </w:rPr>
        <w:t>In case of D2R data transmission failure</w:t>
      </w:r>
      <w:r>
        <w:rPr>
          <w:noProof/>
        </w:rPr>
        <w:t>,</w:t>
      </w:r>
      <w:r w:rsidRPr="00A171EC">
        <w:rPr>
          <w:noProof/>
        </w:rPr>
        <w:t xml:space="preserve"> device follows the reader instruction:</w:t>
      </w:r>
    </w:p>
    <w:p w14:paraId="00A2F815" w14:textId="77777777"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Pr>
          <w:noProof/>
        </w:rPr>
        <w:tab/>
      </w:r>
      <w:r w:rsidRPr="00A171EC">
        <w:rPr>
          <w:noProof/>
        </w:rPr>
        <w:t xml:space="preserve">it is </w:t>
      </w:r>
      <w:r w:rsidRPr="00A171EC">
        <w:t>supported</w:t>
      </w:r>
      <w:r w:rsidRPr="00A171EC">
        <w:rPr>
          <w:noProof/>
        </w:rPr>
        <w:t xml:space="preserve"> to re-access in another opportunity controlled/provided by the reader (i.e. retry the random access); and</w:t>
      </w:r>
    </w:p>
    <w:p w14:paraId="0713E977"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sidRPr="00A171EC">
        <w:rPr>
          <w:noProof/>
        </w:rPr>
        <w:tab/>
        <w:t xml:space="preserve">reader </w:t>
      </w:r>
      <w:r w:rsidRPr="00A171EC">
        <w:t>can</w:t>
      </w:r>
      <w:r w:rsidRPr="00A171EC">
        <w:rPr>
          <w:noProof/>
        </w:rPr>
        <w:t xml:space="preserve"> repeat the R2D “</w:t>
      </w:r>
      <w:r>
        <w:rPr>
          <w:noProof/>
        </w:rPr>
        <w:t xml:space="preserve">upper layer </w:t>
      </w:r>
      <w:r w:rsidRPr="00A171EC">
        <w:rPr>
          <w:noProof/>
        </w:rPr>
        <w:t xml:space="preserve">command” to trigger the device to re-send the same D2R “response” (i.e., device just follows the received R2D to transmit D2R). </w:t>
      </w:r>
    </w:p>
    <w:p w14:paraId="21F037AD"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B050F0">
        <w:rPr>
          <w:noProof/>
        </w:rPr>
        <w:t>2</w:t>
      </w:r>
      <w:r w:rsidRPr="00B050F0">
        <w:rPr>
          <w:noProof/>
        </w:rPr>
        <w:tab/>
      </w:r>
      <w:r w:rsidRPr="00B050F0">
        <w:t>Support</w:t>
      </w:r>
      <w:r w:rsidRPr="00B050F0">
        <w:rPr>
          <w:noProof/>
        </w:rPr>
        <w:t xml:space="preserve"> optional explicit R2D failure/success feedback indication for at least MSG3 for re-access purpose.  FFS for following D2R data.   </w:t>
      </w:r>
    </w:p>
    <w:p w14:paraId="1794A4BB"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lastRenderedPageBreak/>
        <w:t>3</w:t>
      </w:r>
      <w:r>
        <w:rPr>
          <w:noProof/>
        </w:rPr>
        <w:tab/>
        <w:t xml:space="preserve">For 2step CBRA, if mgs2 is not received by the device, the device is not expected to autonomously re-access.  The re-access is always controlled by reader.   </w:t>
      </w:r>
    </w:p>
    <w:p w14:paraId="3C805098"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4</w:t>
      </w:r>
      <w:r>
        <w:rPr>
          <w:noProof/>
        </w:rPr>
        <w:tab/>
      </w:r>
      <w:r w:rsidRPr="006F3D7C">
        <w:rPr>
          <w:noProof/>
        </w:rPr>
        <w:t>For 2step and 3step CBRA, The A-IoT device performs re-access in another opportunity provided by the reader (i.e. retry the random access) at least in case of contention resolution failure.</w:t>
      </w:r>
    </w:p>
    <w:p w14:paraId="21A0B152"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5</w:t>
      </w:r>
      <w:r>
        <w:rPr>
          <w:noProof/>
        </w:rPr>
        <w:tab/>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2C248D1C" w14:textId="62601E9C" w:rsidR="00201BE8" w:rsidRDefault="00201BE8" w:rsidP="000F4526">
      <w:pPr>
        <w:pStyle w:val="Doc-text2"/>
        <w:pBdr>
          <w:top w:val="single" w:sz="4" w:space="1" w:color="auto"/>
          <w:left w:val="single" w:sz="4" w:space="4" w:color="auto"/>
          <w:bottom w:val="single" w:sz="4" w:space="1" w:color="auto"/>
          <w:right w:val="single" w:sz="4" w:space="4" w:color="auto"/>
        </w:pBdr>
        <w:rPr>
          <w:noProof/>
        </w:rPr>
      </w:pPr>
      <w:r>
        <w:rPr>
          <w:noProof/>
        </w:rPr>
        <w:t>6</w:t>
      </w:r>
      <w:r>
        <w:rPr>
          <w:noProof/>
        </w:rPr>
        <w:tab/>
      </w:r>
      <w:r w:rsidRPr="00201BE8">
        <w:rPr>
          <w:noProof/>
        </w:rPr>
        <w:t xml:space="preserve">From RAN2 perspective, at least for TDMA the device can randomly select one access occasion for A-IoT Msg1 within </w:t>
      </w:r>
      <w:r>
        <w:rPr>
          <w:noProof/>
        </w:rPr>
        <w:t>the</w:t>
      </w:r>
      <w:r w:rsidRPr="00201BE8">
        <w:rPr>
          <w:noProof/>
        </w:rPr>
        <w:t xml:space="preserve"> access occasions provided/assigned by the reader, as the baseline for CBRA.  FFS if this is applicable to FDMA.  Further enhancement option(s) can be considered after more RAN1 progress on TDMA/FDMA.   </w:t>
      </w:r>
    </w:p>
    <w:p w14:paraId="2CBF6DB5" w14:textId="77777777" w:rsidR="000F4526" w:rsidRPr="00B050F0" w:rsidRDefault="000F4526" w:rsidP="000F4526">
      <w:pPr>
        <w:pStyle w:val="Doc-text2"/>
        <w:rPr>
          <w:noProof/>
        </w:rPr>
      </w:pPr>
    </w:p>
    <w:p w14:paraId="70F2A491" w14:textId="77777777" w:rsidR="000F4526" w:rsidRPr="000F4526" w:rsidRDefault="000F4526" w:rsidP="00830B96">
      <w:pPr>
        <w:pStyle w:val="Doc-text2"/>
        <w:tabs>
          <w:tab w:val="clear" w:pos="1622"/>
          <w:tab w:val="left" w:pos="0"/>
        </w:tabs>
        <w:ind w:left="0" w:hanging="2"/>
        <w:rPr>
          <w:b/>
          <w:bCs/>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000000" w:rsidP="00830B96">
      <w:pPr>
        <w:pStyle w:val="Doc-title"/>
      </w:pPr>
      <w:hyperlink r:id="rId718"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000000" w:rsidP="00830B96">
      <w:pPr>
        <w:pStyle w:val="Doc-title"/>
      </w:pPr>
      <w:hyperlink r:id="rId719"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000000" w:rsidP="00830B96">
      <w:pPr>
        <w:pStyle w:val="Doc-title"/>
      </w:pPr>
      <w:hyperlink r:id="rId720"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 xml:space="preserve">Proposal 9: The reader can pre-assign specific re-access occasions for devices that have experienced transmission failures, ensuring that these retries do not interfere with new access attempts. These pre-assigned occasions could be communicated during A-IoT paging or via a </w:t>
      </w:r>
      <w:proofErr w:type="spellStart"/>
      <w:r w:rsidRPr="00861C1F">
        <w:t>QueryRep</w:t>
      </w:r>
      <w:proofErr w:type="spellEnd"/>
      <w:r w:rsidRPr="00861C1F">
        <w:t>-like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000000" w:rsidP="00830B96">
      <w:pPr>
        <w:pStyle w:val="Doc-title"/>
      </w:pPr>
      <w:hyperlink r:id="rId721"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t>Selection of 2-step vs 3-step CBRA</w:t>
      </w:r>
    </w:p>
    <w:p w14:paraId="2B4D8C00" w14:textId="0AD86158" w:rsidR="00830B96" w:rsidRDefault="00000000" w:rsidP="00830B96">
      <w:pPr>
        <w:pStyle w:val="Doc-title"/>
      </w:pPr>
      <w:hyperlink r:id="rId722"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000000" w:rsidP="00830B96">
      <w:pPr>
        <w:pStyle w:val="Doc-title"/>
      </w:pPr>
      <w:hyperlink r:id="rId723"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 xml:space="preserve">RAN2 studies reader-based and device-based criteria for selection between 2-step vs 3-step </w:t>
      </w:r>
      <w:proofErr w:type="spellStart"/>
      <w:r w:rsidRPr="00AA3D4F">
        <w:t>AIoT</w:t>
      </w:r>
      <w:proofErr w:type="spellEnd"/>
      <w:r w:rsidRPr="00AA3D4F">
        <w:t xml:space="preserve">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000000" w:rsidP="00830B96">
      <w:pPr>
        <w:pStyle w:val="Doc-title"/>
      </w:pPr>
      <w:hyperlink r:id="rId724"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000000" w:rsidP="00830B96">
      <w:pPr>
        <w:pStyle w:val="Doc-title"/>
      </w:pPr>
      <w:hyperlink r:id="rId725"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000000" w:rsidP="00830B96">
      <w:pPr>
        <w:pStyle w:val="Doc-title"/>
      </w:pPr>
      <w:hyperlink r:id="rId726"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000000" w:rsidP="00830B96">
      <w:pPr>
        <w:pStyle w:val="Doc-title"/>
      </w:pPr>
      <w:hyperlink r:id="rId727"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000000" w:rsidP="00830B96">
      <w:pPr>
        <w:pStyle w:val="Doc-title"/>
      </w:pPr>
      <w:hyperlink r:id="rId728"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000000" w:rsidP="00830B96">
      <w:pPr>
        <w:pStyle w:val="Doc-title"/>
      </w:pPr>
      <w:hyperlink r:id="rId729"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000000" w:rsidP="00830B96">
      <w:pPr>
        <w:pStyle w:val="Doc-title"/>
      </w:pPr>
      <w:hyperlink r:id="rId730"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000000" w:rsidP="00830B96">
      <w:pPr>
        <w:pStyle w:val="Doc-title"/>
      </w:pPr>
      <w:hyperlink r:id="rId731"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000000" w:rsidP="00830B96">
      <w:pPr>
        <w:pStyle w:val="Doc-title"/>
      </w:pPr>
      <w:hyperlink r:id="rId732"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000000" w:rsidP="00830B96">
      <w:pPr>
        <w:pStyle w:val="Doc-title"/>
      </w:pPr>
      <w:hyperlink r:id="rId733"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000000" w:rsidP="00830B96">
      <w:pPr>
        <w:pStyle w:val="Doc-title"/>
      </w:pPr>
      <w:hyperlink r:id="rId734"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000000" w:rsidP="00830B96">
      <w:pPr>
        <w:pStyle w:val="Doc-title"/>
      </w:pPr>
      <w:hyperlink r:id="rId735"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000000" w:rsidP="00830B96">
      <w:pPr>
        <w:pStyle w:val="Doc-title"/>
      </w:pPr>
      <w:hyperlink r:id="rId736"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000000" w:rsidP="00830B96">
      <w:pPr>
        <w:pStyle w:val="Doc-title"/>
      </w:pPr>
      <w:hyperlink r:id="rId737"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000000" w:rsidP="00830B96">
      <w:pPr>
        <w:pStyle w:val="Doc-title"/>
      </w:pPr>
      <w:hyperlink r:id="rId738"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000000" w:rsidP="00830B96">
      <w:pPr>
        <w:pStyle w:val="Doc-title"/>
      </w:pPr>
      <w:hyperlink r:id="rId739"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000000" w:rsidP="00830B96">
      <w:pPr>
        <w:pStyle w:val="Doc-title"/>
      </w:pPr>
      <w:hyperlink r:id="rId740"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000000" w:rsidP="00830B96">
      <w:pPr>
        <w:pStyle w:val="Doc-title"/>
      </w:pPr>
      <w:hyperlink r:id="rId741"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000000" w:rsidP="00830B96">
      <w:pPr>
        <w:pStyle w:val="Doc-title"/>
      </w:pPr>
      <w:hyperlink r:id="rId742"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000000" w:rsidP="00830B96">
      <w:pPr>
        <w:pStyle w:val="Doc-title"/>
      </w:pPr>
      <w:hyperlink r:id="rId743"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000000" w:rsidP="00830B96">
      <w:pPr>
        <w:pStyle w:val="Doc-title"/>
      </w:pPr>
      <w:hyperlink r:id="rId744"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000000" w:rsidP="00830B96">
      <w:pPr>
        <w:pStyle w:val="Doc-title"/>
      </w:pPr>
      <w:hyperlink r:id="rId745"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000000" w:rsidP="00830B96">
      <w:pPr>
        <w:pStyle w:val="Doc-title"/>
      </w:pPr>
      <w:hyperlink r:id="rId746"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000000" w:rsidP="00830B96">
      <w:pPr>
        <w:pStyle w:val="Doc-title"/>
      </w:pPr>
      <w:hyperlink r:id="rId747"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000000" w:rsidP="00830B96">
      <w:pPr>
        <w:pStyle w:val="Doc-title"/>
      </w:pPr>
      <w:hyperlink r:id="rId748"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000000" w:rsidP="00830B96">
      <w:pPr>
        <w:pStyle w:val="Doc-title"/>
      </w:pPr>
      <w:hyperlink r:id="rId749"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000000" w:rsidP="00830B96">
      <w:pPr>
        <w:pStyle w:val="Doc-title"/>
      </w:pPr>
      <w:hyperlink r:id="rId750"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000000" w:rsidP="00830B96">
      <w:pPr>
        <w:pStyle w:val="Doc-title"/>
      </w:pPr>
      <w:hyperlink r:id="rId751"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000000" w:rsidP="00830B96">
      <w:pPr>
        <w:pStyle w:val="Doc-title"/>
      </w:pPr>
      <w:hyperlink r:id="rId752"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000000" w:rsidP="00830B96">
      <w:pPr>
        <w:pStyle w:val="Doc-title"/>
      </w:pPr>
      <w:hyperlink r:id="rId753"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000000" w:rsidP="00830B96">
      <w:pPr>
        <w:pStyle w:val="Doc-title"/>
      </w:pPr>
      <w:hyperlink r:id="rId754"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000000" w:rsidP="00830B96">
      <w:pPr>
        <w:pStyle w:val="Doc-title"/>
      </w:pPr>
      <w:hyperlink r:id="rId755"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lastRenderedPageBreak/>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000000" w:rsidP="00830B96">
      <w:pPr>
        <w:pStyle w:val="Doc-title"/>
      </w:pPr>
      <w:hyperlink r:id="rId756"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pPr>
      <w:r w:rsidRPr="00613790">
        <w:t>Proposal 3: in topology 2, the study is started from the assumption that the intermediate node is in RRC_CONNECTED state.</w:t>
      </w:r>
    </w:p>
    <w:p w14:paraId="508D92BD" w14:textId="77777777" w:rsidR="00830B96" w:rsidRDefault="00830B96" w:rsidP="00830B96">
      <w:pPr>
        <w:pStyle w:val="Doc-title"/>
      </w:pPr>
    </w:p>
    <w:p w14:paraId="62432A95" w14:textId="682921B7" w:rsidR="00830B96" w:rsidRDefault="00000000" w:rsidP="00830B96">
      <w:pPr>
        <w:pStyle w:val="Doc-title"/>
      </w:pPr>
      <w:hyperlink r:id="rId757"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pPr>
      <w:r w:rsidRPr="00613790">
        <w:t>Proposal 8: Intermediate UE can be in RRC CONNECTED/RRC IDLE/RRC INACTIVE states, to perform A-IoT associated procedure on A-IoT air interface.</w:t>
      </w:r>
    </w:p>
    <w:p w14:paraId="479B12C2" w14:textId="77777777" w:rsidR="00830B96" w:rsidRDefault="00830B96" w:rsidP="00830B96">
      <w:pPr>
        <w:pStyle w:val="Doc-text2"/>
        <w:ind w:left="0" w:firstLine="0"/>
      </w:pPr>
    </w:p>
    <w:p w14:paraId="232B7BDD" w14:textId="7AE93A91" w:rsidR="00830B96" w:rsidRDefault="00000000" w:rsidP="00830B96">
      <w:pPr>
        <w:pStyle w:val="Doc-title"/>
      </w:pPr>
      <w:hyperlink r:id="rId758"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Pr="009C17E9" w:rsidRDefault="00830B96" w:rsidP="00830B96">
      <w:pPr>
        <w:pStyle w:val="Doc-text2"/>
      </w:pPr>
      <w:r w:rsidRPr="009C17E9">
        <w:t xml:space="preserve">Proposal 3 </w:t>
      </w:r>
      <w:r w:rsidRPr="009C17E9">
        <w:tab/>
        <w:t>RRC_IDLE state UE reader and OOC UE reader is not supported in Rel-19 A-IoT.</w:t>
      </w:r>
    </w:p>
    <w:p w14:paraId="4517DB61" w14:textId="77777777" w:rsidR="00830B96" w:rsidRDefault="00830B96" w:rsidP="00830B96">
      <w:pPr>
        <w:pStyle w:val="Doc-text2"/>
        <w:ind w:left="0" w:firstLine="0"/>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000000" w:rsidP="00830B96">
      <w:pPr>
        <w:pStyle w:val="Doc-title"/>
      </w:pPr>
      <w:hyperlink r:id="rId759"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 xml:space="preserve">A-IoT enabled </w:t>
      </w:r>
      <w:proofErr w:type="spellStart"/>
      <w:r>
        <w:rPr>
          <w:rFonts w:hint="eastAsia"/>
          <w:lang w:eastAsia="zh-CN"/>
        </w:rPr>
        <w:t>gNB</w:t>
      </w:r>
      <w:proofErr w:type="spellEnd"/>
      <w:r>
        <w:rPr>
          <w:rFonts w:hint="eastAsia"/>
        </w:rPr>
        <w:t xml:space="preserve"> without request.</w:t>
      </w:r>
      <w:r>
        <w:rPr>
          <w:rFonts w:hint="eastAsia"/>
          <w:lang w:eastAsia="zh-CN"/>
        </w:rPr>
        <w:t xml:space="preserve"> However shared resource pool is not </w:t>
      </w:r>
      <w:proofErr w:type="spellStart"/>
      <w:r>
        <w:rPr>
          <w:rFonts w:hint="eastAsia"/>
          <w:lang w:eastAsia="zh-CN"/>
        </w:rPr>
        <w:t>prefered</w:t>
      </w:r>
      <w:proofErr w:type="spellEnd"/>
      <w:r>
        <w:rPr>
          <w:rFonts w:hint="eastAsia"/>
          <w:lang w:eastAsia="zh-CN"/>
        </w:rPr>
        <w:t>.</w:t>
      </w:r>
    </w:p>
    <w:p w14:paraId="615B6469" w14:textId="77777777" w:rsidR="00830B96" w:rsidRDefault="00830B96" w:rsidP="00830B96">
      <w:pPr>
        <w:pStyle w:val="Doc-text2"/>
      </w:pPr>
      <w:r>
        <w:rPr>
          <w:rFonts w:hint="eastAsia"/>
          <w:lang w:eastAsia="zh-CN"/>
        </w:rPr>
        <w:t xml:space="preserve">Option 2: </w:t>
      </w:r>
      <w:r>
        <w:rPr>
          <w:rFonts w:hint="eastAsia"/>
        </w:rPr>
        <w:t xml:space="preserve">The intermediate UE requests the A-IoT radio resources from </w:t>
      </w:r>
      <w:r>
        <w:rPr>
          <w:rFonts w:hint="eastAsia"/>
          <w:lang w:eastAsia="zh-CN"/>
        </w:rPr>
        <w:t xml:space="preserve">A-IoT enabled </w:t>
      </w:r>
      <w:proofErr w:type="spellStart"/>
      <w:r>
        <w:rPr>
          <w:rFonts w:hint="eastAsia"/>
          <w:lang w:eastAsia="zh-CN"/>
        </w:rPr>
        <w:t>gNB</w:t>
      </w:r>
      <w:proofErr w:type="spellEnd"/>
      <w:r>
        <w:rPr>
          <w:rFonts w:hint="eastAsia"/>
          <w:lang w:eastAsia="zh-CN"/>
        </w:rPr>
        <w:t xml:space="preserve"> on demand</w:t>
      </w:r>
      <w:r>
        <w:rPr>
          <w:rFonts w:hint="eastAsia"/>
        </w:rPr>
        <w:t>.</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000000" w:rsidP="00830B96">
      <w:pPr>
        <w:pStyle w:val="Doc-title"/>
      </w:pPr>
      <w:hyperlink r:id="rId760"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 xml:space="preserve">The </w:t>
      </w:r>
      <w:proofErr w:type="spellStart"/>
      <w:r w:rsidRPr="00F966FD">
        <w:t>gNB</w:t>
      </w:r>
      <w:proofErr w:type="spellEnd"/>
      <w:r w:rsidRPr="00F966FD">
        <w:t xml:space="preserve">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000000" w:rsidP="00830B96">
      <w:pPr>
        <w:pStyle w:val="Doc-title"/>
      </w:pPr>
      <w:hyperlink r:id="rId761"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r>
      <w:proofErr w:type="spellStart"/>
      <w:r w:rsidRPr="00F966FD">
        <w:t>gNB</w:t>
      </w:r>
      <w:proofErr w:type="spellEnd"/>
      <w:r w:rsidRPr="00F966FD">
        <w:t xml:space="preserve">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000000" w:rsidP="00830B96">
      <w:pPr>
        <w:pStyle w:val="Doc-title"/>
      </w:pPr>
      <w:hyperlink r:id="rId762"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 xml:space="preserve">Proposal 5b: the following options on how to allocate/configure </w:t>
      </w:r>
      <w:proofErr w:type="spellStart"/>
      <w:r>
        <w:t>AIoT</w:t>
      </w:r>
      <w:proofErr w:type="spellEnd"/>
      <w:r>
        <w:t xml:space="preserve"> air interface resources for UE reader can be further discussed:</w:t>
      </w:r>
    </w:p>
    <w:p w14:paraId="55BE5ED9" w14:textId="77777777" w:rsidR="00830B96" w:rsidRDefault="00830B96" w:rsidP="00830B96">
      <w:pPr>
        <w:pStyle w:val="Doc-text2"/>
      </w:pPr>
      <w:r>
        <w:t>•</w:t>
      </w:r>
      <w:r>
        <w:tab/>
      </w:r>
      <w:proofErr w:type="spellStart"/>
      <w:r>
        <w:t>gNB</w:t>
      </w:r>
      <w:proofErr w:type="spellEnd"/>
      <w:r>
        <w:t xml:space="preserve"> configures </w:t>
      </w:r>
      <w:proofErr w:type="spellStart"/>
      <w:r>
        <w:t>AIoT</w:t>
      </w:r>
      <w:proofErr w:type="spellEnd"/>
      <w:r>
        <w:t xml:space="preserve"> air interface resources to the UE reader when it in connected mode, e.g., via dedicated </w:t>
      </w:r>
      <w:proofErr w:type="spellStart"/>
      <w:proofErr w:type="gramStart"/>
      <w:r>
        <w:t>signaling</w:t>
      </w:r>
      <w:proofErr w:type="spellEnd"/>
      <w:r>
        <w:t>;</w:t>
      </w:r>
      <w:proofErr w:type="gramEnd"/>
    </w:p>
    <w:p w14:paraId="034992C3" w14:textId="77777777" w:rsidR="00830B96" w:rsidRDefault="00830B96" w:rsidP="00830B96">
      <w:pPr>
        <w:pStyle w:val="Doc-text2"/>
      </w:pPr>
      <w:r>
        <w:t>•</w:t>
      </w:r>
      <w:r>
        <w:tab/>
      </w:r>
      <w:proofErr w:type="spellStart"/>
      <w:r>
        <w:t>gNB</w:t>
      </w:r>
      <w:proofErr w:type="spellEnd"/>
      <w:r>
        <w:t xml:space="preserve"> pre-configures </w:t>
      </w:r>
      <w:proofErr w:type="spellStart"/>
      <w:r>
        <w:t>AIoT</w:t>
      </w:r>
      <w:proofErr w:type="spellEnd"/>
      <w:r>
        <w:t xml:space="preserve">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 xml:space="preserve">Triggered by request from UE reader, </w:t>
      </w:r>
      <w:proofErr w:type="spellStart"/>
      <w:r>
        <w:t>gNB</w:t>
      </w:r>
      <w:proofErr w:type="spellEnd"/>
      <w:r>
        <w:t xml:space="preserve"> configures </w:t>
      </w:r>
      <w:proofErr w:type="spellStart"/>
      <w:r>
        <w:t>AIoT</w:t>
      </w:r>
      <w:proofErr w:type="spellEnd"/>
      <w:r>
        <w:t xml:space="preserve"> air interface resources to it.</w:t>
      </w: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000000" w:rsidP="00830B96">
      <w:pPr>
        <w:pStyle w:val="Doc-title"/>
      </w:pPr>
      <w:hyperlink r:id="rId763"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Default="00830B96" w:rsidP="00830B96">
      <w:pPr>
        <w:pStyle w:val="Doc-text2"/>
      </w:pPr>
      <w:r>
        <w:t xml:space="preserve">Proposal 6:  </w:t>
      </w:r>
      <w:r>
        <w:tab/>
        <w:t xml:space="preserve">RAN2 to study the </w:t>
      </w:r>
      <w:proofErr w:type="spellStart"/>
      <w:r>
        <w:t>controling</w:t>
      </w:r>
      <w:proofErr w:type="spellEnd"/>
      <w:r>
        <w:t xml:space="preserve"> &amp; using of </w:t>
      </w:r>
      <w:proofErr w:type="spellStart"/>
      <w:r>
        <w:t>AIoT</w:t>
      </w:r>
      <w:proofErr w:type="spellEnd"/>
      <w:r>
        <w:t xml:space="preserve"> radio resources: </w:t>
      </w:r>
    </w:p>
    <w:p w14:paraId="31DF52DE" w14:textId="77777777" w:rsidR="00830B96" w:rsidRDefault="00830B96" w:rsidP="00830B96">
      <w:pPr>
        <w:pStyle w:val="Doc-text2"/>
      </w:pPr>
      <w:r>
        <w:t>-</w:t>
      </w:r>
      <w:r>
        <w:tab/>
        <w:t xml:space="preserve">Option-1: the </w:t>
      </w:r>
      <w:proofErr w:type="spellStart"/>
      <w:r>
        <w:t>AIoT</w:t>
      </w:r>
      <w:proofErr w:type="spellEnd"/>
      <w:r>
        <w:t xml:space="preserve"> radio resource is applicable within validity area, e.g. per-cell, per-</w:t>
      </w:r>
      <w:proofErr w:type="spellStart"/>
      <w:r>
        <w:t>gNB</w:t>
      </w:r>
      <w:proofErr w:type="spellEnd"/>
      <w:r>
        <w:t xml:space="preserve"> or multiple </w:t>
      </w:r>
      <w:proofErr w:type="spellStart"/>
      <w:r>
        <w:t>gNB</w:t>
      </w:r>
      <w:proofErr w:type="spellEnd"/>
      <w:r>
        <w:t xml:space="preserve"> area.</w:t>
      </w:r>
    </w:p>
    <w:p w14:paraId="5F7AD574" w14:textId="77777777" w:rsidR="00830B96" w:rsidRDefault="00830B96" w:rsidP="00830B96">
      <w:pPr>
        <w:pStyle w:val="Doc-text2"/>
      </w:pPr>
      <w:r>
        <w:lastRenderedPageBreak/>
        <w:t>-</w:t>
      </w:r>
      <w:r>
        <w:tab/>
        <w:t xml:space="preserve">Option-2: the </w:t>
      </w:r>
      <w:proofErr w:type="spellStart"/>
      <w:r>
        <w:t>AIoT</w:t>
      </w:r>
      <w:proofErr w:type="spellEnd"/>
      <w:r>
        <w:t xml:space="preserve"> radio resource is applicable within validity time.</w:t>
      </w:r>
    </w:p>
    <w:p w14:paraId="065BB5EF" w14:textId="77777777" w:rsidR="00830B96" w:rsidRDefault="00830B96" w:rsidP="00830B96">
      <w:pPr>
        <w:pStyle w:val="Doc-text2"/>
      </w:pPr>
      <w:r>
        <w:t>-</w:t>
      </w:r>
      <w:r>
        <w:tab/>
        <w:t xml:space="preserve">Option-3: the </w:t>
      </w:r>
      <w:proofErr w:type="spellStart"/>
      <w:r>
        <w:t>AIoT</w:t>
      </w:r>
      <w:proofErr w:type="spellEnd"/>
      <w:r>
        <w:t xml:space="preserve"> radio resource can be reconfigured during HO procedure.</w:t>
      </w:r>
    </w:p>
    <w:p w14:paraId="075F4FCB" w14:textId="77777777" w:rsidR="00830B96" w:rsidRDefault="00830B96" w:rsidP="00830B96">
      <w:pPr>
        <w:pStyle w:val="Comments"/>
      </w:pP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000000" w:rsidP="00830B96">
      <w:pPr>
        <w:pStyle w:val="Doc-title"/>
      </w:pPr>
      <w:hyperlink r:id="rId764"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000000" w:rsidP="00830B96">
      <w:pPr>
        <w:pStyle w:val="Doc-title"/>
      </w:pPr>
      <w:hyperlink r:id="rId765"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000000" w:rsidP="00830B96">
      <w:pPr>
        <w:pStyle w:val="Doc-title"/>
      </w:pPr>
      <w:hyperlink r:id="rId766"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000000" w:rsidP="00830B96">
      <w:pPr>
        <w:pStyle w:val="Doc-title"/>
      </w:pPr>
      <w:hyperlink r:id="rId767"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000000" w:rsidP="00830B96">
      <w:pPr>
        <w:pStyle w:val="Doc-title"/>
      </w:pPr>
      <w:hyperlink r:id="rId768"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000000" w:rsidP="00830B96">
      <w:pPr>
        <w:pStyle w:val="Doc-title"/>
      </w:pPr>
      <w:hyperlink r:id="rId769"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000000" w:rsidP="00830B96">
      <w:pPr>
        <w:pStyle w:val="Doc-title"/>
      </w:pPr>
      <w:hyperlink r:id="rId770"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000000" w:rsidP="00830B96">
      <w:pPr>
        <w:pStyle w:val="Doc-title"/>
      </w:pPr>
      <w:hyperlink r:id="rId771"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000000" w:rsidP="00830B96">
      <w:pPr>
        <w:pStyle w:val="Doc-title"/>
      </w:pPr>
      <w:hyperlink r:id="rId772"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000000" w:rsidP="00830B96">
      <w:pPr>
        <w:pStyle w:val="Doc-title"/>
      </w:pPr>
      <w:hyperlink r:id="rId773"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000000" w:rsidP="00830B96">
      <w:pPr>
        <w:pStyle w:val="Doc-title"/>
      </w:pPr>
      <w:hyperlink r:id="rId774"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75" w:history="1">
        <w:r w:rsidR="00830B96" w:rsidRPr="00C345EA">
          <w:rPr>
            <w:rStyle w:val="Hyperlink"/>
          </w:rPr>
          <w:t>R2-2406522</w:t>
        </w:r>
      </w:hyperlink>
    </w:p>
    <w:p w14:paraId="6FDAFDF9" w14:textId="36FE35DE" w:rsidR="00830B96" w:rsidRDefault="00000000" w:rsidP="00830B96">
      <w:pPr>
        <w:pStyle w:val="Doc-title"/>
      </w:pPr>
      <w:hyperlink r:id="rId776"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000000" w:rsidP="00830B96">
      <w:pPr>
        <w:pStyle w:val="Doc-title"/>
      </w:pPr>
      <w:hyperlink r:id="rId777"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000000" w:rsidP="00830B96">
      <w:pPr>
        <w:pStyle w:val="Doc-title"/>
      </w:pPr>
      <w:hyperlink r:id="rId778"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000000" w:rsidP="00830B96">
      <w:pPr>
        <w:pStyle w:val="Doc-title"/>
      </w:pPr>
      <w:hyperlink r:id="rId779"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000000" w:rsidP="00830B96">
      <w:pPr>
        <w:pStyle w:val="Doc-title"/>
      </w:pPr>
      <w:hyperlink r:id="rId780"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000000" w:rsidP="00830B96">
      <w:pPr>
        <w:pStyle w:val="Doc-title"/>
      </w:pPr>
      <w:hyperlink r:id="rId781"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000000" w:rsidP="00830B96">
      <w:pPr>
        <w:pStyle w:val="Doc-title"/>
      </w:pPr>
      <w:hyperlink r:id="rId782"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3"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000000" w:rsidP="007165C0">
      <w:pPr>
        <w:pStyle w:val="Doc-title"/>
      </w:pPr>
      <w:hyperlink r:id="rId784"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85" w:history="1">
        <w:r w:rsidRPr="00C345EA">
          <w:rPr>
            <w:rStyle w:val="Hyperlink"/>
          </w:rPr>
          <w:t>R2-2409194</w:t>
        </w:r>
      </w:hyperlink>
    </w:p>
    <w:p w14:paraId="667B1E08" w14:textId="61CCB48E" w:rsidR="007165C0" w:rsidRDefault="00000000" w:rsidP="007165C0">
      <w:pPr>
        <w:pStyle w:val="Doc-title"/>
      </w:pPr>
      <w:hyperlink r:id="rId786"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B259DF3" w14:textId="444B5725" w:rsidR="00335F0A" w:rsidRDefault="00335F0A" w:rsidP="00335F0A">
      <w:pPr>
        <w:pStyle w:val="Doc-text2"/>
      </w:pPr>
      <w:r>
        <w:lastRenderedPageBreak/>
        <w:t>-</w:t>
      </w:r>
      <w:r>
        <w:tab/>
        <w:t xml:space="preserve">Apple doesn’t think that we should prioritize </w:t>
      </w:r>
      <w:proofErr w:type="gramStart"/>
      <w:r>
        <w:t>LCM</w:t>
      </w:r>
      <w:proofErr w:type="gramEnd"/>
      <w:r>
        <w:t xml:space="preserve"> and we should do it after we have some actual conclusions.   </w:t>
      </w:r>
    </w:p>
    <w:p w14:paraId="5557229C" w14:textId="5C26ED65" w:rsidR="00335F0A" w:rsidRDefault="00335F0A" w:rsidP="00405E62">
      <w:pPr>
        <w:pStyle w:val="Agreement"/>
      </w:pPr>
      <w:r>
        <w:t>Noted</w:t>
      </w:r>
    </w:p>
    <w:p w14:paraId="7F44C5D5" w14:textId="77777777" w:rsidR="00335F0A" w:rsidRPr="00335F0A" w:rsidRDefault="00335F0A" w:rsidP="00335F0A">
      <w:pPr>
        <w:pStyle w:val="Doc-text2"/>
      </w:pPr>
    </w:p>
    <w:p w14:paraId="1C3BFB24" w14:textId="20F6BCD0" w:rsidR="007165C0" w:rsidRDefault="00000000" w:rsidP="007165C0">
      <w:pPr>
        <w:pStyle w:val="Doc-title"/>
      </w:pPr>
      <w:hyperlink r:id="rId787"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000000" w:rsidP="007165C0">
      <w:pPr>
        <w:pStyle w:val="Doc-title"/>
      </w:pPr>
      <w:hyperlink r:id="rId788"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0590F80E" w14:textId="3379F581" w:rsidR="00335F0A" w:rsidRPr="00335F0A" w:rsidRDefault="00335F0A" w:rsidP="00405E62">
      <w:pPr>
        <w:pStyle w:val="Agreement"/>
      </w:pPr>
      <w:r>
        <w:t>Companies are encouraged to review and provide feedback to Oppo offline</w:t>
      </w:r>
    </w:p>
    <w:p w14:paraId="751F4A9E" w14:textId="12058028" w:rsidR="00335F0A" w:rsidRDefault="00335F0A" w:rsidP="00405E62">
      <w:pPr>
        <w:pStyle w:val="Agreement"/>
      </w:pPr>
      <w:r>
        <w:t>The TP will be used as a baseline for further updates</w:t>
      </w:r>
    </w:p>
    <w:p w14:paraId="084DBC49" w14:textId="77777777" w:rsidR="00335F0A" w:rsidRPr="00335F0A" w:rsidRDefault="00335F0A" w:rsidP="00335F0A">
      <w:pPr>
        <w:pStyle w:val="Doc-text2"/>
      </w:pPr>
    </w:p>
    <w:p w14:paraId="31CE480B" w14:textId="77777777" w:rsidR="007165C0" w:rsidRPr="00E436ED" w:rsidRDefault="007165C0" w:rsidP="007165C0">
      <w:pPr>
        <w:pStyle w:val="Doc-text2"/>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w:t>
      </w:r>
      <w:proofErr w:type="gramStart"/>
      <w:r w:rsidRPr="00D84289">
        <w:rPr>
          <w:b/>
          <w:bCs w:val="0"/>
          <w:sz w:val="20"/>
          <w:szCs w:val="22"/>
          <w:lang w:val="en-US"/>
        </w:rPr>
        <w:t>027][</w:t>
      </w:r>
      <w:proofErr w:type="gramEnd"/>
      <w:r w:rsidRPr="00D84289">
        <w:rPr>
          <w:b/>
          <w:bCs w:val="0"/>
          <w:sz w:val="20"/>
          <w:szCs w:val="22"/>
          <w:lang w:val="en-US"/>
        </w:rPr>
        <w:t>AI Mob] Simulation table</w:t>
      </w:r>
    </w:p>
    <w:p w14:paraId="3A040341" w14:textId="14200B52" w:rsidR="007165C0" w:rsidRDefault="00000000" w:rsidP="007165C0">
      <w:pPr>
        <w:pStyle w:val="Doc-title"/>
        <w:rPr>
          <w:lang w:val="en-US"/>
        </w:rPr>
      </w:pPr>
      <w:hyperlink r:id="rId789" w:history="1">
        <w:r w:rsidR="007165C0" w:rsidRPr="00C345EA">
          <w:rPr>
            <w:rStyle w:val="Hyperlink"/>
          </w:rPr>
          <w:t>R2-2408483</w:t>
        </w:r>
      </w:hyperlink>
      <w:r w:rsidR="007165C0">
        <w:tab/>
        <w:t>Report of [POST127][027][AI Mob] Simulation table (Mediatek)</w:t>
      </w:r>
      <w:r w:rsidR="007165C0">
        <w:tab/>
        <w:t>MediaTek Inc.</w:t>
      </w:r>
      <w:r w:rsidR="007165C0">
        <w:tab/>
        <w:t>discussion</w:t>
      </w:r>
      <w:r w:rsidR="007165C0">
        <w:rPr>
          <w:lang w:val="en-US"/>
        </w:rPr>
        <w:tab/>
      </w:r>
      <w:hyperlink r:id="rId790" w:history="1">
        <w:r w:rsidR="007165C0" w:rsidRPr="00C345EA">
          <w:rPr>
            <w:rStyle w:val="Hyperlink"/>
            <w:lang w:val="en-US"/>
          </w:rPr>
          <w:t>R2-2407886</w:t>
        </w:r>
      </w:hyperlink>
    </w:p>
    <w:p w14:paraId="6E26CA74" w14:textId="77777777" w:rsidR="00407E00" w:rsidRDefault="00407E00" w:rsidP="00407E00">
      <w:pPr>
        <w:pStyle w:val="Doc-text2"/>
        <w:rPr>
          <w:lang w:val="en-US"/>
        </w:rPr>
      </w:pPr>
    </w:p>
    <w:p w14:paraId="706BA445" w14:textId="77777777" w:rsidR="00981061" w:rsidRDefault="00981061" w:rsidP="00981061">
      <w:pPr>
        <w:pStyle w:val="Doc-text2"/>
        <w:rPr>
          <w:i/>
          <w:iCs/>
        </w:rPr>
      </w:pPr>
      <w:r w:rsidRPr="00407E00">
        <w:rPr>
          <w:i/>
          <w:iCs/>
        </w:rPr>
        <w:t xml:space="preserve">Proposal 8: 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rPr>
          <w:i/>
          <w:iCs/>
        </w:rPr>
        <w:t>scenairos.The</w:t>
      </w:r>
      <w:proofErr w:type="spellEnd"/>
      <w:r w:rsidRPr="00407E00">
        <w:rPr>
          <w:i/>
          <w:iCs/>
        </w:rPr>
        <w:t xml:space="preserve"> file name of the excel table follows the format: '</w:t>
      </w:r>
      <w:proofErr w:type="spellStart"/>
      <w:r w:rsidRPr="00407E00">
        <w:rPr>
          <w:i/>
          <w:iCs/>
        </w:rPr>
        <w:t>MeetingNumber_CompanyName_TdocNumber</w:t>
      </w:r>
      <w:proofErr w:type="spellEnd"/>
      <w:r w:rsidRPr="00407E00">
        <w:rPr>
          <w:i/>
          <w:iCs/>
        </w:rPr>
        <w:t>'.</w:t>
      </w:r>
    </w:p>
    <w:p w14:paraId="6C89F130" w14:textId="77777777" w:rsidR="00981061" w:rsidRDefault="00981061" w:rsidP="00981061">
      <w:pPr>
        <w:pStyle w:val="Doc-text2"/>
      </w:pPr>
      <w:r>
        <w:t>-</w:t>
      </w:r>
      <w:r>
        <w:tab/>
        <w:t xml:space="preserve">ZTE asks if we can upload multiple results in the folder.  </w:t>
      </w:r>
      <w:proofErr w:type="spellStart"/>
      <w:r>
        <w:t>Mediatek</w:t>
      </w:r>
      <w:proofErr w:type="spellEnd"/>
      <w:r>
        <w:t xml:space="preserve"> thinks it is ok and companies should ensure that the </w:t>
      </w:r>
      <w:proofErr w:type="gramStart"/>
      <w:r>
        <w:t>final results</w:t>
      </w:r>
      <w:proofErr w:type="gramEnd"/>
      <w:r>
        <w:t xml:space="preserve"> table captures what companies want.  </w:t>
      </w:r>
    </w:p>
    <w:p w14:paraId="02F69DAD" w14:textId="77777777" w:rsidR="00981061" w:rsidRDefault="00981061" w:rsidP="00981061">
      <w:pPr>
        <w:pStyle w:val="Doc-text2"/>
      </w:pPr>
      <w:r>
        <w:t>-</w:t>
      </w:r>
      <w:r>
        <w:tab/>
      </w:r>
      <w:proofErr w:type="spellStart"/>
      <w:r>
        <w:t>Mediatek</w:t>
      </w:r>
      <w:proofErr w:type="spellEnd"/>
      <w:r>
        <w:t xml:space="preserve"> expects that we can start collecting the first version of result collection after November.   </w:t>
      </w:r>
    </w:p>
    <w:p w14:paraId="4A0BA43A" w14:textId="77777777" w:rsidR="00981061" w:rsidRDefault="00981061" w:rsidP="00981061">
      <w:pPr>
        <w:pStyle w:val="Doc-text2"/>
      </w:pPr>
      <w:r>
        <w:t>-</w:t>
      </w:r>
      <w:r>
        <w:tab/>
        <w:t xml:space="preserve">Oppo asks that companies should follow the example template and make sure that they follow the rules and align.   </w:t>
      </w:r>
    </w:p>
    <w:p w14:paraId="43D57EBB" w14:textId="77777777" w:rsidR="00981061" w:rsidRDefault="00981061" w:rsidP="00407E00">
      <w:pPr>
        <w:pStyle w:val="Doc-text2"/>
        <w:rPr>
          <w:lang w:val="en-US"/>
        </w:rPr>
      </w:pPr>
    </w:p>
    <w:p w14:paraId="4A29F99D" w14:textId="669EB8CD" w:rsidR="00407E00" w:rsidRPr="00981061" w:rsidRDefault="00407E00" w:rsidP="00981061">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w:t>
      </w:r>
      <w:r w:rsidR="00981061" w:rsidRPr="00981061">
        <w:rPr>
          <w:b/>
          <w:bCs/>
          <w:lang w:val="en-US"/>
        </w:rPr>
        <w:t xml:space="preserve"> on simulation table</w:t>
      </w:r>
    </w:p>
    <w:p w14:paraId="46FD9739" w14:textId="36212D6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1: </w:t>
      </w:r>
      <w:r w:rsidR="00407E00">
        <w:tab/>
      </w:r>
      <w:r w:rsidRPr="007F1495">
        <w:t xml:space="preserve">The spreadsheets are organized into three separate folders, with each folder corresponding to one of the three use cases. </w:t>
      </w:r>
    </w:p>
    <w:p w14:paraId="099F51E8" w14:textId="31D7ABA0"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2: </w:t>
      </w:r>
      <w:r w:rsidR="00407E00">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39DFDF7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3: </w:t>
      </w:r>
      <w:r w:rsidR="00407E00">
        <w:tab/>
      </w:r>
      <w:r w:rsidRPr="007F1495">
        <w:t>Individual spreadsheet for each identified scenario for the use case of RRM prediction is created, e.g., scenarios 1~6 with the understanding that we can add more spreadsheets as required e.g., when other scenarios are identified.</w:t>
      </w:r>
    </w:p>
    <w:p w14:paraId="249F2503" w14:textId="5C8D610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4: </w:t>
      </w:r>
      <w:r w:rsidR="00407E00">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36D0203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5: </w:t>
      </w:r>
      <w:r w:rsidR="00407E00">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3D56A166" w14:textId="69717DB4"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6: </w:t>
      </w:r>
      <w:r w:rsidR="00407E00">
        <w:tab/>
      </w:r>
      <w:r w:rsidRPr="007F1495">
        <w:t xml:space="preserve">The ‘case’ column considers the three sub-use cases and their combination with additional factors. One </w:t>
      </w:r>
      <w:proofErr w:type="spellStart"/>
      <w:r w:rsidRPr="007F1495">
        <w:t>colume</w:t>
      </w:r>
      <w:proofErr w:type="spellEnd"/>
      <w:r w:rsidRPr="007F1495">
        <w:t xml:space="preserve"> for additional factors will be introduced. Those factors can be determined through discussions as the evaluation progresses. </w:t>
      </w:r>
    </w:p>
    <w:p w14:paraId="3F7AA1B1" w14:textId="0C493C83" w:rsidR="007165C0"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7: Adopt the example spreadsheets provided in the attachment as a starting point, understanding that their content is flexible and can be modified as the evaluation progresses. </w:t>
      </w:r>
    </w:p>
    <w:p w14:paraId="7872D052" w14:textId="110C6799" w:rsidR="00407E00" w:rsidRDefault="00407E00" w:rsidP="00981061">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407E00">
        <w:t>scenairos.The</w:t>
      </w:r>
      <w:proofErr w:type="spellEnd"/>
      <w:r w:rsidRPr="00407E00">
        <w:t xml:space="preserve"> file name of the excel table follows the format: '</w:t>
      </w:r>
      <w:proofErr w:type="spellStart"/>
      <w:r w:rsidRPr="00407E00">
        <w:t>MeetingNumber_CompanyName_TdocNumber</w:t>
      </w:r>
      <w:r>
        <w:t>_version</w:t>
      </w:r>
      <w:proofErr w:type="spellEnd"/>
      <w:r>
        <w:t xml:space="preserve"> number</w:t>
      </w:r>
      <w:r w:rsidRPr="00407E00">
        <w:t>'.</w:t>
      </w:r>
    </w:p>
    <w:p w14:paraId="0D7FDC0E" w14:textId="7E674605" w:rsidR="00407E00" w:rsidRPr="00407E00" w:rsidRDefault="00407E00" w:rsidP="00981061">
      <w:pPr>
        <w:pStyle w:val="Doc-text2"/>
        <w:pBdr>
          <w:top w:val="single" w:sz="4" w:space="1" w:color="auto"/>
          <w:left w:val="single" w:sz="4" w:space="4" w:color="auto"/>
          <w:bottom w:val="single" w:sz="4" w:space="1" w:color="auto"/>
          <w:right w:val="single" w:sz="4" w:space="4" w:color="auto"/>
        </w:pBdr>
      </w:pPr>
      <w:r>
        <w:lastRenderedPageBreak/>
        <w:t>9</w:t>
      </w:r>
      <w:r>
        <w:tab/>
      </w:r>
      <w:proofErr w:type="spellStart"/>
      <w:r>
        <w:t>Mediatek</w:t>
      </w:r>
      <w:proofErr w:type="spellEnd"/>
      <w:r>
        <w:t xml:space="preserve"> will provide example template, structure and rules to follow.  Companies are expected to follow these examples.    </w:t>
      </w:r>
    </w:p>
    <w:p w14:paraId="4C01B468" w14:textId="77777777" w:rsidR="00407E00" w:rsidRDefault="00407E00" w:rsidP="007165C0">
      <w:pPr>
        <w:pStyle w:val="Doc-text2"/>
      </w:pPr>
    </w:p>
    <w:p w14:paraId="3C7D8341" w14:textId="77777777" w:rsidR="00407E00" w:rsidRDefault="00407E00" w:rsidP="007165C0">
      <w:pPr>
        <w:pStyle w:val="Doc-text2"/>
      </w:pPr>
    </w:p>
    <w:p w14:paraId="058FDDB8" w14:textId="46082950" w:rsidR="00F74BE5" w:rsidRDefault="00F74BE5" w:rsidP="00F74BE5">
      <w:pPr>
        <w:pStyle w:val="EmailDiscussion"/>
      </w:pPr>
      <w:r>
        <w:t>[AT127bis][</w:t>
      </w:r>
      <w:proofErr w:type="gramStart"/>
      <w:r>
        <w:t>016][</w:t>
      </w:r>
      <w:proofErr w:type="gramEnd"/>
      <w:r>
        <w:t>AI Mob] Simulation table example (</w:t>
      </w:r>
      <w:proofErr w:type="spellStart"/>
      <w:r>
        <w:t>Mediatek</w:t>
      </w:r>
      <w:proofErr w:type="spellEnd"/>
      <w:r>
        <w:t>)</w:t>
      </w:r>
    </w:p>
    <w:p w14:paraId="425DAE8A" w14:textId="21204288" w:rsidR="00F74BE5" w:rsidRDefault="00F74BE5" w:rsidP="00F74BE5">
      <w:pPr>
        <w:pStyle w:val="EmailDiscussion2"/>
      </w:pPr>
      <w:r>
        <w:tab/>
        <w:t>Intended outcome: provide simulation table example and get comments/questions</w:t>
      </w:r>
    </w:p>
    <w:p w14:paraId="1036BEBE" w14:textId="1F402C82" w:rsidR="00F74BE5" w:rsidRDefault="00F74BE5" w:rsidP="00F74BE5">
      <w:pPr>
        <w:pStyle w:val="EmailDiscussion2"/>
      </w:pPr>
      <w:r>
        <w:tab/>
        <w:t>Deadline:  10-17-24</w:t>
      </w:r>
    </w:p>
    <w:p w14:paraId="7C039C1E" w14:textId="77777777" w:rsidR="00F74BE5" w:rsidRDefault="00F74BE5" w:rsidP="00F74BE5">
      <w:pPr>
        <w:pStyle w:val="EmailDiscussion2"/>
      </w:pPr>
    </w:p>
    <w:p w14:paraId="75CE9B9F" w14:textId="77777777" w:rsidR="00F74BE5" w:rsidRPr="00F74BE5" w:rsidRDefault="00F74BE5" w:rsidP="00F74BE5">
      <w:pPr>
        <w:pStyle w:val="Doc-text2"/>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000000" w:rsidP="007165C0">
      <w:pPr>
        <w:pStyle w:val="Doc-title"/>
      </w:pPr>
      <w:hyperlink r:id="rId791"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Default="007165C0" w:rsidP="007165C0">
      <w:pPr>
        <w:pStyle w:val="Doc-text2"/>
        <w:rPr>
          <w:i/>
          <w:iCs/>
        </w:rPr>
      </w:pPr>
      <w:r w:rsidRPr="00981061">
        <w:rPr>
          <w:i/>
          <w:iCs/>
        </w:rPr>
        <w:t>Observation 4: Across sub-cases 1, 2, and 3, higher UE speeds result in larger prediction errors in the FR1 intra-frequency temporal domain case B.</w:t>
      </w:r>
    </w:p>
    <w:p w14:paraId="3C5074CB" w14:textId="665CB2C6" w:rsidR="00981061" w:rsidRDefault="00981061" w:rsidP="007165C0">
      <w:pPr>
        <w:pStyle w:val="Doc-text2"/>
      </w:pPr>
      <w:r>
        <w:t>-</w:t>
      </w:r>
      <w:r>
        <w:tab/>
        <w:t xml:space="preserve">Apple think we can generalize across all scenarios and frequencies.   </w:t>
      </w:r>
      <w:proofErr w:type="spellStart"/>
      <w:r>
        <w:t>Mediatek</w:t>
      </w:r>
      <w:proofErr w:type="spellEnd"/>
      <w:r>
        <w:t xml:space="preserve"> that we can generalize but in the </w:t>
      </w:r>
      <w:proofErr w:type="gramStart"/>
      <w:r>
        <w:t>TR</w:t>
      </w:r>
      <w:proofErr w:type="gramEnd"/>
      <w:r>
        <w:t xml:space="preserve"> it depends how we capture the observations.  </w:t>
      </w:r>
    </w:p>
    <w:p w14:paraId="688EC794" w14:textId="77777777" w:rsidR="00981061" w:rsidRDefault="00981061" w:rsidP="007165C0">
      <w:pPr>
        <w:pStyle w:val="Doc-text2"/>
      </w:pPr>
    </w:p>
    <w:p w14:paraId="3FE8086C" w14:textId="7E51249D" w:rsidR="00981061" w:rsidRDefault="00981061" w:rsidP="00942A9D">
      <w:pPr>
        <w:pStyle w:val="Agreement"/>
        <w:numPr>
          <w:ilvl w:val="0"/>
          <w:numId w:val="31"/>
        </w:numPr>
        <w:rPr>
          <w:i/>
          <w:iCs/>
        </w:rPr>
      </w:pPr>
      <w:r>
        <w:rPr>
          <w:i/>
          <w:iCs/>
        </w:rPr>
        <w:t>For intra-frequency temporal domain</w:t>
      </w:r>
      <w:r w:rsidRPr="00981061">
        <w:rPr>
          <w:i/>
          <w:iCs/>
        </w:rPr>
        <w:t xml:space="preserve">, higher UE speeds result in larger prediction errors </w:t>
      </w:r>
    </w:p>
    <w:p w14:paraId="549AAF47" w14:textId="77777777" w:rsidR="00981061" w:rsidRPr="00981061" w:rsidRDefault="00981061" w:rsidP="00981061">
      <w:pPr>
        <w:pStyle w:val="Doc-text2"/>
      </w:pPr>
    </w:p>
    <w:p w14:paraId="18A1B952"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4CAD19E9" w14:textId="6820759E" w:rsidR="00981061" w:rsidRDefault="00981061" w:rsidP="007165C0">
      <w:pPr>
        <w:pStyle w:val="Doc-text2"/>
      </w:pPr>
      <w:r>
        <w:t>-</w:t>
      </w:r>
      <w:r>
        <w:tab/>
      </w:r>
      <w:proofErr w:type="spellStart"/>
      <w:r>
        <w:t>Mediatek</w:t>
      </w:r>
      <w:proofErr w:type="spellEnd"/>
      <w:r>
        <w:t xml:space="preserve"> thinks that we need more simulations results to determine the threshold.    Oppo thinks that we can just remove the actual threshold.  </w:t>
      </w:r>
    </w:p>
    <w:p w14:paraId="4FAF2445" w14:textId="7B2C7A6C" w:rsidR="00981061" w:rsidRDefault="00981061" w:rsidP="00981061">
      <w:pPr>
        <w:pStyle w:val="Doc-text2"/>
      </w:pPr>
      <w:r>
        <w:t>-</w:t>
      </w:r>
      <w:r>
        <w:tab/>
        <w:t xml:space="preserve">Samsung, Nokia has a similar </w:t>
      </w:r>
      <w:proofErr w:type="gramStart"/>
      <w:r>
        <w:t>observation</w:t>
      </w:r>
      <w:proofErr w:type="gramEnd"/>
      <w:r>
        <w:t xml:space="preserve"> and it is not good to continuously increase but the specific number is not important.  </w:t>
      </w:r>
    </w:p>
    <w:p w14:paraId="143605D9" w14:textId="0A58B7BD" w:rsidR="00D33829" w:rsidRDefault="00D33829" w:rsidP="00981061">
      <w:pPr>
        <w:pStyle w:val="Doc-text2"/>
      </w:pPr>
      <w:r>
        <w:t>-</w:t>
      </w:r>
      <w:r>
        <w:tab/>
        <w:t xml:space="preserve">ZTE thinks we can remove the certain threshold from the agreement.  Xiaomi thinks we should keep it.  Apple thinks we can keep it but not spend time as it is an implementation choice.   ZTE and Ericsson think that it may be a bit early to conclude that it depends on implementation.  </w:t>
      </w:r>
    </w:p>
    <w:p w14:paraId="67585B64" w14:textId="540AE694" w:rsidR="00981061" w:rsidRDefault="00981061" w:rsidP="00942A9D">
      <w:pPr>
        <w:pStyle w:val="Agreement"/>
        <w:numPr>
          <w:ilvl w:val="0"/>
          <w:numId w:val="31"/>
        </w:numPr>
        <w:rPr>
          <w:i/>
          <w:iCs/>
        </w:rPr>
      </w:pPr>
      <w:r w:rsidRPr="00981061">
        <w:rPr>
          <w:i/>
          <w:iCs/>
        </w:rPr>
        <w:t>Initially, increasing the OW length can enhance prediction accuracy in the temporal domain case A, especially when the OW is relatively short. However, once the OW exceeds a certain threshold</w:t>
      </w:r>
      <w:r>
        <w:rPr>
          <w:i/>
          <w:iCs/>
        </w:rPr>
        <w:t xml:space="preserve">, </w:t>
      </w:r>
      <w:r w:rsidRPr="00981061">
        <w:rPr>
          <w:i/>
          <w:iCs/>
        </w:rPr>
        <w:t>further increases do not yield significant benefits. Conversely, for PW, longer durations correlate with decreased prediction accuracy.</w:t>
      </w:r>
      <w:r>
        <w:rPr>
          <w:i/>
          <w:iCs/>
        </w:rPr>
        <w:t xml:space="preserve">  RAN2 will not define the actual threshold</w:t>
      </w:r>
      <w:r w:rsidR="00D33829">
        <w:rPr>
          <w:i/>
          <w:iCs/>
        </w:rPr>
        <w:t xml:space="preserve"> and fast fading assumption</w:t>
      </w:r>
      <w:r>
        <w:rPr>
          <w:i/>
          <w:iCs/>
        </w:rPr>
        <w:t xml:space="preserve">.  </w:t>
      </w:r>
    </w:p>
    <w:p w14:paraId="1EEB4A7C" w14:textId="77777777" w:rsidR="00981061" w:rsidRPr="00981061" w:rsidRDefault="00981061" w:rsidP="00981061">
      <w:pPr>
        <w:pStyle w:val="Doc-text2"/>
      </w:pPr>
    </w:p>
    <w:p w14:paraId="0F4F2C59" w14:textId="77777777" w:rsidR="007165C0" w:rsidRDefault="007165C0" w:rsidP="007165C0">
      <w:pPr>
        <w:pStyle w:val="Doc-text2"/>
        <w:rPr>
          <w:i/>
          <w:iCs/>
        </w:rPr>
      </w:pPr>
      <w:proofErr w:type="gramStart"/>
      <w:r w:rsidRPr="00981061">
        <w:rPr>
          <w:i/>
          <w:iCs/>
        </w:rPr>
        <w:t>.Observation</w:t>
      </w:r>
      <w:proofErr w:type="gramEnd"/>
      <w:r w:rsidRPr="00981061">
        <w:rPr>
          <w:i/>
          <w:iCs/>
        </w:rPr>
        <w:t xml:space="preserve"> 12: Among sub cases 1, 2, and 3, sub case 2 demonstrates the highest prediction accuracy, with sub case 1 being the second best. The prediction error of sub cases 1 and 3 is more than 1.08 dB larger than that of case 2 at 60km/h. </w:t>
      </w:r>
    </w:p>
    <w:p w14:paraId="14264C01" w14:textId="645B85EF" w:rsidR="00D33829" w:rsidRDefault="00D33829" w:rsidP="007165C0">
      <w:pPr>
        <w:pStyle w:val="Doc-text2"/>
      </w:pPr>
      <w:r>
        <w:t>-</w:t>
      </w:r>
      <w:r>
        <w:tab/>
        <w:t xml:space="preserve">Vivo would like to prioritize case 2 and </w:t>
      </w:r>
      <w:proofErr w:type="spellStart"/>
      <w:r>
        <w:t>avoide</w:t>
      </w:r>
      <w:proofErr w:type="spellEnd"/>
      <w:r>
        <w:t xml:space="preserve"> too much combination.   Samsung has same view as Vivo and we should decide which baseline to keep.   Ericsson has the same observation.  </w:t>
      </w:r>
    </w:p>
    <w:p w14:paraId="126DB5A1" w14:textId="69466198" w:rsidR="00D33829" w:rsidRDefault="00D33829" w:rsidP="007165C0">
      <w:pPr>
        <w:pStyle w:val="Doc-text2"/>
      </w:pPr>
      <w:r>
        <w:t>-</w:t>
      </w:r>
      <w:r>
        <w:tab/>
        <w:t xml:space="preserve">NTT Docomo thinks that for case 3 they have different </w:t>
      </w:r>
      <w:proofErr w:type="gramStart"/>
      <w:r>
        <w:t>observations</w:t>
      </w:r>
      <w:proofErr w:type="gramEnd"/>
      <w:r>
        <w:t xml:space="preserve"> and some further study is necessary for this issue.   Qualcomm agrees with this observation and there is no reasoning provided why case 2 performs better.   Nokia thinks that this is a specialized model for L3 </w:t>
      </w:r>
      <w:proofErr w:type="gramStart"/>
      <w:r>
        <w:t>measurement</w:t>
      </w:r>
      <w:proofErr w:type="gramEnd"/>
      <w:r>
        <w:t xml:space="preserve"> so it is expected that it performs better. </w:t>
      </w:r>
    </w:p>
    <w:p w14:paraId="34D42834" w14:textId="419A4E38" w:rsidR="00D33829" w:rsidRDefault="00D33829" w:rsidP="007165C0">
      <w:pPr>
        <w:pStyle w:val="Doc-text2"/>
      </w:pPr>
      <w:r>
        <w:t>-</w:t>
      </w:r>
      <w:r>
        <w:tab/>
        <w:t xml:space="preserve">Apple agrees with the observation but the actual numbers don’t need to be captures.   </w:t>
      </w:r>
    </w:p>
    <w:p w14:paraId="68F87C91" w14:textId="227D3427" w:rsidR="001B7D31" w:rsidRDefault="00D33829" w:rsidP="007165C0">
      <w:pPr>
        <w:pStyle w:val="Doc-text2"/>
      </w:pPr>
      <w:r>
        <w:t>-</w:t>
      </w:r>
      <w:r>
        <w:tab/>
        <w:t xml:space="preserve">ZTE indicates thinks that with very long prediction windows subcase 1 become better.  We provided more </w:t>
      </w:r>
      <w:proofErr w:type="gramStart"/>
      <w:r>
        <w:t>values</w:t>
      </w:r>
      <w:proofErr w:type="gramEnd"/>
      <w:r>
        <w:t xml:space="preserve"> but other companies provided only value, so you cannot see the trend that we observed.   The intention is to find out how long we can predict so companies can evaluate RSRP error difference at real time difference and not average during the window.    Qualcomm, Nokia</w:t>
      </w:r>
      <w:r w:rsidR="001B7D31">
        <w:t>, Huawei</w:t>
      </w:r>
      <w:r>
        <w:t xml:space="preserve"> and Ericsson also </w:t>
      </w:r>
      <w:proofErr w:type="gramStart"/>
      <w:r>
        <w:t>agrees</w:t>
      </w:r>
      <w:proofErr w:type="gramEnd"/>
      <w:r>
        <w:t xml:space="preserve"> and we should</w:t>
      </w:r>
      <w:r w:rsidR="001B7D31">
        <w:t xml:space="preserve"> not</w:t>
      </w:r>
      <w:r>
        <w:t xml:space="preserve"> be averaging the entire window.    Ericsson thinks that we should provide both.   </w:t>
      </w:r>
      <w:r w:rsidR="001B7D31">
        <w:t xml:space="preserve">Huawei thinks that we should focus on the last value of the window and average is not useful.   </w:t>
      </w:r>
      <w:proofErr w:type="spellStart"/>
      <w:r w:rsidR="001B7D31">
        <w:t>Mediatek</w:t>
      </w:r>
      <w:proofErr w:type="spellEnd"/>
      <w:r w:rsidR="001B7D31">
        <w:t xml:space="preserve">, Apple, Xiaomi thinks that even though this may impact intermediate KPI it may not make any difference to the system level results.  </w:t>
      </w:r>
    </w:p>
    <w:p w14:paraId="3999F6CA" w14:textId="1B01A233" w:rsidR="00D33829" w:rsidRDefault="001B7D31" w:rsidP="007165C0">
      <w:pPr>
        <w:pStyle w:val="Doc-text2"/>
      </w:pPr>
      <w:r>
        <w:t>-</w:t>
      </w:r>
      <w:r>
        <w:tab/>
        <w:t>Huawei thinks that we need to discuss if previously predicted results are also used as inputs for prediction, as we don’t measure all measurements.    Nokia also thinks that companies should report what is used as an input</w:t>
      </w:r>
    </w:p>
    <w:p w14:paraId="481EC717" w14:textId="03B5709B" w:rsidR="00DF1F8C" w:rsidRDefault="001B7D31" w:rsidP="00DF1F8C">
      <w:pPr>
        <w:pStyle w:val="Doc-text2"/>
      </w:pPr>
      <w:r>
        <w:t>-</w:t>
      </w:r>
      <w:r>
        <w:tab/>
      </w:r>
      <w:proofErr w:type="spellStart"/>
      <w:r>
        <w:t>Mediatek</w:t>
      </w:r>
      <w:proofErr w:type="spellEnd"/>
      <w:r>
        <w:t xml:space="preserve"> is open to study other cases.   </w:t>
      </w:r>
    </w:p>
    <w:p w14:paraId="3C2E7B4D" w14:textId="22A9BCE3" w:rsidR="00DF1F8C" w:rsidRDefault="00DF1F8C" w:rsidP="00DF1F8C">
      <w:pPr>
        <w:pStyle w:val="Doc-text2"/>
      </w:pPr>
      <w:r>
        <w:t>-</w:t>
      </w:r>
      <w:r>
        <w:tab/>
        <w:t xml:space="preserve">Xiaomi indicates that subcase 2 should be prioritized.  Interdigital thinks that this would help us with measurement event as we can use subcase 2 for the indirect cases.     </w:t>
      </w:r>
    </w:p>
    <w:p w14:paraId="7562B8F7" w14:textId="77777777" w:rsidR="001B7D31" w:rsidRDefault="001B7D31" w:rsidP="001B7D31">
      <w:pPr>
        <w:pStyle w:val="Doc-text2"/>
        <w:ind w:left="0" w:firstLine="0"/>
      </w:pPr>
    </w:p>
    <w:p w14:paraId="5EBE8BD7" w14:textId="31801E59" w:rsidR="00DF1F8C" w:rsidRPr="00DF1F8C" w:rsidRDefault="00DF1F8C" w:rsidP="00405E62">
      <w:pPr>
        <w:pStyle w:val="Agreement"/>
      </w:pPr>
      <w:r w:rsidRPr="00DF1F8C">
        <w:t xml:space="preserve">Majority of companies observe that among sub cases 1, 2, and 3, </w:t>
      </w:r>
      <w:r>
        <w:t xml:space="preserve">at least </w:t>
      </w:r>
      <w:r w:rsidRPr="00DF1F8C">
        <w:t>with shorter prediction window sub case 2 demonstrates the highest prediction accuracy</w:t>
      </w:r>
    </w:p>
    <w:p w14:paraId="1222A70F" w14:textId="16C68948" w:rsidR="00DB12F2" w:rsidRDefault="00DB12F2" w:rsidP="00405E62">
      <w:pPr>
        <w:pStyle w:val="Agreement"/>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35EF25D5" w14:textId="77777777" w:rsidR="00DF1F8C" w:rsidRDefault="00DF1F8C" w:rsidP="00405E62">
      <w:pPr>
        <w:pStyle w:val="Agreement"/>
      </w:pPr>
      <w:r>
        <w:t>Companies need to report whether earlier predicted results are also used as inputs for future RRM prediction.</w:t>
      </w:r>
    </w:p>
    <w:p w14:paraId="4F6DA3E0" w14:textId="030F27A2" w:rsidR="001B7D31" w:rsidRDefault="001B7D31" w:rsidP="001B7D31">
      <w:pPr>
        <w:pStyle w:val="Doc-text2"/>
        <w:ind w:left="0" w:firstLine="0"/>
      </w:pPr>
    </w:p>
    <w:p w14:paraId="2D83CE17" w14:textId="77777777" w:rsidR="00D33829" w:rsidRPr="00D33829" w:rsidRDefault="00D33829" w:rsidP="007165C0">
      <w:pPr>
        <w:pStyle w:val="Doc-text2"/>
      </w:pPr>
    </w:p>
    <w:p w14:paraId="20208AE8" w14:textId="77777777" w:rsidR="007165C0" w:rsidRPr="00981061" w:rsidRDefault="007165C0" w:rsidP="007165C0">
      <w:pPr>
        <w:pStyle w:val="Doc-text2"/>
        <w:rPr>
          <w:i/>
          <w:iCs/>
        </w:rPr>
      </w:pPr>
      <w:r w:rsidRPr="00981061">
        <w:rPr>
          <w:i/>
          <w:iCs/>
        </w:rPr>
        <w:t>Proposal 3: Capture the following observation into TP:</w:t>
      </w:r>
    </w:p>
    <w:p w14:paraId="1B7D9710" w14:textId="77777777" w:rsidR="007165C0" w:rsidRDefault="007165C0" w:rsidP="007165C0">
      <w:pPr>
        <w:pStyle w:val="Doc-text2"/>
        <w:rPr>
          <w:i/>
          <w:iCs/>
        </w:rPr>
      </w:pPr>
      <w:r w:rsidRPr="00981061">
        <w:rPr>
          <w:i/>
          <w:iCs/>
        </w:rPr>
        <w:tab/>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442E5BDF" w14:textId="02292C2B" w:rsidR="00981061" w:rsidRDefault="00DB12F2" w:rsidP="00405E62">
      <w:pPr>
        <w:pStyle w:val="Agreement"/>
      </w:pPr>
      <w:r>
        <w:t>Noted</w:t>
      </w:r>
    </w:p>
    <w:p w14:paraId="2619388F" w14:textId="77777777" w:rsidR="00D33829" w:rsidRPr="00981061" w:rsidRDefault="00D33829" w:rsidP="00DF1F8C">
      <w:pPr>
        <w:pStyle w:val="Doc-text2"/>
        <w:ind w:left="1259" w:firstLine="0"/>
      </w:pPr>
    </w:p>
    <w:p w14:paraId="25CD9C22" w14:textId="77777777" w:rsidR="007165C0" w:rsidRDefault="007165C0" w:rsidP="007165C0">
      <w:pPr>
        <w:pStyle w:val="Doc-text2"/>
        <w:ind w:left="0" w:firstLine="0"/>
        <w:rPr>
          <w:i/>
          <w:noProof/>
          <w:sz w:val="18"/>
          <w:lang w:val="en-US"/>
        </w:rPr>
      </w:pPr>
    </w:p>
    <w:p w14:paraId="5BEB8517" w14:textId="1FFA1BD6" w:rsidR="007165C0" w:rsidRDefault="00000000" w:rsidP="007165C0">
      <w:pPr>
        <w:pStyle w:val="Doc-title"/>
      </w:pPr>
      <w:hyperlink r:id="rId792"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t xml:space="preserve">Observation 6: For intra-frequency temporal domain case A, a higher OW/PW rate leads to higher prediction accuracy. </w:t>
      </w:r>
    </w:p>
    <w:p w14:paraId="428216D4" w14:textId="77777777" w:rsidR="007165C0" w:rsidRDefault="007165C0" w:rsidP="007165C0">
      <w:pPr>
        <w:pStyle w:val="Doc-text2"/>
        <w:rPr>
          <w:i/>
          <w:iCs/>
        </w:rPr>
      </w:pPr>
      <w:r w:rsidRPr="00DB12F2">
        <w:rPr>
          <w:i/>
          <w:iCs/>
        </w:rPr>
        <w:t>Observation 7: For intra-frequency temporal domain case A, under the same OW and PW length, the sliding filtering case has higher prediction accuracy compared to the non-sliding filtering case.</w:t>
      </w:r>
    </w:p>
    <w:p w14:paraId="1CBAA196" w14:textId="197A6707" w:rsidR="00DB12F2" w:rsidRDefault="00DB12F2" w:rsidP="007165C0">
      <w:pPr>
        <w:pStyle w:val="Doc-text2"/>
      </w:pPr>
      <w:r>
        <w:t>-</w:t>
      </w:r>
      <w:r>
        <w:tab/>
        <w:t xml:space="preserve">ZTE and Apple thinks that not many companies showed this so not comfortable making this observation.  Oppo thinks that the sliding filtering is better at small time scale, but at longer time scale they achieve almost the same effect.     </w:t>
      </w:r>
    </w:p>
    <w:p w14:paraId="351604F7" w14:textId="73E3E0C8" w:rsidR="00DB12F2" w:rsidRDefault="00DB12F2" w:rsidP="00405E62">
      <w:pPr>
        <w:pStyle w:val="Agreement"/>
      </w:pPr>
      <w:r>
        <w:t>Noted</w:t>
      </w:r>
    </w:p>
    <w:p w14:paraId="32EDB83A" w14:textId="77777777" w:rsidR="00DB12F2" w:rsidRPr="00DB12F2" w:rsidRDefault="00DB12F2" w:rsidP="00DB12F2">
      <w:pPr>
        <w:pStyle w:val="Doc-text2"/>
      </w:pP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t>Inter-frequency prediction (Case 3)</w:t>
      </w:r>
    </w:p>
    <w:p w14:paraId="27F768C8" w14:textId="52600E7E" w:rsidR="007165C0" w:rsidRDefault="00000000" w:rsidP="007165C0">
      <w:pPr>
        <w:pStyle w:val="Doc-title"/>
      </w:pPr>
      <w:hyperlink r:id="rId793"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rPr>
          <w:i/>
          <w:iCs/>
        </w:rPr>
      </w:pPr>
      <w:r w:rsidRPr="00DB12F2">
        <w:rPr>
          <w:i/>
          <w:iCs/>
        </w:rPr>
        <w:t>Observation 17</w:t>
      </w:r>
      <w:r w:rsidRPr="00DB12F2">
        <w:rPr>
          <w:i/>
          <w:iCs/>
        </w:rPr>
        <w:tab/>
        <w:t>Inter-Frequency prediction highly depends on the frequency distance (inversely proportion to correlation) between input/output frequencies, i.e., the higher the frequency distance the worse the prediction performance.</w:t>
      </w:r>
    </w:p>
    <w:p w14:paraId="6896E071" w14:textId="77777777" w:rsidR="00DB12F2" w:rsidRDefault="00DB12F2" w:rsidP="007165C0">
      <w:pPr>
        <w:pStyle w:val="Doc-text2"/>
      </w:pPr>
      <w:r>
        <w:t>-</w:t>
      </w:r>
      <w:r>
        <w:tab/>
      </w:r>
      <w:proofErr w:type="spellStart"/>
      <w:r>
        <w:t>Mediatek</w:t>
      </w:r>
      <w:proofErr w:type="spellEnd"/>
      <w:r>
        <w:t xml:space="preserve"> didn’t see enough results on this.  NTT </w:t>
      </w:r>
      <w:proofErr w:type="spellStart"/>
      <w:r>
        <w:t>docomo</w:t>
      </w:r>
      <w:proofErr w:type="spellEnd"/>
      <w:r>
        <w:t xml:space="preserve"> agrees as we only agreed to one pair of frequencies.   </w:t>
      </w:r>
    </w:p>
    <w:p w14:paraId="4E02A399" w14:textId="77777777" w:rsidR="00CB3549" w:rsidRDefault="00DB12F2" w:rsidP="007165C0">
      <w:pPr>
        <w:pStyle w:val="Doc-text2"/>
      </w:pPr>
      <w:r>
        <w:t>-</w:t>
      </w:r>
      <w:r>
        <w:tab/>
        <w:t xml:space="preserve">Samsung thinks that it depends on the correlation of input and output </w:t>
      </w:r>
      <w:proofErr w:type="gramStart"/>
      <w:r>
        <w:t>frequency</w:t>
      </w:r>
      <w:proofErr w:type="gramEnd"/>
      <w:r>
        <w:t xml:space="preserve"> so this observation makes sense.   </w:t>
      </w:r>
      <w:r w:rsidR="00CB3549">
        <w:t xml:space="preserve"> Ericsson thinks that this observation indicates the importance of correlation between the channels.    </w:t>
      </w:r>
    </w:p>
    <w:p w14:paraId="408BC055" w14:textId="77777777" w:rsidR="00CB3549" w:rsidRDefault="00CB3549" w:rsidP="007165C0">
      <w:pPr>
        <w:pStyle w:val="Doc-text2"/>
      </w:pPr>
      <w:r>
        <w:t>-</w:t>
      </w:r>
      <w:r>
        <w:tab/>
        <w:t xml:space="preserve">Samsung thinks that it would better for companies to report the channel correlation coefficient along with the simulation results.   </w:t>
      </w:r>
    </w:p>
    <w:p w14:paraId="70AED8F4" w14:textId="77777777" w:rsidR="00CB3549" w:rsidRDefault="00CB3549" w:rsidP="007165C0">
      <w:pPr>
        <w:pStyle w:val="Doc-text2"/>
      </w:pPr>
      <w:r>
        <w:t>-</w:t>
      </w:r>
      <w:r>
        <w:tab/>
        <w:t xml:space="preserve">Ericsson thinks that we can maybe do simulation for highly correlated cells and low correlated cells.  </w:t>
      </w:r>
    </w:p>
    <w:p w14:paraId="130E7D88" w14:textId="77777777" w:rsidR="00CB3549" w:rsidRDefault="00CB3549" w:rsidP="00942A9D">
      <w:pPr>
        <w:pStyle w:val="Agreement"/>
        <w:numPr>
          <w:ilvl w:val="0"/>
          <w:numId w:val="31"/>
        </w:numPr>
      </w:pPr>
      <w:r>
        <w:t>Companies should report with their simulation the correlation coefficient</w:t>
      </w:r>
    </w:p>
    <w:p w14:paraId="340AF576" w14:textId="7956D3F6" w:rsidR="00DB12F2" w:rsidRPr="00DB12F2" w:rsidRDefault="00DB12F2" w:rsidP="00CB3549">
      <w:pPr>
        <w:pStyle w:val="Agreement"/>
        <w:numPr>
          <w:ilvl w:val="0"/>
          <w:numId w:val="0"/>
        </w:numPr>
        <w:ind w:left="1619"/>
      </w:pPr>
      <w:r>
        <w:t xml:space="preserve">  </w:t>
      </w:r>
    </w:p>
    <w:p w14:paraId="757590B8" w14:textId="77777777" w:rsidR="007165C0" w:rsidRDefault="007165C0" w:rsidP="007165C0">
      <w:pPr>
        <w:pStyle w:val="Doc-text2"/>
        <w:rPr>
          <w:i/>
          <w:iCs/>
        </w:rPr>
      </w:pPr>
      <w:r w:rsidRPr="00CB3549">
        <w:rPr>
          <w:i/>
          <w:iCs/>
        </w:rPr>
        <w:t>Observation 19</w:t>
      </w:r>
      <w:r w:rsidRPr="00CB3549">
        <w:rPr>
          <w:i/>
          <w:iCs/>
        </w:rPr>
        <w:tab/>
        <w:t>Higher-to-lower frequency prediction slightly outperforms lower-to-higher frequency prediction (on average 0.2 dB less error is observed when predicting a cell in 2GHz frequency).</w:t>
      </w:r>
    </w:p>
    <w:p w14:paraId="49306BA8" w14:textId="431EBD7C" w:rsidR="00CB3549" w:rsidRDefault="00CB3549" w:rsidP="007165C0">
      <w:pPr>
        <w:pStyle w:val="Doc-text2"/>
      </w:pPr>
      <w:r>
        <w:t>-</w:t>
      </w:r>
      <w:r>
        <w:tab/>
        <w:t xml:space="preserve">Xiaomi thinks that this observation is not as </w:t>
      </w:r>
      <w:proofErr w:type="gramStart"/>
      <w:r>
        <w:t>useful</w:t>
      </w:r>
      <w:proofErr w:type="gramEnd"/>
      <w:r>
        <w:t xml:space="preserve"> and the difference is only .2 </w:t>
      </w:r>
      <w:proofErr w:type="spellStart"/>
      <w:r>
        <w:t>dB.</w:t>
      </w:r>
      <w:proofErr w:type="spellEnd"/>
      <w:r>
        <w:t xml:space="preserve">   Oppo and CATT observed the opposite but anyways it is almost the same.   </w:t>
      </w:r>
    </w:p>
    <w:p w14:paraId="09E0B6E3" w14:textId="3520B6B0" w:rsidR="00CB3549" w:rsidRDefault="00CB3549" w:rsidP="007165C0">
      <w:pPr>
        <w:pStyle w:val="Doc-text2"/>
      </w:pPr>
      <w:r>
        <w:t>-</w:t>
      </w:r>
      <w:r>
        <w:tab/>
        <w:t>Huawei has same observation but the difference is very comparable.</w:t>
      </w:r>
    </w:p>
    <w:p w14:paraId="6FDC56C2" w14:textId="58D83503" w:rsidR="00CB3549" w:rsidRDefault="00CB3549" w:rsidP="00405E62">
      <w:pPr>
        <w:pStyle w:val="Agreement"/>
      </w:pPr>
      <w:r>
        <w:t>Higher-to-lower and lower-to-higher frequency prediction is comparable</w:t>
      </w:r>
    </w:p>
    <w:p w14:paraId="5837A6B4" w14:textId="165ABA04" w:rsidR="00CB3549" w:rsidRDefault="00CB3549" w:rsidP="00405E62">
      <w:pPr>
        <w:pStyle w:val="Agreement"/>
      </w:pPr>
      <w:r>
        <w:t>Noted</w:t>
      </w:r>
    </w:p>
    <w:p w14:paraId="4014F8B1" w14:textId="77777777" w:rsidR="00CB3549" w:rsidRDefault="00CB3549" w:rsidP="00CB3549">
      <w:pPr>
        <w:pStyle w:val="Doc-text2"/>
        <w:ind w:left="0" w:firstLine="0"/>
      </w:pPr>
    </w:p>
    <w:p w14:paraId="179149EA" w14:textId="77777777" w:rsidR="00CB3549" w:rsidRPr="00CB3549" w:rsidRDefault="00CB3549" w:rsidP="00CB3549">
      <w:pPr>
        <w:pStyle w:val="Doc-text2"/>
      </w:pPr>
    </w:p>
    <w:p w14:paraId="3A3DE5BF" w14:textId="77777777" w:rsidR="007165C0" w:rsidRDefault="007165C0" w:rsidP="007165C0">
      <w:pPr>
        <w:pStyle w:val="Doc-text2"/>
        <w:ind w:left="0" w:firstLine="0"/>
        <w:rPr>
          <w:i/>
          <w:noProof/>
          <w:sz w:val="18"/>
          <w:lang w:val="en-US"/>
        </w:rPr>
      </w:pPr>
    </w:p>
    <w:p w14:paraId="73A39073" w14:textId="6F38CAE7" w:rsidR="007165C0" w:rsidRDefault="00000000" w:rsidP="007165C0">
      <w:pPr>
        <w:pStyle w:val="Doc-title"/>
      </w:pPr>
      <w:hyperlink r:id="rId794"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 xml:space="preserve">Observation 3: In frequency domain prediction cases, cell-specific approaches achieve limited gain compared to the non-AI approach without the help of </w:t>
      </w:r>
      <w:proofErr w:type="spellStart"/>
      <w:r w:rsidRPr="0004766B">
        <w:t>neighbor</w:t>
      </w:r>
      <w:proofErr w:type="spellEnd"/>
      <w:r w:rsidRPr="0004766B">
        <w:t xml:space="preserve"> cell measurement. The cluster-based approach outperforms cell-specific approaches across all sub-use cases.</w:t>
      </w:r>
    </w:p>
    <w:p w14:paraId="6AA9BC2C" w14:textId="77777777" w:rsidR="007165C0" w:rsidRDefault="007165C0" w:rsidP="00522C77">
      <w:pPr>
        <w:pStyle w:val="Doc-text2"/>
        <w:rPr>
          <w:i/>
          <w:iCs/>
        </w:rPr>
      </w:pPr>
      <w:r w:rsidRPr="00CB3549">
        <w:rPr>
          <w:i/>
          <w:iCs/>
        </w:rPr>
        <w:t>Observation 4: For the inter-frequency prediction in the co-located deployment, the UE speed does not affect the prediction accuracy.</w:t>
      </w:r>
    </w:p>
    <w:p w14:paraId="00FF40BF" w14:textId="7F390D81" w:rsidR="00CB3549" w:rsidRDefault="00CB3549" w:rsidP="00522C77">
      <w:pPr>
        <w:pStyle w:val="Doc-text2"/>
      </w:pPr>
      <w:r>
        <w:t>-</w:t>
      </w:r>
      <w:r>
        <w:tab/>
        <w:t xml:space="preserve">Huawei indicates that in their results there is some impact but not very large impact.    </w:t>
      </w:r>
      <w:r w:rsidR="0097340D">
        <w:t>Vivo</w:t>
      </w:r>
      <w:r>
        <w:t xml:space="preserve"> has different observation.  Vivo’s results have </w:t>
      </w:r>
      <w:proofErr w:type="gramStart"/>
      <w:r>
        <w:t>impact</w:t>
      </w:r>
      <w:proofErr w:type="gramEnd"/>
      <w:r>
        <w:t xml:space="preserve"> and it is high impact</w:t>
      </w:r>
    </w:p>
    <w:p w14:paraId="3EF02B9C" w14:textId="77777777" w:rsidR="0097340D" w:rsidRDefault="0097340D" w:rsidP="00405E62">
      <w:pPr>
        <w:pStyle w:val="Agreement"/>
      </w:pPr>
      <w:r>
        <w:t xml:space="preserve">For co-located </w:t>
      </w:r>
      <w:proofErr w:type="gramStart"/>
      <w:r>
        <w:t>scenario,  the</w:t>
      </w:r>
      <w:proofErr w:type="gramEnd"/>
      <w:r>
        <w:t xml:space="preserve"> UE speed in the inter-frequency case has minor impact on prediction accuracy </w:t>
      </w:r>
    </w:p>
    <w:p w14:paraId="24D03BDF" w14:textId="6FA32DF0" w:rsidR="0097340D" w:rsidRPr="00CB3549" w:rsidRDefault="0097340D" w:rsidP="00405E62">
      <w:pPr>
        <w:pStyle w:val="Agreement"/>
      </w:pPr>
      <w:r>
        <w:t>Noted</w:t>
      </w:r>
    </w:p>
    <w:p w14:paraId="0CA4D8BA" w14:textId="77777777" w:rsidR="007165C0" w:rsidRDefault="007165C0" w:rsidP="007165C0">
      <w:pPr>
        <w:pStyle w:val="Doc-text2"/>
        <w:ind w:left="0" w:firstLine="0"/>
        <w:rPr>
          <w:i/>
          <w:noProof/>
          <w:sz w:val="18"/>
          <w:lang w:val="en-US"/>
        </w:rPr>
      </w:pPr>
    </w:p>
    <w:p w14:paraId="2B1B0AE6" w14:textId="71671748" w:rsidR="007165C0" w:rsidRDefault="00000000" w:rsidP="007165C0">
      <w:pPr>
        <w:pStyle w:val="Doc-title"/>
      </w:pPr>
      <w:hyperlink r:id="rId795"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Default="007165C0" w:rsidP="007165C0">
      <w:pPr>
        <w:pStyle w:val="Doc-text2"/>
      </w:pPr>
      <w:r w:rsidRPr="0004766B">
        <w:t>Observation 7: For frequency domain prediction within FR1, the prediction accuracy of prediction from low frequency to high frequency and prediction from high frequency to low frequency is almost the same.</w:t>
      </w:r>
    </w:p>
    <w:p w14:paraId="3E93469D" w14:textId="566E73A2" w:rsidR="0097340D" w:rsidRDefault="00F57DD9" w:rsidP="00405E62">
      <w:pPr>
        <w:pStyle w:val="Agreement"/>
      </w:pPr>
      <w:r>
        <w:t>Noted</w:t>
      </w:r>
    </w:p>
    <w:p w14:paraId="37709B69" w14:textId="77777777" w:rsidR="00CB3549" w:rsidRDefault="00CB3549" w:rsidP="007165C0">
      <w:pPr>
        <w:pStyle w:val="Doc-text2"/>
      </w:pPr>
    </w:p>
    <w:p w14:paraId="271100F3" w14:textId="77777777" w:rsidR="0097340D" w:rsidRDefault="0097340D" w:rsidP="0097340D">
      <w:pPr>
        <w:pStyle w:val="Doc-text2"/>
        <w:ind w:left="1259" w:firstLine="0"/>
      </w:pPr>
    </w:p>
    <w:p w14:paraId="7E1BD0CA" w14:textId="77777777" w:rsidR="00CB3549" w:rsidRPr="0004766B" w:rsidRDefault="00CB3549" w:rsidP="007165C0">
      <w:pPr>
        <w:pStyle w:val="Doc-text2"/>
      </w:pPr>
    </w:p>
    <w:p w14:paraId="2D1878C2" w14:textId="77777777" w:rsidR="007165C0" w:rsidRDefault="007165C0" w:rsidP="007165C0">
      <w:pPr>
        <w:pStyle w:val="Doc-text2"/>
        <w:ind w:left="0" w:firstLine="0"/>
        <w:rPr>
          <w:i/>
          <w:noProof/>
          <w:sz w:val="18"/>
          <w:lang w:val="en-US"/>
        </w:rPr>
      </w:pPr>
    </w:p>
    <w:p w14:paraId="77C76FC2" w14:textId="5525AB7E" w:rsidR="00F42E6B" w:rsidRDefault="00000000" w:rsidP="00F42E6B">
      <w:pPr>
        <w:pStyle w:val="Doc-title"/>
      </w:pPr>
      <w:hyperlink r:id="rId796" w:history="1">
        <w:r w:rsidR="00F42E6B" w:rsidRPr="00C345EA">
          <w:rPr>
            <w:rStyle w:val="Hyperlink"/>
          </w:rPr>
          <w:t>R2-2407977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w:t>
      </w:r>
      <w:proofErr w:type="gramStart"/>
      <w:r w:rsidRPr="00522C77">
        <w:t>dB )</w:t>
      </w:r>
      <w:proofErr w:type="gramEnd"/>
      <w:r w:rsidRPr="00522C77">
        <w:t xml:space="preserve">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cluster-based approach in terms of model complexity, computational complexity, and prediction accuracy.</w:t>
      </w:r>
    </w:p>
    <w:p w14:paraId="39174C6E" w14:textId="7103F7B9" w:rsidR="00F42E6B" w:rsidRDefault="00F42E6B" w:rsidP="00F42E6B">
      <w:pPr>
        <w:pStyle w:val="Doc-text2"/>
        <w:rPr>
          <w:i/>
          <w:iCs/>
        </w:rPr>
      </w:pPr>
      <w:r w:rsidRPr="0097340D">
        <w:rPr>
          <w:i/>
          <w:iCs/>
        </w:rPr>
        <w:t>Proposal 2: For the FR1 inter-frequency case, a small OW length, e.g., 400ms, is sufficient for making prediction. There is no need to introduce a longer OW length.</w:t>
      </w:r>
    </w:p>
    <w:p w14:paraId="3335585D" w14:textId="7643910B" w:rsidR="0097340D" w:rsidRDefault="0097340D" w:rsidP="0097340D">
      <w:pPr>
        <w:pStyle w:val="Doc-text2"/>
      </w:pPr>
      <w:r>
        <w:t>-</w:t>
      </w:r>
      <w:r>
        <w:tab/>
        <w:t xml:space="preserve">ZTE, </w:t>
      </w:r>
      <w:proofErr w:type="spellStart"/>
      <w:r>
        <w:t>Mediatek</w:t>
      </w:r>
      <w:proofErr w:type="spellEnd"/>
      <w:r>
        <w:t xml:space="preserve">, Apple and CATT wonders if we </w:t>
      </w:r>
      <w:proofErr w:type="gramStart"/>
      <w:r>
        <w:t>have to</w:t>
      </w:r>
      <w:proofErr w:type="gramEnd"/>
      <w:r>
        <w:t xml:space="preserve"> consider the OW as the input and output can be at the same time instance.    Vivo thinks we can have multiple input and then we need OW, if we use single then the OW is one time instance.    ZTE thinks this is implementation.  </w:t>
      </w:r>
      <w:proofErr w:type="spellStart"/>
      <w:r>
        <w:t>MEdiatek</w:t>
      </w:r>
      <w:proofErr w:type="spellEnd"/>
      <w:r>
        <w:t xml:space="preserve"> agrees that how long you will utilize the data it is UE implementation.   </w:t>
      </w:r>
    </w:p>
    <w:p w14:paraId="6B59CF0D" w14:textId="2E6D415C" w:rsidR="0097340D" w:rsidRPr="0097340D" w:rsidRDefault="0097340D" w:rsidP="00405E62">
      <w:pPr>
        <w:pStyle w:val="Agreement"/>
      </w:pPr>
      <w:r>
        <w:t>Noted</w:t>
      </w:r>
    </w:p>
    <w:p w14:paraId="7F13D472" w14:textId="77777777" w:rsidR="00522C77" w:rsidRDefault="00522C77" w:rsidP="00522C77">
      <w:pPr>
        <w:pStyle w:val="Doc-text2"/>
        <w:ind w:left="0" w:firstLine="0"/>
      </w:pPr>
    </w:p>
    <w:p w14:paraId="089DCFAC" w14:textId="709B0AE4" w:rsidR="00BA4020" w:rsidRDefault="00000000" w:rsidP="00BA4020">
      <w:pPr>
        <w:pStyle w:val="Doc-title"/>
      </w:pPr>
      <w:hyperlink r:id="rId797" w:history="1">
        <w:r w:rsidR="00BA4020" w:rsidRPr="00C345EA">
          <w:rPr>
            <w:rStyle w:val="Hyperlink"/>
          </w:rPr>
          <w:t>R2-2408529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 xml:space="preserve">Observation 20: In temporal domain prediction (intra-cell prediction), the measurement results of the target cell </w:t>
      </w:r>
      <w:proofErr w:type="gramStart"/>
      <w:r>
        <w:t>has</w:t>
      </w:r>
      <w:proofErr w:type="gramEnd"/>
      <w:r>
        <w:t xml:space="preserve"> the most directly correlated information and thus the cluster approach using measurement results from other cells may not be that useful.</w:t>
      </w:r>
    </w:p>
    <w:p w14:paraId="0331907A" w14:textId="77777777" w:rsidR="00BA4020" w:rsidRDefault="00BA4020" w:rsidP="00BA4020">
      <w:pPr>
        <w:pStyle w:val="Doc-text2"/>
      </w:pPr>
      <w:r>
        <w:lastRenderedPageBreak/>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Default="00BA4020" w:rsidP="00BA4020">
      <w:pPr>
        <w:pStyle w:val="Doc-text2"/>
      </w:pPr>
      <w:r>
        <w:t>Proposal 7: RAN2 to support the study on benefit of using the cluster approach at least for inter-cell measurement prediction scenarios (e.g., frequency domain prediction).</w:t>
      </w:r>
    </w:p>
    <w:p w14:paraId="577A24F7" w14:textId="6B8EC044" w:rsidR="00DF6013" w:rsidRDefault="00DF6013" w:rsidP="00405E62">
      <w:pPr>
        <w:pStyle w:val="Agreement"/>
      </w:pPr>
      <w:r>
        <w:t>Noted</w:t>
      </w:r>
    </w:p>
    <w:p w14:paraId="3750A79A" w14:textId="77777777" w:rsidR="00DF6013" w:rsidRDefault="00DF6013" w:rsidP="00BA4020">
      <w:pPr>
        <w:pStyle w:val="Doc-text2"/>
      </w:pPr>
    </w:p>
    <w:p w14:paraId="5B2A4C0D" w14:textId="0A4A26D4" w:rsidR="00DF6013" w:rsidRDefault="00DF6013" w:rsidP="00BA4020">
      <w:pPr>
        <w:pStyle w:val="Doc-text2"/>
      </w:pPr>
      <w:r>
        <w:t xml:space="preserve">Discussion on </w:t>
      </w:r>
      <w:proofErr w:type="gramStart"/>
      <w:r>
        <w:t>cluster based</w:t>
      </w:r>
      <w:proofErr w:type="gramEnd"/>
      <w:r>
        <w:t xml:space="preserve"> approach </w:t>
      </w:r>
    </w:p>
    <w:p w14:paraId="4507A72F" w14:textId="77777777" w:rsidR="00DF6013" w:rsidRDefault="00DF6013" w:rsidP="00BA4020">
      <w:pPr>
        <w:pStyle w:val="Doc-text2"/>
      </w:pPr>
      <w:r>
        <w:t>-</w:t>
      </w:r>
      <w:r>
        <w:tab/>
        <w:t xml:space="preserve">Oppo thinks it is more complex and lower performance so it should be considered with lower priority.   </w:t>
      </w:r>
    </w:p>
    <w:p w14:paraId="41967359" w14:textId="58A2C943" w:rsidR="00DF6013" w:rsidRDefault="00DF6013" w:rsidP="00BA4020">
      <w:pPr>
        <w:pStyle w:val="Doc-text2"/>
      </w:pPr>
      <w:r>
        <w:t>-</w:t>
      </w:r>
      <w:r>
        <w:tab/>
        <w:t xml:space="preserve">Samsung agrees that it is more complex but if this complex model is trained </w:t>
      </w:r>
      <w:proofErr w:type="gramStart"/>
      <w:r>
        <w:t>well</w:t>
      </w:r>
      <w:proofErr w:type="gramEnd"/>
      <w:r>
        <w:t xml:space="preserve"> it can outperform the cell specific one.   There is </w:t>
      </w:r>
      <w:proofErr w:type="spellStart"/>
      <w:r>
        <w:t>tradeoff</w:t>
      </w:r>
      <w:proofErr w:type="spellEnd"/>
      <w:r>
        <w:t xml:space="preserve"> between complexity and performance.  </w:t>
      </w:r>
    </w:p>
    <w:p w14:paraId="63D57DCB" w14:textId="4F6B1A81" w:rsidR="00DF6013" w:rsidRDefault="00DF6013" w:rsidP="00BA4020">
      <w:pPr>
        <w:pStyle w:val="Doc-text2"/>
      </w:pPr>
      <w:r>
        <w:t>-</w:t>
      </w:r>
      <w:r>
        <w:tab/>
      </w:r>
      <w:proofErr w:type="spellStart"/>
      <w:r>
        <w:t>Mediatek</w:t>
      </w:r>
      <w:proofErr w:type="spellEnd"/>
      <w:r>
        <w:t xml:space="preserve"> disagrees with Oppo and thinks that cluster can outperform. </w:t>
      </w:r>
    </w:p>
    <w:p w14:paraId="644A8A78" w14:textId="35B61549" w:rsidR="00DF6013" w:rsidRDefault="00DF6013" w:rsidP="00DF6013">
      <w:pPr>
        <w:pStyle w:val="Doc-text2"/>
      </w:pPr>
      <w:r>
        <w:t>-</w:t>
      </w:r>
      <w:r>
        <w:tab/>
        <w:t xml:space="preserve">NTT Docomo thinks that even the model is more complex we can obtain more outputs in one shot and cell specific we </w:t>
      </w:r>
      <w:proofErr w:type="gramStart"/>
      <w:r>
        <w:t>have to</w:t>
      </w:r>
      <w:proofErr w:type="gramEnd"/>
      <w:r>
        <w:t xml:space="preserve"> run it multiple times </w:t>
      </w:r>
      <w:proofErr w:type="spellStart"/>
      <w:r>
        <w:t>t</w:t>
      </w:r>
      <w:proofErr w:type="spellEnd"/>
      <w:r>
        <w:t xml:space="preserve"> get those outputs. </w:t>
      </w:r>
    </w:p>
    <w:p w14:paraId="3DDF495B" w14:textId="0DA54E68" w:rsidR="00DF6013" w:rsidRDefault="00DF6013" w:rsidP="00DF6013">
      <w:pPr>
        <w:pStyle w:val="Doc-text2"/>
      </w:pPr>
      <w:r>
        <w:t>-</w:t>
      </w:r>
      <w:r>
        <w:tab/>
        <w:t xml:space="preserve">Qualcomm thinks that it should be up to the companies whether they use </w:t>
      </w:r>
      <w:proofErr w:type="gramStart"/>
      <w:r>
        <w:t>cluster based</w:t>
      </w:r>
      <w:proofErr w:type="gramEnd"/>
      <w:r>
        <w:t xml:space="preserve"> approach to make better prediction.  It is very useful especially for mobility.  </w:t>
      </w:r>
    </w:p>
    <w:p w14:paraId="1CF4F43D" w14:textId="687C709D" w:rsidR="00DF6013" w:rsidRDefault="00DF6013" w:rsidP="00DF6013">
      <w:pPr>
        <w:pStyle w:val="Doc-text2"/>
      </w:pPr>
      <w:r>
        <w:t>-</w:t>
      </w:r>
      <w:r>
        <w:tab/>
        <w:t xml:space="preserve">Ericsson thinks that it really depends on which cells we combine, correlated cells will give us better results.  Nokia agrees and it hasn’t been fully studied, also simulation results have been agreed.  </w:t>
      </w:r>
    </w:p>
    <w:p w14:paraId="230E12CD" w14:textId="0479A2CB" w:rsidR="00DF6013" w:rsidRDefault="00DF6013" w:rsidP="00DF6013">
      <w:pPr>
        <w:pStyle w:val="Doc-text2"/>
      </w:pPr>
      <w:r>
        <w:t>-</w:t>
      </w:r>
      <w:r>
        <w:tab/>
        <w:t xml:space="preserve">ZTE and Apple thinks it is too early to conclude as not many companies have provided results. </w:t>
      </w:r>
    </w:p>
    <w:p w14:paraId="356C7797" w14:textId="7753CF2C" w:rsidR="00DF6013" w:rsidRDefault="00DF6013" w:rsidP="00DF6013">
      <w:pPr>
        <w:pStyle w:val="Doc-text2"/>
      </w:pPr>
      <w:r>
        <w:t>-</w:t>
      </w:r>
      <w:r>
        <w:tab/>
        <w:t xml:space="preserve">Apple thinks that </w:t>
      </w:r>
      <w:proofErr w:type="gramStart"/>
      <w:r>
        <w:t>cluster based</w:t>
      </w:r>
      <w:proofErr w:type="gramEnd"/>
      <w:r>
        <w:t xml:space="preserve"> approach it means different things to people, multiple input/output, so companies should clarify which </w:t>
      </w:r>
      <w:proofErr w:type="spellStart"/>
      <w:r>
        <w:t>flavor</w:t>
      </w:r>
      <w:proofErr w:type="spellEnd"/>
      <w:r>
        <w:t xml:space="preserve"> they are using.  </w:t>
      </w:r>
    </w:p>
    <w:p w14:paraId="5968D8F2" w14:textId="3408538B" w:rsidR="00DF6013" w:rsidRDefault="00DF6013" w:rsidP="00DF6013">
      <w:pPr>
        <w:pStyle w:val="Doc-text2"/>
      </w:pPr>
      <w:r>
        <w:t>-</w:t>
      </w:r>
      <w:r>
        <w:tab/>
        <w:t xml:space="preserve">CATT has only adopted the </w:t>
      </w:r>
      <w:proofErr w:type="gramStart"/>
      <w:r>
        <w:t>cluster based</w:t>
      </w:r>
      <w:proofErr w:type="gramEnd"/>
      <w:r>
        <w:t xml:space="preserve"> approach as it is more useful and practical.    </w:t>
      </w:r>
    </w:p>
    <w:p w14:paraId="478F6E30" w14:textId="40EAF5A8" w:rsidR="00DF6013" w:rsidRPr="00F71E55" w:rsidRDefault="00DF6013" w:rsidP="00DF6013">
      <w:pPr>
        <w:pStyle w:val="Doc-text2"/>
      </w:pPr>
      <w:r>
        <w:t>-</w:t>
      </w:r>
      <w:r>
        <w:tab/>
      </w:r>
      <w:proofErr w:type="spellStart"/>
      <w:r>
        <w:t>Mediatek</w:t>
      </w:r>
      <w:proofErr w:type="spellEnd"/>
      <w:r>
        <w:t xml:space="preserve"> thinks that the current table captures input/out and you can deduct the </w:t>
      </w:r>
      <w:proofErr w:type="gramStart"/>
      <w:r>
        <w:t>cluster based</w:t>
      </w:r>
      <w:proofErr w:type="gramEnd"/>
      <w:r>
        <w:t xml:space="preserve"> approach from that information.  </w:t>
      </w:r>
    </w:p>
    <w:p w14:paraId="29785691" w14:textId="77777777" w:rsidR="00BA4020" w:rsidRDefault="00BA4020" w:rsidP="00522C77">
      <w:pPr>
        <w:pStyle w:val="Doc-text2"/>
        <w:ind w:left="0" w:firstLine="0"/>
      </w:pPr>
    </w:p>
    <w:p w14:paraId="25B18C73" w14:textId="77777777" w:rsidR="0097340D" w:rsidRPr="00D33829" w:rsidRDefault="0097340D" w:rsidP="00DF6013">
      <w:pPr>
        <w:pStyle w:val="Doc-text2"/>
        <w:pBdr>
          <w:top w:val="single" w:sz="4" w:space="1" w:color="auto"/>
          <w:left w:val="single" w:sz="4" w:space="4" w:color="auto"/>
          <w:bottom w:val="single" w:sz="4" w:space="1" w:color="auto"/>
          <w:right w:val="single" w:sz="4" w:space="4" w:color="auto"/>
        </w:pBdr>
        <w:rPr>
          <w:b/>
          <w:bCs/>
        </w:rPr>
      </w:pPr>
      <w:r w:rsidRPr="00D33829">
        <w:rPr>
          <w:b/>
          <w:bCs/>
        </w:rPr>
        <w:t xml:space="preserve">Agreements on </w:t>
      </w:r>
      <w:r>
        <w:rPr>
          <w:b/>
          <w:bCs/>
        </w:rPr>
        <w:t>intra-frequency</w:t>
      </w:r>
    </w:p>
    <w:p w14:paraId="2765DDF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0A01EDF5" w14:textId="77777777" w:rsidR="0097340D" w:rsidRPr="00D33829"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D33829">
        <w:rPr>
          <w:rFonts w:ascii="Arial" w:eastAsia="MS Mincho" w:hAnsi="Arial"/>
          <w:sz w:val="20"/>
          <w:szCs w:val="24"/>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0712889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Majority of companies observe that among sub cases 1, 2, and 3, at least with shorter prediction window sub case 2 demonstrates the highest prediction accuracy</w:t>
      </w:r>
    </w:p>
    <w:p w14:paraId="6D0E4E8F"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58E8B803" w14:textId="77777777" w:rsidR="0097340D" w:rsidRPr="00CB3549" w:rsidRDefault="0097340D" w:rsidP="00DF6013">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72E832D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50F4381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44183168"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6F2C29F6" w14:textId="77777777" w:rsidR="0097340D" w:rsidRPr="0097340D"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97340D">
        <w:rPr>
          <w:rFonts w:ascii="Arial" w:eastAsia="MS Mincho" w:hAnsi="Arial"/>
          <w:sz w:val="20"/>
          <w:szCs w:val="24"/>
        </w:rPr>
        <w:t xml:space="preserve">For co-located </w:t>
      </w:r>
      <w:proofErr w:type="gramStart"/>
      <w:r w:rsidRPr="0097340D">
        <w:rPr>
          <w:rFonts w:ascii="Arial" w:eastAsia="MS Mincho" w:hAnsi="Arial"/>
          <w:sz w:val="20"/>
          <w:szCs w:val="24"/>
        </w:rPr>
        <w:t>scenario,  the</w:t>
      </w:r>
      <w:proofErr w:type="gramEnd"/>
      <w:r w:rsidRPr="0097340D">
        <w:rPr>
          <w:rFonts w:ascii="Arial" w:eastAsia="MS Mincho" w:hAnsi="Arial"/>
          <w:sz w:val="20"/>
          <w:szCs w:val="24"/>
        </w:rPr>
        <w:t xml:space="preserve"> UE speed in the inter-frequency case has minor impact on prediction accuracy </w:t>
      </w:r>
    </w:p>
    <w:p w14:paraId="68DA9C78" w14:textId="77777777" w:rsidR="0097340D" w:rsidRDefault="0097340D"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000000" w:rsidP="00522C77">
      <w:pPr>
        <w:pStyle w:val="Doc-title"/>
      </w:pPr>
      <w:hyperlink r:id="rId798"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4F2B4480" w:rsidR="00D24819" w:rsidRDefault="00F57DD9" w:rsidP="00405E62">
      <w:pPr>
        <w:pStyle w:val="Agreement"/>
      </w:pPr>
      <w:r>
        <w:lastRenderedPageBreak/>
        <w:t>Noted</w:t>
      </w:r>
    </w:p>
    <w:p w14:paraId="0B221DEA" w14:textId="77777777" w:rsidR="00F57DD9" w:rsidRPr="00F57DD9" w:rsidRDefault="00F57DD9" w:rsidP="00F57DD9">
      <w:pPr>
        <w:pStyle w:val="Doc-text2"/>
      </w:pPr>
    </w:p>
    <w:p w14:paraId="276128F0" w14:textId="4EAD619C" w:rsidR="00522C77" w:rsidRDefault="00000000" w:rsidP="00522C77">
      <w:pPr>
        <w:pStyle w:val="Doc-title"/>
      </w:pPr>
      <w:hyperlink r:id="rId799" w:history="1">
        <w:r w:rsidR="00522C77" w:rsidRPr="00C345EA">
          <w:rPr>
            <w:rStyle w:val="Hyperlink"/>
          </w:rPr>
          <w:t>R2-2408929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218A0DD1" w14:textId="2E9F6924" w:rsidR="00F57DD9" w:rsidRDefault="00F57DD9" w:rsidP="00405E62">
      <w:pPr>
        <w:pStyle w:val="Agreement"/>
      </w:pPr>
      <w:r>
        <w:t xml:space="preserve">Noted </w:t>
      </w:r>
    </w:p>
    <w:p w14:paraId="5DAB420A" w14:textId="77777777" w:rsidR="00522C77" w:rsidRPr="00522C77" w:rsidRDefault="00522C77" w:rsidP="00522C77">
      <w:pPr>
        <w:pStyle w:val="Doc-title"/>
        <w:rPr>
          <w:lang w:val="en-US"/>
        </w:rPr>
      </w:pPr>
    </w:p>
    <w:p w14:paraId="1E20684C" w14:textId="79F2FA6D" w:rsidR="00F71E55" w:rsidRDefault="00000000" w:rsidP="00F71E55">
      <w:pPr>
        <w:pStyle w:val="Doc-title"/>
      </w:pPr>
      <w:hyperlink r:id="rId800" w:history="1">
        <w:r w:rsidR="00F71E55" w:rsidRPr="00C345EA">
          <w:rPr>
            <w:rStyle w:val="Hyperlink"/>
          </w:rPr>
          <w:t>R2-2408556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801" w:history="1">
        <w:r w:rsidRPr="00C345EA">
          <w:rPr>
            <w:rStyle w:val="Hyperlink"/>
          </w:rPr>
          <w:t>R2-2409201</w:t>
        </w:r>
      </w:hyperlink>
    </w:p>
    <w:p w14:paraId="37426950" w14:textId="65843AA7" w:rsidR="00F71E55" w:rsidRDefault="00000000" w:rsidP="00F71E55">
      <w:pPr>
        <w:pStyle w:val="Doc-title"/>
      </w:pPr>
      <w:hyperlink r:id="rId802" w:history="1">
        <w:r w:rsidR="00F71E55" w:rsidRPr="00C345EA">
          <w:rPr>
            <w:rStyle w:val="Hyperlink"/>
          </w:rPr>
          <w:t>R2-2409201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t>Observation 6: while for simulated data AR performs well and indeed close to FNN, that is not quite the case for field data, where FNN significantly outperforms AR.</w:t>
      </w:r>
    </w:p>
    <w:p w14:paraId="4925FADF" w14:textId="5789C05F" w:rsidR="00F57DD9" w:rsidRDefault="00F57DD9" w:rsidP="00405E62">
      <w:pPr>
        <w:pStyle w:val="Agreement"/>
      </w:pPr>
      <w:r>
        <w:t>Noted</w:t>
      </w:r>
    </w:p>
    <w:p w14:paraId="29FFCB22" w14:textId="77777777" w:rsidR="00F57DD9" w:rsidRDefault="00F57DD9" w:rsidP="00F57DD9">
      <w:pPr>
        <w:pStyle w:val="Doc-text2"/>
      </w:pPr>
    </w:p>
    <w:p w14:paraId="5EAB3F78" w14:textId="1CCDBE77" w:rsidR="00F57DD9" w:rsidRDefault="00F57DD9" w:rsidP="00F57DD9">
      <w:pPr>
        <w:pStyle w:val="Doc-text2"/>
        <w:rPr>
          <w:i/>
          <w:iCs/>
        </w:rPr>
      </w:pPr>
      <w:r w:rsidRPr="00F57DD9">
        <w:rPr>
          <w:i/>
          <w:iCs/>
        </w:rPr>
        <w:t>Discussion</w:t>
      </w:r>
    </w:p>
    <w:p w14:paraId="42734519" w14:textId="0B446136" w:rsidR="00F57DD9" w:rsidRDefault="00F57DD9" w:rsidP="00F57DD9">
      <w:pPr>
        <w:pStyle w:val="Doc-text2"/>
      </w:pPr>
      <w:r>
        <w:softHyphen/>
        <w:t>-</w:t>
      </w:r>
      <w:r>
        <w:tab/>
      </w:r>
      <w:proofErr w:type="spellStart"/>
      <w:r>
        <w:t>Mediatek</w:t>
      </w:r>
      <w:proofErr w:type="spellEnd"/>
      <w:r>
        <w:t xml:space="preserve"> is open to consider more advanced </w:t>
      </w:r>
      <w:proofErr w:type="gramStart"/>
      <w:r>
        <w:t>approaches</w:t>
      </w:r>
      <w:proofErr w:type="gramEnd"/>
      <w:r>
        <w:t xml:space="preserve"> but we need to understand the situations we need to use AI.  </w:t>
      </w:r>
    </w:p>
    <w:p w14:paraId="05DF33E3" w14:textId="358BD90E" w:rsidR="00F57DD9" w:rsidRDefault="00F57DD9" w:rsidP="00F57DD9">
      <w:pPr>
        <w:pStyle w:val="Doc-text2"/>
      </w:pPr>
      <w:r>
        <w:t>-</w:t>
      </w:r>
      <w:r>
        <w:tab/>
        <w:t xml:space="preserve">Qualcomm has also observed that non-AI approach can in some cases outperform AI approach, so it is difficult to understand whether we need non-AI as benchmark.   In some </w:t>
      </w:r>
      <w:proofErr w:type="gramStart"/>
      <w:r>
        <w:t>cases</w:t>
      </w:r>
      <w:proofErr w:type="gramEnd"/>
      <w:r>
        <w:t xml:space="preserve"> simple AI models perform worst with simulation data but </w:t>
      </w:r>
      <w:r w:rsidR="004F5FAA">
        <w:t>better</w:t>
      </w:r>
      <w:r>
        <w:t xml:space="preserve"> with field data.   It is useful to have simple models for UE complexity.  </w:t>
      </w:r>
    </w:p>
    <w:p w14:paraId="2D8916BE" w14:textId="3FBBFFE3" w:rsidR="00F57DD9" w:rsidRDefault="00F57DD9" w:rsidP="00F57DD9">
      <w:pPr>
        <w:pStyle w:val="Doc-text2"/>
      </w:pPr>
      <w:r>
        <w:t>-</w:t>
      </w:r>
      <w:r>
        <w:tab/>
        <w:t xml:space="preserve">Samsung agrees in general it is useful to quick check the performance.    Not sure if we can agree to a baseline for each case, so we shouldn’t spend much time and leave it optional and up to company.   Interdigital also agrees that it should be optional as there are so many options on what to compare with.   It is anyways up to UE implementation.  </w:t>
      </w:r>
    </w:p>
    <w:p w14:paraId="08756D8D" w14:textId="38F01781" w:rsidR="00F57DD9" w:rsidRDefault="00F57DD9" w:rsidP="00F57DD9">
      <w:pPr>
        <w:pStyle w:val="Doc-text2"/>
      </w:pPr>
      <w:r>
        <w:t>-</w:t>
      </w:r>
      <w:r>
        <w:tab/>
        <w:t>Vivo thinks that we should provide RSRP change and the actual prediction</w:t>
      </w:r>
    </w:p>
    <w:p w14:paraId="5C62E1F7" w14:textId="0928B0AE" w:rsidR="00F57DD9" w:rsidRDefault="00F57DD9" w:rsidP="00F57DD9">
      <w:pPr>
        <w:pStyle w:val="Doc-text2"/>
      </w:pPr>
      <w:r>
        <w:t>-</w:t>
      </w:r>
      <w:r>
        <w:tab/>
        <w:t xml:space="preserve">Oppo thinks that the comparison also depends on how the model is trained.   </w:t>
      </w:r>
    </w:p>
    <w:p w14:paraId="4391DA79" w14:textId="39E9274D" w:rsidR="00F57DD9" w:rsidRDefault="00F57DD9" w:rsidP="00F57DD9">
      <w:pPr>
        <w:pStyle w:val="Doc-text2"/>
      </w:pPr>
      <w:r>
        <w:t>-</w:t>
      </w:r>
      <w:r>
        <w:tab/>
        <w:t xml:space="preserve">Ericsson thinks that sample and hold can be ok for simple scenarios. </w:t>
      </w:r>
    </w:p>
    <w:p w14:paraId="43CB5C4A" w14:textId="712C627C" w:rsidR="00F57DD9" w:rsidRDefault="00F57DD9" w:rsidP="00F57DD9">
      <w:pPr>
        <w:pStyle w:val="Doc-text2"/>
      </w:pPr>
      <w:r>
        <w:t>-</w:t>
      </w:r>
      <w:r>
        <w:tab/>
        <w:t xml:space="preserve">Nokia thinks that we should capture complexity vs gain </w:t>
      </w:r>
      <w:r w:rsidR="00F74BE5">
        <w:t>for different models.</w:t>
      </w:r>
    </w:p>
    <w:p w14:paraId="2D5CBB6F" w14:textId="5DF4312E" w:rsidR="00F74BE5" w:rsidRDefault="00F74BE5" w:rsidP="00F57DD9">
      <w:pPr>
        <w:pStyle w:val="Doc-text2"/>
      </w:pPr>
      <w:r>
        <w:t>-</w:t>
      </w:r>
      <w:r>
        <w:tab/>
      </w:r>
      <w:proofErr w:type="spellStart"/>
      <w:r>
        <w:t>Mediatek</w:t>
      </w:r>
      <w:proofErr w:type="spellEnd"/>
      <w:r>
        <w:t xml:space="preserve"> asks if we should have a column for </w:t>
      </w:r>
      <w:proofErr w:type="gramStart"/>
      <w:r>
        <w:t>bench-marking</w:t>
      </w:r>
      <w:proofErr w:type="gramEnd"/>
      <w:r>
        <w:t xml:space="preserve">.  Interdigital notes that we can use the column on the model to indicate what we are using.  </w:t>
      </w:r>
    </w:p>
    <w:p w14:paraId="3CBA3BCB" w14:textId="2F6357C5" w:rsidR="00F74BE5" w:rsidRDefault="00F74BE5" w:rsidP="00F57DD9">
      <w:pPr>
        <w:pStyle w:val="Doc-text2"/>
      </w:pPr>
      <w:r>
        <w:t>-</w:t>
      </w:r>
      <w:r>
        <w:tab/>
        <w:t xml:space="preserve">Xiaomi asks what </w:t>
      </w:r>
      <w:proofErr w:type="gramStart"/>
      <w:r>
        <w:t>is simple AI model</w:t>
      </w:r>
      <w:proofErr w:type="gramEnd"/>
      <w:r>
        <w:t xml:space="preserve">.  Apple gives example of decision tree. </w:t>
      </w:r>
    </w:p>
    <w:p w14:paraId="369EF2EE" w14:textId="77777777" w:rsidR="00F74BE5" w:rsidRDefault="00F74BE5" w:rsidP="00F57DD9">
      <w:pPr>
        <w:pStyle w:val="Doc-text2"/>
      </w:pPr>
    </w:p>
    <w:p w14:paraId="618A96E5" w14:textId="7EE8609E" w:rsidR="00F74BE5" w:rsidRPr="00F57DD9" w:rsidRDefault="00F74BE5" w:rsidP="00405E62">
      <w:pPr>
        <w:pStyle w:val="Agreement"/>
      </w:pPr>
      <w:r>
        <w:t xml:space="preserve">Companies are free to consider non-AI or simple AI models </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000000" w:rsidP="00BA4020">
      <w:pPr>
        <w:pStyle w:val="Doc-title"/>
      </w:pPr>
      <w:hyperlink r:id="rId803"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000000" w:rsidP="00BA4020">
      <w:pPr>
        <w:pStyle w:val="Doc-title"/>
      </w:pPr>
      <w:hyperlink r:id="rId804" w:history="1">
        <w:r w:rsidR="00BA4020" w:rsidRPr="00C345EA">
          <w:rPr>
            <w:rStyle w:val="Hyperlink"/>
          </w:rPr>
          <w:t>R2-2408265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t>Proposal 6: Reuse the modelling in 36.839 for HOF and ping-pong handover. The exact parameter value can be further discussed for FR2.</w:t>
      </w:r>
    </w:p>
    <w:p w14:paraId="67E598AB" w14:textId="37EFBD58" w:rsidR="00BA4020" w:rsidRDefault="00000000" w:rsidP="00BA4020">
      <w:pPr>
        <w:pStyle w:val="Doc-title"/>
      </w:pPr>
      <w:hyperlink r:id="rId805" w:history="1">
        <w:r w:rsidR="00BA4020" w:rsidRPr="00C345EA">
          <w:rPr>
            <w:rStyle w:val="Hyperlink"/>
          </w:rPr>
          <w:t>R2-2408326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 xml:space="preserve">All contributions below will be </w:t>
      </w:r>
      <w:proofErr w:type="gramStart"/>
      <w:r w:rsidRPr="006A3198">
        <w:rPr>
          <w:i/>
          <w:iCs/>
        </w:rPr>
        <w:t>NOTED</w:t>
      </w:r>
      <w:proofErr w:type="gramEnd"/>
      <w:r w:rsidRPr="006A3198">
        <w:rPr>
          <w:i/>
          <w:iCs/>
        </w:rPr>
        <w:t xml:space="preserve"> and simulation results will be merged by rapporteur in the simulation results </w:t>
      </w:r>
      <w:proofErr w:type="spellStart"/>
      <w:r w:rsidRPr="006A3198">
        <w:rPr>
          <w:i/>
          <w:iCs/>
        </w:rPr>
        <w:t>spreadsheed</w:t>
      </w:r>
      <w:proofErr w:type="spellEnd"/>
    </w:p>
    <w:p w14:paraId="1EDD7961" w14:textId="5527BA34" w:rsidR="007165C0" w:rsidRDefault="00000000" w:rsidP="007165C0">
      <w:pPr>
        <w:pStyle w:val="Doc-title"/>
      </w:pPr>
      <w:hyperlink r:id="rId806"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000000" w:rsidP="007165C0">
      <w:pPr>
        <w:pStyle w:val="Doc-title"/>
      </w:pPr>
      <w:hyperlink r:id="rId807"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000000" w:rsidP="007165C0">
      <w:pPr>
        <w:pStyle w:val="Doc-title"/>
      </w:pPr>
      <w:hyperlink r:id="rId808" w:history="1">
        <w:r w:rsidR="007165C0" w:rsidRPr="00C345EA">
          <w:rPr>
            <w:rStyle w:val="Hyperlink"/>
          </w:rPr>
          <w:t>R2-2408206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000000" w:rsidP="007165C0">
      <w:pPr>
        <w:pStyle w:val="Doc-title"/>
      </w:pPr>
      <w:hyperlink r:id="rId809"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000000" w:rsidP="007165C0">
      <w:pPr>
        <w:pStyle w:val="Doc-title"/>
      </w:pPr>
      <w:hyperlink r:id="rId810" w:history="1">
        <w:r w:rsidR="007165C0" w:rsidRPr="00C345EA">
          <w:rPr>
            <w:rStyle w:val="Hyperlink"/>
          </w:rPr>
          <w:t>R2-2408393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000000" w:rsidP="007165C0">
      <w:pPr>
        <w:pStyle w:val="Doc-title"/>
      </w:pPr>
      <w:hyperlink r:id="rId811"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000000" w:rsidP="007165C0">
      <w:pPr>
        <w:pStyle w:val="Doc-title"/>
      </w:pPr>
      <w:hyperlink r:id="rId812"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000000" w:rsidP="007165C0">
      <w:pPr>
        <w:pStyle w:val="Doc-title"/>
      </w:pPr>
      <w:hyperlink r:id="rId813"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000000" w:rsidP="007165C0">
      <w:pPr>
        <w:pStyle w:val="Doc-title"/>
      </w:pPr>
      <w:hyperlink r:id="rId814"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15" w:history="1">
        <w:r w:rsidRPr="00C345EA">
          <w:rPr>
            <w:rStyle w:val="Hyperlink"/>
          </w:rPr>
          <w:t>R2-2409207</w:t>
        </w:r>
      </w:hyperlink>
    </w:p>
    <w:p w14:paraId="31B6A98C" w14:textId="4BD95F6D" w:rsidR="007165C0" w:rsidRDefault="00000000" w:rsidP="007165C0">
      <w:pPr>
        <w:pStyle w:val="Doc-title"/>
      </w:pPr>
      <w:hyperlink r:id="rId816"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000000" w:rsidP="007165C0">
      <w:pPr>
        <w:pStyle w:val="Doc-title"/>
      </w:pPr>
      <w:hyperlink r:id="rId817" w:history="1">
        <w:r w:rsidR="007165C0" w:rsidRPr="00C345EA">
          <w:rPr>
            <w:rStyle w:val="Hyperlink"/>
          </w:rPr>
          <w:t>R2-2408736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18" w:history="1">
        <w:r w:rsidRPr="00C345EA">
          <w:rPr>
            <w:rStyle w:val="Hyperlink"/>
          </w:rPr>
          <w:t>R2-2409203</w:t>
        </w:r>
      </w:hyperlink>
    </w:p>
    <w:p w14:paraId="23F95904" w14:textId="0A7A8459" w:rsidR="007165C0" w:rsidRDefault="00000000" w:rsidP="007165C0">
      <w:pPr>
        <w:pStyle w:val="Doc-title"/>
      </w:pPr>
      <w:hyperlink r:id="rId819"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000000" w:rsidP="007165C0">
      <w:pPr>
        <w:pStyle w:val="Doc-title"/>
      </w:pPr>
      <w:hyperlink r:id="rId820"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000000" w:rsidP="007165C0">
      <w:pPr>
        <w:pStyle w:val="Doc-title"/>
      </w:pPr>
      <w:hyperlink r:id="rId821"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000000" w:rsidP="007165C0">
      <w:pPr>
        <w:pStyle w:val="Doc-title"/>
      </w:pPr>
      <w:hyperlink r:id="rId822"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000000" w:rsidP="007165C0">
      <w:pPr>
        <w:pStyle w:val="Doc-title"/>
      </w:pPr>
      <w:hyperlink r:id="rId823"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000000" w:rsidP="007165C0">
      <w:pPr>
        <w:pStyle w:val="Doc-title"/>
      </w:pPr>
      <w:hyperlink r:id="rId824"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000000" w:rsidP="007165C0">
      <w:pPr>
        <w:pStyle w:val="Doc-title"/>
      </w:pPr>
      <w:hyperlink r:id="rId825"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000000" w:rsidP="007165C0">
      <w:pPr>
        <w:pStyle w:val="Doc-title"/>
        <w:rPr>
          <w:lang w:val="en-US"/>
        </w:rPr>
      </w:pPr>
      <w:hyperlink r:id="rId826"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000000" w:rsidP="007165C0">
      <w:pPr>
        <w:pStyle w:val="Doc-title"/>
      </w:pPr>
      <w:hyperlink r:id="rId827"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Default="007165C0" w:rsidP="007165C0">
      <w:pPr>
        <w:pStyle w:val="Doc-text2"/>
        <w:rPr>
          <w:i/>
          <w:iCs/>
        </w:rPr>
      </w:pPr>
      <w:r w:rsidRPr="00333F81">
        <w:rPr>
          <w:rFonts w:hint="eastAsia"/>
          <w:i/>
          <w:iCs/>
        </w:rPr>
        <w:t>P</w:t>
      </w:r>
      <w:r w:rsidRPr="00333F81">
        <w:rPr>
          <w:i/>
          <w:iCs/>
        </w:rPr>
        <w:t>roposal 5. Measurement event prediction use case is for 2nd study goal (i.e., HO KPI improvement).</w:t>
      </w:r>
    </w:p>
    <w:p w14:paraId="76EABA01" w14:textId="68FB2489" w:rsidR="00333F81" w:rsidRDefault="00333F81" w:rsidP="007165C0">
      <w:pPr>
        <w:pStyle w:val="Doc-text2"/>
      </w:pPr>
      <w:r>
        <w:t>-</w:t>
      </w:r>
      <w:r>
        <w:tab/>
        <w:t xml:space="preserve">Huawei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p>
    <w:p w14:paraId="3EF608BF" w14:textId="1C550151" w:rsidR="00333F81" w:rsidRDefault="00333F81" w:rsidP="007165C0">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655F54F7" w14:textId="4AAA4E48" w:rsidR="00333F81" w:rsidRPr="00333F81" w:rsidRDefault="00333F81" w:rsidP="007165C0">
      <w:pPr>
        <w:pStyle w:val="Doc-text2"/>
      </w:pPr>
      <w:r>
        <w:lastRenderedPageBreak/>
        <w:t>-</w:t>
      </w:r>
      <w:r>
        <w:tab/>
        <w:t xml:space="preserve">Xiaomi agrees with proposal.  </w:t>
      </w:r>
    </w:p>
    <w:p w14:paraId="026829F7" w14:textId="77777777" w:rsidR="007165C0" w:rsidRDefault="007165C0" w:rsidP="007165C0">
      <w:pPr>
        <w:pStyle w:val="Doc-text2"/>
        <w:rPr>
          <w:i/>
          <w:iCs/>
        </w:rPr>
      </w:pPr>
      <w:r w:rsidRPr="00333F81">
        <w:rPr>
          <w:rFonts w:hint="eastAsia"/>
          <w:i/>
          <w:iCs/>
        </w:rPr>
        <w:t>P</w:t>
      </w:r>
      <w:r w:rsidRPr="00333F81">
        <w:rPr>
          <w:i/>
          <w:iCs/>
        </w:rPr>
        <w:t xml:space="preserve">roposal 6. For evaluation of measurement event prediction, RAN2 focus on </w:t>
      </w:r>
      <w:proofErr w:type="gramStart"/>
      <w:r w:rsidRPr="00333F81">
        <w:rPr>
          <w:i/>
          <w:iCs/>
        </w:rPr>
        <w:t>FR2 to FR2</w:t>
      </w:r>
      <w:proofErr w:type="gramEnd"/>
      <w:r w:rsidRPr="00333F81">
        <w:rPr>
          <w:i/>
          <w:iCs/>
        </w:rPr>
        <w:t xml:space="preserve"> intra-frequency HO scenario.</w:t>
      </w:r>
    </w:p>
    <w:p w14:paraId="340F719D" w14:textId="68D11A10" w:rsidR="00333F81" w:rsidRPr="00333F81" w:rsidRDefault="00333F81" w:rsidP="00333F81">
      <w:pPr>
        <w:pStyle w:val="Agreement"/>
      </w:pPr>
      <w:r>
        <w:t>Noted</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000000" w:rsidP="007165C0">
      <w:pPr>
        <w:pStyle w:val="Doc-title"/>
      </w:pPr>
      <w:hyperlink r:id="rId828"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333F81" w:rsidRDefault="007165C0" w:rsidP="007165C0">
      <w:pPr>
        <w:pStyle w:val="Doc-text2"/>
        <w:rPr>
          <w:i/>
          <w:iCs/>
        </w:rPr>
      </w:pPr>
      <w:r w:rsidRPr="00333F81">
        <w:rPr>
          <w:i/>
          <w:iCs/>
        </w:rPr>
        <w:t>Proposal</w:t>
      </w:r>
      <w:r w:rsidRPr="00333F81">
        <w:rPr>
          <w:rFonts w:hint="eastAsia"/>
          <w:i/>
          <w:iCs/>
        </w:rPr>
        <w:t xml:space="preserve"> 1</w:t>
      </w:r>
      <w:r w:rsidRPr="00333F81">
        <w:rPr>
          <w:i/>
          <w:iCs/>
        </w:rPr>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000000" w:rsidP="007165C0">
      <w:pPr>
        <w:pStyle w:val="Doc-title"/>
      </w:pPr>
      <w:hyperlink r:id="rId829"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333F81" w:rsidRDefault="007165C0" w:rsidP="007165C0">
      <w:pPr>
        <w:pStyle w:val="Doc-text2"/>
        <w:rPr>
          <w:i/>
          <w:iCs/>
        </w:rPr>
      </w:pPr>
      <w:r w:rsidRPr="00333F81">
        <w:rPr>
          <w:i/>
          <w:iCs/>
        </w:rPr>
        <w:t xml:space="preserve">Proposal 4: consider both intra-frequency and inter-frequency. </w:t>
      </w:r>
    </w:p>
    <w:p w14:paraId="37C8D4C9" w14:textId="77777777" w:rsidR="007165C0" w:rsidRDefault="007165C0" w:rsidP="007165C0">
      <w:pPr>
        <w:pStyle w:val="Doc-text2"/>
        <w:rPr>
          <w:i/>
          <w:iCs/>
        </w:rPr>
      </w:pPr>
      <w:r w:rsidRPr="00333F81">
        <w:rPr>
          <w:i/>
          <w:iCs/>
        </w:rPr>
        <w:t>Proposal 5: focus on FR1, can consider FR2 with lower priority</w:t>
      </w:r>
    </w:p>
    <w:p w14:paraId="4AE1065C" w14:textId="77777777" w:rsidR="00333F81" w:rsidRDefault="00333F81" w:rsidP="007165C0">
      <w:pPr>
        <w:pStyle w:val="Doc-text2"/>
        <w:rPr>
          <w:i/>
          <w:iCs/>
        </w:rPr>
      </w:pPr>
    </w:p>
    <w:p w14:paraId="4EEE14CA" w14:textId="77777777" w:rsidR="00333F81" w:rsidRDefault="00333F81" w:rsidP="007165C0">
      <w:pPr>
        <w:pStyle w:val="Doc-text2"/>
        <w:rPr>
          <w:i/>
          <w:iCs/>
        </w:rPr>
      </w:pPr>
    </w:p>
    <w:p w14:paraId="0B43087D" w14:textId="1BEC1A63" w:rsidR="00333F81" w:rsidRDefault="00333F81" w:rsidP="00333F81">
      <w:pPr>
        <w:pStyle w:val="Doc-text2"/>
        <w:rPr>
          <w:i/>
          <w:iCs/>
        </w:rPr>
      </w:pPr>
      <w:r>
        <w:rPr>
          <w:i/>
          <w:iCs/>
        </w:rPr>
        <w:t>Discussion on us</w:t>
      </w:r>
      <w:r w:rsidRPr="00333F81">
        <w:rPr>
          <w:i/>
          <w:iCs/>
        </w:rPr>
        <w:t>e case is for 2nd study goal (i.e., HO KPI improvement)</w:t>
      </w:r>
      <w:r>
        <w:rPr>
          <w:i/>
          <w:iCs/>
        </w:rPr>
        <w:t xml:space="preserve"> and/or measurement reduction</w:t>
      </w:r>
      <w:r w:rsidRPr="00333F81">
        <w:rPr>
          <w:i/>
          <w:iCs/>
        </w:rPr>
        <w:t>.</w:t>
      </w:r>
    </w:p>
    <w:p w14:paraId="25A9534B" w14:textId="39639F77" w:rsidR="00333F81" w:rsidRDefault="00333F81" w:rsidP="00333F81">
      <w:pPr>
        <w:pStyle w:val="Doc-text2"/>
      </w:pPr>
      <w:r>
        <w:t>-</w:t>
      </w:r>
      <w:r>
        <w:tab/>
        <w:t>Huawei</w:t>
      </w:r>
      <w:r w:rsidR="007B3DB1">
        <w:t>, Nokia, ZTE</w:t>
      </w:r>
      <w:r>
        <w:t xml:space="preserve">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r w:rsidR="007B3DB1">
        <w:t xml:space="preserve">Nokia and Huawei </w:t>
      </w:r>
      <w:proofErr w:type="gramStart"/>
      <w:r w:rsidR="007B3DB1">
        <w:t>explains</w:t>
      </w:r>
      <w:proofErr w:type="gramEnd"/>
      <w:r w:rsidR="007B3DB1">
        <w:t xml:space="preserve"> that the UE is doing measurement reduction and we need to understand how that impacts the KPI.  </w:t>
      </w:r>
    </w:p>
    <w:p w14:paraId="6BED1A58" w14:textId="77777777" w:rsidR="00333F81" w:rsidRDefault="00333F81" w:rsidP="00333F81">
      <w:pPr>
        <w:pStyle w:val="Doc-text2"/>
      </w:pPr>
      <w:r>
        <w:t>-</w:t>
      </w:r>
      <w:r>
        <w:tab/>
      </w:r>
      <w:proofErr w:type="spellStart"/>
      <w:r>
        <w:t>Mediatek</w:t>
      </w:r>
      <w:proofErr w:type="spellEnd"/>
      <w:r>
        <w:t xml:space="preserve"> agrees that we should focus on the 2</w:t>
      </w:r>
      <w:r w:rsidRPr="00333F81">
        <w:rPr>
          <w:vertAlign w:val="superscript"/>
        </w:rPr>
        <w:t>nd</w:t>
      </w:r>
      <w:r>
        <w:t xml:space="preserve"> goal, we can consider both but maybe </w:t>
      </w:r>
      <w:proofErr w:type="gramStart"/>
      <w:r>
        <w:t>first priority</w:t>
      </w:r>
      <w:proofErr w:type="gramEnd"/>
      <w:r>
        <w:t xml:space="preserve"> should be 2</w:t>
      </w:r>
      <w:r w:rsidRPr="00333F81">
        <w:rPr>
          <w:vertAlign w:val="superscript"/>
        </w:rPr>
        <w:t>nd</w:t>
      </w:r>
      <w:r>
        <w:t xml:space="preserve"> goal.    </w:t>
      </w:r>
    </w:p>
    <w:p w14:paraId="0218815B" w14:textId="7F0E25BB" w:rsidR="00333F81" w:rsidRDefault="00333F81" w:rsidP="00333F81">
      <w:pPr>
        <w:pStyle w:val="Doc-text2"/>
      </w:pPr>
      <w:r>
        <w:t>-</w:t>
      </w:r>
      <w:r>
        <w:tab/>
        <w:t>Xiaomi agrees with proposal to focus on 2</w:t>
      </w:r>
      <w:r w:rsidRPr="00333F81">
        <w:rPr>
          <w:vertAlign w:val="superscript"/>
        </w:rPr>
        <w:t>nd</w:t>
      </w:r>
      <w:r>
        <w:t xml:space="preserve"> study goal.  CATT </w:t>
      </w:r>
      <w:r w:rsidR="007B3DB1">
        <w:t xml:space="preserve">and LG </w:t>
      </w:r>
      <w:proofErr w:type="gramStart"/>
      <w:r>
        <w:t>agrees</w:t>
      </w:r>
      <w:proofErr w:type="gramEnd"/>
      <w:r>
        <w:t xml:space="preserve">.  </w:t>
      </w:r>
    </w:p>
    <w:p w14:paraId="1D5976FD" w14:textId="5A6FC9AD" w:rsidR="00333F81" w:rsidRDefault="00333F81" w:rsidP="00333F81">
      <w:pPr>
        <w:pStyle w:val="Doc-text2"/>
      </w:pPr>
      <w:r>
        <w:t>-</w:t>
      </w:r>
      <w:r>
        <w:tab/>
        <w:t xml:space="preserve">Ericsson doesn’t think we need to do anything for measurement reduction as we have already done the work in RRM prediction.   Oppo agrees if predict results are accurate the event prediction would be accurate.   </w:t>
      </w:r>
    </w:p>
    <w:p w14:paraId="38C3F131" w14:textId="760579A5" w:rsidR="00333F81" w:rsidRDefault="00333F81" w:rsidP="00333F81">
      <w:pPr>
        <w:pStyle w:val="Doc-text2"/>
      </w:pPr>
      <w:r>
        <w:t>-</w:t>
      </w:r>
      <w:r w:rsidR="007B3DB1">
        <w:tab/>
        <w:t xml:space="preserve">Lenovo understands that measurement reduction is </w:t>
      </w:r>
      <w:proofErr w:type="gramStart"/>
      <w:r w:rsidR="007B3DB1">
        <w:t>important</w:t>
      </w:r>
      <w:proofErr w:type="gramEnd"/>
      <w:r w:rsidR="007B3DB1">
        <w:t xml:space="preserve"> but the scope should focus on study goal t</w:t>
      </w:r>
      <w:r w:rsidR="005F1974">
        <w:t xml:space="preserve">wo. </w:t>
      </w:r>
      <w:r w:rsidR="007B3DB1">
        <w:t xml:space="preserve">  </w:t>
      </w:r>
    </w:p>
    <w:p w14:paraId="2C576C1A" w14:textId="77777777" w:rsidR="00333F81" w:rsidRPr="00333F81" w:rsidRDefault="00333F81" w:rsidP="00333F81">
      <w:pPr>
        <w:pStyle w:val="Doc-text2"/>
      </w:pPr>
    </w:p>
    <w:p w14:paraId="09227DDC" w14:textId="77777777" w:rsidR="00333F81" w:rsidRDefault="00333F81" w:rsidP="007165C0">
      <w:pPr>
        <w:pStyle w:val="Doc-text2"/>
        <w:rPr>
          <w:i/>
          <w:iCs/>
        </w:rPr>
      </w:pPr>
    </w:p>
    <w:p w14:paraId="4C31BE9C" w14:textId="36D4965B" w:rsidR="00333F81" w:rsidRPr="00333F81" w:rsidRDefault="00333F81" w:rsidP="007165C0">
      <w:pPr>
        <w:pStyle w:val="Doc-text2"/>
        <w:rPr>
          <w:i/>
          <w:iCs/>
        </w:rPr>
      </w:pPr>
      <w:r w:rsidRPr="00333F81">
        <w:rPr>
          <w:i/>
          <w:iCs/>
        </w:rPr>
        <w:t>Discussions</w:t>
      </w:r>
      <w:r>
        <w:rPr>
          <w:i/>
          <w:iCs/>
        </w:rPr>
        <w:t xml:space="preserve"> on FR1 or FR2</w:t>
      </w:r>
    </w:p>
    <w:p w14:paraId="27F4BBCB" w14:textId="02E6A496" w:rsidR="00333F81" w:rsidRDefault="00333F81" w:rsidP="007165C0">
      <w:pPr>
        <w:pStyle w:val="Doc-text2"/>
      </w:pPr>
      <w:r>
        <w:t>-</w:t>
      </w:r>
      <w:r>
        <w:tab/>
        <w:t xml:space="preserve">Vivo thinks that we should focus on intra-frequency FR2 to FR2.   </w:t>
      </w:r>
      <w:proofErr w:type="spellStart"/>
      <w:r>
        <w:t>Mediatek</w:t>
      </w:r>
      <w:proofErr w:type="spellEnd"/>
      <w:r>
        <w:t xml:space="preserve"> agrees with apple that FR1 is important to consider so we can do both.  </w:t>
      </w:r>
    </w:p>
    <w:p w14:paraId="199012BE" w14:textId="331D78C5" w:rsidR="00333F81" w:rsidRDefault="00333F81" w:rsidP="007165C0">
      <w:pPr>
        <w:pStyle w:val="Doc-text2"/>
      </w:pPr>
      <w:r>
        <w:t>-</w:t>
      </w:r>
      <w:r>
        <w:tab/>
        <w:t xml:space="preserve">Xiaomi thinks we should focus on FR2 as there are not </w:t>
      </w:r>
      <w:proofErr w:type="gramStart"/>
      <w:r>
        <w:t>much</w:t>
      </w:r>
      <w:proofErr w:type="gramEnd"/>
      <w:r>
        <w:t xml:space="preserve"> issues for FR1 and if we do FR1 we would have to do </w:t>
      </w:r>
      <w:proofErr w:type="spellStart"/>
      <w:r>
        <w:t>hetnet</w:t>
      </w:r>
      <w:proofErr w:type="spellEnd"/>
      <w:r>
        <w:t xml:space="preserve"> </w:t>
      </w:r>
    </w:p>
    <w:p w14:paraId="1FC67851" w14:textId="27AEAE0E" w:rsidR="00333F81" w:rsidRDefault="00333F81" w:rsidP="007165C0">
      <w:pPr>
        <w:pStyle w:val="Doc-text2"/>
      </w:pPr>
      <w:r>
        <w:t>-</w:t>
      </w:r>
      <w:r>
        <w:tab/>
        <w:t>Apple suggests one possibility is to perhaps we can do measurement reduction for FR1 and 2</w:t>
      </w:r>
      <w:r w:rsidRPr="00333F81">
        <w:rPr>
          <w:vertAlign w:val="superscript"/>
        </w:rPr>
        <w:t>nd</w:t>
      </w:r>
      <w:r>
        <w:t xml:space="preserve"> study goal for FR2.</w:t>
      </w:r>
    </w:p>
    <w:p w14:paraId="1452A9DF" w14:textId="56DD6485" w:rsidR="00333F81" w:rsidRDefault="00333F81" w:rsidP="007165C0">
      <w:pPr>
        <w:pStyle w:val="Doc-text2"/>
      </w:pPr>
      <w:r>
        <w:t>-</w:t>
      </w:r>
      <w:r>
        <w:tab/>
      </w:r>
      <w:proofErr w:type="gramStart"/>
      <w:r>
        <w:t xml:space="preserve">Qualcomm </w:t>
      </w:r>
      <w:r w:rsidR="007B3DB1">
        <w:t>,</w:t>
      </w:r>
      <w:proofErr w:type="gramEnd"/>
      <w:r w:rsidR="007B3DB1">
        <w:t xml:space="preserve"> Nokia, </w:t>
      </w:r>
      <w:r>
        <w:t xml:space="preserve">and CATT thinks FR2 is important </w:t>
      </w:r>
    </w:p>
    <w:p w14:paraId="6AFB1472" w14:textId="52CB9B5C" w:rsidR="007B3DB1" w:rsidRDefault="00333F81" w:rsidP="007B3DB1">
      <w:pPr>
        <w:pStyle w:val="Doc-text2"/>
      </w:pPr>
      <w:r>
        <w:t>-</w:t>
      </w:r>
      <w:r>
        <w:tab/>
        <w:t>Ericsson</w:t>
      </w:r>
      <w:r w:rsidR="007B3DB1">
        <w:t>, CMCC,</w:t>
      </w:r>
      <w:r>
        <w:t xml:space="preserve"> </w:t>
      </w:r>
      <w:r w:rsidR="007B3DB1">
        <w:t xml:space="preserve">Huawei, </w:t>
      </w:r>
      <w:r>
        <w:t xml:space="preserve">thinks that if we can predict easily in FR2 then we can deduce that it would be possible in FR1 as well.  </w:t>
      </w:r>
      <w:r w:rsidR="007B3DB1">
        <w:t xml:space="preserve">LG agrees with Ericsson so to make it practical and useful we should prioritize.  Huawei thinks that two scenarios should be picked, FR1 measurement reduction and FR2 HO improvement but what matters is that measurement prediction errors translate into KPI of event prediction accuracy.   </w:t>
      </w:r>
    </w:p>
    <w:p w14:paraId="62B290D2" w14:textId="4F10416A" w:rsidR="00333F81" w:rsidRDefault="00333F81" w:rsidP="007165C0">
      <w:pPr>
        <w:pStyle w:val="Doc-text2"/>
      </w:pPr>
      <w:r>
        <w:t>-</w:t>
      </w:r>
      <w:r>
        <w:tab/>
        <w:t>Oppo</w:t>
      </w:r>
      <w:r w:rsidR="007B3DB1">
        <w:t xml:space="preserve">, Lenovo, </w:t>
      </w:r>
      <w:r>
        <w:t xml:space="preserve">agrees that we have focus on FR2 as the main goal is to predict an event in advance.  </w:t>
      </w:r>
    </w:p>
    <w:p w14:paraId="37BEB652" w14:textId="08129550" w:rsidR="007B3DB1" w:rsidRDefault="007B3DB1" w:rsidP="007B3DB1">
      <w:pPr>
        <w:pStyle w:val="Doc-text2"/>
      </w:pPr>
      <w:r>
        <w:t>-</w:t>
      </w:r>
      <w:r>
        <w:tab/>
        <w:t xml:space="preserve">Nokia thinks that we should also consider </w:t>
      </w:r>
      <w:proofErr w:type="spellStart"/>
      <w:r>
        <w:t>interfrequency</w:t>
      </w:r>
      <w:proofErr w:type="spellEnd"/>
      <w:r>
        <w:t xml:space="preserve"> prediction so it would help to study.  </w:t>
      </w:r>
    </w:p>
    <w:p w14:paraId="47709BFC" w14:textId="77777777" w:rsidR="007B3DB1" w:rsidRDefault="007B3DB1" w:rsidP="007B3DB1">
      <w:pPr>
        <w:pStyle w:val="Doc-text2"/>
      </w:pPr>
      <w:r>
        <w:t>-</w:t>
      </w:r>
      <w:r>
        <w:tab/>
        <w:t xml:space="preserve">ZTE thinks that doing simulation in FR2 it takes more time and more complicated.   </w:t>
      </w:r>
    </w:p>
    <w:p w14:paraId="1E04C6A0" w14:textId="77777777" w:rsidR="007B3DB1" w:rsidRDefault="007B3DB1" w:rsidP="007B3DB1">
      <w:pPr>
        <w:pStyle w:val="Doc-text2"/>
      </w:pPr>
      <w:r>
        <w:t>-</w:t>
      </w:r>
      <w:r>
        <w:tab/>
        <w:t xml:space="preserve">ZTE asks if we can consider case A for FR1 for checking the goal for handover performance.    </w:t>
      </w:r>
    </w:p>
    <w:p w14:paraId="3C77147E" w14:textId="70088E5F" w:rsidR="007B3DB1" w:rsidRDefault="007B3DB1" w:rsidP="007B3DB1">
      <w:pPr>
        <w:pStyle w:val="Doc-text2"/>
      </w:pPr>
      <w:r>
        <w:t>-</w:t>
      </w:r>
      <w:r>
        <w:tab/>
        <w:t xml:space="preserve">ZTE asks how can you evaluate the case A and prove the improved </w:t>
      </w:r>
      <w:proofErr w:type="gramStart"/>
      <w:r>
        <w:t>HO .</w:t>
      </w:r>
      <w:proofErr w:type="gramEnd"/>
      <w:r>
        <w:t xml:space="preserve">   Oppo explains that we should do the study step by step, how to do measurement event prediction and how to verify the impact to the system level performance. </w:t>
      </w:r>
    </w:p>
    <w:p w14:paraId="512461AE" w14:textId="08542F00" w:rsidR="00ED1DF0" w:rsidRDefault="00ED1DF0" w:rsidP="007B3DB1">
      <w:pPr>
        <w:pStyle w:val="Doc-text2"/>
      </w:pPr>
      <w:r>
        <w:t>-</w:t>
      </w:r>
      <w:r>
        <w:tab/>
        <w:t xml:space="preserve">Oppo asks if we plan to do both intra-frequency and inter-frequency.   </w:t>
      </w:r>
      <w:proofErr w:type="spellStart"/>
      <w:r>
        <w:t>Mediatek</w:t>
      </w:r>
      <w:proofErr w:type="spellEnd"/>
      <w:r>
        <w:t xml:space="preserve"> thinks we should focus on intra-frequency.  </w:t>
      </w:r>
      <w:proofErr w:type="spellStart"/>
      <w:r>
        <w:t>Mediatek</w:t>
      </w:r>
      <w:proofErr w:type="spellEnd"/>
      <w:r>
        <w:t xml:space="preserve"> thinks that it is still worth bring other improvements for FR1, as the benefits in FR2 may not directly translate to FR1.    Docomo thinks that inter-frequency still makes </w:t>
      </w:r>
      <w:proofErr w:type="gramStart"/>
      <w:r>
        <w:t>sense</w:t>
      </w:r>
      <w:proofErr w:type="gramEnd"/>
      <w:r>
        <w:t xml:space="preserve"> and we can use the same assumptions as inter-frequency.      Huawei thinks that we should just pick two </w:t>
      </w:r>
      <w:proofErr w:type="gramStart"/>
      <w:r>
        <w:t>scenarios</w:t>
      </w:r>
      <w:proofErr w:type="gramEnd"/>
      <w:r>
        <w:t xml:space="preserve"> and we should focus on intra-frequency, as it will give the same results.   </w:t>
      </w:r>
    </w:p>
    <w:p w14:paraId="1F970453" w14:textId="77777777" w:rsidR="00675AC3" w:rsidRDefault="00675AC3" w:rsidP="007B3DB1">
      <w:pPr>
        <w:pStyle w:val="Doc-text2"/>
      </w:pPr>
    </w:p>
    <w:p w14:paraId="7A687A55" w14:textId="6BB67AAE" w:rsidR="00675AC3" w:rsidRPr="00675AC3" w:rsidRDefault="00675AC3" w:rsidP="00790D76">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6E7403D1" w14:textId="77777777" w:rsidR="007B3DB1" w:rsidRDefault="007B3DB1" w:rsidP="00790D76">
      <w:pPr>
        <w:pStyle w:val="Doc-text2"/>
        <w:pBdr>
          <w:top w:val="single" w:sz="4" w:space="1" w:color="auto"/>
          <w:left w:val="single" w:sz="4" w:space="1" w:color="auto"/>
          <w:bottom w:val="single" w:sz="4" w:space="1" w:color="auto"/>
          <w:right w:val="single" w:sz="4" w:space="1" w:color="auto"/>
        </w:pBdr>
      </w:pPr>
    </w:p>
    <w:p w14:paraId="2A06CFC6" w14:textId="2AA93F0C" w:rsidR="007B3DB1" w:rsidRDefault="007B3DB1" w:rsidP="00790D76">
      <w:pPr>
        <w:pStyle w:val="Agreement"/>
        <w:pBdr>
          <w:top w:val="single" w:sz="4" w:space="1" w:color="auto"/>
          <w:left w:val="single" w:sz="4" w:space="1" w:color="auto"/>
          <w:bottom w:val="single" w:sz="4" w:space="1" w:color="auto"/>
          <w:right w:val="single" w:sz="4" w:space="1" w:color="auto"/>
        </w:pBdr>
      </w:pPr>
      <w:r>
        <w:lastRenderedPageBreak/>
        <w:t>Measurement event prediction simulations will at least focus on intra-frequency FR2</w:t>
      </w:r>
      <w:r w:rsidR="00ED1DF0">
        <w:t>, case A,</w:t>
      </w:r>
      <w:r>
        <w:t xml:space="preserve"> and second study goal</w:t>
      </w:r>
      <w:r w:rsidR="00675AC3">
        <w:t xml:space="preserve"> (i.e. HO KPI improvement)</w:t>
      </w:r>
      <w:r>
        <w:t xml:space="preserve">.  </w:t>
      </w:r>
      <w:r w:rsidR="00675AC3">
        <w:t xml:space="preserve"> FFS what is KPI.  </w:t>
      </w:r>
    </w:p>
    <w:p w14:paraId="5510D3DF" w14:textId="4D13A3D6" w:rsidR="007B3DB1" w:rsidRDefault="00ED1DF0" w:rsidP="00790D76">
      <w:pPr>
        <w:pStyle w:val="Agreement"/>
        <w:pBdr>
          <w:top w:val="single" w:sz="4" w:space="1" w:color="auto"/>
          <w:left w:val="single" w:sz="4" w:space="1" w:color="auto"/>
          <w:bottom w:val="single" w:sz="4" w:space="1" w:color="auto"/>
          <w:right w:val="single" w:sz="4" w:space="1" w:color="auto"/>
        </w:pBdr>
      </w:pPr>
      <w:r>
        <w:t>Companies can bring simulation results for intra-frequency measurement reduction for FR1 and report what they are doing</w:t>
      </w:r>
      <w:r w:rsidR="00675AC3">
        <w:t xml:space="preserve">.  </w:t>
      </w:r>
      <w:r>
        <w:t xml:space="preserve">Focus on temporal case B.    </w:t>
      </w:r>
    </w:p>
    <w:p w14:paraId="1FCECD0F" w14:textId="4078866A" w:rsidR="00790D76" w:rsidRDefault="00ED1DF0" w:rsidP="00790D76">
      <w:pPr>
        <w:pStyle w:val="Agreement"/>
        <w:pBdr>
          <w:top w:val="single" w:sz="4" w:space="1" w:color="auto"/>
          <w:left w:val="single" w:sz="4" w:space="1" w:color="auto"/>
          <w:bottom w:val="single" w:sz="4" w:space="1" w:color="auto"/>
          <w:right w:val="single" w:sz="4" w:space="1" w:color="auto"/>
        </w:pBdr>
      </w:pPr>
      <w:r>
        <w:t xml:space="preserve">Companies </w:t>
      </w:r>
      <w:r w:rsidR="00675AC3">
        <w:t>will prioritize simulations on</w:t>
      </w:r>
      <w:r>
        <w:t xml:space="preserve"> indirect</w:t>
      </w:r>
      <w:r w:rsidR="00675AC3">
        <w:t xml:space="preserve"> method.   Companies can bring simulations on </w:t>
      </w:r>
      <w:r>
        <w:t>direct method</w:t>
      </w:r>
      <w:r w:rsidR="00675AC3">
        <w:t xml:space="preserve"> and should report what method is being used.</w:t>
      </w:r>
    </w:p>
    <w:p w14:paraId="4A2FFEF4" w14:textId="104A8555" w:rsidR="00790D76" w:rsidRPr="00790D76" w:rsidRDefault="00790D76" w:rsidP="00790D76">
      <w:pPr>
        <w:pStyle w:val="Agreement"/>
        <w:pBdr>
          <w:top w:val="single" w:sz="4" w:space="1" w:color="auto"/>
          <w:left w:val="single" w:sz="4" w:space="1" w:color="auto"/>
          <w:bottom w:val="single" w:sz="4" w:space="1" w:color="auto"/>
          <w:right w:val="single" w:sz="4" w:space="1" w:color="auto"/>
        </w:pBdr>
      </w:pPr>
      <w:r>
        <w:t>Measurement event prediction results are expected in RAN2#129</w:t>
      </w:r>
    </w:p>
    <w:p w14:paraId="6601E48D" w14:textId="77777777" w:rsidR="00790D76" w:rsidRPr="00790D76" w:rsidRDefault="00790D76" w:rsidP="00790D76">
      <w:pPr>
        <w:pStyle w:val="Doc-text2"/>
      </w:pPr>
    </w:p>
    <w:p w14:paraId="7D24FE3F" w14:textId="77777777" w:rsidR="00ED1DF0" w:rsidRPr="00ED1DF0" w:rsidRDefault="00ED1DF0" w:rsidP="00ED1DF0">
      <w:pPr>
        <w:pStyle w:val="Doc-text2"/>
      </w:pP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000000" w:rsidP="007165C0">
      <w:pPr>
        <w:pStyle w:val="Doc-title"/>
      </w:pPr>
      <w:hyperlink r:id="rId830"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Default="007165C0" w:rsidP="007165C0">
      <w:pPr>
        <w:pStyle w:val="Doc-text2"/>
        <w:rPr>
          <w:i/>
          <w:iCs/>
        </w:rPr>
      </w:pPr>
      <w:r w:rsidRPr="00EF0B64">
        <w:rPr>
          <w:rFonts w:hint="eastAsia"/>
          <w:i/>
          <w:iCs/>
        </w:rPr>
        <w:t>P</w:t>
      </w:r>
      <w:r w:rsidRPr="00EF0B64">
        <w:rPr>
          <w:i/>
          <w:iCs/>
        </w:rPr>
        <w:t>roposal 10: The Simulation assumption of RRM measurement prediction for temporal domain case A (FR2) can be reused.</w:t>
      </w:r>
    </w:p>
    <w:p w14:paraId="28744369" w14:textId="77777777" w:rsidR="00790D76" w:rsidRPr="00790D76" w:rsidRDefault="00790D76" w:rsidP="00790D76">
      <w:pPr>
        <w:pStyle w:val="Doc-text2"/>
      </w:pPr>
    </w:p>
    <w:p w14:paraId="442CF5F1" w14:textId="77777777" w:rsidR="007165C0" w:rsidRDefault="007165C0" w:rsidP="007165C0">
      <w:pPr>
        <w:pStyle w:val="Doc-text2"/>
        <w:rPr>
          <w:i/>
          <w:iCs/>
        </w:rPr>
      </w:pPr>
      <w:r w:rsidRPr="00EF0B64">
        <w:rPr>
          <w:i/>
          <w:iCs/>
        </w:rPr>
        <w:t>Proposal 11: The sliding filtering option is adopted as the baseline for measurement event prediction.</w:t>
      </w:r>
    </w:p>
    <w:p w14:paraId="37FD9924" w14:textId="77777777" w:rsidR="00790D76" w:rsidRDefault="00EF0B64" w:rsidP="007165C0">
      <w:pPr>
        <w:pStyle w:val="Doc-text2"/>
      </w:pPr>
      <w:r>
        <w:t>-</w:t>
      </w:r>
      <w:r>
        <w:tab/>
        <w:t>Apple would prefer to have both filtering options and we stick to the same assumption.  ZTE and Huawei agrees with Apple.    Vivo, Samsung</w:t>
      </w:r>
      <w:r w:rsidR="00790D76">
        <w:t xml:space="preserve">, </w:t>
      </w:r>
      <w:proofErr w:type="spellStart"/>
      <w:r w:rsidR="00790D76">
        <w:t>Mediatek</w:t>
      </w:r>
      <w:proofErr w:type="spellEnd"/>
      <w:r>
        <w:t xml:space="preserve"> agrees that we should focus only on a few </w:t>
      </w:r>
      <w:proofErr w:type="gramStart"/>
      <w:r>
        <w:t>options</w:t>
      </w:r>
      <w:proofErr w:type="gramEnd"/>
      <w:r>
        <w:t xml:space="preserve"> so we don’t have too many combinations.  </w:t>
      </w:r>
      <w:proofErr w:type="spellStart"/>
      <w:r w:rsidR="00790D76">
        <w:t>Mediatek</w:t>
      </w:r>
      <w:proofErr w:type="spellEnd"/>
      <w:r w:rsidR="00790D76">
        <w:t xml:space="preserve"> points out that companies can indicate what they are using.  </w:t>
      </w:r>
    </w:p>
    <w:p w14:paraId="725967E5" w14:textId="09DF95D4" w:rsidR="00F42E6B" w:rsidRDefault="00F42E6B" w:rsidP="007165C0">
      <w:pPr>
        <w:pStyle w:val="Doc-text2"/>
        <w:rPr>
          <w:i/>
          <w:iCs/>
        </w:rPr>
      </w:pPr>
      <w:r w:rsidRPr="00EF0B64">
        <w:rPr>
          <w:i/>
          <w:iCs/>
        </w:rPr>
        <w:t>Proposal 12: To focus on sub-case 2 for measurement event prediction</w:t>
      </w:r>
    </w:p>
    <w:p w14:paraId="27C88716" w14:textId="77777777" w:rsidR="00790D76" w:rsidRPr="00790D76" w:rsidRDefault="00790D76" w:rsidP="00790D76">
      <w:pPr>
        <w:pStyle w:val="Doc-text2"/>
      </w:pPr>
    </w:p>
    <w:p w14:paraId="0BE40415" w14:textId="77777777" w:rsidR="007165C0" w:rsidRPr="00EF0B64" w:rsidRDefault="007165C0" w:rsidP="007165C0">
      <w:pPr>
        <w:pStyle w:val="Doc-text2"/>
        <w:rPr>
          <w:i/>
          <w:iCs/>
        </w:rPr>
      </w:pPr>
      <w:r w:rsidRPr="00EF0B64">
        <w:rPr>
          <w:i/>
          <w:iCs/>
        </w:rPr>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w:t>
            </w:r>
            <w:proofErr w:type="spellStart"/>
            <w:r>
              <w:t>db</w:t>
            </w:r>
            <w:proofErr w:type="spellEnd"/>
            <w:r>
              <w:t xml:space="preserve">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Pr="00EF0B64" w:rsidRDefault="007165C0" w:rsidP="007F7B99">
            <w:pPr>
              <w:jc w:val="center"/>
              <w:rPr>
                <w:b/>
                <w:bCs/>
              </w:rPr>
            </w:pPr>
            <w:r w:rsidRPr="00EF0B64">
              <w:rPr>
                <w:rFonts w:hint="eastAsia"/>
                <w:b/>
                <w:bCs/>
              </w:rPr>
              <w:t>P</w:t>
            </w:r>
            <w:r w:rsidRPr="00EF0B64">
              <w:rPr>
                <w:b/>
                <w:bCs/>
              </w:rPr>
              <w:t>reparation and execution time</w:t>
            </w:r>
          </w:p>
        </w:tc>
        <w:tc>
          <w:tcPr>
            <w:tcW w:w="3402" w:type="dxa"/>
          </w:tcPr>
          <w:p w14:paraId="3BCDEC30" w14:textId="77777777" w:rsidR="007165C0" w:rsidRPr="00EF0B64" w:rsidRDefault="007165C0" w:rsidP="007F7B99">
            <w:pPr>
              <w:jc w:val="center"/>
              <w:rPr>
                <w:b/>
                <w:bCs/>
              </w:rPr>
            </w:pPr>
            <w:r w:rsidRPr="00EF0B64">
              <w:rPr>
                <w:b/>
                <w:bCs/>
              </w:rP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07A90F77" w14:textId="1415AD1A" w:rsidR="00EF0B64" w:rsidRDefault="00EF0B64" w:rsidP="007165C0">
      <w:pPr>
        <w:pStyle w:val="Doc-text2"/>
        <w:rPr>
          <w:lang w:val="en-US"/>
        </w:rPr>
      </w:pPr>
      <w:r>
        <w:rPr>
          <w:lang w:val="en-US"/>
        </w:rPr>
        <w:t>-</w:t>
      </w:r>
      <w:r>
        <w:rPr>
          <w:lang w:val="en-US"/>
        </w:rPr>
        <w:tab/>
        <w:t xml:space="preserve">Vivo thinks that for TTT and offset we should pick less </w:t>
      </w:r>
      <w:proofErr w:type="gramStart"/>
      <w:r>
        <w:rPr>
          <w:lang w:val="en-US"/>
        </w:rPr>
        <w:t>values</w:t>
      </w:r>
      <w:proofErr w:type="gramEnd"/>
      <w:r>
        <w:rPr>
          <w:lang w:val="en-US"/>
        </w:rPr>
        <w:t xml:space="preserve"> so it is easier to compare.  Huawei </w:t>
      </w:r>
      <w:r w:rsidR="00790D76">
        <w:rPr>
          <w:lang w:val="en-US"/>
        </w:rPr>
        <w:t xml:space="preserve">and CATT </w:t>
      </w:r>
      <w:proofErr w:type="gramStart"/>
      <w:r>
        <w:rPr>
          <w:lang w:val="en-US"/>
        </w:rPr>
        <w:t>thinks</w:t>
      </w:r>
      <w:proofErr w:type="gramEnd"/>
      <w:r>
        <w:rPr>
          <w:lang w:val="en-US"/>
        </w:rPr>
        <w:t xml:space="preserve"> we can pick one A3 offset but TTT we need more</w:t>
      </w:r>
      <w:r w:rsidR="00790D76">
        <w:rPr>
          <w:lang w:val="en-US"/>
        </w:rPr>
        <w:t xml:space="preserve">.  Samsung thinks that we can have different values based on </w:t>
      </w:r>
      <w:proofErr w:type="gramStart"/>
      <w:r w:rsidR="00790D76">
        <w:rPr>
          <w:lang w:val="en-US"/>
        </w:rPr>
        <w:t>companies</w:t>
      </w:r>
      <w:proofErr w:type="gramEnd"/>
      <w:r w:rsidR="00790D76">
        <w:rPr>
          <w:lang w:val="en-US"/>
        </w:rPr>
        <w:t xml:space="preserve"> preference.  For A3 we can chose 2dB but for TTT we need to decide the criteria on how to </w:t>
      </w:r>
      <w:proofErr w:type="spellStart"/>
      <w:proofErr w:type="gramStart"/>
      <w:r w:rsidR="00790D76">
        <w:rPr>
          <w:lang w:val="en-US"/>
        </w:rPr>
        <w:t>chose</w:t>
      </w:r>
      <w:proofErr w:type="spellEnd"/>
      <w:proofErr w:type="gramEnd"/>
      <w:r w:rsidR="00790D76">
        <w:rPr>
          <w:lang w:val="en-US"/>
        </w:rPr>
        <w:t xml:space="preserve"> the value.   </w:t>
      </w:r>
    </w:p>
    <w:p w14:paraId="3E8A619F" w14:textId="4423FBFF" w:rsidR="00790D76" w:rsidRDefault="00790D76" w:rsidP="007165C0">
      <w:pPr>
        <w:pStyle w:val="Doc-text2"/>
        <w:rPr>
          <w:lang w:val="en-US"/>
        </w:rPr>
      </w:pPr>
      <w:r>
        <w:rPr>
          <w:lang w:val="en-US"/>
        </w:rPr>
        <w:t>-</w:t>
      </w:r>
      <w:r>
        <w:rPr>
          <w:lang w:val="en-US"/>
        </w:rPr>
        <w:tab/>
        <w:t>CATT thinks we can exclude 0dB.  Qualcomm would like to check internally for FR2</w:t>
      </w:r>
    </w:p>
    <w:p w14:paraId="1E97F5A5" w14:textId="59D20DBD" w:rsidR="00790D76" w:rsidRDefault="00790D76" w:rsidP="007165C0">
      <w:pPr>
        <w:pStyle w:val="Doc-text2"/>
        <w:rPr>
          <w:lang w:val="en-US"/>
        </w:rPr>
      </w:pPr>
      <w:r>
        <w:rPr>
          <w:lang w:val="en-US"/>
        </w:rPr>
        <w:t>-</w:t>
      </w:r>
      <w:r>
        <w:rPr>
          <w:lang w:val="en-US"/>
        </w:rPr>
        <w:tab/>
        <w:t xml:space="preserve">ZTE thinks that if want to do study goal two we need to create an unreasonable scenario and then prove that we can improve.  That cannot be done with A3 event offset set to 2bB (as there will be no ping pong scenarios).    Apple thinks that we can just drop all UEs at cell edge.   Qualcomm thinks that if we go to higher speeds we will some more </w:t>
      </w:r>
      <w:proofErr w:type="gramStart"/>
      <w:r>
        <w:rPr>
          <w:lang w:val="en-US"/>
        </w:rPr>
        <w:t>problems.  .</w:t>
      </w:r>
      <w:proofErr w:type="gramEnd"/>
      <w:r>
        <w:rPr>
          <w:lang w:val="en-US"/>
        </w:rPr>
        <w:t xml:space="preserve">  </w:t>
      </w:r>
    </w:p>
    <w:p w14:paraId="1F734EEF" w14:textId="77777777" w:rsidR="00790D76" w:rsidRDefault="00790D76" w:rsidP="00790D76">
      <w:pPr>
        <w:pStyle w:val="Doc-text2"/>
        <w:rPr>
          <w:lang w:val="en-US"/>
        </w:rPr>
      </w:pPr>
    </w:p>
    <w:p w14:paraId="03BC810E" w14:textId="77777777" w:rsidR="00723A6E" w:rsidRPr="00723A6E" w:rsidRDefault="00723A6E" w:rsidP="00723A6E">
      <w:pPr>
        <w:pStyle w:val="Doc-text2"/>
        <w:rPr>
          <w:lang w:val="en-US"/>
        </w:rPr>
      </w:pPr>
    </w:p>
    <w:p w14:paraId="4FF00808" w14:textId="77777777" w:rsidR="00790D76" w:rsidRPr="00790D76" w:rsidRDefault="00790D76" w:rsidP="00790D76">
      <w:pPr>
        <w:pStyle w:val="Doc-text2"/>
        <w:rPr>
          <w:lang w:val="en-US"/>
        </w:rPr>
      </w:pPr>
    </w:p>
    <w:p w14:paraId="301BCE63" w14:textId="5A89A68B" w:rsidR="007165C0" w:rsidRDefault="00000000" w:rsidP="007165C0">
      <w:pPr>
        <w:pStyle w:val="Doc-title"/>
      </w:pPr>
      <w:hyperlink r:id="rId831"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lastRenderedPageBreak/>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1000/200 </w:t>
            </w:r>
            <w:proofErr w:type="spellStart"/>
            <w:r w:rsidRPr="00C857BA">
              <w:rPr>
                <w:rFonts w:eastAsiaTheme="minorEastAsia" w:cs="Arial"/>
                <w:bCs/>
                <w:sz w:val="18"/>
                <w:szCs w:val="22"/>
              </w:rPr>
              <w:t>ms</w:t>
            </w:r>
            <w:proofErr w:type="spellEnd"/>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1000/600 </w:t>
            </w:r>
            <w:proofErr w:type="spellStart"/>
            <w:r w:rsidRPr="00C857BA">
              <w:rPr>
                <w:rFonts w:eastAsiaTheme="minorEastAsia" w:cs="Arial"/>
                <w:bCs/>
                <w:sz w:val="18"/>
                <w:szCs w:val="22"/>
              </w:rPr>
              <w:t>ms</w:t>
            </w:r>
            <w:proofErr w:type="spellEnd"/>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400/400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800/400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160/160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320/160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 xml:space="preserve">TTT: 40, 80, 160, 480 </w:t>
            </w:r>
            <w:proofErr w:type="spellStart"/>
            <w:r w:rsidRPr="00C857BA">
              <w:rPr>
                <w:rFonts w:ascii="Arial" w:eastAsiaTheme="minorEastAsia" w:hAnsi="Arial" w:cs="Arial"/>
                <w:bCs/>
                <w:sz w:val="18"/>
              </w:rPr>
              <w:t>ms</w:t>
            </w:r>
            <w:proofErr w:type="spellEnd"/>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610A965A" w14:textId="7F039EF4" w:rsidR="00790D76" w:rsidRDefault="00790D76" w:rsidP="00790D76">
      <w:pPr>
        <w:pStyle w:val="Agreement"/>
        <w:rPr>
          <w:lang w:val="en-US"/>
        </w:rPr>
      </w:pPr>
      <w:r>
        <w:rPr>
          <w:lang w:val="en-US"/>
        </w:rPr>
        <w:t>Aim to narrow down options and values.   Will continue this discussion over email discussion</w:t>
      </w:r>
    </w:p>
    <w:p w14:paraId="711DB6D4" w14:textId="1D28DA29" w:rsidR="007165C0" w:rsidRPr="00C857BA" w:rsidRDefault="00790D76" w:rsidP="00790D76">
      <w:pPr>
        <w:pStyle w:val="Agreement"/>
        <w:rPr>
          <w:lang w:val="en-US"/>
        </w:rPr>
      </w:pPr>
      <w:r>
        <w:rPr>
          <w:lang w:val="en-US"/>
        </w:rPr>
        <w:t xml:space="preserve">Noted </w:t>
      </w: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000000" w:rsidP="007165C0">
      <w:pPr>
        <w:pStyle w:val="Doc-title"/>
      </w:pPr>
      <w:hyperlink r:id="rId832"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000000" w:rsidP="007165C0">
      <w:pPr>
        <w:pStyle w:val="Doc-title"/>
      </w:pPr>
      <w:hyperlink r:id="rId833"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0A5AFBB9" w14:textId="77777777" w:rsidR="00790D76" w:rsidRDefault="00790D76" w:rsidP="007165C0">
      <w:pPr>
        <w:pStyle w:val="Doc-text2"/>
      </w:pPr>
    </w:p>
    <w:p w14:paraId="0BAA8E18" w14:textId="57433DBF" w:rsidR="00790D76" w:rsidRDefault="00790D76" w:rsidP="007165C0">
      <w:pPr>
        <w:pStyle w:val="Doc-text2"/>
      </w:pPr>
      <w:proofErr w:type="spellStart"/>
      <w:r>
        <w:t>Discusssion</w:t>
      </w:r>
      <w:proofErr w:type="spellEnd"/>
    </w:p>
    <w:p w14:paraId="4FBED0E6" w14:textId="02EC55A2" w:rsidR="00790D76" w:rsidRDefault="00790D76" w:rsidP="007165C0">
      <w:pPr>
        <w:pStyle w:val="Doc-text2"/>
      </w:pPr>
      <w:r>
        <w:t>-</w:t>
      </w:r>
      <w:r>
        <w:tab/>
        <w:t xml:space="preserve">Interdigital, CATT, Apple, Ericsson agrees with Xiaomi as all we need to do is collect the samples.  Vivo thinks that system level performance should be considered and HO.   CATT, Samsung and Ericsson </w:t>
      </w:r>
      <w:proofErr w:type="gramStart"/>
      <w:r>
        <w:t>thinks</w:t>
      </w:r>
      <w:proofErr w:type="gramEnd"/>
      <w:r>
        <w:t xml:space="preserve"> that as first step we should focus on inter-mediate KPI.  System level can be considered later.   </w:t>
      </w:r>
    </w:p>
    <w:p w14:paraId="2475A864" w14:textId="77777777" w:rsidR="00790D76" w:rsidRDefault="00790D76" w:rsidP="007165C0">
      <w:pPr>
        <w:pStyle w:val="Doc-text2"/>
      </w:pPr>
      <w:r>
        <w:t>-</w:t>
      </w:r>
      <w:r>
        <w:tab/>
        <w:t xml:space="preserve">Qualcomm asks what </w:t>
      </w:r>
      <w:proofErr w:type="gramStart"/>
      <w:r>
        <w:t>is HO procedure modelling and there</w:t>
      </w:r>
      <w:proofErr w:type="gramEnd"/>
      <w:r>
        <w:t xml:space="preserve"> should be no need to simulate messages.  </w:t>
      </w:r>
    </w:p>
    <w:p w14:paraId="7E9AD919" w14:textId="2BD2C937" w:rsidR="00790D76" w:rsidRDefault="00790D76" w:rsidP="007165C0">
      <w:pPr>
        <w:pStyle w:val="Doc-text2"/>
      </w:pPr>
      <w:r>
        <w:t>-</w:t>
      </w:r>
      <w:r>
        <w:tab/>
        <w:t xml:space="preserve">Qualcomm and Samsung also agree on no traffic simulation. </w:t>
      </w:r>
    </w:p>
    <w:p w14:paraId="36D04F82" w14:textId="1225156F" w:rsidR="00790D76" w:rsidRDefault="00790D76" w:rsidP="00790D76">
      <w:pPr>
        <w:pStyle w:val="Doc-text2"/>
      </w:pPr>
      <w:r>
        <w:t>-</w:t>
      </w:r>
      <w:r>
        <w:tab/>
        <w:t xml:space="preserve">Huawei thinks that HO performance we can assume agreements on RRM predictions already and the HO modelling would need be discussed.  For modelling we can reuse the LTE TR.   </w:t>
      </w:r>
      <w:proofErr w:type="spellStart"/>
      <w:r>
        <w:t>Mediatek</w:t>
      </w:r>
      <w:proofErr w:type="spellEnd"/>
      <w:r>
        <w:t xml:space="preserve"> agrees at the end we will have to model HO procedure for system level.  Nokia agrees.</w:t>
      </w:r>
    </w:p>
    <w:p w14:paraId="7A47E0F7" w14:textId="5AAF1DC1" w:rsidR="00790D76" w:rsidRDefault="00790D76" w:rsidP="00790D76">
      <w:pPr>
        <w:pStyle w:val="Doc-text2"/>
      </w:pPr>
      <w:r>
        <w:t>-</w:t>
      </w:r>
      <w:r>
        <w:tab/>
        <w:t xml:space="preserve">Oppo thinks that this is just for </w:t>
      </w:r>
      <w:proofErr w:type="gramStart"/>
      <w:r>
        <w:t>methodology</w:t>
      </w:r>
      <w:proofErr w:type="gramEnd"/>
      <w:r>
        <w:t xml:space="preserve"> and we are not proposing to model HO procedure.    Nokia thinks we should have the hypothetical HO procedure as that will simplify.   Interdigital thinks that this would </w:t>
      </w:r>
      <w:r w:rsidR="00723A6E">
        <w:t>slow</w:t>
      </w:r>
      <w:r>
        <w:t xml:space="preserve"> the simulation</w:t>
      </w:r>
      <w:r w:rsidR="00723A6E">
        <w:t xml:space="preserve"> and dropping the user somewhere else right away would be more efficient.    Samsung has the same understanding as interdigital.  How to </w:t>
      </w:r>
      <w:proofErr w:type="spellStart"/>
      <w:r w:rsidR="00723A6E">
        <w:t>inentify</w:t>
      </w:r>
      <w:proofErr w:type="spellEnd"/>
      <w:r w:rsidR="00723A6E">
        <w:t xml:space="preserve"> the serving cell can be up to company implementation.  </w:t>
      </w:r>
    </w:p>
    <w:p w14:paraId="15D0D12E" w14:textId="77777777" w:rsidR="00723A6E" w:rsidRDefault="00723A6E" w:rsidP="00723A6E">
      <w:pPr>
        <w:pStyle w:val="Doc-text2"/>
      </w:pPr>
    </w:p>
    <w:p w14:paraId="6360C9A5" w14:textId="77777777" w:rsidR="00723A6E" w:rsidRDefault="00723A6E" w:rsidP="00723A6E">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324BDC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i/>
          <w:iCs/>
        </w:rPr>
      </w:pPr>
      <w:r w:rsidRPr="00EF0B64">
        <w:rPr>
          <w:i/>
          <w:iCs/>
        </w:rPr>
        <w:t xml:space="preserve">The Simulation assumption of RRM measurement prediction </w:t>
      </w:r>
      <w:r>
        <w:rPr>
          <w:i/>
          <w:iCs/>
        </w:rPr>
        <w:t xml:space="preserve">can be reused unless otherwise specified.  </w:t>
      </w:r>
    </w:p>
    <w:p w14:paraId="03920272" w14:textId="77777777" w:rsidR="00723A6E" w:rsidRPr="00EF0B64" w:rsidRDefault="00723A6E" w:rsidP="00723A6E">
      <w:pPr>
        <w:pStyle w:val="Agreement"/>
        <w:pBdr>
          <w:top w:val="single" w:sz="4" w:space="1" w:color="auto"/>
          <w:left w:val="single" w:sz="4" w:space="1" w:color="auto"/>
          <w:bottom w:val="single" w:sz="4" w:space="1" w:color="auto"/>
          <w:right w:val="single" w:sz="4" w:space="1" w:color="auto"/>
        </w:pBdr>
      </w:pPr>
      <w:r>
        <w:t>Companies can pick and report what they are using for filtering options (</w:t>
      </w:r>
      <w:proofErr w:type="gramStart"/>
      <w:r>
        <w:t>similar to</w:t>
      </w:r>
      <w:proofErr w:type="gramEnd"/>
      <w:r>
        <w:t xml:space="preserve"> RRM prediction)</w:t>
      </w:r>
    </w:p>
    <w:p w14:paraId="13747FE5" w14:textId="77777777" w:rsidR="00723A6E" w:rsidRDefault="00723A6E" w:rsidP="00723A6E">
      <w:pPr>
        <w:pStyle w:val="Agreement"/>
        <w:pBdr>
          <w:top w:val="single" w:sz="4" w:space="1" w:color="auto"/>
          <w:left w:val="single" w:sz="4" w:space="1" w:color="auto"/>
          <w:bottom w:val="single" w:sz="4" w:space="1" w:color="auto"/>
          <w:right w:val="single" w:sz="4" w:space="1" w:color="auto"/>
        </w:pBdr>
      </w:pPr>
      <w:r>
        <w:t>Companies will focus on</w:t>
      </w:r>
      <w:r w:rsidRPr="00790D76">
        <w:t xml:space="preserve"> sub-case 2 for measurement event prediction</w:t>
      </w:r>
      <w:r>
        <w:t xml:space="preserve">.   Companies can simulate other sub-cases if they wish and report what they are using.  </w:t>
      </w:r>
    </w:p>
    <w:p w14:paraId="775B3BA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lang w:val="en-US"/>
        </w:rPr>
      </w:pPr>
      <w:r>
        <w:rPr>
          <w:lang w:val="en-US"/>
        </w:rPr>
        <w:lastRenderedPageBreak/>
        <w:t xml:space="preserve">Leave the simulation parameter discussion for email discussion.  Pick only one value for A3. </w:t>
      </w:r>
    </w:p>
    <w:p w14:paraId="020D1A44" w14:textId="77777777" w:rsidR="00723A6E" w:rsidRPr="00C53B90" w:rsidRDefault="00723A6E" w:rsidP="00723A6E">
      <w:pPr>
        <w:pStyle w:val="Agreement"/>
        <w:pBdr>
          <w:top w:val="single" w:sz="4" w:space="1" w:color="auto"/>
          <w:left w:val="single" w:sz="4" w:space="1" w:color="auto"/>
          <w:bottom w:val="single" w:sz="4" w:space="1" w:color="auto"/>
          <w:right w:val="single" w:sz="4" w:space="1" w:color="auto"/>
        </w:pBdr>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4BB56204" w14:textId="77777777" w:rsidR="00723A6E" w:rsidRPr="00723A6E" w:rsidRDefault="00723A6E" w:rsidP="00723A6E">
      <w:pPr>
        <w:pStyle w:val="Agreement"/>
        <w:pBdr>
          <w:top w:val="single" w:sz="4" w:space="1" w:color="auto"/>
          <w:left w:val="single" w:sz="4" w:space="1" w:color="auto"/>
          <w:bottom w:val="single" w:sz="4" w:space="1" w:color="auto"/>
          <w:right w:val="single" w:sz="4" w:space="1" w:color="auto"/>
        </w:pBdr>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6D07E81E" w14:textId="77777777" w:rsidR="00723A6E" w:rsidRPr="00723A6E" w:rsidRDefault="00723A6E" w:rsidP="00723A6E">
      <w:pPr>
        <w:pStyle w:val="Doc-text2"/>
      </w:pP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000000" w:rsidP="007165C0">
      <w:pPr>
        <w:pStyle w:val="Doc-title"/>
      </w:pPr>
      <w:hyperlink r:id="rId834"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430C57AD" w14:textId="77777777" w:rsidR="00723A6E" w:rsidRDefault="007165C0" w:rsidP="007165C0">
      <w:pPr>
        <w:pStyle w:val="Doc-text2"/>
        <w:rPr>
          <w:i/>
          <w:iCs/>
        </w:rPr>
      </w:pPr>
      <w:r w:rsidRPr="00723A6E">
        <w:rPr>
          <w:rFonts w:hint="eastAsia"/>
          <w:i/>
          <w:iCs/>
        </w:rPr>
        <w:t>P</w:t>
      </w:r>
      <w:r w:rsidRPr="00723A6E">
        <w:rPr>
          <w:i/>
          <w:iCs/>
        </w:rPr>
        <w:t>roposal 1. For indirect measurement event prediction, the intermediate output (i.e., the output of RRM prediction model) is RSRP of serving/</w:t>
      </w:r>
      <w:proofErr w:type="spellStart"/>
      <w:r w:rsidRPr="00723A6E">
        <w:rPr>
          <w:i/>
          <w:iCs/>
        </w:rPr>
        <w:t>neighboring</w:t>
      </w:r>
      <w:proofErr w:type="spellEnd"/>
      <w:r w:rsidRPr="00723A6E">
        <w:rPr>
          <w:i/>
          <w:iCs/>
        </w:rPr>
        <w:t xml:space="preserve"> cells. </w:t>
      </w:r>
    </w:p>
    <w:p w14:paraId="0BD75112" w14:textId="0F8D6DCA" w:rsidR="007165C0" w:rsidRDefault="007165C0" w:rsidP="007165C0">
      <w:pPr>
        <w:pStyle w:val="Doc-text2"/>
        <w:rPr>
          <w:i/>
          <w:iCs/>
        </w:rPr>
      </w:pPr>
      <w:r w:rsidRPr="00723A6E">
        <w:rPr>
          <w:i/>
          <w:iCs/>
        </w:rPr>
        <w:t>The final output is the expected occurrence time of a certain measurement event (ex. event A3).</w:t>
      </w:r>
    </w:p>
    <w:p w14:paraId="55DA8E0C" w14:textId="77777777" w:rsidR="003A0D3B" w:rsidRDefault="00723A6E" w:rsidP="003A0D3B">
      <w:pPr>
        <w:pStyle w:val="Doc-text2"/>
      </w:pPr>
      <w:r w:rsidRPr="003A0D3B">
        <w:t>-</w:t>
      </w:r>
      <w:r w:rsidRPr="003A0D3B">
        <w:tab/>
        <w:t xml:space="preserve">Nokia asks what this means as this is different from RLF.  The network is interested of the time as the UE will vanish.   Qualcomm and Nokia the time of occurrence gives the network time to do </w:t>
      </w:r>
      <w:proofErr w:type="gramStart"/>
      <w:r w:rsidRPr="003A0D3B">
        <w:t>preparation</w:t>
      </w:r>
      <w:proofErr w:type="gramEnd"/>
      <w:r w:rsidRPr="003A0D3B">
        <w:t xml:space="preserve"> and it is useful.   </w:t>
      </w:r>
    </w:p>
    <w:p w14:paraId="3E6D9C7D" w14:textId="7B54498A" w:rsidR="003A0D3B" w:rsidRDefault="003A0D3B" w:rsidP="003A0D3B">
      <w:pPr>
        <w:pStyle w:val="Doc-text2"/>
      </w:pPr>
      <w:r>
        <w:t>-</w:t>
      </w:r>
      <w:r>
        <w:tab/>
        <w:t xml:space="preserve">Interdigital explains that there must be a time window so we should add a time limit window as classification problem doesn’t have a time limit.   Oppo explains that </w:t>
      </w:r>
      <w:proofErr w:type="gramStart"/>
      <w:r>
        <w:t>similar to</w:t>
      </w:r>
      <w:proofErr w:type="gramEnd"/>
      <w:r>
        <w:t xml:space="preserve"> RLF the prediction for indirect it is exactly one time instance for the prediction.   Nokia explains it is a bit different for RLF and we should capture the same thing for direct and indirect as in this case we only care about the event.   </w:t>
      </w:r>
      <w:proofErr w:type="spellStart"/>
      <w:r>
        <w:t>Levono</w:t>
      </w:r>
      <w:proofErr w:type="spellEnd"/>
      <w:r>
        <w:t xml:space="preserve"> thinks that we don’t want to have a report of an event that can occur at any point in time, so it is relevant to have a time window.   ZTE and Qualcomm explains that the time is </w:t>
      </w:r>
      <w:proofErr w:type="gramStart"/>
      <w:r>
        <w:t>there</w:t>
      </w:r>
      <w:proofErr w:type="gramEnd"/>
      <w:r>
        <w:t xml:space="preserve"> and it corresponds to the prediction window.  ZTE thinks that the prediction window is sliding and if TTT can occur within prediction window.   Qualcomm thinks that the prediction window should include the TT Time.  </w:t>
      </w:r>
    </w:p>
    <w:p w14:paraId="7CDA54F3" w14:textId="4D95533D" w:rsidR="003A0D3B" w:rsidRDefault="003A0D3B" w:rsidP="003A0D3B">
      <w:pPr>
        <w:pStyle w:val="Doc-text2"/>
      </w:pPr>
      <w:r>
        <w:t>-</w:t>
      </w:r>
      <w:r>
        <w:tab/>
      </w:r>
      <w:proofErr w:type="spellStart"/>
      <w:r>
        <w:t>Mediatek</w:t>
      </w:r>
      <w:proofErr w:type="spellEnd"/>
      <w:r>
        <w:t xml:space="preserve"> thinks that the most important aspect is how we want to calculate the KPI do we want to predict the event at a specific time or do we want to predict in a time range.  </w:t>
      </w:r>
    </w:p>
    <w:p w14:paraId="4BFE1A44" w14:textId="29465C30" w:rsidR="003A0D3B" w:rsidRDefault="003A0D3B" w:rsidP="003A0D3B">
      <w:pPr>
        <w:pStyle w:val="Doc-text2"/>
      </w:pPr>
      <w:r>
        <w:t>-</w:t>
      </w:r>
      <w:r>
        <w:tab/>
        <w:t xml:space="preserve">Xiaomi thinks for simulation we just calculate the time it occurs but for KPI calculation we would need to consider window.  </w:t>
      </w:r>
      <w:r w:rsidR="003237FA">
        <w:t xml:space="preserve">  </w:t>
      </w:r>
    </w:p>
    <w:p w14:paraId="4FA0C54F" w14:textId="73B20597" w:rsidR="003237FA" w:rsidRPr="003A0D3B" w:rsidRDefault="003237FA" w:rsidP="003237FA">
      <w:pPr>
        <w:pStyle w:val="Doc-text2"/>
      </w:pPr>
      <w:r>
        <w:t>-</w:t>
      </w:r>
      <w:r>
        <w:tab/>
        <w:t xml:space="preserve">Apple thinks at the end we will consider F1 </w:t>
      </w:r>
      <w:proofErr w:type="gramStart"/>
      <w:r>
        <w:t>score</w:t>
      </w:r>
      <w:proofErr w:type="gramEnd"/>
      <w:r>
        <w:t xml:space="preserve"> and we would need to have the window.   </w:t>
      </w:r>
      <w:proofErr w:type="spellStart"/>
      <w:r>
        <w:t>Interidigital</w:t>
      </w:r>
      <w:proofErr w:type="spellEnd"/>
      <w:r>
        <w:t xml:space="preserve"> agrees that we need to bound it with a time window.  Samsung has same understanding.  To calculate the F1 score we need this first output whether it occurs or not.  </w:t>
      </w:r>
    </w:p>
    <w:p w14:paraId="4A4EE24E" w14:textId="2826483A" w:rsidR="00723A6E" w:rsidRDefault="00723A6E" w:rsidP="00723A6E">
      <w:pPr>
        <w:pStyle w:val="Doc-text2"/>
      </w:pPr>
      <w:r>
        <w:t>-</w:t>
      </w:r>
      <w:r>
        <w:tab/>
        <w:t xml:space="preserve">Oppo thinks that this is what we were doing for RLF prediction.   Nokia think that this should be the same for RLF and we can apply the discussion in the email discussion.  </w:t>
      </w:r>
    </w:p>
    <w:p w14:paraId="769B9924" w14:textId="77777777" w:rsidR="00723A6E" w:rsidRPr="00723A6E" w:rsidRDefault="00723A6E" w:rsidP="00723A6E">
      <w:pPr>
        <w:pStyle w:val="Doc-text2"/>
        <w:ind w:left="1259" w:firstLine="0"/>
      </w:pPr>
    </w:p>
    <w:p w14:paraId="5E4DE7EB" w14:textId="77777777" w:rsidR="007165C0" w:rsidRDefault="007165C0" w:rsidP="007165C0">
      <w:pPr>
        <w:pStyle w:val="Doc-text2"/>
        <w:rPr>
          <w:i/>
          <w:iCs/>
        </w:rPr>
      </w:pPr>
      <w:r w:rsidRPr="00723A6E">
        <w:rPr>
          <w:rFonts w:hint="eastAsia"/>
          <w:i/>
          <w:iCs/>
        </w:rPr>
        <w:t>P</w:t>
      </w:r>
      <w:r w:rsidRPr="00723A6E">
        <w:rPr>
          <w:i/>
          <w:iCs/>
        </w:rPr>
        <w:t>roposal 2. For direct measurement event prediction, the model output is the probability of event occurrence within a time window.</w:t>
      </w:r>
    </w:p>
    <w:p w14:paraId="623C1DBD" w14:textId="46DF3D84" w:rsidR="00723A6E" w:rsidRDefault="00723A6E" w:rsidP="007165C0">
      <w:pPr>
        <w:pStyle w:val="Doc-text2"/>
      </w:pPr>
      <w:r>
        <w:softHyphen/>
        <w:t>-</w:t>
      </w:r>
      <w:r w:rsidR="003A0D3B">
        <w:tab/>
        <w:t xml:space="preserve">Apple thinks that there are more problems with indirect and we should define what time window means in email discussion.   </w:t>
      </w:r>
    </w:p>
    <w:p w14:paraId="7C4818CA" w14:textId="667A973B" w:rsidR="003237FA" w:rsidRDefault="003237FA" w:rsidP="007165C0">
      <w:pPr>
        <w:pStyle w:val="Doc-text2"/>
      </w:pPr>
      <w:r>
        <w:t>-</w:t>
      </w:r>
      <w:r>
        <w:tab/>
        <w:t xml:space="preserve">Huawei asks what </w:t>
      </w:r>
      <w:proofErr w:type="gramStart"/>
      <w:r>
        <w:t>does it mean</w:t>
      </w:r>
      <w:proofErr w:type="gramEnd"/>
      <w:r>
        <w:t xml:space="preserve"> for event A3 to occur.  InterDigital thinks that it should be at the end of TTT like in normal HO procedure.  </w:t>
      </w:r>
      <w:proofErr w:type="spellStart"/>
      <w:r>
        <w:t>Mediatek</w:t>
      </w:r>
      <w:proofErr w:type="spellEnd"/>
      <w:r>
        <w:t xml:space="preserve"> ask when the UE sends the report, </w:t>
      </w:r>
      <w:proofErr w:type="gramStart"/>
      <w:r>
        <w:t>either immediately</w:t>
      </w:r>
      <w:proofErr w:type="gramEnd"/>
      <w:r>
        <w:t xml:space="preserve">.  Interdigital thinks those are secondary discussions and don’t </w:t>
      </w:r>
      <w:proofErr w:type="gramStart"/>
      <w:r>
        <w:t>effect</w:t>
      </w:r>
      <w:proofErr w:type="gramEnd"/>
      <w:r>
        <w:t xml:space="preserve"> the simulation.  Samsung agrees but when we discuss the system level we may need to decide.   </w:t>
      </w:r>
      <w:r w:rsidR="001A0A4E">
        <w:t xml:space="preserve"> </w:t>
      </w:r>
    </w:p>
    <w:p w14:paraId="4C0B3ED1" w14:textId="46DB71F6" w:rsidR="001A0A4E" w:rsidRDefault="001A0A4E" w:rsidP="007165C0">
      <w:pPr>
        <w:pStyle w:val="Doc-text2"/>
      </w:pPr>
      <w:r>
        <w:t>-</w:t>
      </w:r>
      <w:r>
        <w:tab/>
        <w:t xml:space="preserve">Oppo thinks that for direct the training can be done with TTT already.  </w:t>
      </w:r>
    </w:p>
    <w:p w14:paraId="6DC70E0A" w14:textId="77777777" w:rsidR="007165C0" w:rsidRDefault="007165C0" w:rsidP="007165C0">
      <w:pPr>
        <w:pStyle w:val="Comments"/>
        <w:rPr>
          <w:lang w:val="en-US"/>
        </w:rPr>
      </w:pPr>
    </w:p>
    <w:p w14:paraId="08729683" w14:textId="58C19533" w:rsidR="007165C0" w:rsidRDefault="00000000" w:rsidP="007165C0">
      <w:pPr>
        <w:pStyle w:val="Doc-title"/>
      </w:pPr>
      <w:hyperlink r:id="rId835"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000000" w:rsidP="007165C0">
      <w:pPr>
        <w:pStyle w:val="Doc-title"/>
      </w:pPr>
      <w:hyperlink r:id="rId836"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lastRenderedPageBreak/>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554AE551" w14:textId="3B9B771D" w:rsidR="003237FA" w:rsidRDefault="001A0A4E" w:rsidP="007165C0">
      <w:pPr>
        <w:pStyle w:val="Doc-text2"/>
        <w:ind w:left="1803"/>
      </w:pPr>
      <w:r>
        <w:t>-</w:t>
      </w:r>
      <w:r>
        <w:tab/>
        <w:t xml:space="preserve">Ericsson asks when the inference begins, as soon as a measurement enters the condition and then you start prediction.  Interdigital thinks that it should be up to implementation.  </w:t>
      </w:r>
      <w:proofErr w:type="spellStart"/>
      <w:r>
        <w:t>Mediatek</w:t>
      </w:r>
      <w:proofErr w:type="spellEnd"/>
      <w:r>
        <w:t xml:space="preserve"> agrees with </w:t>
      </w:r>
      <w:proofErr w:type="spellStart"/>
      <w:proofErr w:type="gramStart"/>
      <w:r>
        <w:t>ericsson</w:t>
      </w:r>
      <w:proofErr w:type="spellEnd"/>
      <w:proofErr w:type="gramEnd"/>
      <w:r>
        <w:t xml:space="preserve"> but it is too early and companies can first run some simulations.   </w:t>
      </w:r>
    </w:p>
    <w:p w14:paraId="482D0624" w14:textId="77777777" w:rsidR="003237FA" w:rsidRDefault="003237FA" w:rsidP="007165C0">
      <w:pPr>
        <w:pStyle w:val="Doc-text2"/>
        <w:ind w:left="1803"/>
      </w:pPr>
    </w:p>
    <w:p w14:paraId="24CAE832" w14:textId="77777777" w:rsidR="003237FA" w:rsidRDefault="003237FA" w:rsidP="007165C0">
      <w:pPr>
        <w:pStyle w:val="Doc-text2"/>
        <w:ind w:left="1803"/>
      </w:pPr>
    </w:p>
    <w:p w14:paraId="16978F6A" w14:textId="0685CA22" w:rsidR="003237FA" w:rsidRPr="003237FA" w:rsidRDefault="003237FA" w:rsidP="003237FA">
      <w:pPr>
        <w:pStyle w:val="Doc-text2"/>
        <w:rPr>
          <w:b/>
          <w:bCs/>
        </w:rPr>
      </w:pPr>
      <w:r w:rsidRPr="003237FA">
        <w:rPr>
          <w:b/>
          <w:bCs/>
        </w:rPr>
        <w:t>Agreements on inputs/outputs and KPIs</w:t>
      </w:r>
    </w:p>
    <w:p w14:paraId="1A271DE4" w14:textId="5484543A" w:rsidR="003237FA" w:rsidRPr="003237FA" w:rsidRDefault="003237FA" w:rsidP="000E49BF">
      <w:pPr>
        <w:pStyle w:val="Agreement"/>
        <w:numPr>
          <w:ilvl w:val="0"/>
          <w:numId w:val="33"/>
        </w:numPr>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69B265BA" w14:textId="7732F601" w:rsidR="003237FA" w:rsidRDefault="003237FA" w:rsidP="003237FA">
      <w:pPr>
        <w:pStyle w:val="Agreement"/>
        <w:numPr>
          <w:ilvl w:val="0"/>
          <w:numId w:val="33"/>
        </w:numPr>
        <w:rPr>
          <w:b w:val="0"/>
          <w:bCs/>
        </w:rPr>
      </w:pPr>
      <w:r w:rsidRPr="003237FA">
        <w:rPr>
          <w:b w:val="0"/>
          <w:bCs/>
        </w:rPr>
        <w:t>For direct measurement event prediction, the model output is the probability of event occurrence within a time window.</w:t>
      </w:r>
    </w:p>
    <w:p w14:paraId="21BBB12F" w14:textId="6686AC3B" w:rsidR="001A0A4E" w:rsidRDefault="001A0A4E" w:rsidP="001A0A4E">
      <w:pPr>
        <w:pStyle w:val="Doc-text2"/>
        <w:numPr>
          <w:ilvl w:val="0"/>
          <w:numId w:val="33"/>
        </w:numPr>
      </w:pPr>
      <w:r>
        <w:t xml:space="preserve">A3 event prediction should follow legacy rules (i.e. the “predicted” conditions </w:t>
      </w:r>
      <w:proofErr w:type="gramStart"/>
      <w:r>
        <w:t>have to</w:t>
      </w:r>
      <w:proofErr w:type="gramEnd"/>
      <w:r>
        <w:t xml:space="preserve"> persist for the duration of TTT).  </w:t>
      </w:r>
    </w:p>
    <w:p w14:paraId="3EFD0D05" w14:textId="77777777" w:rsidR="001A0A4E" w:rsidRDefault="001A0A4E" w:rsidP="001A0A4E">
      <w:pPr>
        <w:pStyle w:val="Doc-text2"/>
        <w:numPr>
          <w:ilvl w:val="0"/>
          <w:numId w:val="33"/>
        </w:numPr>
      </w:pPr>
      <w:r>
        <w:t>As baseline, we will use RLF event prediction KPI:</w:t>
      </w:r>
    </w:p>
    <w:p w14:paraId="04986E7E" w14:textId="120E3084" w:rsidR="001A0A4E" w:rsidRDefault="001A0A4E" w:rsidP="001A0A4E">
      <w:pPr>
        <w:pStyle w:val="Doc-text2"/>
        <w:ind w:left="1619"/>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578A53B6" w14:textId="66D38F98" w:rsidR="001A0A4E" w:rsidRPr="00C53B90" w:rsidRDefault="001A0A4E" w:rsidP="001A0A4E">
      <w:pPr>
        <w:pStyle w:val="Doc-text2"/>
        <w:ind w:left="1619" w:firstLine="0"/>
      </w:pPr>
      <w:r>
        <w:t>time difference of true time event reporting triggered and predicted time event reporting triggered, true event prediction.</w:t>
      </w:r>
      <w:r w:rsidRPr="00C53B90">
        <w:t xml:space="preserve"> </w:t>
      </w:r>
    </w:p>
    <w:p w14:paraId="70BA45C1" w14:textId="2578E667" w:rsidR="001A0A4E" w:rsidRDefault="001A0A4E" w:rsidP="001A0A4E">
      <w:pPr>
        <w:pStyle w:val="Doc-text2"/>
        <w:ind w:left="1619"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700BD212" w14:textId="190FFB1A" w:rsidR="001A0A4E" w:rsidRDefault="001A0A4E" w:rsidP="001A0A4E">
      <w:pPr>
        <w:pStyle w:val="Doc-text2"/>
        <w:ind w:left="1619" w:firstLine="0"/>
      </w:pPr>
      <w:r>
        <w:t xml:space="preserve">Continue discussion over email discussion to see if there is a difference.  </w:t>
      </w:r>
    </w:p>
    <w:p w14:paraId="2C021259" w14:textId="77777777" w:rsidR="001A0A4E" w:rsidRPr="001A0A4E" w:rsidRDefault="001A0A4E" w:rsidP="001A0A4E">
      <w:pPr>
        <w:pStyle w:val="Doc-text2"/>
      </w:pPr>
    </w:p>
    <w:p w14:paraId="3C1F5A4F" w14:textId="77777777" w:rsidR="003237FA" w:rsidRPr="00C53B90" w:rsidRDefault="003237FA" w:rsidP="007165C0">
      <w:pPr>
        <w:pStyle w:val="Doc-text2"/>
        <w:ind w:left="1803"/>
      </w:pPr>
    </w:p>
    <w:p w14:paraId="3C6B2457" w14:textId="77777777" w:rsidR="007165C0" w:rsidRDefault="007165C0" w:rsidP="007165C0">
      <w:pPr>
        <w:pStyle w:val="Comments"/>
        <w:rPr>
          <w:lang w:val="en-US"/>
        </w:rPr>
      </w:pPr>
    </w:p>
    <w:p w14:paraId="755DE229" w14:textId="264893D6" w:rsidR="007165C0" w:rsidRDefault="00000000" w:rsidP="007165C0">
      <w:pPr>
        <w:pStyle w:val="Doc-title"/>
      </w:pPr>
      <w:hyperlink r:id="rId837"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000000" w:rsidP="007165C0">
      <w:pPr>
        <w:pStyle w:val="Doc-title"/>
      </w:pPr>
      <w:hyperlink r:id="rId838"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000000" w:rsidP="007165C0">
      <w:pPr>
        <w:pStyle w:val="Doc-title"/>
      </w:pPr>
      <w:hyperlink r:id="rId839"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000000" w:rsidP="007165C0">
      <w:pPr>
        <w:pStyle w:val="Doc-title"/>
      </w:pPr>
      <w:hyperlink r:id="rId840"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000000" w:rsidP="007165C0">
      <w:pPr>
        <w:pStyle w:val="Doc-title"/>
      </w:pPr>
      <w:hyperlink r:id="rId841"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000000" w:rsidP="007165C0">
      <w:pPr>
        <w:pStyle w:val="Doc-title"/>
      </w:pPr>
      <w:hyperlink r:id="rId842"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000000" w:rsidP="007165C0">
      <w:pPr>
        <w:pStyle w:val="Doc-title"/>
      </w:pPr>
      <w:hyperlink r:id="rId843"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000000" w:rsidP="007165C0">
      <w:pPr>
        <w:pStyle w:val="Doc-title"/>
      </w:pPr>
      <w:hyperlink r:id="rId844"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000000" w:rsidP="007165C0">
      <w:pPr>
        <w:pStyle w:val="Doc-title"/>
      </w:pPr>
      <w:hyperlink r:id="rId845"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000000" w:rsidP="007165C0">
      <w:pPr>
        <w:pStyle w:val="Doc-title"/>
      </w:pPr>
      <w:hyperlink r:id="rId846"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000000" w:rsidP="007165C0">
      <w:pPr>
        <w:pStyle w:val="Doc-title"/>
      </w:pPr>
      <w:hyperlink r:id="rId847"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000000" w:rsidP="007165C0">
      <w:pPr>
        <w:pStyle w:val="Doc-title"/>
      </w:pPr>
      <w:hyperlink r:id="rId848"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000000" w:rsidP="007165C0">
      <w:pPr>
        <w:pStyle w:val="Doc-title"/>
      </w:pPr>
      <w:hyperlink r:id="rId849"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000000" w:rsidP="007165C0">
      <w:pPr>
        <w:pStyle w:val="Doc-title"/>
      </w:pPr>
      <w:hyperlink r:id="rId850"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000000" w:rsidP="007165C0">
      <w:pPr>
        <w:pStyle w:val="Doc-title"/>
      </w:pPr>
      <w:hyperlink r:id="rId851"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000000" w:rsidP="007165C0">
      <w:pPr>
        <w:pStyle w:val="Doc-title"/>
      </w:pPr>
      <w:hyperlink r:id="rId852"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000000" w:rsidP="007165C0">
      <w:pPr>
        <w:pStyle w:val="Doc-title"/>
      </w:pPr>
      <w:hyperlink r:id="rId853"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000000" w:rsidP="007165C0">
      <w:pPr>
        <w:pStyle w:val="Doc-title"/>
      </w:pPr>
      <w:hyperlink r:id="rId854"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000000" w:rsidP="007165C0">
      <w:pPr>
        <w:pStyle w:val="Doc-title"/>
      </w:pPr>
      <w:hyperlink r:id="rId855"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000000" w:rsidP="007165C0">
      <w:pPr>
        <w:pStyle w:val="Doc-title"/>
      </w:pPr>
      <w:hyperlink r:id="rId856"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000000" w:rsidP="007165C0">
      <w:pPr>
        <w:pStyle w:val="Doc-title"/>
      </w:pPr>
      <w:hyperlink r:id="rId857"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000000" w:rsidP="007165C0">
      <w:pPr>
        <w:pStyle w:val="Doc-title"/>
      </w:pPr>
      <w:hyperlink r:id="rId858"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000000" w:rsidP="007165C0">
      <w:pPr>
        <w:pStyle w:val="Doc-title"/>
      </w:pPr>
      <w:hyperlink r:id="rId859"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000000" w:rsidP="007165C0">
      <w:pPr>
        <w:pStyle w:val="Doc-title"/>
      </w:pPr>
      <w:hyperlink r:id="rId860"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000000" w:rsidP="007165C0">
      <w:pPr>
        <w:pStyle w:val="Doc-title"/>
      </w:pPr>
      <w:hyperlink r:id="rId861"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6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000000" w:rsidP="00E436ED">
      <w:pPr>
        <w:pStyle w:val="Doc-title"/>
      </w:pPr>
      <w:hyperlink r:id="rId863"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000000" w:rsidP="00E436ED">
      <w:pPr>
        <w:pStyle w:val="Doc-title"/>
      </w:pPr>
      <w:hyperlink r:id="rId864"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000000" w:rsidP="00E436ED">
      <w:pPr>
        <w:pStyle w:val="Doc-title"/>
      </w:pPr>
      <w:hyperlink r:id="rId865"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000000" w:rsidP="00E436ED">
      <w:pPr>
        <w:pStyle w:val="Doc-title"/>
      </w:pPr>
      <w:hyperlink r:id="rId866"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000000" w:rsidP="00E436ED">
      <w:pPr>
        <w:pStyle w:val="Doc-title"/>
      </w:pPr>
      <w:hyperlink r:id="rId867"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000000" w:rsidP="00E436ED">
      <w:pPr>
        <w:pStyle w:val="Doc-title"/>
      </w:pPr>
      <w:hyperlink r:id="rId868"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000000" w:rsidP="00E436ED">
      <w:pPr>
        <w:pStyle w:val="Doc-title"/>
      </w:pPr>
      <w:hyperlink r:id="rId869"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000000" w:rsidP="00E436ED">
      <w:pPr>
        <w:pStyle w:val="Doc-title"/>
      </w:pPr>
      <w:hyperlink r:id="rId870"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000000" w:rsidP="00E436ED">
      <w:pPr>
        <w:pStyle w:val="Doc-title"/>
      </w:pPr>
      <w:hyperlink r:id="rId871"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000000" w:rsidP="00E436ED">
      <w:pPr>
        <w:pStyle w:val="Doc-title"/>
      </w:pPr>
      <w:hyperlink r:id="rId872"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000000" w:rsidP="00E436ED">
      <w:pPr>
        <w:pStyle w:val="Doc-title"/>
      </w:pPr>
      <w:hyperlink r:id="rId873"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000000" w:rsidP="00E436ED">
      <w:pPr>
        <w:pStyle w:val="Doc-title"/>
      </w:pPr>
      <w:hyperlink r:id="rId874"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000000" w:rsidP="00E436ED">
      <w:pPr>
        <w:pStyle w:val="Doc-title"/>
      </w:pPr>
      <w:hyperlink r:id="rId875"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000000" w:rsidP="00E436ED">
      <w:pPr>
        <w:pStyle w:val="Doc-title"/>
      </w:pPr>
      <w:hyperlink r:id="rId876"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000000" w:rsidP="00E436ED">
      <w:pPr>
        <w:pStyle w:val="Doc-title"/>
      </w:pPr>
      <w:hyperlink r:id="rId877"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000000" w:rsidP="00E436ED">
      <w:pPr>
        <w:pStyle w:val="Doc-title"/>
      </w:pPr>
      <w:hyperlink r:id="rId878"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000000" w:rsidP="00E436ED">
      <w:pPr>
        <w:pStyle w:val="Doc-title"/>
      </w:pPr>
      <w:hyperlink r:id="rId879"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000000" w:rsidP="00E436ED">
      <w:pPr>
        <w:pStyle w:val="Doc-title"/>
      </w:pPr>
      <w:hyperlink r:id="rId880"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000000" w:rsidP="00E436ED">
      <w:pPr>
        <w:pStyle w:val="Doc-title"/>
      </w:pPr>
      <w:hyperlink r:id="rId881"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000000" w:rsidP="00E436ED">
      <w:pPr>
        <w:pStyle w:val="Doc-title"/>
      </w:pPr>
      <w:hyperlink r:id="rId882"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000000" w:rsidP="00E436ED">
      <w:pPr>
        <w:pStyle w:val="Doc-title"/>
      </w:pPr>
      <w:hyperlink r:id="rId883"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000000" w:rsidP="00E436ED">
      <w:pPr>
        <w:pStyle w:val="Doc-title"/>
      </w:pPr>
      <w:hyperlink r:id="rId884"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000000" w:rsidP="00E436ED">
      <w:pPr>
        <w:pStyle w:val="Doc-title"/>
      </w:pPr>
      <w:hyperlink r:id="rId885"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86"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000000" w:rsidP="00E436ED">
      <w:pPr>
        <w:pStyle w:val="Doc-title"/>
      </w:pPr>
      <w:hyperlink r:id="rId887"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000000" w:rsidP="00E436ED">
      <w:pPr>
        <w:pStyle w:val="Doc-title"/>
      </w:pPr>
      <w:hyperlink r:id="rId888"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000000" w:rsidP="00E436ED">
      <w:pPr>
        <w:pStyle w:val="Doc-title"/>
      </w:pPr>
      <w:hyperlink r:id="rId889"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000000" w:rsidP="00E436ED">
      <w:pPr>
        <w:pStyle w:val="Doc-title"/>
      </w:pPr>
      <w:hyperlink r:id="rId890"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000000" w:rsidP="00E436ED">
      <w:pPr>
        <w:pStyle w:val="Doc-title"/>
      </w:pPr>
      <w:hyperlink r:id="rId891"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000000" w:rsidP="00E436ED">
      <w:pPr>
        <w:pStyle w:val="Doc-title"/>
      </w:pPr>
      <w:hyperlink r:id="rId892"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000000" w:rsidP="00E436ED">
      <w:pPr>
        <w:pStyle w:val="Doc-title"/>
      </w:pPr>
      <w:hyperlink r:id="rId893"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000000" w:rsidP="00E436ED">
      <w:pPr>
        <w:pStyle w:val="Doc-title"/>
      </w:pPr>
      <w:hyperlink r:id="rId894"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000000" w:rsidP="00E436ED">
      <w:pPr>
        <w:pStyle w:val="Doc-title"/>
      </w:pPr>
      <w:hyperlink r:id="rId895"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000000" w:rsidP="00E436ED">
      <w:pPr>
        <w:pStyle w:val="Doc-title"/>
      </w:pPr>
      <w:hyperlink r:id="rId896"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000000" w:rsidP="00E436ED">
      <w:pPr>
        <w:pStyle w:val="Doc-title"/>
      </w:pPr>
      <w:hyperlink r:id="rId897"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000000" w:rsidP="00E436ED">
      <w:pPr>
        <w:pStyle w:val="Doc-title"/>
      </w:pPr>
      <w:hyperlink r:id="rId898"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000000" w:rsidP="00E436ED">
      <w:pPr>
        <w:pStyle w:val="Doc-title"/>
      </w:pPr>
      <w:hyperlink r:id="rId899"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000000" w:rsidP="00E436ED">
      <w:pPr>
        <w:pStyle w:val="Doc-title"/>
      </w:pPr>
      <w:hyperlink r:id="rId900"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000000" w:rsidP="00E436ED">
      <w:pPr>
        <w:pStyle w:val="Doc-title"/>
      </w:pPr>
      <w:hyperlink r:id="rId901"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000000" w:rsidP="00E436ED">
      <w:pPr>
        <w:pStyle w:val="Doc-title"/>
      </w:pPr>
      <w:hyperlink r:id="rId902"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000000" w:rsidP="00E436ED">
      <w:pPr>
        <w:pStyle w:val="Doc-title"/>
      </w:pPr>
      <w:hyperlink r:id="rId903"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000000" w:rsidP="00E436ED">
      <w:pPr>
        <w:pStyle w:val="Doc-title"/>
      </w:pPr>
      <w:hyperlink r:id="rId904"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000000" w:rsidP="00E436ED">
      <w:pPr>
        <w:pStyle w:val="Doc-title"/>
      </w:pPr>
      <w:hyperlink r:id="rId905"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000000" w:rsidP="00E436ED">
      <w:pPr>
        <w:pStyle w:val="Doc-title"/>
      </w:pPr>
      <w:hyperlink r:id="rId906"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07"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000000" w:rsidP="00E436ED">
      <w:pPr>
        <w:pStyle w:val="Doc-title"/>
      </w:pPr>
      <w:hyperlink r:id="rId908"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000000" w:rsidP="00E436ED">
      <w:pPr>
        <w:pStyle w:val="Doc-title"/>
      </w:pPr>
      <w:hyperlink r:id="rId909"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000000" w:rsidP="00E436ED">
      <w:pPr>
        <w:pStyle w:val="Doc-title"/>
      </w:pPr>
      <w:hyperlink r:id="rId910"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000000" w:rsidP="00E436ED">
      <w:pPr>
        <w:pStyle w:val="Doc-title"/>
      </w:pPr>
      <w:hyperlink r:id="rId911"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000000" w:rsidP="00E436ED">
      <w:pPr>
        <w:pStyle w:val="Doc-title"/>
      </w:pPr>
      <w:hyperlink r:id="rId912"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000000" w:rsidP="00E436ED">
      <w:pPr>
        <w:pStyle w:val="Doc-title"/>
      </w:pPr>
      <w:hyperlink r:id="rId913"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000000" w:rsidP="00E436ED">
      <w:pPr>
        <w:pStyle w:val="Doc-title"/>
      </w:pPr>
      <w:hyperlink r:id="rId914"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000000" w:rsidP="00E436ED">
      <w:pPr>
        <w:pStyle w:val="Doc-title"/>
      </w:pPr>
      <w:hyperlink r:id="rId915"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000000" w:rsidP="00E436ED">
      <w:pPr>
        <w:pStyle w:val="Doc-title"/>
      </w:pPr>
      <w:hyperlink r:id="rId916"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000000" w:rsidP="00E436ED">
      <w:pPr>
        <w:pStyle w:val="Doc-title"/>
      </w:pPr>
      <w:hyperlink r:id="rId917"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000000" w:rsidP="00E436ED">
      <w:pPr>
        <w:pStyle w:val="Doc-title"/>
      </w:pPr>
      <w:hyperlink r:id="rId918"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000000" w:rsidP="00E436ED">
      <w:pPr>
        <w:pStyle w:val="Doc-title"/>
      </w:pPr>
      <w:hyperlink r:id="rId919"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000000" w:rsidP="00E436ED">
      <w:pPr>
        <w:pStyle w:val="Doc-title"/>
      </w:pPr>
      <w:hyperlink r:id="rId920"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000000" w:rsidP="00E436ED">
      <w:pPr>
        <w:pStyle w:val="Doc-title"/>
      </w:pPr>
      <w:hyperlink r:id="rId921"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000000" w:rsidP="00E436ED">
      <w:pPr>
        <w:pStyle w:val="Doc-title"/>
      </w:pPr>
      <w:hyperlink r:id="rId922"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000000" w:rsidP="00E436ED">
      <w:pPr>
        <w:pStyle w:val="Doc-title"/>
      </w:pPr>
      <w:hyperlink r:id="rId923"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000000" w:rsidP="00E436ED">
      <w:pPr>
        <w:pStyle w:val="Doc-title"/>
      </w:pPr>
      <w:hyperlink r:id="rId924"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000000" w:rsidP="00E436ED">
      <w:pPr>
        <w:pStyle w:val="Doc-title"/>
      </w:pPr>
      <w:hyperlink r:id="rId925"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000000" w:rsidP="00E436ED">
      <w:pPr>
        <w:pStyle w:val="Doc-title"/>
      </w:pPr>
      <w:hyperlink r:id="rId926"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27" w:history="1">
        <w:r w:rsidR="004E2E6D" w:rsidRPr="00C345EA">
          <w:rPr>
            <w:rStyle w:val="Hyperlink"/>
          </w:rPr>
          <w:t>R2-2407398</w:t>
        </w:r>
      </w:hyperlink>
    </w:p>
    <w:p w14:paraId="37A63C82" w14:textId="42107BEC" w:rsidR="00E436ED" w:rsidRDefault="00000000" w:rsidP="00E436ED">
      <w:pPr>
        <w:pStyle w:val="Doc-title"/>
      </w:pPr>
      <w:hyperlink r:id="rId928"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000000" w:rsidP="00E436ED">
      <w:pPr>
        <w:pStyle w:val="Doc-title"/>
      </w:pPr>
      <w:hyperlink r:id="rId929"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lastRenderedPageBreak/>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3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000000" w:rsidP="00E436ED">
      <w:pPr>
        <w:pStyle w:val="Doc-title"/>
      </w:pPr>
      <w:hyperlink r:id="rId931"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000000" w:rsidP="00E436ED">
      <w:pPr>
        <w:pStyle w:val="Doc-title"/>
      </w:pPr>
      <w:hyperlink r:id="rId932"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000000" w:rsidP="00E436ED">
      <w:pPr>
        <w:pStyle w:val="Doc-title"/>
      </w:pPr>
      <w:hyperlink r:id="rId933"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000000" w:rsidP="00E436ED">
      <w:pPr>
        <w:pStyle w:val="Doc-title"/>
      </w:pPr>
      <w:hyperlink r:id="rId934"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000000" w:rsidP="00E436ED">
      <w:pPr>
        <w:pStyle w:val="Doc-title"/>
      </w:pPr>
      <w:hyperlink r:id="rId935"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000000" w:rsidP="00E436ED">
      <w:pPr>
        <w:pStyle w:val="Doc-title"/>
      </w:pPr>
      <w:hyperlink r:id="rId936"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000000" w:rsidP="00E436ED">
      <w:pPr>
        <w:pStyle w:val="Doc-title"/>
      </w:pPr>
      <w:hyperlink r:id="rId937"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000000" w:rsidP="00E436ED">
      <w:pPr>
        <w:pStyle w:val="Doc-title"/>
      </w:pPr>
      <w:hyperlink r:id="rId938"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000000" w:rsidP="00E436ED">
      <w:pPr>
        <w:pStyle w:val="Doc-title"/>
      </w:pPr>
      <w:hyperlink r:id="rId939"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000000" w:rsidP="00E436ED">
      <w:pPr>
        <w:pStyle w:val="Doc-title"/>
      </w:pPr>
      <w:hyperlink r:id="rId940"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000000" w:rsidP="00E436ED">
      <w:pPr>
        <w:pStyle w:val="Doc-title"/>
      </w:pPr>
      <w:hyperlink r:id="rId941"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000000" w:rsidP="00E436ED">
      <w:pPr>
        <w:pStyle w:val="Doc-title"/>
      </w:pPr>
      <w:hyperlink r:id="rId942"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000000" w:rsidP="00E436ED">
      <w:pPr>
        <w:pStyle w:val="Doc-title"/>
      </w:pPr>
      <w:hyperlink r:id="rId943"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000000" w:rsidP="00E436ED">
      <w:pPr>
        <w:pStyle w:val="Doc-title"/>
      </w:pPr>
      <w:hyperlink r:id="rId944"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000000" w:rsidP="00E436ED">
      <w:pPr>
        <w:pStyle w:val="Doc-title"/>
      </w:pPr>
      <w:hyperlink r:id="rId945"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000000" w:rsidP="00E436ED">
      <w:pPr>
        <w:pStyle w:val="Doc-title"/>
      </w:pPr>
      <w:hyperlink r:id="rId946"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000000" w:rsidP="00E436ED">
      <w:pPr>
        <w:pStyle w:val="Doc-title"/>
      </w:pPr>
      <w:hyperlink r:id="rId947"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000000" w:rsidP="00E436ED">
      <w:pPr>
        <w:pStyle w:val="Doc-title"/>
      </w:pPr>
      <w:hyperlink r:id="rId948"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000000" w:rsidP="00E436ED">
      <w:pPr>
        <w:pStyle w:val="Doc-title"/>
      </w:pPr>
      <w:hyperlink r:id="rId949"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000000" w:rsidP="00E436ED">
      <w:pPr>
        <w:pStyle w:val="Doc-title"/>
      </w:pPr>
      <w:hyperlink r:id="rId950"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000000" w:rsidP="00E436ED">
      <w:pPr>
        <w:pStyle w:val="Doc-title"/>
      </w:pPr>
      <w:hyperlink r:id="rId951"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000000" w:rsidP="00E436ED">
      <w:pPr>
        <w:pStyle w:val="Doc-title"/>
      </w:pPr>
      <w:hyperlink r:id="rId952"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000000" w:rsidP="00E436ED">
      <w:pPr>
        <w:pStyle w:val="Doc-title"/>
      </w:pPr>
      <w:hyperlink r:id="rId953"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lastRenderedPageBreak/>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000000" w:rsidP="00E436ED">
      <w:pPr>
        <w:pStyle w:val="Doc-title"/>
      </w:pPr>
      <w:hyperlink r:id="rId954"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000000" w:rsidP="00E436ED">
      <w:pPr>
        <w:pStyle w:val="Doc-title"/>
      </w:pPr>
      <w:hyperlink r:id="rId955"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000000" w:rsidP="00E436ED">
      <w:pPr>
        <w:pStyle w:val="Doc-title"/>
      </w:pPr>
      <w:hyperlink r:id="rId956"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000000" w:rsidP="00E436ED">
      <w:pPr>
        <w:pStyle w:val="Doc-title"/>
      </w:pPr>
      <w:hyperlink r:id="rId957"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000000" w:rsidP="00E436ED">
      <w:pPr>
        <w:pStyle w:val="Doc-title"/>
      </w:pPr>
      <w:hyperlink r:id="rId958"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000000" w:rsidP="00E436ED">
      <w:pPr>
        <w:pStyle w:val="Doc-title"/>
      </w:pPr>
      <w:hyperlink r:id="rId959"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000000" w:rsidP="00E436ED">
      <w:pPr>
        <w:pStyle w:val="Doc-title"/>
      </w:pPr>
      <w:hyperlink r:id="rId960"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000000" w:rsidP="00E436ED">
      <w:pPr>
        <w:pStyle w:val="Doc-title"/>
      </w:pPr>
      <w:hyperlink r:id="rId961"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000000" w:rsidP="00E436ED">
      <w:pPr>
        <w:pStyle w:val="Doc-title"/>
      </w:pPr>
      <w:hyperlink r:id="rId962"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000000" w:rsidP="00E436ED">
      <w:pPr>
        <w:pStyle w:val="Doc-title"/>
      </w:pPr>
      <w:hyperlink r:id="rId963"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64" w:history="1">
        <w:r w:rsidR="004E2E6D" w:rsidRPr="00C345EA">
          <w:rPr>
            <w:rStyle w:val="Hyperlink"/>
          </w:rPr>
          <w:t>R2-2407041</w:t>
        </w:r>
      </w:hyperlink>
    </w:p>
    <w:p w14:paraId="7B189CD7" w14:textId="0C128A8E" w:rsidR="00E436ED" w:rsidRDefault="00000000" w:rsidP="00E436ED">
      <w:pPr>
        <w:pStyle w:val="Doc-title"/>
      </w:pPr>
      <w:hyperlink r:id="rId965"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000000" w:rsidP="00E436ED">
      <w:pPr>
        <w:pStyle w:val="Doc-title"/>
      </w:pPr>
      <w:hyperlink r:id="rId966"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000000" w:rsidP="00E436ED">
      <w:pPr>
        <w:pStyle w:val="Doc-title"/>
      </w:pPr>
      <w:hyperlink r:id="rId967"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000000" w:rsidP="00E436ED">
      <w:pPr>
        <w:pStyle w:val="Doc-title"/>
      </w:pPr>
      <w:hyperlink r:id="rId968"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000000" w:rsidP="00E436ED">
      <w:pPr>
        <w:pStyle w:val="Doc-title"/>
      </w:pPr>
      <w:hyperlink r:id="rId969"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000000" w:rsidP="00E436ED">
      <w:pPr>
        <w:pStyle w:val="Doc-title"/>
      </w:pPr>
      <w:hyperlink r:id="rId970"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000000" w:rsidP="00E436ED">
      <w:pPr>
        <w:pStyle w:val="Doc-title"/>
      </w:pPr>
      <w:hyperlink r:id="rId971"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000000" w:rsidP="00E436ED">
      <w:pPr>
        <w:pStyle w:val="Doc-title"/>
      </w:pPr>
      <w:hyperlink r:id="rId972"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000000" w:rsidP="00E436ED">
      <w:pPr>
        <w:pStyle w:val="Doc-title"/>
      </w:pPr>
      <w:hyperlink r:id="rId973"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000000" w:rsidP="00E436ED">
      <w:pPr>
        <w:pStyle w:val="Doc-title"/>
      </w:pPr>
      <w:hyperlink r:id="rId974"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000000" w:rsidP="00E436ED">
      <w:pPr>
        <w:pStyle w:val="Doc-title"/>
      </w:pPr>
      <w:hyperlink r:id="rId975"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000000" w:rsidP="00E436ED">
      <w:pPr>
        <w:pStyle w:val="Doc-title"/>
      </w:pPr>
      <w:hyperlink r:id="rId976"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000000" w:rsidP="00E436ED">
      <w:pPr>
        <w:pStyle w:val="Doc-title"/>
      </w:pPr>
      <w:hyperlink r:id="rId977"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000000" w:rsidP="00E436ED">
      <w:pPr>
        <w:pStyle w:val="Doc-title"/>
      </w:pPr>
      <w:hyperlink r:id="rId978"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000000" w:rsidP="00E436ED">
      <w:pPr>
        <w:pStyle w:val="Doc-title"/>
      </w:pPr>
      <w:hyperlink r:id="rId979"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000000" w:rsidP="00E436ED">
      <w:pPr>
        <w:pStyle w:val="Doc-title"/>
      </w:pPr>
      <w:hyperlink r:id="rId980"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000000" w:rsidP="00E436ED">
      <w:pPr>
        <w:pStyle w:val="Doc-title"/>
      </w:pPr>
      <w:hyperlink r:id="rId981"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000000" w:rsidP="00E436ED">
      <w:pPr>
        <w:pStyle w:val="Doc-title"/>
      </w:pPr>
      <w:hyperlink r:id="rId982"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000000" w:rsidP="00E436ED">
      <w:pPr>
        <w:pStyle w:val="Doc-title"/>
      </w:pPr>
      <w:hyperlink r:id="rId983"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000000" w:rsidP="00E436ED">
      <w:pPr>
        <w:pStyle w:val="Doc-title"/>
      </w:pPr>
      <w:hyperlink r:id="rId984"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000000" w:rsidP="00E436ED">
      <w:pPr>
        <w:pStyle w:val="Doc-title"/>
      </w:pPr>
      <w:hyperlink r:id="rId985"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000000" w:rsidP="00E436ED">
      <w:pPr>
        <w:pStyle w:val="Doc-title"/>
      </w:pPr>
      <w:hyperlink r:id="rId986"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000000" w:rsidP="00E436ED">
      <w:pPr>
        <w:pStyle w:val="Doc-title"/>
      </w:pPr>
      <w:hyperlink r:id="rId987"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000000" w:rsidP="00E436ED">
      <w:pPr>
        <w:pStyle w:val="Doc-title"/>
      </w:pPr>
      <w:hyperlink r:id="rId988"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000000" w:rsidP="00E436ED">
      <w:pPr>
        <w:pStyle w:val="Doc-title"/>
      </w:pPr>
      <w:hyperlink r:id="rId989"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000000" w:rsidP="00E436ED">
      <w:pPr>
        <w:pStyle w:val="Doc-title"/>
      </w:pPr>
      <w:hyperlink r:id="rId990"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000000" w:rsidP="00E436ED">
      <w:pPr>
        <w:pStyle w:val="Doc-title"/>
      </w:pPr>
      <w:hyperlink r:id="rId991"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000000" w:rsidP="00E436ED">
      <w:pPr>
        <w:pStyle w:val="Doc-title"/>
      </w:pPr>
      <w:hyperlink r:id="rId992"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000000" w:rsidP="00E436ED">
      <w:pPr>
        <w:pStyle w:val="Doc-title"/>
      </w:pPr>
      <w:hyperlink r:id="rId993"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000000" w:rsidP="00E436ED">
      <w:pPr>
        <w:pStyle w:val="Doc-title"/>
      </w:pPr>
      <w:hyperlink r:id="rId994"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000000" w:rsidP="00E436ED">
      <w:pPr>
        <w:pStyle w:val="Doc-title"/>
      </w:pPr>
      <w:hyperlink r:id="rId995"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000000" w:rsidP="00E436ED">
      <w:pPr>
        <w:pStyle w:val="Doc-title"/>
      </w:pPr>
      <w:hyperlink r:id="rId996"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000000" w:rsidP="00E436ED">
      <w:pPr>
        <w:pStyle w:val="Doc-title"/>
      </w:pPr>
      <w:hyperlink r:id="rId997"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000000" w:rsidP="00E436ED">
      <w:pPr>
        <w:pStyle w:val="Doc-title"/>
      </w:pPr>
      <w:hyperlink r:id="rId998"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000000" w:rsidP="00E436ED">
      <w:pPr>
        <w:pStyle w:val="Doc-title"/>
      </w:pPr>
      <w:hyperlink r:id="rId999"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000000" w:rsidP="00E436ED">
      <w:pPr>
        <w:pStyle w:val="Doc-title"/>
      </w:pPr>
      <w:hyperlink r:id="rId1000"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000000" w:rsidP="00E436ED">
      <w:pPr>
        <w:pStyle w:val="Doc-title"/>
      </w:pPr>
      <w:hyperlink r:id="rId1001"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000000" w:rsidP="00E436ED">
      <w:pPr>
        <w:pStyle w:val="Doc-title"/>
      </w:pPr>
      <w:hyperlink r:id="rId1002"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000000" w:rsidP="00E436ED">
      <w:pPr>
        <w:pStyle w:val="Doc-title"/>
      </w:pPr>
      <w:hyperlink r:id="rId1003"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000000" w:rsidP="00E436ED">
      <w:pPr>
        <w:pStyle w:val="Doc-title"/>
      </w:pPr>
      <w:hyperlink r:id="rId1004"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000000" w:rsidP="00E436ED">
      <w:pPr>
        <w:pStyle w:val="Doc-title"/>
      </w:pPr>
      <w:hyperlink r:id="rId1005"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006"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000000" w:rsidP="00E436ED">
      <w:pPr>
        <w:pStyle w:val="Doc-title"/>
      </w:pPr>
      <w:hyperlink r:id="rId1007"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000000" w:rsidP="00E436ED">
      <w:pPr>
        <w:pStyle w:val="Doc-title"/>
      </w:pPr>
      <w:hyperlink r:id="rId1008"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000000" w:rsidP="00E436ED">
      <w:pPr>
        <w:pStyle w:val="Doc-title"/>
      </w:pPr>
      <w:hyperlink r:id="rId1009"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lastRenderedPageBreak/>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000000" w:rsidP="000A5EE5">
      <w:pPr>
        <w:pStyle w:val="Doc-title"/>
      </w:pPr>
      <w:hyperlink r:id="rId1010"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000000" w:rsidP="000A5EE5">
      <w:pPr>
        <w:pStyle w:val="Doc-title"/>
      </w:pPr>
      <w:hyperlink r:id="rId1011"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000000" w:rsidP="000A5EE5">
      <w:pPr>
        <w:pStyle w:val="Doc-title"/>
      </w:pPr>
      <w:hyperlink r:id="rId1012"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000000" w:rsidP="000A5EE5">
      <w:pPr>
        <w:pStyle w:val="Doc-title"/>
      </w:pPr>
      <w:hyperlink r:id="rId1013"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000000" w:rsidP="000A5EE5">
      <w:pPr>
        <w:pStyle w:val="Doc-title"/>
      </w:pPr>
      <w:hyperlink r:id="rId1014"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000000" w:rsidP="000A5EE5">
      <w:pPr>
        <w:pStyle w:val="Doc-title"/>
      </w:pPr>
      <w:hyperlink r:id="rId1015"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000000" w:rsidP="000A5EE5">
      <w:pPr>
        <w:pStyle w:val="Doc-title"/>
      </w:pPr>
      <w:hyperlink r:id="rId1016"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000000" w:rsidP="000A5EE5">
      <w:pPr>
        <w:pStyle w:val="Doc-title"/>
      </w:pPr>
      <w:hyperlink r:id="rId1017"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000000" w:rsidP="000A5EE5">
      <w:pPr>
        <w:pStyle w:val="Doc-title"/>
      </w:pPr>
      <w:hyperlink r:id="rId1018"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000000" w:rsidP="000A5EE5">
      <w:pPr>
        <w:pStyle w:val="Doc-title"/>
      </w:pPr>
      <w:hyperlink r:id="rId1019"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000000" w:rsidP="000A5EE5">
      <w:pPr>
        <w:pStyle w:val="Doc-title"/>
      </w:pPr>
      <w:hyperlink r:id="rId1020"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000000" w:rsidP="000A5EE5">
      <w:pPr>
        <w:pStyle w:val="Doc-title"/>
      </w:pPr>
      <w:hyperlink r:id="rId1021"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000000" w:rsidP="000A5EE5">
      <w:pPr>
        <w:pStyle w:val="Doc-title"/>
      </w:pPr>
      <w:hyperlink r:id="rId1022"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000000" w:rsidP="000A5EE5">
      <w:pPr>
        <w:pStyle w:val="Doc-title"/>
      </w:pPr>
      <w:hyperlink r:id="rId1023"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000000" w:rsidP="000A5EE5">
      <w:pPr>
        <w:pStyle w:val="Doc-title"/>
      </w:pPr>
      <w:hyperlink r:id="rId1024"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000000" w:rsidP="000A5EE5">
      <w:pPr>
        <w:pStyle w:val="Doc-title"/>
      </w:pPr>
      <w:hyperlink r:id="rId1025"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000000" w:rsidP="000A5EE5">
      <w:pPr>
        <w:pStyle w:val="Doc-title"/>
      </w:pPr>
      <w:hyperlink r:id="rId1026"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000000" w:rsidP="000A5EE5">
      <w:pPr>
        <w:pStyle w:val="Doc-title"/>
      </w:pPr>
      <w:hyperlink r:id="rId1027"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000000" w:rsidP="000A5EE5">
      <w:pPr>
        <w:pStyle w:val="Doc-title"/>
      </w:pPr>
      <w:hyperlink r:id="rId1028"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000000" w:rsidP="000A5EE5">
      <w:pPr>
        <w:pStyle w:val="Doc-title"/>
      </w:pPr>
      <w:hyperlink r:id="rId1029"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000000" w:rsidP="000A5EE5">
      <w:pPr>
        <w:pStyle w:val="Doc-title"/>
      </w:pPr>
      <w:hyperlink r:id="rId1030"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000000" w:rsidP="000A5EE5">
      <w:pPr>
        <w:pStyle w:val="Doc-title"/>
      </w:pPr>
      <w:hyperlink r:id="rId1031"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000000" w:rsidP="000A5EE5">
      <w:pPr>
        <w:pStyle w:val="Doc-title"/>
      </w:pPr>
      <w:hyperlink r:id="rId1032"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000000" w:rsidP="000A5EE5">
      <w:pPr>
        <w:pStyle w:val="Doc-title"/>
      </w:pPr>
      <w:hyperlink r:id="rId1033"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000000" w:rsidP="000A5EE5">
      <w:pPr>
        <w:pStyle w:val="Doc-title"/>
      </w:pPr>
      <w:hyperlink r:id="rId1034"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000000" w:rsidP="000A5EE5">
      <w:pPr>
        <w:pStyle w:val="Doc-title"/>
      </w:pPr>
      <w:hyperlink r:id="rId1035"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000000" w:rsidP="000A5EE5">
      <w:pPr>
        <w:pStyle w:val="Doc-title"/>
      </w:pPr>
      <w:hyperlink r:id="rId1036"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000000" w:rsidP="000A5EE5">
      <w:pPr>
        <w:pStyle w:val="Doc-title"/>
      </w:pPr>
      <w:hyperlink r:id="rId1037"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000000" w:rsidP="000A5EE5">
      <w:pPr>
        <w:pStyle w:val="Doc-title"/>
      </w:pPr>
      <w:hyperlink r:id="rId1038"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000000" w:rsidP="000A5EE5">
      <w:pPr>
        <w:pStyle w:val="Doc-title"/>
      </w:pPr>
      <w:hyperlink r:id="rId1039"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000000" w:rsidP="000A5EE5">
      <w:pPr>
        <w:pStyle w:val="Doc-title"/>
      </w:pPr>
      <w:hyperlink r:id="rId1040"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000000" w:rsidP="000A5EE5">
      <w:pPr>
        <w:pStyle w:val="Doc-title"/>
      </w:pPr>
      <w:hyperlink r:id="rId1041"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000000" w:rsidP="000A5EE5">
      <w:pPr>
        <w:pStyle w:val="Doc-title"/>
      </w:pPr>
      <w:hyperlink r:id="rId1042"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000000" w:rsidP="000A5EE5">
      <w:pPr>
        <w:pStyle w:val="Doc-title"/>
      </w:pPr>
      <w:hyperlink r:id="rId1043"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000000" w:rsidP="000A5EE5">
      <w:pPr>
        <w:pStyle w:val="Doc-title"/>
      </w:pPr>
      <w:hyperlink r:id="rId1044"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000000" w:rsidP="000A5EE5">
      <w:pPr>
        <w:pStyle w:val="Doc-title"/>
      </w:pPr>
      <w:hyperlink r:id="rId1045"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000000" w:rsidP="000A5EE5">
      <w:pPr>
        <w:pStyle w:val="Doc-title"/>
      </w:pPr>
      <w:hyperlink r:id="rId1046"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000000" w:rsidP="000A5EE5">
      <w:pPr>
        <w:pStyle w:val="Doc-title"/>
      </w:pPr>
      <w:hyperlink r:id="rId1047"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000000" w:rsidP="000A5EE5">
      <w:pPr>
        <w:pStyle w:val="Doc-title"/>
      </w:pPr>
      <w:hyperlink r:id="rId1048"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000000" w:rsidP="000A5EE5">
      <w:pPr>
        <w:pStyle w:val="Doc-title"/>
      </w:pPr>
      <w:hyperlink r:id="rId1049"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000000" w:rsidP="000A5EE5">
      <w:pPr>
        <w:pStyle w:val="Doc-title"/>
      </w:pPr>
      <w:hyperlink r:id="rId1050"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000000" w:rsidP="000A5EE5">
      <w:pPr>
        <w:pStyle w:val="Doc-title"/>
      </w:pPr>
      <w:hyperlink r:id="rId1051"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000000" w:rsidP="000A5EE5">
      <w:pPr>
        <w:pStyle w:val="Doc-title"/>
      </w:pPr>
      <w:hyperlink r:id="rId1052"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000000" w:rsidP="000A5EE5">
      <w:pPr>
        <w:pStyle w:val="Doc-title"/>
      </w:pPr>
      <w:hyperlink r:id="rId1053"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000000" w:rsidP="000A5EE5">
      <w:pPr>
        <w:pStyle w:val="Doc-title"/>
      </w:pPr>
      <w:hyperlink r:id="rId1054"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000000" w:rsidP="000A5EE5">
      <w:pPr>
        <w:pStyle w:val="Doc-title"/>
      </w:pPr>
      <w:hyperlink r:id="rId1055"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000000" w:rsidP="000A5EE5">
      <w:pPr>
        <w:pStyle w:val="Doc-title"/>
      </w:pPr>
      <w:hyperlink r:id="rId1056"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000000" w:rsidP="000A5EE5">
      <w:pPr>
        <w:pStyle w:val="Doc-title"/>
      </w:pPr>
      <w:hyperlink r:id="rId1057"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000000" w:rsidP="000A5EE5">
      <w:pPr>
        <w:pStyle w:val="Doc-title"/>
      </w:pPr>
      <w:hyperlink r:id="rId1058"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000000" w:rsidP="000A5EE5">
      <w:pPr>
        <w:pStyle w:val="Doc-title"/>
      </w:pPr>
      <w:hyperlink r:id="rId1059"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000000" w:rsidP="000A5EE5">
      <w:pPr>
        <w:pStyle w:val="Doc-title"/>
      </w:pPr>
      <w:hyperlink r:id="rId1060"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000000" w:rsidP="000A5EE5">
      <w:pPr>
        <w:pStyle w:val="Doc-title"/>
      </w:pPr>
      <w:hyperlink r:id="rId1061"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000000" w:rsidP="000A5EE5">
      <w:pPr>
        <w:pStyle w:val="Doc-title"/>
      </w:pPr>
      <w:hyperlink r:id="rId1062"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000000" w:rsidP="000A5EE5">
      <w:pPr>
        <w:pStyle w:val="Doc-title"/>
      </w:pPr>
      <w:hyperlink r:id="rId1063"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000000" w:rsidP="000A5EE5">
      <w:pPr>
        <w:pStyle w:val="Doc-title"/>
      </w:pPr>
      <w:hyperlink r:id="rId1064"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000000" w:rsidP="000A5EE5">
      <w:pPr>
        <w:pStyle w:val="Doc-title"/>
      </w:pPr>
      <w:hyperlink r:id="rId1065"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000000" w:rsidP="000A5EE5">
      <w:pPr>
        <w:pStyle w:val="Doc-title"/>
      </w:pPr>
      <w:hyperlink r:id="rId1066"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000000" w:rsidP="000A5EE5">
      <w:pPr>
        <w:pStyle w:val="Doc-title"/>
      </w:pPr>
      <w:hyperlink r:id="rId1067"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000000" w:rsidP="000A5EE5">
      <w:pPr>
        <w:pStyle w:val="Doc-title"/>
      </w:pPr>
      <w:hyperlink r:id="rId1068"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000000" w:rsidP="000A5EE5">
      <w:pPr>
        <w:pStyle w:val="Doc-title"/>
      </w:pPr>
      <w:hyperlink r:id="rId1069"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000000" w:rsidP="000A5EE5">
      <w:pPr>
        <w:pStyle w:val="Doc-title"/>
      </w:pPr>
      <w:hyperlink r:id="rId1070"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000000" w:rsidP="000A5EE5">
      <w:pPr>
        <w:pStyle w:val="Doc-title"/>
      </w:pPr>
      <w:hyperlink r:id="rId1071"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lastRenderedPageBreak/>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000000" w:rsidP="000A5EE5">
      <w:pPr>
        <w:pStyle w:val="Doc-title"/>
      </w:pPr>
      <w:hyperlink r:id="rId1072"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000000" w:rsidP="000A5EE5">
      <w:pPr>
        <w:pStyle w:val="Doc-title"/>
      </w:pPr>
      <w:hyperlink r:id="rId1073"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000000" w:rsidP="000A5EE5">
      <w:pPr>
        <w:pStyle w:val="Doc-title"/>
      </w:pPr>
      <w:hyperlink r:id="rId1074"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000000" w:rsidP="000A5EE5">
      <w:pPr>
        <w:pStyle w:val="Doc-title"/>
      </w:pPr>
      <w:hyperlink r:id="rId1075"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000000" w:rsidP="000A5EE5">
      <w:pPr>
        <w:pStyle w:val="Doc-title"/>
      </w:pPr>
      <w:hyperlink r:id="rId1076"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000000" w:rsidP="000A5EE5">
      <w:pPr>
        <w:pStyle w:val="Doc-title"/>
      </w:pPr>
      <w:hyperlink r:id="rId1077"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000000" w:rsidP="000A5EE5">
      <w:pPr>
        <w:pStyle w:val="Doc-title"/>
      </w:pPr>
      <w:hyperlink r:id="rId1078"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000000" w:rsidP="000A5EE5">
      <w:pPr>
        <w:pStyle w:val="Doc-title"/>
      </w:pPr>
      <w:hyperlink r:id="rId1079"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000000" w:rsidP="000A5EE5">
      <w:pPr>
        <w:pStyle w:val="Doc-title"/>
      </w:pPr>
      <w:hyperlink r:id="rId1080"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000000" w:rsidP="000A5EE5">
      <w:pPr>
        <w:pStyle w:val="Doc-title"/>
      </w:pPr>
      <w:hyperlink r:id="rId1081"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000000" w:rsidP="000A5EE5">
      <w:pPr>
        <w:pStyle w:val="Doc-title"/>
      </w:pPr>
      <w:hyperlink r:id="rId1082"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000000" w:rsidP="000A5EE5">
      <w:pPr>
        <w:pStyle w:val="Doc-title"/>
      </w:pPr>
      <w:hyperlink r:id="rId1083"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000000" w:rsidP="000A5EE5">
      <w:pPr>
        <w:pStyle w:val="Doc-title"/>
      </w:pPr>
      <w:hyperlink r:id="rId1084"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000000" w:rsidP="000A5EE5">
      <w:pPr>
        <w:pStyle w:val="Doc-title"/>
      </w:pPr>
      <w:hyperlink r:id="rId1085"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000000" w:rsidP="000A5EE5">
      <w:pPr>
        <w:pStyle w:val="Doc-title"/>
      </w:pPr>
      <w:hyperlink r:id="rId1086"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000000" w:rsidP="000A5EE5">
      <w:pPr>
        <w:pStyle w:val="Doc-title"/>
      </w:pPr>
      <w:hyperlink r:id="rId1087"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000000" w:rsidP="000A5EE5">
      <w:pPr>
        <w:pStyle w:val="Doc-title"/>
      </w:pPr>
      <w:hyperlink r:id="rId1088"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000000" w:rsidP="000A5EE5">
      <w:pPr>
        <w:pStyle w:val="Doc-title"/>
      </w:pPr>
      <w:hyperlink r:id="rId1089"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000000" w:rsidP="000A5EE5">
      <w:pPr>
        <w:pStyle w:val="Doc-title"/>
      </w:pPr>
      <w:hyperlink r:id="rId1090"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000000" w:rsidP="000A5EE5">
      <w:pPr>
        <w:pStyle w:val="Doc-title"/>
      </w:pPr>
      <w:hyperlink r:id="rId1091"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000000" w:rsidP="000A5EE5">
      <w:pPr>
        <w:pStyle w:val="Doc-title"/>
      </w:pPr>
      <w:hyperlink r:id="rId1092"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000000" w:rsidP="000A5EE5">
      <w:pPr>
        <w:pStyle w:val="Doc-title"/>
      </w:pPr>
      <w:hyperlink r:id="rId1093"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000000" w:rsidP="000A5EE5">
      <w:pPr>
        <w:pStyle w:val="Doc-title"/>
      </w:pPr>
      <w:hyperlink r:id="rId1094"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000000" w:rsidP="000A5EE5">
      <w:pPr>
        <w:pStyle w:val="Doc-title"/>
      </w:pPr>
      <w:hyperlink r:id="rId1095"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000000" w:rsidP="000A5EE5">
      <w:pPr>
        <w:pStyle w:val="Doc-title"/>
      </w:pPr>
      <w:hyperlink r:id="rId1096"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000000" w:rsidP="000A5EE5">
      <w:pPr>
        <w:pStyle w:val="Doc-title"/>
      </w:pPr>
      <w:hyperlink r:id="rId1097"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000000" w:rsidP="000A5EE5">
      <w:pPr>
        <w:pStyle w:val="Doc-title"/>
      </w:pPr>
      <w:hyperlink r:id="rId1098"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000000" w:rsidP="000A5EE5">
      <w:pPr>
        <w:pStyle w:val="Doc-title"/>
      </w:pPr>
      <w:hyperlink r:id="rId1099"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000000" w:rsidP="000A5EE5">
      <w:pPr>
        <w:pStyle w:val="Doc-title"/>
      </w:pPr>
      <w:hyperlink r:id="rId1100"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000000" w:rsidP="000A5EE5">
      <w:pPr>
        <w:pStyle w:val="Doc-title"/>
      </w:pPr>
      <w:hyperlink r:id="rId1101"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000000" w:rsidP="000A5EE5">
      <w:pPr>
        <w:pStyle w:val="Doc-title"/>
      </w:pPr>
      <w:hyperlink r:id="rId1102"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103"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000000" w:rsidP="000A5EE5">
      <w:pPr>
        <w:pStyle w:val="Doc-title"/>
      </w:pPr>
      <w:hyperlink r:id="rId1104"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000000" w:rsidP="000A5EE5">
      <w:pPr>
        <w:pStyle w:val="Doc-title"/>
      </w:pPr>
      <w:hyperlink r:id="rId1105"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000000" w:rsidP="000A5EE5">
      <w:pPr>
        <w:pStyle w:val="Doc-title"/>
      </w:pPr>
      <w:hyperlink r:id="rId1106"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000000" w:rsidP="000A5EE5">
      <w:pPr>
        <w:pStyle w:val="Doc-title"/>
      </w:pPr>
      <w:hyperlink r:id="rId1107"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000000" w:rsidP="000A5EE5">
      <w:pPr>
        <w:pStyle w:val="Doc-title"/>
        <w:rPr>
          <w:lang w:val="fr-FR"/>
        </w:rPr>
      </w:pPr>
      <w:hyperlink r:id="rId1108"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000000" w:rsidP="000A5EE5">
      <w:pPr>
        <w:pStyle w:val="Doc-title"/>
      </w:pPr>
      <w:hyperlink r:id="rId1109"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000000" w:rsidP="000A5EE5">
      <w:pPr>
        <w:pStyle w:val="Doc-title"/>
      </w:pPr>
      <w:hyperlink r:id="rId1110"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000000" w:rsidP="000A5EE5">
      <w:pPr>
        <w:pStyle w:val="Doc-title"/>
      </w:pPr>
      <w:hyperlink r:id="rId1111"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000000" w:rsidP="000A5EE5">
      <w:pPr>
        <w:pStyle w:val="Doc-title"/>
      </w:pPr>
      <w:hyperlink r:id="rId1112"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000000" w:rsidP="00463F03">
      <w:pPr>
        <w:pStyle w:val="Doc-title"/>
      </w:pPr>
      <w:hyperlink r:id="rId1113"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000000" w:rsidP="000A5EE5">
      <w:pPr>
        <w:pStyle w:val="Doc-title"/>
      </w:pPr>
      <w:hyperlink r:id="rId1114"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000000" w:rsidP="000A5EE5">
      <w:pPr>
        <w:pStyle w:val="Doc-title"/>
      </w:pPr>
      <w:hyperlink r:id="rId1115"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000000" w:rsidP="000A5EE5">
      <w:pPr>
        <w:pStyle w:val="Doc-title"/>
      </w:pPr>
      <w:hyperlink r:id="rId1116"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000000" w:rsidP="000A5EE5">
      <w:pPr>
        <w:pStyle w:val="Doc-title"/>
      </w:pPr>
      <w:hyperlink r:id="rId1117"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000000" w:rsidP="000A5EE5">
      <w:pPr>
        <w:pStyle w:val="Doc-title"/>
      </w:pPr>
      <w:hyperlink r:id="rId1118"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000000" w:rsidP="000A5EE5">
      <w:pPr>
        <w:pStyle w:val="Doc-title"/>
      </w:pPr>
      <w:hyperlink r:id="rId1119"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000000" w:rsidP="000A5EE5">
      <w:pPr>
        <w:pStyle w:val="Doc-title"/>
      </w:pPr>
      <w:hyperlink r:id="rId1120"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000000" w:rsidP="000A5EE5">
      <w:pPr>
        <w:pStyle w:val="Doc-title"/>
      </w:pPr>
      <w:hyperlink r:id="rId1121"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000000" w:rsidP="000A5EE5">
      <w:pPr>
        <w:pStyle w:val="Doc-title"/>
      </w:pPr>
      <w:hyperlink r:id="rId1122"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000000" w:rsidP="000A5EE5">
      <w:pPr>
        <w:pStyle w:val="Doc-title"/>
      </w:pPr>
      <w:hyperlink r:id="rId1123"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000000" w:rsidP="000A5EE5">
      <w:pPr>
        <w:pStyle w:val="Doc-title"/>
      </w:pPr>
      <w:hyperlink r:id="rId1124"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000000" w:rsidP="000A5EE5">
      <w:pPr>
        <w:pStyle w:val="Doc-title"/>
      </w:pPr>
      <w:hyperlink r:id="rId1125"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000000" w:rsidP="000A5EE5">
      <w:pPr>
        <w:pStyle w:val="Doc-title"/>
      </w:pPr>
      <w:hyperlink r:id="rId1126"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000000" w:rsidP="000A5EE5">
      <w:pPr>
        <w:pStyle w:val="Doc-title"/>
      </w:pPr>
      <w:hyperlink r:id="rId1127"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000000" w:rsidP="000A5EE5">
      <w:pPr>
        <w:pStyle w:val="Doc-title"/>
      </w:pPr>
      <w:hyperlink r:id="rId1128"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000000" w:rsidP="000A5EE5">
      <w:pPr>
        <w:pStyle w:val="Doc-title"/>
      </w:pPr>
      <w:hyperlink r:id="rId1129"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000000" w:rsidP="000A5EE5">
      <w:pPr>
        <w:pStyle w:val="Doc-title"/>
      </w:pPr>
      <w:hyperlink r:id="rId1130"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000000" w:rsidP="000A5EE5">
      <w:pPr>
        <w:pStyle w:val="Doc-title"/>
      </w:pPr>
      <w:hyperlink r:id="rId1131"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000000" w:rsidP="000A5EE5">
      <w:pPr>
        <w:pStyle w:val="Doc-title"/>
      </w:pPr>
      <w:hyperlink r:id="rId1132"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000000" w:rsidP="000A5EE5">
      <w:pPr>
        <w:pStyle w:val="Doc-title"/>
      </w:pPr>
      <w:hyperlink r:id="rId1133"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000000" w:rsidP="000A5EE5">
      <w:pPr>
        <w:pStyle w:val="Doc-title"/>
      </w:pPr>
      <w:hyperlink r:id="rId1134"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000000" w:rsidP="000A5EE5">
      <w:pPr>
        <w:pStyle w:val="Doc-title"/>
      </w:pPr>
      <w:hyperlink r:id="rId1135"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000000" w:rsidP="000A5EE5">
      <w:pPr>
        <w:pStyle w:val="Doc-title"/>
      </w:pPr>
      <w:hyperlink r:id="rId1136"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000000" w:rsidP="000A5EE5">
      <w:pPr>
        <w:pStyle w:val="Doc-title"/>
      </w:pPr>
      <w:hyperlink r:id="rId1137"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000000" w:rsidP="000A5EE5">
      <w:pPr>
        <w:pStyle w:val="Doc-title"/>
      </w:pPr>
      <w:hyperlink r:id="rId1138"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000000" w:rsidP="000A5EE5">
      <w:pPr>
        <w:pStyle w:val="Doc-title"/>
      </w:pPr>
      <w:hyperlink r:id="rId1139"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40" w:history="1">
        <w:r w:rsidR="006D20FD" w:rsidRPr="00C345EA">
          <w:rPr>
            <w:rStyle w:val="Hyperlink"/>
          </w:rPr>
          <w:t>R2-2406548</w:t>
        </w:r>
      </w:hyperlink>
    </w:p>
    <w:p w14:paraId="09F62496" w14:textId="5AACDD6D" w:rsidR="000A5EE5" w:rsidRDefault="00000000" w:rsidP="000A5EE5">
      <w:pPr>
        <w:pStyle w:val="Doc-title"/>
      </w:pPr>
      <w:hyperlink r:id="rId1141"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000000" w:rsidP="000A5EE5">
      <w:pPr>
        <w:pStyle w:val="Doc-title"/>
      </w:pPr>
      <w:hyperlink r:id="rId1142"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000000" w:rsidP="000A5EE5">
      <w:pPr>
        <w:pStyle w:val="Doc-title"/>
      </w:pPr>
      <w:hyperlink r:id="rId1143"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000000" w:rsidP="00463F03">
      <w:pPr>
        <w:pStyle w:val="Doc-title"/>
      </w:pPr>
      <w:hyperlink r:id="rId1144"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000000" w:rsidP="000A5EE5">
      <w:pPr>
        <w:pStyle w:val="Doc-title"/>
      </w:pPr>
      <w:hyperlink r:id="rId1145"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000000" w:rsidP="000A5EE5">
      <w:pPr>
        <w:pStyle w:val="Doc-title"/>
      </w:pPr>
      <w:hyperlink r:id="rId1146"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000000" w:rsidP="000A5EE5">
      <w:pPr>
        <w:pStyle w:val="Doc-title"/>
      </w:pPr>
      <w:hyperlink r:id="rId1147"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000000" w:rsidP="000A5EE5">
      <w:pPr>
        <w:pStyle w:val="Doc-title"/>
      </w:pPr>
      <w:hyperlink r:id="rId1148"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000000" w:rsidP="000A5EE5">
      <w:pPr>
        <w:pStyle w:val="Doc-title"/>
      </w:pPr>
      <w:hyperlink r:id="rId1149"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000000" w:rsidP="000A5EE5">
      <w:pPr>
        <w:pStyle w:val="Doc-title"/>
      </w:pPr>
      <w:hyperlink r:id="rId1150"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000000" w:rsidP="000A5EE5">
      <w:pPr>
        <w:pStyle w:val="Doc-title"/>
      </w:pPr>
      <w:hyperlink r:id="rId1151"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000000" w:rsidP="000A5EE5">
      <w:pPr>
        <w:pStyle w:val="Doc-title"/>
      </w:pPr>
      <w:hyperlink r:id="rId1152"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000000" w:rsidP="000A5EE5">
      <w:pPr>
        <w:pStyle w:val="Doc-title"/>
      </w:pPr>
      <w:hyperlink r:id="rId1153"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000000" w:rsidP="000A5EE5">
      <w:pPr>
        <w:pStyle w:val="Doc-title"/>
      </w:pPr>
      <w:hyperlink r:id="rId1154"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000000" w:rsidP="000A5EE5">
      <w:pPr>
        <w:pStyle w:val="Doc-title"/>
      </w:pPr>
      <w:hyperlink r:id="rId1155"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000000" w:rsidP="000A5EE5">
      <w:pPr>
        <w:pStyle w:val="Doc-title"/>
      </w:pPr>
      <w:hyperlink r:id="rId1156"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000000" w:rsidP="000A5EE5">
      <w:pPr>
        <w:pStyle w:val="Doc-title"/>
      </w:pPr>
      <w:hyperlink r:id="rId1157"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000000" w:rsidP="000A5EE5">
      <w:pPr>
        <w:pStyle w:val="Doc-title"/>
      </w:pPr>
      <w:hyperlink r:id="rId1158"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000000" w:rsidP="000A5EE5">
      <w:pPr>
        <w:pStyle w:val="Doc-title"/>
      </w:pPr>
      <w:hyperlink r:id="rId1159"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000000" w:rsidP="00EE596A">
      <w:pPr>
        <w:pStyle w:val="Doc-title"/>
      </w:pPr>
      <w:hyperlink r:id="rId1160"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000000" w:rsidP="00EE596A">
      <w:pPr>
        <w:pStyle w:val="Doc-title"/>
      </w:pPr>
      <w:hyperlink r:id="rId1161"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000000" w:rsidP="00EE596A">
      <w:pPr>
        <w:pStyle w:val="Doc-title"/>
      </w:pPr>
      <w:hyperlink r:id="rId1162"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000000" w:rsidP="00EE596A">
      <w:pPr>
        <w:pStyle w:val="Doc-title"/>
      </w:pPr>
      <w:hyperlink r:id="rId1163"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000000" w:rsidP="00EE596A">
      <w:pPr>
        <w:pStyle w:val="Doc-title"/>
      </w:pPr>
      <w:hyperlink r:id="rId1164"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000000" w:rsidP="00EE596A">
      <w:pPr>
        <w:pStyle w:val="Doc-title"/>
      </w:pPr>
      <w:hyperlink r:id="rId1165"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000000" w:rsidP="00EE596A">
      <w:pPr>
        <w:pStyle w:val="Doc-title"/>
      </w:pPr>
      <w:hyperlink r:id="rId1166"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000000" w:rsidP="00463F03">
      <w:pPr>
        <w:pStyle w:val="Doc-title"/>
      </w:pPr>
      <w:hyperlink r:id="rId1167"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000000" w:rsidP="00EE596A">
      <w:pPr>
        <w:pStyle w:val="Doc-title"/>
      </w:pPr>
      <w:hyperlink r:id="rId1168"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000000" w:rsidP="00EE596A">
      <w:pPr>
        <w:pStyle w:val="Doc-title"/>
      </w:pPr>
      <w:hyperlink r:id="rId1169"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000000" w:rsidP="00EE596A">
      <w:pPr>
        <w:pStyle w:val="Doc-title"/>
      </w:pPr>
      <w:hyperlink r:id="rId1170"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000000" w:rsidP="00EE596A">
      <w:pPr>
        <w:pStyle w:val="Doc-title"/>
      </w:pPr>
      <w:hyperlink r:id="rId1171"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000000" w:rsidP="00EE596A">
      <w:pPr>
        <w:pStyle w:val="Doc-title"/>
      </w:pPr>
      <w:hyperlink r:id="rId1172"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000000" w:rsidP="00EE596A">
      <w:pPr>
        <w:pStyle w:val="Doc-title"/>
      </w:pPr>
      <w:hyperlink r:id="rId1173"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000000" w:rsidP="00EE596A">
      <w:pPr>
        <w:pStyle w:val="Doc-title"/>
      </w:pPr>
      <w:hyperlink r:id="rId1174"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000000" w:rsidP="00EE596A">
      <w:pPr>
        <w:pStyle w:val="Doc-title"/>
      </w:pPr>
      <w:hyperlink r:id="rId1175"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000000" w:rsidP="00EE596A">
      <w:pPr>
        <w:pStyle w:val="Doc-title"/>
      </w:pPr>
      <w:hyperlink r:id="rId1176"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000000" w:rsidP="00EE596A">
      <w:pPr>
        <w:pStyle w:val="Doc-title"/>
      </w:pPr>
      <w:hyperlink r:id="rId1177"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000000" w:rsidP="00EE596A">
      <w:pPr>
        <w:pStyle w:val="Doc-title"/>
      </w:pPr>
      <w:hyperlink r:id="rId1178"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000000" w:rsidP="00EE596A">
      <w:pPr>
        <w:pStyle w:val="Doc-title"/>
      </w:pPr>
      <w:hyperlink r:id="rId1179"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000000" w:rsidP="00EE596A">
      <w:pPr>
        <w:pStyle w:val="Doc-title"/>
      </w:pPr>
      <w:hyperlink r:id="rId1180"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000000" w:rsidP="00EE596A">
      <w:pPr>
        <w:pStyle w:val="Doc-title"/>
      </w:pPr>
      <w:hyperlink r:id="rId1181"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000000" w:rsidP="00EE596A">
      <w:pPr>
        <w:pStyle w:val="Doc-title"/>
      </w:pPr>
      <w:hyperlink r:id="rId1182"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000000" w:rsidP="00EE596A">
      <w:pPr>
        <w:pStyle w:val="Doc-title"/>
      </w:pPr>
      <w:hyperlink r:id="rId1183"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000000" w:rsidP="00EE596A">
      <w:pPr>
        <w:pStyle w:val="Doc-title"/>
      </w:pPr>
      <w:hyperlink r:id="rId1184"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000000" w:rsidP="00463F03">
      <w:pPr>
        <w:pStyle w:val="Doc-title"/>
      </w:pPr>
      <w:hyperlink r:id="rId1185"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000000" w:rsidP="00EE596A">
      <w:pPr>
        <w:pStyle w:val="Doc-title"/>
      </w:pPr>
      <w:hyperlink r:id="rId1186"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000000" w:rsidP="00EE596A">
      <w:pPr>
        <w:pStyle w:val="Doc-title"/>
      </w:pPr>
      <w:hyperlink r:id="rId1187"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000000" w:rsidP="00EE596A">
      <w:pPr>
        <w:pStyle w:val="Doc-title"/>
      </w:pPr>
      <w:hyperlink r:id="rId1188"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000000" w:rsidP="00EE596A">
      <w:pPr>
        <w:pStyle w:val="Doc-title"/>
      </w:pPr>
      <w:hyperlink r:id="rId1189"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000000" w:rsidP="00EE596A">
      <w:pPr>
        <w:pStyle w:val="Doc-title"/>
      </w:pPr>
      <w:hyperlink r:id="rId1190"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000000" w:rsidP="00EE596A">
      <w:pPr>
        <w:pStyle w:val="Doc-title"/>
      </w:pPr>
      <w:hyperlink r:id="rId1191"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000000" w:rsidP="00EE596A">
      <w:pPr>
        <w:pStyle w:val="Doc-title"/>
      </w:pPr>
      <w:hyperlink r:id="rId1192"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000000" w:rsidP="00EE596A">
      <w:pPr>
        <w:pStyle w:val="Doc-title"/>
      </w:pPr>
      <w:hyperlink r:id="rId1193"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000000" w:rsidP="00EE596A">
      <w:pPr>
        <w:pStyle w:val="Doc-title"/>
      </w:pPr>
      <w:hyperlink r:id="rId1194"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000000" w:rsidP="00EE596A">
      <w:pPr>
        <w:pStyle w:val="Doc-title"/>
      </w:pPr>
      <w:hyperlink r:id="rId1195"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000000" w:rsidP="00EE596A">
      <w:pPr>
        <w:pStyle w:val="Doc-title"/>
      </w:pPr>
      <w:hyperlink r:id="rId1196"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000000" w:rsidP="00EE596A">
      <w:pPr>
        <w:pStyle w:val="Doc-title"/>
      </w:pPr>
      <w:hyperlink r:id="rId1197"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000000" w:rsidP="00EE596A">
      <w:pPr>
        <w:pStyle w:val="Doc-title"/>
      </w:pPr>
      <w:hyperlink r:id="rId1198"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000000" w:rsidP="00EE596A">
      <w:pPr>
        <w:pStyle w:val="Doc-title"/>
      </w:pPr>
      <w:hyperlink r:id="rId1199"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000000" w:rsidP="00EE596A">
      <w:pPr>
        <w:pStyle w:val="Doc-title"/>
      </w:pPr>
      <w:hyperlink r:id="rId1200"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000000" w:rsidP="00EE596A">
      <w:pPr>
        <w:pStyle w:val="Doc-title"/>
      </w:pPr>
      <w:hyperlink r:id="rId1201"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000000" w:rsidP="00EE596A">
      <w:pPr>
        <w:pStyle w:val="Doc-title"/>
      </w:pPr>
      <w:hyperlink r:id="rId1202"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000000" w:rsidP="00EE596A">
      <w:pPr>
        <w:pStyle w:val="Doc-title"/>
      </w:pPr>
      <w:hyperlink r:id="rId1203"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000000" w:rsidP="00EE596A">
      <w:pPr>
        <w:pStyle w:val="Doc-title"/>
      </w:pPr>
      <w:hyperlink r:id="rId1204"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000000" w:rsidP="00EE596A">
      <w:pPr>
        <w:pStyle w:val="Doc-title"/>
      </w:pPr>
      <w:hyperlink r:id="rId1205"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000000" w:rsidP="00EE596A">
      <w:pPr>
        <w:pStyle w:val="Doc-title"/>
      </w:pPr>
      <w:hyperlink r:id="rId1206"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000000" w:rsidP="00EE596A">
      <w:pPr>
        <w:pStyle w:val="Doc-title"/>
      </w:pPr>
      <w:hyperlink r:id="rId1207"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000000" w:rsidP="00EE596A">
      <w:pPr>
        <w:pStyle w:val="Doc-title"/>
      </w:pPr>
      <w:hyperlink r:id="rId1208"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000000" w:rsidP="00EE596A">
      <w:pPr>
        <w:pStyle w:val="Doc-title"/>
      </w:pPr>
      <w:hyperlink r:id="rId1209"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000000" w:rsidP="00EE596A">
      <w:pPr>
        <w:pStyle w:val="Doc-title"/>
      </w:pPr>
      <w:hyperlink r:id="rId1210"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000000" w:rsidP="00EE596A">
      <w:pPr>
        <w:pStyle w:val="Doc-title"/>
      </w:pPr>
      <w:hyperlink r:id="rId1211"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000000" w:rsidP="00EE596A">
      <w:pPr>
        <w:pStyle w:val="Doc-title"/>
      </w:pPr>
      <w:hyperlink r:id="rId1212"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13" w:history="1">
        <w:r w:rsidRPr="00C345EA">
          <w:rPr>
            <w:rStyle w:val="Hyperlink"/>
          </w:rPr>
          <w:t>R2-2409208</w:t>
        </w:r>
      </w:hyperlink>
    </w:p>
    <w:p w14:paraId="64468325" w14:textId="1717BF90" w:rsidR="000677EE" w:rsidRDefault="00000000" w:rsidP="000677EE">
      <w:pPr>
        <w:pStyle w:val="Doc-title"/>
      </w:pPr>
      <w:hyperlink r:id="rId1214"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000000" w:rsidP="00EE596A">
      <w:pPr>
        <w:pStyle w:val="Doc-title"/>
      </w:pPr>
      <w:hyperlink r:id="rId1215"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000000" w:rsidP="00EE596A">
      <w:pPr>
        <w:pStyle w:val="Doc-title"/>
      </w:pPr>
      <w:hyperlink r:id="rId1216"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000000" w:rsidP="00EE596A">
      <w:pPr>
        <w:pStyle w:val="Doc-title"/>
      </w:pPr>
      <w:hyperlink r:id="rId1217"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000000" w:rsidP="00EE596A">
      <w:pPr>
        <w:pStyle w:val="Doc-title"/>
      </w:pPr>
      <w:hyperlink r:id="rId1218"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000000" w:rsidP="00EE596A">
      <w:pPr>
        <w:pStyle w:val="Doc-title"/>
      </w:pPr>
      <w:hyperlink r:id="rId1219"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000000" w:rsidP="00EE596A">
      <w:pPr>
        <w:pStyle w:val="Doc-title"/>
      </w:pPr>
      <w:hyperlink r:id="rId1220"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000000" w:rsidP="00EE596A">
      <w:pPr>
        <w:pStyle w:val="Doc-title"/>
      </w:pPr>
      <w:hyperlink r:id="rId1221"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000000" w:rsidP="00EE596A">
      <w:pPr>
        <w:pStyle w:val="Doc-title"/>
      </w:pPr>
      <w:hyperlink r:id="rId1222"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000000" w:rsidP="00EE596A">
      <w:pPr>
        <w:pStyle w:val="Doc-title"/>
      </w:pPr>
      <w:hyperlink r:id="rId1223"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000000" w:rsidP="00EE596A">
      <w:pPr>
        <w:pStyle w:val="Doc-title"/>
      </w:pPr>
      <w:hyperlink r:id="rId1224"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000000" w:rsidP="00EE596A">
      <w:pPr>
        <w:pStyle w:val="Doc-title"/>
      </w:pPr>
      <w:hyperlink r:id="rId1225"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000000" w:rsidP="00EE596A">
      <w:pPr>
        <w:pStyle w:val="Doc-title"/>
      </w:pPr>
      <w:hyperlink r:id="rId1226"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000000" w:rsidP="00EE596A">
      <w:pPr>
        <w:pStyle w:val="Doc-title"/>
      </w:pPr>
      <w:hyperlink r:id="rId1227"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000000" w:rsidP="00EE596A">
      <w:pPr>
        <w:pStyle w:val="Doc-title"/>
      </w:pPr>
      <w:hyperlink r:id="rId1228"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000000" w:rsidP="00EE596A">
      <w:pPr>
        <w:pStyle w:val="Doc-title"/>
      </w:pPr>
      <w:hyperlink r:id="rId1229"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000000" w:rsidP="00EE596A">
      <w:pPr>
        <w:pStyle w:val="Doc-title"/>
      </w:pPr>
      <w:hyperlink r:id="rId1230"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000000" w:rsidP="00EE596A">
      <w:pPr>
        <w:pStyle w:val="Doc-title"/>
      </w:pPr>
      <w:hyperlink r:id="rId1231"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000000" w:rsidP="00EE596A">
      <w:pPr>
        <w:pStyle w:val="Doc-title"/>
      </w:pPr>
      <w:hyperlink r:id="rId1232"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000000" w:rsidP="00EE596A">
      <w:pPr>
        <w:pStyle w:val="Doc-title"/>
      </w:pPr>
      <w:hyperlink r:id="rId1233"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000000" w:rsidP="00EE596A">
      <w:pPr>
        <w:pStyle w:val="Doc-title"/>
      </w:pPr>
      <w:hyperlink r:id="rId1234"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000000" w:rsidP="00EE596A">
      <w:pPr>
        <w:pStyle w:val="Doc-title"/>
      </w:pPr>
      <w:hyperlink r:id="rId1235"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000000" w:rsidP="00EE596A">
      <w:pPr>
        <w:pStyle w:val="Doc-title"/>
      </w:pPr>
      <w:hyperlink r:id="rId1236"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3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3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lastRenderedPageBreak/>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000000" w:rsidP="00EE596A">
      <w:pPr>
        <w:pStyle w:val="Doc-title"/>
      </w:pPr>
      <w:hyperlink r:id="rId1239"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000000" w:rsidP="00EE596A">
      <w:pPr>
        <w:pStyle w:val="Doc-title"/>
      </w:pPr>
      <w:hyperlink r:id="rId1240"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41" w:history="1">
        <w:r w:rsidR="006D20FD" w:rsidRPr="00C345EA">
          <w:rPr>
            <w:rStyle w:val="Hyperlink"/>
          </w:rPr>
          <w:t>R2-2407617</w:t>
        </w:r>
      </w:hyperlink>
    </w:p>
    <w:p w14:paraId="1E5011A8" w14:textId="370DA4AC" w:rsidR="00EE596A" w:rsidRDefault="00000000" w:rsidP="00EE596A">
      <w:pPr>
        <w:pStyle w:val="Doc-title"/>
      </w:pPr>
      <w:hyperlink r:id="rId1242"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000000" w:rsidP="00EE596A">
      <w:pPr>
        <w:pStyle w:val="Doc-title"/>
      </w:pPr>
      <w:hyperlink r:id="rId1243"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000000" w:rsidP="00EE596A">
      <w:pPr>
        <w:pStyle w:val="Doc-title"/>
      </w:pPr>
      <w:hyperlink r:id="rId1244"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45" w:history="1">
        <w:r w:rsidR="006D20FD" w:rsidRPr="00C345EA">
          <w:rPr>
            <w:rStyle w:val="Hyperlink"/>
          </w:rPr>
          <w:t>R2-2407616</w:t>
        </w:r>
      </w:hyperlink>
    </w:p>
    <w:p w14:paraId="496D2E69" w14:textId="3197A100" w:rsidR="00EE596A" w:rsidRDefault="00000000" w:rsidP="00EE596A">
      <w:pPr>
        <w:pStyle w:val="Doc-title"/>
      </w:pPr>
      <w:hyperlink r:id="rId1246"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000000" w:rsidP="00EE596A">
      <w:pPr>
        <w:pStyle w:val="Doc-title"/>
      </w:pPr>
      <w:hyperlink r:id="rId1247"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000000" w:rsidP="00EE596A">
      <w:pPr>
        <w:pStyle w:val="Doc-title"/>
      </w:pPr>
      <w:hyperlink r:id="rId1248"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000000" w:rsidP="00EE596A">
      <w:pPr>
        <w:pStyle w:val="Doc-title"/>
      </w:pPr>
      <w:hyperlink r:id="rId1249"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000000" w:rsidP="00EE596A">
      <w:pPr>
        <w:pStyle w:val="Doc-title"/>
      </w:pPr>
      <w:hyperlink r:id="rId1250"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000000" w:rsidP="00EE596A">
      <w:pPr>
        <w:pStyle w:val="Doc-title"/>
      </w:pPr>
      <w:hyperlink r:id="rId1251"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000000" w:rsidP="00EE596A">
      <w:pPr>
        <w:pStyle w:val="Doc-title"/>
      </w:pPr>
      <w:hyperlink r:id="rId1252"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000000" w:rsidP="00EE596A">
      <w:pPr>
        <w:pStyle w:val="Doc-title"/>
      </w:pPr>
      <w:hyperlink r:id="rId1253"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000000" w:rsidP="00EE596A">
      <w:pPr>
        <w:pStyle w:val="Doc-title"/>
      </w:pPr>
      <w:hyperlink r:id="rId1254"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000000" w:rsidP="00EE596A">
      <w:pPr>
        <w:pStyle w:val="Doc-title"/>
      </w:pPr>
      <w:hyperlink r:id="rId1255"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000000" w:rsidP="00EE596A">
      <w:pPr>
        <w:pStyle w:val="Doc-title"/>
      </w:pPr>
      <w:hyperlink r:id="rId1256"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000000" w:rsidP="00EE596A">
      <w:pPr>
        <w:pStyle w:val="Doc-title"/>
      </w:pPr>
      <w:hyperlink r:id="rId1257"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000000" w:rsidP="00EE596A">
      <w:pPr>
        <w:pStyle w:val="Doc-title"/>
      </w:pPr>
      <w:hyperlink r:id="rId1258"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000000" w:rsidP="00EE596A">
      <w:pPr>
        <w:pStyle w:val="Doc-title"/>
      </w:pPr>
      <w:hyperlink r:id="rId1259"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000000" w:rsidP="00EE596A">
      <w:pPr>
        <w:pStyle w:val="Doc-title"/>
      </w:pPr>
      <w:hyperlink r:id="rId1260"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000000" w:rsidP="00EE596A">
      <w:pPr>
        <w:pStyle w:val="Doc-title"/>
      </w:pPr>
      <w:hyperlink r:id="rId1261"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000000" w:rsidP="00EE596A">
      <w:pPr>
        <w:pStyle w:val="Doc-title"/>
      </w:pPr>
      <w:hyperlink r:id="rId1262"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000000" w:rsidP="00EE596A">
      <w:pPr>
        <w:pStyle w:val="Doc-title"/>
      </w:pPr>
      <w:hyperlink r:id="rId1263"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000000" w:rsidP="00EE596A">
      <w:pPr>
        <w:pStyle w:val="Doc-title"/>
      </w:pPr>
      <w:hyperlink r:id="rId1264"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000000" w:rsidP="00EE596A">
      <w:pPr>
        <w:pStyle w:val="Doc-title"/>
      </w:pPr>
      <w:hyperlink r:id="rId1265"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000000" w:rsidP="00EE596A">
      <w:pPr>
        <w:pStyle w:val="Doc-title"/>
      </w:pPr>
      <w:hyperlink r:id="rId1266"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000000" w:rsidP="00EE596A">
      <w:pPr>
        <w:pStyle w:val="Doc-title"/>
      </w:pPr>
      <w:hyperlink r:id="rId1267"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68" w:history="1">
        <w:r w:rsidR="006D20FD" w:rsidRPr="00C345EA">
          <w:rPr>
            <w:rStyle w:val="Hyperlink"/>
          </w:rPr>
          <w:t>R2-2407532</w:t>
        </w:r>
      </w:hyperlink>
    </w:p>
    <w:p w14:paraId="0642993B" w14:textId="4736A99A" w:rsidR="00EE596A" w:rsidRDefault="00000000" w:rsidP="00EE596A">
      <w:pPr>
        <w:pStyle w:val="Doc-title"/>
      </w:pPr>
      <w:hyperlink r:id="rId1269"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000000" w:rsidP="00EE596A">
      <w:pPr>
        <w:pStyle w:val="Doc-title"/>
      </w:pPr>
      <w:hyperlink r:id="rId1270"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000000" w:rsidP="00EE596A">
      <w:pPr>
        <w:pStyle w:val="Doc-title"/>
      </w:pPr>
      <w:hyperlink r:id="rId1271"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000000" w:rsidP="00EE596A">
      <w:pPr>
        <w:pStyle w:val="Doc-title"/>
      </w:pPr>
      <w:hyperlink r:id="rId1272"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000000" w:rsidP="00EE596A">
      <w:pPr>
        <w:pStyle w:val="Doc-title"/>
      </w:pPr>
      <w:hyperlink r:id="rId1273"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000000" w:rsidP="00EE596A">
      <w:pPr>
        <w:pStyle w:val="Doc-title"/>
      </w:pPr>
      <w:hyperlink r:id="rId1274"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000000" w:rsidP="00EE596A">
      <w:pPr>
        <w:pStyle w:val="Doc-title"/>
      </w:pPr>
      <w:hyperlink r:id="rId1275"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000000" w:rsidP="00EE596A">
      <w:pPr>
        <w:pStyle w:val="Doc-title"/>
      </w:pPr>
      <w:hyperlink r:id="rId1276"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000000" w:rsidP="00EE596A">
      <w:pPr>
        <w:pStyle w:val="Doc-title"/>
      </w:pPr>
      <w:hyperlink r:id="rId1277"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000000" w:rsidP="00EE596A">
      <w:pPr>
        <w:pStyle w:val="Doc-title"/>
      </w:pPr>
      <w:hyperlink r:id="rId1278"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000000" w:rsidP="00EE596A">
      <w:pPr>
        <w:pStyle w:val="Doc-title"/>
      </w:pPr>
      <w:hyperlink r:id="rId1279"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000000" w:rsidP="00EE596A">
      <w:pPr>
        <w:pStyle w:val="Doc-title"/>
      </w:pPr>
      <w:hyperlink r:id="rId1280"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000000" w:rsidP="00EE596A">
      <w:pPr>
        <w:pStyle w:val="Doc-title"/>
      </w:pPr>
      <w:hyperlink r:id="rId1281"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000000" w:rsidP="00EE596A">
      <w:pPr>
        <w:pStyle w:val="Doc-title"/>
      </w:pPr>
      <w:hyperlink r:id="rId1282"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000000" w:rsidP="00EE596A">
      <w:pPr>
        <w:pStyle w:val="Doc-title"/>
      </w:pPr>
      <w:hyperlink r:id="rId1283"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000000" w:rsidP="00EE596A">
      <w:pPr>
        <w:pStyle w:val="Doc-title"/>
      </w:pPr>
      <w:hyperlink r:id="rId1284"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000000" w:rsidP="00EE596A">
      <w:pPr>
        <w:pStyle w:val="Doc-title"/>
      </w:pPr>
      <w:hyperlink r:id="rId1285"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86" w:history="1">
        <w:r w:rsidR="006D20FD" w:rsidRPr="00C345EA">
          <w:rPr>
            <w:rStyle w:val="Hyperlink"/>
          </w:rPr>
          <w:t>R2-2406606</w:t>
        </w:r>
      </w:hyperlink>
    </w:p>
    <w:p w14:paraId="6037D4A8" w14:textId="6C453FC0" w:rsidR="00EE596A" w:rsidRDefault="00000000" w:rsidP="00EE596A">
      <w:pPr>
        <w:pStyle w:val="Doc-title"/>
      </w:pPr>
      <w:hyperlink r:id="rId1287"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000000" w:rsidP="00EE596A">
      <w:pPr>
        <w:pStyle w:val="Doc-title"/>
      </w:pPr>
      <w:hyperlink r:id="rId1288"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000000" w:rsidP="00EE596A">
      <w:pPr>
        <w:pStyle w:val="Doc-title"/>
      </w:pPr>
      <w:hyperlink r:id="rId1289"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000000" w:rsidP="00EE596A">
      <w:pPr>
        <w:pStyle w:val="Doc-title"/>
      </w:pPr>
      <w:hyperlink r:id="rId1290"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000000" w:rsidP="00EE596A">
      <w:pPr>
        <w:pStyle w:val="Doc-title"/>
      </w:pPr>
      <w:hyperlink r:id="rId1291"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000000" w:rsidP="00EE596A">
      <w:pPr>
        <w:pStyle w:val="Doc-title"/>
      </w:pPr>
      <w:hyperlink r:id="rId1292"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000000" w:rsidP="00EE596A">
      <w:pPr>
        <w:pStyle w:val="Doc-title"/>
      </w:pPr>
      <w:hyperlink r:id="rId1293"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000000" w:rsidP="00EE596A">
      <w:pPr>
        <w:pStyle w:val="Doc-title"/>
      </w:pPr>
      <w:hyperlink r:id="rId1294"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000000" w:rsidP="00EE596A">
      <w:pPr>
        <w:pStyle w:val="Doc-title"/>
      </w:pPr>
      <w:hyperlink r:id="rId1295"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296" w:history="1">
        <w:r w:rsidR="006D20FD" w:rsidRPr="00C345EA">
          <w:rPr>
            <w:rStyle w:val="Hyperlink"/>
          </w:rPr>
          <w:t>R2-2407418</w:t>
        </w:r>
      </w:hyperlink>
    </w:p>
    <w:p w14:paraId="61E43EF3" w14:textId="4C2AD377" w:rsidR="00EE596A" w:rsidRDefault="00000000" w:rsidP="00EE596A">
      <w:pPr>
        <w:pStyle w:val="Doc-title"/>
      </w:pPr>
      <w:hyperlink r:id="rId1297"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000000" w:rsidP="00EE596A">
      <w:pPr>
        <w:pStyle w:val="Doc-title"/>
      </w:pPr>
      <w:hyperlink r:id="rId1298"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000000" w:rsidP="00EE596A">
      <w:pPr>
        <w:pStyle w:val="Doc-title"/>
      </w:pPr>
      <w:hyperlink r:id="rId1299"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000000" w:rsidP="00EE596A">
      <w:pPr>
        <w:pStyle w:val="Doc-title"/>
      </w:pPr>
      <w:hyperlink r:id="rId1300"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000000" w:rsidP="00EE596A">
      <w:pPr>
        <w:pStyle w:val="Doc-title"/>
      </w:pPr>
      <w:hyperlink r:id="rId1301"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000000" w:rsidP="00EE596A">
      <w:pPr>
        <w:pStyle w:val="Doc-title"/>
      </w:pPr>
      <w:hyperlink r:id="rId1302"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000000" w:rsidP="00EE596A">
      <w:pPr>
        <w:pStyle w:val="Doc-title"/>
      </w:pPr>
      <w:hyperlink r:id="rId1303"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000000" w:rsidP="00EE596A">
      <w:pPr>
        <w:pStyle w:val="Doc-title"/>
      </w:pPr>
      <w:hyperlink r:id="rId1304"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000000" w:rsidP="00EE596A">
      <w:pPr>
        <w:pStyle w:val="Doc-title"/>
      </w:pPr>
      <w:hyperlink r:id="rId1305"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000000" w:rsidP="00EE596A">
      <w:pPr>
        <w:pStyle w:val="Doc-title"/>
      </w:pPr>
      <w:hyperlink r:id="rId1306"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000000" w:rsidP="00EE596A">
      <w:pPr>
        <w:pStyle w:val="Doc-title"/>
      </w:pPr>
      <w:hyperlink r:id="rId1307"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000000" w:rsidP="00EE596A">
      <w:pPr>
        <w:pStyle w:val="Doc-title"/>
      </w:pPr>
      <w:hyperlink r:id="rId1308"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000000" w:rsidP="00EE596A">
      <w:pPr>
        <w:pStyle w:val="Doc-title"/>
      </w:pPr>
      <w:hyperlink r:id="rId1309"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000000" w:rsidP="00EE596A">
      <w:pPr>
        <w:pStyle w:val="Doc-title"/>
      </w:pPr>
      <w:hyperlink r:id="rId1310"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000000" w:rsidP="00EE596A">
      <w:pPr>
        <w:pStyle w:val="Doc-title"/>
      </w:pPr>
      <w:hyperlink r:id="rId1311"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000000" w:rsidP="00EE596A">
      <w:pPr>
        <w:pStyle w:val="Doc-title"/>
      </w:pPr>
      <w:hyperlink r:id="rId1312"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000000" w:rsidP="00EE596A">
      <w:pPr>
        <w:pStyle w:val="Doc-title"/>
      </w:pPr>
      <w:hyperlink r:id="rId1313"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000000" w:rsidP="00EE596A">
      <w:pPr>
        <w:pStyle w:val="Doc-title"/>
      </w:pPr>
      <w:hyperlink r:id="rId1314"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000000" w:rsidP="00BC5792">
      <w:pPr>
        <w:pStyle w:val="Doc-title"/>
      </w:pPr>
      <w:hyperlink r:id="rId1315"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000000" w:rsidP="00BC5792">
      <w:pPr>
        <w:pStyle w:val="Doc-title"/>
      </w:pPr>
      <w:hyperlink r:id="rId1316"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000000" w:rsidP="00BC5792">
      <w:pPr>
        <w:pStyle w:val="Doc-title"/>
      </w:pPr>
      <w:hyperlink r:id="rId1317"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000000" w:rsidP="00BC5792">
      <w:pPr>
        <w:pStyle w:val="Doc-title"/>
      </w:pPr>
      <w:hyperlink r:id="rId1318"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lastRenderedPageBreak/>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1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000000" w:rsidP="00BC5792">
      <w:pPr>
        <w:pStyle w:val="Doc-title"/>
      </w:pPr>
      <w:hyperlink r:id="rId1320"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000000" w:rsidP="00BC5792">
      <w:pPr>
        <w:pStyle w:val="Doc-title"/>
      </w:pPr>
      <w:hyperlink r:id="rId1321"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000000" w:rsidP="00BC5792">
      <w:pPr>
        <w:pStyle w:val="Doc-title"/>
      </w:pPr>
      <w:hyperlink r:id="rId1322"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000000" w:rsidP="00BC5792">
      <w:pPr>
        <w:pStyle w:val="Doc-title"/>
      </w:pPr>
      <w:hyperlink r:id="rId1323"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24" w:history="1">
        <w:r w:rsidR="006D20FD" w:rsidRPr="00C345EA">
          <w:rPr>
            <w:rStyle w:val="Hyperlink"/>
          </w:rPr>
          <w:t>R2-2402941</w:t>
        </w:r>
      </w:hyperlink>
    </w:p>
    <w:p w14:paraId="33302CC4" w14:textId="1F02F6C3" w:rsidR="00BC5792" w:rsidRDefault="00000000" w:rsidP="00BC5792">
      <w:pPr>
        <w:pStyle w:val="Doc-title"/>
      </w:pPr>
      <w:hyperlink r:id="rId1325"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000000" w:rsidP="00BC5792">
      <w:pPr>
        <w:pStyle w:val="Doc-title"/>
      </w:pPr>
      <w:hyperlink r:id="rId1326"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000000" w:rsidP="00BC5792">
      <w:pPr>
        <w:pStyle w:val="Doc-title"/>
      </w:pPr>
      <w:hyperlink r:id="rId1327"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000000" w:rsidP="00BC5792">
      <w:pPr>
        <w:pStyle w:val="Doc-title"/>
      </w:pPr>
      <w:hyperlink r:id="rId1328"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000000" w:rsidP="00BC5792">
      <w:pPr>
        <w:pStyle w:val="Doc-title"/>
      </w:pPr>
      <w:hyperlink r:id="rId1329"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000000" w:rsidP="00BC5792">
      <w:pPr>
        <w:pStyle w:val="Doc-title"/>
      </w:pPr>
      <w:hyperlink r:id="rId1330"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000000" w:rsidP="00BC5792">
      <w:pPr>
        <w:pStyle w:val="Doc-title"/>
      </w:pPr>
      <w:hyperlink r:id="rId1331"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000000" w:rsidP="00BC5792">
      <w:pPr>
        <w:pStyle w:val="Doc-title"/>
      </w:pPr>
      <w:hyperlink r:id="rId1332"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33" w:history="1">
        <w:r w:rsidR="006D20FD" w:rsidRPr="00C345EA">
          <w:rPr>
            <w:rStyle w:val="Hyperlink"/>
          </w:rPr>
          <w:t>R2-2407487</w:t>
        </w:r>
      </w:hyperlink>
    </w:p>
    <w:p w14:paraId="0CE6C45E" w14:textId="5A1EE76C" w:rsidR="00BC5792" w:rsidRDefault="00000000" w:rsidP="00BC5792">
      <w:pPr>
        <w:pStyle w:val="Doc-title"/>
      </w:pPr>
      <w:hyperlink r:id="rId1334"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000000" w:rsidP="00BC5792">
      <w:pPr>
        <w:pStyle w:val="Doc-title"/>
      </w:pPr>
      <w:hyperlink r:id="rId1335"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000000" w:rsidP="00BC5792">
      <w:pPr>
        <w:pStyle w:val="Doc-title"/>
      </w:pPr>
      <w:hyperlink r:id="rId1336"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000000" w:rsidP="00BC5792">
      <w:pPr>
        <w:pStyle w:val="Doc-title"/>
      </w:pPr>
      <w:hyperlink r:id="rId1337"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38" w:history="1">
        <w:r w:rsidR="006D20FD" w:rsidRPr="00C345EA">
          <w:rPr>
            <w:rStyle w:val="Hyperlink"/>
          </w:rPr>
          <w:t>R2-2406526</w:t>
        </w:r>
      </w:hyperlink>
    </w:p>
    <w:p w14:paraId="3F60CCF6" w14:textId="578AAD63" w:rsidR="00BC5792" w:rsidRDefault="00000000" w:rsidP="00BC5792">
      <w:pPr>
        <w:pStyle w:val="Doc-title"/>
      </w:pPr>
      <w:hyperlink r:id="rId1339"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000000" w:rsidP="00BC5792">
      <w:pPr>
        <w:pStyle w:val="Doc-title"/>
      </w:pPr>
      <w:hyperlink r:id="rId1340"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000000" w:rsidP="00BC5792">
      <w:pPr>
        <w:pStyle w:val="Doc-title"/>
      </w:pPr>
      <w:hyperlink r:id="rId1341"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000000" w:rsidP="00BC5792">
      <w:pPr>
        <w:pStyle w:val="Doc-title"/>
      </w:pPr>
      <w:hyperlink r:id="rId1342"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000000" w:rsidP="00BC5792">
      <w:pPr>
        <w:pStyle w:val="Doc-title"/>
      </w:pPr>
      <w:hyperlink r:id="rId1343"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000000" w:rsidP="00BC5792">
      <w:pPr>
        <w:pStyle w:val="Doc-title"/>
      </w:pPr>
      <w:hyperlink r:id="rId1344"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45" w:history="1">
        <w:r w:rsidR="006D20FD" w:rsidRPr="00C345EA">
          <w:rPr>
            <w:rStyle w:val="Hyperlink"/>
          </w:rPr>
          <w:t>R2-2406821</w:t>
        </w:r>
      </w:hyperlink>
    </w:p>
    <w:p w14:paraId="57C76360" w14:textId="1D0835BE" w:rsidR="00BC5792" w:rsidRDefault="00000000" w:rsidP="00BC5792">
      <w:pPr>
        <w:pStyle w:val="Doc-title"/>
      </w:pPr>
      <w:hyperlink r:id="rId1346"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000000" w:rsidP="00BC5792">
      <w:pPr>
        <w:pStyle w:val="Doc-title"/>
      </w:pPr>
      <w:hyperlink r:id="rId1347"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000000" w:rsidP="00BC5792">
      <w:pPr>
        <w:pStyle w:val="Doc-title"/>
      </w:pPr>
      <w:hyperlink r:id="rId1348"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000000" w:rsidP="00BC5792">
      <w:pPr>
        <w:pStyle w:val="Doc-title"/>
      </w:pPr>
      <w:hyperlink r:id="rId1349"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000000" w:rsidP="00BC5792">
      <w:pPr>
        <w:pStyle w:val="Doc-title"/>
      </w:pPr>
      <w:hyperlink r:id="rId1350"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000000" w:rsidP="00BC5792">
      <w:pPr>
        <w:pStyle w:val="Doc-title"/>
      </w:pPr>
      <w:hyperlink r:id="rId1351"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000000" w:rsidP="00BC5792">
      <w:pPr>
        <w:pStyle w:val="Doc-title"/>
      </w:pPr>
      <w:hyperlink r:id="rId1352"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53" w:history="1">
        <w:r w:rsidR="006D20FD" w:rsidRPr="00C345EA">
          <w:rPr>
            <w:rStyle w:val="Hyperlink"/>
          </w:rPr>
          <w:t>R2-2407537</w:t>
        </w:r>
      </w:hyperlink>
    </w:p>
    <w:p w14:paraId="2D801074" w14:textId="32483B0C" w:rsidR="00BC5792" w:rsidRDefault="00000000" w:rsidP="00BC5792">
      <w:pPr>
        <w:pStyle w:val="Doc-title"/>
      </w:pPr>
      <w:hyperlink r:id="rId1354"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000000" w:rsidP="00BC5792">
      <w:pPr>
        <w:pStyle w:val="Doc-title"/>
      </w:pPr>
      <w:hyperlink r:id="rId1355"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000000" w:rsidP="00BC5792">
      <w:pPr>
        <w:pStyle w:val="Doc-title"/>
      </w:pPr>
      <w:hyperlink r:id="rId1356"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000000" w:rsidP="00BC5792">
      <w:pPr>
        <w:pStyle w:val="Doc-title"/>
      </w:pPr>
      <w:hyperlink r:id="rId1357"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000000" w:rsidP="00BC5792">
      <w:pPr>
        <w:pStyle w:val="Doc-title"/>
      </w:pPr>
      <w:hyperlink r:id="rId1358"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000000" w:rsidP="00BC5792">
      <w:pPr>
        <w:pStyle w:val="Doc-title"/>
      </w:pPr>
      <w:hyperlink r:id="rId1359"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000000" w:rsidP="00BC5792">
      <w:pPr>
        <w:pStyle w:val="Doc-title"/>
      </w:pPr>
      <w:hyperlink r:id="rId1360"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000000" w:rsidP="00BC5792">
      <w:pPr>
        <w:pStyle w:val="Doc-title"/>
      </w:pPr>
      <w:hyperlink r:id="rId1361"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000000" w:rsidP="00BC5792">
      <w:pPr>
        <w:pStyle w:val="Doc-title"/>
      </w:pPr>
      <w:hyperlink r:id="rId1362"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000000" w:rsidP="00BC5792">
      <w:pPr>
        <w:pStyle w:val="Doc-title"/>
      </w:pPr>
      <w:hyperlink r:id="rId1363"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000000" w:rsidP="00BC5792">
      <w:pPr>
        <w:pStyle w:val="Doc-title"/>
      </w:pPr>
      <w:hyperlink r:id="rId1364"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000000" w:rsidP="00BC5792">
      <w:pPr>
        <w:pStyle w:val="Doc-title"/>
      </w:pPr>
      <w:hyperlink r:id="rId1365"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000000" w:rsidP="00BC5792">
      <w:pPr>
        <w:pStyle w:val="Doc-title"/>
      </w:pPr>
      <w:hyperlink r:id="rId1366"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000000" w:rsidP="00BC5792">
      <w:pPr>
        <w:pStyle w:val="Doc-title"/>
      </w:pPr>
      <w:hyperlink r:id="rId1367"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000000" w:rsidP="00BC5792">
      <w:pPr>
        <w:pStyle w:val="Doc-title"/>
      </w:pPr>
      <w:hyperlink r:id="rId1368"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000000" w:rsidP="00BC5792">
      <w:pPr>
        <w:pStyle w:val="Doc-title"/>
      </w:pPr>
      <w:hyperlink r:id="rId1369"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000000" w:rsidP="00BC5792">
      <w:pPr>
        <w:pStyle w:val="Doc-title"/>
      </w:pPr>
      <w:hyperlink r:id="rId1370"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000000" w:rsidP="00BC5792">
      <w:pPr>
        <w:pStyle w:val="Doc-title"/>
      </w:pPr>
      <w:hyperlink r:id="rId1371"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72" w:history="1">
        <w:r w:rsidR="006D20FD" w:rsidRPr="00C345EA">
          <w:rPr>
            <w:rStyle w:val="Hyperlink"/>
          </w:rPr>
          <w:t>R2-2406869</w:t>
        </w:r>
      </w:hyperlink>
    </w:p>
    <w:p w14:paraId="117CC2BC" w14:textId="1F05073B" w:rsidR="00BC5792" w:rsidRDefault="00000000" w:rsidP="00BC5792">
      <w:pPr>
        <w:pStyle w:val="Doc-title"/>
      </w:pPr>
      <w:hyperlink r:id="rId1373"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000000" w:rsidP="00BC5792">
      <w:pPr>
        <w:pStyle w:val="Doc-title"/>
      </w:pPr>
      <w:hyperlink r:id="rId1374"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000000" w:rsidP="00BC5792">
      <w:pPr>
        <w:pStyle w:val="Doc-title"/>
      </w:pPr>
      <w:hyperlink r:id="rId1375"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000000" w:rsidP="00BC5792">
      <w:pPr>
        <w:pStyle w:val="Doc-title"/>
      </w:pPr>
      <w:hyperlink r:id="rId1376"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000000" w:rsidP="00BC5792">
      <w:pPr>
        <w:pStyle w:val="Doc-title"/>
      </w:pPr>
      <w:hyperlink r:id="rId1377"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000000" w:rsidP="00BC5792">
      <w:pPr>
        <w:pStyle w:val="Doc-title"/>
      </w:pPr>
      <w:hyperlink r:id="rId1378"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000000" w:rsidP="00BC5792">
      <w:pPr>
        <w:pStyle w:val="Doc-title"/>
      </w:pPr>
      <w:hyperlink r:id="rId1379"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000000" w:rsidP="00BC5792">
      <w:pPr>
        <w:pStyle w:val="Doc-title"/>
      </w:pPr>
      <w:hyperlink r:id="rId1380"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000000" w:rsidP="00BC5792">
      <w:pPr>
        <w:pStyle w:val="Doc-title"/>
      </w:pPr>
      <w:hyperlink r:id="rId1381"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000000" w:rsidP="00BC5792">
      <w:pPr>
        <w:pStyle w:val="Doc-title"/>
      </w:pPr>
      <w:hyperlink r:id="rId1382"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000000" w:rsidP="00BC5792">
      <w:pPr>
        <w:pStyle w:val="Doc-title"/>
      </w:pPr>
      <w:hyperlink r:id="rId1383"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000000" w:rsidP="00BC5792">
      <w:pPr>
        <w:pStyle w:val="Doc-title"/>
      </w:pPr>
      <w:hyperlink r:id="rId1384"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000000" w:rsidP="00BC5792">
      <w:pPr>
        <w:pStyle w:val="Doc-title"/>
      </w:pPr>
      <w:hyperlink r:id="rId1385"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000000" w:rsidP="00BC5792">
      <w:pPr>
        <w:pStyle w:val="Doc-title"/>
      </w:pPr>
      <w:hyperlink r:id="rId1386"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000000" w:rsidP="00BC5792">
      <w:pPr>
        <w:pStyle w:val="Doc-title"/>
      </w:pPr>
      <w:hyperlink r:id="rId1387"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000000" w:rsidP="00BC5792">
      <w:pPr>
        <w:pStyle w:val="Doc-title"/>
      </w:pPr>
      <w:hyperlink r:id="rId1388"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000000" w:rsidP="00BC5792">
      <w:pPr>
        <w:pStyle w:val="Doc-title"/>
      </w:pPr>
      <w:hyperlink r:id="rId1389"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000000" w:rsidP="00BC5792">
      <w:pPr>
        <w:pStyle w:val="Doc-title"/>
      </w:pPr>
      <w:hyperlink r:id="rId1390"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000000" w:rsidP="00BC5792">
      <w:pPr>
        <w:pStyle w:val="Doc-title"/>
      </w:pPr>
      <w:hyperlink r:id="rId1391"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000000" w:rsidP="00BC5792">
      <w:pPr>
        <w:pStyle w:val="Doc-title"/>
      </w:pPr>
      <w:hyperlink r:id="rId1392"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000000" w:rsidP="00BC5792">
      <w:pPr>
        <w:pStyle w:val="Doc-title"/>
      </w:pPr>
      <w:hyperlink r:id="rId1393"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000000" w:rsidP="00BC5792">
      <w:pPr>
        <w:pStyle w:val="Doc-title"/>
      </w:pPr>
      <w:hyperlink r:id="rId1394"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395"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000000" w:rsidP="00BC5792">
      <w:pPr>
        <w:pStyle w:val="Doc-title"/>
      </w:pPr>
      <w:hyperlink r:id="rId1396"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000000" w:rsidP="00BC5792">
      <w:pPr>
        <w:pStyle w:val="Doc-title"/>
      </w:pPr>
      <w:hyperlink r:id="rId1397"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000000" w:rsidP="00BC5792">
      <w:pPr>
        <w:pStyle w:val="Doc-title"/>
      </w:pPr>
      <w:hyperlink r:id="rId1398"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000000" w:rsidP="00BC5792">
      <w:pPr>
        <w:pStyle w:val="Doc-title"/>
      </w:pPr>
      <w:hyperlink r:id="rId1399"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000000" w:rsidP="00BC5792">
      <w:pPr>
        <w:pStyle w:val="Doc-title"/>
      </w:pPr>
      <w:hyperlink r:id="rId1400"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000000" w:rsidP="00BC5792">
      <w:pPr>
        <w:pStyle w:val="Doc-title"/>
      </w:pPr>
      <w:hyperlink r:id="rId1401"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000000" w:rsidP="00BC5792">
      <w:pPr>
        <w:pStyle w:val="Doc-title"/>
      </w:pPr>
      <w:hyperlink r:id="rId1402"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000000" w:rsidP="00BC5792">
      <w:pPr>
        <w:pStyle w:val="Doc-title"/>
      </w:pPr>
      <w:hyperlink r:id="rId1403"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404" w:history="1">
        <w:r w:rsidR="006D20FD" w:rsidRPr="00C345EA">
          <w:rPr>
            <w:rStyle w:val="Hyperlink"/>
          </w:rPr>
          <w:t>R2-2406527</w:t>
        </w:r>
      </w:hyperlink>
    </w:p>
    <w:p w14:paraId="55B15515" w14:textId="06AC26CA" w:rsidR="00BC5792" w:rsidRDefault="00000000" w:rsidP="00BC5792">
      <w:pPr>
        <w:pStyle w:val="Doc-title"/>
      </w:pPr>
      <w:hyperlink r:id="rId1405"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000000" w:rsidP="00BC5792">
      <w:pPr>
        <w:pStyle w:val="Doc-title"/>
      </w:pPr>
      <w:hyperlink r:id="rId1406"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000000" w:rsidP="00BC5792">
      <w:pPr>
        <w:pStyle w:val="Doc-title"/>
      </w:pPr>
      <w:hyperlink r:id="rId1407"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000000" w:rsidP="00BC5792">
      <w:pPr>
        <w:pStyle w:val="Doc-title"/>
      </w:pPr>
      <w:hyperlink r:id="rId1408"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000000" w:rsidP="00BC5792">
      <w:pPr>
        <w:pStyle w:val="Doc-title"/>
      </w:pPr>
      <w:hyperlink r:id="rId1409"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000000" w:rsidP="00BC5792">
      <w:pPr>
        <w:pStyle w:val="Doc-title"/>
      </w:pPr>
      <w:hyperlink r:id="rId1410"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000000" w:rsidP="00BC5792">
      <w:pPr>
        <w:pStyle w:val="Doc-title"/>
      </w:pPr>
      <w:hyperlink r:id="rId1411"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000000" w:rsidP="00BC5792">
      <w:pPr>
        <w:pStyle w:val="Doc-title"/>
      </w:pPr>
      <w:hyperlink r:id="rId1412"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000000" w:rsidP="00BC5792">
      <w:pPr>
        <w:pStyle w:val="Doc-title"/>
      </w:pPr>
      <w:hyperlink r:id="rId1413"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000000" w:rsidP="00BC5792">
      <w:pPr>
        <w:pStyle w:val="Doc-title"/>
      </w:pPr>
      <w:hyperlink r:id="rId1414"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000000" w:rsidP="00BC5792">
      <w:pPr>
        <w:pStyle w:val="Doc-title"/>
      </w:pPr>
      <w:hyperlink r:id="rId1415"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000000" w:rsidP="00BC5792">
      <w:pPr>
        <w:pStyle w:val="Doc-title"/>
      </w:pPr>
      <w:hyperlink r:id="rId1416"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000000" w:rsidP="00BC5792">
      <w:pPr>
        <w:pStyle w:val="Doc-title"/>
      </w:pPr>
      <w:hyperlink r:id="rId1417"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000000" w:rsidP="00BC5792">
      <w:pPr>
        <w:pStyle w:val="Doc-title"/>
      </w:pPr>
      <w:hyperlink r:id="rId1418"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000000" w:rsidP="00BC5792">
      <w:pPr>
        <w:pStyle w:val="Doc-title"/>
      </w:pPr>
      <w:hyperlink r:id="rId1419"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20" w:history="1">
        <w:r w:rsidR="006D20FD" w:rsidRPr="00C345EA">
          <w:rPr>
            <w:rStyle w:val="Hyperlink"/>
          </w:rPr>
          <w:t>R2-2407105</w:t>
        </w:r>
      </w:hyperlink>
    </w:p>
    <w:p w14:paraId="2832C6FC" w14:textId="14CCB94D" w:rsidR="00BC5792" w:rsidRDefault="00000000" w:rsidP="00BC5792">
      <w:pPr>
        <w:pStyle w:val="Doc-title"/>
      </w:pPr>
      <w:hyperlink r:id="rId1421"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22"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000000" w:rsidP="00BC5792">
      <w:pPr>
        <w:pStyle w:val="Doc-title"/>
      </w:pPr>
      <w:hyperlink r:id="rId1423"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000000" w:rsidP="00BC5792">
      <w:pPr>
        <w:pStyle w:val="Doc-title"/>
      </w:pPr>
      <w:hyperlink r:id="rId1424"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000000" w:rsidP="00BC5792">
      <w:pPr>
        <w:pStyle w:val="Doc-title"/>
      </w:pPr>
      <w:hyperlink r:id="rId1425"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000000" w:rsidP="00BC5792">
      <w:pPr>
        <w:pStyle w:val="Doc-title"/>
      </w:pPr>
      <w:hyperlink r:id="rId1426"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000000" w:rsidP="00BC5792">
      <w:pPr>
        <w:pStyle w:val="Doc-title"/>
      </w:pPr>
      <w:hyperlink r:id="rId1427"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000000" w:rsidP="00BC5792">
      <w:pPr>
        <w:pStyle w:val="Doc-title"/>
      </w:pPr>
      <w:hyperlink r:id="rId1428"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000000" w:rsidP="00BC5792">
      <w:pPr>
        <w:pStyle w:val="Doc-title"/>
      </w:pPr>
      <w:hyperlink r:id="rId1429"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000000" w:rsidP="00BC5792">
      <w:pPr>
        <w:pStyle w:val="Doc-title"/>
      </w:pPr>
      <w:hyperlink r:id="rId1430"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000000" w:rsidP="00BC5792">
      <w:pPr>
        <w:pStyle w:val="Doc-title"/>
      </w:pPr>
      <w:hyperlink r:id="rId1431"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32"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000000" w:rsidP="00BC5792">
      <w:pPr>
        <w:pStyle w:val="Doc-title"/>
      </w:pPr>
      <w:hyperlink r:id="rId1433"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000000" w:rsidP="00BC5792">
      <w:pPr>
        <w:pStyle w:val="Doc-title"/>
      </w:pPr>
      <w:hyperlink r:id="rId1434"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000000" w:rsidP="00BC5792">
      <w:pPr>
        <w:pStyle w:val="Doc-title"/>
      </w:pPr>
      <w:hyperlink r:id="rId1435"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000000" w:rsidP="00BC5792">
      <w:pPr>
        <w:pStyle w:val="Doc-title"/>
      </w:pPr>
      <w:hyperlink r:id="rId1436"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000000" w:rsidP="00BC5792">
      <w:pPr>
        <w:pStyle w:val="Doc-title"/>
      </w:pPr>
      <w:hyperlink r:id="rId1437"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000000" w:rsidP="00BC5792">
      <w:pPr>
        <w:pStyle w:val="Doc-title"/>
      </w:pPr>
      <w:hyperlink r:id="rId1438"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000000" w:rsidP="00BC5792">
      <w:pPr>
        <w:pStyle w:val="Doc-title"/>
      </w:pPr>
      <w:hyperlink r:id="rId1439"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000000" w:rsidP="00BC5792">
      <w:pPr>
        <w:pStyle w:val="Doc-title"/>
      </w:pPr>
      <w:hyperlink r:id="rId1440"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000000" w:rsidP="00BC5792">
      <w:pPr>
        <w:pStyle w:val="Doc-title"/>
      </w:pPr>
      <w:hyperlink r:id="rId1441"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000000" w:rsidP="00BC5792">
      <w:pPr>
        <w:pStyle w:val="Doc-title"/>
      </w:pPr>
      <w:hyperlink r:id="rId1442"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000000" w:rsidP="00BC5792">
      <w:pPr>
        <w:pStyle w:val="Doc-title"/>
      </w:pPr>
      <w:hyperlink r:id="rId1443"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000000" w:rsidP="00BC5792">
      <w:pPr>
        <w:pStyle w:val="Doc-title"/>
      </w:pPr>
      <w:hyperlink r:id="rId1444"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000000" w:rsidP="00BC5792">
      <w:pPr>
        <w:pStyle w:val="Doc-title"/>
      </w:pPr>
      <w:hyperlink r:id="rId1445"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000000" w:rsidP="00BC5792">
      <w:pPr>
        <w:pStyle w:val="Doc-title"/>
      </w:pPr>
      <w:hyperlink r:id="rId1446"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000000" w:rsidP="00BC5792">
      <w:pPr>
        <w:pStyle w:val="Doc-title"/>
      </w:pPr>
      <w:hyperlink r:id="rId1447"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000000" w:rsidP="00BC5792">
      <w:pPr>
        <w:pStyle w:val="Doc-title"/>
      </w:pPr>
      <w:hyperlink r:id="rId1448"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000000" w:rsidP="00BC5792">
      <w:pPr>
        <w:pStyle w:val="Doc-title"/>
      </w:pPr>
      <w:hyperlink r:id="rId1449"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000000" w:rsidP="00BC5792">
      <w:pPr>
        <w:pStyle w:val="Doc-title"/>
      </w:pPr>
      <w:hyperlink r:id="rId1450"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000000" w:rsidP="00BC5792">
      <w:pPr>
        <w:pStyle w:val="Doc-title"/>
      </w:pPr>
      <w:hyperlink r:id="rId1451"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000000" w:rsidP="00BC5792">
      <w:pPr>
        <w:pStyle w:val="Doc-title"/>
      </w:pPr>
      <w:hyperlink r:id="rId1452"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000000" w:rsidP="00BC5792">
      <w:pPr>
        <w:pStyle w:val="Doc-title"/>
      </w:pPr>
      <w:hyperlink r:id="rId1453"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000000" w:rsidP="00BC5792">
      <w:pPr>
        <w:pStyle w:val="Doc-title"/>
      </w:pPr>
      <w:hyperlink r:id="rId1454"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000000" w:rsidP="00BC5792">
      <w:pPr>
        <w:pStyle w:val="Doc-title"/>
      </w:pPr>
      <w:hyperlink r:id="rId1455"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000000" w:rsidP="00BC5792">
      <w:pPr>
        <w:pStyle w:val="Doc-title"/>
      </w:pPr>
      <w:hyperlink r:id="rId1456"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000000" w:rsidP="00BC5792">
      <w:pPr>
        <w:pStyle w:val="Doc-title"/>
      </w:pPr>
      <w:hyperlink r:id="rId1457"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000000" w:rsidP="00BC5792">
      <w:pPr>
        <w:pStyle w:val="Doc-title"/>
      </w:pPr>
      <w:hyperlink r:id="rId1458"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000000" w:rsidP="00BC5792">
      <w:pPr>
        <w:pStyle w:val="Doc-title"/>
      </w:pPr>
      <w:hyperlink r:id="rId1459"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000000" w:rsidP="00BC5792">
      <w:pPr>
        <w:pStyle w:val="Doc-title"/>
      </w:pPr>
      <w:hyperlink r:id="rId1460"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61"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000000" w:rsidP="00BC5792">
      <w:pPr>
        <w:pStyle w:val="Doc-title"/>
      </w:pPr>
      <w:hyperlink r:id="rId1462"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000000" w:rsidP="00BC5792">
      <w:pPr>
        <w:pStyle w:val="Doc-title"/>
      </w:pPr>
      <w:hyperlink r:id="rId1463"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000000" w:rsidP="00BC5792">
      <w:pPr>
        <w:pStyle w:val="Doc-title"/>
      </w:pPr>
      <w:hyperlink r:id="rId1464"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000000" w:rsidP="00BC5792">
      <w:pPr>
        <w:pStyle w:val="Doc-title"/>
      </w:pPr>
      <w:hyperlink r:id="rId1465"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000000" w:rsidP="00BC5792">
      <w:pPr>
        <w:pStyle w:val="Doc-title"/>
      </w:pPr>
      <w:hyperlink r:id="rId1466"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000000" w:rsidP="00BC5792">
      <w:pPr>
        <w:pStyle w:val="Doc-title"/>
      </w:pPr>
      <w:hyperlink r:id="rId1467"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000000" w:rsidP="00BC5792">
      <w:pPr>
        <w:pStyle w:val="Doc-title"/>
      </w:pPr>
      <w:hyperlink r:id="rId1468"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000000" w:rsidP="00BC5792">
      <w:pPr>
        <w:pStyle w:val="Doc-title"/>
      </w:pPr>
      <w:hyperlink r:id="rId1469"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000000" w:rsidP="00BC5792">
      <w:pPr>
        <w:pStyle w:val="Doc-title"/>
      </w:pPr>
      <w:hyperlink r:id="rId1470"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000000" w:rsidP="00BC5792">
      <w:pPr>
        <w:pStyle w:val="Doc-title"/>
      </w:pPr>
      <w:hyperlink r:id="rId1471"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72" w:history="1">
        <w:r w:rsidRPr="00C345EA">
          <w:rPr>
            <w:rStyle w:val="Hyperlink"/>
          </w:rPr>
          <w:t>R2-2409200</w:t>
        </w:r>
      </w:hyperlink>
    </w:p>
    <w:p w14:paraId="2BDEB739" w14:textId="0B12B33D" w:rsidR="0013654C" w:rsidRDefault="00000000" w:rsidP="0013654C">
      <w:pPr>
        <w:pStyle w:val="Doc-title"/>
      </w:pPr>
      <w:hyperlink r:id="rId1473"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000000" w:rsidP="00BC5792">
      <w:pPr>
        <w:pStyle w:val="Doc-title"/>
      </w:pPr>
      <w:hyperlink r:id="rId1474"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000000" w:rsidP="00BC5792">
      <w:pPr>
        <w:pStyle w:val="Doc-title"/>
      </w:pPr>
      <w:hyperlink r:id="rId1475"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000000" w:rsidP="00BC5792">
      <w:pPr>
        <w:pStyle w:val="Doc-title"/>
      </w:pPr>
      <w:hyperlink r:id="rId1476"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000000" w:rsidP="00BC5792">
      <w:pPr>
        <w:pStyle w:val="Doc-title"/>
      </w:pPr>
      <w:hyperlink r:id="rId1477"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000000" w:rsidP="00BC5792">
      <w:pPr>
        <w:pStyle w:val="Doc-title"/>
      </w:pPr>
      <w:hyperlink r:id="rId1478"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000000" w:rsidP="00BC5792">
      <w:pPr>
        <w:pStyle w:val="Doc-title"/>
      </w:pPr>
      <w:hyperlink r:id="rId1479"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000000" w:rsidP="00BC5792">
      <w:pPr>
        <w:pStyle w:val="Doc-title"/>
      </w:pPr>
      <w:hyperlink r:id="rId1480"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81"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82"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000000" w:rsidP="00BC5792">
      <w:pPr>
        <w:pStyle w:val="Doc-title"/>
      </w:pPr>
      <w:hyperlink r:id="rId1483"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1484"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8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000000" w:rsidP="00BC5792">
      <w:pPr>
        <w:pStyle w:val="Doc-title"/>
      </w:pPr>
      <w:hyperlink r:id="rId1486"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000000" w:rsidP="00BC5792">
      <w:pPr>
        <w:pStyle w:val="Doc-title"/>
      </w:pPr>
      <w:hyperlink r:id="rId1487"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000000" w:rsidP="00BC5792">
      <w:pPr>
        <w:pStyle w:val="Doc-title"/>
      </w:pPr>
      <w:hyperlink r:id="rId1488"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000000" w:rsidP="00BC5792">
      <w:pPr>
        <w:pStyle w:val="Doc-title"/>
      </w:pPr>
      <w:hyperlink r:id="rId1489"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000000" w:rsidP="00BC5792">
      <w:pPr>
        <w:pStyle w:val="Doc-title"/>
      </w:pPr>
      <w:hyperlink r:id="rId1490"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000000" w:rsidP="00BC5792">
      <w:pPr>
        <w:pStyle w:val="Doc-title"/>
      </w:pPr>
      <w:hyperlink r:id="rId1491"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000000" w:rsidP="00BC5792">
      <w:pPr>
        <w:pStyle w:val="Doc-title"/>
      </w:pPr>
      <w:hyperlink r:id="rId1492"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000000" w:rsidP="00AC424F">
      <w:pPr>
        <w:pStyle w:val="Doc-title"/>
      </w:pPr>
      <w:hyperlink r:id="rId1493"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494" w:history="1">
        <w:r w:rsidR="00AC424F" w:rsidRPr="00C345EA">
          <w:rPr>
            <w:rStyle w:val="Hyperlink"/>
          </w:rPr>
          <w:t>R2-2403538</w:t>
        </w:r>
      </w:hyperlink>
    </w:p>
    <w:p w14:paraId="4EEF283B" w14:textId="0FB0A46C" w:rsidR="00D04BE5" w:rsidRDefault="00000000" w:rsidP="00D04BE5">
      <w:pPr>
        <w:pStyle w:val="Doc-title"/>
      </w:pPr>
      <w:hyperlink r:id="rId1495"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5" w:name="_Toc151278576"/>
      <w:bookmarkStart w:id="126" w:name="_Toc151848902"/>
      <w:bookmarkStart w:id="127" w:name="_Toc159250367"/>
      <w:r w:rsidRPr="00DB2F94">
        <w:t>9.1</w:t>
      </w:r>
      <w:r w:rsidRPr="00DB2F94">
        <w:tab/>
        <w:t xml:space="preserve">Session on </w:t>
      </w:r>
      <w:bookmarkEnd w:id="125"/>
      <w:bookmarkEnd w:id="126"/>
      <w:bookmarkEnd w:id="127"/>
      <w:r w:rsidR="00D153A8" w:rsidRPr="00DB2F94">
        <w:t>V2X/SL, R19 NES and MOB</w:t>
      </w:r>
    </w:p>
    <w:p w14:paraId="646693A9" w14:textId="31FA7792" w:rsidR="00CF5B37" w:rsidRPr="00DB2F94" w:rsidRDefault="00CF5B37" w:rsidP="00CF5B37">
      <w:pPr>
        <w:pStyle w:val="Heading2"/>
      </w:pPr>
      <w:bookmarkStart w:id="128" w:name="_Toc151278577"/>
      <w:bookmarkStart w:id="129" w:name="_Toc151848903"/>
      <w:bookmarkStart w:id="130" w:name="_Toc159250368"/>
      <w:r w:rsidRPr="00DB2F94">
        <w:t>9.2</w:t>
      </w:r>
      <w:r w:rsidRPr="00DB2F94">
        <w:tab/>
        <w:t xml:space="preserve">Session on </w:t>
      </w:r>
      <w:bookmarkEnd w:id="128"/>
      <w:bookmarkEnd w:id="129"/>
      <w:bookmarkEnd w:id="130"/>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31" w:name="_Toc151278578"/>
      <w:bookmarkStart w:id="132" w:name="_Toc151848904"/>
      <w:bookmarkStart w:id="133" w:name="_Toc159250369"/>
      <w:r w:rsidRPr="00DB2F94">
        <w:t>9.3</w:t>
      </w:r>
      <w:r w:rsidRPr="00DB2F94">
        <w:tab/>
        <w:t>Session on NR NTN and IoT NTN</w:t>
      </w:r>
      <w:bookmarkEnd w:id="131"/>
      <w:bookmarkEnd w:id="132"/>
      <w:bookmarkEnd w:id="133"/>
    </w:p>
    <w:p w14:paraId="62EE42B6" w14:textId="77777777" w:rsidR="00CF5B37" w:rsidRPr="00DB2F94" w:rsidRDefault="00CF5B37" w:rsidP="00CF5B37">
      <w:pPr>
        <w:pStyle w:val="Heading2"/>
      </w:pPr>
      <w:bookmarkStart w:id="134" w:name="_Toc151278579"/>
      <w:bookmarkStart w:id="135" w:name="_Toc151848905"/>
      <w:bookmarkStart w:id="136"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134"/>
      <w:bookmarkEnd w:id="135"/>
      <w:bookmarkEnd w:id="136"/>
    </w:p>
    <w:p w14:paraId="26C0C848" w14:textId="53E11EC6" w:rsidR="00CF5B37" w:rsidRPr="00DB2F94" w:rsidRDefault="00CF5B37" w:rsidP="00101492">
      <w:pPr>
        <w:pStyle w:val="Heading2"/>
      </w:pPr>
      <w:bookmarkStart w:id="137" w:name="_Toc151278581"/>
      <w:bookmarkStart w:id="138" w:name="_Toc151848907"/>
      <w:bookmarkStart w:id="139" w:name="_Toc159250372"/>
      <w:r w:rsidRPr="00DB2F94">
        <w:t>9.</w:t>
      </w:r>
      <w:r w:rsidR="0069250F" w:rsidRPr="00DB2F94">
        <w:t>5</w:t>
      </w:r>
      <w:r w:rsidRPr="00DB2F94">
        <w:tab/>
        <w:t xml:space="preserve">Session on </w:t>
      </w:r>
      <w:bookmarkEnd w:id="137"/>
      <w:bookmarkEnd w:id="138"/>
      <w:bookmarkEnd w:id="139"/>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140" w:name="_Toc151278584"/>
      <w:bookmarkStart w:id="141" w:name="_Toc151848910"/>
      <w:bookmarkStart w:id="142" w:name="_Toc159250375"/>
      <w:r w:rsidRPr="00DB2F94">
        <w:t>9.</w:t>
      </w:r>
      <w:r w:rsidR="0069250F" w:rsidRPr="00DB2F94">
        <w:t>6</w:t>
      </w:r>
      <w:r w:rsidRPr="00DB2F94">
        <w:tab/>
      </w:r>
      <w:bookmarkEnd w:id="140"/>
      <w:bookmarkEnd w:id="141"/>
      <w:bookmarkEnd w:id="142"/>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14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8D3F" w14:textId="77777777" w:rsidR="00DE3A32" w:rsidRDefault="00DE3A32">
      <w:r>
        <w:separator/>
      </w:r>
    </w:p>
    <w:p w14:paraId="21418E5E" w14:textId="77777777" w:rsidR="00DE3A32" w:rsidRDefault="00DE3A32"/>
  </w:endnote>
  <w:endnote w:type="continuationSeparator" w:id="0">
    <w:p w14:paraId="655A0863" w14:textId="77777777" w:rsidR="00DE3A32" w:rsidRDefault="00DE3A32">
      <w:r>
        <w:continuationSeparator/>
      </w:r>
    </w:p>
    <w:p w14:paraId="4A009B1A" w14:textId="77777777" w:rsidR="00DE3A32" w:rsidRDefault="00DE3A32"/>
  </w:endnote>
  <w:endnote w:type="continuationNotice" w:id="1">
    <w:p w14:paraId="1D2B06CF" w14:textId="77777777" w:rsidR="00DE3A32" w:rsidRDefault="00DE3A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AEC72" w14:textId="77777777" w:rsidR="00DE3A32" w:rsidRDefault="00DE3A32">
      <w:r>
        <w:separator/>
      </w:r>
    </w:p>
    <w:p w14:paraId="3A8DA808" w14:textId="77777777" w:rsidR="00DE3A32" w:rsidRDefault="00DE3A32"/>
  </w:footnote>
  <w:footnote w:type="continuationSeparator" w:id="0">
    <w:p w14:paraId="6B2A369C" w14:textId="77777777" w:rsidR="00DE3A32" w:rsidRDefault="00DE3A32">
      <w:r>
        <w:continuationSeparator/>
      </w:r>
    </w:p>
    <w:p w14:paraId="4D7DE326" w14:textId="77777777" w:rsidR="00DE3A32" w:rsidRDefault="00DE3A32"/>
  </w:footnote>
  <w:footnote w:type="continuationNotice" w:id="1">
    <w:p w14:paraId="5A4ADF13" w14:textId="77777777" w:rsidR="00DE3A32" w:rsidRDefault="00DE3A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D5BA4"/>
    <w:multiLevelType w:val="hybridMultilevel"/>
    <w:tmpl w:val="8688854C"/>
    <w:lvl w:ilvl="0" w:tplc="98C8B134">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15"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4363574">
    <w:abstractNumId w:val="21"/>
  </w:num>
  <w:num w:numId="2" w16cid:durableId="707488853">
    <w:abstractNumId w:val="10"/>
  </w:num>
  <w:num w:numId="3" w16cid:durableId="1627083653">
    <w:abstractNumId w:val="25"/>
  </w:num>
  <w:num w:numId="4" w16cid:durableId="11733513">
    <w:abstractNumId w:val="18"/>
  </w:num>
  <w:num w:numId="5" w16cid:durableId="1964925131">
    <w:abstractNumId w:val="0"/>
  </w:num>
  <w:num w:numId="6" w16cid:durableId="1720934264">
    <w:abstractNumId w:val="19"/>
  </w:num>
  <w:num w:numId="7" w16cid:durableId="679166719">
    <w:abstractNumId w:val="3"/>
  </w:num>
  <w:num w:numId="8" w16cid:durableId="57561653">
    <w:abstractNumId w:val="1"/>
  </w:num>
  <w:num w:numId="9" w16cid:durableId="2036728873">
    <w:abstractNumId w:val="26"/>
  </w:num>
  <w:num w:numId="10" w16cid:durableId="981694829">
    <w:abstractNumId w:val="16"/>
  </w:num>
  <w:num w:numId="11" w16cid:durableId="217593628">
    <w:abstractNumId w:val="5"/>
  </w:num>
  <w:num w:numId="12" w16cid:durableId="1362512703">
    <w:abstractNumId w:val="13"/>
  </w:num>
  <w:num w:numId="13" w16cid:durableId="560019232">
    <w:abstractNumId w:val="2"/>
  </w:num>
  <w:num w:numId="14" w16cid:durableId="98238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4"/>
  </w:num>
  <w:num w:numId="21" w16cid:durableId="1328899527">
    <w:abstractNumId w:val="20"/>
  </w:num>
  <w:num w:numId="22" w16cid:durableId="892353711">
    <w:abstractNumId w:val="24"/>
  </w:num>
  <w:num w:numId="23" w16cid:durableId="836730358">
    <w:abstractNumId w:val="6"/>
  </w:num>
  <w:num w:numId="24" w16cid:durableId="1958022707">
    <w:abstractNumId w:val="12"/>
  </w:num>
  <w:num w:numId="25" w16cid:durableId="173958853">
    <w:abstractNumId w:val="23"/>
  </w:num>
  <w:num w:numId="26" w16cid:durableId="24991260">
    <w:abstractNumId w:val="14"/>
  </w:num>
  <w:num w:numId="27" w16cid:durableId="835924726">
    <w:abstractNumId w:val="17"/>
  </w:num>
  <w:num w:numId="28" w16cid:durableId="1327174078">
    <w:abstractNumId w:val="11"/>
  </w:num>
  <w:num w:numId="29" w16cid:durableId="147744002">
    <w:abstractNumId w:val="9"/>
  </w:num>
  <w:num w:numId="30" w16cid:durableId="1106534269">
    <w:abstractNumId w:val="28"/>
  </w:num>
  <w:num w:numId="31" w16cid:durableId="606933413">
    <w:abstractNumId w:val="7"/>
  </w:num>
  <w:num w:numId="32" w16cid:durableId="483396461">
    <w:abstractNumId w:val="15"/>
  </w:num>
  <w:num w:numId="33" w16cid:durableId="924417985">
    <w:abstractNumId w:val="22"/>
  </w:num>
  <w:num w:numId="34" w16cid:durableId="1447962392">
    <w:abstractNumId w:val="8"/>
  </w:num>
  <w:num w:numId="35" w16cid:durableId="195922156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7"/>
    <w:docVar w:name="SavedOfflineDiscCountTime" w:val="10/15/2024 3:47:37 AM"/>
  </w:docVars>
  <w:rsids>
    <w:rsidRoot w:val="00F71AF3"/>
    <w:rsid w:val="0000081F"/>
    <w:rsid w:val="00001231"/>
    <w:rsid w:val="0000318E"/>
    <w:rsid w:val="000035A8"/>
    <w:rsid w:val="000051A7"/>
    <w:rsid w:val="00007CA9"/>
    <w:rsid w:val="00011000"/>
    <w:rsid w:val="00011A8D"/>
    <w:rsid w:val="000132A9"/>
    <w:rsid w:val="0001386B"/>
    <w:rsid w:val="0001426B"/>
    <w:rsid w:val="000145AC"/>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677EE"/>
    <w:rsid w:val="00070434"/>
    <w:rsid w:val="000711BD"/>
    <w:rsid w:val="000762D3"/>
    <w:rsid w:val="0007740E"/>
    <w:rsid w:val="00081D08"/>
    <w:rsid w:val="000828E5"/>
    <w:rsid w:val="00083095"/>
    <w:rsid w:val="00083E4B"/>
    <w:rsid w:val="00087259"/>
    <w:rsid w:val="00090A6B"/>
    <w:rsid w:val="000938EA"/>
    <w:rsid w:val="00093BA0"/>
    <w:rsid w:val="0009436A"/>
    <w:rsid w:val="00096B86"/>
    <w:rsid w:val="000A0EE8"/>
    <w:rsid w:val="000A415E"/>
    <w:rsid w:val="000A5C00"/>
    <w:rsid w:val="000A5EE5"/>
    <w:rsid w:val="000A6915"/>
    <w:rsid w:val="000A6D77"/>
    <w:rsid w:val="000B0674"/>
    <w:rsid w:val="000B0CEC"/>
    <w:rsid w:val="000B1845"/>
    <w:rsid w:val="000B3CCF"/>
    <w:rsid w:val="000B4D7F"/>
    <w:rsid w:val="000B4EF2"/>
    <w:rsid w:val="000B5D8E"/>
    <w:rsid w:val="000C1232"/>
    <w:rsid w:val="000C1DDE"/>
    <w:rsid w:val="000C2218"/>
    <w:rsid w:val="000C2DDB"/>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526"/>
    <w:rsid w:val="000F4CC7"/>
    <w:rsid w:val="000F6506"/>
    <w:rsid w:val="000F6B62"/>
    <w:rsid w:val="001011C7"/>
    <w:rsid w:val="00101492"/>
    <w:rsid w:val="0010266C"/>
    <w:rsid w:val="00103EAD"/>
    <w:rsid w:val="0010677F"/>
    <w:rsid w:val="00106A0D"/>
    <w:rsid w:val="00106EB1"/>
    <w:rsid w:val="00107D8A"/>
    <w:rsid w:val="0011099E"/>
    <w:rsid w:val="001121B8"/>
    <w:rsid w:val="00112D3B"/>
    <w:rsid w:val="00113896"/>
    <w:rsid w:val="001157F1"/>
    <w:rsid w:val="00117AC3"/>
    <w:rsid w:val="00122423"/>
    <w:rsid w:val="00122B2A"/>
    <w:rsid w:val="0012308D"/>
    <w:rsid w:val="00124C48"/>
    <w:rsid w:val="00125B14"/>
    <w:rsid w:val="00125CD5"/>
    <w:rsid w:val="00125E0C"/>
    <w:rsid w:val="001269B9"/>
    <w:rsid w:val="00126FC1"/>
    <w:rsid w:val="0012718B"/>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2E5"/>
    <w:rsid w:val="00176FC6"/>
    <w:rsid w:val="00181FC6"/>
    <w:rsid w:val="00182269"/>
    <w:rsid w:val="0018285D"/>
    <w:rsid w:val="001855A0"/>
    <w:rsid w:val="00185938"/>
    <w:rsid w:val="00186040"/>
    <w:rsid w:val="00191185"/>
    <w:rsid w:val="001911BE"/>
    <w:rsid w:val="00191B30"/>
    <w:rsid w:val="001927F1"/>
    <w:rsid w:val="00192830"/>
    <w:rsid w:val="0019294E"/>
    <w:rsid w:val="0019553E"/>
    <w:rsid w:val="0019676F"/>
    <w:rsid w:val="001A0A4E"/>
    <w:rsid w:val="001A0C50"/>
    <w:rsid w:val="001A5CEB"/>
    <w:rsid w:val="001A642F"/>
    <w:rsid w:val="001A7579"/>
    <w:rsid w:val="001A7D5C"/>
    <w:rsid w:val="001B12CD"/>
    <w:rsid w:val="001B1C92"/>
    <w:rsid w:val="001B3E14"/>
    <w:rsid w:val="001B5E1E"/>
    <w:rsid w:val="001B7BA6"/>
    <w:rsid w:val="001B7D31"/>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5D90"/>
    <w:rsid w:val="001E6FCB"/>
    <w:rsid w:val="001E7A36"/>
    <w:rsid w:val="001F0384"/>
    <w:rsid w:val="001F06F3"/>
    <w:rsid w:val="001F17CB"/>
    <w:rsid w:val="001F3610"/>
    <w:rsid w:val="001F3D7F"/>
    <w:rsid w:val="001F421E"/>
    <w:rsid w:val="001F4CCD"/>
    <w:rsid w:val="001F663E"/>
    <w:rsid w:val="00200DD5"/>
    <w:rsid w:val="00201BE8"/>
    <w:rsid w:val="00201C11"/>
    <w:rsid w:val="00202032"/>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52C1"/>
    <w:rsid w:val="002271B4"/>
    <w:rsid w:val="002317CF"/>
    <w:rsid w:val="00231F48"/>
    <w:rsid w:val="002327B7"/>
    <w:rsid w:val="00236360"/>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77C"/>
    <w:rsid w:val="00280EFA"/>
    <w:rsid w:val="00281BF2"/>
    <w:rsid w:val="00282A0F"/>
    <w:rsid w:val="002832D5"/>
    <w:rsid w:val="00284916"/>
    <w:rsid w:val="00284DDF"/>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413"/>
    <w:rsid w:val="002B7F55"/>
    <w:rsid w:val="002C29DD"/>
    <w:rsid w:val="002C2A5E"/>
    <w:rsid w:val="002C4AF5"/>
    <w:rsid w:val="002C5B32"/>
    <w:rsid w:val="002C5C68"/>
    <w:rsid w:val="002D17C7"/>
    <w:rsid w:val="002D1FC9"/>
    <w:rsid w:val="002D3195"/>
    <w:rsid w:val="002D5579"/>
    <w:rsid w:val="002D6EF6"/>
    <w:rsid w:val="002E04D5"/>
    <w:rsid w:val="002E1037"/>
    <w:rsid w:val="002E1923"/>
    <w:rsid w:val="002E2451"/>
    <w:rsid w:val="002E24ED"/>
    <w:rsid w:val="002E4132"/>
    <w:rsid w:val="002E42D2"/>
    <w:rsid w:val="002E481C"/>
    <w:rsid w:val="002E56F4"/>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37FA"/>
    <w:rsid w:val="0032427D"/>
    <w:rsid w:val="00324494"/>
    <w:rsid w:val="00325F0F"/>
    <w:rsid w:val="003264FC"/>
    <w:rsid w:val="0033177C"/>
    <w:rsid w:val="00332DC0"/>
    <w:rsid w:val="00333F11"/>
    <w:rsid w:val="00333F81"/>
    <w:rsid w:val="00335F0A"/>
    <w:rsid w:val="00337733"/>
    <w:rsid w:val="00337ADB"/>
    <w:rsid w:val="003405C9"/>
    <w:rsid w:val="0034116B"/>
    <w:rsid w:val="0034312C"/>
    <w:rsid w:val="00343A2D"/>
    <w:rsid w:val="00344CDB"/>
    <w:rsid w:val="00347DE5"/>
    <w:rsid w:val="00350044"/>
    <w:rsid w:val="0035158C"/>
    <w:rsid w:val="00352FD2"/>
    <w:rsid w:val="00357681"/>
    <w:rsid w:val="00363254"/>
    <w:rsid w:val="003644EA"/>
    <w:rsid w:val="003663E9"/>
    <w:rsid w:val="0037017B"/>
    <w:rsid w:val="003715D1"/>
    <w:rsid w:val="0037351C"/>
    <w:rsid w:val="0037353E"/>
    <w:rsid w:val="00374DB5"/>
    <w:rsid w:val="00383B42"/>
    <w:rsid w:val="00383CA0"/>
    <w:rsid w:val="003875D6"/>
    <w:rsid w:val="003907FD"/>
    <w:rsid w:val="00392119"/>
    <w:rsid w:val="003930B8"/>
    <w:rsid w:val="003943F4"/>
    <w:rsid w:val="003952AD"/>
    <w:rsid w:val="003A0D3B"/>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1AD"/>
    <w:rsid w:val="003D2242"/>
    <w:rsid w:val="003D30A6"/>
    <w:rsid w:val="003D42E5"/>
    <w:rsid w:val="003D790D"/>
    <w:rsid w:val="003D7927"/>
    <w:rsid w:val="003E02B3"/>
    <w:rsid w:val="003E25CC"/>
    <w:rsid w:val="003E27D6"/>
    <w:rsid w:val="003E330D"/>
    <w:rsid w:val="003E36B6"/>
    <w:rsid w:val="003E4B10"/>
    <w:rsid w:val="003E5024"/>
    <w:rsid w:val="003E6436"/>
    <w:rsid w:val="003E64D2"/>
    <w:rsid w:val="003F0B06"/>
    <w:rsid w:val="003F1605"/>
    <w:rsid w:val="003F28A5"/>
    <w:rsid w:val="003F4E37"/>
    <w:rsid w:val="003F4FA9"/>
    <w:rsid w:val="003F57AE"/>
    <w:rsid w:val="003F62BC"/>
    <w:rsid w:val="00401CFF"/>
    <w:rsid w:val="004049FA"/>
    <w:rsid w:val="00404B62"/>
    <w:rsid w:val="00404B74"/>
    <w:rsid w:val="004052BB"/>
    <w:rsid w:val="00405E62"/>
    <w:rsid w:val="0040611D"/>
    <w:rsid w:val="00406FE9"/>
    <w:rsid w:val="00407029"/>
    <w:rsid w:val="00407E00"/>
    <w:rsid w:val="00410846"/>
    <w:rsid w:val="00412B34"/>
    <w:rsid w:val="004161D7"/>
    <w:rsid w:val="00417E1F"/>
    <w:rsid w:val="00421AB1"/>
    <w:rsid w:val="0042224F"/>
    <w:rsid w:val="0042263F"/>
    <w:rsid w:val="0042465E"/>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1179"/>
    <w:rsid w:val="004533DC"/>
    <w:rsid w:val="00454F25"/>
    <w:rsid w:val="00455380"/>
    <w:rsid w:val="00463F03"/>
    <w:rsid w:val="0046409F"/>
    <w:rsid w:val="004701A2"/>
    <w:rsid w:val="00470A24"/>
    <w:rsid w:val="00470B88"/>
    <w:rsid w:val="00471D48"/>
    <w:rsid w:val="0047274C"/>
    <w:rsid w:val="004740FE"/>
    <w:rsid w:val="0047631F"/>
    <w:rsid w:val="00482782"/>
    <w:rsid w:val="004833A2"/>
    <w:rsid w:val="00483914"/>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1A83"/>
    <w:rsid w:val="004A737E"/>
    <w:rsid w:val="004A7D8C"/>
    <w:rsid w:val="004B0AA2"/>
    <w:rsid w:val="004B17F1"/>
    <w:rsid w:val="004B2497"/>
    <w:rsid w:val="004B2B6E"/>
    <w:rsid w:val="004B2CD0"/>
    <w:rsid w:val="004B2E0B"/>
    <w:rsid w:val="004B3788"/>
    <w:rsid w:val="004B3F90"/>
    <w:rsid w:val="004B4916"/>
    <w:rsid w:val="004C09EA"/>
    <w:rsid w:val="004C75CD"/>
    <w:rsid w:val="004D0D7C"/>
    <w:rsid w:val="004D10A5"/>
    <w:rsid w:val="004D19AF"/>
    <w:rsid w:val="004D2550"/>
    <w:rsid w:val="004D27BA"/>
    <w:rsid w:val="004D2A8E"/>
    <w:rsid w:val="004D2B56"/>
    <w:rsid w:val="004D410F"/>
    <w:rsid w:val="004D4B5F"/>
    <w:rsid w:val="004D70DE"/>
    <w:rsid w:val="004E0F14"/>
    <w:rsid w:val="004E2739"/>
    <w:rsid w:val="004E2D57"/>
    <w:rsid w:val="004E2E6D"/>
    <w:rsid w:val="004E674F"/>
    <w:rsid w:val="004E6FDD"/>
    <w:rsid w:val="004F2929"/>
    <w:rsid w:val="004F31B5"/>
    <w:rsid w:val="004F38F0"/>
    <w:rsid w:val="004F5FAA"/>
    <w:rsid w:val="004F7B0B"/>
    <w:rsid w:val="00501326"/>
    <w:rsid w:val="00501C66"/>
    <w:rsid w:val="005021A7"/>
    <w:rsid w:val="005028E0"/>
    <w:rsid w:val="00504096"/>
    <w:rsid w:val="00505947"/>
    <w:rsid w:val="00505A0C"/>
    <w:rsid w:val="00506F70"/>
    <w:rsid w:val="00510CA6"/>
    <w:rsid w:val="00510FAE"/>
    <w:rsid w:val="00512082"/>
    <w:rsid w:val="005120B9"/>
    <w:rsid w:val="005126FB"/>
    <w:rsid w:val="00513118"/>
    <w:rsid w:val="0051734F"/>
    <w:rsid w:val="00520FEC"/>
    <w:rsid w:val="00521951"/>
    <w:rsid w:val="00521D40"/>
    <w:rsid w:val="00522C77"/>
    <w:rsid w:val="00524811"/>
    <w:rsid w:val="00525E71"/>
    <w:rsid w:val="0052626E"/>
    <w:rsid w:val="00527171"/>
    <w:rsid w:val="005326C2"/>
    <w:rsid w:val="00533103"/>
    <w:rsid w:val="00533FCD"/>
    <w:rsid w:val="0054138D"/>
    <w:rsid w:val="005419E7"/>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799"/>
    <w:rsid w:val="00572DB6"/>
    <w:rsid w:val="005734F4"/>
    <w:rsid w:val="00573A5E"/>
    <w:rsid w:val="00574FFA"/>
    <w:rsid w:val="00576C97"/>
    <w:rsid w:val="00580AFB"/>
    <w:rsid w:val="00582316"/>
    <w:rsid w:val="00582B87"/>
    <w:rsid w:val="00584EAB"/>
    <w:rsid w:val="0058562A"/>
    <w:rsid w:val="00585B9B"/>
    <w:rsid w:val="00586C7F"/>
    <w:rsid w:val="00586CEC"/>
    <w:rsid w:val="00587A20"/>
    <w:rsid w:val="0059196F"/>
    <w:rsid w:val="00591C51"/>
    <w:rsid w:val="00595DBD"/>
    <w:rsid w:val="00597765"/>
    <w:rsid w:val="00597989"/>
    <w:rsid w:val="005A003E"/>
    <w:rsid w:val="005A0C2D"/>
    <w:rsid w:val="005A20BB"/>
    <w:rsid w:val="005A2D2C"/>
    <w:rsid w:val="005A3B3A"/>
    <w:rsid w:val="005A47FA"/>
    <w:rsid w:val="005A4DC7"/>
    <w:rsid w:val="005A4E75"/>
    <w:rsid w:val="005A7CB5"/>
    <w:rsid w:val="005B4A74"/>
    <w:rsid w:val="005B55B1"/>
    <w:rsid w:val="005B55DA"/>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171F"/>
    <w:rsid w:val="005F1974"/>
    <w:rsid w:val="005F3579"/>
    <w:rsid w:val="005F5CDB"/>
    <w:rsid w:val="005F6456"/>
    <w:rsid w:val="005F77E4"/>
    <w:rsid w:val="00602E50"/>
    <w:rsid w:val="00604514"/>
    <w:rsid w:val="00604DCE"/>
    <w:rsid w:val="0060788A"/>
    <w:rsid w:val="00610261"/>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5AC3"/>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08B7"/>
    <w:rsid w:val="006D20FD"/>
    <w:rsid w:val="006D3100"/>
    <w:rsid w:val="006D525D"/>
    <w:rsid w:val="006E0401"/>
    <w:rsid w:val="006E041A"/>
    <w:rsid w:val="006E2192"/>
    <w:rsid w:val="006E2471"/>
    <w:rsid w:val="006E2CD2"/>
    <w:rsid w:val="006E4395"/>
    <w:rsid w:val="006E6506"/>
    <w:rsid w:val="006E7A36"/>
    <w:rsid w:val="006E7A96"/>
    <w:rsid w:val="006F0DD1"/>
    <w:rsid w:val="006F35CB"/>
    <w:rsid w:val="006F3D7C"/>
    <w:rsid w:val="006F58A5"/>
    <w:rsid w:val="006F5D21"/>
    <w:rsid w:val="006F6573"/>
    <w:rsid w:val="006F6B79"/>
    <w:rsid w:val="006F7326"/>
    <w:rsid w:val="007013AD"/>
    <w:rsid w:val="0070254C"/>
    <w:rsid w:val="00703F87"/>
    <w:rsid w:val="00707B06"/>
    <w:rsid w:val="00707D68"/>
    <w:rsid w:val="00707D9E"/>
    <w:rsid w:val="00710B01"/>
    <w:rsid w:val="00710EE2"/>
    <w:rsid w:val="00712E70"/>
    <w:rsid w:val="00716190"/>
    <w:rsid w:val="007165C0"/>
    <w:rsid w:val="00717D61"/>
    <w:rsid w:val="0072029F"/>
    <w:rsid w:val="0072186E"/>
    <w:rsid w:val="007223A6"/>
    <w:rsid w:val="00722FBC"/>
    <w:rsid w:val="00723A6E"/>
    <w:rsid w:val="0072444D"/>
    <w:rsid w:val="00725252"/>
    <w:rsid w:val="00727083"/>
    <w:rsid w:val="007274AF"/>
    <w:rsid w:val="00727F16"/>
    <w:rsid w:val="00730DF9"/>
    <w:rsid w:val="007355E5"/>
    <w:rsid w:val="007357E0"/>
    <w:rsid w:val="0073664A"/>
    <w:rsid w:val="0073727A"/>
    <w:rsid w:val="00737F4D"/>
    <w:rsid w:val="0074154C"/>
    <w:rsid w:val="00743BDB"/>
    <w:rsid w:val="00743CBB"/>
    <w:rsid w:val="00745084"/>
    <w:rsid w:val="0074539B"/>
    <w:rsid w:val="00746B23"/>
    <w:rsid w:val="00747603"/>
    <w:rsid w:val="00750DC8"/>
    <w:rsid w:val="00751EDF"/>
    <w:rsid w:val="0075303C"/>
    <w:rsid w:val="007548C7"/>
    <w:rsid w:val="00755FC4"/>
    <w:rsid w:val="007563D0"/>
    <w:rsid w:val="007566FC"/>
    <w:rsid w:val="00756FA9"/>
    <w:rsid w:val="00761355"/>
    <w:rsid w:val="00761ABD"/>
    <w:rsid w:val="00762557"/>
    <w:rsid w:val="00764A20"/>
    <w:rsid w:val="0076580F"/>
    <w:rsid w:val="00766146"/>
    <w:rsid w:val="0076789E"/>
    <w:rsid w:val="00767AD4"/>
    <w:rsid w:val="00773CA9"/>
    <w:rsid w:val="00775818"/>
    <w:rsid w:val="00775996"/>
    <w:rsid w:val="007806C9"/>
    <w:rsid w:val="007861F9"/>
    <w:rsid w:val="00787A7E"/>
    <w:rsid w:val="007903A7"/>
    <w:rsid w:val="00790D76"/>
    <w:rsid w:val="007933F9"/>
    <w:rsid w:val="007935E3"/>
    <w:rsid w:val="00794A53"/>
    <w:rsid w:val="007A6B38"/>
    <w:rsid w:val="007B1CD8"/>
    <w:rsid w:val="007B1DE6"/>
    <w:rsid w:val="007B31A8"/>
    <w:rsid w:val="007B3A5A"/>
    <w:rsid w:val="007B3D96"/>
    <w:rsid w:val="007B3DB1"/>
    <w:rsid w:val="007B454B"/>
    <w:rsid w:val="007B5D11"/>
    <w:rsid w:val="007C0634"/>
    <w:rsid w:val="007C5583"/>
    <w:rsid w:val="007C7B3F"/>
    <w:rsid w:val="007C7F4A"/>
    <w:rsid w:val="007D3C8C"/>
    <w:rsid w:val="007D4FBA"/>
    <w:rsid w:val="007E000D"/>
    <w:rsid w:val="007E25EA"/>
    <w:rsid w:val="007E41A0"/>
    <w:rsid w:val="007E41A3"/>
    <w:rsid w:val="007E4C82"/>
    <w:rsid w:val="007E66EB"/>
    <w:rsid w:val="007E6E74"/>
    <w:rsid w:val="007F4173"/>
    <w:rsid w:val="007F46CC"/>
    <w:rsid w:val="00800062"/>
    <w:rsid w:val="0080245A"/>
    <w:rsid w:val="0080453E"/>
    <w:rsid w:val="00805477"/>
    <w:rsid w:val="00805EDF"/>
    <w:rsid w:val="0080629C"/>
    <w:rsid w:val="00806BAE"/>
    <w:rsid w:val="00810B9A"/>
    <w:rsid w:val="00811228"/>
    <w:rsid w:val="00811966"/>
    <w:rsid w:val="00812DAF"/>
    <w:rsid w:val="008131B6"/>
    <w:rsid w:val="0081399B"/>
    <w:rsid w:val="00813C02"/>
    <w:rsid w:val="008157E3"/>
    <w:rsid w:val="00815AA1"/>
    <w:rsid w:val="00815AFC"/>
    <w:rsid w:val="00816503"/>
    <w:rsid w:val="00816652"/>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343"/>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065E"/>
    <w:rsid w:val="008B3E9A"/>
    <w:rsid w:val="008B4404"/>
    <w:rsid w:val="008B4F48"/>
    <w:rsid w:val="008C095F"/>
    <w:rsid w:val="008C09F4"/>
    <w:rsid w:val="008C0EDA"/>
    <w:rsid w:val="008C141A"/>
    <w:rsid w:val="008C194E"/>
    <w:rsid w:val="008C3A2E"/>
    <w:rsid w:val="008C3BD0"/>
    <w:rsid w:val="008C3F24"/>
    <w:rsid w:val="008C44E6"/>
    <w:rsid w:val="008C4899"/>
    <w:rsid w:val="008C5334"/>
    <w:rsid w:val="008C68F0"/>
    <w:rsid w:val="008D59EC"/>
    <w:rsid w:val="008D7559"/>
    <w:rsid w:val="008E042C"/>
    <w:rsid w:val="008E0ECB"/>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1F36"/>
    <w:rsid w:val="00912D0C"/>
    <w:rsid w:val="009141B9"/>
    <w:rsid w:val="00920337"/>
    <w:rsid w:val="00921909"/>
    <w:rsid w:val="00921EE6"/>
    <w:rsid w:val="009232CA"/>
    <w:rsid w:val="0092367C"/>
    <w:rsid w:val="009244CC"/>
    <w:rsid w:val="009312A7"/>
    <w:rsid w:val="009312CE"/>
    <w:rsid w:val="009313A0"/>
    <w:rsid w:val="009320B8"/>
    <w:rsid w:val="009322F5"/>
    <w:rsid w:val="009336FA"/>
    <w:rsid w:val="00936066"/>
    <w:rsid w:val="00941607"/>
    <w:rsid w:val="00941BCE"/>
    <w:rsid w:val="00942A9D"/>
    <w:rsid w:val="00943243"/>
    <w:rsid w:val="00945849"/>
    <w:rsid w:val="00946CF0"/>
    <w:rsid w:val="009506B6"/>
    <w:rsid w:val="009509C3"/>
    <w:rsid w:val="00951196"/>
    <w:rsid w:val="009513AC"/>
    <w:rsid w:val="009542B4"/>
    <w:rsid w:val="00954CAA"/>
    <w:rsid w:val="009576A1"/>
    <w:rsid w:val="00957E6C"/>
    <w:rsid w:val="00960C4F"/>
    <w:rsid w:val="00961625"/>
    <w:rsid w:val="00962975"/>
    <w:rsid w:val="00963FBD"/>
    <w:rsid w:val="00964CD5"/>
    <w:rsid w:val="00970AD3"/>
    <w:rsid w:val="00970C23"/>
    <w:rsid w:val="00971E83"/>
    <w:rsid w:val="0097340D"/>
    <w:rsid w:val="00973A2F"/>
    <w:rsid w:val="00976683"/>
    <w:rsid w:val="00976DD1"/>
    <w:rsid w:val="009775EF"/>
    <w:rsid w:val="00980A7C"/>
    <w:rsid w:val="00981061"/>
    <w:rsid w:val="00981990"/>
    <w:rsid w:val="00983B84"/>
    <w:rsid w:val="0098680F"/>
    <w:rsid w:val="00987CB8"/>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7D2"/>
    <w:rsid w:val="009D0BD6"/>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171EC"/>
    <w:rsid w:val="00A21038"/>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66C"/>
    <w:rsid w:val="00A5773C"/>
    <w:rsid w:val="00A60597"/>
    <w:rsid w:val="00A64C1F"/>
    <w:rsid w:val="00A67051"/>
    <w:rsid w:val="00A7158B"/>
    <w:rsid w:val="00A71694"/>
    <w:rsid w:val="00A723E1"/>
    <w:rsid w:val="00A72EB4"/>
    <w:rsid w:val="00A72F17"/>
    <w:rsid w:val="00A74254"/>
    <w:rsid w:val="00A74D22"/>
    <w:rsid w:val="00A763AA"/>
    <w:rsid w:val="00A76C0C"/>
    <w:rsid w:val="00A80647"/>
    <w:rsid w:val="00A806B2"/>
    <w:rsid w:val="00A806FC"/>
    <w:rsid w:val="00A8193A"/>
    <w:rsid w:val="00A823AD"/>
    <w:rsid w:val="00A82E84"/>
    <w:rsid w:val="00A84261"/>
    <w:rsid w:val="00A85FA2"/>
    <w:rsid w:val="00A867B4"/>
    <w:rsid w:val="00A86BD4"/>
    <w:rsid w:val="00A870D8"/>
    <w:rsid w:val="00A90067"/>
    <w:rsid w:val="00A92979"/>
    <w:rsid w:val="00A92B84"/>
    <w:rsid w:val="00A96CA8"/>
    <w:rsid w:val="00A9769E"/>
    <w:rsid w:val="00AA160F"/>
    <w:rsid w:val="00AA5CC6"/>
    <w:rsid w:val="00AA7177"/>
    <w:rsid w:val="00AB0F61"/>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50F0"/>
    <w:rsid w:val="00B063BA"/>
    <w:rsid w:val="00B11B4D"/>
    <w:rsid w:val="00B13DE9"/>
    <w:rsid w:val="00B148E8"/>
    <w:rsid w:val="00B16873"/>
    <w:rsid w:val="00B17979"/>
    <w:rsid w:val="00B20C99"/>
    <w:rsid w:val="00B20EAC"/>
    <w:rsid w:val="00B20EFB"/>
    <w:rsid w:val="00B227DF"/>
    <w:rsid w:val="00B22C28"/>
    <w:rsid w:val="00B23FC9"/>
    <w:rsid w:val="00B24FD7"/>
    <w:rsid w:val="00B25A79"/>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2E0"/>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71A2"/>
    <w:rsid w:val="00BB7655"/>
    <w:rsid w:val="00BC07BE"/>
    <w:rsid w:val="00BC0E5E"/>
    <w:rsid w:val="00BC1FB2"/>
    <w:rsid w:val="00BC2187"/>
    <w:rsid w:val="00BC415D"/>
    <w:rsid w:val="00BC5792"/>
    <w:rsid w:val="00BC5CF7"/>
    <w:rsid w:val="00BC5F4D"/>
    <w:rsid w:val="00BC705A"/>
    <w:rsid w:val="00BD19F4"/>
    <w:rsid w:val="00BD7D06"/>
    <w:rsid w:val="00BE133B"/>
    <w:rsid w:val="00BE176A"/>
    <w:rsid w:val="00BE19B7"/>
    <w:rsid w:val="00BE4575"/>
    <w:rsid w:val="00BE46A8"/>
    <w:rsid w:val="00BF06CD"/>
    <w:rsid w:val="00BF0797"/>
    <w:rsid w:val="00BF2551"/>
    <w:rsid w:val="00BF660B"/>
    <w:rsid w:val="00BF7D07"/>
    <w:rsid w:val="00C01DB6"/>
    <w:rsid w:val="00C030A4"/>
    <w:rsid w:val="00C03F06"/>
    <w:rsid w:val="00C0570D"/>
    <w:rsid w:val="00C059C0"/>
    <w:rsid w:val="00C06F4D"/>
    <w:rsid w:val="00C07F94"/>
    <w:rsid w:val="00C1227F"/>
    <w:rsid w:val="00C12B62"/>
    <w:rsid w:val="00C1416C"/>
    <w:rsid w:val="00C15CDA"/>
    <w:rsid w:val="00C15E41"/>
    <w:rsid w:val="00C16916"/>
    <w:rsid w:val="00C17E60"/>
    <w:rsid w:val="00C23369"/>
    <w:rsid w:val="00C23840"/>
    <w:rsid w:val="00C23EE5"/>
    <w:rsid w:val="00C24783"/>
    <w:rsid w:val="00C2502C"/>
    <w:rsid w:val="00C27B5F"/>
    <w:rsid w:val="00C30A0A"/>
    <w:rsid w:val="00C32475"/>
    <w:rsid w:val="00C345EA"/>
    <w:rsid w:val="00C36018"/>
    <w:rsid w:val="00C36265"/>
    <w:rsid w:val="00C407A7"/>
    <w:rsid w:val="00C40DDD"/>
    <w:rsid w:val="00C41A9E"/>
    <w:rsid w:val="00C41B83"/>
    <w:rsid w:val="00C4240D"/>
    <w:rsid w:val="00C42709"/>
    <w:rsid w:val="00C42E4F"/>
    <w:rsid w:val="00C43B09"/>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2F67"/>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549"/>
    <w:rsid w:val="00CB3C1C"/>
    <w:rsid w:val="00CB547D"/>
    <w:rsid w:val="00CB617C"/>
    <w:rsid w:val="00CC3A7F"/>
    <w:rsid w:val="00CC41FB"/>
    <w:rsid w:val="00CC76CF"/>
    <w:rsid w:val="00CC7703"/>
    <w:rsid w:val="00CD3111"/>
    <w:rsid w:val="00CD3F8C"/>
    <w:rsid w:val="00CD56C5"/>
    <w:rsid w:val="00CE0BF4"/>
    <w:rsid w:val="00CE0E23"/>
    <w:rsid w:val="00CE32B1"/>
    <w:rsid w:val="00CE4363"/>
    <w:rsid w:val="00CE4DA2"/>
    <w:rsid w:val="00CE525A"/>
    <w:rsid w:val="00CE6E1A"/>
    <w:rsid w:val="00CF12CE"/>
    <w:rsid w:val="00CF2867"/>
    <w:rsid w:val="00CF4152"/>
    <w:rsid w:val="00CF4FDA"/>
    <w:rsid w:val="00CF5B37"/>
    <w:rsid w:val="00CF5E92"/>
    <w:rsid w:val="00CF6DFC"/>
    <w:rsid w:val="00D009BC"/>
    <w:rsid w:val="00D00A89"/>
    <w:rsid w:val="00D03798"/>
    <w:rsid w:val="00D04BE5"/>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000"/>
    <w:rsid w:val="00D25CE6"/>
    <w:rsid w:val="00D26597"/>
    <w:rsid w:val="00D276C2"/>
    <w:rsid w:val="00D312FE"/>
    <w:rsid w:val="00D3228C"/>
    <w:rsid w:val="00D32ECC"/>
    <w:rsid w:val="00D33457"/>
    <w:rsid w:val="00D33668"/>
    <w:rsid w:val="00D33829"/>
    <w:rsid w:val="00D33FBD"/>
    <w:rsid w:val="00D375D9"/>
    <w:rsid w:val="00D37A2D"/>
    <w:rsid w:val="00D416C1"/>
    <w:rsid w:val="00D42EEE"/>
    <w:rsid w:val="00D432B5"/>
    <w:rsid w:val="00D43328"/>
    <w:rsid w:val="00D4434F"/>
    <w:rsid w:val="00D45A28"/>
    <w:rsid w:val="00D52B83"/>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54A9"/>
    <w:rsid w:val="00D8586C"/>
    <w:rsid w:val="00D87047"/>
    <w:rsid w:val="00D913AA"/>
    <w:rsid w:val="00D916C0"/>
    <w:rsid w:val="00D96A64"/>
    <w:rsid w:val="00DA02BD"/>
    <w:rsid w:val="00DA08ED"/>
    <w:rsid w:val="00DA0A4D"/>
    <w:rsid w:val="00DA25FD"/>
    <w:rsid w:val="00DA2DD8"/>
    <w:rsid w:val="00DA38A7"/>
    <w:rsid w:val="00DA3CA8"/>
    <w:rsid w:val="00DA4613"/>
    <w:rsid w:val="00DA6284"/>
    <w:rsid w:val="00DB12F2"/>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654C"/>
    <w:rsid w:val="00DD77E0"/>
    <w:rsid w:val="00DE039F"/>
    <w:rsid w:val="00DE2D16"/>
    <w:rsid w:val="00DE3A32"/>
    <w:rsid w:val="00DE451C"/>
    <w:rsid w:val="00DE4B92"/>
    <w:rsid w:val="00DE52C3"/>
    <w:rsid w:val="00DE60EE"/>
    <w:rsid w:val="00DE641A"/>
    <w:rsid w:val="00DE6E8B"/>
    <w:rsid w:val="00DF0ADF"/>
    <w:rsid w:val="00DF1922"/>
    <w:rsid w:val="00DF1E17"/>
    <w:rsid w:val="00DF1F8C"/>
    <w:rsid w:val="00DF3B23"/>
    <w:rsid w:val="00DF5660"/>
    <w:rsid w:val="00DF579B"/>
    <w:rsid w:val="00DF6013"/>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3688F"/>
    <w:rsid w:val="00E41283"/>
    <w:rsid w:val="00E42A94"/>
    <w:rsid w:val="00E436ED"/>
    <w:rsid w:val="00E507E9"/>
    <w:rsid w:val="00E537E6"/>
    <w:rsid w:val="00E53D5A"/>
    <w:rsid w:val="00E55282"/>
    <w:rsid w:val="00E55564"/>
    <w:rsid w:val="00E60B46"/>
    <w:rsid w:val="00E62604"/>
    <w:rsid w:val="00E62E99"/>
    <w:rsid w:val="00E64C5F"/>
    <w:rsid w:val="00E73A59"/>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0F18"/>
    <w:rsid w:val="00ED1DF0"/>
    <w:rsid w:val="00ED244C"/>
    <w:rsid w:val="00ED3D3D"/>
    <w:rsid w:val="00ED4367"/>
    <w:rsid w:val="00ED44D2"/>
    <w:rsid w:val="00ED56E7"/>
    <w:rsid w:val="00ED5C27"/>
    <w:rsid w:val="00ED5E0F"/>
    <w:rsid w:val="00ED6587"/>
    <w:rsid w:val="00ED6F17"/>
    <w:rsid w:val="00EE1610"/>
    <w:rsid w:val="00EE2D13"/>
    <w:rsid w:val="00EE596A"/>
    <w:rsid w:val="00EF08D8"/>
    <w:rsid w:val="00EF0B64"/>
    <w:rsid w:val="00EF11BD"/>
    <w:rsid w:val="00EF6377"/>
    <w:rsid w:val="00EF667D"/>
    <w:rsid w:val="00EF6E8F"/>
    <w:rsid w:val="00EF7BD0"/>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2E6B"/>
    <w:rsid w:val="00F43A3C"/>
    <w:rsid w:val="00F459B3"/>
    <w:rsid w:val="00F462CD"/>
    <w:rsid w:val="00F47C32"/>
    <w:rsid w:val="00F510C6"/>
    <w:rsid w:val="00F52F98"/>
    <w:rsid w:val="00F56899"/>
    <w:rsid w:val="00F57DD9"/>
    <w:rsid w:val="00F63496"/>
    <w:rsid w:val="00F71AF3"/>
    <w:rsid w:val="00F71E55"/>
    <w:rsid w:val="00F74BE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490C"/>
    <w:rsid w:val="00F96372"/>
    <w:rsid w:val="00F97C6E"/>
    <w:rsid w:val="00FA258F"/>
    <w:rsid w:val="00FA47E5"/>
    <w:rsid w:val="00FA4828"/>
    <w:rsid w:val="00FB0394"/>
    <w:rsid w:val="00FB1C7A"/>
    <w:rsid w:val="00FB1D4C"/>
    <w:rsid w:val="00FB2FCD"/>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7b\Docs\R2-2409048.zip" TargetMode="External"/><Relationship Id="rId268" Type="http://schemas.openxmlformats.org/officeDocument/2006/relationships/hyperlink" Target="file:///C:\Users\panidx\OneDrive%20-%20InterDigital%20Communications,%20Inc\Documents\3GPP%20RAN\TSGR2_127b\Docs\R2-2409032.zip" TargetMode="External"/><Relationship Id="rId475" Type="http://schemas.openxmlformats.org/officeDocument/2006/relationships/hyperlink" Target="file:///C:\Users\panidx\OneDrive%20-%20InterDigital%20Communications,%20Inc\Documents\3GPP%20RAN\TSGR2_127b\Docs\R2-2409141.zip" TargetMode="External"/><Relationship Id="rId682" Type="http://schemas.openxmlformats.org/officeDocument/2006/relationships/hyperlink" Target="file:///C:\Users\panidx\OneDrive%20-%20InterDigital%20Communications,%20Inc\Documents\3GPP%20RAN\TSGR2_127b\Docs\R2-2408186.zip" TargetMode="External"/><Relationship Id="rId128" Type="http://schemas.openxmlformats.org/officeDocument/2006/relationships/hyperlink" Target="file:///C:\Users\panidx\OneDrive%20-%20InterDigital%20Communications,%20Inc\Documents\3GPP%20RAN\TSGR2_127b\Docs\R2-2408585.zip" TargetMode="External"/><Relationship Id="rId335" Type="http://schemas.openxmlformats.org/officeDocument/2006/relationships/hyperlink" Target="file:///C:\Users\panidx\OneDrive%20-%20InterDigital%20Communications,%20Inc\Documents\3GPP%20RAN\TSGR2_127b\Docs\R2-2408258.zip" TargetMode="External"/><Relationship Id="rId542" Type="http://schemas.openxmlformats.org/officeDocument/2006/relationships/hyperlink" Target="file:///C:\Users\panidx\OneDrive%20-%20InterDigital%20Communications,%20Inc\Documents\3GPP%20RAN\TSGR2_127b\Docs\R2-2408963.zip" TargetMode="External"/><Relationship Id="rId987" Type="http://schemas.openxmlformats.org/officeDocument/2006/relationships/hyperlink" Target="file:///C:\Users\panidx\OneDrive%20-%20InterDigital%20Communications,%20Inc\Documents\3GPP%20RAN\TSGR2_127b\Docs\R2-2408102.zip" TargetMode="External"/><Relationship Id="rId1172" Type="http://schemas.openxmlformats.org/officeDocument/2006/relationships/hyperlink" Target="file:///C:\Users\panidx\OneDrive%20-%20InterDigital%20Communications,%20Inc\Documents\3GPP%20RAN\TSGR2_127b\Docs\R2-2408531.zip" TargetMode="External"/><Relationship Id="rId402" Type="http://schemas.openxmlformats.org/officeDocument/2006/relationships/hyperlink" Target="file:///C:\Users\panidx\OneDrive%20-%20InterDigital%20Communications,%20Inc\Documents\3GPP%20RAN\TSGR2_127b\Docs\R2-2408943.zip" TargetMode="External"/><Relationship Id="rId847" Type="http://schemas.openxmlformats.org/officeDocument/2006/relationships/hyperlink" Target="file:///C:\Users\panidx\OneDrive%20-%20InterDigital%20Communications,%20Inc\Documents\3GPP%20RAN\TSGR2_127b\Docs\R2-2408394.zip" TargetMode="External"/><Relationship Id="rId1032" Type="http://schemas.openxmlformats.org/officeDocument/2006/relationships/hyperlink" Target="file:///C:\Users\panidx\OneDrive%20-%20InterDigital%20Communications,%20Inc\Documents\3GPP%20RAN\TSGR2_127b\Docs\R2-2408870.zip" TargetMode="External"/><Relationship Id="rId1477" Type="http://schemas.openxmlformats.org/officeDocument/2006/relationships/hyperlink" Target="file:///C:\Users\panidx\OneDrive%20-%20InterDigital%20Communications,%20Inc\Documents\3GPP%20RAN\TSGR2_127b\Docs\R2-2408795.zip" TargetMode="External"/><Relationship Id="rId707" Type="http://schemas.openxmlformats.org/officeDocument/2006/relationships/hyperlink" Target="file:///C:\Users\panidx\OneDrive%20-%20InterDigital%20Communications,%20Inc\Documents\3GPP%20RAN\TSGR2_127b\Docs\R2-2408848.zip" TargetMode="External"/><Relationship Id="rId914" Type="http://schemas.openxmlformats.org/officeDocument/2006/relationships/hyperlink" Target="file:///C:\Users\panidx\OneDrive%20-%20InterDigital%20Communications,%20Inc\Documents\3GPP%20RAN\TSGR2_127b\Docs\R2-2408290.zip" TargetMode="External"/><Relationship Id="rId1337" Type="http://schemas.openxmlformats.org/officeDocument/2006/relationships/hyperlink" Target="file:///C:\Users\panidx\OneDrive%20-%20InterDigital%20Communications,%20Inc\Documents\3GPP%20RAN\TSGR2_127b\Docs\R2-2408360.zip" TargetMode="External"/><Relationship Id="rId43" Type="http://schemas.openxmlformats.org/officeDocument/2006/relationships/hyperlink" Target="file:///C:\Users\panidx\OneDrive%20-%20InterDigital%20Communications,%20Inc\Documents\3GPP%20RAN\TSGR2_127b\Docs\R2-2409136.zip" TargetMode="External"/><Relationship Id="rId1404" Type="http://schemas.openxmlformats.org/officeDocument/2006/relationships/hyperlink" Target="file:///C:\Users\panidx\OneDrive%20-%20InterDigital%20Communications,%20Inc\Documents\3GPP%20RAN\TSGR2_127b\Docs\R2-2406527.zip" TargetMode="External"/><Relationship Id="rId192" Type="http://schemas.openxmlformats.org/officeDocument/2006/relationships/hyperlink" Target="file:///C:\Users\panidx\OneDrive%20-%20InterDigital%20Communications,%20Inc\Documents\3GPP%20RAN\TSGR2_127b\Docs\R2-2408323.zip" TargetMode="External"/><Relationship Id="rId497" Type="http://schemas.openxmlformats.org/officeDocument/2006/relationships/hyperlink" Target="file:///C:\Users\panidx\OneDrive%20-%20InterDigital%20Communications,%20Inc\Documents\3GPP%20RAN\TSGR2_127b\Docs\R2-2408249.zip" TargetMode="External"/><Relationship Id="rId357" Type="http://schemas.openxmlformats.org/officeDocument/2006/relationships/hyperlink" Target="file:///C:\Users\panidx\OneDrive%20-%20InterDigital%20Communications,%20Inc\Documents\3GPP%20RAN\TSGR2_127b\Docs\R2-2409139.zip" TargetMode="External"/><Relationship Id="rId1194" Type="http://schemas.openxmlformats.org/officeDocument/2006/relationships/hyperlink" Target="file:///C:\Users\panidx\OneDrive%20-%20InterDigital%20Communications,%20Inc\Documents\3GPP%20RAN\TSGR2_127b\Docs\R2-2408178.zip" TargetMode="External"/><Relationship Id="rId217" Type="http://schemas.openxmlformats.org/officeDocument/2006/relationships/hyperlink" Target="file:///C:\Users\panidx\OneDrive%20-%20InterDigital%20Communications,%20Inc\Documents\3GPP%20RAN\TSGR2_127b\Docs\R2-2408477.zip" TargetMode="External"/><Relationship Id="rId564" Type="http://schemas.openxmlformats.org/officeDocument/2006/relationships/hyperlink" Target="file:///C:\Users\panidx\OneDrive%20-%20InterDigital%20Communications,%20Inc\Documents\3GPP%20RAN\TSGR2_127b\Docs\R2-2408554.zip" TargetMode="External"/><Relationship Id="rId771" Type="http://schemas.openxmlformats.org/officeDocument/2006/relationships/hyperlink" Target="file:///C:\Users\panidx\OneDrive%20-%20InterDigital%20Communications,%20Inc\Documents\3GPP%20RAN\TSGR2_127b\Docs\R2-2408195.zip" TargetMode="External"/><Relationship Id="rId869" Type="http://schemas.openxmlformats.org/officeDocument/2006/relationships/hyperlink" Target="file:///C:\Users\panidx\OneDrive%20-%20InterDigital%20Communications,%20Inc\Documents\3GPP%20RAN\TSGR2_127b\Docs\R2-2408168.zip" TargetMode="External"/><Relationship Id="rId424" Type="http://schemas.openxmlformats.org/officeDocument/2006/relationships/hyperlink" Target="file:///C:\Users\panidx\OneDrive%20-%20InterDigital%20Communications,%20Inc\Documents\3GPP%20RAN\TSGR2_127b\Docs\R2-2408662.zip" TargetMode="External"/><Relationship Id="rId631" Type="http://schemas.openxmlformats.org/officeDocument/2006/relationships/hyperlink" Target="file:///C:\Users\panidx\OneDrive%20-%20InterDigital%20Communications,%20Inc\Documents\3GPP%20RAN\TSGR2_127b\Docs\R2-2409067.zip" TargetMode="External"/><Relationship Id="rId729" Type="http://schemas.openxmlformats.org/officeDocument/2006/relationships/hyperlink" Target="file:///C:\Users\panidx\OneDrive%20-%20InterDigital%20Communications,%20Inc\Documents\3GPP%20RAN\TSGR2_127b\Docs\R2-2408140.zip" TargetMode="External"/><Relationship Id="rId1054" Type="http://schemas.openxmlformats.org/officeDocument/2006/relationships/hyperlink" Target="file:///C:\Users\panidx\OneDrive%20-%20InterDigital%20Communications,%20Inc\Documents\3GPP%20RAN\TSGR2_127b\Docs\R2-2408455.zip" TargetMode="External"/><Relationship Id="rId1261" Type="http://schemas.openxmlformats.org/officeDocument/2006/relationships/hyperlink" Target="file:///C:\Users\panidx\OneDrive%20-%20InterDigital%20Communications,%20Inc\Documents\3GPP%20RAN\TSGR2_127b\Docs\R2-2408655.zip" TargetMode="External"/><Relationship Id="rId1359" Type="http://schemas.openxmlformats.org/officeDocument/2006/relationships/hyperlink" Target="file:///C:\Users\panidx\OneDrive%20-%20InterDigital%20Communications,%20Inc\Documents\3GPP%20RAN\TSGR2_127b\Docs\R2-2408065.zip" TargetMode="External"/><Relationship Id="rId936" Type="http://schemas.openxmlformats.org/officeDocument/2006/relationships/hyperlink" Target="file:///C:\Users\panidx\OneDrive%20-%20InterDigital%20Communications,%20Inc\Documents\3GPP%20RAN\TSGR2_127b\Docs\R2-2408045.zip" TargetMode="External"/><Relationship Id="rId1121" Type="http://schemas.openxmlformats.org/officeDocument/2006/relationships/hyperlink" Target="file:///C:\Users\panidx\OneDrive%20-%20InterDigital%20Communications,%20Inc\Documents\3GPP%20RAN\TSGR2_127b\Docs\R2-2408610.zip" TargetMode="External"/><Relationship Id="rId1219" Type="http://schemas.openxmlformats.org/officeDocument/2006/relationships/hyperlink" Target="file:///C:\Users\panidx\OneDrive%20-%20InterDigital%20Communications,%20Inc\Documents\3GPP%20RAN\TSGR2_127b\Docs\R2-2408107.zip" TargetMode="External"/><Relationship Id="rId65" Type="http://schemas.openxmlformats.org/officeDocument/2006/relationships/hyperlink" Target="file:///C:\Users\panidx\OneDrive%20-%20InterDigital%20Communications,%20Inc\Documents\3GPP%20RAN\TSGR2_127b\Docs\R2-2408235.zip" TargetMode="External"/><Relationship Id="rId1426" Type="http://schemas.openxmlformats.org/officeDocument/2006/relationships/hyperlink" Target="file:///C:\Users\panidx\OneDrive%20-%20InterDigital%20Communications,%20Inc\Documents\3GPP%20RAN\TSGR2_127b\Docs\R2-2408317.zip" TargetMode="External"/><Relationship Id="rId281" Type="http://schemas.openxmlformats.org/officeDocument/2006/relationships/hyperlink" Target="file:///C:\Users\panidx\OneDrive%20-%20InterDigital%20Communications,%20Inc\Documents\3GPP%20RAN\TSGR2_127b\Docs\R2-2408127.zip" TargetMode="External"/><Relationship Id="rId141" Type="http://schemas.openxmlformats.org/officeDocument/2006/relationships/hyperlink" Target="http://ftp.3gpp.org/tsg_ran/TSG_RAN/TSGR_90e/Docs/RP-202363.zip" TargetMode="External"/><Relationship Id="rId379" Type="http://schemas.openxmlformats.org/officeDocument/2006/relationships/hyperlink" Target="file:///C:\Users\panidx\OneDrive%20-%20InterDigital%20Communications,%20Inc\Documents\3GPP%20RAN\TSGR2_127b\Docs\R2-2408010.zip" TargetMode="External"/><Relationship Id="rId586" Type="http://schemas.openxmlformats.org/officeDocument/2006/relationships/hyperlink" Target="file:///C:\Users\panidx\OneDrive%20-%20InterDigital%20Communications,%20Inc\Documents\3GPP%20RAN\TSGR2_127b\Docs\R2-2407958.zip" TargetMode="External"/><Relationship Id="rId793" Type="http://schemas.openxmlformats.org/officeDocument/2006/relationships/hyperlink" Target="file:///C:\Users\panidx\OneDrive%20-%20InterDigital%20Communications,%20Inc\Documents\3GPP%20RAN\TSGR2_127b\Docs\R2-240874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9083.zip" TargetMode="External"/><Relationship Id="rId446" Type="http://schemas.openxmlformats.org/officeDocument/2006/relationships/hyperlink" Target="file:///C:\Users\panidx\OneDrive%20-%20InterDigital%20Communications,%20Inc\Documents\3GPP%20RAN\TSGR2_127b\Docs\R2-2407923.zip" TargetMode="External"/><Relationship Id="rId653" Type="http://schemas.openxmlformats.org/officeDocument/2006/relationships/hyperlink" Target="file:///C:\Users\panidx\OneDrive%20-%20InterDigital%20Communications,%20Inc\Documents\3GPP%20RAN\TSGR2_127b\Docs\R2-2408099.zip" TargetMode="External"/><Relationship Id="rId1076" Type="http://schemas.openxmlformats.org/officeDocument/2006/relationships/hyperlink" Target="file:///C:\Users\panidx\OneDrive%20-%20InterDigital%20Communications,%20Inc\Documents\3GPP%20RAN\TSGR2_127b\Docs\R2-2408119.zip" TargetMode="External"/><Relationship Id="rId1283" Type="http://schemas.openxmlformats.org/officeDocument/2006/relationships/hyperlink" Target="file:///C:\Users\panidx\OneDrive%20-%20InterDigital%20Communications,%20Inc\Documents\3GPP%20RAN\TSGR2_127b\Docs\R2-2408338.zip" TargetMode="External"/><Relationship Id="rId1490" Type="http://schemas.openxmlformats.org/officeDocument/2006/relationships/hyperlink" Target="file:///C:\Users\panidx\OneDrive%20-%20InterDigital%20Communications,%20Inc\Documents\3GPP%20RAN\TSGR2_127b\Docs\R2-2408791.zip" TargetMode="External"/><Relationship Id="rId306" Type="http://schemas.openxmlformats.org/officeDocument/2006/relationships/hyperlink" Target="file:///C:\Users\panidx\OneDrive%20-%20InterDigital%20Communications,%20Inc\Documents\3GPP%20RAN\TSGR2_127b\Docs\R2-2407981.zip" TargetMode="External"/><Relationship Id="rId860" Type="http://schemas.openxmlformats.org/officeDocument/2006/relationships/hyperlink" Target="file:///C:\Users\panidx\OneDrive%20-%20InterDigital%20Communications,%20Inc\Documents\3GPP%20RAN\TSGR2_127b\Docs\R2-2409066.zip" TargetMode="External"/><Relationship Id="rId958" Type="http://schemas.openxmlformats.org/officeDocument/2006/relationships/hyperlink" Target="file:///C:\Users\panidx\OneDrive%20-%20InterDigital%20Communications,%20Inc\Documents\3GPP%20RAN\TSGR2_127b\Docs\R2-2408101.zip" TargetMode="External"/><Relationship Id="rId1143" Type="http://schemas.openxmlformats.org/officeDocument/2006/relationships/hyperlink" Target="file:///C:\Users\panidx\OneDrive%20-%20InterDigital%20Communications,%20Inc\Documents\3GPP%20RAN\TSGR2_127b\Docs\R2-2408343.zip" TargetMode="External"/><Relationship Id="rId87" Type="http://schemas.openxmlformats.org/officeDocument/2006/relationships/hyperlink" Target="file:///C:\Users\panidx\OneDrive%20-%20InterDigital%20Communications,%20Inc\Documents\3GPP%20RAN\TSGR2_127b\Docs\R2-2408202.zip" TargetMode="External"/><Relationship Id="rId513" Type="http://schemas.openxmlformats.org/officeDocument/2006/relationships/hyperlink" Target="file:///C:\Users\panidx\OneDrive%20-%20InterDigital%20Communications,%20Inc\Documents\3GPP%20RAN\TSGR2_127b\Docs\R2-2408977.zip" TargetMode="External"/><Relationship Id="rId720" Type="http://schemas.openxmlformats.org/officeDocument/2006/relationships/hyperlink" Target="file:///C:\Users\panidx\OneDrive%20-%20InterDigital%20Communications,%20Inc\Documents\3GPP%20RAN\TSGR2_127b\Docs\R2-2409167.zip" TargetMode="External"/><Relationship Id="rId818" Type="http://schemas.openxmlformats.org/officeDocument/2006/relationships/hyperlink" Target="file:///C:\Users\panidx\OneDrive%20-%20InterDigital%20Communications,%20Inc\Documents\3GPP%20RAN\TSGR2_127b\Docs\R2-2409203.zip" TargetMode="External"/><Relationship Id="rId1350" Type="http://schemas.openxmlformats.org/officeDocument/2006/relationships/hyperlink" Target="file:///C:\Users\panidx\OneDrive%20-%20InterDigital%20Communications,%20Inc\Documents\3GPP%20RAN\TSGR2_127b\Docs\R2-2408905.zip" TargetMode="External"/><Relationship Id="rId1448" Type="http://schemas.openxmlformats.org/officeDocument/2006/relationships/hyperlink" Target="file:///C:\Users\panidx\OneDrive%20-%20InterDigital%20Communications,%20Inc\Documents\3GPP%20RAN\TSGR2_127b\Docs\R2-2408855.zip" TargetMode="External"/><Relationship Id="rId1003" Type="http://schemas.openxmlformats.org/officeDocument/2006/relationships/hyperlink" Target="file:///C:\Users\panidx\OneDrive%20-%20InterDigital%20Communications,%20Inc\Documents\3GPP%20RAN\TSGR2_127b\Docs\R2-2409088.zip" TargetMode="External"/><Relationship Id="rId1210" Type="http://schemas.openxmlformats.org/officeDocument/2006/relationships/hyperlink" Target="file:///C:\Users\panidx\OneDrive%20-%20InterDigital%20Communications,%20Inc\Documents\3GPP%20RAN\TSGR2_127b\Docs\R2-2408982.zip" TargetMode="External"/><Relationship Id="rId1308" Type="http://schemas.openxmlformats.org/officeDocument/2006/relationships/hyperlink" Target="file:///C:\Users\panidx\OneDrive%20-%20InterDigital%20Communications,%20Inc\Documents\3GPP%20RAN\TSGR2_127b\Docs\R2-2408716.zip" TargetMode="External"/><Relationship Id="rId14" Type="http://schemas.openxmlformats.org/officeDocument/2006/relationships/hyperlink" Target="file:///C:\Users\panidx\OneDrive%20-%20InterDigital%20Communications,%20Inc\Documents\3GPP%20RAN\TSGR2_127b\Docs\R2-2409202.zip" TargetMode="External"/><Relationship Id="rId163" Type="http://schemas.openxmlformats.org/officeDocument/2006/relationships/hyperlink" Target="file:///C:\Users\panidx\OneDrive%20-%20InterDigital%20Communications,%20Inc\Documents\3GPP%20RAN\TSGR2_127b\Docs\R2-2409043.zip" TargetMode="External"/><Relationship Id="rId370" Type="http://schemas.openxmlformats.org/officeDocument/2006/relationships/hyperlink" Target="file:///C:\Users\panidx\OneDrive%20-%20InterDigital%20Communications,%20Inc\Documents\3GPP%20RAN\TSGR2_127b\Docs\R2-2408987.zip" TargetMode="External"/><Relationship Id="rId230" Type="http://schemas.openxmlformats.org/officeDocument/2006/relationships/hyperlink" Target="file:///C:\Users\panidx\OneDrive%20-%20InterDigital%20Communications,%20Inc\Documents\3GPP%20RAN\TSGR2_127b\Docs\R2-2408878.zip" TargetMode="External"/><Relationship Id="rId468" Type="http://schemas.openxmlformats.org/officeDocument/2006/relationships/hyperlink" Target="file:///C:\Users\panidx\OneDrive%20-%20InterDigital%20Communications,%20Inc\Documents\3GPP%20RAN\TSGR2_127b\Docs\R2-2408510.zip" TargetMode="External"/><Relationship Id="rId675" Type="http://schemas.openxmlformats.org/officeDocument/2006/relationships/hyperlink" Target="file:///C:\Users\panidx\OneDrive%20-%20InterDigital%20Communications,%20Inc\Documents\3GPP%20RAN\TSGR2_127b\Docs\R2-2408993.zip" TargetMode="External"/><Relationship Id="rId882" Type="http://schemas.openxmlformats.org/officeDocument/2006/relationships/hyperlink" Target="file:///C:\Users\panidx\OneDrive%20-%20InterDigital%20Communications,%20Inc\Documents\3GPP%20RAN\TSGR2_127b\Docs\R2-2408768.zip" TargetMode="External"/><Relationship Id="rId1098" Type="http://schemas.openxmlformats.org/officeDocument/2006/relationships/hyperlink" Target="file:///C:\Users\panidx\OneDrive%20-%20InterDigital%20Communications,%20Inc\Documents\3GPP%20RAN\TSGR2_127b\Docs\R2-2409097.zip" TargetMode="External"/><Relationship Id="rId328" Type="http://schemas.openxmlformats.org/officeDocument/2006/relationships/hyperlink" Target="file:///C:\Users\panidx\OneDrive%20-%20InterDigital%20Communications,%20Inc\Documents\3GPP%20RAN\TSGR2_127b\Docs\R2-2407915.zip" TargetMode="External"/><Relationship Id="rId535" Type="http://schemas.openxmlformats.org/officeDocument/2006/relationships/hyperlink" Target="file:///C:\Users\panidx\OneDrive%20-%20InterDigital%20Communications,%20Inc\Documents\3GPP%20RAN\TSGR2_127b\Docs\R2-2408563.zip" TargetMode="External"/><Relationship Id="rId742" Type="http://schemas.openxmlformats.org/officeDocument/2006/relationships/hyperlink" Target="file:///C:\Users\panidx\OneDrive%20-%20InterDigital%20Communications,%20Inc\Documents\3GPP%20RAN\TSGR2_127b\Docs\R2-2408703.zip" TargetMode="External"/><Relationship Id="rId1165" Type="http://schemas.openxmlformats.org/officeDocument/2006/relationships/hyperlink" Target="file:///C:\Users\panidx\OneDrive%20-%20InterDigital%20Communications,%20Inc\Documents\3GPP%20RAN\TSGR2_127b\Docs\R2-2408153.zip" TargetMode="External"/><Relationship Id="rId1372" Type="http://schemas.openxmlformats.org/officeDocument/2006/relationships/hyperlink" Target="file:///C:\Users\panidx\OneDrive%20-%20InterDigital%20Communications,%20Inc\Documents\3GPP%20RAN\TSGR2_127b\Docs\R2-2406869.zip" TargetMode="External"/><Relationship Id="rId602" Type="http://schemas.openxmlformats.org/officeDocument/2006/relationships/hyperlink" Target="file:///C:\Users\panidx\OneDrive%20-%20InterDigital%20Communications,%20Inc\Documents\3GPP%20RAN\TSGR2_127b\Docs\R2-2408143.zip" TargetMode="External"/><Relationship Id="rId1025" Type="http://schemas.openxmlformats.org/officeDocument/2006/relationships/hyperlink" Target="file:///C:\Users\panidx\OneDrive%20-%20InterDigital%20Communications,%20Inc\Documents\3GPP%20RAN\TSGR2_127b\Docs\R2-2408659.zip" TargetMode="External"/><Relationship Id="rId1232" Type="http://schemas.openxmlformats.org/officeDocument/2006/relationships/hyperlink" Target="file:///C:\Users\panidx\OneDrive%20-%20InterDigital%20Communications,%20Inc\Documents\3GPP%20RAN\TSGR2_127b\Docs\R2-2408983.zip" TargetMode="External"/><Relationship Id="rId907" Type="http://schemas.openxmlformats.org/officeDocument/2006/relationships/hyperlink" Target="file:///C:\Users\panidx\OneDrive%20-%20InterDigital%20Communications,%20Inc\Documents\3GPP%20RAN\TSGR2_127b\Docs\R2-2407397.zip" TargetMode="External"/><Relationship Id="rId36" Type="http://schemas.openxmlformats.org/officeDocument/2006/relationships/hyperlink" Target="file:///C:\Users\panidx\OneDrive%20-%20InterDigital%20Communications,%20Inc\Documents\3GPP%20RAN\TSGR2_127b\Docs\R2-2409129.zip" TargetMode="External"/><Relationship Id="rId185" Type="http://schemas.openxmlformats.org/officeDocument/2006/relationships/hyperlink" Target="file:///C:\Users\panidx\OneDrive%20-%20InterDigital%20Communications,%20Inc\Documents\3GPP%20RAN\TSGR2_127b\Docs\R2-2408027.zip" TargetMode="External"/><Relationship Id="rId392" Type="http://schemas.openxmlformats.org/officeDocument/2006/relationships/hyperlink" Target="file:///C:\Users\panidx\OneDrive%20-%20InterDigital%20Communications,%20Inc\Documents\3GPP%20RAN\TSGR2_127b\Docs\R2-NTN.zip" TargetMode="External"/><Relationship Id="rId697" Type="http://schemas.openxmlformats.org/officeDocument/2006/relationships/hyperlink" Target="file:///C:\Users\panidx\OneDrive%20-%20InterDigital%20Communications,%20Inc\Documents\3GPP%20RAN\TSGR2_127b\Docs\R2-2408356.zip" TargetMode="External"/><Relationship Id="rId252" Type="http://schemas.openxmlformats.org/officeDocument/2006/relationships/hyperlink" Target="file:///C:\Users\panidx\OneDrive%20-%20InterDigital%20Communications,%20Inc\Documents\3GPP%20RAN\TSGR2_127b\Docs\R2-2408681.zip" TargetMode="External"/><Relationship Id="rId1187" Type="http://schemas.openxmlformats.org/officeDocument/2006/relationships/hyperlink" Target="file:///C:\Users\panidx\OneDrive%20-%20InterDigital%20Communications,%20Inc\Documents\3GPP%20RAN\TSGR2_127b\Docs\R2-2407986.zip" TargetMode="External"/><Relationship Id="rId112" Type="http://schemas.openxmlformats.org/officeDocument/2006/relationships/hyperlink" Target="file:///C:\Users\panidx\OneDrive%20-%20InterDigital%20Communications,%20Inc\Documents\3GPP%20RAN\TSGR2_127b\Docs\R2-2408515.zip" TargetMode="External"/><Relationship Id="rId557" Type="http://schemas.openxmlformats.org/officeDocument/2006/relationships/hyperlink" Target="file:///C:\Users\panidx\OneDrive%20-%20InterDigital%20Communications,%20Inc\Documents\3GPP%20RAN\TSGR2_127b\Docs\R2-2408931.zip" TargetMode="External"/><Relationship Id="rId764" Type="http://schemas.openxmlformats.org/officeDocument/2006/relationships/hyperlink" Target="file:///C:\Users\panidx\OneDrive%20-%20InterDigital%20Communications,%20Inc\Documents\3GPP%20RAN\TSGR2_127b\Docs\R2-2408069.zip" TargetMode="External"/><Relationship Id="rId971" Type="http://schemas.openxmlformats.org/officeDocument/2006/relationships/hyperlink" Target="file:///C:\Users\panidx\OneDrive%20-%20InterDigital%20Communications,%20Inc\Documents\3GPP%20RAN\TSGR2_127b\Docs\R2-2408606.zip" TargetMode="External"/><Relationship Id="rId1394" Type="http://schemas.openxmlformats.org/officeDocument/2006/relationships/hyperlink" Target="file:///C:\Users\panidx\OneDrive%20-%20InterDigital%20Communications,%20Inc\Documents\3GPP%20RAN\TSGR2_127b\Docs\R2-2409191.zip" TargetMode="External"/><Relationship Id="rId417" Type="http://schemas.openxmlformats.org/officeDocument/2006/relationships/hyperlink" Target="file:///C:\Users\panidx\OneDrive%20-%20InterDigital%20Communications,%20Inc\Documents\3GPP%20RAN\TSGR2_127b\Docs\R2-2408256.zip" TargetMode="External"/><Relationship Id="rId624" Type="http://schemas.openxmlformats.org/officeDocument/2006/relationships/hyperlink" Target="file:///C:\Users\panidx\OneDrive%20-%20InterDigital%20Communications,%20Inc\Documents\3GPP%20RAN\TSGR2_127b\Docs\R2-2408040.zip" TargetMode="External"/><Relationship Id="rId831" Type="http://schemas.openxmlformats.org/officeDocument/2006/relationships/hyperlink" Target="file:///C:\Users\panidx\OneDrive%20-%20InterDigital%20Communications,%20Inc\Documents\3GPP%20RAN\TSGR2_127b\Docs\R2-2408737.zip" TargetMode="External"/><Relationship Id="rId1047" Type="http://schemas.openxmlformats.org/officeDocument/2006/relationships/hyperlink" Target="file:///C:\Users\panidx\OneDrive%20-%20InterDigital%20Communications,%20Inc\Documents\3GPP%20RAN\TSGR2_127b\Docs\R2-2408150.zip" TargetMode="External"/><Relationship Id="rId1254" Type="http://schemas.openxmlformats.org/officeDocument/2006/relationships/hyperlink" Target="file:///C:\Users\panidx\OneDrive%20-%20InterDigital%20Communications,%20Inc\Documents\3GPP%20RAN\TSGR2_127b\Docs\R2-2408284.zip" TargetMode="External"/><Relationship Id="rId1461" Type="http://schemas.openxmlformats.org/officeDocument/2006/relationships/hyperlink" Target="http://ftp.3gpp.org/tsg_ran/TSG_RAN/TSGR_105/Docs/RP-242394.zip" TargetMode="External"/><Relationship Id="rId929" Type="http://schemas.openxmlformats.org/officeDocument/2006/relationships/hyperlink" Target="file:///C:\Users\panidx\OneDrive%20-%20InterDigital%20Communications,%20Inc\Documents\3GPP%20RAN\TSGR2_127b\Docs\R2-2409160.zip" TargetMode="External"/><Relationship Id="rId1114" Type="http://schemas.openxmlformats.org/officeDocument/2006/relationships/hyperlink" Target="file:///C:\Users\panidx\OneDrive%20-%20InterDigital%20Communications,%20Inc\Documents\3GPP%20RAN\TSGR2_127b\Docs\R2-2409082.zip" TargetMode="External"/><Relationship Id="rId1321" Type="http://schemas.openxmlformats.org/officeDocument/2006/relationships/hyperlink" Target="file:///C:\Users\panidx\OneDrive%20-%20InterDigital%20Communications,%20Inc\Documents\3GPP%20RAN\TSGR2_127b\Docs\R2-2407931.zip" TargetMode="External"/><Relationship Id="rId58" Type="http://schemas.openxmlformats.org/officeDocument/2006/relationships/hyperlink" Target="http://ftp.3gpp.org/tsg_ran/TSG_RAN/TSGR_85/Docs/RP-191997.zip" TargetMode="External"/><Relationship Id="rId1419" Type="http://schemas.openxmlformats.org/officeDocument/2006/relationships/hyperlink" Target="file:///C:\Users\panidx\OneDrive%20-%20InterDigital%20Communications,%20Inc\Documents\3GPP%20RAN\TSGR2_127b\Docs\R2-2409041.zip" TargetMode="External"/><Relationship Id="rId274" Type="http://schemas.openxmlformats.org/officeDocument/2006/relationships/hyperlink" Target="http://ftp.3gpp.org/tsg_ran/TSG_RAN/TSGR_96/Docs/RP-221281.zip" TargetMode="External"/><Relationship Id="rId481" Type="http://schemas.openxmlformats.org/officeDocument/2006/relationships/hyperlink" Target="file:///C:\Users\panidx\OneDrive%20-%20InterDigital%20Communications,%20Inc\Documents\3GPP%20RAN\TSGR2_127b\Docs\R2-2408475.zip" TargetMode="External"/><Relationship Id="rId134" Type="http://schemas.openxmlformats.org/officeDocument/2006/relationships/hyperlink" Target="http://ftp.3gpp.org/tsg_ran/TSG_RAN/TSGR_85/Docs/RP-191971.zip" TargetMode="External"/><Relationship Id="rId579" Type="http://schemas.openxmlformats.org/officeDocument/2006/relationships/hyperlink" Target="file:///C:\Users\panidx\OneDrive%20-%20InterDigital%20Communications,%20Inc\Documents\3GPP%20RAN\TSGR2_127b\Docs\R2-2408564.zip" TargetMode="External"/><Relationship Id="rId786" Type="http://schemas.openxmlformats.org/officeDocument/2006/relationships/hyperlink" Target="file:///C:\Users\panidx\OneDrive%20-%20InterDigital%20Communications,%20Inc\Documents\3GPP%20RAN\TSGR2_127b\Docs\R2-2409194.zip" TargetMode="External"/><Relationship Id="rId993" Type="http://schemas.openxmlformats.org/officeDocument/2006/relationships/hyperlink" Target="file:///C:\Users\panidx\OneDrive%20-%20InterDigital%20Communications,%20Inc\Documents\3GPP%20RAN\TSGR2_127b\Docs\R2-2408322.zip" TargetMode="External"/><Relationship Id="rId341" Type="http://schemas.openxmlformats.org/officeDocument/2006/relationships/hyperlink" Target="file:///C:\Users\panidx\OneDrive%20-%20InterDigital%20Communications,%20Inc\Documents\3GPP%20RAN\TSGR2_127b\Docs\R2-2408632.zip" TargetMode="External"/><Relationship Id="rId439" Type="http://schemas.openxmlformats.org/officeDocument/2006/relationships/hyperlink" Target="file:///C:\Users\panidx\OneDrive%20-%20InterDigital%20Communications,%20Inc\Documents\3GPP%20RAN\TSGR2_127b\Docs\R2-2408434.zip" TargetMode="External"/><Relationship Id="rId646" Type="http://schemas.openxmlformats.org/officeDocument/2006/relationships/hyperlink" Target="file:///C:\Users\panidx\OneDrive%20-%20InterDigital%20Communications,%20Inc\Documents\3GPP%20RAN\TSGR2_127b\Docs\R2-2408546.zip" TargetMode="External"/><Relationship Id="rId1069" Type="http://schemas.openxmlformats.org/officeDocument/2006/relationships/hyperlink" Target="file:///C:\Users\panidx\OneDrive%20-%20InterDigital%20Communications,%20Inc\Documents\3GPP%20RAN\TSGR2_127b\Docs\R2-2409105.zip" TargetMode="External"/><Relationship Id="rId1276" Type="http://schemas.openxmlformats.org/officeDocument/2006/relationships/hyperlink" Target="file:///C:\Users\panidx\OneDrive%20-%20InterDigital%20Communications,%20Inc\Documents\3GPP%20RAN\TSGR2_127b\Docs\R2-2408016.zip" TargetMode="External"/><Relationship Id="rId1483" Type="http://schemas.openxmlformats.org/officeDocument/2006/relationships/hyperlink" Target="file:///C:\Users\panidx\OneDrive%20-%20InterDigital%20Communications,%20Inc\Documents\3GPP%20RAN\TSGR2_127b\Docs\R2-2407926.zip" TargetMode="External"/><Relationship Id="rId201" Type="http://schemas.openxmlformats.org/officeDocument/2006/relationships/hyperlink" Target="file:///C:\Users\panidx\OneDrive%20-%20InterDigital%20Communications,%20Inc\Documents\3GPP%20RAN\TSGR2_127b\Docs\R2-2408821.zip" TargetMode="External"/><Relationship Id="rId506" Type="http://schemas.openxmlformats.org/officeDocument/2006/relationships/hyperlink" Target="file:///C:\Users\panidx\OneDrive%20-%20InterDigital%20Communications,%20Inc\Documents\3GPP%20RAN\TSGR2_127b\Docs\R2-2408808.zip" TargetMode="External"/><Relationship Id="rId853" Type="http://schemas.openxmlformats.org/officeDocument/2006/relationships/hyperlink" Target="file:///C:\Users\panidx\OneDrive%20-%20InterDigital%20Communications,%20Inc\Documents\3GPP%20RAN\TSGR2_127b\Docs\R2-2408616.zip" TargetMode="External"/><Relationship Id="rId1136" Type="http://schemas.openxmlformats.org/officeDocument/2006/relationships/hyperlink" Target="file:///C:\Users\panidx\OneDrive%20-%20InterDigital%20Communications,%20Inc\Documents\3GPP%20RAN\TSGR2_127b\Docs\R2-2408121.zip" TargetMode="External"/><Relationship Id="rId713" Type="http://schemas.openxmlformats.org/officeDocument/2006/relationships/hyperlink" Target="file:///C:\Users\panidx\OneDrive%20-%20InterDigital%20Communications,%20Inc\Documents\3GPP%20RAN\TSGR2_127b\Docs\R2-2409019.zip" TargetMode="External"/><Relationship Id="rId920" Type="http://schemas.openxmlformats.org/officeDocument/2006/relationships/hyperlink" Target="file:///C:\Users\panidx\OneDrive%20-%20InterDigital%20Communications,%20Inc\Documents\3GPP%20RAN\TSGR2_127b\Docs\R2-2408605.zip" TargetMode="External"/><Relationship Id="rId1343" Type="http://schemas.openxmlformats.org/officeDocument/2006/relationships/hyperlink" Target="file:///C:\Users\panidx\OneDrive%20-%20InterDigital%20Communications,%20Inc\Documents\3GPP%20RAN\TSGR2_127b\Docs\R2-2408620.zip" TargetMode="External"/><Relationship Id="rId1203" Type="http://schemas.openxmlformats.org/officeDocument/2006/relationships/hyperlink" Target="file:///C:\Users\panidx\OneDrive%20-%20InterDigital%20Communications,%20Inc\Documents\3GPP%20RAN\TSGR2_127b\Docs\R2-2408646.zip" TargetMode="External"/><Relationship Id="rId1410" Type="http://schemas.openxmlformats.org/officeDocument/2006/relationships/hyperlink" Target="file:///C:\Users\panidx\OneDrive%20-%20InterDigital%20Communications,%20Inc\Documents\3GPP%20RAN\TSGR2_127b\Docs\R2-2408406.zip" TargetMode="External"/><Relationship Id="rId296" Type="http://schemas.openxmlformats.org/officeDocument/2006/relationships/hyperlink" Target="file:///C:\Users\panidx\OneDrive%20-%20InterDigital%20Communications,%20Inc\Documents\3GPP%20RAN\TSGR2_127b\Docs\R2-2408519.zip" TargetMode="External"/><Relationship Id="rId156" Type="http://schemas.openxmlformats.org/officeDocument/2006/relationships/hyperlink" Target="http://ftp.3gpp.org/tsg_ran/TSG_RAN/TSGR_92e/Docs/RP-211557.zip" TargetMode="External"/><Relationship Id="rId363" Type="http://schemas.openxmlformats.org/officeDocument/2006/relationships/hyperlink" Target="file:///C:\Users\panidx\OneDrive%20-%20InterDigital%20Communications,%20Inc\Documents\3GPP%20RAN\TSGR2_127b\Docs\R2-2408534.zip" TargetMode="External"/><Relationship Id="rId570" Type="http://schemas.openxmlformats.org/officeDocument/2006/relationships/hyperlink" Target="file:///C:\Users\panidx\OneDrive%20-%20InterDigital%20Communications,%20Inc\Documents\3GPP%20RAN\TSGR2_127b\Docs\R2-2408142.zip" TargetMode="External"/><Relationship Id="rId223" Type="http://schemas.openxmlformats.org/officeDocument/2006/relationships/hyperlink" Target="file:///C:\Users\panidx\OneDrive%20-%20InterDigital%20Communications,%20Inc\Documents\3GPP%20RAN\TSGR2_127b\Docs\R2-2407996.zip" TargetMode="External"/><Relationship Id="rId430" Type="http://schemas.openxmlformats.org/officeDocument/2006/relationships/hyperlink" Target="file:///C:\Users\panidx\OneDrive%20-%20InterDigital%20Communications,%20Inc\Documents\3GPP%20RAN\TSGR2_127b\Docs\R2-2407995.zip" TargetMode="External"/><Relationship Id="rId668" Type="http://schemas.openxmlformats.org/officeDocument/2006/relationships/hyperlink" Target="file:///C:\Users\panidx\OneDrive%20-%20InterDigital%20Communications,%20Inc\Documents\3GPP%20RAN\TSGR2_127b\Docs\R2-2408701.zip" TargetMode="External"/><Relationship Id="rId875" Type="http://schemas.openxmlformats.org/officeDocument/2006/relationships/hyperlink" Target="file:///C:\Users\panidx\OneDrive%20-%20InterDigital%20Communications,%20Inc\Documents\3GPP%20RAN\TSGR2_127b\Docs\R2-2408447.zip" TargetMode="External"/><Relationship Id="rId1060" Type="http://schemas.openxmlformats.org/officeDocument/2006/relationships/hyperlink" Target="file:///C:\Users\panidx\OneDrive%20-%20InterDigital%20Communications,%20Inc\Documents\3GPP%20RAN\TSGR2_127b\Docs\R2-2408759.zip" TargetMode="External"/><Relationship Id="rId1298" Type="http://schemas.openxmlformats.org/officeDocument/2006/relationships/hyperlink" Target="file:///C:\Users\panidx\OneDrive%20-%20InterDigital%20Communications,%20Inc\Documents\3GPP%20RAN\TSGR2_127b\Docs\R2-2409003.zip" TargetMode="External"/><Relationship Id="rId528" Type="http://schemas.openxmlformats.org/officeDocument/2006/relationships/hyperlink" Target="file:///C:\Users\panidx\OneDrive%20-%20InterDigital%20Communications,%20Inc\Documents\3GPP%20RAN\TSGR2_127b\Docs\R2-2407933.zip" TargetMode="External"/><Relationship Id="rId735" Type="http://schemas.openxmlformats.org/officeDocument/2006/relationships/hyperlink" Target="file:///C:\Users\panidx\OneDrive%20-%20InterDigital%20Communications,%20Inc\Documents\3GPP%20RAN\TSGR2_127b\Docs\R2-2408310.zip" TargetMode="External"/><Relationship Id="rId942" Type="http://schemas.openxmlformats.org/officeDocument/2006/relationships/hyperlink" Target="file:///C:\Users\panidx\OneDrive%20-%20InterDigital%20Communications,%20Inc\Documents\3GPP%20RAN\TSGR2_127b\Docs\R2-2408295.zip" TargetMode="External"/><Relationship Id="rId1158" Type="http://schemas.openxmlformats.org/officeDocument/2006/relationships/hyperlink" Target="file:///C:\Users\panidx\OneDrive%20-%20InterDigital%20Communications,%20Inc\Documents\3GPP%20RAN\TSGR2_127b\Docs\R2-2409149.zip" TargetMode="External"/><Relationship Id="rId1365" Type="http://schemas.openxmlformats.org/officeDocument/2006/relationships/hyperlink" Target="file:///C:\Users\panidx\OneDrive%20-%20InterDigital%20Communications,%20Inc\Documents\3GPP%20RAN\TSGR2_127b\Docs\R2-2408413.zip" TargetMode="External"/><Relationship Id="rId1018" Type="http://schemas.openxmlformats.org/officeDocument/2006/relationships/hyperlink" Target="file:///C:\Users\panidx\OneDrive%20-%20InterDigital%20Communications,%20Inc\Documents\3GPP%20RAN\TSGR2_127b\Docs\R2-2408292.zip" TargetMode="External"/><Relationship Id="rId1225" Type="http://schemas.openxmlformats.org/officeDocument/2006/relationships/hyperlink" Target="file:///C:\Users\panidx\OneDrive%20-%20InterDigital%20Communications,%20Inc\Documents\3GPP%20RAN\TSGR2_127b\Docs\R2-2408533.zip" TargetMode="External"/><Relationship Id="rId1432" Type="http://schemas.openxmlformats.org/officeDocument/2006/relationships/hyperlink" Target="https://www.3gpp.org/ftp/meetings_3gpp_sync/ran/docs/RP-241614.zip" TargetMode="External"/><Relationship Id="rId71" Type="http://schemas.openxmlformats.org/officeDocument/2006/relationships/hyperlink" Target="file:///C:\Users\panidx\OneDrive%20-%20InterDigital%20Communications,%20Inc\Documents\3GPP%20RAN\TSGR2_127b\Docs\R2-2409079.zip" TargetMode="External"/><Relationship Id="rId802" Type="http://schemas.openxmlformats.org/officeDocument/2006/relationships/hyperlink" Target="file:///C:\Users\panidx\OneDrive%20-%20InterDigital%20Communications,%20Inc\Documents\3GPP%20RAN\TSGR2_127b\Docs\R2-2409201.zip" TargetMode="External"/><Relationship Id="rId29" Type="http://schemas.openxmlformats.org/officeDocument/2006/relationships/hyperlink" Target="file:///C:\Users\panidx\OneDrive%20-%20InterDigital%20Communications,%20Inc\Documents\3GPP%20RAN\TSGR2_127b\Docs\R2-2408570.zip" TargetMode="External"/><Relationship Id="rId178" Type="http://schemas.openxmlformats.org/officeDocument/2006/relationships/hyperlink" Target="file:///C:\Users\panidx\OneDrive%20-%20InterDigital%20Communications,%20Inc\Documents\3GPP%20RAN\TSGR2_127b\Docs\R2-2409120.zip" TargetMode="External"/><Relationship Id="rId385" Type="http://schemas.openxmlformats.org/officeDocument/2006/relationships/hyperlink" Target="file:///C:\Users\panidx\OneDrive%20-%20InterDigital%20Communications,%20Inc\Documents\3GPP%20RAN\TSGR2_127b\Docs\R2-2408801.zip" TargetMode="External"/><Relationship Id="rId592" Type="http://schemas.openxmlformats.org/officeDocument/2006/relationships/hyperlink" Target="file:///C:\Users\panidx\OneDrive%20-%20InterDigital%20Communications,%20Inc\Documents\3GPP%20RAN\TSGR2_127b\Docs\R2-2407958.zip" TargetMode="External"/><Relationship Id="rId245" Type="http://schemas.openxmlformats.org/officeDocument/2006/relationships/hyperlink" Target="file:///C:\Users\panidx\OneDrive%20-%20InterDigital%20Communications,%20Inc\Documents\3GPP%20RAN\TSGR2_127b\Docs\R2-2408361.zip" TargetMode="External"/><Relationship Id="rId452" Type="http://schemas.openxmlformats.org/officeDocument/2006/relationships/hyperlink" Target="http://ftp.3gpp.org/tsg_ran/TSG_RAN/TSGR_99/Docs/RP-230077.zip" TargetMode="External"/><Relationship Id="rId897" Type="http://schemas.openxmlformats.org/officeDocument/2006/relationships/hyperlink" Target="file:///C:\Users\panidx\OneDrive%20-%20InterDigital%20Communications,%20Inc\Documents\3GPP%20RAN\TSGR2_127b\Docs\R2-2408429.zip" TargetMode="External"/><Relationship Id="rId1082" Type="http://schemas.openxmlformats.org/officeDocument/2006/relationships/hyperlink" Target="file:///C:\Users\panidx\OneDrive%20-%20InterDigital%20Communications,%20Inc\Documents\3GPP%20RAN\TSGR2_127b\Docs\R2-2408330.zip" TargetMode="External"/><Relationship Id="rId105" Type="http://schemas.openxmlformats.org/officeDocument/2006/relationships/hyperlink" Target="file:///C:\Users\panidx\OneDrive%20-%20InterDigital%20Communications,%20Inc\Documents\3GPP%20RAN\TSGR2_127b\Docs\R2-2408890.zip" TargetMode="External"/><Relationship Id="rId312" Type="http://schemas.openxmlformats.org/officeDocument/2006/relationships/hyperlink" Target="file:///C:\Users\panidx\OneDrive%20-%20InterDigital%20Communications,%20Inc\Documents\3GPP%20RAN\TSGR2_127b\Docs\R2-2408513.zip" TargetMode="External"/><Relationship Id="rId757" Type="http://schemas.openxmlformats.org/officeDocument/2006/relationships/hyperlink" Target="file:///C:\Users\panidx\OneDrive%20-%20InterDigital%20Communications,%20Inc\Documents\3GPP%20RAN\TSGR2_127b\Docs\R2-2408311.zip" TargetMode="External"/><Relationship Id="rId964" Type="http://schemas.openxmlformats.org/officeDocument/2006/relationships/hyperlink" Target="file:///C:\Users\panidx\OneDrive%20-%20InterDigital%20Communications,%20Inc\Documents\3GPP%20RAN\TSGR2_127b\Docs\R2-2407041.zip" TargetMode="External"/><Relationship Id="rId1387" Type="http://schemas.openxmlformats.org/officeDocument/2006/relationships/hyperlink" Target="file:///C:\Users\panidx\OneDrive%20-%20InterDigital%20Communications,%20Inc\Documents\3GPP%20RAN\TSGR2_127b\Docs\R2-2408621.zip" TargetMode="External"/><Relationship Id="rId93" Type="http://schemas.openxmlformats.org/officeDocument/2006/relationships/hyperlink" Target="file:///C:\Users\panidx\OneDrive%20-%20InterDigital%20Communications,%20Inc\Documents\3GPP%20RAN\TSGR2_127b\Docs\R2-2408246.zip" TargetMode="External"/><Relationship Id="rId617" Type="http://schemas.openxmlformats.org/officeDocument/2006/relationships/hyperlink" Target="file:///C:\Users\panidx\OneDrive%20-%20InterDigital%20Communications,%20Inc\Documents\3GPP%20RAN\TSGR2_127b\Docs\R2-2408566.zip" TargetMode="External"/><Relationship Id="rId824" Type="http://schemas.openxmlformats.org/officeDocument/2006/relationships/hyperlink" Target="file:///C:\Users\panidx\OneDrive%20-%20InterDigital%20Communications,%20Inc\Documents\3GPP%20RAN\TSGR2_127b\Docs\R2-2408967.zip" TargetMode="External"/><Relationship Id="rId1247" Type="http://schemas.openxmlformats.org/officeDocument/2006/relationships/hyperlink" Target="file:///C:\Users\panidx\OneDrive%20-%20InterDigital%20Communications,%20Inc\Documents\3GPP%20RAN\TSGR2_127b\Docs\R2-2407960.zip" TargetMode="External"/><Relationship Id="rId1454" Type="http://schemas.openxmlformats.org/officeDocument/2006/relationships/hyperlink" Target="file:///C:\Users\panidx\OneDrive%20-%20InterDigital%20Communications,%20Inc\Documents\3GPP%20RAN\TSGR2_127b\Docs\R2-2408104.zip" TargetMode="External"/><Relationship Id="rId1107" Type="http://schemas.openxmlformats.org/officeDocument/2006/relationships/hyperlink" Target="file:///C:\Users\panidx\OneDrive%20-%20InterDigital%20Communications,%20Inc\Documents\3GPP%20RAN\TSGR2_127b\Docs\R2-2407940.zip" TargetMode="External"/><Relationship Id="rId1314" Type="http://schemas.openxmlformats.org/officeDocument/2006/relationships/hyperlink" Target="file:///C:\Users\panidx\OneDrive%20-%20InterDigital%20Communications,%20Inc\Documents\3GPP%20RAN\TSGR2_127b\Docs\R2-2409179.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7b\Docs\R2-2408797.zip" TargetMode="External"/><Relationship Id="rId474" Type="http://schemas.openxmlformats.org/officeDocument/2006/relationships/hyperlink" Target="file:///C:\Users\panidx\OneDrive%20-%20InterDigital%20Communications,%20Inc\Documents\3GPP%20RAN\TSGR2_127b\Docs\R2-2409092.zip" TargetMode="External"/><Relationship Id="rId127" Type="http://schemas.openxmlformats.org/officeDocument/2006/relationships/hyperlink" Target="file:///C:\Users\panidx\OneDrive%20-%20InterDigital%20Communications,%20Inc\Documents\3GPP%20RAN\TSGR2_127b\Docs\R2-2408541.zip" TargetMode="External"/><Relationship Id="rId681" Type="http://schemas.openxmlformats.org/officeDocument/2006/relationships/hyperlink" Target="file:///C:\Users\panidx\OneDrive%20-%20InterDigital%20Communications,%20Inc\Documents\3GPP%20RAN\TSGR2_127b\Docs\R2-2408227.zip" TargetMode="External"/><Relationship Id="rId779" Type="http://schemas.openxmlformats.org/officeDocument/2006/relationships/hyperlink" Target="file:///C:\Users\panidx\OneDrive%20-%20InterDigital%20Communications,%20Inc\Documents\3GPP%20RAN\TSGR2_127b\Docs\R2-2408868.zip" TargetMode="External"/><Relationship Id="rId986" Type="http://schemas.openxmlformats.org/officeDocument/2006/relationships/hyperlink" Target="file:///C:\Users\panidx\OneDrive%20-%20InterDigital%20Communications,%20Inc\Documents\3GPP%20RAN\TSGR2_127b\Docs\R2-2408006.zip" TargetMode="External"/><Relationship Id="rId334" Type="http://schemas.openxmlformats.org/officeDocument/2006/relationships/hyperlink" Target="file:///C:\Users\panidx\OneDrive%20-%20InterDigital%20Communications,%20Inc\Documents\3GPP%20RAN\TSGR2_127b\Docs\R2-2408126.zip" TargetMode="External"/><Relationship Id="rId541" Type="http://schemas.openxmlformats.org/officeDocument/2006/relationships/hyperlink" Target="file:///C:\Users\panidx\OneDrive%20-%20InterDigital%20Communications,%20Inc\Documents\3GPP%20RAN\TSGR2_127b\Docs\R2-2408037.zip" TargetMode="External"/><Relationship Id="rId639" Type="http://schemas.openxmlformats.org/officeDocument/2006/relationships/hyperlink" Target="file:///C:\Users\panidx\OneDrive%20-%20InterDigital%20Communications,%20Inc\Documents\3GPP%20RAN\TSGR2_127b\Docs\R2-2408952.zip" TargetMode="External"/><Relationship Id="rId1171" Type="http://schemas.openxmlformats.org/officeDocument/2006/relationships/hyperlink" Target="file:///C:\Users\panidx\OneDrive%20-%20InterDigital%20Communications,%20Inc\Documents\3GPP%20RAN\TSGR2_127b\Docs\R2-2408496.zip" TargetMode="External"/><Relationship Id="rId1269" Type="http://schemas.openxmlformats.org/officeDocument/2006/relationships/hyperlink" Target="file:///C:\Users\panidx\OneDrive%20-%20InterDigital%20Communications,%20Inc\Documents\3GPP%20RAN\TSGR2_127b\Docs\R2-2408981.zip" TargetMode="External"/><Relationship Id="rId1476" Type="http://schemas.openxmlformats.org/officeDocument/2006/relationships/hyperlink" Target="file:///C:\Users\panidx\OneDrive%20-%20InterDigital%20Communications,%20Inc\Documents\3GPP%20RAN\TSGR2_127b\Docs\R2-2408723.zip" TargetMode="External"/><Relationship Id="rId401" Type="http://schemas.openxmlformats.org/officeDocument/2006/relationships/hyperlink" Target="file:///C:\Users\panidx\OneDrive%20-%20InterDigital%20Communications,%20Inc\Documents\3GPP%20RAN\TSGR2_127b\Docs\R2-2408654.zip" TargetMode="External"/><Relationship Id="rId846" Type="http://schemas.openxmlformats.org/officeDocument/2006/relationships/hyperlink" Target="file:///C:\Users\panidx\OneDrive%20-%20InterDigital%20Communications,%20Inc\Documents\3GPP%20RAN\TSGR2_127b\Docs\R2-2408359.zip" TargetMode="External"/><Relationship Id="rId1031" Type="http://schemas.openxmlformats.org/officeDocument/2006/relationships/hyperlink" Target="file:///C:\Users\panidx\OneDrive%20-%20InterDigital%20Communications,%20Inc\Documents\3GPP%20RAN\TSGR2_127b\Docs\R2-2408867.zip" TargetMode="External"/><Relationship Id="rId1129" Type="http://schemas.openxmlformats.org/officeDocument/2006/relationships/hyperlink" Target="file:///C:\Users\panidx\OneDrive%20-%20InterDigital%20Communications,%20Inc\Documents\3GPP%20RAN\TSGR2_127b\Docs\R2-2409016.zip" TargetMode="External"/><Relationship Id="rId706" Type="http://schemas.openxmlformats.org/officeDocument/2006/relationships/hyperlink" Target="file:///C:\Users\panidx\OneDrive%20-%20InterDigital%20Communications,%20Inc\Documents\3GPP%20RAN\TSGR2_127b\Docs\R2-2408847.zip" TargetMode="External"/><Relationship Id="rId913" Type="http://schemas.openxmlformats.org/officeDocument/2006/relationships/hyperlink" Target="file:///C:\Users\panidx\OneDrive%20-%20InterDigital%20Communications,%20Inc\Documents\3GPP%20RAN\TSGR2_127b\Docs\R2-2408184.zip" TargetMode="External"/><Relationship Id="rId1336" Type="http://schemas.openxmlformats.org/officeDocument/2006/relationships/hyperlink" Target="file:///C:\Users\panidx\OneDrive%20-%20InterDigital%20Communications,%20Inc\Documents\3GPP%20RAN\TSGR2_127b\Docs\R2-2408333.zip" TargetMode="External"/><Relationship Id="rId42" Type="http://schemas.openxmlformats.org/officeDocument/2006/relationships/hyperlink" Target="file:///C:\Users\panidx\OneDrive%20-%20InterDigital%20Communications,%20Inc\Documents\3GPP%20RAN\TSGR2_127b\Docs\R2-2409135.zip" TargetMode="External"/><Relationship Id="rId1403" Type="http://schemas.openxmlformats.org/officeDocument/2006/relationships/hyperlink" Target="file:///C:\Users\panidx\OneDrive%20-%20InterDigital%20Communications,%20Inc\Documents\3GPP%20RAN\TSGR2_127b\Docs\R2-2408354.zip" TargetMode="External"/><Relationship Id="rId191" Type="http://schemas.openxmlformats.org/officeDocument/2006/relationships/hyperlink" Target="file:///C:\Users\panidx\OneDrive%20-%20InterDigital%20Communications,%20Inc\Documents\3GPP%20RAN\TSGR2_127b\Docs\R2-2408232.zip" TargetMode="External"/><Relationship Id="rId289" Type="http://schemas.openxmlformats.org/officeDocument/2006/relationships/hyperlink" Target="file:///C:\Users\panidx\OneDrive%20-%20InterDigital%20Communications,%20Inc\Documents\3GPP%20RAN\TSGR2_127b\Docs\R2-2408443.zip" TargetMode="External"/><Relationship Id="rId496" Type="http://schemas.openxmlformats.org/officeDocument/2006/relationships/hyperlink" Target="file:///C:\Users\panidx\OneDrive%20-%20InterDigital%20Communications,%20Inc\Documents\3GPP%20RAN\TSGR2_127b\Docs\R2-2408408.zip" TargetMode="External"/><Relationship Id="rId149" Type="http://schemas.openxmlformats.org/officeDocument/2006/relationships/hyperlink" Target="http://ftp.3gpp.org/tsg_ran/TSG_RAN/TSGR_92e/Docs/RP-211566.zip" TargetMode="External"/><Relationship Id="rId356" Type="http://schemas.openxmlformats.org/officeDocument/2006/relationships/hyperlink" Target="file:///C:\Users\panidx\OneDrive%20-%20InterDigital%20Communications,%20Inc\Documents\3GPP%20RAN\TSGR2_127b\Docs\R2-2409138.zip" TargetMode="External"/><Relationship Id="rId563" Type="http://schemas.openxmlformats.org/officeDocument/2006/relationships/hyperlink" Target="file:///C:\Users\panidx\OneDrive%20-%20InterDigital%20Communications,%20Inc\Documents\3GPP%20RAN\TSGR2_127b\Docs\R2-2408618.zip" TargetMode="External"/><Relationship Id="rId770" Type="http://schemas.openxmlformats.org/officeDocument/2006/relationships/hyperlink" Target="file:///C:\Users\panidx\OneDrive%20-%20InterDigital%20Communications,%20Inc\Documents\3GPP%20RAN\TSGR2_127b\Docs\R2-2408188.zip" TargetMode="External"/><Relationship Id="rId1193" Type="http://schemas.openxmlformats.org/officeDocument/2006/relationships/hyperlink" Target="file:///C:\Users\panidx\OneDrive%20-%20InterDigital%20Communications,%20Inc\Documents\3GPP%20RAN\TSGR2_127b\Docs\R2-2408154.zip" TargetMode="External"/><Relationship Id="rId216" Type="http://schemas.openxmlformats.org/officeDocument/2006/relationships/hyperlink" Target="file:///C:\Users\panidx\OneDrive%20-%20InterDigital%20Communications,%20Inc\Documents\3GPP%20RAN\TSGR2_127b\Docs\R2-2408476.zip" TargetMode="External"/><Relationship Id="rId423" Type="http://schemas.openxmlformats.org/officeDocument/2006/relationships/hyperlink" Target="file:///C:\Users\panidx\OneDrive%20-%20InterDigital%20Communications,%20Inc\Documents\3GPP%20RAN\TSGR2_127b\Docs\R2-2408374.zip" TargetMode="External"/><Relationship Id="rId868" Type="http://schemas.openxmlformats.org/officeDocument/2006/relationships/hyperlink" Target="file:///C:\Users\panidx\OneDrive%20-%20InterDigital%20Communications,%20Inc\Documents\3GPP%20RAN\TSGR2_127b\Docs\R2-2408114.zip" TargetMode="External"/><Relationship Id="rId1053" Type="http://schemas.openxmlformats.org/officeDocument/2006/relationships/hyperlink" Target="file:///C:\Users\panidx\OneDrive%20-%20InterDigital%20Communications,%20Inc\Documents\3GPP%20RAN\TSGR2_127b\Docs\R2-2408384.zip" TargetMode="External"/><Relationship Id="rId1260" Type="http://schemas.openxmlformats.org/officeDocument/2006/relationships/hyperlink" Target="file:///C:\Users\panidx\OneDrive%20-%20InterDigital%20Communications,%20Inc\Documents\3GPP%20RAN\TSGR2_127b\Docs\R2-2408593.zip" TargetMode="External"/><Relationship Id="rId1498" Type="http://schemas.openxmlformats.org/officeDocument/2006/relationships/theme" Target="theme/theme1.xml"/><Relationship Id="rId630" Type="http://schemas.openxmlformats.org/officeDocument/2006/relationships/hyperlink" Target="file:///C:\Users\panidx\OneDrive%20-%20InterDigital%20Communications,%20Inc\Documents\3GPP%20RAN\TSGR2_127b\Docs\R2-2409040.zip" TargetMode="External"/><Relationship Id="rId728" Type="http://schemas.openxmlformats.org/officeDocument/2006/relationships/hyperlink" Target="file:///C:\Users\panidx\OneDrive%20-%20InterDigital%20Communications,%20Inc\Documents\3GPP%20RAN\TSGR2_127b\Docs\R2-2408093.zip" TargetMode="External"/><Relationship Id="rId935" Type="http://schemas.openxmlformats.org/officeDocument/2006/relationships/hyperlink" Target="file:///C:\Users\panidx\OneDrive%20-%20InterDigital%20Communications,%20Inc\Documents\3GPP%20RAN\TSGR2_127b\Docs\R2-2408004.zip" TargetMode="External"/><Relationship Id="rId1358" Type="http://schemas.openxmlformats.org/officeDocument/2006/relationships/hyperlink" Target="file:///C:\Users\panidx\OneDrive%20-%20InterDigital%20Communications,%20Inc\Documents\3GPP%20RAN\TSGR2_127b\Docs\R2-2408050.zip" TargetMode="External"/><Relationship Id="rId64" Type="http://schemas.openxmlformats.org/officeDocument/2006/relationships/hyperlink" Target="file:///C:\Users\panidx\OneDrive%20-%20InterDigital%20Communications,%20Inc\Documents\3GPP%20RAN\TSGR2_127b\Docs\R2-2408234.zip" TargetMode="External"/><Relationship Id="rId1120" Type="http://schemas.openxmlformats.org/officeDocument/2006/relationships/hyperlink" Target="file:///C:\Users\panidx\OneDrive%20-%20InterDigital%20Communications,%20Inc\Documents\3GPP%20RAN\TSGR2_127b\Docs\R2-2408575.zip" TargetMode="External"/><Relationship Id="rId1218" Type="http://schemas.openxmlformats.org/officeDocument/2006/relationships/hyperlink" Target="file:///C:\Users\panidx\OneDrive%20-%20InterDigital%20Communications,%20Inc\Documents\3GPP%20RAN\TSGR2_127b\Docs\R2-2408096.zip" TargetMode="External"/><Relationship Id="rId1425" Type="http://schemas.openxmlformats.org/officeDocument/2006/relationships/hyperlink" Target="file:///C:\Users\panidx\OneDrive%20-%20InterDigital%20Communications,%20Inc\Documents\3GPP%20RAN\TSGR2_127b\Docs\R2-2408198.zip" TargetMode="External"/><Relationship Id="rId280" Type="http://schemas.openxmlformats.org/officeDocument/2006/relationships/hyperlink" Target="file:///C:\Users\panidx\OneDrive%20-%20InterDigital%20Communications,%20Inc\Documents\3GPP%20RAN\TSGR2_127b\Docs\R2-2408028.zip" TargetMode="External"/><Relationship Id="rId140" Type="http://schemas.openxmlformats.org/officeDocument/2006/relationships/hyperlink" Target="http://ftp.3gpp.org/tsg_ran/TSG_RAN/TSGR_92e/Docs/RP-211203.zip" TargetMode="External"/><Relationship Id="rId378" Type="http://schemas.openxmlformats.org/officeDocument/2006/relationships/hyperlink" Target="file:///C:\Users\panidx\OneDrive%20-%20InterDigital%20Communications,%20Inc\Documents\3GPP%20RAN\TSGR2_127b\Docs\R2-2407967.zip" TargetMode="External"/><Relationship Id="rId585" Type="http://schemas.openxmlformats.org/officeDocument/2006/relationships/hyperlink" Target="file:///C:\Users\panidx\OneDrive%20-%20InterDigital%20Communications,%20Inc\Documents\3GPP%20RAN\TSGR2_127b\Docs\R2-2409108.zip" TargetMode="External"/><Relationship Id="rId792" Type="http://schemas.openxmlformats.org/officeDocument/2006/relationships/hyperlink" Target="file:///C:\Users\panidx\OneDrive%20-%20InterDigital%20Communications,%20Inc\Documents\3GPP%20RAN\TSGR2_127b\Docs\R2-240855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9078.zip" TargetMode="External"/><Relationship Id="rId445" Type="http://schemas.openxmlformats.org/officeDocument/2006/relationships/hyperlink" Target="http://ftp.3gpp.org/tsg_ran/TSG_RAN/TSGR_98e/Docs/RP-223488.zip" TargetMode="External"/><Relationship Id="rId652" Type="http://schemas.openxmlformats.org/officeDocument/2006/relationships/hyperlink" Target="file:///C:\Users\panidx\OneDrive%20-%20InterDigital%20Communications,%20Inc\Documents\3GPP%20RAN\TSGR2_127b\Docs\R2-2409022.zip" TargetMode="External"/><Relationship Id="rId1075" Type="http://schemas.openxmlformats.org/officeDocument/2006/relationships/hyperlink" Target="file:///C:\Users\panidx\OneDrive%20-%20InterDigital%20Communications,%20Inc\Documents\3GPP%20RAN\TSGR2_127b\Docs\R2-2408088.zip" TargetMode="External"/><Relationship Id="rId1282" Type="http://schemas.openxmlformats.org/officeDocument/2006/relationships/hyperlink" Target="file:///C:\Users\panidx\OneDrive%20-%20InterDigital%20Communications,%20Inc\Documents\3GPP%20RAN\TSGR2_127b\Docs\R2-2408301.zip" TargetMode="External"/><Relationship Id="rId305" Type="http://schemas.openxmlformats.org/officeDocument/2006/relationships/hyperlink" Target="file:///C:\Users\panidx\OneDrive%20-%20InterDigital%20Communications,%20Inc\Documents\3GPP%20RAN\TSGR2_127b\Docs\R2-2407935.zip" TargetMode="External"/><Relationship Id="rId512" Type="http://schemas.openxmlformats.org/officeDocument/2006/relationships/hyperlink" Target="file:///C:\Users\panidx\OneDrive%20-%20InterDigital%20Communications,%20Inc\Documents\3GPP%20RAN\TSGR2_127b\Docs\R2-2408976.zip" TargetMode="External"/><Relationship Id="rId957" Type="http://schemas.openxmlformats.org/officeDocument/2006/relationships/hyperlink" Target="file:///C:\Users\panidx\OneDrive%20-%20InterDigital%20Communications,%20Inc\Documents\3GPP%20RAN\TSGR2_127b\Docs\R2-2408086.zip" TargetMode="External"/><Relationship Id="rId1142" Type="http://schemas.openxmlformats.org/officeDocument/2006/relationships/hyperlink" Target="file:///C:\Users\panidx\OneDrive%20-%20InterDigital%20Communications,%20Inc\Documents\3GPP%20RAN\TSGR2_127b\Docs\R2-2408286.zip" TargetMode="External"/><Relationship Id="rId86" Type="http://schemas.openxmlformats.org/officeDocument/2006/relationships/hyperlink" Target="file:///C:\Users\panidx\OneDrive%20-%20InterDigital%20Communications,%20Inc\Documents\3GPP%20RAN\TSGR2_127b\Docs\R2-2406842.zip" TargetMode="External"/><Relationship Id="rId817" Type="http://schemas.openxmlformats.org/officeDocument/2006/relationships/hyperlink" Target="file:///C:\Users\panidx\OneDrive%20-%20InterDigital%20Communications,%20Inc\Documents\3GPP%20RAN\TSGR2_127b\Docs\R2-2408736.zip" TargetMode="External"/><Relationship Id="rId1002" Type="http://schemas.openxmlformats.org/officeDocument/2006/relationships/hyperlink" Target="file:///C:\Users\panidx\OneDrive%20-%20InterDigital%20Communications,%20Inc\Documents\3GPP%20RAN\TSGR2_127b\Docs\R2-2409061.zip" TargetMode="External"/><Relationship Id="rId1447" Type="http://schemas.openxmlformats.org/officeDocument/2006/relationships/hyperlink" Target="file:///C:\Users\panidx\OneDrive%20-%20InterDigital%20Communications,%20Inc\Documents\3GPP%20RAN\TSGR2_127b\Docs\R2-2408799.zip" TargetMode="External"/><Relationship Id="rId1307" Type="http://schemas.openxmlformats.org/officeDocument/2006/relationships/hyperlink" Target="file:///C:\Users\panidx\OneDrive%20-%20InterDigital%20Communications,%20Inc\Documents\3GPP%20RAN\TSGR2_127b\Docs\R2-2408657.zip" TargetMode="External"/><Relationship Id="rId13" Type="http://schemas.openxmlformats.org/officeDocument/2006/relationships/hyperlink" Target="file:///C:\Users\panidx\OneDrive%20-%20InterDigital%20Communications,%20Inc\Documents\3GPP%20RAN\TSGR2_127b\Docs\R2-2407902.zip" TargetMode="External"/><Relationship Id="rId162" Type="http://schemas.openxmlformats.org/officeDocument/2006/relationships/hyperlink" Target="file:///C:\Users\panidx\OneDrive%20-%20InterDigital%20Communications,%20Inc\Documents\3GPP%20RAN\TSGR2_127b\Docs\R2-2408179.zip" TargetMode="External"/><Relationship Id="rId467" Type="http://schemas.openxmlformats.org/officeDocument/2006/relationships/hyperlink" Target="http://ftp.3gpp.org/tsg_ran/TSG_RAN/TSGR_98e/Docs/RP-223276.zip" TargetMode="External"/><Relationship Id="rId1097" Type="http://schemas.openxmlformats.org/officeDocument/2006/relationships/hyperlink" Target="file:///C:\Users\panidx\OneDrive%20-%20InterDigital%20Communications,%20Inc\Documents\3GPP%20RAN\TSGR2_127b\Docs\R2-2409035.zip" TargetMode="External"/><Relationship Id="rId674" Type="http://schemas.openxmlformats.org/officeDocument/2006/relationships/hyperlink" Target="file:///C:\Users\panidx\OneDrive%20-%20InterDigital%20Communications,%20Inc\Documents\3GPP%20RAN\TSGR2_127b\Docs\R2-2408955.zip" TargetMode="External"/><Relationship Id="rId881" Type="http://schemas.openxmlformats.org/officeDocument/2006/relationships/hyperlink" Target="file:///C:\Users\panidx\OneDrive%20-%20InterDigital%20Communications,%20Inc\Documents\3GPP%20RAN\TSGR2_127b\Docs\R2-2408763.zip" TargetMode="External"/><Relationship Id="rId979" Type="http://schemas.openxmlformats.org/officeDocument/2006/relationships/hyperlink" Target="file:///C:\Users\panidx\OneDrive%20-%20InterDigital%20Communications,%20Inc\Documents\3GPP%20RAN\TSGR2_127b\Docs\R2-2408866.zip" TargetMode="External"/><Relationship Id="rId327" Type="http://schemas.openxmlformats.org/officeDocument/2006/relationships/hyperlink" Target="file:///C:\Users\panidx\OneDrive%20-%20InterDigital%20Communications,%20Inc\Documents\3GPP%20RAN\TSGR2_127b\Docs\R2-2408885.zip" TargetMode="External"/><Relationship Id="rId534" Type="http://schemas.openxmlformats.org/officeDocument/2006/relationships/hyperlink" Target="file:///C:\Users\panidx\OneDrive%20-%20InterDigital%20Communications,%20Inc\Documents\3GPP%20RAN\TSGR2_127b\Docs\R2-2409166.zip" TargetMode="External"/><Relationship Id="rId741" Type="http://schemas.openxmlformats.org/officeDocument/2006/relationships/hyperlink" Target="file:///C:\Users\panidx\OneDrive%20-%20InterDigital%20Communications,%20Inc\Documents\3GPP%20RAN\TSGR2_127b\Docs\R2-2408700.zip" TargetMode="External"/><Relationship Id="rId839" Type="http://schemas.openxmlformats.org/officeDocument/2006/relationships/hyperlink" Target="file:///C:\Users\panidx\OneDrive%20-%20InterDigital%20Communications,%20Inc\Documents\3GPP%20RAN\TSGR2_127b\Docs\R2-2407980.zip" TargetMode="External"/><Relationship Id="rId1164" Type="http://schemas.openxmlformats.org/officeDocument/2006/relationships/hyperlink" Target="file:///C:\Users\panidx\OneDrive%20-%20InterDigital%20Communications,%20Inc\Documents\3GPP%20RAN\TSGR2_127b\Docs\R2-2408135.zip" TargetMode="External"/><Relationship Id="rId1371" Type="http://schemas.openxmlformats.org/officeDocument/2006/relationships/hyperlink" Target="file:///C:\Users\panidx\OneDrive%20-%20InterDigital%20Communications,%20Inc\Documents\3GPP%20RAN\TSGR2_127b\Docs\R2-2408623.zip" TargetMode="External"/><Relationship Id="rId1469" Type="http://schemas.openxmlformats.org/officeDocument/2006/relationships/hyperlink" Target="file:///C:\Users\panidx\OneDrive%20-%20InterDigital%20Communications,%20Inc\Documents\3GPP%20RAN\TSGR2_127b\Docs\R2-2408196.zip" TargetMode="External"/><Relationship Id="rId601" Type="http://schemas.openxmlformats.org/officeDocument/2006/relationships/hyperlink" Target="file:///C:\Users\panidx\OneDrive%20-%20InterDigital%20Communications,%20Inc\Documents\3GPP%20RAN\TSGR2_127b\Docs\R2-2408039.zip" TargetMode="External"/><Relationship Id="rId1024" Type="http://schemas.openxmlformats.org/officeDocument/2006/relationships/hyperlink" Target="file:///C:\Users\panidx\OneDrive%20-%20InterDigital%20Communications,%20Inc\Documents\3GPP%20RAN\TSGR2_127b\Docs\R2-2408607.zip" TargetMode="External"/><Relationship Id="rId1231" Type="http://schemas.openxmlformats.org/officeDocument/2006/relationships/hyperlink" Target="file:///C:\Users\panidx\OneDrive%20-%20InterDigital%20Communications,%20Inc\Documents\3GPP%20RAN\TSGR2_127b\Docs\R2-2408884.zip" TargetMode="External"/><Relationship Id="rId906" Type="http://schemas.openxmlformats.org/officeDocument/2006/relationships/hyperlink" Target="file:///C:\Users\panidx\OneDrive%20-%20InterDigital%20Communications,%20Inc\Documents\3GPP%20RAN\TSGR2_127b\Docs\R2-2409059.zip" TargetMode="External"/><Relationship Id="rId1329" Type="http://schemas.openxmlformats.org/officeDocument/2006/relationships/hyperlink" Target="file:///C:\Users\panidx\OneDrive%20-%20InterDigital%20Communications,%20Inc\Documents\3GPP%20RAN\TSGR2_127b\Docs\R2-2408064.zip" TargetMode="External"/><Relationship Id="rId35" Type="http://schemas.openxmlformats.org/officeDocument/2006/relationships/hyperlink" Target="file:///C:\Users\panidx\OneDrive%20-%20InterDigital%20Communications,%20Inc\Documents\3GPP%20RAN\TSGR2_127b\Docs\R2-2408669.zip" TargetMode="External"/><Relationship Id="rId184" Type="http://schemas.openxmlformats.org/officeDocument/2006/relationships/hyperlink" Target="file:///C:\Users\panidx\OneDrive%20-%20InterDigital%20Communications,%20Inc\Documents\3GPP%20RAN\TSGR2_127b\Docs\R2-2408026.zip" TargetMode="External"/><Relationship Id="rId391" Type="http://schemas.openxmlformats.org/officeDocument/2006/relationships/hyperlink" Target="file:///C:\Users\panidx\OneDrive%20-%20InterDigital%20Communications,%20Inc\Documents\3GPP%20RAN\TSGR2_127b\Docs\R2-2408012.zip" TargetMode="External"/><Relationship Id="rId251" Type="http://schemas.openxmlformats.org/officeDocument/2006/relationships/hyperlink" Target="file:///C:\Users\panidx\OneDrive%20-%20InterDigital%20Communications,%20Inc\Documents\3GPP%20RAN\TSGR2_127b\Docs\R2-2408680.zip" TargetMode="External"/><Relationship Id="rId489" Type="http://schemas.openxmlformats.org/officeDocument/2006/relationships/hyperlink" Target="file:///C:\Users\panidx\OneDrive%20-%20InterDigital%20Communications,%20Inc\Documents\3GPP%20RAN\TSGR2_127b\Docs\R2-2408661.zip" TargetMode="External"/><Relationship Id="rId696" Type="http://schemas.openxmlformats.org/officeDocument/2006/relationships/hyperlink" Target="file:///C:\Users\panidx\OneDrive%20-%20InterDigital%20Communications,%20Inc\Documents\3GPP%20RAN\TSGR2_127b\Docs\R2-2408309.zip" TargetMode="External"/><Relationship Id="rId349" Type="http://schemas.openxmlformats.org/officeDocument/2006/relationships/hyperlink" Target="file:///C:\Users\panidx\OneDrive%20-%20InterDigital%20Communications,%20Inc\Documents\3GPP%20RAN\TSGR2_127b\Docs\R2-2409137.zip" TargetMode="External"/><Relationship Id="rId556" Type="http://schemas.openxmlformats.org/officeDocument/2006/relationships/hyperlink" Target="file:///C:\Users\panidx\OneDrive%20-%20InterDigital%20Communications,%20Inc\Documents\3GPP%20RAN\TSGR2_127b\Docs\R2-2408705.zip" TargetMode="External"/><Relationship Id="rId763" Type="http://schemas.openxmlformats.org/officeDocument/2006/relationships/hyperlink" Target="file:///C:\Users\panidx\OneDrive%20-%20InterDigital%20Communications,%20Inc\Documents\3GPP%20RAN\TSGR2_127b\Docs\R2-2408229.zip" TargetMode="External"/><Relationship Id="rId1186" Type="http://schemas.openxmlformats.org/officeDocument/2006/relationships/hyperlink" Target="file:///C:\Users\panidx\OneDrive%20-%20InterDigital%20Communications,%20Inc\Documents\3GPP%20RAN\TSGR2_127b\Docs\R2-2409150.zip" TargetMode="External"/><Relationship Id="rId1393" Type="http://schemas.openxmlformats.org/officeDocument/2006/relationships/hyperlink" Target="file:///C:\Users\panidx\OneDrive%20-%20InterDigital%20Communications,%20Inc\Documents\3GPP%20RAN\TSGR2_127b\Docs\R2-2408998.zip" TargetMode="External"/><Relationship Id="rId111" Type="http://schemas.openxmlformats.org/officeDocument/2006/relationships/hyperlink" Target="file:///C:\Users\panidx\OneDrive%20-%20InterDigital%20Communications,%20Inc\Documents\3GPP%20RAN\TSGR2_127b\Docs\R2-2408514.zip" TargetMode="External"/><Relationship Id="rId209" Type="http://schemas.openxmlformats.org/officeDocument/2006/relationships/hyperlink" Target="file:///C:\Users\panidx\OneDrive%20-%20InterDigital%20Communications,%20Inc\Documents\3GPP%20RAN\TSGR2_127b\Docs\R2-2409102.zip" TargetMode="External"/><Relationship Id="rId416" Type="http://schemas.openxmlformats.org/officeDocument/2006/relationships/hyperlink" Target="file:///C:\Users\panidx\OneDrive%20-%20InterDigital%20Communications,%20Inc\Documents\3GPP%20RAN\TSGR2_127b\Docs\R2-38.zip" TargetMode="External"/><Relationship Id="rId970" Type="http://schemas.openxmlformats.org/officeDocument/2006/relationships/hyperlink" Target="file:///C:\Users\panidx\OneDrive%20-%20InterDigital%20Communications,%20Inc\Documents\3GPP%20RAN\TSGR2_127b\Docs\R2-2408600.zip" TargetMode="External"/><Relationship Id="rId1046" Type="http://schemas.openxmlformats.org/officeDocument/2006/relationships/hyperlink" Target="file:///C:\Users\panidx\OneDrive%20-%20InterDigital%20Communications,%20Inc\Documents\3GPP%20RAN\TSGR2_127b\Docs\R2-2408118.zip" TargetMode="External"/><Relationship Id="rId1253" Type="http://schemas.openxmlformats.org/officeDocument/2006/relationships/hyperlink" Target="file:///C:\Users\panidx\OneDrive%20-%20InterDigital%20Communications,%20Inc\Documents\3GPP%20RAN\TSGR2_127b\Docs\R2-2408160.zip" TargetMode="External"/><Relationship Id="rId623" Type="http://schemas.openxmlformats.org/officeDocument/2006/relationships/hyperlink" Target="file:///C:\Users\panidx\OneDrive%20-%20InterDigital%20Communications,%20Inc\Documents\3GPP%20RAN\TSGR2_127b\Docs\R2-2408031.zip" TargetMode="External"/><Relationship Id="rId830" Type="http://schemas.openxmlformats.org/officeDocument/2006/relationships/hyperlink" Target="file:///C:\Users\panidx\OneDrive%20-%20InterDigital%20Communications,%20Inc\Documents\3GPP%20RAN\TSGR2_127b\Docs\R2-2407978.zip" TargetMode="External"/><Relationship Id="rId928" Type="http://schemas.openxmlformats.org/officeDocument/2006/relationships/hyperlink" Target="file:///C:\Users\panidx\OneDrive%20-%20InterDigital%20Communications,%20Inc\Documents\3GPP%20RAN\TSGR2_127b\Docs\R2-2409076.zip" TargetMode="External"/><Relationship Id="rId1460" Type="http://schemas.openxmlformats.org/officeDocument/2006/relationships/hyperlink" Target="file:///C:\Users\panidx\OneDrive%20-%20InterDigital%20Communications,%20Inc\Documents\3GPP%20RAN\TSGR2_127b\Docs\R2-2409098.zip" TargetMode="External"/><Relationship Id="rId57" Type="http://schemas.openxmlformats.org/officeDocument/2006/relationships/hyperlink" Target="http://ftp.3gpp.org/tsg_ran/TSG_RAN/TSGR_87e/Docs/RP-200474.zip" TargetMode="External"/><Relationship Id="rId1113" Type="http://schemas.openxmlformats.org/officeDocument/2006/relationships/hyperlink" Target="file:///C:\Users\panidx\OneDrive%20-%20InterDigital%20Communications,%20Inc\Documents\3GPP%20RAN\TSGR2_127b\Docs\R2-2408693.zip" TargetMode="External"/><Relationship Id="rId1320" Type="http://schemas.openxmlformats.org/officeDocument/2006/relationships/hyperlink" Target="file:///C:\Users\panidx\OneDrive%20-%20InterDigital%20Communications,%20Inc\Documents\3GPP%20RAN\TSGR2_127b\Docs\R2-2407920.zip" TargetMode="External"/><Relationship Id="rId1418" Type="http://schemas.openxmlformats.org/officeDocument/2006/relationships/hyperlink" Target="file:///C:\Users\panidx\OneDrive%20-%20InterDigital%20Communications,%20Inc\Documents\3GPP%20RAN\TSGR2_127b\Docs\R2-2408979.zip" TargetMode="External"/><Relationship Id="rId273" Type="http://schemas.openxmlformats.org/officeDocument/2006/relationships/hyperlink" Target="file:///C:\Users\panidx\OneDrive%20-%20InterDigital%20Communications,%20Inc\Documents\3GPP%20RAN\TSGR2_127b\Docs\R2-2406660.zip" TargetMode="External"/><Relationship Id="rId480" Type="http://schemas.openxmlformats.org/officeDocument/2006/relationships/hyperlink" Target="file:///C:\Users\panidx\OneDrive%20-%20InterDigital%20Communications,%20Inc\Documents\3GPP%20RAN\TSGR2_127b\Docs\R2-2408474.zip" TargetMode="External"/><Relationship Id="rId133" Type="http://schemas.openxmlformats.org/officeDocument/2006/relationships/hyperlink" Target="file:///C:\Users\panidx\OneDrive%20-%20InterDigital%20Communications,%20Inc\Documents\3GPP%20RAN\TSGR2_127b\Docs\R2-2408915.zip" TargetMode="External"/><Relationship Id="rId340" Type="http://schemas.openxmlformats.org/officeDocument/2006/relationships/hyperlink" Target="file:///C:\Users\panidx\OneDrive%20-%20InterDigital%20Communications,%20Inc\Documents\3GPP%20RAN\TSGR2_127b\Docs\R2-2408523.zip" TargetMode="External"/><Relationship Id="rId578" Type="http://schemas.openxmlformats.org/officeDocument/2006/relationships/hyperlink" Target="file:///C:\Users\panidx\OneDrive%20-%20InterDigital%20Communications,%20Inc\Documents\3GPP%20RAN\TSGR2_127b\Docs\R2-2408548.zip" TargetMode="External"/><Relationship Id="rId785" Type="http://schemas.openxmlformats.org/officeDocument/2006/relationships/hyperlink" Target="file:///C:\Users\panidx\OneDrive%20-%20InterDigital%20Communications,%20Inc\Documents\3GPP%20RAN\TSGR2_127b\Docs\R2-2409194.zip" TargetMode="External"/><Relationship Id="rId992" Type="http://schemas.openxmlformats.org/officeDocument/2006/relationships/hyperlink" Target="file:///C:\Users\panidx\OneDrive%20-%20InterDigital%20Communications,%20Inc\Documents\3GPP%20RAN\TSGR2_127b\Docs\R2-2408296.zip" TargetMode="External"/><Relationship Id="rId200" Type="http://schemas.openxmlformats.org/officeDocument/2006/relationships/hyperlink" Target="file:///C:\Users\panidx\OneDrive%20-%20InterDigital%20Communications,%20Inc\Documents\3GPP%20RAN\TSGR2_127b\Docs\R2-2406928.zip" TargetMode="External"/><Relationship Id="rId438" Type="http://schemas.openxmlformats.org/officeDocument/2006/relationships/hyperlink" Target="file:///C:\Users\panidx\OneDrive%20-%20InterDigital%20Communications,%20Inc\Documents\3GPP%20RAN\TSGR2_127b\Docs\R2-2408197.zip" TargetMode="External"/><Relationship Id="rId645" Type="http://schemas.openxmlformats.org/officeDocument/2006/relationships/hyperlink" Target="file:///C:\Users\panidx\OneDrive%20-%20InterDigital%20Communications,%20Inc\Documents\3GPP%20RAN\TSGR2_127b\Docs\R2-2407946.zip" TargetMode="External"/><Relationship Id="rId852" Type="http://schemas.openxmlformats.org/officeDocument/2006/relationships/hyperlink" Target="file:///C:\Users\panidx\OneDrive%20-%20InterDigital%20Communications,%20Inc\Documents\3GPP%20RAN\TSGR2_127b\Docs\R2-2408557.zip" TargetMode="External"/><Relationship Id="rId1068" Type="http://schemas.openxmlformats.org/officeDocument/2006/relationships/hyperlink" Target="file:///C:\Users\panidx\OneDrive%20-%20InterDigital%20Communications,%20Inc\Documents\3GPP%20RAN\TSGR2_127b\Docs\R2-2409096.zip" TargetMode="External"/><Relationship Id="rId1275" Type="http://schemas.openxmlformats.org/officeDocument/2006/relationships/hyperlink" Target="file:///C:\Users\panidx\OneDrive%20-%20InterDigital%20Communications,%20Inc\Documents\3GPP%20RAN\TSGR2_127b\Docs\R2-2407982.zip" TargetMode="External"/><Relationship Id="rId1482" Type="http://schemas.openxmlformats.org/officeDocument/2006/relationships/hyperlink" Target="http://ftp.3gpp.org/tsg_ran/TSG_RAN/TSGR_105/Docs/RP-242395.zip" TargetMode="External"/><Relationship Id="rId505" Type="http://schemas.openxmlformats.org/officeDocument/2006/relationships/hyperlink" Target="file:///C:\Users\panidx\OneDrive%20-%20InterDigital%20Communications,%20Inc\Documents\3GPP%20RAN\TSGR2_127b\Docs\R2-2408807.zip" TargetMode="External"/><Relationship Id="rId712" Type="http://schemas.openxmlformats.org/officeDocument/2006/relationships/hyperlink" Target="file:///C:\Users\panidx\OneDrive%20-%20InterDigital%20Communications,%20Inc\Documents\3GPP%20RAN\TSGR2_127b\Docs\R2-2408992.zip" TargetMode="External"/><Relationship Id="rId1135" Type="http://schemas.openxmlformats.org/officeDocument/2006/relationships/hyperlink" Target="file:///C:\Users\panidx\OneDrive%20-%20InterDigital%20Communications,%20Inc\Documents\3GPP%20RAN\TSGR2_127b\Docs\R2-2408106.zip" TargetMode="External"/><Relationship Id="rId1342" Type="http://schemas.openxmlformats.org/officeDocument/2006/relationships/hyperlink" Target="file:///C:\Users\panidx\OneDrive%20-%20InterDigital%20Communications,%20Inc\Documents\3GPP%20RAN\TSGR2_127b\Docs\R2-2408591.zip" TargetMode="External"/><Relationship Id="rId79" Type="http://schemas.openxmlformats.org/officeDocument/2006/relationships/hyperlink" Target="file:///C:\Users\panidx\OneDrive%20-%20InterDigital%20Communications,%20Inc\Documents\3GPP%20RAN\TSGR2_127b\Docs\R2-2408991.zip" TargetMode="External"/><Relationship Id="rId1202" Type="http://schemas.openxmlformats.org/officeDocument/2006/relationships/hyperlink" Target="file:///C:\Users\panidx\OneDrive%20-%20InterDigital%20Communications,%20Inc\Documents\3GPP%20RAN\TSGR2_127b\Docs\R2-2408633.zip" TargetMode="External"/><Relationship Id="rId295" Type="http://schemas.openxmlformats.org/officeDocument/2006/relationships/hyperlink" Target="file:///C:\Users\panidx\OneDrive%20-%20InterDigital%20Communications,%20Inc\Documents\3GPP%20RAN\TSGR2_127b\Docs\R2-2408158.zip" TargetMode="External"/><Relationship Id="rId155" Type="http://schemas.openxmlformats.org/officeDocument/2006/relationships/hyperlink" Target="http://ftp.3gpp.org/tsg_ran/TSG_RAN/TSGR_88e/Docs/RP-201281.zip" TargetMode="External"/><Relationship Id="rId362" Type="http://schemas.openxmlformats.org/officeDocument/2006/relationships/hyperlink" Target="file:///C:\Users\panidx\OneDrive%20-%20InterDigital%20Communications,%20Inc\Documents\3GPP%20RAN\TSGR2_127b\Docs\R2-2408919.zip" TargetMode="External"/><Relationship Id="rId1297" Type="http://schemas.openxmlformats.org/officeDocument/2006/relationships/hyperlink" Target="file:///C:\Users\panidx\OneDrive%20-%20InterDigital%20Communications,%20Inc\Documents\3GPP%20RAN\TSGR2_127b\Docs\R2-2409002.zip" TargetMode="External"/><Relationship Id="rId222" Type="http://schemas.openxmlformats.org/officeDocument/2006/relationships/hyperlink" Target="http://ftp.3gpp.org/tsg_ran/TSG_RAN/TSGR_93e/Docs/RP-212601.zip" TargetMode="External"/><Relationship Id="rId667" Type="http://schemas.openxmlformats.org/officeDocument/2006/relationships/hyperlink" Target="file:///C:\Users\panidx\OneDrive%20-%20InterDigital%20Communications,%20Inc\Documents\3GPP%20RAN\TSGR2_127b\Docs\R2-2408671.zip" TargetMode="External"/><Relationship Id="rId874" Type="http://schemas.openxmlformats.org/officeDocument/2006/relationships/hyperlink" Target="file:///C:\Users\panidx\OneDrive%20-%20InterDigital%20Communications,%20Inc\Documents\3GPP%20RAN\TSGR2_127b\Docs\R2-2408428.zip" TargetMode="External"/><Relationship Id="rId527" Type="http://schemas.openxmlformats.org/officeDocument/2006/relationships/hyperlink" Target="file:///C:\Users\panidx\OneDrive%20-%20InterDigital%20Communications,%20Inc\Documents\3GPP%20RAN\TSGR2_127b\Docs\R2-2408762.zip" TargetMode="External"/><Relationship Id="rId734" Type="http://schemas.openxmlformats.org/officeDocument/2006/relationships/hyperlink" Target="file:///C:\Users\panidx\OneDrive%20-%20InterDigital%20Communications,%20Inc\Documents\3GPP%20RAN\TSGR2_127b\Docs\R2-2408277.zip" TargetMode="External"/><Relationship Id="rId941" Type="http://schemas.openxmlformats.org/officeDocument/2006/relationships/hyperlink" Target="file:///C:\Users\panidx\OneDrive%20-%20InterDigital%20Communications,%20Inc\Documents\3GPP%20RAN\TSGR2_127b\Docs\R2-2408237.zip" TargetMode="External"/><Relationship Id="rId1157" Type="http://schemas.openxmlformats.org/officeDocument/2006/relationships/hyperlink" Target="file:///C:\Users\panidx\OneDrive%20-%20InterDigital%20Communications,%20Inc\Documents\3GPP%20RAN\TSGR2_127b\Docs\R2-2409049.zip" TargetMode="External"/><Relationship Id="rId1364" Type="http://schemas.openxmlformats.org/officeDocument/2006/relationships/hyperlink" Target="file:///C:\Users\panidx\OneDrive%20-%20InterDigital%20Communications,%20Inc\Documents\3GPP%20RAN\TSGR2_127b\Docs\R2-2408334.zip" TargetMode="External"/><Relationship Id="rId70" Type="http://schemas.openxmlformats.org/officeDocument/2006/relationships/hyperlink" Target="file:///C:\Users\panidx\OneDrive%20-%20InterDigital%20Communications,%20Inc\Documents\3GPP%20RAN\TSGR2_127b\Docs\R2-2408350.zip" TargetMode="External"/><Relationship Id="rId801" Type="http://schemas.openxmlformats.org/officeDocument/2006/relationships/hyperlink" Target="file:///C:\Users\panidx\OneDrive%20-%20InterDigital%20Communications,%20Inc\Documents\3GPP%20RAN\TSGR2_127b\Docs\R2-2409201.zip" TargetMode="External"/><Relationship Id="rId1017" Type="http://schemas.openxmlformats.org/officeDocument/2006/relationships/hyperlink" Target="file:///C:\Users\panidx\OneDrive%20-%20InterDigital%20Communications,%20Inc\Documents\3GPP%20RAN\TSGR2_127b\Docs\R2-2408279.zip" TargetMode="External"/><Relationship Id="rId1224" Type="http://schemas.openxmlformats.org/officeDocument/2006/relationships/hyperlink" Target="file:///C:\Users\panidx\OneDrive%20-%20InterDigital%20Communications,%20Inc\Documents\3GPP%20RAN\TSGR2_127b\Docs\R2-2408491.zip" TargetMode="External"/><Relationship Id="rId1431" Type="http://schemas.openxmlformats.org/officeDocument/2006/relationships/hyperlink" Target="file:///C:\Users\panidx\OneDrive%20-%20InterDigital%20Communications,%20Inc\Documents\3GPP%20RAN\TSGR2_127b\Docs\R2-2409163.zip" TargetMode="External"/><Relationship Id="rId28" Type="http://schemas.openxmlformats.org/officeDocument/2006/relationships/hyperlink" Target="file:///C:\Users\panidx\OneDrive%20-%20InterDigital%20Communications,%20Inc\Documents\3GPP%20RAN\TSGR2_127b\Docs\R2-2409196.zip" TargetMode="External"/><Relationship Id="rId177" Type="http://schemas.openxmlformats.org/officeDocument/2006/relationships/hyperlink" Target="file:///C:\Users\panidx\OneDrive%20-%20InterDigital%20Communications,%20Inc\Documents\3GPP%20RAN\TSGR2_127b\Docs\R2-2408827.zip" TargetMode="External"/><Relationship Id="rId384" Type="http://schemas.openxmlformats.org/officeDocument/2006/relationships/hyperlink" Target="file:///C:\Users\panidx\OneDrive%20-%20InterDigital%20Communications,%20Inc\Documents\3GPP%20RAN\TSGR2_127b\Docs\R2-2408648.zip" TargetMode="External"/><Relationship Id="rId591" Type="http://schemas.openxmlformats.org/officeDocument/2006/relationships/hyperlink" Target="file:///C:\Users\panidx\OneDrive%20-%20InterDigital%20Communications,%20Inc\Documents\3GPP%20RAN\TSGR2_127b\Docs\R2-2408077.zip" TargetMode="External"/><Relationship Id="rId244" Type="http://schemas.openxmlformats.org/officeDocument/2006/relationships/hyperlink" Target="http://ftp.3gpp.org/tsg_ran/TSG_RAN/TSGR_90e/Docs/RP-202846.zip" TargetMode="External"/><Relationship Id="rId689" Type="http://schemas.openxmlformats.org/officeDocument/2006/relationships/hyperlink" Target="file:///C:\Users\panidx\OneDrive%20-%20InterDigital%20Communications,%20Inc\Documents\3GPP%20RAN\TSGR2_127b\Docs\R2-2408227.zip" TargetMode="External"/><Relationship Id="rId896" Type="http://schemas.openxmlformats.org/officeDocument/2006/relationships/hyperlink" Target="file:///C:\Users\panidx\OneDrive%20-%20InterDigital%20Communications,%20Inc\Documents\3GPP%20RAN\TSGR2_127b\Docs\R2-2408416.zip" TargetMode="External"/><Relationship Id="rId1081" Type="http://schemas.openxmlformats.org/officeDocument/2006/relationships/hyperlink" Target="file:///C:\Users\panidx\OneDrive%20-%20InterDigital%20Communications,%20Inc\Documents\3GPP%20RAN\TSGR2_127b\Docs\R2-2408281.zip" TargetMode="External"/><Relationship Id="rId451" Type="http://schemas.openxmlformats.org/officeDocument/2006/relationships/hyperlink" Target="file:///C:\Users\panidx\OneDrive%20-%20InterDigital%20Communications,%20Inc\Documents\3GPP%20RAN\TSGR2_127b\Docs\R2-2408841.zip" TargetMode="External"/><Relationship Id="rId549" Type="http://schemas.openxmlformats.org/officeDocument/2006/relationships/hyperlink" Target="file:///C:\Users\panidx\OneDrive%20-%20InterDigital%20Communications,%20Inc\Documents\3GPP%20RAN\TSGR2_127b\Docs\R2-2408251.zip" TargetMode="External"/><Relationship Id="rId756" Type="http://schemas.openxmlformats.org/officeDocument/2006/relationships/hyperlink" Target="file:///C:\Users\panidx\OneDrive%20-%20InterDigital%20Communications,%20Inc\Documents\3GPP%20RAN\TSGR2_127b\Docs\R2-2409020.zip" TargetMode="External"/><Relationship Id="rId1179" Type="http://schemas.openxmlformats.org/officeDocument/2006/relationships/hyperlink" Target="file:///C:\Users\panidx\OneDrive%20-%20InterDigital%20Communications,%20Inc\Documents\3GPP%20RAN\TSGR2_127b\Docs\R2-2408918.zip" TargetMode="External"/><Relationship Id="rId1386" Type="http://schemas.openxmlformats.org/officeDocument/2006/relationships/hyperlink" Target="file:///C:\Users\panidx\OneDrive%20-%20InterDigital%20Communications,%20Inc\Documents\3GPP%20RAN\TSGR2_127b\Docs\R2-2408412.zip" TargetMode="External"/><Relationship Id="rId104" Type="http://schemas.openxmlformats.org/officeDocument/2006/relationships/hyperlink" Target="file:///C:\Users\panidx\OneDrive%20-%20InterDigital%20Communications,%20Inc\Documents\3GPP%20RAN\TSGR2_127b\Docs\R2-2408889.zip" TargetMode="External"/><Relationship Id="rId311" Type="http://schemas.openxmlformats.org/officeDocument/2006/relationships/hyperlink" Target="file:///C:\Users\panidx\OneDrive%20-%20InterDigital%20Communications,%20Inc\Documents\3GPP%20RAN\TSGR2_127b\Docs\R2-2407944.zip" TargetMode="External"/><Relationship Id="rId409" Type="http://schemas.openxmlformats.org/officeDocument/2006/relationships/hyperlink" Target="file:///C:\Users\panidx\OneDrive%20-%20InterDigital%20Communications,%20Inc\Documents\3GPP%20RAN\TSGR2_127b\Docs\R2-2408603.zip" TargetMode="External"/><Relationship Id="rId963" Type="http://schemas.openxmlformats.org/officeDocument/2006/relationships/hyperlink" Target="file:///C:\Users\panidx\OneDrive%20-%20InterDigital%20Communications,%20Inc\Documents\3GPP%20RAN\TSGR2_127b\Docs\R2-2408386.zip" TargetMode="External"/><Relationship Id="rId1039" Type="http://schemas.openxmlformats.org/officeDocument/2006/relationships/hyperlink" Target="file:///C:\Users\panidx\OneDrive%20-%20InterDigital%20Communications,%20Inc\Documents\3GPP%20RAN\TSGR2_127b\Docs\R2-2409031.zip" TargetMode="External"/><Relationship Id="rId1246" Type="http://schemas.openxmlformats.org/officeDocument/2006/relationships/hyperlink" Target="file:///C:\Users\panidx\OneDrive%20-%20InterDigital%20Communications,%20Inc\Documents\3GPP%20RAN\TSGR2_127b\Docs\R2-2409183.zip" TargetMode="External"/><Relationship Id="rId92" Type="http://schemas.openxmlformats.org/officeDocument/2006/relationships/hyperlink" Target="file:///C:\Users\panidx\OneDrive%20-%20InterDigital%20Communications,%20Inc\Documents\3GPP%20RAN\TSGR2_127b\Docs\R2-2408245.zip" TargetMode="External"/><Relationship Id="rId616" Type="http://schemas.openxmlformats.org/officeDocument/2006/relationships/hyperlink" Target="file:///C:\Users\panidx\OneDrive%20-%20InterDigital%20Communications,%20Inc\Documents\3GPP%20RAN\TSGR2_127b\Docs\R2-2408924.zip" TargetMode="External"/><Relationship Id="rId823" Type="http://schemas.openxmlformats.org/officeDocument/2006/relationships/hyperlink" Target="file:///C:\Users\panidx\OneDrive%20-%20InterDigital%20Communications,%20Inc\Documents\3GPP%20RAN\TSGR2_127b\Docs\R2-2408925.zip" TargetMode="External"/><Relationship Id="rId1453" Type="http://schemas.openxmlformats.org/officeDocument/2006/relationships/hyperlink" Target="file:///C:\Users\panidx\OneDrive%20-%20InterDigital%20Communications,%20Inc\Documents\3GPP%20RAN\TSGR2_127b\Docs\R2-2408089.zip" TargetMode="External"/><Relationship Id="rId1106" Type="http://schemas.openxmlformats.org/officeDocument/2006/relationships/hyperlink" Target="file:///C:\Users\panidx\OneDrive%20-%20InterDigital%20Communications,%20Inc\Documents\3GPP%20RAN\TSGR2_127b\Docs\R2-2407939.zip" TargetMode="External"/><Relationship Id="rId1313" Type="http://schemas.openxmlformats.org/officeDocument/2006/relationships/hyperlink" Target="file:///C:\Users\panidx\OneDrive%20-%20InterDigital%20Communications,%20Inc\Documents\3GPP%20RAN\TSGR2_127b\Docs\R2-2409071.zip" TargetMode="External"/><Relationship Id="rId199" Type="http://schemas.openxmlformats.org/officeDocument/2006/relationships/hyperlink" Target="file:///C:\Users\panidx\OneDrive%20-%20InterDigital%20Communications,%20Inc\Documents\3GPP%20RAN\TSGR2_127b\Docs\R2-2408731.zip" TargetMode="External"/><Relationship Id="rId266" Type="http://schemas.openxmlformats.org/officeDocument/2006/relationships/hyperlink" Target="http://ftp.3gpp.org/tsg_ran/TSG_RAN/TSGR_98e/Docs/RP-222993.zip" TargetMode="External"/><Relationship Id="rId473" Type="http://schemas.openxmlformats.org/officeDocument/2006/relationships/hyperlink" Target="file:///C:\Users\panidx\OneDrive%20-%20InterDigital%20Communications,%20Inc\Documents\3GPP%20RAN\TSGR2_127b\Docs\R2-2409024.zip" TargetMode="External"/><Relationship Id="rId680" Type="http://schemas.openxmlformats.org/officeDocument/2006/relationships/hyperlink" Target="file:///C:\Users\panidx\OneDrive%20-%20InterDigital%20Communications,%20Inc\Documents\3GPP%20RAN\TSGR2_127b\Docs\R2-2408254.zip" TargetMode="External"/><Relationship Id="rId30" Type="http://schemas.openxmlformats.org/officeDocument/2006/relationships/hyperlink" Target="file:///C:\Users\panidx\OneDrive%20-%20InterDigital%20Communications,%20Inc\Documents\3GPP%20RAN\TSGR2_127b\Docs\R2-2409197.zip" TargetMode="External"/><Relationship Id="rId126" Type="http://schemas.openxmlformats.org/officeDocument/2006/relationships/hyperlink" Target="http://ftp.3gpp.org/tsg_ran/TSG_RAN/TSGR_87e/Docs/RP-200129.zip" TargetMode="External"/><Relationship Id="rId333" Type="http://schemas.openxmlformats.org/officeDocument/2006/relationships/hyperlink" Target="file:///C:\Users\panidx\OneDrive%20-%20InterDigital%20Communications,%20Inc\Documents\3GPP%20RAN\TSGR2_127b\Docs\R2-2407994.zip" TargetMode="External"/><Relationship Id="rId540" Type="http://schemas.openxmlformats.org/officeDocument/2006/relationships/hyperlink" Target="file:///C:\Users\panidx\OneDrive%20-%20InterDigital%20Communications,%20Inc\Documents\3GPP%20RAN\TSGR2_127b\Docs\R2-2409103.zip" TargetMode="External"/><Relationship Id="rId778" Type="http://schemas.openxmlformats.org/officeDocument/2006/relationships/hyperlink" Target="file:///C:\Users\panidx\OneDrive%20-%20InterDigital%20Communications,%20Inc\Documents\3GPP%20RAN\TSGR2_127b\Docs\R2-2408753.zip" TargetMode="External"/><Relationship Id="rId985" Type="http://schemas.openxmlformats.org/officeDocument/2006/relationships/hyperlink" Target="file:///C:\Users\panidx\OneDrive%20-%20InterDigital%20Communications,%20Inc\Documents\3GPP%20RAN\TSGR2_127b\Docs\R2-2407992.zip" TargetMode="External"/><Relationship Id="rId1170" Type="http://schemas.openxmlformats.org/officeDocument/2006/relationships/hyperlink" Target="file:///C:\Users\panidx\OneDrive%20-%20InterDigital%20Communications,%20Inc\Documents\3GPP%20RAN\TSGR2_127b\Docs\R2-2408427.zip" TargetMode="External"/><Relationship Id="rId638" Type="http://schemas.openxmlformats.org/officeDocument/2006/relationships/hyperlink" Target="file:///C:\Users\panidx\OneDrive%20-%20InterDigital%20Communications,%20Inc\Documents\3GPP%20RAN\TSGR2_127b\Docs\R2-2408226.zip" TargetMode="External"/><Relationship Id="rId845" Type="http://schemas.openxmlformats.org/officeDocument/2006/relationships/hyperlink" Target="file:///C:\Users\panidx\OneDrive%20-%20InterDigital%20Communications,%20Inc\Documents\3GPP%20RAN\TSGR2_127b\Docs\R2-2408327.zip" TargetMode="External"/><Relationship Id="rId1030" Type="http://schemas.openxmlformats.org/officeDocument/2006/relationships/hyperlink" Target="file:///C:\Users\panidx\OneDrive%20-%20InterDigital%20Communications,%20Inc\Documents\3GPP%20RAN\TSGR2_127b\Docs\R2-2408860.zip" TargetMode="External"/><Relationship Id="rId1268" Type="http://schemas.openxmlformats.org/officeDocument/2006/relationships/hyperlink" Target="file:///C:\Users\panidx\OneDrive%20-%20InterDigital%20Communications,%20Inc\Documents\3GPP%20RAN\TSGR2_127b\Docs\R2-2407532.zip" TargetMode="External"/><Relationship Id="rId1475" Type="http://schemas.openxmlformats.org/officeDocument/2006/relationships/hyperlink" Target="file:///C:\Users\panidx\OneDrive%20-%20InterDigital%20Communications,%20Inc\Documents\3GPP%20RAN\TSGR2_127b\Docs\R2-2408667.zip" TargetMode="External"/><Relationship Id="rId277" Type="http://schemas.openxmlformats.org/officeDocument/2006/relationships/hyperlink" Target="http://ftp.3gpp.org/tsg_ran/TSG_RAN/TSGR_99/Docs/RP-230754.zip" TargetMode="External"/><Relationship Id="rId400" Type="http://schemas.openxmlformats.org/officeDocument/2006/relationships/hyperlink" Target="file:///C:\Users\panidx\OneDrive%20-%20InterDigital%20Communications,%20Inc\Documents\3GPP%20RAN\TSGR2_127b\Docs\R2-2408567.zip" TargetMode="External"/><Relationship Id="rId484" Type="http://schemas.openxmlformats.org/officeDocument/2006/relationships/hyperlink" Target="file:///C:\Users\panidx\OneDrive%20-%20InterDigital%20Communications,%20Inc\Documents\3GPP%20RAN\TSGR2_127b\Docs\R2-2405646.zip" TargetMode="External"/><Relationship Id="rId705" Type="http://schemas.openxmlformats.org/officeDocument/2006/relationships/hyperlink" Target="file:///C:\Users\panidx\OneDrive%20-%20InterDigital%20Communications,%20Inc\Documents\3GPP%20RAN\TSGR2_127b\Docs\R2-2408707.zip" TargetMode="External"/><Relationship Id="rId1128" Type="http://schemas.openxmlformats.org/officeDocument/2006/relationships/hyperlink" Target="file:///C:\Users\panidx\OneDrive%20-%20InterDigital%20Communications,%20Inc\Documents\3GPP%20RAN\TSGR2_127b\Docs\R2-2408986.zip" TargetMode="External"/><Relationship Id="rId1335" Type="http://schemas.openxmlformats.org/officeDocument/2006/relationships/hyperlink" Target="file:///C:\Users\panidx\OneDrive%20-%20InterDigital%20Communications,%20Inc\Documents\3GPP%20RAN\TSGR2_127b\Docs\R2-2408303.zip" TargetMode="External"/><Relationship Id="rId137" Type="http://schemas.openxmlformats.org/officeDocument/2006/relationships/hyperlink" Target="file:///C:\Users\panidx\OneDrive%20-%20InterDigital%20Communications,%20Inc\Documents\3GPP%20RAN\TSGR2_127b\Docs\R2-2408214.zip" TargetMode="External"/><Relationship Id="rId344" Type="http://schemas.openxmlformats.org/officeDocument/2006/relationships/hyperlink" Target="file:///C:\Users\panidx\OneDrive%20-%20InterDigital%20Communications,%20Inc\Documents\3GPP%20RAN\TSGR2_127b\Docs\R2-2408756.zip" TargetMode="External"/><Relationship Id="rId691" Type="http://schemas.openxmlformats.org/officeDocument/2006/relationships/hyperlink" Target="file:///C:\Users\panidx\OneDrive%20-%20InterDigital%20Communications,%20Inc\Documents\3GPP%20RAN\TSGR2_127b\Docs\R2-2408059.zip" TargetMode="External"/><Relationship Id="rId789" Type="http://schemas.openxmlformats.org/officeDocument/2006/relationships/hyperlink" Target="file:///C:\Users\panidx\OneDrive%20-%20InterDigital%20Communications,%20Inc\Documents\3GPP%20RAN\TSGR2_127b\Docs\R2-2408483.zip" TargetMode="External"/><Relationship Id="rId912" Type="http://schemas.openxmlformats.org/officeDocument/2006/relationships/hyperlink" Target="file:///C:\Users\panidx\OneDrive%20-%20InterDigital%20Communications,%20Inc\Documents\3GPP%20RAN\TSGR2_127b\Docs\R2-2408116.zip" TargetMode="External"/><Relationship Id="rId996" Type="http://schemas.openxmlformats.org/officeDocument/2006/relationships/hyperlink" Target="file:///C:\Users\panidx\OneDrive%20-%20InterDigital%20Communications,%20Inc\Documents\3GPP%20RAN\TSGR2_127b\Docs\R2-2408684.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353.zip" TargetMode="External"/><Relationship Id="rId649" Type="http://schemas.openxmlformats.org/officeDocument/2006/relationships/hyperlink" Target="file:///C:\Users\panidx\OneDrive%20-%20InterDigital%20Communications,%20Inc\Documents\3GPP%20RAN\TSGR2_127b\Docs\R2-2408166.zip" TargetMode="External"/><Relationship Id="rId856" Type="http://schemas.openxmlformats.org/officeDocument/2006/relationships/hyperlink" Target="file:///C:\Users\panidx\OneDrive%20-%20InterDigital%20Communications,%20Inc\Documents\3GPP%20RAN\TSGR2_127b\Docs\R2-2408825.zip" TargetMode="External"/><Relationship Id="rId1181" Type="http://schemas.openxmlformats.org/officeDocument/2006/relationships/hyperlink" Target="file:///C:\Users\panidx\OneDrive%20-%20InterDigital%20Communications,%20Inc\Documents\3GPP%20RAN\TSGR2_127b\Docs\R2-2409018.zip" TargetMode="External"/><Relationship Id="rId1279" Type="http://schemas.openxmlformats.org/officeDocument/2006/relationships/hyperlink" Target="file:///C:\Users\panidx\OneDrive%20-%20InterDigital%20Communications,%20Inc\Documents\3GPP%20RAN\TSGR2_127b\Docs\R2-2408138.zip" TargetMode="External"/><Relationship Id="rId1402" Type="http://schemas.openxmlformats.org/officeDocument/2006/relationships/hyperlink" Target="file:///C:\Users\panidx\OneDrive%20-%20InterDigital%20Communications,%20Inc\Documents\3GPP%20RAN\TSGR2_127b\Docs\R2-2408316.zip" TargetMode="External"/><Relationship Id="rId1486" Type="http://schemas.openxmlformats.org/officeDocument/2006/relationships/hyperlink" Target="file:///C:\Users\panidx\OneDrive%20-%20InterDigital%20Communications,%20Inc\Documents\3GPP%20RAN\TSGR2_127b\Docs\R2-2408036.zip" TargetMode="External"/><Relationship Id="rId190" Type="http://schemas.openxmlformats.org/officeDocument/2006/relationships/hyperlink" Target="file:///C:\Users\panidx\OneDrive%20-%20InterDigital%20Communications,%20Inc\Documents\3GPP%20RAN\TSGR2_127b\Docs\R2-2408231.zip" TargetMode="External"/><Relationship Id="rId204" Type="http://schemas.openxmlformats.org/officeDocument/2006/relationships/hyperlink" Target="file:///C:\Users\panidx\OneDrive%20-%20InterDigital%20Communications,%20Inc\Documents\3GPP%20RAN\TSGR2_127b\Docs\R2-2408852.zip" TargetMode="External"/><Relationship Id="rId288" Type="http://schemas.openxmlformats.org/officeDocument/2006/relationships/hyperlink" Target="http://ftp.3gpp.org/tsg_ran/TSG_RAN/TSGR_98e/Docs/RP-223540.zip" TargetMode="External"/><Relationship Id="rId411" Type="http://schemas.openxmlformats.org/officeDocument/2006/relationships/hyperlink" Target="file:///C:\Users\panidx\OneDrive%20-%20InterDigital%20Communications,%20Inc\Documents\3GPP%20RAN\TSGR2_127b\Docs\R2-38.zip" TargetMode="External"/><Relationship Id="rId509" Type="http://schemas.openxmlformats.org/officeDocument/2006/relationships/hyperlink" Target="file:///C:\Users\panidx\OneDrive%20-%20InterDigital%20Communications,%20Inc\Documents\3GPP%20RAN\TSGR2_127b\Docs\R2-2408480.zip" TargetMode="External"/><Relationship Id="rId1041" Type="http://schemas.openxmlformats.org/officeDocument/2006/relationships/hyperlink" Target="file:///C:\Users\panidx\OneDrive%20-%20InterDigital%20Communications,%20Inc\Documents\3GPP%20RAN\TSGR2_127b\Docs\R2-2407988.zip" TargetMode="External"/><Relationship Id="rId1139" Type="http://schemas.openxmlformats.org/officeDocument/2006/relationships/hyperlink" Target="file:///C:\Users\panidx\OneDrive%20-%20InterDigital%20Communications,%20Inc\Documents\3GPP%20RAN\TSGR2_127b\Docs\R2-2408152.zip" TargetMode="External"/><Relationship Id="rId1346" Type="http://schemas.openxmlformats.org/officeDocument/2006/relationships/hyperlink" Target="file:///C:\Users\panidx\OneDrive%20-%20InterDigital%20Communications,%20Inc\Documents\3GPP%20RAN\TSGR2_127b\Docs\R2-2408675.zip" TargetMode="External"/><Relationship Id="rId495" Type="http://schemas.openxmlformats.org/officeDocument/2006/relationships/hyperlink" Target="file:///C:\Users\panidx\OneDrive%20-%20InterDigital%20Communications,%20Inc\Documents\3GPP%20RAN\TSGR2_127b\Docs\R2-2408462.zip" TargetMode="External"/><Relationship Id="rId716" Type="http://schemas.openxmlformats.org/officeDocument/2006/relationships/hyperlink" Target="file:///C:\Users\panidx\OneDrive%20-%20InterDigital%20Communications,%20Inc\Documents\3GPP%20RAN\TSGR2_127b\Docs\R2-2409176.zip" TargetMode="External"/><Relationship Id="rId923" Type="http://schemas.openxmlformats.org/officeDocument/2006/relationships/hyperlink" Target="file:///C:\Users\panidx\OneDrive%20-%20InterDigital%20Communications,%20Inc\Documents\3GPP%20RAN\TSGR2_127b\Docs\R2-2408764.zip" TargetMode="External"/><Relationship Id="rId52" Type="http://schemas.openxmlformats.org/officeDocument/2006/relationships/hyperlink" Target="http://ftp.3gpp.org/tsg_ran/TSG_RAN/TSGR_87e/Docs/RP-200494.zip" TargetMode="External"/><Relationship Id="rId148" Type="http://schemas.openxmlformats.org/officeDocument/2006/relationships/hyperlink" Target="http://ftp.3gpp.org/tsg_ran/TSG_RAN/TSGR_93e/Docs/RP-212637.zip" TargetMode="External"/><Relationship Id="rId355" Type="http://schemas.openxmlformats.org/officeDocument/2006/relationships/hyperlink" Target="file:///C:\Users\panidx\OneDrive%20-%20InterDigital%20Communications,%20Inc\Documents\3GPP%20RAN\TSGR2_127b\Docs\R2-2408875.zip" TargetMode="External"/><Relationship Id="rId562" Type="http://schemas.openxmlformats.org/officeDocument/2006/relationships/hyperlink" Target="file:///C:\Users\panidx\OneDrive%20-%20InterDigital%20Communications,%20Inc\Documents\3GPP%20RAN\TSGR2_127b\Docs\R2-2407957.zip" TargetMode="External"/><Relationship Id="rId1192" Type="http://schemas.openxmlformats.org/officeDocument/2006/relationships/hyperlink" Target="file:///C:\Users\panidx\OneDrive%20-%20InterDigital%20Communications,%20Inc\Documents\3GPP%20RAN\TSGR2_127b\Docs\R2-2408132.zip" TargetMode="External"/><Relationship Id="rId1206" Type="http://schemas.openxmlformats.org/officeDocument/2006/relationships/hyperlink" Target="file:///C:\Users\panidx\OneDrive%20-%20InterDigital%20Communications,%20Inc\Documents\3GPP%20RAN\TSGR2_127b\Docs\R2-2408697.zip" TargetMode="External"/><Relationship Id="rId1413" Type="http://schemas.openxmlformats.org/officeDocument/2006/relationships/hyperlink" Target="file:///C:\Users\panidx\OneDrive%20-%20InterDigital%20Communications,%20Inc\Documents\3GPP%20RAN\TSGR2_127b\Docs\R2-2408750.zip" TargetMode="External"/><Relationship Id="rId215" Type="http://schemas.openxmlformats.org/officeDocument/2006/relationships/hyperlink" Target="file:///C:\Users\panidx\OneDrive%20-%20InterDigital%20Communications,%20Inc\Documents\3GPP%20RAN\TSGR2_127b\Docs\R2-2408373.zip" TargetMode="External"/><Relationship Id="rId422" Type="http://schemas.openxmlformats.org/officeDocument/2006/relationships/hyperlink" Target="file:///C:\Users\panidx\OneDrive%20-%20InterDigital%20Communications,%20Inc\Documents\3GPP%20RAN\TSGR2_127b\Docs\R2-2409118.zip" TargetMode="External"/><Relationship Id="rId867" Type="http://schemas.openxmlformats.org/officeDocument/2006/relationships/hyperlink" Target="file:///C:\Users\panidx\OneDrive%20-%20InterDigital%20Communications,%20Inc\Documents\3GPP%20RAN\TSGR2_127b\Docs\R2-2408072.zip" TargetMode="External"/><Relationship Id="rId1052" Type="http://schemas.openxmlformats.org/officeDocument/2006/relationships/hyperlink" Target="file:///C:\Users\panidx\OneDrive%20-%20InterDigital%20Communications,%20Inc\Documents\3GPP%20RAN\TSGR2_127b\Docs\R2-2408329.zip" TargetMode="External"/><Relationship Id="rId1497" Type="http://schemas.openxmlformats.org/officeDocument/2006/relationships/fontTable" Target="fontTable.xml"/><Relationship Id="rId299" Type="http://schemas.openxmlformats.org/officeDocument/2006/relationships/hyperlink" Target="file:///C:\Users\panidx\OneDrive%20-%20InterDigital%20Communications,%20Inc\Documents\3GPP%20RAN\TSGR2_127b\Docs\R2-2408816.zip" TargetMode="External"/><Relationship Id="rId727" Type="http://schemas.openxmlformats.org/officeDocument/2006/relationships/hyperlink" Target="file:///C:\Users\panidx\OneDrive%20-%20InterDigital%20Communications,%20Inc\Documents\3GPP%20RAN\TSGR2_127b\Docs\R2-2408060.zip" TargetMode="External"/><Relationship Id="rId934" Type="http://schemas.openxmlformats.org/officeDocument/2006/relationships/hyperlink" Target="file:///C:\Users\panidx\OneDrive%20-%20InterDigital%20Communications,%20Inc\Documents\3GPP%20RAN\TSGR2_127b\Docs\R2-2407990.zip" TargetMode="External"/><Relationship Id="rId1357" Type="http://schemas.openxmlformats.org/officeDocument/2006/relationships/hyperlink" Target="file:///C:\Users\panidx\OneDrive%20-%20InterDigital%20Communications,%20Inc\Documents\3GPP%20RAN\TSGR2_127b\Docs\R2-2408018.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8366.zip" TargetMode="External"/><Relationship Id="rId366" Type="http://schemas.openxmlformats.org/officeDocument/2006/relationships/hyperlink" Target="file:///C:\Users\panidx\OneDrive%20-%20InterDigital%20Communications,%20Inc\Documents\3GPP%20RAN\TSGR2_127b\Docs\R2-2406918.zip" TargetMode="External"/><Relationship Id="rId573" Type="http://schemas.openxmlformats.org/officeDocument/2006/relationships/hyperlink" Target="file:///C:\Users\panidx\OneDrive%20-%20InterDigital%20Communications,%20Inc\Documents\3GPP%20RAN\TSGR2_127b\Docs\R2-2408223.zip" TargetMode="External"/><Relationship Id="rId780" Type="http://schemas.openxmlformats.org/officeDocument/2006/relationships/hyperlink" Target="file:///C:\Users\panidx\OneDrive%20-%20InterDigital%20Communications,%20Inc\Documents\3GPP%20RAN\TSGR2_127b\Docs\R2-2408953.zip" TargetMode="External"/><Relationship Id="rId1217" Type="http://schemas.openxmlformats.org/officeDocument/2006/relationships/hyperlink" Target="file:///C:\Users\panidx\OneDrive%20-%20InterDigital%20Communications,%20Inc\Documents\3GPP%20RAN\TSGR2_127b\Docs\R2-2408034.zip" TargetMode="External"/><Relationship Id="rId1424" Type="http://schemas.openxmlformats.org/officeDocument/2006/relationships/hyperlink" Target="file:///C:\Users\panidx\OneDrive%20-%20InterDigital%20Communications,%20Inc\Documents\3GPP%20RAN\TSGR2_127b\Docs\R2-2408187.zip" TargetMode="External"/><Relationship Id="rId226" Type="http://schemas.openxmlformats.org/officeDocument/2006/relationships/hyperlink" Target="file:///C:\Users\panidx\OneDrive%20-%20InterDigital%20Communications,%20Inc\Documents\3GPP%20RAN\TSGR2_127b\Docs\R2-2408270.zip" TargetMode="External"/><Relationship Id="rId433" Type="http://schemas.openxmlformats.org/officeDocument/2006/relationships/hyperlink" Target="file:///C:\Users\panidx\OneDrive%20-%20InterDigital%20Communications,%20Inc\Documents\3GPP%20RAN\TSGR2_127b\Docs\R2-2408407.zip" TargetMode="External"/><Relationship Id="rId878" Type="http://schemas.openxmlformats.org/officeDocument/2006/relationships/hyperlink" Target="file:///C:\Users\panidx\OneDrive%20-%20InterDigital%20Communications,%20Inc\Documents\3GPP%20RAN\TSGR2_127b\Docs\R2-2408572.zip" TargetMode="External"/><Relationship Id="rId1063" Type="http://schemas.openxmlformats.org/officeDocument/2006/relationships/hyperlink" Target="file:///C:\Users\panidx\OneDrive%20-%20InterDigital%20Communications,%20Inc\Documents\3GPP%20RAN\TSGR2_127b\Docs\R2-2408948.zip" TargetMode="External"/><Relationship Id="rId1270" Type="http://schemas.openxmlformats.org/officeDocument/2006/relationships/hyperlink" Target="file:///C:\Users\panidx\OneDrive%20-%20InterDigital%20Communications,%20Inc\Documents\3GPP%20RAN\TSGR2_127b\Docs\R2-2409004.zip" TargetMode="External"/><Relationship Id="rId640" Type="http://schemas.openxmlformats.org/officeDocument/2006/relationships/hyperlink" Target="file:///C:\Users\panidx\OneDrive%20-%20InterDigital%20Communications,%20Inc\Documents\3GPP%20RAN\TSGR2_127b\Docs\R2-2408446.zip" TargetMode="External"/><Relationship Id="rId738" Type="http://schemas.openxmlformats.org/officeDocument/2006/relationships/hyperlink" Target="file:///C:\Users\panidx\OneDrive%20-%20InterDigital%20Communications,%20Inc\Documents\3GPP%20RAN\TSGR2_127b\Docs\R2-2408582.zip" TargetMode="External"/><Relationship Id="rId945" Type="http://schemas.openxmlformats.org/officeDocument/2006/relationships/hyperlink" Target="file:///C:\Users\panidx\OneDrive%20-%20InterDigital%20Communications,%20Inc\Documents\3GPP%20RAN\TSGR2_127b\Docs\R2-2408409.zip" TargetMode="External"/><Relationship Id="rId1368" Type="http://schemas.openxmlformats.org/officeDocument/2006/relationships/hyperlink" Target="file:///C:\Users\panidx\OneDrive%20-%20InterDigital%20Communications,%20Inc\Documents\3GPP%20RAN\TSGR2_127b\Docs\R2-2408545.zip" TargetMode="External"/><Relationship Id="rId74" Type="http://schemas.openxmlformats.org/officeDocument/2006/relationships/hyperlink" Target="file:///C:\Users\panidx\OneDrive%20-%20InterDigital%20Communications,%20Inc\Documents\3GPP%20RAN\TSGR2_127b\Docs\R2-2408266.zip" TargetMode="External"/><Relationship Id="rId377" Type="http://schemas.openxmlformats.org/officeDocument/2006/relationships/hyperlink" Target="file:///C:\Users\panidx\OneDrive%20-%20InterDigital%20Communications,%20Inc\Documents\3GPP%20RAN\TSGR2_127b\Docs\R2-2409178.zip" TargetMode="External"/><Relationship Id="rId500" Type="http://schemas.openxmlformats.org/officeDocument/2006/relationships/hyperlink" Target="file:///C:\Users\panidx\OneDrive%20-%20InterDigital%20Communications,%20Inc\Documents\3GPP%20RAN\TSGR2_127b\Docs\R2-2409055.zip" TargetMode="External"/><Relationship Id="rId584" Type="http://schemas.openxmlformats.org/officeDocument/2006/relationships/hyperlink" Target="file:///C:\Users\panidx\OneDrive%20-%20InterDigital%20Communications,%20Inc\Documents\3GPP%20RAN\TSGR2_127b\Docs\R2-2408941.zip" TargetMode="External"/><Relationship Id="rId805" Type="http://schemas.openxmlformats.org/officeDocument/2006/relationships/hyperlink" Target="file:///C:\Users\panidx\OneDrive%20-%20InterDigital%20Communications,%20Inc\Documents\3GPP%20RAN\TSGR2_127b\Docs\R2-2408326.zip" TargetMode="External"/><Relationship Id="rId1130" Type="http://schemas.openxmlformats.org/officeDocument/2006/relationships/hyperlink" Target="file:///C:\Users\panidx\OneDrive%20-%20InterDigital%20Communications,%20Inc\Documents\3GPP%20RAN\TSGR2_127b\Docs\R2-2409116.zip" TargetMode="External"/><Relationship Id="rId1228" Type="http://schemas.openxmlformats.org/officeDocument/2006/relationships/hyperlink" Target="file:///C:\Users\panidx\OneDrive%20-%20InterDigital%20Communications,%20Inc\Documents\3GPP%20RAN\TSGR2_127b\Docs\R2-2408722.zip" TargetMode="External"/><Relationship Id="rId1435" Type="http://schemas.openxmlformats.org/officeDocument/2006/relationships/hyperlink" Target="file:///C:\Users\panidx\OneDrive%20-%20InterDigital%20Communications,%20Inc\Documents\3GPP%20RAN\TSGR2_127b\Docs\R2-2407955.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b\Docs\R2-2408779.zip" TargetMode="External"/><Relationship Id="rId791" Type="http://schemas.openxmlformats.org/officeDocument/2006/relationships/hyperlink" Target="file:///C:\Users\panidx\OneDrive%20-%20InterDigital%20Communications,%20Inc\Documents\3GPP%20RAN\TSGR2_127b\Docs\R2-2407977.zip" TargetMode="External"/><Relationship Id="rId889" Type="http://schemas.openxmlformats.org/officeDocument/2006/relationships/hyperlink" Target="file:///C:\Users\panidx\OneDrive%20-%20InterDigital%20Communications,%20Inc\Documents\3GPP%20RAN\TSGR2_127b\Docs\R2-2408111.zip" TargetMode="External"/><Relationship Id="rId1074" Type="http://schemas.openxmlformats.org/officeDocument/2006/relationships/hyperlink" Target="file:///C:\Users\panidx\OneDrive%20-%20InterDigital%20Communications,%20Inc\Documents\3GPP%20RAN\TSGR2_127b\Docs\R2-2408063.zip" TargetMode="External"/><Relationship Id="rId444" Type="http://schemas.openxmlformats.org/officeDocument/2006/relationships/hyperlink" Target="file:///C:\Users\panidx\OneDrive%20-%20InterDigital%20Communications,%20Inc\Documents\3GPP%20RAN\TSGR2_127b\Docs\R2-2408843.zip" TargetMode="External"/><Relationship Id="rId651" Type="http://schemas.openxmlformats.org/officeDocument/2006/relationships/hyperlink" Target="file:///C:\Users\panidx\OneDrive%20-%20InterDigital%20Communications,%20Inc\Documents\3GPP%20RAN\TSGR2_127b\Docs\R2-2409021.zip" TargetMode="External"/><Relationship Id="rId749" Type="http://schemas.openxmlformats.org/officeDocument/2006/relationships/hyperlink" Target="file:///C:\Users\panidx\OneDrive%20-%20InterDigital%20Communications,%20Inc\Documents\3GPP%20RAN\TSGR2_127b\Docs\R2-2409028.zip" TargetMode="External"/><Relationship Id="rId1281" Type="http://schemas.openxmlformats.org/officeDocument/2006/relationships/hyperlink" Target="file:///C:\Users\panidx\OneDrive%20-%20InterDigital%20Communications,%20Inc\Documents\3GPP%20RAN\TSGR2_127b\Docs\R2-2408285.zip" TargetMode="External"/><Relationship Id="rId1379" Type="http://schemas.openxmlformats.org/officeDocument/2006/relationships/hyperlink" Target="file:///C:\Users\panidx\OneDrive%20-%20InterDigital%20Communications,%20Inc\Documents\3GPP%20RAN\TSGR2_127b\Docs\R2-2409190.zip" TargetMode="External"/><Relationship Id="rId290" Type="http://schemas.openxmlformats.org/officeDocument/2006/relationships/hyperlink" Target="file:///C:\Users\panidx\OneDrive%20-%20InterDigital%20Communications,%20Inc\Documents\3GPP%20RAN\TSGR2_127b\Docs\R2-2408340.zip" TargetMode="External"/><Relationship Id="rId304" Type="http://schemas.openxmlformats.org/officeDocument/2006/relationships/hyperlink" Target="file:///C:\Users\panidx\OneDrive%20-%20InterDigital%20Communications,%20Inc\Documents\3GPP%20RAN\TSGR2_127b\Docs\R2-2407928.zip" TargetMode="External"/><Relationship Id="rId388" Type="http://schemas.openxmlformats.org/officeDocument/2006/relationships/hyperlink" Target="http://ftp.3gpp.org/tsg_ran/TSG_RAN/TSGR_101/Docs/RP-232669.zip" TargetMode="External"/><Relationship Id="rId511" Type="http://schemas.openxmlformats.org/officeDocument/2006/relationships/hyperlink" Target="file:///C:\Users\panidx\OneDrive%20-%20InterDigital%20Communications,%20Inc\Documents\3GPP%20RAN\TSGR2_127b\Docs\R2-2408975.zip" TargetMode="External"/><Relationship Id="rId609" Type="http://schemas.openxmlformats.org/officeDocument/2006/relationships/hyperlink" Target="file:///C:\Users\panidx\OneDrive%20-%20InterDigital%20Communications,%20Inc\Documents\3GPP%20RAN\TSGR2_127b\Docs\R2-2408418.zip" TargetMode="External"/><Relationship Id="rId956" Type="http://schemas.openxmlformats.org/officeDocument/2006/relationships/hyperlink" Target="file:///C:\Users\panidx\OneDrive%20-%20InterDigital%20Communications,%20Inc\Documents\3GPP%20RAN\TSGR2_127b\Docs\R2-2408005.zip" TargetMode="External"/><Relationship Id="rId1141" Type="http://schemas.openxmlformats.org/officeDocument/2006/relationships/hyperlink" Target="file:///C:\Users\panidx\OneDrive%20-%20InterDigital%20Communications,%20Inc\Documents\3GPP%20RAN\TSGR2_127b\Docs\R2-2408177.zip" TargetMode="External"/><Relationship Id="rId1239" Type="http://schemas.openxmlformats.org/officeDocument/2006/relationships/hyperlink" Target="file:///C:\Users\panidx\OneDrive%20-%20InterDigital%20Communications,%20Inc\Documents\3GPP%20RAN\TSGR2_127b\Docs\R2-2407919.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2e/Docs/RP-211574.zip" TargetMode="External"/><Relationship Id="rId595" Type="http://schemas.openxmlformats.org/officeDocument/2006/relationships/hyperlink" Target="file:///C:\Users\panidx\OneDrive%20-%20InterDigital%20Communications,%20Inc\Documents\3GPP%20RAN\TSGR2_127b\Docs\R2-2408264.zip" TargetMode="External"/><Relationship Id="rId816" Type="http://schemas.openxmlformats.org/officeDocument/2006/relationships/hyperlink" Target="file:///C:\Users\panidx\OneDrive%20-%20InterDigital%20Communications,%20Inc\Documents\3GPP%20RAN\TSGR2_127b\Docs\R2-2409207.zip" TargetMode="External"/><Relationship Id="rId1001" Type="http://schemas.openxmlformats.org/officeDocument/2006/relationships/hyperlink" Target="file:///C:\Users\panidx\OneDrive%20-%20InterDigital%20Communications,%20Inc\Documents\3GPP%20RAN\TSGR2_127b\Docs\R2-2408962.zip" TargetMode="External"/><Relationship Id="rId1446" Type="http://schemas.openxmlformats.org/officeDocument/2006/relationships/hyperlink" Target="file:///C:\Users\panidx\OneDrive%20-%20InterDigital%20Communications,%20Inc\Documents\3GPP%20RAN\TSGR2_127b\Docs\R2-2408717.zip" TargetMode="External"/><Relationship Id="rId248" Type="http://schemas.openxmlformats.org/officeDocument/2006/relationships/hyperlink" Target="file:///C:\Users\panidx\OneDrive%20-%20InterDigital%20Communications,%20Inc\Documents\3GPP%20RAN\TSGR2_127b\Docs\R2-2408540.zip" TargetMode="External"/><Relationship Id="rId455" Type="http://schemas.openxmlformats.org/officeDocument/2006/relationships/hyperlink" Target="file:///C:\Users\panidx\OneDrive%20-%20InterDigital%20Communications,%20Inc\Documents\3GPP%20RAN\TSGR2_127b\Docs\R2-2408105.zip" TargetMode="External"/><Relationship Id="rId662" Type="http://schemas.openxmlformats.org/officeDocument/2006/relationships/hyperlink" Target="file:///C:\Users\panidx\OneDrive%20-%20InterDigital%20Communications,%20Inc\Documents\3GPP%20RAN\TSGR2_127b\Docs\R2-2408453.zip" TargetMode="External"/><Relationship Id="rId1085" Type="http://schemas.openxmlformats.org/officeDocument/2006/relationships/hyperlink" Target="file:///C:\Users\panidx\OneDrive%20-%20InterDigital%20Communications,%20Inc\Documents\3GPP%20RAN\TSGR2_127b\Docs\R2-2408526.zip" TargetMode="External"/><Relationship Id="rId1292" Type="http://schemas.openxmlformats.org/officeDocument/2006/relationships/hyperlink" Target="file:///C:\Users\panidx\OneDrive%20-%20InterDigital%20Communications,%20Inc\Documents\3GPP%20RAN\TSGR2_127b\Docs\R2-2408892.zip" TargetMode="External"/><Relationship Id="rId1306" Type="http://schemas.openxmlformats.org/officeDocument/2006/relationships/hyperlink" Target="file:///C:\Users\panidx\OneDrive%20-%20InterDigital%20Communications,%20Inc\Documents\3GPP%20RAN\TSGR2_127b\Docs\R2-2408339.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470.zip" TargetMode="External"/><Relationship Id="rId315" Type="http://schemas.openxmlformats.org/officeDocument/2006/relationships/hyperlink" Target="file:///C:\Users\panidx\OneDrive%20-%20InterDigital%20Communications,%20Inc\Documents\3GPP%20RAN\TSGR2_127b\Docs\R2-2408217.zip" TargetMode="External"/><Relationship Id="rId522" Type="http://schemas.openxmlformats.org/officeDocument/2006/relationships/hyperlink" Target="file:///C:\Users\panidx\OneDrive%20-%20InterDigital%20Communications,%20Inc\Documents\3GPP%20RAN\TSGR2_127b\Docs\R2-2407937.zip" TargetMode="External"/><Relationship Id="rId967" Type="http://schemas.openxmlformats.org/officeDocument/2006/relationships/hyperlink" Target="file:///C:\Users\panidx\OneDrive%20-%20InterDigital%20Communications,%20Inc\Documents\3GPP%20RAN\TSGR2_127b\Docs\R2-2408454.zip" TargetMode="External"/><Relationship Id="rId1152" Type="http://schemas.openxmlformats.org/officeDocument/2006/relationships/hyperlink" Target="file:///C:\Users\panidx\OneDrive%20-%20InterDigital%20Communications,%20Inc\Documents\3GPP%20RAN\TSGR2_127b\Docs\R2-2408727.zip" TargetMode="External"/><Relationship Id="rId96" Type="http://schemas.openxmlformats.org/officeDocument/2006/relationships/hyperlink" Target="file:///C:\Users\panidx\OneDrive%20-%20InterDigital%20Communications,%20Inc\Documents\3GPP%20RAN\TSGR2_127b\Docs\R2-2408809.zip" TargetMode="External"/><Relationship Id="rId161" Type="http://schemas.openxmlformats.org/officeDocument/2006/relationships/hyperlink" Target="file:///C:\Users\panidx\OneDrive%20-%20InterDigital%20Communications,%20Inc\Documents\3GPP%20RAN\TSGR2_127b\Docs\R2-2408853.zip" TargetMode="External"/><Relationship Id="rId399" Type="http://schemas.openxmlformats.org/officeDocument/2006/relationships/hyperlink" Target="file:///C:\Users\panidx\OneDrive%20-%20InterDigital%20Communications,%20Inc\Documents\3GPP%20RAN\TSGR2_127b\Docs\R2-2408414.zip" TargetMode="External"/><Relationship Id="rId827" Type="http://schemas.openxmlformats.org/officeDocument/2006/relationships/hyperlink" Target="file:///C:\Users\panidx\OneDrive%20-%20InterDigital%20Communications,%20Inc\Documents\3GPP%20RAN\TSGR2_127b\Docs\R2-2408616.zip" TargetMode="External"/><Relationship Id="rId1012" Type="http://schemas.openxmlformats.org/officeDocument/2006/relationships/hyperlink" Target="file:///C:\Users\panidx\OneDrive%20-%20InterDigital%20Communications,%20Inc\Documents\3GPP%20RAN\TSGR2_127b\Docs\R2-2408061.zip" TargetMode="External"/><Relationship Id="rId1457" Type="http://schemas.openxmlformats.org/officeDocument/2006/relationships/hyperlink" Target="file:///C:\Users\panidx\OneDrive%20-%20InterDigital%20Communications,%20Inc\Documents\3GPP%20RAN\TSGR2_127b\Docs\R2-2408800.zip" TargetMode="External"/><Relationship Id="rId259" Type="http://schemas.openxmlformats.org/officeDocument/2006/relationships/hyperlink" Target="file:///C:\Users\panidx\OneDrive%20-%20InterDigital%20Communications,%20Inc\Documents\3GPP%20RAN\TSGR2_127b\Docs\R2-2408796.zip" TargetMode="External"/><Relationship Id="rId466" Type="http://schemas.openxmlformats.org/officeDocument/2006/relationships/hyperlink" Target="file:///C:\Users\panidx\OneDrive%20-%20InterDigital%20Communications,%20Inc\Documents\3GPP%20RAN\TSGR2_127b\Docs\R2-2408403.zip" TargetMode="External"/><Relationship Id="rId673" Type="http://schemas.openxmlformats.org/officeDocument/2006/relationships/hyperlink" Target="file:///C:\Users\panidx\OneDrive%20-%20InterDigital%20Communications,%20Inc\Documents\3GPP%20RAN\TSGR2_127b\Docs\R2-2408942.zip" TargetMode="External"/><Relationship Id="rId880" Type="http://schemas.openxmlformats.org/officeDocument/2006/relationships/hyperlink" Target="file:///C:\Users\panidx\OneDrive%20-%20InterDigital%20Communications,%20Inc\Documents\3GPP%20RAN\TSGR2_127b\Docs\R2-2408741.zip" TargetMode="External"/><Relationship Id="rId1096" Type="http://schemas.openxmlformats.org/officeDocument/2006/relationships/hyperlink" Target="file:///C:\Users\panidx\OneDrive%20-%20InterDigital%20Communications,%20Inc\Documents\3GPP%20RAN\TSGR2_127b\Docs\R2-2409001.zip" TargetMode="External"/><Relationship Id="rId1317" Type="http://schemas.openxmlformats.org/officeDocument/2006/relationships/hyperlink" Target="file:///C:\Users\panidx\OneDrive%20-%20InterDigital%20Communications,%20Inc\Documents\3GPP%20RAN\TSGR2_127b\Docs\R2-2408257.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911.zip" TargetMode="External"/><Relationship Id="rId326" Type="http://schemas.openxmlformats.org/officeDocument/2006/relationships/hyperlink" Target="file:///C:\Users\panidx\OneDrive%20-%20InterDigital%20Communications,%20Inc\Documents\3GPP%20RAN\TSGR2_127b\Docs\R2-2408788.zip" TargetMode="External"/><Relationship Id="rId533" Type="http://schemas.openxmlformats.org/officeDocument/2006/relationships/hyperlink" Target="file:///C:\Users\panidx\OneDrive%20-%20InterDigital%20Communications,%20Inc\Documents\3GPP%20RAN\TSGR2_127b\Docs\R2-2408735.zip" TargetMode="External"/><Relationship Id="rId978" Type="http://schemas.openxmlformats.org/officeDocument/2006/relationships/hyperlink" Target="file:///C:\Users\panidx\OneDrive%20-%20InterDigital%20Communications,%20Inc\Documents\3GPP%20RAN\TSGR2_127b\Docs\R2-2408865.zip" TargetMode="External"/><Relationship Id="rId1163" Type="http://schemas.openxmlformats.org/officeDocument/2006/relationships/hyperlink" Target="file:///C:\Users\panidx\OneDrive%20-%20InterDigital%20Communications,%20Inc\Documents\3GPP%20RAN\TSGR2_127b\Docs\R2-2408131.zip" TargetMode="External"/><Relationship Id="rId1370" Type="http://schemas.openxmlformats.org/officeDocument/2006/relationships/hyperlink" Target="file:///C:\Users\panidx\OneDrive%20-%20InterDigital%20Communications,%20Inc\Documents\3GPP%20RAN\TSGR2_127b\Docs\R2-2408590.zip" TargetMode="External"/><Relationship Id="rId740" Type="http://schemas.openxmlformats.org/officeDocument/2006/relationships/hyperlink" Target="file:///C:\Users\panidx\OneDrive%20-%20InterDigital%20Communications,%20Inc\Documents\3GPP%20RAN\TSGR2_127b\Docs\R2-2408688.zip" TargetMode="External"/><Relationship Id="rId838" Type="http://schemas.openxmlformats.org/officeDocument/2006/relationships/hyperlink" Target="file:///C:\Users\panidx\OneDrive%20-%20InterDigital%20Communications,%20Inc\Documents\3GPP%20RAN\TSGR2_127b\Docs\R2-2407978.zip" TargetMode="External"/><Relationship Id="rId1023" Type="http://schemas.openxmlformats.org/officeDocument/2006/relationships/hyperlink" Target="file:///C:\Users\panidx\OneDrive%20-%20InterDigital%20Communications,%20Inc\Documents\3GPP%20RAN\TSGR2_127b\Docs\R2-2408596.zip" TargetMode="External"/><Relationship Id="rId1468" Type="http://schemas.openxmlformats.org/officeDocument/2006/relationships/hyperlink" Target="file:///C:\Users\panidx\OneDrive%20-%20InterDigital%20Communications,%20Inc\Documents\3GPP%20RAN\TSGR2_127b\Docs\R2-2408181.zip" TargetMode="External"/><Relationship Id="rId172" Type="http://schemas.openxmlformats.org/officeDocument/2006/relationships/hyperlink" Target="file:///C:\Users\panidx\OneDrive%20-%20InterDigital%20Communications,%20Inc\Documents\3GPP%20RAN\TSGR2_127b\Docs\R2-2408468.zip" TargetMode="External"/><Relationship Id="rId477" Type="http://schemas.openxmlformats.org/officeDocument/2006/relationships/hyperlink" Target="file:///C:\Users\panidx\OneDrive%20-%20InterDigital%20Communications,%20Inc\Documents\3GPP%20RAN\TSGR2_127b\Docs\R2-2407971.zip" TargetMode="External"/><Relationship Id="rId600" Type="http://schemas.openxmlformats.org/officeDocument/2006/relationships/hyperlink" Target="file:///C:\Users\panidx\OneDrive%20-%20InterDigital%20Communications,%20Inc\Documents\3GPP%20RAN\TSGR2_127b\Docs\R2-2408315.zip" TargetMode="External"/><Relationship Id="rId684" Type="http://schemas.openxmlformats.org/officeDocument/2006/relationships/hyperlink" Target="file:///C:\Users\panidx\OneDrive%20-%20InterDigital%20Communications,%20Inc\Documents\3GPP%20RAN\TSGR2_127b\Docs\R2-2407947.zip" TargetMode="External"/><Relationship Id="rId1230" Type="http://schemas.openxmlformats.org/officeDocument/2006/relationships/hyperlink" Target="file:///C:\Users\panidx\OneDrive%20-%20InterDigital%20Communications,%20Inc\Documents\3GPP%20RAN\TSGR2_127b\Docs\R2-2408780.zip" TargetMode="External"/><Relationship Id="rId1328" Type="http://schemas.openxmlformats.org/officeDocument/2006/relationships/hyperlink" Target="file:///C:\Users\panidx\OneDrive%20-%20InterDigital%20Communications,%20Inc\Documents\3GPP%20RAN\TSGR2_127b\Docs\R2-2408049.zip" TargetMode="External"/><Relationship Id="rId337" Type="http://schemas.openxmlformats.org/officeDocument/2006/relationships/hyperlink" Target="file:///C:\Users\panidx\OneDrive%20-%20InterDigital%20Communications,%20Inc\Documents\3GPP%20RAN\TSGR2_127b\Docs\R2-2408436.zip" TargetMode="External"/><Relationship Id="rId891" Type="http://schemas.openxmlformats.org/officeDocument/2006/relationships/hyperlink" Target="file:///C:\Users\panidx\OneDrive%20-%20InterDigital%20Communications,%20Inc\Documents\3GPP%20RAN\TSGR2_127b\Docs\R2-2408159.zip" TargetMode="External"/><Relationship Id="rId905" Type="http://schemas.openxmlformats.org/officeDocument/2006/relationships/hyperlink" Target="file:///C:\Users\panidx\OneDrive%20-%20InterDigital%20Communications,%20Inc\Documents\3GPP%20RAN\TSGR2_127b\Docs\R2-2409006.zip" TargetMode="External"/><Relationship Id="rId989" Type="http://schemas.openxmlformats.org/officeDocument/2006/relationships/hyperlink" Target="file:///C:\Users\panidx\OneDrive%20-%20InterDigital%20Communications,%20Inc\Documents\3GPP%20RAN\TSGR2_127b\Docs\R2-2408149.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141.zip" TargetMode="External"/><Relationship Id="rId751" Type="http://schemas.openxmlformats.org/officeDocument/2006/relationships/hyperlink" Target="file:///C:\Users\panidx\OneDrive%20-%20InterDigital%20Communications,%20Inc\Documents\3GPP%20RAN\TSGR2_127b\Docs\R2-2409110.zip" TargetMode="External"/><Relationship Id="rId849" Type="http://schemas.openxmlformats.org/officeDocument/2006/relationships/hyperlink" Target="file:///C:\Users\panidx\OneDrive%20-%20InterDigital%20Communications,%20Inc\Documents\3GPP%20RAN\TSGR2_127b\Docs\R2-2408493.zip" TargetMode="External"/><Relationship Id="rId1174" Type="http://schemas.openxmlformats.org/officeDocument/2006/relationships/hyperlink" Target="file:///C:\Users\panidx\OneDrive%20-%20InterDigital%20Communications,%20Inc\Documents\3GPP%20RAN\TSGR2_127b\Docs\R2-2408629.zip" TargetMode="External"/><Relationship Id="rId1381" Type="http://schemas.openxmlformats.org/officeDocument/2006/relationships/hyperlink" Target="file:///C:\Users\panidx\OneDrive%20-%20InterDigital%20Communications,%20Inc\Documents\3GPP%20RAN\TSGR2_127b\Docs\R2-2408051.zip" TargetMode="External"/><Relationship Id="rId1479" Type="http://schemas.openxmlformats.org/officeDocument/2006/relationships/hyperlink" Target="file:///C:\Users\panidx\OneDrive%20-%20InterDigital%20Communications,%20Inc\Documents\3GPP%20RAN\TSGR2_127b\Docs\R2-2409093.zip" TargetMode="External"/><Relationship Id="rId183" Type="http://schemas.openxmlformats.org/officeDocument/2006/relationships/hyperlink" Target="file:///C:\Users\panidx\OneDrive%20-%20InterDigital%20Communications,%20Inc\Documents\3GPP%20RAN\TSGR2_127b\Docs\R2-2408025.zip" TargetMode="External"/><Relationship Id="rId390" Type="http://schemas.openxmlformats.org/officeDocument/2006/relationships/hyperlink" Target="file:///C:\Users\panidx\OneDrive%20-%20InterDigital%20Communications,%20Inc\Documents\3GPP%20RAN\TSGR2_127b\Docs\R2-NTN.zip" TargetMode="External"/><Relationship Id="rId404" Type="http://schemas.openxmlformats.org/officeDocument/2006/relationships/hyperlink" Target="file:///C:\Users\panidx\OneDrive%20-%20InterDigital%20Communications,%20Inc\Documents\3GPP%20RAN\TSGR2_127b\Docs\R2-related.zip" TargetMode="External"/><Relationship Id="rId611" Type="http://schemas.openxmlformats.org/officeDocument/2006/relationships/hyperlink" Target="file:///C:\Users\panidx\OneDrive%20-%20InterDigital%20Communications,%20Inc\Documents\3GPP%20RAN\TSGR2_127b\Docs\R2-2408634.zip" TargetMode="External"/><Relationship Id="rId1034" Type="http://schemas.openxmlformats.org/officeDocument/2006/relationships/hyperlink" Target="file:///C:\Users\panidx\OneDrive%20-%20InterDigital%20Communications,%20Inc\Documents\3GPP%20RAN\TSGR2_127b\Docs\R2-2408957.zip" TargetMode="External"/><Relationship Id="rId1241" Type="http://schemas.openxmlformats.org/officeDocument/2006/relationships/hyperlink" Target="file:///C:\Users\panidx\OneDrive%20-%20InterDigital%20Communications,%20Inc\Documents\3GPP%20RAN\TSGR2_127b\Docs\R2-2407617.zip" TargetMode="External"/><Relationship Id="rId1339" Type="http://schemas.openxmlformats.org/officeDocument/2006/relationships/hyperlink" Target="file:///C:\Users\panidx\OneDrive%20-%20InterDigital%20Communications,%20Inc\Documents\3GPP%20RAN\TSGR2_127b\Docs\R2-2408389.zip" TargetMode="External"/><Relationship Id="rId250" Type="http://schemas.openxmlformats.org/officeDocument/2006/relationships/hyperlink" Target="file:///C:\Users\panidx\OneDrive%20-%20InterDigital%20Communications,%20Inc\Documents\3GPP%20RAN\TSGR2_127b\Docs\R2-2408642.zip" TargetMode="External"/><Relationship Id="rId488" Type="http://schemas.openxmlformats.org/officeDocument/2006/relationships/hyperlink" Target="file:///C:\Users\panidx\OneDrive%20-%20InterDigital%20Communications,%20Inc\Documents\3GPP%20RAN\TSGR2_127b\Docs\R2-2407922.zip" TargetMode="External"/><Relationship Id="rId695" Type="http://schemas.openxmlformats.org/officeDocument/2006/relationships/hyperlink" Target="file:///C:\Users\panidx\OneDrive%20-%20InterDigital%20Communications,%20Inc\Documents\3GPP%20RAN\TSGR2_127b\Docs\R2-2408278.zip" TargetMode="External"/><Relationship Id="rId709" Type="http://schemas.openxmlformats.org/officeDocument/2006/relationships/hyperlink" Target="file:///C:\Users\panidx\OneDrive%20-%20InterDigital%20Communications,%20Inc\Documents\3GPP%20RAN\TSGR2_127b\Docs\R2-2408906.zip" TargetMode="External"/><Relationship Id="rId916" Type="http://schemas.openxmlformats.org/officeDocument/2006/relationships/hyperlink" Target="file:///C:\Users\panidx\OneDrive%20-%20InterDigital%20Communications,%20Inc\Documents\3GPP%20RAN\TSGR2_127b\Docs\R2-2408430.zip" TargetMode="External"/><Relationship Id="rId1101" Type="http://schemas.openxmlformats.org/officeDocument/2006/relationships/hyperlink" Target="file:///C:\Users\panidx\OneDrive%20-%20InterDigital%20Communications,%20Inc\Documents\3GPP%20RAN\TSGR2_127b\Docs\R2-2409143.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2.zip" TargetMode="External"/><Relationship Id="rId348" Type="http://schemas.openxmlformats.org/officeDocument/2006/relationships/hyperlink" Target="file:///C:\Users\panidx\OneDrive%20-%20InterDigital%20Communications,%20Inc\Documents\3GPP%20RAN\TSGR2_127b\Docs\R2-2408945.zip" TargetMode="External"/><Relationship Id="rId555" Type="http://schemas.openxmlformats.org/officeDocument/2006/relationships/hyperlink" Target="file:///C:\Users\panidx\OneDrive%20-%20InterDigital%20Communications,%20Inc\Documents\3GPP%20RAN\TSGR2_127b\Docs\R2-2408484.zip" TargetMode="External"/><Relationship Id="rId762" Type="http://schemas.openxmlformats.org/officeDocument/2006/relationships/hyperlink" Target="file:///C:\Users\panidx\OneDrive%20-%20InterDigital%20Communications,%20Inc\Documents\3GPP%20RAN\TSGR2_127b\Docs\R2-2408332.zip" TargetMode="External"/><Relationship Id="rId1185" Type="http://schemas.openxmlformats.org/officeDocument/2006/relationships/hyperlink" Target="file:///C:\Users\panidx\OneDrive%20-%20InterDigital%20Communications,%20Inc\Documents\3GPP%20RAN\TSGR2_127b\Docs\R2-2409145.zip" TargetMode="External"/><Relationship Id="rId1392" Type="http://schemas.openxmlformats.org/officeDocument/2006/relationships/hyperlink" Target="file:///C:\Users\panidx\OneDrive%20-%20InterDigital%20Communications,%20Inc\Documents\3GPP%20RAN\TSGR2_127b\Docs\R2-2408897.zip" TargetMode="External"/><Relationship Id="rId1406" Type="http://schemas.openxmlformats.org/officeDocument/2006/relationships/hyperlink" Target="file:///C:\Users\panidx\OneDrive%20-%20InterDigital%20Communications,%20Inc\Documents\3GPP%20RAN\TSGR2_127b\Docs\R2-2408380.zip" TargetMode="External"/><Relationship Id="rId194" Type="http://schemas.openxmlformats.org/officeDocument/2006/relationships/hyperlink" Target="file:///C:\Users\panidx\OneDrive%20-%20InterDigital%20Communications,%20Inc\Documents\3GPP%20RAN\TSGR2_127b\Docs\R2-2408651.zip" TargetMode="External"/><Relationship Id="rId208" Type="http://schemas.openxmlformats.org/officeDocument/2006/relationships/hyperlink" Target="file:///C:\Users\panidx\OneDrive%20-%20InterDigital%20Communications,%20Inc\Documents\3GPP%20RAN\TSGR2_127b\Docs\R2-2409091.zip" TargetMode="External"/><Relationship Id="rId415" Type="http://schemas.openxmlformats.org/officeDocument/2006/relationships/hyperlink" Target="file:///C:\Users\panidx\OneDrive%20-%20InterDigital%20Communications,%20Inc\Documents\3GPP%20RAN\TSGR2_127b\Docs\R2-2409094.zip" TargetMode="External"/><Relationship Id="rId622" Type="http://schemas.openxmlformats.org/officeDocument/2006/relationships/hyperlink" Target="file:///C:\Users\panidx\OneDrive%20-%20InterDigital%20Communications,%20Inc\Documents\3GPP%20RAN\TSGR2_127b\Docs\R2-2408392.zip" TargetMode="External"/><Relationship Id="rId1045" Type="http://schemas.openxmlformats.org/officeDocument/2006/relationships/hyperlink" Target="file:///C:\Users\panidx\OneDrive%20-%20InterDigital%20Communications,%20Inc\Documents\3GPP%20RAN\TSGR2_127b\Docs\R2-2408070.zip" TargetMode="External"/><Relationship Id="rId1252" Type="http://schemas.openxmlformats.org/officeDocument/2006/relationships/hyperlink" Target="file:///C:\Users\panidx\OneDrive%20-%20InterDigital%20Communications,%20Inc\Documents\3GPP%20RAN\TSGR2_127b\Docs\R2-2408155.zip" TargetMode="External"/><Relationship Id="rId261" Type="http://schemas.openxmlformats.org/officeDocument/2006/relationships/hyperlink" Target="file:///C:\Users\panidx\OneDrive%20-%20InterDigital%20Communications,%20Inc\Documents\3GPP%20RAN\TSGR2_127b\Docs\R2-2409159.zip" TargetMode="External"/><Relationship Id="rId499" Type="http://schemas.openxmlformats.org/officeDocument/2006/relationships/hyperlink" Target="file:///C:\Users\panidx\OneDrive%20-%20InterDigital%20Communications,%20Inc\Documents\3GPP%20RAN\TSGR2_127b\Docs\R2-2408400.zip" TargetMode="External"/><Relationship Id="rId927" Type="http://schemas.openxmlformats.org/officeDocument/2006/relationships/hyperlink" Target="file:///C:\Users\panidx\OneDrive%20-%20InterDigital%20Communications,%20Inc\Documents\3GPP%20RAN\TSGR2_127b\Docs\R2-2407398.zip" TargetMode="External"/><Relationship Id="rId1112" Type="http://schemas.openxmlformats.org/officeDocument/2006/relationships/hyperlink" Target="file:///C:\Users\panidx\OneDrive%20-%20InterDigital%20Communications,%20Inc\Documents\3GPP%20RAN\TSGR2_127b\Docs\R2-2408627.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http://ftp.3gpp.org/tsg_ran/TSG_RAN/TSGR_99/Docs/RP-230786.zip" TargetMode="External"/><Relationship Id="rId566" Type="http://schemas.openxmlformats.org/officeDocument/2006/relationships/hyperlink" Target="file:///C:\Users\panidx\OneDrive%20-%20InterDigital%20Communications,%20Inc\Documents\3GPP%20RAN\TSGR2_127b\Docs\R2-2408038.zip" TargetMode="External"/><Relationship Id="rId773" Type="http://schemas.openxmlformats.org/officeDocument/2006/relationships/hyperlink" Target="file:///C:\Users\panidx\OneDrive%20-%20InterDigital%20Communications,%20Inc\Documents\3GPP%20RAN\TSGR2_127b\Docs\R2-2408276.zip" TargetMode="External"/><Relationship Id="rId1196" Type="http://schemas.openxmlformats.org/officeDocument/2006/relationships/hyperlink" Target="file:///C:\Users\panidx\OneDrive%20-%20InterDigital%20Communications,%20Inc\Documents\3GPP%20RAN\TSGR2_127b\Docs\R2-2408308.zip" TargetMode="External"/><Relationship Id="rId1417" Type="http://schemas.openxmlformats.org/officeDocument/2006/relationships/hyperlink" Target="file:///C:\Users\panidx\OneDrive%20-%20InterDigital%20Communications,%20Inc\Documents\3GPP%20RAN\TSGR2_127b\Docs\R2-2408873.zip" TargetMode="External"/><Relationship Id="rId121" Type="http://schemas.openxmlformats.org/officeDocument/2006/relationships/hyperlink" Target="file:///C:\Users\panidx\OneDrive%20-%20InterDigital%20Communications,%20Inc\Documents\3GPP%20RAN\TSGR2_127b\Docs\R2-2407341.zip" TargetMode="External"/><Relationship Id="rId219" Type="http://schemas.openxmlformats.org/officeDocument/2006/relationships/hyperlink" Target="file:///C:\Users\panidx\OneDrive%20-%20InterDigital%20Communications,%20Inc\Documents\3GPP%20RAN\TSGR2_127b\Docs\R2-2408479.zip" TargetMode="External"/><Relationship Id="rId426" Type="http://schemas.openxmlformats.org/officeDocument/2006/relationships/hyperlink" Target="file:///C:\Users\panidx\OneDrive%20-%20InterDigital%20Communications,%20Inc\Documents\3GPP%20RAN\TSGR2_127b\Docs\R2-2408936.zip" TargetMode="External"/><Relationship Id="rId633" Type="http://schemas.openxmlformats.org/officeDocument/2006/relationships/hyperlink" Target="http://ftp.3gpp.org/tsg_ran/TSG_RAN/TSGR_103/Docs/RP-240826.zip" TargetMode="External"/><Relationship Id="rId980" Type="http://schemas.openxmlformats.org/officeDocument/2006/relationships/hyperlink" Target="file:///C:\Users\panidx\OneDrive%20-%20InterDigital%20Communications,%20Inc\Documents\3GPP%20RAN\TSGR2_127b\Docs\R2-2408902.zip" TargetMode="External"/><Relationship Id="rId1056" Type="http://schemas.openxmlformats.org/officeDocument/2006/relationships/hyperlink" Target="file:///C:\Users\panidx\OneDrive%20-%20InterDigital%20Communications,%20Inc\Documents\3GPP%20RAN\TSGR2_127b\Docs\R2-2408499.zip" TargetMode="External"/><Relationship Id="rId1263" Type="http://schemas.openxmlformats.org/officeDocument/2006/relationships/hyperlink" Target="file:///C:\Users\panidx\OneDrive%20-%20InterDigital%20Communications,%20Inc\Documents\3GPP%20RAN\TSGR2_127b\Docs\R2-2408719.zip" TargetMode="External"/><Relationship Id="rId840" Type="http://schemas.openxmlformats.org/officeDocument/2006/relationships/hyperlink" Target="file:///C:\Users\panidx\OneDrive%20-%20InterDigital%20Communications,%20Inc\Documents\3GPP%20RAN\TSGR2_127b\Docs\R2-2408032.zip" TargetMode="External"/><Relationship Id="rId938" Type="http://schemas.openxmlformats.org/officeDocument/2006/relationships/hyperlink" Target="file:///C:\Users\panidx\OneDrive%20-%20InterDigital%20Communications,%20Inc\Documents\3GPP%20RAN\TSGR2_127b\Docs\R2-2408100.zip" TargetMode="External"/><Relationship Id="rId1470" Type="http://schemas.openxmlformats.org/officeDocument/2006/relationships/hyperlink" Target="file:///C:\Users\panidx\OneDrive%20-%20InterDigital%20Communications,%20Inc\Documents\3GPP%20RAN\TSGR2_127b\Docs\R2-2408402.zip" TargetMode="External"/><Relationship Id="rId67" Type="http://schemas.openxmlformats.org/officeDocument/2006/relationships/hyperlink" Target="file:///C:\Users\panidx\OneDrive%20-%20InterDigital%20Communications,%20Inc\Documents\3GPP%20RAN\TSGR2_127b\Docs\R2-2408644.zip" TargetMode="External"/><Relationship Id="rId272" Type="http://schemas.openxmlformats.org/officeDocument/2006/relationships/hyperlink" Target="file:///C:\Users\panidx\OneDrive%20-%20InterDigital%20Communications,%20Inc\Documents\3GPP%20RAN\TSGR2_127b\Docs\R2-2408230.zip" TargetMode="External"/><Relationship Id="rId577" Type="http://schemas.openxmlformats.org/officeDocument/2006/relationships/hyperlink" Target="file:///C:\Users\panidx\OneDrive%20-%20InterDigital%20Communications,%20Inc\Documents\3GPP%20RAN\TSGR2_127b\Docs\R2-2408543.zip" TargetMode="External"/><Relationship Id="rId700" Type="http://schemas.openxmlformats.org/officeDocument/2006/relationships/hyperlink" Target="file:///C:\Users\panidx\OneDrive%20-%20InterDigital%20Communications,%20Inc\Documents\3GPP%20RAN\TSGR2_127b\Docs\R2-2408439.zip" TargetMode="External"/><Relationship Id="rId1123" Type="http://schemas.openxmlformats.org/officeDocument/2006/relationships/hyperlink" Target="file:///C:\Users\panidx\OneDrive%20-%20InterDigital%20Communications,%20Inc\Documents\3GPP%20RAN\TSGR2_127b\Docs\R2-2408628.zip" TargetMode="External"/><Relationship Id="rId1330" Type="http://schemas.openxmlformats.org/officeDocument/2006/relationships/hyperlink" Target="file:///C:\Users\panidx\OneDrive%20-%20InterDigital%20Communications,%20Inc\Documents\3GPP%20RAN\TSGR2_127b\Docs\R2-2408066.zip" TargetMode="External"/><Relationship Id="rId1428" Type="http://schemas.openxmlformats.org/officeDocument/2006/relationships/hyperlink" Target="file:///C:\Users\panidx\OneDrive%20-%20InterDigital%20Communications,%20Inc\Documents\3GPP%20RAN\TSGR2_127b\Docs\R2-2408494.zip" TargetMode="External"/><Relationship Id="rId132" Type="http://schemas.openxmlformats.org/officeDocument/2006/relationships/hyperlink" Target="file:///C:\Users\panidx\OneDrive%20-%20InterDigital%20Communications,%20Inc\Documents\3GPP%20RAN\TSGR2_127b\Docs\R2-2408914.zip" TargetMode="External"/><Relationship Id="rId784" Type="http://schemas.openxmlformats.org/officeDocument/2006/relationships/hyperlink" Target="file:///C:\Users\panidx\OneDrive%20-%20InterDigital%20Communications,%20Inc\Documents\3GPP%20RAN\TSGR2_127b\Docs\R2-2407975.zip" TargetMode="External"/><Relationship Id="rId991" Type="http://schemas.openxmlformats.org/officeDocument/2006/relationships/hyperlink" Target="file:///C:\Users\panidx\OneDrive%20-%20InterDigital%20Communications,%20Inc\Documents\3GPP%20RAN\TSGR2_127b\Docs\R2-2408238.zip" TargetMode="External"/><Relationship Id="rId1067" Type="http://schemas.openxmlformats.org/officeDocument/2006/relationships/hyperlink" Target="file:///C:\Users\panidx\OneDrive%20-%20InterDigital%20Communications,%20Inc\Documents\3GPP%20RAN\TSGR2_127b\Docs\R2-2409065.zip" TargetMode="External"/><Relationship Id="rId437" Type="http://schemas.openxmlformats.org/officeDocument/2006/relationships/hyperlink" Target="http://ftp.3gpp.org/tsg_ran/TSG_RAN/TSGR_96/Docs/RP-221825.zip" TargetMode="External"/><Relationship Id="rId644" Type="http://schemas.openxmlformats.org/officeDocument/2006/relationships/hyperlink" Target="file:///C:\Users\panidx\OneDrive%20-%20InterDigital%20Communications,%20Inc\Documents\3GPP%20RAN\TSGR2_127b\Docs\R2-2408099.zip" TargetMode="External"/><Relationship Id="rId851" Type="http://schemas.openxmlformats.org/officeDocument/2006/relationships/hyperlink" Target="file:///C:\Users\panidx\OneDrive%20-%20InterDigital%20Communications,%20Inc\Documents\3GPP%20RAN\TSGR2_127b\Docs\R2-2408551.zip" TargetMode="External"/><Relationship Id="rId1274" Type="http://schemas.openxmlformats.org/officeDocument/2006/relationships/hyperlink" Target="file:///C:\Users\panidx\OneDrive%20-%20InterDigital%20Communications,%20Inc\Documents\3GPP%20RAN\TSGR2_127b\Docs\R2-2407961.zip" TargetMode="External"/><Relationship Id="rId1481" Type="http://schemas.openxmlformats.org/officeDocument/2006/relationships/hyperlink" Target="http://ftp.3gpp.org/tsg_ran/TSG_RAN/TSGR_105/Docs/RP-242349.zip" TargetMode="External"/><Relationship Id="rId283" Type="http://schemas.openxmlformats.org/officeDocument/2006/relationships/hyperlink" Target="http://ftp.3gpp.org/tsg_ran/TSG_RAN/TSGR_96/Docs/RP-221858.zip" TargetMode="External"/><Relationship Id="rId490" Type="http://schemas.openxmlformats.org/officeDocument/2006/relationships/hyperlink" Target="file:///C:\Users\panidx\OneDrive%20-%20InterDigital%20Communications,%20Inc\Documents\3GPP%20RAN\TSGR2_127b\Docs\R2-2408293.zip" TargetMode="External"/><Relationship Id="rId504" Type="http://schemas.openxmlformats.org/officeDocument/2006/relationships/hyperlink" Target="file:///C:\Users\panidx\OneDrive%20-%20InterDigital%20Communications,%20Inc\Documents\3GPP%20RAN\TSGR2_127b\Docs\R2-2406604.zip" TargetMode="External"/><Relationship Id="rId711" Type="http://schemas.openxmlformats.org/officeDocument/2006/relationships/hyperlink" Target="file:///C:\Users\panidx\OneDrive%20-%20InterDigital%20Communications,%20Inc\Documents\3GPP%20RAN\TSGR2_127b\Docs\R2-2408954.zip" TargetMode="External"/><Relationship Id="rId949" Type="http://schemas.openxmlformats.org/officeDocument/2006/relationships/hyperlink" Target="file:///C:\Users\panidx\OneDrive%20-%20InterDigital%20Communications,%20Inc\Documents\3GPP%20RAN\TSGR2_127b\Docs\R2-2408770.zip" TargetMode="External"/><Relationship Id="rId1134" Type="http://schemas.openxmlformats.org/officeDocument/2006/relationships/hyperlink" Target="file:///C:\Users\panidx\OneDrive%20-%20InterDigital%20Communications,%20Inc\Documents\3GPP%20RAN\TSGR2_127b\Docs\R2-2408094.zip" TargetMode="External"/><Relationship Id="rId1341" Type="http://schemas.openxmlformats.org/officeDocument/2006/relationships/hyperlink" Target="file:///C:\Users\panidx\OneDrive%20-%20InterDigital%20Communications,%20Inc\Documents\3GPP%20RAN\TSGR2_127b\Docs\R2-2408501.zip" TargetMode="External"/><Relationship Id="rId78" Type="http://schemas.openxmlformats.org/officeDocument/2006/relationships/hyperlink" Target="file:///C:\Users\panidx\OneDrive%20-%20InterDigital%20Communications,%20Inc\Documents\3GPP%20RAN\TSGR2_127b\Docs\R2-2408990.zip" TargetMode="External"/><Relationship Id="rId143" Type="http://schemas.openxmlformats.org/officeDocument/2006/relationships/hyperlink" Target="http://ftp.3gpp.org/tsg_ran/TSG_RAN/TSGR_93e/Docs/RP-212630.zip" TargetMode="External"/><Relationship Id="rId350" Type="http://schemas.openxmlformats.org/officeDocument/2006/relationships/hyperlink" Target="file:///C:\Users\panidx\OneDrive%20-%20InterDigital%20Communications,%20Inc\Documents\3GPP%20RAN\TSGR2_127b\Docs\R2-2408262.zip" TargetMode="External"/><Relationship Id="rId588" Type="http://schemas.openxmlformats.org/officeDocument/2006/relationships/hyperlink" Target="file:///C:\Users\panidx\OneDrive%20-%20InterDigital%20Communications,%20Inc\Documents\3GPP%20RAN\TSGR2_127b\Docs\R2-2408923.zip" TargetMode="External"/><Relationship Id="rId795" Type="http://schemas.openxmlformats.org/officeDocument/2006/relationships/hyperlink" Target="file:///C:\Users\panidx\OneDrive%20-%20InterDigital%20Communications,%20Inc\Documents\3GPP%20RAN\TSGR2_127b\Docs\R2-2407979.zip" TargetMode="External"/><Relationship Id="rId809" Type="http://schemas.openxmlformats.org/officeDocument/2006/relationships/hyperlink" Target="file:///C:\Users\panidx\OneDrive%20-%20InterDigital%20Communications,%20Inc\Documents\3GPP%20RAN\TSGR2_127b\Docs\R2-2408358.zip" TargetMode="External"/><Relationship Id="rId1201" Type="http://schemas.openxmlformats.org/officeDocument/2006/relationships/hyperlink" Target="file:///C:\Users\panidx\OneDrive%20-%20InterDigital%20Communications,%20Inc\Documents\3GPP%20RAN\TSGR2_127b\Docs\R2-2408630.zip" TargetMode="External"/><Relationship Id="rId1439" Type="http://schemas.openxmlformats.org/officeDocument/2006/relationships/hyperlink" Target="file:///C:\Users\panidx\OneDrive%20-%20InterDigital%20Communications,%20Inc\Documents\3GPP%20RAN\TSGR2_127b\Docs\R2-240836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104.zip" TargetMode="External"/><Relationship Id="rId448" Type="http://schemas.openxmlformats.org/officeDocument/2006/relationships/hyperlink" Target="file:///C:\Users\panidx\OneDrive%20-%20InterDigital%20Communications,%20Inc\Documents\3GPP%20RAN\TSGR2_127b\Docs\R2-2408658.zip" TargetMode="External"/><Relationship Id="rId655" Type="http://schemas.openxmlformats.org/officeDocument/2006/relationships/hyperlink" Target="file:///C:\Users\panidx\OneDrive%20-%20InterDigital%20Communications,%20Inc\Documents\3GPP%20RAN\TSGR2_127b\Docs\R2-2408058.zip" TargetMode="External"/><Relationship Id="rId862" Type="http://schemas.openxmlformats.org/officeDocument/2006/relationships/hyperlink" Target="http://ftp.3gpp.org/tsg_ran/TSG_RAN/TSGR_105/Docs/RP-241824.zip" TargetMode="External"/><Relationship Id="rId1078" Type="http://schemas.openxmlformats.org/officeDocument/2006/relationships/hyperlink" Target="file:///C:\Users\panidx\OneDrive%20-%20InterDigital%20Communications,%20Inc\Documents\3GPP%20RAN\TSGR2_127b\Docs\R2-2408165.zip" TargetMode="External"/><Relationship Id="rId1285" Type="http://schemas.openxmlformats.org/officeDocument/2006/relationships/hyperlink" Target="file:///C:\Users\panidx\OneDrive%20-%20InterDigital%20Communications,%20Inc\Documents\3GPP%20RAN\TSGR2_127b\Docs\R2-2408488.zip" TargetMode="External"/><Relationship Id="rId1492" Type="http://schemas.openxmlformats.org/officeDocument/2006/relationships/hyperlink" Target="file:///C:\Users\panidx\OneDrive%20-%20InterDigital%20Communications,%20Inc\Documents\3GPP%20RAN\TSGR2_127b\Docs\R2-2408793.zip" TargetMode="External"/><Relationship Id="rId294" Type="http://schemas.openxmlformats.org/officeDocument/2006/relationships/hyperlink" Target="file:///C:\Users\panidx\OneDrive%20-%20InterDigital%20Communications,%20Inc\Documents\3GPP%20RAN\TSGR2_127b\Docs\R2-2408157.zip" TargetMode="External"/><Relationship Id="rId308" Type="http://schemas.openxmlformats.org/officeDocument/2006/relationships/hyperlink" Target="file:///C:\Users\panidx\OneDrive%20-%20InterDigital%20Communications,%20Inc\Documents\3GPP%20RAN\TSGR2_127b\Docs\R2-2408216.zip" TargetMode="External"/><Relationship Id="rId515" Type="http://schemas.openxmlformats.org/officeDocument/2006/relationships/hyperlink" Target="file:///C:\Users\panidx\OneDrive%20-%20InterDigital%20Communications,%20Inc\Documents\3GPP%20RAN\TSGR2_127b\Docs\R2-2408212.zip" TargetMode="External"/><Relationship Id="rId722" Type="http://schemas.openxmlformats.org/officeDocument/2006/relationships/hyperlink" Target="file:///C:\Users\panidx\OneDrive%20-%20InterDigital%20Communications,%20Inc\Documents\3GPP%20RAN\TSGR2_127b\Docs\R2-2408536.zip" TargetMode="External"/><Relationship Id="rId1145" Type="http://schemas.openxmlformats.org/officeDocument/2006/relationships/hyperlink" Target="file:///C:\Users\panidx\OneDrive%20-%20InterDigital%20Communications,%20Inc\Documents\3GPP%20RAN\TSGR2_127b\Docs\R2-2408421.zip" TargetMode="External"/><Relationship Id="rId1352" Type="http://schemas.openxmlformats.org/officeDocument/2006/relationships/hyperlink" Target="file:///C:\Users\panidx\OneDrive%20-%20InterDigital%20Communications,%20Inc\Documents\3GPP%20RAN\TSGR2_127b\Docs\R2-2408971.zip" TargetMode="External"/><Relationship Id="rId89" Type="http://schemas.openxmlformats.org/officeDocument/2006/relationships/hyperlink" Target="file:///C:\Users\panidx\OneDrive%20-%20InterDigital%20Communications,%20Inc\Documents\3GPP%20RAN\TSGR2_127b\Docs\R2-2408203.zip" TargetMode="External"/><Relationship Id="rId154" Type="http://schemas.openxmlformats.org/officeDocument/2006/relationships/hyperlink" Target="http://ftp.3gpp.org/tsg_ran/TSG_RAN/TSGR_88e/Docs/RP-201038.zip" TargetMode="External"/><Relationship Id="rId361" Type="http://schemas.openxmlformats.org/officeDocument/2006/relationships/hyperlink" Target="file:///C:\Users\panidx\OneDrive%20-%20InterDigital%20Communications,%20Inc\Documents\3GPP%20RAN\TSGR2_127b\Docs\R2-2408676.zip" TargetMode="External"/><Relationship Id="rId599" Type="http://schemas.openxmlformats.org/officeDocument/2006/relationships/hyperlink" Target="file:///C:\Users\panidx\OneDrive%20-%20InterDigital%20Communications,%20Inc\Documents\3GPP%20RAN\TSGR2_127b\Docs\R2-2408544.zip" TargetMode="External"/><Relationship Id="rId1005" Type="http://schemas.openxmlformats.org/officeDocument/2006/relationships/hyperlink" Target="file:///C:\Users\panidx\OneDrive%20-%20InterDigital%20Communications,%20Inc\Documents\3GPP%20RAN\TSGR2_127b\Docs\R2-2409148.zip" TargetMode="External"/><Relationship Id="rId1212" Type="http://schemas.openxmlformats.org/officeDocument/2006/relationships/hyperlink" Target="file:///C:\Users\panidx\OneDrive%20-%20InterDigital%20Communications,%20Inc\Documents\3GPP%20RAN\TSGR2_127b\Docs\R2-2409115.zip" TargetMode="External"/><Relationship Id="rId459" Type="http://schemas.openxmlformats.org/officeDocument/2006/relationships/hyperlink" Target="file:///C:\Users\panidx\OneDrive%20-%20InterDigital%20Communications,%20Inc\Documents\3GPP%20RAN\TSGR2_127b\Docs\R2-2408637.zip" TargetMode="External"/><Relationship Id="rId666" Type="http://schemas.openxmlformats.org/officeDocument/2006/relationships/hyperlink" Target="file:///C:\Users\panidx\OneDrive%20-%20InterDigital%20Communications,%20Inc\Documents\3GPP%20RAN\TSGR2_127b\Docs\R2-2408542.zip" TargetMode="External"/><Relationship Id="rId873" Type="http://schemas.openxmlformats.org/officeDocument/2006/relationships/hyperlink" Target="file:///C:\Users\panidx\OneDrive%20-%20InterDigital%20Communications,%20Inc\Documents\3GPP%20RAN\TSGR2_127b\Docs\R2-2408415.zip" TargetMode="External"/><Relationship Id="rId1089" Type="http://schemas.openxmlformats.org/officeDocument/2006/relationships/hyperlink" Target="file:///C:\Users\panidx\OneDrive%20-%20InterDigital%20Communications,%20Inc\Documents\3GPP%20RAN\TSGR2_127b\Docs\R2-2408640.zip" TargetMode="External"/><Relationship Id="rId1296" Type="http://schemas.openxmlformats.org/officeDocument/2006/relationships/hyperlink" Target="file:///C:\Users\panidx\OneDrive%20-%20InterDigital%20Communications,%20Inc\Documents\3GPP%20RAN\TSGR2_127b\Docs\R2-2407418.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744.zip" TargetMode="External"/><Relationship Id="rId319" Type="http://schemas.openxmlformats.org/officeDocument/2006/relationships/hyperlink" Target="file:///C:\Users\panidx\OneDrive%20-%20InterDigital%20Communications,%20Inc\Documents\3GPP%20RAN\TSGR2_127b\Docs\R2-2408864.zip" TargetMode="External"/><Relationship Id="rId526" Type="http://schemas.openxmlformats.org/officeDocument/2006/relationships/hyperlink" Target="file:///C:\Users\panidx\OneDrive%20-%20InterDigital%20Communications,%20Inc\Documents\3GPP%20RAN\TSGR2_127b\Docs\R2-2408734.zip" TargetMode="External"/><Relationship Id="rId1156" Type="http://schemas.openxmlformats.org/officeDocument/2006/relationships/hyperlink" Target="file:///C:\Users\panidx\OneDrive%20-%20InterDigital%20Communications,%20Inc\Documents\3GPP%20RAN\TSGR2_127b\Docs\R2-2409017.zip" TargetMode="External"/><Relationship Id="rId1363" Type="http://schemas.openxmlformats.org/officeDocument/2006/relationships/hyperlink" Target="file:///C:\Users\panidx\OneDrive%20-%20InterDigital%20Communications,%20Inc\Documents\3GPP%20RAN\TSGR2_127b\Docs\R2-2408304.zip" TargetMode="External"/><Relationship Id="rId733" Type="http://schemas.openxmlformats.org/officeDocument/2006/relationships/hyperlink" Target="file:///C:\Users\panidx\OneDrive%20-%20InterDigital%20Communications,%20Inc\Documents\3GPP%20RAN\TSGR2_127b\Docs\R2-2408228.zip" TargetMode="External"/><Relationship Id="rId940" Type="http://schemas.openxmlformats.org/officeDocument/2006/relationships/hyperlink" Target="file:///C:\Users\panidx\OneDrive%20-%20InterDigital%20Communications,%20Inc\Documents\3GPP%20RAN\TSGR2_127b\Docs\R2-2408189.zip" TargetMode="External"/><Relationship Id="rId1016" Type="http://schemas.openxmlformats.org/officeDocument/2006/relationships/hyperlink" Target="file:///C:\Users\panidx\OneDrive%20-%20InterDigital%20Communications,%20Inc\Documents\3GPP%20RAN\TSGR2_127b\Docs\R2-2408259.zip" TargetMode="External"/><Relationship Id="rId165" Type="http://schemas.openxmlformats.org/officeDocument/2006/relationships/hyperlink" Target="file:///C:\Users\panidx\OneDrive%20-%20InterDigital%20Communications,%20Inc\Documents\3GPP%20RAN\TSGR2_127b\Docs\R2-2409044.zip" TargetMode="External"/><Relationship Id="rId372" Type="http://schemas.openxmlformats.org/officeDocument/2006/relationships/hyperlink" Target="file:///C:\Users\panidx\OneDrive%20-%20InterDigital%20Communications,%20Inc\Documents\3GPP%20RAN\TSGR2_127b\Docs\R2-2408003.zip" TargetMode="External"/><Relationship Id="rId677" Type="http://schemas.openxmlformats.org/officeDocument/2006/relationships/hyperlink" Target="file:///C:\Users\panidx\OneDrive%20-%20InterDigital%20Communications,%20Inc\Documents\3GPP%20RAN\TSGR2_127b\Docs\R2-2409029.zip" TargetMode="External"/><Relationship Id="rId800" Type="http://schemas.openxmlformats.org/officeDocument/2006/relationships/hyperlink" Target="file:///C:\Users\panidx\OneDrive%20-%20InterDigital%20Communications,%20Inc\Documents\3GPP%20RAN\TSGR2_127b\Docs\R2-2408556.zip" TargetMode="External"/><Relationship Id="rId1223" Type="http://schemas.openxmlformats.org/officeDocument/2006/relationships/hyperlink" Target="file:///C:\Users\panidx\OneDrive%20-%20InterDigital%20Communications,%20Inc\Documents\3GPP%20RAN\TSGR2_127b\Docs\R2-2408423.zip" TargetMode="External"/><Relationship Id="rId1430" Type="http://schemas.openxmlformats.org/officeDocument/2006/relationships/hyperlink" Target="file:///C:\Users\panidx\OneDrive%20-%20InterDigital%20Communications,%20Inc\Documents\3GPP%20RAN\TSGR2_127b\Docs\R2-2408836.zip" TargetMode="External"/><Relationship Id="rId232" Type="http://schemas.openxmlformats.org/officeDocument/2006/relationships/hyperlink" Target="file:///C:\Users\panidx\OneDrive%20-%20InterDigital%20Communications,%20Inc\Documents\3GPP%20RAN\TSGR2_127b\Docs\R2-2408887.zip" TargetMode="External"/><Relationship Id="rId884" Type="http://schemas.openxmlformats.org/officeDocument/2006/relationships/hyperlink" Target="file:///C:\Users\panidx\OneDrive%20-%20InterDigital%20Communications,%20Inc\Documents\3GPP%20RAN\TSGR2_127b\Docs\R2-2409005.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8553.zip" TargetMode="External"/><Relationship Id="rId744" Type="http://schemas.openxmlformats.org/officeDocument/2006/relationships/hyperlink" Target="file:///C:\Users\panidx\OneDrive%20-%20InterDigital%20Communications,%20Inc\Documents\3GPP%20RAN\TSGR2_127b\Docs\R2-2408834.zip" TargetMode="External"/><Relationship Id="rId951" Type="http://schemas.openxmlformats.org/officeDocument/2006/relationships/hyperlink" Target="file:///C:\Users\panidx\OneDrive%20-%20InterDigital%20Communications,%20Inc\Documents\3GPP%20RAN\TSGR2_127b\Docs\R2-2408904.zip" TargetMode="External"/><Relationship Id="rId1167" Type="http://schemas.openxmlformats.org/officeDocument/2006/relationships/hyperlink" Target="file:///C:\Users\panidx\OneDrive%20-%20InterDigital%20Communications,%20Inc\Documents\3GPP%20RAN\TSGR2_127b\Docs\R2-2408307.zip" TargetMode="External"/><Relationship Id="rId1374" Type="http://schemas.openxmlformats.org/officeDocument/2006/relationships/hyperlink" Target="file:///C:\Users\panidx\OneDrive%20-%20InterDigital%20Communications,%20Inc\Documents\3GPP%20RAN\TSGR2_127b\Docs\R2-2408831.zip" TargetMode="External"/><Relationship Id="rId80" Type="http://schemas.openxmlformats.org/officeDocument/2006/relationships/hyperlink" Target="file:///C:\Users\panidx\OneDrive%20-%20InterDigital%20Communications,%20Inc\Documents\3GPP%20RAN\TSGR2_127b\Docs\R2-2408200.zip" TargetMode="External"/><Relationship Id="rId176" Type="http://schemas.openxmlformats.org/officeDocument/2006/relationships/hyperlink" Target="file:///C:\Users\panidx\OneDrive%20-%20InterDigital%20Communications,%20Inc\Documents\3GPP%20RAN\TSGR2_127b\Docs\R2-2407172.zip" TargetMode="External"/><Relationship Id="rId383" Type="http://schemas.openxmlformats.org/officeDocument/2006/relationships/hyperlink" Target="file:///C:\Users\panidx\OneDrive%20-%20InterDigital%20Communications,%20Inc\Documents\3GPP%20RAN\TSGR2_127b\Docs\R2-2408589.zip" TargetMode="External"/><Relationship Id="rId590" Type="http://schemas.openxmlformats.org/officeDocument/2006/relationships/hyperlink" Target="file:///C:\Users\panidx\OneDrive%20-%20InterDigital%20Communications,%20Inc\Documents\3GPP%20RAN\TSGR2_127b\Docs\R2-2408210.zip" TargetMode="External"/><Relationship Id="rId604" Type="http://schemas.openxmlformats.org/officeDocument/2006/relationships/hyperlink" Target="file:///C:\Users\panidx\OneDrive%20-%20InterDigital%20Communications,%20Inc\Documents\3GPP%20RAN\TSGR2_127b\Docs\R2-2406539.zip" TargetMode="External"/><Relationship Id="rId811" Type="http://schemas.openxmlformats.org/officeDocument/2006/relationships/hyperlink" Target="file:///C:\Users\panidx\OneDrive%20-%20InterDigital%20Communications,%20Inc\Documents\3GPP%20RAN\TSGR2_127b\Docs\R2-2408419.zip" TargetMode="External"/><Relationship Id="rId1027" Type="http://schemas.openxmlformats.org/officeDocument/2006/relationships/hyperlink" Target="file:///C:\Users\panidx\OneDrive%20-%20InterDigital%20Communications,%20Inc\Documents\3GPP%20RAN\TSGR2_127b\Docs\R2-2408714.zip" TargetMode="External"/><Relationship Id="rId1234" Type="http://schemas.openxmlformats.org/officeDocument/2006/relationships/hyperlink" Target="file:///C:\Users\panidx\OneDrive%20-%20InterDigital%20Communications,%20Inc\Documents\3GPP%20RAN\TSGR2_127b\Docs\R2-2409077.zip" TargetMode="External"/><Relationship Id="rId1441" Type="http://schemas.openxmlformats.org/officeDocument/2006/relationships/hyperlink" Target="file:///C:\Users\panidx\OneDrive%20-%20InterDigital%20Communications,%20Inc\Documents\3GPP%20RAN\TSGR2_127b\Docs\R2-2408508.zip" TargetMode="External"/><Relationship Id="rId243" Type="http://schemas.openxmlformats.org/officeDocument/2006/relationships/hyperlink" Target="file:///C:\Users\panidx\OneDrive%20-%20InterDigital%20Communications,%20Inc\Documents\3GPP%20RAN\TSGR2_127b\Docs\R2-2409175.zip" TargetMode="External"/><Relationship Id="rId450" Type="http://schemas.openxmlformats.org/officeDocument/2006/relationships/hyperlink" Target="file:///C:\Users\panidx\OneDrive%20-%20InterDigital%20Communications,%20Inc\Documents\3GPP%20RAN\TSGR2_127b\Docs\R2-2408833.zip" TargetMode="External"/><Relationship Id="rId688" Type="http://schemas.openxmlformats.org/officeDocument/2006/relationships/hyperlink" Target="file:///C:\Users\panidx\OneDrive%20-%20InterDigital%20Communications,%20Inc\Documents\3GPP%20RAN\TSGR2_127b\Docs\R2-2408170.zip" TargetMode="External"/><Relationship Id="rId895" Type="http://schemas.openxmlformats.org/officeDocument/2006/relationships/hyperlink" Target="file:///C:\Users\panidx\OneDrive%20-%20InterDigital%20Communications,%20Inc\Documents\3GPP%20RAN\TSGR2_127b\Docs\R2-2408306.zip" TargetMode="External"/><Relationship Id="rId909" Type="http://schemas.openxmlformats.org/officeDocument/2006/relationships/hyperlink" Target="file:///C:\Users\panidx\OneDrive%20-%20InterDigital%20Communications,%20Inc\Documents\3GPP%20RAN\TSGR2_127b\Docs\R2-2408030.zip" TargetMode="External"/><Relationship Id="rId1080" Type="http://schemas.openxmlformats.org/officeDocument/2006/relationships/hyperlink" Target="file:///C:\Users\panidx\OneDrive%20-%20InterDigital%20Communications,%20Inc\Documents\3GPP%20RAN\TSGR2_127b\Docs\R2-2408261.zip" TargetMode="External"/><Relationship Id="rId1301" Type="http://schemas.openxmlformats.org/officeDocument/2006/relationships/hyperlink" Target="file:///C:\Users\panidx\OneDrive%20-%20InterDigital%20Communications,%20Inc\Documents\3GPP%20RAN\TSGR2_127b\Docs\R2-2409184.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88.zip" TargetMode="External"/><Relationship Id="rId310" Type="http://schemas.openxmlformats.org/officeDocument/2006/relationships/hyperlink" Target="file:///C:\Users\panidx\OneDrive%20-%20InterDigital%20Communications,%20Inc\Documents\3GPP%20RAN\TSGR2_127b\Docs\R2-2409161.zip" TargetMode="External"/><Relationship Id="rId548" Type="http://schemas.openxmlformats.org/officeDocument/2006/relationships/hyperlink" Target="file:///C:\Users\panidx\OneDrive%20-%20InterDigital%20Communications,%20Inc\Documents\3GPP%20RAN\TSGR2_127b\Docs\R2-2408222.zip" TargetMode="External"/><Relationship Id="rId755" Type="http://schemas.openxmlformats.org/officeDocument/2006/relationships/hyperlink" Target="file:///C:\Users\panidx\OneDrive%20-%20InterDigital%20Communications,%20Inc\Documents\3GPP%20RAN\TSGR2_127b\Docs\R2-2409173.zip" TargetMode="External"/><Relationship Id="rId962" Type="http://schemas.openxmlformats.org/officeDocument/2006/relationships/hyperlink" Target="file:///C:\Users\panidx\OneDrive%20-%20InterDigital%20Communications,%20Inc\Documents\3GPP%20RAN\TSGR2_127b\Docs\R2-2408294.zip" TargetMode="External"/><Relationship Id="rId1178" Type="http://schemas.openxmlformats.org/officeDocument/2006/relationships/hyperlink" Target="file:///C:\Users\panidx\OneDrive%20-%20InterDigital%20Communications,%20Inc\Documents\3GPP%20RAN\TSGR2_127b\Docs\R2-2408858.zip" TargetMode="External"/><Relationship Id="rId1385" Type="http://schemas.openxmlformats.org/officeDocument/2006/relationships/hyperlink" Target="file:///C:\Users\panidx\OneDrive%20-%20InterDigital%20Communications,%20Inc\Documents\3GPP%20RAN\TSGR2_127b\Docs\R2-2408335.zip" TargetMode="External"/><Relationship Id="rId91" Type="http://schemas.openxmlformats.org/officeDocument/2006/relationships/hyperlink" Target="file:///C:\Users\panidx\OneDrive%20-%20InterDigital%20Communications,%20Inc\Documents\3GPP%20RAN\TSGR2_127b\Docs\R2-2408204.zip" TargetMode="External"/><Relationship Id="rId187" Type="http://schemas.openxmlformats.org/officeDocument/2006/relationships/hyperlink" Target="file:///C:\Users\panidx\OneDrive%20-%20InterDigital%20Communications,%20Inc\Documents\3GPP%20RAN\TSGR2_127b\Docs\R2-2408506.zip" TargetMode="External"/><Relationship Id="rId394" Type="http://schemas.openxmlformats.org/officeDocument/2006/relationships/hyperlink" Target="file:///C:\Users\panidx\OneDrive%20-%20InterDigital%20Communications,%20Inc\Documents\3GPP%20RAN\TSGR2_127b\Docs\R2-2407968.zip" TargetMode="External"/><Relationship Id="rId408" Type="http://schemas.openxmlformats.org/officeDocument/2006/relationships/hyperlink" Target="http://ftp.3gpp.org/tsg_ran/TSG_RAN/TSGR_98e/Docs/RP-223501.zip" TargetMode="External"/><Relationship Id="rId615" Type="http://schemas.openxmlformats.org/officeDocument/2006/relationships/hyperlink" Target="file:///C:\Users\panidx\OneDrive%20-%20InterDigital%20Communications,%20Inc\Documents\3GPP%20RAN\TSGR2_127b\Docs\R2-2408378.zip" TargetMode="External"/><Relationship Id="rId822" Type="http://schemas.openxmlformats.org/officeDocument/2006/relationships/hyperlink" Target="file:///C:\Users\panidx\OneDrive%20-%20InterDigital%20Communications,%20Inc\Documents\3GPP%20RAN\TSGR2_127b\Docs\R2-2408872.zip" TargetMode="External"/><Relationship Id="rId1038" Type="http://schemas.openxmlformats.org/officeDocument/2006/relationships/hyperlink" Target="file:///C:\Users\panidx\OneDrive%20-%20InterDigital%20Communications,%20Inc\Documents\3GPP%20RAN\TSGR2_127b\Docs\R2-2409009.zip" TargetMode="External"/><Relationship Id="rId1245" Type="http://schemas.openxmlformats.org/officeDocument/2006/relationships/hyperlink" Target="file:///C:\Users\panidx\OneDrive%20-%20InterDigital%20Communications,%20Inc\Documents\3GPP%20RAN\TSGR2_127b\Docs\R2-2407616.zip" TargetMode="External"/><Relationship Id="rId1452" Type="http://schemas.openxmlformats.org/officeDocument/2006/relationships/hyperlink" Target="file:///C:\Users\panidx\OneDrive%20-%20InterDigital%20Communications,%20Inc\Documents\3GPP%20RAN\TSGR2_127b\Docs\R2-2408035.zip" TargetMode="External"/><Relationship Id="rId254" Type="http://schemas.openxmlformats.org/officeDocument/2006/relationships/hyperlink" Target="file:///C:\Users\panidx\OneDrive%20-%20InterDigital%20Communications,%20Inc\Documents\3GPP%20RAN\TSGR2_127b\Docs\R2-2407932.zip" TargetMode="External"/><Relationship Id="rId699" Type="http://schemas.openxmlformats.org/officeDocument/2006/relationships/hyperlink" Target="file:///C:\Users\panidx\OneDrive%20-%20InterDigital%20Communications,%20Inc\Documents\3GPP%20RAN\TSGR2_127b\Docs\R2-2408396.zip" TargetMode="External"/><Relationship Id="rId1091" Type="http://schemas.openxmlformats.org/officeDocument/2006/relationships/hyperlink" Target="file:///C:\Users\panidx\OneDrive%20-%20InterDigital%20Communications,%20Inc\Documents\3GPP%20RAN\TSGR2_127b\Docs\R2-2408760.zip" TargetMode="External"/><Relationship Id="rId1105" Type="http://schemas.openxmlformats.org/officeDocument/2006/relationships/hyperlink" Target="file:///C:\Users\panidx\OneDrive%20-%20InterDigital%20Communications,%20Inc\Documents\3GPP%20RAN\TSGR2_127b\Docs\R2-2407936.zip" TargetMode="External"/><Relationship Id="rId1312" Type="http://schemas.openxmlformats.org/officeDocument/2006/relationships/hyperlink" Target="file:///C:\Users\panidx\OneDrive%20-%20InterDigital%20Communications,%20Inc\Documents\3GPP%20RAN\TSGR2_127b\Docs\R2-2408980.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7.zip" TargetMode="External"/><Relationship Id="rId461" Type="http://schemas.openxmlformats.org/officeDocument/2006/relationships/hyperlink" Target="file:///C:\Users\panidx\OneDrive%20-%20InterDigital%20Communications,%20Inc\Documents\3GPP%20RAN\TSGR2_127b\Docs\R2-2408643.zip" TargetMode="External"/><Relationship Id="rId559" Type="http://schemas.openxmlformats.org/officeDocument/2006/relationships/hyperlink" Target="file:///C:\Users\panidx\OneDrive%20-%20InterDigital%20Communications,%20Inc\Documents\3GPP%20RAN\TSGR2_127b\Docs\R2-2409038.zip" TargetMode="External"/><Relationship Id="rId766" Type="http://schemas.openxmlformats.org/officeDocument/2006/relationships/hyperlink" Target="file:///C:\Users\panidx\OneDrive%20-%20InterDigital%20Communications,%20Inc\Documents\3GPP%20RAN\TSGR2_127b\Docs\R2-2408042.zip" TargetMode="External"/><Relationship Id="rId1189" Type="http://schemas.openxmlformats.org/officeDocument/2006/relationships/hyperlink" Target="file:///C:\Users\panidx\OneDrive%20-%20InterDigital%20Communications,%20Inc\Documents\3GPP%20RAN\TSGR2_127b\Docs\R2-2408033.zip" TargetMode="External"/><Relationship Id="rId1396" Type="http://schemas.openxmlformats.org/officeDocument/2006/relationships/hyperlink" Target="file:///C:\Users\panidx\OneDrive%20-%20InterDigital%20Communications,%20Inc\Documents\3GPP%20RAN\TSGR2_127b\Docs\R2-2407925.zip" TargetMode="External"/><Relationship Id="rId198" Type="http://schemas.openxmlformats.org/officeDocument/2006/relationships/hyperlink" Target="file:///C:\Users\panidx\OneDrive%20-%20InterDigital%20Communications,%20Inc\Documents\3GPP%20RAN\TSGR2_127b\Docs\R2-2406927.zip" TargetMode="External"/><Relationship Id="rId321" Type="http://schemas.openxmlformats.org/officeDocument/2006/relationships/hyperlink" Target="file:///C:\Users\panidx\OneDrive%20-%20InterDigital%20Communications,%20Inc\Documents\3GPP%20RAN\TSGR2_127b\Docs\R2-2408935.zip" TargetMode="External"/><Relationship Id="rId419" Type="http://schemas.openxmlformats.org/officeDocument/2006/relationships/hyperlink" Target="file:///C:\Users\panidx\OneDrive%20-%20InterDigital%20Communications,%20Inc\Documents\3GPP%20RAN\TSGR2_127b\Docs\R2-2408604.zip" TargetMode="External"/><Relationship Id="rId626" Type="http://schemas.openxmlformats.org/officeDocument/2006/relationships/hyperlink" Target="file:///C:\Users\panidx\OneDrive%20-%20InterDigital%20Communications,%20Inc\Documents\3GPP%20RAN\TSGR2_127b\Docs\R2-2408225.zip" TargetMode="External"/><Relationship Id="rId973" Type="http://schemas.openxmlformats.org/officeDocument/2006/relationships/hyperlink" Target="file:///C:\Users\panidx\OneDrive%20-%20InterDigital%20Communications,%20Inc\Documents\3GPP%20RAN\TSGR2_127b\Docs\R2-2408677.zip" TargetMode="External"/><Relationship Id="rId1049" Type="http://schemas.openxmlformats.org/officeDocument/2006/relationships/hyperlink" Target="file:///C:\Users\panidx\OneDrive%20-%20InterDigital%20Communications,%20Inc\Documents\3GPP%20RAN\TSGR2_127b\Docs\R2-2408260.zip" TargetMode="External"/><Relationship Id="rId1256" Type="http://schemas.openxmlformats.org/officeDocument/2006/relationships/hyperlink" Target="file:///C:\Users\panidx\OneDrive%20-%20InterDigital%20Communications,%20Inc\Documents\3GPP%20RAN\TSGR2_127b\Docs\R2-2408337.zip" TargetMode="External"/><Relationship Id="rId833" Type="http://schemas.openxmlformats.org/officeDocument/2006/relationships/hyperlink" Target="file:///C:\Users\panidx\OneDrive%20-%20InterDigital%20Communications,%20Inc\Documents\3GPP%20RAN\TSGR2_127b\Docs\R2-2407978.zip" TargetMode="External"/><Relationship Id="rId1116" Type="http://schemas.openxmlformats.org/officeDocument/2006/relationships/hyperlink" Target="file:///C:\Users\panidx\OneDrive%20-%20InterDigital%20Communications,%20Inc\Documents\3GPP%20RAN\TSGR2_127b\Docs\R2-2408074.zip" TargetMode="External"/><Relationship Id="rId1463" Type="http://schemas.openxmlformats.org/officeDocument/2006/relationships/hyperlink" Target="file:///C:\Users\panidx\OneDrive%20-%20InterDigital%20Communications,%20Inc\Documents\3GPP%20RAN\TSGR2_127b\Docs\R2-2408909.zip" TargetMode="External"/><Relationship Id="rId265" Type="http://schemas.openxmlformats.org/officeDocument/2006/relationships/hyperlink" Target="file:///C:\Users\panidx\OneDrive%20-%20InterDigital%20Communications,%20Inc\Documents\3GPP%20RAN\TSGR2_127b\Docs\R2-2408404.zip" TargetMode="External"/><Relationship Id="rId472" Type="http://schemas.openxmlformats.org/officeDocument/2006/relationships/hyperlink" Target="file:///C:\Users\panidx\OneDrive%20-%20InterDigital%20Communications,%20Inc\Documents\3GPP%20RAN\TSGR2_127b\Docs\R2-2408912.zip" TargetMode="External"/><Relationship Id="rId900" Type="http://schemas.openxmlformats.org/officeDocument/2006/relationships/hyperlink" Target="file:///C:\Users\panidx\OneDrive%20-%20InterDigital%20Communications,%20Inc\Documents\3GPP%20RAN\TSGR2_127b\Docs\R2-2408742.zip" TargetMode="External"/><Relationship Id="rId1323" Type="http://schemas.openxmlformats.org/officeDocument/2006/relationships/hyperlink" Target="file:///C:\Users\panidx\OneDrive%20-%20InterDigital%20Communications,%20Inc\Documents\3GPP%20RAN\TSGR2_127b\Docs\R2-2408635.zip" TargetMode="External"/><Relationship Id="rId125" Type="http://schemas.openxmlformats.org/officeDocument/2006/relationships/hyperlink" Target="file:///C:\Users\panidx\OneDrive%20-%20InterDigital%20Communications,%20Inc\Documents\3GPP%20RAN\TSGR2_127b\Docs\R2-2407363.zip" TargetMode="External"/><Relationship Id="rId332" Type="http://schemas.openxmlformats.org/officeDocument/2006/relationships/hyperlink" Target="file:///C:\Users\panidx\OneDrive%20-%20InterDigital%20Communications,%20Inc\Documents\3GPP%20RAN\TSGR2_127b\Docs\R2-2407993.zip" TargetMode="External"/><Relationship Id="rId777" Type="http://schemas.openxmlformats.org/officeDocument/2006/relationships/hyperlink" Target="file:///C:\Users\panidx\OneDrive%20-%20InterDigital%20Communications,%20Inc\Documents\3GPP%20RAN\TSGR2_127b\Docs\R2-2408609.zip" TargetMode="External"/><Relationship Id="rId984" Type="http://schemas.openxmlformats.org/officeDocument/2006/relationships/hyperlink" Target="file:///C:\Users\panidx\OneDrive%20-%20InterDigital%20Communications,%20Inc\Documents\3GPP%20RAN\TSGR2_127b\Docs\R2-2407974.zip" TargetMode="External"/><Relationship Id="rId637" Type="http://schemas.openxmlformats.org/officeDocument/2006/relationships/hyperlink" Target="file:///C:\Users\panidx\OneDrive%20-%20InterDigital%20Communications,%20Inc\Documents\3GPP%20RAN\TSGR2_127b\Docs\R2-2407985.zip" TargetMode="External"/><Relationship Id="rId844" Type="http://schemas.openxmlformats.org/officeDocument/2006/relationships/hyperlink" Target="file:///C:\Users\panidx\OneDrive%20-%20InterDigital%20Communications,%20Inc\Documents\3GPP%20RAN\TSGR2_127b\Docs\R2-2408318.zip" TargetMode="External"/><Relationship Id="rId1267" Type="http://schemas.openxmlformats.org/officeDocument/2006/relationships/hyperlink" Target="file:///C:\Users\panidx\OneDrive%20-%20InterDigital%20Communications,%20Inc\Documents\3GPP%20RAN\TSGR2_127b\Docs\R2-2408970.zip" TargetMode="External"/><Relationship Id="rId1474" Type="http://schemas.openxmlformats.org/officeDocument/2006/relationships/hyperlink" Target="file:///C:\Users\panidx\OneDrive%20-%20InterDigital%20Communications,%20Inc\Documents\3GPP%20RAN\TSGR2_127b\Docs\R2-2408649.zip" TargetMode="External"/><Relationship Id="rId276" Type="http://schemas.openxmlformats.org/officeDocument/2006/relationships/hyperlink" Target="http://ftp.3gpp.org/tsg_ran/TSG_RAN/TSGR_101/Docs/RP-232669.zip" TargetMode="External"/><Relationship Id="rId483" Type="http://schemas.openxmlformats.org/officeDocument/2006/relationships/hyperlink" Target="file:///C:\Users\panidx\OneDrive%20-%20InterDigital%20Communications,%20Inc\Documents\3GPP%20RAN\TSGR2_127b\Docs\R2-2408733.zip" TargetMode="External"/><Relationship Id="rId690" Type="http://schemas.openxmlformats.org/officeDocument/2006/relationships/hyperlink" Target="file:///C:\Users\panidx\OneDrive%20-%20InterDigital%20Communications,%20Inc\Documents\3GPP%20RAN\TSGR2_127b\Docs\R2-2407954.zip" TargetMode="External"/><Relationship Id="rId704" Type="http://schemas.openxmlformats.org/officeDocument/2006/relationships/hyperlink" Target="file:///C:\Users\panidx\OneDrive%20-%20InterDigital%20Communications,%20Inc\Documents\3GPP%20RAN\TSGR2_127b\Docs\R2-2408698.zip" TargetMode="External"/><Relationship Id="rId911" Type="http://schemas.openxmlformats.org/officeDocument/2006/relationships/hyperlink" Target="file:///C:\Users\panidx\OneDrive%20-%20InterDigital%20Communications,%20Inc\Documents\3GPP%20RAN\TSGR2_127b\Docs\R2-2408084.zip" TargetMode="External"/><Relationship Id="rId1127" Type="http://schemas.openxmlformats.org/officeDocument/2006/relationships/hyperlink" Target="file:///C:\Users\panidx\OneDrive%20-%20InterDigital%20Communications,%20Inc\Documents\3GPP%20RAN\TSGR2_127b\Docs\R2-2408882.zip" TargetMode="External"/><Relationship Id="rId1334" Type="http://schemas.openxmlformats.org/officeDocument/2006/relationships/hyperlink" Target="file:///C:\Users\panidx\OneDrive%20-%20InterDigital%20Communications,%20Inc\Documents\3GPP%20RAN\TSGR2_127b\Docs\R2-2408282.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file:///C:\Users\panidx\OneDrive%20-%20InterDigital%20Communications,%20Inc\Documents\3GPP%20RAN\TSGR2_127b\Docs\R2-2408213.zip" TargetMode="External"/><Relationship Id="rId343" Type="http://schemas.openxmlformats.org/officeDocument/2006/relationships/hyperlink" Target="file:///C:\Users\panidx\OneDrive%20-%20InterDigital%20Communications,%20Inc\Documents\3GPP%20RAN\TSGR2_127b\Docs\R2-2408751.zip" TargetMode="External"/><Relationship Id="rId550" Type="http://schemas.openxmlformats.org/officeDocument/2006/relationships/hyperlink" Target="file:///C:\Users\panidx\OneDrive%20-%20InterDigital%20Communications,%20Inc\Documents\3GPP%20RAN\TSGR2_127b\Docs\R2-2408263.zip" TargetMode="External"/><Relationship Id="rId788" Type="http://schemas.openxmlformats.org/officeDocument/2006/relationships/hyperlink" Target="file:///C:\Users\panidx\OneDrive%20-%20InterDigital%20Communications,%20Inc\Documents\3GPP%20RAN\TSGR2_127b\Docs\R2-2409011.zip" TargetMode="External"/><Relationship Id="rId995" Type="http://schemas.openxmlformats.org/officeDocument/2006/relationships/hyperlink" Target="file:///C:\Users\panidx\OneDrive%20-%20InterDigital%20Communications,%20Inc\Documents\3GPP%20RAN\TSGR2_127b\Docs\R2-2408601.zip" TargetMode="External"/><Relationship Id="rId1180" Type="http://schemas.openxmlformats.org/officeDocument/2006/relationships/hyperlink" Target="file:///C:\Users\panidx\OneDrive%20-%20InterDigital%20Communications,%20Inc\Documents\3GPP%20RAN\TSGR2_127b\Docs\R2-2408985.zip" TargetMode="External"/><Relationship Id="rId1401" Type="http://schemas.openxmlformats.org/officeDocument/2006/relationships/hyperlink" Target="file:///C:\Users\panidx\OneDrive%20-%20InterDigital%20Communications,%20Inc\Documents\3GPP%20RAN\TSGR2_127b\Docs\R2-2408199.zip" TargetMode="External"/><Relationship Id="rId203" Type="http://schemas.openxmlformats.org/officeDocument/2006/relationships/hyperlink" Target="file:///C:\Users\panidx\OneDrive%20-%20InterDigital%20Communications,%20Inc\Documents\3GPP%20RAN\TSGR2_127b\Docs\R2-2408851.zip" TargetMode="External"/><Relationship Id="rId648" Type="http://schemas.openxmlformats.org/officeDocument/2006/relationships/hyperlink" Target="file:///C:\Users\panidx\OneDrive%20-%20InterDigital%20Communications,%20Inc\Documents\3GPP%20RAN\TSGR2_127b\Docs\R2-2408580.zip" TargetMode="External"/><Relationship Id="rId855" Type="http://schemas.openxmlformats.org/officeDocument/2006/relationships/hyperlink" Target="file:///C:\Users\panidx\OneDrive%20-%20InterDigital%20Communications,%20Inc\Documents\3GPP%20RAN\TSGR2_127b\Docs\R2-2408737.zip" TargetMode="External"/><Relationship Id="rId1040" Type="http://schemas.openxmlformats.org/officeDocument/2006/relationships/hyperlink" Target="file:///C:\Users\panidx\OneDrive%20-%20InterDigital%20Communications,%20Inc\Documents\3GPP%20RAN\TSGR2_127b\Docs\R2-2409142.zip" TargetMode="External"/><Relationship Id="rId1278" Type="http://schemas.openxmlformats.org/officeDocument/2006/relationships/hyperlink" Target="file:///C:\Users\panidx\OneDrive%20-%20InterDigital%20Communications,%20Inc\Documents\3GPP%20RAN\TSGR2_127b\Docs\R2-2408080.zip" TargetMode="External"/><Relationship Id="rId1485" Type="http://schemas.openxmlformats.org/officeDocument/2006/relationships/hyperlink" Target="https://www.3gpp.org/ftp/meetings_3gpp_sync/ran/docs/RP-241264.zip" TargetMode="External"/><Relationship Id="rId287" Type="http://schemas.openxmlformats.org/officeDocument/2006/relationships/hyperlink" Target="file:///C:\Users\panidx\OneDrive%20-%20InterDigital%20Communications,%20Inc\Documents\3GPP%20RAN\TSGR2_127b\Docs\R2-2408972.zip" TargetMode="External"/><Relationship Id="rId410" Type="http://schemas.openxmlformats.org/officeDocument/2006/relationships/hyperlink" Target="file:///C:\Users\panidx\OneDrive%20-%20InterDigital%20Communications,%20Inc\Documents\3GPP%20RAN\TSGR2_127b\Docs\R2-2408611.zip" TargetMode="External"/><Relationship Id="rId494" Type="http://schemas.openxmlformats.org/officeDocument/2006/relationships/hyperlink" Target="file:///C:\Users\panidx\OneDrive%20-%20InterDigital%20Communications,%20Inc\Documents\3GPP%20RAN\TSGR2_127b\Docs\R2-2408128.zip" TargetMode="External"/><Relationship Id="rId508" Type="http://schemas.openxmlformats.org/officeDocument/2006/relationships/hyperlink" Target="file:///C:\Users\panidx\OneDrive%20-%20InterDigital%20Communications,%20Inc\Documents\3GPP%20RAN\TSGR2_127b\Docs\R2-2409070.zip" TargetMode="External"/><Relationship Id="rId715" Type="http://schemas.openxmlformats.org/officeDocument/2006/relationships/hyperlink" Target="file:///C:\Users\panidx\OneDrive%20-%20InterDigital%20Communications,%20Inc\Documents\3GPP%20RAN\TSGR2_127b\Docs\R2-2409109.zip" TargetMode="External"/><Relationship Id="rId922" Type="http://schemas.openxmlformats.org/officeDocument/2006/relationships/hyperlink" Target="file:///C:\Users\panidx\OneDrive%20-%20InterDigital%20Communications,%20Inc\Documents\3GPP%20RAN\TSGR2_127b\Docs\R2-2408711.zip" TargetMode="External"/><Relationship Id="rId1138" Type="http://schemas.openxmlformats.org/officeDocument/2006/relationships/hyperlink" Target="file:///C:\Users\panidx\OneDrive%20-%20InterDigital%20Communications,%20Inc\Documents\3GPP%20RAN\TSGR2_127b\Docs\R2-2408134.zip" TargetMode="External"/><Relationship Id="rId1345" Type="http://schemas.openxmlformats.org/officeDocument/2006/relationships/hyperlink" Target="file:///C:\Users\panidx\OneDrive%20-%20InterDigital%20Communications,%20Inc\Documents\3GPP%20RAN\TSGR2_127b\Docs\R2-2406821.zip" TargetMode="External"/><Relationship Id="rId147" Type="http://schemas.openxmlformats.org/officeDocument/2006/relationships/hyperlink" Target="http://ftp.3gpp.org/tsg_ran/TSG_RAN/TSGR_92e/Docs/RP-211406.zip" TargetMode="External"/><Relationship Id="rId354" Type="http://schemas.openxmlformats.org/officeDocument/2006/relationships/hyperlink" Target="file:///C:\Users\panidx\OneDrive%20-%20InterDigital%20Communications,%20Inc\Documents\3GPP%20RAN\TSGR2_127b\Docs\R2-2408817.zip" TargetMode="External"/><Relationship Id="rId799" Type="http://schemas.openxmlformats.org/officeDocument/2006/relationships/hyperlink" Target="file:///C:\Users\panidx\OneDrive%20-%20InterDigital%20Communications,%20Inc\Documents\3GPP%20RAN\TSGR2_127b\Docs\R2-2408929.zip" TargetMode="External"/><Relationship Id="rId1191" Type="http://schemas.openxmlformats.org/officeDocument/2006/relationships/hyperlink" Target="file:///C:\Users\panidx\OneDrive%20-%20InterDigital%20Communications,%20Inc\Documents\3GPP%20RAN\TSGR2_127b\Docs\R2-2408123.zip" TargetMode="External"/><Relationship Id="rId1205" Type="http://schemas.openxmlformats.org/officeDocument/2006/relationships/hyperlink" Target="file:///C:\Users\panidx\OneDrive%20-%20InterDigital%20Communications,%20Inc\Documents\3GPP%20RAN\TSGR2_127b\Docs\R2-2408696.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9107.zip" TargetMode="External"/><Relationship Id="rId659" Type="http://schemas.openxmlformats.org/officeDocument/2006/relationships/hyperlink" Target="file:///C:\Users\panidx\OneDrive%20-%20InterDigital%20Communications,%20Inc\Documents\3GPP%20RAN\TSGR2_127b\Docs\R2-2408355.zip" TargetMode="External"/><Relationship Id="rId866" Type="http://schemas.openxmlformats.org/officeDocument/2006/relationships/hyperlink" Target="file:///C:\Users\panidx\OneDrive%20-%20InterDigital%20Communications,%20Inc\Documents\3GPP%20RAN\TSGR2_127b\Docs\R2-2408043.zip" TargetMode="External"/><Relationship Id="rId1289" Type="http://schemas.openxmlformats.org/officeDocument/2006/relationships/hyperlink" Target="file:///C:\Users\panidx\OneDrive%20-%20InterDigital%20Communications,%20Inc\Documents\3GPP%20RAN\TSGR2_127b\Docs\R2-2408619.zip" TargetMode="External"/><Relationship Id="rId1412" Type="http://schemas.openxmlformats.org/officeDocument/2006/relationships/hyperlink" Target="file:///C:\Users\panidx\OneDrive%20-%20InterDigital%20Communications,%20Inc\Documents\3GPP%20RAN\TSGR2_127b\Docs\R2-2408749.zip" TargetMode="External"/><Relationship Id="rId1496" Type="http://schemas.openxmlformats.org/officeDocument/2006/relationships/footer" Target="footer1.xml"/><Relationship Id="rId214" Type="http://schemas.openxmlformats.org/officeDocument/2006/relationships/hyperlink" Target="file:///C:\Users\panidx\OneDrive%20-%20InterDigital%20Communications,%20Inc\Documents\3GPP%20RAN\TSGR2_127b\Docs\R2-2408372.zip" TargetMode="External"/><Relationship Id="rId298" Type="http://schemas.openxmlformats.org/officeDocument/2006/relationships/hyperlink" Target="file:///C:\Users\panidx\OneDrive%20-%20InterDigital%20Communications,%20Inc\Documents\3GPP%20RAN\TSGR2_127b\Docs\R2-2408815.zip" TargetMode="External"/><Relationship Id="rId421" Type="http://schemas.openxmlformats.org/officeDocument/2006/relationships/hyperlink" Target="file:///C:\Users\panidx\OneDrive%20-%20InterDigital%20Communications,%20Inc\Documents\3GPP%20RAN\TSGR2_127b\Docs\R2-2409068.zip" TargetMode="External"/><Relationship Id="rId519" Type="http://schemas.openxmlformats.org/officeDocument/2006/relationships/hyperlink" Target="file:///C:\Users\panidx\OneDrive%20-%20InterDigital%20Communications,%20Inc\Documents\3GPP%20RAN\TSGR2_127b\Docs\R2-2409072.zip" TargetMode="External"/><Relationship Id="rId1051" Type="http://schemas.openxmlformats.org/officeDocument/2006/relationships/hyperlink" Target="file:///C:\Users\panidx\OneDrive%20-%20InterDigital%20Communications,%20Inc\Documents\3GPP%20RAN\TSGR2_127b\Docs\R2-2408320.zip" TargetMode="External"/><Relationship Id="rId1149" Type="http://schemas.openxmlformats.org/officeDocument/2006/relationships/hyperlink" Target="file:///C:\Users\panidx\OneDrive%20-%20InterDigital%20Communications,%20Inc\Documents\3GPP%20RAN\TSGR2_127b\Docs\R2-2408576.zip" TargetMode="External"/><Relationship Id="rId1356" Type="http://schemas.openxmlformats.org/officeDocument/2006/relationships/hyperlink" Target="file:///C:\Users\panidx\OneDrive%20-%20InterDigital%20Communications,%20Inc\Documents\3GPP%20RAN\TSGR2_127b\Docs\R2-2407965.zip" TargetMode="External"/><Relationship Id="rId158" Type="http://schemas.openxmlformats.org/officeDocument/2006/relationships/hyperlink" Target="file:///C:\Users\panidx\OneDrive%20-%20InterDigital%20Communications,%20Inc\Documents\3GPP%20RAN\TSGR2_127b\Docs\R2-2407929.zip" TargetMode="External"/><Relationship Id="rId726" Type="http://schemas.openxmlformats.org/officeDocument/2006/relationships/hyperlink" Target="file:///C:\Users\panidx\OneDrive%20-%20InterDigital%20Communications,%20Inc\Documents\3GPP%20RAN\TSGR2_127b\Docs\R2-2408041.zip" TargetMode="External"/><Relationship Id="rId933" Type="http://schemas.openxmlformats.org/officeDocument/2006/relationships/hyperlink" Target="file:///C:\Users\panidx\OneDrive%20-%20InterDigital%20Communications,%20Inc\Documents\3GPP%20RAN\TSGR2_127b\Docs\R2-2407973.zip" TargetMode="External"/><Relationship Id="rId1009" Type="http://schemas.openxmlformats.org/officeDocument/2006/relationships/hyperlink" Target="file:///C:\Users\panidx\OneDrive%20-%20InterDigital%20Communications,%20Inc\Documents\3GPP%20RAN\TSGR2_127b\Docs\R2-2408598.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8528.zip" TargetMode="External"/><Relationship Id="rId572" Type="http://schemas.openxmlformats.org/officeDocument/2006/relationships/hyperlink" Target="file:///C:\Users\panidx\OneDrive%20-%20InterDigital%20Communications,%20Inc\Documents\3GPP%20RAN\TSGR2_127b\Docs\R2-2408209.zip" TargetMode="External"/><Relationship Id="rId1216" Type="http://schemas.openxmlformats.org/officeDocument/2006/relationships/hyperlink" Target="file:///C:\Users\panidx\OneDrive%20-%20InterDigital%20Communications,%20Inc\Documents\3GPP%20RAN\TSGR2_127b\Docs\R2-2408002.zip" TargetMode="External"/><Relationship Id="rId1423" Type="http://schemas.openxmlformats.org/officeDocument/2006/relationships/hyperlink" Target="file:///C:\Users\panidx\OneDrive%20-%20InterDigital%20Communications,%20Inc\Documents\3GPP%20RAN\TSGR2_127b\Docs\R2-2408057.zip" TargetMode="External"/><Relationship Id="rId225" Type="http://schemas.openxmlformats.org/officeDocument/2006/relationships/hyperlink" Target="file:///C:\Users\panidx\OneDrive%20-%20InterDigital%20Communications,%20Inc\Documents\3GPP%20RAN\TSGR2_127b\Docs\R2-2408269.zip" TargetMode="External"/><Relationship Id="rId432" Type="http://schemas.openxmlformats.org/officeDocument/2006/relationships/hyperlink" Target="file:///C:\Users\panidx\OneDrive%20-%20InterDigital%20Communications,%20Inc\Documents\3GPP%20RAN\TSGR2_127b\Docs\R2-2408242.zip" TargetMode="External"/><Relationship Id="rId877" Type="http://schemas.openxmlformats.org/officeDocument/2006/relationships/hyperlink" Target="file:///C:\Users\panidx\OneDrive%20-%20InterDigital%20Communications,%20Inc\Documents\3GPP%20RAN\TSGR2_127b\Docs\R2-2408489.zip" TargetMode="External"/><Relationship Id="rId1062" Type="http://schemas.openxmlformats.org/officeDocument/2006/relationships/hyperlink" Target="file:///C:\Users\panidx\OneDrive%20-%20InterDigital%20Communications,%20Inc\Documents\3GPP%20RAN\TSGR2_127b\Docs\R2-2408871.zip" TargetMode="External"/><Relationship Id="rId737" Type="http://schemas.openxmlformats.org/officeDocument/2006/relationships/hyperlink" Target="file:///C:\Users\panidx\OneDrive%20-%20InterDigital%20Communications,%20Inc\Documents\3GPP%20RAN\TSGR2_127b\Docs\R2-2408549.zip" TargetMode="External"/><Relationship Id="rId944" Type="http://schemas.openxmlformats.org/officeDocument/2006/relationships/hyperlink" Target="file:///C:\Users\panidx\OneDrive%20-%20InterDigital%20Communications,%20Inc\Documents\3GPP%20RAN\TSGR2_127b\Docs\R2-2408385.zip" TargetMode="External"/><Relationship Id="rId1367" Type="http://schemas.openxmlformats.org/officeDocument/2006/relationships/hyperlink" Target="file:///C:\Users\panidx\OneDrive%20-%20InterDigital%20Communications,%20Inc\Documents\3GPP%20RAN\TSGR2_127b\Docs\R2-2408502.zip" TargetMode="External"/><Relationship Id="rId73" Type="http://schemas.openxmlformats.org/officeDocument/2006/relationships/hyperlink" Target="file:///C:\Users\panidx\OneDrive%20-%20InterDigital%20Communications,%20Inc\Documents\3GPP%20RAN\TSGR2_127b\Docs\R2-2409081.zip" TargetMode="External"/><Relationship Id="rId169" Type="http://schemas.openxmlformats.org/officeDocument/2006/relationships/hyperlink" Target="file:///C:\Users\panidx\OneDrive%20-%20InterDigital%20Communications,%20Inc\Documents\3GPP%20RAN\TSGR2_127b\Docs\R2-2409047.zip" TargetMode="External"/><Relationship Id="rId376" Type="http://schemas.openxmlformats.org/officeDocument/2006/relationships/hyperlink" Target="file:///C:\Users\panidx\OneDrive%20-%20InterDigital%20Communications,%20Inc\Documents\3GPP%20RAN\TSGR2_127b\Docs\R2-2408901.zip" TargetMode="External"/><Relationship Id="rId583" Type="http://schemas.openxmlformats.org/officeDocument/2006/relationships/hyperlink" Target="file:///C:\Users\panidx\OneDrive%20-%20InterDigital%20Communications,%20Inc\Documents\3GPP%20RAN\TSGR2_127b\Docs\R2-2408932.zip" TargetMode="External"/><Relationship Id="rId790" Type="http://schemas.openxmlformats.org/officeDocument/2006/relationships/hyperlink" Target="file:///C:\Users\panidx\OneDrive%20-%20InterDigital%20Communications,%20Inc\Documents\3GPP%20RAN\TSGR2_127b\Docs\R2-2407886.zip" TargetMode="External"/><Relationship Id="rId804" Type="http://schemas.openxmlformats.org/officeDocument/2006/relationships/hyperlink" Target="file:///C:\Users\panidx\OneDrive%20-%20InterDigital%20Communications,%20Inc\Documents\3GPP%20RAN\TSGR2_127b\Docs\R2-2408265.zip" TargetMode="External"/><Relationship Id="rId1227" Type="http://schemas.openxmlformats.org/officeDocument/2006/relationships/hyperlink" Target="file:///C:\Users\panidx\OneDrive%20-%20InterDigital%20Communications,%20Inc\Documents\3GPP%20RAN\TSGR2_127b\Docs\R2-2408631.zip" TargetMode="External"/><Relationship Id="rId1434" Type="http://schemas.openxmlformats.org/officeDocument/2006/relationships/hyperlink" Target="file:///C:\Users\panidx\OneDrive%20-%20InterDigital%20Communications,%20Inc\Documents\3GPP%20RAN\TSGR2_127b\Docs\R2-240795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8778.zip" TargetMode="External"/><Relationship Id="rId443" Type="http://schemas.openxmlformats.org/officeDocument/2006/relationships/hyperlink" Target="file:///C:\Users\panidx\OneDrive%20-%20InterDigital%20Communications,%20Inc\Documents\3GPP%20RAN\TSGR2_127b\Docs\R2-2408823.zip" TargetMode="External"/><Relationship Id="rId650" Type="http://schemas.openxmlformats.org/officeDocument/2006/relationships/hyperlink" Target="file:///C:\Users\panidx\OneDrive%20-%20InterDigital%20Communications,%20Inc\Documents\3GPP%20RAN\TSGR2_127b\Docs\R2-2408191.zip" TargetMode="External"/><Relationship Id="rId888" Type="http://schemas.openxmlformats.org/officeDocument/2006/relationships/hyperlink" Target="file:///C:\Users\panidx\OneDrive%20-%20InterDigital%20Communications,%20Inc\Documents\3GPP%20RAN\TSGR2_127b\Docs\R2-2408071.zip" TargetMode="External"/><Relationship Id="rId1073" Type="http://schemas.openxmlformats.org/officeDocument/2006/relationships/hyperlink" Target="file:///C:\Users\panidx\OneDrive%20-%20InterDigital%20Communications,%20Inc\Documents\3GPP%20RAN\TSGR2_127b\Docs\R2-2408055.zip" TargetMode="External"/><Relationship Id="rId1280" Type="http://schemas.openxmlformats.org/officeDocument/2006/relationships/hyperlink" Target="file:///C:\Users\panidx\OneDrive%20-%20InterDigital%20Communications,%20Inc\Documents\3GPP%20RAN\TSGR2_127b\Docs\R2-2408156.zip" TargetMode="External"/><Relationship Id="rId303" Type="http://schemas.openxmlformats.org/officeDocument/2006/relationships/hyperlink" Target="file:///C:\Users\panidx\OneDrive%20-%20InterDigital%20Communications,%20Inc\Documents\3GPP%20RAN\TSGR2_127b\Docs\R2-2407911.zip" TargetMode="External"/><Relationship Id="rId748" Type="http://schemas.openxmlformats.org/officeDocument/2006/relationships/hyperlink" Target="file:///C:\Users\panidx\OneDrive%20-%20InterDigital%20Communications,%20Inc\Documents\3GPP%20RAN\TSGR2_127b\Docs\R2-2408995.zip" TargetMode="External"/><Relationship Id="rId955" Type="http://schemas.openxmlformats.org/officeDocument/2006/relationships/hyperlink" Target="file:///C:\Users\panidx\OneDrive%20-%20InterDigital%20Communications,%20Inc\Documents\3GPP%20RAN\TSGR2_127b\Docs\R2-2407991.zip" TargetMode="External"/><Relationship Id="rId1140" Type="http://schemas.openxmlformats.org/officeDocument/2006/relationships/hyperlink" Target="file:///C:\Users\panidx\OneDrive%20-%20InterDigital%20Communications,%20Inc\Documents\3GPP%20RAN\TSGR2_127b\Docs\R2-2406548.zip" TargetMode="External"/><Relationship Id="rId1378" Type="http://schemas.openxmlformats.org/officeDocument/2006/relationships/hyperlink" Target="file:///C:\Users\panidx\OneDrive%20-%20InterDigital%20Communications,%20Inc\Documents\3GPP%20RAN\TSGR2_127b\Docs\R2-2409181.zip" TargetMode="External"/><Relationship Id="rId84" Type="http://schemas.openxmlformats.org/officeDocument/2006/relationships/hyperlink" Target="file:///C:\Users\panidx\OneDrive%20-%20InterDigital%20Communications,%20Inc\Documents\3GPP%20RAN\TSGR2_127b\Docs\R2-2409206.zip" TargetMode="External"/><Relationship Id="rId387" Type="http://schemas.openxmlformats.org/officeDocument/2006/relationships/hyperlink" Target="file:///C:\Users\panidx\OneDrive%20-%20InterDigital%20Communications,%20Inc\Documents\3GPP%20RAN\TSGR2_127b\Docs\R2-2409185.zip" TargetMode="External"/><Relationship Id="rId510" Type="http://schemas.openxmlformats.org/officeDocument/2006/relationships/hyperlink" Target="file:///C:\Users\panidx\OneDrive%20-%20InterDigital%20Communications,%20Inc\Documents\3GPP%20RAN\TSGR2_127b\Docs\R2-2408840.zip" TargetMode="External"/><Relationship Id="rId594" Type="http://schemas.openxmlformats.org/officeDocument/2006/relationships/hyperlink" Target="file:///C:\Users\panidx\OneDrive%20-%20InterDigital%20Communications,%20Inc\Documents\3GPP%20RAN\TSGR2_127b\Docs\R2-2407958.zip" TargetMode="External"/><Relationship Id="rId608" Type="http://schemas.openxmlformats.org/officeDocument/2006/relationships/hyperlink" Target="file:///C:\Users\panidx\OneDrive%20-%20InterDigital%20Communications,%20Inc\Documents\3GPP%20RAN\TSGR2_127b\Docs\R2-2408377.zip" TargetMode="External"/><Relationship Id="rId815" Type="http://schemas.openxmlformats.org/officeDocument/2006/relationships/hyperlink" Target="file:///C:\Users\panidx\OneDrive%20-%20InterDigital%20Communications,%20Inc\Documents\3GPP%20RAN\TSGR2_127b\Docs\R2-2409207.zip" TargetMode="External"/><Relationship Id="rId1238" Type="http://schemas.openxmlformats.org/officeDocument/2006/relationships/hyperlink" Target="http://ftp.3gpp.org/tsg_ran/TSG_RAN/TSGR_104/Docs/RP-240924.zip" TargetMode="External"/><Relationship Id="rId1445" Type="http://schemas.openxmlformats.org/officeDocument/2006/relationships/hyperlink" Target="file:///C:\Users\panidx\OneDrive%20-%20InterDigital%20Communications,%20Inc\Documents\3GPP%20RAN\TSGR2_127b\Docs\R2-2408690.zip" TargetMode="External"/><Relationship Id="rId247" Type="http://schemas.openxmlformats.org/officeDocument/2006/relationships/hyperlink" Target="file:///C:\Users\panidx\OneDrive%20-%20InterDigital%20Communications,%20Inc\Documents\3GPP%20RAN\TSGR2_127b\Docs\R2-2408539.zip" TargetMode="External"/><Relationship Id="rId899" Type="http://schemas.openxmlformats.org/officeDocument/2006/relationships/hyperlink" Target="file:///C:\Users\panidx\OneDrive%20-%20InterDigital%20Communications,%20Inc\Documents\3GPP%20RAN\TSGR2_127b\Docs\R2-2408710.zip" TargetMode="External"/><Relationship Id="rId1000" Type="http://schemas.openxmlformats.org/officeDocument/2006/relationships/hyperlink" Target="file:///C:\Users\panidx\OneDrive%20-%20InterDigital%20Communications,%20Inc\Documents\3GPP%20RAN\TSGR2_127b\Docs\R2-2408903.zip" TargetMode="External"/><Relationship Id="rId1084" Type="http://schemas.openxmlformats.org/officeDocument/2006/relationships/hyperlink" Target="file:///C:\Users\panidx\OneDrive%20-%20InterDigital%20Communications,%20Inc\Documents\3GPP%20RAN\TSGR2_127b\Docs\R2-2408507.zip" TargetMode="External"/><Relationship Id="rId1305" Type="http://schemas.openxmlformats.org/officeDocument/2006/relationships/hyperlink" Target="file:///C:\Users\panidx\OneDrive%20-%20InterDigital%20Communications,%20Inc\Documents\3GPP%20RAN\TSGR2_127b\Docs\R2-2408302.zip" TargetMode="External"/><Relationship Id="rId107" Type="http://schemas.openxmlformats.org/officeDocument/2006/relationships/hyperlink" Target="file:///C:\Users\panidx\OneDrive%20-%20InterDigital%20Communications,%20Inc\Documents\3GPP%20RAN\TSGR2_127b\Docs\R2-2408469.zip" TargetMode="External"/><Relationship Id="rId454" Type="http://schemas.openxmlformats.org/officeDocument/2006/relationships/hyperlink" Target="file:///C:\Users\panidx\OneDrive%20-%20InterDigital%20Communications,%20Inc\Documents\3GPP%20RAN\TSGR2_127b\Docs\R2-2407972.zip" TargetMode="External"/><Relationship Id="rId661" Type="http://schemas.openxmlformats.org/officeDocument/2006/relationships/hyperlink" Target="file:///C:\Users\panidx\OneDrive%20-%20InterDigital%20Communications,%20Inc\Documents\3GPP%20RAN\TSGR2_127b\Docs\R2-2408449.zip" TargetMode="External"/><Relationship Id="rId759" Type="http://schemas.openxmlformats.org/officeDocument/2006/relationships/hyperlink" Target="file:///C:\Users\panidx\OneDrive%20-%20InterDigital%20Communications,%20Inc\Documents\3GPP%20RAN\TSGR2_127b\Docs\R2-2408069.zip" TargetMode="External"/><Relationship Id="rId966" Type="http://schemas.openxmlformats.org/officeDocument/2006/relationships/hyperlink" Target="file:///C:\Users\panidx\OneDrive%20-%20InterDigital%20Communications,%20Inc\Documents\3GPP%20RAN\TSGR2_127b\Docs\R2-2408445.zip" TargetMode="External"/><Relationship Id="rId1291" Type="http://schemas.openxmlformats.org/officeDocument/2006/relationships/hyperlink" Target="file:///C:\Users\panidx\OneDrive%20-%20InterDigital%20Communications,%20Inc\Documents\3GPP%20RAN\TSGR2_127b\Docs\R2-2408685.zip" TargetMode="External"/><Relationship Id="rId1389" Type="http://schemas.openxmlformats.org/officeDocument/2006/relationships/hyperlink" Target="file:///C:\Users\panidx\OneDrive%20-%20InterDigital%20Communications,%20Inc\Documents\3GPP%20RAN\TSGR2_127b\Docs\R2-2408804.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973.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9100.zip" TargetMode="External"/><Relationship Id="rId619" Type="http://schemas.openxmlformats.org/officeDocument/2006/relationships/hyperlink" Target="file:///C:\Users\panidx\OneDrive%20-%20InterDigital%20Communications,%20Inc\Documents\3GPP%20RAN\TSGR2_127b\Docs\R2-2407959.zip" TargetMode="External"/><Relationship Id="rId1151" Type="http://schemas.openxmlformats.org/officeDocument/2006/relationships/hyperlink" Target="file:///C:\Users\panidx\OneDrive%20-%20InterDigital%20Communications,%20Inc\Documents\3GPP%20RAN\TSGR2_127b\Docs\R2-2408694.zip" TargetMode="External"/><Relationship Id="rId1249" Type="http://schemas.openxmlformats.org/officeDocument/2006/relationships/hyperlink" Target="file:///C:\Users\panidx\OneDrive%20-%20InterDigital%20Communications,%20Inc\Documents\3GPP%20RAN\TSGR2_127b\Docs\R2-2408015.zip" TargetMode="External"/><Relationship Id="rId95" Type="http://schemas.openxmlformats.org/officeDocument/2006/relationships/hyperlink" Target="file:///C:\Users\panidx\OneDrive%20-%20InterDigital%20Communications,%20Inc\Documents\3GPP%20RAN\TSGR2_127b\Docs\R2-2408248.zip" TargetMode="External"/><Relationship Id="rId160" Type="http://schemas.openxmlformats.org/officeDocument/2006/relationships/hyperlink" Target="file:///C:\Users\panidx\OneDrive%20-%20InterDigital%20Communications,%20Inc\Documents\3GPP%20RAN\TSGR2_127b\Docs\R2-2408367.zip" TargetMode="External"/><Relationship Id="rId826" Type="http://schemas.openxmlformats.org/officeDocument/2006/relationships/hyperlink" Target="file:///C:\Users\panidx\OneDrive%20-%20InterDigital%20Communications,%20Inc\Documents\3GPP%20RAN\TSGR2_127b\Docs\R2-2409188.zip" TargetMode="External"/><Relationship Id="rId1011" Type="http://schemas.openxmlformats.org/officeDocument/2006/relationships/hyperlink" Target="file:///C:\Users\panidx\OneDrive%20-%20InterDigital%20Communications,%20Inc\Documents\3GPP%20RAN\TSGR2_127b\Docs\R2-2408053.zip" TargetMode="External"/><Relationship Id="rId1109" Type="http://schemas.openxmlformats.org/officeDocument/2006/relationships/hyperlink" Target="file:///C:\Users\panidx\OneDrive%20-%20InterDigital%20Communications,%20Inc\Documents\3GPP%20RAN\TSGR2_127b\Docs\R2-2408782.zip" TargetMode="External"/><Relationship Id="rId1456" Type="http://schemas.openxmlformats.org/officeDocument/2006/relationships/hyperlink" Target="file:///C:\Users\panidx\OneDrive%20-%20InterDigital%20Communications,%20Inc\Documents\3GPP%20RAN\TSGR2_127b\Docs\R2-2408365.zip" TargetMode="External"/><Relationship Id="rId258" Type="http://schemas.openxmlformats.org/officeDocument/2006/relationships/hyperlink" Target="file:///C:\Users\panidx\OneDrive%20-%20InterDigital%20Communications,%20Inc\Documents\3GPP%20RAN\TSGR2_127b\Docs\R2-2408761.zip" TargetMode="External"/><Relationship Id="rId465" Type="http://schemas.openxmlformats.org/officeDocument/2006/relationships/hyperlink" Target="file:///C:\Users\panidx\OneDrive%20-%20InterDigital%20Communications,%20Inc\Documents\3GPP%20RAN\TSGR2_127b\Docs\R2-2408029.zip" TargetMode="External"/><Relationship Id="rId672" Type="http://schemas.openxmlformats.org/officeDocument/2006/relationships/hyperlink" Target="file:///C:\Users\panidx\OneDrive%20-%20InterDigital%20Communications,%20Inc\Documents\3GPP%20RAN\TSGR2_127b\Docs\R2-2408934.zip" TargetMode="External"/><Relationship Id="rId1095" Type="http://schemas.openxmlformats.org/officeDocument/2006/relationships/hyperlink" Target="file:///C:\Users\panidx\OneDrive%20-%20InterDigital%20Communications,%20Inc\Documents\3GPP%20RAN\TSGR2_127b\Docs\R2-2408997.zip" TargetMode="External"/><Relationship Id="rId1316" Type="http://schemas.openxmlformats.org/officeDocument/2006/relationships/hyperlink" Target="file:///C:\Users\panidx\OneDrive%20-%20InterDigital%20Communications,%20Inc\Documents\3GPP%20RAN\TSGR2_127b\Docs\R2-2408081.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900.zip" TargetMode="External"/><Relationship Id="rId325" Type="http://schemas.openxmlformats.org/officeDocument/2006/relationships/hyperlink" Target="file:///C:\Users\panidx\OneDrive%20-%20InterDigital%20Communications,%20Inc\Documents\3GPP%20RAN\TSGR2_127b\Docs\R2-2409158.zip" TargetMode="External"/><Relationship Id="rId532" Type="http://schemas.openxmlformats.org/officeDocument/2006/relationships/hyperlink" Target="file:///C:\Users\panidx\OneDrive%20-%20InterDigital%20Communications,%20Inc\Documents\3GPP%20RAN\TSGR2_127b\Docs\R2-2408076.zip" TargetMode="External"/><Relationship Id="rId977" Type="http://schemas.openxmlformats.org/officeDocument/2006/relationships/hyperlink" Target="file:///C:\Users\panidx\OneDrive%20-%20InterDigital%20Communications,%20Inc\Documents\3GPP%20RAN\TSGR2_127b\Docs\R2-2408786.zip" TargetMode="External"/><Relationship Id="rId1162" Type="http://schemas.openxmlformats.org/officeDocument/2006/relationships/hyperlink" Target="file:///C:\Users\panidx\OneDrive%20-%20InterDigital%20Communications,%20Inc\Documents\3GPP%20RAN\TSGR2_127b\Docs\R2-2408122.zip" TargetMode="External"/><Relationship Id="rId171" Type="http://schemas.openxmlformats.org/officeDocument/2006/relationships/hyperlink" Target="file:///C:\Users\panidx\OneDrive%20-%20InterDigital%20Communications,%20Inc\Documents\3GPP%20RAN\TSGR2_127b\Docs\R2-2408467.zip" TargetMode="External"/><Relationship Id="rId837" Type="http://schemas.openxmlformats.org/officeDocument/2006/relationships/hyperlink" Target="file:///C:\Users\panidx\OneDrive%20-%20InterDigital%20Communications,%20Inc\Documents\3GPP%20RAN\TSGR2_127b\Docs\R2-2408431.zip" TargetMode="External"/><Relationship Id="rId1022" Type="http://schemas.openxmlformats.org/officeDocument/2006/relationships/hyperlink" Target="file:///C:\Users\panidx\OneDrive%20-%20InterDigital%20Communications,%20Inc\Documents\3GPP%20RAN\TSGR2_127b\Docs\R2-2408524.zip" TargetMode="External"/><Relationship Id="rId1467" Type="http://schemas.openxmlformats.org/officeDocument/2006/relationships/hyperlink" Target="file:///C:\Users\panidx\OneDrive%20-%20InterDigital%20Communications,%20Inc\Documents\3GPP%20RAN\TSGR2_127b\Docs\R2-2408125.zip" TargetMode="External"/><Relationship Id="rId269" Type="http://schemas.openxmlformats.org/officeDocument/2006/relationships/hyperlink" Target="file:///C:\Users\panidx\OneDrive%20-%20InterDigital%20Communications,%20Inc\Documents\3GPP%20RAN\TSGR2_127b\Docs\R2-2409032.zip" TargetMode="External"/><Relationship Id="rId476" Type="http://schemas.openxmlformats.org/officeDocument/2006/relationships/hyperlink" Target="file:///C:\Users\panidx\OneDrive%20-%20InterDigital%20Communications,%20Inc\Documents\3GPP%20RAN\TSGR2_127b\Docs\R2-2407905.zip" TargetMode="External"/><Relationship Id="rId683" Type="http://schemas.openxmlformats.org/officeDocument/2006/relationships/hyperlink" Target="file:///C:\Users\panidx\OneDrive%20-%20InterDigital%20Communications,%20Inc\Documents\3GPP%20RAN\TSGR2_127b\Docs\R2-2408961.zip" TargetMode="External"/><Relationship Id="rId890" Type="http://schemas.openxmlformats.org/officeDocument/2006/relationships/hyperlink" Target="file:///C:\Users\panidx\OneDrive%20-%20InterDigital%20Communications,%20Inc\Documents\3GPP%20RAN\TSGR2_127b\Docs\R2-2408115.zip" TargetMode="External"/><Relationship Id="rId904" Type="http://schemas.openxmlformats.org/officeDocument/2006/relationships/hyperlink" Target="file:///C:\Users\panidx\OneDrive%20-%20InterDigital%20Communications,%20Inc\Documents\3GPP%20RAN\TSGR2_127b\Docs\R2-2408950.zip" TargetMode="External"/><Relationship Id="rId1327" Type="http://schemas.openxmlformats.org/officeDocument/2006/relationships/hyperlink" Target="file:///C:\Users\panidx\OneDrive%20-%20InterDigital%20Communications,%20Inc\Documents\3GPP%20RAN\TSGR2_127b\Docs\R2-2408017.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86.zip" TargetMode="External"/><Relationship Id="rId336" Type="http://schemas.openxmlformats.org/officeDocument/2006/relationships/hyperlink" Target="file:///C:\Users\panidx\OneDrive%20-%20InterDigital%20Communications,%20Inc\Documents\3GPP%20RAN\TSGR2_127b\Docs\R2-2408325.zip" TargetMode="External"/><Relationship Id="rId543" Type="http://schemas.openxmlformats.org/officeDocument/2006/relationships/hyperlink" Target="file:///C:\Users\panidx\OneDrive%20-%20InterDigital%20Communications,%20Inc\Documents\3GPP%20RAN\TSGR2_127b\Docs\R2-2408390.zip" TargetMode="External"/><Relationship Id="rId988" Type="http://schemas.openxmlformats.org/officeDocument/2006/relationships/hyperlink" Target="file:///C:\Users\panidx\OneDrive%20-%20InterDigital%20Communications,%20Inc\Documents\3GPP%20RAN\TSGR2_127b\Docs\R2-2408136.zip" TargetMode="External"/><Relationship Id="rId1173" Type="http://schemas.openxmlformats.org/officeDocument/2006/relationships/hyperlink" Target="file:///C:\Users\panidx\OneDrive%20-%20InterDigital%20Communications,%20Inc\Documents\3GPP%20RAN\TSGR2_127b\Docs\R2-2408577.zip" TargetMode="External"/><Relationship Id="rId1380" Type="http://schemas.openxmlformats.org/officeDocument/2006/relationships/hyperlink" Target="file:///C:\Users\panidx\OneDrive%20-%20InterDigital%20Communications,%20Inc\Documents\3GPP%20RAN\TSGR2_127b\Docs\R2-2408019.zip" TargetMode="External"/><Relationship Id="rId182" Type="http://schemas.openxmlformats.org/officeDocument/2006/relationships/hyperlink" Target="file:///C:\Users\panidx\OneDrive%20-%20InterDigital%20Communications,%20Inc\Documents\3GPP%20RAN\TSGR2_127b\Docs\R2-2408024.zip" TargetMode="External"/><Relationship Id="rId403" Type="http://schemas.openxmlformats.org/officeDocument/2006/relationships/hyperlink" Target="file:///C:\Users\panidx\OneDrive%20-%20InterDigital%20Communications,%20Inc\Documents\3GPP%20RAN\TSGR2_127b\Docs\R2-2408944.zip" TargetMode="External"/><Relationship Id="rId750" Type="http://schemas.openxmlformats.org/officeDocument/2006/relationships/hyperlink" Target="file:///C:\Users\panidx\OneDrive%20-%20InterDigital%20Communications,%20Inc\Documents\3GPP%20RAN\TSGR2_127b\Docs\R2-2409075.zip" TargetMode="External"/><Relationship Id="rId848" Type="http://schemas.openxmlformats.org/officeDocument/2006/relationships/hyperlink" Target="file:///C:\Users\panidx\OneDrive%20-%20InterDigital%20Communications,%20Inc\Documents\3GPP%20RAN\TSGR2_127b\Docs\R2-2408431.zip" TargetMode="External"/><Relationship Id="rId1033" Type="http://schemas.openxmlformats.org/officeDocument/2006/relationships/hyperlink" Target="file:///C:\Users\panidx\OneDrive%20-%20InterDigital%20Communications,%20Inc\Documents\3GPP%20RAN\TSGR2_127b\Docs\R2-2408876.zip" TargetMode="External"/><Relationship Id="rId1478" Type="http://schemas.openxmlformats.org/officeDocument/2006/relationships/hyperlink" Target="file:///C:\Users\panidx\OneDrive%20-%20InterDigital%20Communications,%20Inc\Documents\3GPP%20RAN\TSGR2_127b\Docs\R2-2409023.zip" TargetMode="External"/><Relationship Id="rId487" Type="http://schemas.openxmlformats.org/officeDocument/2006/relationships/hyperlink" Target="file:///C:\Users\panidx\OneDrive%20-%20InterDigital%20Communications,%20Inc\Documents\3GPP%20RAN\TSGR2_127b\Docs\R2-2406930.zip" TargetMode="External"/><Relationship Id="rId610" Type="http://schemas.openxmlformats.org/officeDocument/2006/relationships/hyperlink" Target="file:///C:\Users\panidx\OneDrive%20-%20InterDigital%20Communications,%20Inc\Documents\3GPP%20RAN\TSGR2_127b\Docs\R2-2408485.zip" TargetMode="External"/><Relationship Id="rId694" Type="http://schemas.openxmlformats.org/officeDocument/2006/relationships/hyperlink" Target="file:///C:\Users\panidx\OneDrive%20-%20InterDigital%20Communications,%20Inc\Documents\3GPP%20RAN\TSGR2_127b\Docs\R2-2408146.zip" TargetMode="External"/><Relationship Id="rId708" Type="http://schemas.openxmlformats.org/officeDocument/2006/relationships/hyperlink" Target="file:///C:\Users\panidx\OneDrive%20-%20InterDigital%20Communications,%20Inc\Documents\3GPP%20RAN\TSGR2_127b\Docs\R2-2408869.zip" TargetMode="External"/><Relationship Id="rId915" Type="http://schemas.openxmlformats.org/officeDocument/2006/relationships/hyperlink" Target="file:///C:\Users\panidx\OneDrive%20-%20InterDigital%20Communications,%20Inc\Documents\3GPP%20RAN\TSGR2_127b\Docs\R2-2408417.zip" TargetMode="External"/><Relationship Id="rId1240" Type="http://schemas.openxmlformats.org/officeDocument/2006/relationships/hyperlink" Target="file:///C:\Users\panidx\OneDrive%20-%20InterDigital%20Communications,%20Inc\Documents\3GPP%20RAN\TSGR2_127b\Docs\R2-2407963.zip" TargetMode="External"/><Relationship Id="rId1338" Type="http://schemas.openxmlformats.org/officeDocument/2006/relationships/hyperlink" Target="file:///C:\Users\panidx\OneDrive%20-%20InterDigital%20Communications,%20Inc\Documents\3GPP%20RAN\TSGR2_127b\Docs\R2-2406526.zip" TargetMode="External"/><Relationship Id="rId347" Type="http://schemas.openxmlformats.org/officeDocument/2006/relationships/hyperlink" Target="file:///C:\Users\panidx\OneDrive%20-%20InterDigital%20Communications,%20Inc\Documents\3GPP%20RAN\TSGR2_127b\Docs\R2-2408820.zip" TargetMode="External"/><Relationship Id="rId999" Type="http://schemas.openxmlformats.org/officeDocument/2006/relationships/hyperlink" Target="file:///C:\Users\panidx\OneDrive%20-%20InterDigital%20Communications,%20Inc\Documents\3GPP%20RAN\TSGR2_127b\Docs\R2-2408828.zip" TargetMode="External"/><Relationship Id="rId1100" Type="http://schemas.openxmlformats.org/officeDocument/2006/relationships/hyperlink" Target="file:///C:\Users\panidx\OneDrive%20-%20InterDigital%20Communications,%20Inc\Documents\3GPP%20RAN\TSGR2_127b\Docs\R2-2409111.zip" TargetMode="External"/><Relationship Id="rId1184" Type="http://schemas.openxmlformats.org/officeDocument/2006/relationships/hyperlink" Target="file:///C:\Users\panidx\OneDrive%20-%20InterDigital%20Communications,%20Inc\Documents\3GPP%20RAN\TSGR2_127b\Docs\R2-2409112.zip" TargetMode="External"/><Relationship Id="rId1405" Type="http://schemas.openxmlformats.org/officeDocument/2006/relationships/hyperlink" Target="file:///C:\Users\panidx\OneDrive%20-%20InterDigital%20Communications,%20Inc\Documents\3GPP%20RAN\TSGR2_127b\Docs\R2-2408379.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8456.zip" TargetMode="External"/><Relationship Id="rId761" Type="http://schemas.openxmlformats.org/officeDocument/2006/relationships/hyperlink" Target="file:///C:\Users\panidx\OneDrive%20-%20InterDigital%20Communications,%20Inc\Documents\3GPP%20RAN\TSGR2_127b\Docs\R2-2408626.zip" TargetMode="External"/><Relationship Id="rId859" Type="http://schemas.openxmlformats.org/officeDocument/2006/relationships/hyperlink" Target="file:///C:\Users\panidx\OneDrive%20-%20InterDigital%20Communications,%20Inc\Documents\3GPP%20RAN\TSGR2_127b\Docs\R2-2408978.zip" TargetMode="External"/><Relationship Id="rId1391" Type="http://schemas.openxmlformats.org/officeDocument/2006/relationships/hyperlink" Target="file:///C:\Users\panidx\OneDrive%20-%20InterDigital%20Communications,%20Inc\Documents\3GPP%20RAN\TSGR2_127b\Docs\R2-2408832.zip" TargetMode="External"/><Relationship Id="rId1489" Type="http://schemas.openxmlformats.org/officeDocument/2006/relationships/hyperlink" Target="file:///C:\Users\panidx\OneDrive%20-%20InterDigital%20Communications,%20Inc\Documents\3GPP%20RAN\TSGR2_127b\Docs\R2-2408660.zip" TargetMode="External"/><Relationship Id="rId193" Type="http://schemas.openxmlformats.org/officeDocument/2006/relationships/hyperlink" Target="file:///C:\Users\panidx\OneDrive%20-%20InterDigital%20Communications,%20Inc\Documents\3GPP%20RAN\TSGR2_127b\Docs\R2-2408324.zip" TargetMode="External"/><Relationship Id="rId207" Type="http://schemas.openxmlformats.org/officeDocument/2006/relationships/hyperlink" Target="file:///C:\Users\panidx\OneDrive%20-%20InterDigital%20Communications,%20Inc\Documents\3GPP%20RAN\TSGR2_127b\Docs\R2-2409090.zip" TargetMode="External"/><Relationship Id="rId414" Type="http://schemas.openxmlformats.org/officeDocument/2006/relationships/hyperlink" Target="file:///C:\Users\panidx\OneDrive%20-%20InterDigital%20Communications,%20Inc\Documents\3GPP%20RAN\TSGR2_127b\Docs\R2-2408879.zip" TargetMode="External"/><Relationship Id="rId498" Type="http://schemas.openxmlformats.org/officeDocument/2006/relationships/hyperlink" Target="file:///C:\Users\panidx\OneDrive%20-%20InterDigital%20Communications,%20Inc\Documents\3GPP%20RAN\TSGR2_127b\Docs\R2-2408399.zip" TargetMode="External"/><Relationship Id="rId621" Type="http://schemas.openxmlformats.org/officeDocument/2006/relationships/hyperlink" Target="file:///C:\Users\panidx\OneDrive%20-%20InterDigital%20Communications,%20Inc\Documents\3GPP%20RAN\TSGR2_127b\Docs\R2-2408486.zip" TargetMode="External"/><Relationship Id="rId1044" Type="http://schemas.openxmlformats.org/officeDocument/2006/relationships/hyperlink" Target="file:///C:\Users\panidx\OneDrive%20-%20InterDigital%20Communications,%20Inc\Documents\3GPP%20RAN\TSGR2_127b\Docs\R2-2408062.zip" TargetMode="External"/><Relationship Id="rId1251" Type="http://schemas.openxmlformats.org/officeDocument/2006/relationships/hyperlink" Target="file:///C:\Users\panidx\OneDrive%20-%20InterDigital%20Communications,%20Inc\Documents\3GPP%20RAN\TSGR2_127b\Docs\R2-2408097.zip" TargetMode="External"/><Relationship Id="rId1349" Type="http://schemas.openxmlformats.org/officeDocument/2006/relationships/hyperlink" Target="file:///C:\Users\panidx\OneDrive%20-%20InterDigital%20Communications,%20Inc\Documents\3GPP%20RAN\TSGR2_127b\Docs\R2-2408895.zip" TargetMode="External"/><Relationship Id="rId260" Type="http://schemas.openxmlformats.org/officeDocument/2006/relationships/hyperlink" Target="file:///C:\Users\panidx\OneDrive%20-%20InterDigital%20Communications,%20Inc\Documents\3GPP%20RAN\TSGR2_127b\Docs\R2-2408233.zip" TargetMode="External"/><Relationship Id="rId719" Type="http://schemas.openxmlformats.org/officeDocument/2006/relationships/hyperlink" Target="file:///C:\Users\panidx\OneDrive%20-%20InterDigital%20Communications,%20Inc\Documents\3GPP%20RAN\TSGR2_127b\Docs\R2-2408512.zip" TargetMode="External"/><Relationship Id="rId926" Type="http://schemas.openxmlformats.org/officeDocument/2006/relationships/hyperlink" Target="file:///C:\Users\panidx\OneDrive%20-%20InterDigital%20Communications,%20Inc\Documents\3GPP%20RAN\TSGR2_127b\Docs\R2-2409060.zip" TargetMode="External"/><Relationship Id="rId1111" Type="http://schemas.openxmlformats.org/officeDocument/2006/relationships/hyperlink" Target="file:///C:\Users\panidx\OneDrive%20-%20InterDigital%20Communications,%20Inc\Documents\3GPP%20RAN\TSGR2_127b\Docs\R2-2408535.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9034.zip" TargetMode="External"/><Relationship Id="rId358" Type="http://schemas.openxmlformats.org/officeDocument/2006/relationships/hyperlink" Target="file:///C:\Users\panidx\OneDrive%20-%20InterDigital%20Communications,%20Inc\Documents\3GPP%20RAN\TSGR2_127b\Docs\R2-2409140.zip" TargetMode="External"/><Relationship Id="rId565" Type="http://schemas.openxmlformats.org/officeDocument/2006/relationships/hyperlink" Target="file:///C:\Users\panidx\OneDrive%20-%20InterDigital%20Communications,%20Inc\Documents\3GPP%20RAN\TSGR2_127b\Docs\R2-2409396%0d.zip" TargetMode="External"/><Relationship Id="rId772" Type="http://schemas.openxmlformats.org/officeDocument/2006/relationships/hyperlink" Target="file:///C:\Users\panidx\OneDrive%20-%20InterDigital%20Communications,%20Inc\Documents\3GPP%20RAN\TSGR2_127b\Docs\R2-2408255.zip" TargetMode="External"/><Relationship Id="rId1195" Type="http://schemas.openxmlformats.org/officeDocument/2006/relationships/hyperlink" Target="file:///C:\Users\panidx\OneDrive%20-%20InterDigital%20Communications,%20Inc\Documents\3GPP%20RAN\TSGR2_127b\Docs\R2-2408287.zip" TargetMode="External"/><Relationship Id="rId1209" Type="http://schemas.openxmlformats.org/officeDocument/2006/relationships/hyperlink" Target="file:///C:\Users\panidx\OneDrive%20-%20InterDigital%20Communications,%20Inc\Documents\3GPP%20RAN\TSGR2_127b\Docs\R2-2408883.zip" TargetMode="External"/><Relationship Id="rId1416" Type="http://schemas.openxmlformats.org/officeDocument/2006/relationships/hyperlink" Target="file:///C:\Users\panidx\OneDrive%20-%20InterDigital%20Communications,%20Inc\Documents\3GPP%20RAN\TSGR2_127b\Docs\R2-2408835.zip" TargetMode="External"/><Relationship Id="rId218" Type="http://schemas.openxmlformats.org/officeDocument/2006/relationships/hyperlink" Target="file:///C:\Users\panidx\OneDrive%20-%20InterDigital%20Communications,%20Inc\Documents\3GPP%20RAN\TSGR2_127b\Docs\R2-2408478.zip" TargetMode="External"/><Relationship Id="rId425" Type="http://schemas.openxmlformats.org/officeDocument/2006/relationships/hyperlink" Target="file:///C:\Users\panidx\OneDrive%20-%20InterDigital%20Communications,%20Inc\Documents\3GPP%20RAN\TSGR2_127b\Docs\R2-2408880.zip" TargetMode="External"/><Relationship Id="rId632" Type="http://schemas.openxmlformats.org/officeDocument/2006/relationships/hyperlink" Target="file:///C:\Users\panidx\OneDrive%20-%20InterDigital%20Communications,%20Inc\Documents\3GPP%20RAN\TSGR2_127b\Docs\R2-2409154.zip" TargetMode="External"/><Relationship Id="rId1055" Type="http://schemas.openxmlformats.org/officeDocument/2006/relationships/hyperlink" Target="file:///C:\Users\panidx\OneDrive%20-%20InterDigital%20Communications,%20Inc\Documents\3GPP%20RAN\TSGR2_127b\Docs\R2-2408492.zip" TargetMode="External"/><Relationship Id="rId1262" Type="http://schemas.openxmlformats.org/officeDocument/2006/relationships/hyperlink" Target="file:///C:\Users\panidx\OneDrive%20-%20InterDigital%20Communications,%20Inc\Documents\3GPP%20RAN\TSGR2_127b\Docs\R2-2408699.zip" TargetMode="External"/><Relationship Id="rId271" Type="http://schemas.openxmlformats.org/officeDocument/2006/relationships/hyperlink" Target="file:///C:\Users\panidx\OneDrive%20-%20InterDigital%20Communications,%20Inc\Documents\3GPP%20RAN\TSGR2_127b\Docs\R2-2408020.zip" TargetMode="External"/><Relationship Id="rId937" Type="http://schemas.openxmlformats.org/officeDocument/2006/relationships/hyperlink" Target="file:///C:\Users\panidx\OneDrive%20-%20InterDigital%20Communications,%20Inc\Documents\3GPP%20RAN\TSGR2_127b\Docs\R2-2408085.zip" TargetMode="External"/><Relationship Id="rId1122" Type="http://schemas.openxmlformats.org/officeDocument/2006/relationships/hyperlink" Target="file:///C:\Users\panidx\OneDrive%20-%20InterDigital%20Communications,%20Inc\Documents\3GPP%20RAN\TSGR2_127b\Docs\R2-2408617.zip" TargetMode="External"/><Relationship Id="rId66" Type="http://schemas.openxmlformats.org/officeDocument/2006/relationships/hyperlink" Target="file:///C:\Users\panidx\OneDrive%20-%20InterDigital%20Communications,%20Inc\Documents\3GPP%20RAN\TSGR2_127b\Docs\R2-2408236.zip" TargetMode="External"/><Relationship Id="rId131" Type="http://schemas.openxmlformats.org/officeDocument/2006/relationships/hyperlink" Target="file:///C:\Users\panidx\OneDrive%20-%20InterDigital%20Communications,%20Inc\Documents\3GPP%20RAN\TSGR2_127b\Docs\R2-2408913.zip" TargetMode="External"/><Relationship Id="rId369" Type="http://schemas.openxmlformats.org/officeDocument/2006/relationships/hyperlink" Target="file:///C:\Users\panidx\OneDrive%20-%20InterDigital%20Communications,%20Inc\Documents\3GPP%20RAN\TSGR2_127b\Docs\R2-2408798.zip" TargetMode="External"/><Relationship Id="rId576" Type="http://schemas.openxmlformats.org/officeDocument/2006/relationships/hyperlink" Target="file:///C:\Users\panidx\OneDrive%20-%20InterDigital%20Communications,%20Inc\Documents\3GPP%20RAN\TSGR2_127b\Docs\R2-2408527.zip" TargetMode="External"/><Relationship Id="rId783" Type="http://schemas.openxmlformats.org/officeDocument/2006/relationships/hyperlink" Target="http://ftp.3gpp.org/tsg_ran/TSG_RAN/TSGR_105/Docs/RP-242393.zip" TargetMode="External"/><Relationship Id="rId990" Type="http://schemas.openxmlformats.org/officeDocument/2006/relationships/hyperlink" Target="file:///C:\Users\panidx\OneDrive%20-%20InterDigital%20Communications,%20Inc\Documents\3GPP%20RAN\TSGR2_127b\Docs\R2-2408190.zip" TargetMode="External"/><Relationship Id="rId1427" Type="http://schemas.openxmlformats.org/officeDocument/2006/relationships/hyperlink" Target="file:///C:\Users\panidx\OneDrive%20-%20InterDigital%20Communications,%20Inc\Documents\3GPP%20RAN\TSGR2_127b\Docs\R2-2408437.zip" TargetMode="External"/><Relationship Id="rId229" Type="http://schemas.openxmlformats.org/officeDocument/2006/relationships/hyperlink" Target="file:///C:\Users\panidx\OneDrive%20-%20InterDigital%20Communications,%20Inc\Documents\3GPP%20RAN\TSGR2_127b\Docs\R2-2408877.zip" TargetMode="External"/><Relationship Id="rId436" Type="http://schemas.openxmlformats.org/officeDocument/2006/relationships/hyperlink" Target="file:///C:\Users\panidx\OneDrive%20-%20InterDigital%20Communications,%20Inc\Documents\3GPP%20RAN\TSGR2_127b\Docs\R2-2409085.zip" TargetMode="External"/><Relationship Id="rId643" Type="http://schemas.openxmlformats.org/officeDocument/2006/relationships/hyperlink" Target="file:///C:\Users\panidx\OneDrive%20-%20InterDigital%20Communications,%20Inc\Documents\3GPP%20RAN\TSGR2_127b\Docs\R2-2408448.zip" TargetMode="External"/><Relationship Id="rId1066" Type="http://schemas.openxmlformats.org/officeDocument/2006/relationships/hyperlink" Target="file:///C:\Users\panidx\OneDrive%20-%20InterDigital%20Communications,%20Inc\Documents\3GPP%20RAN\TSGR2_127b\Docs\R2-2409033.zip" TargetMode="External"/><Relationship Id="rId1273" Type="http://schemas.openxmlformats.org/officeDocument/2006/relationships/hyperlink" Target="file:///C:\Users\panidx\OneDrive%20-%20InterDigital%20Communications,%20Inc\Documents\3GPP%20RAN\TSGR2_127b\Docs\R2-2409180.zip" TargetMode="External"/><Relationship Id="rId1480" Type="http://schemas.openxmlformats.org/officeDocument/2006/relationships/hyperlink" Target="file:///C:\Users\panidx\OneDrive%20-%20InterDigital%20Communications,%20Inc\Documents\3GPP%20RAN\TSGR2_127b\Docs\R2-2409168.zip" TargetMode="External"/><Relationship Id="rId850" Type="http://schemas.openxmlformats.org/officeDocument/2006/relationships/hyperlink" Target="file:///C:\Users\panidx\OneDrive%20-%20InterDigital%20Communications,%20Inc\Documents\3GPP%20RAN\TSGR2_127b\Docs\R2-2408521.zip" TargetMode="External"/><Relationship Id="rId948" Type="http://schemas.openxmlformats.org/officeDocument/2006/relationships/hyperlink" Target="file:///C:\Users\panidx\OneDrive%20-%20InterDigital%20Communications,%20Inc\Documents\3GPP%20RAN\TSGR2_127b\Docs\R2-2408712.zip" TargetMode="External"/><Relationship Id="rId1133" Type="http://schemas.openxmlformats.org/officeDocument/2006/relationships/hyperlink" Target="file:///C:\Users\panidx\OneDrive%20-%20InterDigital%20Communications,%20Inc\Documents\3GPP%20RAN\TSGR2_127b\Docs\R2-2407999.zip" TargetMode="External"/><Relationship Id="rId77" Type="http://schemas.openxmlformats.org/officeDocument/2006/relationships/hyperlink" Target="file:///C:\Users\panidx\OneDrive%20-%20InterDigital%20Communications,%20Inc\Documents\3GPP%20RAN\TSGR2_127b\Docs\R2-2408989.zip" TargetMode="External"/><Relationship Id="rId282" Type="http://schemas.openxmlformats.org/officeDocument/2006/relationships/hyperlink" Target="file:///C:\Users\panidx\OneDrive%20-%20InterDigital%20Communications,%20Inc\Documents\3GPP%20RAN\TSGR2_127b\Docs\R2-2408969.zip" TargetMode="External"/><Relationship Id="rId503" Type="http://schemas.openxmlformats.org/officeDocument/2006/relationships/hyperlink" Target="file:///C:\Users\panidx\OneDrive%20-%20InterDigital%20Communications,%20Inc\Documents\3GPP%20RAN\TSGR2_127b\Docs\R2-2408444.zip" TargetMode="External"/><Relationship Id="rId587" Type="http://schemas.openxmlformats.org/officeDocument/2006/relationships/hyperlink" Target="file:///C:\Users\panidx\OneDrive%20-%20InterDigital%20Communications,%20Inc\Documents\3GPP%20RAN\TSGR2_127b\Docs\R2-2408224.zip" TargetMode="External"/><Relationship Id="rId710" Type="http://schemas.openxmlformats.org/officeDocument/2006/relationships/hyperlink" Target="file:///C:\Users\panidx\OneDrive%20-%20InterDigital%20Communications,%20Inc\Documents\3GPP%20RAN\TSGR2_127b\Docs\R2-2408951.zip" TargetMode="External"/><Relationship Id="rId808" Type="http://schemas.openxmlformats.org/officeDocument/2006/relationships/hyperlink" Target="file:///C:\Users\panidx\OneDrive%20-%20InterDigital%20Communications,%20Inc\Documents\3GPP%20RAN\TSGR2_127b\Docs\R2-2408206.zip" TargetMode="External"/><Relationship Id="rId1340" Type="http://schemas.openxmlformats.org/officeDocument/2006/relationships/hyperlink" Target="file:///C:\Users\panidx\OneDrive%20-%20InterDigital%20Communications,%20Inc\Documents\3GPP%20RAN\TSGR2_127b\Docs\R2-2408460.zip" TargetMode="External"/><Relationship Id="rId1438" Type="http://schemas.openxmlformats.org/officeDocument/2006/relationships/hyperlink" Target="file:///C:\Users\panidx\OneDrive%20-%20InterDigital%20Communications,%20Inc\Documents\3GPP%20RAN\TSGR2_127b\Docs\R2-2408219.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48.zip" TargetMode="External"/><Relationship Id="rId447" Type="http://schemas.openxmlformats.org/officeDocument/2006/relationships/hyperlink" Target="file:///C:\Users\panidx\OneDrive%20-%20InterDigital%20Communications,%20Inc\Documents\3GPP%20RAN\TSGR2_127b\Docs\R2-2408745.zip" TargetMode="External"/><Relationship Id="rId794" Type="http://schemas.openxmlformats.org/officeDocument/2006/relationships/hyperlink" Target="file:///C:\Users\panidx\OneDrive%20-%20InterDigital%20Communications,%20Inc\Documents\3GPP%20RAN\TSGR2_127b\Docs\R2-2408558.zip" TargetMode="External"/><Relationship Id="rId1077" Type="http://schemas.openxmlformats.org/officeDocument/2006/relationships/hyperlink" Target="file:///C:\Users\panidx\OneDrive%20-%20InterDigital%20Communications,%20Inc\Documents\3GPP%20RAN\TSGR2_127b\Docs\R2-2408151.zip" TargetMode="External"/><Relationship Id="rId1200" Type="http://schemas.openxmlformats.org/officeDocument/2006/relationships/hyperlink" Target="file:///C:\Users\panidx\OneDrive%20-%20InterDigital%20Communications,%20Inc\Documents\3GPP%20RAN\TSGR2_127b\Docs\R2-2408578.zip" TargetMode="External"/><Relationship Id="rId654" Type="http://schemas.openxmlformats.org/officeDocument/2006/relationships/hyperlink" Target="file:///C:\Users\panidx\OneDrive%20-%20InterDigital%20Communications,%20Inc\Documents\3GPP%20RAN\TSGR2_127b\Docs\R2-2408253.zip" TargetMode="External"/><Relationship Id="rId861" Type="http://schemas.openxmlformats.org/officeDocument/2006/relationships/hyperlink" Target="file:///C:\Users\panidx\OneDrive%20-%20InterDigital%20Communications,%20Inc\Documents\3GPP%20RAN\TSGR2_127b\Docs\R2-2409095.zip" TargetMode="External"/><Relationship Id="rId959" Type="http://schemas.openxmlformats.org/officeDocument/2006/relationships/hyperlink" Target="file:///C:\Users\panidx\OneDrive%20-%20InterDigital%20Communications,%20Inc\Documents\3GPP%20RAN\TSGR2_127b\Docs\R2-2408173.zip" TargetMode="External"/><Relationship Id="rId1284" Type="http://schemas.openxmlformats.org/officeDocument/2006/relationships/hyperlink" Target="file:///C:\Users\panidx\OneDrive%20-%20InterDigital%20Communications,%20Inc\Documents\3GPP%20RAN\TSGR2_127b\Docs\R2-2408464.zip" TargetMode="External"/><Relationship Id="rId1491" Type="http://schemas.openxmlformats.org/officeDocument/2006/relationships/hyperlink" Target="file:///C:\Users\panidx\OneDrive%20-%20InterDigital%20Communications,%20Inc\Documents\3GPP%20RAN\TSGR2_127b\Docs\R2-2408792.zip" TargetMode="External"/><Relationship Id="rId293" Type="http://schemas.openxmlformats.org/officeDocument/2006/relationships/hyperlink" Target="file:///C:\Users\panidx\OneDrive%20-%20InterDigital%20Communications,%20Inc\Documents\3GPP%20RAN\TSGR2_127b\Docs\R2-2408910.zip" TargetMode="External"/><Relationship Id="rId307" Type="http://schemas.openxmlformats.org/officeDocument/2006/relationships/hyperlink" Target="file:///C:\Users\panidx\OneDrive%20-%20InterDigital%20Communications,%20Inc\Documents\3GPP%20RAN\TSGR2_127b\Docs\R2-2408939.zip" TargetMode="External"/><Relationship Id="rId514" Type="http://schemas.openxmlformats.org/officeDocument/2006/relationships/hyperlink" Target="file:///C:\Users\panidx\OneDrive%20-%20InterDigital%20Communications,%20Inc\Documents\3GPP%20RAN\TSGR2_127b\Docs\R2-2407930.zip" TargetMode="External"/><Relationship Id="rId721" Type="http://schemas.openxmlformats.org/officeDocument/2006/relationships/hyperlink" Target="file:///C:\Users\panidx\OneDrive%20-%20InterDigital%20Communications,%20Inc\Documents\3GPP%20RAN\TSGR2_127b\Docs\R2-2408397.zip" TargetMode="External"/><Relationship Id="rId1144" Type="http://schemas.openxmlformats.org/officeDocument/2006/relationships/hyperlink" Target="file:///C:\Users\panidx\OneDrive%20-%20InterDigital%20Communications,%20Inc\Documents\3GPP%20RAN\TSGR2_127b\Docs\R2-2408346.zip" TargetMode="External"/><Relationship Id="rId1351" Type="http://schemas.openxmlformats.org/officeDocument/2006/relationships/hyperlink" Target="file:///C:\Users\panidx\OneDrive%20-%20InterDigital%20Communications,%20Inc\Documents\3GPP%20RAN\TSGR2_127b\Docs\R2-2408956.zip" TargetMode="External"/><Relationship Id="rId1449" Type="http://schemas.openxmlformats.org/officeDocument/2006/relationships/hyperlink" Target="file:///C:\Users\panidx\OneDrive%20-%20InterDigital%20Communications,%20Inc\Documents\3GPP%20RAN\TSGR2_127b\Docs\R2-2409008.zip" TargetMode="External"/><Relationship Id="rId88" Type="http://schemas.openxmlformats.org/officeDocument/2006/relationships/hyperlink" Target="file:///C:\Users\panidx\OneDrive%20-%20InterDigital%20Communications,%20Inc\Documents\3GPP%20RAN\TSGR2_127b\Docs\R2-2406843.zip" TargetMode="External"/><Relationship Id="rId153" Type="http://schemas.openxmlformats.org/officeDocument/2006/relationships/hyperlink" Target="http://ftp.3gpp.org/tsg_ran/TSG_RAN/TSGR_91e/Docs/RP-210854.zip" TargetMode="External"/><Relationship Id="rId360" Type="http://schemas.openxmlformats.org/officeDocument/2006/relationships/hyperlink" Target="file:///C:\Users\panidx\OneDrive%20-%20InterDigital%20Communications,%20Inc\Documents\3GPP%20RAN\TSGR2_127b\Docs\R2-2408729.zip" TargetMode="External"/><Relationship Id="rId598" Type="http://schemas.openxmlformats.org/officeDocument/2006/relationships/hyperlink" Target="file:///C:\Users\panidx\OneDrive%20-%20InterDigital%20Communications,%20Inc\Documents\3GPP%20RAN\TSGR2_127b\Docs\R2-2408838.zip" TargetMode="External"/><Relationship Id="rId819" Type="http://schemas.openxmlformats.org/officeDocument/2006/relationships/hyperlink" Target="file:///C:\Users\panidx\OneDrive%20-%20InterDigital%20Communications,%20Inc\Documents\3GPP%20RAN\TSGR2_127b\Docs\R2-2409203.zip" TargetMode="External"/><Relationship Id="rId1004" Type="http://schemas.openxmlformats.org/officeDocument/2006/relationships/hyperlink" Target="file:///C:\Users\panidx\OneDrive%20-%20InterDigital%20Communications,%20Inc\Documents\3GPP%20RAN\TSGR2_127b\Docs\R2-2409146.zip" TargetMode="External"/><Relationship Id="rId1211" Type="http://schemas.openxmlformats.org/officeDocument/2006/relationships/hyperlink" Target="file:///C:\Users\panidx\OneDrive%20-%20InterDigital%20Communications,%20Inc\Documents\3GPP%20RAN\TSGR2_127b\Docs\R2-2409073.zip" TargetMode="External"/><Relationship Id="rId220" Type="http://schemas.openxmlformats.org/officeDocument/2006/relationships/hyperlink" Target="file:///C:\Users\panidx\OneDrive%20-%20InterDigital%20Communications,%20Inc\Documents\3GPP%20RAN\TSGR2_127b\Docs\R2-2408743.zip" TargetMode="External"/><Relationship Id="rId458" Type="http://schemas.openxmlformats.org/officeDocument/2006/relationships/hyperlink" Target="file:///C:\Users\panidx\OneDrive%20-%20InterDigital%20Communications,%20Inc\Documents\3GPP%20RAN\TSGR2_127b\Docs\R2-2408538.zip" TargetMode="External"/><Relationship Id="rId665" Type="http://schemas.openxmlformats.org/officeDocument/2006/relationships/hyperlink" Target="file:///C:\Users\panidx\OneDrive%20-%20InterDigital%20Communications,%20Inc\Documents\3GPP%20RAN\TSGR2_127b\Docs\R2-2408504.zip" TargetMode="External"/><Relationship Id="rId872" Type="http://schemas.openxmlformats.org/officeDocument/2006/relationships/hyperlink" Target="file:///C:\Users\panidx\OneDrive%20-%20InterDigital%20Communications,%20Inc\Documents\3GPP%20RAN\TSGR2_127b\Docs\R2-2408289.zip" TargetMode="External"/><Relationship Id="rId1088" Type="http://schemas.openxmlformats.org/officeDocument/2006/relationships/hyperlink" Target="file:///C:\Users\panidx\OneDrive%20-%20InterDigital%20Communications,%20Inc\Documents\3GPP%20RAN\TSGR2_127b\Docs\R2-2408614.zip" TargetMode="External"/><Relationship Id="rId1295" Type="http://schemas.openxmlformats.org/officeDocument/2006/relationships/hyperlink" Target="file:///C:\Users\panidx\OneDrive%20-%20InterDigital%20Communications,%20Inc\Documents\3GPP%20RAN\TSGR2_127b\Docs\R2-2408988.zip" TargetMode="External"/><Relationship Id="rId1309" Type="http://schemas.openxmlformats.org/officeDocument/2006/relationships/hyperlink" Target="file:///C:\Users\panidx\OneDrive%20-%20InterDigital%20Communications,%20Inc\Documents\3GPP%20RAN\TSGR2_127b\Docs\R2-2408806.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789.zip" TargetMode="External"/><Relationship Id="rId525" Type="http://schemas.openxmlformats.org/officeDocument/2006/relationships/hyperlink" Target="file:///C:\Users\panidx\OneDrive%20-%20InterDigital%20Communications,%20Inc\Documents\3GPP%20RAN\TSGR2_127b\Docs\R2-2408537.zip" TargetMode="External"/><Relationship Id="rId732" Type="http://schemas.openxmlformats.org/officeDocument/2006/relationships/hyperlink" Target="file:///C:\Users\panidx\OneDrive%20-%20InterDigital%20Communications,%20Inc\Documents\3GPP%20RAN\TSGR2_127b\Docs\R2-2408192.zip" TargetMode="External"/><Relationship Id="rId1155" Type="http://schemas.openxmlformats.org/officeDocument/2006/relationships/hyperlink" Target="file:///C:\Users\panidx\OneDrive%20-%20InterDigital%20Communications,%20Inc\Documents\3GPP%20RAN\TSGR2_127b\Docs\R2-2408916.zip" TargetMode="External"/><Relationship Id="rId1362" Type="http://schemas.openxmlformats.org/officeDocument/2006/relationships/hyperlink" Target="file:///C:\Users\panidx\OneDrive%20-%20InterDigital%20Communications,%20Inc\Documents\3GPP%20RAN\TSGR2_127b\Docs\R2-2408163.zip" TargetMode="External"/><Relationship Id="rId99" Type="http://schemas.openxmlformats.org/officeDocument/2006/relationships/hyperlink" Target="file:///C:\Users\panidx\OneDrive%20-%20InterDigital%20Communications,%20Inc\Documents\3GPP%20RAN\TSGR2_127b\Docs\R2-2408812.zip" TargetMode="External"/><Relationship Id="rId164" Type="http://schemas.openxmlformats.org/officeDocument/2006/relationships/hyperlink" Target="file:///C:\Users\panidx\OneDrive%20-%20InterDigital%20Communications,%20Inc\Documents\3GPP%20RAN\TSGR2_127b\Docs\R2-2407768.zip" TargetMode="External"/><Relationship Id="rId371" Type="http://schemas.openxmlformats.org/officeDocument/2006/relationships/hyperlink" Target="file:///C:\Users\panidx\OneDrive%20-%20InterDigital%20Communications,%20Inc\Documents\3GPP%20RAN\TSGR2_127b\Docs\R2-2408481.zip" TargetMode="External"/><Relationship Id="rId1015" Type="http://schemas.openxmlformats.org/officeDocument/2006/relationships/hyperlink" Target="file:///C:\Users\panidx\OneDrive%20-%20InterDigital%20Communications,%20Inc\Documents\3GPP%20RAN\TSGR2_127b\Docs\R2-2408193.zip" TargetMode="External"/><Relationship Id="rId1222" Type="http://schemas.openxmlformats.org/officeDocument/2006/relationships/hyperlink" Target="file:///C:\Users\panidx\OneDrive%20-%20InterDigital%20Communications,%20Inc\Documents\3GPP%20RAN\TSGR2_127b\Docs\R2-2408345.zip" TargetMode="External"/><Relationship Id="rId469" Type="http://schemas.openxmlformats.org/officeDocument/2006/relationships/hyperlink" Target="file:///C:\Users\panidx\OneDrive%20-%20InterDigital%20Communications,%20Inc\Documents\3GPP%20RAN\TSGR2_127b\Docs\R2-2408180.zip" TargetMode="External"/><Relationship Id="rId676" Type="http://schemas.openxmlformats.org/officeDocument/2006/relationships/hyperlink" Target="file:///C:\Users\panidx\OneDrive%20-%20InterDigital%20Communications,%20Inc\Documents\3GPP%20RAN\TSGR2_127b\Docs\R2-2409013.zip" TargetMode="External"/><Relationship Id="rId883" Type="http://schemas.openxmlformats.org/officeDocument/2006/relationships/hyperlink" Target="file:///C:\Users\panidx\OneDrive%20-%20InterDigital%20Communications,%20Inc\Documents\3GPP%20RAN\TSGR2_127b\Docs\R2-2408949.zip" TargetMode="External"/><Relationship Id="rId1099" Type="http://schemas.openxmlformats.org/officeDocument/2006/relationships/hyperlink" Target="file:///C:\Users\panidx\OneDrive%20-%20InterDigital%20Communications,%20Inc\Documents\3GPP%20RAN\TSGR2_127b\Docs\R2-2409106.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86.zip" TargetMode="External"/><Relationship Id="rId329" Type="http://schemas.openxmlformats.org/officeDocument/2006/relationships/hyperlink" Target="file:///C:\Users\panidx\OneDrive%20-%20InterDigital%20Communications,%20Inc\Documents\3GPP%20RAN\TSGR2_127b\Docs\R2-2407924.zip" TargetMode="External"/><Relationship Id="rId536" Type="http://schemas.openxmlformats.org/officeDocument/2006/relationships/hyperlink" Target="file:///C:\Users\panidx\OneDrive%20-%20InterDigital%20Communications,%20Inc\Documents\3GPP%20RAN\TSGR2_127b\Docs\R2-2408312.zip" TargetMode="External"/><Relationship Id="rId1166" Type="http://schemas.openxmlformats.org/officeDocument/2006/relationships/hyperlink" Target="file:///C:\Users\panidx\OneDrive%20-%20InterDigital%20Communications,%20Inc\Documents\3GPP%20RAN\TSGR2_127b\Docs\R2-2408288.zip" TargetMode="External"/><Relationship Id="rId1373" Type="http://schemas.openxmlformats.org/officeDocument/2006/relationships/hyperlink" Target="file:///C:\Users\panidx\OneDrive%20-%20InterDigital%20Communications,%20Inc\Documents\3GPP%20RAN\TSGR2_127b\Docs\R2-2408803.zip" TargetMode="External"/><Relationship Id="rId175" Type="http://schemas.openxmlformats.org/officeDocument/2006/relationships/hyperlink" Target="file:///C:\Users\panidx\OneDrive%20-%20InterDigital%20Communications,%20Inc\Documents\3GPP%20RAN\TSGR2_127b\Docs\R2-2408814.zip" TargetMode="External"/><Relationship Id="rId743" Type="http://schemas.openxmlformats.org/officeDocument/2006/relationships/hyperlink" Target="file:///C:\Users\panidx\OneDrive%20-%20InterDigital%20Communications,%20Inc\Documents\3GPP%20RAN\TSGR2_127b\Docs\R2-2408708.zip" TargetMode="External"/><Relationship Id="rId950" Type="http://schemas.openxmlformats.org/officeDocument/2006/relationships/hyperlink" Target="file:///C:\Users\panidx\OneDrive%20-%20InterDigital%20Communications,%20Inc\Documents\3GPP%20RAN\TSGR2_127b\Docs\R2-2408785.zip" TargetMode="External"/><Relationship Id="rId1026" Type="http://schemas.openxmlformats.org/officeDocument/2006/relationships/hyperlink" Target="file:///C:\Users\panidx\OneDrive%20-%20InterDigital%20Communications,%20Inc\Documents\3GPP%20RAN\TSGR2_127b\Docs\R2-2408682.zip" TargetMode="External"/><Relationship Id="rId382" Type="http://schemas.openxmlformats.org/officeDocument/2006/relationships/hyperlink" Target="file:///C:\Users\panidx\OneDrive%20-%20InterDigital%20Communications,%20Inc\Documents\3GPP%20RAN\TSGR2_127b\Docs\R2-2408588.zip" TargetMode="External"/><Relationship Id="rId603" Type="http://schemas.openxmlformats.org/officeDocument/2006/relationships/hyperlink" Target="file:///C:\Users\panidx\OneDrive%20-%20InterDigital%20Communications,%20Inc\Documents\3GPP%20RAN\TSGR2_127b\Docs\R2-2408144.zip" TargetMode="External"/><Relationship Id="rId687" Type="http://schemas.openxmlformats.org/officeDocument/2006/relationships/hyperlink" Target="file:///C:\Users\panidx\OneDrive%20-%20InterDigital%20Communications,%20Inc\Documents\3GPP%20RAN\TSGR2_127b\Docs\R2-2408702.zip" TargetMode="External"/><Relationship Id="rId810" Type="http://schemas.openxmlformats.org/officeDocument/2006/relationships/hyperlink" Target="file:///C:\Users\panidx\OneDrive%20-%20InterDigital%20Communications,%20Inc\Documents\3GPP%20RAN\TSGR2_127b\Docs\R2-2408393.zip" TargetMode="External"/><Relationship Id="rId908" Type="http://schemas.openxmlformats.org/officeDocument/2006/relationships/hyperlink" Target="file:///C:\Users\panidx\OneDrive%20-%20InterDigital%20Communications,%20Inc\Documents\3GPP%20RAN\TSGR2_127b\Docs\R2-2408009.zip" TargetMode="External"/><Relationship Id="rId1233" Type="http://schemas.openxmlformats.org/officeDocument/2006/relationships/hyperlink" Target="file:///C:\Users\panidx\OneDrive%20-%20InterDigital%20Communications,%20Inc\Documents\3GPP%20RAN\TSGR2_127b\Docs\R2-2408984.zip" TargetMode="External"/><Relationship Id="rId1440" Type="http://schemas.openxmlformats.org/officeDocument/2006/relationships/hyperlink" Target="file:///C:\Users\panidx\OneDrive%20-%20InterDigital%20Communications,%20Inc\Documents\3GPP%20RAN\TSGR2_127b\Docs\R2-2408420.zip" TargetMode="External"/><Relationship Id="rId242" Type="http://schemas.openxmlformats.org/officeDocument/2006/relationships/hyperlink" Target="file:///C:\Users\panidx\OneDrive%20-%20InterDigital%20Communications,%20Inc\Documents\3GPP%20RAN\TSGR2_127b\Docs\R2-2409177.zip" TargetMode="External"/><Relationship Id="rId894" Type="http://schemas.openxmlformats.org/officeDocument/2006/relationships/hyperlink" Target="file:///C:\Users\panidx\OneDrive%20-%20InterDigital%20Communications,%20Inc\Documents\3GPP%20RAN\TSGR2_127b\Docs\R2-2408240.zip" TargetMode="External"/><Relationship Id="rId1177" Type="http://schemas.openxmlformats.org/officeDocument/2006/relationships/hyperlink" Target="file:///C:\Users\panidx\OneDrive%20-%20InterDigital%20Communications,%20Inc\Documents\3GPP%20RAN\TSGR2_127b\Docs\R2-2408728.zip" TargetMode="External"/><Relationship Id="rId1300" Type="http://schemas.openxmlformats.org/officeDocument/2006/relationships/hyperlink" Target="file:///C:\Users\panidx\OneDrive%20-%20InterDigital%20Communications,%20Inc\Documents\3GPP%20RAN\TSGR2_127b\Docs\R2-2409113.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6.zip" TargetMode="External"/><Relationship Id="rId547" Type="http://schemas.openxmlformats.org/officeDocument/2006/relationships/hyperlink" Target="file:///C:\Users\panidx\OneDrive%20-%20InterDigital%20Communications,%20Inc\Documents\3GPP%20RAN\TSGR2_127b\Docs\R2-2408208.zip" TargetMode="External"/><Relationship Id="rId754" Type="http://schemas.openxmlformats.org/officeDocument/2006/relationships/hyperlink" Target="file:///C:\Users\panidx\OneDrive%20-%20InterDigital%20Communications,%20Inc\Documents\3GPP%20RAN\TSGR2_127b\Docs\R2-2409169.zip" TargetMode="External"/><Relationship Id="rId961" Type="http://schemas.openxmlformats.org/officeDocument/2006/relationships/hyperlink" Target="file:///C:\Users\panidx\OneDrive%20-%20InterDigital%20Communications,%20Inc\Documents\3GPP%20RAN\TSGR2_127b\Docs\R2-2408274.zip" TargetMode="External"/><Relationship Id="rId1384" Type="http://schemas.openxmlformats.org/officeDocument/2006/relationships/hyperlink" Target="file:///C:\Users\panidx\OneDrive%20-%20InterDigital%20Communications,%20Inc\Documents\3GPP%20RAN\TSGR2_127b\Docs\R2-2408305.zip" TargetMode="External"/><Relationship Id="rId90" Type="http://schemas.openxmlformats.org/officeDocument/2006/relationships/hyperlink" Target="file:///C:\Users\panidx\OneDrive%20-%20InterDigital%20Communications,%20Inc\Documents\3GPP%20RAN\TSGR2_127b\Docs\R2-2406844.zip" TargetMode="External"/><Relationship Id="rId186" Type="http://schemas.openxmlformats.org/officeDocument/2006/relationships/hyperlink" Target="file:///C:\Users\panidx\OneDrive%20-%20InterDigital%20Communications,%20Inc\Documents\3GPP%20RAN\TSGR2_127b\Docs\R2-2408503.zip" TargetMode="External"/><Relationship Id="rId393" Type="http://schemas.openxmlformats.org/officeDocument/2006/relationships/hyperlink" Target="file:///C:\Users\panidx\OneDrive%20-%20InterDigital%20Communications,%20Inc\Documents\3GPP%20RAN\TSGR2_127b\Docs\R2-2409186.zip" TargetMode="External"/><Relationship Id="rId407" Type="http://schemas.openxmlformats.org/officeDocument/2006/relationships/hyperlink" Target="file:///C:\Users\panidx\OneDrive%20-%20InterDigital%20Communications,%20Inc\Documents\3GPP%20RAN\TSGR2_127b\Docs\R2-2409187.zip" TargetMode="External"/><Relationship Id="rId614" Type="http://schemas.openxmlformats.org/officeDocument/2006/relationships/hyperlink" Target="file:///C:\Users\panidx\OneDrive%20-%20InterDigital%20Communications,%20Inc\Documents\3GPP%20RAN\TSGR2_127b\Docs\R2-2408839.zip" TargetMode="External"/><Relationship Id="rId821" Type="http://schemas.openxmlformats.org/officeDocument/2006/relationships/hyperlink" Target="file:///C:\Users\panidx\OneDrive%20-%20InterDigital%20Communications,%20Inc\Documents\3GPP%20RAN\TSGR2_127b\Docs\R2-2408747.zip" TargetMode="External"/><Relationship Id="rId1037" Type="http://schemas.openxmlformats.org/officeDocument/2006/relationships/hyperlink" Target="file:///C:\Users\panidx\OneDrive%20-%20InterDigital%20Communications,%20Inc\Documents\3GPP%20RAN\TSGR2_127b\Docs\R2-2409000.zip" TargetMode="External"/><Relationship Id="rId1244" Type="http://schemas.openxmlformats.org/officeDocument/2006/relationships/hyperlink" Target="file:///C:\Users\panidx\OneDrive%20-%20InterDigital%20Communications,%20Inc\Documents\3GPP%20RAN\TSGR2_127b\Docs\R2-2408805.zip" TargetMode="External"/><Relationship Id="rId1451" Type="http://schemas.openxmlformats.org/officeDocument/2006/relationships/hyperlink" Target="file:///C:\Users\panidx\OneDrive%20-%20InterDigital%20Communications,%20Inc\Documents\3GPP%20RAN\TSGR2_127b\Docs\R2-2407951.zip" TargetMode="External"/><Relationship Id="rId253" Type="http://schemas.openxmlformats.org/officeDocument/2006/relationships/hyperlink" Target="file:///C:\Users\panidx\OneDrive%20-%20InterDigital%20Communications,%20Inc\Documents\3GPP%20RAN\TSGR2_127b\Docs\R2-2407909.zip" TargetMode="External"/><Relationship Id="rId460" Type="http://schemas.openxmlformats.org/officeDocument/2006/relationships/hyperlink" Target="file:///C:\Users\panidx\OneDrive%20-%20InterDigital%20Communications,%20Inc\Documents\3GPP%20RAN\TSGR2_127b\Docs\R2-2408638.zip" TargetMode="External"/><Relationship Id="rId698" Type="http://schemas.openxmlformats.org/officeDocument/2006/relationships/hyperlink" Target="file:///C:\Users\panidx\OneDrive%20-%20InterDigital%20Communications,%20Inc\Documents\3GPP%20RAN\TSGR2_127b\Docs\R2-2406520.zip" TargetMode="External"/><Relationship Id="rId919" Type="http://schemas.openxmlformats.org/officeDocument/2006/relationships/hyperlink" Target="file:///C:\Users\panidx\OneDrive%20-%20InterDigital%20Communications,%20Inc\Documents\3GPP%20RAN\TSGR2_127b\Docs\R2-2408574.zip" TargetMode="External"/><Relationship Id="rId1090" Type="http://schemas.openxmlformats.org/officeDocument/2006/relationships/hyperlink" Target="file:///C:\Users\panidx\OneDrive%20-%20InterDigital%20Communications,%20Inc\Documents\3GPP%20RAN\TSGR2_127b\Docs\R2-2408724.zip" TargetMode="External"/><Relationship Id="rId1104" Type="http://schemas.openxmlformats.org/officeDocument/2006/relationships/hyperlink" Target="file:///C:\Users\panidx\OneDrive%20-%20InterDigital%20Communications,%20Inc\Documents\3GPP%20RAN\TSGR2_127b\Docs\R2-2407927.zip" TargetMode="External"/><Relationship Id="rId1311" Type="http://schemas.openxmlformats.org/officeDocument/2006/relationships/hyperlink" Target="file:///C:\Users\panidx\OneDrive%20-%20InterDigital%20Communications,%20Inc\Documents\3GPP%20RAN\TSGR2_127b\Docs\R2-2408947.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6.zip" TargetMode="External"/><Relationship Id="rId320" Type="http://schemas.openxmlformats.org/officeDocument/2006/relationships/hyperlink" Target="file:///C:\Users\panidx\OneDrive%20-%20InterDigital%20Communications,%20Inc\Documents\3GPP%20RAN\TSGR2_127b\Docs\R2-2407273.zip" TargetMode="External"/><Relationship Id="rId558" Type="http://schemas.openxmlformats.org/officeDocument/2006/relationships/hyperlink" Target="file:///C:\Users\panidx\OneDrive%20-%20InterDigital%20Communications,%20Inc\Documents\3GPP%20RAN\TSGR2_127b\Docs\R2-2408999.zip" TargetMode="External"/><Relationship Id="rId765" Type="http://schemas.openxmlformats.org/officeDocument/2006/relationships/hyperlink" Target="file:///C:\Users\panidx\OneDrive%20-%20InterDigital%20Communications,%20Inc\Documents\3GPP%20RAN\TSGR2_127b\Docs\R2-2407949.zip" TargetMode="External"/><Relationship Id="rId972" Type="http://schemas.openxmlformats.org/officeDocument/2006/relationships/hyperlink" Target="file:///C:\Users\panidx\OneDrive%20-%20InterDigital%20Communications,%20Inc\Documents\3GPP%20RAN\TSGR2_127b\Docs\R2-2408641.zip" TargetMode="External"/><Relationship Id="rId1188" Type="http://schemas.openxmlformats.org/officeDocument/2006/relationships/hyperlink" Target="file:///C:\Users\panidx\OneDrive%20-%20InterDigital%20Communications,%20Inc\Documents\3GPP%20RAN\TSGR2_127b\Docs\R2-2408001.zip" TargetMode="External"/><Relationship Id="rId1395" Type="http://schemas.openxmlformats.org/officeDocument/2006/relationships/hyperlink" Target="http://ftp.3gpp.org/tsg_ran/TSG_RAN/TSGR_102/Docs/RP-234038.zip" TargetMode="External"/><Relationship Id="rId1409" Type="http://schemas.openxmlformats.org/officeDocument/2006/relationships/hyperlink" Target="file:///C:\Users\panidx\OneDrive%20-%20InterDigital%20Communications,%20Inc\Documents\3GPP%20RAN\TSGR2_127b\Docs\R2-2408405.zip" TargetMode="External"/><Relationship Id="rId197" Type="http://schemas.openxmlformats.org/officeDocument/2006/relationships/hyperlink" Target="file:///C:\Users\panidx\OneDrive%20-%20InterDigital%20Communications,%20Inc\Documents\3GPP%20RAN\TSGR2_127b\Docs\R2-2408730.zip" TargetMode="External"/><Relationship Id="rId418" Type="http://schemas.openxmlformats.org/officeDocument/2006/relationships/hyperlink" Target="file:///C:\Users\panidx\OneDrive%20-%20InterDigital%20Communications,%20Inc\Documents\3GPP%20RAN\TSGR2_127b\Docs\R2-2408584.zip" TargetMode="External"/><Relationship Id="rId625" Type="http://schemas.openxmlformats.org/officeDocument/2006/relationships/hyperlink" Target="file:///C:\Users\panidx\OneDrive%20-%20InterDigital%20Communications,%20Inc\Documents\3GPP%20RAN\TSGR2_127b\Docs\R2-2408078.zip" TargetMode="External"/><Relationship Id="rId832" Type="http://schemas.openxmlformats.org/officeDocument/2006/relationships/hyperlink" Target="file:///C:\Users\panidx\OneDrive%20-%20InterDigital%20Communications,%20Inc\Documents\3GPP%20RAN\TSGR2_127b\Docs\R2-2408032.zip" TargetMode="External"/><Relationship Id="rId1048" Type="http://schemas.openxmlformats.org/officeDocument/2006/relationships/hyperlink" Target="file:///C:\Users\panidx\OneDrive%20-%20InterDigital%20Communications,%20Inc\Documents\3GPP%20RAN\TSGR2_127b\Docs\R2-2408164.zip" TargetMode="External"/><Relationship Id="rId1255" Type="http://schemas.openxmlformats.org/officeDocument/2006/relationships/hyperlink" Target="file:///C:\Users\panidx\OneDrive%20-%20InterDigital%20Communications,%20Inc\Documents\3GPP%20RAN\TSGR2_127b\Docs\R2-2408300.zip" TargetMode="External"/><Relationship Id="rId1462" Type="http://schemas.openxmlformats.org/officeDocument/2006/relationships/hyperlink" Target="file:///C:\Users\panidx\OneDrive%20-%20InterDigital%20Communications,%20Inc\Documents\3GPP%20RAN\TSGR2_127b\Docs\R2-2407906.zip" TargetMode="External"/><Relationship Id="rId264" Type="http://schemas.openxmlformats.org/officeDocument/2006/relationships/hyperlink" Target="https://www.3gpp.org/ftp/TSG_RAN/TSG_RAN/TSGR_99/Docs/RP-230783.zip" TargetMode="External"/><Relationship Id="rId471" Type="http://schemas.openxmlformats.org/officeDocument/2006/relationships/hyperlink" Target="file:///C:\Users\panidx\OneDrive%20-%20InterDigital%20Communications,%20Inc\Documents\3GPP%20RAN\TSGR2_127b\Docs\R2-2408748.zip" TargetMode="External"/><Relationship Id="rId1115" Type="http://schemas.openxmlformats.org/officeDocument/2006/relationships/hyperlink" Target="file:///C:\Users\panidx\OneDrive%20-%20InterDigital%20Communications,%20Inc\Documents\3GPP%20RAN\TSGR2_127b\Docs\R2-2407998.zip" TargetMode="External"/><Relationship Id="rId1322" Type="http://schemas.openxmlformats.org/officeDocument/2006/relationships/hyperlink" Target="file:///C:\Users\panidx\OneDrive%20-%20InterDigital%20Communications,%20Inc\Documents\3GPP%20RAN\TSGR2_127b\Docs\R2-2407938.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7.zip" TargetMode="External"/><Relationship Id="rId569" Type="http://schemas.openxmlformats.org/officeDocument/2006/relationships/hyperlink" Target="file:///C:\Users\panidx\OneDrive%20-%20InterDigital%20Communications,%20Inc\Documents\3GPP%20RAN\TSGR2_127b\Docs\R2-2408098.zip" TargetMode="External"/><Relationship Id="rId776" Type="http://schemas.openxmlformats.org/officeDocument/2006/relationships/hyperlink" Target="file:///C:\Users\panidx\OneDrive%20-%20InterDigital%20Communications,%20Inc\Documents\3GPP%20RAN\TSGR2_127b\Docs\R2-2408398.zip" TargetMode="External"/><Relationship Id="rId983" Type="http://schemas.openxmlformats.org/officeDocument/2006/relationships/hyperlink" Target="file:///C:\Users\panidx\OneDrive%20-%20InterDigital%20Communications,%20Inc\Documents\3GPP%20RAN\TSGR2_127b\Docs\R2-2409156.zip" TargetMode="External"/><Relationship Id="rId1199" Type="http://schemas.openxmlformats.org/officeDocument/2006/relationships/hyperlink" Target="file:///C:\Users\panidx\OneDrive%20-%20InterDigital%20Communications,%20Inc\Documents\3GPP%20RAN\TSGR2_127b\Docs\R2-2408532.zip" TargetMode="External"/><Relationship Id="rId331" Type="http://schemas.openxmlformats.org/officeDocument/2006/relationships/hyperlink" Target="file:///C:\Users\panidx\OneDrive%20-%20InterDigital%20Communications,%20Inc\Documents\3GPP%20RAN\TSGR2_127b\Docs\R2-2408433.zip" TargetMode="External"/><Relationship Id="rId429" Type="http://schemas.openxmlformats.org/officeDocument/2006/relationships/hyperlink" Target="file:///C:\Users\panidx\OneDrive%20-%20InterDigital%20Communications,%20Inc\Documents\3GPP%20RAN\TSGR2_127b\Docs\R2-2408113.zip" TargetMode="External"/><Relationship Id="rId636" Type="http://schemas.openxmlformats.org/officeDocument/2006/relationships/hyperlink" Target="file:///C:\Users\panidx\OneDrive%20-%20InterDigital%20Communications,%20Inc\Documents\3GPP%20RAN\TSGR2_127b\Docs\R2-2407984.zip" TargetMode="External"/><Relationship Id="rId1059" Type="http://schemas.openxmlformats.org/officeDocument/2006/relationships/hyperlink" Target="file:///C:\Users\panidx\OneDrive%20-%20InterDigital%20Communications,%20Inc\Documents\3GPP%20RAN\TSGR2_127b\Docs\R2-2408613.zip" TargetMode="External"/><Relationship Id="rId1266" Type="http://schemas.openxmlformats.org/officeDocument/2006/relationships/hyperlink" Target="file:///C:\Users\panidx\OneDrive%20-%20InterDigital%20Communications,%20Inc\Documents\3GPP%20RAN\TSGR2_127b\Docs\R2-2408920.zip" TargetMode="External"/><Relationship Id="rId1473" Type="http://schemas.openxmlformats.org/officeDocument/2006/relationships/hyperlink" Target="file:///C:\Users\panidx\OneDrive%20-%20InterDigital%20Communications,%20Inc\Documents\3GPP%20RAN\TSGR2_127b\Docs\R2-2409200.zip" TargetMode="External"/><Relationship Id="rId843" Type="http://schemas.openxmlformats.org/officeDocument/2006/relationships/hyperlink" Target="file:///C:\Users\panidx\OneDrive%20-%20InterDigital%20Communications,%20Inc\Documents\3GPP%20RAN\TSGR2_127b\Docs\R2-2408298.zip" TargetMode="External"/><Relationship Id="rId1126" Type="http://schemas.openxmlformats.org/officeDocument/2006/relationships/hyperlink" Target="file:///C:\Users\panidx\OneDrive%20-%20InterDigital%20Communications,%20Inc\Documents\3GPP%20RAN\TSGR2_127b\Docs\R2-2408781.zip" TargetMode="External"/><Relationship Id="rId275" Type="http://schemas.openxmlformats.org/officeDocument/2006/relationships/hyperlink" Target="file:///C:\Users\panidx\OneDrive%20-%20InterDigital%20Communications,%20Inc\Documents\3GPP%20RAN\TSGR2_127b\Docs\R2-2408937.zip" TargetMode="External"/><Relationship Id="rId482" Type="http://schemas.openxmlformats.org/officeDocument/2006/relationships/hyperlink" Target="file:///C:\Users\panidx\OneDrive%20-%20InterDigital%20Communications,%20Inc\Documents\3GPP%20RAN\TSGR2_127b\Docs\R2-2408475.zip" TargetMode="External"/><Relationship Id="rId703" Type="http://schemas.openxmlformats.org/officeDocument/2006/relationships/hyperlink" Target="file:///C:\Users\panidx\OneDrive%20-%20InterDigital%20Communications,%20Inc\Documents\3GPP%20RAN\TSGR2_127b\Docs\R2-2408625.zip" TargetMode="External"/><Relationship Id="rId910" Type="http://schemas.openxmlformats.org/officeDocument/2006/relationships/hyperlink" Target="file:///C:\Users\panidx\OneDrive%20-%20InterDigital%20Communications,%20Inc\Documents\3GPP%20RAN\TSGR2_127b\Docs\R2-2408044.zip" TargetMode="External"/><Relationship Id="rId1333" Type="http://schemas.openxmlformats.org/officeDocument/2006/relationships/hyperlink" Target="file:///C:\Users\panidx\OneDrive%20-%20InterDigital%20Communications,%20Inc\Documents\3GPP%20RAN\TSGR2_127b\Docs\R2-2407487.zip" TargetMode="External"/><Relationship Id="rId135" Type="http://schemas.openxmlformats.org/officeDocument/2006/relationships/hyperlink" Target="http://ftp.3gpp.org/tsg_ran/TSG_RAN/TSGR_87e/Docs/RP-200218.zip" TargetMode="External"/><Relationship Id="rId342" Type="http://schemas.openxmlformats.org/officeDocument/2006/relationships/hyperlink" Target="file:///C:\Users\panidx\OneDrive%20-%20InterDigital%20Communications,%20Inc\Documents\3GPP%20RAN\TSGR2_127b\Docs\R2-2408678.zip" TargetMode="External"/><Relationship Id="rId787" Type="http://schemas.openxmlformats.org/officeDocument/2006/relationships/hyperlink" Target="file:///C:\Users\panidx\OneDrive%20-%20InterDigital%20Communications,%20Inc\Documents\3GPP%20RAN\TSGR2_127b\Docs\R2-2407976.zip" TargetMode="External"/><Relationship Id="rId994" Type="http://schemas.openxmlformats.org/officeDocument/2006/relationships/hyperlink" Target="file:///C:\Users\panidx\OneDrive%20-%20InterDigital%20Communications,%20Inc\Documents\3GPP%20RAN\TSGR2_127b\Docs\R2-2408562.zip" TargetMode="External"/><Relationship Id="rId1400" Type="http://schemas.openxmlformats.org/officeDocument/2006/relationships/hyperlink" Target="file:///C:\Users\panidx\OneDrive%20-%20InterDigital%20Communications,%20Inc\Documents\3GPP%20RAN\TSGR2_127b\Docs\R2-2408185.zip" TargetMode="External"/><Relationship Id="rId202" Type="http://schemas.openxmlformats.org/officeDocument/2006/relationships/hyperlink" Target="file:///C:\Users\panidx\OneDrive%20-%20InterDigital%20Communications,%20Inc\Documents\3GPP%20RAN\TSGR2_127b\Docs\R2-2408822.zip" TargetMode="External"/><Relationship Id="rId647" Type="http://schemas.openxmlformats.org/officeDocument/2006/relationships/hyperlink" Target="file:///C:\Users\panidx\OneDrive%20-%20InterDigital%20Communications,%20Inc\Documents\3GPP%20RAN\TSGR2_127b\Docs\R2-2408253.zip" TargetMode="External"/><Relationship Id="rId854" Type="http://schemas.openxmlformats.org/officeDocument/2006/relationships/hyperlink" Target="file:///C:\Users\panidx\OneDrive%20-%20InterDigital%20Communications,%20Inc\Documents\3GPP%20RAN\TSGR2_127b\Docs\R2-2408679.zip" TargetMode="External"/><Relationship Id="rId1277" Type="http://schemas.openxmlformats.org/officeDocument/2006/relationships/hyperlink" Target="file:///C:\Users\panidx\OneDrive%20-%20InterDigital%20Communications,%20Inc\Documents\3GPP%20RAN\TSGR2_127b\Docs\R2-2408047.zip" TargetMode="External"/><Relationship Id="rId1484" Type="http://schemas.openxmlformats.org/officeDocument/2006/relationships/hyperlink" Target="https://www.3gpp.org/ftp/meetings_3gpp_sync/ran/docs/RP-241264.zip" TargetMode="External"/><Relationship Id="rId286" Type="http://schemas.openxmlformats.org/officeDocument/2006/relationships/hyperlink" Target="file:///C:\Users\panidx\OneDrive%20-%20InterDigital%20Communications,%20Inc\Documents\3GPP%20RAN\TSGR2_127b\Docs\R2-2408273.zip" TargetMode="External"/><Relationship Id="rId493" Type="http://schemas.openxmlformats.org/officeDocument/2006/relationships/hyperlink" Target="file:///C:\Users\panidx\OneDrive%20-%20InterDigital%20Communications,%20Inc\Documents\3GPP%20RAN\TSGR2_127b\Docs\R2-2408370.zip" TargetMode="External"/><Relationship Id="rId507" Type="http://schemas.openxmlformats.org/officeDocument/2006/relationships/hyperlink" Target="file:///C:\Users\panidx\OneDrive%20-%20InterDigital%20Communications,%20Inc\Documents\3GPP%20RAN\TSGR2_127b\Docs\R2-2409069.zip" TargetMode="External"/><Relationship Id="rId714" Type="http://schemas.openxmlformats.org/officeDocument/2006/relationships/hyperlink" Target="file:///C:\Users\panidx\OneDrive%20-%20InterDigital%20Communications,%20Inc\Documents\3GPP%20RAN\TSGR2_127b\Docs\R2-2409050.zip" TargetMode="External"/><Relationship Id="rId921" Type="http://schemas.openxmlformats.org/officeDocument/2006/relationships/hyperlink" Target="file:///C:\Users\panidx\OneDrive%20-%20InterDigital%20Communications,%20Inc\Documents\3GPP%20RAN\TSGR2_127b\Docs\R2-2408692.zip" TargetMode="External"/><Relationship Id="rId1137" Type="http://schemas.openxmlformats.org/officeDocument/2006/relationships/hyperlink" Target="file:///C:\Users\panidx\OneDrive%20-%20InterDigital%20Communications,%20Inc\Documents\3GPP%20RAN\TSGR2_127b\Docs\R2-2408130.zip" TargetMode="External"/><Relationship Id="rId1344" Type="http://schemas.openxmlformats.org/officeDocument/2006/relationships/hyperlink" Target="file:///C:\Users\panidx\OneDrive%20-%20InterDigital%20Communications,%20Inc\Documents\3GPP%20RAN\TSGR2_127b\Docs\R2-2408622.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93e/Docs/RP-212534.zip" TargetMode="External"/><Relationship Id="rId353" Type="http://schemas.openxmlformats.org/officeDocument/2006/relationships/hyperlink" Target="file:///C:\Users\panidx\OneDrive%20-%20InterDigital%20Communications,%20Inc\Documents\3GPP%20RAN\TSGR2_127b\Docs\R2-2408784.zip" TargetMode="External"/><Relationship Id="rId560" Type="http://schemas.openxmlformats.org/officeDocument/2006/relationships/hyperlink" Target="file:///C:\Users\panidx\OneDrive%20-%20InterDigital%20Communications,%20Inc\Documents\3GPP%20RAN\TSGR2_127b\Docs\R2-2409062.zip" TargetMode="External"/><Relationship Id="rId798" Type="http://schemas.openxmlformats.org/officeDocument/2006/relationships/hyperlink" Target="file:///C:\Users\panidx\OneDrive%20-%20InterDigital%20Communications,%20Inc\Documents\3GPP%20RAN\TSGR2_127b\Docs\R2-2408558.zip" TargetMode="External"/><Relationship Id="rId1190" Type="http://schemas.openxmlformats.org/officeDocument/2006/relationships/hyperlink" Target="file:///C:\Users\panidx\OneDrive%20-%20InterDigital%20Communications,%20Inc\Documents\3GPP%20RAN\TSGR2_127b\Docs\R2-2408075.zip" TargetMode="External"/><Relationship Id="rId1204" Type="http://schemas.openxmlformats.org/officeDocument/2006/relationships/hyperlink" Target="file:///C:\Users\panidx\OneDrive%20-%20InterDigital%20Communications,%20Inc\Documents\3GPP%20RAN\TSGR2_127b\Docs\R2-2408673.zip" TargetMode="External"/><Relationship Id="rId1411" Type="http://schemas.openxmlformats.org/officeDocument/2006/relationships/hyperlink" Target="file:///C:\Users\panidx\OneDrive%20-%20InterDigital%20Communications,%20Inc\Documents\3GPP%20RAN\TSGR2_127b\Docs\R2-2408435.zip" TargetMode="External"/><Relationship Id="rId213" Type="http://schemas.openxmlformats.org/officeDocument/2006/relationships/hyperlink" Target="file:///C:\Users\panidx\OneDrive%20-%20InterDigital%20Communications,%20Inc\Documents\3GPP%20RAN\TSGR2_127b\Docs\R2-2408371.zip" TargetMode="External"/><Relationship Id="rId420" Type="http://schemas.openxmlformats.org/officeDocument/2006/relationships/hyperlink" Target="file:///C:\Users\panidx\OneDrive%20-%20InterDigital%20Communications,%20Inc\Documents\3GPP%20RAN\TSGR2_127b\Docs\R2-2408862.zip" TargetMode="External"/><Relationship Id="rId658" Type="http://schemas.openxmlformats.org/officeDocument/2006/relationships/hyperlink" Target="file:///C:\Users\panidx\OneDrive%20-%20InterDigital%20Communications,%20Inc\Documents\3GPP%20RAN\TSGR2_127b\Docs\R2-2408291.zip" TargetMode="External"/><Relationship Id="rId865" Type="http://schemas.openxmlformats.org/officeDocument/2006/relationships/hyperlink" Target="file:///C:\Users\panidx\OneDrive%20-%20InterDigital%20Communications,%20Inc\Documents\3GPP%20RAN\TSGR2_127b\Docs\R2-2408007.zip" TargetMode="External"/><Relationship Id="rId1050" Type="http://schemas.openxmlformats.org/officeDocument/2006/relationships/hyperlink" Target="file:///C:\Users\panidx\OneDrive%20-%20InterDigital%20Communications,%20Inc\Documents\3GPP%20RAN\TSGR2_127b\Docs\R2-2408280.zip" TargetMode="External"/><Relationship Id="rId1288" Type="http://schemas.openxmlformats.org/officeDocument/2006/relationships/hyperlink" Target="file:///C:\Users\panidx\OneDrive%20-%20InterDigital%20Communications,%20Inc\Documents\3GPP%20RAN\TSGR2_127b\Docs\R2-2408602.zip" TargetMode="External"/><Relationship Id="rId1495" Type="http://schemas.openxmlformats.org/officeDocument/2006/relationships/hyperlink" Target="file:///C:\Users\panidx\OneDrive%20-%20InterDigital%20Communications,%20Inc\Documents\3GPP%20RAN\TSGR2_127b\Docs\R2-2409199.zip" TargetMode="External"/><Relationship Id="rId297" Type="http://schemas.openxmlformats.org/officeDocument/2006/relationships/hyperlink" Target="file:///C:\Users\panidx\OneDrive%20-%20InterDigital%20Communications,%20Inc\Documents\3GPP%20RAN\TSGR2_127b\Docs\R2-2408636.zip" TargetMode="External"/><Relationship Id="rId518" Type="http://schemas.openxmlformats.org/officeDocument/2006/relationships/hyperlink" Target="file:///C:\Users\panidx\OneDrive%20-%20InterDigital%20Communications,%20Inc\Documents\3GPP%20RAN\TSGR2_127b\Docs\R2-2408666.zip" TargetMode="External"/><Relationship Id="rId725" Type="http://schemas.openxmlformats.org/officeDocument/2006/relationships/hyperlink" Target="file:///C:\Users\panidx\OneDrive%20-%20InterDigital%20Communications,%20Inc\Documents\3GPP%20RAN\TSGR2_127b\Docs\R2-2407953.zip" TargetMode="External"/><Relationship Id="rId932" Type="http://schemas.openxmlformats.org/officeDocument/2006/relationships/hyperlink" Target="file:///C:\Users\panidx\OneDrive%20-%20InterDigital%20Communications,%20Inc\Documents\3GPP%20RAN\TSGR2_127b\Docs\R2-2408559.zip" TargetMode="External"/><Relationship Id="rId1148" Type="http://schemas.openxmlformats.org/officeDocument/2006/relationships/hyperlink" Target="file:///C:\Users\panidx\OneDrive%20-%20InterDigital%20Communications,%20Inc\Documents\3GPP%20RAN\TSGR2_127b\Docs\R2-2408530.zip" TargetMode="External"/><Relationship Id="rId1355" Type="http://schemas.openxmlformats.org/officeDocument/2006/relationships/hyperlink" Target="file:///C:\Users\panidx\OneDrive%20-%20InterDigital%20Communications,%20Inc\Documents\3GPP%20RAN\TSGR2_127b\Docs\R2-2409189.zip" TargetMode="External"/><Relationship Id="rId157" Type="http://schemas.openxmlformats.org/officeDocument/2006/relationships/hyperlink" Target="file:///C:\Users\panidx\OneDrive%20-%20InterDigital%20Communications,%20Inc\Documents\3GPP%20RAN\TSGR2_127b\Docs\R2-2407913.zip" TargetMode="External"/><Relationship Id="rId364" Type="http://schemas.openxmlformats.org/officeDocument/2006/relationships/hyperlink" Target="file:///C:\Users\panidx\OneDrive%20-%20InterDigital%20Communications,%20Inc\Documents\3GPP%20RAN\TSGR2_127b\Docs\R2-2409014.zip" TargetMode="External"/><Relationship Id="rId1008" Type="http://schemas.openxmlformats.org/officeDocument/2006/relationships/hyperlink" Target="file:///C:\Users\panidx\OneDrive%20-%20InterDigital%20Communications,%20Inc\Documents\3GPP%20RAN\TSGR2_127b\Docs\R2-2408595.zip" TargetMode="External"/><Relationship Id="rId1215" Type="http://schemas.openxmlformats.org/officeDocument/2006/relationships/hyperlink" Target="file:///C:\Users\panidx\OneDrive%20-%20InterDigital%20Communications,%20Inc\Documents\3GPP%20RAN\TSGR2_127b\Docs\R2-2409153.zip" TargetMode="External"/><Relationship Id="rId1422" Type="http://schemas.openxmlformats.org/officeDocument/2006/relationships/hyperlink" Target="file:///C:\Users\panidx\OneDrive%20-%20InterDigital%20Communications,%20Inc\Documents\3GPP%20RAN\TSGR2_127b\Docs\R2-2407105.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4342.zip" TargetMode="External"/><Relationship Id="rId669" Type="http://schemas.openxmlformats.org/officeDocument/2006/relationships/hyperlink" Target="file:///C:\Users\panidx\OneDrive%20-%20InterDigital%20Communications,%20Inc\Documents\3GPP%20RAN\TSGR2_127b\Docs\R2-2408706.zip" TargetMode="External"/><Relationship Id="rId876" Type="http://schemas.openxmlformats.org/officeDocument/2006/relationships/hyperlink" Target="file:///C:\Users\panidx\OneDrive%20-%20InterDigital%20Communications,%20Inc\Documents\3GPP%20RAN\TSGR2_127b\Docs\R2-2408450.zip" TargetMode="External"/><Relationship Id="rId1299" Type="http://schemas.openxmlformats.org/officeDocument/2006/relationships/hyperlink" Target="file:///C:\Users\panidx\OneDrive%20-%20InterDigital%20Communications,%20Inc\Documents\3GPP%20RAN\TSGR2_127b\Docs\R2-2409026.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7b\Docs\R2-2407997.zip" TargetMode="External"/><Relationship Id="rId431" Type="http://schemas.openxmlformats.org/officeDocument/2006/relationships/hyperlink" Target="file:///C:\Users\panidx\OneDrive%20-%20InterDigital%20Communications,%20Inc\Documents\3GPP%20RAN\TSGR2_127b\Docs\R2-2408112.zip" TargetMode="External"/><Relationship Id="rId529" Type="http://schemas.openxmlformats.org/officeDocument/2006/relationships/hyperlink" Target="file:///C:\Users\panidx\OneDrive%20-%20InterDigital%20Communications,%20Inc\Documents\3GPP%20RAN\TSGR2_127b\Docs\R2-2407941.zip" TargetMode="External"/><Relationship Id="rId736" Type="http://schemas.openxmlformats.org/officeDocument/2006/relationships/hyperlink" Target="file:///C:\Users\panidx\OneDrive%20-%20InterDigital%20Communications,%20Inc\Documents\3GPP%20RAN\TSGR2_127b\Docs\R2-2408383.zip" TargetMode="External"/><Relationship Id="rId1061" Type="http://schemas.openxmlformats.org/officeDocument/2006/relationships/hyperlink" Target="file:///C:\Users\panidx\OneDrive%20-%20InterDigital%20Communications,%20Inc\Documents\3GPP%20RAN\TSGR2_127b\Docs\R2-2408783.zip" TargetMode="External"/><Relationship Id="rId1159" Type="http://schemas.openxmlformats.org/officeDocument/2006/relationships/hyperlink" Target="file:///C:\Users\panidx\OneDrive%20-%20InterDigital%20Communications,%20Inc\Documents\3GPP%20RAN\TSGR2_127b\Docs\R2-2409155.zip" TargetMode="External"/><Relationship Id="rId1366" Type="http://schemas.openxmlformats.org/officeDocument/2006/relationships/hyperlink" Target="file:///C:\Users\panidx\OneDrive%20-%20InterDigital%20Communications,%20Inc\Documents\3GPP%20RAN\TSGR2_127b\Docs\R2-2408466.zip" TargetMode="External"/><Relationship Id="rId168" Type="http://schemas.openxmlformats.org/officeDocument/2006/relationships/hyperlink" Target="file:///C:\Users\panidx\OneDrive%20-%20InterDigital%20Communications,%20Inc\Documents\3GPP%20RAN\TSGR2_127b\Docs\R2-2407566.zip" TargetMode="External"/><Relationship Id="rId943" Type="http://schemas.openxmlformats.org/officeDocument/2006/relationships/hyperlink" Target="file:///C:\Users\panidx\OneDrive%20-%20InterDigital%20Communications,%20Inc\Documents\3GPP%20RAN\TSGR2_127b\Docs\R2-2408321.zip" TargetMode="External"/><Relationship Id="rId1019" Type="http://schemas.openxmlformats.org/officeDocument/2006/relationships/hyperlink" Target="file:///C:\Users\panidx\OneDrive%20-%20InterDigital%20Communications,%20Inc\Documents\3GPP%20RAN\TSGR2_127b\Docs\R2-2408319.zip" TargetMode="External"/><Relationship Id="rId72" Type="http://schemas.openxmlformats.org/officeDocument/2006/relationships/hyperlink" Target="file:///C:\Users\panidx\OneDrive%20-%20InterDigital%20Communications,%20Inc\Documents\3GPP%20RAN\TSGR2_127b\Docs\R2-2409080.zip" TargetMode="External"/><Relationship Id="rId375" Type="http://schemas.openxmlformats.org/officeDocument/2006/relationships/hyperlink" Target="file:///C:\Users\panidx\OneDrive%20-%20InterDigital%20Communications,%20Inc\Documents\3GPP%20RAN\TSGR2_127b\Docs\R2-2408342.zip" TargetMode="External"/><Relationship Id="rId582" Type="http://schemas.openxmlformats.org/officeDocument/2006/relationships/hyperlink" Target="file:///C:\Users\panidx\OneDrive%20-%20InterDigital%20Communications,%20Inc\Documents\3GPP%20RAN\TSGR2_127b\Docs\R2-2408922.zip" TargetMode="External"/><Relationship Id="rId803" Type="http://schemas.openxmlformats.org/officeDocument/2006/relationships/hyperlink" Target="file:///C:\Users\panidx\OneDrive%20-%20InterDigital%20Communications,%20Inc\Documents\3GPP%20RAN\TSGR2_127b\Docs\R2-2409201.zip" TargetMode="External"/><Relationship Id="rId1226" Type="http://schemas.openxmlformats.org/officeDocument/2006/relationships/hyperlink" Target="file:///C:\Users\panidx\OneDrive%20-%20InterDigital%20Communications,%20Inc\Documents\3GPP%20RAN\TSGR2_127b\Docs\R2-2408579.zip" TargetMode="External"/><Relationship Id="rId1433" Type="http://schemas.openxmlformats.org/officeDocument/2006/relationships/hyperlink" Target="file:///C:\Users\panidx\OneDrive%20-%20InterDigital%20Communications,%20Inc\Documents\3GPP%20RAN\TSGR2_127b\Docs\R2-2407917.zip" TargetMode="External"/><Relationship Id="rId3" Type="http://schemas.openxmlformats.org/officeDocument/2006/relationships/customXml" Target="../customXml/item3.xml"/><Relationship Id="rId235" Type="http://schemas.openxmlformats.org/officeDocument/2006/relationships/hyperlink" Target="http://ftp.3gpp.org/tsg_ran/TSG_RAN/TSGR_91e/Docs/RP-210903.zip" TargetMode="External"/><Relationship Id="rId442" Type="http://schemas.openxmlformats.org/officeDocument/2006/relationships/hyperlink" Target="file:///C:\Users\panidx\OneDrive%20-%20InterDigital%20Communications,%20Inc\Documents\3GPP%20RAN\TSGR2_127b\Docs\R2-2408457.zip" TargetMode="External"/><Relationship Id="rId887" Type="http://schemas.openxmlformats.org/officeDocument/2006/relationships/hyperlink" Target="file:///C:\Users\panidx\OneDrive%20-%20InterDigital%20Communications,%20Inc\Documents\3GPP%20RAN\TSGR2_127b\Docs\R2-2408008.zip" TargetMode="External"/><Relationship Id="rId1072" Type="http://schemas.openxmlformats.org/officeDocument/2006/relationships/hyperlink" Target="file:///C:\Users\panidx\OneDrive%20-%20InterDigital%20Communications,%20Inc\Documents\3GPP%20RAN\TSGR2_127b\Docs\R2-2407989.zip" TargetMode="External"/><Relationship Id="rId302" Type="http://schemas.openxmlformats.org/officeDocument/2006/relationships/hyperlink" Target="file:///C:\Users\panidx\OneDrive%20-%20InterDigital%20Communications,%20Inc\Documents\3GPP%20RAN\TSGR2_127b\Docs\R2-2407908.zip" TargetMode="External"/><Relationship Id="rId747" Type="http://schemas.openxmlformats.org/officeDocument/2006/relationships/hyperlink" Target="file:///C:\Users\panidx\OneDrive%20-%20InterDigital%20Communications,%20Inc\Documents\3GPP%20RAN\TSGR2_127b\Docs\R2-2408938.zip" TargetMode="External"/><Relationship Id="rId954" Type="http://schemas.openxmlformats.org/officeDocument/2006/relationships/hyperlink" Target="file:///C:\Users\panidx\OneDrive%20-%20InterDigital%20Communications,%20Inc\Documents\3GPP%20RAN\TSGR2_127b\Docs\R2-2407952.zip" TargetMode="External"/><Relationship Id="rId1377" Type="http://schemas.openxmlformats.org/officeDocument/2006/relationships/hyperlink" Target="file:///C:\Users\panidx\OneDrive%20-%20InterDigital%20Communications,%20Inc\Documents\3GPP%20RAN\TSGR2_127b\Docs\R2-2409170.zip" TargetMode="External"/><Relationship Id="rId83" Type="http://schemas.openxmlformats.org/officeDocument/2006/relationships/hyperlink" Target="file:///C:\Users\panidx\OneDrive%20-%20InterDigital%20Communications,%20Inc\Documents\3GPP%20RAN\TSGR2_127b\Docs\R2-2406842.zip" TargetMode="External"/><Relationship Id="rId179" Type="http://schemas.openxmlformats.org/officeDocument/2006/relationships/hyperlink" Target="file:///C:\Users\panidx\OneDrive%20-%20InterDigital%20Communications,%20Inc\Documents\3GPP%20RAN\TSGR2_127b\Docs\R2-2409121.zip" TargetMode="External"/><Relationship Id="rId386" Type="http://schemas.openxmlformats.org/officeDocument/2006/relationships/hyperlink" Target="file:///C:\Users\panidx\OneDrive%20-%20InterDigital%20Communications,%20Inc\Documents\3GPP%20RAN\TSGR2_127b\Docs\R2-2408830.zip" TargetMode="External"/><Relationship Id="rId593" Type="http://schemas.openxmlformats.org/officeDocument/2006/relationships/hyperlink" Target="file:///C:\Users\panidx\OneDrive%20-%20InterDigital%20Communications,%20Inc\Documents\3GPP%20RAN\TSGR2_127b\Docs\R2-2408565.zip" TargetMode="External"/><Relationship Id="rId607" Type="http://schemas.openxmlformats.org/officeDocument/2006/relationships/hyperlink" Target="file:///C:\Users\panidx\OneDrive%20-%20InterDigital%20Communications,%20Inc\Documents\3GPP%20RAN\TSGR2_127b\Docs\R2-2408315.zip" TargetMode="External"/><Relationship Id="rId814" Type="http://schemas.openxmlformats.org/officeDocument/2006/relationships/hyperlink" Target="file:///C:\Users\panidx\OneDrive%20-%20InterDigital%20Communications,%20Inc\Documents\3GPP%20RAN\TSGR2_127b\Docs\R2-2408520.zip" TargetMode="External"/><Relationship Id="rId1237" Type="http://schemas.openxmlformats.org/officeDocument/2006/relationships/hyperlink" Target="http://ftp.3gpp.org/tsg_ran/TSG_RAN/TSGR_105/Docs/RP-241789.zip" TargetMode="External"/><Relationship Id="rId1444" Type="http://schemas.openxmlformats.org/officeDocument/2006/relationships/hyperlink" Target="file:///C:\Users\panidx\OneDrive%20-%20InterDigital%20Communications,%20Inc\Documents\3GPP%20RAN\TSGR2_127b\Docs\R2-2408647.zip" TargetMode="External"/><Relationship Id="rId246" Type="http://schemas.openxmlformats.org/officeDocument/2006/relationships/hyperlink" Target="file:///C:\Users\panidx\OneDrive%20-%20InterDigital%20Communications,%20Inc\Documents\3GPP%20RAN\TSGR2_127b\Docs\R2-2408362.zip" TargetMode="External"/><Relationship Id="rId453" Type="http://schemas.openxmlformats.org/officeDocument/2006/relationships/hyperlink" Target="file:///C:\Users\panidx\OneDrive%20-%20InterDigital%20Communications,%20Inc\Documents\3GPP%20RAN\TSGR2_127b\Docs\R2-2407969.zip" TargetMode="External"/><Relationship Id="rId660" Type="http://schemas.openxmlformats.org/officeDocument/2006/relationships/hyperlink" Target="file:///C:\Users\panidx\OneDrive%20-%20InterDigital%20Communications,%20Inc\Documents\3GPP%20RAN\TSGR2_127b\Docs\R2-2408448.zip" TargetMode="External"/><Relationship Id="rId898" Type="http://schemas.openxmlformats.org/officeDocument/2006/relationships/hyperlink" Target="file:///C:\Users\panidx\OneDrive%20-%20InterDigital%20Communications,%20Inc\Documents\3GPP%20RAN\TSGR2_127b\Docs\R2-2408573.zip" TargetMode="External"/><Relationship Id="rId1083" Type="http://schemas.openxmlformats.org/officeDocument/2006/relationships/hyperlink" Target="file:///C:\Users\panidx\OneDrive%20-%20InterDigital%20Communications,%20Inc\Documents\3GPP%20RAN\TSGR2_127b\Docs\R2-2408500.zip" TargetMode="External"/><Relationship Id="rId1290" Type="http://schemas.openxmlformats.org/officeDocument/2006/relationships/hyperlink" Target="file:///C:\Users\panidx\OneDrive%20-%20InterDigital%20Communications,%20Inc\Documents\3GPP%20RAN\TSGR2_127b\Docs\R2-2408656.zip" TargetMode="External"/><Relationship Id="rId1304" Type="http://schemas.openxmlformats.org/officeDocument/2006/relationships/hyperlink" Target="file:///C:\Users\panidx\OneDrive%20-%20InterDigital%20Communications,%20Inc\Documents\3GPP%20RAN\TSGR2_127b\Docs\R2-2408283.zip" TargetMode="External"/><Relationship Id="rId106" Type="http://schemas.openxmlformats.org/officeDocument/2006/relationships/hyperlink" Target="file:///C:\Users\panidx\OneDrive%20-%20InterDigital%20Communications,%20Inc\Documents\3GPP%20RAN\TSGR2_127b\Docs\R2-2408891.zip" TargetMode="External"/><Relationship Id="rId313" Type="http://schemas.openxmlformats.org/officeDocument/2006/relationships/hyperlink" Target="file:///C:\Users\panidx\OneDrive%20-%20InterDigital%20Communications,%20Inc\Documents\3GPP%20RAN\TSGR2_127b\Docs\R2-2408790.zip" TargetMode="External"/><Relationship Id="rId758" Type="http://schemas.openxmlformats.org/officeDocument/2006/relationships/hyperlink" Target="file:///C:\Users\panidx\OneDrive%20-%20InterDigital%20Communications,%20Inc\Documents\3GPP%20RAN\TSGR2_127b\Docs\R2-2408583.zip" TargetMode="External"/><Relationship Id="rId965" Type="http://schemas.openxmlformats.org/officeDocument/2006/relationships/hyperlink" Target="file:///C:\Users\panidx\OneDrive%20-%20InterDigital%20Communications,%20Inc\Documents\3GPP%20RAN\TSGR2_127b\Docs\R2-2408410.zip" TargetMode="External"/><Relationship Id="rId1150" Type="http://schemas.openxmlformats.org/officeDocument/2006/relationships/hyperlink" Target="file:///C:\Users\panidx\OneDrive%20-%20InterDigital%20Communications,%20Inc\Documents\3GPP%20RAN\TSGR2_127b\Docs\R2-2408650.zip" TargetMode="External"/><Relationship Id="rId1388" Type="http://schemas.openxmlformats.org/officeDocument/2006/relationships/hyperlink" Target="file:///C:\Users\panidx\OneDrive%20-%20InterDigital%20Communications,%20Inc\Documents\3GPP%20RAN\TSGR2_127b\Docs\R2-240862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7b\Docs\R2-2408247.zip" TargetMode="External"/><Relationship Id="rId397" Type="http://schemas.openxmlformats.org/officeDocument/2006/relationships/hyperlink" Target="file:///C:\Users\panidx\OneDrive%20-%20InterDigital%20Communications,%20Inc\Documents\3GPP%20RAN\TSGR2_127b\Docs\R2-2409204.zip" TargetMode="External"/><Relationship Id="rId520" Type="http://schemas.openxmlformats.org/officeDocument/2006/relationships/hyperlink" Target="file:///C:\Users\panidx\OneDrive%20-%20InterDigital%20Communications,%20Inc\Documents\3GPP%20RAN\TSGR2_127b\Docs\R2-2409099.zip" TargetMode="External"/><Relationship Id="rId618" Type="http://schemas.openxmlformats.org/officeDocument/2006/relationships/hyperlink" Target="file:///C:\Users\panidx\OneDrive%20-%20InterDigital%20Communications,%20Inc\Documents\3GPP%20RAN\TSGR2_127b\Docs\R2-2408211.zip" TargetMode="External"/><Relationship Id="rId825" Type="http://schemas.openxmlformats.org/officeDocument/2006/relationships/hyperlink" Target="file:///C:\Users\panidx\OneDrive%20-%20InterDigital%20Communications,%20Inc\Documents\3GPP%20RAN\TSGR2_127b\Docs\R2-2408974.zip" TargetMode="External"/><Relationship Id="rId1248" Type="http://schemas.openxmlformats.org/officeDocument/2006/relationships/hyperlink" Target="file:///C:\Users\panidx\OneDrive%20-%20InterDigital%20Communications,%20Inc\Documents\3GPP%20RAN\TSGR2_127b\Docs\R2-2407983.zip" TargetMode="External"/><Relationship Id="rId1455" Type="http://schemas.openxmlformats.org/officeDocument/2006/relationships/hyperlink" Target="file:///C:\Users\panidx\OneDrive%20-%20InterDigital%20Communications,%20Inc\Documents\3GPP%20RAN\TSGR2_127b\Docs\R2-2408220.zip" TargetMode="External"/><Relationship Id="rId257" Type="http://schemas.openxmlformats.org/officeDocument/2006/relationships/hyperlink" Target="file:///C:\Users\panidx\OneDrive%20-%20InterDigital%20Communications,%20Inc\Documents\3GPP%20RAN\TSGR2_127b\Docs\R2-2.zip" TargetMode="External"/><Relationship Id="rId464" Type="http://schemas.openxmlformats.org/officeDocument/2006/relationships/hyperlink" Target="file:///C:\Users\panidx\OneDrive%20-%20InterDigital%20Communications,%20Inc\Documents\3GPP%20RAN\TSGR2_127b\Docs\R2-2408854.zip" TargetMode="External"/><Relationship Id="rId1010" Type="http://schemas.openxmlformats.org/officeDocument/2006/relationships/hyperlink" Target="file:///C:\Users\panidx\OneDrive%20-%20InterDigital%20Communications,%20Inc\Documents\3GPP%20RAN\TSGR2_127b\Docs\R2-2407987.zip" TargetMode="External"/><Relationship Id="rId1094" Type="http://schemas.openxmlformats.org/officeDocument/2006/relationships/hyperlink" Target="file:///C:\Users\panidx\OneDrive%20-%20InterDigital%20Communications,%20Inc\Documents\3GPP%20RAN\TSGR2_127b\Docs\R2-2408964.zip" TargetMode="External"/><Relationship Id="rId1108" Type="http://schemas.openxmlformats.org/officeDocument/2006/relationships/hyperlink" Target="file:///C:\Users\panidx\OneDrive%20-%20InterDigital%20Communications,%20Inc\Documents\3GPP%20RAN\TSGR2_127b\Docs\R2-2408645.zip" TargetMode="External"/><Relationship Id="rId1315" Type="http://schemas.openxmlformats.org/officeDocument/2006/relationships/hyperlink" Target="file:///C:\Users\panidx\OneDrive%20-%20InterDigital%20Communications,%20Inc\Documents\3GPP%20RAN\TSGR2_127b\Docs\R2-2408048.zip" TargetMode="External"/><Relationship Id="rId117" Type="http://schemas.openxmlformats.org/officeDocument/2006/relationships/hyperlink" Target="file:///C:\Users\panidx\OneDrive%20-%20InterDigital%20Communications,%20Inc\Documents\3GPP%20RAN\TSGR2_127b\Docs\R2-2408899.zip" TargetMode="External"/><Relationship Id="rId671" Type="http://schemas.openxmlformats.org/officeDocument/2006/relationships/hyperlink" Target="file:///C:\Users\panidx\OneDrive%20-%20InterDigital%20Communications,%20Inc\Documents\3GPP%20RAN\TSGR2_127b\Docs\R2-2408850.zip" TargetMode="External"/><Relationship Id="rId769" Type="http://schemas.openxmlformats.org/officeDocument/2006/relationships/hyperlink" Target="file:///C:\Users\panidx\OneDrive%20-%20InterDigital%20Communications,%20Inc\Documents\3GPP%20RAN\TSGR2_127b\Docs\R2-2408171.zip" TargetMode="External"/><Relationship Id="rId976" Type="http://schemas.openxmlformats.org/officeDocument/2006/relationships/hyperlink" Target="file:///C:\Users\panidx\OneDrive%20-%20InterDigital%20Communications,%20Inc\Documents\3GPP%20RAN\TSGR2_127b\Docs\R2-2408772.zip" TargetMode="External"/><Relationship Id="rId1399" Type="http://schemas.openxmlformats.org/officeDocument/2006/relationships/hyperlink" Target="file:///C:\Users\panidx\OneDrive%20-%20InterDigital%20Communications,%20Inc\Documents\3GPP%20RAN\TSGR2_127b\Docs\R2-2408091.zip" TargetMode="External"/><Relationship Id="rId324" Type="http://schemas.openxmlformats.org/officeDocument/2006/relationships/hyperlink" Target="file:///C:\Users\panidx\OneDrive%20-%20InterDigital%20Communications,%20Inc\Documents\3GPP%20RAN\TSGR2_127b\Docs\R2-2408787.zip" TargetMode="External"/><Relationship Id="rId531" Type="http://schemas.openxmlformats.org/officeDocument/2006/relationships/hyperlink" Target="file:///C:\Users\panidx\OneDrive%20-%20InterDigital%20Communications,%20Inc\Documents\3GPP%20RAN\TSGR2_127b\Docs\R2-2409164.zip" TargetMode="External"/><Relationship Id="rId629" Type="http://schemas.openxmlformats.org/officeDocument/2006/relationships/hyperlink" Target="file:///C:\Users\panidx\OneDrive%20-%20InterDigital%20Communications,%20Inc\Documents\3GPP%20RAN\TSGR2_127b\Docs\R2-2408691.zip" TargetMode="External"/><Relationship Id="rId1161" Type="http://schemas.openxmlformats.org/officeDocument/2006/relationships/hyperlink" Target="file:///C:\Users\panidx\OneDrive%20-%20InterDigital%20Communications,%20Inc\Documents\3GPP%20RAN\TSGR2_127b\Docs\R2-2408095.zip" TargetMode="External"/><Relationship Id="rId1259" Type="http://schemas.openxmlformats.org/officeDocument/2006/relationships/hyperlink" Target="file:///C:\Users\panidx\OneDrive%20-%20InterDigital%20Communications,%20Inc\Documents\3GPP%20RAN\TSGR2_127b\Docs\R2-2408465.zip" TargetMode="External"/><Relationship Id="rId1466" Type="http://schemas.openxmlformats.org/officeDocument/2006/relationships/hyperlink" Target="file:///C:\Users\panidx\OneDrive%20-%20InterDigital%20Communications,%20Inc\Documents\3GPP%20RAN\TSGR2_127b\Docs\R2-2408092.zip" TargetMode="External"/><Relationship Id="rId836" Type="http://schemas.openxmlformats.org/officeDocument/2006/relationships/hyperlink" Target="file:///C:\Users\panidx\OneDrive%20-%20InterDigital%20Communications,%20Inc\Documents\3GPP%20RAN\TSGR2_127b\Docs\R2-2408207.zip" TargetMode="External"/><Relationship Id="rId1021" Type="http://schemas.openxmlformats.org/officeDocument/2006/relationships/hyperlink" Target="file:///C:\Users\panidx\OneDrive%20-%20InterDigital%20Communications,%20Inc\Documents\3GPP%20RAN\TSGR2_127b\Docs\R2-2408498.zip" TargetMode="External"/><Relationship Id="rId1119" Type="http://schemas.openxmlformats.org/officeDocument/2006/relationships/hyperlink" Target="file:///C:\Users\panidx\OneDrive%20-%20InterDigital%20Communications,%20Inc\Documents\3GPP%20RAN\TSGR2_127b\Docs\R2-2408425.zip" TargetMode="External"/><Relationship Id="rId903" Type="http://schemas.openxmlformats.org/officeDocument/2006/relationships/hyperlink" Target="file:///C:\Users\panidx\OneDrive%20-%20InterDigital%20Communications,%20Inc\Documents\3GPP%20RAN\TSGR2_127b\Docs\R2-2408849.zip" TargetMode="External"/><Relationship Id="rId1326" Type="http://schemas.openxmlformats.org/officeDocument/2006/relationships/hyperlink" Target="file:///C:\Users\panidx\OneDrive%20-%20InterDigital%20Communications,%20Inc\Documents\3GPP%20RAN\TSGR2_127b\Docs\R2-2407966.zip" TargetMode="External"/><Relationship Id="rId32" Type="http://schemas.openxmlformats.org/officeDocument/2006/relationships/hyperlink" Target="file:///C:\Users\panidx\OneDrive%20-%20InterDigital%20Communications,%20Inc\Documents\3GPP%20RAN\TSGR2_127b\Docs\R2-2408571.zip" TargetMode="External"/><Relationship Id="rId181" Type="http://schemas.openxmlformats.org/officeDocument/2006/relationships/hyperlink" Target="file:///C:\Users\panidx\OneDrive%20-%20InterDigital%20Communications,%20Inc\Documents\3GPP%20RAN\TSGR2_127b\Docs\R2-2408023.zip" TargetMode="External"/><Relationship Id="rId279" Type="http://schemas.openxmlformats.org/officeDocument/2006/relationships/hyperlink" Target="http://ftp.3gpp.org/tsg_ran/TSG_RAN/TSGR_101/Docs/RP-232671.zip" TargetMode="External"/><Relationship Id="rId486" Type="http://schemas.openxmlformats.org/officeDocument/2006/relationships/hyperlink" Target="file:///C:\Users\panidx\OneDrive%20-%20InterDigital%20Communications,%20Inc\Documents\3GPP%20RAN\TSGR2_127b\Docs\R2-2408732.zip" TargetMode="External"/><Relationship Id="rId693" Type="http://schemas.openxmlformats.org/officeDocument/2006/relationships/hyperlink" Target="file:///C:\Users\panidx\OneDrive%20-%20InterDigital%20Communications,%20Inc\Documents\3GPP%20RAN\TSGR2_127b\Docs\R2-2408137.zip" TargetMode="External"/><Relationship Id="rId139" Type="http://schemas.openxmlformats.org/officeDocument/2006/relationships/hyperlink" Target="http://ftp.3gpp.org/tsg_ran/TSG_RAN/TSGR_92e/Docs/RP-211591.zip" TargetMode="External"/><Relationship Id="rId346" Type="http://schemas.openxmlformats.org/officeDocument/2006/relationships/hyperlink" Target="file:///C:\Users\panidx\OneDrive%20-%20InterDigital%20Communications,%20Inc\Documents\3GPP%20RAN\TSGR2_127b\Docs\R2-2408819.zip" TargetMode="External"/><Relationship Id="rId553" Type="http://schemas.openxmlformats.org/officeDocument/2006/relationships/hyperlink" Target="file:///C:\Users\panidx\OneDrive%20-%20InterDigital%20Communications,%20Inc\Documents\3GPP%20RAN\TSGR2_127b\Docs\R2-2408376.zip" TargetMode="External"/><Relationship Id="rId760" Type="http://schemas.openxmlformats.org/officeDocument/2006/relationships/hyperlink" Target="file:///C:\Users\panidx\OneDrive%20-%20InterDigital%20Communications,%20Inc\Documents\3GPP%20RAN\TSGR2_127b\Docs\R2-2408687.zip" TargetMode="External"/><Relationship Id="rId998" Type="http://schemas.openxmlformats.org/officeDocument/2006/relationships/hyperlink" Target="file:///C:\Users\panidx\OneDrive%20-%20InterDigital%20Communications,%20Inc\Documents\3GPP%20RAN\TSGR2_127b\Docs\R2-2408794.zip" TargetMode="External"/><Relationship Id="rId1183" Type="http://schemas.openxmlformats.org/officeDocument/2006/relationships/hyperlink" Target="file:///C:\Users\panidx\OneDrive%20-%20InterDigital%20Communications,%20Inc\Documents\3GPP%20RAN\TSGR2_127b\Docs\R2-2409101.zip" TargetMode="External"/><Relationship Id="rId1390" Type="http://schemas.openxmlformats.org/officeDocument/2006/relationships/hyperlink" Target="file:///C:\Users\panidx\OneDrive%20-%20InterDigital%20Communications,%20Inc\Documents\3GPP%20RAN\TSGR2_127b\Docs\R2-2408826.zip" TargetMode="External"/><Relationship Id="rId206" Type="http://schemas.openxmlformats.org/officeDocument/2006/relationships/hyperlink" Target="file:///C:\Users\panidx\OneDrive%20-%20InterDigital%20Communications,%20Inc\Documents\3GPP%20RAN\TSGR2_127b\Docs\R2-2409012.zip" TargetMode="External"/><Relationship Id="rId413" Type="http://schemas.openxmlformats.org/officeDocument/2006/relationships/hyperlink" Target="file:///C:\Users\panidx\OneDrive%20-%20InterDigital%20Communications,%20Inc\Documents\3GPP%20RAN\TSGR2_127b\Docs\R2-2407267.zip" TargetMode="External"/><Relationship Id="rId858" Type="http://schemas.openxmlformats.org/officeDocument/2006/relationships/hyperlink" Target="file:///C:\Users\panidx\OneDrive%20-%20InterDigital%20Communications,%20Inc\Documents\3GPP%20RAN\TSGR2_127b\Docs\R2-2408930.zip" TargetMode="External"/><Relationship Id="rId1043" Type="http://schemas.openxmlformats.org/officeDocument/2006/relationships/hyperlink" Target="file:///C:\Users\panidx\OneDrive%20-%20InterDigital%20Communications,%20Inc\Documents\3GPP%20RAN\TSGR2_127b\Docs\R2-2408054.zip" TargetMode="External"/><Relationship Id="rId1488" Type="http://schemas.openxmlformats.org/officeDocument/2006/relationships/hyperlink" Target="file:///C:\Users\panidx\OneDrive%20-%20InterDigital%20Communications,%20Inc\Documents\3GPP%20RAN\TSGR2_127b\Docs\R2-2408299.zip" TargetMode="External"/><Relationship Id="rId620" Type="http://schemas.openxmlformats.org/officeDocument/2006/relationships/hyperlink" Target="file:///C:\Users\panidx\OneDrive%20-%20InterDigital%20Communications,%20Inc\Documents\3GPP%20RAN\TSGR2_127b\Docs\R2-2409165.zip" TargetMode="External"/><Relationship Id="rId718" Type="http://schemas.openxmlformats.org/officeDocument/2006/relationships/hyperlink" Target="file:///C:\Users\panidx\OneDrive%20-%20InterDigital%20Communications,%20Inc\Documents\3GPP%20RAN\TSGR2_127b\Docs\R2-2408243.zip" TargetMode="External"/><Relationship Id="rId925" Type="http://schemas.openxmlformats.org/officeDocument/2006/relationships/hyperlink" Target="file:///C:\Users\panidx\OneDrive%20-%20InterDigital%20Communications,%20Inc\Documents\3GPP%20RAN\TSGR2_127b\Docs\R2-2409052.zip" TargetMode="External"/><Relationship Id="rId1250" Type="http://schemas.openxmlformats.org/officeDocument/2006/relationships/hyperlink" Target="file:///C:\Users\panidx\OneDrive%20-%20InterDigital%20Communications,%20Inc\Documents\3GPP%20RAN\TSGR2_127b\Docs\R2-2408046.zip" TargetMode="External"/><Relationship Id="rId1348" Type="http://schemas.openxmlformats.org/officeDocument/2006/relationships/hyperlink" Target="file:///C:\Users\panidx\OneDrive%20-%20InterDigital%20Communications,%20Inc\Documents\3GPP%20RAN\TSGR2_127b\Docs\R2-2408802.zip" TargetMode="External"/><Relationship Id="rId1110" Type="http://schemas.openxmlformats.org/officeDocument/2006/relationships/hyperlink" Target="file:///C:\Users\panidx\OneDrive%20-%20InterDigital%20Communications,%20Inc\Documents\3GPP%20RAN\TSGR2_127b\Docs\R2-2408120.zip" TargetMode="External"/><Relationship Id="rId1208" Type="http://schemas.openxmlformats.org/officeDocument/2006/relationships/hyperlink" Target="file:///C:\Users\panidx\OneDrive%20-%20InterDigital%20Communications,%20Inc\Documents\3GPP%20RAN\TSGR2_127b\Docs\R2-2408859.zip" TargetMode="External"/><Relationship Id="rId1415" Type="http://schemas.openxmlformats.org/officeDocument/2006/relationships/hyperlink" Target="file:///C:\Users\panidx\OneDrive%20-%20InterDigital%20Communications,%20Inc\Documents\3GPP%20RAN\TSGR2_127b\Docs\R2-2408824.zip" TargetMode="External"/><Relationship Id="rId54" Type="http://schemas.openxmlformats.org/officeDocument/2006/relationships/hyperlink" Target="http://ftp.3gpp.org/tsg_ran/TSG_RAN/TSGR_83/Docs/RP-190713.zip" TargetMode="External"/><Relationship Id="rId270" Type="http://schemas.openxmlformats.org/officeDocument/2006/relationships/hyperlink" Target="file:///C:\Users\panidx\OneDrive%20-%20InterDigital%20Communications,%20Inc\Documents\3GPP%20RAN\TSGR2_127b\Docs\R2-2408797.zip" TargetMode="External"/><Relationship Id="rId130" Type="http://schemas.openxmlformats.org/officeDocument/2006/relationships/hyperlink" Target="file:///C:\Users\panidx\OneDrive%20-%20InterDigital%20Communications,%20Inc\Documents\3GPP%20RAN\TSGR2_127b\Docs\R2-2408587.zip" TargetMode="External"/><Relationship Id="rId368" Type="http://schemas.openxmlformats.org/officeDocument/2006/relationships/hyperlink" Target="file:///C:\Users\panidx\OneDrive%20-%20InterDigital%20Communications,%20Inc\Documents\3GPP%20RAN\TSGR2_127b\Docs\R2-2408917.zip" TargetMode="External"/><Relationship Id="rId575" Type="http://schemas.openxmlformats.org/officeDocument/2006/relationships/hyperlink" Target="file:///C:\Users\panidx\OneDrive%20-%20InterDigital%20Communications,%20Inc\Documents\3GPP%20RAN\TSGR2_127b\Docs\R2-2408505.zip" TargetMode="External"/><Relationship Id="rId782" Type="http://schemas.openxmlformats.org/officeDocument/2006/relationships/hyperlink" Target="file:///C:\Users\panidx\OneDrive%20-%20InterDigital%20Communications,%20Inc\Documents\3GPP%20RAN\TSGR2_127b\Docs\R2-2409030.zip" TargetMode="External"/><Relationship Id="rId228" Type="http://schemas.openxmlformats.org/officeDocument/2006/relationships/hyperlink" Target="file:///C:\Users\panidx\OneDrive%20-%20InterDigital%20Communications,%20Inc\Documents\3GPP%20RAN\TSGR2_127b\Docs\R2-2408664.zip" TargetMode="External"/><Relationship Id="rId435" Type="http://schemas.openxmlformats.org/officeDocument/2006/relationships/hyperlink" Target="file:///C:\Users\panidx\OneDrive%20-%20InterDigital%20Communications,%20Inc\Documents\3GPP%20RAN\TSGR2_127b\Docs\R2-2409057.zip" TargetMode="External"/><Relationship Id="rId642" Type="http://schemas.openxmlformats.org/officeDocument/2006/relationships/hyperlink" Target="file:///C:\Users\panidx\OneDrive%20-%20InterDigital%20Communications,%20Inc\Documents\3GPP%20RAN\TSGR2_127b\Docs\R2-2408145.zip" TargetMode="External"/><Relationship Id="rId1065" Type="http://schemas.openxmlformats.org/officeDocument/2006/relationships/hyperlink" Target="file:///C:\Users\panidx\OneDrive%20-%20InterDigital%20Communications,%20Inc\Documents\3GPP%20RAN\TSGR2_127b\Docs\R2-2408996.zip" TargetMode="External"/><Relationship Id="rId1272" Type="http://schemas.openxmlformats.org/officeDocument/2006/relationships/hyperlink" Target="file:///C:\Users\panidx\OneDrive%20-%20InterDigital%20Communications,%20Inc\Documents\3GPP%20RAN\TSGR2_127b\Docs\R2-2409051.zip" TargetMode="External"/><Relationship Id="rId502" Type="http://schemas.openxmlformats.org/officeDocument/2006/relationships/hyperlink" Target="file:///C:\Users\panidx\OneDrive%20-%20InterDigital%20Communications,%20Inc\Documents\3GPP%20RAN\TSGR2_127b\Docs\R2-2408388.zip" TargetMode="External"/><Relationship Id="rId947" Type="http://schemas.openxmlformats.org/officeDocument/2006/relationships/hyperlink" Target="file:///C:\Users\panidx\OneDrive%20-%20InterDigital%20Communications,%20Inc\Documents\3GPP%20RAN\TSGR2_127b\Docs\R2-2408612.zip" TargetMode="External"/><Relationship Id="rId1132" Type="http://schemas.openxmlformats.org/officeDocument/2006/relationships/hyperlink" Target="file:///C:\Users\panidx\OneDrive%20-%20InterDigital%20Communications,%20Inc\Documents\3GPP%20RAN\TSGR2_127b\Docs\R2-2409151.zip" TargetMode="External"/><Relationship Id="rId76" Type="http://schemas.openxmlformats.org/officeDocument/2006/relationships/hyperlink" Target="file:///C:\Users\panidx\OneDrive%20-%20InterDigital%20Communications,%20Inc\Documents\3GPP%20RAN\TSGR2_127b\Docs\R2-2408268.zip" TargetMode="External"/><Relationship Id="rId807" Type="http://schemas.openxmlformats.org/officeDocument/2006/relationships/hyperlink" Target="file:///C:\Users\panidx\OneDrive%20-%20InterDigital%20Communications,%20Inc\Documents\3GPP%20RAN\TSGR2_127b\Docs\R2-2408174.zip" TargetMode="External"/><Relationship Id="rId1437" Type="http://schemas.openxmlformats.org/officeDocument/2006/relationships/hyperlink" Target="file:///C:\Users\panidx\OneDrive%20-%20InterDigital%20Communications,%20Inc\Documents\3GPP%20RAN\TSGR2_127b\Docs\R2-2408103.zip" TargetMode="External"/><Relationship Id="rId292" Type="http://schemas.openxmlformats.org/officeDocument/2006/relationships/hyperlink" Target="file:///C:\Users\panidx\OneDrive%20-%20InterDigital%20Communications,%20Inc\Documents\3GPP%20RAN\TSGR2_127b\Docs\R2-2408443.zip" TargetMode="External"/><Relationship Id="rId597" Type="http://schemas.openxmlformats.org/officeDocument/2006/relationships/hyperlink" Target="file:///C:\Users\panidx\OneDrive%20-%20InterDigital%20Communications,%20Inc\Documents\3GPP%20RAN\TSGR2_127b\Docs\R2-2408391.zip" TargetMode="External"/><Relationship Id="rId152" Type="http://schemas.openxmlformats.org/officeDocument/2006/relationships/hyperlink" Target="http://ftp.3gpp.org/tsg_ran/TSG_RAN/TSGR_93e/Docs/RP-212594.zip" TargetMode="External"/><Relationship Id="rId457" Type="http://schemas.openxmlformats.org/officeDocument/2006/relationships/hyperlink" Target="file:///C:\Users\panidx\OneDrive%20-%20InterDigital%20Communications,%20Inc\Documents\3GPP%20RAN\TSGR2_127b\Docs\R2-2408363.zip" TargetMode="External"/><Relationship Id="rId1087" Type="http://schemas.openxmlformats.org/officeDocument/2006/relationships/hyperlink" Target="file:///C:\Users\panidx\OneDrive%20-%20InterDigital%20Communications,%20Inc\Documents\3GPP%20RAN\TSGR2_127b\Docs\R2-2408608.zip" TargetMode="External"/><Relationship Id="rId1294" Type="http://schemas.openxmlformats.org/officeDocument/2006/relationships/hyperlink" Target="file:///C:\Users\panidx\OneDrive%20-%20InterDigital%20Communications,%20Inc\Documents\3GPP%20RAN\TSGR2_127b\Docs\R2-2408958.zip" TargetMode="External"/><Relationship Id="rId664" Type="http://schemas.openxmlformats.org/officeDocument/2006/relationships/hyperlink" Target="file:///C:\Users\panidx\OneDrive%20-%20InterDigital%20Communications,%20Inc\Documents\3GPP%20RAN\TSGR2_127b\Docs\R2-2408482.zip" TargetMode="External"/><Relationship Id="rId871" Type="http://schemas.openxmlformats.org/officeDocument/2006/relationships/hyperlink" Target="file:///C:\Users\panidx\OneDrive%20-%20InterDigital%20Communications,%20Inc\Documents\3GPP%20RAN\TSGR2_127b\Docs\R2-2408239.zip" TargetMode="External"/><Relationship Id="rId969" Type="http://schemas.openxmlformats.org/officeDocument/2006/relationships/hyperlink" Target="file:///C:\Users\panidx\OneDrive%20-%20InterDigital%20Communications,%20Inc\Documents\3GPP%20RAN\TSGR2_127b\Docs\R2-2408561.zip" TargetMode="External"/><Relationship Id="rId317" Type="http://schemas.openxmlformats.org/officeDocument/2006/relationships/hyperlink" Target="file:///C:\Users\panidx\OneDrive%20-%20InterDigital%20Communications,%20Inc\Documents\3GPP%20RAN\TSGR2_127b\Docs\R2-2408250.zip" TargetMode="External"/><Relationship Id="rId524" Type="http://schemas.openxmlformats.org/officeDocument/2006/relationships/hyperlink" Target="file:///C:\Users\panidx\OneDrive%20-%20InterDigital%20Communications,%20Inc\Documents\3GPP%20RAN\TSGR2_127b\Docs\R2-2408205.zip" TargetMode="External"/><Relationship Id="rId731" Type="http://schemas.openxmlformats.org/officeDocument/2006/relationships/hyperlink" Target="file:///C:\Users\panidx\OneDrive%20-%20InterDigital%20Communications,%20Inc\Documents\3GPP%20RAN\TSGR2_127b\Docs\R2-2408167.zip" TargetMode="External"/><Relationship Id="rId1154" Type="http://schemas.openxmlformats.org/officeDocument/2006/relationships/hyperlink" Target="file:///C:\Users\panidx\OneDrive%20-%20InterDigital%20Communications,%20Inc\Documents\3GPP%20RAN\TSGR2_127b\Docs\R2-2408907.zip" TargetMode="External"/><Relationship Id="rId1361" Type="http://schemas.openxmlformats.org/officeDocument/2006/relationships/hyperlink" Target="file:///C:\Users\panidx\OneDrive%20-%20InterDigital%20Communications,%20Inc\Documents\3GPP%20RAN\TSGR2_127b\Docs\R2-2408109.zip" TargetMode="External"/><Relationship Id="rId1459" Type="http://schemas.openxmlformats.org/officeDocument/2006/relationships/hyperlink" Target="file:///C:\Users\panidx\OneDrive%20-%20InterDigital%20Communications,%20Inc\Documents\3GPP%20RAN\TSGR2_127b\Docs\R2-2409089.zip" TargetMode="External"/><Relationship Id="rId98" Type="http://schemas.openxmlformats.org/officeDocument/2006/relationships/hyperlink" Target="file:///C:\Users\panidx\OneDrive%20-%20InterDigital%20Communications,%20Inc\Documents\3GPP%20RAN\TSGR2_127b\Docs\R2-2408811.zip" TargetMode="External"/><Relationship Id="rId829" Type="http://schemas.openxmlformats.org/officeDocument/2006/relationships/hyperlink" Target="file:///C:\Users\panidx\OneDrive%20-%20InterDigital%20Communications,%20Inc\Documents\3GPP%20RAN\TSGR2_127b\Docs\R2-2408557.zip" TargetMode="External"/><Relationship Id="rId1014" Type="http://schemas.openxmlformats.org/officeDocument/2006/relationships/hyperlink" Target="file:///C:\Users\panidx\OneDrive%20-%20InterDigital%20Communications,%20Inc\Documents\3GPP%20RAN\TSGR2_127b\Docs\R2-2408117.zip" TargetMode="External"/><Relationship Id="rId1221" Type="http://schemas.openxmlformats.org/officeDocument/2006/relationships/hyperlink" Target="file:///C:\Users\panidx\OneDrive%20-%20InterDigital%20Communications,%20Inc\Documents\3GPP%20RAN\TSGR2_127b\Docs\R2-2408133.zip" TargetMode="External"/><Relationship Id="rId1319" Type="http://schemas.openxmlformats.org/officeDocument/2006/relationships/hyperlink" Target="http://ftp.3gpp.org/tsg_ran/TSG_RAN/TSGR_105/Docs/RP-242397.zip" TargetMode="External"/><Relationship Id="rId25" Type="http://schemas.openxmlformats.org/officeDocument/2006/relationships/hyperlink" Target="file:///C:\Users\panidx\OneDrive%20-%20InterDigital%20Communications,%20Inc\Documents\3GPP%20RAN\TSGR2_127b\Docs\R2-2409195.zip" TargetMode="External"/><Relationship Id="rId174" Type="http://schemas.openxmlformats.org/officeDocument/2006/relationships/hyperlink" Target="file:///C:\Users\panidx\OneDrive%20-%20InterDigital%20Communications,%20Inc\Documents\3GPP%20RAN\TSGR2_127b\Docs\R2-2407171.zip" TargetMode="External"/><Relationship Id="rId381" Type="http://schemas.openxmlformats.org/officeDocument/2006/relationships/hyperlink" Target="file:///C:\Users\panidx\OneDrive%20-%20InterDigital%20Communications,%20Inc\Documents\3GPP%20RAN\TSGR2_127b\Docs\R2-2408336.zip" TargetMode="External"/><Relationship Id="rId241" Type="http://schemas.openxmlformats.org/officeDocument/2006/relationships/hyperlink" Target="file:///C:\Users\panidx\OneDrive%20-%20InterDigital%20Communications,%20Inc\Documents\3GPP%20RAN\TSGR2_127b\Docs\R2-2409177.zip" TargetMode="External"/><Relationship Id="rId479" Type="http://schemas.openxmlformats.org/officeDocument/2006/relationships/hyperlink" Target="file:///C:\Users\panidx\OneDrive%20-%20InterDigital%20Communications,%20Inc\Documents\3GPP%20RAN\TSGR2_127b\Docs\R2-2408473.zip" TargetMode="External"/><Relationship Id="rId686" Type="http://schemas.openxmlformats.org/officeDocument/2006/relationships/hyperlink" Target="file:///C:\Users\panidx\OneDrive%20-%20InterDigital%20Communications,%20Inc\Documents\3GPP%20RAN\TSGR2_127b\Docs\R2-2408162.zip" TargetMode="External"/><Relationship Id="rId893" Type="http://schemas.openxmlformats.org/officeDocument/2006/relationships/hyperlink" Target="file:///C:\Users\panidx\OneDrive%20-%20InterDigital%20Communications,%20Inc\Documents\3GPP%20RAN\TSGR2_127b\Docs\R2-2408183.zip" TargetMode="External"/><Relationship Id="rId339" Type="http://schemas.openxmlformats.org/officeDocument/2006/relationships/hyperlink" Target="file:///C:\Users\panidx\OneDrive%20-%20InterDigital%20Communications,%20Inc\Documents\3GPP%20RAN\TSGR2_127b\Docs\R2-2408522.zip" TargetMode="External"/><Relationship Id="rId546" Type="http://schemas.openxmlformats.org/officeDocument/2006/relationships/hyperlink" Target="file:///C:\Users\panidx\OneDrive%20-%20InterDigital%20Communications,%20Inc\Documents\3GPP%20RAN\TSGR2_127b\Docs\R2-2408175.zip" TargetMode="External"/><Relationship Id="rId753" Type="http://schemas.openxmlformats.org/officeDocument/2006/relationships/hyperlink" Target="file:///C:\Users\panidx\OneDrive%20-%20InterDigital%20Communications,%20Inc\Documents\3GPP%20RAN\TSGR2_127b\Docs\R2-2409122.zip" TargetMode="External"/><Relationship Id="rId1176" Type="http://schemas.openxmlformats.org/officeDocument/2006/relationships/hyperlink" Target="file:///C:\Users\panidx\OneDrive%20-%20InterDigital%20Communications,%20Inc\Documents\3GPP%20RAN\TSGR2_127b\Docs\R2-2408695.zip" TargetMode="External"/><Relationship Id="rId1383" Type="http://schemas.openxmlformats.org/officeDocument/2006/relationships/hyperlink" Target="file:///C:\Users\panidx\OneDrive%20-%20InterDigital%20Communications,%20Inc\Documents\3GPP%20RAN\TSGR2_127b\Docs\R2-2408110.zip" TargetMode="External"/><Relationship Id="rId101" Type="http://schemas.openxmlformats.org/officeDocument/2006/relationships/hyperlink" Target="file:///C:\Users\panidx\OneDrive%20-%20InterDigital%20Communications,%20Inc\Documents\3GPP%20RAN\TSGR2_127b\Docs\R2-2408845.zip" TargetMode="External"/><Relationship Id="rId406" Type="http://schemas.openxmlformats.org/officeDocument/2006/relationships/hyperlink" Target="file:///C:\Users\panidx\OneDrive%20-%20InterDigital%20Communications,%20Inc\Documents\3GPP%20RAN\TSGR2_127b\Docs\R2-2409056.zip" TargetMode="External"/><Relationship Id="rId960" Type="http://schemas.openxmlformats.org/officeDocument/2006/relationships/hyperlink" Target="file:///C:\Users\panidx\OneDrive%20-%20InterDigital%20Communications,%20Inc\Documents\3GPP%20RAN\TSGR2_127b\Docs\R2-2408241.zip" TargetMode="External"/><Relationship Id="rId1036" Type="http://schemas.openxmlformats.org/officeDocument/2006/relationships/hyperlink" Target="file:///C:\Users\panidx\OneDrive%20-%20InterDigital%20Communications,%20Inc\Documents\3GPP%20RAN\TSGR2_127b\Docs\R2-2408966.zip" TargetMode="External"/><Relationship Id="rId1243" Type="http://schemas.openxmlformats.org/officeDocument/2006/relationships/hyperlink" Target="file:///C:\Users\panidx\OneDrive%20-%20InterDigital%20Communications,%20Inc\Documents\3GPP%20RAN\TSGR2_127b\Docs\R2-2408014.zip" TargetMode="External"/><Relationship Id="rId613" Type="http://schemas.openxmlformats.org/officeDocument/2006/relationships/hyperlink" Target="file:///C:\Users\panidx\OneDrive%20-%20InterDigital%20Communications,%20Inc\Documents\3GPP%20RAN\TSGR2_127b\Docs\R2-2409039.zip" TargetMode="External"/><Relationship Id="rId820" Type="http://schemas.openxmlformats.org/officeDocument/2006/relationships/hyperlink" Target="file:///C:\Users\panidx\OneDrive%20-%20InterDigital%20Communications,%20Inc\Documents\3GPP%20RAN\TSGR2_127b\Docs\R2-2408740.zip" TargetMode="External"/><Relationship Id="rId918" Type="http://schemas.openxmlformats.org/officeDocument/2006/relationships/hyperlink" Target="file:///C:\Users\panidx\OneDrive%20-%20InterDigital%20Communications,%20Inc\Documents\3GPP%20RAN\TSGR2_127b\Docs\R2-2408490.zip" TargetMode="External"/><Relationship Id="rId1450" Type="http://schemas.openxmlformats.org/officeDocument/2006/relationships/hyperlink" Target="file:///C:\Users\panidx\OneDrive%20-%20InterDigital%20Communications,%20Inc\Documents\3GPP%20RAN\TSGR2_127b\Docs\R2-2409152.zip" TargetMode="External"/><Relationship Id="rId1103" Type="http://schemas.openxmlformats.org/officeDocument/2006/relationships/hyperlink" Target="http://ftp.3gpp.org/tsg_ran/TSG_RAN/TSGR_105/Docs/RP-241771.zip" TargetMode="External"/><Relationship Id="rId1310" Type="http://schemas.openxmlformats.org/officeDocument/2006/relationships/hyperlink" Target="file:///C:\Users\panidx\OneDrive%20-%20InterDigital%20Communications,%20Inc\Documents\3GPP%20RAN\TSGR2_127b\Docs\R2-2408893.zip" TargetMode="External"/><Relationship Id="rId1408" Type="http://schemas.openxmlformats.org/officeDocument/2006/relationships/hyperlink" Target="file:///C:\Users\panidx\OneDrive%20-%20InterDigital%20Communications,%20Inc\Documents\3GPP%20RAN\TSGR2_127b\Docs\R2-2408382.zip" TargetMode="External"/><Relationship Id="rId47" Type="http://schemas.openxmlformats.org/officeDocument/2006/relationships/hyperlink" Target="file:///C:\Users\panidx\OneDrive%20-%20InterDigital%20Communications,%20Inc\Documents\3GPP%20RAN\TSGR2_127b\Docs\R2-2408777.zip" TargetMode="External"/><Relationship Id="rId196" Type="http://schemas.openxmlformats.org/officeDocument/2006/relationships/hyperlink" Target="file:///C:\Users\panidx\OneDrive%20-%20InterDigital%20Communications,%20Inc\Documents\3GPP%20RAN\TSGR2_127b\Docs\R2-2408653.zip" TargetMode="External"/><Relationship Id="rId263" Type="http://schemas.openxmlformats.org/officeDocument/2006/relationships/hyperlink" Target="https://www.3gpp.org/ftp/TSG_RAN/TSG_RAN/TSGR_99/Docs/RP-230782.zip" TargetMode="External"/><Relationship Id="rId470" Type="http://schemas.openxmlformats.org/officeDocument/2006/relationships/hyperlink" Target="file:///C:\Users\panidx\OneDrive%20-%20InterDigital%20Communications,%20Inc\Documents\3GPP%20RAN\TSGR2_127b\Docs\R2-2408352.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8432.zip" TargetMode="External"/><Relationship Id="rId568" Type="http://schemas.openxmlformats.org/officeDocument/2006/relationships/hyperlink" Target="file:///C:\Users\panidx\OneDrive%20-%20InterDigital%20Communications,%20Inc\Documents\3GPP%20RAN\TSGR2_127b\Docs\R2-2408218.zip" TargetMode="External"/><Relationship Id="rId775" Type="http://schemas.openxmlformats.org/officeDocument/2006/relationships/hyperlink" Target="file:///C:\Users\panidx\OneDrive%20-%20InterDigital%20Communications,%20Inc\Documents\3GPP%20RAN\TSGR2_127b\Docs\R2-2406522.zip" TargetMode="External"/><Relationship Id="rId982" Type="http://schemas.openxmlformats.org/officeDocument/2006/relationships/hyperlink" Target="file:///C:\Users\panidx\OneDrive%20-%20InterDigital%20Communications,%20Inc\Documents\3GPP%20RAN\TSGR2_127b\Docs\R2-2409144.zip" TargetMode="External"/><Relationship Id="rId1198" Type="http://schemas.openxmlformats.org/officeDocument/2006/relationships/hyperlink" Target="file:///C:\Users\panidx\OneDrive%20-%20InterDigital%20Communications,%20Inc\Documents\3GPP%20RAN\TSGR2_127b\Docs\R2-2408497.zip" TargetMode="External"/><Relationship Id="rId428" Type="http://schemas.openxmlformats.org/officeDocument/2006/relationships/hyperlink" Target="http://ftp.3gpp.org/tsg_ran/TSG_RAN/TSGR_101/Docs/RP-231829.zip" TargetMode="External"/><Relationship Id="rId635" Type="http://schemas.openxmlformats.org/officeDocument/2006/relationships/hyperlink" Target="file:///C:\Users\panidx\OneDrive%20-%20InterDigital%20Communications,%20Inc\Documents\3GPP%20RAN\TSGR2_127b\Docs\R2-2407934.zip" TargetMode="External"/><Relationship Id="rId842" Type="http://schemas.openxmlformats.org/officeDocument/2006/relationships/hyperlink" Target="file:///C:\Users\panidx\OneDrive%20-%20InterDigital%20Communications,%20Inc\Documents\3GPP%20RAN\TSGR2_127b\Docs\R2-2408207.zip" TargetMode="External"/><Relationship Id="rId1058" Type="http://schemas.openxmlformats.org/officeDocument/2006/relationships/hyperlink" Target="file:///C:\Users\panidx\OneDrive%20-%20InterDigital%20Communications,%20Inc\Documents\3GPP%20RAN\TSGR2_127b\Docs\R2-2408597.zip" TargetMode="External"/><Relationship Id="rId1265" Type="http://schemas.openxmlformats.org/officeDocument/2006/relationships/hyperlink" Target="file:///C:\Users\panidx\OneDrive%20-%20InterDigital%20Communications,%20Inc\Documents\3GPP%20RAN\TSGR2_127b\Docs\R2-2408894.zip" TargetMode="External"/><Relationship Id="rId1472" Type="http://schemas.openxmlformats.org/officeDocument/2006/relationships/hyperlink" Target="file:///C:\Users\panidx\OneDrive%20-%20InterDigital%20Communications,%20Inc\Documents\3GPP%20RAN\TSGR2_127b\Docs\R2-2409200.zip" TargetMode="External"/><Relationship Id="rId702" Type="http://schemas.openxmlformats.org/officeDocument/2006/relationships/hyperlink" Target="file:///C:\Users\panidx\OneDrive%20-%20InterDigital%20Communications,%20Inc\Documents\3GPP%20RAN\TSGR2_127b\Docs\R2-2408581.zip" TargetMode="External"/><Relationship Id="rId1125" Type="http://schemas.openxmlformats.org/officeDocument/2006/relationships/hyperlink" Target="file:///C:\Users\panidx\OneDrive%20-%20InterDigital%20Communications,%20Inc\Documents\3GPP%20RAN\TSGR2_127b\Docs\R2-2408720.zip" TargetMode="External"/><Relationship Id="rId1332" Type="http://schemas.openxmlformats.org/officeDocument/2006/relationships/hyperlink" Target="file:///C:\Users\panidx\OneDrive%20-%20InterDigital%20Communications,%20Inc\Documents\3GPP%20RAN\TSGR2_127b\Docs\R2-2408244.zip" TargetMode="External"/><Relationship Id="rId69" Type="http://schemas.openxmlformats.org/officeDocument/2006/relationships/hyperlink" Target="file:///C:\Users\panidx\OneDrive%20-%20InterDigital%20Communications,%20Inc\Documents\3GPP%20RAN\TSGR2_127b\Docs\R2-2408349.zip" TargetMode="External"/><Relationship Id="rId285" Type="http://schemas.openxmlformats.org/officeDocument/2006/relationships/hyperlink" Target="file:///C:\Users\panidx\OneDrive%20-%20InterDigital%20Communications,%20Inc\Documents\3GPP%20RAN\TSGR2_127b\Docs\R2-2408272.zip" TargetMode="External"/><Relationship Id="rId492" Type="http://schemas.openxmlformats.org/officeDocument/2006/relationships/hyperlink" Target="file:///C:\Users\panidx\OneDrive%20-%20InterDigital%20Communications,%20Inc\Documents\3GPP%20RAN\TSGR2_127b\Docs\R2-2408369.zip" TargetMode="External"/><Relationship Id="rId797" Type="http://schemas.openxmlformats.org/officeDocument/2006/relationships/hyperlink" Target="file:///C:\Users\panidx\OneDrive%20-%20InterDigital%20Communications,%20Inc\Documents\3GPP%20RAN\TSGR2_127b\Docs\R2-2408529.zip" TargetMode="External"/><Relationship Id="rId145" Type="http://schemas.openxmlformats.org/officeDocument/2006/relationships/hyperlink" Target="http://ftp.3gpp.org/tsg_ran/TSG_RAN/TSGR_93e/Docs/RP-212610.zip" TargetMode="External"/><Relationship Id="rId352" Type="http://schemas.openxmlformats.org/officeDocument/2006/relationships/hyperlink" Target="file:///C:\Users\panidx\OneDrive%20-%20InterDigital%20Communications,%20Inc\Documents\3GPP%20RAN\TSGR2_127b\Docs\R2-2408755.zip" TargetMode="External"/><Relationship Id="rId1287" Type="http://schemas.openxmlformats.org/officeDocument/2006/relationships/hyperlink" Target="file:///C:\Users\panidx\OneDrive%20-%20InterDigital%20Communications,%20Inc\Documents\3GPP%20RAN\TSGR2_127b\Docs\R2-2408592.zip" TargetMode="External"/><Relationship Id="rId212" Type="http://schemas.openxmlformats.org/officeDocument/2006/relationships/hyperlink" Target="file:///C:\Users\panidx\OneDrive%20-%20InterDigital%20Communications,%20Inc\Documents\3GPP%20RAN\TSGR2_127b\Docs\R2-2409125.zip" TargetMode="External"/><Relationship Id="rId657" Type="http://schemas.openxmlformats.org/officeDocument/2006/relationships/hyperlink" Target="file:///C:\Users\panidx\OneDrive%20-%20InterDigital%20Communications,%20Inc\Documents\3GPP%20RAN\TSGR2_127b\Docs\R2-2408275.zip" TargetMode="External"/><Relationship Id="rId864" Type="http://schemas.openxmlformats.org/officeDocument/2006/relationships/hyperlink" Target="file:///C:\Users\panidx\OneDrive%20-%20InterDigital%20Communications,%20Inc\Documents\3GPP%20RAN\TSGR2_127b\Docs\R2-2409157.zip" TargetMode="External"/><Relationship Id="rId1494" Type="http://schemas.openxmlformats.org/officeDocument/2006/relationships/hyperlink" Target="file:///C:\Users\panidx\OneDrive%20-%20InterDigital%20Communications,%20Inc\Documents\3GPP%20RAN\TSGR2_127b\Docs\R2-2403538.zip" TargetMode="External"/><Relationship Id="rId517" Type="http://schemas.openxmlformats.org/officeDocument/2006/relationships/hyperlink" Target="file:///C:\Users\panidx\OneDrive%20-%20InterDigital%20Communications,%20Inc\Documents\3GPP%20RAN\TSGR2_127b\Docs\R2-2408665.zip" TargetMode="External"/><Relationship Id="rId724" Type="http://schemas.openxmlformats.org/officeDocument/2006/relationships/hyperlink" Target="file:///C:\Users\panidx\OneDrive%20-%20InterDigital%20Communications,%20Inc\Documents\3GPP%20RAN\TSGR2_127b\Docs\R2-2407948.zip" TargetMode="External"/><Relationship Id="rId931" Type="http://schemas.openxmlformats.org/officeDocument/2006/relationships/hyperlink" Target="file:///C:\Users\panidx\OneDrive%20-%20InterDigital%20Communications,%20Inc\Documents\3GPP%20RAN\TSGR2_127b\Docs\R2-2407914.zip" TargetMode="External"/><Relationship Id="rId1147" Type="http://schemas.openxmlformats.org/officeDocument/2006/relationships/hyperlink" Target="file:///C:\Users\panidx\OneDrive%20-%20InterDigital%20Communications,%20Inc\Documents\3GPP%20RAN\TSGR2_127b\Docs\R2-2408495.zip" TargetMode="External"/><Relationship Id="rId1354" Type="http://schemas.openxmlformats.org/officeDocument/2006/relationships/hyperlink" Target="file:///C:\Users\panidx\OneDrive%20-%20InterDigital%20Communications,%20Inc\Documents\3GPP%20RAN\TSGR2_127b\Docs\R2-2409064.zip" TargetMode="External"/><Relationship Id="rId60" Type="http://schemas.openxmlformats.org/officeDocument/2006/relationships/hyperlink" Target="http://ftp.3gpp.org/tsg_ran/TSG_RAN/TSGR_88e/Docs/RP-200791.zip" TargetMode="External"/><Relationship Id="rId1007" Type="http://schemas.openxmlformats.org/officeDocument/2006/relationships/hyperlink" Target="file:///C:\Users\panidx\OneDrive%20-%20InterDigital%20Communications,%20Inc\Documents\3GPP%20RAN\TSGR2_127b\Docs\R2-2408052.zip" TargetMode="External"/><Relationship Id="rId1214" Type="http://schemas.openxmlformats.org/officeDocument/2006/relationships/hyperlink" Target="file:///C:\Users\panidx\OneDrive%20-%20InterDigital%20Communications,%20Inc\Documents\3GPP%20RAN\TSGR2_127b\Docs\R2-2409208.zip" TargetMode="External"/><Relationship Id="rId1421" Type="http://schemas.openxmlformats.org/officeDocument/2006/relationships/hyperlink" Target="file:///C:\Users\panidx\OneDrive%20-%20InterDigital%20Communications,%20Inc\Documents\3GPP%20RAN\TSGR2_127b\Docs\R2-2409042.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7b\Docs\R2-2409046.zip" TargetMode="External"/><Relationship Id="rId374" Type="http://schemas.openxmlformats.org/officeDocument/2006/relationships/hyperlink" Target="file:///C:\Users\panidx\OneDrive%20-%20InterDigital%20Communications,%20Inc\Documents\3GPP%20RAN\TSGR2_127b\Docs\R2-2407910.zip" TargetMode="External"/><Relationship Id="rId581" Type="http://schemas.openxmlformats.org/officeDocument/2006/relationships/hyperlink" Target="file:///C:\Users\panidx\OneDrive%20-%20InterDigital%20Communications,%20Inc\Documents\3GPP%20RAN\TSGR2_127b\Docs\R2-2408837.zip" TargetMode="External"/><Relationship Id="rId234" Type="http://schemas.openxmlformats.org/officeDocument/2006/relationships/hyperlink" Target="file:///C:\Users\panidx\OneDrive%20-%20InterDigital%20Communications,%20Inc\Documents\3GPP%20RAN\TSGR2_127b\Docs\R2-2409117.zip" TargetMode="External"/><Relationship Id="rId679" Type="http://schemas.openxmlformats.org/officeDocument/2006/relationships/hyperlink" Target="file:///C:\Users\panidx\OneDrive%20-%20InterDigital%20Communications,%20Inc\Documents\3GPP%20RAN\TSGR2_127b\Docs\R2-2409172.zip" TargetMode="External"/><Relationship Id="rId886" Type="http://schemas.openxmlformats.org/officeDocument/2006/relationships/hyperlink" Target="file:///C:\Users\panidx\OneDrive%20-%20InterDigital%20Communications,%20Inc\Documents\3GPP%20RAN\TSGR2_127b\Docs\R2-2407396.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b\Docs\R2-2408441.zip" TargetMode="External"/><Relationship Id="rId539" Type="http://schemas.openxmlformats.org/officeDocument/2006/relationships/hyperlink" Target="file:///C:\Users\panidx\OneDrive%20-%20InterDigital%20Communications,%20Inc\Documents\3GPP%20RAN\TSGR2_127b\Docs\R2-2409393.zip" TargetMode="External"/><Relationship Id="rId746" Type="http://schemas.openxmlformats.org/officeDocument/2006/relationships/hyperlink" Target="file:///C:\Users\panidx\OneDrive%20-%20InterDigital%20Communications,%20Inc\Documents\3GPP%20RAN\TSGR2_127b\Docs\R2-2408927.zip" TargetMode="External"/><Relationship Id="rId1071" Type="http://schemas.openxmlformats.org/officeDocument/2006/relationships/hyperlink" Target="file:///C:\Users\panidx\OneDrive%20-%20InterDigital%20Communications,%20Inc\Documents\3GPP%20RAN\TSGR2_127b\Docs\R2-2409192.zip" TargetMode="External"/><Relationship Id="rId1169" Type="http://schemas.openxmlformats.org/officeDocument/2006/relationships/hyperlink" Target="file:///C:\Users\panidx\OneDrive%20-%20InterDigital%20Communications,%20Inc\Documents\3GPP%20RAN\TSGR2_127b\Docs\R2-2408422.zip" TargetMode="External"/><Relationship Id="rId1376" Type="http://schemas.openxmlformats.org/officeDocument/2006/relationships/hyperlink" Target="file:///C:\Users\panidx\OneDrive%20-%20InterDigital%20Communications,%20Inc\Documents\3GPP%20RAN\TSGR2_127b\Docs\R2-2408896.zip" TargetMode="External"/><Relationship Id="rId301" Type="http://schemas.openxmlformats.org/officeDocument/2006/relationships/hyperlink" Target="file:///C:\Users\panidx\OneDrive%20-%20InterDigital%20Communications,%20Inc\Documents\3GPP%20RAN\TSGR2_127b\Docs\R2-2407904.zip" TargetMode="External"/><Relationship Id="rId953" Type="http://schemas.openxmlformats.org/officeDocument/2006/relationships/hyperlink" Target="file:///C:\Users\panidx\OneDrive%20-%20InterDigital%20Communications,%20Inc\Documents\3GPP%20RAN\TSGR2_127b\Docs\R2-2409086.zip" TargetMode="External"/><Relationship Id="rId1029" Type="http://schemas.openxmlformats.org/officeDocument/2006/relationships/hyperlink" Target="file:///C:\Users\panidx\OneDrive%20-%20InterDigital%20Communications,%20Inc\Documents\3GPP%20RAN\TSGR2_127b\Docs\R2-2408758.zip" TargetMode="External"/><Relationship Id="rId1236" Type="http://schemas.openxmlformats.org/officeDocument/2006/relationships/hyperlink" Target="file:///C:\Users\panidx\OneDrive%20-%20InterDigital%20Communications,%20Inc\Documents\3GPP%20RAN\TSGR2_127b\Docs\R2-2409174.zip" TargetMode="External"/><Relationship Id="rId82" Type="http://schemas.openxmlformats.org/officeDocument/2006/relationships/hyperlink" Target="file:///C:\Users\panidx\OneDrive%20-%20InterDigital%20Communications,%20Inc\Documents\3GPP%20RAN\TSGR2_127b\Docs\R2-2408201.zip" TargetMode="External"/><Relationship Id="rId606" Type="http://schemas.openxmlformats.org/officeDocument/2006/relationships/hyperlink" Target="file:///C:\Users\panidx\OneDrive%20-%20InterDigital%20Communications,%20Inc\Documents\3GPP%20RAN\TSGR2_127b\Docs\R2-2408314.zip" TargetMode="External"/><Relationship Id="rId813" Type="http://schemas.openxmlformats.org/officeDocument/2006/relationships/hyperlink" Target="file:///C:\Users\panidx\OneDrive%20-%20InterDigital%20Communications,%20Inc\Documents\3GPP%20RAN\TSGR2_127b\Docs\R2-2408442.zip" TargetMode="External"/><Relationship Id="rId1443" Type="http://schemas.openxmlformats.org/officeDocument/2006/relationships/hyperlink" Target="file:///C:\Users\panidx\OneDrive%20-%20InterDigital%20Communications,%20Inc\Documents\3GPP%20RAN\TSGR2_127b\Docs\R2-2408594.zip" TargetMode="External"/><Relationship Id="rId1303" Type="http://schemas.openxmlformats.org/officeDocument/2006/relationships/hyperlink" Target="file:///C:\Users\panidx\OneDrive%20-%20InterDigital%20Communications,%20Inc\Documents\3GPP%20RAN\TSGR2_127b\Docs\R2-2408161.zip" TargetMode="External"/><Relationship Id="rId189" Type="http://schemas.openxmlformats.org/officeDocument/2006/relationships/hyperlink" Target="file:///C:\Users\panidx\OneDrive%20-%20InterDigital%20Communications,%20Inc\Documents\3GPP%20RAN\TSGR2_127b\Docs\R2-2406225.zip" TargetMode="External"/><Relationship Id="rId396" Type="http://schemas.openxmlformats.org/officeDocument/2006/relationships/hyperlink" Target="file:///C:\Users\panidx\OneDrive%20-%20InterDigital%20Communications,%20Inc\Documents\3GPP%20RAN\TSGR2_127b\Docs\R2-2408341.zip" TargetMode="External"/><Relationship Id="rId256" Type="http://schemas.openxmlformats.org/officeDocument/2006/relationships/hyperlink" Target="file:///C:\Users\panidx\OneDrive%20-%20InterDigital%20Communications,%20Inc\Documents\3GPP%20RAN\TSGR2_127b\Docs\R2-1.zip" TargetMode="External"/><Relationship Id="rId463" Type="http://schemas.openxmlformats.org/officeDocument/2006/relationships/hyperlink" Target="http://ftp.3gpp.org/tsg_ran/TSG_RAN/TSGR_100/Docs/RP-231461.zip" TargetMode="External"/><Relationship Id="rId670" Type="http://schemas.openxmlformats.org/officeDocument/2006/relationships/hyperlink" Target="file:///C:\Users\panidx\OneDrive%20-%20InterDigital%20Communications,%20Inc\Documents\3GPP%20RAN\TSGR2_127b\Docs\R2-2408829.zip" TargetMode="External"/><Relationship Id="rId1093" Type="http://schemas.openxmlformats.org/officeDocument/2006/relationships/hyperlink" Target="file:///C:\Users\panidx\OneDrive%20-%20InterDigital%20Communications,%20Inc\Documents\3GPP%20RAN\TSGR2_127b\Docs\R2-2408960.zip" TargetMode="External"/><Relationship Id="rId116" Type="http://schemas.openxmlformats.org/officeDocument/2006/relationships/hyperlink" Target="file:///C:\Users\panidx\OneDrive%20-%20InterDigital%20Communications,%20Inc\Documents\3GPP%20RAN\TSGR2_127b\Docs\R2-2408898.zip" TargetMode="External"/><Relationship Id="rId323" Type="http://schemas.openxmlformats.org/officeDocument/2006/relationships/hyperlink" Target="file:///C:\Users\panidx\OneDrive%20-%20InterDigital%20Communications,%20Inc\Documents\3GPP%20RAN\TSGR2_127b\Docs\R2-2408351.zip" TargetMode="External"/><Relationship Id="rId530" Type="http://schemas.openxmlformats.org/officeDocument/2006/relationships/hyperlink" Target="file:///C:\Users\panidx\OneDrive%20-%20InterDigital%20Communications,%20Inc\Documents\3GPP%20RAN\TSGR2_127b\Docs\R2-2407942.zip" TargetMode="External"/><Relationship Id="rId768" Type="http://schemas.openxmlformats.org/officeDocument/2006/relationships/hyperlink" Target="file:///C:\Users\panidx\OneDrive%20-%20InterDigital%20Communications,%20Inc\Documents\3GPP%20RAN\TSGR2_127b\Docs\R2-2408148.zip" TargetMode="External"/><Relationship Id="rId975" Type="http://schemas.openxmlformats.org/officeDocument/2006/relationships/hyperlink" Target="file:///C:\Users\panidx\OneDrive%20-%20InterDigital%20Communications,%20Inc\Documents\3GPP%20RAN\TSGR2_127b\Docs\R2-2408771.zip" TargetMode="External"/><Relationship Id="rId1160" Type="http://schemas.openxmlformats.org/officeDocument/2006/relationships/hyperlink" Target="file:///C:\Users\panidx\OneDrive%20-%20InterDigital%20Communications,%20Inc\Documents\3GPP%20RAN\TSGR2_127b\Docs\R2-2408000.zip" TargetMode="External"/><Relationship Id="rId1398" Type="http://schemas.openxmlformats.org/officeDocument/2006/relationships/hyperlink" Target="file:///C:\Users\panidx\OneDrive%20-%20InterDigital%20Communications,%20Inc\Documents\3GPP%20RAN\TSGR2_127b\Docs\R2-2408090.zip" TargetMode="External"/><Relationship Id="rId628" Type="http://schemas.openxmlformats.org/officeDocument/2006/relationships/hyperlink" Target="file:///C:\Users\panidx\OneDrive%20-%20InterDigital%20Communications,%20Inc\Documents\3GPP%20RAN\TSGR2_127b\Docs\R2-2408555.zip" TargetMode="External"/><Relationship Id="rId835" Type="http://schemas.openxmlformats.org/officeDocument/2006/relationships/hyperlink" Target="file:///C:\Users\panidx\OneDrive%20-%20InterDigital%20Communications,%20Inc\Documents\3GPP%20RAN\TSGR2_127b\Docs\R2-2408079.zip" TargetMode="External"/><Relationship Id="rId1258" Type="http://schemas.openxmlformats.org/officeDocument/2006/relationships/hyperlink" Target="file:///C:\Users\panidx\OneDrive%20-%20InterDigital%20Communications,%20Inc\Documents\3GPP%20RAN\TSGR2_127b\Docs\R2-2408459.zip" TargetMode="External"/><Relationship Id="rId1465" Type="http://schemas.openxmlformats.org/officeDocument/2006/relationships/hyperlink" Target="file:///C:\Users\panidx\OneDrive%20-%20InterDigital%20Communications,%20Inc\Documents\3GPP%20RAN\TSGR2_127b\Docs\R2-2408022.zip" TargetMode="External"/><Relationship Id="rId1020" Type="http://schemas.openxmlformats.org/officeDocument/2006/relationships/hyperlink" Target="file:///C:\Users\panidx\OneDrive%20-%20InterDigital%20Communications,%20Inc\Documents\3GPP%20RAN\TSGR2_127b\Docs\R2-2408328.zip" TargetMode="External"/><Relationship Id="rId1118" Type="http://schemas.openxmlformats.org/officeDocument/2006/relationships/hyperlink" Target="file:///C:\Users\panidx\OneDrive%20-%20InterDigital%20Communications,%20Inc\Documents\3GPP%20RAN\TSGR2_127b\Docs\R2-2408347.zip" TargetMode="External"/><Relationship Id="rId1325" Type="http://schemas.openxmlformats.org/officeDocument/2006/relationships/hyperlink" Target="file:///C:\Users\panidx\OneDrive%20-%20InterDigital%20Communications,%20Inc\Documents\3GPP%20RAN\TSGR2_127b\Docs\R2-2409182.zip" TargetMode="External"/><Relationship Id="rId902" Type="http://schemas.openxmlformats.org/officeDocument/2006/relationships/hyperlink" Target="file:///C:\Users\panidx\OneDrive%20-%20InterDigital%20Communications,%20Inc\Documents\3GPP%20RAN\TSGR2_127b\Docs\R2-2408769.zip" TargetMode="External"/><Relationship Id="rId31" Type="http://schemas.openxmlformats.org/officeDocument/2006/relationships/hyperlink" Target="file:///C:\Users\panidx\OneDrive%20-%20InterDigital%20Communications,%20Inc\Documents\3GPP%20RAN\TSGR2_127b\Docs\R2-2409197.zip" TargetMode="External"/><Relationship Id="rId180" Type="http://schemas.openxmlformats.org/officeDocument/2006/relationships/hyperlink" Target="file:///C:\Users\panidx\OneDrive%20-%20InterDigital%20Communications,%20Inc\Documents\3GPP%20RAN\TSGR2_127b\Docs\R2-2409123.zip" TargetMode="External"/><Relationship Id="rId278" Type="http://schemas.openxmlformats.org/officeDocument/2006/relationships/hyperlink" Target="file:///C:\Users\panidx\OneDrive%20-%20InterDigital%20Communications,%20Inc\Documents\3GPP%20RAN\TSGR2_127b\Docs\R2-2408271.zip" TargetMode="External"/><Relationship Id="rId485" Type="http://schemas.openxmlformats.org/officeDocument/2006/relationships/hyperlink" Target="file:///C:\Users\panidx\OneDrive%20-%20InterDigital%20Communications,%20Inc\Documents\3GPP%20RAN\TSGR2_127b\Docs\R2-2408881.zip" TargetMode="External"/><Relationship Id="rId692" Type="http://schemas.openxmlformats.org/officeDocument/2006/relationships/hyperlink" Target="file:///C:\Users\panidx\OneDrive%20-%20InterDigital%20Communications,%20Inc\Documents\3GPP%20RAN\TSGR2_127b\Docs\R2-2408068.zip" TargetMode="External"/><Relationship Id="rId138" Type="http://schemas.openxmlformats.org/officeDocument/2006/relationships/hyperlink" Target="file:///C:\Users\panidx\OneDrive%20-%20InterDigital%20Communications,%20Inc\Documents\3GPP%20RAN\TSGR2_127b\Docs\R2-2408215.zip" TargetMode="External"/><Relationship Id="rId345" Type="http://schemas.openxmlformats.org/officeDocument/2006/relationships/hyperlink" Target="file:///C:\Users\panidx\OneDrive%20-%20InterDigital%20Communications,%20Inc\Documents\3GPP%20RAN\TSGR2_127b\Docs\R2-2408818.zip" TargetMode="External"/><Relationship Id="rId552" Type="http://schemas.openxmlformats.org/officeDocument/2006/relationships/hyperlink" Target="file:///C:\Users\panidx\OneDrive%20-%20InterDigital%20Communications,%20Inc\Documents\3GPP%20RAN\TSGR2_127b\Docs\R2-2408375.zip" TargetMode="External"/><Relationship Id="rId997" Type="http://schemas.openxmlformats.org/officeDocument/2006/relationships/hyperlink" Target="file:///C:\Users\panidx\OneDrive%20-%20InterDigital%20Communications,%20Inc\Documents\3GPP%20RAN\TSGR2_127b\Docs\R2-2408718.zip" TargetMode="External"/><Relationship Id="rId1182" Type="http://schemas.openxmlformats.org/officeDocument/2006/relationships/hyperlink" Target="file:///C:\Users\panidx\OneDrive%20-%20InterDigital%20Communications,%20Inc\Documents\3GPP%20RAN\TSGR2_127b\Docs\R2-2409074.zip" TargetMode="External"/><Relationship Id="rId205" Type="http://schemas.openxmlformats.org/officeDocument/2006/relationships/hyperlink" Target="file:///C:\Users\panidx\OneDrive%20-%20InterDigital%20Communications,%20Inc\Documents\3GPP%20RAN\TSGR2_127b\Docs\R2-2409010.zip" TargetMode="External"/><Relationship Id="rId412" Type="http://schemas.openxmlformats.org/officeDocument/2006/relationships/hyperlink" Target="file:///C:\Users\panidx\OneDrive%20-%20InterDigital%20Communications,%20Inc\Documents\3GPP%20RAN\TSGR2_127b\Docs\R2-2408861.zip" TargetMode="External"/><Relationship Id="rId857" Type="http://schemas.openxmlformats.org/officeDocument/2006/relationships/hyperlink" Target="file:///C:\Users\panidx\OneDrive%20-%20InterDigital%20Communications,%20Inc\Documents\3GPP%20RAN\TSGR2_127b\Docs\R2-2408926.zip" TargetMode="External"/><Relationship Id="rId1042" Type="http://schemas.openxmlformats.org/officeDocument/2006/relationships/hyperlink" Target="file:///C:\Users\panidx\OneDrive%20-%20InterDigital%20Communications,%20Inc\Documents\3GPP%20RAN\TSGR2_127b\Docs\R2-2408021.zip" TargetMode="External"/><Relationship Id="rId1487" Type="http://schemas.openxmlformats.org/officeDocument/2006/relationships/hyperlink" Target="file:///C:\Users\panidx\OneDrive%20-%20InterDigital%20Communications,%20Inc\Documents\3GPP%20RAN\TSGR2_127b\Docs\R2-2408221.zip" TargetMode="External"/><Relationship Id="rId717" Type="http://schemas.openxmlformats.org/officeDocument/2006/relationships/hyperlink" Target="file:///C:\Users\panidx\OneDrive%20-%20InterDigital%20Communications,%20Inc\Documents\3GPP%20RAN\TSGR2_127b\Docs\R2-2407985.zip" TargetMode="External"/><Relationship Id="rId924" Type="http://schemas.openxmlformats.org/officeDocument/2006/relationships/hyperlink" Target="file:///C:\Users\panidx\OneDrive%20-%20InterDigital%20Communications,%20Inc\Documents\3GPP%20RAN\TSGR2_127b\Docs\R2-2409007.zip" TargetMode="External"/><Relationship Id="rId1347" Type="http://schemas.openxmlformats.org/officeDocument/2006/relationships/hyperlink" Target="file:///C:\Users\panidx\OneDrive%20-%20InterDigital%20Communications,%20Inc\Documents\3GPP%20RAN\TSGR2_127b\Docs\R2-2408754.zip" TargetMode="External"/><Relationship Id="rId53" Type="http://schemas.openxmlformats.org/officeDocument/2006/relationships/hyperlink" Target="http://ftp.3gpp.org/tsg_ran/TSG_RAN/TSGR_87e/Docs/RP-200085.zip" TargetMode="External"/><Relationship Id="rId1207" Type="http://schemas.openxmlformats.org/officeDocument/2006/relationships/hyperlink" Target="file:///C:\Users\panidx\OneDrive%20-%20InterDigital%20Communications,%20Inc\Documents\3GPP%20RAN\TSGR2_127b\Docs\R2-2408715.zip" TargetMode="External"/><Relationship Id="rId1414" Type="http://schemas.openxmlformats.org/officeDocument/2006/relationships/hyperlink" Target="file:///C:\Users\panidx\OneDrive%20-%20InterDigital%20Communications,%20Inc\Documents\3GPP%20RAN\TSGR2_127b\Docs\R2-2408766.zip" TargetMode="External"/><Relationship Id="rId367" Type="http://schemas.openxmlformats.org/officeDocument/2006/relationships/hyperlink" Target="file:///C:\Users\panidx\OneDrive%20-%20InterDigital%20Communications,%20Inc\Documents\3GPP%20RAN\TSGR2_127b\Docs\R2-2409015.zip" TargetMode="External"/><Relationship Id="rId574" Type="http://schemas.openxmlformats.org/officeDocument/2006/relationships/hyperlink" Target="file:///C:\Users\panidx\OneDrive%20-%20InterDigital%20Communications,%20Inc\Documents\3GPP%20RAN\TSGR2_127b\Docs\R2-2408313.zip" TargetMode="External"/><Relationship Id="rId227" Type="http://schemas.openxmlformats.org/officeDocument/2006/relationships/hyperlink" Target="file:///C:\Users\panidx\OneDrive%20-%20InterDigital%20Communications,%20Inc\Documents\3GPP%20RAN\TSGR2_127b\Docs\R2-2408663.zip" TargetMode="External"/><Relationship Id="rId781" Type="http://schemas.openxmlformats.org/officeDocument/2006/relationships/hyperlink" Target="file:///C:\Users\panidx\OneDrive%20-%20InterDigital%20Communications,%20Inc\Documents\3GPP%20RAN\TSGR2_127b\Docs\R2-2408994.zip" TargetMode="External"/><Relationship Id="rId879" Type="http://schemas.openxmlformats.org/officeDocument/2006/relationships/hyperlink" Target="file:///C:\Users\panidx\OneDrive%20-%20InterDigital%20Communications,%20Inc\Documents\3GPP%20RAN\TSGR2_127b\Docs\R2-2408709.zip" TargetMode="External"/><Relationship Id="rId434" Type="http://schemas.openxmlformats.org/officeDocument/2006/relationships/hyperlink" Target="file:///C:\Users\panidx\OneDrive%20-%20InterDigital%20Communications,%20Inc\Documents\3GPP%20RAN\TSGR2_127b\Docs\R2-2408757.zip" TargetMode="External"/><Relationship Id="rId641" Type="http://schemas.openxmlformats.org/officeDocument/2006/relationships/hyperlink" Target="file:///C:\Users\panidx\OneDrive%20-%20InterDigital%20Communications,%20Inc\Documents\3GPP%20RAN\TSGR2_127b\Docs\R2-2408395.zip" TargetMode="External"/><Relationship Id="rId739" Type="http://schemas.openxmlformats.org/officeDocument/2006/relationships/hyperlink" Target="file:///C:\Users\panidx\OneDrive%20-%20InterDigital%20Communications,%20Inc\Documents\3GPP%20RAN\TSGR2_127b\Docs\R2-2408672.zip" TargetMode="External"/><Relationship Id="rId1064" Type="http://schemas.openxmlformats.org/officeDocument/2006/relationships/hyperlink" Target="file:///C:\Users\panidx\OneDrive%20-%20InterDigital%20Communications,%20Inc\Documents\3GPP%20RAN\TSGR2_127b\Docs\R2-2408965.zip" TargetMode="External"/><Relationship Id="rId1271" Type="http://schemas.openxmlformats.org/officeDocument/2006/relationships/hyperlink" Target="file:///C:\Users\panidx\OneDrive%20-%20InterDigital%20Communications,%20Inc\Documents\3GPP%20RAN\TSGR2_127b\Docs\R2-2409025.zip" TargetMode="External"/><Relationship Id="rId1369" Type="http://schemas.openxmlformats.org/officeDocument/2006/relationships/hyperlink" Target="file:///C:\Users\panidx\OneDrive%20-%20InterDigital%20Communications,%20Inc\Documents\3GPP%20RAN\TSGR2_127b\Docs\R2-2408547.zip" TargetMode="External"/><Relationship Id="rId501" Type="http://schemas.openxmlformats.org/officeDocument/2006/relationships/hyperlink" Target="file:///C:\Users\panidx\OneDrive%20-%20InterDigital%20Communications,%20Inc\Documents\3GPP%20RAN\TSGR2_127b\Docs\R2-2409171.zip" TargetMode="External"/><Relationship Id="rId946" Type="http://schemas.openxmlformats.org/officeDocument/2006/relationships/hyperlink" Target="file:///C:\Users\panidx\OneDrive%20-%20InterDigital%20Communications,%20Inc\Documents\3GPP%20RAN\TSGR2_127b\Docs\R2-2408560.zip" TargetMode="External"/><Relationship Id="rId1131" Type="http://schemas.openxmlformats.org/officeDocument/2006/relationships/hyperlink" Target="file:///C:\Users\panidx\OneDrive%20-%20InterDigital%20Communications,%20Inc\Documents\3GPP%20RAN\TSGR2_127b\Docs\R2-2409147.zip" TargetMode="External"/><Relationship Id="rId1229" Type="http://schemas.openxmlformats.org/officeDocument/2006/relationships/hyperlink" Target="file:///C:\Users\panidx\OneDrive%20-%20InterDigital%20Communications,%20Inc\Documents\3GPP%20RAN\TSGR2_127b\Docs\R2-2408773.zip" TargetMode="External"/><Relationship Id="rId75" Type="http://schemas.openxmlformats.org/officeDocument/2006/relationships/hyperlink" Target="file:///C:\Users\panidx\OneDrive%20-%20InterDigital%20Communications,%20Inc\Documents\3GPP%20RAN\TSGR2_127b\Docs\R2-2408267.zip" TargetMode="External"/><Relationship Id="rId806" Type="http://schemas.openxmlformats.org/officeDocument/2006/relationships/hyperlink" Target="file:///C:\Users\panidx\OneDrive%20-%20InterDigital%20Communications,%20Inc\Documents\3GPP%20RAN\TSGR2_127b\Docs\R2-2408073.zip" TargetMode="External"/><Relationship Id="rId1436" Type="http://schemas.openxmlformats.org/officeDocument/2006/relationships/hyperlink" Target="file:///C:\Users\panidx\OneDrive%20-%20InterDigital%20Communications,%20Inc\Documents\3GPP%20RAN\TSGR2_127b\Docs\R2-2408067.zip" TargetMode="External"/><Relationship Id="rId291" Type="http://schemas.openxmlformats.org/officeDocument/2006/relationships/hyperlink" Target="file:///C:\Users\panidx\OneDrive%20-%20InterDigital%20Communications,%20Inc\Documents\3GPP%20RAN\TSGR2_127b\Docs\R2-2408387.zip" TargetMode="External"/><Relationship Id="rId151" Type="http://schemas.openxmlformats.org/officeDocument/2006/relationships/hyperlink" Target="http://ftp.3gpp.org/tsg_ran/TSG_RAN/TSGR_93e/Docs/RP-212535.zip" TargetMode="External"/><Relationship Id="rId389" Type="http://schemas.openxmlformats.org/officeDocument/2006/relationships/hyperlink" Target="file:///C:\Users\panidx\OneDrive%20-%20InterDigital%20Communications,%20Inc\Documents\3GPP%20RAN\TSGR2_127b\Docs\R2-2407912.zip" TargetMode="External"/><Relationship Id="rId596" Type="http://schemas.openxmlformats.org/officeDocument/2006/relationships/hyperlink" Target="file:///C:\Users\panidx\OneDrive%20-%20InterDigital%20Communications,%20Inc\Documents\3GPP%20RAN\TSGR2_127b\Docs\R2-2409162.zip" TargetMode="External"/><Relationship Id="rId249" Type="http://schemas.openxmlformats.org/officeDocument/2006/relationships/hyperlink" Target="file:///C:\Users\panidx\OneDrive%20-%20InterDigital%20Communications,%20Inc\Documents\3GPP%20RAN\TSGR2_127b\Docs\R2-2408639.zip" TargetMode="External"/><Relationship Id="rId456" Type="http://schemas.openxmlformats.org/officeDocument/2006/relationships/hyperlink" Target="file:///C:\Users\panidx\OneDrive%20-%20InterDigital%20Communications,%20Inc\Documents\3GPP%20RAN\TSGR2_127b\Docs\R2-2408252.zip" TargetMode="External"/><Relationship Id="rId663" Type="http://schemas.openxmlformats.org/officeDocument/2006/relationships/hyperlink" Target="file:///C:\Users\panidx\OneDrive%20-%20InterDigital%20Communications,%20Inc\Documents\3GPP%20RAN\TSGR2_127b\Docs\R2-2408458.zip" TargetMode="External"/><Relationship Id="rId870" Type="http://schemas.openxmlformats.org/officeDocument/2006/relationships/hyperlink" Target="file:///C:\Users\panidx\OneDrive%20-%20InterDigital%20Communications,%20Inc\Documents\3GPP%20RAN\TSGR2_127b\Docs\R2-2408182.zip" TargetMode="External"/><Relationship Id="rId1086" Type="http://schemas.openxmlformats.org/officeDocument/2006/relationships/hyperlink" Target="file:///C:\Users\panidx\OneDrive%20-%20InterDigital%20Communications,%20Inc\Documents\3GPP%20RAN\TSGR2_127b\Docs\R2-2408599.zip" TargetMode="External"/><Relationship Id="rId1293" Type="http://schemas.openxmlformats.org/officeDocument/2006/relationships/hyperlink" Target="file:///C:\Users\panidx\OneDrive%20-%20InterDigital%20Communications,%20Inc\Documents\3GPP%20RAN\TSGR2_127b\Docs\R2-2408946.zip" TargetMode="External"/><Relationship Id="rId109" Type="http://schemas.openxmlformats.org/officeDocument/2006/relationships/hyperlink" Target="file:///C:\Users\panidx\OneDrive%20-%20InterDigital%20Communications,%20Inc\Documents\3GPP%20RAN\TSGR2_127b\Docs\R2-2408471.zip" TargetMode="External"/><Relationship Id="rId316" Type="http://schemas.openxmlformats.org/officeDocument/2006/relationships/hyperlink" Target="file:///C:\Users\panidx\OneDrive%20-%20InterDigital%20Communications,%20Inc\Documents\3GPP%20RAN\TSGR2_127b\Docs\R2-2407945.zip" TargetMode="External"/><Relationship Id="rId523" Type="http://schemas.openxmlformats.org/officeDocument/2006/relationships/hyperlink" Target="file:///C:\Users\panidx\OneDrive%20-%20InterDigital%20Communications,%20Inc\Documents\3GPP%20RAN\TSGR2_127b\Docs\R2-2407943.zip" TargetMode="External"/><Relationship Id="rId968" Type="http://schemas.openxmlformats.org/officeDocument/2006/relationships/hyperlink" Target="file:///C:\Users\panidx\OneDrive%20-%20InterDigital%20Communications,%20Inc\Documents\3GPP%20RAN\TSGR2_127b\Docs\R2-2408461.zip" TargetMode="External"/><Relationship Id="rId1153" Type="http://schemas.openxmlformats.org/officeDocument/2006/relationships/hyperlink" Target="file:///C:\Users\panidx\OneDrive%20-%20InterDigital%20Communications,%20Inc\Documents\3GPP%20RAN\TSGR2_127b\Docs\R2-2408857.zip" TargetMode="External"/><Relationship Id="rId97" Type="http://schemas.openxmlformats.org/officeDocument/2006/relationships/hyperlink" Target="file:///C:\Users\panidx\OneDrive%20-%20InterDigital%20Communications,%20Inc\Documents\3GPP%20RAN\TSGR2_127b\Docs\R2-2408810.zip" TargetMode="External"/><Relationship Id="rId730" Type="http://schemas.openxmlformats.org/officeDocument/2006/relationships/hyperlink" Target="file:///C:\Users\panidx\OneDrive%20-%20InterDigital%20Communications,%20Inc\Documents\3GPP%20RAN\TSGR2_127b\Docs\R2-2408147.zip" TargetMode="External"/><Relationship Id="rId828" Type="http://schemas.openxmlformats.org/officeDocument/2006/relationships/hyperlink" Target="file:///C:\Users\panidx\OneDrive%20-%20InterDigital%20Communications,%20Inc\Documents\3GPP%20RAN\TSGR2_127b\Docs\R2-2408327.zip" TargetMode="External"/><Relationship Id="rId1013" Type="http://schemas.openxmlformats.org/officeDocument/2006/relationships/hyperlink" Target="file:///C:\Users\panidx\OneDrive%20-%20InterDigital%20Communications,%20Inc\Documents\3GPP%20RAN\TSGR2_127b\Docs\R2-2408087.zip" TargetMode="External"/><Relationship Id="rId1360" Type="http://schemas.openxmlformats.org/officeDocument/2006/relationships/hyperlink" Target="file:///C:\Users\panidx\OneDrive%20-%20InterDigital%20Communications,%20Inc\Documents\3GPP%20RAN\TSGR2_127b\Docs\R2-2408082.zip" TargetMode="External"/><Relationship Id="rId1458" Type="http://schemas.openxmlformats.org/officeDocument/2006/relationships/hyperlink" Target="file:///C:\Users\panidx\OneDrive%20-%20InterDigital%20Communications,%20Inc\Documents\3GPP%20RAN\TSGR2_127b\Docs\R2-2408856.zip" TargetMode="External"/><Relationship Id="rId1220" Type="http://schemas.openxmlformats.org/officeDocument/2006/relationships/hyperlink" Target="file:///C:\Users\panidx\OneDrive%20-%20InterDigital%20Communications,%20Inc\Documents\3GPP%20RAN\TSGR2_127b\Docs\R2-2408124.zip" TargetMode="External"/><Relationship Id="rId1318" Type="http://schemas.openxmlformats.org/officeDocument/2006/relationships/hyperlink" Target="file:///C:\Users\panidx\OneDrive%20-%20InterDigital%20Communications,%20Inc\Documents\3GPP%20RAN\TSGR2_127b\Docs\R2-2408674.zip" TargetMode="External"/><Relationship Id="rId24" Type="http://schemas.openxmlformats.org/officeDocument/2006/relationships/hyperlink" Target="file:///C:\Users\panidx\OneDrive%20-%20InterDigital%20Communications,%20Inc\Documents\3GPP%20RAN\TSGR2_127b\Docs\R2-2409195.zip" TargetMode="External"/><Relationship Id="rId173" Type="http://schemas.openxmlformats.org/officeDocument/2006/relationships/hyperlink" Target="file:///C:\Users\panidx\OneDrive%20-%20InterDigital%20Communications,%20Inc\Documents\3GPP%20RAN\TSGR2_127b\Docs\R2-2408813.zip" TargetMode="External"/><Relationship Id="rId380" Type="http://schemas.openxmlformats.org/officeDocument/2006/relationships/hyperlink" Target="file:///C:\Users\panidx\OneDrive%20-%20InterDigital%20Communications,%20Inc\Documents\3GPP%20RAN\TSGR2_127b\Docs\R2-2408011.zip" TargetMode="External"/><Relationship Id="rId240" Type="http://schemas.openxmlformats.org/officeDocument/2006/relationships/hyperlink" Target="file:///C:\Users\panidx\OneDrive%20-%20InterDigital%20Communications,%20Inc\Documents\3GPP%20RAN\TSGR2_127b\Docs\R2-2409175.zip" TargetMode="External"/><Relationship Id="rId478" Type="http://schemas.openxmlformats.org/officeDocument/2006/relationships/hyperlink" Target="file:///C:\Users\panidx\OneDrive%20-%20InterDigital%20Communications,%20Inc\Documents\3GPP%20RAN\TSGR2_127b\Docs\R2-2408401.zip" TargetMode="External"/><Relationship Id="rId685" Type="http://schemas.openxmlformats.org/officeDocument/2006/relationships/hyperlink" Target="file:///C:\Users\panidx\OneDrive%20-%20InterDigital%20Communications,%20Inc\Documents\3GPP%20RAN\TSGR2_127b\Docs\R2-2408331.zip" TargetMode="External"/><Relationship Id="rId892" Type="http://schemas.openxmlformats.org/officeDocument/2006/relationships/hyperlink" Target="file:///C:\Users\panidx\OneDrive%20-%20InterDigital%20Communications,%20Inc\Documents\3GPP%20RAN\TSGR2_127b\Docs\R2-2408169.zip" TargetMode="External"/><Relationship Id="rId100" Type="http://schemas.openxmlformats.org/officeDocument/2006/relationships/hyperlink" Target="file:///C:\Users\panidx\OneDrive%20-%20InterDigital%20Communications,%20Inc\Documents\3GPP%20RAN\TSGR2_127b\Docs\R2-2408844.zip" TargetMode="External"/><Relationship Id="rId338" Type="http://schemas.openxmlformats.org/officeDocument/2006/relationships/hyperlink" Target="file:///C:\Users\panidx\OneDrive%20-%20InterDigital%20Communications,%20Inc\Documents\3GPP%20RAN\TSGR2_127b\Docs\R2-2408452.zip" TargetMode="External"/><Relationship Id="rId545" Type="http://schemas.openxmlformats.org/officeDocument/2006/relationships/hyperlink" Target="file:///C:\Users\panidx\OneDrive%20-%20InterDigital%20Communications,%20Inc\Documents\3GPP%20RAN\TSGR2_127b\Docs\R2-2407956.zip" TargetMode="External"/><Relationship Id="rId752" Type="http://schemas.openxmlformats.org/officeDocument/2006/relationships/hyperlink" Target="file:///C:\Users\panidx\OneDrive%20-%20InterDigital%20Communications,%20Inc\Documents\3GPP%20RAN\TSGR2_127b\Docs\R2-2409119.zip" TargetMode="External"/><Relationship Id="rId1175" Type="http://schemas.openxmlformats.org/officeDocument/2006/relationships/hyperlink" Target="file:///C:\Users\panidx\OneDrive%20-%20InterDigital%20Communications,%20Inc\Documents\3GPP%20RAN\TSGR2_127b\Docs\R2-2408683.zip" TargetMode="External"/><Relationship Id="rId1382" Type="http://schemas.openxmlformats.org/officeDocument/2006/relationships/hyperlink" Target="file:///C:\Users\panidx\OneDrive%20-%20InterDigital%20Communications,%20Inc\Documents\3GPP%20RAN\TSGR2_127b\Docs\R2-2408083.zip" TargetMode="External"/><Relationship Id="rId405" Type="http://schemas.openxmlformats.org/officeDocument/2006/relationships/hyperlink" Target="file:///C:\Users\panidx\OneDrive%20-%20InterDigital%20Communications,%20Inc\Documents\3GPP%20RAN\TSGR2_127b\Docs\R2-2409027.zip" TargetMode="External"/><Relationship Id="rId612" Type="http://schemas.openxmlformats.org/officeDocument/2006/relationships/hyperlink" Target="file:///C:\Users\panidx\OneDrive%20-%20InterDigital%20Communications,%20Inc\Documents\3GPP%20RAN\TSGR2_127b\Docs\R2-2408670.zip" TargetMode="External"/><Relationship Id="rId1035" Type="http://schemas.openxmlformats.org/officeDocument/2006/relationships/hyperlink" Target="file:///C:\Users\panidx\OneDrive%20-%20InterDigital%20Communications,%20Inc\Documents\3GPP%20RAN\TSGR2_127b\Docs\R2-2408959.zip" TargetMode="External"/><Relationship Id="rId1242" Type="http://schemas.openxmlformats.org/officeDocument/2006/relationships/hyperlink" Target="file:///C:\Users\panidx\OneDrive%20-%20InterDigital%20Communications,%20Inc\Documents\3GPP%20RAN\TSGR2_127b\Docs\R2-2407964.zip" TargetMode="External"/><Relationship Id="rId917" Type="http://schemas.openxmlformats.org/officeDocument/2006/relationships/hyperlink" Target="file:///C:\Users\panidx\OneDrive%20-%20InterDigital%20Communications,%20Inc\Documents\3GPP%20RAN\TSGR2_127b\Docs\R2-2408451.zip" TargetMode="External"/><Relationship Id="rId1102" Type="http://schemas.openxmlformats.org/officeDocument/2006/relationships/hyperlink" Target="file:///C:\Users\panidx\OneDrive%20-%20InterDigital%20Communications,%20Inc\Documents\3GPP%20RAN\TSGR2_127b\Docs\R2-2409193.zip" TargetMode="External"/><Relationship Id="rId46" Type="http://schemas.openxmlformats.org/officeDocument/2006/relationships/hyperlink" Target="file:///C:\Users\panidx\OneDrive%20-%20InterDigital%20Communications,%20Inc\Documents\3GPP%20RAN\TSGR2_127b\Docs\R2-2408776.zip" TargetMode="External"/><Relationship Id="rId1407" Type="http://schemas.openxmlformats.org/officeDocument/2006/relationships/hyperlink" Target="file:///C:\Users\panidx\OneDrive%20-%20InterDigital%20Communications,%20Inc\Documents\3GPP%20RAN\TSGR2_127b\Docs\R2-2408381.zip" TargetMode="External"/><Relationship Id="rId195" Type="http://schemas.openxmlformats.org/officeDocument/2006/relationships/hyperlink" Target="file:///C:\Users\panidx\OneDrive%20-%20InterDigital%20Communications,%20Inc\Documents\3GPP%20RAN\TSGR2_127b\Docs\R2-2408652.zip" TargetMode="External"/><Relationship Id="rId262" Type="http://schemas.openxmlformats.org/officeDocument/2006/relationships/hyperlink" Target="http://ftp.3gpp.org/tsg_ran/TSG_RAN/TSGR_99/Docs/RP-230175.zip" TargetMode="External"/><Relationship Id="rId567" Type="http://schemas.openxmlformats.org/officeDocument/2006/relationships/hyperlink" Target="file:///C:\Users\panidx\OneDrive%20-%20InterDigital%20Communications,%20Inc\Documents\3GPP%20RAN\TSGR2_127b\Docs\R2-2408527.zip" TargetMode="External"/><Relationship Id="rId1197" Type="http://schemas.openxmlformats.org/officeDocument/2006/relationships/hyperlink" Target="file:///C:\Users\panidx\OneDrive%20-%20InterDigital%20Communications,%20Inc\Documents\3GPP%20RAN\TSGR2_127b\Docs\R2-2408424.zip" TargetMode="External"/><Relationship Id="rId122" Type="http://schemas.openxmlformats.org/officeDocument/2006/relationships/hyperlink" Target="file:///C:\Users\panidx\OneDrive%20-%20InterDigital%20Communications,%20Inc\Documents\3GPP%20RAN\TSGR2_127b\Docs\R2-2409036.zip" TargetMode="External"/><Relationship Id="rId774" Type="http://schemas.openxmlformats.org/officeDocument/2006/relationships/hyperlink" Target="file:///C:\Users\panidx\OneDrive%20-%20InterDigital%20Communications,%20Inc\Documents\3GPP%20RAN\TSGR2_127b\Docs\R2-2408357.zip" TargetMode="External"/><Relationship Id="rId981" Type="http://schemas.openxmlformats.org/officeDocument/2006/relationships/hyperlink" Target="file:///C:\Users\panidx\OneDrive%20-%20InterDigital%20Communications,%20Inc\Documents\3GPP%20RAN\TSGR2_127b\Docs\R2-2409087.zip" TargetMode="External"/><Relationship Id="rId1057" Type="http://schemas.openxmlformats.org/officeDocument/2006/relationships/hyperlink" Target="file:///C:\Users\panidx\OneDrive%20-%20InterDigital%20Communications,%20Inc\Documents\3GPP%20RAN\TSGR2_127b\Docs\R2-2408525.zip" TargetMode="External"/><Relationship Id="rId427" Type="http://schemas.openxmlformats.org/officeDocument/2006/relationships/hyperlink" Target="http://ftp.3gpp.org/tsg_ran/TSG_RAN/TSGR_101/Docs/RP-221458.zip" TargetMode="External"/><Relationship Id="rId634" Type="http://schemas.openxmlformats.org/officeDocument/2006/relationships/hyperlink" Target="file:///C:\Users\panidx\OneDrive%20-%20InterDigital%20Communications,%20Inc\Documents\3GPP%20RAN\TSGR2_127b\Docs\R2-2407907.zip" TargetMode="External"/><Relationship Id="rId841" Type="http://schemas.openxmlformats.org/officeDocument/2006/relationships/hyperlink" Target="file:///C:\Users\panidx\OneDrive%20-%20InterDigital%20Communications,%20Inc\Documents\3GPP%20RAN\TSGR2_127b\Docs\R2-2408079.zip" TargetMode="External"/><Relationship Id="rId1264" Type="http://schemas.openxmlformats.org/officeDocument/2006/relationships/hyperlink" Target="file:///C:\Users\panidx\OneDrive%20-%20InterDigital%20Communications,%20Inc\Documents\3GPP%20RAN\TSGR2_127b\Docs\R2-2408739.zip" TargetMode="External"/><Relationship Id="rId1471" Type="http://schemas.openxmlformats.org/officeDocument/2006/relationships/hyperlink" Target="file:///C:\Users\panidx\OneDrive%20-%20InterDigital%20Communications,%20Inc\Documents\3GPP%20RAN\TSGR2_127b\Docs\R2-2408511.zip" TargetMode="External"/><Relationship Id="rId701" Type="http://schemas.openxmlformats.org/officeDocument/2006/relationships/hyperlink" Target="file:///C:\Users\panidx\OneDrive%20-%20InterDigital%20Communications,%20Inc\Documents\3GPP%20RAN\TSGR2_127b\Docs\R2-2408463.zip" TargetMode="External"/><Relationship Id="rId939" Type="http://schemas.openxmlformats.org/officeDocument/2006/relationships/hyperlink" Target="file:///C:\Users\panidx\OneDrive%20-%20InterDigital%20Communications,%20Inc\Documents\3GPP%20RAN\TSGR2_127b\Docs\R2-2408172.zip" TargetMode="External"/><Relationship Id="rId1124" Type="http://schemas.openxmlformats.org/officeDocument/2006/relationships/hyperlink" Target="file:///C:\Users\panidx\OneDrive%20-%20InterDigital%20Communications,%20Inc\Documents\3GPP%20RAN\TSGR2_127b\Docs\R2-2408689.zip" TargetMode="External"/><Relationship Id="rId1331" Type="http://schemas.openxmlformats.org/officeDocument/2006/relationships/hyperlink" Target="file:///C:\Users\panidx\OneDrive%20-%20InterDigital%20Communications,%20Inc\Documents\3GPP%20RAN\TSGR2_127b\Docs\R2-2408108.zip" TargetMode="External"/><Relationship Id="rId68" Type="http://schemas.openxmlformats.org/officeDocument/2006/relationships/hyperlink" Target="file:///C:\Users\panidx\OneDrive%20-%20InterDigital%20Communications,%20Inc\Documents\3GPP%20RAN\TSGR2_127b\Docs\R2-2408348.zip" TargetMode="External"/><Relationship Id="rId1429" Type="http://schemas.openxmlformats.org/officeDocument/2006/relationships/hyperlink" Target="file:///C:\Users\panidx\OneDrive%20-%20InterDigital%20Communications,%20Inc\Documents\3GPP%20RAN\TSGR2_127b\Docs\R2-2408767.zip" TargetMode="External"/><Relationship Id="rId284" Type="http://schemas.openxmlformats.org/officeDocument/2006/relationships/hyperlink" Target="file:///C:\Users\panidx\OneDrive%20-%20InterDigital%20Communications,%20Inc\Documents\3GPP%20RAN\TSGR2_127b\Docs\R2-2408509.zip" TargetMode="External"/><Relationship Id="rId491" Type="http://schemas.openxmlformats.org/officeDocument/2006/relationships/hyperlink" Target="file:///C:\Users\panidx\OneDrive%20-%20InterDigital%20Communications,%20Inc\Documents\3GPP%20RAN\TSGR2_127b\Docs\R2-2408368.zip" TargetMode="External"/><Relationship Id="rId144" Type="http://schemas.openxmlformats.org/officeDocument/2006/relationships/hyperlink" Target="http://ftp.3gpp.org/tsg_ran/TSG_RAN/TSGR_88e/Docs/RP-201040.zip" TargetMode="External"/><Relationship Id="rId589" Type="http://schemas.openxmlformats.org/officeDocument/2006/relationships/hyperlink" Target="file:///C:\Users\panidx\OneDrive%20-%20InterDigital%20Communications,%20Inc\Documents\3GPP%20RAN\TSGR2_127b\Docs\R2-2409063.zip" TargetMode="External"/><Relationship Id="rId796" Type="http://schemas.openxmlformats.org/officeDocument/2006/relationships/hyperlink" Target="file:///C:\Users\panidx\OneDrive%20-%20InterDigital%20Communications,%20Inc\Documents\3GPP%20RAN\TSGR2_127b\Docs\R2-2407977.zip" TargetMode="External"/><Relationship Id="rId351" Type="http://schemas.openxmlformats.org/officeDocument/2006/relationships/hyperlink" Target="file:///C:\Users\panidx\OneDrive%20-%20InterDigital%20Communications,%20Inc\Documents\3GPP%20RAN\TSGR2_127b\Docs\R2-2408297.zip" TargetMode="External"/><Relationship Id="rId449" Type="http://schemas.openxmlformats.org/officeDocument/2006/relationships/hyperlink" Target="file:///C:\Users\panidx\OneDrive%20-%20InterDigital%20Communications,%20Inc\Documents\3GPP%20RAN\TSGR2_127b\Docs\R2-2408746.zip" TargetMode="External"/><Relationship Id="rId656" Type="http://schemas.openxmlformats.org/officeDocument/2006/relationships/hyperlink" Target="file:///C:\Users\panidx\OneDrive%20-%20InterDigital%20Communications,%20Inc\Documents\3GPP%20RAN\TSGR2_127b\Docs\R2-2408145.zip" TargetMode="External"/><Relationship Id="rId863" Type="http://schemas.openxmlformats.org/officeDocument/2006/relationships/hyperlink" Target="file:///C:\Users\panidx\OneDrive%20-%20InterDigital%20Communications,%20Inc\Documents\3GPP%20RAN\TSGR2_127b\Docs\R2-2407921.zip" TargetMode="External"/><Relationship Id="rId1079" Type="http://schemas.openxmlformats.org/officeDocument/2006/relationships/hyperlink" Target="file:///C:\Users\panidx\OneDrive%20-%20InterDigital%20Communications,%20Inc\Documents\3GPP%20RAN\TSGR2_127b\Docs\R2-2408194.zip" TargetMode="External"/><Relationship Id="rId1286" Type="http://schemas.openxmlformats.org/officeDocument/2006/relationships/hyperlink" Target="file:///C:\Users\panidx\OneDrive%20-%20InterDigital%20Communications,%20Inc\Documents\3GPP%20RAN\TSGR2_127b\Docs\R2-2406606.zip" TargetMode="External"/><Relationship Id="rId1493" Type="http://schemas.openxmlformats.org/officeDocument/2006/relationships/hyperlink" Target="file:///C:\Users\panidx\OneDrive%20-%20InterDigital%20Communications,%20Inc\Documents\3GPP%20RAN\TSGR2_127b\Docs\R2-2408933.zip" TargetMode="External"/><Relationship Id="rId211" Type="http://schemas.openxmlformats.org/officeDocument/2006/relationships/hyperlink" Target="file:///C:\Users\panidx\OneDrive%20-%20InterDigital%20Communications,%20Inc\Documents\3GPP%20RAN\TSGR2_127b\Docs\R2-2409124.zip" TargetMode="External"/><Relationship Id="rId309" Type="http://schemas.openxmlformats.org/officeDocument/2006/relationships/hyperlink" Target="file:///C:\Users\panidx\OneDrive%20-%20InterDigital%20Communications,%20Inc\Documents\3GPP%20RAN\TSGR2_127b\Docs\R2-2408721.zip" TargetMode="External"/><Relationship Id="rId516" Type="http://schemas.openxmlformats.org/officeDocument/2006/relationships/hyperlink" Target="file:///C:\Users\panidx\OneDrive%20-%20InterDigital%20Communications,%20Inc\Documents\3GPP%20RAN\TSGR2_127b\Docs\R2-2407916.zip" TargetMode="External"/><Relationship Id="rId1146" Type="http://schemas.openxmlformats.org/officeDocument/2006/relationships/hyperlink" Target="file:///C:\Users\panidx\OneDrive%20-%20InterDigital%20Communications,%20Inc\Documents\3GPP%20RAN\TSGR2_127b\Docs\R2-2408426.zip" TargetMode="External"/><Relationship Id="rId723" Type="http://schemas.openxmlformats.org/officeDocument/2006/relationships/hyperlink" Target="file:///C:\Users\panidx\OneDrive%20-%20InterDigital%20Communications,%20Inc\Documents\3GPP%20RAN\TSGR2_127b\Docs\R2-2408397.zip" TargetMode="External"/><Relationship Id="rId930" Type="http://schemas.openxmlformats.org/officeDocument/2006/relationships/hyperlink" Target="https://www.3gpp.org/ftp/meetings_3gpp_sync/ran/docs/RP-242354.zip" TargetMode="External"/><Relationship Id="rId1006" Type="http://schemas.openxmlformats.org/officeDocument/2006/relationships/hyperlink" Target="http://ftp.3gpp.org/tsg_ran/TSG_RAN/TSGR_105/Docs/RP-242356.zip" TargetMode="External"/><Relationship Id="rId1353" Type="http://schemas.openxmlformats.org/officeDocument/2006/relationships/hyperlink" Target="file:///C:\Users\panidx\OneDrive%20-%20InterDigital%20Communications,%20Inc\Documents\3GPP%20RAN\TSGR2_127b\Docs\R2-2407537.zip" TargetMode="External"/><Relationship Id="rId1213" Type="http://schemas.openxmlformats.org/officeDocument/2006/relationships/hyperlink" Target="file:///C:\Users\panidx\OneDrive%20-%20InterDigital%20Communications,%20Inc\Documents\3GPP%20RAN\TSGR2_127b\Docs\R2-2409208.zip" TargetMode="External"/><Relationship Id="rId1420" Type="http://schemas.openxmlformats.org/officeDocument/2006/relationships/hyperlink" Target="file:///C:\Users\panidx\OneDrive%20-%20InterDigital%20Communications,%20Inc\Documents\3GPP%20RAN\TSGR2_127b\Docs\R2-2407105.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7b\Docs\R2-2409045.zip" TargetMode="External"/><Relationship Id="rId373" Type="http://schemas.openxmlformats.org/officeDocument/2006/relationships/hyperlink" Target="http://ftp.3gpp.org/tsg_ran/TSG_RAN/TSGR_98e/Docs/RP-223519.zip" TargetMode="External"/><Relationship Id="rId580" Type="http://schemas.openxmlformats.org/officeDocument/2006/relationships/hyperlink" Target="file:///C:\Users\panidx\OneDrive%20-%20InterDigital%20Communications,%20Inc\Documents\3GPP%20RAN\TSGR2_127b\Docs\R2-2408725.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9054.zip" TargetMode="External"/><Relationship Id="rId440" Type="http://schemas.openxmlformats.org/officeDocument/2006/relationships/hyperlink" Target="file:///C:\Users\panidx\OneDrive%20-%20InterDigital%20Communications,%20Inc\Documents\3GPP%20RAN\TSGR2_127b\Docs\R2-2408440.zip" TargetMode="External"/><Relationship Id="rId678" Type="http://schemas.openxmlformats.org/officeDocument/2006/relationships/hyperlink" Target="file:///C:\Users\panidx\OneDrive%20-%20InterDigital%20Communications,%20Inc\Documents\3GPP%20RAN\TSGR2_127b\Docs\R2-2409114.zip" TargetMode="External"/><Relationship Id="rId885" Type="http://schemas.openxmlformats.org/officeDocument/2006/relationships/hyperlink" Target="file:///C:\Users\panidx\OneDrive%20-%20InterDigital%20Communications,%20Inc\Documents\3GPP%20RAN\TSGR2_127b\Docs\R2-2409058.zip" TargetMode="External"/><Relationship Id="rId1070" Type="http://schemas.openxmlformats.org/officeDocument/2006/relationships/hyperlink" Target="file:///C:\Users\panidx\OneDrive%20-%20InterDigital%20Communications,%20Inc\Documents\3GPP%20RAN\TSGR2_127b\Docs\R2-2409127.zip" TargetMode="External"/><Relationship Id="rId300" Type="http://schemas.openxmlformats.org/officeDocument/2006/relationships/hyperlink" Target="http://ftp.3gpp.org/tsg_ran/TSG_RAN/TSGR_101/Docs/RP-232670.zip" TargetMode="External"/><Relationship Id="rId538" Type="http://schemas.openxmlformats.org/officeDocument/2006/relationships/hyperlink" Target="file:///C:\Users\panidx\OneDrive%20-%20InterDigital%20Communications,%20Inc\Documents\3GPP%20RAN\TSGR2_127b\Docs\R2-2408921.zip" TargetMode="External"/><Relationship Id="rId745" Type="http://schemas.openxmlformats.org/officeDocument/2006/relationships/hyperlink" Target="file:///C:\Users\panidx\OneDrive%20-%20InterDigital%20Communications,%20Inc\Documents\3GPP%20RAN\TSGR2_127b\Docs\R2-2408908.zip" TargetMode="External"/><Relationship Id="rId952" Type="http://schemas.openxmlformats.org/officeDocument/2006/relationships/hyperlink" Target="file:///C:\Users\panidx\OneDrive%20-%20InterDigital%20Communications,%20Inc\Documents\3GPP%20RAN\TSGR2_127b\Docs\R2-2409053.zip" TargetMode="External"/><Relationship Id="rId1168" Type="http://schemas.openxmlformats.org/officeDocument/2006/relationships/hyperlink" Target="file:///C:\Users\panidx\OneDrive%20-%20InterDigital%20Communications,%20Inc\Documents\3GPP%20RAN\TSGR2_127b\Docs\R2-2408344.zip" TargetMode="External"/><Relationship Id="rId1375" Type="http://schemas.openxmlformats.org/officeDocument/2006/relationships/hyperlink" Target="file:///C:\Users\panidx\OneDrive%20-%20InterDigital%20Communications,%20Inc\Documents\3GPP%20RAN\TSGR2_127b\Docs\R2-2408863.zip" TargetMode="External"/><Relationship Id="rId81" Type="http://schemas.openxmlformats.org/officeDocument/2006/relationships/hyperlink" Target="file:///C:\Users\panidx\OneDrive%20-%20InterDigital%20Communications,%20Inc\Documents\3GPP%20RAN\TSGR2_127b\Docs\R2-2406841.zip" TargetMode="External"/><Relationship Id="rId605" Type="http://schemas.openxmlformats.org/officeDocument/2006/relationships/hyperlink" Target="file:///C:\Users\panidx\OneDrive%20-%20InterDigital%20Communications,%20Inc\Documents\3GPP%20RAN\TSGR2_127b\Docs\R2-2408176.zip" TargetMode="External"/><Relationship Id="rId812" Type="http://schemas.openxmlformats.org/officeDocument/2006/relationships/hyperlink" Target="file:///C:\Users\panidx\OneDrive%20-%20InterDigital%20Communications,%20Inc\Documents\3GPP%20RAN\TSGR2_127b\Docs\R2-2408438.zip" TargetMode="External"/><Relationship Id="rId1028" Type="http://schemas.openxmlformats.org/officeDocument/2006/relationships/hyperlink" Target="file:///C:\Users\panidx\OneDrive%20-%20InterDigital%20Communications,%20Inc\Documents\3GPP%20RAN\TSGR2_127b\Docs\R2-2408752.zip" TargetMode="External"/><Relationship Id="rId1235" Type="http://schemas.openxmlformats.org/officeDocument/2006/relationships/hyperlink" Target="file:///C:\Users\panidx\OneDrive%20-%20InterDigital%20Communications,%20Inc\Documents\3GPP%20RAN\TSGR2_127b\Docs\R2-2409084.zip" TargetMode="External"/><Relationship Id="rId1442" Type="http://schemas.openxmlformats.org/officeDocument/2006/relationships/hyperlink" Target="file:///C:\Users\panidx\OneDrive%20-%20InterDigital%20Communications,%20Inc\Documents\3GPP%20RAN\TSGR2_127b\Docs\R2-2408550.zip" TargetMode="External"/><Relationship Id="rId1302" Type="http://schemas.openxmlformats.org/officeDocument/2006/relationships/hyperlink" Target="file:///C:\Users\panidx\OneDrive%20-%20InterDigital%20Communications,%20Inc\Documents\3GPP%20RAN\TSGR2_127b\Docs\R2-2407962.zip" TargetMode="External"/><Relationship Id="rId39" Type="http://schemas.openxmlformats.org/officeDocument/2006/relationships/hyperlink" Target="file:///C:\Users\panidx\OneDrive%20-%20InterDigital%20Communications,%20Inc\Documents\3GPP%20RAN\TSGR2_127b\Docs\R2-2409132.zip" TargetMode="External"/><Relationship Id="rId188" Type="http://schemas.openxmlformats.org/officeDocument/2006/relationships/hyperlink" Target="file:///C:\Users\panidx\OneDrive%20-%20InterDigital%20Communications,%20Inc\Documents\3GPP%20RAN\TSGR2_127b\Docs\R2-2407970.zip" TargetMode="External"/><Relationship Id="rId395" Type="http://schemas.openxmlformats.org/officeDocument/2006/relationships/hyperlink" Target="file:///C:\Users\panidx\OneDrive%20-%20InterDigital%20Communications,%20Inc\Documents\3GPP%20RAN\TSGR2_127b\Docs\R2-2408013.zip" TargetMode="External"/><Relationship Id="rId255" Type="http://schemas.openxmlformats.org/officeDocument/2006/relationships/hyperlink" Target="file:///C:\Users\panidx\OneDrive%20-%20InterDigital%20Communications,%20Inc\Documents\3GPP%20RAN\TSGR2_127b\Docs\R2-2408738.zip" TargetMode="External"/><Relationship Id="rId462" Type="http://schemas.openxmlformats.org/officeDocument/2006/relationships/hyperlink" Target="file:///C:\Users\panidx\OneDrive%20-%20InterDigital%20Communications,%20Inc\Documents\3GPP%20RAN\TSGR2_127b\Docs\R2-2408686.zip" TargetMode="External"/><Relationship Id="rId1092" Type="http://schemas.openxmlformats.org/officeDocument/2006/relationships/hyperlink" Target="file:///C:\Users\panidx\OneDrive%20-%20InterDigital%20Communications,%20Inc\Documents\3GPP%20RAN\TSGR2_127b\Docs\R2-2408928.zip" TargetMode="External"/><Relationship Id="rId1397" Type="http://schemas.openxmlformats.org/officeDocument/2006/relationships/hyperlink" Target="file:///C:\Users\panidx\OneDrive%20-%20InterDigital%20Communications,%20Inc\Documents\3GPP%20RAN\TSGR2_127b\Docs\R2-2408056.zip" TargetMode="External"/><Relationship Id="rId115" Type="http://schemas.openxmlformats.org/officeDocument/2006/relationships/hyperlink" Target="file:///C:\Users\panidx\OneDrive%20-%20InterDigital%20Communications,%20Inc\Documents\3GPP%20RAN\TSGR2_127b\Docs\R2-2408518.zip" TargetMode="External"/><Relationship Id="rId322" Type="http://schemas.openxmlformats.org/officeDocument/2006/relationships/hyperlink" Target="file:///C:\Users\panidx\OneDrive%20-%20InterDigital%20Communications,%20Inc\Documents\3GPP%20RAN\TSGR2_127b\Docs\R2-2408940.zip" TargetMode="External"/><Relationship Id="rId767" Type="http://schemas.openxmlformats.org/officeDocument/2006/relationships/hyperlink" Target="file:///C:\Users\panidx\OneDrive%20-%20InterDigital%20Communications,%20Inc\Documents\3GPP%20RAN\TSGR2_127b\Docs\R2-2408139.zip" TargetMode="External"/><Relationship Id="rId974" Type="http://schemas.openxmlformats.org/officeDocument/2006/relationships/hyperlink" Target="file:///C:\Users\panidx\OneDrive%20-%20InterDigital%20Communications,%20Inc\Documents\3GPP%20RAN\TSGR2_127b\Docs\R2-2408713.zip" TargetMode="External"/><Relationship Id="rId627" Type="http://schemas.openxmlformats.org/officeDocument/2006/relationships/hyperlink" Target="file:///C:\Users\panidx\OneDrive%20-%20InterDigital%20Communications,%20Inc\Documents\3GPP%20RAN\TSGR2_127b\Docs\R2-2408552.zip" TargetMode="External"/><Relationship Id="rId834" Type="http://schemas.openxmlformats.org/officeDocument/2006/relationships/hyperlink" Target="file:///C:\Users\panidx\OneDrive%20-%20InterDigital%20Communications,%20Inc\Documents\3GPP%20RAN\TSGR2_127b\Docs\R2-2408616.zip" TargetMode="External"/><Relationship Id="rId1257" Type="http://schemas.openxmlformats.org/officeDocument/2006/relationships/hyperlink" Target="file:///C:\Users\panidx\OneDrive%20-%20InterDigital%20Communications,%20Inc\Documents\3GPP%20RAN\TSGR2_127b\Docs\R2-2408411.zip" TargetMode="External"/><Relationship Id="rId1464" Type="http://schemas.openxmlformats.org/officeDocument/2006/relationships/hyperlink" Target="file:///C:\Users\panidx\OneDrive%20-%20InterDigital%20Communications,%20Inc\Documents\3GPP%20RAN\TSGR2_127b\Docs\R2-2409128.zip" TargetMode="External"/><Relationship Id="rId901" Type="http://schemas.openxmlformats.org/officeDocument/2006/relationships/hyperlink" Target="file:///C:\Users\panidx\OneDrive%20-%20InterDigital%20Communications,%20Inc\Documents\3GPP%20RAN\TSGR2_127b\Docs\R2-2408765.zip" TargetMode="External"/><Relationship Id="rId1117" Type="http://schemas.openxmlformats.org/officeDocument/2006/relationships/hyperlink" Target="file:///C:\Users\panidx\OneDrive%20-%20InterDigital%20Communications,%20Inc\Documents\3GPP%20RAN\TSGR2_127b\Docs\R2-2408129.zip" TargetMode="External"/><Relationship Id="rId1324" Type="http://schemas.openxmlformats.org/officeDocument/2006/relationships/hyperlink" Target="file:///C:\Users\panidx\OneDrive%20-%20InterDigital%20Communications,%20Inc\Documents\3GPP%20RAN\TSGR2_127b\Docs\R2-24029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~WRL3216.tmp</Template>
  <TotalTime>12</TotalTime>
  <Pages>108</Pages>
  <Words>81732</Words>
  <Characters>465878</Characters>
  <Application>Microsoft Office Word</Application>
  <DocSecurity>0</DocSecurity>
  <Lines>3882</Lines>
  <Paragraphs>1093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546517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3</cp:revision>
  <cp:lastPrinted>2019-04-30T12:04:00Z</cp:lastPrinted>
  <dcterms:created xsi:type="dcterms:W3CDTF">2024-10-17T02:11:00Z</dcterms:created>
  <dcterms:modified xsi:type="dcterms:W3CDTF">2024-10-17T02:13:00Z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