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0E7C" w14:textId="50818204" w:rsidR="00845310" w:rsidRDefault="00845310">
      <w:pPr>
        <w:pStyle w:val="3GPPHeader"/>
        <w:spacing w:after="60"/>
        <w:rPr>
          <w:sz w:val="32"/>
          <w:szCs w:val="32"/>
          <w:highlight w:val="yellow"/>
        </w:rPr>
      </w:pPr>
      <w:r>
        <w:t>3GPP TSG-RAN WG2 Meeting #11</w:t>
      </w:r>
      <w:r w:rsidR="00364FE7">
        <w:t>9</w:t>
      </w:r>
      <w:r w:rsidR="002A4B4B">
        <w:t>bis</w:t>
      </w:r>
      <w:r>
        <w:t>-e</w:t>
      </w:r>
      <w:r>
        <w:tab/>
      </w:r>
      <w:r w:rsidR="00424027" w:rsidRPr="00424027">
        <w:rPr>
          <w:sz w:val="32"/>
          <w:szCs w:val="32"/>
        </w:rPr>
        <w:t>R2-2210</w:t>
      </w:r>
      <w:r w:rsidR="0099743D">
        <w:rPr>
          <w:sz w:val="32"/>
          <w:szCs w:val="32"/>
        </w:rPr>
        <w:t>914</w:t>
      </w:r>
    </w:p>
    <w:p w14:paraId="6D2B7C91" w14:textId="797585CC" w:rsidR="00845310" w:rsidRDefault="00845310">
      <w:pPr>
        <w:pStyle w:val="3GPPHeader"/>
      </w:pPr>
      <w:r>
        <w:t xml:space="preserve">Electronic Meeting, </w:t>
      </w:r>
      <w:r w:rsidR="00EA1C21">
        <w:t>October</w:t>
      </w:r>
      <w:r>
        <w:t>, 202</w:t>
      </w:r>
      <w:r w:rsidR="002A4B4B">
        <w:t>2</w:t>
      </w:r>
    </w:p>
    <w:p w14:paraId="3856B87E" w14:textId="590E794A" w:rsidR="00845310" w:rsidRDefault="00845310">
      <w:pPr>
        <w:pStyle w:val="3GPPHeader"/>
        <w:rPr>
          <w:sz w:val="22"/>
          <w:szCs w:val="22"/>
          <w:lang w:val="sv-FI"/>
        </w:rPr>
      </w:pPr>
      <w:r>
        <w:t>Agenda:</w:t>
      </w:r>
      <w:r>
        <w:tab/>
        <w:t>8.</w:t>
      </w:r>
      <w:r w:rsidR="00364FE7">
        <w:t>9</w:t>
      </w:r>
      <w:r>
        <w:t>.</w:t>
      </w:r>
      <w:r w:rsidR="00364FE7">
        <w:t>2</w:t>
      </w:r>
    </w:p>
    <w:p w14:paraId="71F09050" w14:textId="77777777" w:rsidR="00845310" w:rsidRDefault="0084531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InterDigital</w:t>
      </w:r>
    </w:p>
    <w:p w14:paraId="34DD4566" w14:textId="1FEF319D" w:rsidR="00845310" w:rsidRDefault="00845310">
      <w:pPr>
        <w:pStyle w:val="3GPPHeader"/>
        <w:ind w:left="1134" w:hanging="1134"/>
        <w:rPr>
          <w:sz w:val="22"/>
          <w:szCs w:val="22"/>
        </w:rPr>
      </w:pPr>
      <w:r>
        <w:t>Title:</w:t>
      </w:r>
      <w:r>
        <w:tab/>
        <w:t xml:space="preserve">Summary of </w:t>
      </w:r>
      <w:r w:rsidR="00D80585" w:rsidRPr="00D80585">
        <w:tab/>
        <w:t>[AT119bis-e][427][Relay] Remaining proposals on UE-to-UE relay (InterDigital)</w:t>
      </w:r>
    </w:p>
    <w:p w14:paraId="27BC291B" w14:textId="77777777" w:rsidR="00845310" w:rsidRDefault="00845310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7881BC7C" w14:textId="77777777" w:rsidR="00845310" w:rsidRDefault="00845310">
      <w:pPr>
        <w:pStyle w:val="Heading1"/>
      </w:pPr>
      <w:r>
        <w:t>1</w:t>
      </w:r>
      <w:r>
        <w:tab/>
        <w:t>Introduction</w:t>
      </w:r>
    </w:p>
    <w:p w14:paraId="49F6DECD" w14:textId="77777777" w:rsidR="00BF45A8" w:rsidRDefault="00BF45A8" w:rsidP="00BF45A8">
      <w:pPr>
        <w:pStyle w:val="EmailDiscussion"/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[AT119bis-e][427][Relay] Remaining proposals on UE-to-UE relay (InterDigital)</w:t>
      </w:r>
    </w:p>
    <w:p w14:paraId="1ECE33E5" w14:textId="77777777" w:rsidR="00BF45A8" w:rsidRDefault="00BF45A8" w:rsidP="00BF45A8">
      <w:pPr>
        <w:pStyle w:val="EmailDiscussion2"/>
      </w:pPr>
      <w:r>
        <w:tab/>
        <w:t>Scope: Discuss P4.2/P6.1/P8.2/P9.1 of R2-2210893.</w:t>
      </w:r>
    </w:p>
    <w:p w14:paraId="67A98E5D" w14:textId="77777777" w:rsidR="00BF45A8" w:rsidRDefault="00BF45A8" w:rsidP="00BF45A8">
      <w:pPr>
        <w:pStyle w:val="EmailDiscussion2"/>
      </w:pPr>
      <w:r>
        <w:tab/>
        <w:t>Intended outcome: Report to CB session</w:t>
      </w:r>
    </w:p>
    <w:p w14:paraId="6EC76C22" w14:textId="77777777" w:rsidR="00BF45A8" w:rsidRDefault="00BF45A8" w:rsidP="00BF45A8">
      <w:pPr>
        <w:pStyle w:val="EmailDiscussion2"/>
      </w:pPr>
      <w:r>
        <w:tab/>
        <w:t>Deadline: Monday 2022-10-17 1700 UTC</w:t>
      </w:r>
    </w:p>
    <w:p w14:paraId="539688E4" w14:textId="77777777" w:rsidR="009F5197" w:rsidRDefault="009F5197" w:rsidP="00470FD6">
      <w:pPr>
        <w:pStyle w:val="BodyText"/>
      </w:pPr>
    </w:p>
    <w:p w14:paraId="2B358591" w14:textId="4A24D899" w:rsidR="002A4B4B" w:rsidRDefault="00845310" w:rsidP="00470FD6">
      <w:pPr>
        <w:pStyle w:val="BodyText"/>
      </w:pPr>
      <w:r>
        <w:t xml:space="preserve">The following </w:t>
      </w:r>
      <w:r w:rsidR="00161501">
        <w:t>document summarizes</w:t>
      </w:r>
      <w:r w:rsidR="00D80585">
        <w:t xml:space="preserve"> the discussion</w:t>
      </w:r>
      <w:r w:rsidR="00BF45A8">
        <w:t>.</w:t>
      </w:r>
      <w:r w:rsidR="00D80585">
        <w:t xml:space="preserve"> </w:t>
      </w:r>
    </w:p>
    <w:p w14:paraId="7F3BE939" w14:textId="77777777" w:rsidR="00845310" w:rsidRDefault="00845310">
      <w:pPr>
        <w:pStyle w:val="BodyText"/>
      </w:pPr>
    </w:p>
    <w:p w14:paraId="386F1948" w14:textId="77777777" w:rsidR="00845310" w:rsidRDefault="00845310">
      <w:pPr>
        <w:pStyle w:val="Heading1"/>
      </w:pPr>
      <w:bookmarkStart w:id="0" w:name="_Ref178064866"/>
      <w:r>
        <w:t>2</w:t>
      </w:r>
      <w:r>
        <w:tab/>
      </w:r>
      <w:bookmarkEnd w:id="0"/>
      <w:r>
        <w:t>Discussion</w:t>
      </w:r>
    </w:p>
    <w:p w14:paraId="40D02D4E" w14:textId="77777777" w:rsidR="003F4B95" w:rsidRDefault="003F4B95" w:rsidP="006F202B">
      <w:pPr>
        <w:pStyle w:val="Heading3"/>
      </w:pPr>
      <w:bookmarkStart w:id="1" w:name="_Hlk65525046"/>
    </w:p>
    <w:p w14:paraId="304D4B9F" w14:textId="795FB5EC" w:rsidR="003F4B95" w:rsidRDefault="003F4B95" w:rsidP="003F4B95">
      <w:pPr>
        <w:pStyle w:val="Heading3"/>
      </w:pPr>
      <w:r>
        <w:t xml:space="preserve">2.1 </w:t>
      </w:r>
      <w:r w:rsidR="00BF45A8">
        <w:t>P4.2</w:t>
      </w:r>
    </w:p>
    <w:p w14:paraId="67D31A4A" w14:textId="01331181" w:rsidR="00BF45A8" w:rsidRDefault="00DC10C5" w:rsidP="00BF45A8">
      <w:r>
        <w:t xml:space="preserve">The original P4.2 from </w:t>
      </w:r>
      <w:r>
        <w:t>R2-2210893</w:t>
      </w:r>
      <w:r>
        <w:t xml:space="preserve"> is as follows.</w:t>
      </w:r>
    </w:p>
    <w:p w14:paraId="6480EF77" w14:textId="77777777" w:rsidR="00961F75" w:rsidRPr="00961F75" w:rsidRDefault="00961F75" w:rsidP="00961F75">
      <w:pPr>
        <w:pStyle w:val="Doc-text2"/>
        <w:ind w:left="363"/>
        <w:rPr>
          <w:i/>
          <w:iCs/>
        </w:rPr>
      </w:pPr>
      <w:r w:rsidRPr="00961F75">
        <w:rPr>
          <w:i/>
          <w:iCs/>
        </w:rPr>
        <w:t>Proposal 4.2:</w:t>
      </w:r>
      <w:r w:rsidRPr="00961F75">
        <w:rPr>
          <w:i/>
          <w:iCs/>
        </w:rPr>
        <w:tab/>
      </w:r>
      <w:r w:rsidRPr="00961F75">
        <w:rPr>
          <w:i/>
          <w:iCs/>
        </w:rPr>
        <w:tab/>
        <w:t xml:space="preserve">RAN2 discuss whether the dedicated discovery resource pool introduced in Rel-17 for U2N relay discovery is used for U2U relay discovery as well. </w:t>
      </w:r>
    </w:p>
    <w:p w14:paraId="1F333B7C" w14:textId="73897A31" w:rsidR="00DC10C5" w:rsidRDefault="00DC10C5" w:rsidP="00BF45A8"/>
    <w:p w14:paraId="69FF1A49" w14:textId="73532670" w:rsidR="00AF49B5" w:rsidRDefault="00AF49B5" w:rsidP="00AF49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Q1.1) Do </w:t>
      </w:r>
      <w:r>
        <w:rPr>
          <w:rFonts w:ascii="Arial" w:hAnsi="Arial" w:cs="Arial"/>
          <w:b/>
          <w:bCs/>
          <w:sz w:val="22"/>
          <w:szCs w:val="22"/>
        </w:rPr>
        <w:t xml:space="preserve">you agree </w:t>
      </w:r>
      <w:r w:rsidR="00030B84">
        <w:rPr>
          <w:rFonts w:ascii="Arial" w:hAnsi="Arial" w:cs="Arial"/>
          <w:b/>
          <w:bCs/>
          <w:sz w:val="22"/>
          <w:szCs w:val="22"/>
        </w:rPr>
        <w:t>that the dedicated discovery resource pool introduced in Rel-17 for U2N relay discovery is used for U2U relay discovery as well</w:t>
      </w:r>
      <w:r>
        <w:rPr>
          <w:rFonts w:ascii="Arial" w:hAnsi="Arial" w:cs="Arial"/>
          <w:b/>
          <w:bCs/>
          <w:sz w:val="22"/>
          <w:szCs w:val="22"/>
        </w:rPr>
        <w:t xml:space="preserve">?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AF49B5" w14:paraId="7F51C879" w14:textId="77777777" w:rsidTr="00A1628C">
        <w:tc>
          <w:tcPr>
            <w:tcW w:w="1358" w:type="dxa"/>
            <w:shd w:val="clear" w:color="auto" w:fill="D9E2F3" w:themeFill="accent1" w:themeFillTint="33"/>
          </w:tcPr>
          <w:p w14:paraId="7AA053BC" w14:textId="77777777" w:rsidR="00AF49B5" w:rsidRDefault="00AF49B5" w:rsidP="00A1628C">
            <w:pPr>
              <w:rPr>
                <w:lang w:val="de-DE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73B93EBE" w14:textId="77777777" w:rsidR="00AF49B5" w:rsidRDefault="00AF49B5" w:rsidP="00A1628C">
            <w:pPr>
              <w:rPr>
                <w:lang w:val="de-DE"/>
              </w:rPr>
            </w:pPr>
            <w:r>
              <w:rPr>
                <w:lang w:val="en-US"/>
              </w:rPr>
              <w:t>Response (Y/N)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24A8EB26" w14:textId="77777777" w:rsidR="00AF49B5" w:rsidRDefault="00AF49B5" w:rsidP="00A1628C">
            <w:pPr>
              <w:rPr>
                <w:lang w:val="de-DE"/>
              </w:rPr>
            </w:pPr>
            <w:r>
              <w:rPr>
                <w:lang w:val="en-US"/>
              </w:rPr>
              <w:t>Comments</w:t>
            </w:r>
          </w:p>
        </w:tc>
      </w:tr>
      <w:tr w:rsidR="00AF49B5" w14:paraId="34CD55CC" w14:textId="77777777" w:rsidTr="00A1628C">
        <w:tc>
          <w:tcPr>
            <w:tcW w:w="1358" w:type="dxa"/>
          </w:tcPr>
          <w:p w14:paraId="7F84C895" w14:textId="33FD4204" w:rsidR="00AF49B5" w:rsidRPr="00575233" w:rsidRDefault="00030B84" w:rsidP="00A1628C">
            <w:pPr>
              <w:rPr>
                <w:lang w:val="de-DE"/>
              </w:rPr>
            </w:pPr>
            <w:r w:rsidRPr="00575233">
              <w:rPr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240FFB6F" w14:textId="7B892981" w:rsidR="00AF49B5" w:rsidRPr="00575233" w:rsidRDefault="00030B84" w:rsidP="00A1628C">
            <w:pPr>
              <w:ind w:leftChars="-1" w:left="-2" w:firstLine="2"/>
              <w:rPr>
                <w:lang w:val="en-US"/>
              </w:rPr>
            </w:pPr>
            <w:r w:rsidRPr="00575233">
              <w:rPr>
                <w:lang w:val="en-US"/>
              </w:rPr>
              <w:t>Yes</w:t>
            </w:r>
          </w:p>
        </w:tc>
        <w:tc>
          <w:tcPr>
            <w:tcW w:w="6934" w:type="dxa"/>
          </w:tcPr>
          <w:p w14:paraId="142D9C2E" w14:textId="403C1B09" w:rsidR="00AF49B5" w:rsidRPr="00575233" w:rsidRDefault="00030B84" w:rsidP="00030B84">
            <w:pPr>
              <w:pStyle w:val="ListParagraph"/>
              <w:ind w:left="0"/>
              <w:rPr>
                <w:rFonts w:ascii="Times New Roman" w:eastAsiaTheme="minorEastAsia" w:hAnsi="Times New Roman"/>
                <w:lang w:val="en-US" w:eastAsia="zh-CN"/>
              </w:rPr>
            </w:pPr>
            <w:r w:rsidRPr="00575233">
              <w:rPr>
                <w:rFonts w:ascii="Times New Roman" w:eastAsiaTheme="minorEastAsia" w:hAnsi="Times New Roman"/>
                <w:lang w:val="en-US" w:eastAsia="zh-CN"/>
              </w:rPr>
              <w:t xml:space="preserve">No need to deviate from Rel17.  Furthermore, to </w:t>
            </w:r>
            <w:r w:rsidR="00575233" w:rsidRPr="00575233">
              <w:rPr>
                <w:rFonts w:ascii="Times New Roman" w:eastAsiaTheme="minorEastAsia" w:hAnsi="Times New Roman"/>
                <w:lang w:val="en-US" w:eastAsia="zh-CN"/>
              </w:rPr>
              <w:t>avoid resource fragmentation, the same pool can be used for U2N and U2U.</w:t>
            </w:r>
          </w:p>
        </w:tc>
      </w:tr>
      <w:tr w:rsidR="00AF49B5" w14:paraId="05FDFD9A" w14:textId="77777777" w:rsidTr="00A1628C">
        <w:tc>
          <w:tcPr>
            <w:tcW w:w="1358" w:type="dxa"/>
          </w:tcPr>
          <w:p w14:paraId="446138B8" w14:textId="77777777" w:rsidR="00AF49B5" w:rsidRPr="00575233" w:rsidRDefault="00AF49B5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60C9BADE" w14:textId="77777777" w:rsidR="00AF49B5" w:rsidRPr="00575233" w:rsidRDefault="00AF49B5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3612B030" w14:textId="77777777" w:rsidR="00AF49B5" w:rsidRPr="00575233" w:rsidRDefault="00AF49B5" w:rsidP="00A1628C">
            <w:pPr>
              <w:rPr>
                <w:lang w:val="en-US"/>
              </w:rPr>
            </w:pPr>
          </w:p>
        </w:tc>
      </w:tr>
      <w:tr w:rsidR="00AF49B5" w14:paraId="36A2191A" w14:textId="77777777" w:rsidTr="00A1628C">
        <w:tc>
          <w:tcPr>
            <w:tcW w:w="1358" w:type="dxa"/>
          </w:tcPr>
          <w:p w14:paraId="7BF6C074" w14:textId="77777777" w:rsidR="00AF49B5" w:rsidRPr="00575233" w:rsidRDefault="00AF49B5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4442153B" w14:textId="77777777" w:rsidR="00AF49B5" w:rsidRPr="00575233" w:rsidRDefault="00AF49B5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36355246" w14:textId="77777777" w:rsidR="00AF49B5" w:rsidRPr="00575233" w:rsidRDefault="00AF49B5" w:rsidP="00A1628C">
            <w:pPr>
              <w:rPr>
                <w:lang w:val="en-US"/>
              </w:rPr>
            </w:pPr>
          </w:p>
        </w:tc>
      </w:tr>
    </w:tbl>
    <w:p w14:paraId="7C219F36" w14:textId="30E5CCBC" w:rsidR="00AF49B5" w:rsidRDefault="00AF49B5" w:rsidP="00BF45A8"/>
    <w:p w14:paraId="7AEC1459" w14:textId="4DD5822F" w:rsidR="00AF49B5" w:rsidRDefault="00AF49B5" w:rsidP="00BF45A8"/>
    <w:p w14:paraId="48319338" w14:textId="13C994BE" w:rsidR="00575233" w:rsidRDefault="00575233" w:rsidP="00575233">
      <w:pPr>
        <w:pStyle w:val="Heading3"/>
      </w:pPr>
      <w:r>
        <w:t>2.</w:t>
      </w:r>
      <w:r w:rsidR="002A69D4">
        <w:t>2</w:t>
      </w:r>
      <w:r>
        <w:t xml:space="preserve"> P</w:t>
      </w:r>
      <w:r>
        <w:t>6.1</w:t>
      </w:r>
    </w:p>
    <w:p w14:paraId="1B14936E" w14:textId="5A7801B2" w:rsidR="00575233" w:rsidRDefault="00575233" w:rsidP="00575233">
      <w:r>
        <w:t>The original P</w:t>
      </w:r>
      <w:r>
        <w:t>6</w:t>
      </w:r>
      <w:r>
        <w:t>.</w:t>
      </w:r>
      <w:r>
        <w:t>1</w:t>
      </w:r>
      <w:r>
        <w:t xml:space="preserve"> from R2-2210893 is as follows.</w:t>
      </w:r>
    </w:p>
    <w:p w14:paraId="26C777BF" w14:textId="77777777" w:rsidR="009C260E" w:rsidRPr="009C260E" w:rsidRDefault="009C260E" w:rsidP="009C260E">
      <w:pPr>
        <w:pStyle w:val="Doc-text2"/>
        <w:ind w:left="363"/>
        <w:rPr>
          <w:i/>
          <w:iCs/>
        </w:rPr>
      </w:pPr>
      <w:r w:rsidRPr="009C260E">
        <w:rPr>
          <w:i/>
          <w:iCs/>
        </w:rPr>
        <w:lastRenderedPageBreak/>
        <w:t>Proposal 6.1:</w:t>
      </w:r>
      <w:r w:rsidRPr="009C260E">
        <w:rPr>
          <w:i/>
          <w:iCs/>
        </w:rPr>
        <w:tab/>
      </w:r>
      <w:r w:rsidRPr="009C260E">
        <w:rPr>
          <w:i/>
          <w:iCs/>
        </w:rPr>
        <w:tab/>
        <w:t>RAN2 discusses the conditions at the relay and remote UE for transmission of discovery message among among 1) upper layer trigger; 2) channel quality between remote and relay UE; 3) conditions on the nieghbour list at the relay UE; 4) conditions on the contents of discovery received by another relay UE; 5) detection of RLF; 6) notification message received from a remote UE.</w:t>
      </w:r>
    </w:p>
    <w:p w14:paraId="48E5EB72" w14:textId="77777777" w:rsidR="009C260E" w:rsidRDefault="009C260E" w:rsidP="00575233"/>
    <w:p w14:paraId="12F015A0" w14:textId="528FEBFA" w:rsidR="00AF49B5" w:rsidRDefault="00EE784F" w:rsidP="00BF45A8">
      <w:r>
        <w:t xml:space="preserve">For the different conditions mentioned by company papers in section 8.9.2, it would be best to discuss which triggers are applicable to the </w:t>
      </w:r>
      <w:r w:rsidR="002A69D4">
        <w:t>relay UE and which are applicable to the remote UE.</w:t>
      </w:r>
      <w:r w:rsidR="00F46785">
        <w:t xml:space="preserve">  Rapporteur notices that some conditions are clearly related to the relay or remote UE, while other conditions could be applicable to both and company inputs are needed.</w:t>
      </w:r>
    </w:p>
    <w:p w14:paraId="3177250D" w14:textId="760CF656" w:rsidR="00F103D7" w:rsidRDefault="002A69D4" w:rsidP="002A69D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.1)</w:t>
      </w:r>
      <w:r w:rsidR="00F103D7">
        <w:rPr>
          <w:rFonts w:ascii="Arial" w:hAnsi="Arial" w:cs="Arial"/>
          <w:b/>
          <w:bCs/>
          <w:sz w:val="22"/>
          <w:szCs w:val="22"/>
        </w:rPr>
        <w:t xml:space="preserve"> Which of the following conditions should be used </w:t>
      </w:r>
      <w:r w:rsidR="00452FA2">
        <w:rPr>
          <w:rFonts w:ascii="Arial" w:hAnsi="Arial" w:cs="Arial"/>
          <w:b/>
          <w:bCs/>
          <w:sz w:val="22"/>
          <w:szCs w:val="22"/>
        </w:rPr>
        <w:t xml:space="preserve">to allow </w:t>
      </w:r>
      <w:r w:rsidR="00F103D7">
        <w:rPr>
          <w:rFonts w:ascii="Arial" w:hAnsi="Arial" w:cs="Arial"/>
          <w:b/>
          <w:bCs/>
          <w:sz w:val="22"/>
          <w:szCs w:val="22"/>
        </w:rPr>
        <w:t>transmission of the discovery message at the relay UE?</w:t>
      </w:r>
    </w:p>
    <w:p w14:paraId="47BEF414" w14:textId="77777777" w:rsidR="00725D66" w:rsidRPr="00725D66" w:rsidRDefault="00F103D7" w:rsidP="00F103D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Upper layer</w:t>
      </w:r>
    </w:p>
    <w:p w14:paraId="7EAC8631" w14:textId="77777777" w:rsidR="00725D66" w:rsidRPr="00725D66" w:rsidRDefault="00725D66" w:rsidP="00F103D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Channel quality between remote and relay UE</w:t>
      </w:r>
    </w:p>
    <w:p w14:paraId="3D72860B" w14:textId="77777777" w:rsidR="00443D83" w:rsidRPr="00443D83" w:rsidRDefault="00725D66" w:rsidP="00F103D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Conditions on the neighbor list at the relay UE</w:t>
      </w:r>
    </w:p>
    <w:p w14:paraId="2F3A2ED1" w14:textId="77777777" w:rsidR="00F46785" w:rsidRPr="00F46785" w:rsidRDefault="00443D83" w:rsidP="00F103D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Conditions on the contents of discovery received by another relay UE</w:t>
      </w:r>
    </w:p>
    <w:p w14:paraId="7EFDDB3D" w14:textId="26434BC0" w:rsidR="00F46785" w:rsidRPr="00F46785" w:rsidRDefault="00F46785" w:rsidP="00F103D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Others (please specify)</w:t>
      </w:r>
    </w:p>
    <w:p w14:paraId="6CEB3B22" w14:textId="639DF1B5" w:rsidR="002A69D4" w:rsidRPr="00F103D7" w:rsidRDefault="00F103D7" w:rsidP="00F46785">
      <w:pPr>
        <w:pStyle w:val="ListParagraph"/>
        <w:rPr>
          <w:rFonts w:ascii="Arial" w:hAnsi="Arial" w:cs="Arial"/>
          <w:b/>
          <w:bCs/>
        </w:rPr>
      </w:pPr>
      <w:r w:rsidRPr="00F103D7">
        <w:rPr>
          <w:rFonts w:ascii="Arial" w:hAnsi="Arial" w:cs="Arial"/>
          <w:b/>
          <w:bCs/>
        </w:rPr>
        <w:t xml:space="preserve"> </w:t>
      </w:r>
      <w:r w:rsidR="002A69D4" w:rsidRPr="00F103D7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2A69D4" w14:paraId="2D18D1F0" w14:textId="77777777" w:rsidTr="00A1628C">
        <w:tc>
          <w:tcPr>
            <w:tcW w:w="1358" w:type="dxa"/>
            <w:shd w:val="clear" w:color="auto" w:fill="D9E2F3" w:themeFill="accent1" w:themeFillTint="33"/>
          </w:tcPr>
          <w:p w14:paraId="1748841C" w14:textId="77777777" w:rsidR="002A69D4" w:rsidRDefault="002A69D4" w:rsidP="00A1628C">
            <w:pPr>
              <w:rPr>
                <w:lang w:val="de-DE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5400EA48" w14:textId="18AC51C4" w:rsidR="002A69D4" w:rsidRDefault="002A69D4" w:rsidP="00A1628C">
            <w:pPr>
              <w:rPr>
                <w:lang w:val="de-DE"/>
              </w:rPr>
            </w:pPr>
            <w:r>
              <w:rPr>
                <w:lang w:val="en-US"/>
              </w:rPr>
              <w:t xml:space="preserve">Response 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4228AA44" w14:textId="77777777" w:rsidR="002A69D4" w:rsidRDefault="002A69D4" w:rsidP="00A1628C">
            <w:pPr>
              <w:rPr>
                <w:lang w:val="de-DE"/>
              </w:rPr>
            </w:pPr>
            <w:r>
              <w:rPr>
                <w:lang w:val="en-US"/>
              </w:rPr>
              <w:t>Comments</w:t>
            </w:r>
          </w:p>
        </w:tc>
      </w:tr>
      <w:tr w:rsidR="002A69D4" w14:paraId="27FBCBBF" w14:textId="77777777" w:rsidTr="00A1628C">
        <w:tc>
          <w:tcPr>
            <w:tcW w:w="1358" w:type="dxa"/>
          </w:tcPr>
          <w:p w14:paraId="2C3AB8DC" w14:textId="77777777" w:rsidR="002A69D4" w:rsidRPr="00575233" w:rsidRDefault="002A69D4" w:rsidP="00A1628C">
            <w:pPr>
              <w:rPr>
                <w:lang w:val="de-DE"/>
              </w:rPr>
            </w:pPr>
            <w:r w:rsidRPr="00575233">
              <w:rPr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63D28D23" w14:textId="559CDF87" w:rsidR="002A69D4" w:rsidRPr="00575233" w:rsidRDefault="00AD2854" w:rsidP="00A1628C">
            <w:pPr>
              <w:ind w:leftChars="-1" w:left="-2" w:firstLine="2"/>
              <w:rPr>
                <w:lang w:val="en-US"/>
              </w:rPr>
            </w:pPr>
            <w:r>
              <w:rPr>
                <w:lang w:val="en-US"/>
              </w:rPr>
              <w:t>A, B, C, D</w:t>
            </w:r>
          </w:p>
        </w:tc>
        <w:tc>
          <w:tcPr>
            <w:tcW w:w="6934" w:type="dxa"/>
          </w:tcPr>
          <w:p w14:paraId="1F7D60EB" w14:textId="6AE9FCE1" w:rsidR="002A69D4" w:rsidRPr="00575233" w:rsidRDefault="00AD2854" w:rsidP="00A1628C">
            <w:pPr>
              <w:pStyle w:val="ListParagraph"/>
              <w:ind w:left="0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/>
                <w:lang w:val="en-US" w:eastAsia="zh-CN"/>
              </w:rPr>
              <w:t xml:space="preserve">B is needed as a condition for forwarding the discovery message by the relay. </w:t>
            </w:r>
            <w:r w:rsidR="009D6EBF">
              <w:rPr>
                <w:rFonts w:ascii="Times New Roman" w:eastAsiaTheme="minorEastAsia" w:hAnsi="Times New Roman"/>
                <w:lang w:val="en-US" w:eastAsia="zh-CN"/>
              </w:rPr>
              <w:t xml:space="preserve">For C, it is useful to avoid </w:t>
            </w:r>
            <w:r w:rsidR="007C0F19">
              <w:rPr>
                <w:rFonts w:ascii="Times New Roman" w:eastAsiaTheme="minorEastAsia" w:hAnsi="Times New Roman"/>
                <w:lang w:val="en-US" w:eastAsia="zh-CN"/>
              </w:rPr>
              <w:t xml:space="preserve">a UE configured as a relay to transmit discovery when it has no remote UEs it is serving, or it cannot serve the remote UEs </w:t>
            </w:r>
            <w:r w:rsidR="00BE7CED">
              <w:rPr>
                <w:rFonts w:ascii="Times New Roman" w:eastAsiaTheme="minorEastAsia" w:hAnsi="Times New Roman"/>
                <w:lang w:val="en-US" w:eastAsia="zh-CN"/>
              </w:rPr>
              <w:t xml:space="preserve">adequately (e.g. low RSRP).  For D, it is useful to avoid two relays serving the same set of UEs </w:t>
            </w:r>
            <w:r w:rsidR="00997C6D">
              <w:rPr>
                <w:rFonts w:ascii="Times New Roman" w:eastAsiaTheme="minorEastAsia" w:hAnsi="Times New Roman"/>
                <w:lang w:val="en-US" w:eastAsia="zh-CN"/>
              </w:rPr>
              <w:t xml:space="preserve">to both occupy sidelink discovery resources when only </w:t>
            </w:r>
            <w:r w:rsidR="00452FA2">
              <w:rPr>
                <w:rFonts w:ascii="Times New Roman" w:eastAsiaTheme="minorEastAsia" w:hAnsi="Times New Roman"/>
                <w:lang w:val="en-US" w:eastAsia="zh-CN"/>
              </w:rPr>
              <w:t>one can do the job.</w:t>
            </w:r>
            <w:r w:rsidR="009D6EBF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</w:tr>
      <w:tr w:rsidR="002A69D4" w14:paraId="02AC684B" w14:textId="77777777" w:rsidTr="00A1628C">
        <w:tc>
          <w:tcPr>
            <w:tcW w:w="1358" w:type="dxa"/>
          </w:tcPr>
          <w:p w14:paraId="01C436F5" w14:textId="77777777" w:rsidR="002A69D4" w:rsidRPr="00575233" w:rsidRDefault="002A69D4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5F7CFCF0" w14:textId="77777777" w:rsidR="002A69D4" w:rsidRPr="00575233" w:rsidRDefault="002A69D4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59007C46" w14:textId="77777777" w:rsidR="002A69D4" w:rsidRPr="00575233" w:rsidRDefault="002A69D4" w:rsidP="00A1628C">
            <w:pPr>
              <w:rPr>
                <w:lang w:val="en-US"/>
              </w:rPr>
            </w:pPr>
          </w:p>
        </w:tc>
      </w:tr>
      <w:tr w:rsidR="002A69D4" w14:paraId="6DACF332" w14:textId="77777777" w:rsidTr="00A1628C">
        <w:tc>
          <w:tcPr>
            <w:tcW w:w="1358" w:type="dxa"/>
          </w:tcPr>
          <w:p w14:paraId="2B29B713" w14:textId="77777777" w:rsidR="002A69D4" w:rsidRPr="00575233" w:rsidRDefault="002A69D4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7A6125B9" w14:textId="77777777" w:rsidR="002A69D4" w:rsidRPr="00575233" w:rsidRDefault="002A69D4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7BF12888" w14:textId="77777777" w:rsidR="002A69D4" w:rsidRPr="00575233" w:rsidRDefault="002A69D4" w:rsidP="00A1628C">
            <w:pPr>
              <w:rPr>
                <w:lang w:val="en-US"/>
              </w:rPr>
            </w:pPr>
          </w:p>
        </w:tc>
      </w:tr>
    </w:tbl>
    <w:p w14:paraId="1EFAC6DE" w14:textId="77777777" w:rsidR="002A69D4" w:rsidRDefault="002A69D4" w:rsidP="002A69D4"/>
    <w:p w14:paraId="5D16BA7B" w14:textId="2444BBF2" w:rsidR="00452FA2" w:rsidRDefault="00452FA2" w:rsidP="00452FA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Q2.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) Which of the following conditions should be used </w:t>
      </w:r>
      <w:r>
        <w:rPr>
          <w:rFonts w:ascii="Arial" w:hAnsi="Arial" w:cs="Arial"/>
          <w:b/>
          <w:bCs/>
          <w:sz w:val="22"/>
          <w:szCs w:val="22"/>
        </w:rPr>
        <w:t xml:space="preserve">to allow </w:t>
      </w:r>
      <w:r>
        <w:rPr>
          <w:rFonts w:ascii="Arial" w:hAnsi="Arial" w:cs="Arial"/>
          <w:b/>
          <w:bCs/>
          <w:sz w:val="22"/>
          <w:szCs w:val="22"/>
        </w:rPr>
        <w:t xml:space="preserve">transmission of the discovery message at the </w:t>
      </w:r>
      <w:r>
        <w:rPr>
          <w:rFonts w:ascii="Arial" w:hAnsi="Arial" w:cs="Arial"/>
          <w:b/>
          <w:bCs/>
          <w:sz w:val="22"/>
          <w:szCs w:val="22"/>
        </w:rPr>
        <w:t xml:space="preserve">remote </w:t>
      </w:r>
      <w:r>
        <w:rPr>
          <w:rFonts w:ascii="Arial" w:hAnsi="Arial" w:cs="Arial"/>
          <w:b/>
          <w:bCs/>
          <w:sz w:val="22"/>
          <w:szCs w:val="22"/>
        </w:rPr>
        <w:t>UE?</w:t>
      </w:r>
    </w:p>
    <w:p w14:paraId="4BFCDD38" w14:textId="77777777" w:rsidR="00452FA2" w:rsidRPr="00725D66" w:rsidRDefault="00452FA2" w:rsidP="00452FA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Upper layer</w:t>
      </w:r>
    </w:p>
    <w:p w14:paraId="3EBF93B2" w14:textId="77777777" w:rsidR="00452FA2" w:rsidRPr="00725D66" w:rsidRDefault="00452FA2" w:rsidP="00452FA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Channel quality between remote and relay UE</w:t>
      </w:r>
    </w:p>
    <w:p w14:paraId="38037785" w14:textId="11E9853E" w:rsidR="00452FA2" w:rsidRPr="00F22D7E" w:rsidRDefault="00F22D7E" w:rsidP="00452FA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Detection of RLF</w:t>
      </w:r>
    </w:p>
    <w:p w14:paraId="46A96122" w14:textId="72E9C0C1" w:rsidR="00F22D7E" w:rsidRPr="004A1C24" w:rsidRDefault="0011509F" w:rsidP="00452FA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PC5 link release from relay to remote</w:t>
      </w:r>
    </w:p>
    <w:p w14:paraId="3CF164A0" w14:textId="77777777" w:rsidR="004A1C24" w:rsidRPr="00F46785" w:rsidRDefault="004A1C24" w:rsidP="004A1C24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Conditions on the contents of discovery received by another relay UE</w:t>
      </w:r>
    </w:p>
    <w:p w14:paraId="780CE961" w14:textId="77777777" w:rsidR="00452FA2" w:rsidRPr="00F46785" w:rsidRDefault="00452FA2" w:rsidP="00452FA2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Others (please specify)</w:t>
      </w:r>
    </w:p>
    <w:p w14:paraId="226213B1" w14:textId="77777777" w:rsidR="00452FA2" w:rsidRPr="00F103D7" w:rsidRDefault="00452FA2" w:rsidP="00452FA2">
      <w:pPr>
        <w:pStyle w:val="ListParagraph"/>
        <w:rPr>
          <w:rFonts w:ascii="Arial" w:hAnsi="Arial" w:cs="Arial"/>
          <w:b/>
          <w:bCs/>
        </w:rPr>
      </w:pPr>
      <w:r w:rsidRPr="00F103D7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452FA2" w14:paraId="1A17F9A1" w14:textId="77777777" w:rsidTr="00A1628C">
        <w:tc>
          <w:tcPr>
            <w:tcW w:w="1358" w:type="dxa"/>
            <w:shd w:val="clear" w:color="auto" w:fill="D9E2F3" w:themeFill="accent1" w:themeFillTint="33"/>
          </w:tcPr>
          <w:p w14:paraId="279A450B" w14:textId="77777777" w:rsidR="00452FA2" w:rsidRDefault="00452FA2" w:rsidP="00A1628C">
            <w:pPr>
              <w:rPr>
                <w:lang w:val="de-DE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6457855F" w14:textId="77777777" w:rsidR="00452FA2" w:rsidRDefault="00452FA2" w:rsidP="00A1628C">
            <w:pPr>
              <w:rPr>
                <w:lang w:val="de-DE"/>
              </w:rPr>
            </w:pPr>
            <w:r>
              <w:rPr>
                <w:lang w:val="en-US"/>
              </w:rPr>
              <w:t xml:space="preserve">Response 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0CA46734" w14:textId="77777777" w:rsidR="00452FA2" w:rsidRDefault="00452FA2" w:rsidP="00A1628C">
            <w:pPr>
              <w:rPr>
                <w:lang w:val="de-DE"/>
              </w:rPr>
            </w:pPr>
            <w:r>
              <w:rPr>
                <w:lang w:val="en-US"/>
              </w:rPr>
              <w:t>Comments</w:t>
            </w:r>
          </w:p>
        </w:tc>
      </w:tr>
      <w:tr w:rsidR="00452FA2" w14:paraId="55D53583" w14:textId="77777777" w:rsidTr="00A1628C">
        <w:tc>
          <w:tcPr>
            <w:tcW w:w="1358" w:type="dxa"/>
          </w:tcPr>
          <w:p w14:paraId="24D050C2" w14:textId="77777777" w:rsidR="00452FA2" w:rsidRPr="00575233" w:rsidRDefault="00452FA2" w:rsidP="00A1628C">
            <w:pPr>
              <w:rPr>
                <w:lang w:val="de-DE"/>
              </w:rPr>
            </w:pPr>
            <w:r w:rsidRPr="00575233">
              <w:rPr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66B6EFF3" w14:textId="77777777" w:rsidR="00452FA2" w:rsidRPr="00575233" w:rsidRDefault="00452FA2" w:rsidP="00A1628C">
            <w:pPr>
              <w:ind w:leftChars="-1" w:left="-2" w:firstLine="2"/>
              <w:rPr>
                <w:lang w:val="en-US"/>
              </w:rPr>
            </w:pPr>
            <w:r>
              <w:rPr>
                <w:lang w:val="en-US"/>
              </w:rPr>
              <w:t>A, B, C, D</w:t>
            </w:r>
          </w:p>
        </w:tc>
        <w:tc>
          <w:tcPr>
            <w:tcW w:w="6934" w:type="dxa"/>
          </w:tcPr>
          <w:p w14:paraId="13203670" w14:textId="02F4F508" w:rsidR="00452FA2" w:rsidRPr="00575233" w:rsidRDefault="00452FA2" w:rsidP="00A1628C">
            <w:pPr>
              <w:pStyle w:val="ListParagraph"/>
              <w:ind w:left="0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/>
                <w:lang w:val="en-US" w:eastAsia="zh-CN"/>
              </w:rPr>
              <w:t>B</w:t>
            </w:r>
            <w:r w:rsidR="00514907">
              <w:rPr>
                <w:rFonts w:ascii="Times New Roman" w:eastAsiaTheme="minorEastAsia" w:hAnsi="Times New Roman"/>
                <w:lang w:val="en-US" w:eastAsia="zh-CN"/>
              </w:rPr>
              <w:t>, C, and D are all</w:t>
            </w:r>
            <w:r w:rsidR="004A1C24">
              <w:rPr>
                <w:rFonts w:ascii="Times New Roman" w:eastAsiaTheme="minorEastAsia" w:hAnsi="Times New Roman"/>
                <w:lang w:val="en-US" w:eastAsia="zh-CN"/>
              </w:rPr>
              <w:t xml:space="preserve"> needed to help the remote UE search for another relay when the relay is no longer adequate and should be considered.</w:t>
            </w:r>
            <w:r w:rsidR="00514907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</w:tr>
      <w:tr w:rsidR="00452FA2" w14:paraId="2E6E626A" w14:textId="77777777" w:rsidTr="00A1628C">
        <w:tc>
          <w:tcPr>
            <w:tcW w:w="1358" w:type="dxa"/>
          </w:tcPr>
          <w:p w14:paraId="6F72BFB9" w14:textId="77777777" w:rsidR="00452FA2" w:rsidRPr="00575233" w:rsidRDefault="00452FA2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203213F2" w14:textId="77777777" w:rsidR="00452FA2" w:rsidRPr="00575233" w:rsidRDefault="00452FA2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3C33E895" w14:textId="77777777" w:rsidR="00452FA2" w:rsidRPr="00575233" w:rsidRDefault="00452FA2" w:rsidP="00A1628C">
            <w:pPr>
              <w:rPr>
                <w:lang w:val="en-US"/>
              </w:rPr>
            </w:pPr>
          </w:p>
        </w:tc>
      </w:tr>
      <w:tr w:rsidR="00452FA2" w14:paraId="32FDD2DC" w14:textId="77777777" w:rsidTr="00A1628C">
        <w:tc>
          <w:tcPr>
            <w:tcW w:w="1358" w:type="dxa"/>
          </w:tcPr>
          <w:p w14:paraId="5BC23E85" w14:textId="77777777" w:rsidR="00452FA2" w:rsidRPr="00575233" w:rsidRDefault="00452FA2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45E54F21" w14:textId="77777777" w:rsidR="00452FA2" w:rsidRPr="00575233" w:rsidRDefault="00452FA2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09198487" w14:textId="77777777" w:rsidR="00452FA2" w:rsidRPr="00575233" w:rsidRDefault="00452FA2" w:rsidP="00A1628C">
            <w:pPr>
              <w:rPr>
                <w:lang w:val="en-US"/>
              </w:rPr>
            </w:pPr>
          </w:p>
        </w:tc>
      </w:tr>
    </w:tbl>
    <w:p w14:paraId="4E8F1504" w14:textId="77777777" w:rsidR="00452FA2" w:rsidRDefault="00452FA2" w:rsidP="00452FA2"/>
    <w:p w14:paraId="4EA29727" w14:textId="77777777" w:rsidR="00575233" w:rsidRDefault="00575233" w:rsidP="00BF45A8"/>
    <w:p w14:paraId="0677C0B2" w14:textId="77777777" w:rsidR="00575233" w:rsidRDefault="00575233" w:rsidP="00BF45A8"/>
    <w:p w14:paraId="5A5C64C7" w14:textId="0861DFDD" w:rsidR="00222864" w:rsidRDefault="00222864" w:rsidP="00222864">
      <w:pPr>
        <w:pStyle w:val="Heading3"/>
      </w:pPr>
      <w:r>
        <w:lastRenderedPageBreak/>
        <w:t>2.</w:t>
      </w:r>
      <w:r w:rsidR="004A1C24">
        <w:t>3</w:t>
      </w:r>
      <w:r>
        <w:t xml:space="preserve"> </w:t>
      </w:r>
      <w:r w:rsidR="004A1C24">
        <w:t>P8.2</w:t>
      </w:r>
    </w:p>
    <w:p w14:paraId="42B0328D" w14:textId="77777777" w:rsidR="00CD14BE" w:rsidRDefault="00CD14BE" w:rsidP="00CD14BE">
      <w:r>
        <w:t>The original P9.1 from R2-2210893 is as follows.</w:t>
      </w:r>
    </w:p>
    <w:p w14:paraId="5C9F1DA1" w14:textId="77777777" w:rsidR="002753C9" w:rsidRPr="006B20EE" w:rsidRDefault="002753C9" w:rsidP="006B20EE">
      <w:pPr>
        <w:pStyle w:val="Doc-text2"/>
        <w:ind w:left="363"/>
        <w:rPr>
          <w:i/>
          <w:iCs/>
        </w:rPr>
      </w:pPr>
      <w:r w:rsidRPr="006B20EE">
        <w:rPr>
          <w:i/>
          <w:iCs/>
        </w:rPr>
        <w:t>Proposal 8.2:</w:t>
      </w:r>
      <w:r w:rsidRPr="006B20EE">
        <w:rPr>
          <w:i/>
          <w:iCs/>
        </w:rPr>
        <w:tab/>
      </w:r>
      <w:r w:rsidRPr="006B20EE">
        <w:rPr>
          <w:i/>
          <w:iCs/>
        </w:rPr>
        <w:tab/>
        <w:t xml:space="preserve">RAN2 discusses the relay (re)selection criteria for U2U relay among 1) channel quality between remote and relay UE (first and/or second hop); 2) relay load; 3) Whether the PC5 link of the second hop is already established 4) PLMN ID; 5) Cell ID/gNB; 6) Prioritization of the direct link over a relayed link. </w:t>
      </w:r>
    </w:p>
    <w:p w14:paraId="50CA876D" w14:textId="77777777" w:rsidR="00CD14BE" w:rsidRDefault="00CD14BE" w:rsidP="004A1C24"/>
    <w:p w14:paraId="2DD5C8B3" w14:textId="52A4E8B4" w:rsidR="004A1C24" w:rsidRDefault="006B20EE" w:rsidP="004A1C24">
      <w:r>
        <w:t xml:space="preserve">Different to triggers which were discussed online, the above proposal addresses </w:t>
      </w:r>
      <w:r w:rsidR="00D93E5F">
        <w:t xml:space="preserve">criteria to be used to determine </w:t>
      </w:r>
      <w:r>
        <w:t xml:space="preserve">which relay(s) can be selected by the remote UE once </w:t>
      </w:r>
      <w:r w:rsidR="00D93E5F">
        <w:t xml:space="preserve">(re)selection is triggered.  </w:t>
      </w:r>
    </w:p>
    <w:p w14:paraId="52239C29" w14:textId="19762550" w:rsidR="009B79B8" w:rsidRDefault="009B79B8" w:rsidP="009B79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Q2.</w:t>
      </w: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) Which of the following </w:t>
      </w:r>
      <w:r>
        <w:rPr>
          <w:rFonts w:ascii="Arial" w:hAnsi="Arial" w:cs="Arial"/>
          <w:b/>
          <w:bCs/>
          <w:sz w:val="22"/>
          <w:szCs w:val="22"/>
        </w:rPr>
        <w:t>criteria can be used by the remote UE to select a relay once relay (re)selection is triggered</w:t>
      </w:r>
      <w:r>
        <w:rPr>
          <w:rFonts w:ascii="Arial" w:hAnsi="Arial" w:cs="Arial"/>
          <w:b/>
          <w:bCs/>
          <w:sz w:val="22"/>
          <w:szCs w:val="22"/>
        </w:rPr>
        <w:t>?</w:t>
      </w:r>
    </w:p>
    <w:p w14:paraId="3B2AA125" w14:textId="0693E9C5" w:rsidR="009B79B8" w:rsidRPr="00725D66" w:rsidRDefault="009B79B8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Channel quality between the remote UE</w:t>
      </w:r>
      <w:r w:rsidR="00B65A15">
        <w:rPr>
          <w:rFonts w:ascii="Arial" w:hAnsi="Arial" w:cs="Arial"/>
          <w:b/>
          <w:bCs/>
          <w:lang w:val="en-US"/>
        </w:rPr>
        <w:t xml:space="preserve"> and the relay</w:t>
      </w:r>
    </w:p>
    <w:p w14:paraId="6D74D085" w14:textId="5172908D" w:rsidR="009B79B8" w:rsidRPr="00725D66" w:rsidRDefault="009B79B8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 xml:space="preserve">Channel quality between </w:t>
      </w:r>
      <w:r w:rsidR="00B65A15">
        <w:rPr>
          <w:rFonts w:ascii="Arial" w:hAnsi="Arial" w:cs="Arial"/>
          <w:b/>
          <w:bCs/>
          <w:lang w:val="en-US"/>
        </w:rPr>
        <w:t>the relay and the destination (second hop)</w:t>
      </w:r>
    </w:p>
    <w:p w14:paraId="3570747B" w14:textId="67DCF061" w:rsidR="009B79B8" w:rsidRPr="00F22D7E" w:rsidRDefault="00B65A15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Relay load</w:t>
      </w:r>
    </w:p>
    <w:p w14:paraId="36315765" w14:textId="20CE1BDC" w:rsidR="009B79B8" w:rsidRPr="00543BE4" w:rsidRDefault="00543BE4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Whether PC5 link of the second hop is already established or not</w:t>
      </w:r>
    </w:p>
    <w:p w14:paraId="1E0F8B09" w14:textId="3892A6C7" w:rsidR="00543BE4" w:rsidRPr="004A1C24" w:rsidRDefault="00543BE4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PLMN ID</w:t>
      </w:r>
    </w:p>
    <w:p w14:paraId="1DF286D3" w14:textId="03DD8E27" w:rsidR="009B79B8" w:rsidRPr="00543BE4" w:rsidRDefault="00543BE4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Cell ID/gNB</w:t>
      </w:r>
    </w:p>
    <w:p w14:paraId="171F3B9C" w14:textId="3FEC2238" w:rsidR="00543BE4" w:rsidRPr="00F46785" w:rsidRDefault="00543BE4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Prioritization of the direct link over the relayed link</w:t>
      </w:r>
    </w:p>
    <w:p w14:paraId="7C2B0AEA" w14:textId="77777777" w:rsidR="009B79B8" w:rsidRPr="00F46785" w:rsidRDefault="009B79B8" w:rsidP="009B79B8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Others (please specify)</w:t>
      </w:r>
    </w:p>
    <w:p w14:paraId="1A4EB10A" w14:textId="77777777" w:rsidR="009B79B8" w:rsidRPr="00F103D7" w:rsidRDefault="009B79B8" w:rsidP="009B79B8">
      <w:pPr>
        <w:pStyle w:val="ListParagraph"/>
        <w:rPr>
          <w:rFonts w:ascii="Arial" w:hAnsi="Arial" w:cs="Arial"/>
          <w:b/>
          <w:bCs/>
        </w:rPr>
      </w:pPr>
      <w:r w:rsidRPr="00F103D7">
        <w:rPr>
          <w:rFonts w:ascii="Arial" w:hAnsi="Arial" w:cs="Arial"/>
          <w:b/>
          <w:bCs/>
        </w:rPr>
        <w:t xml:space="preserve">  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9B79B8" w14:paraId="1CCF927E" w14:textId="77777777" w:rsidTr="00A1628C">
        <w:tc>
          <w:tcPr>
            <w:tcW w:w="1358" w:type="dxa"/>
            <w:shd w:val="clear" w:color="auto" w:fill="D9E2F3" w:themeFill="accent1" w:themeFillTint="33"/>
          </w:tcPr>
          <w:p w14:paraId="57EA9430" w14:textId="77777777" w:rsidR="009B79B8" w:rsidRDefault="009B79B8" w:rsidP="00A1628C">
            <w:pPr>
              <w:rPr>
                <w:lang w:val="de-DE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5D43E12F" w14:textId="77777777" w:rsidR="009B79B8" w:rsidRDefault="009B79B8" w:rsidP="00A1628C">
            <w:pPr>
              <w:rPr>
                <w:lang w:val="de-DE"/>
              </w:rPr>
            </w:pPr>
            <w:r>
              <w:rPr>
                <w:lang w:val="en-US"/>
              </w:rPr>
              <w:t xml:space="preserve">Response 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1022A98F" w14:textId="77777777" w:rsidR="009B79B8" w:rsidRDefault="009B79B8" w:rsidP="00A1628C">
            <w:pPr>
              <w:rPr>
                <w:lang w:val="de-DE"/>
              </w:rPr>
            </w:pPr>
            <w:r>
              <w:rPr>
                <w:lang w:val="en-US"/>
              </w:rPr>
              <w:t>Comments</w:t>
            </w:r>
          </w:p>
        </w:tc>
      </w:tr>
      <w:tr w:rsidR="009B79B8" w14:paraId="0C1E5B2C" w14:textId="77777777" w:rsidTr="00A1628C">
        <w:tc>
          <w:tcPr>
            <w:tcW w:w="1358" w:type="dxa"/>
          </w:tcPr>
          <w:p w14:paraId="6233A072" w14:textId="77777777" w:rsidR="009B79B8" w:rsidRPr="00575233" w:rsidRDefault="009B79B8" w:rsidP="00A1628C">
            <w:pPr>
              <w:rPr>
                <w:lang w:val="de-DE"/>
              </w:rPr>
            </w:pPr>
            <w:r w:rsidRPr="00575233">
              <w:rPr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719F29DA" w14:textId="058B23F9" w:rsidR="009B79B8" w:rsidRPr="00575233" w:rsidRDefault="00A2583A" w:rsidP="00A1628C">
            <w:pPr>
              <w:ind w:leftChars="-1" w:left="-2" w:firstLine="2"/>
              <w:rPr>
                <w:lang w:val="en-US"/>
              </w:rPr>
            </w:pPr>
            <w:r>
              <w:rPr>
                <w:lang w:val="en-US"/>
              </w:rPr>
              <w:t xml:space="preserve">A, B, </w:t>
            </w:r>
            <w:r w:rsidR="00270FB6">
              <w:rPr>
                <w:lang w:val="en-US"/>
              </w:rPr>
              <w:t>C</w:t>
            </w:r>
            <w:r w:rsidR="00C719E6">
              <w:rPr>
                <w:lang w:val="en-US"/>
              </w:rPr>
              <w:t>, D</w:t>
            </w:r>
          </w:p>
        </w:tc>
        <w:tc>
          <w:tcPr>
            <w:tcW w:w="6934" w:type="dxa"/>
          </w:tcPr>
          <w:p w14:paraId="1601D7C3" w14:textId="77777777" w:rsidR="009B79B8" w:rsidRDefault="00C719E6" w:rsidP="00A1628C">
            <w:pPr>
              <w:pStyle w:val="ListParagraph"/>
              <w:ind w:left="0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/>
                <w:lang w:val="en-US" w:eastAsia="zh-CN"/>
              </w:rPr>
              <w:t xml:space="preserve">For A and B, although the relay selection </w:t>
            </w:r>
            <w:r w:rsidR="007D4E9D">
              <w:rPr>
                <w:rFonts w:ascii="Times New Roman" w:eastAsiaTheme="minorEastAsia" w:hAnsi="Times New Roman"/>
                <w:lang w:val="en-US" w:eastAsia="zh-CN"/>
              </w:rPr>
              <w:t>can</w:t>
            </w:r>
            <w:r>
              <w:rPr>
                <w:rFonts w:ascii="Times New Roman" w:eastAsiaTheme="minorEastAsia" w:hAnsi="Times New Roman"/>
                <w:lang w:val="en-US" w:eastAsia="zh-CN"/>
              </w:rPr>
              <w:t xml:space="preserve"> be upto UE implementation</w:t>
            </w:r>
            <w:r w:rsidR="007D4E9D">
              <w:rPr>
                <w:rFonts w:ascii="Times New Roman" w:eastAsiaTheme="minorEastAsia" w:hAnsi="Times New Roman"/>
                <w:lang w:val="en-US" w:eastAsia="zh-CN"/>
              </w:rPr>
              <w:t xml:space="preserve"> (as in Rel17)</w:t>
            </w:r>
            <w:r>
              <w:rPr>
                <w:rFonts w:ascii="Times New Roman" w:eastAsiaTheme="minorEastAsia" w:hAnsi="Times New Roman"/>
                <w:lang w:val="en-US" w:eastAsia="zh-CN"/>
              </w:rPr>
              <w:t xml:space="preserve">, </w:t>
            </w:r>
            <w:r w:rsidR="007D4E9D">
              <w:rPr>
                <w:rFonts w:ascii="Times New Roman" w:eastAsiaTheme="minorEastAsia" w:hAnsi="Times New Roman"/>
                <w:lang w:val="en-US" w:eastAsia="zh-CN"/>
              </w:rPr>
              <w:t>the remote UE should be able to have access to the channel quality of both hops.</w:t>
            </w:r>
          </w:p>
          <w:p w14:paraId="40544609" w14:textId="77777777" w:rsidR="007D4E9D" w:rsidRDefault="007D4E9D" w:rsidP="00A1628C">
            <w:pPr>
              <w:pStyle w:val="ListParagraph"/>
              <w:ind w:left="0"/>
              <w:rPr>
                <w:rFonts w:ascii="Times New Roman" w:eastAsiaTheme="minorEastAsia" w:hAnsi="Times New Roman"/>
                <w:lang w:val="en-US" w:eastAsia="zh-CN"/>
              </w:rPr>
            </w:pPr>
          </w:p>
          <w:p w14:paraId="02157461" w14:textId="33492A1A" w:rsidR="008F19AB" w:rsidRPr="00575233" w:rsidRDefault="008F19AB" w:rsidP="00A1628C">
            <w:pPr>
              <w:pStyle w:val="ListParagraph"/>
              <w:ind w:left="0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/>
                <w:lang w:val="en-US" w:eastAsia="zh-CN"/>
              </w:rPr>
              <w:t xml:space="preserve">It is not clear whether E and F are needed for U2U relay.  As for G, this </w:t>
            </w:r>
            <w:r w:rsidR="00BC1830">
              <w:rPr>
                <w:rFonts w:ascii="Times New Roman" w:eastAsiaTheme="minorEastAsia" w:hAnsi="Times New Roman"/>
                <w:lang w:val="en-US" w:eastAsia="zh-CN"/>
              </w:rPr>
              <w:t xml:space="preserve">can be </w:t>
            </w:r>
            <w:r>
              <w:rPr>
                <w:rFonts w:ascii="Times New Roman" w:eastAsiaTheme="minorEastAsia" w:hAnsi="Times New Roman"/>
                <w:lang w:val="en-US" w:eastAsia="zh-CN"/>
              </w:rPr>
              <w:t>taken into account by the reselection triggering</w:t>
            </w:r>
            <w:r w:rsidR="00BC1830">
              <w:rPr>
                <w:rFonts w:ascii="Times New Roman" w:eastAsiaTheme="minorEastAsia" w:hAnsi="Times New Roman"/>
                <w:lang w:val="en-US" w:eastAsia="zh-CN"/>
              </w:rPr>
              <w:t>.</w:t>
            </w:r>
          </w:p>
        </w:tc>
      </w:tr>
      <w:tr w:rsidR="009B79B8" w14:paraId="1E94D301" w14:textId="77777777" w:rsidTr="00A1628C">
        <w:tc>
          <w:tcPr>
            <w:tcW w:w="1358" w:type="dxa"/>
          </w:tcPr>
          <w:p w14:paraId="039C67BB" w14:textId="77777777" w:rsidR="009B79B8" w:rsidRPr="00575233" w:rsidRDefault="009B79B8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224412A5" w14:textId="77777777" w:rsidR="009B79B8" w:rsidRPr="00575233" w:rsidRDefault="009B79B8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288C047C" w14:textId="77777777" w:rsidR="009B79B8" w:rsidRPr="00575233" w:rsidRDefault="009B79B8" w:rsidP="00A1628C">
            <w:pPr>
              <w:rPr>
                <w:lang w:val="en-US"/>
              </w:rPr>
            </w:pPr>
          </w:p>
        </w:tc>
      </w:tr>
      <w:tr w:rsidR="009B79B8" w14:paraId="17D884CC" w14:textId="77777777" w:rsidTr="00A1628C">
        <w:tc>
          <w:tcPr>
            <w:tcW w:w="1358" w:type="dxa"/>
          </w:tcPr>
          <w:p w14:paraId="4E6F8B8E" w14:textId="77777777" w:rsidR="009B79B8" w:rsidRPr="00575233" w:rsidRDefault="009B79B8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28499749" w14:textId="77777777" w:rsidR="009B79B8" w:rsidRPr="00575233" w:rsidRDefault="009B79B8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2A3D970D" w14:textId="77777777" w:rsidR="009B79B8" w:rsidRPr="00575233" w:rsidRDefault="009B79B8" w:rsidP="00A1628C">
            <w:pPr>
              <w:rPr>
                <w:lang w:val="en-US"/>
              </w:rPr>
            </w:pPr>
          </w:p>
        </w:tc>
      </w:tr>
    </w:tbl>
    <w:p w14:paraId="686B4CFD" w14:textId="77777777" w:rsidR="009B79B8" w:rsidRDefault="009B79B8" w:rsidP="009B79B8"/>
    <w:p w14:paraId="71CCBFC3" w14:textId="56E58EB4" w:rsidR="006E049A" w:rsidRDefault="006E049A" w:rsidP="004A1C24"/>
    <w:p w14:paraId="7885D135" w14:textId="3648D079" w:rsidR="006E049A" w:rsidRDefault="006E049A" w:rsidP="006E049A">
      <w:pPr>
        <w:pStyle w:val="Heading3"/>
      </w:pPr>
      <w:r>
        <w:t>2.</w:t>
      </w:r>
      <w:r>
        <w:t>4</w:t>
      </w:r>
      <w:r>
        <w:t xml:space="preserve"> P</w:t>
      </w:r>
      <w:r>
        <w:t>9</w:t>
      </w:r>
      <w:r>
        <w:t>.</w:t>
      </w:r>
      <w:r>
        <w:t>1</w:t>
      </w:r>
    </w:p>
    <w:p w14:paraId="317667F3" w14:textId="61454F48" w:rsidR="008D7FF9" w:rsidRDefault="008D7FF9" w:rsidP="008D7FF9">
      <w:r>
        <w:t>The original P</w:t>
      </w:r>
      <w:r>
        <w:t>9</w:t>
      </w:r>
      <w:r>
        <w:t>.1 from R2-2210893 is as follows.</w:t>
      </w:r>
    </w:p>
    <w:p w14:paraId="23E9DA5D" w14:textId="77777777" w:rsidR="00EC4934" w:rsidRDefault="00EC4934" w:rsidP="00EC4934">
      <w:pPr>
        <w:pStyle w:val="Doc-text2"/>
        <w:ind w:left="363"/>
      </w:pPr>
      <w:r>
        <w:t>Proposal 9.1:</w:t>
      </w:r>
      <w:r>
        <w:tab/>
      </w:r>
      <w:r>
        <w:tab/>
        <w:t xml:space="preserve">RAN2 to discuss whether the indication is needed for whether the gNB is capable of U2U relay discovery </w:t>
      </w:r>
    </w:p>
    <w:p w14:paraId="3FA07AC3" w14:textId="717471AD" w:rsidR="006E049A" w:rsidRDefault="006E049A" w:rsidP="004A1C24"/>
    <w:p w14:paraId="25AC005D" w14:textId="338B47EE" w:rsidR="008D7FF9" w:rsidRPr="00F46785" w:rsidRDefault="008D7FF9" w:rsidP="00EC4934">
      <w:pPr>
        <w:rPr>
          <w:rFonts w:ascii="Arial" w:hAnsi="Arial" w:cs="Arial"/>
          <w:b/>
          <w:bCs/>
          <w:lang w:val="zh-CN"/>
        </w:rPr>
      </w:pPr>
      <w:r>
        <w:rPr>
          <w:rFonts w:ascii="Arial" w:hAnsi="Arial" w:cs="Arial"/>
          <w:b/>
          <w:bCs/>
          <w:sz w:val="22"/>
          <w:szCs w:val="22"/>
        </w:rPr>
        <w:t>Q</w:t>
      </w:r>
      <w:r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="00EC4934">
        <w:rPr>
          <w:rFonts w:ascii="Arial" w:hAnsi="Arial" w:cs="Arial"/>
          <w:b/>
          <w:bCs/>
          <w:sz w:val="22"/>
          <w:szCs w:val="22"/>
        </w:rPr>
        <w:t>Is the indication for whether the gNB is capable of U2U relay discovery needed?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358"/>
        <w:gridCol w:w="1337"/>
        <w:gridCol w:w="6934"/>
      </w:tblGrid>
      <w:tr w:rsidR="00EC4934" w14:paraId="51941AAD" w14:textId="77777777" w:rsidTr="00A1628C">
        <w:tc>
          <w:tcPr>
            <w:tcW w:w="1358" w:type="dxa"/>
            <w:shd w:val="clear" w:color="auto" w:fill="D9E2F3" w:themeFill="accent1" w:themeFillTint="33"/>
          </w:tcPr>
          <w:p w14:paraId="07F41817" w14:textId="77777777" w:rsidR="00EC4934" w:rsidRDefault="00EC4934" w:rsidP="00A1628C">
            <w:pPr>
              <w:rPr>
                <w:lang w:val="de-DE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1337" w:type="dxa"/>
            <w:shd w:val="clear" w:color="auto" w:fill="D9E2F3" w:themeFill="accent1" w:themeFillTint="33"/>
          </w:tcPr>
          <w:p w14:paraId="3A4CE2ED" w14:textId="59D74534" w:rsidR="00EC4934" w:rsidRDefault="00EC4934" w:rsidP="00A1628C">
            <w:pPr>
              <w:rPr>
                <w:lang w:val="de-DE"/>
              </w:rPr>
            </w:pPr>
            <w:r>
              <w:rPr>
                <w:lang w:val="en-US"/>
              </w:rPr>
              <w:t>Response</w:t>
            </w:r>
            <w:r>
              <w:rPr>
                <w:lang w:val="en-US"/>
              </w:rPr>
              <w:t xml:space="preserve"> (Y/N)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934" w:type="dxa"/>
            <w:shd w:val="clear" w:color="auto" w:fill="D9E2F3" w:themeFill="accent1" w:themeFillTint="33"/>
          </w:tcPr>
          <w:p w14:paraId="32AA7D42" w14:textId="77777777" w:rsidR="00EC4934" w:rsidRDefault="00EC4934" w:rsidP="00A1628C">
            <w:pPr>
              <w:rPr>
                <w:lang w:val="de-DE"/>
              </w:rPr>
            </w:pPr>
            <w:r>
              <w:rPr>
                <w:lang w:val="en-US"/>
              </w:rPr>
              <w:t>Comments</w:t>
            </w:r>
          </w:p>
        </w:tc>
      </w:tr>
      <w:tr w:rsidR="00EC4934" w14:paraId="7EBDCC8C" w14:textId="77777777" w:rsidTr="00A1628C">
        <w:tc>
          <w:tcPr>
            <w:tcW w:w="1358" w:type="dxa"/>
          </w:tcPr>
          <w:p w14:paraId="39D0468D" w14:textId="77777777" w:rsidR="00EC4934" w:rsidRPr="00575233" w:rsidRDefault="00EC4934" w:rsidP="00A1628C">
            <w:pPr>
              <w:rPr>
                <w:lang w:val="de-DE"/>
              </w:rPr>
            </w:pPr>
            <w:r w:rsidRPr="00575233">
              <w:rPr>
                <w:lang w:val="de-DE"/>
              </w:rPr>
              <w:t>InterDigital</w:t>
            </w:r>
          </w:p>
        </w:tc>
        <w:tc>
          <w:tcPr>
            <w:tcW w:w="1337" w:type="dxa"/>
          </w:tcPr>
          <w:p w14:paraId="062F51B0" w14:textId="69FCDECF" w:rsidR="00EC4934" w:rsidRPr="00575233" w:rsidRDefault="00EC4934" w:rsidP="00A1628C">
            <w:pPr>
              <w:ind w:leftChars="-1" w:left="-2" w:firstLine="2"/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="00537745">
              <w:rPr>
                <w:lang w:val="en-US"/>
              </w:rPr>
              <w:t>o, with comments</w:t>
            </w:r>
          </w:p>
        </w:tc>
        <w:tc>
          <w:tcPr>
            <w:tcW w:w="6934" w:type="dxa"/>
          </w:tcPr>
          <w:p w14:paraId="605D84D5" w14:textId="76AF51EB" w:rsidR="00EC4934" w:rsidRPr="00575233" w:rsidRDefault="00537745" w:rsidP="00A1628C">
            <w:pPr>
              <w:pStyle w:val="ListParagraph"/>
              <w:ind w:left="0"/>
              <w:rPr>
                <w:rFonts w:ascii="Times New Roman" w:eastAsiaTheme="minorEastAsia" w:hAnsi="Times New Roman"/>
                <w:lang w:val="en-US" w:eastAsia="zh-CN"/>
              </w:rPr>
            </w:pPr>
            <w:r>
              <w:rPr>
                <w:rFonts w:ascii="Times New Roman" w:eastAsiaTheme="minorEastAsia" w:hAnsi="Times New Roman"/>
                <w:lang w:val="en-US" w:eastAsia="zh-CN"/>
              </w:rPr>
              <w:t xml:space="preserve">Considering the agreement to strive for </w:t>
            </w:r>
            <w:r w:rsidR="008D69C8">
              <w:rPr>
                <w:rFonts w:ascii="Times New Roman" w:eastAsiaTheme="minorEastAsia" w:hAnsi="Times New Roman"/>
                <w:lang w:val="en-US" w:eastAsia="zh-CN"/>
              </w:rPr>
              <w:t xml:space="preserve">simplified gNB involvement, we think </w:t>
            </w:r>
            <w:r w:rsidR="00E142BA">
              <w:rPr>
                <w:rFonts w:ascii="Times New Roman" w:eastAsiaTheme="minorEastAsia" w:hAnsi="Times New Roman"/>
                <w:lang w:val="en-US" w:eastAsia="zh-CN"/>
              </w:rPr>
              <w:t xml:space="preserve">an indication is not needed.  However, we are fine to leave this </w:t>
            </w:r>
            <w:r w:rsidR="00E142BA">
              <w:rPr>
                <w:rFonts w:ascii="Times New Roman" w:eastAsiaTheme="minorEastAsia" w:hAnsi="Times New Roman"/>
                <w:lang w:val="en-US" w:eastAsia="zh-CN"/>
              </w:rPr>
              <w:lastRenderedPageBreak/>
              <w:t>discussion to later when we have further defined U2U relay and the required gNB involvement.</w:t>
            </w:r>
          </w:p>
        </w:tc>
      </w:tr>
      <w:tr w:rsidR="00EC4934" w14:paraId="1FD71A9F" w14:textId="77777777" w:rsidTr="00A1628C">
        <w:tc>
          <w:tcPr>
            <w:tcW w:w="1358" w:type="dxa"/>
          </w:tcPr>
          <w:p w14:paraId="525D09A6" w14:textId="77777777" w:rsidR="00EC4934" w:rsidRPr="00575233" w:rsidRDefault="00EC4934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564809A2" w14:textId="77777777" w:rsidR="00EC4934" w:rsidRPr="00575233" w:rsidRDefault="00EC4934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24A66E02" w14:textId="77777777" w:rsidR="00EC4934" w:rsidRPr="00575233" w:rsidRDefault="00EC4934" w:rsidP="00A1628C">
            <w:pPr>
              <w:rPr>
                <w:lang w:val="en-US"/>
              </w:rPr>
            </w:pPr>
          </w:p>
        </w:tc>
      </w:tr>
      <w:tr w:rsidR="00EC4934" w14:paraId="71BB187B" w14:textId="77777777" w:rsidTr="00A1628C">
        <w:tc>
          <w:tcPr>
            <w:tcW w:w="1358" w:type="dxa"/>
          </w:tcPr>
          <w:p w14:paraId="1A24FBB6" w14:textId="77777777" w:rsidR="00EC4934" w:rsidRPr="00575233" w:rsidRDefault="00EC4934" w:rsidP="00A1628C">
            <w:pPr>
              <w:rPr>
                <w:lang w:val="de-DE"/>
              </w:rPr>
            </w:pPr>
          </w:p>
        </w:tc>
        <w:tc>
          <w:tcPr>
            <w:tcW w:w="1337" w:type="dxa"/>
          </w:tcPr>
          <w:p w14:paraId="17D94691" w14:textId="77777777" w:rsidR="00EC4934" w:rsidRPr="00575233" w:rsidRDefault="00EC4934" w:rsidP="00A1628C">
            <w:pPr>
              <w:rPr>
                <w:lang w:val="de-DE"/>
              </w:rPr>
            </w:pPr>
          </w:p>
        </w:tc>
        <w:tc>
          <w:tcPr>
            <w:tcW w:w="6934" w:type="dxa"/>
          </w:tcPr>
          <w:p w14:paraId="0574ED2A" w14:textId="77777777" w:rsidR="00EC4934" w:rsidRPr="00575233" w:rsidRDefault="00EC4934" w:rsidP="00A1628C">
            <w:pPr>
              <w:rPr>
                <w:lang w:val="en-US"/>
              </w:rPr>
            </w:pPr>
          </w:p>
        </w:tc>
      </w:tr>
    </w:tbl>
    <w:p w14:paraId="31A717AD" w14:textId="77777777" w:rsidR="00EC4934" w:rsidRDefault="00EC4934" w:rsidP="00EC4934"/>
    <w:p w14:paraId="68AA06E5" w14:textId="77777777" w:rsidR="008D7FF9" w:rsidRDefault="008D7FF9" w:rsidP="004A1C24"/>
    <w:p w14:paraId="2ED9859D" w14:textId="77777777" w:rsidR="006E049A" w:rsidRDefault="006E049A" w:rsidP="004A1C24"/>
    <w:p w14:paraId="34181D52" w14:textId="77777777" w:rsidR="00005505" w:rsidRDefault="00005505" w:rsidP="00005505">
      <w:pPr>
        <w:rPr>
          <w:rFonts w:ascii="Arial" w:hAnsi="Arial" w:cs="Arial"/>
          <w:b/>
          <w:bCs/>
          <w:sz w:val="22"/>
          <w:szCs w:val="22"/>
        </w:rPr>
      </w:pPr>
    </w:p>
    <w:p w14:paraId="1C2996C0" w14:textId="301AFC06" w:rsidR="00005505" w:rsidRDefault="00005505" w:rsidP="00005505">
      <w:pPr>
        <w:pStyle w:val="Heading1"/>
      </w:pPr>
      <w:r>
        <w:t>4</w:t>
      </w:r>
      <w:r>
        <w:tab/>
        <w:t>Conclusion</w:t>
      </w:r>
    </w:p>
    <w:p w14:paraId="2AD049B6" w14:textId="0A3A87DC" w:rsidR="007E511D" w:rsidRDefault="00005505" w:rsidP="007E5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Rapporteur </w:t>
      </w:r>
      <w:r w:rsidR="00BC183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uggests the following proposals</w:t>
      </w:r>
    </w:p>
    <w:p w14:paraId="4EE463F1" w14:textId="77777777" w:rsidR="00341759" w:rsidRDefault="00341759" w:rsidP="000424C7">
      <w:pPr>
        <w:pStyle w:val="Observation"/>
        <w:numPr>
          <w:ilvl w:val="0"/>
          <w:numId w:val="0"/>
        </w:numPr>
        <w:ind w:left="1701" w:hanging="1701"/>
        <w:rPr>
          <w:rFonts w:cs="Arial"/>
          <w:b w:val="0"/>
          <w:i/>
          <w:iCs/>
        </w:rPr>
      </w:pPr>
    </w:p>
    <w:p w14:paraId="292B5ABC" w14:textId="77777777" w:rsidR="000424C7" w:rsidRDefault="000424C7" w:rsidP="000424C7">
      <w:pPr>
        <w:pStyle w:val="Observation"/>
        <w:numPr>
          <w:ilvl w:val="0"/>
          <w:numId w:val="0"/>
        </w:numPr>
        <w:ind w:left="1701" w:hanging="1701"/>
        <w:rPr>
          <w:rFonts w:cs="Arial"/>
          <w:b w:val="0"/>
          <w:i/>
          <w:iCs/>
        </w:rPr>
      </w:pPr>
    </w:p>
    <w:p w14:paraId="31D84754" w14:textId="77777777" w:rsidR="00B9097B" w:rsidRPr="00B9097B" w:rsidRDefault="00B9097B" w:rsidP="00B9097B"/>
    <w:p w14:paraId="0B83090E" w14:textId="77777777" w:rsidR="00211D9B" w:rsidRDefault="00211D9B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7C0CBB3A" w14:textId="77777777" w:rsidR="00845310" w:rsidRDefault="00845310">
      <w:pPr>
        <w:pStyle w:val="Heading1"/>
      </w:pPr>
      <w:r>
        <w:t>4</w:t>
      </w:r>
      <w:r>
        <w:tab/>
        <w:t>References</w:t>
      </w:r>
    </w:p>
    <w:p w14:paraId="0DCB1346" w14:textId="73A0375E" w:rsidR="00CF60F8" w:rsidRDefault="00552C44">
      <w:pPr>
        <w:pStyle w:val="Reference"/>
      </w:pPr>
      <w:bookmarkStart w:id="2" w:name="_Ref75945087"/>
      <w:r>
        <w:t>R2</w:t>
      </w:r>
      <w:r w:rsidR="00C355B3">
        <w:t>-22</w:t>
      </w:r>
      <w:r w:rsidR="00E071CF">
        <w:t xml:space="preserve">10893 </w:t>
      </w:r>
      <w:r w:rsidR="004E71DB" w:rsidRPr="001A0351">
        <w:t>Summary of AI 8.9.2 – UE to UE Relay (InterDigital)</w:t>
      </w:r>
      <w:r w:rsidR="00C355B3">
        <w:t xml:space="preserve"> – </w:t>
      </w:r>
      <w:r w:rsidR="004E71DB">
        <w:t>InterDigital</w:t>
      </w:r>
    </w:p>
    <w:bookmarkEnd w:id="2"/>
    <w:sectPr w:rsidR="00CF60F8" w:rsidSect="0099743D">
      <w:headerReference w:type="even" r:id="rId13"/>
      <w:foot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4AA2" w14:textId="77777777" w:rsidR="00CC33C8" w:rsidRDefault="00CC33C8">
      <w:pPr>
        <w:spacing w:after="0" w:line="240" w:lineRule="auto"/>
      </w:pPr>
      <w:r>
        <w:separator/>
      </w:r>
    </w:p>
  </w:endnote>
  <w:endnote w:type="continuationSeparator" w:id="0">
    <w:p w14:paraId="1F038C3A" w14:textId="77777777" w:rsidR="00CC33C8" w:rsidRDefault="00CC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-ItalicM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71E0" w14:textId="77777777" w:rsidR="0013322C" w:rsidRDefault="0013322C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B9E4" w14:textId="77777777" w:rsidR="00CC33C8" w:rsidRDefault="00CC33C8">
      <w:pPr>
        <w:spacing w:after="0" w:line="240" w:lineRule="auto"/>
      </w:pPr>
      <w:r>
        <w:separator/>
      </w:r>
    </w:p>
  </w:footnote>
  <w:footnote w:type="continuationSeparator" w:id="0">
    <w:p w14:paraId="59C00286" w14:textId="77777777" w:rsidR="00CC33C8" w:rsidRDefault="00CC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BC54" w14:textId="77777777" w:rsidR="0013322C" w:rsidRDefault="0013322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206" w:hanging="360"/>
      </w:pPr>
    </w:lvl>
  </w:abstractNum>
  <w:abstractNum w:abstractNumId="1" w15:restartNumberingAfterBreak="0">
    <w:nsid w:val="08677B67"/>
    <w:multiLevelType w:val="hybridMultilevel"/>
    <w:tmpl w:val="F14C8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AB6341F"/>
    <w:multiLevelType w:val="hybridMultilevel"/>
    <w:tmpl w:val="F14C8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75D1E"/>
    <w:multiLevelType w:val="hybridMultilevel"/>
    <w:tmpl w:val="F14C8B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15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F803439"/>
    <w:multiLevelType w:val="hybridMultilevel"/>
    <w:tmpl w:val="F14C8B24"/>
    <w:lvl w:ilvl="0" w:tplc="E0B8919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89921">
    <w:abstractNumId w:val="4"/>
  </w:num>
  <w:num w:numId="2" w16cid:durableId="1444617707">
    <w:abstractNumId w:val="2"/>
  </w:num>
  <w:num w:numId="3" w16cid:durableId="382949173">
    <w:abstractNumId w:val="6"/>
  </w:num>
  <w:num w:numId="4" w16cid:durableId="1380545771">
    <w:abstractNumId w:val="15"/>
  </w:num>
  <w:num w:numId="5" w16cid:durableId="1896817184">
    <w:abstractNumId w:val="13"/>
  </w:num>
  <w:num w:numId="6" w16cid:durableId="2075272471">
    <w:abstractNumId w:val="0"/>
  </w:num>
  <w:num w:numId="7" w16cid:durableId="1774592693">
    <w:abstractNumId w:val="3"/>
  </w:num>
  <w:num w:numId="8" w16cid:durableId="648242184">
    <w:abstractNumId w:val="12"/>
  </w:num>
  <w:num w:numId="9" w16cid:durableId="264508919">
    <w:abstractNumId w:val="8"/>
  </w:num>
  <w:num w:numId="10" w16cid:durableId="1340081894">
    <w:abstractNumId w:val="7"/>
  </w:num>
  <w:num w:numId="11" w16cid:durableId="294995029">
    <w:abstractNumId w:val="14"/>
  </w:num>
  <w:num w:numId="12" w16cid:durableId="149446271">
    <w:abstractNumId w:val="9"/>
  </w:num>
  <w:num w:numId="13" w16cid:durableId="1841191998">
    <w:abstractNumId w:val="10"/>
  </w:num>
  <w:num w:numId="14" w16cid:durableId="1655794431">
    <w:abstractNumId w:val="10"/>
  </w:num>
  <w:num w:numId="15" w16cid:durableId="1597401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704641">
    <w:abstractNumId w:val="16"/>
  </w:num>
  <w:num w:numId="17" w16cid:durableId="190073316">
    <w:abstractNumId w:val="11"/>
  </w:num>
  <w:num w:numId="18" w16cid:durableId="1316952967">
    <w:abstractNumId w:val="5"/>
  </w:num>
  <w:num w:numId="19" w16cid:durableId="169518264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yt7A0MTQ2NzUwNrVU0lEKTi0uzszPAykwqQUAcG9J4CwAAAA="/>
  </w:docVars>
  <w:rsids>
    <w:rsidRoot w:val="00F80AC4"/>
    <w:rsid w:val="000006E1"/>
    <w:rsid w:val="00000EDB"/>
    <w:rsid w:val="00001921"/>
    <w:rsid w:val="000023D9"/>
    <w:rsid w:val="000028C9"/>
    <w:rsid w:val="00002A37"/>
    <w:rsid w:val="0000428E"/>
    <w:rsid w:val="00004A9D"/>
    <w:rsid w:val="0000547C"/>
    <w:rsid w:val="00005505"/>
    <w:rsid w:val="0000564C"/>
    <w:rsid w:val="000058E1"/>
    <w:rsid w:val="00006446"/>
    <w:rsid w:val="00006896"/>
    <w:rsid w:val="00007A87"/>
    <w:rsid w:val="00007CDC"/>
    <w:rsid w:val="00011B28"/>
    <w:rsid w:val="000125AF"/>
    <w:rsid w:val="00012AEB"/>
    <w:rsid w:val="00014886"/>
    <w:rsid w:val="00014E09"/>
    <w:rsid w:val="00015D15"/>
    <w:rsid w:val="00015E11"/>
    <w:rsid w:val="00016690"/>
    <w:rsid w:val="00017B2E"/>
    <w:rsid w:val="00017C0C"/>
    <w:rsid w:val="00020F0C"/>
    <w:rsid w:val="000214AC"/>
    <w:rsid w:val="0002382F"/>
    <w:rsid w:val="0002536F"/>
    <w:rsid w:val="0002564D"/>
    <w:rsid w:val="00025ECA"/>
    <w:rsid w:val="000264EB"/>
    <w:rsid w:val="000265CD"/>
    <w:rsid w:val="000266A5"/>
    <w:rsid w:val="00026D65"/>
    <w:rsid w:val="00030B84"/>
    <w:rsid w:val="00031B5B"/>
    <w:rsid w:val="000322E3"/>
    <w:rsid w:val="000325B8"/>
    <w:rsid w:val="00032ED4"/>
    <w:rsid w:val="000337AD"/>
    <w:rsid w:val="00033BB6"/>
    <w:rsid w:val="00034AD4"/>
    <w:rsid w:val="00034C15"/>
    <w:rsid w:val="00034D48"/>
    <w:rsid w:val="00035BFE"/>
    <w:rsid w:val="000366D5"/>
    <w:rsid w:val="000368D0"/>
    <w:rsid w:val="000369F5"/>
    <w:rsid w:val="00036BA1"/>
    <w:rsid w:val="00037E1B"/>
    <w:rsid w:val="000401F5"/>
    <w:rsid w:val="000412E5"/>
    <w:rsid w:val="000413B5"/>
    <w:rsid w:val="00041F2F"/>
    <w:rsid w:val="000422E2"/>
    <w:rsid w:val="000424C7"/>
    <w:rsid w:val="00042F22"/>
    <w:rsid w:val="00043707"/>
    <w:rsid w:val="00043AB5"/>
    <w:rsid w:val="000444EF"/>
    <w:rsid w:val="0004455A"/>
    <w:rsid w:val="00044F28"/>
    <w:rsid w:val="00045537"/>
    <w:rsid w:val="00047253"/>
    <w:rsid w:val="0004765D"/>
    <w:rsid w:val="00047ECB"/>
    <w:rsid w:val="00052A07"/>
    <w:rsid w:val="00052EC4"/>
    <w:rsid w:val="000534E3"/>
    <w:rsid w:val="00054495"/>
    <w:rsid w:val="0005458A"/>
    <w:rsid w:val="000551D4"/>
    <w:rsid w:val="000553E0"/>
    <w:rsid w:val="00055743"/>
    <w:rsid w:val="0005606A"/>
    <w:rsid w:val="00056266"/>
    <w:rsid w:val="00056A8D"/>
    <w:rsid w:val="00057117"/>
    <w:rsid w:val="000577C7"/>
    <w:rsid w:val="000616E7"/>
    <w:rsid w:val="000618C5"/>
    <w:rsid w:val="00061A6E"/>
    <w:rsid w:val="00061BE3"/>
    <w:rsid w:val="00061CBA"/>
    <w:rsid w:val="00061F92"/>
    <w:rsid w:val="0006263E"/>
    <w:rsid w:val="00064140"/>
    <w:rsid w:val="0006487E"/>
    <w:rsid w:val="00065AA9"/>
    <w:rsid w:val="00065E1A"/>
    <w:rsid w:val="0006614E"/>
    <w:rsid w:val="00066CBD"/>
    <w:rsid w:val="00067E85"/>
    <w:rsid w:val="00072D5A"/>
    <w:rsid w:val="00073904"/>
    <w:rsid w:val="00073FE2"/>
    <w:rsid w:val="00075F61"/>
    <w:rsid w:val="00076C85"/>
    <w:rsid w:val="00077E5F"/>
    <w:rsid w:val="0008036A"/>
    <w:rsid w:val="00080794"/>
    <w:rsid w:val="000807A6"/>
    <w:rsid w:val="00080C15"/>
    <w:rsid w:val="000812F5"/>
    <w:rsid w:val="00081AE6"/>
    <w:rsid w:val="00082910"/>
    <w:rsid w:val="00082E31"/>
    <w:rsid w:val="00083895"/>
    <w:rsid w:val="00083CB1"/>
    <w:rsid w:val="00083F3C"/>
    <w:rsid w:val="000852EC"/>
    <w:rsid w:val="000855EB"/>
    <w:rsid w:val="00085B52"/>
    <w:rsid w:val="0008624C"/>
    <w:rsid w:val="000862A3"/>
    <w:rsid w:val="00086325"/>
    <w:rsid w:val="000866F2"/>
    <w:rsid w:val="0009009F"/>
    <w:rsid w:val="000902B3"/>
    <w:rsid w:val="00090FB7"/>
    <w:rsid w:val="00091557"/>
    <w:rsid w:val="000920C9"/>
    <w:rsid w:val="00092108"/>
    <w:rsid w:val="000924C1"/>
    <w:rsid w:val="000924F0"/>
    <w:rsid w:val="00092691"/>
    <w:rsid w:val="000926E1"/>
    <w:rsid w:val="000933A0"/>
    <w:rsid w:val="00093474"/>
    <w:rsid w:val="00093609"/>
    <w:rsid w:val="0009510F"/>
    <w:rsid w:val="0009537F"/>
    <w:rsid w:val="000962C7"/>
    <w:rsid w:val="0009795A"/>
    <w:rsid w:val="000A13F4"/>
    <w:rsid w:val="000A1B7B"/>
    <w:rsid w:val="000A24DA"/>
    <w:rsid w:val="000A319A"/>
    <w:rsid w:val="000A3989"/>
    <w:rsid w:val="000A3C30"/>
    <w:rsid w:val="000A3DAB"/>
    <w:rsid w:val="000A4506"/>
    <w:rsid w:val="000A4C79"/>
    <w:rsid w:val="000A4CA7"/>
    <w:rsid w:val="000A4EFE"/>
    <w:rsid w:val="000A51B8"/>
    <w:rsid w:val="000A524A"/>
    <w:rsid w:val="000A56F2"/>
    <w:rsid w:val="000A70B8"/>
    <w:rsid w:val="000B1050"/>
    <w:rsid w:val="000B1821"/>
    <w:rsid w:val="000B22CD"/>
    <w:rsid w:val="000B2719"/>
    <w:rsid w:val="000B2948"/>
    <w:rsid w:val="000B313D"/>
    <w:rsid w:val="000B37C2"/>
    <w:rsid w:val="000B3A8F"/>
    <w:rsid w:val="000B4AB9"/>
    <w:rsid w:val="000B516C"/>
    <w:rsid w:val="000B53D7"/>
    <w:rsid w:val="000B58C3"/>
    <w:rsid w:val="000B61E9"/>
    <w:rsid w:val="000B61F4"/>
    <w:rsid w:val="000C165A"/>
    <w:rsid w:val="000C2E19"/>
    <w:rsid w:val="000C32D1"/>
    <w:rsid w:val="000C3DF3"/>
    <w:rsid w:val="000C45AA"/>
    <w:rsid w:val="000C7A31"/>
    <w:rsid w:val="000C7F7A"/>
    <w:rsid w:val="000D0B60"/>
    <w:rsid w:val="000D0D07"/>
    <w:rsid w:val="000D33E0"/>
    <w:rsid w:val="000D3E80"/>
    <w:rsid w:val="000D473A"/>
    <w:rsid w:val="000D4797"/>
    <w:rsid w:val="000D4D06"/>
    <w:rsid w:val="000D5823"/>
    <w:rsid w:val="000D59AD"/>
    <w:rsid w:val="000D609E"/>
    <w:rsid w:val="000D73CD"/>
    <w:rsid w:val="000E0527"/>
    <w:rsid w:val="000E1E92"/>
    <w:rsid w:val="000E20FE"/>
    <w:rsid w:val="000E3885"/>
    <w:rsid w:val="000E3CB0"/>
    <w:rsid w:val="000E456F"/>
    <w:rsid w:val="000E4C06"/>
    <w:rsid w:val="000E5369"/>
    <w:rsid w:val="000E5670"/>
    <w:rsid w:val="000E5BE7"/>
    <w:rsid w:val="000E5C98"/>
    <w:rsid w:val="000E5E68"/>
    <w:rsid w:val="000E692D"/>
    <w:rsid w:val="000E6CF0"/>
    <w:rsid w:val="000E722D"/>
    <w:rsid w:val="000F00DC"/>
    <w:rsid w:val="000F04F7"/>
    <w:rsid w:val="000F06D6"/>
    <w:rsid w:val="000F0A8A"/>
    <w:rsid w:val="000F0EB1"/>
    <w:rsid w:val="000F1106"/>
    <w:rsid w:val="000F1430"/>
    <w:rsid w:val="000F1BA3"/>
    <w:rsid w:val="000F22EB"/>
    <w:rsid w:val="000F3868"/>
    <w:rsid w:val="000F3BE9"/>
    <w:rsid w:val="000F3F6C"/>
    <w:rsid w:val="000F48A2"/>
    <w:rsid w:val="000F5138"/>
    <w:rsid w:val="000F550A"/>
    <w:rsid w:val="000F55E5"/>
    <w:rsid w:val="000F5D38"/>
    <w:rsid w:val="000F64DA"/>
    <w:rsid w:val="000F6DF3"/>
    <w:rsid w:val="000F6FB6"/>
    <w:rsid w:val="000F7025"/>
    <w:rsid w:val="000F7FC6"/>
    <w:rsid w:val="001005FF"/>
    <w:rsid w:val="001008A9"/>
    <w:rsid w:val="00101615"/>
    <w:rsid w:val="00101A8D"/>
    <w:rsid w:val="00101B46"/>
    <w:rsid w:val="00102222"/>
    <w:rsid w:val="00102FD9"/>
    <w:rsid w:val="0010319E"/>
    <w:rsid w:val="0010331D"/>
    <w:rsid w:val="00104239"/>
    <w:rsid w:val="0010485E"/>
    <w:rsid w:val="00105297"/>
    <w:rsid w:val="00105B5C"/>
    <w:rsid w:val="00105BD5"/>
    <w:rsid w:val="00105DAD"/>
    <w:rsid w:val="0010601A"/>
    <w:rsid w:val="001062FB"/>
    <w:rsid w:val="001063E6"/>
    <w:rsid w:val="00106DF8"/>
    <w:rsid w:val="00107097"/>
    <w:rsid w:val="00107E14"/>
    <w:rsid w:val="00110677"/>
    <w:rsid w:val="00110DD4"/>
    <w:rsid w:val="00110EEC"/>
    <w:rsid w:val="00111C17"/>
    <w:rsid w:val="00111D04"/>
    <w:rsid w:val="00111F26"/>
    <w:rsid w:val="00112678"/>
    <w:rsid w:val="0011333D"/>
    <w:rsid w:val="001138D6"/>
    <w:rsid w:val="00113CF4"/>
    <w:rsid w:val="001144E5"/>
    <w:rsid w:val="00115085"/>
    <w:rsid w:val="0011509F"/>
    <w:rsid w:val="001153EA"/>
    <w:rsid w:val="00115643"/>
    <w:rsid w:val="001158BD"/>
    <w:rsid w:val="0011630F"/>
    <w:rsid w:val="00116765"/>
    <w:rsid w:val="00116C28"/>
    <w:rsid w:val="001170E7"/>
    <w:rsid w:val="00117727"/>
    <w:rsid w:val="00117AB7"/>
    <w:rsid w:val="001209D0"/>
    <w:rsid w:val="001219F5"/>
    <w:rsid w:val="00121A20"/>
    <w:rsid w:val="00121DB1"/>
    <w:rsid w:val="001232AE"/>
    <w:rsid w:val="0012377F"/>
    <w:rsid w:val="00124314"/>
    <w:rsid w:val="00124CDC"/>
    <w:rsid w:val="0012583A"/>
    <w:rsid w:val="001261BA"/>
    <w:rsid w:val="00126B4A"/>
    <w:rsid w:val="0012754B"/>
    <w:rsid w:val="001276EE"/>
    <w:rsid w:val="00130165"/>
    <w:rsid w:val="00131C58"/>
    <w:rsid w:val="00132FD0"/>
    <w:rsid w:val="001331E8"/>
    <w:rsid w:val="0013322C"/>
    <w:rsid w:val="00133A76"/>
    <w:rsid w:val="001341BA"/>
    <w:rsid w:val="00134344"/>
    <w:rsid w:val="001344C0"/>
    <w:rsid w:val="001346FA"/>
    <w:rsid w:val="00135252"/>
    <w:rsid w:val="00135591"/>
    <w:rsid w:val="0013574B"/>
    <w:rsid w:val="00135FDA"/>
    <w:rsid w:val="001364B5"/>
    <w:rsid w:val="00136503"/>
    <w:rsid w:val="001372AF"/>
    <w:rsid w:val="001374A2"/>
    <w:rsid w:val="001377C0"/>
    <w:rsid w:val="001378EC"/>
    <w:rsid w:val="00137AB5"/>
    <w:rsid w:val="00137F0B"/>
    <w:rsid w:val="0014061E"/>
    <w:rsid w:val="00142308"/>
    <w:rsid w:val="0014243A"/>
    <w:rsid w:val="001424A8"/>
    <w:rsid w:val="00143A6C"/>
    <w:rsid w:val="00146090"/>
    <w:rsid w:val="00146B79"/>
    <w:rsid w:val="001501EA"/>
    <w:rsid w:val="001516C9"/>
    <w:rsid w:val="00151E23"/>
    <w:rsid w:val="001526E0"/>
    <w:rsid w:val="0015270B"/>
    <w:rsid w:val="00152FE2"/>
    <w:rsid w:val="00153AEE"/>
    <w:rsid w:val="00154D33"/>
    <w:rsid w:val="001551B5"/>
    <w:rsid w:val="00155226"/>
    <w:rsid w:val="0015562B"/>
    <w:rsid w:val="0015612F"/>
    <w:rsid w:val="001561A9"/>
    <w:rsid w:val="00156B84"/>
    <w:rsid w:val="00156CDF"/>
    <w:rsid w:val="001607C5"/>
    <w:rsid w:val="00160D65"/>
    <w:rsid w:val="00161501"/>
    <w:rsid w:val="00161E57"/>
    <w:rsid w:val="00161F52"/>
    <w:rsid w:val="00162446"/>
    <w:rsid w:val="00162B39"/>
    <w:rsid w:val="00163788"/>
    <w:rsid w:val="0016381F"/>
    <w:rsid w:val="00163EDB"/>
    <w:rsid w:val="00164525"/>
    <w:rsid w:val="0016479D"/>
    <w:rsid w:val="001659C1"/>
    <w:rsid w:val="00165B94"/>
    <w:rsid w:val="001663B7"/>
    <w:rsid w:val="001663CC"/>
    <w:rsid w:val="00166683"/>
    <w:rsid w:val="00170D96"/>
    <w:rsid w:val="00171B72"/>
    <w:rsid w:val="00171C8E"/>
    <w:rsid w:val="00171E45"/>
    <w:rsid w:val="00171EDF"/>
    <w:rsid w:val="00172159"/>
    <w:rsid w:val="00172848"/>
    <w:rsid w:val="00172D8F"/>
    <w:rsid w:val="00173703"/>
    <w:rsid w:val="00173A8E"/>
    <w:rsid w:val="00174277"/>
    <w:rsid w:val="00174AC6"/>
    <w:rsid w:val="0017502C"/>
    <w:rsid w:val="00175063"/>
    <w:rsid w:val="00175417"/>
    <w:rsid w:val="00180AD7"/>
    <w:rsid w:val="00180E55"/>
    <w:rsid w:val="00181177"/>
    <w:rsid w:val="0018143F"/>
    <w:rsid w:val="00181FF8"/>
    <w:rsid w:val="00182985"/>
    <w:rsid w:val="001842EF"/>
    <w:rsid w:val="00184945"/>
    <w:rsid w:val="00184EE1"/>
    <w:rsid w:val="00184F76"/>
    <w:rsid w:val="00185181"/>
    <w:rsid w:val="00185E0D"/>
    <w:rsid w:val="0018643C"/>
    <w:rsid w:val="001864AE"/>
    <w:rsid w:val="00186D23"/>
    <w:rsid w:val="00187EF1"/>
    <w:rsid w:val="00190208"/>
    <w:rsid w:val="00190AC1"/>
    <w:rsid w:val="00190B8D"/>
    <w:rsid w:val="00190C39"/>
    <w:rsid w:val="001911CD"/>
    <w:rsid w:val="001921A9"/>
    <w:rsid w:val="0019341A"/>
    <w:rsid w:val="00193588"/>
    <w:rsid w:val="0019551D"/>
    <w:rsid w:val="00197DF9"/>
    <w:rsid w:val="001A1987"/>
    <w:rsid w:val="001A22ED"/>
    <w:rsid w:val="001A2564"/>
    <w:rsid w:val="001A40B9"/>
    <w:rsid w:val="001A4532"/>
    <w:rsid w:val="001A4946"/>
    <w:rsid w:val="001A50A7"/>
    <w:rsid w:val="001A5544"/>
    <w:rsid w:val="001A6173"/>
    <w:rsid w:val="001A6526"/>
    <w:rsid w:val="001A6CBA"/>
    <w:rsid w:val="001B0105"/>
    <w:rsid w:val="001B0D97"/>
    <w:rsid w:val="001B0EC7"/>
    <w:rsid w:val="001B1599"/>
    <w:rsid w:val="001B171D"/>
    <w:rsid w:val="001B1B0A"/>
    <w:rsid w:val="001B3942"/>
    <w:rsid w:val="001B54B7"/>
    <w:rsid w:val="001B5A5D"/>
    <w:rsid w:val="001B60FB"/>
    <w:rsid w:val="001C1211"/>
    <w:rsid w:val="001C1889"/>
    <w:rsid w:val="001C1CE5"/>
    <w:rsid w:val="001C2CE1"/>
    <w:rsid w:val="001C3977"/>
    <w:rsid w:val="001C3D2A"/>
    <w:rsid w:val="001C3FD7"/>
    <w:rsid w:val="001C4A78"/>
    <w:rsid w:val="001C4FE5"/>
    <w:rsid w:val="001C5077"/>
    <w:rsid w:val="001C57E4"/>
    <w:rsid w:val="001D0D99"/>
    <w:rsid w:val="001D1872"/>
    <w:rsid w:val="001D25E0"/>
    <w:rsid w:val="001D41A2"/>
    <w:rsid w:val="001D51BA"/>
    <w:rsid w:val="001D53E7"/>
    <w:rsid w:val="001D575E"/>
    <w:rsid w:val="001D6342"/>
    <w:rsid w:val="001D69F8"/>
    <w:rsid w:val="001D6BCB"/>
    <w:rsid w:val="001D6D53"/>
    <w:rsid w:val="001D741C"/>
    <w:rsid w:val="001D7B86"/>
    <w:rsid w:val="001E0051"/>
    <w:rsid w:val="001E2278"/>
    <w:rsid w:val="001E58E2"/>
    <w:rsid w:val="001E7AED"/>
    <w:rsid w:val="001F0AA8"/>
    <w:rsid w:val="001F0C16"/>
    <w:rsid w:val="001F0D5D"/>
    <w:rsid w:val="001F150F"/>
    <w:rsid w:val="001F2995"/>
    <w:rsid w:val="001F3626"/>
    <w:rsid w:val="001F3916"/>
    <w:rsid w:val="001F421E"/>
    <w:rsid w:val="001F46B9"/>
    <w:rsid w:val="001F49E1"/>
    <w:rsid w:val="001F4A36"/>
    <w:rsid w:val="001F4EA2"/>
    <w:rsid w:val="001F54C5"/>
    <w:rsid w:val="001F662C"/>
    <w:rsid w:val="001F6ADC"/>
    <w:rsid w:val="001F7074"/>
    <w:rsid w:val="001F74D7"/>
    <w:rsid w:val="00200490"/>
    <w:rsid w:val="002004A6"/>
    <w:rsid w:val="00200D3A"/>
    <w:rsid w:val="00201876"/>
    <w:rsid w:val="00201F3A"/>
    <w:rsid w:val="00201F7D"/>
    <w:rsid w:val="00202BCE"/>
    <w:rsid w:val="00203557"/>
    <w:rsid w:val="0020374D"/>
    <w:rsid w:val="00203F96"/>
    <w:rsid w:val="002057EA"/>
    <w:rsid w:val="0020635A"/>
    <w:rsid w:val="002069B2"/>
    <w:rsid w:val="00207027"/>
    <w:rsid w:val="0020743D"/>
    <w:rsid w:val="00207FA3"/>
    <w:rsid w:val="00210A28"/>
    <w:rsid w:val="002110BF"/>
    <w:rsid w:val="00211D9B"/>
    <w:rsid w:val="00211FF6"/>
    <w:rsid w:val="00212D65"/>
    <w:rsid w:val="002144AD"/>
    <w:rsid w:val="00214982"/>
    <w:rsid w:val="00214BCE"/>
    <w:rsid w:val="00214DA8"/>
    <w:rsid w:val="00215423"/>
    <w:rsid w:val="002158FA"/>
    <w:rsid w:val="00216809"/>
    <w:rsid w:val="0021688F"/>
    <w:rsid w:val="00216D43"/>
    <w:rsid w:val="00220093"/>
    <w:rsid w:val="00220600"/>
    <w:rsid w:val="00221340"/>
    <w:rsid w:val="002224DB"/>
    <w:rsid w:val="0022265F"/>
    <w:rsid w:val="00222864"/>
    <w:rsid w:val="00222B7F"/>
    <w:rsid w:val="0022390A"/>
    <w:rsid w:val="00223FCB"/>
    <w:rsid w:val="002252C3"/>
    <w:rsid w:val="00225C54"/>
    <w:rsid w:val="0022754A"/>
    <w:rsid w:val="00227F95"/>
    <w:rsid w:val="0023033C"/>
    <w:rsid w:val="002306CB"/>
    <w:rsid w:val="00230765"/>
    <w:rsid w:val="00230D18"/>
    <w:rsid w:val="00231340"/>
    <w:rsid w:val="00231352"/>
    <w:rsid w:val="002319E4"/>
    <w:rsid w:val="00231F29"/>
    <w:rsid w:val="00232191"/>
    <w:rsid w:val="002322E5"/>
    <w:rsid w:val="00232ABB"/>
    <w:rsid w:val="0023468E"/>
    <w:rsid w:val="0023477D"/>
    <w:rsid w:val="002349E7"/>
    <w:rsid w:val="00234C52"/>
    <w:rsid w:val="00234D86"/>
    <w:rsid w:val="00234D9C"/>
    <w:rsid w:val="00235632"/>
    <w:rsid w:val="00235872"/>
    <w:rsid w:val="002371C7"/>
    <w:rsid w:val="00237602"/>
    <w:rsid w:val="00237C91"/>
    <w:rsid w:val="00241559"/>
    <w:rsid w:val="00243102"/>
    <w:rsid w:val="00243184"/>
    <w:rsid w:val="002435B3"/>
    <w:rsid w:val="0024362D"/>
    <w:rsid w:val="0024369B"/>
    <w:rsid w:val="00243A70"/>
    <w:rsid w:val="00245042"/>
    <w:rsid w:val="002458EB"/>
    <w:rsid w:val="00246BBC"/>
    <w:rsid w:val="00246DAE"/>
    <w:rsid w:val="002500C8"/>
    <w:rsid w:val="00250787"/>
    <w:rsid w:val="002513DC"/>
    <w:rsid w:val="00251465"/>
    <w:rsid w:val="0025192E"/>
    <w:rsid w:val="002519B5"/>
    <w:rsid w:val="00252061"/>
    <w:rsid w:val="00252874"/>
    <w:rsid w:val="00252AD5"/>
    <w:rsid w:val="00253C53"/>
    <w:rsid w:val="00254E8E"/>
    <w:rsid w:val="00256AB1"/>
    <w:rsid w:val="00256B71"/>
    <w:rsid w:val="00256D78"/>
    <w:rsid w:val="00256E9C"/>
    <w:rsid w:val="00257543"/>
    <w:rsid w:val="00257747"/>
    <w:rsid w:val="00257D53"/>
    <w:rsid w:val="00257E1D"/>
    <w:rsid w:val="002605C1"/>
    <w:rsid w:val="002608F4"/>
    <w:rsid w:val="00260D86"/>
    <w:rsid w:val="002617E7"/>
    <w:rsid w:val="00262D78"/>
    <w:rsid w:val="002632B2"/>
    <w:rsid w:val="00263859"/>
    <w:rsid w:val="002638BA"/>
    <w:rsid w:val="00264228"/>
    <w:rsid w:val="00264334"/>
    <w:rsid w:val="0026473E"/>
    <w:rsid w:val="00266214"/>
    <w:rsid w:val="002663C5"/>
    <w:rsid w:val="00267C83"/>
    <w:rsid w:val="00270056"/>
    <w:rsid w:val="002703CB"/>
    <w:rsid w:val="002705CD"/>
    <w:rsid w:val="0027077A"/>
    <w:rsid w:val="00270862"/>
    <w:rsid w:val="00270FB6"/>
    <w:rsid w:val="0027144F"/>
    <w:rsid w:val="00271813"/>
    <w:rsid w:val="00271CF1"/>
    <w:rsid w:val="00271F3A"/>
    <w:rsid w:val="00272A67"/>
    <w:rsid w:val="00272D43"/>
    <w:rsid w:val="00272FF2"/>
    <w:rsid w:val="00273278"/>
    <w:rsid w:val="002737F4"/>
    <w:rsid w:val="00274415"/>
    <w:rsid w:val="00274D17"/>
    <w:rsid w:val="0027502A"/>
    <w:rsid w:val="002753C9"/>
    <w:rsid w:val="00275961"/>
    <w:rsid w:val="00276560"/>
    <w:rsid w:val="00277E96"/>
    <w:rsid w:val="00277F77"/>
    <w:rsid w:val="0028009F"/>
    <w:rsid w:val="002805F5"/>
    <w:rsid w:val="00280751"/>
    <w:rsid w:val="00280E5B"/>
    <w:rsid w:val="0028280A"/>
    <w:rsid w:val="00282D7C"/>
    <w:rsid w:val="0028416D"/>
    <w:rsid w:val="00284AAA"/>
    <w:rsid w:val="00285ECC"/>
    <w:rsid w:val="00286ACD"/>
    <w:rsid w:val="00286BEB"/>
    <w:rsid w:val="00287838"/>
    <w:rsid w:val="00287B92"/>
    <w:rsid w:val="002907B5"/>
    <w:rsid w:val="00292EB7"/>
    <w:rsid w:val="002936A7"/>
    <w:rsid w:val="002937C0"/>
    <w:rsid w:val="00295B47"/>
    <w:rsid w:val="00295BFF"/>
    <w:rsid w:val="00296227"/>
    <w:rsid w:val="00296F44"/>
    <w:rsid w:val="0029777D"/>
    <w:rsid w:val="00297A65"/>
    <w:rsid w:val="002A055E"/>
    <w:rsid w:val="002A0A1D"/>
    <w:rsid w:val="002A1385"/>
    <w:rsid w:val="002A17BB"/>
    <w:rsid w:val="002A1B59"/>
    <w:rsid w:val="002A1D4E"/>
    <w:rsid w:val="002A1DF3"/>
    <w:rsid w:val="002A1E71"/>
    <w:rsid w:val="002A2869"/>
    <w:rsid w:val="002A4515"/>
    <w:rsid w:val="002A4B4B"/>
    <w:rsid w:val="002A5E1F"/>
    <w:rsid w:val="002A69D4"/>
    <w:rsid w:val="002A6C80"/>
    <w:rsid w:val="002A75D6"/>
    <w:rsid w:val="002A7EC6"/>
    <w:rsid w:val="002A7ECF"/>
    <w:rsid w:val="002B0668"/>
    <w:rsid w:val="002B079C"/>
    <w:rsid w:val="002B24D6"/>
    <w:rsid w:val="002B29EA"/>
    <w:rsid w:val="002B41C4"/>
    <w:rsid w:val="002B48DB"/>
    <w:rsid w:val="002B709C"/>
    <w:rsid w:val="002B79E9"/>
    <w:rsid w:val="002C08DA"/>
    <w:rsid w:val="002C117A"/>
    <w:rsid w:val="002C32D1"/>
    <w:rsid w:val="002C3D5A"/>
    <w:rsid w:val="002C41E6"/>
    <w:rsid w:val="002C555B"/>
    <w:rsid w:val="002C5AD6"/>
    <w:rsid w:val="002C5B8E"/>
    <w:rsid w:val="002C5DB4"/>
    <w:rsid w:val="002C613D"/>
    <w:rsid w:val="002C6207"/>
    <w:rsid w:val="002C6674"/>
    <w:rsid w:val="002C72DD"/>
    <w:rsid w:val="002D071A"/>
    <w:rsid w:val="002D1AF3"/>
    <w:rsid w:val="002D1CF6"/>
    <w:rsid w:val="002D2F2A"/>
    <w:rsid w:val="002D34B2"/>
    <w:rsid w:val="002D440F"/>
    <w:rsid w:val="002D48B0"/>
    <w:rsid w:val="002D5032"/>
    <w:rsid w:val="002D554B"/>
    <w:rsid w:val="002D5B37"/>
    <w:rsid w:val="002D7637"/>
    <w:rsid w:val="002D79C3"/>
    <w:rsid w:val="002E0CA4"/>
    <w:rsid w:val="002E13BA"/>
    <w:rsid w:val="002E17F2"/>
    <w:rsid w:val="002E3C50"/>
    <w:rsid w:val="002E4C2A"/>
    <w:rsid w:val="002E5CAC"/>
    <w:rsid w:val="002E7462"/>
    <w:rsid w:val="002E7CAE"/>
    <w:rsid w:val="002F07A0"/>
    <w:rsid w:val="002F095C"/>
    <w:rsid w:val="002F1100"/>
    <w:rsid w:val="002F1A6D"/>
    <w:rsid w:val="002F1C4E"/>
    <w:rsid w:val="002F24AB"/>
    <w:rsid w:val="002F2771"/>
    <w:rsid w:val="002F2FAD"/>
    <w:rsid w:val="002F2FDE"/>
    <w:rsid w:val="002F37A9"/>
    <w:rsid w:val="002F3D73"/>
    <w:rsid w:val="002F442B"/>
    <w:rsid w:val="002F4467"/>
    <w:rsid w:val="002F4C16"/>
    <w:rsid w:val="002F5D64"/>
    <w:rsid w:val="002F65CB"/>
    <w:rsid w:val="002F67D0"/>
    <w:rsid w:val="002F6DE4"/>
    <w:rsid w:val="002F75A9"/>
    <w:rsid w:val="002F78CA"/>
    <w:rsid w:val="00300957"/>
    <w:rsid w:val="00300B77"/>
    <w:rsid w:val="003011DA"/>
    <w:rsid w:val="00301CE6"/>
    <w:rsid w:val="0030256B"/>
    <w:rsid w:val="0030261F"/>
    <w:rsid w:val="0030325F"/>
    <w:rsid w:val="00303798"/>
    <w:rsid w:val="003039B0"/>
    <w:rsid w:val="003042E3"/>
    <w:rsid w:val="00304B3F"/>
    <w:rsid w:val="0030501F"/>
    <w:rsid w:val="003051DB"/>
    <w:rsid w:val="00305E50"/>
    <w:rsid w:val="0030667B"/>
    <w:rsid w:val="00307BA1"/>
    <w:rsid w:val="00307FDA"/>
    <w:rsid w:val="00310A79"/>
    <w:rsid w:val="00311702"/>
    <w:rsid w:val="00311E82"/>
    <w:rsid w:val="00312224"/>
    <w:rsid w:val="00312396"/>
    <w:rsid w:val="00313FD6"/>
    <w:rsid w:val="003143BD"/>
    <w:rsid w:val="003147D1"/>
    <w:rsid w:val="00315363"/>
    <w:rsid w:val="00315CD4"/>
    <w:rsid w:val="00315DFA"/>
    <w:rsid w:val="00317D20"/>
    <w:rsid w:val="00317EA7"/>
    <w:rsid w:val="003203ED"/>
    <w:rsid w:val="00320487"/>
    <w:rsid w:val="00320D3B"/>
    <w:rsid w:val="00321AFF"/>
    <w:rsid w:val="00321B1A"/>
    <w:rsid w:val="003222CA"/>
    <w:rsid w:val="00322882"/>
    <w:rsid w:val="003228F9"/>
    <w:rsid w:val="00322C9F"/>
    <w:rsid w:val="003232F7"/>
    <w:rsid w:val="00324D23"/>
    <w:rsid w:val="00326100"/>
    <w:rsid w:val="003268F9"/>
    <w:rsid w:val="003269F9"/>
    <w:rsid w:val="00327299"/>
    <w:rsid w:val="003303CC"/>
    <w:rsid w:val="00330765"/>
    <w:rsid w:val="00331751"/>
    <w:rsid w:val="00331FAD"/>
    <w:rsid w:val="0033326D"/>
    <w:rsid w:val="00333AF0"/>
    <w:rsid w:val="00334579"/>
    <w:rsid w:val="00334AA5"/>
    <w:rsid w:val="00335858"/>
    <w:rsid w:val="00335AFC"/>
    <w:rsid w:val="00336440"/>
    <w:rsid w:val="003364FD"/>
    <w:rsid w:val="00336950"/>
    <w:rsid w:val="00336A1E"/>
    <w:rsid w:val="00336BDA"/>
    <w:rsid w:val="00337D84"/>
    <w:rsid w:val="00340085"/>
    <w:rsid w:val="00341495"/>
    <w:rsid w:val="00341759"/>
    <w:rsid w:val="00341EF5"/>
    <w:rsid w:val="00342AC2"/>
    <w:rsid w:val="00342BD7"/>
    <w:rsid w:val="003430AC"/>
    <w:rsid w:val="0034390C"/>
    <w:rsid w:val="00343B6A"/>
    <w:rsid w:val="00343CB8"/>
    <w:rsid w:val="0034428B"/>
    <w:rsid w:val="003464A5"/>
    <w:rsid w:val="00346678"/>
    <w:rsid w:val="00346AC0"/>
    <w:rsid w:val="00346DB5"/>
    <w:rsid w:val="0034702E"/>
    <w:rsid w:val="003477B1"/>
    <w:rsid w:val="00350222"/>
    <w:rsid w:val="003503C7"/>
    <w:rsid w:val="00350D34"/>
    <w:rsid w:val="00352FE6"/>
    <w:rsid w:val="003560F9"/>
    <w:rsid w:val="0035615A"/>
    <w:rsid w:val="0035692A"/>
    <w:rsid w:val="00357380"/>
    <w:rsid w:val="00357972"/>
    <w:rsid w:val="00360219"/>
    <w:rsid w:val="00360254"/>
    <w:rsid w:val="003602D9"/>
    <w:rsid w:val="003604CE"/>
    <w:rsid w:val="00360550"/>
    <w:rsid w:val="00360E0F"/>
    <w:rsid w:val="00361A1C"/>
    <w:rsid w:val="00364FE7"/>
    <w:rsid w:val="00365D7F"/>
    <w:rsid w:val="00366E3A"/>
    <w:rsid w:val="00367357"/>
    <w:rsid w:val="00367927"/>
    <w:rsid w:val="00367EAA"/>
    <w:rsid w:val="00370E47"/>
    <w:rsid w:val="00371CAF"/>
    <w:rsid w:val="003734CE"/>
    <w:rsid w:val="00373D33"/>
    <w:rsid w:val="003742AC"/>
    <w:rsid w:val="00374B14"/>
    <w:rsid w:val="00374DAB"/>
    <w:rsid w:val="00375785"/>
    <w:rsid w:val="00376414"/>
    <w:rsid w:val="003767B5"/>
    <w:rsid w:val="00377065"/>
    <w:rsid w:val="0037731B"/>
    <w:rsid w:val="0037775F"/>
    <w:rsid w:val="00377CE1"/>
    <w:rsid w:val="003804AB"/>
    <w:rsid w:val="00382513"/>
    <w:rsid w:val="00384CC4"/>
    <w:rsid w:val="00385BF0"/>
    <w:rsid w:val="003867AD"/>
    <w:rsid w:val="00387575"/>
    <w:rsid w:val="0038765B"/>
    <w:rsid w:val="00391FBF"/>
    <w:rsid w:val="003920FF"/>
    <w:rsid w:val="003921C2"/>
    <w:rsid w:val="0039341E"/>
    <w:rsid w:val="003939FF"/>
    <w:rsid w:val="00394674"/>
    <w:rsid w:val="003966CB"/>
    <w:rsid w:val="0039713E"/>
    <w:rsid w:val="00397FDB"/>
    <w:rsid w:val="003A0B8A"/>
    <w:rsid w:val="003A2223"/>
    <w:rsid w:val="003A2A0F"/>
    <w:rsid w:val="003A2A7A"/>
    <w:rsid w:val="003A3506"/>
    <w:rsid w:val="003A3849"/>
    <w:rsid w:val="003A437F"/>
    <w:rsid w:val="003A45A1"/>
    <w:rsid w:val="003A5765"/>
    <w:rsid w:val="003A57EA"/>
    <w:rsid w:val="003A5B0A"/>
    <w:rsid w:val="003A63A9"/>
    <w:rsid w:val="003A67C8"/>
    <w:rsid w:val="003A67FF"/>
    <w:rsid w:val="003A6BAC"/>
    <w:rsid w:val="003A70A4"/>
    <w:rsid w:val="003A7887"/>
    <w:rsid w:val="003A7D7D"/>
    <w:rsid w:val="003A7E7C"/>
    <w:rsid w:val="003A7EF3"/>
    <w:rsid w:val="003B00FE"/>
    <w:rsid w:val="003B0978"/>
    <w:rsid w:val="003B0ADF"/>
    <w:rsid w:val="003B159C"/>
    <w:rsid w:val="003B1987"/>
    <w:rsid w:val="003B2213"/>
    <w:rsid w:val="003B2A1A"/>
    <w:rsid w:val="003B369F"/>
    <w:rsid w:val="003B36A3"/>
    <w:rsid w:val="003B38DC"/>
    <w:rsid w:val="003B3CC6"/>
    <w:rsid w:val="003B3D70"/>
    <w:rsid w:val="003B408A"/>
    <w:rsid w:val="003B43E4"/>
    <w:rsid w:val="003B4BE2"/>
    <w:rsid w:val="003B4E6D"/>
    <w:rsid w:val="003B4EE4"/>
    <w:rsid w:val="003B64BB"/>
    <w:rsid w:val="003B6F3F"/>
    <w:rsid w:val="003B7B11"/>
    <w:rsid w:val="003B7D55"/>
    <w:rsid w:val="003B7FE5"/>
    <w:rsid w:val="003C0077"/>
    <w:rsid w:val="003C0757"/>
    <w:rsid w:val="003C11C8"/>
    <w:rsid w:val="003C15EC"/>
    <w:rsid w:val="003C2702"/>
    <w:rsid w:val="003C2B32"/>
    <w:rsid w:val="003C327C"/>
    <w:rsid w:val="003C46FB"/>
    <w:rsid w:val="003C4CBD"/>
    <w:rsid w:val="003C65D6"/>
    <w:rsid w:val="003C684E"/>
    <w:rsid w:val="003C7028"/>
    <w:rsid w:val="003C7116"/>
    <w:rsid w:val="003C7806"/>
    <w:rsid w:val="003D05AD"/>
    <w:rsid w:val="003D109F"/>
    <w:rsid w:val="003D13FB"/>
    <w:rsid w:val="003D15FB"/>
    <w:rsid w:val="003D1A9D"/>
    <w:rsid w:val="003D2478"/>
    <w:rsid w:val="003D2B04"/>
    <w:rsid w:val="003D2B06"/>
    <w:rsid w:val="003D3C45"/>
    <w:rsid w:val="003D3F15"/>
    <w:rsid w:val="003D46A4"/>
    <w:rsid w:val="003D5B1F"/>
    <w:rsid w:val="003D5FED"/>
    <w:rsid w:val="003D602E"/>
    <w:rsid w:val="003D6BF4"/>
    <w:rsid w:val="003D7DA8"/>
    <w:rsid w:val="003E15FA"/>
    <w:rsid w:val="003E1A8A"/>
    <w:rsid w:val="003E1D9D"/>
    <w:rsid w:val="003E2315"/>
    <w:rsid w:val="003E24E6"/>
    <w:rsid w:val="003E385F"/>
    <w:rsid w:val="003E55E4"/>
    <w:rsid w:val="003E5CF3"/>
    <w:rsid w:val="003E6DA3"/>
    <w:rsid w:val="003E6F75"/>
    <w:rsid w:val="003E74E3"/>
    <w:rsid w:val="003F05C7"/>
    <w:rsid w:val="003F197A"/>
    <w:rsid w:val="003F236F"/>
    <w:rsid w:val="003F29D9"/>
    <w:rsid w:val="003F2CD4"/>
    <w:rsid w:val="003F3034"/>
    <w:rsid w:val="003F38C0"/>
    <w:rsid w:val="003F486D"/>
    <w:rsid w:val="003F4B95"/>
    <w:rsid w:val="003F6BBE"/>
    <w:rsid w:val="003F7BA6"/>
    <w:rsid w:val="004000E8"/>
    <w:rsid w:val="00400446"/>
    <w:rsid w:val="00402E2B"/>
    <w:rsid w:val="004037C2"/>
    <w:rsid w:val="004050F7"/>
    <w:rsid w:val="0040512B"/>
    <w:rsid w:val="00405CA5"/>
    <w:rsid w:val="00406D30"/>
    <w:rsid w:val="004075C2"/>
    <w:rsid w:val="00407CD3"/>
    <w:rsid w:val="00410134"/>
    <w:rsid w:val="00410B72"/>
    <w:rsid w:val="00410EEC"/>
    <w:rsid w:val="00410F18"/>
    <w:rsid w:val="0041263E"/>
    <w:rsid w:val="004128DB"/>
    <w:rsid w:val="00413AAC"/>
    <w:rsid w:val="00413AD9"/>
    <w:rsid w:val="00413E92"/>
    <w:rsid w:val="00416C9A"/>
    <w:rsid w:val="00416E5F"/>
    <w:rsid w:val="004208C2"/>
    <w:rsid w:val="00421105"/>
    <w:rsid w:val="0042190C"/>
    <w:rsid w:val="00421AF0"/>
    <w:rsid w:val="0042201C"/>
    <w:rsid w:val="004224B3"/>
    <w:rsid w:val="00422AA4"/>
    <w:rsid w:val="0042321C"/>
    <w:rsid w:val="00423C3D"/>
    <w:rsid w:val="00424027"/>
    <w:rsid w:val="004242F4"/>
    <w:rsid w:val="00426474"/>
    <w:rsid w:val="00426C64"/>
    <w:rsid w:val="00427248"/>
    <w:rsid w:val="00427D37"/>
    <w:rsid w:val="004320ED"/>
    <w:rsid w:val="00433711"/>
    <w:rsid w:val="00433E2E"/>
    <w:rsid w:val="0043550C"/>
    <w:rsid w:val="0043562A"/>
    <w:rsid w:val="00435703"/>
    <w:rsid w:val="0043584E"/>
    <w:rsid w:val="004358B8"/>
    <w:rsid w:val="00436E82"/>
    <w:rsid w:val="00437447"/>
    <w:rsid w:val="00437DD8"/>
    <w:rsid w:val="004401AC"/>
    <w:rsid w:val="00440D3A"/>
    <w:rsid w:val="00440E97"/>
    <w:rsid w:val="00441A92"/>
    <w:rsid w:val="00442381"/>
    <w:rsid w:val="004427A5"/>
    <w:rsid w:val="004427F8"/>
    <w:rsid w:val="00442916"/>
    <w:rsid w:val="00442B25"/>
    <w:rsid w:val="00442C16"/>
    <w:rsid w:val="004431DC"/>
    <w:rsid w:val="00443D83"/>
    <w:rsid w:val="00444258"/>
    <w:rsid w:val="00444F56"/>
    <w:rsid w:val="00446488"/>
    <w:rsid w:val="00446A8F"/>
    <w:rsid w:val="00447934"/>
    <w:rsid w:val="00447C87"/>
    <w:rsid w:val="00447CD3"/>
    <w:rsid w:val="00447E40"/>
    <w:rsid w:val="00450228"/>
    <w:rsid w:val="00451669"/>
    <w:rsid w:val="004517AA"/>
    <w:rsid w:val="00452CAC"/>
    <w:rsid w:val="00452FA2"/>
    <w:rsid w:val="00453034"/>
    <w:rsid w:val="0045428A"/>
    <w:rsid w:val="00455F5B"/>
    <w:rsid w:val="0045608D"/>
    <w:rsid w:val="00457565"/>
    <w:rsid w:val="00457B71"/>
    <w:rsid w:val="00460B76"/>
    <w:rsid w:val="004615DF"/>
    <w:rsid w:val="00461A74"/>
    <w:rsid w:val="004634BB"/>
    <w:rsid w:val="004663E0"/>
    <w:rsid w:val="004669E2"/>
    <w:rsid w:val="00466DD2"/>
    <w:rsid w:val="00470506"/>
    <w:rsid w:val="00470C31"/>
    <w:rsid w:val="00470FA3"/>
    <w:rsid w:val="00470FD6"/>
    <w:rsid w:val="00471DE0"/>
    <w:rsid w:val="004721E1"/>
    <w:rsid w:val="004726EE"/>
    <w:rsid w:val="00473042"/>
    <w:rsid w:val="004734D0"/>
    <w:rsid w:val="0047354C"/>
    <w:rsid w:val="00474DA9"/>
    <w:rsid w:val="0047556B"/>
    <w:rsid w:val="004761DB"/>
    <w:rsid w:val="00476799"/>
    <w:rsid w:val="004773CF"/>
    <w:rsid w:val="00477768"/>
    <w:rsid w:val="00480C8C"/>
    <w:rsid w:val="00481184"/>
    <w:rsid w:val="00483109"/>
    <w:rsid w:val="0048366F"/>
    <w:rsid w:val="00483ADF"/>
    <w:rsid w:val="00485280"/>
    <w:rsid w:val="004860F7"/>
    <w:rsid w:val="004863D7"/>
    <w:rsid w:val="004900F4"/>
    <w:rsid w:val="00491387"/>
    <w:rsid w:val="0049142E"/>
    <w:rsid w:val="00492BC5"/>
    <w:rsid w:val="00492DCF"/>
    <w:rsid w:val="00495BA1"/>
    <w:rsid w:val="00495DF9"/>
    <w:rsid w:val="004964F1"/>
    <w:rsid w:val="00496DAC"/>
    <w:rsid w:val="004973B4"/>
    <w:rsid w:val="004A0715"/>
    <w:rsid w:val="004A16BC"/>
    <w:rsid w:val="004A1C24"/>
    <w:rsid w:val="004A2B94"/>
    <w:rsid w:val="004A4A11"/>
    <w:rsid w:val="004A4FE8"/>
    <w:rsid w:val="004A5B6A"/>
    <w:rsid w:val="004A63C7"/>
    <w:rsid w:val="004A6AE7"/>
    <w:rsid w:val="004B1337"/>
    <w:rsid w:val="004B24ED"/>
    <w:rsid w:val="004B6F6A"/>
    <w:rsid w:val="004B7064"/>
    <w:rsid w:val="004B7C0C"/>
    <w:rsid w:val="004C1F81"/>
    <w:rsid w:val="004C35C0"/>
    <w:rsid w:val="004C3898"/>
    <w:rsid w:val="004C44FF"/>
    <w:rsid w:val="004C5AA9"/>
    <w:rsid w:val="004C7375"/>
    <w:rsid w:val="004C7BF0"/>
    <w:rsid w:val="004D0F15"/>
    <w:rsid w:val="004D1CAA"/>
    <w:rsid w:val="004D36B1"/>
    <w:rsid w:val="004D382A"/>
    <w:rsid w:val="004D4560"/>
    <w:rsid w:val="004D4598"/>
    <w:rsid w:val="004D56EB"/>
    <w:rsid w:val="004D581A"/>
    <w:rsid w:val="004D59BE"/>
    <w:rsid w:val="004D7576"/>
    <w:rsid w:val="004D7643"/>
    <w:rsid w:val="004D7EBD"/>
    <w:rsid w:val="004E00C2"/>
    <w:rsid w:val="004E0563"/>
    <w:rsid w:val="004E0845"/>
    <w:rsid w:val="004E2680"/>
    <w:rsid w:val="004E28F9"/>
    <w:rsid w:val="004E3E42"/>
    <w:rsid w:val="004E4419"/>
    <w:rsid w:val="004E462E"/>
    <w:rsid w:val="004E4A7D"/>
    <w:rsid w:val="004E5266"/>
    <w:rsid w:val="004E56DC"/>
    <w:rsid w:val="004E5DBD"/>
    <w:rsid w:val="004E71DB"/>
    <w:rsid w:val="004E76F4"/>
    <w:rsid w:val="004E7F2C"/>
    <w:rsid w:val="004F0B4E"/>
    <w:rsid w:val="004F0B6C"/>
    <w:rsid w:val="004F0F8B"/>
    <w:rsid w:val="004F13CB"/>
    <w:rsid w:val="004F1E0E"/>
    <w:rsid w:val="004F2078"/>
    <w:rsid w:val="004F3105"/>
    <w:rsid w:val="004F35D9"/>
    <w:rsid w:val="004F3DA3"/>
    <w:rsid w:val="004F4DA3"/>
    <w:rsid w:val="004F6629"/>
    <w:rsid w:val="004F71F8"/>
    <w:rsid w:val="004F7F87"/>
    <w:rsid w:val="00500F04"/>
    <w:rsid w:val="00501F9C"/>
    <w:rsid w:val="005029B9"/>
    <w:rsid w:val="00505BC2"/>
    <w:rsid w:val="00506557"/>
    <w:rsid w:val="0050677A"/>
    <w:rsid w:val="0050727A"/>
    <w:rsid w:val="00507FA2"/>
    <w:rsid w:val="00510023"/>
    <w:rsid w:val="005108D8"/>
    <w:rsid w:val="00510A0C"/>
    <w:rsid w:val="00510E5C"/>
    <w:rsid w:val="00511586"/>
    <w:rsid w:val="005116F9"/>
    <w:rsid w:val="0051254A"/>
    <w:rsid w:val="00512BA1"/>
    <w:rsid w:val="00514907"/>
    <w:rsid w:val="005153A7"/>
    <w:rsid w:val="00515778"/>
    <w:rsid w:val="005157E0"/>
    <w:rsid w:val="00515F81"/>
    <w:rsid w:val="005162F3"/>
    <w:rsid w:val="00516D3C"/>
    <w:rsid w:val="00516FA5"/>
    <w:rsid w:val="00517B93"/>
    <w:rsid w:val="005201E3"/>
    <w:rsid w:val="00520C96"/>
    <w:rsid w:val="00521711"/>
    <w:rsid w:val="005219CF"/>
    <w:rsid w:val="00522688"/>
    <w:rsid w:val="00522A02"/>
    <w:rsid w:val="00522A40"/>
    <w:rsid w:val="00522EF9"/>
    <w:rsid w:val="00523C2C"/>
    <w:rsid w:val="0052488E"/>
    <w:rsid w:val="00524B98"/>
    <w:rsid w:val="005253CB"/>
    <w:rsid w:val="00526279"/>
    <w:rsid w:val="005273C1"/>
    <w:rsid w:val="00527633"/>
    <w:rsid w:val="0052764E"/>
    <w:rsid w:val="00531429"/>
    <w:rsid w:val="005323D8"/>
    <w:rsid w:val="0053262C"/>
    <w:rsid w:val="005328BE"/>
    <w:rsid w:val="00532EEC"/>
    <w:rsid w:val="00533CD8"/>
    <w:rsid w:val="00533FAF"/>
    <w:rsid w:val="005343B5"/>
    <w:rsid w:val="00534B59"/>
    <w:rsid w:val="00536759"/>
    <w:rsid w:val="00536F67"/>
    <w:rsid w:val="00537745"/>
    <w:rsid w:val="0053780E"/>
    <w:rsid w:val="00537C62"/>
    <w:rsid w:val="00541EEA"/>
    <w:rsid w:val="00541FC7"/>
    <w:rsid w:val="00542553"/>
    <w:rsid w:val="00543BE4"/>
    <w:rsid w:val="00546970"/>
    <w:rsid w:val="005473B6"/>
    <w:rsid w:val="005473FF"/>
    <w:rsid w:val="005476C7"/>
    <w:rsid w:val="0055025A"/>
    <w:rsid w:val="00550457"/>
    <w:rsid w:val="005507E3"/>
    <w:rsid w:val="005527DA"/>
    <w:rsid w:val="00552C44"/>
    <w:rsid w:val="005548D7"/>
    <w:rsid w:val="00554E19"/>
    <w:rsid w:val="0055727C"/>
    <w:rsid w:val="00560182"/>
    <w:rsid w:val="0056056F"/>
    <w:rsid w:val="0056121F"/>
    <w:rsid w:val="005633A3"/>
    <w:rsid w:val="005635FC"/>
    <w:rsid w:val="0056362C"/>
    <w:rsid w:val="005665B2"/>
    <w:rsid w:val="00567B99"/>
    <w:rsid w:val="00567F78"/>
    <w:rsid w:val="00571273"/>
    <w:rsid w:val="00571589"/>
    <w:rsid w:val="00571F26"/>
    <w:rsid w:val="005723F6"/>
    <w:rsid w:val="00572505"/>
    <w:rsid w:val="00572CEF"/>
    <w:rsid w:val="0057390B"/>
    <w:rsid w:val="00573E16"/>
    <w:rsid w:val="00573F98"/>
    <w:rsid w:val="005743DD"/>
    <w:rsid w:val="00575233"/>
    <w:rsid w:val="00575407"/>
    <w:rsid w:val="00575D76"/>
    <w:rsid w:val="00580B28"/>
    <w:rsid w:val="005812A3"/>
    <w:rsid w:val="005813BD"/>
    <w:rsid w:val="00582290"/>
    <w:rsid w:val="00582809"/>
    <w:rsid w:val="005849D4"/>
    <w:rsid w:val="00584B0F"/>
    <w:rsid w:val="00585C00"/>
    <w:rsid w:val="0058798C"/>
    <w:rsid w:val="005900FA"/>
    <w:rsid w:val="005913D0"/>
    <w:rsid w:val="00591A64"/>
    <w:rsid w:val="00592B1A"/>
    <w:rsid w:val="00593367"/>
    <w:rsid w:val="005935A4"/>
    <w:rsid w:val="005946C1"/>
    <w:rsid w:val="005948C2"/>
    <w:rsid w:val="005955CB"/>
    <w:rsid w:val="0059564A"/>
    <w:rsid w:val="00595A9F"/>
    <w:rsid w:val="00595D0D"/>
    <w:rsid w:val="00595DCA"/>
    <w:rsid w:val="0059610D"/>
    <w:rsid w:val="00596298"/>
    <w:rsid w:val="0059779B"/>
    <w:rsid w:val="005A1271"/>
    <w:rsid w:val="005A15C6"/>
    <w:rsid w:val="005A1D7E"/>
    <w:rsid w:val="005A209A"/>
    <w:rsid w:val="005A3292"/>
    <w:rsid w:val="005A36EB"/>
    <w:rsid w:val="005A3D3A"/>
    <w:rsid w:val="005A4402"/>
    <w:rsid w:val="005A575B"/>
    <w:rsid w:val="005A662D"/>
    <w:rsid w:val="005A6755"/>
    <w:rsid w:val="005A69D2"/>
    <w:rsid w:val="005A7AF8"/>
    <w:rsid w:val="005B0DC4"/>
    <w:rsid w:val="005B0F15"/>
    <w:rsid w:val="005B1409"/>
    <w:rsid w:val="005B142F"/>
    <w:rsid w:val="005B23B2"/>
    <w:rsid w:val="005B25D8"/>
    <w:rsid w:val="005B26CF"/>
    <w:rsid w:val="005B3462"/>
    <w:rsid w:val="005B35D7"/>
    <w:rsid w:val="005B3832"/>
    <w:rsid w:val="005B392A"/>
    <w:rsid w:val="005B3AA3"/>
    <w:rsid w:val="005B3F75"/>
    <w:rsid w:val="005B3F95"/>
    <w:rsid w:val="005B680C"/>
    <w:rsid w:val="005B6F83"/>
    <w:rsid w:val="005B75F3"/>
    <w:rsid w:val="005B7943"/>
    <w:rsid w:val="005C01B2"/>
    <w:rsid w:val="005C03D9"/>
    <w:rsid w:val="005C10E1"/>
    <w:rsid w:val="005C243D"/>
    <w:rsid w:val="005C264D"/>
    <w:rsid w:val="005C4074"/>
    <w:rsid w:val="005C724E"/>
    <w:rsid w:val="005C74FB"/>
    <w:rsid w:val="005D0251"/>
    <w:rsid w:val="005D09A7"/>
    <w:rsid w:val="005D156C"/>
    <w:rsid w:val="005D1602"/>
    <w:rsid w:val="005D21A9"/>
    <w:rsid w:val="005D2ABC"/>
    <w:rsid w:val="005D2EE8"/>
    <w:rsid w:val="005D3620"/>
    <w:rsid w:val="005D4A6C"/>
    <w:rsid w:val="005D4D93"/>
    <w:rsid w:val="005D5813"/>
    <w:rsid w:val="005D63E7"/>
    <w:rsid w:val="005D65D1"/>
    <w:rsid w:val="005D7CBA"/>
    <w:rsid w:val="005E0320"/>
    <w:rsid w:val="005E13AB"/>
    <w:rsid w:val="005E1C3C"/>
    <w:rsid w:val="005E24A6"/>
    <w:rsid w:val="005E289F"/>
    <w:rsid w:val="005E3100"/>
    <w:rsid w:val="005E385F"/>
    <w:rsid w:val="005E4316"/>
    <w:rsid w:val="005E46AE"/>
    <w:rsid w:val="005E4A27"/>
    <w:rsid w:val="005E5282"/>
    <w:rsid w:val="005E5B81"/>
    <w:rsid w:val="005E6289"/>
    <w:rsid w:val="005E669D"/>
    <w:rsid w:val="005E67D7"/>
    <w:rsid w:val="005E6F25"/>
    <w:rsid w:val="005F062C"/>
    <w:rsid w:val="005F0AD7"/>
    <w:rsid w:val="005F11F0"/>
    <w:rsid w:val="005F1476"/>
    <w:rsid w:val="005F1907"/>
    <w:rsid w:val="005F252F"/>
    <w:rsid w:val="005F2CB1"/>
    <w:rsid w:val="005F3025"/>
    <w:rsid w:val="005F442C"/>
    <w:rsid w:val="005F4B64"/>
    <w:rsid w:val="005F54B6"/>
    <w:rsid w:val="005F5A66"/>
    <w:rsid w:val="005F618C"/>
    <w:rsid w:val="005F63F4"/>
    <w:rsid w:val="005F6420"/>
    <w:rsid w:val="005F70BD"/>
    <w:rsid w:val="005F799B"/>
    <w:rsid w:val="005F7EB1"/>
    <w:rsid w:val="005F7F77"/>
    <w:rsid w:val="00601907"/>
    <w:rsid w:val="00601976"/>
    <w:rsid w:val="00602361"/>
    <w:rsid w:val="006024A9"/>
    <w:rsid w:val="0060283C"/>
    <w:rsid w:val="006028AF"/>
    <w:rsid w:val="0060319D"/>
    <w:rsid w:val="00604F14"/>
    <w:rsid w:val="00605100"/>
    <w:rsid w:val="006064DE"/>
    <w:rsid w:val="00607340"/>
    <w:rsid w:val="00611B83"/>
    <w:rsid w:val="00612C73"/>
    <w:rsid w:val="00613257"/>
    <w:rsid w:val="00613654"/>
    <w:rsid w:val="00613BBA"/>
    <w:rsid w:val="006155FA"/>
    <w:rsid w:val="00616E85"/>
    <w:rsid w:val="0061761D"/>
    <w:rsid w:val="00617F88"/>
    <w:rsid w:val="006204A1"/>
    <w:rsid w:val="00620A71"/>
    <w:rsid w:val="00620D80"/>
    <w:rsid w:val="0062189C"/>
    <w:rsid w:val="00623114"/>
    <w:rsid w:val="006231F6"/>
    <w:rsid w:val="006234A6"/>
    <w:rsid w:val="00624920"/>
    <w:rsid w:val="00624DF2"/>
    <w:rsid w:val="00625891"/>
    <w:rsid w:val="00626039"/>
    <w:rsid w:val="00626883"/>
    <w:rsid w:val="00627586"/>
    <w:rsid w:val="00630001"/>
    <w:rsid w:val="00630A61"/>
    <w:rsid w:val="006311B3"/>
    <w:rsid w:val="00631354"/>
    <w:rsid w:val="0063284C"/>
    <w:rsid w:val="00633799"/>
    <w:rsid w:val="00634043"/>
    <w:rsid w:val="00634473"/>
    <w:rsid w:val="00634660"/>
    <w:rsid w:val="006361F6"/>
    <w:rsid w:val="006362F0"/>
    <w:rsid w:val="00636398"/>
    <w:rsid w:val="006368D3"/>
    <w:rsid w:val="006375CB"/>
    <w:rsid w:val="006377EC"/>
    <w:rsid w:val="00640833"/>
    <w:rsid w:val="00641166"/>
    <w:rsid w:val="0064151F"/>
    <w:rsid w:val="00641533"/>
    <w:rsid w:val="006419DC"/>
    <w:rsid w:val="0064208D"/>
    <w:rsid w:val="00642DBD"/>
    <w:rsid w:val="00642F86"/>
    <w:rsid w:val="00643475"/>
    <w:rsid w:val="0064396A"/>
    <w:rsid w:val="0064624E"/>
    <w:rsid w:val="00647D9F"/>
    <w:rsid w:val="006503F9"/>
    <w:rsid w:val="00650727"/>
    <w:rsid w:val="00650AB9"/>
    <w:rsid w:val="00651804"/>
    <w:rsid w:val="00652463"/>
    <w:rsid w:val="006543FD"/>
    <w:rsid w:val="00654645"/>
    <w:rsid w:val="00655733"/>
    <w:rsid w:val="00655ACD"/>
    <w:rsid w:val="00656A92"/>
    <w:rsid w:val="00656DDE"/>
    <w:rsid w:val="006578AF"/>
    <w:rsid w:val="0066011D"/>
    <w:rsid w:val="006607C0"/>
    <w:rsid w:val="0066107B"/>
    <w:rsid w:val="006613A6"/>
    <w:rsid w:val="00661F9F"/>
    <w:rsid w:val="006627A2"/>
    <w:rsid w:val="00662D1B"/>
    <w:rsid w:val="006634E6"/>
    <w:rsid w:val="00663944"/>
    <w:rsid w:val="00663CB5"/>
    <w:rsid w:val="006655EE"/>
    <w:rsid w:val="00665CF2"/>
    <w:rsid w:val="00665EB3"/>
    <w:rsid w:val="006673A3"/>
    <w:rsid w:val="00667EE7"/>
    <w:rsid w:val="0067069F"/>
    <w:rsid w:val="00670922"/>
    <w:rsid w:val="00670BE1"/>
    <w:rsid w:val="00671ABE"/>
    <w:rsid w:val="00671B1A"/>
    <w:rsid w:val="00671BA4"/>
    <w:rsid w:val="0067218F"/>
    <w:rsid w:val="00672F62"/>
    <w:rsid w:val="006741F2"/>
    <w:rsid w:val="006743C5"/>
    <w:rsid w:val="00674AB8"/>
    <w:rsid w:val="00674CC3"/>
    <w:rsid w:val="00675C72"/>
    <w:rsid w:val="006771F9"/>
    <w:rsid w:val="006776D7"/>
    <w:rsid w:val="0067796C"/>
    <w:rsid w:val="00677DA0"/>
    <w:rsid w:val="00681003"/>
    <w:rsid w:val="006817C9"/>
    <w:rsid w:val="00682683"/>
    <w:rsid w:val="00682A9F"/>
    <w:rsid w:val="00682FA9"/>
    <w:rsid w:val="00683109"/>
    <w:rsid w:val="00683266"/>
    <w:rsid w:val="00683ECE"/>
    <w:rsid w:val="00685E4B"/>
    <w:rsid w:val="0068777A"/>
    <w:rsid w:val="00687B1C"/>
    <w:rsid w:val="00687B88"/>
    <w:rsid w:val="0069030F"/>
    <w:rsid w:val="00690BC1"/>
    <w:rsid w:val="00693937"/>
    <w:rsid w:val="00694073"/>
    <w:rsid w:val="0069533E"/>
    <w:rsid w:val="006959BD"/>
    <w:rsid w:val="00695DE9"/>
    <w:rsid w:val="00695FC2"/>
    <w:rsid w:val="0069642A"/>
    <w:rsid w:val="00696712"/>
    <w:rsid w:val="00696949"/>
    <w:rsid w:val="00697052"/>
    <w:rsid w:val="006A0B6E"/>
    <w:rsid w:val="006A1119"/>
    <w:rsid w:val="006A1D54"/>
    <w:rsid w:val="006A2367"/>
    <w:rsid w:val="006A46FB"/>
    <w:rsid w:val="006A4718"/>
    <w:rsid w:val="006A588B"/>
    <w:rsid w:val="006A5B83"/>
    <w:rsid w:val="006A5E28"/>
    <w:rsid w:val="006A697B"/>
    <w:rsid w:val="006A6BB5"/>
    <w:rsid w:val="006A78C5"/>
    <w:rsid w:val="006A7AFF"/>
    <w:rsid w:val="006B0029"/>
    <w:rsid w:val="006B032C"/>
    <w:rsid w:val="006B1816"/>
    <w:rsid w:val="006B2099"/>
    <w:rsid w:val="006B20EE"/>
    <w:rsid w:val="006B28E0"/>
    <w:rsid w:val="006B448D"/>
    <w:rsid w:val="006B50CF"/>
    <w:rsid w:val="006B58A6"/>
    <w:rsid w:val="006B610B"/>
    <w:rsid w:val="006B7904"/>
    <w:rsid w:val="006C03B8"/>
    <w:rsid w:val="006C05C7"/>
    <w:rsid w:val="006C3649"/>
    <w:rsid w:val="006C5A5D"/>
    <w:rsid w:val="006C5E33"/>
    <w:rsid w:val="006C5EC9"/>
    <w:rsid w:val="006C5FD0"/>
    <w:rsid w:val="006C6059"/>
    <w:rsid w:val="006C61B9"/>
    <w:rsid w:val="006C6E28"/>
    <w:rsid w:val="006C7522"/>
    <w:rsid w:val="006D200F"/>
    <w:rsid w:val="006D2919"/>
    <w:rsid w:val="006D43AC"/>
    <w:rsid w:val="006D5270"/>
    <w:rsid w:val="006D62FB"/>
    <w:rsid w:val="006D6F08"/>
    <w:rsid w:val="006D7720"/>
    <w:rsid w:val="006D7E87"/>
    <w:rsid w:val="006E0440"/>
    <w:rsid w:val="006E049A"/>
    <w:rsid w:val="006E062C"/>
    <w:rsid w:val="006E14F3"/>
    <w:rsid w:val="006E1A23"/>
    <w:rsid w:val="006E1C82"/>
    <w:rsid w:val="006E28B7"/>
    <w:rsid w:val="006E29D2"/>
    <w:rsid w:val="006E2A9B"/>
    <w:rsid w:val="006E2D5B"/>
    <w:rsid w:val="006E3284"/>
    <w:rsid w:val="006E3310"/>
    <w:rsid w:val="006E4E39"/>
    <w:rsid w:val="006E4FAC"/>
    <w:rsid w:val="006E54FD"/>
    <w:rsid w:val="006E565E"/>
    <w:rsid w:val="006E655C"/>
    <w:rsid w:val="006E6652"/>
    <w:rsid w:val="006E673D"/>
    <w:rsid w:val="006E69E6"/>
    <w:rsid w:val="006E733D"/>
    <w:rsid w:val="006E7D3B"/>
    <w:rsid w:val="006F0B32"/>
    <w:rsid w:val="006F1B70"/>
    <w:rsid w:val="006F1BE6"/>
    <w:rsid w:val="006F202B"/>
    <w:rsid w:val="006F254D"/>
    <w:rsid w:val="006F2AAA"/>
    <w:rsid w:val="006F2FE1"/>
    <w:rsid w:val="006F341D"/>
    <w:rsid w:val="006F3A43"/>
    <w:rsid w:val="006F3CDE"/>
    <w:rsid w:val="006F58D4"/>
    <w:rsid w:val="006F6582"/>
    <w:rsid w:val="006F77F9"/>
    <w:rsid w:val="006F7D5C"/>
    <w:rsid w:val="006F7E65"/>
    <w:rsid w:val="00700775"/>
    <w:rsid w:val="00700B99"/>
    <w:rsid w:val="00701C42"/>
    <w:rsid w:val="00702917"/>
    <w:rsid w:val="00702AFD"/>
    <w:rsid w:val="0070346E"/>
    <w:rsid w:val="00704D83"/>
    <w:rsid w:val="00704EDB"/>
    <w:rsid w:val="00706101"/>
    <w:rsid w:val="00706E3A"/>
    <w:rsid w:val="00707072"/>
    <w:rsid w:val="0070762B"/>
    <w:rsid w:val="00707D61"/>
    <w:rsid w:val="00710737"/>
    <w:rsid w:val="00710FB4"/>
    <w:rsid w:val="00712260"/>
    <w:rsid w:val="00712287"/>
    <w:rsid w:val="00712772"/>
    <w:rsid w:val="00713144"/>
    <w:rsid w:val="00713577"/>
    <w:rsid w:val="007148D3"/>
    <w:rsid w:val="0071490C"/>
    <w:rsid w:val="00715B9A"/>
    <w:rsid w:val="0071619D"/>
    <w:rsid w:val="00716666"/>
    <w:rsid w:val="00717957"/>
    <w:rsid w:val="00717A9B"/>
    <w:rsid w:val="007228A4"/>
    <w:rsid w:val="00722AC3"/>
    <w:rsid w:val="007238D9"/>
    <w:rsid w:val="007257D0"/>
    <w:rsid w:val="00725D66"/>
    <w:rsid w:val="0072608A"/>
    <w:rsid w:val="00726734"/>
    <w:rsid w:val="00726A89"/>
    <w:rsid w:val="00726D9A"/>
    <w:rsid w:val="00726EA6"/>
    <w:rsid w:val="007271CF"/>
    <w:rsid w:val="00727208"/>
    <w:rsid w:val="00727680"/>
    <w:rsid w:val="00727CC7"/>
    <w:rsid w:val="007304E1"/>
    <w:rsid w:val="00732877"/>
    <w:rsid w:val="00732AC3"/>
    <w:rsid w:val="00732F94"/>
    <w:rsid w:val="00733686"/>
    <w:rsid w:val="00733C98"/>
    <w:rsid w:val="00733D63"/>
    <w:rsid w:val="00734795"/>
    <w:rsid w:val="007348B1"/>
    <w:rsid w:val="0073502E"/>
    <w:rsid w:val="00735961"/>
    <w:rsid w:val="007362A6"/>
    <w:rsid w:val="00736D7D"/>
    <w:rsid w:val="00740E58"/>
    <w:rsid w:val="00744160"/>
    <w:rsid w:val="00744217"/>
    <w:rsid w:val="007445A0"/>
    <w:rsid w:val="00744CD9"/>
    <w:rsid w:val="0074524B"/>
    <w:rsid w:val="00746340"/>
    <w:rsid w:val="0074785E"/>
    <w:rsid w:val="00747C15"/>
    <w:rsid w:val="00747D8B"/>
    <w:rsid w:val="00747FA5"/>
    <w:rsid w:val="00751228"/>
    <w:rsid w:val="0075291B"/>
    <w:rsid w:val="00755D63"/>
    <w:rsid w:val="00755FF1"/>
    <w:rsid w:val="00756097"/>
    <w:rsid w:val="007566B9"/>
    <w:rsid w:val="007567E2"/>
    <w:rsid w:val="007569B6"/>
    <w:rsid w:val="007571E1"/>
    <w:rsid w:val="00757E09"/>
    <w:rsid w:val="00757F23"/>
    <w:rsid w:val="0076040F"/>
    <w:rsid w:val="007604B2"/>
    <w:rsid w:val="00761E11"/>
    <w:rsid w:val="007637DF"/>
    <w:rsid w:val="00763A04"/>
    <w:rsid w:val="007648EF"/>
    <w:rsid w:val="00765281"/>
    <w:rsid w:val="007652FB"/>
    <w:rsid w:val="007665DC"/>
    <w:rsid w:val="00766809"/>
    <w:rsid w:val="00766BAD"/>
    <w:rsid w:val="00770E9F"/>
    <w:rsid w:val="007711EF"/>
    <w:rsid w:val="007715CE"/>
    <w:rsid w:val="00771769"/>
    <w:rsid w:val="00771B7B"/>
    <w:rsid w:val="00772799"/>
    <w:rsid w:val="007729A2"/>
    <w:rsid w:val="0077447C"/>
    <w:rsid w:val="007755F2"/>
    <w:rsid w:val="00775D11"/>
    <w:rsid w:val="00776342"/>
    <w:rsid w:val="00776971"/>
    <w:rsid w:val="007779BE"/>
    <w:rsid w:val="00780A2B"/>
    <w:rsid w:val="00780A80"/>
    <w:rsid w:val="0078177E"/>
    <w:rsid w:val="0078304C"/>
    <w:rsid w:val="00783402"/>
    <w:rsid w:val="00783673"/>
    <w:rsid w:val="00783DBF"/>
    <w:rsid w:val="007840E9"/>
    <w:rsid w:val="0078443A"/>
    <w:rsid w:val="00784BFC"/>
    <w:rsid w:val="00785490"/>
    <w:rsid w:val="00785F97"/>
    <w:rsid w:val="00786FDF"/>
    <w:rsid w:val="00787964"/>
    <w:rsid w:val="0079053A"/>
    <w:rsid w:val="007906E2"/>
    <w:rsid w:val="0079202F"/>
    <w:rsid w:val="007924C7"/>
    <w:rsid w:val="007925EA"/>
    <w:rsid w:val="00793727"/>
    <w:rsid w:val="007938F9"/>
    <w:rsid w:val="00793C74"/>
    <w:rsid w:val="00793CD8"/>
    <w:rsid w:val="00793F15"/>
    <w:rsid w:val="00794390"/>
    <w:rsid w:val="00794AFF"/>
    <w:rsid w:val="00795C92"/>
    <w:rsid w:val="00796231"/>
    <w:rsid w:val="00796378"/>
    <w:rsid w:val="0079637A"/>
    <w:rsid w:val="00796561"/>
    <w:rsid w:val="00796AB6"/>
    <w:rsid w:val="007A045A"/>
    <w:rsid w:val="007A1317"/>
    <w:rsid w:val="007A1CB3"/>
    <w:rsid w:val="007A2700"/>
    <w:rsid w:val="007A306F"/>
    <w:rsid w:val="007A36EA"/>
    <w:rsid w:val="007A426B"/>
    <w:rsid w:val="007A43A6"/>
    <w:rsid w:val="007A4401"/>
    <w:rsid w:val="007A5258"/>
    <w:rsid w:val="007A55A3"/>
    <w:rsid w:val="007A58A6"/>
    <w:rsid w:val="007A66D1"/>
    <w:rsid w:val="007A6E8B"/>
    <w:rsid w:val="007A721F"/>
    <w:rsid w:val="007B0085"/>
    <w:rsid w:val="007B02EF"/>
    <w:rsid w:val="007B03E7"/>
    <w:rsid w:val="007B0BA9"/>
    <w:rsid w:val="007B2A5B"/>
    <w:rsid w:val="007B2BEC"/>
    <w:rsid w:val="007B301D"/>
    <w:rsid w:val="007B31E5"/>
    <w:rsid w:val="007B3548"/>
    <w:rsid w:val="007B3AA5"/>
    <w:rsid w:val="007B3D2D"/>
    <w:rsid w:val="007B44AD"/>
    <w:rsid w:val="007B475C"/>
    <w:rsid w:val="007B4973"/>
    <w:rsid w:val="007B50AE"/>
    <w:rsid w:val="007B51DF"/>
    <w:rsid w:val="007B63EF"/>
    <w:rsid w:val="007B6795"/>
    <w:rsid w:val="007B77EB"/>
    <w:rsid w:val="007C02B9"/>
    <w:rsid w:val="007C05DD"/>
    <w:rsid w:val="007C0F19"/>
    <w:rsid w:val="007C2D7D"/>
    <w:rsid w:val="007C31D6"/>
    <w:rsid w:val="007C3D18"/>
    <w:rsid w:val="007C43D9"/>
    <w:rsid w:val="007C4761"/>
    <w:rsid w:val="007C55FB"/>
    <w:rsid w:val="007C57F0"/>
    <w:rsid w:val="007C59A0"/>
    <w:rsid w:val="007C60BF"/>
    <w:rsid w:val="007C6A07"/>
    <w:rsid w:val="007C7207"/>
    <w:rsid w:val="007C727C"/>
    <w:rsid w:val="007C75A1"/>
    <w:rsid w:val="007C77A5"/>
    <w:rsid w:val="007C7827"/>
    <w:rsid w:val="007D020D"/>
    <w:rsid w:val="007D04E5"/>
    <w:rsid w:val="007D060A"/>
    <w:rsid w:val="007D0BCA"/>
    <w:rsid w:val="007D0D9C"/>
    <w:rsid w:val="007D3144"/>
    <w:rsid w:val="007D468A"/>
    <w:rsid w:val="007D4E9D"/>
    <w:rsid w:val="007D5901"/>
    <w:rsid w:val="007D7526"/>
    <w:rsid w:val="007E037B"/>
    <w:rsid w:val="007E0D4C"/>
    <w:rsid w:val="007E11A4"/>
    <w:rsid w:val="007E20EF"/>
    <w:rsid w:val="007E2DFD"/>
    <w:rsid w:val="007E33C8"/>
    <w:rsid w:val="007E4558"/>
    <w:rsid w:val="007E4610"/>
    <w:rsid w:val="007E4715"/>
    <w:rsid w:val="007E4CF2"/>
    <w:rsid w:val="007E505B"/>
    <w:rsid w:val="007E511D"/>
    <w:rsid w:val="007E7091"/>
    <w:rsid w:val="007F1949"/>
    <w:rsid w:val="007F2B95"/>
    <w:rsid w:val="007F2E56"/>
    <w:rsid w:val="007F4E79"/>
    <w:rsid w:val="007F558E"/>
    <w:rsid w:val="007F5662"/>
    <w:rsid w:val="007F6D8F"/>
    <w:rsid w:val="007F79EB"/>
    <w:rsid w:val="00800426"/>
    <w:rsid w:val="00801A67"/>
    <w:rsid w:val="00801D69"/>
    <w:rsid w:val="00802E03"/>
    <w:rsid w:val="008039A0"/>
    <w:rsid w:val="00803FAE"/>
    <w:rsid w:val="00804ABC"/>
    <w:rsid w:val="008054A1"/>
    <w:rsid w:val="0080605F"/>
    <w:rsid w:val="008064B8"/>
    <w:rsid w:val="00807786"/>
    <w:rsid w:val="008101B2"/>
    <w:rsid w:val="00810991"/>
    <w:rsid w:val="00810B3F"/>
    <w:rsid w:val="00811DBC"/>
    <w:rsid w:val="00811EA9"/>
    <w:rsid w:val="00811FCB"/>
    <w:rsid w:val="00812FCA"/>
    <w:rsid w:val="008131D8"/>
    <w:rsid w:val="00813777"/>
    <w:rsid w:val="008151FD"/>
    <w:rsid w:val="00815818"/>
    <w:rsid w:val="008158D6"/>
    <w:rsid w:val="00815B7E"/>
    <w:rsid w:val="0081630C"/>
    <w:rsid w:val="00817196"/>
    <w:rsid w:val="008201E5"/>
    <w:rsid w:val="00820811"/>
    <w:rsid w:val="00820DCE"/>
    <w:rsid w:val="0082224C"/>
    <w:rsid w:val="00822B03"/>
    <w:rsid w:val="008235DB"/>
    <w:rsid w:val="008235FA"/>
    <w:rsid w:val="0082386E"/>
    <w:rsid w:val="0082468A"/>
    <w:rsid w:val="00824AB4"/>
    <w:rsid w:val="00825A77"/>
    <w:rsid w:val="00825C42"/>
    <w:rsid w:val="00825CB4"/>
    <w:rsid w:val="00825D25"/>
    <w:rsid w:val="008260B4"/>
    <w:rsid w:val="00826C7D"/>
    <w:rsid w:val="008279C8"/>
    <w:rsid w:val="00827D6F"/>
    <w:rsid w:val="00831BAD"/>
    <w:rsid w:val="00831D70"/>
    <w:rsid w:val="00831EFB"/>
    <w:rsid w:val="008321DD"/>
    <w:rsid w:val="00832564"/>
    <w:rsid w:val="00832BF8"/>
    <w:rsid w:val="00832DB6"/>
    <w:rsid w:val="008342F1"/>
    <w:rsid w:val="008346DD"/>
    <w:rsid w:val="00834A86"/>
    <w:rsid w:val="00835EF7"/>
    <w:rsid w:val="00836245"/>
    <w:rsid w:val="00836560"/>
    <w:rsid w:val="008376AC"/>
    <w:rsid w:val="00841C74"/>
    <w:rsid w:val="00842F3A"/>
    <w:rsid w:val="008444E8"/>
    <w:rsid w:val="00844E80"/>
    <w:rsid w:val="00845310"/>
    <w:rsid w:val="00845482"/>
    <w:rsid w:val="0084670C"/>
    <w:rsid w:val="00846FE7"/>
    <w:rsid w:val="0084742C"/>
    <w:rsid w:val="00847684"/>
    <w:rsid w:val="00851F77"/>
    <w:rsid w:val="00853DFD"/>
    <w:rsid w:val="008540E4"/>
    <w:rsid w:val="00854BC9"/>
    <w:rsid w:val="00856911"/>
    <w:rsid w:val="00857F07"/>
    <w:rsid w:val="008600CD"/>
    <w:rsid w:val="00860121"/>
    <w:rsid w:val="00860616"/>
    <w:rsid w:val="00860887"/>
    <w:rsid w:val="00860A9D"/>
    <w:rsid w:val="00861502"/>
    <w:rsid w:val="00865615"/>
    <w:rsid w:val="00866EEE"/>
    <w:rsid w:val="00867317"/>
    <w:rsid w:val="008677FD"/>
    <w:rsid w:val="008678CC"/>
    <w:rsid w:val="00867907"/>
    <w:rsid w:val="008706D4"/>
    <w:rsid w:val="008709B7"/>
    <w:rsid w:val="00870F8A"/>
    <w:rsid w:val="008715E5"/>
    <w:rsid w:val="0087182A"/>
    <w:rsid w:val="008719A4"/>
    <w:rsid w:val="00871D23"/>
    <w:rsid w:val="00871DE2"/>
    <w:rsid w:val="00873441"/>
    <w:rsid w:val="00874312"/>
    <w:rsid w:val="0087437C"/>
    <w:rsid w:val="00874D82"/>
    <w:rsid w:val="00875CD7"/>
    <w:rsid w:val="00876B4D"/>
    <w:rsid w:val="0087731E"/>
    <w:rsid w:val="00877F18"/>
    <w:rsid w:val="0088074B"/>
    <w:rsid w:val="00882BA5"/>
    <w:rsid w:val="0088339E"/>
    <w:rsid w:val="0088343E"/>
    <w:rsid w:val="00884A8E"/>
    <w:rsid w:val="0088500D"/>
    <w:rsid w:val="00885239"/>
    <w:rsid w:val="00885BBD"/>
    <w:rsid w:val="00886D85"/>
    <w:rsid w:val="00886F28"/>
    <w:rsid w:val="0089048F"/>
    <w:rsid w:val="0089078A"/>
    <w:rsid w:val="008916AE"/>
    <w:rsid w:val="00891C08"/>
    <w:rsid w:val="008925F7"/>
    <w:rsid w:val="008933C1"/>
    <w:rsid w:val="00893856"/>
    <w:rsid w:val="008941E3"/>
    <w:rsid w:val="00894A88"/>
    <w:rsid w:val="00894CD9"/>
    <w:rsid w:val="00894F1C"/>
    <w:rsid w:val="00895386"/>
    <w:rsid w:val="0089664F"/>
    <w:rsid w:val="00896F00"/>
    <w:rsid w:val="00897810"/>
    <w:rsid w:val="008A1306"/>
    <w:rsid w:val="008A19D7"/>
    <w:rsid w:val="008A21FF"/>
    <w:rsid w:val="008A22A2"/>
    <w:rsid w:val="008A2CE2"/>
    <w:rsid w:val="008A2FBA"/>
    <w:rsid w:val="008A2FD8"/>
    <w:rsid w:val="008A30AC"/>
    <w:rsid w:val="008A3A43"/>
    <w:rsid w:val="008A44B8"/>
    <w:rsid w:val="008A51A8"/>
    <w:rsid w:val="008A54C7"/>
    <w:rsid w:val="008A56C8"/>
    <w:rsid w:val="008A5AF5"/>
    <w:rsid w:val="008A5E1A"/>
    <w:rsid w:val="008A77D8"/>
    <w:rsid w:val="008B042B"/>
    <w:rsid w:val="008B0483"/>
    <w:rsid w:val="008B0529"/>
    <w:rsid w:val="008B0822"/>
    <w:rsid w:val="008B0861"/>
    <w:rsid w:val="008B0877"/>
    <w:rsid w:val="008B120C"/>
    <w:rsid w:val="008B44CB"/>
    <w:rsid w:val="008B4B99"/>
    <w:rsid w:val="008B51A0"/>
    <w:rsid w:val="008B5264"/>
    <w:rsid w:val="008B592A"/>
    <w:rsid w:val="008B59CF"/>
    <w:rsid w:val="008B7B5C"/>
    <w:rsid w:val="008B7C30"/>
    <w:rsid w:val="008C023A"/>
    <w:rsid w:val="008C0C99"/>
    <w:rsid w:val="008C2017"/>
    <w:rsid w:val="008C233D"/>
    <w:rsid w:val="008C3B99"/>
    <w:rsid w:val="008C486D"/>
    <w:rsid w:val="008C4958"/>
    <w:rsid w:val="008C4BAA"/>
    <w:rsid w:val="008C5E4D"/>
    <w:rsid w:val="008C6AE8"/>
    <w:rsid w:val="008C748F"/>
    <w:rsid w:val="008C7573"/>
    <w:rsid w:val="008D00A5"/>
    <w:rsid w:val="008D288D"/>
    <w:rsid w:val="008D34D6"/>
    <w:rsid w:val="008D34F1"/>
    <w:rsid w:val="008D39D8"/>
    <w:rsid w:val="008D3C51"/>
    <w:rsid w:val="008D48E4"/>
    <w:rsid w:val="008D4ED8"/>
    <w:rsid w:val="008D5CE8"/>
    <w:rsid w:val="008D69C8"/>
    <w:rsid w:val="008D6D1A"/>
    <w:rsid w:val="008D742D"/>
    <w:rsid w:val="008D74F9"/>
    <w:rsid w:val="008D7BC7"/>
    <w:rsid w:val="008D7FF9"/>
    <w:rsid w:val="008E065E"/>
    <w:rsid w:val="008E0927"/>
    <w:rsid w:val="008E0EC0"/>
    <w:rsid w:val="008E1909"/>
    <w:rsid w:val="008E2DC7"/>
    <w:rsid w:val="008E2DFD"/>
    <w:rsid w:val="008E4E73"/>
    <w:rsid w:val="008E5D25"/>
    <w:rsid w:val="008E5D71"/>
    <w:rsid w:val="008E616A"/>
    <w:rsid w:val="008E6DE1"/>
    <w:rsid w:val="008E72DC"/>
    <w:rsid w:val="008E7E02"/>
    <w:rsid w:val="008F031E"/>
    <w:rsid w:val="008F10AC"/>
    <w:rsid w:val="008F1982"/>
    <w:rsid w:val="008F19AB"/>
    <w:rsid w:val="008F1C4E"/>
    <w:rsid w:val="008F1EAB"/>
    <w:rsid w:val="008F2C4D"/>
    <w:rsid w:val="008F33DC"/>
    <w:rsid w:val="008F3CDA"/>
    <w:rsid w:val="008F3E1F"/>
    <w:rsid w:val="008F477F"/>
    <w:rsid w:val="008F48BA"/>
    <w:rsid w:val="008F6D8A"/>
    <w:rsid w:val="008F6EA7"/>
    <w:rsid w:val="008F7902"/>
    <w:rsid w:val="00900C9A"/>
    <w:rsid w:val="00901189"/>
    <w:rsid w:val="00902350"/>
    <w:rsid w:val="009029E5"/>
    <w:rsid w:val="00902A68"/>
    <w:rsid w:val="0090336B"/>
    <w:rsid w:val="00903C60"/>
    <w:rsid w:val="00903DBE"/>
    <w:rsid w:val="00904413"/>
    <w:rsid w:val="009053AA"/>
    <w:rsid w:val="009065DE"/>
    <w:rsid w:val="00906939"/>
    <w:rsid w:val="00906FAD"/>
    <w:rsid w:val="00907344"/>
    <w:rsid w:val="00910B7D"/>
    <w:rsid w:val="00911DFB"/>
    <w:rsid w:val="009139D9"/>
    <w:rsid w:val="00914AD8"/>
    <w:rsid w:val="00915866"/>
    <w:rsid w:val="00915FAF"/>
    <w:rsid w:val="00916079"/>
    <w:rsid w:val="00917C0E"/>
    <w:rsid w:val="00917CC6"/>
    <w:rsid w:val="00917CE9"/>
    <w:rsid w:val="00920BF2"/>
    <w:rsid w:val="00921E1C"/>
    <w:rsid w:val="00922010"/>
    <w:rsid w:val="00924DD3"/>
    <w:rsid w:val="009267AD"/>
    <w:rsid w:val="00926CB8"/>
    <w:rsid w:val="00926FD6"/>
    <w:rsid w:val="00927C4A"/>
    <w:rsid w:val="00930E26"/>
    <w:rsid w:val="00931774"/>
    <w:rsid w:val="00931845"/>
    <w:rsid w:val="00931BD9"/>
    <w:rsid w:val="0093216A"/>
    <w:rsid w:val="0093259C"/>
    <w:rsid w:val="00932F1E"/>
    <w:rsid w:val="00933405"/>
    <w:rsid w:val="00935A08"/>
    <w:rsid w:val="00935BA1"/>
    <w:rsid w:val="00935CE9"/>
    <w:rsid w:val="00935DCD"/>
    <w:rsid w:val="00936691"/>
    <w:rsid w:val="009368F3"/>
    <w:rsid w:val="009370B5"/>
    <w:rsid w:val="0093734A"/>
    <w:rsid w:val="00937441"/>
    <w:rsid w:val="00940353"/>
    <w:rsid w:val="00940C9D"/>
    <w:rsid w:val="00941479"/>
    <w:rsid w:val="00941636"/>
    <w:rsid w:val="00941EA2"/>
    <w:rsid w:val="0094251D"/>
    <w:rsid w:val="00943742"/>
    <w:rsid w:val="00945778"/>
    <w:rsid w:val="00945C05"/>
    <w:rsid w:val="00946945"/>
    <w:rsid w:val="00946B67"/>
    <w:rsid w:val="00947713"/>
    <w:rsid w:val="00950DE7"/>
    <w:rsid w:val="00951D9A"/>
    <w:rsid w:val="00952E48"/>
    <w:rsid w:val="00953920"/>
    <w:rsid w:val="00953D47"/>
    <w:rsid w:val="00953E97"/>
    <w:rsid w:val="0095429D"/>
    <w:rsid w:val="009544FF"/>
    <w:rsid w:val="0095639E"/>
    <w:rsid w:val="0095681E"/>
    <w:rsid w:val="009572D4"/>
    <w:rsid w:val="00961121"/>
    <w:rsid w:val="00961921"/>
    <w:rsid w:val="00961F75"/>
    <w:rsid w:val="00963124"/>
    <w:rsid w:val="0096327D"/>
    <w:rsid w:val="009633CA"/>
    <w:rsid w:val="009635DA"/>
    <w:rsid w:val="0096430A"/>
    <w:rsid w:val="0096492B"/>
    <w:rsid w:val="009651BC"/>
    <w:rsid w:val="0096554B"/>
    <w:rsid w:val="0096584A"/>
    <w:rsid w:val="00965CBF"/>
    <w:rsid w:val="00965EA8"/>
    <w:rsid w:val="00966340"/>
    <w:rsid w:val="009717F2"/>
    <w:rsid w:val="00971F08"/>
    <w:rsid w:val="0097238B"/>
    <w:rsid w:val="009731F1"/>
    <w:rsid w:val="0097372A"/>
    <w:rsid w:val="009743E2"/>
    <w:rsid w:val="0097603D"/>
    <w:rsid w:val="00976949"/>
    <w:rsid w:val="00977169"/>
    <w:rsid w:val="00980477"/>
    <w:rsid w:val="009805F8"/>
    <w:rsid w:val="00983554"/>
    <w:rsid w:val="00983F4B"/>
    <w:rsid w:val="0098467B"/>
    <w:rsid w:val="00985253"/>
    <w:rsid w:val="009853B3"/>
    <w:rsid w:val="00986185"/>
    <w:rsid w:val="009867F4"/>
    <w:rsid w:val="00987015"/>
    <w:rsid w:val="009875B8"/>
    <w:rsid w:val="00987A9E"/>
    <w:rsid w:val="00990630"/>
    <w:rsid w:val="00991761"/>
    <w:rsid w:val="00991F1F"/>
    <w:rsid w:val="009923E6"/>
    <w:rsid w:val="00992EF6"/>
    <w:rsid w:val="00993065"/>
    <w:rsid w:val="00994542"/>
    <w:rsid w:val="00994DCA"/>
    <w:rsid w:val="00994E78"/>
    <w:rsid w:val="00995339"/>
    <w:rsid w:val="009953F6"/>
    <w:rsid w:val="00995C71"/>
    <w:rsid w:val="00995DF7"/>
    <w:rsid w:val="009960EC"/>
    <w:rsid w:val="00996187"/>
    <w:rsid w:val="0099621C"/>
    <w:rsid w:val="009970DD"/>
    <w:rsid w:val="0099743D"/>
    <w:rsid w:val="00997C6D"/>
    <w:rsid w:val="009A024D"/>
    <w:rsid w:val="009A0FBA"/>
    <w:rsid w:val="009A1601"/>
    <w:rsid w:val="009A21E4"/>
    <w:rsid w:val="009A2EE0"/>
    <w:rsid w:val="009A3181"/>
    <w:rsid w:val="009A3BB6"/>
    <w:rsid w:val="009A3C05"/>
    <w:rsid w:val="009A3F52"/>
    <w:rsid w:val="009A4507"/>
    <w:rsid w:val="009A462D"/>
    <w:rsid w:val="009A4781"/>
    <w:rsid w:val="009A4EEF"/>
    <w:rsid w:val="009A4F93"/>
    <w:rsid w:val="009A528C"/>
    <w:rsid w:val="009A586E"/>
    <w:rsid w:val="009A5CBA"/>
    <w:rsid w:val="009A601D"/>
    <w:rsid w:val="009A6727"/>
    <w:rsid w:val="009B07AA"/>
    <w:rsid w:val="009B1BEC"/>
    <w:rsid w:val="009B1E94"/>
    <w:rsid w:val="009B1F30"/>
    <w:rsid w:val="009B33ED"/>
    <w:rsid w:val="009B3724"/>
    <w:rsid w:val="009B3AC2"/>
    <w:rsid w:val="009B3C91"/>
    <w:rsid w:val="009B4BEC"/>
    <w:rsid w:val="009B4DF4"/>
    <w:rsid w:val="009B5174"/>
    <w:rsid w:val="009B564E"/>
    <w:rsid w:val="009B5F21"/>
    <w:rsid w:val="009B79B8"/>
    <w:rsid w:val="009B7E87"/>
    <w:rsid w:val="009C0169"/>
    <w:rsid w:val="009C16EC"/>
    <w:rsid w:val="009C260E"/>
    <w:rsid w:val="009C26EA"/>
    <w:rsid w:val="009C273D"/>
    <w:rsid w:val="009C2C54"/>
    <w:rsid w:val="009C2CBB"/>
    <w:rsid w:val="009C2F13"/>
    <w:rsid w:val="009C403E"/>
    <w:rsid w:val="009C4A13"/>
    <w:rsid w:val="009C65A4"/>
    <w:rsid w:val="009C6A0A"/>
    <w:rsid w:val="009D02B7"/>
    <w:rsid w:val="009D1139"/>
    <w:rsid w:val="009D31EB"/>
    <w:rsid w:val="009D3C34"/>
    <w:rsid w:val="009D46FA"/>
    <w:rsid w:val="009D4FF0"/>
    <w:rsid w:val="009D5C17"/>
    <w:rsid w:val="009D639A"/>
    <w:rsid w:val="009D6D25"/>
    <w:rsid w:val="009D6D70"/>
    <w:rsid w:val="009D6EBF"/>
    <w:rsid w:val="009D703C"/>
    <w:rsid w:val="009D718F"/>
    <w:rsid w:val="009E068F"/>
    <w:rsid w:val="009E0B74"/>
    <w:rsid w:val="009E14E0"/>
    <w:rsid w:val="009E19EE"/>
    <w:rsid w:val="009E1A15"/>
    <w:rsid w:val="009E25C3"/>
    <w:rsid w:val="009E2CF4"/>
    <w:rsid w:val="009E354A"/>
    <w:rsid w:val="009E35DB"/>
    <w:rsid w:val="009E47A3"/>
    <w:rsid w:val="009E4C8E"/>
    <w:rsid w:val="009E5C42"/>
    <w:rsid w:val="009E718C"/>
    <w:rsid w:val="009E7E45"/>
    <w:rsid w:val="009F08F3"/>
    <w:rsid w:val="009F12D6"/>
    <w:rsid w:val="009F13D7"/>
    <w:rsid w:val="009F153E"/>
    <w:rsid w:val="009F15B1"/>
    <w:rsid w:val="009F17B1"/>
    <w:rsid w:val="009F311B"/>
    <w:rsid w:val="009F325B"/>
    <w:rsid w:val="009F344F"/>
    <w:rsid w:val="009F5197"/>
    <w:rsid w:val="009F553F"/>
    <w:rsid w:val="009F64C6"/>
    <w:rsid w:val="009F71AA"/>
    <w:rsid w:val="009F7D4B"/>
    <w:rsid w:val="00A02221"/>
    <w:rsid w:val="00A02448"/>
    <w:rsid w:val="00A029E0"/>
    <w:rsid w:val="00A02B45"/>
    <w:rsid w:val="00A031D8"/>
    <w:rsid w:val="00A03960"/>
    <w:rsid w:val="00A04131"/>
    <w:rsid w:val="00A048A8"/>
    <w:rsid w:val="00A04F49"/>
    <w:rsid w:val="00A05C73"/>
    <w:rsid w:val="00A074A6"/>
    <w:rsid w:val="00A0791C"/>
    <w:rsid w:val="00A07964"/>
    <w:rsid w:val="00A07A21"/>
    <w:rsid w:val="00A07B5E"/>
    <w:rsid w:val="00A1126E"/>
    <w:rsid w:val="00A13078"/>
    <w:rsid w:val="00A13515"/>
    <w:rsid w:val="00A13781"/>
    <w:rsid w:val="00A138A6"/>
    <w:rsid w:val="00A13E54"/>
    <w:rsid w:val="00A14DE0"/>
    <w:rsid w:val="00A1523A"/>
    <w:rsid w:val="00A15444"/>
    <w:rsid w:val="00A16FBC"/>
    <w:rsid w:val="00A177CD"/>
    <w:rsid w:val="00A17F63"/>
    <w:rsid w:val="00A212C6"/>
    <w:rsid w:val="00A217E2"/>
    <w:rsid w:val="00A2193B"/>
    <w:rsid w:val="00A21F18"/>
    <w:rsid w:val="00A2351A"/>
    <w:rsid w:val="00A25279"/>
    <w:rsid w:val="00A2583A"/>
    <w:rsid w:val="00A259D0"/>
    <w:rsid w:val="00A2632B"/>
    <w:rsid w:val="00A264A9"/>
    <w:rsid w:val="00A26DCF"/>
    <w:rsid w:val="00A27785"/>
    <w:rsid w:val="00A30187"/>
    <w:rsid w:val="00A3073D"/>
    <w:rsid w:val="00A30CA0"/>
    <w:rsid w:val="00A30EBE"/>
    <w:rsid w:val="00A30F37"/>
    <w:rsid w:val="00A31031"/>
    <w:rsid w:val="00A31312"/>
    <w:rsid w:val="00A314FE"/>
    <w:rsid w:val="00A31C91"/>
    <w:rsid w:val="00A31E94"/>
    <w:rsid w:val="00A32F34"/>
    <w:rsid w:val="00A33A0A"/>
    <w:rsid w:val="00A33DBF"/>
    <w:rsid w:val="00A3448A"/>
    <w:rsid w:val="00A35875"/>
    <w:rsid w:val="00A361CE"/>
    <w:rsid w:val="00A36297"/>
    <w:rsid w:val="00A375CA"/>
    <w:rsid w:val="00A4034E"/>
    <w:rsid w:val="00A4036C"/>
    <w:rsid w:val="00A410BA"/>
    <w:rsid w:val="00A417B3"/>
    <w:rsid w:val="00A41E2B"/>
    <w:rsid w:val="00A41E76"/>
    <w:rsid w:val="00A426EC"/>
    <w:rsid w:val="00A44241"/>
    <w:rsid w:val="00A45B74"/>
    <w:rsid w:val="00A46700"/>
    <w:rsid w:val="00A46E8E"/>
    <w:rsid w:val="00A50FBD"/>
    <w:rsid w:val="00A5156B"/>
    <w:rsid w:val="00A51E21"/>
    <w:rsid w:val="00A52E1D"/>
    <w:rsid w:val="00A56531"/>
    <w:rsid w:val="00A56EC6"/>
    <w:rsid w:val="00A57826"/>
    <w:rsid w:val="00A57CB6"/>
    <w:rsid w:val="00A60002"/>
    <w:rsid w:val="00A60278"/>
    <w:rsid w:val="00A60868"/>
    <w:rsid w:val="00A60BA0"/>
    <w:rsid w:val="00A6112A"/>
    <w:rsid w:val="00A613CB"/>
    <w:rsid w:val="00A61499"/>
    <w:rsid w:val="00A616B8"/>
    <w:rsid w:val="00A62A77"/>
    <w:rsid w:val="00A62D58"/>
    <w:rsid w:val="00A6322E"/>
    <w:rsid w:val="00A63483"/>
    <w:rsid w:val="00A64808"/>
    <w:rsid w:val="00A657D7"/>
    <w:rsid w:val="00A65BF5"/>
    <w:rsid w:val="00A65CD0"/>
    <w:rsid w:val="00A660AC"/>
    <w:rsid w:val="00A663F0"/>
    <w:rsid w:val="00A671F7"/>
    <w:rsid w:val="00A679D6"/>
    <w:rsid w:val="00A67E6C"/>
    <w:rsid w:val="00A70683"/>
    <w:rsid w:val="00A70951"/>
    <w:rsid w:val="00A70C67"/>
    <w:rsid w:val="00A70D71"/>
    <w:rsid w:val="00A71323"/>
    <w:rsid w:val="00A71B99"/>
    <w:rsid w:val="00A72924"/>
    <w:rsid w:val="00A739B2"/>
    <w:rsid w:val="00A739D0"/>
    <w:rsid w:val="00A73ED1"/>
    <w:rsid w:val="00A74CC2"/>
    <w:rsid w:val="00A761D4"/>
    <w:rsid w:val="00A765F8"/>
    <w:rsid w:val="00A77284"/>
    <w:rsid w:val="00A779D4"/>
    <w:rsid w:val="00A77C5E"/>
    <w:rsid w:val="00A77EC4"/>
    <w:rsid w:val="00A80144"/>
    <w:rsid w:val="00A8145A"/>
    <w:rsid w:val="00A81E58"/>
    <w:rsid w:val="00A82E95"/>
    <w:rsid w:val="00A8382E"/>
    <w:rsid w:val="00A866FA"/>
    <w:rsid w:val="00A867F3"/>
    <w:rsid w:val="00A87ADF"/>
    <w:rsid w:val="00A87BF3"/>
    <w:rsid w:val="00A91233"/>
    <w:rsid w:val="00A913AB"/>
    <w:rsid w:val="00A914DF"/>
    <w:rsid w:val="00A920C9"/>
    <w:rsid w:val="00A924B5"/>
    <w:rsid w:val="00A92866"/>
    <w:rsid w:val="00A92879"/>
    <w:rsid w:val="00A9415E"/>
    <w:rsid w:val="00A9442A"/>
    <w:rsid w:val="00A94759"/>
    <w:rsid w:val="00A94C87"/>
    <w:rsid w:val="00A96E0E"/>
    <w:rsid w:val="00AA016F"/>
    <w:rsid w:val="00AA054E"/>
    <w:rsid w:val="00AA1704"/>
    <w:rsid w:val="00AA1936"/>
    <w:rsid w:val="00AA1ED6"/>
    <w:rsid w:val="00AA25AA"/>
    <w:rsid w:val="00AA4DF2"/>
    <w:rsid w:val="00AA514E"/>
    <w:rsid w:val="00AA51D6"/>
    <w:rsid w:val="00AA53B3"/>
    <w:rsid w:val="00AA5581"/>
    <w:rsid w:val="00AA6551"/>
    <w:rsid w:val="00AA6CBD"/>
    <w:rsid w:val="00AA6FC6"/>
    <w:rsid w:val="00AA710F"/>
    <w:rsid w:val="00AB0BC8"/>
    <w:rsid w:val="00AB11CA"/>
    <w:rsid w:val="00AB14D9"/>
    <w:rsid w:val="00AB3529"/>
    <w:rsid w:val="00AB4AB8"/>
    <w:rsid w:val="00AB655E"/>
    <w:rsid w:val="00AB69FA"/>
    <w:rsid w:val="00AB74A9"/>
    <w:rsid w:val="00AB7A46"/>
    <w:rsid w:val="00AC007F"/>
    <w:rsid w:val="00AC044A"/>
    <w:rsid w:val="00AC2ECD"/>
    <w:rsid w:val="00AC3119"/>
    <w:rsid w:val="00AC3F87"/>
    <w:rsid w:val="00AC46AE"/>
    <w:rsid w:val="00AC49FB"/>
    <w:rsid w:val="00AC590A"/>
    <w:rsid w:val="00AC5A10"/>
    <w:rsid w:val="00AC664B"/>
    <w:rsid w:val="00AC67BB"/>
    <w:rsid w:val="00AC7869"/>
    <w:rsid w:val="00AD0AA3"/>
    <w:rsid w:val="00AD2854"/>
    <w:rsid w:val="00AD2E30"/>
    <w:rsid w:val="00AD2ED0"/>
    <w:rsid w:val="00AD38B1"/>
    <w:rsid w:val="00AD3924"/>
    <w:rsid w:val="00AD3F94"/>
    <w:rsid w:val="00AD40FD"/>
    <w:rsid w:val="00AD4A5A"/>
    <w:rsid w:val="00AD5609"/>
    <w:rsid w:val="00AE0185"/>
    <w:rsid w:val="00AE07C3"/>
    <w:rsid w:val="00AE1374"/>
    <w:rsid w:val="00AE27AC"/>
    <w:rsid w:val="00AE280B"/>
    <w:rsid w:val="00AE319C"/>
    <w:rsid w:val="00AE33A9"/>
    <w:rsid w:val="00AE33D8"/>
    <w:rsid w:val="00AE40E0"/>
    <w:rsid w:val="00AE4BDE"/>
    <w:rsid w:val="00AE4DBA"/>
    <w:rsid w:val="00AE4F07"/>
    <w:rsid w:val="00AE55D7"/>
    <w:rsid w:val="00AE68C3"/>
    <w:rsid w:val="00AE6A33"/>
    <w:rsid w:val="00AE7ED9"/>
    <w:rsid w:val="00AF09F4"/>
    <w:rsid w:val="00AF0A9A"/>
    <w:rsid w:val="00AF1C5D"/>
    <w:rsid w:val="00AF1C7D"/>
    <w:rsid w:val="00AF2900"/>
    <w:rsid w:val="00AF3794"/>
    <w:rsid w:val="00AF3C04"/>
    <w:rsid w:val="00AF42D7"/>
    <w:rsid w:val="00AF4388"/>
    <w:rsid w:val="00AF49B5"/>
    <w:rsid w:val="00AF4AB6"/>
    <w:rsid w:val="00AF4FE4"/>
    <w:rsid w:val="00AF4FFD"/>
    <w:rsid w:val="00AF52AD"/>
    <w:rsid w:val="00AF5318"/>
    <w:rsid w:val="00AF757F"/>
    <w:rsid w:val="00B006FE"/>
    <w:rsid w:val="00B007CB"/>
    <w:rsid w:val="00B00880"/>
    <w:rsid w:val="00B01FE2"/>
    <w:rsid w:val="00B02AA9"/>
    <w:rsid w:val="00B02DE0"/>
    <w:rsid w:val="00B02FA3"/>
    <w:rsid w:val="00B048DE"/>
    <w:rsid w:val="00B04965"/>
    <w:rsid w:val="00B05084"/>
    <w:rsid w:val="00B0738D"/>
    <w:rsid w:val="00B07DDE"/>
    <w:rsid w:val="00B1038C"/>
    <w:rsid w:val="00B103AF"/>
    <w:rsid w:val="00B11840"/>
    <w:rsid w:val="00B133A9"/>
    <w:rsid w:val="00B133DA"/>
    <w:rsid w:val="00B157F9"/>
    <w:rsid w:val="00B16B37"/>
    <w:rsid w:val="00B201CF"/>
    <w:rsid w:val="00B20256"/>
    <w:rsid w:val="00B206CC"/>
    <w:rsid w:val="00B20D09"/>
    <w:rsid w:val="00B21737"/>
    <w:rsid w:val="00B2256E"/>
    <w:rsid w:val="00B22D37"/>
    <w:rsid w:val="00B23B42"/>
    <w:rsid w:val="00B23D9A"/>
    <w:rsid w:val="00B24164"/>
    <w:rsid w:val="00B25E21"/>
    <w:rsid w:val="00B25E40"/>
    <w:rsid w:val="00B2763F"/>
    <w:rsid w:val="00B27AAC"/>
    <w:rsid w:val="00B30929"/>
    <w:rsid w:val="00B31030"/>
    <w:rsid w:val="00B31194"/>
    <w:rsid w:val="00B32867"/>
    <w:rsid w:val="00B32A4C"/>
    <w:rsid w:val="00B346CD"/>
    <w:rsid w:val="00B352B5"/>
    <w:rsid w:val="00B35FFC"/>
    <w:rsid w:val="00B36142"/>
    <w:rsid w:val="00B365F6"/>
    <w:rsid w:val="00B36BC3"/>
    <w:rsid w:val="00B36EA2"/>
    <w:rsid w:val="00B372AA"/>
    <w:rsid w:val="00B3759B"/>
    <w:rsid w:val="00B40445"/>
    <w:rsid w:val="00B406BA"/>
    <w:rsid w:val="00B409E0"/>
    <w:rsid w:val="00B40B2B"/>
    <w:rsid w:val="00B41563"/>
    <w:rsid w:val="00B41888"/>
    <w:rsid w:val="00B419ED"/>
    <w:rsid w:val="00B42A99"/>
    <w:rsid w:val="00B4301F"/>
    <w:rsid w:val="00B43D8A"/>
    <w:rsid w:val="00B45377"/>
    <w:rsid w:val="00B45A52"/>
    <w:rsid w:val="00B46175"/>
    <w:rsid w:val="00B47B75"/>
    <w:rsid w:val="00B47F00"/>
    <w:rsid w:val="00B50106"/>
    <w:rsid w:val="00B50915"/>
    <w:rsid w:val="00B5099B"/>
    <w:rsid w:val="00B50C96"/>
    <w:rsid w:val="00B51790"/>
    <w:rsid w:val="00B52D8E"/>
    <w:rsid w:val="00B533E3"/>
    <w:rsid w:val="00B548B7"/>
    <w:rsid w:val="00B54F34"/>
    <w:rsid w:val="00B55345"/>
    <w:rsid w:val="00B55E21"/>
    <w:rsid w:val="00B561AB"/>
    <w:rsid w:val="00B56E23"/>
    <w:rsid w:val="00B56E9D"/>
    <w:rsid w:val="00B5722F"/>
    <w:rsid w:val="00B57A72"/>
    <w:rsid w:val="00B608B3"/>
    <w:rsid w:val="00B6186D"/>
    <w:rsid w:val="00B61C61"/>
    <w:rsid w:val="00B63501"/>
    <w:rsid w:val="00B64CA2"/>
    <w:rsid w:val="00B658AA"/>
    <w:rsid w:val="00B65A15"/>
    <w:rsid w:val="00B65A42"/>
    <w:rsid w:val="00B65FF8"/>
    <w:rsid w:val="00B66224"/>
    <w:rsid w:val="00B664C7"/>
    <w:rsid w:val="00B6682E"/>
    <w:rsid w:val="00B67004"/>
    <w:rsid w:val="00B670C1"/>
    <w:rsid w:val="00B718DC"/>
    <w:rsid w:val="00B71DC5"/>
    <w:rsid w:val="00B72150"/>
    <w:rsid w:val="00B72A98"/>
    <w:rsid w:val="00B739AF"/>
    <w:rsid w:val="00B739F6"/>
    <w:rsid w:val="00B74A65"/>
    <w:rsid w:val="00B74E0F"/>
    <w:rsid w:val="00B76FD8"/>
    <w:rsid w:val="00B77601"/>
    <w:rsid w:val="00B77EE2"/>
    <w:rsid w:val="00B803E0"/>
    <w:rsid w:val="00B80C11"/>
    <w:rsid w:val="00B81A6C"/>
    <w:rsid w:val="00B81ADA"/>
    <w:rsid w:val="00B832BD"/>
    <w:rsid w:val="00B8416A"/>
    <w:rsid w:val="00B84901"/>
    <w:rsid w:val="00B85867"/>
    <w:rsid w:val="00B85DE5"/>
    <w:rsid w:val="00B9097B"/>
    <w:rsid w:val="00B90F73"/>
    <w:rsid w:val="00B91BE8"/>
    <w:rsid w:val="00B93B59"/>
    <w:rsid w:val="00B93EE4"/>
    <w:rsid w:val="00B9406A"/>
    <w:rsid w:val="00B9417E"/>
    <w:rsid w:val="00B942C2"/>
    <w:rsid w:val="00B94C14"/>
    <w:rsid w:val="00B95D07"/>
    <w:rsid w:val="00B96B30"/>
    <w:rsid w:val="00B96CF0"/>
    <w:rsid w:val="00BA1CAD"/>
    <w:rsid w:val="00BA2280"/>
    <w:rsid w:val="00BA2A08"/>
    <w:rsid w:val="00BA5271"/>
    <w:rsid w:val="00BA56D2"/>
    <w:rsid w:val="00BA59AF"/>
    <w:rsid w:val="00BA60D5"/>
    <w:rsid w:val="00BA6684"/>
    <w:rsid w:val="00BA7138"/>
    <w:rsid w:val="00BA71AA"/>
    <w:rsid w:val="00BA745F"/>
    <w:rsid w:val="00BA76E0"/>
    <w:rsid w:val="00BA7957"/>
    <w:rsid w:val="00BA7A85"/>
    <w:rsid w:val="00BB05F1"/>
    <w:rsid w:val="00BB15F1"/>
    <w:rsid w:val="00BB25CD"/>
    <w:rsid w:val="00BB2A25"/>
    <w:rsid w:val="00BB4C7E"/>
    <w:rsid w:val="00BB51E9"/>
    <w:rsid w:val="00BB5997"/>
    <w:rsid w:val="00BB7096"/>
    <w:rsid w:val="00BB7566"/>
    <w:rsid w:val="00BC0FDC"/>
    <w:rsid w:val="00BC1830"/>
    <w:rsid w:val="00BC1922"/>
    <w:rsid w:val="00BC3053"/>
    <w:rsid w:val="00BC3827"/>
    <w:rsid w:val="00BC3C0E"/>
    <w:rsid w:val="00BC4739"/>
    <w:rsid w:val="00BC48FF"/>
    <w:rsid w:val="00BC4C64"/>
    <w:rsid w:val="00BC4D2E"/>
    <w:rsid w:val="00BC5C2D"/>
    <w:rsid w:val="00BC6A0B"/>
    <w:rsid w:val="00BC7D37"/>
    <w:rsid w:val="00BD1B53"/>
    <w:rsid w:val="00BD1BF8"/>
    <w:rsid w:val="00BD2182"/>
    <w:rsid w:val="00BD2C25"/>
    <w:rsid w:val="00BD48AC"/>
    <w:rsid w:val="00BD5F1A"/>
    <w:rsid w:val="00BD6897"/>
    <w:rsid w:val="00BD69C7"/>
    <w:rsid w:val="00BD6B26"/>
    <w:rsid w:val="00BD762D"/>
    <w:rsid w:val="00BE0E34"/>
    <w:rsid w:val="00BE1234"/>
    <w:rsid w:val="00BE1774"/>
    <w:rsid w:val="00BE184D"/>
    <w:rsid w:val="00BE1EB7"/>
    <w:rsid w:val="00BE2554"/>
    <w:rsid w:val="00BE299A"/>
    <w:rsid w:val="00BE2FA6"/>
    <w:rsid w:val="00BE333F"/>
    <w:rsid w:val="00BE655A"/>
    <w:rsid w:val="00BE7406"/>
    <w:rsid w:val="00BE74C8"/>
    <w:rsid w:val="00BE7603"/>
    <w:rsid w:val="00BE7CED"/>
    <w:rsid w:val="00BE7D56"/>
    <w:rsid w:val="00BF0C0F"/>
    <w:rsid w:val="00BF0F28"/>
    <w:rsid w:val="00BF118F"/>
    <w:rsid w:val="00BF1814"/>
    <w:rsid w:val="00BF3163"/>
    <w:rsid w:val="00BF3279"/>
    <w:rsid w:val="00BF3C41"/>
    <w:rsid w:val="00BF45A8"/>
    <w:rsid w:val="00BF5904"/>
    <w:rsid w:val="00BF5B9D"/>
    <w:rsid w:val="00BF6BDC"/>
    <w:rsid w:val="00BF74C7"/>
    <w:rsid w:val="00C015F1"/>
    <w:rsid w:val="00C0180C"/>
    <w:rsid w:val="00C01F33"/>
    <w:rsid w:val="00C02082"/>
    <w:rsid w:val="00C02CC6"/>
    <w:rsid w:val="00C02CF3"/>
    <w:rsid w:val="00C032CE"/>
    <w:rsid w:val="00C040F7"/>
    <w:rsid w:val="00C044AB"/>
    <w:rsid w:val="00C048C9"/>
    <w:rsid w:val="00C05706"/>
    <w:rsid w:val="00C0676D"/>
    <w:rsid w:val="00C07377"/>
    <w:rsid w:val="00C07396"/>
    <w:rsid w:val="00C074BD"/>
    <w:rsid w:val="00C07A0B"/>
    <w:rsid w:val="00C10478"/>
    <w:rsid w:val="00C107E0"/>
    <w:rsid w:val="00C12107"/>
    <w:rsid w:val="00C12DF1"/>
    <w:rsid w:val="00C13187"/>
    <w:rsid w:val="00C13869"/>
    <w:rsid w:val="00C13CED"/>
    <w:rsid w:val="00C14D4B"/>
    <w:rsid w:val="00C154BB"/>
    <w:rsid w:val="00C157AE"/>
    <w:rsid w:val="00C1584F"/>
    <w:rsid w:val="00C159CA"/>
    <w:rsid w:val="00C2024F"/>
    <w:rsid w:val="00C20E9B"/>
    <w:rsid w:val="00C2371C"/>
    <w:rsid w:val="00C238B0"/>
    <w:rsid w:val="00C23BED"/>
    <w:rsid w:val="00C24344"/>
    <w:rsid w:val="00C24873"/>
    <w:rsid w:val="00C2570F"/>
    <w:rsid w:val="00C25A38"/>
    <w:rsid w:val="00C260E1"/>
    <w:rsid w:val="00C26751"/>
    <w:rsid w:val="00C26D64"/>
    <w:rsid w:val="00C27441"/>
    <w:rsid w:val="00C279B5"/>
    <w:rsid w:val="00C279D6"/>
    <w:rsid w:val="00C27C45"/>
    <w:rsid w:val="00C30281"/>
    <w:rsid w:val="00C326C3"/>
    <w:rsid w:val="00C3313F"/>
    <w:rsid w:val="00C33A3F"/>
    <w:rsid w:val="00C33CA6"/>
    <w:rsid w:val="00C34668"/>
    <w:rsid w:val="00C34EAE"/>
    <w:rsid w:val="00C355B3"/>
    <w:rsid w:val="00C35ECC"/>
    <w:rsid w:val="00C3632E"/>
    <w:rsid w:val="00C36A16"/>
    <w:rsid w:val="00C3719D"/>
    <w:rsid w:val="00C3761F"/>
    <w:rsid w:val="00C37CB2"/>
    <w:rsid w:val="00C409F5"/>
    <w:rsid w:val="00C42CDE"/>
    <w:rsid w:val="00C45265"/>
    <w:rsid w:val="00C4606A"/>
    <w:rsid w:val="00C462F5"/>
    <w:rsid w:val="00C46727"/>
    <w:rsid w:val="00C473A5"/>
    <w:rsid w:val="00C475A0"/>
    <w:rsid w:val="00C47B0B"/>
    <w:rsid w:val="00C50949"/>
    <w:rsid w:val="00C51840"/>
    <w:rsid w:val="00C51C5F"/>
    <w:rsid w:val="00C51DDF"/>
    <w:rsid w:val="00C52BD8"/>
    <w:rsid w:val="00C52FE1"/>
    <w:rsid w:val="00C54995"/>
    <w:rsid w:val="00C54D41"/>
    <w:rsid w:val="00C554CB"/>
    <w:rsid w:val="00C57005"/>
    <w:rsid w:val="00C57C83"/>
    <w:rsid w:val="00C60783"/>
    <w:rsid w:val="00C61C8C"/>
    <w:rsid w:val="00C625A7"/>
    <w:rsid w:val="00C64672"/>
    <w:rsid w:val="00C65232"/>
    <w:rsid w:val="00C65B1D"/>
    <w:rsid w:val="00C677C1"/>
    <w:rsid w:val="00C70697"/>
    <w:rsid w:val="00C71052"/>
    <w:rsid w:val="00C71155"/>
    <w:rsid w:val="00C7143D"/>
    <w:rsid w:val="00C71544"/>
    <w:rsid w:val="00C719E6"/>
    <w:rsid w:val="00C71A5E"/>
    <w:rsid w:val="00C72093"/>
    <w:rsid w:val="00C72BEB"/>
    <w:rsid w:val="00C72EF4"/>
    <w:rsid w:val="00C73470"/>
    <w:rsid w:val="00C73D23"/>
    <w:rsid w:val="00C744FE"/>
    <w:rsid w:val="00C751C8"/>
    <w:rsid w:val="00C75D2F"/>
    <w:rsid w:val="00C7619A"/>
    <w:rsid w:val="00C767BE"/>
    <w:rsid w:val="00C76815"/>
    <w:rsid w:val="00C76CD6"/>
    <w:rsid w:val="00C76E3C"/>
    <w:rsid w:val="00C77035"/>
    <w:rsid w:val="00C77186"/>
    <w:rsid w:val="00C779EC"/>
    <w:rsid w:val="00C80A5A"/>
    <w:rsid w:val="00C814A6"/>
    <w:rsid w:val="00C81568"/>
    <w:rsid w:val="00C81866"/>
    <w:rsid w:val="00C81E1A"/>
    <w:rsid w:val="00C8231B"/>
    <w:rsid w:val="00C8391E"/>
    <w:rsid w:val="00C84B39"/>
    <w:rsid w:val="00C84C87"/>
    <w:rsid w:val="00C85777"/>
    <w:rsid w:val="00C85DE1"/>
    <w:rsid w:val="00C86400"/>
    <w:rsid w:val="00C86CE7"/>
    <w:rsid w:val="00C86E51"/>
    <w:rsid w:val="00C871A9"/>
    <w:rsid w:val="00C9027A"/>
    <w:rsid w:val="00C9068E"/>
    <w:rsid w:val="00C90F2E"/>
    <w:rsid w:val="00C9223F"/>
    <w:rsid w:val="00C925A0"/>
    <w:rsid w:val="00C93814"/>
    <w:rsid w:val="00C93943"/>
    <w:rsid w:val="00C93C4B"/>
    <w:rsid w:val="00C944AB"/>
    <w:rsid w:val="00C95265"/>
    <w:rsid w:val="00C95B1D"/>
    <w:rsid w:val="00C95B40"/>
    <w:rsid w:val="00C9722D"/>
    <w:rsid w:val="00C97A10"/>
    <w:rsid w:val="00CA06E9"/>
    <w:rsid w:val="00CA160D"/>
    <w:rsid w:val="00CA1ED8"/>
    <w:rsid w:val="00CA2580"/>
    <w:rsid w:val="00CA2AF6"/>
    <w:rsid w:val="00CA4ACF"/>
    <w:rsid w:val="00CA4B61"/>
    <w:rsid w:val="00CA4EAA"/>
    <w:rsid w:val="00CA5B41"/>
    <w:rsid w:val="00CA61EA"/>
    <w:rsid w:val="00CA666B"/>
    <w:rsid w:val="00CA6A09"/>
    <w:rsid w:val="00CB022A"/>
    <w:rsid w:val="00CB0F1F"/>
    <w:rsid w:val="00CB12BB"/>
    <w:rsid w:val="00CB1F63"/>
    <w:rsid w:val="00CB3032"/>
    <w:rsid w:val="00CB30C3"/>
    <w:rsid w:val="00CB43DE"/>
    <w:rsid w:val="00CB4792"/>
    <w:rsid w:val="00CB4BE6"/>
    <w:rsid w:val="00CB7170"/>
    <w:rsid w:val="00CC0278"/>
    <w:rsid w:val="00CC040E"/>
    <w:rsid w:val="00CC111F"/>
    <w:rsid w:val="00CC18BA"/>
    <w:rsid w:val="00CC2011"/>
    <w:rsid w:val="00CC2384"/>
    <w:rsid w:val="00CC2685"/>
    <w:rsid w:val="00CC33C8"/>
    <w:rsid w:val="00CC3EA0"/>
    <w:rsid w:val="00CC5191"/>
    <w:rsid w:val="00CC70DB"/>
    <w:rsid w:val="00CC7B45"/>
    <w:rsid w:val="00CC7D86"/>
    <w:rsid w:val="00CD09CE"/>
    <w:rsid w:val="00CD0CE9"/>
    <w:rsid w:val="00CD1188"/>
    <w:rsid w:val="00CD14BE"/>
    <w:rsid w:val="00CD1945"/>
    <w:rsid w:val="00CD2DD9"/>
    <w:rsid w:val="00CD2ED1"/>
    <w:rsid w:val="00CD337B"/>
    <w:rsid w:val="00CD3742"/>
    <w:rsid w:val="00CD3B4F"/>
    <w:rsid w:val="00CD3D57"/>
    <w:rsid w:val="00CD4A79"/>
    <w:rsid w:val="00CD555D"/>
    <w:rsid w:val="00CD5661"/>
    <w:rsid w:val="00CD5D7A"/>
    <w:rsid w:val="00CD79D8"/>
    <w:rsid w:val="00CE0424"/>
    <w:rsid w:val="00CE0EE1"/>
    <w:rsid w:val="00CE11FA"/>
    <w:rsid w:val="00CE155C"/>
    <w:rsid w:val="00CE3A71"/>
    <w:rsid w:val="00CE530E"/>
    <w:rsid w:val="00CE65B4"/>
    <w:rsid w:val="00CE7194"/>
    <w:rsid w:val="00CE7561"/>
    <w:rsid w:val="00CE75D4"/>
    <w:rsid w:val="00CE77A3"/>
    <w:rsid w:val="00CE7D15"/>
    <w:rsid w:val="00CF0EAF"/>
    <w:rsid w:val="00CF11F6"/>
    <w:rsid w:val="00CF1354"/>
    <w:rsid w:val="00CF1BAA"/>
    <w:rsid w:val="00CF21A4"/>
    <w:rsid w:val="00CF230B"/>
    <w:rsid w:val="00CF27DD"/>
    <w:rsid w:val="00CF2812"/>
    <w:rsid w:val="00CF3779"/>
    <w:rsid w:val="00CF3B1F"/>
    <w:rsid w:val="00CF3BF6"/>
    <w:rsid w:val="00CF41FA"/>
    <w:rsid w:val="00CF5556"/>
    <w:rsid w:val="00CF60F8"/>
    <w:rsid w:val="00CF625B"/>
    <w:rsid w:val="00CF64CF"/>
    <w:rsid w:val="00CF67FA"/>
    <w:rsid w:val="00CF687E"/>
    <w:rsid w:val="00CF73F1"/>
    <w:rsid w:val="00D00FFC"/>
    <w:rsid w:val="00D014AD"/>
    <w:rsid w:val="00D02652"/>
    <w:rsid w:val="00D033FA"/>
    <w:rsid w:val="00D0349B"/>
    <w:rsid w:val="00D040F7"/>
    <w:rsid w:val="00D05DDD"/>
    <w:rsid w:val="00D10249"/>
    <w:rsid w:val="00D10401"/>
    <w:rsid w:val="00D10828"/>
    <w:rsid w:val="00D115C3"/>
    <w:rsid w:val="00D11897"/>
    <w:rsid w:val="00D12280"/>
    <w:rsid w:val="00D12BBF"/>
    <w:rsid w:val="00D13135"/>
    <w:rsid w:val="00D139F3"/>
    <w:rsid w:val="00D13E4E"/>
    <w:rsid w:val="00D14E4F"/>
    <w:rsid w:val="00D16731"/>
    <w:rsid w:val="00D16F46"/>
    <w:rsid w:val="00D17D84"/>
    <w:rsid w:val="00D239A7"/>
    <w:rsid w:val="00D239C1"/>
    <w:rsid w:val="00D23F47"/>
    <w:rsid w:val="00D24F44"/>
    <w:rsid w:val="00D256FF"/>
    <w:rsid w:val="00D26CA9"/>
    <w:rsid w:val="00D308AB"/>
    <w:rsid w:val="00D3227B"/>
    <w:rsid w:val="00D325E7"/>
    <w:rsid w:val="00D33C95"/>
    <w:rsid w:val="00D358F0"/>
    <w:rsid w:val="00D35ABF"/>
    <w:rsid w:val="00D36E71"/>
    <w:rsid w:val="00D3706A"/>
    <w:rsid w:val="00D37D87"/>
    <w:rsid w:val="00D40B33"/>
    <w:rsid w:val="00D4175E"/>
    <w:rsid w:val="00D418E7"/>
    <w:rsid w:val="00D42EF7"/>
    <w:rsid w:val="00D4318F"/>
    <w:rsid w:val="00D438BF"/>
    <w:rsid w:val="00D43978"/>
    <w:rsid w:val="00D440F8"/>
    <w:rsid w:val="00D44339"/>
    <w:rsid w:val="00D45060"/>
    <w:rsid w:val="00D4562C"/>
    <w:rsid w:val="00D45654"/>
    <w:rsid w:val="00D462C4"/>
    <w:rsid w:val="00D463A8"/>
    <w:rsid w:val="00D46FC9"/>
    <w:rsid w:val="00D475D6"/>
    <w:rsid w:val="00D51C39"/>
    <w:rsid w:val="00D52FB5"/>
    <w:rsid w:val="00D546FF"/>
    <w:rsid w:val="00D55243"/>
    <w:rsid w:val="00D55AD5"/>
    <w:rsid w:val="00D55B2F"/>
    <w:rsid w:val="00D576CA"/>
    <w:rsid w:val="00D57B27"/>
    <w:rsid w:val="00D61AF5"/>
    <w:rsid w:val="00D63494"/>
    <w:rsid w:val="00D65291"/>
    <w:rsid w:val="00D652B5"/>
    <w:rsid w:val="00D66155"/>
    <w:rsid w:val="00D66C44"/>
    <w:rsid w:val="00D67E4D"/>
    <w:rsid w:val="00D70657"/>
    <w:rsid w:val="00D708B0"/>
    <w:rsid w:val="00D7106A"/>
    <w:rsid w:val="00D711A1"/>
    <w:rsid w:val="00D71497"/>
    <w:rsid w:val="00D72799"/>
    <w:rsid w:val="00D728E5"/>
    <w:rsid w:val="00D7436A"/>
    <w:rsid w:val="00D74760"/>
    <w:rsid w:val="00D75D34"/>
    <w:rsid w:val="00D76E89"/>
    <w:rsid w:val="00D77533"/>
    <w:rsid w:val="00D77B1D"/>
    <w:rsid w:val="00D8021F"/>
    <w:rsid w:val="00D80383"/>
    <w:rsid w:val="00D80585"/>
    <w:rsid w:val="00D823C6"/>
    <w:rsid w:val="00D82812"/>
    <w:rsid w:val="00D8327F"/>
    <w:rsid w:val="00D84412"/>
    <w:rsid w:val="00D849B4"/>
    <w:rsid w:val="00D84D9E"/>
    <w:rsid w:val="00D868A0"/>
    <w:rsid w:val="00D86CA3"/>
    <w:rsid w:val="00D86E39"/>
    <w:rsid w:val="00D86EA4"/>
    <w:rsid w:val="00D871CE"/>
    <w:rsid w:val="00D87A75"/>
    <w:rsid w:val="00D90708"/>
    <w:rsid w:val="00D9196D"/>
    <w:rsid w:val="00D91CE0"/>
    <w:rsid w:val="00D92982"/>
    <w:rsid w:val="00D92F91"/>
    <w:rsid w:val="00D932B6"/>
    <w:rsid w:val="00D93798"/>
    <w:rsid w:val="00D93D80"/>
    <w:rsid w:val="00D93E5F"/>
    <w:rsid w:val="00D94416"/>
    <w:rsid w:val="00D9490E"/>
    <w:rsid w:val="00D9508E"/>
    <w:rsid w:val="00D9545A"/>
    <w:rsid w:val="00D95611"/>
    <w:rsid w:val="00D95F7B"/>
    <w:rsid w:val="00D968CF"/>
    <w:rsid w:val="00D96D72"/>
    <w:rsid w:val="00D96F34"/>
    <w:rsid w:val="00DA01AA"/>
    <w:rsid w:val="00DA038B"/>
    <w:rsid w:val="00DA08C4"/>
    <w:rsid w:val="00DA1223"/>
    <w:rsid w:val="00DA139F"/>
    <w:rsid w:val="00DA167B"/>
    <w:rsid w:val="00DA167D"/>
    <w:rsid w:val="00DA1C37"/>
    <w:rsid w:val="00DA2308"/>
    <w:rsid w:val="00DA305E"/>
    <w:rsid w:val="00DA3127"/>
    <w:rsid w:val="00DA32C5"/>
    <w:rsid w:val="00DA3C03"/>
    <w:rsid w:val="00DA4DF1"/>
    <w:rsid w:val="00DA4E8C"/>
    <w:rsid w:val="00DA5417"/>
    <w:rsid w:val="00DA56E8"/>
    <w:rsid w:val="00DA6CDA"/>
    <w:rsid w:val="00DA6D87"/>
    <w:rsid w:val="00DA6ECB"/>
    <w:rsid w:val="00DA7B1A"/>
    <w:rsid w:val="00DB0542"/>
    <w:rsid w:val="00DB0A9F"/>
    <w:rsid w:val="00DB1BFF"/>
    <w:rsid w:val="00DB1FE7"/>
    <w:rsid w:val="00DB25D3"/>
    <w:rsid w:val="00DB2AF6"/>
    <w:rsid w:val="00DB377D"/>
    <w:rsid w:val="00DB4BD7"/>
    <w:rsid w:val="00DB59CD"/>
    <w:rsid w:val="00DB5E1A"/>
    <w:rsid w:val="00DB6A81"/>
    <w:rsid w:val="00DB7008"/>
    <w:rsid w:val="00DC0985"/>
    <w:rsid w:val="00DC0D4F"/>
    <w:rsid w:val="00DC10C5"/>
    <w:rsid w:val="00DC18D8"/>
    <w:rsid w:val="00DC2147"/>
    <w:rsid w:val="00DC2315"/>
    <w:rsid w:val="00DC2503"/>
    <w:rsid w:val="00DC2B61"/>
    <w:rsid w:val="00DC2D36"/>
    <w:rsid w:val="00DC4F05"/>
    <w:rsid w:val="00DC53EF"/>
    <w:rsid w:val="00DC6417"/>
    <w:rsid w:val="00DC6D49"/>
    <w:rsid w:val="00DD0B92"/>
    <w:rsid w:val="00DD0C1D"/>
    <w:rsid w:val="00DD115F"/>
    <w:rsid w:val="00DD13D7"/>
    <w:rsid w:val="00DD18CD"/>
    <w:rsid w:val="00DD1CEA"/>
    <w:rsid w:val="00DD220E"/>
    <w:rsid w:val="00DD26DE"/>
    <w:rsid w:val="00DD437E"/>
    <w:rsid w:val="00DD60AE"/>
    <w:rsid w:val="00DE1B43"/>
    <w:rsid w:val="00DE2A86"/>
    <w:rsid w:val="00DE3313"/>
    <w:rsid w:val="00DE3A6A"/>
    <w:rsid w:val="00DE5447"/>
    <w:rsid w:val="00DE5608"/>
    <w:rsid w:val="00DE58D0"/>
    <w:rsid w:val="00DE5EBB"/>
    <w:rsid w:val="00DE654F"/>
    <w:rsid w:val="00DE6F7B"/>
    <w:rsid w:val="00DE73B3"/>
    <w:rsid w:val="00DE77E1"/>
    <w:rsid w:val="00DF0080"/>
    <w:rsid w:val="00DF0AAD"/>
    <w:rsid w:val="00DF0B6E"/>
    <w:rsid w:val="00DF15E0"/>
    <w:rsid w:val="00DF1FE5"/>
    <w:rsid w:val="00DF37A0"/>
    <w:rsid w:val="00DF3BD5"/>
    <w:rsid w:val="00DF5E4F"/>
    <w:rsid w:val="00DF7033"/>
    <w:rsid w:val="00E012B4"/>
    <w:rsid w:val="00E014D8"/>
    <w:rsid w:val="00E027B4"/>
    <w:rsid w:val="00E03D33"/>
    <w:rsid w:val="00E0401C"/>
    <w:rsid w:val="00E063AB"/>
    <w:rsid w:val="00E067C0"/>
    <w:rsid w:val="00E071CF"/>
    <w:rsid w:val="00E0742E"/>
    <w:rsid w:val="00E0793C"/>
    <w:rsid w:val="00E07CFA"/>
    <w:rsid w:val="00E100BB"/>
    <w:rsid w:val="00E105BE"/>
    <w:rsid w:val="00E110E7"/>
    <w:rsid w:val="00E11953"/>
    <w:rsid w:val="00E11B20"/>
    <w:rsid w:val="00E11CF7"/>
    <w:rsid w:val="00E12383"/>
    <w:rsid w:val="00E128B1"/>
    <w:rsid w:val="00E12B33"/>
    <w:rsid w:val="00E13957"/>
    <w:rsid w:val="00E142BA"/>
    <w:rsid w:val="00E14482"/>
    <w:rsid w:val="00E14E48"/>
    <w:rsid w:val="00E14EE1"/>
    <w:rsid w:val="00E16C89"/>
    <w:rsid w:val="00E16F1F"/>
    <w:rsid w:val="00E1788B"/>
    <w:rsid w:val="00E17FA2"/>
    <w:rsid w:val="00E208A3"/>
    <w:rsid w:val="00E21868"/>
    <w:rsid w:val="00E21D73"/>
    <w:rsid w:val="00E21D88"/>
    <w:rsid w:val="00E22330"/>
    <w:rsid w:val="00E22F57"/>
    <w:rsid w:val="00E24F5B"/>
    <w:rsid w:val="00E26DBF"/>
    <w:rsid w:val="00E26F35"/>
    <w:rsid w:val="00E30B5A"/>
    <w:rsid w:val="00E30ECF"/>
    <w:rsid w:val="00E3123D"/>
    <w:rsid w:val="00E31461"/>
    <w:rsid w:val="00E31D43"/>
    <w:rsid w:val="00E31E66"/>
    <w:rsid w:val="00E31F8F"/>
    <w:rsid w:val="00E32608"/>
    <w:rsid w:val="00E32B13"/>
    <w:rsid w:val="00E32C6B"/>
    <w:rsid w:val="00E33239"/>
    <w:rsid w:val="00E33352"/>
    <w:rsid w:val="00E33A47"/>
    <w:rsid w:val="00E33A6F"/>
    <w:rsid w:val="00E340CA"/>
    <w:rsid w:val="00E34188"/>
    <w:rsid w:val="00E34856"/>
    <w:rsid w:val="00E34B6E"/>
    <w:rsid w:val="00E351F6"/>
    <w:rsid w:val="00E35559"/>
    <w:rsid w:val="00E36351"/>
    <w:rsid w:val="00E367CA"/>
    <w:rsid w:val="00E3723A"/>
    <w:rsid w:val="00E37860"/>
    <w:rsid w:val="00E41DA8"/>
    <w:rsid w:val="00E43202"/>
    <w:rsid w:val="00E43E26"/>
    <w:rsid w:val="00E4437B"/>
    <w:rsid w:val="00E446F1"/>
    <w:rsid w:val="00E44B00"/>
    <w:rsid w:val="00E44E89"/>
    <w:rsid w:val="00E45CC7"/>
    <w:rsid w:val="00E46886"/>
    <w:rsid w:val="00E46D18"/>
    <w:rsid w:val="00E47243"/>
    <w:rsid w:val="00E4769C"/>
    <w:rsid w:val="00E47AEF"/>
    <w:rsid w:val="00E50068"/>
    <w:rsid w:val="00E51137"/>
    <w:rsid w:val="00E51BC2"/>
    <w:rsid w:val="00E520F9"/>
    <w:rsid w:val="00E52676"/>
    <w:rsid w:val="00E52F11"/>
    <w:rsid w:val="00E5364C"/>
    <w:rsid w:val="00E53B75"/>
    <w:rsid w:val="00E54098"/>
    <w:rsid w:val="00E54E3B"/>
    <w:rsid w:val="00E55085"/>
    <w:rsid w:val="00E55CFD"/>
    <w:rsid w:val="00E56075"/>
    <w:rsid w:val="00E56AA1"/>
    <w:rsid w:val="00E57565"/>
    <w:rsid w:val="00E6044D"/>
    <w:rsid w:val="00E6077D"/>
    <w:rsid w:val="00E6119C"/>
    <w:rsid w:val="00E6184A"/>
    <w:rsid w:val="00E61B88"/>
    <w:rsid w:val="00E62F96"/>
    <w:rsid w:val="00E63838"/>
    <w:rsid w:val="00E63854"/>
    <w:rsid w:val="00E64434"/>
    <w:rsid w:val="00E64AAC"/>
    <w:rsid w:val="00E656E0"/>
    <w:rsid w:val="00E65C36"/>
    <w:rsid w:val="00E66399"/>
    <w:rsid w:val="00E6691E"/>
    <w:rsid w:val="00E6711D"/>
    <w:rsid w:val="00E6713F"/>
    <w:rsid w:val="00E67C51"/>
    <w:rsid w:val="00E67CB9"/>
    <w:rsid w:val="00E708D1"/>
    <w:rsid w:val="00E70BBF"/>
    <w:rsid w:val="00E72EFC"/>
    <w:rsid w:val="00E739DD"/>
    <w:rsid w:val="00E73AB5"/>
    <w:rsid w:val="00E74935"/>
    <w:rsid w:val="00E758EC"/>
    <w:rsid w:val="00E763E4"/>
    <w:rsid w:val="00E768ED"/>
    <w:rsid w:val="00E76D91"/>
    <w:rsid w:val="00E7712F"/>
    <w:rsid w:val="00E80839"/>
    <w:rsid w:val="00E816BB"/>
    <w:rsid w:val="00E81799"/>
    <w:rsid w:val="00E8213B"/>
    <w:rsid w:val="00E8234C"/>
    <w:rsid w:val="00E833EA"/>
    <w:rsid w:val="00E83659"/>
    <w:rsid w:val="00E83AA9"/>
    <w:rsid w:val="00E841A9"/>
    <w:rsid w:val="00E84911"/>
    <w:rsid w:val="00E857D3"/>
    <w:rsid w:val="00E85928"/>
    <w:rsid w:val="00E86847"/>
    <w:rsid w:val="00E87077"/>
    <w:rsid w:val="00E87822"/>
    <w:rsid w:val="00E87865"/>
    <w:rsid w:val="00E90395"/>
    <w:rsid w:val="00E90B49"/>
    <w:rsid w:val="00E90E49"/>
    <w:rsid w:val="00E917F9"/>
    <w:rsid w:val="00E9291C"/>
    <w:rsid w:val="00E93BFD"/>
    <w:rsid w:val="00E93FFE"/>
    <w:rsid w:val="00E94236"/>
    <w:rsid w:val="00E94F8A"/>
    <w:rsid w:val="00E961FA"/>
    <w:rsid w:val="00E970E8"/>
    <w:rsid w:val="00E97142"/>
    <w:rsid w:val="00E97F11"/>
    <w:rsid w:val="00EA0D42"/>
    <w:rsid w:val="00EA0ECF"/>
    <w:rsid w:val="00EA1892"/>
    <w:rsid w:val="00EA1C21"/>
    <w:rsid w:val="00EA2161"/>
    <w:rsid w:val="00EA34B3"/>
    <w:rsid w:val="00EA42CD"/>
    <w:rsid w:val="00EA4CD9"/>
    <w:rsid w:val="00EA4DF8"/>
    <w:rsid w:val="00EA645A"/>
    <w:rsid w:val="00EA6CB5"/>
    <w:rsid w:val="00EA7A41"/>
    <w:rsid w:val="00EB077B"/>
    <w:rsid w:val="00EB1B8C"/>
    <w:rsid w:val="00EB1BB7"/>
    <w:rsid w:val="00EB307F"/>
    <w:rsid w:val="00EB4EA2"/>
    <w:rsid w:val="00EB5A0E"/>
    <w:rsid w:val="00EB6DCC"/>
    <w:rsid w:val="00EB71F5"/>
    <w:rsid w:val="00EC10CB"/>
    <w:rsid w:val="00EC1223"/>
    <w:rsid w:val="00EC24D5"/>
    <w:rsid w:val="00EC27C6"/>
    <w:rsid w:val="00EC3393"/>
    <w:rsid w:val="00EC390C"/>
    <w:rsid w:val="00EC4207"/>
    <w:rsid w:val="00EC4453"/>
    <w:rsid w:val="00EC4934"/>
    <w:rsid w:val="00EC515D"/>
    <w:rsid w:val="00EC5199"/>
    <w:rsid w:val="00EC5653"/>
    <w:rsid w:val="00EC71CE"/>
    <w:rsid w:val="00ED02C0"/>
    <w:rsid w:val="00ED089B"/>
    <w:rsid w:val="00ED0F87"/>
    <w:rsid w:val="00ED1006"/>
    <w:rsid w:val="00ED117B"/>
    <w:rsid w:val="00ED300E"/>
    <w:rsid w:val="00ED3284"/>
    <w:rsid w:val="00ED4B56"/>
    <w:rsid w:val="00ED6EB1"/>
    <w:rsid w:val="00ED7CA4"/>
    <w:rsid w:val="00ED7E6C"/>
    <w:rsid w:val="00EE0049"/>
    <w:rsid w:val="00EE07B0"/>
    <w:rsid w:val="00EE1302"/>
    <w:rsid w:val="00EE1407"/>
    <w:rsid w:val="00EE232F"/>
    <w:rsid w:val="00EE38C2"/>
    <w:rsid w:val="00EE436D"/>
    <w:rsid w:val="00EE4D7D"/>
    <w:rsid w:val="00EE572D"/>
    <w:rsid w:val="00EE5791"/>
    <w:rsid w:val="00EE5E39"/>
    <w:rsid w:val="00EE64F8"/>
    <w:rsid w:val="00EE67CD"/>
    <w:rsid w:val="00EE6B8F"/>
    <w:rsid w:val="00EE6EF3"/>
    <w:rsid w:val="00EE6FE9"/>
    <w:rsid w:val="00EE734E"/>
    <w:rsid w:val="00EE784F"/>
    <w:rsid w:val="00EE7BFC"/>
    <w:rsid w:val="00EF0684"/>
    <w:rsid w:val="00EF116D"/>
    <w:rsid w:val="00EF18FE"/>
    <w:rsid w:val="00EF1A23"/>
    <w:rsid w:val="00EF236C"/>
    <w:rsid w:val="00EF47F8"/>
    <w:rsid w:val="00EF4BD8"/>
    <w:rsid w:val="00EF5787"/>
    <w:rsid w:val="00EF5F77"/>
    <w:rsid w:val="00EF60D0"/>
    <w:rsid w:val="00EF71A7"/>
    <w:rsid w:val="00EF7A51"/>
    <w:rsid w:val="00F00721"/>
    <w:rsid w:val="00F01117"/>
    <w:rsid w:val="00F041A8"/>
    <w:rsid w:val="00F046D0"/>
    <w:rsid w:val="00F048F7"/>
    <w:rsid w:val="00F04FB6"/>
    <w:rsid w:val="00F0512B"/>
    <w:rsid w:val="00F0512D"/>
    <w:rsid w:val="00F05200"/>
    <w:rsid w:val="00F0528D"/>
    <w:rsid w:val="00F060F3"/>
    <w:rsid w:val="00F06684"/>
    <w:rsid w:val="00F06C67"/>
    <w:rsid w:val="00F06DFD"/>
    <w:rsid w:val="00F071D1"/>
    <w:rsid w:val="00F07243"/>
    <w:rsid w:val="00F07533"/>
    <w:rsid w:val="00F07C1B"/>
    <w:rsid w:val="00F103D7"/>
    <w:rsid w:val="00F10629"/>
    <w:rsid w:val="00F115A0"/>
    <w:rsid w:val="00F1494B"/>
    <w:rsid w:val="00F15BB7"/>
    <w:rsid w:val="00F15FA5"/>
    <w:rsid w:val="00F16FCD"/>
    <w:rsid w:val="00F20084"/>
    <w:rsid w:val="00F209B7"/>
    <w:rsid w:val="00F21746"/>
    <w:rsid w:val="00F21912"/>
    <w:rsid w:val="00F22D7E"/>
    <w:rsid w:val="00F233E8"/>
    <w:rsid w:val="00F2376F"/>
    <w:rsid w:val="00F2379B"/>
    <w:rsid w:val="00F23F2C"/>
    <w:rsid w:val="00F243D8"/>
    <w:rsid w:val="00F25ACB"/>
    <w:rsid w:val="00F260DD"/>
    <w:rsid w:val="00F26782"/>
    <w:rsid w:val="00F27334"/>
    <w:rsid w:val="00F27BCB"/>
    <w:rsid w:val="00F3010A"/>
    <w:rsid w:val="00F30828"/>
    <w:rsid w:val="00F313D6"/>
    <w:rsid w:val="00F3220C"/>
    <w:rsid w:val="00F32BF9"/>
    <w:rsid w:val="00F344EF"/>
    <w:rsid w:val="00F34F17"/>
    <w:rsid w:val="00F35EED"/>
    <w:rsid w:val="00F35F50"/>
    <w:rsid w:val="00F36CE2"/>
    <w:rsid w:val="00F3753E"/>
    <w:rsid w:val="00F40552"/>
    <w:rsid w:val="00F409DE"/>
    <w:rsid w:val="00F40F0C"/>
    <w:rsid w:val="00F426D0"/>
    <w:rsid w:val="00F42765"/>
    <w:rsid w:val="00F42B8A"/>
    <w:rsid w:val="00F4604D"/>
    <w:rsid w:val="00F46785"/>
    <w:rsid w:val="00F474A8"/>
    <w:rsid w:val="00F4766C"/>
    <w:rsid w:val="00F50542"/>
    <w:rsid w:val="00F5060E"/>
    <w:rsid w:val="00F507D1"/>
    <w:rsid w:val="00F516B7"/>
    <w:rsid w:val="00F519CE"/>
    <w:rsid w:val="00F51ADA"/>
    <w:rsid w:val="00F5227F"/>
    <w:rsid w:val="00F522F5"/>
    <w:rsid w:val="00F53E55"/>
    <w:rsid w:val="00F54571"/>
    <w:rsid w:val="00F5512C"/>
    <w:rsid w:val="00F55607"/>
    <w:rsid w:val="00F55B7D"/>
    <w:rsid w:val="00F560A0"/>
    <w:rsid w:val="00F564FE"/>
    <w:rsid w:val="00F5739C"/>
    <w:rsid w:val="00F5751E"/>
    <w:rsid w:val="00F578C7"/>
    <w:rsid w:val="00F57C7E"/>
    <w:rsid w:val="00F60203"/>
    <w:rsid w:val="00F607C5"/>
    <w:rsid w:val="00F60C22"/>
    <w:rsid w:val="00F60DEA"/>
    <w:rsid w:val="00F613D6"/>
    <w:rsid w:val="00F62468"/>
    <w:rsid w:val="00F6302A"/>
    <w:rsid w:val="00F63950"/>
    <w:rsid w:val="00F6427E"/>
    <w:rsid w:val="00F642CD"/>
    <w:rsid w:val="00F64413"/>
    <w:rsid w:val="00F64C2B"/>
    <w:rsid w:val="00F64F5A"/>
    <w:rsid w:val="00F651BE"/>
    <w:rsid w:val="00F65B70"/>
    <w:rsid w:val="00F664A9"/>
    <w:rsid w:val="00F66819"/>
    <w:rsid w:val="00F67C62"/>
    <w:rsid w:val="00F67F53"/>
    <w:rsid w:val="00F703BE"/>
    <w:rsid w:val="00F70671"/>
    <w:rsid w:val="00F706A6"/>
    <w:rsid w:val="00F7127E"/>
    <w:rsid w:val="00F71F69"/>
    <w:rsid w:val="00F7224A"/>
    <w:rsid w:val="00F72766"/>
    <w:rsid w:val="00F72B72"/>
    <w:rsid w:val="00F72F4F"/>
    <w:rsid w:val="00F73F56"/>
    <w:rsid w:val="00F74B09"/>
    <w:rsid w:val="00F74BB9"/>
    <w:rsid w:val="00F74DFE"/>
    <w:rsid w:val="00F75177"/>
    <w:rsid w:val="00F75582"/>
    <w:rsid w:val="00F759C9"/>
    <w:rsid w:val="00F75AC1"/>
    <w:rsid w:val="00F76EFA"/>
    <w:rsid w:val="00F774AF"/>
    <w:rsid w:val="00F77A21"/>
    <w:rsid w:val="00F77FAD"/>
    <w:rsid w:val="00F804BE"/>
    <w:rsid w:val="00F80AC4"/>
    <w:rsid w:val="00F817CE"/>
    <w:rsid w:val="00F819B3"/>
    <w:rsid w:val="00F827CD"/>
    <w:rsid w:val="00F8348C"/>
    <w:rsid w:val="00F83B61"/>
    <w:rsid w:val="00F8456C"/>
    <w:rsid w:val="00F84A69"/>
    <w:rsid w:val="00F859D8"/>
    <w:rsid w:val="00F868F5"/>
    <w:rsid w:val="00F86D35"/>
    <w:rsid w:val="00F86D8C"/>
    <w:rsid w:val="00F8732C"/>
    <w:rsid w:val="00F87F16"/>
    <w:rsid w:val="00F9056A"/>
    <w:rsid w:val="00F90F8D"/>
    <w:rsid w:val="00F912D0"/>
    <w:rsid w:val="00F92078"/>
    <w:rsid w:val="00F92782"/>
    <w:rsid w:val="00F92EB6"/>
    <w:rsid w:val="00F93AA9"/>
    <w:rsid w:val="00F946F2"/>
    <w:rsid w:val="00F95BC9"/>
    <w:rsid w:val="00F9630C"/>
    <w:rsid w:val="00F96985"/>
    <w:rsid w:val="00F97838"/>
    <w:rsid w:val="00FA090B"/>
    <w:rsid w:val="00FA0BEB"/>
    <w:rsid w:val="00FA1F53"/>
    <w:rsid w:val="00FA27E6"/>
    <w:rsid w:val="00FA2BB3"/>
    <w:rsid w:val="00FA47A9"/>
    <w:rsid w:val="00FA4A20"/>
    <w:rsid w:val="00FA4D2C"/>
    <w:rsid w:val="00FA5504"/>
    <w:rsid w:val="00FA6DAD"/>
    <w:rsid w:val="00FA72CD"/>
    <w:rsid w:val="00FA7E4C"/>
    <w:rsid w:val="00FB130A"/>
    <w:rsid w:val="00FB2B49"/>
    <w:rsid w:val="00FB4158"/>
    <w:rsid w:val="00FB45D1"/>
    <w:rsid w:val="00FB4C80"/>
    <w:rsid w:val="00FB63A4"/>
    <w:rsid w:val="00FB66C0"/>
    <w:rsid w:val="00FB6A6A"/>
    <w:rsid w:val="00FB6B48"/>
    <w:rsid w:val="00FB6DBF"/>
    <w:rsid w:val="00FB7130"/>
    <w:rsid w:val="00FB7743"/>
    <w:rsid w:val="00FB7C7B"/>
    <w:rsid w:val="00FB7DFC"/>
    <w:rsid w:val="00FC1790"/>
    <w:rsid w:val="00FC39F3"/>
    <w:rsid w:val="00FC60B2"/>
    <w:rsid w:val="00FC66D5"/>
    <w:rsid w:val="00FC6710"/>
    <w:rsid w:val="00FC7367"/>
    <w:rsid w:val="00FC7429"/>
    <w:rsid w:val="00FD05DE"/>
    <w:rsid w:val="00FD07F6"/>
    <w:rsid w:val="00FD1EC8"/>
    <w:rsid w:val="00FD2055"/>
    <w:rsid w:val="00FD26CB"/>
    <w:rsid w:val="00FD2937"/>
    <w:rsid w:val="00FD2D73"/>
    <w:rsid w:val="00FD3D1C"/>
    <w:rsid w:val="00FD3DDB"/>
    <w:rsid w:val="00FD3DFE"/>
    <w:rsid w:val="00FD47ED"/>
    <w:rsid w:val="00FD651D"/>
    <w:rsid w:val="00FD692C"/>
    <w:rsid w:val="00FD6A39"/>
    <w:rsid w:val="00FD6C52"/>
    <w:rsid w:val="00FD71C7"/>
    <w:rsid w:val="00FD74DB"/>
    <w:rsid w:val="00FD7660"/>
    <w:rsid w:val="00FD7734"/>
    <w:rsid w:val="00FD7AA6"/>
    <w:rsid w:val="00FE0655"/>
    <w:rsid w:val="00FE2365"/>
    <w:rsid w:val="00FE3741"/>
    <w:rsid w:val="00FE37D7"/>
    <w:rsid w:val="00FE4C7B"/>
    <w:rsid w:val="00FE631C"/>
    <w:rsid w:val="00FE67A7"/>
    <w:rsid w:val="00FE7336"/>
    <w:rsid w:val="00FE787C"/>
    <w:rsid w:val="00FE7C12"/>
    <w:rsid w:val="00FF45A5"/>
    <w:rsid w:val="00FF5C91"/>
    <w:rsid w:val="00FF6528"/>
    <w:rsid w:val="00FF7A0E"/>
    <w:rsid w:val="00FF7B81"/>
    <w:rsid w:val="03BC652E"/>
    <w:rsid w:val="161E418E"/>
    <w:rsid w:val="1682196B"/>
    <w:rsid w:val="16843C6D"/>
    <w:rsid w:val="1A933D73"/>
    <w:rsid w:val="2CB176E9"/>
    <w:rsid w:val="39F34BE7"/>
    <w:rsid w:val="3DE726B9"/>
    <w:rsid w:val="449C0A93"/>
    <w:rsid w:val="50253B13"/>
    <w:rsid w:val="548F3A35"/>
    <w:rsid w:val="573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63D8CE"/>
  <w15:chartTrackingRefBased/>
  <w15:docId w15:val="{380C41E5-14A7-46F4-820A-6F7280B4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styleId="PageNumber">
    <w:name w:val="page number"/>
    <w:basedOn w:val="DefaultParagraphFont"/>
    <w:qFormat/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styleId="Strong">
    <w:name w:val="Strong"/>
    <w:uiPriority w:val="22"/>
    <w:qFormat/>
    <w:rPr>
      <w:b/>
      <w:b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ZGSM">
    <w:name w:val="ZGSM"/>
    <w:qFormat/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character" w:customStyle="1" w:styleId="B7Char">
    <w:name w:val="B7 Char"/>
    <w:link w:val="B7"/>
    <w:qFormat/>
    <w:rPr>
      <w:rFonts w:ascii="Times New Roman" w:hAnsi="Times New Roman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1DFDD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character" w:customStyle="1" w:styleId="B1Char">
    <w:name w:val="B1 Char"/>
    <w:qFormat/>
    <w:rPr>
      <w:rFonts w:ascii="Arial" w:hAnsi="Arial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fontstyle01">
    <w:name w:val="fontstyle01"/>
    <w:qFormat/>
    <w:rPr>
      <w:rFonts w:ascii="TimesNewRomanPS-ItalicMT" w:hAnsi="TimesNewRomanPS-ItalicMT" w:hint="default"/>
      <w:i/>
      <w:iCs/>
      <w:color w:val="000000"/>
      <w:sz w:val="20"/>
      <w:szCs w:val="20"/>
    </w:rPr>
  </w:style>
  <w:style w:type="paragraph" w:styleId="NormalWeb">
    <w:name w:val="Normal (Web)"/>
    <w:basedOn w:val="Normal"/>
    <w:unhideWhenUsed/>
    <w:qFormat/>
    <w:rPr>
      <w:sz w:val="24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ListBullet3">
    <w:name w:val="List Bullet 3"/>
    <w:basedOn w:val="ListBullet2"/>
    <w:qFormat/>
    <w:pPr>
      <w:numPr>
        <w:numId w:val="1"/>
      </w:numPr>
    </w:pPr>
  </w:style>
  <w:style w:type="paragraph" w:styleId="List">
    <w:name w:val="List"/>
    <w:basedOn w:val="BodyText"/>
    <w:qFormat/>
    <w:pPr>
      <w:ind w:left="568" w:hanging="284"/>
    </w:pPr>
  </w:style>
  <w:style w:type="paragraph" w:styleId="ListBullet4">
    <w:name w:val="List Bullet 4"/>
    <w:basedOn w:val="ListBullet3"/>
    <w:qFormat/>
    <w:pPr>
      <w:numPr>
        <w:numId w:val="2"/>
      </w:numPr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ListNumber">
    <w:name w:val="List Number"/>
    <w:basedOn w:val="List"/>
    <w:qFormat/>
    <w:pPr>
      <w:numPr>
        <w:numId w:val="3"/>
      </w:numPr>
      <w:ind w:left="548" w:hanging="548"/>
    </w:pPr>
    <w:rPr>
      <w:lang w:eastAsia="ja-JP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Bullet5">
    <w:name w:val="List Bullet 5"/>
    <w:basedOn w:val="ListBullet4"/>
    <w:qFormat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2">
    <w:name w:val="List Number 2"/>
    <w:basedOn w:val="ListNumber"/>
    <w:qFormat/>
    <w:pPr>
      <w:numPr>
        <w:numId w:val="5"/>
      </w:numPr>
      <w:ind w:left="548" w:hanging="548"/>
    </w:pPr>
  </w:style>
  <w:style w:type="paragraph" w:styleId="List3">
    <w:name w:val="List 3"/>
    <w:basedOn w:val="List2"/>
    <w:qFormat/>
    <w:pPr>
      <w:ind w:left="1135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ListNumber3">
    <w:name w:val="List Number 3"/>
    <w:basedOn w:val="ListNumber2"/>
    <w:qFormat/>
    <w:pPr>
      <w:numPr>
        <w:numId w:val="6"/>
      </w:numPr>
      <w:contextualSpacing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ListBullet2">
    <w:name w:val="List Bullet 2"/>
    <w:basedOn w:val="ListBullet"/>
    <w:qFormat/>
    <w:pPr>
      <w:numPr>
        <w:numId w:val="7"/>
      </w:numPr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ListBullet">
    <w:name w:val="List Bullet"/>
    <w:basedOn w:val="List"/>
    <w:qFormat/>
    <w:pPr>
      <w:numPr>
        <w:numId w:val="8"/>
      </w:numPr>
    </w:pPr>
    <w:rPr>
      <w:lang w:eastAsia="ja-JP"/>
    </w:r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C">
    <w:name w:val="TAC"/>
    <w:basedOn w:val="TAL"/>
    <w:qFormat/>
    <w:pPr>
      <w:jc w:val="center"/>
    </w:p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  <w:tabs>
        <w:tab w:val="left" w:pos="567"/>
      </w:tabs>
    </w:p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left" w:pos="1304"/>
        <w:tab w:val="left" w:pos="1701"/>
      </w:tabs>
    </w:pPr>
    <w:rPr>
      <w:b/>
      <w:bCs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TAJ">
    <w:name w:val="TAJ"/>
    <w:basedOn w:val="TH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greement">
    <w:name w:val="Agreement"/>
    <w:basedOn w:val="Normal"/>
    <w:next w:val="Doc-text2"/>
    <w:qFormat/>
    <w:pPr>
      <w:numPr>
        <w:numId w:val="11"/>
      </w:numPr>
      <w:tabs>
        <w:tab w:val="left" w:pos="360"/>
      </w:tabs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Observation">
    <w:name w:val="Observation"/>
    <w:basedOn w:val="Proposal"/>
    <w:link w:val="Observation0"/>
    <w:qFormat/>
    <w:pPr>
      <w:numPr>
        <w:numId w:val="12"/>
      </w:numPr>
      <w:tabs>
        <w:tab w:val="left" w:pos="1304"/>
      </w:tabs>
      <w:ind w:left="1701" w:hanging="1701"/>
    </w:pPr>
    <w:rPr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paragraph" w:customStyle="1" w:styleId="B8">
    <w:name w:val="B8"/>
    <w:basedOn w:val="B7"/>
    <w:qFormat/>
    <w:pPr>
      <w:ind w:left="2552"/>
    </w:p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paragraph" w:customStyle="1" w:styleId="EmailDiscussion2">
    <w:name w:val="EmailDiscussion2"/>
    <w:basedOn w:val="Doc-text2"/>
    <w:uiPriority w:val="99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tabs>
        <w:tab w:val="left" w:pos="1619"/>
      </w:tabs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table" w:customStyle="1" w:styleId="6">
    <w:name w:val="표 구분선6"/>
    <w:basedOn w:val="TableNormal"/>
    <w:uiPriority w:val="39"/>
    <w:qFormat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TableNormal"/>
    <w:uiPriority w:val="39"/>
    <w:qFormat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표 구분선3"/>
    <w:basedOn w:val="TableNormal"/>
    <w:uiPriority w:val="39"/>
    <w:qFormat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표 구분선2"/>
    <w:basedOn w:val="TableNormal"/>
    <w:uiPriority w:val="39"/>
    <w:qFormat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표 구분선4"/>
    <w:basedOn w:val="TableNormal"/>
    <w:uiPriority w:val="39"/>
    <w:qFormat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표 구분선5"/>
    <w:basedOn w:val="TableNormal"/>
    <w:uiPriority w:val="39"/>
    <w:qFormat/>
    <w:pPr>
      <w:spacing w:line="256" w:lineRule="auto"/>
    </w:pPr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servation0">
    <w:name w:val="Observation (文字)"/>
    <w:link w:val="Observation"/>
    <w:rsid w:val="00D57B27"/>
    <w:rPr>
      <w:rFonts w:ascii="Arial" w:hAnsi="Arial"/>
      <w:b/>
      <w:bCs/>
      <w:lang w:val="en-GB" w:eastAsia="ja-JP"/>
    </w:rPr>
  </w:style>
  <w:style w:type="paragraph" w:styleId="Revision">
    <w:name w:val="Revision"/>
    <w:hidden/>
    <w:uiPriority w:val="99"/>
    <w:unhideWhenUsed/>
    <w:rsid w:val="006B28E0"/>
    <w:rPr>
      <w:rFonts w:ascii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AN1_93%20Busan\Contributions_NR\7.1.1%20Initial%20acces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1E11EF0C-068A-4818-B147-EC05C14F42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2D5F7-4ED7-4120-941F-EAFADA9C9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ABC84-4F3E-4E02-8DF1-7A129B115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CEB52-8BC8-49F6-A9B1-87EC3053FEE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46D046-3877-4764-84F2-9541D8C702B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2F415C-AE62-4787-BF6E-5477D4DC2EC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1694</TotalTime>
  <Pages>4</Pages>
  <Words>873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eraclti</dc:creator>
  <cp:keywords>3GPP; Ericsson; TDoc</cp:keywords>
  <cp:lastModifiedBy>InterDigital (Martino Freda)</cp:lastModifiedBy>
  <cp:revision>509</cp:revision>
  <cp:lastPrinted>2008-01-31T14:09:00Z</cp:lastPrinted>
  <dcterms:created xsi:type="dcterms:W3CDTF">2022-01-17T15:52:00Z</dcterms:created>
  <dcterms:modified xsi:type="dcterms:W3CDTF">2022-10-13T15:28:00Z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2018-03-26T14:00:00Z</vt:filetime>
  </property>
  <property fmtid="{D5CDD505-2E9C-101B-9397-08002B2CF9AE}" pid="3" name="ContentTypeId">
    <vt:lpwstr>0x0101006C8E648E97429F4A9C700CA2B719F885</vt:lpwstr>
  </property>
  <property fmtid="{D5CDD505-2E9C-101B-9397-08002B2CF9AE}" pid="4" name="_dlc_DocIdItemGuid">
    <vt:lpwstr>f60ac1fd-7cde-49d1-9b86-c24d12286c4a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_2015_ms_pID_725343">
    <vt:lpwstr>(2)EubVcKVgVfL1ToxRrMhMiuEKRQ5JuRwbhSfb+YBtSTdU9/Llv10/89zSuX1JIDQu0G/KDzzo
+qm83gZ69eUwlYMUZhRBLqdEhg84mDgJKdoBI+PZ3WBcfgm7kfMHb5Lta2Vr6e74fwZ12GlI
Y1NCnuLSlZU/B5W/wSM0mrLiQx7jBmpcght+i7TireJIDHCI0naon68AnVhypQB/dtg4CN1k
s0JlZs9LjHqM2N3JL+</vt:lpwstr>
  </property>
  <property fmtid="{D5CDD505-2E9C-101B-9397-08002B2CF9AE}" pid="15" name="_2015_ms_pID_7253431">
    <vt:lpwstr>bj8voQ8HB9DpOjs8gdlepO9xrcdyVTYTj2QCZUJq4Zk8tgIW5BzG0y
IgJSyL5EjToEcAWCZdyO4uNR/k8Vm2ymNNFW0QyOe1TNOgcNytMz2U9vSi1JxI6zyHo+aVlA
m+uoY2QDbr/Sv/9JFQCNiRRkloTPjBbWMRG/eoJRZN0Soc2CGE3i/5UBX8iAQjGWj4XZGi8z
d/N1IFtHz7Ov9Bc7</vt:lpwstr>
  </property>
  <property fmtid="{D5CDD505-2E9C-101B-9397-08002B2CF9AE}" pid="16" name="KSOProductBuildVer">
    <vt:lpwstr>2052-11.8.2.9022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1617097204</vt:lpwstr>
  </property>
  <property fmtid="{D5CDD505-2E9C-101B-9397-08002B2CF9AE}" pid="21" name="CWMb4a057871bc9458bb38f784d5aaaf833">
    <vt:lpwstr>CWM9sa7RMt9R7+cKl+De7VUa+dHE3K+muDJB09eVdSw+uTz/W0TAYgh/GL6AZwlzxYq4ZsTRaVr/y8Lni5BLPKz/A==</vt:lpwstr>
  </property>
</Properties>
</file>