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1FB61" w14:textId="77777777" w:rsidR="0068286F" w:rsidRPr="00244AAE" w:rsidRDefault="0068286F" w:rsidP="0068286F">
      <w:pPr>
        <w:pStyle w:val="CRCoverPage"/>
        <w:tabs>
          <w:tab w:val="right" w:pos="9639"/>
        </w:tabs>
        <w:spacing w:after="0"/>
        <w:jc w:val="center"/>
        <w:rPr>
          <w:rFonts w:ascii="Times New Roman" w:hAnsi="Times New Roman"/>
          <w:b/>
          <w:i/>
          <w:sz w:val="22"/>
          <w:szCs w:val="22"/>
          <w:lang w:val="en-US"/>
        </w:rPr>
      </w:pPr>
      <w:r w:rsidRPr="00244AAE">
        <w:rPr>
          <w:rFonts w:ascii="Times New Roman" w:hAnsi="Times New Roman"/>
          <w:b/>
          <w:sz w:val="24"/>
        </w:rPr>
        <w:t>3GPP TSG-RAN WG2 Meeting #119 electronic bis</w:t>
      </w:r>
      <w:r w:rsidRPr="00244AAE">
        <w:rPr>
          <w:rFonts w:ascii="Times New Roman" w:hAnsi="Times New Roman"/>
          <w:b/>
          <w:i/>
          <w:sz w:val="22"/>
          <w:szCs w:val="22"/>
          <w:lang w:val="en-US"/>
        </w:rPr>
        <w:tab/>
        <w:t>R2-XXXXXXX</w:t>
      </w:r>
    </w:p>
    <w:p w14:paraId="26A58498" w14:textId="77777777" w:rsidR="0068286F" w:rsidRPr="00244AAE" w:rsidRDefault="0068286F" w:rsidP="0068286F">
      <w:pPr>
        <w:widowControl w:val="0"/>
        <w:tabs>
          <w:tab w:val="left" w:pos="1701"/>
          <w:tab w:val="right" w:pos="9923"/>
        </w:tabs>
        <w:spacing w:before="120"/>
        <w:rPr>
          <w:bCs/>
          <w:sz w:val="24"/>
        </w:rPr>
      </w:pPr>
      <w:r w:rsidRPr="00244AAE">
        <w:rPr>
          <w:b/>
          <w:sz w:val="24"/>
          <w:lang w:eastAsia="en-US"/>
        </w:rPr>
        <w:t>Online, October 10 - 19</w:t>
      </w:r>
      <w:r w:rsidRPr="00244AAE">
        <w:rPr>
          <w:b/>
          <w:sz w:val="24"/>
          <w:vertAlign w:val="superscript"/>
          <w:lang w:eastAsia="en-US"/>
        </w:rPr>
        <w:t>th</w:t>
      </w:r>
      <w:r w:rsidRPr="00244AAE">
        <w:rPr>
          <w:b/>
          <w:sz w:val="24"/>
          <w:lang w:eastAsia="en-US"/>
        </w:rPr>
        <w:t>, 2022</w:t>
      </w:r>
      <w:r w:rsidRPr="00244AAE">
        <w:rPr>
          <w:b/>
          <w:sz w:val="24"/>
          <w:lang w:val="en-US"/>
        </w:rPr>
        <w:t xml:space="preserve">                     </w:t>
      </w:r>
    </w:p>
    <w:p w14:paraId="36DC7238" w14:textId="77777777" w:rsidR="0068286F" w:rsidRPr="00244AAE" w:rsidRDefault="0068286F" w:rsidP="0068286F">
      <w:pPr>
        <w:tabs>
          <w:tab w:val="left" w:pos="1979"/>
        </w:tabs>
        <w:rPr>
          <w:b/>
          <w:bCs/>
          <w:sz w:val="24"/>
          <w:lang w:eastAsia="en-US"/>
        </w:rPr>
      </w:pPr>
    </w:p>
    <w:p w14:paraId="42168E42" w14:textId="77777777" w:rsidR="0068286F" w:rsidRPr="00244AAE" w:rsidRDefault="0068286F" w:rsidP="0068286F">
      <w:pPr>
        <w:tabs>
          <w:tab w:val="left" w:pos="1980"/>
        </w:tabs>
        <w:rPr>
          <w:b/>
          <w:bCs/>
          <w:sz w:val="24"/>
          <w:lang w:val="en-US"/>
        </w:rPr>
      </w:pPr>
      <w:r w:rsidRPr="00244AAE">
        <w:rPr>
          <w:b/>
          <w:bCs/>
          <w:sz w:val="24"/>
          <w:lang w:val="en-US" w:eastAsia="en-US"/>
        </w:rPr>
        <w:t>Agenda Item:</w:t>
      </w:r>
      <w:r w:rsidRPr="00244AAE">
        <w:rPr>
          <w:b/>
          <w:bCs/>
          <w:sz w:val="24"/>
          <w:lang w:val="en-US" w:eastAsia="en-US"/>
        </w:rPr>
        <w:tab/>
      </w:r>
      <w:r w:rsidRPr="00244AAE">
        <w:rPr>
          <w:b/>
          <w:bCs/>
          <w:sz w:val="24"/>
          <w:lang w:val="en-US"/>
        </w:rPr>
        <w:t>8.7.3</w:t>
      </w:r>
    </w:p>
    <w:p w14:paraId="765C517D" w14:textId="77777777" w:rsidR="0068286F" w:rsidRPr="00244AAE" w:rsidRDefault="0068286F" w:rsidP="0068286F">
      <w:pPr>
        <w:tabs>
          <w:tab w:val="left" w:pos="1979"/>
          <w:tab w:val="left" w:pos="2100"/>
          <w:tab w:val="left" w:pos="2520"/>
          <w:tab w:val="left" w:pos="4180"/>
        </w:tabs>
        <w:rPr>
          <w:b/>
          <w:bCs/>
          <w:sz w:val="24"/>
          <w:lang w:val="en-US"/>
        </w:rPr>
      </w:pPr>
      <w:r w:rsidRPr="00244AAE">
        <w:rPr>
          <w:b/>
          <w:bCs/>
          <w:sz w:val="24"/>
          <w:lang w:val="en-US" w:eastAsia="en-US"/>
        </w:rPr>
        <w:t xml:space="preserve">Source: </w:t>
      </w:r>
      <w:r w:rsidRPr="00244AAE">
        <w:rPr>
          <w:b/>
          <w:bCs/>
          <w:sz w:val="24"/>
          <w:lang w:val="en-US" w:eastAsia="en-US"/>
        </w:rPr>
        <w:tab/>
        <w:t>Thales</w:t>
      </w:r>
    </w:p>
    <w:p w14:paraId="4EAF2E9B" w14:textId="28BD2589" w:rsidR="0068286F" w:rsidRPr="00244AAE" w:rsidRDefault="0068286F" w:rsidP="0068286F">
      <w:pPr>
        <w:tabs>
          <w:tab w:val="left" w:pos="1979"/>
        </w:tabs>
        <w:ind w:left="1979" w:hanging="1979"/>
        <w:rPr>
          <w:b/>
          <w:bCs/>
          <w:sz w:val="24"/>
          <w:szCs w:val="24"/>
          <w:lang w:val="en-US"/>
        </w:rPr>
      </w:pPr>
      <w:r w:rsidRPr="00244AAE">
        <w:rPr>
          <w:b/>
          <w:bCs/>
          <w:sz w:val="24"/>
          <w:lang w:val="en-US" w:eastAsia="en-US"/>
        </w:rPr>
        <w:t xml:space="preserve">Title:  </w:t>
      </w:r>
      <w:r w:rsidRPr="00244AAE">
        <w:rPr>
          <w:b/>
          <w:bCs/>
          <w:sz w:val="24"/>
          <w:lang w:val="en-US" w:eastAsia="en-US"/>
        </w:rPr>
        <w:tab/>
      </w:r>
      <w:r w:rsidR="009104F1" w:rsidRPr="009104F1">
        <w:rPr>
          <w:b/>
          <w:bCs/>
          <w:sz w:val="24"/>
          <w:lang w:val="en-US" w:eastAsia="en-US"/>
        </w:rPr>
        <w:t>[AT119bis-e][102][R18 NR-NTN] NW verified UE location (Thales)</w:t>
      </w:r>
    </w:p>
    <w:p w14:paraId="319BD670" w14:textId="77777777" w:rsidR="0068286F" w:rsidRPr="00244AAE" w:rsidRDefault="0068286F" w:rsidP="0068286F">
      <w:pPr>
        <w:tabs>
          <w:tab w:val="left" w:pos="1979"/>
        </w:tabs>
        <w:rPr>
          <w:b/>
          <w:bCs/>
          <w:sz w:val="24"/>
          <w:lang w:val="en-US" w:eastAsia="en-US"/>
        </w:rPr>
      </w:pPr>
      <w:r w:rsidRPr="00244AAE">
        <w:rPr>
          <w:b/>
          <w:bCs/>
          <w:sz w:val="24"/>
          <w:lang w:val="en-US" w:eastAsia="en-US"/>
        </w:rPr>
        <w:t>Work item</w:t>
      </w:r>
      <w:r w:rsidRPr="00244AAE">
        <w:rPr>
          <w:b/>
          <w:bCs/>
          <w:sz w:val="24"/>
          <w:lang w:val="en-US" w:eastAsia="en-US"/>
        </w:rPr>
        <w:tab/>
        <w:t>Rel-18 NR-NTN-enh</w:t>
      </w:r>
    </w:p>
    <w:p w14:paraId="28A92950" w14:textId="2639A248" w:rsidR="0068286F" w:rsidRPr="00244AAE" w:rsidRDefault="0068286F" w:rsidP="0068286F">
      <w:pPr>
        <w:tabs>
          <w:tab w:val="left" w:pos="1979"/>
        </w:tabs>
        <w:rPr>
          <w:b/>
          <w:bCs/>
          <w:sz w:val="24"/>
          <w:lang w:val="en-US" w:eastAsia="en-US"/>
        </w:rPr>
      </w:pPr>
      <w:r w:rsidRPr="00244AAE">
        <w:rPr>
          <w:b/>
          <w:bCs/>
          <w:sz w:val="24"/>
          <w:lang w:val="en-US" w:eastAsia="en-US"/>
        </w:rPr>
        <w:t>Document for:</w:t>
      </w:r>
      <w:r w:rsidRPr="00244AAE">
        <w:rPr>
          <w:b/>
          <w:bCs/>
          <w:sz w:val="24"/>
          <w:lang w:val="en-US" w:eastAsia="en-US"/>
        </w:rPr>
        <w:tab/>
        <w:t>Discussion</w:t>
      </w:r>
    </w:p>
    <w:p w14:paraId="3D061F79" w14:textId="2EF23AE7" w:rsidR="00244AAE" w:rsidRDefault="00244AAE" w:rsidP="0068286F">
      <w:pPr>
        <w:tabs>
          <w:tab w:val="left" w:pos="1979"/>
        </w:tabs>
        <w:rPr>
          <w:rFonts w:cs="Arial"/>
          <w:b/>
          <w:bCs/>
          <w:sz w:val="24"/>
          <w:lang w:val="en-US" w:eastAsia="en-US"/>
        </w:rPr>
      </w:pPr>
    </w:p>
    <w:p w14:paraId="24751895" w14:textId="53477EE8" w:rsidR="00244AAE" w:rsidRDefault="00244AAE" w:rsidP="00244AAE">
      <w:pPr>
        <w:pStyle w:val="1"/>
      </w:pPr>
      <w:r>
        <w:t>1</w:t>
      </w:r>
      <w:r>
        <w:tab/>
        <w:t>Introduction</w:t>
      </w:r>
    </w:p>
    <w:p w14:paraId="6A3DBF5F" w14:textId="56AF3A7B" w:rsidR="00244AAE" w:rsidRDefault="00244AAE" w:rsidP="00244AAE">
      <w:r>
        <w:t>This document aims to pursue the discussion around the agenda item 8.7.3 “</w:t>
      </w:r>
      <w:r>
        <w:rPr>
          <w:i/>
        </w:rPr>
        <w:t>Network verified UE location</w:t>
      </w:r>
      <w:r>
        <w:t>”</w:t>
      </w:r>
      <w:r w:rsidR="00086738">
        <w:t xml:space="preserve"> </w:t>
      </w:r>
      <w:r w:rsidR="00086738" w:rsidRPr="00CE5B23">
        <w:t>before t</w:t>
      </w:r>
      <w:r w:rsidR="00086738">
        <w:t xml:space="preserve">he online session of </w:t>
      </w:r>
      <w:r w:rsidR="00446767">
        <w:t>Thursday 13</w:t>
      </w:r>
      <w:r w:rsidR="00086738" w:rsidRPr="00CE5B23">
        <w:rPr>
          <w:vertAlign w:val="superscript"/>
        </w:rPr>
        <w:t>th</w:t>
      </w:r>
      <w:r w:rsidR="00086738" w:rsidRPr="00CE5B23">
        <w:t xml:space="preserve"> October</w:t>
      </w:r>
      <w:r w:rsidR="00446767">
        <w:t xml:space="preserve"> 13:00</w:t>
      </w:r>
      <w:r w:rsidR="00086738" w:rsidRPr="00CE5B23">
        <w:t xml:space="preserve"> (UTC).</w:t>
      </w:r>
      <w:r w:rsidR="00A83787">
        <w:t xml:space="preserve"> </w:t>
      </w:r>
    </w:p>
    <w:p w14:paraId="5A5036A9" w14:textId="304E2DAA" w:rsidR="008E12A6" w:rsidRDefault="008E12A6" w:rsidP="00244AAE">
      <w:pPr>
        <w:rPr>
          <w:lang w:val="en-US"/>
        </w:rPr>
      </w:pPr>
    </w:p>
    <w:p w14:paraId="2DA5212C" w14:textId="1B00756A" w:rsidR="008E12A6" w:rsidRDefault="008E12A6" w:rsidP="008E12A6">
      <w:pPr>
        <w:pStyle w:val="EmailDiscussion"/>
        <w:rPr>
          <w:lang w:val="en-US"/>
        </w:rPr>
      </w:pPr>
      <w:r>
        <w:rPr>
          <w:lang w:val="en-US"/>
        </w:rPr>
        <w:t>[</w:t>
      </w:r>
      <w:r w:rsidRPr="008E12A6">
        <w:rPr>
          <w:lang w:val="en-US"/>
        </w:rPr>
        <w:t>AT119bis-e][102][R18 NR-NTN] NW verified UE location (Thales)</w:t>
      </w:r>
    </w:p>
    <w:p w14:paraId="3550B58E" w14:textId="77777777" w:rsidR="008E12A6" w:rsidRPr="008E12A6" w:rsidRDefault="008E12A6" w:rsidP="008E12A6">
      <w:pPr>
        <w:pStyle w:val="EmailDiscussion2"/>
        <w:ind w:left="1982"/>
        <w:rPr>
          <w:color w:val="000000" w:themeColor="text1"/>
        </w:rPr>
      </w:pPr>
      <w:r w:rsidRPr="008E12A6">
        <w:rPr>
          <w:color w:val="000000" w:themeColor="text1"/>
        </w:rPr>
        <w:t>Initial scope: Continue the discussion on NW verified UE location, based on the report of [Post119][108] and the submitted contributions in AI 8.7.3</w:t>
      </w:r>
    </w:p>
    <w:p w14:paraId="7451D54F" w14:textId="77777777" w:rsidR="008E12A6" w:rsidRPr="008E12A6" w:rsidRDefault="008E12A6" w:rsidP="008E12A6">
      <w:pPr>
        <w:pStyle w:val="EmailDiscussion2"/>
        <w:ind w:left="1982"/>
        <w:rPr>
          <w:color w:val="000000" w:themeColor="text1"/>
        </w:rPr>
      </w:pPr>
      <w:r w:rsidRPr="008E12A6">
        <w:rPr>
          <w:color w:val="000000" w:themeColor="text1"/>
        </w:rPr>
        <w:t>Initial intended outcome: Summary of the offline discussion with e.g.:</w:t>
      </w:r>
    </w:p>
    <w:p w14:paraId="027137E8" w14:textId="472CF9D1" w:rsidR="008E12A6" w:rsidRPr="008E12A6" w:rsidRDefault="008E12A6" w:rsidP="008E12A6">
      <w:pPr>
        <w:pStyle w:val="EmailDiscussion2"/>
        <w:numPr>
          <w:ilvl w:val="1"/>
          <w:numId w:val="19"/>
        </w:numPr>
        <w:rPr>
          <w:color w:val="000000" w:themeColor="text1"/>
        </w:rPr>
      </w:pPr>
      <w:r w:rsidRPr="008E12A6">
        <w:rPr>
          <w:color w:val="000000" w:themeColor="text1"/>
        </w:rPr>
        <w:t>List of proposals for agreement (if any)</w:t>
      </w:r>
    </w:p>
    <w:p w14:paraId="4C7A6AAA" w14:textId="02BDC748" w:rsidR="008E12A6" w:rsidRPr="008E12A6" w:rsidRDefault="008E12A6" w:rsidP="008E12A6">
      <w:pPr>
        <w:pStyle w:val="EmailDiscussion2"/>
        <w:numPr>
          <w:ilvl w:val="1"/>
          <w:numId w:val="19"/>
        </w:numPr>
        <w:rPr>
          <w:color w:val="000000" w:themeColor="text1"/>
        </w:rPr>
      </w:pPr>
      <w:r w:rsidRPr="008E12A6">
        <w:rPr>
          <w:color w:val="000000" w:themeColor="text1"/>
        </w:rPr>
        <w:t>List of proposals that require online discussions</w:t>
      </w:r>
    </w:p>
    <w:p w14:paraId="0F5ADC1F" w14:textId="4592D585" w:rsidR="008E12A6" w:rsidRPr="008E12A6" w:rsidRDefault="008E12A6" w:rsidP="008E12A6">
      <w:pPr>
        <w:pStyle w:val="EmailDiscussion2"/>
        <w:numPr>
          <w:ilvl w:val="1"/>
          <w:numId w:val="19"/>
        </w:numPr>
        <w:rPr>
          <w:color w:val="000000" w:themeColor="text1"/>
        </w:rPr>
      </w:pPr>
      <w:r w:rsidRPr="008E12A6">
        <w:rPr>
          <w:color w:val="000000" w:themeColor="text1"/>
        </w:rPr>
        <w:t xml:space="preserve">Draft LSs to other groups (if any) </w:t>
      </w:r>
    </w:p>
    <w:p w14:paraId="2BBB4C02" w14:textId="23D98A52" w:rsidR="008E12A6" w:rsidRPr="008E12A6" w:rsidRDefault="008E12A6" w:rsidP="008E12A6">
      <w:pPr>
        <w:pStyle w:val="EmailDiscussion2"/>
        <w:ind w:left="1982"/>
        <w:rPr>
          <w:color w:val="000000" w:themeColor="text1"/>
        </w:rPr>
      </w:pPr>
      <w:r w:rsidRPr="008E12A6">
        <w:rPr>
          <w:color w:val="000000" w:themeColor="text1"/>
        </w:rPr>
        <w:t xml:space="preserve">Initial deadline (for companies' feedback): </w:t>
      </w:r>
      <w:r w:rsidR="0079500F" w:rsidRPr="0067761C">
        <w:rPr>
          <w:b/>
          <w:color w:val="000000" w:themeColor="text1"/>
        </w:rPr>
        <w:t xml:space="preserve">Thursday </w:t>
      </w:r>
      <w:r w:rsidRPr="0067761C">
        <w:rPr>
          <w:b/>
          <w:color w:val="000000" w:themeColor="text1"/>
        </w:rPr>
        <w:t>2022-10-1</w:t>
      </w:r>
      <w:r w:rsidR="0079500F">
        <w:rPr>
          <w:b/>
          <w:color w:val="000000" w:themeColor="text1"/>
        </w:rPr>
        <w:t>3</w:t>
      </w:r>
      <w:r w:rsidRPr="0067761C">
        <w:rPr>
          <w:b/>
          <w:color w:val="000000" w:themeColor="text1"/>
        </w:rPr>
        <w:t xml:space="preserve"> </w:t>
      </w:r>
      <w:r w:rsidR="00007487">
        <w:rPr>
          <w:b/>
          <w:color w:val="000000" w:themeColor="text1"/>
        </w:rPr>
        <w:t>06</w:t>
      </w:r>
      <w:r w:rsidRPr="0067761C">
        <w:rPr>
          <w:b/>
          <w:color w:val="000000" w:themeColor="text1"/>
        </w:rPr>
        <w:t>:00 UTC</w:t>
      </w:r>
    </w:p>
    <w:p w14:paraId="502E08B3" w14:textId="0E19E84B" w:rsidR="008E12A6" w:rsidRDefault="008E12A6" w:rsidP="00AC1928">
      <w:pPr>
        <w:pStyle w:val="EmailDiscussion2"/>
        <w:ind w:left="1982"/>
        <w:rPr>
          <w:color w:val="000000" w:themeColor="text1"/>
        </w:rPr>
      </w:pPr>
      <w:r w:rsidRPr="008E12A6">
        <w:rPr>
          <w:color w:val="000000" w:themeColor="text1"/>
        </w:rPr>
        <w:t xml:space="preserve">Initial deadline (for rapporteur's summary in R2-2210841): </w:t>
      </w:r>
      <w:r w:rsidRPr="0067761C">
        <w:rPr>
          <w:b/>
          <w:color w:val="000000" w:themeColor="text1"/>
        </w:rPr>
        <w:t xml:space="preserve">Thursday 2022-10-13 </w:t>
      </w:r>
      <w:r w:rsidR="00D933C2">
        <w:rPr>
          <w:b/>
          <w:color w:val="000000" w:themeColor="text1"/>
        </w:rPr>
        <w:t>0</w:t>
      </w:r>
      <w:r w:rsidRPr="0067761C">
        <w:rPr>
          <w:b/>
          <w:color w:val="000000" w:themeColor="text1"/>
        </w:rPr>
        <w:t>8:00 UTC</w:t>
      </w:r>
    </w:p>
    <w:p w14:paraId="25B52B9E" w14:textId="41642F5F" w:rsidR="008E12A6" w:rsidRPr="00AC1928" w:rsidRDefault="008E12A6" w:rsidP="00244AAE"/>
    <w:p w14:paraId="3B7A345E" w14:textId="54570F1C" w:rsidR="00FE29D9" w:rsidRPr="00FE29D9" w:rsidRDefault="00FE29D9" w:rsidP="00244AAE">
      <w:r>
        <w:t xml:space="preserve">The discussion is mainly based on the new contributions </w:t>
      </w:r>
      <w:r w:rsidR="00D80C2A">
        <w:t>of</w:t>
      </w:r>
      <w:r>
        <w:t xml:space="preserve"> the </w:t>
      </w:r>
      <w:r w:rsidRPr="00FE29D9">
        <w:t>TSG-</w:t>
      </w:r>
      <w:r w:rsidR="00AD7060">
        <w:t>RAN WG2 Meeting #119 electronic-</w:t>
      </w:r>
      <w:r w:rsidRPr="00FE29D9">
        <w:t>bis</w:t>
      </w:r>
      <w:r>
        <w:t xml:space="preserve">  and  the following Post E-mail discussion to decide whether or not companies can agree on some proposals :</w:t>
      </w:r>
    </w:p>
    <w:p w14:paraId="5DE38E1B" w14:textId="77777777" w:rsidR="00244AAE" w:rsidRDefault="00244AAE" w:rsidP="00244AAE">
      <w:pPr>
        <w:pStyle w:val="a3"/>
      </w:pPr>
    </w:p>
    <w:p w14:paraId="7DCF7F8A" w14:textId="77777777" w:rsidR="00244AAE" w:rsidRDefault="00244AAE" w:rsidP="00244AAE">
      <w:pPr>
        <w:pStyle w:val="EmailDiscussion"/>
        <w:spacing w:line="240" w:lineRule="auto"/>
        <w:rPr>
          <w:lang w:val="en-US"/>
        </w:rPr>
      </w:pPr>
      <w:r>
        <w:rPr>
          <w:lang w:val="en-US"/>
        </w:rPr>
        <w:t>[POST119-e][108][R18 NR-NTN] NW verified UE location (Thales)</w:t>
      </w:r>
    </w:p>
    <w:p w14:paraId="1C5CDA41" w14:textId="77777777" w:rsidR="00244AAE" w:rsidRDefault="00244AAE" w:rsidP="00244AAE">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12DB2AD" w14:textId="77777777" w:rsidR="00244AAE" w:rsidRDefault="00244AAE" w:rsidP="00244AAE">
      <w:pPr>
        <w:pStyle w:val="EmailDiscussion2"/>
        <w:ind w:left="1619" w:firstLine="0"/>
        <w:rPr>
          <w:color w:val="000000" w:themeColor="text1"/>
        </w:rPr>
      </w:pPr>
      <w:r>
        <w:rPr>
          <w:color w:val="000000" w:themeColor="text1"/>
        </w:rPr>
        <w:t>Intended outcome: email discussion summary</w:t>
      </w:r>
    </w:p>
    <w:p w14:paraId="412C6021" w14:textId="77777777" w:rsidR="00244AAE" w:rsidRDefault="00244AAE" w:rsidP="00244AAE">
      <w:pPr>
        <w:pStyle w:val="EmailDiscussion2"/>
        <w:ind w:left="1619" w:firstLine="0"/>
        <w:rPr>
          <w:color w:val="000000" w:themeColor="text1"/>
        </w:rPr>
      </w:pPr>
      <w:r>
        <w:rPr>
          <w:color w:val="000000" w:themeColor="text1"/>
        </w:rPr>
        <w:t>Deadline: Long</w:t>
      </w:r>
    </w:p>
    <w:p w14:paraId="53AD9FDC" w14:textId="46DA9B21" w:rsidR="00244AAE" w:rsidRPr="00244AAE" w:rsidRDefault="00244AAE" w:rsidP="0068286F">
      <w:pPr>
        <w:tabs>
          <w:tab w:val="left" w:pos="1979"/>
        </w:tabs>
        <w:rPr>
          <w:rFonts w:cs="Arial"/>
          <w:b/>
          <w:bCs/>
          <w:sz w:val="24"/>
          <w:lang w:eastAsia="en-US"/>
        </w:rPr>
      </w:pPr>
    </w:p>
    <w:p w14:paraId="4B7E2385" w14:textId="57A8A114" w:rsidR="00244AAE" w:rsidRDefault="00244AAE" w:rsidP="0068286F">
      <w:pPr>
        <w:tabs>
          <w:tab w:val="left" w:pos="1979"/>
        </w:tabs>
        <w:rPr>
          <w:rFonts w:cs="Arial"/>
          <w:b/>
          <w:bCs/>
          <w:sz w:val="24"/>
          <w:lang w:val="en-US" w:eastAsia="en-US"/>
        </w:rPr>
      </w:pPr>
    </w:p>
    <w:p w14:paraId="7B385547" w14:textId="3C9320BB" w:rsidR="00244AAE" w:rsidRPr="00944FB2" w:rsidRDefault="00244AAE" w:rsidP="00944FB2">
      <w:pPr>
        <w:pStyle w:val="1"/>
      </w:pPr>
      <w:r>
        <w:t>2</w:t>
      </w:r>
      <w:r>
        <w:tab/>
        <w:t>Context</w:t>
      </w:r>
    </w:p>
    <w:p w14:paraId="2F2C0386" w14:textId="134CC10B" w:rsidR="00244AAE" w:rsidRDefault="00244AAE" w:rsidP="00244AAE">
      <w:pPr>
        <w:pStyle w:val="2"/>
      </w:pPr>
      <w:r>
        <w:t>2.1</w:t>
      </w:r>
      <w:r>
        <w:tab/>
        <w:t>Recall of TR 38.882 recommendations</w:t>
      </w:r>
    </w:p>
    <w:p w14:paraId="19055583" w14:textId="77777777" w:rsidR="00944FB2" w:rsidRDefault="00944FB2" w:rsidP="00944FB2">
      <w:pPr>
        <w:rPr>
          <w:color w:val="000000" w:themeColor="text1"/>
          <w:lang w:eastAsia="fr-FR"/>
        </w:rPr>
      </w:pPr>
      <w:r>
        <w:rPr>
          <w:color w:val="000000" w:themeColor="text1"/>
          <w:lang w:eastAsia="fr-FR"/>
        </w:rPr>
        <w:t>The verification should be performed independently from the location information reported by UE.</w:t>
      </w:r>
    </w:p>
    <w:p w14:paraId="7CAE43C6" w14:textId="77777777" w:rsidR="00944FB2" w:rsidRDefault="00944FB2" w:rsidP="00944FB2">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446B042E" w14:textId="77777777" w:rsidR="00944FB2" w:rsidRDefault="00944FB2" w:rsidP="00944FB2">
      <w:pPr>
        <w:rPr>
          <w:color w:val="000000" w:themeColor="text1"/>
          <w:lang w:eastAsia="fr-FR"/>
        </w:rPr>
      </w:pPr>
      <w:r>
        <w:t>The solution should not impact significantly the latency of the targeted services nor infringe privacy requirements that apply to the UE location.</w:t>
      </w:r>
    </w:p>
    <w:p w14:paraId="588C3F49" w14:textId="77777777" w:rsidR="00944FB2" w:rsidRDefault="00944FB2" w:rsidP="00944FB2">
      <w:r>
        <w:lastRenderedPageBreak/>
        <w:t>The study in [RAN2,RAN1,RAN3], which will study and evaluate solutions for the network to verify UE reported location information, shall consider the following aspects:</w:t>
      </w:r>
    </w:p>
    <w:p w14:paraId="1764C6E9" w14:textId="77777777" w:rsidR="00944FB2" w:rsidRDefault="00944FB2" w:rsidP="00944FB2">
      <w:pPr>
        <w:pStyle w:val="B1"/>
      </w:pPr>
      <w:r>
        <w:t>-</w:t>
      </w:r>
      <w:r>
        <w:tab/>
        <w:t>The scenario of single satellite (or HAPS) in view by the UE at a time is considered with higher priority.</w:t>
      </w:r>
    </w:p>
    <w:p w14:paraId="102FA7FF" w14:textId="77777777" w:rsidR="00944FB2" w:rsidRDefault="00944FB2" w:rsidP="00944FB2">
      <w:pPr>
        <w:pStyle w:val="B1"/>
      </w:pPr>
      <w:r>
        <w:t>-</w:t>
      </w:r>
      <w:r>
        <w:tab/>
        <w:t>Multiple satellite (or HAPS) in view by the UE may be considered if time allows</w:t>
      </w:r>
    </w:p>
    <w:p w14:paraId="0F4CA2D4" w14:textId="77777777" w:rsidR="00944FB2" w:rsidRDefault="00944FB2" w:rsidP="00944FB2">
      <w:pPr>
        <w:pStyle w:val="B1"/>
      </w:pPr>
      <w:r>
        <w:t>-</w:t>
      </w:r>
      <w:r>
        <w:tab/>
        <w:t>Assume that the UE is attached to a network (so that its context has been set up in the network) for the purpose of positioning</w:t>
      </w:r>
    </w:p>
    <w:p w14:paraId="0A0F538B" w14:textId="77777777" w:rsidR="00944FB2" w:rsidRDefault="00944FB2" w:rsidP="00944FB2">
      <w:pPr>
        <w:pStyle w:val="B1"/>
      </w:pPr>
      <w:r>
        <w:t>-</w:t>
      </w:r>
      <w:r>
        <w:tab/>
        <w:t>Different solutions or positioning methods for NGSO, GSO or HAPS are not precluded</w:t>
      </w:r>
    </w:p>
    <w:p w14:paraId="0904BBA3" w14:textId="77777777" w:rsidR="00944FB2" w:rsidRDefault="00944FB2" w:rsidP="00944FB2">
      <w:pPr>
        <w:pStyle w:val="B1"/>
      </w:pPr>
      <w:r>
        <w:t>-</w:t>
      </w:r>
      <w:r>
        <w:tab/>
        <w:t>When considering solutions based on positioning methods, existing 3GPP defined RAT dependent positioning methods shall be considered as baseline. Other methods are not precluded.</w:t>
      </w:r>
    </w:p>
    <w:p w14:paraId="159F2247" w14:textId="77777777" w:rsidR="00944FB2" w:rsidRDefault="00944FB2" w:rsidP="00944FB2">
      <w:pPr>
        <w:pStyle w:val="B1"/>
      </w:pPr>
      <w:r>
        <w:t>-</w:t>
      </w:r>
      <w:r>
        <w:tab/>
        <w:t xml:space="preserve">Solutions using </w:t>
      </w:r>
      <w:r>
        <w:rPr>
          <w:color w:val="000000" w:themeColor="text1"/>
          <w:lang w:eastAsia="fr-FR"/>
        </w:rPr>
        <w:t>existing NG-RAN architecture and procedures</w:t>
      </w:r>
      <w:r>
        <w:t xml:space="preserve"> shall be considered</w:t>
      </w:r>
    </w:p>
    <w:p w14:paraId="19F67F33" w14:textId="541879E8" w:rsidR="00FF0A12" w:rsidRDefault="00E71F7D" w:rsidP="00FF0A12">
      <w:pPr>
        <w:pStyle w:val="2"/>
      </w:pPr>
      <w:r>
        <w:t>2</w:t>
      </w:r>
      <w:r w:rsidR="00FF0A12">
        <w:t>.1</w:t>
      </w:r>
      <w:r w:rsidR="00FF0A12">
        <w:tab/>
        <w:t>Recall of the previous meeting agreements</w:t>
      </w:r>
    </w:p>
    <w:p w14:paraId="523BDF2B" w14:textId="2D5065CD" w:rsidR="00FF0A12" w:rsidRDefault="00E71F7D" w:rsidP="00E71F7D">
      <w:pPr>
        <w:pStyle w:val="3"/>
      </w:pPr>
      <w:r>
        <w:t>2.2.1</w:t>
      </w:r>
      <w:r>
        <w:tab/>
      </w:r>
      <w:r w:rsidR="00FF0A12">
        <w:t>RAN1#</w:t>
      </w:r>
      <w:r>
        <w:t>110 agreements</w:t>
      </w:r>
    </w:p>
    <w:p w14:paraId="37C56E3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EF523B">
        <w:rPr>
          <w:rFonts w:ascii="Times New Roman" w:hAnsi="Times New Roman"/>
        </w:rPr>
        <w:t>Agreements:</w:t>
      </w:r>
    </w:p>
    <w:p w14:paraId="2C21FEE9"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The following 3GPP defined RAT dependent positioning methods shall be considered as starting point for the study on Network verified UE location in case of NGSO based NTN deployment:</w:t>
      </w:r>
    </w:p>
    <w:p w14:paraId="2F3D0B1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 xml:space="preserve">    -</w:t>
      </w:r>
      <w:r w:rsidRPr="00EF523B">
        <w:rPr>
          <w:rFonts w:ascii="Times New Roman" w:hAnsi="Times New Roman"/>
        </w:rPr>
        <w:tab/>
        <w:t>Multi-RTT</w:t>
      </w:r>
    </w:p>
    <w:p w14:paraId="53DF07AF"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DL/UL-TDOA</w:t>
      </w:r>
    </w:p>
    <w:p w14:paraId="2E36A35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Note-1: Other methods (e.g. AoA based) are not precluded</w:t>
      </w:r>
    </w:p>
    <w:p w14:paraId="0125D1A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Note-2: RAT independent positioning methods are not under the scope of the study</w:t>
      </w:r>
    </w:p>
    <w:p w14:paraId="22E87CE3"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C0BD10E"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For evaluating positioning performance in NTN, the following metrics apply.</w:t>
      </w:r>
    </w:p>
    <w:p w14:paraId="7C5FDB1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w:t>
      </w:r>
      <w:r w:rsidRPr="00EF523B">
        <w:rPr>
          <w:rFonts w:ascii="Times New Roman" w:hAnsi="Times New Roman"/>
        </w:rPr>
        <w:tab/>
        <w:t>Horizontal accuracy:</w:t>
      </w:r>
    </w:p>
    <w:p w14:paraId="0464F12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 </w:t>
      </w:r>
      <w:r w:rsidRPr="00EF523B">
        <w:rPr>
          <w:rFonts w:ascii="Times New Roman" w:hAnsi="Times New Roman"/>
        </w:rPr>
        <w:tab/>
        <w:t>Horizontal accuracy is the difference between a calculated horizontal position by the network and the actual horizontal position of a UE (for evaluation purposes)</w:t>
      </w:r>
    </w:p>
    <w:p w14:paraId="2F8418F2"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CDFs of horizontal positioning errors are used as a performance metrics in NR positioning evaluations</w:t>
      </w:r>
    </w:p>
    <w:p w14:paraId="79BDC318"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the following percentiles of positioning error is analyzed 50%, 67%, 80%, 90%, 95%</w:t>
      </w:r>
    </w:p>
    <w:p w14:paraId="7FF25EF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032DFB6" w14:textId="11C84726"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The following parameters are assumed for the evaluation of RAT dependent positioning methods study in NTN: </w:t>
      </w:r>
      <w:r w:rsidRPr="00EF523B">
        <w:rPr>
          <w:rFonts w:ascii="Times New Roman" w:hAnsi="Times New Roman"/>
          <w:i/>
        </w:rPr>
        <w:t>(see Annex 5.1)</w:t>
      </w:r>
    </w:p>
    <w:p w14:paraId="005E2BDD" w14:textId="77777777" w:rsidR="00EF523B" w:rsidRPr="00EF523B" w:rsidRDefault="00EF523B" w:rsidP="00EF523B"/>
    <w:p w14:paraId="1938B334" w14:textId="45A4FECF" w:rsidR="00E71F7D" w:rsidRDefault="00E71F7D" w:rsidP="00E71F7D">
      <w:pPr>
        <w:pStyle w:val="3"/>
      </w:pPr>
      <w:r>
        <w:t>2.2.2</w:t>
      </w:r>
      <w:r>
        <w:tab/>
        <w:t>RAN2#119-e agreements</w:t>
      </w:r>
    </w:p>
    <w:p w14:paraId="7BC83235"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51532">
        <w:rPr>
          <w:rFonts w:ascii="Times New Roman" w:hAnsi="Times New Roman"/>
        </w:rPr>
        <w:t>Agreements:</w:t>
      </w:r>
    </w:p>
    <w:p w14:paraId="4A3B232C"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59C13C01"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6527D737"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RAN2 should consider, as starting point, the re-use of the LCS framework of the LMF network for the network verification procedure. Send an LS to SA2 indicating RAN2 assumption on this</w:t>
      </w:r>
    </w:p>
    <w:p w14:paraId="4478458D"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51113A1"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network verification of the UE reported location may combine one or several 3GPP defined RAT dependent positioning methods (e.g. Multi RTT, DL/UL-TDOA, DL-AoA, NR E-CID, etc.).</w:t>
      </w:r>
    </w:p>
    <w:p w14:paraId="0B2AE66D" w14:textId="77777777" w:rsidR="00451532" w:rsidRPr="00451532" w:rsidRDefault="00451532" w:rsidP="00451532">
      <w:pPr>
        <w:pStyle w:val="Doc-text2"/>
        <w:rPr>
          <w:rFonts w:ascii="Times New Roman" w:hAnsi="Times New Roman"/>
        </w:rPr>
      </w:pPr>
    </w:p>
    <w:p w14:paraId="07D69C66" w14:textId="77777777" w:rsidR="00451532" w:rsidRPr="00451532" w:rsidRDefault="00451532" w:rsidP="00451532"/>
    <w:p w14:paraId="4F3A9C64"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LS sent to SA2 (R2-2208779):</w:t>
      </w:r>
    </w:p>
    <w:p w14:paraId="168E9008"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is considering the re-use of the LCS framework of the LMF for the network verification of UE reported location information in NTN.</w:t>
      </w:r>
    </w:p>
    <w:p w14:paraId="7638455D"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would like to inform SA2 about this agreement and ask for any related feedback.”</w:t>
      </w:r>
    </w:p>
    <w:p w14:paraId="65D01BD2" w14:textId="77777777" w:rsidR="00451532" w:rsidRPr="00451532" w:rsidRDefault="00451532" w:rsidP="00451532"/>
    <w:p w14:paraId="2F3F8E5C" w14:textId="58AB5BB0" w:rsidR="00E71F7D" w:rsidRPr="00FF0A12" w:rsidRDefault="00E71F7D" w:rsidP="00E71F7D">
      <w:pPr>
        <w:pStyle w:val="3"/>
      </w:pPr>
      <w:r>
        <w:t>2.2.3</w:t>
      </w:r>
      <w:r>
        <w:tab/>
        <w:t>RAN3#117-e agreements</w:t>
      </w:r>
    </w:p>
    <w:p w14:paraId="4BE1AF33" w14:textId="77777777" w:rsidR="005B2D40" w:rsidRDefault="005B2D40" w:rsidP="005B2D40">
      <w:pPr>
        <w:pStyle w:val="Doc-text2"/>
        <w:pBdr>
          <w:top w:val="single" w:sz="4" w:space="1" w:color="auto"/>
          <w:left w:val="single" w:sz="4" w:space="4" w:color="auto"/>
          <w:bottom w:val="single" w:sz="4" w:space="1" w:color="auto"/>
          <w:right w:val="single" w:sz="4" w:space="4" w:color="auto"/>
        </w:pBdr>
      </w:pPr>
      <w:r>
        <w:t>Agreements:</w:t>
      </w:r>
    </w:p>
    <w:p w14:paraId="2C0B0587"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3DDFE941"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52043AF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07568267"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1CD5622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03EE5047" w14:textId="4C288DF9" w:rsidR="008E3239" w:rsidRDefault="008E3239" w:rsidP="0068286F">
      <w:pPr>
        <w:tabs>
          <w:tab w:val="left" w:pos="1979"/>
        </w:tabs>
      </w:pPr>
    </w:p>
    <w:p w14:paraId="1FA5F496" w14:textId="306BD41D" w:rsidR="00E52824" w:rsidRDefault="00E52824" w:rsidP="00E52824">
      <w:pPr>
        <w:pStyle w:val="2"/>
      </w:pPr>
      <w:r>
        <w:t>2.2</w:t>
      </w:r>
      <w:r>
        <w:tab/>
      </w:r>
      <w:r w:rsidR="009669C7" w:rsidRPr="009669C7">
        <w:t xml:space="preserve">List of TDOCs </w:t>
      </w:r>
      <w:r w:rsidR="00447F1A">
        <w:t xml:space="preserve">and related proposals </w:t>
      </w:r>
      <w:r w:rsidR="009669C7" w:rsidRPr="009669C7">
        <w:t>submitted to</w:t>
      </w:r>
      <w:r w:rsidR="009669C7">
        <w:t xml:space="preserve"> the </w:t>
      </w:r>
      <w:r w:rsidR="009669C7" w:rsidRPr="009669C7">
        <w:t>TSG-RAN WG2 Meeting #119</w:t>
      </w:r>
      <w:r w:rsidR="00A222DC">
        <w:t>-bis</w:t>
      </w:r>
      <w:r w:rsidR="009669C7" w:rsidRPr="009669C7">
        <w:t xml:space="preserve"> electronic</w:t>
      </w:r>
    </w:p>
    <w:p w14:paraId="4ADB6086" w14:textId="6E800B5A" w:rsidR="00E52824" w:rsidRDefault="00E52824" w:rsidP="0068286F">
      <w:pPr>
        <w:tabs>
          <w:tab w:val="left" w:pos="1979"/>
        </w:tabs>
      </w:pPr>
    </w:p>
    <w:tbl>
      <w:tblPr>
        <w:tblStyle w:val="ad"/>
        <w:tblW w:w="9634" w:type="dxa"/>
        <w:tblLook w:val="04A0" w:firstRow="1" w:lastRow="0" w:firstColumn="1" w:lastColumn="0" w:noHBand="0" w:noVBand="1"/>
      </w:tblPr>
      <w:tblGrid>
        <w:gridCol w:w="1707"/>
        <w:gridCol w:w="1690"/>
        <w:gridCol w:w="6237"/>
      </w:tblGrid>
      <w:tr w:rsidR="00E41613" w:rsidRPr="004E4E5D" w14:paraId="1989135B" w14:textId="77777777" w:rsidTr="00303EA2">
        <w:trPr>
          <w:trHeight w:val="84"/>
        </w:trPr>
        <w:tc>
          <w:tcPr>
            <w:tcW w:w="1707" w:type="dxa"/>
            <w:shd w:val="clear" w:color="auto" w:fill="D9D9D9" w:themeFill="background1" w:themeFillShade="D9"/>
            <w:vAlign w:val="center"/>
          </w:tcPr>
          <w:p w14:paraId="5C3F19C9" w14:textId="24D01015" w:rsidR="00E41613" w:rsidRPr="00303EA2" w:rsidRDefault="00E41613" w:rsidP="00303EA2">
            <w:pPr>
              <w:jc w:val="center"/>
              <w:rPr>
                <w:rFonts w:ascii="Arial" w:hAnsi="Arial" w:cs="Arial"/>
                <w:b/>
                <w:sz w:val="18"/>
                <w:szCs w:val="18"/>
              </w:rPr>
            </w:pPr>
            <w:r w:rsidRPr="00303EA2">
              <w:rPr>
                <w:rFonts w:ascii="Arial" w:hAnsi="Arial" w:cs="Arial"/>
                <w:b/>
                <w:sz w:val="18"/>
                <w:szCs w:val="18"/>
              </w:rPr>
              <w:t>TDOC</w:t>
            </w:r>
          </w:p>
        </w:tc>
        <w:tc>
          <w:tcPr>
            <w:tcW w:w="1690" w:type="dxa"/>
            <w:shd w:val="clear" w:color="auto" w:fill="D9D9D9" w:themeFill="background1" w:themeFillShade="D9"/>
            <w:vAlign w:val="center"/>
          </w:tcPr>
          <w:p w14:paraId="7BCD22A6" w14:textId="647F353F" w:rsidR="00E41613" w:rsidRPr="00303EA2" w:rsidRDefault="00E41613" w:rsidP="00303EA2">
            <w:pPr>
              <w:jc w:val="center"/>
              <w:rPr>
                <w:rFonts w:ascii="Arial" w:hAnsi="Arial" w:cs="Arial"/>
                <w:b/>
                <w:sz w:val="18"/>
                <w:szCs w:val="18"/>
                <w:lang w:eastAsia="fr-FR"/>
              </w:rPr>
            </w:pPr>
            <w:r w:rsidRPr="00303EA2">
              <w:rPr>
                <w:rFonts w:ascii="Arial" w:hAnsi="Arial" w:cs="Arial"/>
                <w:b/>
                <w:sz w:val="18"/>
                <w:szCs w:val="18"/>
              </w:rPr>
              <w:t>Source</w:t>
            </w:r>
          </w:p>
        </w:tc>
        <w:tc>
          <w:tcPr>
            <w:tcW w:w="6237" w:type="dxa"/>
            <w:shd w:val="clear" w:color="auto" w:fill="D9D9D9" w:themeFill="background1" w:themeFillShade="D9"/>
            <w:vAlign w:val="center"/>
          </w:tcPr>
          <w:p w14:paraId="07B72EBF" w14:textId="3E51D5AD" w:rsidR="00E41613" w:rsidRPr="00303EA2" w:rsidRDefault="00E41613" w:rsidP="00303EA2">
            <w:pPr>
              <w:jc w:val="center"/>
              <w:rPr>
                <w:rFonts w:ascii="Arial" w:hAnsi="Arial" w:cs="Arial"/>
                <w:b/>
                <w:sz w:val="18"/>
                <w:szCs w:val="18"/>
                <w:lang w:val="en-US" w:eastAsia="fr-FR"/>
              </w:rPr>
            </w:pPr>
            <w:r w:rsidRPr="00303EA2">
              <w:rPr>
                <w:rFonts w:ascii="Arial" w:hAnsi="Arial" w:cs="Arial"/>
                <w:b/>
                <w:sz w:val="18"/>
                <w:szCs w:val="18"/>
              </w:rPr>
              <w:t>Observations/Proposals</w:t>
            </w:r>
          </w:p>
        </w:tc>
      </w:tr>
      <w:tr w:rsidR="00E41613" w:rsidRPr="004E4E5D" w14:paraId="6EE916D8" w14:textId="77777777" w:rsidTr="00A27D58">
        <w:trPr>
          <w:trHeight w:val="400"/>
        </w:trPr>
        <w:tc>
          <w:tcPr>
            <w:tcW w:w="1707" w:type="dxa"/>
            <w:shd w:val="clear" w:color="auto" w:fill="auto"/>
            <w:hideMark/>
          </w:tcPr>
          <w:p w14:paraId="09573997" w14:textId="77777777" w:rsidR="00E41613" w:rsidRPr="00937E0B" w:rsidRDefault="00F25F7D" w:rsidP="00E41613">
            <w:pPr>
              <w:rPr>
                <w:rFonts w:ascii="Arial" w:eastAsia="Times New Roman" w:hAnsi="Arial" w:cs="Arial"/>
                <w:b/>
                <w:bCs/>
                <w:color w:val="0000FF"/>
                <w:sz w:val="16"/>
                <w:szCs w:val="16"/>
                <w:u w:val="single"/>
                <w:lang w:eastAsia="fr-FR"/>
              </w:rPr>
            </w:pPr>
            <w:hyperlink r:id="rId8" w:history="1">
              <w:r w:rsidR="00E41613" w:rsidRPr="00937E0B">
                <w:rPr>
                  <w:rFonts w:ascii="Arial" w:eastAsia="Times New Roman" w:hAnsi="Arial" w:cs="Arial"/>
                  <w:b/>
                  <w:bCs/>
                  <w:color w:val="0000FF"/>
                  <w:sz w:val="16"/>
                  <w:szCs w:val="16"/>
                  <w:u w:val="single"/>
                  <w:lang w:eastAsia="fr-FR"/>
                </w:rPr>
                <w:t>R2-2209407</w:t>
              </w:r>
            </w:hyperlink>
          </w:p>
        </w:tc>
        <w:tc>
          <w:tcPr>
            <w:tcW w:w="1690" w:type="dxa"/>
            <w:shd w:val="clear" w:color="auto" w:fill="auto"/>
            <w:hideMark/>
          </w:tcPr>
          <w:p w14:paraId="724914CB"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CATT</w:t>
            </w:r>
          </w:p>
        </w:tc>
        <w:tc>
          <w:tcPr>
            <w:tcW w:w="6237" w:type="dxa"/>
            <w:shd w:val="clear" w:color="auto" w:fill="auto"/>
          </w:tcPr>
          <w:p w14:paraId="78AF9FC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0490EA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692A13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0240215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714ABB7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4DDC0D2D" w14:textId="0669ADF1"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0DF2635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Clarification on the concept of “trigger verification procedure” and “trigger LCS request”:</w:t>
            </w:r>
          </w:p>
          <w:p w14:paraId="26D910D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7066D519" w14:textId="77777777" w:rsidR="00E41613" w:rsidRPr="004E4E5D" w:rsidRDefault="00E41613" w:rsidP="00E41613">
            <w:pPr>
              <w:rPr>
                <w:rFonts w:ascii="Arial" w:eastAsia="Times New Roman" w:hAnsi="Arial" w:cs="Arial"/>
                <w:sz w:val="16"/>
                <w:szCs w:val="16"/>
                <w:lang w:val="en-US" w:eastAsia="fr-FR"/>
              </w:rPr>
            </w:pPr>
          </w:p>
          <w:p w14:paraId="340A22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the overall verification procedure:</w:t>
            </w:r>
          </w:p>
          <w:p w14:paraId="03DE7E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Both CN triggered location verification and NG-RAN triggered location verification should be supported.</w:t>
            </w:r>
          </w:p>
          <w:p w14:paraId="09A15D8C" w14:textId="77777777" w:rsidR="00E41613" w:rsidRPr="004E4E5D" w:rsidRDefault="00E41613" w:rsidP="00E41613">
            <w:pPr>
              <w:rPr>
                <w:rFonts w:ascii="Arial" w:eastAsia="Times New Roman" w:hAnsi="Arial" w:cs="Arial"/>
                <w:sz w:val="16"/>
                <w:szCs w:val="16"/>
                <w:lang w:val="en-US" w:eastAsia="fr-FR"/>
              </w:rPr>
            </w:pPr>
          </w:p>
          <w:p w14:paraId="0E8E6F1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948BE25" w14:textId="77777777" w:rsidR="00E41613" w:rsidRPr="004E4E5D" w:rsidRDefault="00E41613" w:rsidP="00E41613">
            <w:pPr>
              <w:rPr>
                <w:rFonts w:ascii="Arial" w:eastAsia="Times New Roman" w:hAnsi="Arial" w:cs="Arial"/>
                <w:sz w:val="16"/>
                <w:szCs w:val="16"/>
                <w:lang w:val="en-US" w:eastAsia="fr-FR"/>
              </w:rPr>
            </w:pPr>
          </w:p>
          <w:p w14:paraId="46B33D6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654849F9" w14:textId="77777777" w:rsidR="00E41613" w:rsidRPr="004E4E5D" w:rsidRDefault="00E41613" w:rsidP="00E41613">
            <w:pPr>
              <w:rPr>
                <w:rFonts w:ascii="Arial" w:eastAsia="Times New Roman" w:hAnsi="Arial" w:cs="Arial"/>
                <w:sz w:val="16"/>
                <w:szCs w:val="16"/>
                <w:lang w:val="en-US" w:eastAsia="fr-FR"/>
              </w:rPr>
            </w:pPr>
          </w:p>
          <w:p w14:paraId="214ACB5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For NG-RAN triggered location verification procedure, the procedure including following parts: </w:t>
            </w:r>
          </w:p>
          <w:p w14:paraId="4D66D7E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7D75FEA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b) AMF triggers the location service request and completes the positioning; </w:t>
            </w:r>
          </w:p>
          <w:p w14:paraId="32B733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 AMF performs the verification and response the verification result to NG-RAN.</w:t>
            </w:r>
          </w:p>
          <w:p w14:paraId="394FA3E6" w14:textId="77777777" w:rsidR="00E41613" w:rsidRPr="004E4E5D" w:rsidRDefault="00E41613" w:rsidP="00E41613">
            <w:pPr>
              <w:rPr>
                <w:rFonts w:ascii="Arial" w:eastAsia="Times New Roman" w:hAnsi="Arial" w:cs="Arial"/>
                <w:sz w:val="16"/>
                <w:szCs w:val="16"/>
                <w:lang w:val="en-US" w:eastAsia="fr-FR"/>
              </w:rPr>
            </w:pPr>
          </w:p>
          <w:p w14:paraId="3F4F8D1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scenario and positioning methods:</w:t>
            </w:r>
          </w:p>
          <w:p w14:paraId="69E5743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6: For NR NTN with LEO scenario, TRP info exchanged between NG-RAN </w:t>
            </w:r>
            <w:r w:rsidRPr="004E4E5D">
              <w:rPr>
                <w:rFonts w:ascii="Arial" w:eastAsia="Times New Roman" w:hAnsi="Arial" w:cs="Arial"/>
                <w:sz w:val="16"/>
                <w:szCs w:val="16"/>
                <w:lang w:val="en-US" w:eastAsia="fr-FR"/>
              </w:rPr>
              <w:lastRenderedPageBreak/>
              <w:t>and LMF need to be adjusted due to the moving of the TRPs.</w:t>
            </w:r>
          </w:p>
          <w:p w14:paraId="22A8444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The study on location verification in scenario of GEO should be postponed until RAN1 evaluate it is feasible.</w:t>
            </w:r>
          </w:p>
          <w:p w14:paraId="2C508A59" w14:textId="77777777" w:rsidR="00E41613" w:rsidRPr="004E4E5D" w:rsidRDefault="00E41613" w:rsidP="00E41613">
            <w:pPr>
              <w:rPr>
                <w:rFonts w:ascii="Arial" w:eastAsia="Times New Roman" w:hAnsi="Arial" w:cs="Arial"/>
                <w:sz w:val="16"/>
                <w:szCs w:val="16"/>
                <w:lang w:val="en-US" w:eastAsia="fr-FR"/>
              </w:rPr>
            </w:pPr>
          </w:p>
          <w:p w14:paraId="28D84C6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8: For LEO case, the accuracy should evaluate by RAN1, RAN2 can discuss the positioning procedure in parallel.</w:t>
            </w:r>
          </w:p>
          <w:p w14:paraId="0CF7DD9E" w14:textId="77777777" w:rsidR="00E41613" w:rsidRPr="004E4E5D" w:rsidRDefault="00E41613" w:rsidP="00E41613">
            <w:pPr>
              <w:rPr>
                <w:rFonts w:ascii="Arial" w:eastAsia="Times New Roman" w:hAnsi="Arial" w:cs="Arial"/>
                <w:sz w:val="16"/>
                <w:szCs w:val="16"/>
                <w:lang w:val="en-US" w:eastAsia="fr-FR"/>
              </w:rPr>
            </w:pPr>
          </w:p>
          <w:p w14:paraId="1BFDB3D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E41613" w:rsidRPr="004E4E5D" w14:paraId="4CDE127E" w14:textId="77777777" w:rsidTr="00A27D58">
        <w:trPr>
          <w:trHeight w:val="400"/>
        </w:trPr>
        <w:tc>
          <w:tcPr>
            <w:tcW w:w="1707" w:type="dxa"/>
            <w:shd w:val="clear" w:color="auto" w:fill="auto"/>
            <w:hideMark/>
          </w:tcPr>
          <w:p w14:paraId="7F1E5134" w14:textId="77777777" w:rsidR="00E41613" w:rsidRPr="00937E0B" w:rsidRDefault="00F25F7D" w:rsidP="00E41613">
            <w:pPr>
              <w:rPr>
                <w:rFonts w:ascii="Arial" w:eastAsia="Times New Roman" w:hAnsi="Arial" w:cs="Arial"/>
                <w:b/>
                <w:bCs/>
                <w:color w:val="0000FF"/>
                <w:sz w:val="16"/>
                <w:szCs w:val="16"/>
                <w:u w:val="single"/>
                <w:lang w:eastAsia="fr-FR"/>
              </w:rPr>
            </w:pPr>
            <w:hyperlink r:id="rId9" w:history="1">
              <w:r w:rsidR="00E41613" w:rsidRPr="00937E0B">
                <w:rPr>
                  <w:rFonts w:ascii="Arial" w:eastAsia="Times New Roman" w:hAnsi="Arial" w:cs="Arial"/>
                  <w:b/>
                  <w:bCs/>
                  <w:color w:val="0000FF"/>
                  <w:sz w:val="16"/>
                  <w:szCs w:val="16"/>
                  <w:u w:val="single"/>
                  <w:lang w:eastAsia="fr-FR"/>
                </w:rPr>
                <w:t>R2-2209444</w:t>
              </w:r>
            </w:hyperlink>
          </w:p>
        </w:tc>
        <w:tc>
          <w:tcPr>
            <w:tcW w:w="1690" w:type="dxa"/>
            <w:shd w:val="clear" w:color="auto" w:fill="auto"/>
            <w:hideMark/>
          </w:tcPr>
          <w:p w14:paraId="491E381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MediaTek Inc.</w:t>
            </w:r>
          </w:p>
        </w:tc>
        <w:tc>
          <w:tcPr>
            <w:tcW w:w="6237" w:type="dxa"/>
            <w:shd w:val="clear" w:color="auto" w:fill="auto"/>
          </w:tcPr>
          <w:p w14:paraId="275AC27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Support solution with multiple-RTT with prediction based on UE-specific TA report.</w:t>
            </w:r>
          </w:p>
          <w:p w14:paraId="5FE32F96" w14:textId="77777777" w:rsidR="00E41613" w:rsidRPr="004E4E5D" w:rsidRDefault="00E41613" w:rsidP="00E41613">
            <w:pPr>
              <w:rPr>
                <w:rFonts w:ascii="Arial" w:eastAsia="Times New Roman" w:hAnsi="Arial" w:cs="Arial"/>
                <w:sz w:val="16"/>
                <w:szCs w:val="16"/>
                <w:lang w:val="en-US" w:eastAsia="fr-FR"/>
              </w:rPr>
            </w:pPr>
          </w:p>
          <w:p w14:paraId="29A57D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E41613" w:rsidRPr="004E4E5D" w14:paraId="29FB8190" w14:textId="77777777" w:rsidTr="00A27D58">
        <w:trPr>
          <w:trHeight w:val="400"/>
        </w:trPr>
        <w:tc>
          <w:tcPr>
            <w:tcW w:w="1707" w:type="dxa"/>
            <w:shd w:val="clear" w:color="auto" w:fill="auto"/>
            <w:hideMark/>
          </w:tcPr>
          <w:p w14:paraId="7E785A97" w14:textId="77777777" w:rsidR="00E41613" w:rsidRPr="00937E0B" w:rsidRDefault="00F25F7D" w:rsidP="00E41613">
            <w:pPr>
              <w:rPr>
                <w:rFonts w:ascii="Arial" w:eastAsia="Times New Roman" w:hAnsi="Arial" w:cs="Arial"/>
                <w:b/>
                <w:bCs/>
                <w:color w:val="0000FF"/>
                <w:sz w:val="16"/>
                <w:szCs w:val="16"/>
                <w:u w:val="single"/>
                <w:lang w:eastAsia="fr-FR"/>
              </w:rPr>
            </w:pPr>
            <w:hyperlink r:id="rId10" w:history="1">
              <w:r w:rsidR="00E41613" w:rsidRPr="00937E0B">
                <w:rPr>
                  <w:rFonts w:ascii="Arial" w:eastAsia="Times New Roman" w:hAnsi="Arial" w:cs="Arial"/>
                  <w:b/>
                  <w:bCs/>
                  <w:color w:val="0000FF"/>
                  <w:sz w:val="16"/>
                  <w:szCs w:val="16"/>
                  <w:u w:val="single"/>
                  <w:lang w:eastAsia="fr-FR"/>
                </w:rPr>
                <w:t>R2-2209509</w:t>
              </w:r>
            </w:hyperlink>
          </w:p>
        </w:tc>
        <w:tc>
          <w:tcPr>
            <w:tcW w:w="1690" w:type="dxa"/>
            <w:shd w:val="clear" w:color="auto" w:fill="auto"/>
            <w:hideMark/>
          </w:tcPr>
          <w:p w14:paraId="6A38457E"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vivo</w:t>
            </w:r>
          </w:p>
        </w:tc>
        <w:tc>
          <w:tcPr>
            <w:tcW w:w="6237" w:type="dxa"/>
            <w:shd w:val="clear" w:color="auto" w:fill="auto"/>
          </w:tcPr>
          <w:p w14:paraId="0BCEEFA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1CCDB82F" w14:textId="77777777" w:rsidR="00E41613" w:rsidRPr="004E4E5D" w:rsidRDefault="00E41613" w:rsidP="00E41613">
            <w:pPr>
              <w:rPr>
                <w:rFonts w:ascii="Arial" w:eastAsia="Times New Roman" w:hAnsi="Arial" w:cs="Arial"/>
                <w:sz w:val="16"/>
                <w:szCs w:val="16"/>
                <w:lang w:val="en-US" w:eastAsia="fr-FR"/>
              </w:rPr>
            </w:pPr>
          </w:p>
          <w:p w14:paraId="1B1FB1F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E41613" w:rsidRPr="004E4E5D" w14:paraId="424092C9" w14:textId="77777777" w:rsidTr="00A27D58">
        <w:trPr>
          <w:trHeight w:val="400"/>
        </w:trPr>
        <w:tc>
          <w:tcPr>
            <w:tcW w:w="1707" w:type="dxa"/>
            <w:shd w:val="clear" w:color="auto" w:fill="auto"/>
            <w:hideMark/>
          </w:tcPr>
          <w:p w14:paraId="30A63E91" w14:textId="77777777" w:rsidR="00E41613" w:rsidRPr="00937E0B" w:rsidRDefault="00F25F7D" w:rsidP="00E41613">
            <w:pPr>
              <w:rPr>
                <w:rFonts w:ascii="Arial" w:eastAsia="Times New Roman" w:hAnsi="Arial" w:cs="Arial"/>
                <w:b/>
                <w:bCs/>
                <w:color w:val="0000FF"/>
                <w:sz w:val="16"/>
                <w:szCs w:val="16"/>
                <w:u w:val="single"/>
                <w:lang w:eastAsia="fr-FR"/>
              </w:rPr>
            </w:pPr>
            <w:hyperlink r:id="rId11" w:history="1">
              <w:r w:rsidR="00E41613" w:rsidRPr="00937E0B">
                <w:rPr>
                  <w:rFonts w:ascii="Arial" w:eastAsia="Times New Roman" w:hAnsi="Arial" w:cs="Arial"/>
                  <w:b/>
                  <w:bCs/>
                  <w:color w:val="0000FF"/>
                  <w:sz w:val="16"/>
                  <w:szCs w:val="16"/>
                  <w:u w:val="single"/>
                  <w:lang w:eastAsia="fr-FR"/>
                </w:rPr>
                <w:t>R2-2209579</w:t>
              </w:r>
            </w:hyperlink>
          </w:p>
        </w:tc>
        <w:tc>
          <w:tcPr>
            <w:tcW w:w="1690" w:type="dxa"/>
            <w:shd w:val="clear" w:color="auto" w:fill="auto"/>
            <w:hideMark/>
          </w:tcPr>
          <w:p w14:paraId="74BAFE9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Intel Corporation</w:t>
            </w:r>
          </w:p>
        </w:tc>
        <w:tc>
          <w:tcPr>
            <w:tcW w:w="6237" w:type="dxa"/>
            <w:shd w:val="clear" w:color="auto" w:fill="auto"/>
          </w:tcPr>
          <w:p w14:paraId="44C4DBD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F33895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14:paraId="0729E46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6D2CADB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6611454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3F9CBD0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And we propose:</w:t>
            </w:r>
          </w:p>
          <w:p w14:paraId="7B0D249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E41613" w:rsidRPr="004E4E5D" w14:paraId="64F4E36F" w14:textId="77777777" w:rsidTr="00A27D58">
        <w:trPr>
          <w:trHeight w:val="400"/>
        </w:trPr>
        <w:tc>
          <w:tcPr>
            <w:tcW w:w="1707" w:type="dxa"/>
            <w:shd w:val="clear" w:color="auto" w:fill="auto"/>
            <w:hideMark/>
          </w:tcPr>
          <w:p w14:paraId="424C0734" w14:textId="77777777" w:rsidR="00E41613" w:rsidRPr="00937E0B" w:rsidRDefault="00F25F7D" w:rsidP="00E41613">
            <w:pPr>
              <w:rPr>
                <w:rFonts w:ascii="Arial" w:eastAsia="Times New Roman" w:hAnsi="Arial" w:cs="Arial"/>
                <w:b/>
                <w:bCs/>
                <w:color w:val="0000FF"/>
                <w:sz w:val="16"/>
                <w:szCs w:val="16"/>
                <w:u w:val="single"/>
                <w:lang w:eastAsia="fr-FR"/>
              </w:rPr>
            </w:pPr>
            <w:hyperlink r:id="rId12" w:history="1">
              <w:r w:rsidR="00E41613" w:rsidRPr="00937E0B">
                <w:rPr>
                  <w:rFonts w:ascii="Arial" w:eastAsia="Times New Roman" w:hAnsi="Arial" w:cs="Arial"/>
                  <w:b/>
                  <w:bCs/>
                  <w:color w:val="0000FF"/>
                  <w:sz w:val="16"/>
                  <w:szCs w:val="16"/>
                  <w:u w:val="single"/>
                  <w:lang w:eastAsia="fr-FR"/>
                </w:rPr>
                <w:t>R2-2209597</w:t>
              </w:r>
            </w:hyperlink>
          </w:p>
        </w:tc>
        <w:tc>
          <w:tcPr>
            <w:tcW w:w="1690" w:type="dxa"/>
            <w:shd w:val="clear" w:color="auto" w:fill="auto"/>
            <w:hideMark/>
          </w:tcPr>
          <w:p w14:paraId="79BD3C17"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THALES</w:t>
            </w:r>
          </w:p>
        </w:tc>
        <w:tc>
          <w:tcPr>
            <w:tcW w:w="6237" w:type="dxa"/>
            <w:shd w:val="clear" w:color="auto" w:fill="auto"/>
          </w:tcPr>
          <w:p w14:paraId="6BB7354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agreement</w:t>
            </w:r>
          </w:p>
          <w:p w14:paraId="6E8355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3F7CD3A8" w14:textId="77777777" w:rsidR="00E41613" w:rsidRPr="004E4E5D" w:rsidRDefault="00E41613" w:rsidP="00E41613">
            <w:pPr>
              <w:rPr>
                <w:rFonts w:ascii="Arial" w:eastAsia="Times New Roman" w:hAnsi="Arial" w:cs="Arial"/>
                <w:sz w:val="16"/>
                <w:szCs w:val="16"/>
                <w:lang w:val="en-US" w:eastAsia="fr-FR"/>
              </w:rPr>
            </w:pPr>
          </w:p>
          <w:p w14:paraId="32D09D1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82732A8" w14:textId="77777777" w:rsidR="00E41613" w:rsidRPr="004E4E5D" w:rsidRDefault="00E41613" w:rsidP="00E41613">
            <w:pPr>
              <w:rPr>
                <w:rFonts w:ascii="Arial" w:eastAsia="Times New Roman" w:hAnsi="Arial" w:cs="Arial"/>
                <w:sz w:val="16"/>
                <w:szCs w:val="16"/>
                <w:lang w:val="en-US" w:eastAsia="fr-FR"/>
              </w:rPr>
            </w:pPr>
          </w:p>
          <w:p w14:paraId="62CF0C7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further discussion</w:t>
            </w:r>
          </w:p>
          <w:p w14:paraId="3C1DAB8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bis: FFS whether NG-RAN implements some processing to contribute to the verification of the UE location.</w:t>
            </w:r>
          </w:p>
          <w:p w14:paraId="594A881A" w14:textId="77777777" w:rsidR="00E41613" w:rsidRPr="004E4E5D" w:rsidRDefault="00E41613" w:rsidP="00E41613">
            <w:pPr>
              <w:rPr>
                <w:rFonts w:ascii="Arial" w:eastAsia="Times New Roman" w:hAnsi="Arial" w:cs="Arial"/>
                <w:sz w:val="16"/>
                <w:szCs w:val="16"/>
                <w:lang w:val="en-US" w:eastAsia="fr-FR"/>
              </w:rPr>
            </w:pPr>
          </w:p>
          <w:p w14:paraId="1B54256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3: It is assumed that the verification procedure can be triggered by the CN </w:t>
            </w:r>
            <w:r w:rsidRPr="004E4E5D">
              <w:rPr>
                <w:rFonts w:ascii="Arial" w:eastAsia="Times New Roman" w:hAnsi="Arial" w:cs="Arial"/>
                <w:sz w:val="16"/>
                <w:szCs w:val="16"/>
                <w:lang w:val="en-US" w:eastAsia="fr-FR"/>
              </w:rPr>
              <w:lastRenderedPageBreak/>
              <w:t>and it is up to the CN implementation to decide when to trigger the verification procedure. FFS whether NG-RAN can request a verification to the CN.</w:t>
            </w:r>
          </w:p>
          <w:p w14:paraId="062C106E" w14:textId="77777777" w:rsidR="00E41613" w:rsidRPr="004E4E5D" w:rsidRDefault="00E41613" w:rsidP="00E41613">
            <w:pPr>
              <w:rPr>
                <w:rFonts w:ascii="Arial" w:eastAsia="Times New Roman" w:hAnsi="Arial" w:cs="Arial"/>
                <w:sz w:val="16"/>
                <w:szCs w:val="16"/>
                <w:lang w:val="en-US" w:eastAsia="fr-FR"/>
              </w:rPr>
            </w:pPr>
          </w:p>
          <w:p w14:paraId="637EF2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183A32F6" w14:textId="77777777" w:rsidR="00E41613" w:rsidRPr="004E4E5D" w:rsidRDefault="00E41613" w:rsidP="00E41613">
            <w:pPr>
              <w:rPr>
                <w:rFonts w:ascii="Arial" w:eastAsia="Times New Roman" w:hAnsi="Arial" w:cs="Arial"/>
                <w:sz w:val="16"/>
                <w:szCs w:val="16"/>
                <w:lang w:val="en-US" w:eastAsia="fr-FR"/>
              </w:rPr>
            </w:pPr>
          </w:p>
          <w:p w14:paraId="0BC1B8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1BF66EE" w14:textId="77777777" w:rsidR="00E41613" w:rsidRPr="004E4E5D" w:rsidRDefault="00E41613" w:rsidP="00E41613">
            <w:pPr>
              <w:rPr>
                <w:rFonts w:ascii="Arial" w:eastAsia="Times New Roman" w:hAnsi="Arial" w:cs="Arial"/>
                <w:sz w:val="16"/>
                <w:szCs w:val="16"/>
                <w:lang w:val="en-US" w:eastAsia="fr-FR"/>
              </w:rPr>
            </w:pPr>
          </w:p>
          <w:p w14:paraId="46DC6A8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Positioning methods for the verification should prioritize the NGSO case with earth moving and earth fixed beams.</w:t>
            </w:r>
          </w:p>
          <w:p w14:paraId="10EF0A52" w14:textId="77777777" w:rsidR="00E41613" w:rsidRPr="004E4E5D" w:rsidRDefault="00E41613" w:rsidP="00E41613">
            <w:pPr>
              <w:rPr>
                <w:rFonts w:ascii="Arial" w:eastAsia="Times New Roman" w:hAnsi="Arial" w:cs="Arial"/>
                <w:sz w:val="16"/>
                <w:szCs w:val="16"/>
                <w:lang w:val="en-US" w:eastAsia="fr-FR"/>
              </w:rPr>
            </w:pPr>
          </w:p>
          <w:p w14:paraId="3D6BA0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E41613" w:rsidRPr="004E4E5D" w14:paraId="1B087403" w14:textId="77777777" w:rsidTr="00A27D58">
        <w:trPr>
          <w:trHeight w:val="400"/>
        </w:trPr>
        <w:tc>
          <w:tcPr>
            <w:tcW w:w="1707" w:type="dxa"/>
            <w:shd w:val="clear" w:color="auto" w:fill="auto"/>
            <w:hideMark/>
          </w:tcPr>
          <w:p w14:paraId="21C601A0" w14:textId="77777777" w:rsidR="00E41613" w:rsidRPr="00937E0B" w:rsidRDefault="00F25F7D" w:rsidP="00E41613">
            <w:pPr>
              <w:rPr>
                <w:rFonts w:ascii="Arial" w:eastAsia="Times New Roman" w:hAnsi="Arial" w:cs="Arial"/>
                <w:b/>
                <w:bCs/>
                <w:color w:val="0000FF"/>
                <w:sz w:val="16"/>
                <w:szCs w:val="16"/>
                <w:u w:val="single"/>
                <w:lang w:eastAsia="fr-FR"/>
              </w:rPr>
            </w:pPr>
            <w:hyperlink r:id="rId13" w:history="1">
              <w:r w:rsidR="00E41613" w:rsidRPr="00937E0B">
                <w:rPr>
                  <w:rFonts w:ascii="Arial" w:eastAsia="Times New Roman" w:hAnsi="Arial" w:cs="Arial"/>
                  <w:b/>
                  <w:bCs/>
                  <w:color w:val="0000FF"/>
                  <w:sz w:val="16"/>
                  <w:szCs w:val="16"/>
                  <w:u w:val="single"/>
                  <w:lang w:eastAsia="fr-FR"/>
                </w:rPr>
                <w:t>R2-2209665</w:t>
              </w:r>
            </w:hyperlink>
          </w:p>
        </w:tc>
        <w:tc>
          <w:tcPr>
            <w:tcW w:w="1690" w:type="dxa"/>
            <w:shd w:val="clear" w:color="auto" w:fill="auto"/>
            <w:hideMark/>
          </w:tcPr>
          <w:p w14:paraId="44392AF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Huawei, HiSilicon</w:t>
            </w:r>
          </w:p>
        </w:tc>
        <w:tc>
          <w:tcPr>
            <w:tcW w:w="6237" w:type="dxa"/>
            <w:shd w:val="clear" w:color="auto" w:fill="auto"/>
          </w:tcPr>
          <w:p w14:paraId="60324FB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It is up to CN implementation when to trigger the verification procedure, which has no impact on RAN2.</w:t>
            </w:r>
          </w:p>
          <w:p w14:paraId="052A428F" w14:textId="77777777" w:rsidR="00E41613" w:rsidRPr="004E4E5D" w:rsidRDefault="00E41613" w:rsidP="00E41613">
            <w:pPr>
              <w:rPr>
                <w:rFonts w:ascii="Arial" w:eastAsia="Times New Roman" w:hAnsi="Arial" w:cs="Arial"/>
                <w:sz w:val="16"/>
                <w:szCs w:val="16"/>
                <w:lang w:val="en-US" w:eastAsia="fr-FR"/>
              </w:rPr>
            </w:pPr>
          </w:p>
          <w:p w14:paraId="4148183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5D55BD6" w14:textId="77777777" w:rsidR="00E41613" w:rsidRPr="004E4E5D" w:rsidRDefault="00E41613" w:rsidP="00E41613">
            <w:pPr>
              <w:rPr>
                <w:rFonts w:ascii="Arial" w:eastAsia="Times New Roman" w:hAnsi="Arial" w:cs="Arial"/>
                <w:sz w:val="16"/>
                <w:szCs w:val="16"/>
                <w:lang w:val="en-US" w:eastAsia="fr-FR"/>
              </w:rPr>
            </w:pPr>
          </w:p>
          <w:p w14:paraId="6530C52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E41613" w:rsidRPr="004E4E5D" w14:paraId="2DCE8856" w14:textId="77777777" w:rsidTr="00A27D58">
        <w:trPr>
          <w:trHeight w:val="210"/>
        </w:trPr>
        <w:tc>
          <w:tcPr>
            <w:tcW w:w="1707" w:type="dxa"/>
            <w:shd w:val="clear" w:color="auto" w:fill="auto"/>
            <w:hideMark/>
          </w:tcPr>
          <w:p w14:paraId="2E5760D2" w14:textId="77777777" w:rsidR="00E41613" w:rsidRPr="00937E0B" w:rsidRDefault="00F25F7D" w:rsidP="00E41613">
            <w:pPr>
              <w:rPr>
                <w:rFonts w:ascii="Arial" w:eastAsia="Times New Roman" w:hAnsi="Arial" w:cs="Arial"/>
                <w:b/>
                <w:bCs/>
                <w:color w:val="0000FF"/>
                <w:sz w:val="16"/>
                <w:szCs w:val="16"/>
                <w:u w:val="single"/>
                <w:lang w:eastAsia="fr-FR"/>
              </w:rPr>
            </w:pPr>
            <w:hyperlink r:id="rId14" w:history="1">
              <w:r w:rsidR="00E41613" w:rsidRPr="00937E0B">
                <w:rPr>
                  <w:rFonts w:ascii="Arial" w:eastAsia="Times New Roman" w:hAnsi="Arial" w:cs="Arial"/>
                  <w:b/>
                  <w:bCs/>
                  <w:color w:val="0000FF"/>
                  <w:sz w:val="16"/>
                  <w:szCs w:val="16"/>
                  <w:u w:val="single"/>
                  <w:lang w:eastAsia="fr-FR"/>
                </w:rPr>
                <w:t>R2-2209793</w:t>
              </w:r>
            </w:hyperlink>
          </w:p>
        </w:tc>
        <w:tc>
          <w:tcPr>
            <w:tcW w:w="1690" w:type="dxa"/>
            <w:shd w:val="clear" w:color="auto" w:fill="auto"/>
            <w:hideMark/>
          </w:tcPr>
          <w:p w14:paraId="692A27F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Apple</w:t>
            </w:r>
          </w:p>
        </w:tc>
        <w:tc>
          <w:tcPr>
            <w:tcW w:w="6237" w:type="dxa"/>
            <w:shd w:val="clear" w:color="auto" w:fill="auto"/>
          </w:tcPr>
          <w:p w14:paraId="114AFF4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052F04A8" w14:textId="77777777" w:rsidR="00E41613" w:rsidRPr="004E4E5D" w:rsidRDefault="00E41613" w:rsidP="00E41613">
            <w:pPr>
              <w:rPr>
                <w:rFonts w:ascii="Arial" w:eastAsia="Times New Roman" w:hAnsi="Arial" w:cs="Arial"/>
                <w:sz w:val="16"/>
                <w:szCs w:val="16"/>
                <w:lang w:val="en-US" w:eastAsia="fr-FR"/>
              </w:rPr>
            </w:pPr>
          </w:p>
          <w:p w14:paraId="77D262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Interested companies should better propose to RAN3 directly on RAN node as verification entity.</w:t>
            </w:r>
          </w:p>
          <w:p w14:paraId="5D201874" w14:textId="77777777" w:rsidR="00E41613" w:rsidRPr="004E4E5D" w:rsidRDefault="00E41613" w:rsidP="00E41613">
            <w:pPr>
              <w:rPr>
                <w:rFonts w:ascii="Arial" w:eastAsia="Times New Roman" w:hAnsi="Arial" w:cs="Arial"/>
                <w:sz w:val="16"/>
                <w:szCs w:val="16"/>
                <w:lang w:val="en-US" w:eastAsia="fr-FR"/>
              </w:rPr>
            </w:pPr>
          </w:p>
          <w:p w14:paraId="33570E5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Suggest sending an LS to SA1 and SA2 requesting for latency requirement of UE location verification.</w:t>
            </w:r>
          </w:p>
        </w:tc>
      </w:tr>
      <w:tr w:rsidR="00E41613" w:rsidRPr="004E4E5D" w14:paraId="4B6A6AED" w14:textId="77777777" w:rsidTr="00A27D58">
        <w:trPr>
          <w:trHeight w:val="210"/>
        </w:trPr>
        <w:tc>
          <w:tcPr>
            <w:tcW w:w="1707" w:type="dxa"/>
            <w:shd w:val="clear" w:color="auto" w:fill="auto"/>
            <w:hideMark/>
          </w:tcPr>
          <w:p w14:paraId="67510576" w14:textId="77777777" w:rsidR="00E41613" w:rsidRPr="00937E0B" w:rsidRDefault="00F25F7D" w:rsidP="00E41613">
            <w:pPr>
              <w:rPr>
                <w:rFonts w:ascii="Arial" w:eastAsia="Times New Roman" w:hAnsi="Arial" w:cs="Arial"/>
                <w:b/>
                <w:bCs/>
                <w:color w:val="0000FF"/>
                <w:sz w:val="16"/>
                <w:szCs w:val="16"/>
                <w:u w:val="single"/>
                <w:lang w:eastAsia="fr-FR"/>
              </w:rPr>
            </w:pPr>
            <w:hyperlink r:id="rId15" w:history="1">
              <w:r w:rsidR="00E41613" w:rsidRPr="00937E0B">
                <w:rPr>
                  <w:rFonts w:ascii="Arial" w:eastAsia="Times New Roman" w:hAnsi="Arial" w:cs="Arial"/>
                  <w:b/>
                  <w:bCs/>
                  <w:color w:val="0000FF"/>
                  <w:sz w:val="16"/>
                  <w:szCs w:val="16"/>
                  <w:u w:val="single"/>
                  <w:lang w:eastAsia="fr-FR"/>
                </w:rPr>
                <w:t>R2-2209984</w:t>
              </w:r>
            </w:hyperlink>
          </w:p>
        </w:tc>
        <w:tc>
          <w:tcPr>
            <w:tcW w:w="1690" w:type="dxa"/>
            <w:shd w:val="clear" w:color="auto" w:fill="auto"/>
            <w:hideMark/>
          </w:tcPr>
          <w:p w14:paraId="2A4B5EE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Spreadtrum Communications</w:t>
            </w:r>
          </w:p>
        </w:tc>
        <w:tc>
          <w:tcPr>
            <w:tcW w:w="6237" w:type="dxa"/>
            <w:shd w:val="clear" w:color="auto" w:fill="auto"/>
          </w:tcPr>
          <w:p w14:paraId="28839D8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gNB could trigger AMF to perform the position verified procedure.</w:t>
            </w:r>
          </w:p>
          <w:p w14:paraId="5C3E2771" w14:textId="77777777" w:rsidR="00E41613" w:rsidRPr="004E4E5D" w:rsidRDefault="00E41613" w:rsidP="00E41613">
            <w:pPr>
              <w:rPr>
                <w:rFonts w:ascii="Arial" w:eastAsia="Times New Roman" w:hAnsi="Arial" w:cs="Arial"/>
                <w:sz w:val="16"/>
                <w:szCs w:val="16"/>
                <w:lang w:val="en-US" w:eastAsia="fr-FR"/>
              </w:rPr>
            </w:pPr>
          </w:p>
          <w:p w14:paraId="577C022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AMF could trigger the position verified procedure itself.</w:t>
            </w:r>
          </w:p>
        </w:tc>
      </w:tr>
      <w:tr w:rsidR="00E41613" w:rsidRPr="004E4E5D" w14:paraId="53AFC0BC" w14:textId="77777777" w:rsidTr="00A27D58">
        <w:trPr>
          <w:trHeight w:val="400"/>
        </w:trPr>
        <w:tc>
          <w:tcPr>
            <w:tcW w:w="1707" w:type="dxa"/>
            <w:shd w:val="clear" w:color="auto" w:fill="auto"/>
            <w:hideMark/>
          </w:tcPr>
          <w:p w14:paraId="4C94F61D" w14:textId="77777777" w:rsidR="00E41613" w:rsidRPr="00937E0B" w:rsidRDefault="00F25F7D" w:rsidP="00E41613">
            <w:pPr>
              <w:rPr>
                <w:rFonts w:ascii="Arial" w:eastAsia="Times New Roman" w:hAnsi="Arial" w:cs="Arial"/>
                <w:b/>
                <w:bCs/>
                <w:color w:val="0000FF"/>
                <w:sz w:val="16"/>
                <w:szCs w:val="16"/>
                <w:u w:val="single"/>
                <w:lang w:eastAsia="fr-FR"/>
              </w:rPr>
            </w:pPr>
            <w:hyperlink r:id="rId16" w:history="1">
              <w:r w:rsidR="00E41613" w:rsidRPr="00937E0B">
                <w:rPr>
                  <w:rFonts w:ascii="Arial" w:eastAsia="Times New Roman" w:hAnsi="Arial" w:cs="Arial"/>
                  <w:b/>
                  <w:bCs/>
                  <w:color w:val="0000FF"/>
                  <w:sz w:val="16"/>
                  <w:szCs w:val="16"/>
                  <w:u w:val="single"/>
                  <w:lang w:eastAsia="fr-FR"/>
                </w:rPr>
                <w:t>R2-2210004</w:t>
              </w:r>
            </w:hyperlink>
          </w:p>
        </w:tc>
        <w:tc>
          <w:tcPr>
            <w:tcW w:w="1690" w:type="dxa"/>
            <w:shd w:val="clear" w:color="auto" w:fill="auto"/>
            <w:hideMark/>
          </w:tcPr>
          <w:p w14:paraId="09B2A595"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Lenovo</w:t>
            </w:r>
          </w:p>
        </w:tc>
        <w:tc>
          <w:tcPr>
            <w:tcW w:w="6237" w:type="dxa"/>
            <w:shd w:val="clear" w:color="auto" w:fill="auto"/>
          </w:tcPr>
          <w:p w14:paraId="2586FFF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4715D74E" w14:textId="77777777" w:rsidR="00E41613" w:rsidRPr="004E4E5D" w:rsidRDefault="00E41613" w:rsidP="00E41613">
            <w:pPr>
              <w:rPr>
                <w:rFonts w:ascii="Arial" w:eastAsia="Times New Roman" w:hAnsi="Arial" w:cs="Arial"/>
                <w:sz w:val="16"/>
                <w:szCs w:val="16"/>
                <w:lang w:val="en-US" w:eastAsia="fr-FR"/>
              </w:rPr>
            </w:pPr>
          </w:p>
          <w:p w14:paraId="2BF1B6D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7300E27F" w14:textId="77777777" w:rsidR="00E41613" w:rsidRPr="004E4E5D" w:rsidRDefault="00E41613" w:rsidP="00E41613">
            <w:pPr>
              <w:rPr>
                <w:rFonts w:ascii="Arial" w:eastAsia="Times New Roman" w:hAnsi="Arial" w:cs="Arial"/>
                <w:sz w:val="16"/>
                <w:szCs w:val="16"/>
                <w:lang w:val="en-US" w:eastAsia="fr-FR"/>
              </w:rPr>
            </w:pPr>
          </w:p>
          <w:p w14:paraId="03FE1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45618D68" w14:textId="77777777" w:rsidR="00E41613" w:rsidRPr="004E4E5D" w:rsidRDefault="00E41613" w:rsidP="00E41613">
            <w:pPr>
              <w:rPr>
                <w:rFonts w:ascii="Arial" w:eastAsia="Times New Roman" w:hAnsi="Arial" w:cs="Arial"/>
                <w:sz w:val="16"/>
                <w:szCs w:val="16"/>
                <w:lang w:val="en-US" w:eastAsia="fr-FR"/>
              </w:rPr>
            </w:pPr>
          </w:p>
          <w:p w14:paraId="4A7AAE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5F810379" w14:textId="77777777" w:rsidR="00E41613" w:rsidRPr="004E4E5D" w:rsidRDefault="00E41613" w:rsidP="00E41613">
            <w:pPr>
              <w:rPr>
                <w:rFonts w:ascii="Arial" w:eastAsia="Times New Roman" w:hAnsi="Arial" w:cs="Arial"/>
                <w:sz w:val="16"/>
                <w:szCs w:val="16"/>
                <w:lang w:val="en-US" w:eastAsia="fr-FR"/>
              </w:rPr>
            </w:pPr>
          </w:p>
          <w:p w14:paraId="736F2E4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single satellite case has been prioritized based on the conclusions of the TR 38.882, and further study is required regarding the impact to the overall LPP procedures, e.g., the types of positioning methods to perform NTN RAT-</w:t>
            </w:r>
            <w:r w:rsidRPr="004E4E5D">
              <w:rPr>
                <w:rFonts w:ascii="Arial" w:eastAsia="Times New Roman" w:hAnsi="Arial" w:cs="Arial"/>
                <w:sz w:val="16"/>
                <w:szCs w:val="16"/>
                <w:lang w:val="en-US" w:eastAsia="fr-FR"/>
              </w:rPr>
              <w:lastRenderedPageBreak/>
              <w:t>dependent positioning to assist in the verification process.  RAN1 coordination may be required.</w:t>
            </w:r>
          </w:p>
          <w:p w14:paraId="0B4FDE52" w14:textId="77777777" w:rsidR="00E41613" w:rsidRPr="004E4E5D" w:rsidRDefault="00E41613" w:rsidP="00E41613">
            <w:pPr>
              <w:rPr>
                <w:rFonts w:ascii="Arial" w:eastAsia="Times New Roman" w:hAnsi="Arial" w:cs="Arial"/>
                <w:sz w:val="16"/>
                <w:szCs w:val="16"/>
                <w:lang w:val="en-US" w:eastAsia="fr-FR"/>
              </w:rPr>
            </w:pPr>
          </w:p>
          <w:p w14:paraId="1210B8F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695D3DF" w14:textId="77777777" w:rsidR="00E41613" w:rsidRPr="004E4E5D" w:rsidRDefault="00E41613" w:rsidP="00E41613">
            <w:pPr>
              <w:rPr>
                <w:rFonts w:ascii="Arial" w:eastAsia="Times New Roman" w:hAnsi="Arial" w:cs="Arial"/>
                <w:sz w:val="16"/>
                <w:szCs w:val="16"/>
                <w:lang w:val="en-US" w:eastAsia="fr-FR"/>
              </w:rPr>
            </w:pPr>
          </w:p>
          <w:p w14:paraId="5CEDE58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2D8C66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Mechanisms to reduce LCS NG-RAN and core network signalling, e.g., identifying the need and benefits of supporting a local LMF in the NTN NG-RAN.</w:t>
            </w:r>
          </w:p>
          <w:p w14:paraId="7E4DEE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EB8D5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Identify the validity of the provided verified network UE location</w:t>
            </w:r>
          </w:p>
          <w:p w14:paraId="63EFE6AD" w14:textId="77777777" w:rsidR="00E41613" w:rsidRPr="004E4E5D" w:rsidRDefault="00E41613" w:rsidP="00E41613">
            <w:pPr>
              <w:rPr>
                <w:rFonts w:ascii="Arial" w:eastAsia="Times New Roman" w:hAnsi="Arial" w:cs="Arial"/>
                <w:sz w:val="16"/>
                <w:szCs w:val="16"/>
                <w:lang w:val="en-US" w:eastAsia="fr-FR"/>
              </w:rPr>
            </w:pPr>
          </w:p>
          <w:p w14:paraId="057171B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RAN2 to consider RAN-based solutions for UE location verification purposes.</w:t>
            </w:r>
          </w:p>
          <w:p w14:paraId="6C23238F" w14:textId="77777777" w:rsidR="00E41613" w:rsidRPr="004E4E5D" w:rsidRDefault="00E41613" w:rsidP="00E41613">
            <w:pPr>
              <w:rPr>
                <w:rFonts w:ascii="Arial" w:eastAsia="Times New Roman" w:hAnsi="Arial" w:cs="Arial"/>
                <w:sz w:val="16"/>
                <w:szCs w:val="16"/>
                <w:lang w:val="en-US" w:eastAsia="fr-FR"/>
              </w:rPr>
            </w:pPr>
          </w:p>
          <w:p w14:paraId="1B180EC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4FAA183" w14:textId="77777777" w:rsidR="00E41613" w:rsidRPr="004E4E5D" w:rsidRDefault="00E41613" w:rsidP="00E41613">
            <w:pPr>
              <w:rPr>
                <w:rFonts w:ascii="Arial" w:eastAsia="Times New Roman" w:hAnsi="Arial" w:cs="Arial"/>
                <w:sz w:val="16"/>
                <w:szCs w:val="16"/>
                <w:lang w:val="en-US" w:eastAsia="fr-FR"/>
              </w:rPr>
            </w:pPr>
          </w:p>
          <w:p w14:paraId="1E12D63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E41613" w:rsidRPr="004E4E5D" w14:paraId="574606D0" w14:textId="77777777" w:rsidTr="00A27D58">
        <w:trPr>
          <w:trHeight w:val="400"/>
        </w:trPr>
        <w:tc>
          <w:tcPr>
            <w:tcW w:w="1707" w:type="dxa"/>
            <w:shd w:val="clear" w:color="auto" w:fill="auto"/>
            <w:hideMark/>
          </w:tcPr>
          <w:p w14:paraId="1881C936" w14:textId="77777777" w:rsidR="00E41613" w:rsidRPr="00937E0B" w:rsidRDefault="00F25F7D" w:rsidP="00E41613">
            <w:pPr>
              <w:rPr>
                <w:rFonts w:ascii="Arial" w:eastAsia="Times New Roman" w:hAnsi="Arial" w:cs="Arial"/>
                <w:b/>
                <w:bCs/>
                <w:color w:val="0000FF"/>
                <w:sz w:val="16"/>
                <w:szCs w:val="16"/>
                <w:u w:val="single"/>
                <w:lang w:eastAsia="fr-FR"/>
              </w:rPr>
            </w:pPr>
            <w:hyperlink r:id="rId17" w:history="1">
              <w:r w:rsidR="00E41613" w:rsidRPr="00937E0B">
                <w:rPr>
                  <w:rFonts w:ascii="Arial" w:eastAsia="Times New Roman" w:hAnsi="Arial" w:cs="Arial"/>
                  <w:b/>
                  <w:bCs/>
                  <w:color w:val="0000FF"/>
                  <w:sz w:val="16"/>
                  <w:szCs w:val="16"/>
                  <w:u w:val="single"/>
                  <w:lang w:eastAsia="fr-FR"/>
                </w:rPr>
                <w:t>R2-2210096</w:t>
              </w:r>
            </w:hyperlink>
          </w:p>
        </w:tc>
        <w:tc>
          <w:tcPr>
            <w:tcW w:w="1690" w:type="dxa"/>
            <w:shd w:val="clear" w:color="auto" w:fill="auto"/>
            <w:hideMark/>
          </w:tcPr>
          <w:p w14:paraId="4610D916"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OPPO</w:t>
            </w:r>
          </w:p>
        </w:tc>
        <w:tc>
          <w:tcPr>
            <w:tcW w:w="6237" w:type="dxa"/>
            <w:shd w:val="clear" w:color="auto" w:fill="auto"/>
          </w:tcPr>
          <w:p w14:paraId="0F64EA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Satellite at a given time is considered as a TRP. </w:t>
            </w:r>
          </w:p>
          <w:p w14:paraId="2D934A99" w14:textId="77777777" w:rsidR="00E41613" w:rsidRPr="004E4E5D" w:rsidRDefault="00E41613" w:rsidP="00E41613">
            <w:pPr>
              <w:rPr>
                <w:rFonts w:ascii="Arial" w:eastAsia="Times New Roman" w:hAnsi="Arial" w:cs="Arial"/>
                <w:sz w:val="16"/>
                <w:szCs w:val="16"/>
                <w:lang w:val="en-US" w:eastAsia="fr-FR"/>
              </w:rPr>
            </w:pPr>
          </w:p>
          <w:p w14:paraId="06A1A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A moving satellite at multiple time instance is modeled as multiple TRPs.</w:t>
            </w:r>
          </w:p>
          <w:p w14:paraId="022CCE93" w14:textId="77777777" w:rsidR="00E41613" w:rsidRPr="004E4E5D" w:rsidRDefault="00E41613" w:rsidP="00E41613">
            <w:pPr>
              <w:rPr>
                <w:rFonts w:ascii="Arial" w:eastAsia="Times New Roman" w:hAnsi="Arial" w:cs="Arial"/>
                <w:sz w:val="16"/>
                <w:szCs w:val="16"/>
                <w:lang w:val="en-US" w:eastAsia="fr-FR"/>
              </w:rPr>
            </w:pPr>
          </w:p>
          <w:p w14:paraId="0BFD980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TRP’s location is obtained through satellite’s ephemeris information.</w:t>
            </w:r>
          </w:p>
          <w:p w14:paraId="1ABCED21" w14:textId="77777777" w:rsidR="00E41613" w:rsidRPr="004E4E5D" w:rsidRDefault="00E41613" w:rsidP="00E41613">
            <w:pPr>
              <w:rPr>
                <w:rFonts w:ascii="Arial" w:eastAsia="Times New Roman" w:hAnsi="Arial" w:cs="Arial"/>
                <w:sz w:val="16"/>
                <w:szCs w:val="16"/>
                <w:lang w:val="en-US" w:eastAsia="fr-FR"/>
              </w:rPr>
            </w:pPr>
          </w:p>
          <w:p w14:paraId="5CE1CD2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Time difference between satellite-based TRPs should be under network’s control.</w:t>
            </w:r>
          </w:p>
          <w:p w14:paraId="5D87B794" w14:textId="77777777" w:rsidR="00E41613" w:rsidRPr="004E4E5D" w:rsidRDefault="00E41613" w:rsidP="00E41613">
            <w:pPr>
              <w:rPr>
                <w:rFonts w:ascii="Arial" w:eastAsia="Times New Roman" w:hAnsi="Arial" w:cs="Arial"/>
                <w:sz w:val="16"/>
                <w:szCs w:val="16"/>
                <w:lang w:val="en-US" w:eastAsia="fr-FR"/>
              </w:rPr>
            </w:pPr>
          </w:p>
          <w:p w14:paraId="3A9A94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Wait for RAN1 and SA3 to conclude whether TA report can be used for verifying UE location.</w:t>
            </w:r>
          </w:p>
        </w:tc>
      </w:tr>
      <w:tr w:rsidR="00E41613" w:rsidRPr="004E4E5D" w14:paraId="5E5E696B" w14:textId="77777777" w:rsidTr="00A27D58">
        <w:trPr>
          <w:trHeight w:val="400"/>
        </w:trPr>
        <w:tc>
          <w:tcPr>
            <w:tcW w:w="1707" w:type="dxa"/>
            <w:shd w:val="clear" w:color="auto" w:fill="auto"/>
            <w:hideMark/>
          </w:tcPr>
          <w:p w14:paraId="34803739" w14:textId="77777777" w:rsidR="00E41613" w:rsidRPr="00937E0B" w:rsidRDefault="00F25F7D" w:rsidP="00E41613">
            <w:pPr>
              <w:rPr>
                <w:rFonts w:ascii="Arial" w:eastAsia="Times New Roman" w:hAnsi="Arial" w:cs="Arial"/>
                <w:b/>
                <w:bCs/>
                <w:color w:val="0000FF"/>
                <w:sz w:val="16"/>
                <w:szCs w:val="16"/>
                <w:u w:val="single"/>
                <w:lang w:eastAsia="fr-FR"/>
              </w:rPr>
            </w:pPr>
            <w:hyperlink r:id="rId18" w:history="1">
              <w:r w:rsidR="00E41613" w:rsidRPr="00937E0B">
                <w:rPr>
                  <w:rFonts w:ascii="Arial" w:eastAsia="Times New Roman" w:hAnsi="Arial" w:cs="Arial"/>
                  <w:b/>
                  <w:bCs/>
                  <w:color w:val="0000FF"/>
                  <w:sz w:val="16"/>
                  <w:szCs w:val="16"/>
                  <w:u w:val="single"/>
                  <w:lang w:eastAsia="fr-FR"/>
                </w:rPr>
                <w:t>R2-2210120</w:t>
              </w:r>
            </w:hyperlink>
          </w:p>
        </w:tc>
        <w:tc>
          <w:tcPr>
            <w:tcW w:w="1690" w:type="dxa"/>
            <w:shd w:val="clear" w:color="auto" w:fill="auto"/>
            <w:hideMark/>
          </w:tcPr>
          <w:p w14:paraId="35D3617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Xiaomi, CAICT</w:t>
            </w:r>
          </w:p>
        </w:tc>
        <w:tc>
          <w:tcPr>
            <w:tcW w:w="6237" w:type="dxa"/>
            <w:shd w:val="clear" w:color="auto" w:fill="auto"/>
          </w:tcPr>
          <w:p w14:paraId="09500C2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14:paraId="5EEFAEF4" w14:textId="77777777" w:rsidR="00E41613" w:rsidRPr="004E4E5D" w:rsidRDefault="00E41613" w:rsidP="00E41613">
            <w:pPr>
              <w:rPr>
                <w:rFonts w:ascii="Arial" w:eastAsia="Times New Roman" w:hAnsi="Arial" w:cs="Arial"/>
                <w:sz w:val="16"/>
                <w:szCs w:val="16"/>
                <w:lang w:val="en-US" w:eastAsia="fr-FR"/>
              </w:rPr>
            </w:pPr>
          </w:p>
          <w:p w14:paraId="2C179E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2C8397" w14:textId="77777777" w:rsidR="00E41613" w:rsidRPr="004E4E5D" w:rsidRDefault="00E41613" w:rsidP="00E41613">
            <w:pPr>
              <w:rPr>
                <w:rFonts w:ascii="Arial" w:eastAsia="Times New Roman" w:hAnsi="Arial" w:cs="Arial"/>
                <w:sz w:val="16"/>
                <w:szCs w:val="16"/>
                <w:lang w:val="en-US" w:eastAsia="fr-FR"/>
              </w:rPr>
            </w:pPr>
          </w:p>
          <w:p w14:paraId="43C1052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How to handle the case when the UE location verification is failure should be addressed by SA2.</w:t>
            </w:r>
          </w:p>
          <w:p w14:paraId="5EF0A0EF" w14:textId="77777777" w:rsidR="00E41613" w:rsidRPr="004E4E5D" w:rsidRDefault="00E41613" w:rsidP="00E41613">
            <w:pPr>
              <w:rPr>
                <w:rFonts w:ascii="Arial" w:eastAsia="Times New Roman" w:hAnsi="Arial" w:cs="Arial"/>
                <w:sz w:val="16"/>
                <w:szCs w:val="16"/>
                <w:lang w:val="en-US" w:eastAsia="fr-FR"/>
              </w:rPr>
            </w:pPr>
          </w:p>
          <w:p w14:paraId="505AC7E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The NG-RAN to verify the UE location can be considered for the RAN selecting the appropriate core network.</w:t>
            </w:r>
          </w:p>
          <w:p w14:paraId="45B35237" w14:textId="77777777" w:rsidR="00E41613" w:rsidRPr="004E4E5D" w:rsidRDefault="00E41613" w:rsidP="00E41613">
            <w:pPr>
              <w:rPr>
                <w:rFonts w:ascii="Arial" w:eastAsia="Times New Roman" w:hAnsi="Arial" w:cs="Arial"/>
                <w:sz w:val="16"/>
                <w:szCs w:val="16"/>
                <w:lang w:val="en-US" w:eastAsia="fr-FR"/>
              </w:rPr>
            </w:pPr>
          </w:p>
          <w:p w14:paraId="0B65E06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5: When the solutions are determined by RAN1 and latency requirement of UE location verification are identified by SA2, RAN2 prioritizes the solutions with less specification impact.</w:t>
            </w:r>
          </w:p>
        </w:tc>
      </w:tr>
      <w:tr w:rsidR="00E41613" w:rsidRPr="004E4E5D" w14:paraId="30F5966A" w14:textId="77777777" w:rsidTr="00A27D58">
        <w:trPr>
          <w:trHeight w:val="210"/>
        </w:trPr>
        <w:tc>
          <w:tcPr>
            <w:tcW w:w="1707" w:type="dxa"/>
            <w:shd w:val="clear" w:color="auto" w:fill="auto"/>
            <w:hideMark/>
          </w:tcPr>
          <w:p w14:paraId="66FF08D5" w14:textId="77777777" w:rsidR="00E41613" w:rsidRPr="00937E0B" w:rsidRDefault="00F25F7D" w:rsidP="00E41613">
            <w:pPr>
              <w:rPr>
                <w:rFonts w:ascii="Arial" w:eastAsia="Times New Roman" w:hAnsi="Arial" w:cs="Arial"/>
                <w:b/>
                <w:bCs/>
                <w:color w:val="0000FF"/>
                <w:sz w:val="16"/>
                <w:szCs w:val="16"/>
                <w:u w:val="single"/>
                <w:lang w:eastAsia="fr-FR"/>
              </w:rPr>
            </w:pPr>
            <w:hyperlink r:id="rId19" w:history="1">
              <w:r w:rsidR="00E41613" w:rsidRPr="00937E0B">
                <w:rPr>
                  <w:rFonts w:ascii="Arial" w:eastAsia="Times New Roman" w:hAnsi="Arial" w:cs="Arial"/>
                  <w:b/>
                  <w:bCs/>
                  <w:color w:val="0000FF"/>
                  <w:sz w:val="16"/>
                  <w:szCs w:val="16"/>
                  <w:u w:val="single"/>
                  <w:lang w:eastAsia="fr-FR"/>
                </w:rPr>
                <w:t>R2-2210242</w:t>
              </w:r>
            </w:hyperlink>
          </w:p>
        </w:tc>
        <w:tc>
          <w:tcPr>
            <w:tcW w:w="1690" w:type="dxa"/>
            <w:shd w:val="clear" w:color="auto" w:fill="auto"/>
            <w:hideMark/>
          </w:tcPr>
          <w:p w14:paraId="6102C0D9" w14:textId="77777777" w:rsidR="00E41613" w:rsidRPr="00937E0B" w:rsidRDefault="00E41613" w:rsidP="00E41613">
            <w:pPr>
              <w:rPr>
                <w:rFonts w:ascii="Arial" w:eastAsia="Times New Roman" w:hAnsi="Arial" w:cs="Arial"/>
                <w:sz w:val="16"/>
                <w:szCs w:val="16"/>
                <w:lang w:val="de-DE" w:eastAsia="fr-FR"/>
              </w:rPr>
            </w:pPr>
            <w:r w:rsidRPr="00937E0B">
              <w:rPr>
                <w:rFonts w:ascii="Arial" w:eastAsia="Times New Roman" w:hAnsi="Arial" w:cs="Arial"/>
                <w:sz w:val="16"/>
                <w:szCs w:val="16"/>
                <w:lang w:val="de-DE" w:eastAsia="fr-FR"/>
              </w:rPr>
              <w:t>Samsung R&amp;D Institute UK</w:t>
            </w:r>
          </w:p>
        </w:tc>
        <w:tc>
          <w:tcPr>
            <w:tcW w:w="6237" w:type="dxa"/>
            <w:shd w:val="clear" w:color="auto" w:fill="auto"/>
          </w:tcPr>
          <w:p w14:paraId="41AD2D2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UE location information based on GNSS/A-GNSS may not be reliable or trusted. </w:t>
            </w:r>
          </w:p>
          <w:p w14:paraId="2BA94533" w14:textId="77777777" w:rsidR="00E41613" w:rsidRPr="004E4E5D" w:rsidRDefault="00E41613" w:rsidP="00E41613">
            <w:pPr>
              <w:rPr>
                <w:rFonts w:ascii="Arial" w:eastAsia="Times New Roman" w:hAnsi="Arial" w:cs="Arial"/>
                <w:sz w:val="16"/>
                <w:szCs w:val="16"/>
                <w:lang w:val="en-US" w:eastAsia="fr-FR"/>
              </w:rPr>
            </w:pPr>
          </w:p>
          <w:p w14:paraId="17D072D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32D1AC18" w14:textId="77777777" w:rsidR="00E41613" w:rsidRPr="004E4E5D" w:rsidRDefault="00E41613" w:rsidP="00E41613">
            <w:pPr>
              <w:rPr>
                <w:rFonts w:ascii="Arial" w:eastAsia="Times New Roman" w:hAnsi="Arial" w:cs="Arial"/>
                <w:sz w:val="16"/>
                <w:szCs w:val="16"/>
                <w:lang w:val="en-US" w:eastAsia="fr-FR"/>
              </w:rPr>
            </w:pPr>
          </w:p>
          <w:p w14:paraId="30C3EB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67281B2E" w14:textId="77777777" w:rsidR="00E41613" w:rsidRPr="004E4E5D" w:rsidRDefault="00E41613" w:rsidP="00E41613">
            <w:pPr>
              <w:rPr>
                <w:rFonts w:ascii="Arial" w:eastAsia="Times New Roman" w:hAnsi="Arial" w:cs="Arial"/>
                <w:sz w:val="16"/>
                <w:szCs w:val="16"/>
                <w:lang w:val="en-US" w:eastAsia="fr-FR"/>
              </w:rPr>
            </w:pPr>
          </w:p>
          <w:p w14:paraId="08A7A4D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226C23AD" w14:textId="77777777" w:rsidR="00E41613" w:rsidRPr="004E4E5D" w:rsidRDefault="00E41613" w:rsidP="00E41613">
            <w:pPr>
              <w:rPr>
                <w:rFonts w:ascii="Arial" w:eastAsia="Times New Roman" w:hAnsi="Arial" w:cs="Arial"/>
                <w:sz w:val="16"/>
                <w:szCs w:val="16"/>
                <w:lang w:val="en-US" w:eastAsia="fr-FR"/>
              </w:rPr>
            </w:pPr>
          </w:p>
          <w:p w14:paraId="29A16D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E41613" w:rsidRPr="004E4E5D" w14:paraId="3A900623" w14:textId="77777777" w:rsidTr="00A27D58">
        <w:trPr>
          <w:trHeight w:val="400"/>
        </w:trPr>
        <w:tc>
          <w:tcPr>
            <w:tcW w:w="1707" w:type="dxa"/>
            <w:shd w:val="clear" w:color="auto" w:fill="auto"/>
            <w:hideMark/>
          </w:tcPr>
          <w:p w14:paraId="58983D91" w14:textId="77777777" w:rsidR="00E41613" w:rsidRPr="00937E0B" w:rsidRDefault="00F25F7D" w:rsidP="00E41613">
            <w:pPr>
              <w:rPr>
                <w:rFonts w:ascii="Arial" w:eastAsia="Times New Roman" w:hAnsi="Arial" w:cs="Arial"/>
                <w:b/>
                <w:bCs/>
                <w:color w:val="0000FF"/>
                <w:sz w:val="16"/>
                <w:szCs w:val="16"/>
                <w:u w:val="single"/>
                <w:lang w:eastAsia="fr-FR"/>
              </w:rPr>
            </w:pPr>
            <w:hyperlink r:id="rId20" w:history="1">
              <w:r w:rsidR="00E41613" w:rsidRPr="00937E0B">
                <w:rPr>
                  <w:rFonts w:ascii="Arial" w:eastAsia="Times New Roman" w:hAnsi="Arial" w:cs="Arial"/>
                  <w:b/>
                  <w:bCs/>
                  <w:color w:val="0000FF"/>
                  <w:sz w:val="16"/>
                  <w:szCs w:val="16"/>
                  <w:u w:val="single"/>
                  <w:lang w:eastAsia="fr-FR"/>
                </w:rPr>
                <w:t>R2-2210286</w:t>
              </w:r>
            </w:hyperlink>
          </w:p>
        </w:tc>
        <w:tc>
          <w:tcPr>
            <w:tcW w:w="1690" w:type="dxa"/>
            <w:shd w:val="clear" w:color="auto" w:fill="auto"/>
            <w:hideMark/>
          </w:tcPr>
          <w:p w14:paraId="637ED47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ZTE Corporation, Sanechips</w:t>
            </w:r>
          </w:p>
        </w:tc>
        <w:tc>
          <w:tcPr>
            <w:tcW w:w="6237" w:type="dxa"/>
            <w:shd w:val="clear" w:color="auto" w:fill="auto"/>
          </w:tcPr>
          <w:p w14:paraId="13A8DB0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Fake TA will mislead NW to configure mismatched koffset, which could lead to failed scheduling and at worst service interruption, which is not inline with UE’s interests.</w:t>
            </w:r>
          </w:p>
          <w:p w14:paraId="4FE8600F" w14:textId="77777777" w:rsidR="00E41613" w:rsidRPr="004E4E5D" w:rsidRDefault="00E41613" w:rsidP="00E41613">
            <w:pPr>
              <w:rPr>
                <w:rFonts w:ascii="Arial" w:eastAsia="Times New Roman" w:hAnsi="Arial" w:cs="Arial"/>
                <w:sz w:val="16"/>
                <w:szCs w:val="16"/>
                <w:lang w:val="en-US" w:eastAsia="fr-FR"/>
              </w:rPr>
            </w:pPr>
          </w:p>
          <w:p w14:paraId="20B9ED3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TA based solution is still under assessment in RAN1, it is too early to sent the LS to SA3 to trigger the discussion.</w:t>
            </w:r>
          </w:p>
          <w:p w14:paraId="17CE9261" w14:textId="77777777" w:rsidR="00E41613" w:rsidRPr="004E4E5D" w:rsidRDefault="00E41613" w:rsidP="00E41613">
            <w:pPr>
              <w:rPr>
                <w:rFonts w:ascii="Arial" w:eastAsia="Times New Roman" w:hAnsi="Arial" w:cs="Arial"/>
                <w:sz w:val="16"/>
                <w:szCs w:val="16"/>
                <w:lang w:val="en-US" w:eastAsia="fr-FR"/>
              </w:rPr>
            </w:pPr>
          </w:p>
          <w:p w14:paraId="6AD251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1907967" w14:textId="77777777" w:rsidR="00E41613" w:rsidRPr="004E4E5D" w:rsidRDefault="00E41613" w:rsidP="00E41613">
            <w:pPr>
              <w:rPr>
                <w:rFonts w:ascii="Arial" w:eastAsia="Times New Roman" w:hAnsi="Arial" w:cs="Arial"/>
                <w:sz w:val="16"/>
                <w:szCs w:val="16"/>
                <w:lang w:val="en-US" w:eastAsia="fr-FR"/>
              </w:rPr>
            </w:pPr>
          </w:p>
          <w:p w14:paraId="3E8E27C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6E98E272" w14:textId="77777777" w:rsidR="00E41613" w:rsidRPr="004E4E5D" w:rsidRDefault="00E41613" w:rsidP="00E41613">
            <w:pPr>
              <w:rPr>
                <w:rFonts w:ascii="Arial" w:eastAsia="Times New Roman" w:hAnsi="Arial" w:cs="Arial"/>
                <w:sz w:val="16"/>
                <w:szCs w:val="16"/>
                <w:lang w:val="en-US" w:eastAsia="fr-FR"/>
              </w:rPr>
            </w:pPr>
          </w:p>
          <w:p w14:paraId="7A34117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consider UE reported TN cell information for NW based UE location verification.</w:t>
            </w:r>
          </w:p>
        </w:tc>
      </w:tr>
      <w:tr w:rsidR="00E41613" w:rsidRPr="004E4E5D" w14:paraId="506CD77B" w14:textId="77777777" w:rsidTr="00A27D58">
        <w:trPr>
          <w:trHeight w:val="400"/>
        </w:trPr>
        <w:tc>
          <w:tcPr>
            <w:tcW w:w="1707" w:type="dxa"/>
            <w:shd w:val="clear" w:color="auto" w:fill="auto"/>
            <w:hideMark/>
          </w:tcPr>
          <w:p w14:paraId="42482DD4" w14:textId="77777777" w:rsidR="00E41613" w:rsidRPr="00937E0B" w:rsidRDefault="00F25F7D" w:rsidP="00E41613">
            <w:pPr>
              <w:rPr>
                <w:rFonts w:ascii="Arial" w:eastAsia="Times New Roman" w:hAnsi="Arial" w:cs="Arial"/>
                <w:b/>
                <w:bCs/>
                <w:color w:val="0000FF"/>
                <w:sz w:val="16"/>
                <w:szCs w:val="16"/>
                <w:u w:val="single"/>
                <w:lang w:eastAsia="fr-FR"/>
              </w:rPr>
            </w:pPr>
            <w:hyperlink r:id="rId21" w:history="1">
              <w:r w:rsidR="00E41613" w:rsidRPr="00937E0B">
                <w:rPr>
                  <w:rFonts w:ascii="Arial" w:eastAsia="Times New Roman" w:hAnsi="Arial" w:cs="Arial"/>
                  <w:b/>
                  <w:bCs/>
                  <w:color w:val="0000FF"/>
                  <w:sz w:val="16"/>
                  <w:szCs w:val="16"/>
                  <w:u w:val="single"/>
                  <w:lang w:eastAsia="fr-FR"/>
                </w:rPr>
                <w:t>R2-2210336</w:t>
              </w:r>
            </w:hyperlink>
          </w:p>
        </w:tc>
        <w:tc>
          <w:tcPr>
            <w:tcW w:w="1690" w:type="dxa"/>
            <w:shd w:val="clear" w:color="auto" w:fill="auto"/>
            <w:hideMark/>
          </w:tcPr>
          <w:p w14:paraId="6612F1E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Nokia, Nokia Shanghai Bell</w:t>
            </w:r>
          </w:p>
        </w:tc>
        <w:tc>
          <w:tcPr>
            <w:tcW w:w="6237" w:type="dxa"/>
            <w:shd w:val="clear" w:color="auto" w:fill="auto"/>
          </w:tcPr>
          <w:p w14:paraId="7FD848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27602976" w14:textId="77777777" w:rsidR="00E41613" w:rsidRPr="004E4E5D" w:rsidRDefault="00E41613" w:rsidP="00E41613">
            <w:pPr>
              <w:rPr>
                <w:rFonts w:ascii="Arial" w:eastAsia="Times New Roman" w:hAnsi="Arial" w:cs="Arial"/>
                <w:sz w:val="16"/>
                <w:szCs w:val="16"/>
                <w:lang w:val="en-US" w:eastAsia="fr-FR"/>
              </w:rPr>
            </w:pPr>
          </w:p>
          <w:p w14:paraId="2F236B0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UE reported location cannot be used in the network-based UE location estimation.</w:t>
            </w:r>
          </w:p>
          <w:p w14:paraId="7CCD0F14" w14:textId="77777777" w:rsidR="00E41613" w:rsidRPr="004E4E5D" w:rsidRDefault="00E41613" w:rsidP="00E41613">
            <w:pPr>
              <w:rPr>
                <w:rFonts w:ascii="Arial" w:eastAsia="Times New Roman" w:hAnsi="Arial" w:cs="Arial"/>
                <w:sz w:val="16"/>
                <w:szCs w:val="16"/>
                <w:lang w:val="en-US" w:eastAsia="fr-FR"/>
              </w:rPr>
            </w:pPr>
          </w:p>
          <w:p w14:paraId="61C86C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610780E9" w14:textId="77777777" w:rsidR="00E41613" w:rsidRPr="004E4E5D" w:rsidRDefault="00E41613" w:rsidP="00E41613">
            <w:pPr>
              <w:rPr>
                <w:rFonts w:ascii="Arial" w:eastAsia="Times New Roman" w:hAnsi="Arial" w:cs="Arial"/>
                <w:sz w:val="16"/>
                <w:szCs w:val="16"/>
                <w:lang w:val="en-US" w:eastAsia="fr-FR"/>
              </w:rPr>
            </w:pPr>
          </w:p>
          <w:p w14:paraId="77E9490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BA472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ED619A3" w14:textId="77777777" w:rsidR="00E41613" w:rsidRPr="004E4E5D" w:rsidRDefault="00E41613" w:rsidP="00E41613">
            <w:pPr>
              <w:rPr>
                <w:rFonts w:ascii="Arial" w:eastAsia="Times New Roman" w:hAnsi="Arial" w:cs="Arial"/>
                <w:sz w:val="16"/>
                <w:szCs w:val="16"/>
                <w:lang w:val="en-US" w:eastAsia="fr-FR"/>
              </w:rPr>
            </w:pPr>
          </w:p>
          <w:p w14:paraId="76A26E4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E41613" w:rsidRPr="004E4E5D" w14:paraId="3EBE5D91" w14:textId="77777777" w:rsidTr="00A27D58">
        <w:trPr>
          <w:trHeight w:val="400"/>
        </w:trPr>
        <w:tc>
          <w:tcPr>
            <w:tcW w:w="1707" w:type="dxa"/>
            <w:shd w:val="clear" w:color="auto" w:fill="auto"/>
            <w:hideMark/>
          </w:tcPr>
          <w:p w14:paraId="7A936D1C" w14:textId="77777777" w:rsidR="00E41613" w:rsidRPr="00937E0B" w:rsidRDefault="00F25F7D" w:rsidP="00E41613">
            <w:pPr>
              <w:rPr>
                <w:rFonts w:ascii="Arial" w:eastAsia="Times New Roman" w:hAnsi="Arial" w:cs="Arial"/>
                <w:b/>
                <w:bCs/>
                <w:color w:val="0000FF"/>
                <w:sz w:val="16"/>
                <w:szCs w:val="16"/>
                <w:u w:val="single"/>
                <w:lang w:eastAsia="fr-FR"/>
              </w:rPr>
            </w:pPr>
            <w:hyperlink r:id="rId22" w:history="1">
              <w:r w:rsidR="00E41613" w:rsidRPr="00937E0B">
                <w:rPr>
                  <w:rFonts w:ascii="Arial" w:eastAsia="Times New Roman" w:hAnsi="Arial" w:cs="Arial"/>
                  <w:b/>
                  <w:bCs/>
                  <w:color w:val="0000FF"/>
                  <w:sz w:val="16"/>
                  <w:szCs w:val="16"/>
                  <w:u w:val="single"/>
                  <w:lang w:eastAsia="fr-FR"/>
                </w:rPr>
                <w:t>R2-2210443</w:t>
              </w:r>
            </w:hyperlink>
          </w:p>
        </w:tc>
        <w:tc>
          <w:tcPr>
            <w:tcW w:w="1690" w:type="dxa"/>
            <w:shd w:val="clear" w:color="auto" w:fill="auto"/>
            <w:hideMark/>
          </w:tcPr>
          <w:p w14:paraId="04CDCCCD"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NTT DOCOMO INC.</w:t>
            </w:r>
          </w:p>
        </w:tc>
        <w:tc>
          <w:tcPr>
            <w:tcW w:w="6237" w:type="dxa"/>
            <w:shd w:val="clear" w:color="auto" w:fill="auto"/>
          </w:tcPr>
          <w:p w14:paraId="6636913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RAN2 should wait for RAN1 evaluation then select appropriate solutions in terms of latency and spec impact from candidate solutions which has enough </w:t>
            </w:r>
            <w:r w:rsidRPr="004E4E5D">
              <w:rPr>
                <w:rFonts w:ascii="Arial" w:eastAsia="Times New Roman" w:hAnsi="Arial" w:cs="Arial"/>
                <w:sz w:val="16"/>
                <w:szCs w:val="16"/>
                <w:lang w:val="en-US" w:eastAsia="fr-FR"/>
              </w:rPr>
              <w:lastRenderedPageBreak/>
              <w:t>accuracy.</w:t>
            </w:r>
          </w:p>
          <w:p w14:paraId="566EB6E9" w14:textId="77777777" w:rsidR="00E41613" w:rsidRPr="004E4E5D" w:rsidRDefault="00E41613" w:rsidP="00E41613">
            <w:pPr>
              <w:rPr>
                <w:rFonts w:ascii="Arial" w:eastAsia="Times New Roman" w:hAnsi="Arial" w:cs="Arial"/>
                <w:sz w:val="16"/>
                <w:szCs w:val="16"/>
                <w:lang w:val="en-US" w:eastAsia="fr-FR"/>
              </w:rPr>
            </w:pPr>
          </w:p>
          <w:p w14:paraId="706BFC1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should be confirmed by SA3 case by case whether a certain report from UE can be trusted.</w:t>
            </w:r>
          </w:p>
          <w:p w14:paraId="79B3947C" w14:textId="77777777" w:rsidR="00E41613" w:rsidRPr="004E4E5D" w:rsidRDefault="00E41613" w:rsidP="00E41613">
            <w:pPr>
              <w:rPr>
                <w:rFonts w:ascii="Arial" w:eastAsia="Times New Roman" w:hAnsi="Arial" w:cs="Arial"/>
                <w:sz w:val="16"/>
                <w:szCs w:val="16"/>
                <w:lang w:val="en-US" w:eastAsia="fr-FR"/>
              </w:rPr>
            </w:pPr>
          </w:p>
          <w:p w14:paraId="795462D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can ask SA3 about UE reports used in candidate solutions even before down-selection.</w:t>
            </w:r>
          </w:p>
          <w:p w14:paraId="3560AD72" w14:textId="77777777" w:rsidR="00E41613" w:rsidRPr="004E4E5D" w:rsidRDefault="00E41613" w:rsidP="00E41613">
            <w:pPr>
              <w:rPr>
                <w:rFonts w:ascii="Arial" w:eastAsia="Times New Roman" w:hAnsi="Arial" w:cs="Arial"/>
                <w:sz w:val="16"/>
                <w:szCs w:val="16"/>
                <w:lang w:val="en-US" w:eastAsia="fr-FR"/>
              </w:rPr>
            </w:pPr>
          </w:p>
          <w:p w14:paraId="58EAB2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E41613" w:rsidRPr="004E4E5D" w14:paraId="7B28479C" w14:textId="77777777" w:rsidTr="00A27D58">
        <w:trPr>
          <w:trHeight w:val="210"/>
        </w:trPr>
        <w:tc>
          <w:tcPr>
            <w:tcW w:w="1707" w:type="dxa"/>
            <w:shd w:val="clear" w:color="auto" w:fill="auto"/>
            <w:hideMark/>
          </w:tcPr>
          <w:p w14:paraId="28185546" w14:textId="77777777" w:rsidR="00E41613" w:rsidRPr="00937E0B" w:rsidRDefault="00F25F7D" w:rsidP="00E41613">
            <w:pPr>
              <w:rPr>
                <w:rFonts w:ascii="Arial" w:eastAsia="Times New Roman" w:hAnsi="Arial" w:cs="Arial"/>
                <w:b/>
                <w:bCs/>
                <w:color w:val="0000FF"/>
                <w:sz w:val="16"/>
                <w:szCs w:val="16"/>
                <w:u w:val="single"/>
                <w:lang w:eastAsia="fr-FR"/>
              </w:rPr>
            </w:pPr>
            <w:hyperlink r:id="rId23" w:history="1">
              <w:r w:rsidR="00E41613" w:rsidRPr="00937E0B">
                <w:rPr>
                  <w:rFonts w:ascii="Arial" w:eastAsia="Times New Roman" w:hAnsi="Arial" w:cs="Arial"/>
                  <w:b/>
                  <w:bCs/>
                  <w:color w:val="0000FF"/>
                  <w:sz w:val="16"/>
                  <w:szCs w:val="16"/>
                  <w:u w:val="single"/>
                  <w:lang w:eastAsia="fr-FR"/>
                </w:rPr>
                <w:t>R2-2210509</w:t>
              </w:r>
            </w:hyperlink>
          </w:p>
        </w:tc>
        <w:tc>
          <w:tcPr>
            <w:tcW w:w="1690" w:type="dxa"/>
            <w:shd w:val="clear" w:color="auto" w:fill="auto"/>
            <w:hideMark/>
          </w:tcPr>
          <w:p w14:paraId="488C30DA"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CMCC</w:t>
            </w:r>
          </w:p>
        </w:tc>
        <w:tc>
          <w:tcPr>
            <w:tcW w:w="6237" w:type="dxa"/>
            <w:shd w:val="clear" w:color="auto" w:fill="auto"/>
          </w:tcPr>
          <w:p w14:paraId="453AED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0B7B8E1" w14:textId="77777777" w:rsidR="00E41613" w:rsidRPr="004E4E5D" w:rsidRDefault="00E41613" w:rsidP="00E41613">
            <w:pPr>
              <w:rPr>
                <w:rFonts w:ascii="Arial" w:eastAsia="Times New Roman" w:hAnsi="Arial" w:cs="Arial"/>
                <w:sz w:val="16"/>
                <w:szCs w:val="16"/>
                <w:lang w:val="en-US" w:eastAsia="fr-FR"/>
              </w:rPr>
            </w:pPr>
          </w:p>
          <w:p w14:paraId="233C38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585EB88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14:paraId="44D8E4A6" w14:textId="77777777" w:rsidR="00E41613" w:rsidRPr="004E4E5D" w:rsidRDefault="00E41613" w:rsidP="00E41613">
            <w:pPr>
              <w:rPr>
                <w:rFonts w:ascii="Arial" w:eastAsia="Times New Roman" w:hAnsi="Arial" w:cs="Arial"/>
                <w:sz w:val="16"/>
                <w:szCs w:val="16"/>
                <w:lang w:val="en-US" w:eastAsia="fr-FR"/>
              </w:rPr>
            </w:pPr>
          </w:p>
          <w:p w14:paraId="4FC883E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A7824D4" w14:textId="77777777" w:rsidR="00E41613" w:rsidRPr="004E4E5D" w:rsidRDefault="00E41613" w:rsidP="00E41613">
            <w:pPr>
              <w:rPr>
                <w:rFonts w:ascii="Arial" w:eastAsia="Times New Roman" w:hAnsi="Arial" w:cs="Arial"/>
                <w:sz w:val="16"/>
                <w:szCs w:val="16"/>
                <w:lang w:val="en-US" w:eastAsia="fr-FR"/>
              </w:rPr>
            </w:pPr>
          </w:p>
          <w:p w14:paraId="4E29CDE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is propose that RAN2 start to perform the normative work of signalling framework/flow design of RAN based positioning method for the UE location verification in NTN scenario.</w:t>
            </w:r>
          </w:p>
          <w:p w14:paraId="34CCFE8B" w14:textId="77777777" w:rsidR="00E41613" w:rsidRPr="004E4E5D" w:rsidRDefault="00E41613" w:rsidP="00E41613">
            <w:pPr>
              <w:rPr>
                <w:rFonts w:ascii="Arial" w:eastAsia="Times New Roman" w:hAnsi="Arial" w:cs="Arial"/>
                <w:sz w:val="16"/>
                <w:szCs w:val="16"/>
                <w:lang w:val="en-US" w:eastAsia="fr-FR"/>
              </w:rPr>
            </w:pPr>
          </w:p>
          <w:p w14:paraId="374DFC5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45D6EB13" w14:textId="77777777" w:rsidR="00E41613" w:rsidRPr="004E4E5D" w:rsidRDefault="00E41613" w:rsidP="00E41613">
            <w:pPr>
              <w:rPr>
                <w:rFonts w:ascii="Arial" w:eastAsia="Times New Roman" w:hAnsi="Arial" w:cs="Arial"/>
                <w:sz w:val="16"/>
                <w:szCs w:val="16"/>
                <w:lang w:val="en-US" w:eastAsia="fr-FR"/>
              </w:rPr>
            </w:pPr>
          </w:p>
          <w:p w14:paraId="610524B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1D5DB6FA" w14:textId="77777777" w:rsidR="00E41613" w:rsidRPr="004E4E5D" w:rsidRDefault="00E41613" w:rsidP="00E41613">
            <w:pPr>
              <w:rPr>
                <w:rFonts w:ascii="Arial" w:eastAsia="Times New Roman" w:hAnsi="Arial" w:cs="Arial"/>
                <w:sz w:val="16"/>
                <w:szCs w:val="16"/>
                <w:lang w:val="en-US" w:eastAsia="fr-FR"/>
              </w:rPr>
            </w:pPr>
          </w:p>
          <w:p w14:paraId="2F416765"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the gNB can distribute and share the UE’s credit status according the maintained verification result for the UE to neighbour gNBs or CN.</w:t>
            </w:r>
          </w:p>
        </w:tc>
      </w:tr>
      <w:tr w:rsidR="00E41613" w:rsidRPr="004E4E5D" w14:paraId="6003E2BA" w14:textId="77777777" w:rsidTr="00A27D58">
        <w:trPr>
          <w:trHeight w:val="210"/>
        </w:trPr>
        <w:tc>
          <w:tcPr>
            <w:tcW w:w="1707" w:type="dxa"/>
            <w:shd w:val="clear" w:color="auto" w:fill="auto"/>
            <w:hideMark/>
          </w:tcPr>
          <w:p w14:paraId="5350152C" w14:textId="77777777" w:rsidR="00E41613" w:rsidRPr="00937E0B" w:rsidRDefault="00F25F7D" w:rsidP="00E41613">
            <w:pPr>
              <w:rPr>
                <w:rFonts w:ascii="Arial" w:eastAsia="Times New Roman" w:hAnsi="Arial" w:cs="Arial"/>
                <w:b/>
                <w:bCs/>
                <w:color w:val="0000FF"/>
                <w:sz w:val="16"/>
                <w:szCs w:val="16"/>
                <w:u w:val="single"/>
                <w:lang w:eastAsia="fr-FR"/>
              </w:rPr>
            </w:pPr>
            <w:hyperlink r:id="rId24" w:history="1">
              <w:r w:rsidR="00E41613" w:rsidRPr="00937E0B">
                <w:rPr>
                  <w:rFonts w:ascii="Arial" w:eastAsia="Times New Roman" w:hAnsi="Arial" w:cs="Arial"/>
                  <w:b/>
                  <w:bCs/>
                  <w:color w:val="0000FF"/>
                  <w:sz w:val="16"/>
                  <w:szCs w:val="16"/>
                  <w:u w:val="single"/>
                  <w:lang w:eastAsia="fr-FR"/>
                </w:rPr>
                <w:t>R2-2210709</w:t>
              </w:r>
            </w:hyperlink>
          </w:p>
        </w:tc>
        <w:tc>
          <w:tcPr>
            <w:tcW w:w="1690" w:type="dxa"/>
            <w:shd w:val="clear" w:color="auto" w:fill="auto"/>
            <w:hideMark/>
          </w:tcPr>
          <w:p w14:paraId="4249093C"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Deutsche Telekom, Huawei, HiSilicon</w:t>
            </w:r>
          </w:p>
        </w:tc>
        <w:tc>
          <w:tcPr>
            <w:tcW w:w="6237" w:type="dxa"/>
            <w:shd w:val="clear" w:color="auto" w:fill="auto"/>
          </w:tcPr>
          <w:p w14:paraId="06F40AE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B522989" w14:textId="77777777" w:rsidR="00E41613" w:rsidRPr="004E4E5D" w:rsidRDefault="00E41613" w:rsidP="00E41613">
            <w:pPr>
              <w:rPr>
                <w:rFonts w:ascii="Arial" w:eastAsia="Times New Roman" w:hAnsi="Arial" w:cs="Arial"/>
                <w:sz w:val="16"/>
                <w:szCs w:val="16"/>
                <w:lang w:val="en-US" w:eastAsia="fr-FR"/>
              </w:rPr>
            </w:pPr>
          </w:p>
          <w:p w14:paraId="7A1057C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E41613" w:rsidRPr="004E4E5D" w14:paraId="202CA9CC" w14:textId="77777777" w:rsidTr="00A27D58">
        <w:trPr>
          <w:trHeight w:val="400"/>
        </w:trPr>
        <w:tc>
          <w:tcPr>
            <w:tcW w:w="1707" w:type="dxa"/>
            <w:shd w:val="clear" w:color="auto" w:fill="auto"/>
            <w:hideMark/>
          </w:tcPr>
          <w:p w14:paraId="101DE266" w14:textId="77777777" w:rsidR="00E41613" w:rsidRPr="00937E0B" w:rsidRDefault="00F25F7D" w:rsidP="00E41613">
            <w:pPr>
              <w:rPr>
                <w:rFonts w:ascii="Arial" w:eastAsia="Times New Roman" w:hAnsi="Arial" w:cs="Arial"/>
                <w:b/>
                <w:bCs/>
                <w:color w:val="0000FF"/>
                <w:sz w:val="16"/>
                <w:szCs w:val="16"/>
                <w:u w:val="single"/>
                <w:lang w:eastAsia="fr-FR"/>
              </w:rPr>
            </w:pPr>
            <w:hyperlink r:id="rId25" w:history="1">
              <w:r w:rsidR="00E41613" w:rsidRPr="00937E0B">
                <w:rPr>
                  <w:rFonts w:ascii="Arial" w:eastAsia="Times New Roman" w:hAnsi="Arial" w:cs="Arial"/>
                  <w:b/>
                  <w:bCs/>
                  <w:color w:val="0000FF"/>
                  <w:sz w:val="16"/>
                  <w:szCs w:val="16"/>
                  <w:u w:val="single"/>
                  <w:lang w:eastAsia="fr-FR"/>
                </w:rPr>
                <w:t>R2-2210757</w:t>
              </w:r>
            </w:hyperlink>
          </w:p>
        </w:tc>
        <w:tc>
          <w:tcPr>
            <w:tcW w:w="1690" w:type="dxa"/>
            <w:shd w:val="clear" w:color="auto" w:fill="auto"/>
            <w:hideMark/>
          </w:tcPr>
          <w:p w14:paraId="65831AF3"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Ericsson</w:t>
            </w:r>
          </w:p>
        </w:tc>
        <w:tc>
          <w:tcPr>
            <w:tcW w:w="6237" w:type="dxa"/>
            <w:shd w:val="clear" w:color="auto" w:fill="auto"/>
          </w:tcPr>
          <w:p w14:paraId="71ADC9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3160D35" w14:textId="77777777" w:rsidR="00E41613" w:rsidRPr="004E4E5D" w:rsidRDefault="00E41613" w:rsidP="00E41613">
            <w:pPr>
              <w:rPr>
                <w:rFonts w:ascii="Arial" w:eastAsia="Times New Roman" w:hAnsi="Arial" w:cs="Arial"/>
                <w:sz w:val="16"/>
                <w:szCs w:val="16"/>
                <w:lang w:val="en-US" w:eastAsia="fr-FR"/>
              </w:rPr>
            </w:pPr>
          </w:p>
          <w:p w14:paraId="700568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w:t>
            </w:r>
            <w:r w:rsidRPr="004E4E5D">
              <w:rPr>
                <w:rFonts w:ascii="Arial" w:eastAsia="Times New Roman" w:hAnsi="Arial" w:cs="Arial"/>
                <w:sz w:val="16"/>
                <w:szCs w:val="16"/>
                <w:lang w:val="en-US" w:eastAsia="fr-FR"/>
              </w:rPr>
              <w:lastRenderedPageBreak/>
              <w:t>the verification is handled by the network.”</w:t>
            </w:r>
          </w:p>
          <w:p w14:paraId="1A7C0E81" w14:textId="77777777" w:rsidR="00E41613" w:rsidRPr="004E4E5D" w:rsidRDefault="00E41613" w:rsidP="00E41613">
            <w:pPr>
              <w:rPr>
                <w:rFonts w:ascii="Arial" w:eastAsia="Times New Roman" w:hAnsi="Arial" w:cs="Arial"/>
                <w:sz w:val="16"/>
                <w:szCs w:val="16"/>
                <w:lang w:val="en-US" w:eastAsia="fr-FR"/>
              </w:rPr>
            </w:pPr>
          </w:p>
          <w:p w14:paraId="24451C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A64C462" w14:textId="77777777" w:rsidR="00E41613" w:rsidRPr="004E4E5D" w:rsidRDefault="00E41613" w:rsidP="00E41613">
            <w:pPr>
              <w:rPr>
                <w:rFonts w:ascii="Arial" w:eastAsia="Times New Roman" w:hAnsi="Arial" w:cs="Arial"/>
                <w:sz w:val="16"/>
                <w:szCs w:val="16"/>
                <w:lang w:val="en-US" w:eastAsia="fr-FR"/>
              </w:rPr>
            </w:pPr>
          </w:p>
          <w:p w14:paraId="56CEACC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UE reporting of timing advance cannot be trusted in NTNs.</w:t>
            </w:r>
          </w:p>
          <w:p w14:paraId="51C8466F" w14:textId="77777777" w:rsidR="00E41613" w:rsidRPr="004E4E5D" w:rsidRDefault="00E41613" w:rsidP="00E41613">
            <w:pPr>
              <w:rPr>
                <w:rFonts w:ascii="Arial" w:eastAsia="Times New Roman" w:hAnsi="Arial" w:cs="Arial"/>
                <w:sz w:val="16"/>
                <w:szCs w:val="16"/>
                <w:lang w:val="en-US" w:eastAsia="fr-FR"/>
              </w:rPr>
            </w:pPr>
          </w:p>
          <w:p w14:paraId="0B42E3D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52A1195F" w14:textId="77777777" w:rsidR="00A27D58" w:rsidRPr="00A27D58" w:rsidRDefault="00A27D58" w:rsidP="0068286F">
      <w:pPr>
        <w:tabs>
          <w:tab w:val="left" w:pos="1979"/>
        </w:tabs>
        <w:rPr>
          <w:lang w:val="en-US"/>
        </w:rPr>
      </w:pPr>
    </w:p>
    <w:p w14:paraId="35EB5198" w14:textId="77777777" w:rsidR="00E52824" w:rsidRDefault="00E52824" w:rsidP="0068286F">
      <w:pPr>
        <w:tabs>
          <w:tab w:val="left" w:pos="1979"/>
        </w:tabs>
      </w:pPr>
    </w:p>
    <w:p w14:paraId="513DA957" w14:textId="7230E207" w:rsidR="00A137EE" w:rsidRPr="00944FB2" w:rsidRDefault="00A137EE" w:rsidP="00A137EE">
      <w:pPr>
        <w:pStyle w:val="1"/>
      </w:pPr>
      <w:r>
        <w:t>3</w:t>
      </w:r>
      <w:r>
        <w:tab/>
        <w:t xml:space="preserve">Discussion </w:t>
      </w:r>
    </w:p>
    <w:p w14:paraId="1E2A7073" w14:textId="1866F44C" w:rsidR="008E3239" w:rsidRDefault="00A137EE" w:rsidP="00616C78">
      <w:pPr>
        <w:pStyle w:val="2"/>
      </w:pPr>
      <w:r>
        <w:t>3.1</w:t>
      </w:r>
      <w:r>
        <w:tab/>
      </w:r>
      <w:r w:rsidR="0032548E">
        <w:t>A</w:t>
      </w:r>
      <w:r w:rsidR="008D4F61">
        <w:t>ssumptions</w:t>
      </w:r>
      <w:r w:rsidR="0032548E">
        <w:t xml:space="preserve"> and principles</w:t>
      </w:r>
    </w:p>
    <w:p w14:paraId="2014B705" w14:textId="2D686300" w:rsidR="00E67F1A" w:rsidRPr="00575113" w:rsidRDefault="007A3550" w:rsidP="00575113">
      <w:r>
        <w:t xml:space="preserve">The two proposals below come from the Post E-mail discussion </w:t>
      </w:r>
      <w:r w:rsidRPr="00BF3918">
        <w:t>[POST119-e][108][R18 NR-NTN] NW verified UE location</w:t>
      </w:r>
      <w:r w:rsidR="00E67F1A">
        <w:t xml:space="preserve"> (see R2-2209597, </w:t>
      </w:r>
      <w:r w:rsidR="00E67F1A" w:rsidRPr="00E67F1A">
        <w:t>4.1 Verification procedure</w:t>
      </w:r>
      <w:r w:rsidR="00E67F1A">
        <w:t xml:space="preserve">, THALES)  </w:t>
      </w:r>
      <w:r>
        <w:t xml:space="preserve">. The proposals aim to </w:t>
      </w:r>
      <w:r w:rsidRPr="007A3550">
        <w:t>specify assumptions and principles.</w:t>
      </w:r>
      <w:r w:rsidR="002F0913" w:rsidRPr="002F0913">
        <w:t xml:space="preserve"> Your comments have been taken into consideration.</w:t>
      </w:r>
      <w:r w:rsidR="002F0913">
        <w:t xml:space="preserve"> </w:t>
      </w:r>
      <w:r w:rsidR="002F0913" w:rsidRPr="002F0913">
        <w:t xml:space="preserve">If you agree, these proposals </w:t>
      </w:r>
      <w:r w:rsidR="00487FE6" w:rsidRPr="00487FE6">
        <w:t>can go for approval at the next online session.</w:t>
      </w:r>
      <w:r w:rsidR="002F0913" w:rsidRPr="002F0913">
        <w:t xml:space="preserve">  </w:t>
      </w:r>
    </w:p>
    <w:p w14:paraId="1DA2C07D" w14:textId="77777777" w:rsidR="00A137EE" w:rsidRPr="00A137EE" w:rsidRDefault="00A137EE" w:rsidP="00DA07D0">
      <w:pPr>
        <w:jc w:val="both"/>
        <w:rPr>
          <w:b/>
          <w:bCs/>
          <w:color w:val="000000" w:themeColor="text1"/>
        </w:rPr>
      </w:pPr>
      <w:r w:rsidRPr="00A137EE">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000" w:firstRow="0" w:lastRow="0" w:firstColumn="0" w:lastColumn="0" w:noHBand="0" w:noVBand="0"/>
      </w:tblPr>
      <w:tblGrid>
        <w:gridCol w:w="1696"/>
        <w:gridCol w:w="2268"/>
        <w:gridCol w:w="5681"/>
      </w:tblGrid>
      <w:tr w:rsidR="007B411A" w14:paraId="4B5703FE"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34B6277" w14:textId="6D2F974E" w:rsidR="007B411A" w:rsidRPr="00C50F7C" w:rsidRDefault="007B411A"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0D14EA" w14:textId="59D46E8F" w:rsidR="007B411A" w:rsidRPr="00C50F7C" w:rsidRDefault="007B411A"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33692F" w14:textId="77777777" w:rsidR="007B411A" w:rsidRDefault="007B411A" w:rsidP="00A222DC">
            <w:pPr>
              <w:pStyle w:val="TAH"/>
            </w:pPr>
            <w:r>
              <w:t>Remarks</w:t>
            </w:r>
          </w:p>
        </w:tc>
      </w:tr>
      <w:tr w:rsidR="007B411A" w:rsidRPr="006C2E80" w14:paraId="628BD3E5"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644111E5" w14:textId="333A28F3" w:rsidR="007B411A" w:rsidRPr="007B411A" w:rsidRDefault="006F56E3" w:rsidP="007B411A">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F07D26" w14:textId="695C211D" w:rsidR="007B411A"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7B55507" w14:textId="7A9AFF78" w:rsidR="007B411A" w:rsidRPr="007B411A" w:rsidRDefault="007B411A" w:rsidP="00A222DC">
            <w:pPr>
              <w:pStyle w:val="Guidance"/>
              <w:spacing w:after="0"/>
              <w:rPr>
                <w:i w:val="0"/>
              </w:rPr>
            </w:pPr>
          </w:p>
        </w:tc>
      </w:tr>
      <w:tr w:rsidR="007B411A" w:rsidRPr="006C2E80" w14:paraId="6081281B"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294CD6AD" w14:textId="2058C621" w:rsidR="007B411A"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3D48690" w14:textId="57021733" w:rsidR="007B411A"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D70253" w14:textId="77777777" w:rsidR="007B411A" w:rsidRPr="007B411A" w:rsidRDefault="007B411A" w:rsidP="00A222DC">
            <w:pPr>
              <w:pStyle w:val="TAL"/>
            </w:pPr>
          </w:p>
        </w:tc>
      </w:tr>
      <w:tr w:rsidR="00AB0FCE" w:rsidRPr="006C2E80" w14:paraId="61CD581A"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12E80AB" w14:textId="5E75F07B"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0AD3E5" w14:textId="5A7203F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A6FE5BC" w14:textId="77777777" w:rsidR="00AB0FCE" w:rsidRPr="007B411A" w:rsidRDefault="00AB0FCE" w:rsidP="00A222DC">
            <w:pPr>
              <w:pStyle w:val="TAL"/>
            </w:pPr>
          </w:p>
        </w:tc>
      </w:tr>
      <w:tr w:rsidR="00D72F8C" w:rsidRPr="006C2E80" w14:paraId="013A256F"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3E50748F" w14:textId="6577A6AE"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F9469C4" w14:textId="05BE6710"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A598B" w14:textId="77777777" w:rsidR="00D72F8C" w:rsidRPr="007B411A" w:rsidRDefault="00D72F8C" w:rsidP="00A222DC">
            <w:pPr>
              <w:pStyle w:val="TAL"/>
            </w:pPr>
          </w:p>
        </w:tc>
      </w:tr>
      <w:tr w:rsidR="00D5732F" w:rsidRPr="006C2E80" w14:paraId="196FE362"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104A65EF" w14:textId="35627B61" w:rsidR="00D5732F" w:rsidRDefault="00D5732F" w:rsidP="00D5732F">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1353C1F" w14:textId="1E23FBC0" w:rsidR="00D5732F" w:rsidRDefault="00D5732F" w:rsidP="00D5732F">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25030E0" w14:textId="77777777" w:rsidR="00D5732F" w:rsidRPr="007B411A" w:rsidRDefault="00D5732F" w:rsidP="00D5732F">
            <w:pPr>
              <w:pStyle w:val="TAL"/>
            </w:pPr>
          </w:p>
        </w:tc>
      </w:tr>
      <w:tr w:rsidR="004E13F9" w:rsidRPr="006C2E80" w14:paraId="5CDF2B10"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7F91A7E8" w14:textId="0E3F7274" w:rsidR="004E13F9" w:rsidRDefault="004E13F9" w:rsidP="00D5732F">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1E35AF5" w14:textId="014FE562" w:rsidR="004E13F9" w:rsidRDefault="004E13F9"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A251D3A" w14:textId="77777777" w:rsidR="004E13F9" w:rsidRPr="007B411A" w:rsidRDefault="004E13F9" w:rsidP="00D5732F">
            <w:pPr>
              <w:pStyle w:val="TAL"/>
            </w:pPr>
          </w:p>
        </w:tc>
      </w:tr>
      <w:tr w:rsidR="00457837" w:rsidRPr="006C2E80" w14:paraId="134C2CA1"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DBBF85A" w14:textId="3D6647AF" w:rsidR="00457837" w:rsidRDefault="00457837" w:rsidP="00D5732F">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F333C7B" w14:textId="7F8BCB57" w:rsidR="00457837" w:rsidRDefault="00457837"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425D4" w14:textId="77777777" w:rsidR="00457837" w:rsidRPr="007B411A" w:rsidRDefault="00457837" w:rsidP="00D5732F">
            <w:pPr>
              <w:pStyle w:val="TAL"/>
            </w:pPr>
          </w:p>
        </w:tc>
      </w:tr>
      <w:tr w:rsidR="005D30AD" w:rsidRPr="006C2E80" w14:paraId="37B19AC2"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745BC140"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119714" w14:textId="77777777" w:rsidR="005D30AD" w:rsidRDefault="005D30AD"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0DDCA95" w14:textId="77777777" w:rsidR="005D30AD" w:rsidRPr="007B411A" w:rsidRDefault="005D30AD" w:rsidP="00D96F97">
            <w:pPr>
              <w:pStyle w:val="TAL"/>
            </w:pPr>
          </w:p>
        </w:tc>
      </w:tr>
      <w:tr w:rsidR="00DC2CD6" w:rsidRPr="006C2E80" w14:paraId="245107C0"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643EE470" w14:textId="1E42EC6B" w:rsidR="00DC2CD6" w:rsidRDefault="00DC2CD6" w:rsidP="00D96F97">
            <w:pPr>
              <w:pStyle w:val="TAL"/>
              <w:rPr>
                <w:lang w:eastAsia="zh-CN"/>
              </w:rPr>
            </w:pPr>
            <w:r w:rsidRPr="00E51CF9">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BCE9B9D" w14:textId="08748D41" w:rsidR="00DC2CD6" w:rsidRDefault="00DC2CD6" w:rsidP="00D96F97">
            <w:pPr>
              <w:pStyle w:val="TAL"/>
              <w:rPr>
                <w:lang w:eastAsia="zh-CN"/>
              </w:rPr>
            </w:pPr>
            <w:r w:rsidRPr="00E51CF9">
              <w:rPr>
                <w:lang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2034CAB3" w14:textId="7A5BBBEB" w:rsidR="00DC2CD6" w:rsidRPr="007B411A" w:rsidRDefault="00DC2CD6" w:rsidP="00D96F97">
            <w:pPr>
              <w:pStyle w:val="TAL"/>
            </w:pPr>
            <w:r w:rsidRPr="00E51CF9">
              <w:t xml:space="preserve">To avoid unnecessary misunderstanding, maybe the “location information reported by UE” can be further clarified as the GNSS location which is acquired and reported by UE, </w:t>
            </w:r>
            <w:bookmarkStart w:id="0" w:name="OLE_LINK26"/>
            <w:bookmarkStart w:id="1" w:name="OLE_LINK27"/>
            <w:r w:rsidRPr="00E51CF9">
              <w:t>so as to se</w:t>
            </w:r>
            <w:r>
              <w:t>parate from the measurements reported</w:t>
            </w:r>
            <w:r w:rsidRPr="00E51CF9">
              <w:t xml:space="preserve"> by UE during the RAT-dependent positioning</w:t>
            </w:r>
            <w:r>
              <w:rPr>
                <w:rFonts w:hint="eastAsia"/>
                <w:lang w:eastAsia="zh-CN"/>
              </w:rPr>
              <w:t xml:space="preserve"> procedure for verification</w:t>
            </w:r>
            <w:r w:rsidRPr="00E51CF9">
              <w:t>.</w:t>
            </w:r>
            <w:bookmarkEnd w:id="0"/>
            <w:bookmarkEnd w:id="1"/>
          </w:p>
        </w:tc>
      </w:tr>
      <w:tr w:rsidR="00D22194" w:rsidRPr="006C2E80" w14:paraId="28CF4626"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4366F485" w14:textId="1ECB0BCF" w:rsidR="00D22194" w:rsidRPr="00D22194" w:rsidRDefault="00D22194" w:rsidP="00D22194">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FBF5D2B" w14:textId="6E90D5F2" w:rsidR="00D22194" w:rsidRPr="00E51CF9" w:rsidRDefault="00D22194" w:rsidP="00D22194">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B662611" w14:textId="77777777" w:rsidR="00D22194" w:rsidRPr="00E51CF9" w:rsidRDefault="00D22194" w:rsidP="00D22194">
            <w:pPr>
              <w:pStyle w:val="TAL"/>
            </w:pPr>
          </w:p>
        </w:tc>
      </w:tr>
    </w:tbl>
    <w:p w14:paraId="07BF44B2" w14:textId="77777777" w:rsidR="00A137EE" w:rsidRPr="00A137EE" w:rsidRDefault="00A137EE" w:rsidP="00A137EE">
      <w:pPr>
        <w:rPr>
          <w:rFonts w:eastAsiaTheme="minorHAnsi"/>
          <w:b/>
          <w:bCs/>
          <w:color w:val="000000" w:themeColor="text1"/>
          <w:lang w:eastAsia="fr-FR"/>
        </w:rPr>
      </w:pPr>
    </w:p>
    <w:p w14:paraId="2659573B" w14:textId="21C4CBF4" w:rsidR="00073CA9" w:rsidRPr="00A137EE" w:rsidRDefault="00A137EE" w:rsidP="00DA07D0">
      <w:pPr>
        <w:jc w:val="both"/>
        <w:rPr>
          <w:b/>
          <w:bCs/>
          <w:color w:val="000000" w:themeColor="text1"/>
        </w:rPr>
      </w:pPr>
      <w:r w:rsidRPr="00A137EE">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000" w:firstRow="0" w:lastRow="0" w:firstColumn="0" w:lastColumn="0" w:noHBand="0" w:noVBand="0"/>
      </w:tblPr>
      <w:tblGrid>
        <w:gridCol w:w="1696"/>
        <w:gridCol w:w="2268"/>
        <w:gridCol w:w="5681"/>
      </w:tblGrid>
      <w:tr w:rsidR="00891435" w14:paraId="5A87F86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2D7545" w14:textId="77777777" w:rsidR="00891435" w:rsidRPr="00C50F7C" w:rsidRDefault="0089143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5F8AEE9" w14:textId="77777777" w:rsidR="00891435" w:rsidRPr="00C50F7C" w:rsidRDefault="0089143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5AE821" w14:textId="77777777" w:rsidR="00891435" w:rsidRDefault="00891435" w:rsidP="00A222DC">
            <w:pPr>
              <w:pStyle w:val="TAH"/>
            </w:pPr>
            <w:r>
              <w:t>Remarks</w:t>
            </w:r>
          </w:p>
        </w:tc>
      </w:tr>
      <w:tr w:rsidR="00891435" w:rsidRPr="006C2E80" w14:paraId="13F2E1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516D06" w14:textId="3D099418" w:rsidR="00891435" w:rsidRPr="007B411A" w:rsidRDefault="006F56E3"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7D03E59" w14:textId="0249D09F" w:rsidR="00891435"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F49486" w14:textId="77777777" w:rsidR="00891435" w:rsidRPr="007B411A" w:rsidRDefault="00891435" w:rsidP="00A222DC">
            <w:pPr>
              <w:pStyle w:val="Guidance"/>
              <w:spacing w:after="0"/>
              <w:rPr>
                <w:i w:val="0"/>
              </w:rPr>
            </w:pPr>
          </w:p>
        </w:tc>
      </w:tr>
      <w:tr w:rsidR="00891435" w:rsidRPr="006C2E80" w14:paraId="6D89E2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7CA5896" w14:textId="0456E6B8" w:rsidR="00891435"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8B55F49" w14:textId="5A5D5261" w:rsidR="00891435"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1569D5" w14:textId="77777777" w:rsidR="00891435" w:rsidRPr="007B411A" w:rsidRDefault="00891435" w:rsidP="00A222DC">
            <w:pPr>
              <w:pStyle w:val="TAL"/>
            </w:pPr>
          </w:p>
        </w:tc>
      </w:tr>
      <w:tr w:rsidR="00AB0FCE" w:rsidRPr="006C2E80" w14:paraId="0B11D14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28E6F04" w14:textId="22309FC9"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D45A672" w14:textId="70C738C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40F53E1" w14:textId="77777777" w:rsidR="00AB0FCE" w:rsidRPr="007B411A" w:rsidRDefault="00AB0FCE" w:rsidP="00A222DC">
            <w:pPr>
              <w:pStyle w:val="TAL"/>
            </w:pPr>
          </w:p>
        </w:tc>
      </w:tr>
      <w:tr w:rsidR="00D72F8C" w:rsidRPr="006C2E80" w14:paraId="5B8E8AB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831213" w14:textId="1615D214"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594C8D" w14:textId="3F51C2A2"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16DA9B8F" w14:textId="413C5796" w:rsidR="00D72F8C" w:rsidRPr="007B411A" w:rsidRDefault="00D72F8C" w:rsidP="00A222DC">
            <w:pPr>
              <w:pStyle w:val="TAL"/>
            </w:pPr>
            <w:r w:rsidRPr="00B9366B">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rsidR="00D5732F" w:rsidRPr="006C2E80" w14:paraId="523A89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4526911" w14:textId="5BDD9452" w:rsidR="00D5732F" w:rsidRDefault="00D5732F" w:rsidP="00D5732F">
            <w:pPr>
              <w:pStyle w:val="TAL"/>
              <w:rPr>
                <w:lang w:eastAsia="zh-CN"/>
              </w:rPr>
            </w:pPr>
            <w:r w:rsidRPr="00F36A04">
              <w:t>Lenovo</w:t>
            </w:r>
          </w:p>
        </w:tc>
        <w:tc>
          <w:tcPr>
            <w:tcW w:w="2268" w:type="dxa"/>
            <w:tcBorders>
              <w:top w:val="single" w:sz="4" w:space="0" w:color="auto"/>
              <w:left w:val="single" w:sz="4" w:space="0" w:color="auto"/>
              <w:bottom w:val="single" w:sz="4" w:space="0" w:color="auto"/>
              <w:right w:val="single" w:sz="4" w:space="0" w:color="auto"/>
            </w:tcBorders>
          </w:tcPr>
          <w:p w14:paraId="58957F66" w14:textId="5E900380" w:rsidR="00D5732F" w:rsidRDefault="00D5732F" w:rsidP="00D5732F">
            <w:pPr>
              <w:pStyle w:val="TAL"/>
              <w:rPr>
                <w:lang w:eastAsia="zh-CN"/>
              </w:rPr>
            </w:pPr>
            <w:r w:rsidRPr="00F36A04">
              <w:t>Agree</w:t>
            </w:r>
          </w:p>
        </w:tc>
        <w:tc>
          <w:tcPr>
            <w:tcW w:w="5681" w:type="dxa"/>
            <w:tcBorders>
              <w:top w:val="single" w:sz="4" w:space="0" w:color="auto"/>
              <w:left w:val="single" w:sz="4" w:space="0" w:color="auto"/>
              <w:bottom w:val="single" w:sz="4" w:space="0" w:color="auto"/>
              <w:right w:val="single" w:sz="4" w:space="0" w:color="auto"/>
            </w:tcBorders>
          </w:tcPr>
          <w:p w14:paraId="7A455E2B" w14:textId="0744269D" w:rsidR="00D5732F" w:rsidRPr="00B9366B" w:rsidRDefault="00D5732F" w:rsidP="00D5732F">
            <w:pPr>
              <w:pStyle w:val="TAL"/>
              <w:rPr>
                <w:lang w:eastAsia="zh-CN"/>
              </w:rPr>
            </w:pPr>
          </w:p>
        </w:tc>
      </w:tr>
      <w:tr w:rsidR="004E13F9" w:rsidRPr="006C2E80" w14:paraId="7172BEF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B0FC31" w14:textId="7FB3DCD4" w:rsidR="004E13F9" w:rsidRPr="00F36A04" w:rsidRDefault="004E13F9" w:rsidP="00D5732F">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3C7CDD2" w14:textId="69C96E1C" w:rsidR="004E13F9" w:rsidRPr="00F36A04" w:rsidRDefault="004E13F9"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32FF264" w14:textId="77777777" w:rsidR="004E13F9" w:rsidRPr="00B9366B" w:rsidRDefault="004E13F9" w:rsidP="00D5732F">
            <w:pPr>
              <w:pStyle w:val="TAL"/>
              <w:rPr>
                <w:lang w:eastAsia="zh-CN"/>
              </w:rPr>
            </w:pPr>
          </w:p>
        </w:tc>
      </w:tr>
      <w:tr w:rsidR="00457837" w:rsidRPr="006C2E80" w14:paraId="2CD3853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7DD519C" w14:textId="2772F717" w:rsidR="00457837" w:rsidRDefault="00457837" w:rsidP="00D5732F">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090935A" w14:textId="7BD7CAC6" w:rsidR="00457837" w:rsidRDefault="00457837"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71E10C" w14:textId="77777777" w:rsidR="00457837" w:rsidRPr="00B9366B" w:rsidRDefault="00457837" w:rsidP="00D5732F">
            <w:pPr>
              <w:pStyle w:val="TAL"/>
              <w:rPr>
                <w:lang w:eastAsia="zh-CN"/>
              </w:rPr>
            </w:pPr>
          </w:p>
        </w:tc>
      </w:tr>
      <w:tr w:rsidR="005D30AD" w:rsidRPr="006C2E80" w14:paraId="6C35A60F"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5E8E0020" w14:textId="77777777" w:rsidR="005D30AD" w:rsidRPr="00F36A04"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A7ADDC" w14:textId="77777777" w:rsidR="005D30AD" w:rsidRPr="00F36A04" w:rsidRDefault="005D30AD" w:rsidP="00D96F97">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23C5896B" w14:textId="77777777" w:rsidR="005D30AD" w:rsidRPr="00B9366B" w:rsidRDefault="005D30AD" w:rsidP="00D96F97">
            <w:pPr>
              <w:pStyle w:val="TAL"/>
              <w:rPr>
                <w:lang w:eastAsia="zh-CN"/>
              </w:rPr>
            </w:pPr>
            <w:r>
              <w:rPr>
                <w:lang w:eastAsia="zh-CN"/>
              </w:rPr>
              <w:t xml:space="preserve">We tend to follow the NTN WID that the reported UE location is consistent with the network based assessment to within </w:t>
            </w:r>
            <w:r w:rsidRPr="005D30AD">
              <w:rPr>
                <w:u w:val="single"/>
                <w:lang w:eastAsia="zh-CN"/>
              </w:rPr>
              <w:t>5-10</w:t>
            </w:r>
            <w:r>
              <w:rPr>
                <w:lang w:eastAsia="zh-CN"/>
              </w:rPr>
              <w:t xml:space="preserve"> km</w:t>
            </w:r>
          </w:p>
        </w:tc>
      </w:tr>
      <w:tr w:rsidR="00DC2CD6" w:rsidRPr="006C2E80" w14:paraId="3004FDFE"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0681A64D" w14:textId="1F4FE908"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6D58408" w14:textId="57ABA89A" w:rsidR="00DC2CD6" w:rsidRDefault="00DC2CD6" w:rsidP="00D96F97">
            <w:pPr>
              <w:pStyle w:val="TAL"/>
              <w:rPr>
                <w:lang w:eastAsia="zh-CN"/>
              </w:rPr>
            </w:pPr>
            <w:r>
              <w:rPr>
                <w:lang w:eastAsia="zh-CN"/>
              </w:rPr>
              <w:t>P</w:t>
            </w:r>
            <w:r>
              <w:rPr>
                <w:rFonts w:hint="eastAsia"/>
                <w:lang w:eastAsia="zh-CN"/>
              </w:rPr>
              <w:t>artly agree</w:t>
            </w:r>
          </w:p>
        </w:tc>
        <w:tc>
          <w:tcPr>
            <w:tcW w:w="5681" w:type="dxa"/>
            <w:tcBorders>
              <w:top w:val="single" w:sz="4" w:space="0" w:color="auto"/>
              <w:left w:val="single" w:sz="4" w:space="0" w:color="auto"/>
              <w:bottom w:val="single" w:sz="4" w:space="0" w:color="auto"/>
              <w:right w:val="single" w:sz="4" w:space="0" w:color="auto"/>
            </w:tcBorders>
          </w:tcPr>
          <w:p w14:paraId="6F700DD5" w14:textId="77777777" w:rsidR="00DC2CD6" w:rsidRDefault="00DC2CD6" w:rsidP="00B63A2E">
            <w:pPr>
              <w:pStyle w:val="TAL"/>
              <w:rPr>
                <w:lang w:eastAsia="zh-CN"/>
              </w:rPr>
            </w:pPr>
            <w:r>
              <w:rPr>
                <w:lang w:eastAsia="zh-CN"/>
              </w:rPr>
              <w:t>W</w:t>
            </w:r>
            <w:r>
              <w:rPr>
                <w:rFonts w:hint="eastAsia"/>
                <w:lang w:eastAsia="zh-CN"/>
              </w:rPr>
              <w:t xml:space="preserve">e agree </w:t>
            </w:r>
            <w:r w:rsidRPr="007F3EE0">
              <w:rPr>
                <w:lang w:eastAsia="zh-CN"/>
              </w:rPr>
              <w:t>how the CN verifies the UE location is up to SA2.</w:t>
            </w:r>
          </w:p>
          <w:p w14:paraId="38CFA82E" w14:textId="77777777" w:rsidR="00DC2CD6" w:rsidRDefault="00DC2CD6" w:rsidP="00B63A2E">
            <w:pPr>
              <w:pStyle w:val="TAL"/>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w:t>
            </w:r>
            <w:r w:rsidRPr="00801562">
              <w:rPr>
                <w:lang w:eastAsia="zh-CN"/>
              </w:rPr>
              <w:t>the consistency (within 10 km) between the actual reported UE location with some of the possible UE locations computed by the network</w:t>
            </w:r>
            <w:r>
              <w:rPr>
                <w:lang w:eastAsia="zh-CN"/>
              </w:rPr>
              <w:t>”</w:t>
            </w:r>
            <w:r>
              <w:rPr>
                <w:rFonts w:hint="eastAsia"/>
                <w:lang w:eastAsia="zh-CN"/>
              </w:rPr>
              <w:t>.</w:t>
            </w:r>
          </w:p>
          <w:p w14:paraId="1173B3AC" w14:textId="77777777" w:rsidR="00DC2CD6" w:rsidRDefault="00DC2CD6" w:rsidP="00B63A2E">
            <w:pPr>
              <w:pStyle w:val="TAL"/>
              <w:rPr>
                <w:lang w:eastAsia="zh-CN"/>
              </w:rPr>
            </w:pPr>
          </w:p>
          <w:p w14:paraId="1EC0817D" w14:textId="77777777" w:rsidR="00DC2CD6" w:rsidRDefault="00DC2CD6" w:rsidP="00B63A2E">
            <w:pPr>
              <w:pStyle w:val="TAL"/>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sidRPr="00B30819">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sidRPr="000A5873">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i.e. there is no need for UE to report a GNSS position as reference. </w:t>
            </w:r>
            <w:r>
              <w:rPr>
                <w:lang w:eastAsia="zh-CN"/>
              </w:rPr>
              <w:t>A</w:t>
            </w:r>
            <w:r>
              <w:rPr>
                <w:rFonts w:hint="eastAsia"/>
                <w:lang w:eastAsia="zh-CN"/>
              </w:rPr>
              <w:t xml:space="preserve">dditionally, the result of verification is to confirm an </w:t>
            </w:r>
            <w:r w:rsidRPr="004C1CF7">
              <w:rPr>
                <w:lang w:eastAsia="zh-CN"/>
              </w:rPr>
              <w:t>appropriate</w:t>
            </w:r>
            <w:r>
              <w:rPr>
                <w:rFonts w:hint="eastAsia"/>
                <w:lang w:eastAsia="zh-CN"/>
              </w:rPr>
              <w:t xml:space="preserve"> AMF but not met the m</w:t>
            </w:r>
            <w:r w:rsidRPr="0036191E">
              <w:rPr>
                <w:lang w:eastAsia="zh-CN"/>
              </w:rPr>
              <w:t>etrics</w:t>
            </w:r>
            <w:r w:rsidRPr="0036191E">
              <w:rPr>
                <w:rFonts w:hint="eastAsia"/>
                <w:lang w:eastAsia="zh-CN"/>
              </w:rPr>
              <w:t xml:space="preserve"> </w:t>
            </w:r>
            <w:r>
              <w:rPr>
                <w:rFonts w:hint="eastAsia"/>
                <w:lang w:eastAsia="zh-CN"/>
              </w:rPr>
              <w:t xml:space="preserve">of 5-10km. </w:t>
            </w:r>
          </w:p>
          <w:p w14:paraId="5A344E22" w14:textId="77777777" w:rsidR="00DC2CD6" w:rsidRDefault="00DC2CD6" w:rsidP="00B63A2E">
            <w:pPr>
              <w:pStyle w:val="TAL"/>
              <w:rPr>
                <w:lang w:eastAsia="zh-CN"/>
              </w:rPr>
            </w:pPr>
          </w:p>
          <w:p w14:paraId="23A65142" w14:textId="77777777" w:rsidR="00DC2CD6" w:rsidRDefault="00DC2CD6" w:rsidP="00B63A2E">
            <w:pPr>
              <w:pStyle w:val="TAL"/>
              <w:rPr>
                <w:lang w:eastAsia="zh-CN"/>
              </w:rPr>
            </w:pPr>
            <w:r>
              <w:rPr>
                <w:lang w:eastAsia="zh-CN"/>
              </w:rPr>
              <w:t>H</w:t>
            </w:r>
            <w:r>
              <w:rPr>
                <w:rFonts w:hint="eastAsia"/>
                <w:lang w:eastAsia="zh-CN"/>
              </w:rPr>
              <w:t xml:space="preserve">ence, we think the above mentioned sentence maybe </w:t>
            </w:r>
            <w:r>
              <w:rPr>
                <w:lang w:eastAsia="zh-CN"/>
              </w:rPr>
              <w:t>over constrained</w:t>
            </w:r>
            <w:r>
              <w:rPr>
                <w:rFonts w:hint="eastAsia"/>
                <w:lang w:eastAsia="zh-CN"/>
              </w:rPr>
              <w:t>, and we suggest the use case and requirement for UE location verification should be identified firstly.</w:t>
            </w:r>
          </w:p>
          <w:p w14:paraId="3836F941" w14:textId="77777777" w:rsidR="00DC2CD6" w:rsidRDefault="00DC2CD6" w:rsidP="00D96F97">
            <w:pPr>
              <w:pStyle w:val="TAL"/>
              <w:rPr>
                <w:lang w:eastAsia="zh-CN"/>
              </w:rPr>
            </w:pPr>
          </w:p>
        </w:tc>
      </w:tr>
      <w:tr w:rsidR="00D22194" w:rsidRPr="006C2E80" w14:paraId="67AF7780"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076EAC06" w14:textId="69F44AF5" w:rsidR="00D22194" w:rsidRDefault="00D22194" w:rsidP="00D22194">
            <w:pPr>
              <w:pStyle w:val="TAL"/>
              <w:rPr>
                <w:rFonts w:hint="eastAsia"/>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BCA1CB3" w14:textId="5BEC8413" w:rsidR="00D22194" w:rsidRDefault="00D22194" w:rsidP="00D22194">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53BBD38C" w14:textId="64B5A4AC" w:rsidR="00D22194" w:rsidRDefault="00D22194" w:rsidP="00D22194">
            <w:pPr>
              <w:pStyle w:val="TAL"/>
              <w:rPr>
                <w:lang w:eastAsia="zh-CN"/>
              </w:rPr>
            </w:pPr>
            <w:r>
              <w:rPr>
                <w:rFonts w:hint="eastAsia"/>
                <w:lang w:eastAsia="zh-CN"/>
              </w:rPr>
              <w:t>S</w:t>
            </w:r>
            <w:r>
              <w:rPr>
                <w:lang w:eastAsia="zh-CN"/>
              </w:rPr>
              <w:t>ame view with Nokia and vivo: 5-10km should be used.</w:t>
            </w:r>
          </w:p>
        </w:tc>
      </w:tr>
    </w:tbl>
    <w:p w14:paraId="215EA6B0" w14:textId="2DAC9BD5" w:rsidR="00891435" w:rsidRDefault="00891435" w:rsidP="00A137EE">
      <w:pPr>
        <w:rPr>
          <w:b/>
          <w:bCs/>
          <w:color w:val="000000" w:themeColor="text1"/>
        </w:rPr>
      </w:pPr>
    </w:p>
    <w:p w14:paraId="1CCCE963" w14:textId="0D841EEB" w:rsidR="008472A9" w:rsidRDefault="008472A9" w:rsidP="008472A9">
      <w:pPr>
        <w:pStyle w:val="2"/>
      </w:pPr>
      <w:r>
        <w:t>3.</w:t>
      </w:r>
      <w:r w:rsidR="000F5B4B">
        <w:t>2</w:t>
      </w:r>
      <w:r>
        <w:tab/>
        <w:t xml:space="preserve">RAN2 </w:t>
      </w:r>
      <w:r w:rsidR="00F90228">
        <w:t>studies</w:t>
      </w:r>
    </w:p>
    <w:p w14:paraId="7C891F22" w14:textId="502E9999" w:rsidR="000F5B4B" w:rsidRDefault="00E12EB3" w:rsidP="000F5B4B">
      <w:r w:rsidRPr="00E12EB3">
        <w:t>This work item is complicated because many subjects depend on other work groups</w:t>
      </w:r>
      <w:r>
        <w:t xml:space="preserve"> (RAN1-3/SA1-2-3).</w:t>
      </w:r>
      <w:r w:rsidR="00730D28">
        <w:t xml:space="preserve"> </w:t>
      </w:r>
      <w:r w:rsidR="00730D28" w:rsidRPr="00730D28">
        <w:t>The blockage comes first from the physical</w:t>
      </w:r>
      <w:r w:rsidR="00730D28">
        <w:t xml:space="preserve"> layer</w:t>
      </w:r>
      <w:r w:rsidR="00730D28" w:rsidRPr="00730D28">
        <w:t xml:space="preserve"> difficulties being assessed by RAN1.</w:t>
      </w:r>
      <w:r w:rsidR="00005D97">
        <w:t xml:space="preserve"> However, </w:t>
      </w:r>
      <w:r w:rsidR="00005D97" w:rsidRPr="00005D97">
        <w:t>there are two visions proposed in the contributions</w:t>
      </w:r>
      <w:r w:rsidR="00005D97">
        <w:t xml:space="preserve"> that you see below:</w:t>
      </w:r>
    </w:p>
    <w:p w14:paraId="223639E1" w14:textId="60CBB8EA" w:rsidR="00005D97" w:rsidRDefault="00005D97" w:rsidP="000F5B4B">
      <w:r w:rsidRPr="00005D97">
        <w:t xml:space="preserve">RAN2 </w:t>
      </w:r>
      <w:r>
        <w:t>waits</w:t>
      </w:r>
      <w:r w:rsidRPr="00005D97">
        <w:t xml:space="preserve"> for new input</w:t>
      </w:r>
      <w:r>
        <w:t>s</w:t>
      </w:r>
      <w:r w:rsidRPr="00005D97">
        <w:t xml:space="preserve"> (especially from RAN1) to start working on the impacts of the verification procedure for the NTN</w:t>
      </w:r>
      <w:r w:rsidR="0044147C">
        <w:t>.</w:t>
      </w:r>
    </w:p>
    <w:p w14:paraId="7EE3D851" w14:textId="0CB99D03" w:rsidR="00005D97" w:rsidRDefault="00005D97" w:rsidP="000F5B4B">
      <w:r>
        <w:t>Or;</w:t>
      </w:r>
    </w:p>
    <w:p w14:paraId="374B3E2B" w14:textId="0B93F9F1" w:rsidR="00F6592B" w:rsidRDefault="0044147C" w:rsidP="000F5B4B">
      <w:r>
        <w:t xml:space="preserve">RAN2 starts performing this work with some assumptions </w:t>
      </w:r>
      <w:r w:rsidRPr="0044147C">
        <w:t>that remains to be defined.</w:t>
      </w:r>
    </w:p>
    <w:tbl>
      <w:tblPr>
        <w:tblW w:w="9645" w:type="dxa"/>
        <w:jc w:val="center"/>
        <w:tblLayout w:type="fixed"/>
        <w:tblLook w:val="0000" w:firstRow="0" w:lastRow="0" w:firstColumn="0" w:lastColumn="0" w:noHBand="0" w:noVBand="0"/>
      </w:tblPr>
      <w:tblGrid>
        <w:gridCol w:w="1696"/>
        <w:gridCol w:w="2268"/>
        <w:gridCol w:w="5681"/>
      </w:tblGrid>
      <w:tr w:rsidR="0067320A" w14:paraId="05FA7D9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ED26AB" w14:textId="77777777" w:rsidR="0067320A" w:rsidRPr="00C50F7C" w:rsidRDefault="0067320A"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BF15AC5" w14:textId="77777777" w:rsidR="0067320A" w:rsidRPr="00C50F7C" w:rsidRDefault="0067320A"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533F995" w14:textId="77777777" w:rsidR="0067320A" w:rsidRDefault="0067320A" w:rsidP="00A222DC">
            <w:pPr>
              <w:pStyle w:val="TAH"/>
            </w:pPr>
            <w:r>
              <w:t>Proposal</w:t>
            </w:r>
          </w:p>
        </w:tc>
      </w:tr>
      <w:tr w:rsidR="00905787" w:rsidRPr="006C2E80" w14:paraId="090715C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B0764C" w14:textId="03E150A6" w:rsidR="00905787" w:rsidRPr="00905787" w:rsidRDefault="00F25F7D" w:rsidP="00905787">
            <w:pPr>
              <w:pStyle w:val="Guidance"/>
              <w:spacing w:after="0"/>
              <w:jc w:val="center"/>
              <w:rPr>
                <w:i w:val="0"/>
                <w:iCs/>
              </w:rPr>
            </w:pPr>
            <w:hyperlink r:id="rId26" w:history="1">
              <w:r w:rsidR="00905787" w:rsidRPr="00905787">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0DB73228" w14:textId="75DF9A69" w:rsidR="00905787" w:rsidRPr="00905787" w:rsidRDefault="00905787" w:rsidP="00905787">
            <w:pPr>
              <w:pStyle w:val="Guidance"/>
              <w:spacing w:after="0"/>
              <w:jc w:val="center"/>
              <w:rPr>
                <w:i w:val="0"/>
                <w:iCs/>
              </w:rPr>
            </w:pPr>
            <w:r w:rsidRPr="00905787">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80BD56A" w14:textId="5B94E46E" w:rsidR="00905787" w:rsidRPr="00E2784C" w:rsidRDefault="0059018A" w:rsidP="00905787">
            <w:pPr>
              <w:pStyle w:val="Guidance"/>
              <w:spacing w:after="0"/>
              <w:rPr>
                <w:i w:val="0"/>
                <w:iCs/>
              </w:rPr>
            </w:pPr>
            <w:r w:rsidRPr="0059018A">
              <w:rPr>
                <w:i w:val="0"/>
                <w:iCs/>
              </w:rPr>
              <w:t>Proposal 8: For LEO case, the accuracy should evaluate by RAN1, RAN2 can discuss the positioning procedure in parallel.</w:t>
            </w:r>
          </w:p>
        </w:tc>
      </w:tr>
      <w:tr w:rsidR="00905787" w:rsidRPr="006C2E80" w14:paraId="6E1D1B1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B5E10" w14:textId="5F745D58" w:rsidR="00905787" w:rsidRDefault="00F25F7D" w:rsidP="00905787">
            <w:pPr>
              <w:pStyle w:val="TAL"/>
              <w:jc w:val="center"/>
            </w:pPr>
            <w:hyperlink r:id="rId27" w:history="1">
              <w:r w:rsidR="009A779C" w:rsidRPr="00937E0B">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4DB485CC" w14:textId="529F08DC" w:rsidR="00905787" w:rsidRPr="003D10A9" w:rsidRDefault="009A779C" w:rsidP="00905787">
            <w:pPr>
              <w:pStyle w:val="TAL"/>
              <w:jc w:val="center"/>
              <w:rPr>
                <w:rFonts w:ascii="Times New Roman" w:hAnsi="Times New Roman"/>
                <w:sz w:val="20"/>
              </w:rPr>
            </w:pPr>
            <w:r w:rsidRPr="009A779C">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17DB1DC" w14:textId="724A9702" w:rsidR="00905787" w:rsidRDefault="00597010" w:rsidP="00905787">
            <w:pPr>
              <w:pStyle w:val="TAL"/>
            </w:pPr>
            <w:r w:rsidRPr="00597010">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D83429" w:rsidRPr="006C2E80" w14:paraId="397376D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A5A7A44" w14:textId="4EBC8D3E" w:rsidR="00D83429" w:rsidRDefault="00F25F7D" w:rsidP="00D83429">
            <w:pPr>
              <w:pStyle w:val="TAL"/>
              <w:jc w:val="center"/>
            </w:pPr>
            <w:hyperlink r:id="rId28" w:history="1">
              <w:r w:rsidR="00D83429" w:rsidRPr="00937E0B">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C1146BD" w14:textId="32836E86" w:rsidR="00D83429" w:rsidRPr="00D83429" w:rsidRDefault="00D83429" w:rsidP="00D83429">
            <w:pPr>
              <w:pStyle w:val="TAL"/>
              <w:jc w:val="center"/>
              <w:rPr>
                <w:rFonts w:ascii="Times New Roman" w:hAnsi="Times New Roman"/>
                <w:sz w:val="20"/>
              </w:rPr>
            </w:pPr>
            <w:r w:rsidRPr="00D83429">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7DD397CC" w14:textId="36997500" w:rsidR="00D83429" w:rsidRPr="00597010" w:rsidRDefault="00D83429" w:rsidP="00D83429">
            <w:pPr>
              <w:pStyle w:val="TAL"/>
            </w:pPr>
            <w:r w:rsidRPr="007A6F21">
              <w:t>Proposal 1: regarding the technical enhancements to positioning methods (e.g., how to adapt them in single-satellite NTN scenario), RAN2 should wait for RAN1 further input.</w:t>
            </w:r>
          </w:p>
        </w:tc>
      </w:tr>
      <w:tr w:rsidR="00772124" w:rsidRPr="006C2E80" w14:paraId="4BA6D8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EF355B" w14:textId="08724978" w:rsidR="00772124" w:rsidRDefault="00F25F7D" w:rsidP="00772124">
            <w:pPr>
              <w:pStyle w:val="TAL"/>
              <w:jc w:val="center"/>
            </w:pPr>
            <w:hyperlink r:id="rId29" w:history="1">
              <w:r w:rsidR="00772124" w:rsidRPr="00937E0B">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5DEA7DE" w14:textId="237943CE" w:rsidR="00772124" w:rsidRPr="00772124" w:rsidRDefault="00772124" w:rsidP="00772124">
            <w:pPr>
              <w:pStyle w:val="TAL"/>
              <w:jc w:val="center"/>
              <w:rPr>
                <w:rFonts w:ascii="Times New Roman" w:hAnsi="Times New Roman"/>
                <w:sz w:val="20"/>
              </w:rPr>
            </w:pPr>
            <w:r w:rsidRPr="00772124">
              <w:rPr>
                <w:rFonts w:ascii="Times New Roman" w:hAnsi="Times New Roman"/>
                <w:sz w:val="20"/>
                <w:lang w:eastAsia="fr-FR"/>
              </w:rPr>
              <w:t>Huawei, HiSilicon</w:t>
            </w:r>
          </w:p>
        </w:tc>
        <w:tc>
          <w:tcPr>
            <w:tcW w:w="5681" w:type="dxa"/>
            <w:tcBorders>
              <w:top w:val="single" w:sz="4" w:space="0" w:color="auto"/>
              <w:left w:val="single" w:sz="4" w:space="0" w:color="auto"/>
              <w:bottom w:val="single" w:sz="4" w:space="0" w:color="auto"/>
              <w:right w:val="single" w:sz="4" w:space="0" w:color="auto"/>
            </w:tcBorders>
          </w:tcPr>
          <w:p w14:paraId="29DAD840" w14:textId="2FA91A9C" w:rsidR="00772124" w:rsidRPr="00597010" w:rsidRDefault="00772124" w:rsidP="00772124">
            <w:pPr>
              <w:pStyle w:val="TAL"/>
            </w:pPr>
            <w:r w:rsidRPr="00772124">
              <w:t>Proposal 2: The Multi-RTT and DL/UL-TDOA should be considered with higher priority in RAN2, while waiting for further input from RAN1.</w:t>
            </w:r>
          </w:p>
        </w:tc>
      </w:tr>
      <w:tr w:rsidR="00E23717" w:rsidRPr="006C2E80" w14:paraId="6C8C27C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EAE6E0" w14:textId="7C2C142D" w:rsidR="00E23717" w:rsidRDefault="00F25F7D" w:rsidP="00E23717">
            <w:pPr>
              <w:pStyle w:val="TAL"/>
              <w:jc w:val="center"/>
            </w:pPr>
            <w:hyperlink r:id="rId30" w:history="1">
              <w:r w:rsidR="00E23717"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A8019B" w14:textId="420F0FAA" w:rsidR="00E23717" w:rsidRPr="00E23717" w:rsidRDefault="00E23717" w:rsidP="00E23717">
            <w:pPr>
              <w:pStyle w:val="TAL"/>
              <w:jc w:val="center"/>
              <w:rPr>
                <w:rFonts w:ascii="Times New Roman" w:hAnsi="Times New Roman"/>
                <w:sz w:val="20"/>
              </w:rPr>
            </w:pPr>
            <w:r w:rsidRPr="00E23717">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6E52762A" w14:textId="3244FAD6" w:rsidR="00E23717" w:rsidRPr="00597010" w:rsidRDefault="0056267B" w:rsidP="00E23717">
            <w:pPr>
              <w:pStyle w:val="TAL"/>
            </w:pPr>
            <w:r w:rsidRPr="0056267B">
              <w:t>Proposal 5</w:t>
            </w:r>
            <w:r w:rsidRPr="0056267B">
              <w:tab/>
              <w:t>Wait for RAN1 and SA3 to conclude whether TA report can be used for verifying UE location.</w:t>
            </w:r>
          </w:p>
        </w:tc>
      </w:tr>
      <w:tr w:rsidR="00574801" w:rsidRPr="006C2E80" w14:paraId="4996CA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87C64C" w14:textId="788932C6" w:rsidR="00574801" w:rsidRDefault="00F25F7D" w:rsidP="00574801">
            <w:pPr>
              <w:pStyle w:val="TAL"/>
              <w:jc w:val="center"/>
            </w:pPr>
            <w:hyperlink r:id="rId31" w:history="1">
              <w:r w:rsidR="00574801" w:rsidRPr="00937E0B">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06CF23E2" w14:textId="426DD5C2" w:rsidR="00574801" w:rsidRPr="00FB3B13" w:rsidRDefault="00574801" w:rsidP="00574801">
            <w:pPr>
              <w:pStyle w:val="TAL"/>
              <w:jc w:val="center"/>
              <w:rPr>
                <w:rFonts w:ascii="Times New Roman" w:hAnsi="Times New Roman"/>
                <w:sz w:val="20"/>
                <w:lang w:val="de-DE"/>
              </w:rPr>
            </w:pPr>
            <w:r w:rsidRPr="00574801">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53A05983" w14:textId="3985D01C" w:rsidR="00574801" w:rsidRPr="00597010" w:rsidRDefault="00574801" w:rsidP="00574801">
            <w:pPr>
              <w:pStyle w:val="TAL"/>
            </w:pPr>
            <w:r w:rsidRPr="00574801">
              <w:t xml:space="preserve">Proposal 2: RAN2 to wait for progress in SA2/RAN3 on potential CN-based solution for verification of UE-reported </w:t>
            </w:r>
            <w:r w:rsidR="001C55A9" w:rsidRPr="00574801">
              <w:t>location.</w:t>
            </w:r>
            <w:r w:rsidRPr="00574801">
              <w:t xml:space="preserve">  </w:t>
            </w:r>
          </w:p>
        </w:tc>
      </w:tr>
      <w:tr w:rsidR="00CB2E01" w:rsidRPr="006C2E80" w14:paraId="2BC9598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21CC2D" w14:textId="2A0D892C" w:rsidR="00CB2E01" w:rsidRDefault="00F25F7D" w:rsidP="00CB2E01">
            <w:pPr>
              <w:pStyle w:val="TAL"/>
              <w:jc w:val="center"/>
            </w:pPr>
            <w:hyperlink r:id="rId32" w:history="1">
              <w:r w:rsidR="00CB2E0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3CA2A893" w14:textId="64541614" w:rsidR="00CB2E01" w:rsidRPr="00CB2E01" w:rsidRDefault="00CB2E01" w:rsidP="00CB2E01">
            <w:pPr>
              <w:pStyle w:val="TAL"/>
              <w:jc w:val="center"/>
              <w:rPr>
                <w:rFonts w:ascii="Times New Roman" w:hAnsi="Times New Roman"/>
                <w:sz w:val="20"/>
                <w:lang w:val="de-DE" w:eastAsia="fr-FR"/>
              </w:rPr>
            </w:pPr>
            <w:r w:rsidRPr="00CB2E01">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729DB28" w14:textId="094B3D1E" w:rsidR="00CB2E01" w:rsidRPr="00574801" w:rsidRDefault="00CB2E01" w:rsidP="00CB2E01">
            <w:pPr>
              <w:pStyle w:val="TAL"/>
            </w:pPr>
            <w:r w:rsidRPr="001C55A9">
              <w:t>Proposal 3: RAN2 to discuss the request procedures for more measurements/information to be used for network verified UE location.</w:t>
            </w:r>
          </w:p>
        </w:tc>
      </w:tr>
      <w:tr w:rsidR="00E230BC" w:rsidRPr="006C2E80" w14:paraId="5374338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D71C26D" w14:textId="3118879A" w:rsidR="00E230BC" w:rsidRDefault="00F25F7D" w:rsidP="00E230BC">
            <w:pPr>
              <w:pStyle w:val="TAL"/>
              <w:jc w:val="center"/>
            </w:pPr>
            <w:hyperlink r:id="rId33" w:history="1">
              <w:r w:rsidR="00E230BC"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03CD14D" w14:textId="1516EEAC" w:rsidR="00E230BC" w:rsidRPr="00E230BC" w:rsidRDefault="00E230BC" w:rsidP="00E230BC">
            <w:pPr>
              <w:pStyle w:val="TAL"/>
              <w:jc w:val="center"/>
              <w:rPr>
                <w:rFonts w:ascii="Times New Roman" w:hAnsi="Times New Roman"/>
                <w:sz w:val="20"/>
                <w:lang w:eastAsia="fr-FR"/>
              </w:rPr>
            </w:pPr>
            <w:r w:rsidRPr="00E230BC">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8363AA1" w14:textId="6E69D426" w:rsidR="00E230BC" w:rsidRPr="001C55A9" w:rsidRDefault="00E230BC" w:rsidP="00E230BC">
            <w:pPr>
              <w:pStyle w:val="TAL"/>
            </w:pPr>
            <w:r w:rsidRPr="00E230BC">
              <w:t>Proposal 1. RAN2 should wait for RAN1 evaluation then select appropriate solutions in terms of latency and spec impact from candidate solutions which has enough accuracy.</w:t>
            </w:r>
          </w:p>
        </w:tc>
      </w:tr>
      <w:tr w:rsidR="00A876C6" w:rsidRPr="006C2E80" w14:paraId="4CCE9C5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BBF988" w14:textId="06C02406" w:rsidR="00A876C6" w:rsidRDefault="00F25F7D" w:rsidP="00A876C6">
            <w:pPr>
              <w:pStyle w:val="TAL"/>
              <w:jc w:val="center"/>
            </w:pPr>
            <w:hyperlink r:id="rId34" w:history="1">
              <w:r w:rsidR="00A876C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05C666C9" w14:textId="77777777" w:rsidR="00A876C6" w:rsidRPr="00A876C6" w:rsidRDefault="00A876C6" w:rsidP="00A876C6">
            <w:pPr>
              <w:pStyle w:val="TAL"/>
              <w:jc w:val="center"/>
              <w:rPr>
                <w:rFonts w:ascii="Times New Roman" w:hAnsi="Times New Roman"/>
                <w:sz w:val="20"/>
                <w:lang w:eastAsia="fr-FR"/>
              </w:rPr>
            </w:pPr>
            <w:r w:rsidRPr="00A876C6">
              <w:rPr>
                <w:rFonts w:ascii="Times New Roman" w:hAnsi="Times New Roman"/>
                <w:sz w:val="20"/>
                <w:lang w:eastAsia="fr-FR"/>
              </w:rPr>
              <w:t>CMCC</w:t>
            </w:r>
          </w:p>
          <w:p w14:paraId="6160C2C0" w14:textId="77F4CF6C" w:rsidR="00A876C6" w:rsidRPr="00E230BC" w:rsidRDefault="00A876C6" w:rsidP="00A876C6">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256E7593" w14:textId="77777777" w:rsidR="00A876C6" w:rsidRDefault="00A876C6" w:rsidP="00A876C6">
            <w:pPr>
              <w:pStyle w:val="TAL"/>
            </w:pPr>
            <w:r>
              <w:t xml:space="preserve">Proposal 1: existing 3GPP defined RAT dependent positioning methods, e.g., UL/DL TDOA, UL/DL AOA, multi-RTT can be considered as baseline. </w:t>
            </w:r>
          </w:p>
          <w:p w14:paraId="19A14F83" w14:textId="77777777" w:rsidR="00A876C6" w:rsidRDefault="00A876C6" w:rsidP="00A876C6">
            <w:pPr>
              <w:pStyle w:val="TAL"/>
            </w:pPr>
          </w:p>
          <w:p w14:paraId="581C329D" w14:textId="5C741686" w:rsidR="00A876C6" w:rsidRPr="00E230BC" w:rsidRDefault="00A876C6" w:rsidP="00A876C6">
            <w:pPr>
              <w:pStyle w:val="TAL"/>
            </w:pPr>
            <w:r>
              <w:t>Proposal 2: it is propose that RAN2 start to perform the normative work of signalling framework/flow design of RAN based positioning method for the UE location verification in NTN scenario .</w:t>
            </w:r>
          </w:p>
        </w:tc>
      </w:tr>
      <w:tr w:rsidR="002E1664" w:rsidRPr="006C2E80" w14:paraId="6DAEC94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AEADB" w14:textId="7C28932C" w:rsidR="002E1664" w:rsidRDefault="00F25F7D" w:rsidP="002E1664">
            <w:pPr>
              <w:pStyle w:val="TAL"/>
              <w:jc w:val="center"/>
            </w:pPr>
            <w:hyperlink r:id="rId35" w:history="1">
              <w:r w:rsidR="002E1664"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4160B09F" w14:textId="3BA309AD" w:rsidR="002E1664" w:rsidRPr="002E1664" w:rsidRDefault="002E1664" w:rsidP="002E1664">
            <w:pPr>
              <w:pStyle w:val="TAL"/>
              <w:jc w:val="center"/>
              <w:rPr>
                <w:rFonts w:ascii="Times New Roman" w:hAnsi="Times New Roman"/>
                <w:sz w:val="20"/>
                <w:lang w:eastAsia="fr-FR"/>
              </w:rPr>
            </w:pPr>
            <w:r w:rsidRPr="002E1664">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449CFF36" w14:textId="77777777" w:rsidR="002E1664" w:rsidRDefault="002E1664" w:rsidP="002E1664">
            <w:pPr>
              <w:pStyle w:val="TAL"/>
            </w:pPr>
            <w:r w:rsidRPr="002E1664">
              <w:t>Proposal 2</w:t>
            </w:r>
            <w:r w:rsidRPr="002E1664">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13E4F6C0" w14:textId="77777777" w:rsidR="007F06A0" w:rsidRDefault="007F06A0" w:rsidP="002E1664">
            <w:pPr>
              <w:pStyle w:val="TAL"/>
            </w:pPr>
          </w:p>
          <w:p w14:paraId="35648E2B" w14:textId="442B7F8D" w:rsidR="007F06A0" w:rsidRDefault="007F06A0" w:rsidP="002E1664">
            <w:pPr>
              <w:pStyle w:val="TAL"/>
            </w:pPr>
            <w:r w:rsidRPr="007F06A0">
              <w:t>Proposal 5</w:t>
            </w:r>
            <w:r w:rsidRPr="007F06A0">
              <w:tab/>
              <w:t>RAN2 postpone solution discussions for NW verification of UE position until RAN1 have evaluated the solutions.</w:t>
            </w:r>
          </w:p>
        </w:tc>
      </w:tr>
    </w:tbl>
    <w:p w14:paraId="7C709946" w14:textId="72310D43" w:rsidR="00B1726C" w:rsidRDefault="00B1726C" w:rsidP="000F5B4B"/>
    <w:p w14:paraId="5ED6B561" w14:textId="4FDFE757" w:rsidR="00E02759" w:rsidRDefault="00E02759" w:rsidP="000F5B4B">
      <w:r>
        <w:t xml:space="preserve">The moderator proposes the following </w:t>
      </w:r>
      <w:r w:rsidR="009438A7">
        <w:t>proposals:</w:t>
      </w:r>
    </w:p>
    <w:p w14:paraId="17C0EE1C" w14:textId="58B0FEAF" w:rsidR="000F5B4B" w:rsidRDefault="000F5B4B" w:rsidP="000F5B4B">
      <w:pPr>
        <w:rPr>
          <w:b/>
          <w:bCs/>
        </w:rPr>
      </w:pPr>
      <w:r w:rsidRPr="001A09BB">
        <w:rPr>
          <w:b/>
          <w:bCs/>
        </w:rPr>
        <w:t>Proposal 3:</w:t>
      </w:r>
      <w:r w:rsidR="0067320A">
        <w:rPr>
          <w:b/>
          <w:bCs/>
        </w:rPr>
        <w:t xml:space="preserve"> </w:t>
      </w:r>
      <w:r w:rsidR="00B74D71">
        <w:rPr>
          <w:b/>
          <w:bCs/>
        </w:rPr>
        <w:t>RAN2 define</w:t>
      </w:r>
      <w:r w:rsidR="00754D27">
        <w:rPr>
          <w:b/>
          <w:bCs/>
        </w:rPr>
        <w:t xml:space="preserve"> some</w:t>
      </w:r>
      <w:r w:rsidR="00B74D71">
        <w:rPr>
          <w:b/>
          <w:bCs/>
        </w:rPr>
        <w:t xml:space="preserve"> assumptions on </w:t>
      </w:r>
      <w:r w:rsidR="00A222DC">
        <w:rPr>
          <w:b/>
          <w:bCs/>
        </w:rPr>
        <w:t xml:space="preserve">the </w:t>
      </w:r>
      <w:r w:rsidR="00B74D71">
        <w:rPr>
          <w:b/>
          <w:bCs/>
        </w:rPr>
        <w:t xml:space="preserve">positioning methods </w:t>
      </w:r>
      <w:r w:rsidR="00FB3B13">
        <w:rPr>
          <w:b/>
          <w:bCs/>
        </w:rPr>
        <w:t xml:space="preserve">to </w:t>
      </w:r>
      <w:r w:rsidR="00330103">
        <w:rPr>
          <w:b/>
          <w:bCs/>
        </w:rPr>
        <w:t xml:space="preserve">study the </w:t>
      </w:r>
      <w:r w:rsidR="00FB3B13">
        <w:rPr>
          <w:b/>
          <w:bCs/>
        </w:rPr>
        <w:t>specification impact</w:t>
      </w:r>
      <w:r w:rsidR="00CC7E5D">
        <w:rPr>
          <w:b/>
          <w:bCs/>
        </w:rPr>
        <w:t xml:space="preserve"> in parallel of RAN 1 evaluation.</w:t>
      </w:r>
    </w:p>
    <w:tbl>
      <w:tblPr>
        <w:tblW w:w="9645" w:type="dxa"/>
        <w:jc w:val="center"/>
        <w:tblLayout w:type="fixed"/>
        <w:tblLook w:val="0000" w:firstRow="0" w:lastRow="0" w:firstColumn="0" w:lastColumn="0" w:noHBand="0" w:noVBand="0"/>
      </w:tblPr>
      <w:tblGrid>
        <w:gridCol w:w="1696"/>
        <w:gridCol w:w="2268"/>
        <w:gridCol w:w="5681"/>
      </w:tblGrid>
      <w:tr w:rsidR="00BF5C12" w14:paraId="23E609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016C5" w14:textId="77777777" w:rsidR="00BF5C12" w:rsidRPr="00C50F7C" w:rsidRDefault="00BF5C12"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886523D" w14:textId="77777777" w:rsidR="00BF5C12" w:rsidRPr="00C50F7C" w:rsidRDefault="00BF5C12"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0DE3BA" w14:textId="77777777" w:rsidR="00BF5C12" w:rsidRDefault="00BF5C12" w:rsidP="00A222DC">
            <w:pPr>
              <w:pStyle w:val="TAH"/>
            </w:pPr>
            <w:r>
              <w:t>Remarks</w:t>
            </w:r>
          </w:p>
        </w:tc>
      </w:tr>
      <w:tr w:rsidR="00BF5C12" w:rsidRPr="006C2E80" w14:paraId="50CAD0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B13A06B" w14:textId="464C6234" w:rsidR="00BF5C12"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AFE0EA0" w14:textId="6AB71005" w:rsidR="00BF5C12"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F83DD3B" w14:textId="4F26E0A4" w:rsidR="00BF5C12" w:rsidRPr="007B411A" w:rsidRDefault="00DE0722" w:rsidP="00A222DC">
            <w:pPr>
              <w:pStyle w:val="Guidance"/>
              <w:spacing w:after="0"/>
              <w:rPr>
                <w:i w:val="0"/>
              </w:rPr>
            </w:pPr>
            <w:r>
              <w:rPr>
                <w:i w:val="0"/>
              </w:rPr>
              <w:t>Waiting for RAN1 further input, especially which positioning solution is selected finally, is better to avoid unnecessary RAN2 work.</w:t>
            </w:r>
          </w:p>
        </w:tc>
      </w:tr>
      <w:tr w:rsidR="00BF5C12" w:rsidRPr="006C2E80" w14:paraId="434684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FA94966" w14:textId="793FE87A" w:rsidR="00BF5C12"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C7182F4" w14:textId="46C988F5" w:rsidR="00BF5C12"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B9AD9F" w14:textId="7C01DD19" w:rsidR="00BF5C12" w:rsidRPr="007B411A" w:rsidRDefault="00BB40AC" w:rsidP="00A222DC">
            <w:pPr>
              <w:pStyle w:val="TAL"/>
              <w:rPr>
                <w:lang w:eastAsia="zh-CN"/>
              </w:rPr>
            </w:pPr>
            <w:r>
              <w:rPr>
                <w:lang w:eastAsia="zh-CN"/>
              </w:rPr>
              <w:t>We don’t think RAN2 can study the specification impact without the conclusion on positioning methods from RAN1.</w:t>
            </w:r>
          </w:p>
        </w:tc>
      </w:tr>
      <w:tr w:rsidR="00AB0FCE" w:rsidRPr="006C2E80" w14:paraId="2B82FC0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B626B8" w14:textId="19996A4A"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AF85189" w14:textId="114386C8"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35CD5CD" w14:textId="3D03425A" w:rsidR="00AB0FCE" w:rsidRDefault="00AB0FCE" w:rsidP="00A222DC">
            <w:pPr>
              <w:pStyle w:val="TAL"/>
              <w:rPr>
                <w:lang w:eastAsia="zh-CN"/>
              </w:rPr>
            </w:pPr>
            <w:r>
              <w:rPr>
                <w:lang w:eastAsia="zh-CN"/>
              </w:rPr>
              <w:t>We need to wait for RAN1 before making any such assumption</w:t>
            </w:r>
          </w:p>
        </w:tc>
      </w:tr>
      <w:tr w:rsidR="00D72F8C" w:rsidRPr="006C2E80" w14:paraId="4E24907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7766B08" w14:textId="37AF66EA"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4F4D770" w14:textId="0DFCC00D" w:rsidR="00D72F8C" w:rsidRDefault="00D72F8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F9D31C" w14:textId="4E1E8990" w:rsidR="00D72F8C" w:rsidRDefault="00D72F8C" w:rsidP="00A222DC">
            <w:pPr>
              <w:pStyle w:val="TAL"/>
              <w:rPr>
                <w:lang w:eastAsia="zh-CN"/>
              </w:rPr>
            </w:pPr>
            <w:r>
              <w:rPr>
                <w:lang w:eastAsia="zh-CN"/>
              </w:rPr>
              <w:t>Agree to wait for RAN1</w:t>
            </w:r>
          </w:p>
        </w:tc>
      </w:tr>
      <w:tr w:rsidR="00D5732F" w:rsidRPr="006C2E80" w14:paraId="077B71D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D511756" w14:textId="666F0A4F" w:rsidR="00D5732F" w:rsidRDefault="00D5732F" w:rsidP="00D5732F">
            <w:pPr>
              <w:pStyle w:val="TAL"/>
              <w:rPr>
                <w:lang w:eastAsia="zh-CN"/>
              </w:rPr>
            </w:pPr>
            <w:r w:rsidRPr="001E0A71">
              <w:t>Lenovo</w:t>
            </w:r>
          </w:p>
        </w:tc>
        <w:tc>
          <w:tcPr>
            <w:tcW w:w="2268" w:type="dxa"/>
            <w:tcBorders>
              <w:top w:val="single" w:sz="4" w:space="0" w:color="auto"/>
              <w:left w:val="single" w:sz="4" w:space="0" w:color="auto"/>
              <w:bottom w:val="single" w:sz="4" w:space="0" w:color="auto"/>
              <w:right w:val="single" w:sz="4" w:space="0" w:color="auto"/>
            </w:tcBorders>
          </w:tcPr>
          <w:p w14:paraId="4AF8F790" w14:textId="10BA437E" w:rsidR="00D5732F" w:rsidRDefault="006B3996" w:rsidP="00D5732F">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C3E276E" w14:textId="318C0F9C" w:rsidR="00D5732F" w:rsidRDefault="006B3996" w:rsidP="00D5732F">
            <w:pPr>
              <w:pStyle w:val="TAL"/>
              <w:rPr>
                <w:lang w:eastAsia="zh-CN"/>
              </w:rPr>
            </w:pPr>
            <w:r>
              <w:t>Wait for RAN 1 input</w:t>
            </w:r>
          </w:p>
        </w:tc>
      </w:tr>
      <w:tr w:rsidR="00CC6008" w:rsidRPr="006C2E80" w14:paraId="729678A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0EEC4" w14:textId="72F43BEB" w:rsidR="00CC6008" w:rsidRPr="001E0A71" w:rsidRDefault="00CC6008" w:rsidP="00CC6008">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EA4C704" w14:textId="1EAB90B2" w:rsidR="00CC6008" w:rsidRDefault="00CC6008" w:rsidP="00CC6008">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273E149" w14:textId="36DACCEA" w:rsidR="00CC6008" w:rsidRDefault="00CC6008" w:rsidP="00CC6008">
            <w:pPr>
              <w:pStyle w:val="TAL"/>
            </w:pPr>
            <w:r>
              <w:rPr>
                <w:lang w:eastAsia="zh-CN"/>
              </w:rPr>
              <w:t>We can wait RAN1 to be clear on the RAN2 scope of work.</w:t>
            </w:r>
          </w:p>
        </w:tc>
      </w:tr>
      <w:tr w:rsidR="00F26260" w:rsidRPr="006C2E80" w14:paraId="0B52169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E8BF6A" w14:textId="42789F08" w:rsidR="00F26260" w:rsidRDefault="00F26260" w:rsidP="00CC6008">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6042A70" w14:textId="414AF352" w:rsidR="00F26260" w:rsidRDefault="00F26260" w:rsidP="00CC6008">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8DCD7DD" w14:textId="3049F337" w:rsidR="00F26260" w:rsidRDefault="00F26260" w:rsidP="00CC6008">
            <w:pPr>
              <w:pStyle w:val="TAL"/>
              <w:rPr>
                <w:lang w:eastAsia="zh-CN"/>
              </w:rPr>
            </w:pPr>
            <w:r>
              <w:rPr>
                <w:lang w:eastAsia="zh-CN"/>
              </w:rPr>
              <w:t>Wait for RAN1 input</w:t>
            </w:r>
          </w:p>
        </w:tc>
      </w:tr>
      <w:tr w:rsidR="007304A1" w:rsidRPr="006C2E80" w14:paraId="61C779B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7EE61B" w14:textId="2C17D5BE" w:rsidR="007304A1" w:rsidRDefault="007304A1" w:rsidP="00CC6008">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F4E6BC7" w14:textId="014D0838" w:rsidR="007304A1" w:rsidRDefault="00A54729" w:rsidP="00CC6008">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E89A68E" w14:textId="00ADA178" w:rsidR="007304A1" w:rsidRDefault="00A54729" w:rsidP="00CC6008">
            <w:pPr>
              <w:pStyle w:val="TAL"/>
              <w:rPr>
                <w:lang w:eastAsia="zh-CN"/>
              </w:rPr>
            </w:pPr>
            <w:r>
              <w:rPr>
                <w:lang w:eastAsia="zh-CN"/>
              </w:rPr>
              <w:t xml:space="preserve">Wait for RAN1 </w:t>
            </w:r>
            <w:r w:rsidR="00A27733">
              <w:rPr>
                <w:lang w:eastAsia="zh-CN"/>
              </w:rPr>
              <w:t xml:space="preserve">input before </w:t>
            </w:r>
            <w:r w:rsidR="00C44643">
              <w:rPr>
                <w:lang w:eastAsia="zh-CN"/>
              </w:rPr>
              <w:t>normative work in RAN2</w:t>
            </w:r>
          </w:p>
        </w:tc>
      </w:tr>
      <w:tr w:rsidR="005D30AD" w:rsidRPr="006C2E80" w14:paraId="0197EE48"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6D1C208D"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B19C59E" w14:textId="77777777" w:rsidR="005D30AD" w:rsidRDefault="005D30AD"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6BF3D1A" w14:textId="77777777" w:rsidR="005D30AD" w:rsidRDefault="005D30AD" w:rsidP="00D96F97">
            <w:pPr>
              <w:pStyle w:val="TAL"/>
              <w:rPr>
                <w:lang w:eastAsia="zh-CN"/>
              </w:rPr>
            </w:pPr>
            <w:r>
              <w:rPr>
                <w:lang w:eastAsia="zh-CN"/>
              </w:rPr>
              <w:t>Wait for RAN 1 input</w:t>
            </w:r>
          </w:p>
        </w:tc>
      </w:tr>
      <w:tr w:rsidR="00DC2CD6" w:rsidRPr="006C2E80" w14:paraId="02C6D3FF"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7AC6C159" w14:textId="25F580FA"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5F4660C" w14:textId="5661BD54" w:rsidR="00DC2CD6" w:rsidRDefault="00DC2CD6" w:rsidP="00D96F97">
            <w:pPr>
              <w:pStyle w:val="TAL"/>
              <w:rPr>
                <w:lang w:eastAsia="zh-CN"/>
              </w:rPr>
            </w:pPr>
            <w:r>
              <w:rPr>
                <w:lang w:eastAsia="zh-CN"/>
              </w:rPr>
              <w:t>S</w:t>
            </w:r>
            <w:r>
              <w:rPr>
                <w:rFonts w:hint="eastAsia"/>
                <w:lang w:eastAsia="zh-CN"/>
              </w:rPr>
              <w:t>ee the comments</w:t>
            </w:r>
          </w:p>
        </w:tc>
        <w:tc>
          <w:tcPr>
            <w:tcW w:w="5681" w:type="dxa"/>
            <w:tcBorders>
              <w:top w:val="single" w:sz="4" w:space="0" w:color="auto"/>
              <w:left w:val="single" w:sz="4" w:space="0" w:color="auto"/>
              <w:bottom w:val="single" w:sz="4" w:space="0" w:color="auto"/>
              <w:right w:val="single" w:sz="4" w:space="0" w:color="auto"/>
            </w:tcBorders>
          </w:tcPr>
          <w:p w14:paraId="7EA9166E" w14:textId="77777777" w:rsidR="00DC2CD6" w:rsidRDefault="00DC2CD6" w:rsidP="00B63A2E">
            <w:pPr>
              <w:pStyle w:val="TAL"/>
              <w:rPr>
                <w:lang w:eastAsia="zh-CN"/>
              </w:rPr>
            </w:pPr>
            <w:r>
              <w:rPr>
                <w:lang w:eastAsia="zh-CN"/>
              </w:rPr>
              <w:t>W</w:t>
            </w:r>
            <w:r>
              <w:rPr>
                <w:rFonts w:hint="eastAsia"/>
                <w:lang w:eastAsia="zh-CN"/>
              </w:rPr>
              <w:t xml:space="preserve">e agree not to discuss the details of </w:t>
            </w:r>
            <w:r w:rsidRPr="00181841">
              <w:rPr>
                <w:lang w:eastAsia="zh-CN"/>
              </w:rPr>
              <w:t>specification impact</w:t>
            </w:r>
            <w:r>
              <w:rPr>
                <w:rFonts w:hint="eastAsia"/>
                <w:lang w:eastAsia="zh-CN"/>
              </w:rPr>
              <w:t xml:space="preserve"> of positioning methods before RAN1 evaluate.</w:t>
            </w:r>
          </w:p>
          <w:p w14:paraId="37CE6EC6" w14:textId="77777777" w:rsidR="00DC2CD6" w:rsidRDefault="00DC2CD6" w:rsidP="00B63A2E">
            <w:pPr>
              <w:pStyle w:val="TAL"/>
              <w:rPr>
                <w:lang w:eastAsia="zh-CN"/>
              </w:rPr>
            </w:pPr>
          </w:p>
          <w:p w14:paraId="057C82AA" w14:textId="77777777" w:rsidR="00DC2CD6" w:rsidRDefault="00DC2CD6" w:rsidP="00B63A2E">
            <w:pPr>
              <w:pStyle w:val="TAL"/>
              <w:rPr>
                <w:lang w:eastAsia="zh-CN"/>
              </w:rPr>
            </w:pPr>
            <w:r>
              <w:rPr>
                <w:lang w:eastAsia="zh-CN"/>
              </w:rPr>
              <w:t>H</w:t>
            </w:r>
            <w:r>
              <w:rPr>
                <w:rFonts w:hint="eastAsia"/>
                <w:lang w:eastAsia="zh-CN"/>
              </w:rPr>
              <w:t xml:space="preserve">owever, there are some works which can be performed </w:t>
            </w:r>
            <w:r w:rsidRPr="003E3BA6">
              <w:rPr>
                <w:lang w:eastAsia="zh-CN"/>
              </w:rPr>
              <w:t xml:space="preserve">without being limited by the </w:t>
            </w:r>
            <w:r>
              <w:rPr>
                <w:rFonts w:hint="eastAsia"/>
                <w:lang w:eastAsia="zh-CN"/>
              </w:rPr>
              <w:t xml:space="preserve">problem of </w:t>
            </w:r>
            <w:r w:rsidRPr="003E3BA6">
              <w:rPr>
                <w:lang w:eastAsia="zh-CN"/>
              </w:rPr>
              <w:t>undecided positioning method</w:t>
            </w:r>
            <w:r>
              <w:rPr>
                <w:rFonts w:hint="eastAsia"/>
                <w:lang w:eastAsia="zh-CN"/>
              </w:rPr>
              <w:t>:</w:t>
            </w:r>
          </w:p>
          <w:p w14:paraId="14AD7A58" w14:textId="77777777" w:rsidR="00DC2CD6" w:rsidRDefault="00DC2CD6" w:rsidP="00B63A2E">
            <w:pPr>
              <w:pStyle w:val="TAL"/>
              <w:rPr>
                <w:lang w:eastAsia="zh-CN"/>
              </w:rPr>
            </w:pPr>
          </w:p>
          <w:p w14:paraId="5E3B397D" w14:textId="77777777" w:rsidR="00DC2CD6" w:rsidRDefault="00DC2CD6" w:rsidP="00B63A2E">
            <w:pPr>
              <w:pStyle w:val="TAL"/>
              <w:numPr>
                <w:ilvl w:val="0"/>
                <w:numId w:val="21"/>
              </w:numPr>
              <w:rPr>
                <w:lang w:eastAsia="zh-CN"/>
              </w:rPr>
            </w:pPr>
            <w:r>
              <w:rPr>
                <w:lang w:eastAsia="zh-CN"/>
              </w:rPr>
              <w:t>I</w:t>
            </w:r>
            <w:r>
              <w:rPr>
                <w:rFonts w:hint="eastAsia"/>
                <w:lang w:eastAsia="zh-CN"/>
              </w:rPr>
              <w:t xml:space="preserve">dentify the use case and purpose of UE location verification, and discuss about </w:t>
            </w:r>
            <w:r>
              <w:rPr>
                <w:lang w:eastAsia="zh-CN"/>
              </w:rPr>
              <w:t>the</w:t>
            </w:r>
            <w:r>
              <w:rPr>
                <w:rFonts w:hint="eastAsia"/>
                <w:lang w:eastAsia="zh-CN"/>
              </w:rPr>
              <w:t xml:space="preserve"> overall verification procedure. The LCS procedure can be r</w:t>
            </w:r>
            <w:r w:rsidRPr="003E3BA6">
              <w:rPr>
                <w:lang w:eastAsia="zh-CN"/>
              </w:rPr>
              <w:t>epresented by the general process as specified in TS 38.305</w:t>
            </w:r>
            <w:r>
              <w:rPr>
                <w:rFonts w:hint="eastAsia"/>
                <w:lang w:eastAsia="zh-CN"/>
              </w:rPr>
              <w:t xml:space="preserve"> firstly, and a</w:t>
            </w:r>
            <w:r w:rsidRPr="003E3BA6">
              <w:rPr>
                <w:lang w:eastAsia="zh-CN"/>
              </w:rPr>
              <w:t>djust</w:t>
            </w:r>
            <w:r>
              <w:rPr>
                <w:rFonts w:hint="eastAsia"/>
                <w:lang w:eastAsia="zh-CN"/>
              </w:rPr>
              <w:t xml:space="preserve">ment on LPP and NRPPa will be done until </w:t>
            </w:r>
            <w:r>
              <w:rPr>
                <w:lang w:eastAsia="zh-CN"/>
              </w:rPr>
              <w:t>the</w:t>
            </w:r>
            <w:r>
              <w:rPr>
                <w:rFonts w:hint="eastAsia"/>
                <w:lang w:eastAsia="zh-CN"/>
              </w:rPr>
              <w:t xml:space="preserve"> positioning methods are determined finally; </w:t>
            </w:r>
          </w:p>
          <w:p w14:paraId="2119611B" w14:textId="77777777" w:rsidR="00DC2CD6" w:rsidRDefault="00DC2CD6" w:rsidP="00B63A2E">
            <w:pPr>
              <w:pStyle w:val="TAL"/>
              <w:numPr>
                <w:ilvl w:val="0"/>
                <w:numId w:val="21"/>
              </w:numPr>
              <w:rPr>
                <w:lang w:eastAsia="zh-CN"/>
              </w:rPr>
            </w:pPr>
            <w:r>
              <w:rPr>
                <w:lang w:eastAsia="zh-CN"/>
              </w:rPr>
              <w:t>I</w:t>
            </w:r>
            <w:r>
              <w:rPr>
                <w:rFonts w:hint="eastAsia"/>
                <w:lang w:eastAsia="zh-CN"/>
              </w:rPr>
              <w:t xml:space="preserve">n case of NGSO, discuss the impact on NRPPa due to movement of TRP. </w:t>
            </w:r>
            <w:r>
              <w:rPr>
                <w:lang w:eastAsia="zh-CN"/>
              </w:rPr>
              <w:t>B</w:t>
            </w:r>
            <w:r>
              <w:rPr>
                <w:rFonts w:hint="eastAsia"/>
                <w:lang w:eastAsia="zh-CN"/>
              </w:rPr>
              <w:t>ecause s</w:t>
            </w:r>
            <w:r w:rsidRPr="00856D71">
              <w:rPr>
                <w:lang w:eastAsia="zh-CN"/>
              </w:rPr>
              <w:t>ome assistance information</w:t>
            </w:r>
            <w:r>
              <w:rPr>
                <w:rFonts w:hint="eastAsia"/>
                <w:lang w:eastAsia="zh-CN"/>
              </w:rPr>
              <w:t>,</w:t>
            </w:r>
            <w:r w:rsidRPr="00856D71">
              <w:rPr>
                <w:lang w:eastAsia="zh-CN"/>
              </w:rPr>
              <w:t xml:space="preserve"> like the satellite ephemeris</w:t>
            </w:r>
            <w:r>
              <w:rPr>
                <w:rFonts w:hint="eastAsia"/>
                <w:lang w:eastAsia="zh-CN"/>
              </w:rPr>
              <w:t>,</w:t>
            </w:r>
            <w:r w:rsidRPr="00856D71">
              <w:rPr>
                <w:lang w:eastAsia="zh-CN"/>
              </w:rPr>
              <w:t xml:space="preserve"> </w:t>
            </w:r>
            <w:r>
              <w:rPr>
                <w:rFonts w:hint="eastAsia"/>
                <w:lang w:eastAsia="zh-CN"/>
              </w:rPr>
              <w:t>is</w:t>
            </w:r>
            <w:r w:rsidRPr="00856D71">
              <w:rPr>
                <w:lang w:eastAsia="zh-CN"/>
              </w:rPr>
              <w:t xml:space="preserve"> needed to assist decid</w:t>
            </w:r>
            <w:r>
              <w:rPr>
                <w:lang w:eastAsia="zh-CN"/>
              </w:rPr>
              <w:t>ing the measurement time points</w:t>
            </w:r>
            <w:r w:rsidRPr="00856D71">
              <w:rPr>
                <w:lang w:eastAsia="zh-CN"/>
              </w:rPr>
              <w:t>.</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7BFBB7CB" w14:textId="77777777" w:rsidR="00DC2CD6" w:rsidRDefault="00DC2CD6" w:rsidP="00D96F97">
            <w:pPr>
              <w:pStyle w:val="TAL"/>
              <w:rPr>
                <w:lang w:eastAsia="zh-CN"/>
              </w:rPr>
            </w:pPr>
          </w:p>
        </w:tc>
      </w:tr>
      <w:tr w:rsidR="00D22194" w:rsidRPr="006C2E80" w14:paraId="0E323B11"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2A098955" w14:textId="7D1B15D1" w:rsidR="00D22194" w:rsidRDefault="00D22194" w:rsidP="00D22194">
            <w:pPr>
              <w:pStyle w:val="TAL"/>
              <w:rPr>
                <w:rFonts w:hint="eastAsia"/>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AE63D12" w14:textId="1320F9BA" w:rsidR="00D22194" w:rsidRDefault="00D22194" w:rsidP="00D22194">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DC1C868" w14:textId="7318FF5A" w:rsidR="00D22194" w:rsidRDefault="00D22194" w:rsidP="00D22194">
            <w:pPr>
              <w:pStyle w:val="TAL"/>
              <w:rPr>
                <w:lang w:eastAsia="zh-CN"/>
              </w:rPr>
            </w:pPr>
            <w:r>
              <w:rPr>
                <w:lang w:eastAsia="zh-CN"/>
              </w:rPr>
              <w:t>Wait for RAN1 input.</w:t>
            </w:r>
          </w:p>
        </w:tc>
      </w:tr>
    </w:tbl>
    <w:p w14:paraId="70612A94" w14:textId="77777777" w:rsidR="000F5B4B" w:rsidRPr="000F5B4B" w:rsidRDefault="000F5B4B" w:rsidP="000F5B4B"/>
    <w:p w14:paraId="7C2234CE" w14:textId="17569316" w:rsidR="008472A9" w:rsidRPr="00B140E6" w:rsidRDefault="008472A9" w:rsidP="008472A9">
      <w:pPr>
        <w:jc w:val="both"/>
        <w:rPr>
          <w:b/>
          <w:bCs/>
          <w:color w:val="000000" w:themeColor="text1"/>
        </w:rPr>
      </w:pPr>
      <w:r w:rsidRPr="00A137EE">
        <w:rPr>
          <w:b/>
          <w:bCs/>
          <w:color w:val="000000" w:themeColor="text1"/>
        </w:rPr>
        <w:t xml:space="preserve">Proposal </w:t>
      </w:r>
      <w:r w:rsidR="003C1274">
        <w:rPr>
          <w:b/>
          <w:bCs/>
          <w:color w:val="000000" w:themeColor="text1"/>
        </w:rPr>
        <w:t>4</w:t>
      </w:r>
      <w:r w:rsidRPr="00A137EE">
        <w:rPr>
          <w:b/>
          <w:bCs/>
          <w:color w:val="000000" w:themeColor="text1"/>
        </w:rPr>
        <w:t xml:space="preserve">: RAN2 to </w:t>
      </w:r>
      <w:r w:rsidR="00A222DC">
        <w:rPr>
          <w:b/>
          <w:bCs/>
          <w:color w:val="000000" w:themeColor="text1"/>
        </w:rPr>
        <w:t>identify</w:t>
      </w:r>
      <w:r w:rsidR="00A222DC" w:rsidRPr="00A137EE">
        <w:rPr>
          <w:b/>
          <w:bCs/>
          <w:color w:val="000000" w:themeColor="text1"/>
        </w:rPr>
        <w:t xml:space="preserve"> </w:t>
      </w:r>
      <w:r w:rsidRPr="00A137EE">
        <w:rPr>
          <w:b/>
          <w:bCs/>
          <w:color w:val="000000" w:themeColor="text1"/>
        </w:rPr>
        <w:t xml:space="preserve">possible signalling impacts (e.g. </w:t>
      </w:r>
      <w:r>
        <w:rPr>
          <w:b/>
          <w:bCs/>
          <w:color w:val="000000" w:themeColor="text1"/>
        </w:rPr>
        <w:t xml:space="preserve">MAC HEADER, </w:t>
      </w:r>
      <w:r w:rsidRPr="00A137EE">
        <w:rPr>
          <w:b/>
          <w:bCs/>
          <w:color w:val="000000" w:themeColor="text1"/>
        </w:rPr>
        <w:t>RRC) associated to the combination of one or several 3GPP defined RAT dependent positioning methods to support the network verification of the UE reported location</w:t>
      </w:r>
    </w:p>
    <w:tbl>
      <w:tblPr>
        <w:tblW w:w="9645" w:type="dxa"/>
        <w:jc w:val="center"/>
        <w:tblLayout w:type="fixed"/>
        <w:tblLook w:val="0000" w:firstRow="0" w:lastRow="0" w:firstColumn="0" w:lastColumn="0" w:noHBand="0" w:noVBand="0"/>
      </w:tblPr>
      <w:tblGrid>
        <w:gridCol w:w="1696"/>
        <w:gridCol w:w="2268"/>
        <w:gridCol w:w="5681"/>
      </w:tblGrid>
      <w:tr w:rsidR="008472A9" w14:paraId="79399C3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50CBBB" w14:textId="77777777" w:rsidR="008472A9" w:rsidRPr="00C50F7C" w:rsidRDefault="008472A9"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A49962" w14:textId="77777777" w:rsidR="008472A9" w:rsidRPr="00C50F7C" w:rsidRDefault="008472A9"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9CECEA" w14:textId="77777777" w:rsidR="008472A9" w:rsidRDefault="008472A9" w:rsidP="00A222DC">
            <w:pPr>
              <w:pStyle w:val="TAH"/>
            </w:pPr>
            <w:r>
              <w:t>Remarks</w:t>
            </w:r>
          </w:p>
        </w:tc>
      </w:tr>
      <w:tr w:rsidR="008472A9" w:rsidRPr="006C2E80" w14:paraId="2E54AA8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2A825F" w14:textId="20535D23" w:rsidR="008472A9"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3D841F7" w14:textId="3EB4E008" w:rsidR="008472A9"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3A677733" w14:textId="7C7A731B" w:rsidR="008472A9" w:rsidRPr="007B411A" w:rsidRDefault="00DE0722" w:rsidP="00A222DC">
            <w:pPr>
              <w:pStyle w:val="Guidance"/>
              <w:spacing w:after="0"/>
              <w:rPr>
                <w:i w:val="0"/>
              </w:rPr>
            </w:pPr>
            <w:r>
              <w:rPr>
                <w:i w:val="0"/>
              </w:rPr>
              <w:t xml:space="preserve">The signalling impact heavily depends on which positioning solution is applied in NTN, it’s hard to progress without RAN1 input. </w:t>
            </w:r>
          </w:p>
        </w:tc>
      </w:tr>
      <w:tr w:rsidR="008472A9" w:rsidRPr="006C2E80" w14:paraId="146DEEE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1EF66E" w14:textId="5C847DD9" w:rsidR="008472A9"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BE09754" w14:textId="23B33E9E" w:rsidR="008472A9"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21A424B" w14:textId="0D471394" w:rsidR="008472A9" w:rsidRPr="007B411A" w:rsidRDefault="00BB40AC" w:rsidP="00A222DC">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AB0FCE" w:rsidRPr="006C2E80" w14:paraId="47169A2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45E122F" w14:textId="6B44F1A2" w:rsidR="00AB0FCE" w:rsidRDefault="00AB0FCE" w:rsidP="00AB0FCE">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7EC6DDD" w14:textId="4EF6CD29" w:rsidR="00AB0FCE" w:rsidRDefault="00AB0FCE"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3F9A7D" w14:textId="737872B5" w:rsidR="00AB0FCE" w:rsidRDefault="00AB0FCE" w:rsidP="00AB0FCE">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D72F8C" w:rsidRPr="006C2E80" w14:paraId="56C78FE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182402" w14:textId="5B621111" w:rsidR="00D72F8C" w:rsidRDefault="00D72F8C" w:rsidP="00AB0FCE">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A2A34F3" w14:textId="215085AA" w:rsidR="00D72F8C" w:rsidRDefault="00D72F8C"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3E080C" w14:textId="77777777" w:rsidR="00D72F8C" w:rsidRDefault="00D72F8C" w:rsidP="00AB0FCE">
            <w:pPr>
              <w:pStyle w:val="TAL"/>
              <w:rPr>
                <w:lang w:eastAsia="zh-CN"/>
              </w:rPr>
            </w:pPr>
          </w:p>
        </w:tc>
      </w:tr>
      <w:tr w:rsidR="00D5732F" w:rsidRPr="006C2E80" w14:paraId="6C2ED61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E75AB7" w14:textId="1C8B3550" w:rsidR="00D5732F" w:rsidRDefault="00D5732F" w:rsidP="00D5732F">
            <w:pPr>
              <w:pStyle w:val="TAL"/>
              <w:rPr>
                <w:lang w:eastAsia="zh-CN"/>
              </w:rPr>
            </w:pPr>
            <w:r w:rsidRPr="00DF1753">
              <w:t>Lenovo</w:t>
            </w:r>
          </w:p>
        </w:tc>
        <w:tc>
          <w:tcPr>
            <w:tcW w:w="2268" w:type="dxa"/>
            <w:tcBorders>
              <w:top w:val="single" w:sz="4" w:space="0" w:color="auto"/>
              <w:left w:val="single" w:sz="4" w:space="0" w:color="auto"/>
              <w:bottom w:val="single" w:sz="4" w:space="0" w:color="auto"/>
              <w:right w:val="single" w:sz="4" w:space="0" w:color="auto"/>
            </w:tcBorders>
          </w:tcPr>
          <w:p w14:paraId="699020DA" w14:textId="23890D1D" w:rsidR="00D5732F" w:rsidRDefault="00D5732F" w:rsidP="00D5732F">
            <w:pPr>
              <w:pStyle w:val="TAL"/>
              <w:rPr>
                <w:lang w:eastAsia="zh-CN"/>
              </w:rPr>
            </w:pPr>
            <w:r w:rsidRPr="00DF1753">
              <w:t>See comments</w:t>
            </w:r>
          </w:p>
        </w:tc>
        <w:tc>
          <w:tcPr>
            <w:tcW w:w="5681" w:type="dxa"/>
            <w:tcBorders>
              <w:top w:val="single" w:sz="4" w:space="0" w:color="auto"/>
              <w:left w:val="single" w:sz="4" w:space="0" w:color="auto"/>
              <w:bottom w:val="single" w:sz="4" w:space="0" w:color="auto"/>
              <w:right w:val="single" w:sz="4" w:space="0" w:color="auto"/>
            </w:tcBorders>
          </w:tcPr>
          <w:p w14:paraId="59494D7F" w14:textId="5BC8DD36" w:rsidR="00D5732F" w:rsidRDefault="00D5732F" w:rsidP="00D5732F">
            <w:pPr>
              <w:pStyle w:val="TAL"/>
              <w:rPr>
                <w:lang w:eastAsia="zh-CN"/>
              </w:rPr>
            </w:pPr>
            <w:r w:rsidRPr="00DF1753">
              <w:t>Wait for RAN 1 input on positioning methods</w:t>
            </w:r>
          </w:p>
        </w:tc>
      </w:tr>
      <w:tr w:rsidR="009D3371" w:rsidRPr="006C2E80" w14:paraId="66A5D3C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09C6CA" w14:textId="6FA8A6B3" w:rsidR="009D3371" w:rsidRPr="00DF1753" w:rsidRDefault="009D3371" w:rsidP="009D337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31C34DD" w14:textId="341004C2" w:rsidR="009D3371" w:rsidRPr="00DF1753" w:rsidRDefault="009D3371" w:rsidP="009D3371">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24B0F7" w14:textId="65935752" w:rsidR="009D3371" w:rsidRPr="00DF1753" w:rsidRDefault="009D3371" w:rsidP="009D3371">
            <w:pPr>
              <w:pStyle w:val="TAL"/>
            </w:pPr>
            <w:r>
              <w:rPr>
                <w:lang w:eastAsia="zh-CN"/>
              </w:rPr>
              <w:t>Agree with others.</w:t>
            </w:r>
          </w:p>
        </w:tc>
      </w:tr>
      <w:tr w:rsidR="00F26260" w:rsidRPr="006C2E80" w14:paraId="78C4E67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1C0DC0E" w14:textId="6D583ACA" w:rsidR="00F26260" w:rsidRDefault="00F26260" w:rsidP="009D3371">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EC6CE24" w14:textId="4549FE26" w:rsidR="00F26260" w:rsidRDefault="00F26260" w:rsidP="009D3371">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DF18BD" w14:textId="77777777" w:rsidR="00F26260" w:rsidRDefault="00F26260" w:rsidP="009D3371">
            <w:pPr>
              <w:pStyle w:val="TAL"/>
              <w:rPr>
                <w:lang w:eastAsia="zh-CN"/>
              </w:rPr>
            </w:pPr>
          </w:p>
        </w:tc>
      </w:tr>
      <w:tr w:rsidR="00C44643" w:rsidRPr="006C2E80" w14:paraId="7E5348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3F26DDF" w14:textId="19A559DA" w:rsidR="00C44643" w:rsidRDefault="00C44643" w:rsidP="009D3371">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66DD742" w14:textId="7515C6CC" w:rsidR="00C44643" w:rsidRDefault="00C44643" w:rsidP="009D3371">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EE7D13F" w14:textId="3A1115A6" w:rsidR="00C44643" w:rsidRDefault="00C44643" w:rsidP="009D3371">
            <w:pPr>
              <w:pStyle w:val="TAL"/>
              <w:rPr>
                <w:lang w:eastAsia="zh-CN"/>
              </w:rPr>
            </w:pPr>
            <w:r>
              <w:rPr>
                <w:lang w:eastAsia="zh-CN"/>
              </w:rPr>
              <w:t xml:space="preserve">Wait for </w:t>
            </w:r>
            <w:r w:rsidR="00650945">
              <w:rPr>
                <w:lang w:eastAsia="zh-CN"/>
              </w:rPr>
              <w:t>methods from RAN1</w:t>
            </w:r>
          </w:p>
        </w:tc>
      </w:tr>
      <w:tr w:rsidR="005D30AD" w:rsidRPr="006C2E80" w14:paraId="1F05667F"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583EAE51"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7B24C83" w14:textId="77777777" w:rsidR="005D30AD" w:rsidRDefault="005D30AD" w:rsidP="00D96F97">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E2E3DCC" w14:textId="77777777" w:rsidR="005D30AD" w:rsidRDefault="005D30AD" w:rsidP="00D96F97">
            <w:pPr>
              <w:pStyle w:val="TAL"/>
              <w:rPr>
                <w:lang w:eastAsia="zh-CN"/>
              </w:rPr>
            </w:pPr>
          </w:p>
        </w:tc>
      </w:tr>
      <w:tr w:rsidR="00DC2CD6" w:rsidRPr="006C2E80" w14:paraId="2C9A0A34"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207A447E" w14:textId="2F6E6A39"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DA268B9" w14:textId="39EDE3ED" w:rsidR="00DC2CD6" w:rsidRDefault="00DC2CD6" w:rsidP="00D96F97">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A98379B" w14:textId="77777777" w:rsidR="00DC2CD6" w:rsidRDefault="00DC2CD6" w:rsidP="00D96F97">
            <w:pPr>
              <w:pStyle w:val="TAL"/>
              <w:rPr>
                <w:lang w:eastAsia="zh-CN"/>
              </w:rPr>
            </w:pPr>
          </w:p>
        </w:tc>
      </w:tr>
      <w:tr w:rsidR="00D22194" w:rsidRPr="006C2E80" w14:paraId="18B95033"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32F59B0C" w14:textId="3A55C3E6" w:rsidR="00D22194" w:rsidRDefault="00D22194" w:rsidP="00D22194">
            <w:pPr>
              <w:pStyle w:val="TAL"/>
              <w:rPr>
                <w:rFonts w:hint="eastAsia"/>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349F2F4" w14:textId="07491391" w:rsidR="00D22194" w:rsidRDefault="00D22194" w:rsidP="00D22194">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6FA3B15" w14:textId="77777777" w:rsidR="00D22194" w:rsidRDefault="00D22194" w:rsidP="00D22194">
            <w:pPr>
              <w:pStyle w:val="TAL"/>
              <w:rPr>
                <w:lang w:eastAsia="zh-CN"/>
              </w:rPr>
            </w:pPr>
          </w:p>
        </w:tc>
      </w:tr>
    </w:tbl>
    <w:p w14:paraId="51E2F99E" w14:textId="77777777" w:rsidR="00501D04" w:rsidRDefault="00501D04" w:rsidP="00A137EE">
      <w:pPr>
        <w:rPr>
          <w:b/>
          <w:bCs/>
          <w:color w:val="000000" w:themeColor="text1"/>
        </w:rPr>
      </w:pPr>
    </w:p>
    <w:p w14:paraId="1E14A88D" w14:textId="05F07010" w:rsidR="008D4F61" w:rsidRDefault="008D4F61" w:rsidP="00684AF1">
      <w:pPr>
        <w:pStyle w:val="2"/>
      </w:pPr>
      <w:r>
        <w:t>3.</w:t>
      </w:r>
      <w:r w:rsidR="00501D04">
        <w:t>3</w:t>
      </w:r>
      <w:r>
        <w:tab/>
        <w:t>NG-RAN</w:t>
      </w:r>
      <w:r w:rsidR="00246679">
        <w:t xml:space="preserve"> </w:t>
      </w:r>
      <w:r w:rsidR="00095037">
        <w:t>roles</w:t>
      </w:r>
    </w:p>
    <w:p w14:paraId="681643D0" w14:textId="3E2C66AD" w:rsidR="00170325" w:rsidRDefault="003F0BAC" w:rsidP="00170325">
      <w:r w:rsidRPr="003F0BAC">
        <w:t>Contributions and previous discussions point out that the NG-RAN node can have several roles in the location verification procedure.</w:t>
      </w:r>
    </w:p>
    <w:p w14:paraId="486BD031" w14:textId="12D12C65" w:rsidR="003F0BAC" w:rsidRDefault="003F0BAC" w:rsidP="00170325">
      <w:r>
        <w:t>T</w:t>
      </w:r>
      <w:r w:rsidRPr="003F0BAC">
        <w:t xml:space="preserve">he Post E-mail discussion [POST119-e][108][R18 NR-NTN] NW verified UE location (see R2-2209597, 4.1 Verification procedure, THALES)  </w:t>
      </w:r>
      <w:r>
        <w:t xml:space="preserve">did not fully addressed some cases </w:t>
      </w:r>
      <w:r w:rsidRPr="003F0BAC">
        <w:t>such as a procedure carried out at the level of the NG-RAN (other than the LCS framework).</w:t>
      </w:r>
    </w:p>
    <w:p w14:paraId="48DAAF6E" w14:textId="0023E236" w:rsidR="003F0BAC" w:rsidRDefault="003F0BAC" w:rsidP="00170325">
      <w:r w:rsidRPr="003F0BAC">
        <w:t>In addition, some features have not been discussed so far:</w:t>
      </w:r>
    </w:p>
    <w:p w14:paraId="7BA9E371" w14:textId="737E3BD2" w:rsidR="003F0BAC" w:rsidRPr="002A02C5" w:rsidRDefault="003F0BAC" w:rsidP="003F0BAC">
      <w:pPr>
        <w:pStyle w:val="a6"/>
        <w:numPr>
          <w:ilvl w:val="0"/>
          <w:numId w:val="20"/>
        </w:numPr>
        <w:rPr>
          <w:rFonts w:ascii="Times New Roman" w:hAnsi="Times New Roman"/>
          <w:sz w:val="20"/>
          <w:szCs w:val="20"/>
        </w:rPr>
      </w:pPr>
      <w:r w:rsidRPr="002A02C5">
        <w:rPr>
          <w:rFonts w:ascii="Times New Roman" w:hAnsi="Times New Roman"/>
          <w:sz w:val="20"/>
          <w:szCs w:val="20"/>
          <w:lang w:val="en-US"/>
        </w:rPr>
        <w:t xml:space="preserve">the gNB can distribute and share the UE’s credit status </w:t>
      </w:r>
      <w:r w:rsidR="007459A7" w:rsidRPr="002A02C5">
        <w:rPr>
          <w:rFonts w:ascii="Times New Roman" w:hAnsi="Times New Roman"/>
          <w:sz w:val="20"/>
          <w:szCs w:val="20"/>
          <w:lang w:val="en-US"/>
        </w:rPr>
        <w:t>according to</w:t>
      </w:r>
      <w:r w:rsidRPr="002A02C5">
        <w:rPr>
          <w:rFonts w:ascii="Times New Roman" w:hAnsi="Times New Roman"/>
          <w:sz w:val="20"/>
          <w:szCs w:val="20"/>
          <w:lang w:val="en-US"/>
        </w:rPr>
        <w:t xml:space="preserve"> the maintained verification result for the UE to neighbour gNBs or CN.</w:t>
      </w:r>
      <w:r w:rsidRPr="00FB3B13">
        <w:rPr>
          <w:rFonts w:ascii="Times New Roman" w:hAnsi="Times New Roman"/>
          <w:sz w:val="20"/>
          <w:szCs w:val="20"/>
          <w:lang w:val="en-US"/>
        </w:rPr>
        <w:t xml:space="preserve"> </w:t>
      </w:r>
      <w:r w:rsidRPr="002A02C5">
        <w:rPr>
          <w:rFonts w:ascii="Times New Roman" w:hAnsi="Times New Roman"/>
          <w:sz w:val="20"/>
          <w:szCs w:val="20"/>
        </w:rPr>
        <w:t xml:space="preserve">(CMCC) </w:t>
      </w:r>
      <w:r w:rsidRPr="002A02C5">
        <w:rPr>
          <w:rFonts w:ascii="Times New Roman" w:hAnsi="Times New Roman"/>
          <w:sz w:val="20"/>
          <w:szCs w:val="20"/>
          <w:lang w:val="en-US"/>
        </w:rPr>
        <w:t xml:space="preserve"> </w:t>
      </w:r>
    </w:p>
    <w:p w14:paraId="2BF0FA80" w14:textId="0FEBCDE4" w:rsidR="003F0BAC" w:rsidRPr="00FB3B13" w:rsidRDefault="003F0BAC" w:rsidP="003F0BAC">
      <w:pPr>
        <w:pStyle w:val="a6"/>
        <w:numPr>
          <w:ilvl w:val="0"/>
          <w:numId w:val="20"/>
        </w:numPr>
        <w:rPr>
          <w:rFonts w:ascii="Times New Roman" w:hAnsi="Times New Roman"/>
          <w:sz w:val="20"/>
          <w:szCs w:val="20"/>
          <w:lang w:val="en-US"/>
        </w:rPr>
      </w:pPr>
      <w:r w:rsidRPr="00FB3B13">
        <w:rPr>
          <w:rFonts w:ascii="Times New Roman" w:hAnsi="Times New Roman"/>
          <w:sz w:val="20"/>
          <w:szCs w:val="20"/>
          <w:lang w:val="en-US"/>
        </w:rPr>
        <w:t>PWS (Public Warning System) message sent via dedicated signaling, whether RAN node is the triggering entity of UE location verification (Apple)</w:t>
      </w:r>
    </w:p>
    <w:p w14:paraId="081B495B" w14:textId="77777777" w:rsidR="003F0BAC" w:rsidRDefault="003F0BAC" w:rsidP="00170325"/>
    <w:p w14:paraId="1553A9A0" w14:textId="072E9F63" w:rsidR="003F0BAC" w:rsidRDefault="003F0BAC" w:rsidP="00170325">
      <w:r>
        <w:t xml:space="preserve">Furthermore, </w:t>
      </w:r>
      <w:r w:rsidRPr="003F0BAC">
        <w:t>some measurements must have a pre-processing by the NG-RAN NTN to be compatible with the NRPPa protocol (between the NG-RAN and the LMF)</w:t>
      </w:r>
      <w:r>
        <w:t xml:space="preserve"> : </w:t>
      </w:r>
      <w:r w:rsidR="00806871">
        <w:t xml:space="preserve">for example </w:t>
      </w:r>
      <w:r w:rsidR="00806871" w:rsidRPr="00806871">
        <w:t>in the case of a method based on the angle of arrival on a single satellite, the phase difference must be calculated and converted into the appropriate coordinate system</w:t>
      </w:r>
      <w:r w:rsidR="00806871">
        <w:t>.</w:t>
      </w:r>
    </w:p>
    <w:p w14:paraId="47459BA5" w14:textId="2B2C0D26" w:rsidR="003F0BAC" w:rsidRDefault="00806871" w:rsidP="00170325">
      <w:r w:rsidRPr="00806871">
        <w:t xml:space="preserve">Consequently, the RAN2 must position itself </w:t>
      </w:r>
      <w:r>
        <w:t>on their view regarding</w:t>
      </w:r>
      <w:r w:rsidRPr="00806871">
        <w:t xml:space="preserve"> the role </w:t>
      </w:r>
      <w:r>
        <w:t>of the</w:t>
      </w:r>
      <w:r w:rsidRPr="00806871">
        <w:t xml:space="preserve"> NG-RAN.</w:t>
      </w:r>
    </w:p>
    <w:tbl>
      <w:tblPr>
        <w:tblW w:w="9645" w:type="dxa"/>
        <w:jc w:val="center"/>
        <w:tblLayout w:type="fixed"/>
        <w:tblLook w:val="0000" w:firstRow="0" w:lastRow="0" w:firstColumn="0" w:lastColumn="0" w:noHBand="0" w:noVBand="0"/>
      </w:tblPr>
      <w:tblGrid>
        <w:gridCol w:w="1696"/>
        <w:gridCol w:w="2268"/>
        <w:gridCol w:w="5681"/>
      </w:tblGrid>
      <w:tr w:rsidR="00170325" w14:paraId="1E6603D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717E4C" w14:textId="77777777" w:rsidR="00170325" w:rsidRPr="00C50F7C" w:rsidRDefault="00170325"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2071788" w14:textId="77777777" w:rsidR="00170325" w:rsidRPr="00C50F7C" w:rsidRDefault="00170325" w:rsidP="00A222DC">
            <w:pPr>
              <w:pStyle w:val="TAH"/>
            </w:pPr>
            <w:r>
              <w:t>Company</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1E81CB" w14:textId="77777777" w:rsidR="00170325" w:rsidRDefault="00170325" w:rsidP="00A222DC">
            <w:pPr>
              <w:pStyle w:val="TAH"/>
            </w:pPr>
            <w:r>
              <w:t>Proposal</w:t>
            </w:r>
          </w:p>
        </w:tc>
      </w:tr>
      <w:tr w:rsidR="00170325" w:rsidRPr="006C2E80" w14:paraId="7F97E6F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AAF1B30" w14:textId="77777777" w:rsidR="00170325" w:rsidRPr="00D95C6F" w:rsidRDefault="00F25F7D" w:rsidP="002925E4">
            <w:pPr>
              <w:pStyle w:val="Guidance"/>
              <w:spacing w:after="0"/>
              <w:jc w:val="center"/>
              <w:rPr>
                <w:i w:val="0"/>
                <w:iCs/>
              </w:rPr>
            </w:pPr>
            <w:hyperlink r:id="rId36" w:history="1">
              <w:r w:rsidR="00170325" w:rsidRPr="00D95C6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AB2DB7A" w14:textId="77777777" w:rsidR="00170325" w:rsidRPr="00D95C6F" w:rsidRDefault="00170325" w:rsidP="002925E4">
            <w:pPr>
              <w:pStyle w:val="Guidance"/>
              <w:spacing w:after="0"/>
              <w:jc w:val="center"/>
              <w:rPr>
                <w:i w:val="0"/>
                <w:iCs/>
                <w:lang w:eastAsia="fr-FR"/>
              </w:rPr>
            </w:pPr>
            <w:r w:rsidRPr="00D95C6F">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A9AA564" w14:textId="77777777" w:rsidR="00170325" w:rsidRPr="008E6474" w:rsidRDefault="00170325" w:rsidP="00A222DC">
            <w:pPr>
              <w:pStyle w:val="Guidance"/>
              <w:spacing w:after="0"/>
              <w:rPr>
                <w:i w:val="0"/>
              </w:rPr>
            </w:pPr>
            <w:r w:rsidRPr="008E6474">
              <w:rPr>
                <w:i w:val="0"/>
              </w:rPr>
              <w:t>Proposal 2: Both CN triggered location verification and NG-RAN triggered location verification should be supported.</w:t>
            </w:r>
          </w:p>
          <w:p w14:paraId="19C7F7E0" w14:textId="77777777" w:rsidR="00170325" w:rsidRPr="008E6474" w:rsidRDefault="00170325" w:rsidP="00A222DC">
            <w:pPr>
              <w:pStyle w:val="Guidance"/>
              <w:spacing w:after="0"/>
              <w:rPr>
                <w:i w:val="0"/>
              </w:rPr>
            </w:pPr>
          </w:p>
          <w:p w14:paraId="277CFA4F" w14:textId="77777777" w:rsidR="00170325" w:rsidRPr="008E6474" w:rsidRDefault="00170325" w:rsidP="00A222DC">
            <w:pPr>
              <w:pStyle w:val="Guidance"/>
              <w:spacing w:after="0"/>
              <w:rPr>
                <w:i w:val="0"/>
              </w:rPr>
            </w:pPr>
            <w:r w:rsidRPr="008E6474">
              <w:rPr>
                <w:i w:val="0"/>
              </w:rPr>
              <w:t>Proposal 3: For location verification, it is only the CN entity allowed to initiate the Location Service Request, NG-RAN function as LCS client is not introduced.</w:t>
            </w:r>
          </w:p>
          <w:p w14:paraId="009B6971" w14:textId="77777777" w:rsidR="00170325" w:rsidRPr="008E6474" w:rsidRDefault="00170325" w:rsidP="00A222DC">
            <w:pPr>
              <w:pStyle w:val="Guidance"/>
              <w:spacing w:after="0"/>
              <w:rPr>
                <w:i w:val="0"/>
              </w:rPr>
            </w:pPr>
          </w:p>
          <w:p w14:paraId="6528C520" w14:textId="77777777" w:rsidR="00170325" w:rsidRPr="008E6474" w:rsidRDefault="00170325" w:rsidP="00A222DC">
            <w:pPr>
              <w:pStyle w:val="Guidance"/>
              <w:spacing w:after="0"/>
              <w:rPr>
                <w:i w:val="0"/>
              </w:rPr>
            </w:pPr>
            <w:r w:rsidRPr="008E6474">
              <w:rPr>
                <w:i w:val="0"/>
              </w:rPr>
              <w:t>Proposal 4: RAN2 discuss the issue, in case of CN triggered location verification procedure, whether the verification can be done without the GNSS location information reported by UE.</w:t>
            </w:r>
          </w:p>
          <w:p w14:paraId="681F5BDA" w14:textId="77777777" w:rsidR="00170325" w:rsidRPr="008E6474" w:rsidRDefault="00170325" w:rsidP="00A222DC">
            <w:pPr>
              <w:pStyle w:val="Guidance"/>
              <w:spacing w:after="0"/>
              <w:rPr>
                <w:i w:val="0"/>
              </w:rPr>
            </w:pPr>
          </w:p>
          <w:p w14:paraId="1613AFD6" w14:textId="77777777" w:rsidR="00170325" w:rsidRPr="008E6474" w:rsidRDefault="00170325" w:rsidP="00A222DC">
            <w:pPr>
              <w:pStyle w:val="Guidance"/>
              <w:spacing w:after="0"/>
              <w:rPr>
                <w:i w:val="0"/>
              </w:rPr>
            </w:pPr>
            <w:r w:rsidRPr="008E6474">
              <w:rPr>
                <w:i w:val="0"/>
              </w:rPr>
              <w:t xml:space="preserve">Proposal 5: For NG-RAN triggered location verification procedure, the procedure including following parts: </w:t>
            </w:r>
          </w:p>
          <w:p w14:paraId="0C4D5EF7" w14:textId="77777777" w:rsidR="00170325" w:rsidRPr="008E6474" w:rsidRDefault="00170325" w:rsidP="00A222DC">
            <w:pPr>
              <w:pStyle w:val="Guidance"/>
              <w:spacing w:after="0"/>
              <w:rPr>
                <w:i w:val="0"/>
              </w:rPr>
            </w:pPr>
            <w:r w:rsidRPr="008E6474">
              <w:rPr>
                <w:i w:val="0"/>
              </w:rPr>
              <w:t xml:space="preserve">a) NG-RAN trigger the verification request to AMF, some location related information, e.g. the GNSS reported by UE or ULI, can be carried together; </w:t>
            </w:r>
          </w:p>
          <w:p w14:paraId="0F40E261" w14:textId="77777777" w:rsidR="00170325" w:rsidRPr="008E6474" w:rsidRDefault="00170325" w:rsidP="00A222DC">
            <w:pPr>
              <w:pStyle w:val="Guidance"/>
              <w:spacing w:after="0"/>
              <w:rPr>
                <w:i w:val="0"/>
              </w:rPr>
            </w:pPr>
            <w:r w:rsidRPr="008E6474">
              <w:rPr>
                <w:i w:val="0"/>
              </w:rPr>
              <w:t xml:space="preserve">b) AMF triggers the location service request and completes the positioning; </w:t>
            </w:r>
          </w:p>
          <w:p w14:paraId="47396301" w14:textId="77777777" w:rsidR="00170325" w:rsidRPr="007B411A" w:rsidRDefault="00170325" w:rsidP="00A222DC">
            <w:pPr>
              <w:pStyle w:val="Guidance"/>
              <w:spacing w:after="0"/>
              <w:rPr>
                <w:i w:val="0"/>
              </w:rPr>
            </w:pPr>
            <w:r w:rsidRPr="008E6474">
              <w:rPr>
                <w:i w:val="0"/>
              </w:rPr>
              <w:t>c) AMF performs the verification and response the verification result to NG-RAN.</w:t>
            </w:r>
          </w:p>
        </w:tc>
      </w:tr>
      <w:tr w:rsidR="002925E4" w:rsidRPr="006C2E80" w14:paraId="204AF27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8393A1" w14:textId="210A8BC3" w:rsidR="002925E4" w:rsidRPr="007B411A" w:rsidRDefault="00F25F7D" w:rsidP="002925E4">
            <w:pPr>
              <w:pStyle w:val="TAL"/>
              <w:jc w:val="center"/>
            </w:pPr>
            <w:hyperlink r:id="rId37" w:history="1">
              <w:r w:rsidR="002925E4"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FC34681" w14:textId="156508C2" w:rsidR="002925E4" w:rsidRPr="002925E4" w:rsidRDefault="002925E4" w:rsidP="002925E4">
            <w:pPr>
              <w:pStyle w:val="TAL"/>
              <w:jc w:val="center"/>
              <w:rPr>
                <w:rFonts w:ascii="Times New Roman" w:hAnsi="Times New Roman"/>
                <w:sz w:val="20"/>
                <w:lang w:eastAsia="fr-FR"/>
              </w:rPr>
            </w:pPr>
            <w:r w:rsidRPr="002925E4">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7174937C" w14:textId="3AB256CC" w:rsidR="002925E4" w:rsidRPr="007B411A" w:rsidRDefault="002925E4" w:rsidP="002925E4">
            <w:pPr>
              <w:pStyle w:val="TAL"/>
            </w:pPr>
            <w:r w:rsidRPr="002925E4">
              <w:t xml:space="preserve">Proposal 1: To discuss for PWS message sent via dedicated signaling, whether RAN node is the triggering entity of UE location verification.  </w:t>
            </w:r>
          </w:p>
        </w:tc>
      </w:tr>
      <w:tr w:rsidR="00196992" w:rsidRPr="006C2E80" w14:paraId="476858E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121F649" w14:textId="04AA5317" w:rsidR="00196992" w:rsidRPr="007B411A" w:rsidRDefault="00F25F7D" w:rsidP="004F186A">
            <w:pPr>
              <w:pStyle w:val="TAL"/>
              <w:jc w:val="center"/>
            </w:pPr>
            <w:hyperlink r:id="rId38" w:history="1">
              <w:r w:rsidR="00196992" w:rsidRPr="00937E0B">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EF21135" w14:textId="15424F9B" w:rsidR="00196992" w:rsidRPr="00196992" w:rsidRDefault="00196992" w:rsidP="00196992">
            <w:pPr>
              <w:pStyle w:val="TAL"/>
              <w:jc w:val="center"/>
              <w:rPr>
                <w:rFonts w:ascii="Times New Roman" w:hAnsi="Times New Roman"/>
                <w:sz w:val="20"/>
              </w:rPr>
            </w:pPr>
            <w:r w:rsidRPr="00196992">
              <w:rPr>
                <w:rFonts w:ascii="Times New Roman" w:hAnsi="Times New Roman"/>
                <w:sz w:val="20"/>
                <w:lang w:eastAsia="fr-FR"/>
              </w:rPr>
              <w:t>Spreadtrum Communications</w:t>
            </w:r>
          </w:p>
        </w:tc>
        <w:tc>
          <w:tcPr>
            <w:tcW w:w="5681" w:type="dxa"/>
            <w:tcBorders>
              <w:top w:val="single" w:sz="4" w:space="0" w:color="auto"/>
              <w:left w:val="single" w:sz="4" w:space="0" w:color="auto"/>
              <w:bottom w:val="single" w:sz="4" w:space="0" w:color="auto"/>
              <w:right w:val="single" w:sz="4" w:space="0" w:color="auto"/>
            </w:tcBorders>
          </w:tcPr>
          <w:p w14:paraId="5615BB43" w14:textId="22F17DA3" w:rsidR="00196992" w:rsidRPr="00196992" w:rsidRDefault="00196992" w:rsidP="00196992">
            <w:pPr>
              <w:rPr>
                <w:lang w:val="en-US" w:eastAsia="fr-FR"/>
              </w:rPr>
            </w:pPr>
            <w:r w:rsidRPr="00196992">
              <w:rPr>
                <w:lang w:val="en-US" w:eastAsia="fr-FR"/>
              </w:rPr>
              <w:t>Proposal 1: gNB could trigger AMF to perform the position verified procedure.</w:t>
            </w:r>
          </w:p>
          <w:p w14:paraId="178AEB0F" w14:textId="1ABDDC3F" w:rsidR="00196992" w:rsidRPr="00196992" w:rsidRDefault="00196992" w:rsidP="00196992">
            <w:pPr>
              <w:pStyle w:val="TAL"/>
              <w:rPr>
                <w:rFonts w:ascii="Times New Roman" w:hAnsi="Times New Roman"/>
                <w:sz w:val="20"/>
              </w:rPr>
            </w:pPr>
            <w:r w:rsidRPr="00196992">
              <w:rPr>
                <w:rFonts w:ascii="Times New Roman" w:hAnsi="Times New Roman"/>
                <w:sz w:val="20"/>
                <w:lang w:val="en-US" w:eastAsia="fr-FR"/>
              </w:rPr>
              <w:t>Proposal 2: AMF could trigger the position verified procedure itself.</w:t>
            </w:r>
          </w:p>
        </w:tc>
      </w:tr>
      <w:tr w:rsidR="004715D5" w:rsidRPr="006C2E80" w14:paraId="524959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16843E" w14:textId="4B68C8E0" w:rsidR="004715D5" w:rsidRDefault="00F25F7D" w:rsidP="00EE7BB4">
            <w:pPr>
              <w:pStyle w:val="TAL"/>
              <w:jc w:val="center"/>
            </w:pPr>
            <w:hyperlink r:id="rId39" w:history="1">
              <w:r w:rsidR="00EE7BB4"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0DC2999" w14:textId="136A9016" w:rsidR="004715D5" w:rsidRPr="00196992" w:rsidRDefault="004F186A" w:rsidP="00196992">
            <w:pPr>
              <w:pStyle w:val="TAL"/>
              <w:jc w:val="center"/>
              <w:rPr>
                <w:rFonts w:ascii="Times New Roman" w:hAnsi="Times New Roman"/>
                <w:sz w:val="20"/>
                <w:lang w:eastAsia="fr-FR"/>
              </w:rPr>
            </w:pPr>
            <w:r w:rsidRPr="00937E0B">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59349BC9" w14:textId="1E85BDC3" w:rsidR="004715D5" w:rsidRPr="00196992" w:rsidRDefault="004715D5" w:rsidP="00196992">
            <w:pPr>
              <w:rPr>
                <w:lang w:val="en-US" w:eastAsia="fr-FR"/>
              </w:rPr>
            </w:pPr>
            <w:r w:rsidRPr="004715D5">
              <w:rPr>
                <w:lang w:val="en-US" w:eastAsia="fr-FR"/>
              </w:rPr>
              <w:t>Proposal 4: The NG-RAN to verify the UE location can be considered for the RAN selecting the appropriate core network.</w:t>
            </w:r>
          </w:p>
        </w:tc>
      </w:tr>
      <w:tr w:rsidR="00D34EF6" w:rsidRPr="006C2E80" w14:paraId="098947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54419C" w14:textId="31A7A78A" w:rsidR="00D34EF6" w:rsidRDefault="00F25F7D" w:rsidP="00D34EF6">
            <w:pPr>
              <w:pStyle w:val="TAL"/>
              <w:jc w:val="center"/>
            </w:pPr>
            <w:hyperlink r:id="rId40" w:history="1">
              <w:r w:rsidR="00D34EF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3650366" w14:textId="77777777" w:rsidR="00D34EF6" w:rsidRPr="00D34EF6" w:rsidRDefault="00D34EF6" w:rsidP="00D34EF6">
            <w:pPr>
              <w:pStyle w:val="TAL"/>
              <w:jc w:val="center"/>
              <w:rPr>
                <w:rFonts w:ascii="Times New Roman" w:hAnsi="Times New Roman"/>
                <w:sz w:val="20"/>
                <w:lang w:eastAsia="fr-FR"/>
              </w:rPr>
            </w:pPr>
            <w:r w:rsidRPr="00D34EF6">
              <w:rPr>
                <w:rFonts w:ascii="Times New Roman" w:hAnsi="Times New Roman"/>
                <w:sz w:val="20"/>
                <w:lang w:eastAsia="fr-FR"/>
              </w:rPr>
              <w:t>CMCC</w:t>
            </w:r>
          </w:p>
          <w:p w14:paraId="2D65B113" w14:textId="483B3B76" w:rsidR="00D34EF6" w:rsidRPr="00937E0B" w:rsidRDefault="00D34EF6" w:rsidP="00D34EF6">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146F09B" w14:textId="7308E1F4" w:rsidR="00D34EF6" w:rsidRPr="004715D5" w:rsidRDefault="00D34EF6" w:rsidP="00D34EF6">
            <w:pPr>
              <w:rPr>
                <w:lang w:val="en-US" w:eastAsia="fr-FR"/>
              </w:rPr>
            </w:pPr>
            <w:r w:rsidRPr="00C74BBB">
              <w:rPr>
                <w:lang w:val="en-US" w:eastAsia="fr-FR"/>
              </w:rPr>
              <w:t>Proposal 5: the gNB can distribute and share the UE’s credit status according the maintained verification result for the UE to neighbour gNBs or CN.</w:t>
            </w:r>
          </w:p>
        </w:tc>
      </w:tr>
    </w:tbl>
    <w:p w14:paraId="2AE334E8" w14:textId="3E5627B7" w:rsidR="00170325" w:rsidRDefault="00170325" w:rsidP="00170325"/>
    <w:p w14:paraId="11803067" w14:textId="77777777" w:rsidR="00F17D97" w:rsidRDefault="00F17D97" w:rsidP="00F17D97">
      <w:r>
        <w:t>The moderator proposes the following proposals:</w:t>
      </w:r>
    </w:p>
    <w:p w14:paraId="0A3E66C2" w14:textId="77777777" w:rsidR="00B347F3" w:rsidRPr="00170325" w:rsidRDefault="00B347F3" w:rsidP="00170325"/>
    <w:p w14:paraId="6262A909" w14:textId="378CDAF9" w:rsid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5</w:t>
      </w:r>
      <w:r w:rsidRPr="00A137EE">
        <w:rPr>
          <w:b/>
          <w:bCs/>
          <w:color w:val="000000" w:themeColor="text1"/>
        </w:rPr>
        <w:t>: NG-RAN may implement some processing to support/contribute to the verification of the UE location.</w:t>
      </w:r>
    </w:p>
    <w:tbl>
      <w:tblPr>
        <w:tblW w:w="9645" w:type="dxa"/>
        <w:jc w:val="center"/>
        <w:tblLayout w:type="fixed"/>
        <w:tblLook w:val="0000" w:firstRow="0" w:lastRow="0" w:firstColumn="0" w:lastColumn="0" w:noHBand="0" w:noVBand="0"/>
      </w:tblPr>
      <w:tblGrid>
        <w:gridCol w:w="1696"/>
        <w:gridCol w:w="2268"/>
        <w:gridCol w:w="5681"/>
      </w:tblGrid>
      <w:tr w:rsidR="00684AF1" w14:paraId="72339F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F27F4"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9FC72DC"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4CF5D1B" w14:textId="77777777" w:rsidR="00684AF1" w:rsidRDefault="00684AF1" w:rsidP="00A222DC">
            <w:pPr>
              <w:pStyle w:val="TAH"/>
            </w:pPr>
            <w:r>
              <w:t>Remarks</w:t>
            </w:r>
          </w:p>
        </w:tc>
      </w:tr>
      <w:tr w:rsidR="00684AF1" w:rsidRPr="006C2E80" w14:paraId="28F29D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C8153" w14:textId="7ED9B8E2"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4A28CA" w14:textId="11338415" w:rsidR="00684AF1" w:rsidRPr="007B411A" w:rsidRDefault="00E43AFF"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60BACD8" w14:textId="0DB9CEE2" w:rsidR="00684AF1" w:rsidRPr="007B411A" w:rsidRDefault="00E43AFF" w:rsidP="00A222DC">
            <w:pPr>
              <w:pStyle w:val="Guidance"/>
              <w:spacing w:after="0"/>
              <w:rPr>
                <w:i w:val="0"/>
              </w:rPr>
            </w:pPr>
            <w:r>
              <w:rPr>
                <w:i w:val="0"/>
              </w:rPr>
              <w:t>In our view, positioning related function should be supported in NG-RAN.</w:t>
            </w:r>
          </w:p>
        </w:tc>
      </w:tr>
      <w:tr w:rsidR="00684AF1" w:rsidRPr="006C2E80" w14:paraId="7CAA1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97F36D" w14:textId="7F5B8A08" w:rsidR="00684AF1"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66286EC" w14:textId="37E2E166"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DEDBFC" w14:textId="77777777" w:rsidR="00684AF1" w:rsidRPr="007B411A" w:rsidRDefault="00684AF1" w:rsidP="00A222DC">
            <w:pPr>
              <w:pStyle w:val="TAL"/>
            </w:pPr>
          </w:p>
        </w:tc>
      </w:tr>
      <w:tr w:rsidR="00AB0FCE" w:rsidRPr="006C2E80" w14:paraId="5DF504D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35D66C" w14:textId="590E60E0"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B6F965F" w14:textId="4CF876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2E889A2" w14:textId="77777777" w:rsidR="00AB0FCE" w:rsidRPr="007B411A" w:rsidRDefault="00AB0FCE" w:rsidP="00A222DC">
            <w:pPr>
              <w:pStyle w:val="TAL"/>
            </w:pPr>
          </w:p>
        </w:tc>
      </w:tr>
      <w:tr w:rsidR="00D72F8C" w:rsidRPr="006C2E80" w14:paraId="348091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89C3DE4" w14:textId="7CCCF0C2"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CFF2580" w14:textId="0E06CBBF"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434E78E4" w14:textId="5E8156FA" w:rsidR="00D72F8C" w:rsidRPr="007B411A" w:rsidRDefault="00D72F8C" w:rsidP="00A222DC">
            <w:pPr>
              <w:pStyle w:val="TAL"/>
            </w:pPr>
            <w:r>
              <w:t>As long as the AMF has the end responsibility</w:t>
            </w:r>
          </w:p>
        </w:tc>
      </w:tr>
      <w:tr w:rsidR="00D5732F" w:rsidRPr="006C2E80" w14:paraId="607FFD1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52A9242" w14:textId="63864E4D" w:rsidR="00D5732F" w:rsidRDefault="00D5732F" w:rsidP="00D5732F">
            <w:pPr>
              <w:pStyle w:val="TAL"/>
              <w:rPr>
                <w:lang w:eastAsia="zh-CN"/>
              </w:rPr>
            </w:pPr>
            <w:r w:rsidRPr="00F309C9">
              <w:t>Lenovo</w:t>
            </w:r>
          </w:p>
        </w:tc>
        <w:tc>
          <w:tcPr>
            <w:tcW w:w="2268" w:type="dxa"/>
            <w:tcBorders>
              <w:top w:val="single" w:sz="4" w:space="0" w:color="auto"/>
              <w:left w:val="single" w:sz="4" w:space="0" w:color="auto"/>
              <w:bottom w:val="single" w:sz="4" w:space="0" w:color="auto"/>
              <w:right w:val="single" w:sz="4" w:space="0" w:color="auto"/>
            </w:tcBorders>
          </w:tcPr>
          <w:p w14:paraId="1D39A2BB" w14:textId="3276C414" w:rsidR="00D5732F" w:rsidRDefault="00D5732F" w:rsidP="00D5732F">
            <w:pPr>
              <w:pStyle w:val="TAL"/>
              <w:rPr>
                <w:lang w:eastAsia="zh-CN"/>
              </w:rPr>
            </w:pPr>
            <w:r w:rsidRPr="00F309C9">
              <w:t>Agree (Wait for RAN 1)</w:t>
            </w:r>
          </w:p>
        </w:tc>
        <w:tc>
          <w:tcPr>
            <w:tcW w:w="5681" w:type="dxa"/>
            <w:tcBorders>
              <w:top w:val="single" w:sz="4" w:space="0" w:color="auto"/>
              <w:left w:val="single" w:sz="4" w:space="0" w:color="auto"/>
              <w:bottom w:val="single" w:sz="4" w:space="0" w:color="auto"/>
              <w:right w:val="single" w:sz="4" w:space="0" w:color="auto"/>
            </w:tcBorders>
          </w:tcPr>
          <w:p w14:paraId="47248E9D" w14:textId="114D0085" w:rsidR="00D5732F" w:rsidRDefault="00D5732F" w:rsidP="00D5732F">
            <w:pPr>
              <w:pStyle w:val="TAL"/>
            </w:pPr>
            <w:r w:rsidRPr="00F309C9">
              <w:t xml:space="preserve">Depends to on the positioning method. So, RAN1’s input to ascertain which of the currently/new positioning methods are to be supported for network verified UE location. </w:t>
            </w:r>
          </w:p>
        </w:tc>
      </w:tr>
      <w:tr w:rsidR="00700450" w:rsidRPr="006C2E80" w14:paraId="2A09A37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BF1CF4" w14:textId="63931831" w:rsidR="00700450" w:rsidRPr="00F309C9" w:rsidRDefault="00700450" w:rsidP="00700450">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C6A0AC" w14:textId="1D13F136" w:rsidR="00700450" w:rsidRPr="00F309C9" w:rsidRDefault="00700450" w:rsidP="00700450">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C0EACD8" w14:textId="77777777" w:rsidR="00700450" w:rsidRPr="00F309C9" w:rsidRDefault="00700450" w:rsidP="00700450">
            <w:pPr>
              <w:pStyle w:val="TAL"/>
            </w:pPr>
          </w:p>
        </w:tc>
      </w:tr>
      <w:tr w:rsidR="00F26260" w:rsidRPr="006C2E80" w14:paraId="6EF622F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FC815E1" w14:textId="6E7DA971" w:rsidR="00F26260" w:rsidRDefault="00F26260" w:rsidP="00700450">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9FC3820" w14:textId="088A1338" w:rsidR="00F26260" w:rsidRDefault="006D5F0E" w:rsidP="00700450">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C01DFDD" w14:textId="77777777" w:rsidR="00F26260" w:rsidRPr="00F309C9" w:rsidRDefault="00F26260" w:rsidP="00700450">
            <w:pPr>
              <w:pStyle w:val="TAL"/>
            </w:pPr>
          </w:p>
        </w:tc>
      </w:tr>
      <w:tr w:rsidR="00650945" w:rsidRPr="006C2E80" w14:paraId="1951440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9C45CCC" w14:textId="378ADEA3" w:rsidR="00650945" w:rsidRDefault="00650945" w:rsidP="00700450">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D28E834" w14:textId="6FC0DC94" w:rsidR="00650945" w:rsidRDefault="00650945" w:rsidP="00700450">
            <w:pPr>
              <w:pStyle w:val="TAL"/>
              <w:rPr>
                <w:lang w:eastAsia="zh-CN"/>
              </w:rPr>
            </w:pPr>
            <w:r>
              <w:rPr>
                <w:lang w:eastAsia="zh-CN"/>
              </w:rPr>
              <w:t>Agree</w:t>
            </w:r>
            <w:r w:rsidR="007A63E8">
              <w:rPr>
                <w:lang w:eastAsia="zh-CN"/>
              </w:rPr>
              <w:t>, with comments</w:t>
            </w:r>
          </w:p>
        </w:tc>
        <w:tc>
          <w:tcPr>
            <w:tcW w:w="5681" w:type="dxa"/>
            <w:tcBorders>
              <w:top w:val="single" w:sz="4" w:space="0" w:color="auto"/>
              <w:left w:val="single" w:sz="4" w:space="0" w:color="auto"/>
              <w:bottom w:val="single" w:sz="4" w:space="0" w:color="auto"/>
              <w:right w:val="single" w:sz="4" w:space="0" w:color="auto"/>
            </w:tcBorders>
          </w:tcPr>
          <w:p w14:paraId="25611AE3" w14:textId="400C69C7" w:rsidR="00650945" w:rsidRPr="00F309C9" w:rsidRDefault="007A63E8" w:rsidP="00700450">
            <w:pPr>
              <w:pStyle w:val="TAL"/>
            </w:pPr>
            <w:r>
              <w:t xml:space="preserve">Depending on the final chosen methods and </w:t>
            </w:r>
            <w:r w:rsidR="00865EC9">
              <w:t>only if CN remains in the process of final verification</w:t>
            </w:r>
          </w:p>
        </w:tc>
      </w:tr>
      <w:tr w:rsidR="005D30AD" w:rsidRPr="006C2E80" w14:paraId="5E053ECC"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4769440D"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C648416" w14:textId="77777777" w:rsidR="005D30AD" w:rsidRDefault="005D30AD" w:rsidP="00D96F97">
            <w:pPr>
              <w:pStyle w:val="TAL"/>
              <w:rPr>
                <w:lang w:eastAsia="zh-CN"/>
              </w:rPr>
            </w:pPr>
            <w:r w:rsidRPr="00F309C9">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14:paraId="272BFFE8" w14:textId="38AE0BFB" w:rsidR="005D30AD" w:rsidRPr="00F309C9" w:rsidRDefault="005D30AD" w:rsidP="00D96F97">
            <w:pPr>
              <w:pStyle w:val="TAL"/>
            </w:pPr>
            <w:r>
              <w:rPr>
                <w:rFonts w:hint="eastAsia"/>
              </w:rPr>
              <w:t>R</w:t>
            </w:r>
            <w:r>
              <w:t>AN2 may need some enhancement on positioning method after RAN1 finally determine the positioning used for verification procedure</w:t>
            </w:r>
            <w:r w:rsidRPr="00A302B1">
              <w:t>. That means, we need to wait for RAN1 conclusion first before discussing potential RAN2 impact.</w:t>
            </w:r>
          </w:p>
        </w:tc>
      </w:tr>
      <w:tr w:rsidR="00DC2CD6" w:rsidRPr="006C2E80" w14:paraId="404E1F53"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3C4EAF9F" w14:textId="546F8DB8"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1B44925" w14:textId="569CBC03" w:rsidR="00DC2CD6" w:rsidRPr="00F309C9" w:rsidRDefault="00DC2CD6" w:rsidP="00D96F97">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C66D6DF" w14:textId="77777777" w:rsidR="00DC2CD6" w:rsidRDefault="00DC2CD6" w:rsidP="00D96F97">
            <w:pPr>
              <w:pStyle w:val="TAL"/>
            </w:pPr>
          </w:p>
        </w:tc>
      </w:tr>
      <w:tr w:rsidR="00D22194" w:rsidRPr="006C2E80" w14:paraId="2CD3F6DC"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52067FA4" w14:textId="34F8D4E3" w:rsidR="00D22194" w:rsidRDefault="00D22194" w:rsidP="00D22194">
            <w:pPr>
              <w:pStyle w:val="TAL"/>
              <w:rPr>
                <w:rFonts w:hint="eastAsia"/>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E5B93DD" w14:textId="490BD737" w:rsidR="00D22194" w:rsidRDefault="00D22194" w:rsidP="00D22194">
            <w:pPr>
              <w:pStyle w:val="TAL"/>
              <w:rPr>
                <w:lang w:eastAsia="zh-CN"/>
              </w:rPr>
            </w:pPr>
            <w:r>
              <w:rPr>
                <w:rFonts w:hint="eastAsia"/>
                <w:lang w:eastAsia="zh-CN"/>
              </w:rPr>
              <w:t>W</w:t>
            </w:r>
            <w:r>
              <w:rPr>
                <w:lang w:eastAsia="zh-CN"/>
              </w:rPr>
              <w:t>ait for RAN1</w:t>
            </w:r>
          </w:p>
        </w:tc>
        <w:tc>
          <w:tcPr>
            <w:tcW w:w="5681" w:type="dxa"/>
            <w:tcBorders>
              <w:top w:val="single" w:sz="4" w:space="0" w:color="auto"/>
              <w:left w:val="single" w:sz="4" w:space="0" w:color="auto"/>
              <w:bottom w:val="single" w:sz="4" w:space="0" w:color="auto"/>
              <w:right w:val="single" w:sz="4" w:space="0" w:color="auto"/>
            </w:tcBorders>
          </w:tcPr>
          <w:p w14:paraId="7A446497" w14:textId="664C2F25" w:rsidR="00D22194" w:rsidRDefault="00D22194" w:rsidP="00D22194">
            <w:pPr>
              <w:pStyle w:val="TAL"/>
            </w:pPr>
            <w:r>
              <w:rPr>
                <w:lang w:eastAsia="zh-CN"/>
              </w:rPr>
              <w:t>Too early to make this decision. Besides, the words of “</w:t>
            </w:r>
            <w:r w:rsidRPr="007A56DB">
              <w:rPr>
                <w:lang w:eastAsia="zh-CN"/>
              </w:rPr>
              <w:t>some processing</w:t>
            </w:r>
            <w:r>
              <w:rPr>
                <w:lang w:eastAsia="zh-CN"/>
              </w:rPr>
              <w:t>” the proposal are vague to us.</w:t>
            </w:r>
          </w:p>
        </w:tc>
      </w:tr>
    </w:tbl>
    <w:p w14:paraId="61F0E44A" w14:textId="77777777" w:rsidR="004954B9" w:rsidRPr="00A137EE" w:rsidRDefault="004954B9" w:rsidP="00A137EE">
      <w:pPr>
        <w:rPr>
          <w:b/>
          <w:bCs/>
          <w:color w:val="000000" w:themeColor="text1"/>
        </w:rPr>
      </w:pPr>
    </w:p>
    <w:p w14:paraId="62B2A533" w14:textId="6F555EF9" w:rsidR="008D4F61" w:rsidRPr="00874D96" w:rsidRDefault="008D4F61" w:rsidP="00DA07D0">
      <w:pPr>
        <w:jc w:val="both"/>
        <w:rPr>
          <w:b/>
          <w:bCs/>
          <w:color w:val="000000" w:themeColor="text1"/>
          <w:lang w:val="en-US"/>
        </w:rPr>
      </w:pPr>
      <w:r w:rsidRPr="00A137EE">
        <w:rPr>
          <w:b/>
          <w:bCs/>
          <w:color w:val="000000" w:themeColor="text1"/>
        </w:rPr>
        <w:t xml:space="preserve">Proposal </w:t>
      </w:r>
      <w:r w:rsidR="003C1274">
        <w:rPr>
          <w:b/>
          <w:bCs/>
          <w:color w:val="000000" w:themeColor="text1"/>
        </w:rPr>
        <w:t>6</w:t>
      </w:r>
      <w:r w:rsidRPr="00A137EE">
        <w:rPr>
          <w:b/>
          <w:bCs/>
          <w:color w:val="000000" w:themeColor="text1"/>
        </w:rPr>
        <w:t xml:space="preserve">: RAN2 to further discuss on whether NG-RAN can </w:t>
      </w:r>
      <w:r w:rsidR="00F7014F">
        <w:rPr>
          <w:b/>
          <w:bCs/>
          <w:color w:val="000000" w:themeColor="text1"/>
        </w:rPr>
        <w:t xml:space="preserve">also </w:t>
      </w:r>
      <w:r w:rsidRPr="00A137EE">
        <w:rPr>
          <w:b/>
          <w:bCs/>
          <w:color w:val="000000" w:themeColor="text1"/>
        </w:rPr>
        <w:t xml:space="preserve">request a UE </w:t>
      </w:r>
      <w:r w:rsidR="00874D96">
        <w:rPr>
          <w:b/>
          <w:bCs/>
          <w:color w:val="000000" w:themeColor="text1"/>
        </w:rPr>
        <w:t xml:space="preserve">location verification to the CN </w:t>
      </w:r>
      <w:r w:rsidR="00F8092D">
        <w:rPr>
          <w:b/>
          <w:bCs/>
          <w:color w:val="000000" w:themeColor="text1"/>
        </w:rPr>
        <w:t>(e.g. for PWS)</w:t>
      </w:r>
      <w:r w:rsidR="00874D96">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684AF1" w14:paraId="245BC0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4231159"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5D67F6"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A6A2009" w14:textId="77777777" w:rsidR="00684AF1" w:rsidRDefault="00684AF1" w:rsidP="00A222DC">
            <w:pPr>
              <w:pStyle w:val="TAH"/>
            </w:pPr>
            <w:r>
              <w:t>Remarks</w:t>
            </w:r>
          </w:p>
        </w:tc>
      </w:tr>
      <w:tr w:rsidR="00684AF1" w:rsidRPr="006C2E80" w14:paraId="742FD7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FB8AA8" w14:textId="2DD861CF"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30338C1" w14:textId="29356661" w:rsidR="00684AF1" w:rsidRPr="007B411A" w:rsidRDefault="00E43AFF"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DA52957" w14:textId="400DB263" w:rsidR="00684AF1" w:rsidRPr="007B411A" w:rsidRDefault="00E43AFF" w:rsidP="00A222DC">
            <w:pPr>
              <w:pStyle w:val="Guidance"/>
              <w:spacing w:after="0"/>
              <w:rPr>
                <w:i w:val="0"/>
              </w:rPr>
            </w:pPr>
            <w:r>
              <w:rPr>
                <w:i w:val="0"/>
              </w:rPr>
              <w:t>RAN3 agreed that “</w:t>
            </w:r>
            <w:r w:rsidRPr="00E43AFF">
              <w:rPr>
                <w:i w:val="0"/>
              </w:rPr>
              <w:t>The verification is performed in the CN</w:t>
            </w:r>
            <w:r>
              <w:rPr>
                <w:i w:val="0"/>
              </w:rPr>
              <w:t>”. In our view, it’s up to CN to trigger the verification procedure.</w:t>
            </w:r>
          </w:p>
        </w:tc>
      </w:tr>
      <w:tr w:rsidR="00684AF1" w:rsidRPr="006C2E80" w14:paraId="62A6A3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A7114FB" w14:textId="1D833D51" w:rsidR="00684AF1"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F3ED001" w14:textId="602EF6B0"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7BE82A3" w14:textId="77777777" w:rsidR="00684AF1" w:rsidRPr="007B411A" w:rsidRDefault="00684AF1" w:rsidP="00A222DC">
            <w:pPr>
              <w:pStyle w:val="TAL"/>
            </w:pPr>
          </w:p>
        </w:tc>
      </w:tr>
      <w:tr w:rsidR="00AB0FCE" w:rsidRPr="006C2E80" w14:paraId="07C3DB1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47F0FC" w14:textId="63FDDFD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CF4B1AA" w14:textId="5300C404" w:rsidR="00AB0FCE" w:rsidRDefault="00AB0FCE" w:rsidP="00A222DC">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2250907D" w14:textId="49DBC252" w:rsidR="00AB0FCE" w:rsidRPr="007B411A" w:rsidRDefault="00AB0FCE" w:rsidP="00A222DC">
            <w:pPr>
              <w:pStyle w:val="TAL"/>
            </w:pPr>
            <w:r>
              <w:t>In RAN3 117-e it has been agreed that “</w:t>
            </w:r>
            <w:r w:rsidRPr="00AB0FCE">
              <w:t>The verification is performed in the CN</w:t>
            </w:r>
            <w:r>
              <w:t>”</w:t>
            </w:r>
            <w:r w:rsidRPr="00AB0FCE">
              <w:t>.</w:t>
            </w:r>
            <w:r>
              <w:t xml:space="preserve"> Hence, it should be up to CN for triggering this.</w:t>
            </w:r>
          </w:p>
        </w:tc>
      </w:tr>
      <w:tr w:rsidR="00D72F8C" w:rsidRPr="006C2E80" w14:paraId="6F612F0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76D1D2" w14:textId="226DFE2C" w:rsidR="00D72F8C" w:rsidRPr="00D72F8C" w:rsidRDefault="00D72F8C" w:rsidP="00D72F8C">
            <w:pPr>
              <w:pStyle w:val="TAL"/>
              <w:rPr>
                <w:lang w:eastAsia="zh-CN"/>
              </w:rPr>
            </w:pPr>
            <w:r w:rsidRPr="00D72F8C">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035C58FB" w14:textId="1F94693B" w:rsidR="00D72F8C" w:rsidRPr="00D72F8C" w:rsidRDefault="00D72F8C" w:rsidP="00D72F8C">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7BB921CD" w14:textId="1477BE85" w:rsidR="00D72F8C" w:rsidRDefault="00D72F8C" w:rsidP="00D72F8C">
            <w:pPr>
              <w:pStyle w:val="TAL"/>
              <w:divId w:val="315115559"/>
              <w:rPr>
                <w:rFonts w:ascii="Segoe UI" w:hAnsi="Segoe UI" w:cs="Segoe UI"/>
                <w:i/>
                <w:iCs/>
                <w:szCs w:val="18"/>
              </w:rPr>
            </w:pPr>
            <w:r w:rsidRPr="00D72F8C">
              <w:rPr>
                <w:lang w:eastAsia="zh-CN"/>
              </w:rPr>
              <w:t xml:space="preserve">We think that </w:t>
            </w:r>
            <w:r>
              <w:rPr>
                <w:lang w:eastAsia="zh-CN"/>
              </w:rPr>
              <w:t xml:space="preserve">at least the signalling may not be suitable i.e. the </w:t>
            </w:r>
            <w:r w:rsidRPr="00D72F8C">
              <w:rPr>
                <w:lang w:eastAsia="zh-CN"/>
              </w:rPr>
              <w:t xml:space="preserve">PWS, as </w:t>
            </w:r>
            <w:r>
              <w:rPr>
                <w:lang w:eastAsia="zh-CN"/>
              </w:rPr>
              <w:t>it</w:t>
            </w:r>
            <w:r w:rsidRPr="00D72F8C">
              <w:rPr>
                <w:lang w:eastAsia="zh-CN"/>
              </w:rPr>
              <w:t xml:space="preserve"> is currently only defined in 22.268 to contain;</w:t>
            </w:r>
            <w:r>
              <w:rPr>
                <w:rStyle w:val="eop"/>
                <w:i/>
                <w:iCs/>
                <w:sz w:val="20"/>
              </w:rPr>
              <w:t> </w:t>
            </w:r>
          </w:p>
          <w:p w14:paraId="5DF3DA5D" w14:textId="77777777" w:rsidR="00D72F8C" w:rsidRDefault="00D72F8C" w:rsidP="00D72F8C">
            <w:pPr>
              <w:pStyle w:val="paragraph"/>
              <w:spacing w:before="0" w:beforeAutospacing="0" w:after="0" w:afterAutospacing="0"/>
              <w:textAlignment w:val="baseline"/>
              <w:divId w:val="222110083"/>
              <w:rPr>
                <w:rStyle w:val="normaltextrun"/>
                <w:rFonts w:ascii="Calibri" w:hAnsi="Calibri" w:cs="Calibri"/>
                <w:color w:val="000000"/>
                <w:sz w:val="22"/>
                <w:szCs w:val="22"/>
              </w:rPr>
            </w:pPr>
          </w:p>
          <w:p w14:paraId="08529E3A" w14:textId="3B1CE116" w:rsidR="00D72F8C" w:rsidRDefault="00D72F8C" w:rsidP="00D72F8C">
            <w:pPr>
              <w:pStyle w:val="paragraph"/>
              <w:spacing w:before="0" w:beforeAutospacing="0" w:after="0" w:afterAutospacing="0"/>
              <w:textAlignment w:val="baseline"/>
              <w:divId w:val="222110083"/>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648CC825" w14:textId="77777777" w:rsidR="00D72F8C" w:rsidRDefault="00D72F8C" w:rsidP="00D72F8C">
            <w:pPr>
              <w:pStyle w:val="paragraph"/>
              <w:spacing w:before="0" w:beforeAutospacing="0" w:after="0" w:afterAutospacing="0"/>
              <w:ind w:left="555" w:hanging="270"/>
              <w:textAlignment w:val="baseline"/>
              <w:divId w:val="1106651682"/>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07E732AC" w14:textId="77777777" w:rsidR="00D72F8C" w:rsidRDefault="00D72F8C" w:rsidP="00D72F8C">
            <w:pPr>
              <w:pStyle w:val="paragraph"/>
              <w:spacing w:before="0" w:beforeAutospacing="0" w:after="0" w:afterAutospacing="0"/>
              <w:ind w:left="555" w:hanging="270"/>
              <w:textAlignment w:val="baseline"/>
              <w:divId w:val="2089227638"/>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4B8FB44B" w14:textId="77777777" w:rsidR="00D72F8C" w:rsidRDefault="00D72F8C" w:rsidP="00D72F8C">
            <w:pPr>
              <w:pStyle w:val="paragraph"/>
              <w:spacing w:before="0" w:beforeAutospacing="0" w:after="0" w:afterAutospacing="0"/>
              <w:ind w:left="555" w:hanging="270"/>
              <w:textAlignment w:val="baseline"/>
              <w:divId w:val="1608000451"/>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630489D8" w14:textId="77777777" w:rsidR="00D72F8C" w:rsidRDefault="00D72F8C" w:rsidP="00D72F8C">
            <w:pPr>
              <w:pStyle w:val="paragraph"/>
              <w:spacing w:before="0" w:beforeAutospacing="0" w:after="0" w:afterAutospacing="0"/>
              <w:ind w:left="555" w:hanging="270"/>
              <w:textAlignment w:val="baseline"/>
              <w:divId w:val="1875846993"/>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40291330" w14:textId="77777777" w:rsidR="00D72F8C" w:rsidRDefault="00D72F8C" w:rsidP="00D72F8C">
            <w:pPr>
              <w:pStyle w:val="paragraph"/>
              <w:spacing w:before="0" w:beforeAutospacing="0" w:after="0" w:afterAutospacing="0"/>
              <w:ind w:left="555" w:hanging="270"/>
              <w:textAlignment w:val="baseline"/>
              <w:divId w:val="1509518439"/>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444F8E8F" w14:textId="77777777" w:rsidR="00D72F8C" w:rsidRDefault="00D72F8C" w:rsidP="00D72F8C">
            <w:pPr>
              <w:pStyle w:val="TAL"/>
              <w:divId w:val="660037484"/>
              <w:rPr>
                <w:lang w:eastAsia="zh-CN"/>
              </w:rPr>
            </w:pPr>
          </w:p>
          <w:p w14:paraId="02D1EB9D" w14:textId="14A2CAEC" w:rsidR="00D72F8C" w:rsidRPr="00D72F8C" w:rsidRDefault="00D72F8C" w:rsidP="00D72F8C">
            <w:pPr>
              <w:pStyle w:val="TAL"/>
              <w:divId w:val="660037484"/>
              <w:rPr>
                <w:lang w:eastAsia="zh-CN"/>
              </w:rPr>
            </w:pPr>
            <w:r w:rsidRPr="00D72F8C">
              <w:rPr>
                <w:lang w:eastAsia="zh-CN"/>
              </w:rPr>
              <w:t>Furthermore, it is specified that a UE may op-out of presentation of some or more of the messages, as well as specifying that </w:t>
            </w:r>
          </w:p>
          <w:p w14:paraId="4A488AF9" w14:textId="77777777" w:rsidR="00D72F8C" w:rsidRDefault="00D72F8C" w:rsidP="00D72F8C">
            <w:pPr>
              <w:pStyle w:val="paragraph"/>
              <w:spacing w:before="0" w:beforeAutospacing="0" w:after="0" w:afterAutospacing="0"/>
              <w:textAlignment w:val="baseline"/>
              <w:divId w:val="1634604486"/>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5C08615A" w14:textId="77777777" w:rsidR="00D72F8C" w:rsidRDefault="00D72F8C" w:rsidP="00D72F8C">
            <w:pPr>
              <w:pStyle w:val="paragraph"/>
              <w:spacing w:before="0" w:beforeAutospacing="0" w:after="0" w:afterAutospacing="0"/>
              <w:textAlignment w:val="baseline"/>
              <w:divId w:val="1709914885"/>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488BA3F2" w14:textId="77777777" w:rsidR="00D72F8C" w:rsidRDefault="00D72F8C" w:rsidP="00D72F8C">
            <w:pPr>
              <w:pStyle w:val="paragraph"/>
              <w:spacing w:before="0" w:beforeAutospacing="0" w:after="0" w:afterAutospacing="0"/>
              <w:textAlignment w:val="baseline"/>
              <w:divId w:val="1520467095"/>
              <w:rPr>
                <w:rFonts w:ascii="Segoe UI" w:hAnsi="Segoe UI" w:cs="Segoe UI"/>
                <w:color w:val="000000"/>
                <w:sz w:val="18"/>
                <w:szCs w:val="18"/>
              </w:rPr>
            </w:pPr>
            <w:r>
              <w:rPr>
                <w:rStyle w:val="eop"/>
                <w:rFonts w:ascii="Calibri" w:hAnsi="Calibri" w:cs="Calibri"/>
                <w:color w:val="000000"/>
                <w:sz w:val="22"/>
                <w:szCs w:val="22"/>
              </w:rPr>
              <w:t> </w:t>
            </w:r>
          </w:p>
          <w:p w14:paraId="08CE5A0C" w14:textId="301D441F" w:rsidR="00D72F8C" w:rsidRDefault="00D72F8C" w:rsidP="00D72F8C">
            <w:pPr>
              <w:pStyle w:val="TAL"/>
            </w:pPr>
            <w:r>
              <w:rPr>
                <w:rStyle w:val="eop"/>
                <w:sz w:val="20"/>
              </w:rPr>
              <w:t> </w:t>
            </w:r>
          </w:p>
        </w:tc>
      </w:tr>
      <w:tr w:rsidR="00D5732F" w:rsidRPr="006C2E80" w14:paraId="5423AB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8FAFC5F" w14:textId="7880A457" w:rsidR="00D5732F" w:rsidRPr="00D72F8C" w:rsidRDefault="00D5732F" w:rsidP="00D72F8C">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3FB092FE" w14:textId="6A704570" w:rsidR="00D5732F" w:rsidRDefault="00D5732F" w:rsidP="00D72F8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03E2E0" w14:textId="50AB12CB" w:rsidR="00D5732F" w:rsidRPr="00D72F8C" w:rsidRDefault="00D5732F" w:rsidP="00D72F8C">
            <w:pPr>
              <w:pStyle w:val="TAL"/>
              <w:rPr>
                <w:lang w:eastAsia="zh-CN"/>
              </w:rPr>
            </w:pPr>
            <w:r>
              <w:t>As discussed in Proposal 7, it is up to the core network to initiate verification process. We should focus on</w:t>
            </w:r>
            <w:r w:rsidRPr="00864114">
              <w:t xml:space="preserve"> further study LCS verification procedure which is triggered by the CN as specified in TS 23.501 sec 5.4.11.4.</w:t>
            </w:r>
          </w:p>
        </w:tc>
      </w:tr>
      <w:tr w:rsidR="00945D12" w:rsidRPr="006C2E80" w14:paraId="331D7B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EB0C0BE" w14:textId="1F3C3DC8" w:rsidR="00945D12" w:rsidRDefault="00945D12" w:rsidP="00945D12">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DDF34BB" w14:textId="651AD607" w:rsidR="00945D12" w:rsidRDefault="00945D12" w:rsidP="00945D12">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6F6BF81" w14:textId="54BBC321" w:rsidR="00945D12" w:rsidRDefault="00945D12" w:rsidP="00945D12">
            <w:pPr>
              <w:pStyle w:val="TAL"/>
            </w:pPr>
            <w:r>
              <w:t>At this point it seems sufficient that CN handles verification.</w:t>
            </w:r>
          </w:p>
        </w:tc>
      </w:tr>
      <w:tr w:rsidR="006D5F0E" w:rsidRPr="006C2E80" w14:paraId="4115ABA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8348007" w14:textId="17756601" w:rsidR="006D5F0E" w:rsidRDefault="006D5F0E" w:rsidP="00945D12">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12075AA" w14:textId="411C12C0" w:rsidR="006D5F0E" w:rsidRDefault="006D5F0E" w:rsidP="00945D12">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54EF4E5" w14:textId="5EB22842" w:rsidR="006D5F0E" w:rsidRDefault="006D5F0E" w:rsidP="00945D12">
            <w:pPr>
              <w:pStyle w:val="TAL"/>
              <w:rPr>
                <w:lang w:eastAsia="zh-CN"/>
              </w:rPr>
            </w:pPr>
            <w:r>
              <w:rPr>
                <w:lang w:eastAsia="zh-CN"/>
              </w:rPr>
              <w:t>So far we focus on CN triggering which has been agreed by RAN3.</w:t>
            </w:r>
          </w:p>
        </w:tc>
      </w:tr>
      <w:tr w:rsidR="007A389B" w:rsidRPr="006C2E80" w14:paraId="08E9CC1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4FDE7DA" w14:textId="78F4BFF6" w:rsidR="007A389B" w:rsidRDefault="007A389B" w:rsidP="00945D12">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BB4580E" w14:textId="69139B4C" w:rsidR="007A389B" w:rsidRDefault="007A389B" w:rsidP="00945D12">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00A30454" w14:textId="2966837C" w:rsidR="007A389B" w:rsidRDefault="00A7684C" w:rsidP="00945D12">
            <w:pPr>
              <w:pStyle w:val="TAL"/>
              <w:rPr>
                <w:lang w:eastAsia="zh-CN"/>
              </w:rPr>
            </w:pPr>
            <w:r>
              <w:rPr>
                <w:lang w:eastAsia="zh-CN"/>
              </w:rPr>
              <w:t>Open to e</w:t>
            </w:r>
            <w:r w:rsidR="00E77C59">
              <w:rPr>
                <w:lang w:eastAsia="zh-CN"/>
              </w:rPr>
              <w:t xml:space="preserve">vents </w:t>
            </w:r>
            <w:r>
              <w:rPr>
                <w:lang w:eastAsia="zh-CN"/>
              </w:rPr>
              <w:t>from</w:t>
            </w:r>
            <w:r w:rsidR="00E77C59">
              <w:rPr>
                <w:lang w:eastAsia="zh-CN"/>
              </w:rPr>
              <w:t xml:space="preserve"> NG-RAN</w:t>
            </w:r>
            <w:r>
              <w:rPr>
                <w:lang w:eastAsia="zh-CN"/>
              </w:rPr>
              <w:t xml:space="preserve"> that</w:t>
            </w:r>
            <w:r w:rsidR="00E77C59">
              <w:rPr>
                <w:lang w:eastAsia="zh-CN"/>
              </w:rPr>
              <w:t xml:space="preserve"> may trigger a </w:t>
            </w:r>
            <w:r>
              <w:rPr>
                <w:lang w:eastAsia="zh-CN"/>
              </w:rPr>
              <w:t xml:space="preserve">CN UE verification procedure, but as long as CN is in charge of the </w:t>
            </w:r>
            <w:r w:rsidR="004227B9">
              <w:rPr>
                <w:lang w:eastAsia="zh-CN"/>
              </w:rPr>
              <w:t>trigger and process. Agree with other partners that focus shall be placed in CN triggered events.</w:t>
            </w:r>
          </w:p>
        </w:tc>
      </w:tr>
      <w:tr w:rsidR="001B6E6F" w:rsidRPr="006C2E80" w14:paraId="6BD60629"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7E98761A"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39F7C66C" w14:textId="77777777" w:rsidR="001B6E6F"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183E430" w14:textId="5F95578C" w:rsidR="001B6E6F" w:rsidRDefault="001B6E6F" w:rsidP="00D96F97">
            <w:pPr>
              <w:pStyle w:val="TAL"/>
              <w:rPr>
                <w:lang w:eastAsia="zh-CN"/>
              </w:rPr>
            </w:pPr>
            <w:r>
              <w:rPr>
                <w:lang w:eastAsia="zh-CN"/>
              </w:rPr>
              <w:t>We do not see the use case that RAN needs to initiate verification procedure. Moreover, R17 NTN has supported that CN initiates verificati</w:t>
            </w:r>
            <w:r w:rsidRPr="00A302B1">
              <w:rPr>
                <w:lang w:eastAsia="zh-CN"/>
              </w:rPr>
              <w:t>on procedure/do verification, and RAN3 has agreed that CN do verification for R18 NTN. Hence, it is up to CN to trigger the verification procedure. We don’t clear big motivation to deviate from existing framework and RAN3 agreements already there.</w:t>
            </w:r>
          </w:p>
        </w:tc>
      </w:tr>
      <w:tr w:rsidR="00DC2CD6" w:rsidRPr="006C2E80" w14:paraId="0E1C2D22"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097BAF89" w14:textId="5BA3B6B3"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909BE23" w14:textId="32A4C925" w:rsidR="00DC2CD6" w:rsidRDefault="00DC2CD6" w:rsidP="00D96F97">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6C55B4B" w14:textId="77777777" w:rsidR="00DC2CD6" w:rsidRDefault="00DC2CD6" w:rsidP="00B63A2E">
            <w:pPr>
              <w:pStyle w:val="TAL"/>
              <w:rPr>
                <w:lang w:eastAsia="zh-CN"/>
              </w:rPr>
            </w:pPr>
            <w:bookmarkStart w:id="2" w:name="OLE_LINK28"/>
            <w:bookmarkStart w:id="3" w:name="OLE_LINK29"/>
            <w:r>
              <w:rPr>
                <w:lang w:eastAsia="zh-CN"/>
              </w:rPr>
              <w:t>W</w:t>
            </w:r>
            <w:r>
              <w:rPr>
                <w:rFonts w:hint="eastAsia"/>
                <w:lang w:eastAsia="zh-CN"/>
              </w:rPr>
              <w:t xml:space="preserve">e support NG-RAN can request </w:t>
            </w:r>
            <w:r w:rsidRPr="003103F1">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r>
              <w:rPr>
                <w:lang w:eastAsia="zh-CN"/>
              </w:rPr>
              <w:t>requirement</w:t>
            </w:r>
            <w:r>
              <w:rPr>
                <w:rFonts w:hint="eastAsia"/>
                <w:lang w:eastAsia="zh-CN"/>
              </w:rPr>
              <w:t>.</w:t>
            </w:r>
          </w:p>
          <w:bookmarkEnd w:id="2"/>
          <w:bookmarkEnd w:id="3"/>
          <w:p w14:paraId="0C4C37B2" w14:textId="77777777" w:rsidR="00DC2CD6" w:rsidRDefault="00DC2CD6" w:rsidP="00B63A2E">
            <w:pPr>
              <w:pStyle w:val="TAL"/>
              <w:rPr>
                <w:lang w:eastAsia="zh-CN"/>
              </w:rPr>
            </w:pPr>
          </w:p>
          <w:p w14:paraId="63016D45" w14:textId="77777777" w:rsidR="00DC2CD6" w:rsidRDefault="00DC2CD6" w:rsidP="00B63A2E">
            <w:pPr>
              <w:pStyle w:val="TAL"/>
              <w:rPr>
                <w:lang w:eastAsia="zh-CN"/>
              </w:rPr>
            </w:pPr>
            <w:r>
              <w:rPr>
                <w:lang w:eastAsia="zh-CN"/>
              </w:rPr>
              <w:t>F</w:t>
            </w:r>
            <w:r>
              <w:rPr>
                <w:rFonts w:hint="eastAsia"/>
                <w:lang w:eastAsia="zh-CN"/>
              </w:rPr>
              <w:t>or NG-RAN, there is requirement to judge whether to</w:t>
            </w:r>
            <w:r w:rsidRPr="003933A2">
              <w:rPr>
                <w:rFonts w:hint="eastAsia"/>
                <w:lang w:eastAsia="zh-CN"/>
              </w:rPr>
              <w:t xml:space="preserve"> </w:t>
            </w:r>
            <w:r>
              <w:rPr>
                <w:rFonts w:hint="eastAsia"/>
                <w:lang w:eastAsia="zh-CN"/>
              </w:rPr>
              <w:t xml:space="preserve">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14:paraId="48C9E674" w14:textId="77777777" w:rsidR="00DC2CD6" w:rsidRDefault="00DC2CD6" w:rsidP="00B63A2E">
            <w:pPr>
              <w:pStyle w:val="TAL"/>
              <w:rPr>
                <w:lang w:eastAsia="zh-CN"/>
              </w:rPr>
            </w:pPr>
          </w:p>
          <w:p w14:paraId="049AC9AF" w14:textId="77777777" w:rsidR="00DC2CD6" w:rsidRDefault="00DC2CD6" w:rsidP="00B63A2E">
            <w:pPr>
              <w:pStyle w:val="TAL"/>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14:paraId="35D02B5C" w14:textId="77777777" w:rsidR="00DC2CD6" w:rsidRDefault="00DC2CD6" w:rsidP="00D96F97">
            <w:pPr>
              <w:pStyle w:val="TAL"/>
              <w:rPr>
                <w:lang w:eastAsia="zh-CN"/>
              </w:rPr>
            </w:pPr>
          </w:p>
        </w:tc>
      </w:tr>
      <w:tr w:rsidR="00D22194" w:rsidRPr="006C2E80" w14:paraId="19E5DDCD"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2181B0DD" w14:textId="690D3805" w:rsidR="00D22194" w:rsidRDefault="00D22194" w:rsidP="00D22194">
            <w:pPr>
              <w:pStyle w:val="TAL"/>
              <w:rPr>
                <w:rFonts w:hint="eastAsia"/>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76ACCDB" w14:textId="3B2B0224" w:rsidR="00D22194" w:rsidRDefault="00D22194" w:rsidP="00D22194">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7419460" w14:textId="7BFDEF40" w:rsidR="00D22194" w:rsidRDefault="00D22194" w:rsidP="00D22194">
            <w:pPr>
              <w:pStyle w:val="TAL"/>
              <w:rPr>
                <w:lang w:eastAsia="zh-CN"/>
              </w:rPr>
            </w:pPr>
            <w:r>
              <w:rPr>
                <w:rFonts w:hint="eastAsia"/>
                <w:lang w:eastAsia="zh-CN"/>
              </w:rPr>
              <w:t>S</w:t>
            </w:r>
            <w:r>
              <w:rPr>
                <w:lang w:eastAsia="zh-CN"/>
              </w:rPr>
              <w:t>ame view with majority. CN triggering it sufficient.</w:t>
            </w:r>
          </w:p>
        </w:tc>
      </w:tr>
    </w:tbl>
    <w:p w14:paraId="7DFBBB65" w14:textId="2BA80CE8" w:rsidR="00A137EE" w:rsidRDefault="00A137EE" w:rsidP="00A137EE">
      <w:pPr>
        <w:rPr>
          <w:b/>
          <w:bCs/>
          <w:color w:val="000000" w:themeColor="text1"/>
        </w:rPr>
      </w:pPr>
    </w:p>
    <w:p w14:paraId="492D4295" w14:textId="6195F9D4" w:rsidR="008D4F61" w:rsidRDefault="008D4F61" w:rsidP="00B140E6">
      <w:pPr>
        <w:pStyle w:val="2"/>
      </w:pPr>
      <w:r>
        <w:t>3.</w:t>
      </w:r>
      <w:r w:rsidR="00501D04">
        <w:t>4</w:t>
      </w:r>
      <w:r>
        <w:tab/>
      </w:r>
      <w:r w:rsidR="0033290F">
        <w:t>Triggering</w:t>
      </w:r>
    </w:p>
    <w:p w14:paraId="519E2310" w14:textId="14BC5980" w:rsidR="00AE7FD9" w:rsidRDefault="005B605B" w:rsidP="00AE7FD9">
      <w:r w:rsidRPr="005B605B">
        <w:t>To clarify, the moderator means by trigger verification procedure, in the context of RAN2, the events that lead the NG-RAN to carry out actions in relation to the verification procedure.</w:t>
      </w:r>
    </w:p>
    <w:p w14:paraId="658B1B69" w14:textId="1D170275" w:rsidR="005B605B" w:rsidRDefault="005B605B" w:rsidP="00AE7FD9">
      <w:r w:rsidRPr="005B605B">
        <w:t>The proposal formulated by the moderator in this part comes from the</w:t>
      </w:r>
      <w:r w:rsidR="00D91D86">
        <w:t xml:space="preserve"> </w:t>
      </w:r>
      <w:r w:rsidR="00D91D86" w:rsidRPr="003F0BAC">
        <w:t>Post E-mail discussion [POST119-e][108][R18 NR-NTN] NW verified UE location</w:t>
      </w:r>
      <w:r w:rsidR="00D91D86">
        <w:t>.</w:t>
      </w:r>
      <w:r w:rsidR="001D12A6">
        <w:t xml:space="preserve"> </w:t>
      </w:r>
      <w:r w:rsidR="001D12A6" w:rsidRPr="001D12A6">
        <w:t>If you agree, th</w:t>
      </w:r>
      <w:r w:rsidR="001D12A6">
        <w:t>is</w:t>
      </w:r>
      <w:r w:rsidR="001D12A6" w:rsidRPr="001D12A6">
        <w:t xml:space="preserve"> proposal can go for approval at the next online session.</w:t>
      </w:r>
    </w:p>
    <w:tbl>
      <w:tblPr>
        <w:tblW w:w="9645" w:type="dxa"/>
        <w:jc w:val="center"/>
        <w:tblLayout w:type="fixed"/>
        <w:tblLook w:val="0000" w:firstRow="0" w:lastRow="0" w:firstColumn="0" w:lastColumn="0" w:noHBand="0" w:noVBand="0"/>
      </w:tblPr>
      <w:tblGrid>
        <w:gridCol w:w="1696"/>
        <w:gridCol w:w="2268"/>
        <w:gridCol w:w="5681"/>
      </w:tblGrid>
      <w:tr w:rsidR="00AE7FD9" w14:paraId="6103421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63A38C3" w14:textId="77777777" w:rsidR="00AE7FD9" w:rsidRPr="00C50F7C" w:rsidRDefault="00AE7FD9"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A047FE" w14:textId="77777777" w:rsidR="00AE7FD9" w:rsidRPr="00C50F7C" w:rsidRDefault="00AE7FD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F682C2" w14:textId="77777777" w:rsidR="00AE7FD9" w:rsidRDefault="00AE7FD9" w:rsidP="00A222DC">
            <w:pPr>
              <w:pStyle w:val="TAH"/>
            </w:pPr>
            <w:r>
              <w:t>Proposal</w:t>
            </w:r>
          </w:p>
        </w:tc>
      </w:tr>
      <w:tr w:rsidR="001278EF" w:rsidRPr="00E2784C" w14:paraId="328D79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50C4A1F" w14:textId="29B3164A" w:rsidR="001278EF" w:rsidRPr="001278EF" w:rsidRDefault="00F25F7D" w:rsidP="001278EF">
            <w:pPr>
              <w:pStyle w:val="Guidance"/>
              <w:spacing w:after="0"/>
              <w:jc w:val="center"/>
              <w:rPr>
                <w:i w:val="0"/>
                <w:iCs/>
              </w:rPr>
            </w:pPr>
            <w:hyperlink r:id="rId41" w:history="1">
              <w:r w:rsidR="001278E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00433BE" w14:textId="77777777" w:rsidR="001278EF" w:rsidRPr="001278EF" w:rsidRDefault="001278EF" w:rsidP="001278E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3845D34" w14:textId="463E5308" w:rsidR="001278EF" w:rsidRPr="001278EF" w:rsidRDefault="001278EF" w:rsidP="001278EF">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2FBC4F41" w14:textId="77777777" w:rsidR="001278EF" w:rsidRPr="00BF3C4E" w:rsidRDefault="001278EF" w:rsidP="001278EF">
            <w:pPr>
              <w:pStyle w:val="Guidance"/>
              <w:spacing w:after="0"/>
              <w:rPr>
                <w:i w:val="0"/>
                <w:iCs/>
              </w:rPr>
            </w:pPr>
            <w:r w:rsidRPr="00BF3C4E">
              <w:rPr>
                <w:i w:val="0"/>
                <w:iCs/>
              </w:rPr>
              <w:t xml:space="preserve">Proposal 1: Clarify the concept “trigger verification procedure” refer to the requirement of location verification aroused, not trigger location service request as specified in TS 38.305. </w:t>
            </w:r>
          </w:p>
          <w:p w14:paraId="663938EB" w14:textId="77777777" w:rsidR="001278EF" w:rsidRPr="00BF3C4E" w:rsidRDefault="001278EF" w:rsidP="001278EF">
            <w:pPr>
              <w:pStyle w:val="Guidance"/>
              <w:spacing w:after="0"/>
              <w:rPr>
                <w:i w:val="0"/>
                <w:iCs/>
              </w:rPr>
            </w:pPr>
          </w:p>
          <w:p w14:paraId="17F87AD8" w14:textId="3C497413" w:rsidR="001278EF" w:rsidRPr="00E2784C" w:rsidRDefault="001278EF" w:rsidP="001278EF">
            <w:pPr>
              <w:pStyle w:val="Guidance"/>
              <w:spacing w:after="0"/>
              <w:rPr>
                <w:i w:val="0"/>
                <w:iCs/>
              </w:rPr>
            </w:pPr>
            <w:r w:rsidRPr="00BF3C4E">
              <w:rPr>
                <w:i w:val="0"/>
                <w:iCs/>
              </w:rPr>
              <w:t>Proposal 2: Both CN triggered location verification and NG-RAN triggered location verification should be supported.</w:t>
            </w:r>
          </w:p>
        </w:tc>
      </w:tr>
      <w:tr w:rsidR="00F278C4" w:rsidRPr="00E2784C" w14:paraId="529957D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D97529" w14:textId="7A05A4A0" w:rsidR="00F278C4" w:rsidRPr="001278EF" w:rsidRDefault="00F25F7D" w:rsidP="00F278C4">
            <w:pPr>
              <w:pStyle w:val="Guidance"/>
              <w:spacing w:after="0"/>
              <w:jc w:val="center"/>
              <w:rPr>
                <w:i w:val="0"/>
                <w:iCs/>
              </w:rPr>
            </w:pPr>
            <w:hyperlink r:id="rId42" w:history="1">
              <w:r w:rsidR="00F278C4"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170789E" w14:textId="45897A65" w:rsidR="00F278C4" w:rsidRPr="001278EF" w:rsidRDefault="00F278C4" w:rsidP="00F278C4">
            <w:pPr>
              <w:pStyle w:val="Guidance"/>
              <w:spacing w:after="0"/>
              <w:jc w:val="center"/>
              <w:rPr>
                <w:rFonts w:ascii="Arial" w:hAnsi="Arial" w:cs="Arial"/>
                <w:i w:val="0"/>
                <w:iCs/>
                <w:sz w:val="16"/>
                <w:szCs w:val="16"/>
                <w:lang w:eastAsia="fr-FR"/>
              </w:rPr>
            </w:pPr>
            <w:r w:rsidRPr="008C3729">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12D00D42" w14:textId="1ADF8541" w:rsidR="00F278C4" w:rsidRPr="00BF3C4E" w:rsidRDefault="00F278C4" w:rsidP="00F278C4">
            <w:pPr>
              <w:pStyle w:val="Guidance"/>
              <w:spacing w:after="0"/>
              <w:rPr>
                <w:i w:val="0"/>
                <w:iCs/>
              </w:rPr>
            </w:pPr>
            <w:r w:rsidRPr="007E2486">
              <w:rPr>
                <w:i w:val="0"/>
                <w:iCs/>
              </w:rPr>
              <w:t>Proposal 1: It is up to CN implementation when to trigger the verification procedure, which has no impact on RAN2.</w:t>
            </w:r>
          </w:p>
        </w:tc>
      </w:tr>
      <w:tr w:rsidR="00F278C4" w:rsidRPr="00E2784C" w14:paraId="78C7F65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F4D2D7" w14:textId="3C28E84C" w:rsidR="00F278C4" w:rsidRPr="00F278C4" w:rsidRDefault="00F25F7D" w:rsidP="00F278C4">
            <w:pPr>
              <w:pStyle w:val="Guidance"/>
              <w:spacing w:after="0"/>
              <w:jc w:val="center"/>
              <w:rPr>
                <w:i w:val="0"/>
                <w:iCs/>
              </w:rPr>
            </w:pPr>
            <w:hyperlink r:id="rId43" w:history="1">
              <w:r w:rsidR="00F278C4" w:rsidRPr="00F278C4">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C009A59" w14:textId="77777777" w:rsidR="00F278C4" w:rsidRPr="00F278C4" w:rsidRDefault="00F278C4" w:rsidP="00F278C4">
            <w:pPr>
              <w:pStyle w:val="Guidance"/>
              <w:spacing w:after="0"/>
              <w:jc w:val="center"/>
              <w:rPr>
                <w:i w:val="0"/>
                <w:iCs/>
                <w:lang w:eastAsia="fr-FR"/>
              </w:rPr>
            </w:pPr>
            <w:r w:rsidRPr="00F278C4">
              <w:rPr>
                <w:i w:val="0"/>
                <w:iCs/>
                <w:lang w:eastAsia="fr-FR"/>
              </w:rPr>
              <w:t>Lenovo</w:t>
            </w:r>
          </w:p>
          <w:p w14:paraId="6A4953A1" w14:textId="3CD2BF45" w:rsidR="00F278C4" w:rsidRPr="00F278C4" w:rsidRDefault="00F278C4" w:rsidP="00F278C4">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A1A29F2" w14:textId="72E2382D" w:rsidR="00F278C4" w:rsidRPr="007E2486" w:rsidRDefault="00F278C4" w:rsidP="00F278C4">
            <w:pPr>
              <w:pStyle w:val="Guidance"/>
              <w:spacing w:after="0"/>
              <w:rPr>
                <w:i w:val="0"/>
                <w:iCs/>
              </w:rPr>
            </w:pPr>
            <w:r w:rsidRPr="00F278C4">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28D5CAA1" w14:textId="0D1CD0F0" w:rsidR="00AE7FD9" w:rsidRDefault="00AE7FD9" w:rsidP="00AE7FD9"/>
    <w:p w14:paraId="25884E85" w14:textId="62BD241C" w:rsidR="002D3924" w:rsidRPr="00AE7FD9" w:rsidRDefault="002D3924" w:rsidP="00AE7FD9">
      <w:r>
        <w:t>The moderator proposes the following proposals:</w:t>
      </w:r>
    </w:p>
    <w:p w14:paraId="3D511EEF" w14:textId="655DDC12" w:rsidR="00A137EE" w:rsidRPr="00A137EE" w:rsidRDefault="00A137EE" w:rsidP="00DA07D0">
      <w:pPr>
        <w:jc w:val="both"/>
        <w:rPr>
          <w:b/>
          <w:bCs/>
          <w:color w:val="000000" w:themeColor="text1"/>
        </w:rPr>
      </w:pPr>
      <w:r w:rsidRPr="00A137EE">
        <w:rPr>
          <w:b/>
          <w:bCs/>
          <w:color w:val="000000" w:themeColor="text1"/>
        </w:rPr>
        <w:t>Proposal</w:t>
      </w:r>
      <w:r w:rsidR="008D4F61">
        <w:rPr>
          <w:b/>
          <w:bCs/>
          <w:color w:val="000000" w:themeColor="text1"/>
        </w:rPr>
        <w:t xml:space="preserve"> </w:t>
      </w:r>
      <w:r w:rsidR="003C1274">
        <w:rPr>
          <w:b/>
          <w:bCs/>
          <w:color w:val="000000" w:themeColor="text1"/>
        </w:rPr>
        <w:t>7</w:t>
      </w:r>
      <w:r w:rsidRPr="00A137EE">
        <w:rPr>
          <w:b/>
          <w:bCs/>
          <w:color w:val="000000" w:themeColor="text1"/>
        </w:rPr>
        <w:t>: RAN2 assumes that the UE location verification procedure can be triggered by the CN and it is up to the CN implementation to decide when to trigger the procedure.</w:t>
      </w:r>
    </w:p>
    <w:tbl>
      <w:tblPr>
        <w:tblW w:w="9645" w:type="dxa"/>
        <w:jc w:val="center"/>
        <w:tblLayout w:type="fixed"/>
        <w:tblLook w:val="0000" w:firstRow="0" w:lastRow="0" w:firstColumn="0" w:lastColumn="0" w:noHBand="0" w:noVBand="0"/>
      </w:tblPr>
      <w:tblGrid>
        <w:gridCol w:w="1696"/>
        <w:gridCol w:w="2268"/>
        <w:gridCol w:w="5681"/>
      </w:tblGrid>
      <w:tr w:rsidR="00B140E6" w14:paraId="29E1F5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B2FC4CF"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9E0F1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B4DF2A" w14:textId="77777777" w:rsidR="00B140E6" w:rsidRDefault="00B140E6" w:rsidP="00A222DC">
            <w:pPr>
              <w:pStyle w:val="TAH"/>
            </w:pPr>
            <w:r>
              <w:t>Remarks</w:t>
            </w:r>
          </w:p>
        </w:tc>
      </w:tr>
      <w:tr w:rsidR="00B140E6" w:rsidRPr="006C2E80" w14:paraId="6F833D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C94E70B" w14:textId="2CB68573"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77065A0" w14:textId="7E216596"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DF79E5E" w14:textId="77777777" w:rsidR="00B140E6" w:rsidRPr="007B411A" w:rsidRDefault="00B140E6" w:rsidP="00A222DC">
            <w:pPr>
              <w:pStyle w:val="Guidance"/>
              <w:spacing w:after="0"/>
              <w:rPr>
                <w:i w:val="0"/>
              </w:rPr>
            </w:pPr>
          </w:p>
        </w:tc>
      </w:tr>
      <w:tr w:rsidR="00B140E6" w:rsidRPr="006C2E80" w14:paraId="07740A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DD86BF" w14:textId="6AE87104"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87012B" w14:textId="5C1B5566"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7446F71" w14:textId="77777777" w:rsidR="00B140E6" w:rsidRPr="007B411A" w:rsidRDefault="00B140E6" w:rsidP="00A222DC">
            <w:pPr>
              <w:pStyle w:val="TAL"/>
            </w:pPr>
          </w:p>
        </w:tc>
      </w:tr>
      <w:tr w:rsidR="00AB0FCE" w:rsidRPr="006C2E80" w14:paraId="63AE59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4BD0E" w14:textId="36AB5E08"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C559209" w14:textId="7C5443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D035D8" w14:textId="77777777" w:rsidR="00AB0FCE" w:rsidRPr="007B411A" w:rsidRDefault="00AB0FCE" w:rsidP="00A222DC">
            <w:pPr>
              <w:pStyle w:val="TAL"/>
            </w:pPr>
          </w:p>
        </w:tc>
      </w:tr>
      <w:tr w:rsidR="00D72F8C" w:rsidRPr="006C2E80" w14:paraId="5E07FE9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4C2933" w14:textId="0B1981A9"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8D5774D" w14:textId="7362D712"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04E7C6C" w14:textId="77777777" w:rsidR="00D72F8C" w:rsidRPr="007B411A" w:rsidRDefault="00D72F8C" w:rsidP="00A222DC">
            <w:pPr>
              <w:pStyle w:val="TAL"/>
            </w:pPr>
          </w:p>
        </w:tc>
      </w:tr>
      <w:tr w:rsidR="00D5732F" w:rsidRPr="006C2E80" w14:paraId="7224576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B643FF1" w14:textId="499441E7" w:rsidR="00D5732F" w:rsidRDefault="00D5732F" w:rsidP="00D5732F">
            <w:pPr>
              <w:pStyle w:val="TAL"/>
              <w:rPr>
                <w:lang w:eastAsia="zh-CN"/>
              </w:rPr>
            </w:pPr>
            <w:r w:rsidRPr="00EB1AB5">
              <w:t>Lenovo</w:t>
            </w:r>
          </w:p>
        </w:tc>
        <w:tc>
          <w:tcPr>
            <w:tcW w:w="2268" w:type="dxa"/>
            <w:tcBorders>
              <w:top w:val="single" w:sz="4" w:space="0" w:color="auto"/>
              <w:left w:val="single" w:sz="4" w:space="0" w:color="auto"/>
              <w:bottom w:val="single" w:sz="4" w:space="0" w:color="auto"/>
              <w:right w:val="single" w:sz="4" w:space="0" w:color="auto"/>
            </w:tcBorders>
          </w:tcPr>
          <w:p w14:paraId="4FF5FC8E" w14:textId="57B11B20" w:rsidR="00D5732F" w:rsidRDefault="00D5732F" w:rsidP="00D5732F">
            <w:pPr>
              <w:pStyle w:val="TAL"/>
              <w:rPr>
                <w:lang w:eastAsia="zh-CN"/>
              </w:rPr>
            </w:pPr>
            <w:r w:rsidRPr="00EB1AB5">
              <w:t>Agree</w:t>
            </w:r>
          </w:p>
        </w:tc>
        <w:tc>
          <w:tcPr>
            <w:tcW w:w="5681" w:type="dxa"/>
            <w:tcBorders>
              <w:top w:val="single" w:sz="4" w:space="0" w:color="auto"/>
              <w:left w:val="single" w:sz="4" w:space="0" w:color="auto"/>
              <w:bottom w:val="single" w:sz="4" w:space="0" w:color="auto"/>
              <w:right w:val="single" w:sz="4" w:space="0" w:color="auto"/>
            </w:tcBorders>
          </w:tcPr>
          <w:p w14:paraId="2AE6C51B" w14:textId="406A7D28" w:rsidR="00D5732F" w:rsidRPr="007B411A" w:rsidRDefault="00D5732F" w:rsidP="00D5732F">
            <w:pPr>
              <w:pStyle w:val="TAL"/>
            </w:pPr>
            <w:r w:rsidRPr="00EB1AB5">
              <w:t>We propose to send a LS to SA2 to further clarify the issue.</w:t>
            </w:r>
          </w:p>
        </w:tc>
      </w:tr>
      <w:tr w:rsidR="00F51B91" w:rsidRPr="006C2E80" w14:paraId="6B4C6A12"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E3307D5" w14:textId="6A248002" w:rsidR="00F51B91" w:rsidRPr="00EB1AB5" w:rsidRDefault="00F51B91" w:rsidP="00F51B9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6C0680B" w14:textId="154FCE21" w:rsidR="00F51B91" w:rsidRPr="00EB1AB5" w:rsidRDefault="00F51B91" w:rsidP="00F51B91">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E645CE3" w14:textId="77777777" w:rsidR="00F51B91" w:rsidRPr="00EB1AB5" w:rsidRDefault="00F51B91" w:rsidP="00F51B91">
            <w:pPr>
              <w:pStyle w:val="TAL"/>
            </w:pPr>
          </w:p>
        </w:tc>
      </w:tr>
      <w:tr w:rsidR="000458C9" w:rsidRPr="006C2E80" w14:paraId="176F74E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4544D75" w14:textId="1ECD8827" w:rsidR="000458C9" w:rsidRDefault="000458C9" w:rsidP="00F51B91">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12C4578" w14:textId="751C3271" w:rsidR="000458C9" w:rsidRDefault="000458C9" w:rsidP="00F51B91">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71B668" w14:textId="77777777" w:rsidR="000458C9" w:rsidRPr="00EB1AB5" w:rsidRDefault="000458C9" w:rsidP="00F51B91">
            <w:pPr>
              <w:pStyle w:val="TAL"/>
            </w:pPr>
          </w:p>
        </w:tc>
      </w:tr>
      <w:tr w:rsidR="004227B9" w:rsidRPr="006C2E80" w14:paraId="187412BE"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2A997CA" w14:textId="72C9519A" w:rsidR="004227B9" w:rsidRDefault="004227B9" w:rsidP="00F51B91">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F31260D" w14:textId="65C1F13B" w:rsidR="004227B9" w:rsidRDefault="004227B9" w:rsidP="00F51B91">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8DC2B9" w14:textId="532D78E1" w:rsidR="004227B9" w:rsidRPr="00EB1AB5" w:rsidRDefault="004227B9" w:rsidP="00F51B91">
            <w:pPr>
              <w:pStyle w:val="TAL"/>
            </w:pPr>
            <w:r>
              <w:t>Agree with Lenovo about confirming with SA2</w:t>
            </w:r>
          </w:p>
        </w:tc>
      </w:tr>
      <w:tr w:rsidR="001B6E6F" w:rsidRPr="006C2E80" w14:paraId="158CAA21" w14:textId="77777777" w:rsidTr="001B6E6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9F88286"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DB446CB"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80C93BD" w14:textId="77777777" w:rsidR="001B6E6F" w:rsidRPr="00EB1AB5" w:rsidRDefault="001B6E6F" w:rsidP="00D96F97">
            <w:pPr>
              <w:pStyle w:val="TAL"/>
            </w:pPr>
          </w:p>
        </w:tc>
      </w:tr>
      <w:tr w:rsidR="00DC2CD6" w:rsidRPr="006C2E80" w14:paraId="7CBA28A7" w14:textId="77777777" w:rsidTr="001B6E6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299EFC17" w14:textId="07E1F7BA"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339CA56" w14:textId="02E954F2" w:rsidR="00DC2CD6" w:rsidRDefault="00DC2CD6" w:rsidP="00D96F97">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B1416C3" w14:textId="77777777" w:rsidR="00DC2CD6" w:rsidRPr="00EB1AB5" w:rsidRDefault="00DC2CD6" w:rsidP="00D96F97">
            <w:pPr>
              <w:pStyle w:val="TAL"/>
            </w:pPr>
          </w:p>
        </w:tc>
      </w:tr>
      <w:tr w:rsidR="00D22194" w:rsidRPr="006C2E80" w14:paraId="5369A871" w14:textId="77777777" w:rsidTr="001B6E6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3930B17" w14:textId="5530FF45" w:rsidR="00D22194" w:rsidRDefault="00D22194" w:rsidP="00D22194">
            <w:pPr>
              <w:pStyle w:val="TAL"/>
              <w:rPr>
                <w:rFonts w:hint="eastAsia"/>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B1D6019" w14:textId="53BDCA77" w:rsidR="00D22194" w:rsidRDefault="00D22194" w:rsidP="00D22194">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0FC8AE7" w14:textId="77777777" w:rsidR="00D22194" w:rsidRPr="00EB1AB5" w:rsidRDefault="00D22194" w:rsidP="00D22194">
            <w:pPr>
              <w:pStyle w:val="TAL"/>
            </w:pPr>
          </w:p>
        </w:tc>
      </w:tr>
    </w:tbl>
    <w:p w14:paraId="06A16A40" w14:textId="4034264B" w:rsidR="00A137EE" w:rsidRDefault="00A137EE" w:rsidP="00A137EE">
      <w:pPr>
        <w:rPr>
          <w:b/>
          <w:bCs/>
          <w:color w:val="000000" w:themeColor="text1"/>
        </w:rPr>
      </w:pPr>
    </w:p>
    <w:p w14:paraId="2BADDB7F" w14:textId="035B3E0E" w:rsidR="00B140E6" w:rsidRDefault="00B140E6" w:rsidP="00B140E6">
      <w:pPr>
        <w:pStyle w:val="2"/>
      </w:pPr>
      <w:r>
        <w:t>3.</w:t>
      </w:r>
      <w:r w:rsidR="00501D04">
        <w:t>5</w:t>
      </w:r>
      <w:r>
        <w:tab/>
      </w:r>
      <w:r w:rsidR="00A363C3">
        <w:t>Scenarios</w:t>
      </w:r>
    </w:p>
    <w:p w14:paraId="70CF87BA" w14:textId="3BAC367B" w:rsidR="00BD3DE3" w:rsidRDefault="00BD3DE3" w:rsidP="00BD3DE3">
      <w:pPr>
        <w:pStyle w:val="3"/>
      </w:pPr>
      <w:r>
        <w:t>3.5.1</w:t>
      </w:r>
      <w:r>
        <w:tab/>
      </w:r>
      <w:r w:rsidR="006E14A6">
        <w:t>Assistant information over time</w:t>
      </w:r>
    </w:p>
    <w:p w14:paraId="3C649265" w14:textId="77777777" w:rsidR="00763475" w:rsidRDefault="00763475" w:rsidP="00DD03FD">
      <w:r w:rsidRPr="00763475">
        <w:t>Some positioning methods require measurement samples over time.</w:t>
      </w:r>
      <w:r>
        <w:t xml:space="preserve"> </w:t>
      </w:r>
      <w:r w:rsidRPr="00763475">
        <w:t>In the case of a satellite which is not fixed with respect to the cell it serves, the measurements change and consequently the LMF must adjust the</w:t>
      </w:r>
      <w:r>
        <w:t xml:space="preserve"> assistant</w:t>
      </w:r>
      <w:r w:rsidRPr="00763475">
        <w:t xml:space="preserve"> information.</w:t>
      </w:r>
    </w:p>
    <w:p w14:paraId="58B2DD9B" w14:textId="70EDF63A" w:rsidR="00DD03FD" w:rsidRPr="00DD03FD" w:rsidRDefault="00763475" w:rsidP="00DD03FD">
      <w:r>
        <w:t>CATT proposes the following proposal:</w:t>
      </w:r>
      <w:r w:rsidRPr="00763475">
        <w:t xml:space="preserve">  </w:t>
      </w:r>
    </w:p>
    <w:tbl>
      <w:tblPr>
        <w:tblW w:w="9645" w:type="dxa"/>
        <w:jc w:val="center"/>
        <w:tblLayout w:type="fixed"/>
        <w:tblLook w:val="0000" w:firstRow="0" w:lastRow="0" w:firstColumn="0" w:lastColumn="0" w:noHBand="0" w:noVBand="0"/>
      </w:tblPr>
      <w:tblGrid>
        <w:gridCol w:w="1696"/>
        <w:gridCol w:w="2268"/>
        <w:gridCol w:w="5681"/>
      </w:tblGrid>
      <w:tr w:rsidR="00BD3DE3" w14:paraId="0B454B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0FC6CCA" w14:textId="77777777" w:rsidR="00BD3DE3" w:rsidRPr="00C50F7C" w:rsidRDefault="00BD3DE3"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E65A52" w14:textId="77777777" w:rsidR="00BD3DE3" w:rsidRPr="00C50F7C" w:rsidRDefault="00BD3DE3"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623ECEE" w14:textId="77777777" w:rsidR="00BD3DE3" w:rsidRDefault="00BD3DE3" w:rsidP="00A222DC">
            <w:pPr>
              <w:pStyle w:val="TAH"/>
            </w:pPr>
            <w:r>
              <w:t>Proposal</w:t>
            </w:r>
          </w:p>
        </w:tc>
      </w:tr>
      <w:tr w:rsidR="007734BF" w:rsidRPr="00E2784C" w14:paraId="5358CD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5E8905" w14:textId="48D6DF53" w:rsidR="007734BF" w:rsidRPr="005005D2" w:rsidRDefault="00F25F7D" w:rsidP="007734BF">
            <w:pPr>
              <w:pStyle w:val="Guidance"/>
              <w:spacing w:after="0"/>
              <w:jc w:val="center"/>
              <w:rPr>
                <w:i w:val="0"/>
                <w:iCs/>
              </w:rPr>
            </w:pPr>
            <w:hyperlink r:id="rId44" w:history="1">
              <w:r w:rsidR="007734B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65A376C" w14:textId="77777777" w:rsidR="007734BF" w:rsidRPr="001278EF" w:rsidRDefault="007734BF" w:rsidP="007734B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1BB7296" w14:textId="76423E3A" w:rsidR="007734BF" w:rsidRPr="005005D2" w:rsidRDefault="007734BF" w:rsidP="007734BF">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F27C261" w14:textId="62F77B13" w:rsidR="007734BF" w:rsidRPr="00E2784C" w:rsidRDefault="007734BF" w:rsidP="007734BF">
            <w:pPr>
              <w:pStyle w:val="Guidance"/>
              <w:spacing w:after="0"/>
              <w:rPr>
                <w:i w:val="0"/>
                <w:iCs/>
              </w:rPr>
            </w:pPr>
            <w:r w:rsidRPr="00BD3DE3">
              <w:rPr>
                <w:i w:val="0"/>
                <w:iCs/>
              </w:rPr>
              <w:t>Proposal 6: For NR NTN with LEO scenario, TRP info exchanged between NG-RAN and LMF need to be adjusted due to the moving of the TRPs.</w:t>
            </w:r>
          </w:p>
        </w:tc>
      </w:tr>
    </w:tbl>
    <w:p w14:paraId="39E34FA4" w14:textId="63D32E67" w:rsidR="00763475" w:rsidRDefault="00763475" w:rsidP="00BD3DE3"/>
    <w:p w14:paraId="37A823E6" w14:textId="30F5C093" w:rsidR="00763475" w:rsidRDefault="00763475" w:rsidP="00BD3DE3">
      <w:r>
        <w:t xml:space="preserve">The moderator retains this </w:t>
      </w:r>
      <w:r w:rsidR="00CF0CCF">
        <w:t>issue:</w:t>
      </w:r>
    </w:p>
    <w:p w14:paraId="7AF86728" w14:textId="0604676A" w:rsidR="006E14A6" w:rsidRDefault="006E14A6" w:rsidP="00BD3DE3">
      <w:pPr>
        <w:rPr>
          <w:b/>
          <w:bCs/>
          <w:iCs/>
        </w:rPr>
      </w:pPr>
      <w:r w:rsidRPr="006E14A6">
        <w:rPr>
          <w:b/>
          <w:bCs/>
          <w:iCs/>
        </w:rPr>
        <w:t xml:space="preserve">Proposal </w:t>
      </w:r>
      <w:r w:rsidR="006D000C">
        <w:rPr>
          <w:b/>
          <w:bCs/>
          <w:iCs/>
        </w:rPr>
        <w:t>8</w:t>
      </w:r>
      <w:r w:rsidRPr="006E14A6">
        <w:rPr>
          <w:b/>
          <w:bCs/>
          <w:iCs/>
        </w:rPr>
        <w:t xml:space="preserve">: </w:t>
      </w:r>
      <w:r w:rsidR="00763475" w:rsidRPr="00A137EE">
        <w:rPr>
          <w:b/>
          <w:bCs/>
          <w:color w:val="000000" w:themeColor="text1"/>
        </w:rPr>
        <w:t>RAN2 to further discuss</w:t>
      </w:r>
      <w:r w:rsidR="00763475">
        <w:rPr>
          <w:b/>
          <w:bCs/>
          <w:color w:val="000000" w:themeColor="text1"/>
        </w:rPr>
        <w:t xml:space="preserve"> whether the</w:t>
      </w:r>
      <w:r w:rsidRPr="006E14A6">
        <w:rPr>
          <w:b/>
          <w:bCs/>
          <w:iCs/>
        </w:rPr>
        <w:t xml:space="preserve"> TRP info </w:t>
      </w:r>
      <w:r w:rsidR="00F7014F">
        <w:rPr>
          <w:b/>
          <w:bCs/>
          <w:iCs/>
        </w:rPr>
        <w:t xml:space="preserve">(e.g. measurements in NRPPa), </w:t>
      </w:r>
      <w:r w:rsidRPr="006E14A6">
        <w:rPr>
          <w:b/>
          <w:bCs/>
          <w:iCs/>
        </w:rPr>
        <w:t>exchanged between NG-RAN and LMF</w:t>
      </w:r>
      <w:r w:rsidR="00F7014F">
        <w:rPr>
          <w:b/>
          <w:bCs/>
          <w:iCs/>
        </w:rPr>
        <w:t>,</w:t>
      </w:r>
      <w:r w:rsidRPr="006E14A6">
        <w:rPr>
          <w:b/>
          <w:bCs/>
          <w:iCs/>
        </w:rPr>
        <w:t xml:space="preserve"> need to be </w:t>
      </w:r>
      <w:r w:rsidR="00F7014F">
        <w:rPr>
          <w:b/>
          <w:bCs/>
          <w:iCs/>
        </w:rPr>
        <w:t>updated</w:t>
      </w:r>
      <w:r w:rsidR="00F7014F" w:rsidRPr="006E14A6">
        <w:rPr>
          <w:b/>
          <w:bCs/>
          <w:iCs/>
        </w:rPr>
        <w:t xml:space="preserve"> </w:t>
      </w:r>
      <w:r w:rsidR="00F7014F">
        <w:rPr>
          <w:b/>
          <w:bCs/>
          <w:iCs/>
        </w:rPr>
        <w:t xml:space="preserve">over time </w:t>
      </w:r>
      <w:r w:rsidRPr="006E14A6">
        <w:rPr>
          <w:b/>
          <w:bCs/>
          <w:iCs/>
        </w:rPr>
        <w:t xml:space="preserve">due to </w:t>
      </w:r>
      <w:r w:rsidR="00763475">
        <w:rPr>
          <w:b/>
          <w:bCs/>
          <w:iCs/>
        </w:rPr>
        <w:t>satellite</w:t>
      </w:r>
      <w:r w:rsidR="00F7014F">
        <w:rPr>
          <w:b/>
          <w:bCs/>
          <w:iCs/>
        </w:rPr>
        <w:t xml:space="preserve"> motion</w:t>
      </w:r>
      <w:r w:rsidR="00763475">
        <w:rPr>
          <w:b/>
          <w:bCs/>
          <w:iCs/>
        </w:rPr>
        <w:t xml:space="preserve">. </w:t>
      </w:r>
    </w:p>
    <w:tbl>
      <w:tblPr>
        <w:tblW w:w="9645" w:type="dxa"/>
        <w:jc w:val="center"/>
        <w:tblLayout w:type="fixed"/>
        <w:tblLook w:val="0000" w:firstRow="0" w:lastRow="0" w:firstColumn="0" w:lastColumn="0" w:noHBand="0" w:noVBand="0"/>
      </w:tblPr>
      <w:tblGrid>
        <w:gridCol w:w="1696"/>
        <w:gridCol w:w="2268"/>
        <w:gridCol w:w="5681"/>
      </w:tblGrid>
      <w:tr w:rsidR="00763475" w14:paraId="0D5EBF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3B86C4" w14:textId="77777777" w:rsidR="00763475" w:rsidRPr="00C50F7C" w:rsidRDefault="0076347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ADFF9F" w14:textId="77777777" w:rsidR="00763475" w:rsidRPr="00C50F7C" w:rsidRDefault="0076347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343840" w14:textId="77777777" w:rsidR="00763475" w:rsidRDefault="00763475" w:rsidP="00A222DC">
            <w:pPr>
              <w:pStyle w:val="TAH"/>
            </w:pPr>
            <w:r>
              <w:t>Remarks</w:t>
            </w:r>
          </w:p>
        </w:tc>
      </w:tr>
      <w:tr w:rsidR="00763475" w:rsidRPr="006C2E80" w14:paraId="40D4BAF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6EB1954" w14:textId="4F2704E6" w:rsidR="00763475"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4374CB6" w14:textId="70CEF84F" w:rsidR="00763475" w:rsidRPr="007B411A" w:rsidRDefault="00C869E5"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5886A780" w14:textId="0EDA9CB0" w:rsidR="00763475" w:rsidRPr="007B411A" w:rsidRDefault="00C869E5" w:rsidP="00A222DC">
            <w:pPr>
              <w:pStyle w:val="Guidance"/>
              <w:spacing w:after="0"/>
              <w:rPr>
                <w:i w:val="0"/>
              </w:rPr>
            </w:pPr>
            <w:r>
              <w:rPr>
                <w:i w:val="0"/>
              </w:rPr>
              <w:t>This discussion depends on specific positioning solutions, RAN2 can wait for further RAN1 input.</w:t>
            </w:r>
          </w:p>
        </w:tc>
      </w:tr>
      <w:tr w:rsidR="00763475" w:rsidRPr="006C2E80" w14:paraId="0498895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161516" w14:textId="199B4F5D" w:rsidR="00763475"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633C808" w14:textId="660BA20E" w:rsidR="00763475" w:rsidRPr="007B411A" w:rsidRDefault="00BB40A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DA8FA" w14:textId="28419DB8" w:rsidR="00763475" w:rsidRPr="007B411A" w:rsidRDefault="00BB40AC" w:rsidP="00BB40AC">
            <w:pPr>
              <w:pStyle w:val="TAL"/>
              <w:rPr>
                <w:lang w:eastAsia="zh-CN"/>
              </w:rPr>
            </w:pPr>
            <w:r>
              <w:rPr>
                <w:rFonts w:hint="eastAsia"/>
                <w:lang w:eastAsia="zh-CN"/>
              </w:rPr>
              <w:t>T</w:t>
            </w:r>
            <w:r>
              <w:rPr>
                <w:lang w:eastAsia="zh-CN"/>
              </w:rPr>
              <w:t>he signalling impact is discussed when the positioning methods are determined by RAN1.</w:t>
            </w:r>
          </w:p>
        </w:tc>
      </w:tr>
      <w:tr w:rsidR="00AB0FCE" w:rsidRPr="006C2E80" w14:paraId="561CBC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3749B6" w14:textId="1E0A80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13D356" w14:textId="3E1F712C"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39F6CC6" w14:textId="43520600" w:rsidR="00AB0FCE" w:rsidRDefault="00AB0FCE" w:rsidP="00BB40AC">
            <w:pPr>
              <w:pStyle w:val="TAL"/>
              <w:rPr>
                <w:lang w:eastAsia="zh-CN"/>
              </w:rPr>
            </w:pPr>
            <w:r>
              <w:rPr>
                <w:lang w:eastAsia="zh-CN"/>
              </w:rPr>
              <w:t>Agree with Intel and Xiaomi that these are dependent on positioning methods, which are under discussion for possible agreement in RAN1.</w:t>
            </w:r>
          </w:p>
        </w:tc>
      </w:tr>
      <w:tr w:rsidR="00D72F8C" w:rsidRPr="006C2E80" w14:paraId="3C554E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310000E" w14:textId="5219F98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DEFBFE" w14:textId="65C684FD"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076101F" w14:textId="716D2B6C" w:rsidR="00D72F8C" w:rsidRDefault="00D72F8C" w:rsidP="00BB40AC">
            <w:pPr>
              <w:pStyle w:val="TAL"/>
              <w:rPr>
                <w:lang w:eastAsia="zh-CN"/>
              </w:rPr>
            </w:pPr>
            <w:r>
              <w:rPr>
                <w:lang w:eastAsia="zh-CN"/>
              </w:rPr>
              <w:t xml:space="preserve">We can agree to discuss and include in such discussion </w:t>
            </w:r>
            <w:r w:rsidRPr="00D72F8C">
              <w:rPr>
                <w:lang w:eastAsia="zh-CN"/>
              </w:rPr>
              <w:t>whether processing needs to be done before exchange and mention as well that the AMF/LMF is in control and can request information of the gNB (either periodic or event based)</w:t>
            </w:r>
          </w:p>
        </w:tc>
      </w:tr>
      <w:tr w:rsidR="00D5732F" w:rsidRPr="006C2E80" w14:paraId="54E4531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6CE2255" w14:textId="07A85568" w:rsidR="00D5732F" w:rsidRDefault="00D5732F" w:rsidP="00D5732F">
            <w:pPr>
              <w:pStyle w:val="TAL"/>
              <w:rPr>
                <w:lang w:eastAsia="zh-CN"/>
              </w:rPr>
            </w:pPr>
            <w:r w:rsidRPr="004A4142">
              <w:t>Lenovo</w:t>
            </w:r>
          </w:p>
        </w:tc>
        <w:tc>
          <w:tcPr>
            <w:tcW w:w="2268" w:type="dxa"/>
            <w:tcBorders>
              <w:top w:val="single" w:sz="4" w:space="0" w:color="auto"/>
              <w:left w:val="single" w:sz="4" w:space="0" w:color="auto"/>
              <w:bottom w:val="single" w:sz="4" w:space="0" w:color="auto"/>
              <w:right w:val="single" w:sz="4" w:space="0" w:color="auto"/>
            </w:tcBorders>
          </w:tcPr>
          <w:p w14:paraId="5D080818" w14:textId="5FE13BCA" w:rsidR="00D5732F" w:rsidRDefault="00D5732F" w:rsidP="00D5732F">
            <w:pPr>
              <w:pStyle w:val="TAL"/>
              <w:rPr>
                <w:lang w:eastAsia="zh-CN"/>
              </w:rPr>
            </w:pPr>
            <w:r w:rsidRPr="004A4142">
              <w:t>Agree</w:t>
            </w:r>
          </w:p>
        </w:tc>
        <w:tc>
          <w:tcPr>
            <w:tcW w:w="5681" w:type="dxa"/>
            <w:tcBorders>
              <w:top w:val="single" w:sz="4" w:space="0" w:color="auto"/>
              <w:left w:val="single" w:sz="4" w:space="0" w:color="auto"/>
              <w:bottom w:val="single" w:sz="4" w:space="0" w:color="auto"/>
              <w:right w:val="single" w:sz="4" w:space="0" w:color="auto"/>
            </w:tcBorders>
          </w:tcPr>
          <w:p w14:paraId="182B6C3E" w14:textId="5EBF9962" w:rsidR="00D5732F" w:rsidRDefault="00D5732F" w:rsidP="00D5732F">
            <w:pPr>
              <w:pStyle w:val="TAL"/>
              <w:rPr>
                <w:lang w:eastAsia="zh-CN"/>
              </w:rPr>
            </w:pPr>
            <w:r w:rsidRPr="004A4142">
              <w:t>There may be impacts due to the constant change in TRPs</w:t>
            </w:r>
          </w:p>
        </w:tc>
      </w:tr>
      <w:tr w:rsidR="006B742E" w:rsidRPr="006C2E80" w14:paraId="6EADA7A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12D77FE" w14:textId="45E2087E" w:rsidR="006B742E" w:rsidRPr="004A4142" w:rsidRDefault="006B742E" w:rsidP="006B742E">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8611348" w14:textId="0B6C9E85" w:rsidR="006B742E" w:rsidRPr="004A4142" w:rsidRDefault="006B742E" w:rsidP="006B742E">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610A1880" w14:textId="77777777" w:rsidR="006B742E" w:rsidRDefault="006B742E" w:rsidP="006B742E">
            <w:pPr>
              <w:pStyle w:val="TAL"/>
              <w:rPr>
                <w:lang w:eastAsia="zh-CN"/>
              </w:rPr>
            </w:pPr>
            <w:r>
              <w:rPr>
                <w:lang w:eastAsia="zh-CN"/>
              </w:rPr>
              <w:t>We agree with other companies that it depends on the solutions.</w:t>
            </w:r>
          </w:p>
          <w:p w14:paraId="5B5ACB94" w14:textId="22220B45" w:rsidR="006B742E" w:rsidRDefault="006B742E" w:rsidP="006B742E">
            <w:pPr>
              <w:pStyle w:val="TAL"/>
              <w:rPr>
                <w:lang w:eastAsia="zh-CN"/>
              </w:rPr>
            </w:pPr>
            <w:r>
              <w:rPr>
                <w:lang w:eastAsia="zh-CN"/>
              </w:rPr>
              <w:t>However, given NG-RAN is not LCS client and we agreed to use the LCS framework, it is clear NG-RAN would need to provide some assistance information to LMF.</w:t>
            </w:r>
          </w:p>
          <w:p w14:paraId="5F2D79FC" w14:textId="66EDBDA5" w:rsidR="006B742E" w:rsidRPr="004A4142" w:rsidRDefault="006B742E" w:rsidP="006B742E">
            <w:pPr>
              <w:pStyle w:val="TAL"/>
            </w:pPr>
            <w:r>
              <w:rPr>
                <w:lang w:eastAsia="zh-CN"/>
              </w:rPr>
              <w:t xml:space="preserve">But we agree </w:t>
            </w:r>
            <w:r w:rsidR="00FE7CC9">
              <w:rPr>
                <w:lang w:eastAsia="zh-CN"/>
              </w:rPr>
              <w:t>we may</w:t>
            </w:r>
            <w:r>
              <w:rPr>
                <w:lang w:eastAsia="zh-CN"/>
              </w:rPr>
              <w:t xml:space="preserve"> need to wait to discuss the detail of information.</w:t>
            </w:r>
          </w:p>
        </w:tc>
      </w:tr>
      <w:tr w:rsidR="000458C9" w:rsidRPr="006C2E80" w14:paraId="3E79BF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3C5A16" w14:textId="46586903" w:rsidR="000458C9" w:rsidRDefault="000458C9" w:rsidP="006B742E">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E58B750" w14:textId="14FE4E4D" w:rsidR="000458C9" w:rsidRDefault="000458C9" w:rsidP="006B742E">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0C7D502F" w14:textId="38626806" w:rsidR="000458C9" w:rsidRDefault="000458C9" w:rsidP="006B742E">
            <w:pPr>
              <w:pStyle w:val="TAL"/>
              <w:rPr>
                <w:lang w:eastAsia="zh-CN"/>
              </w:rPr>
            </w:pPr>
            <w:r>
              <w:rPr>
                <w:lang w:eastAsia="zh-CN"/>
              </w:rPr>
              <w:t>It’s too early to consider this before we have clear views on the positioning methods.</w:t>
            </w:r>
          </w:p>
        </w:tc>
      </w:tr>
      <w:tr w:rsidR="004227B9" w:rsidRPr="006C2E80" w14:paraId="4C1FF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7B2374" w14:textId="60EF9320" w:rsidR="004227B9" w:rsidRDefault="006D0808" w:rsidP="006B742E">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50BFE60" w14:textId="77777777" w:rsidR="004227B9" w:rsidRDefault="004227B9" w:rsidP="006B742E">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382A5C34" w14:textId="78BE4436" w:rsidR="004227B9" w:rsidRDefault="00CA7139" w:rsidP="006B742E">
            <w:pPr>
              <w:pStyle w:val="TAL"/>
              <w:rPr>
                <w:lang w:eastAsia="zh-CN"/>
              </w:rPr>
            </w:pPr>
            <w:r>
              <w:rPr>
                <w:lang w:eastAsia="zh-CN"/>
              </w:rPr>
              <w:t xml:space="preserve">Wait for RAN1 agreements to </w:t>
            </w:r>
            <w:r w:rsidR="00576B1B">
              <w:rPr>
                <w:lang w:eastAsia="zh-CN"/>
              </w:rPr>
              <w:t>start discussion</w:t>
            </w:r>
          </w:p>
        </w:tc>
      </w:tr>
      <w:tr w:rsidR="001B6E6F" w:rsidRPr="006C2E80" w14:paraId="6EA6EC32"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3D1647C5"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ACC210B" w14:textId="77777777" w:rsidR="001B6E6F"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41C599F" w14:textId="5E4D0F6C" w:rsidR="001B6E6F" w:rsidRDefault="001B6E6F" w:rsidP="00D96F97">
            <w:pPr>
              <w:pStyle w:val="TAL"/>
              <w:rPr>
                <w:lang w:eastAsia="zh-CN"/>
              </w:rPr>
            </w:pPr>
            <w:r>
              <w:rPr>
                <w:lang w:eastAsia="zh-CN"/>
              </w:rPr>
              <w:t>Any positioning enhancement should be postponed until RAN1 makes the final decision on the positioning method selected for NW verification purpose.</w:t>
            </w:r>
          </w:p>
        </w:tc>
      </w:tr>
      <w:tr w:rsidR="00DC2CD6" w:rsidRPr="006C2E80" w14:paraId="77FA03CC"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2BF3B8D1" w14:textId="6434B77C"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005EDD0" w14:textId="557008C1" w:rsidR="00DC2CD6" w:rsidRDefault="00DC2CD6" w:rsidP="00D96F97">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60CC5DB" w14:textId="77777777" w:rsidR="00DC2CD6" w:rsidRDefault="00DC2CD6" w:rsidP="00B63A2E">
            <w:pPr>
              <w:pStyle w:val="TAL"/>
              <w:rPr>
                <w:lang w:eastAsia="zh-CN"/>
              </w:rPr>
            </w:pPr>
            <w:r>
              <w:rPr>
                <w:rFonts w:hint="eastAsia"/>
                <w:lang w:eastAsia="zh-CN"/>
              </w:rPr>
              <w:t xml:space="preserve">In NTN scenario, </w:t>
            </w:r>
            <w:r w:rsidRPr="00856D71">
              <w:rPr>
                <w:lang w:eastAsia="zh-CN"/>
              </w:rPr>
              <w:t>TRP(s) should be on the satellite. In case of LEO, TRP will move together with the satellite. Some assistance information</w:t>
            </w:r>
            <w:r>
              <w:rPr>
                <w:rFonts w:hint="eastAsia"/>
                <w:lang w:eastAsia="zh-CN"/>
              </w:rPr>
              <w:t>,</w:t>
            </w:r>
            <w:r w:rsidRPr="00856D71">
              <w:rPr>
                <w:lang w:eastAsia="zh-CN"/>
              </w:rPr>
              <w:t xml:space="preserve"> like the satellite ephemeris</w:t>
            </w:r>
            <w:r>
              <w:rPr>
                <w:rFonts w:hint="eastAsia"/>
                <w:lang w:eastAsia="zh-CN"/>
              </w:rPr>
              <w:t>,</w:t>
            </w:r>
            <w:r w:rsidRPr="00856D71">
              <w:rPr>
                <w:lang w:eastAsia="zh-CN"/>
              </w:rPr>
              <w:t xml:space="preserve"> </w:t>
            </w:r>
            <w:r>
              <w:rPr>
                <w:rFonts w:hint="eastAsia"/>
                <w:lang w:eastAsia="zh-CN"/>
              </w:rPr>
              <w:t>is</w:t>
            </w:r>
            <w:r w:rsidRPr="00856D71">
              <w:rPr>
                <w:lang w:eastAsia="zh-CN"/>
              </w:rPr>
              <w:t xml:space="preserve"> needed to assist decid</w:t>
            </w:r>
            <w:r>
              <w:rPr>
                <w:lang w:eastAsia="zh-CN"/>
              </w:rPr>
              <w:t>ing the measurement time points</w:t>
            </w:r>
            <w:r w:rsidRPr="00856D71">
              <w:rPr>
                <w:lang w:eastAsia="zh-CN"/>
              </w:rPr>
              <w:t xml:space="preserve">. </w:t>
            </w:r>
            <w:r>
              <w:rPr>
                <w:lang w:eastAsia="zh-CN"/>
              </w:rPr>
              <w:t>H</w:t>
            </w:r>
            <w:r>
              <w:rPr>
                <w:rFonts w:hint="eastAsia"/>
                <w:lang w:eastAsia="zh-CN"/>
              </w:rPr>
              <w:t>ence</w:t>
            </w:r>
            <w:r w:rsidRPr="00856D71">
              <w:rPr>
                <w:lang w:eastAsia="zh-CN"/>
              </w:rPr>
              <w:t xml:space="preserve">, </w:t>
            </w:r>
            <w:r>
              <w:rPr>
                <w:rFonts w:hint="eastAsia"/>
                <w:lang w:eastAsia="zh-CN"/>
              </w:rPr>
              <w:t xml:space="preserve">maybe </w:t>
            </w:r>
            <w:r w:rsidRPr="00856D71">
              <w:rPr>
                <w:lang w:eastAsia="zh-CN"/>
              </w:rPr>
              <w:t>some adaption in NRPPa, e.g. exchange the TRP info need to be adjusted.</w:t>
            </w:r>
          </w:p>
          <w:p w14:paraId="730F320E" w14:textId="77777777" w:rsidR="00DC2CD6" w:rsidRDefault="00DC2CD6" w:rsidP="00B63A2E">
            <w:pPr>
              <w:pStyle w:val="TAL"/>
              <w:rPr>
                <w:lang w:eastAsia="zh-CN"/>
              </w:rPr>
            </w:pPr>
          </w:p>
          <w:p w14:paraId="29003893" w14:textId="77777777" w:rsidR="00DC2CD6" w:rsidRDefault="00DC2CD6" w:rsidP="00B63A2E">
            <w:pPr>
              <w:pStyle w:val="TAL"/>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3E810DC5" w14:textId="77777777" w:rsidR="00DC2CD6" w:rsidRDefault="00DC2CD6" w:rsidP="00D96F97">
            <w:pPr>
              <w:pStyle w:val="TAL"/>
              <w:rPr>
                <w:lang w:eastAsia="zh-CN"/>
              </w:rPr>
            </w:pPr>
          </w:p>
        </w:tc>
      </w:tr>
      <w:tr w:rsidR="00D22194" w:rsidRPr="006C2E80" w14:paraId="227F8CB7"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526FA8DF" w14:textId="4E0E0323" w:rsidR="00D22194" w:rsidRDefault="00D22194" w:rsidP="00D22194">
            <w:pPr>
              <w:pStyle w:val="TAL"/>
              <w:rPr>
                <w:rFonts w:hint="eastAsia"/>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0AE51E0" w14:textId="0A9B2DFC" w:rsidR="00D22194" w:rsidRDefault="00D22194" w:rsidP="00D22194">
            <w:pPr>
              <w:pStyle w:val="TAL"/>
              <w:rPr>
                <w:lang w:eastAsia="zh-CN"/>
              </w:rPr>
            </w:pPr>
            <w:r>
              <w:rPr>
                <w:lang w:eastAsia="zh-CN"/>
              </w:rPr>
              <w:t>Wait for RAN1</w:t>
            </w:r>
          </w:p>
        </w:tc>
        <w:tc>
          <w:tcPr>
            <w:tcW w:w="5681" w:type="dxa"/>
            <w:tcBorders>
              <w:top w:val="single" w:sz="4" w:space="0" w:color="auto"/>
              <w:left w:val="single" w:sz="4" w:space="0" w:color="auto"/>
              <w:bottom w:val="single" w:sz="4" w:space="0" w:color="auto"/>
              <w:right w:val="single" w:sz="4" w:space="0" w:color="auto"/>
            </w:tcBorders>
          </w:tcPr>
          <w:p w14:paraId="5A87B033" w14:textId="77777777" w:rsidR="00D22194" w:rsidRDefault="00D22194" w:rsidP="00D22194">
            <w:pPr>
              <w:pStyle w:val="TAL"/>
              <w:rPr>
                <w:rFonts w:hint="eastAsia"/>
                <w:lang w:eastAsia="zh-CN"/>
              </w:rPr>
            </w:pPr>
          </w:p>
        </w:tc>
      </w:tr>
    </w:tbl>
    <w:p w14:paraId="3DD95FC3" w14:textId="77777777" w:rsidR="00763475" w:rsidRPr="006E14A6" w:rsidRDefault="00763475" w:rsidP="00BD3DE3">
      <w:pPr>
        <w:rPr>
          <w:b/>
          <w:bCs/>
        </w:rPr>
      </w:pPr>
    </w:p>
    <w:p w14:paraId="52B8075B" w14:textId="178BA85D" w:rsidR="00A51DFD" w:rsidRDefault="00A51DFD" w:rsidP="00A51DFD">
      <w:pPr>
        <w:pStyle w:val="3"/>
      </w:pPr>
      <w:r>
        <w:t>3.5.1</w:t>
      </w:r>
      <w:r>
        <w:tab/>
      </w:r>
      <w:r w:rsidR="00375706" w:rsidRPr="00375706">
        <w:t>Scenario hypothesis</w:t>
      </w:r>
    </w:p>
    <w:p w14:paraId="74544528" w14:textId="6D7E49E8" w:rsidR="00CB46CB" w:rsidRDefault="00CB46CB" w:rsidP="00CB46CB">
      <w:r>
        <w:t xml:space="preserve">CATT addressed their concerns about the clarification of the positioning scenarios. </w:t>
      </w:r>
      <w:r w:rsidR="00E03C0E" w:rsidRPr="00E03C0E">
        <w:t>Most of the companies want to prioritize the NGSO case with earth moving and earth fixed beams.</w:t>
      </w:r>
      <w:r w:rsidR="00E03C0E">
        <w:t xml:space="preserve"> </w:t>
      </w:r>
      <w:r>
        <w:t>Therefore, t</w:t>
      </w:r>
      <w:r w:rsidRPr="005B605B">
        <w:t>he proposal formulated by the moderator in this part comes from the</w:t>
      </w:r>
      <w:r>
        <w:t xml:space="preserve"> </w:t>
      </w:r>
      <w:r w:rsidRPr="003F0BAC">
        <w:t>Post E-mail discussion [POST119-e][108][R18 NR-NTN] NW verified UE location</w:t>
      </w:r>
      <w:r>
        <w:t xml:space="preserve">. </w:t>
      </w:r>
      <w:r w:rsidRPr="001D12A6">
        <w:t>If you agree, th</w:t>
      </w:r>
      <w:r>
        <w:t>is</w:t>
      </w:r>
      <w:r w:rsidRPr="001D12A6">
        <w:t xml:space="preserve"> proposal can go for approval at the next online session.</w:t>
      </w:r>
    </w:p>
    <w:p w14:paraId="680CEB9E" w14:textId="77777777" w:rsidR="00A51DFD" w:rsidRPr="00A51DFD" w:rsidRDefault="00A51DFD" w:rsidP="00A51DFD"/>
    <w:tbl>
      <w:tblPr>
        <w:tblW w:w="9645" w:type="dxa"/>
        <w:jc w:val="center"/>
        <w:tblLayout w:type="fixed"/>
        <w:tblLook w:val="0000" w:firstRow="0" w:lastRow="0" w:firstColumn="0" w:lastColumn="0" w:noHBand="0" w:noVBand="0"/>
      </w:tblPr>
      <w:tblGrid>
        <w:gridCol w:w="1696"/>
        <w:gridCol w:w="2268"/>
        <w:gridCol w:w="5681"/>
      </w:tblGrid>
      <w:tr w:rsidR="00326BBC" w14:paraId="61B036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7CAB1BD" w14:textId="77777777" w:rsidR="00326BBC" w:rsidRPr="00C50F7C" w:rsidRDefault="00326BBC"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119D2A" w14:textId="77777777" w:rsidR="00326BBC" w:rsidRPr="00C50F7C" w:rsidRDefault="00326BBC"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CC737B0" w14:textId="77777777" w:rsidR="00326BBC" w:rsidRDefault="00326BBC" w:rsidP="00A222DC">
            <w:pPr>
              <w:pStyle w:val="TAH"/>
            </w:pPr>
            <w:r>
              <w:t>Proposal</w:t>
            </w:r>
          </w:p>
        </w:tc>
      </w:tr>
      <w:tr w:rsidR="005005D2" w:rsidRPr="00E2784C" w14:paraId="02DCE2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1C2582" w14:textId="1DB28752" w:rsidR="005005D2" w:rsidRPr="005005D2" w:rsidRDefault="00F25F7D" w:rsidP="005005D2">
            <w:pPr>
              <w:pStyle w:val="Guidance"/>
              <w:spacing w:after="0"/>
              <w:jc w:val="center"/>
              <w:rPr>
                <w:i w:val="0"/>
                <w:iCs/>
              </w:rPr>
            </w:pPr>
            <w:hyperlink r:id="rId45" w:history="1">
              <w:r w:rsidR="005005D2" w:rsidRPr="005005D2">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2D7C40C" w14:textId="00AE0F41" w:rsidR="005005D2" w:rsidRPr="005005D2" w:rsidRDefault="005005D2" w:rsidP="005005D2">
            <w:pPr>
              <w:pStyle w:val="Guidance"/>
              <w:spacing w:after="0"/>
              <w:jc w:val="center"/>
              <w:rPr>
                <w:i w:val="0"/>
                <w:iCs/>
                <w:lang w:eastAsia="fr-FR"/>
              </w:rPr>
            </w:pPr>
            <w:r w:rsidRPr="005005D2">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A17EC9B" w14:textId="78E512DF" w:rsidR="005005D2" w:rsidRPr="00E2784C" w:rsidRDefault="00B11F1F" w:rsidP="005005D2">
            <w:pPr>
              <w:pStyle w:val="Guidance"/>
              <w:spacing w:after="0"/>
              <w:rPr>
                <w:i w:val="0"/>
                <w:iCs/>
              </w:rPr>
            </w:pPr>
            <w:r w:rsidRPr="00B11F1F">
              <w:rPr>
                <w:i w:val="0"/>
                <w:iCs/>
              </w:rPr>
              <w:t>Proposal 4. Separate solution for each orbit type (NGSO, GSO, HAPS) can be considered, but common solutions should be assumed whichever the NTN-cell is earth-moving or earth-fixed.</w:t>
            </w:r>
          </w:p>
        </w:tc>
      </w:tr>
      <w:tr w:rsidR="006A041B" w:rsidRPr="00E2784C" w14:paraId="4D6007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7FD39B" w14:textId="20896F47" w:rsidR="006A041B" w:rsidRPr="005005D2" w:rsidRDefault="00F25F7D" w:rsidP="006A041B">
            <w:pPr>
              <w:pStyle w:val="Guidance"/>
              <w:spacing w:after="0"/>
              <w:jc w:val="center"/>
              <w:rPr>
                <w:i w:val="0"/>
                <w:iCs/>
              </w:rPr>
            </w:pPr>
            <w:hyperlink r:id="rId46" w:history="1">
              <w:r w:rsidR="006A041B"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37ECB50" w14:textId="77777777" w:rsidR="006A041B" w:rsidRPr="001278EF" w:rsidRDefault="006A041B" w:rsidP="006A041B">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1BE5BB9A" w14:textId="77777777" w:rsidR="006A041B" w:rsidRPr="005005D2" w:rsidRDefault="006A041B" w:rsidP="006A041B">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75AB1B3" w14:textId="48F2E242" w:rsidR="006A041B" w:rsidRPr="00B11F1F" w:rsidRDefault="006A041B" w:rsidP="006A041B">
            <w:pPr>
              <w:pStyle w:val="Guidance"/>
              <w:spacing w:after="0"/>
              <w:rPr>
                <w:i w:val="0"/>
                <w:iCs/>
              </w:rPr>
            </w:pPr>
            <w:r w:rsidRPr="006A041B">
              <w:rPr>
                <w:i w:val="0"/>
                <w:iCs/>
              </w:rPr>
              <w:t>Proposal 7: The study on location verification in scenario of GEO should be postponed until RAN1 evaluate it is feasible.</w:t>
            </w:r>
          </w:p>
        </w:tc>
      </w:tr>
    </w:tbl>
    <w:p w14:paraId="530EBF38" w14:textId="77777777" w:rsidR="00326BBC" w:rsidRPr="00326BBC" w:rsidRDefault="00326BBC" w:rsidP="00326BBC"/>
    <w:p w14:paraId="35560319" w14:textId="511D2EA4" w:rsidR="00A137EE" w:rsidRDefault="00A137EE" w:rsidP="00DA07D0">
      <w:pPr>
        <w:jc w:val="both"/>
        <w:rPr>
          <w:b/>
          <w:bCs/>
          <w:color w:val="000000" w:themeColor="text1"/>
        </w:rPr>
      </w:pPr>
      <w:r w:rsidRPr="00A137EE">
        <w:rPr>
          <w:b/>
          <w:bCs/>
          <w:color w:val="000000" w:themeColor="text1"/>
        </w:rPr>
        <w:t>Proposal</w:t>
      </w:r>
      <w:r w:rsidR="006D000C">
        <w:rPr>
          <w:b/>
          <w:bCs/>
          <w:color w:val="000000" w:themeColor="text1"/>
        </w:rPr>
        <w:t xml:space="preserve"> 9</w:t>
      </w:r>
      <w:r w:rsidRPr="00A137EE">
        <w:rPr>
          <w:b/>
          <w:bCs/>
          <w:color w:val="000000" w:themeColor="text1"/>
        </w:rPr>
        <w:t>: RAN2 should consider in priority the NGSO case with earth moving and earth fixed beams for the definition of the UE location verification procedure.</w:t>
      </w:r>
    </w:p>
    <w:tbl>
      <w:tblPr>
        <w:tblW w:w="9645" w:type="dxa"/>
        <w:jc w:val="center"/>
        <w:tblLayout w:type="fixed"/>
        <w:tblLook w:val="0000" w:firstRow="0" w:lastRow="0" w:firstColumn="0" w:lastColumn="0" w:noHBand="0" w:noVBand="0"/>
      </w:tblPr>
      <w:tblGrid>
        <w:gridCol w:w="1696"/>
        <w:gridCol w:w="2268"/>
        <w:gridCol w:w="5681"/>
      </w:tblGrid>
      <w:tr w:rsidR="00B140E6" w14:paraId="41F83E7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4C9193A"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D9AE7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06264D" w14:textId="77777777" w:rsidR="00B140E6" w:rsidRDefault="00B140E6" w:rsidP="00A222DC">
            <w:pPr>
              <w:pStyle w:val="TAH"/>
            </w:pPr>
            <w:r>
              <w:t>Remarks</w:t>
            </w:r>
          </w:p>
        </w:tc>
      </w:tr>
      <w:tr w:rsidR="00B140E6" w:rsidRPr="006C2E80" w14:paraId="5A33969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B819460" w14:textId="009ACA4F" w:rsidR="00B140E6" w:rsidRPr="007B411A" w:rsidRDefault="006F581C" w:rsidP="00A222D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2620B5" w14:textId="37A6D7C2" w:rsidR="00B140E6" w:rsidRPr="007B411A" w:rsidRDefault="006F581C"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C1A716" w14:textId="50868FDF" w:rsidR="00B140E6" w:rsidRPr="007B411A" w:rsidRDefault="006F581C" w:rsidP="00F7014F">
            <w:pPr>
              <w:pStyle w:val="Guidance"/>
              <w:spacing w:after="0"/>
              <w:rPr>
                <w:i w:val="0"/>
              </w:rPr>
            </w:pPr>
            <w:r>
              <w:rPr>
                <w:i w:val="0"/>
              </w:rPr>
              <w:t xml:space="preserve">But Earth moving cells could </w:t>
            </w:r>
            <w:r w:rsidRPr="006F581C">
              <w:rPr>
                <w:i w:val="0"/>
              </w:rPr>
              <w:t xml:space="preserve">be </w:t>
            </w:r>
            <w:r w:rsidR="00F7014F">
              <w:rPr>
                <w:i w:val="0"/>
              </w:rPr>
              <w:t>down prioritised</w:t>
            </w:r>
            <w:r w:rsidRPr="006F581C">
              <w:rPr>
                <w:i w:val="0"/>
              </w:rPr>
              <w:t xml:space="preserve"> </w:t>
            </w:r>
          </w:p>
        </w:tc>
      </w:tr>
      <w:tr w:rsidR="00B140E6" w:rsidRPr="006C2E80" w14:paraId="3B0ACE5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25D18B" w14:textId="42511B27" w:rsidR="00B140E6" w:rsidRPr="007B411A" w:rsidRDefault="00C869E5" w:rsidP="00A222DC">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2DE47712" w14:textId="56C9162B"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0B8C282" w14:textId="530A956F" w:rsidR="00B140E6" w:rsidRPr="007B411A" w:rsidRDefault="00C869E5" w:rsidP="00A222DC">
            <w:pPr>
              <w:pStyle w:val="TAL"/>
            </w:pPr>
            <w:r>
              <w:t>According to plenary recommendation, single satellite scenario is prioritized. We think this refers to NGSO case where the satellites are moving all the time.</w:t>
            </w:r>
          </w:p>
        </w:tc>
      </w:tr>
      <w:tr w:rsidR="00BB40AC" w:rsidRPr="006C2E80" w14:paraId="34E325F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40B62A" w14:textId="40879A9F" w:rsidR="00BB40AC"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994E69" w14:textId="16E0C946" w:rsidR="00BB40AC"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61F439" w14:textId="77777777" w:rsidR="00BB40AC" w:rsidRDefault="00BB40AC" w:rsidP="00A222DC">
            <w:pPr>
              <w:pStyle w:val="TAL"/>
            </w:pPr>
          </w:p>
        </w:tc>
      </w:tr>
      <w:tr w:rsidR="00AB0FCE" w:rsidRPr="006C2E80" w14:paraId="529882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21FE2E9" w14:textId="2A9B4B93"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C50DCFC" w14:textId="2F69A1B9"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53A8F4F" w14:textId="77777777" w:rsidR="00AB0FCE" w:rsidRDefault="00AB0FCE" w:rsidP="00A222DC">
            <w:pPr>
              <w:pStyle w:val="TAL"/>
            </w:pPr>
          </w:p>
        </w:tc>
      </w:tr>
      <w:tr w:rsidR="00D72F8C" w:rsidRPr="006C2E80" w14:paraId="55B5EC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CCED6D9" w14:textId="097CFA1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61504EA" w14:textId="0DCA9C0E"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F6A8D28" w14:textId="77777777" w:rsidR="00D72F8C" w:rsidRDefault="00D72F8C" w:rsidP="00A222DC">
            <w:pPr>
              <w:pStyle w:val="TAL"/>
              <w:rPr>
                <w:lang w:eastAsia="zh-CN"/>
              </w:rPr>
            </w:pPr>
          </w:p>
        </w:tc>
      </w:tr>
      <w:tr w:rsidR="00D5732F" w:rsidRPr="006C2E80" w14:paraId="52CEAD3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9F94A6C" w14:textId="1D23F26D" w:rsidR="00D5732F" w:rsidRDefault="00D5732F" w:rsidP="00D5732F">
            <w:pPr>
              <w:pStyle w:val="TAL"/>
              <w:rPr>
                <w:lang w:eastAsia="zh-CN"/>
              </w:rPr>
            </w:pPr>
            <w:r w:rsidRPr="00D35B1B">
              <w:t>Lenovo</w:t>
            </w:r>
          </w:p>
        </w:tc>
        <w:tc>
          <w:tcPr>
            <w:tcW w:w="2268" w:type="dxa"/>
            <w:tcBorders>
              <w:top w:val="single" w:sz="4" w:space="0" w:color="auto"/>
              <w:left w:val="single" w:sz="4" w:space="0" w:color="auto"/>
              <w:bottom w:val="single" w:sz="4" w:space="0" w:color="auto"/>
              <w:right w:val="single" w:sz="4" w:space="0" w:color="auto"/>
            </w:tcBorders>
          </w:tcPr>
          <w:p w14:paraId="6BA8FBDB" w14:textId="071802BD" w:rsidR="00D5732F" w:rsidRDefault="00D5732F" w:rsidP="00D5732F">
            <w:pPr>
              <w:pStyle w:val="TAL"/>
              <w:rPr>
                <w:lang w:eastAsia="zh-CN"/>
              </w:rPr>
            </w:pPr>
            <w:r w:rsidRPr="00D35B1B">
              <w:t>Agree</w:t>
            </w:r>
          </w:p>
        </w:tc>
        <w:tc>
          <w:tcPr>
            <w:tcW w:w="5681" w:type="dxa"/>
            <w:tcBorders>
              <w:top w:val="single" w:sz="4" w:space="0" w:color="auto"/>
              <w:left w:val="single" w:sz="4" w:space="0" w:color="auto"/>
              <w:bottom w:val="single" w:sz="4" w:space="0" w:color="auto"/>
              <w:right w:val="single" w:sz="4" w:space="0" w:color="auto"/>
            </w:tcBorders>
          </w:tcPr>
          <w:p w14:paraId="4CD2ECAE" w14:textId="3F2DB68C" w:rsidR="00D5732F" w:rsidRDefault="00D5732F" w:rsidP="00D5732F">
            <w:pPr>
              <w:pStyle w:val="TAL"/>
              <w:rPr>
                <w:lang w:eastAsia="zh-CN"/>
              </w:rPr>
            </w:pPr>
            <w:r w:rsidRPr="00D35B1B">
              <w:t>Should discuss both earth moving and earth fixed beams</w:t>
            </w:r>
          </w:p>
        </w:tc>
      </w:tr>
      <w:tr w:rsidR="00481B1D" w:rsidRPr="006C2E80" w14:paraId="2DF0E6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64F3C4" w14:textId="57C21527" w:rsidR="00481B1D" w:rsidRPr="00D35B1B" w:rsidRDefault="00481B1D" w:rsidP="00481B1D">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CE87D45" w14:textId="4C73F757" w:rsidR="00481B1D" w:rsidRPr="00D35B1B" w:rsidRDefault="00481B1D" w:rsidP="00481B1D">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49FD476" w14:textId="77777777" w:rsidR="00481B1D" w:rsidRDefault="00481B1D" w:rsidP="00481B1D">
            <w:pPr>
              <w:pStyle w:val="TAL"/>
            </w:pPr>
            <w:r>
              <w:t>We agree priority is to work on single satellite scenario which we assume RAN1 is well aware of. So we could wait RAN1 as well.</w:t>
            </w:r>
          </w:p>
          <w:p w14:paraId="0E1A9C75" w14:textId="54A5B002" w:rsidR="00481B1D" w:rsidRPr="00D35B1B" w:rsidRDefault="00D56737" w:rsidP="00481B1D">
            <w:pPr>
              <w:pStyle w:val="TAL"/>
            </w:pPr>
            <w:r>
              <w:t xml:space="preserve">Single satellite solution </w:t>
            </w:r>
            <w:r w:rsidR="00F44961">
              <w:t>may</w:t>
            </w:r>
            <w:r>
              <w:t xml:space="preserve"> not work for</w:t>
            </w:r>
            <w:r w:rsidR="00F44961">
              <w:t xml:space="preserve"> GSO.</w:t>
            </w:r>
          </w:p>
        </w:tc>
      </w:tr>
      <w:tr w:rsidR="000458C9" w:rsidRPr="006C2E80" w14:paraId="549AA0F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39B7B4E" w14:textId="0E194E9C" w:rsidR="000458C9" w:rsidRDefault="000458C9" w:rsidP="00481B1D">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ED62997" w14:textId="4D789D72" w:rsidR="000458C9" w:rsidRDefault="000458C9" w:rsidP="00481B1D">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65FEC" w14:textId="77777777" w:rsidR="000458C9" w:rsidRDefault="000458C9" w:rsidP="00481B1D">
            <w:pPr>
              <w:pStyle w:val="TAL"/>
            </w:pPr>
          </w:p>
        </w:tc>
      </w:tr>
      <w:tr w:rsidR="00576B1B" w:rsidRPr="006C2E80" w14:paraId="3A40C1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D99E1" w14:textId="3593C234" w:rsidR="00576B1B" w:rsidRDefault="00576B1B" w:rsidP="00481B1D">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3654A05" w14:textId="7379FF6B" w:rsidR="00576B1B" w:rsidRDefault="00576B1B" w:rsidP="00481B1D">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FD57043" w14:textId="77777777" w:rsidR="00576B1B" w:rsidRDefault="00576B1B" w:rsidP="00481B1D">
            <w:pPr>
              <w:pStyle w:val="TAL"/>
            </w:pPr>
          </w:p>
        </w:tc>
      </w:tr>
      <w:tr w:rsidR="001B6E6F" w:rsidRPr="006C2E80" w14:paraId="180012D3"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6FFAF2AD"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93CBA82"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9CBBC34" w14:textId="77777777" w:rsidR="001B6E6F" w:rsidRDefault="001B6E6F" w:rsidP="00D96F97">
            <w:pPr>
              <w:pStyle w:val="TAL"/>
            </w:pPr>
          </w:p>
        </w:tc>
      </w:tr>
      <w:tr w:rsidR="00DC2CD6" w:rsidRPr="006C2E80" w14:paraId="79CC1501"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2C663807" w14:textId="49674210"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88041AD" w14:textId="195E2F2A" w:rsidR="00DC2CD6" w:rsidRDefault="00DC2CD6" w:rsidP="00D96F97">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B648196" w14:textId="4D441F72" w:rsidR="00DC2CD6" w:rsidRDefault="00DC2CD6" w:rsidP="00D96F97">
            <w:pPr>
              <w:pStyle w:val="TAL"/>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sidRPr="00CB0F93">
              <w:rPr>
                <w:lang w:eastAsia="zh-CN"/>
              </w:rPr>
              <w:t>with</w:t>
            </w:r>
            <w:r>
              <w:rPr>
                <w:rFonts w:hint="eastAsia"/>
                <w:lang w:eastAsia="zh-CN"/>
              </w:rPr>
              <w:t xml:space="preserve"> both</w:t>
            </w:r>
            <w:r w:rsidRPr="00CB0F93">
              <w:rPr>
                <w:lang w:eastAsia="zh-CN"/>
              </w:rPr>
              <w:t xml:space="preserve"> earth moving and earth fixed beams</w:t>
            </w:r>
            <w:r>
              <w:rPr>
                <w:rFonts w:hint="eastAsia"/>
                <w:lang w:eastAsia="zh-CN"/>
              </w:rPr>
              <w:t>.</w:t>
            </w:r>
          </w:p>
        </w:tc>
      </w:tr>
      <w:tr w:rsidR="00D22194" w:rsidRPr="006C2E80" w14:paraId="0DDB39C8"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2B195A03" w14:textId="21B59E76" w:rsidR="00D22194" w:rsidRDefault="00D22194" w:rsidP="00D22194">
            <w:pPr>
              <w:pStyle w:val="TAL"/>
              <w:rPr>
                <w:rFonts w:hint="eastAsia"/>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69EE8FB" w14:textId="4F8CE557" w:rsidR="00D22194" w:rsidRDefault="00D22194" w:rsidP="00D22194">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5C8807" w14:textId="77777777" w:rsidR="00D22194" w:rsidRDefault="00D22194" w:rsidP="00D22194">
            <w:pPr>
              <w:pStyle w:val="TAL"/>
              <w:rPr>
                <w:lang w:eastAsia="zh-CN"/>
              </w:rPr>
            </w:pPr>
          </w:p>
        </w:tc>
      </w:tr>
    </w:tbl>
    <w:p w14:paraId="51884B99" w14:textId="4045BDE7" w:rsidR="00B140E6" w:rsidRDefault="00B140E6" w:rsidP="00A137EE">
      <w:pPr>
        <w:rPr>
          <w:b/>
          <w:bCs/>
          <w:color w:val="000000" w:themeColor="text1"/>
        </w:rPr>
      </w:pPr>
    </w:p>
    <w:p w14:paraId="55838A1C" w14:textId="5FCB46D2" w:rsidR="00E17238" w:rsidRDefault="00E17238" w:rsidP="00E17238">
      <w:pPr>
        <w:pStyle w:val="3"/>
      </w:pPr>
      <w:r>
        <w:t>3.</w:t>
      </w:r>
      <w:r w:rsidR="0059089B">
        <w:t>5</w:t>
      </w:r>
      <w:r>
        <w:t>.2</w:t>
      </w:r>
      <w:r>
        <w:tab/>
        <w:t>Multi-connectivity</w:t>
      </w:r>
    </w:p>
    <w:p w14:paraId="014F6907" w14:textId="16315B0D" w:rsidR="00411C4A" w:rsidRDefault="00411C4A" w:rsidP="00411C4A">
      <w:r>
        <w:t>Lenovo addressed their concerns about the clarification of the multi-connectivity</w:t>
      </w:r>
      <w:r w:rsidR="0030466A">
        <w:t xml:space="preserve"> status in this </w:t>
      </w:r>
      <w:r w:rsidR="002829BC">
        <w:t>work item</w:t>
      </w:r>
      <w:r>
        <w:t>.</w:t>
      </w:r>
      <w:r w:rsidR="008B0A60">
        <w:t xml:space="preserve"> T</w:t>
      </w:r>
      <w:r w:rsidR="008B0A60" w:rsidRPr="008B0A60">
        <w:t>he NTN multi-connectivity support is not part of the release 17 &amp; 18.</w:t>
      </w:r>
      <w:r>
        <w:t xml:space="preserve"> Therefore, t</w:t>
      </w:r>
      <w:r w:rsidRPr="005B605B">
        <w:t>he proposal formulated by the moderator in this part comes from the</w:t>
      </w:r>
      <w:r>
        <w:t xml:space="preserve"> </w:t>
      </w:r>
      <w:r w:rsidRPr="003F0BAC">
        <w:t>Post E-mail discussion [POST119-e][108][R18 NR-NTN] NW verified UE location</w:t>
      </w:r>
      <w:r>
        <w:t xml:space="preserve">. </w:t>
      </w:r>
      <w:r w:rsidR="008B0A60">
        <w:t xml:space="preserve"> It only aims to clarify our position. </w:t>
      </w:r>
      <w:r w:rsidRPr="001D12A6">
        <w:t>If you agree, th</w:t>
      </w:r>
      <w:r>
        <w:t>is</w:t>
      </w:r>
      <w:r w:rsidRPr="001D12A6">
        <w:t xml:space="preserve"> proposal can go for approval at the next online session.</w:t>
      </w:r>
    </w:p>
    <w:p w14:paraId="1E0A0430" w14:textId="77777777" w:rsidR="00411C4A" w:rsidRDefault="00411C4A" w:rsidP="00A137EE">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6350E0" w14:paraId="5279733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2BB6A76" w14:textId="77777777" w:rsidR="006350E0" w:rsidRPr="00C50F7C" w:rsidRDefault="006350E0"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EFE8FE" w14:textId="77777777" w:rsidR="006350E0" w:rsidRPr="00C50F7C" w:rsidRDefault="006350E0"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CA0DA0" w14:textId="77777777" w:rsidR="006350E0" w:rsidRDefault="006350E0" w:rsidP="00A222DC">
            <w:pPr>
              <w:pStyle w:val="TAH"/>
            </w:pPr>
            <w:r>
              <w:t>Proposal</w:t>
            </w:r>
          </w:p>
        </w:tc>
      </w:tr>
      <w:tr w:rsidR="00D90E4D" w:rsidRPr="00E2784C" w14:paraId="37865E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44DDE5" w14:textId="0ECECE2A" w:rsidR="00D90E4D" w:rsidRPr="00D90E4D" w:rsidRDefault="00F25F7D" w:rsidP="00D90E4D">
            <w:pPr>
              <w:pStyle w:val="Guidance"/>
              <w:spacing w:after="0"/>
              <w:jc w:val="center"/>
              <w:rPr>
                <w:i w:val="0"/>
                <w:iCs/>
              </w:rPr>
            </w:pPr>
            <w:hyperlink r:id="rId47" w:history="1">
              <w:r w:rsidR="00D90E4D" w:rsidRPr="00D90E4D">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6C4F81BE" w14:textId="77777777" w:rsidR="00D90E4D" w:rsidRPr="00D90E4D" w:rsidRDefault="00D90E4D" w:rsidP="00D90E4D">
            <w:pPr>
              <w:pStyle w:val="Guidance"/>
              <w:spacing w:after="0"/>
              <w:jc w:val="center"/>
              <w:rPr>
                <w:i w:val="0"/>
                <w:iCs/>
                <w:lang w:eastAsia="fr-FR"/>
              </w:rPr>
            </w:pPr>
            <w:r w:rsidRPr="00D90E4D">
              <w:rPr>
                <w:i w:val="0"/>
                <w:iCs/>
                <w:lang w:eastAsia="fr-FR"/>
              </w:rPr>
              <w:t>Lenovo</w:t>
            </w:r>
          </w:p>
          <w:p w14:paraId="25014B6C" w14:textId="47C1AE7B" w:rsidR="00D90E4D" w:rsidRPr="00D90E4D" w:rsidRDefault="00D90E4D" w:rsidP="00D90E4D">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F84A2FF" w14:textId="77777777" w:rsidR="00D90E4D" w:rsidRPr="00D90E4D" w:rsidRDefault="00D90E4D" w:rsidP="00D90E4D">
            <w:pPr>
              <w:pStyle w:val="Guidance"/>
              <w:spacing w:after="0"/>
              <w:rPr>
                <w:i w:val="0"/>
                <w:iCs/>
              </w:rPr>
            </w:pPr>
            <w:r w:rsidRPr="00D90E4D">
              <w:rPr>
                <w:i w:val="0"/>
                <w:iCs/>
              </w:rPr>
              <w:t>Proposal 6: Study the impact of different multi-connectivity NTN architectures on positioning procedures and verification procedures, e.g., including the use of multi-satellites or TN and NTN connectivity scenario.</w:t>
            </w:r>
          </w:p>
          <w:p w14:paraId="2E6DF80A" w14:textId="77777777" w:rsidR="00D90E4D" w:rsidRPr="00D90E4D" w:rsidRDefault="00D90E4D" w:rsidP="00D90E4D">
            <w:pPr>
              <w:pStyle w:val="Guidance"/>
              <w:spacing w:after="0"/>
              <w:rPr>
                <w:i w:val="0"/>
                <w:iCs/>
              </w:rPr>
            </w:pPr>
          </w:p>
          <w:p w14:paraId="3DB72EAC" w14:textId="4BD16495" w:rsidR="00D90E4D" w:rsidRPr="00E2784C" w:rsidRDefault="00D90E4D" w:rsidP="00D90E4D">
            <w:pPr>
              <w:pStyle w:val="Guidance"/>
              <w:spacing w:after="0"/>
              <w:rPr>
                <w:i w:val="0"/>
                <w:iCs/>
              </w:rPr>
            </w:pPr>
            <w:r w:rsidRPr="00D90E4D">
              <w:rPr>
                <w:i w:val="0"/>
                <w:iCs/>
              </w:rPr>
              <w:t>Proposal 7: In case of a mixed multi-connectivity scenario involving TN NG-RAN and NTN NG-RAN, the verification procedure does not involve NTN NG-RAN and is based on cell-ID of TN NG-RAN.</w:t>
            </w:r>
          </w:p>
        </w:tc>
      </w:tr>
    </w:tbl>
    <w:p w14:paraId="723DBCDA" w14:textId="77777777" w:rsidR="006350E0" w:rsidRPr="00A137EE" w:rsidRDefault="006350E0" w:rsidP="00A137EE">
      <w:pPr>
        <w:rPr>
          <w:b/>
          <w:bCs/>
          <w:color w:val="000000" w:themeColor="text1"/>
        </w:rPr>
      </w:pPr>
    </w:p>
    <w:p w14:paraId="3FC1B577" w14:textId="2FD61513" w:rsidR="00A137EE" w:rsidRDefault="00A137EE" w:rsidP="00DA07D0">
      <w:pPr>
        <w:jc w:val="both"/>
        <w:rPr>
          <w:b/>
          <w:bCs/>
          <w:color w:val="000000" w:themeColor="text1"/>
        </w:rPr>
      </w:pPr>
      <w:r w:rsidRPr="00A137EE">
        <w:rPr>
          <w:b/>
          <w:bCs/>
          <w:color w:val="000000" w:themeColor="text1"/>
        </w:rPr>
        <w:t xml:space="preserve">Proposal </w:t>
      </w:r>
      <w:r w:rsidR="006D000C">
        <w:rPr>
          <w:b/>
          <w:bCs/>
          <w:color w:val="000000" w:themeColor="text1"/>
        </w:rPr>
        <w:t>10</w:t>
      </w:r>
      <w:r w:rsidRPr="00A137EE">
        <w:rPr>
          <w:b/>
          <w:bCs/>
          <w:color w:val="000000" w:themeColor="text1"/>
        </w:rPr>
        <w:t>: Multi-connectivity involving multiple transparent NTN NG-RAN nodes or transparent NTN NG-RAN node and TN NG-RAN node is not part of the Rel-18 study on UE location verification.</w:t>
      </w:r>
    </w:p>
    <w:tbl>
      <w:tblPr>
        <w:tblW w:w="9645" w:type="dxa"/>
        <w:jc w:val="center"/>
        <w:tblLayout w:type="fixed"/>
        <w:tblLook w:val="0000" w:firstRow="0" w:lastRow="0" w:firstColumn="0" w:lastColumn="0" w:noHBand="0" w:noVBand="0"/>
      </w:tblPr>
      <w:tblGrid>
        <w:gridCol w:w="1696"/>
        <w:gridCol w:w="2268"/>
        <w:gridCol w:w="5681"/>
      </w:tblGrid>
      <w:tr w:rsidR="00B140E6" w14:paraId="09248F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5306CE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CEC8E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FD86AE" w14:textId="77777777" w:rsidR="00B140E6" w:rsidRDefault="00B140E6" w:rsidP="00A222DC">
            <w:pPr>
              <w:pStyle w:val="TAH"/>
            </w:pPr>
            <w:r>
              <w:t>Remarks</w:t>
            </w:r>
          </w:p>
        </w:tc>
      </w:tr>
      <w:tr w:rsidR="00B140E6" w:rsidRPr="006C2E80" w14:paraId="67B5E1B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9CA791" w14:textId="7A64178A"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D55C23" w14:textId="265ED6AA"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3C8B3A" w14:textId="77777777" w:rsidR="00B140E6" w:rsidRPr="007B411A" w:rsidRDefault="00B140E6" w:rsidP="00A222DC">
            <w:pPr>
              <w:pStyle w:val="Guidance"/>
              <w:spacing w:after="0"/>
              <w:rPr>
                <w:i w:val="0"/>
              </w:rPr>
            </w:pPr>
          </w:p>
        </w:tc>
      </w:tr>
      <w:tr w:rsidR="00B140E6" w:rsidRPr="006C2E80" w14:paraId="713D339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A246A3" w14:textId="3587B551"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77CBB6C" w14:textId="6672BE2A"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2F00C4" w14:textId="77777777" w:rsidR="00B140E6" w:rsidRPr="007B411A" w:rsidRDefault="00B140E6" w:rsidP="00A222DC">
            <w:pPr>
              <w:pStyle w:val="TAL"/>
            </w:pPr>
          </w:p>
        </w:tc>
      </w:tr>
      <w:tr w:rsidR="00AB0FCE" w:rsidRPr="006C2E80" w14:paraId="1BEEEC4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DB13EBE" w14:textId="75C909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3C0F51C" w14:textId="3883304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881733" w14:textId="77777777" w:rsidR="00AB0FCE" w:rsidRPr="007B411A" w:rsidRDefault="00AB0FCE" w:rsidP="00A222DC">
            <w:pPr>
              <w:pStyle w:val="TAL"/>
            </w:pPr>
          </w:p>
        </w:tc>
      </w:tr>
      <w:tr w:rsidR="00C94548" w:rsidRPr="006C2E80" w14:paraId="551965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7BE006" w14:textId="26F83EDD"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4E0905" w14:textId="7A6EBD68" w:rsidR="00C94548" w:rsidRDefault="00C94548"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BCB932" w14:textId="77777777" w:rsidR="00C94548" w:rsidRPr="007B411A" w:rsidRDefault="00C94548" w:rsidP="00A222DC">
            <w:pPr>
              <w:pStyle w:val="TAL"/>
            </w:pPr>
          </w:p>
        </w:tc>
      </w:tr>
      <w:tr w:rsidR="00D5732F" w:rsidRPr="006C2E80" w14:paraId="1BFE4BB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06D242D" w14:textId="46B98753" w:rsidR="00D5732F" w:rsidRDefault="00D5732F" w:rsidP="00D5732F">
            <w:pPr>
              <w:pStyle w:val="TAL"/>
              <w:rPr>
                <w:lang w:eastAsia="zh-CN"/>
              </w:rPr>
            </w:pPr>
            <w:r w:rsidRPr="005718AE">
              <w:t>Lenovo</w:t>
            </w:r>
          </w:p>
        </w:tc>
        <w:tc>
          <w:tcPr>
            <w:tcW w:w="2268" w:type="dxa"/>
            <w:tcBorders>
              <w:top w:val="single" w:sz="4" w:space="0" w:color="auto"/>
              <w:left w:val="single" w:sz="4" w:space="0" w:color="auto"/>
              <w:bottom w:val="single" w:sz="4" w:space="0" w:color="auto"/>
              <w:right w:val="single" w:sz="4" w:space="0" w:color="auto"/>
            </w:tcBorders>
          </w:tcPr>
          <w:p w14:paraId="76118B97" w14:textId="56896433" w:rsidR="00D5732F" w:rsidRDefault="00D5732F" w:rsidP="00D5732F">
            <w:pPr>
              <w:pStyle w:val="TAL"/>
              <w:rPr>
                <w:lang w:eastAsia="zh-CN"/>
              </w:rPr>
            </w:pPr>
            <w:r w:rsidRPr="005718AE">
              <w:t>Agree</w:t>
            </w:r>
          </w:p>
        </w:tc>
        <w:tc>
          <w:tcPr>
            <w:tcW w:w="5681" w:type="dxa"/>
            <w:tcBorders>
              <w:top w:val="single" w:sz="4" w:space="0" w:color="auto"/>
              <w:left w:val="single" w:sz="4" w:space="0" w:color="auto"/>
              <w:bottom w:val="single" w:sz="4" w:space="0" w:color="auto"/>
              <w:right w:val="single" w:sz="4" w:space="0" w:color="auto"/>
            </w:tcBorders>
          </w:tcPr>
          <w:p w14:paraId="1A25175F" w14:textId="77777777" w:rsidR="00D5732F" w:rsidRPr="007B411A" w:rsidRDefault="00D5732F" w:rsidP="00D5732F">
            <w:pPr>
              <w:pStyle w:val="TAL"/>
            </w:pPr>
          </w:p>
        </w:tc>
      </w:tr>
      <w:tr w:rsidR="005768EA" w:rsidRPr="006C2E80" w14:paraId="25B557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BDFF74" w14:textId="326ED40D" w:rsidR="005768EA" w:rsidRPr="005718AE" w:rsidRDefault="005768EA" w:rsidP="005768EA">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FDED98" w14:textId="60C9B284" w:rsidR="005768EA" w:rsidRPr="005718AE" w:rsidRDefault="005768EA" w:rsidP="005768EA">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909BC9" w14:textId="77777777" w:rsidR="005768EA" w:rsidRPr="007B411A" w:rsidRDefault="005768EA" w:rsidP="005768EA">
            <w:pPr>
              <w:pStyle w:val="TAL"/>
            </w:pPr>
          </w:p>
        </w:tc>
      </w:tr>
      <w:tr w:rsidR="000458C9" w:rsidRPr="006C2E80" w14:paraId="758EAA9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664CF3" w14:textId="273AAD91" w:rsidR="000458C9" w:rsidRDefault="000458C9" w:rsidP="005768EA">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4A2E01D" w14:textId="2A5AFF51" w:rsidR="000458C9" w:rsidRDefault="000458C9" w:rsidP="005768EA">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77CB092" w14:textId="77777777" w:rsidR="000458C9" w:rsidRPr="007B411A" w:rsidRDefault="000458C9" w:rsidP="005768EA">
            <w:pPr>
              <w:pStyle w:val="TAL"/>
            </w:pPr>
          </w:p>
        </w:tc>
      </w:tr>
      <w:tr w:rsidR="00330475" w:rsidRPr="006C2E80" w14:paraId="0F287FC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B92F7" w14:textId="31FE8CE0" w:rsidR="00330475" w:rsidRDefault="00330475" w:rsidP="005768EA">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A91E971" w14:textId="558D92F7" w:rsidR="00330475" w:rsidRDefault="00330475" w:rsidP="005768EA">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AB57A7B" w14:textId="77777777" w:rsidR="00330475" w:rsidRPr="007B411A" w:rsidRDefault="00330475" w:rsidP="005768EA">
            <w:pPr>
              <w:pStyle w:val="TAL"/>
            </w:pPr>
          </w:p>
        </w:tc>
      </w:tr>
      <w:tr w:rsidR="001B6E6F" w:rsidRPr="006C2E80" w14:paraId="20A423C8"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5F33BF4B"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F3E86AC"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CC159EF" w14:textId="77777777" w:rsidR="001B6E6F" w:rsidRPr="007B411A" w:rsidRDefault="001B6E6F" w:rsidP="00D96F97">
            <w:pPr>
              <w:pStyle w:val="TAL"/>
            </w:pPr>
          </w:p>
        </w:tc>
      </w:tr>
      <w:tr w:rsidR="00DC2CD6" w:rsidRPr="006C2E80" w14:paraId="577F9308"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0A8361C9" w14:textId="179614F6"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D4B23CC" w14:textId="73AEE94C" w:rsidR="00DC2CD6" w:rsidRDefault="00DC2CD6" w:rsidP="00D96F97">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6A949C2" w14:textId="77777777" w:rsidR="00DC2CD6" w:rsidRPr="007B411A" w:rsidRDefault="00DC2CD6" w:rsidP="00D96F97">
            <w:pPr>
              <w:pStyle w:val="TAL"/>
            </w:pPr>
          </w:p>
        </w:tc>
      </w:tr>
      <w:tr w:rsidR="00D22194" w:rsidRPr="006C2E80" w14:paraId="359BF527"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47DE83A1" w14:textId="7296C372" w:rsidR="00D22194" w:rsidRDefault="00D22194" w:rsidP="00D22194">
            <w:pPr>
              <w:pStyle w:val="TAL"/>
              <w:rPr>
                <w:rFonts w:hint="eastAsia"/>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E6C8C4F" w14:textId="1CD4E5CD" w:rsidR="00D22194" w:rsidRDefault="00D22194" w:rsidP="00D22194">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54F7DDA" w14:textId="77777777" w:rsidR="00D22194" w:rsidRPr="007B411A" w:rsidRDefault="00D22194" w:rsidP="00D22194">
            <w:pPr>
              <w:pStyle w:val="TAL"/>
            </w:pPr>
          </w:p>
        </w:tc>
      </w:tr>
    </w:tbl>
    <w:p w14:paraId="301F8B51" w14:textId="77777777" w:rsidR="00B140E6" w:rsidRPr="00A137EE" w:rsidRDefault="00B140E6" w:rsidP="00A137EE">
      <w:pPr>
        <w:rPr>
          <w:b/>
          <w:bCs/>
          <w:color w:val="000000" w:themeColor="text1"/>
        </w:rPr>
      </w:pPr>
    </w:p>
    <w:p w14:paraId="1967BE5A" w14:textId="083AAB5B" w:rsidR="00B140E6" w:rsidRDefault="00B140E6" w:rsidP="00B140E6">
      <w:pPr>
        <w:pStyle w:val="2"/>
      </w:pPr>
      <w:r>
        <w:t>3.</w:t>
      </w:r>
      <w:r w:rsidR="00501D04">
        <w:t>6</w:t>
      </w:r>
      <w:r>
        <w:tab/>
      </w:r>
      <w:r w:rsidR="00B6700D">
        <w:t>Latency and reliability</w:t>
      </w:r>
      <w:r w:rsidR="00DC2EA2">
        <w:t xml:space="preserve"> issues</w:t>
      </w:r>
    </w:p>
    <w:p w14:paraId="2C5AB809" w14:textId="35013F4B" w:rsidR="00514333" w:rsidRDefault="00514333" w:rsidP="00514333">
      <w:pPr>
        <w:pStyle w:val="3"/>
      </w:pPr>
      <w:r>
        <w:t>3.6.1</w:t>
      </w:r>
      <w:r>
        <w:tab/>
        <w:t>Latency impact</w:t>
      </w:r>
    </w:p>
    <w:p w14:paraId="6468B8F0" w14:textId="0ED822A7" w:rsidR="009F0DF0" w:rsidRDefault="003D10A9" w:rsidP="00245639">
      <w:pPr>
        <w:rPr>
          <w:color w:val="000000" w:themeColor="text1"/>
        </w:rPr>
      </w:pPr>
      <w:r>
        <w:t xml:space="preserve">A </w:t>
      </w:r>
      <w:r w:rsidRPr="00245639">
        <w:rPr>
          <w:color w:val="000000" w:themeColor="text1"/>
        </w:rPr>
        <w:t xml:space="preserve">major point to clarify concerns the </w:t>
      </w:r>
      <w:r>
        <w:rPr>
          <w:color w:val="000000" w:themeColor="text1"/>
        </w:rPr>
        <w:t xml:space="preserve">latency requirement for the location verification procedure. </w:t>
      </w:r>
      <w:r w:rsidRPr="003D10A9">
        <w:rPr>
          <w:color w:val="000000" w:themeColor="text1"/>
        </w:rPr>
        <w:t>Indeed, some positioning methods are based on measurement sampling over time.</w:t>
      </w:r>
      <w:r w:rsidR="009F0DF0">
        <w:rPr>
          <w:color w:val="000000" w:themeColor="text1"/>
        </w:rPr>
        <w:t xml:space="preserve"> </w:t>
      </w:r>
      <w:r w:rsidR="009F0DF0" w:rsidRPr="009F0DF0">
        <w:rPr>
          <w:color w:val="000000" w:themeColor="text1"/>
        </w:rPr>
        <w:t xml:space="preserve">As an order of magnitude, a LEO satellite is visible from 5 to 20 min.  </w:t>
      </w:r>
    </w:p>
    <w:p w14:paraId="09980C53" w14:textId="353E3327" w:rsidR="009F0DF0" w:rsidRDefault="009F0DF0" w:rsidP="009F0DF0">
      <w:pPr>
        <w:rPr>
          <w:color w:val="000000" w:themeColor="text1"/>
          <w:lang w:eastAsia="fr-FR"/>
        </w:rPr>
      </w:pPr>
      <w:r>
        <w:rPr>
          <w:color w:val="000000" w:themeColor="text1"/>
        </w:rPr>
        <w:t xml:space="preserve">The TR 38.882 is not clear about the requirements </w:t>
      </w:r>
      <w:r w:rsidRPr="009F0DF0">
        <w:rPr>
          <w:i/>
          <w:iCs/>
          <w:color w:val="000000" w:themeColor="text1"/>
        </w:rPr>
        <w:t>“</w:t>
      </w:r>
      <w:r w:rsidRPr="009F0DF0">
        <w:rPr>
          <w:i/>
          <w:iCs/>
        </w:rPr>
        <w:t>The solution should not impact significantly the latency of the targeted services nor infringe privacy requirements that apply to the UE location.”</w:t>
      </w:r>
    </w:p>
    <w:p w14:paraId="2BE122FB" w14:textId="0496C98A" w:rsidR="009F0DF0" w:rsidRDefault="009F0DF0" w:rsidP="00245639">
      <w:r>
        <w:t xml:space="preserve">The discussion of </w:t>
      </w:r>
      <w:r w:rsidRPr="005B605B">
        <w:t>the</w:t>
      </w:r>
      <w:r>
        <w:t xml:space="preserve"> </w:t>
      </w:r>
      <w:r w:rsidRPr="003F0BAC">
        <w:t>Post E-mail discussion [POST119-e][108][R18 NR-NTN] NW verified UE location</w:t>
      </w:r>
      <w:r>
        <w:t xml:space="preserve"> leads to request clarifications to SA1/SA2.</w:t>
      </w:r>
    </w:p>
    <w:tbl>
      <w:tblPr>
        <w:tblW w:w="9645" w:type="dxa"/>
        <w:jc w:val="center"/>
        <w:tblLayout w:type="fixed"/>
        <w:tblLook w:val="0000" w:firstRow="0" w:lastRow="0" w:firstColumn="0" w:lastColumn="0" w:noHBand="0" w:noVBand="0"/>
      </w:tblPr>
      <w:tblGrid>
        <w:gridCol w:w="1696"/>
        <w:gridCol w:w="2268"/>
        <w:gridCol w:w="5681"/>
      </w:tblGrid>
      <w:tr w:rsidR="00245639" w14:paraId="3508C0B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AA8109" w14:textId="77777777" w:rsidR="00245639" w:rsidRPr="00C50F7C" w:rsidRDefault="00245639"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424E5B4"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8CDD0C" w14:textId="77777777" w:rsidR="00245639" w:rsidRDefault="00245639" w:rsidP="00A222DC">
            <w:pPr>
              <w:pStyle w:val="TAH"/>
            </w:pPr>
            <w:r>
              <w:t>Proposal</w:t>
            </w:r>
          </w:p>
        </w:tc>
      </w:tr>
      <w:tr w:rsidR="00E2784C" w:rsidRPr="006C2E80" w14:paraId="273AB0D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D71962" w14:textId="1BEED54A" w:rsidR="00E2784C" w:rsidRPr="00E2784C" w:rsidRDefault="00F25F7D" w:rsidP="00E2784C">
            <w:pPr>
              <w:pStyle w:val="Guidance"/>
              <w:spacing w:after="0"/>
              <w:jc w:val="center"/>
              <w:rPr>
                <w:i w:val="0"/>
                <w:iCs/>
              </w:rPr>
            </w:pPr>
            <w:hyperlink r:id="rId48" w:history="1">
              <w:r w:rsidR="00E2784C" w:rsidRPr="00E2784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5F58EB4" w14:textId="3479400A" w:rsidR="00E2784C" w:rsidRPr="00E2784C" w:rsidRDefault="00E2784C" w:rsidP="00E2784C">
            <w:pPr>
              <w:pStyle w:val="Guidance"/>
              <w:spacing w:after="0"/>
              <w:jc w:val="center"/>
              <w:rPr>
                <w:i w:val="0"/>
                <w:iCs/>
              </w:rPr>
            </w:pPr>
            <w:r w:rsidRPr="00E2784C">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35788A75" w14:textId="77777777" w:rsidR="00E2784C" w:rsidRDefault="00E2784C" w:rsidP="00E2784C">
            <w:pPr>
              <w:pStyle w:val="Guidance"/>
              <w:spacing w:after="0"/>
              <w:rPr>
                <w:i w:val="0"/>
                <w:iCs/>
              </w:rPr>
            </w:pPr>
            <w:r w:rsidRPr="00E2784C">
              <w:rPr>
                <w:i w:val="0"/>
                <w:iCs/>
              </w:rPr>
              <w:t>Proposal 1</w:t>
            </w:r>
            <w:r w:rsidRPr="00E2784C">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66CBEB1" w14:textId="77777777" w:rsidR="001F5842" w:rsidRDefault="001F5842" w:rsidP="00E2784C">
            <w:pPr>
              <w:pStyle w:val="Guidance"/>
              <w:spacing w:after="0"/>
              <w:rPr>
                <w:i w:val="0"/>
                <w:iCs/>
              </w:rPr>
            </w:pPr>
          </w:p>
          <w:p w14:paraId="7005BD43" w14:textId="484D65FF" w:rsidR="001F5842" w:rsidRPr="00E2784C" w:rsidRDefault="001F5842" w:rsidP="00E2784C">
            <w:pPr>
              <w:pStyle w:val="Guidance"/>
              <w:spacing w:after="0"/>
              <w:rPr>
                <w:i w:val="0"/>
                <w:iCs/>
              </w:rPr>
            </w:pPr>
            <w:r w:rsidRPr="001F5842">
              <w:rPr>
                <w:i w:val="0"/>
                <w:iCs/>
              </w:rPr>
              <w:t>Proposal 3</w:t>
            </w:r>
            <w:r w:rsidRPr="001F5842">
              <w:rPr>
                <w:i w:val="0"/>
                <w:iCs/>
              </w:rPr>
              <w:tab/>
              <w:t>From RAN2 point of view, assuming the NW may allow the UEs access to services before verifying the UE reported location, the latency of the NW verification can be handled by the NW.</w:t>
            </w:r>
          </w:p>
        </w:tc>
      </w:tr>
      <w:tr w:rsidR="003D10A9" w:rsidRPr="006C2E80" w14:paraId="29BC145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9ED6A0C" w14:textId="1D6A140D" w:rsidR="003D10A9" w:rsidRDefault="00F25F7D" w:rsidP="003D10A9">
            <w:pPr>
              <w:pStyle w:val="TAL"/>
              <w:jc w:val="center"/>
            </w:pPr>
            <w:hyperlink r:id="rId49" w:history="1">
              <w:r w:rsidR="003D10A9"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40A05A8" w14:textId="098FE867" w:rsidR="003D10A9" w:rsidRPr="003D10A9" w:rsidRDefault="003D10A9" w:rsidP="003D10A9">
            <w:pPr>
              <w:pStyle w:val="TAL"/>
              <w:jc w:val="center"/>
              <w:rPr>
                <w:rFonts w:ascii="Times New Roman" w:hAnsi="Times New Roman"/>
                <w:sz w:val="20"/>
              </w:rPr>
            </w:pPr>
            <w:r w:rsidRPr="003D10A9">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F87D9D1" w14:textId="32F1DE35" w:rsidR="003D10A9" w:rsidRDefault="00353BC7" w:rsidP="003D10A9">
            <w:pPr>
              <w:pStyle w:val="TAL"/>
            </w:pPr>
            <w:r w:rsidRPr="00353BC7">
              <w:t>Proposal 5: When the solutions are determined by RAN1 and latency requirement of UE location verification are identified by SA2, RAN2 prioritizes the solutions with less specification impact.</w:t>
            </w:r>
          </w:p>
        </w:tc>
      </w:tr>
      <w:tr w:rsidR="00B70079" w:rsidRPr="006C2E80" w14:paraId="6BC1DD8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88D283" w14:textId="22317F45" w:rsidR="00B70079" w:rsidRDefault="00F25F7D" w:rsidP="003D10A9">
            <w:pPr>
              <w:pStyle w:val="TAL"/>
              <w:jc w:val="center"/>
            </w:pPr>
            <w:hyperlink r:id="rId50" w:history="1">
              <w:r w:rsidR="00D2682C"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6700BAF0" w14:textId="4214DCD5" w:rsidR="00B70079" w:rsidRPr="003D10A9" w:rsidRDefault="00D2682C" w:rsidP="003D10A9">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21070BE" w14:textId="4297023E" w:rsidR="00B70079" w:rsidRPr="00353BC7" w:rsidRDefault="00B70079" w:rsidP="003D10A9">
            <w:pPr>
              <w:pStyle w:val="TAL"/>
            </w:pPr>
            <w:r w:rsidRPr="00B70079">
              <w:t>Proposal 3: Suggest sending an LS to SA1 and SA2 requesting for latency requirement of UE location verification.</w:t>
            </w:r>
          </w:p>
        </w:tc>
      </w:tr>
    </w:tbl>
    <w:p w14:paraId="384A123D" w14:textId="77777777" w:rsidR="00245639" w:rsidRDefault="00245639" w:rsidP="00245639"/>
    <w:p w14:paraId="7BE216A8" w14:textId="77777777" w:rsidR="00245639" w:rsidRPr="00245639" w:rsidRDefault="00245639" w:rsidP="00245639"/>
    <w:p w14:paraId="055B78D7" w14:textId="090372AD"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1</w:t>
      </w:r>
      <w:r w:rsidRPr="00A137EE">
        <w:rPr>
          <w:b/>
          <w:bCs/>
          <w:color w:val="000000" w:themeColor="text1"/>
        </w:rPr>
        <w:t>:</w:t>
      </w:r>
      <w:r w:rsidRPr="00A137EE">
        <w:rPr>
          <w:color w:val="000000" w:themeColor="text1"/>
        </w:rPr>
        <w:t xml:space="preserve"> </w:t>
      </w:r>
      <w:r w:rsidRPr="00A137EE">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1378515" w14:textId="08460005" w:rsidR="00A137EE" w:rsidRPr="00A137EE" w:rsidRDefault="00A137EE" w:rsidP="00DA07D0">
      <w:pPr>
        <w:pStyle w:val="a6"/>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 xml:space="preserve">Is there any constraint on the latency (trigger to result) of the verification </w:t>
      </w:r>
      <w:r w:rsidR="008C4628" w:rsidRPr="00A137EE">
        <w:rPr>
          <w:rFonts w:ascii="Times New Roman" w:hAnsi="Times New Roman"/>
          <w:b/>
          <w:bCs/>
          <w:color w:val="000000" w:themeColor="text1"/>
          <w:sz w:val="20"/>
          <w:szCs w:val="20"/>
          <w:lang w:val="en-GB"/>
        </w:rPr>
        <w:t>procedure?</w:t>
      </w:r>
    </w:p>
    <w:p w14:paraId="54C0BDDE" w14:textId="1B8CCFB6" w:rsidR="00B140E6" w:rsidRDefault="00A137EE" w:rsidP="00DA07D0">
      <w:pPr>
        <w:pStyle w:val="a6"/>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Can the verification procedure be run independently from the targeted services (e.g. in parallel to prevent any set-up delay</w:t>
      </w:r>
      <w:r w:rsidR="008C4628" w:rsidRPr="00A137EE">
        <w:rPr>
          <w:rFonts w:ascii="Times New Roman" w:hAnsi="Times New Roman"/>
          <w:b/>
          <w:bCs/>
          <w:color w:val="000000" w:themeColor="text1"/>
          <w:sz w:val="20"/>
          <w:szCs w:val="20"/>
          <w:lang w:val="en-GB"/>
        </w:rPr>
        <w:t>)?</w:t>
      </w:r>
    </w:p>
    <w:p w14:paraId="01D7F1F8" w14:textId="77777777" w:rsidR="00B140E6" w:rsidRPr="00B140E6" w:rsidRDefault="00B140E6" w:rsidP="00B140E6">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B140E6" w14:paraId="71A9DF5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B144C"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D96765C"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477D97" w14:textId="77777777" w:rsidR="00B140E6" w:rsidRDefault="00B140E6" w:rsidP="00A222DC">
            <w:pPr>
              <w:pStyle w:val="TAH"/>
            </w:pPr>
            <w:r>
              <w:t>Remarks</w:t>
            </w:r>
          </w:p>
        </w:tc>
      </w:tr>
      <w:tr w:rsidR="00B140E6" w:rsidRPr="006C2E80" w14:paraId="457305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CEA3CD7"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12CBFF9" w14:textId="066135B9" w:rsidR="00B140E6" w:rsidRPr="007B411A" w:rsidRDefault="008E2067"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CCD9252" w14:textId="77777777" w:rsidR="00B140E6" w:rsidRPr="007B411A" w:rsidRDefault="00B140E6" w:rsidP="00A222DC">
            <w:pPr>
              <w:pStyle w:val="Guidance"/>
              <w:spacing w:after="0"/>
              <w:rPr>
                <w:i w:val="0"/>
              </w:rPr>
            </w:pPr>
          </w:p>
        </w:tc>
      </w:tr>
      <w:tr w:rsidR="00B140E6" w:rsidRPr="006C2E80" w14:paraId="73D717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8AB5038" w14:textId="22999859"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F315BAC" w14:textId="74FC006E"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73969B77" w14:textId="77777777" w:rsidR="00B140E6" w:rsidRPr="007B411A" w:rsidRDefault="00B140E6" w:rsidP="00A222DC">
            <w:pPr>
              <w:pStyle w:val="TAL"/>
            </w:pPr>
          </w:p>
        </w:tc>
      </w:tr>
      <w:tr w:rsidR="00F5360A" w:rsidRPr="006C2E80" w14:paraId="20D6E22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6A6701D" w14:textId="7CC213CB"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A27D4BE" w14:textId="2AE8CF43"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5192616" w14:textId="77777777" w:rsidR="00F5360A" w:rsidRPr="007B411A" w:rsidRDefault="00F5360A" w:rsidP="00A222DC">
            <w:pPr>
              <w:pStyle w:val="TAL"/>
            </w:pPr>
          </w:p>
        </w:tc>
      </w:tr>
      <w:tr w:rsidR="00AB0FCE" w:rsidRPr="006C2E80" w14:paraId="23D0A5D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E538F71" w14:textId="7AE86332"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B298F9" w14:textId="64D57AFB"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CA367C3" w14:textId="77777777" w:rsidR="00AB0FCE" w:rsidRPr="007B411A" w:rsidRDefault="00AB0FCE" w:rsidP="00A222DC">
            <w:pPr>
              <w:pStyle w:val="TAL"/>
            </w:pPr>
          </w:p>
        </w:tc>
      </w:tr>
      <w:tr w:rsidR="00C94548" w:rsidRPr="006C2E80" w14:paraId="03F8912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172A0" w14:textId="645C9468"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267399F" w14:textId="5E251D68"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D1A45E7" w14:textId="563C37AF" w:rsidR="00C94548" w:rsidRPr="007B411A" w:rsidRDefault="00C94548" w:rsidP="00A222DC">
            <w:pPr>
              <w:pStyle w:val="TAL"/>
              <w:rPr>
                <w:lang w:eastAsia="zh-CN"/>
              </w:rPr>
            </w:pPr>
            <w:r w:rsidRPr="003E2F5C">
              <w:rPr>
                <w:lang w:eastAsia="zh-CN"/>
              </w:rPr>
              <w:t>We think that the latency may be a RAN1 specific topic, and that it should be up to RAN1 to trigger this discussion with SA2</w:t>
            </w:r>
          </w:p>
        </w:tc>
      </w:tr>
      <w:tr w:rsidR="00D5732F" w:rsidRPr="006C2E80" w14:paraId="52D584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3E3F94" w14:textId="38C238AC" w:rsidR="00D5732F" w:rsidRDefault="00D5732F" w:rsidP="00D5732F">
            <w:pPr>
              <w:pStyle w:val="TAL"/>
              <w:rPr>
                <w:lang w:eastAsia="zh-CN"/>
              </w:rPr>
            </w:pPr>
            <w:r w:rsidRPr="001401A0">
              <w:t>Lenovo</w:t>
            </w:r>
          </w:p>
        </w:tc>
        <w:tc>
          <w:tcPr>
            <w:tcW w:w="2268" w:type="dxa"/>
            <w:tcBorders>
              <w:top w:val="single" w:sz="4" w:space="0" w:color="auto"/>
              <w:left w:val="single" w:sz="4" w:space="0" w:color="auto"/>
              <w:bottom w:val="single" w:sz="4" w:space="0" w:color="auto"/>
              <w:right w:val="single" w:sz="4" w:space="0" w:color="auto"/>
            </w:tcBorders>
          </w:tcPr>
          <w:p w14:paraId="0E19CFDC" w14:textId="0E04E046" w:rsidR="00D5732F" w:rsidRDefault="00D5732F" w:rsidP="00D5732F">
            <w:pPr>
              <w:pStyle w:val="TAL"/>
              <w:rPr>
                <w:lang w:eastAsia="zh-CN"/>
              </w:rPr>
            </w:pPr>
            <w:r w:rsidRPr="001401A0">
              <w:t>Agree</w:t>
            </w:r>
          </w:p>
        </w:tc>
        <w:tc>
          <w:tcPr>
            <w:tcW w:w="5681" w:type="dxa"/>
            <w:tcBorders>
              <w:top w:val="single" w:sz="4" w:space="0" w:color="auto"/>
              <w:left w:val="single" w:sz="4" w:space="0" w:color="auto"/>
              <w:bottom w:val="single" w:sz="4" w:space="0" w:color="auto"/>
              <w:right w:val="single" w:sz="4" w:space="0" w:color="auto"/>
            </w:tcBorders>
          </w:tcPr>
          <w:p w14:paraId="0F47DC27" w14:textId="77777777" w:rsidR="00D5732F" w:rsidRPr="003E2F5C" w:rsidRDefault="00D5732F" w:rsidP="00D5732F">
            <w:pPr>
              <w:pStyle w:val="TAL"/>
              <w:rPr>
                <w:lang w:eastAsia="zh-CN"/>
              </w:rPr>
            </w:pPr>
          </w:p>
        </w:tc>
      </w:tr>
      <w:tr w:rsidR="000F3C89" w:rsidRPr="006C2E80" w14:paraId="0EC02A0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D4023FE" w14:textId="01E92C18" w:rsidR="000F3C89" w:rsidRPr="001401A0" w:rsidRDefault="000F3C89" w:rsidP="000F3C89">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0B199FF" w14:textId="694D48DE" w:rsidR="000F3C89" w:rsidRPr="001401A0" w:rsidRDefault="000F3C89" w:rsidP="000F3C89">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54F156AC" w14:textId="77777777" w:rsidR="000F3C89" w:rsidRDefault="000F3C89" w:rsidP="000F3C89">
            <w:pPr>
              <w:pStyle w:val="TAL"/>
            </w:pPr>
            <w:r>
              <w:t>We are not sure this is necessary at this moment as work in RAN1 and also in SA2 is in progress. It will be anyway clear if verification takes 10s, it is up SA2 to decide whether the service will be provided while verification is running.</w:t>
            </w:r>
          </w:p>
          <w:p w14:paraId="286D937F" w14:textId="4996F626" w:rsidR="000F3C89" w:rsidRPr="003E2F5C" w:rsidRDefault="000F3C89" w:rsidP="000F3C89">
            <w:pPr>
              <w:pStyle w:val="TAL"/>
              <w:rPr>
                <w:lang w:eastAsia="zh-CN"/>
              </w:rPr>
            </w:pPr>
            <w:r>
              <w:t>But we can support majority view.</w:t>
            </w:r>
          </w:p>
        </w:tc>
      </w:tr>
      <w:tr w:rsidR="003F3A8E" w:rsidRPr="006C2E80" w14:paraId="628AD50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B704A0" w14:textId="568CB913" w:rsidR="003F3A8E" w:rsidRDefault="003F3A8E" w:rsidP="000F3C89">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73943B2" w14:textId="77777777" w:rsidR="003F3A8E" w:rsidRDefault="003F3A8E" w:rsidP="000F3C89">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5AE6C7C6" w14:textId="0B41A6F8" w:rsidR="003F3A8E" w:rsidRDefault="00C4453A" w:rsidP="000F3C89">
            <w:pPr>
              <w:pStyle w:val="TAL"/>
              <w:rPr>
                <w:lang w:eastAsia="zh-CN"/>
              </w:rPr>
            </w:pPr>
            <w:r>
              <w:rPr>
                <w:rFonts w:hint="eastAsia"/>
                <w:lang w:eastAsia="zh-CN"/>
              </w:rPr>
              <w:t>A</w:t>
            </w:r>
            <w:r>
              <w:rPr>
                <w:lang w:eastAsia="zh-CN"/>
              </w:rPr>
              <w:t>gree with Nokia that latency should be up to RAN1 to discuss.</w:t>
            </w:r>
          </w:p>
        </w:tc>
      </w:tr>
      <w:tr w:rsidR="00052F4B" w:rsidRPr="006C2E80" w14:paraId="4C861A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4EA8C37" w14:textId="605EB74B" w:rsidR="00052F4B" w:rsidRDefault="00052F4B" w:rsidP="000F3C89">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511DF5D" w14:textId="0CFAC5E7" w:rsidR="00052F4B" w:rsidRDefault="00052F4B" w:rsidP="000F3C89">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9B2D445" w14:textId="736D5725" w:rsidR="00052F4B" w:rsidRDefault="000A1434" w:rsidP="000F3C89">
            <w:pPr>
              <w:pStyle w:val="TAL"/>
              <w:rPr>
                <w:lang w:eastAsia="zh-CN"/>
              </w:rPr>
            </w:pPr>
            <w:r>
              <w:rPr>
                <w:lang w:eastAsia="zh-CN"/>
              </w:rPr>
              <w:t>Agree with asking about “service’s latency”, and also that verification latency is up to RAN1 depending on the need derived from the selected method</w:t>
            </w:r>
          </w:p>
        </w:tc>
      </w:tr>
      <w:tr w:rsidR="001B6E6F" w:rsidRPr="006C2E80" w14:paraId="6BD76042"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4BA74DCF"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C60ED04" w14:textId="77777777" w:rsidR="001B6E6F"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D71A518" w14:textId="00D651E5" w:rsidR="001B6E6F" w:rsidRDefault="001B6E6F" w:rsidP="00D96F97">
            <w:pPr>
              <w:pStyle w:val="TAL"/>
              <w:rPr>
                <w:lang w:eastAsia="zh-CN"/>
              </w:rPr>
            </w:pPr>
            <w:r>
              <w:rPr>
                <w:lang w:eastAsia="zh-CN"/>
              </w:rPr>
              <w:t xml:space="preserve">Share same with Nokia. Moreover, RAN1 is discussing to send LS to SA WGs for latency issue. Thus, there is no need for RAN2 to send LS right away. </w:t>
            </w:r>
          </w:p>
        </w:tc>
      </w:tr>
      <w:tr w:rsidR="00DC2CD6" w:rsidRPr="006C2E80" w14:paraId="2313F60A"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307F10AB" w14:textId="63F51188"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5AF4AA3" w14:textId="4BAE86E4" w:rsidR="00DC2CD6" w:rsidRDefault="00DC2CD6" w:rsidP="00D96F97">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0CF12E1" w14:textId="77777777" w:rsidR="00DC2CD6" w:rsidRDefault="00DC2CD6" w:rsidP="00D96F97">
            <w:pPr>
              <w:pStyle w:val="TAL"/>
              <w:rPr>
                <w:lang w:eastAsia="zh-CN"/>
              </w:rPr>
            </w:pPr>
          </w:p>
        </w:tc>
      </w:tr>
      <w:tr w:rsidR="00D22194" w:rsidRPr="006C2E80" w14:paraId="1A6B38D5"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78FE15A5" w14:textId="0497364C" w:rsidR="00D22194" w:rsidRDefault="00D22194" w:rsidP="00D22194">
            <w:pPr>
              <w:pStyle w:val="TAL"/>
              <w:rPr>
                <w:rFonts w:hint="eastAsia"/>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691614A" w14:textId="77777777" w:rsidR="00D22194" w:rsidRDefault="00D22194" w:rsidP="00D22194">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524E2195" w14:textId="380AA56D" w:rsidR="00D22194" w:rsidRDefault="00D22194" w:rsidP="00D22194">
            <w:pPr>
              <w:pStyle w:val="TAL"/>
              <w:rPr>
                <w:lang w:eastAsia="zh-CN"/>
              </w:rPr>
            </w:pPr>
            <w:r>
              <w:rPr>
                <w:rFonts w:hint="eastAsia"/>
                <w:lang w:eastAsia="zh-CN"/>
              </w:rPr>
              <w:t>A</w:t>
            </w:r>
            <w:r>
              <w:rPr>
                <w:lang w:eastAsia="zh-CN"/>
              </w:rPr>
              <w:t>gree with others that we should leave this up to RAN1 for now.</w:t>
            </w:r>
          </w:p>
        </w:tc>
      </w:tr>
    </w:tbl>
    <w:p w14:paraId="46244391" w14:textId="55F06805" w:rsidR="00B140E6" w:rsidRDefault="00B140E6" w:rsidP="00A137EE">
      <w:pPr>
        <w:rPr>
          <w:b/>
          <w:bCs/>
          <w:color w:val="000000" w:themeColor="text1"/>
        </w:rPr>
      </w:pPr>
    </w:p>
    <w:p w14:paraId="02D36C86" w14:textId="39E2EA0A" w:rsidR="00417F55" w:rsidRPr="006F23F2" w:rsidRDefault="00417F55" w:rsidP="006F23F2">
      <w:pPr>
        <w:pStyle w:val="3"/>
      </w:pPr>
      <w:r>
        <w:t>3.6.2</w:t>
      </w:r>
      <w:r>
        <w:tab/>
        <w:t>Reliability of reported UE Information</w:t>
      </w:r>
    </w:p>
    <w:p w14:paraId="2F8BC2E7" w14:textId="5CCE0443" w:rsidR="003D10A9" w:rsidRDefault="00245639" w:rsidP="00A137EE">
      <w:pPr>
        <w:rPr>
          <w:color w:val="000000" w:themeColor="text1"/>
        </w:rPr>
      </w:pPr>
      <w:r w:rsidRPr="00245639">
        <w:rPr>
          <w:color w:val="000000" w:themeColor="text1"/>
        </w:rPr>
        <w:t>Another major point to clarify concerns the reliability of</w:t>
      </w:r>
      <w:r w:rsidR="006E2C03">
        <w:rPr>
          <w:color w:val="000000" w:themeColor="text1"/>
        </w:rPr>
        <w:t xml:space="preserve"> reported</w:t>
      </w:r>
      <w:r w:rsidRPr="00245639">
        <w:rPr>
          <w:color w:val="000000" w:themeColor="text1"/>
        </w:rPr>
        <w:t xml:space="preserve"> U</w:t>
      </w:r>
      <w:r>
        <w:rPr>
          <w:color w:val="000000" w:themeColor="text1"/>
        </w:rPr>
        <w:t>E</w:t>
      </w:r>
      <w:r w:rsidRPr="00245639">
        <w:rPr>
          <w:color w:val="000000" w:themeColor="text1"/>
        </w:rPr>
        <w:t xml:space="preserve"> information</w:t>
      </w:r>
      <w:r w:rsidR="00B257CB">
        <w:rPr>
          <w:color w:val="000000" w:themeColor="text1"/>
        </w:rPr>
        <w:t>.</w:t>
      </w:r>
    </w:p>
    <w:p w14:paraId="4411FC9C" w14:textId="703A6B2F" w:rsidR="003C4499" w:rsidRDefault="003C4499" w:rsidP="00A137EE">
      <w:pPr>
        <w:rPr>
          <w:color w:val="000000" w:themeColor="text1"/>
        </w:rPr>
      </w:pPr>
      <w:r w:rsidRPr="003C4499">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0C2ED347" w14:textId="18ECCC54" w:rsidR="00F36861" w:rsidRDefault="00F36861" w:rsidP="00A137EE">
      <w:pPr>
        <w:rPr>
          <w:color w:val="000000" w:themeColor="text1"/>
        </w:rPr>
      </w:pPr>
      <w:r w:rsidRPr="00F36861">
        <w:rPr>
          <w:color w:val="000000" w:themeColor="text1"/>
        </w:rPr>
        <w:t>The RAT positioning methods are listed in the TS 38.305 [2] in the table 4.3.1-1: Supported versions of UE positioning methods. Some of these methods are UE-assisted.</w:t>
      </w:r>
    </w:p>
    <w:p w14:paraId="2BEC2023" w14:textId="77777777" w:rsidR="00EB0F5D" w:rsidRDefault="003D10A9" w:rsidP="00A137EE">
      <w:r w:rsidRPr="003D10A9">
        <w:rPr>
          <w:color w:val="000000" w:themeColor="text1"/>
        </w:rPr>
        <w:t>During the last plenary meeting #96, it was mentioned orally that 3GPP defined functions shall be considered as trustworthy.</w:t>
      </w:r>
      <w:r w:rsidR="00EB0F5D" w:rsidRPr="00EB0F5D">
        <w:t xml:space="preserve"> </w:t>
      </w:r>
    </w:p>
    <w:p w14:paraId="1CBFC2D3" w14:textId="09BB3764" w:rsidR="00EB0F5D" w:rsidRDefault="00EB0F5D" w:rsidP="00A137EE">
      <w:pPr>
        <w:rPr>
          <w:color w:val="000000" w:themeColor="text1"/>
        </w:rPr>
      </w:pPr>
      <w:r w:rsidRPr="00EB0F5D">
        <w:rPr>
          <w:color w:val="000000" w:themeColor="text1"/>
        </w:rPr>
        <w:lastRenderedPageBreak/>
        <w:t xml:space="preserve">It is difficult to make any assumptions if the other working groups reject certain information from the </w:t>
      </w:r>
      <w:r>
        <w:rPr>
          <w:color w:val="000000" w:themeColor="text1"/>
        </w:rPr>
        <w:t>UE due to security issues.</w:t>
      </w:r>
    </w:p>
    <w:p w14:paraId="4199EA26" w14:textId="445818BB" w:rsidR="00286B11" w:rsidRDefault="00286B11" w:rsidP="00286B11">
      <w:r>
        <w:t xml:space="preserve">The discussion of </w:t>
      </w:r>
      <w:r w:rsidRPr="005B605B">
        <w:t>the</w:t>
      </w:r>
      <w:r>
        <w:t xml:space="preserve"> </w:t>
      </w:r>
      <w:r w:rsidRPr="003F0BAC">
        <w:t>Post E-mail discussion [POST119-e][108][R18 NR-NTN] NW verified UE location</w:t>
      </w:r>
      <w:r>
        <w:t xml:space="preserve"> leads to request clarifications to SA</w:t>
      </w:r>
      <w:r w:rsidR="00B80DE0">
        <w:t>3</w:t>
      </w:r>
      <w:r>
        <w:t>.</w:t>
      </w:r>
    </w:p>
    <w:p w14:paraId="008FD877" w14:textId="77777777" w:rsidR="00245639" w:rsidRPr="00245639" w:rsidRDefault="00245639" w:rsidP="00A137EE">
      <w:pPr>
        <w:rPr>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245639" w14:paraId="6977C23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C9C8002"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AE7C882"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903FFC4" w14:textId="77777777" w:rsidR="00245639" w:rsidRDefault="00245639" w:rsidP="00A222DC">
            <w:pPr>
              <w:pStyle w:val="TAH"/>
            </w:pPr>
            <w:r>
              <w:t>Proposal</w:t>
            </w:r>
          </w:p>
        </w:tc>
      </w:tr>
      <w:tr w:rsidR="00245639" w:rsidRPr="006C2E80" w14:paraId="6A4F5F7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61B049" w14:textId="4FD462E7" w:rsidR="00245639" w:rsidRPr="004A527D" w:rsidRDefault="00F25F7D" w:rsidP="00A222DC">
            <w:pPr>
              <w:pStyle w:val="Guidance"/>
              <w:spacing w:after="0"/>
              <w:jc w:val="center"/>
              <w:rPr>
                <w:i w:val="0"/>
                <w:iCs/>
              </w:rPr>
            </w:pPr>
            <w:hyperlink r:id="rId51" w:history="1">
              <w:r w:rsidR="004A527D"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8B4BC3B" w14:textId="0A001375" w:rsidR="00245639" w:rsidRPr="008C3729" w:rsidRDefault="004A527D" w:rsidP="00A222DC">
            <w:pPr>
              <w:pStyle w:val="Guidance"/>
              <w:spacing w:after="0"/>
              <w:jc w:val="center"/>
              <w:rPr>
                <w:i w:val="0"/>
                <w:iCs/>
              </w:rPr>
            </w:pPr>
            <w:r w:rsidRPr="008C3729">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7A99689E" w14:textId="74E83319" w:rsidR="00245639" w:rsidRPr="008C3729" w:rsidRDefault="004A527D" w:rsidP="00A222DC">
            <w:pPr>
              <w:pStyle w:val="Guidance"/>
              <w:spacing w:after="0"/>
              <w:rPr>
                <w:i w:val="0"/>
                <w:iCs/>
              </w:rPr>
            </w:pPr>
            <w:r w:rsidRPr="008C3729">
              <w:rPr>
                <w:i w:val="0"/>
                <w:iCs/>
              </w:rPr>
              <w:t>Proposal 3: Before making any decision of what kind of information reported by UE can be trusted by NW, RAN2 should check with SA3 first.</w:t>
            </w:r>
          </w:p>
        </w:tc>
      </w:tr>
      <w:tr w:rsidR="00245639" w:rsidRPr="006C2E80" w14:paraId="57AC332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20F6CC6" w14:textId="5D6BB078" w:rsidR="00245639" w:rsidRPr="004A527D" w:rsidRDefault="00F25F7D" w:rsidP="00A222DC">
            <w:pPr>
              <w:pStyle w:val="TAL"/>
              <w:jc w:val="center"/>
              <w:rPr>
                <w:iCs/>
              </w:rPr>
            </w:pPr>
            <w:hyperlink r:id="rId52" w:history="1">
              <w:r w:rsidR="00E235E0"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4CC8F0B" w14:textId="47171B9A" w:rsidR="00245639" w:rsidRPr="008C3729" w:rsidRDefault="00E235E0" w:rsidP="00A222DC">
            <w:pPr>
              <w:pStyle w:val="TAL"/>
              <w:jc w:val="center"/>
              <w:rPr>
                <w:rFonts w:ascii="Times New Roman" w:hAnsi="Times New Roman"/>
                <w:iCs/>
                <w:sz w:val="20"/>
              </w:rPr>
            </w:pPr>
            <w:r w:rsidRPr="008C3729">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1904B79" w14:textId="7C1DCA4A" w:rsidR="00245639" w:rsidRPr="008C3729" w:rsidRDefault="00E235E0" w:rsidP="00A222DC">
            <w:pPr>
              <w:pStyle w:val="TAL"/>
              <w:rPr>
                <w:rFonts w:ascii="Times New Roman" w:hAnsi="Times New Roman"/>
                <w:iCs/>
                <w:sz w:val="20"/>
              </w:rPr>
            </w:pPr>
            <w:r w:rsidRPr="008C3729">
              <w:rPr>
                <w:rFonts w:ascii="Times New Roman" w:hAnsi="Times New Roman"/>
                <w:iCs/>
                <w:sz w:val="20"/>
              </w:rPr>
              <w:t>Proposal 5</w:t>
            </w:r>
            <w:r w:rsidRPr="008C3729">
              <w:rPr>
                <w:rFonts w:ascii="Times New Roman" w:hAnsi="Times New Roman"/>
                <w:iCs/>
                <w:sz w:val="20"/>
              </w:rPr>
              <w:tab/>
              <w:t>Wait for RAN1 and SA3 to conclude whether TA report can be used for verifying UE location.</w:t>
            </w:r>
          </w:p>
        </w:tc>
      </w:tr>
      <w:tr w:rsidR="004C2361" w:rsidRPr="006C2E80" w14:paraId="6CF030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A79016" w14:textId="04A45C55" w:rsidR="004C2361" w:rsidRDefault="00F25F7D" w:rsidP="004C2361">
            <w:pPr>
              <w:pStyle w:val="TAL"/>
              <w:jc w:val="center"/>
            </w:pPr>
            <w:hyperlink r:id="rId53" w:history="1">
              <w:r w:rsidR="004C236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34FA45D" w14:textId="3076DF34" w:rsidR="004C2361" w:rsidRPr="008C3729" w:rsidRDefault="004C2361" w:rsidP="004C2361">
            <w:pPr>
              <w:pStyle w:val="TAL"/>
              <w:jc w:val="center"/>
              <w:rPr>
                <w:rFonts w:ascii="Times New Roman" w:hAnsi="Times New Roman"/>
                <w:sz w:val="20"/>
                <w:lang w:eastAsia="fr-FR"/>
              </w:rPr>
            </w:pPr>
            <w:r w:rsidRPr="008C3729">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61614DBD" w14:textId="5B5D9BD1" w:rsidR="004C2361" w:rsidRPr="008C3729" w:rsidRDefault="004C2361" w:rsidP="004C2361">
            <w:pPr>
              <w:pStyle w:val="TAL"/>
              <w:rPr>
                <w:rFonts w:ascii="Times New Roman" w:hAnsi="Times New Roman"/>
                <w:iCs/>
                <w:sz w:val="20"/>
              </w:rPr>
            </w:pPr>
            <w:r w:rsidRPr="008C3729">
              <w:rPr>
                <w:rFonts w:ascii="Times New Roman" w:hAnsi="Times New Roman"/>
                <w:sz w:val="20"/>
              </w:rPr>
              <w:t>Proposal 1: the UE reported location cannot be used in the network-based UE location estimation.</w:t>
            </w:r>
          </w:p>
        </w:tc>
      </w:tr>
      <w:tr w:rsidR="004C2361" w:rsidRPr="006C2E80" w14:paraId="71253D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40B7B3" w14:textId="0900417B" w:rsidR="004C2361" w:rsidRDefault="00F25F7D" w:rsidP="004C2361">
            <w:pPr>
              <w:pStyle w:val="TAL"/>
              <w:jc w:val="center"/>
            </w:pPr>
            <w:hyperlink r:id="rId54" w:history="1">
              <w:r w:rsidR="00646092"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3ED40301" w14:textId="33D306D8" w:rsidR="004C2361" w:rsidRPr="008C3729" w:rsidRDefault="00583049" w:rsidP="004C2361">
            <w:pPr>
              <w:pStyle w:val="TAL"/>
              <w:jc w:val="center"/>
              <w:rPr>
                <w:rFonts w:ascii="Times New Roman" w:hAnsi="Times New Roman"/>
                <w:sz w:val="20"/>
              </w:rPr>
            </w:pPr>
            <w:r w:rsidRPr="008C3729">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6CF02D43" w14:textId="77777777" w:rsidR="004C2361" w:rsidRDefault="00646092" w:rsidP="004C2361">
            <w:pPr>
              <w:pStyle w:val="TAL"/>
              <w:rPr>
                <w:rFonts w:ascii="Times New Roman" w:hAnsi="Times New Roman"/>
                <w:sz w:val="20"/>
              </w:rPr>
            </w:pPr>
            <w:r w:rsidRPr="008C3729">
              <w:rPr>
                <w:rFonts w:ascii="Times New Roman" w:hAnsi="Times New Roman"/>
                <w:sz w:val="20"/>
              </w:rPr>
              <w:t>Proposal 1</w:t>
            </w:r>
            <w:r w:rsidRPr="008C3729">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61FB2D7" w14:textId="77777777" w:rsidR="009F793B" w:rsidRDefault="009F793B" w:rsidP="004C2361">
            <w:pPr>
              <w:pStyle w:val="TAL"/>
              <w:rPr>
                <w:rFonts w:ascii="Times New Roman" w:hAnsi="Times New Roman"/>
                <w:sz w:val="20"/>
              </w:rPr>
            </w:pPr>
          </w:p>
          <w:p w14:paraId="668400F2" w14:textId="25C2FE41" w:rsidR="009F793B" w:rsidRPr="008C3729" w:rsidRDefault="009F793B" w:rsidP="004C2361">
            <w:pPr>
              <w:pStyle w:val="TAL"/>
              <w:rPr>
                <w:rFonts w:ascii="Times New Roman" w:hAnsi="Times New Roman"/>
                <w:sz w:val="20"/>
              </w:rPr>
            </w:pPr>
            <w:r w:rsidRPr="009F793B">
              <w:rPr>
                <w:rFonts w:ascii="Times New Roman" w:hAnsi="Times New Roman"/>
                <w:sz w:val="20"/>
              </w:rPr>
              <w:t>Proposal 4</w:t>
            </w:r>
            <w:r w:rsidRPr="009F793B">
              <w:rPr>
                <w:rFonts w:ascii="Times New Roman" w:hAnsi="Times New Roman"/>
                <w:sz w:val="20"/>
              </w:rPr>
              <w:tab/>
              <w:t>UE reporting of timing advance cannot be trusted in NTNs.</w:t>
            </w:r>
          </w:p>
        </w:tc>
      </w:tr>
      <w:tr w:rsidR="00823060" w:rsidRPr="006C2E80" w14:paraId="75F1FBE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47623" w14:textId="633B7D81" w:rsidR="00823060" w:rsidRDefault="00F25F7D" w:rsidP="004C2361">
            <w:pPr>
              <w:pStyle w:val="TAL"/>
              <w:jc w:val="center"/>
            </w:pPr>
            <w:hyperlink r:id="rId55" w:history="1">
              <w:r w:rsidR="00E067F9" w:rsidRPr="00937E0B">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934DF8D" w14:textId="35F93AB9" w:rsidR="00823060" w:rsidRPr="008C3729" w:rsidRDefault="00E067F9" w:rsidP="004C2361">
            <w:pPr>
              <w:pStyle w:val="TAL"/>
              <w:jc w:val="center"/>
              <w:rPr>
                <w:rFonts w:ascii="Times New Roman" w:hAnsi="Times New Roman"/>
                <w:sz w:val="20"/>
              </w:rPr>
            </w:pPr>
            <w:r w:rsidRPr="00937E0B">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70FEF6" w14:textId="0FFADE2B" w:rsidR="00823060" w:rsidRPr="008C3729" w:rsidRDefault="00823060" w:rsidP="004C2361">
            <w:pPr>
              <w:pStyle w:val="TAL"/>
              <w:rPr>
                <w:rFonts w:ascii="Times New Roman" w:hAnsi="Times New Roman"/>
                <w:sz w:val="20"/>
              </w:rPr>
            </w:pPr>
            <w:r w:rsidRPr="00823060">
              <w:rPr>
                <w:rFonts w:ascii="Times New Roman" w:hAnsi="Times New Roman"/>
                <w:sz w:val="20"/>
              </w:rPr>
              <w:t>Proposal 9: RAN2 send an LS to SA3 to ask about the credibility of the reported information, e.g. the position and/or measurements acquired by UE-based/UE assisted positioning methods.</w:t>
            </w:r>
          </w:p>
        </w:tc>
      </w:tr>
      <w:tr w:rsidR="003A2617" w:rsidRPr="006C2E80" w14:paraId="42C44EB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5A9212" w14:textId="43C7B9E4" w:rsidR="003A2617" w:rsidRDefault="00F25F7D" w:rsidP="003A2617">
            <w:pPr>
              <w:pStyle w:val="TAL"/>
              <w:jc w:val="center"/>
            </w:pPr>
            <w:hyperlink r:id="rId56" w:history="1">
              <w:r w:rsidR="003A2617"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BA8CAFA" w14:textId="77777777" w:rsidR="003A2617" w:rsidRPr="003A2617" w:rsidRDefault="003A2617" w:rsidP="003A2617">
            <w:pPr>
              <w:pStyle w:val="TAL"/>
              <w:jc w:val="center"/>
              <w:rPr>
                <w:rFonts w:ascii="Times New Roman" w:hAnsi="Times New Roman"/>
                <w:sz w:val="20"/>
                <w:lang w:eastAsia="fr-FR"/>
              </w:rPr>
            </w:pPr>
            <w:r w:rsidRPr="003A2617">
              <w:rPr>
                <w:rFonts w:ascii="Times New Roman" w:hAnsi="Times New Roman"/>
                <w:sz w:val="20"/>
                <w:lang w:eastAsia="fr-FR"/>
              </w:rPr>
              <w:t>NTT DOCOMO INC.</w:t>
            </w:r>
          </w:p>
          <w:p w14:paraId="28A28419" w14:textId="28A561E1" w:rsidR="003A2617" w:rsidRPr="00937E0B" w:rsidRDefault="003A2617" w:rsidP="003A2617">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1116B1E" w14:textId="77777777" w:rsidR="003A2617" w:rsidRPr="00980FD7" w:rsidRDefault="003A2617" w:rsidP="003A2617">
            <w:pPr>
              <w:pStyle w:val="TAL"/>
              <w:rPr>
                <w:rFonts w:ascii="Times New Roman" w:hAnsi="Times New Roman"/>
                <w:sz w:val="20"/>
              </w:rPr>
            </w:pPr>
            <w:r w:rsidRPr="00980FD7">
              <w:rPr>
                <w:rFonts w:ascii="Times New Roman" w:hAnsi="Times New Roman"/>
                <w:sz w:val="20"/>
              </w:rPr>
              <w:t xml:space="preserve">Proposal 2. It should be confirmed by SA3 case by case whether a certain report from UE can be trusted. </w:t>
            </w:r>
          </w:p>
          <w:p w14:paraId="6447078F" w14:textId="77777777" w:rsidR="003A2617" w:rsidRPr="00980FD7" w:rsidRDefault="003A2617" w:rsidP="003A2617">
            <w:pPr>
              <w:pStyle w:val="TAL"/>
              <w:rPr>
                <w:rFonts w:ascii="Times New Roman" w:hAnsi="Times New Roman"/>
                <w:sz w:val="20"/>
              </w:rPr>
            </w:pPr>
          </w:p>
          <w:p w14:paraId="7DB27876" w14:textId="0E08E8D0" w:rsidR="003A2617" w:rsidRPr="00823060" w:rsidRDefault="003A2617" w:rsidP="003A2617">
            <w:pPr>
              <w:pStyle w:val="TAL"/>
              <w:rPr>
                <w:rFonts w:ascii="Times New Roman" w:hAnsi="Times New Roman"/>
                <w:sz w:val="20"/>
              </w:rPr>
            </w:pPr>
            <w:r w:rsidRPr="00980FD7">
              <w:rPr>
                <w:rFonts w:ascii="Times New Roman" w:hAnsi="Times New Roman"/>
                <w:sz w:val="20"/>
              </w:rPr>
              <w:t>Proposal 3. RAN2 can ask SA3 about UE reports used in candidate solutions even before down-selection .</w:t>
            </w:r>
          </w:p>
        </w:tc>
      </w:tr>
    </w:tbl>
    <w:p w14:paraId="3FCB12C9" w14:textId="78040AF8" w:rsidR="00245639" w:rsidRDefault="00245639" w:rsidP="00A137EE">
      <w:pPr>
        <w:rPr>
          <w:b/>
          <w:bCs/>
          <w:color w:val="000000" w:themeColor="text1"/>
        </w:rPr>
      </w:pPr>
    </w:p>
    <w:p w14:paraId="4E25B9CA" w14:textId="45FAB08E" w:rsidR="00731E42" w:rsidRPr="00731E42" w:rsidRDefault="00731E42" w:rsidP="00A137EE">
      <w:pPr>
        <w:rPr>
          <w:color w:val="000000" w:themeColor="text1"/>
        </w:rPr>
      </w:pPr>
      <w:r w:rsidRPr="00731E42">
        <w:rPr>
          <w:color w:val="000000" w:themeColor="text1"/>
        </w:rPr>
        <w:t xml:space="preserve">Based </w:t>
      </w:r>
      <w:r>
        <w:rPr>
          <w:color w:val="000000" w:themeColor="text1"/>
        </w:rPr>
        <w:t xml:space="preserve">on the </w:t>
      </w:r>
      <w:r>
        <w:t xml:space="preserve">Post E-mail discussion </w:t>
      </w:r>
      <w:r w:rsidRPr="00BF3918">
        <w:t>[POST119-e][108][R18 NR-NTN] NW verified UE location</w:t>
      </w:r>
      <w:r>
        <w:t xml:space="preserve"> and the previous TDOC list, </w:t>
      </w:r>
      <w:r w:rsidR="00270CF7">
        <w:t>the moderator proposes the following proposal :</w:t>
      </w:r>
    </w:p>
    <w:p w14:paraId="0CD47992" w14:textId="7D49F9C7"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2</w:t>
      </w:r>
      <w:r w:rsidRPr="00A137EE">
        <w:rPr>
          <w:b/>
          <w:bCs/>
          <w:color w:val="000000" w:themeColor="text1"/>
        </w:rPr>
        <w:t xml:space="preserve">: RAN2 to prepare an LS to SA3 asking whether an information reported by the UE in the </w:t>
      </w:r>
      <w:r w:rsidR="00396ACD">
        <w:rPr>
          <w:b/>
          <w:bCs/>
          <w:color w:val="000000" w:themeColor="text1"/>
        </w:rPr>
        <w:t xml:space="preserve">MAC HEADER and/or the </w:t>
      </w:r>
      <w:r w:rsidRPr="00A137EE">
        <w:rPr>
          <w:b/>
          <w:bCs/>
          <w:color w:val="000000" w:themeColor="text1"/>
        </w:rPr>
        <w:t xml:space="preserve">RRC </w:t>
      </w:r>
      <w:r w:rsidR="00856652" w:rsidRPr="00A137EE">
        <w:rPr>
          <w:b/>
          <w:bCs/>
          <w:color w:val="000000" w:themeColor="text1"/>
        </w:rPr>
        <w:t>protocol</w:t>
      </w:r>
      <w:r w:rsidR="00856652">
        <w:rPr>
          <w:b/>
          <w:bCs/>
          <w:color w:val="000000" w:themeColor="text1"/>
        </w:rPr>
        <w:t xml:space="preserve"> </w:t>
      </w:r>
      <w:r w:rsidR="00856652" w:rsidRPr="00A137EE">
        <w:rPr>
          <w:b/>
          <w:bCs/>
          <w:color w:val="000000" w:themeColor="text1"/>
        </w:rPr>
        <w:t>can</w:t>
      </w:r>
      <w:r w:rsidRPr="00A137EE">
        <w:rPr>
          <w:b/>
          <w:bCs/>
          <w:color w:val="000000" w:themeColor="text1"/>
        </w:rPr>
        <w:t xml:space="preserve"> be trusted by the network although derived from GNSS measurements (e.g. UE Specific TA, Doppler shift, Radial satellite velocity </w:t>
      </w:r>
      <w:r w:rsidR="009579E8" w:rsidRPr="00A137EE">
        <w:rPr>
          <w:b/>
          <w:bCs/>
          <w:color w:val="000000" w:themeColor="text1"/>
        </w:rPr>
        <w:t>etc</w:t>
      </w:r>
      <w:r w:rsidR="002316B5">
        <w:rPr>
          <w:b/>
          <w:bCs/>
          <w:color w:val="000000" w:themeColor="text1"/>
        </w:rPr>
        <w:t>…</w:t>
      </w:r>
      <w:r w:rsidR="00CE5ED2" w:rsidRPr="00A137EE">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B140E6" w14:paraId="45BEB0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D9DDF1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845A6F"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8E2F71" w14:textId="77777777" w:rsidR="00B140E6" w:rsidRDefault="00B140E6" w:rsidP="00A222DC">
            <w:pPr>
              <w:pStyle w:val="TAH"/>
            </w:pPr>
            <w:r>
              <w:t>Remarks</w:t>
            </w:r>
          </w:p>
        </w:tc>
      </w:tr>
      <w:tr w:rsidR="00B140E6" w:rsidRPr="006C2E80" w14:paraId="4039FB4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F8ED5FE"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B445DE" w14:textId="3169E714" w:rsidR="00B140E6" w:rsidRPr="007B411A" w:rsidRDefault="00152676"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E93242" w14:textId="77777777" w:rsidR="00B140E6" w:rsidRPr="007B411A" w:rsidRDefault="00B140E6" w:rsidP="00A222DC">
            <w:pPr>
              <w:pStyle w:val="Guidance"/>
              <w:spacing w:after="0"/>
              <w:rPr>
                <w:i w:val="0"/>
              </w:rPr>
            </w:pPr>
          </w:p>
        </w:tc>
      </w:tr>
      <w:tr w:rsidR="00B140E6" w:rsidRPr="006C2E80" w14:paraId="11DA634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6A6CFA" w14:textId="3B6D067C" w:rsidR="00B140E6" w:rsidRPr="007B411A" w:rsidRDefault="00C869E5" w:rsidP="00A222DC">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0CE3688C" w14:textId="62455255"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0B2E7F68" w14:textId="77777777" w:rsidR="00B140E6" w:rsidRPr="007B411A" w:rsidRDefault="00B140E6" w:rsidP="00A222DC">
            <w:pPr>
              <w:pStyle w:val="TAL"/>
            </w:pPr>
          </w:p>
        </w:tc>
      </w:tr>
      <w:tr w:rsidR="00F5360A" w:rsidRPr="006C2E80" w14:paraId="04D89F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54E8F48" w14:textId="6BB9DEB0"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DB6FBC" w14:textId="18FB73B1"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5A4A13" w14:textId="6EF3FD25" w:rsidR="00F5360A" w:rsidRPr="007B411A" w:rsidRDefault="00B24D10" w:rsidP="00B24D10">
            <w:pPr>
              <w:pStyle w:val="TAL"/>
              <w:rPr>
                <w:lang w:eastAsia="zh-CN"/>
              </w:rPr>
            </w:pPr>
            <w:r>
              <w:rPr>
                <w:lang w:eastAsia="zh-CN"/>
              </w:rPr>
              <w:t>Agree to ask whether the information derived from GNSS is trusted or not.</w:t>
            </w:r>
          </w:p>
        </w:tc>
      </w:tr>
      <w:tr w:rsidR="00AB0FCE" w:rsidRPr="006C2E80" w14:paraId="58CB734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C3A583" w14:textId="14E86E7F"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4B15A98" w14:textId="2E1972B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2ED686A" w14:textId="77777777" w:rsidR="00AB0FCE" w:rsidRDefault="00AB0FCE" w:rsidP="00B24D10">
            <w:pPr>
              <w:pStyle w:val="TAL"/>
              <w:rPr>
                <w:lang w:eastAsia="zh-CN"/>
              </w:rPr>
            </w:pPr>
          </w:p>
        </w:tc>
      </w:tr>
      <w:tr w:rsidR="00C94548" w:rsidRPr="006C2E80" w14:paraId="63E7DD6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E72017" w14:textId="24E58FF0"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6C6D2A6" w14:textId="066DA0EC" w:rsidR="00C94548" w:rsidRDefault="00C94548" w:rsidP="00A222DC">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648BD7EF" w14:textId="77777777" w:rsidR="00C94548" w:rsidRDefault="00C94548" w:rsidP="00B24D10">
            <w:pPr>
              <w:pStyle w:val="TAL"/>
              <w:rPr>
                <w:lang w:eastAsia="zh-CN"/>
              </w:rPr>
            </w:pPr>
          </w:p>
        </w:tc>
      </w:tr>
      <w:tr w:rsidR="00D5732F" w:rsidRPr="006C2E80" w14:paraId="3B5F28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E7E6203" w14:textId="3ABB916B" w:rsidR="00D5732F" w:rsidRDefault="00D5732F" w:rsidP="00D5732F">
            <w:pPr>
              <w:pStyle w:val="TAL"/>
              <w:rPr>
                <w:lang w:eastAsia="zh-CN"/>
              </w:rPr>
            </w:pPr>
            <w:r w:rsidRPr="00C2504B">
              <w:t>Lenovo</w:t>
            </w:r>
          </w:p>
        </w:tc>
        <w:tc>
          <w:tcPr>
            <w:tcW w:w="2268" w:type="dxa"/>
            <w:tcBorders>
              <w:top w:val="single" w:sz="4" w:space="0" w:color="auto"/>
              <w:left w:val="single" w:sz="4" w:space="0" w:color="auto"/>
              <w:bottom w:val="single" w:sz="4" w:space="0" w:color="auto"/>
              <w:right w:val="single" w:sz="4" w:space="0" w:color="auto"/>
            </w:tcBorders>
          </w:tcPr>
          <w:p w14:paraId="1182E908" w14:textId="48C6770F" w:rsidR="00D5732F" w:rsidRDefault="00D5732F" w:rsidP="00D5732F">
            <w:pPr>
              <w:pStyle w:val="TAL"/>
              <w:rPr>
                <w:lang w:eastAsia="zh-CN"/>
              </w:rPr>
            </w:pPr>
            <w:r w:rsidRPr="00C2504B">
              <w:t>Agree</w:t>
            </w:r>
          </w:p>
        </w:tc>
        <w:tc>
          <w:tcPr>
            <w:tcW w:w="5681" w:type="dxa"/>
            <w:tcBorders>
              <w:top w:val="single" w:sz="4" w:space="0" w:color="auto"/>
              <w:left w:val="single" w:sz="4" w:space="0" w:color="auto"/>
              <w:bottom w:val="single" w:sz="4" w:space="0" w:color="auto"/>
              <w:right w:val="single" w:sz="4" w:space="0" w:color="auto"/>
            </w:tcBorders>
          </w:tcPr>
          <w:p w14:paraId="66328682" w14:textId="77777777" w:rsidR="00D5732F" w:rsidRDefault="00D5732F" w:rsidP="00D5732F">
            <w:pPr>
              <w:pStyle w:val="TAL"/>
              <w:rPr>
                <w:lang w:eastAsia="zh-CN"/>
              </w:rPr>
            </w:pPr>
          </w:p>
        </w:tc>
      </w:tr>
      <w:tr w:rsidR="005B765C" w:rsidRPr="006C2E80" w14:paraId="4228C5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93A5F2E" w14:textId="6580380B" w:rsidR="005B765C" w:rsidRPr="00C2504B" w:rsidRDefault="005B765C" w:rsidP="005B765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F62315E" w14:textId="02F2D8D0" w:rsidR="005B765C" w:rsidRPr="00C2504B" w:rsidRDefault="005B765C" w:rsidP="005B765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9745CBC" w14:textId="77777777" w:rsidR="005B765C" w:rsidRDefault="005B765C" w:rsidP="005B765C">
            <w:pPr>
              <w:pStyle w:val="TAL"/>
              <w:rPr>
                <w:lang w:eastAsia="zh-CN"/>
              </w:rPr>
            </w:pPr>
            <w:r>
              <w:rPr>
                <w:lang w:eastAsia="zh-CN"/>
              </w:rPr>
              <w:t>Such information is provided after AS security is established. Therefore, information like TA that is generated and used by 3GPP defined protocol should be trusted.</w:t>
            </w:r>
          </w:p>
          <w:p w14:paraId="350CABD4" w14:textId="4016627B" w:rsidR="005B765C" w:rsidRDefault="005B765C" w:rsidP="005B765C">
            <w:pPr>
              <w:pStyle w:val="TAL"/>
              <w:rPr>
                <w:lang w:eastAsia="zh-CN"/>
              </w:rPr>
            </w:pPr>
            <w:r>
              <w:rPr>
                <w:lang w:eastAsia="zh-CN"/>
              </w:rPr>
              <w:t>However, it is already clear GNSS receiver is not 3GPP defined so it cannot be trusted.</w:t>
            </w:r>
          </w:p>
        </w:tc>
      </w:tr>
      <w:tr w:rsidR="002316B5" w:rsidRPr="006C2E80" w14:paraId="6A48DC9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EBC9073" w14:textId="4EA0F45B" w:rsidR="002316B5" w:rsidRDefault="002316B5" w:rsidP="005B765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2FE4DDE" w14:textId="6D9559C8" w:rsidR="002316B5" w:rsidRDefault="002316B5" w:rsidP="005B765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0FDF911" w14:textId="14289463" w:rsidR="002316B5" w:rsidRDefault="00D825C9" w:rsidP="005B765C">
            <w:pPr>
              <w:pStyle w:val="TAL"/>
              <w:rPr>
                <w:lang w:eastAsia="zh-CN"/>
              </w:rPr>
            </w:pPr>
            <w:r>
              <w:rPr>
                <w:lang w:eastAsia="zh-CN"/>
              </w:rPr>
              <w:t xml:space="preserve">As discussed in </w:t>
            </w:r>
            <w:r w:rsidRPr="00BF3918">
              <w:t>[POST119-e][108]</w:t>
            </w:r>
            <w:r>
              <w:t>, RAN1 is discussing positioning methods and anything to check with SA3 on the reliablility of reported information should be triggered by RAN1 instead of RAN2.</w:t>
            </w:r>
          </w:p>
        </w:tc>
      </w:tr>
      <w:tr w:rsidR="006A0157" w:rsidRPr="006C2E80" w14:paraId="60F4637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0A4345A" w14:textId="71270BC2" w:rsidR="006A0157" w:rsidRDefault="005E1EEB" w:rsidP="005B765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67914D0" w14:textId="7AB9DE55" w:rsidR="006A0157" w:rsidRDefault="005E1EEB" w:rsidP="005B765C">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6E201C8E" w14:textId="4C068312" w:rsidR="006A0157" w:rsidRDefault="00370C81" w:rsidP="005B765C">
            <w:pPr>
              <w:pStyle w:val="TAL"/>
              <w:rPr>
                <w:lang w:eastAsia="zh-CN"/>
              </w:rPr>
            </w:pPr>
            <w:r>
              <w:rPr>
                <w:lang w:eastAsia="zh-CN"/>
              </w:rPr>
              <w:t xml:space="preserve">GNSS independent methods should be prioritized, focusing on the HW/SW components defined by 3GPP </w:t>
            </w:r>
          </w:p>
        </w:tc>
      </w:tr>
      <w:tr w:rsidR="001B6E6F" w:rsidRPr="006C2E80" w14:paraId="7BB7766D"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63C58315"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B42A4A2"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6B292D3" w14:textId="77777777" w:rsidR="001B6E6F" w:rsidRDefault="001B6E6F" w:rsidP="00D96F97">
            <w:pPr>
              <w:pStyle w:val="TAL"/>
              <w:rPr>
                <w:lang w:eastAsia="zh-CN"/>
              </w:rPr>
            </w:pPr>
          </w:p>
        </w:tc>
      </w:tr>
      <w:tr w:rsidR="00DC2CD6" w:rsidRPr="006C2E80" w14:paraId="755ABD31"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3C00E48D" w14:textId="29F2B58C"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94CDC41" w14:textId="5F2B8E94" w:rsidR="00DC2CD6" w:rsidRDefault="00DC2CD6" w:rsidP="00D96F97">
            <w:pPr>
              <w:pStyle w:val="TAL"/>
              <w:rPr>
                <w:lang w:eastAsia="zh-CN"/>
              </w:rPr>
            </w:pPr>
            <w:r>
              <w:rPr>
                <w:lang w:eastAsia="zh-CN"/>
              </w:rPr>
              <w:t>A</w:t>
            </w:r>
            <w:r>
              <w:rPr>
                <w:rFonts w:hint="eastAsia"/>
                <w:lang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14:paraId="2509B1FD" w14:textId="77777777" w:rsidR="00DC2CD6" w:rsidRDefault="00DC2CD6" w:rsidP="00B63A2E">
            <w:pPr>
              <w:pStyle w:val="TAL"/>
              <w:rPr>
                <w:lang w:eastAsia="zh-CN"/>
              </w:rPr>
            </w:pPr>
            <w:r>
              <w:rPr>
                <w:lang w:eastAsia="zh-CN"/>
              </w:rPr>
              <w:t>S</w:t>
            </w:r>
            <w:r>
              <w:rPr>
                <w:rFonts w:hint="eastAsia"/>
                <w:lang w:eastAsia="zh-CN"/>
              </w:rPr>
              <w:t xml:space="preserve">ince some companies also have concern on the </w:t>
            </w:r>
            <w:r w:rsidRPr="001C0E25">
              <w:rPr>
                <w:lang w:eastAsia="zh-CN"/>
              </w:rPr>
              <w:t>credibility of the position and/or measurements acquired by UE-based/UE assisted positioning methods</w:t>
            </w:r>
            <w:r>
              <w:rPr>
                <w:rFonts w:hint="eastAsia"/>
                <w:lang w:eastAsia="zh-CN"/>
              </w:rPr>
              <w:t xml:space="preserve">, these can also be asked in the LS. </w:t>
            </w:r>
          </w:p>
          <w:p w14:paraId="64AA53B9" w14:textId="7FFDF1CD" w:rsidR="00DC2CD6" w:rsidRDefault="00DC2CD6" w:rsidP="00D96F97">
            <w:pPr>
              <w:pStyle w:val="TAL"/>
              <w:rPr>
                <w:lang w:eastAsia="zh-CN"/>
              </w:rPr>
            </w:pPr>
            <w:r>
              <w:rPr>
                <w:lang w:eastAsia="zh-CN"/>
              </w:rPr>
              <w:t>A</w:t>
            </w:r>
            <w:r>
              <w:rPr>
                <w:rFonts w:hint="eastAsia"/>
                <w:lang w:eastAsia="zh-CN"/>
              </w:rPr>
              <w:t>dditionally, RAN1 should be involved in this LS.</w:t>
            </w:r>
          </w:p>
        </w:tc>
      </w:tr>
      <w:tr w:rsidR="00D22194" w:rsidRPr="006C2E80" w14:paraId="7E866822"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1EE0C0EE" w14:textId="242420DF" w:rsidR="00D22194" w:rsidRDefault="00D22194" w:rsidP="00D22194">
            <w:pPr>
              <w:pStyle w:val="TAL"/>
              <w:rPr>
                <w:rFonts w:hint="eastAsia"/>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F56329E" w14:textId="190DD891" w:rsidR="00D22194" w:rsidRDefault="00D22194" w:rsidP="00D22194">
            <w:pPr>
              <w:pStyle w:val="TAL"/>
              <w:rPr>
                <w:lang w:eastAsia="zh-CN"/>
              </w:rPr>
            </w:pPr>
            <w:r>
              <w:rPr>
                <w:rFonts w:hint="eastAsia"/>
                <w:lang w:eastAsia="zh-CN"/>
              </w:rPr>
              <w:t>S</w:t>
            </w:r>
            <w:r>
              <w:rPr>
                <w:lang w:eastAsia="zh-CN"/>
              </w:rPr>
              <w:t>ee comments</w:t>
            </w:r>
          </w:p>
        </w:tc>
        <w:tc>
          <w:tcPr>
            <w:tcW w:w="5681" w:type="dxa"/>
            <w:tcBorders>
              <w:top w:val="single" w:sz="4" w:space="0" w:color="auto"/>
              <w:left w:val="single" w:sz="4" w:space="0" w:color="auto"/>
              <w:bottom w:val="single" w:sz="4" w:space="0" w:color="auto"/>
              <w:right w:val="single" w:sz="4" w:space="0" w:color="auto"/>
            </w:tcBorders>
          </w:tcPr>
          <w:p w14:paraId="18E0AE2B" w14:textId="4339E614" w:rsidR="00D22194" w:rsidRDefault="00D22194" w:rsidP="00D22194">
            <w:pPr>
              <w:pStyle w:val="TAL"/>
              <w:rPr>
                <w:lang w:eastAsia="zh-CN"/>
              </w:rPr>
            </w:pPr>
            <w:r>
              <w:rPr>
                <w:rFonts w:hint="eastAsia"/>
                <w:lang w:eastAsia="zh-CN"/>
              </w:rPr>
              <w:t>O</w:t>
            </w:r>
            <w:r>
              <w:rPr>
                <w:lang w:eastAsia="zh-CN"/>
              </w:rPr>
              <w:t>n one hand, we agree SA3 should decide what information can be trusted. On the other hand, we may not need to send the LS now before agreeing on more details of the verification methods, e.g. what information will be used for the location verification methods.</w:t>
            </w:r>
          </w:p>
        </w:tc>
      </w:tr>
    </w:tbl>
    <w:p w14:paraId="4E4881B9" w14:textId="5AA7BC99" w:rsidR="00A137EE" w:rsidRDefault="00A137EE" w:rsidP="00A137EE">
      <w:pPr>
        <w:rPr>
          <w:b/>
          <w:bCs/>
          <w:color w:val="000000" w:themeColor="text1"/>
        </w:rPr>
      </w:pPr>
    </w:p>
    <w:p w14:paraId="24CACBB3" w14:textId="5D588799" w:rsidR="001A09BB" w:rsidRDefault="00A45E92" w:rsidP="00BF3918">
      <w:pPr>
        <w:pStyle w:val="2"/>
      </w:pPr>
      <w:r>
        <w:t>3.</w:t>
      </w:r>
      <w:r w:rsidR="0048053B">
        <w:t>7</w:t>
      </w:r>
      <w:r>
        <w:tab/>
        <w:t>Terrestrial Network</w:t>
      </w:r>
    </w:p>
    <w:p w14:paraId="062AC60F" w14:textId="45E2272D" w:rsidR="001B3247" w:rsidRDefault="009D407A" w:rsidP="001A09BB">
      <w:r>
        <w:t>This topic suggests using the terrestrial network information to perform the UE location verification.</w:t>
      </w:r>
    </w:p>
    <w:p w14:paraId="0F9ED31F" w14:textId="77777777" w:rsidR="001B3247" w:rsidRDefault="001B3247" w:rsidP="001B3247">
      <w:r w:rsidRPr="00BF3918">
        <w:t>This discussion has already started in</w:t>
      </w:r>
      <w:r>
        <w:t xml:space="preserve"> Post E-mail discussion </w:t>
      </w:r>
      <w:r w:rsidRPr="00BF3918">
        <w:t>[POST119-e][108][R18 NR-NTN] NW verified UE location</w:t>
      </w:r>
      <w:r>
        <w:t>.</w:t>
      </w:r>
    </w:p>
    <w:p w14:paraId="5B160774" w14:textId="77777777" w:rsidR="001B3247" w:rsidRDefault="001B3247" w:rsidP="001B3247">
      <w:r>
        <w:t xml:space="preserve">The moderator (Thales) </w:t>
      </w:r>
      <w:r w:rsidRPr="00BF3918">
        <w:t xml:space="preserve">concluded that most companies consider that the </w:t>
      </w:r>
      <w:r>
        <w:t>studied solution</w:t>
      </w:r>
      <w:r w:rsidRPr="00BF3918">
        <w:t xml:space="preserve"> should be focused on a generic method</w:t>
      </w:r>
      <w:r>
        <w:t xml:space="preserve"> and that there is no guarantee of terrestrial network availability.</w:t>
      </w:r>
    </w:p>
    <w:p w14:paraId="4F0861DA" w14:textId="53DD7B3C" w:rsidR="001B3247" w:rsidRDefault="001B3247" w:rsidP="001A09BB">
      <w:r>
        <w:t>But this approach can still be applied for scenarios where Terrestrial Network is available. ZTE describes in his TDoc the advantages of using this kind of method (see. Obs 3 and 4 in the following table).</w:t>
      </w:r>
    </w:p>
    <w:p w14:paraId="24AB4C1F" w14:textId="77777777" w:rsidR="009D407A" w:rsidRDefault="009D407A" w:rsidP="001A09BB"/>
    <w:tbl>
      <w:tblPr>
        <w:tblW w:w="9645" w:type="dxa"/>
        <w:jc w:val="center"/>
        <w:tblLayout w:type="fixed"/>
        <w:tblLook w:val="0000" w:firstRow="0" w:lastRow="0" w:firstColumn="0" w:lastColumn="0" w:noHBand="0" w:noVBand="0"/>
      </w:tblPr>
      <w:tblGrid>
        <w:gridCol w:w="1696"/>
        <w:gridCol w:w="2268"/>
        <w:gridCol w:w="5681"/>
      </w:tblGrid>
      <w:tr w:rsidR="001A09BB" w14:paraId="4E63077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72EAB" w14:textId="77777777" w:rsidR="001A09BB" w:rsidRPr="00C50F7C" w:rsidRDefault="001A09BB"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8A63115" w14:textId="77777777" w:rsidR="001A09BB" w:rsidRPr="00C50F7C" w:rsidRDefault="001A09BB"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B5E01A" w14:textId="77777777" w:rsidR="001A09BB" w:rsidRDefault="001A09BB" w:rsidP="00A222DC">
            <w:pPr>
              <w:pStyle w:val="TAH"/>
            </w:pPr>
            <w:r>
              <w:t>Proposal</w:t>
            </w:r>
          </w:p>
        </w:tc>
      </w:tr>
      <w:tr w:rsidR="001A09BB" w:rsidRPr="006C2E80" w14:paraId="2AABB0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821EE51" w14:textId="77777777" w:rsidR="001A09BB" w:rsidRPr="008C02FB" w:rsidRDefault="00F25F7D" w:rsidP="00A222DC">
            <w:pPr>
              <w:pStyle w:val="Guidance"/>
              <w:spacing w:after="0"/>
              <w:jc w:val="center"/>
              <w:rPr>
                <w:i w:val="0"/>
                <w:iCs/>
              </w:rPr>
            </w:pPr>
            <w:hyperlink r:id="rId57" w:history="1">
              <w:r w:rsidR="001A09BB" w:rsidRPr="008C02FB">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58C078F5" w14:textId="77777777" w:rsidR="001A09BB" w:rsidRPr="007B411A" w:rsidRDefault="001A09BB" w:rsidP="00A222DC">
            <w:pPr>
              <w:pStyle w:val="Guidance"/>
              <w:spacing w:after="0"/>
              <w:jc w:val="center"/>
              <w:rPr>
                <w:i w:val="0"/>
              </w:rPr>
            </w:pPr>
            <w:r w:rsidRPr="00492E93">
              <w:rPr>
                <w:i w:val="0"/>
              </w:rPr>
              <w:t>ZTE Corporation, Sanechips</w:t>
            </w:r>
          </w:p>
        </w:tc>
        <w:tc>
          <w:tcPr>
            <w:tcW w:w="5681" w:type="dxa"/>
            <w:tcBorders>
              <w:top w:val="single" w:sz="4" w:space="0" w:color="auto"/>
              <w:left w:val="single" w:sz="4" w:space="0" w:color="auto"/>
              <w:bottom w:val="single" w:sz="4" w:space="0" w:color="auto"/>
              <w:right w:val="single" w:sz="4" w:space="0" w:color="auto"/>
            </w:tcBorders>
          </w:tcPr>
          <w:p w14:paraId="30E21E34" w14:textId="77777777" w:rsidR="001B3247" w:rsidRPr="001B3247" w:rsidRDefault="001B3247" w:rsidP="001B3247">
            <w:pPr>
              <w:pStyle w:val="Guidance"/>
              <w:spacing w:after="0"/>
              <w:rPr>
                <w:i w:val="0"/>
              </w:rPr>
            </w:pPr>
            <w:r w:rsidRPr="001B3247">
              <w:rPr>
                <w:i w:val="0"/>
              </w:rPr>
              <w:t>Observation 3: Cell identified assisted UE location verification is an already defined TN NW functionality which can be used in NTN with small update.</w:t>
            </w:r>
          </w:p>
          <w:p w14:paraId="6DAD9179" w14:textId="77777777" w:rsidR="001B3247" w:rsidRPr="001B3247" w:rsidRDefault="001B3247" w:rsidP="001B3247">
            <w:pPr>
              <w:pStyle w:val="Guidance"/>
              <w:spacing w:after="0"/>
              <w:rPr>
                <w:i w:val="0"/>
              </w:rPr>
            </w:pPr>
          </w:p>
          <w:p w14:paraId="49416482" w14:textId="36B2ADF8" w:rsidR="001B3247" w:rsidRDefault="001B3247" w:rsidP="001B3247">
            <w:pPr>
              <w:pStyle w:val="Guidance"/>
              <w:spacing w:after="0"/>
              <w:rPr>
                <w:i w:val="0"/>
              </w:rPr>
            </w:pPr>
            <w:r w:rsidRPr="001B3247">
              <w:rPr>
                <w:i w:val="0"/>
              </w:rPr>
              <w:t>Observation 4: Compared to position dependent method it is easier to implement with no risk on privacy concern since the cell identity can be publicly obtained through MIB/SIB1.</w:t>
            </w:r>
          </w:p>
          <w:p w14:paraId="29F69E95" w14:textId="77777777" w:rsidR="001B3247" w:rsidRDefault="001B3247" w:rsidP="00A222DC">
            <w:pPr>
              <w:pStyle w:val="Guidance"/>
              <w:spacing w:after="0"/>
              <w:rPr>
                <w:i w:val="0"/>
              </w:rPr>
            </w:pPr>
          </w:p>
          <w:p w14:paraId="6AED3F8B" w14:textId="6CB9AB89" w:rsidR="001A09BB" w:rsidRPr="007B411A" w:rsidRDefault="001A09BB" w:rsidP="00A222DC">
            <w:pPr>
              <w:pStyle w:val="Guidance"/>
              <w:spacing w:after="0"/>
              <w:rPr>
                <w:i w:val="0"/>
              </w:rPr>
            </w:pPr>
            <w:r w:rsidRPr="00AA17CC">
              <w:rPr>
                <w:i w:val="0"/>
              </w:rPr>
              <w:t>Proposal 1: RAN2 consider UE reported TN cell information for NW based UE location verification.</w:t>
            </w:r>
          </w:p>
        </w:tc>
      </w:tr>
      <w:tr w:rsidR="001A09BB" w:rsidRPr="006C2E80" w14:paraId="72F31D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7B06B6B" w14:textId="77777777" w:rsidR="001A09BB" w:rsidRPr="007B411A" w:rsidRDefault="00F25F7D" w:rsidP="00A222DC">
            <w:pPr>
              <w:pStyle w:val="TAL"/>
              <w:jc w:val="center"/>
            </w:pPr>
            <w:hyperlink r:id="rId58" w:history="1">
              <w:r w:rsidR="001A09BB" w:rsidRPr="00937E0B">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66159520" w14:textId="77777777" w:rsidR="001A09BB" w:rsidRPr="007B411A" w:rsidRDefault="001A09BB" w:rsidP="00A222DC">
            <w:pPr>
              <w:pStyle w:val="TAL"/>
              <w:jc w:val="center"/>
            </w:pPr>
            <w:r w:rsidRPr="008C02FB">
              <w:t>Deutsche Telekom, Huawei, HiSilicon</w:t>
            </w:r>
          </w:p>
        </w:tc>
        <w:tc>
          <w:tcPr>
            <w:tcW w:w="5681" w:type="dxa"/>
            <w:tcBorders>
              <w:top w:val="single" w:sz="4" w:space="0" w:color="auto"/>
              <w:left w:val="single" w:sz="4" w:space="0" w:color="auto"/>
              <w:bottom w:val="single" w:sz="4" w:space="0" w:color="auto"/>
              <w:right w:val="single" w:sz="4" w:space="0" w:color="auto"/>
            </w:tcBorders>
          </w:tcPr>
          <w:p w14:paraId="6506E1BC" w14:textId="77777777" w:rsidR="001A09BB" w:rsidRDefault="001A09BB" w:rsidP="00A222DC">
            <w:pPr>
              <w:pStyle w:val="TAL"/>
            </w:pPr>
            <w:r>
              <w:t xml:space="preserve">Proposal 1: RAN2 to investigate whether and how the NTN network can instruct the UE to report reference TN PLMN identities for UE location verification. </w:t>
            </w:r>
          </w:p>
          <w:p w14:paraId="540EE5D4" w14:textId="77777777" w:rsidR="001A09BB" w:rsidRDefault="001A09BB" w:rsidP="00A222DC">
            <w:pPr>
              <w:pStyle w:val="TAL"/>
            </w:pPr>
          </w:p>
          <w:p w14:paraId="5A93CB82" w14:textId="77777777" w:rsidR="001A09BB" w:rsidRPr="007B411A" w:rsidRDefault="001A09BB" w:rsidP="00A222DC">
            <w:pPr>
              <w:pStyle w:val="TAL"/>
            </w:pPr>
            <w:r>
              <w:t>Proposal 2: RAN2 to take this solution into consideration when evaluating the need for Network verified UE location specification support in Rel-18.</w:t>
            </w:r>
          </w:p>
        </w:tc>
      </w:tr>
    </w:tbl>
    <w:p w14:paraId="35722EAE" w14:textId="780EF3EE" w:rsidR="001A09BB" w:rsidRDefault="001A09BB" w:rsidP="001A09BB"/>
    <w:p w14:paraId="70B0FCAD" w14:textId="3A043904" w:rsidR="00923492" w:rsidRDefault="00923492" w:rsidP="001A09BB">
      <w:r w:rsidRPr="00923492">
        <w:t>RAN2 can start evaluating what information can be used</w:t>
      </w:r>
      <w:r>
        <w:t xml:space="preserve">, hence the moderator </w:t>
      </w:r>
      <w:r w:rsidR="0035155F">
        <w:t xml:space="preserve">proposes the following </w:t>
      </w:r>
      <w:r w:rsidR="00731E42">
        <w:t>proposal:</w:t>
      </w:r>
    </w:p>
    <w:p w14:paraId="4CE8ECCC" w14:textId="19E10760" w:rsidR="001A09BB" w:rsidRPr="00A137EE" w:rsidRDefault="001A09BB" w:rsidP="001A09BB">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3</w:t>
      </w:r>
      <w:r w:rsidRPr="00A137EE">
        <w:rPr>
          <w:b/>
          <w:bCs/>
          <w:color w:val="000000" w:themeColor="text1"/>
        </w:rPr>
        <w:t xml:space="preserve">: </w:t>
      </w:r>
      <w:r>
        <w:rPr>
          <w:b/>
        </w:rPr>
        <w:t>RAN2 evaluates which information related to</w:t>
      </w:r>
      <w:r w:rsidR="00BF3918">
        <w:rPr>
          <w:b/>
        </w:rPr>
        <w:t xml:space="preserve"> the NG RAN of </w:t>
      </w:r>
      <w:r>
        <w:rPr>
          <w:b/>
        </w:rPr>
        <w:t>Terrestrial Network could be used for UE location verification (e.g.</w:t>
      </w:r>
      <w:r w:rsidR="00C20734">
        <w:rPr>
          <w:b/>
        </w:rPr>
        <w:t xml:space="preserve"> </w:t>
      </w:r>
      <w:r w:rsidR="00C20734" w:rsidRPr="00C20734">
        <w:rPr>
          <w:b/>
        </w:rPr>
        <w:t xml:space="preserve">TN cell </w:t>
      </w:r>
      <w:r w:rsidR="00667ECE">
        <w:rPr>
          <w:b/>
        </w:rPr>
        <w:t>information, PLMN</w:t>
      </w:r>
      <w:r>
        <w:rPr>
          <w:b/>
        </w:rPr>
        <w:t xml:space="preserve"> identities, MCC, MNC)</w:t>
      </w:r>
      <w:r w:rsidR="008F4364">
        <w:rPr>
          <w:b/>
        </w:rPr>
        <w:t xml:space="preserve"> in case of overlapping coverage between TN and NTN</w:t>
      </w:r>
      <w:r>
        <w:rPr>
          <w:b/>
        </w:rPr>
        <w:t>.</w:t>
      </w:r>
    </w:p>
    <w:tbl>
      <w:tblPr>
        <w:tblW w:w="9645" w:type="dxa"/>
        <w:jc w:val="center"/>
        <w:tblLayout w:type="fixed"/>
        <w:tblLook w:val="0000" w:firstRow="0" w:lastRow="0" w:firstColumn="0" w:lastColumn="0" w:noHBand="0" w:noVBand="0"/>
      </w:tblPr>
      <w:tblGrid>
        <w:gridCol w:w="1696"/>
        <w:gridCol w:w="2268"/>
        <w:gridCol w:w="5681"/>
      </w:tblGrid>
      <w:tr w:rsidR="001A09BB" w14:paraId="7331678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ED1325E" w14:textId="77777777" w:rsidR="001A09BB" w:rsidRPr="00C50F7C" w:rsidRDefault="001A09BB"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85F4F9" w14:textId="77777777" w:rsidR="001A09BB" w:rsidRPr="00C50F7C" w:rsidRDefault="001A09BB"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13D078" w14:textId="77777777" w:rsidR="001A09BB" w:rsidRDefault="001A09BB" w:rsidP="00A222DC">
            <w:pPr>
              <w:pStyle w:val="TAH"/>
            </w:pPr>
            <w:r>
              <w:t>Remarks</w:t>
            </w:r>
          </w:p>
        </w:tc>
      </w:tr>
      <w:tr w:rsidR="001A09BB" w:rsidRPr="006C2E80" w14:paraId="6EFC296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5DA160" w14:textId="2CB6F4AA" w:rsidR="001A09BB"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804B91E" w14:textId="4C6E81A3" w:rsidR="001A09BB"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83E7430" w14:textId="77777777" w:rsidR="001A09BB" w:rsidRPr="007B411A" w:rsidRDefault="001A09BB" w:rsidP="00A222DC">
            <w:pPr>
              <w:pStyle w:val="Guidance"/>
              <w:spacing w:after="0"/>
              <w:rPr>
                <w:i w:val="0"/>
              </w:rPr>
            </w:pPr>
          </w:p>
        </w:tc>
      </w:tr>
      <w:tr w:rsidR="001A09BB" w:rsidRPr="006C2E80" w14:paraId="629AD9E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CE528D" w14:textId="21B99392" w:rsidR="001A09BB" w:rsidRPr="007B411A" w:rsidRDefault="00F5360A" w:rsidP="00A222DC">
            <w:pPr>
              <w:pStyle w:val="TAL"/>
              <w:rPr>
                <w:lang w:eastAsia="zh-CN"/>
              </w:rPr>
            </w:pPr>
            <w:r>
              <w:rPr>
                <w:lang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14:paraId="3841D326" w14:textId="38C1DE53" w:rsidR="001A09BB" w:rsidRPr="007B411A" w:rsidRDefault="00F5360A"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04E302C" w14:textId="72A867CA" w:rsidR="001A09BB" w:rsidRPr="007B411A" w:rsidRDefault="00F5360A" w:rsidP="00A222DC">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AB0FCE" w:rsidRPr="006C2E80" w14:paraId="42A7B09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F0D690F" w14:textId="624A7CCC"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08437B1" w14:textId="0CBD773D"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5979EF" w14:textId="77777777" w:rsidR="00AB0FCE" w:rsidRDefault="00AB0FCE" w:rsidP="00A222DC">
            <w:pPr>
              <w:pStyle w:val="TAL"/>
              <w:rPr>
                <w:lang w:eastAsia="zh-CN"/>
              </w:rPr>
            </w:pPr>
          </w:p>
        </w:tc>
      </w:tr>
      <w:tr w:rsidR="00C94548" w:rsidRPr="006C2E80" w14:paraId="38AF72A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130A75F" w14:textId="5EA9ACB5"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291B7AF" w14:textId="0698D93D"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409C0D" w14:textId="59A852EF" w:rsidR="00C94548" w:rsidRDefault="00C94548" w:rsidP="00A222DC">
            <w:pPr>
              <w:pStyle w:val="TAL"/>
              <w:rPr>
                <w:lang w:eastAsia="zh-CN"/>
              </w:rPr>
            </w:pPr>
            <w:r>
              <w:rPr>
                <w:lang w:eastAsia="zh-CN"/>
              </w:rPr>
              <w:t>We don’t feel as this is a common use case to discuss, as the solution is to be seen as the UE is connected to NTN and information should be obtained as such.</w:t>
            </w:r>
          </w:p>
        </w:tc>
      </w:tr>
      <w:tr w:rsidR="00D5732F" w:rsidRPr="006C2E80" w14:paraId="19ADFC8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360E60" w14:textId="4DC67382" w:rsidR="00D5732F" w:rsidRDefault="00D5732F" w:rsidP="00D5732F">
            <w:pPr>
              <w:pStyle w:val="TAL"/>
              <w:rPr>
                <w:lang w:eastAsia="zh-CN"/>
              </w:rPr>
            </w:pPr>
            <w:r w:rsidRPr="008332BA">
              <w:t>Lenovo</w:t>
            </w:r>
          </w:p>
        </w:tc>
        <w:tc>
          <w:tcPr>
            <w:tcW w:w="2268" w:type="dxa"/>
            <w:tcBorders>
              <w:top w:val="single" w:sz="4" w:space="0" w:color="auto"/>
              <w:left w:val="single" w:sz="4" w:space="0" w:color="auto"/>
              <w:bottom w:val="single" w:sz="4" w:space="0" w:color="auto"/>
              <w:right w:val="single" w:sz="4" w:space="0" w:color="auto"/>
            </w:tcBorders>
          </w:tcPr>
          <w:p w14:paraId="0DD23EDD" w14:textId="514A3025" w:rsidR="00D5732F" w:rsidRDefault="00D5732F" w:rsidP="00D5732F">
            <w:pPr>
              <w:pStyle w:val="TAL"/>
              <w:rPr>
                <w:lang w:eastAsia="zh-CN"/>
              </w:rPr>
            </w:pPr>
            <w:r w:rsidRPr="008332BA">
              <w:t>Agree, but</w:t>
            </w:r>
          </w:p>
        </w:tc>
        <w:tc>
          <w:tcPr>
            <w:tcW w:w="5681" w:type="dxa"/>
            <w:tcBorders>
              <w:top w:val="single" w:sz="4" w:space="0" w:color="auto"/>
              <w:left w:val="single" w:sz="4" w:space="0" w:color="auto"/>
              <w:bottom w:val="single" w:sz="4" w:space="0" w:color="auto"/>
              <w:right w:val="single" w:sz="4" w:space="0" w:color="auto"/>
            </w:tcBorders>
          </w:tcPr>
          <w:p w14:paraId="55C24A6C" w14:textId="2625E731" w:rsidR="00D5732F" w:rsidRDefault="00D5732F" w:rsidP="00D5732F">
            <w:pPr>
              <w:pStyle w:val="TAL"/>
              <w:rPr>
                <w:lang w:eastAsia="zh-CN"/>
              </w:rPr>
            </w:pPr>
            <w:r w:rsidRPr="008332BA">
              <w:t>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first priority for this study.</w:t>
            </w:r>
          </w:p>
        </w:tc>
      </w:tr>
      <w:tr w:rsidR="000C097D" w:rsidRPr="006C2E80" w14:paraId="65205C6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B3291" w14:textId="50B5703F" w:rsidR="000C097D" w:rsidRPr="008332BA" w:rsidRDefault="000C097D" w:rsidP="000C097D">
            <w:pPr>
              <w:pStyle w:val="TAL"/>
            </w:pPr>
            <w:r w:rsidRPr="00D13074">
              <w:t>Qualcomm</w:t>
            </w:r>
          </w:p>
        </w:tc>
        <w:tc>
          <w:tcPr>
            <w:tcW w:w="2268" w:type="dxa"/>
            <w:tcBorders>
              <w:top w:val="single" w:sz="4" w:space="0" w:color="auto"/>
              <w:left w:val="single" w:sz="4" w:space="0" w:color="auto"/>
              <w:bottom w:val="single" w:sz="4" w:space="0" w:color="auto"/>
              <w:right w:val="single" w:sz="4" w:space="0" w:color="auto"/>
            </w:tcBorders>
          </w:tcPr>
          <w:p w14:paraId="5B9FA749" w14:textId="5BA005D0" w:rsidR="000C097D" w:rsidRPr="008332BA" w:rsidRDefault="000C097D" w:rsidP="000C097D">
            <w:pPr>
              <w:pStyle w:val="TAL"/>
            </w:pPr>
            <w:r w:rsidRPr="00D13074">
              <w:t>Disagree</w:t>
            </w:r>
          </w:p>
        </w:tc>
        <w:tc>
          <w:tcPr>
            <w:tcW w:w="5681" w:type="dxa"/>
            <w:tcBorders>
              <w:top w:val="single" w:sz="4" w:space="0" w:color="auto"/>
              <w:left w:val="single" w:sz="4" w:space="0" w:color="auto"/>
              <w:bottom w:val="single" w:sz="4" w:space="0" w:color="auto"/>
              <w:right w:val="single" w:sz="4" w:space="0" w:color="auto"/>
            </w:tcBorders>
          </w:tcPr>
          <w:p w14:paraId="16E187B8" w14:textId="3EB9BDE7" w:rsidR="000C097D" w:rsidRPr="008332BA" w:rsidRDefault="000C097D" w:rsidP="000C097D">
            <w:pPr>
              <w:pStyle w:val="TAL"/>
            </w:pPr>
            <w:r w:rsidRPr="00D13074">
              <w:t>We also think this is not good idea to waste time as this is not guaranteed solution.</w:t>
            </w:r>
            <w:r w:rsidR="00D076D4">
              <w:t xml:space="preserve"> There may not be TN coverage.</w:t>
            </w:r>
            <w:r w:rsidRPr="00D13074">
              <w:t xml:space="preserve"> If there is TN coverage, UE is likely to be in TN and no such verification is needed. </w:t>
            </w:r>
          </w:p>
        </w:tc>
      </w:tr>
      <w:tr w:rsidR="007B419B" w:rsidRPr="006C2E80" w14:paraId="563AAD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680066" w14:textId="4D8672F1" w:rsidR="007B419B" w:rsidRPr="00D13074" w:rsidRDefault="007B419B" w:rsidP="000C097D">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CE42F54" w14:textId="552545D6" w:rsidR="007B419B" w:rsidRPr="00D13074" w:rsidRDefault="007B419B" w:rsidP="000C097D">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8F8A765" w14:textId="14CA7B14" w:rsidR="007B419B" w:rsidRPr="00D13074" w:rsidRDefault="007B419B" w:rsidP="000C097D">
            <w:pPr>
              <w:pStyle w:val="TAL"/>
              <w:rPr>
                <w:lang w:eastAsia="zh-CN"/>
              </w:rPr>
            </w:pPr>
            <w:r>
              <w:rPr>
                <w:lang w:eastAsia="zh-CN"/>
              </w:rPr>
              <w:t>As discussed earlier, let’s focus on generic positioning methods that do not rely on TN coverage.</w:t>
            </w:r>
          </w:p>
        </w:tc>
      </w:tr>
      <w:tr w:rsidR="00370C81" w:rsidRPr="006C2E80" w14:paraId="552A817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3168E1D" w14:textId="7F852704" w:rsidR="00370C81" w:rsidRDefault="00370C81" w:rsidP="000C097D">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356B9D8" w14:textId="4D8C92E7" w:rsidR="00370C81" w:rsidRDefault="0038281C" w:rsidP="000C097D">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12435A3" w14:textId="0B84C555" w:rsidR="00370C81" w:rsidRDefault="0038281C" w:rsidP="000C097D">
            <w:pPr>
              <w:pStyle w:val="TAL"/>
              <w:rPr>
                <w:lang w:eastAsia="zh-CN"/>
              </w:rPr>
            </w:pPr>
            <w:r>
              <w:rPr>
                <w:lang w:eastAsia="zh-CN"/>
              </w:rPr>
              <w:t>Only NTN coverage is to be considered, it was already clarified</w:t>
            </w:r>
            <w:r w:rsidR="00397D80">
              <w:rPr>
                <w:lang w:eastAsia="zh-CN"/>
              </w:rPr>
              <w:t xml:space="preserve"> and agreed</w:t>
            </w:r>
          </w:p>
        </w:tc>
      </w:tr>
      <w:tr w:rsidR="001B6E6F" w:rsidRPr="006C2E80" w14:paraId="7A3E4E85"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54B487EB" w14:textId="77777777" w:rsidR="001B6E6F" w:rsidRPr="00D13074"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CCF308E" w14:textId="77777777" w:rsidR="001B6E6F" w:rsidRPr="00D13074"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3868237" w14:textId="77777777" w:rsidR="001B6E6F" w:rsidRPr="00D13074" w:rsidRDefault="001B6E6F" w:rsidP="00D96F97">
            <w:pPr>
              <w:pStyle w:val="TAL"/>
              <w:rPr>
                <w:lang w:eastAsia="zh-CN"/>
              </w:rPr>
            </w:pPr>
            <w:r>
              <w:rPr>
                <w:lang w:eastAsia="zh-CN"/>
              </w:rPr>
              <w:t>We tend to specify an common solution for verification procedure. As the proposed solution in Q3 only be applied to limited scenario, which is not preferable to us.</w:t>
            </w:r>
          </w:p>
        </w:tc>
      </w:tr>
      <w:tr w:rsidR="00DC2CD6" w:rsidRPr="006C2E80" w14:paraId="52EC556C"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00D54F02" w14:textId="0EAC805D" w:rsidR="00DC2CD6" w:rsidRDefault="00DC2CD6" w:rsidP="00D96F97">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244B7DA" w14:textId="0AC515DA" w:rsidR="00DC2CD6" w:rsidRDefault="00DC2CD6" w:rsidP="00D96F97">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14DDB8B" w14:textId="45E40A29" w:rsidR="00DC2CD6" w:rsidRDefault="00DC2CD6" w:rsidP="00D96F97">
            <w:pPr>
              <w:pStyle w:val="TAL"/>
              <w:rPr>
                <w:lang w:eastAsia="zh-CN"/>
              </w:rPr>
            </w:pPr>
            <w:r>
              <w:rPr>
                <w:lang w:eastAsia="zh-CN"/>
              </w:rPr>
              <w:t>A</w:t>
            </w:r>
            <w:r>
              <w:rPr>
                <w:rFonts w:hint="eastAsia"/>
                <w:lang w:eastAsia="zh-CN"/>
              </w:rPr>
              <w:t>gree with xiaomi.</w:t>
            </w:r>
          </w:p>
        </w:tc>
      </w:tr>
      <w:tr w:rsidR="00D22194" w:rsidRPr="006C2E80" w14:paraId="6B001867"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6E1EF11D" w14:textId="3F5A2CFF" w:rsidR="00D22194" w:rsidRDefault="00D22194" w:rsidP="00D22194">
            <w:pPr>
              <w:pStyle w:val="TAL"/>
              <w:rPr>
                <w:rFonts w:hint="eastAsia"/>
                <w:lang w:eastAsia="zh-CN"/>
              </w:rPr>
            </w:pPr>
            <w:bookmarkStart w:id="4" w:name="_GoBack" w:colFirst="0" w:colLast="0"/>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414C6B8" w14:textId="017D037D" w:rsidR="00D22194" w:rsidRDefault="00D22194" w:rsidP="00D22194">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C184AF3" w14:textId="33FB8583" w:rsidR="00D22194" w:rsidRDefault="00D22194" w:rsidP="00D22194">
            <w:pPr>
              <w:pStyle w:val="TAL"/>
              <w:rPr>
                <w:lang w:eastAsia="zh-CN"/>
              </w:rPr>
            </w:pPr>
            <w:r>
              <w:rPr>
                <w:rFonts w:hint="eastAsia"/>
                <w:lang w:eastAsia="zh-CN"/>
              </w:rPr>
              <w:t>T</w:t>
            </w:r>
            <w:r>
              <w:rPr>
                <w:lang w:eastAsia="zh-CN"/>
              </w:rPr>
              <w:t>his can be considered as a pure RAN2 solution as it is useful in certain cases and there is no big effort required.</w:t>
            </w:r>
          </w:p>
        </w:tc>
      </w:tr>
      <w:bookmarkEnd w:id="4"/>
    </w:tbl>
    <w:p w14:paraId="5302E6A5" w14:textId="77777777" w:rsidR="001A09BB" w:rsidRPr="001A09BB" w:rsidRDefault="001A09BB" w:rsidP="001A09BB"/>
    <w:p w14:paraId="6469612D" w14:textId="77777777" w:rsidR="001A09BB" w:rsidRPr="001A09BB" w:rsidRDefault="001A09BB" w:rsidP="001A09BB"/>
    <w:p w14:paraId="47C06871" w14:textId="24631F05" w:rsidR="00A544EA" w:rsidRDefault="00A544EA" w:rsidP="00A544EA">
      <w:pPr>
        <w:pStyle w:val="1"/>
      </w:pPr>
      <w:r>
        <w:t>4</w:t>
      </w:r>
      <w:r>
        <w:tab/>
        <w:t>References</w:t>
      </w:r>
    </w:p>
    <w:p w14:paraId="3C3BABB0" w14:textId="077F1512" w:rsidR="00D76320" w:rsidRPr="00A83787" w:rsidRDefault="00D76320" w:rsidP="00D76320">
      <w:pPr>
        <w:pStyle w:val="a3"/>
        <w:numPr>
          <w:ilvl w:val="0"/>
          <w:numId w:val="13"/>
        </w:numPr>
        <w:overflowPunct/>
        <w:autoSpaceDE/>
        <w:autoSpaceDN/>
        <w:adjustRightInd/>
        <w:spacing w:after="120"/>
        <w:jc w:val="both"/>
        <w:textAlignment w:val="auto"/>
        <w:rPr>
          <w:lang w:val="en-GB" w:eastAsia="en-GB"/>
        </w:rPr>
      </w:pPr>
      <w:r>
        <w:rPr>
          <w:lang w:val="en-GB" w:eastAsia="en-GB"/>
        </w:rPr>
        <w:t>R2-</w:t>
      </w:r>
      <w:r w:rsidRPr="00D76320">
        <w:rPr>
          <w:lang w:val="en-GB" w:eastAsia="en-GB"/>
        </w:rPr>
        <w:t>2209597</w:t>
      </w:r>
      <w:r w:rsidRPr="00284506">
        <w:rPr>
          <w:lang w:val="en-GB" w:eastAsia="en-GB"/>
        </w:rPr>
        <w:tab/>
      </w:r>
      <w:r>
        <w:t>S</w:t>
      </w:r>
      <w:r w:rsidRPr="00D76320">
        <w:rPr>
          <w:lang w:val="en-GB" w:eastAsia="en-GB"/>
        </w:rPr>
        <w:t>ummary of POST119-e [108] NW verified UE location (Thales)</w:t>
      </w:r>
      <w:r>
        <w:rPr>
          <w:lang w:val="en-GB" w:eastAsia="en-GB"/>
        </w:rPr>
        <w:t xml:space="preserve">, Thales, </w:t>
      </w:r>
      <w:r>
        <w:t>RAN2#119e-bis, Electronic, October 2022</w:t>
      </w:r>
    </w:p>
    <w:p w14:paraId="6CC1D83F" w14:textId="14D9690D" w:rsidR="00A544EA" w:rsidRDefault="00A83787" w:rsidP="00A544EA">
      <w:pPr>
        <w:pStyle w:val="a3"/>
        <w:numPr>
          <w:ilvl w:val="0"/>
          <w:numId w:val="13"/>
        </w:numPr>
        <w:overflowPunct/>
        <w:autoSpaceDE/>
        <w:autoSpaceDN/>
        <w:adjustRightInd/>
        <w:spacing w:after="120"/>
        <w:jc w:val="both"/>
        <w:textAlignment w:val="auto"/>
        <w:rPr>
          <w:lang w:val="en-GB" w:eastAsia="en-GB"/>
        </w:rPr>
      </w:pPr>
      <w:r>
        <w:t>TR 38.882</w:t>
      </w:r>
      <w:r w:rsidRPr="00284506">
        <w:rPr>
          <w:lang w:val="en-GB" w:eastAsia="en-GB"/>
        </w:rPr>
        <w:tab/>
      </w:r>
      <w:r w:rsidRPr="00A83787">
        <w:rPr>
          <w:lang w:val="en-GB" w:eastAsia="en-GB"/>
        </w:rPr>
        <w:t>Study on requirements and use cases for network verified UE location for Non-Terrestrial-Networks (NTN) in NR</w:t>
      </w:r>
      <w:r>
        <w:rPr>
          <w:lang w:val="en-GB" w:eastAsia="en-GB"/>
        </w:rPr>
        <w:t>, 3GPP, v18.0.</w:t>
      </w:r>
    </w:p>
    <w:p w14:paraId="739FD72F" w14:textId="5DCCEBC7"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R2-2209407 Discussion on UE Location Verification, CATT, RAN2#119e-bis, Electronic, October 2022</w:t>
      </w:r>
    </w:p>
    <w:p w14:paraId="197E2728" w14:textId="7AF0B79B"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R2-2209444 On Network Verified UE Location in NR NTN, MediaTek Inc., RAN2#119e-bis, Electronic, October 2022</w:t>
      </w:r>
    </w:p>
    <w:p w14:paraId="7FC0BA3A" w14:textId="5F37A5C4"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R2-2209509 Discussion on Network verification of UE location in Rel-18 NR NTN, vivo, RAN2#119e-bis, Electronic, October 2022</w:t>
      </w:r>
    </w:p>
    <w:p w14:paraId="74DF2971" w14:textId="11D2DFE8"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R2-2209579 Discussion on the technical issues of positioning methods in single-satellite NTN, Intel Corporation, RAN2#119e-bis, Electronic, October 2022</w:t>
      </w:r>
    </w:p>
    <w:p w14:paraId="240E8A11"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R2-2209665 Discussion on the network verfied UE location, Huawei, HiSilicon, RAN2#119e-bis, Electronic, October 2022</w:t>
      </w:r>
    </w:p>
    <w:p w14:paraId="5CD37009"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R2-2209793 Discussion on network verified UE location, Apple, RAN2#119e-bis, Electronic, October 2022</w:t>
      </w:r>
    </w:p>
    <w:p w14:paraId="367DFC8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R2-2209984 Discussion on UE location verify procedure, Spreadtrum Communications, RAN2#119e-bis, Electronic, October 2022</w:t>
      </w:r>
    </w:p>
    <w:p w14:paraId="1A4CEF01"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R2-2210004 On NTN NW verified UE location aspects, Lenovo, RAN2#119e-bis, Electronic, October 2022</w:t>
      </w:r>
    </w:p>
    <w:p w14:paraId="1479C2CC"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R2-2210096 Discussion on network verified UE location, OPPO, RAN2#119e-bis, Electronic, October 2022</w:t>
      </w:r>
    </w:p>
    <w:p w14:paraId="1E32BFE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R2-2210120 Discussion on network verified UE location, Xiaomi, CAICT, RAN2#119e-bis, Electronic, October 2022</w:t>
      </w:r>
    </w:p>
    <w:p w14:paraId="1BF82EA6"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R2-2210242 Network Verified UE Location, Samsung R&amp;amp;D Institute UK, RAN2#119e-bis, Electronic, October 2022</w:t>
      </w:r>
    </w:p>
    <w:p w14:paraId="1B225F36"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R2-2210286 Consideration on NW verified UE location, ZTE Corporation, Sanechips, RAN2#119e-bis, Electronic, October 2022</w:t>
      </w:r>
    </w:p>
    <w:p w14:paraId="10AB6A58"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R2-2210336 On network verified position, Nokia, Nokia Shanghai Bell, RAN2#119e-bis, Electronic, October 2022</w:t>
      </w:r>
    </w:p>
    <w:p w14:paraId="1B1B6FA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R2-2210443 Discussion on Network Verified UE Location, NTT DOCOMO INC., RAN2#119e-bis, Electronic, October 2022</w:t>
      </w:r>
    </w:p>
    <w:p w14:paraId="06968680"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lastRenderedPageBreak/>
        <w:t>R2-2210509 Considerations on UE Location Verification via Network, CMCC, RAN2#119e-bis, Electronic, October 2022</w:t>
      </w:r>
    </w:p>
    <w:p w14:paraId="57B29E83" w14:textId="77777777" w:rsidR="003B280C" w:rsidRPr="00FB3B13" w:rsidRDefault="003B280C" w:rsidP="003B280C">
      <w:pPr>
        <w:pStyle w:val="a3"/>
        <w:numPr>
          <w:ilvl w:val="0"/>
          <w:numId w:val="13"/>
        </w:numPr>
        <w:overflowPunct/>
        <w:autoSpaceDE/>
        <w:autoSpaceDN/>
        <w:adjustRightInd/>
        <w:spacing w:after="120"/>
        <w:jc w:val="both"/>
        <w:textAlignment w:val="auto"/>
        <w:rPr>
          <w:lang w:val="de-DE" w:eastAsia="en-GB"/>
        </w:rPr>
      </w:pPr>
      <w:r w:rsidRPr="00FB3B13">
        <w:rPr>
          <w:lang w:val="de-DE" w:eastAsia="en-GB"/>
        </w:rPr>
        <w:t>R2-2210709 UE location verification in NTN, Deutsche Telekom, Huawei, HiSilicon, RAN2#119e-bis, Electronic, October 2022</w:t>
      </w:r>
    </w:p>
    <w:p w14:paraId="61E47E5A" w14:textId="7A77E266" w:rsid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R2-2210757 R18 NR NTN Network verified UE location, Ericsson, RAN2#119e-bis, Electronic, October 2022</w:t>
      </w:r>
    </w:p>
    <w:p w14:paraId="28F2EBB4" w14:textId="43BFC8F4" w:rsidR="00A544EA" w:rsidRDefault="00A544EA" w:rsidP="00A544EA">
      <w:pPr>
        <w:pStyle w:val="1"/>
      </w:pPr>
      <w:r>
        <w:t>5</w:t>
      </w:r>
      <w:r>
        <w:tab/>
        <w:t>Annex</w:t>
      </w:r>
    </w:p>
    <w:p w14:paraId="6E980667" w14:textId="40057D31" w:rsidR="00C12147" w:rsidRPr="00B140E6" w:rsidRDefault="00C12147" w:rsidP="00C12147">
      <w:pPr>
        <w:pStyle w:val="2"/>
      </w:pPr>
      <w:r>
        <w:t>5.1</w:t>
      </w:r>
      <w:r>
        <w:tab/>
      </w:r>
      <w:r w:rsidR="00633A41">
        <w:t>Parameters for evaluation of RAT</w:t>
      </w:r>
    </w:p>
    <w:p w14:paraId="539760EB" w14:textId="77777777" w:rsidR="006C32E6" w:rsidRPr="006C32E6" w:rsidRDefault="006C32E6" w:rsidP="006C32E6">
      <w:pPr>
        <w:pStyle w:val="FP"/>
        <w:tabs>
          <w:tab w:val="left" w:pos="567"/>
        </w:tabs>
        <w:rPr>
          <w:b/>
          <w:sz w:val="24"/>
          <w:szCs w:val="24"/>
        </w:rPr>
      </w:pPr>
      <w:r w:rsidRPr="006C32E6">
        <w:rPr>
          <w:b/>
          <w:sz w:val="24"/>
          <w:szCs w:val="24"/>
        </w:rPr>
        <w:t>3GPP TSG RAN meeting #97-e</w:t>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p>
    <w:p w14:paraId="716E0BCF" w14:textId="77777777" w:rsidR="006C32E6" w:rsidRPr="006C32E6" w:rsidRDefault="006C32E6" w:rsidP="006C32E6">
      <w:pPr>
        <w:tabs>
          <w:tab w:val="left" w:pos="567"/>
        </w:tabs>
        <w:rPr>
          <w:b/>
          <w:sz w:val="24"/>
        </w:rPr>
      </w:pPr>
      <w:r w:rsidRPr="006C32E6">
        <w:rPr>
          <w:b/>
          <w:sz w:val="24"/>
        </w:rPr>
        <w:t>e-meeting, Sept 12 - 16</w:t>
      </w:r>
      <w:r w:rsidRPr="006C32E6">
        <w:rPr>
          <w:b/>
          <w:sz w:val="24"/>
          <w:vertAlign w:val="superscript"/>
        </w:rPr>
        <w:t>th</w:t>
      </w:r>
      <w:r w:rsidRPr="006C32E6">
        <w:rPr>
          <w:b/>
          <w:sz w:val="24"/>
        </w:rPr>
        <w:t>, 2022</w:t>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p>
    <w:p w14:paraId="012AA589" w14:textId="42EE8298" w:rsidR="006C32E6" w:rsidRPr="006C32E6" w:rsidRDefault="006C32E6" w:rsidP="006C32E6">
      <w:pPr>
        <w:tabs>
          <w:tab w:val="left" w:pos="567"/>
        </w:tabs>
        <w:rPr>
          <w:b/>
          <w:sz w:val="24"/>
        </w:rPr>
      </w:pPr>
      <w:r w:rsidRPr="006C32E6">
        <w:rPr>
          <w:b/>
          <w:sz w:val="24"/>
          <w:szCs w:val="24"/>
        </w:rPr>
        <w:t xml:space="preserve">RP-222019 </w:t>
      </w:r>
      <w:r w:rsidRPr="006C32E6">
        <w:rPr>
          <w:i/>
          <w:sz w:val="24"/>
        </w:rPr>
        <w:t xml:space="preserve">revised </w:t>
      </w:r>
      <w:r w:rsidRPr="006C32E6">
        <w:rPr>
          <w:i/>
          <w:sz w:val="24"/>
          <w:szCs w:val="24"/>
        </w:rPr>
        <w:t>RP-221746</w:t>
      </w:r>
    </w:p>
    <w:p w14:paraId="5C1D3982" w14:textId="77777777" w:rsidR="006C32E6" w:rsidRPr="006C32E6" w:rsidRDefault="006C32E6" w:rsidP="006C32E6">
      <w:pPr>
        <w:pStyle w:val="xmsonormal"/>
        <w:rPr>
          <w:rStyle w:val="ab"/>
          <w:rFonts w:ascii="Times New Roman" w:hAnsi="Times New Roman" w:cs="Times New Roman"/>
          <w:sz w:val="20"/>
          <w:szCs w:val="20"/>
          <w:lang w:val="en-US" w:eastAsia="zh-CN"/>
        </w:rPr>
      </w:pPr>
      <w:r w:rsidRPr="006C32E6">
        <w:rPr>
          <w:rFonts w:ascii="Times New Roman" w:hAnsi="Times New Roman" w:cs="Times New Roman"/>
          <w:b/>
          <w:lang w:val="en-US"/>
        </w:rPr>
        <w:t>Status report for WI NR NTN (Non-Terrestrial Networks) enhancements</w:t>
      </w:r>
      <w:r w:rsidRPr="006C32E6">
        <w:rPr>
          <w:rStyle w:val="ab"/>
          <w:rFonts w:ascii="Times New Roman" w:hAnsi="Times New Roman" w:cs="Times New Roman"/>
          <w:sz w:val="20"/>
          <w:szCs w:val="20"/>
          <w:lang w:val="en-US" w:eastAsia="zh-CN"/>
        </w:rPr>
        <w:t xml:space="preserve"> </w:t>
      </w:r>
    </w:p>
    <w:p w14:paraId="683407AB" w14:textId="77777777" w:rsidR="006C32E6" w:rsidRPr="006C32E6" w:rsidRDefault="006C32E6" w:rsidP="006C32E6">
      <w:pPr>
        <w:pStyle w:val="xmsonormal"/>
        <w:rPr>
          <w:rStyle w:val="ab"/>
          <w:rFonts w:ascii="Times New Roman" w:hAnsi="Times New Roman" w:cs="Times New Roman"/>
          <w:sz w:val="20"/>
          <w:szCs w:val="20"/>
          <w:lang w:val="en-US" w:eastAsia="zh-CN"/>
        </w:rPr>
      </w:pPr>
    </w:p>
    <w:p w14:paraId="2006E0D5" w14:textId="4E081ED5" w:rsidR="00A544EA" w:rsidRPr="006C32E6" w:rsidRDefault="006C32E6" w:rsidP="006C32E6">
      <w:pPr>
        <w:pStyle w:val="xmsonormal"/>
        <w:rPr>
          <w:rFonts w:ascii="Times New Roman" w:hAnsi="Times New Roman" w:cs="Times New Roman"/>
          <w:sz w:val="20"/>
          <w:szCs w:val="20"/>
          <w:lang w:val="en-US" w:eastAsia="zh-CN"/>
        </w:rPr>
      </w:pPr>
      <w:r w:rsidRPr="006C32E6">
        <w:rPr>
          <w:rStyle w:val="ab"/>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582"/>
        <w:gridCol w:w="5272"/>
      </w:tblGrid>
      <w:tr w:rsidR="00633A41" w14:paraId="1CF51737" w14:textId="77777777" w:rsidTr="00074A9D">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074E55D6" w14:textId="77777777" w:rsidR="00633A41" w:rsidRDefault="00633A41" w:rsidP="00074A9D">
            <w:pPr>
              <w:pStyle w:val="xmsonormal"/>
              <w:jc w:val="center"/>
              <w:rPr>
                <w:rFonts w:ascii="Times New Roman" w:hAnsi="Times New Roman" w:cs="Times New Roman"/>
                <w:sz w:val="20"/>
                <w:szCs w:val="20"/>
              </w:rPr>
            </w:pPr>
            <w:r>
              <w:rPr>
                <w:rStyle w:val="ab"/>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633FADA2" w14:textId="77777777" w:rsidR="00633A41" w:rsidRDefault="00633A41" w:rsidP="00074A9D">
            <w:pPr>
              <w:pStyle w:val="xmsonormal"/>
              <w:jc w:val="center"/>
              <w:rPr>
                <w:rFonts w:ascii="Times New Roman" w:hAnsi="Times New Roman" w:cs="Times New Roman"/>
                <w:sz w:val="20"/>
                <w:szCs w:val="20"/>
              </w:rPr>
            </w:pPr>
            <w:r>
              <w:rPr>
                <w:rStyle w:val="ab"/>
                <w:rFonts w:cs="Times New Roman"/>
                <w:sz w:val="20"/>
                <w:szCs w:val="20"/>
              </w:rPr>
              <w:t>Description/Value</w:t>
            </w:r>
          </w:p>
        </w:tc>
      </w:tr>
      <w:tr w:rsidR="00633A41" w14:paraId="765ED3F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885A06"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F23EC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633A41" w14:paraId="259F006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F5E20D"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9EDDF5F"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633A41" w14:paraId="3100B6D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DF2E6E"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0528F3"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633A41" w14:paraId="66B9AE99"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373114E"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06B7D7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633A41" w14:paraId="03502B7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C1864"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F0BB5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633A41" w14:paraId="5D3FAFB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A01773"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B0587E"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rsidRPr="003E2F5C" w14:paraId="27A51B33"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44E66E"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48F9D4" w14:textId="77777777" w:rsidR="00633A41" w:rsidRPr="00A040CB" w:rsidRDefault="00633A41" w:rsidP="00A222D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633A41" w14:paraId="78A16AB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113D8F"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735C1C"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633A41" w14:paraId="1DCF57A4"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8913A7"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3C7A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14:paraId="4FF12C91"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61FFBA"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89C518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633A41" w14:paraId="49B002FE"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247A62B"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BEA440"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633A41" w14:paraId="3433876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6F98A7"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3FF1FE"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CE97C7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DD349C"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380A2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D671848"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57B678"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3FFF50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17CD601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1B51BA"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E1B4907"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0D795E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EB53CD"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FAC15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ECECD7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E5EFD"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AEDFD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3CB2B8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AE3B35"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22315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2622F61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517C82"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227658"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13825160"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48C92C"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15A628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633A41" w14:paraId="789A38F5"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978872D"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E67EC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FF1DB6D"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8816B3"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DBA91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633A41" w14:paraId="0315EF1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7BADCD"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C77D11"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337947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81E6C5"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7F143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633A41" w14:paraId="47C3C3B0"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477731"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B4641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970EFFF"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CB3C61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0907B242" w14:textId="77777777" w:rsidR="00633A41" w:rsidRPr="00633A41" w:rsidRDefault="00633A41" w:rsidP="00A544EA">
      <w:pPr>
        <w:rPr>
          <w:lang w:val="en-US"/>
        </w:rPr>
      </w:pPr>
    </w:p>
    <w:p w14:paraId="29BC298D" w14:textId="2BCE28DF" w:rsidR="00A544EA" w:rsidRDefault="00A544EA" w:rsidP="00A544EA"/>
    <w:p w14:paraId="49AA76AB" w14:textId="2F8D0F1C" w:rsidR="00A544EA" w:rsidRDefault="00A544EA" w:rsidP="00A544EA">
      <w:pPr>
        <w:pStyle w:val="1"/>
      </w:pPr>
      <w:r>
        <w:lastRenderedPageBreak/>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tblGrid>
      <w:tr w:rsidR="00874D96" w14:paraId="1C8A2FD1" w14:textId="796A6845" w:rsidTr="00874D96">
        <w:trPr>
          <w:cantSplit/>
          <w:jc w:val="center"/>
        </w:trPr>
        <w:tc>
          <w:tcPr>
            <w:tcW w:w="2547" w:type="dxa"/>
            <w:shd w:val="clear" w:color="auto" w:fill="E0E0E0"/>
          </w:tcPr>
          <w:p w14:paraId="040DB29F" w14:textId="5546E5A9" w:rsidR="00874D96" w:rsidRDefault="00874D96" w:rsidP="00874D96">
            <w:pPr>
              <w:pStyle w:val="TAH"/>
            </w:pPr>
            <w:r>
              <w:t>Company</w:t>
            </w:r>
          </w:p>
        </w:tc>
        <w:tc>
          <w:tcPr>
            <w:tcW w:w="6237" w:type="dxa"/>
            <w:shd w:val="clear" w:color="auto" w:fill="E0E0E0"/>
          </w:tcPr>
          <w:p w14:paraId="022F2471" w14:textId="736FABD2" w:rsidR="00874D96" w:rsidRDefault="00874D96" w:rsidP="00874D96">
            <w:pPr>
              <w:pStyle w:val="TAH"/>
            </w:pPr>
            <w:r>
              <w:t>Delegate contact</w:t>
            </w:r>
          </w:p>
        </w:tc>
      </w:tr>
      <w:tr w:rsidR="00874D96" w14:paraId="02F862DA" w14:textId="6595C2D0" w:rsidTr="00874D96">
        <w:trPr>
          <w:cantSplit/>
          <w:jc w:val="center"/>
        </w:trPr>
        <w:tc>
          <w:tcPr>
            <w:tcW w:w="2547" w:type="dxa"/>
            <w:shd w:val="clear" w:color="auto" w:fill="auto"/>
          </w:tcPr>
          <w:p w14:paraId="7C592549" w14:textId="26EDD2CE" w:rsidR="00874D96" w:rsidRPr="00056A82" w:rsidRDefault="00874D96" w:rsidP="00874D96">
            <w:pPr>
              <w:pStyle w:val="TAL"/>
              <w:jc w:val="center"/>
              <w:rPr>
                <w:i/>
              </w:rPr>
            </w:pPr>
            <w:r w:rsidRPr="00056A82">
              <w:rPr>
                <w:i/>
              </w:rPr>
              <w:t>COMPANY_NAME</w:t>
            </w:r>
          </w:p>
        </w:tc>
        <w:tc>
          <w:tcPr>
            <w:tcW w:w="6237" w:type="dxa"/>
          </w:tcPr>
          <w:p w14:paraId="3D5F9582" w14:textId="459CB0CE" w:rsidR="00874D96" w:rsidRPr="00056A82" w:rsidRDefault="00874D96" w:rsidP="00874D96">
            <w:pPr>
              <w:pStyle w:val="TAL"/>
              <w:jc w:val="center"/>
              <w:rPr>
                <w:i/>
              </w:rPr>
            </w:pPr>
            <w:r w:rsidRPr="00056A82">
              <w:rPr>
                <w:i/>
              </w:rPr>
              <w:t>NAME (email@address.com)</w:t>
            </w:r>
          </w:p>
        </w:tc>
      </w:tr>
      <w:tr w:rsidR="00874D96" w:rsidRPr="00457837" w14:paraId="072BD03C" w14:textId="16F774F2" w:rsidTr="00874D96">
        <w:trPr>
          <w:cantSplit/>
          <w:jc w:val="center"/>
        </w:trPr>
        <w:tc>
          <w:tcPr>
            <w:tcW w:w="2547" w:type="dxa"/>
            <w:shd w:val="clear" w:color="auto" w:fill="auto"/>
          </w:tcPr>
          <w:p w14:paraId="0DF4E618" w14:textId="124BAEBF" w:rsidR="00874D96" w:rsidRDefault="00874D96" w:rsidP="00874D96">
            <w:pPr>
              <w:pStyle w:val="TAL"/>
              <w:jc w:val="center"/>
            </w:pPr>
            <w:r>
              <w:t>Thales</w:t>
            </w:r>
          </w:p>
        </w:tc>
        <w:tc>
          <w:tcPr>
            <w:tcW w:w="6237" w:type="dxa"/>
          </w:tcPr>
          <w:p w14:paraId="2E4E1DCA" w14:textId="4077EC92" w:rsidR="00874D96" w:rsidRPr="00457837" w:rsidRDefault="00874D96" w:rsidP="00874D96">
            <w:pPr>
              <w:pStyle w:val="TAL"/>
              <w:jc w:val="center"/>
              <w:rPr>
                <w:lang w:val="es-ES"/>
              </w:rPr>
            </w:pPr>
            <w:r w:rsidRPr="00457837">
              <w:rPr>
                <w:lang w:val="es-ES"/>
              </w:rPr>
              <w:t>Quentin Baradat (quentin.baradat@thalesaleniaspace.com)</w:t>
            </w:r>
          </w:p>
        </w:tc>
      </w:tr>
      <w:tr w:rsidR="00874D96" w:rsidRPr="00457837" w14:paraId="55853CF8" w14:textId="05D998DE" w:rsidTr="00874D96">
        <w:trPr>
          <w:cantSplit/>
          <w:jc w:val="center"/>
        </w:trPr>
        <w:tc>
          <w:tcPr>
            <w:tcW w:w="2547" w:type="dxa"/>
            <w:shd w:val="clear" w:color="auto" w:fill="auto"/>
          </w:tcPr>
          <w:p w14:paraId="36E04A0A" w14:textId="6CCB3891" w:rsidR="00874D96" w:rsidRDefault="00B647FA" w:rsidP="00874D96">
            <w:pPr>
              <w:pStyle w:val="TAL"/>
              <w:jc w:val="center"/>
            </w:pPr>
            <w:r>
              <w:t>Intel</w:t>
            </w:r>
          </w:p>
        </w:tc>
        <w:tc>
          <w:tcPr>
            <w:tcW w:w="6237" w:type="dxa"/>
          </w:tcPr>
          <w:p w14:paraId="07CA1EE5" w14:textId="7B6C8969" w:rsidR="00874D96" w:rsidRPr="00457837" w:rsidRDefault="00B647FA" w:rsidP="00874D96">
            <w:pPr>
              <w:pStyle w:val="TAL"/>
              <w:jc w:val="center"/>
              <w:rPr>
                <w:lang w:val="es-ES"/>
              </w:rPr>
            </w:pPr>
            <w:r w:rsidRPr="00457837">
              <w:rPr>
                <w:lang w:val="es-ES"/>
              </w:rPr>
              <w:t>Tangxun (xun.tang@intel.com)</w:t>
            </w:r>
          </w:p>
        </w:tc>
      </w:tr>
      <w:tr w:rsidR="00874D96" w14:paraId="321FD9B1" w14:textId="700FEB0A" w:rsidTr="00874D96">
        <w:trPr>
          <w:cantSplit/>
          <w:jc w:val="center"/>
        </w:trPr>
        <w:tc>
          <w:tcPr>
            <w:tcW w:w="2547" w:type="dxa"/>
            <w:shd w:val="clear" w:color="auto" w:fill="auto"/>
          </w:tcPr>
          <w:p w14:paraId="7380E00A" w14:textId="1DC9F262" w:rsidR="00874D96" w:rsidRDefault="00BB40AC" w:rsidP="00874D96">
            <w:pPr>
              <w:pStyle w:val="TAL"/>
              <w:jc w:val="center"/>
              <w:rPr>
                <w:lang w:eastAsia="zh-CN"/>
              </w:rPr>
            </w:pPr>
            <w:r>
              <w:rPr>
                <w:rFonts w:hint="eastAsia"/>
                <w:lang w:eastAsia="zh-CN"/>
              </w:rPr>
              <w:t>X</w:t>
            </w:r>
            <w:r>
              <w:rPr>
                <w:lang w:eastAsia="zh-CN"/>
              </w:rPr>
              <w:t>iaomi</w:t>
            </w:r>
          </w:p>
        </w:tc>
        <w:tc>
          <w:tcPr>
            <w:tcW w:w="6237" w:type="dxa"/>
          </w:tcPr>
          <w:p w14:paraId="2DB8D326" w14:textId="0E2A94BA" w:rsidR="00874D96" w:rsidRDefault="00BB40AC" w:rsidP="00874D96">
            <w:pPr>
              <w:pStyle w:val="TAL"/>
              <w:jc w:val="center"/>
              <w:rPr>
                <w:lang w:eastAsia="zh-CN"/>
              </w:rPr>
            </w:pPr>
            <w:r>
              <w:rPr>
                <w:rFonts w:hint="eastAsia"/>
                <w:lang w:eastAsia="zh-CN"/>
              </w:rPr>
              <w:t>X</w:t>
            </w:r>
            <w:r>
              <w:rPr>
                <w:lang w:eastAsia="zh-CN"/>
              </w:rPr>
              <w:t>iaolong Li (lixiaolong1@xiaomi.com)</w:t>
            </w:r>
          </w:p>
        </w:tc>
      </w:tr>
      <w:tr w:rsidR="00874D96" w14:paraId="153B3EBD" w14:textId="26891DAA" w:rsidTr="00874D96">
        <w:trPr>
          <w:cantSplit/>
          <w:jc w:val="center"/>
        </w:trPr>
        <w:tc>
          <w:tcPr>
            <w:tcW w:w="2547" w:type="dxa"/>
            <w:shd w:val="clear" w:color="auto" w:fill="auto"/>
          </w:tcPr>
          <w:p w14:paraId="0AEF3119" w14:textId="739AD024" w:rsidR="00874D96" w:rsidRDefault="0021598A" w:rsidP="00874D96">
            <w:pPr>
              <w:pStyle w:val="TAL"/>
              <w:jc w:val="center"/>
            </w:pPr>
            <w:r>
              <w:t>Qualcomm</w:t>
            </w:r>
          </w:p>
        </w:tc>
        <w:tc>
          <w:tcPr>
            <w:tcW w:w="6237" w:type="dxa"/>
          </w:tcPr>
          <w:p w14:paraId="7543D9D2" w14:textId="40D566A7" w:rsidR="00874D96" w:rsidRDefault="0021598A" w:rsidP="00874D96">
            <w:pPr>
              <w:pStyle w:val="TAL"/>
              <w:jc w:val="center"/>
            </w:pPr>
            <w:r>
              <w:t>Bharat Shrestha (bshrestha@qti.qualcomm.com)</w:t>
            </w:r>
          </w:p>
        </w:tc>
      </w:tr>
      <w:tr w:rsidR="00874D96" w14:paraId="38F07A5B" w14:textId="4708500A" w:rsidTr="00874D96">
        <w:trPr>
          <w:cantSplit/>
          <w:jc w:val="center"/>
        </w:trPr>
        <w:tc>
          <w:tcPr>
            <w:tcW w:w="2547" w:type="dxa"/>
            <w:shd w:val="clear" w:color="auto" w:fill="auto"/>
          </w:tcPr>
          <w:p w14:paraId="1CE2840C" w14:textId="2F19E8A6" w:rsidR="00874D96" w:rsidRDefault="008E5D04" w:rsidP="00874D96">
            <w:pPr>
              <w:pStyle w:val="TAL"/>
              <w:jc w:val="center"/>
              <w:rPr>
                <w:lang w:eastAsia="zh-CN"/>
              </w:rPr>
            </w:pPr>
            <w:r>
              <w:rPr>
                <w:lang w:eastAsia="zh-CN"/>
              </w:rPr>
              <w:t>OPPO</w:t>
            </w:r>
          </w:p>
        </w:tc>
        <w:tc>
          <w:tcPr>
            <w:tcW w:w="6237" w:type="dxa"/>
          </w:tcPr>
          <w:p w14:paraId="24F36820" w14:textId="095789BB" w:rsidR="00874D96" w:rsidRDefault="008E5D04" w:rsidP="00874D96">
            <w:pPr>
              <w:pStyle w:val="TAL"/>
              <w:jc w:val="center"/>
              <w:rPr>
                <w:lang w:eastAsia="zh-CN"/>
              </w:rPr>
            </w:pPr>
            <w:r>
              <w:rPr>
                <w:lang w:eastAsia="zh-CN"/>
              </w:rPr>
              <w:t>lihaitao@oppo.com</w:t>
            </w:r>
          </w:p>
        </w:tc>
      </w:tr>
      <w:tr w:rsidR="0038281C" w14:paraId="01352878" w14:textId="77777777" w:rsidTr="00874D96">
        <w:trPr>
          <w:cantSplit/>
          <w:jc w:val="center"/>
        </w:trPr>
        <w:tc>
          <w:tcPr>
            <w:tcW w:w="2547" w:type="dxa"/>
            <w:shd w:val="clear" w:color="auto" w:fill="auto"/>
          </w:tcPr>
          <w:p w14:paraId="3F19292B" w14:textId="6D841699" w:rsidR="0038281C" w:rsidRDefault="0038281C" w:rsidP="00874D96">
            <w:pPr>
              <w:pStyle w:val="TAL"/>
              <w:jc w:val="center"/>
              <w:rPr>
                <w:lang w:eastAsia="zh-CN"/>
              </w:rPr>
            </w:pPr>
            <w:r>
              <w:rPr>
                <w:lang w:eastAsia="zh-CN"/>
              </w:rPr>
              <w:t>Hispasat</w:t>
            </w:r>
          </w:p>
        </w:tc>
        <w:tc>
          <w:tcPr>
            <w:tcW w:w="6237" w:type="dxa"/>
          </w:tcPr>
          <w:p w14:paraId="434D2299" w14:textId="65AD7DD0" w:rsidR="0038281C" w:rsidRDefault="0038281C" w:rsidP="00874D96">
            <w:pPr>
              <w:pStyle w:val="TAL"/>
              <w:jc w:val="center"/>
              <w:rPr>
                <w:lang w:eastAsia="zh-CN"/>
              </w:rPr>
            </w:pPr>
            <w:r>
              <w:rPr>
                <w:lang w:eastAsia="zh-CN"/>
              </w:rPr>
              <w:t>jgarcia@hispasat.es</w:t>
            </w:r>
          </w:p>
        </w:tc>
      </w:tr>
    </w:tbl>
    <w:p w14:paraId="1F02CE20" w14:textId="77777777" w:rsidR="00A544EA" w:rsidRPr="00A544EA" w:rsidRDefault="00A544EA" w:rsidP="00A544EA"/>
    <w:p w14:paraId="3EE5E291" w14:textId="77777777" w:rsidR="00A544EA" w:rsidRPr="00A544EA" w:rsidRDefault="00A544EA" w:rsidP="00A544EA"/>
    <w:p w14:paraId="368C36BB" w14:textId="6DAFF06B" w:rsidR="008E3239" w:rsidRDefault="008E3239">
      <w:pPr>
        <w:overflowPunct/>
        <w:autoSpaceDE/>
        <w:autoSpaceDN/>
        <w:adjustRightInd/>
        <w:spacing w:after="0"/>
        <w:textAlignment w:val="auto"/>
      </w:pPr>
    </w:p>
    <w:sectPr w:rsidR="008E323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352CD" w14:textId="77777777" w:rsidR="00F25F7D" w:rsidRDefault="00F25F7D">
      <w:r>
        <w:separator/>
      </w:r>
    </w:p>
  </w:endnote>
  <w:endnote w:type="continuationSeparator" w:id="0">
    <w:p w14:paraId="200CAAA5" w14:textId="77777777" w:rsidR="00F25F7D" w:rsidRDefault="00F2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87F0" w14:textId="77777777" w:rsidR="00F25F7D" w:rsidRDefault="00F25F7D">
      <w:r>
        <w:separator/>
      </w:r>
    </w:p>
  </w:footnote>
  <w:footnote w:type="continuationSeparator" w:id="0">
    <w:p w14:paraId="5CC5B7CC" w14:textId="77777777" w:rsidR="00F25F7D" w:rsidRDefault="00F25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2A90745"/>
    <w:multiLevelType w:val="hybridMultilevel"/>
    <w:tmpl w:val="23108FAE"/>
    <w:lvl w:ilvl="0" w:tplc="040C0001">
      <w:start w:val="1"/>
      <w:numFmt w:val="bullet"/>
      <w:lvlText w:val=""/>
      <w:lvlJc w:val="left"/>
      <w:pPr>
        <w:ind w:left="2339" w:hanging="360"/>
      </w:pPr>
      <w:rPr>
        <w:rFonts w:ascii="Symbol" w:hAnsi="Symbol"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4C4"/>
    <w:multiLevelType w:val="hybridMultilevel"/>
    <w:tmpl w:val="BD42238C"/>
    <w:lvl w:ilvl="0" w:tplc="7DEA01F6">
      <w:numFmt w:val="bullet"/>
      <w:lvlText w:val="•"/>
      <w:lvlJc w:val="left"/>
      <w:pPr>
        <w:ind w:left="4044" w:hanging="2062"/>
      </w:pPr>
      <w:rPr>
        <w:rFonts w:ascii="Arial" w:eastAsia="MS Mincho" w:hAnsi="Arial" w:cs="Times New Roman" w:hint="default"/>
      </w:rPr>
    </w:lvl>
    <w:lvl w:ilvl="1" w:tplc="040C0003" w:tentative="1">
      <w:start w:val="1"/>
      <w:numFmt w:val="bullet"/>
      <w:lvlText w:val="o"/>
      <w:lvlJc w:val="left"/>
      <w:pPr>
        <w:ind w:left="3062" w:hanging="360"/>
      </w:pPr>
      <w:rPr>
        <w:rFonts w:ascii="Courier New" w:hAnsi="Courier New" w:cs="Courier New" w:hint="default"/>
      </w:rPr>
    </w:lvl>
    <w:lvl w:ilvl="2" w:tplc="040C0005" w:tentative="1">
      <w:start w:val="1"/>
      <w:numFmt w:val="bullet"/>
      <w:lvlText w:val=""/>
      <w:lvlJc w:val="left"/>
      <w:pPr>
        <w:ind w:left="3782" w:hanging="360"/>
      </w:pPr>
      <w:rPr>
        <w:rFonts w:ascii="Wingdings" w:hAnsi="Wingdings" w:hint="default"/>
      </w:rPr>
    </w:lvl>
    <w:lvl w:ilvl="3" w:tplc="040C0001" w:tentative="1">
      <w:start w:val="1"/>
      <w:numFmt w:val="bullet"/>
      <w:lvlText w:val=""/>
      <w:lvlJc w:val="left"/>
      <w:pPr>
        <w:ind w:left="4502" w:hanging="360"/>
      </w:pPr>
      <w:rPr>
        <w:rFonts w:ascii="Symbol" w:hAnsi="Symbol" w:hint="default"/>
      </w:rPr>
    </w:lvl>
    <w:lvl w:ilvl="4" w:tplc="040C0003" w:tentative="1">
      <w:start w:val="1"/>
      <w:numFmt w:val="bullet"/>
      <w:lvlText w:val="o"/>
      <w:lvlJc w:val="left"/>
      <w:pPr>
        <w:ind w:left="5222" w:hanging="360"/>
      </w:pPr>
      <w:rPr>
        <w:rFonts w:ascii="Courier New" w:hAnsi="Courier New" w:cs="Courier New" w:hint="default"/>
      </w:rPr>
    </w:lvl>
    <w:lvl w:ilvl="5" w:tplc="040C0005" w:tentative="1">
      <w:start w:val="1"/>
      <w:numFmt w:val="bullet"/>
      <w:lvlText w:val=""/>
      <w:lvlJc w:val="left"/>
      <w:pPr>
        <w:ind w:left="5942" w:hanging="360"/>
      </w:pPr>
      <w:rPr>
        <w:rFonts w:ascii="Wingdings" w:hAnsi="Wingdings" w:hint="default"/>
      </w:rPr>
    </w:lvl>
    <w:lvl w:ilvl="6" w:tplc="040C0001" w:tentative="1">
      <w:start w:val="1"/>
      <w:numFmt w:val="bullet"/>
      <w:lvlText w:val=""/>
      <w:lvlJc w:val="left"/>
      <w:pPr>
        <w:ind w:left="6662" w:hanging="360"/>
      </w:pPr>
      <w:rPr>
        <w:rFonts w:ascii="Symbol" w:hAnsi="Symbol" w:hint="default"/>
      </w:rPr>
    </w:lvl>
    <w:lvl w:ilvl="7" w:tplc="040C0003" w:tentative="1">
      <w:start w:val="1"/>
      <w:numFmt w:val="bullet"/>
      <w:lvlText w:val="o"/>
      <w:lvlJc w:val="left"/>
      <w:pPr>
        <w:ind w:left="7382" w:hanging="360"/>
      </w:pPr>
      <w:rPr>
        <w:rFonts w:ascii="Courier New" w:hAnsi="Courier New" w:cs="Courier New" w:hint="default"/>
      </w:rPr>
    </w:lvl>
    <w:lvl w:ilvl="8" w:tplc="040C0005" w:tentative="1">
      <w:start w:val="1"/>
      <w:numFmt w:val="bullet"/>
      <w:lvlText w:val=""/>
      <w:lvlJc w:val="left"/>
      <w:pPr>
        <w:ind w:left="8102" w:hanging="360"/>
      </w:pPr>
      <w:rPr>
        <w:rFonts w:ascii="Wingdings" w:hAnsi="Wingdings" w:hint="default"/>
      </w:rPr>
    </w:lvl>
  </w:abstractNum>
  <w:abstractNum w:abstractNumId="8" w15:restartNumberingAfterBreak="0">
    <w:nsid w:val="2D154660"/>
    <w:multiLevelType w:val="hybridMultilevel"/>
    <w:tmpl w:val="1E0E8748"/>
    <w:lvl w:ilvl="0" w:tplc="7DEA01F6">
      <w:numFmt w:val="bullet"/>
      <w:lvlText w:val="•"/>
      <w:lvlJc w:val="left"/>
      <w:pPr>
        <w:ind w:left="5303" w:hanging="2062"/>
      </w:pPr>
      <w:rPr>
        <w:rFonts w:ascii="Arial" w:eastAsia="MS Mincho" w:hAnsi="Arial" w:cs="Times New Roman" w:hint="default"/>
      </w:rPr>
    </w:lvl>
    <w:lvl w:ilvl="1" w:tplc="040C0003">
      <w:start w:val="1"/>
      <w:numFmt w:val="bullet"/>
      <w:lvlText w:val="o"/>
      <w:lvlJc w:val="left"/>
      <w:pPr>
        <w:ind w:left="2699" w:hanging="360"/>
      </w:pPr>
      <w:rPr>
        <w:rFonts w:ascii="Courier New" w:hAnsi="Courier New" w:cs="Courier New" w:hint="default"/>
      </w:rPr>
    </w:lvl>
    <w:lvl w:ilvl="2" w:tplc="040C0005" w:tentative="1">
      <w:start w:val="1"/>
      <w:numFmt w:val="bullet"/>
      <w:lvlText w:val=""/>
      <w:lvlJc w:val="left"/>
      <w:pPr>
        <w:ind w:left="3419" w:hanging="360"/>
      </w:pPr>
      <w:rPr>
        <w:rFonts w:ascii="Wingdings" w:hAnsi="Wingdings" w:hint="default"/>
      </w:rPr>
    </w:lvl>
    <w:lvl w:ilvl="3" w:tplc="040C0001" w:tentative="1">
      <w:start w:val="1"/>
      <w:numFmt w:val="bullet"/>
      <w:lvlText w:val=""/>
      <w:lvlJc w:val="left"/>
      <w:pPr>
        <w:ind w:left="4139" w:hanging="360"/>
      </w:pPr>
      <w:rPr>
        <w:rFonts w:ascii="Symbol" w:hAnsi="Symbol" w:hint="default"/>
      </w:rPr>
    </w:lvl>
    <w:lvl w:ilvl="4" w:tplc="040C0003" w:tentative="1">
      <w:start w:val="1"/>
      <w:numFmt w:val="bullet"/>
      <w:lvlText w:val="o"/>
      <w:lvlJc w:val="left"/>
      <w:pPr>
        <w:ind w:left="4859" w:hanging="360"/>
      </w:pPr>
      <w:rPr>
        <w:rFonts w:ascii="Courier New" w:hAnsi="Courier New" w:cs="Courier New" w:hint="default"/>
      </w:rPr>
    </w:lvl>
    <w:lvl w:ilvl="5" w:tplc="040C0005" w:tentative="1">
      <w:start w:val="1"/>
      <w:numFmt w:val="bullet"/>
      <w:lvlText w:val=""/>
      <w:lvlJc w:val="left"/>
      <w:pPr>
        <w:ind w:left="5579" w:hanging="360"/>
      </w:pPr>
      <w:rPr>
        <w:rFonts w:ascii="Wingdings" w:hAnsi="Wingdings" w:hint="default"/>
      </w:rPr>
    </w:lvl>
    <w:lvl w:ilvl="6" w:tplc="040C0001" w:tentative="1">
      <w:start w:val="1"/>
      <w:numFmt w:val="bullet"/>
      <w:lvlText w:val=""/>
      <w:lvlJc w:val="left"/>
      <w:pPr>
        <w:ind w:left="6299" w:hanging="360"/>
      </w:pPr>
      <w:rPr>
        <w:rFonts w:ascii="Symbol" w:hAnsi="Symbol" w:hint="default"/>
      </w:rPr>
    </w:lvl>
    <w:lvl w:ilvl="7" w:tplc="040C0003" w:tentative="1">
      <w:start w:val="1"/>
      <w:numFmt w:val="bullet"/>
      <w:lvlText w:val="o"/>
      <w:lvlJc w:val="left"/>
      <w:pPr>
        <w:ind w:left="7019" w:hanging="360"/>
      </w:pPr>
      <w:rPr>
        <w:rFonts w:ascii="Courier New" w:hAnsi="Courier New" w:cs="Courier New" w:hint="default"/>
      </w:rPr>
    </w:lvl>
    <w:lvl w:ilvl="8" w:tplc="040C0005" w:tentative="1">
      <w:start w:val="1"/>
      <w:numFmt w:val="bullet"/>
      <w:lvlText w:val=""/>
      <w:lvlJc w:val="left"/>
      <w:pPr>
        <w:ind w:left="7739"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ADF15A5"/>
    <w:multiLevelType w:val="hybridMultilevel"/>
    <w:tmpl w:val="2C1A2D1E"/>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ECE08EA"/>
    <w:multiLevelType w:val="hybridMultilevel"/>
    <w:tmpl w:val="413E7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7" w15:restartNumberingAfterBreak="0">
    <w:nsid w:val="623717D8"/>
    <w:multiLevelType w:val="hybridMultilevel"/>
    <w:tmpl w:val="D8863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5"/>
  </w:num>
  <w:num w:numId="4">
    <w:abstractNumId w:val="9"/>
  </w:num>
  <w:num w:numId="5">
    <w:abstractNumId w:val="19"/>
  </w:num>
  <w:num w:numId="6">
    <w:abstractNumId w:val="18"/>
  </w:num>
  <w:num w:numId="7">
    <w:abstractNumId w:val="6"/>
  </w:num>
  <w:num w:numId="8">
    <w:abstractNumId w:val="2"/>
  </w:num>
  <w:num w:numId="9">
    <w:abstractNumId w:val="1"/>
  </w:num>
  <w:num w:numId="10">
    <w:abstractNumId w:val="0"/>
  </w:num>
  <w:num w:numId="11">
    <w:abstractNumId w:val="14"/>
  </w:num>
  <w:num w:numId="12">
    <w:abstractNumId w:val="17"/>
  </w:num>
  <w:num w:numId="13">
    <w:abstractNumId w:val="13"/>
  </w:num>
  <w:num w:numId="14">
    <w:abstractNumId w:val="11"/>
  </w:num>
  <w:num w:numId="15">
    <w:abstractNumId w:val="4"/>
  </w:num>
  <w:num w:numId="16">
    <w:abstractNumId w:val="17"/>
  </w:num>
  <w:num w:numId="17">
    <w:abstractNumId w:val="5"/>
  </w:num>
  <w:num w:numId="18">
    <w:abstractNumId w:val="7"/>
  </w:num>
  <w:num w:numId="19">
    <w:abstractNumId w:val="8"/>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7289"/>
    <w:rsid w:val="00067741"/>
    <w:rsid w:val="00072A56"/>
    <w:rsid w:val="00073CA9"/>
    <w:rsid w:val="00074A9D"/>
    <w:rsid w:val="00082CCB"/>
    <w:rsid w:val="00086738"/>
    <w:rsid w:val="00095037"/>
    <w:rsid w:val="000A1434"/>
    <w:rsid w:val="000A3125"/>
    <w:rsid w:val="000B0519"/>
    <w:rsid w:val="000B1ABD"/>
    <w:rsid w:val="000B61FD"/>
    <w:rsid w:val="000C097D"/>
    <w:rsid w:val="000C0BF7"/>
    <w:rsid w:val="000C5FE3"/>
    <w:rsid w:val="000D122A"/>
    <w:rsid w:val="000D5245"/>
    <w:rsid w:val="000E55AD"/>
    <w:rsid w:val="000E630D"/>
    <w:rsid w:val="000F3C89"/>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7B74"/>
    <w:rsid w:val="0035155F"/>
    <w:rsid w:val="00353BC7"/>
    <w:rsid w:val="00355CB6"/>
    <w:rsid w:val="00366257"/>
    <w:rsid w:val="00370C81"/>
    <w:rsid w:val="00375706"/>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745F"/>
    <w:rsid w:val="00437F58"/>
    <w:rsid w:val="0044029F"/>
    <w:rsid w:val="00440BC9"/>
    <w:rsid w:val="0044147C"/>
    <w:rsid w:val="00446767"/>
    <w:rsid w:val="00447F1A"/>
    <w:rsid w:val="00451532"/>
    <w:rsid w:val="00454609"/>
    <w:rsid w:val="00455DE4"/>
    <w:rsid w:val="00457837"/>
    <w:rsid w:val="004715D5"/>
    <w:rsid w:val="0048053B"/>
    <w:rsid w:val="00481B1D"/>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13F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389B"/>
    <w:rsid w:val="007A5AA5"/>
    <w:rsid w:val="007A6136"/>
    <w:rsid w:val="007A63E8"/>
    <w:rsid w:val="007A6F21"/>
    <w:rsid w:val="007B0F49"/>
    <w:rsid w:val="007B411A"/>
    <w:rsid w:val="007B419B"/>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45D12"/>
    <w:rsid w:val="009579E8"/>
    <w:rsid w:val="009669C7"/>
    <w:rsid w:val="00967838"/>
    <w:rsid w:val="009712A3"/>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47E2D"/>
    <w:rsid w:val="00E52824"/>
    <w:rsid w:val="00E52C57"/>
    <w:rsid w:val="00E57E7D"/>
    <w:rsid w:val="00E67F1A"/>
    <w:rsid w:val="00E71F7D"/>
    <w:rsid w:val="00E77C59"/>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5F7D"/>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docId w15:val="{53CE43AD-7A09-4941-B8F0-432F59A0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a"/>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a"/>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a6">
    <w:name w:val="List Paragraph"/>
    <w:basedOn w:val="a"/>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a7">
    <w:name w:val="annotation reference"/>
    <w:basedOn w:val="a0"/>
    <w:rsid w:val="00874D96"/>
    <w:rPr>
      <w:sz w:val="16"/>
      <w:szCs w:val="16"/>
    </w:rPr>
  </w:style>
  <w:style w:type="paragraph" w:styleId="a8">
    <w:name w:val="annotation text"/>
    <w:basedOn w:val="a"/>
    <w:link w:val="Char0"/>
    <w:rsid w:val="00874D96"/>
  </w:style>
  <w:style w:type="character" w:customStyle="1" w:styleId="Char0">
    <w:name w:val="批注文字 Char"/>
    <w:basedOn w:val="a0"/>
    <w:link w:val="a8"/>
    <w:rsid w:val="00874D96"/>
    <w:rPr>
      <w:color w:val="000000"/>
      <w:lang w:eastAsia="ja-JP"/>
    </w:rPr>
  </w:style>
  <w:style w:type="paragraph" w:styleId="a9">
    <w:name w:val="annotation subject"/>
    <w:basedOn w:val="a8"/>
    <w:next w:val="a8"/>
    <w:link w:val="Char1"/>
    <w:rsid w:val="00874D96"/>
    <w:rPr>
      <w:b/>
      <w:bCs/>
    </w:rPr>
  </w:style>
  <w:style w:type="character" w:customStyle="1" w:styleId="Char1">
    <w:name w:val="批注主题 Char"/>
    <w:basedOn w:val="Char0"/>
    <w:link w:val="a9"/>
    <w:rsid w:val="00874D96"/>
    <w:rPr>
      <w:b/>
      <w:bCs/>
      <w:color w:val="000000"/>
      <w:lang w:eastAsia="ja-JP"/>
    </w:rPr>
  </w:style>
  <w:style w:type="paragraph" w:styleId="aa">
    <w:name w:val="Balloon Text"/>
    <w:basedOn w:val="a"/>
    <w:link w:val="Char2"/>
    <w:rsid w:val="00874D96"/>
    <w:pPr>
      <w:spacing w:after="0"/>
    </w:pPr>
    <w:rPr>
      <w:rFonts w:ascii="Segoe UI" w:hAnsi="Segoe UI" w:cs="Segoe UI"/>
      <w:sz w:val="18"/>
      <w:szCs w:val="18"/>
    </w:rPr>
  </w:style>
  <w:style w:type="character" w:customStyle="1" w:styleId="Char2">
    <w:name w:val="批注框文本 Char"/>
    <w:basedOn w:val="a0"/>
    <w:link w:val="aa"/>
    <w:rsid w:val="00874D96"/>
    <w:rPr>
      <w:rFonts w:ascii="Segoe UI" w:hAnsi="Segoe UI" w:cs="Segoe UI"/>
      <w:color w:val="000000"/>
      <w:sz w:val="18"/>
      <w:szCs w:val="18"/>
      <w:lang w:eastAsia="ja-JP"/>
    </w:rPr>
  </w:style>
  <w:style w:type="character" w:styleId="ab">
    <w:name w:val="Strong"/>
    <w:basedOn w:val="a0"/>
    <w:uiPriority w:val="22"/>
    <w:qFormat/>
    <w:rsid w:val="00633A41"/>
    <w:rPr>
      <w:b/>
      <w:bCs/>
    </w:rPr>
  </w:style>
  <w:style w:type="paragraph" w:customStyle="1" w:styleId="xmsonormal">
    <w:name w:val="xmsonormal"/>
    <w:basedOn w:val="a"/>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a"/>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ac">
    <w:name w:val="Normal (Web)"/>
    <w:basedOn w:val="a"/>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ad">
    <w:name w:val="Table Grid"/>
    <w:basedOn w:val="a1"/>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D72F8C"/>
  </w:style>
  <w:style w:type="character" w:customStyle="1" w:styleId="eop">
    <w:name w:val="eop"/>
    <w:basedOn w:val="a0"/>
    <w:rsid w:val="00D72F8C"/>
  </w:style>
  <w:style w:type="paragraph" w:customStyle="1" w:styleId="paragraph">
    <w:name w:val="paragraph"/>
    <w:basedOn w:val="a"/>
    <w:rsid w:val="00D72F8C"/>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a0"/>
    <w:rsid w:val="00D7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045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02">
          <w:marLeft w:val="0"/>
          <w:marRight w:val="0"/>
          <w:marTop w:val="0"/>
          <w:marBottom w:val="0"/>
          <w:divBdr>
            <w:top w:val="none" w:sz="0" w:space="0" w:color="auto"/>
            <w:left w:val="none" w:sz="0" w:space="0" w:color="auto"/>
            <w:bottom w:val="none" w:sz="0" w:space="0" w:color="auto"/>
            <w:right w:val="none" w:sz="0" w:space="0" w:color="auto"/>
          </w:divBdr>
        </w:div>
      </w:divsChild>
    </w:div>
    <w:div w:id="201403684">
      <w:bodyDiv w:val="1"/>
      <w:marLeft w:val="0"/>
      <w:marRight w:val="0"/>
      <w:marTop w:val="0"/>
      <w:marBottom w:val="0"/>
      <w:divBdr>
        <w:top w:val="none" w:sz="0" w:space="0" w:color="auto"/>
        <w:left w:val="none" w:sz="0" w:space="0" w:color="auto"/>
        <w:bottom w:val="none" w:sz="0" w:space="0" w:color="auto"/>
        <w:right w:val="none" w:sz="0" w:space="0" w:color="auto"/>
      </w:divBdr>
      <w:divsChild>
        <w:div w:id="2048145140">
          <w:marLeft w:val="0"/>
          <w:marRight w:val="0"/>
          <w:marTop w:val="0"/>
          <w:marBottom w:val="0"/>
          <w:divBdr>
            <w:top w:val="none" w:sz="0" w:space="0" w:color="auto"/>
            <w:left w:val="none" w:sz="0" w:space="0" w:color="auto"/>
            <w:bottom w:val="none" w:sz="0" w:space="0" w:color="auto"/>
            <w:right w:val="none" w:sz="0" w:space="0" w:color="auto"/>
          </w:divBdr>
          <w:divsChild>
            <w:div w:id="205072571">
              <w:marLeft w:val="0"/>
              <w:marRight w:val="0"/>
              <w:marTop w:val="0"/>
              <w:marBottom w:val="0"/>
              <w:divBdr>
                <w:top w:val="none" w:sz="0" w:space="0" w:color="auto"/>
                <w:left w:val="none" w:sz="0" w:space="0" w:color="auto"/>
                <w:bottom w:val="none" w:sz="0" w:space="0" w:color="auto"/>
                <w:right w:val="none" w:sz="0" w:space="0" w:color="auto"/>
              </w:divBdr>
            </w:div>
            <w:div w:id="315115559">
              <w:marLeft w:val="0"/>
              <w:marRight w:val="0"/>
              <w:marTop w:val="0"/>
              <w:marBottom w:val="0"/>
              <w:divBdr>
                <w:top w:val="none" w:sz="0" w:space="0" w:color="auto"/>
                <w:left w:val="none" w:sz="0" w:space="0" w:color="auto"/>
                <w:bottom w:val="none" w:sz="0" w:space="0" w:color="auto"/>
                <w:right w:val="none" w:sz="0" w:space="0" w:color="auto"/>
              </w:divBdr>
            </w:div>
            <w:div w:id="1932542825">
              <w:marLeft w:val="0"/>
              <w:marRight w:val="0"/>
              <w:marTop w:val="0"/>
              <w:marBottom w:val="0"/>
              <w:divBdr>
                <w:top w:val="none" w:sz="0" w:space="0" w:color="auto"/>
                <w:left w:val="none" w:sz="0" w:space="0" w:color="auto"/>
                <w:bottom w:val="none" w:sz="0" w:space="0" w:color="auto"/>
                <w:right w:val="none" w:sz="0" w:space="0" w:color="auto"/>
              </w:divBdr>
              <w:divsChild>
                <w:div w:id="854080109">
                  <w:marLeft w:val="0"/>
                  <w:marRight w:val="0"/>
                  <w:marTop w:val="0"/>
                  <w:marBottom w:val="0"/>
                  <w:divBdr>
                    <w:top w:val="none" w:sz="0" w:space="0" w:color="auto"/>
                    <w:left w:val="none" w:sz="0" w:space="0" w:color="auto"/>
                    <w:bottom w:val="none" w:sz="0" w:space="0" w:color="auto"/>
                    <w:right w:val="none" w:sz="0" w:space="0" w:color="auto"/>
                  </w:divBdr>
                  <w:divsChild>
                    <w:div w:id="1450198826">
                      <w:marLeft w:val="0"/>
                      <w:marRight w:val="0"/>
                      <w:marTop w:val="0"/>
                      <w:marBottom w:val="0"/>
                      <w:divBdr>
                        <w:top w:val="none" w:sz="0" w:space="0" w:color="auto"/>
                        <w:left w:val="none" w:sz="0" w:space="0" w:color="auto"/>
                        <w:bottom w:val="none" w:sz="0" w:space="0" w:color="auto"/>
                        <w:right w:val="none" w:sz="0" w:space="0" w:color="auto"/>
                      </w:divBdr>
                      <w:divsChild>
                        <w:div w:id="1576940643">
                          <w:marLeft w:val="0"/>
                          <w:marRight w:val="0"/>
                          <w:marTop w:val="0"/>
                          <w:marBottom w:val="0"/>
                          <w:divBdr>
                            <w:top w:val="none" w:sz="0" w:space="0" w:color="auto"/>
                            <w:left w:val="none" w:sz="0" w:space="0" w:color="auto"/>
                            <w:bottom w:val="none" w:sz="0" w:space="0" w:color="auto"/>
                            <w:right w:val="none" w:sz="0" w:space="0" w:color="auto"/>
                          </w:divBdr>
                          <w:divsChild>
                            <w:div w:id="222110083">
                              <w:marLeft w:val="0"/>
                              <w:marRight w:val="0"/>
                              <w:marTop w:val="0"/>
                              <w:marBottom w:val="0"/>
                              <w:divBdr>
                                <w:top w:val="none" w:sz="0" w:space="0" w:color="auto"/>
                                <w:left w:val="none" w:sz="0" w:space="0" w:color="auto"/>
                                <w:bottom w:val="none" w:sz="0" w:space="0" w:color="auto"/>
                                <w:right w:val="none" w:sz="0" w:space="0" w:color="auto"/>
                              </w:divBdr>
                            </w:div>
                            <w:div w:id="1106651682">
                              <w:marLeft w:val="0"/>
                              <w:marRight w:val="0"/>
                              <w:marTop w:val="0"/>
                              <w:marBottom w:val="0"/>
                              <w:divBdr>
                                <w:top w:val="none" w:sz="0" w:space="0" w:color="auto"/>
                                <w:left w:val="none" w:sz="0" w:space="0" w:color="auto"/>
                                <w:bottom w:val="none" w:sz="0" w:space="0" w:color="auto"/>
                                <w:right w:val="none" w:sz="0" w:space="0" w:color="auto"/>
                              </w:divBdr>
                            </w:div>
                            <w:div w:id="2089227638">
                              <w:marLeft w:val="0"/>
                              <w:marRight w:val="0"/>
                              <w:marTop w:val="0"/>
                              <w:marBottom w:val="0"/>
                              <w:divBdr>
                                <w:top w:val="none" w:sz="0" w:space="0" w:color="auto"/>
                                <w:left w:val="none" w:sz="0" w:space="0" w:color="auto"/>
                                <w:bottom w:val="none" w:sz="0" w:space="0" w:color="auto"/>
                                <w:right w:val="none" w:sz="0" w:space="0" w:color="auto"/>
                              </w:divBdr>
                            </w:div>
                            <w:div w:id="1608000451">
                              <w:marLeft w:val="0"/>
                              <w:marRight w:val="0"/>
                              <w:marTop w:val="0"/>
                              <w:marBottom w:val="0"/>
                              <w:divBdr>
                                <w:top w:val="none" w:sz="0" w:space="0" w:color="auto"/>
                                <w:left w:val="none" w:sz="0" w:space="0" w:color="auto"/>
                                <w:bottom w:val="none" w:sz="0" w:space="0" w:color="auto"/>
                                <w:right w:val="none" w:sz="0" w:space="0" w:color="auto"/>
                              </w:divBdr>
                            </w:div>
                            <w:div w:id="1875846993">
                              <w:marLeft w:val="0"/>
                              <w:marRight w:val="0"/>
                              <w:marTop w:val="0"/>
                              <w:marBottom w:val="0"/>
                              <w:divBdr>
                                <w:top w:val="none" w:sz="0" w:space="0" w:color="auto"/>
                                <w:left w:val="none" w:sz="0" w:space="0" w:color="auto"/>
                                <w:bottom w:val="none" w:sz="0" w:space="0" w:color="auto"/>
                                <w:right w:val="none" w:sz="0" w:space="0" w:color="auto"/>
                              </w:divBdr>
                            </w:div>
                            <w:div w:id="15095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7484">
              <w:marLeft w:val="0"/>
              <w:marRight w:val="0"/>
              <w:marTop w:val="0"/>
              <w:marBottom w:val="0"/>
              <w:divBdr>
                <w:top w:val="none" w:sz="0" w:space="0" w:color="auto"/>
                <w:left w:val="none" w:sz="0" w:space="0" w:color="auto"/>
                <w:bottom w:val="none" w:sz="0" w:space="0" w:color="auto"/>
                <w:right w:val="none" w:sz="0" w:space="0" w:color="auto"/>
              </w:divBdr>
            </w:div>
            <w:div w:id="1980381476">
              <w:marLeft w:val="0"/>
              <w:marRight w:val="0"/>
              <w:marTop w:val="0"/>
              <w:marBottom w:val="0"/>
              <w:divBdr>
                <w:top w:val="none" w:sz="0" w:space="0" w:color="auto"/>
                <w:left w:val="none" w:sz="0" w:space="0" w:color="auto"/>
                <w:bottom w:val="none" w:sz="0" w:space="0" w:color="auto"/>
                <w:right w:val="none" w:sz="0" w:space="0" w:color="auto"/>
              </w:divBdr>
              <w:divsChild>
                <w:div w:id="519004333">
                  <w:marLeft w:val="0"/>
                  <w:marRight w:val="0"/>
                  <w:marTop w:val="0"/>
                  <w:marBottom w:val="0"/>
                  <w:divBdr>
                    <w:top w:val="none" w:sz="0" w:space="0" w:color="auto"/>
                    <w:left w:val="none" w:sz="0" w:space="0" w:color="auto"/>
                    <w:bottom w:val="none" w:sz="0" w:space="0" w:color="auto"/>
                    <w:right w:val="none" w:sz="0" w:space="0" w:color="auto"/>
                  </w:divBdr>
                  <w:divsChild>
                    <w:div w:id="932932836">
                      <w:marLeft w:val="0"/>
                      <w:marRight w:val="0"/>
                      <w:marTop w:val="0"/>
                      <w:marBottom w:val="0"/>
                      <w:divBdr>
                        <w:top w:val="none" w:sz="0" w:space="0" w:color="auto"/>
                        <w:left w:val="none" w:sz="0" w:space="0" w:color="auto"/>
                        <w:bottom w:val="none" w:sz="0" w:space="0" w:color="auto"/>
                        <w:right w:val="none" w:sz="0" w:space="0" w:color="auto"/>
                      </w:divBdr>
                      <w:divsChild>
                        <w:div w:id="1489396774">
                          <w:marLeft w:val="0"/>
                          <w:marRight w:val="0"/>
                          <w:marTop w:val="0"/>
                          <w:marBottom w:val="0"/>
                          <w:divBdr>
                            <w:top w:val="none" w:sz="0" w:space="0" w:color="auto"/>
                            <w:left w:val="none" w:sz="0" w:space="0" w:color="auto"/>
                            <w:bottom w:val="none" w:sz="0" w:space="0" w:color="auto"/>
                            <w:right w:val="none" w:sz="0" w:space="0" w:color="auto"/>
                          </w:divBdr>
                          <w:divsChild>
                            <w:div w:id="1634604486">
                              <w:marLeft w:val="0"/>
                              <w:marRight w:val="0"/>
                              <w:marTop w:val="0"/>
                              <w:marBottom w:val="0"/>
                              <w:divBdr>
                                <w:top w:val="none" w:sz="0" w:space="0" w:color="auto"/>
                                <w:left w:val="none" w:sz="0" w:space="0" w:color="auto"/>
                                <w:bottom w:val="none" w:sz="0" w:space="0" w:color="auto"/>
                                <w:right w:val="none" w:sz="0" w:space="0" w:color="auto"/>
                              </w:divBdr>
                            </w:div>
                            <w:div w:id="1709914885">
                              <w:marLeft w:val="0"/>
                              <w:marRight w:val="0"/>
                              <w:marTop w:val="0"/>
                              <w:marBottom w:val="0"/>
                              <w:divBdr>
                                <w:top w:val="none" w:sz="0" w:space="0" w:color="auto"/>
                                <w:left w:val="none" w:sz="0" w:space="0" w:color="auto"/>
                                <w:bottom w:val="none" w:sz="0" w:space="0" w:color="auto"/>
                                <w:right w:val="none" w:sz="0" w:space="0" w:color="auto"/>
                              </w:divBdr>
                            </w:div>
                            <w:div w:id="1520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519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21151672">
      <w:bodyDiv w:val="1"/>
      <w:marLeft w:val="0"/>
      <w:marRight w:val="0"/>
      <w:marTop w:val="0"/>
      <w:marBottom w:val="0"/>
      <w:divBdr>
        <w:top w:val="none" w:sz="0" w:space="0" w:color="auto"/>
        <w:left w:val="none" w:sz="0" w:space="0" w:color="auto"/>
        <w:bottom w:val="none" w:sz="0" w:space="0" w:color="auto"/>
        <w:right w:val="none" w:sz="0" w:space="0" w:color="auto"/>
      </w:divBdr>
      <w:divsChild>
        <w:div w:id="187834161">
          <w:marLeft w:val="0"/>
          <w:marRight w:val="0"/>
          <w:marTop w:val="0"/>
          <w:marBottom w:val="0"/>
          <w:divBdr>
            <w:top w:val="none" w:sz="0" w:space="0" w:color="auto"/>
            <w:left w:val="none" w:sz="0" w:space="0" w:color="auto"/>
            <w:bottom w:val="none" w:sz="0" w:space="0" w:color="auto"/>
            <w:right w:val="none" w:sz="0" w:space="0" w:color="auto"/>
          </w:divBdr>
          <w:divsChild>
            <w:div w:id="325015685">
              <w:marLeft w:val="0"/>
              <w:marRight w:val="0"/>
              <w:marTop w:val="0"/>
              <w:marBottom w:val="0"/>
              <w:divBdr>
                <w:top w:val="none" w:sz="0" w:space="0" w:color="auto"/>
                <w:left w:val="none" w:sz="0" w:space="0" w:color="auto"/>
                <w:bottom w:val="none" w:sz="0" w:space="0" w:color="auto"/>
                <w:right w:val="none" w:sz="0" w:space="0" w:color="auto"/>
              </w:divBdr>
            </w:div>
          </w:divsChild>
        </w:div>
        <w:div w:id="1352798965">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1786189047">
          <w:marLeft w:val="0"/>
          <w:marRight w:val="0"/>
          <w:marTop w:val="0"/>
          <w:marBottom w:val="0"/>
          <w:divBdr>
            <w:top w:val="none" w:sz="0" w:space="0" w:color="auto"/>
            <w:left w:val="none" w:sz="0" w:space="0" w:color="auto"/>
            <w:bottom w:val="none" w:sz="0" w:space="0" w:color="auto"/>
            <w:right w:val="none" w:sz="0" w:space="0" w:color="auto"/>
          </w:divBdr>
          <w:divsChild>
            <w:div w:id="1110049546">
              <w:marLeft w:val="0"/>
              <w:marRight w:val="0"/>
              <w:marTop w:val="0"/>
              <w:marBottom w:val="0"/>
              <w:divBdr>
                <w:top w:val="none" w:sz="0" w:space="0" w:color="auto"/>
                <w:left w:val="none" w:sz="0" w:space="0" w:color="auto"/>
                <w:bottom w:val="none" w:sz="0" w:space="0" w:color="auto"/>
                <w:right w:val="none" w:sz="0" w:space="0" w:color="auto"/>
              </w:divBdr>
            </w:div>
            <w:div w:id="236521643">
              <w:marLeft w:val="0"/>
              <w:marRight w:val="0"/>
              <w:marTop w:val="0"/>
              <w:marBottom w:val="0"/>
              <w:divBdr>
                <w:top w:val="none" w:sz="0" w:space="0" w:color="auto"/>
                <w:left w:val="none" w:sz="0" w:space="0" w:color="auto"/>
                <w:bottom w:val="none" w:sz="0" w:space="0" w:color="auto"/>
                <w:right w:val="none" w:sz="0" w:space="0" w:color="auto"/>
              </w:divBdr>
            </w:div>
            <w:div w:id="752433732">
              <w:marLeft w:val="0"/>
              <w:marRight w:val="0"/>
              <w:marTop w:val="0"/>
              <w:marBottom w:val="0"/>
              <w:divBdr>
                <w:top w:val="none" w:sz="0" w:space="0" w:color="auto"/>
                <w:left w:val="none" w:sz="0" w:space="0" w:color="auto"/>
                <w:bottom w:val="none" w:sz="0" w:space="0" w:color="auto"/>
                <w:right w:val="none" w:sz="0" w:space="0" w:color="auto"/>
              </w:divBdr>
              <w:divsChild>
                <w:div w:id="1353873454">
                  <w:marLeft w:val="0"/>
                  <w:marRight w:val="0"/>
                  <w:marTop w:val="0"/>
                  <w:marBottom w:val="0"/>
                  <w:divBdr>
                    <w:top w:val="none" w:sz="0" w:space="0" w:color="auto"/>
                    <w:left w:val="none" w:sz="0" w:space="0" w:color="auto"/>
                    <w:bottom w:val="none" w:sz="0" w:space="0" w:color="auto"/>
                    <w:right w:val="none" w:sz="0" w:space="0" w:color="auto"/>
                  </w:divBdr>
                  <w:divsChild>
                    <w:div w:id="259342259">
                      <w:marLeft w:val="0"/>
                      <w:marRight w:val="0"/>
                      <w:marTop w:val="0"/>
                      <w:marBottom w:val="0"/>
                      <w:divBdr>
                        <w:top w:val="none" w:sz="0" w:space="0" w:color="auto"/>
                        <w:left w:val="none" w:sz="0" w:space="0" w:color="auto"/>
                        <w:bottom w:val="none" w:sz="0" w:space="0" w:color="auto"/>
                        <w:right w:val="none" w:sz="0" w:space="0" w:color="auto"/>
                      </w:divBdr>
                      <w:divsChild>
                        <w:div w:id="274288065">
                          <w:marLeft w:val="0"/>
                          <w:marRight w:val="0"/>
                          <w:marTop w:val="0"/>
                          <w:marBottom w:val="0"/>
                          <w:divBdr>
                            <w:top w:val="none" w:sz="0" w:space="0" w:color="auto"/>
                            <w:left w:val="none" w:sz="0" w:space="0" w:color="auto"/>
                            <w:bottom w:val="none" w:sz="0" w:space="0" w:color="auto"/>
                            <w:right w:val="none" w:sz="0" w:space="0" w:color="auto"/>
                          </w:divBdr>
                          <w:divsChild>
                            <w:div w:id="76169520">
                              <w:marLeft w:val="0"/>
                              <w:marRight w:val="0"/>
                              <w:marTop w:val="0"/>
                              <w:marBottom w:val="0"/>
                              <w:divBdr>
                                <w:top w:val="none" w:sz="0" w:space="0" w:color="auto"/>
                                <w:left w:val="none" w:sz="0" w:space="0" w:color="auto"/>
                                <w:bottom w:val="none" w:sz="0" w:space="0" w:color="auto"/>
                                <w:right w:val="none" w:sz="0" w:space="0" w:color="auto"/>
                              </w:divBdr>
                            </w:div>
                            <w:div w:id="1729841529">
                              <w:marLeft w:val="0"/>
                              <w:marRight w:val="0"/>
                              <w:marTop w:val="0"/>
                              <w:marBottom w:val="0"/>
                              <w:divBdr>
                                <w:top w:val="none" w:sz="0" w:space="0" w:color="auto"/>
                                <w:left w:val="none" w:sz="0" w:space="0" w:color="auto"/>
                                <w:bottom w:val="none" w:sz="0" w:space="0" w:color="auto"/>
                                <w:right w:val="none" w:sz="0" w:space="0" w:color="auto"/>
                              </w:divBdr>
                            </w:div>
                            <w:div w:id="1086732486">
                              <w:marLeft w:val="0"/>
                              <w:marRight w:val="0"/>
                              <w:marTop w:val="0"/>
                              <w:marBottom w:val="0"/>
                              <w:divBdr>
                                <w:top w:val="none" w:sz="0" w:space="0" w:color="auto"/>
                                <w:left w:val="none" w:sz="0" w:space="0" w:color="auto"/>
                                <w:bottom w:val="none" w:sz="0" w:space="0" w:color="auto"/>
                                <w:right w:val="none" w:sz="0" w:space="0" w:color="auto"/>
                              </w:divBdr>
                            </w:div>
                            <w:div w:id="221911356">
                              <w:marLeft w:val="0"/>
                              <w:marRight w:val="0"/>
                              <w:marTop w:val="0"/>
                              <w:marBottom w:val="0"/>
                              <w:divBdr>
                                <w:top w:val="none" w:sz="0" w:space="0" w:color="auto"/>
                                <w:left w:val="none" w:sz="0" w:space="0" w:color="auto"/>
                                <w:bottom w:val="none" w:sz="0" w:space="0" w:color="auto"/>
                                <w:right w:val="none" w:sz="0" w:space="0" w:color="auto"/>
                              </w:divBdr>
                            </w:div>
                            <w:div w:id="676927854">
                              <w:marLeft w:val="0"/>
                              <w:marRight w:val="0"/>
                              <w:marTop w:val="0"/>
                              <w:marBottom w:val="0"/>
                              <w:divBdr>
                                <w:top w:val="none" w:sz="0" w:space="0" w:color="auto"/>
                                <w:left w:val="none" w:sz="0" w:space="0" w:color="auto"/>
                                <w:bottom w:val="none" w:sz="0" w:space="0" w:color="auto"/>
                                <w:right w:val="none" w:sz="0" w:space="0" w:color="auto"/>
                              </w:divBdr>
                            </w:div>
                            <w:div w:id="49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30711">
              <w:marLeft w:val="0"/>
              <w:marRight w:val="0"/>
              <w:marTop w:val="0"/>
              <w:marBottom w:val="0"/>
              <w:divBdr>
                <w:top w:val="none" w:sz="0" w:space="0" w:color="auto"/>
                <w:left w:val="none" w:sz="0" w:space="0" w:color="auto"/>
                <w:bottom w:val="none" w:sz="0" w:space="0" w:color="auto"/>
                <w:right w:val="none" w:sz="0" w:space="0" w:color="auto"/>
              </w:divBdr>
            </w:div>
            <w:div w:id="1491486310">
              <w:marLeft w:val="0"/>
              <w:marRight w:val="0"/>
              <w:marTop w:val="0"/>
              <w:marBottom w:val="0"/>
              <w:divBdr>
                <w:top w:val="none" w:sz="0" w:space="0" w:color="auto"/>
                <w:left w:val="none" w:sz="0" w:space="0" w:color="auto"/>
                <w:bottom w:val="none" w:sz="0" w:space="0" w:color="auto"/>
                <w:right w:val="none" w:sz="0" w:space="0" w:color="auto"/>
              </w:divBdr>
              <w:divsChild>
                <w:div w:id="2000112441">
                  <w:marLeft w:val="0"/>
                  <w:marRight w:val="0"/>
                  <w:marTop w:val="0"/>
                  <w:marBottom w:val="0"/>
                  <w:divBdr>
                    <w:top w:val="none" w:sz="0" w:space="0" w:color="auto"/>
                    <w:left w:val="none" w:sz="0" w:space="0" w:color="auto"/>
                    <w:bottom w:val="none" w:sz="0" w:space="0" w:color="auto"/>
                    <w:right w:val="none" w:sz="0" w:space="0" w:color="auto"/>
                  </w:divBdr>
                  <w:divsChild>
                    <w:div w:id="887455466">
                      <w:marLeft w:val="0"/>
                      <w:marRight w:val="0"/>
                      <w:marTop w:val="0"/>
                      <w:marBottom w:val="0"/>
                      <w:divBdr>
                        <w:top w:val="none" w:sz="0" w:space="0" w:color="auto"/>
                        <w:left w:val="none" w:sz="0" w:space="0" w:color="auto"/>
                        <w:bottom w:val="none" w:sz="0" w:space="0" w:color="auto"/>
                        <w:right w:val="none" w:sz="0" w:space="0" w:color="auto"/>
                      </w:divBdr>
                      <w:divsChild>
                        <w:div w:id="1096443596">
                          <w:marLeft w:val="0"/>
                          <w:marRight w:val="0"/>
                          <w:marTop w:val="0"/>
                          <w:marBottom w:val="0"/>
                          <w:divBdr>
                            <w:top w:val="none" w:sz="0" w:space="0" w:color="auto"/>
                            <w:left w:val="none" w:sz="0" w:space="0" w:color="auto"/>
                            <w:bottom w:val="none" w:sz="0" w:space="0" w:color="auto"/>
                            <w:right w:val="none" w:sz="0" w:space="0" w:color="auto"/>
                          </w:divBdr>
                          <w:divsChild>
                            <w:div w:id="1968588269">
                              <w:marLeft w:val="0"/>
                              <w:marRight w:val="0"/>
                              <w:marTop w:val="0"/>
                              <w:marBottom w:val="0"/>
                              <w:divBdr>
                                <w:top w:val="none" w:sz="0" w:space="0" w:color="auto"/>
                                <w:left w:val="none" w:sz="0" w:space="0" w:color="auto"/>
                                <w:bottom w:val="none" w:sz="0" w:space="0" w:color="auto"/>
                                <w:right w:val="none" w:sz="0" w:space="0" w:color="auto"/>
                              </w:divBdr>
                            </w:div>
                            <w:div w:id="1008824597">
                              <w:marLeft w:val="0"/>
                              <w:marRight w:val="0"/>
                              <w:marTop w:val="0"/>
                              <w:marBottom w:val="0"/>
                              <w:divBdr>
                                <w:top w:val="none" w:sz="0" w:space="0" w:color="auto"/>
                                <w:left w:val="none" w:sz="0" w:space="0" w:color="auto"/>
                                <w:bottom w:val="none" w:sz="0" w:space="0" w:color="auto"/>
                                <w:right w:val="none" w:sz="0" w:space="0" w:color="auto"/>
                              </w:divBdr>
                            </w:div>
                            <w:div w:id="1562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70028299">
      <w:bodyDiv w:val="1"/>
      <w:marLeft w:val="0"/>
      <w:marRight w:val="0"/>
      <w:marTop w:val="0"/>
      <w:marBottom w:val="0"/>
      <w:divBdr>
        <w:top w:val="none" w:sz="0" w:space="0" w:color="auto"/>
        <w:left w:val="none" w:sz="0" w:space="0" w:color="auto"/>
        <w:bottom w:val="none" w:sz="0" w:space="0" w:color="auto"/>
        <w:right w:val="none" w:sz="0" w:space="0" w:color="auto"/>
      </w:divBdr>
    </w:div>
    <w:div w:id="1178500220">
      <w:bodyDiv w:val="1"/>
      <w:marLeft w:val="0"/>
      <w:marRight w:val="0"/>
      <w:marTop w:val="0"/>
      <w:marBottom w:val="0"/>
      <w:divBdr>
        <w:top w:val="none" w:sz="0" w:space="0" w:color="auto"/>
        <w:left w:val="none" w:sz="0" w:space="0" w:color="auto"/>
        <w:bottom w:val="none" w:sz="0" w:space="0" w:color="auto"/>
        <w:right w:val="none" w:sz="0" w:space="0" w:color="auto"/>
      </w:divBdr>
      <w:divsChild>
        <w:div w:id="65152368">
          <w:marLeft w:val="0"/>
          <w:marRight w:val="0"/>
          <w:marTop w:val="0"/>
          <w:marBottom w:val="0"/>
          <w:divBdr>
            <w:top w:val="none" w:sz="0" w:space="0" w:color="auto"/>
            <w:left w:val="none" w:sz="0" w:space="0" w:color="auto"/>
            <w:bottom w:val="none" w:sz="0" w:space="0" w:color="auto"/>
            <w:right w:val="none" w:sz="0" w:space="0" w:color="auto"/>
          </w:divBdr>
        </w:div>
      </w:divsChild>
    </w:div>
    <w:div w:id="1522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665.zip" TargetMode="External"/><Relationship Id="rId18" Type="http://schemas.openxmlformats.org/officeDocument/2006/relationships/hyperlink" Target="https://www.3gpp.org/ftp/TSG_RAN/WG2_RL2/TSGR2_119bis-e/Docs/R2-2210120.zip" TargetMode="External"/><Relationship Id="rId26" Type="http://schemas.openxmlformats.org/officeDocument/2006/relationships/hyperlink" Target="https://www.3gpp.org/ftp/TSG_RAN/WG2_RL2/TSGR2_119bis-e/Docs/R2-2209407.zip" TargetMode="External"/><Relationship Id="rId39" Type="http://schemas.openxmlformats.org/officeDocument/2006/relationships/hyperlink" Target="https://www.3gpp.org/ftp/TSG_RAN/WG2_RL2/TSGR2_119bis-e/Docs/R2-2210120.zip" TargetMode="External"/><Relationship Id="rId21" Type="http://schemas.openxmlformats.org/officeDocument/2006/relationships/hyperlink" Target="https://www.3gpp.org/ftp/TSG_RAN/WG2_RL2/TSGR2_119bis-e/Docs/R2-2210336.zip" TargetMode="External"/><Relationship Id="rId34" Type="http://schemas.openxmlformats.org/officeDocument/2006/relationships/hyperlink" Target="https://www.3gpp.org/ftp/TSG_RAN/WG2_RL2/TSGR2_119bis-e/Docs/R2-2210509.zip" TargetMode="External"/><Relationship Id="rId42" Type="http://schemas.openxmlformats.org/officeDocument/2006/relationships/hyperlink" Target="https://www.3gpp.org/ftp/TSG_RAN/WG2_RL2/TSGR2_119bis-e/Docs/R2-2209665.zip" TargetMode="External"/><Relationship Id="rId47" Type="http://schemas.openxmlformats.org/officeDocument/2006/relationships/hyperlink" Target="https://www.3gpp.org/ftp/TSG_RAN/WG2_RL2/TSGR2_119bis-e/Docs/R2-2210004.zip" TargetMode="External"/><Relationship Id="rId50" Type="http://schemas.openxmlformats.org/officeDocument/2006/relationships/hyperlink" Target="https://www.3gpp.org/ftp/TSG_RAN/WG2_RL2/TSGR2_119bis-e/Docs/R2-2209793.zip" TargetMode="External"/><Relationship Id="rId55" Type="http://schemas.openxmlformats.org/officeDocument/2006/relationships/hyperlink" Target="https://www.3gpp.org/ftp/TSG_RAN/WG2_RL2/TSGR2_119bis-e/Docs/R2-2209407.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9bis-e/Docs/R2-2210004.zip" TargetMode="External"/><Relationship Id="rId29" Type="http://schemas.openxmlformats.org/officeDocument/2006/relationships/hyperlink" Target="https://www.3gpp.org/ftp/TSG_RAN/WG2_RL2/TSGR2_119bis-e/Docs/R2-2209665.zip" TargetMode="External"/><Relationship Id="rId11" Type="http://schemas.openxmlformats.org/officeDocument/2006/relationships/hyperlink" Target="https://www.3gpp.org/ftp/TSG_RAN/WG2_RL2/TSGR2_119bis-e/Docs/R2-2209579.zip" TargetMode="External"/><Relationship Id="rId24" Type="http://schemas.openxmlformats.org/officeDocument/2006/relationships/hyperlink" Target="https://www.3gpp.org/ftp/TSG_RAN/WG2_RL2/TSGR2_119bis-e/Docs/R2-2210709.zip" TargetMode="External"/><Relationship Id="rId32" Type="http://schemas.openxmlformats.org/officeDocument/2006/relationships/hyperlink" Target="https://www.3gpp.org/ftp/TSG_RAN/WG2_RL2/TSGR2_119bis-e/Docs/R2-2210336.zip" TargetMode="External"/><Relationship Id="rId37" Type="http://schemas.openxmlformats.org/officeDocument/2006/relationships/hyperlink" Target="https://www.3gpp.org/ftp/TSG_RAN/WG2_RL2/TSGR2_119bis-e/Docs/R2-2209793.zip" TargetMode="External"/><Relationship Id="rId40" Type="http://schemas.openxmlformats.org/officeDocument/2006/relationships/hyperlink" Target="https://www.3gpp.org/ftp/TSG_RAN/WG2_RL2/TSGR2_119bis-e/Docs/R2-2210509.zip" TargetMode="External"/><Relationship Id="rId45" Type="http://schemas.openxmlformats.org/officeDocument/2006/relationships/hyperlink" Target="https://www.3gpp.org/ftp/TSG_RAN/WG2_RL2/TSGR2_119bis-e/Docs/R2-2210443.zip" TargetMode="External"/><Relationship Id="rId53" Type="http://schemas.openxmlformats.org/officeDocument/2006/relationships/hyperlink" Target="https://www.3gpp.org/ftp/TSG_RAN/WG2_RL2/TSGR2_119bis-e/Docs/R2-2210336.zip" TargetMode="External"/><Relationship Id="rId58" Type="http://schemas.openxmlformats.org/officeDocument/2006/relationships/hyperlink" Target="https://www.3gpp.org/ftp/TSG_RAN/WG2_RL2/TSGR2_119bis-e/Docs/R2-2210709.zip" TargetMode="External"/><Relationship Id="rId5" Type="http://schemas.openxmlformats.org/officeDocument/2006/relationships/webSettings" Target="webSettings.xml"/><Relationship Id="rId19" Type="http://schemas.openxmlformats.org/officeDocument/2006/relationships/hyperlink" Target="https://www.3gpp.org/ftp/TSG_RAN/WG2_RL2/TSGR2_119bis-e/Docs/R2-221024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444.zip" TargetMode="External"/><Relationship Id="rId14" Type="http://schemas.openxmlformats.org/officeDocument/2006/relationships/hyperlink" Target="https://www.3gpp.org/ftp/TSG_RAN/WG2_RL2/TSGR2_119bis-e/Docs/R2-2209793.zip" TargetMode="External"/><Relationship Id="rId22" Type="http://schemas.openxmlformats.org/officeDocument/2006/relationships/hyperlink" Target="https://www.3gpp.org/ftp/TSG_RAN/WG2_RL2/TSGR2_119bis-e/Docs/R2-2210443.zip" TargetMode="External"/><Relationship Id="rId27" Type="http://schemas.openxmlformats.org/officeDocument/2006/relationships/hyperlink" Target="https://www.3gpp.org/ftp/TSG_RAN/WG2_RL2/TSGR2_119bis-e/Docs/R2-2209509.zip" TargetMode="External"/><Relationship Id="rId30" Type="http://schemas.openxmlformats.org/officeDocument/2006/relationships/hyperlink" Target="https://www.3gpp.org/ftp/TSG_RAN/WG2_RL2/TSGR2_119bis-e/Docs/R2-2210096.zip" TargetMode="External"/><Relationship Id="rId35" Type="http://schemas.openxmlformats.org/officeDocument/2006/relationships/hyperlink" Target="https://www.3gpp.org/ftp/TSG_RAN/WG2_RL2/TSGR2_119bis-e/Docs/R2-2210757.zip" TargetMode="External"/><Relationship Id="rId43" Type="http://schemas.openxmlformats.org/officeDocument/2006/relationships/hyperlink" Target="https://www.3gpp.org/ftp/TSG_RAN/WG2_RL2/TSGR2_119bis-e/Docs/R2-2210004.zip" TargetMode="External"/><Relationship Id="rId48" Type="http://schemas.openxmlformats.org/officeDocument/2006/relationships/hyperlink" Target="https://www.3gpp.org/ftp/TSG_RAN/WG2_RL2/TSGR2_119bis-e/Docs/R2-2210757.zip" TargetMode="External"/><Relationship Id="rId56" Type="http://schemas.openxmlformats.org/officeDocument/2006/relationships/hyperlink" Target="https://www.3gpp.org/ftp/TSG_RAN/WG2_RL2/TSGR2_119bis-e/Docs/R2-2210443.zip" TargetMode="External"/><Relationship Id="rId8" Type="http://schemas.openxmlformats.org/officeDocument/2006/relationships/hyperlink" Target="https://www.3gpp.org/ftp/TSG_RAN/WG2_RL2/TSGR2_119bis-e/Docs/R2-2209407.zip" TargetMode="External"/><Relationship Id="rId51" Type="http://schemas.openxmlformats.org/officeDocument/2006/relationships/hyperlink" Target="https://www.3gpp.org/ftp/TSG_RAN/WG2_RL2/TSGR2_119bis-e/Docs/R2-2209665.zip" TargetMode="External"/><Relationship Id="rId3" Type="http://schemas.openxmlformats.org/officeDocument/2006/relationships/styles" Target="styles.xml"/><Relationship Id="rId12" Type="http://schemas.openxmlformats.org/officeDocument/2006/relationships/hyperlink" Target="https://www.3gpp.org/ftp/TSG_RAN/WG2_RL2/TSGR2_119bis-e/Docs/R2-2209597.zip" TargetMode="External"/><Relationship Id="rId17" Type="http://schemas.openxmlformats.org/officeDocument/2006/relationships/hyperlink" Target="https://www.3gpp.org/ftp/TSG_RAN/WG2_RL2/TSGR2_119bis-e/Docs/R2-2210096.zip" TargetMode="External"/><Relationship Id="rId25" Type="http://schemas.openxmlformats.org/officeDocument/2006/relationships/hyperlink" Target="https://www.3gpp.org/ftp/TSG_RAN/WG2_RL2/TSGR2_119bis-e/Docs/R2-2210757.zip" TargetMode="External"/><Relationship Id="rId33" Type="http://schemas.openxmlformats.org/officeDocument/2006/relationships/hyperlink" Target="https://www.3gpp.org/ftp/TSG_RAN/WG2_RL2/TSGR2_119bis-e/Docs/R2-2210443.zip" TargetMode="External"/><Relationship Id="rId38" Type="http://schemas.openxmlformats.org/officeDocument/2006/relationships/hyperlink" Target="https://www.3gpp.org/ftp/TSG_RAN/WG2_RL2/TSGR2_119bis-e/Docs/R2-2209984.zip" TargetMode="External"/><Relationship Id="rId46" Type="http://schemas.openxmlformats.org/officeDocument/2006/relationships/hyperlink" Target="https://www.3gpp.org/ftp/TSG_RAN/WG2_RL2/TSGR2_119bis-e/Docs/R2-2209407.zip" TargetMode="External"/><Relationship Id="rId59" Type="http://schemas.openxmlformats.org/officeDocument/2006/relationships/fontTable" Target="fontTable.xml"/><Relationship Id="rId20" Type="http://schemas.openxmlformats.org/officeDocument/2006/relationships/hyperlink" Target="https://www.3gpp.org/ftp/TSG_RAN/WG2_RL2/TSGR2_119bis-e/Docs/R2-2210286.zip" TargetMode="External"/><Relationship Id="rId41" Type="http://schemas.openxmlformats.org/officeDocument/2006/relationships/hyperlink" Target="https://www.3gpp.org/ftp/TSG_RAN/WG2_RL2/TSGR2_119bis-e/Docs/R2-2209407.zip" TargetMode="External"/><Relationship Id="rId54" Type="http://schemas.openxmlformats.org/officeDocument/2006/relationships/hyperlink" Target="https://www.3gpp.org/ftp/TSG_RAN/WG2_RL2/TSGR2_119bis-e/Docs/R2-2210757.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9bis-e/Docs/R2-2209984.zip" TargetMode="External"/><Relationship Id="rId23" Type="http://schemas.openxmlformats.org/officeDocument/2006/relationships/hyperlink" Target="https://www.3gpp.org/ftp/TSG_RAN/WG2_RL2/TSGR2_119bis-e/Docs/R2-2210509.zip" TargetMode="External"/><Relationship Id="rId28" Type="http://schemas.openxmlformats.org/officeDocument/2006/relationships/hyperlink" Target="https://www.3gpp.org/ftp/TSG_RAN/WG2_RL2/TSGR2_119bis-e/Docs/R2-2209579.zip" TargetMode="External"/><Relationship Id="rId36" Type="http://schemas.openxmlformats.org/officeDocument/2006/relationships/hyperlink" Target="https://www.3gpp.org/ftp/TSG_RAN/WG2_RL2/TSGR2_119bis-e/Docs/R2-2209407.zip" TargetMode="External"/><Relationship Id="rId49" Type="http://schemas.openxmlformats.org/officeDocument/2006/relationships/hyperlink" Target="https://www.3gpp.org/ftp/TSG_RAN/WG2_RL2/TSGR2_119bis-e/Docs/R2-2210120.zip" TargetMode="External"/><Relationship Id="rId57" Type="http://schemas.openxmlformats.org/officeDocument/2006/relationships/hyperlink" Target="https://www.3gpp.org/ftp/TSG_RAN/WG2_RL2/TSGR2_119bis-e/Docs/R2-2210286.zip" TargetMode="External"/><Relationship Id="rId10" Type="http://schemas.openxmlformats.org/officeDocument/2006/relationships/hyperlink" Target="https://www.3gpp.org/ftp/TSG_RAN/WG2_RL2/TSGR2_119bis-e/Docs/R2-2209509.zip" TargetMode="External"/><Relationship Id="rId31" Type="http://schemas.openxmlformats.org/officeDocument/2006/relationships/hyperlink" Target="https://www.3gpp.org/ftp/TSG_RAN/WG2_RL2/TSGR2_119bis-e/Docs/R2-2210242.zip" TargetMode="External"/><Relationship Id="rId44" Type="http://schemas.openxmlformats.org/officeDocument/2006/relationships/hyperlink" Target="https://www.3gpp.org/ftp/TSG_RAN/WG2_RL2/TSGR2_119bis-e/Docs/R2-2209407.zip" TargetMode="External"/><Relationship Id="rId52" Type="http://schemas.openxmlformats.org/officeDocument/2006/relationships/hyperlink" Target="https://www.3gpp.org/ftp/TSG_RAN/WG2_RL2/TSGR2_119bis-e/Docs/R2-221009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81B2A-4F91-4816-9CCC-6E023CAA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9952</Words>
  <Characters>56728</Characters>
  <Application>Microsoft Office Word</Application>
  <DocSecurity>0</DocSecurity>
  <Lines>472</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66547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cp:lastModifiedBy>
  <cp:revision>2</cp:revision>
  <cp:lastPrinted>2000-02-29T11:31:00Z</cp:lastPrinted>
  <dcterms:created xsi:type="dcterms:W3CDTF">2022-10-12T07:08:00Z</dcterms:created>
  <dcterms:modified xsi:type="dcterms:W3CDTF">2022-10-12T07:08:00Z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