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121E" w14:textId="77777777" w:rsidR="00EE4F0C" w:rsidRDefault="00596B9F">
      <w:pPr>
        <w:pStyle w:val="CRCoverPage"/>
        <w:tabs>
          <w:tab w:val="right" w:pos="9639"/>
          <w:tab w:val="right" w:pos="13323"/>
        </w:tabs>
        <w:spacing w:after="0"/>
        <w:outlineLvl w:val="0"/>
        <w:rPr>
          <w:b/>
          <w:sz w:val="24"/>
          <w:lang w:eastAsia="zh-CN"/>
        </w:rPr>
      </w:pPr>
      <w:bookmarkStart w:id="0" w:name="_Toc92513360"/>
      <w:bookmarkStart w:id="1" w:name="_Ref399006623"/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2" w:name="OLE_LINK199"/>
      <w:bookmarkStart w:id="3" w:name="OLE_LINK198"/>
      <w:r>
        <w:rPr>
          <w:rFonts w:cs="黑体"/>
          <w:b/>
          <w:sz w:val="24"/>
          <w:szCs w:val="24"/>
        </w:rPr>
        <w:t>RAN2 Meeting</w:t>
      </w:r>
      <w:bookmarkEnd w:id="2"/>
      <w:bookmarkEnd w:id="3"/>
      <w:r>
        <w:rPr>
          <w:rFonts w:cs="黑体"/>
          <w:b/>
          <w:sz w:val="24"/>
          <w:szCs w:val="24"/>
        </w:rPr>
        <w:t xml:space="preserve">#118e   </w:t>
      </w:r>
      <w:r>
        <w:rPr>
          <w:b/>
          <w:sz w:val="24"/>
        </w:rPr>
        <w:t xml:space="preserve">                               </w:t>
      </w:r>
      <w:r>
        <w:rPr>
          <w:rFonts w:eastAsia="Malgun Gothic"/>
          <w:b/>
          <w:bCs/>
          <w:sz w:val="24"/>
          <w:szCs w:val="24"/>
          <w:lang w:eastAsia="zh-CN"/>
        </w:rPr>
        <w:t>R2-22xxxxx</w:t>
      </w:r>
    </w:p>
    <w:p w14:paraId="5A0CD746" w14:textId="77777777" w:rsidR="00EE4F0C" w:rsidRDefault="00596B9F">
      <w:pPr>
        <w:pStyle w:val="CRCoverPage"/>
        <w:tabs>
          <w:tab w:val="right" w:pos="9639"/>
        </w:tabs>
        <w:outlineLvl w:val="0"/>
        <w:rPr>
          <w:rFonts w:cs="黑体"/>
          <w:b/>
          <w:sz w:val="24"/>
          <w:szCs w:val="24"/>
        </w:rPr>
      </w:pPr>
      <w:r>
        <w:rPr>
          <w:rFonts w:cs="黑体"/>
          <w:b/>
          <w:sz w:val="24"/>
          <w:szCs w:val="24"/>
        </w:rPr>
        <w:t>May, 2022</w:t>
      </w:r>
    </w:p>
    <w:p w14:paraId="39AB721F" w14:textId="77777777" w:rsidR="00EE4F0C" w:rsidRDefault="00EE4F0C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/>
        </w:rPr>
      </w:pPr>
    </w:p>
    <w:p w14:paraId="0145D300" w14:textId="5896B627" w:rsidR="00EE4F0C" w:rsidRDefault="00596B9F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宋体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DE256D">
        <w:rPr>
          <w:rFonts w:ascii="Arial" w:hAnsi="Arial" w:cs="Arial"/>
          <w:sz w:val="22"/>
        </w:rPr>
        <w:t>6.3.1</w:t>
      </w:r>
    </w:p>
    <w:p w14:paraId="6EBC6244" w14:textId="55AEE6D8" w:rsidR="00EE4F0C" w:rsidRDefault="00596B9F">
      <w:pPr>
        <w:tabs>
          <w:tab w:val="left" w:pos="1985"/>
        </w:tabs>
        <w:ind w:left="1983" w:hangingChars="898" w:hanging="1983"/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 w:rsidR="00DE256D">
        <w:rPr>
          <w:rFonts w:ascii="Arial" w:hAnsi="Arial" w:cs="Arial"/>
          <w:sz w:val="22"/>
        </w:rPr>
        <w:t>vivo</w:t>
      </w:r>
    </w:p>
    <w:p w14:paraId="4C12BE8B" w14:textId="03F5C56A" w:rsidR="00EE4F0C" w:rsidRDefault="00596B9F">
      <w:pPr>
        <w:ind w:left="1985" w:hanging="1985"/>
        <w:rPr>
          <w:rFonts w:ascii="Arial" w:eastAsia="宋体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DE256D" w:rsidRPr="00DE256D">
        <w:rPr>
          <w:rFonts w:ascii="Arial" w:hAnsi="Arial" w:cs="Arial"/>
          <w:sz w:val="22"/>
        </w:rPr>
        <w:t xml:space="preserve">Comments on MUSIM Editorial </w:t>
      </w:r>
      <w:r>
        <w:rPr>
          <w:rFonts w:ascii="Arial" w:hAnsi="Arial" w:cs="Arial"/>
          <w:sz w:val="22"/>
        </w:rPr>
        <w:t>Class 0 issues</w:t>
      </w:r>
    </w:p>
    <w:p w14:paraId="0624B8D6" w14:textId="77777777" w:rsidR="00EE4F0C" w:rsidRDefault="00596B9F">
      <w:pPr>
        <w:tabs>
          <w:tab w:val="left" w:pos="1985"/>
        </w:tabs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宋体" w:hAnsi="Arial" w:cs="Arial"/>
          <w:sz w:val="22"/>
          <w:lang w:eastAsia="zh-CN"/>
        </w:rPr>
        <w:t>Discussion and decision</w:t>
      </w:r>
    </w:p>
    <w:p w14:paraId="49D39127" w14:textId="77777777" w:rsidR="00EE4F0C" w:rsidRDefault="00596B9F">
      <w:pPr>
        <w:pStyle w:val="Heading1"/>
        <w:rPr>
          <w:rFonts w:eastAsia="宋体"/>
          <w:lang w:eastAsia="zh-CN"/>
        </w:rPr>
      </w:pPr>
      <w:r>
        <w:t>Guidelines</w:t>
      </w:r>
    </w:p>
    <w:p w14:paraId="547473D6" w14:textId="45D30381" w:rsidR="00EE4F0C" w:rsidRDefault="00596B9F">
      <w:pPr>
        <w:numPr>
          <w:ilvl w:val="0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This file is used to log NR 38331 ASN:1 Review Class 0.</w:t>
      </w:r>
    </w:p>
    <w:p w14:paraId="6231BF02" w14:textId="77777777" w:rsidR="00EE4F0C" w:rsidRDefault="00596B9F">
      <w:pPr>
        <w:numPr>
          <w:ilvl w:val="1"/>
          <w:numId w:val="6"/>
        </w:numPr>
        <w:jc w:val="both"/>
        <w:rPr>
          <w:b/>
        </w:rPr>
      </w:pPr>
      <w:r>
        <w:rPr>
          <w:b/>
        </w:rPr>
        <w:t xml:space="preserve">- Typo, minor wording improvement etc.  </w:t>
      </w:r>
      <w:bookmarkStart w:id="4" w:name="_GoBack"/>
      <w:bookmarkEnd w:id="4"/>
    </w:p>
    <w:p w14:paraId="29798DEA" w14:textId="77777777" w:rsidR="00EE4F0C" w:rsidRDefault="00596B9F">
      <w:pPr>
        <w:numPr>
          <w:ilvl w:val="1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b/>
        </w:rPr>
        <w:t>- ASN.1 field not following naming rules (e.g. incorrect suffix, capitalization, “</w:t>
      </w:r>
      <w:proofErr w:type="gramStart"/>
      <w:r>
        <w:rPr>
          <w:b/>
        </w:rPr>
        <w:t>-“</w:t>
      </w:r>
      <w:proofErr w:type="gramEnd"/>
      <w:r>
        <w:rPr>
          <w:b/>
        </w:rPr>
        <w:t>, etc).</w:t>
      </w:r>
    </w:p>
    <w:p w14:paraId="374609D9" w14:textId="77777777" w:rsidR="00EE4F0C" w:rsidRDefault="00596B9F">
      <w:pPr>
        <w:numPr>
          <w:ilvl w:val="0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Fill in the columns, see example.</w:t>
      </w:r>
    </w:p>
    <w:p w14:paraId="14F49A62" w14:textId="77777777" w:rsidR="00EE4F0C" w:rsidRDefault="00596B9F">
      <w:pPr>
        <w:numPr>
          <w:ilvl w:val="1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Make sure the inserted specification text is unique, such that the location of the issue is simple to find.</w:t>
      </w:r>
    </w:p>
    <w:p w14:paraId="06D35F32" w14:textId="77777777" w:rsidR="00EE4F0C" w:rsidRDefault="00596B9F">
      <w:pPr>
        <w:numPr>
          <w:ilvl w:val="1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Avoid indicating duplicated issues by checking if the concerned specification text is already reported in the table.</w:t>
      </w:r>
    </w:p>
    <w:p w14:paraId="75F7C07A" w14:textId="77777777" w:rsidR="00EE4F0C" w:rsidRDefault="00596B9F">
      <w:pPr>
        <w:numPr>
          <w:ilvl w:val="1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Step the file name v(x) -&gt; v(x+1) and upload to ftp server.</w:t>
      </w:r>
    </w:p>
    <w:p w14:paraId="3C9FF4D1" w14:textId="77777777" w:rsidR="00EE4F0C" w:rsidRDefault="00596B9F">
      <w:pPr>
        <w:numPr>
          <w:ilvl w:val="0"/>
          <w:numId w:val="6"/>
        </w:numPr>
        <w:jc w:val="both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The “status” column will be filled in by the ASN.1 review moderator.</w:t>
      </w:r>
    </w:p>
    <w:p w14:paraId="5F7FD05D" w14:textId="77777777" w:rsidR="00EE4F0C" w:rsidRDefault="00EE4F0C">
      <w:pPr>
        <w:jc w:val="both"/>
        <w:rPr>
          <w:rFonts w:eastAsia="宋体"/>
          <w:lang w:eastAsia="zh-CN"/>
        </w:rPr>
      </w:pPr>
    </w:p>
    <w:p w14:paraId="456962D7" w14:textId="77777777" w:rsidR="00EE4F0C" w:rsidRDefault="00EE4F0C">
      <w:pPr>
        <w:jc w:val="both"/>
        <w:rPr>
          <w:rFonts w:eastAsia="宋体"/>
          <w:lang w:eastAsia="zh-CN"/>
        </w:rPr>
      </w:pPr>
    </w:p>
    <w:p w14:paraId="7701B0E3" w14:textId="77777777" w:rsidR="00EE4F0C" w:rsidRDefault="00EE4F0C">
      <w:pPr>
        <w:jc w:val="both"/>
        <w:rPr>
          <w:rFonts w:eastAsia="宋体"/>
          <w:lang w:eastAsia="zh-CN"/>
        </w:rPr>
      </w:pPr>
    </w:p>
    <w:p w14:paraId="16EBEC0E" w14:textId="77777777" w:rsidR="00EE4F0C" w:rsidRDefault="00EE4F0C">
      <w:pPr>
        <w:jc w:val="both"/>
        <w:rPr>
          <w:rFonts w:eastAsia="宋体"/>
          <w:lang w:eastAsia="zh-CN"/>
        </w:rPr>
      </w:pPr>
    </w:p>
    <w:p w14:paraId="73CB84AA" w14:textId="77777777" w:rsidR="00EE4F0C" w:rsidRDefault="00EE4F0C">
      <w:pPr>
        <w:jc w:val="both"/>
        <w:rPr>
          <w:rFonts w:eastAsia="宋体"/>
          <w:lang w:eastAsia="zh-CN"/>
        </w:rPr>
      </w:pPr>
    </w:p>
    <w:p w14:paraId="61AD54B5" w14:textId="77777777" w:rsidR="00EE4F0C" w:rsidRDefault="00EE4F0C">
      <w:pPr>
        <w:jc w:val="both"/>
        <w:rPr>
          <w:rFonts w:eastAsia="宋体"/>
          <w:lang w:eastAsia="zh-CN"/>
        </w:rPr>
      </w:pPr>
    </w:p>
    <w:p w14:paraId="519793C5" w14:textId="77777777" w:rsidR="00EE4F0C" w:rsidRDefault="00EE4F0C">
      <w:pPr>
        <w:jc w:val="both"/>
        <w:rPr>
          <w:rFonts w:eastAsia="宋体"/>
          <w:lang w:eastAsia="zh-CN"/>
        </w:rPr>
      </w:pPr>
    </w:p>
    <w:p w14:paraId="21E8C878" w14:textId="77777777" w:rsidR="00EE4F0C" w:rsidRDefault="00EE4F0C">
      <w:pPr>
        <w:pStyle w:val="EmailDiscussion2"/>
        <w:rPr>
          <w:rFonts w:ascii="Times New Roman" w:hAnsi="Times New Roman"/>
        </w:rPr>
        <w:sectPr w:rsidR="00EE4F0C">
          <w:headerReference w:type="default" r:id="rId12"/>
          <w:footerReference w:type="default" r:id="rId13"/>
          <w:footnotePr>
            <w:numRestart w:val="eachSect"/>
          </w:footnotePr>
          <w:pgSz w:w="11907" w:h="16840"/>
          <w:pgMar w:top="1416" w:right="1417" w:bottom="1133" w:left="1133" w:header="850" w:footer="340" w:gutter="0"/>
          <w:cols w:space="720"/>
        </w:sectPr>
      </w:pPr>
    </w:p>
    <w:p w14:paraId="7A5F7A48" w14:textId="77777777" w:rsidR="00EE4F0C" w:rsidRDefault="00596B9F">
      <w:pPr>
        <w:pStyle w:val="Heading1"/>
        <w:rPr>
          <w:lang w:eastAsia="zh-CN"/>
        </w:rPr>
      </w:pPr>
      <w:r>
        <w:rPr>
          <w:lang w:eastAsia="zh-CN"/>
        </w:rPr>
        <w:lastRenderedPageBreak/>
        <w:t>Class 0 issues</w:t>
      </w:r>
    </w:p>
    <w:tbl>
      <w:tblPr>
        <w:tblW w:w="52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642"/>
        <w:gridCol w:w="5991"/>
        <w:gridCol w:w="4945"/>
        <w:gridCol w:w="2082"/>
        <w:gridCol w:w="762"/>
      </w:tblGrid>
      <w:tr w:rsidR="0069027B" w14:paraId="02948113" w14:textId="77777777" w:rsidTr="006F681B">
        <w:trPr>
          <w:tblHeader/>
        </w:trPr>
        <w:tc>
          <w:tcPr>
            <w:tcW w:w="171" w:type="pct"/>
            <w:shd w:val="clear" w:color="auto" w:fill="BFBFBF"/>
          </w:tcPr>
          <w:p w14:paraId="3BE3226E" w14:textId="77777777" w:rsidR="00EE4F0C" w:rsidRDefault="00596B9F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Issue </w:t>
            </w:r>
          </w:p>
        </w:tc>
        <w:tc>
          <w:tcPr>
            <w:tcW w:w="215" w:type="pct"/>
            <w:shd w:val="clear" w:color="auto" w:fill="BFBFBF"/>
          </w:tcPr>
          <w:p w14:paraId="13AC9C9F" w14:textId="77777777" w:rsidR="00EE4F0C" w:rsidRDefault="00596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ASN1?</w:t>
            </w:r>
          </w:p>
          <w:p w14:paraId="60013E40" w14:textId="77777777" w:rsidR="00EE4F0C" w:rsidRDefault="00596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2006" w:type="pct"/>
            <w:shd w:val="clear" w:color="auto" w:fill="BFBFBF"/>
          </w:tcPr>
          <w:p w14:paraId="2ABE09D3" w14:textId="77777777" w:rsidR="00EE4F0C" w:rsidRDefault="00596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Copied existing specification text.</w:t>
            </w:r>
          </w:p>
          <w:p w14:paraId="578B9EB2" w14:textId="77777777" w:rsidR="00EE4F0C" w:rsidRDefault="00596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Text should be unique, so that it can be easily found in the specification.</w:t>
            </w:r>
          </w:p>
          <w:p w14:paraId="2253F19A" w14:textId="77777777" w:rsidR="00EE4F0C" w:rsidRDefault="00596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If needed, add also the new text.</w:t>
            </w:r>
          </w:p>
        </w:tc>
        <w:tc>
          <w:tcPr>
            <w:tcW w:w="1656" w:type="pct"/>
            <w:shd w:val="clear" w:color="auto" w:fill="BFBFBF"/>
          </w:tcPr>
          <w:p w14:paraId="096859BF" w14:textId="77777777" w:rsidR="00EE4F0C" w:rsidRDefault="00596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Comment/description/</w:t>
            </w:r>
          </w:p>
          <w:p w14:paraId="03479BBA" w14:textId="77777777" w:rsidR="00EE4F0C" w:rsidRDefault="00596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correction</w:t>
            </w:r>
          </w:p>
        </w:tc>
        <w:tc>
          <w:tcPr>
            <w:tcW w:w="697" w:type="pct"/>
            <w:shd w:val="clear" w:color="auto" w:fill="BFBFBF"/>
          </w:tcPr>
          <w:p w14:paraId="6D2DEFE8" w14:textId="77777777" w:rsidR="00EE4F0C" w:rsidRDefault="00596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Email address </w:t>
            </w:r>
          </w:p>
        </w:tc>
        <w:tc>
          <w:tcPr>
            <w:tcW w:w="256" w:type="pct"/>
            <w:shd w:val="clear" w:color="auto" w:fill="BFBFBF"/>
          </w:tcPr>
          <w:p w14:paraId="1659801C" w14:textId="77777777" w:rsidR="00EE4F0C" w:rsidRDefault="00596B9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69027B" w14:paraId="7635ACBB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68E" w14:textId="77777777" w:rsidR="00EE4F0C" w:rsidRPr="0069027B" w:rsidRDefault="00596B9F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 w:rsidRPr="0069027B">
              <w:rPr>
                <w:rFonts w:asciiTheme="minorHAnsi" w:eastAsia="Malgun Gothic" w:hAnsiTheme="minorHAnsi" w:cstheme="minorHAnsi" w:hint="eastAsia"/>
                <w:lang w:eastAsia="ko-KR"/>
              </w:rPr>
              <w:t>303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891" w14:textId="77777777" w:rsidR="00EE4F0C" w:rsidRPr="0069027B" w:rsidRDefault="00EE4F0C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4A7E" w14:textId="77777777" w:rsidR="00EE4F0C" w:rsidRPr="0069027B" w:rsidRDefault="00596B9F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69027B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musim-GapConfig</w:t>
            </w:r>
            <w:proofErr w:type="spellEnd"/>
          </w:p>
          <w:p w14:paraId="0C39991F" w14:textId="77777777" w:rsidR="00EE4F0C" w:rsidRPr="0069027B" w:rsidRDefault="00596B9F">
            <w:pPr>
              <w:ind w:left="32"/>
              <w:rPr>
                <w:lang w:eastAsia="ja-JP"/>
              </w:rPr>
            </w:pPr>
            <w:r w:rsidRPr="0069027B">
              <w:rPr>
                <w:bCs/>
                <w:lang w:eastAsia="en-GB"/>
              </w:rPr>
              <w:t xml:space="preserve">Indicates the </w:t>
            </w:r>
            <w:r w:rsidRPr="0069027B">
              <w:rPr>
                <w:bCs/>
                <w:highlight w:val="yellow"/>
                <w:lang w:eastAsia="en-GB"/>
              </w:rPr>
              <w:t>MUSIM gap</w:t>
            </w:r>
            <w:r w:rsidRPr="0069027B">
              <w:rPr>
                <w:bCs/>
                <w:lang w:eastAsia="en-GB"/>
              </w:rPr>
              <w:t xml:space="preserve"> configuration and controls setup/release of </w:t>
            </w:r>
            <w:r w:rsidRPr="0069027B">
              <w:rPr>
                <w:bCs/>
                <w:highlight w:val="yellow"/>
                <w:lang w:eastAsia="en-GB"/>
              </w:rPr>
              <w:t>MUSIM gaps</w:t>
            </w:r>
            <w:r w:rsidRPr="0069027B">
              <w:rPr>
                <w:bCs/>
                <w:lang w:eastAsia="en-GB"/>
              </w:rPr>
              <w:t>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978" w14:textId="77777777" w:rsidR="00EE4F0C" w:rsidRPr="0069027B" w:rsidRDefault="00596B9F">
            <w:pPr>
              <w:rPr>
                <w:lang w:eastAsia="ja-JP"/>
              </w:rPr>
            </w:pPr>
            <w:r w:rsidRPr="0069027B">
              <w:rPr>
                <w:rFonts w:asciiTheme="minorHAnsi" w:eastAsiaTheme="minorEastAsia" w:hAnsiTheme="minorHAnsi" w:cstheme="minorHAnsi" w:hint="eastAsia"/>
                <w:lang w:eastAsia="zh-CN"/>
              </w:rPr>
              <w:t>“</w:t>
            </w: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MUSIM gap” “MUSIM gaps”-&gt;MUSIM gap(s)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4B4" w14:textId="77777777" w:rsidR="00EE4F0C" w:rsidRPr="0069027B" w:rsidRDefault="00596B9F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li.wenting@sanechips.com.cn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2B81" w14:textId="67CB610E" w:rsidR="00EE4F0C" w:rsidRDefault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ProAgree</w:t>
            </w:r>
            <w:proofErr w:type="spellEnd"/>
          </w:p>
        </w:tc>
      </w:tr>
      <w:tr w:rsidR="006F681B" w14:paraId="053B659B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CF8" w14:textId="77777777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 w:rsidRPr="0069027B">
              <w:rPr>
                <w:rFonts w:asciiTheme="minorHAnsi" w:eastAsia="Malgun Gothic" w:hAnsiTheme="minorHAnsi" w:cstheme="minorHAnsi" w:hint="eastAsia"/>
                <w:lang w:eastAsia="ko-KR"/>
              </w:rPr>
              <w:t>304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376" w14:textId="77777777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C6A3" w14:textId="77777777" w:rsidR="006F681B" w:rsidRPr="0069027B" w:rsidRDefault="006F681B" w:rsidP="006F681B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  <w:lang w:eastAsia="sv-SE"/>
              </w:rPr>
            </w:pPr>
            <w:proofErr w:type="spellStart"/>
            <w:r w:rsidRPr="0069027B">
              <w:rPr>
                <w:rFonts w:ascii="Arial" w:hAnsi="Arial"/>
                <w:b/>
                <w:i/>
                <w:sz w:val="18"/>
                <w:lang w:eastAsia="sv-SE"/>
              </w:rPr>
              <w:t>musim</w:t>
            </w:r>
            <w:proofErr w:type="spellEnd"/>
            <w:r w:rsidRPr="0069027B">
              <w:rPr>
                <w:rFonts w:ascii="Arial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69027B">
              <w:rPr>
                <w:rFonts w:ascii="Arial" w:hAnsi="Arial"/>
                <w:b/>
                <w:i/>
                <w:sz w:val="18"/>
                <w:lang w:eastAsia="sv-SE"/>
              </w:rPr>
              <w:t>PrefStarting</w:t>
            </w:r>
            <w:proofErr w:type="spellEnd"/>
            <w:r w:rsidRPr="0069027B">
              <w:rPr>
                <w:rFonts w:ascii="Arial" w:hAnsi="Arial"/>
                <w:b/>
                <w:i/>
                <w:sz w:val="18"/>
                <w:lang w:eastAsia="sv-SE"/>
              </w:rPr>
              <w:t>-SFN-</w:t>
            </w:r>
            <w:proofErr w:type="spellStart"/>
            <w:r w:rsidRPr="0069027B">
              <w:rPr>
                <w:rFonts w:ascii="Arial" w:hAnsi="Arial"/>
                <w:b/>
                <w:i/>
                <w:sz w:val="18"/>
                <w:lang w:eastAsia="sv-SE"/>
              </w:rPr>
              <w:t>AndSubframe</w:t>
            </w:r>
            <w:r w:rsidRPr="0069027B">
              <w:rPr>
                <w:rFonts w:ascii="Arial" w:hAnsi="Arial"/>
                <w:b/>
                <w:i/>
                <w:sz w:val="18"/>
                <w:highlight w:val="yellow"/>
                <w:lang w:eastAsia="sv-SE"/>
              </w:rPr>
              <w:t>x</w:t>
            </w:r>
            <w:proofErr w:type="spellEnd"/>
          </w:p>
          <w:p w14:paraId="309F5413" w14:textId="77777777" w:rsidR="006F681B" w:rsidRPr="0069027B" w:rsidRDefault="006F681B" w:rsidP="006F681B">
            <w:pPr>
              <w:ind w:leftChars="16" w:left="32"/>
              <w:rPr>
                <w:lang w:eastAsia="ja-JP"/>
              </w:rPr>
            </w:pPr>
            <w:r w:rsidRPr="0069027B">
              <w:rPr>
                <w:bCs/>
                <w:iCs/>
                <w:lang w:eastAsia="sv-SE"/>
              </w:rPr>
              <w:t xml:space="preserve">Indicates gap starting position </w:t>
            </w:r>
            <w:proofErr w:type="spellStart"/>
            <w:r w:rsidRPr="0069027B">
              <w:rPr>
                <w:bCs/>
                <w:iCs/>
                <w:highlight w:val="yellow"/>
                <w:lang w:eastAsia="sv-SE"/>
              </w:rPr>
              <w:t>offor</w:t>
            </w:r>
            <w:proofErr w:type="spellEnd"/>
            <w:r w:rsidRPr="0069027B">
              <w:rPr>
                <w:bCs/>
                <w:iCs/>
                <w:lang w:eastAsia="sv-SE"/>
              </w:rPr>
              <w:t xml:space="preserve"> UE’s preferred aperiodic MUSIM gap without leaving RRC_CONNECTED state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64A" w14:textId="77777777" w:rsidR="006F681B" w:rsidRPr="0069027B" w:rsidRDefault="006F681B" w:rsidP="006F681B">
            <w:pPr>
              <w:pStyle w:val="CommentText"/>
              <w:rPr>
                <w:rFonts w:eastAsiaTheme="minorEastAsia"/>
                <w:lang w:eastAsia="zh-CN"/>
              </w:rPr>
            </w:pPr>
            <w:r w:rsidRPr="0069027B">
              <w:rPr>
                <w:rFonts w:eastAsiaTheme="minorEastAsia" w:hint="eastAsia"/>
                <w:lang w:eastAsia="zh-CN"/>
              </w:rPr>
              <w:t>1</w:t>
            </w:r>
            <w:r w:rsidRPr="0069027B">
              <w:rPr>
                <w:rFonts w:eastAsiaTheme="minorEastAsia"/>
                <w:lang w:eastAsia="zh-CN"/>
              </w:rPr>
              <w:t>. remove “</w:t>
            </w:r>
            <w:proofErr w:type="gramStart"/>
            <w:r w:rsidRPr="0069027B">
              <w:rPr>
                <w:rFonts w:eastAsiaTheme="minorEastAsia"/>
                <w:lang w:eastAsia="zh-CN"/>
              </w:rPr>
              <w:t>x”</w:t>
            </w:r>
            <w:r w:rsidRPr="0069027B">
              <w:rPr>
                <w:rFonts w:eastAsiaTheme="minorEastAsia"/>
                <w:lang w:eastAsia="zh-CN"/>
              </w:rPr>
              <w:t>；</w:t>
            </w:r>
            <w:proofErr w:type="gramEnd"/>
          </w:p>
          <w:p w14:paraId="3E54A979" w14:textId="77777777" w:rsidR="006F681B" w:rsidRPr="0069027B" w:rsidRDefault="006F681B" w:rsidP="006F681B">
            <w:pPr>
              <w:rPr>
                <w:lang w:eastAsia="ja-JP"/>
              </w:rPr>
            </w:pPr>
            <w:r w:rsidRPr="0069027B">
              <w:rPr>
                <w:rFonts w:eastAsiaTheme="minorEastAsia" w:hint="eastAsia"/>
                <w:lang w:eastAsia="zh-CN"/>
              </w:rPr>
              <w:t>2</w:t>
            </w:r>
            <w:r w:rsidRPr="0069027B"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 w:rsidRPr="0069027B">
              <w:rPr>
                <w:rFonts w:eastAsiaTheme="minorEastAsia"/>
                <w:lang w:eastAsia="zh-CN"/>
              </w:rPr>
              <w:t>offor</w:t>
            </w:r>
            <w:proofErr w:type="spellEnd"/>
            <w:r w:rsidRPr="0069027B">
              <w:rPr>
                <w:rFonts w:eastAsiaTheme="minorEastAsia"/>
                <w:lang w:eastAsia="zh-CN"/>
              </w:rPr>
              <w:t>-</w:t>
            </w:r>
            <w:r w:rsidRPr="0069027B">
              <w:rPr>
                <w:rFonts w:eastAsiaTheme="minorEastAsia" w:hint="eastAsia"/>
                <w:lang w:eastAsia="zh-CN"/>
              </w:rPr>
              <w:t>&gt;</w:t>
            </w:r>
            <w:r w:rsidRPr="0069027B">
              <w:rPr>
                <w:rFonts w:eastAsiaTheme="minorEastAsia"/>
                <w:lang w:eastAsia="zh-CN"/>
              </w:rPr>
              <w:t xml:space="preserve"> for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52B5" w14:textId="77777777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li.wenting@sanechips.com.cn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C19" w14:textId="40BCB0E9" w:rsidR="006F681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73002539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977" w14:textId="77777777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 w:hint="eastAsia"/>
                <w:lang w:eastAsia="zh-CN"/>
              </w:rPr>
              <w:t>3</w:t>
            </w: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05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FE0" w14:textId="77777777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3F74" w14:textId="77777777" w:rsidR="006F681B" w:rsidRPr="0069027B" w:rsidRDefault="006F681B" w:rsidP="006F681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69027B">
              <w:rPr>
                <w:b/>
                <w:bCs/>
                <w:i/>
                <w:iCs/>
                <w:lang w:eastAsia="en-GB"/>
              </w:rPr>
              <w:t>musim-AperiodicGap</w:t>
            </w:r>
            <w:proofErr w:type="spellEnd"/>
          </w:p>
          <w:p w14:paraId="39471F21" w14:textId="77777777" w:rsidR="006F681B" w:rsidRPr="0069027B" w:rsidRDefault="006F681B" w:rsidP="006F681B">
            <w:pPr>
              <w:rPr>
                <w:lang w:eastAsia="ja-JP"/>
              </w:rPr>
            </w:pPr>
            <w:r w:rsidRPr="0069027B">
              <w:rPr>
                <w:highlight w:val="yellow"/>
                <w:lang w:eastAsia="sv-SE"/>
              </w:rPr>
              <w:t>Indicate</w:t>
            </w:r>
            <w:r w:rsidRPr="0069027B">
              <w:rPr>
                <w:lang w:eastAsia="sv-SE"/>
              </w:rPr>
              <w:t xml:space="preserve"> that the UE is allowed to use the MUSIM aperiodic gap if requested in the </w:t>
            </w:r>
            <w:proofErr w:type="spellStart"/>
            <w:r w:rsidRPr="0069027B">
              <w:rPr>
                <w:lang w:eastAsia="sv-SE"/>
              </w:rPr>
              <w:t>UEAssistanceInformation</w:t>
            </w:r>
            <w:proofErr w:type="spellEnd"/>
            <w:r w:rsidRPr="0069027B">
              <w:rPr>
                <w:lang w:eastAsia="sv-SE"/>
              </w:rPr>
              <w:t>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498" w14:textId="77777777" w:rsidR="006F681B" w:rsidRPr="0069027B" w:rsidRDefault="006F681B" w:rsidP="006F681B">
            <w:pPr>
              <w:rPr>
                <w:lang w:eastAsia="ja-JP"/>
              </w:rPr>
            </w:pPr>
            <w:r w:rsidRPr="0069027B">
              <w:t>Indicate –</w:t>
            </w:r>
            <w:r w:rsidRPr="0069027B">
              <w:rPr>
                <w:rFonts w:eastAsiaTheme="minorEastAsia"/>
                <w:lang w:eastAsia="zh-CN"/>
              </w:rPr>
              <w:t>&gt; Indicates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2BB" w14:textId="77777777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li.wenting@sanechips.com.cn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EFB" w14:textId="39530391" w:rsidR="006F681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4570B60D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714" w14:textId="77777777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 w:hint="eastAsia"/>
                <w:lang w:eastAsia="zh-CN"/>
              </w:rPr>
              <w:t>3</w:t>
            </w: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06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F59" w14:textId="77777777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3E15" w14:textId="77777777" w:rsidR="006F681B" w:rsidRPr="0069027B" w:rsidRDefault="006F681B" w:rsidP="006F681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69027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musim</w:t>
            </w:r>
            <w:proofErr w:type="spellEnd"/>
            <w:r w:rsidRPr="0069027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</w:t>
            </w:r>
            <w:r w:rsidRPr="0069027B">
              <w:rPr>
                <w:rFonts w:ascii="Arial" w:hAnsi="Arial"/>
                <w:b/>
                <w:bCs/>
                <w:i/>
                <w:iCs/>
                <w:sz w:val="18"/>
                <w:highlight w:val="yellow"/>
                <w:lang w:eastAsia="ja-JP"/>
              </w:rPr>
              <w:t>Start</w:t>
            </w:r>
            <w:r w:rsidRPr="0069027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-SFN-</w:t>
            </w:r>
            <w:proofErr w:type="spellStart"/>
            <w:r w:rsidRPr="0069027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AndSubframe</w:t>
            </w:r>
            <w:proofErr w:type="spellEnd"/>
          </w:p>
          <w:p w14:paraId="079280AD" w14:textId="77777777" w:rsidR="006F681B" w:rsidRPr="0069027B" w:rsidRDefault="006F681B" w:rsidP="006F681B">
            <w:pPr>
              <w:ind w:left="32"/>
              <w:rPr>
                <w:lang w:eastAsia="ja-JP"/>
              </w:rPr>
            </w:pPr>
            <w:r w:rsidRPr="0069027B">
              <w:rPr>
                <w:lang w:eastAsia="sv-SE"/>
              </w:rPr>
              <w:t xml:space="preserve">Indicates </w:t>
            </w:r>
            <w:r w:rsidRPr="0069027B">
              <w:rPr>
                <w:lang w:eastAsia="ja-JP"/>
              </w:rPr>
              <w:t xml:space="preserve">gap starting position </w:t>
            </w:r>
            <w:r w:rsidRPr="0069027B">
              <w:rPr>
                <w:lang w:eastAsia="sv-SE"/>
              </w:rPr>
              <w:t xml:space="preserve">for the aperiodic MUSIM gap </w:t>
            </w:r>
            <w:r w:rsidRPr="0069027B">
              <w:rPr>
                <w:lang w:eastAsia="ja-JP"/>
              </w:rPr>
              <w:t xml:space="preserve">without leaving RRC_CONNECTED state. </w:t>
            </w:r>
            <w:r w:rsidRPr="0069027B">
              <w:rPr>
                <w:lang w:eastAsia="sv-SE"/>
              </w:rPr>
              <w:t>This field is only used for aperiodic gap.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68C" w14:textId="77777777" w:rsidR="006F681B" w:rsidRPr="0069027B" w:rsidRDefault="006F681B" w:rsidP="006F681B">
            <w:pPr>
              <w:rPr>
                <w:lang w:eastAsia="ja-JP"/>
              </w:rPr>
            </w:pPr>
            <w:r w:rsidRPr="0069027B">
              <w:rPr>
                <w:rFonts w:eastAsiaTheme="minorEastAsia"/>
                <w:lang w:eastAsia="zh-CN"/>
              </w:rPr>
              <w:t xml:space="preserve">To align it with IE name: </w:t>
            </w:r>
            <w:proofErr w:type="spellStart"/>
            <w:r w:rsidRPr="0069027B">
              <w:rPr>
                <w:rFonts w:eastAsiaTheme="minorEastAsia"/>
                <w:lang w:eastAsia="zh-CN"/>
              </w:rPr>
              <w:t>musim</w:t>
            </w:r>
            <w:proofErr w:type="spellEnd"/>
            <w:r w:rsidRPr="0069027B">
              <w:rPr>
                <w:rFonts w:eastAsiaTheme="minorEastAsia"/>
                <w:lang w:eastAsia="zh-CN"/>
              </w:rPr>
              <w:t>-</w:t>
            </w:r>
            <w:r w:rsidRPr="0069027B">
              <w:rPr>
                <w:rFonts w:eastAsiaTheme="minorEastAsia"/>
                <w:highlight w:val="yellow"/>
                <w:lang w:eastAsia="zh-CN"/>
              </w:rPr>
              <w:t>Starting</w:t>
            </w:r>
            <w:r w:rsidRPr="0069027B">
              <w:rPr>
                <w:rFonts w:eastAsiaTheme="minorEastAsia"/>
                <w:lang w:eastAsia="zh-CN"/>
              </w:rPr>
              <w:t>-SFN-</w:t>
            </w:r>
            <w:proofErr w:type="spellStart"/>
            <w:r w:rsidRPr="0069027B">
              <w:rPr>
                <w:rFonts w:eastAsiaTheme="minorEastAsia"/>
                <w:lang w:eastAsia="zh-CN"/>
              </w:rPr>
              <w:t>AndSubframe</w:t>
            </w:r>
            <w:proofErr w:type="spellEnd"/>
            <w:r w:rsidRPr="0069027B">
              <w:rPr>
                <w:rFonts w:eastAsiaTheme="minorEastAsia"/>
                <w:lang w:eastAsia="zh-CN"/>
              </w:rPr>
              <w:t xml:space="preserve">.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717" w14:textId="77777777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li.wenting@sanechips.com.cn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9F8" w14:textId="624CD9F9" w:rsidR="006F681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5D8B71CE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B82" w14:textId="00F884B8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382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4D1" w14:textId="59083154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N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3453" w14:textId="77777777" w:rsidR="006F681B" w:rsidRPr="0069027B" w:rsidRDefault="006F681B" w:rsidP="006F681B">
            <w:pPr>
              <w:pStyle w:val="Heading3"/>
              <w:numPr>
                <w:ilvl w:val="0"/>
                <w:numId w:val="0"/>
              </w:numPr>
              <w:spacing w:after="240"/>
              <w:ind w:left="930" w:hanging="510"/>
              <w:rPr>
                <w:rFonts w:ascii="Times New Roman" w:eastAsia="Times New Roman" w:hAnsi="Times New Roman"/>
                <w:sz w:val="20"/>
              </w:rPr>
            </w:pPr>
            <w:r w:rsidRPr="0069027B">
              <w:rPr>
                <w:rFonts w:ascii="Times New Roman" w:eastAsia="Times New Roman" w:hAnsi="Times New Roman"/>
                <w:sz w:val="20"/>
              </w:rPr>
              <w:t xml:space="preserve">In 5.7.3.1 there is </w:t>
            </w:r>
          </w:p>
          <w:p w14:paraId="5D1D0132" w14:textId="77777777" w:rsidR="006F681B" w:rsidRPr="0069027B" w:rsidRDefault="006F681B" w:rsidP="006F681B">
            <w:r w:rsidRPr="0069027B">
              <w:t>-</w:t>
            </w:r>
            <w:r w:rsidRPr="0069027B">
              <w:tab/>
            </w:r>
            <w:r w:rsidRPr="0069027B">
              <w:rPr>
                <w:lang w:eastAsia="zh-CN"/>
              </w:rPr>
              <w:t xml:space="preserve">its preference </w:t>
            </w:r>
            <w:r w:rsidRPr="0069027B">
              <w:rPr>
                <w:highlight w:val="yellow"/>
              </w:rPr>
              <w:t>to transition</w:t>
            </w:r>
            <w:r w:rsidRPr="0069027B">
              <w:t xml:space="preserve"> out of RRC_CONNECTED state for MUSIM operation</w:t>
            </w:r>
          </w:p>
          <w:p w14:paraId="6386308D" w14:textId="3496F82D" w:rsidR="006F681B" w:rsidRPr="0069027B" w:rsidRDefault="006F681B" w:rsidP="006F681B">
            <w:r w:rsidRPr="0069027B">
              <w:t>This is not correct English syntax ("transition" is a noun, "to" is for verbs)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E21" w14:textId="19B4D914" w:rsidR="006F681B" w:rsidRPr="0069027B" w:rsidRDefault="006F681B" w:rsidP="006F681B">
            <w:pPr>
              <w:spacing w:after="0" w:line="276" w:lineRule="auto"/>
              <w:rPr>
                <w:rFonts w:eastAsiaTheme="minorEastAsia"/>
                <w:lang w:eastAsia="zh-CN"/>
              </w:rPr>
            </w:pPr>
            <w:r w:rsidRPr="0069027B">
              <w:rPr>
                <w:rFonts w:eastAsiaTheme="minorEastAsia"/>
                <w:lang w:eastAsia="zh-CN"/>
              </w:rPr>
              <w:t>Can change to "for transition" or "go out"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9F7" w14:textId="65158554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david.lecompte@huawei.com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0144" w14:textId="6171B580" w:rsidR="006F681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6FAE6631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B46" w14:textId="7E7F45BA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lastRenderedPageBreak/>
              <w:t>383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538" w14:textId="73A2F75D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N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0F76" w14:textId="77777777" w:rsidR="006F681B" w:rsidRPr="0069027B" w:rsidRDefault="006F681B" w:rsidP="006F681B">
            <w:pPr>
              <w:pStyle w:val="Heading3"/>
              <w:numPr>
                <w:ilvl w:val="0"/>
                <w:numId w:val="0"/>
              </w:numPr>
              <w:spacing w:after="240"/>
              <w:ind w:left="930" w:hanging="510"/>
              <w:rPr>
                <w:rFonts w:ascii="Times New Roman" w:eastAsia="Times New Roman" w:hAnsi="Times New Roman"/>
                <w:sz w:val="20"/>
              </w:rPr>
            </w:pPr>
            <w:r w:rsidRPr="0069027B">
              <w:rPr>
                <w:rFonts w:ascii="Times New Roman" w:eastAsia="Times New Roman" w:hAnsi="Times New Roman"/>
                <w:sz w:val="20"/>
              </w:rPr>
              <w:t>In 5.7.4.3 there is</w:t>
            </w:r>
          </w:p>
          <w:p w14:paraId="10C41316" w14:textId="77777777" w:rsidR="006F681B" w:rsidRPr="0069027B" w:rsidRDefault="006F681B" w:rsidP="006F681B">
            <w:pPr>
              <w:pStyle w:val="B1"/>
            </w:pPr>
            <w:r w:rsidRPr="0069027B">
              <w:t>1&gt;</w:t>
            </w:r>
            <w:r w:rsidRPr="0069027B">
              <w:tab/>
              <w:t xml:space="preserve">if transmission of the </w:t>
            </w:r>
            <w:proofErr w:type="spellStart"/>
            <w:r w:rsidRPr="0069027B">
              <w:rPr>
                <w:i/>
              </w:rPr>
              <w:t>UEAssistanceInformation</w:t>
            </w:r>
            <w:proofErr w:type="spellEnd"/>
            <w:r w:rsidRPr="0069027B">
              <w:t xml:space="preserve"> message is initiated to provide MUSIM assistance information according to 5.7.4.2 or 5.3.5.3: </w:t>
            </w:r>
          </w:p>
          <w:p w14:paraId="4D1CF827" w14:textId="77777777" w:rsidR="006F681B" w:rsidRPr="0069027B" w:rsidRDefault="006F681B" w:rsidP="006F681B">
            <w:pPr>
              <w:pStyle w:val="B2"/>
              <w:rPr>
                <w:lang w:eastAsia="ko-KR"/>
              </w:rPr>
            </w:pPr>
            <w:r w:rsidRPr="0069027B">
              <w:rPr>
                <w:lang w:eastAsia="ko-KR"/>
              </w:rPr>
              <w:t>2&gt;</w:t>
            </w:r>
            <w:r w:rsidRPr="0069027B">
              <w:rPr>
                <w:lang w:eastAsia="ko-KR"/>
              </w:rPr>
              <w:tab/>
              <w:t xml:space="preserve">if the UE </w:t>
            </w:r>
            <w:proofErr w:type="gramStart"/>
            <w:r w:rsidRPr="0069027B">
              <w:t>has a preference for</w:t>
            </w:r>
            <w:proofErr w:type="gramEnd"/>
            <w:r w:rsidRPr="0069027B">
              <w:rPr>
                <w:lang w:eastAsia="ko-KR"/>
              </w:rPr>
              <w:t xml:space="preserve"> MUSIM periodic gap(s):</w:t>
            </w:r>
          </w:p>
          <w:p w14:paraId="6B68BCBE" w14:textId="77777777" w:rsidR="006F681B" w:rsidRPr="0069027B" w:rsidRDefault="006F681B" w:rsidP="006F681B">
            <w:pPr>
              <w:pStyle w:val="B3"/>
              <w:rPr>
                <w:color w:val="auto"/>
              </w:rPr>
            </w:pPr>
            <w:r w:rsidRPr="0069027B">
              <w:rPr>
                <w:color w:val="auto"/>
              </w:rPr>
              <w:t>3&gt;</w:t>
            </w:r>
            <w:r w:rsidRPr="0069027B">
              <w:rPr>
                <w:color w:val="auto"/>
              </w:rPr>
              <w:tab/>
              <w:t xml:space="preserve">include </w:t>
            </w:r>
            <w:proofErr w:type="spellStart"/>
            <w:r w:rsidRPr="0069027B">
              <w:rPr>
                <w:i/>
                <w:color w:val="auto"/>
              </w:rPr>
              <w:t>musim-GapPreferenceList</w:t>
            </w:r>
            <w:proofErr w:type="spellEnd"/>
            <w:r w:rsidRPr="0069027B">
              <w:rPr>
                <w:color w:val="auto"/>
              </w:rPr>
              <w:t xml:space="preserve"> with an entry for each periodic gap the UE prefers to be configured;</w:t>
            </w:r>
          </w:p>
          <w:p w14:paraId="2C1DB74A" w14:textId="77777777" w:rsidR="006F681B" w:rsidRPr="0069027B" w:rsidRDefault="006F681B" w:rsidP="006F681B">
            <w:pPr>
              <w:pStyle w:val="B4"/>
              <w:rPr>
                <w:color w:val="auto"/>
              </w:rPr>
            </w:pPr>
            <w:r w:rsidRPr="0069027B">
              <w:rPr>
                <w:color w:val="auto"/>
              </w:rPr>
              <w:t>4&gt;</w:t>
            </w:r>
            <w:r w:rsidRPr="0069027B">
              <w:rPr>
                <w:color w:val="auto"/>
              </w:rPr>
              <w:tab/>
              <w:t xml:space="preserve">set </w:t>
            </w:r>
            <w:proofErr w:type="spellStart"/>
            <w:r w:rsidRPr="0069027B">
              <w:rPr>
                <w:i/>
                <w:iCs/>
                <w:color w:val="auto"/>
              </w:rPr>
              <w:t>musim-Gaplength</w:t>
            </w:r>
            <w:proofErr w:type="spellEnd"/>
            <w:r w:rsidRPr="0069027B">
              <w:rPr>
                <w:color w:val="auto"/>
              </w:rPr>
              <w:t xml:space="preserve"> and </w:t>
            </w:r>
            <w:proofErr w:type="spellStart"/>
            <w:r w:rsidRPr="0069027B">
              <w:rPr>
                <w:i/>
                <w:iCs/>
                <w:color w:val="auto"/>
              </w:rPr>
              <w:t>musim-GapRepetitionAndOffset</w:t>
            </w:r>
            <w:proofErr w:type="spellEnd"/>
            <w:r w:rsidRPr="0069027B">
              <w:rPr>
                <w:color w:val="auto"/>
              </w:rPr>
              <w:t xml:space="preserve"> </w:t>
            </w:r>
            <w:r w:rsidRPr="0069027B">
              <w:rPr>
                <w:iCs/>
                <w:color w:val="auto"/>
              </w:rPr>
              <w:t xml:space="preserve">in the </w:t>
            </w:r>
            <w:proofErr w:type="spellStart"/>
            <w:r w:rsidRPr="0069027B">
              <w:rPr>
                <w:i/>
                <w:iCs/>
                <w:color w:val="auto"/>
                <w:highlight w:val="yellow"/>
              </w:rPr>
              <w:t>musim-GapInfo</w:t>
            </w:r>
            <w:proofErr w:type="spellEnd"/>
            <w:r w:rsidRPr="0069027B">
              <w:rPr>
                <w:iCs/>
                <w:color w:val="auto"/>
                <w:highlight w:val="yellow"/>
              </w:rPr>
              <w:t xml:space="preserve"> IE</w:t>
            </w:r>
            <w:r w:rsidRPr="0069027B">
              <w:rPr>
                <w:i/>
                <w:iCs/>
                <w:color w:val="auto"/>
              </w:rPr>
              <w:t xml:space="preserve"> </w:t>
            </w:r>
            <w:r w:rsidRPr="0069027B">
              <w:rPr>
                <w:color w:val="auto"/>
              </w:rPr>
              <w:t>to the values of the length and the repetition/offset of the gap(s), respectively, the UE prefers to be configured with;</w:t>
            </w:r>
          </w:p>
          <w:p w14:paraId="0B0D6BE0" w14:textId="77777777" w:rsidR="006F681B" w:rsidRPr="0069027B" w:rsidRDefault="006F681B" w:rsidP="006F681B">
            <w:pPr>
              <w:pStyle w:val="B2"/>
              <w:rPr>
                <w:lang w:eastAsia="ko-KR"/>
              </w:rPr>
            </w:pPr>
            <w:r w:rsidRPr="0069027B">
              <w:rPr>
                <w:lang w:eastAsia="ko-KR"/>
              </w:rPr>
              <w:t>2&gt;</w:t>
            </w:r>
            <w:r w:rsidRPr="0069027B">
              <w:rPr>
                <w:lang w:eastAsia="ko-KR"/>
              </w:rPr>
              <w:tab/>
              <w:t xml:space="preserve">if the UE </w:t>
            </w:r>
            <w:proofErr w:type="gramStart"/>
            <w:r w:rsidRPr="0069027B">
              <w:t>has a preference for</w:t>
            </w:r>
            <w:proofErr w:type="gramEnd"/>
            <w:r w:rsidRPr="0069027B">
              <w:rPr>
                <w:lang w:eastAsia="ko-KR"/>
              </w:rPr>
              <w:t xml:space="preserve"> MUSIM aperiodic gap:</w:t>
            </w:r>
          </w:p>
          <w:p w14:paraId="1CF0299F" w14:textId="77777777" w:rsidR="006F681B" w:rsidRPr="0069027B" w:rsidRDefault="006F681B" w:rsidP="006F681B">
            <w:pPr>
              <w:pStyle w:val="B3"/>
              <w:rPr>
                <w:color w:val="auto"/>
              </w:rPr>
            </w:pPr>
            <w:r w:rsidRPr="0069027B">
              <w:rPr>
                <w:color w:val="auto"/>
              </w:rPr>
              <w:t>3&gt;</w:t>
            </w:r>
            <w:r w:rsidRPr="0069027B">
              <w:rPr>
                <w:color w:val="auto"/>
              </w:rPr>
              <w:tab/>
              <w:t xml:space="preserve">include the field </w:t>
            </w:r>
            <w:proofErr w:type="spellStart"/>
            <w:r w:rsidRPr="0069027B">
              <w:rPr>
                <w:i/>
                <w:color w:val="auto"/>
              </w:rPr>
              <w:t>musim-GapPreferenceList</w:t>
            </w:r>
            <w:proofErr w:type="spellEnd"/>
            <w:r w:rsidRPr="0069027B">
              <w:rPr>
                <w:color w:val="auto"/>
              </w:rPr>
              <w:t>, with one entry for the aperiodic gap the UE prefers to be configured;</w:t>
            </w:r>
          </w:p>
          <w:p w14:paraId="447989E9" w14:textId="77777777" w:rsidR="006F681B" w:rsidRPr="0069027B" w:rsidRDefault="006F681B" w:rsidP="006F681B">
            <w:pPr>
              <w:pStyle w:val="B4"/>
              <w:rPr>
                <w:color w:val="auto"/>
              </w:rPr>
            </w:pPr>
            <w:r w:rsidRPr="0069027B">
              <w:rPr>
                <w:color w:val="auto"/>
              </w:rPr>
              <w:t>4&gt;</w:t>
            </w:r>
            <w:r w:rsidRPr="0069027B">
              <w:rPr>
                <w:color w:val="auto"/>
              </w:rPr>
              <w:tab/>
              <w:t xml:space="preserve">set </w:t>
            </w:r>
            <w:proofErr w:type="spellStart"/>
            <w:r w:rsidRPr="0069027B">
              <w:rPr>
                <w:i/>
                <w:iCs/>
                <w:color w:val="auto"/>
              </w:rPr>
              <w:t>musim-Gaplength</w:t>
            </w:r>
            <w:proofErr w:type="spellEnd"/>
            <w:r w:rsidRPr="0069027B">
              <w:rPr>
                <w:color w:val="auto"/>
              </w:rPr>
              <w:t xml:space="preserve"> and </w:t>
            </w:r>
            <w:proofErr w:type="spellStart"/>
            <w:r w:rsidRPr="0069027B">
              <w:rPr>
                <w:i/>
                <w:iCs/>
                <w:color w:val="auto"/>
              </w:rPr>
              <w:t>musim</w:t>
            </w:r>
            <w:proofErr w:type="spellEnd"/>
            <w:r w:rsidRPr="0069027B">
              <w:rPr>
                <w:i/>
                <w:iCs/>
                <w:color w:val="auto"/>
              </w:rPr>
              <w:t>-Starting-SFN-</w:t>
            </w:r>
            <w:proofErr w:type="spellStart"/>
            <w:r w:rsidRPr="0069027B">
              <w:rPr>
                <w:i/>
                <w:iCs/>
                <w:color w:val="auto"/>
              </w:rPr>
              <w:t>AndSubframe</w:t>
            </w:r>
            <w:proofErr w:type="spellEnd"/>
            <w:r w:rsidRPr="0069027B">
              <w:rPr>
                <w:iCs/>
                <w:color w:val="auto"/>
              </w:rPr>
              <w:t xml:space="preserve"> in the </w:t>
            </w:r>
            <w:proofErr w:type="spellStart"/>
            <w:r w:rsidRPr="0069027B">
              <w:rPr>
                <w:i/>
                <w:iCs/>
                <w:color w:val="auto"/>
                <w:highlight w:val="yellow"/>
              </w:rPr>
              <w:t>musim-GapInfo</w:t>
            </w:r>
            <w:proofErr w:type="spellEnd"/>
            <w:r w:rsidRPr="0069027B">
              <w:rPr>
                <w:iCs/>
                <w:color w:val="auto"/>
                <w:highlight w:val="yellow"/>
              </w:rPr>
              <w:t xml:space="preserve"> IE</w:t>
            </w:r>
            <w:r w:rsidRPr="0069027B">
              <w:rPr>
                <w:i/>
                <w:iCs/>
                <w:color w:val="auto"/>
              </w:rPr>
              <w:t xml:space="preserve"> </w:t>
            </w:r>
            <w:r w:rsidRPr="0069027B">
              <w:rPr>
                <w:color w:val="auto"/>
              </w:rPr>
              <w:t>to the values of respectively the length and the starting SFN/subframe of the gap, respectively, the UE prefers to be configured with;</w:t>
            </w:r>
          </w:p>
          <w:p w14:paraId="5F86B88C" w14:textId="26FACD2D" w:rsidR="006F681B" w:rsidRPr="0069027B" w:rsidRDefault="006F681B" w:rsidP="006F681B"/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F94" w14:textId="6B8CA34F" w:rsidR="006F681B" w:rsidRPr="0069027B" w:rsidRDefault="006F681B" w:rsidP="006F681B">
            <w:pPr>
              <w:spacing w:after="0" w:line="276" w:lineRule="auto"/>
              <w:rPr>
                <w:rFonts w:eastAsiaTheme="minorEastAsia"/>
                <w:lang w:eastAsia="zh-CN"/>
              </w:rPr>
            </w:pPr>
            <w:proofErr w:type="spellStart"/>
            <w:r w:rsidRPr="0069027B">
              <w:rPr>
                <w:rFonts w:eastAsiaTheme="minorEastAsia"/>
                <w:lang w:eastAsia="zh-CN"/>
              </w:rPr>
              <w:t>musim-GapInfo</w:t>
            </w:r>
            <w:proofErr w:type="spellEnd"/>
            <w:r w:rsidRPr="0069027B">
              <w:rPr>
                <w:rFonts w:eastAsiaTheme="minorEastAsia"/>
                <w:lang w:eastAsia="zh-CN"/>
              </w:rPr>
              <w:t xml:space="preserve"> should be replaced with MUSIM-</w:t>
            </w:r>
            <w:proofErr w:type="spellStart"/>
            <w:r w:rsidRPr="0069027B">
              <w:rPr>
                <w:rFonts w:eastAsiaTheme="minorEastAsia"/>
                <w:lang w:eastAsia="zh-CN"/>
              </w:rPr>
              <w:t>GapInfo</w:t>
            </w:r>
            <w:proofErr w:type="spellEnd"/>
            <w:r w:rsidRPr="0069027B">
              <w:rPr>
                <w:rFonts w:eastAsiaTheme="minorEastAsia"/>
                <w:lang w:eastAsia="zh-CN"/>
              </w:rPr>
              <w:t xml:space="preserve"> (in both places)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01C" w14:textId="4DF8A24C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david.lecompte@huawei.com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8DE" w14:textId="1693E37B" w:rsidR="006F681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PropReject</w:t>
            </w:r>
            <w:proofErr w:type="spellEnd"/>
            <w:r>
              <w:rPr>
                <w:rFonts w:asciiTheme="minorHAnsi" w:eastAsia="宋体" w:hAnsiTheme="minorHAnsi" w:cstheme="minorHAnsi"/>
                <w:lang w:eastAsia="zh-CN"/>
              </w:rPr>
              <w:t xml:space="preserve">. Keep align with other IEs, such </w:t>
            </w:r>
            <w:proofErr w:type="gramStart"/>
            <w:r>
              <w:rPr>
                <w:rFonts w:asciiTheme="minorHAnsi" w:eastAsia="宋体" w:hAnsiTheme="minorHAnsi" w:cstheme="minorHAnsi"/>
                <w:lang w:eastAsia="zh-CN"/>
              </w:rPr>
              <w:t>as .</w:t>
            </w:r>
            <w:proofErr w:type="gramEnd"/>
            <w:r w:rsidRPr="00740BCD">
              <w:rPr>
                <w:i/>
              </w:rPr>
              <w:t xml:space="preserve"> </w:t>
            </w:r>
            <w:proofErr w:type="spellStart"/>
            <w:r w:rsidRPr="00740BCD">
              <w:rPr>
                <w:i/>
              </w:rPr>
              <w:t>musim</w:t>
            </w:r>
            <w:proofErr w:type="spellEnd"/>
            <w:r w:rsidRPr="00740BCD">
              <w:rPr>
                <w:i/>
              </w:rPr>
              <w:t>-Assistance</w:t>
            </w:r>
            <w:r w:rsidRPr="00740BCD">
              <w:t xml:space="preserve"> IE</w:t>
            </w:r>
          </w:p>
        </w:tc>
      </w:tr>
      <w:tr w:rsidR="006F681B" w14:paraId="1985E308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A1E" w14:textId="5CF7484A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lastRenderedPageBreak/>
              <w:t>384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D11" w14:textId="159D28D6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A563" w14:textId="32972750" w:rsidR="006F681B" w:rsidRPr="0069027B" w:rsidRDefault="006F681B" w:rsidP="006F681B">
            <w:pPr>
              <w:pStyle w:val="TAL"/>
              <w:rPr>
                <w:b/>
                <w:szCs w:val="22"/>
                <w:lang w:eastAsia="sv-SE"/>
              </w:rPr>
            </w:pPr>
            <w:r w:rsidRPr="0069027B">
              <w:rPr>
                <w:b/>
                <w:szCs w:val="22"/>
                <w:lang w:eastAsia="sv-SE"/>
              </w:rPr>
              <w:t xml:space="preserve">In </w:t>
            </w:r>
            <w:proofErr w:type="spellStart"/>
            <w:r w:rsidRPr="0069027B">
              <w:rPr>
                <w:b/>
                <w:szCs w:val="22"/>
                <w:lang w:eastAsia="sv-SE"/>
              </w:rPr>
              <w:t>PagingRecord</w:t>
            </w:r>
            <w:proofErr w:type="spellEnd"/>
            <w:r w:rsidRPr="0069027B">
              <w:rPr>
                <w:b/>
                <w:szCs w:val="22"/>
                <w:lang w:eastAsia="sv-SE"/>
              </w:rPr>
              <w:t xml:space="preserve"> field description table</w:t>
            </w:r>
          </w:p>
          <w:p w14:paraId="7597799E" w14:textId="77777777" w:rsidR="006F681B" w:rsidRPr="0069027B" w:rsidRDefault="006F681B" w:rsidP="006F681B">
            <w:pPr>
              <w:pStyle w:val="TAL"/>
              <w:rPr>
                <w:b/>
                <w:i/>
                <w:szCs w:val="22"/>
                <w:lang w:eastAsia="sv-SE"/>
              </w:rPr>
            </w:pPr>
          </w:p>
          <w:p w14:paraId="0F51BEA2" w14:textId="1FFB4613" w:rsidR="006F681B" w:rsidRPr="0069027B" w:rsidRDefault="006F681B" w:rsidP="006F681B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69027B">
              <w:rPr>
                <w:bCs/>
                <w:iCs/>
                <w:szCs w:val="22"/>
                <w:lang w:eastAsia="sv-SE"/>
              </w:rPr>
              <w:t xml:space="preserve">- In the field descriptions of </w:t>
            </w:r>
            <w:proofErr w:type="spellStart"/>
            <w:r w:rsidRPr="0069027B">
              <w:rPr>
                <w:bCs/>
                <w:iCs/>
                <w:szCs w:val="22"/>
                <w:lang w:eastAsia="sv-SE"/>
              </w:rPr>
              <w:t>pagingRecordList</w:t>
            </w:r>
            <w:proofErr w:type="spellEnd"/>
            <w:r w:rsidRPr="0069027B">
              <w:rPr>
                <w:bCs/>
                <w:iCs/>
                <w:szCs w:val="22"/>
                <w:lang w:eastAsia="sv-SE"/>
              </w:rPr>
              <w:t xml:space="preserve"> and </w:t>
            </w:r>
            <w:proofErr w:type="spellStart"/>
            <w:r w:rsidRPr="0069027B">
              <w:rPr>
                <w:bCs/>
                <w:iCs/>
                <w:szCs w:val="22"/>
                <w:lang w:eastAsia="sv-SE"/>
              </w:rPr>
              <w:t>pagingCause</w:t>
            </w:r>
            <w:proofErr w:type="spellEnd"/>
          </w:p>
          <w:p w14:paraId="353F99B7" w14:textId="77777777" w:rsidR="006F681B" w:rsidRPr="0069027B" w:rsidRDefault="006F681B" w:rsidP="006F681B">
            <w:pPr>
              <w:pStyle w:val="TAL"/>
              <w:rPr>
                <w:szCs w:val="22"/>
                <w:lang w:eastAsia="sv-SE"/>
              </w:rPr>
            </w:pPr>
          </w:p>
          <w:p w14:paraId="573CCD24" w14:textId="2597FB15" w:rsidR="006F681B" w:rsidRPr="0069027B" w:rsidRDefault="006F681B" w:rsidP="006F681B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69027B">
              <w:rPr>
                <w:szCs w:val="22"/>
                <w:lang w:eastAsia="sv-SE"/>
              </w:rPr>
              <w:t xml:space="preserve">There are missing italics for </w:t>
            </w:r>
            <w:r w:rsidRPr="0069027B">
              <w:rPr>
                <w:bCs/>
                <w:iCs/>
                <w:szCs w:val="22"/>
                <w:lang w:eastAsia="sv-SE"/>
              </w:rPr>
              <w:t xml:space="preserve">pagingRecordList-v1700 and for </w:t>
            </w:r>
            <w:proofErr w:type="spellStart"/>
            <w:r w:rsidRPr="0069027B">
              <w:rPr>
                <w:bCs/>
                <w:iCs/>
                <w:szCs w:val="22"/>
                <w:lang w:eastAsia="sv-SE"/>
              </w:rPr>
              <w:t>pagingRecordList</w:t>
            </w:r>
            <w:proofErr w:type="spellEnd"/>
            <w:r w:rsidRPr="0069027B">
              <w:rPr>
                <w:bCs/>
                <w:iCs/>
                <w:szCs w:val="22"/>
                <w:lang w:eastAsia="sv-SE"/>
              </w:rPr>
              <w:t>.</w:t>
            </w:r>
          </w:p>
          <w:p w14:paraId="528828B3" w14:textId="1E3FC4AA" w:rsidR="006F681B" w:rsidRPr="0069027B" w:rsidRDefault="006F681B" w:rsidP="006F681B">
            <w:pPr>
              <w:pStyle w:val="TAL"/>
              <w:rPr>
                <w:bCs/>
                <w:iCs/>
                <w:szCs w:val="22"/>
                <w:lang w:eastAsia="sv-SE"/>
              </w:rPr>
            </w:pPr>
          </w:p>
          <w:p w14:paraId="0F687C96" w14:textId="234F0288" w:rsidR="006F681B" w:rsidRPr="0069027B" w:rsidRDefault="006F681B" w:rsidP="006F681B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69027B">
              <w:rPr>
                <w:bCs/>
                <w:iCs/>
                <w:szCs w:val="22"/>
                <w:lang w:eastAsia="sv-SE"/>
              </w:rPr>
              <w:t xml:space="preserve">- In the field description of </w:t>
            </w:r>
            <w:proofErr w:type="spellStart"/>
            <w:r w:rsidRPr="0069027B">
              <w:rPr>
                <w:bCs/>
                <w:iCs/>
                <w:szCs w:val="22"/>
                <w:lang w:eastAsia="sv-SE"/>
              </w:rPr>
              <w:t>pagingCause</w:t>
            </w:r>
            <w:proofErr w:type="spellEnd"/>
            <w:r w:rsidRPr="0069027B">
              <w:rPr>
                <w:bCs/>
                <w:iCs/>
                <w:szCs w:val="22"/>
                <w:lang w:eastAsia="sv-SE"/>
              </w:rPr>
              <w:t>:</w:t>
            </w:r>
          </w:p>
          <w:p w14:paraId="4D1E298B" w14:textId="5B1448A9" w:rsidR="006F681B" w:rsidRPr="0069027B" w:rsidRDefault="006F681B" w:rsidP="006F681B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69027B">
              <w:rPr>
                <w:bCs/>
                <w:iCs/>
                <w:szCs w:val="22"/>
                <w:lang w:eastAsia="sv-SE"/>
              </w:rPr>
              <w:t xml:space="preserve">"paging </w:t>
            </w:r>
            <w:proofErr w:type="spellStart"/>
            <w:r w:rsidRPr="0069027B">
              <w:rPr>
                <w:bCs/>
                <w:iCs/>
                <w:szCs w:val="22"/>
                <w:lang w:eastAsia="sv-SE"/>
              </w:rPr>
              <w:t>cuase</w:t>
            </w:r>
            <w:proofErr w:type="spellEnd"/>
            <w:r w:rsidRPr="0069027B">
              <w:rPr>
                <w:bCs/>
                <w:iCs/>
                <w:szCs w:val="22"/>
                <w:lang w:eastAsia="sv-SE"/>
              </w:rPr>
              <w:t>" (typo)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792" w14:textId="69A9BF60" w:rsidR="006F681B" w:rsidRPr="0069027B" w:rsidRDefault="006F681B" w:rsidP="006F681B">
            <w:pPr>
              <w:spacing w:after="0" w:line="276" w:lineRule="auto"/>
              <w:rPr>
                <w:rFonts w:eastAsiaTheme="minorEastAsia"/>
                <w:lang w:eastAsia="zh-CN"/>
              </w:rPr>
            </w:pPr>
            <w:r w:rsidRPr="0069027B">
              <w:rPr>
                <w:rFonts w:eastAsiaTheme="minorEastAsia"/>
                <w:lang w:eastAsia="zh-CN"/>
              </w:rPr>
              <w:t xml:space="preserve">Add missing italics for </w:t>
            </w:r>
            <w:r w:rsidRPr="0069027B">
              <w:rPr>
                <w:bCs/>
                <w:iCs/>
                <w:szCs w:val="22"/>
                <w:lang w:eastAsia="sv-SE"/>
              </w:rPr>
              <w:t xml:space="preserve">pagingRecordList-v1700 and </w:t>
            </w:r>
            <w:proofErr w:type="spellStart"/>
            <w:r w:rsidRPr="0069027B">
              <w:rPr>
                <w:bCs/>
                <w:iCs/>
                <w:szCs w:val="22"/>
                <w:lang w:eastAsia="sv-SE"/>
              </w:rPr>
              <w:t>pagingRecordList</w:t>
            </w:r>
            <w:proofErr w:type="spellEnd"/>
            <w:r w:rsidRPr="0069027B">
              <w:rPr>
                <w:bCs/>
                <w:iCs/>
                <w:szCs w:val="22"/>
                <w:lang w:eastAsia="sv-SE"/>
              </w:rPr>
              <w:t>, fix typo (cause)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8FF" w14:textId="79593E02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david.lecompte@huawei.com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7E0" w14:textId="72B45E0D" w:rsidR="006F681B" w:rsidRDefault="009B3077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632A829B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DF4" w14:textId="4958B321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385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774" w14:textId="35E6F14C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 xml:space="preserve">Y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4093" w14:textId="77777777" w:rsidR="006F681B" w:rsidRPr="0069027B" w:rsidRDefault="006F681B" w:rsidP="006F681B">
            <w:pPr>
              <w:pStyle w:val="TAL"/>
              <w:rPr>
                <w:b/>
                <w:szCs w:val="22"/>
                <w:lang w:eastAsia="sv-SE"/>
              </w:rPr>
            </w:pPr>
            <w:proofErr w:type="spellStart"/>
            <w:r w:rsidRPr="0069027B">
              <w:rPr>
                <w:b/>
                <w:i/>
                <w:szCs w:val="22"/>
                <w:lang w:eastAsia="sv-SE"/>
              </w:rPr>
              <w:t>RRCReconfiguration</w:t>
            </w:r>
            <w:proofErr w:type="spellEnd"/>
            <w:r w:rsidRPr="0069027B">
              <w:rPr>
                <w:b/>
                <w:i/>
                <w:szCs w:val="22"/>
                <w:lang w:eastAsia="sv-SE"/>
              </w:rPr>
              <w:t xml:space="preserve">-IEs </w:t>
            </w:r>
            <w:r w:rsidRPr="0069027B">
              <w:rPr>
                <w:b/>
                <w:szCs w:val="22"/>
                <w:lang w:eastAsia="sv-SE"/>
              </w:rPr>
              <w:t>field descriptions</w:t>
            </w:r>
          </w:p>
          <w:p w14:paraId="3C1A08B3" w14:textId="77777777" w:rsidR="006F681B" w:rsidRPr="0069027B" w:rsidRDefault="006F681B" w:rsidP="006F681B">
            <w:pPr>
              <w:pStyle w:val="TAL"/>
              <w:rPr>
                <w:b/>
                <w:szCs w:val="22"/>
                <w:lang w:eastAsia="sv-SE"/>
              </w:rPr>
            </w:pPr>
          </w:p>
          <w:p w14:paraId="66202138" w14:textId="77777777" w:rsidR="006F681B" w:rsidRPr="0069027B" w:rsidRDefault="006F681B" w:rsidP="006F681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69027B">
              <w:rPr>
                <w:b/>
                <w:bCs/>
                <w:i/>
                <w:iCs/>
                <w:lang w:eastAsia="en-GB"/>
              </w:rPr>
              <w:t>musim-GapConfig</w:t>
            </w:r>
            <w:proofErr w:type="spellEnd"/>
          </w:p>
          <w:p w14:paraId="3AF247B9" w14:textId="79A757A7" w:rsidR="006F681B" w:rsidRPr="0069027B" w:rsidRDefault="006F681B" w:rsidP="006F681B">
            <w:pPr>
              <w:pStyle w:val="TAL"/>
              <w:rPr>
                <w:b/>
                <w:szCs w:val="22"/>
                <w:lang w:eastAsia="sv-SE"/>
              </w:rPr>
            </w:pPr>
            <w:r w:rsidRPr="0069027B">
              <w:rPr>
                <w:bCs/>
                <w:lang w:eastAsia="en-GB"/>
              </w:rPr>
              <w:t>Indicates the MUSIM gap configuration and controls setup/release of MUSIM gaps.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A9B" w14:textId="77777777" w:rsidR="006F681B" w:rsidRPr="0069027B" w:rsidRDefault="006F681B" w:rsidP="006F681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69027B">
              <w:rPr>
                <w:b/>
                <w:bCs/>
                <w:i/>
                <w:iCs/>
                <w:lang w:eastAsia="en-GB"/>
              </w:rPr>
              <w:t>musim-GapConfig</w:t>
            </w:r>
            <w:proofErr w:type="spellEnd"/>
          </w:p>
          <w:p w14:paraId="60B7E944" w14:textId="77777777" w:rsidR="006F681B" w:rsidRPr="0069027B" w:rsidRDefault="006F681B" w:rsidP="006F681B">
            <w:pPr>
              <w:spacing w:after="0" w:line="276" w:lineRule="auto"/>
              <w:rPr>
                <w:bCs/>
                <w:lang w:eastAsia="en-GB"/>
              </w:rPr>
            </w:pPr>
            <w:r w:rsidRPr="0069027B">
              <w:rPr>
                <w:bCs/>
                <w:lang w:eastAsia="en-GB"/>
              </w:rPr>
              <w:t>Indicates the MUSIM gap configuration and controls setup/release of MUSIM gap(s).</w:t>
            </w:r>
          </w:p>
          <w:p w14:paraId="6E8F2056" w14:textId="77777777" w:rsidR="006F681B" w:rsidRPr="0069027B" w:rsidRDefault="006F681B" w:rsidP="006F681B">
            <w:pPr>
              <w:spacing w:after="0" w:line="276" w:lineRule="auto"/>
              <w:rPr>
                <w:rFonts w:eastAsiaTheme="minorEastAsia"/>
                <w:lang w:eastAsia="zh-CN"/>
              </w:rPr>
            </w:pPr>
          </w:p>
          <w:p w14:paraId="7BB66456" w14:textId="316A2CA6" w:rsidR="006F681B" w:rsidRPr="0069027B" w:rsidRDefault="006F681B" w:rsidP="006F681B">
            <w:pPr>
              <w:spacing w:after="0" w:line="276" w:lineRule="auto"/>
              <w:rPr>
                <w:rFonts w:eastAsiaTheme="minorEastAsia"/>
                <w:lang w:eastAsia="zh-CN"/>
              </w:rPr>
            </w:pPr>
            <w:r w:rsidRPr="0069027B">
              <w:rPr>
                <w:rFonts w:eastAsiaTheme="minorEastAsia"/>
                <w:lang w:eastAsia="zh-CN"/>
              </w:rPr>
              <w:t>Add parenthesis around "s" at the end of gaps.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92C" w14:textId="4B715686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david.lecompte@huawei.com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F43" w14:textId="7E6C3D6F" w:rsidR="006F681B" w:rsidRDefault="009B3077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1101829C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5CE" w14:textId="520CB885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386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B8C" w14:textId="4D0FB8CE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B8FD" w14:textId="77777777" w:rsidR="006F681B" w:rsidRPr="0069027B" w:rsidRDefault="006F681B" w:rsidP="006F681B">
            <w:pPr>
              <w:pStyle w:val="TAL"/>
              <w:rPr>
                <w:b/>
                <w:iCs/>
                <w:lang w:eastAsia="en-GB"/>
              </w:rPr>
            </w:pPr>
            <w:proofErr w:type="spellStart"/>
            <w:r w:rsidRPr="0069027B">
              <w:rPr>
                <w:b/>
                <w:i/>
                <w:lang w:eastAsia="en-GB"/>
              </w:rPr>
              <w:t>UEAssistanceInformation</w:t>
            </w:r>
            <w:proofErr w:type="spellEnd"/>
            <w:r w:rsidRPr="0069027B">
              <w:rPr>
                <w:b/>
                <w:iCs/>
                <w:lang w:eastAsia="en-GB"/>
              </w:rPr>
              <w:t xml:space="preserve"> field descriptions</w:t>
            </w:r>
          </w:p>
          <w:p w14:paraId="0A329503" w14:textId="77777777" w:rsidR="006F681B" w:rsidRPr="0069027B" w:rsidRDefault="006F681B" w:rsidP="006F681B">
            <w:pPr>
              <w:pStyle w:val="TAL"/>
              <w:rPr>
                <w:b/>
                <w:i/>
                <w:szCs w:val="22"/>
                <w:lang w:eastAsia="sv-SE"/>
              </w:rPr>
            </w:pPr>
          </w:p>
          <w:p w14:paraId="518B50EE" w14:textId="77777777" w:rsidR="006F681B" w:rsidRPr="0069027B" w:rsidRDefault="006F681B" w:rsidP="006F681B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9027B">
              <w:rPr>
                <w:b/>
                <w:i/>
                <w:lang w:eastAsia="sv-SE"/>
              </w:rPr>
              <w:t>musim-GapLength</w:t>
            </w:r>
            <w:proofErr w:type="spellEnd"/>
          </w:p>
          <w:p w14:paraId="7DC31048" w14:textId="68ACA72E" w:rsidR="006F681B" w:rsidRPr="0069027B" w:rsidRDefault="006F681B" w:rsidP="006F681B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69027B">
              <w:rPr>
                <w:bCs/>
                <w:iCs/>
                <w:lang w:eastAsia="sv-SE"/>
              </w:rPr>
              <w:t>Indicates the length of the UE’s preferred MUSIM gap length.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F0E" w14:textId="77777777" w:rsidR="006F681B" w:rsidRPr="0069027B" w:rsidRDefault="006F681B" w:rsidP="006F681B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9027B">
              <w:rPr>
                <w:b/>
                <w:i/>
                <w:lang w:eastAsia="sv-SE"/>
              </w:rPr>
              <w:t>musim-GapLength</w:t>
            </w:r>
            <w:proofErr w:type="spellEnd"/>
          </w:p>
          <w:p w14:paraId="7E81E9BE" w14:textId="77777777" w:rsidR="006F681B" w:rsidRPr="0069027B" w:rsidRDefault="006F681B" w:rsidP="006F681B">
            <w:pPr>
              <w:pStyle w:val="TAL"/>
              <w:rPr>
                <w:bCs/>
                <w:iCs/>
                <w:lang w:eastAsia="sv-SE"/>
              </w:rPr>
            </w:pPr>
            <w:r w:rsidRPr="0069027B">
              <w:rPr>
                <w:bCs/>
                <w:iCs/>
                <w:lang w:eastAsia="sv-SE"/>
              </w:rPr>
              <w:t xml:space="preserve">Indicates </w:t>
            </w:r>
            <w:r w:rsidRPr="0069027B">
              <w:rPr>
                <w:bCs/>
                <w:iCs/>
                <w:strike/>
                <w:lang w:eastAsia="sv-SE"/>
              </w:rPr>
              <w:t xml:space="preserve">the length of </w:t>
            </w:r>
            <w:r w:rsidRPr="0069027B">
              <w:rPr>
                <w:bCs/>
                <w:iCs/>
                <w:lang w:eastAsia="sv-SE"/>
              </w:rPr>
              <w:t>the UE’s preferred MUSIM gap length.</w:t>
            </w:r>
          </w:p>
          <w:p w14:paraId="72B73384" w14:textId="77777777" w:rsidR="006F681B" w:rsidRPr="0069027B" w:rsidRDefault="006F681B" w:rsidP="006F681B">
            <w:pPr>
              <w:pStyle w:val="TAL"/>
              <w:rPr>
                <w:b/>
                <w:bCs/>
                <w:i/>
                <w:iCs/>
                <w:lang w:eastAsia="en-GB"/>
              </w:rPr>
            </w:pPr>
          </w:p>
          <w:p w14:paraId="3F54A5F9" w14:textId="078210B7" w:rsidR="006F681B" w:rsidRPr="0069027B" w:rsidRDefault="006F681B" w:rsidP="006F681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69027B">
              <w:rPr>
                <w:b/>
                <w:bCs/>
                <w:i/>
                <w:iCs/>
                <w:lang w:eastAsia="en-GB"/>
              </w:rPr>
              <w:t>(remove repetition of "length")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933" w14:textId="4B2E5D68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david.lecompte@huawei.com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7E7" w14:textId="083DFFA8" w:rsidR="006F681B" w:rsidRDefault="009B3077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0026B79B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1C4" w14:textId="79775B8F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387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5795" w14:textId="73007C66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5A4F" w14:textId="28A61F64" w:rsidR="006F681B" w:rsidRPr="0069027B" w:rsidRDefault="006F681B" w:rsidP="006F681B">
            <w:pPr>
              <w:pStyle w:val="TAL"/>
              <w:rPr>
                <w:b/>
                <w:iCs/>
                <w:lang w:eastAsia="en-GB"/>
              </w:rPr>
            </w:pPr>
            <w:proofErr w:type="spellStart"/>
            <w:r w:rsidRPr="0069027B">
              <w:rPr>
                <w:b/>
                <w:i/>
                <w:lang w:eastAsia="en-GB"/>
              </w:rPr>
              <w:t>UEAssistanceInformation</w:t>
            </w:r>
            <w:proofErr w:type="spellEnd"/>
            <w:r w:rsidRPr="0069027B">
              <w:rPr>
                <w:b/>
                <w:iCs/>
                <w:lang w:eastAsia="en-GB"/>
              </w:rPr>
              <w:t xml:space="preserve"> field descriptions</w:t>
            </w:r>
          </w:p>
          <w:p w14:paraId="74A4231D" w14:textId="77777777" w:rsidR="006F681B" w:rsidRPr="0069027B" w:rsidRDefault="006F681B" w:rsidP="006F681B">
            <w:pPr>
              <w:pStyle w:val="TAL"/>
              <w:rPr>
                <w:b/>
                <w:i/>
                <w:lang w:eastAsia="sv-SE"/>
              </w:rPr>
            </w:pPr>
          </w:p>
          <w:p w14:paraId="685E5E4B" w14:textId="3C0A5D25" w:rsidR="006F681B" w:rsidRPr="0069027B" w:rsidRDefault="006F681B" w:rsidP="006F681B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9027B">
              <w:rPr>
                <w:b/>
                <w:i/>
                <w:lang w:eastAsia="sv-SE"/>
              </w:rPr>
              <w:t>musim-GapOffset</w:t>
            </w:r>
            <w:proofErr w:type="spellEnd"/>
          </w:p>
          <w:p w14:paraId="1EC2F5DA" w14:textId="07544ACD" w:rsidR="006F681B" w:rsidRPr="0069027B" w:rsidRDefault="006F681B" w:rsidP="006F681B">
            <w:pPr>
              <w:pStyle w:val="TAL"/>
              <w:rPr>
                <w:b/>
                <w:i/>
                <w:lang w:eastAsia="en-GB"/>
              </w:rPr>
            </w:pPr>
            <w:r w:rsidRPr="0069027B">
              <w:rPr>
                <w:bCs/>
                <w:iCs/>
                <w:lang w:eastAsia="sv-SE"/>
              </w:rPr>
              <w:t>Indicates the gap offset of the UE’s preferred MUSIM gap.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891" w14:textId="77777777" w:rsidR="006F681B" w:rsidRPr="0069027B" w:rsidRDefault="006F681B" w:rsidP="006F681B">
            <w:pPr>
              <w:pStyle w:val="TAL"/>
              <w:rPr>
                <w:b/>
                <w:i/>
                <w:strike/>
                <w:lang w:eastAsia="sv-SE"/>
              </w:rPr>
            </w:pPr>
            <w:proofErr w:type="spellStart"/>
            <w:r w:rsidRPr="0069027B">
              <w:rPr>
                <w:b/>
                <w:i/>
                <w:strike/>
                <w:lang w:eastAsia="sv-SE"/>
              </w:rPr>
              <w:t>musim-GapOffset</w:t>
            </w:r>
            <w:proofErr w:type="spellEnd"/>
          </w:p>
          <w:p w14:paraId="0E88F93C" w14:textId="77777777" w:rsidR="006F681B" w:rsidRPr="0069027B" w:rsidRDefault="006F681B" w:rsidP="006F681B">
            <w:pPr>
              <w:pStyle w:val="TAL"/>
              <w:rPr>
                <w:bCs/>
                <w:iCs/>
                <w:strike/>
                <w:lang w:eastAsia="sv-SE"/>
              </w:rPr>
            </w:pPr>
            <w:r w:rsidRPr="0069027B">
              <w:rPr>
                <w:bCs/>
                <w:iCs/>
                <w:strike/>
                <w:lang w:eastAsia="sv-SE"/>
              </w:rPr>
              <w:t>Indicates the gap offset of the UE’s preferred MUSIM gap</w:t>
            </w:r>
          </w:p>
          <w:p w14:paraId="7CAD256E" w14:textId="77777777" w:rsidR="006F681B" w:rsidRPr="0069027B" w:rsidRDefault="006F681B" w:rsidP="006F681B">
            <w:pPr>
              <w:pStyle w:val="TAL"/>
              <w:rPr>
                <w:b/>
                <w:i/>
                <w:lang w:eastAsia="sv-SE"/>
              </w:rPr>
            </w:pPr>
          </w:p>
          <w:p w14:paraId="385E7673" w14:textId="74B2DC79" w:rsidR="006F681B" w:rsidRPr="0069027B" w:rsidRDefault="006F681B" w:rsidP="006F681B">
            <w:pPr>
              <w:pStyle w:val="TAL"/>
              <w:rPr>
                <w:lang w:eastAsia="sv-SE"/>
              </w:rPr>
            </w:pPr>
            <w:r w:rsidRPr="0069027B">
              <w:rPr>
                <w:lang w:eastAsia="sv-SE"/>
              </w:rPr>
              <w:t>because there is no such field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3D8" w14:textId="3F694D2C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david.lecompte@huawei.com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5AE" w14:textId="14D991FF" w:rsidR="006F681B" w:rsidRDefault="009B3077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5F4C7E74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983" w14:textId="4D6BD787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388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7E6" w14:textId="3D382DB6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6918" w14:textId="77777777" w:rsidR="006F681B" w:rsidRPr="0069027B" w:rsidRDefault="006F681B" w:rsidP="006F681B">
            <w:pPr>
              <w:pStyle w:val="TAL"/>
              <w:rPr>
                <w:b/>
                <w:iCs/>
                <w:lang w:eastAsia="en-GB"/>
              </w:rPr>
            </w:pPr>
            <w:proofErr w:type="spellStart"/>
            <w:r w:rsidRPr="0069027B">
              <w:rPr>
                <w:b/>
                <w:i/>
                <w:lang w:eastAsia="en-GB"/>
              </w:rPr>
              <w:t>UEAssistanceInformation</w:t>
            </w:r>
            <w:proofErr w:type="spellEnd"/>
            <w:r w:rsidRPr="0069027B">
              <w:rPr>
                <w:b/>
                <w:iCs/>
                <w:lang w:eastAsia="en-GB"/>
              </w:rPr>
              <w:t xml:space="preserve"> field descriptions</w:t>
            </w:r>
          </w:p>
          <w:p w14:paraId="56E5F11F" w14:textId="77777777" w:rsidR="006F681B" w:rsidRPr="0069027B" w:rsidRDefault="006F681B" w:rsidP="006F681B">
            <w:pPr>
              <w:pStyle w:val="TAL"/>
              <w:rPr>
                <w:b/>
                <w:i/>
                <w:lang w:eastAsia="sv-SE"/>
              </w:rPr>
            </w:pPr>
          </w:p>
          <w:p w14:paraId="149C1F6E" w14:textId="44038A85" w:rsidR="006F681B" w:rsidRPr="0069027B" w:rsidRDefault="006F681B" w:rsidP="006F681B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9027B">
              <w:rPr>
                <w:b/>
                <w:i/>
                <w:lang w:eastAsia="sv-SE"/>
              </w:rPr>
              <w:t>musim-GapRepetitionAndOffsetPeriod</w:t>
            </w:r>
            <w:proofErr w:type="spellEnd"/>
          </w:p>
          <w:p w14:paraId="5F04F399" w14:textId="61A45624" w:rsidR="006F681B" w:rsidRPr="0069027B" w:rsidRDefault="006F681B" w:rsidP="006F681B">
            <w:pPr>
              <w:pStyle w:val="TAL"/>
              <w:rPr>
                <w:b/>
                <w:i/>
                <w:lang w:eastAsia="en-GB"/>
              </w:rPr>
            </w:pPr>
            <w:r w:rsidRPr="0069027B">
              <w:rPr>
                <w:bCs/>
                <w:iCs/>
                <w:lang w:eastAsia="sv-SE"/>
              </w:rPr>
              <w:t>Indicates the gap repetition period and gap offset of the UE’s preferred periodic MUSIM gap without leaving RRC_CONNECTED state. This field is only used for periodic gaps.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B84" w14:textId="77777777" w:rsidR="006F681B" w:rsidRPr="0069027B" w:rsidRDefault="006F681B" w:rsidP="006F681B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9027B">
              <w:rPr>
                <w:b/>
                <w:i/>
                <w:lang w:eastAsia="sv-SE"/>
              </w:rPr>
              <w:t>musim-GapRepetitionAndOffset</w:t>
            </w:r>
            <w:r w:rsidRPr="0069027B">
              <w:rPr>
                <w:b/>
                <w:i/>
                <w:strike/>
                <w:lang w:eastAsia="sv-SE"/>
              </w:rPr>
              <w:t>Period</w:t>
            </w:r>
            <w:proofErr w:type="spellEnd"/>
          </w:p>
          <w:p w14:paraId="269D64A8" w14:textId="39F75C7F" w:rsidR="006F681B" w:rsidRPr="0069027B" w:rsidRDefault="006F681B" w:rsidP="006F681B">
            <w:pPr>
              <w:pStyle w:val="TAL"/>
              <w:rPr>
                <w:bCs/>
                <w:iCs/>
                <w:lang w:eastAsia="sv-SE"/>
              </w:rPr>
            </w:pPr>
            <w:r w:rsidRPr="0069027B">
              <w:rPr>
                <w:bCs/>
                <w:iCs/>
                <w:lang w:eastAsia="sv-SE"/>
              </w:rPr>
              <w:t>Indicates the gap repetition period and gap offset of the UE’s preferred periodic MUSIM gap without leaving RRC_CONNECTED state. This field is only used for periodic gaps.</w:t>
            </w:r>
          </w:p>
          <w:p w14:paraId="39F15539" w14:textId="77777777" w:rsidR="006F681B" w:rsidRPr="0069027B" w:rsidRDefault="006F681B" w:rsidP="006F681B">
            <w:pPr>
              <w:pStyle w:val="TAL"/>
              <w:rPr>
                <w:b/>
                <w:i/>
                <w:strike/>
                <w:lang w:eastAsia="sv-SE"/>
              </w:rPr>
            </w:pPr>
          </w:p>
          <w:p w14:paraId="5C021264" w14:textId="6697BD66" w:rsidR="006F681B" w:rsidRPr="0069027B" w:rsidRDefault="006F681B" w:rsidP="006F681B">
            <w:pPr>
              <w:pStyle w:val="TAL"/>
              <w:rPr>
                <w:lang w:eastAsia="sv-SE"/>
              </w:rPr>
            </w:pPr>
            <w:r w:rsidRPr="0069027B">
              <w:rPr>
                <w:lang w:eastAsia="sv-SE"/>
              </w:rPr>
              <w:t>To align with the name in ASN.1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00D" w14:textId="1D4FA523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david.lecompte@huawei.com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7E0" w14:textId="3D2E370A" w:rsidR="006F681B" w:rsidRDefault="009B3077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7F60FC46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BEB" w14:textId="3A522D34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389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6B9" w14:textId="7D9CFBDA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Y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CE78" w14:textId="2881358D" w:rsidR="006F681B" w:rsidRPr="0069027B" w:rsidRDefault="006F681B" w:rsidP="006F681B">
            <w:pPr>
              <w:pStyle w:val="TAL"/>
              <w:rPr>
                <w:b/>
                <w:iCs/>
                <w:lang w:eastAsia="en-GB"/>
              </w:rPr>
            </w:pPr>
            <w:proofErr w:type="spellStart"/>
            <w:r w:rsidRPr="0069027B">
              <w:rPr>
                <w:b/>
                <w:i/>
                <w:lang w:eastAsia="en-GB"/>
              </w:rPr>
              <w:t>UEAssistanceInformation</w:t>
            </w:r>
            <w:proofErr w:type="spellEnd"/>
            <w:r w:rsidRPr="0069027B">
              <w:rPr>
                <w:b/>
                <w:iCs/>
                <w:lang w:eastAsia="en-GB"/>
              </w:rPr>
              <w:t xml:space="preserve"> field descriptions</w:t>
            </w:r>
          </w:p>
          <w:p w14:paraId="2FD3F134" w14:textId="77777777" w:rsidR="006F681B" w:rsidRPr="0069027B" w:rsidRDefault="006F681B" w:rsidP="006F681B">
            <w:pPr>
              <w:pStyle w:val="TAL"/>
              <w:rPr>
                <w:b/>
                <w:i/>
                <w:lang w:eastAsia="en-GB"/>
              </w:rPr>
            </w:pPr>
          </w:p>
          <w:p w14:paraId="70D9249D" w14:textId="77777777" w:rsidR="006F681B" w:rsidRPr="0069027B" w:rsidRDefault="006F681B" w:rsidP="006F681B">
            <w:pPr>
              <w:pStyle w:val="TAL"/>
              <w:rPr>
                <w:bCs/>
                <w:iCs/>
                <w:lang w:eastAsia="sv-SE"/>
              </w:rPr>
            </w:pPr>
            <w:proofErr w:type="spellStart"/>
            <w:r w:rsidRPr="0069027B">
              <w:rPr>
                <w:b/>
                <w:i/>
                <w:lang w:eastAsia="sv-SE"/>
              </w:rPr>
              <w:t>musim</w:t>
            </w:r>
            <w:proofErr w:type="spellEnd"/>
            <w:r w:rsidRPr="0069027B">
              <w:rPr>
                <w:b/>
                <w:i/>
                <w:lang w:eastAsia="sv-SE"/>
              </w:rPr>
              <w:t>-</w:t>
            </w:r>
            <w:proofErr w:type="spellStart"/>
            <w:r w:rsidRPr="0069027B">
              <w:rPr>
                <w:b/>
                <w:i/>
                <w:lang w:eastAsia="sv-SE"/>
              </w:rPr>
              <w:t>PrefStarting</w:t>
            </w:r>
            <w:proofErr w:type="spellEnd"/>
            <w:r w:rsidRPr="0069027B">
              <w:rPr>
                <w:b/>
                <w:i/>
                <w:lang w:eastAsia="sv-SE"/>
              </w:rPr>
              <w:t>-SFN-</w:t>
            </w:r>
            <w:proofErr w:type="spellStart"/>
            <w:r w:rsidRPr="0069027B">
              <w:rPr>
                <w:b/>
                <w:i/>
                <w:lang w:eastAsia="sv-SE"/>
              </w:rPr>
              <w:t>AndSubframex</w:t>
            </w:r>
            <w:proofErr w:type="spellEnd"/>
          </w:p>
          <w:p w14:paraId="343066E4" w14:textId="555E9B3D" w:rsidR="006F681B" w:rsidRPr="0069027B" w:rsidRDefault="006F681B" w:rsidP="006F681B">
            <w:pPr>
              <w:pStyle w:val="TAL"/>
              <w:rPr>
                <w:b/>
                <w:i/>
                <w:lang w:eastAsia="en-GB"/>
              </w:rPr>
            </w:pPr>
            <w:r w:rsidRPr="0069027B">
              <w:rPr>
                <w:bCs/>
                <w:iCs/>
                <w:lang w:eastAsia="sv-SE"/>
              </w:rPr>
              <w:t xml:space="preserve">Indicates gap starting position </w:t>
            </w:r>
            <w:proofErr w:type="spellStart"/>
            <w:r w:rsidRPr="0069027B">
              <w:rPr>
                <w:bCs/>
                <w:iCs/>
                <w:lang w:eastAsia="sv-SE"/>
              </w:rPr>
              <w:t>offor</w:t>
            </w:r>
            <w:proofErr w:type="spellEnd"/>
            <w:r w:rsidRPr="0069027B">
              <w:rPr>
                <w:bCs/>
                <w:iCs/>
                <w:lang w:eastAsia="sv-SE"/>
              </w:rPr>
              <w:t xml:space="preserve"> UE’s preferred aperiodic MUSIM gap without leaving RRC_CONNECTED state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30F" w14:textId="77777777" w:rsidR="006F681B" w:rsidRPr="0069027B" w:rsidRDefault="006F681B" w:rsidP="006F681B">
            <w:pPr>
              <w:pStyle w:val="TAL"/>
              <w:rPr>
                <w:bCs/>
                <w:iCs/>
                <w:lang w:eastAsia="sv-SE"/>
              </w:rPr>
            </w:pPr>
            <w:proofErr w:type="spellStart"/>
            <w:r w:rsidRPr="0069027B">
              <w:rPr>
                <w:b/>
                <w:i/>
                <w:lang w:eastAsia="sv-SE"/>
              </w:rPr>
              <w:t>musim</w:t>
            </w:r>
            <w:proofErr w:type="spellEnd"/>
            <w:r w:rsidRPr="0069027B">
              <w:rPr>
                <w:b/>
                <w:i/>
                <w:lang w:eastAsia="sv-SE"/>
              </w:rPr>
              <w:t>-</w:t>
            </w:r>
            <w:proofErr w:type="spellStart"/>
            <w:r w:rsidRPr="0069027B">
              <w:rPr>
                <w:b/>
                <w:i/>
                <w:lang w:eastAsia="sv-SE"/>
              </w:rPr>
              <w:t>PrefStarting</w:t>
            </w:r>
            <w:proofErr w:type="spellEnd"/>
            <w:r w:rsidRPr="0069027B">
              <w:rPr>
                <w:b/>
                <w:i/>
                <w:lang w:eastAsia="sv-SE"/>
              </w:rPr>
              <w:t>-SFN-</w:t>
            </w:r>
            <w:proofErr w:type="spellStart"/>
            <w:r w:rsidRPr="0069027B">
              <w:rPr>
                <w:b/>
                <w:i/>
                <w:lang w:eastAsia="sv-SE"/>
              </w:rPr>
              <w:t>AndSubframex</w:t>
            </w:r>
            <w:proofErr w:type="spellEnd"/>
          </w:p>
          <w:p w14:paraId="3FE810F2" w14:textId="17526AAD" w:rsidR="006F681B" w:rsidRPr="0069027B" w:rsidRDefault="006F681B" w:rsidP="006F681B">
            <w:pPr>
              <w:pStyle w:val="TAL"/>
              <w:rPr>
                <w:b/>
                <w:i/>
                <w:lang w:eastAsia="sv-SE"/>
              </w:rPr>
            </w:pPr>
            <w:r w:rsidRPr="0069027B">
              <w:rPr>
                <w:bCs/>
                <w:iCs/>
                <w:lang w:eastAsia="sv-SE"/>
              </w:rPr>
              <w:t xml:space="preserve">Indicates gap starting position </w:t>
            </w:r>
            <w:proofErr w:type="spellStart"/>
            <w:r w:rsidRPr="0069027B">
              <w:rPr>
                <w:bCs/>
                <w:iCs/>
                <w:lang w:eastAsia="sv-SE"/>
              </w:rPr>
              <w:t>of</w:t>
            </w:r>
            <w:r w:rsidRPr="0069027B">
              <w:rPr>
                <w:bCs/>
                <w:iCs/>
                <w:strike/>
                <w:lang w:eastAsia="sv-SE"/>
              </w:rPr>
              <w:t>for</w:t>
            </w:r>
            <w:proofErr w:type="spellEnd"/>
            <w:r w:rsidRPr="0069027B">
              <w:rPr>
                <w:bCs/>
                <w:iCs/>
                <w:lang w:eastAsia="sv-SE"/>
              </w:rPr>
              <w:t xml:space="preserve"> </w:t>
            </w:r>
            <w:r w:rsidRPr="0069027B">
              <w:rPr>
                <w:bCs/>
                <w:iCs/>
                <w:u w:val="single"/>
                <w:lang w:eastAsia="sv-SE"/>
              </w:rPr>
              <w:t xml:space="preserve">the </w:t>
            </w:r>
            <w:r w:rsidRPr="0069027B">
              <w:rPr>
                <w:bCs/>
                <w:iCs/>
                <w:lang w:eastAsia="sv-SE"/>
              </w:rPr>
              <w:t>UE</w:t>
            </w:r>
            <w:r w:rsidRPr="0069027B">
              <w:rPr>
                <w:bCs/>
                <w:iCs/>
                <w:strike/>
                <w:lang w:eastAsia="sv-SE"/>
              </w:rPr>
              <w:t>’s</w:t>
            </w:r>
            <w:r w:rsidRPr="0069027B">
              <w:rPr>
                <w:bCs/>
                <w:iCs/>
                <w:lang w:eastAsia="sv-SE"/>
              </w:rPr>
              <w:t xml:space="preserve"> preferred aperiodic MUSIM gap without leaving RRC_CONNECTED state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EC4" w14:textId="51058833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david.lecompte@huawei.com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F0A7" w14:textId="3F5E8F6D" w:rsidR="006F681B" w:rsidRDefault="009B3077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14:paraId="6B433055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B640" w14:textId="2E9606C0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 w:hint="eastAsia"/>
                <w:lang w:eastAsia="zh-CN"/>
              </w:rPr>
              <w:lastRenderedPageBreak/>
              <w:t>3</w:t>
            </w: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96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A4A" w14:textId="4C8DCD10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327C" w14:textId="77777777" w:rsidR="006F681B" w:rsidRPr="0069027B" w:rsidRDefault="006F681B" w:rsidP="006F681B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69027B">
              <w:rPr>
                <w:b/>
                <w:bCs/>
                <w:i/>
                <w:iCs/>
                <w:lang w:eastAsia="en-GB"/>
              </w:rPr>
              <w:t>musim-AperiodicGap</w:t>
            </w:r>
            <w:proofErr w:type="spellEnd"/>
          </w:p>
          <w:p w14:paraId="2EA53E8C" w14:textId="77777777" w:rsidR="006F681B" w:rsidRPr="0069027B" w:rsidRDefault="006F681B" w:rsidP="006F681B">
            <w:pPr>
              <w:pStyle w:val="TAL"/>
              <w:rPr>
                <w:lang w:eastAsia="sv-SE"/>
              </w:rPr>
            </w:pPr>
            <w:r w:rsidRPr="0069027B">
              <w:rPr>
                <w:lang w:eastAsia="sv-SE"/>
              </w:rPr>
              <w:t xml:space="preserve">Indicate that the UE is allowed to use the MUSIM aperiodic gap if requested in the </w:t>
            </w:r>
            <w:proofErr w:type="spellStart"/>
            <w:r w:rsidRPr="0069027B">
              <w:rPr>
                <w:lang w:eastAsia="sv-SE"/>
              </w:rPr>
              <w:t>UEAssistanceInformation</w:t>
            </w:r>
            <w:proofErr w:type="spellEnd"/>
            <w:r w:rsidRPr="0069027B">
              <w:rPr>
                <w:lang w:eastAsia="sv-SE"/>
              </w:rPr>
              <w:t>.</w:t>
            </w:r>
          </w:p>
          <w:p w14:paraId="5B2B652F" w14:textId="77777777" w:rsidR="006F681B" w:rsidRPr="0069027B" w:rsidRDefault="006F681B" w:rsidP="006F681B">
            <w:pPr>
              <w:pStyle w:val="TAL"/>
              <w:rPr>
                <w:lang w:eastAsia="sv-SE"/>
              </w:rPr>
            </w:pPr>
          </w:p>
          <w:p w14:paraId="25D0C436" w14:textId="145D524F" w:rsidR="006F681B" w:rsidRPr="0069027B" w:rsidRDefault="006F681B" w:rsidP="006F681B">
            <w:pPr>
              <w:pStyle w:val="TAL"/>
              <w:rPr>
                <w:rFonts w:eastAsia="宋体"/>
                <w:b/>
                <w:bCs/>
                <w:i/>
                <w:iCs/>
                <w:lang w:val="en-US" w:eastAsia="zh-CN" w:bidi="ar"/>
              </w:rPr>
            </w:pPr>
            <w:proofErr w:type="spellStart"/>
            <w:r w:rsidRPr="0069027B">
              <w:rPr>
                <w:rFonts w:eastAsia="宋体"/>
                <w:b/>
                <w:bCs/>
                <w:i/>
                <w:iCs/>
                <w:lang w:val="en-US" w:eastAsia="zh-CN" w:bidi="ar"/>
              </w:rPr>
              <w:t>musim-GapRepetitionAndOffset</w:t>
            </w:r>
            <w:proofErr w:type="spellEnd"/>
          </w:p>
          <w:p w14:paraId="17779536" w14:textId="77777777" w:rsidR="006F681B" w:rsidRPr="0069027B" w:rsidRDefault="006F681B" w:rsidP="006F681B">
            <w:pPr>
              <w:spacing w:after="0" w:line="276" w:lineRule="auto"/>
              <w:rPr>
                <w:lang w:eastAsia="sv-SE"/>
              </w:rPr>
            </w:pPr>
            <w:r w:rsidRPr="0069027B">
              <w:rPr>
                <w:lang w:eastAsia="sv-SE"/>
              </w:rPr>
              <w:t xml:space="preserve">Indicates the gap repetition period in </w:t>
            </w:r>
            <w:proofErr w:type="spellStart"/>
            <w:r w:rsidRPr="0069027B">
              <w:rPr>
                <w:lang w:eastAsia="sv-SE"/>
              </w:rPr>
              <w:t>ms</w:t>
            </w:r>
            <w:proofErr w:type="spellEnd"/>
            <w:r w:rsidRPr="0069027B">
              <w:rPr>
                <w:lang w:eastAsia="sv-SE"/>
              </w:rPr>
              <w:t xml:space="preserve"> and gap offset in number of subframes for the periodic MUSIM gap without leaving RRC_CONNECTED state.</w:t>
            </w:r>
          </w:p>
          <w:p w14:paraId="324CA815" w14:textId="55040D1B" w:rsidR="006F681B" w:rsidRPr="0069027B" w:rsidRDefault="006F681B" w:rsidP="006F681B">
            <w:pPr>
              <w:spacing w:after="0" w:line="276" w:lineRule="auto"/>
              <w:rPr>
                <w:rFonts w:ascii="Courier New" w:hAnsi="Courier New"/>
                <w:noProof/>
                <w:sz w:val="16"/>
                <w:lang w:eastAsia="en-GB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73E" w14:textId="258CA820" w:rsidR="006F681B" w:rsidRPr="0069027B" w:rsidRDefault="006F681B" w:rsidP="006F681B">
            <w:pPr>
              <w:pStyle w:val="CommentText"/>
              <w:rPr>
                <w:rFonts w:eastAsiaTheme="minorEastAsia"/>
                <w:lang w:eastAsia="zh-CN"/>
              </w:rPr>
            </w:pPr>
            <w:r w:rsidRPr="0069027B">
              <w:rPr>
                <w:rFonts w:eastAsiaTheme="minorEastAsia"/>
                <w:lang w:eastAsia="zh-CN"/>
              </w:rPr>
              <w:t xml:space="preserve">The applicable gap pattern for periodic/aperiodic MUSIM gaps, so need to add reference to </w:t>
            </w:r>
            <w:r w:rsidRPr="0069027B">
              <w:rPr>
                <w:rFonts w:hint="eastAsia"/>
              </w:rPr>
              <w:t>TS 38.133 section 9.1.2D</w:t>
            </w:r>
            <w:r w:rsidRPr="0069027B">
              <w:t xml:space="preserve"> in field descriptions.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8A7" w14:textId="6CE67A2C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li.wenting@sanechips.com.cn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46B" w14:textId="0A18C4A8" w:rsidR="006F681B" w:rsidRDefault="009B3077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  <w:tr w:rsidR="006F681B" w:rsidRPr="00EF08EB" w14:paraId="6754E625" w14:textId="77777777" w:rsidTr="006F681B">
        <w:trPr>
          <w:tblHeader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276" w14:textId="64467F58" w:rsidR="006F681B" w:rsidRPr="0069027B" w:rsidRDefault="006F681B" w:rsidP="006F681B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424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597" w14:textId="7AF887A5" w:rsidR="006F681B" w:rsidRPr="0069027B" w:rsidRDefault="006F681B" w:rsidP="006F681B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69027B">
              <w:rPr>
                <w:rFonts w:asciiTheme="minorHAnsi" w:eastAsiaTheme="minorEastAsia" w:hAnsiTheme="minorHAnsi" w:cstheme="minorHAnsi"/>
                <w:lang w:eastAsia="zh-CN"/>
              </w:rPr>
              <w:t>N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CEBC" w14:textId="77777777" w:rsidR="006F681B" w:rsidRPr="0069027B" w:rsidRDefault="006F681B" w:rsidP="006F681B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69027B">
              <w:rPr>
                <w:rFonts w:asciiTheme="minorHAnsi" w:eastAsia="Malgun Gothic" w:hAnsiTheme="minorHAnsi" w:cstheme="minorHAnsi"/>
                <w:lang w:eastAsia="ko-KR"/>
              </w:rPr>
              <w:t xml:space="preserve">5.7.4.3: In the condition below the font </w:t>
            </w:r>
            <w:proofErr w:type="spellStart"/>
            <w:r w:rsidRPr="0069027B">
              <w:rPr>
                <w:rFonts w:asciiTheme="minorHAnsi" w:eastAsia="Malgun Gothic" w:hAnsiTheme="minorHAnsi" w:cstheme="minorHAnsi"/>
                <w:lang w:eastAsia="ko-KR"/>
              </w:rPr>
              <w:t>color</w:t>
            </w:r>
            <w:proofErr w:type="spellEnd"/>
            <w:r w:rsidRPr="0069027B">
              <w:rPr>
                <w:rFonts w:asciiTheme="minorHAnsi" w:eastAsia="Malgun Gothic" w:hAnsiTheme="minorHAnsi" w:cstheme="minorHAnsi"/>
                <w:lang w:eastAsia="ko-KR"/>
              </w:rPr>
              <w:t xml:space="preserve"> needs to be corrected for “respectively,”</w:t>
            </w:r>
          </w:p>
          <w:p w14:paraId="549FDDA2" w14:textId="77777777" w:rsidR="006F681B" w:rsidRPr="0069027B" w:rsidRDefault="006F681B" w:rsidP="006F681B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14C99210" w14:textId="140679CE" w:rsidR="006F681B" w:rsidRPr="0069027B" w:rsidRDefault="006F681B" w:rsidP="006F681B">
            <w:pPr>
              <w:pStyle w:val="TAL"/>
              <w:spacing w:after="240"/>
              <w:rPr>
                <w:b/>
                <w:bCs/>
                <w:i/>
                <w:iCs/>
                <w:lang w:val="sv-SE" w:eastAsia="zh-CN"/>
              </w:rPr>
            </w:pPr>
            <w:r w:rsidRPr="0069027B">
              <w:t>4&gt;</w:t>
            </w:r>
            <w:r w:rsidRPr="0069027B">
              <w:tab/>
              <w:t xml:space="preserve">set </w:t>
            </w:r>
            <w:proofErr w:type="spellStart"/>
            <w:r w:rsidRPr="0069027B">
              <w:rPr>
                <w:i/>
                <w:iCs/>
              </w:rPr>
              <w:t>musim-Gaplength</w:t>
            </w:r>
            <w:proofErr w:type="spellEnd"/>
            <w:r w:rsidRPr="0069027B">
              <w:t xml:space="preserve"> and </w:t>
            </w:r>
            <w:proofErr w:type="spellStart"/>
            <w:r w:rsidRPr="0069027B">
              <w:rPr>
                <w:i/>
                <w:iCs/>
              </w:rPr>
              <w:t>musim</w:t>
            </w:r>
            <w:proofErr w:type="spellEnd"/>
            <w:r w:rsidRPr="0069027B">
              <w:rPr>
                <w:i/>
                <w:iCs/>
              </w:rPr>
              <w:t>-Starting-SFN-</w:t>
            </w:r>
            <w:proofErr w:type="spellStart"/>
            <w:r w:rsidRPr="0069027B">
              <w:rPr>
                <w:i/>
                <w:iCs/>
              </w:rPr>
              <w:t>AndSubframe</w:t>
            </w:r>
            <w:proofErr w:type="spellEnd"/>
            <w:r w:rsidRPr="0069027B">
              <w:rPr>
                <w:iCs/>
              </w:rPr>
              <w:t xml:space="preserve"> in the </w:t>
            </w:r>
            <w:proofErr w:type="spellStart"/>
            <w:r w:rsidRPr="0069027B">
              <w:rPr>
                <w:i/>
                <w:iCs/>
              </w:rPr>
              <w:t>musim-GapInfo</w:t>
            </w:r>
            <w:proofErr w:type="spellEnd"/>
            <w:r w:rsidRPr="0069027B">
              <w:rPr>
                <w:iCs/>
              </w:rPr>
              <w:t xml:space="preserve"> IE</w:t>
            </w:r>
            <w:r w:rsidRPr="0069027B">
              <w:rPr>
                <w:i/>
                <w:iCs/>
              </w:rPr>
              <w:t xml:space="preserve"> </w:t>
            </w:r>
            <w:r w:rsidRPr="0069027B">
              <w:t xml:space="preserve">to the values of respectively the length and the starting SFN/subframe of the gap, </w:t>
            </w:r>
            <w:r w:rsidRPr="0069027B">
              <w:rPr>
                <w:highlight w:val="yellow"/>
              </w:rPr>
              <w:t>respectively,</w:t>
            </w:r>
            <w:r w:rsidRPr="0069027B">
              <w:t xml:space="preserve"> the UE prefers to be configured with;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B33" w14:textId="577B812B" w:rsidR="006F681B" w:rsidRPr="0069027B" w:rsidRDefault="006F681B" w:rsidP="006F681B">
            <w:pPr>
              <w:pStyle w:val="CommentText"/>
              <w:rPr>
                <w:rFonts w:asciiTheme="minorHAnsi" w:eastAsia="Malgun Gothic" w:hAnsiTheme="minorHAnsi" w:cstheme="minorHAnsi"/>
                <w:lang w:eastAsia="ko-KR"/>
              </w:rPr>
            </w:pPr>
            <w:r w:rsidRPr="0069027B">
              <w:rPr>
                <w:rFonts w:asciiTheme="minorHAnsi" w:eastAsia="Malgun Gothic" w:hAnsiTheme="minorHAnsi" w:cstheme="minorHAnsi"/>
                <w:lang w:eastAsia="ko-KR"/>
              </w:rPr>
              <w:t xml:space="preserve">Correct font </w:t>
            </w:r>
            <w:proofErr w:type="spellStart"/>
            <w:r w:rsidRPr="0069027B">
              <w:rPr>
                <w:rFonts w:asciiTheme="minorHAnsi" w:eastAsia="Malgun Gothic" w:hAnsiTheme="minorHAnsi" w:cstheme="minorHAnsi"/>
                <w:lang w:eastAsia="ko-KR"/>
              </w:rPr>
              <w:t>color</w:t>
            </w:r>
            <w:proofErr w:type="spellEnd"/>
            <w:r w:rsidRPr="0069027B">
              <w:rPr>
                <w:rFonts w:asciiTheme="minorHAnsi" w:eastAsia="Malgun Gothic" w:hAnsiTheme="minorHAnsi" w:cstheme="minorHAnsi"/>
                <w:lang w:eastAsia="ko-KR"/>
              </w:rPr>
              <w:t xml:space="preserve"> to black.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D86" w14:textId="38172457" w:rsidR="006F681B" w:rsidRPr="0069027B" w:rsidRDefault="006F681B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r w:rsidRPr="0069027B">
              <w:rPr>
                <w:rFonts w:asciiTheme="minorHAnsi" w:eastAsia="宋体" w:hAnsiTheme="minorHAnsi" w:cstheme="minorHAnsi"/>
                <w:lang w:eastAsia="zh-CN"/>
              </w:rPr>
              <w:t>hchoi5@lenovo.com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37C9" w14:textId="0C4AEE3E" w:rsidR="006F681B" w:rsidRPr="00EF08EB" w:rsidRDefault="009B3077" w:rsidP="006F681B">
            <w:pPr>
              <w:spacing w:after="0" w:line="276" w:lineRule="auto"/>
              <w:rPr>
                <w:rFonts w:asciiTheme="minorHAnsi" w:eastAsia="宋体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="宋体" w:hAnsiTheme="minorHAnsi" w:cstheme="minorHAnsi"/>
                <w:lang w:eastAsia="zh-CN"/>
              </w:rPr>
              <w:t>PropAgree</w:t>
            </w:r>
            <w:proofErr w:type="spellEnd"/>
          </w:p>
        </w:tc>
      </w:tr>
    </w:tbl>
    <w:p w14:paraId="0347DDCF" w14:textId="77777777" w:rsidR="00EE4F0C" w:rsidRDefault="00EE4F0C">
      <w:pPr>
        <w:jc w:val="both"/>
        <w:rPr>
          <w:rFonts w:eastAsia="宋体"/>
          <w:lang w:eastAsia="zh-CN"/>
        </w:rPr>
      </w:pPr>
    </w:p>
    <w:sectPr w:rsidR="00EE4F0C">
      <w:footnotePr>
        <w:numRestart w:val="eachSect"/>
      </w:footnotePr>
      <w:pgSz w:w="16840" w:h="11907" w:orient="landscape"/>
      <w:pgMar w:top="1134" w:right="1418" w:bottom="1418" w:left="1134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FBD9" w14:textId="77777777" w:rsidR="00C7315C" w:rsidRDefault="00C7315C">
      <w:pPr>
        <w:spacing w:after="0"/>
      </w:pPr>
      <w:r>
        <w:separator/>
      </w:r>
    </w:p>
  </w:endnote>
  <w:endnote w:type="continuationSeparator" w:id="0">
    <w:p w14:paraId="583F70E6" w14:textId="77777777" w:rsidR="00C7315C" w:rsidRDefault="00C731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sak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6BA1" w14:textId="77777777" w:rsidR="00410DCF" w:rsidRDefault="00410DC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8349" w14:textId="77777777" w:rsidR="00C7315C" w:rsidRDefault="00C7315C">
      <w:pPr>
        <w:spacing w:after="0"/>
      </w:pPr>
      <w:r>
        <w:separator/>
      </w:r>
    </w:p>
  </w:footnote>
  <w:footnote w:type="continuationSeparator" w:id="0">
    <w:p w14:paraId="5B2DCBBE" w14:textId="77777777" w:rsidR="00C7315C" w:rsidRDefault="00C731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836B" w14:textId="77777777" w:rsidR="00410DCF" w:rsidRDefault="00410DCF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158</w:t>
    </w:r>
    <w:r>
      <w:fldChar w:fldCharType="end"/>
    </w:r>
  </w:p>
  <w:p w14:paraId="780C95F4" w14:textId="77777777" w:rsidR="00410DCF" w:rsidRDefault="00410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77046FF"/>
    <w:multiLevelType w:val="multilevel"/>
    <w:tmpl w:val="177046FF"/>
    <w:lvl w:ilvl="0">
      <w:start w:val="1"/>
      <w:numFmt w:val="decimal"/>
      <w:lvlText w:val="%1&gt;"/>
      <w:lvlJc w:val="left"/>
      <w:pPr>
        <w:ind w:left="850" w:hanging="49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A5A270E"/>
    <w:multiLevelType w:val="multilevel"/>
    <w:tmpl w:val="1A5A270E"/>
    <w:lvl w:ilvl="0">
      <w:start w:val="1"/>
      <w:numFmt w:val="decimal"/>
      <w:pStyle w:val="Heading1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6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1C5636E6"/>
    <w:multiLevelType w:val="multilevel"/>
    <w:tmpl w:val="1C563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7137"/>
    <w:multiLevelType w:val="multilevel"/>
    <w:tmpl w:val="217A7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6" w15:restartNumberingAfterBreak="0">
    <w:nsid w:val="3D407862"/>
    <w:multiLevelType w:val="multilevel"/>
    <w:tmpl w:val="3D407862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3FCB21A3"/>
    <w:multiLevelType w:val="multilevel"/>
    <w:tmpl w:val="3FCB21A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023C"/>
    <w:multiLevelType w:val="singleLevel"/>
    <w:tmpl w:val="57BD023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E0D70BF"/>
    <w:multiLevelType w:val="multilevel"/>
    <w:tmpl w:val="5E0D70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701985"/>
    <w:multiLevelType w:val="multilevel"/>
    <w:tmpl w:val="6A701985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733D3"/>
    <w:multiLevelType w:val="multilevel"/>
    <w:tmpl w:val="756733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  <w:num w:numId="15">
    <w:abstractNumId w:val="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hideSpellingError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MbE0trCwtDQ2tTRQ0lEKTi0uzszPAykwrAUARw+HbywAAAA="/>
  </w:docVars>
  <w:rsids>
    <w:rsidRoot w:val="00E07C0A"/>
    <w:rsid w:val="00000594"/>
    <w:rsid w:val="00000688"/>
    <w:rsid w:val="000006F4"/>
    <w:rsid w:val="0000093A"/>
    <w:rsid w:val="000011D5"/>
    <w:rsid w:val="00001AF0"/>
    <w:rsid w:val="0000218D"/>
    <w:rsid w:val="000023C1"/>
    <w:rsid w:val="00002843"/>
    <w:rsid w:val="000033E2"/>
    <w:rsid w:val="00003E81"/>
    <w:rsid w:val="000046FC"/>
    <w:rsid w:val="000049E6"/>
    <w:rsid w:val="000052A1"/>
    <w:rsid w:val="000056CE"/>
    <w:rsid w:val="000059BB"/>
    <w:rsid w:val="000059D0"/>
    <w:rsid w:val="00005B55"/>
    <w:rsid w:val="0000607C"/>
    <w:rsid w:val="000063C5"/>
    <w:rsid w:val="00006F04"/>
    <w:rsid w:val="00006F86"/>
    <w:rsid w:val="00007109"/>
    <w:rsid w:val="00010C3D"/>
    <w:rsid w:val="00010F4E"/>
    <w:rsid w:val="000113A0"/>
    <w:rsid w:val="000116BD"/>
    <w:rsid w:val="00012217"/>
    <w:rsid w:val="000122DC"/>
    <w:rsid w:val="0001265B"/>
    <w:rsid w:val="000127F4"/>
    <w:rsid w:val="00012D84"/>
    <w:rsid w:val="000131B5"/>
    <w:rsid w:val="00013490"/>
    <w:rsid w:val="00013738"/>
    <w:rsid w:val="00014963"/>
    <w:rsid w:val="00014C47"/>
    <w:rsid w:val="00015280"/>
    <w:rsid w:val="00016A87"/>
    <w:rsid w:val="00016F44"/>
    <w:rsid w:val="00017157"/>
    <w:rsid w:val="0001724C"/>
    <w:rsid w:val="000172CB"/>
    <w:rsid w:val="00017693"/>
    <w:rsid w:val="00017959"/>
    <w:rsid w:val="00017992"/>
    <w:rsid w:val="00017B85"/>
    <w:rsid w:val="00017D22"/>
    <w:rsid w:val="00017E2D"/>
    <w:rsid w:val="000206AA"/>
    <w:rsid w:val="00020776"/>
    <w:rsid w:val="00020B48"/>
    <w:rsid w:val="00020E1B"/>
    <w:rsid w:val="00021042"/>
    <w:rsid w:val="000212A1"/>
    <w:rsid w:val="00021907"/>
    <w:rsid w:val="00021E12"/>
    <w:rsid w:val="000220CE"/>
    <w:rsid w:val="000220E2"/>
    <w:rsid w:val="0002225D"/>
    <w:rsid w:val="00022423"/>
    <w:rsid w:val="000226AB"/>
    <w:rsid w:val="00023BEE"/>
    <w:rsid w:val="00023C17"/>
    <w:rsid w:val="00023F5A"/>
    <w:rsid w:val="00024157"/>
    <w:rsid w:val="0002475A"/>
    <w:rsid w:val="0002549F"/>
    <w:rsid w:val="00025F94"/>
    <w:rsid w:val="00026395"/>
    <w:rsid w:val="00026757"/>
    <w:rsid w:val="00026904"/>
    <w:rsid w:val="00026A59"/>
    <w:rsid w:val="00026F5D"/>
    <w:rsid w:val="0002723D"/>
    <w:rsid w:val="000279FB"/>
    <w:rsid w:val="00027ED0"/>
    <w:rsid w:val="00030B8F"/>
    <w:rsid w:val="00030E62"/>
    <w:rsid w:val="00031165"/>
    <w:rsid w:val="0003152B"/>
    <w:rsid w:val="00031CC0"/>
    <w:rsid w:val="00031E3C"/>
    <w:rsid w:val="00032561"/>
    <w:rsid w:val="000326E2"/>
    <w:rsid w:val="00032C27"/>
    <w:rsid w:val="00033D6C"/>
    <w:rsid w:val="00033E61"/>
    <w:rsid w:val="00033F47"/>
    <w:rsid w:val="00034F28"/>
    <w:rsid w:val="0003501F"/>
    <w:rsid w:val="0003564D"/>
    <w:rsid w:val="000362C0"/>
    <w:rsid w:val="000368DA"/>
    <w:rsid w:val="0004022E"/>
    <w:rsid w:val="00040278"/>
    <w:rsid w:val="000402AB"/>
    <w:rsid w:val="000403F3"/>
    <w:rsid w:val="00041AF5"/>
    <w:rsid w:val="00041CDC"/>
    <w:rsid w:val="00042075"/>
    <w:rsid w:val="000424EC"/>
    <w:rsid w:val="00042536"/>
    <w:rsid w:val="0004270D"/>
    <w:rsid w:val="00042825"/>
    <w:rsid w:val="00044123"/>
    <w:rsid w:val="00044790"/>
    <w:rsid w:val="000447D9"/>
    <w:rsid w:val="0004487E"/>
    <w:rsid w:val="00044985"/>
    <w:rsid w:val="00045068"/>
    <w:rsid w:val="000451B5"/>
    <w:rsid w:val="000456A2"/>
    <w:rsid w:val="00045776"/>
    <w:rsid w:val="00045975"/>
    <w:rsid w:val="00045E91"/>
    <w:rsid w:val="00045EA1"/>
    <w:rsid w:val="00045EEA"/>
    <w:rsid w:val="00045FD7"/>
    <w:rsid w:val="0004622E"/>
    <w:rsid w:val="00047059"/>
    <w:rsid w:val="000471AA"/>
    <w:rsid w:val="0004729B"/>
    <w:rsid w:val="000472CA"/>
    <w:rsid w:val="000479C2"/>
    <w:rsid w:val="00047A83"/>
    <w:rsid w:val="00047CC8"/>
    <w:rsid w:val="00047E5E"/>
    <w:rsid w:val="000503DF"/>
    <w:rsid w:val="00050520"/>
    <w:rsid w:val="000505B8"/>
    <w:rsid w:val="00050D06"/>
    <w:rsid w:val="00050DA6"/>
    <w:rsid w:val="00050DBE"/>
    <w:rsid w:val="000513BD"/>
    <w:rsid w:val="000517B3"/>
    <w:rsid w:val="00052286"/>
    <w:rsid w:val="00053028"/>
    <w:rsid w:val="00053083"/>
    <w:rsid w:val="0005317F"/>
    <w:rsid w:val="000533D4"/>
    <w:rsid w:val="0005366B"/>
    <w:rsid w:val="00053AD9"/>
    <w:rsid w:val="0005425A"/>
    <w:rsid w:val="0005564E"/>
    <w:rsid w:val="00055AD9"/>
    <w:rsid w:val="00055CB8"/>
    <w:rsid w:val="00055E07"/>
    <w:rsid w:val="0005666A"/>
    <w:rsid w:val="00056CBD"/>
    <w:rsid w:val="00057835"/>
    <w:rsid w:val="00057E85"/>
    <w:rsid w:val="00060C50"/>
    <w:rsid w:val="000610E1"/>
    <w:rsid w:val="00062143"/>
    <w:rsid w:val="00062B7A"/>
    <w:rsid w:val="00062C2F"/>
    <w:rsid w:val="00063322"/>
    <w:rsid w:val="000633D5"/>
    <w:rsid w:val="000635CF"/>
    <w:rsid w:val="00063696"/>
    <w:rsid w:val="00063731"/>
    <w:rsid w:val="00063B92"/>
    <w:rsid w:val="00063E37"/>
    <w:rsid w:val="0006423A"/>
    <w:rsid w:val="000648B1"/>
    <w:rsid w:val="00064DAA"/>
    <w:rsid w:val="00065641"/>
    <w:rsid w:val="000658D0"/>
    <w:rsid w:val="00065D07"/>
    <w:rsid w:val="00065FC7"/>
    <w:rsid w:val="00066134"/>
    <w:rsid w:val="00066669"/>
    <w:rsid w:val="000667C2"/>
    <w:rsid w:val="0006693E"/>
    <w:rsid w:val="00066E67"/>
    <w:rsid w:val="00066EE6"/>
    <w:rsid w:val="0006712A"/>
    <w:rsid w:val="000671B5"/>
    <w:rsid w:val="00067280"/>
    <w:rsid w:val="000672E1"/>
    <w:rsid w:val="0006739A"/>
    <w:rsid w:val="000677E0"/>
    <w:rsid w:val="00067985"/>
    <w:rsid w:val="00067DAE"/>
    <w:rsid w:val="0007064F"/>
    <w:rsid w:val="0007069D"/>
    <w:rsid w:val="000707F9"/>
    <w:rsid w:val="00070E01"/>
    <w:rsid w:val="00071125"/>
    <w:rsid w:val="000713A4"/>
    <w:rsid w:val="000714C2"/>
    <w:rsid w:val="00071D44"/>
    <w:rsid w:val="00071DB0"/>
    <w:rsid w:val="000723F1"/>
    <w:rsid w:val="00072FAF"/>
    <w:rsid w:val="000736FA"/>
    <w:rsid w:val="00073D2A"/>
    <w:rsid w:val="000741D1"/>
    <w:rsid w:val="000741D8"/>
    <w:rsid w:val="00074F24"/>
    <w:rsid w:val="00075225"/>
    <w:rsid w:val="00075A51"/>
    <w:rsid w:val="000761DE"/>
    <w:rsid w:val="000765A3"/>
    <w:rsid w:val="00077251"/>
    <w:rsid w:val="000775B6"/>
    <w:rsid w:val="00077F33"/>
    <w:rsid w:val="0008021E"/>
    <w:rsid w:val="000803D0"/>
    <w:rsid w:val="00080C3A"/>
    <w:rsid w:val="00080DA9"/>
    <w:rsid w:val="0008131F"/>
    <w:rsid w:val="000814D1"/>
    <w:rsid w:val="00081D13"/>
    <w:rsid w:val="00082007"/>
    <w:rsid w:val="000821FF"/>
    <w:rsid w:val="00082230"/>
    <w:rsid w:val="0008285B"/>
    <w:rsid w:val="00083238"/>
    <w:rsid w:val="000832F7"/>
    <w:rsid w:val="000833B9"/>
    <w:rsid w:val="00083496"/>
    <w:rsid w:val="000834D5"/>
    <w:rsid w:val="000834ED"/>
    <w:rsid w:val="00083844"/>
    <w:rsid w:val="00083B7B"/>
    <w:rsid w:val="00083BB4"/>
    <w:rsid w:val="000846C6"/>
    <w:rsid w:val="000846F3"/>
    <w:rsid w:val="00084DD6"/>
    <w:rsid w:val="00085335"/>
    <w:rsid w:val="000853D4"/>
    <w:rsid w:val="000855C5"/>
    <w:rsid w:val="00085AC1"/>
    <w:rsid w:val="00085B28"/>
    <w:rsid w:val="00085C18"/>
    <w:rsid w:val="00085C97"/>
    <w:rsid w:val="000860C0"/>
    <w:rsid w:val="0008674C"/>
    <w:rsid w:val="0008727B"/>
    <w:rsid w:val="0008742B"/>
    <w:rsid w:val="0008793C"/>
    <w:rsid w:val="000879E0"/>
    <w:rsid w:val="00087D25"/>
    <w:rsid w:val="00087DDC"/>
    <w:rsid w:val="0009044A"/>
    <w:rsid w:val="00091044"/>
    <w:rsid w:val="00091358"/>
    <w:rsid w:val="00091C4B"/>
    <w:rsid w:val="000920C6"/>
    <w:rsid w:val="00092249"/>
    <w:rsid w:val="000923CF"/>
    <w:rsid w:val="00092757"/>
    <w:rsid w:val="00093020"/>
    <w:rsid w:val="0009322C"/>
    <w:rsid w:val="000940C5"/>
    <w:rsid w:val="00094266"/>
    <w:rsid w:val="000947DE"/>
    <w:rsid w:val="00094940"/>
    <w:rsid w:val="00094AE2"/>
    <w:rsid w:val="00094F75"/>
    <w:rsid w:val="00094FEA"/>
    <w:rsid w:val="00095115"/>
    <w:rsid w:val="00095255"/>
    <w:rsid w:val="0009544E"/>
    <w:rsid w:val="0009612A"/>
    <w:rsid w:val="00096261"/>
    <w:rsid w:val="00096628"/>
    <w:rsid w:val="000967AD"/>
    <w:rsid w:val="000969DF"/>
    <w:rsid w:val="00096CB5"/>
    <w:rsid w:val="000973F5"/>
    <w:rsid w:val="00097608"/>
    <w:rsid w:val="0009783A"/>
    <w:rsid w:val="00097C02"/>
    <w:rsid w:val="00097F90"/>
    <w:rsid w:val="000A016B"/>
    <w:rsid w:val="000A05C9"/>
    <w:rsid w:val="000A1107"/>
    <w:rsid w:val="000A12CE"/>
    <w:rsid w:val="000A1E7B"/>
    <w:rsid w:val="000A2529"/>
    <w:rsid w:val="000A353E"/>
    <w:rsid w:val="000A3954"/>
    <w:rsid w:val="000A44DE"/>
    <w:rsid w:val="000A471D"/>
    <w:rsid w:val="000A5151"/>
    <w:rsid w:val="000A5594"/>
    <w:rsid w:val="000A5B15"/>
    <w:rsid w:val="000A64CF"/>
    <w:rsid w:val="000A6D9F"/>
    <w:rsid w:val="000A7819"/>
    <w:rsid w:val="000A7B11"/>
    <w:rsid w:val="000A7C07"/>
    <w:rsid w:val="000A7D43"/>
    <w:rsid w:val="000B02CE"/>
    <w:rsid w:val="000B0854"/>
    <w:rsid w:val="000B0987"/>
    <w:rsid w:val="000B0B6F"/>
    <w:rsid w:val="000B0BA7"/>
    <w:rsid w:val="000B0BC8"/>
    <w:rsid w:val="000B1F1E"/>
    <w:rsid w:val="000B294B"/>
    <w:rsid w:val="000B2E9B"/>
    <w:rsid w:val="000B3276"/>
    <w:rsid w:val="000B36BA"/>
    <w:rsid w:val="000B3B5B"/>
    <w:rsid w:val="000B3F62"/>
    <w:rsid w:val="000B40F8"/>
    <w:rsid w:val="000B4319"/>
    <w:rsid w:val="000B49CF"/>
    <w:rsid w:val="000B4A69"/>
    <w:rsid w:val="000B4B06"/>
    <w:rsid w:val="000B5225"/>
    <w:rsid w:val="000B5449"/>
    <w:rsid w:val="000B563D"/>
    <w:rsid w:val="000B5A70"/>
    <w:rsid w:val="000B5EEC"/>
    <w:rsid w:val="000B6266"/>
    <w:rsid w:val="000B6621"/>
    <w:rsid w:val="000B67DC"/>
    <w:rsid w:val="000B73D6"/>
    <w:rsid w:val="000B74FA"/>
    <w:rsid w:val="000B770A"/>
    <w:rsid w:val="000B7BFF"/>
    <w:rsid w:val="000C00A2"/>
    <w:rsid w:val="000C0293"/>
    <w:rsid w:val="000C04D5"/>
    <w:rsid w:val="000C06D9"/>
    <w:rsid w:val="000C0775"/>
    <w:rsid w:val="000C0A93"/>
    <w:rsid w:val="000C1C40"/>
    <w:rsid w:val="000C28E8"/>
    <w:rsid w:val="000C2AFA"/>
    <w:rsid w:val="000C2EF7"/>
    <w:rsid w:val="000C322C"/>
    <w:rsid w:val="000C3874"/>
    <w:rsid w:val="000C3D1C"/>
    <w:rsid w:val="000C3F17"/>
    <w:rsid w:val="000C4338"/>
    <w:rsid w:val="000C440D"/>
    <w:rsid w:val="000C4B96"/>
    <w:rsid w:val="000C4D56"/>
    <w:rsid w:val="000C5BB6"/>
    <w:rsid w:val="000C5C00"/>
    <w:rsid w:val="000C5CCA"/>
    <w:rsid w:val="000C5FCB"/>
    <w:rsid w:val="000C67EF"/>
    <w:rsid w:val="000C6B58"/>
    <w:rsid w:val="000C6F13"/>
    <w:rsid w:val="000C7058"/>
    <w:rsid w:val="000C757A"/>
    <w:rsid w:val="000C7687"/>
    <w:rsid w:val="000C7887"/>
    <w:rsid w:val="000C7C7C"/>
    <w:rsid w:val="000C7D9C"/>
    <w:rsid w:val="000D02AA"/>
    <w:rsid w:val="000D0479"/>
    <w:rsid w:val="000D0B34"/>
    <w:rsid w:val="000D1210"/>
    <w:rsid w:val="000D16C8"/>
    <w:rsid w:val="000D173B"/>
    <w:rsid w:val="000D1FEC"/>
    <w:rsid w:val="000D22DB"/>
    <w:rsid w:val="000D2359"/>
    <w:rsid w:val="000D2F94"/>
    <w:rsid w:val="000D2FC7"/>
    <w:rsid w:val="000D3240"/>
    <w:rsid w:val="000D411B"/>
    <w:rsid w:val="000D4391"/>
    <w:rsid w:val="000D45BB"/>
    <w:rsid w:val="000D4A00"/>
    <w:rsid w:val="000D4A13"/>
    <w:rsid w:val="000D4C48"/>
    <w:rsid w:val="000D4E33"/>
    <w:rsid w:val="000D4E69"/>
    <w:rsid w:val="000D5077"/>
    <w:rsid w:val="000D5604"/>
    <w:rsid w:val="000D58BA"/>
    <w:rsid w:val="000D59BD"/>
    <w:rsid w:val="000D60F8"/>
    <w:rsid w:val="000D6118"/>
    <w:rsid w:val="000D632A"/>
    <w:rsid w:val="000D651E"/>
    <w:rsid w:val="000D662B"/>
    <w:rsid w:val="000D6E2B"/>
    <w:rsid w:val="000D7632"/>
    <w:rsid w:val="000D765D"/>
    <w:rsid w:val="000D7A2E"/>
    <w:rsid w:val="000D7E09"/>
    <w:rsid w:val="000D7E31"/>
    <w:rsid w:val="000E06FA"/>
    <w:rsid w:val="000E0B57"/>
    <w:rsid w:val="000E1093"/>
    <w:rsid w:val="000E1177"/>
    <w:rsid w:val="000E1221"/>
    <w:rsid w:val="000E169E"/>
    <w:rsid w:val="000E1B40"/>
    <w:rsid w:val="000E1EF9"/>
    <w:rsid w:val="000E2575"/>
    <w:rsid w:val="000E2F68"/>
    <w:rsid w:val="000E3202"/>
    <w:rsid w:val="000E38B1"/>
    <w:rsid w:val="000E3DDF"/>
    <w:rsid w:val="000E3E80"/>
    <w:rsid w:val="000E41EC"/>
    <w:rsid w:val="000E4890"/>
    <w:rsid w:val="000E4AFA"/>
    <w:rsid w:val="000E5033"/>
    <w:rsid w:val="000E5498"/>
    <w:rsid w:val="000E55CD"/>
    <w:rsid w:val="000E618A"/>
    <w:rsid w:val="000E6723"/>
    <w:rsid w:val="000E692C"/>
    <w:rsid w:val="000E72B8"/>
    <w:rsid w:val="000E7494"/>
    <w:rsid w:val="000E79C6"/>
    <w:rsid w:val="000F031A"/>
    <w:rsid w:val="000F0576"/>
    <w:rsid w:val="000F0692"/>
    <w:rsid w:val="000F0F33"/>
    <w:rsid w:val="000F1404"/>
    <w:rsid w:val="000F1DAE"/>
    <w:rsid w:val="000F271E"/>
    <w:rsid w:val="000F283B"/>
    <w:rsid w:val="000F2D76"/>
    <w:rsid w:val="000F2E84"/>
    <w:rsid w:val="000F328C"/>
    <w:rsid w:val="000F32D5"/>
    <w:rsid w:val="000F42D3"/>
    <w:rsid w:val="000F4599"/>
    <w:rsid w:val="000F46AA"/>
    <w:rsid w:val="000F4C31"/>
    <w:rsid w:val="000F4F83"/>
    <w:rsid w:val="000F5392"/>
    <w:rsid w:val="000F5422"/>
    <w:rsid w:val="000F5488"/>
    <w:rsid w:val="000F5530"/>
    <w:rsid w:val="000F5EC4"/>
    <w:rsid w:val="000F608A"/>
    <w:rsid w:val="000F68EE"/>
    <w:rsid w:val="000F68F1"/>
    <w:rsid w:val="000F690C"/>
    <w:rsid w:val="000F6A99"/>
    <w:rsid w:val="000F70E0"/>
    <w:rsid w:val="000F728B"/>
    <w:rsid w:val="000F7382"/>
    <w:rsid w:val="000F7560"/>
    <w:rsid w:val="000F7649"/>
    <w:rsid w:val="000F7D2E"/>
    <w:rsid w:val="00100615"/>
    <w:rsid w:val="0010092D"/>
    <w:rsid w:val="00100ED8"/>
    <w:rsid w:val="001012BF"/>
    <w:rsid w:val="00101760"/>
    <w:rsid w:val="0010179A"/>
    <w:rsid w:val="001019EA"/>
    <w:rsid w:val="00101E78"/>
    <w:rsid w:val="00101FE5"/>
    <w:rsid w:val="00102932"/>
    <w:rsid w:val="00102A91"/>
    <w:rsid w:val="00102AE8"/>
    <w:rsid w:val="00102C85"/>
    <w:rsid w:val="00102D94"/>
    <w:rsid w:val="00102EAB"/>
    <w:rsid w:val="00102F7F"/>
    <w:rsid w:val="0010313A"/>
    <w:rsid w:val="001032EB"/>
    <w:rsid w:val="001033CA"/>
    <w:rsid w:val="001033D4"/>
    <w:rsid w:val="001035A4"/>
    <w:rsid w:val="00103ECD"/>
    <w:rsid w:val="00104257"/>
    <w:rsid w:val="0010447E"/>
    <w:rsid w:val="00104A73"/>
    <w:rsid w:val="00104F83"/>
    <w:rsid w:val="001050A6"/>
    <w:rsid w:val="001051FC"/>
    <w:rsid w:val="0010552D"/>
    <w:rsid w:val="001058AC"/>
    <w:rsid w:val="00105D85"/>
    <w:rsid w:val="00105FAF"/>
    <w:rsid w:val="001061E4"/>
    <w:rsid w:val="00106678"/>
    <w:rsid w:val="0010684E"/>
    <w:rsid w:val="00106B0D"/>
    <w:rsid w:val="00106C7C"/>
    <w:rsid w:val="001076AC"/>
    <w:rsid w:val="001079CD"/>
    <w:rsid w:val="00107F8B"/>
    <w:rsid w:val="00111094"/>
    <w:rsid w:val="0011134E"/>
    <w:rsid w:val="0011146F"/>
    <w:rsid w:val="0011149C"/>
    <w:rsid w:val="001115F2"/>
    <w:rsid w:val="001116FE"/>
    <w:rsid w:val="00111828"/>
    <w:rsid w:val="00111D1B"/>
    <w:rsid w:val="001120B2"/>
    <w:rsid w:val="0011274D"/>
    <w:rsid w:val="0011282B"/>
    <w:rsid w:val="00112A48"/>
    <w:rsid w:val="00112B93"/>
    <w:rsid w:val="00112D66"/>
    <w:rsid w:val="00112DDC"/>
    <w:rsid w:val="00113831"/>
    <w:rsid w:val="00113AEB"/>
    <w:rsid w:val="00113EB2"/>
    <w:rsid w:val="0011413D"/>
    <w:rsid w:val="0011472E"/>
    <w:rsid w:val="00114764"/>
    <w:rsid w:val="001157D6"/>
    <w:rsid w:val="00115CC0"/>
    <w:rsid w:val="00116080"/>
    <w:rsid w:val="00116787"/>
    <w:rsid w:val="00116E5D"/>
    <w:rsid w:val="00117112"/>
    <w:rsid w:val="00117964"/>
    <w:rsid w:val="0012000B"/>
    <w:rsid w:val="00120141"/>
    <w:rsid w:val="001207D2"/>
    <w:rsid w:val="00120BBB"/>
    <w:rsid w:val="0012120A"/>
    <w:rsid w:val="00121BDA"/>
    <w:rsid w:val="00121FC9"/>
    <w:rsid w:val="00122612"/>
    <w:rsid w:val="00122A38"/>
    <w:rsid w:val="00123389"/>
    <w:rsid w:val="00124347"/>
    <w:rsid w:val="001251A2"/>
    <w:rsid w:val="00125824"/>
    <w:rsid w:val="00125883"/>
    <w:rsid w:val="00125993"/>
    <w:rsid w:val="00125FC0"/>
    <w:rsid w:val="0012618D"/>
    <w:rsid w:val="00126A3F"/>
    <w:rsid w:val="001272FF"/>
    <w:rsid w:val="00127C79"/>
    <w:rsid w:val="00127CB0"/>
    <w:rsid w:val="00127DE6"/>
    <w:rsid w:val="001300F3"/>
    <w:rsid w:val="00130ED6"/>
    <w:rsid w:val="0013109C"/>
    <w:rsid w:val="00131E13"/>
    <w:rsid w:val="00131F11"/>
    <w:rsid w:val="00132675"/>
    <w:rsid w:val="00132B1C"/>
    <w:rsid w:val="00133EB9"/>
    <w:rsid w:val="0013512A"/>
    <w:rsid w:val="00135141"/>
    <w:rsid w:val="00135898"/>
    <w:rsid w:val="00135C70"/>
    <w:rsid w:val="00136205"/>
    <w:rsid w:val="001365F9"/>
    <w:rsid w:val="00136650"/>
    <w:rsid w:val="001366BB"/>
    <w:rsid w:val="00136B9F"/>
    <w:rsid w:val="00136C21"/>
    <w:rsid w:val="00136ECA"/>
    <w:rsid w:val="00136FEE"/>
    <w:rsid w:val="0013799B"/>
    <w:rsid w:val="0014048A"/>
    <w:rsid w:val="00140CB7"/>
    <w:rsid w:val="00140F21"/>
    <w:rsid w:val="00141895"/>
    <w:rsid w:val="00141EF8"/>
    <w:rsid w:val="001420CF"/>
    <w:rsid w:val="00142A41"/>
    <w:rsid w:val="00142DCC"/>
    <w:rsid w:val="00143488"/>
    <w:rsid w:val="00143759"/>
    <w:rsid w:val="00143BED"/>
    <w:rsid w:val="00143C8B"/>
    <w:rsid w:val="00143F56"/>
    <w:rsid w:val="0014464C"/>
    <w:rsid w:val="001446B1"/>
    <w:rsid w:val="001448B7"/>
    <w:rsid w:val="00144E96"/>
    <w:rsid w:val="0014556D"/>
    <w:rsid w:val="00145BA3"/>
    <w:rsid w:val="00145D48"/>
    <w:rsid w:val="00146015"/>
    <w:rsid w:val="001460BE"/>
    <w:rsid w:val="001462C7"/>
    <w:rsid w:val="00146B9A"/>
    <w:rsid w:val="00146D97"/>
    <w:rsid w:val="00147F75"/>
    <w:rsid w:val="001502B2"/>
    <w:rsid w:val="001508B7"/>
    <w:rsid w:val="00151161"/>
    <w:rsid w:val="0015196F"/>
    <w:rsid w:val="001519AE"/>
    <w:rsid w:val="00152404"/>
    <w:rsid w:val="00152BC7"/>
    <w:rsid w:val="0015424E"/>
    <w:rsid w:val="0015491B"/>
    <w:rsid w:val="00154F2B"/>
    <w:rsid w:val="00154F4D"/>
    <w:rsid w:val="0015524F"/>
    <w:rsid w:val="001552A5"/>
    <w:rsid w:val="00156425"/>
    <w:rsid w:val="001567AE"/>
    <w:rsid w:val="00156CF5"/>
    <w:rsid w:val="00156FA1"/>
    <w:rsid w:val="00156FDD"/>
    <w:rsid w:val="001570A6"/>
    <w:rsid w:val="0015714C"/>
    <w:rsid w:val="00157928"/>
    <w:rsid w:val="00157C9C"/>
    <w:rsid w:val="00160364"/>
    <w:rsid w:val="0016089E"/>
    <w:rsid w:val="00160B74"/>
    <w:rsid w:val="001613F2"/>
    <w:rsid w:val="001614D7"/>
    <w:rsid w:val="0016198B"/>
    <w:rsid w:val="00161DC9"/>
    <w:rsid w:val="00162034"/>
    <w:rsid w:val="001625A7"/>
    <w:rsid w:val="00162C66"/>
    <w:rsid w:val="0016337D"/>
    <w:rsid w:val="001637D4"/>
    <w:rsid w:val="00163D7E"/>
    <w:rsid w:val="00163E02"/>
    <w:rsid w:val="001645B2"/>
    <w:rsid w:val="00164D63"/>
    <w:rsid w:val="0016563D"/>
    <w:rsid w:val="001656BD"/>
    <w:rsid w:val="001657A1"/>
    <w:rsid w:val="001657DB"/>
    <w:rsid w:val="00165BAB"/>
    <w:rsid w:val="00165CF7"/>
    <w:rsid w:val="00165FC5"/>
    <w:rsid w:val="001664CF"/>
    <w:rsid w:val="001668D7"/>
    <w:rsid w:val="0016727F"/>
    <w:rsid w:val="0016731B"/>
    <w:rsid w:val="0016752D"/>
    <w:rsid w:val="0016772E"/>
    <w:rsid w:val="00167830"/>
    <w:rsid w:val="00167BA0"/>
    <w:rsid w:val="0017021F"/>
    <w:rsid w:val="0017027C"/>
    <w:rsid w:val="001705AC"/>
    <w:rsid w:val="00170A94"/>
    <w:rsid w:val="00170F5C"/>
    <w:rsid w:val="001713BB"/>
    <w:rsid w:val="00171D17"/>
    <w:rsid w:val="00172759"/>
    <w:rsid w:val="00172951"/>
    <w:rsid w:val="00172DC6"/>
    <w:rsid w:val="00172EC5"/>
    <w:rsid w:val="00172FBF"/>
    <w:rsid w:val="0017301C"/>
    <w:rsid w:val="00173B5D"/>
    <w:rsid w:val="00174805"/>
    <w:rsid w:val="00174C11"/>
    <w:rsid w:val="00175090"/>
    <w:rsid w:val="0017556A"/>
    <w:rsid w:val="00175824"/>
    <w:rsid w:val="001763EE"/>
    <w:rsid w:val="00176941"/>
    <w:rsid w:val="00176A19"/>
    <w:rsid w:val="00176AED"/>
    <w:rsid w:val="001773D6"/>
    <w:rsid w:val="001776FB"/>
    <w:rsid w:val="00177908"/>
    <w:rsid w:val="00177C30"/>
    <w:rsid w:val="001804BE"/>
    <w:rsid w:val="001805C5"/>
    <w:rsid w:val="00180945"/>
    <w:rsid w:val="00181048"/>
    <w:rsid w:val="001815BA"/>
    <w:rsid w:val="001815F1"/>
    <w:rsid w:val="001819B1"/>
    <w:rsid w:val="00181AD5"/>
    <w:rsid w:val="00182226"/>
    <w:rsid w:val="001822D6"/>
    <w:rsid w:val="0018235E"/>
    <w:rsid w:val="001824D1"/>
    <w:rsid w:val="00182774"/>
    <w:rsid w:val="00182D6C"/>
    <w:rsid w:val="0018314E"/>
    <w:rsid w:val="0018366E"/>
    <w:rsid w:val="001841B0"/>
    <w:rsid w:val="001844B4"/>
    <w:rsid w:val="001851A2"/>
    <w:rsid w:val="00185240"/>
    <w:rsid w:val="00185B07"/>
    <w:rsid w:val="0018600C"/>
    <w:rsid w:val="0018686E"/>
    <w:rsid w:val="0018689E"/>
    <w:rsid w:val="00186918"/>
    <w:rsid w:val="00186B7C"/>
    <w:rsid w:val="00186FED"/>
    <w:rsid w:val="001871CD"/>
    <w:rsid w:val="00187463"/>
    <w:rsid w:val="001874A3"/>
    <w:rsid w:val="001878F6"/>
    <w:rsid w:val="00187B6A"/>
    <w:rsid w:val="00187E97"/>
    <w:rsid w:val="00190142"/>
    <w:rsid w:val="00190419"/>
    <w:rsid w:val="00191396"/>
    <w:rsid w:val="001913A3"/>
    <w:rsid w:val="00191976"/>
    <w:rsid w:val="001920A3"/>
    <w:rsid w:val="0019229B"/>
    <w:rsid w:val="00192CF8"/>
    <w:rsid w:val="00192E42"/>
    <w:rsid w:val="00193165"/>
    <w:rsid w:val="001933B6"/>
    <w:rsid w:val="00193508"/>
    <w:rsid w:val="00193752"/>
    <w:rsid w:val="00193A7C"/>
    <w:rsid w:val="001943F1"/>
    <w:rsid w:val="0019588E"/>
    <w:rsid w:val="001958DC"/>
    <w:rsid w:val="00195DCD"/>
    <w:rsid w:val="00195EC4"/>
    <w:rsid w:val="00195F48"/>
    <w:rsid w:val="0019654A"/>
    <w:rsid w:val="00196CED"/>
    <w:rsid w:val="00196E8E"/>
    <w:rsid w:val="0019753B"/>
    <w:rsid w:val="0019781D"/>
    <w:rsid w:val="00197F54"/>
    <w:rsid w:val="001A070B"/>
    <w:rsid w:val="001A08FF"/>
    <w:rsid w:val="001A094C"/>
    <w:rsid w:val="001A0DDD"/>
    <w:rsid w:val="001A0ECC"/>
    <w:rsid w:val="001A1378"/>
    <w:rsid w:val="001A183C"/>
    <w:rsid w:val="001A1A9E"/>
    <w:rsid w:val="001A2071"/>
    <w:rsid w:val="001A243C"/>
    <w:rsid w:val="001A251E"/>
    <w:rsid w:val="001A2592"/>
    <w:rsid w:val="001A2DDC"/>
    <w:rsid w:val="001A3557"/>
    <w:rsid w:val="001A419C"/>
    <w:rsid w:val="001A43DD"/>
    <w:rsid w:val="001A45AE"/>
    <w:rsid w:val="001A45F5"/>
    <w:rsid w:val="001A4830"/>
    <w:rsid w:val="001A4885"/>
    <w:rsid w:val="001A4A16"/>
    <w:rsid w:val="001A5126"/>
    <w:rsid w:val="001A52F1"/>
    <w:rsid w:val="001A5564"/>
    <w:rsid w:val="001A5951"/>
    <w:rsid w:val="001A5E1D"/>
    <w:rsid w:val="001A5FAC"/>
    <w:rsid w:val="001A652B"/>
    <w:rsid w:val="001A69B0"/>
    <w:rsid w:val="001A7015"/>
    <w:rsid w:val="001A702E"/>
    <w:rsid w:val="001A71BC"/>
    <w:rsid w:val="001A7267"/>
    <w:rsid w:val="001A7991"/>
    <w:rsid w:val="001A7F63"/>
    <w:rsid w:val="001A7FED"/>
    <w:rsid w:val="001B00B7"/>
    <w:rsid w:val="001B044D"/>
    <w:rsid w:val="001B0458"/>
    <w:rsid w:val="001B059B"/>
    <w:rsid w:val="001B0F96"/>
    <w:rsid w:val="001B14C1"/>
    <w:rsid w:val="001B15B6"/>
    <w:rsid w:val="001B2280"/>
    <w:rsid w:val="001B2B27"/>
    <w:rsid w:val="001B2B59"/>
    <w:rsid w:val="001B3237"/>
    <w:rsid w:val="001B32FB"/>
    <w:rsid w:val="001B3BC3"/>
    <w:rsid w:val="001B4001"/>
    <w:rsid w:val="001B40E0"/>
    <w:rsid w:val="001B459C"/>
    <w:rsid w:val="001B4F8C"/>
    <w:rsid w:val="001B5661"/>
    <w:rsid w:val="001B6322"/>
    <w:rsid w:val="001B63B4"/>
    <w:rsid w:val="001B659B"/>
    <w:rsid w:val="001B6B6A"/>
    <w:rsid w:val="001B6EBF"/>
    <w:rsid w:val="001B7033"/>
    <w:rsid w:val="001B708E"/>
    <w:rsid w:val="001B72DC"/>
    <w:rsid w:val="001B7D61"/>
    <w:rsid w:val="001C1BB3"/>
    <w:rsid w:val="001C1E59"/>
    <w:rsid w:val="001C23E8"/>
    <w:rsid w:val="001C26BC"/>
    <w:rsid w:val="001C2B68"/>
    <w:rsid w:val="001C2E81"/>
    <w:rsid w:val="001C2EBC"/>
    <w:rsid w:val="001C31DE"/>
    <w:rsid w:val="001C34DC"/>
    <w:rsid w:val="001C35E2"/>
    <w:rsid w:val="001C37A9"/>
    <w:rsid w:val="001C389D"/>
    <w:rsid w:val="001C3F87"/>
    <w:rsid w:val="001C43CD"/>
    <w:rsid w:val="001C4584"/>
    <w:rsid w:val="001C4764"/>
    <w:rsid w:val="001C49FA"/>
    <w:rsid w:val="001C4B3F"/>
    <w:rsid w:val="001C5661"/>
    <w:rsid w:val="001C59B0"/>
    <w:rsid w:val="001C614F"/>
    <w:rsid w:val="001C629C"/>
    <w:rsid w:val="001C6490"/>
    <w:rsid w:val="001C650E"/>
    <w:rsid w:val="001C6572"/>
    <w:rsid w:val="001C66BA"/>
    <w:rsid w:val="001C6BE2"/>
    <w:rsid w:val="001C7A02"/>
    <w:rsid w:val="001D0275"/>
    <w:rsid w:val="001D0A03"/>
    <w:rsid w:val="001D0E30"/>
    <w:rsid w:val="001D0EFB"/>
    <w:rsid w:val="001D1790"/>
    <w:rsid w:val="001D1A9A"/>
    <w:rsid w:val="001D1BDA"/>
    <w:rsid w:val="001D1C24"/>
    <w:rsid w:val="001D1DD0"/>
    <w:rsid w:val="001D1F10"/>
    <w:rsid w:val="001D200C"/>
    <w:rsid w:val="001D2676"/>
    <w:rsid w:val="001D272D"/>
    <w:rsid w:val="001D297B"/>
    <w:rsid w:val="001D2FB9"/>
    <w:rsid w:val="001D3001"/>
    <w:rsid w:val="001D3102"/>
    <w:rsid w:val="001D3743"/>
    <w:rsid w:val="001D42F7"/>
    <w:rsid w:val="001D4717"/>
    <w:rsid w:val="001D4AC5"/>
    <w:rsid w:val="001D4D6A"/>
    <w:rsid w:val="001D4DB9"/>
    <w:rsid w:val="001D4F42"/>
    <w:rsid w:val="001D509A"/>
    <w:rsid w:val="001D5249"/>
    <w:rsid w:val="001D53AF"/>
    <w:rsid w:val="001D54EC"/>
    <w:rsid w:val="001D55BC"/>
    <w:rsid w:val="001D6045"/>
    <w:rsid w:val="001D6832"/>
    <w:rsid w:val="001D6DE8"/>
    <w:rsid w:val="001D7188"/>
    <w:rsid w:val="001D7689"/>
    <w:rsid w:val="001D7720"/>
    <w:rsid w:val="001D7D1D"/>
    <w:rsid w:val="001E028D"/>
    <w:rsid w:val="001E0399"/>
    <w:rsid w:val="001E0870"/>
    <w:rsid w:val="001E112C"/>
    <w:rsid w:val="001E14F0"/>
    <w:rsid w:val="001E1748"/>
    <w:rsid w:val="001E19B1"/>
    <w:rsid w:val="001E19CB"/>
    <w:rsid w:val="001E1B9D"/>
    <w:rsid w:val="001E1DB4"/>
    <w:rsid w:val="001E2050"/>
    <w:rsid w:val="001E259E"/>
    <w:rsid w:val="001E25C6"/>
    <w:rsid w:val="001E27F9"/>
    <w:rsid w:val="001E2D07"/>
    <w:rsid w:val="001E2D45"/>
    <w:rsid w:val="001E325B"/>
    <w:rsid w:val="001E36E8"/>
    <w:rsid w:val="001E399C"/>
    <w:rsid w:val="001E39CE"/>
    <w:rsid w:val="001E3ABE"/>
    <w:rsid w:val="001E3B64"/>
    <w:rsid w:val="001E3EAD"/>
    <w:rsid w:val="001E413D"/>
    <w:rsid w:val="001E4374"/>
    <w:rsid w:val="001E4887"/>
    <w:rsid w:val="001E4987"/>
    <w:rsid w:val="001E5665"/>
    <w:rsid w:val="001E584E"/>
    <w:rsid w:val="001E59C8"/>
    <w:rsid w:val="001E5B94"/>
    <w:rsid w:val="001E5BDD"/>
    <w:rsid w:val="001E5D78"/>
    <w:rsid w:val="001E5E52"/>
    <w:rsid w:val="001E6BE7"/>
    <w:rsid w:val="001E71A9"/>
    <w:rsid w:val="001E7472"/>
    <w:rsid w:val="001E74A4"/>
    <w:rsid w:val="001E76E2"/>
    <w:rsid w:val="001E7913"/>
    <w:rsid w:val="001F00E3"/>
    <w:rsid w:val="001F01BC"/>
    <w:rsid w:val="001F09BA"/>
    <w:rsid w:val="001F0D6B"/>
    <w:rsid w:val="001F0F50"/>
    <w:rsid w:val="001F1BA6"/>
    <w:rsid w:val="001F1DEF"/>
    <w:rsid w:val="001F1E6B"/>
    <w:rsid w:val="001F2087"/>
    <w:rsid w:val="001F27B2"/>
    <w:rsid w:val="001F30BA"/>
    <w:rsid w:val="001F341A"/>
    <w:rsid w:val="001F37EA"/>
    <w:rsid w:val="001F3909"/>
    <w:rsid w:val="001F39C3"/>
    <w:rsid w:val="001F4468"/>
    <w:rsid w:val="001F47DB"/>
    <w:rsid w:val="001F4850"/>
    <w:rsid w:val="001F4FD0"/>
    <w:rsid w:val="001F5512"/>
    <w:rsid w:val="001F5890"/>
    <w:rsid w:val="001F5907"/>
    <w:rsid w:val="001F5A37"/>
    <w:rsid w:val="001F5DDC"/>
    <w:rsid w:val="001F626C"/>
    <w:rsid w:val="001F6EB0"/>
    <w:rsid w:val="001F6F34"/>
    <w:rsid w:val="001F71E4"/>
    <w:rsid w:val="001F77C2"/>
    <w:rsid w:val="001F78E7"/>
    <w:rsid w:val="001F7A64"/>
    <w:rsid w:val="001F7C4D"/>
    <w:rsid w:val="002004D3"/>
    <w:rsid w:val="0020059E"/>
    <w:rsid w:val="002006E3"/>
    <w:rsid w:val="00200E1D"/>
    <w:rsid w:val="00201225"/>
    <w:rsid w:val="00201553"/>
    <w:rsid w:val="00201CC1"/>
    <w:rsid w:val="002024BA"/>
    <w:rsid w:val="00202596"/>
    <w:rsid w:val="002025F3"/>
    <w:rsid w:val="00202EEA"/>
    <w:rsid w:val="00202F30"/>
    <w:rsid w:val="00203326"/>
    <w:rsid w:val="00204039"/>
    <w:rsid w:val="0020442C"/>
    <w:rsid w:val="00205424"/>
    <w:rsid w:val="002054C2"/>
    <w:rsid w:val="002056A6"/>
    <w:rsid w:val="00205851"/>
    <w:rsid w:val="00205B2D"/>
    <w:rsid w:val="00205F18"/>
    <w:rsid w:val="00206151"/>
    <w:rsid w:val="00206327"/>
    <w:rsid w:val="002070EA"/>
    <w:rsid w:val="002071CE"/>
    <w:rsid w:val="002072F3"/>
    <w:rsid w:val="002074D5"/>
    <w:rsid w:val="00207D80"/>
    <w:rsid w:val="00207E46"/>
    <w:rsid w:val="00210250"/>
    <w:rsid w:val="0021060A"/>
    <w:rsid w:val="002108EC"/>
    <w:rsid w:val="00210AB3"/>
    <w:rsid w:val="00210B30"/>
    <w:rsid w:val="00211125"/>
    <w:rsid w:val="002113BC"/>
    <w:rsid w:val="002122E4"/>
    <w:rsid w:val="00212630"/>
    <w:rsid w:val="00212F58"/>
    <w:rsid w:val="0021303C"/>
    <w:rsid w:val="00213798"/>
    <w:rsid w:val="00213A07"/>
    <w:rsid w:val="00213F5E"/>
    <w:rsid w:val="0021494A"/>
    <w:rsid w:val="00214EB5"/>
    <w:rsid w:val="002151E7"/>
    <w:rsid w:val="00215711"/>
    <w:rsid w:val="00215964"/>
    <w:rsid w:val="00215988"/>
    <w:rsid w:val="00215C90"/>
    <w:rsid w:val="00215D8A"/>
    <w:rsid w:val="00216342"/>
    <w:rsid w:val="002165ED"/>
    <w:rsid w:val="00216AE8"/>
    <w:rsid w:val="00216D56"/>
    <w:rsid w:val="00217197"/>
    <w:rsid w:val="002176EF"/>
    <w:rsid w:val="002179F0"/>
    <w:rsid w:val="00217F0A"/>
    <w:rsid w:val="00217F22"/>
    <w:rsid w:val="00220500"/>
    <w:rsid w:val="002205AB"/>
    <w:rsid w:val="00220858"/>
    <w:rsid w:val="002209D7"/>
    <w:rsid w:val="00220BF6"/>
    <w:rsid w:val="00220E19"/>
    <w:rsid w:val="00221183"/>
    <w:rsid w:val="002211F2"/>
    <w:rsid w:val="00221594"/>
    <w:rsid w:val="002219F0"/>
    <w:rsid w:val="00221A4A"/>
    <w:rsid w:val="00221DF4"/>
    <w:rsid w:val="002225FD"/>
    <w:rsid w:val="00222648"/>
    <w:rsid w:val="00222AC9"/>
    <w:rsid w:val="00222AD6"/>
    <w:rsid w:val="00223152"/>
    <w:rsid w:val="002231DB"/>
    <w:rsid w:val="0022322A"/>
    <w:rsid w:val="00223527"/>
    <w:rsid w:val="00223E02"/>
    <w:rsid w:val="00224227"/>
    <w:rsid w:val="0022434E"/>
    <w:rsid w:val="002245D6"/>
    <w:rsid w:val="002245D7"/>
    <w:rsid w:val="002246B0"/>
    <w:rsid w:val="002247F7"/>
    <w:rsid w:val="0022506C"/>
    <w:rsid w:val="00225701"/>
    <w:rsid w:val="00225B80"/>
    <w:rsid w:val="00225C83"/>
    <w:rsid w:val="00225CA5"/>
    <w:rsid w:val="00225E3F"/>
    <w:rsid w:val="00226E14"/>
    <w:rsid w:val="002272AD"/>
    <w:rsid w:val="002275D2"/>
    <w:rsid w:val="00230493"/>
    <w:rsid w:val="00230838"/>
    <w:rsid w:val="002308B0"/>
    <w:rsid w:val="00230FFD"/>
    <w:rsid w:val="0023114F"/>
    <w:rsid w:val="00231235"/>
    <w:rsid w:val="00231451"/>
    <w:rsid w:val="00231B60"/>
    <w:rsid w:val="00231B85"/>
    <w:rsid w:val="00231D60"/>
    <w:rsid w:val="00232664"/>
    <w:rsid w:val="00232745"/>
    <w:rsid w:val="0023276E"/>
    <w:rsid w:val="00232B12"/>
    <w:rsid w:val="00232F3E"/>
    <w:rsid w:val="0023315F"/>
    <w:rsid w:val="002333B3"/>
    <w:rsid w:val="00233541"/>
    <w:rsid w:val="002338D4"/>
    <w:rsid w:val="00233C6C"/>
    <w:rsid w:val="00234212"/>
    <w:rsid w:val="00234B87"/>
    <w:rsid w:val="00234C57"/>
    <w:rsid w:val="002357ED"/>
    <w:rsid w:val="0023601A"/>
    <w:rsid w:val="0023631E"/>
    <w:rsid w:val="00236BCA"/>
    <w:rsid w:val="00237506"/>
    <w:rsid w:val="002376B1"/>
    <w:rsid w:val="00237AD3"/>
    <w:rsid w:val="00237C07"/>
    <w:rsid w:val="00240112"/>
    <w:rsid w:val="00240D7E"/>
    <w:rsid w:val="0024120C"/>
    <w:rsid w:val="002415BD"/>
    <w:rsid w:val="00241962"/>
    <w:rsid w:val="00241D2A"/>
    <w:rsid w:val="00241DF7"/>
    <w:rsid w:val="002424C4"/>
    <w:rsid w:val="00243513"/>
    <w:rsid w:val="00243F07"/>
    <w:rsid w:val="00243F9D"/>
    <w:rsid w:val="002442FA"/>
    <w:rsid w:val="00244C32"/>
    <w:rsid w:val="00245132"/>
    <w:rsid w:val="002454B7"/>
    <w:rsid w:val="00245814"/>
    <w:rsid w:val="002458BE"/>
    <w:rsid w:val="00245C21"/>
    <w:rsid w:val="00245CCE"/>
    <w:rsid w:val="0024629E"/>
    <w:rsid w:val="00246595"/>
    <w:rsid w:val="00246BED"/>
    <w:rsid w:val="00250986"/>
    <w:rsid w:val="002509C4"/>
    <w:rsid w:val="002512DC"/>
    <w:rsid w:val="00251362"/>
    <w:rsid w:val="002515E8"/>
    <w:rsid w:val="00251632"/>
    <w:rsid w:val="00251C94"/>
    <w:rsid w:val="0025237E"/>
    <w:rsid w:val="00252603"/>
    <w:rsid w:val="00253525"/>
    <w:rsid w:val="00253C2B"/>
    <w:rsid w:val="00253C43"/>
    <w:rsid w:val="00253EE5"/>
    <w:rsid w:val="002542C8"/>
    <w:rsid w:val="0025430D"/>
    <w:rsid w:val="00254398"/>
    <w:rsid w:val="00254B95"/>
    <w:rsid w:val="00255226"/>
    <w:rsid w:val="002552E0"/>
    <w:rsid w:val="00255B5C"/>
    <w:rsid w:val="00255B95"/>
    <w:rsid w:val="00256595"/>
    <w:rsid w:val="00256CB2"/>
    <w:rsid w:val="002575D7"/>
    <w:rsid w:val="002575EB"/>
    <w:rsid w:val="00257F80"/>
    <w:rsid w:val="00260116"/>
    <w:rsid w:val="00260424"/>
    <w:rsid w:val="00260A7C"/>
    <w:rsid w:val="00260A8D"/>
    <w:rsid w:val="00260CB9"/>
    <w:rsid w:val="00260D71"/>
    <w:rsid w:val="00261071"/>
    <w:rsid w:val="002610FF"/>
    <w:rsid w:val="002611C2"/>
    <w:rsid w:val="00261D36"/>
    <w:rsid w:val="00261E4E"/>
    <w:rsid w:val="00262258"/>
    <w:rsid w:val="0026228C"/>
    <w:rsid w:val="002626CF"/>
    <w:rsid w:val="0026295D"/>
    <w:rsid w:val="00262996"/>
    <w:rsid w:val="002629DD"/>
    <w:rsid w:val="00262AE6"/>
    <w:rsid w:val="00262B41"/>
    <w:rsid w:val="00262C25"/>
    <w:rsid w:val="00262E3A"/>
    <w:rsid w:val="00263264"/>
    <w:rsid w:val="002635E1"/>
    <w:rsid w:val="00263628"/>
    <w:rsid w:val="0026385D"/>
    <w:rsid w:val="00263E88"/>
    <w:rsid w:val="002640B0"/>
    <w:rsid w:val="002641E7"/>
    <w:rsid w:val="00264740"/>
    <w:rsid w:val="002649AE"/>
    <w:rsid w:val="00265353"/>
    <w:rsid w:val="00265611"/>
    <w:rsid w:val="00265651"/>
    <w:rsid w:val="002658C0"/>
    <w:rsid w:val="002658F1"/>
    <w:rsid w:val="002659FE"/>
    <w:rsid w:val="00265EB9"/>
    <w:rsid w:val="0026615E"/>
    <w:rsid w:val="00266408"/>
    <w:rsid w:val="002668F6"/>
    <w:rsid w:val="00266CA1"/>
    <w:rsid w:val="00266D04"/>
    <w:rsid w:val="00266EF6"/>
    <w:rsid w:val="002679B8"/>
    <w:rsid w:val="00267B88"/>
    <w:rsid w:val="002700D3"/>
    <w:rsid w:val="002700EE"/>
    <w:rsid w:val="0027019F"/>
    <w:rsid w:val="002706D2"/>
    <w:rsid w:val="002707BC"/>
    <w:rsid w:val="00270D63"/>
    <w:rsid w:val="00271148"/>
    <w:rsid w:val="00271345"/>
    <w:rsid w:val="00271981"/>
    <w:rsid w:val="00271CA1"/>
    <w:rsid w:val="00272254"/>
    <w:rsid w:val="00272B02"/>
    <w:rsid w:val="00273323"/>
    <w:rsid w:val="0027349E"/>
    <w:rsid w:val="002738E6"/>
    <w:rsid w:val="00273913"/>
    <w:rsid w:val="00273EBD"/>
    <w:rsid w:val="0027421E"/>
    <w:rsid w:val="00274430"/>
    <w:rsid w:val="002749A5"/>
    <w:rsid w:val="00274AFD"/>
    <w:rsid w:val="00274F83"/>
    <w:rsid w:val="0027520E"/>
    <w:rsid w:val="002758C5"/>
    <w:rsid w:val="00275B69"/>
    <w:rsid w:val="00275BDB"/>
    <w:rsid w:val="00275D60"/>
    <w:rsid w:val="0027699C"/>
    <w:rsid w:val="00276A44"/>
    <w:rsid w:val="00276B20"/>
    <w:rsid w:val="0027740E"/>
    <w:rsid w:val="00277DDF"/>
    <w:rsid w:val="00277E9F"/>
    <w:rsid w:val="00277FC0"/>
    <w:rsid w:val="00280251"/>
    <w:rsid w:val="00280712"/>
    <w:rsid w:val="00280B47"/>
    <w:rsid w:val="00280BA8"/>
    <w:rsid w:val="00280DDA"/>
    <w:rsid w:val="0028126B"/>
    <w:rsid w:val="002816B9"/>
    <w:rsid w:val="0028224A"/>
    <w:rsid w:val="0028255E"/>
    <w:rsid w:val="00282668"/>
    <w:rsid w:val="0028277B"/>
    <w:rsid w:val="00282812"/>
    <w:rsid w:val="002829B3"/>
    <w:rsid w:val="00282A8D"/>
    <w:rsid w:val="00283C23"/>
    <w:rsid w:val="00283E98"/>
    <w:rsid w:val="00284058"/>
    <w:rsid w:val="002844E4"/>
    <w:rsid w:val="0028469D"/>
    <w:rsid w:val="00284AE6"/>
    <w:rsid w:val="00284D2E"/>
    <w:rsid w:val="00284F57"/>
    <w:rsid w:val="00285060"/>
    <w:rsid w:val="00285CB7"/>
    <w:rsid w:val="0028608A"/>
    <w:rsid w:val="00286207"/>
    <w:rsid w:val="002863D5"/>
    <w:rsid w:val="002865EF"/>
    <w:rsid w:val="0028660F"/>
    <w:rsid w:val="00286658"/>
    <w:rsid w:val="00286844"/>
    <w:rsid w:val="0028694F"/>
    <w:rsid w:val="00286B6D"/>
    <w:rsid w:val="00286F8B"/>
    <w:rsid w:val="00286FD6"/>
    <w:rsid w:val="0028749D"/>
    <w:rsid w:val="00287B28"/>
    <w:rsid w:val="0029130A"/>
    <w:rsid w:val="002913B8"/>
    <w:rsid w:val="0029150D"/>
    <w:rsid w:val="002915B7"/>
    <w:rsid w:val="002917AC"/>
    <w:rsid w:val="002918CF"/>
    <w:rsid w:val="00291B40"/>
    <w:rsid w:val="00291E51"/>
    <w:rsid w:val="00291FA1"/>
    <w:rsid w:val="002923EF"/>
    <w:rsid w:val="00292704"/>
    <w:rsid w:val="002928F7"/>
    <w:rsid w:val="00292D6B"/>
    <w:rsid w:val="00293020"/>
    <w:rsid w:val="002930B0"/>
    <w:rsid w:val="002933DF"/>
    <w:rsid w:val="002941B6"/>
    <w:rsid w:val="00294677"/>
    <w:rsid w:val="002947C2"/>
    <w:rsid w:val="00295B7A"/>
    <w:rsid w:val="00295E28"/>
    <w:rsid w:val="0029621D"/>
    <w:rsid w:val="00296CC1"/>
    <w:rsid w:val="00296E6B"/>
    <w:rsid w:val="00296ED8"/>
    <w:rsid w:val="002971DC"/>
    <w:rsid w:val="00297451"/>
    <w:rsid w:val="00297589"/>
    <w:rsid w:val="0029771E"/>
    <w:rsid w:val="002A030E"/>
    <w:rsid w:val="002A04C4"/>
    <w:rsid w:val="002A0582"/>
    <w:rsid w:val="002A0E4E"/>
    <w:rsid w:val="002A10E7"/>
    <w:rsid w:val="002A11F2"/>
    <w:rsid w:val="002A153E"/>
    <w:rsid w:val="002A1B7F"/>
    <w:rsid w:val="002A1CDB"/>
    <w:rsid w:val="002A2166"/>
    <w:rsid w:val="002A23C5"/>
    <w:rsid w:val="002A28FB"/>
    <w:rsid w:val="002A2993"/>
    <w:rsid w:val="002A3C96"/>
    <w:rsid w:val="002A3E86"/>
    <w:rsid w:val="002A3F3A"/>
    <w:rsid w:val="002A4393"/>
    <w:rsid w:val="002A43CB"/>
    <w:rsid w:val="002A50C0"/>
    <w:rsid w:val="002A5161"/>
    <w:rsid w:val="002A533F"/>
    <w:rsid w:val="002A5379"/>
    <w:rsid w:val="002A57BC"/>
    <w:rsid w:val="002A5C1D"/>
    <w:rsid w:val="002A5D2A"/>
    <w:rsid w:val="002A5E62"/>
    <w:rsid w:val="002A5F0C"/>
    <w:rsid w:val="002A6430"/>
    <w:rsid w:val="002A6AA0"/>
    <w:rsid w:val="002A6B55"/>
    <w:rsid w:val="002A6C09"/>
    <w:rsid w:val="002A6CF2"/>
    <w:rsid w:val="002A74D9"/>
    <w:rsid w:val="002A7D82"/>
    <w:rsid w:val="002B0062"/>
    <w:rsid w:val="002B055C"/>
    <w:rsid w:val="002B104F"/>
    <w:rsid w:val="002B1053"/>
    <w:rsid w:val="002B148A"/>
    <w:rsid w:val="002B1F8F"/>
    <w:rsid w:val="002B23E0"/>
    <w:rsid w:val="002B2455"/>
    <w:rsid w:val="002B2836"/>
    <w:rsid w:val="002B2E25"/>
    <w:rsid w:val="002B33E8"/>
    <w:rsid w:val="002B397E"/>
    <w:rsid w:val="002B41D1"/>
    <w:rsid w:val="002B45AA"/>
    <w:rsid w:val="002B47BD"/>
    <w:rsid w:val="002B4A34"/>
    <w:rsid w:val="002B4B09"/>
    <w:rsid w:val="002B5B27"/>
    <w:rsid w:val="002B6BCD"/>
    <w:rsid w:val="002B6E50"/>
    <w:rsid w:val="002B6F4B"/>
    <w:rsid w:val="002B7285"/>
    <w:rsid w:val="002B7A84"/>
    <w:rsid w:val="002B7AAE"/>
    <w:rsid w:val="002B7B57"/>
    <w:rsid w:val="002C01E3"/>
    <w:rsid w:val="002C05D6"/>
    <w:rsid w:val="002C070D"/>
    <w:rsid w:val="002C11E0"/>
    <w:rsid w:val="002C3404"/>
    <w:rsid w:val="002C3755"/>
    <w:rsid w:val="002C37C9"/>
    <w:rsid w:val="002C3D43"/>
    <w:rsid w:val="002C43AB"/>
    <w:rsid w:val="002C497E"/>
    <w:rsid w:val="002C4DEB"/>
    <w:rsid w:val="002C501D"/>
    <w:rsid w:val="002C5113"/>
    <w:rsid w:val="002C52F4"/>
    <w:rsid w:val="002C56D8"/>
    <w:rsid w:val="002C5953"/>
    <w:rsid w:val="002C5C67"/>
    <w:rsid w:val="002C628E"/>
    <w:rsid w:val="002C6460"/>
    <w:rsid w:val="002C68AD"/>
    <w:rsid w:val="002C6938"/>
    <w:rsid w:val="002C6AC2"/>
    <w:rsid w:val="002C6D59"/>
    <w:rsid w:val="002C6E7C"/>
    <w:rsid w:val="002C6EC6"/>
    <w:rsid w:val="002C6FA9"/>
    <w:rsid w:val="002C724A"/>
    <w:rsid w:val="002C78FB"/>
    <w:rsid w:val="002C7CAF"/>
    <w:rsid w:val="002C7F6B"/>
    <w:rsid w:val="002D05B3"/>
    <w:rsid w:val="002D071A"/>
    <w:rsid w:val="002D0AC9"/>
    <w:rsid w:val="002D124D"/>
    <w:rsid w:val="002D1E03"/>
    <w:rsid w:val="002D2252"/>
    <w:rsid w:val="002D2567"/>
    <w:rsid w:val="002D34D2"/>
    <w:rsid w:val="002D397F"/>
    <w:rsid w:val="002D39A1"/>
    <w:rsid w:val="002D3DF2"/>
    <w:rsid w:val="002D3E69"/>
    <w:rsid w:val="002D485E"/>
    <w:rsid w:val="002D48B6"/>
    <w:rsid w:val="002D4B4A"/>
    <w:rsid w:val="002D586C"/>
    <w:rsid w:val="002D5E3C"/>
    <w:rsid w:val="002D65C7"/>
    <w:rsid w:val="002D6B9C"/>
    <w:rsid w:val="002D6BDE"/>
    <w:rsid w:val="002D7685"/>
    <w:rsid w:val="002D76B1"/>
    <w:rsid w:val="002D7CAC"/>
    <w:rsid w:val="002D7D3E"/>
    <w:rsid w:val="002E001A"/>
    <w:rsid w:val="002E0753"/>
    <w:rsid w:val="002E092D"/>
    <w:rsid w:val="002E0AF8"/>
    <w:rsid w:val="002E1055"/>
    <w:rsid w:val="002E11D7"/>
    <w:rsid w:val="002E12A9"/>
    <w:rsid w:val="002E132E"/>
    <w:rsid w:val="002E17D8"/>
    <w:rsid w:val="002E1FF7"/>
    <w:rsid w:val="002E32E6"/>
    <w:rsid w:val="002E3921"/>
    <w:rsid w:val="002E3B08"/>
    <w:rsid w:val="002E3BE1"/>
    <w:rsid w:val="002E3C54"/>
    <w:rsid w:val="002E3E77"/>
    <w:rsid w:val="002E4453"/>
    <w:rsid w:val="002E5394"/>
    <w:rsid w:val="002E5B4F"/>
    <w:rsid w:val="002E5F10"/>
    <w:rsid w:val="002E5FFC"/>
    <w:rsid w:val="002E630D"/>
    <w:rsid w:val="002E675E"/>
    <w:rsid w:val="002E6824"/>
    <w:rsid w:val="002E6DB3"/>
    <w:rsid w:val="002E719D"/>
    <w:rsid w:val="002E71A0"/>
    <w:rsid w:val="002E794A"/>
    <w:rsid w:val="002E7D9C"/>
    <w:rsid w:val="002E7FAD"/>
    <w:rsid w:val="002F0FDE"/>
    <w:rsid w:val="002F11FE"/>
    <w:rsid w:val="002F13A3"/>
    <w:rsid w:val="002F1FAA"/>
    <w:rsid w:val="002F269A"/>
    <w:rsid w:val="002F2871"/>
    <w:rsid w:val="002F2D3B"/>
    <w:rsid w:val="002F2DA5"/>
    <w:rsid w:val="002F2DF1"/>
    <w:rsid w:val="002F32C4"/>
    <w:rsid w:val="002F385C"/>
    <w:rsid w:val="002F389A"/>
    <w:rsid w:val="002F3996"/>
    <w:rsid w:val="002F3C48"/>
    <w:rsid w:val="002F3F04"/>
    <w:rsid w:val="002F4152"/>
    <w:rsid w:val="002F41AD"/>
    <w:rsid w:val="002F42B0"/>
    <w:rsid w:val="002F43FB"/>
    <w:rsid w:val="002F441E"/>
    <w:rsid w:val="002F4B2B"/>
    <w:rsid w:val="002F4B2F"/>
    <w:rsid w:val="002F5E9C"/>
    <w:rsid w:val="002F6321"/>
    <w:rsid w:val="002F644B"/>
    <w:rsid w:val="002F64DA"/>
    <w:rsid w:val="002F666C"/>
    <w:rsid w:val="002F6F3F"/>
    <w:rsid w:val="002F7041"/>
    <w:rsid w:val="002F7239"/>
    <w:rsid w:val="002F7317"/>
    <w:rsid w:val="002F744E"/>
    <w:rsid w:val="002F776D"/>
    <w:rsid w:val="002F7C4A"/>
    <w:rsid w:val="002F7C97"/>
    <w:rsid w:val="002F7FD1"/>
    <w:rsid w:val="00300ACD"/>
    <w:rsid w:val="00300FBA"/>
    <w:rsid w:val="00301171"/>
    <w:rsid w:val="00301308"/>
    <w:rsid w:val="00302364"/>
    <w:rsid w:val="0030280C"/>
    <w:rsid w:val="003028C0"/>
    <w:rsid w:val="0030299D"/>
    <w:rsid w:val="00302A6F"/>
    <w:rsid w:val="00302C7F"/>
    <w:rsid w:val="00302F17"/>
    <w:rsid w:val="00302FC2"/>
    <w:rsid w:val="0030302D"/>
    <w:rsid w:val="00303418"/>
    <w:rsid w:val="00303D7A"/>
    <w:rsid w:val="0030473E"/>
    <w:rsid w:val="0030495F"/>
    <w:rsid w:val="00304F87"/>
    <w:rsid w:val="0030567F"/>
    <w:rsid w:val="003056D1"/>
    <w:rsid w:val="0030598F"/>
    <w:rsid w:val="00305A03"/>
    <w:rsid w:val="00305F6A"/>
    <w:rsid w:val="003062EA"/>
    <w:rsid w:val="003064BB"/>
    <w:rsid w:val="00306786"/>
    <w:rsid w:val="00306A71"/>
    <w:rsid w:val="00306CCA"/>
    <w:rsid w:val="00306EC7"/>
    <w:rsid w:val="003071CD"/>
    <w:rsid w:val="00307585"/>
    <w:rsid w:val="00307748"/>
    <w:rsid w:val="0030786D"/>
    <w:rsid w:val="00307DAC"/>
    <w:rsid w:val="00310751"/>
    <w:rsid w:val="0031075B"/>
    <w:rsid w:val="00310844"/>
    <w:rsid w:val="00310A1E"/>
    <w:rsid w:val="00310BC9"/>
    <w:rsid w:val="00311578"/>
    <w:rsid w:val="003115DB"/>
    <w:rsid w:val="0031253A"/>
    <w:rsid w:val="00312591"/>
    <w:rsid w:val="003125C6"/>
    <w:rsid w:val="003128FB"/>
    <w:rsid w:val="00312BAC"/>
    <w:rsid w:val="00312D84"/>
    <w:rsid w:val="003130F2"/>
    <w:rsid w:val="00313818"/>
    <w:rsid w:val="003141EF"/>
    <w:rsid w:val="00314674"/>
    <w:rsid w:val="00314856"/>
    <w:rsid w:val="00315554"/>
    <w:rsid w:val="003157EA"/>
    <w:rsid w:val="00315C82"/>
    <w:rsid w:val="00315DC8"/>
    <w:rsid w:val="003165D6"/>
    <w:rsid w:val="00316E2C"/>
    <w:rsid w:val="0031735B"/>
    <w:rsid w:val="00317637"/>
    <w:rsid w:val="003207B2"/>
    <w:rsid w:val="00320B8D"/>
    <w:rsid w:val="00320DC3"/>
    <w:rsid w:val="00320EC2"/>
    <w:rsid w:val="0032100F"/>
    <w:rsid w:val="003210FD"/>
    <w:rsid w:val="0032181E"/>
    <w:rsid w:val="00321988"/>
    <w:rsid w:val="00321B37"/>
    <w:rsid w:val="00322018"/>
    <w:rsid w:val="0032247B"/>
    <w:rsid w:val="003226DF"/>
    <w:rsid w:val="0032293A"/>
    <w:rsid w:val="0032298F"/>
    <w:rsid w:val="00322E09"/>
    <w:rsid w:val="00322F80"/>
    <w:rsid w:val="0032309C"/>
    <w:rsid w:val="003235FD"/>
    <w:rsid w:val="0032373F"/>
    <w:rsid w:val="00323B07"/>
    <w:rsid w:val="00323B73"/>
    <w:rsid w:val="0032413B"/>
    <w:rsid w:val="00324D67"/>
    <w:rsid w:val="00324E06"/>
    <w:rsid w:val="00324EF3"/>
    <w:rsid w:val="00325209"/>
    <w:rsid w:val="00325E5F"/>
    <w:rsid w:val="003262D8"/>
    <w:rsid w:val="00326780"/>
    <w:rsid w:val="00326A90"/>
    <w:rsid w:val="00326ECF"/>
    <w:rsid w:val="003300C3"/>
    <w:rsid w:val="00330D9F"/>
    <w:rsid w:val="003310C2"/>
    <w:rsid w:val="00331251"/>
    <w:rsid w:val="0033133D"/>
    <w:rsid w:val="0033148B"/>
    <w:rsid w:val="00331864"/>
    <w:rsid w:val="00331A8B"/>
    <w:rsid w:val="00331B0D"/>
    <w:rsid w:val="0033229F"/>
    <w:rsid w:val="0033290D"/>
    <w:rsid w:val="00332A3B"/>
    <w:rsid w:val="00332DFA"/>
    <w:rsid w:val="00332E63"/>
    <w:rsid w:val="00333296"/>
    <w:rsid w:val="0033353B"/>
    <w:rsid w:val="00333B35"/>
    <w:rsid w:val="00333DF3"/>
    <w:rsid w:val="003340DC"/>
    <w:rsid w:val="003343B0"/>
    <w:rsid w:val="00334438"/>
    <w:rsid w:val="003349C7"/>
    <w:rsid w:val="00334B12"/>
    <w:rsid w:val="00334C56"/>
    <w:rsid w:val="00334CA5"/>
    <w:rsid w:val="0033529C"/>
    <w:rsid w:val="00335482"/>
    <w:rsid w:val="00335F81"/>
    <w:rsid w:val="00336180"/>
    <w:rsid w:val="003362C7"/>
    <w:rsid w:val="003366AC"/>
    <w:rsid w:val="0033686C"/>
    <w:rsid w:val="0034088B"/>
    <w:rsid w:val="00340B71"/>
    <w:rsid w:val="00340EBF"/>
    <w:rsid w:val="003415EA"/>
    <w:rsid w:val="003417C1"/>
    <w:rsid w:val="00341ADA"/>
    <w:rsid w:val="003420EC"/>
    <w:rsid w:val="00342E7B"/>
    <w:rsid w:val="00343043"/>
    <w:rsid w:val="00343053"/>
    <w:rsid w:val="003435D5"/>
    <w:rsid w:val="003440DA"/>
    <w:rsid w:val="003442B0"/>
    <w:rsid w:val="003446BA"/>
    <w:rsid w:val="0034553B"/>
    <w:rsid w:val="00345E5B"/>
    <w:rsid w:val="00345FCE"/>
    <w:rsid w:val="0034618E"/>
    <w:rsid w:val="003465C1"/>
    <w:rsid w:val="0034723B"/>
    <w:rsid w:val="00347317"/>
    <w:rsid w:val="003475CD"/>
    <w:rsid w:val="00347818"/>
    <w:rsid w:val="003479A4"/>
    <w:rsid w:val="00347B3D"/>
    <w:rsid w:val="00347D46"/>
    <w:rsid w:val="00347FF9"/>
    <w:rsid w:val="00350185"/>
    <w:rsid w:val="00350F2A"/>
    <w:rsid w:val="00351057"/>
    <w:rsid w:val="00351204"/>
    <w:rsid w:val="00351C28"/>
    <w:rsid w:val="00352021"/>
    <w:rsid w:val="003520BC"/>
    <w:rsid w:val="00352251"/>
    <w:rsid w:val="003527B2"/>
    <w:rsid w:val="003528C9"/>
    <w:rsid w:val="003529B8"/>
    <w:rsid w:val="00352EED"/>
    <w:rsid w:val="00353654"/>
    <w:rsid w:val="00354129"/>
    <w:rsid w:val="0035466A"/>
    <w:rsid w:val="00354754"/>
    <w:rsid w:val="00354AC3"/>
    <w:rsid w:val="00354C66"/>
    <w:rsid w:val="0035574C"/>
    <w:rsid w:val="00355CA8"/>
    <w:rsid w:val="0035625A"/>
    <w:rsid w:val="003566FF"/>
    <w:rsid w:val="00356A24"/>
    <w:rsid w:val="00356AE9"/>
    <w:rsid w:val="00357E6D"/>
    <w:rsid w:val="0036082C"/>
    <w:rsid w:val="00360CF3"/>
    <w:rsid w:val="003610D3"/>
    <w:rsid w:val="00361BA2"/>
    <w:rsid w:val="00362929"/>
    <w:rsid w:val="0036356B"/>
    <w:rsid w:val="00363852"/>
    <w:rsid w:val="00363A78"/>
    <w:rsid w:val="00363C34"/>
    <w:rsid w:val="003645F6"/>
    <w:rsid w:val="00364D7D"/>
    <w:rsid w:val="00364E24"/>
    <w:rsid w:val="00364F7D"/>
    <w:rsid w:val="003650AF"/>
    <w:rsid w:val="003651A3"/>
    <w:rsid w:val="00365673"/>
    <w:rsid w:val="00365743"/>
    <w:rsid w:val="00365767"/>
    <w:rsid w:val="00365826"/>
    <w:rsid w:val="00365924"/>
    <w:rsid w:val="00365D01"/>
    <w:rsid w:val="00366A81"/>
    <w:rsid w:val="00366B97"/>
    <w:rsid w:val="00366C67"/>
    <w:rsid w:val="0036708E"/>
    <w:rsid w:val="003674B3"/>
    <w:rsid w:val="003677C1"/>
    <w:rsid w:val="00367CBF"/>
    <w:rsid w:val="00367D19"/>
    <w:rsid w:val="00370158"/>
    <w:rsid w:val="00370245"/>
    <w:rsid w:val="00370390"/>
    <w:rsid w:val="00371627"/>
    <w:rsid w:val="00371D12"/>
    <w:rsid w:val="00371E85"/>
    <w:rsid w:val="00372432"/>
    <w:rsid w:val="00372C70"/>
    <w:rsid w:val="00373353"/>
    <w:rsid w:val="003735E2"/>
    <w:rsid w:val="00373843"/>
    <w:rsid w:val="00373EA6"/>
    <w:rsid w:val="003740CA"/>
    <w:rsid w:val="003747C0"/>
    <w:rsid w:val="00374A4E"/>
    <w:rsid w:val="00374A6C"/>
    <w:rsid w:val="00374C18"/>
    <w:rsid w:val="00375734"/>
    <w:rsid w:val="00375D9C"/>
    <w:rsid w:val="00376421"/>
    <w:rsid w:val="003765D2"/>
    <w:rsid w:val="00376966"/>
    <w:rsid w:val="00376ED2"/>
    <w:rsid w:val="00376F50"/>
    <w:rsid w:val="0037744A"/>
    <w:rsid w:val="0037783F"/>
    <w:rsid w:val="003778C9"/>
    <w:rsid w:val="00377B1B"/>
    <w:rsid w:val="00377C48"/>
    <w:rsid w:val="00377DE1"/>
    <w:rsid w:val="00380071"/>
    <w:rsid w:val="003803BF"/>
    <w:rsid w:val="0038043B"/>
    <w:rsid w:val="003804E5"/>
    <w:rsid w:val="0038060E"/>
    <w:rsid w:val="003806B5"/>
    <w:rsid w:val="00380FB9"/>
    <w:rsid w:val="003819A4"/>
    <w:rsid w:val="00381FB3"/>
    <w:rsid w:val="0038207E"/>
    <w:rsid w:val="00382108"/>
    <w:rsid w:val="00382335"/>
    <w:rsid w:val="00382878"/>
    <w:rsid w:val="00382AC3"/>
    <w:rsid w:val="00382ACB"/>
    <w:rsid w:val="00382D5F"/>
    <w:rsid w:val="003833AC"/>
    <w:rsid w:val="00383C87"/>
    <w:rsid w:val="00384028"/>
    <w:rsid w:val="003855F1"/>
    <w:rsid w:val="0038590A"/>
    <w:rsid w:val="00385BF7"/>
    <w:rsid w:val="00385D40"/>
    <w:rsid w:val="00386139"/>
    <w:rsid w:val="003865CA"/>
    <w:rsid w:val="00386C8B"/>
    <w:rsid w:val="00386E67"/>
    <w:rsid w:val="00387021"/>
    <w:rsid w:val="003871C1"/>
    <w:rsid w:val="00387A30"/>
    <w:rsid w:val="00387B0B"/>
    <w:rsid w:val="003901C2"/>
    <w:rsid w:val="003903D3"/>
    <w:rsid w:val="0039072A"/>
    <w:rsid w:val="00390C05"/>
    <w:rsid w:val="00390CC5"/>
    <w:rsid w:val="00390CCB"/>
    <w:rsid w:val="00390E9D"/>
    <w:rsid w:val="00390E9F"/>
    <w:rsid w:val="00390EAA"/>
    <w:rsid w:val="00390FC8"/>
    <w:rsid w:val="003915C1"/>
    <w:rsid w:val="0039167C"/>
    <w:rsid w:val="003916C8"/>
    <w:rsid w:val="003916ED"/>
    <w:rsid w:val="00391794"/>
    <w:rsid w:val="0039190C"/>
    <w:rsid w:val="003924D8"/>
    <w:rsid w:val="0039291F"/>
    <w:rsid w:val="00392BD8"/>
    <w:rsid w:val="003932B6"/>
    <w:rsid w:val="00393614"/>
    <w:rsid w:val="003936F2"/>
    <w:rsid w:val="00393872"/>
    <w:rsid w:val="00393873"/>
    <w:rsid w:val="00393A5F"/>
    <w:rsid w:val="00393EA4"/>
    <w:rsid w:val="00393EA8"/>
    <w:rsid w:val="00394322"/>
    <w:rsid w:val="00394D01"/>
    <w:rsid w:val="003950DD"/>
    <w:rsid w:val="003959BD"/>
    <w:rsid w:val="00395F83"/>
    <w:rsid w:val="0039607A"/>
    <w:rsid w:val="00396186"/>
    <w:rsid w:val="00396825"/>
    <w:rsid w:val="00396E15"/>
    <w:rsid w:val="003973CC"/>
    <w:rsid w:val="0039777A"/>
    <w:rsid w:val="0039799B"/>
    <w:rsid w:val="003979F1"/>
    <w:rsid w:val="003A1614"/>
    <w:rsid w:val="003A189F"/>
    <w:rsid w:val="003A1B19"/>
    <w:rsid w:val="003A30BE"/>
    <w:rsid w:val="003A3664"/>
    <w:rsid w:val="003A3797"/>
    <w:rsid w:val="003A3EC1"/>
    <w:rsid w:val="003A403A"/>
    <w:rsid w:val="003A404E"/>
    <w:rsid w:val="003A42A0"/>
    <w:rsid w:val="003A469E"/>
    <w:rsid w:val="003A4876"/>
    <w:rsid w:val="003A48D5"/>
    <w:rsid w:val="003A49EE"/>
    <w:rsid w:val="003A5662"/>
    <w:rsid w:val="003A576F"/>
    <w:rsid w:val="003A609A"/>
    <w:rsid w:val="003A6251"/>
    <w:rsid w:val="003A71F0"/>
    <w:rsid w:val="003A76F1"/>
    <w:rsid w:val="003A7929"/>
    <w:rsid w:val="003A7986"/>
    <w:rsid w:val="003A7BFB"/>
    <w:rsid w:val="003A7E9E"/>
    <w:rsid w:val="003A7F6C"/>
    <w:rsid w:val="003B08C9"/>
    <w:rsid w:val="003B0E8A"/>
    <w:rsid w:val="003B1103"/>
    <w:rsid w:val="003B1131"/>
    <w:rsid w:val="003B14D3"/>
    <w:rsid w:val="003B1C9D"/>
    <w:rsid w:val="003B1EC0"/>
    <w:rsid w:val="003B1F56"/>
    <w:rsid w:val="003B2249"/>
    <w:rsid w:val="003B2450"/>
    <w:rsid w:val="003B2F40"/>
    <w:rsid w:val="003B2FD4"/>
    <w:rsid w:val="003B3A66"/>
    <w:rsid w:val="003B477E"/>
    <w:rsid w:val="003B4823"/>
    <w:rsid w:val="003B495A"/>
    <w:rsid w:val="003B500E"/>
    <w:rsid w:val="003B5182"/>
    <w:rsid w:val="003B5239"/>
    <w:rsid w:val="003B5449"/>
    <w:rsid w:val="003B5839"/>
    <w:rsid w:val="003B5923"/>
    <w:rsid w:val="003B5CFB"/>
    <w:rsid w:val="003B5F06"/>
    <w:rsid w:val="003B5FD9"/>
    <w:rsid w:val="003B639A"/>
    <w:rsid w:val="003B6B8A"/>
    <w:rsid w:val="003B6CB6"/>
    <w:rsid w:val="003B7022"/>
    <w:rsid w:val="003B7116"/>
    <w:rsid w:val="003B72A4"/>
    <w:rsid w:val="003B7892"/>
    <w:rsid w:val="003B7D4B"/>
    <w:rsid w:val="003B7FEF"/>
    <w:rsid w:val="003C04D4"/>
    <w:rsid w:val="003C0B83"/>
    <w:rsid w:val="003C0DDE"/>
    <w:rsid w:val="003C11E1"/>
    <w:rsid w:val="003C2545"/>
    <w:rsid w:val="003C351E"/>
    <w:rsid w:val="003C3A38"/>
    <w:rsid w:val="003C5C76"/>
    <w:rsid w:val="003C6879"/>
    <w:rsid w:val="003C693B"/>
    <w:rsid w:val="003C6E8A"/>
    <w:rsid w:val="003C6EBA"/>
    <w:rsid w:val="003C7094"/>
    <w:rsid w:val="003C719A"/>
    <w:rsid w:val="003C7350"/>
    <w:rsid w:val="003C7437"/>
    <w:rsid w:val="003C74E3"/>
    <w:rsid w:val="003C76D1"/>
    <w:rsid w:val="003C7E78"/>
    <w:rsid w:val="003C7FA4"/>
    <w:rsid w:val="003D014F"/>
    <w:rsid w:val="003D072B"/>
    <w:rsid w:val="003D0774"/>
    <w:rsid w:val="003D1130"/>
    <w:rsid w:val="003D1AD3"/>
    <w:rsid w:val="003D1C29"/>
    <w:rsid w:val="003D1C96"/>
    <w:rsid w:val="003D22F7"/>
    <w:rsid w:val="003D25F7"/>
    <w:rsid w:val="003D29B9"/>
    <w:rsid w:val="003D2BC7"/>
    <w:rsid w:val="003D2E30"/>
    <w:rsid w:val="003D2EB7"/>
    <w:rsid w:val="003D2FA1"/>
    <w:rsid w:val="003D356D"/>
    <w:rsid w:val="003D37D2"/>
    <w:rsid w:val="003D3F2E"/>
    <w:rsid w:val="003D414F"/>
    <w:rsid w:val="003D43F8"/>
    <w:rsid w:val="003D462C"/>
    <w:rsid w:val="003D496A"/>
    <w:rsid w:val="003D4FFC"/>
    <w:rsid w:val="003D508F"/>
    <w:rsid w:val="003D575E"/>
    <w:rsid w:val="003D5C37"/>
    <w:rsid w:val="003D63E1"/>
    <w:rsid w:val="003D6447"/>
    <w:rsid w:val="003D68D3"/>
    <w:rsid w:val="003D7757"/>
    <w:rsid w:val="003D7AA6"/>
    <w:rsid w:val="003E034F"/>
    <w:rsid w:val="003E05D1"/>
    <w:rsid w:val="003E08C8"/>
    <w:rsid w:val="003E1296"/>
    <w:rsid w:val="003E162A"/>
    <w:rsid w:val="003E1920"/>
    <w:rsid w:val="003E203F"/>
    <w:rsid w:val="003E27DA"/>
    <w:rsid w:val="003E2EB0"/>
    <w:rsid w:val="003E30FE"/>
    <w:rsid w:val="003E3172"/>
    <w:rsid w:val="003E3408"/>
    <w:rsid w:val="003E373F"/>
    <w:rsid w:val="003E3882"/>
    <w:rsid w:val="003E3DDC"/>
    <w:rsid w:val="003E4724"/>
    <w:rsid w:val="003E55D1"/>
    <w:rsid w:val="003E5754"/>
    <w:rsid w:val="003E581A"/>
    <w:rsid w:val="003E5BAD"/>
    <w:rsid w:val="003E5CD9"/>
    <w:rsid w:val="003E615F"/>
    <w:rsid w:val="003E67A1"/>
    <w:rsid w:val="003E7253"/>
    <w:rsid w:val="003E7487"/>
    <w:rsid w:val="003E76F3"/>
    <w:rsid w:val="003F00E6"/>
    <w:rsid w:val="003F0446"/>
    <w:rsid w:val="003F081E"/>
    <w:rsid w:val="003F0DA9"/>
    <w:rsid w:val="003F0E03"/>
    <w:rsid w:val="003F1392"/>
    <w:rsid w:val="003F13F9"/>
    <w:rsid w:val="003F163F"/>
    <w:rsid w:val="003F1884"/>
    <w:rsid w:val="003F18A6"/>
    <w:rsid w:val="003F1C38"/>
    <w:rsid w:val="003F2279"/>
    <w:rsid w:val="003F2B21"/>
    <w:rsid w:val="003F2F0D"/>
    <w:rsid w:val="003F2F77"/>
    <w:rsid w:val="003F3010"/>
    <w:rsid w:val="003F3628"/>
    <w:rsid w:val="003F3945"/>
    <w:rsid w:val="003F3ADC"/>
    <w:rsid w:val="003F3B68"/>
    <w:rsid w:val="003F3FC7"/>
    <w:rsid w:val="003F4293"/>
    <w:rsid w:val="003F4953"/>
    <w:rsid w:val="003F4C6F"/>
    <w:rsid w:val="003F4D27"/>
    <w:rsid w:val="003F4E30"/>
    <w:rsid w:val="003F509D"/>
    <w:rsid w:val="003F572A"/>
    <w:rsid w:val="003F573C"/>
    <w:rsid w:val="003F5C6E"/>
    <w:rsid w:val="003F6702"/>
    <w:rsid w:val="003F676D"/>
    <w:rsid w:val="003F6D66"/>
    <w:rsid w:val="003F755A"/>
    <w:rsid w:val="003F7907"/>
    <w:rsid w:val="003F7A01"/>
    <w:rsid w:val="004000CF"/>
    <w:rsid w:val="00400147"/>
    <w:rsid w:val="004002CF"/>
    <w:rsid w:val="00400F18"/>
    <w:rsid w:val="0040123F"/>
    <w:rsid w:val="00401648"/>
    <w:rsid w:val="00401E1C"/>
    <w:rsid w:val="00401F92"/>
    <w:rsid w:val="004029DE"/>
    <w:rsid w:val="00402A38"/>
    <w:rsid w:val="0040312B"/>
    <w:rsid w:val="0040356F"/>
    <w:rsid w:val="004035EE"/>
    <w:rsid w:val="004037B0"/>
    <w:rsid w:val="0040416A"/>
    <w:rsid w:val="004050E9"/>
    <w:rsid w:val="00405374"/>
    <w:rsid w:val="00405597"/>
    <w:rsid w:val="00405B3C"/>
    <w:rsid w:val="00405F8D"/>
    <w:rsid w:val="004061CC"/>
    <w:rsid w:val="00406346"/>
    <w:rsid w:val="004065E5"/>
    <w:rsid w:val="004066B8"/>
    <w:rsid w:val="004073CC"/>
    <w:rsid w:val="00410A66"/>
    <w:rsid w:val="00410ABC"/>
    <w:rsid w:val="00410B0A"/>
    <w:rsid w:val="00410DCF"/>
    <w:rsid w:val="004122D6"/>
    <w:rsid w:val="004125E4"/>
    <w:rsid w:val="0041281C"/>
    <w:rsid w:val="00412A25"/>
    <w:rsid w:val="00412A80"/>
    <w:rsid w:val="00412BE0"/>
    <w:rsid w:val="00412BF5"/>
    <w:rsid w:val="00412C67"/>
    <w:rsid w:val="00412F6A"/>
    <w:rsid w:val="00413164"/>
    <w:rsid w:val="004138D2"/>
    <w:rsid w:val="00413CB5"/>
    <w:rsid w:val="00413CBC"/>
    <w:rsid w:val="00413E9B"/>
    <w:rsid w:val="00414585"/>
    <w:rsid w:val="00414630"/>
    <w:rsid w:val="00414ACD"/>
    <w:rsid w:val="00414B81"/>
    <w:rsid w:val="00414DE3"/>
    <w:rsid w:val="00415298"/>
    <w:rsid w:val="00415C08"/>
    <w:rsid w:val="00415D8B"/>
    <w:rsid w:val="004163E0"/>
    <w:rsid w:val="00416B29"/>
    <w:rsid w:val="004171EC"/>
    <w:rsid w:val="00417345"/>
    <w:rsid w:val="00417836"/>
    <w:rsid w:val="004201F9"/>
    <w:rsid w:val="004203B2"/>
    <w:rsid w:val="00420F3A"/>
    <w:rsid w:val="00421321"/>
    <w:rsid w:val="00421EB0"/>
    <w:rsid w:val="004223B7"/>
    <w:rsid w:val="00422956"/>
    <w:rsid w:val="00422B31"/>
    <w:rsid w:val="00423618"/>
    <w:rsid w:val="00423893"/>
    <w:rsid w:val="004239DF"/>
    <w:rsid w:val="00423CBE"/>
    <w:rsid w:val="004246C0"/>
    <w:rsid w:val="00424E9F"/>
    <w:rsid w:val="004255C5"/>
    <w:rsid w:val="004255FF"/>
    <w:rsid w:val="00425AD1"/>
    <w:rsid w:val="00425BCE"/>
    <w:rsid w:val="004268C0"/>
    <w:rsid w:val="00426D7C"/>
    <w:rsid w:val="00426E37"/>
    <w:rsid w:val="004272E5"/>
    <w:rsid w:val="004278C3"/>
    <w:rsid w:val="00427956"/>
    <w:rsid w:val="00427B1A"/>
    <w:rsid w:val="00430324"/>
    <w:rsid w:val="00430883"/>
    <w:rsid w:val="004313B2"/>
    <w:rsid w:val="0043156E"/>
    <w:rsid w:val="00431BEF"/>
    <w:rsid w:val="00432035"/>
    <w:rsid w:val="00432212"/>
    <w:rsid w:val="00432A6B"/>
    <w:rsid w:val="00432B94"/>
    <w:rsid w:val="00432C4A"/>
    <w:rsid w:val="00432DB9"/>
    <w:rsid w:val="00433322"/>
    <w:rsid w:val="0043355A"/>
    <w:rsid w:val="00433693"/>
    <w:rsid w:val="00433A10"/>
    <w:rsid w:val="00433E48"/>
    <w:rsid w:val="00433EFF"/>
    <w:rsid w:val="004341A5"/>
    <w:rsid w:val="004345A9"/>
    <w:rsid w:val="00434855"/>
    <w:rsid w:val="00434DEC"/>
    <w:rsid w:val="00435191"/>
    <w:rsid w:val="004354E2"/>
    <w:rsid w:val="0043556B"/>
    <w:rsid w:val="0043557D"/>
    <w:rsid w:val="0043585C"/>
    <w:rsid w:val="0043590E"/>
    <w:rsid w:val="00435DAA"/>
    <w:rsid w:val="0043648E"/>
    <w:rsid w:val="004369A7"/>
    <w:rsid w:val="00436BA8"/>
    <w:rsid w:val="00436BD2"/>
    <w:rsid w:val="00436F3A"/>
    <w:rsid w:val="00436FD6"/>
    <w:rsid w:val="00437177"/>
    <w:rsid w:val="004375A8"/>
    <w:rsid w:val="00437693"/>
    <w:rsid w:val="004377C4"/>
    <w:rsid w:val="00437AE0"/>
    <w:rsid w:val="00437FDF"/>
    <w:rsid w:val="00440042"/>
    <w:rsid w:val="00440207"/>
    <w:rsid w:val="004404FA"/>
    <w:rsid w:val="0044085B"/>
    <w:rsid w:val="00440C47"/>
    <w:rsid w:val="00440EDD"/>
    <w:rsid w:val="00441140"/>
    <w:rsid w:val="004411D6"/>
    <w:rsid w:val="00441712"/>
    <w:rsid w:val="004428C3"/>
    <w:rsid w:val="00442B47"/>
    <w:rsid w:val="00442DA2"/>
    <w:rsid w:val="00442FA8"/>
    <w:rsid w:val="004431B5"/>
    <w:rsid w:val="004442A4"/>
    <w:rsid w:val="004444A2"/>
    <w:rsid w:val="00444DA8"/>
    <w:rsid w:val="004453CF"/>
    <w:rsid w:val="00445828"/>
    <w:rsid w:val="00445B93"/>
    <w:rsid w:val="00445CEA"/>
    <w:rsid w:val="00445FB2"/>
    <w:rsid w:val="00445FFC"/>
    <w:rsid w:val="00447748"/>
    <w:rsid w:val="004502E5"/>
    <w:rsid w:val="00450314"/>
    <w:rsid w:val="004508E8"/>
    <w:rsid w:val="004518E0"/>
    <w:rsid w:val="00451F59"/>
    <w:rsid w:val="00452487"/>
    <w:rsid w:val="004526B3"/>
    <w:rsid w:val="00452857"/>
    <w:rsid w:val="004529CF"/>
    <w:rsid w:val="00452BB4"/>
    <w:rsid w:val="00452BF1"/>
    <w:rsid w:val="00452D22"/>
    <w:rsid w:val="00453086"/>
    <w:rsid w:val="0045369F"/>
    <w:rsid w:val="00453877"/>
    <w:rsid w:val="00453B0A"/>
    <w:rsid w:val="00454242"/>
    <w:rsid w:val="004549A3"/>
    <w:rsid w:val="004549EC"/>
    <w:rsid w:val="00454D5C"/>
    <w:rsid w:val="00455174"/>
    <w:rsid w:val="004551E6"/>
    <w:rsid w:val="0045536B"/>
    <w:rsid w:val="00455851"/>
    <w:rsid w:val="00455E70"/>
    <w:rsid w:val="004562F4"/>
    <w:rsid w:val="0045652E"/>
    <w:rsid w:val="0045735D"/>
    <w:rsid w:val="00457955"/>
    <w:rsid w:val="00457B1A"/>
    <w:rsid w:val="00457FF1"/>
    <w:rsid w:val="004606E7"/>
    <w:rsid w:val="00460CA8"/>
    <w:rsid w:val="00461770"/>
    <w:rsid w:val="00461C89"/>
    <w:rsid w:val="00461D1B"/>
    <w:rsid w:val="00461DBE"/>
    <w:rsid w:val="00462295"/>
    <w:rsid w:val="004622F2"/>
    <w:rsid w:val="00462353"/>
    <w:rsid w:val="00462412"/>
    <w:rsid w:val="004626DB"/>
    <w:rsid w:val="004628A2"/>
    <w:rsid w:val="004635E5"/>
    <w:rsid w:val="00463D83"/>
    <w:rsid w:val="00463EC0"/>
    <w:rsid w:val="004647A7"/>
    <w:rsid w:val="004649FA"/>
    <w:rsid w:val="004653A2"/>
    <w:rsid w:val="0046566A"/>
    <w:rsid w:val="00465811"/>
    <w:rsid w:val="00465AE3"/>
    <w:rsid w:val="00465C6A"/>
    <w:rsid w:val="00465CFA"/>
    <w:rsid w:val="00466012"/>
    <w:rsid w:val="00466141"/>
    <w:rsid w:val="00466307"/>
    <w:rsid w:val="0046639A"/>
    <w:rsid w:val="004668D4"/>
    <w:rsid w:val="00466F45"/>
    <w:rsid w:val="004674B2"/>
    <w:rsid w:val="004676E5"/>
    <w:rsid w:val="004677D1"/>
    <w:rsid w:val="00467885"/>
    <w:rsid w:val="00470707"/>
    <w:rsid w:val="00470A76"/>
    <w:rsid w:val="00470DBC"/>
    <w:rsid w:val="00471190"/>
    <w:rsid w:val="004711EF"/>
    <w:rsid w:val="00472688"/>
    <w:rsid w:val="00472760"/>
    <w:rsid w:val="00472981"/>
    <w:rsid w:val="00472BA7"/>
    <w:rsid w:val="00472DCA"/>
    <w:rsid w:val="00473001"/>
    <w:rsid w:val="00473B04"/>
    <w:rsid w:val="00473F64"/>
    <w:rsid w:val="00474202"/>
    <w:rsid w:val="00474557"/>
    <w:rsid w:val="00474B20"/>
    <w:rsid w:val="00474B5F"/>
    <w:rsid w:val="0047518D"/>
    <w:rsid w:val="00475247"/>
    <w:rsid w:val="00475374"/>
    <w:rsid w:val="00475521"/>
    <w:rsid w:val="00475E71"/>
    <w:rsid w:val="0047656F"/>
    <w:rsid w:val="004766D7"/>
    <w:rsid w:val="00476C56"/>
    <w:rsid w:val="00476EE7"/>
    <w:rsid w:val="00477168"/>
    <w:rsid w:val="0047795F"/>
    <w:rsid w:val="0048017B"/>
    <w:rsid w:val="00480212"/>
    <w:rsid w:val="0048157E"/>
    <w:rsid w:val="004816DD"/>
    <w:rsid w:val="004817BE"/>
    <w:rsid w:val="00481908"/>
    <w:rsid w:val="004819D9"/>
    <w:rsid w:val="00481D4F"/>
    <w:rsid w:val="004822A9"/>
    <w:rsid w:val="00482DFB"/>
    <w:rsid w:val="004832A7"/>
    <w:rsid w:val="004835A3"/>
    <w:rsid w:val="00483D05"/>
    <w:rsid w:val="00483F86"/>
    <w:rsid w:val="0048410E"/>
    <w:rsid w:val="00484A35"/>
    <w:rsid w:val="00485300"/>
    <w:rsid w:val="004855C0"/>
    <w:rsid w:val="00485C7E"/>
    <w:rsid w:val="00485F39"/>
    <w:rsid w:val="004866F7"/>
    <w:rsid w:val="00486982"/>
    <w:rsid w:val="00487531"/>
    <w:rsid w:val="004879E3"/>
    <w:rsid w:val="00487CA4"/>
    <w:rsid w:val="00487D57"/>
    <w:rsid w:val="00490097"/>
    <w:rsid w:val="00490145"/>
    <w:rsid w:val="00490287"/>
    <w:rsid w:val="00490ABF"/>
    <w:rsid w:val="00490D83"/>
    <w:rsid w:val="00490FAB"/>
    <w:rsid w:val="0049119D"/>
    <w:rsid w:val="00491205"/>
    <w:rsid w:val="004916A9"/>
    <w:rsid w:val="0049171C"/>
    <w:rsid w:val="004919A6"/>
    <w:rsid w:val="0049200B"/>
    <w:rsid w:val="00492404"/>
    <w:rsid w:val="00492B50"/>
    <w:rsid w:val="00492B8C"/>
    <w:rsid w:val="0049341A"/>
    <w:rsid w:val="004940CC"/>
    <w:rsid w:val="00494211"/>
    <w:rsid w:val="004944C4"/>
    <w:rsid w:val="00494B01"/>
    <w:rsid w:val="00494FA2"/>
    <w:rsid w:val="004951AB"/>
    <w:rsid w:val="00495749"/>
    <w:rsid w:val="00495A00"/>
    <w:rsid w:val="00495ABB"/>
    <w:rsid w:val="00495D6C"/>
    <w:rsid w:val="00495E61"/>
    <w:rsid w:val="00497055"/>
    <w:rsid w:val="00497481"/>
    <w:rsid w:val="004974CB"/>
    <w:rsid w:val="0049765A"/>
    <w:rsid w:val="004976A9"/>
    <w:rsid w:val="00497877"/>
    <w:rsid w:val="00497F51"/>
    <w:rsid w:val="004A0090"/>
    <w:rsid w:val="004A0A2F"/>
    <w:rsid w:val="004A0B80"/>
    <w:rsid w:val="004A1B68"/>
    <w:rsid w:val="004A21D0"/>
    <w:rsid w:val="004A2919"/>
    <w:rsid w:val="004A2F73"/>
    <w:rsid w:val="004A3533"/>
    <w:rsid w:val="004A4093"/>
    <w:rsid w:val="004A41D1"/>
    <w:rsid w:val="004A58DB"/>
    <w:rsid w:val="004A6919"/>
    <w:rsid w:val="004A6954"/>
    <w:rsid w:val="004A6EE9"/>
    <w:rsid w:val="004A72C0"/>
    <w:rsid w:val="004A735A"/>
    <w:rsid w:val="004A775B"/>
    <w:rsid w:val="004A79EB"/>
    <w:rsid w:val="004A7E69"/>
    <w:rsid w:val="004B01C9"/>
    <w:rsid w:val="004B0FA0"/>
    <w:rsid w:val="004B1479"/>
    <w:rsid w:val="004B170F"/>
    <w:rsid w:val="004B1D2E"/>
    <w:rsid w:val="004B1DB8"/>
    <w:rsid w:val="004B1EEB"/>
    <w:rsid w:val="004B23AC"/>
    <w:rsid w:val="004B256D"/>
    <w:rsid w:val="004B26E1"/>
    <w:rsid w:val="004B2D8E"/>
    <w:rsid w:val="004B2F3B"/>
    <w:rsid w:val="004B34BD"/>
    <w:rsid w:val="004B34E8"/>
    <w:rsid w:val="004B442B"/>
    <w:rsid w:val="004B4F95"/>
    <w:rsid w:val="004B5067"/>
    <w:rsid w:val="004B5E9B"/>
    <w:rsid w:val="004B677B"/>
    <w:rsid w:val="004B68BB"/>
    <w:rsid w:val="004B6C7A"/>
    <w:rsid w:val="004B6D09"/>
    <w:rsid w:val="004B6DEF"/>
    <w:rsid w:val="004B73EB"/>
    <w:rsid w:val="004B776B"/>
    <w:rsid w:val="004B77C9"/>
    <w:rsid w:val="004B783F"/>
    <w:rsid w:val="004C09B4"/>
    <w:rsid w:val="004C0B82"/>
    <w:rsid w:val="004C0ED4"/>
    <w:rsid w:val="004C1414"/>
    <w:rsid w:val="004C1B00"/>
    <w:rsid w:val="004C219A"/>
    <w:rsid w:val="004C2453"/>
    <w:rsid w:val="004C27A9"/>
    <w:rsid w:val="004C2CB7"/>
    <w:rsid w:val="004C3AD6"/>
    <w:rsid w:val="004C3FBC"/>
    <w:rsid w:val="004C460C"/>
    <w:rsid w:val="004C53D8"/>
    <w:rsid w:val="004C5795"/>
    <w:rsid w:val="004C5872"/>
    <w:rsid w:val="004C61F2"/>
    <w:rsid w:val="004C66F1"/>
    <w:rsid w:val="004C72C6"/>
    <w:rsid w:val="004C7412"/>
    <w:rsid w:val="004C7937"/>
    <w:rsid w:val="004C7F29"/>
    <w:rsid w:val="004D04BF"/>
    <w:rsid w:val="004D0922"/>
    <w:rsid w:val="004D0D39"/>
    <w:rsid w:val="004D0D66"/>
    <w:rsid w:val="004D1371"/>
    <w:rsid w:val="004D16FD"/>
    <w:rsid w:val="004D2833"/>
    <w:rsid w:val="004D348E"/>
    <w:rsid w:val="004D3656"/>
    <w:rsid w:val="004D37E1"/>
    <w:rsid w:val="004D3ADB"/>
    <w:rsid w:val="004D3C23"/>
    <w:rsid w:val="004D3E54"/>
    <w:rsid w:val="004D4538"/>
    <w:rsid w:val="004D489D"/>
    <w:rsid w:val="004D4A9F"/>
    <w:rsid w:val="004D4D61"/>
    <w:rsid w:val="004D4E1A"/>
    <w:rsid w:val="004D4FB6"/>
    <w:rsid w:val="004D50F4"/>
    <w:rsid w:val="004D572F"/>
    <w:rsid w:val="004D5955"/>
    <w:rsid w:val="004D5DB5"/>
    <w:rsid w:val="004D6F61"/>
    <w:rsid w:val="004D6F7D"/>
    <w:rsid w:val="004D7128"/>
    <w:rsid w:val="004D72E5"/>
    <w:rsid w:val="004D78ED"/>
    <w:rsid w:val="004D7F8E"/>
    <w:rsid w:val="004E05D3"/>
    <w:rsid w:val="004E0BB6"/>
    <w:rsid w:val="004E0E63"/>
    <w:rsid w:val="004E1346"/>
    <w:rsid w:val="004E1508"/>
    <w:rsid w:val="004E20AC"/>
    <w:rsid w:val="004E23A7"/>
    <w:rsid w:val="004E2554"/>
    <w:rsid w:val="004E291B"/>
    <w:rsid w:val="004E2DF7"/>
    <w:rsid w:val="004E44FF"/>
    <w:rsid w:val="004E5418"/>
    <w:rsid w:val="004E57C9"/>
    <w:rsid w:val="004E6496"/>
    <w:rsid w:val="004E690C"/>
    <w:rsid w:val="004E6AD3"/>
    <w:rsid w:val="004E6B02"/>
    <w:rsid w:val="004E6B67"/>
    <w:rsid w:val="004E6E05"/>
    <w:rsid w:val="004E7118"/>
    <w:rsid w:val="004E76F5"/>
    <w:rsid w:val="004E7B3A"/>
    <w:rsid w:val="004F0C43"/>
    <w:rsid w:val="004F0EA5"/>
    <w:rsid w:val="004F0EFF"/>
    <w:rsid w:val="004F16E2"/>
    <w:rsid w:val="004F1DFE"/>
    <w:rsid w:val="004F21EE"/>
    <w:rsid w:val="004F3459"/>
    <w:rsid w:val="004F37A7"/>
    <w:rsid w:val="004F3868"/>
    <w:rsid w:val="004F388E"/>
    <w:rsid w:val="004F4307"/>
    <w:rsid w:val="004F481B"/>
    <w:rsid w:val="004F4E02"/>
    <w:rsid w:val="004F52E1"/>
    <w:rsid w:val="004F6196"/>
    <w:rsid w:val="004F6373"/>
    <w:rsid w:val="004F6BE5"/>
    <w:rsid w:val="004F6DC4"/>
    <w:rsid w:val="004F6E37"/>
    <w:rsid w:val="004F747C"/>
    <w:rsid w:val="004F7D05"/>
    <w:rsid w:val="00500A0F"/>
    <w:rsid w:val="00500BCB"/>
    <w:rsid w:val="0050100B"/>
    <w:rsid w:val="0050101A"/>
    <w:rsid w:val="00501A5B"/>
    <w:rsid w:val="00502279"/>
    <w:rsid w:val="00502710"/>
    <w:rsid w:val="00502B21"/>
    <w:rsid w:val="00502C20"/>
    <w:rsid w:val="00502C94"/>
    <w:rsid w:val="00503120"/>
    <w:rsid w:val="00503307"/>
    <w:rsid w:val="00503D5E"/>
    <w:rsid w:val="00503E57"/>
    <w:rsid w:val="00503ECC"/>
    <w:rsid w:val="00504CA1"/>
    <w:rsid w:val="00504CAF"/>
    <w:rsid w:val="00505463"/>
    <w:rsid w:val="00505528"/>
    <w:rsid w:val="005059E2"/>
    <w:rsid w:val="00505C31"/>
    <w:rsid w:val="00505CC2"/>
    <w:rsid w:val="005062A9"/>
    <w:rsid w:val="0051016B"/>
    <w:rsid w:val="005105BE"/>
    <w:rsid w:val="00510B56"/>
    <w:rsid w:val="00511589"/>
    <w:rsid w:val="005116CE"/>
    <w:rsid w:val="00511CD1"/>
    <w:rsid w:val="00512269"/>
    <w:rsid w:val="0051288C"/>
    <w:rsid w:val="00512932"/>
    <w:rsid w:val="00512A60"/>
    <w:rsid w:val="00512C9C"/>
    <w:rsid w:val="00512D6A"/>
    <w:rsid w:val="00513006"/>
    <w:rsid w:val="005135EA"/>
    <w:rsid w:val="0051390A"/>
    <w:rsid w:val="00513A91"/>
    <w:rsid w:val="00513B60"/>
    <w:rsid w:val="005140AE"/>
    <w:rsid w:val="00514238"/>
    <w:rsid w:val="00514921"/>
    <w:rsid w:val="00514955"/>
    <w:rsid w:val="00514C5A"/>
    <w:rsid w:val="00514D8A"/>
    <w:rsid w:val="00515219"/>
    <w:rsid w:val="005153CD"/>
    <w:rsid w:val="00515752"/>
    <w:rsid w:val="005158CE"/>
    <w:rsid w:val="005159A6"/>
    <w:rsid w:val="00515BCE"/>
    <w:rsid w:val="00516146"/>
    <w:rsid w:val="00516384"/>
    <w:rsid w:val="00516A45"/>
    <w:rsid w:val="00516C15"/>
    <w:rsid w:val="00517037"/>
    <w:rsid w:val="005172F5"/>
    <w:rsid w:val="00517890"/>
    <w:rsid w:val="00517B5C"/>
    <w:rsid w:val="00517F10"/>
    <w:rsid w:val="0052053E"/>
    <w:rsid w:val="005208DD"/>
    <w:rsid w:val="00520A5A"/>
    <w:rsid w:val="00520EEF"/>
    <w:rsid w:val="00520F0F"/>
    <w:rsid w:val="005211C4"/>
    <w:rsid w:val="00521E0A"/>
    <w:rsid w:val="00521F37"/>
    <w:rsid w:val="00522156"/>
    <w:rsid w:val="0052274E"/>
    <w:rsid w:val="00522771"/>
    <w:rsid w:val="00522C81"/>
    <w:rsid w:val="00523175"/>
    <w:rsid w:val="005234F7"/>
    <w:rsid w:val="00523757"/>
    <w:rsid w:val="005239E0"/>
    <w:rsid w:val="00523AF9"/>
    <w:rsid w:val="005242E9"/>
    <w:rsid w:val="00524DE1"/>
    <w:rsid w:val="00524E89"/>
    <w:rsid w:val="00525060"/>
    <w:rsid w:val="005255ED"/>
    <w:rsid w:val="00525BF0"/>
    <w:rsid w:val="00525C2F"/>
    <w:rsid w:val="005261E9"/>
    <w:rsid w:val="00526671"/>
    <w:rsid w:val="00526CB9"/>
    <w:rsid w:val="0053035D"/>
    <w:rsid w:val="0053045F"/>
    <w:rsid w:val="00530791"/>
    <w:rsid w:val="00530801"/>
    <w:rsid w:val="005308EF"/>
    <w:rsid w:val="00530F4C"/>
    <w:rsid w:val="00531127"/>
    <w:rsid w:val="00531682"/>
    <w:rsid w:val="005324FF"/>
    <w:rsid w:val="00532C2B"/>
    <w:rsid w:val="005332D7"/>
    <w:rsid w:val="0053347B"/>
    <w:rsid w:val="0053355C"/>
    <w:rsid w:val="005338F5"/>
    <w:rsid w:val="005346CA"/>
    <w:rsid w:val="005346E8"/>
    <w:rsid w:val="00534E0B"/>
    <w:rsid w:val="00535691"/>
    <w:rsid w:val="0053569A"/>
    <w:rsid w:val="00535702"/>
    <w:rsid w:val="00535767"/>
    <w:rsid w:val="00535B8D"/>
    <w:rsid w:val="005360F9"/>
    <w:rsid w:val="00536129"/>
    <w:rsid w:val="00536850"/>
    <w:rsid w:val="00536A10"/>
    <w:rsid w:val="00536AC8"/>
    <w:rsid w:val="0053701E"/>
    <w:rsid w:val="00537430"/>
    <w:rsid w:val="005374E4"/>
    <w:rsid w:val="00537630"/>
    <w:rsid w:val="00537C74"/>
    <w:rsid w:val="00540106"/>
    <w:rsid w:val="00540234"/>
    <w:rsid w:val="00540548"/>
    <w:rsid w:val="00540611"/>
    <w:rsid w:val="00541579"/>
    <w:rsid w:val="00541C15"/>
    <w:rsid w:val="00541E8F"/>
    <w:rsid w:val="00542999"/>
    <w:rsid w:val="00542CA1"/>
    <w:rsid w:val="00542CF9"/>
    <w:rsid w:val="0054330A"/>
    <w:rsid w:val="00543B0B"/>
    <w:rsid w:val="00543C48"/>
    <w:rsid w:val="00543C5D"/>
    <w:rsid w:val="0054403F"/>
    <w:rsid w:val="0054466D"/>
    <w:rsid w:val="00545437"/>
    <w:rsid w:val="00545728"/>
    <w:rsid w:val="00545C0D"/>
    <w:rsid w:val="00545F45"/>
    <w:rsid w:val="00545F72"/>
    <w:rsid w:val="00546437"/>
    <w:rsid w:val="005468EB"/>
    <w:rsid w:val="00546ECE"/>
    <w:rsid w:val="0054769B"/>
    <w:rsid w:val="00547C2B"/>
    <w:rsid w:val="00547DFE"/>
    <w:rsid w:val="00550583"/>
    <w:rsid w:val="005508CB"/>
    <w:rsid w:val="00550A34"/>
    <w:rsid w:val="00550BD6"/>
    <w:rsid w:val="00550C47"/>
    <w:rsid w:val="00550FDA"/>
    <w:rsid w:val="0055110F"/>
    <w:rsid w:val="00551E65"/>
    <w:rsid w:val="00551ED9"/>
    <w:rsid w:val="00551FA2"/>
    <w:rsid w:val="005525A0"/>
    <w:rsid w:val="00552C55"/>
    <w:rsid w:val="00553089"/>
    <w:rsid w:val="00553677"/>
    <w:rsid w:val="005538CB"/>
    <w:rsid w:val="00553B40"/>
    <w:rsid w:val="005545A4"/>
    <w:rsid w:val="00554842"/>
    <w:rsid w:val="005548A4"/>
    <w:rsid w:val="00554978"/>
    <w:rsid w:val="00554B6C"/>
    <w:rsid w:val="00554F56"/>
    <w:rsid w:val="00554FBA"/>
    <w:rsid w:val="00555005"/>
    <w:rsid w:val="0055549B"/>
    <w:rsid w:val="005557DE"/>
    <w:rsid w:val="00555B20"/>
    <w:rsid w:val="00555D05"/>
    <w:rsid w:val="005561B7"/>
    <w:rsid w:val="00556607"/>
    <w:rsid w:val="00556870"/>
    <w:rsid w:val="00556B21"/>
    <w:rsid w:val="00556E2F"/>
    <w:rsid w:val="00556EF2"/>
    <w:rsid w:val="00556F1C"/>
    <w:rsid w:val="00557DD1"/>
    <w:rsid w:val="00560852"/>
    <w:rsid w:val="00561031"/>
    <w:rsid w:val="005610D2"/>
    <w:rsid w:val="0056119D"/>
    <w:rsid w:val="00561994"/>
    <w:rsid w:val="00561A13"/>
    <w:rsid w:val="00561A3E"/>
    <w:rsid w:val="005625B0"/>
    <w:rsid w:val="00562743"/>
    <w:rsid w:val="00562EDA"/>
    <w:rsid w:val="005636BF"/>
    <w:rsid w:val="00563A91"/>
    <w:rsid w:val="00563E2C"/>
    <w:rsid w:val="00564486"/>
    <w:rsid w:val="0056462E"/>
    <w:rsid w:val="00564D95"/>
    <w:rsid w:val="00564F48"/>
    <w:rsid w:val="00565312"/>
    <w:rsid w:val="005657B2"/>
    <w:rsid w:val="0056587E"/>
    <w:rsid w:val="00565BDA"/>
    <w:rsid w:val="00566106"/>
    <w:rsid w:val="005662C6"/>
    <w:rsid w:val="00566558"/>
    <w:rsid w:val="00566674"/>
    <w:rsid w:val="00566771"/>
    <w:rsid w:val="00566FFF"/>
    <w:rsid w:val="005674FA"/>
    <w:rsid w:val="005677B3"/>
    <w:rsid w:val="005677B6"/>
    <w:rsid w:val="00567EA1"/>
    <w:rsid w:val="0057014D"/>
    <w:rsid w:val="0057067B"/>
    <w:rsid w:val="00570A04"/>
    <w:rsid w:val="0057170A"/>
    <w:rsid w:val="00571897"/>
    <w:rsid w:val="00572570"/>
    <w:rsid w:val="005727D7"/>
    <w:rsid w:val="005728A9"/>
    <w:rsid w:val="00572906"/>
    <w:rsid w:val="00572A4C"/>
    <w:rsid w:val="0057301D"/>
    <w:rsid w:val="00573284"/>
    <w:rsid w:val="00573705"/>
    <w:rsid w:val="00573DD4"/>
    <w:rsid w:val="00574029"/>
    <w:rsid w:val="00574258"/>
    <w:rsid w:val="00575332"/>
    <w:rsid w:val="0057549D"/>
    <w:rsid w:val="0057551B"/>
    <w:rsid w:val="00575C85"/>
    <w:rsid w:val="00575F1E"/>
    <w:rsid w:val="005761F2"/>
    <w:rsid w:val="0057629B"/>
    <w:rsid w:val="005771BC"/>
    <w:rsid w:val="005772A6"/>
    <w:rsid w:val="005772C4"/>
    <w:rsid w:val="00577DB2"/>
    <w:rsid w:val="00577F84"/>
    <w:rsid w:val="0058033C"/>
    <w:rsid w:val="00581A68"/>
    <w:rsid w:val="00581B00"/>
    <w:rsid w:val="005821C5"/>
    <w:rsid w:val="0058229F"/>
    <w:rsid w:val="00582D10"/>
    <w:rsid w:val="00582FDB"/>
    <w:rsid w:val="00583596"/>
    <w:rsid w:val="005836AF"/>
    <w:rsid w:val="00583AED"/>
    <w:rsid w:val="00583CC8"/>
    <w:rsid w:val="00584074"/>
    <w:rsid w:val="0058454D"/>
    <w:rsid w:val="005851D2"/>
    <w:rsid w:val="0058532E"/>
    <w:rsid w:val="0058551C"/>
    <w:rsid w:val="005864FA"/>
    <w:rsid w:val="005868B1"/>
    <w:rsid w:val="00586956"/>
    <w:rsid w:val="00586A2D"/>
    <w:rsid w:val="00587942"/>
    <w:rsid w:val="00590164"/>
    <w:rsid w:val="005902F9"/>
    <w:rsid w:val="005904C5"/>
    <w:rsid w:val="00590740"/>
    <w:rsid w:val="00590995"/>
    <w:rsid w:val="00591628"/>
    <w:rsid w:val="005928CC"/>
    <w:rsid w:val="005929A6"/>
    <w:rsid w:val="005932CD"/>
    <w:rsid w:val="0059377B"/>
    <w:rsid w:val="005945F6"/>
    <w:rsid w:val="00594B3A"/>
    <w:rsid w:val="00595007"/>
    <w:rsid w:val="0059523C"/>
    <w:rsid w:val="0059588D"/>
    <w:rsid w:val="00596976"/>
    <w:rsid w:val="00596B77"/>
    <w:rsid w:val="00596B9F"/>
    <w:rsid w:val="00596CC1"/>
    <w:rsid w:val="00596DF1"/>
    <w:rsid w:val="00596F7D"/>
    <w:rsid w:val="00597114"/>
    <w:rsid w:val="00597401"/>
    <w:rsid w:val="005976CA"/>
    <w:rsid w:val="005A007E"/>
    <w:rsid w:val="005A0904"/>
    <w:rsid w:val="005A0A3E"/>
    <w:rsid w:val="005A0F1B"/>
    <w:rsid w:val="005A186A"/>
    <w:rsid w:val="005A19A2"/>
    <w:rsid w:val="005A1AF7"/>
    <w:rsid w:val="005A1B4F"/>
    <w:rsid w:val="005A2454"/>
    <w:rsid w:val="005A2A9B"/>
    <w:rsid w:val="005A3CCD"/>
    <w:rsid w:val="005A446C"/>
    <w:rsid w:val="005A4642"/>
    <w:rsid w:val="005A5A26"/>
    <w:rsid w:val="005A64F5"/>
    <w:rsid w:val="005A6AD0"/>
    <w:rsid w:val="005A6C32"/>
    <w:rsid w:val="005A70A8"/>
    <w:rsid w:val="005A74E8"/>
    <w:rsid w:val="005A77CD"/>
    <w:rsid w:val="005A78A1"/>
    <w:rsid w:val="005A7FF4"/>
    <w:rsid w:val="005B05C2"/>
    <w:rsid w:val="005B05ED"/>
    <w:rsid w:val="005B082A"/>
    <w:rsid w:val="005B0C52"/>
    <w:rsid w:val="005B15C2"/>
    <w:rsid w:val="005B2035"/>
    <w:rsid w:val="005B2439"/>
    <w:rsid w:val="005B25EB"/>
    <w:rsid w:val="005B3056"/>
    <w:rsid w:val="005B3177"/>
    <w:rsid w:val="005B336B"/>
    <w:rsid w:val="005B36AB"/>
    <w:rsid w:val="005B3A47"/>
    <w:rsid w:val="005B3D5F"/>
    <w:rsid w:val="005B4424"/>
    <w:rsid w:val="005B49ED"/>
    <w:rsid w:val="005B52A0"/>
    <w:rsid w:val="005B5428"/>
    <w:rsid w:val="005B54F4"/>
    <w:rsid w:val="005B5885"/>
    <w:rsid w:val="005B622A"/>
    <w:rsid w:val="005B62A9"/>
    <w:rsid w:val="005B63C5"/>
    <w:rsid w:val="005B65ED"/>
    <w:rsid w:val="005B6C12"/>
    <w:rsid w:val="005B6C18"/>
    <w:rsid w:val="005B6C6F"/>
    <w:rsid w:val="005B6E61"/>
    <w:rsid w:val="005B7577"/>
    <w:rsid w:val="005B77A8"/>
    <w:rsid w:val="005B7CF7"/>
    <w:rsid w:val="005B7FE3"/>
    <w:rsid w:val="005C0023"/>
    <w:rsid w:val="005C00BF"/>
    <w:rsid w:val="005C0224"/>
    <w:rsid w:val="005C0348"/>
    <w:rsid w:val="005C03D4"/>
    <w:rsid w:val="005C0FCA"/>
    <w:rsid w:val="005C107E"/>
    <w:rsid w:val="005C12A3"/>
    <w:rsid w:val="005C1947"/>
    <w:rsid w:val="005C25A5"/>
    <w:rsid w:val="005C2827"/>
    <w:rsid w:val="005C2CAB"/>
    <w:rsid w:val="005C2DD5"/>
    <w:rsid w:val="005C319B"/>
    <w:rsid w:val="005C4B21"/>
    <w:rsid w:val="005C5490"/>
    <w:rsid w:val="005C5988"/>
    <w:rsid w:val="005C66F0"/>
    <w:rsid w:val="005C6A88"/>
    <w:rsid w:val="005C6AA9"/>
    <w:rsid w:val="005C6B6B"/>
    <w:rsid w:val="005C6B9F"/>
    <w:rsid w:val="005C7286"/>
    <w:rsid w:val="005C7699"/>
    <w:rsid w:val="005C7EFB"/>
    <w:rsid w:val="005C7EFD"/>
    <w:rsid w:val="005C7F18"/>
    <w:rsid w:val="005D01DA"/>
    <w:rsid w:val="005D0696"/>
    <w:rsid w:val="005D124A"/>
    <w:rsid w:val="005D1CF3"/>
    <w:rsid w:val="005D20E7"/>
    <w:rsid w:val="005D2438"/>
    <w:rsid w:val="005D2A68"/>
    <w:rsid w:val="005D2B9B"/>
    <w:rsid w:val="005D338A"/>
    <w:rsid w:val="005D33AC"/>
    <w:rsid w:val="005D3BBF"/>
    <w:rsid w:val="005D3C41"/>
    <w:rsid w:val="005D3E5B"/>
    <w:rsid w:val="005D53B9"/>
    <w:rsid w:val="005D594A"/>
    <w:rsid w:val="005D59BB"/>
    <w:rsid w:val="005D5DE3"/>
    <w:rsid w:val="005D63DE"/>
    <w:rsid w:val="005D6CA2"/>
    <w:rsid w:val="005D6DAB"/>
    <w:rsid w:val="005D6F94"/>
    <w:rsid w:val="005D725D"/>
    <w:rsid w:val="005D7343"/>
    <w:rsid w:val="005D77CF"/>
    <w:rsid w:val="005D7BD2"/>
    <w:rsid w:val="005D7CC0"/>
    <w:rsid w:val="005E0377"/>
    <w:rsid w:val="005E0382"/>
    <w:rsid w:val="005E0BE1"/>
    <w:rsid w:val="005E11D5"/>
    <w:rsid w:val="005E15C8"/>
    <w:rsid w:val="005E1942"/>
    <w:rsid w:val="005E1982"/>
    <w:rsid w:val="005E1C81"/>
    <w:rsid w:val="005E1D8E"/>
    <w:rsid w:val="005E2050"/>
    <w:rsid w:val="005E30F6"/>
    <w:rsid w:val="005E3224"/>
    <w:rsid w:val="005E32B6"/>
    <w:rsid w:val="005E3E29"/>
    <w:rsid w:val="005E4410"/>
    <w:rsid w:val="005E4578"/>
    <w:rsid w:val="005E4829"/>
    <w:rsid w:val="005E49D3"/>
    <w:rsid w:val="005E4D6E"/>
    <w:rsid w:val="005E54EC"/>
    <w:rsid w:val="005E5E8F"/>
    <w:rsid w:val="005E614E"/>
    <w:rsid w:val="005E659E"/>
    <w:rsid w:val="005E691A"/>
    <w:rsid w:val="005E6A78"/>
    <w:rsid w:val="005E7122"/>
    <w:rsid w:val="005E740F"/>
    <w:rsid w:val="005E7BE7"/>
    <w:rsid w:val="005E7F0C"/>
    <w:rsid w:val="005E7FCE"/>
    <w:rsid w:val="005F04DA"/>
    <w:rsid w:val="005F0514"/>
    <w:rsid w:val="005F1157"/>
    <w:rsid w:val="005F14B2"/>
    <w:rsid w:val="005F1C27"/>
    <w:rsid w:val="005F1E65"/>
    <w:rsid w:val="005F1ED2"/>
    <w:rsid w:val="005F1F4B"/>
    <w:rsid w:val="005F202B"/>
    <w:rsid w:val="005F20AD"/>
    <w:rsid w:val="005F2943"/>
    <w:rsid w:val="005F2EC0"/>
    <w:rsid w:val="005F3383"/>
    <w:rsid w:val="005F3831"/>
    <w:rsid w:val="005F396D"/>
    <w:rsid w:val="005F3983"/>
    <w:rsid w:val="005F3D66"/>
    <w:rsid w:val="005F3F1B"/>
    <w:rsid w:val="005F4239"/>
    <w:rsid w:val="005F4365"/>
    <w:rsid w:val="005F46F9"/>
    <w:rsid w:val="005F474D"/>
    <w:rsid w:val="005F47A4"/>
    <w:rsid w:val="005F4D6B"/>
    <w:rsid w:val="005F4E00"/>
    <w:rsid w:val="005F556D"/>
    <w:rsid w:val="005F5A62"/>
    <w:rsid w:val="005F5A9C"/>
    <w:rsid w:val="005F61DD"/>
    <w:rsid w:val="005F6947"/>
    <w:rsid w:val="005F6981"/>
    <w:rsid w:val="005F6B1E"/>
    <w:rsid w:val="005F6E26"/>
    <w:rsid w:val="005F70EA"/>
    <w:rsid w:val="005F756D"/>
    <w:rsid w:val="005F75A0"/>
    <w:rsid w:val="005F7AC3"/>
    <w:rsid w:val="0060020A"/>
    <w:rsid w:val="006010A4"/>
    <w:rsid w:val="006010EC"/>
    <w:rsid w:val="00601118"/>
    <w:rsid w:val="006013D2"/>
    <w:rsid w:val="006019B8"/>
    <w:rsid w:val="00602A0B"/>
    <w:rsid w:val="00602C07"/>
    <w:rsid w:val="006034A7"/>
    <w:rsid w:val="0060374B"/>
    <w:rsid w:val="006041B3"/>
    <w:rsid w:val="00604275"/>
    <w:rsid w:val="0060451A"/>
    <w:rsid w:val="00604847"/>
    <w:rsid w:val="006048C2"/>
    <w:rsid w:val="00604D12"/>
    <w:rsid w:val="00604F30"/>
    <w:rsid w:val="006057D0"/>
    <w:rsid w:val="00606397"/>
    <w:rsid w:val="006063B6"/>
    <w:rsid w:val="00606964"/>
    <w:rsid w:val="00606B38"/>
    <w:rsid w:val="00606DD8"/>
    <w:rsid w:val="00606F8C"/>
    <w:rsid w:val="00607BB9"/>
    <w:rsid w:val="00607C36"/>
    <w:rsid w:val="00607C77"/>
    <w:rsid w:val="00607D29"/>
    <w:rsid w:val="00607FDA"/>
    <w:rsid w:val="00610135"/>
    <w:rsid w:val="00610445"/>
    <w:rsid w:val="0061122B"/>
    <w:rsid w:val="00611234"/>
    <w:rsid w:val="0061131E"/>
    <w:rsid w:val="0061155D"/>
    <w:rsid w:val="0061186C"/>
    <w:rsid w:val="00611F13"/>
    <w:rsid w:val="00612203"/>
    <w:rsid w:val="0061247F"/>
    <w:rsid w:val="00612673"/>
    <w:rsid w:val="006127B0"/>
    <w:rsid w:val="006127D6"/>
    <w:rsid w:val="00612863"/>
    <w:rsid w:val="00612B4E"/>
    <w:rsid w:val="006134E7"/>
    <w:rsid w:val="006139CC"/>
    <w:rsid w:val="00613D72"/>
    <w:rsid w:val="00613F6B"/>
    <w:rsid w:val="0061448A"/>
    <w:rsid w:val="0061464E"/>
    <w:rsid w:val="00614F00"/>
    <w:rsid w:val="0061502F"/>
    <w:rsid w:val="006153C0"/>
    <w:rsid w:val="0061557A"/>
    <w:rsid w:val="00615681"/>
    <w:rsid w:val="0061574F"/>
    <w:rsid w:val="006159E4"/>
    <w:rsid w:val="00616038"/>
    <w:rsid w:val="00616070"/>
    <w:rsid w:val="00616085"/>
    <w:rsid w:val="00616373"/>
    <w:rsid w:val="00617417"/>
    <w:rsid w:val="006175F4"/>
    <w:rsid w:val="006175FA"/>
    <w:rsid w:val="006177D1"/>
    <w:rsid w:val="00617967"/>
    <w:rsid w:val="00617BC9"/>
    <w:rsid w:val="006204A5"/>
    <w:rsid w:val="0062093A"/>
    <w:rsid w:val="00620E17"/>
    <w:rsid w:val="0062124E"/>
    <w:rsid w:val="00621C92"/>
    <w:rsid w:val="00621FF4"/>
    <w:rsid w:val="00622908"/>
    <w:rsid w:val="006229C8"/>
    <w:rsid w:val="0062322C"/>
    <w:rsid w:val="00623947"/>
    <w:rsid w:val="00623C90"/>
    <w:rsid w:val="00623DBE"/>
    <w:rsid w:val="00624043"/>
    <w:rsid w:val="006244B1"/>
    <w:rsid w:val="00624600"/>
    <w:rsid w:val="00624894"/>
    <w:rsid w:val="00624985"/>
    <w:rsid w:val="00624F42"/>
    <w:rsid w:val="006250F6"/>
    <w:rsid w:val="00625256"/>
    <w:rsid w:val="0062545C"/>
    <w:rsid w:val="00625A5B"/>
    <w:rsid w:val="006268C1"/>
    <w:rsid w:val="00626C0D"/>
    <w:rsid w:val="00626D33"/>
    <w:rsid w:val="00626E16"/>
    <w:rsid w:val="00626EA4"/>
    <w:rsid w:val="00627034"/>
    <w:rsid w:val="00627285"/>
    <w:rsid w:val="00627325"/>
    <w:rsid w:val="006274B4"/>
    <w:rsid w:val="0062751C"/>
    <w:rsid w:val="006276A9"/>
    <w:rsid w:val="0063008A"/>
    <w:rsid w:val="006307CF"/>
    <w:rsid w:val="00630A98"/>
    <w:rsid w:val="00631259"/>
    <w:rsid w:val="00631C31"/>
    <w:rsid w:val="00631FE8"/>
    <w:rsid w:val="0063224E"/>
    <w:rsid w:val="0063240A"/>
    <w:rsid w:val="00632CE3"/>
    <w:rsid w:val="00632D55"/>
    <w:rsid w:val="00632E8A"/>
    <w:rsid w:val="006331FF"/>
    <w:rsid w:val="00633C9C"/>
    <w:rsid w:val="00633CB5"/>
    <w:rsid w:val="006345A0"/>
    <w:rsid w:val="00634AFB"/>
    <w:rsid w:val="00634B66"/>
    <w:rsid w:val="00634C31"/>
    <w:rsid w:val="00634E38"/>
    <w:rsid w:val="00634EF9"/>
    <w:rsid w:val="006351FC"/>
    <w:rsid w:val="00635498"/>
    <w:rsid w:val="00635603"/>
    <w:rsid w:val="006358D6"/>
    <w:rsid w:val="006365BD"/>
    <w:rsid w:val="006365C0"/>
    <w:rsid w:val="006366FA"/>
    <w:rsid w:val="006367F1"/>
    <w:rsid w:val="0063682C"/>
    <w:rsid w:val="006368D3"/>
    <w:rsid w:val="00636E31"/>
    <w:rsid w:val="00637A9A"/>
    <w:rsid w:val="00637FAE"/>
    <w:rsid w:val="00637FDF"/>
    <w:rsid w:val="00640511"/>
    <w:rsid w:val="00640DFF"/>
    <w:rsid w:val="00640E7C"/>
    <w:rsid w:val="006416DA"/>
    <w:rsid w:val="00641BD1"/>
    <w:rsid w:val="00642066"/>
    <w:rsid w:val="006424E5"/>
    <w:rsid w:val="0064255B"/>
    <w:rsid w:val="0064264E"/>
    <w:rsid w:val="00642E7D"/>
    <w:rsid w:val="00643C3A"/>
    <w:rsid w:val="00643D5F"/>
    <w:rsid w:val="00643FC5"/>
    <w:rsid w:val="00644096"/>
    <w:rsid w:val="006443D0"/>
    <w:rsid w:val="006446A5"/>
    <w:rsid w:val="00644AE7"/>
    <w:rsid w:val="00644BD6"/>
    <w:rsid w:val="0064558D"/>
    <w:rsid w:val="00645DE7"/>
    <w:rsid w:val="00645F23"/>
    <w:rsid w:val="0064635D"/>
    <w:rsid w:val="0064670D"/>
    <w:rsid w:val="00646925"/>
    <w:rsid w:val="00646BF4"/>
    <w:rsid w:val="00646E75"/>
    <w:rsid w:val="00647397"/>
    <w:rsid w:val="006478F4"/>
    <w:rsid w:val="00647AF3"/>
    <w:rsid w:val="00647CAE"/>
    <w:rsid w:val="00647D9D"/>
    <w:rsid w:val="00650427"/>
    <w:rsid w:val="00650517"/>
    <w:rsid w:val="00650700"/>
    <w:rsid w:val="00651140"/>
    <w:rsid w:val="006512DB"/>
    <w:rsid w:val="00651394"/>
    <w:rsid w:val="00651465"/>
    <w:rsid w:val="00651A12"/>
    <w:rsid w:val="00651A31"/>
    <w:rsid w:val="00651A4C"/>
    <w:rsid w:val="00653279"/>
    <w:rsid w:val="00654513"/>
    <w:rsid w:val="00654584"/>
    <w:rsid w:val="006550A4"/>
    <w:rsid w:val="006551B4"/>
    <w:rsid w:val="0065612A"/>
    <w:rsid w:val="00656666"/>
    <w:rsid w:val="006566E1"/>
    <w:rsid w:val="0065692A"/>
    <w:rsid w:val="00657B8D"/>
    <w:rsid w:val="00657D5B"/>
    <w:rsid w:val="00657DCD"/>
    <w:rsid w:val="00660409"/>
    <w:rsid w:val="006605CF"/>
    <w:rsid w:val="00660948"/>
    <w:rsid w:val="006609F8"/>
    <w:rsid w:val="00660F8C"/>
    <w:rsid w:val="00662717"/>
    <w:rsid w:val="0066277B"/>
    <w:rsid w:val="006629F5"/>
    <w:rsid w:val="006630AB"/>
    <w:rsid w:val="006632B0"/>
    <w:rsid w:val="00663364"/>
    <w:rsid w:val="006637B3"/>
    <w:rsid w:val="00663AFE"/>
    <w:rsid w:val="00664234"/>
    <w:rsid w:val="006643A6"/>
    <w:rsid w:val="00664591"/>
    <w:rsid w:val="00664901"/>
    <w:rsid w:val="006649E0"/>
    <w:rsid w:val="00664EE9"/>
    <w:rsid w:val="00664F0E"/>
    <w:rsid w:val="006652D3"/>
    <w:rsid w:val="00665480"/>
    <w:rsid w:val="00665749"/>
    <w:rsid w:val="00665EFA"/>
    <w:rsid w:val="00666084"/>
    <w:rsid w:val="00666330"/>
    <w:rsid w:val="006667C6"/>
    <w:rsid w:val="00666A8C"/>
    <w:rsid w:val="00670735"/>
    <w:rsid w:val="00670875"/>
    <w:rsid w:val="0067105D"/>
    <w:rsid w:val="0067127E"/>
    <w:rsid w:val="006727B0"/>
    <w:rsid w:val="006730AE"/>
    <w:rsid w:val="00673145"/>
    <w:rsid w:val="00673291"/>
    <w:rsid w:val="00673EC0"/>
    <w:rsid w:val="006740EF"/>
    <w:rsid w:val="0067485A"/>
    <w:rsid w:val="00674BA3"/>
    <w:rsid w:val="006755C2"/>
    <w:rsid w:val="00675884"/>
    <w:rsid w:val="00675C27"/>
    <w:rsid w:val="00675E2B"/>
    <w:rsid w:val="00675F92"/>
    <w:rsid w:val="00676073"/>
    <w:rsid w:val="006768A6"/>
    <w:rsid w:val="0067691F"/>
    <w:rsid w:val="006772B6"/>
    <w:rsid w:val="00677371"/>
    <w:rsid w:val="0067751B"/>
    <w:rsid w:val="006775B0"/>
    <w:rsid w:val="006776B7"/>
    <w:rsid w:val="00677906"/>
    <w:rsid w:val="00677966"/>
    <w:rsid w:val="00677AAB"/>
    <w:rsid w:val="00677D4A"/>
    <w:rsid w:val="00680255"/>
    <w:rsid w:val="006807A1"/>
    <w:rsid w:val="0068095E"/>
    <w:rsid w:val="006811E4"/>
    <w:rsid w:val="00681358"/>
    <w:rsid w:val="00681722"/>
    <w:rsid w:val="00682042"/>
    <w:rsid w:val="00682A8F"/>
    <w:rsid w:val="00682F5A"/>
    <w:rsid w:val="0068329B"/>
    <w:rsid w:val="006835E8"/>
    <w:rsid w:val="00683772"/>
    <w:rsid w:val="00683FFC"/>
    <w:rsid w:val="00684427"/>
    <w:rsid w:val="00684908"/>
    <w:rsid w:val="00684969"/>
    <w:rsid w:val="00684B6C"/>
    <w:rsid w:val="00684D08"/>
    <w:rsid w:val="00685C59"/>
    <w:rsid w:val="00685CF7"/>
    <w:rsid w:val="00685D13"/>
    <w:rsid w:val="00685F57"/>
    <w:rsid w:val="00686188"/>
    <w:rsid w:val="006876C7"/>
    <w:rsid w:val="006876EF"/>
    <w:rsid w:val="00687729"/>
    <w:rsid w:val="006878F3"/>
    <w:rsid w:val="0069027B"/>
    <w:rsid w:val="00690875"/>
    <w:rsid w:val="00690B50"/>
    <w:rsid w:val="00690BA3"/>
    <w:rsid w:val="00690E69"/>
    <w:rsid w:val="006910C8"/>
    <w:rsid w:val="0069121E"/>
    <w:rsid w:val="00691346"/>
    <w:rsid w:val="00692067"/>
    <w:rsid w:val="006921BD"/>
    <w:rsid w:val="00692DD5"/>
    <w:rsid w:val="006930A3"/>
    <w:rsid w:val="006930B3"/>
    <w:rsid w:val="006933C9"/>
    <w:rsid w:val="00693924"/>
    <w:rsid w:val="006939F3"/>
    <w:rsid w:val="0069446A"/>
    <w:rsid w:val="00694498"/>
    <w:rsid w:val="00694D5D"/>
    <w:rsid w:val="00694E59"/>
    <w:rsid w:val="00694F24"/>
    <w:rsid w:val="006955A5"/>
    <w:rsid w:val="00696F88"/>
    <w:rsid w:val="0069733E"/>
    <w:rsid w:val="006977CC"/>
    <w:rsid w:val="006A0281"/>
    <w:rsid w:val="006A0359"/>
    <w:rsid w:val="006A0FE8"/>
    <w:rsid w:val="006A127A"/>
    <w:rsid w:val="006A1459"/>
    <w:rsid w:val="006A1830"/>
    <w:rsid w:val="006A2212"/>
    <w:rsid w:val="006A23A6"/>
    <w:rsid w:val="006A24C9"/>
    <w:rsid w:val="006A3056"/>
    <w:rsid w:val="006A3263"/>
    <w:rsid w:val="006A35BD"/>
    <w:rsid w:val="006A369C"/>
    <w:rsid w:val="006A3874"/>
    <w:rsid w:val="006A395C"/>
    <w:rsid w:val="006A3FD2"/>
    <w:rsid w:val="006A4095"/>
    <w:rsid w:val="006A46A7"/>
    <w:rsid w:val="006A4A4E"/>
    <w:rsid w:val="006A5591"/>
    <w:rsid w:val="006A579F"/>
    <w:rsid w:val="006A5C86"/>
    <w:rsid w:val="006A60DA"/>
    <w:rsid w:val="006A60EF"/>
    <w:rsid w:val="006A61F2"/>
    <w:rsid w:val="006A7114"/>
    <w:rsid w:val="006A7836"/>
    <w:rsid w:val="006A7A5A"/>
    <w:rsid w:val="006A7D84"/>
    <w:rsid w:val="006B06D5"/>
    <w:rsid w:val="006B077C"/>
    <w:rsid w:val="006B0ED2"/>
    <w:rsid w:val="006B10DF"/>
    <w:rsid w:val="006B1775"/>
    <w:rsid w:val="006B19F6"/>
    <w:rsid w:val="006B1CCC"/>
    <w:rsid w:val="006B1E00"/>
    <w:rsid w:val="006B1FBC"/>
    <w:rsid w:val="006B2253"/>
    <w:rsid w:val="006B264B"/>
    <w:rsid w:val="006B2BD6"/>
    <w:rsid w:val="006B32CC"/>
    <w:rsid w:val="006B32F9"/>
    <w:rsid w:val="006B3348"/>
    <w:rsid w:val="006B35C6"/>
    <w:rsid w:val="006B3728"/>
    <w:rsid w:val="006B400B"/>
    <w:rsid w:val="006B4C45"/>
    <w:rsid w:val="006B4E72"/>
    <w:rsid w:val="006B4F60"/>
    <w:rsid w:val="006B5016"/>
    <w:rsid w:val="006B53B5"/>
    <w:rsid w:val="006B560B"/>
    <w:rsid w:val="006B5A8F"/>
    <w:rsid w:val="006B5AAE"/>
    <w:rsid w:val="006B5BDC"/>
    <w:rsid w:val="006B5E41"/>
    <w:rsid w:val="006B6253"/>
    <w:rsid w:val="006B65E5"/>
    <w:rsid w:val="006B6EB1"/>
    <w:rsid w:val="006B6F0B"/>
    <w:rsid w:val="006B77EA"/>
    <w:rsid w:val="006B79F4"/>
    <w:rsid w:val="006C0499"/>
    <w:rsid w:val="006C0E47"/>
    <w:rsid w:val="006C118A"/>
    <w:rsid w:val="006C1210"/>
    <w:rsid w:val="006C146A"/>
    <w:rsid w:val="006C252A"/>
    <w:rsid w:val="006C2711"/>
    <w:rsid w:val="006C2929"/>
    <w:rsid w:val="006C2C4E"/>
    <w:rsid w:val="006C30EF"/>
    <w:rsid w:val="006C35E3"/>
    <w:rsid w:val="006C3804"/>
    <w:rsid w:val="006C3E81"/>
    <w:rsid w:val="006C406E"/>
    <w:rsid w:val="006C43FA"/>
    <w:rsid w:val="006C4995"/>
    <w:rsid w:val="006C4C2B"/>
    <w:rsid w:val="006C5695"/>
    <w:rsid w:val="006C59F3"/>
    <w:rsid w:val="006C5F82"/>
    <w:rsid w:val="006C64E5"/>
    <w:rsid w:val="006C69F1"/>
    <w:rsid w:val="006C708D"/>
    <w:rsid w:val="006C7094"/>
    <w:rsid w:val="006C71A8"/>
    <w:rsid w:val="006C7469"/>
    <w:rsid w:val="006C7C55"/>
    <w:rsid w:val="006D06B3"/>
    <w:rsid w:val="006D0DAB"/>
    <w:rsid w:val="006D135E"/>
    <w:rsid w:val="006D17A4"/>
    <w:rsid w:val="006D1AB2"/>
    <w:rsid w:val="006D239C"/>
    <w:rsid w:val="006D25C7"/>
    <w:rsid w:val="006D290A"/>
    <w:rsid w:val="006D31C3"/>
    <w:rsid w:val="006D32A6"/>
    <w:rsid w:val="006D3BBF"/>
    <w:rsid w:val="006D3C5B"/>
    <w:rsid w:val="006D3E2A"/>
    <w:rsid w:val="006D408E"/>
    <w:rsid w:val="006D42E2"/>
    <w:rsid w:val="006D4810"/>
    <w:rsid w:val="006D5AD4"/>
    <w:rsid w:val="006D6220"/>
    <w:rsid w:val="006D62AB"/>
    <w:rsid w:val="006D69F9"/>
    <w:rsid w:val="006D6DA5"/>
    <w:rsid w:val="006D7192"/>
    <w:rsid w:val="006D7219"/>
    <w:rsid w:val="006D7315"/>
    <w:rsid w:val="006D7330"/>
    <w:rsid w:val="006D7418"/>
    <w:rsid w:val="006E09A8"/>
    <w:rsid w:val="006E0A34"/>
    <w:rsid w:val="006E0CC1"/>
    <w:rsid w:val="006E0F17"/>
    <w:rsid w:val="006E1341"/>
    <w:rsid w:val="006E13DC"/>
    <w:rsid w:val="006E159E"/>
    <w:rsid w:val="006E175B"/>
    <w:rsid w:val="006E175E"/>
    <w:rsid w:val="006E23B6"/>
    <w:rsid w:val="006E3403"/>
    <w:rsid w:val="006E3408"/>
    <w:rsid w:val="006E392D"/>
    <w:rsid w:val="006E39F2"/>
    <w:rsid w:val="006E3A57"/>
    <w:rsid w:val="006E3D1D"/>
    <w:rsid w:val="006E44A7"/>
    <w:rsid w:val="006E54E1"/>
    <w:rsid w:val="006E5C1E"/>
    <w:rsid w:val="006E662D"/>
    <w:rsid w:val="006E6697"/>
    <w:rsid w:val="006E7085"/>
    <w:rsid w:val="006E72D4"/>
    <w:rsid w:val="006E73BD"/>
    <w:rsid w:val="006E7F17"/>
    <w:rsid w:val="006F0624"/>
    <w:rsid w:val="006F0CCD"/>
    <w:rsid w:val="006F1161"/>
    <w:rsid w:val="006F158E"/>
    <w:rsid w:val="006F1A39"/>
    <w:rsid w:val="006F1CE8"/>
    <w:rsid w:val="006F1D3C"/>
    <w:rsid w:val="006F1DA9"/>
    <w:rsid w:val="006F1F6C"/>
    <w:rsid w:val="006F2110"/>
    <w:rsid w:val="006F2884"/>
    <w:rsid w:val="006F2CCD"/>
    <w:rsid w:val="006F2D9D"/>
    <w:rsid w:val="006F2E00"/>
    <w:rsid w:val="006F332B"/>
    <w:rsid w:val="006F36B9"/>
    <w:rsid w:val="006F382D"/>
    <w:rsid w:val="006F38FF"/>
    <w:rsid w:val="006F3C7B"/>
    <w:rsid w:val="006F4479"/>
    <w:rsid w:val="006F48A3"/>
    <w:rsid w:val="006F4B9E"/>
    <w:rsid w:val="006F4D64"/>
    <w:rsid w:val="006F4DB0"/>
    <w:rsid w:val="006F50DE"/>
    <w:rsid w:val="006F547A"/>
    <w:rsid w:val="006F5576"/>
    <w:rsid w:val="006F61FC"/>
    <w:rsid w:val="006F65C9"/>
    <w:rsid w:val="006F681B"/>
    <w:rsid w:val="006F73DC"/>
    <w:rsid w:val="006F743B"/>
    <w:rsid w:val="006F795D"/>
    <w:rsid w:val="006F7992"/>
    <w:rsid w:val="007002D7"/>
    <w:rsid w:val="007006D6"/>
    <w:rsid w:val="00700D12"/>
    <w:rsid w:val="00700D3F"/>
    <w:rsid w:val="00700F67"/>
    <w:rsid w:val="00700FC3"/>
    <w:rsid w:val="00701041"/>
    <w:rsid w:val="0070128B"/>
    <w:rsid w:val="0070211E"/>
    <w:rsid w:val="00702159"/>
    <w:rsid w:val="007027A7"/>
    <w:rsid w:val="00702B46"/>
    <w:rsid w:val="00702D05"/>
    <w:rsid w:val="00702DFF"/>
    <w:rsid w:val="00703165"/>
    <w:rsid w:val="007034AA"/>
    <w:rsid w:val="007034CB"/>
    <w:rsid w:val="007034D2"/>
    <w:rsid w:val="0070391A"/>
    <w:rsid w:val="007039CA"/>
    <w:rsid w:val="00703C33"/>
    <w:rsid w:val="00704344"/>
    <w:rsid w:val="0070447D"/>
    <w:rsid w:val="00704900"/>
    <w:rsid w:val="00704ACF"/>
    <w:rsid w:val="00704BDA"/>
    <w:rsid w:val="00704DB3"/>
    <w:rsid w:val="0070533D"/>
    <w:rsid w:val="00705776"/>
    <w:rsid w:val="007059F0"/>
    <w:rsid w:val="00705BDE"/>
    <w:rsid w:val="00706532"/>
    <w:rsid w:val="007070F5"/>
    <w:rsid w:val="007072BD"/>
    <w:rsid w:val="00710577"/>
    <w:rsid w:val="007105FB"/>
    <w:rsid w:val="00710627"/>
    <w:rsid w:val="0071086A"/>
    <w:rsid w:val="00710A82"/>
    <w:rsid w:val="00710EED"/>
    <w:rsid w:val="00710F77"/>
    <w:rsid w:val="00711095"/>
    <w:rsid w:val="00711113"/>
    <w:rsid w:val="00711131"/>
    <w:rsid w:val="007111E9"/>
    <w:rsid w:val="00711670"/>
    <w:rsid w:val="00711A17"/>
    <w:rsid w:val="00711B33"/>
    <w:rsid w:val="00712196"/>
    <w:rsid w:val="007125BF"/>
    <w:rsid w:val="00712A88"/>
    <w:rsid w:val="00712BB6"/>
    <w:rsid w:val="00712DEE"/>
    <w:rsid w:val="007130C4"/>
    <w:rsid w:val="007133EC"/>
    <w:rsid w:val="00713682"/>
    <w:rsid w:val="00713C9B"/>
    <w:rsid w:val="00713DBF"/>
    <w:rsid w:val="00713DE1"/>
    <w:rsid w:val="00713F0D"/>
    <w:rsid w:val="007142EA"/>
    <w:rsid w:val="007149E3"/>
    <w:rsid w:val="007150C5"/>
    <w:rsid w:val="00715879"/>
    <w:rsid w:val="00715F29"/>
    <w:rsid w:val="00716909"/>
    <w:rsid w:val="00716B79"/>
    <w:rsid w:val="00716CA0"/>
    <w:rsid w:val="007178C5"/>
    <w:rsid w:val="0072174B"/>
    <w:rsid w:val="00721FBA"/>
    <w:rsid w:val="0072216B"/>
    <w:rsid w:val="0072295D"/>
    <w:rsid w:val="00722C89"/>
    <w:rsid w:val="00723240"/>
    <w:rsid w:val="0072428F"/>
    <w:rsid w:val="00724347"/>
    <w:rsid w:val="007245D5"/>
    <w:rsid w:val="007246E8"/>
    <w:rsid w:val="00724826"/>
    <w:rsid w:val="00724D7B"/>
    <w:rsid w:val="0072511E"/>
    <w:rsid w:val="007253EC"/>
    <w:rsid w:val="00726488"/>
    <w:rsid w:val="007264BA"/>
    <w:rsid w:val="007267AF"/>
    <w:rsid w:val="0072693B"/>
    <w:rsid w:val="00726CE6"/>
    <w:rsid w:val="00727193"/>
    <w:rsid w:val="0072798F"/>
    <w:rsid w:val="007309F4"/>
    <w:rsid w:val="00730DA0"/>
    <w:rsid w:val="00731071"/>
    <w:rsid w:val="00731270"/>
    <w:rsid w:val="00731986"/>
    <w:rsid w:val="00731C0F"/>
    <w:rsid w:val="0073218C"/>
    <w:rsid w:val="007322BD"/>
    <w:rsid w:val="007323BC"/>
    <w:rsid w:val="007323D5"/>
    <w:rsid w:val="00732804"/>
    <w:rsid w:val="00732EAB"/>
    <w:rsid w:val="007330D7"/>
    <w:rsid w:val="00733142"/>
    <w:rsid w:val="0073349C"/>
    <w:rsid w:val="0073376A"/>
    <w:rsid w:val="00733FC1"/>
    <w:rsid w:val="007341DF"/>
    <w:rsid w:val="0073466F"/>
    <w:rsid w:val="00734849"/>
    <w:rsid w:val="00734987"/>
    <w:rsid w:val="00734E76"/>
    <w:rsid w:val="00735417"/>
    <w:rsid w:val="00735A8F"/>
    <w:rsid w:val="00736131"/>
    <w:rsid w:val="0073642E"/>
    <w:rsid w:val="00736669"/>
    <w:rsid w:val="0073666D"/>
    <w:rsid w:val="00736CF2"/>
    <w:rsid w:val="00736D52"/>
    <w:rsid w:val="00736DF6"/>
    <w:rsid w:val="007372D5"/>
    <w:rsid w:val="007372DA"/>
    <w:rsid w:val="007377C4"/>
    <w:rsid w:val="00737D95"/>
    <w:rsid w:val="00740747"/>
    <w:rsid w:val="0074095D"/>
    <w:rsid w:val="00740A38"/>
    <w:rsid w:val="007414AD"/>
    <w:rsid w:val="007414CC"/>
    <w:rsid w:val="00741C54"/>
    <w:rsid w:val="00742683"/>
    <w:rsid w:val="00742941"/>
    <w:rsid w:val="00742943"/>
    <w:rsid w:val="007429A2"/>
    <w:rsid w:val="00742C26"/>
    <w:rsid w:val="007434C8"/>
    <w:rsid w:val="0074366F"/>
    <w:rsid w:val="007437AE"/>
    <w:rsid w:val="00743B5D"/>
    <w:rsid w:val="00743B6B"/>
    <w:rsid w:val="00743D11"/>
    <w:rsid w:val="00743EF3"/>
    <w:rsid w:val="0074406F"/>
    <w:rsid w:val="007444C7"/>
    <w:rsid w:val="007444F7"/>
    <w:rsid w:val="00744E19"/>
    <w:rsid w:val="0074553D"/>
    <w:rsid w:val="00745B4C"/>
    <w:rsid w:val="00746041"/>
    <w:rsid w:val="007469E1"/>
    <w:rsid w:val="00746A07"/>
    <w:rsid w:val="00746A6D"/>
    <w:rsid w:val="00746E5A"/>
    <w:rsid w:val="00746FD1"/>
    <w:rsid w:val="00750299"/>
    <w:rsid w:val="007505AE"/>
    <w:rsid w:val="007505FB"/>
    <w:rsid w:val="0075063F"/>
    <w:rsid w:val="007507DC"/>
    <w:rsid w:val="00750BE6"/>
    <w:rsid w:val="00750E88"/>
    <w:rsid w:val="0075133B"/>
    <w:rsid w:val="00751627"/>
    <w:rsid w:val="00751929"/>
    <w:rsid w:val="00751DBC"/>
    <w:rsid w:val="00751FEE"/>
    <w:rsid w:val="007521F9"/>
    <w:rsid w:val="00752609"/>
    <w:rsid w:val="00752990"/>
    <w:rsid w:val="00752B7C"/>
    <w:rsid w:val="00752C32"/>
    <w:rsid w:val="00752C9F"/>
    <w:rsid w:val="0075331B"/>
    <w:rsid w:val="007533D2"/>
    <w:rsid w:val="007533FD"/>
    <w:rsid w:val="00754414"/>
    <w:rsid w:val="00754D52"/>
    <w:rsid w:val="00754FA9"/>
    <w:rsid w:val="00755503"/>
    <w:rsid w:val="00755668"/>
    <w:rsid w:val="00755FD3"/>
    <w:rsid w:val="0075603F"/>
    <w:rsid w:val="00756595"/>
    <w:rsid w:val="00756E3A"/>
    <w:rsid w:val="007572EB"/>
    <w:rsid w:val="00757365"/>
    <w:rsid w:val="007579AC"/>
    <w:rsid w:val="00757A9D"/>
    <w:rsid w:val="00757C45"/>
    <w:rsid w:val="00757F71"/>
    <w:rsid w:val="007605E9"/>
    <w:rsid w:val="0076095D"/>
    <w:rsid w:val="00760EFA"/>
    <w:rsid w:val="007617AA"/>
    <w:rsid w:val="007618DF"/>
    <w:rsid w:val="007619AD"/>
    <w:rsid w:val="00761A80"/>
    <w:rsid w:val="00761C08"/>
    <w:rsid w:val="00761E17"/>
    <w:rsid w:val="00761F36"/>
    <w:rsid w:val="00762E47"/>
    <w:rsid w:val="00764114"/>
    <w:rsid w:val="00764778"/>
    <w:rsid w:val="00764ECF"/>
    <w:rsid w:val="00765421"/>
    <w:rsid w:val="0076546D"/>
    <w:rsid w:val="00765578"/>
    <w:rsid w:val="00765801"/>
    <w:rsid w:val="00766479"/>
    <w:rsid w:val="00766A2B"/>
    <w:rsid w:val="00766DDD"/>
    <w:rsid w:val="007670F0"/>
    <w:rsid w:val="007675F9"/>
    <w:rsid w:val="00770C60"/>
    <w:rsid w:val="00770E52"/>
    <w:rsid w:val="00770E78"/>
    <w:rsid w:val="00771D69"/>
    <w:rsid w:val="00771E7C"/>
    <w:rsid w:val="0077205C"/>
    <w:rsid w:val="007726A7"/>
    <w:rsid w:val="007726F1"/>
    <w:rsid w:val="00772AAC"/>
    <w:rsid w:val="0077302C"/>
    <w:rsid w:val="00773360"/>
    <w:rsid w:val="007734B8"/>
    <w:rsid w:val="00773B75"/>
    <w:rsid w:val="007742C2"/>
    <w:rsid w:val="007743F6"/>
    <w:rsid w:val="00775C1B"/>
    <w:rsid w:val="007761DB"/>
    <w:rsid w:val="007764EE"/>
    <w:rsid w:val="00776FEC"/>
    <w:rsid w:val="007774B6"/>
    <w:rsid w:val="0078053D"/>
    <w:rsid w:val="00780611"/>
    <w:rsid w:val="007810AF"/>
    <w:rsid w:val="007811A8"/>
    <w:rsid w:val="00782280"/>
    <w:rsid w:val="00782788"/>
    <w:rsid w:val="00783107"/>
    <w:rsid w:val="007832CA"/>
    <w:rsid w:val="00783E94"/>
    <w:rsid w:val="007845B7"/>
    <w:rsid w:val="007848B7"/>
    <w:rsid w:val="00784ECA"/>
    <w:rsid w:val="00785275"/>
    <w:rsid w:val="00785638"/>
    <w:rsid w:val="007857B4"/>
    <w:rsid w:val="007857D8"/>
    <w:rsid w:val="00785A38"/>
    <w:rsid w:val="00786000"/>
    <w:rsid w:val="0078603F"/>
    <w:rsid w:val="00786356"/>
    <w:rsid w:val="00786FB4"/>
    <w:rsid w:val="007873D1"/>
    <w:rsid w:val="0078755B"/>
    <w:rsid w:val="00787980"/>
    <w:rsid w:val="00787E3B"/>
    <w:rsid w:val="00787EC1"/>
    <w:rsid w:val="0079028B"/>
    <w:rsid w:val="007909C7"/>
    <w:rsid w:val="00790B4E"/>
    <w:rsid w:val="00790CB5"/>
    <w:rsid w:val="00790E56"/>
    <w:rsid w:val="00791A3F"/>
    <w:rsid w:val="00791CB5"/>
    <w:rsid w:val="00792378"/>
    <w:rsid w:val="007923BA"/>
    <w:rsid w:val="007923BE"/>
    <w:rsid w:val="007923C3"/>
    <w:rsid w:val="00792A79"/>
    <w:rsid w:val="00792B3E"/>
    <w:rsid w:val="00792B7C"/>
    <w:rsid w:val="00792C75"/>
    <w:rsid w:val="00792E36"/>
    <w:rsid w:val="00792FD2"/>
    <w:rsid w:val="00793092"/>
    <w:rsid w:val="007930B4"/>
    <w:rsid w:val="00793324"/>
    <w:rsid w:val="0079375C"/>
    <w:rsid w:val="00793773"/>
    <w:rsid w:val="00793A09"/>
    <w:rsid w:val="00793BF6"/>
    <w:rsid w:val="00793C1D"/>
    <w:rsid w:val="00793E12"/>
    <w:rsid w:val="007941CF"/>
    <w:rsid w:val="007947EF"/>
    <w:rsid w:val="00794C6B"/>
    <w:rsid w:val="00794DF1"/>
    <w:rsid w:val="007956CB"/>
    <w:rsid w:val="007958B9"/>
    <w:rsid w:val="00795A74"/>
    <w:rsid w:val="00795AB9"/>
    <w:rsid w:val="00795B34"/>
    <w:rsid w:val="00795D15"/>
    <w:rsid w:val="00795E6E"/>
    <w:rsid w:val="00795FAA"/>
    <w:rsid w:val="007960BE"/>
    <w:rsid w:val="00796765"/>
    <w:rsid w:val="00796936"/>
    <w:rsid w:val="0079703F"/>
    <w:rsid w:val="00797100"/>
    <w:rsid w:val="0079779B"/>
    <w:rsid w:val="00797E04"/>
    <w:rsid w:val="007A0F25"/>
    <w:rsid w:val="007A1632"/>
    <w:rsid w:val="007A1829"/>
    <w:rsid w:val="007A1B22"/>
    <w:rsid w:val="007A1C55"/>
    <w:rsid w:val="007A1FB0"/>
    <w:rsid w:val="007A22CE"/>
    <w:rsid w:val="007A2534"/>
    <w:rsid w:val="007A2D8C"/>
    <w:rsid w:val="007A2DF2"/>
    <w:rsid w:val="007A2E0C"/>
    <w:rsid w:val="007A2EC9"/>
    <w:rsid w:val="007A32C4"/>
    <w:rsid w:val="007A333B"/>
    <w:rsid w:val="007A3474"/>
    <w:rsid w:val="007A36FE"/>
    <w:rsid w:val="007A380B"/>
    <w:rsid w:val="007A3B1F"/>
    <w:rsid w:val="007A3F6E"/>
    <w:rsid w:val="007A4605"/>
    <w:rsid w:val="007A4C89"/>
    <w:rsid w:val="007A4E4B"/>
    <w:rsid w:val="007A5A43"/>
    <w:rsid w:val="007A5AA9"/>
    <w:rsid w:val="007A61A3"/>
    <w:rsid w:val="007A68BF"/>
    <w:rsid w:val="007A6E31"/>
    <w:rsid w:val="007A7007"/>
    <w:rsid w:val="007A7057"/>
    <w:rsid w:val="007A70F1"/>
    <w:rsid w:val="007A7ACB"/>
    <w:rsid w:val="007A7F11"/>
    <w:rsid w:val="007B016D"/>
    <w:rsid w:val="007B138C"/>
    <w:rsid w:val="007B13AA"/>
    <w:rsid w:val="007B1908"/>
    <w:rsid w:val="007B22CD"/>
    <w:rsid w:val="007B291C"/>
    <w:rsid w:val="007B34A4"/>
    <w:rsid w:val="007B39BF"/>
    <w:rsid w:val="007B3E89"/>
    <w:rsid w:val="007B4D68"/>
    <w:rsid w:val="007B4E24"/>
    <w:rsid w:val="007B528E"/>
    <w:rsid w:val="007B64B7"/>
    <w:rsid w:val="007B692F"/>
    <w:rsid w:val="007B6F1C"/>
    <w:rsid w:val="007B6F23"/>
    <w:rsid w:val="007B74A3"/>
    <w:rsid w:val="007B74F1"/>
    <w:rsid w:val="007B75FE"/>
    <w:rsid w:val="007B7756"/>
    <w:rsid w:val="007B7F8A"/>
    <w:rsid w:val="007C0262"/>
    <w:rsid w:val="007C06A8"/>
    <w:rsid w:val="007C103D"/>
    <w:rsid w:val="007C1079"/>
    <w:rsid w:val="007C14EE"/>
    <w:rsid w:val="007C1537"/>
    <w:rsid w:val="007C158D"/>
    <w:rsid w:val="007C1E94"/>
    <w:rsid w:val="007C2D23"/>
    <w:rsid w:val="007C2F60"/>
    <w:rsid w:val="007C2F71"/>
    <w:rsid w:val="007C335A"/>
    <w:rsid w:val="007C3E71"/>
    <w:rsid w:val="007C404F"/>
    <w:rsid w:val="007C48A8"/>
    <w:rsid w:val="007C4900"/>
    <w:rsid w:val="007C5324"/>
    <w:rsid w:val="007C53D3"/>
    <w:rsid w:val="007C5C32"/>
    <w:rsid w:val="007C5CF0"/>
    <w:rsid w:val="007C5FFF"/>
    <w:rsid w:val="007C61DB"/>
    <w:rsid w:val="007C6201"/>
    <w:rsid w:val="007C6927"/>
    <w:rsid w:val="007C6D5A"/>
    <w:rsid w:val="007C71DF"/>
    <w:rsid w:val="007C7A33"/>
    <w:rsid w:val="007C7CCF"/>
    <w:rsid w:val="007C7CF6"/>
    <w:rsid w:val="007D011A"/>
    <w:rsid w:val="007D0561"/>
    <w:rsid w:val="007D1543"/>
    <w:rsid w:val="007D19AD"/>
    <w:rsid w:val="007D1E2A"/>
    <w:rsid w:val="007D26C1"/>
    <w:rsid w:val="007D2D68"/>
    <w:rsid w:val="007D2E32"/>
    <w:rsid w:val="007D2E9D"/>
    <w:rsid w:val="007D3A5B"/>
    <w:rsid w:val="007D3D49"/>
    <w:rsid w:val="007D4246"/>
    <w:rsid w:val="007D42F7"/>
    <w:rsid w:val="007D435F"/>
    <w:rsid w:val="007D46F6"/>
    <w:rsid w:val="007D5362"/>
    <w:rsid w:val="007D54D8"/>
    <w:rsid w:val="007D55A4"/>
    <w:rsid w:val="007D56B2"/>
    <w:rsid w:val="007D57C7"/>
    <w:rsid w:val="007D58BB"/>
    <w:rsid w:val="007D5F98"/>
    <w:rsid w:val="007D6494"/>
    <w:rsid w:val="007D6903"/>
    <w:rsid w:val="007D69DB"/>
    <w:rsid w:val="007D6E1E"/>
    <w:rsid w:val="007D6E89"/>
    <w:rsid w:val="007D726E"/>
    <w:rsid w:val="007D77FB"/>
    <w:rsid w:val="007D79EC"/>
    <w:rsid w:val="007D7A32"/>
    <w:rsid w:val="007D7FD9"/>
    <w:rsid w:val="007E00FB"/>
    <w:rsid w:val="007E032C"/>
    <w:rsid w:val="007E040D"/>
    <w:rsid w:val="007E0487"/>
    <w:rsid w:val="007E05B3"/>
    <w:rsid w:val="007E0849"/>
    <w:rsid w:val="007E0C31"/>
    <w:rsid w:val="007E0CB2"/>
    <w:rsid w:val="007E0DD3"/>
    <w:rsid w:val="007E0F39"/>
    <w:rsid w:val="007E0F88"/>
    <w:rsid w:val="007E118B"/>
    <w:rsid w:val="007E2077"/>
    <w:rsid w:val="007E2543"/>
    <w:rsid w:val="007E2573"/>
    <w:rsid w:val="007E28E0"/>
    <w:rsid w:val="007E28E3"/>
    <w:rsid w:val="007E3174"/>
    <w:rsid w:val="007E34E3"/>
    <w:rsid w:val="007E3A05"/>
    <w:rsid w:val="007E3A9B"/>
    <w:rsid w:val="007E3DB5"/>
    <w:rsid w:val="007E3ED4"/>
    <w:rsid w:val="007E460A"/>
    <w:rsid w:val="007E460F"/>
    <w:rsid w:val="007E4D23"/>
    <w:rsid w:val="007E58E1"/>
    <w:rsid w:val="007E5F5F"/>
    <w:rsid w:val="007E66C3"/>
    <w:rsid w:val="007E68B0"/>
    <w:rsid w:val="007E6911"/>
    <w:rsid w:val="007E6E66"/>
    <w:rsid w:val="007E7153"/>
    <w:rsid w:val="007E720D"/>
    <w:rsid w:val="007E740C"/>
    <w:rsid w:val="007E7858"/>
    <w:rsid w:val="007E7C3E"/>
    <w:rsid w:val="007E7E82"/>
    <w:rsid w:val="007F0D66"/>
    <w:rsid w:val="007F0FDA"/>
    <w:rsid w:val="007F1254"/>
    <w:rsid w:val="007F1BEB"/>
    <w:rsid w:val="007F1C18"/>
    <w:rsid w:val="007F26EC"/>
    <w:rsid w:val="007F2CE5"/>
    <w:rsid w:val="007F2FB3"/>
    <w:rsid w:val="007F3099"/>
    <w:rsid w:val="007F3F55"/>
    <w:rsid w:val="007F41B6"/>
    <w:rsid w:val="007F43AF"/>
    <w:rsid w:val="007F44EB"/>
    <w:rsid w:val="007F49D7"/>
    <w:rsid w:val="007F54DC"/>
    <w:rsid w:val="007F555A"/>
    <w:rsid w:val="007F5BA3"/>
    <w:rsid w:val="007F5C28"/>
    <w:rsid w:val="007F614A"/>
    <w:rsid w:val="007F6371"/>
    <w:rsid w:val="007F6495"/>
    <w:rsid w:val="007F6689"/>
    <w:rsid w:val="007F677D"/>
    <w:rsid w:val="007F70A4"/>
    <w:rsid w:val="007F72B6"/>
    <w:rsid w:val="007F7471"/>
    <w:rsid w:val="007F750B"/>
    <w:rsid w:val="007F7634"/>
    <w:rsid w:val="007F79C1"/>
    <w:rsid w:val="007F7A0F"/>
    <w:rsid w:val="007F7F8D"/>
    <w:rsid w:val="00800726"/>
    <w:rsid w:val="0080096F"/>
    <w:rsid w:val="00801A7B"/>
    <w:rsid w:val="00801B18"/>
    <w:rsid w:val="008021B6"/>
    <w:rsid w:val="00802611"/>
    <w:rsid w:val="008029AE"/>
    <w:rsid w:val="00802C2D"/>
    <w:rsid w:val="008030A2"/>
    <w:rsid w:val="00803299"/>
    <w:rsid w:val="0080408D"/>
    <w:rsid w:val="00804A2A"/>
    <w:rsid w:val="00804DE7"/>
    <w:rsid w:val="00804EC6"/>
    <w:rsid w:val="00805355"/>
    <w:rsid w:val="00805450"/>
    <w:rsid w:val="008057A5"/>
    <w:rsid w:val="00805B99"/>
    <w:rsid w:val="00805C26"/>
    <w:rsid w:val="008060A6"/>
    <w:rsid w:val="00806376"/>
    <w:rsid w:val="00806A55"/>
    <w:rsid w:val="00806A88"/>
    <w:rsid w:val="00810015"/>
    <w:rsid w:val="008109DA"/>
    <w:rsid w:val="00810B89"/>
    <w:rsid w:val="00811546"/>
    <w:rsid w:val="00811BDE"/>
    <w:rsid w:val="00811F87"/>
    <w:rsid w:val="00812818"/>
    <w:rsid w:val="008129E5"/>
    <w:rsid w:val="00812B8F"/>
    <w:rsid w:val="008134ED"/>
    <w:rsid w:val="00813673"/>
    <w:rsid w:val="00814C37"/>
    <w:rsid w:val="008150FA"/>
    <w:rsid w:val="0081515C"/>
    <w:rsid w:val="008154CC"/>
    <w:rsid w:val="00815F40"/>
    <w:rsid w:val="00816127"/>
    <w:rsid w:val="00816529"/>
    <w:rsid w:val="00816BA2"/>
    <w:rsid w:val="00817033"/>
    <w:rsid w:val="00817678"/>
    <w:rsid w:val="00817AF7"/>
    <w:rsid w:val="008200CA"/>
    <w:rsid w:val="00820B84"/>
    <w:rsid w:val="00820C3A"/>
    <w:rsid w:val="008216E6"/>
    <w:rsid w:val="00821B23"/>
    <w:rsid w:val="00822012"/>
    <w:rsid w:val="008222A3"/>
    <w:rsid w:val="00822CDE"/>
    <w:rsid w:val="00822EB2"/>
    <w:rsid w:val="0082323E"/>
    <w:rsid w:val="008238C5"/>
    <w:rsid w:val="00824B73"/>
    <w:rsid w:val="008257F1"/>
    <w:rsid w:val="008258E0"/>
    <w:rsid w:val="00825B9E"/>
    <w:rsid w:val="00825BE1"/>
    <w:rsid w:val="008263F4"/>
    <w:rsid w:val="008265CD"/>
    <w:rsid w:val="00827737"/>
    <w:rsid w:val="00827B9B"/>
    <w:rsid w:val="00827C04"/>
    <w:rsid w:val="00830103"/>
    <w:rsid w:val="008303F2"/>
    <w:rsid w:val="00831007"/>
    <w:rsid w:val="0083110C"/>
    <w:rsid w:val="008314E4"/>
    <w:rsid w:val="0083166C"/>
    <w:rsid w:val="00831A43"/>
    <w:rsid w:val="00831D13"/>
    <w:rsid w:val="00831E21"/>
    <w:rsid w:val="00832BDE"/>
    <w:rsid w:val="00832CDC"/>
    <w:rsid w:val="00832ED2"/>
    <w:rsid w:val="00833166"/>
    <w:rsid w:val="00833693"/>
    <w:rsid w:val="00833907"/>
    <w:rsid w:val="008340EC"/>
    <w:rsid w:val="0083482A"/>
    <w:rsid w:val="00834C5D"/>
    <w:rsid w:val="00835106"/>
    <w:rsid w:val="00835352"/>
    <w:rsid w:val="00835B57"/>
    <w:rsid w:val="00836448"/>
    <w:rsid w:val="008365A7"/>
    <w:rsid w:val="00836B47"/>
    <w:rsid w:val="00837381"/>
    <w:rsid w:val="0083742A"/>
    <w:rsid w:val="0083749D"/>
    <w:rsid w:val="008378FC"/>
    <w:rsid w:val="00837B00"/>
    <w:rsid w:val="00837D26"/>
    <w:rsid w:val="00837EB4"/>
    <w:rsid w:val="008401D6"/>
    <w:rsid w:val="0084031A"/>
    <w:rsid w:val="00840364"/>
    <w:rsid w:val="00840650"/>
    <w:rsid w:val="008407FC"/>
    <w:rsid w:val="008412F1"/>
    <w:rsid w:val="00841331"/>
    <w:rsid w:val="0084197B"/>
    <w:rsid w:val="00841BD9"/>
    <w:rsid w:val="00841DEF"/>
    <w:rsid w:val="00841E99"/>
    <w:rsid w:val="00842609"/>
    <w:rsid w:val="00842869"/>
    <w:rsid w:val="008428B3"/>
    <w:rsid w:val="00842FE0"/>
    <w:rsid w:val="00843572"/>
    <w:rsid w:val="00843595"/>
    <w:rsid w:val="00844270"/>
    <w:rsid w:val="008442A0"/>
    <w:rsid w:val="008444F9"/>
    <w:rsid w:val="008448D1"/>
    <w:rsid w:val="00844A0F"/>
    <w:rsid w:val="00844B40"/>
    <w:rsid w:val="00844E10"/>
    <w:rsid w:val="00844EA3"/>
    <w:rsid w:val="00844ED4"/>
    <w:rsid w:val="00845064"/>
    <w:rsid w:val="00845AF0"/>
    <w:rsid w:val="00845D4F"/>
    <w:rsid w:val="00846161"/>
    <w:rsid w:val="008463F6"/>
    <w:rsid w:val="0084687D"/>
    <w:rsid w:val="0084720C"/>
    <w:rsid w:val="00847796"/>
    <w:rsid w:val="00847930"/>
    <w:rsid w:val="00847951"/>
    <w:rsid w:val="00847DEC"/>
    <w:rsid w:val="00850234"/>
    <w:rsid w:val="008505EC"/>
    <w:rsid w:val="00850BBC"/>
    <w:rsid w:val="00850BED"/>
    <w:rsid w:val="00850FF1"/>
    <w:rsid w:val="00851417"/>
    <w:rsid w:val="00851C97"/>
    <w:rsid w:val="00851D41"/>
    <w:rsid w:val="00851F14"/>
    <w:rsid w:val="00852187"/>
    <w:rsid w:val="00852303"/>
    <w:rsid w:val="0085231D"/>
    <w:rsid w:val="0085249D"/>
    <w:rsid w:val="00852613"/>
    <w:rsid w:val="0085268A"/>
    <w:rsid w:val="008529B4"/>
    <w:rsid w:val="00852E89"/>
    <w:rsid w:val="0085352E"/>
    <w:rsid w:val="008537A1"/>
    <w:rsid w:val="00853FFE"/>
    <w:rsid w:val="008547AE"/>
    <w:rsid w:val="0085498E"/>
    <w:rsid w:val="00855690"/>
    <w:rsid w:val="00855F51"/>
    <w:rsid w:val="00856005"/>
    <w:rsid w:val="008567D3"/>
    <w:rsid w:val="00856D48"/>
    <w:rsid w:val="00857062"/>
    <w:rsid w:val="008571F5"/>
    <w:rsid w:val="008579E3"/>
    <w:rsid w:val="00857A1F"/>
    <w:rsid w:val="00857ABD"/>
    <w:rsid w:val="008603B1"/>
    <w:rsid w:val="00860FBE"/>
    <w:rsid w:val="00861292"/>
    <w:rsid w:val="008624FC"/>
    <w:rsid w:val="00862918"/>
    <w:rsid w:val="00862951"/>
    <w:rsid w:val="00862B09"/>
    <w:rsid w:val="00862E0F"/>
    <w:rsid w:val="00862EF1"/>
    <w:rsid w:val="00863014"/>
    <w:rsid w:val="00863426"/>
    <w:rsid w:val="0086383E"/>
    <w:rsid w:val="00863F96"/>
    <w:rsid w:val="008646E5"/>
    <w:rsid w:val="00865ECB"/>
    <w:rsid w:val="00866251"/>
    <w:rsid w:val="008666D1"/>
    <w:rsid w:val="00866718"/>
    <w:rsid w:val="008667BC"/>
    <w:rsid w:val="008667E2"/>
    <w:rsid w:val="00866B4D"/>
    <w:rsid w:val="00866E96"/>
    <w:rsid w:val="0086744F"/>
    <w:rsid w:val="008700F4"/>
    <w:rsid w:val="0087013B"/>
    <w:rsid w:val="008709BA"/>
    <w:rsid w:val="00870A83"/>
    <w:rsid w:val="00870E98"/>
    <w:rsid w:val="008711E1"/>
    <w:rsid w:val="00871390"/>
    <w:rsid w:val="008714A1"/>
    <w:rsid w:val="00871560"/>
    <w:rsid w:val="00871E13"/>
    <w:rsid w:val="00872029"/>
    <w:rsid w:val="0087220C"/>
    <w:rsid w:val="00872337"/>
    <w:rsid w:val="0087261D"/>
    <w:rsid w:val="00872621"/>
    <w:rsid w:val="00872C0C"/>
    <w:rsid w:val="008731D1"/>
    <w:rsid w:val="00874211"/>
    <w:rsid w:val="0087427E"/>
    <w:rsid w:val="00874FCB"/>
    <w:rsid w:val="008752FB"/>
    <w:rsid w:val="00875455"/>
    <w:rsid w:val="008755C6"/>
    <w:rsid w:val="00875949"/>
    <w:rsid w:val="00875966"/>
    <w:rsid w:val="00875AA6"/>
    <w:rsid w:val="00875C40"/>
    <w:rsid w:val="00875EEE"/>
    <w:rsid w:val="0087644F"/>
    <w:rsid w:val="00876456"/>
    <w:rsid w:val="0087664B"/>
    <w:rsid w:val="008766F7"/>
    <w:rsid w:val="00876A06"/>
    <w:rsid w:val="00877764"/>
    <w:rsid w:val="00877A19"/>
    <w:rsid w:val="00877A98"/>
    <w:rsid w:val="00877D36"/>
    <w:rsid w:val="00877E3D"/>
    <w:rsid w:val="00877FD9"/>
    <w:rsid w:val="0088005A"/>
    <w:rsid w:val="008800F0"/>
    <w:rsid w:val="00880AC6"/>
    <w:rsid w:val="00880ED4"/>
    <w:rsid w:val="008811B0"/>
    <w:rsid w:val="00881200"/>
    <w:rsid w:val="008813B7"/>
    <w:rsid w:val="0088160F"/>
    <w:rsid w:val="00881682"/>
    <w:rsid w:val="00881741"/>
    <w:rsid w:val="00881C82"/>
    <w:rsid w:val="00881CD3"/>
    <w:rsid w:val="0088277D"/>
    <w:rsid w:val="008827AD"/>
    <w:rsid w:val="008829FB"/>
    <w:rsid w:val="00883486"/>
    <w:rsid w:val="008836A7"/>
    <w:rsid w:val="008838E2"/>
    <w:rsid w:val="00883CED"/>
    <w:rsid w:val="00883F58"/>
    <w:rsid w:val="00884938"/>
    <w:rsid w:val="00884CEA"/>
    <w:rsid w:val="00885019"/>
    <w:rsid w:val="0088556A"/>
    <w:rsid w:val="00886145"/>
    <w:rsid w:val="008862CA"/>
    <w:rsid w:val="008863CE"/>
    <w:rsid w:val="00886512"/>
    <w:rsid w:val="00886C7B"/>
    <w:rsid w:val="0088769F"/>
    <w:rsid w:val="0088772F"/>
    <w:rsid w:val="00887C45"/>
    <w:rsid w:val="00887EE3"/>
    <w:rsid w:val="0089001B"/>
    <w:rsid w:val="00890783"/>
    <w:rsid w:val="00892543"/>
    <w:rsid w:val="008928AC"/>
    <w:rsid w:val="00892A58"/>
    <w:rsid w:val="00892CBB"/>
    <w:rsid w:val="0089376D"/>
    <w:rsid w:val="008937CE"/>
    <w:rsid w:val="00893D09"/>
    <w:rsid w:val="00894730"/>
    <w:rsid w:val="00894877"/>
    <w:rsid w:val="00894906"/>
    <w:rsid w:val="00895049"/>
    <w:rsid w:val="00895397"/>
    <w:rsid w:val="0089580A"/>
    <w:rsid w:val="00895822"/>
    <w:rsid w:val="0089582D"/>
    <w:rsid w:val="00895AE6"/>
    <w:rsid w:val="008960B4"/>
    <w:rsid w:val="00896550"/>
    <w:rsid w:val="0089666F"/>
    <w:rsid w:val="008970C1"/>
    <w:rsid w:val="008977C3"/>
    <w:rsid w:val="00897AD5"/>
    <w:rsid w:val="00897C3C"/>
    <w:rsid w:val="00897C57"/>
    <w:rsid w:val="008A1556"/>
    <w:rsid w:val="008A159A"/>
    <w:rsid w:val="008A2151"/>
    <w:rsid w:val="008A2363"/>
    <w:rsid w:val="008A252A"/>
    <w:rsid w:val="008A2B9A"/>
    <w:rsid w:val="008A3368"/>
    <w:rsid w:val="008A36D8"/>
    <w:rsid w:val="008A3734"/>
    <w:rsid w:val="008A3B1E"/>
    <w:rsid w:val="008A3EE4"/>
    <w:rsid w:val="008A403A"/>
    <w:rsid w:val="008A46DF"/>
    <w:rsid w:val="008A4768"/>
    <w:rsid w:val="008A4785"/>
    <w:rsid w:val="008A4855"/>
    <w:rsid w:val="008A4C04"/>
    <w:rsid w:val="008A515D"/>
    <w:rsid w:val="008A53DE"/>
    <w:rsid w:val="008A5419"/>
    <w:rsid w:val="008A5C36"/>
    <w:rsid w:val="008A5C75"/>
    <w:rsid w:val="008A5E3E"/>
    <w:rsid w:val="008A609E"/>
    <w:rsid w:val="008A6233"/>
    <w:rsid w:val="008A6421"/>
    <w:rsid w:val="008A6776"/>
    <w:rsid w:val="008A6BD4"/>
    <w:rsid w:val="008A6BDC"/>
    <w:rsid w:val="008A73A8"/>
    <w:rsid w:val="008A762F"/>
    <w:rsid w:val="008A7C74"/>
    <w:rsid w:val="008A7D11"/>
    <w:rsid w:val="008A7E8E"/>
    <w:rsid w:val="008A7F57"/>
    <w:rsid w:val="008B0F35"/>
    <w:rsid w:val="008B11F3"/>
    <w:rsid w:val="008B12E3"/>
    <w:rsid w:val="008B12ED"/>
    <w:rsid w:val="008B1346"/>
    <w:rsid w:val="008B1778"/>
    <w:rsid w:val="008B179D"/>
    <w:rsid w:val="008B18B4"/>
    <w:rsid w:val="008B1B00"/>
    <w:rsid w:val="008B1FA9"/>
    <w:rsid w:val="008B22CE"/>
    <w:rsid w:val="008B2C50"/>
    <w:rsid w:val="008B2DD2"/>
    <w:rsid w:val="008B3131"/>
    <w:rsid w:val="008B35A0"/>
    <w:rsid w:val="008B35A1"/>
    <w:rsid w:val="008B4782"/>
    <w:rsid w:val="008B5278"/>
    <w:rsid w:val="008B529D"/>
    <w:rsid w:val="008B5369"/>
    <w:rsid w:val="008B5BC1"/>
    <w:rsid w:val="008B5EE3"/>
    <w:rsid w:val="008B6AE0"/>
    <w:rsid w:val="008B7398"/>
    <w:rsid w:val="008B7482"/>
    <w:rsid w:val="008B77D5"/>
    <w:rsid w:val="008B7F5D"/>
    <w:rsid w:val="008C021E"/>
    <w:rsid w:val="008C05A9"/>
    <w:rsid w:val="008C05B6"/>
    <w:rsid w:val="008C05CE"/>
    <w:rsid w:val="008C0986"/>
    <w:rsid w:val="008C0A60"/>
    <w:rsid w:val="008C0C08"/>
    <w:rsid w:val="008C10AD"/>
    <w:rsid w:val="008C1541"/>
    <w:rsid w:val="008C1AA5"/>
    <w:rsid w:val="008C1B28"/>
    <w:rsid w:val="008C1CEE"/>
    <w:rsid w:val="008C2053"/>
    <w:rsid w:val="008C22E3"/>
    <w:rsid w:val="008C26B1"/>
    <w:rsid w:val="008C2D24"/>
    <w:rsid w:val="008C33BB"/>
    <w:rsid w:val="008C3494"/>
    <w:rsid w:val="008C38C3"/>
    <w:rsid w:val="008C3D9A"/>
    <w:rsid w:val="008C403A"/>
    <w:rsid w:val="008C4057"/>
    <w:rsid w:val="008C44E5"/>
    <w:rsid w:val="008C45BD"/>
    <w:rsid w:val="008C49AC"/>
    <w:rsid w:val="008C57A9"/>
    <w:rsid w:val="008C59BC"/>
    <w:rsid w:val="008C5DCB"/>
    <w:rsid w:val="008C6315"/>
    <w:rsid w:val="008C66F4"/>
    <w:rsid w:val="008C7CC9"/>
    <w:rsid w:val="008D0253"/>
    <w:rsid w:val="008D07F3"/>
    <w:rsid w:val="008D0F24"/>
    <w:rsid w:val="008D1622"/>
    <w:rsid w:val="008D169B"/>
    <w:rsid w:val="008D18FE"/>
    <w:rsid w:val="008D2150"/>
    <w:rsid w:val="008D336C"/>
    <w:rsid w:val="008D3AC8"/>
    <w:rsid w:val="008D3B91"/>
    <w:rsid w:val="008D3EF8"/>
    <w:rsid w:val="008D3F1D"/>
    <w:rsid w:val="008D4233"/>
    <w:rsid w:val="008D436F"/>
    <w:rsid w:val="008D474E"/>
    <w:rsid w:val="008D4FDA"/>
    <w:rsid w:val="008D562C"/>
    <w:rsid w:val="008D5A1C"/>
    <w:rsid w:val="008D6CBC"/>
    <w:rsid w:val="008D6CE1"/>
    <w:rsid w:val="008D6DEA"/>
    <w:rsid w:val="008D7410"/>
    <w:rsid w:val="008D787F"/>
    <w:rsid w:val="008D792B"/>
    <w:rsid w:val="008E01E5"/>
    <w:rsid w:val="008E03B3"/>
    <w:rsid w:val="008E07B3"/>
    <w:rsid w:val="008E0F1D"/>
    <w:rsid w:val="008E1058"/>
    <w:rsid w:val="008E1309"/>
    <w:rsid w:val="008E1882"/>
    <w:rsid w:val="008E18F2"/>
    <w:rsid w:val="008E1B07"/>
    <w:rsid w:val="008E1B69"/>
    <w:rsid w:val="008E1D5A"/>
    <w:rsid w:val="008E2172"/>
    <w:rsid w:val="008E25B9"/>
    <w:rsid w:val="008E25EB"/>
    <w:rsid w:val="008E2662"/>
    <w:rsid w:val="008E2BA5"/>
    <w:rsid w:val="008E3AE7"/>
    <w:rsid w:val="008E3B7C"/>
    <w:rsid w:val="008E3BCB"/>
    <w:rsid w:val="008E40CC"/>
    <w:rsid w:val="008E4899"/>
    <w:rsid w:val="008E53D1"/>
    <w:rsid w:val="008E5A0F"/>
    <w:rsid w:val="008E5D59"/>
    <w:rsid w:val="008E6576"/>
    <w:rsid w:val="008E6D6C"/>
    <w:rsid w:val="008E6EF3"/>
    <w:rsid w:val="008F00AF"/>
    <w:rsid w:val="008F01CA"/>
    <w:rsid w:val="008F0232"/>
    <w:rsid w:val="008F118B"/>
    <w:rsid w:val="008F140E"/>
    <w:rsid w:val="008F200C"/>
    <w:rsid w:val="008F21B4"/>
    <w:rsid w:val="008F2C00"/>
    <w:rsid w:val="008F2C82"/>
    <w:rsid w:val="008F2E1A"/>
    <w:rsid w:val="008F2F6B"/>
    <w:rsid w:val="008F2F81"/>
    <w:rsid w:val="008F3654"/>
    <w:rsid w:val="008F4001"/>
    <w:rsid w:val="008F40CB"/>
    <w:rsid w:val="008F4131"/>
    <w:rsid w:val="008F42FF"/>
    <w:rsid w:val="008F448A"/>
    <w:rsid w:val="008F48E8"/>
    <w:rsid w:val="008F498F"/>
    <w:rsid w:val="008F4BE6"/>
    <w:rsid w:val="008F4C3C"/>
    <w:rsid w:val="008F4E65"/>
    <w:rsid w:val="008F53DC"/>
    <w:rsid w:val="008F5EC8"/>
    <w:rsid w:val="008F63D5"/>
    <w:rsid w:val="008F67B0"/>
    <w:rsid w:val="008F6D43"/>
    <w:rsid w:val="008F749F"/>
    <w:rsid w:val="008F7623"/>
    <w:rsid w:val="008F7A87"/>
    <w:rsid w:val="008F7F50"/>
    <w:rsid w:val="00900893"/>
    <w:rsid w:val="009008D9"/>
    <w:rsid w:val="00900932"/>
    <w:rsid w:val="00900A4B"/>
    <w:rsid w:val="00901427"/>
    <w:rsid w:val="0090149A"/>
    <w:rsid w:val="00901A00"/>
    <w:rsid w:val="009033A2"/>
    <w:rsid w:val="00903743"/>
    <w:rsid w:val="0090416A"/>
    <w:rsid w:val="0090423E"/>
    <w:rsid w:val="009045B2"/>
    <w:rsid w:val="00904883"/>
    <w:rsid w:val="009051EF"/>
    <w:rsid w:val="00905482"/>
    <w:rsid w:val="00905CCA"/>
    <w:rsid w:val="00906E43"/>
    <w:rsid w:val="0090759E"/>
    <w:rsid w:val="009076A5"/>
    <w:rsid w:val="00907715"/>
    <w:rsid w:val="00910479"/>
    <w:rsid w:val="00910F76"/>
    <w:rsid w:val="009112E8"/>
    <w:rsid w:val="00911369"/>
    <w:rsid w:val="00911A11"/>
    <w:rsid w:val="00911CF9"/>
    <w:rsid w:val="00911E69"/>
    <w:rsid w:val="00912326"/>
    <w:rsid w:val="00912372"/>
    <w:rsid w:val="00912BEC"/>
    <w:rsid w:val="0091369A"/>
    <w:rsid w:val="009138AC"/>
    <w:rsid w:val="009138E7"/>
    <w:rsid w:val="00913BC7"/>
    <w:rsid w:val="009142C2"/>
    <w:rsid w:val="009145CC"/>
    <w:rsid w:val="00915129"/>
    <w:rsid w:val="0091516F"/>
    <w:rsid w:val="00915460"/>
    <w:rsid w:val="0091581B"/>
    <w:rsid w:val="0091598F"/>
    <w:rsid w:val="00915B23"/>
    <w:rsid w:val="00915CDC"/>
    <w:rsid w:val="0091600B"/>
    <w:rsid w:val="0091656F"/>
    <w:rsid w:val="009165FE"/>
    <w:rsid w:val="00916BDB"/>
    <w:rsid w:val="00916ED9"/>
    <w:rsid w:val="009170C9"/>
    <w:rsid w:val="0091764F"/>
    <w:rsid w:val="00917B19"/>
    <w:rsid w:val="00917B78"/>
    <w:rsid w:val="00917E56"/>
    <w:rsid w:val="00920014"/>
    <w:rsid w:val="00920940"/>
    <w:rsid w:val="0092144F"/>
    <w:rsid w:val="00921B0A"/>
    <w:rsid w:val="00921DE6"/>
    <w:rsid w:val="00921F2E"/>
    <w:rsid w:val="009227D8"/>
    <w:rsid w:val="009227E7"/>
    <w:rsid w:val="00922C25"/>
    <w:rsid w:val="00922D65"/>
    <w:rsid w:val="00922EBE"/>
    <w:rsid w:val="0092342A"/>
    <w:rsid w:val="00923D36"/>
    <w:rsid w:val="00924145"/>
    <w:rsid w:val="00924C89"/>
    <w:rsid w:val="00925B81"/>
    <w:rsid w:val="00925E77"/>
    <w:rsid w:val="0092635A"/>
    <w:rsid w:val="009267FD"/>
    <w:rsid w:val="00926D1B"/>
    <w:rsid w:val="00926EEB"/>
    <w:rsid w:val="009271B9"/>
    <w:rsid w:val="00927627"/>
    <w:rsid w:val="009279D4"/>
    <w:rsid w:val="00927C24"/>
    <w:rsid w:val="00927D54"/>
    <w:rsid w:val="009301F3"/>
    <w:rsid w:val="0093032D"/>
    <w:rsid w:val="0093035B"/>
    <w:rsid w:val="00930461"/>
    <w:rsid w:val="0093046F"/>
    <w:rsid w:val="0093061F"/>
    <w:rsid w:val="00930A38"/>
    <w:rsid w:val="0093127E"/>
    <w:rsid w:val="0093133D"/>
    <w:rsid w:val="009317C3"/>
    <w:rsid w:val="00932561"/>
    <w:rsid w:val="009325B0"/>
    <w:rsid w:val="00932990"/>
    <w:rsid w:val="0093394F"/>
    <w:rsid w:val="00933A2D"/>
    <w:rsid w:val="00933DFB"/>
    <w:rsid w:val="00934920"/>
    <w:rsid w:val="009349A5"/>
    <w:rsid w:val="009350AF"/>
    <w:rsid w:val="009351C5"/>
    <w:rsid w:val="00935661"/>
    <w:rsid w:val="00935E4C"/>
    <w:rsid w:val="00936046"/>
    <w:rsid w:val="009361D6"/>
    <w:rsid w:val="0093620A"/>
    <w:rsid w:val="00936502"/>
    <w:rsid w:val="00936A27"/>
    <w:rsid w:val="00936B9F"/>
    <w:rsid w:val="00937269"/>
    <w:rsid w:val="00937916"/>
    <w:rsid w:val="00937D62"/>
    <w:rsid w:val="009404D5"/>
    <w:rsid w:val="00940646"/>
    <w:rsid w:val="009406E9"/>
    <w:rsid w:val="00940EB4"/>
    <w:rsid w:val="00940FA6"/>
    <w:rsid w:val="009410BF"/>
    <w:rsid w:val="00941166"/>
    <w:rsid w:val="00941AD0"/>
    <w:rsid w:val="00942479"/>
    <w:rsid w:val="009427D9"/>
    <w:rsid w:val="009427EC"/>
    <w:rsid w:val="00942813"/>
    <w:rsid w:val="009429CC"/>
    <w:rsid w:val="00942EE3"/>
    <w:rsid w:val="00942F44"/>
    <w:rsid w:val="009435E6"/>
    <w:rsid w:val="0094462F"/>
    <w:rsid w:val="00944791"/>
    <w:rsid w:val="00944BF1"/>
    <w:rsid w:val="00945239"/>
    <w:rsid w:val="00945A1E"/>
    <w:rsid w:val="00945CDA"/>
    <w:rsid w:val="00945D3E"/>
    <w:rsid w:val="0094624D"/>
    <w:rsid w:val="009464D5"/>
    <w:rsid w:val="0094672C"/>
    <w:rsid w:val="009468D8"/>
    <w:rsid w:val="009479CA"/>
    <w:rsid w:val="00947EDF"/>
    <w:rsid w:val="0095041A"/>
    <w:rsid w:val="00950D30"/>
    <w:rsid w:val="00951584"/>
    <w:rsid w:val="00951902"/>
    <w:rsid w:val="0095234C"/>
    <w:rsid w:val="00953096"/>
    <w:rsid w:val="009530F7"/>
    <w:rsid w:val="00953878"/>
    <w:rsid w:val="009538B7"/>
    <w:rsid w:val="00953A7B"/>
    <w:rsid w:val="00953AEE"/>
    <w:rsid w:val="00954619"/>
    <w:rsid w:val="0095473A"/>
    <w:rsid w:val="00955468"/>
    <w:rsid w:val="0095556C"/>
    <w:rsid w:val="0095572E"/>
    <w:rsid w:val="00956143"/>
    <w:rsid w:val="00956335"/>
    <w:rsid w:val="009565F5"/>
    <w:rsid w:val="00956922"/>
    <w:rsid w:val="009569D9"/>
    <w:rsid w:val="00956ED3"/>
    <w:rsid w:val="0095711F"/>
    <w:rsid w:val="00957380"/>
    <w:rsid w:val="0096000A"/>
    <w:rsid w:val="00960189"/>
    <w:rsid w:val="00960510"/>
    <w:rsid w:val="00960ADF"/>
    <w:rsid w:val="0096101D"/>
    <w:rsid w:val="00961370"/>
    <w:rsid w:val="009614AE"/>
    <w:rsid w:val="00961E81"/>
    <w:rsid w:val="009621D7"/>
    <w:rsid w:val="0096262F"/>
    <w:rsid w:val="009627DB"/>
    <w:rsid w:val="0096284C"/>
    <w:rsid w:val="00962989"/>
    <w:rsid w:val="009629E6"/>
    <w:rsid w:val="00962A84"/>
    <w:rsid w:val="00962E5D"/>
    <w:rsid w:val="009635B5"/>
    <w:rsid w:val="00963662"/>
    <w:rsid w:val="009637A5"/>
    <w:rsid w:val="00963A4D"/>
    <w:rsid w:val="00963DDF"/>
    <w:rsid w:val="00964502"/>
    <w:rsid w:val="009646FF"/>
    <w:rsid w:val="00964817"/>
    <w:rsid w:val="00964EF6"/>
    <w:rsid w:val="00964FA4"/>
    <w:rsid w:val="009651F7"/>
    <w:rsid w:val="0096551F"/>
    <w:rsid w:val="00965557"/>
    <w:rsid w:val="00965786"/>
    <w:rsid w:val="00965A6A"/>
    <w:rsid w:val="009660DF"/>
    <w:rsid w:val="00966238"/>
    <w:rsid w:val="009665BE"/>
    <w:rsid w:val="00966C5C"/>
    <w:rsid w:val="00967160"/>
    <w:rsid w:val="009673F6"/>
    <w:rsid w:val="00967752"/>
    <w:rsid w:val="009678E8"/>
    <w:rsid w:val="00967ABF"/>
    <w:rsid w:val="00967E3B"/>
    <w:rsid w:val="00970ACF"/>
    <w:rsid w:val="00970CB3"/>
    <w:rsid w:val="00970F79"/>
    <w:rsid w:val="0097103A"/>
    <w:rsid w:val="00971280"/>
    <w:rsid w:val="0097178A"/>
    <w:rsid w:val="00971D44"/>
    <w:rsid w:val="00971E13"/>
    <w:rsid w:val="00972A0A"/>
    <w:rsid w:val="00972EFB"/>
    <w:rsid w:val="0097321A"/>
    <w:rsid w:val="00973268"/>
    <w:rsid w:val="0097326A"/>
    <w:rsid w:val="009732CF"/>
    <w:rsid w:val="00973D32"/>
    <w:rsid w:val="00973E46"/>
    <w:rsid w:val="00973F19"/>
    <w:rsid w:val="00974092"/>
    <w:rsid w:val="009740B0"/>
    <w:rsid w:val="009748DF"/>
    <w:rsid w:val="00974E2C"/>
    <w:rsid w:val="0097525C"/>
    <w:rsid w:val="009753EC"/>
    <w:rsid w:val="00976849"/>
    <w:rsid w:val="00976CA3"/>
    <w:rsid w:val="00977056"/>
    <w:rsid w:val="009774D5"/>
    <w:rsid w:val="0097791D"/>
    <w:rsid w:val="00977DDF"/>
    <w:rsid w:val="00977FD7"/>
    <w:rsid w:val="0098111D"/>
    <w:rsid w:val="00981238"/>
    <w:rsid w:val="009816BB"/>
    <w:rsid w:val="00981D87"/>
    <w:rsid w:val="00981E46"/>
    <w:rsid w:val="009824C3"/>
    <w:rsid w:val="00982737"/>
    <w:rsid w:val="00982C85"/>
    <w:rsid w:val="009831C4"/>
    <w:rsid w:val="00983CB4"/>
    <w:rsid w:val="00983E11"/>
    <w:rsid w:val="009845C3"/>
    <w:rsid w:val="009848B8"/>
    <w:rsid w:val="009848E9"/>
    <w:rsid w:val="0098523E"/>
    <w:rsid w:val="00985BC7"/>
    <w:rsid w:val="00985FFE"/>
    <w:rsid w:val="009860A7"/>
    <w:rsid w:val="00986432"/>
    <w:rsid w:val="009864FA"/>
    <w:rsid w:val="009865DF"/>
    <w:rsid w:val="00986C52"/>
    <w:rsid w:val="009872F0"/>
    <w:rsid w:val="00987449"/>
    <w:rsid w:val="00987565"/>
    <w:rsid w:val="0098761C"/>
    <w:rsid w:val="00987A61"/>
    <w:rsid w:val="00987DF6"/>
    <w:rsid w:val="00987EFA"/>
    <w:rsid w:val="00987FAA"/>
    <w:rsid w:val="00990228"/>
    <w:rsid w:val="0099056B"/>
    <w:rsid w:val="009906EC"/>
    <w:rsid w:val="00990807"/>
    <w:rsid w:val="00991450"/>
    <w:rsid w:val="009917E3"/>
    <w:rsid w:val="009917EF"/>
    <w:rsid w:val="00991BB8"/>
    <w:rsid w:val="00991C26"/>
    <w:rsid w:val="0099258A"/>
    <w:rsid w:val="00992728"/>
    <w:rsid w:val="009928DF"/>
    <w:rsid w:val="00992D17"/>
    <w:rsid w:val="00993603"/>
    <w:rsid w:val="00993696"/>
    <w:rsid w:val="00993701"/>
    <w:rsid w:val="009938C5"/>
    <w:rsid w:val="00993B95"/>
    <w:rsid w:val="00993D71"/>
    <w:rsid w:val="00994305"/>
    <w:rsid w:val="009943D0"/>
    <w:rsid w:val="00994B39"/>
    <w:rsid w:val="00994D45"/>
    <w:rsid w:val="0099508C"/>
    <w:rsid w:val="00995128"/>
    <w:rsid w:val="0099520F"/>
    <w:rsid w:val="00995339"/>
    <w:rsid w:val="00995394"/>
    <w:rsid w:val="009953B8"/>
    <w:rsid w:val="00995BF6"/>
    <w:rsid w:val="009961C4"/>
    <w:rsid w:val="009966A4"/>
    <w:rsid w:val="00996A33"/>
    <w:rsid w:val="00997E8B"/>
    <w:rsid w:val="009A0322"/>
    <w:rsid w:val="009A06A5"/>
    <w:rsid w:val="009A08C9"/>
    <w:rsid w:val="009A0941"/>
    <w:rsid w:val="009A0A1E"/>
    <w:rsid w:val="009A0E1D"/>
    <w:rsid w:val="009A1219"/>
    <w:rsid w:val="009A13EE"/>
    <w:rsid w:val="009A2241"/>
    <w:rsid w:val="009A23AE"/>
    <w:rsid w:val="009A29C8"/>
    <w:rsid w:val="009A2BCA"/>
    <w:rsid w:val="009A2CCB"/>
    <w:rsid w:val="009A2EB1"/>
    <w:rsid w:val="009A2F05"/>
    <w:rsid w:val="009A3037"/>
    <w:rsid w:val="009A330C"/>
    <w:rsid w:val="009A3404"/>
    <w:rsid w:val="009A351F"/>
    <w:rsid w:val="009A36AD"/>
    <w:rsid w:val="009A3E1F"/>
    <w:rsid w:val="009A4BF0"/>
    <w:rsid w:val="009A505D"/>
    <w:rsid w:val="009A5067"/>
    <w:rsid w:val="009A5201"/>
    <w:rsid w:val="009A53A4"/>
    <w:rsid w:val="009A57AB"/>
    <w:rsid w:val="009A57F9"/>
    <w:rsid w:val="009A6972"/>
    <w:rsid w:val="009A6DB2"/>
    <w:rsid w:val="009A70B3"/>
    <w:rsid w:val="009A7285"/>
    <w:rsid w:val="009A7751"/>
    <w:rsid w:val="009A780E"/>
    <w:rsid w:val="009A78F4"/>
    <w:rsid w:val="009B0157"/>
    <w:rsid w:val="009B04B8"/>
    <w:rsid w:val="009B097E"/>
    <w:rsid w:val="009B1168"/>
    <w:rsid w:val="009B16F2"/>
    <w:rsid w:val="009B1A96"/>
    <w:rsid w:val="009B1D12"/>
    <w:rsid w:val="009B1D6F"/>
    <w:rsid w:val="009B1DE6"/>
    <w:rsid w:val="009B2226"/>
    <w:rsid w:val="009B292F"/>
    <w:rsid w:val="009B2C27"/>
    <w:rsid w:val="009B3077"/>
    <w:rsid w:val="009B33CF"/>
    <w:rsid w:val="009B347F"/>
    <w:rsid w:val="009B348C"/>
    <w:rsid w:val="009B354D"/>
    <w:rsid w:val="009B36B5"/>
    <w:rsid w:val="009B3ACA"/>
    <w:rsid w:val="009B3B4E"/>
    <w:rsid w:val="009B3ECE"/>
    <w:rsid w:val="009B4262"/>
    <w:rsid w:val="009B43B6"/>
    <w:rsid w:val="009B43EC"/>
    <w:rsid w:val="009B465D"/>
    <w:rsid w:val="009B4DAD"/>
    <w:rsid w:val="009B5CEA"/>
    <w:rsid w:val="009B6091"/>
    <w:rsid w:val="009B635E"/>
    <w:rsid w:val="009B65D0"/>
    <w:rsid w:val="009B6AAF"/>
    <w:rsid w:val="009B710A"/>
    <w:rsid w:val="009B727C"/>
    <w:rsid w:val="009B74FA"/>
    <w:rsid w:val="009B772B"/>
    <w:rsid w:val="009B7859"/>
    <w:rsid w:val="009B7B1C"/>
    <w:rsid w:val="009B7EEA"/>
    <w:rsid w:val="009C0082"/>
    <w:rsid w:val="009C01D3"/>
    <w:rsid w:val="009C061F"/>
    <w:rsid w:val="009C088C"/>
    <w:rsid w:val="009C125B"/>
    <w:rsid w:val="009C13D4"/>
    <w:rsid w:val="009C1632"/>
    <w:rsid w:val="009C23C5"/>
    <w:rsid w:val="009C2445"/>
    <w:rsid w:val="009C2E19"/>
    <w:rsid w:val="009C313C"/>
    <w:rsid w:val="009C3492"/>
    <w:rsid w:val="009C3558"/>
    <w:rsid w:val="009C40E5"/>
    <w:rsid w:val="009C4755"/>
    <w:rsid w:val="009C4A88"/>
    <w:rsid w:val="009C4CC2"/>
    <w:rsid w:val="009C5320"/>
    <w:rsid w:val="009C5704"/>
    <w:rsid w:val="009C5716"/>
    <w:rsid w:val="009C5C1F"/>
    <w:rsid w:val="009C5CFD"/>
    <w:rsid w:val="009C6829"/>
    <w:rsid w:val="009C685B"/>
    <w:rsid w:val="009C7105"/>
    <w:rsid w:val="009C7278"/>
    <w:rsid w:val="009C77EC"/>
    <w:rsid w:val="009C7A92"/>
    <w:rsid w:val="009D01BF"/>
    <w:rsid w:val="009D037E"/>
    <w:rsid w:val="009D0598"/>
    <w:rsid w:val="009D05FC"/>
    <w:rsid w:val="009D1079"/>
    <w:rsid w:val="009D118A"/>
    <w:rsid w:val="009D175C"/>
    <w:rsid w:val="009D184B"/>
    <w:rsid w:val="009D1B68"/>
    <w:rsid w:val="009D2425"/>
    <w:rsid w:val="009D2961"/>
    <w:rsid w:val="009D35BD"/>
    <w:rsid w:val="009D35EC"/>
    <w:rsid w:val="009D3741"/>
    <w:rsid w:val="009D377A"/>
    <w:rsid w:val="009D3A23"/>
    <w:rsid w:val="009D3A2D"/>
    <w:rsid w:val="009D4478"/>
    <w:rsid w:val="009D4BC9"/>
    <w:rsid w:val="009D4C02"/>
    <w:rsid w:val="009D530B"/>
    <w:rsid w:val="009D5855"/>
    <w:rsid w:val="009D58F3"/>
    <w:rsid w:val="009D5B3E"/>
    <w:rsid w:val="009D5C88"/>
    <w:rsid w:val="009D5E66"/>
    <w:rsid w:val="009D61BE"/>
    <w:rsid w:val="009D6388"/>
    <w:rsid w:val="009D6488"/>
    <w:rsid w:val="009D6683"/>
    <w:rsid w:val="009D6DE1"/>
    <w:rsid w:val="009D6EB2"/>
    <w:rsid w:val="009D7C33"/>
    <w:rsid w:val="009E02A3"/>
    <w:rsid w:val="009E04D6"/>
    <w:rsid w:val="009E07C4"/>
    <w:rsid w:val="009E123E"/>
    <w:rsid w:val="009E1400"/>
    <w:rsid w:val="009E15F6"/>
    <w:rsid w:val="009E1606"/>
    <w:rsid w:val="009E1A96"/>
    <w:rsid w:val="009E1BF7"/>
    <w:rsid w:val="009E2032"/>
    <w:rsid w:val="009E327F"/>
    <w:rsid w:val="009E32C6"/>
    <w:rsid w:val="009E3577"/>
    <w:rsid w:val="009E3B03"/>
    <w:rsid w:val="009E3C60"/>
    <w:rsid w:val="009E4360"/>
    <w:rsid w:val="009E4618"/>
    <w:rsid w:val="009E4A2A"/>
    <w:rsid w:val="009E4F63"/>
    <w:rsid w:val="009E52DA"/>
    <w:rsid w:val="009E546F"/>
    <w:rsid w:val="009E60D7"/>
    <w:rsid w:val="009E6373"/>
    <w:rsid w:val="009E67A6"/>
    <w:rsid w:val="009E7185"/>
    <w:rsid w:val="009E7474"/>
    <w:rsid w:val="009E788B"/>
    <w:rsid w:val="009E7BC3"/>
    <w:rsid w:val="009E7C1E"/>
    <w:rsid w:val="009F06CD"/>
    <w:rsid w:val="009F06FC"/>
    <w:rsid w:val="009F0CB4"/>
    <w:rsid w:val="009F140E"/>
    <w:rsid w:val="009F15A3"/>
    <w:rsid w:val="009F1B07"/>
    <w:rsid w:val="009F2327"/>
    <w:rsid w:val="009F233D"/>
    <w:rsid w:val="009F26D8"/>
    <w:rsid w:val="009F2759"/>
    <w:rsid w:val="009F2886"/>
    <w:rsid w:val="009F2B68"/>
    <w:rsid w:val="009F2B99"/>
    <w:rsid w:val="009F3042"/>
    <w:rsid w:val="009F313C"/>
    <w:rsid w:val="009F3227"/>
    <w:rsid w:val="009F35C7"/>
    <w:rsid w:val="009F4015"/>
    <w:rsid w:val="009F43F5"/>
    <w:rsid w:val="009F4419"/>
    <w:rsid w:val="009F4CDC"/>
    <w:rsid w:val="009F505B"/>
    <w:rsid w:val="009F5315"/>
    <w:rsid w:val="009F54D5"/>
    <w:rsid w:val="009F57A3"/>
    <w:rsid w:val="009F5AF4"/>
    <w:rsid w:val="009F5F24"/>
    <w:rsid w:val="009F622D"/>
    <w:rsid w:val="009F6406"/>
    <w:rsid w:val="009F6D75"/>
    <w:rsid w:val="009F6FFC"/>
    <w:rsid w:val="009F71DE"/>
    <w:rsid w:val="009F77F9"/>
    <w:rsid w:val="009F7849"/>
    <w:rsid w:val="009F795D"/>
    <w:rsid w:val="009F7AE6"/>
    <w:rsid w:val="009F7D42"/>
    <w:rsid w:val="00A000F0"/>
    <w:rsid w:val="00A00133"/>
    <w:rsid w:val="00A0074A"/>
    <w:rsid w:val="00A00E16"/>
    <w:rsid w:val="00A00FFD"/>
    <w:rsid w:val="00A01457"/>
    <w:rsid w:val="00A017F2"/>
    <w:rsid w:val="00A023DA"/>
    <w:rsid w:val="00A02434"/>
    <w:rsid w:val="00A024B5"/>
    <w:rsid w:val="00A02FFB"/>
    <w:rsid w:val="00A03383"/>
    <w:rsid w:val="00A03654"/>
    <w:rsid w:val="00A03A06"/>
    <w:rsid w:val="00A03E6C"/>
    <w:rsid w:val="00A041D3"/>
    <w:rsid w:val="00A049B3"/>
    <w:rsid w:val="00A051E3"/>
    <w:rsid w:val="00A05753"/>
    <w:rsid w:val="00A05C66"/>
    <w:rsid w:val="00A06165"/>
    <w:rsid w:val="00A06276"/>
    <w:rsid w:val="00A069E2"/>
    <w:rsid w:val="00A07326"/>
    <w:rsid w:val="00A07369"/>
    <w:rsid w:val="00A073C9"/>
    <w:rsid w:val="00A07448"/>
    <w:rsid w:val="00A0749F"/>
    <w:rsid w:val="00A07742"/>
    <w:rsid w:val="00A07912"/>
    <w:rsid w:val="00A07CFF"/>
    <w:rsid w:val="00A1011E"/>
    <w:rsid w:val="00A10161"/>
    <w:rsid w:val="00A107B6"/>
    <w:rsid w:val="00A10A06"/>
    <w:rsid w:val="00A10F8F"/>
    <w:rsid w:val="00A111EE"/>
    <w:rsid w:val="00A11A09"/>
    <w:rsid w:val="00A12079"/>
    <w:rsid w:val="00A128B8"/>
    <w:rsid w:val="00A12B48"/>
    <w:rsid w:val="00A12BE1"/>
    <w:rsid w:val="00A13005"/>
    <w:rsid w:val="00A134A6"/>
    <w:rsid w:val="00A14781"/>
    <w:rsid w:val="00A1520F"/>
    <w:rsid w:val="00A15412"/>
    <w:rsid w:val="00A15A4E"/>
    <w:rsid w:val="00A15BFA"/>
    <w:rsid w:val="00A15C99"/>
    <w:rsid w:val="00A161D0"/>
    <w:rsid w:val="00A163B8"/>
    <w:rsid w:val="00A16C22"/>
    <w:rsid w:val="00A17B89"/>
    <w:rsid w:val="00A17D4F"/>
    <w:rsid w:val="00A20093"/>
    <w:rsid w:val="00A20760"/>
    <w:rsid w:val="00A215E8"/>
    <w:rsid w:val="00A217FC"/>
    <w:rsid w:val="00A22A97"/>
    <w:rsid w:val="00A235F9"/>
    <w:rsid w:val="00A23B27"/>
    <w:rsid w:val="00A24024"/>
    <w:rsid w:val="00A2406C"/>
    <w:rsid w:val="00A24210"/>
    <w:rsid w:val="00A246FB"/>
    <w:rsid w:val="00A2482D"/>
    <w:rsid w:val="00A24B4B"/>
    <w:rsid w:val="00A24BB3"/>
    <w:rsid w:val="00A24C79"/>
    <w:rsid w:val="00A24F4F"/>
    <w:rsid w:val="00A2515E"/>
    <w:rsid w:val="00A2588A"/>
    <w:rsid w:val="00A25E24"/>
    <w:rsid w:val="00A25F87"/>
    <w:rsid w:val="00A26164"/>
    <w:rsid w:val="00A2629A"/>
    <w:rsid w:val="00A2647A"/>
    <w:rsid w:val="00A2704B"/>
    <w:rsid w:val="00A27546"/>
    <w:rsid w:val="00A27B28"/>
    <w:rsid w:val="00A30FCF"/>
    <w:rsid w:val="00A310AE"/>
    <w:rsid w:val="00A31774"/>
    <w:rsid w:val="00A31B1B"/>
    <w:rsid w:val="00A31C24"/>
    <w:rsid w:val="00A31D94"/>
    <w:rsid w:val="00A325CB"/>
    <w:rsid w:val="00A32BF1"/>
    <w:rsid w:val="00A32C05"/>
    <w:rsid w:val="00A3316F"/>
    <w:rsid w:val="00A333C2"/>
    <w:rsid w:val="00A33601"/>
    <w:rsid w:val="00A33667"/>
    <w:rsid w:val="00A336A4"/>
    <w:rsid w:val="00A33FE8"/>
    <w:rsid w:val="00A34233"/>
    <w:rsid w:val="00A34BB4"/>
    <w:rsid w:val="00A34BE2"/>
    <w:rsid w:val="00A35145"/>
    <w:rsid w:val="00A35530"/>
    <w:rsid w:val="00A35BAC"/>
    <w:rsid w:val="00A366C6"/>
    <w:rsid w:val="00A3673F"/>
    <w:rsid w:val="00A36B2F"/>
    <w:rsid w:val="00A36FCC"/>
    <w:rsid w:val="00A3713B"/>
    <w:rsid w:val="00A40C33"/>
    <w:rsid w:val="00A40DED"/>
    <w:rsid w:val="00A40F97"/>
    <w:rsid w:val="00A413CA"/>
    <w:rsid w:val="00A41667"/>
    <w:rsid w:val="00A41A67"/>
    <w:rsid w:val="00A42832"/>
    <w:rsid w:val="00A42C7F"/>
    <w:rsid w:val="00A431B7"/>
    <w:rsid w:val="00A43AFB"/>
    <w:rsid w:val="00A43B1B"/>
    <w:rsid w:val="00A43B20"/>
    <w:rsid w:val="00A43EAA"/>
    <w:rsid w:val="00A43F33"/>
    <w:rsid w:val="00A443B5"/>
    <w:rsid w:val="00A44702"/>
    <w:rsid w:val="00A447FE"/>
    <w:rsid w:val="00A44D94"/>
    <w:rsid w:val="00A44E8F"/>
    <w:rsid w:val="00A44E90"/>
    <w:rsid w:val="00A45952"/>
    <w:rsid w:val="00A45D9A"/>
    <w:rsid w:val="00A46545"/>
    <w:rsid w:val="00A46699"/>
    <w:rsid w:val="00A4671E"/>
    <w:rsid w:val="00A46C45"/>
    <w:rsid w:val="00A46CE4"/>
    <w:rsid w:val="00A4764D"/>
    <w:rsid w:val="00A47897"/>
    <w:rsid w:val="00A47926"/>
    <w:rsid w:val="00A50141"/>
    <w:rsid w:val="00A50373"/>
    <w:rsid w:val="00A503C5"/>
    <w:rsid w:val="00A50530"/>
    <w:rsid w:val="00A51194"/>
    <w:rsid w:val="00A5144B"/>
    <w:rsid w:val="00A517C1"/>
    <w:rsid w:val="00A51A66"/>
    <w:rsid w:val="00A51A70"/>
    <w:rsid w:val="00A525F9"/>
    <w:rsid w:val="00A52C30"/>
    <w:rsid w:val="00A52C74"/>
    <w:rsid w:val="00A52F3D"/>
    <w:rsid w:val="00A532E5"/>
    <w:rsid w:val="00A53A11"/>
    <w:rsid w:val="00A53ADB"/>
    <w:rsid w:val="00A53C4B"/>
    <w:rsid w:val="00A54237"/>
    <w:rsid w:val="00A54947"/>
    <w:rsid w:val="00A55042"/>
    <w:rsid w:val="00A550D7"/>
    <w:rsid w:val="00A558C4"/>
    <w:rsid w:val="00A56490"/>
    <w:rsid w:val="00A56C9F"/>
    <w:rsid w:val="00A56D7E"/>
    <w:rsid w:val="00A57026"/>
    <w:rsid w:val="00A57F83"/>
    <w:rsid w:val="00A603D6"/>
    <w:rsid w:val="00A6145A"/>
    <w:rsid w:val="00A61F2F"/>
    <w:rsid w:val="00A62109"/>
    <w:rsid w:val="00A62272"/>
    <w:rsid w:val="00A623BA"/>
    <w:rsid w:val="00A62AFC"/>
    <w:rsid w:val="00A62BB5"/>
    <w:rsid w:val="00A62CBF"/>
    <w:rsid w:val="00A62F04"/>
    <w:rsid w:val="00A63864"/>
    <w:rsid w:val="00A64217"/>
    <w:rsid w:val="00A6492D"/>
    <w:rsid w:val="00A65196"/>
    <w:rsid w:val="00A651D8"/>
    <w:rsid w:val="00A65753"/>
    <w:rsid w:val="00A65EAF"/>
    <w:rsid w:val="00A66092"/>
    <w:rsid w:val="00A661A1"/>
    <w:rsid w:val="00A661D1"/>
    <w:rsid w:val="00A662FB"/>
    <w:rsid w:val="00A66326"/>
    <w:rsid w:val="00A66377"/>
    <w:rsid w:val="00A66594"/>
    <w:rsid w:val="00A66909"/>
    <w:rsid w:val="00A67059"/>
    <w:rsid w:val="00A67691"/>
    <w:rsid w:val="00A70ED1"/>
    <w:rsid w:val="00A717CE"/>
    <w:rsid w:val="00A71D6C"/>
    <w:rsid w:val="00A7213C"/>
    <w:rsid w:val="00A724D4"/>
    <w:rsid w:val="00A72654"/>
    <w:rsid w:val="00A72736"/>
    <w:rsid w:val="00A729EE"/>
    <w:rsid w:val="00A72A48"/>
    <w:rsid w:val="00A72D75"/>
    <w:rsid w:val="00A731D3"/>
    <w:rsid w:val="00A738EC"/>
    <w:rsid w:val="00A73BD8"/>
    <w:rsid w:val="00A74353"/>
    <w:rsid w:val="00A747D9"/>
    <w:rsid w:val="00A749FA"/>
    <w:rsid w:val="00A74B66"/>
    <w:rsid w:val="00A755AD"/>
    <w:rsid w:val="00A75AF6"/>
    <w:rsid w:val="00A75D3D"/>
    <w:rsid w:val="00A76752"/>
    <w:rsid w:val="00A767A0"/>
    <w:rsid w:val="00A76B80"/>
    <w:rsid w:val="00A76EE2"/>
    <w:rsid w:val="00A77099"/>
    <w:rsid w:val="00A772CF"/>
    <w:rsid w:val="00A77774"/>
    <w:rsid w:val="00A778C7"/>
    <w:rsid w:val="00A77C0A"/>
    <w:rsid w:val="00A77E7B"/>
    <w:rsid w:val="00A802EF"/>
    <w:rsid w:val="00A80388"/>
    <w:rsid w:val="00A8097F"/>
    <w:rsid w:val="00A80CEE"/>
    <w:rsid w:val="00A81A25"/>
    <w:rsid w:val="00A81AAF"/>
    <w:rsid w:val="00A81E22"/>
    <w:rsid w:val="00A81F40"/>
    <w:rsid w:val="00A81FD9"/>
    <w:rsid w:val="00A8280A"/>
    <w:rsid w:val="00A8282A"/>
    <w:rsid w:val="00A829FA"/>
    <w:rsid w:val="00A82D33"/>
    <w:rsid w:val="00A82F73"/>
    <w:rsid w:val="00A8312A"/>
    <w:rsid w:val="00A833D9"/>
    <w:rsid w:val="00A83865"/>
    <w:rsid w:val="00A83A96"/>
    <w:rsid w:val="00A83DC5"/>
    <w:rsid w:val="00A846FC"/>
    <w:rsid w:val="00A8500D"/>
    <w:rsid w:val="00A8586E"/>
    <w:rsid w:val="00A85AD9"/>
    <w:rsid w:val="00A85D91"/>
    <w:rsid w:val="00A860B5"/>
    <w:rsid w:val="00A861C5"/>
    <w:rsid w:val="00A8667D"/>
    <w:rsid w:val="00A8693D"/>
    <w:rsid w:val="00A86C4D"/>
    <w:rsid w:val="00A871FD"/>
    <w:rsid w:val="00A874C5"/>
    <w:rsid w:val="00A901AF"/>
    <w:rsid w:val="00A901F9"/>
    <w:rsid w:val="00A90569"/>
    <w:rsid w:val="00A9099E"/>
    <w:rsid w:val="00A90E40"/>
    <w:rsid w:val="00A91050"/>
    <w:rsid w:val="00A914ED"/>
    <w:rsid w:val="00A91AF6"/>
    <w:rsid w:val="00A91D87"/>
    <w:rsid w:val="00A92264"/>
    <w:rsid w:val="00A923E1"/>
    <w:rsid w:val="00A9250A"/>
    <w:rsid w:val="00A92AAF"/>
    <w:rsid w:val="00A92C82"/>
    <w:rsid w:val="00A92FA9"/>
    <w:rsid w:val="00A9304C"/>
    <w:rsid w:val="00A9307F"/>
    <w:rsid w:val="00A9357A"/>
    <w:rsid w:val="00A94060"/>
    <w:rsid w:val="00A943CF"/>
    <w:rsid w:val="00A9447D"/>
    <w:rsid w:val="00A94676"/>
    <w:rsid w:val="00A94AAE"/>
    <w:rsid w:val="00A94C61"/>
    <w:rsid w:val="00A94F6C"/>
    <w:rsid w:val="00A955B9"/>
    <w:rsid w:val="00A958AB"/>
    <w:rsid w:val="00A95ABF"/>
    <w:rsid w:val="00A961F1"/>
    <w:rsid w:val="00A9654E"/>
    <w:rsid w:val="00A96716"/>
    <w:rsid w:val="00A96C3B"/>
    <w:rsid w:val="00A971EB"/>
    <w:rsid w:val="00A9724B"/>
    <w:rsid w:val="00A97271"/>
    <w:rsid w:val="00A972C8"/>
    <w:rsid w:val="00A974E1"/>
    <w:rsid w:val="00A97D1F"/>
    <w:rsid w:val="00A97F03"/>
    <w:rsid w:val="00AA0276"/>
    <w:rsid w:val="00AA0688"/>
    <w:rsid w:val="00AA0B1F"/>
    <w:rsid w:val="00AA0CB5"/>
    <w:rsid w:val="00AA0E0B"/>
    <w:rsid w:val="00AA14C6"/>
    <w:rsid w:val="00AA1544"/>
    <w:rsid w:val="00AA15F0"/>
    <w:rsid w:val="00AA16D3"/>
    <w:rsid w:val="00AA1AE4"/>
    <w:rsid w:val="00AA1D27"/>
    <w:rsid w:val="00AA1D63"/>
    <w:rsid w:val="00AA202C"/>
    <w:rsid w:val="00AA2AA6"/>
    <w:rsid w:val="00AA3724"/>
    <w:rsid w:val="00AA3DF4"/>
    <w:rsid w:val="00AA3E68"/>
    <w:rsid w:val="00AA47D2"/>
    <w:rsid w:val="00AA4D85"/>
    <w:rsid w:val="00AA584B"/>
    <w:rsid w:val="00AA5F38"/>
    <w:rsid w:val="00AA6265"/>
    <w:rsid w:val="00AA62E6"/>
    <w:rsid w:val="00AA674B"/>
    <w:rsid w:val="00AA7576"/>
    <w:rsid w:val="00AA7CE3"/>
    <w:rsid w:val="00AA7F08"/>
    <w:rsid w:val="00AB041B"/>
    <w:rsid w:val="00AB0867"/>
    <w:rsid w:val="00AB0900"/>
    <w:rsid w:val="00AB0BEB"/>
    <w:rsid w:val="00AB0E12"/>
    <w:rsid w:val="00AB2776"/>
    <w:rsid w:val="00AB2A52"/>
    <w:rsid w:val="00AB34A2"/>
    <w:rsid w:val="00AB3C53"/>
    <w:rsid w:val="00AB4242"/>
    <w:rsid w:val="00AB44C2"/>
    <w:rsid w:val="00AB552C"/>
    <w:rsid w:val="00AB5591"/>
    <w:rsid w:val="00AB563B"/>
    <w:rsid w:val="00AB564D"/>
    <w:rsid w:val="00AB6287"/>
    <w:rsid w:val="00AB651A"/>
    <w:rsid w:val="00AB6C08"/>
    <w:rsid w:val="00AB6EF1"/>
    <w:rsid w:val="00AB7560"/>
    <w:rsid w:val="00AB7D9B"/>
    <w:rsid w:val="00AB7FB2"/>
    <w:rsid w:val="00AC03D4"/>
    <w:rsid w:val="00AC0B51"/>
    <w:rsid w:val="00AC0CA0"/>
    <w:rsid w:val="00AC133A"/>
    <w:rsid w:val="00AC1EE2"/>
    <w:rsid w:val="00AC244D"/>
    <w:rsid w:val="00AC3039"/>
    <w:rsid w:val="00AC30C0"/>
    <w:rsid w:val="00AC33AE"/>
    <w:rsid w:val="00AC33B7"/>
    <w:rsid w:val="00AC36CD"/>
    <w:rsid w:val="00AC3922"/>
    <w:rsid w:val="00AC3EB0"/>
    <w:rsid w:val="00AC3F46"/>
    <w:rsid w:val="00AC3FD5"/>
    <w:rsid w:val="00AC4048"/>
    <w:rsid w:val="00AC4601"/>
    <w:rsid w:val="00AC53D5"/>
    <w:rsid w:val="00AC56C2"/>
    <w:rsid w:val="00AC588E"/>
    <w:rsid w:val="00AC6016"/>
    <w:rsid w:val="00AC606F"/>
    <w:rsid w:val="00AC66FB"/>
    <w:rsid w:val="00AC690E"/>
    <w:rsid w:val="00AC72B2"/>
    <w:rsid w:val="00AC7788"/>
    <w:rsid w:val="00AD0141"/>
    <w:rsid w:val="00AD01A3"/>
    <w:rsid w:val="00AD02A6"/>
    <w:rsid w:val="00AD0AB5"/>
    <w:rsid w:val="00AD0B23"/>
    <w:rsid w:val="00AD1921"/>
    <w:rsid w:val="00AD1D7A"/>
    <w:rsid w:val="00AD28EF"/>
    <w:rsid w:val="00AD2FE8"/>
    <w:rsid w:val="00AD3782"/>
    <w:rsid w:val="00AD3819"/>
    <w:rsid w:val="00AD39D7"/>
    <w:rsid w:val="00AD4364"/>
    <w:rsid w:val="00AD44C1"/>
    <w:rsid w:val="00AD57DD"/>
    <w:rsid w:val="00AD5D35"/>
    <w:rsid w:val="00AD603D"/>
    <w:rsid w:val="00AD60A2"/>
    <w:rsid w:val="00AD6103"/>
    <w:rsid w:val="00AD6249"/>
    <w:rsid w:val="00AD6743"/>
    <w:rsid w:val="00AD7AE6"/>
    <w:rsid w:val="00AD7BC8"/>
    <w:rsid w:val="00AE081A"/>
    <w:rsid w:val="00AE0882"/>
    <w:rsid w:val="00AE0D11"/>
    <w:rsid w:val="00AE0DD0"/>
    <w:rsid w:val="00AE1293"/>
    <w:rsid w:val="00AE17C7"/>
    <w:rsid w:val="00AE17DF"/>
    <w:rsid w:val="00AE180C"/>
    <w:rsid w:val="00AE1BD0"/>
    <w:rsid w:val="00AE1D2F"/>
    <w:rsid w:val="00AE2417"/>
    <w:rsid w:val="00AE2482"/>
    <w:rsid w:val="00AE2537"/>
    <w:rsid w:val="00AE2579"/>
    <w:rsid w:val="00AE2F35"/>
    <w:rsid w:val="00AE323A"/>
    <w:rsid w:val="00AE32F2"/>
    <w:rsid w:val="00AE35D2"/>
    <w:rsid w:val="00AE3809"/>
    <w:rsid w:val="00AE3C3B"/>
    <w:rsid w:val="00AE4218"/>
    <w:rsid w:val="00AE485F"/>
    <w:rsid w:val="00AE49ED"/>
    <w:rsid w:val="00AE4DD8"/>
    <w:rsid w:val="00AE51DA"/>
    <w:rsid w:val="00AE51E8"/>
    <w:rsid w:val="00AE5214"/>
    <w:rsid w:val="00AE526E"/>
    <w:rsid w:val="00AE530C"/>
    <w:rsid w:val="00AE554B"/>
    <w:rsid w:val="00AE566C"/>
    <w:rsid w:val="00AE56FC"/>
    <w:rsid w:val="00AE5A29"/>
    <w:rsid w:val="00AE6668"/>
    <w:rsid w:val="00AE667D"/>
    <w:rsid w:val="00AE70B9"/>
    <w:rsid w:val="00AE7904"/>
    <w:rsid w:val="00AE7BBC"/>
    <w:rsid w:val="00AE7EE0"/>
    <w:rsid w:val="00AE7F34"/>
    <w:rsid w:val="00AF00D6"/>
    <w:rsid w:val="00AF0535"/>
    <w:rsid w:val="00AF0854"/>
    <w:rsid w:val="00AF08EB"/>
    <w:rsid w:val="00AF0A90"/>
    <w:rsid w:val="00AF0B74"/>
    <w:rsid w:val="00AF14D2"/>
    <w:rsid w:val="00AF1543"/>
    <w:rsid w:val="00AF186C"/>
    <w:rsid w:val="00AF2377"/>
    <w:rsid w:val="00AF2BF4"/>
    <w:rsid w:val="00AF315C"/>
    <w:rsid w:val="00AF3579"/>
    <w:rsid w:val="00AF370E"/>
    <w:rsid w:val="00AF3968"/>
    <w:rsid w:val="00AF3C46"/>
    <w:rsid w:val="00AF3ECE"/>
    <w:rsid w:val="00AF412D"/>
    <w:rsid w:val="00AF4FB6"/>
    <w:rsid w:val="00AF522C"/>
    <w:rsid w:val="00AF55EC"/>
    <w:rsid w:val="00AF576A"/>
    <w:rsid w:val="00AF5B11"/>
    <w:rsid w:val="00AF5DAA"/>
    <w:rsid w:val="00AF620C"/>
    <w:rsid w:val="00AF6C17"/>
    <w:rsid w:val="00AF6EF3"/>
    <w:rsid w:val="00AF708B"/>
    <w:rsid w:val="00AF7647"/>
    <w:rsid w:val="00AF7C43"/>
    <w:rsid w:val="00AF7FEB"/>
    <w:rsid w:val="00B00218"/>
    <w:rsid w:val="00B006CD"/>
    <w:rsid w:val="00B01301"/>
    <w:rsid w:val="00B01914"/>
    <w:rsid w:val="00B01D14"/>
    <w:rsid w:val="00B01F29"/>
    <w:rsid w:val="00B02609"/>
    <w:rsid w:val="00B029D8"/>
    <w:rsid w:val="00B02AE0"/>
    <w:rsid w:val="00B02ED1"/>
    <w:rsid w:val="00B03C3F"/>
    <w:rsid w:val="00B03C4C"/>
    <w:rsid w:val="00B04A98"/>
    <w:rsid w:val="00B04ED1"/>
    <w:rsid w:val="00B04ED8"/>
    <w:rsid w:val="00B050E4"/>
    <w:rsid w:val="00B05456"/>
    <w:rsid w:val="00B05940"/>
    <w:rsid w:val="00B05983"/>
    <w:rsid w:val="00B05E8A"/>
    <w:rsid w:val="00B061BA"/>
    <w:rsid w:val="00B0658C"/>
    <w:rsid w:val="00B07493"/>
    <w:rsid w:val="00B07565"/>
    <w:rsid w:val="00B076B3"/>
    <w:rsid w:val="00B100C4"/>
    <w:rsid w:val="00B101C9"/>
    <w:rsid w:val="00B10A3C"/>
    <w:rsid w:val="00B10B65"/>
    <w:rsid w:val="00B10DCE"/>
    <w:rsid w:val="00B117F0"/>
    <w:rsid w:val="00B118F4"/>
    <w:rsid w:val="00B11A0A"/>
    <w:rsid w:val="00B1243D"/>
    <w:rsid w:val="00B12A62"/>
    <w:rsid w:val="00B13449"/>
    <w:rsid w:val="00B13A3A"/>
    <w:rsid w:val="00B13BB0"/>
    <w:rsid w:val="00B13CD4"/>
    <w:rsid w:val="00B15620"/>
    <w:rsid w:val="00B1596D"/>
    <w:rsid w:val="00B15B76"/>
    <w:rsid w:val="00B1640F"/>
    <w:rsid w:val="00B167D7"/>
    <w:rsid w:val="00B169B1"/>
    <w:rsid w:val="00B16AF2"/>
    <w:rsid w:val="00B16EEF"/>
    <w:rsid w:val="00B1716A"/>
    <w:rsid w:val="00B17186"/>
    <w:rsid w:val="00B171C8"/>
    <w:rsid w:val="00B17A6E"/>
    <w:rsid w:val="00B17C31"/>
    <w:rsid w:val="00B17D5B"/>
    <w:rsid w:val="00B20606"/>
    <w:rsid w:val="00B208D2"/>
    <w:rsid w:val="00B21DDF"/>
    <w:rsid w:val="00B21EF4"/>
    <w:rsid w:val="00B21FC1"/>
    <w:rsid w:val="00B22177"/>
    <w:rsid w:val="00B224D9"/>
    <w:rsid w:val="00B22D4B"/>
    <w:rsid w:val="00B22DA6"/>
    <w:rsid w:val="00B22F46"/>
    <w:rsid w:val="00B23049"/>
    <w:rsid w:val="00B231DB"/>
    <w:rsid w:val="00B23369"/>
    <w:rsid w:val="00B233F5"/>
    <w:rsid w:val="00B2347A"/>
    <w:rsid w:val="00B23CAC"/>
    <w:rsid w:val="00B23F67"/>
    <w:rsid w:val="00B24051"/>
    <w:rsid w:val="00B243D0"/>
    <w:rsid w:val="00B249AD"/>
    <w:rsid w:val="00B24D2B"/>
    <w:rsid w:val="00B24F14"/>
    <w:rsid w:val="00B256B8"/>
    <w:rsid w:val="00B25A63"/>
    <w:rsid w:val="00B25D5C"/>
    <w:rsid w:val="00B264D8"/>
    <w:rsid w:val="00B26559"/>
    <w:rsid w:val="00B26939"/>
    <w:rsid w:val="00B26CD0"/>
    <w:rsid w:val="00B2778E"/>
    <w:rsid w:val="00B279BA"/>
    <w:rsid w:val="00B27A30"/>
    <w:rsid w:val="00B27F3F"/>
    <w:rsid w:val="00B3109C"/>
    <w:rsid w:val="00B314A2"/>
    <w:rsid w:val="00B31897"/>
    <w:rsid w:val="00B318CF"/>
    <w:rsid w:val="00B3197D"/>
    <w:rsid w:val="00B31CDE"/>
    <w:rsid w:val="00B3264E"/>
    <w:rsid w:val="00B32762"/>
    <w:rsid w:val="00B32AC9"/>
    <w:rsid w:val="00B33912"/>
    <w:rsid w:val="00B33D7B"/>
    <w:rsid w:val="00B33DBE"/>
    <w:rsid w:val="00B34642"/>
    <w:rsid w:val="00B34DB8"/>
    <w:rsid w:val="00B34F6F"/>
    <w:rsid w:val="00B350F1"/>
    <w:rsid w:val="00B3516D"/>
    <w:rsid w:val="00B351BF"/>
    <w:rsid w:val="00B35A28"/>
    <w:rsid w:val="00B35BC5"/>
    <w:rsid w:val="00B362D3"/>
    <w:rsid w:val="00B36ABA"/>
    <w:rsid w:val="00B37330"/>
    <w:rsid w:val="00B37649"/>
    <w:rsid w:val="00B37662"/>
    <w:rsid w:val="00B377DD"/>
    <w:rsid w:val="00B37980"/>
    <w:rsid w:val="00B37F54"/>
    <w:rsid w:val="00B40807"/>
    <w:rsid w:val="00B4094F"/>
    <w:rsid w:val="00B414D8"/>
    <w:rsid w:val="00B4156A"/>
    <w:rsid w:val="00B416A3"/>
    <w:rsid w:val="00B418E7"/>
    <w:rsid w:val="00B41B72"/>
    <w:rsid w:val="00B4257B"/>
    <w:rsid w:val="00B4270C"/>
    <w:rsid w:val="00B42D1A"/>
    <w:rsid w:val="00B43516"/>
    <w:rsid w:val="00B43538"/>
    <w:rsid w:val="00B437D3"/>
    <w:rsid w:val="00B43EC2"/>
    <w:rsid w:val="00B43FEC"/>
    <w:rsid w:val="00B44071"/>
    <w:rsid w:val="00B4416B"/>
    <w:rsid w:val="00B441D0"/>
    <w:rsid w:val="00B444DF"/>
    <w:rsid w:val="00B45516"/>
    <w:rsid w:val="00B458CF"/>
    <w:rsid w:val="00B458DE"/>
    <w:rsid w:val="00B4594B"/>
    <w:rsid w:val="00B4614A"/>
    <w:rsid w:val="00B467CB"/>
    <w:rsid w:val="00B46C7D"/>
    <w:rsid w:val="00B46D69"/>
    <w:rsid w:val="00B470EF"/>
    <w:rsid w:val="00B47427"/>
    <w:rsid w:val="00B47509"/>
    <w:rsid w:val="00B4778B"/>
    <w:rsid w:val="00B4779B"/>
    <w:rsid w:val="00B479AE"/>
    <w:rsid w:val="00B47FB5"/>
    <w:rsid w:val="00B50FEB"/>
    <w:rsid w:val="00B512DB"/>
    <w:rsid w:val="00B51638"/>
    <w:rsid w:val="00B51979"/>
    <w:rsid w:val="00B519EB"/>
    <w:rsid w:val="00B52783"/>
    <w:rsid w:val="00B52E33"/>
    <w:rsid w:val="00B52FFE"/>
    <w:rsid w:val="00B5366C"/>
    <w:rsid w:val="00B54160"/>
    <w:rsid w:val="00B544C4"/>
    <w:rsid w:val="00B54552"/>
    <w:rsid w:val="00B55195"/>
    <w:rsid w:val="00B55383"/>
    <w:rsid w:val="00B553BD"/>
    <w:rsid w:val="00B556C2"/>
    <w:rsid w:val="00B55932"/>
    <w:rsid w:val="00B5634C"/>
    <w:rsid w:val="00B56CCF"/>
    <w:rsid w:val="00B5788D"/>
    <w:rsid w:val="00B57BD4"/>
    <w:rsid w:val="00B60013"/>
    <w:rsid w:val="00B6005B"/>
    <w:rsid w:val="00B60A05"/>
    <w:rsid w:val="00B60A1B"/>
    <w:rsid w:val="00B60BB8"/>
    <w:rsid w:val="00B60F33"/>
    <w:rsid w:val="00B61128"/>
    <w:rsid w:val="00B61943"/>
    <w:rsid w:val="00B61CE1"/>
    <w:rsid w:val="00B6280C"/>
    <w:rsid w:val="00B62B4C"/>
    <w:rsid w:val="00B62B5B"/>
    <w:rsid w:val="00B63F18"/>
    <w:rsid w:val="00B63FC6"/>
    <w:rsid w:val="00B64033"/>
    <w:rsid w:val="00B6436A"/>
    <w:rsid w:val="00B6449F"/>
    <w:rsid w:val="00B645BE"/>
    <w:rsid w:val="00B65224"/>
    <w:rsid w:val="00B65618"/>
    <w:rsid w:val="00B657DC"/>
    <w:rsid w:val="00B65900"/>
    <w:rsid w:val="00B65D41"/>
    <w:rsid w:val="00B65F77"/>
    <w:rsid w:val="00B66066"/>
    <w:rsid w:val="00B660FB"/>
    <w:rsid w:val="00B663F5"/>
    <w:rsid w:val="00B666BC"/>
    <w:rsid w:val="00B66D7B"/>
    <w:rsid w:val="00B70F08"/>
    <w:rsid w:val="00B70FD6"/>
    <w:rsid w:val="00B718E1"/>
    <w:rsid w:val="00B722FB"/>
    <w:rsid w:val="00B72507"/>
    <w:rsid w:val="00B72A7A"/>
    <w:rsid w:val="00B72EDE"/>
    <w:rsid w:val="00B73C0C"/>
    <w:rsid w:val="00B73E24"/>
    <w:rsid w:val="00B73EEC"/>
    <w:rsid w:val="00B7418A"/>
    <w:rsid w:val="00B74468"/>
    <w:rsid w:val="00B745B7"/>
    <w:rsid w:val="00B74CB4"/>
    <w:rsid w:val="00B74DD9"/>
    <w:rsid w:val="00B74E73"/>
    <w:rsid w:val="00B74E7B"/>
    <w:rsid w:val="00B74EE6"/>
    <w:rsid w:val="00B7516D"/>
    <w:rsid w:val="00B7527A"/>
    <w:rsid w:val="00B7545C"/>
    <w:rsid w:val="00B75A6A"/>
    <w:rsid w:val="00B75BC2"/>
    <w:rsid w:val="00B75D1C"/>
    <w:rsid w:val="00B76BBF"/>
    <w:rsid w:val="00B76BD3"/>
    <w:rsid w:val="00B777FC"/>
    <w:rsid w:val="00B8023D"/>
    <w:rsid w:val="00B802EF"/>
    <w:rsid w:val="00B80328"/>
    <w:rsid w:val="00B807E6"/>
    <w:rsid w:val="00B80D9C"/>
    <w:rsid w:val="00B8132B"/>
    <w:rsid w:val="00B814EE"/>
    <w:rsid w:val="00B81A66"/>
    <w:rsid w:val="00B81DDA"/>
    <w:rsid w:val="00B82295"/>
    <w:rsid w:val="00B824A7"/>
    <w:rsid w:val="00B82750"/>
    <w:rsid w:val="00B82AC7"/>
    <w:rsid w:val="00B82CD5"/>
    <w:rsid w:val="00B82EFA"/>
    <w:rsid w:val="00B82FA8"/>
    <w:rsid w:val="00B830BF"/>
    <w:rsid w:val="00B83694"/>
    <w:rsid w:val="00B836C8"/>
    <w:rsid w:val="00B837D8"/>
    <w:rsid w:val="00B83EAB"/>
    <w:rsid w:val="00B83F88"/>
    <w:rsid w:val="00B83FF6"/>
    <w:rsid w:val="00B840C8"/>
    <w:rsid w:val="00B84179"/>
    <w:rsid w:val="00B84388"/>
    <w:rsid w:val="00B845D3"/>
    <w:rsid w:val="00B84692"/>
    <w:rsid w:val="00B847F3"/>
    <w:rsid w:val="00B84E81"/>
    <w:rsid w:val="00B84E97"/>
    <w:rsid w:val="00B85677"/>
    <w:rsid w:val="00B857F6"/>
    <w:rsid w:val="00B86189"/>
    <w:rsid w:val="00B86F19"/>
    <w:rsid w:val="00B8791F"/>
    <w:rsid w:val="00B90BA0"/>
    <w:rsid w:val="00B91191"/>
    <w:rsid w:val="00B9129A"/>
    <w:rsid w:val="00B914E0"/>
    <w:rsid w:val="00B9189D"/>
    <w:rsid w:val="00B91DDC"/>
    <w:rsid w:val="00B925D4"/>
    <w:rsid w:val="00B92E86"/>
    <w:rsid w:val="00B9306E"/>
    <w:rsid w:val="00B938C2"/>
    <w:rsid w:val="00B93936"/>
    <w:rsid w:val="00B93D50"/>
    <w:rsid w:val="00B93EAB"/>
    <w:rsid w:val="00B94204"/>
    <w:rsid w:val="00B9429D"/>
    <w:rsid w:val="00B94EC4"/>
    <w:rsid w:val="00B955CD"/>
    <w:rsid w:val="00B956C5"/>
    <w:rsid w:val="00B958D8"/>
    <w:rsid w:val="00B95E0B"/>
    <w:rsid w:val="00B960F6"/>
    <w:rsid w:val="00B961DB"/>
    <w:rsid w:val="00B96918"/>
    <w:rsid w:val="00B973B5"/>
    <w:rsid w:val="00B97422"/>
    <w:rsid w:val="00BA0FA3"/>
    <w:rsid w:val="00BA105E"/>
    <w:rsid w:val="00BA1A83"/>
    <w:rsid w:val="00BA1EC9"/>
    <w:rsid w:val="00BA27FC"/>
    <w:rsid w:val="00BA30E2"/>
    <w:rsid w:val="00BA328D"/>
    <w:rsid w:val="00BA342E"/>
    <w:rsid w:val="00BA36B4"/>
    <w:rsid w:val="00BA3B89"/>
    <w:rsid w:val="00BA3D64"/>
    <w:rsid w:val="00BA3D80"/>
    <w:rsid w:val="00BA3FDC"/>
    <w:rsid w:val="00BA4225"/>
    <w:rsid w:val="00BA55DD"/>
    <w:rsid w:val="00BA5A6D"/>
    <w:rsid w:val="00BA611B"/>
    <w:rsid w:val="00BA757E"/>
    <w:rsid w:val="00BA7869"/>
    <w:rsid w:val="00BA7968"/>
    <w:rsid w:val="00BA79DE"/>
    <w:rsid w:val="00BA7BCE"/>
    <w:rsid w:val="00BA7CB1"/>
    <w:rsid w:val="00BA7DCA"/>
    <w:rsid w:val="00BA7ED5"/>
    <w:rsid w:val="00BB0A30"/>
    <w:rsid w:val="00BB0ADE"/>
    <w:rsid w:val="00BB1380"/>
    <w:rsid w:val="00BB1B52"/>
    <w:rsid w:val="00BB1F6B"/>
    <w:rsid w:val="00BB2161"/>
    <w:rsid w:val="00BB2554"/>
    <w:rsid w:val="00BB2557"/>
    <w:rsid w:val="00BB2BB7"/>
    <w:rsid w:val="00BB3B49"/>
    <w:rsid w:val="00BB40FA"/>
    <w:rsid w:val="00BB442E"/>
    <w:rsid w:val="00BB4871"/>
    <w:rsid w:val="00BB4A7F"/>
    <w:rsid w:val="00BB50F1"/>
    <w:rsid w:val="00BB70E7"/>
    <w:rsid w:val="00BB7889"/>
    <w:rsid w:val="00BB7CEF"/>
    <w:rsid w:val="00BB7F9D"/>
    <w:rsid w:val="00BC02C9"/>
    <w:rsid w:val="00BC059F"/>
    <w:rsid w:val="00BC0D4F"/>
    <w:rsid w:val="00BC1714"/>
    <w:rsid w:val="00BC1C4B"/>
    <w:rsid w:val="00BC1E2A"/>
    <w:rsid w:val="00BC2073"/>
    <w:rsid w:val="00BC218D"/>
    <w:rsid w:val="00BC246D"/>
    <w:rsid w:val="00BC27E1"/>
    <w:rsid w:val="00BC308E"/>
    <w:rsid w:val="00BC3805"/>
    <w:rsid w:val="00BC38B3"/>
    <w:rsid w:val="00BC3982"/>
    <w:rsid w:val="00BC3A99"/>
    <w:rsid w:val="00BC3C8A"/>
    <w:rsid w:val="00BC4075"/>
    <w:rsid w:val="00BC4381"/>
    <w:rsid w:val="00BC4C1F"/>
    <w:rsid w:val="00BC4E2C"/>
    <w:rsid w:val="00BC4F2F"/>
    <w:rsid w:val="00BC51CC"/>
    <w:rsid w:val="00BC5E4F"/>
    <w:rsid w:val="00BC5F53"/>
    <w:rsid w:val="00BC5FA1"/>
    <w:rsid w:val="00BC626B"/>
    <w:rsid w:val="00BC65F1"/>
    <w:rsid w:val="00BC6942"/>
    <w:rsid w:val="00BC6B99"/>
    <w:rsid w:val="00BC7227"/>
    <w:rsid w:val="00BC763C"/>
    <w:rsid w:val="00BC789F"/>
    <w:rsid w:val="00BC7B0E"/>
    <w:rsid w:val="00BD0533"/>
    <w:rsid w:val="00BD066C"/>
    <w:rsid w:val="00BD0888"/>
    <w:rsid w:val="00BD0DD5"/>
    <w:rsid w:val="00BD105B"/>
    <w:rsid w:val="00BD10F6"/>
    <w:rsid w:val="00BD1AAD"/>
    <w:rsid w:val="00BD1F4E"/>
    <w:rsid w:val="00BD1FC7"/>
    <w:rsid w:val="00BD2087"/>
    <w:rsid w:val="00BD2345"/>
    <w:rsid w:val="00BD293D"/>
    <w:rsid w:val="00BD2A77"/>
    <w:rsid w:val="00BD3057"/>
    <w:rsid w:val="00BD3712"/>
    <w:rsid w:val="00BD37A2"/>
    <w:rsid w:val="00BD389D"/>
    <w:rsid w:val="00BD39B0"/>
    <w:rsid w:val="00BD3AF3"/>
    <w:rsid w:val="00BD3B8E"/>
    <w:rsid w:val="00BD3D8E"/>
    <w:rsid w:val="00BD4078"/>
    <w:rsid w:val="00BD408F"/>
    <w:rsid w:val="00BD4A87"/>
    <w:rsid w:val="00BD5215"/>
    <w:rsid w:val="00BD5250"/>
    <w:rsid w:val="00BD5790"/>
    <w:rsid w:val="00BD59BE"/>
    <w:rsid w:val="00BD5ECA"/>
    <w:rsid w:val="00BD6683"/>
    <w:rsid w:val="00BD6B7E"/>
    <w:rsid w:val="00BD6EDA"/>
    <w:rsid w:val="00BD7070"/>
    <w:rsid w:val="00BD7480"/>
    <w:rsid w:val="00BD765A"/>
    <w:rsid w:val="00BD7820"/>
    <w:rsid w:val="00BE0152"/>
    <w:rsid w:val="00BE049B"/>
    <w:rsid w:val="00BE04C7"/>
    <w:rsid w:val="00BE0779"/>
    <w:rsid w:val="00BE0E27"/>
    <w:rsid w:val="00BE1AFD"/>
    <w:rsid w:val="00BE1D4C"/>
    <w:rsid w:val="00BE1EFE"/>
    <w:rsid w:val="00BE1FF6"/>
    <w:rsid w:val="00BE277C"/>
    <w:rsid w:val="00BE2DD2"/>
    <w:rsid w:val="00BE2E80"/>
    <w:rsid w:val="00BE3493"/>
    <w:rsid w:val="00BE37A7"/>
    <w:rsid w:val="00BE38EA"/>
    <w:rsid w:val="00BE4A51"/>
    <w:rsid w:val="00BE4A90"/>
    <w:rsid w:val="00BE5214"/>
    <w:rsid w:val="00BE5422"/>
    <w:rsid w:val="00BE56DC"/>
    <w:rsid w:val="00BE5A20"/>
    <w:rsid w:val="00BE67CF"/>
    <w:rsid w:val="00BE6881"/>
    <w:rsid w:val="00BE6F51"/>
    <w:rsid w:val="00BE70CC"/>
    <w:rsid w:val="00BE721F"/>
    <w:rsid w:val="00BE73AA"/>
    <w:rsid w:val="00BE7AF6"/>
    <w:rsid w:val="00BE7D6A"/>
    <w:rsid w:val="00BE7F5C"/>
    <w:rsid w:val="00BF11EE"/>
    <w:rsid w:val="00BF18C7"/>
    <w:rsid w:val="00BF1A21"/>
    <w:rsid w:val="00BF1A2F"/>
    <w:rsid w:val="00BF21EA"/>
    <w:rsid w:val="00BF26D3"/>
    <w:rsid w:val="00BF275B"/>
    <w:rsid w:val="00BF2BC8"/>
    <w:rsid w:val="00BF3052"/>
    <w:rsid w:val="00BF3211"/>
    <w:rsid w:val="00BF35FD"/>
    <w:rsid w:val="00BF3704"/>
    <w:rsid w:val="00BF3DD1"/>
    <w:rsid w:val="00BF3F14"/>
    <w:rsid w:val="00BF47D4"/>
    <w:rsid w:val="00BF51D9"/>
    <w:rsid w:val="00BF5B1D"/>
    <w:rsid w:val="00BF6B8A"/>
    <w:rsid w:val="00BF6DF3"/>
    <w:rsid w:val="00BF75B7"/>
    <w:rsid w:val="00BF788E"/>
    <w:rsid w:val="00BF7C76"/>
    <w:rsid w:val="00BF7FE9"/>
    <w:rsid w:val="00C0008A"/>
    <w:rsid w:val="00C0133E"/>
    <w:rsid w:val="00C01AE9"/>
    <w:rsid w:val="00C01D45"/>
    <w:rsid w:val="00C02611"/>
    <w:rsid w:val="00C029D7"/>
    <w:rsid w:val="00C02CEB"/>
    <w:rsid w:val="00C02FC2"/>
    <w:rsid w:val="00C030C4"/>
    <w:rsid w:val="00C0355C"/>
    <w:rsid w:val="00C0367E"/>
    <w:rsid w:val="00C03921"/>
    <w:rsid w:val="00C03C59"/>
    <w:rsid w:val="00C03D11"/>
    <w:rsid w:val="00C03FBC"/>
    <w:rsid w:val="00C040CA"/>
    <w:rsid w:val="00C0431A"/>
    <w:rsid w:val="00C04435"/>
    <w:rsid w:val="00C0443F"/>
    <w:rsid w:val="00C0449E"/>
    <w:rsid w:val="00C04B37"/>
    <w:rsid w:val="00C058F0"/>
    <w:rsid w:val="00C05B24"/>
    <w:rsid w:val="00C05F0D"/>
    <w:rsid w:val="00C063DF"/>
    <w:rsid w:val="00C069C0"/>
    <w:rsid w:val="00C06AD3"/>
    <w:rsid w:val="00C06DF4"/>
    <w:rsid w:val="00C0734C"/>
    <w:rsid w:val="00C0775F"/>
    <w:rsid w:val="00C07819"/>
    <w:rsid w:val="00C07A1B"/>
    <w:rsid w:val="00C10607"/>
    <w:rsid w:val="00C10BB2"/>
    <w:rsid w:val="00C10E14"/>
    <w:rsid w:val="00C113DC"/>
    <w:rsid w:val="00C11439"/>
    <w:rsid w:val="00C1179C"/>
    <w:rsid w:val="00C123B3"/>
    <w:rsid w:val="00C12606"/>
    <w:rsid w:val="00C127B9"/>
    <w:rsid w:val="00C127DA"/>
    <w:rsid w:val="00C12DB6"/>
    <w:rsid w:val="00C13809"/>
    <w:rsid w:val="00C13B9C"/>
    <w:rsid w:val="00C15358"/>
    <w:rsid w:val="00C15370"/>
    <w:rsid w:val="00C15830"/>
    <w:rsid w:val="00C15ABF"/>
    <w:rsid w:val="00C15D1F"/>
    <w:rsid w:val="00C15E0B"/>
    <w:rsid w:val="00C16128"/>
    <w:rsid w:val="00C165B6"/>
    <w:rsid w:val="00C16D10"/>
    <w:rsid w:val="00C17643"/>
    <w:rsid w:val="00C17680"/>
    <w:rsid w:val="00C200BB"/>
    <w:rsid w:val="00C20381"/>
    <w:rsid w:val="00C204A9"/>
    <w:rsid w:val="00C2080B"/>
    <w:rsid w:val="00C20901"/>
    <w:rsid w:val="00C20FCF"/>
    <w:rsid w:val="00C2117E"/>
    <w:rsid w:val="00C212CE"/>
    <w:rsid w:val="00C214E9"/>
    <w:rsid w:val="00C2151F"/>
    <w:rsid w:val="00C217E0"/>
    <w:rsid w:val="00C221D6"/>
    <w:rsid w:val="00C22214"/>
    <w:rsid w:val="00C22569"/>
    <w:rsid w:val="00C23781"/>
    <w:rsid w:val="00C23B88"/>
    <w:rsid w:val="00C23C26"/>
    <w:rsid w:val="00C23F5B"/>
    <w:rsid w:val="00C23FCD"/>
    <w:rsid w:val="00C24416"/>
    <w:rsid w:val="00C244FF"/>
    <w:rsid w:val="00C24A7E"/>
    <w:rsid w:val="00C24ABB"/>
    <w:rsid w:val="00C24C80"/>
    <w:rsid w:val="00C24D6B"/>
    <w:rsid w:val="00C25825"/>
    <w:rsid w:val="00C2595F"/>
    <w:rsid w:val="00C26084"/>
    <w:rsid w:val="00C264F6"/>
    <w:rsid w:val="00C270F1"/>
    <w:rsid w:val="00C3057E"/>
    <w:rsid w:val="00C305F1"/>
    <w:rsid w:val="00C30C16"/>
    <w:rsid w:val="00C30CF8"/>
    <w:rsid w:val="00C30DCD"/>
    <w:rsid w:val="00C31036"/>
    <w:rsid w:val="00C3161F"/>
    <w:rsid w:val="00C31680"/>
    <w:rsid w:val="00C316F6"/>
    <w:rsid w:val="00C31B3A"/>
    <w:rsid w:val="00C31D2A"/>
    <w:rsid w:val="00C323A8"/>
    <w:rsid w:val="00C3247A"/>
    <w:rsid w:val="00C327C6"/>
    <w:rsid w:val="00C3298F"/>
    <w:rsid w:val="00C32A9D"/>
    <w:rsid w:val="00C32C20"/>
    <w:rsid w:val="00C32FE0"/>
    <w:rsid w:val="00C3397D"/>
    <w:rsid w:val="00C33EA2"/>
    <w:rsid w:val="00C3471C"/>
    <w:rsid w:val="00C34C17"/>
    <w:rsid w:val="00C34C42"/>
    <w:rsid w:val="00C356BA"/>
    <w:rsid w:val="00C358D9"/>
    <w:rsid w:val="00C35942"/>
    <w:rsid w:val="00C35A55"/>
    <w:rsid w:val="00C35AC5"/>
    <w:rsid w:val="00C35CBA"/>
    <w:rsid w:val="00C36E27"/>
    <w:rsid w:val="00C36E28"/>
    <w:rsid w:val="00C379A7"/>
    <w:rsid w:val="00C37E5B"/>
    <w:rsid w:val="00C4094F"/>
    <w:rsid w:val="00C40B82"/>
    <w:rsid w:val="00C40D38"/>
    <w:rsid w:val="00C418EF"/>
    <w:rsid w:val="00C41D95"/>
    <w:rsid w:val="00C4214A"/>
    <w:rsid w:val="00C42503"/>
    <w:rsid w:val="00C4283F"/>
    <w:rsid w:val="00C42FC2"/>
    <w:rsid w:val="00C42FE6"/>
    <w:rsid w:val="00C437F1"/>
    <w:rsid w:val="00C43D1B"/>
    <w:rsid w:val="00C43F2F"/>
    <w:rsid w:val="00C458BD"/>
    <w:rsid w:val="00C45A95"/>
    <w:rsid w:val="00C45B4F"/>
    <w:rsid w:val="00C45FA8"/>
    <w:rsid w:val="00C46552"/>
    <w:rsid w:val="00C469D8"/>
    <w:rsid w:val="00C46D24"/>
    <w:rsid w:val="00C47093"/>
    <w:rsid w:val="00C47B58"/>
    <w:rsid w:val="00C47E37"/>
    <w:rsid w:val="00C5106F"/>
    <w:rsid w:val="00C5111B"/>
    <w:rsid w:val="00C516FC"/>
    <w:rsid w:val="00C51773"/>
    <w:rsid w:val="00C520C5"/>
    <w:rsid w:val="00C525C7"/>
    <w:rsid w:val="00C52639"/>
    <w:rsid w:val="00C528AA"/>
    <w:rsid w:val="00C52969"/>
    <w:rsid w:val="00C52CA0"/>
    <w:rsid w:val="00C52E23"/>
    <w:rsid w:val="00C53527"/>
    <w:rsid w:val="00C53692"/>
    <w:rsid w:val="00C53E9B"/>
    <w:rsid w:val="00C545D2"/>
    <w:rsid w:val="00C54B26"/>
    <w:rsid w:val="00C55407"/>
    <w:rsid w:val="00C55CAF"/>
    <w:rsid w:val="00C56455"/>
    <w:rsid w:val="00C56A4A"/>
    <w:rsid w:val="00C56C12"/>
    <w:rsid w:val="00C57060"/>
    <w:rsid w:val="00C57573"/>
    <w:rsid w:val="00C57786"/>
    <w:rsid w:val="00C57ADB"/>
    <w:rsid w:val="00C57DCF"/>
    <w:rsid w:val="00C60565"/>
    <w:rsid w:val="00C605C7"/>
    <w:rsid w:val="00C60843"/>
    <w:rsid w:val="00C61411"/>
    <w:rsid w:val="00C62042"/>
    <w:rsid w:val="00C62217"/>
    <w:rsid w:val="00C624D9"/>
    <w:rsid w:val="00C62B6A"/>
    <w:rsid w:val="00C62FB4"/>
    <w:rsid w:val="00C630B7"/>
    <w:rsid w:val="00C63218"/>
    <w:rsid w:val="00C634B9"/>
    <w:rsid w:val="00C63AE3"/>
    <w:rsid w:val="00C63B01"/>
    <w:rsid w:val="00C64439"/>
    <w:rsid w:val="00C649D6"/>
    <w:rsid w:val="00C64A6B"/>
    <w:rsid w:val="00C64CBB"/>
    <w:rsid w:val="00C64E91"/>
    <w:rsid w:val="00C65701"/>
    <w:rsid w:val="00C65B3E"/>
    <w:rsid w:val="00C66C19"/>
    <w:rsid w:val="00C66E88"/>
    <w:rsid w:val="00C66FF7"/>
    <w:rsid w:val="00C67892"/>
    <w:rsid w:val="00C67D98"/>
    <w:rsid w:val="00C70619"/>
    <w:rsid w:val="00C70F88"/>
    <w:rsid w:val="00C70FAD"/>
    <w:rsid w:val="00C710CF"/>
    <w:rsid w:val="00C7131E"/>
    <w:rsid w:val="00C71CDC"/>
    <w:rsid w:val="00C72765"/>
    <w:rsid w:val="00C7315C"/>
    <w:rsid w:val="00C73313"/>
    <w:rsid w:val="00C73352"/>
    <w:rsid w:val="00C734ED"/>
    <w:rsid w:val="00C740E8"/>
    <w:rsid w:val="00C74791"/>
    <w:rsid w:val="00C7545A"/>
    <w:rsid w:val="00C75685"/>
    <w:rsid w:val="00C75874"/>
    <w:rsid w:val="00C75DAC"/>
    <w:rsid w:val="00C76758"/>
    <w:rsid w:val="00C76E98"/>
    <w:rsid w:val="00C7749E"/>
    <w:rsid w:val="00C779E5"/>
    <w:rsid w:val="00C779E8"/>
    <w:rsid w:val="00C77B8E"/>
    <w:rsid w:val="00C80047"/>
    <w:rsid w:val="00C8014F"/>
    <w:rsid w:val="00C804F2"/>
    <w:rsid w:val="00C80B13"/>
    <w:rsid w:val="00C80ED8"/>
    <w:rsid w:val="00C813EF"/>
    <w:rsid w:val="00C8146D"/>
    <w:rsid w:val="00C81CA1"/>
    <w:rsid w:val="00C81F21"/>
    <w:rsid w:val="00C82413"/>
    <w:rsid w:val="00C82447"/>
    <w:rsid w:val="00C82645"/>
    <w:rsid w:val="00C8299C"/>
    <w:rsid w:val="00C82A11"/>
    <w:rsid w:val="00C82AB2"/>
    <w:rsid w:val="00C82B64"/>
    <w:rsid w:val="00C82EAF"/>
    <w:rsid w:val="00C83033"/>
    <w:rsid w:val="00C836DF"/>
    <w:rsid w:val="00C83C22"/>
    <w:rsid w:val="00C8415E"/>
    <w:rsid w:val="00C8443D"/>
    <w:rsid w:val="00C844F7"/>
    <w:rsid w:val="00C84E23"/>
    <w:rsid w:val="00C84E98"/>
    <w:rsid w:val="00C85105"/>
    <w:rsid w:val="00C8510E"/>
    <w:rsid w:val="00C85254"/>
    <w:rsid w:val="00C85484"/>
    <w:rsid w:val="00C858D0"/>
    <w:rsid w:val="00C85AE3"/>
    <w:rsid w:val="00C85F84"/>
    <w:rsid w:val="00C862D2"/>
    <w:rsid w:val="00C8713F"/>
    <w:rsid w:val="00C87160"/>
    <w:rsid w:val="00C8740E"/>
    <w:rsid w:val="00C877A0"/>
    <w:rsid w:val="00C877FC"/>
    <w:rsid w:val="00C90F10"/>
    <w:rsid w:val="00C90F74"/>
    <w:rsid w:val="00C91634"/>
    <w:rsid w:val="00C91726"/>
    <w:rsid w:val="00C918DD"/>
    <w:rsid w:val="00C91DB5"/>
    <w:rsid w:val="00C927D5"/>
    <w:rsid w:val="00C94BF2"/>
    <w:rsid w:val="00C950EA"/>
    <w:rsid w:val="00C9533C"/>
    <w:rsid w:val="00C95650"/>
    <w:rsid w:val="00C96C60"/>
    <w:rsid w:val="00C9779D"/>
    <w:rsid w:val="00CA0510"/>
    <w:rsid w:val="00CA084F"/>
    <w:rsid w:val="00CA1209"/>
    <w:rsid w:val="00CA1A4B"/>
    <w:rsid w:val="00CA2C40"/>
    <w:rsid w:val="00CA2C91"/>
    <w:rsid w:val="00CA2CDD"/>
    <w:rsid w:val="00CA2D01"/>
    <w:rsid w:val="00CA2EC3"/>
    <w:rsid w:val="00CA39C1"/>
    <w:rsid w:val="00CA3C98"/>
    <w:rsid w:val="00CA3CF7"/>
    <w:rsid w:val="00CA40E4"/>
    <w:rsid w:val="00CA4173"/>
    <w:rsid w:val="00CA4535"/>
    <w:rsid w:val="00CA482E"/>
    <w:rsid w:val="00CA4D31"/>
    <w:rsid w:val="00CA4E98"/>
    <w:rsid w:val="00CA4ECB"/>
    <w:rsid w:val="00CA599D"/>
    <w:rsid w:val="00CA5F1E"/>
    <w:rsid w:val="00CA60BC"/>
    <w:rsid w:val="00CA6610"/>
    <w:rsid w:val="00CA6A69"/>
    <w:rsid w:val="00CA6AFE"/>
    <w:rsid w:val="00CA6FEB"/>
    <w:rsid w:val="00CA7059"/>
    <w:rsid w:val="00CA7272"/>
    <w:rsid w:val="00CA73EE"/>
    <w:rsid w:val="00CA7927"/>
    <w:rsid w:val="00CA7A66"/>
    <w:rsid w:val="00CB02A5"/>
    <w:rsid w:val="00CB0608"/>
    <w:rsid w:val="00CB070C"/>
    <w:rsid w:val="00CB0D50"/>
    <w:rsid w:val="00CB0E08"/>
    <w:rsid w:val="00CB1272"/>
    <w:rsid w:val="00CB1A5E"/>
    <w:rsid w:val="00CB1FE1"/>
    <w:rsid w:val="00CB216F"/>
    <w:rsid w:val="00CB2685"/>
    <w:rsid w:val="00CB269F"/>
    <w:rsid w:val="00CB2C3B"/>
    <w:rsid w:val="00CB394A"/>
    <w:rsid w:val="00CB3E70"/>
    <w:rsid w:val="00CB4B33"/>
    <w:rsid w:val="00CB5115"/>
    <w:rsid w:val="00CB5137"/>
    <w:rsid w:val="00CB5450"/>
    <w:rsid w:val="00CB5A91"/>
    <w:rsid w:val="00CB5BCB"/>
    <w:rsid w:val="00CB702A"/>
    <w:rsid w:val="00CB7D59"/>
    <w:rsid w:val="00CC0894"/>
    <w:rsid w:val="00CC1094"/>
    <w:rsid w:val="00CC1B2D"/>
    <w:rsid w:val="00CC1F35"/>
    <w:rsid w:val="00CC2488"/>
    <w:rsid w:val="00CC268C"/>
    <w:rsid w:val="00CC2838"/>
    <w:rsid w:val="00CC2B36"/>
    <w:rsid w:val="00CC322E"/>
    <w:rsid w:val="00CC32E0"/>
    <w:rsid w:val="00CC3423"/>
    <w:rsid w:val="00CC3588"/>
    <w:rsid w:val="00CC374C"/>
    <w:rsid w:val="00CC377E"/>
    <w:rsid w:val="00CC4182"/>
    <w:rsid w:val="00CC4213"/>
    <w:rsid w:val="00CC4943"/>
    <w:rsid w:val="00CC4EBE"/>
    <w:rsid w:val="00CC4EE7"/>
    <w:rsid w:val="00CC537A"/>
    <w:rsid w:val="00CC5463"/>
    <w:rsid w:val="00CC54BC"/>
    <w:rsid w:val="00CC6182"/>
    <w:rsid w:val="00CC646C"/>
    <w:rsid w:val="00CC693F"/>
    <w:rsid w:val="00CC6E0B"/>
    <w:rsid w:val="00CC6EF4"/>
    <w:rsid w:val="00CD036C"/>
    <w:rsid w:val="00CD04AC"/>
    <w:rsid w:val="00CD0EE0"/>
    <w:rsid w:val="00CD0F1B"/>
    <w:rsid w:val="00CD117B"/>
    <w:rsid w:val="00CD11E1"/>
    <w:rsid w:val="00CD1A6C"/>
    <w:rsid w:val="00CD262D"/>
    <w:rsid w:val="00CD3229"/>
    <w:rsid w:val="00CD368F"/>
    <w:rsid w:val="00CD3A7A"/>
    <w:rsid w:val="00CD3B8C"/>
    <w:rsid w:val="00CD406D"/>
    <w:rsid w:val="00CD4384"/>
    <w:rsid w:val="00CD4771"/>
    <w:rsid w:val="00CD4AD9"/>
    <w:rsid w:val="00CD4CBF"/>
    <w:rsid w:val="00CD52CE"/>
    <w:rsid w:val="00CD52E7"/>
    <w:rsid w:val="00CD55E9"/>
    <w:rsid w:val="00CD5D6C"/>
    <w:rsid w:val="00CD612E"/>
    <w:rsid w:val="00CD65A1"/>
    <w:rsid w:val="00CD68C8"/>
    <w:rsid w:val="00CD74E6"/>
    <w:rsid w:val="00CD7B37"/>
    <w:rsid w:val="00CE0388"/>
    <w:rsid w:val="00CE05F0"/>
    <w:rsid w:val="00CE082B"/>
    <w:rsid w:val="00CE0852"/>
    <w:rsid w:val="00CE0A06"/>
    <w:rsid w:val="00CE0FDE"/>
    <w:rsid w:val="00CE10DB"/>
    <w:rsid w:val="00CE1B85"/>
    <w:rsid w:val="00CE1F0A"/>
    <w:rsid w:val="00CE2116"/>
    <w:rsid w:val="00CE2869"/>
    <w:rsid w:val="00CE2877"/>
    <w:rsid w:val="00CE2A84"/>
    <w:rsid w:val="00CE3091"/>
    <w:rsid w:val="00CE3ADE"/>
    <w:rsid w:val="00CE3C63"/>
    <w:rsid w:val="00CE46F7"/>
    <w:rsid w:val="00CE4999"/>
    <w:rsid w:val="00CE49E9"/>
    <w:rsid w:val="00CE4A0B"/>
    <w:rsid w:val="00CE4FDB"/>
    <w:rsid w:val="00CE56A0"/>
    <w:rsid w:val="00CE5F3A"/>
    <w:rsid w:val="00CE619E"/>
    <w:rsid w:val="00CE69C9"/>
    <w:rsid w:val="00CE6D23"/>
    <w:rsid w:val="00CE72B9"/>
    <w:rsid w:val="00CE74D9"/>
    <w:rsid w:val="00CE752E"/>
    <w:rsid w:val="00CE7814"/>
    <w:rsid w:val="00CE7B12"/>
    <w:rsid w:val="00CE7C64"/>
    <w:rsid w:val="00CE7E86"/>
    <w:rsid w:val="00CE7EBC"/>
    <w:rsid w:val="00CE7F0D"/>
    <w:rsid w:val="00CE7F15"/>
    <w:rsid w:val="00CE7F7E"/>
    <w:rsid w:val="00CF0C78"/>
    <w:rsid w:val="00CF0CC0"/>
    <w:rsid w:val="00CF1715"/>
    <w:rsid w:val="00CF2558"/>
    <w:rsid w:val="00CF26B7"/>
    <w:rsid w:val="00CF28A3"/>
    <w:rsid w:val="00CF32EA"/>
    <w:rsid w:val="00CF3483"/>
    <w:rsid w:val="00CF387C"/>
    <w:rsid w:val="00CF3BA4"/>
    <w:rsid w:val="00CF3EB3"/>
    <w:rsid w:val="00CF4B57"/>
    <w:rsid w:val="00CF582F"/>
    <w:rsid w:val="00CF587C"/>
    <w:rsid w:val="00CF5890"/>
    <w:rsid w:val="00CF60F4"/>
    <w:rsid w:val="00CF681C"/>
    <w:rsid w:val="00CF692C"/>
    <w:rsid w:val="00CF6ED0"/>
    <w:rsid w:val="00CF7185"/>
    <w:rsid w:val="00CF769A"/>
    <w:rsid w:val="00CF7B4B"/>
    <w:rsid w:val="00CF7DD7"/>
    <w:rsid w:val="00D000DE"/>
    <w:rsid w:val="00D001E1"/>
    <w:rsid w:val="00D008CD"/>
    <w:rsid w:val="00D01453"/>
    <w:rsid w:val="00D01584"/>
    <w:rsid w:val="00D017E5"/>
    <w:rsid w:val="00D01849"/>
    <w:rsid w:val="00D01ED7"/>
    <w:rsid w:val="00D021B0"/>
    <w:rsid w:val="00D027FD"/>
    <w:rsid w:val="00D02F19"/>
    <w:rsid w:val="00D03014"/>
    <w:rsid w:val="00D03162"/>
    <w:rsid w:val="00D0317B"/>
    <w:rsid w:val="00D03201"/>
    <w:rsid w:val="00D03243"/>
    <w:rsid w:val="00D03851"/>
    <w:rsid w:val="00D03D69"/>
    <w:rsid w:val="00D04696"/>
    <w:rsid w:val="00D0477B"/>
    <w:rsid w:val="00D04A14"/>
    <w:rsid w:val="00D04D4C"/>
    <w:rsid w:val="00D05509"/>
    <w:rsid w:val="00D056ED"/>
    <w:rsid w:val="00D059B1"/>
    <w:rsid w:val="00D05A4D"/>
    <w:rsid w:val="00D05EAC"/>
    <w:rsid w:val="00D060DF"/>
    <w:rsid w:val="00D06169"/>
    <w:rsid w:val="00D064E2"/>
    <w:rsid w:val="00D06C7D"/>
    <w:rsid w:val="00D06F3D"/>
    <w:rsid w:val="00D06FAD"/>
    <w:rsid w:val="00D072DA"/>
    <w:rsid w:val="00D0774B"/>
    <w:rsid w:val="00D07D35"/>
    <w:rsid w:val="00D10477"/>
    <w:rsid w:val="00D10654"/>
    <w:rsid w:val="00D10DE7"/>
    <w:rsid w:val="00D10E06"/>
    <w:rsid w:val="00D11012"/>
    <w:rsid w:val="00D11113"/>
    <w:rsid w:val="00D11353"/>
    <w:rsid w:val="00D113D8"/>
    <w:rsid w:val="00D114B5"/>
    <w:rsid w:val="00D1161C"/>
    <w:rsid w:val="00D117AA"/>
    <w:rsid w:val="00D11D18"/>
    <w:rsid w:val="00D11E2A"/>
    <w:rsid w:val="00D120F3"/>
    <w:rsid w:val="00D12791"/>
    <w:rsid w:val="00D133DC"/>
    <w:rsid w:val="00D1385F"/>
    <w:rsid w:val="00D13906"/>
    <w:rsid w:val="00D13E15"/>
    <w:rsid w:val="00D146AF"/>
    <w:rsid w:val="00D14A4F"/>
    <w:rsid w:val="00D14D99"/>
    <w:rsid w:val="00D154C1"/>
    <w:rsid w:val="00D16A29"/>
    <w:rsid w:val="00D16CFA"/>
    <w:rsid w:val="00D1720F"/>
    <w:rsid w:val="00D176E9"/>
    <w:rsid w:val="00D178CC"/>
    <w:rsid w:val="00D17D95"/>
    <w:rsid w:val="00D20602"/>
    <w:rsid w:val="00D20A74"/>
    <w:rsid w:val="00D21781"/>
    <w:rsid w:val="00D2179C"/>
    <w:rsid w:val="00D222F0"/>
    <w:rsid w:val="00D228A8"/>
    <w:rsid w:val="00D22AA1"/>
    <w:rsid w:val="00D22F84"/>
    <w:rsid w:val="00D22FBA"/>
    <w:rsid w:val="00D231ED"/>
    <w:rsid w:val="00D23C52"/>
    <w:rsid w:val="00D2479D"/>
    <w:rsid w:val="00D25F6C"/>
    <w:rsid w:val="00D26A8F"/>
    <w:rsid w:val="00D26E94"/>
    <w:rsid w:val="00D27340"/>
    <w:rsid w:val="00D27A02"/>
    <w:rsid w:val="00D27A32"/>
    <w:rsid w:val="00D27AF6"/>
    <w:rsid w:val="00D302B5"/>
    <w:rsid w:val="00D30308"/>
    <w:rsid w:val="00D3085D"/>
    <w:rsid w:val="00D308E8"/>
    <w:rsid w:val="00D30CB7"/>
    <w:rsid w:val="00D31AEA"/>
    <w:rsid w:val="00D327EE"/>
    <w:rsid w:val="00D328AB"/>
    <w:rsid w:val="00D33347"/>
    <w:rsid w:val="00D33A49"/>
    <w:rsid w:val="00D33F19"/>
    <w:rsid w:val="00D34468"/>
    <w:rsid w:val="00D34AF5"/>
    <w:rsid w:val="00D35047"/>
    <w:rsid w:val="00D35825"/>
    <w:rsid w:val="00D3589E"/>
    <w:rsid w:val="00D35925"/>
    <w:rsid w:val="00D35BE5"/>
    <w:rsid w:val="00D35EF1"/>
    <w:rsid w:val="00D36495"/>
    <w:rsid w:val="00D37648"/>
    <w:rsid w:val="00D40027"/>
    <w:rsid w:val="00D40ADA"/>
    <w:rsid w:val="00D40DA6"/>
    <w:rsid w:val="00D419FD"/>
    <w:rsid w:val="00D41A63"/>
    <w:rsid w:val="00D41FE7"/>
    <w:rsid w:val="00D42640"/>
    <w:rsid w:val="00D428D2"/>
    <w:rsid w:val="00D42A1F"/>
    <w:rsid w:val="00D4359B"/>
    <w:rsid w:val="00D43DAB"/>
    <w:rsid w:val="00D44149"/>
    <w:rsid w:val="00D44217"/>
    <w:rsid w:val="00D4476E"/>
    <w:rsid w:val="00D4540A"/>
    <w:rsid w:val="00D45581"/>
    <w:rsid w:val="00D45982"/>
    <w:rsid w:val="00D45A08"/>
    <w:rsid w:val="00D45A2E"/>
    <w:rsid w:val="00D45C1B"/>
    <w:rsid w:val="00D4611E"/>
    <w:rsid w:val="00D461CD"/>
    <w:rsid w:val="00D46F0A"/>
    <w:rsid w:val="00D474F2"/>
    <w:rsid w:val="00D47B27"/>
    <w:rsid w:val="00D50995"/>
    <w:rsid w:val="00D51618"/>
    <w:rsid w:val="00D51743"/>
    <w:rsid w:val="00D51D52"/>
    <w:rsid w:val="00D51DBD"/>
    <w:rsid w:val="00D52278"/>
    <w:rsid w:val="00D52300"/>
    <w:rsid w:val="00D5271F"/>
    <w:rsid w:val="00D52E99"/>
    <w:rsid w:val="00D53A98"/>
    <w:rsid w:val="00D53DED"/>
    <w:rsid w:val="00D54503"/>
    <w:rsid w:val="00D546D5"/>
    <w:rsid w:val="00D55243"/>
    <w:rsid w:val="00D553C8"/>
    <w:rsid w:val="00D5549A"/>
    <w:rsid w:val="00D55918"/>
    <w:rsid w:val="00D55BC6"/>
    <w:rsid w:val="00D55C6C"/>
    <w:rsid w:val="00D55EB8"/>
    <w:rsid w:val="00D56688"/>
    <w:rsid w:val="00D573CA"/>
    <w:rsid w:val="00D57AAC"/>
    <w:rsid w:val="00D57B52"/>
    <w:rsid w:val="00D60525"/>
    <w:rsid w:val="00D60830"/>
    <w:rsid w:val="00D61029"/>
    <w:rsid w:val="00D610C6"/>
    <w:rsid w:val="00D61673"/>
    <w:rsid w:val="00D61C36"/>
    <w:rsid w:val="00D628A0"/>
    <w:rsid w:val="00D6340D"/>
    <w:rsid w:val="00D63556"/>
    <w:rsid w:val="00D635A7"/>
    <w:rsid w:val="00D635B1"/>
    <w:rsid w:val="00D637C0"/>
    <w:rsid w:val="00D63DE1"/>
    <w:rsid w:val="00D63FD8"/>
    <w:rsid w:val="00D6487E"/>
    <w:rsid w:val="00D65101"/>
    <w:rsid w:val="00D65353"/>
    <w:rsid w:val="00D65443"/>
    <w:rsid w:val="00D657AD"/>
    <w:rsid w:val="00D658F5"/>
    <w:rsid w:val="00D65CF8"/>
    <w:rsid w:val="00D665E5"/>
    <w:rsid w:val="00D666A6"/>
    <w:rsid w:val="00D66743"/>
    <w:rsid w:val="00D66A42"/>
    <w:rsid w:val="00D6782A"/>
    <w:rsid w:val="00D67D3B"/>
    <w:rsid w:val="00D67F04"/>
    <w:rsid w:val="00D70296"/>
    <w:rsid w:val="00D706BF"/>
    <w:rsid w:val="00D70917"/>
    <w:rsid w:val="00D7093A"/>
    <w:rsid w:val="00D70F1A"/>
    <w:rsid w:val="00D70FCB"/>
    <w:rsid w:val="00D7123F"/>
    <w:rsid w:val="00D713FF"/>
    <w:rsid w:val="00D71DDC"/>
    <w:rsid w:val="00D72A09"/>
    <w:rsid w:val="00D72CBB"/>
    <w:rsid w:val="00D72D4D"/>
    <w:rsid w:val="00D72F84"/>
    <w:rsid w:val="00D72FAC"/>
    <w:rsid w:val="00D730CB"/>
    <w:rsid w:val="00D733E5"/>
    <w:rsid w:val="00D736DC"/>
    <w:rsid w:val="00D73D93"/>
    <w:rsid w:val="00D74A58"/>
    <w:rsid w:val="00D74CEC"/>
    <w:rsid w:val="00D74F2A"/>
    <w:rsid w:val="00D750B7"/>
    <w:rsid w:val="00D7520C"/>
    <w:rsid w:val="00D752BE"/>
    <w:rsid w:val="00D75376"/>
    <w:rsid w:val="00D7573C"/>
    <w:rsid w:val="00D7576A"/>
    <w:rsid w:val="00D758B6"/>
    <w:rsid w:val="00D75FB2"/>
    <w:rsid w:val="00D7628B"/>
    <w:rsid w:val="00D7686B"/>
    <w:rsid w:val="00D76A78"/>
    <w:rsid w:val="00D76AC9"/>
    <w:rsid w:val="00D76CF5"/>
    <w:rsid w:val="00D76E6A"/>
    <w:rsid w:val="00D77849"/>
    <w:rsid w:val="00D77BDA"/>
    <w:rsid w:val="00D8001F"/>
    <w:rsid w:val="00D8064A"/>
    <w:rsid w:val="00D80C15"/>
    <w:rsid w:val="00D80F65"/>
    <w:rsid w:val="00D8110F"/>
    <w:rsid w:val="00D812DF"/>
    <w:rsid w:val="00D8131C"/>
    <w:rsid w:val="00D819A9"/>
    <w:rsid w:val="00D81DD8"/>
    <w:rsid w:val="00D82201"/>
    <w:rsid w:val="00D82212"/>
    <w:rsid w:val="00D8230F"/>
    <w:rsid w:val="00D83377"/>
    <w:rsid w:val="00D83D14"/>
    <w:rsid w:val="00D842A3"/>
    <w:rsid w:val="00D84CEB"/>
    <w:rsid w:val="00D84F5D"/>
    <w:rsid w:val="00D84F8B"/>
    <w:rsid w:val="00D85402"/>
    <w:rsid w:val="00D85413"/>
    <w:rsid w:val="00D8542D"/>
    <w:rsid w:val="00D85730"/>
    <w:rsid w:val="00D865FF"/>
    <w:rsid w:val="00D8662C"/>
    <w:rsid w:val="00D86981"/>
    <w:rsid w:val="00D86DBE"/>
    <w:rsid w:val="00D877BA"/>
    <w:rsid w:val="00D87AA6"/>
    <w:rsid w:val="00D87AD7"/>
    <w:rsid w:val="00D87D21"/>
    <w:rsid w:val="00D87F08"/>
    <w:rsid w:val="00D90873"/>
    <w:rsid w:val="00D90AF3"/>
    <w:rsid w:val="00D911BE"/>
    <w:rsid w:val="00D9219B"/>
    <w:rsid w:val="00D928B1"/>
    <w:rsid w:val="00D9296E"/>
    <w:rsid w:val="00D93170"/>
    <w:rsid w:val="00D9370A"/>
    <w:rsid w:val="00D942F5"/>
    <w:rsid w:val="00D94526"/>
    <w:rsid w:val="00D94754"/>
    <w:rsid w:val="00D9496A"/>
    <w:rsid w:val="00D94A3F"/>
    <w:rsid w:val="00D94BAE"/>
    <w:rsid w:val="00D94BC3"/>
    <w:rsid w:val="00D9513A"/>
    <w:rsid w:val="00D9595B"/>
    <w:rsid w:val="00D959C8"/>
    <w:rsid w:val="00D95A78"/>
    <w:rsid w:val="00D9745F"/>
    <w:rsid w:val="00D97889"/>
    <w:rsid w:val="00D97B3C"/>
    <w:rsid w:val="00D97E6E"/>
    <w:rsid w:val="00D97F70"/>
    <w:rsid w:val="00DA058C"/>
    <w:rsid w:val="00DA0823"/>
    <w:rsid w:val="00DA0AAC"/>
    <w:rsid w:val="00DA0FE4"/>
    <w:rsid w:val="00DA1C91"/>
    <w:rsid w:val="00DA1D1C"/>
    <w:rsid w:val="00DA28D6"/>
    <w:rsid w:val="00DA29C8"/>
    <w:rsid w:val="00DA2ACA"/>
    <w:rsid w:val="00DA31BD"/>
    <w:rsid w:val="00DA3646"/>
    <w:rsid w:val="00DA42A6"/>
    <w:rsid w:val="00DA42F2"/>
    <w:rsid w:val="00DA42F4"/>
    <w:rsid w:val="00DA44D3"/>
    <w:rsid w:val="00DA44E2"/>
    <w:rsid w:val="00DA464A"/>
    <w:rsid w:val="00DA47CF"/>
    <w:rsid w:val="00DA48F1"/>
    <w:rsid w:val="00DA4946"/>
    <w:rsid w:val="00DA494B"/>
    <w:rsid w:val="00DA4B6E"/>
    <w:rsid w:val="00DA505B"/>
    <w:rsid w:val="00DA5A6D"/>
    <w:rsid w:val="00DA6003"/>
    <w:rsid w:val="00DA627F"/>
    <w:rsid w:val="00DA67AD"/>
    <w:rsid w:val="00DA6B6C"/>
    <w:rsid w:val="00DA6B71"/>
    <w:rsid w:val="00DA6BD1"/>
    <w:rsid w:val="00DA6D82"/>
    <w:rsid w:val="00DA714F"/>
    <w:rsid w:val="00DA79DA"/>
    <w:rsid w:val="00DA7AE1"/>
    <w:rsid w:val="00DA7BDA"/>
    <w:rsid w:val="00DB03CE"/>
    <w:rsid w:val="00DB0807"/>
    <w:rsid w:val="00DB1120"/>
    <w:rsid w:val="00DB14C9"/>
    <w:rsid w:val="00DB1CC4"/>
    <w:rsid w:val="00DB1E4C"/>
    <w:rsid w:val="00DB228B"/>
    <w:rsid w:val="00DB235B"/>
    <w:rsid w:val="00DB242E"/>
    <w:rsid w:val="00DB25FE"/>
    <w:rsid w:val="00DB2F2F"/>
    <w:rsid w:val="00DB2F33"/>
    <w:rsid w:val="00DB3073"/>
    <w:rsid w:val="00DB3363"/>
    <w:rsid w:val="00DB3906"/>
    <w:rsid w:val="00DB3A9B"/>
    <w:rsid w:val="00DB3C4C"/>
    <w:rsid w:val="00DB524A"/>
    <w:rsid w:val="00DB5500"/>
    <w:rsid w:val="00DB553D"/>
    <w:rsid w:val="00DB5B58"/>
    <w:rsid w:val="00DB5C61"/>
    <w:rsid w:val="00DB64CE"/>
    <w:rsid w:val="00DB6882"/>
    <w:rsid w:val="00DB6AFD"/>
    <w:rsid w:val="00DB6CE8"/>
    <w:rsid w:val="00DB6F3B"/>
    <w:rsid w:val="00DB6F9E"/>
    <w:rsid w:val="00DB70EE"/>
    <w:rsid w:val="00DB7162"/>
    <w:rsid w:val="00DB7188"/>
    <w:rsid w:val="00DB7332"/>
    <w:rsid w:val="00DB73D1"/>
    <w:rsid w:val="00DC0754"/>
    <w:rsid w:val="00DC0799"/>
    <w:rsid w:val="00DC121B"/>
    <w:rsid w:val="00DC18F2"/>
    <w:rsid w:val="00DC24D9"/>
    <w:rsid w:val="00DC2762"/>
    <w:rsid w:val="00DC35AC"/>
    <w:rsid w:val="00DC35E5"/>
    <w:rsid w:val="00DC3B67"/>
    <w:rsid w:val="00DC3E10"/>
    <w:rsid w:val="00DC3F87"/>
    <w:rsid w:val="00DC3FA0"/>
    <w:rsid w:val="00DC4256"/>
    <w:rsid w:val="00DC4926"/>
    <w:rsid w:val="00DC52EB"/>
    <w:rsid w:val="00DC5C06"/>
    <w:rsid w:val="00DC5F19"/>
    <w:rsid w:val="00DC6155"/>
    <w:rsid w:val="00DC6323"/>
    <w:rsid w:val="00DC67A4"/>
    <w:rsid w:val="00DC67DA"/>
    <w:rsid w:val="00DC70FE"/>
    <w:rsid w:val="00DC714E"/>
    <w:rsid w:val="00DC71CF"/>
    <w:rsid w:val="00DC7452"/>
    <w:rsid w:val="00DC75DA"/>
    <w:rsid w:val="00DC7CE9"/>
    <w:rsid w:val="00DD0388"/>
    <w:rsid w:val="00DD05C8"/>
    <w:rsid w:val="00DD0CE1"/>
    <w:rsid w:val="00DD11F4"/>
    <w:rsid w:val="00DD1CD6"/>
    <w:rsid w:val="00DD1EAE"/>
    <w:rsid w:val="00DD2202"/>
    <w:rsid w:val="00DD258E"/>
    <w:rsid w:val="00DD3168"/>
    <w:rsid w:val="00DD3255"/>
    <w:rsid w:val="00DD335F"/>
    <w:rsid w:val="00DD3B98"/>
    <w:rsid w:val="00DD4D95"/>
    <w:rsid w:val="00DD4F6D"/>
    <w:rsid w:val="00DD58F8"/>
    <w:rsid w:val="00DD5ADE"/>
    <w:rsid w:val="00DD6276"/>
    <w:rsid w:val="00DD6ADD"/>
    <w:rsid w:val="00DD6EA7"/>
    <w:rsid w:val="00DD7195"/>
    <w:rsid w:val="00DD7803"/>
    <w:rsid w:val="00DD7C2F"/>
    <w:rsid w:val="00DD7E22"/>
    <w:rsid w:val="00DE077B"/>
    <w:rsid w:val="00DE0CE6"/>
    <w:rsid w:val="00DE0F63"/>
    <w:rsid w:val="00DE1DFC"/>
    <w:rsid w:val="00DE221F"/>
    <w:rsid w:val="00DE22A7"/>
    <w:rsid w:val="00DE22AE"/>
    <w:rsid w:val="00DE256D"/>
    <w:rsid w:val="00DE2B70"/>
    <w:rsid w:val="00DE2DD3"/>
    <w:rsid w:val="00DE2F8F"/>
    <w:rsid w:val="00DE3549"/>
    <w:rsid w:val="00DE39B6"/>
    <w:rsid w:val="00DE3D64"/>
    <w:rsid w:val="00DE3D76"/>
    <w:rsid w:val="00DE3F1E"/>
    <w:rsid w:val="00DE453A"/>
    <w:rsid w:val="00DE48A2"/>
    <w:rsid w:val="00DE4B21"/>
    <w:rsid w:val="00DE4CFF"/>
    <w:rsid w:val="00DE534B"/>
    <w:rsid w:val="00DE581C"/>
    <w:rsid w:val="00DE6BEC"/>
    <w:rsid w:val="00DE6FAD"/>
    <w:rsid w:val="00DE7110"/>
    <w:rsid w:val="00DE737D"/>
    <w:rsid w:val="00DE745F"/>
    <w:rsid w:val="00DE79AB"/>
    <w:rsid w:val="00DF0772"/>
    <w:rsid w:val="00DF089D"/>
    <w:rsid w:val="00DF0BB9"/>
    <w:rsid w:val="00DF0C82"/>
    <w:rsid w:val="00DF2F76"/>
    <w:rsid w:val="00DF3533"/>
    <w:rsid w:val="00DF37BA"/>
    <w:rsid w:val="00DF38FA"/>
    <w:rsid w:val="00DF3D70"/>
    <w:rsid w:val="00DF3DFB"/>
    <w:rsid w:val="00DF45D4"/>
    <w:rsid w:val="00DF4A86"/>
    <w:rsid w:val="00DF51E2"/>
    <w:rsid w:val="00DF53DD"/>
    <w:rsid w:val="00DF53EB"/>
    <w:rsid w:val="00DF5E57"/>
    <w:rsid w:val="00DF6247"/>
    <w:rsid w:val="00DF66BA"/>
    <w:rsid w:val="00DF66D9"/>
    <w:rsid w:val="00DF68B0"/>
    <w:rsid w:val="00DF706B"/>
    <w:rsid w:val="00DF718E"/>
    <w:rsid w:val="00DF7433"/>
    <w:rsid w:val="00DF7684"/>
    <w:rsid w:val="00DF785A"/>
    <w:rsid w:val="00DF7D38"/>
    <w:rsid w:val="00DF7F08"/>
    <w:rsid w:val="00E0051E"/>
    <w:rsid w:val="00E00D5E"/>
    <w:rsid w:val="00E0128D"/>
    <w:rsid w:val="00E0195D"/>
    <w:rsid w:val="00E01C75"/>
    <w:rsid w:val="00E02278"/>
    <w:rsid w:val="00E025EE"/>
    <w:rsid w:val="00E0282E"/>
    <w:rsid w:val="00E02881"/>
    <w:rsid w:val="00E028A4"/>
    <w:rsid w:val="00E02B3D"/>
    <w:rsid w:val="00E02C24"/>
    <w:rsid w:val="00E02CF9"/>
    <w:rsid w:val="00E02F09"/>
    <w:rsid w:val="00E0364D"/>
    <w:rsid w:val="00E03A95"/>
    <w:rsid w:val="00E03BDA"/>
    <w:rsid w:val="00E041BF"/>
    <w:rsid w:val="00E04CE3"/>
    <w:rsid w:val="00E050B5"/>
    <w:rsid w:val="00E0587F"/>
    <w:rsid w:val="00E05E18"/>
    <w:rsid w:val="00E0612A"/>
    <w:rsid w:val="00E06A09"/>
    <w:rsid w:val="00E06EE2"/>
    <w:rsid w:val="00E06FA5"/>
    <w:rsid w:val="00E07C0A"/>
    <w:rsid w:val="00E103B2"/>
    <w:rsid w:val="00E1054E"/>
    <w:rsid w:val="00E1086B"/>
    <w:rsid w:val="00E110AD"/>
    <w:rsid w:val="00E11296"/>
    <w:rsid w:val="00E112FC"/>
    <w:rsid w:val="00E11563"/>
    <w:rsid w:val="00E11803"/>
    <w:rsid w:val="00E11A21"/>
    <w:rsid w:val="00E1204D"/>
    <w:rsid w:val="00E12243"/>
    <w:rsid w:val="00E122B9"/>
    <w:rsid w:val="00E1246D"/>
    <w:rsid w:val="00E124DF"/>
    <w:rsid w:val="00E12690"/>
    <w:rsid w:val="00E128A8"/>
    <w:rsid w:val="00E130A5"/>
    <w:rsid w:val="00E13736"/>
    <w:rsid w:val="00E13D76"/>
    <w:rsid w:val="00E142DA"/>
    <w:rsid w:val="00E1438F"/>
    <w:rsid w:val="00E147B3"/>
    <w:rsid w:val="00E14907"/>
    <w:rsid w:val="00E14A77"/>
    <w:rsid w:val="00E1527C"/>
    <w:rsid w:val="00E155EB"/>
    <w:rsid w:val="00E15B62"/>
    <w:rsid w:val="00E15D57"/>
    <w:rsid w:val="00E165AB"/>
    <w:rsid w:val="00E16D7D"/>
    <w:rsid w:val="00E170BA"/>
    <w:rsid w:val="00E1712F"/>
    <w:rsid w:val="00E17333"/>
    <w:rsid w:val="00E1761C"/>
    <w:rsid w:val="00E176A4"/>
    <w:rsid w:val="00E1781C"/>
    <w:rsid w:val="00E17963"/>
    <w:rsid w:val="00E17A5D"/>
    <w:rsid w:val="00E17BF7"/>
    <w:rsid w:val="00E17CA2"/>
    <w:rsid w:val="00E17EAD"/>
    <w:rsid w:val="00E20535"/>
    <w:rsid w:val="00E21158"/>
    <w:rsid w:val="00E21AA5"/>
    <w:rsid w:val="00E21C0B"/>
    <w:rsid w:val="00E22193"/>
    <w:rsid w:val="00E221D6"/>
    <w:rsid w:val="00E22AC6"/>
    <w:rsid w:val="00E23C3E"/>
    <w:rsid w:val="00E23D0B"/>
    <w:rsid w:val="00E23DCF"/>
    <w:rsid w:val="00E24306"/>
    <w:rsid w:val="00E248F5"/>
    <w:rsid w:val="00E24916"/>
    <w:rsid w:val="00E24A32"/>
    <w:rsid w:val="00E255DF"/>
    <w:rsid w:val="00E25A5D"/>
    <w:rsid w:val="00E26960"/>
    <w:rsid w:val="00E26BBD"/>
    <w:rsid w:val="00E2720B"/>
    <w:rsid w:val="00E272BE"/>
    <w:rsid w:val="00E2780F"/>
    <w:rsid w:val="00E279D9"/>
    <w:rsid w:val="00E27F9B"/>
    <w:rsid w:val="00E30A99"/>
    <w:rsid w:val="00E30F2B"/>
    <w:rsid w:val="00E312D6"/>
    <w:rsid w:val="00E31464"/>
    <w:rsid w:val="00E3173B"/>
    <w:rsid w:val="00E31C10"/>
    <w:rsid w:val="00E31CBF"/>
    <w:rsid w:val="00E31F45"/>
    <w:rsid w:val="00E3203C"/>
    <w:rsid w:val="00E322BA"/>
    <w:rsid w:val="00E329DF"/>
    <w:rsid w:val="00E32B29"/>
    <w:rsid w:val="00E337CE"/>
    <w:rsid w:val="00E33ABD"/>
    <w:rsid w:val="00E341BD"/>
    <w:rsid w:val="00E3435A"/>
    <w:rsid w:val="00E34735"/>
    <w:rsid w:val="00E3482C"/>
    <w:rsid w:val="00E34A05"/>
    <w:rsid w:val="00E35266"/>
    <w:rsid w:val="00E35692"/>
    <w:rsid w:val="00E35AA1"/>
    <w:rsid w:val="00E36062"/>
    <w:rsid w:val="00E36478"/>
    <w:rsid w:val="00E3668D"/>
    <w:rsid w:val="00E36AD0"/>
    <w:rsid w:val="00E373BD"/>
    <w:rsid w:val="00E375D3"/>
    <w:rsid w:val="00E37B37"/>
    <w:rsid w:val="00E37E72"/>
    <w:rsid w:val="00E4020F"/>
    <w:rsid w:val="00E402A1"/>
    <w:rsid w:val="00E4038E"/>
    <w:rsid w:val="00E40AA3"/>
    <w:rsid w:val="00E40D27"/>
    <w:rsid w:val="00E41C2F"/>
    <w:rsid w:val="00E42C21"/>
    <w:rsid w:val="00E43076"/>
    <w:rsid w:val="00E437D2"/>
    <w:rsid w:val="00E43CCD"/>
    <w:rsid w:val="00E43F5F"/>
    <w:rsid w:val="00E44258"/>
    <w:rsid w:val="00E443A8"/>
    <w:rsid w:val="00E44684"/>
    <w:rsid w:val="00E44BCB"/>
    <w:rsid w:val="00E44CEA"/>
    <w:rsid w:val="00E4568D"/>
    <w:rsid w:val="00E45B1B"/>
    <w:rsid w:val="00E45B9C"/>
    <w:rsid w:val="00E45C86"/>
    <w:rsid w:val="00E464B4"/>
    <w:rsid w:val="00E46753"/>
    <w:rsid w:val="00E4695C"/>
    <w:rsid w:val="00E46D16"/>
    <w:rsid w:val="00E46F51"/>
    <w:rsid w:val="00E471F2"/>
    <w:rsid w:val="00E47301"/>
    <w:rsid w:val="00E4781F"/>
    <w:rsid w:val="00E47DE7"/>
    <w:rsid w:val="00E50859"/>
    <w:rsid w:val="00E51BDC"/>
    <w:rsid w:val="00E51C99"/>
    <w:rsid w:val="00E51EEE"/>
    <w:rsid w:val="00E5200D"/>
    <w:rsid w:val="00E5206D"/>
    <w:rsid w:val="00E5219C"/>
    <w:rsid w:val="00E52715"/>
    <w:rsid w:val="00E527AA"/>
    <w:rsid w:val="00E532A6"/>
    <w:rsid w:val="00E5353F"/>
    <w:rsid w:val="00E53F89"/>
    <w:rsid w:val="00E5454B"/>
    <w:rsid w:val="00E54643"/>
    <w:rsid w:val="00E5467B"/>
    <w:rsid w:val="00E547FD"/>
    <w:rsid w:val="00E5550E"/>
    <w:rsid w:val="00E55B05"/>
    <w:rsid w:val="00E55C34"/>
    <w:rsid w:val="00E565E8"/>
    <w:rsid w:val="00E56742"/>
    <w:rsid w:val="00E56B62"/>
    <w:rsid w:val="00E56EEE"/>
    <w:rsid w:val="00E56F52"/>
    <w:rsid w:val="00E577B0"/>
    <w:rsid w:val="00E57BC5"/>
    <w:rsid w:val="00E61879"/>
    <w:rsid w:val="00E61D84"/>
    <w:rsid w:val="00E62077"/>
    <w:rsid w:val="00E62DA6"/>
    <w:rsid w:val="00E63065"/>
    <w:rsid w:val="00E636A1"/>
    <w:rsid w:val="00E63B3F"/>
    <w:rsid w:val="00E640D3"/>
    <w:rsid w:val="00E642CF"/>
    <w:rsid w:val="00E64C89"/>
    <w:rsid w:val="00E64F5A"/>
    <w:rsid w:val="00E65416"/>
    <w:rsid w:val="00E65517"/>
    <w:rsid w:val="00E66DB7"/>
    <w:rsid w:val="00E66F50"/>
    <w:rsid w:val="00E673FD"/>
    <w:rsid w:val="00E674B6"/>
    <w:rsid w:val="00E67979"/>
    <w:rsid w:val="00E67AAF"/>
    <w:rsid w:val="00E67C87"/>
    <w:rsid w:val="00E7073D"/>
    <w:rsid w:val="00E70FCE"/>
    <w:rsid w:val="00E711A8"/>
    <w:rsid w:val="00E7135A"/>
    <w:rsid w:val="00E71958"/>
    <w:rsid w:val="00E71EF1"/>
    <w:rsid w:val="00E72157"/>
    <w:rsid w:val="00E724ED"/>
    <w:rsid w:val="00E726AC"/>
    <w:rsid w:val="00E72D0B"/>
    <w:rsid w:val="00E73464"/>
    <w:rsid w:val="00E735F1"/>
    <w:rsid w:val="00E739C1"/>
    <w:rsid w:val="00E74147"/>
    <w:rsid w:val="00E74913"/>
    <w:rsid w:val="00E74D99"/>
    <w:rsid w:val="00E74DAD"/>
    <w:rsid w:val="00E75441"/>
    <w:rsid w:val="00E754FE"/>
    <w:rsid w:val="00E75788"/>
    <w:rsid w:val="00E75931"/>
    <w:rsid w:val="00E75E70"/>
    <w:rsid w:val="00E76DE1"/>
    <w:rsid w:val="00E7784A"/>
    <w:rsid w:val="00E779D7"/>
    <w:rsid w:val="00E80135"/>
    <w:rsid w:val="00E8047E"/>
    <w:rsid w:val="00E80640"/>
    <w:rsid w:val="00E80727"/>
    <w:rsid w:val="00E80E60"/>
    <w:rsid w:val="00E81B0B"/>
    <w:rsid w:val="00E81D8D"/>
    <w:rsid w:val="00E8203C"/>
    <w:rsid w:val="00E82422"/>
    <w:rsid w:val="00E82B2E"/>
    <w:rsid w:val="00E82DB9"/>
    <w:rsid w:val="00E83233"/>
    <w:rsid w:val="00E83758"/>
    <w:rsid w:val="00E8378B"/>
    <w:rsid w:val="00E83899"/>
    <w:rsid w:val="00E83BC8"/>
    <w:rsid w:val="00E83C64"/>
    <w:rsid w:val="00E84D1B"/>
    <w:rsid w:val="00E85AF4"/>
    <w:rsid w:val="00E8612C"/>
    <w:rsid w:val="00E8639A"/>
    <w:rsid w:val="00E8712E"/>
    <w:rsid w:val="00E873CB"/>
    <w:rsid w:val="00E87B44"/>
    <w:rsid w:val="00E87C10"/>
    <w:rsid w:val="00E87F03"/>
    <w:rsid w:val="00E9002A"/>
    <w:rsid w:val="00E90341"/>
    <w:rsid w:val="00E9034B"/>
    <w:rsid w:val="00E90940"/>
    <w:rsid w:val="00E909A1"/>
    <w:rsid w:val="00E90ADF"/>
    <w:rsid w:val="00E90E4D"/>
    <w:rsid w:val="00E91D3C"/>
    <w:rsid w:val="00E92326"/>
    <w:rsid w:val="00E925D1"/>
    <w:rsid w:val="00E92874"/>
    <w:rsid w:val="00E92EA8"/>
    <w:rsid w:val="00E9301B"/>
    <w:rsid w:val="00E930AF"/>
    <w:rsid w:val="00E93343"/>
    <w:rsid w:val="00E93623"/>
    <w:rsid w:val="00E938B0"/>
    <w:rsid w:val="00E938EF"/>
    <w:rsid w:val="00E93F56"/>
    <w:rsid w:val="00E93FF2"/>
    <w:rsid w:val="00E94169"/>
    <w:rsid w:val="00E942A8"/>
    <w:rsid w:val="00E94628"/>
    <w:rsid w:val="00E95127"/>
    <w:rsid w:val="00E95689"/>
    <w:rsid w:val="00E956A3"/>
    <w:rsid w:val="00E958AA"/>
    <w:rsid w:val="00E96238"/>
    <w:rsid w:val="00E96E1B"/>
    <w:rsid w:val="00E96E76"/>
    <w:rsid w:val="00E9744E"/>
    <w:rsid w:val="00E97C6B"/>
    <w:rsid w:val="00EA0087"/>
    <w:rsid w:val="00EA03D6"/>
    <w:rsid w:val="00EA0485"/>
    <w:rsid w:val="00EA0A2D"/>
    <w:rsid w:val="00EA0B61"/>
    <w:rsid w:val="00EA0C96"/>
    <w:rsid w:val="00EA0CA2"/>
    <w:rsid w:val="00EA12C6"/>
    <w:rsid w:val="00EA15EB"/>
    <w:rsid w:val="00EA2270"/>
    <w:rsid w:val="00EA2520"/>
    <w:rsid w:val="00EA286D"/>
    <w:rsid w:val="00EA2E2C"/>
    <w:rsid w:val="00EA31C2"/>
    <w:rsid w:val="00EA3647"/>
    <w:rsid w:val="00EA36F6"/>
    <w:rsid w:val="00EA378B"/>
    <w:rsid w:val="00EA38D3"/>
    <w:rsid w:val="00EA3F91"/>
    <w:rsid w:val="00EA4125"/>
    <w:rsid w:val="00EA43AE"/>
    <w:rsid w:val="00EA43C7"/>
    <w:rsid w:val="00EA440E"/>
    <w:rsid w:val="00EA44FB"/>
    <w:rsid w:val="00EA59B1"/>
    <w:rsid w:val="00EA5A9E"/>
    <w:rsid w:val="00EA5CE8"/>
    <w:rsid w:val="00EA5CF6"/>
    <w:rsid w:val="00EA6343"/>
    <w:rsid w:val="00EA6CF6"/>
    <w:rsid w:val="00EA6DE6"/>
    <w:rsid w:val="00EA6E55"/>
    <w:rsid w:val="00EA7289"/>
    <w:rsid w:val="00EA76E3"/>
    <w:rsid w:val="00EA77BB"/>
    <w:rsid w:val="00EA7B9D"/>
    <w:rsid w:val="00EA7C2F"/>
    <w:rsid w:val="00EA7C6D"/>
    <w:rsid w:val="00EA7CCB"/>
    <w:rsid w:val="00EB034E"/>
    <w:rsid w:val="00EB06D0"/>
    <w:rsid w:val="00EB0702"/>
    <w:rsid w:val="00EB074F"/>
    <w:rsid w:val="00EB0F30"/>
    <w:rsid w:val="00EB16D0"/>
    <w:rsid w:val="00EB16F6"/>
    <w:rsid w:val="00EB18CC"/>
    <w:rsid w:val="00EB1BDB"/>
    <w:rsid w:val="00EB2089"/>
    <w:rsid w:val="00EB2706"/>
    <w:rsid w:val="00EB3663"/>
    <w:rsid w:val="00EB3835"/>
    <w:rsid w:val="00EB39A6"/>
    <w:rsid w:val="00EB3DEC"/>
    <w:rsid w:val="00EB4025"/>
    <w:rsid w:val="00EB4B2C"/>
    <w:rsid w:val="00EB58C7"/>
    <w:rsid w:val="00EB5C59"/>
    <w:rsid w:val="00EB621B"/>
    <w:rsid w:val="00EB643B"/>
    <w:rsid w:val="00EB64D9"/>
    <w:rsid w:val="00EB676A"/>
    <w:rsid w:val="00EB699F"/>
    <w:rsid w:val="00EB73DA"/>
    <w:rsid w:val="00EC0523"/>
    <w:rsid w:val="00EC07E1"/>
    <w:rsid w:val="00EC0F1F"/>
    <w:rsid w:val="00EC181B"/>
    <w:rsid w:val="00EC1C22"/>
    <w:rsid w:val="00EC20A9"/>
    <w:rsid w:val="00EC21BB"/>
    <w:rsid w:val="00EC2746"/>
    <w:rsid w:val="00EC28D1"/>
    <w:rsid w:val="00EC363B"/>
    <w:rsid w:val="00EC36B0"/>
    <w:rsid w:val="00EC37AF"/>
    <w:rsid w:val="00EC3C7B"/>
    <w:rsid w:val="00EC3DF8"/>
    <w:rsid w:val="00EC3F40"/>
    <w:rsid w:val="00EC3FEB"/>
    <w:rsid w:val="00EC42AB"/>
    <w:rsid w:val="00EC444E"/>
    <w:rsid w:val="00EC4A48"/>
    <w:rsid w:val="00EC4E66"/>
    <w:rsid w:val="00EC510D"/>
    <w:rsid w:val="00EC52F3"/>
    <w:rsid w:val="00EC64FD"/>
    <w:rsid w:val="00EC66C2"/>
    <w:rsid w:val="00EC7C67"/>
    <w:rsid w:val="00EC7E79"/>
    <w:rsid w:val="00ED04DB"/>
    <w:rsid w:val="00ED0C34"/>
    <w:rsid w:val="00ED0D64"/>
    <w:rsid w:val="00ED0DE6"/>
    <w:rsid w:val="00ED1167"/>
    <w:rsid w:val="00ED12BE"/>
    <w:rsid w:val="00ED1544"/>
    <w:rsid w:val="00ED16BC"/>
    <w:rsid w:val="00ED1C67"/>
    <w:rsid w:val="00ED2180"/>
    <w:rsid w:val="00ED2360"/>
    <w:rsid w:val="00ED2BA8"/>
    <w:rsid w:val="00ED2D48"/>
    <w:rsid w:val="00ED2E0E"/>
    <w:rsid w:val="00ED3063"/>
    <w:rsid w:val="00ED3463"/>
    <w:rsid w:val="00ED34B8"/>
    <w:rsid w:val="00ED36A1"/>
    <w:rsid w:val="00ED3776"/>
    <w:rsid w:val="00ED3AA5"/>
    <w:rsid w:val="00ED3CA3"/>
    <w:rsid w:val="00ED420A"/>
    <w:rsid w:val="00ED56F3"/>
    <w:rsid w:val="00ED5CC0"/>
    <w:rsid w:val="00ED5FF9"/>
    <w:rsid w:val="00ED603B"/>
    <w:rsid w:val="00ED6193"/>
    <w:rsid w:val="00ED7AC1"/>
    <w:rsid w:val="00EE0625"/>
    <w:rsid w:val="00EE08C0"/>
    <w:rsid w:val="00EE0F3E"/>
    <w:rsid w:val="00EE1269"/>
    <w:rsid w:val="00EE1D03"/>
    <w:rsid w:val="00EE2051"/>
    <w:rsid w:val="00EE23F5"/>
    <w:rsid w:val="00EE2D8F"/>
    <w:rsid w:val="00EE3A30"/>
    <w:rsid w:val="00EE3A90"/>
    <w:rsid w:val="00EE3D28"/>
    <w:rsid w:val="00EE40F7"/>
    <w:rsid w:val="00EE449C"/>
    <w:rsid w:val="00EE476F"/>
    <w:rsid w:val="00EE49F2"/>
    <w:rsid w:val="00EE4F0C"/>
    <w:rsid w:val="00EE57BF"/>
    <w:rsid w:val="00EE5892"/>
    <w:rsid w:val="00EE67E3"/>
    <w:rsid w:val="00EE6CD8"/>
    <w:rsid w:val="00EE6F65"/>
    <w:rsid w:val="00EE716D"/>
    <w:rsid w:val="00EE72E0"/>
    <w:rsid w:val="00EE7666"/>
    <w:rsid w:val="00EE78B9"/>
    <w:rsid w:val="00EF0454"/>
    <w:rsid w:val="00EF08EB"/>
    <w:rsid w:val="00EF0BA1"/>
    <w:rsid w:val="00EF0CA1"/>
    <w:rsid w:val="00EF0CE5"/>
    <w:rsid w:val="00EF1168"/>
    <w:rsid w:val="00EF13BC"/>
    <w:rsid w:val="00EF17DC"/>
    <w:rsid w:val="00EF1CB2"/>
    <w:rsid w:val="00EF20F9"/>
    <w:rsid w:val="00EF2460"/>
    <w:rsid w:val="00EF2C98"/>
    <w:rsid w:val="00EF32F0"/>
    <w:rsid w:val="00EF33D3"/>
    <w:rsid w:val="00EF40D6"/>
    <w:rsid w:val="00EF45A5"/>
    <w:rsid w:val="00EF45F5"/>
    <w:rsid w:val="00EF4731"/>
    <w:rsid w:val="00EF4F10"/>
    <w:rsid w:val="00EF503E"/>
    <w:rsid w:val="00EF52A7"/>
    <w:rsid w:val="00EF5644"/>
    <w:rsid w:val="00EF63E9"/>
    <w:rsid w:val="00EF64D8"/>
    <w:rsid w:val="00EF6520"/>
    <w:rsid w:val="00EF69B8"/>
    <w:rsid w:val="00EF706A"/>
    <w:rsid w:val="00EF7378"/>
    <w:rsid w:val="00EF7835"/>
    <w:rsid w:val="00EF78E2"/>
    <w:rsid w:val="00EF7A64"/>
    <w:rsid w:val="00F009AD"/>
    <w:rsid w:val="00F010B8"/>
    <w:rsid w:val="00F0143D"/>
    <w:rsid w:val="00F01530"/>
    <w:rsid w:val="00F0208F"/>
    <w:rsid w:val="00F027AD"/>
    <w:rsid w:val="00F027FD"/>
    <w:rsid w:val="00F0282E"/>
    <w:rsid w:val="00F02947"/>
    <w:rsid w:val="00F03238"/>
    <w:rsid w:val="00F0372F"/>
    <w:rsid w:val="00F03918"/>
    <w:rsid w:val="00F03B76"/>
    <w:rsid w:val="00F03BFD"/>
    <w:rsid w:val="00F03CAF"/>
    <w:rsid w:val="00F03D26"/>
    <w:rsid w:val="00F03D91"/>
    <w:rsid w:val="00F040E7"/>
    <w:rsid w:val="00F047B9"/>
    <w:rsid w:val="00F05069"/>
    <w:rsid w:val="00F053DF"/>
    <w:rsid w:val="00F058A0"/>
    <w:rsid w:val="00F05A56"/>
    <w:rsid w:val="00F05CED"/>
    <w:rsid w:val="00F05D2F"/>
    <w:rsid w:val="00F05D37"/>
    <w:rsid w:val="00F05F67"/>
    <w:rsid w:val="00F05FA6"/>
    <w:rsid w:val="00F062B5"/>
    <w:rsid w:val="00F0677E"/>
    <w:rsid w:val="00F06846"/>
    <w:rsid w:val="00F06E57"/>
    <w:rsid w:val="00F07553"/>
    <w:rsid w:val="00F079ED"/>
    <w:rsid w:val="00F100E8"/>
    <w:rsid w:val="00F103F3"/>
    <w:rsid w:val="00F10850"/>
    <w:rsid w:val="00F10E1B"/>
    <w:rsid w:val="00F114B6"/>
    <w:rsid w:val="00F116F1"/>
    <w:rsid w:val="00F11742"/>
    <w:rsid w:val="00F11BBB"/>
    <w:rsid w:val="00F1227B"/>
    <w:rsid w:val="00F13503"/>
    <w:rsid w:val="00F13B79"/>
    <w:rsid w:val="00F14149"/>
    <w:rsid w:val="00F14203"/>
    <w:rsid w:val="00F1464F"/>
    <w:rsid w:val="00F1467C"/>
    <w:rsid w:val="00F14A34"/>
    <w:rsid w:val="00F15916"/>
    <w:rsid w:val="00F15BF9"/>
    <w:rsid w:val="00F15ED9"/>
    <w:rsid w:val="00F174E1"/>
    <w:rsid w:val="00F1798A"/>
    <w:rsid w:val="00F17A4D"/>
    <w:rsid w:val="00F17D3F"/>
    <w:rsid w:val="00F20215"/>
    <w:rsid w:val="00F203E9"/>
    <w:rsid w:val="00F20936"/>
    <w:rsid w:val="00F20BDA"/>
    <w:rsid w:val="00F2150E"/>
    <w:rsid w:val="00F216DC"/>
    <w:rsid w:val="00F21A4C"/>
    <w:rsid w:val="00F21C39"/>
    <w:rsid w:val="00F21D54"/>
    <w:rsid w:val="00F21D8E"/>
    <w:rsid w:val="00F21E53"/>
    <w:rsid w:val="00F2201B"/>
    <w:rsid w:val="00F227EB"/>
    <w:rsid w:val="00F23144"/>
    <w:rsid w:val="00F233C0"/>
    <w:rsid w:val="00F23729"/>
    <w:rsid w:val="00F23861"/>
    <w:rsid w:val="00F23B09"/>
    <w:rsid w:val="00F23B3F"/>
    <w:rsid w:val="00F23B8D"/>
    <w:rsid w:val="00F23C2E"/>
    <w:rsid w:val="00F23E27"/>
    <w:rsid w:val="00F23E7F"/>
    <w:rsid w:val="00F24065"/>
    <w:rsid w:val="00F240D3"/>
    <w:rsid w:val="00F2489A"/>
    <w:rsid w:val="00F24FB2"/>
    <w:rsid w:val="00F25AC6"/>
    <w:rsid w:val="00F260B9"/>
    <w:rsid w:val="00F26B4E"/>
    <w:rsid w:val="00F273C6"/>
    <w:rsid w:val="00F2764A"/>
    <w:rsid w:val="00F279A3"/>
    <w:rsid w:val="00F27D00"/>
    <w:rsid w:val="00F27F9A"/>
    <w:rsid w:val="00F30C33"/>
    <w:rsid w:val="00F311D3"/>
    <w:rsid w:val="00F3139F"/>
    <w:rsid w:val="00F315AF"/>
    <w:rsid w:val="00F315B3"/>
    <w:rsid w:val="00F317AB"/>
    <w:rsid w:val="00F31989"/>
    <w:rsid w:val="00F3290F"/>
    <w:rsid w:val="00F32D9E"/>
    <w:rsid w:val="00F33320"/>
    <w:rsid w:val="00F335AD"/>
    <w:rsid w:val="00F34156"/>
    <w:rsid w:val="00F342E2"/>
    <w:rsid w:val="00F349D5"/>
    <w:rsid w:val="00F34B44"/>
    <w:rsid w:val="00F35AB8"/>
    <w:rsid w:val="00F360C1"/>
    <w:rsid w:val="00F363C3"/>
    <w:rsid w:val="00F363F3"/>
    <w:rsid w:val="00F36769"/>
    <w:rsid w:val="00F36C26"/>
    <w:rsid w:val="00F36CB5"/>
    <w:rsid w:val="00F36CD0"/>
    <w:rsid w:val="00F36EA7"/>
    <w:rsid w:val="00F37724"/>
    <w:rsid w:val="00F37CFD"/>
    <w:rsid w:val="00F37E8C"/>
    <w:rsid w:val="00F37F3C"/>
    <w:rsid w:val="00F40546"/>
    <w:rsid w:val="00F40F33"/>
    <w:rsid w:val="00F42383"/>
    <w:rsid w:val="00F428AF"/>
    <w:rsid w:val="00F431F4"/>
    <w:rsid w:val="00F4325A"/>
    <w:rsid w:val="00F432EC"/>
    <w:rsid w:val="00F43A86"/>
    <w:rsid w:val="00F43CCB"/>
    <w:rsid w:val="00F441D6"/>
    <w:rsid w:val="00F44881"/>
    <w:rsid w:val="00F44C8F"/>
    <w:rsid w:val="00F44D57"/>
    <w:rsid w:val="00F45247"/>
    <w:rsid w:val="00F45B6A"/>
    <w:rsid w:val="00F45F39"/>
    <w:rsid w:val="00F46362"/>
    <w:rsid w:val="00F46DF4"/>
    <w:rsid w:val="00F46FE1"/>
    <w:rsid w:val="00F4722A"/>
    <w:rsid w:val="00F477C8"/>
    <w:rsid w:val="00F47EA2"/>
    <w:rsid w:val="00F50AA0"/>
    <w:rsid w:val="00F51276"/>
    <w:rsid w:val="00F5137E"/>
    <w:rsid w:val="00F51CD4"/>
    <w:rsid w:val="00F51DD5"/>
    <w:rsid w:val="00F51F24"/>
    <w:rsid w:val="00F52059"/>
    <w:rsid w:val="00F5257A"/>
    <w:rsid w:val="00F528C4"/>
    <w:rsid w:val="00F52CD8"/>
    <w:rsid w:val="00F532DA"/>
    <w:rsid w:val="00F535A2"/>
    <w:rsid w:val="00F53BC0"/>
    <w:rsid w:val="00F5444E"/>
    <w:rsid w:val="00F54867"/>
    <w:rsid w:val="00F54F7B"/>
    <w:rsid w:val="00F551FE"/>
    <w:rsid w:val="00F55A81"/>
    <w:rsid w:val="00F5606F"/>
    <w:rsid w:val="00F5626A"/>
    <w:rsid w:val="00F5689A"/>
    <w:rsid w:val="00F56B82"/>
    <w:rsid w:val="00F56E8B"/>
    <w:rsid w:val="00F57B96"/>
    <w:rsid w:val="00F57E88"/>
    <w:rsid w:val="00F60279"/>
    <w:rsid w:val="00F60A72"/>
    <w:rsid w:val="00F61147"/>
    <w:rsid w:val="00F61411"/>
    <w:rsid w:val="00F61C05"/>
    <w:rsid w:val="00F61EC6"/>
    <w:rsid w:val="00F62204"/>
    <w:rsid w:val="00F62579"/>
    <w:rsid w:val="00F628E8"/>
    <w:rsid w:val="00F62A75"/>
    <w:rsid w:val="00F62EBF"/>
    <w:rsid w:val="00F646EA"/>
    <w:rsid w:val="00F64763"/>
    <w:rsid w:val="00F64E9E"/>
    <w:rsid w:val="00F66992"/>
    <w:rsid w:val="00F66E0A"/>
    <w:rsid w:val="00F66EA7"/>
    <w:rsid w:val="00F672BB"/>
    <w:rsid w:val="00F67430"/>
    <w:rsid w:val="00F67472"/>
    <w:rsid w:val="00F677F9"/>
    <w:rsid w:val="00F6781F"/>
    <w:rsid w:val="00F67A03"/>
    <w:rsid w:val="00F67AC3"/>
    <w:rsid w:val="00F7027D"/>
    <w:rsid w:val="00F703A4"/>
    <w:rsid w:val="00F70418"/>
    <w:rsid w:val="00F70958"/>
    <w:rsid w:val="00F70D1C"/>
    <w:rsid w:val="00F7117D"/>
    <w:rsid w:val="00F713A0"/>
    <w:rsid w:val="00F719C6"/>
    <w:rsid w:val="00F71B15"/>
    <w:rsid w:val="00F72847"/>
    <w:rsid w:val="00F729AB"/>
    <w:rsid w:val="00F72C27"/>
    <w:rsid w:val="00F72ED2"/>
    <w:rsid w:val="00F731D9"/>
    <w:rsid w:val="00F73230"/>
    <w:rsid w:val="00F73540"/>
    <w:rsid w:val="00F735E7"/>
    <w:rsid w:val="00F7368D"/>
    <w:rsid w:val="00F73AC8"/>
    <w:rsid w:val="00F748AA"/>
    <w:rsid w:val="00F749C5"/>
    <w:rsid w:val="00F75234"/>
    <w:rsid w:val="00F7579F"/>
    <w:rsid w:val="00F758E7"/>
    <w:rsid w:val="00F75DE5"/>
    <w:rsid w:val="00F75ED8"/>
    <w:rsid w:val="00F762F0"/>
    <w:rsid w:val="00F76345"/>
    <w:rsid w:val="00F768F2"/>
    <w:rsid w:val="00F76EAC"/>
    <w:rsid w:val="00F76F71"/>
    <w:rsid w:val="00F77234"/>
    <w:rsid w:val="00F774C2"/>
    <w:rsid w:val="00F775AD"/>
    <w:rsid w:val="00F776B8"/>
    <w:rsid w:val="00F77983"/>
    <w:rsid w:val="00F77F7B"/>
    <w:rsid w:val="00F80058"/>
    <w:rsid w:val="00F8123A"/>
    <w:rsid w:val="00F81390"/>
    <w:rsid w:val="00F813F9"/>
    <w:rsid w:val="00F8191B"/>
    <w:rsid w:val="00F81C66"/>
    <w:rsid w:val="00F8292B"/>
    <w:rsid w:val="00F82A05"/>
    <w:rsid w:val="00F83083"/>
    <w:rsid w:val="00F84032"/>
    <w:rsid w:val="00F843A4"/>
    <w:rsid w:val="00F844BF"/>
    <w:rsid w:val="00F84E0B"/>
    <w:rsid w:val="00F850A0"/>
    <w:rsid w:val="00F857D9"/>
    <w:rsid w:val="00F858F6"/>
    <w:rsid w:val="00F85F7B"/>
    <w:rsid w:val="00F86516"/>
    <w:rsid w:val="00F868A9"/>
    <w:rsid w:val="00F86BCC"/>
    <w:rsid w:val="00F86E46"/>
    <w:rsid w:val="00F87227"/>
    <w:rsid w:val="00F87748"/>
    <w:rsid w:val="00F87858"/>
    <w:rsid w:val="00F87874"/>
    <w:rsid w:val="00F9033D"/>
    <w:rsid w:val="00F9091C"/>
    <w:rsid w:val="00F90DFC"/>
    <w:rsid w:val="00F9129C"/>
    <w:rsid w:val="00F9193E"/>
    <w:rsid w:val="00F91C06"/>
    <w:rsid w:val="00F921D6"/>
    <w:rsid w:val="00F928D3"/>
    <w:rsid w:val="00F931FC"/>
    <w:rsid w:val="00F934C7"/>
    <w:rsid w:val="00F9351A"/>
    <w:rsid w:val="00F9358D"/>
    <w:rsid w:val="00F93F5E"/>
    <w:rsid w:val="00F94286"/>
    <w:rsid w:val="00F94662"/>
    <w:rsid w:val="00F947CA"/>
    <w:rsid w:val="00F94DA0"/>
    <w:rsid w:val="00F95271"/>
    <w:rsid w:val="00F95382"/>
    <w:rsid w:val="00F95CA4"/>
    <w:rsid w:val="00F963C9"/>
    <w:rsid w:val="00F9653D"/>
    <w:rsid w:val="00F96969"/>
    <w:rsid w:val="00F970BF"/>
    <w:rsid w:val="00F974AC"/>
    <w:rsid w:val="00F974FB"/>
    <w:rsid w:val="00F97837"/>
    <w:rsid w:val="00F97D87"/>
    <w:rsid w:val="00F97FB9"/>
    <w:rsid w:val="00FA0265"/>
    <w:rsid w:val="00FA0341"/>
    <w:rsid w:val="00FA054B"/>
    <w:rsid w:val="00FA059C"/>
    <w:rsid w:val="00FA160F"/>
    <w:rsid w:val="00FA1A10"/>
    <w:rsid w:val="00FA1BAC"/>
    <w:rsid w:val="00FA1C7F"/>
    <w:rsid w:val="00FA1EA9"/>
    <w:rsid w:val="00FA2803"/>
    <w:rsid w:val="00FA28BE"/>
    <w:rsid w:val="00FA2DFF"/>
    <w:rsid w:val="00FA319D"/>
    <w:rsid w:val="00FA320B"/>
    <w:rsid w:val="00FA32B3"/>
    <w:rsid w:val="00FA3352"/>
    <w:rsid w:val="00FA3BAD"/>
    <w:rsid w:val="00FA401E"/>
    <w:rsid w:val="00FA44B8"/>
    <w:rsid w:val="00FA47C8"/>
    <w:rsid w:val="00FA4CBC"/>
    <w:rsid w:val="00FA537E"/>
    <w:rsid w:val="00FA5653"/>
    <w:rsid w:val="00FA56C4"/>
    <w:rsid w:val="00FA588B"/>
    <w:rsid w:val="00FA632A"/>
    <w:rsid w:val="00FA758A"/>
    <w:rsid w:val="00FA797E"/>
    <w:rsid w:val="00FA79C8"/>
    <w:rsid w:val="00FA79FD"/>
    <w:rsid w:val="00FA7E4E"/>
    <w:rsid w:val="00FA7FD8"/>
    <w:rsid w:val="00FB05A4"/>
    <w:rsid w:val="00FB066E"/>
    <w:rsid w:val="00FB0A9A"/>
    <w:rsid w:val="00FB0E0B"/>
    <w:rsid w:val="00FB0FDB"/>
    <w:rsid w:val="00FB119D"/>
    <w:rsid w:val="00FB1D88"/>
    <w:rsid w:val="00FB2358"/>
    <w:rsid w:val="00FB24BF"/>
    <w:rsid w:val="00FB2C33"/>
    <w:rsid w:val="00FB3A2B"/>
    <w:rsid w:val="00FB3EAF"/>
    <w:rsid w:val="00FB3F04"/>
    <w:rsid w:val="00FB5802"/>
    <w:rsid w:val="00FB58A7"/>
    <w:rsid w:val="00FB5B03"/>
    <w:rsid w:val="00FB5BD9"/>
    <w:rsid w:val="00FB6088"/>
    <w:rsid w:val="00FB60CA"/>
    <w:rsid w:val="00FB6185"/>
    <w:rsid w:val="00FB6698"/>
    <w:rsid w:val="00FB6A47"/>
    <w:rsid w:val="00FB78C0"/>
    <w:rsid w:val="00FB7C28"/>
    <w:rsid w:val="00FB7F95"/>
    <w:rsid w:val="00FC0076"/>
    <w:rsid w:val="00FC0633"/>
    <w:rsid w:val="00FC0964"/>
    <w:rsid w:val="00FC0E6F"/>
    <w:rsid w:val="00FC11E6"/>
    <w:rsid w:val="00FC174F"/>
    <w:rsid w:val="00FC1A39"/>
    <w:rsid w:val="00FC1B09"/>
    <w:rsid w:val="00FC20C4"/>
    <w:rsid w:val="00FC2600"/>
    <w:rsid w:val="00FC2FEA"/>
    <w:rsid w:val="00FC36E4"/>
    <w:rsid w:val="00FC3C34"/>
    <w:rsid w:val="00FC3CF0"/>
    <w:rsid w:val="00FC49B3"/>
    <w:rsid w:val="00FC4A63"/>
    <w:rsid w:val="00FC4EA8"/>
    <w:rsid w:val="00FC5667"/>
    <w:rsid w:val="00FC5B1C"/>
    <w:rsid w:val="00FC5BE7"/>
    <w:rsid w:val="00FC5D8A"/>
    <w:rsid w:val="00FC5F8C"/>
    <w:rsid w:val="00FC6068"/>
    <w:rsid w:val="00FC6C54"/>
    <w:rsid w:val="00FC6F57"/>
    <w:rsid w:val="00FC7009"/>
    <w:rsid w:val="00FC731C"/>
    <w:rsid w:val="00FC74CE"/>
    <w:rsid w:val="00FC758B"/>
    <w:rsid w:val="00FC7650"/>
    <w:rsid w:val="00FC7B87"/>
    <w:rsid w:val="00FD0101"/>
    <w:rsid w:val="00FD0925"/>
    <w:rsid w:val="00FD0D5D"/>
    <w:rsid w:val="00FD15B1"/>
    <w:rsid w:val="00FD167C"/>
    <w:rsid w:val="00FD190B"/>
    <w:rsid w:val="00FD253C"/>
    <w:rsid w:val="00FD2646"/>
    <w:rsid w:val="00FD2727"/>
    <w:rsid w:val="00FD27B1"/>
    <w:rsid w:val="00FD2D43"/>
    <w:rsid w:val="00FD2DAD"/>
    <w:rsid w:val="00FD2E68"/>
    <w:rsid w:val="00FD32B1"/>
    <w:rsid w:val="00FD374D"/>
    <w:rsid w:val="00FD404B"/>
    <w:rsid w:val="00FD418C"/>
    <w:rsid w:val="00FD5731"/>
    <w:rsid w:val="00FD6355"/>
    <w:rsid w:val="00FD63F9"/>
    <w:rsid w:val="00FD65C6"/>
    <w:rsid w:val="00FD666E"/>
    <w:rsid w:val="00FD69E7"/>
    <w:rsid w:val="00FD6E56"/>
    <w:rsid w:val="00FD760B"/>
    <w:rsid w:val="00FE0000"/>
    <w:rsid w:val="00FE075C"/>
    <w:rsid w:val="00FE08AF"/>
    <w:rsid w:val="00FE0F5D"/>
    <w:rsid w:val="00FE1708"/>
    <w:rsid w:val="00FE1F16"/>
    <w:rsid w:val="00FE22EE"/>
    <w:rsid w:val="00FE25A2"/>
    <w:rsid w:val="00FE26B0"/>
    <w:rsid w:val="00FE2A56"/>
    <w:rsid w:val="00FE2A72"/>
    <w:rsid w:val="00FE3579"/>
    <w:rsid w:val="00FE3851"/>
    <w:rsid w:val="00FE3F17"/>
    <w:rsid w:val="00FE3FBD"/>
    <w:rsid w:val="00FE4A80"/>
    <w:rsid w:val="00FE5298"/>
    <w:rsid w:val="00FE5523"/>
    <w:rsid w:val="00FE5752"/>
    <w:rsid w:val="00FE62B6"/>
    <w:rsid w:val="00FE6C70"/>
    <w:rsid w:val="00FE6F47"/>
    <w:rsid w:val="00FE6F9B"/>
    <w:rsid w:val="00FE70E3"/>
    <w:rsid w:val="00FE72B2"/>
    <w:rsid w:val="00FE7BA4"/>
    <w:rsid w:val="00FF0203"/>
    <w:rsid w:val="00FF0931"/>
    <w:rsid w:val="00FF0991"/>
    <w:rsid w:val="00FF09FA"/>
    <w:rsid w:val="00FF0BCD"/>
    <w:rsid w:val="00FF0C84"/>
    <w:rsid w:val="00FF1034"/>
    <w:rsid w:val="00FF12D7"/>
    <w:rsid w:val="00FF164C"/>
    <w:rsid w:val="00FF171F"/>
    <w:rsid w:val="00FF2228"/>
    <w:rsid w:val="00FF226E"/>
    <w:rsid w:val="00FF2784"/>
    <w:rsid w:val="00FF284F"/>
    <w:rsid w:val="00FF2D7A"/>
    <w:rsid w:val="00FF2E34"/>
    <w:rsid w:val="00FF2F10"/>
    <w:rsid w:val="00FF3AE5"/>
    <w:rsid w:val="00FF3C5F"/>
    <w:rsid w:val="00FF3CD8"/>
    <w:rsid w:val="00FF3D19"/>
    <w:rsid w:val="00FF5034"/>
    <w:rsid w:val="00FF50DD"/>
    <w:rsid w:val="00FF5524"/>
    <w:rsid w:val="00FF59DB"/>
    <w:rsid w:val="00FF5B4A"/>
    <w:rsid w:val="00FF5F40"/>
    <w:rsid w:val="00FF5FAE"/>
    <w:rsid w:val="00FF7082"/>
    <w:rsid w:val="00FF78EF"/>
    <w:rsid w:val="00FF793C"/>
    <w:rsid w:val="00FF7C21"/>
    <w:rsid w:val="03BD6A3E"/>
    <w:rsid w:val="205E1F2A"/>
    <w:rsid w:val="2119153A"/>
    <w:rsid w:val="52EF0C08"/>
    <w:rsid w:val="59EF7807"/>
    <w:rsid w:val="5B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04B7D"/>
  <w15:docId w15:val="{72ABC54B-A577-4801-90AE-354FF6CF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085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Heading2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"/>
    <w:next w:val="Normal"/>
    <w:link w:val="Heading2Char1"/>
    <w:qFormat/>
    <w:pPr>
      <w:numPr>
        <w:ilvl w:val="1"/>
        <w:numId w:val="1"/>
      </w:numPr>
      <w:spacing w:before="100" w:beforeAutospacing="1" w:afterLines="100"/>
      <w:outlineLvl w:val="1"/>
    </w:pPr>
    <w:rPr>
      <w:rFonts w:ascii="Arial" w:eastAsia="宋体" w:hAnsi="Arial"/>
      <w:sz w:val="32"/>
      <w:szCs w:val="24"/>
      <w:lang w:val="en-GB" w:eastAsia="ko-KR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0"/>
        <w:numId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4"/>
        <w:numId w:val="1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tabs>
        <w:tab w:val="left" w:pos="1499"/>
      </w:tabs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pPr>
      <w:widowControl w:val="0"/>
      <w:spacing w:line="360" w:lineRule="atLeast"/>
    </w:pPr>
    <w:rPr>
      <w:rFonts w:ascii="Arial" w:eastAsia="–¾’©" w:hAnsi="Arial"/>
      <w:sz w:val="18"/>
    </w:rPr>
  </w:style>
  <w:style w:type="paragraph" w:styleId="BodyText3">
    <w:name w:val="Body Text 3"/>
    <w:basedOn w:val="Normal"/>
    <w:semiHidden/>
    <w:qFormat/>
    <w:pPr>
      <w:keepNext/>
      <w:keepLines/>
    </w:pPr>
    <w:rPr>
      <w:rFonts w:eastAsia="Osaka"/>
      <w:color w:val="000000"/>
    </w:rPr>
  </w:style>
  <w:style w:type="paragraph" w:styleId="BodyText">
    <w:name w:val="Body Text"/>
    <w:basedOn w:val="Normal"/>
    <w:link w:val="BodyTextChar"/>
    <w:qFormat/>
    <w:rPr>
      <w:rFonts w:eastAsia="MS Mincho"/>
      <w:lang w:eastAsia="en-GB"/>
    </w:rPr>
  </w:style>
  <w:style w:type="paragraph" w:styleId="BodyTextIndent">
    <w:name w:val="Body Text Indent"/>
    <w:basedOn w:val="Normal"/>
    <w:semiHidden/>
    <w:qFormat/>
    <w:pPr>
      <w:widowControl w:val="0"/>
      <w:ind w:left="210"/>
      <w:jc w:val="both"/>
    </w:pPr>
    <w:rPr>
      <w:snapToGrid w:val="0"/>
      <w:kern w:val="2"/>
      <w:sz w:val="21"/>
    </w:rPr>
  </w:style>
  <w:style w:type="paragraph" w:styleId="PlainText">
    <w:name w:val="Plain Text"/>
    <w:basedOn w:val="Normal"/>
    <w:semiHidden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semiHidden/>
    <w:qFormat/>
    <w:pPr>
      <w:ind w:left="1080"/>
    </w:pPr>
  </w:style>
  <w:style w:type="paragraph" w:styleId="TableofFigures">
    <w:name w:val="table of figures"/>
    <w:basedOn w:val="Normal"/>
    <w:next w:val="Normal"/>
    <w:semiHidden/>
    <w:qFormat/>
    <w:pPr>
      <w:ind w:left="400" w:hanging="400"/>
      <w:jc w:val="center"/>
    </w:pPr>
    <w:rPr>
      <w:b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semiHidden/>
    <w:qFormat/>
    <w:rPr>
      <w:i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qFormat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table" w:styleId="TableGrid">
    <w:name w:val="Table Grid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1">
    <w:name w:val="Heading 1 Char1"/>
    <w:aliases w:val="Char Char2,NMP Heading 1 Char,H1 Char,h11 Char,h12 Char,h13 Char,h14 Char,h15 Char,h16 Char,app heading 1 Char,l1 Char,Memo Heading 1 Char,Heading 1_a Char,heading 1 Char,h17 Char,h111 Char,h121 Char,h131 Char,h141 Char,h151 Char,h1 Char"/>
    <w:link w:val="Heading1"/>
    <w:qFormat/>
    <w:rPr>
      <w:rFonts w:ascii="Arial" w:eastAsia="Arial" w:hAnsi="Arial"/>
      <w:sz w:val="36"/>
      <w:lang w:val="en-GB" w:eastAsia="en-US" w:bidi="ar-SA"/>
    </w:rPr>
  </w:style>
  <w:style w:type="paragraph" w:customStyle="1" w:styleId="CharChar24">
    <w:name w:val="Char Char24"/>
    <w:basedOn w:val="Normal"/>
    <w:semiHidden/>
    <w:qFormat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"/>
    <w:link w:val="Heading2"/>
    <w:qFormat/>
    <w:rPr>
      <w:rFonts w:ascii="Arial" w:eastAsia="宋体" w:hAnsi="Arial"/>
      <w:sz w:val="32"/>
      <w:szCs w:val="24"/>
      <w:lang w:val="en-GB" w:bidi="ar-SA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qFormat/>
    <w:rPr>
      <w:rFonts w:ascii="Arial" w:eastAsia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eastAsia="Arial" w:hAnsi="Arial"/>
      <w:sz w:val="24"/>
      <w:lang w:val="en-GB" w:eastAsia="en-US"/>
    </w:rPr>
  </w:style>
  <w:style w:type="paragraph" w:customStyle="1" w:styleId="ZchnZchn">
    <w:name w:val="Zchn Zchn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contribution">
    <w:name w:val="contribution"/>
    <w:basedOn w:val="Heading1"/>
    <w:semiHidden/>
    <w:qFormat/>
    <w:pPr>
      <w:numPr>
        <w:numId w:val="0"/>
      </w:numPr>
      <w:tabs>
        <w:tab w:val="left" w:pos="45"/>
      </w:tabs>
      <w:ind w:left="405" w:hanging="40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rFonts w:eastAsia="Times New Roman"/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odyTextChar">
    <w:name w:val="Body Text Char"/>
    <w:link w:val="BodyText"/>
    <w:qFormat/>
    <w:rPr>
      <w:lang w:val="en-GB" w:eastAsia="en-GB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Guidance">
    <w:name w:val="Guidance"/>
    <w:basedOn w:val="Normal"/>
    <w:link w:val="GuidanceChar"/>
    <w:qFormat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Normal"/>
    <w:semiHidden/>
    <w:qFormat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numlev1">
    <w:name w:val="enumlev1"/>
    <w:basedOn w:val="Normal"/>
    <w:link w:val="enumlev1Char"/>
    <w:semiHidden/>
    <w:qFormat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qFormat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Heading40">
    <w:name w:val="Heading4"/>
    <w:basedOn w:val="Heading3"/>
    <w:link w:val="Heading4Char0"/>
    <w:semiHidden/>
    <w:qFormat/>
  </w:style>
  <w:style w:type="character" w:customStyle="1" w:styleId="Heading4Char0">
    <w:name w:val="Heading4 Char"/>
    <w:link w:val="Heading40"/>
    <w:semiHidden/>
    <w:qFormat/>
    <w:rPr>
      <w:rFonts w:ascii="Arial" w:eastAsia="Arial" w:hAnsi="Arial"/>
      <w:sz w:val="28"/>
      <w:lang w:val="en-GB" w:eastAsia="en-US"/>
    </w:rPr>
  </w:style>
  <w:style w:type="paragraph" w:customStyle="1" w:styleId="a1">
    <w:name w:val="样式 页眉"/>
    <w:basedOn w:val="Header"/>
    <w:link w:val="Char0"/>
    <w:qFormat/>
    <w:rPr>
      <w:rFonts w:eastAsia="Arial"/>
      <w:b w:val="0"/>
      <w:bCs/>
      <w:sz w:val="22"/>
    </w:rPr>
  </w:style>
  <w:style w:type="character" w:customStyle="1" w:styleId="HeaderChar">
    <w:name w:val="Header Char"/>
    <w:link w:val="Header"/>
    <w:uiPriority w:val="99"/>
    <w:qFormat/>
    <w:rPr>
      <w:rFonts w:ascii="Arial" w:eastAsia="Times New Roman" w:hAnsi="Arial"/>
      <w:b/>
      <w:sz w:val="18"/>
      <w:lang w:val="en-GB" w:eastAsia="en-US" w:bidi="ar-SA"/>
    </w:rPr>
  </w:style>
  <w:style w:type="character" w:customStyle="1" w:styleId="Char0">
    <w:name w:val="样式 页眉 Char"/>
    <w:link w:val="a1"/>
    <w:qFormat/>
    <w:rPr>
      <w:rFonts w:ascii="Arial" w:eastAsia="Arial" w:hAnsi="Arial"/>
      <w:bCs/>
      <w:sz w:val="22"/>
      <w:lang w:val="en-GB" w:eastAsia="en-US" w:bidi="ar-SA"/>
    </w:rPr>
  </w:style>
  <w:style w:type="paragraph" w:customStyle="1" w:styleId="a">
    <w:name w:val="表格题注"/>
    <w:next w:val="Normal"/>
    <w:qFormat/>
    <w:pPr>
      <w:numPr>
        <w:numId w:val="2"/>
      </w:numPr>
      <w:spacing w:beforeLines="50" w:afterLines="50"/>
      <w:jc w:val="center"/>
    </w:pPr>
    <w:rPr>
      <w:rFonts w:eastAsia="Times New Roman"/>
      <w:b/>
      <w:lang w:val="en-GB"/>
    </w:rPr>
  </w:style>
  <w:style w:type="paragraph" w:customStyle="1" w:styleId="a0">
    <w:name w:val="插图题注"/>
    <w:next w:val="Normal"/>
    <w:qFormat/>
    <w:pPr>
      <w:numPr>
        <w:numId w:val="3"/>
      </w:numPr>
      <w:jc w:val="center"/>
    </w:pPr>
    <w:rPr>
      <w:rFonts w:eastAsia="Times New Roman"/>
      <w:b/>
      <w:lang w:val="en-GB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B1">
    <w:name w:val="B1"/>
    <w:basedOn w:val="List"/>
    <w:link w:val="B1Char"/>
    <w:qFormat/>
    <w:rPr>
      <w:rFonts w:eastAsia="宋体"/>
    </w:rPr>
  </w:style>
  <w:style w:type="character" w:customStyle="1" w:styleId="B1Char">
    <w:name w:val="B1 Char"/>
    <w:link w:val="B1"/>
    <w:qFormat/>
    <w:rPr>
      <w:rFonts w:eastAsia="宋体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  <w:rPr>
      <w:rFonts w:eastAsia="宋体"/>
      <w:lang w:eastAsia="ja-JP"/>
    </w:rPr>
  </w:style>
  <w:style w:type="paragraph" w:customStyle="1" w:styleId="CharChar1">
    <w:name w:val="Char Char1"/>
    <w:basedOn w:val="Normal"/>
    <w:qFormat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Normal"/>
    <w:qFormat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DefaultParagraphFont"/>
    <w:qFormat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Normal"/>
    <w:semiHidden/>
    <w:qFormat/>
    <w:pPr>
      <w:keepNext/>
      <w:widowControl w:val="0"/>
      <w:tabs>
        <w:tab w:val="left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宋体" w:hAnsi="Arial" w:cs="Arial"/>
      <w:color w:val="0000FF"/>
      <w:kern w:val="2"/>
    </w:rPr>
  </w:style>
  <w:style w:type="character" w:customStyle="1" w:styleId="B1Zchn">
    <w:name w:val="B1 Zchn"/>
    <w:qFormat/>
    <w:rPr>
      <w:rFonts w:ascii="Arial" w:eastAsia="宋体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B3">
    <w:name w:val="B3"/>
    <w:basedOn w:val="List3"/>
    <w:link w:val="B3Char"/>
    <w:qFormat/>
    <w:pPr>
      <w:widowControl w:val="0"/>
      <w:spacing w:line="360" w:lineRule="auto"/>
    </w:pPr>
    <w:rPr>
      <w:rFonts w:eastAsia="宋体"/>
      <w:snapToGrid w:val="0"/>
      <w:color w:val="000000"/>
      <w:sz w:val="21"/>
      <w:lang w:eastAsia="ja-JP"/>
    </w:rPr>
  </w:style>
  <w:style w:type="character" w:customStyle="1" w:styleId="B3Char">
    <w:name w:val="B3 Char"/>
    <w:link w:val="B3"/>
    <w:qFormat/>
    <w:rPr>
      <w:rFonts w:eastAsia="宋体"/>
      <w:snapToGrid w:val="0"/>
      <w:color w:val="000000"/>
      <w:sz w:val="21"/>
      <w:lang w:val="en-GB" w:eastAsia="ja-JP"/>
    </w:rPr>
  </w:style>
  <w:style w:type="paragraph" w:customStyle="1" w:styleId="B4">
    <w:name w:val="B4"/>
    <w:basedOn w:val="List4"/>
    <w:link w:val="B4Char"/>
    <w:qFormat/>
    <w:pPr>
      <w:widowControl w:val="0"/>
      <w:overflowPunct/>
      <w:spacing w:line="360" w:lineRule="auto"/>
      <w:textAlignment w:val="auto"/>
    </w:pPr>
    <w:rPr>
      <w:rFonts w:eastAsia="宋体"/>
      <w:snapToGrid w:val="0"/>
      <w:color w:val="000000"/>
      <w:sz w:val="21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eastAsia="宋体" w:hAnsi="Arial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eastAsia="en-US" w:bidi="ar-SA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overflowPunct/>
      <w:autoSpaceDE/>
      <w:autoSpaceDN/>
      <w:adjustRightInd/>
      <w:spacing w:before="0" w:after="240"/>
      <w:textAlignment w:val="auto"/>
    </w:pPr>
    <w:rPr>
      <w:rFonts w:eastAsia="宋体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en-US"/>
    </w:rPr>
  </w:style>
  <w:style w:type="character" w:customStyle="1" w:styleId="CaptionChar">
    <w:name w:val="Caption Char"/>
    <w:link w:val="Caption"/>
    <w:qFormat/>
    <w:rPr>
      <w:rFonts w:eastAsia="Times New Roman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 w:bidi="ar-SA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宋体"/>
    </w:rPr>
  </w:style>
  <w:style w:type="paragraph" w:customStyle="1" w:styleId="EW">
    <w:name w:val="EW"/>
    <w:basedOn w:val="EX"/>
    <w:qFormat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宋体" w:hAnsi="Arial"/>
      <w:sz w:val="18"/>
    </w:rPr>
  </w:style>
  <w:style w:type="paragraph" w:customStyle="1" w:styleId="B5">
    <w:name w:val="B5"/>
    <w:basedOn w:val="List5"/>
    <w:link w:val="B5Char"/>
    <w:qFormat/>
    <w:pPr>
      <w:overflowPunct/>
      <w:autoSpaceDE/>
      <w:autoSpaceDN/>
      <w:adjustRightInd/>
      <w:textAlignment w:val="auto"/>
    </w:pPr>
    <w:rPr>
      <w:rFonts w:eastAsia="宋体"/>
    </w:rPr>
  </w:style>
  <w:style w:type="paragraph" w:customStyle="1" w:styleId="tdoc-header">
    <w:name w:val="tdoc-header"/>
    <w:rPr>
      <w:rFonts w:ascii="Arial" w:eastAsia="宋体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4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lang w:val="en-GB" w:eastAsia="en-GB"/>
    </w:rPr>
  </w:style>
  <w:style w:type="character" w:customStyle="1" w:styleId="TitleChar">
    <w:name w:val="Title Char"/>
    <w:link w:val="Title"/>
    <w:qFormat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hAnsi="Arial"/>
      <w:b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–¾’©" w:hAnsi="Arial"/>
      <w:sz w:val="18"/>
      <w:lang w:eastAsia="en-US"/>
    </w:rPr>
  </w:style>
  <w:style w:type="character" w:customStyle="1" w:styleId="B5Char">
    <w:name w:val="B5 Char"/>
    <w:link w:val="B5"/>
    <w:qFormat/>
    <w:rPr>
      <w:rFonts w:eastAsia="宋体"/>
      <w:lang w:eastAsia="en-US"/>
    </w:rPr>
  </w:style>
  <w:style w:type="character" w:customStyle="1" w:styleId="B4Char">
    <w:name w:val="B4 Char"/>
    <w:link w:val="B4"/>
    <w:qFormat/>
    <w:rPr>
      <w:rFonts w:eastAsia="宋体"/>
      <w:snapToGrid w:val="0"/>
      <w:color w:val="000000"/>
      <w:sz w:val="21"/>
      <w:lang w:eastAsia="zh-C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eastAsia="Times New Roman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val="zh-CN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EditorsNoteChar">
    <w:name w:val="Editor's Note Char"/>
    <w:aliases w:val="EN Char"/>
    <w:link w:val="EditorsNote"/>
    <w:qFormat/>
    <w:rPr>
      <w:color w:val="FF000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5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D232-ABA3-4833-9E78-AA23D08DBEBD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7C51EE-BD10-4B52-B480-216D03D0B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CF9511E-6ADD-4D58-919F-DA2DFD953C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64C7D0-A920-4723-9614-53F8D387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27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RAN4 RF Contribution</vt:lpstr>
    </vt:vector>
  </TitlesOfParts>
  <Company>Huawei Technologies Co.,Ltd.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RAN2#adhoc</cp:lastModifiedBy>
  <cp:revision>8</cp:revision>
  <cp:lastPrinted>2010-01-07T10:23:00Z</cp:lastPrinted>
  <dcterms:created xsi:type="dcterms:W3CDTF">2022-04-21T06:51:00Z</dcterms:created>
  <dcterms:modified xsi:type="dcterms:W3CDTF">2022-04-24T08:30:00Z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
Y0rWlZNPiT6LxIZPpCmtwa2kLGGpz6J6ze1DPsbnwDSnXpkpO/y/hNJnbAdbIva1TbmDsOAV
r1/p0GDBEPoHSwiaQyxpeUpKTLYv1CwY+YINkIQYKj/w8DqERyjFxebexJgWliivGi1+z0Nx
waZxDF/nNk2GT/H34G1vV</vt:lpwstr>
  </property>
  <property fmtid="{D5CDD505-2E9C-101B-9397-08002B2CF9AE}" pid="3" name="_ms_pID_7253431">
    <vt:lpwstr>b1c/5xzN4/+ZfxOzF4aWXX51puZb0KJX5yi+dUiLCje60NitahF
dGJbcL2/pbiRU0wrvG5POPeobdsiUKx8IhHaUKh+qvoJ9PDJ2KUYWyBQDn0leUb/Bycn4Ua3
cN0=</vt:lpwstr>
  </property>
  <property fmtid="{D5CDD505-2E9C-101B-9397-08002B2CF9AE}" pid="4" name="_new_ms_pID_72543">
    <vt:lpwstr>(3)CgVoFv/GovlZ0DZSvL9PXeYviraNtFHSnUy5me79gPR4Nj8VyJpUmpZPxTtRmk17YlQZcv4G_x000d_
doIw0kq0AVhNJJSM5CgsF7IODY1UZN3k/fLWnSItZS86W7kWetnMEPp03jv5+4GsIhpND2ta_x000d_
uHiNwxA9ulw3yqcH2qHZ+LBdd2T1wdndUoXE4aHhRBeu4cENI4Hq6TZFuSDliWFulmtkshJn_x000d_
RpKfh0D+LJBfRCRjAA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NzcbzvlMBt+lw/a/DPAa+h0/llc/8aP2mH2rQp5ao18tLFAVR33Hvs_x000d_
mPuSIZFXgXwj7Z8oatTQeuoBTdnjqA/qVdwidKcmxypYGHGjHjEm0T+QhgyHIo61kQA9Ix+u_x000d_
z0k1QtBKDt0jrULyQ6tdoAwXPWZ+Xf7roIZek8IrpbEUwKRZEn4d/fS3XkFN+CCu0nWAOfor_x000d_
1X53LNY/dVvhTVumBRJ3Pmcs1pMrovGQuZOX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EI+OHcVoqGcic+qL5QIHUi8=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(3)gLXanf+pXvs6e5V/6i+bxe8i5klCFZNO3wnWimmbObcN8NPZS6s9IBuI/Atp2MSAXIF6P0WO_x000d_
8dlcfGM2tRrgHqUo0PWW5WbrocvKv5S7v6s94+9eGWdLdmXUZJufSZeOXCMLqNeW1EVxl0G1_x000d_
qh4zLeeOQESLYs3UHu+1XgJ+oJShJYwsCGtAianUjATbG8brzn3sUeZbt086TMp2If3aJJIF_x000d_
SPfLJHuuVjGqOI+frl</vt:lpwstr>
  </property>
  <property fmtid="{D5CDD505-2E9C-101B-9397-08002B2CF9AE}" pid="11" name="_2015_ms_pID_7253431">
    <vt:lpwstr>VUsBlTLaPBzqYt8NguO0N/yfKEcEdUr/LgBSvghmVLRqbh9uwEl6w3_x000d_
Zz7L7xtGpJj4Xd+HdZ3Q2gouEWQyF844DWPe0+lCNtcym7tqDM5VDuK2e0qzZAjIZy/ahCb8_x000d_
dxxbSVpsktzO57Q5YVEQ1x2dqScy/PTS+AwiJqMKsPIcKljK0Q7CuE6ET14/1RRzxIK/PxkR_x000d_
E5SC2QtirxeSxv8kMqbM7cH6H2Dk42qz13Gp</vt:lpwstr>
  </property>
  <property fmtid="{D5CDD505-2E9C-101B-9397-08002B2CF9AE}" pid="12" name="_2015_ms_pID_7253432">
    <vt:lpwstr>qlvjSPH8VyS0p4NPS6nbt7OwYKiUd56wAA/B_x000d_
x/wPpu6bu1327U7KFigeZm0rASVWS1tIUYNyaSpuos9BYO1UZu0=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_00">
    <vt:lpwstr>_2015_ms_pID_7253431</vt:lpwstr>
  </property>
  <property fmtid="{D5CDD505-2E9C-101B-9397-08002B2CF9AE}" pid="15" name="_2015_ms_pID_7253432_00">
    <vt:lpwstr>_2015_ms_pID_7253432</vt:lpwstr>
  </property>
  <property fmtid="{D5CDD505-2E9C-101B-9397-08002B2CF9AE}" pid="16" name="ContentTypeId">
    <vt:lpwstr>0x010100F3E9551B3FDDA24EBF0A209BAAD637CA</vt:lpwstr>
  </property>
  <property fmtid="{D5CDD505-2E9C-101B-9397-08002B2CF9AE}" pid="17" name="_NewReviewCycle">
    <vt:lpwstr/>
  </property>
  <property fmtid="{D5CDD505-2E9C-101B-9397-08002B2CF9AE}" pid="18" name="CWM8171e104380049feb3e1e6ccb7439d2b">
    <vt:lpwstr>CWMY1LwDltbkSa9ZHV+qLLdwZ5sIsPzP3HFRPEQzthFo9Mco0bwwBm5VJIeR65ZUXuIbCmjTy2t12ljZGiAXB0+wA==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1649562030</vt:lpwstr>
  </property>
  <property fmtid="{D5CDD505-2E9C-101B-9397-08002B2CF9AE}" pid="23" name="MSIP_Label_a7295cc1-d279-42ac-ab4d-3b0f4fece050_Enabled">
    <vt:lpwstr>true</vt:lpwstr>
  </property>
  <property fmtid="{D5CDD505-2E9C-101B-9397-08002B2CF9AE}" pid="24" name="MSIP_Label_a7295cc1-d279-42ac-ab4d-3b0f4fece050_SetDate">
    <vt:lpwstr>2022-04-11T06:54:08Z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iteId">
    <vt:lpwstr>a19f121d-81e1-4858-a9d8-736e267fd4c7</vt:lpwstr>
  </property>
  <property fmtid="{D5CDD505-2E9C-101B-9397-08002B2CF9AE}" pid="28" name="MSIP_Label_a7295cc1-d279-42ac-ab4d-3b0f4fece050_ActionId">
    <vt:lpwstr>a024d730-4f81-46e8-a195-d6f95099b2c9</vt:lpwstr>
  </property>
  <property fmtid="{D5CDD505-2E9C-101B-9397-08002B2CF9AE}" pid="29" name="MSIP_Label_a7295cc1-d279-42ac-ab4d-3b0f4fece050_ContentBits">
    <vt:lpwstr>0</vt:lpwstr>
  </property>
  <property fmtid="{D5CDD505-2E9C-101B-9397-08002B2CF9AE}" pid="30" name="KSOProductBuildVer">
    <vt:lpwstr>2052-11.8.2.10393</vt:lpwstr>
  </property>
</Properties>
</file>