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8F2E0" w14:textId="242E50BC" w:rsidR="00C5763E" w:rsidRPr="001907DE" w:rsidRDefault="00C5763E" w:rsidP="00C5763E">
      <w:pPr>
        <w:pStyle w:val="3GPPHeader"/>
        <w:spacing w:after="60"/>
        <w:rPr>
          <w:sz w:val="32"/>
          <w:szCs w:val="32"/>
          <w:highlight w:val="yellow"/>
          <w:lang w:val="pt-BR"/>
        </w:rPr>
      </w:pPr>
      <w:bookmarkStart w:id="0" w:name="_Ref452454252"/>
      <w:bookmarkStart w:id="1" w:name="_Hlk54275161"/>
      <w:bookmarkStart w:id="2" w:name="_Ref488331639"/>
      <w:bookmarkEnd w:id="0"/>
      <w:bookmarkEnd w:id="1"/>
      <w:r w:rsidRPr="001907DE">
        <w:rPr>
          <w:lang w:val="pt-BR"/>
        </w:rPr>
        <w:t>3GPP TSG-RAN WG2 #11</w:t>
      </w:r>
      <w:r>
        <w:rPr>
          <w:lang w:val="pt-BR"/>
        </w:rPr>
        <w:t>8-</w:t>
      </w:r>
      <w:r w:rsidRPr="001907DE">
        <w:rPr>
          <w:lang w:val="pt-BR"/>
        </w:rPr>
        <w:t>e</w:t>
      </w:r>
      <w:r w:rsidRPr="001907DE">
        <w:rPr>
          <w:lang w:val="pt-BR"/>
        </w:rPr>
        <w:tab/>
      </w:r>
      <w:hyperlink r:id="rId12" w:history="1">
        <w:r w:rsidR="0049212B" w:rsidRPr="00CB2AD9">
          <w:rPr>
            <w:rStyle w:val="Hyperlink"/>
            <w:color w:val="auto"/>
            <w:u w:val="none"/>
          </w:rPr>
          <w:t>R2-2206176</w:t>
        </w:r>
      </w:hyperlink>
    </w:p>
    <w:p w14:paraId="461A68C5" w14:textId="77777777" w:rsidR="00C5763E" w:rsidRPr="00CE0424" w:rsidRDefault="00C5763E" w:rsidP="00C5763E">
      <w:pPr>
        <w:pStyle w:val="3GPPHeader"/>
      </w:pPr>
      <w:r>
        <w:t>Electronical meeting, 9 May</w:t>
      </w:r>
      <w:r w:rsidRPr="002103F2">
        <w:t xml:space="preserve"> – </w:t>
      </w:r>
      <w:r>
        <w:t>20</w:t>
      </w:r>
      <w:r w:rsidRPr="002103F2">
        <w:t xml:space="preserve"> </w:t>
      </w:r>
      <w:r>
        <w:t>May</w:t>
      </w:r>
      <w:r w:rsidRPr="002103F2">
        <w:t xml:space="preserve"> 2022</w:t>
      </w:r>
    </w:p>
    <w:p w14:paraId="4F037171" w14:textId="77777777" w:rsidR="008C4DB8" w:rsidRPr="00377D41" w:rsidRDefault="008C4DB8" w:rsidP="008C4DB8">
      <w:pPr>
        <w:pStyle w:val="3GPPHeader"/>
        <w:rPr>
          <w:rFonts w:cs="Arial"/>
          <w:szCs w:val="24"/>
        </w:rPr>
      </w:pPr>
    </w:p>
    <w:p w14:paraId="5223E4E0" w14:textId="7B39CA46" w:rsidR="008C4DB8" w:rsidRPr="008C4DB8" w:rsidRDefault="008C4DB8" w:rsidP="008C4DB8">
      <w:pPr>
        <w:pStyle w:val="3GPPHeader"/>
        <w:rPr>
          <w:rFonts w:cs="Arial"/>
          <w:szCs w:val="24"/>
          <w:lang w:val="en-US"/>
        </w:rPr>
      </w:pPr>
      <w:r w:rsidRPr="008C4DB8">
        <w:rPr>
          <w:rFonts w:cs="Arial"/>
          <w:szCs w:val="24"/>
          <w:lang w:val="en-US"/>
        </w:rPr>
        <w:t>Agenda Item:</w:t>
      </w:r>
      <w:r w:rsidRPr="008C4DB8">
        <w:rPr>
          <w:rFonts w:cs="Arial"/>
          <w:szCs w:val="24"/>
          <w:lang w:val="en-US"/>
        </w:rPr>
        <w:tab/>
      </w:r>
      <w:r w:rsidR="00B31481">
        <w:rPr>
          <w:rFonts w:cs="Arial"/>
          <w:szCs w:val="24"/>
          <w:lang w:val="en-US"/>
        </w:rPr>
        <w:t>6</w:t>
      </w:r>
      <w:r w:rsidRPr="008C4DB8">
        <w:rPr>
          <w:rFonts w:cs="Arial"/>
          <w:szCs w:val="24"/>
          <w:lang w:val="en-US"/>
        </w:rPr>
        <w:t>.</w:t>
      </w:r>
      <w:r w:rsidR="00A90173">
        <w:rPr>
          <w:rFonts w:cs="Arial"/>
          <w:szCs w:val="24"/>
          <w:lang w:val="en-US"/>
        </w:rPr>
        <w:t>20.1</w:t>
      </w:r>
    </w:p>
    <w:p w14:paraId="461043A2" w14:textId="77777777" w:rsidR="008C4DB8" w:rsidRPr="008C4DB8" w:rsidRDefault="008C4DB8" w:rsidP="008C4DB8">
      <w:pPr>
        <w:pStyle w:val="3GPPHeader"/>
        <w:rPr>
          <w:rFonts w:cs="Arial"/>
          <w:szCs w:val="24"/>
        </w:rPr>
      </w:pPr>
      <w:r w:rsidRPr="008C4DB8">
        <w:rPr>
          <w:rFonts w:cs="Arial"/>
          <w:szCs w:val="24"/>
        </w:rPr>
        <w:t>Source:</w:t>
      </w:r>
      <w:r w:rsidRPr="008C4DB8">
        <w:rPr>
          <w:rFonts w:cs="Arial"/>
          <w:szCs w:val="24"/>
        </w:rPr>
        <w:tab/>
        <w:t>Ericsson</w:t>
      </w:r>
    </w:p>
    <w:p w14:paraId="78FF8B05" w14:textId="0CAF3EC7" w:rsidR="008C4DB8" w:rsidRPr="008C4DB8" w:rsidRDefault="008C4DB8" w:rsidP="008C4DB8">
      <w:pPr>
        <w:pStyle w:val="3GPPHeader"/>
        <w:rPr>
          <w:rFonts w:cs="Arial"/>
          <w:szCs w:val="24"/>
        </w:rPr>
      </w:pPr>
      <w:r w:rsidRPr="008C4DB8">
        <w:rPr>
          <w:rFonts w:cs="Arial"/>
          <w:szCs w:val="24"/>
        </w:rPr>
        <w:t>Title:</w:t>
      </w:r>
      <w:r w:rsidRPr="008C4DB8">
        <w:rPr>
          <w:rFonts w:cs="Arial"/>
          <w:szCs w:val="24"/>
        </w:rPr>
        <w:tab/>
        <w:t xml:space="preserve">Summary of </w:t>
      </w:r>
      <w:r w:rsidR="00A141C9" w:rsidRPr="00BA033F">
        <w:t>[</w:t>
      </w:r>
      <w:r w:rsidR="005C1C8E" w:rsidRPr="00BA033F">
        <w:rPr>
          <w:rFonts w:eastAsia="Times New Roman" w:cs="Arial"/>
        </w:rPr>
        <w:t>AT118-e][</w:t>
      </w:r>
      <w:proofErr w:type="gramStart"/>
      <w:r w:rsidR="005C1C8E" w:rsidRPr="00BA033F">
        <w:rPr>
          <w:rFonts w:eastAsia="Times New Roman" w:cs="Arial"/>
        </w:rPr>
        <w:t>210][</w:t>
      </w:r>
      <w:proofErr w:type="gramEnd"/>
      <w:r w:rsidR="005C1C8E" w:rsidRPr="00BA033F">
        <w:rPr>
          <w:rFonts w:eastAsia="Times New Roman" w:cs="Arial"/>
        </w:rPr>
        <w:t>71 GHz] RRC corrections (Ericsson)</w:t>
      </w:r>
      <w:r w:rsidR="005C1C8E" w:rsidRPr="00BA033F" w:rsidDel="005C1C8E">
        <w:t xml:space="preserve"> </w:t>
      </w:r>
    </w:p>
    <w:p w14:paraId="7E85319A" w14:textId="77777777" w:rsidR="008C4DB8" w:rsidRPr="008C4DB8" w:rsidRDefault="008C4DB8" w:rsidP="008C4DB8">
      <w:pPr>
        <w:pStyle w:val="3GPPHeader"/>
        <w:rPr>
          <w:rFonts w:cs="Arial"/>
          <w:szCs w:val="24"/>
        </w:rPr>
      </w:pPr>
      <w:r w:rsidRPr="008C4DB8">
        <w:rPr>
          <w:rFonts w:cs="Arial"/>
          <w:szCs w:val="24"/>
        </w:rPr>
        <w:t>Document for:</w:t>
      </w:r>
      <w:r w:rsidRPr="008C4DB8">
        <w:rPr>
          <w:rFonts w:cs="Arial"/>
          <w:szCs w:val="24"/>
        </w:rPr>
        <w:tab/>
      </w:r>
      <w:r w:rsidRPr="008C4DB8">
        <w:rPr>
          <w:rFonts w:cs="Arial"/>
          <w:szCs w:val="24"/>
          <w:highlight w:val="yellow"/>
        </w:rPr>
        <w:t>Discussion, Decision</w:t>
      </w:r>
    </w:p>
    <w:p w14:paraId="70F35B1A" w14:textId="77777777" w:rsidR="001C166B" w:rsidRDefault="00644A06">
      <w:pPr>
        <w:pStyle w:val="Heading1"/>
      </w:pPr>
      <w:r>
        <w:t>Introduction</w:t>
      </w:r>
      <w:bookmarkEnd w:id="2"/>
    </w:p>
    <w:p w14:paraId="1139E8FD" w14:textId="7336808D" w:rsidR="00964DE2" w:rsidRDefault="00964DE2" w:rsidP="00964DE2">
      <w:pPr>
        <w:pStyle w:val="BodyText"/>
        <w:rPr>
          <w:rFonts w:cs="Arial"/>
        </w:rPr>
      </w:pPr>
      <w:r w:rsidRPr="006E6F99">
        <w:rPr>
          <w:rFonts w:cs="Arial"/>
        </w:rPr>
        <w:t xml:space="preserve">This document is to summarize the </w:t>
      </w:r>
      <w:r w:rsidR="00752A1A">
        <w:rPr>
          <w:rFonts w:cs="Arial"/>
        </w:rPr>
        <w:t xml:space="preserve">inputs from companies on the </w:t>
      </w:r>
      <w:r w:rsidR="0056414B">
        <w:rPr>
          <w:rFonts w:cs="Arial"/>
        </w:rPr>
        <w:t>RIL</w:t>
      </w:r>
      <w:r w:rsidR="00752A1A">
        <w:rPr>
          <w:rFonts w:cs="Arial"/>
        </w:rPr>
        <w:t xml:space="preserve"> issues </w:t>
      </w:r>
      <w:proofErr w:type="gramStart"/>
      <w:r w:rsidR="00752A1A">
        <w:rPr>
          <w:rFonts w:cs="Arial"/>
        </w:rPr>
        <w:t>in order to</w:t>
      </w:r>
      <w:proofErr w:type="gramEnd"/>
      <w:r w:rsidR="00752A1A">
        <w:rPr>
          <w:rFonts w:cs="Arial"/>
        </w:rPr>
        <w:t xml:space="preserve"> resolving the </w:t>
      </w:r>
      <w:r w:rsidR="0056414B">
        <w:rPr>
          <w:rFonts w:cs="Arial"/>
        </w:rPr>
        <w:t>issues</w:t>
      </w:r>
      <w:r w:rsidR="00752A1A">
        <w:rPr>
          <w:rFonts w:cs="Arial"/>
        </w:rPr>
        <w:t xml:space="preserve"> and attempt to </w:t>
      </w:r>
      <w:r w:rsidR="00852FE5">
        <w:rPr>
          <w:rFonts w:cs="Arial"/>
        </w:rPr>
        <w:t>finalize the RRC CR for 71 GHz</w:t>
      </w:r>
      <w:r w:rsidRPr="006E6F99">
        <w:rPr>
          <w:rFonts w:cs="Arial"/>
        </w:rPr>
        <w:t>.</w:t>
      </w:r>
    </w:p>
    <w:p w14:paraId="49E672F2" w14:textId="77777777" w:rsidR="00B95D98" w:rsidRDefault="00B95D98" w:rsidP="00B95D98">
      <w:pPr>
        <w:pStyle w:val="EmailDiscussion"/>
        <w:numPr>
          <w:ilvl w:val="0"/>
          <w:numId w:val="20"/>
        </w:numPr>
        <w:tabs>
          <w:tab w:val="num" w:pos="1619"/>
        </w:tabs>
        <w:spacing w:after="0" w:line="240" w:lineRule="auto"/>
      </w:pPr>
      <w:r>
        <w:t>[AT118-e][</w:t>
      </w:r>
      <w:proofErr w:type="gramStart"/>
      <w:r>
        <w:t>210][</w:t>
      </w:r>
      <w:proofErr w:type="gramEnd"/>
      <w:r>
        <w:t>71 GHz] RRC corrections (Ericsson)</w:t>
      </w:r>
    </w:p>
    <w:p w14:paraId="28D49026" w14:textId="77777777" w:rsidR="00B95D98" w:rsidRDefault="00B95D98" w:rsidP="00B95D98">
      <w:pPr>
        <w:pStyle w:val="EmailDiscussion2"/>
      </w:pPr>
      <w:r>
        <w:tab/>
        <w:t>Scope: Discuss RRC RIL for 71 GHz and provide proposals for resolution</w:t>
      </w:r>
    </w:p>
    <w:p w14:paraId="7DAABA4C" w14:textId="77777777" w:rsidR="00B95D98" w:rsidRDefault="00B95D98" w:rsidP="00B95D98">
      <w:pPr>
        <w:pStyle w:val="EmailDiscussion2"/>
      </w:pPr>
      <w:r>
        <w:tab/>
        <w:t xml:space="preserve">Intended outcome: Discussion report in </w:t>
      </w:r>
      <w:hyperlink r:id="rId13" w:history="1">
        <w:r>
          <w:rPr>
            <w:rStyle w:val="Hyperlink"/>
          </w:rPr>
          <w:t>R2-2206176</w:t>
        </w:r>
      </w:hyperlink>
      <w:r>
        <w:t xml:space="preserve"> (for online discussion) and final RRC CR in </w:t>
      </w:r>
      <w:hyperlink r:id="rId14" w:history="1">
        <w:r>
          <w:rPr>
            <w:rStyle w:val="Hyperlink"/>
          </w:rPr>
          <w:t>R2-2206177</w:t>
        </w:r>
      </w:hyperlink>
      <w:r>
        <w:rPr>
          <w:rStyle w:val="Hyperlink"/>
        </w:rPr>
        <w:t>.</w:t>
      </w:r>
    </w:p>
    <w:p w14:paraId="19B9F42A" w14:textId="77777777" w:rsidR="00B95D98" w:rsidRDefault="00B95D98" w:rsidP="00B95D98">
      <w:pPr>
        <w:pStyle w:val="EmailDiscussion2"/>
      </w:pPr>
      <w:r>
        <w:tab/>
        <w:t>Deadline: Deadline 3</w:t>
      </w:r>
    </w:p>
    <w:p w14:paraId="4560958F" w14:textId="77777777" w:rsidR="006A7D59" w:rsidRPr="00734FBB" w:rsidRDefault="006A7D59" w:rsidP="006A7D59">
      <w:pPr>
        <w:spacing w:before="240" w:after="60"/>
        <w:outlineLvl w:val="8"/>
        <w:rPr>
          <w:bCs/>
          <w:lang w:val="en-GB"/>
        </w:rPr>
      </w:pPr>
      <w:r w:rsidRPr="00734FBB">
        <w:rPr>
          <w:bCs/>
        </w:rPr>
        <w:t>Deadline 3 (discussions for 2</w:t>
      </w:r>
      <w:r w:rsidRPr="00734FBB">
        <w:rPr>
          <w:bCs/>
          <w:vertAlign w:val="superscript"/>
        </w:rPr>
        <w:t>nd</w:t>
      </w:r>
      <w:r w:rsidRPr="00734FBB">
        <w:rPr>
          <w:bCs/>
        </w:rPr>
        <w:t xml:space="preserve"> week Tue online):</w:t>
      </w:r>
    </w:p>
    <w:p w14:paraId="25567275" w14:textId="77777777" w:rsidR="006A7D59" w:rsidRPr="00734FBB" w:rsidRDefault="006A7D59" w:rsidP="006A7D59">
      <w:pPr>
        <w:pStyle w:val="ListParagraph"/>
        <w:numPr>
          <w:ilvl w:val="0"/>
          <w:numId w:val="22"/>
        </w:numPr>
        <w:overflowPunct/>
        <w:autoSpaceDE/>
        <w:autoSpaceDN/>
        <w:adjustRightInd/>
        <w:spacing w:after="0" w:line="240" w:lineRule="auto"/>
        <w:contextualSpacing w:val="0"/>
        <w:jc w:val="left"/>
        <w:textAlignment w:val="auto"/>
        <w:rPr>
          <w:bCs/>
        </w:rPr>
      </w:pPr>
      <w:r w:rsidRPr="00734FBB">
        <w:rPr>
          <w:bCs/>
        </w:rPr>
        <w:t xml:space="preserve">Comment deadline: </w:t>
      </w:r>
      <w:r w:rsidRPr="00734FBB">
        <w:rPr>
          <w:bCs/>
          <w:highlight w:val="yellow"/>
        </w:rPr>
        <w:t>Friday W1, 0800 UTC</w:t>
      </w:r>
      <w:r w:rsidRPr="00734FBB">
        <w:rPr>
          <w:bCs/>
        </w:rPr>
        <w:t xml:space="preserve"> (for collecting views)</w:t>
      </w:r>
    </w:p>
    <w:p w14:paraId="0071AE60" w14:textId="77777777" w:rsidR="006A7D59" w:rsidRPr="00734FBB" w:rsidRDefault="006A7D59" w:rsidP="006A7D59">
      <w:pPr>
        <w:pStyle w:val="ListParagraph"/>
        <w:numPr>
          <w:ilvl w:val="0"/>
          <w:numId w:val="22"/>
        </w:numPr>
        <w:overflowPunct/>
        <w:autoSpaceDE/>
        <w:autoSpaceDN/>
        <w:adjustRightInd/>
        <w:spacing w:after="0" w:line="240" w:lineRule="auto"/>
        <w:contextualSpacing w:val="0"/>
        <w:jc w:val="left"/>
        <w:textAlignment w:val="auto"/>
        <w:rPr>
          <w:bCs/>
        </w:rPr>
      </w:pPr>
      <w:r w:rsidRPr="00734FBB">
        <w:rPr>
          <w:bCs/>
        </w:rPr>
        <w:t xml:space="preserve">Rapporteur proposals: </w:t>
      </w:r>
      <w:r w:rsidRPr="00734FBB">
        <w:rPr>
          <w:bCs/>
          <w:highlight w:val="yellow"/>
        </w:rPr>
        <w:t>Monday W2, 0900 UTC</w:t>
      </w:r>
      <w:r w:rsidRPr="00734FBB">
        <w:rPr>
          <w:bCs/>
        </w:rPr>
        <w:t xml:space="preserve"> (proposed resolution of issues)</w:t>
      </w:r>
    </w:p>
    <w:p w14:paraId="243B515F" w14:textId="77777777" w:rsidR="006A7D59" w:rsidRPr="00734FBB" w:rsidRDefault="006A7D59" w:rsidP="006A7D59">
      <w:pPr>
        <w:pStyle w:val="ListParagraph"/>
        <w:numPr>
          <w:ilvl w:val="0"/>
          <w:numId w:val="22"/>
        </w:numPr>
        <w:overflowPunct/>
        <w:autoSpaceDE/>
        <w:autoSpaceDN/>
        <w:adjustRightInd/>
        <w:spacing w:after="0" w:line="240" w:lineRule="auto"/>
        <w:contextualSpacing w:val="0"/>
        <w:jc w:val="left"/>
        <w:textAlignment w:val="auto"/>
        <w:rPr>
          <w:bCs/>
        </w:rPr>
      </w:pPr>
      <w:r w:rsidRPr="00734FBB">
        <w:rPr>
          <w:bCs/>
        </w:rPr>
        <w:t xml:space="preserve">Document deadline: </w:t>
      </w:r>
      <w:r w:rsidRPr="00734FBB">
        <w:rPr>
          <w:bCs/>
          <w:highlight w:val="yellow"/>
        </w:rPr>
        <w:t>Tuesday W2, 0900 UTC</w:t>
      </w:r>
      <w:r w:rsidRPr="00734FBB">
        <w:rPr>
          <w:bCs/>
        </w:rPr>
        <w:t xml:space="preserve"> (report or agreed CRs) </w:t>
      </w:r>
    </w:p>
    <w:p w14:paraId="2FAC0953" w14:textId="06F23864" w:rsidR="006A7D59" w:rsidRPr="00734FBB" w:rsidRDefault="006A7D59" w:rsidP="00BA033F">
      <w:pPr>
        <w:pStyle w:val="ListParagraph"/>
        <w:numPr>
          <w:ilvl w:val="1"/>
          <w:numId w:val="22"/>
        </w:numPr>
        <w:overflowPunct/>
        <w:autoSpaceDE/>
        <w:autoSpaceDN/>
        <w:adjustRightInd/>
        <w:spacing w:after="0" w:line="240" w:lineRule="auto"/>
        <w:contextualSpacing w:val="0"/>
        <w:jc w:val="left"/>
        <w:textAlignment w:val="auto"/>
        <w:rPr>
          <w:bCs/>
        </w:rPr>
      </w:pPr>
      <w:r w:rsidRPr="00734FBB">
        <w:rPr>
          <w:bCs/>
        </w:rPr>
        <w:t>Discussion may continue to 2</w:t>
      </w:r>
      <w:r w:rsidRPr="00734FBB">
        <w:rPr>
          <w:bCs/>
          <w:vertAlign w:val="superscript"/>
        </w:rPr>
        <w:t>nd</w:t>
      </w:r>
      <w:r w:rsidRPr="00734FBB">
        <w:rPr>
          <w:bCs/>
        </w:rPr>
        <w:t xml:space="preserve"> phase (using Deadline 5) based on online decisions</w:t>
      </w:r>
    </w:p>
    <w:p w14:paraId="215B3322" w14:textId="30F46103" w:rsidR="001C166B" w:rsidRDefault="00F93D5C">
      <w:pPr>
        <w:pStyle w:val="Heading1"/>
        <w:rPr>
          <w:rFonts w:cs="Arial"/>
          <w:sz w:val="28"/>
          <w:szCs w:val="28"/>
        </w:rPr>
      </w:pPr>
      <w:r w:rsidRPr="00B35F6B">
        <w:rPr>
          <w:rFonts w:cs="Arial"/>
          <w:sz w:val="28"/>
          <w:szCs w:val="28"/>
        </w:rPr>
        <w:t xml:space="preserve">Summary </w:t>
      </w:r>
    </w:p>
    <w:p w14:paraId="50175B8D" w14:textId="6D8D2032" w:rsidR="00E9222B" w:rsidRDefault="00E9222B" w:rsidP="00E9222B">
      <w:pPr>
        <w:pStyle w:val="Heading2"/>
      </w:pPr>
      <w:r>
        <w:rPr>
          <w:szCs w:val="20"/>
          <w:lang w:eastAsia="en-US"/>
        </w:rPr>
        <w:t>Contact information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9222B" w14:paraId="2545782B"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5248C7D" w14:textId="77777777" w:rsidR="00E9222B" w:rsidRDefault="00E9222B" w:rsidP="00F95DE0">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62E64E4" w14:textId="77777777" w:rsidR="00E9222B" w:rsidRDefault="00E9222B" w:rsidP="00F95DE0">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CE12B43" w14:textId="77777777" w:rsidR="00E9222B" w:rsidRDefault="00E9222B" w:rsidP="00F95DE0">
            <w:pPr>
              <w:pStyle w:val="TAH"/>
              <w:spacing w:before="20" w:after="20"/>
              <w:ind w:left="57" w:right="57"/>
              <w:jc w:val="left"/>
            </w:pPr>
            <w:r>
              <w:t>Email Address</w:t>
            </w:r>
          </w:p>
        </w:tc>
      </w:tr>
      <w:tr w:rsidR="00E9222B" w14:paraId="0445FDC1"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1FC064" w14:textId="39AD5D3C" w:rsidR="00E9222B" w:rsidRDefault="00C00EEC" w:rsidP="00F95DE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E24B410" w14:textId="32113D50" w:rsidR="00E9222B" w:rsidRDefault="00C00EEC" w:rsidP="00F95DE0">
            <w:pPr>
              <w:pStyle w:val="TAC"/>
              <w:spacing w:before="20" w:after="20"/>
              <w:ind w:left="57" w:right="57"/>
              <w:jc w:val="left"/>
              <w:rPr>
                <w:lang w:eastAsia="zh-CN"/>
              </w:rPr>
            </w:pPr>
            <w:r>
              <w:rPr>
                <w:lang w:eastAsia="zh-CN"/>
              </w:rPr>
              <w:t>Min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11CADD8" w14:textId="1C7B44C4" w:rsidR="00E9222B" w:rsidRDefault="00C00EEC" w:rsidP="00F95DE0">
            <w:pPr>
              <w:pStyle w:val="TAC"/>
              <w:spacing w:before="20" w:after="20"/>
              <w:ind w:left="57" w:right="57"/>
              <w:jc w:val="left"/>
              <w:rPr>
                <w:lang w:eastAsia="zh-CN"/>
              </w:rPr>
            </w:pPr>
            <w:r>
              <w:rPr>
                <w:lang w:eastAsia="zh-CN"/>
              </w:rPr>
              <w:t>min.w.wang@ericsson.com</w:t>
            </w:r>
          </w:p>
        </w:tc>
      </w:tr>
      <w:tr w:rsidR="00E9222B" w14:paraId="45E3A5F6"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C249721" w14:textId="7C7D90ED" w:rsidR="00E9222B" w:rsidRDefault="00231700" w:rsidP="00F95DE0">
            <w:pPr>
              <w:pStyle w:val="TAC"/>
              <w:spacing w:before="20" w:after="20"/>
              <w:ind w:left="57" w:right="57"/>
              <w:jc w:val="left"/>
              <w:rPr>
                <w:lang w:eastAsia="ko-KR"/>
              </w:rPr>
            </w:pPr>
            <w:r>
              <w:rPr>
                <w:rFonts w:hint="eastAsia"/>
                <w:lang w:eastAsia="ko-KR"/>
              </w:rPr>
              <w:t>L</w:t>
            </w:r>
            <w:r>
              <w:rPr>
                <w:lang w:eastAsia="ko-KR"/>
              </w:rPr>
              <w:t>G Electronics</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2C6816F" w14:textId="782DC371" w:rsidR="00E9222B" w:rsidRDefault="00231700" w:rsidP="00F95DE0">
            <w:pPr>
              <w:pStyle w:val="TAC"/>
              <w:spacing w:before="20" w:after="20"/>
              <w:ind w:left="57" w:right="57"/>
              <w:jc w:val="left"/>
              <w:rPr>
                <w:lang w:eastAsia="ko-KR"/>
              </w:rPr>
            </w:pPr>
            <w:proofErr w:type="spellStart"/>
            <w:r>
              <w:rPr>
                <w:rFonts w:hint="eastAsia"/>
                <w:lang w:eastAsia="ko-KR"/>
              </w:rPr>
              <w:t>Gyeong</w:t>
            </w:r>
            <w:proofErr w:type="spellEnd"/>
            <w:r>
              <w:rPr>
                <w:rFonts w:hint="eastAsia"/>
                <w:lang w:eastAsia="ko-KR"/>
              </w:rPr>
              <w:t>-Cheol LEE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4608539" w14:textId="3D92B805" w:rsidR="00E9222B" w:rsidRDefault="00231700" w:rsidP="00F95DE0">
            <w:pPr>
              <w:pStyle w:val="TAC"/>
              <w:spacing w:before="20" w:after="20"/>
              <w:ind w:left="57" w:right="57"/>
              <w:jc w:val="left"/>
              <w:rPr>
                <w:lang w:eastAsia="ko-KR"/>
              </w:rPr>
            </w:pPr>
            <w:r>
              <w:rPr>
                <w:rFonts w:hint="eastAsia"/>
                <w:lang w:eastAsia="ko-KR"/>
              </w:rPr>
              <w:t>gyeongcheol.</w:t>
            </w:r>
            <w:r>
              <w:rPr>
                <w:lang w:eastAsia="ko-KR"/>
              </w:rPr>
              <w:t>lee@lge.com</w:t>
            </w:r>
          </w:p>
        </w:tc>
      </w:tr>
      <w:tr w:rsidR="00493794" w14:paraId="0217DD3F"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962A86E" w14:textId="244985BF" w:rsidR="00493794" w:rsidRDefault="00493794" w:rsidP="00493794">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E46A89" w14:textId="339CB4F2" w:rsidR="00493794" w:rsidRDefault="00493794" w:rsidP="00493794">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DD7FD29" w14:textId="1DD68979" w:rsidR="00493794" w:rsidRDefault="00493794" w:rsidP="00493794">
            <w:pPr>
              <w:pStyle w:val="TAC"/>
              <w:spacing w:before="20" w:after="20"/>
              <w:ind w:left="57" w:right="57"/>
              <w:jc w:val="left"/>
              <w:rPr>
                <w:lang w:eastAsia="zh-CN"/>
              </w:rPr>
            </w:pPr>
            <w:r>
              <w:rPr>
                <w:lang w:eastAsia="zh-CN"/>
              </w:rPr>
              <w:t>jarkko.t.koskela@nokia.com</w:t>
            </w:r>
          </w:p>
        </w:tc>
      </w:tr>
      <w:tr w:rsidR="00493794" w14:paraId="4D11D3D2"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8F7B12" w14:textId="65EEED18" w:rsidR="00493794" w:rsidRPr="005510E3" w:rsidRDefault="005510E3" w:rsidP="00493794">
            <w:pPr>
              <w:pStyle w:val="TAC"/>
              <w:spacing w:before="20" w:after="20"/>
              <w:ind w:left="57" w:right="57"/>
              <w:jc w:val="left"/>
              <w:rPr>
                <w:lang w:val="en-US" w:eastAsia="zh-CN"/>
              </w:rPr>
            </w:pPr>
            <w:r>
              <w:rPr>
                <w:lang w:val="en-US" w:eastAsia="zh-CN"/>
              </w:rPr>
              <w:t>Intel Corporation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37162CA" w14:textId="504F0DF4" w:rsidR="00493794" w:rsidRDefault="005510E3" w:rsidP="00493794">
            <w:pPr>
              <w:pStyle w:val="TAC"/>
              <w:spacing w:before="20" w:after="20"/>
              <w:ind w:left="57" w:right="57"/>
              <w:jc w:val="left"/>
              <w:rPr>
                <w:lang w:eastAsia="zh-CN"/>
              </w:rPr>
            </w:pPr>
            <w:r>
              <w:rPr>
                <w:lang w:eastAsia="zh-CN"/>
              </w:rPr>
              <w:t>Seau Sian Lim</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FE7DCE4" w14:textId="33590250" w:rsidR="00493794" w:rsidRDefault="005510E3" w:rsidP="00493794">
            <w:pPr>
              <w:pStyle w:val="TAC"/>
              <w:spacing w:before="20" w:after="20"/>
              <w:ind w:left="57" w:right="57"/>
              <w:jc w:val="left"/>
              <w:rPr>
                <w:lang w:eastAsia="zh-CN"/>
              </w:rPr>
            </w:pPr>
            <w:r>
              <w:rPr>
                <w:lang w:eastAsia="zh-CN"/>
              </w:rPr>
              <w:t>seau.s.lim@intel.com</w:t>
            </w:r>
          </w:p>
        </w:tc>
      </w:tr>
      <w:tr w:rsidR="00493794" w14:paraId="3ECAB23E"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F7F395" w14:textId="1E330D0B" w:rsidR="00493794" w:rsidRDefault="00C163F7" w:rsidP="00493794">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48823B" w14:textId="52E153BB" w:rsidR="00493794" w:rsidRDefault="00C163F7" w:rsidP="00493794">
            <w:pPr>
              <w:pStyle w:val="TAC"/>
              <w:spacing w:before="20" w:after="20"/>
              <w:ind w:left="57" w:right="57"/>
              <w:jc w:val="left"/>
              <w:rPr>
                <w:lang w:eastAsia="zh-CN"/>
              </w:rPr>
            </w:pPr>
            <w:proofErr w:type="spellStart"/>
            <w:r>
              <w:rPr>
                <w:lang w:eastAsia="zh-CN"/>
              </w:rPr>
              <w:t>Eswar</w:t>
            </w:r>
            <w:proofErr w:type="spellEnd"/>
            <w:r>
              <w:rPr>
                <w:lang w:eastAsia="zh-CN"/>
              </w:rPr>
              <w:t xml:space="preserve"> </w:t>
            </w:r>
            <w:proofErr w:type="spellStart"/>
            <w:r>
              <w:rPr>
                <w:lang w:eastAsia="zh-CN"/>
              </w:rPr>
              <w:t>Vutukuri</w:t>
            </w:r>
            <w:proofErr w:type="spellEnd"/>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6B8E8E0" w14:textId="7A36C25C" w:rsidR="00493794" w:rsidRDefault="00C163F7" w:rsidP="00493794">
            <w:pPr>
              <w:pStyle w:val="TAC"/>
              <w:spacing w:before="20" w:after="20"/>
              <w:ind w:left="57" w:right="57"/>
              <w:jc w:val="left"/>
              <w:rPr>
                <w:lang w:eastAsia="zh-CN"/>
              </w:rPr>
            </w:pPr>
            <w:r>
              <w:rPr>
                <w:lang w:eastAsia="zh-CN"/>
              </w:rPr>
              <w:t>eswar.vutukuri@zte.com.cn</w:t>
            </w:r>
          </w:p>
        </w:tc>
      </w:tr>
      <w:tr w:rsidR="00BE165C" w14:paraId="4620DB6B"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124B856" w14:textId="40CE7724" w:rsidR="00BE165C" w:rsidRDefault="00BE165C" w:rsidP="00BE165C">
            <w:pPr>
              <w:pStyle w:val="TAC"/>
              <w:spacing w:before="20" w:after="20"/>
              <w:ind w:left="57" w:right="57"/>
              <w:jc w:val="left"/>
              <w:rPr>
                <w:lang w:eastAsia="zh-CN"/>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8C07D7A" w14:textId="4BBD6D41" w:rsidR="00BE165C" w:rsidRDefault="00BE165C" w:rsidP="00BE165C">
            <w:pPr>
              <w:pStyle w:val="TAC"/>
              <w:spacing w:before="20" w:after="20"/>
              <w:ind w:left="57" w:right="57"/>
              <w:jc w:val="left"/>
              <w:rPr>
                <w:lang w:eastAsia="zh-CN"/>
              </w:rPr>
            </w:pPr>
            <w:proofErr w:type="spellStart"/>
            <w:r>
              <w:rPr>
                <w:rFonts w:eastAsia="Malgun Gothic" w:hint="eastAsia"/>
                <w:lang w:eastAsia="ko-KR"/>
              </w:rPr>
              <w:t>Taeseop</w:t>
            </w:r>
            <w:proofErr w:type="spellEnd"/>
            <w:r>
              <w:rPr>
                <w:rFonts w:eastAsia="Malgun Gothic" w:hint="eastAsia"/>
                <w:lang w:eastAsia="ko-KR"/>
              </w:rPr>
              <w:t xml:space="preserve"> Lee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B9AA10B" w14:textId="3D1533E6" w:rsidR="00BE165C" w:rsidRDefault="00BE165C" w:rsidP="00BE165C">
            <w:pPr>
              <w:pStyle w:val="TAC"/>
              <w:spacing w:before="20" w:after="20"/>
              <w:ind w:left="57" w:right="57"/>
              <w:jc w:val="left"/>
              <w:rPr>
                <w:lang w:eastAsia="zh-CN"/>
              </w:rPr>
            </w:pPr>
            <w:r>
              <w:rPr>
                <w:rFonts w:eastAsia="Malgun Gothic"/>
                <w:lang w:eastAsia="ko-KR"/>
              </w:rPr>
              <w:t>t</w:t>
            </w:r>
            <w:r>
              <w:rPr>
                <w:rFonts w:eastAsia="Malgun Gothic" w:hint="eastAsia"/>
                <w:lang w:eastAsia="ko-KR"/>
              </w:rPr>
              <w:t>aeseop.</w:t>
            </w:r>
            <w:r>
              <w:rPr>
                <w:rFonts w:eastAsia="Malgun Gothic"/>
                <w:lang w:eastAsia="ko-KR"/>
              </w:rPr>
              <w:t>lee@samsung.com</w:t>
            </w:r>
          </w:p>
        </w:tc>
      </w:tr>
      <w:tr w:rsidR="00BE165C" w14:paraId="30887CC9"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8E6917" w14:textId="1B968165" w:rsidR="00BE165C" w:rsidRDefault="002F5721" w:rsidP="00BE165C">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36293A9" w14:textId="2EF91700" w:rsidR="00BE165C" w:rsidRDefault="002F5721" w:rsidP="00BE165C">
            <w:pPr>
              <w:pStyle w:val="TAC"/>
              <w:spacing w:before="20" w:after="20"/>
              <w:ind w:left="57" w:right="57"/>
              <w:jc w:val="left"/>
              <w:rPr>
                <w:lang w:eastAsia="zh-CN"/>
              </w:rPr>
            </w:pPr>
            <w:r>
              <w:rPr>
                <w:lang w:eastAsia="zh-CN"/>
              </w:rPr>
              <w:t>Tao Cai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7C7A16C" w14:textId="0529468C" w:rsidR="00BE165C" w:rsidRDefault="002F5721" w:rsidP="00BE165C">
            <w:pPr>
              <w:pStyle w:val="TAC"/>
              <w:spacing w:before="20" w:after="20"/>
              <w:ind w:left="57" w:right="57"/>
              <w:jc w:val="left"/>
              <w:rPr>
                <w:lang w:eastAsia="zh-CN"/>
              </w:rPr>
            </w:pPr>
            <w:r>
              <w:rPr>
                <w:lang w:eastAsia="zh-CN"/>
              </w:rPr>
              <w:t>tao.cai@huawei.com</w:t>
            </w:r>
          </w:p>
        </w:tc>
      </w:tr>
      <w:tr w:rsidR="00BE165C" w14:paraId="0BB5F754"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F27E89B" w14:textId="77777777" w:rsidR="00BE165C" w:rsidRDefault="00BE165C" w:rsidP="00BE165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138E5A" w14:textId="77777777" w:rsidR="00BE165C" w:rsidRDefault="00BE165C" w:rsidP="00BE165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E48D8E7" w14:textId="77777777" w:rsidR="00BE165C" w:rsidRDefault="00BE165C" w:rsidP="00BE165C">
            <w:pPr>
              <w:pStyle w:val="TAC"/>
              <w:spacing w:before="20" w:after="20"/>
              <w:ind w:left="57" w:right="57"/>
              <w:jc w:val="left"/>
              <w:rPr>
                <w:lang w:eastAsia="zh-CN"/>
              </w:rPr>
            </w:pPr>
          </w:p>
        </w:tc>
      </w:tr>
      <w:tr w:rsidR="00BE165C" w14:paraId="0A09125A"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EDE0A16" w14:textId="77777777" w:rsidR="00BE165C" w:rsidRDefault="00BE165C" w:rsidP="00BE165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735CD28" w14:textId="77777777" w:rsidR="00BE165C" w:rsidRDefault="00BE165C" w:rsidP="00BE165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0C1EDF" w14:textId="77777777" w:rsidR="00BE165C" w:rsidRDefault="00BE165C" w:rsidP="00BE165C">
            <w:pPr>
              <w:pStyle w:val="TAC"/>
              <w:spacing w:before="20" w:after="20"/>
              <w:ind w:left="57" w:right="57"/>
              <w:jc w:val="left"/>
              <w:rPr>
                <w:lang w:eastAsia="zh-CN"/>
              </w:rPr>
            </w:pPr>
          </w:p>
        </w:tc>
      </w:tr>
      <w:tr w:rsidR="00BE165C" w14:paraId="42DAE703"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911C929" w14:textId="77777777" w:rsidR="00BE165C" w:rsidRDefault="00BE165C" w:rsidP="00BE165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A5EE1CA" w14:textId="77777777" w:rsidR="00BE165C" w:rsidRDefault="00BE165C" w:rsidP="00BE165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508EF8F" w14:textId="77777777" w:rsidR="00BE165C" w:rsidRDefault="00BE165C" w:rsidP="00BE165C">
            <w:pPr>
              <w:pStyle w:val="TAC"/>
              <w:spacing w:before="20" w:after="20"/>
              <w:ind w:left="57" w:right="57"/>
              <w:jc w:val="left"/>
              <w:rPr>
                <w:lang w:eastAsia="zh-CN"/>
              </w:rPr>
            </w:pPr>
          </w:p>
        </w:tc>
      </w:tr>
      <w:tr w:rsidR="00BE165C" w14:paraId="27171FA3"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2DD426B" w14:textId="77777777" w:rsidR="00BE165C" w:rsidRDefault="00BE165C" w:rsidP="00BE165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D49E507" w14:textId="77777777" w:rsidR="00BE165C" w:rsidRDefault="00BE165C" w:rsidP="00BE165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E4156E" w14:textId="77777777" w:rsidR="00BE165C" w:rsidRDefault="00BE165C" w:rsidP="00BE165C">
            <w:pPr>
              <w:pStyle w:val="TAC"/>
              <w:spacing w:before="20" w:after="20"/>
              <w:ind w:left="57" w:right="57"/>
              <w:jc w:val="left"/>
              <w:rPr>
                <w:lang w:eastAsia="zh-CN"/>
              </w:rPr>
            </w:pPr>
          </w:p>
        </w:tc>
      </w:tr>
      <w:tr w:rsidR="00BE165C" w14:paraId="5BEAC72A"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D2581AA" w14:textId="77777777" w:rsidR="00BE165C" w:rsidRDefault="00BE165C" w:rsidP="00BE165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2EC1B3E" w14:textId="77777777" w:rsidR="00BE165C" w:rsidRDefault="00BE165C" w:rsidP="00BE165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6DDF41D" w14:textId="77777777" w:rsidR="00BE165C" w:rsidRDefault="00BE165C" w:rsidP="00BE165C">
            <w:pPr>
              <w:pStyle w:val="TAC"/>
              <w:spacing w:before="20" w:after="20"/>
              <w:ind w:left="57" w:right="57"/>
              <w:jc w:val="left"/>
              <w:rPr>
                <w:lang w:eastAsia="zh-CN"/>
              </w:rPr>
            </w:pPr>
          </w:p>
        </w:tc>
      </w:tr>
      <w:tr w:rsidR="00BE165C" w14:paraId="61C32B2A"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E76CCC" w14:textId="77777777" w:rsidR="00BE165C" w:rsidRDefault="00BE165C" w:rsidP="00BE165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45C672" w14:textId="77777777" w:rsidR="00BE165C" w:rsidRDefault="00BE165C" w:rsidP="00BE165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CDAD251" w14:textId="77777777" w:rsidR="00BE165C" w:rsidRDefault="00BE165C" w:rsidP="00BE165C">
            <w:pPr>
              <w:pStyle w:val="TAC"/>
              <w:spacing w:before="20" w:after="20"/>
              <w:ind w:left="57" w:right="57"/>
              <w:jc w:val="left"/>
              <w:rPr>
                <w:lang w:eastAsia="zh-CN"/>
              </w:rPr>
            </w:pPr>
          </w:p>
        </w:tc>
      </w:tr>
    </w:tbl>
    <w:p w14:paraId="42A09297" w14:textId="77777777" w:rsidR="00E9222B" w:rsidRPr="00596856" w:rsidRDefault="00E9222B" w:rsidP="00596856"/>
    <w:p w14:paraId="694A89B2" w14:textId="787C8EBB" w:rsidR="00520CA8" w:rsidRDefault="0010479B" w:rsidP="0010479B">
      <w:pPr>
        <w:pStyle w:val="Heading2"/>
        <w:rPr>
          <w:szCs w:val="20"/>
          <w:lang w:eastAsia="en-US"/>
        </w:rPr>
      </w:pPr>
      <w:r>
        <w:rPr>
          <w:szCs w:val="20"/>
          <w:lang w:eastAsia="en-US"/>
        </w:rPr>
        <w:lastRenderedPageBreak/>
        <w:t>Issues</w:t>
      </w:r>
      <w:r w:rsidR="00667A2D">
        <w:rPr>
          <w:szCs w:val="20"/>
          <w:lang w:eastAsia="en-US"/>
        </w:rPr>
        <w:t xml:space="preserve"> to resolve</w:t>
      </w:r>
    </w:p>
    <w:p w14:paraId="7969BF97" w14:textId="4B8F1F95" w:rsidR="00BF356F" w:rsidRDefault="00DF742B" w:rsidP="00596856">
      <w:pPr>
        <w:rPr>
          <w:lang w:val="en-GB" w:eastAsia="en-US"/>
        </w:rPr>
      </w:pPr>
      <w:r>
        <w:rPr>
          <w:lang w:val="en-GB" w:eastAsia="en-US"/>
        </w:rPr>
        <w:t>As summarized in</w:t>
      </w:r>
      <w:r w:rsidR="009045CA">
        <w:rPr>
          <w:lang w:val="en-GB" w:eastAsia="en-US"/>
        </w:rPr>
        <w:t xml:space="preserve"> [1], rapporteur categorize</w:t>
      </w:r>
      <w:r w:rsidR="00CD76CF">
        <w:rPr>
          <w:lang w:val="en-GB" w:eastAsia="en-US"/>
        </w:rPr>
        <w:t>s</w:t>
      </w:r>
      <w:r w:rsidR="009045CA">
        <w:rPr>
          <w:lang w:val="en-GB" w:eastAsia="en-US"/>
        </w:rPr>
        <w:t xml:space="preserve"> </w:t>
      </w:r>
      <w:r w:rsidR="00801E6C">
        <w:rPr>
          <w:lang w:val="en-GB" w:eastAsia="en-US"/>
        </w:rPr>
        <w:t>RIL issues into two groups.</w:t>
      </w:r>
      <w:r w:rsidR="00A15798">
        <w:rPr>
          <w:lang w:val="en-GB" w:eastAsia="en-US"/>
        </w:rPr>
        <w:t xml:space="preserve"> The first group contains the issues which may easily reach consensus. The second group contains the </w:t>
      </w:r>
      <w:r w:rsidR="001E274F">
        <w:rPr>
          <w:lang w:val="en-GB" w:eastAsia="en-US"/>
        </w:rPr>
        <w:t xml:space="preserve">controversial </w:t>
      </w:r>
      <w:r w:rsidR="00A15798">
        <w:rPr>
          <w:lang w:val="en-GB" w:eastAsia="en-US"/>
        </w:rPr>
        <w:t>issues</w:t>
      </w:r>
      <w:r w:rsidR="001E274F">
        <w:rPr>
          <w:lang w:val="en-GB" w:eastAsia="en-US"/>
        </w:rPr>
        <w:t>. The issues in the two group are discussed separately.</w:t>
      </w:r>
    </w:p>
    <w:p w14:paraId="697BFE28" w14:textId="348C6004" w:rsidR="00B3039B" w:rsidRDefault="00801E6C" w:rsidP="004C7126">
      <w:pPr>
        <w:pStyle w:val="Heading3"/>
        <w:rPr>
          <w:lang w:eastAsia="en-US"/>
        </w:rPr>
      </w:pPr>
      <w:r w:rsidRPr="00BA033F">
        <w:rPr>
          <w:lang w:eastAsia="en-US"/>
        </w:rPr>
        <w:t xml:space="preserve">Group 1 – </w:t>
      </w:r>
      <w:r w:rsidR="00AD09D1">
        <w:rPr>
          <w:lang w:eastAsia="en-US"/>
        </w:rPr>
        <w:t xml:space="preserve">RIL </w:t>
      </w:r>
      <w:r w:rsidRPr="00BA033F">
        <w:rPr>
          <w:lang w:eastAsia="en-US"/>
        </w:rPr>
        <w:t xml:space="preserve">issues </w:t>
      </w:r>
      <w:r w:rsidR="00E3137C">
        <w:rPr>
          <w:lang w:eastAsia="en-US"/>
        </w:rPr>
        <w:t>for</w:t>
      </w:r>
      <w:r w:rsidR="00B3039B" w:rsidRPr="00BA033F">
        <w:rPr>
          <w:lang w:eastAsia="en-US"/>
        </w:rPr>
        <w:t xml:space="preserve"> consensus</w:t>
      </w:r>
    </w:p>
    <w:p w14:paraId="05E45955" w14:textId="7E097D18" w:rsidR="00E0432C" w:rsidRDefault="00CC2CF2" w:rsidP="00596856">
      <w:pPr>
        <w:rPr>
          <w:lang w:val="en-GB" w:eastAsia="en-US"/>
        </w:rPr>
      </w:pPr>
      <w:r>
        <w:rPr>
          <w:lang w:val="en-GB" w:eastAsia="en-US"/>
        </w:rPr>
        <w:t>This group</w:t>
      </w:r>
      <w:r w:rsidR="00E0432C">
        <w:rPr>
          <w:lang w:val="en-GB" w:eastAsia="en-US"/>
        </w:rPr>
        <w:t xml:space="preserve"> includes the following RIL issues.</w:t>
      </w:r>
      <w:r w:rsidR="00470576">
        <w:rPr>
          <w:lang w:val="en-GB" w:eastAsia="en-US"/>
        </w:rPr>
        <w:t xml:space="preserve"> </w:t>
      </w:r>
    </w:p>
    <w:p w14:paraId="524BD12D" w14:textId="38654C7A" w:rsidR="006D2A15" w:rsidRPr="00BA033F" w:rsidRDefault="00E042D5" w:rsidP="00BA033F">
      <w:pPr>
        <w:pStyle w:val="ListParagraph"/>
        <w:numPr>
          <w:ilvl w:val="0"/>
          <w:numId w:val="23"/>
        </w:numPr>
        <w:rPr>
          <w:rFonts w:cs="Arial"/>
        </w:rPr>
      </w:pPr>
      <w:r w:rsidRPr="00BA033F">
        <w:rPr>
          <w:rFonts w:cs="Arial"/>
        </w:rPr>
        <w:t>E048</w:t>
      </w:r>
      <w:r w:rsidR="00A73047" w:rsidRPr="00BA033F">
        <w:rPr>
          <w:rFonts w:cs="Arial"/>
        </w:rPr>
        <w:t xml:space="preserve">, </w:t>
      </w:r>
      <w:r w:rsidR="00205BA0" w:rsidRPr="00BA033F">
        <w:rPr>
          <w:rFonts w:cs="Arial"/>
        </w:rPr>
        <w:t>I017</w:t>
      </w:r>
      <w:r w:rsidR="0017582A" w:rsidRPr="00BA033F">
        <w:rPr>
          <w:rFonts w:cs="Arial"/>
        </w:rPr>
        <w:t xml:space="preserve">, </w:t>
      </w:r>
      <w:r w:rsidR="009E25A4" w:rsidRPr="00BA033F">
        <w:rPr>
          <w:rFonts w:cs="Arial"/>
        </w:rPr>
        <w:t>I027</w:t>
      </w:r>
      <w:r w:rsidR="0017582A" w:rsidRPr="00BA033F">
        <w:rPr>
          <w:rFonts w:cs="Arial"/>
        </w:rPr>
        <w:t xml:space="preserve">, </w:t>
      </w:r>
      <w:r w:rsidR="0023282D" w:rsidRPr="00BA033F">
        <w:rPr>
          <w:rFonts w:cs="Arial"/>
        </w:rPr>
        <w:t>I034</w:t>
      </w:r>
      <w:r w:rsidR="0017582A" w:rsidRPr="00BA033F">
        <w:rPr>
          <w:rFonts w:cs="Arial"/>
        </w:rPr>
        <w:t xml:space="preserve">, </w:t>
      </w:r>
      <w:r w:rsidR="00F53194" w:rsidRPr="00BA033F">
        <w:rPr>
          <w:rFonts w:cs="Arial"/>
        </w:rPr>
        <w:t>Z450</w:t>
      </w:r>
      <w:r w:rsidR="0017582A" w:rsidRPr="00BA033F">
        <w:rPr>
          <w:rFonts w:cs="Arial"/>
        </w:rPr>
        <w:t xml:space="preserve">, </w:t>
      </w:r>
      <w:r w:rsidR="00EB325E" w:rsidRPr="00BA033F">
        <w:rPr>
          <w:rFonts w:cs="Arial"/>
        </w:rPr>
        <w:t>Z453</w:t>
      </w:r>
      <w:r w:rsidR="0017582A" w:rsidRPr="00BA033F">
        <w:rPr>
          <w:rFonts w:cs="Arial"/>
        </w:rPr>
        <w:t xml:space="preserve">, </w:t>
      </w:r>
      <w:r w:rsidR="003B13FA" w:rsidRPr="00BA033F">
        <w:rPr>
          <w:rFonts w:cs="Arial"/>
        </w:rPr>
        <w:t>Z454</w:t>
      </w:r>
      <w:r w:rsidR="00221E9D" w:rsidRPr="00BA033F">
        <w:rPr>
          <w:rFonts w:cs="Arial"/>
        </w:rPr>
        <w:t>,</w:t>
      </w:r>
      <w:r w:rsidR="005B6E20">
        <w:rPr>
          <w:rFonts w:cs="Arial"/>
        </w:rPr>
        <w:t xml:space="preserve"> </w:t>
      </w:r>
      <w:r w:rsidR="006D2A15" w:rsidRPr="00BA033F">
        <w:rPr>
          <w:rFonts w:cs="Arial"/>
        </w:rPr>
        <w:t>Z455</w:t>
      </w:r>
      <w:r w:rsidR="005B6E20">
        <w:rPr>
          <w:rFonts w:cs="Arial"/>
        </w:rPr>
        <w:t xml:space="preserve">, </w:t>
      </w:r>
      <w:r w:rsidR="005B6E20">
        <w:t>H707</w:t>
      </w:r>
      <w:r w:rsidR="005B6E20">
        <w:rPr>
          <w:rFonts w:cs="Arial"/>
        </w:rPr>
        <w:t xml:space="preserve">, </w:t>
      </w:r>
      <w:r w:rsidR="005B6E20">
        <w:t>S626</w:t>
      </w:r>
    </w:p>
    <w:p w14:paraId="11D03ED1" w14:textId="772AF125" w:rsidR="00D72235" w:rsidRDefault="00CA7A8E" w:rsidP="00D72235">
      <w:pPr>
        <w:pStyle w:val="ListParagraph"/>
        <w:numPr>
          <w:ilvl w:val="0"/>
          <w:numId w:val="23"/>
        </w:numPr>
        <w:rPr>
          <w:rFonts w:cs="Arial"/>
          <w:bCs/>
        </w:rPr>
      </w:pPr>
      <w:r w:rsidRPr="00BA033F">
        <w:rPr>
          <w:rFonts w:cs="Arial"/>
        </w:rPr>
        <w:t xml:space="preserve">Q300 </w:t>
      </w:r>
    </w:p>
    <w:p w14:paraId="3FDE8AE0" w14:textId="72AFAC6D" w:rsidR="007C746C" w:rsidRPr="00BA033F" w:rsidRDefault="00BA1DB2" w:rsidP="00BA033F">
      <w:pPr>
        <w:pStyle w:val="ListParagraph"/>
        <w:numPr>
          <w:ilvl w:val="1"/>
          <w:numId w:val="23"/>
        </w:numPr>
        <w:rPr>
          <w:rFonts w:cs="Arial"/>
          <w:bCs/>
          <w:i/>
          <w:iCs/>
        </w:rPr>
      </w:pPr>
      <w:r w:rsidRPr="00BA033F">
        <w:rPr>
          <w:rFonts w:cs="Arial"/>
          <w:bCs/>
          <w:i/>
          <w:iCs/>
          <w:color w:val="FF0000"/>
        </w:rPr>
        <w:t xml:space="preserve">Rapp: suggested changes have been agreed in </w:t>
      </w:r>
      <w:r w:rsidR="007C746C" w:rsidRPr="00BA033F">
        <w:rPr>
          <w:i/>
          <w:iCs/>
          <w:color w:val="FF0000"/>
        </w:rPr>
        <w:t xml:space="preserve">ASN.1 review </w:t>
      </w:r>
      <w:proofErr w:type="spellStart"/>
      <w:r w:rsidR="009C4E3E">
        <w:rPr>
          <w:i/>
          <w:iCs/>
          <w:color w:val="FF0000"/>
        </w:rPr>
        <w:t>a</w:t>
      </w:r>
      <w:r w:rsidR="007C746C" w:rsidRPr="00BA033F">
        <w:rPr>
          <w:i/>
          <w:iCs/>
          <w:color w:val="FF0000"/>
        </w:rPr>
        <w:t>dhoc</w:t>
      </w:r>
      <w:proofErr w:type="spellEnd"/>
      <w:r w:rsidR="007C746C" w:rsidRPr="00BA033F">
        <w:rPr>
          <w:i/>
          <w:iCs/>
          <w:color w:val="FF0000"/>
        </w:rPr>
        <w:t xml:space="preserve"> webinar </w:t>
      </w:r>
    </w:p>
    <w:p w14:paraId="0B480C05" w14:textId="2625F824" w:rsidR="00612BD3" w:rsidRDefault="00612BD3" w:rsidP="00D72235">
      <w:pPr>
        <w:numPr>
          <w:ilvl w:val="0"/>
          <w:numId w:val="23"/>
        </w:numPr>
      </w:pPr>
      <w:r>
        <w:t xml:space="preserve">N121 </w:t>
      </w:r>
      <w:r w:rsidR="00396857">
        <w:t xml:space="preserve"> </w:t>
      </w:r>
    </w:p>
    <w:p w14:paraId="66989470" w14:textId="5663D5E9" w:rsidR="0088225E" w:rsidRDefault="00E74E71" w:rsidP="00BA033F">
      <w:pPr>
        <w:numPr>
          <w:ilvl w:val="1"/>
          <w:numId w:val="23"/>
        </w:numPr>
      </w:pPr>
      <w:r w:rsidRPr="00BA033F">
        <w:rPr>
          <w:i/>
          <w:iCs/>
          <w:color w:val="FF0000"/>
        </w:rPr>
        <w:t xml:space="preserve">Rapp: </w:t>
      </w:r>
      <w:r w:rsidRPr="00BA033F">
        <w:rPr>
          <w:rFonts w:cs="Arial"/>
          <w:i/>
          <w:iCs/>
          <w:color w:val="FF0000"/>
        </w:rPr>
        <w:t>It may be sufficient to add a restriction in the field description</w:t>
      </w:r>
      <w:r w:rsidRPr="00BA033F">
        <w:rPr>
          <w:rFonts w:cs="Arial"/>
        </w:rPr>
        <w:t>.</w:t>
      </w:r>
    </w:p>
    <w:p w14:paraId="4E8EB2B0" w14:textId="3D773661" w:rsidR="001258A0" w:rsidRDefault="007F2A1C" w:rsidP="0088225E">
      <w:pPr>
        <w:pStyle w:val="CommentText"/>
      </w:pPr>
      <w:r>
        <w:t>Changes for the above issues</w:t>
      </w:r>
      <w:r w:rsidR="009C7305">
        <w:t xml:space="preserve"> proposed by companies</w:t>
      </w:r>
      <w:r>
        <w:t xml:space="preserve"> have been captured in the rapporteur CR [2]. </w:t>
      </w:r>
    </w:p>
    <w:p w14:paraId="50E84982" w14:textId="64F0B8D0" w:rsidR="00ED2ED6" w:rsidRDefault="00D05E76" w:rsidP="0088225E">
      <w:pPr>
        <w:pStyle w:val="CommentText"/>
      </w:pPr>
      <w:r>
        <w:t xml:space="preserve">Companies are </w:t>
      </w:r>
      <w:r w:rsidR="007C04C0">
        <w:t>invited</w:t>
      </w:r>
      <w:r>
        <w:t xml:space="preserve"> to give </w:t>
      </w:r>
      <w:r w:rsidR="009A126F">
        <w:t>comments</w:t>
      </w:r>
      <w:r>
        <w:t xml:space="preserve"> in the below table for changes of the above issues</w:t>
      </w:r>
      <w:r w:rsidR="002B104B">
        <w:t xml:space="preserve"> captured in the rapporteur CR [2]</w:t>
      </w:r>
      <w:r>
        <w:t>.</w:t>
      </w:r>
      <w:r w:rsidR="0089328B">
        <w:t xml:space="preserve"> </w:t>
      </w:r>
    </w:p>
    <w:tbl>
      <w:tblPr>
        <w:tblpPr w:leftFromText="180" w:rightFromText="180" w:vertAnchor="text" w:horzAnchor="page" w:tblpX="2591" w:tblpY="182"/>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983"/>
      </w:tblGrid>
      <w:tr w:rsidR="00E909DB" w14:paraId="628ECD7E" w14:textId="77777777" w:rsidTr="00BA033F">
        <w:tc>
          <w:tcPr>
            <w:tcW w:w="1809" w:type="dxa"/>
            <w:shd w:val="clear" w:color="auto" w:fill="E7E6E6"/>
          </w:tcPr>
          <w:p w14:paraId="5DBDCB47" w14:textId="77777777" w:rsidR="00E909DB" w:rsidRPr="00BA033F" w:rsidRDefault="00E909DB" w:rsidP="00E909DB">
            <w:pPr>
              <w:jc w:val="center"/>
              <w:rPr>
                <w:rFonts w:cs="Arial"/>
                <w:b/>
                <w:bCs/>
                <w:lang w:eastAsia="ko-KR"/>
              </w:rPr>
            </w:pPr>
            <w:r w:rsidRPr="00BA033F">
              <w:rPr>
                <w:rFonts w:cs="Arial"/>
                <w:b/>
                <w:bCs/>
                <w:lang w:eastAsia="ko-KR"/>
              </w:rPr>
              <w:t>Company</w:t>
            </w:r>
          </w:p>
        </w:tc>
        <w:tc>
          <w:tcPr>
            <w:tcW w:w="5983" w:type="dxa"/>
            <w:shd w:val="clear" w:color="auto" w:fill="E7E6E6"/>
          </w:tcPr>
          <w:p w14:paraId="552C5B34" w14:textId="21B049E1" w:rsidR="00E909DB" w:rsidRPr="00BA033F" w:rsidRDefault="00E909DB" w:rsidP="00E909DB">
            <w:pPr>
              <w:rPr>
                <w:rFonts w:cs="Arial"/>
                <w:b/>
                <w:bCs/>
                <w:lang w:eastAsia="ko-KR"/>
              </w:rPr>
            </w:pPr>
            <w:r w:rsidRPr="00BA033F">
              <w:rPr>
                <w:rFonts w:cs="Arial"/>
                <w:b/>
                <w:bCs/>
                <w:lang w:eastAsia="ko-KR"/>
              </w:rPr>
              <w:t>Comments</w:t>
            </w:r>
            <w:r w:rsidR="00EA4760" w:rsidRPr="00BA033F">
              <w:rPr>
                <w:rFonts w:cs="Arial"/>
                <w:b/>
                <w:bCs/>
                <w:lang w:eastAsia="ko-KR"/>
              </w:rPr>
              <w:t xml:space="preserve"> on </w:t>
            </w:r>
            <w:r w:rsidR="00B62EC9" w:rsidRPr="00BA033F">
              <w:rPr>
                <w:rFonts w:cs="Arial"/>
                <w:b/>
                <w:bCs/>
                <w:lang w:eastAsia="ko-KR"/>
              </w:rPr>
              <w:t>changes of each issue</w:t>
            </w:r>
            <w:r w:rsidR="00032C2E">
              <w:rPr>
                <w:rFonts w:cs="Arial"/>
                <w:b/>
                <w:bCs/>
                <w:lang w:eastAsia="ko-KR"/>
              </w:rPr>
              <w:t xml:space="preserve"> in </w:t>
            </w:r>
            <w:r w:rsidR="009D41BF">
              <w:rPr>
                <w:rFonts w:cs="Arial"/>
                <w:b/>
                <w:bCs/>
                <w:lang w:eastAsia="ko-KR"/>
              </w:rPr>
              <w:t xml:space="preserve">rapporteur CR </w:t>
            </w:r>
            <w:hyperlink r:id="rId15" w:history="1">
              <w:r w:rsidR="009D41BF" w:rsidRPr="008D5D1B">
                <w:rPr>
                  <w:rStyle w:val="Hyperlink"/>
                  <w:lang w:val="en-US"/>
                </w:rPr>
                <w:t>R2-2205188</w:t>
              </w:r>
            </w:hyperlink>
          </w:p>
          <w:p w14:paraId="21B3AFC3" w14:textId="0428E6F3" w:rsidR="00E909DB" w:rsidRPr="00BA033F" w:rsidRDefault="00E909DB" w:rsidP="00E909DB">
            <w:pPr>
              <w:pStyle w:val="ListParagraph"/>
              <w:numPr>
                <w:ilvl w:val="0"/>
                <w:numId w:val="27"/>
              </w:numPr>
              <w:jc w:val="left"/>
              <w:rPr>
                <w:rFonts w:cs="Arial"/>
                <w:b/>
                <w:bCs/>
                <w:lang w:eastAsia="ko-KR"/>
              </w:rPr>
            </w:pPr>
            <w:r w:rsidRPr="00BA033F">
              <w:rPr>
                <w:rFonts w:cs="Arial"/>
                <w:b/>
                <w:bCs/>
                <w:lang w:eastAsia="ko-KR"/>
              </w:rPr>
              <w:t xml:space="preserve">Whether changes </w:t>
            </w:r>
            <w:r w:rsidR="00EA4760" w:rsidRPr="00BA033F">
              <w:rPr>
                <w:rFonts w:cs="Arial"/>
                <w:b/>
                <w:bCs/>
                <w:lang w:eastAsia="ko-KR"/>
              </w:rPr>
              <w:t xml:space="preserve">of each issue </w:t>
            </w:r>
            <w:r w:rsidRPr="00BA033F">
              <w:rPr>
                <w:rFonts w:cs="Arial"/>
                <w:b/>
                <w:bCs/>
                <w:lang w:eastAsia="ko-KR"/>
              </w:rPr>
              <w:t>are ok</w:t>
            </w:r>
          </w:p>
          <w:p w14:paraId="056A8577" w14:textId="2905281F" w:rsidR="00E909DB" w:rsidRPr="00BA033F" w:rsidRDefault="00E909DB" w:rsidP="00E909DB">
            <w:pPr>
              <w:pStyle w:val="ListParagraph"/>
              <w:numPr>
                <w:ilvl w:val="0"/>
                <w:numId w:val="27"/>
              </w:numPr>
              <w:jc w:val="left"/>
              <w:rPr>
                <w:rFonts w:cs="Arial"/>
                <w:b/>
                <w:bCs/>
                <w:lang w:eastAsia="ko-KR"/>
              </w:rPr>
            </w:pPr>
            <w:r w:rsidRPr="00BA033F">
              <w:rPr>
                <w:rFonts w:cs="Arial"/>
                <w:b/>
                <w:bCs/>
                <w:lang w:eastAsia="ko-KR"/>
              </w:rPr>
              <w:t>Any suggestion to improve</w:t>
            </w:r>
            <w:r w:rsidR="00EA4760" w:rsidRPr="00BA033F">
              <w:rPr>
                <w:rFonts w:cs="Arial"/>
                <w:b/>
                <w:bCs/>
                <w:lang w:eastAsia="ko-KR"/>
              </w:rPr>
              <w:t xml:space="preserve"> changes for specific issues</w:t>
            </w:r>
          </w:p>
        </w:tc>
      </w:tr>
      <w:tr w:rsidR="00E909DB" w14:paraId="14A819FE" w14:textId="77777777" w:rsidTr="00BA033F">
        <w:tc>
          <w:tcPr>
            <w:tcW w:w="1809" w:type="dxa"/>
          </w:tcPr>
          <w:p w14:paraId="1B6E3B82" w14:textId="61346280" w:rsidR="00E909DB" w:rsidRDefault="00231700" w:rsidP="00E909DB">
            <w:pPr>
              <w:jc w:val="center"/>
              <w:rPr>
                <w:rFonts w:cs="Arial"/>
                <w:lang w:eastAsia="ko-KR"/>
              </w:rPr>
            </w:pPr>
            <w:r>
              <w:rPr>
                <w:rFonts w:cs="Arial" w:hint="eastAsia"/>
                <w:lang w:eastAsia="ko-KR"/>
              </w:rPr>
              <w:t>LGE</w:t>
            </w:r>
          </w:p>
        </w:tc>
        <w:tc>
          <w:tcPr>
            <w:tcW w:w="5983" w:type="dxa"/>
          </w:tcPr>
          <w:p w14:paraId="43C26BA3" w14:textId="01CE5DA1" w:rsidR="00E909DB" w:rsidRDefault="00231700" w:rsidP="00E909DB">
            <w:pPr>
              <w:rPr>
                <w:rFonts w:eastAsiaTheme="minorEastAsia" w:cs="Arial"/>
                <w:lang w:eastAsia="ko-KR"/>
              </w:rPr>
            </w:pPr>
            <w:r>
              <w:rPr>
                <w:rFonts w:eastAsiaTheme="minorEastAsia" w:cs="Arial" w:hint="eastAsia"/>
                <w:lang w:eastAsia="ko-KR"/>
              </w:rPr>
              <w:t>Ok with changes for above RIL issues.</w:t>
            </w:r>
          </w:p>
        </w:tc>
      </w:tr>
      <w:tr w:rsidR="00493794" w14:paraId="0DBC793B" w14:textId="77777777" w:rsidTr="00BA033F">
        <w:tc>
          <w:tcPr>
            <w:tcW w:w="1809" w:type="dxa"/>
          </w:tcPr>
          <w:p w14:paraId="0FF9ED95" w14:textId="327D8E80" w:rsidR="00493794" w:rsidRDefault="00493794" w:rsidP="00493794">
            <w:pPr>
              <w:jc w:val="center"/>
              <w:rPr>
                <w:rFonts w:cs="Arial"/>
              </w:rPr>
            </w:pPr>
            <w:r>
              <w:rPr>
                <w:rFonts w:cs="Arial"/>
              </w:rPr>
              <w:t>Nokia</w:t>
            </w:r>
          </w:p>
        </w:tc>
        <w:tc>
          <w:tcPr>
            <w:tcW w:w="5983" w:type="dxa"/>
          </w:tcPr>
          <w:p w14:paraId="15D08458" w14:textId="77777777" w:rsidR="00493794" w:rsidRDefault="00493794" w:rsidP="00493794">
            <w:pPr>
              <w:rPr>
                <w:rFonts w:eastAsiaTheme="minorEastAsia" w:cs="Arial"/>
              </w:rPr>
            </w:pPr>
            <w:r>
              <w:rPr>
                <w:rFonts w:eastAsiaTheme="minorEastAsia" w:cs="Arial"/>
              </w:rPr>
              <w:t>Listed corrections seems fine</w:t>
            </w:r>
          </w:p>
          <w:p w14:paraId="021C2B79" w14:textId="77777777" w:rsidR="00493794" w:rsidRPr="008F26B6" w:rsidRDefault="00493794" w:rsidP="00493794">
            <w:pPr>
              <w:rPr>
                <w:rFonts w:cs="Arial"/>
              </w:rPr>
            </w:pPr>
          </w:p>
        </w:tc>
      </w:tr>
      <w:tr w:rsidR="00493794" w14:paraId="57D5BF0A" w14:textId="77777777" w:rsidTr="00BA033F">
        <w:tc>
          <w:tcPr>
            <w:tcW w:w="1809" w:type="dxa"/>
          </w:tcPr>
          <w:p w14:paraId="12838FBA" w14:textId="385F1146" w:rsidR="00493794" w:rsidRDefault="001C625E" w:rsidP="00493794">
            <w:pPr>
              <w:jc w:val="center"/>
              <w:rPr>
                <w:rFonts w:cs="Arial"/>
              </w:rPr>
            </w:pPr>
            <w:r>
              <w:rPr>
                <w:rFonts w:cs="Arial"/>
              </w:rPr>
              <w:t>Intel</w:t>
            </w:r>
          </w:p>
        </w:tc>
        <w:tc>
          <w:tcPr>
            <w:tcW w:w="5983" w:type="dxa"/>
          </w:tcPr>
          <w:p w14:paraId="5C2D7B08" w14:textId="6AC94A3C" w:rsidR="00493794" w:rsidRDefault="005C326B" w:rsidP="00493794">
            <w:pPr>
              <w:rPr>
                <w:rFonts w:eastAsiaTheme="minorEastAsia" w:cs="Arial"/>
              </w:rPr>
            </w:pPr>
            <w:r>
              <w:rPr>
                <w:rFonts w:eastAsiaTheme="minorEastAsia" w:cs="Arial"/>
              </w:rPr>
              <w:t xml:space="preserve">The changes </w:t>
            </w:r>
            <w:proofErr w:type="gramStart"/>
            <w:r>
              <w:rPr>
                <w:rFonts w:eastAsiaTheme="minorEastAsia" w:cs="Arial"/>
              </w:rPr>
              <w:t>looks</w:t>
            </w:r>
            <w:proofErr w:type="gramEnd"/>
            <w:r>
              <w:rPr>
                <w:rFonts w:eastAsiaTheme="minorEastAsia" w:cs="Arial"/>
              </w:rPr>
              <w:t xml:space="preserve"> ok to us</w:t>
            </w:r>
          </w:p>
        </w:tc>
      </w:tr>
      <w:tr w:rsidR="00BE165C" w14:paraId="4B91E740" w14:textId="77777777" w:rsidTr="00BA033F">
        <w:tc>
          <w:tcPr>
            <w:tcW w:w="1809" w:type="dxa"/>
          </w:tcPr>
          <w:p w14:paraId="3E0EDA5E" w14:textId="4D33D81E" w:rsidR="00BE165C" w:rsidRDefault="00BE165C" w:rsidP="00BE165C">
            <w:pPr>
              <w:jc w:val="center"/>
              <w:rPr>
                <w:rFonts w:cs="Arial"/>
              </w:rPr>
            </w:pPr>
            <w:r>
              <w:rPr>
                <w:rFonts w:eastAsia="Malgun Gothic" w:cs="Arial" w:hint="eastAsia"/>
                <w:lang w:eastAsia="ko-KR"/>
              </w:rPr>
              <w:t>Samsung</w:t>
            </w:r>
          </w:p>
        </w:tc>
        <w:tc>
          <w:tcPr>
            <w:tcW w:w="5983" w:type="dxa"/>
          </w:tcPr>
          <w:p w14:paraId="58F6DDA0" w14:textId="77777777" w:rsidR="00BE165C" w:rsidRDefault="00BE165C" w:rsidP="00BE165C">
            <w:pPr>
              <w:rPr>
                <w:rFonts w:eastAsia="Malgun Gothic" w:cs="Arial"/>
                <w:lang w:eastAsia="ko-KR"/>
              </w:rPr>
            </w:pPr>
            <w:r>
              <w:rPr>
                <w:rFonts w:eastAsia="Malgun Gothic" w:cs="Arial"/>
                <w:lang w:eastAsia="ko-KR"/>
              </w:rPr>
              <w:t>[E048]: The new field “</w:t>
            </w:r>
            <w:r w:rsidRPr="00D06E0E">
              <w:rPr>
                <w:rFonts w:eastAsia="Malgun Gothic" w:cs="Arial"/>
                <w:i/>
                <w:lang w:eastAsia="ko-KR"/>
              </w:rPr>
              <w:t>overheatingAssistanceSCG-FR2-2-r17</w:t>
            </w:r>
            <w:r>
              <w:rPr>
                <w:rFonts w:eastAsia="Malgun Gothic" w:cs="Arial"/>
                <w:lang w:eastAsia="ko-KR"/>
              </w:rPr>
              <w:t xml:space="preserve">” in </w:t>
            </w:r>
            <w:r w:rsidRPr="00D06E0E">
              <w:rPr>
                <w:rFonts w:eastAsia="Malgun Gothic" w:cs="Arial"/>
                <w:i/>
                <w:lang w:eastAsia="ko-KR"/>
              </w:rPr>
              <w:t>CG-</w:t>
            </w:r>
            <w:proofErr w:type="spellStart"/>
            <w:r w:rsidRPr="00D06E0E">
              <w:rPr>
                <w:rFonts w:eastAsia="Malgun Gothic" w:cs="Arial"/>
                <w:i/>
                <w:lang w:eastAsia="ko-KR"/>
              </w:rPr>
              <w:t>ConfigInfo</w:t>
            </w:r>
            <w:proofErr w:type="spellEnd"/>
            <w:r>
              <w:rPr>
                <w:rFonts w:eastAsia="Malgun Gothic" w:cs="Arial"/>
                <w:lang w:eastAsia="ko-KR"/>
              </w:rPr>
              <w:t xml:space="preserve"> seems to need the corresponding new field description. Or we can just use the same field name with the existing field (e.g., </w:t>
            </w:r>
            <w:r w:rsidRPr="00D06E0E">
              <w:rPr>
                <w:rFonts w:eastAsia="Malgun Gothic" w:cs="Arial"/>
                <w:i/>
                <w:lang w:eastAsia="ko-KR"/>
              </w:rPr>
              <w:t>overheatingAssistanceSCG-r17</w:t>
            </w:r>
            <w:r>
              <w:rPr>
                <w:rFonts w:eastAsia="Malgun Gothic" w:cs="Arial"/>
                <w:lang w:eastAsia="ko-KR"/>
              </w:rPr>
              <w:t>).</w:t>
            </w:r>
          </w:p>
          <w:p w14:paraId="0C5E08F9" w14:textId="77777777" w:rsidR="004D6D73" w:rsidRPr="00F762D8" w:rsidRDefault="004D6D73" w:rsidP="00BE165C">
            <w:pPr>
              <w:rPr>
                <w:rFonts w:eastAsia="Malgun Gothic" w:cs="Arial"/>
                <w:color w:val="FF0000"/>
                <w:lang w:eastAsia="ko-KR"/>
              </w:rPr>
            </w:pPr>
            <w:r w:rsidRPr="00F762D8">
              <w:rPr>
                <w:rFonts w:eastAsia="Malgun Gothic" w:cs="Arial"/>
                <w:color w:val="FF0000"/>
                <w:lang w:eastAsia="ko-KR"/>
              </w:rPr>
              <w:t>Rapp-&gt;</w:t>
            </w:r>
          </w:p>
          <w:p w14:paraId="5ADC2C07" w14:textId="1ABAD3DA" w:rsidR="00BE165C" w:rsidRDefault="00BE165C" w:rsidP="00BE165C">
            <w:pPr>
              <w:rPr>
                <w:rFonts w:eastAsiaTheme="minorEastAsia" w:cs="Arial"/>
              </w:rPr>
            </w:pPr>
            <w:r w:rsidRPr="00F762D8">
              <w:rPr>
                <w:rFonts w:eastAsia="Malgun Gothic" w:cs="Arial"/>
                <w:color w:val="FF0000"/>
                <w:lang w:eastAsia="ko-KR"/>
              </w:rPr>
              <w:t>Ok with the other changes for the above RIL issues.</w:t>
            </w:r>
          </w:p>
        </w:tc>
      </w:tr>
      <w:tr w:rsidR="00BE165C" w14:paraId="4E0994B2" w14:textId="77777777" w:rsidTr="00BA033F">
        <w:tc>
          <w:tcPr>
            <w:tcW w:w="1809" w:type="dxa"/>
          </w:tcPr>
          <w:p w14:paraId="376172DE" w14:textId="77777777" w:rsidR="00BE165C" w:rsidRDefault="00BE165C" w:rsidP="00BE165C">
            <w:pPr>
              <w:jc w:val="center"/>
              <w:rPr>
                <w:rFonts w:cs="Arial"/>
              </w:rPr>
            </w:pPr>
          </w:p>
        </w:tc>
        <w:tc>
          <w:tcPr>
            <w:tcW w:w="5983" w:type="dxa"/>
          </w:tcPr>
          <w:p w14:paraId="308088B7" w14:textId="77777777" w:rsidR="00BE165C" w:rsidRDefault="00BE165C" w:rsidP="00BE165C">
            <w:pPr>
              <w:rPr>
                <w:rFonts w:eastAsiaTheme="minorEastAsia" w:cs="Arial"/>
              </w:rPr>
            </w:pPr>
          </w:p>
        </w:tc>
      </w:tr>
    </w:tbl>
    <w:p w14:paraId="222F3F0E" w14:textId="0992BD5A" w:rsidR="00EB0B82" w:rsidRDefault="00EB0B82" w:rsidP="0088225E">
      <w:pPr>
        <w:pStyle w:val="CommentText"/>
      </w:pPr>
    </w:p>
    <w:p w14:paraId="5D76E130" w14:textId="34A9D0D2" w:rsidR="00EB0B82" w:rsidRDefault="00EB0B82" w:rsidP="0088225E">
      <w:pPr>
        <w:pStyle w:val="CommentText"/>
      </w:pPr>
    </w:p>
    <w:p w14:paraId="71BCCEB8" w14:textId="73535F27" w:rsidR="00EB0B82" w:rsidRDefault="00EB0B82" w:rsidP="0088225E">
      <w:pPr>
        <w:pStyle w:val="CommentText"/>
      </w:pPr>
    </w:p>
    <w:p w14:paraId="6076542D" w14:textId="368829AD" w:rsidR="00EB0B82" w:rsidRDefault="00EB0B82" w:rsidP="0088225E">
      <w:pPr>
        <w:pStyle w:val="CommentText"/>
      </w:pPr>
    </w:p>
    <w:p w14:paraId="20B397D5" w14:textId="24D492E2" w:rsidR="00EB0B82" w:rsidRDefault="00EB0B82" w:rsidP="0088225E">
      <w:pPr>
        <w:pStyle w:val="CommentText"/>
      </w:pPr>
    </w:p>
    <w:p w14:paraId="0A13AD0A" w14:textId="2FE2104E" w:rsidR="00EB0B82" w:rsidRDefault="00EB0B82" w:rsidP="0088225E">
      <w:pPr>
        <w:pStyle w:val="CommentText"/>
      </w:pPr>
    </w:p>
    <w:p w14:paraId="0E98589B" w14:textId="77777777" w:rsidR="00EB0B82" w:rsidRDefault="00EB0B82" w:rsidP="0088225E">
      <w:pPr>
        <w:pStyle w:val="CommentText"/>
      </w:pPr>
    </w:p>
    <w:p w14:paraId="48595D52" w14:textId="77777777" w:rsidR="00D05E76" w:rsidRDefault="00D05E76" w:rsidP="00D05E76">
      <w:pPr>
        <w:rPr>
          <w:lang w:eastAsia="en-US"/>
        </w:rPr>
      </w:pPr>
    </w:p>
    <w:p w14:paraId="218D6CDF" w14:textId="77777777" w:rsidR="001258A0" w:rsidRDefault="001258A0" w:rsidP="0088225E">
      <w:pPr>
        <w:pStyle w:val="CommentText"/>
      </w:pPr>
    </w:p>
    <w:p w14:paraId="2129DACD" w14:textId="77777777" w:rsidR="00E909DB" w:rsidRDefault="00E909DB" w:rsidP="00A23A2B">
      <w:pPr>
        <w:rPr>
          <w:b/>
          <w:bCs/>
          <w:lang w:val="en-GB" w:eastAsia="en-US"/>
        </w:rPr>
      </w:pPr>
    </w:p>
    <w:p w14:paraId="0609345D" w14:textId="77777777" w:rsidR="00814C60" w:rsidRDefault="00814C60" w:rsidP="00A23A2B">
      <w:pPr>
        <w:rPr>
          <w:b/>
          <w:bCs/>
          <w:lang w:val="en-GB" w:eastAsia="en-US"/>
        </w:rPr>
      </w:pPr>
    </w:p>
    <w:p w14:paraId="3B23F791" w14:textId="77777777" w:rsidR="00814C60" w:rsidRDefault="00814C60" w:rsidP="00A23A2B">
      <w:pPr>
        <w:rPr>
          <w:b/>
          <w:bCs/>
          <w:lang w:val="en-GB" w:eastAsia="en-US"/>
        </w:rPr>
      </w:pPr>
    </w:p>
    <w:p w14:paraId="4137800D" w14:textId="77777777" w:rsidR="002639C1" w:rsidRDefault="002639C1" w:rsidP="00A23A2B">
      <w:pPr>
        <w:rPr>
          <w:b/>
          <w:bCs/>
          <w:lang w:val="en-GB" w:eastAsia="en-US"/>
        </w:rPr>
      </w:pPr>
    </w:p>
    <w:p w14:paraId="4E5CDEC7" w14:textId="77777777" w:rsidR="002639C1" w:rsidRDefault="002639C1" w:rsidP="00A23A2B">
      <w:pPr>
        <w:rPr>
          <w:b/>
          <w:bCs/>
          <w:lang w:val="en-GB" w:eastAsia="en-US"/>
        </w:rPr>
      </w:pPr>
    </w:p>
    <w:p w14:paraId="08EA8884" w14:textId="77777777" w:rsidR="002639C1" w:rsidRDefault="002639C1" w:rsidP="00A23A2B">
      <w:pPr>
        <w:rPr>
          <w:b/>
          <w:bCs/>
          <w:lang w:val="en-GB" w:eastAsia="en-US"/>
        </w:rPr>
      </w:pPr>
    </w:p>
    <w:p w14:paraId="692E484F" w14:textId="77777777" w:rsidR="002639C1" w:rsidRDefault="002639C1" w:rsidP="00A23A2B">
      <w:pPr>
        <w:rPr>
          <w:b/>
          <w:bCs/>
          <w:lang w:val="en-GB" w:eastAsia="en-US"/>
        </w:rPr>
      </w:pPr>
    </w:p>
    <w:p w14:paraId="06F1280A" w14:textId="2883F3D7" w:rsidR="00E909DB" w:rsidRDefault="00BF45C4" w:rsidP="00A23A2B">
      <w:pPr>
        <w:rPr>
          <w:b/>
          <w:bCs/>
          <w:lang w:val="en-GB" w:eastAsia="en-US"/>
        </w:rPr>
      </w:pPr>
      <w:r>
        <w:rPr>
          <w:b/>
          <w:bCs/>
          <w:lang w:val="en-GB" w:eastAsia="en-US"/>
        </w:rPr>
        <w:t>Rapporteur summary</w:t>
      </w:r>
    </w:p>
    <w:p w14:paraId="2E8FDB0B" w14:textId="3BE2643F" w:rsidR="00A445D0" w:rsidRDefault="00BF45C4" w:rsidP="00A445D0">
      <w:pPr>
        <w:pStyle w:val="BodyText"/>
      </w:pPr>
      <w:r>
        <w:t xml:space="preserve">Based </w:t>
      </w:r>
      <w:r w:rsidR="00A445D0">
        <w:t>Rapporteur would like to try to reach at least a consensus about the above highlighted points and thus would like to suggest:</w:t>
      </w:r>
    </w:p>
    <w:p w14:paraId="5F6190E2" w14:textId="353939D1" w:rsidR="00A445D0" w:rsidRDefault="00D92CB9" w:rsidP="00A445D0">
      <w:pPr>
        <w:pStyle w:val="BodyText"/>
      </w:pPr>
      <w:r>
        <w:t xml:space="preserve">Companies are ok to the changes </w:t>
      </w:r>
      <w:r w:rsidR="0023196A">
        <w:t xml:space="preserve">of group 1 RIL issues. There is one comment on the field overheatingAssistanceSCG-FR2-2-r17. </w:t>
      </w:r>
      <w:r w:rsidR="00414520">
        <w:t xml:space="preserve">Rapporteurs agrees with the suggested changes, i.e., a new field description will be added </w:t>
      </w:r>
      <w:r w:rsidR="000D3766">
        <w:rPr>
          <w:bCs/>
        </w:rPr>
        <w:t xml:space="preserve">in the RRC rapporteur CR (i.e., </w:t>
      </w:r>
      <w:hyperlink r:id="rId16" w:history="1">
        <w:r w:rsidR="000D3766">
          <w:rPr>
            <w:rStyle w:val="Hyperlink"/>
          </w:rPr>
          <w:t>R2-2206177</w:t>
        </w:r>
      </w:hyperlink>
      <w:r w:rsidR="000D3766">
        <w:rPr>
          <w:bCs/>
        </w:rPr>
        <w:t>)</w:t>
      </w:r>
      <w:r w:rsidR="00414520">
        <w:t>.</w:t>
      </w:r>
    </w:p>
    <w:p w14:paraId="2E5D9BC6" w14:textId="64ED44E4" w:rsidR="00E909DB" w:rsidRPr="002A33E0" w:rsidRDefault="00A445D0" w:rsidP="00761F1C">
      <w:pPr>
        <w:rPr>
          <w:b/>
          <w:bCs/>
          <w:lang w:val="en-GB" w:eastAsia="en-US"/>
        </w:rPr>
      </w:pPr>
      <w:r w:rsidRPr="009916E8">
        <w:t xml:space="preserve"> </w:t>
      </w:r>
      <w:bookmarkStart w:id="3" w:name="_Toc103343669"/>
      <w:bookmarkEnd w:id="3"/>
    </w:p>
    <w:p w14:paraId="0D2F6EAC" w14:textId="51131BD0" w:rsidR="00A23A2B" w:rsidRDefault="00A23A2B" w:rsidP="004C7126">
      <w:pPr>
        <w:pStyle w:val="Heading3"/>
        <w:rPr>
          <w:lang w:eastAsia="en-US"/>
        </w:rPr>
      </w:pPr>
      <w:r w:rsidRPr="002E30C2">
        <w:rPr>
          <w:lang w:eastAsia="en-US"/>
        </w:rPr>
        <w:lastRenderedPageBreak/>
        <w:t xml:space="preserve">Group </w:t>
      </w:r>
      <w:r>
        <w:rPr>
          <w:lang w:eastAsia="en-US"/>
        </w:rPr>
        <w:t xml:space="preserve">2 </w:t>
      </w:r>
      <w:r w:rsidRPr="002E30C2">
        <w:rPr>
          <w:lang w:eastAsia="en-US"/>
        </w:rPr>
        <w:t>–</w:t>
      </w:r>
      <w:r w:rsidR="00E3137C">
        <w:rPr>
          <w:lang w:eastAsia="en-US"/>
        </w:rPr>
        <w:t xml:space="preserve"> controversial </w:t>
      </w:r>
      <w:r w:rsidRPr="00BA033F">
        <w:rPr>
          <w:rFonts w:cs="Arial"/>
        </w:rPr>
        <w:t>RIL issues</w:t>
      </w:r>
    </w:p>
    <w:p w14:paraId="13621952" w14:textId="77777777" w:rsidR="00130058" w:rsidRDefault="00130058" w:rsidP="00130058">
      <w:pPr>
        <w:rPr>
          <w:lang w:val="en-GB" w:eastAsia="en-US"/>
        </w:rPr>
      </w:pPr>
      <w:r>
        <w:rPr>
          <w:lang w:val="en-GB" w:eastAsia="en-US"/>
        </w:rPr>
        <w:t xml:space="preserve">This group includes the following RIL issues. </w:t>
      </w:r>
    </w:p>
    <w:p w14:paraId="2F784E74" w14:textId="3177ECAA" w:rsidR="00310B5F" w:rsidRPr="00BA033F" w:rsidRDefault="00587911" w:rsidP="00BA033F">
      <w:pPr>
        <w:pStyle w:val="CommentText"/>
        <w:numPr>
          <w:ilvl w:val="0"/>
          <w:numId w:val="28"/>
        </w:numPr>
        <w:rPr>
          <w:rFonts w:cs="Arial"/>
        </w:rPr>
      </w:pPr>
      <w:r w:rsidRPr="00B30F15">
        <w:rPr>
          <w:rFonts w:cs="Arial"/>
        </w:rPr>
        <w:t>E134</w:t>
      </w:r>
      <w:r>
        <w:rPr>
          <w:rFonts w:cs="Arial"/>
        </w:rPr>
        <w:t xml:space="preserve">, </w:t>
      </w:r>
      <w:r w:rsidRPr="00B30F15">
        <w:rPr>
          <w:rFonts w:cs="Arial"/>
        </w:rPr>
        <w:t>E135</w:t>
      </w:r>
      <w:r>
        <w:rPr>
          <w:rFonts w:cs="Arial"/>
        </w:rPr>
        <w:t xml:space="preserve">, </w:t>
      </w:r>
      <w:r w:rsidRPr="00B30F15">
        <w:rPr>
          <w:rFonts w:cs="Arial"/>
        </w:rPr>
        <w:t>E136</w:t>
      </w:r>
      <w:r>
        <w:rPr>
          <w:rFonts w:cs="Arial"/>
        </w:rPr>
        <w:t xml:space="preserve">, </w:t>
      </w:r>
      <w:r w:rsidRPr="00B30F15">
        <w:rPr>
          <w:rFonts w:cs="Arial"/>
        </w:rPr>
        <w:t>Z451</w:t>
      </w:r>
      <w:r>
        <w:rPr>
          <w:rFonts w:cs="Arial"/>
        </w:rPr>
        <w:t xml:space="preserve">, </w:t>
      </w:r>
      <w:r w:rsidRPr="00B30F15">
        <w:rPr>
          <w:rFonts w:cs="Arial"/>
        </w:rPr>
        <w:t>Z452</w:t>
      </w:r>
      <w:r w:rsidR="00310B5F">
        <w:rPr>
          <w:rFonts w:cs="Arial"/>
        </w:rPr>
        <w:t xml:space="preserve">, </w:t>
      </w:r>
      <w:r w:rsidR="00310B5F" w:rsidRPr="00BA033F">
        <w:rPr>
          <w:rFonts w:cs="Arial"/>
        </w:rPr>
        <w:t>E801</w:t>
      </w:r>
    </w:p>
    <w:p w14:paraId="156749EC" w14:textId="4F19BAB1" w:rsidR="00800E46" w:rsidRDefault="00DB6601" w:rsidP="00800E46">
      <w:pPr>
        <w:pStyle w:val="CommentText"/>
        <w:numPr>
          <w:ilvl w:val="0"/>
          <w:numId w:val="28"/>
        </w:numPr>
      </w:pPr>
      <w:r w:rsidRPr="00B30F15">
        <w:rPr>
          <w:rFonts w:cs="Arial"/>
        </w:rPr>
        <w:t>E049</w:t>
      </w:r>
      <w:r w:rsidR="00800E46">
        <w:rPr>
          <w:rFonts w:cs="Arial"/>
        </w:rPr>
        <w:t xml:space="preserve">, </w:t>
      </w:r>
      <w:r w:rsidR="00800E46">
        <w:t>N109</w:t>
      </w:r>
    </w:p>
    <w:p w14:paraId="7CD5B9E7" w14:textId="36E526E3" w:rsidR="0041370B" w:rsidRDefault="00800E46" w:rsidP="00F95DE0">
      <w:pPr>
        <w:pStyle w:val="CommentText"/>
        <w:numPr>
          <w:ilvl w:val="1"/>
          <w:numId w:val="28"/>
        </w:numPr>
        <w:rPr>
          <w:rFonts w:cs="Arial"/>
        </w:rPr>
      </w:pPr>
      <w:r w:rsidRPr="00BA033F">
        <w:rPr>
          <w:rFonts w:cs="Arial"/>
          <w:i/>
          <w:iCs/>
          <w:color w:val="FF0000"/>
        </w:rPr>
        <w:t xml:space="preserve">Rapp: </w:t>
      </w:r>
      <w:r w:rsidR="004205C8">
        <w:rPr>
          <w:rFonts w:cs="Arial"/>
          <w:i/>
          <w:iCs/>
          <w:color w:val="FF0000"/>
        </w:rPr>
        <w:t>relevant contribution</w:t>
      </w:r>
      <w:r w:rsidR="00B33562" w:rsidRPr="00BA033F">
        <w:rPr>
          <w:rFonts w:cs="Arial"/>
          <w:i/>
          <w:iCs/>
          <w:color w:val="FF0000"/>
        </w:rPr>
        <w:t xml:space="preserve"> </w:t>
      </w:r>
      <w:hyperlink r:id="rId17" w:history="1">
        <w:r w:rsidR="0041370B" w:rsidRPr="008541CA">
          <w:rPr>
            <w:rStyle w:val="Hyperlink"/>
            <w:rFonts w:cs="Arial"/>
            <w:i/>
            <w:iCs/>
          </w:rPr>
          <w:t>R2-2205191</w:t>
        </w:r>
      </w:hyperlink>
      <w:r w:rsidR="0041370B" w:rsidRPr="00BA033F">
        <w:rPr>
          <w:rFonts w:cs="Arial"/>
          <w:i/>
          <w:iCs/>
          <w:color w:val="FF0000"/>
        </w:rPr>
        <w:t xml:space="preserve"> </w:t>
      </w:r>
      <w:r w:rsidR="00070B66">
        <w:rPr>
          <w:rFonts w:cs="Arial"/>
          <w:i/>
          <w:iCs/>
          <w:color w:val="FF0000"/>
        </w:rPr>
        <w:t xml:space="preserve">has submitted </w:t>
      </w:r>
      <w:r w:rsidR="0041370B" w:rsidRPr="00BA033F">
        <w:rPr>
          <w:rFonts w:cs="Arial"/>
          <w:i/>
          <w:iCs/>
          <w:color w:val="FF0000"/>
        </w:rPr>
        <w:t xml:space="preserve">to the main </w:t>
      </w:r>
      <w:r w:rsidR="00C975FB" w:rsidRPr="00BA033F">
        <w:rPr>
          <w:rFonts w:cs="Arial"/>
          <w:i/>
          <w:iCs/>
          <w:color w:val="FF0000"/>
        </w:rPr>
        <w:t>session, so we can just wait for outcome in the main session</w:t>
      </w:r>
      <w:r w:rsidR="00C975FB">
        <w:rPr>
          <w:rFonts w:cs="Arial"/>
        </w:rPr>
        <w:t>.</w:t>
      </w:r>
    </w:p>
    <w:p w14:paraId="587828AE" w14:textId="04909D1D" w:rsidR="00AF6259" w:rsidRPr="00BA033F" w:rsidRDefault="00AF6259" w:rsidP="00BA033F">
      <w:pPr>
        <w:pStyle w:val="CommentText"/>
        <w:numPr>
          <w:ilvl w:val="0"/>
          <w:numId w:val="28"/>
        </w:numPr>
        <w:rPr>
          <w:rFonts w:cs="Arial"/>
        </w:rPr>
      </w:pPr>
      <w:r w:rsidRPr="00BA033F">
        <w:rPr>
          <w:rFonts w:cs="Arial"/>
        </w:rPr>
        <w:t>E133</w:t>
      </w:r>
    </w:p>
    <w:p w14:paraId="268786F8" w14:textId="11E39450" w:rsidR="009130D8" w:rsidRPr="00BA033F" w:rsidRDefault="00C72E74" w:rsidP="009130D8">
      <w:pPr>
        <w:pStyle w:val="CommentText"/>
        <w:numPr>
          <w:ilvl w:val="1"/>
          <w:numId w:val="28"/>
        </w:numPr>
        <w:rPr>
          <w:rFonts w:cs="Arial"/>
          <w:i/>
          <w:iCs/>
          <w:color w:val="FF0000"/>
        </w:rPr>
      </w:pPr>
      <w:r w:rsidRPr="00BA033F">
        <w:rPr>
          <w:rFonts w:cs="Arial"/>
          <w:i/>
          <w:iCs/>
          <w:color w:val="FF0000"/>
        </w:rPr>
        <w:t xml:space="preserve">Rapp: </w:t>
      </w:r>
      <w:r w:rsidR="00070B66">
        <w:rPr>
          <w:rFonts w:cs="Arial"/>
          <w:i/>
          <w:iCs/>
          <w:color w:val="FF0000"/>
        </w:rPr>
        <w:t>relevant contributions</w:t>
      </w:r>
      <w:r w:rsidRPr="00BA033F">
        <w:rPr>
          <w:rFonts w:cs="Arial"/>
          <w:i/>
          <w:iCs/>
          <w:color w:val="FF0000"/>
        </w:rPr>
        <w:t xml:space="preserve"> </w:t>
      </w:r>
      <w:hyperlink r:id="rId18" w:history="1">
        <w:r w:rsidR="0088521F" w:rsidRPr="004205C8">
          <w:rPr>
            <w:rStyle w:val="Hyperlink"/>
            <w:i/>
            <w:iCs/>
          </w:rPr>
          <w:t>R2-2205196</w:t>
        </w:r>
      </w:hyperlink>
      <w:r w:rsidR="0088521F" w:rsidRPr="00BA033F">
        <w:rPr>
          <w:i/>
          <w:iCs/>
          <w:color w:val="FF0000"/>
        </w:rPr>
        <w:t xml:space="preserve"> </w:t>
      </w:r>
      <w:r w:rsidR="00A729F2">
        <w:rPr>
          <w:i/>
          <w:iCs/>
          <w:color w:val="FF0000"/>
        </w:rPr>
        <w:t xml:space="preserve">and </w:t>
      </w:r>
      <w:hyperlink r:id="rId19" w:history="1">
        <w:r w:rsidR="00E1149B" w:rsidRPr="00E1149B">
          <w:rPr>
            <w:rStyle w:val="Hyperlink"/>
            <w:i/>
            <w:iCs/>
          </w:rPr>
          <w:t>R2-2204397</w:t>
        </w:r>
      </w:hyperlink>
      <w:r w:rsidR="00E1149B">
        <w:rPr>
          <w:i/>
          <w:iCs/>
          <w:color w:val="FF0000"/>
        </w:rPr>
        <w:t xml:space="preserve"> have submitted </w:t>
      </w:r>
      <w:r w:rsidR="009130D8" w:rsidRPr="00BA033F">
        <w:rPr>
          <w:rFonts w:cs="Arial"/>
          <w:i/>
          <w:iCs/>
          <w:color w:val="FF0000"/>
        </w:rPr>
        <w:t>to the main session, so we can just wait for outcome in the main session.</w:t>
      </w:r>
    </w:p>
    <w:p w14:paraId="61B831E3" w14:textId="77777777" w:rsidR="0088521F" w:rsidRDefault="0088521F" w:rsidP="0088225E">
      <w:pPr>
        <w:pStyle w:val="CommentText"/>
      </w:pPr>
    </w:p>
    <w:p w14:paraId="018DA058" w14:textId="51BB9C78" w:rsidR="003A3CEF" w:rsidRDefault="0099541F" w:rsidP="009130D8">
      <w:pPr>
        <w:pStyle w:val="CommentText"/>
        <w:numPr>
          <w:ilvl w:val="0"/>
          <w:numId w:val="29"/>
        </w:numPr>
      </w:pPr>
      <w:r>
        <w:t>N110</w:t>
      </w:r>
    </w:p>
    <w:p w14:paraId="256E9418" w14:textId="111ED47F" w:rsidR="00F47E37" w:rsidRPr="00BA033F" w:rsidRDefault="00F47E37" w:rsidP="00BA033F">
      <w:pPr>
        <w:pStyle w:val="CommentText"/>
        <w:numPr>
          <w:ilvl w:val="1"/>
          <w:numId w:val="29"/>
        </w:numPr>
        <w:rPr>
          <w:i/>
          <w:iCs/>
          <w:color w:val="FF0000"/>
        </w:rPr>
      </w:pPr>
      <w:r w:rsidRPr="00BA033F">
        <w:rPr>
          <w:rFonts w:cs="Arial"/>
          <w:i/>
          <w:iCs/>
          <w:color w:val="FF0000"/>
          <w:lang w:val="en-US"/>
        </w:rPr>
        <w:t>Rapp: this change is not introduced due to 71 GHz. Therefore, changes are</w:t>
      </w:r>
      <w:r w:rsidR="004E43D3">
        <w:rPr>
          <w:rFonts w:cs="Arial"/>
          <w:i/>
          <w:iCs/>
          <w:color w:val="FF0000"/>
          <w:lang w:val="en-US"/>
        </w:rPr>
        <w:t xml:space="preserve"> to be</w:t>
      </w:r>
      <w:r w:rsidRPr="00BA033F">
        <w:rPr>
          <w:rFonts w:cs="Arial"/>
          <w:i/>
          <w:iCs/>
          <w:color w:val="FF0000"/>
          <w:lang w:val="en-US"/>
        </w:rPr>
        <w:t xml:space="preserve"> handled by other topics (i.e., IOT).</w:t>
      </w:r>
    </w:p>
    <w:p w14:paraId="73E1D8E6" w14:textId="690F0B56" w:rsidR="00B51F95" w:rsidRPr="00BA033F" w:rsidRDefault="008D7435" w:rsidP="006B341D">
      <w:pPr>
        <w:pStyle w:val="CommentText"/>
        <w:rPr>
          <w:lang w:eastAsia="en-US"/>
        </w:rPr>
      </w:pPr>
      <w:r>
        <w:rPr>
          <w:lang w:eastAsia="en-US"/>
        </w:rPr>
        <w:t>In this section, rapporteur would like to check companies views on the below issues</w:t>
      </w:r>
    </w:p>
    <w:p w14:paraId="133539FE" w14:textId="77777777" w:rsidR="008D7435" w:rsidRPr="002E30C2" w:rsidRDefault="008D7435" w:rsidP="008D7435">
      <w:pPr>
        <w:pStyle w:val="CommentText"/>
        <w:numPr>
          <w:ilvl w:val="0"/>
          <w:numId w:val="28"/>
        </w:numPr>
        <w:rPr>
          <w:rFonts w:cs="Arial"/>
        </w:rPr>
      </w:pPr>
      <w:r w:rsidRPr="00B30F15">
        <w:rPr>
          <w:rFonts w:cs="Arial"/>
        </w:rPr>
        <w:t>E134</w:t>
      </w:r>
      <w:r>
        <w:rPr>
          <w:rFonts w:cs="Arial"/>
        </w:rPr>
        <w:t xml:space="preserve">, </w:t>
      </w:r>
      <w:r w:rsidRPr="00B30F15">
        <w:rPr>
          <w:rFonts w:cs="Arial"/>
        </w:rPr>
        <w:t>E135</w:t>
      </w:r>
      <w:r>
        <w:rPr>
          <w:rFonts w:cs="Arial"/>
        </w:rPr>
        <w:t xml:space="preserve">, </w:t>
      </w:r>
      <w:r w:rsidRPr="00B30F15">
        <w:rPr>
          <w:rFonts w:cs="Arial"/>
        </w:rPr>
        <w:t>E136</w:t>
      </w:r>
      <w:r>
        <w:rPr>
          <w:rFonts w:cs="Arial"/>
        </w:rPr>
        <w:t xml:space="preserve">, </w:t>
      </w:r>
      <w:r w:rsidRPr="00B30F15">
        <w:rPr>
          <w:rFonts w:cs="Arial"/>
        </w:rPr>
        <w:t>Z451</w:t>
      </w:r>
      <w:r>
        <w:rPr>
          <w:rFonts w:cs="Arial"/>
        </w:rPr>
        <w:t xml:space="preserve">, </w:t>
      </w:r>
      <w:r w:rsidRPr="00B30F15">
        <w:rPr>
          <w:rFonts w:cs="Arial"/>
        </w:rPr>
        <w:t>Z452</w:t>
      </w:r>
      <w:r>
        <w:rPr>
          <w:rFonts w:cs="Arial"/>
        </w:rPr>
        <w:t xml:space="preserve">, </w:t>
      </w:r>
      <w:r w:rsidRPr="002E30C2">
        <w:rPr>
          <w:rFonts w:cs="Arial"/>
        </w:rPr>
        <w:t>E801</w:t>
      </w:r>
    </w:p>
    <w:p w14:paraId="7220365D" w14:textId="4EC092FB" w:rsidR="0016134E" w:rsidRDefault="0016134E" w:rsidP="004C7126">
      <w:pPr>
        <w:pStyle w:val="Heading4"/>
        <w:rPr>
          <w:lang w:eastAsia="en-US"/>
        </w:rPr>
      </w:pPr>
      <w:r>
        <w:rPr>
          <w:lang w:eastAsia="en-US"/>
        </w:rPr>
        <w:t>Question</w:t>
      </w:r>
      <w:r w:rsidR="00876385">
        <w:rPr>
          <w:lang w:eastAsia="en-US"/>
        </w:rPr>
        <w:t xml:space="preserve"> on E134</w:t>
      </w:r>
    </w:p>
    <w:p w14:paraId="3BF0EFA7" w14:textId="77777777" w:rsidR="00007CB0" w:rsidRDefault="00007CB0" w:rsidP="00007CB0">
      <w:pPr>
        <w:pStyle w:val="CommentText"/>
        <w:rPr>
          <w:rFonts w:cs="Arial"/>
        </w:rPr>
      </w:pPr>
      <w:r w:rsidRPr="00C3384E">
        <w:rPr>
          <w:rFonts w:cs="Arial"/>
        </w:rPr>
        <w:t xml:space="preserve">RAN1 has defined new values for </w:t>
      </w:r>
      <w:r>
        <w:rPr>
          <w:rFonts w:cs="Arial"/>
        </w:rPr>
        <w:t xml:space="preserve">120, </w:t>
      </w:r>
      <w:r w:rsidRPr="00C3384E">
        <w:rPr>
          <w:rFonts w:cs="Arial"/>
        </w:rPr>
        <w:t>480 and 960 kHz in 38.213</w:t>
      </w:r>
      <w:r>
        <w:rPr>
          <w:rFonts w:cs="Arial"/>
        </w:rPr>
        <w:t xml:space="preserve"> </w:t>
      </w:r>
      <w:r w:rsidRPr="00C3384E">
        <w:rPr>
          <w:rFonts w:cs="Arial"/>
        </w:rPr>
        <w:t>Table 10.4-1.</w:t>
      </w:r>
    </w:p>
    <w:p w14:paraId="2526BDD9" w14:textId="62041691" w:rsidR="00007CB0" w:rsidRDefault="00007CB0" w:rsidP="00007CB0">
      <w:pPr>
        <w:pStyle w:val="CommentText"/>
        <w:rPr>
          <w:rFonts w:cs="Arial"/>
        </w:rPr>
      </w:pPr>
      <w:r>
        <w:rPr>
          <w:rFonts w:cs="Arial"/>
        </w:rPr>
        <w:t xml:space="preserve">In the table, the value of 160 symbols and 320 </w:t>
      </w:r>
      <w:r w:rsidR="00D15942">
        <w:rPr>
          <w:rFonts w:cs="Arial"/>
        </w:rPr>
        <w:t>symbols</w:t>
      </w:r>
      <w:r>
        <w:rPr>
          <w:rFonts w:cs="Arial"/>
        </w:rPr>
        <w:t xml:space="preserve"> are introduced for SCS 480 and 960 kHz and UE processing capability 1.</w:t>
      </w:r>
    </w:p>
    <w:p w14:paraId="20CBF297" w14:textId="5A4E020D" w:rsidR="0016134E" w:rsidRDefault="00007CB0" w:rsidP="00007CB0">
      <w:pPr>
        <w:rPr>
          <w:lang w:eastAsia="en-US"/>
        </w:rPr>
      </w:pPr>
      <w:r w:rsidRPr="00C3384E">
        <w:rPr>
          <w:rFonts w:cs="Arial"/>
        </w:rPr>
        <w:t xml:space="preserve">Therefore, new values are needed to be introduced for RRC parameter </w:t>
      </w:r>
      <w:proofErr w:type="spellStart"/>
      <w:r w:rsidRPr="00C3384E">
        <w:rPr>
          <w:rFonts w:cs="Arial"/>
        </w:rPr>
        <w:t>searchSpaceSwitchDelay</w:t>
      </w:r>
      <w:proofErr w:type="spellEnd"/>
      <w:r w:rsidRPr="00C3384E">
        <w:rPr>
          <w:rFonts w:cs="Arial"/>
        </w:rPr>
        <w:t>.</w:t>
      </w:r>
    </w:p>
    <w:p w14:paraId="3781BEF6" w14:textId="3C9BE3E8" w:rsidR="001027D7" w:rsidRDefault="001027D7" w:rsidP="00BA033F">
      <w:pPr>
        <w:rPr>
          <w:noProof/>
        </w:rPr>
      </w:pPr>
      <w:r>
        <w:rPr>
          <w:noProof/>
        </w:rPr>
        <w:t xml:space="preserve">As captured in </w:t>
      </w:r>
      <w:hyperlink r:id="rId20" w:history="1">
        <w:r w:rsidR="00FC6289" w:rsidRPr="004D6DC4">
          <w:rPr>
            <w:rStyle w:val="Hyperlink"/>
            <w:rFonts w:cs="Arial"/>
            <w:szCs w:val="24"/>
            <w:lang w:val="en-US"/>
          </w:rPr>
          <w:t>R2-2205192</w:t>
        </w:r>
      </w:hyperlink>
      <w:r w:rsidR="00FC6289">
        <w:rPr>
          <w:rFonts w:cs="Arial"/>
          <w:color w:val="312E25"/>
          <w:szCs w:val="24"/>
        </w:rPr>
        <w:t xml:space="preserve">, </w:t>
      </w:r>
    </w:p>
    <w:p w14:paraId="2481DCD9" w14:textId="13AA94A9" w:rsidR="00007CB0" w:rsidRDefault="00B071D2" w:rsidP="00BA033F">
      <w:pPr>
        <w:rPr>
          <w:lang w:eastAsia="en-US"/>
        </w:rPr>
      </w:pPr>
      <w:r>
        <w:rPr>
          <w:noProof/>
        </w:rPr>
        <w:t>N</w:t>
      </w:r>
      <w:r w:rsidR="001027D7">
        <w:rPr>
          <w:noProof/>
        </w:rPr>
        <w:t xml:space="preserve">ew scaled values (scaled by 16) of </w:t>
      </w:r>
      <w:proofErr w:type="spellStart"/>
      <w:r w:rsidR="001027D7" w:rsidRPr="00C3384E">
        <w:rPr>
          <w:rFonts w:cs="Arial"/>
        </w:rPr>
        <w:t>searchSpaceSwitchDelay</w:t>
      </w:r>
      <w:proofErr w:type="spellEnd"/>
      <w:r w:rsidR="001027D7">
        <w:rPr>
          <w:rFonts w:cs="Arial"/>
        </w:rPr>
        <w:t xml:space="preserve"> for SCS 120, 480 and 960 kHz.</w:t>
      </w:r>
    </w:p>
    <w:p w14:paraId="5E927C1C" w14:textId="77777777" w:rsidR="00231345" w:rsidRPr="004C7126" w:rsidRDefault="00231345" w:rsidP="00231345">
      <w:pPr>
        <w:pStyle w:val="PL"/>
        <w:rPr>
          <w:sz w:val="12"/>
          <w:szCs w:val="16"/>
        </w:rPr>
      </w:pPr>
      <w:r w:rsidRPr="004C7126">
        <w:rPr>
          <w:sz w:val="12"/>
          <w:szCs w:val="16"/>
        </w:rPr>
        <w:t>SearchSpaceSwitchConfig-r</w:t>
      </w:r>
      <w:proofErr w:type="gramStart"/>
      <w:r w:rsidRPr="004C7126">
        <w:rPr>
          <w:sz w:val="12"/>
          <w:szCs w:val="16"/>
        </w:rPr>
        <w:t>17 ::=</w:t>
      </w:r>
      <w:proofErr w:type="gramEnd"/>
      <w:r w:rsidRPr="004C7126">
        <w:rPr>
          <w:sz w:val="12"/>
          <w:szCs w:val="16"/>
        </w:rPr>
        <w:t xml:space="preserve">     </w:t>
      </w:r>
      <w:r w:rsidRPr="004C7126">
        <w:rPr>
          <w:color w:val="993366"/>
          <w:sz w:val="12"/>
          <w:szCs w:val="16"/>
        </w:rPr>
        <w:t>SEQUENCE</w:t>
      </w:r>
      <w:r w:rsidRPr="004C7126">
        <w:rPr>
          <w:sz w:val="12"/>
          <w:szCs w:val="16"/>
        </w:rPr>
        <w:t xml:space="preserve"> {</w:t>
      </w:r>
    </w:p>
    <w:p w14:paraId="34B01C48" w14:textId="77777777" w:rsidR="00231345" w:rsidRPr="004C7126" w:rsidRDefault="00231345" w:rsidP="00231345">
      <w:pPr>
        <w:pStyle w:val="PL"/>
        <w:rPr>
          <w:color w:val="808080"/>
          <w:sz w:val="12"/>
          <w:szCs w:val="16"/>
        </w:rPr>
      </w:pPr>
      <w:r w:rsidRPr="004C7126">
        <w:rPr>
          <w:sz w:val="12"/>
          <w:szCs w:val="16"/>
        </w:rPr>
        <w:t xml:space="preserve">    cellGroupsForSwitchList-r16         </w:t>
      </w:r>
      <w:proofErr w:type="gramStart"/>
      <w:r w:rsidRPr="004C7126">
        <w:rPr>
          <w:color w:val="993366"/>
          <w:sz w:val="12"/>
          <w:szCs w:val="16"/>
        </w:rPr>
        <w:t>SEQUENCE</w:t>
      </w:r>
      <w:r w:rsidRPr="004C7126">
        <w:rPr>
          <w:sz w:val="12"/>
          <w:szCs w:val="16"/>
        </w:rPr>
        <w:t>(</w:t>
      </w:r>
      <w:proofErr w:type="gramEnd"/>
      <w:r w:rsidRPr="004C7126">
        <w:rPr>
          <w:color w:val="993366"/>
          <w:sz w:val="12"/>
          <w:szCs w:val="16"/>
        </w:rPr>
        <w:t>SIZE</w:t>
      </w:r>
      <w:r w:rsidRPr="004C7126">
        <w:rPr>
          <w:sz w:val="12"/>
          <w:szCs w:val="16"/>
        </w:rPr>
        <w:t xml:space="preserve"> (1..4))</w:t>
      </w:r>
      <w:r w:rsidRPr="004C7126">
        <w:rPr>
          <w:color w:val="993366"/>
          <w:sz w:val="12"/>
          <w:szCs w:val="16"/>
        </w:rPr>
        <w:t xml:space="preserve"> OF</w:t>
      </w:r>
      <w:r w:rsidRPr="004C7126">
        <w:rPr>
          <w:sz w:val="12"/>
          <w:szCs w:val="16"/>
        </w:rPr>
        <w:t xml:space="preserve"> CellGroupForSwitch-r16                  </w:t>
      </w:r>
      <w:r w:rsidRPr="004C7126">
        <w:rPr>
          <w:color w:val="993366"/>
          <w:sz w:val="12"/>
          <w:szCs w:val="16"/>
        </w:rPr>
        <w:t>OPTIONAL</w:t>
      </w:r>
      <w:r w:rsidRPr="004C7126">
        <w:rPr>
          <w:sz w:val="12"/>
          <w:szCs w:val="16"/>
        </w:rPr>
        <w:t xml:space="preserve">,   </w:t>
      </w:r>
      <w:r w:rsidRPr="004C7126">
        <w:rPr>
          <w:color w:val="808080"/>
          <w:sz w:val="12"/>
          <w:szCs w:val="16"/>
        </w:rPr>
        <w:t>-- Need R</w:t>
      </w:r>
    </w:p>
    <w:p w14:paraId="6339D563" w14:textId="77777777" w:rsidR="00231345" w:rsidRPr="004C7126" w:rsidRDefault="00231345" w:rsidP="00231345">
      <w:pPr>
        <w:pStyle w:val="PL"/>
        <w:rPr>
          <w:color w:val="808080"/>
          <w:sz w:val="12"/>
          <w:szCs w:val="16"/>
        </w:rPr>
      </w:pPr>
      <w:r w:rsidRPr="004C7126">
        <w:rPr>
          <w:sz w:val="12"/>
          <w:szCs w:val="16"/>
        </w:rPr>
        <w:t xml:space="preserve">    </w:t>
      </w:r>
      <w:r w:rsidRPr="004C7126">
        <w:rPr>
          <w:sz w:val="12"/>
          <w:szCs w:val="16"/>
          <w:highlight w:val="yellow"/>
        </w:rPr>
        <w:t xml:space="preserve">searchSpaceSwitchDelay-r17          </w:t>
      </w:r>
      <w:r w:rsidRPr="004C7126">
        <w:rPr>
          <w:color w:val="993366"/>
          <w:sz w:val="12"/>
          <w:szCs w:val="16"/>
          <w:highlight w:val="yellow"/>
        </w:rPr>
        <w:t>INTEGER</w:t>
      </w:r>
      <w:r w:rsidRPr="004C7126">
        <w:rPr>
          <w:sz w:val="12"/>
          <w:szCs w:val="16"/>
          <w:highlight w:val="yellow"/>
        </w:rPr>
        <w:t xml:space="preserve"> (</w:t>
      </w:r>
      <w:proofErr w:type="gramStart"/>
      <w:r w:rsidRPr="004C7126">
        <w:rPr>
          <w:sz w:val="12"/>
          <w:szCs w:val="16"/>
          <w:highlight w:val="yellow"/>
        </w:rPr>
        <w:t>10..</w:t>
      </w:r>
      <w:proofErr w:type="gramEnd"/>
      <w:r w:rsidRPr="004C7126">
        <w:rPr>
          <w:sz w:val="12"/>
          <w:szCs w:val="16"/>
          <w:highlight w:val="yellow"/>
        </w:rPr>
        <w:t xml:space="preserve">832)                                                 </w:t>
      </w:r>
      <w:r w:rsidRPr="004C7126">
        <w:rPr>
          <w:color w:val="993366"/>
          <w:sz w:val="12"/>
          <w:szCs w:val="16"/>
          <w:highlight w:val="yellow"/>
        </w:rPr>
        <w:t>OPTIONAL</w:t>
      </w:r>
      <w:r w:rsidRPr="004C7126">
        <w:rPr>
          <w:sz w:val="12"/>
          <w:szCs w:val="16"/>
          <w:highlight w:val="yellow"/>
        </w:rPr>
        <w:t xml:space="preserve">    </w:t>
      </w:r>
      <w:r w:rsidRPr="004C7126">
        <w:rPr>
          <w:color w:val="808080"/>
          <w:sz w:val="12"/>
          <w:szCs w:val="16"/>
          <w:highlight w:val="yellow"/>
        </w:rPr>
        <w:t>-- Need R</w:t>
      </w:r>
    </w:p>
    <w:p w14:paraId="3CBC31FF" w14:textId="77777777" w:rsidR="00231345" w:rsidRPr="004C7126" w:rsidRDefault="00231345" w:rsidP="00231345">
      <w:pPr>
        <w:pStyle w:val="PL"/>
        <w:rPr>
          <w:sz w:val="12"/>
          <w:szCs w:val="16"/>
        </w:rPr>
      </w:pPr>
      <w:r w:rsidRPr="004C7126">
        <w:rPr>
          <w:sz w:val="12"/>
          <w:szCs w:val="16"/>
        </w:rPr>
        <w:t>}</w:t>
      </w:r>
    </w:p>
    <w:p w14:paraId="60A1C090" w14:textId="77777777" w:rsidR="00007CB0" w:rsidRDefault="00007CB0" w:rsidP="00BA033F">
      <w:pPr>
        <w:rPr>
          <w:lang w:eastAsia="en-US"/>
        </w:rPr>
      </w:pPr>
    </w:p>
    <w:p w14:paraId="2F372C04" w14:textId="1E128E9F" w:rsidR="00BA033F" w:rsidRDefault="00BA033F" w:rsidP="00BA033F">
      <w:pPr>
        <w:rPr>
          <w:lang w:eastAsia="en-US"/>
        </w:rPr>
      </w:pPr>
      <w:r>
        <w:rPr>
          <w:lang w:eastAsia="en-US"/>
        </w:rPr>
        <w:t>It is necessary to check companies’ views for the above changes.</w:t>
      </w:r>
    </w:p>
    <w:p w14:paraId="29B61641" w14:textId="27810F5D" w:rsidR="00D15942" w:rsidRDefault="00D15942" w:rsidP="00D15942">
      <w:pPr>
        <w:rPr>
          <w:b/>
          <w:i/>
          <w:iCs/>
        </w:rPr>
      </w:pPr>
      <w:r w:rsidRPr="00225AC9">
        <w:rPr>
          <w:rFonts w:hint="eastAsia"/>
          <w:b/>
          <w:i/>
          <w:iCs/>
        </w:rPr>
        <w:t>Q</w:t>
      </w:r>
      <w:r>
        <w:rPr>
          <w:b/>
          <w:i/>
          <w:iCs/>
        </w:rPr>
        <w:t>2-1</w:t>
      </w:r>
      <w:r w:rsidRPr="00225AC9">
        <w:rPr>
          <w:b/>
          <w:i/>
          <w:iCs/>
        </w:rPr>
        <w:t>:</w:t>
      </w:r>
      <w:r>
        <w:rPr>
          <w:b/>
          <w:i/>
          <w:iCs/>
        </w:rPr>
        <w:t xml:space="preserve"> </w:t>
      </w:r>
      <w:r w:rsidRPr="00225AC9">
        <w:rPr>
          <w:b/>
          <w:i/>
          <w:iCs/>
        </w:rPr>
        <w:t>do companies agree</w:t>
      </w:r>
      <w:r>
        <w:rPr>
          <w:b/>
          <w:i/>
          <w:iCs/>
        </w:rPr>
        <w:t xml:space="preserve"> </w:t>
      </w:r>
      <w:r w:rsidR="009662B2">
        <w:rPr>
          <w:b/>
          <w:i/>
          <w:iCs/>
        </w:rPr>
        <w:t xml:space="preserve">that </w:t>
      </w:r>
      <w:r w:rsidR="0008093F" w:rsidRPr="004C7126">
        <w:rPr>
          <w:b/>
          <w:bCs/>
          <w:i/>
          <w:iCs/>
          <w:lang w:eastAsia="en-US"/>
        </w:rPr>
        <w:t>E134 is a relevant issue</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093F" w14:paraId="6BB568A5" w14:textId="77777777" w:rsidTr="00F95DE0">
        <w:tc>
          <w:tcPr>
            <w:tcW w:w="1809" w:type="dxa"/>
            <w:shd w:val="clear" w:color="auto" w:fill="E7E6E6"/>
          </w:tcPr>
          <w:p w14:paraId="043AF317" w14:textId="77777777" w:rsidR="0008093F" w:rsidRDefault="0008093F" w:rsidP="00F95DE0">
            <w:pPr>
              <w:jc w:val="center"/>
              <w:rPr>
                <w:rFonts w:cs="Arial"/>
                <w:lang w:eastAsia="ko-KR"/>
              </w:rPr>
            </w:pPr>
            <w:r>
              <w:rPr>
                <w:rFonts w:cs="Arial"/>
                <w:lang w:eastAsia="ko-KR"/>
              </w:rPr>
              <w:t>Company</w:t>
            </w:r>
          </w:p>
        </w:tc>
        <w:tc>
          <w:tcPr>
            <w:tcW w:w="1985" w:type="dxa"/>
            <w:shd w:val="clear" w:color="auto" w:fill="E7E6E6"/>
          </w:tcPr>
          <w:p w14:paraId="648C755F" w14:textId="77777777" w:rsidR="0008093F" w:rsidRDefault="0008093F" w:rsidP="00F95DE0">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7B7FAA4E" w14:textId="77777777" w:rsidR="0008093F" w:rsidRDefault="0008093F" w:rsidP="00F95DE0">
            <w:pPr>
              <w:jc w:val="center"/>
              <w:rPr>
                <w:rFonts w:cs="Arial"/>
                <w:lang w:eastAsia="ko-KR"/>
              </w:rPr>
            </w:pPr>
            <w:r>
              <w:rPr>
                <w:rFonts w:cs="Arial"/>
                <w:lang w:eastAsia="ko-KR"/>
              </w:rPr>
              <w:t>Comments</w:t>
            </w:r>
          </w:p>
        </w:tc>
      </w:tr>
      <w:tr w:rsidR="0008093F" w14:paraId="1D7004C0" w14:textId="77777777" w:rsidTr="00F95DE0">
        <w:tc>
          <w:tcPr>
            <w:tcW w:w="1809" w:type="dxa"/>
          </w:tcPr>
          <w:p w14:paraId="297C7AF4" w14:textId="3430F950" w:rsidR="0008093F" w:rsidRDefault="00A50472" w:rsidP="00F95DE0">
            <w:pPr>
              <w:jc w:val="center"/>
              <w:rPr>
                <w:rFonts w:cs="Arial"/>
              </w:rPr>
            </w:pPr>
            <w:r>
              <w:rPr>
                <w:rFonts w:cs="Arial"/>
              </w:rPr>
              <w:t>Ericsson</w:t>
            </w:r>
          </w:p>
        </w:tc>
        <w:tc>
          <w:tcPr>
            <w:tcW w:w="1985" w:type="dxa"/>
          </w:tcPr>
          <w:p w14:paraId="2785A39B" w14:textId="7EA91DB3" w:rsidR="0008093F" w:rsidRDefault="00A50472" w:rsidP="00F95DE0">
            <w:pPr>
              <w:rPr>
                <w:rFonts w:eastAsiaTheme="minorEastAsia" w:cs="Arial"/>
              </w:rPr>
            </w:pPr>
            <w:r>
              <w:rPr>
                <w:rFonts w:eastAsiaTheme="minorEastAsia" w:cs="Arial"/>
              </w:rPr>
              <w:t>Yes</w:t>
            </w:r>
          </w:p>
        </w:tc>
        <w:tc>
          <w:tcPr>
            <w:tcW w:w="6045" w:type="dxa"/>
          </w:tcPr>
          <w:p w14:paraId="4CE2374B" w14:textId="77777777" w:rsidR="0008093F" w:rsidRDefault="0008093F" w:rsidP="00F95DE0">
            <w:pPr>
              <w:rPr>
                <w:rFonts w:eastAsiaTheme="minorEastAsia" w:cs="Arial"/>
              </w:rPr>
            </w:pPr>
          </w:p>
        </w:tc>
      </w:tr>
      <w:tr w:rsidR="0008093F" w14:paraId="02070CED" w14:textId="77777777" w:rsidTr="00F95DE0">
        <w:tc>
          <w:tcPr>
            <w:tcW w:w="1809" w:type="dxa"/>
          </w:tcPr>
          <w:p w14:paraId="6D72FEAE" w14:textId="1E9A9E71" w:rsidR="0008093F" w:rsidRDefault="00D321D5" w:rsidP="00F95DE0">
            <w:pPr>
              <w:jc w:val="center"/>
              <w:rPr>
                <w:rFonts w:cs="Arial"/>
                <w:lang w:eastAsia="ko-KR"/>
              </w:rPr>
            </w:pPr>
            <w:r>
              <w:rPr>
                <w:rFonts w:cs="Arial" w:hint="eastAsia"/>
                <w:lang w:eastAsia="ko-KR"/>
              </w:rPr>
              <w:t>LGE</w:t>
            </w:r>
          </w:p>
        </w:tc>
        <w:tc>
          <w:tcPr>
            <w:tcW w:w="1985" w:type="dxa"/>
          </w:tcPr>
          <w:p w14:paraId="6FA15D9B" w14:textId="2CBD180A" w:rsidR="0008093F" w:rsidRDefault="00D321D5" w:rsidP="00F95DE0">
            <w:pPr>
              <w:rPr>
                <w:rFonts w:eastAsiaTheme="minorEastAsia" w:cs="Arial"/>
                <w:lang w:eastAsia="ko-KR"/>
              </w:rPr>
            </w:pPr>
            <w:r>
              <w:rPr>
                <w:rFonts w:eastAsiaTheme="minorEastAsia" w:cs="Arial" w:hint="eastAsia"/>
                <w:lang w:eastAsia="ko-KR"/>
              </w:rPr>
              <w:t>Yes</w:t>
            </w:r>
          </w:p>
        </w:tc>
        <w:tc>
          <w:tcPr>
            <w:tcW w:w="6045" w:type="dxa"/>
          </w:tcPr>
          <w:p w14:paraId="1C910204" w14:textId="77777777" w:rsidR="0008093F" w:rsidRDefault="0008093F" w:rsidP="00F95DE0">
            <w:pPr>
              <w:rPr>
                <w:rFonts w:eastAsiaTheme="minorEastAsia" w:cs="Arial"/>
              </w:rPr>
            </w:pPr>
          </w:p>
        </w:tc>
      </w:tr>
      <w:tr w:rsidR="00493794" w14:paraId="56507ED1" w14:textId="77777777" w:rsidTr="00F95DE0">
        <w:tc>
          <w:tcPr>
            <w:tcW w:w="1809" w:type="dxa"/>
          </w:tcPr>
          <w:p w14:paraId="63879FC9" w14:textId="0E99A6C9" w:rsidR="00493794" w:rsidRDefault="00493794" w:rsidP="00493794">
            <w:pPr>
              <w:jc w:val="center"/>
              <w:rPr>
                <w:rFonts w:cs="Arial"/>
              </w:rPr>
            </w:pPr>
            <w:r>
              <w:rPr>
                <w:rFonts w:cs="Arial"/>
              </w:rPr>
              <w:t>Nokia</w:t>
            </w:r>
          </w:p>
        </w:tc>
        <w:tc>
          <w:tcPr>
            <w:tcW w:w="1985" w:type="dxa"/>
          </w:tcPr>
          <w:p w14:paraId="6509CAFF" w14:textId="24740250" w:rsidR="00493794" w:rsidRDefault="00493794" w:rsidP="00493794">
            <w:pPr>
              <w:tabs>
                <w:tab w:val="center" w:pos="884"/>
              </w:tabs>
              <w:rPr>
                <w:rFonts w:eastAsiaTheme="minorEastAsia" w:cs="Arial"/>
              </w:rPr>
            </w:pPr>
            <w:r>
              <w:rPr>
                <w:rFonts w:eastAsiaTheme="minorEastAsia" w:cs="Arial"/>
              </w:rPr>
              <w:t>Yes (but best that RAN1 confirms this)</w:t>
            </w:r>
            <w:r>
              <w:rPr>
                <w:rFonts w:eastAsiaTheme="minorEastAsia" w:cs="Arial"/>
              </w:rPr>
              <w:tab/>
            </w:r>
          </w:p>
        </w:tc>
        <w:tc>
          <w:tcPr>
            <w:tcW w:w="6045" w:type="dxa"/>
          </w:tcPr>
          <w:p w14:paraId="43BD7579" w14:textId="13EEE69D" w:rsidR="00493794" w:rsidRDefault="00493794" w:rsidP="00493794">
            <w:pPr>
              <w:rPr>
                <w:rFonts w:eastAsiaTheme="minorEastAsia" w:cs="Arial"/>
              </w:rPr>
            </w:pPr>
            <w:r>
              <w:rPr>
                <w:rFonts w:eastAsiaTheme="minorEastAsia" w:cs="Arial"/>
              </w:rPr>
              <w:t>These should come from RAN1 explicitly if needed</w:t>
            </w:r>
          </w:p>
        </w:tc>
      </w:tr>
      <w:tr w:rsidR="00493794" w14:paraId="4CB6FC35" w14:textId="77777777" w:rsidTr="00F95DE0">
        <w:tc>
          <w:tcPr>
            <w:tcW w:w="1809" w:type="dxa"/>
          </w:tcPr>
          <w:p w14:paraId="691E0C4A" w14:textId="1F147783" w:rsidR="00493794" w:rsidRDefault="005510E3" w:rsidP="00493794">
            <w:pPr>
              <w:jc w:val="center"/>
              <w:rPr>
                <w:rFonts w:cs="Arial"/>
              </w:rPr>
            </w:pPr>
            <w:r>
              <w:rPr>
                <w:rFonts w:cs="Arial"/>
              </w:rPr>
              <w:t>Intel</w:t>
            </w:r>
          </w:p>
        </w:tc>
        <w:tc>
          <w:tcPr>
            <w:tcW w:w="1985" w:type="dxa"/>
          </w:tcPr>
          <w:p w14:paraId="40CA5018" w14:textId="20EB9195" w:rsidR="00493794" w:rsidRDefault="005510E3" w:rsidP="00493794">
            <w:pPr>
              <w:rPr>
                <w:rFonts w:eastAsiaTheme="minorEastAsia" w:cs="Arial"/>
              </w:rPr>
            </w:pPr>
            <w:r>
              <w:rPr>
                <w:rFonts w:eastAsiaTheme="minorEastAsia" w:cs="Arial"/>
              </w:rPr>
              <w:t>Yes maybe</w:t>
            </w:r>
          </w:p>
        </w:tc>
        <w:tc>
          <w:tcPr>
            <w:tcW w:w="6045" w:type="dxa"/>
          </w:tcPr>
          <w:p w14:paraId="2C6F8110" w14:textId="5DBA688D" w:rsidR="00493794" w:rsidRDefault="005510E3" w:rsidP="00493794">
            <w:pPr>
              <w:rPr>
                <w:rFonts w:eastAsiaTheme="minorEastAsia" w:cs="Arial"/>
              </w:rPr>
            </w:pPr>
            <w:r>
              <w:rPr>
                <w:rFonts w:eastAsiaTheme="minorEastAsia" w:cs="Arial"/>
              </w:rPr>
              <w:t xml:space="preserve">It is not in the higher layer parameters list in R1-2202759. Agree with Nokia </w:t>
            </w:r>
            <w:r w:rsidR="00114769">
              <w:rPr>
                <w:rFonts w:eastAsiaTheme="minorEastAsia" w:cs="Arial"/>
              </w:rPr>
              <w:t xml:space="preserve">the changes </w:t>
            </w:r>
            <w:proofErr w:type="gramStart"/>
            <w:r w:rsidR="00114769">
              <w:rPr>
                <w:rFonts w:eastAsiaTheme="minorEastAsia" w:cs="Arial"/>
              </w:rPr>
              <w:t>is</w:t>
            </w:r>
            <w:proofErr w:type="gramEnd"/>
            <w:r w:rsidR="00114769">
              <w:rPr>
                <w:rFonts w:eastAsiaTheme="minorEastAsia" w:cs="Arial"/>
              </w:rPr>
              <w:t xml:space="preserve"> better to come </w:t>
            </w:r>
            <w:r>
              <w:rPr>
                <w:rFonts w:eastAsiaTheme="minorEastAsia" w:cs="Arial"/>
              </w:rPr>
              <w:t>from RAN1 explicitly.</w:t>
            </w:r>
          </w:p>
        </w:tc>
      </w:tr>
      <w:tr w:rsidR="00C163F7" w14:paraId="2D141762" w14:textId="77777777" w:rsidTr="00F95DE0">
        <w:tc>
          <w:tcPr>
            <w:tcW w:w="1809" w:type="dxa"/>
          </w:tcPr>
          <w:p w14:paraId="778F8904" w14:textId="52C9663F" w:rsidR="00C163F7" w:rsidRDefault="00C163F7" w:rsidP="00493794">
            <w:pPr>
              <w:jc w:val="center"/>
              <w:rPr>
                <w:rFonts w:cs="Arial"/>
              </w:rPr>
            </w:pPr>
            <w:r>
              <w:rPr>
                <w:rFonts w:cs="Arial"/>
              </w:rPr>
              <w:t>ZTE</w:t>
            </w:r>
          </w:p>
        </w:tc>
        <w:tc>
          <w:tcPr>
            <w:tcW w:w="1985" w:type="dxa"/>
          </w:tcPr>
          <w:p w14:paraId="5888622D" w14:textId="5FB696CC" w:rsidR="00C163F7" w:rsidRDefault="00C163F7" w:rsidP="00493794">
            <w:pPr>
              <w:rPr>
                <w:rFonts w:eastAsiaTheme="minorEastAsia" w:cs="Arial"/>
              </w:rPr>
            </w:pPr>
            <w:r>
              <w:rPr>
                <w:rFonts w:eastAsiaTheme="minorEastAsia" w:cs="Arial"/>
              </w:rPr>
              <w:t>Yes</w:t>
            </w:r>
          </w:p>
        </w:tc>
        <w:tc>
          <w:tcPr>
            <w:tcW w:w="6045" w:type="dxa"/>
          </w:tcPr>
          <w:p w14:paraId="032B3EC7" w14:textId="77777777" w:rsidR="00C163F7" w:rsidRDefault="00C163F7" w:rsidP="00493794">
            <w:pPr>
              <w:rPr>
                <w:rFonts w:eastAsiaTheme="minorEastAsia" w:cs="Arial"/>
              </w:rPr>
            </w:pPr>
          </w:p>
        </w:tc>
      </w:tr>
      <w:tr w:rsidR="00BE165C" w14:paraId="791486C7" w14:textId="77777777" w:rsidTr="00F95DE0">
        <w:tc>
          <w:tcPr>
            <w:tcW w:w="1809" w:type="dxa"/>
          </w:tcPr>
          <w:p w14:paraId="0F4608CA" w14:textId="2C9EB6F4" w:rsidR="00BE165C" w:rsidRDefault="00BE165C" w:rsidP="00BE165C">
            <w:pPr>
              <w:jc w:val="center"/>
              <w:rPr>
                <w:rFonts w:cs="Arial"/>
              </w:rPr>
            </w:pPr>
            <w:r>
              <w:rPr>
                <w:rFonts w:eastAsia="Malgun Gothic" w:cs="Arial" w:hint="eastAsia"/>
                <w:lang w:eastAsia="ko-KR"/>
              </w:rPr>
              <w:t>Samsung</w:t>
            </w:r>
          </w:p>
        </w:tc>
        <w:tc>
          <w:tcPr>
            <w:tcW w:w="1985" w:type="dxa"/>
          </w:tcPr>
          <w:p w14:paraId="0CCBDEB0" w14:textId="5FDD7632" w:rsidR="00BE165C" w:rsidRDefault="00BE165C" w:rsidP="00BE165C">
            <w:pPr>
              <w:rPr>
                <w:rFonts w:eastAsiaTheme="minorEastAsia" w:cs="Arial"/>
              </w:rPr>
            </w:pPr>
            <w:r>
              <w:rPr>
                <w:rFonts w:eastAsia="Malgun Gothic" w:cs="Arial" w:hint="eastAsia"/>
                <w:lang w:eastAsia="ko-KR"/>
              </w:rPr>
              <w:t>Yes</w:t>
            </w:r>
          </w:p>
        </w:tc>
        <w:tc>
          <w:tcPr>
            <w:tcW w:w="6045" w:type="dxa"/>
          </w:tcPr>
          <w:p w14:paraId="042ACD59" w14:textId="77777777" w:rsidR="00BE165C" w:rsidRDefault="00BE165C" w:rsidP="00BE165C">
            <w:pPr>
              <w:rPr>
                <w:rFonts w:eastAsiaTheme="minorEastAsia" w:cs="Arial"/>
              </w:rPr>
            </w:pPr>
          </w:p>
        </w:tc>
      </w:tr>
      <w:tr w:rsidR="007804B2" w14:paraId="47EF9F7D" w14:textId="77777777" w:rsidTr="00F95DE0">
        <w:tc>
          <w:tcPr>
            <w:tcW w:w="1809" w:type="dxa"/>
          </w:tcPr>
          <w:p w14:paraId="557F4C50" w14:textId="6BE92248" w:rsidR="007804B2" w:rsidRDefault="007804B2" w:rsidP="00BE165C">
            <w:pPr>
              <w:jc w:val="center"/>
              <w:rPr>
                <w:rFonts w:eastAsia="Malgun Gothic" w:cs="Arial"/>
                <w:lang w:eastAsia="ko-KR"/>
              </w:rPr>
            </w:pPr>
            <w:r>
              <w:rPr>
                <w:rFonts w:eastAsia="Malgun Gothic" w:cs="Arial"/>
                <w:lang w:eastAsia="ko-KR"/>
              </w:rPr>
              <w:lastRenderedPageBreak/>
              <w:t xml:space="preserve">Huawei, </w:t>
            </w:r>
            <w:proofErr w:type="spellStart"/>
            <w:r>
              <w:rPr>
                <w:rFonts w:eastAsia="Malgun Gothic" w:cs="Arial"/>
                <w:lang w:eastAsia="ko-KR"/>
              </w:rPr>
              <w:t>HiSilicon</w:t>
            </w:r>
            <w:proofErr w:type="spellEnd"/>
          </w:p>
        </w:tc>
        <w:tc>
          <w:tcPr>
            <w:tcW w:w="1985" w:type="dxa"/>
          </w:tcPr>
          <w:p w14:paraId="0F9F81D1" w14:textId="77777777" w:rsidR="007804B2" w:rsidRDefault="007804B2" w:rsidP="00BE165C">
            <w:pPr>
              <w:rPr>
                <w:rFonts w:eastAsia="Malgun Gothic" w:cs="Arial"/>
                <w:lang w:eastAsia="ko-KR"/>
              </w:rPr>
            </w:pPr>
          </w:p>
        </w:tc>
        <w:tc>
          <w:tcPr>
            <w:tcW w:w="6045" w:type="dxa"/>
          </w:tcPr>
          <w:p w14:paraId="7543DFDA" w14:textId="5E8AD85D" w:rsidR="007804B2" w:rsidRDefault="007804B2" w:rsidP="00BE165C">
            <w:pPr>
              <w:rPr>
                <w:rFonts w:eastAsiaTheme="minorEastAsia" w:cs="Arial"/>
              </w:rPr>
            </w:pPr>
            <w:r>
              <w:rPr>
                <w:rFonts w:eastAsiaTheme="minorEastAsia" w:cs="Arial"/>
              </w:rPr>
              <w:t xml:space="preserve">Agree that these values should come from RAN1 explicitly. </w:t>
            </w:r>
          </w:p>
        </w:tc>
      </w:tr>
    </w:tbl>
    <w:p w14:paraId="48F63E05" w14:textId="77777777" w:rsidR="00D15942" w:rsidRDefault="00D15942" w:rsidP="00BA033F">
      <w:pPr>
        <w:rPr>
          <w:lang w:eastAsia="en-US"/>
        </w:rPr>
      </w:pPr>
    </w:p>
    <w:p w14:paraId="72A061A7" w14:textId="45131C25" w:rsidR="00BA033F" w:rsidRDefault="00BA033F" w:rsidP="00BA033F">
      <w:pPr>
        <w:rPr>
          <w:b/>
          <w:i/>
          <w:iCs/>
        </w:rPr>
      </w:pPr>
      <w:r w:rsidRPr="00225AC9">
        <w:rPr>
          <w:rFonts w:hint="eastAsia"/>
          <w:b/>
          <w:i/>
          <w:iCs/>
        </w:rPr>
        <w:t>Q</w:t>
      </w:r>
      <w:r w:rsidR="00231345">
        <w:rPr>
          <w:b/>
          <w:i/>
          <w:iCs/>
        </w:rPr>
        <w:t>2-</w:t>
      </w:r>
      <w:r w:rsidR="0008093F">
        <w:rPr>
          <w:b/>
          <w:i/>
          <w:iCs/>
        </w:rPr>
        <w:t>2</w:t>
      </w:r>
      <w:r w:rsidRPr="00225AC9">
        <w:rPr>
          <w:b/>
          <w:i/>
          <w:iCs/>
        </w:rPr>
        <w:t>:</w:t>
      </w:r>
      <w:r>
        <w:rPr>
          <w:b/>
          <w:i/>
          <w:iCs/>
        </w:rPr>
        <w:t xml:space="preserve"> </w:t>
      </w:r>
      <w:r w:rsidR="0008093F">
        <w:rPr>
          <w:b/>
          <w:i/>
          <w:iCs/>
        </w:rPr>
        <w:t xml:space="preserve">if </w:t>
      </w:r>
      <w:r w:rsidR="006553B6">
        <w:rPr>
          <w:b/>
          <w:i/>
          <w:iCs/>
        </w:rPr>
        <w:t xml:space="preserve">the answer of Q2-1 is yes, </w:t>
      </w:r>
      <w:r w:rsidR="006553B6" w:rsidRPr="00225AC9">
        <w:rPr>
          <w:b/>
          <w:i/>
          <w:iCs/>
        </w:rPr>
        <w:t>do companies agree</w:t>
      </w:r>
      <w:r w:rsidR="006553B6">
        <w:rPr>
          <w:b/>
          <w:i/>
          <w:iCs/>
        </w:rPr>
        <w:t xml:space="preserve"> to adopt changes captured in </w:t>
      </w:r>
      <w:hyperlink r:id="rId21" w:history="1">
        <w:r w:rsidR="006553B6" w:rsidRPr="004D6DC4">
          <w:rPr>
            <w:rStyle w:val="Hyperlink"/>
            <w:rFonts w:cs="Arial"/>
            <w:szCs w:val="24"/>
            <w:lang w:val="en-US"/>
          </w:rPr>
          <w:t>R2-2205192</w:t>
        </w:r>
      </w:hyperlink>
      <w:r w:rsidRPr="00BA033F">
        <w:rPr>
          <w:b/>
          <w:i/>
          <w:iCs/>
        </w:rPr>
        <w:t>?</w:t>
      </w:r>
    </w:p>
    <w:p w14:paraId="0DCF3975" w14:textId="77777777" w:rsidR="00BA033F" w:rsidRPr="00225AC9" w:rsidRDefault="00BA033F" w:rsidP="00BA033F">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A033F" w14:paraId="04E48078" w14:textId="77777777" w:rsidTr="00F95DE0">
        <w:tc>
          <w:tcPr>
            <w:tcW w:w="1809" w:type="dxa"/>
            <w:shd w:val="clear" w:color="auto" w:fill="E7E6E6"/>
          </w:tcPr>
          <w:p w14:paraId="61DC05A8" w14:textId="77777777" w:rsidR="00BA033F" w:rsidRDefault="00BA033F" w:rsidP="00F95DE0">
            <w:pPr>
              <w:jc w:val="center"/>
              <w:rPr>
                <w:rFonts w:cs="Arial"/>
                <w:lang w:eastAsia="ko-KR"/>
              </w:rPr>
            </w:pPr>
            <w:r>
              <w:rPr>
                <w:rFonts w:cs="Arial"/>
                <w:lang w:eastAsia="ko-KR"/>
              </w:rPr>
              <w:t>Company</w:t>
            </w:r>
          </w:p>
        </w:tc>
        <w:tc>
          <w:tcPr>
            <w:tcW w:w="1985" w:type="dxa"/>
            <w:shd w:val="clear" w:color="auto" w:fill="E7E6E6"/>
          </w:tcPr>
          <w:p w14:paraId="50D1FB29" w14:textId="77777777" w:rsidR="00BA033F" w:rsidRDefault="00BA033F" w:rsidP="00F95DE0">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229D3AC6" w14:textId="77777777" w:rsidR="00BA033F" w:rsidRDefault="00BA033F" w:rsidP="00F95DE0">
            <w:pPr>
              <w:jc w:val="center"/>
              <w:rPr>
                <w:rFonts w:cs="Arial"/>
                <w:lang w:eastAsia="ko-KR"/>
              </w:rPr>
            </w:pPr>
            <w:r>
              <w:rPr>
                <w:rFonts w:cs="Arial"/>
                <w:lang w:eastAsia="ko-KR"/>
              </w:rPr>
              <w:t>Comments</w:t>
            </w:r>
          </w:p>
        </w:tc>
      </w:tr>
      <w:tr w:rsidR="00BA033F" w14:paraId="5DBED5C5" w14:textId="77777777" w:rsidTr="00F95DE0">
        <w:tc>
          <w:tcPr>
            <w:tcW w:w="1809" w:type="dxa"/>
          </w:tcPr>
          <w:p w14:paraId="4D213A75" w14:textId="22C0CE04" w:rsidR="00BA033F" w:rsidRDefault="00A50472" w:rsidP="00F95DE0">
            <w:pPr>
              <w:jc w:val="center"/>
              <w:rPr>
                <w:rFonts w:cs="Arial"/>
              </w:rPr>
            </w:pPr>
            <w:r>
              <w:rPr>
                <w:rFonts w:cs="Arial"/>
              </w:rPr>
              <w:t>Ericsson</w:t>
            </w:r>
          </w:p>
        </w:tc>
        <w:tc>
          <w:tcPr>
            <w:tcW w:w="1985" w:type="dxa"/>
          </w:tcPr>
          <w:p w14:paraId="0ECC838F" w14:textId="3E6554F6" w:rsidR="00BA033F" w:rsidRDefault="00A50472" w:rsidP="00F95DE0">
            <w:pPr>
              <w:rPr>
                <w:rFonts w:eastAsiaTheme="minorEastAsia" w:cs="Arial"/>
              </w:rPr>
            </w:pPr>
            <w:r>
              <w:rPr>
                <w:rFonts w:eastAsiaTheme="minorEastAsia" w:cs="Arial"/>
              </w:rPr>
              <w:t>Yes</w:t>
            </w:r>
          </w:p>
        </w:tc>
        <w:tc>
          <w:tcPr>
            <w:tcW w:w="6045" w:type="dxa"/>
          </w:tcPr>
          <w:p w14:paraId="56DFAB63" w14:textId="77777777" w:rsidR="00BA033F" w:rsidRDefault="00BA033F" w:rsidP="00F95DE0">
            <w:pPr>
              <w:rPr>
                <w:rFonts w:eastAsiaTheme="minorEastAsia" w:cs="Arial"/>
              </w:rPr>
            </w:pPr>
          </w:p>
        </w:tc>
      </w:tr>
      <w:tr w:rsidR="00BA033F" w14:paraId="678403EF" w14:textId="77777777" w:rsidTr="00F95DE0">
        <w:tc>
          <w:tcPr>
            <w:tcW w:w="1809" w:type="dxa"/>
          </w:tcPr>
          <w:p w14:paraId="7D1BDA7A" w14:textId="6D4FF9F1" w:rsidR="00BA033F" w:rsidRDefault="00D321D5" w:rsidP="00F95DE0">
            <w:pPr>
              <w:jc w:val="center"/>
              <w:rPr>
                <w:rFonts w:cs="Arial"/>
                <w:lang w:eastAsia="ko-KR"/>
              </w:rPr>
            </w:pPr>
            <w:r>
              <w:rPr>
                <w:rFonts w:cs="Arial" w:hint="eastAsia"/>
                <w:lang w:eastAsia="ko-KR"/>
              </w:rPr>
              <w:t>LGE</w:t>
            </w:r>
          </w:p>
        </w:tc>
        <w:tc>
          <w:tcPr>
            <w:tcW w:w="1985" w:type="dxa"/>
          </w:tcPr>
          <w:p w14:paraId="30997A73" w14:textId="3034893D" w:rsidR="00BA033F" w:rsidRDefault="00D321D5" w:rsidP="00F95DE0">
            <w:pPr>
              <w:rPr>
                <w:rFonts w:eastAsiaTheme="minorEastAsia" w:cs="Arial"/>
                <w:lang w:eastAsia="ko-KR"/>
              </w:rPr>
            </w:pPr>
            <w:r>
              <w:rPr>
                <w:rFonts w:eastAsiaTheme="minorEastAsia" w:cs="Arial" w:hint="eastAsia"/>
                <w:lang w:eastAsia="ko-KR"/>
              </w:rPr>
              <w:t>Yes</w:t>
            </w:r>
          </w:p>
        </w:tc>
        <w:tc>
          <w:tcPr>
            <w:tcW w:w="6045" w:type="dxa"/>
          </w:tcPr>
          <w:p w14:paraId="0AFB58A2" w14:textId="77777777" w:rsidR="00BA033F" w:rsidRDefault="00BA033F" w:rsidP="00F95DE0">
            <w:pPr>
              <w:rPr>
                <w:rFonts w:eastAsiaTheme="minorEastAsia" w:cs="Arial"/>
              </w:rPr>
            </w:pPr>
          </w:p>
        </w:tc>
      </w:tr>
      <w:tr w:rsidR="00BA033F" w14:paraId="23B2A4FE" w14:textId="77777777" w:rsidTr="00F95DE0">
        <w:tc>
          <w:tcPr>
            <w:tcW w:w="1809" w:type="dxa"/>
          </w:tcPr>
          <w:p w14:paraId="4E97D3CC" w14:textId="47783C16" w:rsidR="00BA033F" w:rsidRDefault="00C163F7" w:rsidP="00F95DE0">
            <w:pPr>
              <w:jc w:val="center"/>
              <w:rPr>
                <w:rFonts w:cs="Arial"/>
              </w:rPr>
            </w:pPr>
            <w:r>
              <w:rPr>
                <w:rFonts w:cs="Arial"/>
              </w:rPr>
              <w:t>ZTE</w:t>
            </w:r>
          </w:p>
        </w:tc>
        <w:tc>
          <w:tcPr>
            <w:tcW w:w="1985" w:type="dxa"/>
          </w:tcPr>
          <w:p w14:paraId="31A50922" w14:textId="5E31E286" w:rsidR="00BA033F" w:rsidRDefault="00C163F7" w:rsidP="00F95DE0">
            <w:pPr>
              <w:rPr>
                <w:rFonts w:eastAsiaTheme="minorEastAsia" w:cs="Arial"/>
              </w:rPr>
            </w:pPr>
            <w:r>
              <w:rPr>
                <w:rFonts w:eastAsiaTheme="minorEastAsia" w:cs="Arial"/>
              </w:rPr>
              <w:t>Yes</w:t>
            </w:r>
          </w:p>
        </w:tc>
        <w:tc>
          <w:tcPr>
            <w:tcW w:w="6045" w:type="dxa"/>
          </w:tcPr>
          <w:p w14:paraId="235C36E5" w14:textId="77777777" w:rsidR="00BA033F" w:rsidRDefault="00BA033F" w:rsidP="00F95DE0">
            <w:pPr>
              <w:rPr>
                <w:rFonts w:eastAsiaTheme="minorEastAsia" w:cs="Arial"/>
              </w:rPr>
            </w:pPr>
          </w:p>
        </w:tc>
      </w:tr>
      <w:tr w:rsidR="00BE165C" w14:paraId="24F7FDBE" w14:textId="77777777" w:rsidTr="00F95DE0">
        <w:tc>
          <w:tcPr>
            <w:tcW w:w="1809" w:type="dxa"/>
          </w:tcPr>
          <w:p w14:paraId="177067C9" w14:textId="511FB854" w:rsidR="00BE165C" w:rsidRDefault="00BE165C" w:rsidP="00BE165C">
            <w:pPr>
              <w:jc w:val="center"/>
              <w:rPr>
                <w:rFonts w:cs="Arial"/>
              </w:rPr>
            </w:pPr>
            <w:r>
              <w:rPr>
                <w:rFonts w:eastAsia="Malgun Gothic" w:cs="Arial" w:hint="eastAsia"/>
                <w:lang w:eastAsia="ko-KR"/>
              </w:rPr>
              <w:t>Samsung</w:t>
            </w:r>
          </w:p>
        </w:tc>
        <w:tc>
          <w:tcPr>
            <w:tcW w:w="1985" w:type="dxa"/>
          </w:tcPr>
          <w:p w14:paraId="4E4A56BF" w14:textId="48EF4A3A" w:rsidR="00BE165C" w:rsidRDefault="00BE165C" w:rsidP="00BE165C">
            <w:pPr>
              <w:rPr>
                <w:rFonts w:eastAsiaTheme="minorEastAsia" w:cs="Arial"/>
              </w:rPr>
            </w:pPr>
            <w:r>
              <w:rPr>
                <w:rFonts w:eastAsia="Malgun Gothic" w:cs="Arial" w:hint="eastAsia"/>
                <w:lang w:eastAsia="ko-KR"/>
              </w:rPr>
              <w:t>Yes</w:t>
            </w:r>
          </w:p>
        </w:tc>
        <w:tc>
          <w:tcPr>
            <w:tcW w:w="6045" w:type="dxa"/>
          </w:tcPr>
          <w:p w14:paraId="14EEB73B" w14:textId="77777777" w:rsidR="00BE165C" w:rsidRDefault="00BE165C" w:rsidP="00BE165C">
            <w:pPr>
              <w:rPr>
                <w:rFonts w:eastAsiaTheme="minorEastAsia" w:cs="Arial"/>
              </w:rPr>
            </w:pPr>
          </w:p>
        </w:tc>
      </w:tr>
    </w:tbl>
    <w:p w14:paraId="58CE3B69" w14:textId="77777777" w:rsidR="00BA033F" w:rsidRDefault="00BA033F" w:rsidP="00BA033F">
      <w:pPr>
        <w:rPr>
          <w:lang w:eastAsia="en-US"/>
        </w:rPr>
      </w:pPr>
    </w:p>
    <w:p w14:paraId="7ACA1FBB" w14:textId="77777777" w:rsidR="00BA033F" w:rsidRDefault="00BA033F" w:rsidP="00BA033F">
      <w:pPr>
        <w:pStyle w:val="BodyText"/>
        <w:rPr>
          <w:lang w:val="en-US"/>
        </w:rPr>
      </w:pPr>
      <w:r>
        <w:rPr>
          <w:b/>
          <w:bCs/>
        </w:rPr>
        <w:t>Rapporteur summary</w:t>
      </w:r>
      <w:r>
        <w:t xml:space="preserve">: </w:t>
      </w:r>
    </w:p>
    <w:p w14:paraId="37303B0D" w14:textId="7D78D0F1" w:rsidR="00BA033F" w:rsidRDefault="007E3479" w:rsidP="00BA033F">
      <w:pPr>
        <w:pStyle w:val="BodyText"/>
      </w:pPr>
      <w:r>
        <w:t xml:space="preserve">7 companies have provided comments. </w:t>
      </w:r>
      <w:r w:rsidR="00EA03A2">
        <w:t xml:space="preserve">3 out of 7 companies think the proposed change for E134 needs RAN1 confirmation. </w:t>
      </w:r>
      <w:r w:rsidR="00495E94">
        <w:t xml:space="preserve">Rapporteurs suggests to not implement this change before RAN1 confirmation. </w:t>
      </w:r>
    </w:p>
    <w:p w14:paraId="50562DC6" w14:textId="77777777" w:rsidR="00BA033F" w:rsidRDefault="00BA033F" w:rsidP="00BA033F">
      <w:pPr>
        <w:pStyle w:val="BodyText"/>
      </w:pPr>
      <w:r>
        <w:t>Rapporteur would like to try to reach at least a consensus about the above highlighted points and thus would like to suggest:</w:t>
      </w:r>
    </w:p>
    <w:p w14:paraId="43D2483B" w14:textId="06C5BC50" w:rsidR="00CB0636" w:rsidRPr="00CB0636" w:rsidRDefault="00681E2B" w:rsidP="00BA033F">
      <w:pPr>
        <w:pStyle w:val="Proposal"/>
        <w:overflowPunct/>
        <w:autoSpaceDE/>
        <w:autoSpaceDN/>
        <w:adjustRightInd/>
        <w:spacing w:beforeLines="50" w:before="120" w:after="200" w:line="276" w:lineRule="auto"/>
        <w:ind w:left="1701" w:hanging="1701"/>
        <w:jc w:val="left"/>
        <w:textAlignment w:val="auto"/>
      </w:pPr>
      <w:bookmarkStart w:id="4" w:name="_Toc103671868"/>
      <w:r>
        <w:rPr>
          <w:bCs w:val="0"/>
        </w:rPr>
        <w:t>Changes</w:t>
      </w:r>
      <w:r w:rsidR="00A24B5D">
        <w:rPr>
          <w:bCs w:val="0"/>
        </w:rPr>
        <w:t xml:space="preserve"> of </w:t>
      </w:r>
      <w:r w:rsidR="00847E08">
        <w:rPr>
          <w:bCs w:val="0"/>
        </w:rPr>
        <w:t xml:space="preserve">RIL </w:t>
      </w:r>
      <w:r w:rsidR="00847E08">
        <w:rPr>
          <w:rFonts w:cs="Arial"/>
        </w:rPr>
        <w:t>E134</w:t>
      </w:r>
      <w:r w:rsidR="00A24B5D">
        <w:rPr>
          <w:rFonts w:cs="Arial"/>
        </w:rPr>
        <w:t xml:space="preserve"> </w:t>
      </w:r>
      <w:r w:rsidR="00141E99">
        <w:rPr>
          <w:rFonts w:cs="Arial"/>
        </w:rPr>
        <w:t xml:space="preserve">captured in </w:t>
      </w:r>
      <w:hyperlink r:id="rId22" w:history="1">
        <w:r w:rsidR="00141E99" w:rsidRPr="002D5656">
          <w:rPr>
            <w:rStyle w:val="Hyperlink"/>
            <w:rFonts w:cs="Arial"/>
            <w:color w:val="auto"/>
            <w:szCs w:val="24"/>
            <w:u w:val="none"/>
            <w:lang w:val="en-US"/>
          </w:rPr>
          <w:t>R2-2205192</w:t>
        </w:r>
      </w:hyperlink>
      <w:r w:rsidR="00141E99" w:rsidRPr="002D5656">
        <w:rPr>
          <w:rFonts w:cs="Arial"/>
        </w:rPr>
        <w:t xml:space="preserve"> </w:t>
      </w:r>
      <w:r w:rsidR="00A24B5D">
        <w:rPr>
          <w:rFonts w:cs="Arial"/>
        </w:rPr>
        <w:t xml:space="preserve">for supporting SCS 120, 480 and 960 kHz </w:t>
      </w:r>
      <w:r w:rsidR="00F762D8">
        <w:rPr>
          <w:rFonts w:cs="Arial"/>
        </w:rPr>
        <w:t xml:space="preserve">is pending </w:t>
      </w:r>
      <w:r w:rsidR="00A24B5D">
        <w:rPr>
          <w:rFonts w:cs="Arial"/>
        </w:rPr>
        <w:t xml:space="preserve">for RAN1 </w:t>
      </w:r>
      <w:r w:rsidR="00E47EC5">
        <w:rPr>
          <w:rFonts w:cs="Arial"/>
        </w:rPr>
        <w:t>confirmation</w:t>
      </w:r>
      <w:r w:rsidR="0016394F">
        <w:rPr>
          <w:rFonts w:cs="Arial"/>
        </w:rPr>
        <w:t>.</w:t>
      </w:r>
      <w:bookmarkEnd w:id="4"/>
      <w:r w:rsidR="00A24B5D">
        <w:rPr>
          <w:rFonts w:cs="Arial"/>
        </w:rPr>
        <w:t xml:space="preserve"> </w:t>
      </w:r>
    </w:p>
    <w:p w14:paraId="1526ECC9" w14:textId="45E2EBE7" w:rsidR="00BA033F" w:rsidRPr="009916E8" w:rsidRDefault="00BA033F" w:rsidP="00CB0636">
      <w:pPr>
        <w:pStyle w:val="Proposal"/>
        <w:numPr>
          <w:ilvl w:val="0"/>
          <w:numId w:val="0"/>
        </w:numPr>
        <w:overflowPunct/>
        <w:autoSpaceDE/>
        <w:autoSpaceDN/>
        <w:adjustRightInd/>
        <w:spacing w:beforeLines="50" w:before="120" w:after="200" w:line="276" w:lineRule="auto"/>
        <w:jc w:val="left"/>
        <w:textAlignment w:val="auto"/>
      </w:pPr>
    </w:p>
    <w:p w14:paraId="55796EE2" w14:textId="56800F9C" w:rsidR="00085B82" w:rsidRDefault="00085B82" w:rsidP="00085B82">
      <w:pPr>
        <w:pStyle w:val="Heading4"/>
        <w:rPr>
          <w:lang w:eastAsia="en-US"/>
        </w:rPr>
      </w:pPr>
      <w:r>
        <w:rPr>
          <w:lang w:eastAsia="en-US"/>
        </w:rPr>
        <w:t>Question on E135</w:t>
      </w:r>
    </w:p>
    <w:p w14:paraId="656A136A" w14:textId="7129C12C" w:rsidR="00B51F95" w:rsidRDefault="004645F0" w:rsidP="006B341D">
      <w:pPr>
        <w:pStyle w:val="CommentText"/>
        <w:rPr>
          <w:rFonts w:cs="Arial"/>
        </w:rPr>
      </w:pPr>
      <w:r w:rsidRPr="0039115C">
        <w:rPr>
          <w:rFonts w:cs="Arial"/>
        </w:rPr>
        <w:t>For FR2-2, SCS 120,480 and 960 kHz are supported. Therefore,</w:t>
      </w:r>
      <w:r w:rsidRPr="00EC62F1">
        <w:rPr>
          <w:rFonts w:cs="Arial"/>
        </w:rPr>
        <w:t xml:space="preserve"> </w:t>
      </w:r>
      <w:r w:rsidRPr="0039115C">
        <w:rPr>
          <w:rFonts w:cs="Arial"/>
        </w:rPr>
        <w:t xml:space="preserve">value range of </w:t>
      </w:r>
      <w:proofErr w:type="spellStart"/>
      <w:r w:rsidRPr="0039115C">
        <w:rPr>
          <w:rFonts w:cs="Arial"/>
        </w:rPr>
        <w:t>si-WindowLength</w:t>
      </w:r>
      <w:proofErr w:type="spellEnd"/>
      <w:r w:rsidRPr="0039115C">
        <w:rPr>
          <w:rFonts w:cs="Arial"/>
        </w:rPr>
        <w:t xml:space="preserve"> needs to be extended for higher SCS e.g., 480 and 960 kHz.</w:t>
      </w:r>
      <w:r>
        <w:rPr>
          <w:rFonts w:cs="Arial"/>
        </w:rPr>
        <w:t xml:space="preserve"> The new values can be scaled by 8 compared to the existing values.</w:t>
      </w:r>
    </w:p>
    <w:p w14:paraId="69E4A706" w14:textId="14D149A3" w:rsidR="004645F0" w:rsidRPr="004C7126" w:rsidRDefault="00C008EB" w:rsidP="006B341D">
      <w:pPr>
        <w:pStyle w:val="CommentText"/>
        <w:rPr>
          <w:lang w:eastAsia="en-US"/>
        </w:rPr>
      </w:pPr>
      <w:r w:rsidRPr="004C7126">
        <w:rPr>
          <w:lang w:eastAsia="en-US"/>
        </w:rPr>
        <w:t>Changes</w:t>
      </w:r>
      <w:r>
        <w:rPr>
          <w:lang w:eastAsia="en-US"/>
        </w:rPr>
        <w:t xml:space="preserve"> have been proposed in </w:t>
      </w:r>
      <w:hyperlink r:id="rId23" w:history="1">
        <w:r w:rsidR="0027778B" w:rsidRPr="0027778B">
          <w:rPr>
            <w:rStyle w:val="Hyperlink"/>
            <w:lang w:eastAsia="en-US"/>
          </w:rPr>
          <w:t>R2-2205193</w:t>
        </w:r>
      </w:hyperlink>
      <w:r w:rsidRPr="004C7126">
        <w:rPr>
          <w:lang w:eastAsia="en-US"/>
        </w:rPr>
        <w:t xml:space="preserve"> </w:t>
      </w:r>
    </w:p>
    <w:p w14:paraId="6E569E4C" w14:textId="77777777" w:rsidR="00FB556B" w:rsidRDefault="00FB556B" w:rsidP="00FB556B">
      <w:pPr>
        <w:rPr>
          <w:lang w:eastAsia="en-US"/>
        </w:rPr>
      </w:pPr>
      <w:r>
        <w:rPr>
          <w:lang w:eastAsia="en-US"/>
        </w:rPr>
        <w:t>It is necessary to check companies’ views for the above changes.</w:t>
      </w:r>
    </w:p>
    <w:p w14:paraId="0C03CCAA" w14:textId="477D6748" w:rsidR="00FB556B" w:rsidRDefault="00FB556B" w:rsidP="00FB556B">
      <w:pPr>
        <w:rPr>
          <w:b/>
          <w:i/>
          <w:iCs/>
        </w:rPr>
      </w:pPr>
      <w:r w:rsidRPr="00225AC9">
        <w:rPr>
          <w:rFonts w:hint="eastAsia"/>
          <w:b/>
          <w:i/>
          <w:iCs/>
        </w:rPr>
        <w:t>Q</w:t>
      </w:r>
      <w:r>
        <w:rPr>
          <w:b/>
          <w:i/>
          <w:iCs/>
        </w:rPr>
        <w:t>3-1</w:t>
      </w:r>
      <w:r w:rsidRPr="00225AC9">
        <w:rPr>
          <w:b/>
          <w:i/>
          <w:iCs/>
        </w:rPr>
        <w:t>:</w:t>
      </w:r>
      <w:r>
        <w:rPr>
          <w:b/>
          <w:i/>
          <w:iCs/>
        </w:rPr>
        <w:t xml:space="preserve"> </w:t>
      </w:r>
      <w:r w:rsidRPr="00225AC9">
        <w:rPr>
          <w:b/>
          <w:i/>
          <w:iCs/>
        </w:rPr>
        <w:t>do companies agree</w:t>
      </w:r>
      <w:r>
        <w:rPr>
          <w:b/>
          <w:i/>
          <w:iCs/>
        </w:rPr>
        <w:t xml:space="preserve"> that </w:t>
      </w:r>
      <w:r w:rsidRPr="004C7126">
        <w:rPr>
          <w:b/>
          <w:bCs/>
          <w:i/>
          <w:iCs/>
          <w:lang w:eastAsia="en-US"/>
        </w:rPr>
        <w:t>E13</w:t>
      </w:r>
      <w:r>
        <w:rPr>
          <w:b/>
          <w:bCs/>
          <w:i/>
          <w:iCs/>
          <w:lang w:eastAsia="en-US"/>
        </w:rPr>
        <w:t>5</w:t>
      </w:r>
      <w:r w:rsidRPr="004C7126">
        <w:rPr>
          <w:b/>
          <w:bCs/>
          <w:i/>
          <w:iCs/>
          <w:lang w:eastAsia="en-US"/>
        </w:rPr>
        <w:t xml:space="preserve"> is a relevant issue</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B556B" w14:paraId="0802E7C9" w14:textId="77777777" w:rsidTr="00F95DE0">
        <w:tc>
          <w:tcPr>
            <w:tcW w:w="1809" w:type="dxa"/>
            <w:shd w:val="clear" w:color="auto" w:fill="E7E6E6"/>
          </w:tcPr>
          <w:p w14:paraId="08CF5454" w14:textId="77777777" w:rsidR="00FB556B" w:rsidRDefault="00FB556B" w:rsidP="00F95DE0">
            <w:pPr>
              <w:jc w:val="center"/>
              <w:rPr>
                <w:rFonts w:cs="Arial"/>
                <w:lang w:eastAsia="ko-KR"/>
              </w:rPr>
            </w:pPr>
            <w:r>
              <w:rPr>
                <w:rFonts w:cs="Arial"/>
                <w:lang w:eastAsia="ko-KR"/>
              </w:rPr>
              <w:t>Company</w:t>
            </w:r>
          </w:p>
        </w:tc>
        <w:tc>
          <w:tcPr>
            <w:tcW w:w="1985" w:type="dxa"/>
            <w:shd w:val="clear" w:color="auto" w:fill="E7E6E6"/>
          </w:tcPr>
          <w:p w14:paraId="14E2C155" w14:textId="77777777" w:rsidR="00FB556B" w:rsidRDefault="00FB556B" w:rsidP="00F95DE0">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5A1F90CD" w14:textId="77777777" w:rsidR="00FB556B" w:rsidRDefault="00FB556B" w:rsidP="00F95DE0">
            <w:pPr>
              <w:jc w:val="center"/>
              <w:rPr>
                <w:rFonts w:cs="Arial"/>
                <w:lang w:eastAsia="ko-KR"/>
              </w:rPr>
            </w:pPr>
            <w:r>
              <w:rPr>
                <w:rFonts w:cs="Arial"/>
                <w:lang w:eastAsia="ko-KR"/>
              </w:rPr>
              <w:t>Comments</w:t>
            </w:r>
          </w:p>
        </w:tc>
      </w:tr>
      <w:tr w:rsidR="00FB556B" w14:paraId="29A06BB1" w14:textId="77777777" w:rsidTr="00F95DE0">
        <w:tc>
          <w:tcPr>
            <w:tcW w:w="1809" w:type="dxa"/>
          </w:tcPr>
          <w:p w14:paraId="7282BF4A" w14:textId="64AFD1AE" w:rsidR="00FB556B" w:rsidRDefault="00E666AF" w:rsidP="00F95DE0">
            <w:pPr>
              <w:jc w:val="center"/>
              <w:rPr>
                <w:rFonts w:cs="Arial"/>
              </w:rPr>
            </w:pPr>
            <w:r>
              <w:rPr>
                <w:rFonts w:cs="Arial"/>
              </w:rPr>
              <w:t>Ericsson</w:t>
            </w:r>
          </w:p>
        </w:tc>
        <w:tc>
          <w:tcPr>
            <w:tcW w:w="1985" w:type="dxa"/>
          </w:tcPr>
          <w:p w14:paraId="1CF17FB5" w14:textId="69E2D0AF" w:rsidR="00FB556B" w:rsidRDefault="00E666AF" w:rsidP="00F95DE0">
            <w:pPr>
              <w:rPr>
                <w:rFonts w:eastAsiaTheme="minorEastAsia" w:cs="Arial"/>
              </w:rPr>
            </w:pPr>
            <w:r>
              <w:rPr>
                <w:rFonts w:eastAsiaTheme="minorEastAsia" w:cs="Arial"/>
              </w:rPr>
              <w:t>Yes</w:t>
            </w:r>
          </w:p>
        </w:tc>
        <w:tc>
          <w:tcPr>
            <w:tcW w:w="6045" w:type="dxa"/>
          </w:tcPr>
          <w:p w14:paraId="77BD061D" w14:textId="77777777" w:rsidR="00FB556B" w:rsidRDefault="00FB556B" w:rsidP="00F95DE0">
            <w:pPr>
              <w:rPr>
                <w:rFonts w:eastAsiaTheme="minorEastAsia" w:cs="Arial"/>
              </w:rPr>
            </w:pPr>
          </w:p>
        </w:tc>
      </w:tr>
      <w:tr w:rsidR="00D321D5" w14:paraId="4E814632" w14:textId="77777777" w:rsidTr="00F95DE0">
        <w:tc>
          <w:tcPr>
            <w:tcW w:w="1809" w:type="dxa"/>
          </w:tcPr>
          <w:p w14:paraId="0A50212C" w14:textId="70DF8E11" w:rsidR="00D321D5" w:rsidRDefault="00D321D5" w:rsidP="00D321D5">
            <w:pPr>
              <w:jc w:val="center"/>
              <w:rPr>
                <w:rFonts w:cs="Arial"/>
              </w:rPr>
            </w:pPr>
            <w:r>
              <w:rPr>
                <w:rFonts w:cs="Arial" w:hint="eastAsia"/>
                <w:lang w:eastAsia="ko-KR"/>
              </w:rPr>
              <w:t>LGE</w:t>
            </w:r>
          </w:p>
        </w:tc>
        <w:tc>
          <w:tcPr>
            <w:tcW w:w="1985" w:type="dxa"/>
          </w:tcPr>
          <w:p w14:paraId="3F154D7B" w14:textId="4B5A1D95" w:rsidR="00D321D5" w:rsidRDefault="00D321D5" w:rsidP="00D321D5">
            <w:pPr>
              <w:rPr>
                <w:rFonts w:eastAsiaTheme="minorEastAsia" w:cs="Arial"/>
              </w:rPr>
            </w:pPr>
            <w:r>
              <w:rPr>
                <w:rFonts w:eastAsiaTheme="minorEastAsia" w:cs="Arial" w:hint="eastAsia"/>
                <w:lang w:eastAsia="ko-KR"/>
              </w:rPr>
              <w:t>Yes</w:t>
            </w:r>
          </w:p>
        </w:tc>
        <w:tc>
          <w:tcPr>
            <w:tcW w:w="6045" w:type="dxa"/>
          </w:tcPr>
          <w:p w14:paraId="2F4A3FE0" w14:textId="77777777" w:rsidR="00D321D5" w:rsidRDefault="00D321D5" w:rsidP="00D321D5">
            <w:pPr>
              <w:rPr>
                <w:rFonts w:eastAsiaTheme="minorEastAsia" w:cs="Arial"/>
              </w:rPr>
            </w:pPr>
          </w:p>
        </w:tc>
      </w:tr>
      <w:tr w:rsidR="00493794" w14:paraId="0383461F" w14:textId="77777777" w:rsidTr="00F95DE0">
        <w:tc>
          <w:tcPr>
            <w:tcW w:w="1809" w:type="dxa"/>
          </w:tcPr>
          <w:p w14:paraId="506ED37D" w14:textId="71258CFE" w:rsidR="00493794" w:rsidRDefault="00493794" w:rsidP="00493794">
            <w:pPr>
              <w:jc w:val="center"/>
              <w:rPr>
                <w:rFonts w:cs="Arial"/>
              </w:rPr>
            </w:pPr>
            <w:r>
              <w:rPr>
                <w:rFonts w:cs="Arial"/>
              </w:rPr>
              <w:t>Nokia</w:t>
            </w:r>
          </w:p>
        </w:tc>
        <w:tc>
          <w:tcPr>
            <w:tcW w:w="1985" w:type="dxa"/>
          </w:tcPr>
          <w:p w14:paraId="46B44EC2" w14:textId="489ED014" w:rsidR="00493794" w:rsidRDefault="00493794" w:rsidP="00493794">
            <w:pPr>
              <w:rPr>
                <w:rFonts w:eastAsiaTheme="minorEastAsia" w:cs="Arial"/>
              </w:rPr>
            </w:pPr>
            <w:r>
              <w:rPr>
                <w:rFonts w:eastAsiaTheme="minorEastAsia" w:cs="Arial"/>
              </w:rPr>
              <w:t>Maybe</w:t>
            </w:r>
          </w:p>
        </w:tc>
        <w:tc>
          <w:tcPr>
            <w:tcW w:w="6045" w:type="dxa"/>
          </w:tcPr>
          <w:p w14:paraId="0E3E34FB" w14:textId="0FA16703" w:rsidR="00493794" w:rsidRDefault="00493794" w:rsidP="00493794">
            <w:pPr>
              <w:rPr>
                <w:rFonts w:eastAsiaTheme="minorEastAsia" w:cs="Arial"/>
              </w:rPr>
            </w:pPr>
            <w:r>
              <w:rPr>
                <w:rFonts w:eastAsiaTheme="minorEastAsia" w:cs="Arial"/>
              </w:rPr>
              <w:t>We are fine to do this to avoid any possible issues in the UE interpretation at which slot the window starts for higher SCSs</w:t>
            </w:r>
          </w:p>
        </w:tc>
      </w:tr>
      <w:tr w:rsidR="00493794" w14:paraId="12A650B9" w14:textId="77777777" w:rsidTr="00F95DE0">
        <w:tc>
          <w:tcPr>
            <w:tcW w:w="1809" w:type="dxa"/>
          </w:tcPr>
          <w:p w14:paraId="5E25CAEF" w14:textId="0F948E76" w:rsidR="00493794" w:rsidRDefault="005510E3" w:rsidP="00493794">
            <w:pPr>
              <w:jc w:val="center"/>
              <w:rPr>
                <w:rFonts w:cs="Arial"/>
              </w:rPr>
            </w:pPr>
            <w:r>
              <w:rPr>
                <w:rFonts w:cs="Arial"/>
              </w:rPr>
              <w:t>Intel</w:t>
            </w:r>
          </w:p>
        </w:tc>
        <w:tc>
          <w:tcPr>
            <w:tcW w:w="1985" w:type="dxa"/>
          </w:tcPr>
          <w:p w14:paraId="6AE70B16" w14:textId="26E06E1F" w:rsidR="00493794" w:rsidRDefault="005510E3" w:rsidP="00493794">
            <w:pPr>
              <w:rPr>
                <w:rFonts w:eastAsiaTheme="minorEastAsia" w:cs="Arial"/>
              </w:rPr>
            </w:pPr>
            <w:r>
              <w:rPr>
                <w:rFonts w:eastAsiaTheme="minorEastAsia" w:cs="Arial"/>
              </w:rPr>
              <w:t>Yes</w:t>
            </w:r>
          </w:p>
        </w:tc>
        <w:tc>
          <w:tcPr>
            <w:tcW w:w="6045" w:type="dxa"/>
          </w:tcPr>
          <w:p w14:paraId="3CA14A25" w14:textId="77777777" w:rsidR="00493794" w:rsidRDefault="00493794" w:rsidP="00493794">
            <w:pPr>
              <w:rPr>
                <w:rFonts w:eastAsiaTheme="minorEastAsia" w:cs="Arial"/>
              </w:rPr>
            </w:pPr>
          </w:p>
        </w:tc>
      </w:tr>
      <w:tr w:rsidR="00C163F7" w14:paraId="42A02439" w14:textId="77777777" w:rsidTr="00F95DE0">
        <w:tc>
          <w:tcPr>
            <w:tcW w:w="1809" w:type="dxa"/>
          </w:tcPr>
          <w:p w14:paraId="3A8FD662" w14:textId="44ECCEDD" w:rsidR="00C163F7" w:rsidRDefault="00C163F7" w:rsidP="00493794">
            <w:pPr>
              <w:jc w:val="center"/>
              <w:rPr>
                <w:rFonts w:cs="Arial"/>
              </w:rPr>
            </w:pPr>
            <w:r>
              <w:rPr>
                <w:rFonts w:cs="Arial"/>
              </w:rPr>
              <w:t>ZTE</w:t>
            </w:r>
          </w:p>
        </w:tc>
        <w:tc>
          <w:tcPr>
            <w:tcW w:w="1985" w:type="dxa"/>
          </w:tcPr>
          <w:p w14:paraId="3B2045A5" w14:textId="19A4F7A4" w:rsidR="00C163F7" w:rsidRDefault="00C163F7" w:rsidP="00493794">
            <w:pPr>
              <w:rPr>
                <w:rFonts w:eastAsiaTheme="minorEastAsia" w:cs="Arial"/>
              </w:rPr>
            </w:pPr>
            <w:r>
              <w:rPr>
                <w:rFonts w:eastAsiaTheme="minorEastAsia" w:cs="Arial"/>
              </w:rPr>
              <w:t>Yes</w:t>
            </w:r>
          </w:p>
        </w:tc>
        <w:tc>
          <w:tcPr>
            <w:tcW w:w="6045" w:type="dxa"/>
          </w:tcPr>
          <w:p w14:paraId="601C8ED3" w14:textId="77777777" w:rsidR="00C163F7" w:rsidRDefault="00C163F7" w:rsidP="00493794">
            <w:pPr>
              <w:rPr>
                <w:rFonts w:eastAsiaTheme="minorEastAsia" w:cs="Arial"/>
              </w:rPr>
            </w:pPr>
          </w:p>
        </w:tc>
      </w:tr>
      <w:tr w:rsidR="00BE165C" w14:paraId="7492E5DD" w14:textId="77777777" w:rsidTr="00F95DE0">
        <w:tc>
          <w:tcPr>
            <w:tcW w:w="1809" w:type="dxa"/>
          </w:tcPr>
          <w:p w14:paraId="645EDF89" w14:textId="0757B01A" w:rsidR="00BE165C" w:rsidRDefault="00BE165C" w:rsidP="00BE165C">
            <w:pPr>
              <w:jc w:val="center"/>
              <w:rPr>
                <w:rFonts w:cs="Arial"/>
              </w:rPr>
            </w:pPr>
            <w:r>
              <w:rPr>
                <w:rFonts w:eastAsia="Malgun Gothic" w:cs="Arial" w:hint="eastAsia"/>
                <w:lang w:eastAsia="ko-KR"/>
              </w:rPr>
              <w:t>Samsung</w:t>
            </w:r>
          </w:p>
        </w:tc>
        <w:tc>
          <w:tcPr>
            <w:tcW w:w="1985" w:type="dxa"/>
          </w:tcPr>
          <w:p w14:paraId="26B27099" w14:textId="4A0B7E0F" w:rsidR="00BE165C" w:rsidRDefault="00BE165C" w:rsidP="00BE165C">
            <w:pPr>
              <w:rPr>
                <w:rFonts w:eastAsiaTheme="minorEastAsia" w:cs="Arial"/>
              </w:rPr>
            </w:pPr>
            <w:r>
              <w:rPr>
                <w:rFonts w:eastAsia="Malgun Gothic" w:cs="Arial" w:hint="eastAsia"/>
                <w:lang w:eastAsia="ko-KR"/>
              </w:rPr>
              <w:t>Yes</w:t>
            </w:r>
          </w:p>
        </w:tc>
        <w:tc>
          <w:tcPr>
            <w:tcW w:w="6045" w:type="dxa"/>
          </w:tcPr>
          <w:p w14:paraId="269671A7" w14:textId="77777777" w:rsidR="00BE165C" w:rsidRDefault="00BE165C" w:rsidP="00BE165C">
            <w:pPr>
              <w:rPr>
                <w:rFonts w:eastAsiaTheme="minorEastAsia" w:cs="Arial"/>
              </w:rPr>
            </w:pPr>
          </w:p>
        </w:tc>
      </w:tr>
      <w:tr w:rsidR="007804B2" w14:paraId="32842DB4" w14:textId="77777777" w:rsidTr="00F95DE0">
        <w:tc>
          <w:tcPr>
            <w:tcW w:w="1809" w:type="dxa"/>
          </w:tcPr>
          <w:p w14:paraId="3D7942E3" w14:textId="74FFCD5F" w:rsidR="007804B2" w:rsidRDefault="007804B2" w:rsidP="00BE165C">
            <w:pPr>
              <w:jc w:val="center"/>
              <w:rPr>
                <w:rFonts w:eastAsia="Malgun Gothic" w:cs="Arial"/>
                <w:lang w:eastAsia="ko-KR"/>
              </w:rPr>
            </w:pPr>
            <w:r>
              <w:rPr>
                <w:rFonts w:eastAsia="Malgun Gothic" w:cs="Arial"/>
                <w:lang w:eastAsia="ko-KR"/>
              </w:rPr>
              <w:t xml:space="preserve">Huawei, </w:t>
            </w:r>
            <w:proofErr w:type="spellStart"/>
            <w:r>
              <w:rPr>
                <w:rFonts w:eastAsia="Malgun Gothic" w:cs="Arial"/>
                <w:lang w:eastAsia="ko-KR"/>
              </w:rPr>
              <w:t>HiSilicon</w:t>
            </w:r>
            <w:proofErr w:type="spellEnd"/>
          </w:p>
        </w:tc>
        <w:tc>
          <w:tcPr>
            <w:tcW w:w="1985" w:type="dxa"/>
          </w:tcPr>
          <w:p w14:paraId="7007C6C5" w14:textId="57AFF660" w:rsidR="007804B2" w:rsidRDefault="007804B2" w:rsidP="00BE165C">
            <w:pPr>
              <w:rPr>
                <w:rFonts w:eastAsia="Malgun Gothic" w:cs="Arial"/>
                <w:lang w:eastAsia="ko-KR"/>
              </w:rPr>
            </w:pPr>
            <w:r>
              <w:rPr>
                <w:rFonts w:eastAsia="Malgun Gothic" w:cs="Arial"/>
                <w:lang w:eastAsia="ko-KR"/>
              </w:rPr>
              <w:t>Yes</w:t>
            </w:r>
          </w:p>
        </w:tc>
        <w:tc>
          <w:tcPr>
            <w:tcW w:w="6045" w:type="dxa"/>
          </w:tcPr>
          <w:p w14:paraId="75615844" w14:textId="77777777" w:rsidR="007804B2" w:rsidRDefault="007804B2" w:rsidP="00BE165C">
            <w:pPr>
              <w:rPr>
                <w:rFonts w:eastAsiaTheme="minorEastAsia" w:cs="Arial"/>
              </w:rPr>
            </w:pPr>
          </w:p>
        </w:tc>
      </w:tr>
    </w:tbl>
    <w:p w14:paraId="11739689" w14:textId="77777777" w:rsidR="00FB556B" w:rsidRDefault="00FB556B" w:rsidP="00FB556B">
      <w:pPr>
        <w:rPr>
          <w:lang w:eastAsia="en-US"/>
        </w:rPr>
      </w:pPr>
    </w:p>
    <w:p w14:paraId="1A62CAA2" w14:textId="7BC5D93C" w:rsidR="00FB556B" w:rsidRDefault="00FB556B" w:rsidP="00FB556B">
      <w:pPr>
        <w:rPr>
          <w:b/>
          <w:i/>
          <w:iCs/>
        </w:rPr>
      </w:pPr>
      <w:r w:rsidRPr="00225AC9">
        <w:rPr>
          <w:rFonts w:hint="eastAsia"/>
          <w:b/>
          <w:i/>
          <w:iCs/>
        </w:rPr>
        <w:t>Q</w:t>
      </w:r>
      <w:r>
        <w:rPr>
          <w:b/>
          <w:i/>
          <w:iCs/>
        </w:rPr>
        <w:t>3-2</w:t>
      </w:r>
      <w:r w:rsidRPr="00225AC9">
        <w:rPr>
          <w:b/>
          <w:i/>
          <w:iCs/>
        </w:rPr>
        <w:t>:</w:t>
      </w:r>
      <w:r>
        <w:rPr>
          <w:b/>
          <w:i/>
          <w:iCs/>
        </w:rPr>
        <w:t xml:space="preserve"> if the answer of Q</w:t>
      </w:r>
      <w:r w:rsidR="003577DD">
        <w:rPr>
          <w:b/>
          <w:i/>
          <w:iCs/>
        </w:rPr>
        <w:t>3</w:t>
      </w:r>
      <w:r>
        <w:rPr>
          <w:b/>
          <w:i/>
          <w:iCs/>
        </w:rPr>
        <w:t xml:space="preserve">-1 is yes, </w:t>
      </w:r>
      <w:r w:rsidRPr="00225AC9">
        <w:rPr>
          <w:b/>
          <w:i/>
          <w:iCs/>
        </w:rPr>
        <w:t>do companies agree</w:t>
      </w:r>
      <w:r>
        <w:rPr>
          <w:b/>
          <w:i/>
          <w:iCs/>
        </w:rPr>
        <w:t xml:space="preserve"> to adopt changes captured in </w:t>
      </w:r>
      <w:hyperlink r:id="rId24" w:history="1">
        <w:r w:rsidRPr="0027778B">
          <w:rPr>
            <w:rStyle w:val="Hyperlink"/>
            <w:lang w:eastAsia="en-US"/>
          </w:rPr>
          <w:t>R2-220</w:t>
        </w:r>
        <w:r w:rsidRPr="0027778B">
          <w:rPr>
            <w:rStyle w:val="Hyperlink"/>
            <w:lang w:eastAsia="en-US"/>
          </w:rPr>
          <w:t>5</w:t>
        </w:r>
        <w:r w:rsidRPr="0027778B">
          <w:rPr>
            <w:rStyle w:val="Hyperlink"/>
            <w:lang w:eastAsia="en-US"/>
          </w:rPr>
          <w:t>193</w:t>
        </w:r>
      </w:hyperlink>
      <w:r w:rsidRPr="00BA033F">
        <w:rPr>
          <w:b/>
          <w:i/>
          <w:iCs/>
        </w:rPr>
        <w:t>?</w:t>
      </w:r>
    </w:p>
    <w:p w14:paraId="5B04598E" w14:textId="77777777" w:rsidR="00FB556B" w:rsidRPr="00225AC9" w:rsidRDefault="00FB556B" w:rsidP="00FB556B">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B556B" w14:paraId="4F4A5A9F" w14:textId="77777777" w:rsidTr="00F95DE0">
        <w:tc>
          <w:tcPr>
            <w:tcW w:w="1809" w:type="dxa"/>
            <w:shd w:val="clear" w:color="auto" w:fill="E7E6E6"/>
          </w:tcPr>
          <w:p w14:paraId="50EC78F9" w14:textId="77777777" w:rsidR="00FB556B" w:rsidRDefault="00FB556B" w:rsidP="00F95DE0">
            <w:pPr>
              <w:jc w:val="center"/>
              <w:rPr>
                <w:rFonts w:cs="Arial"/>
                <w:lang w:eastAsia="ko-KR"/>
              </w:rPr>
            </w:pPr>
            <w:r>
              <w:rPr>
                <w:rFonts w:cs="Arial"/>
                <w:lang w:eastAsia="ko-KR"/>
              </w:rPr>
              <w:lastRenderedPageBreak/>
              <w:t>Company</w:t>
            </w:r>
          </w:p>
        </w:tc>
        <w:tc>
          <w:tcPr>
            <w:tcW w:w="1985" w:type="dxa"/>
            <w:shd w:val="clear" w:color="auto" w:fill="E7E6E6"/>
          </w:tcPr>
          <w:p w14:paraId="1AE9C0E0" w14:textId="77777777" w:rsidR="00FB556B" w:rsidRDefault="00FB556B" w:rsidP="00F95DE0">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149911BE" w14:textId="77777777" w:rsidR="00FB556B" w:rsidRDefault="00FB556B" w:rsidP="00F95DE0">
            <w:pPr>
              <w:jc w:val="center"/>
              <w:rPr>
                <w:rFonts w:cs="Arial"/>
                <w:lang w:eastAsia="ko-KR"/>
              </w:rPr>
            </w:pPr>
            <w:r>
              <w:rPr>
                <w:rFonts w:cs="Arial"/>
                <w:lang w:eastAsia="ko-KR"/>
              </w:rPr>
              <w:t>Comments</w:t>
            </w:r>
          </w:p>
        </w:tc>
      </w:tr>
      <w:tr w:rsidR="00FB556B" w14:paraId="19767EBC" w14:textId="77777777" w:rsidTr="00F95DE0">
        <w:tc>
          <w:tcPr>
            <w:tcW w:w="1809" w:type="dxa"/>
          </w:tcPr>
          <w:p w14:paraId="7283733B" w14:textId="48630654" w:rsidR="00FB556B" w:rsidRDefault="0078077C" w:rsidP="00F95DE0">
            <w:pPr>
              <w:jc w:val="center"/>
              <w:rPr>
                <w:rFonts w:cs="Arial"/>
              </w:rPr>
            </w:pPr>
            <w:r>
              <w:rPr>
                <w:rFonts w:cs="Arial"/>
              </w:rPr>
              <w:t>Ericsson</w:t>
            </w:r>
          </w:p>
        </w:tc>
        <w:tc>
          <w:tcPr>
            <w:tcW w:w="1985" w:type="dxa"/>
          </w:tcPr>
          <w:p w14:paraId="37E886BC" w14:textId="67AE5664" w:rsidR="00FB556B" w:rsidRDefault="0078077C" w:rsidP="00F95DE0">
            <w:pPr>
              <w:rPr>
                <w:rFonts w:eastAsiaTheme="minorEastAsia" w:cs="Arial"/>
              </w:rPr>
            </w:pPr>
            <w:proofErr w:type="gramStart"/>
            <w:r>
              <w:rPr>
                <w:rFonts w:eastAsiaTheme="minorEastAsia" w:cs="Arial"/>
              </w:rPr>
              <w:t>Yes</w:t>
            </w:r>
            <w:proofErr w:type="gramEnd"/>
            <w:r>
              <w:rPr>
                <w:rFonts w:eastAsiaTheme="minorEastAsia" w:cs="Arial"/>
              </w:rPr>
              <w:t xml:space="preserve"> with comments</w:t>
            </w:r>
          </w:p>
        </w:tc>
        <w:tc>
          <w:tcPr>
            <w:tcW w:w="6045" w:type="dxa"/>
          </w:tcPr>
          <w:p w14:paraId="747A9059" w14:textId="34DFE7FD" w:rsidR="007D7B27" w:rsidRDefault="00F87BD8" w:rsidP="00F95DE0">
            <w:pPr>
              <w:rPr>
                <w:rFonts w:cs="Arial"/>
              </w:rPr>
            </w:pPr>
            <w:r>
              <w:rPr>
                <w:rFonts w:cs="Arial"/>
              </w:rPr>
              <w:t xml:space="preserve">1. </w:t>
            </w:r>
            <w:r w:rsidRPr="0033505E">
              <w:rPr>
                <w:rFonts w:cs="Arial"/>
              </w:rPr>
              <w:t>update the CR to have the Need R</w:t>
            </w:r>
            <w:r w:rsidR="007D7B27">
              <w:rPr>
                <w:rFonts w:cs="Arial"/>
              </w:rPr>
              <w:t xml:space="preserve"> for the field</w:t>
            </w:r>
            <w:r w:rsidRPr="0033505E">
              <w:rPr>
                <w:rFonts w:cs="Arial"/>
              </w:rPr>
              <w:t xml:space="preserve">, </w:t>
            </w:r>
          </w:p>
          <w:p w14:paraId="0CD3B13A" w14:textId="4DD6B437" w:rsidR="00865B76" w:rsidRDefault="00865B76" w:rsidP="00F95DE0">
            <w:pPr>
              <w:rPr>
                <w:rFonts w:cs="Arial"/>
              </w:rPr>
            </w:pPr>
            <w:r>
              <w:rPr>
                <w:rFonts w:cs="Arial"/>
              </w:rPr>
              <w:t>2.</w:t>
            </w:r>
            <w:r w:rsidR="00F64E1E" w:rsidRPr="001B6902">
              <w:rPr>
                <w:rFonts w:cs="Arial"/>
              </w:rPr>
              <w:t xml:space="preserve"> SCS 960 </w:t>
            </w:r>
            <w:proofErr w:type="spellStart"/>
            <w:r w:rsidR="00F64E1E" w:rsidRPr="001B6902">
              <w:rPr>
                <w:rFonts w:cs="Arial"/>
              </w:rPr>
              <w:t>KHz</w:t>
            </w:r>
            <w:proofErr w:type="spellEnd"/>
            <w:r w:rsidR="00F64E1E" w:rsidRPr="001B6902">
              <w:rPr>
                <w:rFonts w:cs="Arial"/>
              </w:rPr>
              <w:t xml:space="preserve"> is only configurable for </w:t>
            </w:r>
            <w:proofErr w:type="spellStart"/>
            <w:r w:rsidR="00F64E1E" w:rsidRPr="001B6902">
              <w:rPr>
                <w:rFonts w:cs="Arial"/>
              </w:rPr>
              <w:t>SCell</w:t>
            </w:r>
            <w:proofErr w:type="spellEnd"/>
            <w:r w:rsidR="00F64E1E" w:rsidRPr="001B6902">
              <w:rPr>
                <w:rFonts w:cs="Arial"/>
              </w:rPr>
              <w:t>.</w:t>
            </w:r>
            <w:r w:rsidR="00F64E1E">
              <w:rPr>
                <w:rFonts w:cs="Arial"/>
              </w:rPr>
              <w:t xml:space="preserve"> Therefore, we only need to extend values for SCS up to 480kHz</w:t>
            </w:r>
          </w:p>
          <w:p w14:paraId="6E85AE24" w14:textId="3BABBC93" w:rsidR="00FB556B" w:rsidRDefault="00F64E1E" w:rsidP="00F95DE0">
            <w:pPr>
              <w:rPr>
                <w:rFonts w:eastAsiaTheme="minorEastAsia" w:cs="Arial"/>
              </w:rPr>
            </w:pPr>
            <w:r>
              <w:rPr>
                <w:rFonts w:cs="Arial"/>
              </w:rPr>
              <w:t>3</w:t>
            </w:r>
            <w:r w:rsidR="007D7B27">
              <w:rPr>
                <w:rFonts w:cs="Arial"/>
              </w:rPr>
              <w:t>.</w:t>
            </w:r>
            <w:r w:rsidR="00F87BD8" w:rsidRPr="0033505E">
              <w:rPr>
                <w:rFonts w:cs="Arial"/>
              </w:rPr>
              <w:t xml:space="preserve">update field description that the new values are only applicable to SCS 480 kHz, </w:t>
            </w:r>
            <w:r w:rsidR="00F87BD8">
              <w:rPr>
                <w:rFonts w:cs="Arial"/>
              </w:rPr>
              <w:t>when new values are configured, UE ignores the legacy values</w:t>
            </w:r>
          </w:p>
        </w:tc>
      </w:tr>
      <w:tr w:rsidR="00FB556B" w14:paraId="18E0E50B" w14:textId="77777777" w:rsidTr="00F95DE0">
        <w:tc>
          <w:tcPr>
            <w:tcW w:w="1809" w:type="dxa"/>
          </w:tcPr>
          <w:p w14:paraId="71E8BC40" w14:textId="1574B8AA" w:rsidR="00FB556B" w:rsidRDefault="00D321D5" w:rsidP="00F95DE0">
            <w:pPr>
              <w:jc w:val="center"/>
              <w:rPr>
                <w:rFonts w:cs="Arial"/>
                <w:lang w:eastAsia="ko-KR"/>
              </w:rPr>
            </w:pPr>
            <w:r>
              <w:rPr>
                <w:rFonts w:cs="Arial" w:hint="eastAsia"/>
                <w:lang w:eastAsia="ko-KR"/>
              </w:rPr>
              <w:t>LGE</w:t>
            </w:r>
          </w:p>
        </w:tc>
        <w:tc>
          <w:tcPr>
            <w:tcW w:w="1985" w:type="dxa"/>
          </w:tcPr>
          <w:p w14:paraId="088AC7CF" w14:textId="0A40A4CD" w:rsidR="00FB556B" w:rsidRDefault="00D321D5" w:rsidP="00F95DE0">
            <w:pPr>
              <w:rPr>
                <w:rFonts w:eastAsiaTheme="minorEastAsia" w:cs="Arial"/>
                <w:lang w:eastAsia="ko-KR"/>
              </w:rPr>
            </w:pPr>
            <w:r>
              <w:rPr>
                <w:rFonts w:eastAsiaTheme="minorEastAsia" w:cs="Arial"/>
                <w:lang w:eastAsia="ko-KR"/>
              </w:rPr>
              <w:t>Yes, but</w:t>
            </w:r>
          </w:p>
        </w:tc>
        <w:tc>
          <w:tcPr>
            <w:tcW w:w="6045" w:type="dxa"/>
          </w:tcPr>
          <w:p w14:paraId="4F1FFAAF" w14:textId="11D64A94" w:rsidR="00FB556B" w:rsidRDefault="00D321D5" w:rsidP="00F95DE0">
            <w:pPr>
              <w:rPr>
                <w:rFonts w:eastAsiaTheme="minorEastAsia" w:cs="Arial"/>
                <w:lang w:eastAsia="ko-KR"/>
              </w:rPr>
            </w:pPr>
            <w:r>
              <w:rPr>
                <w:rFonts w:eastAsiaTheme="minorEastAsia" w:cs="Arial" w:hint="eastAsia"/>
                <w:lang w:eastAsia="ko-KR"/>
              </w:rPr>
              <w:t xml:space="preserve">As indicated by Ericsson above, the current CR is not correct. </w:t>
            </w:r>
            <w:r>
              <w:rPr>
                <w:rFonts w:eastAsiaTheme="minorEastAsia" w:cs="Arial"/>
                <w:lang w:eastAsia="ko-KR"/>
              </w:rPr>
              <w:t xml:space="preserve">Details can be discussed in the 2nd phase. </w:t>
            </w:r>
          </w:p>
        </w:tc>
      </w:tr>
      <w:tr w:rsidR="00493794" w14:paraId="1D590B78" w14:textId="77777777" w:rsidTr="00F95DE0">
        <w:tc>
          <w:tcPr>
            <w:tcW w:w="1809" w:type="dxa"/>
          </w:tcPr>
          <w:p w14:paraId="06BF85D5" w14:textId="5EF0810F" w:rsidR="00493794" w:rsidRDefault="00493794" w:rsidP="00493794">
            <w:pPr>
              <w:jc w:val="center"/>
              <w:rPr>
                <w:rFonts w:cs="Arial"/>
              </w:rPr>
            </w:pPr>
            <w:r>
              <w:rPr>
                <w:rFonts w:cs="Arial"/>
              </w:rPr>
              <w:t>Nokia</w:t>
            </w:r>
          </w:p>
        </w:tc>
        <w:tc>
          <w:tcPr>
            <w:tcW w:w="1985" w:type="dxa"/>
          </w:tcPr>
          <w:p w14:paraId="7C7DDDA5" w14:textId="4B941562" w:rsidR="00493794" w:rsidRDefault="00493794" w:rsidP="00493794">
            <w:pPr>
              <w:rPr>
                <w:rFonts w:eastAsiaTheme="minorEastAsia" w:cs="Arial"/>
              </w:rPr>
            </w:pPr>
            <w:proofErr w:type="gramStart"/>
            <w:r>
              <w:rPr>
                <w:rFonts w:eastAsiaTheme="minorEastAsia" w:cs="Arial"/>
              </w:rPr>
              <w:t>Yes</w:t>
            </w:r>
            <w:proofErr w:type="gramEnd"/>
            <w:r>
              <w:rPr>
                <w:rFonts w:eastAsiaTheme="minorEastAsia" w:cs="Arial"/>
              </w:rPr>
              <w:t xml:space="preserve"> with updates from Ericsson comments</w:t>
            </w:r>
          </w:p>
        </w:tc>
        <w:tc>
          <w:tcPr>
            <w:tcW w:w="6045" w:type="dxa"/>
          </w:tcPr>
          <w:p w14:paraId="03ACF5A9" w14:textId="77777777" w:rsidR="00493794" w:rsidRDefault="00493794" w:rsidP="00493794">
            <w:pPr>
              <w:rPr>
                <w:rFonts w:eastAsiaTheme="minorEastAsia" w:cs="Arial"/>
              </w:rPr>
            </w:pPr>
          </w:p>
        </w:tc>
      </w:tr>
      <w:tr w:rsidR="00493794" w14:paraId="79B9B657" w14:textId="77777777" w:rsidTr="00F95DE0">
        <w:tc>
          <w:tcPr>
            <w:tcW w:w="1809" w:type="dxa"/>
          </w:tcPr>
          <w:p w14:paraId="7C19C179" w14:textId="45BC1CA2" w:rsidR="00493794" w:rsidRDefault="005510E3" w:rsidP="00493794">
            <w:pPr>
              <w:jc w:val="center"/>
              <w:rPr>
                <w:rFonts w:cs="Arial"/>
              </w:rPr>
            </w:pPr>
            <w:r>
              <w:rPr>
                <w:rFonts w:cs="Arial"/>
              </w:rPr>
              <w:t>Intel</w:t>
            </w:r>
          </w:p>
        </w:tc>
        <w:tc>
          <w:tcPr>
            <w:tcW w:w="1985" w:type="dxa"/>
          </w:tcPr>
          <w:p w14:paraId="032038B8" w14:textId="35418195" w:rsidR="00493794" w:rsidRDefault="005510E3" w:rsidP="00493794">
            <w:pPr>
              <w:rPr>
                <w:rFonts w:eastAsiaTheme="minorEastAsia" w:cs="Arial"/>
              </w:rPr>
            </w:pPr>
            <w:proofErr w:type="gramStart"/>
            <w:r>
              <w:rPr>
                <w:rFonts w:eastAsiaTheme="minorEastAsia" w:cs="Arial"/>
              </w:rPr>
              <w:t>Yes</w:t>
            </w:r>
            <w:proofErr w:type="gramEnd"/>
            <w:r>
              <w:rPr>
                <w:rFonts w:eastAsiaTheme="minorEastAsia" w:cs="Arial"/>
              </w:rPr>
              <w:t xml:space="preserve"> with comments</w:t>
            </w:r>
          </w:p>
        </w:tc>
        <w:tc>
          <w:tcPr>
            <w:tcW w:w="6045" w:type="dxa"/>
          </w:tcPr>
          <w:p w14:paraId="062CA4C4" w14:textId="593132E2" w:rsidR="00493794" w:rsidRDefault="005510E3" w:rsidP="00493794">
            <w:pPr>
              <w:rPr>
                <w:rFonts w:eastAsiaTheme="minorEastAsia" w:cs="Arial"/>
              </w:rPr>
            </w:pPr>
            <w:r>
              <w:rPr>
                <w:rFonts w:eastAsiaTheme="minorEastAsia" w:cs="Arial"/>
              </w:rPr>
              <w:t>Agree with Ericsson comments. Just for our understanding, if only need to extend values of SCS up to 480kHz, does the values need to be extended by 8 times?</w:t>
            </w:r>
          </w:p>
        </w:tc>
      </w:tr>
      <w:tr w:rsidR="00C163F7" w14:paraId="01A5D966" w14:textId="77777777" w:rsidTr="00F95DE0">
        <w:tc>
          <w:tcPr>
            <w:tcW w:w="1809" w:type="dxa"/>
          </w:tcPr>
          <w:p w14:paraId="0C4086FC" w14:textId="522A2F24" w:rsidR="00C163F7" w:rsidRDefault="00C163F7" w:rsidP="00493794">
            <w:pPr>
              <w:jc w:val="center"/>
              <w:rPr>
                <w:rFonts w:cs="Arial"/>
              </w:rPr>
            </w:pPr>
            <w:r>
              <w:rPr>
                <w:rFonts w:cs="Arial"/>
              </w:rPr>
              <w:t>ZTE</w:t>
            </w:r>
          </w:p>
        </w:tc>
        <w:tc>
          <w:tcPr>
            <w:tcW w:w="1985" w:type="dxa"/>
          </w:tcPr>
          <w:p w14:paraId="228721BA" w14:textId="37A04737" w:rsidR="00C163F7" w:rsidRDefault="00C163F7" w:rsidP="00493794">
            <w:pPr>
              <w:rPr>
                <w:rFonts w:eastAsiaTheme="minorEastAsia" w:cs="Arial"/>
              </w:rPr>
            </w:pPr>
            <w:r>
              <w:rPr>
                <w:rFonts w:eastAsiaTheme="minorEastAsia" w:cs="Arial"/>
              </w:rPr>
              <w:t>Yes, with comments</w:t>
            </w:r>
          </w:p>
        </w:tc>
        <w:tc>
          <w:tcPr>
            <w:tcW w:w="6045" w:type="dxa"/>
          </w:tcPr>
          <w:p w14:paraId="3525AE8B" w14:textId="6E69504C" w:rsidR="00C163F7" w:rsidRDefault="00C163F7" w:rsidP="00493794">
            <w:pPr>
              <w:rPr>
                <w:rFonts w:eastAsiaTheme="minorEastAsia" w:cs="Arial"/>
              </w:rPr>
            </w:pPr>
            <w:r>
              <w:rPr>
                <w:rFonts w:eastAsiaTheme="minorEastAsia" w:cs="Arial"/>
              </w:rPr>
              <w:t xml:space="preserve">Agree with the updates from Ericsson </w:t>
            </w:r>
          </w:p>
        </w:tc>
      </w:tr>
      <w:tr w:rsidR="00BE165C" w14:paraId="306235D5" w14:textId="77777777" w:rsidTr="00F95DE0">
        <w:tc>
          <w:tcPr>
            <w:tcW w:w="1809" w:type="dxa"/>
          </w:tcPr>
          <w:p w14:paraId="3747743B" w14:textId="5C11979E" w:rsidR="00BE165C" w:rsidRDefault="00BE165C" w:rsidP="00BE165C">
            <w:pPr>
              <w:jc w:val="center"/>
              <w:rPr>
                <w:rFonts w:cs="Arial"/>
              </w:rPr>
            </w:pPr>
            <w:r>
              <w:rPr>
                <w:rFonts w:eastAsia="Malgun Gothic" w:cs="Arial" w:hint="eastAsia"/>
                <w:lang w:eastAsia="ko-KR"/>
              </w:rPr>
              <w:t>Samsung</w:t>
            </w:r>
          </w:p>
        </w:tc>
        <w:tc>
          <w:tcPr>
            <w:tcW w:w="1985" w:type="dxa"/>
          </w:tcPr>
          <w:p w14:paraId="4B42D07A" w14:textId="1583DF14" w:rsidR="00BE165C" w:rsidRDefault="00BE165C" w:rsidP="00BE165C">
            <w:pPr>
              <w:rPr>
                <w:rFonts w:eastAsiaTheme="minorEastAsia" w:cs="Arial"/>
              </w:rPr>
            </w:pPr>
            <w:r>
              <w:rPr>
                <w:rFonts w:eastAsia="Malgun Gothic" w:cs="Arial" w:hint="eastAsia"/>
                <w:lang w:eastAsia="ko-KR"/>
              </w:rPr>
              <w:t>Yes</w:t>
            </w:r>
            <w:r>
              <w:rPr>
                <w:rFonts w:eastAsia="Malgun Gothic" w:cs="Arial"/>
                <w:lang w:eastAsia="ko-KR"/>
              </w:rPr>
              <w:t>, with comments</w:t>
            </w:r>
          </w:p>
        </w:tc>
        <w:tc>
          <w:tcPr>
            <w:tcW w:w="6045" w:type="dxa"/>
          </w:tcPr>
          <w:p w14:paraId="5D44B860" w14:textId="5541D237" w:rsidR="00BE165C" w:rsidRDefault="00BE165C" w:rsidP="00BE165C">
            <w:pPr>
              <w:rPr>
                <w:rFonts w:eastAsiaTheme="minorEastAsia" w:cs="Arial"/>
              </w:rPr>
            </w:pPr>
            <w:r>
              <w:rPr>
                <w:rFonts w:eastAsia="Malgun Gothic" w:cs="Arial" w:hint="eastAsia"/>
                <w:lang w:eastAsia="ko-KR"/>
              </w:rPr>
              <w:t>Fine with the update</w:t>
            </w:r>
            <w:r>
              <w:rPr>
                <w:rFonts w:eastAsia="Malgun Gothic" w:cs="Arial"/>
                <w:lang w:eastAsia="ko-KR"/>
              </w:rPr>
              <w:t>s</w:t>
            </w:r>
            <w:r>
              <w:rPr>
                <w:rFonts w:eastAsia="Malgun Gothic" w:cs="Arial" w:hint="eastAsia"/>
                <w:lang w:eastAsia="ko-KR"/>
              </w:rPr>
              <w:t xml:space="preserve"> </w:t>
            </w:r>
            <w:r>
              <w:rPr>
                <w:rFonts w:eastAsia="Malgun Gothic" w:cs="Arial"/>
                <w:lang w:eastAsia="ko-KR"/>
              </w:rPr>
              <w:t>suggested by Ericsson.</w:t>
            </w:r>
          </w:p>
        </w:tc>
      </w:tr>
      <w:tr w:rsidR="007804B2" w14:paraId="43C26DE3" w14:textId="77777777" w:rsidTr="00F95DE0">
        <w:tc>
          <w:tcPr>
            <w:tcW w:w="1809" w:type="dxa"/>
          </w:tcPr>
          <w:p w14:paraId="2651638D" w14:textId="4D8779AA" w:rsidR="007804B2" w:rsidRDefault="007804B2" w:rsidP="00BE165C">
            <w:pPr>
              <w:jc w:val="center"/>
              <w:rPr>
                <w:rFonts w:eastAsia="Malgun Gothic" w:cs="Arial"/>
                <w:lang w:eastAsia="ko-KR"/>
              </w:rPr>
            </w:pPr>
            <w:r>
              <w:rPr>
                <w:rFonts w:eastAsia="Malgun Gothic" w:cs="Arial"/>
                <w:lang w:eastAsia="ko-KR"/>
              </w:rPr>
              <w:t xml:space="preserve">Huawei, </w:t>
            </w:r>
            <w:proofErr w:type="spellStart"/>
            <w:r>
              <w:rPr>
                <w:rFonts w:eastAsia="Malgun Gothic" w:cs="Arial"/>
                <w:lang w:eastAsia="ko-KR"/>
              </w:rPr>
              <w:t>HiSilicon</w:t>
            </w:r>
            <w:proofErr w:type="spellEnd"/>
          </w:p>
        </w:tc>
        <w:tc>
          <w:tcPr>
            <w:tcW w:w="1985" w:type="dxa"/>
          </w:tcPr>
          <w:p w14:paraId="1B64CCC0" w14:textId="2EE24339" w:rsidR="007804B2" w:rsidRDefault="007804B2" w:rsidP="00BE165C">
            <w:pPr>
              <w:rPr>
                <w:rFonts w:eastAsia="Malgun Gothic" w:cs="Arial"/>
                <w:lang w:eastAsia="ko-KR"/>
              </w:rPr>
            </w:pPr>
            <w:r>
              <w:rPr>
                <w:rFonts w:eastAsia="Malgun Gothic" w:cs="Arial" w:hint="eastAsia"/>
                <w:lang w:eastAsia="ko-KR"/>
              </w:rPr>
              <w:t>Yes</w:t>
            </w:r>
            <w:r>
              <w:rPr>
                <w:rFonts w:eastAsia="Malgun Gothic" w:cs="Arial"/>
                <w:lang w:eastAsia="ko-KR"/>
              </w:rPr>
              <w:t>, with comments</w:t>
            </w:r>
          </w:p>
        </w:tc>
        <w:tc>
          <w:tcPr>
            <w:tcW w:w="6045" w:type="dxa"/>
          </w:tcPr>
          <w:p w14:paraId="050FA1E4" w14:textId="6E94E90F" w:rsidR="007804B2" w:rsidRDefault="007804B2" w:rsidP="00BE165C">
            <w:pPr>
              <w:rPr>
                <w:rFonts w:eastAsia="Malgun Gothic" w:cs="Arial"/>
                <w:lang w:eastAsia="ko-KR"/>
              </w:rPr>
            </w:pPr>
            <w:r>
              <w:rPr>
                <w:rFonts w:eastAsia="Malgun Gothic" w:cs="Arial" w:hint="eastAsia"/>
                <w:lang w:eastAsia="ko-KR"/>
              </w:rPr>
              <w:t>Fine with the update</w:t>
            </w:r>
            <w:r>
              <w:rPr>
                <w:rFonts w:eastAsia="Malgun Gothic" w:cs="Arial"/>
                <w:lang w:eastAsia="ko-KR"/>
              </w:rPr>
              <w:t>s</w:t>
            </w:r>
            <w:r>
              <w:rPr>
                <w:rFonts w:eastAsia="Malgun Gothic" w:cs="Arial" w:hint="eastAsia"/>
                <w:lang w:eastAsia="ko-KR"/>
              </w:rPr>
              <w:t xml:space="preserve"> </w:t>
            </w:r>
            <w:r>
              <w:rPr>
                <w:rFonts w:eastAsia="Malgun Gothic" w:cs="Arial"/>
                <w:lang w:eastAsia="ko-KR"/>
              </w:rPr>
              <w:t>suggested by Ericsson.</w:t>
            </w:r>
          </w:p>
        </w:tc>
      </w:tr>
    </w:tbl>
    <w:p w14:paraId="64950ED8" w14:textId="77777777" w:rsidR="00FB556B" w:rsidRDefault="00FB556B" w:rsidP="00FB556B">
      <w:pPr>
        <w:rPr>
          <w:lang w:eastAsia="en-US"/>
        </w:rPr>
      </w:pPr>
    </w:p>
    <w:p w14:paraId="45677113" w14:textId="77777777" w:rsidR="00FB556B" w:rsidRDefault="00FB556B" w:rsidP="00FB556B">
      <w:pPr>
        <w:pStyle w:val="BodyText"/>
        <w:rPr>
          <w:lang w:val="en-US"/>
        </w:rPr>
      </w:pPr>
      <w:r>
        <w:rPr>
          <w:b/>
          <w:bCs/>
        </w:rPr>
        <w:t>Rapporteur summary</w:t>
      </w:r>
      <w:r>
        <w:t xml:space="preserve">: </w:t>
      </w:r>
    </w:p>
    <w:p w14:paraId="2C69C25E" w14:textId="3F50D195" w:rsidR="00FB556B" w:rsidRDefault="00FA082B" w:rsidP="00FB556B">
      <w:pPr>
        <w:pStyle w:val="BodyText"/>
        <w:rPr>
          <w:rStyle w:val="Hyperlink"/>
          <w:color w:val="auto"/>
          <w:u w:val="none"/>
          <w:lang w:eastAsia="en-US"/>
        </w:rPr>
      </w:pPr>
      <w:r>
        <w:t xml:space="preserve">7 companies have </w:t>
      </w:r>
      <w:r w:rsidR="00C50262">
        <w:t xml:space="preserve">added comments. All companies agree with the CR </w:t>
      </w:r>
      <w:r w:rsidR="00C50262">
        <w:rPr>
          <w:b/>
          <w:i/>
          <w:iCs/>
        </w:rPr>
        <w:t xml:space="preserve">captured in </w:t>
      </w:r>
      <w:hyperlink r:id="rId25" w:history="1">
        <w:r w:rsidR="00C50262" w:rsidRPr="009F3E7C">
          <w:rPr>
            <w:rStyle w:val="Hyperlink"/>
            <w:color w:val="auto"/>
            <w:u w:val="none"/>
            <w:lang w:eastAsia="en-US"/>
          </w:rPr>
          <w:t>R2-2205193</w:t>
        </w:r>
      </w:hyperlink>
      <w:r w:rsidR="00C50262" w:rsidRPr="009F3E7C">
        <w:rPr>
          <w:rStyle w:val="Hyperlink"/>
          <w:color w:val="auto"/>
          <w:u w:val="none"/>
          <w:lang w:eastAsia="en-US"/>
        </w:rPr>
        <w:t xml:space="preserve"> considering the update suggested by Ericsson.</w:t>
      </w:r>
    </w:p>
    <w:p w14:paraId="77485589" w14:textId="2E2B819D" w:rsidR="00BF300A" w:rsidRPr="00BF300A" w:rsidRDefault="00023590" w:rsidP="00BF300A">
      <w:pPr>
        <w:pStyle w:val="BodyText"/>
        <w:rPr>
          <w:rFonts w:cs="Arial"/>
        </w:rPr>
      </w:pPr>
      <w:r>
        <w:rPr>
          <w:rStyle w:val="Hyperlink"/>
          <w:rFonts w:cs="Arial"/>
          <w:bCs/>
          <w:color w:val="auto"/>
          <w:u w:val="none"/>
          <w:lang w:val="en-US" w:eastAsia="en-US"/>
        </w:rPr>
        <w:t>In addition</w:t>
      </w:r>
      <w:r w:rsidR="00BF300A" w:rsidRPr="00BF300A">
        <w:rPr>
          <w:rStyle w:val="Hyperlink"/>
          <w:rFonts w:cs="Arial"/>
          <w:bCs/>
          <w:color w:val="auto"/>
          <w:u w:val="none"/>
          <w:lang w:val="en-US" w:eastAsia="en-US"/>
        </w:rPr>
        <w:t xml:space="preserve">, rapporteur has </w:t>
      </w:r>
      <w:r>
        <w:rPr>
          <w:rStyle w:val="Hyperlink"/>
          <w:rFonts w:cs="Arial"/>
          <w:bCs/>
          <w:color w:val="auto"/>
          <w:u w:val="none"/>
          <w:lang w:val="en-US" w:eastAsia="en-US"/>
        </w:rPr>
        <w:t>identified</w:t>
      </w:r>
      <w:r w:rsidR="00BF300A" w:rsidRPr="00BF300A">
        <w:rPr>
          <w:rStyle w:val="Hyperlink"/>
          <w:rFonts w:cs="Arial"/>
          <w:bCs/>
          <w:color w:val="auto"/>
          <w:u w:val="none"/>
          <w:lang w:val="en-US" w:eastAsia="en-US"/>
        </w:rPr>
        <w:t xml:space="preserve"> that there is another option to address </w:t>
      </w:r>
      <w:r w:rsidR="00B610EF" w:rsidRPr="004C7126">
        <w:rPr>
          <w:b/>
          <w:bCs/>
          <w:i/>
          <w:iCs/>
          <w:lang w:eastAsia="en-US"/>
        </w:rPr>
        <w:t>E13</w:t>
      </w:r>
      <w:r w:rsidR="00B610EF">
        <w:rPr>
          <w:b/>
          <w:bCs/>
          <w:i/>
          <w:iCs/>
          <w:lang w:eastAsia="en-US"/>
        </w:rPr>
        <w:t>5</w:t>
      </w:r>
      <w:r w:rsidR="00BF300A" w:rsidRPr="00BF300A">
        <w:rPr>
          <w:rFonts w:cs="Arial"/>
        </w:rPr>
        <w:t xml:space="preserve">, referred to as Option 2. Changes suggested in </w:t>
      </w:r>
      <w:hyperlink r:id="rId26" w:history="1">
        <w:r w:rsidR="002C5C51" w:rsidRPr="009F3E7C">
          <w:rPr>
            <w:rStyle w:val="Hyperlink"/>
            <w:color w:val="auto"/>
            <w:u w:val="none"/>
            <w:lang w:eastAsia="en-US"/>
          </w:rPr>
          <w:t>R2-2205193</w:t>
        </w:r>
      </w:hyperlink>
      <w:r w:rsidR="00DB471F">
        <w:rPr>
          <w:rStyle w:val="Hyperlink"/>
          <w:color w:val="auto"/>
          <w:u w:val="none"/>
          <w:lang w:eastAsia="en-US"/>
        </w:rPr>
        <w:t xml:space="preserve"> with the proposed update</w:t>
      </w:r>
      <w:r w:rsidR="00BF300A" w:rsidRPr="00BF300A">
        <w:rPr>
          <w:rStyle w:val="Hyperlink"/>
          <w:rFonts w:cs="Arial"/>
          <w:bCs/>
          <w:color w:val="auto"/>
          <w:u w:val="none"/>
          <w:lang w:val="en-US" w:eastAsia="en-US"/>
        </w:rPr>
        <w:t xml:space="preserve"> for </w:t>
      </w:r>
      <w:r w:rsidR="002C5C51" w:rsidRPr="004C7126">
        <w:rPr>
          <w:b/>
          <w:bCs/>
          <w:i/>
          <w:iCs/>
          <w:lang w:eastAsia="en-US"/>
        </w:rPr>
        <w:t>E13</w:t>
      </w:r>
      <w:r w:rsidR="002C5C51">
        <w:rPr>
          <w:b/>
          <w:bCs/>
          <w:i/>
          <w:iCs/>
          <w:lang w:eastAsia="en-US"/>
        </w:rPr>
        <w:t>5</w:t>
      </w:r>
      <w:r w:rsidR="00BF300A" w:rsidRPr="00BF300A">
        <w:rPr>
          <w:rFonts w:cs="Arial"/>
        </w:rPr>
        <w:t xml:space="preserve"> is referred to as </w:t>
      </w:r>
      <w:r w:rsidR="00BF300A" w:rsidRPr="00BF300A">
        <w:rPr>
          <w:rFonts w:cs="Arial"/>
          <w:b/>
          <w:bCs/>
        </w:rPr>
        <w:t>Option 1.</w:t>
      </w:r>
    </w:p>
    <w:p w14:paraId="3CB55758" w14:textId="77777777" w:rsidR="00775EBE" w:rsidRPr="006F6FD1" w:rsidRDefault="006E6922" w:rsidP="00775EBE">
      <w:pPr>
        <w:pStyle w:val="NormalWeb"/>
        <w:shd w:val="clear" w:color="auto" w:fill="FFFFFF"/>
        <w:spacing w:before="0" w:beforeAutospacing="0" w:after="0" w:afterAutospacing="0"/>
        <w:rPr>
          <w:sz w:val="22"/>
          <w:szCs w:val="22"/>
        </w:rPr>
      </w:pPr>
      <w:r w:rsidRPr="006F6FD1">
        <w:rPr>
          <w:sz w:val="22"/>
          <w:szCs w:val="22"/>
        </w:rPr>
        <w:t xml:space="preserve">Option 2: </w:t>
      </w:r>
    </w:p>
    <w:p w14:paraId="74347F26" w14:textId="76EE9A05" w:rsidR="00775EBE" w:rsidRDefault="00775EBE" w:rsidP="00775EBE">
      <w:pPr>
        <w:pStyle w:val="NormalWeb"/>
        <w:shd w:val="clear" w:color="auto" w:fill="FFFFFF"/>
        <w:spacing w:before="0" w:beforeAutospacing="0" w:after="0" w:afterAutospacing="0"/>
        <w:rPr>
          <w:rFonts w:ascii="Arial" w:hAnsi="Arial" w:cs="Arial"/>
          <w:color w:val="242424"/>
          <w:sz w:val="20"/>
          <w:szCs w:val="20"/>
          <w:lang w:val="en-SE"/>
        </w:rPr>
      </w:pPr>
      <w:r w:rsidRPr="006F6FD1">
        <w:rPr>
          <w:rFonts w:ascii="Arial" w:hAnsi="Arial" w:cs="Arial"/>
          <w:color w:val="242424"/>
          <w:sz w:val="20"/>
          <w:szCs w:val="20"/>
          <w:lang w:val="en-SE"/>
        </w:rPr>
        <w:t xml:space="preserve">Extend </w:t>
      </w:r>
      <w:proofErr w:type="spellStart"/>
      <w:r w:rsidRPr="006F6FD1">
        <w:rPr>
          <w:rFonts w:ascii="Arial" w:hAnsi="Arial" w:cs="Arial"/>
          <w:color w:val="242424"/>
          <w:sz w:val="20"/>
          <w:szCs w:val="20"/>
          <w:lang w:val="en-SE"/>
        </w:rPr>
        <w:t>si-WindowLength</w:t>
      </w:r>
      <w:proofErr w:type="spellEnd"/>
      <w:r w:rsidRPr="006F6FD1">
        <w:rPr>
          <w:rFonts w:ascii="Arial" w:hAnsi="Arial" w:cs="Arial"/>
          <w:color w:val="242424"/>
          <w:sz w:val="20"/>
          <w:szCs w:val="20"/>
          <w:lang w:val="en-SE"/>
        </w:rPr>
        <w:t xml:space="preserve"> as follows</w:t>
      </w:r>
    </w:p>
    <w:p w14:paraId="3A97A6A1" w14:textId="77777777" w:rsidR="006F6FD1" w:rsidRPr="006F6FD1" w:rsidRDefault="006F6FD1" w:rsidP="00775EBE">
      <w:pPr>
        <w:pStyle w:val="NormalWeb"/>
        <w:shd w:val="clear" w:color="auto" w:fill="FFFFFF"/>
        <w:spacing w:before="0" w:beforeAutospacing="0" w:after="0" w:afterAutospacing="0"/>
        <w:rPr>
          <w:rFonts w:ascii="Arial" w:hAnsi="Arial" w:cs="Arial"/>
          <w:color w:val="242424"/>
          <w:sz w:val="20"/>
          <w:szCs w:val="20"/>
          <w:lang w:val="en-SE"/>
        </w:rPr>
      </w:pPr>
    </w:p>
    <w:p w14:paraId="1CFEB829" w14:textId="464C044A" w:rsidR="00775EBE" w:rsidRPr="00775EBE" w:rsidRDefault="00775EBE" w:rsidP="00775EBE">
      <w:pPr>
        <w:shd w:val="clear" w:color="auto" w:fill="FFFFFF"/>
        <w:spacing w:after="0" w:line="240" w:lineRule="auto"/>
        <w:rPr>
          <w:rFonts w:eastAsia="Times New Roman" w:cs="Arial"/>
          <w:color w:val="242424"/>
          <w:lang w:val="en-SE"/>
        </w:rPr>
      </w:pPr>
      <w:proofErr w:type="spellStart"/>
      <w:r w:rsidRPr="00775EBE">
        <w:rPr>
          <w:rFonts w:eastAsia="Times New Roman" w:cs="Arial"/>
          <w:color w:val="242424"/>
          <w:lang w:val="en-GB"/>
        </w:rPr>
        <w:t>si-WindowLength</w:t>
      </w:r>
      <w:proofErr w:type="spellEnd"/>
      <w:r w:rsidRPr="00775EBE">
        <w:rPr>
          <w:rFonts w:eastAsia="Times New Roman" w:cs="Arial"/>
          <w:color w:val="242424"/>
          <w:lang w:val="en-GB"/>
        </w:rPr>
        <w:t xml:space="preserve">                   ENUMERATED {s5, s10, s20, s40, s80, s160, s320, s640, s1280, </w:t>
      </w:r>
      <w:r w:rsidRPr="00775EBE">
        <w:rPr>
          <w:rFonts w:eastAsia="Times New Roman" w:cs="Arial"/>
          <w:color w:val="242424"/>
          <w:highlight w:val="yellow"/>
          <w:lang w:val="en-GB"/>
        </w:rPr>
        <w:t>s2560-v17xy, s5120-v17xy</w:t>
      </w:r>
      <w:r w:rsidRPr="00775EBE">
        <w:rPr>
          <w:rFonts w:eastAsia="Times New Roman" w:cs="Arial"/>
          <w:color w:val="242424"/>
          <w:lang w:val="en-GB"/>
        </w:rPr>
        <w:t>},</w:t>
      </w:r>
    </w:p>
    <w:p w14:paraId="6B3F5261" w14:textId="50D68D39" w:rsidR="00BF300A" w:rsidRDefault="00BF300A" w:rsidP="00FB556B">
      <w:pPr>
        <w:pStyle w:val="BodyText"/>
      </w:pPr>
    </w:p>
    <w:p w14:paraId="51F4A629" w14:textId="5E5AEBE8" w:rsidR="006F6FD1" w:rsidRDefault="009B1B55" w:rsidP="00FB556B">
      <w:pPr>
        <w:pStyle w:val="BodyText"/>
        <w:rPr>
          <w:rFonts w:cs="Arial"/>
          <w:color w:val="242424"/>
          <w:shd w:val="clear" w:color="auto" w:fill="FFFFFF"/>
        </w:rPr>
      </w:pPr>
      <w:r w:rsidRPr="009B1B55">
        <w:rPr>
          <w:rFonts w:cs="Arial"/>
          <w:color w:val="242424"/>
          <w:shd w:val="clear" w:color="auto" w:fill="FFFFFF"/>
        </w:rPr>
        <w:t xml:space="preserve">sing the extension marker "..." will cost </w:t>
      </w:r>
      <w:r>
        <w:rPr>
          <w:rFonts w:cs="Arial"/>
          <w:color w:val="242424"/>
          <w:shd w:val="clear" w:color="auto" w:fill="FFFFFF"/>
        </w:rPr>
        <w:t>3</w:t>
      </w:r>
      <w:r w:rsidRPr="009B1B55">
        <w:rPr>
          <w:rFonts w:cs="Arial"/>
          <w:color w:val="242424"/>
          <w:shd w:val="clear" w:color="auto" w:fill="FFFFFF"/>
        </w:rPr>
        <w:t xml:space="preserve"> </w:t>
      </w:r>
      <w:r>
        <w:rPr>
          <w:rFonts w:cs="Arial"/>
          <w:color w:val="242424"/>
          <w:shd w:val="clear" w:color="auto" w:fill="FFFFFF"/>
        </w:rPr>
        <w:t>octets in SIB1</w:t>
      </w:r>
      <w:r w:rsidRPr="009B1B55">
        <w:rPr>
          <w:rFonts w:cs="Arial"/>
          <w:color w:val="242424"/>
          <w:shd w:val="clear" w:color="auto" w:fill="FFFFFF"/>
        </w:rPr>
        <w:t xml:space="preserve">. As the ENUM field for </w:t>
      </w:r>
      <w:proofErr w:type="spellStart"/>
      <w:r w:rsidRPr="009B1B55">
        <w:rPr>
          <w:rFonts w:cs="Arial"/>
          <w:color w:val="242424"/>
          <w:shd w:val="clear" w:color="auto" w:fill="FFFFFF"/>
        </w:rPr>
        <w:t>si-WindowLength</w:t>
      </w:r>
      <w:proofErr w:type="spellEnd"/>
      <w:r w:rsidRPr="009B1B55">
        <w:rPr>
          <w:rFonts w:cs="Arial"/>
          <w:color w:val="242424"/>
          <w:shd w:val="clear" w:color="auto" w:fill="FFFFFF"/>
        </w:rPr>
        <w:t xml:space="preserve"> allows </w:t>
      </w:r>
      <w:proofErr w:type="spellStart"/>
      <w:r w:rsidRPr="009B1B55">
        <w:rPr>
          <w:rFonts w:cs="Arial"/>
          <w:color w:val="242424"/>
          <w:shd w:val="clear" w:color="auto" w:fill="FFFFFF"/>
        </w:rPr>
        <w:t>signaling</w:t>
      </w:r>
      <w:proofErr w:type="spellEnd"/>
      <w:r w:rsidRPr="009B1B55">
        <w:rPr>
          <w:rFonts w:cs="Arial"/>
          <w:color w:val="242424"/>
          <w:shd w:val="clear" w:color="auto" w:fill="FFFFFF"/>
        </w:rPr>
        <w:t xml:space="preserve"> of 16 values out of which only 9 values are currently used, it is better to add new values in </w:t>
      </w:r>
      <w:proofErr w:type="spellStart"/>
      <w:r w:rsidRPr="009B1B55">
        <w:rPr>
          <w:rFonts w:cs="Arial"/>
          <w:color w:val="242424"/>
          <w:shd w:val="clear" w:color="auto" w:fill="FFFFFF"/>
        </w:rPr>
        <w:t>si-WindowLength</w:t>
      </w:r>
      <w:proofErr w:type="spellEnd"/>
      <w:r w:rsidRPr="009B1B55">
        <w:rPr>
          <w:rFonts w:cs="Arial"/>
          <w:color w:val="242424"/>
          <w:shd w:val="clear" w:color="auto" w:fill="FFFFFF"/>
        </w:rPr>
        <w:t xml:space="preserve"> directly for 480 kHz.</w:t>
      </w:r>
    </w:p>
    <w:p w14:paraId="7052492B" w14:textId="7B2A92CC" w:rsidR="00FB556B" w:rsidRDefault="005E7258" w:rsidP="00FB556B">
      <w:pPr>
        <w:pStyle w:val="BodyText"/>
      </w:pPr>
      <w:r>
        <w:t>Therefore, r</w:t>
      </w:r>
      <w:r w:rsidR="00FB556B">
        <w:t>apporteur would like to try to reach at least a consensus about the above highlighted points and thus would like to suggest:</w:t>
      </w:r>
    </w:p>
    <w:p w14:paraId="06764EEA" w14:textId="68B1BDB6" w:rsidR="0040594B" w:rsidRPr="00F71844" w:rsidRDefault="00F71844" w:rsidP="00654E06">
      <w:pPr>
        <w:pStyle w:val="Proposal"/>
        <w:overflowPunct/>
        <w:autoSpaceDE/>
        <w:autoSpaceDN/>
        <w:adjustRightInd/>
        <w:spacing w:beforeLines="50" w:before="120" w:after="200" w:line="276" w:lineRule="auto"/>
        <w:ind w:left="1701" w:hanging="1701"/>
        <w:jc w:val="left"/>
        <w:textAlignment w:val="auto"/>
        <w:rPr>
          <w:rStyle w:val="Hyperlink"/>
          <w:color w:val="auto"/>
          <w:u w:val="none"/>
        </w:rPr>
      </w:pPr>
      <w:bookmarkStart w:id="5" w:name="_Toc103671869"/>
      <w:r w:rsidRPr="00F71844">
        <w:rPr>
          <w:bCs w:val="0"/>
        </w:rPr>
        <w:t xml:space="preserve">To discuss the following options for RIL </w:t>
      </w:r>
      <w:r w:rsidRPr="00F71844">
        <w:rPr>
          <w:rStyle w:val="Hyperlink"/>
          <w:color w:val="auto"/>
          <w:u w:val="none"/>
          <w:lang w:eastAsia="en-US"/>
        </w:rPr>
        <w:t>E135</w:t>
      </w:r>
      <w:r w:rsidR="004B6402">
        <w:rPr>
          <w:rStyle w:val="Hyperlink"/>
          <w:color w:val="auto"/>
          <w:u w:val="none"/>
          <w:lang w:eastAsia="en-US"/>
        </w:rPr>
        <w:t xml:space="preserve"> </w:t>
      </w:r>
      <w:r w:rsidR="00E653CC" w:rsidRPr="00F71844">
        <w:rPr>
          <w:bCs w:val="0"/>
        </w:rPr>
        <w:t xml:space="preserve">To adopt </w:t>
      </w:r>
      <w:r w:rsidR="00F57693" w:rsidRPr="00F71844">
        <w:rPr>
          <w:bCs w:val="0"/>
        </w:rPr>
        <w:t>changes</w:t>
      </w:r>
      <w:r w:rsidR="00F57693" w:rsidRPr="00F71844">
        <w:rPr>
          <w:rStyle w:val="Hyperlink"/>
          <w:color w:val="auto"/>
          <w:u w:val="none"/>
          <w:lang w:eastAsia="en-US"/>
        </w:rPr>
        <w:t xml:space="preserve"> of RIL E135 captured</w:t>
      </w:r>
      <w:r w:rsidR="00E653CC" w:rsidRPr="00F71844">
        <w:rPr>
          <w:bCs w:val="0"/>
        </w:rPr>
        <w:t xml:space="preserve"> </w:t>
      </w:r>
      <w:r w:rsidR="00E653CC" w:rsidRPr="00475025">
        <w:t>in</w:t>
      </w:r>
      <w:r w:rsidR="00E653CC" w:rsidRPr="00F71844">
        <w:rPr>
          <w:i/>
          <w:iCs/>
        </w:rPr>
        <w:t xml:space="preserve"> </w:t>
      </w:r>
      <w:hyperlink r:id="rId27" w:history="1">
        <w:r w:rsidR="00E653CC" w:rsidRPr="00F71844">
          <w:rPr>
            <w:rStyle w:val="Hyperlink"/>
            <w:color w:val="auto"/>
            <w:u w:val="none"/>
            <w:lang w:eastAsia="en-US"/>
          </w:rPr>
          <w:t>R2-2205193</w:t>
        </w:r>
      </w:hyperlink>
      <w:r w:rsidR="00F57693" w:rsidRPr="00F71844">
        <w:rPr>
          <w:rStyle w:val="Hyperlink"/>
          <w:color w:val="auto"/>
          <w:u w:val="none"/>
          <w:lang w:eastAsia="en-US"/>
        </w:rPr>
        <w:t xml:space="preserve"> </w:t>
      </w:r>
      <w:r w:rsidR="009C41ED" w:rsidRPr="00F71844">
        <w:rPr>
          <w:bCs w:val="0"/>
        </w:rPr>
        <w:t>in the RRC rapporteur CR (</w:t>
      </w:r>
      <w:hyperlink r:id="rId28" w:history="1">
        <w:r w:rsidR="009C41ED" w:rsidRPr="00F71844">
          <w:rPr>
            <w:rStyle w:val="Hyperlink"/>
            <w:color w:val="auto"/>
            <w:u w:val="none"/>
          </w:rPr>
          <w:t>R2-2206177</w:t>
        </w:r>
      </w:hyperlink>
      <w:r w:rsidR="009C41ED" w:rsidRPr="00F71844">
        <w:rPr>
          <w:bCs w:val="0"/>
        </w:rPr>
        <w:t xml:space="preserve">) </w:t>
      </w:r>
      <w:r w:rsidR="0040594B" w:rsidRPr="00F71844">
        <w:rPr>
          <w:rStyle w:val="Hyperlink"/>
          <w:color w:val="auto"/>
          <w:u w:val="none"/>
          <w:lang w:eastAsia="en-US"/>
        </w:rPr>
        <w:t>with the following update</w:t>
      </w:r>
      <w:bookmarkEnd w:id="5"/>
    </w:p>
    <w:p w14:paraId="6FD8C1A4" w14:textId="77777777" w:rsidR="00B858C1" w:rsidRDefault="004B6402" w:rsidP="0040594B">
      <w:pPr>
        <w:pStyle w:val="Proposal"/>
        <w:numPr>
          <w:ilvl w:val="1"/>
          <w:numId w:val="9"/>
        </w:numPr>
        <w:overflowPunct/>
        <w:autoSpaceDE/>
        <w:autoSpaceDN/>
        <w:adjustRightInd/>
        <w:spacing w:beforeLines="50" w:before="120" w:after="200" w:line="276" w:lineRule="auto"/>
        <w:jc w:val="left"/>
        <w:textAlignment w:val="auto"/>
        <w:rPr>
          <w:rStyle w:val="Hyperlink"/>
          <w:color w:val="auto"/>
          <w:u w:val="none"/>
        </w:rPr>
      </w:pPr>
      <w:bookmarkStart w:id="6" w:name="_Toc103671870"/>
      <w:r>
        <w:rPr>
          <w:bCs w:val="0"/>
        </w:rPr>
        <w:t xml:space="preserve">Option 1: changes in </w:t>
      </w:r>
      <w:hyperlink r:id="rId29" w:history="1">
        <w:r w:rsidRPr="00F71844">
          <w:rPr>
            <w:rStyle w:val="Hyperlink"/>
            <w:color w:val="auto"/>
            <w:u w:val="none"/>
            <w:lang w:eastAsia="en-US"/>
          </w:rPr>
          <w:t>R2-2205193</w:t>
        </w:r>
      </w:hyperlink>
      <w:r>
        <w:rPr>
          <w:rStyle w:val="Hyperlink"/>
          <w:color w:val="auto"/>
          <w:u w:val="none"/>
          <w:lang w:eastAsia="en-US"/>
        </w:rPr>
        <w:t xml:space="preserve"> with the following update</w:t>
      </w:r>
      <w:bookmarkEnd w:id="6"/>
    </w:p>
    <w:p w14:paraId="1FCDD93B" w14:textId="69899B33" w:rsidR="00FB556B" w:rsidRPr="00BC281B" w:rsidRDefault="00183340" w:rsidP="00B858C1">
      <w:pPr>
        <w:pStyle w:val="Proposal"/>
        <w:numPr>
          <w:ilvl w:val="2"/>
          <w:numId w:val="9"/>
        </w:numPr>
        <w:tabs>
          <w:tab w:val="left" w:pos="1440"/>
        </w:tabs>
        <w:overflowPunct/>
        <w:autoSpaceDE/>
        <w:autoSpaceDN/>
        <w:adjustRightInd/>
        <w:spacing w:beforeLines="50" w:before="120" w:after="200" w:line="276" w:lineRule="auto"/>
        <w:jc w:val="left"/>
        <w:textAlignment w:val="auto"/>
      </w:pPr>
      <w:bookmarkStart w:id="7" w:name="_Toc103671871"/>
      <w:r>
        <w:rPr>
          <w:bCs w:val="0"/>
        </w:rPr>
        <w:t>Add the need code R</w:t>
      </w:r>
      <w:r w:rsidR="00FB556B" w:rsidRPr="009916E8">
        <w:rPr>
          <w:bCs w:val="0"/>
        </w:rPr>
        <w:t xml:space="preserve"> </w:t>
      </w:r>
      <w:r w:rsidR="00F57693">
        <w:rPr>
          <w:bCs w:val="0"/>
        </w:rPr>
        <w:t>for</w:t>
      </w:r>
      <w:r>
        <w:rPr>
          <w:bCs w:val="0"/>
        </w:rPr>
        <w:t xml:space="preserve"> </w:t>
      </w:r>
      <w:proofErr w:type="spellStart"/>
      <w:r w:rsidR="00BC281B" w:rsidRPr="0039115C">
        <w:rPr>
          <w:rFonts w:cs="Arial"/>
        </w:rPr>
        <w:t>si-WindowLength</w:t>
      </w:r>
      <w:bookmarkEnd w:id="7"/>
      <w:proofErr w:type="spellEnd"/>
    </w:p>
    <w:p w14:paraId="31F1B452" w14:textId="6D4DDE39" w:rsidR="00BC281B" w:rsidRDefault="00F57693" w:rsidP="00B858C1">
      <w:pPr>
        <w:pStyle w:val="Proposal"/>
        <w:numPr>
          <w:ilvl w:val="2"/>
          <w:numId w:val="9"/>
        </w:numPr>
        <w:tabs>
          <w:tab w:val="left" w:pos="1440"/>
        </w:tabs>
        <w:overflowPunct/>
        <w:autoSpaceDE/>
        <w:autoSpaceDN/>
        <w:adjustRightInd/>
        <w:spacing w:beforeLines="50" w:before="120" w:after="200" w:line="276" w:lineRule="auto"/>
        <w:jc w:val="left"/>
        <w:textAlignment w:val="auto"/>
      </w:pPr>
      <w:bookmarkStart w:id="8" w:name="_Toc103671872"/>
      <w:r>
        <w:t>Exclude</w:t>
      </w:r>
      <w:r w:rsidR="00B90A40">
        <w:t xml:space="preserve"> extended values for SCS 960 kHz</w:t>
      </w:r>
      <w:bookmarkEnd w:id="8"/>
    </w:p>
    <w:p w14:paraId="49D8417B" w14:textId="1D89DC27" w:rsidR="00B90A40" w:rsidRPr="00DD7180" w:rsidRDefault="006A1428" w:rsidP="00B858C1">
      <w:pPr>
        <w:pStyle w:val="Proposal"/>
        <w:numPr>
          <w:ilvl w:val="2"/>
          <w:numId w:val="9"/>
        </w:numPr>
        <w:tabs>
          <w:tab w:val="left" w:pos="1440"/>
        </w:tabs>
        <w:overflowPunct/>
        <w:autoSpaceDE/>
        <w:autoSpaceDN/>
        <w:adjustRightInd/>
        <w:spacing w:beforeLines="50" w:before="120" w:after="200" w:line="276" w:lineRule="auto"/>
        <w:jc w:val="left"/>
        <w:textAlignment w:val="auto"/>
      </w:pPr>
      <w:bookmarkStart w:id="9" w:name="_Toc103671873"/>
      <w:r>
        <w:rPr>
          <w:rFonts w:cs="Arial"/>
        </w:rPr>
        <w:lastRenderedPageBreak/>
        <w:t>U</w:t>
      </w:r>
      <w:r w:rsidRPr="0033505E">
        <w:rPr>
          <w:rFonts w:cs="Arial"/>
        </w:rPr>
        <w:t xml:space="preserve">pdate field description </w:t>
      </w:r>
      <w:r w:rsidR="00F57693">
        <w:rPr>
          <w:rFonts w:cs="Arial"/>
        </w:rPr>
        <w:t xml:space="preserve">to capture </w:t>
      </w:r>
      <w:r w:rsidRPr="0033505E">
        <w:rPr>
          <w:rFonts w:cs="Arial"/>
        </w:rPr>
        <w:t xml:space="preserve">that the new values are only applicable to SCS 480 kHz, </w:t>
      </w:r>
      <w:r>
        <w:rPr>
          <w:rFonts w:cs="Arial"/>
        </w:rPr>
        <w:t>when new values are configured, UE ignores the legacy values</w:t>
      </w:r>
      <w:r w:rsidR="007B2550">
        <w:rPr>
          <w:rFonts w:cs="Arial"/>
        </w:rPr>
        <w:t>.</w:t>
      </w:r>
      <w:bookmarkEnd w:id="9"/>
    </w:p>
    <w:p w14:paraId="753E7BFB" w14:textId="28041DB0" w:rsidR="00B858C1" w:rsidRPr="00A8394E" w:rsidRDefault="00B858C1" w:rsidP="00B858C1">
      <w:pPr>
        <w:pStyle w:val="Proposal"/>
        <w:numPr>
          <w:ilvl w:val="1"/>
          <w:numId w:val="9"/>
        </w:numPr>
        <w:overflowPunct/>
        <w:autoSpaceDE/>
        <w:autoSpaceDN/>
        <w:adjustRightInd/>
        <w:spacing w:beforeLines="50" w:before="120" w:after="200" w:line="276" w:lineRule="auto"/>
        <w:jc w:val="left"/>
        <w:textAlignment w:val="auto"/>
      </w:pPr>
      <w:bookmarkStart w:id="10" w:name="_Toc103671874"/>
      <w:r>
        <w:rPr>
          <w:bCs w:val="0"/>
        </w:rPr>
        <w:t xml:space="preserve">Option </w:t>
      </w:r>
      <w:r>
        <w:rPr>
          <w:bCs w:val="0"/>
        </w:rPr>
        <w:t>2</w:t>
      </w:r>
      <w:r>
        <w:rPr>
          <w:bCs w:val="0"/>
        </w:rPr>
        <w:t xml:space="preserve">: </w:t>
      </w:r>
      <w:r w:rsidR="00F46897">
        <w:rPr>
          <w:bCs w:val="0"/>
        </w:rPr>
        <w:t xml:space="preserve">Directly extend the value for </w:t>
      </w:r>
      <w:r w:rsidR="00566C2C">
        <w:rPr>
          <w:bCs w:val="0"/>
        </w:rPr>
        <w:t xml:space="preserve">SCS 480 kHz in </w:t>
      </w:r>
      <w:proofErr w:type="spellStart"/>
      <w:r w:rsidR="00F46897" w:rsidRPr="006F6FD1">
        <w:rPr>
          <w:rFonts w:cs="Arial"/>
          <w:color w:val="242424"/>
          <w:lang w:val="en-SE"/>
        </w:rPr>
        <w:t>si-WindowLength</w:t>
      </w:r>
      <w:proofErr w:type="spellEnd"/>
      <w:r w:rsidR="00F46897">
        <w:rPr>
          <w:rFonts w:cs="Arial"/>
          <w:color w:val="242424"/>
        </w:rPr>
        <w:t>, i.e.,</w:t>
      </w:r>
      <w:bookmarkEnd w:id="10"/>
      <w:r w:rsidR="00F46897">
        <w:rPr>
          <w:rFonts w:cs="Arial"/>
          <w:color w:val="242424"/>
        </w:rPr>
        <w:t xml:space="preserve"> </w:t>
      </w:r>
    </w:p>
    <w:p w14:paraId="40F3B0B8" w14:textId="5FCF5D21" w:rsidR="00A8394E" w:rsidRDefault="00A8394E" w:rsidP="00A8394E">
      <w:pPr>
        <w:pStyle w:val="Proposal"/>
        <w:numPr>
          <w:ilvl w:val="2"/>
          <w:numId w:val="9"/>
        </w:numPr>
        <w:tabs>
          <w:tab w:val="left" w:pos="1440"/>
        </w:tabs>
        <w:overflowPunct/>
        <w:autoSpaceDE/>
        <w:autoSpaceDN/>
        <w:adjustRightInd/>
        <w:spacing w:beforeLines="50" w:before="120" w:after="200" w:line="276" w:lineRule="auto"/>
        <w:jc w:val="left"/>
        <w:textAlignment w:val="auto"/>
        <w:rPr>
          <w:rStyle w:val="Hyperlink"/>
          <w:color w:val="auto"/>
          <w:u w:val="none"/>
        </w:rPr>
      </w:pPr>
      <w:bookmarkStart w:id="11" w:name="_Toc103671875"/>
      <w:proofErr w:type="spellStart"/>
      <w:r w:rsidRPr="00775EBE">
        <w:rPr>
          <w:rFonts w:eastAsia="Times New Roman" w:cs="Arial"/>
          <w:color w:val="242424"/>
        </w:rPr>
        <w:t>si-WindowLength</w:t>
      </w:r>
      <w:proofErr w:type="spellEnd"/>
      <w:r w:rsidRPr="00775EBE">
        <w:rPr>
          <w:rFonts w:eastAsia="Times New Roman" w:cs="Arial"/>
          <w:color w:val="242424"/>
        </w:rPr>
        <w:t>                   ENUMERATED {s5, s10, s20, s40, s80, s160, s320, s640, s1280, s2560-v17xy, s5120-v17xy}</w:t>
      </w:r>
      <w:bookmarkEnd w:id="11"/>
    </w:p>
    <w:p w14:paraId="788E9A82" w14:textId="77777777" w:rsidR="007B2550" w:rsidRPr="003955EF" w:rsidRDefault="007B2550" w:rsidP="009F3E7C"/>
    <w:p w14:paraId="3DF3B48A" w14:textId="56E8E832" w:rsidR="00FB556B" w:rsidRDefault="00FB556B" w:rsidP="00FB556B">
      <w:pPr>
        <w:pStyle w:val="Heading4"/>
        <w:rPr>
          <w:lang w:eastAsia="en-US"/>
        </w:rPr>
      </w:pPr>
      <w:r>
        <w:rPr>
          <w:lang w:eastAsia="en-US"/>
        </w:rPr>
        <w:t>Question on E13</w:t>
      </w:r>
      <w:r w:rsidR="00F4529D">
        <w:rPr>
          <w:lang w:eastAsia="en-US"/>
        </w:rPr>
        <w:t>6</w:t>
      </w:r>
    </w:p>
    <w:p w14:paraId="3110C844" w14:textId="77777777" w:rsidR="003E1BA6" w:rsidRPr="00112CB8" w:rsidRDefault="003E1BA6" w:rsidP="003E1BA6">
      <w:pPr>
        <w:spacing w:after="0"/>
        <w:rPr>
          <w:rFonts w:cs="Arial"/>
        </w:rPr>
      </w:pPr>
      <w:r w:rsidRPr="00112CB8">
        <w:rPr>
          <w:rFonts w:cs="Arial"/>
        </w:rPr>
        <w:t xml:space="preserve">RAN2 has agreed to extend value range for DRX RTT timer for SCS 480 kHz and 960 kHz. Similarly, value range of </w:t>
      </w:r>
      <w:proofErr w:type="spellStart"/>
      <w:r w:rsidRPr="00112CB8">
        <w:rPr>
          <w:rFonts w:cs="Arial"/>
        </w:rPr>
        <w:t>drx-RetransmissionTimerUL</w:t>
      </w:r>
      <w:proofErr w:type="spellEnd"/>
      <w:r w:rsidRPr="00112CB8">
        <w:rPr>
          <w:rFonts w:cs="Arial"/>
        </w:rPr>
        <w:t>/</w:t>
      </w:r>
      <w:proofErr w:type="spellStart"/>
      <w:r w:rsidRPr="00112CB8">
        <w:rPr>
          <w:rFonts w:cs="Arial"/>
        </w:rPr>
        <w:t>drx-RetransmissionTimerDL</w:t>
      </w:r>
      <w:proofErr w:type="spellEnd"/>
      <w:r w:rsidRPr="00112CB8">
        <w:rPr>
          <w:rFonts w:cs="Arial"/>
        </w:rPr>
        <w:t xml:space="preserve"> also need to be extended for SCS 480 kHz and 960 kHz. </w:t>
      </w:r>
      <w:r>
        <w:rPr>
          <w:rFonts w:cs="Arial"/>
        </w:rPr>
        <w:t>Same</w:t>
      </w:r>
      <w:r w:rsidRPr="00112CB8">
        <w:rPr>
          <w:rFonts w:cs="Arial"/>
        </w:rPr>
        <w:t xml:space="preserve"> as RTT timer, the new values can be scaled by 8 compared to the existing values.</w:t>
      </w:r>
    </w:p>
    <w:p w14:paraId="4B2090FE" w14:textId="77777777" w:rsidR="003E1BA6" w:rsidRDefault="003E1BA6" w:rsidP="003E1BA6">
      <w:pPr>
        <w:spacing w:after="0"/>
        <w:rPr>
          <w:rFonts w:cs="Arial"/>
        </w:rPr>
      </w:pPr>
    </w:p>
    <w:p w14:paraId="6BDFA92C" w14:textId="3954A183" w:rsidR="003E1BA6" w:rsidRPr="00A42D0E" w:rsidRDefault="00FE7997" w:rsidP="003E1BA6">
      <w:pPr>
        <w:spacing w:after="0"/>
        <w:rPr>
          <w:rFonts w:cs="Arial"/>
        </w:rPr>
      </w:pPr>
      <w:r>
        <w:rPr>
          <w:rFonts w:cs="Arial"/>
        </w:rPr>
        <w:t xml:space="preserve">As discussed in </w:t>
      </w:r>
      <w:hyperlink r:id="rId30" w:history="1">
        <w:r w:rsidR="00D33B76" w:rsidRPr="00D33B76">
          <w:rPr>
            <w:rStyle w:val="Hyperlink"/>
            <w:rFonts w:cs="Arial"/>
            <w:lang w:val="en-US"/>
          </w:rPr>
          <w:t>R2-2205194</w:t>
        </w:r>
      </w:hyperlink>
      <w:r w:rsidR="00D33B76">
        <w:rPr>
          <w:rFonts w:cs="Arial"/>
        </w:rPr>
        <w:t>, t</w:t>
      </w:r>
      <w:r w:rsidR="003E1BA6" w:rsidRPr="00A42D0E">
        <w:rPr>
          <w:rFonts w:cs="Arial"/>
        </w:rPr>
        <w:t>here may be two options to extend the values.</w:t>
      </w:r>
    </w:p>
    <w:p w14:paraId="7E6A0055" w14:textId="77777777" w:rsidR="003E1BA6" w:rsidRPr="004C7126" w:rsidRDefault="003E1BA6" w:rsidP="003E1BA6">
      <w:pPr>
        <w:spacing w:after="0"/>
        <w:rPr>
          <w:rFonts w:cs="Arial"/>
          <w:i/>
          <w:iCs/>
        </w:rPr>
      </w:pPr>
      <w:r w:rsidRPr="004C7126">
        <w:rPr>
          <w:rFonts w:cs="Arial"/>
          <w:i/>
          <w:iCs/>
        </w:rPr>
        <w:t>Option 1:</w:t>
      </w:r>
    </w:p>
    <w:p w14:paraId="439BA6C1" w14:textId="77777777" w:rsidR="003E1BA6" w:rsidRPr="004C7126" w:rsidRDefault="003E1BA6" w:rsidP="003E1BA6">
      <w:pPr>
        <w:spacing w:after="0"/>
        <w:rPr>
          <w:rFonts w:cs="Arial"/>
          <w:i/>
          <w:iCs/>
        </w:rPr>
      </w:pPr>
      <w:r w:rsidRPr="004C7126">
        <w:rPr>
          <w:rFonts w:cs="Arial"/>
          <w:i/>
          <w:iCs/>
        </w:rPr>
        <w:t>ENUMERATED {</w:t>
      </w:r>
    </w:p>
    <w:p w14:paraId="455906EA" w14:textId="77777777" w:rsidR="003E1BA6" w:rsidRPr="004C7126" w:rsidRDefault="003E1BA6" w:rsidP="003E1BA6">
      <w:pPr>
        <w:spacing w:after="0"/>
        <w:rPr>
          <w:rFonts w:cs="Arial"/>
          <w:i/>
          <w:iCs/>
        </w:rPr>
      </w:pPr>
      <w:r w:rsidRPr="004C7126">
        <w:rPr>
          <w:rFonts w:cs="Arial"/>
          <w:i/>
          <w:iCs/>
          <w:sz w:val="18"/>
          <w:szCs w:val="18"/>
        </w:rPr>
        <w:t>sl0, sl1, sl2, sl4, sl6, sl8, sl16, sl24, sl33, sl40, sl64, sl80, sl96, sl112, sl128, sl160, sl320, sl512-v17xy, sl640-v17xy, sl768-v17xy, sl896-v17xy, sl1024-v17xy, sl1280-v17xy, sl2560-v17xy, spare8, spare7, spare6, spare5, spare4, spare3, spare2, spare1</w:t>
      </w:r>
    </w:p>
    <w:p w14:paraId="036B1FD2" w14:textId="77777777" w:rsidR="003E1BA6" w:rsidRPr="004C7126" w:rsidRDefault="003E1BA6" w:rsidP="003E1BA6">
      <w:pPr>
        <w:spacing w:after="0"/>
        <w:rPr>
          <w:rFonts w:cs="Arial"/>
          <w:i/>
          <w:iCs/>
        </w:rPr>
      </w:pPr>
      <w:r w:rsidRPr="004C7126">
        <w:rPr>
          <w:rFonts w:cs="Arial"/>
          <w:i/>
          <w:iCs/>
        </w:rPr>
        <w:t>}</w:t>
      </w:r>
    </w:p>
    <w:p w14:paraId="3FB0627A" w14:textId="77777777" w:rsidR="003E1BA6" w:rsidRPr="004C7126" w:rsidRDefault="003E1BA6" w:rsidP="003E1BA6">
      <w:pPr>
        <w:spacing w:after="0"/>
        <w:rPr>
          <w:rFonts w:cs="Arial"/>
          <w:i/>
          <w:iCs/>
        </w:rPr>
      </w:pPr>
      <w:r w:rsidRPr="004C7126">
        <w:rPr>
          <w:rFonts w:cs="Arial"/>
          <w:i/>
          <w:iCs/>
        </w:rPr>
        <w:t xml:space="preserve">Option 2: </w:t>
      </w:r>
    </w:p>
    <w:p w14:paraId="6CBEBC15" w14:textId="77777777" w:rsidR="003E1BA6" w:rsidRPr="004C7126" w:rsidRDefault="003E1BA6" w:rsidP="003E1BA6">
      <w:pPr>
        <w:spacing w:after="0"/>
        <w:rPr>
          <w:rFonts w:cs="Arial"/>
          <w:i/>
          <w:iCs/>
        </w:rPr>
      </w:pPr>
      <w:r w:rsidRPr="004C7126">
        <w:rPr>
          <w:rFonts w:cs="Arial"/>
          <w:i/>
          <w:iCs/>
        </w:rPr>
        <w:t>ENUMERATED {</w:t>
      </w:r>
    </w:p>
    <w:p w14:paraId="6C4262B1" w14:textId="77777777" w:rsidR="003E1BA6" w:rsidRPr="004C7126" w:rsidRDefault="003E1BA6" w:rsidP="003E1BA6">
      <w:pPr>
        <w:spacing w:after="0"/>
        <w:rPr>
          <w:rFonts w:cs="Arial"/>
          <w:i/>
          <w:iCs/>
          <w:sz w:val="18"/>
          <w:szCs w:val="18"/>
        </w:rPr>
      </w:pPr>
      <w:r w:rsidRPr="004C7126">
        <w:rPr>
          <w:rFonts w:cs="Arial"/>
          <w:i/>
          <w:iCs/>
          <w:sz w:val="18"/>
          <w:szCs w:val="18"/>
        </w:rPr>
        <w:t>sl0, sl1, sl2, sl4, sl6, sl8, sl16, sl24, sl33, sl40, sl64, sl80, sl96, sl112, sl128, sl160, sl320, sl480-v17xy, sl640-v17xy, sl768-v17xy, sl896-v17xy, sl1024-v17xy, sl1280-v17xy, sl2560-v17xy, spare10, spare9, spare8, spare7, spare6, spare5, spare4, spare3, spare2, spare1</w:t>
      </w:r>
    </w:p>
    <w:p w14:paraId="49D12440" w14:textId="77777777" w:rsidR="003E1BA6" w:rsidRPr="004C7126" w:rsidRDefault="003E1BA6" w:rsidP="003E1BA6">
      <w:pPr>
        <w:spacing w:after="0"/>
        <w:rPr>
          <w:rFonts w:cs="Arial"/>
          <w:i/>
          <w:iCs/>
        </w:rPr>
      </w:pPr>
      <w:r w:rsidRPr="004C7126">
        <w:rPr>
          <w:rFonts w:cs="Arial"/>
          <w:i/>
          <w:iCs/>
          <w:sz w:val="18"/>
          <w:szCs w:val="18"/>
        </w:rPr>
        <w:t>}</w:t>
      </w:r>
    </w:p>
    <w:p w14:paraId="0A57F2F4" w14:textId="77777777" w:rsidR="003577DD" w:rsidRDefault="003577DD" w:rsidP="003577DD">
      <w:pPr>
        <w:rPr>
          <w:b/>
          <w:i/>
          <w:iCs/>
        </w:rPr>
      </w:pPr>
    </w:p>
    <w:p w14:paraId="671D3E76" w14:textId="6FB5CC6C" w:rsidR="003577DD" w:rsidRDefault="003577DD" w:rsidP="003577DD">
      <w:pPr>
        <w:rPr>
          <w:b/>
          <w:i/>
          <w:iCs/>
        </w:rPr>
      </w:pPr>
      <w:r w:rsidRPr="00225AC9">
        <w:rPr>
          <w:rFonts w:hint="eastAsia"/>
          <w:b/>
          <w:i/>
          <w:iCs/>
        </w:rPr>
        <w:t>Q</w:t>
      </w:r>
      <w:r>
        <w:rPr>
          <w:b/>
          <w:i/>
          <w:iCs/>
        </w:rPr>
        <w:t>4-1</w:t>
      </w:r>
      <w:r w:rsidRPr="00225AC9">
        <w:rPr>
          <w:b/>
          <w:i/>
          <w:iCs/>
        </w:rPr>
        <w:t>:</w:t>
      </w:r>
      <w:r>
        <w:rPr>
          <w:b/>
          <w:i/>
          <w:iCs/>
        </w:rPr>
        <w:t xml:space="preserve"> </w:t>
      </w:r>
      <w:r w:rsidRPr="00225AC9">
        <w:rPr>
          <w:b/>
          <w:i/>
          <w:iCs/>
        </w:rPr>
        <w:t>do companies agree</w:t>
      </w:r>
      <w:r>
        <w:rPr>
          <w:b/>
          <w:i/>
          <w:iCs/>
        </w:rPr>
        <w:t xml:space="preserve"> that </w:t>
      </w:r>
      <w:r w:rsidRPr="002E30C2">
        <w:rPr>
          <w:b/>
          <w:bCs/>
          <w:i/>
          <w:iCs/>
          <w:lang w:eastAsia="en-US"/>
        </w:rPr>
        <w:t>E13</w:t>
      </w:r>
      <w:r>
        <w:rPr>
          <w:b/>
          <w:bCs/>
          <w:i/>
          <w:iCs/>
          <w:lang w:eastAsia="en-US"/>
        </w:rPr>
        <w:t>6</w:t>
      </w:r>
      <w:r w:rsidRPr="002E30C2">
        <w:rPr>
          <w:b/>
          <w:bCs/>
          <w:i/>
          <w:iCs/>
          <w:lang w:eastAsia="en-US"/>
        </w:rPr>
        <w:t xml:space="preserve"> is a relevant issue</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577DD" w14:paraId="7965FAF0" w14:textId="77777777" w:rsidTr="00F95DE0">
        <w:tc>
          <w:tcPr>
            <w:tcW w:w="1809" w:type="dxa"/>
            <w:shd w:val="clear" w:color="auto" w:fill="E7E6E6"/>
          </w:tcPr>
          <w:p w14:paraId="67F219B8" w14:textId="77777777" w:rsidR="003577DD" w:rsidRDefault="003577DD" w:rsidP="00F95DE0">
            <w:pPr>
              <w:jc w:val="center"/>
              <w:rPr>
                <w:rFonts w:cs="Arial"/>
                <w:lang w:eastAsia="ko-KR"/>
              </w:rPr>
            </w:pPr>
            <w:r>
              <w:rPr>
                <w:rFonts w:cs="Arial"/>
                <w:lang w:eastAsia="ko-KR"/>
              </w:rPr>
              <w:t>Company</w:t>
            </w:r>
          </w:p>
        </w:tc>
        <w:tc>
          <w:tcPr>
            <w:tcW w:w="1985" w:type="dxa"/>
            <w:shd w:val="clear" w:color="auto" w:fill="E7E6E6"/>
          </w:tcPr>
          <w:p w14:paraId="4DD1946A" w14:textId="77777777" w:rsidR="003577DD" w:rsidRDefault="003577DD" w:rsidP="00F95DE0">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7C3787E9" w14:textId="77777777" w:rsidR="003577DD" w:rsidRDefault="003577DD" w:rsidP="00F95DE0">
            <w:pPr>
              <w:jc w:val="center"/>
              <w:rPr>
                <w:rFonts w:cs="Arial"/>
                <w:lang w:eastAsia="ko-KR"/>
              </w:rPr>
            </w:pPr>
            <w:r>
              <w:rPr>
                <w:rFonts w:cs="Arial"/>
                <w:lang w:eastAsia="ko-KR"/>
              </w:rPr>
              <w:t>Comments</w:t>
            </w:r>
          </w:p>
        </w:tc>
      </w:tr>
      <w:tr w:rsidR="003577DD" w14:paraId="7668430A" w14:textId="77777777" w:rsidTr="00F95DE0">
        <w:tc>
          <w:tcPr>
            <w:tcW w:w="1809" w:type="dxa"/>
          </w:tcPr>
          <w:p w14:paraId="5858CEC9" w14:textId="67B6C895" w:rsidR="003577DD" w:rsidRDefault="00966772" w:rsidP="00F95DE0">
            <w:pPr>
              <w:jc w:val="center"/>
              <w:rPr>
                <w:rFonts w:cs="Arial"/>
              </w:rPr>
            </w:pPr>
            <w:r>
              <w:rPr>
                <w:rFonts w:cs="Arial"/>
              </w:rPr>
              <w:t>Ericsson</w:t>
            </w:r>
          </w:p>
        </w:tc>
        <w:tc>
          <w:tcPr>
            <w:tcW w:w="1985" w:type="dxa"/>
          </w:tcPr>
          <w:p w14:paraId="6201C9C3" w14:textId="18B6D0B5" w:rsidR="003577DD" w:rsidRDefault="00966772" w:rsidP="00F95DE0">
            <w:pPr>
              <w:rPr>
                <w:rFonts w:eastAsiaTheme="minorEastAsia" w:cs="Arial"/>
              </w:rPr>
            </w:pPr>
            <w:r>
              <w:rPr>
                <w:rFonts w:eastAsiaTheme="minorEastAsia" w:cs="Arial"/>
              </w:rPr>
              <w:t>Yes</w:t>
            </w:r>
          </w:p>
        </w:tc>
        <w:tc>
          <w:tcPr>
            <w:tcW w:w="6045" w:type="dxa"/>
          </w:tcPr>
          <w:p w14:paraId="79A62862" w14:textId="77777777" w:rsidR="003577DD" w:rsidRDefault="003577DD" w:rsidP="00F95DE0">
            <w:pPr>
              <w:rPr>
                <w:rFonts w:eastAsiaTheme="minorEastAsia" w:cs="Arial"/>
              </w:rPr>
            </w:pPr>
          </w:p>
        </w:tc>
      </w:tr>
      <w:tr w:rsidR="003577DD" w14:paraId="3E6EAB52" w14:textId="77777777" w:rsidTr="00F95DE0">
        <w:tc>
          <w:tcPr>
            <w:tcW w:w="1809" w:type="dxa"/>
          </w:tcPr>
          <w:p w14:paraId="18E0D830" w14:textId="27C43F1C" w:rsidR="003577DD" w:rsidRDefault="00D321D5" w:rsidP="00F95DE0">
            <w:pPr>
              <w:jc w:val="center"/>
              <w:rPr>
                <w:rFonts w:cs="Arial"/>
                <w:lang w:eastAsia="ko-KR"/>
              </w:rPr>
            </w:pPr>
            <w:r>
              <w:rPr>
                <w:rFonts w:cs="Arial" w:hint="eastAsia"/>
                <w:lang w:eastAsia="ko-KR"/>
              </w:rPr>
              <w:t>LGE</w:t>
            </w:r>
          </w:p>
        </w:tc>
        <w:tc>
          <w:tcPr>
            <w:tcW w:w="1985" w:type="dxa"/>
          </w:tcPr>
          <w:p w14:paraId="04D25F2A" w14:textId="140CBDBE" w:rsidR="003577DD" w:rsidRDefault="000B3424" w:rsidP="00F95DE0">
            <w:pPr>
              <w:rPr>
                <w:rFonts w:eastAsiaTheme="minorEastAsia" w:cs="Arial"/>
                <w:lang w:eastAsia="ko-KR"/>
              </w:rPr>
            </w:pPr>
            <w:r>
              <w:rPr>
                <w:rFonts w:eastAsiaTheme="minorEastAsia" w:cs="Arial" w:hint="eastAsia"/>
                <w:lang w:eastAsia="ko-KR"/>
              </w:rPr>
              <w:t>Yes</w:t>
            </w:r>
          </w:p>
        </w:tc>
        <w:tc>
          <w:tcPr>
            <w:tcW w:w="6045" w:type="dxa"/>
          </w:tcPr>
          <w:p w14:paraId="15998ACE" w14:textId="77777777" w:rsidR="003577DD" w:rsidRDefault="003577DD" w:rsidP="00F95DE0">
            <w:pPr>
              <w:rPr>
                <w:rFonts w:eastAsiaTheme="minorEastAsia" w:cs="Arial"/>
              </w:rPr>
            </w:pPr>
          </w:p>
        </w:tc>
      </w:tr>
      <w:tr w:rsidR="003577DD" w14:paraId="39DCBFBB" w14:textId="77777777" w:rsidTr="00F95DE0">
        <w:tc>
          <w:tcPr>
            <w:tcW w:w="1809" w:type="dxa"/>
          </w:tcPr>
          <w:p w14:paraId="36AF4241" w14:textId="24B7DCBC" w:rsidR="003577DD" w:rsidRDefault="00493794" w:rsidP="00F95DE0">
            <w:pPr>
              <w:jc w:val="center"/>
              <w:rPr>
                <w:rFonts w:cs="Arial"/>
              </w:rPr>
            </w:pPr>
            <w:r>
              <w:rPr>
                <w:rFonts w:cs="Arial"/>
              </w:rPr>
              <w:t>Nokia</w:t>
            </w:r>
          </w:p>
        </w:tc>
        <w:tc>
          <w:tcPr>
            <w:tcW w:w="1985" w:type="dxa"/>
          </w:tcPr>
          <w:p w14:paraId="7C8D8CCE" w14:textId="4C0F9534" w:rsidR="003577DD" w:rsidRDefault="00493794" w:rsidP="00F95DE0">
            <w:pPr>
              <w:rPr>
                <w:rFonts w:eastAsiaTheme="minorEastAsia" w:cs="Arial"/>
              </w:rPr>
            </w:pPr>
            <w:r>
              <w:rPr>
                <w:rFonts w:eastAsiaTheme="minorEastAsia" w:cs="Arial"/>
              </w:rPr>
              <w:t>Yes</w:t>
            </w:r>
          </w:p>
        </w:tc>
        <w:tc>
          <w:tcPr>
            <w:tcW w:w="6045" w:type="dxa"/>
          </w:tcPr>
          <w:p w14:paraId="5D5FA8D4" w14:textId="77777777" w:rsidR="003577DD" w:rsidRDefault="003577DD" w:rsidP="00F95DE0">
            <w:pPr>
              <w:rPr>
                <w:rFonts w:eastAsiaTheme="minorEastAsia" w:cs="Arial"/>
              </w:rPr>
            </w:pPr>
          </w:p>
        </w:tc>
      </w:tr>
      <w:tr w:rsidR="003577DD" w14:paraId="0E11F300" w14:textId="77777777" w:rsidTr="00F95DE0">
        <w:tc>
          <w:tcPr>
            <w:tcW w:w="1809" w:type="dxa"/>
          </w:tcPr>
          <w:p w14:paraId="64B4464B" w14:textId="397BE4D3" w:rsidR="003577DD" w:rsidRDefault="005510E3" w:rsidP="00F95DE0">
            <w:pPr>
              <w:jc w:val="center"/>
              <w:rPr>
                <w:rFonts w:cs="Arial"/>
              </w:rPr>
            </w:pPr>
            <w:r>
              <w:rPr>
                <w:rFonts w:cs="Arial"/>
              </w:rPr>
              <w:t>Intel</w:t>
            </w:r>
          </w:p>
        </w:tc>
        <w:tc>
          <w:tcPr>
            <w:tcW w:w="1985" w:type="dxa"/>
          </w:tcPr>
          <w:p w14:paraId="72F99185" w14:textId="2A045CF1" w:rsidR="003577DD" w:rsidRDefault="005510E3" w:rsidP="00F95DE0">
            <w:pPr>
              <w:rPr>
                <w:rFonts w:eastAsiaTheme="minorEastAsia" w:cs="Arial"/>
              </w:rPr>
            </w:pPr>
            <w:r>
              <w:rPr>
                <w:rFonts w:eastAsiaTheme="minorEastAsia" w:cs="Arial"/>
              </w:rPr>
              <w:t>uncertain</w:t>
            </w:r>
          </w:p>
        </w:tc>
        <w:tc>
          <w:tcPr>
            <w:tcW w:w="6045" w:type="dxa"/>
          </w:tcPr>
          <w:p w14:paraId="6B509932" w14:textId="23CAA318" w:rsidR="003577DD" w:rsidRDefault="005510E3" w:rsidP="00F95DE0">
            <w:pPr>
              <w:rPr>
                <w:rFonts w:eastAsiaTheme="minorEastAsia" w:cs="Arial"/>
              </w:rPr>
            </w:pPr>
            <w:r>
              <w:rPr>
                <w:rFonts w:eastAsiaTheme="minorEastAsia" w:cs="Arial"/>
              </w:rPr>
              <w:t xml:space="preserve">Extending </w:t>
            </w:r>
            <w:r w:rsidRPr="00112CB8">
              <w:rPr>
                <w:rFonts w:cs="Arial"/>
              </w:rPr>
              <w:t>DRX RTT timer for SCS 480 kHz and 960 kHz</w:t>
            </w:r>
            <w:r>
              <w:rPr>
                <w:rFonts w:cs="Arial"/>
              </w:rPr>
              <w:t xml:space="preserve"> is to maintain the gNB processing delay. It is not clear why this extension is needed.</w:t>
            </w:r>
            <w:r w:rsidR="001C5CCC">
              <w:rPr>
                <w:rFonts w:cs="Arial"/>
              </w:rPr>
              <w:t xml:space="preserve"> But we are fine if majority </w:t>
            </w:r>
            <w:r w:rsidR="00765259">
              <w:rPr>
                <w:rFonts w:cs="Arial"/>
              </w:rPr>
              <w:t>wants to extend.</w:t>
            </w:r>
          </w:p>
        </w:tc>
      </w:tr>
      <w:tr w:rsidR="00C163F7" w14:paraId="260C5999" w14:textId="77777777" w:rsidTr="00F95DE0">
        <w:tc>
          <w:tcPr>
            <w:tcW w:w="1809" w:type="dxa"/>
          </w:tcPr>
          <w:p w14:paraId="784ED363" w14:textId="1C8ECBCD" w:rsidR="00C163F7" w:rsidRDefault="00C163F7" w:rsidP="00F95DE0">
            <w:pPr>
              <w:jc w:val="center"/>
              <w:rPr>
                <w:rFonts w:cs="Arial"/>
              </w:rPr>
            </w:pPr>
            <w:r>
              <w:rPr>
                <w:rFonts w:cs="Arial"/>
              </w:rPr>
              <w:t>ZTE</w:t>
            </w:r>
          </w:p>
        </w:tc>
        <w:tc>
          <w:tcPr>
            <w:tcW w:w="1985" w:type="dxa"/>
          </w:tcPr>
          <w:p w14:paraId="031084BD" w14:textId="6D41AA53" w:rsidR="00C163F7" w:rsidRDefault="00C163F7" w:rsidP="00F95DE0">
            <w:pPr>
              <w:rPr>
                <w:rFonts w:eastAsiaTheme="minorEastAsia" w:cs="Arial"/>
              </w:rPr>
            </w:pPr>
            <w:r>
              <w:rPr>
                <w:rFonts w:eastAsiaTheme="minorEastAsia" w:cs="Arial"/>
              </w:rPr>
              <w:t>Yes</w:t>
            </w:r>
          </w:p>
        </w:tc>
        <w:tc>
          <w:tcPr>
            <w:tcW w:w="6045" w:type="dxa"/>
          </w:tcPr>
          <w:p w14:paraId="2BC0FF3C" w14:textId="77777777" w:rsidR="00C163F7" w:rsidRDefault="00C163F7" w:rsidP="00F95DE0">
            <w:pPr>
              <w:rPr>
                <w:rFonts w:eastAsiaTheme="minorEastAsia" w:cs="Arial"/>
              </w:rPr>
            </w:pPr>
          </w:p>
        </w:tc>
      </w:tr>
      <w:tr w:rsidR="00BE165C" w14:paraId="5B880A51" w14:textId="77777777" w:rsidTr="00F95DE0">
        <w:tc>
          <w:tcPr>
            <w:tcW w:w="1809" w:type="dxa"/>
          </w:tcPr>
          <w:p w14:paraId="4560DA25" w14:textId="2C12AC23" w:rsidR="00BE165C" w:rsidRDefault="00BE165C" w:rsidP="00BE165C">
            <w:pPr>
              <w:jc w:val="center"/>
              <w:rPr>
                <w:rFonts w:cs="Arial"/>
              </w:rPr>
            </w:pPr>
            <w:r>
              <w:rPr>
                <w:rFonts w:eastAsia="Malgun Gothic" w:cs="Arial" w:hint="eastAsia"/>
                <w:lang w:eastAsia="ko-KR"/>
              </w:rPr>
              <w:t>Samsung</w:t>
            </w:r>
          </w:p>
        </w:tc>
        <w:tc>
          <w:tcPr>
            <w:tcW w:w="1985" w:type="dxa"/>
          </w:tcPr>
          <w:p w14:paraId="2F9DA66B" w14:textId="636274C8" w:rsidR="00BE165C" w:rsidRDefault="00BE165C" w:rsidP="00BE165C">
            <w:pPr>
              <w:rPr>
                <w:rFonts w:eastAsiaTheme="minorEastAsia" w:cs="Arial"/>
              </w:rPr>
            </w:pPr>
            <w:r>
              <w:rPr>
                <w:rFonts w:eastAsia="Malgun Gothic" w:cs="Arial" w:hint="eastAsia"/>
                <w:lang w:eastAsia="ko-KR"/>
              </w:rPr>
              <w:t>Yes</w:t>
            </w:r>
          </w:p>
        </w:tc>
        <w:tc>
          <w:tcPr>
            <w:tcW w:w="6045" w:type="dxa"/>
          </w:tcPr>
          <w:p w14:paraId="4E061CB4" w14:textId="77777777" w:rsidR="00BE165C" w:rsidRDefault="00BE165C" w:rsidP="00BE165C">
            <w:pPr>
              <w:rPr>
                <w:rFonts w:eastAsiaTheme="minorEastAsia" w:cs="Arial"/>
              </w:rPr>
            </w:pPr>
          </w:p>
        </w:tc>
      </w:tr>
      <w:tr w:rsidR="00DB42FE" w14:paraId="7F3A2BAC" w14:textId="77777777" w:rsidTr="00F95DE0">
        <w:tc>
          <w:tcPr>
            <w:tcW w:w="1809" w:type="dxa"/>
          </w:tcPr>
          <w:p w14:paraId="0F55B8E1" w14:textId="0C3EF831" w:rsidR="00DB42FE" w:rsidRDefault="00DB42FE" w:rsidP="00BE165C">
            <w:pPr>
              <w:jc w:val="center"/>
              <w:rPr>
                <w:rFonts w:eastAsia="Malgun Gothic" w:cs="Arial"/>
                <w:lang w:eastAsia="ko-KR"/>
              </w:rPr>
            </w:pPr>
            <w:r>
              <w:rPr>
                <w:rFonts w:eastAsia="Malgun Gothic" w:cs="Arial"/>
                <w:lang w:eastAsia="ko-KR"/>
              </w:rPr>
              <w:t xml:space="preserve">Huawei, </w:t>
            </w:r>
            <w:proofErr w:type="spellStart"/>
            <w:r>
              <w:rPr>
                <w:rFonts w:eastAsia="Malgun Gothic" w:cs="Arial"/>
                <w:lang w:eastAsia="ko-KR"/>
              </w:rPr>
              <w:t>HiSilicon</w:t>
            </w:r>
            <w:proofErr w:type="spellEnd"/>
          </w:p>
        </w:tc>
        <w:tc>
          <w:tcPr>
            <w:tcW w:w="1985" w:type="dxa"/>
          </w:tcPr>
          <w:p w14:paraId="66A253EC" w14:textId="0F16DA9F" w:rsidR="00DB42FE" w:rsidRDefault="00DB42FE" w:rsidP="00BE165C">
            <w:pPr>
              <w:rPr>
                <w:rFonts w:eastAsia="Malgun Gothic" w:cs="Arial"/>
                <w:lang w:eastAsia="ko-KR"/>
              </w:rPr>
            </w:pPr>
            <w:r>
              <w:rPr>
                <w:rFonts w:eastAsia="Malgun Gothic" w:cs="Arial"/>
                <w:lang w:eastAsia="ko-KR"/>
              </w:rPr>
              <w:t>No</w:t>
            </w:r>
          </w:p>
        </w:tc>
        <w:tc>
          <w:tcPr>
            <w:tcW w:w="6045" w:type="dxa"/>
          </w:tcPr>
          <w:p w14:paraId="7C7A69CF" w14:textId="33683F89" w:rsidR="00DB42FE" w:rsidRDefault="00DB42FE" w:rsidP="00BE165C">
            <w:pPr>
              <w:rPr>
                <w:rFonts w:eastAsiaTheme="minorEastAsia" w:cs="Arial"/>
              </w:rPr>
            </w:pPr>
            <w:r>
              <w:rPr>
                <w:rFonts w:eastAsiaTheme="minorEastAsia" w:cs="Arial"/>
              </w:rPr>
              <w:t>Retransmission timer value correspond</w:t>
            </w:r>
            <w:r w:rsidR="00885202">
              <w:rPr>
                <w:rFonts w:eastAsiaTheme="minorEastAsia" w:cs="Arial"/>
              </w:rPr>
              <w:t>s</w:t>
            </w:r>
            <w:r>
              <w:rPr>
                <w:rFonts w:eastAsiaTheme="minorEastAsia" w:cs="Arial"/>
              </w:rPr>
              <w:t xml:space="preserve"> to the time need</w:t>
            </w:r>
            <w:r w:rsidR="00885202">
              <w:rPr>
                <w:rFonts w:eastAsiaTheme="minorEastAsia" w:cs="Arial"/>
              </w:rPr>
              <w:t>ed</w:t>
            </w:r>
            <w:r>
              <w:rPr>
                <w:rFonts w:eastAsiaTheme="minorEastAsia" w:cs="Arial"/>
              </w:rPr>
              <w:t xml:space="preserve"> for the DL</w:t>
            </w:r>
            <w:r w:rsidRPr="00DB42FE">
              <w:rPr>
                <w:rFonts w:eastAsiaTheme="minorEastAsia" w:cs="Arial"/>
              </w:rPr>
              <w:t>/U</w:t>
            </w:r>
            <w:r>
              <w:rPr>
                <w:rFonts w:eastAsiaTheme="minorEastAsia" w:cs="Arial"/>
              </w:rPr>
              <w:t xml:space="preserve">L traffic data are delivered across </w:t>
            </w:r>
            <w:r w:rsidR="00885202">
              <w:rPr>
                <w:rFonts w:eastAsiaTheme="minorEastAsia" w:cs="Arial"/>
              </w:rPr>
              <w:t xml:space="preserve">the </w:t>
            </w:r>
            <w:r>
              <w:rPr>
                <w:rFonts w:eastAsiaTheme="minorEastAsia" w:cs="Arial"/>
              </w:rPr>
              <w:t xml:space="preserve">air interface. </w:t>
            </w:r>
            <w:r w:rsidR="00885202">
              <w:rPr>
                <w:rFonts w:eastAsiaTheme="minorEastAsia" w:cs="Arial"/>
              </w:rPr>
              <w:t>Supposed the same traffic bits (</w:t>
            </w:r>
            <w:proofErr w:type="gramStart"/>
            <w:r w:rsidR="00885202">
              <w:rPr>
                <w:rFonts w:eastAsiaTheme="minorEastAsia" w:cs="Arial"/>
              </w:rPr>
              <w:t>e.g.</w:t>
            </w:r>
            <w:proofErr w:type="gramEnd"/>
            <w:r w:rsidR="00885202">
              <w:rPr>
                <w:rFonts w:eastAsiaTheme="minorEastAsia" w:cs="Arial"/>
              </w:rPr>
              <w:t xml:space="preserve"> a same "webpage") is delivered with higher SCS, and used MCS is the same, the needed number of "symbols" would be the same as with lower SCS. With shorter symbol duration of higher SCS, the needed delivering time is shorter. So, we don't see the need to expand retransmission timer value 8 times. </w:t>
            </w:r>
          </w:p>
        </w:tc>
      </w:tr>
    </w:tbl>
    <w:p w14:paraId="61A406C3" w14:textId="77777777" w:rsidR="003577DD" w:rsidRDefault="003577DD" w:rsidP="003577DD">
      <w:pPr>
        <w:rPr>
          <w:lang w:eastAsia="en-US"/>
        </w:rPr>
      </w:pPr>
    </w:p>
    <w:p w14:paraId="6CA456C8" w14:textId="2F052233" w:rsidR="003577DD" w:rsidRDefault="003577DD" w:rsidP="003577DD">
      <w:pPr>
        <w:rPr>
          <w:b/>
          <w:i/>
          <w:iCs/>
        </w:rPr>
      </w:pPr>
      <w:r w:rsidRPr="00225AC9">
        <w:rPr>
          <w:rFonts w:hint="eastAsia"/>
          <w:b/>
          <w:i/>
          <w:iCs/>
        </w:rPr>
        <w:t>Q</w:t>
      </w:r>
      <w:r>
        <w:rPr>
          <w:b/>
          <w:i/>
          <w:iCs/>
        </w:rPr>
        <w:t>4-2</w:t>
      </w:r>
      <w:r w:rsidRPr="00225AC9">
        <w:rPr>
          <w:b/>
          <w:i/>
          <w:iCs/>
        </w:rPr>
        <w:t>:</w:t>
      </w:r>
      <w:r>
        <w:rPr>
          <w:b/>
          <w:i/>
          <w:iCs/>
        </w:rPr>
        <w:t xml:space="preserve"> if the answer of Q4-1 is yes, </w:t>
      </w:r>
      <w:r w:rsidR="003F5D01">
        <w:rPr>
          <w:b/>
          <w:i/>
          <w:iCs/>
        </w:rPr>
        <w:t xml:space="preserve">which options </w:t>
      </w:r>
      <w:r w:rsidRPr="00225AC9">
        <w:rPr>
          <w:b/>
          <w:i/>
          <w:iCs/>
        </w:rPr>
        <w:t>do companies agree</w:t>
      </w:r>
      <w:r>
        <w:rPr>
          <w:b/>
          <w:i/>
          <w:iCs/>
        </w:rPr>
        <w:t xml:space="preserve"> to adopt</w:t>
      </w:r>
      <w:r w:rsidR="003F5D01">
        <w:rPr>
          <w:b/>
          <w:i/>
          <w:iCs/>
        </w:rPr>
        <w:t xml:space="preserve"> for </w:t>
      </w:r>
      <w:r w:rsidR="003F5D01" w:rsidRPr="002E30C2">
        <w:rPr>
          <w:b/>
          <w:bCs/>
          <w:i/>
          <w:iCs/>
          <w:lang w:eastAsia="en-US"/>
        </w:rPr>
        <w:t>E13</w:t>
      </w:r>
      <w:r w:rsidR="003F5D01">
        <w:rPr>
          <w:b/>
          <w:bCs/>
          <w:i/>
          <w:iCs/>
          <w:lang w:eastAsia="en-US"/>
        </w:rPr>
        <w:t>6</w:t>
      </w:r>
      <w:r w:rsidR="00D047BC">
        <w:rPr>
          <w:b/>
          <w:bCs/>
          <w:i/>
          <w:iCs/>
          <w:lang w:eastAsia="en-US"/>
        </w:rPr>
        <w:t xml:space="preserve"> in </w:t>
      </w:r>
      <w:hyperlink r:id="rId31" w:history="1">
        <w:r w:rsidR="00D047BC" w:rsidRPr="00D33B76">
          <w:rPr>
            <w:rStyle w:val="Hyperlink"/>
            <w:rFonts w:cs="Arial"/>
            <w:lang w:val="en-US"/>
          </w:rPr>
          <w:t>R2-2205194</w:t>
        </w:r>
      </w:hyperlink>
      <w:r w:rsidRPr="00BA033F">
        <w:rPr>
          <w:b/>
          <w:i/>
          <w:iCs/>
        </w:rPr>
        <w:t>?</w:t>
      </w:r>
    </w:p>
    <w:p w14:paraId="0223586B" w14:textId="77777777" w:rsidR="00A875BB" w:rsidRPr="004C7126" w:rsidRDefault="00A875BB" w:rsidP="00A875BB">
      <w:pPr>
        <w:spacing w:after="0"/>
        <w:rPr>
          <w:rFonts w:cs="Arial"/>
          <w:b/>
          <w:bCs/>
          <w:i/>
          <w:iCs/>
        </w:rPr>
      </w:pPr>
      <w:r w:rsidRPr="004C7126">
        <w:rPr>
          <w:rFonts w:cs="Arial"/>
          <w:b/>
          <w:bCs/>
          <w:i/>
          <w:iCs/>
        </w:rPr>
        <w:lastRenderedPageBreak/>
        <w:t>Option 1:</w:t>
      </w:r>
    </w:p>
    <w:p w14:paraId="2103B177" w14:textId="77777777" w:rsidR="00A875BB" w:rsidRPr="002E30C2" w:rsidRDefault="00A875BB" w:rsidP="00A875BB">
      <w:pPr>
        <w:spacing w:after="0"/>
        <w:rPr>
          <w:rFonts w:cs="Arial"/>
          <w:i/>
          <w:iCs/>
        </w:rPr>
      </w:pPr>
      <w:r w:rsidRPr="002E30C2">
        <w:rPr>
          <w:rFonts w:cs="Arial"/>
          <w:i/>
          <w:iCs/>
        </w:rPr>
        <w:t>ENUMERATED {</w:t>
      </w:r>
    </w:p>
    <w:p w14:paraId="25BBE0FD" w14:textId="77777777" w:rsidR="00A875BB" w:rsidRPr="002E30C2" w:rsidRDefault="00A875BB" w:rsidP="00A875BB">
      <w:pPr>
        <w:spacing w:after="0"/>
        <w:rPr>
          <w:rFonts w:cs="Arial"/>
          <w:i/>
          <w:iCs/>
        </w:rPr>
      </w:pPr>
      <w:r w:rsidRPr="002E30C2">
        <w:rPr>
          <w:rFonts w:cs="Arial"/>
          <w:i/>
          <w:iCs/>
          <w:sz w:val="18"/>
          <w:szCs w:val="18"/>
        </w:rPr>
        <w:t>sl0, sl1, sl2, sl4, sl6, sl8, sl16, sl24, sl33, sl40, sl64, sl80, sl96, sl112, sl128, sl160, sl320, sl512-v17xy, sl640-v17xy, sl768-v17xy, sl896-v17xy, sl1024-v17xy, sl1280-v17xy, sl2560-v17xy, spare8, spare7, spare6, spare5, spare4, spare3, spare2, spare1</w:t>
      </w:r>
    </w:p>
    <w:p w14:paraId="33B305F7" w14:textId="77777777" w:rsidR="00A875BB" w:rsidRPr="002E30C2" w:rsidRDefault="00A875BB" w:rsidP="00A875BB">
      <w:pPr>
        <w:spacing w:after="0"/>
        <w:rPr>
          <w:rFonts w:cs="Arial"/>
          <w:i/>
          <w:iCs/>
        </w:rPr>
      </w:pPr>
      <w:r w:rsidRPr="002E30C2">
        <w:rPr>
          <w:rFonts w:cs="Arial"/>
          <w:i/>
          <w:iCs/>
        </w:rPr>
        <w:t>}</w:t>
      </w:r>
    </w:p>
    <w:p w14:paraId="75F8B1D3" w14:textId="77777777" w:rsidR="00A875BB" w:rsidRPr="004C7126" w:rsidRDefault="00A875BB" w:rsidP="00A875BB">
      <w:pPr>
        <w:spacing w:after="0"/>
        <w:rPr>
          <w:rFonts w:cs="Arial"/>
          <w:b/>
          <w:bCs/>
          <w:i/>
          <w:iCs/>
        </w:rPr>
      </w:pPr>
      <w:r w:rsidRPr="004C7126">
        <w:rPr>
          <w:rFonts w:cs="Arial"/>
          <w:b/>
          <w:bCs/>
          <w:i/>
          <w:iCs/>
        </w:rPr>
        <w:t xml:space="preserve">Option 2: </w:t>
      </w:r>
    </w:p>
    <w:p w14:paraId="60CAF315" w14:textId="77777777" w:rsidR="00A875BB" w:rsidRPr="002E30C2" w:rsidRDefault="00A875BB" w:rsidP="00A875BB">
      <w:pPr>
        <w:spacing w:after="0"/>
        <w:rPr>
          <w:rFonts w:cs="Arial"/>
          <w:i/>
          <w:iCs/>
        </w:rPr>
      </w:pPr>
      <w:r w:rsidRPr="002E30C2">
        <w:rPr>
          <w:rFonts w:cs="Arial"/>
          <w:i/>
          <w:iCs/>
        </w:rPr>
        <w:t>ENUMERATED {</w:t>
      </w:r>
    </w:p>
    <w:p w14:paraId="64DC65C9" w14:textId="7A73F153" w:rsidR="00A875BB" w:rsidRPr="002E30C2" w:rsidRDefault="00A875BB" w:rsidP="00A875BB">
      <w:pPr>
        <w:spacing w:after="0"/>
        <w:rPr>
          <w:rFonts w:cs="Arial"/>
          <w:i/>
          <w:iCs/>
          <w:sz w:val="18"/>
          <w:szCs w:val="18"/>
        </w:rPr>
      </w:pPr>
      <w:r w:rsidRPr="002E30C2">
        <w:rPr>
          <w:rFonts w:cs="Arial"/>
          <w:i/>
          <w:iCs/>
          <w:sz w:val="18"/>
          <w:szCs w:val="18"/>
        </w:rPr>
        <w:t>sl0, sl1, sl2, sl4, sl6, sl8, sl16, sl24, sl33, sl40, sl64, sl80, sl96, sl112, sl128, sl160, sl320, sl480-v17xy, sl640-v17</w:t>
      </w:r>
      <w:proofErr w:type="gramStart"/>
      <w:r w:rsidRPr="002E30C2">
        <w:rPr>
          <w:rFonts w:cs="Arial"/>
          <w:i/>
          <w:iCs/>
          <w:sz w:val="18"/>
          <w:szCs w:val="18"/>
        </w:rPr>
        <w:t>xy,  sl</w:t>
      </w:r>
      <w:proofErr w:type="gramEnd"/>
      <w:r w:rsidR="00324CA8">
        <w:rPr>
          <w:rFonts w:cs="Arial"/>
          <w:i/>
          <w:iCs/>
          <w:sz w:val="18"/>
          <w:szCs w:val="18"/>
        </w:rPr>
        <w:t>960</w:t>
      </w:r>
      <w:r w:rsidRPr="002E30C2">
        <w:rPr>
          <w:rFonts w:cs="Arial"/>
          <w:i/>
          <w:iCs/>
          <w:sz w:val="18"/>
          <w:szCs w:val="18"/>
        </w:rPr>
        <w:t>-v17xy, sl1280-v17xy, sl2560-v17xy, spare10, spare9, spare8, spare7, spare6, spare5, spare4, spare3, spare2, spare1</w:t>
      </w:r>
    </w:p>
    <w:p w14:paraId="7639C534" w14:textId="77777777" w:rsidR="00A875BB" w:rsidRPr="002E30C2" w:rsidRDefault="00A875BB" w:rsidP="00A875BB">
      <w:pPr>
        <w:spacing w:after="0"/>
        <w:rPr>
          <w:rFonts w:cs="Arial"/>
          <w:i/>
          <w:iCs/>
        </w:rPr>
      </w:pPr>
      <w:r w:rsidRPr="002E30C2">
        <w:rPr>
          <w:rFonts w:cs="Arial"/>
          <w:i/>
          <w:iCs/>
          <w:sz w:val="18"/>
          <w:szCs w:val="18"/>
        </w:rPr>
        <w:t>}</w:t>
      </w:r>
    </w:p>
    <w:p w14:paraId="214F5F64" w14:textId="00870243" w:rsidR="00A875BB" w:rsidRDefault="00A875BB" w:rsidP="00A875BB">
      <w:pPr>
        <w:rPr>
          <w:b/>
          <w:i/>
          <w:iCs/>
        </w:rPr>
      </w:pPr>
      <w:r>
        <w:rPr>
          <w:b/>
          <w:i/>
          <w:iCs/>
        </w:rPr>
        <w:t>Other</w:t>
      </w:r>
    </w:p>
    <w:p w14:paraId="77A21EBB" w14:textId="77777777" w:rsidR="003577DD" w:rsidRPr="00225AC9" w:rsidRDefault="003577DD" w:rsidP="003577DD">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577DD" w14:paraId="14997196" w14:textId="77777777" w:rsidTr="00F95DE0">
        <w:tc>
          <w:tcPr>
            <w:tcW w:w="1809" w:type="dxa"/>
            <w:shd w:val="clear" w:color="auto" w:fill="E7E6E6"/>
          </w:tcPr>
          <w:p w14:paraId="2181D150" w14:textId="77777777" w:rsidR="003577DD" w:rsidRDefault="003577DD" w:rsidP="00F95DE0">
            <w:pPr>
              <w:jc w:val="center"/>
              <w:rPr>
                <w:rFonts w:cs="Arial"/>
                <w:lang w:eastAsia="ko-KR"/>
              </w:rPr>
            </w:pPr>
            <w:r>
              <w:rPr>
                <w:rFonts w:cs="Arial"/>
                <w:lang w:eastAsia="ko-KR"/>
              </w:rPr>
              <w:t>Company</w:t>
            </w:r>
          </w:p>
        </w:tc>
        <w:tc>
          <w:tcPr>
            <w:tcW w:w="1985" w:type="dxa"/>
            <w:shd w:val="clear" w:color="auto" w:fill="E7E6E6"/>
          </w:tcPr>
          <w:p w14:paraId="0C47BAC4" w14:textId="53C6518A" w:rsidR="003577DD" w:rsidRDefault="00A875BB" w:rsidP="00F95DE0">
            <w:pPr>
              <w:jc w:val="center"/>
              <w:rPr>
                <w:rFonts w:cs="Arial"/>
                <w:lang w:eastAsia="ko-KR"/>
              </w:rPr>
            </w:pPr>
            <w:r>
              <w:rPr>
                <w:rFonts w:cs="Arial"/>
                <w:lang w:eastAsia="ko-KR"/>
              </w:rPr>
              <w:t>Options</w:t>
            </w:r>
          </w:p>
        </w:tc>
        <w:tc>
          <w:tcPr>
            <w:tcW w:w="6045" w:type="dxa"/>
            <w:shd w:val="clear" w:color="auto" w:fill="E7E6E6"/>
          </w:tcPr>
          <w:p w14:paraId="36D4965E" w14:textId="77777777" w:rsidR="003577DD" w:rsidRDefault="003577DD" w:rsidP="00F95DE0">
            <w:pPr>
              <w:jc w:val="center"/>
              <w:rPr>
                <w:rFonts w:cs="Arial"/>
                <w:lang w:eastAsia="ko-KR"/>
              </w:rPr>
            </w:pPr>
            <w:r>
              <w:rPr>
                <w:rFonts w:cs="Arial"/>
                <w:lang w:eastAsia="ko-KR"/>
              </w:rPr>
              <w:t>Comments</w:t>
            </w:r>
          </w:p>
        </w:tc>
      </w:tr>
      <w:tr w:rsidR="003577DD" w14:paraId="612046F5" w14:textId="77777777" w:rsidTr="00F95DE0">
        <w:tc>
          <w:tcPr>
            <w:tcW w:w="1809" w:type="dxa"/>
          </w:tcPr>
          <w:p w14:paraId="5DA74E5F" w14:textId="1DCF4BE4" w:rsidR="003577DD" w:rsidRDefault="00D047BC" w:rsidP="00F95DE0">
            <w:pPr>
              <w:jc w:val="center"/>
              <w:rPr>
                <w:rFonts w:cs="Arial"/>
              </w:rPr>
            </w:pPr>
            <w:r>
              <w:rPr>
                <w:rFonts w:cs="Arial"/>
              </w:rPr>
              <w:t>Ericsson</w:t>
            </w:r>
          </w:p>
        </w:tc>
        <w:tc>
          <w:tcPr>
            <w:tcW w:w="1985" w:type="dxa"/>
          </w:tcPr>
          <w:p w14:paraId="76768C44" w14:textId="51B17F6E" w:rsidR="003577DD" w:rsidRDefault="008C7B54" w:rsidP="00F95DE0">
            <w:pPr>
              <w:rPr>
                <w:rFonts w:eastAsiaTheme="minorEastAsia" w:cs="Arial"/>
              </w:rPr>
            </w:pPr>
            <w:r>
              <w:rPr>
                <w:rFonts w:eastAsiaTheme="minorEastAsia" w:cs="Arial"/>
              </w:rPr>
              <w:t>Option 2</w:t>
            </w:r>
          </w:p>
        </w:tc>
        <w:tc>
          <w:tcPr>
            <w:tcW w:w="6045" w:type="dxa"/>
          </w:tcPr>
          <w:p w14:paraId="3CF01346" w14:textId="3B5E4DD9" w:rsidR="003577DD" w:rsidRDefault="00514B70" w:rsidP="00F95DE0">
            <w:pPr>
              <w:rPr>
                <w:rFonts w:eastAsiaTheme="minorEastAsia" w:cs="Arial"/>
              </w:rPr>
            </w:pPr>
            <w:r>
              <w:rPr>
                <w:rFonts w:eastAsiaTheme="minorEastAsia" w:cs="Arial"/>
              </w:rPr>
              <w:t xml:space="preserve">Option 2 </w:t>
            </w:r>
            <w:r w:rsidR="00EF1490">
              <w:rPr>
                <w:rFonts w:eastAsiaTheme="minorEastAsia" w:cs="Arial"/>
              </w:rPr>
              <w:t>is</w:t>
            </w:r>
            <w:r>
              <w:rPr>
                <w:rFonts w:eastAsiaTheme="minorEastAsia" w:cs="Arial"/>
              </w:rPr>
              <w:t xml:space="preserve"> implemented in </w:t>
            </w:r>
            <w:hyperlink r:id="rId32" w:history="1">
              <w:r w:rsidRPr="00D33B76">
                <w:rPr>
                  <w:rStyle w:val="Hyperlink"/>
                  <w:rFonts w:cs="Arial"/>
                  <w:lang w:val="en-US"/>
                </w:rPr>
                <w:t>R2-2205194</w:t>
              </w:r>
            </w:hyperlink>
          </w:p>
        </w:tc>
      </w:tr>
      <w:tr w:rsidR="003577DD" w14:paraId="48B67ED5" w14:textId="77777777" w:rsidTr="00F95DE0">
        <w:tc>
          <w:tcPr>
            <w:tcW w:w="1809" w:type="dxa"/>
          </w:tcPr>
          <w:p w14:paraId="2E4F1FBD" w14:textId="47D7CC95" w:rsidR="003577DD" w:rsidRDefault="000B3424" w:rsidP="00F95DE0">
            <w:pPr>
              <w:jc w:val="center"/>
              <w:rPr>
                <w:rFonts w:cs="Arial"/>
                <w:lang w:eastAsia="ko-KR"/>
              </w:rPr>
            </w:pPr>
            <w:r>
              <w:rPr>
                <w:rFonts w:cs="Arial" w:hint="eastAsia"/>
                <w:lang w:eastAsia="ko-KR"/>
              </w:rPr>
              <w:t>LGE</w:t>
            </w:r>
          </w:p>
        </w:tc>
        <w:tc>
          <w:tcPr>
            <w:tcW w:w="1985" w:type="dxa"/>
          </w:tcPr>
          <w:p w14:paraId="2C815D5E" w14:textId="3CD05090" w:rsidR="003577DD" w:rsidRDefault="000B3424" w:rsidP="00F95DE0">
            <w:pPr>
              <w:rPr>
                <w:rFonts w:eastAsiaTheme="minorEastAsia" w:cs="Arial"/>
                <w:lang w:eastAsia="ko-KR"/>
              </w:rPr>
            </w:pPr>
            <w:r>
              <w:rPr>
                <w:rFonts w:eastAsiaTheme="minorEastAsia" w:cs="Arial" w:hint="eastAsia"/>
                <w:lang w:eastAsia="ko-KR"/>
              </w:rPr>
              <w:t>Option 1</w:t>
            </w:r>
          </w:p>
        </w:tc>
        <w:tc>
          <w:tcPr>
            <w:tcW w:w="6045" w:type="dxa"/>
          </w:tcPr>
          <w:p w14:paraId="79E7B277" w14:textId="77777777" w:rsidR="003577DD" w:rsidRDefault="003577DD" w:rsidP="00F95DE0">
            <w:pPr>
              <w:rPr>
                <w:rFonts w:eastAsiaTheme="minorEastAsia" w:cs="Arial"/>
              </w:rPr>
            </w:pPr>
          </w:p>
        </w:tc>
      </w:tr>
      <w:tr w:rsidR="00493794" w14:paraId="463D96A5" w14:textId="77777777" w:rsidTr="00F95DE0">
        <w:tc>
          <w:tcPr>
            <w:tcW w:w="1809" w:type="dxa"/>
          </w:tcPr>
          <w:p w14:paraId="1C2C981C" w14:textId="5BE943CB" w:rsidR="00493794" w:rsidRDefault="00493794" w:rsidP="00493794">
            <w:pPr>
              <w:jc w:val="center"/>
              <w:rPr>
                <w:rFonts w:cs="Arial"/>
              </w:rPr>
            </w:pPr>
            <w:r>
              <w:rPr>
                <w:rFonts w:cs="Arial"/>
              </w:rPr>
              <w:t>Nokia</w:t>
            </w:r>
          </w:p>
        </w:tc>
        <w:tc>
          <w:tcPr>
            <w:tcW w:w="1985" w:type="dxa"/>
          </w:tcPr>
          <w:p w14:paraId="75D41EC5" w14:textId="1EDAB098" w:rsidR="00493794" w:rsidRDefault="00493794" w:rsidP="00493794">
            <w:pPr>
              <w:rPr>
                <w:rFonts w:eastAsiaTheme="minorEastAsia" w:cs="Arial"/>
              </w:rPr>
            </w:pPr>
            <w:r>
              <w:rPr>
                <w:rFonts w:eastAsiaTheme="minorEastAsia" w:cs="Arial"/>
              </w:rPr>
              <w:t>Either works</w:t>
            </w:r>
          </w:p>
        </w:tc>
        <w:tc>
          <w:tcPr>
            <w:tcW w:w="6045" w:type="dxa"/>
          </w:tcPr>
          <w:p w14:paraId="65AD5909" w14:textId="77777777" w:rsidR="00493794" w:rsidRDefault="00493794" w:rsidP="00493794">
            <w:pPr>
              <w:rPr>
                <w:rFonts w:eastAsiaTheme="minorEastAsia" w:cs="Arial"/>
              </w:rPr>
            </w:pPr>
          </w:p>
        </w:tc>
      </w:tr>
      <w:tr w:rsidR="00C163F7" w14:paraId="71B6E724" w14:textId="77777777" w:rsidTr="00F95DE0">
        <w:tc>
          <w:tcPr>
            <w:tcW w:w="1809" w:type="dxa"/>
          </w:tcPr>
          <w:p w14:paraId="43C912C1" w14:textId="27121449" w:rsidR="00C163F7" w:rsidRDefault="00C163F7" w:rsidP="00C163F7">
            <w:pPr>
              <w:jc w:val="center"/>
              <w:rPr>
                <w:rFonts w:cs="Arial"/>
              </w:rPr>
            </w:pPr>
            <w:r>
              <w:rPr>
                <w:rFonts w:cs="Arial"/>
              </w:rPr>
              <w:t>ZTE</w:t>
            </w:r>
          </w:p>
        </w:tc>
        <w:tc>
          <w:tcPr>
            <w:tcW w:w="1985" w:type="dxa"/>
          </w:tcPr>
          <w:p w14:paraId="13E155A6" w14:textId="39F6B02A" w:rsidR="00C163F7" w:rsidRDefault="00C163F7" w:rsidP="00C163F7">
            <w:pPr>
              <w:rPr>
                <w:rFonts w:eastAsiaTheme="minorEastAsia" w:cs="Arial"/>
              </w:rPr>
            </w:pPr>
            <w:r>
              <w:rPr>
                <w:rFonts w:eastAsiaTheme="minorEastAsia" w:cs="Arial"/>
              </w:rPr>
              <w:t>Option 1</w:t>
            </w:r>
          </w:p>
        </w:tc>
        <w:tc>
          <w:tcPr>
            <w:tcW w:w="6045" w:type="dxa"/>
          </w:tcPr>
          <w:p w14:paraId="469F8B7C" w14:textId="1B680B3F" w:rsidR="00C163F7" w:rsidRDefault="00C163F7" w:rsidP="00C163F7">
            <w:pPr>
              <w:rPr>
                <w:rFonts w:eastAsiaTheme="minorEastAsia" w:cs="Arial"/>
              </w:rPr>
            </w:pPr>
            <w:r>
              <w:rPr>
                <w:rFonts w:eastAsiaTheme="minorEastAsia" w:cs="Arial" w:hint="eastAsia"/>
              </w:rPr>
              <w:t xml:space="preserve">Implementation in </w:t>
            </w:r>
            <w:hyperlink r:id="rId33" w:history="1">
              <w:r>
                <w:rPr>
                  <w:rStyle w:val="Hyperlink"/>
                  <w:rFonts w:cs="Arial"/>
                  <w:lang w:val="en-US"/>
                </w:rPr>
                <w:t>R2-2205194</w:t>
              </w:r>
            </w:hyperlink>
            <w:r>
              <w:rPr>
                <w:rStyle w:val="Hyperlink"/>
                <w:rFonts w:cs="Arial" w:hint="eastAsia"/>
                <w:color w:val="auto"/>
                <w:u w:val="none"/>
                <w:lang w:val="en-US"/>
              </w:rPr>
              <w:t xml:space="preserve"> for option 2 is not complete</w:t>
            </w:r>
          </w:p>
        </w:tc>
      </w:tr>
      <w:tr w:rsidR="00BE165C" w14:paraId="12629C17" w14:textId="77777777" w:rsidTr="00F95DE0">
        <w:tc>
          <w:tcPr>
            <w:tcW w:w="1809" w:type="dxa"/>
          </w:tcPr>
          <w:p w14:paraId="28FEABF8" w14:textId="68CEB174" w:rsidR="00BE165C" w:rsidRDefault="00BE165C" w:rsidP="00BE165C">
            <w:pPr>
              <w:jc w:val="center"/>
              <w:rPr>
                <w:rFonts w:cs="Arial"/>
              </w:rPr>
            </w:pPr>
            <w:r>
              <w:rPr>
                <w:rFonts w:eastAsia="Malgun Gothic" w:cs="Arial" w:hint="eastAsia"/>
                <w:lang w:eastAsia="ko-KR"/>
              </w:rPr>
              <w:t>Samsung</w:t>
            </w:r>
          </w:p>
        </w:tc>
        <w:tc>
          <w:tcPr>
            <w:tcW w:w="1985" w:type="dxa"/>
          </w:tcPr>
          <w:p w14:paraId="4D181E70" w14:textId="5C7A93D8" w:rsidR="00BE165C" w:rsidRDefault="00BE165C" w:rsidP="00BE165C">
            <w:pPr>
              <w:rPr>
                <w:rFonts w:eastAsiaTheme="minorEastAsia" w:cs="Arial"/>
              </w:rPr>
            </w:pPr>
            <w:r>
              <w:rPr>
                <w:rFonts w:eastAsia="Malgun Gothic" w:cs="Arial" w:hint="eastAsia"/>
                <w:lang w:eastAsia="ko-KR"/>
              </w:rPr>
              <w:t>No strong view</w:t>
            </w:r>
          </w:p>
        </w:tc>
        <w:tc>
          <w:tcPr>
            <w:tcW w:w="6045" w:type="dxa"/>
          </w:tcPr>
          <w:p w14:paraId="79EA0511" w14:textId="77777777" w:rsidR="00BE165C" w:rsidRDefault="00BE165C" w:rsidP="00BE165C">
            <w:pPr>
              <w:rPr>
                <w:rFonts w:eastAsia="Malgun Gothic" w:cs="Arial"/>
                <w:lang w:eastAsia="ko-KR"/>
              </w:rPr>
            </w:pPr>
            <w:r>
              <w:rPr>
                <w:rFonts w:eastAsia="Malgun Gothic" w:cs="Arial" w:hint="eastAsia"/>
                <w:lang w:eastAsia="ko-KR"/>
              </w:rPr>
              <w:t xml:space="preserve">But option 1 should have </w:t>
            </w:r>
            <w:r w:rsidRPr="0011346E">
              <w:rPr>
                <w:rFonts w:eastAsia="Malgun Gothic" w:cs="Arial" w:hint="eastAsia"/>
                <w:i/>
                <w:lang w:eastAsia="ko-KR"/>
              </w:rPr>
              <w:t>spare10, spare9</w:t>
            </w:r>
            <w:r>
              <w:rPr>
                <w:rFonts w:eastAsia="Malgun Gothic" w:cs="Arial" w:hint="eastAsia"/>
                <w:lang w:eastAsia="ko-KR"/>
              </w:rPr>
              <w:t xml:space="preserve"> as in option2?</w:t>
            </w:r>
          </w:p>
          <w:p w14:paraId="31548442" w14:textId="24F47670" w:rsidR="00E35A04" w:rsidRDefault="00E35A04" w:rsidP="00BE165C">
            <w:pPr>
              <w:rPr>
                <w:rFonts w:eastAsiaTheme="minorEastAsia" w:cs="Arial"/>
              </w:rPr>
            </w:pPr>
            <w:r w:rsidRPr="0076741E">
              <w:rPr>
                <w:rFonts w:eastAsia="Malgun Gothic" w:cs="Arial"/>
                <w:color w:val="FF0000"/>
                <w:lang w:eastAsia="ko-KR"/>
              </w:rPr>
              <w:t>Rapp</w:t>
            </w:r>
            <w:r w:rsidRPr="0076741E">
              <w:rPr>
                <w:rFonts w:eastAsia="Malgun Gothic" w:cs="Arial"/>
                <w:color w:val="FF0000"/>
                <w:lang w:eastAsia="ko-KR"/>
              </w:rPr>
              <w:sym w:font="Wingdings" w:char="F0E0"/>
            </w:r>
            <w:r w:rsidRPr="0076741E">
              <w:rPr>
                <w:rFonts w:eastAsia="Malgun Gothic" w:cs="Arial"/>
                <w:color w:val="FF0000"/>
                <w:lang w:eastAsia="ko-KR"/>
              </w:rPr>
              <w:t xml:space="preserve"> </w:t>
            </w:r>
            <w:r w:rsidR="0013002E" w:rsidRPr="0076741E">
              <w:rPr>
                <w:rFonts w:eastAsia="Malgun Gothic" w:cs="Arial"/>
                <w:color w:val="FF0000"/>
                <w:lang w:eastAsia="ko-KR"/>
              </w:rPr>
              <w:t>sorry, there are typos in Option 2</w:t>
            </w:r>
            <w:proofErr w:type="gramStart"/>
            <w:r w:rsidR="0013002E" w:rsidRPr="0076741E">
              <w:rPr>
                <w:rFonts w:eastAsia="Malgun Gothic" w:cs="Arial"/>
                <w:color w:val="FF0000"/>
                <w:lang w:eastAsia="ko-KR"/>
              </w:rPr>
              <w:t>, actually, option</w:t>
            </w:r>
            <w:proofErr w:type="gramEnd"/>
            <w:r w:rsidR="0013002E" w:rsidRPr="0076741E">
              <w:rPr>
                <w:rFonts w:eastAsia="Malgun Gothic" w:cs="Arial"/>
                <w:color w:val="FF0000"/>
                <w:lang w:eastAsia="ko-KR"/>
              </w:rPr>
              <w:t xml:space="preserve"> 2 gives fewer values than Option 1</w:t>
            </w:r>
            <w:r w:rsidRPr="0076741E">
              <w:rPr>
                <w:rFonts w:eastAsia="Malgun Gothic" w:cs="Arial"/>
                <w:color w:val="FF0000"/>
                <w:lang w:eastAsia="ko-KR"/>
              </w:rPr>
              <w:t>.</w:t>
            </w:r>
          </w:p>
        </w:tc>
      </w:tr>
    </w:tbl>
    <w:p w14:paraId="10CE3AC7" w14:textId="77777777" w:rsidR="003577DD" w:rsidRDefault="003577DD" w:rsidP="003577DD">
      <w:pPr>
        <w:rPr>
          <w:lang w:eastAsia="en-US"/>
        </w:rPr>
      </w:pPr>
    </w:p>
    <w:p w14:paraId="52B1B0F2" w14:textId="77777777" w:rsidR="003577DD" w:rsidRDefault="003577DD" w:rsidP="003577DD">
      <w:pPr>
        <w:pStyle w:val="BodyText"/>
        <w:rPr>
          <w:lang w:val="en-US"/>
        </w:rPr>
      </w:pPr>
      <w:r>
        <w:rPr>
          <w:b/>
          <w:bCs/>
        </w:rPr>
        <w:t>Rapporteur summary</w:t>
      </w:r>
      <w:r>
        <w:t xml:space="preserve">: </w:t>
      </w:r>
    </w:p>
    <w:p w14:paraId="05DE06CA" w14:textId="4CFDF99C" w:rsidR="003577DD" w:rsidRDefault="007D352B" w:rsidP="003577DD">
      <w:pPr>
        <w:pStyle w:val="BodyText"/>
      </w:pPr>
      <w:r>
        <w:t xml:space="preserve">7 companies </w:t>
      </w:r>
      <w:r w:rsidR="00281B6D">
        <w:t xml:space="preserve">have provided comments. 1 </w:t>
      </w:r>
      <w:r w:rsidR="00E25FDC">
        <w:t>company disagrees the changes</w:t>
      </w:r>
      <w:r w:rsidR="00F868C9">
        <w:t xml:space="preserve">. </w:t>
      </w:r>
      <w:r w:rsidR="009B7DA5">
        <w:t>1 company is neutral</w:t>
      </w:r>
      <w:r w:rsidR="0061796A">
        <w:t xml:space="preserve">. </w:t>
      </w:r>
      <w:r w:rsidR="00F868C9">
        <w:t>However, rapporteur thinks it is necessary to adopt changes to keep same processing delay for gNB when supporting high SCS</w:t>
      </w:r>
      <w:r w:rsidR="009B7DA5">
        <w:t xml:space="preserve"> values</w:t>
      </w:r>
      <w:r w:rsidR="00E25FDC">
        <w:t xml:space="preserve"> </w:t>
      </w:r>
      <w:r w:rsidR="009B7DA5">
        <w:t xml:space="preserve">as the low SCS values. </w:t>
      </w:r>
      <w:r w:rsidR="0061796A">
        <w:t>Therefore, rapporteur would like to follow the majority view</w:t>
      </w:r>
      <w:r w:rsidR="00AD08D3">
        <w:t>, i.e., adopt changes</w:t>
      </w:r>
      <w:r w:rsidR="0061796A">
        <w:t xml:space="preserve">. </w:t>
      </w:r>
      <w:r w:rsidR="00810CC8">
        <w:t xml:space="preserve">there were typos in Option 2. It is </w:t>
      </w:r>
      <w:proofErr w:type="gramStart"/>
      <w:r w:rsidR="00810CC8">
        <w:t>actually that</w:t>
      </w:r>
      <w:proofErr w:type="gramEnd"/>
      <w:r w:rsidR="00810CC8">
        <w:t xml:space="preserve"> Option 2 uses fewer spare bits than option 1. </w:t>
      </w:r>
      <w:r w:rsidR="003955EF">
        <w:t xml:space="preserve">Meanwhile, Option 1 gives </w:t>
      </w:r>
      <w:r w:rsidR="004571AD">
        <w:t>the same absolute time as lower SCS</w:t>
      </w:r>
      <w:r w:rsidR="001321C8">
        <w:t xml:space="preserve">. </w:t>
      </w:r>
      <w:r w:rsidR="00810CC8">
        <w:t xml:space="preserve">Rapporteur suggests </w:t>
      </w:r>
      <w:proofErr w:type="gramStart"/>
      <w:r w:rsidR="00810CC8">
        <w:t>to adopt</w:t>
      </w:r>
      <w:proofErr w:type="gramEnd"/>
      <w:r w:rsidR="00810CC8">
        <w:t xml:space="preserve"> Option 2.</w:t>
      </w:r>
    </w:p>
    <w:p w14:paraId="31B722D0" w14:textId="77777777" w:rsidR="003577DD" w:rsidRDefault="003577DD" w:rsidP="003577DD">
      <w:pPr>
        <w:pStyle w:val="BodyText"/>
      </w:pPr>
      <w:r>
        <w:t>Rapporteur would like to try to reach at least a consensus about the above highlighted points and thus would like to suggest:</w:t>
      </w:r>
    </w:p>
    <w:p w14:paraId="59BF5E93" w14:textId="331177B7" w:rsidR="003577DD" w:rsidRPr="001A4776" w:rsidRDefault="003577DD" w:rsidP="003577DD">
      <w:pPr>
        <w:pStyle w:val="Proposal"/>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12" w:name="_Toc103671876"/>
      <w:r w:rsidR="009F3E7C" w:rsidRPr="001A4776">
        <w:rPr>
          <w:bCs w:val="0"/>
        </w:rPr>
        <w:t xml:space="preserve">To </w:t>
      </w:r>
      <w:r w:rsidR="00A43E97" w:rsidRPr="00A43E97">
        <w:rPr>
          <w:rFonts w:hint="eastAsia"/>
          <w:lang w:val="en-US"/>
        </w:rPr>
        <w:t>discuss whether to</w:t>
      </w:r>
      <w:r w:rsidR="00A43E97">
        <w:rPr>
          <w:rFonts w:hint="eastAsia"/>
          <w:color w:val="FF0000"/>
          <w:lang w:val="en-US"/>
        </w:rPr>
        <w:t xml:space="preserve"> </w:t>
      </w:r>
      <w:r w:rsidR="009F3E7C" w:rsidRPr="001A4776">
        <w:rPr>
          <w:bCs w:val="0"/>
        </w:rPr>
        <w:t xml:space="preserve">adopt </w:t>
      </w:r>
      <w:r w:rsidR="00EA42CA" w:rsidRPr="001A4776">
        <w:rPr>
          <w:bCs w:val="0"/>
        </w:rPr>
        <w:t xml:space="preserve">changes of </w:t>
      </w:r>
      <w:r w:rsidR="002C71C9" w:rsidRPr="001A4776">
        <w:rPr>
          <w:bCs w:val="0"/>
        </w:rPr>
        <w:t xml:space="preserve">RIL </w:t>
      </w:r>
      <w:r w:rsidR="00EA42CA" w:rsidRPr="001A4776">
        <w:rPr>
          <w:bCs w:val="0"/>
        </w:rPr>
        <w:t xml:space="preserve">E136 </w:t>
      </w:r>
      <w:r w:rsidR="007C544B" w:rsidRPr="001A4776">
        <w:rPr>
          <w:bCs w:val="0"/>
        </w:rPr>
        <w:t>captured i</w:t>
      </w:r>
      <w:r w:rsidR="00EA42CA" w:rsidRPr="001A4776">
        <w:rPr>
          <w:bCs w:val="0"/>
        </w:rPr>
        <w:t xml:space="preserve">n </w:t>
      </w:r>
      <w:hyperlink r:id="rId34" w:history="1">
        <w:r w:rsidR="00EA42CA" w:rsidRPr="001A4776">
          <w:rPr>
            <w:rStyle w:val="Hyperlink"/>
            <w:rFonts w:cs="Arial"/>
            <w:color w:val="auto"/>
            <w:u w:val="none"/>
            <w:lang w:val="en-US"/>
          </w:rPr>
          <w:t>R2-2205194</w:t>
        </w:r>
      </w:hyperlink>
      <w:r w:rsidR="00EA42CA" w:rsidRPr="001A4776">
        <w:rPr>
          <w:rStyle w:val="Hyperlink"/>
          <w:rFonts w:cs="Arial"/>
          <w:color w:val="auto"/>
          <w:u w:val="none"/>
          <w:lang w:val="en-US"/>
        </w:rPr>
        <w:t xml:space="preserve"> </w:t>
      </w:r>
      <w:r w:rsidR="00F57DE8" w:rsidRPr="001A4776">
        <w:rPr>
          <w:rStyle w:val="Hyperlink"/>
          <w:rFonts w:cs="Arial"/>
          <w:color w:val="auto"/>
          <w:u w:val="none"/>
          <w:lang w:val="en-US"/>
        </w:rPr>
        <w:t xml:space="preserve">in the </w:t>
      </w:r>
      <w:r w:rsidR="00F57DE8" w:rsidRPr="001A4776">
        <w:rPr>
          <w:bCs w:val="0"/>
        </w:rPr>
        <w:t>RRC rapporteur CR (</w:t>
      </w:r>
      <w:hyperlink r:id="rId35" w:history="1">
        <w:r w:rsidR="00F57DE8" w:rsidRPr="001A4776">
          <w:rPr>
            <w:rStyle w:val="Hyperlink"/>
            <w:color w:val="auto"/>
            <w:u w:val="none"/>
          </w:rPr>
          <w:t>R2-2206177</w:t>
        </w:r>
      </w:hyperlink>
      <w:r w:rsidR="00F57DE8" w:rsidRPr="001A4776">
        <w:rPr>
          <w:bCs w:val="0"/>
        </w:rPr>
        <w:t>)</w:t>
      </w:r>
      <w:r w:rsidR="00A43E97">
        <w:rPr>
          <w:bCs w:val="0"/>
        </w:rPr>
        <w:t xml:space="preserve">  (6/7)</w:t>
      </w:r>
      <w:bookmarkEnd w:id="12"/>
    </w:p>
    <w:p w14:paraId="4AED3FEA" w14:textId="77777777" w:rsidR="003577DD" w:rsidRDefault="003577DD" w:rsidP="003E1BA6">
      <w:pPr>
        <w:pStyle w:val="CommentText"/>
        <w:rPr>
          <w:b/>
          <w:bCs/>
          <w:lang w:eastAsia="en-US"/>
        </w:rPr>
      </w:pPr>
    </w:p>
    <w:p w14:paraId="4C4330BB" w14:textId="521B2CDD" w:rsidR="00562740" w:rsidRPr="004C7126" w:rsidRDefault="00C95CED" w:rsidP="004C7126">
      <w:pPr>
        <w:pStyle w:val="Heading4"/>
        <w:rPr>
          <w:lang w:eastAsia="en-US"/>
        </w:rPr>
      </w:pPr>
      <w:r>
        <w:rPr>
          <w:lang w:eastAsia="en-US"/>
        </w:rPr>
        <w:t xml:space="preserve">Question on </w:t>
      </w:r>
      <w:r w:rsidR="00F81DA9" w:rsidRPr="00B30F15">
        <w:rPr>
          <w:rFonts w:cs="Arial"/>
        </w:rPr>
        <w:t>Z451</w:t>
      </w:r>
      <w:r w:rsidR="00B51B7E">
        <w:rPr>
          <w:rFonts w:cs="Arial"/>
        </w:rPr>
        <w:t xml:space="preserve"> and Z452</w:t>
      </w:r>
    </w:p>
    <w:p w14:paraId="2A492B92" w14:textId="17AED773" w:rsidR="00562740" w:rsidRPr="007804B2" w:rsidRDefault="00562740" w:rsidP="00B51B7E">
      <w:pPr>
        <w:pStyle w:val="NormalWeb"/>
        <w:spacing w:before="75" w:beforeAutospacing="0" w:after="75" w:afterAutospacing="0" w:line="315" w:lineRule="atLeast"/>
        <w:rPr>
          <w:rFonts w:ascii="Arial" w:hAnsi="Arial" w:cs="Arial"/>
          <w:color w:val="000000"/>
          <w:sz w:val="20"/>
          <w:szCs w:val="20"/>
          <w:lang w:val="en-US"/>
        </w:rPr>
      </w:pPr>
      <w:r w:rsidRPr="007804B2">
        <w:rPr>
          <w:rFonts w:ascii="Arial" w:hAnsi="Arial" w:cs="Arial"/>
          <w:color w:val="000000"/>
          <w:sz w:val="20"/>
          <w:szCs w:val="20"/>
          <w:lang w:val="en-US"/>
        </w:rPr>
        <w:t xml:space="preserve">Both issues </w:t>
      </w:r>
      <w:r w:rsidR="004457CA" w:rsidRPr="007804B2">
        <w:rPr>
          <w:rFonts w:ascii="Arial" w:hAnsi="Arial" w:cs="Arial"/>
          <w:color w:val="000000"/>
          <w:sz w:val="20"/>
          <w:szCs w:val="20"/>
          <w:lang w:val="en-US"/>
        </w:rPr>
        <w:t xml:space="preserve">are discussed in </w:t>
      </w:r>
      <w:hyperlink r:id="rId36" w:history="1">
        <w:r w:rsidR="00CF5A16" w:rsidRPr="004C7126">
          <w:rPr>
            <w:rStyle w:val="Hyperlink"/>
            <w:rFonts w:ascii="Arial" w:eastAsia="SimSun" w:hAnsi="Arial" w:cs="Arial"/>
            <w:bCs/>
            <w:sz w:val="22"/>
            <w:szCs w:val="22"/>
            <w:lang w:val="en-US" w:eastAsia="en-US"/>
          </w:rPr>
          <w:t>R2-2205554</w:t>
        </w:r>
      </w:hyperlink>
      <w:r w:rsidR="005015E8">
        <w:rPr>
          <w:rFonts w:ascii="Arial" w:eastAsia="SimSun" w:hAnsi="Arial" w:cs="Arial"/>
          <w:bCs/>
          <w:sz w:val="22"/>
          <w:szCs w:val="22"/>
          <w:lang w:val="en-US" w:eastAsia="en-US"/>
        </w:rPr>
        <w:t>,</w:t>
      </w:r>
    </w:p>
    <w:p w14:paraId="7D0296A9" w14:textId="103271C7" w:rsidR="002400C7" w:rsidRPr="007804B2" w:rsidRDefault="002400C7" w:rsidP="002400C7">
      <w:pPr>
        <w:pStyle w:val="NormalWeb"/>
        <w:spacing w:before="75" w:beforeAutospacing="0" w:after="75" w:afterAutospacing="0" w:line="315" w:lineRule="atLeast"/>
        <w:rPr>
          <w:rFonts w:ascii="Arial" w:hAnsi="Arial" w:cs="Arial"/>
          <w:color w:val="000000"/>
          <w:sz w:val="20"/>
          <w:szCs w:val="22"/>
          <w:lang w:val="en-US"/>
        </w:rPr>
      </w:pPr>
      <w:r w:rsidRPr="007804B2">
        <w:rPr>
          <w:rFonts w:ascii="Arial" w:hAnsi="Arial" w:cs="Arial"/>
          <w:color w:val="000000"/>
          <w:sz w:val="20"/>
          <w:szCs w:val="20"/>
          <w:lang w:val="en-US"/>
        </w:rPr>
        <w:t>For Z451,</w:t>
      </w:r>
      <w:r w:rsidR="0030668F" w:rsidRPr="007804B2">
        <w:rPr>
          <w:rFonts w:ascii="Arial" w:hAnsi="Arial" w:cs="Arial"/>
          <w:color w:val="000000"/>
          <w:sz w:val="20"/>
          <w:szCs w:val="20"/>
          <w:lang w:val="en-US"/>
        </w:rPr>
        <w:t xml:space="preserve"> n</w:t>
      </w:r>
      <w:r w:rsidRPr="007804B2">
        <w:rPr>
          <w:rFonts w:ascii="Arial" w:hAnsi="Arial" w:cs="Arial"/>
          <w:color w:val="000000"/>
          <w:sz w:val="20"/>
          <w:szCs w:val="22"/>
          <w:lang w:val="en-US"/>
        </w:rPr>
        <w:t>ew SCS has been added for FR2-2</w:t>
      </w:r>
      <w:r w:rsidRPr="007804B2">
        <w:rPr>
          <w:rFonts w:ascii="Arial" w:hAnsi="Arial" w:cs="Arial"/>
          <w:b/>
          <w:bCs/>
          <w:sz w:val="20"/>
          <w:szCs w:val="22"/>
          <w:lang w:val="en-US"/>
        </w:rPr>
        <w:t xml:space="preserve">. </w:t>
      </w:r>
      <w:r w:rsidRPr="007804B2">
        <w:rPr>
          <w:rFonts w:ascii="Arial" w:hAnsi="Arial" w:cs="Arial"/>
          <w:color w:val="000000"/>
          <w:sz w:val="20"/>
          <w:szCs w:val="22"/>
          <w:lang w:val="en-US"/>
        </w:rPr>
        <w:t xml:space="preserve">However, the PDCCH-Config for paging and for PDCCH monitoring in general has not been updated to consider the new SCS for the PDCCH occasions. Hence new values need to be added for this. </w:t>
      </w:r>
      <w:r w:rsidR="00BF02B9" w:rsidRPr="007804B2">
        <w:rPr>
          <w:rFonts w:ascii="Arial" w:hAnsi="Arial" w:cs="Arial"/>
          <w:color w:val="000000"/>
          <w:sz w:val="20"/>
          <w:szCs w:val="22"/>
          <w:lang w:val="en-US"/>
        </w:rPr>
        <w:t xml:space="preserve">The following proposal was proposed in </w:t>
      </w:r>
      <w:hyperlink r:id="rId37" w:history="1">
        <w:r w:rsidR="00BF02B9" w:rsidRPr="002E30C2">
          <w:rPr>
            <w:rStyle w:val="Hyperlink"/>
            <w:rFonts w:ascii="Arial" w:eastAsia="SimSun" w:hAnsi="Arial" w:cs="Arial"/>
            <w:bCs/>
            <w:sz w:val="22"/>
            <w:szCs w:val="22"/>
            <w:lang w:val="en-US" w:eastAsia="en-US"/>
          </w:rPr>
          <w:t>R2-2205554</w:t>
        </w:r>
      </w:hyperlink>
      <w:r w:rsidR="00BF02B9">
        <w:rPr>
          <w:rFonts w:ascii="Arial" w:eastAsia="SimSun" w:hAnsi="Arial" w:cs="Arial"/>
          <w:bCs/>
          <w:sz w:val="22"/>
          <w:szCs w:val="22"/>
          <w:lang w:val="en-US" w:eastAsia="en-US"/>
        </w:rPr>
        <w:t xml:space="preserve"> accordingly.</w:t>
      </w:r>
    </w:p>
    <w:p w14:paraId="56939249" w14:textId="77777777" w:rsidR="00DC019D" w:rsidRPr="007804B2" w:rsidRDefault="00DC019D" w:rsidP="00DC019D">
      <w:pPr>
        <w:pStyle w:val="NormalWeb"/>
        <w:spacing w:before="75" w:beforeAutospacing="0" w:after="75" w:afterAutospacing="0" w:line="315" w:lineRule="atLeast"/>
        <w:rPr>
          <w:rFonts w:ascii="Arial" w:hAnsi="Arial" w:cs="Arial"/>
          <w:i/>
          <w:iCs/>
          <w:color w:val="000000"/>
          <w:sz w:val="20"/>
          <w:szCs w:val="20"/>
          <w:lang w:val="en-US"/>
        </w:rPr>
      </w:pPr>
      <w:r w:rsidRPr="007804B2">
        <w:rPr>
          <w:rFonts w:ascii="Arial" w:hAnsi="Arial" w:cs="Arial"/>
          <w:i/>
          <w:iCs/>
          <w:color w:val="000000"/>
          <w:sz w:val="20"/>
          <w:szCs w:val="20"/>
          <w:lang w:val="en-US"/>
        </w:rPr>
        <w:t xml:space="preserve">Proposal 1: For PDCCH monitoring occasions new values should be defined to cover the introduction of 480 </w:t>
      </w:r>
      <w:proofErr w:type="spellStart"/>
      <w:r w:rsidRPr="007804B2">
        <w:rPr>
          <w:rFonts w:ascii="Arial" w:hAnsi="Arial" w:cs="Arial"/>
          <w:i/>
          <w:iCs/>
          <w:color w:val="000000"/>
          <w:sz w:val="20"/>
          <w:szCs w:val="20"/>
          <w:lang w:val="en-US"/>
        </w:rPr>
        <w:t>KHz</w:t>
      </w:r>
      <w:proofErr w:type="spellEnd"/>
      <w:r w:rsidRPr="007804B2">
        <w:rPr>
          <w:rFonts w:ascii="Arial" w:hAnsi="Arial" w:cs="Arial"/>
          <w:i/>
          <w:iCs/>
          <w:color w:val="000000"/>
          <w:sz w:val="20"/>
          <w:szCs w:val="20"/>
          <w:lang w:val="en-US"/>
        </w:rPr>
        <w:t xml:space="preserve"> and the 960 </w:t>
      </w:r>
      <w:proofErr w:type="spellStart"/>
      <w:r w:rsidRPr="007804B2">
        <w:rPr>
          <w:rFonts w:ascii="Arial" w:hAnsi="Arial" w:cs="Arial"/>
          <w:i/>
          <w:iCs/>
          <w:color w:val="000000"/>
          <w:sz w:val="20"/>
          <w:szCs w:val="20"/>
          <w:lang w:val="en-US"/>
        </w:rPr>
        <w:t>KHz</w:t>
      </w:r>
      <w:proofErr w:type="spellEnd"/>
      <w:r w:rsidRPr="007804B2">
        <w:rPr>
          <w:rFonts w:ascii="Arial" w:hAnsi="Arial" w:cs="Arial"/>
          <w:i/>
          <w:iCs/>
          <w:color w:val="000000"/>
          <w:sz w:val="20"/>
          <w:szCs w:val="20"/>
          <w:lang w:val="en-US"/>
        </w:rPr>
        <w:t xml:space="preserve"> SCS.</w:t>
      </w:r>
    </w:p>
    <w:p w14:paraId="5A524A2B" w14:textId="77777777" w:rsidR="00E509E6" w:rsidRDefault="00E509E6" w:rsidP="00E509E6">
      <w:pPr>
        <w:rPr>
          <w:lang w:eastAsia="en-US"/>
        </w:rPr>
      </w:pPr>
    </w:p>
    <w:p w14:paraId="00B75C2B" w14:textId="57AD2B4C" w:rsidR="00E509E6" w:rsidRDefault="00E509E6" w:rsidP="00E509E6">
      <w:pPr>
        <w:rPr>
          <w:lang w:eastAsia="en-US"/>
        </w:rPr>
      </w:pPr>
      <w:r>
        <w:rPr>
          <w:lang w:eastAsia="en-US"/>
        </w:rPr>
        <w:t>It is necessary to check companies’ views for the issue.</w:t>
      </w:r>
    </w:p>
    <w:p w14:paraId="6FDB501D" w14:textId="6EF425D0" w:rsidR="0030668F" w:rsidRDefault="0030668F" w:rsidP="0030668F">
      <w:pPr>
        <w:rPr>
          <w:b/>
          <w:i/>
          <w:iCs/>
        </w:rPr>
      </w:pPr>
      <w:r w:rsidRPr="00225AC9">
        <w:rPr>
          <w:rFonts w:hint="eastAsia"/>
          <w:b/>
          <w:i/>
          <w:iCs/>
        </w:rPr>
        <w:t>Q</w:t>
      </w:r>
      <w:r>
        <w:rPr>
          <w:b/>
          <w:i/>
          <w:iCs/>
        </w:rPr>
        <w:t>5-1</w:t>
      </w:r>
      <w:r w:rsidRPr="00225AC9">
        <w:rPr>
          <w:b/>
          <w:i/>
          <w:iCs/>
        </w:rPr>
        <w:t>:</w:t>
      </w:r>
      <w:r>
        <w:rPr>
          <w:b/>
          <w:i/>
          <w:iCs/>
        </w:rPr>
        <w:t xml:space="preserve"> </w:t>
      </w:r>
      <w:r w:rsidRPr="00225AC9">
        <w:rPr>
          <w:b/>
          <w:i/>
          <w:iCs/>
        </w:rPr>
        <w:t>do companies agree</w:t>
      </w:r>
      <w:r>
        <w:rPr>
          <w:b/>
          <w:i/>
          <w:iCs/>
        </w:rPr>
        <w:t xml:space="preserve"> that </w:t>
      </w:r>
      <w:r w:rsidRPr="00B30F15">
        <w:rPr>
          <w:rFonts w:cs="Arial"/>
        </w:rPr>
        <w:t>Z451</w:t>
      </w:r>
      <w:r w:rsidRPr="002E30C2">
        <w:rPr>
          <w:b/>
          <w:bCs/>
          <w:i/>
          <w:iCs/>
          <w:lang w:eastAsia="en-US"/>
        </w:rPr>
        <w:t xml:space="preserve"> is a relevant issue</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0668F" w14:paraId="2E562C1B" w14:textId="77777777" w:rsidTr="00F95DE0">
        <w:tc>
          <w:tcPr>
            <w:tcW w:w="1809" w:type="dxa"/>
            <w:shd w:val="clear" w:color="auto" w:fill="E7E6E6"/>
          </w:tcPr>
          <w:p w14:paraId="4B9D49F1" w14:textId="77777777" w:rsidR="0030668F" w:rsidRDefault="0030668F" w:rsidP="00F95DE0">
            <w:pPr>
              <w:jc w:val="center"/>
              <w:rPr>
                <w:rFonts w:cs="Arial"/>
                <w:lang w:eastAsia="ko-KR"/>
              </w:rPr>
            </w:pPr>
            <w:r>
              <w:rPr>
                <w:rFonts w:cs="Arial"/>
                <w:lang w:eastAsia="ko-KR"/>
              </w:rPr>
              <w:lastRenderedPageBreak/>
              <w:t>Company</w:t>
            </w:r>
          </w:p>
        </w:tc>
        <w:tc>
          <w:tcPr>
            <w:tcW w:w="1985" w:type="dxa"/>
            <w:shd w:val="clear" w:color="auto" w:fill="E7E6E6"/>
          </w:tcPr>
          <w:p w14:paraId="6C2A817C" w14:textId="77777777" w:rsidR="0030668F" w:rsidRDefault="0030668F" w:rsidP="00F95DE0">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35B65135" w14:textId="77777777" w:rsidR="0030668F" w:rsidRDefault="0030668F" w:rsidP="00F95DE0">
            <w:pPr>
              <w:jc w:val="center"/>
              <w:rPr>
                <w:rFonts w:cs="Arial"/>
                <w:lang w:eastAsia="ko-KR"/>
              </w:rPr>
            </w:pPr>
            <w:r>
              <w:rPr>
                <w:rFonts w:cs="Arial"/>
                <w:lang w:eastAsia="ko-KR"/>
              </w:rPr>
              <w:t>Comments</w:t>
            </w:r>
          </w:p>
        </w:tc>
      </w:tr>
      <w:tr w:rsidR="0030668F" w14:paraId="4FC32740" w14:textId="77777777" w:rsidTr="00F95DE0">
        <w:tc>
          <w:tcPr>
            <w:tcW w:w="1809" w:type="dxa"/>
          </w:tcPr>
          <w:p w14:paraId="3AE6D715" w14:textId="12BE9C90" w:rsidR="0030668F" w:rsidRDefault="00F84CE8" w:rsidP="00F95DE0">
            <w:pPr>
              <w:jc w:val="center"/>
              <w:rPr>
                <w:rFonts w:cs="Arial"/>
              </w:rPr>
            </w:pPr>
            <w:r>
              <w:rPr>
                <w:rFonts w:cs="Arial"/>
              </w:rPr>
              <w:t>Ericsson</w:t>
            </w:r>
          </w:p>
        </w:tc>
        <w:tc>
          <w:tcPr>
            <w:tcW w:w="1985" w:type="dxa"/>
          </w:tcPr>
          <w:p w14:paraId="44D62136" w14:textId="57A9A8BB" w:rsidR="0030668F" w:rsidRDefault="00F84CE8" w:rsidP="00F95DE0">
            <w:pPr>
              <w:rPr>
                <w:rFonts w:eastAsiaTheme="minorEastAsia" w:cs="Arial"/>
              </w:rPr>
            </w:pPr>
            <w:r>
              <w:rPr>
                <w:rFonts w:eastAsiaTheme="minorEastAsia" w:cs="Arial"/>
              </w:rPr>
              <w:t>Yes</w:t>
            </w:r>
          </w:p>
        </w:tc>
        <w:tc>
          <w:tcPr>
            <w:tcW w:w="6045" w:type="dxa"/>
          </w:tcPr>
          <w:p w14:paraId="65C4F3A0" w14:textId="77777777" w:rsidR="0030668F" w:rsidRDefault="0030668F" w:rsidP="00F95DE0">
            <w:pPr>
              <w:rPr>
                <w:rFonts w:eastAsiaTheme="minorEastAsia" w:cs="Arial"/>
              </w:rPr>
            </w:pPr>
          </w:p>
        </w:tc>
      </w:tr>
      <w:tr w:rsidR="000B3424" w14:paraId="7FE0ABDD" w14:textId="77777777" w:rsidTr="00F95DE0">
        <w:tc>
          <w:tcPr>
            <w:tcW w:w="1809" w:type="dxa"/>
          </w:tcPr>
          <w:p w14:paraId="0CC5B232" w14:textId="4B9A1C36" w:rsidR="000B3424" w:rsidRDefault="000B3424" w:rsidP="000B3424">
            <w:pPr>
              <w:jc w:val="center"/>
              <w:rPr>
                <w:rFonts w:cs="Arial"/>
              </w:rPr>
            </w:pPr>
            <w:r>
              <w:rPr>
                <w:rFonts w:cs="Arial" w:hint="eastAsia"/>
                <w:lang w:eastAsia="ko-KR"/>
              </w:rPr>
              <w:t>LGE</w:t>
            </w:r>
          </w:p>
        </w:tc>
        <w:tc>
          <w:tcPr>
            <w:tcW w:w="1985" w:type="dxa"/>
          </w:tcPr>
          <w:p w14:paraId="1751E9E1" w14:textId="72391702" w:rsidR="000B3424" w:rsidRDefault="000B3424" w:rsidP="000B3424">
            <w:pPr>
              <w:rPr>
                <w:rFonts w:eastAsiaTheme="minorEastAsia" w:cs="Arial"/>
              </w:rPr>
            </w:pPr>
            <w:r>
              <w:rPr>
                <w:rFonts w:eastAsiaTheme="minorEastAsia" w:cs="Arial" w:hint="eastAsia"/>
                <w:lang w:eastAsia="ko-KR"/>
              </w:rPr>
              <w:t>Yes</w:t>
            </w:r>
          </w:p>
        </w:tc>
        <w:tc>
          <w:tcPr>
            <w:tcW w:w="6045" w:type="dxa"/>
          </w:tcPr>
          <w:p w14:paraId="3C861BAE" w14:textId="77777777" w:rsidR="000B3424" w:rsidRDefault="000B3424" w:rsidP="000B3424">
            <w:pPr>
              <w:rPr>
                <w:rFonts w:eastAsiaTheme="minorEastAsia" w:cs="Arial"/>
              </w:rPr>
            </w:pPr>
          </w:p>
        </w:tc>
      </w:tr>
      <w:tr w:rsidR="00493794" w14:paraId="776E2C63" w14:textId="77777777" w:rsidTr="00F95DE0">
        <w:tc>
          <w:tcPr>
            <w:tcW w:w="1809" w:type="dxa"/>
          </w:tcPr>
          <w:p w14:paraId="692E2C54" w14:textId="239DE6FB" w:rsidR="00493794" w:rsidRDefault="00493794" w:rsidP="00493794">
            <w:pPr>
              <w:jc w:val="center"/>
              <w:rPr>
                <w:rFonts w:cs="Arial"/>
              </w:rPr>
            </w:pPr>
            <w:r>
              <w:rPr>
                <w:rFonts w:cs="Arial"/>
              </w:rPr>
              <w:t>Nokia</w:t>
            </w:r>
          </w:p>
        </w:tc>
        <w:tc>
          <w:tcPr>
            <w:tcW w:w="1985" w:type="dxa"/>
          </w:tcPr>
          <w:p w14:paraId="2B6773D9" w14:textId="7BB2EDB7" w:rsidR="00493794" w:rsidRDefault="00493794" w:rsidP="00493794">
            <w:pPr>
              <w:rPr>
                <w:rFonts w:eastAsiaTheme="minorEastAsia" w:cs="Arial"/>
              </w:rPr>
            </w:pPr>
            <w:r>
              <w:rPr>
                <w:rFonts w:eastAsiaTheme="minorEastAsia" w:cs="Arial"/>
              </w:rPr>
              <w:t>Yes</w:t>
            </w:r>
          </w:p>
        </w:tc>
        <w:tc>
          <w:tcPr>
            <w:tcW w:w="6045" w:type="dxa"/>
          </w:tcPr>
          <w:p w14:paraId="3AD423CC" w14:textId="77777777" w:rsidR="00493794" w:rsidRDefault="00493794" w:rsidP="00493794">
            <w:pPr>
              <w:rPr>
                <w:rFonts w:eastAsiaTheme="minorEastAsia" w:cs="Arial"/>
              </w:rPr>
            </w:pPr>
          </w:p>
        </w:tc>
      </w:tr>
      <w:tr w:rsidR="00493794" w14:paraId="54589C94" w14:textId="77777777" w:rsidTr="00F95DE0">
        <w:tc>
          <w:tcPr>
            <w:tcW w:w="1809" w:type="dxa"/>
          </w:tcPr>
          <w:p w14:paraId="58A9C5A7" w14:textId="2BC09032" w:rsidR="00493794" w:rsidRDefault="00F80330" w:rsidP="00493794">
            <w:pPr>
              <w:jc w:val="center"/>
              <w:rPr>
                <w:rFonts w:cs="Arial"/>
              </w:rPr>
            </w:pPr>
            <w:r>
              <w:rPr>
                <w:rFonts w:cs="Arial"/>
              </w:rPr>
              <w:t>Intel</w:t>
            </w:r>
          </w:p>
        </w:tc>
        <w:tc>
          <w:tcPr>
            <w:tcW w:w="1985" w:type="dxa"/>
          </w:tcPr>
          <w:p w14:paraId="041082E5" w14:textId="47A1FE68" w:rsidR="00493794" w:rsidRDefault="00F80330" w:rsidP="00493794">
            <w:pPr>
              <w:rPr>
                <w:rFonts w:eastAsiaTheme="minorEastAsia" w:cs="Arial"/>
              </w:rPr>
            </w:pPr>
            <w:r>
              <w:rPr>
                <w:rFonts w:eastAsiaTheme="minorEastAsia" w:cs="Arial"/>
              </w:rPr>
              <w:t>Yes</w:t>
            </w:r>
          </w:p>
        </w:tc>
        <w:tc>
          <w:tcPr>
            <w:tcW w:w="6045" w:type="dxa"/>
          </w:tcPr>
          <w:p w14:paraId="087A3BE6" w14:textId="77777777" w:rsidR="00493794" w:rsidRDefault="00493794" w:rsidP="00493794">
            <w:pPr>
              <w:rPr>
                <w:rFonts w:eastAsiaTheme="minorEastAsia" w:cs="Arial"/>
              </w:rPr>
            </w:pPr>
          </w:p>
        </w:tc>
      </w:tr>
      <w:tr w:rsidR="00C163F7" w14:paraId="5847B19E" w14:textId="77777777" w:rsidTr="00F95DE0">
        <w:tc>
          <w:tcPr>
            <w:tcW w:w="1809" w:type="dxa"/>
          </w:tcPr>
          <w:p w14:paraId="4B41E31B" w14:textId="5CB156C4" w:rsidR="00C163F7" w:rsidRDefault="00C163F7" w:rsidP="00493794">
            <w:pPr>
              <w:jc w:val="center"/>
              <w:rPr>
                <w:rFonts w:cs="Arial"/>
              </w:rPr>
            </w:pPr>
            <w:r>
              <w:rPr>
                <w:rFonts w:cs="Arial"/>
              </w:rPr>
              <w:t>ZTE</w:t>
            </w:r>
          </w:p>
        </w:tc>
        <w:tc>
          <w:tcPr>
            <w:tcW w:w="1985" w:type="dxa"/>
          </w:tcPr>
          <w:p w14:paraId="39B26497" w14:textId="1B903F65" w:rsidR="00C163F7" w:rsidRDefault="00C163F7" w:rsidP="00493794">
            <w:pPr>
              <w:rPr>
                <w:rFonts w:eastAsiaTheme="minorEastAsia" w:cs="Arial"/>
              </w:rPr>
            </w:pPr>
            <w:r>
              <w:rPr>
                <w:rFonts w:eastAsiaTheme="minorEastAsia" w:cs="Arial"/>
              </w:rPr>
              <w:t>Yes</w:t>
            </w:r>
          </w:p>
        </w:tc>
        <w:tc>
          <w:tcPr>
            <w:tcW w:w="6045" w:type="dxa"/>
          </w:tcPr>
          <w:p w14:paraId="0BC9D046" w14:textId="77777777" w:rsidR="00C163F7" w:rsidRDefault="00C163F7" w:rsidP="00493794">
            <w:pPr>
              <w:rPr>
                <w:rFonts w:eastAsiaTheme="minorEastAsia" w:cs="Arial"/>
              </w:rPr>
            </w:pPr>
          </w:p>
        </w:tc>
      </w:tr>
      <w:tr w:rsidR="00BE165C" w14:paraId="0B08F32E" w14:textId="77777777" w:rsidTr="00F95DE0">
        <w:tc>
          <w:tcPr>
            <w:tcW w:w="1809" w:type="dxa"/>
          </w:tcPr>
          <w:p w14:paraId="515A3F49" w14:textId="402DACA8" w:rsidR="00BE165C" w:rsidRDefault="00BE165C" w:rsidP="00BE165C">
            <w:pPr>
              <w:jc w:val="center"/>
              <w:rPr>
                <w:rFonts w:cs="Arial"/>
              </w:rPr>
            </w:pPr>
            <w:r>
              <w:rPr>
                <w:rFonts w:eastAsia="Malgun Gothic" w:cs="Arial" w:hint="eastAsia"/>
                <w:lang w:eastAsia="ko-KR"/>
              </w:rPr>
              <w:t>Samsung</w:t>
            </w:r>
          </w:p>
        </w:tc>
        <w:tc>
          <w:tcPr>
            <w:tcW w:w="1985" w:type="dxa"/>
          </w:tcPr>
          <w:p w14:paraId="0E3AB4DB" w14:textId="3345857E" w:rsidR="00BE165C" w:rsidRDefault="00BE165C" w:rsidP="00BE165C">
            <w:pPr>
              <w:rPr>
                <w:rFonts w:eastAsiaTheme="minorEastAsia" w:cs="Arial"/>
              </w:rPr>
            </w:pPr>
            <w:r>
              <w:rPr>
                <w:rFonts w:eastAsia="Malgun Gothic" w:cs="Arial" w:hint="eastAsia"/>
                <w:lang w:eastAsia="ko-KR"/>
              </w:rPr>
              <w:t>Yes</w:t>
            </w:r>
          </w:p>
        </w:tc>
        <w:tc>
          <w:tcPr>
            <w:tcW w:w="6045" w:type="dxa"/>
          </w:tcPr>
          <w:p w14:paraId="7D38E728" w14:textId="77777777" w:rsidR="00BE165C" w:rsidRDefault="00BE165C" w:rsidP="00BE165C">
            <w:pPr>
              <w:rPr>
                <w:rFonts w:eastAsiaTheme="minorEastAsia" w:cs="Arial"/>
              </w:rPr>
            </w:pPr>
          </w:p>
        </w:tc>
      </w:tr>
      <w:tr w:rsidR="007C06A3" w14:paraId="68DE1835" w14:textId="77777777" w:rsidTr="00F95DE0">
        <w:tc>
          <w:tcPr>
            <w:tcW w:w="1809" w:type="dxa"/>
          </w:tcPr>
          <w:p w14:paraId="24D4E831" w14:textId="470E261F" w:rsidR="007C06A3" w:rsidRDefault="007C06A3" w:rsidP="00BE165C">
            <w:pPr>
              <w:jc w:val="center"/>
              <w:rPr>
                <w:rFonts w:eastAsia="Malgun Gothic" w:cs="Arial"/>
                <w:lang w:eastAsia="ko-KR"/>
              </w:rPr>
            </w:pPr>
            <w:r>
              <w:rPr>
                <w:rFonts w:eastAsia="Malgun Gothic" w:cs="Arial"/>
                <w:lang w:eastAsia="ko-KR"/>
              </w:rPr>
              <w:t xml:space="preserve">Huawei, </w:t>
            </w:r>
            <w:proofErr w:type="spellStart"/>
            <w:r>
              <w:rPr>
                <w:rFonts w:eastAsia="Malgun Gothic" w:cs="Arial"/>
                <w:lang w:eastAsia="ko-KR"/>
              </w:rPr>
              <w:t>HiSilicon</w:t>
            </w:r>
            <w:proofErr w:type="spellEnd"/>
          </w:p>
        </w:tc>
        <w:tc>
          <w:tcPr>
            <w:tcW w:w="1985" w:type="dxa"/>
          </w:tcPr>
          <w:p w14:paraId="16DC6C3B" w14:textId="136431C3" w:rsidR="007C06A3" w:rsidRDefault="007C06A3" w:rsidP="00BE165C">
            <w:pPr>
              <w:rPr>
                <w:rFonts w:eastAsia="Malgun Gothic" w:cs="Arial"/>
                <w:lang w:eastAsia="ko-KR"/>
              </w:rPr>
            </w:pPr>
            <w:r>
              <w:rPr>
                <w:rFonts w:eastAsia="Malgun Gothic" w:cs="Arial"/>
                <w:lang w:eastAsia="ko-KR"/>
              </w:rPr>
              <w:t>Yes</w:t>
            </w:r>
          </w:p>
        </w:tc>
        <w:tc>
          <w:tcPr>
            <w:tcW w:w="6045" w:type="dxa"/>
          </w:tcPr>
          <w:p w14:paraId="2130D167" w14:textId="77777777" w:rsidR="007C06A3" w:rsidRDefault="007C06A3" w:rsidP="00BE165C">
            <w:pPr>
              <w:rPr>
                <w:rFonts w:eastAsiaTheme="minorEastAsia" w:cs="Arial"/>
              </w:rPr>
            </w:pPr>
          </w:p>
        </w:tc>
      </w:tr>
    </w:tbl>
    <w:p w14:paraId="22F82D71" w14:textId="77777777" w:rsidR="00FD4B87" w:rsidRDefault="00FD4B87" w:rsidP="00FD4B87">
      <w:pPr>
        <w:rPr>
          <w:b/>
          <w:i/>
          <w:iCs/>
        </w:rPr>
      </w:pPr>
    </w:p>
    <w:p w14:paraId="526C55A4" w14:textId="4F15279B" w:rsidR="00FD4B87" w:rsidRDefault="00FD4B87" w:rsidP="00FD4B87">
      <w:pPr>
        <w:rPr>
          <w:b/>
          <w:i/>
          <w:iCs/>
        </w:rPr>
      </w:pPr>
      <w:r w:rsidRPr="00225AC9">
        <w:rPr>
          <w:rFonts w:hint="eastAsia"/>
          <w:b/>
          <w:i/>
          <w:iCs/>
        </w:rPr>
        <w:t>Q</w:t>
      </w:r>
      <w:r>
        <w:rPr>
          <w:b/>
          <w:i/>
          <w:iCs/>
        </w:rPr>
        <w:t>5-2</w:t>
      </w:r>
      <w:r w:rsidRPr="00225AC9">
        <w:rPr>
          <w:b/>
          <w:i/>
          <w:iCs/>
        </w:rPr>
        <w:t>:</w:t>
      </w:r>
      <w:r>
        <w:rPr>
          <w:b/>
          <w:i/>
          <w:iCs/>
        </w:rPr>
        <w:t xml:space="preserve"> if the answer of Q5-1 is yes, </w:t>
      </w:r>
      <w:r w:rsidRPr="00225AC9">
        <w:rPr>
          <w:b/>
          <w:i/>
          <w:iCs/>
        </w:rPr>
        <w:t>do companies agree</w:t>
      </w:r>
      <w:r>
        <w:rPr>
          <w:b/>
          <w:i/>
          <w:iCs/>
        </w:rPr>
        <w:t xml:space="preserve"> to adopt </w:t>
      </w:r>
      <w:r w:rsidR="002C36ED">
        <w:rPr>
          <w:b/>
          <w:i/>
          <w:iCs/>
        </w:rPr>
        <w:t xml:space="preserve">changes in </w:t>
      </w:r>
      <w:hyperlink r:id="rId38" w:history="1">
        <w:r w:rsidR="002C36ED" w:rsidRPr="002E30C2">
          <w:rPr>
            <w:rStyle w:val="Hyperlink"/>
            <w:rFonts w:cs="Arial"/>
            <w:bCs/>
            <w:sz w:val="22"/>
            <w:szCs w:val="22"/>
            <w:lang w:val="en-US" w:eastAsia="en-US"/>
          </w:rPr>
          <w:t>R2-2205554</w:t>
        </w:r>
      </w:hyperlink>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2C36ED" w14:paraId="1E622519" w14:textId="77777777" w:rsidTr="00F95DE0">
        <w:tc>
          <w:tcPr>
            <w:tcW w:w="1809" w:type="dxa"/>
            <w:shd w:val="clear" w:color="auto" w:fill="E7E6E6"/>
          </w:tcPr>
          <w:p w14:paraId="2A34D3A6" w14:textId="77777777" w:rsidR="002C36ED" w:rsidRDefault="002C36ED" w:rsidP="00F95DE0">
            <w:pPr>
              <w:jc w:val="center"/>
              <w:rPr>
                <w:rFonts w:cs="Arial"/>
                <w:lang w:eastAsia="ko-KR"/>
              </w:rPr>
            </w:pPr>
            <w:r>
              <w:rPr>
                <w:rFonts w:cs="Arial"/>
                <w:lang w:eastAsia="ko-KR"/>
              </w:rPr>
              <w:t>Company</w:t>
            </w:r>
          </w:p>
        </w:tc>
        <w:tc>
          <w:tcPr>
            <w:tcW w:w="1985" w:type="dxa"/>
            <w:shd w:val="clear" w:color="auto" w:fill="E7E6E6"/>
          </w:tcPr>
          <w:p w14:paraId="47A85EF8" w14:textId="77777777" w:rsidR="002C36ED" w:rsidRDefault="002C36ED" w:rsidP="00F95DE0">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21503DDE" w14:textId="77777777" w:rsidR="002C36ED" w:rsidRDefault="002C36ED" w:rsidP="00F95DE0">
            <w:pPr>
              <w:jc w:val="center"/>
              <w:rPr>
                <w:rFonts w:cs="Arial"/>
                <w:lang w:eastAsia="ko-KR"/>
              </w:rPr>
            </w:pPr>
            <w:r>
              <w:rPr>
                <w:rFonts w:cs="Arial"/>
                <w:lang w:eastAsia="ko-KR"/>
              </w:rPr>
              <w:t>Comments</w:t>
            </w:r>
          </w:p>
        </w:tc>
      </w:tr>
      <w:tr w:rsidR="002C36ED" w14:paraId="7D11D060" w14:textId="77777777" w:rsidTr="00F95DE0">
        <w:tc>
          <w:tcPr>
            <w:tcW w:w="1809" w:type="dxa"/>
          </w:tcPr>
          <w:p w14:paraId="3635F372" w14:textId="114EA642" w:rsidR="002C36ED" w:rsidRDefault="00F84CE8" w:rsidP="00F95DE0">
            <w:pPr>
              <w:jc w:val="center"/>
              <w:rPr>
                <w:rFonts w:cs="Arial"/>
              </w:rPr>
            </w:pPr>
            <w:r>
              <w:rPr>
                <w:rFonts w:cs="Arial"/>
              </w:rPr>
              <w:t>Ericsson</w:t>
            </w:r>
          </w:p>
        </w:tc>
        <w:tc>
          <w:tcPr>
            <w:tcW w:w="1985" w:type="dxa"/>
          </w:tcPr>
          <w:p w14:paraId="4EC91B34" w14:textId="54D0D0DE" w:rsidR="002C36ED" w:rsidRDefault="006C74A5" w:rsidP="00F95DE0">
            <w:pPr>
              <w:rPr>
                <w:rFonts w:eastAsiaTheme="minorEastAsia" w:cs="Arial"/>
              </w:rPr>
            </w:pPr>
            <w:r>
              <w:rPr>
                <w:rFonts w:eastAsiaTheme="minorEastAsia" w:cs="Arial"/>
              </w:rPr>
              <w:t>Yes</w:t>
            </w:r>
          </w:p>
        </w:tc>
        <w:tc>
          <w:tcPr>
            <w:tcW w:w="6045" w:type="dxa"/>
          </w:tcPr>
          <w:p w14:paraId="14257BFA" w14:textId="49F9065A" w:rsidR="00C233FA" w:rsidRDefault="00C233FA" w:rsidP="00C233FA">
            <w:pPr>
              <w:rPr>
                <w:rFonts w:eastAsiaTheme="minorEastAsia" w:cs="Arial"/>
              </w:rPr>
            </w:pPr>
          </w:p>
        </w:tc>
      </w:tr>
      <w:tr w:rsidR="000B3424" w14:paraId="335696BA" w14:textId="77777777" w:rsidTr="00F95DE0">
        <w:tc>
          <w:tcPr>
            <w:tcW w:w="1809" w:type="dxa"/>
          </w:tcPr>
          <w:p w14:paraId="2F73F9AC" w14:textId="7609AC5D" w:rsidR="000B3424" w:rsidRDefault="000B3424" w:rsidP="000B3424">
            <w:pPr>
              <w:jc w:val="center"/>
              <w:rPr>
                <w:rFonts w:cs="Arial"/>
              </w:rPr>
            </w:pPr>
            <w:r>
              <w:rPr>
                <w:rFonts w:cs="Arial" w:hint="eastAsia"/>
                <w:lang w:eastAsia="ko-KR"/>
              </w:rPr>
              <w:t>LGE</w:t>
            </w:r>
          </w:p>
        </w:tc>
        <w:tc>
          <w:tcPr>
            <w:tcW w:w="1985" w:type="dxa"/>
          </w:tcPr>
          <w:p w14:paraId="0F3E0CA3" w14:textId="6C266B63" w:rsidR="000B3424" w:rsidRDefault="000B3424" w:rsidP="000B3424">
            <w:pPr>
              <w:rPr>
                <w:rFonts w:eastAsiaTheme="minorEastAsia" w:cs="Arial"/>
              </w:rPr>
            </w:pPr>
            <w:r>
              <w:rPr>
                <w:rFonts w:eastAsiaTheme="minorEastAsia" w:cs="Arial" w:hint="eastAsia"/>
                <w:lang w:eastAsia="ko-KR"/>
              </w:rPr>
              <w:t>Yes</w:t>
            </w:r>
          </w:p>
        </w:tc>
        <w:tc>
          <w:tcPr>
            <w:tcW w:w="6045" w:type="dxa"/>
          </w:tcPr>
          <w:p w14:paraId="5A7771D3" w14:textId="77777777" w:rsidR="000B3424" w:rsidRDefault="000B3424" w:rsidP="000B3424">
            <w:pPr>
              <w:rPr>
                <w:rFonts w:eastAsiaTheme="minorEastAsia" w:cs="Arial"/>
              </w:rPr>
            </w:pPr>
          </w:p>
        </w:tc>
      </w:tr>
      <w:tr w:rsidR="00493794" w14:paraId="0CEE7B70" w14:textId="77777777" w:rsidTr="00F95DE0">
        <w:tc>
          <w:tcPr>
            <w:tcW w:w="1809" w:type="dxa"/>
          </w:tcPr>
          <w:p w14:paraId="1BE126B4" w14:textId="23E25328" w:rsidR="00493794" w:rsidRDefault="00493794" w:rsidP="00493794">
            <w:pPr>
              <w:jc w:val="center"/>
              <w:rPr>
                <w:rFonts w:cs="Arial"/>
              </w:rPr>
            </w:pPr>
            <w:r>
              <w:rPr>
                <w:rFonts w:cs="Arial"/>
              </w:rPr>
              <w:t>Nokia</w:t>
            </w:r>
          </w:p>
        </w:tc>
        <w:tc>
          <w:tcPr>
            <w:tcW w:w="1985" w:type="dxa"/>
          </w:tcPr>
          <w:p w14:paraId="279685A8" w14:textId="3C9CFE52" w:rsidR="00493794" w:rsidRDefault="00493794" w:rsidP="00493794">
            <w:pPr>
              <w:rPr>
                <w:rFonts w:eastAsiaTheme="minorEastAsia" w:cs="Arial"/>
              </w:rPr>
            </w:pPr>
            <w:r>
              <w:rPr>
                <w:rFonts w:eastAsiaTheme="minorEastAsia" w:cs="Arial"/>
              </w:rPr>
              <w:t>Yes</w:t>
            </w:r>
          </w:p>
        </w:tc>
        <w:tc>
          <w:tcPr>
            <w:tcW w:w="6045" w:type="dxa"/>
          </w:tcPr>
          <w:p w14:paraId="549255B2" w14:textId="77777777" w:rsidR="00493794" w:rsidRDefault="00493794" w:rsidP="00493794">
            <w:pPr>
              <w:rPr>
                <w:rFonts w:eastAsiaTheme="minorEastAsia" w:cs="Arial"/>
              </w:rPr>
            </w:pPr>
          </w:p>
        </w:tc>
      </w:tr>
      <w:tr w:rsidR="00493794" w14:paraId="465B7E2B" w14:textId="77777777" w:rsidTr="00F95DE0">
        <w:tc>
          <w:tcPr>
            <w:tcW w:w="1809" w:type="dxa"/>
          </w:tcPr>
          <w:p w14:paraId="34022F23" w14:textId="2801EC7A" w:rsidR="00493794" w:rsidRDefault="00F80330" w:rsidP="00493794">
            <w:pPr>
              <w:jc w:val="center"/>
              <w:rPr>
                <w:rFonts w:cs="Arial"/>
              </w:rPr>
            </w:pPr>
            <w:r>
              <w:rPr>
                <w:rFonts w:cs="Arial"/>
              </w:rPr>
              <w:t>Intel</w:t>
            </w:r>
          </w:p>
        </w:tc>
        <w:tc>
          <w:tcPr>
            <w:tcW w:w="1985" w:type="dxa"/>
          </w:tcPr>
          <w:p w14:paraId="52D71513" w14:textId="475DF487" w:rsidR="00493794" w:rsidRDefault="00F80330" w:rsidP="00493794">
            <w:pPr>
              <w:rPr>
                <w:rFonts w:eastAsiaTheme="minorEastAsia" w:cs="Arial"/>
              </w:rPr>
            </w:pPr>
            <w:r>
              <w:rPr>
                <w:rFonts w:eastAsiaTheme="minorEastAsia" w:cs="Arial"/>
              </w:rPr>
              <w:t>Yes</w:t>
            </w:r>
          </w:p>
        </w:tc>
        <w:tc>
          <w:tcPr>
            <w:tcW w:w="6045" w:type="dxa"/>
          </w:tcPr>
          <w:p w14:paraId="20505F0F" w14:textId="77777777" w:rsidR="00493794" w:rsidRDefault="00493794" w:rsidP="00493794">
            <w:pPr>
              <w:rPr>
                <w:rFonts w:eastAsiaTheme="minorEastAsia" w:cs="Arial"/>
              </w:rPr>
            </w:pPr>
          </w:p>
        </w:tc>
      </w:tr>
      <w:tr w:rsidR="00C163F7" w14:paraId="4FF35E6A" w14:textId="77777777" w:rsidTr="00F95DE0">
        <w:tc>
          <w:tcPr>
            <w:tcW w:w="1809" w:type="dxa"/>
          </w:tcPr>
          <w:p w14:paraId="5302B4BD" w14:textId="338E9DDC" w:rsidR="00C163F7" w:rsidRDefault="00C163F7" w:rsidP="00493794">
            <w:pPr>
              <w:jc w:val="center"/>
              <w:rPr>
                <w:rFonts w:cs="Arial"/>
              </w:rPr>
            </w:pPr>
            <w:r>
              <w:rPr>
                <w:rFonts w:cs="Arial"/>
              </w:rPr>
              <w:t>ZTE</w:t>
            </w:r>
          </w:p>
        </w:tc>
        <w:tc>
          <w:tcPr>
            <w:tcW w:w="1985" w:type="dxa"/>
          </w:tcPr>
          <w:p w14:paraId="29DCA03C" w14:textId="14622679" w:rsidR="00C163F7" w:rsidRDefault="00C163F7" w:rsidP="00493794">
            <w:pPr>
              <w:rPr>
                <w:rFonts w:eastAsiaTheme="minorEastAsia" w:cs="Arial"/>
              </w:rPr>
            </w:pPr>
            <w:r>
              <w:rPr>
                <w:rFonts w:eastAsiaTheme="minorEastAsia" w:cs="Arial"/>
              </w:rPr>
              <w:t>Yes</w:t>
            </w:r>
          </w:p>
        </w:tc>
        <w:tc>
          <w:tcPr>
            <w:tcW w:w="6045" w:type="dxa"/>
          </w:tcPr>
          <w:p w14:paraId="0FFBF504" w14:textId="77777777" w:rsidR="00C163F7" w:rsidRDefault="00C163F7" w:rsidP="00493794">
            <w:pPr>
              <w:rPr>
                <w:rFonts w:eastAsiaTheme="minorEastAsia" w:cs="Arial"/>
              </w:rPr>
            </w:pPr>
          </w:p>
        </w:tc>
      </w:tr>
      <w:tr w:rsidR="00C233FA" w14:paraId="177C5FB3" w14:textId="77777777" w:rsidTr="00F95DE0">
        <w:tc>
          <w:tcPr>
            <w:tcW w:w="1809" w:type="dxa"/>
          </w:tcPr>
          <w:p w14:paraId="4085F4D9" w14:textId="4DD775A6" w:rsidR="00C233FA" w:rsidRDefault="00C233FA" w:rsidP="00C233FA">
            <w:pPr>
              <w:jc w:val="center"/>
              <w:rPr>
                <w:rFonts w:cs="Arial"/>
              </w:rPr>
            </w:pPr>
            <w:r>
              <w:rPr>
                <w:rFonts w:cs="Arial"/>
              </w:rPr>
              <w:t>Ericsson</w:t>
            </w:r>
          </w:p>
        </w:tc>
        <w:tc>
          <w:tcPr>
            <w:tcW w:w="1985" w:type="dxa"/>
          </w:tcPr>
          <w:p w14:paraId="6E0EFAA7" w14:textId="13E6A177" w:rsidR="00C233FA" w:rsidRDefault="00C233FA" w:rsidP="00C233FA">
            <w:pPr>
              <w:rPr>
                <w:rFonts w:eastAsiaTheme="minorEastAsia" w:cs="Arial"/>
              </w:rPr>
            </w:pPr>
            <w:r>
              <w:rPr>
                <w:rFonts w:eastAsiaTheme="minorEastAsia" w:cs="Arial"/>
              </w:rPr>
              <w:t>Partly Yes with comments</w:t>
            </w:r>
          </w:p>
        </w:tc>
        <w:tc>
          <w:tcPr>
            <w:tcW w:w="6045" w:type="dxa"/>
          </w:tcPr>
          <w:p w14:paraId="0D9DF8B8" w14:textId="11CD14EB" w:rsidR="00C233FA" w:rsidRDefault="00C233FA" w:rsidP="00C233FA">
            <w:pPr>
              <w:rPr>
                <w:rFonts w:eastAsiaTheme="minorEastAsia" w:cs="Arial"/>
                <w:color w:val="FF0000"/>
              </w:rPr>
            </w:pPr>
            <w:r w:rsidRPr="00C233FA">
              <w:rPr>
                <w:rFonts w:eastAsiaTheme="minorEastAsia" w:cs="Arial"/>
                <w:color w:val="FF0000"/>
              </w:rPr>
              <w:t>Rapp-&gt;</w:t>
            </w:r>
          </w:p>
          <w:p w14:paraId="03A8482D" w14:textId="6F9565A1" w:rsidR="00C233FA" w:rsidRDefault="00C233FA" w:rsidP="00C233FA">
            <w:pPr>
              <w:rPr>
                <w:rFonts w:eastAsiaTheme="minorEastAsia" w:cs="Arial"/>
                <w:color w:val="FF0000"/>
              </w:rPr>
            </w:pPr>
            <w:r>
              <w:rPr>
                <w:rFonts w:eastAsiaTheme="minorEastAsia" w:cs="Arial"/>
                <w:color w:val="FF0000"/>
              </w:rPr>
              <w:t xml:space="preserve">We have double checked with RAN1 colleagues that, some changes are needed </w:t>
            </w:r>
          </w:p>
          <w:p w14:paraId="080FF506" w14:textId="77777777" w:rsidR="00C233FA" w:rsidRDefault="00C233FA" w:rsidP="00C233FA">
            <w:pPr>
              <w:rPr>
                <w:rFonts w:cs="Arial"/>
                <w:i/>
                <w:iCs/>
                <w:color w:val="FF0000"/>
              </w:rPr>
            </w:pPr>
            <w:r w:rsidRPr="00C233FA">
              <w:rPr>
                <w:rFonts w:cs="Arial"/>
                <w:i/>
                <w:iCs/>
                <w:color w:val="FF0000"/>
              </w:rPr>
              <w:t xml:space="preserve">1. SCS 960 </w:t>
            </w:r>
            <w:r w:rsidR="006D0823">
              <w:rPr>
                <w:rFonts w:cs="Arial"/>
                <w:i/>
                <w:iCs/>
                <w:color w:val="FF0000"/>
              </w:rPr>
              <w:t>k</w:t>
            </w:r>
            <w:r w:rsidRPr="00C233FA">
              <w:rPr>
                <w:rFonts w:cs="Arial"/>
                <w:i/>
                <w:iCs/>
                <w:color w:val="FF0000"/>
              </w:rPr>
              <w:t xml:space="preserve">Hz is only configurable for </w:t>
            </w:r>
            <w:proofErr w:type="spellStart"/>
            <w:r w:rsidRPr="00C233FA">
              <w:rPr>
                <w:rFonts w:cs="Arial"/>
                <w:i/>
                <w:iCs/>
                <w:color w:val="FF0000"/>
              </w:rPr>
              <w:t>SCell</w:t>
            </w:r>
            <w:proofErr w:type="spellEnd"/>
            <w:r w:rsidRPr="00C233FA">
              <w:rPr>
                <w:rFonts w:cs="Arial"/>
                <w:i/>
                <w:iCs/>
                <w:color w:val="FF0000"/>
              </w:rPr>
              <w:t>. Therefore, we only need to extend values for SCS up to 480kHz</w:t>
            </w:r>
          </w:p>
          <w:p w14:paraId="1A0AE95A" w14:textId="2B52CF51" w:rsidR="0071635B" w:rsidRPr="0071635B" w:rsidRDefault="00CC4682" w:rsidP="0071635B">
            <w:pPr>
              <w:pStyle w:val="NormalWeb"/>
              <w:spacing w:before="0" w:beforeAutospacing="0" w:after="0" w:afterAutospacing="0"/>
              <w:rPr>
                <w:rFonts w:ascii="Segoe UI" w:hAnsi="Segoe UI" w:cs="Segoe UI"/>
                <w:sz w:val="21"/>
                <w:szCs w:val="21"/>
                <w:lang w:val="en-SE"/>
              </w:rPr>
            </w:pPr>
            <w:r>
              <w:rPr>
                <w:rFonts w:cs="Arial"/>
                <w:i/>
                <w:iCs/>
                <w:color w:val="FF0000"/>
              </w:rPr>
              <w:t xml:space="preserve">2. </w:t>
            </w:r>
            <w:r w:rsidR="0071635B">
              <w:rPr>
                <w:rFonts w:cs="Arial"/>
                <w:i/>
                <w:iCs/>
                <w:color w:val="FF0000"/>
              </w:rPr>
              <w:t>the following range range</w:t>
            </w:r>
          </w:p>
          <w:p w14:paraId="2FA6DB65" w14:textId="77777777" w:rsidR="0071635B" w:rsidRPr="0071635B" w:rsidRDefault="0071635B" w:rsidP="0071635B">
            <w:pPr>
              <w:spacing w:before="100" w:beforeAutospacing="1" w:after="100" w:afterAutospacing="1" w:line="240" w:lineRule="auto"/>
              <w:rPr>
                <w:rFonts w:ascii="Segoe UI" w:eastAsia="Times New Roman" w:hAnsi="Segoe UI" w:cs="Segoe UI"/>
                <w:sz w:val="21"/>
                <w:szCs w:val="21"/>
                <w:lang w:val="en-SE"/>
              </w:rPr>
            </w:pPr>
            <w:r w:rsidRPr="0071635B">
              <w:rPr>
                <w:rFonts w:ascii="Segoe UI" w:eastAsia="Times New Roman" w:hAnsi="Segoe UI" w:cs="Segoe UI"/>
                <w:color w:val="008080"/>
                <w:sz w:val="16"/>
                <w:szCs w:val="16"/>
                <w:u w:val="single"/>
                <w:shd w:val="clear" w:color="auto" w:fill="E6E6E6"/>
                <w:lang w:val="en-GB"/>
              </w:rPr>
              <w:t>        sCS960KHZquarterT-SCS480halfT                            SEQUENCE (SIZE (</w:t>
            </w:r>
            <w:proofErr w:type="gramStart"/>
            <w:r w:rsidRPr="0071635B">
              <w:rPr>
                <w:rFonts w:ascii="Segoe UI" w:eastAsia="Times New Roman" w:hAnsi="Segoe UI" w:cs="Segoe UI"/>
                <w:color w:val="008080"/>
                <w:sz w:val="16"/>
                <w:szCs w:val="16"/>
                <w:u w:val="single"/>
                <w:shd w:val="clear" w:color="auto" w:fill="E6E6E6"/>
                <w:lang w:val="en-GB"/>
              </w:rPr>
              <w:t>1..</w:t>
            </w:r>
            <w:proofErr w:type="gramEnd"/>
            <w:r w:rsidRPr="0071635B">
              <w:rPr>
                <w:rFonts w:ascii="Segoe UI" w:eastAsia="Times New Roman" w:hAnsi="Segoe UI" w:cs="Segoe UI"/>
                <w:color w:val="008080"/>
                <w:sz w:val="16"/>
                <w:szCs w:val="16"/>
                <w:u w:val="single"/>
                <w:shd w:val="clear" w:color="auto" w:fill="E6E6E6"/>
                <w:lang w:val="en-GB"/>
              </w:rPr>
              <w:t>maxPO-perPF)) OF INTEGER (0..35839),</w:t>
            </w:r>
          </w:p>
          <w:p w14:paraId="2F3B76ED" w14:textId="77777777" w:rsidR="0071635B" w:rsidRPr="0071635B" w:rsidRDefault="0071635B" w:rsidP="0071635B">
            <w:pPr>
              <w:spacing w:before="100" w:beforeAutospacing="1" w:after="100" w:afterAutospacing="1" w:line="240" w:lineRule="auto"/>
              <w:rPr>
                <w:rFonts w:ascii="Segoe UI" w:eastAsia="Times New Roman" w:hAnsi="Segoe UI" w:cs="Segoe UI"/>
                <w:sz w:val="21"/>
                <w:szCs w:val="21"/>
                <w:lang w:val="en-SE"/>
              </w:rPr>
            </w:pPr>
            <w:r w:rsidRPr="0071635B">
              <w:rPr>
                <w:rFonts w:ascii="Segoe UI" w:eastAsia="Times New Roman" w:hAnsi="Segoe UI" w:cs="Segoe UI"/>
                <w:color w:val="008080"/>
                <w:sz w:val="16"/>
                <w:szCs w:val="16"/>
                <w:u w:val="single"/>
                <w:shd w:val="clear" w:color="auto" w:fill="E6E6E6"/>
                <w:lang w:val="en-GB"/>
              </w:rPr>
              <w:t>        sCS960KHZoneEighthT-SCS480quarterT                       SEQUENCE (SIZE (</w:t>
            </w:r>
            <w:proofErr w:type="gramStart"/>
            <w:r w:rsidRPr="0071635B">
              <w:rPr>
                <w:rFonts w:ascii="Segoe UI" w:eastAsia="Times New Roman" w:hAnsi="Segoe UI" w:cs="Segoe UI"/>
                <w:color w:val="008080"/>
                <w:sz w:val="16"/>
                <w:szCs w:val="16"/>
                <w:u w:val="single"/>
                <w:shd w:val="clear" w:color="auto" w:fill="E6E6E6"/>
                <w:lang w:val="en-GB"/>
              </w:rPr>
              <w:t>1..</w:t>
            </w:r>
            <w:proofErr w:type="gramEnd"/>
            <w:r w:rsidRPr="0071635B">
              <w:rPr>
                <w:rFonts w:ascii="Segoe UI" w:eastAsia="Times New Roman" w:hAnsi="Segoe UI" w:cs="Segoe UI"/>
                <w:color w:val="008080"/>
                <w:sz w:val="16"/>
                <w:szCs w:val="16"/>
                <w:u w:val="single"/>
                <w:shd w:val="clear" w:color="auto" w:fill="E6E6E6"/>
                <w:lang w:val="en-GB"/>
              </w:rPr>
              <w:t>maxPO-perPF)) OF INTEGER (0..71679),</w:t>
            </w:r>
          </w:p>
          <w:p w14:paraId="174E35A5" w14:textId="77777777" w:rsidR="0071635B" w:rsidRPr="0071635B" w:rsidRDefault="0071635B" w:rsidP="0071635B">
            <w:pPr>
              <w:spacing w:before="100" w:beforeAutospacing="1" w:after="100" w:afterAutospacing="1" w:line="240" w:lineRule="auto"/>
              <w:rPr>
                <w:rFonts w:ascii="Segoe UI" w:eastAsia="Times New Roman" w:hAnsi="Segoe UI" w:cs="Segoe UI"/>
                <w:sz w:val="21"/>
                <w:szCs w:val="21"/>
                <w:lang w:val="en-SE"/>
              </w:rPr>
            </w:pPr>
            <w:r w:rsidRPr="0071635B">
              <w:rPr>
                <w:rFonts w:ascii="Segoe UI" w:eastAsia="Times New Roman" w:hAnsi="Segoe UI" w:cs="Segoe UI"/>
                <w:color w:val="008080"/>
                <w:sz w:val="16"/>
                <w:szCs w:val="16"/>
                <w:u w:val="single"/>
                <w:shd w:val="clear" w:color="auto" w:fill="E6E6E6"/>
                <w:lang w:val="en-GB"/>
              </w:rPr>
              <w:t>        sCS960KHZoneSixteenthT-SCS480KHZoneEighthT               SEQUENCE (SIZE (</w:t>
            </w:r>
            <w:proofErr w:type="gramStart"/>
            <w:r w:rsidRPr="0071635B">
              <w:rPr>
                <w:rFonts w:ascii="Segoe UI" w:eastAsia="Times New Roman" w:hAnsi="Segoe UI" w:cs="Segoe UI"/>
                <w:color w:val="008080"/>
                <w:sz w:val="16"/>
                <w:szCs w:val="16"/>
                <w:u w:val="single"/>
                <w:shd w:val="clear" w:color="auto" w:fill="E6E6E6"/>
                <w:lang w:val="en-GB"/>
              </w:rPr>
              <w:t>1..</w:t>
            </w:r>
            <w:proofErr w:type="gramEnd"/>
            <w:r w:rsidRPr="0071635B">
              <w:rPr>
                <w:rFonts w:ascii="Segoe UI" w:eastAsia="Times New Roman" w:hAnsi="Segoe UI" w:cs="Segoe UI"/>
                <w:color w:val="008080"/>
                <w:sz w:val="16"/>
                <w:szCs w:val="16"/>
                <w:u w:val="single"/>
                <w:shd w:val="clear" w:color="auto" w:fill="E6E6E6"/>
                <w:lang w:val="en-GB"/>
              </w:rPr>
              <w:t>maxPO-perPF)) OF INTEGER (0..143359)</w:t>
            </w:r>
          </w:p>
          <w:p w14:paraId="7B4D9641" w14:textId="7DC52738" w:rsidR="0071635B" w:rsidRPr="00F762D8" w:rsidRDefault="0071635B" w:rsidP="0071635B">
            <w:pPr>
              <w:spacing w:before="100" w:beforeAutospacing="1" w:after="100" w:afterAutospacing="1" w:line="240" w:lineRule="auto"/>
              <w:rPr>
                <w:rFonts w:ascii="Segoe UI" w:eastAsia="Times New Roman" w:hAnsi="Segoe UI" w:cs="Segoe UI"/>
                <w:color w:val="FF0000"/>
                <w:sz w:val="21"/>
                <w:szCs w:val="21"/>
              </w:rPr>
            </w:pPr>
            <w:r w:rsidRPr="00F762D8">
              <w:rPr>
                <w:rFonts w:ascii="Times New Roman" w:eastAsia="Times New Roman" w:hAnsi="Times New Roman"/>
                <w:color w:val="FF0000"/>
                <w:sz w:val="24"/>
                <w:szCs w:val="24"/>
              </w:rPr>
              <w:t>should be updated as</w:t>
            </w:r>
            <w:r>
              <w:rPr>
                <w:rFonts w:ascii="Times New Roman" w:eastAsia="Times New Roman" w:hAnsi="Times New Roman"/>
                <w:color w:val="FF0000"/>
                <w:sz w:val="24"/>
                <w:szCs w:val="24"/>
              </w:rPr>
              <w:t xml:space="preserve"> according to </w:t>
            </w:r>
            <w:r w:rsidRPr="00F762D8">
              <w:rPr>
                <w:rFonts w:ascii="Segoe UI" w:hAnsi="Segoe UI" w:cs="Segoe UI"/>
                <w:color w:val="FF0000"/>
                <w:sz w:val="21"/>
                <w:szCs w:val="21"/>
                <w:shd w:val="clear" w:color="auto" w:fill="FFFFFF"/>
              </w:rPr>
              <w:t>R2-2203418,</w:t>
            </w:r>
          </w:p>
          <w:p w14:paraId="6A8A22A3" w14:textId="77777777" w:rsidR="0071635B" w:rsidRPr="0071635B" w:rsidRDefault="0071635B" w:rsidP="0071635B">
            <w:pPr>
              <w:spacing w:before="100" w:beforeAutospacing="1" w:after="100" w:afterAutospacing="1" w:line="240" w:lineRule="auto"/>
              <w:rPr>
                <w:rFonts w:ascii="Segoe UI" w:eastAsia="Times New Roman" w:hAnsi="Segoe UI" w:cs="Segoe UI"/>
                <w:sz w:val="21"/>
                <w:szCs w:val="21"/>
                <w:lang w:val="en-SE"/>
              </w:rPr>
            </w:pPr>
            <w:r w:rsidRPr="0071635B">
              <w:rPr>
                <w:rFonts w:ascii="Segoe UI" w:eastAsia="Times New Roman" w:hAnsi="Segoe UI" w:cs="Segoe UI"/>
                <w:color w:val="008080"/>
                <w:sz w:val="16"/>
                <w:szCs w:val="16"/>
                <w:u w:val="single"/>
                <w:shd w:val="clear" w:color="auto" w:fill="E6E6E6"/>
                <w:lang w:val="en-GB"/>
              </w:rPr>
              <w:t>        sCSS480KHZoneEighthT                            SEQUENCE (SIZE (</w:t>
            </w:r>
            <w:proofErr w:type="gramStart"/>
            <w:r w:rsidRPr="0071635B">
              <w:rPr>
                <w:rFonts w:ascii="Segoe UI" w:eastAsia="Times New Roman" w:hAnsi="Segoe UI" w:cs="Segoe UI"/>
                <w:color w:val="008080"/>
                <w:sz w:val="16"/>
                <w:szCs w:val="16"/>
                <w:u w:val="single"/>
                <w:shd w:val="clear" w:color="auto" w:fill="E6E6E6"/>
                <w:lang w:val="en-GB"/>
              </w:rPr>
              <w:t>1..</w:t>
            </w:r>
            <w:proofErr w:type="gramEnd"/>
            <w:r w:rsidRPr="0071635B">
              <w:rPr>
                <w:rFonts w:ascii="Segoe UI" w:eastAsia="Times New Roman" w:hAnsi="Segoe UI" w:cs="Segoe UI"/>
                <w:color w:val="008080"/>
                <w:sz w:val="16"/>
                <w:szCs w:val="16"/>
                <w:u w:val="single"/>
                <w:shd w:val="clear" w:color="auto" w:fill="E6E6E6"/>
                <w:lang w:val="en-GB"/>
              </w:rPr>
              <w:t>maxPO-perPF)) OF INTEGER (0..35839),</w:t>
            </w:r>
          </w:p>
          <w:p w14:paraId="4FB2BFFE" w14:textId="5E08D55D" w:rsidR="00CC4682" w:rsidRPr="00F762D8" w:rsidRDefault="0071635B" w:rsidP="00F762D8">
            <w:pPr>
              <w:spacing w:before="100" w:beforeAutospacing="1" w:after="100" w:afterAutospacing="1" w:line="240" w:lineRule="auto"/>
              <w:rPr>
                <w:rFonts w:ascii="Segoe UI" w:eastAsia="Times New Roman" w:hAnsi="Segoe UI" w:cs="Segoe UI"/>
                <w:sz w:val="21"/>
                <w:szCs w:val="21"/>
                <w:lang w:val="en-SE"/>
              </w:rPr>
            </w:pPr>
            <w:r w:rsidRPr="0071635B">
              <w:rPr>
                <w:rFonts w:ascii="Segoe UI" w:eastAsia="Times New Roman" w:hAnsi="Segoe UI" w:cs="Segoe UI"/>
                <w:color w:val="008080"/>
                <w:sz w:val="16"/>
                <w:szCs w:val="16"/>
                <w:u w:val="single"/>
                <w:shd w:val="clear" w:color="auto" w:fill="E6E6E6"/>
                <w:lang w:val="en-GB"/>
              </w:rPr>
              <w:t>        sCS480KHZoneSixteenthT                       SEQUENCE (SIZE (</w:t>
            </w:r>
            <w:proofErr w:type="gramStart"/>
            <w:r w:rsidRPr="0071635B">
              <w:rPr>
                <w:rFonts w:ascii="Segoe UI" w:eastAsia="Times New Roman" w:hAnsi="Segoe UI" w:cs="Segoe UI"/>
                <w:color w:val="008080"/>
                <w:sz w:val="16"/>
                <w:szCs w:val="16"/>
                <w:u w:val="single"/>
                <w:shd w:val="clear" w:color="auto" w:fill="E6E6E6"/>
                <w:lang w:val="en-GB"/>
              </w:rPr>
              <w:t>1..</w:t>
            </w:r>
            <w:proofErr w:type="gramEnd"/>
            <w:r w:rsidRPr="0071635B">
              <w:rPr>
                <w:rFonts w:ascii="Segoe UI" w:eastAsia="Times New Roman" w:hAnsi="Segoe UI" w:cs="Segoe UI"/>
                <w:color w:val="008080"/>
                <w:sz w:val="16"/>
                <w:szCs w:val="16"/>
                <w:u w:val="single"/>
                <w:shd w:val="clear" w:color="auto" w:fill="E6E6E6"/>
                <w:lang w:val="en-GB"/>
              </w:rPr>
              <w:t>maxPO-perPF)) OF INTEGER (0..71679),</w:t>
            </w:r>
          </w:p>
        </w:tc>
      </w:tr>
      <w:tr w:rsidR="00BE165C" w14:paraId="4BA713DC" w14:textId="77777777" w:rsidTr="00F95DE0">
        <w:tc>
          <w:tcPr>
            <w:tcW w:w="1809" w:type="dxa"/>
          </w:tcPr>
          <w:p w14:paraId="17CF095B" w14:textId="41739F47" w:rsidR="00BE165C" w:rsidRDefault="00BE165C" w:rsidP="00BE165C">
            <w:pPr>
              <w:jc w:val="center"/>
              <w:rPr>
                <w:rFonts w:cs="Arial"/>
              </w:rPr>
            </w:pPr>
            <w:r>
              <w:rPr>
                <w:rFonts w:eastAsia="Malgun Gothic" w:cs="Arial" w:hint="eastAsia"/>
                <w:lang w:eastAsia="ko-KR"/>
              </w:rPr>
              <w:t>Samsung</w:t>
            </w:r>
          </w:p>
        </w:tc>
        <w:tc>
          <w:tcPr>
            <w:tcW w:w="1985" w:type="dxa"/>
          </w:tcPr>
          <w:p w14:paraId="7CA6B1DC" w14:textId="2C2815AA" w:rsidR="00BE165C" w:rsidRDefault="00BF7F29" w:rsidP="00BE165C">
            <w:pPr>
              <w:rPr>
                <w:rFonts w:eastAsiaTheme="minorEastAsia" w:cs="Arial"/>
              </w:rPr>
            </w:pPr>
            <w:r>
              <w:rPr>
                <w:rFonts w:eastAsia="Malgun Gothic" w:cs="Arial"/>
                <w:lang w:eastAsia="ko-KR"/>
              </w:rPr>
              <w:t>Yes, but</w:t>
            </w:r>
          </w:p>
        </w:tc>
        <w:tc>
          <w:tcPr>
            <w:tcW w:w="6045" w:type="dxa"/>
          </w:tcPr>
          <w:p w14:paraId="220241E8" w14:textId="508433C0" w:rsidR="00BE165C" w:rsidRPr="00BE165C" w:rsidRDefault="00F84741" w:rsidP="00F84741">
            <w:pPr>
              <w:rPr>
                <w:rFonts w:eastAsia="Malgun Gothic" w:cs="Arial"/>
                <w:lang w:eastAsia="ko-KR"/>
              </w:rPr>
            </w:pPr>
            <w:r>
              <w:rPr>
                <w:rFonts w:cs="Arial"/>
                <w:color w:val="000000"/>
              </w:rPr>
              <w:t>For Ericsson’s comment, need further check with RAN1</w:t>
            </w:r>
            <w:r w:rsidR="00BF7F29">
              <w:rPr>
                <w:rFonts w:cs="Arial"/>
                <w:color w:val="000000"/>
              </w:rPr>
              <w:t xml:space="preserve"> whether 960 kHz SCS is only applicable to </w:t>
            </w:r>
            <w:proofErr w:type="spellStart"/>
            <w:r w:rsidR="00BF7F29">
              <w:rPr>
                <w:rFonts w:cs="Arial"/>
                <w:color w:val="000000"/>
              </w:rPr>
              <w:t>SCell</w:t>
            </w:r>
            <w:proofErr w:type="spellEnd"/>
            <w:r w:rsidR="00BF7F29">
              <w:rPr>
                <w:rFonts w:cs="Arial"/>
                <w:color w:val="000000"/>
              </w:rPr>
              <w:t>, and if so, 480 kHz can only be added.</w:t>
            </w:r>
          </w:p>
        </w:tc>
      </w:tr>
      <w:tr w:rsidR="007C06A3" w14:paraId="571364DE" w14:textId="77777777" w:rsidTr="00F95DE0">
        <w:tc>
          <w:tcPr>
            <w:tcW w:w="1809" w:type="dxa"/>
          </w:tcPr>
          <w:p w14:paraId="12274BAE" w14:textId="0B9A1ED6" w:rsidR="007C06A3" w:rsidRDefault="007C06A3" w:rsidP="00BE165C">
            <w:pPr>
              <w:jc w:val="center"/>
              <w:rPr>
                <w:rFonts w:eastAsia="Malgun Gothic" w:cs="Arial"/>
                <w:lang w:eastAsia="ko-KR"/>
              </w:rPr>
            </w:pPr>
            <w:r>
              <w:rPr>
                <w:rFonts w:eastAsia="Malgun Gothic" w:cs="Arial"/>
                <w:lang w:eastAsia="ko-KR"/>
              </w:rPr>
              <w:t xml:space="preserve">Huawei, </w:t>
            </w:r>
            <w:proofErr w:type="spellStart"/>
            <w:r>
              <w:rPr>
                <w:rFonts w:eastAsia="Malgun Gothic" w:cs="Arial"/>
                <w:lang w:eastAsia="ko-KR"/>
              </w:rPr>
              <w:t>HiSilicon</w:t>
            </w:r>
            <w:proofErr w:type="spellEnd"/>
          </w:p>
        </w:tc>
        <w:tc>
          <w:tcPr>
            <w:tcW w:w="1985" w:type="dxa"/>
          </w:tcPr>
          <w:p w14:paraId="088F19B2" w14:textId="77777777" w:rsidR="007C06A3" w:rsidRDefault="007C06A3" w:rsidP="00BE165C">
            <w:pPr>
              <w:rPr>
                <w:rFonts w:eastAsia="Malgun Gothic" w:cs="Arial"/>
                <w:lang w:eastAsia="ko-KR"/>
              </w:rPr>
            </w:pPr>
          </w:p>
        </w:tc>
        <w:tc>
          <w:tcPr>
            <w:tcW w:w="6045" w:type="dxa"/>
          </w:tcPr>
          <w:p w14:paraId="74D98014" w14:textId="42FE4A36" w:rsidR="007C06A3" w:rsidRDefault="007C06A3" w:rsidP="00F84741">
            <w:pPr>
              <w:rPr>
                <w:rFonts w:cs="Arial"/>
                <w:color w:val="000000"/>
              </w:rPr>
            </w:pPr>
            <w:r>
              <w:rPr>
                <w:rFonts w:cs="Arial"/>
                <w:color w:val="000000"/>
              </w:rPr>
              <w:t>then only 480kHz addition is needed.</w:t>
            </w:r>
          </w:p>
        </w:tc>
      </w:tr>
    </w:tbl>
    <w:p w14:paraId="0EC1CC3B" w14:textId="1E567E51" w:rsidR="00E509E6" w:rsidRPr="007804B2" w:rsidRDefault="00E509E6" w:rsidP="009141DF">
      <w:pPr>
        <w:pStyle w:val="NormalWeb"/>
        <w:spacing w:before="75" w:beforeAutospacing="0" w:after="75" w:afterAutospacing="0" w:line="315" w:lineRule="atLeast"/>
        <w:rPr>
          <w:rFonts w:ascii="Arial" w:hAnsi="Arial" w:cs="Arial"/>
          <w:color w:val="000000"/>
          <w:sz w:val="20"/>
          <w:szCs w:val="20"/>
          <w:lang w:val="en-US"/>
        </w:rPr>
      </w:pPr>
    </w:p>
    <w:p w14:paraId="4BC93930" w14:textId="748433BD" w:rsidR="006B744F" w:rsidRPr="007804B2" w:rsidRDefault="0083506E" w:rsidP="004C7126">
      <w:pPr>
        <w:pStyle w:val="NormalWeb"/>
        <w:spacing w:before="75" w:beforeAutospacing="0" w:after="75" w:afterAutospacing="0" w:line="315" w:lineRule="atLeast"/>
        <w:rPr>
          <w:rFonts w:ascii="Arial" w:hAnsi="Arial" w:cs="Arial"/>
          <w:color w:val="000000"/>
          <w:sz w:val="20"/>
          <w:szCs w:val="20"/>
          <w:lang w:val="en-US"/>
        </w:rPr>
      </w:pPr>
      <w:r w:rsidRPr="007804B2">
        <w:rPr>
          <w:rFonts w:ascii="Arial" w:hAnsi="Arial" w:cs="Arial"/>
          <w:color w:val="000000"/>
          <w:sz w:val="20"/>
          <w:szCs w:val="20"/>
          <w:lang w:val="en-US"/>
        </w:rPr>
        <w:t xml:space="preserve">For Z452, </w:t>
      </w:r>
      <w:r w:rsidR="009141DF" w:rsidRPr="007804B2">
        <w:rPr>
          <w:rFonts w:ascii="Arial" w:hAnsi="Arial" w:cs="Arial"/>
          <w:color w:val="000000"/>
          <w:sz w:val="20"/>
          <w:szCs w:val="20"/>
          <w:lang w:val="en-US"/>
        </w:rPr>
        <w:t>a</w:t>
      </w:r>
      <w:r w:rsidR="006B744F" w:rsidRPr="007804B2">
        <w:rPr>
          <w:rFonts w:ascii="Arial" w:hAnsi="Arial" w:cs="Arial"/>
          <w:sz w:val="20"/>
          <w:szCs w:val="20"/>
          <w:lang w:val="en-US"/>
        </w:rPr>
        <w:t xml:space="preserve">s part of the coverage enhancement, one TB may be scheduled across multiple slots. </w:t>
      </w:r>
      <w:proofErr w:type="spellStart"/>
      <w:r w:rsidR="006B744F" w:rsidRPr="007804B2">
        <w:rPr>
          <w:rFonts w:ascii="Arial" w:hAnsi="Arial" w:cs="Arial"/>
          <w:i/>
          <w:iCs/>
          <w:sz w:val="20"/>
          <w:szCs w:val="20"/>
          <w:lang w:val="en-US" w:eastAsia="sv-SE"/>
        </w:rPr>
        <w:t>numberOfSlots-TBoMS</w:t>
      </w:r>
      <w:proofErr w:type="spellEnd"/>
      <w:r w:rsidR="006B744F" w:rsidRPr="004C7126">
        <w:rPr>
          <w:rFonts w:ascii="Arial" w:eastAsia="SimSun" w:hAnsi="Arial" w:cs="Arial"/>
          <w:sz w:val="20"/>
          <w:szCs w:val="20"/>
          <w:lang w:val="en-US"/>
        </w:rPr>
        <w:t xml:space="preserve"> is used to indicate the n</w:t>
      </w:r>
      <w:r w:rsidR="006B744F" w:rsidRPr="007804B2">
        <w:rPr>
          <w:rFonts w:ascii="Arial" w:hAnsi="Arial" w:cs="Arial"/>
          <w:sz w:val="20"/>
          <w:szCs w:val="20"/>
          <w:lang w:val="en-US" w:eastAsia="sv-SE"/>
        </w:rPr>
        <w:t>umber of slots allocated for TB processing</w:t>
      </w:r>
      <w:r w:rsidR="006B744F" w:rsidRPr="004C7126">
        <w:rPr>
          <w:rFonts w:ascii="Arial" w:eastAsia="SimSun" w:hAnsi="Arial" w:cs="Arial"/>
          <w:sz w:val="20"/>
          <w:szCs w:val="20"/>
          <w:lang w:val="en-US"/>
        </w:rPr>
        <w:t>. However, for multiple PUSCH, each PUSCH is confined within one slot and the corresponding agreements are as below:</w:t>
      </w:r>
    </w:p>
    <w:p w14:paraId="01A3C12E" w14:textId="77777777" w:rsidR="006B744F" w:rsidRPr="004C7126" w:rsidRDefault="006B744F" w:rsidP="006B744F">
      <w:pPr>
        <w:pStyle w:val="TAL"/>
        <w:rPr>
          <w:rFonts w:cs="Arial"/>
          <w:sz w:val="20"/>
          <w:lang w:val="en-US" w:eastAsia="zh-CN"/>
        </w:rPr>
      </w:pPr>
    </w:p>
    <w:tbl>
      <w:tblPr>
        <w:tblStyle w:val="TableGrid"/>
        <w:tblW w:w="9918" w:type="dxa"/>
        <w:tblLayout w:type="fixed"/>
        <w:tblLook w:val="04A0" w:firstRow="1" w:lastRow="0" w:firstColumn="1" w:lastColumn="0" w:noHBand="0" w:noVBand="1"/>
      </w:tblPr>
      <w:tblGrid>
        <w:gridCol w:w="9918"/>
      </w:tblGrid>
      <w:tr w:rsidR="006B744F" w:rsidRPr="004C7126" w14:paraId="7F04173E" w14:textId="77777777" w:rsidTr="00F95DE0">
        <w:trPr>
          <w:trHeight w:val="1379"/>
        </w:trPr>
        <w:tc>
          <w:tcPr>
            <w:tcW w:w="9918" w:type="dxa"/>
          </w:tcPr>
          <w:p w14:paraId="0236B3EB" w14:textId="77777777" w:rsidR="006B744F" w:rsidRPr="004C7126" w:rsidRDefault="006B744F" w:rsidP="00F95DE0">
            <w:pPr>
              <w:rPr>
                <w:rFonts w:cs="Arial"/>
              </w:rPr>
            </w:pPr>
            <w:r w:rsidRPr="004C7126">
              <w:rPr>
                <w:rFonts w:cs="Arial"/>
                <w:highlight w:val="green"/>
              </w:rPr>
              <w:t>Agreement:</w:t>
            </w:r>
          </w:p>
          <w:p w14:paraId="07A0E650" w14:textId="77777777" w:rsidR="006B744F" w:rsidRPr="004C7126" w:rsidRDefault="006B744F" w:rsidP="00F95DE0">
            <w:pPr>
              <w:rPr>
                <w:rFonts w:cs="Arial"/>
              </w:rPr>
            </w:pPr>
            <w:r w:rsidRPr="004C7126">
              <w:rPr>
                <w:rFonts w:cs="Arial"/>
              </w:rPr>
              <w:t>Scheduling PUSCH over multiple slots/</w:t>
            </w:r>
            <w:proofErr w:type="gramStart"/>
            <w:r w:rsidRPr="004C7126">
              <w:rPr>
                <w:rFonts w:cs="Arial"/>
              </w:rPr>
              <w:t>mini-slots</w:t>
            </w:r>
            <w:proofErr w:type="gramEnd"/>
            <w:r w:rsidRPr="004C7126">
              <w:rPr>
                <w:rFonts w:cs="Arial"/>
              </w:rPr>
              <w:t xml:space="preserve"> by single DCI supports at least multiple continuous PUSCHs with separate TBs</w:t>
            </w:r>
          </w:p>
          <w:p w14:paraId="42B042EB" w14:textId="77777777" w:rsidR="006B744F" w:rsidRPr="004C7126" w:rsidRDefault="006B744F" w:rsidP="006B744F">
            <w:pPr>
              <w:numPr>
                <w:ilvl w:val="0"/>
                <w:numId w:val="30"/>
              </w:numPr>
              <w:overflowPunct w:val="0"/>
              <w:autoSpaceDE w:val="0"/>
              <w:autoSpaceDN w:val="0"/>
              <w:adjustRightInd w:val="0"/>
              <w:spacing w:after="180"/>
              <w:textAlignment w:val="baseline"/>
              <w:rPr>
                <w:rFonts w:cs="Arial"/>
              </w:rPr>
            </w:pPr>
            <w:r w:rsidRPr="004C7126">
              <w:rPr>
                <w:rFonts w:cs="Arial"/>
              </w:rPr>
              <w:t>Each TB is mapped to at most one slot or one mini-slot</w:t>
            </w:r>
          </w:p>
        </w:tc>
      </w:tr>
    </w:tbl>
    <w:p w14:paraId="5AFC9F81" w14:textId="77777777" w:rsidR="006B744F" w:rsidRPr="004C7126" w:rsidRDefault="006B744F" w:rsidP="006B744F">
      <w:pPr>
        <w:pStyle w:val="TAL"/>
        <w:rPr>
          <w:rFonts w:cs="Arial"/>
          <w:sz w:val="20"/>
          <w:lang w:val="en-US" w:eastAsia="zh-CN"/>
        </w:rPr>
      </w:pPr>
    </w:p>
    <w:p w14:paraId="28800CFA" w14:textId="77777777" w:rsidR="006B744F" w:rsidRPr="004C7126" w:rsidRDefault="006B744F" w:rsidP="006B744F">
      <w:pPr>
        <w:pStyle w:val="CRCoverPage"/>
        <w:spacing w:after="0"/>
        <w:rPr>
          <w:rFonts w:cs="Arial"/>
          <w:lang w:val="en-US" w:eastAsia="zh-CN"/>
        </w:rPr>
      </w:pPr>
    </w:p>
    <w:tbl>
      <w:tblPr>
        <w:tblStyle w:val="TableGrid"/>
        <w:tblW w:w="9918" w:type="dxa"/>
        <w:tblLayout w:type="fixed"/>
        <w:tblLook w:val="04A0" w:firstRow="1" w:lastRow="0" w:firstColumn="1" w:lastColumn="0" w:noHBand="0" w:noVBand="1"/>
      </w:tblPr>
      <w:tblGrid>
        <w:gridCol w:w="9918"/>
      </w:tblGrid>
      <w:tr w:rsidR="006B744F" w:rsidRPr="004C7126" w14:paraId="7E95D711" w14:textId="77777777" w:rsidTr="00F95DE0">
        <w:tc>
          <w:tcPr>
            <w:tcW w:w="9918" w:type="dxa"/>
          </w:tcPr>
          <w:p w14:paraId="537EA8FD" w14:textId="77777777" w:rsidR="006B744F" w:rsidRPr="004C7126" w:rsidRDefault="006B744F" w:rsidP="00F95DE0">
            <w:pPr>
              <w:rPr>
                <w:rFonts w:cs="Arial"/>
              </w:rPr>
            </w:pPr>
            <w:r w:rsidRPr="004C7126">
              <w:rPr>
                <w:rFonts w:cs="Arial"/>
                <w:highlight w:val="green"/>
              </w:rPr>
              <w:t>Agreement:</w:t>
            </w:r>
          </w:p>
          <w:p w14:paraId="3D25C767" w14:textId="77777777" w:rsidR="006B744F" w:rsidRPr="004C7126" w:rsidRDefault="006B744F" w:rsidP="006B744F">
            <w:pPr>
              <w:numPr>
                <w:ilvl w:val="0"/>
                <w:numId w:val="31"/>
              </w:numPr>
              <w:overflowPunct w:val="0"/>
              <w:autoSpaceDE w:val="0"/>
              <w:autoSpaceDN w:val="0"/>
              <w:adjustRightInd w:val="0"/>
              <w:spacing w:after="180"/>
              <w:textAlignment w:val="baseline"/>
              <w:rPr>
                <w:rFonts w:cs="Arial"/>
              </w:rPr>
            </w:pPr>
            <w:r w:rsidRPr="004C7126">
              <w:rPr>
                <w:rFonts w:cs="Arial"/>
              </w:rPr>
              <w:t>For a UE and for a serving cell, scheduling multiple PDSCHs by single DL DCI and scheduling multiple PUSCHs by single UL DCI are supported.</w:t>
            </w:r>
          </w:p>
          <w:p w14:paraId="6D5F9DEC" w14:textId="77777777" w:rsidR="006B744F" w:rsidRPr="004C7126" w:rsidRDefault="006B744F" w:rsidP="006B744F">
            <w:pPr>
              <w:numPr>
                <w:ilvl w:val="1"/>
                <w:numId w:val="31"/>
              </w:numPr>
              <w:overflowPunct w:val="0"/>
              <w:autoSpaceDE w:val="0"/>
              <w:autoSpaceDN w:val="0"/>
              <w:adjustRightInd w:val="0"/>
              <w:spacing w:after="180"/>
              <w:textAlignment w:val="baseline"/>
              <w:rPr>
                <w:rFonts w:cs="Arial"/>
              </w:rPr>
            </w:pPr>
            <w:r w:rsidRPr="004C7126">
              <w:rPr>
                <w:rFonts w:cs="Arial"/>
              </w:rPr>
              <w:t>Each PDSCH or PUSCH has individual/separate TB(s) and each PDSCH/PUSCH is confined within a slot.</w:t>
            </w:r>
          </w:p>
          <w:p w14:paraId="083A48F8" w14:textId="77777777" w:rsidR="006B744F" w:rsidRPr="004C7126" w:rsidRDefault="006B744F" w:rsidP="006B744F">
            <w:pPr>
              <w:numPr>
                <w:ilvl w:val="1"/>
                <w:numId w:val="31"/>
              </w:numPr>
              <w:overflowPunct w:val="0"/>
              <w:autoSpaceDE w:val="0"/>
              <w:autoSpaceDN w:val="0"/>
              <w:adjustRightInd w:val="0"/>
              <w:spacing w:after="180"/>
              <w:textAlignment w:val="baseline"/>
              <w:rPr>
                <w:rFonts w:cs="Arial"/>
              </w:rPr>
            </w:pPr>
            <w:r w:rsidRPr="004C7126">
              <w:rPr>
                <w:rFonts w:cs="Arial"/>
              </w:rPr>
              <w:t>FFS: The maximum number of PDSCHs or PUSCHs that can be scheduled with a single DCI</w:t>
            </w:r>
          </w:p>
          <w:p w14:paraId="3F0E0AAA" w14:textId="77777777" w:rsidR="006B744F" w:rsidRPr="004C7126" w:rsidRDefault="006B744F" w:rsidP="006B744F">
            <w:pPr>
              <w:numPr>
                <w:ilvl w:val="1"/>
                <w:numId w:val="31"/>
              </w:numPr>
              <w:overflowPunct w:val="0"/>
              <w:autoSpaceDE w:val="0"/>
              <w:autoSpaceDN w:val="0"/>
              <w:adjustRightInd w:val="0"/>
              <w:spacing w:after="180"/>
              <w:textAlignment w:val="baseline"/>
              <w:rPr>
                <w:rFonts w:cs="Arial"/>
              </w:rPr>
            </w:pPr>
            <w:r w:rsidRPr="004C7126">
              <w:rPr>
                <w:rFonts w:cs="Arial"/>
              </w:rPr>
              <w:t>FFS: Whether multiple PDSCH scheduling applies to 120 kHz in addition to 480 and 960 kHz</w:t>
            </w:r>
          </w:p>
          <w:p w14:paraId="18BBFAEB" w14:textId="77777777" w:rsidR="006B744F" w:rsidRPr="004C7126" w:rsidRDefault="006B744F" w:rsidP="006B744F">
            <w:pPr>
              <w:numPr>
                <w:ilvl w:val="1"/>
                <w:numId w:val="31"/>
              </w:numPr>
              <w:overflowPunct w:val="0"/>
              <w:autoSpaceDE w:val="0"/>
              <w:autoSpaceDN w:val="0"/>
              <w:adjustRightInd w:val="0"/>
              <w:spacing w:after="180"/>
              <w:textAlignment w:val="baseline"/>
              <w:rPr>
                <w:rFonts w:cs="Arial"/>
              </w:rPr>
            </w:pPr>
            <w:r w:rsidRPr="004C7126">
              <w:rPr>
                <w:rFonts w:cs="Arial"/>
              </w:rPr>
              <w:t>At least for 120 kHz SCS, single-slot scheduling with slot-based monitoring will still be supported as specified in Rel-15/Rel-16</w:t>
            </w:r>
          </w:p>
        </w:tc>
      </w:tr>
    </w:tbl>
    <w:p w14:paraId="5568B53D" w14:textId="77777777" w:rsidR="006B744F" w:rsidRPr="004C7126" w:rsidRDefault="006B744F" w:rsidP="006B744F">
      <w:pPr>
        <w:pStyle w:val="CRCoverPage"/>
        <w:spacing w:after="0"/>
        <w:rPr>
          <w:rFonts w:cs="Arial"/>
          <w:lang w:val="en-US" w:eastAsia="zh-CN"/>
        </w:rPr>
      </w:pPr>
    </w:p>
    <w:p w14:paraId="2CFDCDFC" w14:textId="77777777" w:rsidR="006B744F" w:rsidRPr="004C7126" w:rsidRDefault="006B744F" w:rsidP="006B744F">
      <w:pPr>
        <w:pStyle w:val="CRCoverPage"/>
        <w:spacing w:after="0"/>
        <w:rPr>
          <w:rFonts w:cs="Arial"/>
          <w:lang w:eastAsia="sv-SE"/>
        </w:rPr>
      </w:pPr>
      <w:r w:rsidRPr="004C7126">
        <w:rPr>
          <w:rFonts w:cs="Arial"/>
          <w:lang w:val="en-US" w:eastAsia="zh-CN"/>
        </w:rPr>
        <w:t xml:space="preserve">The first agreement above is for multiple PUSCH introduced in Rel-16 NR-U and the second agreement is for multiple PUSCH introduced in extending to 71GHz. According to these agreements, each PUSCH of multiple PUSCH is confined within one slot, so </w:t>
      </w:r>
      <w:proofErr w:type="spellStart"/>
      <w:r w:rsidRPr="004C7126">
        <w:rPr>
          <w:rFonts w:cs="Arial"/>
          <w:i/>
          <w:iCs/>
          <w:lang w:eastAsia="sv-SE"/>
        </w:rPr>
        <w:t>numberOfSlots-TBoMS</w:t>
      </w:r>
      <w:proofErr w:type="spellEnd"/>
      <w:r w:rsidRPr="004C7126">
        <w:rPr>
          <w:rFonts w:cs="Arial"/>
          <w:lang w:val="en-US" w:eastAsia="zh-CN"/>
        </w:rPr>
        <w:t xml:space="preserve"> is not applicable for multiple PUSCH introduced in Rel-16 NR-U and in Rel-17 extending to 71GHz. It is hence proposed to clarify in the field description of </w:t>
      </w:r>
      <w:proofErr w:type="spellStart"/>
      <w:r w:rsidRPr="004C7126">
        <w:rPr>
          <w:rFonts w:cs="Arial"/>
          <w:i/>
          <w:iCs/>
          <w:lang w:eastAsia="sv-SE"/>
        </w:rPr>
        <w:t>numberOfSlots-TBoMS</w:t>
      </w:r>
      <w:proofErr w:type="spellEnd"/>
      <w:r w:rsidRPr="004C7126">
        <w:rPr>
          <w:rFonts w:cs="Arial"/>
          <w:lang w:eastAsia="sv-SE"/>
        </w:rPr>
        <w:t xml:space="preserve"> that this field is not applicable for pusch-TimeDomainAllocationListForMultiPUSCH-r16 and pusch-TimeDomainAllocationListForMultiPUSCH-r17. </w:t>
      </w:r>
    </w:p>
    <w:p w14:paraId="72FE3581" w14:textId="77777777" w:rsidR="009141DF" w:rsidRDefault="009141DF" w:rsidP="006B744F">
      <w:pPr>
        <w:pStyle w:val="CRCoverPage"/>
        <w:spacing w:after="0"/>
        <w:rPr>
          <w:rFonts w:cs="Arial"/>
          <w:i/>
          <w:iCs/>
          <w:lang w:eastAsia="sv-SE"/>
        </w:rPr>
      </w:pPr>
    </w:p>
    <w:p w14:paraId="1FD41ACF" w14:textId="67DF0CE2" w:rsidR="006B744F" w:rsidRPr="004C7126" w:rsidRDefault="006B744F" w:rsidP="006B744F">
      <w:pPr>
        <w:pStyle w:val="CRCoverPage"/>
        <w:spacing w:after="0"/>
        <w:rPr>
          <w:rFonts w:cs="Arial"/>
          <w:i/>
          <w:iCs/>
          <w:lang w:eastAsia="sv-SE"/>
        </w:rPr>
      </w:pPr>
      <w:r w:rsidRPr="004C7126">
        <w:rPr>
          <w:rFonts w:cs="Arial"/>
          <w:i/>
          <w:iCs/>
          <w:lang w:eastAsia="sv-SE"/>
        </w:rPr>
        <w:t xml:space="preserve">Proposal 3: </w:t>
      </w:r>
      <w:r w:rsidRPr="004C7126">
        <w:rPr>
          <w:rFonts w:cs="Arial"/>
          <w:i/>
          <w:iCs/>
          <w:lang w:val="en-US" w:eastAsia="zh-CN"/>
        </w:rPr>
        <w:t xml:space="preserve">It is proposed to clarify in the field description of </w:t>
      </w:r>
      <w:proofErr w:type="spellStart"/>
      <w:r w:rsidRPr="004C7126">
        <w:rPr>
          <w:rFonts w:cs="Arial"/>
          <w:i/>
          <w:iCs/>
          <w:lang w:eastAsia="sv-SE"/>
        </w:rPr>
        <w:t>numberOfSlots-TBoMS</w:t>
      </w:r>
      <w:proofErr w:type="spellEnd"/>
      <w:r w:rsidRPr="004C7126">
        <w:rPr>
          <w:rFonts w:cs="Arial"/>
          <w:i/>
          <w:iCs/>
          <w:lang w:eastAsia="sv-SE"/>
        </w:rPr>
        <w:t xml:space="preserve"> that this field is not applicable for pusch-TimeDomainAllocationListForMultiPUSCH-r16 and pusch-TimeDomainAllocationListForMultiPUSCH-r17 as follows: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6B744F" w:rsidRPr="004C7126" w14:paraId="00FE7F80" w14:textId="77777777" w:rsidTr="00F95DE0">
        <w:tc>
          <w:tcPr>
            <w:tcW w:w="9918" w:type="dxa"/>
            <w:tcBorders>
              <w:top w:val="single" w:sz="4" w:space="0" w:color="auto"/>
              <w:left w:val="single" w:sz="4" w:space="0" w:color="auto"/>
              <w:bottom w:val="single" w:sz="4" w:space="0" w:color="auto"/>
              <w:right w:val="single" w:sz="4" w:space="0" w:color="auto"/>
            </w:tcBorders>
          </w:tcPr>
          <w:p w14:paraId="27153E02" w14:textId="77777777" w:rsidR="006B744F" w:rsidRPr="004C7126" w:rsidRDefault="006B744F" w:rsidP="00F95DE0">
            <w:pPr>
              <w:pStyle w:val="TAL"/>
              <w:rPr>
                <w:b/>
                <w:bCs/>
                <w:i/>
                <w:iCs/>
                <w:sz w:val="20"/>
                <w:lang w:eastAsia="sv-SE"/>
              </w:rPr>
            </w:pPr>
            <w:proofErr w:type="spellStart"/>
            <w:r w:rsidRPr="004C7126">
              <w:rPr>
                <w:b/>
                <w:bCs/>
                <w:i/>
                <w:iCs/>
                <w:sz w:val="20"/>
                <w:lang w:eastAsia="sv-SE"/>
              </w:rPr>
              <w:t>numberOfSlots-TBoMS</w:t>
            </w:r>
            <w:proofErr w:type="spellEnd"/>
          </w:p>
          <w:p w14:paraId="74F89F27" w14:textId="77777777" w:rsidR="006B744F" w:rsidRPr="004C7126" w:rsidRDefault="006B744F" w:rsidP="00F95DE0">
            <w:pPr>
              <w:pStyle w:val="TAL"/>
              <w:rPr>
                <w:sz w:val="20"/>
                <w:lang w:eastAsia="sv-SE"/>
              </w:rPr>
            </w:pPr>
            <w:r w:rsidRPr="004C7126">
              <w:rPr>
                <w:sz w:val="20"/>
                <w:lang w:eastAsia="sv-SE"/>
              </w:rPr>
              <w:t>Number of slots allocated for TB processing over multi-slot PUSCH for DCI format 0_1/0_2 (see TS 38.214 [19], clause 6.1.2.1).</w:t>
            </w:r>
            <w:r w:rsidRPr="004C7126">
              <w:rPr>
                <w:rFonts w:hint="eastAsia"/>
                <w:sz w:val="20"/>
                <w:lang w:val="en-US" w:eastAsia="zh-CN"/>
              </w:rPr>
              <w:t xml:space="preserve"> </w:t>
            </w:r>
            <w:r w:rsidRPr="004C7126">
              <w:rPr>
                <w:rFonts w:hint="eastAsia"/>
                <w:sz w:val="20"/>
                <w:highlight w:val="yellow"/>
                <w:lang w:val="en-US" w:eastAsia="zh-CN"/>
              </w:rPr>
              <w:t xml:space="preserve">It is not applicable to </w:t>
            </w:r>
            <w:r w:rsidRPr="004C7126">
              <w:rPr>
                <w:i/>
                <w:sz w:val="20"/>
                <w:highlight w:val="yellow"/>
              </w:rPr>
              <w:t>pusch-TimeDomainAllocationListForMultiPUSCH-r16</w:t>
            </w:r>
            <w:r w:rsidRPr="004C7126">
              <w:rPr>
                <w:iCs/>
                <w:sz w:val="20"/>
                <w:highlight w:val="yellow"/>
              </w:rPr>
              <w:t xml:space="preserve"> and </w:t>
            </w:r>
            <w:r w:rsidRPr="004C7126">
              <w:rPr>
                <w:i/>
                <w:sz w:val="20"/>
                <w:highlight w:val="yellow"/>
              </w:rPr>
              <w:t>pusch-TimeDomainAllocationListForMultiPUSCH-r17</w:t>
            </w:r>
            <w:r w:rsidRPr="004C7126">
              <w:rPr>
                <w:rFonts w:hint="eastAsia"/>
                <w:i/>
                <w:sz w:val="20"/>
                <w:highlight w:val="yellow"/>
                <w:lang w:val="en-US" w:eastAsia="zh-CN"/>
              </w:rPr>
              <w:t>.</w:t>
            </w:r>
          </w:p>
        </w:tc>
      </w:tr>
    </w:tbl>
    <w:p w14:paraId="15C839E0" w14:textId="77777777" w:rsidR="00E509E6" w:rsidRDefault="00E509E6" w:rsidP="00E509E6">
      <w:pPr>
        <w:rPr>
          <w:lang w:eastAsia="en-US"/>
        </w:rPr>
      </w:pPr>
    </w:p>
    <w:p w14:paraId="3D60F61B" w14:textId="77777777" w:rsidR="00E509E6" w:rsidRDefault="00E509E6" w:rsidP="00E509E6">
      <w:pPr>
        <w:rPr>
          <w:lang w:eastAsia="en-US"/>
        </w:rPr>
      </w:pPr>
      <w:r>
        <w:rPr>
          <w:lang w:eastAsia="en-US"/>
        </w:rPr>
        <w:t>It is necessary to check companies’ views for the issue.</w:t>
      </w:r>
    </w:p>
    <w:p w14:paraId="23505F4F" w14:textId="785A8CAA" w:rsidR="00E509E6" w:rsidRDefault="00E509E6" w:rsidP="00E509E6">
      <w:pPr>
        <w:rPr>
          <w:b/>
          <w:i/>
          <w:iCs/>
        </w:rPr>
      </w:pPr>
      <w:r w:rsidRPr="00225AC9">
        <w:rPr>
          <w:rFonts w:hint="eastAsia"/>
          <w:b/>
          <w:i/>
          <w:iCs/>
        </w:rPr>
        <w:t>Q</w:t>
      </w:r>
      <w:r>
        <w:rPr>
          <w:b/>
          <w:i/>
          <w:iCs/>
        </w:rPr>
        <w:t>5-</w:t>
      </w:r>
      <w:r w:rsidR="00254414">
        <w:rPr>
          <w:b/>
          <w:i/>
          <w:iCs/>
        </w:rPr>
        <w:t>3</w:t>
      </w:r>
      <w:r w:rsidRPr="00225AC9">
        <w:rPr>
          <w:b/>
          <w:i/>
          <w:iCs/>
        </w:rPr>
        <w:t>:</w:t>
      </w:r>
      <w:r>
        <w:rPr>
          <w:b/>
          <w:i/>
          <w:iCs/>
        </w:rPr>
        <w:t xml:space="preserve"> </w:t>
      </w:r>
      <w:r w:rsidRPr="00225AC9">
        <w:rPr>
          <w:b/>
          <w:i/>
          <w:iCs/>
        </w:rPr>
        <w:t>do companies agree</w:t>
      </w:r>
      <w:r>
        <w:rPr>
          <w:b/>
          <w:i/>
          <w:iCs/>
        </w:rPr>
        <w:t xml:space="preserve"> that </w:t>
      </w:r>
      <w:r w:rsidRPr="00B30F15">
        <w:rPr>
          <w:rFonts w:cs="Arial"/>
        </w:rPr>
        <w:t>Z45</w:t>
      </w:r>
      <w:r w:rsidR="00D31FE9">
        <w:rPr>
          <w:rFonts w:cs="Arial"/>
        </w:rPr>
        <w:t>2</w:t>
      </w:r>
      <w:r w:rsidRPr="002E30C2">
        <w:rPr>
          <w:b/>
          <w:bCs/>
          <w:i/>
          <w:iCs/>
          <w:lang w:eastAsia="en-US"/>
        </w:rPr>
        <w:t xml:space="preserve"> is a relevant issue</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509E6" w14:paraId="767A0B8F" w14:textId="77777777" w:rsidTr="00F95DE0">
        <w:tc>
          <w:tcPr>
            <w:tcW w:w="1809" w:type="dxa"/>
            <w:shd w:val="clear" w:color="auto" w:fill="E7E6E6"/>
          </w:tcPr>
          <w:p w14:paraId="5D650F6C" w14:textId="77777777" w:rsidR="00E509E6" w:rsidRDefault="00E509E6" w:rsidP="00F95DE0">
            <w:pPr>
              <w:jc w:val="center"/>
              <w:rPr>
                <w:rFonts w:cs="Arial"/>
                <w:lang w:eastAsia="ko-KR"/>
              </w:rPr>
            </w:pPr>
            <w:r>
              <w:rPr>
                <w:rFonts w:cs="Arial"/>
                <w:lang w:eastAsia="ko-KR"/>
              </w:rPr>
              <w:t>Company</w:t>
            </w:r>
          </w:p>
        </w:tc>
        <w:tc>
          <w:tcPr>
            <w:tcW w:w="1985" w:type="dxa"/>
            <w:shd w:val="clear" w:color="auto" w:fill="E7E6E6"/>
          </w:tcPr>
          <w:p w14:paraId="090D8525" w14:textId="77777777" w:rsidR="00E509E6" w:rsidRDefault="00E509E6" w:rsidP="00F95DE0">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66B986EC" w14:textId="77777777" w:rsidR="00E509E6" w:rsidRDefault="00E509E6" w:rsidP="00F95DE0">
            <w:pPr>
              <w:jc w:val="center"/>
              <w:rPr>
                <w:rFonts w:cs="Arial"/>
                <w:lang w:eastAsia="ko-KR"/>
              </w:rPr>
            </w:pPr>
            <w:r>
              <w:rPr>
                <w:rFonts w:cs="Arial"/>
                <w:lang w:eastAsia="ko-KR"/>
              </w:rPr>
              <w:t>Comments</w:t>
            </w:r>
          </w:p>
        </w:tc>
      </w:tr>
      <w:tr w:rsidR="00E509E6" w14:paraId="37E7D2AF" w14:textId="77777777" w:rsidTr="00F95DE0">
        <w:tc>
          <w:tcPr>
            <w:tcW w:w="1809" w:type="dxa"/>
          </w:tcPr>
          <w:p w14:paraId="431A6882" w14:textId="70CC2CFC" w:rsidR="00E509E6" w:rsidRDefault="006C74A5" w:rsidP="00F95DE0">
            <w:pPr>
              <w:jc w:val="center"/>
              <w:rPr>
                <w:rFonts w:cs="Arial"/>
              </w:rPr>
            </w:pPr>
            <w:r>
              <w:rPr>
                <w:rFonts w:cs="Arial"/>
              </w:rPr>
              <w:t>Ericsson</w:t>
            </w:r>
          </w:p>
        </w:tc>
        <w:tc>
          <w:tcPr>
            <w:tcW w:w="1985" w:type="dxa"/>
          </w:tcPr>
          <w:p w14:paraId="67280AEE" w14:textId="58C27F6D" w:rsidR="00E509E6" w:rsidRDefault="006C74A5" w:rsidP="00F95DE0">
            <w:pPr>
              <w:rPr>
                <w:rFonts w:eastAsiaTheme="minorEastAsia" w:cs="Arial"/>
              </w:rPr>
            </w:pPr>
            <w:r>
              <w:rPr>
                <w:rFonts w:eastAsiaTheme="minorEastAsia" w:cs="Arial"/>
              </w:rPr>
              <w:t>uncertain</w:t>
            </w:r>
          </w:p>
        </w:tc>
        <w:tc>
          <w:tcPr>
            <w:tcW w:w="6045" w:type="dxa"/>
          </w:tcPr>
          <w:p w14:paraId="06384626" w14:textId="77777777" w:rsidR="00E509E6" w:rsidRDefault="00E509E6" w:rsidP="00F95DE0">
            <w:pPr>
              <w:rPr>
                <w:rFonts w:eastAsiaTheme="minorEastAsia" w:cs="Arial"/>
              </w:rPr>
            </w:pPr>
          </w:p>
        </w:tc>
      </w:tr>
      <w:tr w:rsidR="00E509E6" w14:paraId="22930987" w14:textId="77777777" w:rsidTr="00F95DE0">
        <w:tc>
          <w:tcPr>
            <w:tcW w:w="1809" w:type="dxa"/>
          </w:tcPr>
          <w:p w14:paraId="538A43DD" w14:textId="2C085F92" w:rsidR="00E509E6" w:rsidRDefault="00F95DE0" w:rsidP="00F95DE0">
            <w:pPr>
              <w:jc w:val="center"/>
              <w:rPr>
                <w:rFonts w:cs="Arial"/>
                <w:lang w:eastAsia="ko-KR"/>
              </w:rPr>
            </w:pPr>
            <w:r>
              <w:rPr>
                <w:rFonts w:cs="Arial" w:hint="eastAsia"/>
                <w:lang w:eastAsia="ko-KR"/>
              </w:rPr>
              <w:t>LGE</w:t>
            </w:r>
          </w:p>
        </w:tc>
        <w:tc>
          <w:tcPr>
            <w:tcW w:w="1985" w:type="dxa"/>
          </w:tcPr>
          <w:p w14:paraId="7A5A4947" w14:textId="5669F60C" w:rsidR="00E509E6" w:rsidRDefault="00E509E6" w:rsidP="00F95DE0">
            <w:pPr>
              <w:rPr>
                <w:rFonts w:eastAsiaTheme="minorEastAsia" w:cs="Arial"/>
                <w:lang w:eastAsia="ko-KR"/>
              </w:rPr>
            </w:pPr>
          </w:p>
        </w:tc>
        <w:tc>
          <w:tcPr>
            <w:tcW w:w="6045" w:type="dxa"/>
          </w:tcPr>
          <w:p w14:paraId="74BA1A62" w14:textId="7B581850" w:rsidR="00E509E6" w:rsidRDefault="008F360B" w:rsidP="008F360B">
            <w:pPr>
              <w:rPr>
                <w:rFonts w:eastAsiaTheme="minorEastAsia" w:cs="Arial"/>
                <w:lang w:eastAsia="ko-KR"/>
              </w:rPr>
            </w:pPr>
            <w:r>
              <w:rPr>
                <w:rFonts w:eastAsiaTheme="minorEastAsia" w:cs="Arial"/>
                <w:lang w:eastAsia="ko-KR"/>
              </w:rPr>
              <w:t>It seems no critical clarification, but n</w:t>
            </w:r>
            <w:r w:rsidR="00F95DE0">
              <w:rPr>
                <w:rFonts w:eastAsiaTheme="minorEastAsia" w:cs="Arial"/>
                <w:lang w:eastAsia="ko-KR"/>
              </w:rPr>
              <w:t xml:space="preserve">o strong view, can follow majority view. </w:t>
            </w:r>
          </w:p>
        </w:tc>
      </w:tr>
      <w:tr w:rsidR="00E509E6" w14:paraId="1D8E4645" w14:textId="77777777" w:rsidTr="00F95DE0">
        <w:tc>
          <w:tcPr>
            <w:tcW w:w="1809" w:type="dxa"/>
          </w:tcPr>
          <w:p w14:paraId="7DE1577B" w14:textId="7659A5CC" w:rsidR="00E509E6" w:rsidRDefault="00493794" w:rsidP="00F95DE0">
            <w:pPr>
              <w:jc w:val="center"/>
              <w:rPr>
                <w:rFonts w:cs="Arial"/>
              </w:rPr>
            </w:pPr>
            <w:r>
              <w:rPr>
                <w:rFonts w:cs="Arial"/>
              </w:rPr>
              <w:lastRenderedPageBreak/>
              <w:t>Nokia</w:t>
            </w:r>
          </w:p>
        </w:tc>
        <w:tc>
          <w:tcPr>
            <w:tcW w:w="1985" w:type="dxa"/>
          </w:tcPr>
          <w:p w14:paraId="48E608E9" w14:textId="3E218AD7" w:rsidR="00E509E6" w:rsidRDefault="00493794" w:rsidP="00F95DE0">
            <w:pPr>
              <w:rPr>
                <w:rFonts w:eastAsiaTheme="minorEastAsia" w:cs="Arial"/>
              </w:rPr>
            </w:pPr>
            <w:r>
              <w:rPr>
                <w:rFonts w:eastAsiaTheme="minorEastAsia" w:cs="Arial"/>
              </w:rPr>
              <w:t>No view</w:t>
            </w:r>
          </w:p>
        </w:tc>
        <w:tc>
          <w:tcPr>
            <w:tcW w:w="6045" w:type="dxa"/>
          </w:tcPr>
          <w:p w14:paraId="3BF0BCF8" w14:textId="57CEC3C3" w:rsidR="00E509E6" w:rsidRDefault="00493794" w:rsidP="00F95DE0">
            <w:pPr>
              <w:rPr>
                <w:rFonts w:eastAsiaTheme="minorEastAsia" w:cs="Arial"/>
              </w:rPr>
            </w:pPr>
            <w:r>
              <w:rPr>
                <w:rFonts w:eastAsiaTheme="minorEastAsia" w:cs="Arial"/>
              </w:rPr>
              <w:t>Does not look critical to us</w:t>
            </w:r>
          </w:p>
        </w:tc>
      </w:tr>
      <w:tr w:rsidR="00E509E6" w14:paraId="0A003339" w14:textId="77777777" w:rsidTr="00F95DE0">
        <w:tc>
          <w:tcPr>
            <w:tcW w:w="1809" w:type="dxa"/>
          </w:tcPr>
          <w:p w14:paraId="762A862D" w14:textId="79A0D021" w:rsidR="00E509E6" w:rsidRDefault="00F80330" w:rsidP="00F95DE0">
            <w:pPr>
              <w:jc w:val="center"/>
              <w:rPr>
                <w:rFonts w:cs="Arial"/>
              </w:rPr>
            </w:pPr>
            <w:r>
              <w:rPr>
                <w:rFonts w:cs="Arial"/>
              </w:rPr>
              <w:t>Intel</w:t>
            </w:r>
          </w:p>
        </w:tc>
        <w:tc>
          <w:tcPr>
            <w:tcW w:w="1985" w:type="dxa"/>
          </w:tcPr>
          <w:p w14:paraId="586A66A1" w14:textId="77777777" w:rsidR="00E509E6" w:rsidRDefault="00E509E6" w:rsidP="00F95DE0">
            <w:pPr>
              <w:rPr>
                <w:rFonts w:eastAsiaTheme="minorEastAsia" w:cs="Arial"/>
              </w:rPr>
            </w:pPr>
          </w:p>
        </w:tc>
        <w:tc>
          <w:tcPr>
            <w:tcW w:w="6045" w:type="dxa"/>
          </w:tcPr>
          <w:p w14:paraId="04F0191D" w14:textId="2489AFFC" w:rsidR="00E509E6" w:rsidRDefault="00F80330" w:rsidP="00F95DE0">
            <w:pPr>
              <w:rPr>
                <w:rFonts w:eastAsiaTheme="minorEastAsia" w:cs="Arial"/>
              </w:rPr>
            </w:pPr>
            <w:r>
              <w:rPr>
                <w:rFonts w:eastAsiaTheme="minorEastAsia" w:cs="Arial"/>
              </w:rPr>
              <w:t>This seems to touch Rel-16</w:t>
            </w:r>
          </w:p>
        </w:tc>
      </w:tr>
      <w:tr w:rsidR="00C163F7" w14:paraId="5937D473" w14:textId="77777777" w:rsidTr="00F95DE0">
        <w:tc>
          <w:tcPr>
            <w:tcW w:w="1809" w:type="dxa"/>
          </w:tcPr>
          <w:p w14:paraId="6C19BFE4" w14:textId="0CF87C19" w:rsidR="00C163F7" w:rsidRDefault="00C163F7" w:rsidP="00F95DE0">
            <w:pPr>
              <w:jc w:val="center"/>
              <w:rPr>
                <w:rFonts w:cs="Arial"/>
              </w:rPr>
            </w:pPr>
            <w:r>
              <w:rPr>
                <w:rFonts w:cs="Arial"/>
              </w:rPr>
              <w:t>ZTE</w:t>
            </w:r>
          </w:p>
        </w:tc>
        <w:tc>
          <w:tcPr>
            <w:tcW w:w="1985" w:type="dxa"/>
          </w:tcPr>
          <w:p w14:paraId="32E375C1" w14:textId="3D42ADE2" w:rsidR="00C163F7" w:rsidRDefault="00C163F7" w:rsidP="00F95DE0">
            <w:pPr>
              <w:rPr>
                <w:rFonts w:eastAsiaTheme="minorEastAsia" w:cs="Arial"/>
              </w:rPr>
            </w:pPr>
            <w:r>
              <w:rPr>
                <w:rFonts w:eastAsiaTheme="minorEastAsia" w:cs="Arial"/>
              </w:rPr>
              <w:t>Yes</w:t>
            </w:r>
          </w:p>
        </w:tc>
        <w:tc>
          <w:tcPr>
            <w:tcW w:w="6045" w:type="dxa"/>
          </w:tcPr>
          <w:p w14:paraId="5B29448E" w14:textId="13E7863A" w:rsidR="00C163F7" w:rsidRDefault="00C163F7" w:rsidP="00F95DE0">
            <w:pPr>
              <w:rPr>
                <w:rFonts w:eastAsiaTheme="minorEastAsia" w:cs="Arial"/>
              </w:rPr>
            </w:pPr>
            <w:r>
              <w:rPr>
                <w:rFonts w:eastAsiaTheme="minorEastAsia" w:cs="Arial"/>
              </w:rPr>
              <w:t>It would be good to avoid such configuration as it would be erroneous</w:t>
            </w:r>
          </w:p>
        </w:tc>
      </w:tr>
      <w:tr w:rsidR="00BE165C" w14:paraId="1DF6E69F" w14:textId="77777777" w:rsidTr="00F95DE0">
        <w:tc>
          <w:tcPr>
            <w:tcW w:w="1809" w:type="dxa"/>
          </w:tcPr>
          <w:p w14:paraId="472A146E" w14:textId="43F92BC5" w:rsidR="00BE165C" w:rsidRPr="00BE165C" w:rsidRDefault="00BE165C" w:rsidP="00F95DE0">
            <w:pPr>
              <w:jc w:val="center"/>
              <w:rPr>
                <w:rFonts w:eastAsia="Malgun Gothic" w:cs="Arial"/>
                <w:lang w:eastAsia="ko-KR"/>
              </w:rPr>
            </w:pPr>
            <w:r>
              <w:rPr>
                <w:rFonts w:eastAsia="Malgun Gothic" w:cs="Arial" w:hint="eastAsia"/>
                <w:lang w:eastAsia="ko-KR"/>
              </w:rPr>
              <w:t>Samsung</w:t>
            </w:r>
          </w:p>
        </w:tc>
        <w:tc>
          <w:tcPr>
            <w:tcW w:w="1985" w:type="dxa"/>
          </w:tcPr>
          <w:p w14:paraId="345EA856" w14:textId="68DD2B79" w:rsidR="00BE165C" w:rsidRPr="00BE165C" w:rsidRDefault="00BF7F29" w:rsidP="00F95DE0">
            <w:pPr>
              <w:rPr>
                <w:rFonts w:eastAsia="Malgun Gothic" w:cs="Arial"/>
                <w:lang w:eastAsia="ko-KR"/>
              </w:rPr>
            </w:pPr>
            <w:r>
              <w:rPr>
                <w:rFonts w:eastAsia="Malgun Gothic" w:cs="Arial"/>
                <w:lang w:eastAsia="ko-KR"/>
              </w:rPr>
              <w:t>Yes</w:t>
            </w:r>
          </w:p>
        </w:tc>
        <w:tc>
          <w:tcPr>
            <w:tcW w:w="6045" w:type="dxa"/>
          </w:tcPr>
          <w:p w14:paraId="2E6CC60F" w14:textId="77777777" w:rsidR="00BE165C" w:rsidRDefault="00BE165C" w:rsidP="00F95DE0">
            <w:pPr>
              <w:rPr>
                <w:rFonts w:eastAsiaTheme="minorEastAsia" w:cs="Arial"/>
              </w:rPr>
            </w:pPr>
          </w:p>
        </w:tc>
      </w:tr>
      <w:tr w:rsidR="007C06A3" w14:paraId="138F0DF7" w14:textId="77777777" w:rsidTr="00F95DE0">
        <w:tc>
          <w:tcPr>
            <w:tcW w:w="1809" w:type="dxa"/>
          </w:tcPr>
          <w:p w14:paraId="418BC8F6" w14:textId="4827C181" w:rsidR="007C06A3" w:rsidRDefault="007C06A3" w:rsidP="00F95DE0">
            <w:pPr>
              <w:jc w:val="center"/>
              <w:rPr>
                <w:rFonts w:eastAsia="Malgun Gothic" w:cs="Arial"/>
                <w:lang w:eastAsia="ko-KR"/>
              </w:rPr>
            </w:pPr>
            <w:r>
              <w:rPr>
                <w:rFonts w:eastAsia="Malgun Gothic" w:cs="Arial"/>
                <w:lang w:eastAsia="ko-KR"/>
              </w:rPr>
              <w:t xml:space="preserve">Huawei, </w:t>
            </w:r>
            <w:proofErr w:type="spellStart"/>
            <w:r>
              <w:rPr>
                <w:rFonts w:eastAsia="Malgun Gothic" w:cs="Arial"/>
                <w:lang w:eastAsia="ko-KR"/>
              </w:rPr>
              <w:t>HiSilicon</w:t>
            </w:r>
            <w:proofErr w:type="spellEnd"/>
          </w:p>
        </w:tc>
        <w:tc>
          <w:tcPr>
            <w:tcW w:w="1985" w:type="dxa"/>
          </w:tcPr>
          <w:p w14:paraId="2AA94DC0" w14:textId="1EA202F2" w:rsidR="007C06A3" w:rsidRDefault="007C06A3" w:rsidP="00F95DE0">
            <w:pPr>
              <w:rPr>
                <w:rFonts w:eastAsia="Malgun Gothic" w:cs="Arial"/>
                <w:lang w:eastAsia="ko-KR"/>
              </w:rPr>
            </w:pPr>
            <w:r>
              <w:rPr>
                <w:rFonts w:eastAsia="Malgun Gothic" w:cs="Arial"/>
                <w:lang w:eastAsia="ko-KR"/>
              </w:rPr>
              <w:t>comments</w:t>
            </w:r>
          </w:p>
        </w:tc>
        <w:tc>
          <w:tcPr>
            <w:tcW w:w="6045" w:type="dxa"/>
          </w:tcPr>
          <w:p w14:paraId="3C18840F" w14:textId="2BA0845A" w:rsidR="007C06A3" w:rsidRDefault="007C06A3" w:rsidP="00F95DE0">
            <w:pPr>
              <w:rPr>
                <w:rFonts w:eastAsiaTheme="minorEastAsia" w:cs="Arial"/>
              </w:rPr>
            </w:pPr>
            <w:r>
              <w:rPr>
                <w:rFonts w:eastAsiaTheme="minorEastAsia" w:cs="Arial"/>
              </w:rPr>
              <w:t xml:space="preserve">Prefer not to do this change based on our interpretation of RAN1 agreement. Can be directly from RAN1. </w:t>
            </w:r>
          </w:p>
        </w:tc>
      </w:tr>
    </w:tbl>
    <w:p w14:paraId="493099FE" w14:textId="689079F1" w:rsidR="006B744F" w:rsidRPr="007C06A3" w:rsidRDefault="006B744F" w:rsidP="00B51B7E">
      <w:pPr>
        <w:pStyle w:val="NormalWeb"/>
        <w:spacing w:before="75" w:beforeAutospacing="0" w:after="75" w:afterAutospacing="0" w:line="315" w:lineRule="atLeast"/>
        <w:rPr>
          <w:rFonts w:ascii="Arial" w:hAnsi="Arial" w:cs="Arial"/>
          <w:color w:val="000000"/>
          <w:sz w:val="20"/>
          <w:szCs w:val="20"/>
          <w:lang w:val="en-US"/>
        </w:rPr>
      </w:pPr>
    </w:p>
    <w:p w14:paraId="24CEC6FA" w14:textId="49FF1072" w:rsidR="00254414" w:rsidRDefault="00254414" w:rsidP="00254414">
      <w:pPr>
        <w:rPr>
          <w:b/>
          <w:i/>
          <w:iCs/>
        </w:rPr>
      </w:pPr>
      <w:r w:rsidRPr="00225AC9">
        <w:rPr>
          <w:rFonts w:hint="eastAsia"/>
          <w:b/>
          <w:i/>
          <w:iCs/>
        </w:rPr>
        <w:t>Q</w:t>
      </w:r>
      <w:r>
        <w:rPr>
          <w:b/>
          <w:i/>
          <w:iCs/>
        </w:rPr>
        <w:t>5-4</w:t>
      </w:r>
      <w:r w:rsidRPr="00225AC9">
        <w:rPr>
          <w:b/>
          <w:i/>
          <w:iCs/>
        </w:rPr>
        <w:t>:</w:t>
      </w:r>
      <w:r>
        <w:rPr>
          <w:b/>
          <w:i/>
          <w:iCs/>
        </w:rPr>
        <w:t xml:space="preserve"> if the answer of Q5-</w:t>
      </w:r>
      <w:r w:rsidR="00952199">
        <w:rPr>
          <w:b/>
          <w:i/>
          <w:iCs/>
        </w:rPr>
        <w:t>3</w:t>
      </w:r>
      <w:r>
        <w:rPr>
          <w:b/>
          <w:i/>
          <w:iCs/>
        </w:rPr>
        <w:t xml:space="preserve"> is yes, </w:t>
      </w:r>
      <w:r w:rsidRPr="00225AC9">
        <w:rPr>
          <w:b/>
          <w:i/>
          <w:iCs/>
        </w:rPr>
        <w:t>do companies agree</w:t>
      </w:r>
      <w:r>
        <w:rPr>
          <w:b/>
          <w:i/>
          <w:iCs/>
        </w:rPr>
        <w:t xml:space="preserve"> to adopt changes in </w:t>
      </w:r>
      <w:hyperlink r:id="rId39" w:history="1">
        <w:r w:rsidRPr="002E30C2">
          <w:rPr>
            <w:rStyle w:val="Hyperlink"/>
            <w:rFonts w:cs="Arial"/>
            <w:bCs/>
            <w:sz w:val="22"/>
            <w:szCs w:val="22"/>
            <w:lang w:val="en-US" w:eastAsia="en-US"/>
          </w:rPr>
          <w:t>R2-2205554</w:t>
        </w:r>
      </w:hyperlink>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254414" w14:paraId="1E988751" w14:textId="77777777" w:rsidTr="00F95DE0">
        <w:tc>
          <w:tcPr>
            <w:tcW w:w="1809" w:type="dxa"/>
            <w:shd w:val="clear" w:color="auto" w:fill="E7E6E6"/>
          </w:tcPr>
          <w:p w14:paraId="2BB4191F" w14:textId="77777777" w:rsidR="00254414" w:rsidRDefault="00254414" w:rsidP="00F95DE0">
            <w:pPr>
              <w:jc w:val="center"/>
              <w:rPr>
                <w:rFonts w:cs="Arial"/>
                <w:lang w:eastAsia="ko-KR"/>
              </w:rPr>
            </w:pPr>
            <w:r>
              <w:rPr>
                <w:rFonts w:cs="Arial"/>
                <w:lang w:eastAsia="ko-KR"/>
              </w:rPr>
              <w:t>Company</w:t>
            </w:r>
          </w:p>
        </w:tc>
        <w:tc>
          <w:tcPr>
            <w:tcW w:w="1985" w:type="dxa"/>
            <w:shd w:val="clear" w:color="auto" w:fill="E7E6E6"/>
          </w:tcPr>
          <w:p w14:paraId="37348BDC" w14:textId="77777777" w:rsidR="00254414" w:rsidRDefault="00254414" w:rsidP="00F95DE0">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75E64957" w14:textId="77777777" w:rsidR="00254414" w:rsidRDefault="00254414" w:rsidP="00F95DE0">
            <w:pPr>
              <w:jc w:val="center"/>
              <w:rPr>
                <w:rFonts w:cs="Arial"/>
                <w:lang w:eastAsia="ko-KR"/>
              </w:rPr>
            </w:pPr>
            <w:r>
              <w:rPr>
                <w:rFonts w:cs="Arial"/>
                <w:lang w:eastAsia="ko-KR"/>
              </w:rPr>
              <w:t>Comments</w:t>
            </w:r>
          </w:p>
        </w:tc>
      </w:tr>
      <w:tr w:rsidR="00254414" w14:paraId="122E5E00" w14:textId="77777777" w:rsidTr="00F95DE0">
        <w:tc>
          <w:tcPr>
            <w:tcW w:w="1809" w:type="dxa"/>
          </w:tcPr>
          <w:p w14:paraId="5C8BF9E1" w14:textId="51AFDED6" w:rsidR="00254414" w:rsidRDefault="006C74A5" w:rsidP="00F95DE0">
            <w:pPr>
              <w:jc w:val="center"/>
              <w:rPr>
                <w:rFonts w:cs="Arial"/>
              </w:rPr>
            </w:pPr>
            <w:r>
              <w:rPr>
                <w:rFonts w:cs="Arial"/>
              </w:rPr>
              <w:t>Ericsson</w:t>
            </w:r>
          </w:p>
        </w:tc>
        <w:tc>
          <w:tcPr>
            <w:tcW w:w="1985" w:type="dxa"/>
          </w:tcPr>
          <w:p w14:paraId="00FE0336" w14:textId="2FBC3A7D" w:rsidR="00254414" w:rsidRDefault="006C74A5" w:rsidP="00F95DE0">
            <w:pPr>
              <w:rPr>
                <w:rFonts w:eastAsiaTheme="minorEastAsia" w:cs="Arial"/>
              </w:rPr>
            </w:pPr>
            <w:r>
              <w:rPr>
                <w:rFonts w:eastAsiaTheme="minorEastAsia" w:cs="Arial"/>
              </w:rPr>
              <w:t>uncertain</w:t>
            </w:r>
          </w:p>
        </w:tc>
        <w:tc>
          <w:tcPr>
            <w:tcW w:w="6045" w:type="dxa"/>
          </w:tcPr>
          <w:p w14:paraId="2BCDD342" w14:textId="48AC292E" w:rsidR="00254414" w:rsidRDefault="00CB5178" w:rsidP="00F95DE0">
            <w:pPr>
              <w:rPr>
                <w:rFonts w:eastAsiaTheme="minorEastAsia" w:cs="Arial"/>
              </w:rPr>
            </w:pPr>
            <w:r>
              <w:rPr>
                <w:rFonts w:eastAsiaTheme="minorEastAsia" w:cs="Arial"/>
              </w:rPr>
              <w:t>Perhaps no change is needed, it is sufficient to leave to gNB implementation.</w:t>
            </w:r>
          </w:p>
        </w:tc>
      </w:tr>
      <w:tr w:rsidR="00F95DE0" w14:paraId="1C7A3CFD" w14:textId="77777777" w:rsidTr="00F95DE0">
        <w:tc>
          <w:tcPr>
            <w:tcW w:w="1809" w:type="dxa"/>
          </w:tcPr>
          <w:p w14:paraId="17D8EEDF" w14:textId="54C51E0D" w:rsidR="00F95DE0" w:rsidRDefault="00F95DE0" w:rsidP="00F95DE0">
            <w:pPr>
              <w:jc w:val="center"/>
              <w:rPr>
                <w:rFonts w:cs="Arial"/>
              </w:rPr>
            </w:pPr>
            <w:r>
              <w:rPr>
                <w:rFonts w:cs="Arial" w:hint="eastAsia"/>
                <w:lang w:eastAsia="ko-KR"/>
              </w:rPr>
              <w:t>LGE</w:t>
            </w:r>
          </w:p>
        </w:tc>
        <w:tc>
          <w:tcPr>
            <w:tcW w:w="1985" w:type="dxa"/>
          </w:tcPr>
          <w:p w14:paraId="78509A11" w14:textId="77777777" w:rsidR="00F95DE0" w:rsidRDefault="00F95DE0" w:rsidP="00F95DE0">
            <w:pPr>
              <w:rPr>
                <w:rFonts w:eastAsiaTheme="minorEastAsia" w:cs="Arial"/>
              </w:rPr>
            </w:pPr>
          </w:p>
        </w:tc>
        <w:tc>
          <w:tcPr>
            <w:tcW w:w="6045" w:type="dxa"/>
          </w:tcPr>
          <w:p w14:paraId="47337772" w14:textId="5B198698" w:rsidR="00F95DE0" w:rsidRDefault="008F360B" w:rsidP="00F95DE0">
            <w:pPr>
              <w:rPr>
                <w:rFonts w:eastAsiaTheme="minorEastAsia" w:cs="Arial"/>
              </w:rPr>
            </w:pPr>
            <w:r>
              <w:rPr>
                <w:rFonts w:eastAsiaTheme="minorEastAsia" w:cs="Arial"/>
                <w:lang w:eastAsia="ko-KR"/>
              </w:rPr>
              <w:t>It seems no critical clarification, but no strong view, can follow majority view.</w:t>
            </w:r>
          </w:p>
        </w:tc>
      </w:tr>
      <w:tr w:rsidR="00F95DE0" w14:paraId="00C34704" w14:textId="77777777" w:rsidTr="00F95DE0">
        <w:tc>
          <w:tcPr>
            <w:tcW w:w="1809" w:type="dxa"/>
          </w:tcPr>
          <w:p w14:paraId="188270F5" w14:textId="405BDEEB" w:rsidR="00F95DE0" w:rsidRDefault="00493794" w:rsidP="00F95DE0">
            <w:pPr>
              <w:jc w:val="center"/>
              <w:rPr>
                <w:rFonts w:cs="Arial"/>
              </w:rPr>
            </w:pPr>
            <w:r>
              <w:rPr>
                <w:rFonts w:cs="Arial"/>
              </w:rPr>
              <w:t>Nokia</w:t>
            </w:r>
          </w:p>
        </w:tc>
        <w:tc>
          <w:tcPr>
            <w:tcW w:w="1985" w:type="dxa"/>
          </w:tcPr>
          <w:p w14:paraId="5F341F93" w14:textId="4F8B9604" w:rsidR="00F95DE0" w:rsidRDefault="00493794" w:rsidP="00F95DE0">
            <w:pPr>
              <w:rPr>
                <w:rFonts w:eastAsiaTheme="minorEastAsia" w:cs="Arial"/>
              </w:rPr>
            </w:pPr>
            <w:r>
              <w:rPr>
                <w:rFonts w:eastAsiaTheme="minorEastAsia" w:cs="Arial"/>
              </w:rPr>
              <w:t>no view</w:t>
            </w:r>
          </w:p>
        </w:tc>
        <w:tc>
          <w:tcPr>
            <w:tcW w:w="6045" w:type="dxa"/>
          </w:tcPr>
          <w:p w14:paraId="6DAC298F" w14:textId="1AAA2ECC" w:rsidR="00F95DE0" w:rsidRDefault="00493794" w:rsidP="00F95DE0">
            <w:pPr>
              <w:rPr>
                <w:rFonts w:eastAsiaTheme="minorEastAsia" w:cs="Arial"/>
              </w:rPr>
            </w:pPr>
            <w:r>
              <w:rPr>
                <w:rFonts w:eastAsiaTheme="minorEastAsia" w:cs="Arial"/>
              </w:rPr>
              <w:t>Does not look critical to us</w:t>
            </w:r>
          </w:p>
        </w:tc>
      </w:tr>
      <w:tr w:rsidR="00F95DE0" w14:paraId="49DBB52D" w14:textId="77777777" w:rsidTr="00F95DE0">
        <w:tc>
          <w:tcPr>
            <w:tcW w:w="1809" w:type="dxa"/>
          </w:tcPr>
          <w:p w14:paraId="5E8825DD" w14:textId="7B1488C5" w:rsidR="00F95DE0" w:rsidRDefault="00F80330" w:rsidP="00F95DE0">
            <w:pPr>
              <w:jc w:val="center"/>
              <w:rPr>
                <w:rFonts w:cs="Arial"/>
              </w:rPr>
            </w:pPr>
            <w:r>
              <w:rPr>
                <w:rFonts w:cs="Arial"/>
              </w:rPr>
              <w:t>Intel</w:t>
            </w:r>
          </w:p>
        </w:tc>
        <w:tc>
          <w:tcPr>
            <w:tcW w:w="1985" w:type="dxa"/>
          </w:tcPr>
          <w:p w14:paraId="28217F15" w14:textId="77777777" w:rsidR="00F95DE0" w:rsidRDefault="00F95DE0" w:rsidP="00F95DE0">
            <w:pPr>
              <w:rPr>
                <w:rFonts w:eastAsiaTheme="minorEastAsia" w:cs="Arial"/>
              </w:rPr>
            </w:pPr>
          </w:p>
        </w:tc>
        <w:tc>
          <w:tcPr>
            <w:tcW w:w="6045" w:type="dxa"/>
          </w:tcPr>
          <w:p w14:paraId="281507DF" w14:textId="2108056F" w:rsidR="00F95DE0" w:rsidRDefault="00F80330" w:rsidP="00F95DE0">
            <w:pPr>
              <w:rPr>
                <w:rFonts w:eastAsiaTheme="minorEastAsia" w:cs="Arial"/>
              </w:rPr>
            </w:pPr>
            <w:r>
              <w:rPr>
                <w:rStyle w:val="normaltextrun"/>
                <w:rFonts w:cs="Arial"/>
                <w:color w:val="000000"/>
                <w:shd w:val="clear" w:color="auto" w:fill="FFFFFF"/>
              </w:rPr>
              <w:t>Agree with Ericsson to leave to gNB implementation.</w:t>
            </w:r>
            <w:r>
              <w:rPr>
                <w:rStyle w:val="eop"/>
                <w:rFonts w:cs="Arial"/>
                <w:color w:val="000000"/>
                <w:shd w:val="clear" w:color="auto" w:fill="FFFFFF"/>
              </w:rPr>
              <w:t> </w:t>
            </w:r>
          </w:p>
        </w:tc>
      </w:tr>
      <w:tr w:rsidR="00F95DE0" w14:paraId="77341FC0" w14:textId="77777777" w:rsidTr="00F95DE0">
        <w:tc>
          <w:tcPr>
            <w:tcW w:w="1809" w:type="dxa"/>
          </w:tcPr>
          <w:p w14:paraId="5AB49AE3" w14:textId="3D1FB646" w:rsidR="00F95DE0" w:rsidRDefault="00C163F7" w:rsidP="00F95DE0">
            <w:pPr>
              <w:jc w:val="center"/>
              <w:rPr>
                <w:rFonts w:cs="Arial"/>
              </w:rPr>
            </w:pPr>
            <w:r>
              <w:rPr>
                <w:rFonts w:cs="Arial"/>
              </w:rPr>
              <w:t>ZTE</w:t>
            </w:r>
          </w:p>
        </w:tc>
        <w:tc>
          <w:tcPr>
            <w:tcW w:w="1985" w:type="dxa"/>
          </w:tcPr>
          <w:p w14:paraId="5DA6E67B" w14:textId="24EEDA6E" w:rsidR="00F95DE0" w:rsidRDefault="00C163F7" w:rsidP="00F95DE0">
            <w:pPr>
              <w:rPr>
                <w:rFonts w:eastAsiaTheme="minorEastAsia" w:cs="Arial"/>
              </w:rPr>
            </w:pPr>
            <w:r>
              <w:rPr>
                <w:rFonts w:eastAsiaTheme="minorEastAsia" w:cs="Arial"/>
              </w:rPr>
              <w:t>Yes</w:t>
            </w:r>
          </w:p>
        </w:tc>
        <w:tc>
          <w:tcPr>
            <w:tcW w:w="6045" w:type="dxa"/>
          </w:tcPr>
          <w:p w14:paraId="66E4EBBA" w14:textId="7AEBFB78" w:rsidR="00F95DE0" w:rsidRDefault="00C163F7" w:rsidP="00F95DE0">
            <w:pPr>
              <w:rPr>
                <w:rFonts w:eastAsiaTheme="minorEastAsia" w:cs="Arial"/>
              </w:rPr>
            </w:pPr>
            <w:r>
              <w:rPr>
                <w:rFonts w:eastAsiaTheme="minorEastAsia" w:cs="Arial"/>
              </w:rPr>
              <w:t>Proponent</w:t>
            </w:r>
          </w:p>
        </w:tc>
      </w:tr>
      <w:tr w:rsidR="00BE165C" w14:paraId="00F7AAC2" w14:textId="77777777" w:rsidTr="00F95DE0">
        <w:tc>
          <w:tcPr>
            <w:tcW w:w="1809" w:type="dxa"/>
          </w:tcPr>
          <w:p w14:paraId="2165574D" w14:textId="492AF942" w:rsidR="00BE165C" w:rsidRDefault="00BE165C" w:rsidP="00BE165C">
            <w:pPr>
              <w:jc w:val="center"/>
              <w:rPr>
                <w:rFonts w:cs="Arial"/>
              </w:rPr>
            </w:pPr>
            <w:r>
              <w:rPr>
                <w:rFonts w:eastAsia="Malgun Gothic" w:cs="Arial" w:hint="eastAsia"/>
                <w:lang w:eastAsia="ko-KR"/>
              </w:rPr>
              <w:t>Samsung</w:t>
            </w:r>
          </w:p>
        </w:tc>
        <w:tc>
          <w:tcPr>
            <w:tcW w:w="1985" w:type="dxa"/>
          </w:tcPr>
          <w:p w14:paraId="47D2EC9B" w14:textId="6D7B0803" w:rsidR="00BE165C" w:rsidRDefault="00BF7F29" w:rsidP="00BE165C">
            <w:pPr>
              <w:rPr>
                <w:rFonts w:eastAsiaTheme="minorEastAsia" w:cs="Arial"/>
              </w:rPr>
            </w:pPr>
            <w:r>
              <w:rPr>
                <w:rFonts w:eastAsia="Malgun Gothic" w:cs="Arial"/>
                <w:lang w:eastAsia="ko-KR"/>
              </w:rPr>
              <w:t>Yes</w:t>
            </w:r>
          </w:p>
        </w:tc>
        <w:tc>
          <w:tcPr>
            <w:tcW w:w="6045" w:type="dxa"/>
          </w:tcPr>
          <w:p w14:paraId="01CBC2AA" w14:textId="030BC2E8" w:rsidR="00BE165C" w:rsidRPr="00BF7F29" w:rsidRDefault="00BF7F29" w:rsidP="00BE165C">
            <w:pPr>
              <w:rPr>
                <w:rFonts w:eastAsia="Malgun Gothic" w:cs="Arial"/>
                <w:lang w:eastAsia="ko-KR"/>
              </w:rPr>
            </w:pPr>
            <w:r>
              <w:rPr>
                <w:rFonts w:eastAsia="Malgun Gothic" w:cs="Arial" w:hint="eastAsia"/>
                <w:lang w:eastAsia="ko-KR"/>
              </w:rPr>
              <w:t>Agree with the proposal to make the specification clear.</w:t>
            </w:r>
          </w:p>
        </w:tc>
      </w:tr>
    </w:tbl>
    <w:p w14:paraId="40CFEA9A" w14:textId="77777777" w:rsidR="007720C9" w:rsidRPr="007720C9" w:rsidRDefault="007720C9" w:rsidP="007720C9"/>
    <w:p w14:paraId="659A0535" w14:textId="77777777" w:rsidR="007720C9" w:rsidRDefault="007720C9" w:rsidP="007720C9">
      <w:pPr>
        <w:pStyle w:val="BodyText"/>
        <w:rPr>
          <w:lang w:val="en-US"/>
        </w:rPr>
      </w:pPr>
      <w:r>
        <w:rPr>
          <w:b/>
          <w:bCs/>
        </w:rPr>
        <w:t>Rapporteur summary</w:t>
      </w:r>
      <w:r>
        <w:t xml:space="preserve">: </w:t>
      </w:r>
    </w:p>
    <w:p w14:paraId="47415283" w14:textId="3B770723" w:rsidR="009E4D9C" w:rsidRDefault="006213D0" w:rsidP="007720C9">
      <w:pPr>
        <w:pStyle w:val="BodyText"/>
        <w:rPr>
          <w:rFonts w:cs="Arial"/>
        </w:rPr>
      </w:pPr>
      <w:r>
        <w:t xml:space="preserve">7 companies gave comments on </w:t>
      </w:r>
      <w:r w:rsidRPr="00B30F15">
        <w:rPr>
          <w:rFonts w:cs="Arial"/>
        </w:rPr>
        <w:t>Z451</w:t>
      </w:r>
      <w:r>
        <w:rPr>
          <w:rFonts w:cs="Arial"/>
        </w:rPr>
        <w:t xml:space="preserve"> and Z452.</w:t>
      </w:r>
      <w:r w:rsidR="00D84BFC">
        <w:rPr>
          <w:rFonts w:cs="Arial"/>
        </w:rPr>
        <w:t xml:space="preserve"> For Z</w:t>
      </w:r>
      <w:r w:rsidR="00843916">
        <w:rPr>
          <w:rFonts w:cs="Arial"/>
        </w:rPr>
        <w:t xml:space="preserve">451, most of companies agree with changes suggested </w:t>
      </w:r>
      <w:r w:rsidR="00D50A3C">
        <w:rPr>
          <w:rFonts w:cs="Arial"/>
        </w:rPr>
        <w:t>in</w:t>
      </w:r>
      <w:r w:rsidR="00843916">
        <w:rPr>
          <w:rFonts w:cs="Arial"/>
        </w:rPr>
        <w:t xml:space="preserve"> </w:t>
      </w:r>
      <w:hyperlink r:id="rId40" w:history="1">
        <w:r w:rsidR="00843916" w:rsidRPr="00F762D8">
          <w:rPr>
            <w:rStyle w:val="Hyperlink"/>
            <w:rFonts w:cs="Arial"/>
            <w:bCs/>
            <w:color w:val="auto"/>
            <w:sz w:val="22"/>
            <w:szCs w:val="22"/>
            <w:u w:val="none"/>
            <w:lang w:val="en-US" w:eastAsia="en-US"/>
          </w:rPr>
          <w:t>R2-2205554</w:t>
        </w:r>
      </w:hyperlink>
      <w:r w:rsidR="00843916" w:rsidRPr="00F762D8">
        <w:rPr>
          <w:rStyle w:val="Hyperlink"/>
          <w:rFonts w:cs="Arial"/>
          <w:bCs/>
          <w:color w:val="auto"/>
          <w:sz w:val="22"/>
          <w:szCs w:val="22"/>
          <w:u w:val="none"/>
          <w:lang w:val="en-US" w:eastAsia="en-US"/>
        </w:rPr>
        <w:t xml:space="preserve"> (excluding changes for SCS 960 kHz). </w:t>
      </w:r>
      <w:r w:rsidR="007F512F" w:rsidRPr="00F762D8">
        <w:rPr>
          <w:rStyle w:val="Hyperlink"/>
          <w:rFonts w:cs="Arial"/>
          <w:bCs/>
          <w:color w:val="auto"/>
          <w:sz w:val="22"/>
          <w:szCs w:val="22"/>
          <w:u w:val="none"/>
          <w:lang w:val="en-US" w:eastAsia="en-US"/>
        </w:rPr>
        <w:t xml:space="preserve">However, rapporteur has realized that there </w:t>
      </w:r>
      <w:r w:rsidR="009E4D9C" w:rsidRPr="00F762D8">
        <w:rPr>
          <w:rStyle w:val="Hyperlink"/>
          <w:rFonts w:cs="Arial"/>
          <w:bCs/>
          <w:color w:val="auto"/>
          <w:sz w:val="22"/>
          <w:szCs w:val="22"/>
          <w:u w:val="none"/>
          <w:lang w:val="en-US" w:eastAsia="en-US"/>
        </w:rPr>
        <w:t xml:space="preserve">is another option to address </w:t>
      </w:r>
      <w:r w:rsidR="009E4D9C" w:rsidRPr="00526479">
        <w:rPr>
          <w:rFonts w:cs="Arial"/>
        </w:rPr>
        <w:t>Z451, referred to as Option 2.</w:t>
      </w:r>
      <w:r w:rsidR="00B8369F" w:rsidRPr="00526479">
        <w:rPr>
          <w:rFonts w:cs="Arial"/>
        </w:rPr>
        <w:t xml:space="preserve"> Changes suggested in </w:t>
      </w:r>
      <w:hyperlink r:id="rId41" w:history="1">
        <w:r w:rsidR="00B8369F" w:rsidRPr="00F762D8">
          <w:rPr>
            <w:rStyle w:val="Hyperlink"/>
            <w:rFonts w:cs="Arial"/>
            <w:bCs/>
            <w:color w:val="auto"/>
            <w:sz w:val="22"/>
            <w:szCs w:val="22"/>
            <w:u w:val="none"/>
            <w:lang w:val="en-US" w:eastAsia="en-US"/>
          </w:rPr>
          <w:t>R2-2205554</w:t>
        </w:r>
      </w:hyperlink>
      <w:r w:rsidR="00B8369F" w:rsidRPr="00F762D8">
        <w:rPr>
          <w:rStyle w:val="Hyperlink"/>
          <w:rFonts w:cs="Arial"/>
          <w:bCs/>
          <w:color w:val="auto"/>
          <w:sz w:val="22"/>
          <w:szCs w:val="22"/>
          <w:u w:val="none"/>
          <w:lang w:val="en-US" w:eastAsia="en-US"/>
        </w:rPr>
        <w:t xml:space="preserve"> for</w:t>
      </w:r>
      <w:r w:rsidR="0033175A">
        <w:rPr>
          <w:rStyle w:val="Hyperlink"/>
          <w:rFonts w:cs="Arial"/>
          <w:bCs/>
          <w:color w:val="auto"/>
          <w:sz w:val="22"/>
          <w:szCs w:val="22"/>
          <w:u w:val="none"/>
          <w:lang w:val="en-US" w:eastAsia="en-US"/>
        </w:rPr>
        <w:t xml:space="preserve"> </w:t>
      </w:r>
      <w:r w:rsidR="00B8369F" w:rsidRPr="00B30F15">
        <w:rPr>
          <w:rFonts w:cs="Arial"/>
        </w:rPr>
        <w:t>Z451</w:t>
      </w:r>
      <w:r w:rsidR="00B8369F">
        <w:rPr>
          <w:rFonts w:cs="Arial"/>
        </w:rPr>
        <w:t xml:space="preserve"> is referred to as </w:t>
      </w:r>
      <w:r w:rsidR="00B8369F" w:rsidRPr="00A02D7C">
        <w:rPr>
          <w:rFonts w:cs="Arial"/>
          <w:b/>
          <w:bCs/>
        </w:rPr>
        <w:t>Option 1.</w:t>
      </w:r>
    </w:p>
    <w:p w14:paraId="143B5453" w14:textId="5C101C4C" w:rsidR="004334F0" w:rsidRDefault="009E4D9C" w:rsidP="007720C9">
      <w:pPr>
        <w:pStyle w:val="BodyText"/>
        <w:rPr>
          <w:rFonts w:cs="Arial"/>
        </w:rPr>
      </w:pPr>
      <w:r w:rsidRPr="00F762D8">
        <w:rPr>
          <w:rFonts w:cs="Arial"/>
          <w:b/>
          <w:bCs/>
        </w:rPr>
        <w:t>Option 2</w:t>
      </w:r>
      <w:r>
        <w:rPr>
          <w:rFonts w:cs="Arial"/>
        </w:rPr>
        <w:t xml:space="preserve"> </w:t>
      </w:r>
      <w:r w:rsidR="009111B3">
        <w:rPr>
          <w:rFonts w:cs="Arial"/>
        </w:rPr>
        <w:t>–</w:t>
      </w:r>
      <w:r w:rsidR="00B514BA" w:rsidRPr="004334F0">
        <w:rPr>
          <w:rFonts w:cs="Arial"/>
        </w:rPr>
        <w:t xml:space="preserve"> </w:t>
      </w:r>
      <w:r w:rsidR="00D6000B">
        <w:rPr>
          <w:bCs/>
        </w:rPr>
        <w:t xml:space="preserve">Update the description of the field </w:t>
      </w:r>
      <w:proofErr w:type="spellStart"/>
      <w:r w:rsidR="00D6000B" w:rsidRPr="00A37BF9">
        <w:rPr>
          <w:rFonts w:ascii="Segoe UI" w:hAnsi="Segoe UI" w:cs="Segoe UI"/>
          <w:i/>
          <w:iCs/>
          <w:color w:val="242424"/>
          <w:sz w:val="21"/>
          <w:szCs w:val="21"/>
          <w:shd w:val="clear" w:color="auto" w:fill="FFFFFF"/>
        </w:rPr>
        <w:t>firstPDCCH-MonitoringOccasionOfPO</w:t>
      </w:r>
      <w:proofErr w:type="spellEnd"/>
      <w:r w:rsidR="00D6000B">
        <w:rPr>
          <w:bCs/>
        </w:rPr>
        <w:t xml:space="preserve">. </w:t>
      </w:r>
      <w:r w:rsidR="00D6000B" w:rsidRPr="00A37BF9">
        <w:rPr>
          <w:shd w:val="clear" w:color="auto" w:fill="FFFFFF"/>
        </w:rPr>
        <w:t>i.e., SCS 480 kHz uses the same value</w:t>
      </w:r>
      <w:r w:rsidR="00D6000B">
        <w:rPr>
          <w:shd w:val="clear" w:color="auto" w:fill="FFFFFF"/>
        </w:rPr>
        <w:t xml:space="preserve"> range</w:t>
      </w:r>
      <w:r w:rsidR="00D6000B" w:rsidRPr="00A37BF9">
        <w:rPr>
          <w:shd w:val="clear" w:color="auto" w:fill="FFFFFF"/>
        </w:rPr>
        <w:t xml:space="preserve"> as SCS 120 kHz</w:t>
      </w:r>
      <w:r w:rsidR="00D6000B">
        <w:rPr>
          <w:shd w:val="clear" w:color="auto" w:fill="FFFFFF"/>
        </w:rPr>
        <w:t xml:space="preserve"> for all values of N</w:t>
      </w:r>
      <w:r w:rsidR="00D6000B" w:rsidRPr="00A37BF9">
        <w:rPr>
          <w:shd w:val="clear" w:color="auto" w:fill="FFFFFF"/>
        </w:rPr>
        <w:t>.</w:t>
      </w:r>
    </w:p>
    <w:p w14:paraId="540E0D94" w14:textId="431E9D4A" w:rsidR="00BD35A1" w:rsidRDefault="00FA10B3" w:rsidP="007720C9">
      <w:pPr>
        <w:pStyle w:val="BodyText"/>
        <w:rPr>
          <w:rFonts w:ascii="Segoe UI" w:hAnsi="Segoe UI" w:cs="Segoe UI"/>
          <w:color w:val="242424"/>
          <w:sz w:val="21"/>
          <w:szCs w:val="21"/>
          <w:shd w:val="clear" w:color="auto" w:fill="FFFFFF"/>
        </w:rPr>
      </w:pPr>
      <w:r w:rsidRPr="00FB4F98">
        <w:rPr>
          <w:rFonts w:cs="Arial"/>
        </w:rPr>
        <w:t>Fo</w:t>
      </w:r>
      <w:r w:rsidR="00BD35A1" w:rsidRPr="00FB4F98">
        <w:rPr>
          <w:rFonts w:cs="Arial"/>
        </w:rPr>
        <w:t>r 71 GHz, slot group based PDCCH monitoring is mandatory configured to UE</w:t>
      </w:r>
      <w:r w:rsidR="00CD295D" w:rsidRPr="00FB4F98">
        <w:rPr>
          <w:rFonts w:cs="Arial"/>
        </w:rPr>
        <w:t xml:space="preserve"> for 480 and 960 </w:t>
      </w:r>
      <w:r w:rsidR="00CD295D" w:rsidRPr="00254F83">
        <w:rPr>
          <w:rFonts w:cs="Arial"/>
        </w:rPr>
        <w:t>kHz SCS</w:t>
      </w:r>
      <w:r w:rsidR="00BD35A1" w:rsidRPr="00254F83">
        <w:rPr>
          <w:rFonts w:cs="Arial"/>
        </w:rPr>
        <w:t xml:space="preserve">. </w:t>
      </w:r>
      <w:r w:rsidRPr="00FB4F98">
        <w:rPr>
          <w:rFonts w:cs="Arial"/>
        </w:rPr>
        <w:t>With Option 2</w:t>
      </w:r>
      <w:r w:rsidR="00BD35A1" w:rsidRPr="00FB4F98">
        <w:rPr>
          <w:rFonts w:cs="Arial"/>
        </w:rPr>
        <w:t xml:space="preserve">, there is no need to introduce new values </w:t>
      </w:r>
      <w:r w:rsidR="00912D0D" w:rsidRPr="00FB4F98">
        <w:rPr>
          <w:rFonts w:cs="Arial"/>
        </w:rPr>
        <w:t>(</w:t>
      </w:r>
      <w:r w:rsidR="00BD35A1" w:rsidRPr="00FB4F98">
        <w:rPr>
          <w:rFonts w:cs="Arial"/>
        </w:rPr>
        <w:t>for SCS 480 kHz</w:t>
      </w:r>
      <w:r w:rsidR="00912D0D" w:rsidRPr="00FB4F98">
        <w:rPr>
          <w:rFonts w:cs="Arial"/>
        </w:rPr>
        <w:t xml:space="preserve"> </w:t>
      </w:r>
      <w:r w:rsidR="00FB4F98" w:rsidRPr="00FB4F98">
        <w:rPr>
          <w:rFonts w:cs="Arial"/>
        </w:rPr>
        <w:t>there are 4</w:t>
      </w:r>
      <w:r w:rsidR="00912D0D" w:rsidRPr="00FB4F98">
        <w:rPr>
          <w:rFonts w:cs="Arial"/>
        </w:rPr>
        <w:t xml:space="preserve"> slot</w:t>
      </w:r>
      <w:r w:rsidR="00FB4F98" w:rsidRPr="00FB4F98">
        <w:rPr>
          <w:rFonts w:cs="Arial"/>
        </w:rPr>
        <w:t xml:space="preserve">s </w:t>
      </w:r>
      <w:r w:rsidR="00912D0D" w:rsidRPr="00FB4F98">
        <w:rPr>
          <w:rFonts w:cs="Arial"/>
        </w:rPr>
        <w:t>within a slot group)</w:t>
      </w:r>
      <w:r w:rsidR="00355378" w:rsidRPr="00FB4F98">
        <w:rPr>
          <w:rFonts w:cs="Arial"/>
        </w:rPr>
        <w:t xml:space="preserve">. </w:t>
      </w:r>
      <w:r w:rsidR="00FB4F98" w:rsidRPr="00FB4F98">
        <w:rPr>
          <w:rFonts w:cs="Arial"/>
          <w:color w:val="242424"/>
          <w:sz w:val="21"/>
          <w:szCs w:val="21"/>
          <w:shd w:val="clear" w:color="auto" w:fill="FFFFFF"/>
        </w:rPr>
        <w:t xml:space="preserve">Thus, the number of PDCCH monitoring occasions does not increase by a factor of </w:t>
      </w:r>
      <w:proofErr w:type="gramStart"/>
      <w:r w:rsidR="00FB4F98" w:rsidRPr="00FB4F98">
        <w:rPr>
          <w:rFonts w:cs="Arial"/>
          <w:color w:val="242424"/>
          <w:sz w:val="21"/>
          <w:szCs w:val="21"/>
          <w:shd w:val="clear" w:color="auto" w:fill="FFFFFF"/>
        </w:rPr>
        <w:t>4, but</w:t>
      </w:r>
      <w:proofErr w:type="gramEnd"/>
      <w:r w:rsidR="00FB4F98" w:rsidRPr="00FB4F98">
        <w:rPr>
          <w:rFonts w:cs="Arial"/>
          <w:color w:val="242424"/>
          <w:sz w:val="21"/>
          <w:szCs w:val="21"/>
          <w:shd w:val="clear" w:color="auto" w:fill="FFFFFF"/>
        </w:rPr>
        <w:t xml:space="preserve"> remains the same as compared to 120 kHz SCS.</w:t>
      </w:r>
      <w:r w:rsidR="00FB4F98">
        <w:rPr>
          <w:rFonts w:ascii="Segoe UI" w:hAnsi="Segoe UI" w:cs="Segoe UI"/>
          <w:color w:val="242424"/>
          <w:sz w:val="21"/>
          <w:szCs w:val="21"/>
          <w:shd w:val="clear" w:color="auto" w:fill="FFFFFF"/>
        </w:rPr>
        <w:t xml:space="preserve"> </w:t>
      </w:r>
    </w:p>
    <w:p w14:paraId="0884EF03" w14:textId="706A4433" w:rsidR="004334F0" w:rsidRDefault="004334F0" w:rsidP="007720C9">
      <w:pPr>
        <w:pStyle w:val="BodyText"/>
        <w:rPr>
          <w:rFonts w:cs="Arial"/>
        </w:rPr>
      </w:pPr>
      <w:r w:rsidRPr="00A37BF9">
        <w:rPr>
          <w:rFonts w:cs="Arial"/>
        </w:rPr>
        <w:t xml:space="preserve">Similar as the RAN1 agreement for RA-RNTI, UE can refer to 120 kHz reference slot to determine the paging occasion during a paging cycle. In this case, we can keep the same value as 120 kHz SCS. The only change is to update field description of </w:t>
      </w:r>
      <w:proofErr w:type="spellStart"/>
      <w:r w:rsidRPr="00A37BF9">
        <w:rPr>
          <w:rFonts w:cs="Arial"/>
          <w:color w:val="242424"/>
          <w:sz w:val="21"/>
          <w:szCs w:val="21"/>
          <w:shd w:val="clear" w:color="auto" w:fill="FFFFFF"/>
        </w:rPr>
        <w:t>firstPDCCH-MonitoringOccasionOfPO</w:t>
      </w:r>
      <w:proofErr w:type="spellEnd"/>
      <w:r w:rsidRPr="00A37BF9">
        <w:rPr>
          <w:rFonts w:cs="Arial"/>
          <w:color w:val="242424"/>
          <w:sz w:val="21"/>
          <w:szCs w:val="21"/>
          <w:shd w:val="clear" w:color="auto" w:fill="FFFFFF"/>
        </w:rPr>
        <w:t>, i.e., when N equals to 1T, T/4, T/</w:t>
      </w:r>
      <w:proofErr w:type="gramStart"/>
      <w:r w:rsidRPr="00A37BF9">
        <w:rPr>
          <w:rFonts w:cs="Arial"/>
          <w:color w:val="242424"/>
          <w:sz w:val="21"/>
          <w:szCs w:val="21"/>
          <w:shd w:val="clear" w:color="auto" w:fill="FFFFFF"/>
        </w:rPr>
        <w:t>8</w:t>
      </w:r>
      <w:proofErr w:type="gramEnd"/>
      <w:r w:rsidRPr="00A37BF9">
        <w:rPr>
          <w:rFonts w:cs="Arial"/>
          <w:color w:val="242424"/>
          <w:sz w:val="21"/>
          <w:szCs w:val="21"/>
          <w:shd w:val="clear" w:color="auto" w:fill="FFFFFF"/>
        </w:rPr>
        <w:t xml:space="preserve"> and T/16, SCS 480 kHz uses the same value as SCS 120 kHz.</w:t>
      </w:r>
    </w:p>
    <w:p w14:paraId="31C4D1A5" w14:textId="1E7A04DF" w:rsidR="006068E8" w:rsidRDefault="00CF03B3" w:rsidP="007720C9">
      <w:pPr>
        <w:pStyle w:val="BodyText"/>
      </w:pPr>
      <w:r w:rsidRPr="00F762D8">
        <w:t>R</w:t>
      </w:r>
      <w:r w:rsidR="00F35097" w:rsidRPr="00911AA4">
        <w:t>a</w:t>
      </w:r>
      <w:r w:rsidR="00F35097">
        <w:t>pporteur would like to include both options for further discussion.</w:t>
      </w:r>
    </w:p>
    <w:p w14:paraId="54290BB9" w14:textId="3E29E4EB" w:rsidR="00DD7D10" w:rsidRPr="00DD7D10" w:rsidRDefault="006068E8" w:rsidP="006068E8">
      <w:pPr>
        <w:pStyle w:val="Proposal"/>
        <w:overflowPunct/>
        <w:autoSpaceDE/>
        <w:autoSpaceDN/>
        <w:adjustRightInd/>
        <w:spacing w:beforeLines="50" w:before="120" w:after="200" w:line="276" w:lineRule="auto"/>
        <w:ind w:left="1701" w:hanging="1701"/>
        <w:jc w:val="left"/>
        <w:textAlignment w:val="auto"/>
      </w:pPr>
      <w:bookmarkStart w:id="13" w:name="_Toc103343676"/>
      <w:bookmarkStart w:id="14" w:name="_Toc103671877"/>
      <w:r>
        <w:rPr>
          <w:bCs w:val="0"/>
        </w:rPr>
        <w:t xml:space="preserve">To discuss the following options </w:t>
      </w:r>
      <w:r w:rsidR="00D00FF1">
        <w:rPr>
          <w:bCs w:val="0"/>
        </w:rPr>
        <w:t>for</w:t>
      </w:r>
      <w:r w:rsidR="00DD7D10">
        <w:rPr>
          <w:bCs w:val="0"/>
        </w:rPr>
        <w:t xml:space="preserve"> </w:t>
      </w:r>
      <w:r w:rsidR="00673C7A">
        <w:rPr>
          <w:bCs w:val="0"/>
        </w:rPr>
        <w:t xml:space="preserve">RIL </w:t>
      </w:r>
      <w:r w:rsidR="00DD7D10">
        <w:rPr>
          <w:bCs w:val="0"/>
        </w:rPr>
        <w:t>Z45</w:t>
      </w:r>
      <w:bookmarkEnd w:id="13"/>
      <w:r w:rsidR="00A02D7C">
        <w:rPr>
          <w:bCs w:val="0"/>
        </w:rPr>
        <w:t>1</w:t>
      </w:r>
      <w:bookmarkEnd w:id="14"/>
    </w:p>
    <w:p w14:paraId="5209FDF6" w14:textId="3D41B43E" w:rsidR="00C24BA4" w:rsidRPr="00622DCD" w:rsidRDefault="00DD7D10" w:rsidP="00DD7D10">
      <w:pPr>
        <w:pStyle w:val="Proposal"/>
        <w:numPr>
          <w:ilvl w:val="1"/>
          <w:numId w:val="9"/>
        </w:numPr>
        <w:overflowPunct/>
        <w:autoSpaceDE/>
        <w:autoSpaceDN/>
        <w:adjustRightInd/>
        <w:spacing w:beforeLines="50" w:before="120" w:after="200" w:line="276" w:lineRule="auto"/>
        <w:jc w:val="left"/>
        <w:textAlignment w:val="auto"/>
        <w:rPr>
          <w:rStyle w:val="Hyperlink"/>
          <w:color w:val="auto"/>
          <w:u w:val="none"/>
        </w:rPr>
      </w:pPr>
      <w:bookmarkStart w:id="15" w:name="_Toc103671878"/>
      <w:r>
        <w:rPr>
          <w:bCs w:val="0"/>
        </w:rPr>
        <w:t xml:space="preserve">Option 1: </w:t>
      </w:r>
      <w:r w:rsidR="007A1C77">
        <w:rPr>
          <w:bCs w:val="0"/>
        </w:rPr>
        <w:t xml:space="preserve">changes captured in </w:t>
      </w:r>
      <w:hyperlink r:id="rId42" w:history="1">
        <w:r w:rsidR="001D17AF" w:rsidRPr="00A8440D">
          <w:rPr>
            <w:rStyle w:val="Hyperlink"/>
            <w:rFonts w:cs="Arial"/>
            <w:color w:val="auto"/>
            <w:u w:val="none"/>
            <w:lang w:val="en-US" w:eastAsia="en-US"/>
          </w:rPr>
          <w:t>R2-2205554</w:t>
        </w:r>
        <w:bookmarkEnd w:id="15"/>
      </w:hyperlink>
    </w:p>
    <w:p w14:paraId="6E4BED68" w14:textId="5DDF5919" w:rsidR="001F36C8" w:rsidRPr="00DD3DD5" w:rsidRDefault="00505AFC">
      <w:pPr>
        <w:pStyle w:val="Proposal"/>
        <w:numPr>
          <w:ilvl w:val="1"/>
          <w:numId w:val="9"/>
        </w:numPr>
        <w:overflowPunct/>
        <w:autoSpaceDE/>
        <w:autoSpaceDN/>
        <w:adjustRightInd/>
        <w:spacing w:beforeLines="50" w:before="120" w:after="200" w:line="276" w:lineRule="auto"/>
        <w:jc w:val="left"/>
        <w:textAlignment w:val="auto"/>
      </w:pPr>
      <w:bookmarkStart w:id="16" w:name="_Toc103671879"/>
      <w:r>
        <w:rPr>
          <w:bCs w:val="0"/>
        </w:rPr>
        <w:t>Option 2:</w:t>
      </w:r>
      <w:r w:rsidR="000A308B">
        <w:rPr>
          <w:bCs w:val="0"/>
        </w:rPr>
        <w:t xml:space="preserve"> </w:t>
      </w:r>
      <w:r w:rsidR="00254F83" w:rsidRPr="00DD3DD5">
        <w:rPr>
          <w:bCs w:val="0"/>
        </w:rPr>
        <w:t>Update the description of the field</w:t>
      </w:r>
      <w:r w:rsidR="001F36C8" w:rsidRPr="00DD3DD5">
        <w:rPr>
          <w:bCs w:val="0"/>
        </w:rPr>
        <w:t xml:space="preserve"> </w:t>
      </w:r>
      <w:proofErr w:type="spellStart"/>
      <w:r w:rsidR="001F36C8" w:rsidRPr="00DD3DD5">
        <w:rPr>
          <w:rFonts w:ascii="Segoe UI" w:hAnsi="Segoe UI" w:cs="Segoe UI"/>
          <w:color w:val="242424"/>
          <w:sz w:val="21"/>
          <w:szCs w:val="21"/>
          <w:shd w:val="clear" w:color="auto" w:fill="FFFFFF"/>
        </w:rPr>
        <w:t>firstPDCCH-MonitoringOccasionOfPO</w:t>
      </w:r>
      <w:proofErr w:type="spellEnd"/>
      <w:r w:rsidR="00DD3DD5" w:rsidRPr="00DD3DD5">
        <w:rPr>
          <w:rFonts w:ascii="Segoe UI" w:hAnsi="Segoe UI" w:cs="Segoe UI"/>
          <w:color w:val="242424"/>
          <w:sz w:val="21"/>
          <w:szCs w:val="21"/>
          <w:shd w:val="clear" w:color="auto" w:fill="FFFFFF"/>
        </w:rPr>
        <w:t xml:space="preserve"> to include the text</w:t>
      </w:r>
      <w:r w:rsidR="001F36C8" w:rsidRPr="00DD3DD5">
        <w:rPr>
          <w:bCs w:val="0"/>
        </w:rPr>
        <w:t xml:space="preserve"> </w:t>
      </w:r>
      <w:r w:rsidR="001F36C8" w:rsidRPr="00DD3DD5">
        <w:rPr>
          <w:shd w:val="clear" w:color="auto" w:fill="FFFFFF"/>
        </w:rPr>
        <w:t>i.e., SCS 480 kHz uses the same value</w:t>
      </w:r>
      <w:r w:rsidR="00CB1377" w:rsidRPr="00DD3DD5">
        <w:rPr>
          <w:shd w:val="clear" w:color="auto" w:fill="FFFFFF"/>
        </w:rPr>
        <w:t xml:space="preserve"> range</w:t>
      </w:r>
      <w:r w:rsidR="001F36C8" w:rsidRPr="00DD3DD5">
        <w:rPr>
          <w:shd w:val="clear" w:color="auto" w:fill="FFFFFF"/>
        </w:rPr>
        <w:t xml:space="preserve"> as SCS 120 kHz</w:t>
      </w:r>
      <w:r w:rsidR="00CB1377" w:rsidRPr="00DD3DD5">
        <w:rPr>
          <w:shd w:val="clear" w:color="auto" w:fill="FFFFFF"/>
        </w:rPr>
        <w:t xml:space="preserve"> for all values</w:t>
      </w:r>
      <w:r w:rsidR="000A308B" w:rsidRPr="00DD3DD5">
        <w:rPr>
          <w:shd w:val="clear" w:color="auto" w:fill="FFFFFF"/>
        </w:rPr>
        <w:t xml:space="preserve"> of N</w:t>
      </w:r>
      <w:r w:rsidR="001F36C8" w:rsidRPr="00DD3DD5">
        <w:rPr>
          <w:shd w:val="clear" w:color="auto" w:fill="FFFFFF"/>
        </w:rPr>
        <w:t>.</w:t>
      </w:r>
      <w:bookmarkEnd w:id="16"/>
    </w:p>
    <w:p w14:paraId="3D67A03A" w14:textId="4DCC153D" w:rsidR="00AA19E7" w:rsidRPr="00D6000B" w:rsidRDefault="00622DCD" w:rsidP="00622DCD">
      <w:r>
        <w:lastRenderedPageBreak/>
        <w:t xml:space="preserve">For Z452, </w:t>
      </w:r>
      <w:r w:rsidR="00D6000B">
        <w:t xml:space="preserve">only </w:t>
      </w:r>
      <w:r w:rsidR="008038AA">
        <w:t xml:space="preserve">2 out of 7 companies agree with the changes in </w:t>
      </w:r>
      <w:hyperlink r:id="rId43" w:history="1">
        <w:r w:rsidR="008038AA" w:rsidRPr="002E30C2">
          <w:rPr>
            <w:rStyle w:val="Hyperlink"/>
            <w:rFonts w:cs="Arial"/>
            <w:bCs/>
            <w:sz w:val="22"/>
            <w:szCs w:val="22"/>
            <w:lang w:val="en-US" w:eastAsia="en-US"/>
          </w:rPr>
          <w:t>R2-2205554</w:t>
        </w:r>
      </w:hyperlink>
      <w:r w:rsidR="008038AA">
        <w:rPr>
          <w:rStyle w:val="Hyperlink"/>
          <w:rFonts w:cs="Arial"/>
          <w:bCs/>
          <w:sz w:val="22"/>
          <w:szCs w:val="22"/>
          <w:lang w:val="en-US" w:eastAsia="en-US"/>
        </w:rPr>
        <w:t xml:space="preserve">. </w:t>
      </w:r>
      <w:r w:rsidR="008038AA" w:rsidRPr="00F762D8">
        <w:rPr>
          <w:rStyle w:val="Hyperlink"/>
          <w:rFonts w:cs="Arial"/>
          <w:bCs/>
          <w:color w:val="auto"/>
          <w:sz w:val="22"/>
          <w:szCs w:val="22"/>
          <w:u w:val="none"/>
          <w:lang w:val="en-US" w:eastAsia="en-US"/>
        </w:rPr>
        <w:t xml:space="preserve">Rapporteur would like to follow the majority view to not adopt changes </w:t>
      </w:r>
      <w:r w:rsidR="002648D6" w:rsidRPr="00F762D8">
        <w:rPr>
          <w:rStyle w:val="Hyperlink"/>
          <w:rFonts w:cs="Arial"/>
          <w:bCs/>
          <w:color w:val="auto"/>
          <w:sz w:val="22"/>
          <w:szCs w:val="22"/>
          <w:u w:val="none"/>
          <w:lang w:val="en-US" w:eastAsia="en-US"/>
        </w:rPr>
        <w:t xml:space="preserve">proposed </w:t>
      </w:r>
      <w:hyperlink r:id="rId44" w:history="1">
        <w:r w:rsidR="002648D6" w:rsidRPr="00F762D8">
          <w:rPr>
            <w:rStyle w:val="Hyperlink"/>
            <w:rFonts w:cs="Arial"/>
            <w:bCs/>
            <w:color w:val="auto"/>
            <w:sz w:val="22"/>
            <w:szCs w:val="22"/>
            <w:u w:val="none"/>
            <w:lang w:val="en-US" w:eastAsia="en-US"/>
          </w:rPr>
          <w:t>R2-2205554</w:t>
        </w:r>
      </w:hyperlink>
      <w:r w:rsidR="002648D6" w:rsidRPr="00F762D8">
        <w:rPr>
          <w:rStyle w:val="Hyperlink"/>
          <w:rFonts w:cs="Arial"/>
          <w:bCs/>
          <w:color w:val="auto"/>
          <w:sz w:val="22"/>
          <w:szCs w:val="22"/>
          <w:u w:val="none"/>
          <w:lang w:val="en-US" w:eastAsia="en-US"/>
        </w:rPr>
        <w:t>.</w:t>
      </w:r>
    </w:p>
    <w:p w14:paraId="405EBF5F" w14:textId="1FB91444" w:rsidR="007720C9" w:rsidRDefault="007720C9" w:rsidP="007720C9">
      <w:pPr>
        <w:pStyle w:val="BodyText"/>
      </w:pPr>
    </w:p>
    <w:p w14:paraId="0DE07442" w14:textId="599FD453" w:rsidR="007720C9" w:rsidRPr="00A75761" w:rsidRDefault="007720C9" w:rsidP="007720C9">
      <w:pPr>
        <w:pStyle w:val="Proposal"/>
        <w:overflowPunct/>
        <w:autoSpaceDE/>
        <w:autoSpaceDN/>
        <w:adjustRightInd/>
        <w:spacing w:beforeLines="50" w:before="120" w:after="200" w:line="276" w:lineRule="auto"/>
        <w:ind w:left="1701" w:hanging="1701"/>
        <w:jc w:val="left"/>
        <w:textAlignment w:val="auto"/>
      </w:pPr>
      <w:r w:rsidRPr="00A75761">
        <w:rPr>
          <w:bCs w:val="0"/>
        </w:rPr>
        <w:t xml:space="preserve"> </w:t>
      </w:r>
      <w:bookmarkStart w:id="17" w:name="_Toc103671880"/>
      <w:r w:rsidR="002648D6" w:rsidRPr="00A75761">
        <w:rPr>
          <w:bCs w:val="0"/>
        </w:rPr>
        <w:t>Not adopt changes of</w:t>
      </w:r>
      <w:r w:rsidR="009912A4" w:rsidRPr="00A75761">
        <w:rPr>
          <w:bCs w:val="0"/>
        </w:rPr>
        <w:t xml:space="preserve"> RIL</w:t>
      </w:r>
      <w:r w:rsidR="002648D6" w:rsidRPr="00A75761">
        <w:rPr>
          <w:bCs w:val="0"/>
        </w:rPr>
        <w:t xml:space="preserve"> </w:t>
      </w:r>
      <w:r w:rsidR="002648D6" w:rsidRPr="00A75761">
        <w:rPr>
          <w:rFonts w:cs="Arial"/>
        </w:rPr>
        <w:t>Z452</w:t>
      </w:r>
      <w:r w:rsidR="00AD00D3" w:rsidRPr="00A75761">
        <w:rPr>
          <w:rFonts w:cs="Arial"/>
        </w:rPr>
        <w:t xml:space="preserve"> captured in </w:t>
      </w:r>
      <w:hyperlink r:id="rId45" w:history="1">
        <w:r w:rsidR="00AD00D3" w:rsidRPr="009A7B58">
          <w:rPr>
            <w:rStyle w:val="Hyperlink"/>
            <w:rFonts w:cs="Arial"/>
            <w:color w:val="auto"/>
            <w:u w:val="none"/>
            <w:lang w:val="en-US" w:eastAsia="en-US"/>
          </w:rPr>
          <w:t>R2-2205554</w:t>
        </w:r>
      </w:hyperlink>
      <w:r w:rsidR="00C74C90" w:rsidRPr="00A75761">
        <w:rPr>
          <w:rStyle w:val="Hyperlink"/>
          <w:rFonts w:cs="Arial"/>
          <w:color w:val="auto"/>
          <w:sz w:val="22"/>
          <w:szCs w:val="22"/>
          <w:u w:val="none"/>
          <w:lang w:val="en-US" w:eastAsia="en-US"/>
        </w:rPr>
        <w:t xml:space="preserve"> </w:t>
      </w:r>
      <w:r w:rsidR="00C74C90" w:rsidRPr="00A75761">
        <w:rPr>
          <w:rStyle w:val="Hyperlink"/>
          <w:iCs/>
          <w:noProof/>
          <w:color w:val="auto"/>
          <w:szCs w:val="14"/>
          <w:u w:val="none"/>
          <w:lang w:val="en-US"/>
        </w:rPr>
        <w:t xml:space="preserve">in the </w:t>
      </w:r>
      <w:r w:rsidR="00C74C90" w:rsidRPr="00A75761">
        <w:rPr>
          <w:bCs w:val="0"/>
        </w:rPr>
        <w:t>RRC rapporteur CR (</w:t>
      </w:r>
      <w:hyperlink r:id="rId46" w:history="1">
        <w:r w:rsidR="00C74C90" w:rsidRPr="00A75761">
          <w:rPr>
            <w:rStyle w:val="Hyperlink"/>
            <w:color w:val="auto"/>
            <w:u w:val="none"/>
          </w:rPr>
          <w:t>R2-2206177</w:t>
        </w:r>
      </w:hyperlink>
      <w:r w:rsidR="00C74C90" w:rsidRPr="00A75761">
        <w:rPr>
          <w:bCs w:val="0"/>
        </w:rPr>
        <w:t>)</w:t>
      </w:r>
      <w:r w:rsidR="00AD00D3" w:rsidRPr="00A75761">
        <w:rPr>
          <w:rStyle w:val="Hyperlink"/>
          <w:rFonts w:cs="Arial"/>
          <w:color w:val="auto"/>
          <w:sz w:val="22"/>
          <w:szCs w:val="22"/>
          <w:u w:val="none"/>
          <w:lang w:val="en-US" w:eastAsia="en-US"/>
        </w:rPr>
        <w:t>.</w:t>
      </w:r>
      <w:bookmarkEnd w:id="17"/>
    </w:p>
    <w:p w14:paraId="76D8CC29" w14:textId="77777777" w:rsidR="007720C9" w:rsidRDefault="007720C9" w:rsidP="007720C9">
      <w:pPr>
        <w:pStyle w:val="CommentText"/>
        <w:rPr>
          <w:b/>
          <w:bCs/>
          <w:lang w:eastAsia="en-US"/>
        </w:rPr>
      </w:pPr>
    </w:p>
    <w:p w14:paraId="2DB5F574" w14:textId="1F280D7D" w:rsidR="002B387A" w:rsidRDefault="002B387A" w:rsidP="002B387A">
      <w:pPr>
        <w:pStyle w:val="Heading4"/>
        <w:rPr>
          <w:lang w:eastAsia="en-US"/>
        </w:rPr>
      </w:pPr>
      <w:r>
        <w:rPr>
          <w:lang w:eastAsia="en-US"/>
        </w:rPr>
        <w:t>Question on E</w:t>
      </w:r>
      <w:r w:rsidR="00B96391">
        <w:rPr>
          <w:lang w:eastAsia="en-US"/>
        </w:rPr>
        <w:t>801</w:t>
      </w:r>
    </w:p>
    <w:p w14:paraId="369113C2" w14:textId="58CF4B2E" w:rsidR="00A3673C" w:rsidRDefault="00007B1E" w:rsidP="004C7126">
      <w:pPr>
        <w:rPr>
          <w:rFonts w:eastAsiaTheme="minorEastAsia"/>
          <w:lang w:eastAsia="ko-KR"/>
        </w:rPr>
      </w:pPr>
      <w:r>
        <w:rPr>
          <w:lang w:val="en-GB" w:eastAsia="en-US"/>
        </w:rPr>
        <w:t xml:space="preserve">For this issue, </w:t>
      </w:r>
      <w:r>
        <w:rPr>
          <w:rFonts w:eastAsia="Malgun Gothic"/>
          <w:noProof/>
          <w:lang w:eastAsia="ko-KR"/>
        </w:rPr>
        <w:t>A new</w:t>
      </w:r>
      <w:r>
        <w:rPr>
          <w:rFonts w:eastAsia="Malgun Gothic" w:hint="eastAsia"/>
          <w:noProof/>
          <w:lang w:eastAsia="ko-KR"/>
        </w:rPr>
        <w:t xml:space="preserve"> </w:t>
      </w:r>
      <w:r>
        <w:rPr>
          <w:rFonts w:eastAsiaTheme="minorEastAsia"/>
          <w:i/>
          <w:lang w:eastAsia="ko-KR"/>
        </w:rPr>
        <w:t>O</w:t>
      </w:r>
      <w:r w:rsidRPr="002B4F74">
        <w:rPr>
          <w:rFonts w:eastAsiaTheme="minorEastAsia" w:hint="eastAsia"/>
          <w:i/>
          <w:lang w:eastAsia="ko-KR"/>
        </w:rPr>
        <w:t>verheatingAssi</w:t>
      </w:r>
      <w:r>
        <w:rPr>
          <w:rFonts w:eastAsiaTheme="minorEastAsia"/>
          <w:i/>
          <w:lang w:eastAsia="ko-KR"/>
        </w:rPr>
        <w:t>s</w:t>
      </w:r>
      <w:r w:rsidRPr="002B4F74">
        <w:rPr>
          <w:rFonts w:eastAsiaTheme="minorEastAsia" w:hint="eastAsia"/>
          <w:i/>
          <w:lang w:eastAsia="ko-KR"/>
        </w:rPr>
        <w:t>tance-r17</w:t>
      </w:r>
      <w:r>
        <w:rPr>
          <w:rFonts w:eastAsiaTheme="minorEastAsia" w:hint="eastAsia"/>
          <w:lang w:eastAsia="ko-KR"/>
        </w:rPr>
        <w:t xml:space="preserve"> IE</w:t>
      </w:r>
      <w:r>
        <w:rPr>
          <w:rFonts w:eastAsiaTheme="minorEastAsia"/>
          <w:lang w:eastAsia="ko-KR"/>
        </w:rPr>
        <w:t xml:space="preserve"> for FR2-2 was added to </w:t>
      </w:r>
      <w:proofErr w:type="spellStart"/>
      <w:r w:rsidRPr="00C65401">
        <w:rPr>
          <w:rFonts w:eastAsiaTheme="minorEastAsia"/>
          <w:i/>
          <w:iCs/>
          <w:lang w:eastAsia="ko-KR"/>
        </w:rPr>
        <w:t>UEAssistanceInformation</w:t>
      </w:r>
      <w:proofErr w:type="spellEnd"/>
      <w:r>
        <w:rPr>
          <w:rFonts w:eastAsiaTheme="minorEastAsia"/>
          <w:lang w:eastAsia="ko-KR"/>
        </w:rPr>
        <w:t>. Since the legacy procedure supports reporting of overheating information for SCG (</w:t>
      </w:r>
      <w:proofErr w:type="spellStart"/>
      <w:r w:rsidRPr="00C65401">
        <w:rPr>
          <w:rFonts w:cs="Arial" w:hint="eastAsia"/>
          <w:i/>
          <w:sz w:val="21"/>
          <w:szCs w:val="21"/>
        </w:rPr>
        <w:t>overheatingAssi</w:t>
      </w:r>
      <w:r w:rsidRPr="00C65401">
        <w:rPr>
          <w:rFonts w:cs="Arial"/>
          <w:i/>
          <w:sz w:val="21"/>
          <w:szCs w:val="21"/>
        </w:rPr>
        <w:t>s</w:t>
      </w:r>
      <w:r w:rsidRPr="00C65401">
        <w:rPr>
          <w:rFonts w:cs="Arial" w:hint="eastAsia"/>
          <w:i/>
          <w:sz w:val="21"/>
          <w:szCs w:val="21"/>
        </w:rPr>
        <w:t>tance</w:t>
      </w:r>
      <w:r>
        <w:rPr>
          <w:rFonts w:cs="Arial"/>
          <w:i/>
          <w:sz w:val="21"/>
          <w:szCs w:val="21"/>
        </w:rPr>
        <w:t>ForSCG</w:t>
      </w:r>
      <w:proofErr w:type="spellEnd"/>
      <w:r>
        <w:rPr>
          <w:rFonts w:eastAsiaTheme="minorEastAsia"/>
          <w:lang w:eastAsia="ko-KR"/>
        </w:rPr>
        <w:t xml:space="preserve">) in (NG)EN-DC, the corresponding </w:t>
      </w:r>
      <w:proofErr w:type="spellStart"/>
      <w:r w:rsidRPr="00C65401">
        <w:rPr>
          <w:rFonts w:eastAsiaTheme="minorEastAsia"/>
          <w:i/>
          <w:iCs/>
          <w:lang w:eastAsia="ko-KR"/>
        </w:rPr>
        <w:t>UEAssistanceInformation</w:t>
      </w:r>
      <w:proofErr w:type="spellEnd"/>
      <w:r>
        <w:rPr>
          <w:rFonts w:eastAsiaTheme="minorEastAsia"/>
          <w:lang w:eastAsia="ko-KR"/>
        </w:rPr>
        <w:t xml:space="preserve"> can be extended to also cover FR2-2.</w:t>
      </w:r>
    </w:p>
    <w:p w14:paraId="238419CD" w14:textId="7444DC10" w:rsidR="00007B1E" w:rsidRPr="00B2430D" w:rsidRDefault="002A4593" w:rsidP="004C7126">
      <w:pPr>
        <w:rPr>
          <w:rStyle w:val="Hyperlink"/>
          <w:color w:val="000000" w:themeColor="text1"/>
          <w:u w:val="none"/>
        </w:rPr>
      </w:pPr>
      <w:r>
        <w:rPr>
          <w:lang w:val="en-GB" w:eastAsia="en-US"/>
        </w:rPr>
        <w:t xml:space="preserve">Changes for E801 has been covered in </w:t>
      </w:r>
      <w:hyperlink r:id="rId47" w:history="1">
        <w:r w:rsidR="00216F1A" w:rsidRPr="004C288A">
          <w:rPr>
            <w:rStyle w:val="Hyperlink"/>
            <w:bCs/>
            <w:iCs/>
            <w:noProof/>
            <w:szCs w:val="14"/>
            <w:lang w:val="en-US"/>
          </w:rPr>
          <w:t>R2-2205190</w:t>
        </w:r>
      </w:hyperlink>
      <w:r w:rsidR="0095650C">
        <w:rPr>
          <w:bCs/>
          <w:iCs/>
          <w:noProof/>
          <w:szCs w:val="14"/>
        </w:rPr>
        <w:t xml:space="preserve">, </w:t>
      </w:r>
      <w:hyperlink r:id="rId48">
        <w:r w:rsidR="0095650C" w:rsidRPr="00FA1104">
          <w:rPr>
            <w:rStyle w:val="Hyperlink"/>
            <w:color w:val="0563C1" w:themeColor="hyperlink"/>
          </w:rPr>
          <w:t>R2-2205053</w:t>
        </w:r>
      </w:hyperlink>
      <w:r w:rsidR="0095650C">
        <w:rPr>
          <w:rStyle w:val="Hyperlink"/>
          <w:color w:val="0563C1" w:themeColor="hyperlink"/>
        </w:rPr>
        <w:t xml:space="preserve">, </w:t>
      </w:r>
      <w:hyperlink r:id="rId49">
        <w:r w:rsidR="001E1217" w:rsidRPr="00FA1104">
          <w:rPr>
            <w:rStyle w:val="Hyperlink"/>
            <w:color w:val="0563C1" w:themeColor="hyperlink"/>
          </w:rPr>
          <w:t>R2-2204872</w:t>
        </w:r>
      </w:hyperlink>
      <w:r w:rsidR="000F3690">
        <w:rPr>
          <w:rStyle w:val="Hyperlink"/>
          <w:color w:val="0563C1" w:themeColor="hyperlink"/>
        </w:rPr>
        <w:t>.</w:t>
      </w:r>
      <w:r w:rsidR="00683DD4">
        <w:rPr>
          <w:rStyle w:val="Hyperlink"/>
          <w:color w:val="0563C1" w:themeColor="hyperlink"/>
        </w:rPr>
        <w:t xml:space="preserve"> </w:t>
      </w:r>
      <w:r w:rsidR="00683DD4" w:rsidRPr="00B2430D">
        <w:rPr>
          <w:rStyle w:val="Hyperlink"/>
          <w:color w:val="000000" w:themeColor="text1"/>
          <w:u w:val="none"/>
        </w:rPr>
        <w:t>There are so fundamental diffe</w:t>
      </w:r>
      <w:r w:rsidR="002F017B" w:rsidRPr="00B2430D">
        <w:rPr>
          <w:rStyle w:val="Hyperlink"/>
          <w:color w:val="000000" w:themeColor="text1"/>
          <w:u w:val="none"/>
        </w:rPr>
        <w:t xml:space="preserve">rences </w:t>
      </w:r>
      <w:r w:rsidR="00730FF7" w:rsidRPr="00B2430D">
        <w:rPr>
          <w:rStyle w:val="Hyperlink"/>
          <w:color w:val="000000" w:themeColor="text1"/>
          <w:u w:val="none"/>
        </w:rPr>
        <w:t>of suggested CRs/TPs between the three contributions</w:t>
      </w:r>
      <w:r w:rsidR="004346C5" w:rsidRPr="00B2430D">
        <w:rPr>
          <w:rStyle w:val="Hyperlink"/>
          <w:color w:val="000000" w:themeColor="text1"/>
          <w:u w:val="none"/>
        </w:rPr>
        <w:t xml:space="preserve">, except that the update of procedure text is missing in </w:t>
      </w:r>
      <w:hyperlink r:id="rId50">
        <w:r w:rsidR="00380AD1" w:rsidRPr="00B2430D">
          <w:rPr>
            <w:rStyle w:val="Hyperlink"/>
            <w:color w:val="000000" w:themeColor="text1"/>
            <w:u w:val="none"/>
          </w:rPr>
          <w:t>R2-2205053</w:t>
        </w:r>
      </w:hyperlink>
      <w:r w:rsidR="00730FF7" w:rsidRPr="00B2430D">
        <w:rPr>
          <w:rStyle w:val="Hyperlink"/>
          <w:color w:val="000000" w:themeColor="text1"/>
          <w:u w:val="none"/>
        </w:rPr>
        <w:t xml:space="preserve">. </w:t>
      </w:r>
    </w:p>
    <w:p w14:paraId="02B32099" w14:textId="5680194A" w:rsidR="00585AF9" w:rsidRPr="00B2430D" w:rsidRDefault="00585AF9" w:rsidP="004C7126">
      <w:pPr>
        <w:rPr>
          <w:rStyle w:val="Hyperlink"/>
          <w:color w:val="000000" w:themeColor="text1"/>
          <w:u w:val="none"/>
        </w:rPr>
      </w:pPr>
      <w:r w:rsidRPr="00B2430D">
        <w:rPr>
          <w:rStyle w:val="Hyperlink"/>
          <w:color w:val="000000" w:themeColor="text1"/>
          <w:u w:val="none"/>
        </w:rPr>
        <w:t>The changes comprise</w:t>
      </w:r>
    </w:p>
    <w:p w14:paraId="0EF746DA" w14:textId="77777777" w:rsidR="00585AF9" w:rsidRPr="00585AF9" w:rsidRDefault="00585AF9" w:rsidP="00585AF9">
      <w:pPr>
        <w:pStyle w:val="ListParagraph"/>
        <w:numPr>
          <w:ilvl w:val="0"/>
          <w:numId w:val="32"/>
        </w:numPr>
        <w:rPr>
          <w:color w:val="0563C1" w:themeColor="hyperlink"/>
          <w:u w:val="single"/>
        </w:rPr>
      </w:pPr>
      <w:r w:rsidRPr="00585AF9">
        <w:rPr>
          <w:rFonts w:cs="Arial"/>
          <w:sz w:val="21"/>
          <w:szCs w:val="21"/>
        </w:rPr>
        <w:t xml:space="preserve">Introduce a new field </w:t>
      </w:r>
      <w:r w:rsidRPr="00585AF9">
        <w:rPr>
          <w:rFonts w:cs="Arial" w:hint="eastAsia"/>
          <w:i/>
          <w:sz w:val="21"/>
          <w:szCs w:val="21"/>
        </w:rPr>
        <w:t>overheatingAssi</w:t>
      </w:r>
      <w:r w:rsidRPr="00585AF9">
        <w:rPr>
          <w:rFonts w:cs="Arial"/>
          <w:i/>
          <w:sz w:val="21"/>
          <w:szCs w:val="21"/>
        </w:rPr>
        <w:t>s</w:t>
      </w:r>
      <w:r w:rsidRPr="00585AF9">
        <w:rPr>
          <w:rFonts w:cs="Arial" w:hint="eastAsia"/>
          <w:i/>
          <w:sz w:val="21"/>
          <w:szCs w:val="21"/>
        </w:rPr>
        <w:t>tance</w:t>
      </w:r>
      <w:r w:rsidRPr="00585AF9">
        <w:rPr>
          <w:rFonts w:cs="Arial"/>
          <w:i/>
          <w:sz w:val="21"/>
          <w:szCs w:val="21"/>
        </w:rPr>
        <w:t>ForSCG-FR2-2</w:t>
      </w:r>
      <w:r w:rsidRPr="00585AF9">
        <w:rPr>
          <w:rFonts w:cs="Arial"/>
          <w:sz w:val="21"/>
          <w:szCs w:val="21"/>
        </w:rPr>
        <w:t xml:space="preserve"> to provide overheating assistance information for SCG in (NG)EN-DC for FR2-2 </w:t>
      </w:r>
    </w:p>
    <w:p w14:paraId="0B571B4E" w14:textId="74C97A7C" w:rsidR="00585AF9" w:rsidRPr="00585AF9" w:rsidRDefault="00585AF9" w:rsidP="00585AF9">
      <w:pPr>
        <w:pStyle w:val="ListParagraph"/>
        <w:numPr>
          <w:ilvl w:val="0"/>
          <w:numId w:val="32"/>
        </w:numPr>
        <w:rPr>
          <w:rStyle w:val="Hyperlink"/>
          <w:color w:val="0563C1" w:themeColor="hyperlink"/>
        </w:rPr>
      </w:pPr>
      <w:r w:rsidRPr="00585AF9">
        <w:rPr>
          <w:rFonts w:cs="Arial"/>
          <w:sz w:val="21"/>
          <w:szCs w:val="21"/>
        </w:rPr>
        <w:t>update the procedural text</w:t>
      </w:r>
      <w:r>
        <w:rPr>
          <w:rFonts w:cs="Arial"/>
          <w:sz w:val="21"/>
          <w:szCs w:val="21"/>
        </w:rPr>
        <w:t xml:space="preserve"> in clause </w:t>
      </w:r>
      <w:r w:rsidR="00E81FD2">
        <w:rPr>
          <w:rFonts w:cs="Arial"/>
          <w:sz w:val="21"/>
          <w:szCs w:val="21"/>
        </w:rPr>
        <w:t>5.6.10.3</w:t>
      </w:r>
      <w:r w:rsidRPr="00585AF9">
        <w:rPr>
          <w:rFonts w:cs="Arial"/>
          <w:sz w:val="21"/>
          <w:szCs w:val="21"/>
        </w:rPr>
        <w:t>.</w:t>
      </w:r>
    </w:p>
    <w:p w14:paraId="76855EF7" w14:textId="77777777" w:rsidR="000F3690" w:rsidRDefault="000F3690" w:rsidP="000F3690">
      <w:pPr>
        <w:rPr>
          <w:lang w:eastAsia="en-US"/>
        </w:rPr>
      </w:pPr>
      <w:r>
        <w:rPr>
          <w:lang w:eastAsia="en-US"/>
        </w:rPr>
        <w:t>It is necessary to check companies’ views for the issue.</w:t>
      </w:r>
    </w:p>
    <w:p w14:paraId="75991300" w14:textId="04534EB4" w:rsidR="000F3690" w:rsidRDefault="000F3690" w:rsidP="000F3690">
      <w:pPr>
        <w:rPr>
          <w:b/>
          <w:i/>
          <w:iCs/>
        </w:rPr>
      </w:pPr>
      <w:r w:rsidRPr="00225AC9">
        <w:rPr>
          <w:rFonts w:hint="eastAsia"/>
          <w:b/>
          <w:i/>
          <w:iCs/>
        </w:rPr>
        <w:t>Q</w:t>
      </w:r>
      <w:r>
        <w:rPr>
          <w:b/>
          <w:i/>
          <w:iCs/>
        </w:rPr>
        <w:t>6-1</w:t>
      </w:r>
      <w:r w:rsidRPr="00225AC9">
        <w:rPr>
          <w:b/>
          <w:i/>
          <w:iCs/>
        </w:rPr>
        <w:t>:</w:t>
      </w:r>
      <w:r>
        <w:rPr>
          <w:b/>
          <w:i/>
          <w:iCs/>
        </w:rPr>
        <w:t xml:space="preserve"> </w:t>
      </w:r>
      <w:r w:rsidRPr="00225AC9">
        <w:rPr>
          <w:b/>
          <w:i/>
          <w:iCs/>
        </w:rPr>
        <w:t>do companies agree</w:t>
      </w:r>
      <w:r>
        <w:rPr>
          <w:b/>
          <w:i/>
          <w:iCs/>
        </w:rPr>
        <w:t xml:space="preserve"> that </w:t>
      </w:r>
      <w:r w:rsidR="0094444F">
        <w:rPr>
          <w:lang w:eastAsia="en-US"/>
        </w:rPr>
        <w:t xml:space="preserve">E801 </w:t>
      </w:r>
      <w:r w:rsidRPr="002E30C2">
        <w:rPr>
          <w:b/>
          <w:bCs/>
          <w:i/>
          <w:iCs/>
          <w:lang w:eastAsia="en-US"/>
        </w:rPr>
        <w:t>is a relevant issue</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F3690" w14:paraId="64EFFEFF" w14:textId="77777777" w:rsidTr="00F95DE0">
        <w:tc>
          <w:tcPr>
            <w:tcW w:w="1809" w:type="dxa"/>
            <w:shd w:val="clear" w:color="auto" w:fill="E7E6E6"/>
          </w:tcPr>
          <w:p w14:paraId="0C7AEF26" w14:textId="77777777" w:rsidR="000F3690" w:rsidRDefault="000F3690" w:rsidP="00F95DE0">
            <w:pPr>
              <w:jc w:val="center"/>
              <w:rPr>
                <w:rFonts w:cs="Arial"/>
                <w:lang w:eastAsia="ko-KR"/>
              </w:rPr>
            </w:pPr>
            <w:r>
              <w:rPr>
                <w:rFonts w:cs="Arial"/>
                <w:lang w:eastAsia="ko-KR"/>
              </w:rPr>
              <w:t>Company</w:t>
            </w:r>
          </w:p>
        </w:tc>
        <w:tc>
          <w:tcPr>
            <w:tcW w:w="1985" w:type="dxa"/>
            <w:shd w:val="clear" w:color="auto" w:fill="E7E6E6"/>
          </w:tcPr>
          <w:p w14:paraId="633539ED" w14:textId="77777777" w:rsidR="000F3690" w:rsidRDefault="000F3690" w:rsidP="00F95DE0">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0BFC30FD" w14:textId="77777777" w:rsidR="000F3690" w:rsidRDefault="000F3690" w:rsidP="00F95DE0">
            <w:pPr>
              <w:jc w:val="center"/>
              <w:rPr>
                <w:rFonts w:cs="Arial"/>
                <w:lang w:eastAsia="ko-KR"/>
              </w:rPr>
            </w:pPr>
            <w:r>
              <w:rPr>
                <w:rFonts w:cs="Arial"/>
                <w:lang w:eastAsia="ko-KR"/>
              </w:rPr>
              <w:t>Comments</w:t>
            </w:r>
          </w:p>
        </w:tc>
      </w:tr>
      <w:tr w:rsidR="000F3690" w14:paraId="4AF08AAD" w14:textId="77777777" w:rsidTr="00F95DE0">
        <w:tc>
          <w:tcPr>
            <w:tcW w:w="1809" w:type="dxa"/>
          </w:tcPr>
          <w:p w14:paraId="66167977" w14:textId="07DAA40E" w:rsidR="000F3690" w:rsidRDefault="003B6E07" w:rsidP="00F95DE0">
            <w:pPr>
              <w:jc w:val="center"/>
              <w:rPr>
                <w:rFonts w:cs="Arial"/>
              </w:rPr>
            </w:pPr>
            <w:r>
              <w:rPr>
                <w:rFonts w:cs="Arial"/>
              </w:rPr>
              <w:t>Ericsson</w:t>
            </w:r>
          </w:p>
        </w:tc>
        <w:tc>
          <w:tcPr>
            <w:tcW w:w="1985" w:type="dxa"/>
          </w:tcPr>
          <w:p w14:paraId="073EBB9A" w14:textId="1FCCE201" w:rsidR="000F3690" w:rsidRDefault="003B6E07" w:rsidP="00F95DE0">
            <w:pPr>
              <w:rPr>
                <w:rFonts w:eastAsiaTheme="minorEastAsia" w:cs="Arial"/>
              </w:rPr>
            </w:pPr>
            <w:r>
              <w:rPr>
                <w:rFonts w:eastAsiaTheme="minorEastAsia" w:cs="Arial"/>
              </w:rPr>
              <w:t>Yes</w:t>
            </w:r>
          </w:p>
        </w:tc>
        <w:tc>
          <w:tcPr>
            <w:tcW w:w="6045" w:type="dxa"/>
          </w:tcPr>
          <w:p w14:paraId="0CAFAF9B" w14:textId="77777777" w:rsidR="000F3690" w:rsidRDefault="000F3690" w:rsidP="00F95DE0">
            <w:pPr>
              <w:rPr>
                <w:rFonts w:eastAsiaTheme="minorEastAsia" w:cs="Arial"/>
              </w:rPr>
            </w:pPr>
          </w:p>
        </w:tc>
      </w:tr>
      <w:tr w:rsidR="000F3690" w14:paraId="530D5E81" w14:textId="77777777" w:rsidTr="00F95DE0">
        <w:tc>
          <w:tcPr>
            <w:tcW w:w="1809" w:type="dxa"/>
          </w:tcPr>
          <w:p w14:paraId="0904DFA0" w14:textId="6FE67303" w:rsidR="000F3690" w:rsidRDefault="00B716F4" w:rsidP="00F95DE0">
            <w:pPr>
              <w:jc w:val="center"/>
              <w:rPr>
                <w:rFonts w:cs="Arial"/>
                <w:lang w:eastAsia="ko-KR"/>
              </w:rPr>
            </w:pPr>
            <w:r>
              <w:rPr>
                <w:rFonts w:cs="Arial" w:hint="eastAsia"/>
                <w:lang w:eastAsia="ko-KR"/>
              </w:rPr>
              <w:t>LGE</w:t>
            </w:r>
          </w:p>
        </w:tc>
        <w:tc>
          <w:tcPr>
            <w:tcW w:w="1985" w:type="dxa"/>
          </w:tcPr>
          <w:p w14:paraId="1B03A943" w14:textId="76D725C2" w:rsidR="000F3690" w:rsidRDefault="00B716F4" w:rsidP="00F95DE0">
            <w:pPr>
              <w:rPr>
                <w:rFonts w:eastAsiaTheme="minorEastAsia" w:cs="Arial"/>
                <w:lang w:eastAsia="ko-KR"/>
              </w:rPr>
            </w:pPr>
            <w:r>
              <w:rPr>
                <w:rFonts w:eastAsiaTheme="minorEastAsia" w:cs="Arial" w:hint="eastAsia"/>
                <w:lang w:eastAsia="ko-KR"/>
              </w:rPr>
              <w:t>Yes</w:t>
            </w:r>
          </w:p>
        </w:tc>
        <w:tc>
          <w:tcPr>
            <w:tcW w:w="6045" w:type="dxa"/>
          </w:tcPr>
          <w:p w14:paraId="7681224A" w14:textId="77777777" w:rsidR="000F3690" w:rsidRDefault="000F3690" w:rsidP="00F95DE0">
            <w:pPr>
              <w:rPr>
                <w:rFonts w:eastAsiaTheme="minorEastAsia" w:cs="Arial"/>
              </w:rPr>
            </w:pPr>
          </w:p>
        </w:tc>
      </w:tr>
      <w:tr w:rsidR="00493794" w14:paraId="2C09286D" w14:textId="77777777" w:rsidTr="00F95DE0">
        <w:tc>
          <w:tcPr>
            <w:tcW w:w="1809" w:type="dxa"/>
          </w:tcPr>
          <w:p w14:paraId="42EF4AD0" w14:textId="444AFFE1" w:rsidR="00493794" w:rsidRDefault="00493794" w:rsidP="00493794">
            <w:pPr>
              <w:jc w:val="center"/>
              <w:rPr>
                <w:rFonts w:cs="Arial"/>
              </w:rPr>
            </w:pPr>
            <w:r>
              <w:rPr>
                <w:rFonts w:cs="Arial"/>
              </w:rPr>
              <w:t>Nokia</w:t>
            </w:r>
          </w:p>
        </w:tc>
        <w:tc>
          <w:tcPr>
            <w:tcW w:w="1985" w:type="dxa"/>
          </w:tcPr>
          <w:p w14:paraId="7115E021" w14:textId="0C4744B1" w:rsidR="00493794" w:rsidRDefault="00493794" w:rsidP="00493794">
            <w:pPr>
              <w:rPr>
                <w:rFonts w:eastAsiaTheme="minorEastAsia" w:cs="Arial"/>
              </w:rPr>
            </w:pPr>
            <w:r>
              <w:rPr>
                <w:rFonts w:eastAsiaTheme="minorEastAsia" w:cs="Arial"/>
              </w:rPr>
              <w:t>Yes</w:t>
            </w:r>
          </w:p>
        </w:tc>
        <w:tc>
          <w:tcPr>
            <w:tcW w:w="6045" w:type="dxa"/>
          </w:tcPr>
          <w:p w14:paraId="6F4458A2" w14:textId="2522E7A2" w:rsidR="00493794" w:rsidRDefault="00493794" w:rsidP="00493794">
            <w:pPr>
              <w:rPr>
                <w:rFonts w:eastAsiaTheme="minorEastAsia" w:cs="Arial"/>
              </w:rPr>
            </w:pPr>
            <w:r>
              <w:rPr>
                <w:rFonts w:eastAsiaTheme="minorEastAsia" w:cs="Arial"/>
              </w:rPr>
              <w:t>For completeness we should do this</w:t>
            </w:r>
          </w:p>
        </w:tc>
      </w:tr>
      <w:tr w:rsidR="00493794" w14:paraId="368DA9F8" w14:textId="77777777" w:rsidTr="00F95DE0">
        <w:tc>
          <w:tcPr>
            <w:tcW w:w="1809" w:type="dxa"/>
          </w:tcPr>
          <w:p w14:paraId="7660B4E3" w14:textId="063B543F" w:rsidR="00493794" w:rsidRDefault="00F80330" w:rsidP="00493794">
            <w:pPr>
              <w:jc w:val="center"/>
              <w:rPr>
                <w:rFonts w:cs="Arial"/>
              </w:rPr>
            </w:pPr>
            <w:r>
              <w:rPr>
                <w:rFonts w:cs="Arial"/>
              </w:rPr>
              <w:t>Intel</w:t>
            </w:r>
          </w:p>
        </w:tc>
        <w:tc>
          <w:tcPr>
            <w:tcW w:w="1985" w:type="dxa"/>
          </w:tcPr>
          <w:p w14:paraId="770859C1" w14:textId="0E175FDF" w:rsidR="00493794" w:rsidRDefault="00F80330" w:rsidP="00493794">
            <w:pPr>
              <w:rPr>
                <w:rFonts w:eastAsiaTheme="minorEastAsia" w:cs="Arial"/>
              </w:rPr>
            </w:pPr>
            <w:r>
              <w:rPr>
                <w:rFonts w:eastAsiaTheme="minorEastAsia" w:cs="Arial"/>
              </w:rPr>
              <w:t>Yes</w:t>
            </w:r>
          </w:p>
        </w:tc>
        <w:tc>
          <w:tcPr>
            <w:tcW w:w="6045" w:type="dxa"/>
          </w:tcPr>
          <w:p w14:paraId="16683388" w14:textId="77777777" w:rsidR="00493794" w:rsidRDefault="00493794" w:rsidP="00493794">
            <w:pPr>
              <w:rPr>
                <w:rFonts w:eastAsiaTheme="minorEastAsia" w:cs="Arial"/>
              </w:rPr>
            </w:pPr>
          </w:p>
        </w:tc>
      </w:tr>
      <w:tr w:rsidR="00C163F7" w14:paraId="1BC0C476" w14:textId="77777777" w:rsidTr="00F95DE0">
        <w:tc>
          <w:tcPr>
            <w:tcW w:w="1809" w:type="dxa"/>
          </w:tcPr>
          <w:p w14:paraId="4228AA1A" w14:textId="429A8443" w:rsidR="00C163F7" w:rsidRDefault="00C163F7" w:rsidP="00493794">
            <w:pPr>
              <w:jc w:val="center"/>
              <w:rPr>
                <w:rFonts w:cs="Arial"/>
              </w:rPr>
            </w:pPr>
            <w:r>
              <w:rPr>
                <w:rFonts w:cs="Arial"/>
              </w:rPr>
              <w:t>ZTE</w:t>
            </w:r>
          </w:p>
        </w:tc>
        <w:tc>
          <w:tcPr>
            <w:tcW w:w="1985" w:type="dxa"/>
          </w:tcPr>
          <w:p w14:paraId="2D1287F4" w14:textId="25708F58" w:rsidR="00C163F7" w:rsidRDefault="00C163F7" w:rsidP="00493794">
            <w:pPr>
              <w:rPr>
                <w:rFonts w:eastAsiaTheme="minorEastAsia" w:cs="Arial"/>
              </w:rPr>
            </w:pPr>
            <w:r>
              <w:rPr>
                <w:rFonts w:eastAsiaTheme="minorEastAsia" w:cs="Arial"/>
              </w:rPr>
              <w:t>Yes</w:t>
            </w:r>
          </w:p>
        </w:tc>
        <w:tc>
          <w:tcPr>
            <w:tcW w:w="6045" w:type="dxa"/>
          </w:tcPr>
          <w:p w14:paraId="3AF673AF" w14:textId="77777777" w:rsidR="00C163F7" w:rsidRDefault="00C163F7" w:rsidP="00493794">
            <w:pPr>
              <w:rPr>
                <w:rFonts w:eastAsiaTheme="minorEastAsia" w:cs="Arial"/>
              </w:rPr>
            </w:pPr>
          </w:p>
        </w:tc>
      </w:tr>
      <w:tr w:rsidR="00BE165C" w14:paraId="34B0BA2C" w14:textId="77777777" w:rsidTr="00F95DE0">
        <w:tc>
          <w:tcPr>
            <w:tcW w:w="1809" w:type="dxa"/>
          </w:tcPr>
          <w:p w14:paraId="761ABD06" w14:textId="5E802C10" w:rsidR="00BE165C" w:rsidRDefault="00BE165C" w:rsidP="00BE165C">
            <w:pPr>
              <w:jc w:val="center"/>
              <w:rPr>
                <w:rFonts w:cs="Arial"/>
              </w:rPr>
            </w:pPr>
            <w:r>
              <w:rPr>
                <w:rFonts w:eastAsia="Malgun Gothic" w:cs="Arial" w:hint="eastAsia"/>
                <w:lang w:eastAsia="ko-KR"/>
              </w:rPr>
              <w:t>Samsung</w:t>
            </w:r>
          </w:p>
        </w:tc>
        <w:tc>
          <w:tcPr>
            <w:tcW w:w="1985" w:type="dxa"/>
          </w:tcPr>
          <w:p w14:paraId="7AD29287" w14:textId="76274B75" w:rsidR="00BE165C" w:rsidRDefault="00BE165C" w:rsidP="00BE165C">
            <w:pPr>
              <w:rPr>
                <w:rFonts w:eastAsiaTheme="minorEastAsia" w:cs="Arial"/>
              </w:rPr>
            </w:pPr>
            <w:r>
              <w:rPr>
                <w:rFonts w:eastAsia="Malgun Gothic" w:cs="Arial" w:hint="eastAsia"/>
                <w:lang w:eastAsia="ko-KR"/>
              </w:rPr>
              <w:t>Yes</w:t>
            </w:r>
          </w:p>
        </w:tc>
        <w:tc>
          <w:tcPr>
            <w:tcW w:w="6045" w:type="dxa"/>
          </w:tcPr>
          <w:p w14:paraId="7B4C2EEA" w14:textId="77777777" w:rsidR="00BE165C" w:rsidRDefault="00BE165C" w:rsidP="00BE165C">
            <w:pPr>
              <w:rPr>
                <w:rFonts w:eastAsiaTheme="minorEastAsia" w:cs="Arial"/>
              </w:rPr>
            </w:pPr>
          </w:p>
        </w:tc>
      </w:tr>
      <w:tr w:rsidR="007C06A3" w14:paraId="38EDDD35" w14:textId="77777777" w:rsidTr="00F95DE0">
        <w:tc>
          <w:tcPr>
            <w:tcW w:w="1809" w:type="dxa"/>
          </w:tcPr>
          <w:p w14:paraId="59300116" w14:textId="6E3F34A6" w:rsidR="007C06A3" w:rsidRDefault="007C06A3" w:rsidP="00BE165C">
            <w:pPr>
              <w:jc w:val="center"/>
              <w:rPr>
                <w:rFonts w:eastAsia="Malgun Gothic" w:cs="Arial"/>
                <w:lang w:eastAsia="ko-KR"/>
              </w:rPr>
            </w:pPr>
            <w:r>
              <w:rPr>
                <w:rFonts w:eastAsia="Malgun Gothic" w:cs="Arial"/>
                <w:lang w:eastAsia="ko-KR"/>
              </w:rPr>
              <w:t xml:space="preserve">Huawei, </w:t>
            </w:r>
            <w:proofErr w:type="spellStart"/>
            <w:r>
              <w:rPr>
                <w:rFonts w:eastAsia="Malgun Gothic" w:cs="Arial"/>
                <w:lang w:eastAsia="ko-KR"/>
              </w:rPr>
              <w:t>HiSilicon</w:t>
            </w:r>
            <w:proofErr w:type="spellEnd"/>
          </w:p>
        </w:tc>
        <w:tc>
          <w:tcPr>
            <w:tcW w:w="1985" w:type="dxa"/>
          </w:tcPr>
          <w:p w14:paraId="21A686E1" w14:textId="0A25CFC7" w:rsidR="007C06A3" w:rsidRDefault="007C06A3" w:rsidP="00BE165C">
            <w:pPr>
              <w:rPr>
                <w:rFonts w:eastAsia="Malgun Gothic" w:cs="Arial"/>
                <w:lang w:eastAsia="ko-KR"/>
              </w:rPr>
            </w:pPr>
            <w:r>
              <w:rPr>
                <w:rFonts w:eastAsia="Malgun Gothic" w:cs="Arial"/>
                <w:lang w:eastAsia="ko-KR"/>
              </w:rPr>
              <w:t>Yes</w:t>
            </w:r>
          </w:p>
        </w:tc>
        <w:tc>
          <w:tcPr>
            <w:tcW w:w="6045" w:type="dxa"/>
          </w:tcPr>
          <w:p w14:paraId="0C913012" w14:textId="77777777" w:rsidR="007C06A3" w:rsidRDefault="007C06A3" w:rsidP="00BE165C">
            <w:pPr>
              <w:rPr>
                <w:rFonts w:eastAsiaTheme="minorEastAsia" w:cs="Arial"/>
              </w:rPr>
            </w:pPr>
          </w:p>
        </w:tc>
      </w:tr>
    </w:tbl>
    <w:p w14:paraId="73BE6675" w14:textId="77777777" w:rsidR="000F3690" w:rsidRPr="004C7126" w:rsidRDefault="000F3690" w:rsidP="000F3690">
      <w:pPr>
        <w:pStyle w:val="NormalWeb"/>
        <w:spacing w:before="75" w:beforeAutospacing="0" w:after="75" w:afterAutospacing="0" w:line="315" w:lineRule="atLeast"/>
        <w:rPr>
          <w:rFonts w:ascii="Arial" w:hAnsi="Arial" w:cs="Arial"/>
          <w:color w:val="000000"/>
          <w:sz w:val="20"/>
          <w:szCs w:val="20"/>
        </w:rPr>
      </w:pPr>
    </w:p>
    <w:p w14:paraId="197622B7" w14:textId="263AF88F" w:rsidR="002E7923" w:rsidRDefault="000F3690" w:rsidP="000F3690">
      <w:pPr>
        <w:rPr>
          <w:b/>
          <w:i/>
          <w:iCs/>
        </w:rPr>
      </w:pPr>
      <w:r w:rsidRPr="00225AC9">
        <w:rPr>
          <w:rFonts w:hint="eastAsia"/>
          <w:b/>
          <w:i/>
          <w:iCs/>
        </w:rPr>
        <w:t>Q</w:t>
      </w:r>
      <w:r w:rsidR="0094444F">
        <w:rPr>
          <w:b/>
          <w:i/>
          <w:iCs/>
        </w:rPr>
        <w:t>6</w:t>
      </w:r>
      <w:r>
        <w:rPr>
          <w:b/>
          <w:i/>
          <w:iCs/>
        </w:rPr>
        <w:t>-</w:t>
      </w:r>
      <w:r w:rsidR="0094444F">
        <w:rPr>
          <w:b/>
          <w:i/>
          <w:iCs/>
        </w:rPr>
        <w:t>2</w:t>
      </w:r>
      <w:r w:rsidRPr="00225AC9">
        <w:rPr>
          <w:b/>
          <w:i/>
          <w:iCs/>
        </w:rPr>
        <w:t>:</w:t>
      </w:r>
      <w:r>
        <w:rPr>
          <w:b/>
          <w:i/>
          <w:iCs/>
        </w:rPr>
        <w:t xml:space="preserve"> if the answer of Q</w:t>
      </w:r>
      <w:r w:rsidR="00F80F61">
        <w:rPr>
          <w:b/>
          <w:i/>
          <w:iCs/>
        </w:rPr>
        <w:t>6</w:t>
      </w:r>
      <w:r>
        <w:rPr>
          <w:b/>
          <w:i/>
          <w:iCs/>
        </w:rPr>
        <w:t>-</w:t>
      </w:r>
      <w:r w:rsidR="00F80F61">
        <w:rPr>
          <w:b/>
          <w:i/>
          <w:iCs/>
        </w:rPr>
        <w:t>1</w:t>
      </w:r>
      <w:r>
        <w:rPr>
          <w:b/>
          <w:i/>
          <w:iCs/>
        </w:rPr>
        <w:t xml:space="preserve"> is yes, </w:t>
      </w:r>
      <w:r w:rsidR="00DC3F90">
        <w:rPr>
          <w:b/>
          <w:i/>
          <w:iCs/>
        </w:rPr>
        <w:t xml:space="preserve">do companies agree changes </w:t>
      </w:r>
      <w:r w:rsidR="009A32C1">
        <w:rPr>
          <w:b/>
          <w:i/>
          <w:iCs/>
        </w:rPr>
        <w:t>proposed in the contributions (</w:t>
      </w:r>
      <w:hyperlink r:id="rId51" w:history="1">
        <w:r w:rsidR="009A32C1" w:rsidRPr="004C288A">
          <w:rPr>
            <w:rStyle w:val="Hyperlink"/>
            <w:bCs/>
            <w:iCs/>
            <w:noProof/>
            <w:szCs w:val="14"/>
            <w:lang w:val="en-US"/>
          </w:rPr>
          <w:t>R2-2205190</w:t>
        </w:r>
      </w:hyperlink>
      <w:r w:rsidR="009A32C1">
        <w:rPr>
          <w:bCs/>
          <w:iCs/>
          <w:noProof/>
          <w:szCs w:val="14"/>
        </w:rPr>
        <w:t xml:space="preserve">, </w:t>
      </w:r>
      <w:hyperlink r:id="rId52">
        <w:r w:rsidR="009A32C1" w:rsidRPr="00FA1104">
          <w:rPr>
            <w:rStyle w:val="Hyperlink"/>
            <w:color w:val="0563C1" w:themeColor="hyperlink"/>
          </w:rPr>
          <w:t>R2-2205053</w:t>
        </w:r>
      </w:hyperlink>
      <w:r w:rsidR="009A32C1">
        <w:rPr>
          <w:rStyle w:val="Hyperlink"/>
          <w:color w:val="0563C1" w:themeColor="hyperlink"/>
        </w:rPr>
        <w:t xml:space="preserve">, </w:t>
      </w:r>
      <w:hyperlink r:id="rId53">
        <w:r w:rsidR="009A32C1" w:rsidRPr="00FA1104">
          <w:rPr>
            <w:rStyle w:val="Hyperlink"/>
            <w:color w:val="0563C1" w:themeColor="hyperlink"/>
          </w:rPr>
          <w:t>R2-2204872</w:t>
        </w:r>
      </w:hyperlink>
      <w:r w:rsidR="009A32C1">
        <w:rPr>
          <w:b/>
          <w:i/>
          <w:iCs/>
        </w:rPr>
        <w:t>)</w:t>
      </w:r>
      <w:r w:rsidR="002E7923">
        <w:rPr>
          <w:b/>
          <w:i/>
          <w:iCs/>
        </w:rPr>
        <w:t>?</w:t>
      </w:r>
      <w:r w:rsidR="009A32C1">
        <w:rPr>
          <w:b/>
          <w:i/>
          <w:iCs/>
        </w:rPr>
        <w:t xml:space="preserve"> E.g., which CR can be adopted</w:t>
      </w:r>
    </w:p>
    <w:p w14:paraId="61AB309F" w14:textId="7376E440" w:rsidR="002E7923" w:rsidRDefault="002E7923" w:rsidP="002E7923">
      <w:pPr>
        <w:rPr>
          <w:rStyle w:val="Hyperlink"/>
          <w:color w:val="0563C1" w:themeColor="hyperlink"/>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F3690" w14:paraId="09424E8F" w14:textId="77777777" w:rsidTr="00F95DE0">
        <w:tc>
          <w:tcPr>
            <w:tcW w:w="1809" w:type="dxa"/>
            <w:shd w:val="clear" w:color="auto" w:fill="E7E6E6"/>
          </w:tcPr>
          <w:p w14:paraId="080ABD37" w14:textId="77777777" w:rsidR="000F3690" w:rsidRDefault="000F3690" w:rsidP="00F95DE0">
            <w:pPr>
              <w:jc w:val="center"/>
              <w:rPr>
                <w:rFonts w:cs="Arial"/>
                <w:lang w:eastAsia="ko-KR"/>
              </w:rPr>
            </w:pPr>
            <w:r>
              <w:rPr>
                <w:rFonts w:cs="Arial"/>
                <w:lang w:eastAsia="ko-KR"/>
              </w:rPr>
              <w:t>Company</w:t>
            </w:r>
          </w:p>
        </w:tc>
        <w:tc>
          <w:tcPr>
            <w:tcW w:w="1985" w:type="dxa"/>
            <w:shd w:val="clear" w:color="auto" w:fill="E7E6E6"/>
          </w:tcPr>
          <w:p w14:paraId="1F098973" w14:textId="286D1C32" w:rsidR="000F3690" w:rsidRDefault="003F655C" w:rsidP="00F95DE0">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4BEAC988" w14:textId="77777777" w:rsidR="000F3690" w:rsidRDefault="000F3690" w:rsidP="00F95DE0">
            <w:pPr>
              <w:jc w:val="center"/>
              <w:rPr>
                <w:rFonts w:cs="Arial"/>
                <w:lang w:eastAsia="ko-KR"/>
              </w:rPr>
            </w:pPr>
            <w:r>
              <w:rPr>
                <w:rFonts w:cs="Arial"/>
                <w:lang w:eastAsia="ko-KR"/>
              </w:rPr>
              <w:t>Comments</w:t>
            </w:r>
          </w:p>
        </w:tc>
      </w:tr>
      <w:tr w:rsidR="000F3690" w14:paraId="58A4CAAF" w14:textId="77777777" w:rsidTr="00F95DE0">
        <w:tc>
          <w:tcPr>
            <w:tcW w:w="1809" w:type="dxa"/>
          </w:tcPr>
          <w:p w14:paraId="4FCC89DB" w14:textId="762D7EE3" w:rsidR="000F3690" w:rsidRDefault="003B6E07" w:rsidP="00F95DE0">
            <w:pPr>
              <w:jc w:val="center"/>
              <w:rPr>
                <w:rFonts w:cs="Arial"/>
              </w:rPr>
            </w:pPr>
            <w:r>
              <w:rPr>
                <w:rFonts w:cs="Arial"/>
              </w:rPr>
              <w:t>Ericsson</w:t>
            </w:r>
          </w:p>
        </w:tc>
        <w:tc>
          <w:tcPr>
            <w:tcW w:w="1985" w:type="dxa"/>
          </w:tcPr>
          <w:p w14:paraId="74D18274" w14:textId="76604161" w:rsidR="000F3690" w:rsidRDefault="003B6E07" w:rsidP="00F95DE0">
            <w:pPr>
              <w:rPr>
                <w:rFonts w:eastAsiaTheme="minorEastAsia" w:cs="Arial"/>
              </w:rPr>
            </w:pPr>
            <w:r>
              <w:rPr>
                <w:rFonts w:eastAsiaTheme="minorEastAsia" w:cs="Arial"/>
              </w:rPr>
              <w:t>Yes</w:t>
            </w:r>
          </w:p>
        </w:tc>
        <w:tc>
          <w:tcPr>
            <w:tcW w:w="6045" w:type="dxa"/>
          </w:tcPr>
          <w:p w14:paraId="24868B90" w14:textId="25090404" w:rsidR="000F3690" w:rsidRDefault="00724C6D" w:rsidP="00F95DE0">
            <w:pPr>
              <w:rPr>
                <w:rFonts w:eastAsiaTheme="minorEastAsia" w:cs="Arial"/>
              </w:rPr>
            </w:pPr>
            <w:r>
              <w:rPr>
                <w:rFonts w:eastAsiaTheme="minorEastAsia" w:cs="Arial"/>
              </w:rPr>
              <w:t xml:space="preserve">Prefer to adopt changes captured in </w:t>
            </w:r>
            <w:hyperlink r:id="rId54" w:history="1">
              <w:r w:rsidRPr="004C288A">
                <w:rPr>
                  <w:rStyle w:val="Hyperlink"/>
                  <w:bCs/>
                  <w:iCs/>
                  <w:noProof/>
                  <w:szCs w:val="14"/>
                  <w:lang w:val="en-US"/>
                </w:rPr>
                <w:t>R2-2205190</w:t>
              </w:r>
            </w:hyperlink>
          </w:p>
        </w:tc>
      </w:tr>
      <w:tr w:rsidR="000F3690" w14:paraId="51C19ECD" w14:textId="77777777" w:rsidTr="00F95DE0">
        <w:tc>
          <w:tcPr>
            <w:tcW w:w="1809" w:type="dxa"/>
          </w:tcPr>
          <w:p w14:paraId="45007E54" w14:textId="36D0846E" w:rsidR="000F3690" w:rsidRDefault="00B716F4" w:rsidP="00F95DE0">
            <w:pPr>
              <w:jc w:val="center"/>
              <w:rPr>
                <w:rFonts w:cs="Arial"/>
                <w:lang w:eastAsia="ko-KR"/>
              </w:rPr>
            </w:pPr>
            <w:r>
              <w:rPr>
                <w:rFonts w:cs="Arial" w:hint="eastAsia"/>
                <w:lang w:eastAsia="ko-KR"/>
              </w:rPr>
              <w:t>LGE</w:t>
            </w:r>
          </w:p>
        </w:tc>
        <w:tc>
          <w:tcPr>
            <w:tcW w:w="1985" w:type="dxa"/>
          </w:tcPr>
          <w:p w14:paraId="3EFB45CA" w14:textId="78753AA9" w:rsidR="000F3690" w:rsidRDefault="00B716F4" w:rsidP="00F95DE0">
            <w:pPr>
              <w:rPr>
                <w:rFonts w:eastAsiaTheme="minorEastAsia" w:cs="Arial"/>
                <w:lang w:eastAsia="ko-KR"/>
              </w:rPr>
            </w:pPr>
            <w:r>
              <w:rPr>
                <w:rFonts w:eastAsiaTheme="minorEastAsia" w:cs="Arial" w:hint="eastAsia"/>
                <w:lang w:eastAsia="ko-KR"/>
              </w:rPr>
              <w:t>Yes</w:t>
            </w:r>
          </w:p>
        </w:tc>
        <w:tc>
          <w:tcPr>
            <w:tcW w:w="6045" w:type="dxa"/>
          </w:tcPr>
          <w:p w14:paraId="48B13817" w14:textId="5AD4AA7C" w:rsidR="000F3690" w:rsidRDefault="00B716F4" w:rsidP="00F95DE0">
            <w:pPr>
              <w:rPr>
                <w:rFonts w:eastAsiaTheme="minorEastAsia" w:cs="Arial"/>
                <w:lang w:eastAsia="ko-KR"/>
              </w:rPr>
            </w:pPr>
            <w:r>
              <w:rPr>
                <w:rFonts w:eastAsiaTheme="minorEastAsia" w:cs="Arial"/>
                <w:lang w:eastAsia="ko-KR"/>
              </w:rPr>
              <w:t>F</w:t>
            </w:r>
            <w:r>
              <w:rPr>
                <w:rFonts w:eastAsiaTheme="minorEastAsia" w:cs="Arial" w:hint="eastAsia"/>
                <w:lang w:eastAsia="ko-KR"/>
              </w:rPr>
              <w:t xml:space="preserve">ine </w:t>
            </w:r>
            <w:r>
              <w:rPr>
                <w:rFonts w:eastAsiaTheme="minorEastAsia" w:cs="Arial"/>
                <w:lang w:eastAsia="ko-KR"/>
              </w:rPr>
              <w:t>with R2-2205190</w:t>
            </w:r>
          </w:p>
        </w:tc>
      </w:tr>
      <w:tr w:rsidR="00493794" w14:paraId="3A7EE6F3" w14:textId="77777777" w:rsidTr="00F95DE0">
        <w:tc>
          <w:tcPr>
            <w:tcW w:w="1809" w:type="dxa"/>
          </w:tcPr>
          <w:p w14:paraId="0BF5ED27" w14:textId="04438187" w:rsidR="00493794" w:rsidRDefault="00493794" w:rsidP="00493794">
            <w:pPr>
              <w:jc w:val="center"/>
              <w:rPr>
                <w:rFonts w:cs="Arial"/>
              </w:rPr>
            </w:pPr>
            <w:r>
              <w:rPr>
                <w:rFonts w:cs="Arial"/>
              </w:rPr>
              <w:t>Nokia</w:t>
            </w:r>
          </w:p>
        </w:tc>
        <w:tc>
          <w:tcPr>
            <w:tcW w:w="1985" w:type="dxa"/>
          </w:tcPr>
          <w:p w14:paraId="74979A00" w14:textId="2CCCC91F" w:rsidR="00493794" w:rsidRDefault="00493794" w:rsidP="00493794">
            <w:pPr>
              <w:rPr>
                <w:rFonts w:eastAsiaTheme="minorEastAsia" w:cs="Arial"/>
              </w:rPr>
            </w:pPr>
            <w:r>
              <w:rPr>
                <w:rFonts w:eastAsiaTheme="minorEastAsia" w:cs="Arial"/>
              </w:rPr>
              <w:t xml:space="preserve">Any proposal is OK </w:t>
            </w:r>
            <w:proofErr w:type="gramStart"/>
            <w:r>
              <w:rPr>
                <w:rFonts w:eastAsiaTheme="minorEastAsia" w:cs="Arial"/>
              </w:rPr>
              <w:t>as long as</w:t>
            </w:r>
            <w:proofErr w:type="gramEnd"/>
            <w:r>
              <w:rPr>
                <w:rFonts w:eastAsiaTheme="minorEastAsia" w:cs="Arial"/>
              </w:rPr>
              <w:t xml:space="preserve"> it has procedural text as well</w:t>
            </w:r>
          </w:p>
        </w:tc>
        <w:tc>
          <w:tcPr>
            <w:tcW w:w="6045" w:type="dxa"/>
          </w:tcPr>
          <w:p w14:paraId="76FBF1F9" w14:textId="77777777" w:rsidR="00493794" w:rsidRDefault="00493794" w:rsidP="00493794">
            <w:pPr>
              <w:rPr>
                <w:rFonts w:eastAsiaTheme="minorEastAsia" w:cs="Arial"/>
              </w:rPr>
            </w:pPr>
          </w:p>
        </w:tc>
      </w:tr>
      <w:tr w:rsidR="00493794" w14:paraId="07EAE6A2" w14:textId="77777777" w:rsidTr="00F95DE0">
        <w:tc>
          <w:tcPr>
            <w:tcW w:w="1809" w:type="dxa"/>
          </w:tcPr>
          <w:p w14:paraId="316EDE1B" w14:textId="2E5138A8" w:rsidR="00493794" w:rsidRDefault="00F80330" w:rsidP="00493794">
            <w:pPr>
              <w:jc w:val="center"/>
              <w:rPr>
                <w:rFonts w:cs="Arial"/>
              </w:rPr>
            </w:pPr>
            <w:r>
              <w:rPr>
                <w:rFonts w:cs="Arial"/>
              </w:rPr>
              <w:lastRenderedPageBreak/>
              <w:t>Intel</w:t>
            </w:r>
          </w:p>
        </w:tc>
        <w:tc>
          <w:tcPr>
            <w:tcW w:w="1985" w:type="dxa"/>
          </w:tcPr>
          <w:p w14:paraId="054B85E2" w14:textId="77777777" w:rsidR="00493794" w:rsidRDefault="00493794" w:rsidP="00493794">
            <w:pPr>
              <w:rPr>
                <w:rFonts w:eastAsiaTheme="minorEastAsia" w:cs="Arial"/>
              </w:rPr>
            </w:pPr>
          </w:p>
        </w:tc>
        <w:tc>
          <w:tcPr>
            <w:tcW w:w="6045" w:type="dxa"/>
          </w:tcPr>
          <w:p w14:paraId="3D5BDAEF" w14:textId="59DD87E5" w:rsidR="00493794" w:rsidRDefault="00F80330" w:rsidP="00493794">
            <w:pPr>
              <w:rPr>
                <w:rFonts w:eastAsiaTheme="minorEastAsia" w:cs="Arial"/>
              </w:rPr>
            </w:pPr>
            <w:r>
              <w:rPr>
                <w:rFonts w:eastAsiaTheme="minorEastAsia" w:cs="Arial"/>
              </w:rPr>
              <w:t>We can use R2-2205190 as baseline for further checking</w:t>
            </w:r>
          </w:p>
        </w:tc>
      </w:tr>
      <w:tr w:rsidR="00493794" w14:paraId="61AABF90" w14:textId="77777777" w:rsidTr="00F95DE0">
        <w:tc>
          <w:tcPr>
            <w:tcW w:w="1809" w:type="dxa"/>
          </w:tcPr>
          <w:p w14:paraId="599E863A" w14:textId="7E74E323" w:rsidR="00493794" w:rsidRDefault="00C163F7" w:rsidP="00493794">
            <w:pPr>
              <w:jc w:val="center"/>
              <w:rPr>
                <w:rFonts w:cs="Arial"/>
              </w:rPr>
            </w:pPr>
            <w:r>
              <w:rPr>
                <w:rFonts w:cs="Arial"/>
              </w:rPr>
              <w:t>ZTE</w:t>
            </w:r>
          </w:p>
        </w:tc>
        <w:tc>
          <w:tcPr>
            <w:tcW w:w="1985" w:type="dxa"/>
          </w:tcPr>
          <w:p w14:paraId="319053CF" w14:textId="1C9C7DD7" w:rsidR="00493794" w:rsidRDefault="00C163F7" w:rsidP="00493794">
            <w:pPr>
              <w:rPr>
                <w:rFonts w:eastAsiaTheme="minorEastAsia" w:cs="Arial"/>
              </w:rPr>
            </w:pPr>
            <w:r>
              <w:rPr>
                <w:rFonts w:eastAsiaTheme="minorEastAsia" w:cs="Arial"/>
              </w:rPr>
              <w:t>Yes</w:t>
            </w:r>
          </w:p>
        </w:tc>
        <w:tc>
          <w:tcPr>
            <w:tcW w:w="6045" w:type="dxa"/>
          </w:tcPr>
          <w:p w14:paraId="08EC05E4" w14:textId="6B65FCCB" w:rsidR="00493794" w:rsidRDefault="00C163F7" w:rsidP="00493794">
            <w:pPr>
              <w:rPr>
                <w:rFonts w:eastAsiaTheme="minorEastAsia" w:cs="Arial"/>
              </w:rPr>
            </w:pPr>
            <w:r>
              <w:rPr>
                <w:rFonts w:eastAsiaTheme="minorEastAsia" w:cs="Arial"/>
                <w:lang w:eastAsia="ko-KR"/>
              </w:rPr>
              <w:t>F</w:t>
            </w:r>
            <w:r>
              <w:rPr>
                <w:rFonts w:eastAsiaTheme="minorEastAsia" w:cs="Arial" w:hint="eastAsia"/>
                <w:lang w:eastAsia="ko-KR"/>
              </w:rPr>
              <w:t xml:space="preserve">ine </w:t>
            </w:r>
            <w:r>
              <w:rPr>
                <w:rFonts w:eastAsiaTheme="minorEastAsia" w:cs="Arial"/>
                <w:lang w:eastAsia="ko-KR"/>
              </w:rPr>
              <w:t>with R2-2205190</w:t>
            </w:r>
          </w:p>
        </w:tc>
      </w:tr>
      <w:tr w:rsidR="00BE165C" w14:paraId="08521E32" w14:textId="77777777" w:rsidTr="00F95DE0">
        <w:tc>
          <w:tcPr>
            <w:tcW w:w="1809" w:type="dxa"/>
          </w:tcPr>
          <w:p w14:paraId="6E83D8F1" w14:textId="7FD48376" w:rsidR="00BE165C" w:rsidRDefault="00BE165C" w:rsidP="00BE165C">
            <w:pPr>
              <w:jc w:val="center"/>
              <w:rPr>
                <w:rFonts w:cs="Arial"/>
              </w:rPr>
            </w:pPr>
            <w:r>
              <w:rPr>
                <w:rFonts w:eastAsia="Malgun Gothic" w:cs="Arial" w:hint="eastAsia"/>
                <w:lang w:eastAsia="ko-KR"/>
              </w:rPr>
              <w:t>Samsung</w:t>
            </w:r>
          </w:p>
        </w:tc>
        <w:tc>
          <w:tcPr>
            <w:tcW w:w="1985" w:type="dxa"/>
          </w:tcPr>
          <w:p w14:paraId="53268964" w14:textId="16C44A6B" w:rsidR="00BE165C" w:rsidRDefault="00BE165C" w:rsidP="00BE165C">
            <w:pPr>
              <w:rPr>
                <w:rFonts w:eastAsiaTheme="minorEastAsia" w:cs="Arial"/>
              </w:rPr>
            </w:pPr>
            <w:r>
              <w:rPr>
                <w:rFonts w:eastAsia="Malgun Gothic" w:cs="Arial" w:hint="eastAsia"/>
                <w:lang w:eastAsia="ko-KR"/>
              </w:rPr>
              <w:t>Yes</w:t>
            </w:r>
          </w:p>
        </w:tc>
        <w:tc>
          <w:tcPr>
            <w:tcW w:w="6045" w:type="dxa"/>
          </w:tcPr>
          <w:p w14:paraId="08719447" w14:textId="0367AACA" w:rsidR="00BE165C" w:rsidRDefault="00BE165C" w:rsidP="00BE165C">
            <w:pPr>
              <w:rPr>
                <w:rFonts w:eastAsiaTheme="minorEastAsia" w:cs="Arial"/>
              </w:rPr>
            </w:pPr>
            <w:r>
              <w:rPr>
                <w:rFonts w:eastAsia="Malgun Gothic" w:cs="Arial" w:hint="eastAsia"/>
                <w:lang w:eastAsia="ko-KR"/>
              </w:rPr>
              <w:t>Fine with R2-2205190</w:t>
            </w:r>
          </w:p>
        </w:tc>
      </w:tr>
      <w:tr w:rsidR="002F5721" w14:paraId="16D5082C" w14:textId="77777777" w:rsidTr="00F95DE0">
        <w:tc>
          <w:tcPr>
            <w:tcW w:w="1809" w:type="dxa"/>
          </w:tcPr>
          <w:p w14:paraId="201D259F" w14:textId="616262B9" w:rsidR="002F5721" w:rsidRDefault="002F5721" w:rsidP="00BE165C">
            <w:pPr>
              <w:jc w:val="center"/>
              <w:rPr>
                <w:rFonts w:eastAsia="Malgun Gothic" w:cs="Arial"/>
                <w:lang w:eastAsia="ko-KR"/>
              </w:rPr>
            </w:pPr>
            <w:r>
              <w:rPr>
                <w:rFonts w:eastAsia="Malgun Gothic" w:cs="Arial"/>
                <w:lang w:eastAsia="ko-KR"/>
              </w:rPr>
              <w:t xml:space="preserve">Huawei, </w:t>
            </w:r>
            <w:proofErr w:type="spellStart"/>
            <w:r>
              <w:rPr>
                <w:rFonts w:eastAsia="Malgun Gothic" w:cs="Arial"/>
                <w:lang w:eastAsia="ko-KR"/>
              </w:rPr>
              <w:t>HiSilicon</w:t>
            </w:r>
            <w:proofErr w:type="spellEnd"/>
          </w:p>
        </w:tc>
        <w:tc>
          <w:tcPr>
            <w:tcW w:w="1985" w:type="dxa"/>
          </w:tcPr>
          <w:p w14:paraId="19390DE5" w14:textId="76302C81" w:rsidR="002F5721" w:rsidRDefault="002F5721" w:rsidP="00BE165C">
            <w:pPr>
              <w:rPr>
                <w:rFonts w:eastAsia="Malgun Gothic" w:cs="Arial"/>
                <w:lang w:eastAsia="ko-KR"/>
              </w:rPr>
            </w:pPr>
            <w:r>
              <w:rPr>
                <w:rFonts w:eastAsia="Malgun Gothic" w:cs="Arial"/>
                <w:lang w:eastAsia="ko-KR"/>
              </w:rPr>
              <w:t>Yes</w:t>
            </w:r>
          </w:p>
        </w:tc>
        <w:tc>
          <w:tcPr>
            <w:tcW w:w="6045" w:type="dxa"/>
          </w:tcPr>
          <w:p w14:paraId="575295B6" w14:textId="77777777" w:rsidR="002F5721" w:rsidRDefault="002F5721" w:rsidP="00BE165C">
            <w:pPr>
              <w:rPr>
                <w:rFonts w:eastAsia="Malgun Gothic" w:cs="Arial"/>
                <w:lang w:eastAsia="ko-KR"/>
              </w:rPr>
            </w:pPr>
            <w:r>
              <w:rPr>
                <w:rFonts w:eastAsia="Malgun Gothic" w:cs="Arial"/>
                <w:lang w:eastAsia="ko-KR"/>
              </w:rPr>
              <w:t>Fine with R2-2205190 except in clause 5.6.10.3 one editorial:  "</w:t>
            </w:r>
            <w:r w:rsidRPr="002F5721">
              <w:rPr>
                <w:rFonts w:eastAsia="Malgun Gothic" w:cs="Arial"/>
                <w:lang w:eastAsia="ko-KR"/>
              </w:rPr>
              <w:t>and overheatingAssistance-v17xy (if configured to provide</w:t>
            </w:r>
            <w:r>
              <w:rPr>
                <w:rFonts w:eastAsia="Malgun Gothic" w:cs="Arial"/>
                <w:lang w:eastAsia="ko-KR"/>
              </w:rPr>
              <w:t>" should be "or</w:t>
            </w:r>
            <w:r w:rsidRPr="002F5721">
              <w:rPr>
                <w:rFonts w:eastAsia="Malgun Gothic" w:cs="Arial"/>
                <w:lang w:eastAsia="ko-KR"/>
              </w:rPr>
              <w:t xml:space="preserve"> overheatingAssistance-v17xy (if configured to provide</w:t>
            </w:r>
            <w:r>
              <w:rPr>
                <w:rFonts w:eastAsia="Malgun Gothic" w:cs="Arial"/>
                <w:lang w:eastAsia="ko-KR"/>
              </w:rPr>
              <w:t xml:space="preserve">", as this is negative sentence. </w:t>
            </w:r>
          </w:p>
          <w:p w14:paraId="3CD6C875" w14:textId="111C0868" w:rsidR="0094603F" w:rsidRDefault="0094603F" w:rsidP="00BE165C">
            <w:pPr>
              <w:rPr>
                <w:rFonts w:eastAsia="Malgun Gothic" w:cs="Arial"/>
                <w:lang w:eastAsia="ko-KR"/>
              </w:rPr>
            </w:pPr>
            <w:r w:rsidRPr="00F762D8">
              <w:rPr>
                <w:rFonts w:eastAsia="Malgun Gothic" w:cs="Arial"/>
                <w:color w:val="FF0000"/>
                <w:lang w:eastAsia="ko-KR"/>
              </w:rPr>
              <w:t xml:space="preserve">Rapp-&gt; don’t get </w:t>
            </w:r>
            <w:r w:rsidR="006172A7" w:rsidRPr="00F762D8">
              <w:rPr>
                <w:rFonts w:eastAsia="Malgun Gothic" w:cs="Arial"/>
                <w:color w:val="FF0000"/>
                <w:lang w:eastAsia="ko-KR"/>
              </w:rPr>
              <w:t>the point. Rapporteur thinks the current wording is correct.</w:t>
            </w:r>
          </w:p>
        </w:tc>
      </w:tr>
    </w:tbl>
    <w:p w14:paraId="2A76C0E4" w14:textId="77777777" w:rsidR="007720C9" w:rsidRDefault="007720C9" w:rsidP="007720C9">
      <w:pPr>
        <w:pStyle w:val="BodyText"/>
        <w:rPr>
          <w:b/>
          <w:bCs/>
        </w:rPr>
      </w:pPr>
    </w:p>
    <w:p w14:paraId="06A24E76" w14:textId="2D1C1C4F" w:rsidR="007720C9" w:rsidRDefault="007720C9" w:rsidP="007720C9">
      <w:pPr>
        <w:pStyle w:val="BodyText"/>
        <w:rPr>
          <w:lang w:val="en-US"/>
        </w:rPr>
      </w:pPr>
      <w:r>
        <w:rPr>
          <w:b/>
          <w:bCs/>
        </w:rPr>
        <w:t>Rapporteur summary</w:t>
      </w:r>
      <w:r>
        <w:t xml:space="preserve">: </w:t>
      </w:r>
    </w:p>
    <w:p w14:paraId="1BA8B1C0" w14:textId="6A65364A" w:rsidR="007720C9" w:rsidRDefault="00112A23" w:rsidP="007720C9">
      <w:pPr>
        <w:pStyle w:val="BodyText"/>
      </w:pPr>
      <w:r>
        <w:t xml:space="preserve">7 companies have provided comments, all companies agree to adopt changes captured </w:t>
      </w:r>
      <w:r>
        <w:rPr>
          <w:rFonts w:eastAsiaTheme="minorEastAsia" w:cs="Arial"/>
        </w:rPr>
        <w:t xml:space="preserve">in </w:t>
      </w:r>
      <w:hyperlink r:id="rId55" w:history="1">
        <w:r w:rsidRPr="004C288A">
          <w:rPr>
            <w:rStyle w:val="Hyperlink"/>
            <w:bCs/>
            <w:iCs/>
            <w:noProof/>
            <w:szCs w:val="14"/>
            <w:lang w:val="en-US"/>
          </w:rPr>
          <w:t>R2-2205190</w:t>
        </w:r>
      </w:hyperlink>
      <w:r>
        <w:rPr>
          <w:rStyle w:val="Hyperlink"/>
          <w:bCs/>
          <w:iCs/>
          <w:noProof/>
          <w:szCs w:val="14"/>
          <w:lang w:val="en-US"/>
        </w:rPr>
        <w:t>.</w:t>
      </w:r>
    </w:p>
    <w:p w14:paraId="31B7E506" w14:textId="77777777" w:rsidR="007720C9" w:rsidRDefault="007720C9" w:rsidP="007720C9">
      <w:pPr>
        <w:pStyle w:val="BodyText"/>
      </w:pPr>
      <w:r>
        <w:t>Rapporteur would like to try to reach at least a consensus about the above highlighted points and thus would like to suggest:</w:t>
      </w:r>
    </w:p>
    <w:p w14:paraId="76D9DB96" w14:textId="0757CF93" w:rsidR="007720C9" w:rsidRPr="00B042FE" w:rsidRDefault="007720C9" w:rsidP="007720C9">
      <w:pPr>
        <w:pStyle w:val="Proposal"/>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18" w:name="_Toc103671881"/>
      <w:r w:rsidR="00112A23" w:rsidRPr="00B042FE">
        <w:rPr>
          <w:bCs w:val="0"/>
        </w:rPr>
        <w:t xml:space="preserve">To adopt changes </w:t>
      </w:r>
      <w:r w:rsidR="005F420A" w:rsidRPr="00B042FE">
        <w:rPr>
          <w:bCs w:val="0"/>
        </w:rPr>
        <w:t xml:space="preserve">of </w:t>
      </w:r>
      <w:r w:rsidR="005E7A08" w:rsidRPr="00B042FE">
        <w:rPr>
          <w:bCs w:val="0"/>
        </w:rPr>
        <w:t xml:space="preserve">RIL </w:t>
      </w:r>
      <w:r w:rsidR="005F420A" w:rsidRPr="00B042FE">
        <w:rPr>
          <w:bCs w:val="0"/>
        </w:rPr>
        <w:t>E801</w:t>
      </w:r>
      <w:r w:rsidR="00B042FE" w:rsidRPr="00B042FE">
        <w:rPr>
          <w:bCs w:val="0"/>
        </w:rPr>
        <w:t xml:space="preserve"> </w:t>
      </w:r>
      <w:r w:rsidR="005F420A" w:rsidRPr="00B042FE">
        <w:rPr>
          <w:bCs w:val="0"/>
        </w:rPr>
        <w:t xml:space="preserve">captured in </w:t>
      </w:r>
      <w:hyperlink r:id="rId56" w:history="1">
        <w:r w:rsidR="005F420A" w:rsidRPr="00B042FE">
          <w:rPr>
            <w:rStyle w:val="Hyperlink"/>
            <w:iCs/>
            <w:noProof/>
            <w:color w:val="auto"/>
            <w:szCs w:val="14"/>
            <w:u w:val="none"/>
            <w:lang w:val="en-US"/>
          </w:rPr>
          <w:t>R2-2205190</w:t>
        </w:r>
      </w:hyperlink>
      <w:r w:rsidR="005F420A" w:rsidRPr="00B042FE">
        <w:rPr>
          <w:rStyle w:val="Hyperlink"/>
          <w:iCs/>
          <w:noProof/>
          <w:color w:val="auto"/>
          <w:szCs w:val="14"/>
          <w:u w:val="none"/>
          <w:lang w:val="en-US"/>
        </w:rPr>
        <w:t xml:space="preserve"> in the </w:t>
      </w:r>
      <w:r w:rsidR="005F420A" w:rsidRPr="00B042FE">
        <w:rPr>
          <w:bCs w:val="0"/>
        </w:rPr>
        <w:t>RRC rapporteur CR (</w:t>
      </w:r>
      <w:hyperlink r:id="rId57" w:history="1">
        <w:r w:rsidR="005F420A" w:rsidRPr="00B042FE">
          <w:rPr>
            <w:rStyle w:val="Hyperlink"/>
            <w:color w:val="auto"/>
            <w:u w:val="none"/>
          </w:rPr>
          <w:t>R2-2206177</w:t>
        </w:r>
      </w:hyperlink>
      <w:r w:rsidR="005F420A" w:rsidRPr="00B042FE">
        <w:rPr>
          <w:bCs w:val="0"/>
        </w:rPr>
        <w:t>)</w:t>
      </w:r>
      <w:r w:rsidR="004E301A">
        <w:rPr>
          <w:bCs w:val="0"/>
        </w:rPr>
        <w:t xml:space="preserve"> </w:t>
      </w:r>
      <w:r w:rsidR="004E301A" w:rsidRPr="004E301A">
        <w:rPr>
          <w:rFonts w:hint="eastAsia"/>
          <w:lang w:val="en-US"/>
        </w:rPr>
        <w:t>with the wording change</w:t>
      </w:r>
      <w:r w:rsidR="004E301A" w:rsidRPr="004E301A">
        <w:rPr>
          <w:rFonts w:hint="eastAsia"/>
          <w:lang w:val="en-US"/>
        </w:rPr>
        <w:t>“</w:t>
      </w:r>
      <w:r w:rsidR="004E301A" w:rsidRPr="004E301A">
        <w:rPr>
          <w:rFonts w:hint="eastAsia"/>
          <w:lang w:val="en-US"/>
        </w:rPr>
        <w:t>and</w:t>
      </w:r>
      <w:r w:rsidR="0073518C">
        <w:rPr>
          <w:lang w:val="en-US"/>
        </w:rPr>
        <w:t>-&gt;o</w:t>
      </w:r>
      <w:r w:rsidR="004E301A" w:rsidRPr="004E301A">
        <w:rPr>
          <w:rFonts w:hint="eastAsia"/>
          <w:lang w:val="en-US"/>
        </w:rPr>
        <w:t>r</w:t>
      </w:r>
      <w:r w:rsidR="004E301A" w:rsidRPr="004E301A">
        <w:rPr>
          <w:rFonts w:hint="eastAsia"/>
          <w:lang w:val="en-US"/>
        </w:rPr>
        <w:t>”</w:t>
      </w:r>
      <w:bookmarkEnd w:id="18"/>
    </w:p>
    <w:p w14:paraId="1ECA037A" w14:textId="77777777" w:rsidR="007720C9" w:rsidRDefault="007720C9" w:rsidP="007720C9">
      <w:pPr>
        <w:pStyle w:val="CommentText"/>
        <w:rPr>
          <w:b/>
          <w:bCs/>
          <w:lang w:eastAsia="en-US"/>
        </w:rPr>
      </w:pPr>
    </w:p>
    <w:p w14:paraId="0CC25DE9" w14:textId="77777777" w:rsidR="00254414" w:rsidRPr="007804B2" w:rsidRDefault="00254414" w:rsidP="00254414">
      <w:pPr>
        <w:pStyle w:val="NormalWeb"/>
        <w:spacing w:before="75" w:beforeAutospacing="0" w:after="75" w:afterAutospacing="0" w:line="315" w:lineRule="atLeast"/>
        <w:rPr>
          <w:rFonts w:ascii="Arial" w:hAnsi="Arial" w:cs="Arial"/>
          <w:color w:val="000000"/>
          <w:sz w:val="20"/>
          <w:szCs w:val="20"/>
          <w:lang w:val="en-US"/>
        </w:rPr>
      </w:pPr>
    </w:p>
    <w:p w14:paraId="78F2409F" w14:textId="310080E9" w:rsidR="0088225E" w:rsidRDefault="00285E02" w:rsidP="004C7126">
      <w:pPr>
        <w:pStyle w:val="Heading3"/>
        <w:rPr>
          <w:noProof/>
        </w:rPr>
      </w:pPr>
      <w:r>
        <w:rPr>
          <w:lang w:eastAsia="en-US"/>
        </w:rPr>
        <w:t>A</w:t>
      </w:r>
      <w:r w:rsidR="00573C3B">
        <w:rPr>
          <w:lang w:eastAsia="en-US"/>
        </w:rPr>
        <w:t>dditional changes addressed in rapporteur CR</w:t>
      </w:r>
    </w:p>
    <w:p w14:paraId="5DBF2CBD" w14:textId="79E80032" w:rsidR="0088225E" w:rsidRDefault="0010654D" w:rsidP="0088225E">
      <w:pPr>
        <w:pStyle w:val="CRCoverPage"/>
        <w:spacing w:after="0"/>
        <w:ind w:left="100"/>
        <w:rPr>
          <w:noProof/>
        </w:rPr>
      </w:pPr>
      <w:r>
        <w:rPr>
          <w:noProof/>
        </w:rPr>
        <w:t>In additional, rappoertur CR has also a</w:t>
      </w:r>
      <w:r w:rsidR="0088225E">
        <w:rPr>
          <w:noProof/>
        </w:rPr>
        <w:t>dded new/modified parameters in R1-2202541 and R1-2202759</w:t>
      </w:r>
    </w:p>
    <w:p w14:paraId="0A24486C" w14:textId="77777777" w:rsidR="0088225E" w:rsidRDefault="0088225E" w:rsidP="0088225E">
      <w:pPr>
        <w:pStyle w:val="CRCoverPage"/>
        <w:spacing w:after="0"/>
        <w:ind w:left="100"/>
        <w:rPr>
          <w:noProof/>
        </w:rPr>
      </w:pPr>
    </w:p>
    <w:p w14:paraId="2CFB1115" w14:textId="189787C7" w:rsidR="0088225E" w:rsidRDefault="00157CA6" w:rsidP="0088225E">
      <w:pPr>
        <w:pStyle w:val="CRCoverPage"/>
        <w:spacing w:after="0"/>
        <w:ind w:left="100"/>
        <w:rPr>
          <w:noProof/>
        </w:rPr>
      </w:pPr>
      <w:r>
        <w:rPr>
          <w:noProof/>
        </w:rPr>
        <w:t xml:space="preserve">1. </w:t>
      </w:r>
      <w:r w:rsidR="0088225E" w:rsidRPr="008E524B">
        <w:rPr>
          <w:noProof/>
        </w:rPr>
        <w:t>SSB-PositionQCL-Relation-r17</w:t>
      </w:r>
      <w:r w:rsidR="0088225E">
        <w:rPr>
          <w:noProof/>
        </w:rPr>
        <w:t xml:space="preserve"> with range {32, 64} in various places</w:t>
      </w:r>
    </w:p>
    <w:p w14:paraId="36CB0ECC" w14:textId="77777777" w:rsidR="0088225E" w:rsidRPr="00B06E48" w:rsidRDefault="0088225E" w:rsidP="0088225E">
      <w:pPr>
        <w:pStyle w:val="CRCoverPage"/>
        <w:spacing w:after="0"/>
        <w:ind w:left="100"/>
        <w:rPr>
          <w:noProof/>
        </w:rPr>
      </w:pPr>
      <w:r w:rsidRPr="00B06E48">
        <w:rPr>
          <w:noProof/>
        </w:rPr>
        <w:t>o</w:t>
      </w:r>
      <w:r w:rsidRPr="00B06E48">
        <w:rPr>
          <w:noProof/>
        </w:rPr>
        <w:tab/>
        <w:t>SIB2</w:t>
      </w:r>
    </w:p>
    <w:p w14:paraId="27037C7B" w14:textId="77777777" w:rsidR="0088225E" w:rsidRPr="00B06E48" w:rsidRDefault="0088225E" w:rsidP="0088225E">
      <w:pPr>
        <w:pStyle w:val="CRCoverPage"/>
        <w:spacing w:after="0"/>
        <w:ind w:left="100"/>
        <w:rPr>
          <w:noProof/>
        </w:rPr>
      </w:pPr>
      <w:r w:rsidRPr="00B06E48">
        <w:rPr>
          <w:noProof/>
        </w:rPr>
        <w:t>o</w:t>
      </w:r>
      <w:r w:rsidRPr="00B06E48">
        <w:rPr>
          <w:noProof/>
        </w:rPr>
        <w:tab/>
        <w:t>SIB3</w:t>
      </w:r>
    </w:p>
    <w:p w14:paraId="4BCB4264" w14:textId="77777777" w:rsidR="0088225E" w:rsidRPr="00B06E48" w:rsidRDefault="0088225E" w:rsidP="0088225E">
      <w:pPr>
        <w:pStyle w:val="CRCoverPage"/>
        <w:spacing w:after="0"/>
        <w:ind w:left="100"/>
        <w:rPr>
          <w:noProof/>
        </w:rPr>
      </w:pPr>
      <w:r w:rsidRPr="00B06E48">
        <w:rPr>
          <w:noProof/>
        </w:rPr>
        <w:t>o</w:t>
      </w:r>
      <w:r w:rsidRPr="00B06E48">
        <w:rPr>
          <w:noProof/>
        </w:rPr>
        <w:tab/>
        <w:t>SIB4</w:t>
      </w:r>
    </w:p>
    <w:p w14:paraId="4FBEC9A6" w14:textId="77777777" w:rsidR="0088225E" w:rsidRPr="00B06E48" w:rsidRDefault="0088225E" w:rsidP="0088225E">
      <w:pPr>
        <w:pStyle w:val="CRCoverPage"/>
        <w:spacing w:after="0"/>
        <w:ind w:left="100"/>
        <w:rPr>
          <w:noProof/>
        </w:rPr>
      </w:pPr>
      <w:r w:rsidRPr="00B06E48">
        <w:rPr>
          <w:noProof/>
        </w:rPr>
        <w:t>o</w:t>
      </w:r>
      <w:r w:rsidRPr="00B06E48">
        <w:rPr>
          <w:noProof/>
        </w:rPr>
        <w:tab/>
        <w:t>MeasObjectNR</w:t>
      </w:r>
    </w:p>
    <w:p w14:paraId="654ABE8B" w14:textId="77777777" w:rsidR="0088225E" w:rsidRDefault="0088225E" w:rsidP="0088225E">
      <w:pPr>
        <w:pStyle w:val="CRCoverPage"/>
        <w:spacing w:after="0"/>
        <w:ind w:left="100"/>
        <w:rPr>
          <w:noProof/>
        </w:rPr>
      </w:pPr>
      <w:r w:rsidRPr="00B06E48">
        <w:rPr>
          <w:noProof/>
        </w:rPr>
        <w:t>o</w:t>
      </w:r>
      <w:r w:rsidRPr="00B06E48">
        <w:rPr>
          <w:noProof/>
        </w:rPr>
        <w:tab/>
        <w:t>ServingCellConfigCommon</w:t>
      </w:r>
    </w:p>
    <w:p w14:paraId="7F7CC125" w14:textId="77777777" w:rsidR="0088225E" w:rsidRDefault="0088225E" w:rsidP="0088225E">
      <w:pPr>
        <w:pStyle w:val="CRCoverPage"/>
        <w:spacing w:after="0"/>
        <w:ind w:left="100"/>
        <w:rPr>
          <w:noProof/>
        </w:rPr>
      </w:pPr>
    </w:p>
    <w:p w14:paraId="700AA2CC" w14:textId="6FAB0000" w:rsidR="0088225E" w:rsidRDefault="00157CA6" w:rsidP="0088225E">
      <w:pPr>
        <w:pStyle w:val="CRCoverPage"/>
        <w:spacing w:after="0"/>
        <w:ind w:left="100"/>
        <w:rPr>
          <w:noProof/>
        </w:rPr>
      </w:pPr>
      <w:r>
        <w:rPr>
          <w:noProof/>
        </w:rPr>
        <w:t xml:space="preserve">2. </w:t>
      </w:r>
      <w:r w:rsidR="0088225E">
        <w:rPr>
          <w:noProof/>
        </w:rPr>
        <w:t xml:space="preserve">PDCCH-Config -&gt; SearchSpaceExt: </w:t>
      </w:r>
    </w:p>
    <w:p w14:paraId="63145DC6" w14:textId="77777777" w:rsidR="0088225E" w:rsidRDefault="0088225E" w:rsidP="0088225E">
      <w:pPr>
        <w:pStyle w:val="CRCoverPage"/>
        <w:numPr>
          <w:ilvl w:val="0"/>
          <w:numId w:val="25"/>
        </w:numPr>
        <w:spacing w:after="0" w:line="240" w:lineRule="auto"/>
        <w:rPr>
          <w:noProof/>
        </w:rPr>
      </w:pPr>
      <w:r>
        <w:rPr>
          <w:noProof/>
        </w:rPr>
        <w:t xml:space="preserve">Extended value range for </w:t>
      </w:r>
      <w:r w:rsidRPr="00995EA2">
        <w:rPr>
          <w:i/>
          <w:iCs/>
          <w:noProof/>
        </w:rPr>
        <w:t>searchSpaceSwitchTimer</w:t>
      </w:r>
    </w:p>
    <w:p w14:paraId="1F5E63E7" w14:textId="77777777" w:rsidR="0088225E" w:rsidRPr="00995EA2" w:rsidRDefault="0088225E" w:rsidP="0088225E">
      <w:pPr>
        <w:pStyle w:val="CRCoverPage"/>
        <w:numPr>
          <w:ilvl w:val="0"/>
          <w:numId w:val="25"/>
        </w:numPr>
        <w:spacing w:after="0" w:line="240" w:lineRule="auto"/>
        <w:rPr>
          <w:noProof/>
        </w:rPr>
      </w:pPr>
      <w:r>
        <w:rPr>
          <w:noProof/>
        </w:rPr>
        <w:t xml:space="preserve">Extended value range for </w:t>
      </w:r>
      <w:r w:rsidRPr="00995EA2">
        <w:rPr>
          <w:i/>
          <w:iCs/>
          <w:noProof/>
        </w:rPr>
        <w:t>monitoringPeriodicityAndOffset</w:t>
      </w:r>
    </w:p>
    <w:p w14:paraId="032B48C6" w14:textId="77777777" w:rsidR="0088225E" w:rsidRPr="00B158FD" w:rsidRDefault="0088225E" w:rsidP="0088225E">
      <w:pPr>
        <w:pStyle w:val="CRCoverPage"/>
        <w:numPr>
          <w:ilvl w:val="0"/>
          <w:numId w:val="25"/>
        </w:numPr>
        <w:spacing w:after="0" w:line="240" w:lineRule="auto"/>
        <w:rPr>
          <w:noProof/>
        </w:rPr>
      </w:pPr>
      <w:r>
        <w:rPr>
          <w:noProof/>
        </w:rPr>
        <w:t xml:space="preserve">New </w:t>
      </w:r>
      <w:r w:rsidRPr="00995EA2">
        <w:rPr>
          <w:i/>
          <w:iCs/>
          <w:noProof/>
        </w:rPr>
        <w:t>duration-17</w:t>
      </w:r>
      <w:r>
        <w:rPr>
          <w:noProof/>
        </w:rPr>
        <w:t xml:space="preserve"> for slot group monitoring</w:t>
      </w:r>
    </w:p>
    <w:p w14:paraId="2E937BB8" w14:textId="77777777" w:rsidR="0088225E" w:rsidRDefault="0088225E" w:rsidP="0088225E">
      <w:pPr>
        <w:pStyle w:val="CRCoverPage"/>
        <w:spacing w:after="0"/>
        <w:ind w:left="460"/>
        <w:rPr>
          <w:noProof/>
        </w:rPr>
      </w:pPr>
    </w:p>
    <w:p w14:paraId="6AFE06A1" w14:textId="2B5DCF77" w:rsidR="0088225E" w:rsidRDefault="00157CA6" w:rsidP="0088225E">
      <w:pPr>
        <w:pStyle w:val="CRCoverPage"/>
        <w:spacing w:after="0"/>
        <w:rPr>
          <w:noProof/>
        </w:rPr>
      </w:pPr>
      <w:r>
        <w:rPr>
          <w:noProof/>
        </w:rPr>
        <w:t xml:space="preserve">3. </w:t>
      </w:r>
      <w:r w:rsidR="0088225E">
        <w:rPr>
          <w:noProof/>
        </w:rPr>
        <w:t>PDSCH-ServingCellConfig</w:t>
      </w:r>
    </w:p>
    <w:p w14:paraId="2E513597" w14:textId="77777777" w:rsidR="0088225E" w:rsidRDefault="0088225E" w:rsidP="0088225E">
      <w:pPr>
        <w:pStyle w:val="CRCoverPage"/>
        <w:numPr>
          <w:ilvl w:val="0"/>
          <w:numId w:val="26"/>
        </w:numPr>
        <w:spacing w:after="0" w:line="240" w:lineRule="auto"/>
        <w:ind w:left="484"/>
        <w:rPr>
          <w:noProof/>
        </w:rPr>
      </w:pPr>
      <w:r>
        <w:rPr>
          <w:noProof/>
        </w:rPr>
        <w:t xml:space="preserve">Added restrictions in the field description for </w:t>
      </w:r>
      <w:r w:rsidRPr="00995EA2">
        <w:rPr>
          <w:i/>
          <w:iCs/>
          <w:noProof/>
        </w:rPr>
        <w:t>codeBlockGroupTransmission</w:t>
      </w:r>
    </w:p>
    <w:p w14:paraId="7C81B94B" w14:textId="77777777" w:rsidR="0088225E" w:rsidRDefault="0088225E" w:rsidP="0088225E">
      <w:pPr>
        <w:pStyle w:val="CRCoverPage"/>
        <w:spacing w:after="0"/>
        <w:ind w:left="100"/>
        <w:rPr>
          <w:noProof/>
        </w:rPr>
      </w:pPr>
    </w:p>
    <w:p w14:paraId="17AE717A" w14:textId="58D41B0E" w:rsidR="0088225E" w:rsidRPr="00B158FD" w:rsidRDefault="00157CA6" w:rsidP="0088225E">
      <w:pPr>
        <w:pStyle w:val="CRCoverPage"/>
        <w:spacing w:after="0"/>
        <w:rPr>
          <w:noProof/>
        </w:rPr>
      </w:pPr>
      <w:r>
        <w:rPr>
          <w:noProof/>
        </w:rPr>
        <w:t xml:space="preserve">4. </w:t>
      </w:r>
      <w:r w:rsidR="0088225E">
        <w:rPr>
          <w:noProof/>
        </w:rPr>
        <w:t xml:space="preserve">CG-Config: </w:t>
      </w:r>
    </w:p>
    <w:p w14:paraId="1A441948" w14:textId="77777777" w:rsidR="0088225E" w:rsidRDefault="0088225E" w:rsidP="0088225E">
      <w:pPr>
        <w:pStyle w:val="CRCoverPage"/>
        <w:numPr>
          <w:ilvl w:val="0"/>
          <w:numId w:val="25"/>
        </w:numPr>
        <w:spacing w:after="0" w:line="240" w:lineRule="auto"/>
        <w:rPr>
          <w:noProof/>
        </w:rPr>
      </w:pPr>
      <w:r>
        <w:rPr>
          <w:noProof/>
        </w:rPr>
        <w:t xml:space="preserve">Extended value range for </w:t>
      </w:r>
      <w:r w:rsidRPr="001B475F">
        <w:rPr>
          <w:i/>
          <w:iCs/>
          <w:noProof/>
        </w:rPr>
        <w:t>cg-minDFI-Delay</w:t>
      </w:r>
    </w:p>
    <w:p w14:paraId="418AAF54" w14:textId="77777777" w:rsidR="0088225E" w:rsidRDefault="0088225E" w:rsidP="0088225E">
      <w:pPr>
        <w:pStyle w:val="CRCoverPage"/>
        <w:spacing w:after="0"/>
        <w:ind w:left="100"/>
        <w:rPr>
          <w:noProof/>
        </w:rPr>
      </w:pPr>
    </w:p>
    <w:p w14:paraId="007510FF" w14:textId="6F68B52C" w:rsidR="0088225E" w:rsidRPr="00B158FD" w:rsidRDefault="00157CA6" w:rsidP="0088225E">
      <w:pPr>
        <w:pStyle w:val="CRCoverPage"/>
        <w:spacing w:after="0"/>
        <w:rPr>
          <w:noProof/>
        </w:rPr>
      </w:pPr>
      <w:r>
        <w:rPr>
          <w:noProof/>
        </w:rPr>
        <w:t xml:space="preserve">5. </w:t>
      </w:r>
      <w:r w:rsidR="0088225E">
        <w:rPr>
          <w:noProof/>
        </w:rPr>
        <w:t xml:space="preserve">SlotFormatIndicator: </w:t>
      </w:r>
    </w:p>
    <w:p w14:paraId="2619B432" w14:textId="77777777" w:rsidR="0088225E" w:rsidRDefault="0088225E" w:rsidP="0088225E">
      <w:pPr>
        <w:pStyle w:val="CRCoverPage"/>
        <w:numPr>
          <w:ilvl w:val="0"/>
          <w:numId w:val="25"/>
        </w:numPr>
        <w:spacing w:after="0" w:line="240" w:lineRule="auto"/>
        <w:rPr>
          <w:noProof/>
        </w:rPr>
      </w:pPr>
      <w:r>
        <w:rPr>
          <w:noProof/>
        </w:rPr>
        <w:t>Extended value range for CO-Duration</w:t>
      </w:r>
    </w:p>
    <w:p w14:paraId="4322A66D" w14:textId="77777777" w:rsidR="0088225E" w:rsidRDefault="0088225E" w:rsidP="0088225E">
      <w:pPr>
        <w:pStyle w:val="CRCoverPage"/>
        <w:spacing w:after="0"/>
        <w:ind w:left="100"/>
        <w:rPr>
          <w:noProof/>
        </w:rPr>
      </w:pPr>
    </w:p>
    <w:p w14:paraId="235774C9" w14:textId="441BF7A1" w:rsidR="0088225E" w:rsidRPr="00B158FD" w:rsidRDefault="00157CA6" w:rsidP="0088225E">
      <w:pPr>
        <w:pStyle w:val="CRCoverPage"/>
        <w:spacing w:after="0"/>
        <w:rPr>
          <w:noProof/>
        </w:rPr>
      </w:pPr>
      <w:r>
        <w:rPr>
          <w:noProof/>
        </w:rPr>
        <w:t xml:space="preserve">6. </w:t>
      </w:r>
      <w:r w:rsidR="0088225E">
        <w:rPr>
          <w:noProof/>
        </w:rPr>
        <w:t xml:space="preserve">MeasObjectNR -&gt; RMTC-Config: </w:t>
      </w:r>
    </w:p>
    <w:p w14:paraId="6D280242" w14:textId="77777777" w:rsidR="0088225E" w:rsidRDefault="0088225E" w:rsidP="0088225E">
      <w:pPr>
        <w:pStyle w:val="CRCoverPage"/>
        <w:numPr>
          <w:ilvl w:val="0"/>
          <w:numId w:val="25"/>
        </w:numPr>
        <w:spacing w:after="0" w:line="240" w:lineRule="auto"/>
        <w:rPr>
          <w:noProof/>
        </w:rPr>
      </w:pPr>
      <w:r>
        <w:rPr>
          <w:noProof/>
        </w:rPr>
        <w:t>Added TCI state with reference serving cell ID</w:t>
      </w:r>
    </w:p>
    <w:p w14:paraId="3106678C" w14:textId="77777777" w:rsidR="0088225E" w:rsidRDefault="0088225E" w:rsidP="006B341D">
      <w:pPr>
        <w:pStyle w:val="CommentText"/>
        <w:rPr>
          <w:noProof/>
        </w:rPr>
      </w:pPr>
    </w:p>
    <w:p w14:paraId="58DFFD0C" w14:textId="067C0749" w:rsidR="00D452F2" w:rsidRDefault="00157CA6" w:rsidP="00BA033F">
      <w:pPr>
        <w:pStyle w:val="CommentText"/>
      </w:pPr>
      <w:r>
        <w:rPr>
          <w:noProof/>
        </w:rPr>
        <w:t xml:space="preserve">7. </w:t>
      </w:r>
      <w:r w:rsidR="00D452F2">
        <w:rPr>
          <w:noProof/>
        </w:rPr>
        <w:t>Renaming k2-r17 to k2-Ext-r17 according to outcome of ASN.1 review Adhoc webinar</w:t>
      </w:r>
    </w:p>
    <w:p w14:paraId="1CDAEE07" w14:textId="6C44CC3C" w:rsidR="00157CA6" w:rsidRPr="00D34643" w:rsidRDefault="00157CA6" w:rsidP="007720C9">
      <w:pPr>
        <w:pStyle w:val="CRCoverPage"/>
        <w:spacing w:after="0"/>
        <w:rPr>
          <w:noProof/>
        </w:rPr>
      </w:pPr>
      <w:r>
        <w:rPr>
          <w:noProof/>
        </w:rPr>
        <w:t xml:space="preserve">8. Updated texts for the condition </w:t>
      </w:r>
      <w:proofErr w:type="spellStart"/>
      <w:r>
        <w:rPr>
          <w:i/>
          <w:iCs/>
        </w:rPr>
        <w:t>MultiPUSCH</w:t>
      </w:r>
      <w:proofErr w:type="spellEnd"/>
    </w:p>
    <w:p w14:paraId="270F2F4A" w14:textId="1BD57601" w:rsidR="006B0786" w:rsidRDefault="006B0786" w:rsidP="006B0786">
      <w:pPr>
        <w:pStyle w:val="Agreement"/>
        <w:numPr>
          <w:ilvl w:val="0"/>
          <w:numId w:val="0"/>
        </w:numPr>
        <w:tabs>
          <w:tab w:val="left" w:pos="720"/>
        </w:tabs>
      </w:pPr>
    </w:p>
    <w:p w14:paraId="00E35217" w14:textId="77777777" w:rsidR="00520BA1" w:rsidRDefault="00520BA1" w:rsidP="00520BA1">
      <w:pPr>
        <w:pStyle w:val="CommentText"/>
      </w:pPr>
      <w:r>
        <w:lastRenderedPageBreak/>
        <w:t xml:space="preserve">Changes for the above issues proposed by companies have been captured in the rapporteur CR [2]. </w:t>
      </w:r>
    </w:p>
    <w:p w14:paraId="2BD0E14C" w14:textId="77777777" w:rsidR="00520BA1" w:rsidRDefault="00520BA1" w:rsidP="00520BA1">
      <w:pPr>
        <w:pStyle w:val="CommentText"/>
      </w:pPr>
      <w:r>
        <w:t xml:space="preserve">Companies are invited to give comments in the below table for changes of the above issues. </w:t>
      </w:r>
    </w:p>
    <w:tbl>
      <w:tblPr>
        <w:tblpPr w:leftFromText="180" w:rightFromText="180" w:vertAnchor="text" w:horzAnchor="page" w:tblpX="2591" w:tblpY="182"/>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983"/>
      </w:tblGrid>
      <w:tr w:rsidR="00520BA1" w14:paraId="5273CC78" w14:textId="77777777" w:rsidTr="00F95DE0">
        <w:tc>
          <w:tcPr>
            <w:tcW w:w="1809" w:type="dxa"/>
            <w:shd w:val="clear" w:color="auto" w:fill="E7E6E6"/>
          </w:tcPr>
          <w:p w14:paraId="075FE925" w14:textId="77777777" w:rsidR="00520BA1" w:rsidRPr="00BA033F" w:rsidRDefault="00520BA1" w:rsidP="00F95DE0">
            <w:pPr>
              <w:jc w:val="center"/>
              <w:rPr>
                <w:rFonts w:cs="Arial"/>
                <w:b/>
                <w:bCs/>
                <w:lang w:eastAsia="ko-KR"/>
              </w:rPr>
            </w:pPr>
            <w:r w:rsidRPr="00BA033F">
              <w:rPr>
                <w:rFonts w:cs="Arial"/>
                <w:b/>
                <w:bCs/>
                <w:lang w:eastAsia="ko-KR"/>
              </w:rPr>
              <w:t>Company</w:t>
            </w:r>
          </w:p>
        </w:tc>
        <w:tc>
          <w:tcPr>
            <w:tcW w:w="5983" w:type="dxa"/>
            <w:shd w:val="clear" w:color="auto" w:fill="E7E6E6"/>
          </w:tcPr>
          <w:p w14:paraId="057FE8D4" w14:textId="77777777" w:rsidR="00520BA1" w:rsidRPr="00BA033F" w:rsidRDefault="00520BA1" w:rsidP="00F95DE0">
            <w:pPr>
              <w:rPr>
                <w:rFonts w:cs="Arial"/>
                <w:b/>
                <w:bCs/>
                <w:lang w:eastAsia="ko-KR"/>
              </w:rPr>
            </w:pPr>
            <w:r w:rsidRPr="00BA033F">
              <w:rPr>
                <w:rFonts w:cs="Arial"/>
                <w:b/>
                <w:bCs/>
                <w:lang w:eastAsia="ko-KR"/>
              </w:rPr>
              <w:t>Comments on changes of each issue</w:t>
            </w:r>
          </w:p>
          <w:p w14:paraId="1713C793" w14:textId="77777777" w:rsidR="00520BA1" w:rsidRPr="00BA033F" w:rsidRDefault="00520BA1" w:rsidP="00F95DE0">
            <w:pPr>
              <w:pStyle w:val="ListParagraph"/>
              <w:numPr>
                <w:ilvl w:val="0"/>
                <w:numId w:val="27"/>
              </w:numPr>
              <w:jc w:val="left"/>
              <w:rPr>
                <w:rFonts w:cs="Arial"/>
                <w:b/>
                <w:bCs/>
                <w:lang w:eastAsia="ko-KR"/>
              </w:rPr>
            </w:pPr>
            <w:r w:rsidRPr="00BA033F">
              <w:rPr>
                <w:rFonts w:cs="Arial"/>
                <w:b/>
                <w:bCs/>
                <w:lang w:eastAsia="ko-KR"/>
              </w:rPr>
              <w:t>Whether changes of each issue are ok</w:t>
            </w:r>
          </w:p>
          <w:p w14:paraId="6CDC1739" w14:textId="77777777" w:rsidR="00520BA1" w:rsidRPr="00BA033F" w:rsidRDefault="00520BA1" w:rsidP="00F95DE0">
            <w:pPr>
              <w:pStyle w:val="ListParagraph"/>
              <w:numPr>
                <w:ilvl w:val="0"/>
                <w:numId w:val="27"/>
              </w:numPr>
              <w:jc w:val="left"/>
              <w:rPr>
                <w:rFonts w:cs="Arial"/>
                <w:b/>
                <w:bCs/>
                <w:lang w:eastAsia="ko-KR"/>
              </w:rPr>
            </w:pPr>
            <w:r w:rsidRPr="00BA033F">
              <w:rPr>
                <w:rFonts w:cs="Arial"/>
                <w:b/>
                <w:bCs/>
                <w:lang w:eastAsia="ko-KR"/>
              </w:rPr>
              <w:t>Any suggestion to improve changes for specific issues</w:t>
            </w:r>
          </w:p>
        </w:tc>
      </w:tr>
      <w:tr w:rsidR="00520BA1" w14:paraId="00889943" w14:textId="77777777" w:rsidTr="00F95DE0">
        <w:tc>
          <w:tcPr>
            <w:tcW w:w="1809" w:type="dxa"/>
          </w:tcPr>
          <w:p w14:paraId="3F780943" w14:textId="49019F48" w:rsidR="00520BA1" w:rsidRDefault="00B716F4" w:rsidP="00F95DE0">
            <w:pPr>
              <w:jc w:val="center"/>
              <w:rPr>
                <w:rFonts w:cs="Arial"/>
                <w:lang w:eastAsia="ko-KR"/>
              </w:rPr>
            </w:pPr>
            <w:r>
              <w:rPr>
                <w:rFonts w:cs="Arial" w:hint="eastAsia"/>
                <w:lang w:eastAsia="ko-KR"/>
              </w:rPr>
              <w:t>LGE</w:t>
            </w:r>
          </w:p>
        </w:tc>
        <w:tc>
          <w:tcPr>
            <w:tcW w:w="5983" w:type="dxa"/>
          </w:tcPr>
          <w:p w14:paraId="7B0817DE" w14:textId="2F812395" w:rsidR="00520BA1" w:rsidRDefault="00B716F4" w:rsidP="00F95DE0">
            <w:pPr>
              <w:rPr>
                <w:rFonts w:eastAsiaTheme="minorEastAsia" w:cs="Arial"/>
                <w:lang w:eastAsia="ko-KR"/>
              </w:rPr>
            </w:pPr>
            <w:r>
              <w:rPr>
                <w:rFonts w:eastAsiaTheme="minorEastAsia" w:cs="Arial" w:hint="eastAsia"/>
                <w:lang w:eastAsia="ko-KR"/>
              </w:rPr>
              <w:t>Ok with the changes.</w:t>
            </w:r>
          </w:p>
        </w:tc>
      </w:tr>
      <w:tr w:rsidR="00C163F7" w14:paraId="5A738E68" w14:textId="77777777" w:rsidTr="00F95DE0">
        <w:tc>
          <w:tcPr>
            <w:tcW w:w="1809" w:type="dxa"/>
          </w:tcPr>
          <w:p w14:paraId="136C4B53" w14:textId="4FCE665F" w:rsidR="00C163F7" w:rsidRDefault="00C163F7" w:rsidP="00C163F7">
            <w:pPr>
              <w:jc w:val="center"/>
              <w:rPr>
                <w:rFonts w:cs="Arial"/>
              </w:rPr>
            </w:pPr>
            <w:r>
              <w:rPr>
                <w:rFonts w:cs="Arial" w:hint="eastAsia"/>
              </w:rPr>
              <w:t>ZTE</w:t>
            </w:r>
          </w:p>
        </w:tc>
        <w:tc>
          <w:tcPr>
            <w:tcW w:w="5983" w:type="dxa"/>
          </w:tcPr>
          <w:p w14:paraId="3C3A1990" w14:textId="6A641120" w:rsidR="00C163F7" w:rsidRDefault="00C163F7" w:rsidP="00C163F7">
            <w:pPr>
              <w:rPr>
                <w:rFonts w:ascii="Times New Roman" w:hAnsi="Times New Roman"/>
                <w:color w:val="000000"/>
                <w:sz w:val="21"/>
                <w:szCs w:val="21"/>
                <w:shd w:val="clear" w:color="auto" w:fill="FFFFFF"/>
              </w:rPr>
            </w:pPr>
            <w:r>
              <w:rPr>
                <w:rFonts w:ascii="Times New Roman" w:hAnsi="Times New Roman" w:hint="eastAsia"/>
                <w:color w:val="000000"/>
                <w:sz w:val="21"/>
                <w:szCs w:val="21"/>
                <w:shd w:val="clear" w:color="auto" w:fill="FFFFFF"/>
              </w:rPr>
              <w:t xml:space="preserve">A list should be defined for </w:t>
            </w:r>
            <w:r>
              <w:rPr>
                <w:rFonts w:ascii="Times New Roman" w:hAnsi="Times New Roman"/>
                <w:color w:val="000000"/>
                <w:sz w:val="21"/>
                <w:szCs w:val="21"/>
                <w:shd w:val="clear" w:color="auto" w:fill="FFFFFF"/>
              </w:rPr>
              <w:t>ssb-PositionQCL-Cells-r17</w:t>
            </w:r>
            <w:r>
              <w:rPr>
                <w:rFonts w:ascii="Times New Roman" w:hAnsi="Times New Roman" w:hint="eastAsia"/>
                <w:color w:val="000000"/>
                <w:sz w:val="21"/>
                <w:szCs w:val="21"/>
                <w:shd w:val="clear" w:color="auto" w:fill="FFFFFF"/>
              </w:rPr>
              <w:t xml:space="preserve"> in </w:t>
            </w:r>
            <w:proofErr w:type="spellStart"/>
            <w:r>
              <w:rPr>
                <w:rFonts w:ascii="Times New Roman" w:hAnsi="Times New Roman"/>
                <w:color w:val="000000"/>
                <w:sz w:val="21"/>
                <w:szCs w:val="21"/>
                <w:shd w:val="clear" w:color="auto" w:fill="FFFFFF"/>
              </w:rPr>
              <w:t>MeasObjectNR</w:t>
            </w:r>
            <w:proofErr w:type="spellEnd"/>
            <w:r>
              <w:rPr>
                <w:rFonts w:ascii="Times New Roman" w:hAnsi="Times New Roman" w:hint="eastAsia"/>
                <w:color w:val="000000"/>
                <w:sz w:val="21"/>
                <w:szCs w:val="21"/>
                <w:shd w:val="clear" w:color="auto" w:fill="FFFFFF"/>
              </w:rPr>
              <w:t xml:space="preserve"> and </w:t>
            </w:r>
            <w:r>
              <w:rPr>
                <w:rFonts w:ascii="Times New Roman" w:hAnsi="Times New Roman"/>
                <w:color w:val="000000"/>
                <w:sz w:val="21"/>
                <w:szCs w:val="21"/>
                <w:shd w:val="clear" w:color="auto" w:fill="FFFFFF"/>
              </w:rPr>
              <w:t>InterFreqNeighCellInfo-v17xy</w:t>
            </w:r>
            <w:r>
              <w:rPr>
                <w:rFonts w:ascii="Times New Roman" w:hAnsi="Times New Roman" w:hint="eastAsia"/>
                <w:color w:val="000000"/>
                <w:sz w:val="21"/>
                <w:szCs w:val="21"/>
                <w:shd w:val="clear" w:color="auto" w:fill="FFFFFF"/>
              </w:rPr>
              <w:t xml:space="preserve"> in SIB4.</w:t>
            </w:r>
          </w:p>
          <w:p w14:paraId="1BF1EFB0" w14:textId="44696616" w:rsidR="00857010" w:rsidRDefault="00BC3537" w:rsidP="00C163F7">
            <w:pPr>
              <w:rPr>
                <w:rFonts w:ascii="Times New Roman" w:hAnsi="Times New Roman"/>
                <w:color w:val="FF0000"/>
                <w:sz w:val="21"/>
                <w:szCs w:val="21"/>
                <w:shd w:val="clear" w:color="auto" w:fill="FFFFFF"/>
              </w:rPr>
            </w:pPr>
            <w:r w:rsidRPr="00F762D8">
              <w:rPr>
                <w:rFonts w:ascii="Times New Roman" w:hAnsi="Times New Roman"/>
                <w:color w:val="FF0000"/>
                <w:sz w:val="21"/>
                <w:szCs w:val="21"/>
                <w:shd w:val="clear" w:color="auto" w:fill="FFFFFF"/>
              </w:rPr>
              <w:t>Rapp-&gt;</w:t>
            </w:r>
            <w:r w:rsidR="004E11BA">
              <w:rPr>
                <w:rFonts w:ascii="Times New Roman" w:hAnsi="Times New Roman"/>
                <w:color w:val="FF0000"/>
                <w:sz w:val="21"/>
                <w:szCs w:val="21"/>
                <w:shd w:val="clear" w:color="auto" w:fill="FFFFFF"/>
              </w:rPr>
              <w:t xml:space="preserve"> </w:t>
            </w:r>
            <w:r w:rsidR="00525C83">
              <w:rPr>
                <w:rFonts w:ascii="Times New Roman" w:hAnsi="Times New Roman"/>
                <w:color w:val="FF0000"/>
                <w:sz w:val="21"/>
                <w:szCs w:val="21"/>
                <w:shd w:val="clear" w:color="auto" w:fill="FFFFFF"/>
              </w:rPr>
              <w:t>correct, we are going to address this comment in the RRC rapporteur CR.</w:t>
            </w:r>
          </w:p>
          <w:p w14:paraId="2490D0FD" w14:textId="77777777" w:rsidR="00C751C4" w:rsidRDefault="00C751C4" w:rsidP="00C163F7">
            <w:pPr>
              <w:rPr>
                <w:rFonts w:ascii="Times New Roman" w:hAnsi="Times New Roman"/>
                <w:color w:val="000000"/>
                <w:sz w:val="21"/>
                <w:szCs w:val="21"/>
                <w:shd w:val="clear" w:color="auto" w:fill="FFFFFF"/>
              </w:rPr>
            </w:pPr>
          </w:p>
          <w:p w14:paraId="6EC8C41B" w14:textId="2495DECB" w:rsidR="00C163F7" w:rsidRDefault="00C163F7" w:rsidP="00C163F7">
            <w:pPr>
              <w:rPr>
                <w:rFonts w:ascii="Times New Roman" w:hAnsi="Times New Roman"/>
                <w:color w:val="000000"/>
                <w:sz w:val="21"/>
                <w:szCs w:val="21"/>
                <w:shd w:val="clear" w:color="auto" w:fill="FFFFFF"/>
              </w:rPr>
            </w:pPr>
            <w:r>
              <w:rPr>
                <w:rFonts w:ascii="Times New Roman" w:hAnsi="Times New Roman" w:hint="eastAsia"/>
                <w:color w:val="000000"/>
                <w:sz w:val="21"/>
                <w:szCs w:val="21"/>
                <w:shd w:val="clear" w:color="auto" w:fill="FFFFFF"/>
              </w:rPr>
              <w:t>F</w:t>
            </w:r>
            <w:r>
              <w:rPr>
                <w:rFonts w:ascii="Times New Roman" w:eastAsia="sans-serif" w:hAnsi="Times New Roman"/>
                <w:color w:val="000000"/>
                <w:sz w:val="21"/>
                <w:szCs w:val="21"/>
                <w:shd w:val="clear" w:color="auto" w:fill="FFFFFF"/>
              </w:rPr>
              <w:t>or duration-r17 in </w:t>
            </w:r>
            <w:r>
              <w:rPr>
                <w:rFonts w:ascii="Times New Roman" w:hAnsi="Times New Roman"/>
                <w:color w:val="000000"/>
                <w:sz w:val="21"/>
                <w:szCs w:val="21"/>
                <w:shd w:val="clear" w:color="auto" w:fill="FFFFFF"/>
              </w:rPr>
              <w:t>SearchSpaceExt-v1700</w:t>
            </w:r>
            <w:r>
              <w:rPr>
                <w:rFonts w:ascii="Times New Roman" w:hAnsi="Times New Roman" w:hint="eastAsia"/>
                <w:color w:val="000000"/>
                <w:sz w:val="21"/>
                <w:szCs w:val="21"/>
                <w:shd w:val="clear" w:color="auto" w:fill="FFFFFF"/>
              </w:rPr>
              <w:t xml:space="preserve">, </w:t>
            </w:r>
            <w:r>
              <w:rPr>
                <w:rFonts w:ascii="Times New Roman" w:hAnsi="Times New Roman"/>
                <w:color w:val="000000"/>
                <w:sz w:val="21"/>
                <w:szCs w:val="21"/>
                <w:shd w:val="clear" w:color="auto" w:fill="FFFFFF"/>
              </w:rPr>
              <w:t xml:space="preserve">the </w:t>
            </w:r>
            <w:r>
              <w:rPr>
                <w:rFonts w:ascii="Times New Roman" w:hAnsi="Times New Roman" w:hint="eastAsia"/>
                <w:color w:val="000000"/>
                <w:sz w:val="21"/>
                <w:szCs w:val="21"/>
                <w:shd w:val="clear" w:color="auto" w:fill="FFFFFF"/>
              </w:rPr>
              <w:t>minimum value should be defined as 8 according to RAN1</w:t>
            </w:r>
            <w:r>
              <w:rPr>
                <w:rFonts w:ascii="Times New Roman" w:hAnsi="Times New Roman"/>
                <w:color w:val="000000"/>
                <w:sz w:val="21"/>
                <w:szCs w:val="21"/>
                <w:shd w:val="clear" w:color="auto" w:fill="FFFFFF"/>
              </w:rPr>
              <w:t>’</w:t>
            </w:r>
            <w:r>
              <w:rPr>
                <w:rFonts w:ascii="Times New Roman" w:hAnsi="Times New Roman" w:hint="eastAsia"/>
                <w:color w:val="000000"/>
                <w:sz w:val="21"/>
                <w:szCs w:val="21"/>
                <w:shd w:val="clear" w:color="auto" w:fill="FFFFFF"/>
              </w:rPr>
              <w:t>s parameter list.</w:t>
            </w:r>
          </w:p>
          <w:p w14:paraId="66D1EA0A" w14:textId="331E82AA" w:rsidR="00433B87" w:rsidRDefault="004F1A47" w:rsidP="00F762D8">
            <w:pPr>
              <w:pStyle w:val="TAL"/>
              <w:rPr>
                <w:rFonts w:ascii="Segoe UI" w:eastAsia="Times New Roman" w:hAnsi="Segoe UI" w:cs="Segoe UI"/>
                <w:i/>
                <w:iCs/>
                <w:color w:val="FF0000"/>
                <w:sz w:val="21"/>
                <w:szCs w:val="21"/>
              </w:rPr>
            </w:pPr>
            <w:r w:rsidRPr="00F762D8">
              <w:rPr>
                <w:rFonts w:ascii="Times New Roman" w:hAnsi="Times New Roman"/>
                <w:color w:val="FF0000"/>
                <w:sz w:val="21"/>
                <w:szCs w:val="21"/>
                <w:shd w:val="clear" w:color="auto" w:fill="FFFFFF"/>
              </w:rPr>
              <w:t xml:space="preserve">Rapp-&gt; </w:t>
            </w:r>
            <w:r w:rsidR="00EB2C58">
              <w:rPr>
                <w:rFonts w:ascii="Times New Roman" w:hAnsi="Times New Roman"/>
                <w:color w:val="FF0000"/>
                <w:sz w:val="21"/>
                <w:szCs w:val="21"/>
                <w:shd w:val="clear" w:color="auto" w:fill="FFFFFF"/>
              </w:rPr>
              <w:t>this is not fully correct.</w:t>
            </w:r>
            <w:r w:rsidR="00413035">
              <w:rPr>
                <w:rFonts w:ascii="Times New Roman" w:hAnsi="Times New Roman"/>
                <w:color w:val="FF0000"/>
                <w:sz w:val="21"/>
                <w:szCs w:val="21"/>
                <w:shd w:val="clear" w:color="auto" w:fill="FFFFFF"/>
              </w:rPr>
              <w:t xml:space="preserve"> Indeed, the RAN1 parameter lists define the minimum value as 8. </w:t>
            </w:r>
            <w:proofErr w:type="gramStart"/>
            <w:r w:rsidR="00413035">
              <w:rPr>
                <w:rFonts w:ascii="Times New Roman" w:hAnsi="Times New Roman"/>
                <w:color w:val="FF0000"/>
                <w:sz w:val="21"/>
                <w:szCs w:val="21"/>
                <w:shd w:val="clear" w:color="auto" w:fill="FFFFFF"/>
              </w:rPr>
              <w:t>However,  i</w:t>
            </w:r>
            <w:r w:rsidR="00433B87">
              <w:rPr>
                <w:rFonts w:ascii="Segoe UI" w:eastAsia="Times New Roman" w:hAnsi="Segoe UI" w:cs="Segoe UI"/>
                <w:i/>
                <w:iCs/>
                <w:color w:val="FF0000"/>
                <w:sz w:val="21"/>
                <w:szCs w:val="21"/>
              </w:rPr>
              <w:t>n</w:t>
            </w:r>
            <w:proofErr w:type="gramEnd"/>
            <w:r w:rsidR="00433B87">
              <w:rPr>
                <w:rFonts w:ascii="Segoe UI" w:eastAsia="Times New Roman" w:hAnsi="Segoe UI" w:cs="Segoe UI"/>
                <w:i/>
                <w:iCs/>
                <w:color w:val="FF0000"/>
                <w:sz w:val="21"/>
                <w:szCs w:val="21"/>
              </w:rPr>
              <w:t xml:space="preserve"> RAN1 parameter list, the following stated </w:t>
            </w:r>
          </w:p>
          <w:p w14:paraId="1EC65AD9" w14:textId="0277BD35" w:rsidR="00433B87" w:rsidRDefault="00433B87" w:rsidP="00433B87">
            <w:pPr>
              <w:spacing w:before="100" w:beforeAutospacing="1" w:after="100" w:afterAutospacing="1" w:line="240" w:lineRule="auto"/>
              <w:rPr>
                <w:rFonts w:ascii="Segoe UI" w:eastAsia="Times New Roman" w:hAnsi="Segoe UI" w:cs="Segoe UI"/>
                <w:i/>
                <w:iCs/>
                <w:color w:val="FF0000"/>
                <w:sz w:val="21"/>
                <w:szCs w:val="21"/>
              </w:rPr>
            </w:pPr>
            <w:proofErr w:type="spellStart"/>
            <w:r>
              <w:rPr>
                <w:rFonts w:ascii="Segoe UI" w:eastAsia="Times New Roman" w:hAnsi="Segoe UI" w:cs="Segoe UI"/>
                <w:i/>
                <w:iCs/>
                <w:color w:val="FF0000"/>
                <w:sz w:val="21"/>
                <w:szCs w:val="21"/>
              </w:rPr>
              <w:t>i</w:t>
            </w:r>
            <w:proofErr w:type="spellEnd"/>
            <w:r w:rsidRPr="00F762D8">
              <w:rPr>
                <w:rFonts w:ascii="Segoe UI" w:eastAsia="Times New Roman" w:hAnsi="Segoe UI" w:cs="Segoe UI"/>
                <w:i/>
                <w:iCs/>
                <w:color w:val="FF0000"/>
                <w:sz w:val="21"/>
                <w:szCs w:val="21"/>
                <w:lang w:val="en-SE"/>
              </w:rPr>
              <w:t>f duration-r17 is absent, the UE assumes the duration in slots is equal to L</w:t>
            </w:r>
            <w:r>
              <w:rPr>
                <w:rFonts w:ascii="Segoe UI" w:eastAsia="Times New Roman" w:hAnsi="Segoe UI" w:cs="Segoe UI"/>
                <w:i/>
                <w:iCs/>
                <w:color w:val="FF0000"/>
                <w:sz w:val="21"/>
                <w:szCs w:val="21"/>
              </w:rPr>
              <w:t>, L=4 for 480 kHz, and L=8 for 960 kHz.</w:t>
            </w:r>
          </w:p>
          <w:p w14:paraId="730E8010" w14:textId="1F1D7427" w:rsidR="00433B87" w:rsidRPr="00F762D8" w:rsidRDefault="00433B87" w:rsidP="00433B87">
            <w:pPr>
              <w:spacing w:before="100" w:beforeAutospacing="1" w:after="100" w:afterAutospacing="1" w:line="240" w:lineRule="auto"/>
              <w:rPr>
                <w:rFonts w:ascii="Segoe UI" w:eastAsia="Times New Roman" w:hAnsi="Segoe UI" w:cs="Segoe UI"/>
                <w:i/>
                <w:iCs/>
                <w:color w:val="FF0000"/>
                <w:sz w:val="21"/>
                <w:szCs w:val="21"/>
              </w:rPr>
            </w:pPr>
            <w:r>
              <w:rPr>
                <w:rFonts w:ascii="Segoe UI" w:eastAsia="Times New Roman" w:hAnsi="Segoe UI" w:cs="Segoe UI"/>
                <w:i/>
                <w:iCs/>
                <w:color w:val="FF0000"/>
                <w:sz w:val="21"/>
                <w:szCs w:val="21"/>
              </w:rPr>
              <w:t>however, this contradicts with the existing field description -</w:t>
            </w:r>
            <w:r w:rsidRPr="00F762D8">
              <w:rPr>
                <w:rFonts w:ascii="Segoe UI" w:eastAsia="Times New Roman" w:hAnsi="Segoe UI" w:cs="Segoe UI"/>
                <w:i/>
                <w:iCs/>
                <w:color w:val="FF0000"/>
                <w:sz w:val="21"/>
                <w:szCs w:val="21"/>
              </w:rPr>
              <w:t xml:space="preserve"> </w:t>
            </w:r>
            <w:r w:rsidRPr="00F762D8">
              <w:rPr>
                <w:rFonts w:ascii="Segoe UI" w:eastAsia="Times New Roman" w:hAnsi="Segoe UI" w:cs="Segoe UI"/>
                <w:i/>
                <w:iCs/>
                <w:color w:val="FF0000"/>
                <w:lang w:val="en-GB"/>
              </w:rPr>
              <w:t>If the field is absent, the UE applies the value 1 slot, except for DCI format 2_0.</w:t>
            </w:r>
          </w:p>
          <w:p w14:paraId="3C927A88" w14:textId="7B197F54" w:rsidR="004F1A47" w:rsidRPr="00F762D8" w:rsidRDefault="00433B87" w:rsidP="00F762D8">
            <w:pPr>
              <w:spacing w:before="100" w:beforeAutospacing="1" w:after="100" w:afterAutospacing="1" w:line="240" w:lineRule="auto"/>
              <w:rPr>
                <w:rFonts w:ascii="Segoe UI" w:eastAsia="Times New Roman" w:hAnsi="Segoe UI" w:cs="Segoe UI"/>
                <w:color w:val="FF0000"/>
                <w:sz w:val="21"/>
                <w:szCs w:val="21"/>
              </w:rPr>
            </w:pPr>
            <w:r w:rsidRPr="00F762D8">
              <w:rPr>
                <w:rFonts w:ascii="Segoe UI" w:eastAsia="Times New Roman" w:hAnsi="Segoe UI" w:cs="Segoe UI"/>
                <w:i/>
                <w:iCs/>
                <w:color w:val="FF0000"/>
                <w:sz w:val="21"/>
                <w:szCs w:val="21"/>
                <w:lang w:val="en-SE"/>
              </w:rPr>
              <w:t>Therefore, it is better to always configure the value</w:t>
            </w:r>
            <w:r>
              <w:rPr>
                <w:rFonts w:ascii="Segoe UI" w:eastAsia="Times New Roman" w:hAnsi="Segoe UI" w:cs="Segoe UI"/>
                <w:i/>
                <w:iCs/>
                <w:color w:val="FF0000"/>
                <w:sz w:val="21"/>
                <w:szCs w:val="21"/>
              </w:rPr>
              <w:t xml:space="preserve"> as &gt;=4</w:t>
            </w:r>
            <w:r w:rsidRPr="00F762D8">
              <w:rPr>
                <w:rFonts w:ascii="Segoe UI" w:eastAsia="Times New Roman" w:hAnsi="Segoe UI" w:cs="Segoe UI"/>
                <w:i/>
                <w:iCs/>
                <w:color w:val="FF0000"/>
                <w:sz w:val="21"/>
                <w:szCs w:val="21"/>
                <w:lang w:val="en-SE"/>
              </w:rPr>
              <w:t xml:space="preserve"> for 480 kHz and </w:t>
            </w:r>
            <w:r>
              <w:rPr>
                <w:rFonts w:ascii="Segoe UI" w:eastAsia="Times New Roman" w:hAnsi="Segoe UI" w:cs="Segoe UI"/>
                <w:i/>
                <w:iCs/>
                <w:color w:val="FF0000"/>
                <w:sz w:val="21"/>
                <w:szCs w:val="21"/>
              </w:rPr>
              <w:t xml:space="preserve">as &gt;=8 for </w:t>
            </w:r>
            <w:r w:rsidRPr="00F762D8">
              <w:rPr>
                <w:rFonts w:ascii="Segoe UI" w:eastAsia="Times New Roman" w:hAnsi="Segoe UI" w:cs="Segoe UI"/>
                <w:i/>
                <w:iCs/>
                <w:color w:val="FF0000"/>
                <w:sz w:val="21"/>
                <w:szCs w:val="21"/>
                <w:lang w:val="en-SE"/>
              </w:rPr>
              <w:t>960 kHz explicitly.</w:t>
            </w:r>
            <w:r>
              <w:rPr>
                <w:rFonts w:ascii="Segoe UI" w:eastAsia="Times New Roman" w:hAnsi="Segoe UI" w:cs="Segoe UI"/>
                <w:i/>
                <w:iCs/>
                <w:color w:val="FF0000"/>
                <w:sz w:val="21"/>
                <w:szCs w:val="21"/>
              </w:rPr>
              <w:t xml:space="preserve"> </w:t>
            </w:r>
          </w:p>
        </w:tc>
      </w:tr>
      <w:tr w:rsidR="00C163F7" w14:paraId="69F745EB" w14:textId="77777777" w:rsidTr="00F95DE0">
        <w:tc>
          <w:tcPr>
            <w:tcW w:w="1809" w:type="dxa"/>
          </w:tcPr>
          <w:p w14:paraId="1E2B0998" w14:textId="77777777" w:rsidR="00C163F7" w:rsidRDefault="00C163F7" w:rsidP="00C163F7">
            <w:pPr>
              <w:jc w:val="center"/>
              <w:rPr>
                <w:rFonts w:cs="Arial"/>
              </w:rPr>
            </w:pPr>
          </w:p>
        </w:tc>
        <w:tc>
          <w:tcPr>
            <w:tcW w:w="5983" w:type="dxa"/>
          </w:tcPr>
          <w:p w14:paraId="741BCF94" w14:textId="77777777" w:rsidR="00C163F7" w:rsidRDefault="00C163F7" w:rsidP="00C163F7">
            <w:pPr>
              <w:rPr>
                <w:rFonts w:eastAsiaTheme="minorEastAsia" w:cs="Arial"/>
              </w:rPr>
            </w:pPr>
          </w:p>
        </w:tc>
      </w:tr>
      <w:tr w:rsidR="00C163F7" w14:paraId="6E1B9B06" w14:textId="77777777" w:rsidTr="00F95DE0">
        <w:tc>
          <w:tcPr>
            <w:tcW w:w="1809" w:type="dxa"/>
          </w:tcPr>
          <w:p w14:paraId="4E422A9A" w14:textId="77777777" w:rsidR="00C163F7" w:rsidRDefault="00C163F7" w:rsidP="00C163F7">
            <w:pPr>
              <w:jc w:val="center"/>
              <w:rPr>
                <w:rFonts w:cs="Arial"/>
              </w:rPr>
            </w:pPr>
          </w:p>
        </w:tc>
        <w:tc>
          <w:tcPr>
            <w:tcW w:w="5983" w:type="dxa"/>
          </w:tcPr>
          <w:p w14:paraId="5B6934CE" w14:textId="77777777" w:rsidR="00C163F7" w:rsidRDefault="00C163F7" w:rsidP="00C163F7">
            <w:pPr>
              <w:rPr>
                <w:rFonts w:eastAsiaTheme="minorEastAsia" w:cs="Arial"/>
              </w:rPr>
            </w:pPr>
          </w:p>
        </w:tc>
      </w:tr>
      <w:tr w:rsidR="00C163F7" w14:paraId="05268E86" w14:textId="77777777" w:rsidTr="00F95DE0">
        <w:tc>
          <w:tcPr>
            <w:tcW w:w="1809" w:type="dxa"/>
          </w:tcPr>
          <w:p w14:paraId="34172D5E" w14:textId="77777777" w:rsidR="00C163F7" w:rsidRDefault="00C163F7" w:rsidP="00C163F7">
            <w:pPr>
              <w:jc w:val="center"/>
              <w:rPr>
                <w:rFonts w:cs="Arial"/>
              </w:rPr>
            </w:pPr>
          </w:p>
        </w:tc>
        <w:tc>
          <w:tcPr>
            <w:tcW w:w="5983" w:type="dxa"/>
          </w:tcPr>
          <w:p w14:paraId="7834301C" w14:textId="77777777" w:rsidR="00C163F7" w:rsidRDefault="00C163F7" w:rsidP="00C163F7">
            <w:pPr>
              <w:rPr>
                <w:rFonts w:eastAsiaTheme="minorEastAsia" w:cs="Arial"/>
              </w:rPr>
            </w:pPr>
          </w:p>
        </w:tc>
      </w:tr>
    </w:tbl>
    <w:p w14:paraId="333650F8" w14:textId="77777777" w:rsidR="00520BA1" w:rsidRDefault="00520BA1" w:rsidP="00520BA1">
      <w:pPr>
        <w:pStyle w:val="CommentText"/>
      </w:pPr>
    </w:p>
    <w:p w14:paraId="45CD0CF7" w14:textId="77777777" w:rsidR="00520BA1" w:rsidRDefault="00520BA1" w:rsidP="00520BA1">
      <w:pPr>
        <w:pStyle w:val="CommentText"/>
      </w:pPr>
    </w:p>
    <w:p w14:paraId="66773585" w14:textId="77777777" w:rsidR="00520BA1" w:rsidRDefault="00520BA1" w:rsidP="00520BA1">
      <w:pPr>
        <w:pStyle w:val="CommentText"/>
      </w:pPr>
    </w:p>
    <w:p w14:paraId="064D2EB3" w14:textId="77777777" w:rsidR="00520BA1" w:rsidRDefault="00520BA1" w:rsidP="00520BA1">
      <w:pPr>
        <w:pStyle w:val="CommentText"/>
      </w:pPr>
    </w:p>
    <w:p w14:paraId="5A053469" w14:textId="77777777" w:rsidR="00520BA1" w:rsidRDefault="00520BA1" w:rsidP="00520BA1">
      <w:pPr>
        <w:pStyle w:val="CommentText"/>
      </w:pPr>
    </w:p>
    <w:p w14:paraId="14B88081" w14:textId="77777777" w:rsidR="00520BA1" w:rsidRDefault="00520BA1" w:rsidP="00520BA1">
      <w:pPr>
        <w:pStyle w:val="CommentText"/>
      </w:pPr>
    </w:p>
    <w:p w14:paraId="05269EF9" w14:textId="77777777" w:rsidR="00520BA1" w:rsidRDefault="00520BA1" w:rsidP="00520BA1">
      <w:pPr>
        <w:pStyle w:val="CommentText"/>
      </w:pPr>
    </w:p>
    <w:p w14:paraId="35AD5C39" w14:textId="77777777" w:rsidR="00520BA1" w:rsidRDefault="00520BA1" w:rsidP="00520BA1">
      <w:pPr>
        <w:rPr>
          <w:lang w:eastAsia="en-US"/>
        </w:rPr>
      </w:pPr>
    </w:p>
    <w:p w14:paraId="56B7BF29" w14:textId="77777777" w:rsidR="00520BA1" w:rsidRDefault="00520BA1" w:rsidP="00520BA1">
      <w:pPr>
        <w:pStyle w:val="CommentText"/>
      </w:pPr>
    </w:p>
    <w:p w14:paraId="622D7A88" w14:textId="77777777" w:rsidR="00520BA1" w:rsidRDefault="00520BA1" w:rsidP="00520BA1">
      <w:pPr>
        <w:rPr>
          <w:b/>
          <w:bCs/>
          <w:lang w:val="en-GB" w:eastAsia="en-US"/>
        </w:rPr>
      </w:pPr>
    </w:p>
    <w:p w14:paraId="46BF0840" w14:textId="54B3A378" w:rsidR="002025CE" w:rsidRPr="009916E8" w:rsidRDefault="002025CE" w:rsidP="007720C9">
      <w:pPr>
        <w:pStyle w:val="Proposal"/>
        <w:numPr>
          <w:ilvl w:val="0"/>
          <w:numId w:val="0"/>
        </w:numPr>
        <w:overflowPunct/>
        <w:autoSpaceDE/>
        <w:autoSpaceDN/>
        <w:adjustRightInd/>
        <w:spacing w:beforeLines="50" w:before="120" w:after="200" w:line="276" w:lineRule="auto"/>
        <w:ind w:left="1304" w:hanging="1304"/>
        <w:jc w:val="left"/>
        <w:textAlignment w:val="auto"/>
      </w:pPr>
    </w:p>
    <w:p w14:paraId="35CA06DA" w14:textId="77777777" w:rsidR="00B52B86" w:rsidRDefault="00B52B86" w:rsidP="007720C9">
      <w:pPr>
        <w:pStyle w:val="BodyText"/>
        <w:rPr>
          <w:b/>
          <w:bCs/>
        </w:rPr>
      </w:pPr>
    </w:p>
    <w:p w14:paraId="18CF6D08" w14:textId="77777777" w:rsidR="00B52B86" w:rsidRDefault="00B52B86" w:rsidP="007720C9">
      <w:pPr>
        <w:pStyle w:val="BodyText"/>
        <w:rPr>
          <w:b/>
          <w:bCs/>
        </w:rPr>
      </w:pPr>
    </w:p>
    <w:p w14:paraId="0EE1021C" w14:textId="77777777" w:rsidR="00A907D7" w:rsidRDefault="00A907D7" w:rsidP="007720C9">
      <w:pPr>
        <w:pStyle w:val="BodyText"/>
        <w:rPr>
          <w:b/>
          <w:bCs/>
        </w:rPr>
      </w:pPr>
    </w:p>
    <w:p w14:paraId="3C999E6B" w14:textId="77777777" w:rsidR="00A907D7" w:rsidRDefault="00A907D7" w:rsidP="007720C9">
      <w:pPr>
        <w:pStyle w:val="BodyText"/>
        <w:rPr>
          <w:b/>
          <w:bCs/>
        </w:rPr>
      </w:pPr>
    </w:p>
    <w:p w14:paraId="1D7B2B0B" w14:textId="77777777" w:rsidR="00A907D7" w:rsidRDefault="00A907D7" w:rsidP="007720C9">
      <w:pPr>
        <w:pStyle w:val="BodyText"/>
        <w:rPr>
          <w:b/>
          <w:bCs/>
        </w:rPr>
      </w:pPr>
    </w:p>
    <w:p w14:paraId="073EA833" w14:textId="77777777" w:rsidR="0071635B" w:rsidRDefault="0071635B" w:rsidP="007720C9">
      <w:pPr>
        <w:pStyle w:val="BodyText"/>
        <w:rPr>
          <w:b/>
          <w:bCs/>
        </w:rPr>
      </w:pPr>
    </w:p>
    <w:p w14:paraId="40F45573" w14:textId="77777777" w:rsidR="0071635B" w:rsidRDefault="0071635B" w:rsidP="007720C9">
      <w:pPr>
        <w:pStyle w:val="BodyText"/>
        <w:rPr>
          <w:b/>
          <w:bCs/>
        </w:rPr>
      </w:pPr>
    </w:p>
    <w:p w14:paraId="38DC27AD" w14:textId="77777777" w:rsidR="0071635B" w:rsidRDefault="0071635B" w:rsidP="007720C9">
      <w:pPr>
        <w:pStyle w:val="BodyText"/>
        <w:rPr>
          <w:b/>
          <w:bCs/>
        </w:rPr>
      </w:pPr>
    </w:p>
    <w:p w14:paraId="19123108" w14:textId="77777777" w:rsidR="009A7B58" w:rsidRDefault="009A7B58" w:rsidP="007720C9">
      <w:pPr>
        <w:pStyle w:val="BodyText"/>
        <w:rPr>
          <w:b/>
          <w:bCs/>
        </w:rPr>
      </w:pPr>
    </w:p>
    <w:p w14:paraId="2BFDE58F" w14:textId="77777777" w:rsidR="009A7B58" w:rsidRDefault="009A7B58" w:rsidP="007720C9">
      <w:pPr>
        <w:pStyle w:val="BodyText"/>
        <w:rPr>
          <w:b/>
          <w:bCs/>
        </w:rPr>
      </w:pPr>
    </w:p>
    <w:p w14:paraId="6308E0C5" w14:textId="77777777" w:rsidR="009A7B58" w:rsidRDefault="009A7B58" w:rsidP="007720C9">
      <w:pPr>
        <w:pStyle w:val="BodyText"/>
        <w:rPr>
          <w:b/>
          <w:bCs/>
        </w:rPr>
      </w:pPr>
    </w:p>
    <w:p w14:paraId="37007BC4" w14:textId="77777777" w:rsidR="009A7B58" w:rsidRDefault="009A7B58" w:rsidP="007720C9">
      <w:pPr>
        <w:pStyle w:val="BodyText"/>
        <w:rPr>
          <w:b/>
          <w:bCs/>
        </w:rPr>
      </w:pPr>
    </w:p>
    <w:p w14:paraId="0E3E51D5" w14:textId="77777777" w:rsidR="009A7B58" w:rsidRDefault="009A7B58" w:rsidP="007720C9">
      <w:pPr>
        <w:pStyle w:val="BodyText"/>
        <w:rPr>
          <w:b/>
          <w:bCs/>
        </w:rPr>
      </w:pPr>
    </w:p>
    <w:p w14:paraId="3C68E183" w14:textId="77777777" w:rsidR="009A7B58" w:rsidRDefault="009A7B58" w:rsidP="007720C9">
      <w:pPr>
        <w:pStyle w:val="BodyText"/>
        <w:rPr>
          <w:b/>
          <w:bCs/>
        </w:rPr>
      </w:pPr>
    </w:p>
    <w:p w14:paraId="028AD22E" w14:textId="77777777" w:rsidR="009A7B58" w:rsidRDefault="009A7B58" w:rsidP="007720C9">
      <w:pPr>
        <w:pStyle w:val="BodyText"/>
        <w:rPr>
          <w:b/>
          <w:bCs/>
        </w:rPr>
      </w:pPr>
    </w:p>
    <w:p w14:paraId="3E99D4DD" w14:textId="1EA0312A" w:rsidR="007720C9" w:rsidRDefault="007720C9" w:rsidP="007720C9">
      <w:pPr>
        <w:pStyle w:val="BodyText"/>
        <w:rPr>
          <w:lang w:val="en-US"/>
        </w:rPr>
      </w:pPr>
      <w:r>
        <w:rPr>
          <w:b/>
          <w:bCs/>
        </w:rPr>
        <w:t>Rapporteur summary</w:t>
      </w:r>
      <w:r>
        <w:t xml:space="preserve">: </w:t>
      </w:r>
    </w:p>
    <w:p w14:paraId="2E87FD1A" w14:textId="5D6ADC1C" w:rsidR="007720C9" w:rsidRDefault="00F36C18" w:rsidP="007720C9">
      <w:pPr>
        <w:pStyle w:val="BodyText"/>
      </w:pPr>
      <w:r>
        <w:t>1 company has provided comments</w:t>
      </w:r>
      <w:r w:rsidR="0013412B">
        <w:t xml:space="preserve"> on changes which have been already captured in rapporteur CR. Rapporteur </w:t>
      </w:r>
      <w:r w:rsidR="00E82D1D">
        <w:t>has provided answers to the comments, without specific proposals.</w:t>
      </w:r>
    </w:p>
    <w:p w14:paraId="3205879E" w14:textId="77777777" w:rsidR="007720C9" w:rsidRDefault="007720C9" w:rsidP="007720C9">
      <w:pPr>
        <w:pStyle w:val="BodyText"/>
      </w:pPr>
      <w:r>
        <w:t>Rapporteur would like to try to reach at least a consensus about the above highlighted points and thus would like to suggest:</w:t>
      </w:r>
    </w:p>
    <w:p w14:paraId="4191A165" w14:textId="77777777" w:rsidR="00FF2C25" w:rsidRPr="002E1F9F" w:rsidRDefault="00FF2C25" w:rsidP="00F762D8">
      <w:pPr>
        <w:pStyle w:val="Proposal"/>
        <w:numPr>
          <w:ilvl w:val="0"/>
          <w:numId w:val="0"/>
        </w:numPr>
        <w:tabs>
          <w:tab w:val="left" w:pos="1440"/>
        </w:tabs>
        <w:overflowPunct/>
        <w:autoSpaceDE/>
        <w:autoSpaceDN/>
        <w:adjustRightInd/>
        <w:spacing w:beforeLines="50" w:before="120" w:after="200" w:line="276" w:lineRule="auto"/>
        <w:ind w:left="1440"/>
        <w:jc w:val="left"/>
        <w:textAlignment w:val="auto"/>
      </w:pPr>
    </w:p>
    <w:p w14:paraId="1D7C157B" w14:textId="77777777" w:rsidR="001C166B" w:rsidRDefault="00644A06">
      <w:pPr>
        <w:pStyle w:val="Heading1"/>
      </w:pPr>
      <w:bookmarkStart w:id="19" w:name="_Toc92896885"/>
      <w:bookmarkEnd w:id="19"/>
      <w:r>
        <w:t>Conclusion</w:t>
      </w:r>
    </w:p>
    <w:p w14:paraId="3C50C7F5" w14:textId="77777777" w:rsidR="001C166B" w:rsidRDefault="001C166B"/>
    <w:p w14:paraId="0213C54B" w14:textId="77777777" w:rsidR="001C166B" w:rsidRDefault="00644A06">
      <w:r>
        <w:rPr>
          <w:rFonts w:hint="eastAsia"/>
        </w:rPr>
        <w:t>W</w:t>
      </w:r>
      <w:r>
        <w:t>e have the following proposal:</w:t>
      </w:r>
    </w:p>
    <w:bookmarkStart w:id="20" w:name="_Hlk92964796"/>
    <w:p w14:paraId="0240613E" w14:textId="6EC729A8" w:rsidR="00BF2D30" w:rsidRDefault="00644A06">
      <w:pPr>
        <w:pStyle w:val="TOC1"/>
        <w:rPr>
          <w:rFonts w:asciiTheme="minorHAnsi" w:eastAsiaTheme="minorEastAsia" w:hAnsiTheme="minorHAnsi" w:cstheme="minorBidi"/>
          <w:b w:val="0"/>
          <w:noProof/>
          <w:sz w:val="22"/>
          <w:lang w:val="en-SE"/>
        </w:rPr>
      </w:pPr>
      <w:r>
        <w:lastRenderedPageBreak/>
        <w:fldChar w:fldCharType="begin"/>
      </w:r>
      <w:r>
        <w:instrText xml:space="preserve"> TOC \n \h \z \t "Proposal,1" </w:instrText>
      </w:r>
      <w:r>
        <w:fldChar w:fldCharType="separate"/>
      </w:r>
      <w:hyperlink w:anchor="_Toc103671868" w:history="1">
        <w:r w:rsidR="00BF2D30" w:rsidRPr="003F50A2">
          <w:rPr>
            <w:rStyle w:val="Hyperlink"/>
            <w:noProof/>
          </w:rPr>
          <w:t>Proposal 1</w:t>
        </w:r>
        <w:r w:rsidR="00BF2D30">
          <w:rPr>
            <w:rFonts w:asciiTheme="minorHAnsi" w:eastAsiaTheme="minorEastAsia" w:hAnsiTheme="minorHAnsi" w:cstheme="minorBidi"/>
            <w:b w:val="0"/>
            <w:noProof/>
            <w:sz w:val="22"/>
            <w:lang w:val="en-SE"/>
          </w:rPr>
          <w:tab/>
        </w:r>
        <w:r w:rsidR="00BF2D30" w:rsidRPr="003F50A2">
          <w:rPr>
            <w:rStyle w:val="Hyperlink"/>
            <w:noProof/>
          </w:rPr>
          <w:t xml:space="preserve">Changes of RIL </w:t>
        </w:r>
        <w:r w:rsidR="00BF2D30" w:rsidRPr="003F50A2">
          <w:rPr>
            <w:rStyle w:val="Hyperlink"/>
            <w:rFonts w:cs="Arial"/>
            <w:noProof/>
          </w:rPr>
          <w:t xml:space="preserve">E134 captured in </w:t>
        </w:r>
        <w:r w:rsidR="00BF2D30" w:rsidRPr="003F50A2">
          <w:rPr>
            <w:rStyle w:val="Hyperlink"/>
            <w:rFonts w:cs="Arial"/>
            <w:noProof/>
            <w:lang w:val="en-US"/>
          </w:rPr>
          <w:t>R2-2205192</w:t>
        </w:r>
        <w:r w:rsidR="00BF2D30" w:rsidRPr="003F50A2">
          <w:rPr>
            <w:rStyle w:val="Hyperlink"/>
            <w:rFonts w:cs="Arial"/>
            <w:noProof/>
          </w:rPr>
          <w:t xml:space="preserve"> for supporting SCS 120, 480 and 960 kHz is pending for RAN1 confirmation.</w:t>
        </w:r>
      </w:hyperlink>
    </w:p>
    <w:p w14:paraId="7ADF26FD" w14:textId="3BAE2BE9" w:rsidR="00BF2D30" w:rsidRDefault="00BF2D30">
      <w:pPr>
        <w:pStyle w:val="TOC1"/>
        <w:rPr>
          <w:rFonts w:asciiTheme="minorHAnsi" w:eastAsiaTheme="minorEastAsia" w:hAnsiTheme="minorHAnsi" w:cstheme="minorBidi"/>
          <w:b w:val="0"/>
          <w:noProof/>
          <w:sz w:val="22"/>
          <w:lang w:val="en-SE"/>
        </w:rPr>
      </w:pPr>
      <w:hyperlink w:anchor="_Toc103671869" w:history="1">
        <w:r w:rsidRPr="003F50A2">
          <w:rPr>
            <w:rStyle w:val="Hyperlink"/>
            <w:noProof/>
          </w:rPr>
          <w:t>Proposal 2</w:t>
        </w:r>
        <w:r>
          <w:rPr>
            <w:rFonts w:asciiTheme="minorHAnsi" w:eastAsiaTheme="minorEastAsia" w:hAnsiTheme="minorHAnsi" w:cstheme="minorBidi"/>
            <w:b w:val="0"/>
            <w:noProof/>
            <w:sz w:val="22"/>
            <w:lang w:val="en-SE"/>
          </w:rPr>
          <w:tab/>
        </w:r>
        <w:r w:rsidRPr="003F50A2">
          <w:rPr>
            <w:rStyle w:val="Hyperlink"/>
            <w:noProof/>
          </w:rPr>
          <w:t xml:space="preserve">To discuss the following options for RIL </w:t>
        </w:r>
        <w:r w:rsidRPr="003F50A2">
          <w:rPr>
            <w:rStyle w:val="Hyperlink"/>
            <w:noProof/>
            <w:lang w:eastAsia="en-US"/>
          </w:rPr>
          <w:t xml:space="preserve">E135 </w:t>
        </w:r>
        <w:r w:rsidRPr="003F50A2">
          <w:rPr>
            <w:rStyle w:val="Hyperlink"/>
            <w:noProof/>
          </w:rPr>
          <w:t>To adopt changes</w:t>
        </w:r>
        <w:r w:rsidRPr="003F50A2">
          <w:rPr>
            <w:rStyle w:val="Hyperlink"/>
            <w:noProof/>
            <w:lang w:eastAsia="en-US"/>
          </w:rPr>
          <w:t xml:space="preserve"> of RIL E135 captured</w:t>
        </w:r>
        <w:r w:rsidRPr="003F50A2">
          <w:rPr>
            <w:rStyle w:val="Hyperlink"/>
            <w:noProof/>
          </w:rPr>
          <w:t xml:space="preserve"> in</w:t>
        </w:r>
        <w:r w:rsidRPr="003F50A2">
          <w:rPr>
            <w:rStyle w:val="Hyperlink"/>
            <w:i/>
            <w:iCs/>
            <w:noProof/>
          </w:rPr>
          <w:t xml:space="preserve"> </w:t>
        </w:r>
        <w:r w:rsidRPr="003F50A2">
          <w:rPr>
            <w:rStyle w:val="Hyperlink"/>
            <w:noProof/>
            <w:lang w:eastAsia="en-US"/>
          </w:rPr>
          <w:t xml:space="preserve">R2-2205193 </w:t>
        </w:r>
        <w:r w:rsidRPr="003F50A2">
          <w:rPr>
            <w:rStyle w:val="Hyperlink"/>
            <w:noProof/>
          </w:rPr>
          <w:t xml:space="preserve">in the RRC rapporteur CR (R2-2206177) </w:t>
        </w:r>
        <w:r w:rsidRPr="003F50A2">
          <w:rPr>
            <w:rStyle w:val="Hyperlink"/>
            <w:noProof/>
            <w:lang w:eastAsia="en-US"/>
          </w:rPr>
          <w:t>with the following update</w:t>
        </w:r>
      </w:hyperlink>
    </w:p>
    <w:p w14:paraId="5DE7C334" w14:textId="15C063DF" w:rsidR="00BF2D30" w:rsidRDefault="00BF2D30">
      <w:pPr>
        <w:pStyle w:val="TOC1"/>
        <w:rPr>
          <w:rFonts w:asciiTheme="minorHAnsi" w:eastAsiaTheme="minorEastAsia" w:hAnsiTheme="minorHAnsi" w:cstheme="minorBidi"/>
          <w:b w:val="0"/>
          <w:noProof/>
          <w:sz w:val="22"/>
          <w:lang w:val="en-SE"/>
        </w:rPr>
      </w:pPr>
      <w:hyperlink w:anchor="_Toc103671870" w:history="1">
        <w:r w:rsidRPr="003F50A2">
          <w:rPr>
            <w:rStyle w:val="Hyperlink"/>
            <w:noProof/>
          </w:rPr>
          <w:t>a.</w:t>
        </w:r>
        <w:r>
          <w:rPr>
            <w:rFonts w:asciiTheme="minorHAnsi" w:eastAsiaTheme="minorEastAsia" w:hAnsiTheme="minorHAnsi" w:cstheme="minorBidi"/>
            <w:b w:val="0"/>
            <w:noProof/>
            <w:sz w:val="22"/>
            <w:lang w:val="en-SE"/>
          </w:rPr>
          <w:tab/>
        </w:r>
        <w:r w:rsidRPr="003F50A2">
          <w:rPr>
            <w:rStyle w:val="Hyperlink"/>
            <w:noProof/>
          </w:rPr>
          <w:t xml:space="preserve">Option 1: changes in </w:t>
        </w:r>
        <w:r w:rsidRPr="003F50A2">
          <w:rPr>
            <w:rStyle w:val="Hyperlink"/>
            <w:noProof/>
            <w:lang w:eastAsia="en-US"/>
          </w:rPr>
          <w:t>R2-2205193 with the following update</w:t>
        </w:r>
      </w:hyperlink>
    </w:p>
    <w:p w14:paraId="1F388612" w14:textId="515EA135" w:rsidR="00BF2D30" w:rsidRDefault="00BF2D30" w:rsidP="003F6DA3">
      <w:pPr>
        <w:pStyle w:val="TOC1"/>
        <w:ind w:left="2268"/>
        <w:rPr>
          <w:rFonts w:asciiTheme="minorHAnsi" w:eastAsiaTheme="minorEastAsia" w:hAnsiTheme="minorHAnsi" w:cstheme="minorBidi"/>
          <w:b w:val="0"/>
          <w:noProof/>
          <w:sz w:val="22"/>
          <w:lang w:val="en-SE"/>
        </w:rPr>
      </w:pPr>
      <w:hyperlink w:anchor="_Toc103671871" w:history="1">
        <w:r w:rsidRPr="003F50A2">
          <w:rPr>
            <w:rStyle w:val="Hyperlink"/>
            <w:noProof/>
          </w:rPr>
          <w:t>i.</w:t>
        </w:r>
        <w:r>
          <w:rPr>
            <w:rFonts w:asciiTheme="minorHAnsi" w:eastAsiaTheme="minorEastAsia" w:hAnsiTheme="minorHAnsi" w:cstheme="minorBidi"/>
            <w:b w:val="0"/>
            <w:noProof/>
            <w:sz w:val="22"/>
            <w:lang w:val="en-SE"/>
          </w:rPr>
          <w:tab/>
        </w:r>
        <w:r w:rsidRPr="003F50A2">
          <w:rPr>
            <w:rStyle w:val="Hyperlink"/>
            <w:noProof/>
          </w:rPr>
          <w:t xml:space="preserve">Add the need code R for </w:t>
        </w:r>
        <w:r w:rsidRPr="003F50A2">
          <w:rPr>
            <w:rStyle w:val="Hyperlink"/>
            <w:rFonts w:cs="Arial"/>
            <w:noProof/>
          </w:rPr>
          <w:t>si-WindowLength</w:t>
        </w:r>
      </w:hyperlink>
    </w:p>
    <w:p w14:paraId="567C34C2" w14:textId="65430566" w:rsidR="00BF2D30" w:rsidRDefault="00BF2D30" w:rsidP="003F6DA3">
      <w:pPr>
        <w:pStyle w:val="TOC1"/>
        <w:ind w:left="2268"/>
        <w:rPr>
          <w:rFonts w:asciiTheme="minorHAnsi" w:eastAsiaTheme="minorEastAsia" w:hAnsiTheme="minorHAnsi" w:cstheme="minorBidi"/>
          <w:b w:val="0"/>
          <w:noProof/>
          <w:sz w:val="22"/>
          <w:lang w:val="en-SE"/>
        </w:rPr>
      </w:pPr>
      <w:hyperlink w:anchor="_Toc103671872" w:history="1">
        <w:r w:rsidRPr="003F50A2">
          <w:rPr>
            <w:rStyle w:val="Hyperlink"/>
            <w:noProof/>
          </w:rPr>
          <w:t>ii.</w:t>
        </w:r>
        <w:r>
          <w:rPr>
            <w:rFonts w:asciiTheme="minorHAnsi" w:eastAsiaTheme="minorEastAsia" w:hAnsiTheme="minorHAnsi" w:cstheme="minorBidi"/>
            <w:b w:val="0"/>
            <w:noProof/>
            <w:sz w:val="22"/>
            <w:lang w:val="en-SE"/>
          </w:rPr>
          <w:tab/>
        </w:r>
        <w:r w:rsidRPr="003F50A2">
          <w:rPr>
            <w:rStyle w:val="Hyperlink"/>
            <w:noProof/>
          </w:rPr>
          <w:t>Exclude extended values for SCS 960 kHz</w:t>
        </w:r>
      </w:hyperlink>
    </w:p>
    <w:p w14:paraId="7600D69B" w14:textId="5D3E5643" w:rsidR="00BF2D30" w:rsidRDefault="00BF2D30" w:rsidP="003F6DA3">
      <w:pPr>
        <w:pStyle w:val="TOC1"/>
        <w:ind w:left="2268"/>
        <w:rPr>
          <w:rFonts w:asciiTheme="minorHAnsi" w:eastAsiaTheme="minorEastAsia" w:hAnsiTheme="minorHAnsi" w:cstheme="minorBidi"/>
          <w:b w:val="0"/>
          <w:noProof/>
          <w:sz w:val="22"/>
          <w:lang w:val="en-SE"/>
        </w:rPr>
      </w:pPr>
      <w:hyperlink w:anchor="_Toc103671873" w:history="1">
        <w:r w:rsidRPr="003F50A2">
          <w:rPr>
            <w:rStyle w:val="Hyperlink"/>
            <w:noProof/>
          </w:rPr>
          <w:t>iii.</w:t>
        </w:r>
        <w:r>
          <w:rPr>
            <w:rFonts w:asciiTheme="minorHAnsi" w:eastAsiaTheme="minorEastAsia" w:hAnsiTheme="minorHAnsi" w:cstheme="minorBidi"/>
            <w:b w:val="0"/>
            <w:noProof/>
            <w:sz w:val="22"/>
            <w:lang w:val="en-SE"/>
          </w:rPr>
          <w:tab/>
        </w:r>
        <w:r w:rsidRPr="003F50A2">
          <w:rPr>
            <w:rStyle w:val="Hyperlink"/>
            <w:rFonts w:cs="Arial"/>
            <w:noProof/>
          </w:rPr>
          <w:t>Update field description to capture that the new values are only applicable to SCS 480 kHz, when new values are configured, UE ignores the legacy values.</w:t>
        </w:r>
      </w:hyperlink>
    </w:p>
    <w:p w14:paraId="1935FA3D" w14:textId="3E66E7FA" w:rsidR="00BF2D30" w:rsidRDefault="00BF2D30">
      <w:pPr>
        <w:pStyle w:val="TOC1"/>
        <w:rPr>
          <w:rFonts w:asciiTheme="minorHAnsi" w:eastAsiaTheme="minorEastAsia" w:hAnsiTheme="minorHAnsi" w:cstheme="minorBidi"/>
          <w:b w:val="0"/>
          <w:noProof/>
          <w:sz w:val="22"/>
          <w:lang w:val="en-SE"/>
        </w:rPr>
      </w:pPr>
      <w:hyperlink w:anchor="_Toc103671874" w:history="1">
        <w:r w:rsidRPr="003F50A2">
          <w:rPr>
            <w:rStyle w:val="Hyperlink"/>
            <w:noProof/>
          </w:rPr>
          <w:t>b.</w:t>
        </w:r>
        <w:r>
          <w:rPr>
            <w:rFonts w:asciiTheme="minorHAnsi" w:eastAsiaTheme="minorEastAsia" w:hAnsiTheme="minorHAnsi" w:cstheme="minorBidi"/>
            <w:b w:val="0"/>
            <w:noProof/>
            <w:sz w:val="22"/>
            <w:lang w:val="en-SE"/>
          </w:rPr>
          <w:tab/>
        </w:r>
        <w:r w:rsidRPr="003F50A2">
          <w:rPr>
            <w:rStyle w:val="Hyperlink"/>
            <w:noProof/>
          </w:rPr>
          <w:t xml:space="preserve">Option 2: Directly extend the value for SCS 480 kHz in </w:t>
        </w:r>
        <w:r w:rsidRPr="003F50A2">
          <w:rPr>
            <w:rStyle w:val="Hyperlink"/>
            <w:rFonts w:cs="Arial"/>
            <w:noProof/>
            <w:lang w:val="en-SE"/>
          </w:rPr>
          <w:t>si-WindowLength</w:t>
        </w:r>
        <w:r w:rsidRPr="003F50A2">
          <w:rPr>
            <w:rStyle w:val="Hyperlink"/>
            <w:rFonts w:cs="Arial"/>
            <w:noProof/>
          </w:rPr>
          <w:t>, i.e.,</w:t>
        </w:r>
      </w:hyperlink>
    </w:p>
    <w:p w14:paraId="46CDA870" w14:textId="44AC33AE" w:rsidR="00BF2D30" w:rsidRDefault="00BF2D30" w:rsidP="003F6DA3">
      <w:pPr>
        <w:pStyle w:val="TOC1"/>
        <w:ind w:left="2268"/>
        <w:rPr>
          <w:rFonts w:asciiTheme="minorHAnsi" w:eastAsiaTheme="minorEastAsia" w:hAnsiTheme="minorHAnsi" w:cstheme="minorBidi"/>
          <w:b w:val="0"/>
          <w:noProof/>
          <w:sz w:val="22"/>
          <w:lang w:val="en-SE"/>
        </w:rPr>
      </w:pPr>
      <w:hyperlink w:anchor="_Toc103671875" w:history="1">
        <w:r w:rsidRPr="003F50A2">
          <w:rPr>
            <w:rStyle w:val="Hyperlink"/>
            <w:noProof/>
          </w:rPr>
          <w:t>i.</w:t>
        </w:r>
        <w:r>
          <w:rPr>
            <w:rFonts w:asciiTheme="minorHAnsi" w:eastAsiaTheme="minorEastAsia" w:hAnsiTheme="minorHAnsi" w:cstheme="minorBidi"/>
            <w:b w:val="0"/>
            <w:noProof/>
            <w:sz w:val="22"/>
            <w:lang w:val="en-SE"/>
          </w:rPr>
          <w:tab/>
        </w:r>
        <w:r w:rsidRPr="003F50A2">
          <w:rPr>
            <w:rStyle w:val="Hyperlink"/>
            <w:rFonts w:eastAsia="Times New Roman" w:cs="Arial"/>
            <w:noProof/>
          </w:rPr>
          <w:t>si-WindowLength                   ENUMERATED {s5, s10, s20, s40, s80, s160, s320, s640, s1280, s2560-v17xy, s5120-v17xy}</w:t>
        </w:r>
      </w:hyperlink>
    </w:p>
    <w:p w14:paraId="5AC3A5F4" w14:textId="57505E82" w:rsidR="00BF2D30" w:rsidRDefault="00BF2D30">
      <w:pPr>
        <w:pStyle w:val="TOC1"/>
        <w:rPr>
          <w:rFonts w:asciiTheme="minorHAnsi" w:eastAsiaTheme="minorEastAsia" w:hAnsiTheme="minorHAnsi" w:cstheme="minorBidi"/>
          <w:b w:val="0"/>
          <w:noProof/>
          <w:sz w:val="22"/>
          <w:lang w:val="en-SE"/>
        </w:rPr>
      </w:pPr>
      <w:hyperlink w:anchor="_Toc103671876" w:history="1">
        <w:r w:rsidRPr="003F50A2">
          <w:rPr>
            <w:rStyle w:val="Hyperlink"/>
            <w:noProof/>
          </w:rPr>
          <w:t>Proposal 3</w:t>
        </w:r>
        <w:r>
          <w:rPr>
            <w:rFonts w:asciiTheme="minorHAnsi" w:eastAsiaTheme="minorEastAsia" w:hAnsiTheme="minorHAnsi" w:cstheme="minorBidi"/>
            <w:b w:val="0"/>
            <w:noProof/>
            <w:sz w:val="22"/>
            <w:lang w:val="en-SE"/>
          </w:rPr>
          <w:tab/>
        </w:r>
        <w:r w:rsidRPr="003F50A2">
          <w:rPr>
            <w:rStyle w:val="Hyperlink"/>
            <w:noProof/>
          </w:rPr>
          <w:t xml:space="preserve">To </w:t>
        </w:r>
        <w:r w:rsidRPr="003F50A2">
          <w:rPr>
            <w:rStyle w:val="Hyperlink"/>
            <w:noProof/>
            <w:lang w:val="en-US"/>
          </w:rPr>
          <w:t xml:space="preserve">discuss whether to </w:t>
        </w:r>
        <w:r w:rsidRPr="003F50A2">
          <w:rPr>
            <w:rStyle w:val="Hyperlink"/>
            <w:noProof/>
          </w:rPr>
          <w:t xml:space="preserve">adopt changes of RIL E136 captured in </w:t>
        </w:r>
        <w:r w:rsidRPr="003F50A2">
          <w:rPr>
            <w:rStyle w:val="Hyperlink"/>
            <w:rFonts w:cs="Arial"/>
            <w:noProof/>
            <w:lang w:val="en-US"/>
          </w:rPr>
          <w:t xml:space="preserve">R2-2205194 in the </w:t>
        </w:r>
        <w:r w:rsidRPr="003F50A2">
          <w:rPr>
            <w:rStyle w:val="Hyperlink"/>
            <w:noProof/>
          </w:rPr>
          <w:t>RRC rapporteur CR (R2-2206177)  (6/7)</w:t>
        </w:r>
      </w:hyperlink>
    </w:p>
    <w:p w14:paraId="1EC2769B" w14:textId="49FA152E" w:rsidR="00BF2D30" w:rsidRDefault="00BF2D30">
      <w:pPr>
        <w:pStyle w:val="TOC1"/>
        <w:rPr>
          <w:rFonts w:asciiTheme="minorHAnsi" w:eastAsiaTheme="minorEastAsia" w:hAnsiTheme="minorHAnsi" w:cstheme="minorBidi"/>
          <w:b w:val="0"/>
          <w:noProof/>
          <w:sz w:val="22"/>
          <w:lang w:val="en-SE"/>
        </w:rPr>
      </w:pPr>
      <w:hyperlink w:anchor="_Toc103671877" w:history="1">
        <w:r w:rsidRPr="003F50A2">
          <w:rPr>
            <w:rStyle w:val="Hyperlink"/>
            <w:noProof/>
          </w:rPr>
          <w:t>Proposal 4</w:t>
        </w:r>
        <w:r>
          <w:rPr>
            <w:rFonts w:asciiTheme="minorHAnsi" w:eastAsiaTheme="minorEastAsia" w:hAnsiTheme="minorHAnsi" w:cstheme="minorBidi"/>
            <w:b w:val="0"/>
            <w:noProof/>
            <w:sz w:val="22"/>
            <w:lang w:val="en-SE"/>
          </w:rPr>
          <w:tab/>
        </w:r>
        <w:r w:rsidRPr="003F50A2">
          <w:rPr>
            <w:rStyle w:val="Hyperlink"/>
            <w:noProof/>
          </w:rPr>
          <w:t>To discuss the following options for RIL Z451</w:t>
        </w:r>
      </w:hyperlink>
    </w:p>
    <w:p w14:paraId="254CE08B" w14:textId="4343400A" w:rsidR="00BF2D30" w:rsidRDefault="00BF2D30">
      <w:pPr>
        <w:pStyle w:val="TOC1"/>
        <w:rPr>
          <w:rFonts w:asciiTheme="minorHAnsi" w:eastAsiaTheme="minorEastAsia" w:hAnsiTheme="minorHAnsi" w:cstheme="minorBidi"/>
          <w:b w:val="0"/>
          <w:noProof/>
          <w:sz w:val="22"/>
          <w:lang w:val="en-SE"/>
        </w:rPr>
      </w:pPr>
      <w:hyperlink w:anchor="_Toc103671878" w:history="1">
        <w:r w:rsidRPr="003F50A2">
          <w:rPr>
            <w:rStyle w:val="Hyperlink"/>
            <w:noProof/>
          </w:rPr>
          <w:t>a.</w:t>
        </w:r>
        <w:r>
          <w:rPr>
            <w:rFonts w:asciiTheme="minorHAnsi" w:eastAsiaTheme="minorEastAsia" w:hAnsiTheme="minorHAnsi" w:cstheme="minorBidi"/>
            <w:b w:val="0"/>
            <w:noProof/>
            <w:sz w:val="22"/>
            <w:lang w:val="en-SE"/>
          </w:rPr>
          <w:tab/>
        </w:r>
        <w:r w:rsidRPr="003F50A2">
          <w:rPr>
            <w:rStyle w:val="Hyperlink"/>
            <w:noProof/>
          </w:rPr>
          <w:t xml:space="preserve">Option 1: changes captured in </w:t>
        </w:r>
        <w:r w:rsidRPr="003F50A2">
          <w:rPr>
            <w:rStyle w:val="Hyperlink"/>
            <w:rFonts w:cs="Arial"/>
            <w:noProof/>
            <w:lang w:val="en-US" w:eastAsia="en-US"/>
          </w:rPr>
          <w:t>R2-2205554</w:t>
        </w:r>
      </w:hyperlink>
    </w:p>
    <w:p w14:paraId="114EEBDF" w14:textId="45A4339F" w:rsidR="00BF2D30" w:rsidRDefault="00BF2D30">
      <w:pPr>
        <w:pStyle w:val="TOC1"/>
        <w:rPr>
          <w:rFonts w:asciiTheme="minorHAnsi" w:eastAsiaTheme="minorEastAsia" w:hAnsiTheme="minorHAnsi" w:cstheme="minorBidi"/>
          <w:b w:val="0"/>
          <w:noProof/>
          <w:sz w:val="22"/>
          <w:lang w:val="en-SE"/>
        </w:rPr>
      </w:pPr>
      <w:hyperlink w:anchor="_Toc103671879" w:history="1">
        <w:r w:rsidRPr="003F50A2">
          <w:rPr>
            <w:rStyle w:val="Hyperlink"/>
            <w:noProof/>
          </w:rPr>
          <w:t>b.</w:t>
        </w:r>
        <w:r>
          <w:rPr>
            <w:rFonts w:asciiTheme="minorHAnsi" w:eastAsiaTheme="minorEastAsia" w:hAnsiTheme="minorHAnsi" w:cstheme="minorBidi"/>
            <w:b w:val="0"/>
            <w:noProof/>
            <w:sz w:val="22"/>
            <w:lang w:val="en-SE"/>
          </w:rPr>
          <w:tab/>
        </w:r>
        <w:r w:rsidRPr="003F50A2">
          <w:rPr>
            <w:rStyle w:val="Hyperlink"/>
            <w:noProof/>
          </w:rPr>
          <w:t xml:space="preserve">Option 2: Update the description of the field </w:t>
        </w:r>
        <w:r w:rsidRPr="003F50A2">
          <w:rPr>
            <w:rStyle w:val="Hyperlink"/>
            <w:rFonts w:ascii="Segoe UI" w:hAnsi="Segoe UI" w:cs="Segoe UI"/>
            <w:noProof/>
            <w:shd w:val="clear" w:color="auto" w:fill="FFFFFF"/>
          </w:rPr>
          <w:t>firstPDCCH-MonitoringOccasionOfPO to include the text</w:t>
        </w:r>
        <w:r w:rsidRPr="003F50A2">
          <w:rPr>
            <w:rStyle w:val="Hyperlink"/>
            <w:noProof/>
          </w:rPr>
          <w:t xml:space="preserve"> </w:t>
        </w:r>
        <w:r w:rsidRPr="003F50A2">
          <w:rPr>
            <w:rStyle w:val="Hyperlink"/>
            <w:noProof/>
            <w:shd w:val="clear" w:color="auto" w:fill="FFFFFF"/>
          </w:rPr>
          <w:t>i.e., SCS 480 kHz uses the same value range as SCS 120 kHz for all values of N.</w:t>
        </w:r>
      </w:hyperlink>
    </w:p>
    <w:p w14:paraId="1BBB8668" w14:textId="5E6721BA" w:rsidR="00BF2D30" w:rsidRDefault="00BF2D30">
      <w:pPr>
        <w:pStyle w:val="TOC1"/>
        <w:rPr>
          <w:rFonts w:asciiTheme="minorHAnsi" w:eastAsiaTheme="minorEastAsia" w:hAnsiTheme="minorHAnsi" w:cstheme="minorBidi"/>
          <w:b w:val="0"/>
          <w:noProof/>
          <w:sz w:val="22"/>
          <w:lang w:val="en-SE"/>
        </w:rPr>
      </w:pPr>
      <w:hyperlink w:anchor="_Toc103671880" w:history="1">
        <w:r w:rsidRPr="003F50A2">
          <w:rPr>
            <w:rStyle w:val="Hyperlink"/>
            <w:noProof/>
          </w:rPr>
          <w:t>Proposal 5</w:t>
        </w:r>
        <w:r>
          <w:rPr>
            <w:rFonts w:asciiTheme="minorHAnsi" w:eastAsiaTheme="minorEastAsia" w:hAnsiTheme="minorHAnsi" w:cstheme="minorBidi"/>
            <w:b w:val="0"/>
            <w:noProof/>
            <w:sz w:val="22"/>
            <w:lang w:val="en-SE"/>
          </w:rPr>
          <w:tab/>
        </w:r>
        <w:r w:rsidRPr="003F50A2">
          <w:rPr>
            <w:rStyle w:val="Hyperlink"/>
            <w:noProof/>
          </w:rPr>
          <w:t xml:space="preserve">Not adopt changes of RIL </w:t>
        </w:r>
        <w:r w:rsidRPr="003F50A2">
          <w:rPr>
            <w:rStyle w:val="Hyperlink"/>
            <w:rFonts w:cs="Arial"/>
            <w:noProof/>
          </w:rPr>
          <w:t xml:space="preserve">Z452 captured in </w:t>
        </w:r>
        <w:r w:rsidRPr="003F50A2">
          <w:rPr>
            <w:rStyle w:val="Hyperlink"/>
            <w:rFonts w:cs="Arial"/>
            <w:noProof/>
            <w:lang w:val="en-US" w:eastAsia="en-US"/>
          </w:rPr>
          <w:t xml:space="preserve">R2-2205554 </w:t>
        </w:r>
        <w:r w:rsidRPr="003F50A2">
          <w:rPr>
            <w:rStyle w:val="Hyperlink"/>
            <w:iCs/>
            <w:noProof/>
            <w:lang w:val="en-US"/>
          </w:rPr>
          <w:t xml:space="preserve">in the </w:t>
        </w:r>
        <w:r w:rsidRPr="003F50A2">
          <w:rPr>
            <w:rStyle w:val="Hyperlink"/>
            <w:noProof/>
          </w:rPr>
          <w:t>RRC rapporteur CR (R2-2206177)</w:t>
        </w:r>
        <w:r w:rsidRPr="003F50A2">
          <w:rPr>
            <w:rStyle w:val="Hyperlink"/>
            <w:rFonts w:cs="Arial"/>
            <w:noProof/>
            <w:lang w:val="en-US" w:eastAsia="en-US"/>
          </w:rPr>
          <w:t>.</w:t>
        </w:r>
      </w:hyperlink>
    </w:p>
    <w:p w14:paraId="042006B2" w14:textId="6834AEF9" w:rsidR="00BF2D30" w:rsidRDefault="00BF2D30">
      <w:pPr>
        <w:pStyle w:val="TOC1"/>
        <w:rPr>
          <w:rFonts w:asciiTheme="minorHAnsi" w:eastAsiaTheme="minorEastAsia" w:hAnsiTheme="minorHAnsi" w:cstheme="minorBidi"/>
          <w:b w:val="0"/>
          <w:noProof/>
          <w:sz w:val="22"/>
          <w:lang w:val="en-SE"/>
        </w:rPr>
      </w:pPr>
      <w:hyperlink w:anchor="_Toc103671881" w:history="1">
        <w:r w:rsidRPr="003F50A2">
          <w:rPr>
            <w:rStyle w:val="Hyperlink"/>
            <w:noProof/>
          </w:rPr>
          <w:t>Proposal 6</w:t>
        </w:r>
        <w:r>
          <w:rPr>
            <w:rFonts w:asciiTheme="minorHAnsi" w:eastAsiaTheme="minorEastAsia" w:hAnsiTheme="minorHAnsi" w:cstheme="minorBidi"/>
            <w:b w:val="0"/>
            <w:noProof/>
            <w:sz w:val="22"/>
            <w:lang w:val="en-SE"/>
          </w:rPr>
          <w:tab/>
        </w:r>
        <w:r w:rsidRPr="003F50A2">
          <w:rPr>
            <w:rStyle w:val="Hyperlink"/>
            <w:noProof/>
          </w:rPr>
          <w:t xml:space="preserve">To adopt changes of RIL E801 captured in </w:t>
        </w:r>
        <w:r w:rsidRPr="003F50A2">
          <w:rPr>
            <w:rStyle w:val="Hyperlink"/>
            <w:iCs/>
            <w:noProof/>
            <w:lang w:val="en-US"/>
          </w:rPr>
          <w:t xml:space="preserve">R2-2205190 in the </w:t>
        </w:r>
        <w:r w:rsidRPr="003F50A2">
          <w:rPr>
            <w:rStyle w:val="Hyperlink"/>
            <w:noProof/>
          </w:rPr>
          <w:t xml:space="preserve">RRC rapporteur CR (R2-2206177) </w:t>
        </w:r>
        <w:r w:rsidRPr="003F50A2">
          <w:rPr>
            <w:rStyle w:val="Hyperlink"/>
            <w:noProof/>
            <w:lang w:val="en-US"/>
          </w:rPr>
          <w:t>with the wording change“and-&gt;or”</w:t>
        </w:r>
      </w:hyperlink>
    </w:p>
    <w:p w14:paraId="36182062" w14:textId="5BAD9602" w:rsidR="001C166B" w:rsidRPr="004D6444" w:rsidRDefault="00644A06" w:rsidP="00475ED2">
      <w:pPr>
        <w:rPr>
          <w:b/>
          <w:lang w:val="en-GB"/>
        </w:rPr>
      </w:pPr>
      <w:r>
        <w:fldChar w:fldCharType="end"/>
      </w:r>
      <w:bookmarkEnd w:id="20"/>
    </w:p>
    <w:p w14:paraId="569F10CA" w14:textId="5CCCB000" w:rsidR="001C166B" w:rsidRDefault="00644A06">
      <w:pPr>
        <w:pStyle w:val="B2"/>
      </w:pPr>
      <w:r>
        <w:t xml:space="preserve">3.1 </w:t>
      </w:r>
      <w:r w:rsidR="00702BC7">
        <w:t>P</w:t>
      </w:r>
      <w:r>
        <w:t>roposal</w:t>
      </w:r>
      <w:r w:rsidR="00702BC7">
        <w:t>s</w:t>
      </w:r>
      <w:r>
        <w:t xml:space="preserve"> in priority order</w:t>
      </w:r>
    </w:p>
    <w:p w14:paraId="42356D92" w14:textId="224C0ACB" w:rsidR="001C166B" w:rsidRPr="00047A2D" w:rsidRDefault="005A72D3" w:rsidP="00F907BA">
      <w:pPr>
        <w:rPr>
          <w:b/>
          <w:bCs/>
          <w:color w:val="00B050"/>
        </w:rPr>
      </w:pPr>
      <w:r w:rsidRPr="00047A2D">
        <w:rPr>
          <w:b/>
          <w:bCs/>
          <w:color w:val="00B050"/>
        </w:rPr>
        <w:t>[Easy proposals]</w:t>
      </w:r>
    </w:p>
    <w:p w14:paraId="1869F8D7" w14:textId="77777777" w:rsidR="0053254F" w:rsidRPr="003E7705" w:rsidRDefault="0053254F" w:rsidP="0053254F">
      <w:pPr>
        <w:pStyle w:val="TOC1"/>
        <w:rPr>
          <w:rFonts w:asciiTheme="minorHAnsi" w:eastAsiaTheme="minorEastAsia" w:hAnsiTheme="minorHAnsi" w:cstheme="minorBidi"/>
          <w:b w:val="0"/>
          <w:noProof/>
          <w:sz w:val="22"/>
          <w:lang w:val="en-SE"/>
        </w:rPr>
      </w:pPr>
      <w:hyperlink w:anchor="_Toc103671868" w:history="1">
        <w:r w:rsidRPr="003E7705">
          <w:rPr>
            <w:rStyle w:val="Hyperlink"/>
            <w:noProof/>
            <w:color w:val="auto"/>
            <w:u w:val="none"/>
          </w:rPr>
          <w:t>Proposal 1</w:t>
        </w:r>
        <w:r w:rsidRPr="003E7705">
          <w:rPr>
            <w:rFonts w:asciiTheme="minorHAnsi" w:eastAsiaTheme="minorEastAsia" w:hAnsiTheme="minorHAnsi" w:cstheme="minorBidi"/>
            <w:b w:val="0"/>
            <w:noProof/>
            <w:sz w:val="22"/>
            <w:lang w:val="en-SE"/>
          </w:rPr>
          <w:tab/>
        </w:r>
        <w:r w:rsidRPr="003E7705">
          <w:rPr>
            <w:rStyle w:val="Hyperlink"/>
            <w:noProof/>
            <w:color w:val="auto"/>
            <w:u w:val="none"/>
          </w:rPr>
          <w:t xml:space="preserve">Changes of RIL </w:t>
        </w:r>
        <w:r w:rsidRPr="003E7705">
          <w:rPr>
            <w:rStyle w:val="Hyperlink"/>
            <w:rFonts w:cs="Arial"/>
            <w:noProof/>
            <w:color w:val="auto"/>
            <w:u w:val="none"/>
          </w:rPr>
          <w:t xml:space="preserve">E134 captured in </w:t>
        </w:r>
        <w:r w:rsidRPr="003E7705">
          <w:rPr>
            <w:rStyle w:val="Hyperlink"/>
            <w:rFonts w:cs="Arial"/>
            <w:noProof/>
            <w:color w:val="auto"/>
            <w:u w:val="none"/>
            <w:lang w:val="en-US"/>
          </w:rPr>
          <w:t>R2-2205192</w:t>
        </w:r>
        <w:r w:rsidRPr="003E7705">
          <w:rPr>
            <w:rStyle w:val="Hyperlink"/>
            <w:rFonts w:cs="Arial"/>
            <w:noProof/>
            <w:color w:val="auto"/>
            <w:u w:val="none"/>
          </w:rPr>
          <w:t xml:space="preserve"> for supporting SCS 120, 480 and 960 kHz is pending for RAN1 confirmation.</w:t>
        </w:r>
      </w:hyperlink>
    </w:p>
    <w:p w14:paraId="1594122B" w14:textId="77777777" w:rsidR="0053254F" w:rsidRPr="003E7705" w:rsidRDefault="0053254F" w:rsidP="0053254F">
      <w:pPr>
        <w:pStyle w:val="TOC1"/>
        <w:rPr>
          <w:rFonts w:asciiTheme="minorHAnsi" w:eastAsiaTheme="minorEastAsia" w:hAnsiTheme="minorHAnsi" w:cstheme="minorBidi"/>
          <w:b w:val="0"/>
          <w:noProof/>
          <w:sz w:val="22"/>
          <w:lang w:val="en-SE"/>
        </w:rPr>
      </w:pPr>
      <w:hyperlink w:anchor="_Toc103671880" w:history="1">
        <w:r w:rsidRPr="003E7705">
          <w:rPr>
            <w:rStyle w:val="Hyperlink"/>
            <w:noProof/>
            <w:color w:val="auto"/>
            <w:u w:val="none"/>
          </w:rPr>
          <w:t>Proposal 5</w:t>
        </w:r>
        <w:r w:rsidRPr="003E7705">
          <w:rPr>
            <w:rFonts w:asciiTheme="minorHAnsi" w:eastAsiaTheme="minorEastAsia" w:hAnsiTheme="minorHAnsi" w:cstheme="minorBidi"/>
            <w:b w:val="0"/>
            <w:noProof/>
            <w:sz w:val="22"/>
            <w:lang w:val="en-SE"/>
          </w:rPr>
          <w:tab/>
        </w:r>
        <w:r w:rsidRPr="003E7705">
          <w:rPr>
            <w:rStyle w:val="Hyperlink"/>
            <w:noProof/>
            <w:color w:val="auto"/>
            <w:u w:val="none"/>
          </w:rPr>
          <w:t xml:space="preserve">Not adopt changes of RIL </w:t>
        </w:r>
        <w:r w:rsidRPr="003E7705">
          <w:rPr>
            <w:rStyle w:val="Hyperlink"/>
            <w:rFonts w:cs="Arial"/>
            <w:noProof/>
            <w:color w:val="auto"/>
            <w:u w:val="none"/>
          </w:rPr>
          <w:t xml:space="preserve">Z452 captured in </w:t>
        </w:r>
        <w:r w:rsidRPr="003E7705">
          <w:rPr>
            <w:rStyle w:val="Hyperlink"/>
            <w:rFonts w:cs="Arial"/>
            <w:noProof/>
            <w:color w:val="auto"/>
            <w:u w:val="none"/>
            <w:lang w:val="en-US" w:eastAsia="en-US"/>
          </w:rPr>
          <w:t xml:space="preserve">R2-2205554 </w:t>
        </w:r>
        <w:r w:rsidRPr="003E7705">
          <w:rPr>
            <w:rStyle w:val="Hyperlink"/>
            <w:iCs/>
            <w:noProof/>
            <w:color w:val="auto"/>
            <w:u w:val="none"/>
            <w:lang w:val="en-US"/>
          </w:rPr>
          <w:t xml:space="preserve">in the </w:t>
        </w:r>
        <w:r w:rsidRPr="003E7705">
          <w:rPr>
            <w:rStyle w:val="Hyperlink"/>
            <w:noProof/>
            <w:color w:val="auto"/>
            <w:u w:val="none"/>
          </w:rPr>
          <w:t>RRC rapporteur CR (R2-2206177)</w:t>
        </w:r>
        <w:r w:rsidRPr="003E7705">
          <w:rPr>
            <w:rStyle w:val="Hyperlink"/>
            <w:rFonts w:cs="Arial"/>
            <w:noProof/>
            <w:color w:val="auto"/>
            <w:u w:val="none"/>
            <w:lang w:val="en-US" w:eastAsia="en-US"/>
          </w:rPr>
          <w:t>.</w:t>
        </w:r>
      </w:hyperlink>
    </w:p>
    <w:p w14:paraId="6CF34135" w14:textId="6C89C99F" w:rsidR="00DF64DA" w:rsidRPr="00B3441C" w:rsidRDefault="0053254F" w:rsidP="0053254F">
      <w:pPr>
        <w:pStyle w:val="TOC1"/>
        <w:rPr>
          <w:rFonts w:asciiTheme="minorHAnsi" w:eastAsiaTheme="minorEastAsia" w:hAnsiTheme="minorHAnsi" w:cstheme="minorBidi"/>
          <w:b w:val="0"/>
          <w:noProof/>
          <w:sz w:val="22"/>
          <w:lang w:val="en-SE"/>
        </w:rPr>
      </w:pPr>
      <w:hyperlink w:anchor="_Toc103671881" w:history="1">
        <w:r w:rsidRPr="003E7705">
          <w:rPr>
            <w:rStyle w:val="Hyperlink"/>
            <w:noProof/>
            <w:color w:val="auto"/>
            <w:u w:val="none"/>
          </w:rPr>
          <w:t>Proposal 6</w:t>
        </w:r>
        <w:r w:rsidRPr="003E7705">
          <w:rPr>
            <w:rFonts w:asciiTheme="minorHAnsi" w:eastAsiaTheme="minorEastAsia" w:hAnsiTheme="minorHAnsi" w:cstheme="minorBidi"/>
            <w:b w:val="0"/>
            <w:noProof/>
            <w:sz w:val="22"/>
            <w:lang w:val="en-SE"/>
          </w:rPr>
          <w:tab/>
        </w:r>
        <w:r w:rsidRPr="003E7705">
          <w:rPr>
            <w:rStyle w:val="Hyperlink"/>
            <w:noProof/>
            <w:color w:val="auto"/>
            <w:u w:val="none"/>
          </w:rPr>
          <w:t xml:space="preserve">To adopt changes of RIL E801 captured in </w:t>
        </w:r>
        <w:r w:rsidRPr="003E7705">
          <w:rPr>
            <w:rStyle w:val="Hyperlink"/>
            <w:iCs/>
            <w:noProof/>
            <w:color w:val="auto"/>
            <w:u w:val="none"/>
            <w:lang w:val="en-US"/>
          </w:rPr>
          <w:t xml:space="preserve">R2-2205190 in the </w:t>
        </w:r>
        <w:r w:rsidRPr="003E7705">
          <w:rPr>
            <w:rStyle w:val="Hyperlink"/>
            <w:noProof/>
            <w:color w:val="auto"/>
            <w:u w:val="none"/>
          </w:rPr>
          <w:t xml:space="preserve">RRC rapporteur CR (R2-2206177) </w:t>
        </w:r>
        <w:r w:rsidRPr="003E7705">
          <w:rPr>
            <w:rStyle w:val="Hyperlink"/>
            <w:noProof/>
            <w:color w:val="auto"/>
            <w:u w:val="none"/>
            <w:lang w:val="en-US"/>
          </w:rPr>
          <w:t>with the wording change“and-&gt;or”</w:t>
        </w:r>
      </w:hyperlink>
    </w:p>
    <w:p w14:paraId="2879E3FF" w14:textId="17A696C8" w:rsidR="005A72D3" w:rsidRPr="00047A2D" w:rsidRDefault="005A72D3" w:rsidP="005A72D3">
      <w:pPr>
        <w:rPr>
          <w:b/>
          <w:bCs/>
          <w:color w:val="FF0000"/>
        </w:rPr>
      </w:pPr>
      <w:r w:rsidRPr="00047A2D">
        <w:rPr>
          <w:b/>
          <w:bCs/>
          <w:color w:val="FF0000"/>
        </w:rPr>
        <w:t>[For dis</w:t>
      </w:r>
      <w:r w:rsidR="00EE194B" w:rsidRPr="00047A2D">
        <w:rPr>
          <w:b/>
          <w:bCs/>
          <w:color w:val="FF0000"/>
        </w:rPr>
        <w:t>cu</w:t>
      </w:r>
      <w:r w:rsidRPr="00047A2D">
        <w:rPr>
          <w:b/>
          <w:bCs/>
          <w:color w:val="FF0000"/>
        </w:rPr>
        <w:t>ssion]</w:t>
      </w:r>
    </w:p>
    <w:p w14:paraId="5DD98EA1" w14:textId="77777777" w:rsidR="003E7705" w:rsidRPr="00CB671A" w:rsidRDefault="003E7705" w:rsidP="003E7705">
      <w:pPr>
        <w:pStyle w:val="TOC1"/>
        <w:rPr>
          <w:rFonts w:asciiTheme="minorHAnsi" w:eastAsiaTheme="minorEastAsia" w:hAnsiTheme="minorHAnsi" w:cstheme="minorBidi"/>
          <w:b w:val="0"/>
          <w:noProof/>
          <w:sz w:val="22"/>
          <w:lang w:val="en-SE"/>
        </w:rPr>
      </w:pPr>
      <w:hyperlink w:anchor="_Toc103671869" w:history="1">
        <w:r w:rsidRPr="00CB671A">
          <w:rPr>
            <w:rStyle w:val="Hyperlink"/>
            <w:noProof/>
            <w:color w:val="auto"/>
            <w:u w:val="none"/>
          </w:rPr>
          <w:t>Proposal 2</w:t>
        </w:r>
        <w:r w:rsidRPr="00CB671A">
          <w:rPr>
            <w:rFonts w:asciiTheme="minorHAnsi" w:eastAsiaTheme="minorEastAsia" w:hAnsiTheme="minorHAnsi" w:cstheme="minorBidi"/>
            <w:b w:val="0"/>
            <w:noProof/>
            <w:sz w:val="22"/>
            <w:lang w:val="en-SE"/>
          </w:rPr>
          <w:tab/>
        </w:r>
        <w:r w:rsidRPr="00CB671A">
          <w:rPr>
            <w:rStyle w:val="Hyperlink"/>
            <w:noProof/>
            <w:color w:val="auto"/>
            <w:u w:val="none"/>
          </w:rPr>
          <w:t xml:space="preserve">To discuss the following options for RIL </w:t>
        </w:r>
        <w:r w:rsidRPr="00CB671A">
          <w:rPr>
            <w:rStyle w:val="Hyperlink"/>
            <w:noProof/>
            <w:color w:val="auto"/>
            <w:u w:val="none"/>
            <w:lang w:eastAsia="en-US"/>
          </w:rPr>
          <w:t xml:space="preserve">E135 </w:t>
        </w:r>
        <w:r w:rsidRPr="00CB671A">
          <w:rPr>
            <w:rStyle w:val="Hyperlink"/>
            <w:noProof/>
            <w:color w:val="auto"/>
            <w:u w:val="none"/>
          </w:rPr>
          <w:t>To adopt changes</w:t>
        </w:r>
        <w:r w:rsidRPr="00CB671A">
          <w:rPr>
            <w:rStyle w:val="Hyperlink"/>
            <w:noProof/>
            <w:color w:val="auto"/>
            <w:u w:val="none"/>
            <w:lang w:eastAsia="en-US"/>
          </w:rPr>
          <w:t xml:space="preserve"> of RIL E135 captured</w:t>
        </w:r>
        <w:r w:rsidRPr="00CB671A">
          <w:rPr>
            <w:rStyle w:val="Hyperlink"/>
            <w:noProof/>
            <w:color w:val="auto"/>
            <w:u w:val="none"/>
          </w:rPr>
          <w:t xml:space="preserve"> in</w:t>
        </w:r>
        <w:r w:rsidRPr="00CB671A">
          <w:rPr>
            <w:rStyle w:val="Hyperlink"/>
            <w:i/>
            <w:iCs/>
            <w:noProof/>
            <w:color w:val="auto"/>
            <w:u w:val="none"/>
          </w:rPr>
          <w:t xml:space="preserve"> </w:t>
        </w:r>
        <w:r w:rsidRPr="00CB671A">
          <w:rPr>
            <w:rStyle w:val="Hyperlink"/>
            <w:noProof/>
            <w:color w:val="auto"/>
            <w:u w:val="none"/>
            <w:lang w:eastAsia="en-US"/>
          </w:rPr>
          <w:t xml:space="preserve">R2-2205193 </w:t>
        </w:r>
        <w:r w:rsidRPr="00CB671A">
          <w:rPr>
            <w:rStyle w:val="Hyperlink"/>
            <w:noProof/>
            <w:color w:val="auto"/>
            <w:u w:val="none"/>
          </w:rPr>
          <w:t xml:space="preserve">in the RRC rapporteur CR (R2-2206177) </w:t>
        </w:r>
        <w:r w:rsidRPr="00CB671A">
          <w:rPr>
            <w:rStyle w:val="Hyperlink"/>
            <w:noProof/>
            <w:color w:val="auto"/>
            <w:u w:val="none"/>
            <w:lang w:eastAsia="en-US"/>
          </w:rPr>
          <w:t>with the following update</w:t>
        </w:r>
      </w:hyperlink>
    </w:p>
    <w:p w14:paraId="7E41A00F" w14:textId="77777777" w:rsidR="003E7705" w:rsidRPr="00CB671A" w:rsidRDefault="003E7705" w:rsidP="003E7705">
      <w:pPr>
        <w:pStyle w:val="TOC1"/>
        <w:rPr>
          <w:rFonts w:asciiTheme="minorHAnsi" w:eastAsiaTheme="minorEastAsia" w:hAnsiTheme="minorHAnsi" w:cstheme="minorBidi"/>
          <w:b w:val="0"/>
          <w:noProof/>
          <w:sz w:val="22"/>
          <w:lang w:val="en-SE"/>
        </w:rPr>
      </w:pPr>
      <w:hyperlink w:anchor="_Toc103671870" w:history="1">
        <w:r w:rsidRPr="00CB671A">
          <w:rPr>
            <w:rStyle w:val="Hyperlink"/>
            <w:noProof/>
            <w:color w:val="auto"/>
            <w:u w:val="none"/>
          </w:rPr>
          <w:t>a.</w:t>
        </w:r>
        <w:r w:rsidRPr="00CB671A">
          <w:rPr>
            <w:rFonts w:asciiTheme="minorHAnsi" w:eastAsiaTheme="minorEastAsia" w:hAnsiTheme="minorHAnsi" w:cstheme="minorBidi"/>
            <w:b w:val="0"/>
            <w:noProof/>
            <w:sz w:val="22"/>
            <w:lang w:val="en-SE"/>
          </w:rPr>
          <w:tab/>
        </w:r>
        <w:r w:rsidRPr="00CB671A">
          <w:rPr>
            <w:rStyle w:val="Hyperlink"/>
            <w:noProof/>
            <w:color w:val="auto"/>
            <w:u w:val="none"/>
          </w:rPr>
          <w:t xml:space="preserve">Option 1: changes in </w:t>
        </w:r>
        <w:r w:rsidRPr="00CB671A">
          <w:rPr>
            <w:rStyle w:val="Hyperlink"/>
            <w:noProof/>
            <w:color w:val="auto"/>
            <w:u w:val="none"/>
            <w:lang w:eastAsia="en-US"/>
          </w:rPr>
          <w:t>R2-2205193 with the following update</w:t>
        </w:r>
      </w:hyperlink>
    </w:p>
    <w:p w14:paraId="36A65D08" w14:textId="77777777" w:rsidR="003E7705" w:rsidRPr="00CB671A" w:rsidRDefault="003E7705" w:rsidP="00B657A9">
      <w:pPr>
        <w:pStyle w:val="TOC1"/>
        <w:ind w:left="2268"/>
        <w:rPr>
          <w:rFonts w:asciiTheme="minorHAnsi" w:eastAsiaTheme="minorEastAsia" w:hAnsiTheme="minorHAnsi" w:cstheme="minorBidi"/>
          <w:b w:val="0"/>
          <w:noProof/>
          <w:sz w:val="22"/>
          <w:lang w:val="en-SE"/>
        </w:rPr>
      </w:pPr>
      <w:hyperlink w:anchor="_Toc103671871" w:history="1">
        <w:r w:rsidRPr="00CB671A">
          <w:rPr>
            <w:rStyle w:val="Hyperlink"/>
            <w:noProof/>
            <w:color w:val="auto"/>
            <w:u w:val="none"/>
          </w:rPr>
          <w:t>i.</w:t>
        </w:r>
        <w:r w:rsidRPr="00CB671A">
          <w:rPr>
            <w:rFonts w:asciiTheme="minorHAnsi" w:eastAsiaTheme="minorEastAsia" w:hAnsiTheme="minorHAnsi" w:cstheme="minorBidi"/>
            <w:b w:val="0"/>
            <w:noProof/>
            <w:sz w:val="22"/>
            <w:lang w:val="en-SE"/>
          </w:rPr>
          <w:tab/>
        </w:r>
        <w:r w:rsidRPr="00CB671A">
          <w:rPr>
            <w:rStyle w:val="Hyperlink"/>
            <w:noProof/>
            <w:color w:val="auto"/>
            <w:u w:val="none"/>
          </w:rPr>
          <w:t xml:space="preserve">Add the need code R for </w:t>
        </w:r>
        <w:r w:rsidRPr="00CB671A">
          <w:rPr>
            <w:rStyle w:val="Hyperlink"/>
            <w:rFonts w:cs="Arial"/>
            <w:noProof/>
            <w:color w:val="auto"/>
            <w:u w:val="none"/>
          </w:rPr>
          <w:t>si-WindowLength</w:t>
        </w:r>
      </w:hyperlink>
    </w:p>
    <w:p w14:paraId="274BBFDE" w14:textId="77777777" w:rsidR="003E7705" w:rsidRPr="00CB671A" w:rsidRDefault="003E7705" w:rsidP="00B657A9">
      <w:pPr>
        <w:pStyle w:val="TOC1"/>
        <w:ind w:left="2268"/>
        <w:rPr>
          <w:rFonts w:asciiTheme="minorHAnsi" w:eastAsiaTheme="minorEastAsia" w:hAnsiTheme="minorHAnsi" w:cstheme="minorBidi"/>
          <w:b w:val="0"/>
          <w:noProof/>
          <w:sz w:val="22"/>
          <w:lang w:val="en-SE"/>
        </w:rPr>
      </w:pPr>
      <w:hyperlink w:anchor="_Toc103671872" w:history="1">
        <w:r w:rsidRPr="00CB671A">
          <w:rPr>
            <w:rStyle w:val="Hyperlink"/>
            <w:noProof/>
            <w:color w:val="auto"/>
            <w:u w:val="none"/>
          </w:rPr>
          <w:t>ii.</w:t>
        </w:r>
        <w:r w:rsidRPr="00CB671A">
          <w:rPr>
            <w:rFonts w:asciiTheme="minorHAnsi" w:eastAsiaTheme="minorEastAsia" w:hAnsiTheme="minorHAnsi" w:cstheme="minorBidi"/>
            <w:b w:val="0"/>
            <w:noProof/>
            <w:sz w:val="22"/>
            <w:lang w:val="en-SE"/>
          </w:rPr>
          <w:tab/>
        </w:r>
        <w:r w:rsidRPr="00CB671A">
          <w:rPr>
            <w:rStyle w:val="Hyperlink"/>
            <w:noProof/>
            <w:color w:val="auto"/>
            <w:u w:val="none"/>
          </w:rPr>
          <w:t>Exclude extended values for SCS 960 kHz</w:t>
        </w:r>
      </w:hyperlink>
    </w:p>
    <w:p w14:paraId="200C77D3" w14:textId="77777777" w:rsidR="003E7705" w:rsidRPr="00CB671A" w:rsidRDefault="003E7705" w:rsidP="00B657A9">
      <w:pPr>
        <w:pStyle w:val="TOC1"/>
        <w:ind w:left="2268"/>
        <w:rPr>
          <w:rFonts w:asciiTheme="minorHAnsi" w:eastAsiaTheme="minorEastAsia" w:hAnsiTheme="minorHAnsi" w:cstheme="minorBidi"/>
          <w:b w:val="0"/>
          <w:noProof/>
          <w:sz w:val="22"/>
          <w:lang w:val="en-SE"/>
        </w:rPr>
      </w:pPr>
      <w:hyperlink w:anchor="_Toc103671873" w:history="1">
        <w:r w:rsidRPr="00CB671A">
          <w:rPr>
            <w:rStyle w:val="Hyperlink"/>
            <w:noProof/>
            <w:color w:val="auto"/>
            <w:u w:val="none"/>
          </w:rPr>
          <w:t>iii.</w:t>
        </w:r>
        <w:r w:rsidRPr="00CB671A">
          <w:rPr>
            <w:rFonts w:asciiTheme="minorHAnsi" w:eastAsiaTheme="minorEastAsia" w:hAnsiTheme="minorHAnsi" w:cstheme="minorBidi"/>
            <w:b w:val="0"/>
            <w:noProof/>
            <w:sz w:val="22"/>
            <w:lang w:val="en-SE"/>
          </w:rPr>
          <w:tab/>
        </w:r>
        <w:r w:rsidRPr="00CB671A">
          <w:rPr>
            <w:rStyle w:val="Hyperlink"/>
            <w:rFonts w:cs="Arial"/>
            <w:noProof/>
            <w:color w:val="auto"/>
            <w:u w:val="none"/>
          </w:rPr>
          <w:t>Update field description to capture that the new values are only applicable to SCS 480 kHz, when new values are configured, UE ignores the legacy values.</w:t>
        </w:r>
      </w:hyperlink>
    </w:p>
    <w:p w14:paraId="195D9AC5" w14:textId="77777777" w:rsidR="003E7705" w:rsidRPr="00CB671A" w:rsidRDefault="003E7705" w:rsidP="003E7705">
      <w:pPr>
        <w:pStyle w:val="TOC1"/>
        <w:rPr>
          <w:rFonts w:asciiTheme="minorHAnsi" w:eastAsiaTheme="minorEastAsia" w:hAnsiTheme="minorHAnsi" w:cstheme="minorBidi"/>
          <w:b w:val="0"/>
          <w:noProof/>
          <w:sz w:val="22"/>
          <w:lang w:val="en-SE"/>
        </w:rPr>
      </w:pPr>
      <w:hyperlink w:anchor="_Toc103671874" w:history="1">
        <w:r w:rsidRPr="00CB671A">
          <w:rPr>
            <w:rStyle w:val="Hyperlink"/>
            <w:noProof/>
            <w:color w:val="auto"/>
            <w:u w:val="none"/>
          </w:rPr>
          <w:t>b.</w:t>
        </w:r>
        <w:r w:rsidRPr="00CB671A">
          <w:rPr>
            <w:rFonts w:asciiTheme="minorHAnsi" w:eastAsiaTheme="minorEastAsia" w:hAnsiTheme="minorHAnsi" w:cstheme="minorBidi"/>
            <w:b w:val="0"/>
            <w:noProof/>
            <w:sz w:val="22"/>
            <w:lang w:val="en-SE"/>
          </w:rPr>
          <w:tab/>
        </w:r>
        <w:r w:rsidRPr="00CB671A">
          <w:rPr>
            <w:rStyle w:val="Hyperlink"/>
            <w:noProof/>
            <w:color w:val="auto"/>
            <w:u w:val="none"/>
          </w:rPr>
          <w:t xml:space="preserve">Option 2: Directly extend the value for SCS 480 kHz in </w:t>
        </w:r>
        <w:r w:rsidRPr="00CB671A">
          <w:rPr>
            <w:rStyle w:val="Hyperlink"/>
            <w:rFonts w:cs="Arial"/>
            <w:noProof/>
            <w:color w:val="auto"/>
            <w:u w:val="none"/>
            <w:lang w:val="en-SE"/>
          </w:rPr>
          <w:t>si-WindowLength</w:t>
        </w:r>
        <w:r w:rsidRPr="00CB671A">
          <w:rPr>
            <w:rStyle w:val="Hyperlink"/>
            <w:rFonts w:cs="Arial"/>
            <w:noProof/>
            <w:color w:val="auto"/>
            <w:u w:val="none"/>
          </w:rPr>
          <w:t>, i.e.,</w:t>
        </w:r>
      </w:hyperlink>
    </w:p>
    <w:p w14:paraId="37072520" w14:textId="77777777" w:rsidR="003E7705" w:rsidRPr="00CB671A" w:rsidRDefault="003E7705" w:rsidP="00B657A9">
      <w:pPr>
        <w:pStyle w:val="TOC1"/>
        <w:ind w:left="2268"/>
        <w:rPr>
          <w:rFonts w:asciiTheme="minorHAnsi" w:eastAsiaTheme="minorEastAsia" w:hAnsiTheme="minorHAnsi" w:cstheme="minorBidi"/>
          <w:b w:val="0"/>
          <w:noProof/>
          <w:sz w:val="22"/>
          <w:lang w:val="en-SE"/>
        </w:rPr>
      </w:pPr>
      <w:hyperlink w:anchor="_Toc103671875" w:history="1">
        <w:r w:rsidRPr="00CB671A">
          <w:rPr>
            <w:rStyle w:val="Hyperlink"/>
            <w:noProof/>
            <w:color w:val="auto"/>
            <w:u w:val="none"/>
          </w:rPr>
          <w:t>i.</w:t>
        </w:r>
        <w:r w:rsidRPr="00CB671A">
          <w:rPr>
            <w:rFonts w:asciiTheme="minorHAnsi" w:eastAsiaTheme="minorEastAsia" w:hAnsiTheme="minorHAnsi" w:cstheme="minorBidi"/>
            <w:b w:val="0"/>
            <w:noProof/>
            <w:sz w:val="22"/>
            <w:lang w:val="en-SE"/>
          </w:rPr>
          <w:tab/>
        </w:r>
        <w:r w:rsidRPr="00CB671A">
          <w:rPr>
            <w:rStyle w:val="Hyperlink"/>
            <w:rFonts w:eastAsia="Times New Roman" w:cs="Arial"/>
            <w:noProof/>
            <w:color w:val="auto"/>
            <w:u w:val="none"/>
          </w:rPr>
          <w:t>si-WindowLength                   ENUMERATED {s5, s10, s20, s40, s80, s160, s320, s640, s1280, s2560-v17xy, s5120-v17xy}</w:t>
        </w:r>
      </w:hyperlink>
    </w:p>
    <w:p w14:paraId="282800E3" w14:textId="77777777" w:rsidR="003E7705" w:rsidRPr="00CB671A" w:rsidRDefault="003E7705" w:rsidP="003E7705">
      <w:pPr>
        <w:pStyle w:val="TOC1"/>
        <w:rPr>
          <w:rFonts w:asciiTheme="minorHAnsi" w:eastAsiaTheme="minorEastAsia" w:hAnsiTheme="minorHAnsi" w:cstheme="minorBidi"/>
          <w:b w:val="0"/>
          <w:noProof/>
          <w:sz w:val="22"/>
          <w:lang w:val="en-SE"/>
        </w:rPr>
      </w:pPr>
      <w:hyperlink w:anchor="_Toc103671876" w:history="1">
        <w:r w:rsidRPr="00CB671A">
          <w:rPr>
            <w:rStyle w:val="Hyperlink"/>
            <w:noProof/>
            <w:color w:val="auto"/>
            <w:u w:val="none"/>
          </w:rPr>
          <w:t>Proposal 3</w:t>
        </w:r>
        <w:r w:rsidRPr="00CB671A">
          <w:rPr>
            <w:rFonts w:asciiTheme="minorHAnsi" w:eastAsiaTheme="minorEastAsia" w:hAnsiTheme="minorHAnsi" w:cstheme="minorBidi"/>
            <w:b w:val="0"/>
            <w:noProof/>
            <w:sz w:val="22"/>
            <w:lang w:val="en-SE"/>
          </w:rPr>
          <w:tab/>
        </w:r>
        <w:r w:rsidRPr="00CB671A">
          <w:rPr>
            <w:rStyle w:val="Hyperlink"/>
            <w:noProof/>
            <w:color w:val="auto"/>
            <w:u w:val="none"/>
          </w:rPr>
          <w:t xml:space="preserve">To </w:t>
        </w:r>
        <w:r w:rsidRPr="00CB671A">
          <w:rPr>
            <w:rStyle w:val="Hyperlink"/>
            <w:noProof/>
            <w:color w:val="auto"/>
            <w:u w:val="none"/>
            <w:lang w:val="en-US"/>
          </w:rPr>
          <w:t xml:space="preserve">discuss whether to </w:t>
        </w:r>
        <w:r w:rsidRPr="00CB671A">
          <w:rPr>
            <w:rStyle w:val="Hyperlink"/>
            <w:noProof/>
            <w:color w:val="auto"/>
            <w:u w:val="none"/>
          </w:rPr>
          <w:t xml:space="preserve">adopt changes of RIL E136 captured in </w:t>
        </w:r>
        <w:r w:rsidRPr="00CB671A">
          <w:rPr>
            <w:rStyle w:val="Hyperlink"/>
            <w:rFonts w:cs="Arial"/>
            <w:noProof/>
            <w:color w:val="auto"/>
            <w:u w:val="none"/>
            <w:lang w:val="en-US"/>
          </w:rPr>
          <w:t xml:space="preserve">R2-2205194 in the </w:t>
        </w:r>
        <w:r w:rsidRPr="00CB671A">
          <w:rPr>
            <w:rStyle w:val="Hyperlink"/>
            <w:noProof/>
            <w:color w:val="auto"/>
            <w:u w:val="none"/>
          </w:rPr>
          <w:t>RRC rapporteur CR (R2-2206177)  (6/7)</w:t>
        </w:r>
      </w:hyperlink>
    </w:p>
    <w:p w14:paraId="21B6CA26" w14:textId="77777777" w:rsidR="003E7705" w:rsidRPr="00CB671A" w:rsidRDefault="003E7705" w:rsidP="003E7705">
      <w:pPr>
        <w:pStyle w:val="TOC1"/>
        <w:rPr>
          <w:rFonts w:asciiTheme="minorHAnsi" w:eastAsiaTheme="minorEastAsia" w:hAnsiTheme="minorHAnsi" w:cstheme="minorBidi"/>
          <w:b w:val="0"/>
          <w:noProof/>
          <w:sz w:val="22"/>
          <w:lang w:val="en-SE"/>
        </w:rPr>
      </w:pPr>
      <w:hyperlink w:anchor="_Toc103671877" w:history="1">
        <w:r w:rsidRPr="00CB671A">
          <w:rPr>
            <w:rStyle w:val="Hyperlink"/>
            <w:noProof/>
            <w:color w:val="auto"/>
            <w:u w:val="none"/>
          </w:rPr>
          <w:t>Proposal 4</w:t>
        </w:r>
        <w:r w:rsidRPr="00CB671A">
          <w:rPr>
            <w:rFonts w:asciiTheme="minorHAnsi" w:eastAsiaTheme="minorEastAsia" w:hAnsiTheme="minorHAnsi" w:cstheme="minorBidi"/>
            <w:b w:val="0"/>
            <w:noProof/>
            <w:sz w:val="22"/>
            <w:lang w:val="en-SE"/>
          </w:rPr>
          <w:tab/>
        </w:r>
        <w:r w:rsidRPr="00CB671A">
          <w:rPr>
            <w:rStyle w:val="Hyperlink"/>
            <w:noProof/>
            <w:color w:val="auto"/>
            <w:u w:val="none"/>
          </w:rPr>
          <w:t>To discuss the following options for RIL Z451</w:t>
        </w:r>
      </w:hyperlink>
    </w:p>
    <w:p w14:paraId="7C75EACB" w14:textId="77777777" w:rsidR="003E7705" w:rsidRPr="00CB671A" w:rsidRDefault="003E7705" w:rsidP="003E7705">
      <w:pPr>
        <w:pStyle w:val="TOC1"/>
        <w:rPr>
          <w:rFonts w:asciiTheme="minorHAnsi" w:eastAsiaTheme="minorEastAsia" w:hAnsiTheme="minorHAnsi" w:cstheme="minorBidi"/>
          <w:b w:val="0"/>
          <w:noProof/>
          <w:sz w:val="22"/>
          <w:lang w:val="en-SE"/>
        </w:rPr>
      </w:pPr>
      <w:hyperlink w:anchor="_Toc103671878" w:history="1">
        <w:r w:rsidRPr="00CB671A">
          <w:rPr>
            <w:rStyle w:val="Hyperlink"/>
            <w:noProof/>
            <w:color w:val="auto"/>
            <w:u w:val="none"/>
          </w:rPr>
          <w:t>a.</w:t>
        </w:r>
        <w:r w:rsidRPr="00CB671A">
          <w:rPr>
            <w:rFonts w:asciiTheme="minorHAnsi" w:eastAsiaTheme="minorEastAsia" w:hAnsiTheme="minorHAnsi" w:cstheme="minorBidi"/>
            <w:b w:val="0"/>
            <w:noProof/>
            <w:sz w:val="22"/>
            <w:lang w:val="en-SE"/>
          </w:rPr>
          <w:tab/>
        </w:r>
        <w:r w:rsidRPr="00CB671A">
          <w:rPr>
            <w:rStyle w:val="Hyperlink"/>
            <w:noProof/>
            <w:color w:val="auto"/>
            <w:u w:val="none"/>
          </w:rPr>
          <w:t xml:space="preserve">Option 1: changes captured in </w:t>
        </w:r>
        <w:r w:rsidRPr="00CB671A">
          <w:rPr>
            <w:rStyle w:val="Hyperlink"/>
            <w:rFonts w:cs="Arial"/>
            <w:noProof/>
            <w:color w:val="auto"/>
            <w:u w:val="none"/>
            <w:lang w:val="en-US" w:eastAsia="en-US"/>
          </w:rPr>
          <w:t>R2-2205554</w:t>
        </w:r>
      </w:hyperlink>
    </w:p>
    <w:p w14:paraId="52BD6987" w14:textId="77777777" w:rsidR="003E7705" w:rsidRPr="00CB671A" w:rsidRDefault="003E7705" w:rsidP="003E7705">
      <w:pPr>
        <w:pStyle w:val="TOC1"/>
        <w:rPr>
          <w:rFonts w:asciiTheme="minorHAnsi" w:eastAsiaTheme="minorEastAsia" w:hAnsiTheme="minorHAnsi" w:cstheme="minorBidi"/>
          <w:b w:val="0"/>
          <w:noProof/>
          <w:sz w:val="22"/>
          <w:lang w:val="en-SE"/>
        </w:rPr>
      </w:pPr>
      <w:hyperlink w:anchor="_Toc103671879" w:history="1">
        <w:r w:rsidRPr="00CB671A">
          <w:rPr>
            <w:rStyle w:val="Hyperlink"/>
            <w:noProof/>
            <w:color w:val="auto"/>
            <w:u w:val="none"/>
          </w:rPr>
          <w:t>b.</w:t>
        </w:r>
        <w:r w:rsidRPr="00CB671A">
          <w:rPr>
            <w:rFonts w:asciiTheme="minorHAnsi" w:eastAsiaTheme="minorEastAsia" w:hAnsiTheme="minorHAnsi" w:cstheme="minorBidi"/>
            <w:b w:val="0"/>
            <w:noProof/>
            <w:sz w:val="22"/>
            <w:lang w:val="en-SE"/>
          </w:rPr>
          <w:tab/>
        </w:r>
        <w:r w:rsidRPr="00CB671A">
          <w:rPr>
            <w:rStyle w:val="Hyperlink"/>
            <w:noProof/>
            <w:color w:val="auto"/>
            <w:u w:val="none"/>
          </w:rPr>
          <w:t xml:space="preserve">Option 2: Update the description of the field </w:t>
        </w:r>
        <w:r w:rsidRPr="00CB671A">
          <w:rPr>
            <w:rStyle w:val="Hyperlink"/>
            <w:rFonts w:ascii="Segoe UI" w:hAnsi="Segoe UI" w:cs="Segoe UI"/>
            <w:noProof/>
            <w:color w:val="auto"/>
            <w:u w:val="none"/>
            <w:shd w:val="clear" w:color="auto" w:fill="FFFFFF"/>
          </w:rPr>
          <w:t>firstPDCCH-MonitoringOccasionOfPO to include the text</w:t>
        </w:r>
        <w:r w:rsidRPr="00CB671A">
          <w:rPr>
            <w:rStyle w:val="Hyperlink"/>
            <w:noProof/>
            <w:color w:val="auto"/>
            <w:u w:val="none"/>
          </w:rPr>
          <w:t xml:space="preserve"> </w:t>
        </w:r>
        <w:r w:rsidRPr="00CB671A">
          <w:rPr>
            <w:rStyle w:val="Hyperlink"/>
            <w:noProof/>
            <w:color w:val="auto"/>
            <w:u w:val="none"/>
            <w:shd w:val="clear" w:color="auto" w:fill="FFFFFF"/>
          </w:rPr>
          <w:t>i.e., SCS 480 kHz uses the same value range as SCS 120 kHz for all values of N.</w:t>
        </w:r>
      </w:hyperlink>
    </w:p>
    <w:p w14:paraId="16B9401A" w14:textId="77777777" w:rsidR="001C166B" w:rsidRDefault="00644A06">
      <w:pPr>
        <w:pStyle w:val="Heading1"/>
      </w:pPr>
      <w:bookmarkStart w:id="21" w:name="_In-sequence_SDU_delivery"/>
      <w:bookmarkStart w:id="22" w:name="_Ref174151459"/>
      <w:bookmarkStart w:id="23" w:name="_Ref450865335"/>
      <w:bookmarkStart w:id="24" w:name="_Ref189809556"/>
      <w:bookmarkEnd w:id="21"/>
      <w:r>
        <w:rPr>
          <w:rFonts w:hint="eastAsia"/>
        </w:rPr>
        <w:t>Reference</w:t>
      </w:r>
      <w:bookmarkEnd w:id="22"/>
      <w:bookmarkEnd w:id="23"/>
      <w:bookmarkEnd w:id="24"/>
    </w:p>
    <w:p w14:paraId="613B769E" w14:textId="56CD0A58" w:rsidR="00634A94" w:rsidRPr="00A40766" w:rsidRDefault="007D1FC1" w:rsidP="00B95D98">
      <w:pPr>
        <w:pStyle w:val="Reference"/>
        <w:numPr>
          <w:ilvl w:val="0"/>
          <w:numId w:val="15"/>
        </w:numPr>
        <w:overflowPunct/>
        <w:autoSpaceDE/>
        <w:autoSpaceDN/>
        <w:adjustRightInd/>
        <w:spacing w:line="240" w:lineRule="auto"/>
        <w:textAlignment w:val="auto"/>
        <w:rPr>
          <w:rFonts w:cs="Arial"/>
        </w:rPr>
      </w:pPr>
      <w:r w:rsidRPr="00F35B19">
        <w:rPr>
          <w:rFonts w:cs="Arial"/>
          <w:color w:val="312E25"/>
          <w:szCs w:val="24"/>
        </w:rPr>
        <w:t>R2-</w:t>
      </w:r>
      <w:r w:rsidRPr="00FD11FD">
        <w:rPr>
          <w:rFonts w:cs="Arial"/>
          <w:color w:val="312E25"/>
          <w:sz w:val="18"/>
          <w:szCs w:val="18"/>
        </w:rPr>
        <w:t xml:space="preserve"> </w:t>
      </w:r>
      <w:r w:rsidRPr="00FD11FD">
        <w:rPr>
          <w:rFonts w:cs="Arial"/>
          <w:color w:val="312E25"/>
          <w:szCs w:val="24"/>
        </w:rPr>
        <w:t>2205189</w:t>
      </w:r>
      <w:r w:rsidR="00A25C3C">
        <w:rPr>
          <w:rFonts w:cs="Arial"/>
          <w:color w:val="312E25"/>
          <w:szCs w:val="24"/>
        </w:rPr>
        <w:t xml:space="preserve"> - </w:t>
      </w:r>
      <w:r w:rsidR="00E47250">
        <w:rPr>
          <w:sz w:val="22"/>
          <w:szCs w:val="22"/>
        </w:rPr>
        <w:t>RIL issue list of running RRC CR for 71 GH</w:t>
      </w:r>
      <w:r w:rsidR="00E47250" w:rsidRPr="00A40766">
        <w:rPr>
          <w:sz w:val="22"/>
          <w:szCs w:val="22"/>
        </w:rPr>
        <w:t>z</w:t>
      </w:r>
      <w:r w:rsidR="00820FA9" w:rsidRPr="00A40766">
        <w:rPr>
          <w:rStyle w:val="Hyperlink"/>
          <w:color w:val="auto"/>
        </w:rPr>
        <w:t>,</w:t>
      </w:r>
      <w:r w:rsidR="00FE668B" w:rsidRPr="00A40766">
        <w:rPr>
          <w:rStyle w:val="Hyperlink"/>
          <w:color w:val="auto"/>
        </w:rPr>
        <w:t xml:space="preserve"> </w:t>
      </w:r>
      <w:r w:rsidR="00820FA9" w:rsidRPr="00A40766">
        <w:rPr>
          <w:rStyle w:val="Hyperlink"/>
          <w:color w:val="auto"/>
          <w:u w:val="none"/>
        </w:rPr>
        <w:t>Ericsson</w:t>
      </w:r>
      <w:r w:rsidR="00634A94" w:rsidRPr="00A40766">
        <w:rPr>
          <w:rStyle w:val="Hyperlink"/>
          <w:rFonts w:cs="Arial"/>
          <w:color w:val="auto"/>
          <w:u w:val="none"/>
        </w:rPr>
        <w:t xml:space="preserve"> </w:t>
      </w:r>
      <w:r w:rsidR="00634A94" w:rsidRPr="00A40766">
        <w:rPr>
          <w:rFonts w:cs="Arial"/>
        </w:rPr>
        <w:tab/>
      </w:r>
    </w:p>
    <w:p w14:paraId="5E657476" w14:textId="11F15D48" w:rsidR="00634A94" w:rsidRDefault="00FE668B" w:rsidP="00B95D98">
      <w:pPr>
        <w:pStyle w:val="Reference"/>
        <w:numPr>
          <w:ilvl w:val="0"/>
          <w:numId w:val="15"/>
        </w:numPr>
        <w:overflowPunct/>
        <w:autoSpaceDE/>
        <w:autoSpaceDN/>
        <w:adjustRightInd/>
        <w:spacing w:line="240" w:lineRule="auto"/>
        <w:textAlignment w:val="auto"/>
        <w:rPr>
          <w:rFonts w:cs="Arial"/>
        </w:rPr>
      </w:pPr>
      <w:r w:rsidRPr="00A40766">
        <w:t>R2-2205188</w:t>
      </w:r>
      <w:r w:rsidR="00A25C3C">
        <w:t xml:space="preserve"> - </w:t>
      </w:r>
      <w:r w:rsidRPr="00A40766">
        <w:t>Correction for Extending NR operation to 71 GHz</w:t>
      </w:r>
      <w:r w:rsidR="00634A94" w:rsidRPr="00A40766">
        <w:rPr>
          <w:rFonts w:cs="Arial"/>
        </w:rPr>
        <w:t>.</w:t>
      </w:r>
      <w:r w:rsidRPr="00A40766">
        <w:rPr>
          <w:rFonts w:cs="Arial"/>
        </w:rPr>
        <w:t xml:space="preserve"> Ericsson</w:t>
      </w:r>
    </w:p>
    <w:p w14:paraId="40FE18C5" w14:textId="7868D641" w:rsidR="0038313A" w:rsidRPr="000211D7" w:rsidRDefault="00047A2D" w:rsidP="00B95D98">
      <w:pPr>
        <w:pStyle w:val="Reference"/>
        <w:numPr>
          <w:ilvl w:val="0"/>
          <w:numId w:val="15"/>
        </w:numPr>
        <w:overflowPunct/>
        <w:autoSpaceDE/>
        <w:autoSpaceDN/>
        <w:adjustRightInd/>
        <w:spacing w:line="240" w:lineRule="auto"/>
        <w:textAlignment w:val="auto"/>
        <w:rPr>
          <w:rStyle w:val="Hyperlink"/>
          <w:rFonts w:cs="Arial"/>
          <w:color w:val="auto"/>
          <w:u w:val="none"/>
        </w:rPr>
      </w:pPr>
      <w:hyperlink r:id="rId58">
        <w:r w:rsidR="0094624B" w:rsidRPr="000211D7">
          <w:rPr>
            <w:rStyle w:val="Hyperlink"/>
            <w:color w:val="auto"/>
            <w:u w:val="none"/>
          </w:rPr>
          <w:t>R2-2204871</w:t>
        </w:r>
      </w:hyperlink>
      <w:r w:rsidR="00A25C3C" w:rsidRPr="000211D7">
        <w:rPr>
          <w:rStyle w:val="Hyperlink"/>
          <w:color w:val="auto"/>
          <w:u w:val="none"/>
        </w:rPr>
        <w:t xml:space="preserve"> - </w:t>
      </w:r>
      <w:r w:rsidR="00B51ED8" w:rsidRPr="000211D7">
        <w:t xml:space="preserve">Correction to </w:t>
      </w:r>
      <w:proofErr w:type="spellStart"/>
      <w:r w:rsidR="00B51ED8" w:rsidRPr="000211D7">
        <w:t>periodicityAndOffset</w:t>
      </w:r>
      <w:proofErr w:type="spellEnd"/>
      <w:r w:rsidR="00B51ED8" w:rsidRPr="000211D7">
        <w:t xml:space="preserve"> for Ext 71GHz [H707]</w:t>
      </w:r>
      <w:r w:rsidR="00B51ED8" w:rsidRPr="000211D7">
        <w:rPr>
          <w:rStyle w:val="Hyperlink"/>
          <w:color w:val="auto"/>
          <w:u w:val="none"/>
        </w:rPr>
        <w:t xml:space="preserve">, Huawei, </w:t>
      </w:r>
      <w:proofErr w:type="spellStart"/>
      <w:r w:rsidR="00B51ED8" w:rsidRPr="000211D7">
        <w:rPr>
          <w:rStyle w:val="Hyperlink"/>
          <w:color w:val="auto"/>
          <w:u w:val="none"/>
        </w:rPr>
        <w:t>H</w:t>
      </w:r>
      <w:r w:rsidR="0016229E" w:rsidRPr="000211D7">
        <w:rPr>
          <w:rStyle w:val="Hyperlink"/>
          <w:color w:val="auto"/>
          <w:u w:val="none"/>
        </w:rPr>
        <w:t>isilicon</w:t>
      </w:r>
      <w:proofErr w:type="spellEnd"/>
    </w:p>
    <w:p w14:paraId="1A1F452E" w14:textId="6E6B43FB" w:rsidR="0016229E" w:rsidRPr="000211D7" w:rsidRDefault="00047A2D" w:rsidP="00B95D98">
      <w:pPr>
        <w:pStyle w:val="Reference"/>
        <w:numPr>
          <w:ilvl w:val="0"/>
          <w:numId w:val="15"/>
        </w:numPr>
        <w:overflowPunct/>
        <w:autoSpaceDE/>
        <w:autoSpaceDN/>
        <w:adjustRightInd/>
        <w:spacing w:line="240" w:lineRule="auto"/>
        <w:textAlignment w:val="auto"/>
        <w:rPr>
          <w:rStyle w:val="Hyperlink"/>
          <w:rFonts w:cs="Arial"/>
          <w:color w:val="auto"/>
          <w:u w:val="none"/>
        </w:rPr>
      </w:pPr>
      <w:hyperlink r:id="rId59">
        <w:r w:rsidR="000C6E5E" w:rsidRPr="000211D7">
          <w:rPr>
            <w:rStyle w:val="Hyperlink"/>
            <w:color w:val="auto"/>
            <w:u w:val="none"/>
          </w:rPr>
          <w:t>R2-2204872</w:t>
        </w:r>
      </w:hyperlink>
      <w:r w:rsidR="00A25C3C" w:rsidRPr="000211D7">
        <w:rPr>
          <w:rStyle w:val="Hyperlink"/>
          <w:color w:val="auto"/>
          <w:u w:val="none"/>
        </w:rPr>
        <w:t xml:space="preserve"> - </w:t>
      </w:r>
      <w:r w:rsidR="0064549B" w:rsidRPr="000211D7">
        <w:t>Discussion on overheating assistance report for SCG in EN-DC</w:t>
      </w:r>
      <w:r w:rsidR="0064549B" w:rsidRPr="000211D7">
        <w:rPr>
          <w:rStyle w:val="Hyperlink"/>
          <w:color w:val="auto"/>
          <w:u w:val="none"/>
        </w:rPr>
        <w:t xml:space="preserve">, Huawei, </w:t>
      </w:r>
      <w:proofErr w:type="spellStart"/>
      <w:r w:rsidR="0064549B" w:rsidRPr="000211D7">
        <w:rPr>
          <w:rStyle w:val="Hyperlink"/>
          <w:color w:val="auto"/>
          <w:u w:val="none"/>
        </w:rPr>
        <w:t>Hisilicon</w:t>
      </w:r>
      <w:proofErr w:type="spellEnd"/>
    </w:p>
    <w:p w14:paraId="35103610" w14:textId="5DE03E21" w:rsidR="0064549B" w:rsidRPr="000211D7" w:rsidRDefault="00047A2D" w:rsidP="00B95D98">
      <w:pPr>
        <w:pStyle w:val="Reference"/>
        <w:numPr>
          <w:ilvl w:val="0"/>
          <w:numId w:val="15"/>
        </w:numPr>
        <w:overflowPunct/>
        <w:autoSpaceDE/>
        <w:autoSpaceDN/>
        <w:adjustRightInd/>
        <w:spacing w:line="240" w:lineRule="auto"/>
        <w:textAlignment w:val="auto"/>
        <w:rPr>
          <w:rStyle w:val="Hyperlink"/>
          <w:rFonts w:cs="Arial"/>
          <w:color w:val="auto"/>
          <w:u w:val="none"/>
        </w:rPr>
      </w:pPr>
      <w:hyperlink r:id="rId60">
        <w:r w:rsidR="00262C5A" w:rsidRPr="000211D7">
          <w:rPr>
            <w:rStyle w:val="Hyperlink"/>
            <w:color w:val="auto"/>
            <w:u w:val="none"/>
          </w:rPr>
          <w:t>R2-2205050</w:t>
        </w:r>
      </w:hyperlink>
      <w:r w:rsidR="00A25C3C" w:rsidRPr="000211D7">
        <w:rPr>
          <w:rStyle w:val="Hyperlink"/>
          <w:color w:val="auto"/>
          <w:u w:val="none"/>
        </w:rPr>
        <w:t xml:space="preserve"> - </w:t>
      </w:r>
      <w:r w:rsidR="001A2582" w:rsidRPr="000211D7">
        <w:t xml:space="preserve">[S626] Clarification on </w:t>
      </w:r>
      <w:proofErr w:type="spellStart"/>
      <w:r w:rsidR="001A2582" w:rsidRPr="000211D7">
        <w:t>drx</w:t>
      </w:r>
      <w:proofErr w:type="spellEnd"/>
      <w:r w:rsidR="001A2582" w:rsidRPr="000211D7">
        <w:t>-HARQ-RTT-</w:t>
      </w:r>
      <w:proofErr w:type="spellStart"/>
      <w:r w:rsidR="001A2582" w:rsidRPr="000211D7">
        <w:t>TimerDL</w:t>
      </w:r>
      <w:proofErr w:type="spellEnd"/>
      <w:r w:rsidR="001A2582" w:rsidRPr="000211D7">
        <w:t>/UL</w:t>
      </w:r>
      <w:r w:rsidR="001A2582" w:rsidRPr="000211D7">
        <w:rPr>
          <w:rStyle w:val="Hyperlink"/>
          <w:color w:val="auto"/>
          <w:u w:val="none"/>
        </w:rPr>
        <w:t xml:space="preserve">, </w:t>
      </w:r>
      <w:r w:rsidR="00AE318C" w:rsidRPr="000211D7">
        <w:rPr>
          <w:rStyle w:val="Hyperlink"/>
          <w:color w:val="auto"/>
          <w:u w:val="none"/>
        </w:rPr>
        <w:t>Samsung</w:t>
      </w:r>
    </w:p>
    <w:p w14:paraId="4FC0E47D" w14:textId="1B9E8C8A" w:rsidR="00AE318C" w:rsidRPr="000211D7" w:rsidRDefault="00047A2D" w:rsidP="00B95D98">
      <w:pPr>
        <w:pStyle w:val="Reference"/>
        <w:numPr>
          <w:ilvl w:val="0"/>
          <w:numId w:val="15"/>
        </w:numPr>
        <w:overflowPunct/>
        <w:autoSpaceDE/>
        <w:autoSpaceDN/>
        <w:adjustRightInd/>
        <w:spacing w:line="240" w:lineRule="auto"/>
        <w:textAlignment w:val="auto"/>
        <w:rPr>
          <w:rStyle w:val="Hyperlink"/>
          <w:rFonts w:cs="Arial"/>
          <w:color w:val="auto"/>
          <w:u w:val="none"/>
        </w:rPr>
      </w:pPr>
      <w:hyperlink r:id="rId61">
        <w:r w:rsidR="00D6629D" w:rsidRPr="000211D7">
          <w:rPr>
            <w:rStyle w:val="Hyperlink"/>
            <w:color w:val="auto"/>
            <w:u w:val="none"/>
          </w:rPr>
          <w:t>R2-2205051</w:t>
        </w:r>
      </w:hyperlink>
      <w:r w:rsidR="00A25C3C" w:rsidRPr="000211D7">
        <w:rPr>
          <w:rStyle w:val="Hyperlink"/>
          <w:color w:val="auto"/>
          <w:u w:val="none"/>
        </w:rPr>
        <w:t xml:space="preserve"> - </w:t>
      </w:r>
      <w:r w:rsidR="003E1D55" w:rsidRPr="000211D7">
        <w:t>[E048] Overheating assistance information for FR2-2 in (NG)EN-DC</w:t>
      </w:r>
      <w:r w:rsidR="003E1D55" w:rsidRPr="000211D7">
        <w:rPr>
          <w:rStyle w:val="Hyperlink"/>
          <w:color w:val="auto"/>
          <w:u w:val="none"/>
        </w:rPr>
        <w:t>, Samsung</w:t>
      </w:r>
    </w:p>
    <w:p w14:paraId="64F1DEFC" w14:textId="1FE368E9" w:rsidR="003E1D55" w:rsidRPr="000211D7" w:rsidRDefault="00047A2D" w:rsidP="00B95D98">
      <w:pPr>
        <w:pStyle w:val="Reference"/>
        <w:numPr>
          <w:ilvl w:val="0"/>
          <w:numId w:val="15"/>
        </w:numPr>
        <w:overflowPunct/>
        <w:autoSpaceDE/>
        <w:autoSpaceDN/>
        <w:adjustRightInd/>
        <w:spacing w:line="240" w:lineRule="auto"/>
        <w:textAlignment w:val="auto"/>
        <w:rPr>
          <w:rStyle w:val="Hyperlink"/>
          <w:rFonts w:cs="Arial"/>
          <w:color w:val="auto"/>
          <w:u w:val="none"/>
        </w:rPr>
      </w:pPr>
      <w:hyperlink r:id="rId62">
        <w:r w:rsidR="00A25C3C" w:rsidRPr="000211D7">
          <w:rPr>
            <w:rStyle w:val="Hyperlink"/>
            <w:color w:val="auto"/>
            <w:u w:val="none"/>
          </w:rPr>
          <w:t>R2-2205052</w:t>
        </w:r>
      </w:hyperlink>
      <w:r w:rsidR="00A25C3C" w:rsidRPr="000211D7">
        <w:rPr>
          <w:rStyle w:val="Hyperlink"/>
          <w:color w:val="auto"/>
          <w:u w:val="none"/>
        </w:rPr>
        <w:t xml:space="preserve"> - </w:t>
      </w:r>
      <w:r w:rsidR="00871C70" w:rsidRPr="000211D7">
        <w:t>[E048] Overheating information for FR2-2 in (NG)EN-DC (38.331)</w:t>
      </w:r>
      <w:r w:rsidR="00871C70" w:rsidRPr="000211D7">
        <w:rPr>
          <w:rStyle w:val="Hyperlink"/>
          <w:color w:val="auto"/>
          <w:u w:val="none"/>
        </w:rPr>
        <w:t>, Samsung</w:t>
      </w:r>
    </w:p>
    <w:p w14:paraId="255603FE" w14:textId="12B07EBB" w:rsidR="00871C70" w:rsidRPr="000211D7" w:rsidRDefault="00047A2D" w:rsidP="00B95D98">
      <w:pPr>
        <w:pStyle w:val="Reference"/>
        <w:numPr>
          <w:ilvl w:val="0"/>
          <w:numId w:val="15"/>
        </w:numPr>
        <w:overflowPunct/>
        <w:autoSpaceDE/>
        <w:autoSpaceDN/>
        <w:adjustRightInd/>
        <w:spacing w:line="240" w:lineRule="auto"/>
        <w:textAlignment w:val="auto"/>
        <w:rPr>
          <w:rStyle w:val="Hyperlink"/>
          <w:rFonts w:cs="Arial"/>
          <w:color w:val="auto"/>
          <w:u w:val="none"/>
        </w:rPr>
      </w:pPr>
      <w:hyperlink r:id="rId63">
        <w:r w:rsidR="00AF61F1" w:rsidRPr="000211D7">
          <w:rPr>
            <w:rStyle w:val="Hyperlink"/>
            <w:color w:val="auto"/>
            <w:u w:val="none"/>
          </w:rPr>
          <w:t>R2-2205053</w:t>
        </w:r>
      </w:hyperlink>
      <w:r w:rsidR="00AF61F1" w:rsidRPr="000211D7">
        <w:rPr>
          <w:rStyle w:val="Hyperlink"/>
          <w:color w:val="auto"/>
          <w:u w:val="none"/>
        </w:rPr>
        <w:t xml:space="preserve"> - </w:t>
      </w:r>
      <w:r w:rsidR="00FD2B37" w:rsidRPr="000211D7">
        <w:t>[E801] Overheating information for FR2-2 in (NG)EN-DC (36.331)</w:t>
      </w:r>
      <w:r w:rsidR="00FD2B37" w:rsidRPr="000211D7">
        <w:rPr>
          <w:rStyle w:val="Hyperlink"/>
          <w:color w:val="auto"/>
          <w:u w:val="none"/>
        </w:rPr>
        <w:t>, Samsung</w:t>
      </w:r>
    </w:p>
    <w:p w14:paraId="07B167FB" w14:textId="7F053BAD" w:rsidR="00FD2B37" w:rsidRPr="000211D7" w:rsidRDefault="00047A2D" w:rsidP="00B95D98">
      <w:pPr>
        <w:pStyle w:val="Reference"/>
        <w:numPr>
          <w:ilvl w:val="0"/>
          <w:numId w:val="15"/>
        </w:numPr>
        <w:overflowPunct/>
        <w:autoSpaceDE/>
        <w:autoSpaceDN/>
        <w:adjustRightInd/>
        <w:spacing w:line="240" w:lineRule="auto"/>
        <w:textAlignment w:val="auto"/>
        <w:rPr>
          <w:rStyle w:val="Hyperlink"/>
          <w:rFonts w:cs="Arial"/>
          <w:color w:val="auto"/>
          <w:u w:val="none"/>
        </w:rPr>
      </w:pPr>
      <w:hyperlink r:id="rId64">
        <w:r w:rsidR="00C51346" w:rsidRPr="000211D7">
          <w:rPr>
            <w:rStyle w:val="Hyperlink"/>
            <w:color w:val="auto"/>
            <w:u w:val="none"/>
          </w:rPr>
          <w:t>R2-2205190</w:t>
        </w:r>
      </w:hyperlink>
      <w:r w:rsidR="00C51346" w:rsidRPr="000211D7">
        <w:rPr>
          <w:rStyle w:val="Hyperlink"/>
          <w:color w:val="auto"/>
          <w:u w:val="none"/>
        </w:rPr>
        <w:t xml:space="preserve"> - </w:t>
      </w:r>
      <w:r w:rsidR="00C51346" w:rsidRPr="000211D7">
        <w:t>Correction on RIL issue E801</w:t>
      </w:r>
      <w:r w:rsidR="00C51346" w:rsidRPr="000211D7">
        <w:rPr>
          <w:rStyle w:val="Hyperlink"/>
          <w:color w:val="auto"/>
          <w:u w:val="none"/>
        </w:rPr>
        <w:t>, Ericsson</w:t>
      </w:r>
    </w:p>
    <w:p w14:paraId="7EACE794" w14:textId="5C1C6FB1" w:rsidR="00C51346" w:rsidRPr="000211D7" w:rsidRDefault="00047A2D" w:rsidP="00B95D98">
      <w:pPr>
        <w:pStyle w:val="Reference"/>
        <w:numPr>
          <w:ilvl w:val="0"/>
          <w:numId w:val="15"/>
        </w:numPr>
        <w:overflowPunct/>
        <w:autoSpaceDE/>
        <w:autoSpaceDN/>
        <w:adjustRightInd/>
        <w:spacing w:line="240" w:lineRule="auto"/>
        <w:textAlignment w:val="auto"/>
        <w:rPr>
          <w:rStyle w:val="Hyperlink"/>
          <w:rFonts w:cs="Arial"/>
          <w:color w:val="auto"/>
          <w:u w:val="none"/>
        </w:rPr>
      </w:pPr>
      <w:hyperlink r:id="rId65">
        <w:r w:rsidR="00A823DD" w:rsidRPr="000211D7">
          <w:rPr>
            <w:rStyle w:val="Hyperlink"/>
            <w:color w:val="auto"/>
            <w:u w:val="none"/>
          </w:rPr>
          <w:t>R2-2205191</w:t>
        </w:r>
      </w:hyperlink>
      <w:r w:rsidR="00A823DD" w:rsidRPr="000211D7">
        <w:rPr>
          <w:rStyle w:val="Hyperlink"/>
          <w:color w:val="auto"/>
          <w:u w:val="none"/>
        </w:rPr>
        <w:t xml:space="preserve"> - </w:t>
      </w:r>
      <w:r w:rsidR="00A823DD" w:rsidRPr="000211D7">
        <w:t>Correction on RIL issue E049</w:t>
      </w:r>
      <w:r w:rsidR="00A823DD" w:rsidRPr="000211D7">
        <w:rPr>
          <w:rStyle w:val="Hyperlink"/>
          <w:color w:val="auto"/>
          <w:u w:val="none"/>
        </w:rPr>
        <w:t>, Ericsson</w:t>
      </w:r>
    </w:p>
    <w:p w14:paraId="2064BA1F" w14:textId="74EB7AF5" w:rsidR="00A823DD" w:rsidRPr="000211D7" w:rsidRDefault="00047A2D" w:rsidP="00B95D98">
      <w:pPr>
        <w:pStyle w:val="Reference"/>
        <w:numPr>
          <w:ilvl w:val="0"/>
          <w:numId w:val="15"/>
        </w:numPr>
        <w:overflowPunct/>
        <w:autoSpaceDE/>
        <w:autoSpaceDN/>
        <w:adjustRightInd/>
        <w:spacing w:line="240" w:lineRule="auto"/>
        <w:textAlignment w:val="auto"/>
        <w:rPr>
          <w:rStyle w:val="Hyperlink"/>
          <w:rFonts w:cs="Arial"/>
          <w:color w:val="auto"/>
          <w:u w:val="none"/>
        </w:rPr>
      </w:pPr>
      <w:hyperlink r:id="rId66">
        <w:r w:rsidR="00A6278B" w:rsidRPr="000211D7">
          <w:rPr>
            <w:rStyle w:val="Hyperlink"/>
            <w:color w:val="auto"/>
            <w:u w:val="none"/>
          </w:rPr>
          <w:t>R2-2205192</w:t>
        </w:r>
      </w:hyperlink>
      <w:r w:rsidR="00A6278B" w:rsidRPr="000211D7">
        <w:rPr>
          <w:rStyle w:val="Hyperlink"/>
          <w:color w:val="auto"/>
          <w:u w:val="none"/>
        </w:rPr>
        <w:t xml:space="preserve"> - </w:t>
      </w:r>
      <w:r w:rsidR="00A6278B" w:rsidRPr="000211D7">
        <w:t>Correction on RIL issue E134</w:t>
      </w:r>
      <w:r w:rsidR="00A6278B" w:rsidRPr="000211D7">
        <w:rPr>
          <w:rStyle w:val="Hyperlink"/>
          <w:color w:val="auto"/>
          <w:u w:val="none"/>
        </w:rPr>
        <w:t>, Ericsson</w:t>
      </w:r>
    </w:p>
    <w:p w14:paraId="7891DC67" w14:textId="09CA2200" w:rsidR="00A6278B" w:rsidRPr="000211D7" w:rsidRDefault="00047A2D" w:rsidP="00B95D98">
      <w:pPr>
        <w:pStyle w:val="Reference"/>
        <w:numPr>
          <w:ilvl w:val="0"/>
          <w:numId w:val="15"/>
        </w:numPr>
        <w:overflowPunct/>
        <w:autoSpaceDE/>
        <w:autoSpaceDN/>
        <w:adjustRightInd/>
        <w:spacing w:line="240" w:lineRule="auto"/>
        <w:textAlignment w:val="auto"/>
        <w:rPr>
          <w:rStyle w:val="Hyperlink"/>
          <w:rFonts w:cs="Arial"/>
          <w:color w:val="auto"/>
          <w:u w:val="none"/>
        </w:rPr>
      </w:pPr>
      <w:hyperlink r:id="rId67">
        <w:r w:rsidR="00351A1E" w:rsidRPr="000211D7">
          <w:rPr>
            <w:rStyle w:val="Hyperlink"/>
            <w:color w:val="auto"/>
            <w:u w:val="none"/>
          </w:rPr>
          <w:t>R2-2205193</w:t>
        </w:r>
      </w:hyperlink>
      <w:r w:rsidR="00351A1E" w:rsidRPr="000211D7">
        <w:rPr>
          <w:rStyle w:val="Hyperlink"/>
          <w:color w:val="auto"/>
          <w:u w:val="none"/>
        </w:rPr>
        <w:t xml:space="preserve"> - </w:t>
      </w:r>
      <w:r w:rsidR="00351A1E" w:rsidRPr="000211D7">
        <w:t>Correction on RIL issue E135</w:t>
      </w:r>
      <w:r w:rsidR="00351A1E" w:rsidRPr="000211D7">
        <w:rPr>
          <w:rStyle w:val="Hyperlink"/>
          <w:color w:val="auto"/>
          <w:u w:val="none"/>
        </w:rPr>
        <w:t>, Ericsson</w:t>
      </w:r>
    </w:p>
    <w:p w14:paraId="7562B0CF" w14:textId="1BDA5EF3" w:rsidR="00351A1E" w:rsidRPr="000211D7" w:rsidRDefault="00047A2D" w:rsidP="00B95D98">
      <w:pPr>
        <w:pStyle w:val="Reference"/>
        <w:numPr>
          <w:ilvl w:val="0"/>
          <w:numId w:val="15"/>
        </w:numPr>
        <w:overflowPunct/>
        <w:autoSpaceDE/>
        <w:autoSpaceDN/>
        <w:adjustRightInd/>
        <w:spacing w:line="240" w:lineRule="auto"/>
        <w:textAlignment w:val="auto"/>
        <w:rPr>
          <w:rStyle w:val="Hyperlink"/>
          <w:rFonts w:cs="Arial"/>
          <w:color w:val="auto"/>
          <w:u w:val="none"/>
        </w:rPr>
      </w:pPr>
      <w:hyperlink r:id="rId68">
        <w:r w:rsidR="00184BC5" w:rsidRPr="000211D7">
          <w:rPr>
            <w:rStyle w:val="Hyperlink"/>
            <w:color w:val="auto"/>
            <w:u w:val="none"/>
          </w:rPr>
          <w:t>R2-2205194</w:t>
        </w:r>
      </w:hyperlink>
      <w:r w:rsidR="00184BC5" w:rsidRPr="000211D7">
        <w:rPr>
          <w:rStyle w:val="Hyperlink"/>
          <w:color w:val="auto"/>
          <w:u w:val="none"/>
        </w:rPr>
        <w:t xml:space="preserve"> - </w:t>
      </w:r>
      <w:r w:rsidR="00184BC5" w:rsidRPr="000211D7">
        <w:t>Correction on RIL issue E136</w:t>
      </w:r>
      <w:r w:rsidR="00184BC5" w:rsidRPr="000211D7">
        <w:rPr>
          <w:rStyle w:val="Hyperlink"/>
          <w:color w:val="auto"/>
          <w:u w:val="none"/>
        </w:rPr>
        <w:t>, Ericsson</w:t>
      </w:r>
    </w:p>
    <w:p w14:paraId="08B197EB" w14:textId="001A5E6A" w:rsidR="00184BC5" w:rsidRPr="000211D7" w:rsidRDefault="00047A2D" w:rsidP="00B95D98">
      <w:pPr>
        <w:pStyle w:val="Reference"/>
        <w:numPr>
          <w:ilvl w:val="0"/>
          <w:numId w:val="15"/>
        </w:numPr>
        <w:overflowPunct/>
        <w:autoSpaceDE/>
        <w:autoSpaceDN/>
        <w:adjustRightInd/>
        <w:spacing w:line="240" w:lineRule="auto"/>
        <w:textAlignment w:val="auto"/>
        <w:rPr>
          <w:rStyle w:val="Hyperlink"/>
          <w:rFonts w:cs="Arial"/>
          <w:color w:val="auto"/>
          <w:u w:val="none"/>
        </w:rPr>
      </w:pPr>
      <w:hyperlink r:id="rId69">
        <w:r w:rsidR="00F213DE" w:rsidRPr="000211D7">
          <w:rPr>
            <w:rStyle w:val="Hyperlink"/>
            <w:color w:val="auto"/>
            <w:u w:val="none"/>
          </w:rPr>
          <w:t>R2-2205196</w:t>
        </w:r>
      </w:hyperlink>
      <w:r w:rsidR="00F213DE" w:rsidRPr="000211D7">
        <w:rPr>
          <w:rStyle w:val="Hyperlink"/>
          <w:color w:val="auto"/>
          <w:u w:val="none"/>
        </w:rPr>
        <w:t xml:space="preserve"> - </w:t>
      </w:r>
      <w:r w:rsidR="00F213DE" w:rsidRPr="000211D7">
        <w:t>Discussion on RIL issue E133</w:t>
      </w:r>
      <w:r w:rsidR="00F213DE" w:rsidRPr="000211D7">
        <w:rPr>
          <w:rStyle w:val="Hyperlink"/>
          <w:color w:val="auto"/>
          <w:u w:val="none"/>
        </w:rPr>
        <w:t>, Ericsson</w:t>
      </w:r>
    </w:p>
    <w:p w14:paraId="31361AEF" w14:textId="42DA8050" w:rsidR="00F213DE" w:rsidRPr="000211D7" w:rsidRDefault="007B036C" w:rsidP="00B95D98">
      <w:pPr>
        <w:pStyle w:val="Reference"/>
        <w:numPr>
          <w:ilvl w:val="0"/>
          <w:numId w:val="15"/>
        </w:numPr>
        <w:overflowPunct/>
        <w:autoSpaceDE/>
        <w:autoSpaceDN/>
        <w:adjustRightInd/>
        <w:spacing w:line="240" w:lineRule="auto"/>
        <w:textAlignment w:val="auto"/>
        <w:rPr>
          <w:rFonts w:cs="Arial"/>
        </w:rPr>
      </w:pPr>
      <w:r>
        <w:rPr>
          <w:color w:val="000000" w:themeColor="text1"/>
        </w:rPr>
        <w:t xml:space="preserve">R2-2205554 </w:t>
      </w:r>
      <w:r w:rsidR="00196656" w:rsidRPr="000211D7">
        <w:rPr>
          <w:rStyle w:val="Hyperlink"/>
          <w:color w:val="auto"/>
          <w:u w:val="none"/>
        </w:rPr>
        <w:t xml:space="preserve">- </w:t>
      </w:r>
      <w:r w:rsidR="00196656" w:rsidRPr="000211D7">
        <w:t>Control plane issues for NR operation above 71 GHz</w:t>
      </w:r>
      <w:r w:rsidR="000211D7" w:rsidRPr="000211D7">
        <w:rPr>
          <w:rStyle w:val="Hyperlink"/>
          <w:color w:val="auto"/>
          <w:u w:val="none"/>
        </w:rPr>
        <w:t xml:space="preserve">, </w:t>
      </w:r>
      <w:r w:rsidR="000211D7" w:rsidRPr="000211D7">
        <w:rPr>
          <w:bCs/>
        </w:rPr>
        <w:t xml:space="preserve">ZTE Corporation, </w:t>
      </w:r>
      <w:proofErr w:type="spellStart"/>
      <w:r w:rsidR="000211D7" w:rsidRPr="000211D7">
        <w:rPr>
          <w:bCs/>
        </w:rPr>
        <w:t>Sanechips</w:t>
      </w:r>
      <w:proofErr w:type="spellEnd"/>
    </w:p>
    <w:p w14:paraId="41865266" w14:textId="77777777" w:rsidR="001C166B" w:rsidRDefault="00644A06">
      <w:pPr>
        <w:pStyle w:val="Heading1"/>
      </w:pPr>
      <w:r>
        <w:t>Appendix</w:t>
      </w:r>
    </w:p>
    <w:sectPr w:rsidR="001C166B">
      <w:footerReference w:type="default" r:id="rId7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C2E79" w14:textId="77777777" w:rsidR="007804B2" w:rsidRDefault="007804B2">
      <w:pPr>
        <w:spacing w:after="0" w:line="240" w:lineRule="auto"/>
      </w:pPr>
      <w:r>
        <w:separator/>
      </w:r>
    </w:p>
  </w:endnote>
  <w:endnote w:type="continuationSeparator" w:id="0">
    <w:p w14:paraId="75EE3A7F" w14:textId="77777777" w:rsidR="007804B2" w:rsidRDefault="007804B2">
      <w:pPr>
        <w:spacing w:after="0" w:line="240" w:lineRule="auto"/>
      </w:pPr>
      <w:r>
        <w:continuationSeparator/>
      </w:r>
    </w:p>
  </w:endnote>
  <w:endnote w:type="continuationNotice" w:id="1">
    <w:p w14:paraId="74BEF974" w14:textId="77777777" w:rsidR="007804B2" w:rsidRDefault="007804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ans-serif">
    <w:altName w:val="Segoe Print"/>
    <w:charset w:val="00"/>
    <w:family w:val="auto"/>
    <w:pitch w:val="default"/>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EB14" w14:textId="17112074" w:rsidR="007804B2" w:rsidRDefault="007804B2">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12</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DD707" w14:textId="77777777" w:rsidR="007804B2" w:rsidRDefault="007804B2">
      <w:pPr>
        <w:spacing w:after="0" w:line="240" w:lineRule="auto"/>
      </w:pPr>
      <w:r>
        <w:separator/>
      </w:r>
    </w:p>
  </w:footnote>
  <w:footnote w:type="continuationSeparator" w:id="0">
    <w:p w14:paraId="58CAEEE2" w14:textId="77777777" w:rsidR="007804B2" w:rsidRDefault="007804B2">
      <w:pPr>
        <w:spacing w:after="0" w:line="240" w:lineRule="auto"/>
      </w:pPr>
      <w:r>
        <w:continuationSeparator/>
      </w:r>
    </w:p>
  </w:footnote>
  <w:footnote w:type="continuationNotice" w:id="1">
    <w:p w14:paraId="068C1AA6" w14:textId="77777777" w:rsidR="007804B2" w:rsidRDefault="007804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E49385E"/>
    <w:multiLevelType w:val="hybridMultilevel"/>
    <w:tmpl w:val="4822AFA2"/>
    <w:lvl w:ilvl="0" w:tplc="20000019">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 w15:restartNumberingAfterBreak="0">
    <w:nsid w:val="12404DB9"/>
    <w:multiLevelType w:val="hybridMultilevel"/>
    <w:tmpl w:val="FD181D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72778F3"/>
    <w:multiLevelType w:val="multilevel"/>
    <w:tmpl w:val="17277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3A23049"/>
    <w:multiLevelType w:val="hybridMultilevel"/>
    <w:tmpl w:val="212C169A"/>
    <w:lvl w:ilvl="0" w:tplc="8BDE6CFC">
      <w:start w:val="2022"/>
      <w:numFmt w:val="bullet"/>
      <w:lvlText w:val="-"/>
      <w:lvlJc w:val="left"/>
      <w:pPr>
        <w:ind w:left="920" w:hanging="360"/>
      </w:pPr>
      <w:rPr>
        <w:rFonts w:ascii="Arial" w:eastAsia="Times New Roman" w:hAnsi="Arial" w:cs="Arial" w:hint="default"/>
      </w:rPr>
    </w:lvl>
    <w:lvl w:ilvl="1" w:tplc="20000003" w:tentative="1">
      <w:start w:val="1"/>
      <w:numFmt w:val="bullet"/>
      <w:lvlText w:val="o"/>
      <w:lvlJc w:val="left"/>
      <w:pPr>
        <w:ind w:left="1900" w:hanging="360"/>
      </w:pPr>
      <w:rPr>
        <w:rFonts w:ascii="Courier New" w:hAnsi="Courier New" w:cs="Courier New" w:hint="default"/>
      </w:rPr>
    </w:lvl>
    <w:lvl w:ilvl="2" w:tplc="20000005" w:tentative="1">
      <w:start w:val="1"/>
      <w:numFmt w:val="bullet"/>
      <w:lvlText w:val=""/>
      <w:lvlJc w:val="left"/>
      <w:pPr>
        <w:ind w:left="2620" w:hanging="360"/>
      </w:pPr>
      <w:rPr>
        <w:rFonts w:ascii="Wingdings" w:hAnsi="Wingdings" w:hint="default"/>
      </w:rPr>
    </w:lvl>
    <w:lvl w:ilvl="3" w:tplc="20000001" w:tentative="1">
      <w:start w:val="1"/>
      <w:numFmt w:val="bullet"/>
      <w:lvlText w:val=""/>
      <w:lvlJc w:val="left"/>
      <w:pPr>
        <w:ind w:left="3340" w:hanging="360"/>
      </w:pPr>
      <w:rPr>
        <w:rFonts w:ascii="Symbol" w:hAnsi="Symbol" w:hint="default"/>
      </w:rPr>
    </w:lvl>
    <w:lvl w:ilvl="4" w:tplc="20000003" w:tentative="1">
      <w:start w:val="1"/>
      <w:numFmt w:val="bullet"/>
      <w:lvlText w:val="o"/>
      <w:lvlJc w:val="left"/>
      <w:pPr>
        <w:ind w:left="4060" w:hanging="360"/>
      </w:pPr>
      <w:rPr>
        <w:rFonts w:ascii="Courier New" w:hAnsi="Courier New" w:cs="Courier New" w:hint="default"/>
      </w:rPr>
    </w:lvl>
    <w:lvl w:ilvl="5" w:tplc="20000005" w:tentative="1">
      <w:start w:val="1"/>
      <w:numFmt w:val="bullet"/>
      <w:lvlText w:val=""/>
      <w:lvlJc w:val="left"/>
      <w:pPr>
        <w:ind w:left="4780" w:hanging="360"/>
      </w:pPr>
      <w:rPr>
        <w:rFonts w:ascii="Wingdings" w:hAnsi="Wingdings" w:hint="default"/>
      </w:rPr>
    </w:lvl>
    <w:lvl w:ilvl="6" w:tplc="20000001" w:tentative="1">
      <w:start w:val="1"/>
      <w:numFmt w:val="bullet"/>
      <w:lvlText w:val=""/>
      <w:lvlJc w:val="left"/>
      <w:pPr>
        <w:ind w:left="5500" w:hanging="360"/>
      </w:pPr>
      <w:rPr>
        <w:rFonts w:ascii="Symbol" w:hAnsi="Symbol" w:hint="default"/>
      </w:rPr>
    </w:lvl>
    <w:lvl w:ilvl="7" w:tplc="20000003" w:tentative="1">
      <w:start w:val="1"/>
      <w:numFmt w:val="bullet"/>
      <w:lvlText w:val="o"/>
      <w:lvlJc w:val="left"/>
      <w:pPr>
        <w:ind w:left="6220" w:hanging="360"/>
      </w:pPr>
      <w:rPr>
        <w:rFonts w:ascii="Courier New" w:hAnsi="Courier New" w:cs="Courier New" w:hint="default"/>
      </w:rPr>
    </w:lvl>
    <w:lvl w:ilvl="8" w:tplc="20000005" w:tentative="1">
      <w:start w:val="1"/>
      <w:numFmt w:val="bullet"/>
      <w:lvlText w:val=""/>
      <w:lvlJc w:val="left"/>
      <w:pPr>
        <w:ind w:left="6940" w:hanging="360"/>
      </w:pPr>
      <w:rPr>
        <w:rFonts w:ascii="Wingdings" w:hAnsi="Wingdings" w:hint="default"/>
      </w:rPr>
    </w:lvl>
  </w:abstractNum>
  <w:abstractNum w:abstractNumId="5" w15:restartNumberingAfterBreak="0">
    <w:nsid w:val="27DA1CA7"/>
    <w:multiLevelType w:val="hybridMultilevel"/>
    <w:tmpl w:val="B7BC57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83914B7"/>
    <w:multiLevelType w:val="hybridMultilevel"/>
    <w:tmpl w:val="E6D89A6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2154"/>
        </w:tabs>
        <w:ind w:left="215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3C844C87"/>
    <w:multiLevelType w:val="hybridMultilevel"/>
    <w:tmpl w:val="B9100EB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0221350"/>
    <w:multiLevelType w:val="hybridMultilevel"/>
    <w:tmpl w:val="F3A0FE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1E1255"/>
    <w:multiLevelType w:val="hybridMultilevel"/>
    <w:tmpl w:val="D9C4F1A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4884641"/>
    <w:multiLevelType w:val="hybridMultilevel"/>
    <w:tmpl w:val="75CEEDE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3" w15:restartNumberingAfterBreak="0">
    <w:nsid w:val="6AB02FBB"/>
    <w:multiLevelType w:val="hybridMultilevel"/>
    <w:tmpl w:val="543CDFC8"/>
    <w:lvl w:ilvl="0" w:tplc="3850E69A">
      <w:start w:val="1"/>
      <w:numFmt w:val="decimal"/>
      <w:lvlText w:val="%1)"/>
      <w:lvlJc w:val="left"/>
      <w:pPr>
        <w:ind w:left="720" w:hanging="360"/>
      </w:pPr>
      <w:rPr>
        <w:rFonts w:cs="Arial" w:hint="default"/>
        <w:color w:val="auto"/>
        <w:sz w:val="21"/>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20F7B24"/>
    <w:multiLevelType w:val="hybridMultilevel"/>
    <w:tmpl w:val="7D1650BA"/>
    <w:lvl w:ilvl="0" w:tplc="8BDE6CFC">
      <w:start w:val="2022"/>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6" w15:restartNumberingAfterBreak="0">
    <w:nsid w:val="7A625ECC"/>
    <w:multiLevelType w:val="hybridMultilevel"/>
    <w:tmpl w:val="F2485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2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7"/>
  </w:num>
  <w:num w:numId="3">
    <w:abstractNumId w:val="20"/>
  </w:num>
  <w:num w:numId="4">
    <w:abstractNumId w:val="15"/>
  </w:num>
  <w:num w:numId="5">
    <w:abstractNumId w:val="6"/>
  </w:num>
  <w:num w:numId="6">
    <w:abstractNumId w:val="10"/>
  </w:num>
  <w:num w:numId="7">
    <w:abstractNumId w:val="19"/>
  </w:num>
  <w:num w:numId="8">
    <w:abstractNumId w:val="18"/>
  </w:num>
  <w:num w:numId="9">
    <w:abstractNumId w:val="9"/>
  </w:num>
  <w:num w:numId="10">
    <w:abstractNumId w:val="27"/>
  </w:num>
  <w:num w:numId="11">
    <w:abstractNumId w:val="24"/>
  </w:num>
  <w:num w:numId="12">
    <w:abstractNumId w:val="22"/>
  </w:num>
  <w:num w:numId="13">
    <w:abstractNumId w:val="29"/>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9"/>
  </w:num>
  <w:num w:numId="17">
    <w:abstractNumId w:val="24"/>
  </w:num>
  <w:num w:numId="18">
    <w:abstractNumId w:val="8"/>
  </w:num>
  <w:num w:numId="19">
    <w:abstractNumId w:val="26"/>
  </w:num>
  <w:num w:numId="20">
    <w:abstractNumId w:val="19"/>
  </w:num>
  <w:num w:numId="21">
    <w:abstractNumId w:val="2"/>
  </w:num>
  <w:num w:numId="22">
    <w:abstractNumId w:val="21"/>
  </w:num>
  <w:num w:numId="23">
    <w:abstractNumId w:val="14"/>
  </w:num>
  <w:num w:numId="24">
    <w:abstractNumId w:val="11"/>
  </w:num>
  <w:num w:numId="25">
    <w:abstractNumId w:val="25"/>
  </w:num>
  <w:num w:numId="26">
    <w:abstractNumId w:val="4"/>
  </w:num>
  <w:num w:numId="27">
    <w:abstractNumId w:val="5"/>
  </w:num>
  <w:num w:numId="28">
    <w:abstractNumId w:val="16"/>
  </w:num>
  <w:num w:numId="29">
    <w:abstractNumId w:val="12"/>
  </w:num>
  <w:num w:numId="30">
    <w:abstractNumId w:val="3"/>
  </w:num>
  <w:num w:numId="31">
    <w:abstractNumId w:val="13"/>
  </w:num>
  <w:num w:numId="32">
    <w:abstractNumId w:val="23"/>
  </w:num>
  <w:num w:numId="33">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1433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741"/>
    <w:rsid w:val="00000EBA"/>
    <w:rsid w:val="000013AA"/>
    <w:rsid w:val="00001757"/>
    <w:rsid w:val="000017A5"/>
    <w:rsid w:val="00001B15"/>
    <w:rsid w:val="00001B68"/>
    <w:rsid w:val="00001D15"/>
    <w:rsid w:val="00002230"/>
    <w:rsid w:val="00002A37"/>
    <w:rsid w:val="00002B10"/>
    <w:rsid w:val="00002F51"/>
    <w:rsid w:val="000046E3"/>
    <w:rsid w:val="00004B2A"/>
    <w:rsid w:val="000052BA"/>
    <w:rsid w:val="00006446"/>
    <w:rsid w:val="00006896"/>
    <w:rsid w:val="00006DB6"/>
    <w:rsid w:val="00007098"/>
    <w:rsid w:val="000070C5"/>
    <w:rsid w:val="000076F6"/>
    <w:rsid w:val="0000774E"/>
    <w:rsid w:val="00007780"/>
    <w:rsid w:val="00007B1E"/>
    <w:rsid w:val="00007CB0"/>
    <w:rsid w:val="00007CDC"/>
    <w:rsid w:val="000101AA"/>
    <w:rsid w:val="000109FA"/>
    <w:rsid w:val="000113B4"/>
    <w:rsid w:val="00011B28"/>
    <w:rsid w:val="00011E6D"/>
    <w:rsid w:val="00012B25"/>
    <w:rsid w:val="00012CD6"/>
    <w:rsid w:val="000148F5"/>
    <w:rsid w:val="000149CA"/>
    <w:rsid w:val="00014D3C"/>
    <w:rsid w:val="0001576E"/>
    <w:rsid w:val="00015D15"/>
    <w:rsid w:val="00015E77"/>
    <w:rsid w:val="00016C90"/>
    <w:rsid w:val="000177CA"/>
    <w:rsid w:val="00017A00"/>
    <w:rsid w:val="000203DC"/>
    <w:rsid w:val="00020641"/>
    <w:rsid w:val="0002068F"/>
    <w:rsid w:val="00020C32"/>
    <w:rsid w:val="000211D7"/>
    <w:rsid w:val="00021D50"/>
    <w:rsid w:val="00022067"/>
    <w:rsid w:val="000223D9"/>
    <w:rsid w:val="00022B08"/>
    <w:rsid w:val="00023231"/>
    <w:rsid w:val="00023590"/>
    <w:rsid w:val="00023BB4"/>
    <w:rsid w:val="00024B4B"/>
    <w:rsid w:val="0002564D"/>
    <w:rsid w:val="000257F0"/>
    <w:rsid w:val="00025BEC"/>
    <w:rsid w:val="00025ECA"/>
    <w:rsid w:val="00027020"/>
    <w:rsid w:val="0002728B"/>
    <w:rsid w:val="000315BF"/>
    <w:rsid w:val="000325B8"/>
    <w:rsid w:val="00032C2E"/>
    <w:rsid w:val="00032EFB"/>
    <w:rsid w:val="00034C15"/>
    <w:rsid w:val="00036647"/>
    <w:rsid w:val="0003688D"/>
    <w:rsid w:val="00036BA1"/>
    <w:rsid w:val="00037349"/>
    <w:rsid w:val="000375C5"/>
    <w:rsid w:val="000400F8"/>
    <w:rsid w:val="000402F5"/>
    <w:rsid w:val="00040963"/>
    <w:rsid w:val="000422E2"/>
    <w:rsid w:val="00042F22"/>
    <w:rsid w:val="00043638"/>
    <w:rsid w:val="00043A3D"/>
    <w:rsid w:val="0004413E"/>
    <w:rsid w:val="000444EF"/>
    <w:rsid w:val="00045A25"/>
    <w:rsid w:val="000460BB"/>
    <w:rsid w:val="00046743"/>
    <w:rsid w:val="00046F96"/>
    <w:rsid w:val="00046FEA"/>
    <w:rsid w:val="00047229"/>
    <w:rsid w:val="00047A2D"/>
    <w:rsid w:val="0005140D"/>
    <w:rsid w:val="000526C7"/>
    <w:rsid w:val="00052A07"/>
    <w:rsid w:val="000534E3"/>
    <w:rsid w:val="000535E6"/>
    <w:rsid w:val="00054D4A"/>
    <w:rsid w:val="000559BF"/>
    <w:rsid w:val="00055A4D"/>
    <w:rsid w:val="00055C8F"/>
    <w:rsid w:val="00055F19"/>
    <w:rsid w:val="0005606A"/>
    <w:rsid w:val="00056185"/>
    <w:rsid w:val="00056748"/>
    <w:rsid w:val="000568AC"/>
    <w:rsid w:val="00057117"/>
    <w:rsid w:val="000571DA"/>
    <w:rsid w:val="000604CD"/>
    <w:rsid w:val="000607C1"/>
    <w:rsid w:val="00060EC2"/>
    <w:rsid w:val="00061428"/>
    <w:rsid w:val="000616E7"/>
    <w:rsid w:val="00061A2D"/>
    <w:rsid w:val="00062076"/>
    <w:rsid w:val="000627FF"/>
    <w:rsid w:val="00062E12"/>
    <w:rsid w:val="00062FFB"/>
    <w:rsid w:val="000632A0"/>
    <w:rsid w:val="00063B59"/>
    <w:rsid w:val="00063CCD"/>
    <w:rsid w:val="0006402A"/>
    <w:rsid w:val="0006426F"/>
    <w:rsid w:val="00064530"/>
    <w:rsid w:val="0006472D"/>
    <w:rsid w:val="0006487E"/>
    <w:rsid w:val="0006581D"/>
    <w:rsid w:val="00065E1A"/>
    <w:rsid w:val="00066452"/>
    <w:rsid w:val="00070141"/>
    <w:rsid w:val="00070B66"/>
    <w:rsid w:val="00070BA9"/>
    <w:rsid w:val="000713F8"/>
    <w:rsid w:val="00071811"/>
    <w:rsid w:val="00071B24"/>
    <w:rsid w:val="00071D13"/>
    <w:rsid w:val="00072078"/>
    <w:rsid w:val="0007229B"/>
    <w:rsid w:val="00072DF8"/>
    <w:rsid w:val="000738F4"/>
    <w:rsid w:val="00073DFC"/>
    <w:rsid w:val="0007444F"/>
    <w:rsid w:val="000747ED"/>
    <w:rsid w:val="00074A2E"/>
    <w:rsid w:val="00074E53"/>
    <w:rsid w:val="00075F62"/>
    <w:rsid w:val="0007620B"/>
    <w:rsid w:val="00077E5F"/>
    <w:rsid w:val="0008036A"/>
    <w:rsid w:val="00080640"/>
    <w:rsid w:val="00080896"/>
    <w:rsid w:val="0008093F"/>
    <w:rsid w:val="00080B1B"/>
    <w:rsid w:val="00080C4B"/>
    <w:rsid w:val="00081AE6"/>
    <w:rsid w:val="0008334B"/>
    <w:rsid w:val="000834A0"/>
    <w:rsid w:val="000839F7"/>
    <w:rsid w:val="00084C63"/>
    <w:rsid w:val="00084E64"/>
    <w:rsid w:val="000855EB"/>
    <w:rsid w:val="000856BB"/>
    <w:rsid w:val="00085B52"/>
    <w:rsid w:val="00085B82"/>
    <w:rsid w:val="00085DE0"/>
    <w:rsid w:val="0008646C"/>
    <w:rsid w:val="000866F2"/>
    <w:rsid w:val="00087725"/>
    <w:rsid w:val="00087CCC"/>
    <w:rsid w:val="0009009F"/>
    <w:rsid w:val="00090366"/>
    <w:rsid w:val="00090375"/>
    <w:rsid w:val="000906E2"/>
    <w:rsid w:val="000909D2"/>
    <w:rsid w:val="00090A56"/>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08B"/>
    <w:rsid w:val="000A325B"/>
    <w:rsid w:val="000A3498"/>
    <w:rsid w:val="000A3539"/>
    <w:rsid w:val="000A3D85"/>
    <w:rsid w:val="000A418E"/>
    <w:rsid w:val="000A488C"/>
    <w:rsid w:val="000A5005"/>
    <w:rsid w:val="000A506E"/>
    <w:rsid w:val="000A553D"/>
    <w:rsid w:val="000A56F2"/>
    <w:rsid w:val="000A592D"/>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424"/>
    <w:rsid w:val="000B3A8F"/>
    <w:rsid w:val="000B3B7A"/>
    <w:rsid w:val="000B3D7A"/>
    <w:rsid w:val="000B454B"/>
    <w:rsid w:val="000B4966"/>
    <w:rsid w:val="000B4AB9"/>
    <w:rsid w:val="000B4E5C"/>
    <w:rsid w:val="000B53B0"/>
    <w:rsid w:val="000B58C3"/>
    <w:rsid w:val="000B591D"/>
    <w:rsid w:val="000B5974"/>
    <w:rsid w:val="000B61E9"/>
    <w:rsid w:val="000B6E42"/>
    <w:rsid w:val="000B70FB"/>
    <w:rsid w:val="000B7503"/>
    <w:rsid w:val="000B77D6"/>
    <w:rsid w:val="000B7F66"/>
    <w:rsid w:val="000C0DA8"/>
    <w:rsid w:val="000C165A"/>
    <w:rsid w:val="000C1B7B"/>
    <w:rsid w:val="000C1CCB"/>
    <w:rsid w:val="000C233B"/>
    <w:rsid w:val="000C2673"/>
    <w:rsid w:val="000C2E19"/>
    <w:rsid w:val="000C30DE"/>
    <w:rsid w:val="000C375C"/>
    <w:rsid w:val="000C3BA5"/>
    <w:rsid w:val="000C3CB5"/>
    <w:rsid w:val="000C3E52"/>
    <w:rsid w:val="000C455B"/>
    <w:rsid w:val="000C4683"/>
    <w:rsid w:val="000C54F2"/>
    <w:rsid w:val="000C57E5"/>
    <w:rsid w:val="000C66FC"/>
    <w:rsid w:val="000C6D63"/>
    <w:rsid w:val="000C6E5E"/>
    <w:rsid w:val="000C7506"/>
    <w:rsid w:val="000C798A"/>
    <w:rsid w:val="000C7A69"/>
    <w:rsid w:val="000D0631"/>
    <w:rsid w:val="000D0D07"/>
    <w:rsid w:val="000D0F4F"/>
    <w:rsid w:val="000D1FDC"/>
    <w:rsid w:val="000D2515"/>
    <w:rsid w:val="000D2904"/>
    <w:rsid w:val="000D2D12"/>
    <w:rsid w:val="000D3766"/>
    <w:rsid w:val="000D3FD1"/>
    <w:rsid w:val="000D4797"/>
    <w:rsid w:val="000D4BD7"/>
    <w:rsid w:val="000D5E2D"/>
    <w:rsid w:val="000D67B4"/>
    <w:rsid w:val="000D7FB5"/>
    <w:rsid w:val="000E018D"/>
    <w:rsid w:val="000E0527"/>
    <w:rsid w:val="000E08CF"/>
    <w:rsid w:val="000E0AC2"/>
    <w:rsid w:val="000E1CC0"/>
    <w:rsid w:val="000E1E92"/>
    <w:rsid w:val="000E1F28"/>
    <w:rsid w:val="000E2210"/>
    <w:rsid w:val="000E333E"/>
    <w:rsid w:val="000E38A5"/>
    <w:rsid w:val="000E3900"/>
    <w:rsid w:val="000E4347"/>
    <w:rsid w:val="000E4DDF"/>
    <w:rsid w:val="000E5D4A"/>
    <w:rsid w:val="000E5FF3"/>
    <w:rsid w:val="000E69F5"/>
    <w:rsid w:val="000E6FD3"/>
    <w:rsid w:val="000E711D"/>
    <w:rsid w:val="000E7BEC"/>
    <w:rsid w:val="000F0592"/>
    <w:rsid w:val="000F06D6"/>
    <w:rsid w:val="000F09D6"/>
    <w:rsid w:val="000F0EB1"/>
    <w:rsid w:val="000F1106"/>
    <w:rsid w:val="000F143B"/>
    <w:rsid w:val="000F2012"/>
    <w:rsid w:val="000F2148"/>
    <w:rsid w:val="000F2B69"/>
    <w:rsid w:val="000F3452"/>
    <w:rsid w:val="000F3690"/>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A9B"/>
    <w:rsid w:val="00100B27"/>
    <w:rsid w:val="00101943"/>
    <w:rsid w:val="00101C57"/>
    <w:rsid w:val="00101CB8"/>
    <w:rsid w:val="001027D7"/>
    <w:rsid w:val="0010345F"/>
    <w:rsid w:val="00103AE8"/>
    <w:rsid w:val="0010479B"/>
    <w:rsid w:val="001058EE"/>
    <w:rsid w:val="00105BBC"/>
    <w:rsid w:val="00105FAF"/>
    <w:rsid w:val="001060A6"/>
    <w:rsid w:val="001062DC"/>
    <w:rsid w:val="001062FB"/>
    <w:rsid w:val="001063E6"/>
    <w:rsid w:val="0010654D"/>
    <w:rsid w:val="00106AAD"/>
    <w:rsid w:val="00107559"/>
    <w:rsid w:val="00107C39"/>
    <w:rsid w:val="00110272"/>
    <w:rsid w:val="0011074E"/>
    <w:rsid w:val="001110A6"/>
    <w:rsid w:val="001111C2"/>
    <w:rsid w:val="00111E74"/>
    <w:rsid w:val="00112487"/>
    <w:rsid w:val="001124F6"/>
    <w:rsid w:val="001125F7"/>
    <w:rsid w:val="001129A9"/>
    <w:rsid w:val="00112A23"/>
    <w:rsid w:val="00112B31"/>
    <w:rsid w:val="0011330E"/>
    <w:rsid w:val="00113CF4"/>
    <w:rsid w:val="0011431A"/>
    <w:rsid w:val="001145B3"/>
    <w:rsid w:val="00114769"/>
    <w:rsid w:val="00114A7A"/>
    <w:rsid w:val="00114ED2"/>
    <w:rsid w:val="00114EDF"/>
    <w:rsid w:val="001153EA"/>
    <w:rsid w:val="00115643"/>
    <w:rsid w:val="00115A0C"/>
    <w:rsid w:val="00116765"/>
    <w:rsid w:val="00116C40"/>
    <w:rsid w:val="00116E3B"/>
    <w:rsid w:val="00117DCC"/>
    <w:rsid w:val="00120AB0"/>
    <w:rsid w:val="00121432"/>
    <w:rsid w:val="001219F5"/>
    <w:rsid w:val="00121A20"/>
    <w:rsid w:val="001221E3"/>
    <w:rsid w:val="00123371"/>
    <w:rsid w:val="0012344C"/>
    <w:rsid w:val="00123586"/>
    <w:rsid w:val="0012376D"/>
    <w:rsid w:val="0012377F"/>
    <w:rsid w:val="00124314"/>
    <w:rsid w:val="00124482"/>
    <w:rsid w:val="001246DE"/>
    <w:rsid w:val="00124B4B"/>
    <w:rsid w:val="00124E61"/>
    <w:rsid w:val="0012512A"/>
    <w:rsid w:val="001251F2"/>
    <w:rsid w:val="00125338"/>
    <w:rsid w:val="001258A0"/>
    <w:rsid w:val="00125C96"/>
    <w:rsid w:val="001260FB"/>
    <w:rsid w:val="00126B4A"/>
    <w:rsid w:val="00126FA6"/>
    <w:rsid w:val="00127360"/>
    <w:rsid w:val="0012778D"/>
    <w:rsid w:val="001279EA"/>
    <w:rsid w:val="0013002E"/>
    <w:rsid w:val="00130058"/>
    <w:rsid w:val="00130164"/>
    <w:rsid w:val="0013056A"/>
    <w:rsid w:val="00131A27"/>
    <w:rsid w:val="00131C95"/>
    <w:rsid w:val="001321C8"/>
    <w:rsid w:val="00132252"/>
    <w:rsid w:val="0013285C"/>
    <w:rsid w:val="00132FD0"/>
    <w:rsid w:val="00133D6B"/>
    <w:rsid w:val="0013412B"/>
    <w:rsid w:val="001344C0"/>
    <w:rsid w:val="001346FA"/>
    <w:rsid w:val="00134B83"/>
    <w:rsid w:val="00135252"/>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542"/>
    <w:rsid w:val="00141A2F"/>
    <w:rsid w:val="00141E99"/>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8D6"/>
    <w:rsid w:val="00155C52"/>
    <w:rsid w:val="00155D49"/>
    <w:rsid w:val="00156930"/>
    <w:rsid w:val="00156E6F"/>
    <w:rsid w:val="00157CA6"/>
    <w:rsid w:val="00157D7C"/>
    <w:rsid w:val="001605D8"/>
    <w:rsid w:val="0016078F"/>
    <w:rsid w:val="0016134E"/>
    <w:rsid w:val="001619F2"/>
    <w:rsid w:val="00161A8E"/>
    <w:rsid w:val="0016229E"/>
    <w:rsid w:val="00163066"/>
    <w:rsid w:val="0016394F"/>
    <w:rsid w:val="00164B62"/>
    <w:rsid w:val="00165545"/>
    <w:rsid w:val="001659C1"/>
    <w:rsid w:val="00165F62"/>
    <w:rsid w:val="00166588"/>
    <w:rsid w:val="00166BB5"/>
    <w:rsid w:val="0016782D"/>
    <w:rsid w:val="00167F82"/>
    <w:rsid w:val="00170294"/>
    <w:rsid w:val="001703A4"/>
    <w:rsid w:val="00170683"/>
    <w:rsid w:val="001710FA"/>
    <w:rsid w:val="00171348"/>
    <w:rsid w:val="001713F2"/>
    <w:rsid w:val="001719C5"/>
    <w:rsid w:val="00171CDA"/>
    <w:rsid w:val="00171F8B"/>
    <w:rsid w:val="001720BD"/>
    <w:rsid w:val="00172917"/>
    <w:rsid w:val="00172C64"/>
    <w:rsid w:val="00173071"/>
    <w:rsid w:val="00173A8E"/>
    <w:rsid w:val="00173DB1"/>
    <w:rsid w:val="0017582A"/>
    <w:rsid w:val="00175CE6"/>
    <w:rsid w:val="00175CF1"/>
    <w:rsid w:val="001766EA"/>
    <w:rsid w:val="00176A65"/>
    <w:rsid w:val="001772CC"/>
    <w:rsid w:val="00177AFC"/>
    <w:rsid w:val="00177C76"/>
    <w:rsid w:val="00180120"/>
    <w:rsid w:val="00180760"/>
    <w:rsid w:val="00180B02"/>
    <w:rsid w:val="0018143F"/>
    <w:rsid w:val="00181A83"/>
    <w:rsid w:val="00182AC3"/>
    <w:rsid w:val="00183340"/>
    <w:rsid w:val="00183C22"/>
    <w:rsid w:val="00184BC5"/>
    <w:rsid w:val="00184F28"/>
    <w:rsid w:val="00185040"/>
    <w:rsid w:val="0018621E"/>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914"/>
    <w:rsid w:val="00195E60"/>
    <w:rsid w:val="001960B4"/>
    <w:rsid w:val="00196656"/>
    <w:rsid w:val="00197DF1"/>
    <w:rsid w:val="00197DF9"/>
    <w:rsid w:val="00197E05"/>
    <w:rsid w:val="001A0948"/>
    <w:rsid w:val="001A13A5"/>
    <w:rsid w:val="001A14AB"/>
    <w:rsid w:val="001A17DA"/>
    <w:rsid w:val="001A1987"/>
    <w:rsid w:val="001A1FD7"/>
    <w:rsid w:val="001A212D"/>
    <w:rsid w:val="001A2489"/>
    <w:rsid w:val="001A2564"/>
    <w:rsid w:val="001A2582"/>
    <w:rsid w:val="001A38D5"/>
    <w:rsid w:val="001A4776"/>
    <w:rsid w:val="001A538F"/>
    <w:rsid w:val="001A5476"/>
    <w:rsid w:val="001A5E26"/>
    <w:rsid w:val="001A6173"/>
    <w:rsid w:val="001A622D"/>
    <w:rsid w:val="001A65D5"/>
    <w:rsid w:val="001A69EC"/>
    <w:rsid w:val="001A6CBA"/>
    <w:rsid w:val="001A6DB0"/>
    <w:rsid w:val="001A7446"/>
    <w:rsid w:val="001B05F9"/>
    <w:rsid w:val="001B0630"/>
    <w:rsid w:val="001B0B6C"/>
    <w:rsid w:val="001B0D97"/>
    <w:rsid w:val="001B0F91"/>
    <w:rsid w:val="001B1808"/>
    <w:rsid w:val="001B265B"/>
    <w:rsid w:val="001B270D"/>
    <w:rsid w:val="001B312F"/>
    <w:rsid w:val="001B3887"/>
    <w:rsid w:val="001B3D6E"/>
    <w:rsid w:val="001B41FD"/>
    <w:rsid w:val="001B42D4"/>
    <w:rsid w:val="001B4EA3"/>
    <w:rsid w:val="001B58B3"/>
    <w:rsid w:val="001B5A5D"/>
    <w:rsid w:val="001B6D62"/>
    <w:rsid w:val="001B7147"/>
    <w:rsid w:val="001B7284"/>
    <w:rsid w:val="001C05AA"/>
    <w:rsid w:val="001C0AC2"/>
    <w:rsid w:val="001C0E23"/>
    <w:rsid w:val="001C0EC1"/>
    <w:rsid w:val="001C129A"/>
    <w:rsid w:val="001C166B"/>
    <w:rsid w:val="001C1CE5"/>
    <w:rsid w:val="001C205E"/>
    <w:rsid w:val="001C25A9"/>
    <w:rsid w:val="001C2C7E"/>
    <w:rsid w:val="001C2DC5"/>
    <w:rsid w:val="001C3090"/>
    <w:rsid w:val="001C314B"/>
    <w:rsid w:val="001C3541"/>
    <w:rsid w:val="001C3832"/>
    <w:rsid w:val="001C3B9B"/>
    <w:rsid w:val="001C3D2A"/>
    <w:rsid w:val="001C3D5F"/>
    <w:rsid w:val="001C3F1A"/>
    <w:rsid w:val="001C4075"/>
    <w:rsid w:val="001C422F"/>
    <w:rsid w:val="001C4CB6"/>
    <w:rsid w:val="001C5391"/>
    <w:rsid w:val="001C5588"/>
    <w:rsid w:val="001C5CCC"/>
    <w:rsid w:val="001C5D8B"/>
    <w:rsid w:val="001C625E"/>
    <w:rsid w:val="001C6697"/>
    <w:rsid w:val="001C6A24"/>
    <w:rsid w:val="001C6FF7"/>
    <w:rsid w:val="001C70AB"/>
    <w:rsid w:val="001C7465"/>
    <w:rsid w:val="001C77B8"/>
    <w:rsid w:val="001C7B2A"/>
    <w:rsid w:val="001C7E50"/>
    <w:rsid w:val="001D179D"/>
    <w:rsid w:val="001D17AF"/>
    <w:rsid w:val="001D2007"/>
    <w:rsid w:val="001D214F"/>
    <w:rsid w:val="001D23B8"/>
    <w:rsid w:val="001D2810"/>
    <w:rsid w:val="001D2884"/>
    <w:rsid w:val="001D2CAE"/>
    <w:rsid w:val="001D3498"/>
    <w:rsid w:val="001D37FB"/>
    <w:rsid w:val="001D41DC"/>
    <w:rsid w:val="001D44CA"/>
    <w:rsid w:val="001D45AE"/>
    <w:rsid w:val="001D4711"/>
    <w:rsid w:val="001D4A27"/>
    <w:rsid w:val="001D51BA"/>
    <w:rsid w:val="001D5365"/>
    <w:rsid w:val="001D6342"/>
    <w:rsid w:val="001D6D53"/>
    <w:rsid w:val="001E1038"/>
    <w:rsid w:val="001E1217"/>
    <w:rsid w:val="001E1805"/>
    <w:rsid w:val="001E2255"/>
    <w:rsid w:val="001E274F"/>
    <w:rsid w:val="001E283B"/>
    <w:rsid w:val="001E2E3A"/>
    <w:rsid w:val="001E3BC5"/>
    <w:rsid w:val="001E47E3"/>
    <w:rsid w:val="001E4A3A"/>
    <w:rsid w:val="001E4B83"/>
    <w:rsid w:val="001E55DD"/>
    <w:rsid w:val="001E58E2"/>
    <w:rsid w:val="001E64B2"/>
    <w:rsid w:val="001E7AED"/>
    <w:rsid w:val="001F14AB"/>
    <w:rsid w:val="001F269C"/>
    <w:rsid w:val="001F36C8"/>
    <w:rsid w:val="001F3916"/>
    <w:rsid w:val="001F392F"/>
    <w:rsid w:val="001F3DC2"/>
    <w:rsid w:val="001F43DA"/>
    <w:rsid w:val="001F4831"/>
    <w:rsid w:val="001F521D"/>
    <w:rsid w:val="001F54C5"/>
    <w:rsid w:val="001F55B3"/>
    <w:rsid w:val="001F6452"/>
    <w:rsid w:val="001F662C"/>
    <w:rsid w:val="001F7074"/>
    <w:rsid w:val="001F780C"/>
    <w:rsid w:val="001F7A7C"/>
    <w:rsid w:val="00200490"/>
    <w:rsid w:val="00200F95"/>
    <w:rsid w:val="00201001"/>
    <w:rsid w:val="002010FF"/>
    <w:rsid w:val="00201EBD"/>
    <w:rsid w:val="00201F3A"/>
    <w:rsid w:val="002025BB"/>
    <w:rsid w:val="002025CE"/>
    <w:rsid w:val="00202E05"/>
    <w:rsid w:val="00203F96"/>
    <w:rsid w:val="002045CA"/>
    <w:rsid w:val="00204FA1"/>
    <w:rsid w:val="00205082"/>
    <w:rsid w:val="00205303"/>
    <w:rsid w:val="00205BA0"/>
    <w:rsid w:val="00205D63"/>
    <w:rsid w:val="00206310"/>
    <w:rsid w:val="002069B2"/>
    <w:rsid w:val="00206ED6"/>
    <w:rsid w:val="00207431"/>
    <w:rsid w:val="00207FA3"/>
    <w:rsid w:val="00210A01"/>
    <w:rsid w:val="00210EDB"/>
    <w:rsid w:val="00210F3F"/>
    <w:rsid w:val="00211097"/>
    <w:rsid w:val="00211D0D"/>
    <w:rsid w:val="00212F4A"/>
    <w:rsid w:val="002130A7"/>
    <w:rsid w:val="00213EE6"/>
    <w:rsid w:val="00214316"/>
    <w:rsid w:val="00214C68"/>
    <w:rsid w:val="00214DA8"/>
    <w:rsid w:val="00215156"/>
    <w:rsid w:val="00215423"/>
    <w:rsid w:val="002158FA"/>
    <w:rsid w:val="00215B89"/>
    <w:rsid w:val="00216211"/>
    <w:rsid w:val="002166AF"/>
    <w:rsid w:val="00216BB8"/>
    <w:rsid w:val="00216F1A"/>
    <w:rsid w:val="00217442"/>
    <w:rsid w:val="002176EE"/>
    <w:rsid w:val="002177A2"/>
    <w:rsid w:val="00217DE6"/>
    <w:rsid w:val="00220600"/>
    <w:rsid w:val="00220F69"/>
    <w:rsid w:val="00220FCC"/>
    <w:rsid w:val="0022144B"/>
    <w:rsid w:val="00221602"/>
    <w:rsid w:val="00221DB3"/>
    <w:rsid w:val="00221E9D"/>
    <w:rsid w:val="002224DB"/>
    <w:rsid w:val="002226FE"/>
    <w:rsid w:val="00222B47"/>
    <w:rsid w:val="00223261"/>
    <w:rsid w:val="0022355D"/>
    <w:rsid w:val="002235EF"/>
    <w:rsid w:val="00223EE3"/>
    <w:rsid w:val="00223FCB"/>
    <w:rsid w:val="002242FC"/>
    <w:rsid w:val="00224A63"/>
    <w:rsid w:val="00224BE7"/>
    <w:rsid w:val="002252C3"/>
    <w:rsid w:val="002255C5"/>
    <w:rsid w:val="00225AC9"/>
    <w:rsid w:val="00225C54"/>
    <w:rsid w:val="00226B21"/>
    <w:rsid w:val="002274E0"/>
    <w:rsid w:val="002279E7"/>
    <w:rsid w:val="00227D2A"/>
    <w:rsid w:val="00230765"/>
    <w:rsid w:val="00230899"/>
    <w:rsid w:val="00230E40"/>
    <w:rsid w:val="00231345"/>
    <w:rsid w:val="002315A1"/>
    <w:rsid w:val="00231700"/>
    <w:rsid w:val="002317CD"/>
    <w:rsid w:val="0023196A"/>
    <w:rsid w:val="002319E4"/>
    <w:rsid w:val="0023282D"/>
    <w:rsid w:val="00233154"/>
    <w:rsid w:val="0023354F"/>
    <w:rsid w:val="002337FE"/>
    <w:rsid w:val="00235632"/>
    <w:rsid w:val="00235872"/>
    <w:rsid w:val="00235977"/>
    <w:rsid w:val="00235978"/>
    <w:rsid w:val="00235A85"/>
    <w:rsid w:val="00235E17"/>
    <w:rsid w:val="002364E5"/>
    <w:rsid w:val="00237097"/>
    <w:rsid w:val="0023783E"/>
    <w:rsid w:val="00237E00"/>
    <w:rsid w:val="002400C7"/>
    <w:rsid w:val="002402EB"/>
    <w:rsid w:val="00240B1A"/>
    <w:rsid w:val="00241405"/>
    <w:rsid w:val="0024140E"/>
    <w:rsid w:val="00241559"/>
    <w:rsid w:val="002415E2"/>
    <w:rsid w:val="00241F82"/>
    <w:rsid w:val="0024203E"/>
    <w:rsid w:val="002429FA"/>
    <w:rsid w:val="002435B3"/>
    <w:rsid w:val="00243B82"/>
    <w:rsid w:val="00243CED"/>
    <w:rsid w:val="00244270"/>
    <w:rsid w:val="00245751"/>
    <w:rsid w:val="002458EB"/>
    <w:rsid w:val="002468AB"/>
    <w:rsid w:val="0024717A"/>
    <w:rsid w:val="00247B0C"/>
    <w:rsid w:val="00247BCA"/>
    <w:rsid w:val="00250009"/>
    <w:rsid w:val="002500C8"/>
    <w:rsid w:val="00251B6F"/>
    <w:rsid w:val="0025316F"/>
    <w:rsid w:val="002532D8"/>
    <w:rsid w:val="00253476"/>
    <w:rsid w:val="002538FC"/>
    <w:rsid w:val="0025413D"/>
    <w:rsid w:val="00254414"/>
    <w:rsid w:val="00254F83"/>
    <w:rsid w:val="002557D3"/>
    <w:rsid w:val="00255CF8"/>
    <w:rsid w:val="00255F23"/>
    <w:rsid w:val="00256137"/>
    <w:rsid w:val="002569F8"/>
    <w:rsid w:val="00257543"/>
    <w:rsid w:val="00257EF0"/>
    <w:rsid w:val="00260B77"/>
    <w:rsid w:val="00261269"/>
    <w:rsid w:val="002617A1"/>
    <w:rsid w:val="002617E7"/>
    <w:rsid w:val="00261BC1"/>
    <w:rsid w:val="002623FA"/>
    <w:rsid w:val="00262C31"/>
    <w:rsid w:val="00262C5A"/>
    <w:rsid w:val="0026341F"/>
    <w:rsid w:val="00263803"/>
    <w:rsid w:val="002639C1"/>
    <w:rsid w:val="00263ED8"/>
    <w:rsid w:val="00264228"/>
    <w:rsid w:val="0026426F"/>
    <w:rsid w:val="00264334"/>
    <w:rsid w:val="0026473E"/>
    <w:rsid w:val="0026486C"/>
    <w:rsid w:val="002648D6"/>
    <w:rsid w:val="00264F75"/>
    <w:rsid w:val="002651AD"/>
    <w:rsid w:val="00266214"/>
    <w:rsid w:val="0026663E"/>
    <w:rsid w:val="002668D0"/>
    <w:rsid w:val="00266EFA"/>
    <w:rsid w:val="00267BC7"/>
    <w:rsid w:val="00267C83"/>
    <w:rsid w:val="002700A1"/>
    <w:rsid w:val="0027076B"/>
    <w:rsid w:val="002713BC"/>
    <w:rsid w:val="0027144F"/>
    <w:rsid w:val="00271813"/>
    <w:rsid w:val="0027182D"/>
    <w:rsid w:val="00271BF5"/>
    <w:rsid w:val="00271F3A"/>
    <w:rsid w:val="002728CB"/>
    <w:rsid w:val="00272959"/>
    <w:rsid w:val="0027305C"/>
    <w:rsid w:val="00273278"/>
    <w:rsid w:val="00273383"/>
    <w:rsid w:val="002737F4"/>
    <w:rsid w:val="00273836"/>
    <w:rsid w:val="00273D3D"/>
    <w:rsid w:val="0027426E"/>
    <w:rsid w:val="002744A0"/>
    <w:rsid w:val="00274F86"/>
    <w:rsid w:val="00276545"/>
    <w:rsid w:val="00276993"/>
    <w:rsid w:val="00276CC6"/>
    <w:rsid w:val="0027772D"/>
    <w:rsid w:val="0027778B"/>
    <w:rsid w:val="00277D9A"/>
    <w:rsid w:val="002804D3"/>
    <w:rsid w:val="002805F5"/>
    <w:rsid w:val="0028067B"/>
    <w:rsid w:val="00280751"/>
    <w:rsid w:val="00280D01"/>
    <w:rsid w:val="00280DC2"/>
    <w:rsid w:val="0028172C"/>
    <w:rsid w:val="00281B6D"/>
    <w:rsid w:val="00282041"/>
    <w:rsid w:val="002821CC"/>
    <w:rsid w:val="0028263E"/>
    <w:rsid w:val="0028280A"/>
    <w:rsid w:val="0028282D"/>
    <w:rsid w:val="00282BEF"/>
    <w:rsid w:val="0028338D"/>
    <w:rsid w:val="00283935"/>
    <w:rsid w:val="00284B82"/>
    <w:rsid w:val="002854AE"/>
    <w:rsid w:val="00285E02"/>
    <w:rsid w:val="00286422"/>
    <w:rsid w:val="0028694E"/>
    <w:rsid w:val="00286ACD"/>
    <w:rsid w:val="00286F40"/>
    <w:rsid w:val="002871BB"/>
    <w:rsid w:val="00287838"/>
    <w:rsid w:val="00287A60"/>
    <w:rsid w:val="00287BA5"/>
    <w:rsid w:val="002907B5"/>
    <w:rsid w:val="00290CBE"/>
    <w:rsid w:val="00291001"/>
    <w:rsid w:val="002913EF"/>
    <w:rsid w:val="00291C83"/>
    <w:rsid w:val="00292EB7"/>
    <w:rsid w:val="002932C8"/>
    <w:rsid w:val="002941BF"/>
    <w:rsid w:val="00294D7B"/>
    <w:rsid w:val="002950C6"/>
    <w:rsid w:val="00295382"/>
    <w:rsid w:val="002959CB"/>
    <w:rsid w:val="0029608C"/>
    <w:rsid w:val="00296227"/>
    <w:rsid w:val="00296984"/>
    <w:rsid w:val="00296F44"/>
    <w:rsid w:val="00297590"/>
    <w:rsid w:val="0029777D"/>
    <w:rsid w:val="00297B61"/>
    <w:rsid w:val="00297FB1"/>
    <w:rsid w:val="002A055E"/>
    <w:rsid w:val="002A0665"/>
    <w:rsid w:val="002A0B15"/>
    <w:rsid w:val="002A134C"/>
    <w:rsid w:val="002A1D4E"/>
    <w:rsid w:val="002A1E64"/>
    <w:rsid w:val="002A2072"/>
    <w:rsid w:val="002A2869"/>
    <w:rsid w:val="002A30F6"/>
    <w:rsid w:val="002A33E0"/>
    <w:rsid w:val="002A4593"/>
    <w:rsid w:val="002A4B6A"/>
    <w:rsid w:val="002A4D24"/>
    <w:rsid w:val="002A517B"/>
    <w:rsid w:val="002A630C"/>
    <w:rsid w:val="002A70F9"/>
    <w:rsid w:val="002A71E4"/>
    <w:rsid w:val="002A7399"/>
    <w:rsid w:val="002B034D"/>
    <w:rsid w:val="002B08D2"/>
    <w:rsid w:val="002B09E7"/>
    <w:rsid w:val="002B104B"/>
    <w:rsid w:val="002B1095"/>
    <w:rsid w:val="002B123B"/>
    <w:rsid w:val="002B1553"/>
    <w:rsid w:val="002B18E5"/>
    <w:rsid w:val="002B1E59"/>
    <w:rsid w:val="002B24D6"/>
    <w:rsid w:val="002B256E"/>
    <w:rsid w:val="002B27B9"/>
    <w:rsid w:val="002B2B80"/>
    <w:rsid w:val="002B333E"/>
    <w:rsid w:val="002B365F"/>
    <w:rsid w:val="002B387A"/>
    <w:rsid w:val="002B3E70"/>
    <w:rsid w:val="002B3EA2"/>
    <w:rsid w:val="002B3F79"/>
    <w:rsid w:val="002B4251"/>
    <w:rsid w:val="002B48B4"/>
    <w:rsid w:val="002B517C"/>
    <w:rsid w:val="002B5328"/>
    <w:rsid w:val="002B6606"/>
    <w:rsid w:val="002B6C48"/>
    <w:rsid w:val="002B735F"/>
    <w:rsid w:val="002B7A2E"/>
    <w:rsid w:val="002B7E4C"/>
    <w:rsid w:val="002C0D71"/>
    <w:rsid w:val="002C0F8B"/>
    <w:rsid w:val="002C150C"/>
    <w:rsid w:val="002C1953"/>
    <w:rsid w:val="002C1E9D"/>
    <w:rsid w:val="002C1FA7"/>
    <w:rsid w:val="002C20C8"/>
    <w:rsid w:val="002C2BF8"/>
    <w:rsid w:val="002C36ED"/>
    <w:rsid w:val="002C4058"/>
    <w:rsid w:val="002C41E6"/>
    <w:rsid w:val="002C5555"/>
    <w:rsid w:val="002C5C51"/>
    <w:rsid w:val="002C5C87"/>
    <w:rsid w:val="002C61DF"/>
    <w:rsid w:val="002C62E1"/>
    <w:rsid w:val="002C71C9"/>
    <w:rsid w:val="002C729A"/>
    <w:rsid w:val="002C7540"/>
    <w:rsid w:val="002D071A"/>
    <w:rsid w:val="002D0994"/>
    <w:rsid w:val="002D180B"/>
    <w:rsid w:val="002D269B"/>
    <w:rsid w:val="002D34B2"/>
    <w:rsid w:val="002D36C3"/>
    <w:rsid w:val="002D3825"/>
    <w:rsid w:val="002D410F"/>
    <w:rsid w:val="002D440F"/>
    <w:rsid w:val="002D485A"/>
    <w:rsid w:val="002D4A22"/>
    <w:rsid w:val="002D4F48"/>
    <w:rsid w:val="002D50D9"/>
    <w:rsid w:val="002D55C8"/>
    <w:rsid w:val="002D5656"/>
    <w:rsid w:val="002D5BE9"/>
    <w:rsid w:val="002D5DB0"/>
    <w:rsid w:val="002D733F"/>
    <w:rsid w:val="002D7443"/>
    <w:rsid w:val="002D7637"/>
    <w:rsid w:val="002D7B84"/>
    <w:rsid w:val="002D7C5E"/>
    <w:rsid w:val="002E0D2D"/>
    <w:rsid w:val="002E178A"/>
    <w:rsid w:val="002E17F2"/>
    <w:rsid w:val="002E1F9F"/>
    <w:rsid w:val="002E2801"/>
    <w:rsid w:val="002E2BF2"/>
    <w:rsid w:val="002E2C0B"/>
    <w:rsid w:val="002E2EF6"/>
    <w:rsid w:val="002E2F11"/>
    <w:rsid w:val="002E3600"/>
    <w:rsid w:val="002E47E4"/>
    <w:rsid w:val="002E5157"/>
    <w:rsid w:val="002E5A92"/>
    <w:rsid w:val="002E6D08"/>
    <w:rsid w:val="002E7923"/>
    <w:rsid w:val="002E7C4D"/>
    <w:rsid w:val="002E7CAE"/>
    <w:rsid w:val="002E7CEA"/>
    <w:rsid w:val="002F017B"/>
    <w:rsid w:val="002F01C2"/>
    <w:rsid w:val="002F1BE3"/>
    <w:rsid w:val="002F1CD6"/>
    <w:rsid w:val="002F2371"/>
    <w:rsid w:val="002F2406"/>
    <w:rsid w:val="002F2771"/>
    <w:rsid w:val="002F37A9"/>
    <w:rsid w:val="002F382A"/>
    <w:rsid w:val="002F3AB4"/>
    <w:rsid w:val="002F3BAD"/>
    <w:rsid w:val="002F4BD1"/>
    <w:rsid w:val="002F53AC"/>
    <w:rsid w:val="002F5721"/>
    <w:rsid w:val="002F5D76"/>
    <w:rsid w:val="002F62C4"/>
    <w:rsid w:val="002F6353"/>
    <w:rsid w:val="002F671E"/>
    <w:rsid w:val="002F782E"/>
    <w:rsid w:val="002F78E9"/>
    <w:rsid w:val="00300832"/>
    <w:rsid w:val="00301B27"/>
    <w:rsid w:val="00301CE6"/>
    <w:rsid w:val="00301E69"/>
    <w:rsid w:val="0030256B"/>
    <w:rsid w:val="00302897"/>
    <w:rsid w:val="0030321C"/>
    <w:rsid w:val="003034C3"/>
    <w:rsid w:val="0030389B"/>
    <w:rsid w:val="0030398B"/>
    <w:rsid w:val="00304163"/>
    <w:rsid w:val="003048D2"/>
    <w:rsid w:val="00304BD0"/>
    <w:rsid w:val="0030501F"/>
    <w:rsid w:val="00306151"/>
    <w:rsid w:val="003065B5"/>
    <w:rsid w:val="0030668F"/>
    <w:rsid w:val="003066C7"/>
    <w:rsid w:val="00306936"/>
    <w:rsid w:val="0030734E"/>
    <w:rsid w:val="003076A3"/>
    <w:rsid w:val="00307BA1"/>
    <w:rsid w:val="00307D2A"/>
    <w:rsid w:val="00310B5F"/>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D6"/>
    <w:rsid w:val="003143BD"/>
    <w:rsid w:val="00314835"/>
    <w:rsid w:val="00314BCC"/>
    <w:rsid w:val="0031543A"/>
    <w:rsid w:val="00315634"/>
    <w:rsid w:val="00315AAF"/>
    <w:rsid w:val="00315C3D"/>
    <w:rsid w:val="003169FE"/>
    <w:rsid w:val="00316F37"/>
    <w:rsid w:val="00317092"/>
    <w:rsid w:val="003203ED"/>
    <w:rsid w:val="0032044D"/>
    <w:rsid w:val="00320683"/>
    <w:rsid w:val="00320BD1"/>
    <w:rsid w:val="00320D8F"/>
    <w:rsid w:val="00321145"/>
    <w:rsid w:val="00321B01"/>
    <w:rsid w:val="00321BF4"/>
    <w:rsid w:val="00321CCD"/>
    <w:rsid w:val="00322C9F"/>
    <w:rsid w:val="00323883"/>
    <w:rsid w:val="00324025"/>
    <w:rsid w:val="003245EF"/>
    <w:rsid w:val="00324C31"/>
    <w:rsid w:val="00324CA8"/>
    <w:rsid w:val="00324D23"/>
    <w:rsid w:val="00325289"/>
    <w:rsid w:val="003252B2"/>
    <w:rsid w:val="00326BBC"/>
    <w:rsid w:val="0032759D"/>
    <w:rsid w:val="00327B06"/>
    <w:rsid w:val="00327B2D"/>
    <w:rsid w:val="003305AD"/>
    <w:rsid w:val="00330A25"/>
    <w:rsid w:val="00330B27"/>
    <w:rsid w:val="00331549"/>
    <w:rsid w:val="003315D6"/>
    <w:rsid w:val="00331751"/>
    <w:rsid w:val="0033175A"/>
    <w:rsid w:val="00331CD3"/>
    <w:rsid w:val="00331D2A"/>
    <w:rsid w:val="0033244F"/>
    <w:rsid w:val="00332BD6"/>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018"/>
    <w:rsid w:val="00337730"/>
    <w:rsid w:val="00340556"/>
    <w:rsid w:val="00340C5D"/>
    <w:rsid w:val="00341193"/>
    <w:rsid w:val="003421F7"/>
    <w:rsid w:val="00342A10"/>
    <w:rsid w:val="00342BD7"/>
    <w:rsid w:val="00342FF3"/>
    <w:rsid w:val="00343808"/>
    <w:rsid w:val="00344E28"/>
    <w:rsid w:val="003458E7"/>
    <w:rsid w:val="00345C95"/>
    <w:rsid w:val="0034636B"/>
    <w:rsid w:val="003467BD"/>
    <w:rsid w:val="00346D01"/>
    <w:rsid w:val="00346DB5"/>
    <w:rsid w:val="00346EBF"/>
    <w:rsid w:val="00346F2B"/>
    <w:rsid w:val="003477B1"/>
    <w:rsid w:val="00347DF4"/>
    <w:rsid w:val="00350337"/>
    <w:rsid w:val="0035041D"/>
    <w:rsid w:val="0035050D"/>
    <w:rsid w:val="00350671"/>
    <w:rsid w:val="003506FC"/>
    <w:rsid w:val="003507D6"/>
    <w:rsid w:val="00351196"/>
    <w:rsid w:val="0035125D"/>
    <w:rsid w:val="00351470"/>
    <w:rsid w:val="00351A1E"/>
    <w:rsid w:val="0035218D"/>
    <w:rsid w:val="00352909"/>
    <w:rsid w:val="00352E14"/>
    <w:rsid w:val="00352FAA"/>
    <w:rsid w:val="003530C1"/>
    <w:rsid w:val="003535DE"/>
    <w:rsid w:val="00354C9A"/>
    <w:rsid w:val="00354EB9"/>
    <w:rsid w:val="00355265"/>
    <w:rsid w:val="003552F5"/>
    <w:rsid w:val="00355378"/>
    <w:rsid w:val="00355A03"/>
    <w:rsid w:val="00355B45"/>
    <w:rsid w:val="00357380"/>
    <w:rsid w:val="003577DD"/>
    <w:rsid w:val="0035795F"/>
    <w:rsid w:val="00360151"/>
    <w:rsid w:val="003602D9"/>
    <w:rsid w:val="0036035E"/>
    <w:rsid w:val="003604CE"/>
    <w:rsid w:val="003608CC"/>
    <w:rsid w:val="00360B2D"/>
    <w:rsid w:val="00361463"/>
    <w:rsid w:val="003620DB"/>
    <w:rsid w:val="00362185"/>
    <w:rsid w:val="003634DA"/>
    <w:rsid w:val="00363F63"/>
    <w:rsid w:val="0036441F"/>
    <w:rsid w:val="00364819"/>
    <w:rsid w:val="0036486E"/>
    <w:rsid w:val="00364911"/>
    <w:rsid w:val="00364CC5"/>
    <w:rsid w:val="00364F0C"/>
    <w:rsid w:val="00365ADF"/>
    <w:rsid w:val="00365F52"/>
    <w:rsid w:val="003663DE"/>
    <w:rsid w:val="003665DE"/>
    <w:rsid w:val="00366962"/>
    <w:rsid w:val="00366F7F"/>
    <w:rsid w:val="003675DB"/>
    <w:rsid w:val="00367788"/>
    <w:rsid w:val="003679D4"/>
    <w:rsid w:val="00367CDA"/>
    <w:rsid w:val="00370E47"/>
    <w:rsid w:val="0037104C"/>
    <w:rsid w:val="003717FD"/>
    <w:rsid w:val="00371DB1"/>
    <w:rsid w:val="00372591"/>
    <w:rsid w:val="003729E5"/>
    <w:rsid w:val="00373135"/>
    <w:rsid w:val="00374145"/>
    <w:rsid w:val="00374235"/>
    <w:rsid w:val="003742AC"/>
    <w:rsid w:val="003753A4"/>
    <w:rsid w:val="00375F1E"/>
    <w:rsid w:val="003763EE"/>
    <w:rsid w:val="003771EE"/>
    <w:rsid w:val="003773B2"/>
    <w:rsid w:val="00377CE1"/>
    <w:rsid w:val="00377D41"/>
    <w:rsid w:val="00377FE3"/>
    <w:rsid w:val="003801F7"/>
    <w:rsid w:val="00380AD1"/>
    <w:rsid w:val="00382250"/>
    <w:rsid w:val="003829C3"/>
    <w:rsid w:val="0038313A"/>
    <w:rsid w:val="00383D86"/>
    <w:rsid w:val="00385BF0"/>
    <w:rsid w:val="00385E5C"/>
    <w:rsid w:val="00386421"/>
    <w:rsid w:val="00387040"/>
    <w:rsid w:val="00390339"/>
    <w:rsid w:val="0039038E"/>
    <w:rsid w:val="00392011"/>
    <w:rsid w:val="003920E8"/>
    <w:rsid w:val="00392421"/>
    <w:rsid w:val="0039259B"/>
    <w:rsid w:val="0039359B"/>
    <w:rsid w:val="003939FF"/>
    <w:rsid w:val="003942D0"/>
    <w:rsid w:val="003944CD"/>
    <w:rsid w:val="003949B9"/>
    <w:rsid w:val="003955EF"/>
    <w:rsid w:val="00396857"/>
    <w:rsid w:val="00396A2C"/>
    <w:rsid w:val="003A00B4"/>
    <w:rsid w:val="003A094F"/>
    <w:rsid w:val="003A0C75"/>
    <w:rsid w:val="003A13D2"/>
    <w:rsid w:val="003A15EC"/>
    <w:rsid w:val="003A1B65"/>
    <w:rsid w:val="003A2223"/>
    <w:rsid w:val="003A2294"/>
    <w:rsid w:val="003A2775"/>
    <w:rsid w:val="003A2A0F"/>
    <w:rsid w:val="003A2D50"/>
    <w:rsid w:val="003A371C"/>
    <w:rsid w:val="003A38FC"/>
    <w:rsid w:val="003A3CEF"/>
    <w:rsid w:val="003A3EB4"/>
    <w:rsid w:val="003A45A1"/>
    <w:rsid w:val="003A46B0"/>
    <w:rsid w:val="003A47B1"/>
    <w:rsid w:val="003A5142"/>
    <w:rsid w:val="003A5154"/>
    <w:rsid w:val="003A5367"/>
    <w:rsid w:val="003A5B0A"/>
    <w:rsid w:val="003A6BAC"/>
    <w:rsid w:val="003A6C31"/>
    <w:rsid w:val="003A6E6D"/>
    <w:rsid w:val="003A72F2"/>
    <w:rsid w:val="003A79FD"/>
    <w:rsid w:val="003A7EF3"/>
    <w:rsid w:val="003A7F7A"/>
    <w:rsid w:val="003B07A7"/>
    <w:rsid w:val="003B0CB4"/>
    <w:rsid w:val="003B102E"/>
    <w:rsid w:val="003B13FA"/>
    <w:rsid w:val="003B1490"/>
    <w:rsid w:val="003B159C"/>
    <w:rsid w:val="003B2790"/>
    <w:rsid w:val="003B3135"/>
    <w:rsid w:val="003B369F"/>
    <w:rsid w:val="003B36A3"/>
    <w:rsid w:val="003B3C1D"/>
    <w:rsid w:val="003B3F79"/>
    <w:rsid w:val="003B4326"/>
    <w:rsid w:val="003B53AF"/>
    <w:rsid w:val="003B5437"/>
    <w:rsid w:val="003B5B13"/>
    <w:rsid w:val="003B679D"/>
    <w:rsid w:val="003B6BA2"/>
    <w:rsid w:val="003B6E07"/>
    <w:rsid w:val="003B762D"/>
    <w:rsid w:val="003B7FE5"/>
    <w:rsid w:val="003C039B"/>
    <w:rsid w:val="003C04F1"/>
    <w:rsid w:val="003C05A6"/>
    <w:rsid w:val="003C079D"/>
    <w:rsid w:val="003C0C18"/>
    <w:rsid w:val="003C11C8"/>
    <w:rsid w:val="003C19DA"/>
    <w:rsid w:val="003C1E5C"/>
    <w:rsid w:val="003C22A4"/>
    <w:rsid w:val="003C2702"/>
    <w:rsid w:val="003C2B7B"/>
    <w:rsid w:val="003C3656"/>
    <w:rsid w:val="003C396D"/>
    <w:rsid w:val="003C3A26"/>
    <w:rsid w:val="003C3A51"/>
    <w:rsid w:val="003C439E"/>
    <w:rsid w:val="003C50C7"/>
    <w:rsid w:val="003C53AD"/>
    <w:rsid w:val="003C64DA"/>
    <w:rsid w:val="003C66D0"/>
    <w:rsid w:val="003C67D7"/>
    <w:rsid w:val="003C6CC9"/>
    <w:rsid w:val="003C7528"/>
    <w:rsid w:val="003C7806"/>
    <w:rsid w:val="003D0696"/>
    <w:rsid w:val="003D0A19"/>
    <w:rsid w:val="003D0E82"/>
    <w:rsid w:val="003D109F"/>
    <w:rsid w:val="003D2324"/>
    <w:rsid w:val="003D2478"/>
    <w:rsid w:val="003D3C45"/>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1BA6"/>
    <w:rsid w:val="003E1D55"/>
    <w:rsid w:val="003E2466"/>
    <w:rsid w:val="003E24F8"/>
    <w:rsid w:val="003E2E5E"/>
    <w:rsid w:val="003E2EC0"/>
    <w:rsid w:val="003E3435"/>
    <w:rsid w:val="003E3ABC"/>
    <w:rsid w:val="003E4385"/>
    <w:rsid w:val="003E55E4"/>
    <w:rsid w:val="003E561D"/>
    <w:rsid w:val="003E5CFD"/>
    <w:rsid w:val="003E5E31"/>
    <w:rsid w:val="003E6E0F"/>
    <w:rsid w:val="003E74E3"/>
    <w:rsid w:val="003E7705"/>
    <w:rsid w:val="003E7844"/>
    <w:rsid w:val="003F05C7"/>
    <w:rsid w:val="003F1455"/>
    <w:rsid w:val="003F1717"/>
    <w:rsid w:val="003F1C47"/>
    <w:rsid w:val="003F20F5"/>
    <w:rsid w:val="003F2763"/>
    <w:rsid w:val="003F2904"/>
    <w:rsid w:val="003F2CD4"/>
    <w:rsid w:val="003F3631"/>
    <w:rsid w:val="003F364F"/>
    <w:rsid w:val="003F3AEC"/>
    <w:rsid w:val="003F3DCC"/>
    <w:rsid w:val="003F4041"/>
    <w:rsid w:val="003F435A"/>
    <w:rsid w:val="003F4C0E"/>
    <w:rsid w:val="003F5D01"/>
    <w:rsid w:val="003F5F41"/>
    <w:rsid w:val="003F62DB"/>
    <w:rsid w:val="003F655C"/>
    <w:rsid w:val="003F6BBE"/>
    <w:rsid w:val="003F6DA3"/>
    <w:rsid w:val="003F72CE"/>
    <w:rsid w:val="003F7A8C"/>
    <w:rsid w:val="003F7D4F"/>
    <w:rsid w:val="003F7FCD"/>
    <w:rsid w:val="004000E8"/>
    <w:rsid w:val="00400664"/>
    <w:rsid w:val="004012AF"/>
    <w:rsid w:val="00402CAD"/>
    <w:rsid w:val="00402E2B"/>
    <w:rsid w:val="0040381B"/>
    <w:rsid w:val="00403EA3"/>
    <w:rsid w:val="00404030"/>
    <w:rsid w:val="00404111"/>
    <w:rsid w:val="00404991"/>
    <w:rsid w:val="00404A3F"/>
    <w:rsid w:val="00404AFC"/>
    <w:rsid w:val="0040512B"/>
    <w:rsid w:val="0040594B"/>
    <w:rsid w:val="00405CA5"/>
    <w:rsid w:val="00405E14"/>
    <w:rsid w:val="00405E24"/>
    <w:rsid w:val="00407396"/>
    <w:rsid w:val="004074C3"/>
    <w:rsid w:val="00407CD3"/>
    <w:rsid w:val="00410134"/>
    <w:rsid w:val="00410B72"/>
    <w:rsid w:val="00410D6A"/>
    <w:rsid w:val="00410E28"/>
    <w:rsid w:val="00410F18"/>
    <w:rsid w:val="004111FD"/>
    <w:rsid w:val="00411261"/>
    <w:rsid w:val="004117F1"/>
    <w:rsid w:val="00411F18"/>
    <w:rsid w:val="0041207F"/>
    <w:rsid w:val="0041263E"/>
    <w:rsid w:val="00413035"/>
    <w:rsid w:val="0041370B"/>
    <w:rsid w:val="00413AAC"/>
    <w:rsid w:val="00413E92"/>
    <w:rsid w:val="00414520"/>
    <w:rsid w:val="004151C7"/>
    <w:rsid w:val="00415E71"/>
    <w:rsid w:val="004168AC"/>
    <w:rsid w:val="00417191"/>
    <w:rsid w:val="00420059"/>
    <w:rsid w:val="004205C8"/>
    <w:rsid w:val="00420836"/>
    <w:rsid w:val="00420936"/>
    <w:rsid w:val="00421105"/>
    <w:rsid w:val="004213DB"/>
    <w:rsid w:val="00421977"/>
    <w:rsid w:val="00421CBB"/>
    <w:rsid w:val="00421D6E"/>
    <w:rsid w:val="00422B15"/>
    <w:rsid w:val="00422D45"/>
    <w:rsid w:val="004242F4"/>
    <w:rsid w:val="0042458E"/>
    <w:rsid w:val="00425B88"/>
    <w:rsid w:val="00425BEB"/>
    <w:rsid w:val="00425ED4"/>
    <w:rsid w:val="004261B0"/>
    <w:rsid w:val="00426B68"/>
    <w:rsid w:val="00427248"/>
    <w:rsid w:val="004316AB"/>
    <w:rsid w:val="00431707"/>
    <w:rsid w:val="00431A2C"/>
    <w:rsid w:val="00431B9C"/>
    <w:rsid w:val="00431BE1"/>
    <w:rsid w:val="0043209E"/>
    <w:rsid w:val="00432756"/>
    <w:rsid w:val="0043324D"/>
    <w:rsid w:val="004334F0"/>
    <w:rsid w:val="00433B87"/>
    <w:rsid w:val="004346C5"/>
    <w:rsid w:val="00434BCD"/>
    <w:rsid w:val="00434EBD"/>
    <w:rsid w:val="00435934"/>
    <w:rsid w:val="00435E43"/>
    <w:rsid w:val="00436891"/>
    <w:rsid w:val="0043694A"/>
    <w:rsid w:val="00436C9E"/>
    <w:rsid w:val="00437447"/>
    <w:rsid w:val="004376B8"/>
    <w:rsid w:val="00437B73"/>
    <w:rsid w:val="004412BF"/>
    <w:rsid w:val="00441A92"/>
    <w:rsid w:val="00442055"/>
    <w:rsid w:val="004423BD"/>
    <w:rsid w:val="00443276"/>
    <w:rsid w:val="00443E94"/>
    <w:rsid w:val="00444164"/>
    <w:rsid w:val="00444F56"/>
    <w:rsid w:val="0044525C"/>
    <w:rsid w:val="0044565B"/>
    <w:rsid w:val="004457CA"/>
    <w:rsid w:val="00445AF8"/>
    <w:rsid w:val="00446488"/>
    <w:rsid w:val="004467AB"/>
    <w:rsid w:val="00446D86"/>
    <w:rsid w:val="00447306"/>
    <w:rsid w:val="00447672"/>
    <w:rsid w:val="00447881"/>
    <w:rsid w:val="00447911"/>
    <w:rsid w:val="0045053F"/>
    <w:rsid w:val="00451585"/>
    <w:rsid w:val="004517AA"/>
    <w:rsid w:val="0045243A"/>
    <w:rsid w:val="0045244F"/>
    <w:rsid w:val="0045254C"/>
    <w:rsid w:val="00452633"/>
    <w:rsid w:val="00452961"/>
    <w:rsid w:val="00452CAC"/>
    <w:rsid w:val="004530B4"/>
    <w:rsid w:val="00453BB1"/>
    <w:rsid w:val="00454561"/>
    <w:rsid w:val="004545B6"/>
    <w:rsid w:val="00454636"/>
    <w:rsid w:val="00455A2F"/>
    <w:rsid w:val="00456589"/>
    <w:rsid w:val="004569A3"/>
    <w:rsid w:val="004571AD"/>
    <w:rsid w:val="00457565"/>
    <w:rsid w:val="00457B71"/>
    <w:rsid w:val="00460003"/>
    <w:rsid w:val="00461216"/>
    <w:rsid w:val="004615E1"/>
    <w:rsid w:val="004617E3"/>
    <w:rsid w:val="004620FA"/>
    <w:rsid w:val="00462EEB"/>
    <w:rsid w:val="00463505"/>
    <w:rsid w:val="004645F0"/>
    <w:rsid w:val="00464E41"/>
    <w:rsid w:val="00464F6A"/>
    <w:rsid w:val="004652FD"/>
    <w:rsid w:val="00465B57"/>
    <w:rsid w:val="00465F7D"/>
    <w:rsid w:val="004669E2"/>
    <w:rsid w:val="00470576"/>
    <w:rsid w:val="00470C31"/>
    <w:rsid w:val="0047204C"/>
    <w:rsid w:val="004734D0"/>
    <w:rsid w:val="00473C7F"/>
    <w:rsid w:val="004746E6"/>
    <w:rsid w:val="00474782"/>
    <w:rsid w:val="00474EFA"/>
    <w:rsid w:val="00475025"/>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B32"/>
    <w:rsid w:val="00483F9B"/>
    <w:rsid w:val="00484696"/>
    <w:rsid w:val="0048507A"/>
    <w:rsid w:val="00485A3F"/>
    <w:rsid w:val="004874D0"/>
    <w:rsid w:val="0048755A"/>
    <w:rsid w:val="004877D2"/>
    <w:rsid w:val="00487DBF"/>
    <w:rsid w:val="00490DE1"/>
    <w:rsid w:val="00490FB0"/>
    <w:rsid w:val="004912D3"/>
    <w:rsid w:val="004914F8"/>
    <w:rsid w:val="0049212B"/>
    <w:rsid w:val="0049295E"/>
    <w:rsid w:val="00492BC5"/>
    <w:rsid w:val="00493371"/>
    <w:rsid w:val="004936E9"/>
    <w:rsid w:val="00493794"/>
    <w:rsid w:val="00494298"/>
    <w:rsid w:val="00495E94"/>
    <w:rsid w:val="00496315"/>
    <w:rsid w:val="004964F1"/>
    <w:rsid w:val="0049698D"/>
    <w:rsid w:val="00496ABA"/>
    <w:rsid w:val="00496D14"/>
    <w:rsid w:val="00497CA8"/>
    <w:rsid w:val="004A0778"/>
    <w:rsid w:val="004A0FE2"/>
    <w:rsid w:val="004A11D7"/>
    <w:rsid w:val="004A16BC"/>
    <w:rsid w:val="004A1BB2"/>
    <w:rsid w:val="004A2B94"/>
    <w:rsid w:val="004A2C88"/>
    <w:rsid w:val="004A3D72"/>
    <w:rsid w:val="004A41C4"/>
    <w:rsid w:val="004A5394"/>
    <w:rsid w:val="004A5E5F"/>
    <w:rsid w:val="004A5EAE"/>
    <w:rsid w:val="004A640E"/>
    <w:rsid w:val="004A64FA"/>
    <w:rsid w:val="004A7FE6"/>
    <w:rsid w:val="004B0349"/>
    <w:rsid w:val="004B09A0"/>
    <w:rsid w:val="004B113C"/>
    <w:rsid w:val="004B1A5D"/>
    <w:rsid w:val="004B1FA5"/>
    <w:rsid w:val="004B254E"/>
    <w:rsid w:val="004B2B6D"/>
    <w:rsid w:val="004B32A3"/>
    <w:rsid w:val="004B3510"/>
    <w:rsid w:val="004B495B"/>
    <w:rsid w:val="004B5B33"/>
    <w:rsid w:val="004B5C2F"/>
    <w:rsid w:val="004B5D64"/>
    <w:rsid w:val="004B6402"/>
    <w:rsid w:val="004B72FC"/>
    <w:rsid w:val="004B7B9D"/>
    <w:rsid w:val="004B7C0C"/>
    <w:rsid w:val="004B7E23"/>
    <w:rsid w:val="004C03C4"/>
    <w:rsid w:val="004C089A"/>
    <w:rsid w:val="004C222A"/>
    <w:rsid w:val="004C23EA"/>
    <w:rsid w:val="004C288A"/>
    <w:rsid w:val="004C3898"/>
    <w:rsid w:val="004C4246"/>
    <w:rsid w:val="004C49D0"/>
    <w:rsid w:val="004C5199"/>
    <w:rsid w:val="004C57ED"/>
    <w:rsid w:val="004C5D09"/>
    <w:rsid w:val="004C6233"/>
    <w:rsid w:val="004C66A5"/>
    <w:rsid w:val="004C6A58"/>
    <w:rsid w:val="004C6FC1"/>
    <w:rsid w:val="004C7126"/>
    <w:rsid w:val="004D0527"/>
    <w:rsid w:val="004D0C66"/>
    <w:rsid w:val="004D1126"/>
    <w:rsid w:val="004D1E7F"/>
    <w:rsid w:val="004D1F5A"/>
    <w:rsid w:val="004D22F6"/>
    <w:rsid w:val="004D36B1"/>
    <w:rsid w:val="004D3ACD"/>
    <w:rsid w:val="004D3F54"/>
    <w:rsid w:val="004D4FC5"/>
    <w:rsid w:val="004D5413"/>
    <w:rsid w:val="004D5E44"/>
    <w:rsid w:val="004D5FE2"/>
    <w:rsid w:val="004D6368"/>
    <w:rsid w:val="004D6444"/>
    <w:rsid w:val="004D6804"/>
    <w:rsid w:val="004D6D73"/>
    <w:rsid w:val="004D6DC4"/>
    <w:rsid w:val="004D6F96"/>
    <w:rsid w:val="004D70C6"/>
    <w:rsid w:val="004D7EBD"/>
    <w:rsid w:val="004E05A5"/>
    <w:rsid w:val="004E0A26"/>
    <w:rsid w:val="004E0CD3"/>
    <w:rsid w:val="004E11BA"/>
    <w:rsid w:val="004E1262"/>
    <w:rsid w:val="004E143B"/>
    <w:rsid w:val="004E168E"/>
    <w:rsid w:val="004E2680"/>
    <w:rsid w:val="004E2837"/>
    <w:rsid w:val="004E28F9"/>
    <w:rsid w:val="004E29E3"/>
    <w:rsid w:val="004E301A"/>
    <w:rsid w:val="004E315A"/>
    <w:rsid w:val="004E323C"/>
    <w:rsid w:val="004E43D3"/>
    <w:rsid w:val="004E4601"/>
    <w:rsid w:val="004E462E"/>
    <w:rsid w:val="004E4E16"/>
    <w:rsid w:val="004E4EC3"/>
    <w:rsid w:val="004E519A"/>
    <w:rsid w:val="004E56DC"/>
    <w:rsid w:val="004E5982"/>
    <w:rsid w:val="004E76F4"/>
    <w:rsid w:val="004F08C1"/>
    <w:rsid w:val="004F0B4E"/>
    <w:rsid w:val="004F0B6C"/>
    <w:rsid w:val="004F1A47"/>
    <w:rsid w:val="004F2078"/>
    <w:rsid w:val="004F2649"/>
    <w:rsid w:val="004F32AA"/>
    <w:rsid w:val="004F3DBB"/>
    <w:rsid w:val="004F40AE"/>
    <w:rsid w:val="004F49B2"/>
    <w:rsid w:val="004F4DA3"/>
    <w:rsid w:val="004F580D"/>
    <w:rsid w:val="004F5D5C"/>
    <w:rsid w:val="004F5E15"/>
    <w:rsid w:val="004F6784"/>
    <w:rsid w:val="004F789D"/>
    <w:rsid w:val="004F7C46"/>
    <w:rsid w:val="004F7D01"/>
    <w:rsid w:val="005000A9"/>
    <w:rsid w:val="005002E4"/>
    <w:rsid w:val="0050102E"/>
    <w:rsid w:val="005015E8"/>
    <w:rsid w:val="0050162A"/>
    <w:rsid w:val="00501A65"/>
    <w:rsid w:val="00501C5F"/>
    <w:rsid w:val="0050235F"/>
    <w:rsid w:val="0050244A"/>
    <w:rsid w:val="0050265B"/>
    <w:rsid w:val="00502675"/>
    <w:rsid w:val="005033A5"/>
    <w:rsid w:val="00503975"/>
    <w:rsid w:val="00503E4C"/>
    <w:rsid w:val="0050416A"/>
    <w:rsid w:val="005043C7"/>
    <w:rsid w:val="00504AC5"/>
    <w:rsid w:val="00504F1A"/>
    <w:rsid w:val="00505110"/>
    <w:rsid w:val="00505AFC"/>
    <w:rsid w:val="00506061"/>
    <w:rsid w:val="00506468"/>
    <w:rsid w:val="00506557"/>
    <w:rsid w:val="005066F6"/>
    <w:rsid w:val="0050677A"/>
    <w:rsid w:val="00507737"/>
    <w:rsid w:val="00507FCA"/>
    <w:rsid w:val="005108D8"/>
    <w:rsid w:val="005116F9"/>
    <w:rsid w:val="00511892"/>
    <w:rsid w:val="00511CBB"/>
    <w:rsid w:val="00511DD1"/>
    <w:rsid w:val="00512E0D"/>
    <w:rsid w:val="00513694"/>
    <w:rsid w:val="00513746"/>
    <w:rsid w:val="00514B70"/>
    <w:rsid w:val="005153A7"/>
    <w:rsid w:val="0051548F"/>
    <w:rsid w:val="00515E0F"/>
    <w:rsid w:val="00516AEF"/>
    <w:rsid w:val="00517D25"/>
    <w:rsid w:val="00517DD9"/>
    <w:rsid w:val="00520787"/>
    <w:rsid w:val="00520BA1"/>
    <w:rsid w:val="00520CA8"/>
    <w:rsid w:val="00521570"/>
    <w:rsid w:val="005219CF"/>
    <w:rsid w:val="00522264"/>
    <w:rsid w:val="0052326B"/>
    <w:rsid w:val="005233D7"/>
    <w:rsid w:val="00523A94"/>
    <w:rsid w:val="00523C1E"/>
    <w:rsid w:val="00523D7A"/>
    <w:rsid w:val="0052428B"/>
    <w:rsid w:val="005245CD"/>
    <w:rsid w:val="00524EF8"/>
    <w:rsid w:val="0052560D"/>
    <w:rsid w:val="00525633"/>
    <w:rsid w:val="00525C83"/>
    <w:rsid w:val="00525EE4"/>
    <w:rsid w:val="00525F5B"/>
    <w:rsid w:val="005261D1"/>
    <w:rsid w:val="00526479"/>
    <w:rsid w:val="00526B0B"/>
    <w:rsid w:val="005270C3"/>
    <w:rsid w:val="005271BA"/>
    <w:rsid w:val="00527525"/>
    <w:rsid w:val="005275C0"/>
    <w:rsid w:val="00527819"/>
    <w:rsid w:val="00530643"/>
    <w:rsid w:val="00530791"/>
    <w:rsid w:val="00530B50"/>
    <w:rsid w:val="005317A3"/>
    <w:rsid w:val="00531CB4"/>
    <w:rsid w:val="0053254F"/>
    <w:rsid w:val="00532C47"/>
    <w:rsid w:val="00533479"/>
    <w:rsid w:val="00533836"/>
    <w:rsid w:val="00533E6D"/>
    <w:rsid w:val="00534B59"/>
    <w:rsid w:val="00534BB0"/>
    <w:rsid w:val="00536480"/>
    <w:rsid w:val="005364B7"/>
    <w:rsid w:val="00536759"/>
    <w:rsid w:val="00536B65"/>
    <w:rsid w:val="005371D9"/>
    <w:rsid w:val="00537792"/>
    <w:rsid w:val="00537932"/>
    <w:rsid w:val="00537A8B"/>
    <w:rsid w:val="00537C62"/>
    <w:rsid w:val="00540697"/>
    <w:rsid w:val="00541EBB"/>
    <w:rsid w:val="0054214B"/>
    <w:rsid w:val="00542693"/>
    <w:rsid w:val="00542AEF"/>
    <w:rsid w:val="00542BCE"/>
    <w:rsid w:val="005431B2"/>
    <w:rsid w:val="005431E2"/>
    <w:rsid w:val="005449F6"/>
    <w:rsid w:val="00544BFF"/>
    <w:rsid w:val="00545388"/>
    <w:rsid w:val="00546970"/>
    <w:rsid w:val="00546C73"/>
    <w:rsid w:val="00546E33"/>
    <w:rsid w:val="00546F49"/>
    <w:rsid w:val="00547767"/>
    <w:rsid w:val="00547E8B"/>
    <w:rsid w:val="00550C78"/>
    <w:rsid w:val="00551059"/>
    <w:rsid w:val="005510E3"/>
    <w:rsid w:val="005520A7"/>
    <w:rsid w:val="00552585"/>
    <w:rsid w:val="00552667"/>
    <w:rsid w:val="0055311B"/>
    <w:rsid w:val="0055316E"/>
    <w:rsid w:val="00554E19"/>
    <w:rsid w:val="00556262"/>
    <w:rsid w:val="00556734"/>
    <w:rsid w:val="005567C6"/>
    <w:rsid w:val="0055721B"/>
    <w:rsid w:val="005574E6"/>
    <w:rsid w:val="00560037"/>
    <w:rsid w:val="005607D7"/>
    <w:rsid w:val="00560F4B"/>
    <w:rsid w:val="005610B9"/>
    <w:rsid w:val="0056121F"/>
    <w:rsid w:val="0056176B"/>
    <w:rsid w:val="005617CC"/>
    <w:rsid w:val="00562740"/>
    <w:rsid w:val="00564107"/>
    <w:rsid w:val="0056414B"/>
    <w:rsid w:val="005644AA"/>
    <w:rsid w:val="005652B0"/>
    <w:rsid w:val="00565CF0"/>
    <w:rsid w:val="00566C2C"/>
    <w:rsid w:val="00566D80"/>
    <w:rsid w:val="00567261"/>
    <w:rsid w:val="00567457"/>
    <w:rsid w:val="00567847"/>
    <w:rsid w:val="00567FDE"/>
    <w:rsid w:val="005702B8"/>
    <w:rsid w:val="00570A38"/>
    <w:rsid w:val="0057126F"/>
    <w:rsid w:val="005717FF"/>
    <w:rsid w:val="00571C38"/>
    <w:rsid w:val="00571FB9"/>
    <w:rsid w:val="00572505"/>
    <w:rsid w:val="00572E90"/>
    <w:rsid w:val="00573C3B"/>
    <w:rsid w:val="00574C1D"/>
    <w:rsid w:val="005762A2"/>
    <w:rsid w:val="0057664C"/>
    <w:rsid w:val="00577433"/>
    <w:rsid w:val="00577718"/>
    <w:rsid w:val="0057784C"/>
    <w:rsid w:val="00577AA2"/>
    <w:rsid w:val="00577CAD"/>
    <w:rsid w:val="00580762"/>
    <w:rsid w:val="00581CC1"/>
    <w:rsid w:val="00581F0C"/>
    <w:rsid w:val="00582809"/>
    <w:rsid w:val="00582CB2"/>
    <w:rsid w:val="00584805"/>
    <w:rsid w:val="00584D30"/>
    <w:rsid w:val="00585AF9"/>
    <w:rsid w:val="00585C92"/>
    <w:rsid w:val="00587911"/>
    <w:rsid w:val="0058798C"/>
    <w:rsid w:val="005900FA"/>
    <w:rsid w:val="005906E9"/>
    <w:rsid w:val="00590FC0"/>
    <w:rsid w:val="00591036"/>
    <w:rsid w:val="0059144C"/>
    <w:rsid w:val="00591F64"/>
    <w:rsid w:val="0059330A"/>
    <w:rsid w:val="00593468"/>
    <w:rsid w:val="005935A4"/>
    <w:rsid w:val="005936B4"/>
    <w:rsid w:val="005937DE"/>
    <w:rsid w:val="005938FF"/>
    <w:rsid w:val="0059432C"/>
    <w:rsid w:val="005946D0"/>
    <w:rsid w:val="005948C2"/>
    <w:rsid w:val="00594977"/>
    <w:rsid w:val="00595DCA"/>
    <w:rsid w:val="00595EFC"/>
    <w:rsid w:val="00596174"/>
    <w:rsid w:val="00596856"/>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72D3"/>
    <w:rsid w:val="005A775F"/>
    <w:rsid w:val="005B0428"/>
    <w:rsid w:val="005B0678"/>
    <w:rsid w:val="005B0ACC"/>
    <w:rsid w:val="005B11F5"/>
    <w:rsid w:val="005B15B8"/>
    <w:rsid w:val="005B2224"/>
    <w:rsid w:val="005B2C2B"/>
    <w:rsid w:val="005B335B"/>
    <w:rsid w:val="005B35D7"/>
    <w:rsid w:val="005B3874"/>
    <w:rsid w:val="005B392A"/>
    <w:rsid w:val="005B3980"/>
    <w:rsid w:val="005B3AA3"/>
    <w:rsid w:val="005B3E9F"/>
    <w:rsid w:val="005B43C4"/>
    <w:rsid w:val="005B44FC"/>
    <w:rsid w:val="005B462E"/>
    <w:rsid w:val="005B50DB"/>
    <w:rsid w:val="005B66A0"/>
    <w:rsid w:val="005B6E20"/>
    <w:rsid w:val="005B6F83"/>
    <w:rsid w:val="005C06FE"/>
    <w:rsid w:val="005C0A0D"/>
    <w:rsid w:val="005C0C53"/>
    <w:rsid w:val="005C1A97"/>
    <w:rsid w:val="005C1C8E"/>
    <w:rsid w:val="005C2E35"/>
    <w:rsid w:val="005C326B"/>
    <w:rsid w:val="005C3AD3"/>
    <w:rsid w:val="005C3B16"/>
    <w:rsid w:val="005C4B08"/>
    <w:rsid w:val="005C4C20"/>
    <w:rsid w:val="005C4FAF"/>
    <w:rsid w:val="005C57A7"/>
    <w:rsid w:val="005C58E5"/>
    <w:rsid w:val="005C5C7E"/>
    <w:rsid w:val="005C64A5"/>
    <w:rsid w:val="005C6D0E"/>
    <w:rsid w:val="005C6F97"/>
    <w:rsid w:val="005C74FB"/>
    <w:rsid w:val="005C7E87"/>
    <w:rsid w:val="005D12AB"/>
    <w:rsid w:val="005D1602"/>
    <w:rsid w:val="005D1D2C"/>
    <w:rsid w:val="005D2D1D"/>
    <w:rsid w:val="005D2F92"/>
    <w:rsid w:val="005D3C0B"/>
    <w:rsid w:val="005D4CF8"/>
    <w:rsid w:val="005D5E76"/>
    <w:rsid w:val="005D6589"/>
    <w:rsid w:val="005D757F"/>
    <w:rsid w:val="005D79D9"/>
    <w:rsid w:val="005E08E8"/>
    <w:rsid w:val="005E0A25"/>
    <w:rsid w:val="005E0C7A"/>
    <w:rsid w:val="005E0D74"/>
    <w:rsid w:val="005E1C32"/>
    <w:rsid w:val="005E1C66"/>
    <w:rsid w:val="005E245C"/>
    <w:rsid w:val="005E385F"/>
    <w:rsid w:val="005E3BDB"/>
    <w:rsid w:val="005E4237"/>
    <w:rsid w:val="005E4B7C"/>
    <w:rsid w:val="005E5B81"/>
    <w:rsid w:val="005E5DD8"/>
    <w:rsid w:val="005E655B"/>
    <w:rsid w:val="005E670F"/>
    <w:rsid w:val="005E6CD0"/>
    <w:rsid w:val="005E7258"/>
    <w:rsid w:val="005E7342"/>
    <w:rsid w:val="005E7A08"/>
    <w:rsid w:val="005E7B1C"/>
    <w:rsid w:val="005F0A4D"/>
    <w:rsid w:val="005F1196"/>
    <w:rsid w:val="005F1237"/>
    <w:rsid w:val="005F2CB1"/>
    <w:rsid w:val="005F2D8B"/>
    <w:rsid w:val="005F2EE3"/>
    <w:rsid w:val="005F3025"/>
    <w:rsid w:val="005F336F"/>
    <w:rsid w:val="005F36A7"/>
    <w:rsid w:val="005F3CBD"/>
    <w:rsid w:val="005F3CEC"/>
    <w:rsid w:val="005F400E"/>
    <w:rsid w:val="005F420A"/>
    <w:rsid w:val="005F45F8"/>
    <w:rsid w:val="005F4CE4"/>
    <w:rsid w:val="005F501E"/>
    <w:rsid w:val="005F5ADE"/>
    <w:rsid w:val="005F5F00"/>
    <w:rsid w:val="005F618C"/>
    <w:rsid w:val="005F6CFB"/>
    <w:rsid w:val="005F6F6F"/>
    <w:rsid w:val="005F70BD"/>
    <w:rsid w:val="005F711E"/>
    <w:rsid w:val="005F73DE"/>
    <w:rsid w:val="005F78C6"/>
    <w:rsid w:val="005F7E30"/>
    <w:rsid w:val="006007EA"/>
    <w:rsid w:val="0060090B"/>
    <w:rsid w:val="00600A5E"/>
    <w:rsid w:val="00601F71"/>
    <w:rsid w:val="006025F9"/>
    <w:rsid w:val="0060263F"/>
    <w:rsid w:val="0060283C"/>
    <w:rsid w:val="0060334B"/>
    <w:rsid w:val="006035FC"/>
    <w:rsid w:val="006039AD"/>
    <w:rsid w:val="0060440C"/>
    <w:rsid w:val="00604C39"/>
    <w:rsid w:val="00604F14"/>
    <w:rsid w:val="00605419"/>
    <w:rsid w:val="006061CC"/>
    <w:rsid w:val="006068E8"/>
    <w:rsid w:val="00606A65"/>
    <w:rsid w:val="00606A87"/>
    <w:rsid w:val="00610483"/>
    <w:rsid w:val="00610762"/>
    <w:rsid w:val="00610B1E"/>
    <w:rsid w:val="00611B83"/>
    <w:rsid w:val="00611E01"/>
    <w:rsid w:val="00612A50"/>
    <w:rsid w:val="00612BD3"/>
    <w:rsid w:val="00612D04"/>
    <w:rsid w:val="00613257"/>
    <w:rsid w:val="0061342C"/>
    <w:rsid w:val="006146CE"/>
    <w:rsid w:val="00615080"/>
    <w:rsid w:val="006153D0"/>
    <w:rsid w:val="00615AC2"/>
    <w:rsid w:val="00615BBF"/>
    <w:rsid w:val="00615C1B"/>
    <w:rsid w:val="00615DA8"/>
    <w:rsid w:val="00615DE2"/>
    <w:rsid w:val="00616509"/>
    <w:rsid w:val="00617052"/>
    <w:rsid w:val="006172A7"/>
    <w:rsid w:val="006177A7"/>
    <w:rsid w:val="0061796A"/>
    <w:rsid w:val="00620A71"/>
    <w:rsid w:val="00620D80"/>
    <w:rsid w:val="00620F0A"/>
    <w:rsid w:val="006213D0"/>
    <w:rsid w:val="00622692"/>
    <w:rsid w:val="00622DCD"/>
    <w:rsid w:val="006231F5"/>
    <w:rsid w:val="0062332F"/>
    <w:rsid w:val="00623355"/>
    <w:rsid w:val="006234A6"/>
    <w:rsid w:val="00623A29"/>
    <w:rsid w:val="00623CD0"/>
    <w:rsid w:val="00623E8C"/>
    <w:rsid w:val="006252D6"/>
    <w:rsid w:val="0062635C"/>
    <w:rsid w:val="00626385"/>
    <w:rsid w:val="00626DC5"/>
    <w:rsid w:val="00627F35"/>
    <w:rsid w:val="00630001"/>
    <w:rsid w:val="006306BA"/>
    <w:rsid w:val="00630D0A"/>
    <w:rsid w:val="006311B3"/>
    <w:rsid w:val="0063181D"/>
    <w:rsid w:val="00632009"/>
    <w:rsid w:val="0063284C"/>
    <w:rsid w:val="00632BE1"/>
    <w:rsid w:val="00632C4B"/>
    <w:rsid w:val="006332FD"/>
    <w:rsid w:val="0063366C"/>
    <w:rsid w:val="00633F19"/>
    <w:rsid w:val="00633F2F"/>
    <w:rsid w:val="00634478"/>
    <w:rsid w:val="00634562"/>
    <w:rsid w:val="00634A6D"/>
    <w:rsid w:val="00634A94"/>
    <w:rsid w:val="00634B46"/>
    <w:rsid w:val="00635037"/>
    <w:rsid w:val="0063608E"/>
    <w:rsid w:val="00636398"/>
    <w:rsid w:val="006368D3"/>
    <w:rsid w:val="00636DEE"/>
    <w:rsid w:val="00636F31"/>
    <w:rsid w:val="006377EC"/>
    <w:rsid w:val="00637B3F"/>
    <w:rsid w:val="00637CB9"/>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549B"/>
    <w:rsid w:val="00645860"/>
    <w:rsid w:val="0064624E"/>
    <w:rsid w:val="0064664E"/>
    <w:rsid w:val="00647BC9"/>
    <w:rsid w:val="00650811"/>
    <w:rsid w:val="00650AB9"/>
    <w:rsid w:val="00650E07"/>
    <w:rsid w:val="006511BC"/>
    <w:rsid w:val="00651333"/>
    <w:rsid w:val="00651429"/>
    <w:rsid w:val="0065263D"/>
    <w:rsid w:val="00653295"/>
    <w:rsid w:val="006536C1"/>
    <w:rsid w:val="0065420A"/>
    <w:rsid w:val="00654B23"/>
    <w:rsid w:val="00654EF1"/>
    <w:rsid w:val="006553B6"/>
    <w:rsid w:val="00655733"/>
    <w:rsid w:val="00655ACD"/>
    <w:rsid w:val="00656A92"/>
    <w:rsid w:val="00656A99"/>
    <w:rsid w:val="00656DDE"/>
    <w:rsid w:val="0065726A"/>
    <w:rsid w:val="00657C0E"/>
    <w:rsid w:val="00657E3C"/>
    <w:rsid w:val="0066011D"/>
    <w:rsid w:val="00660233"/>
    <w:rsid w:val="006607C0"/>
    <w:rsid w:val="00660879"/>
    <w:rsid w:val="00660A7B"/>
    <w:rsid w:val="006613A6"/>
    <w:rsid w:val="00661482"/>
    <w:rsid w:val="00661599"/>
    <w:rsid w:val="00661F6A"/>
    <w:rsid w:val="00662666"/>
    <w:rsid w:val="006627A2"/>
    <w:rsid w:val="0066293D"/>
    <w:rsid w:val="00662E1E"/>
    <w:rsid w:val="00662F29"/>
    <w:rsid w:val="006634E6"/>
    <w:rsid w:val="00664F4B"/>
    <w:rsid w:val="006655EE"/>
    <w:rsid w:val="006658E7"/>
    <w:rsid w:val="00665F15"/>
    <w:rsid w:val="00666AB8"/>
    <w:rsid w:val="0066707C"/>
    <w:rsid w:val="00667843"/>
    <w:rsid w:val="00667A2D"/>
    <w:rsid w:val="00667EE7"/>
    <w:rsid w:val="00670922"/>
    <w:rsid w:val="00670A05"/>
    <w:rsid w:val="00670BE1"/>
    <w:rsid w:val="0067114E"/>
    <w:rsid w:val="0067218F"/>
    <w:rsid w:val="006722E8"/>
    <w:rsid w:val="00672FCF"/>
    <w:rsid w:val="00673928"/>
    <w:rsid w:val="00673C7A"/>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0B54"/>
    <w:rsid w:val="00680E82"/>
    <w:rsid w:val="00681003"/>
    <w:rsid w:val="006817C9"/>
    <w:rsid w:val="00681E2B"/>
    <w:rsid w:val="00681FF3"/>
    <w:rsid w:val="00682219"/>
    <w:rsid w:val="006825B6"/>
    <w:rsid w:val="006825B8"/>
    <w:rsid w:val="006827B7"/>
    <w:rsid w:val="0068353D"/>
    <w:rsid w:val="00683DD4"/>
    <w:rsid w:val="00683E3F"/>
    <w:rsid w:val="00683E83"/>
    <w:rsid w:val="00683ECE"/>
    <w:rsid w:val="00684C20"/>
    <w:rsid w:val="00685475"/>
    <w:rsid w:val="00686F78"/>
    <w:rsid w:val="00687953"/>
    <w:rsid w:val="00687D3F"/>
    <w:rsid w:val="00690338"/>
    <w:rsid w:val="006908FB"/>
    <w:rsid w:val="0069189F"/>
    <w:rsid w:val="006918E0"/>
    <w:rsid w:val="00691AC8"/>
    <w:rsid w:val="00691C32"/>
    <w:rsid w:val="00691D9B"/>
    <w:rsid w:val="00691E49"/>
    <w:rsid w:val="0069337E"/>
    <w:rsid w:val="0069348E"/>
    <w:rsid w:val="006957CF"/>
    <w:rsid w:val="00695FC2"/>
    <w:rsid w:val="00696391"/>
    <w:rsid w:val="00696949"/>
    <w:rsid w:val="00696D5F"/>
    <w:rsid w:val="00696E6B"/>
    <w:rsid w:val="00697052"/>
    <w:rsid w:val="00697F96"/>
    <w:rsid w:val="006A0558"/>
    <w:rsid w:val="006A0E90"/>
    <w:rsid w:val="006A1428"/>
    <w:rsid w:val="006A2454"/>
    <w:rsid w:val="006A28E0"/>
    <w:rsid w:val="006A3FFD"/>
    <w:rsid w:val="006A4584"/>
    <w:rsid w:val="006A46FB"/>
    <w:rsid w:val="006A5E28"/>
    <w:rsid w:val="006A5FAF"/>
    <w:rsid w:val="006A67AB"/>
    <w:rsid w:val="006A697B"/>
    <w:rsid w:val="006A6EA1"/>
    <w:rsid w:val="006A7937"/>
    <w:rsid w:val="006A798D"/>
    <w:rsid w:val="006A79E2"/>
    <w:rsid w:val="006A7AFF"/>
    <w:rsid w:val="006A7D59"/>
    <w:rsid w:val="006B054E"/>
    <w:rsid w:val="006B0609"/>
    <w:rsid w:val="006B0786"/>
    <w:rsid w:val="006B1816"/>
    <w:rsid w:val="006B2099"/>
    <w:rsid w:val="006B240A"/>
    <w:rsid w:val="006B341D"/>
    <w:rsid w:val="006B3B6B"/>
    <w:rsid w:val="006B5043"/>
    <w:rsid w:val="006B50CF"/>
    <w:rsid w:val="006B5412"/>
    <w:rsid w:val="006B58F5"/>
    <w:rsid w:val="006B596C"/>
    <w:rsid w:val="006B61B1"/>
    <w:rsid w:val="006B6787"/>
    <w:rsid w:val="006B6DBB"/>
    <w:rsid w:val="006B744F"/>
    <w:rsid w:val="006B7666"/>
    <w:rsid w:val="006C03B8"/>
    <w:rsid w:val="006C0CCC"/>
    <w:rsid w:val="006C1DB4"/>
    <w:rsid w:val="006C1F4A"/>
    <w:rsid w:val="006C22F4"/>
    <w:rsid w:val="006C265D"/>
    <w:rsid w:val="006C37B3"/>
    <w:rsid w:val="006C380A"/>
    <w:rsid w:val="006C3BB5"/>
    <w:rsid w:val="006C49AF"/>
    <w:rsid w:val="006C56FD"/>
    <w:rsid w:val="006C5EC9"/>
    <w:rsid w:val="006C6028"/>
    <w:rsid w:val="006C6059"/>
    <w:rsid w:val="006C6949"/>
    <w:rsid w:val="006C74A5"/>
    <w:rsid w:val="006C7522"/>
    <w:rsid w:val="006C7FFA"/>
    <w:rsid w:val="006D04D1"/>
    <w:rsid w:val="006D0823"/>
    <w:rsid w:val="006D2047"/>
    <w:rsid w:val="006D24F3"/>
    <w:rsid w:val="006D2A15"/>
    <w:rsid w:val="006D3E8D"/>
    <w:rsid w:val="006D47BE"/>
    <w:rsid w:val="006D4C6B"/>
    <w:rsid w:val="006D504F"/>
    <w:rsid w:val="006D5823"/>
    <w:rsid w:val="006D5C7D"/>
    <w:rsid w:val="006D5D90"/>
    <w:rsid w:val="006D5DC1"/>
    <w:rsid w:val="006D65C2"/>
    <w:rsid w:val="006D6F08"/>
    <w:rsid w:val="006D77D9"/>
    <w:rsid w:val="006E062C"/>
    <w:rsid w:val="006E157D"/>
    <w:rsid w:val="006E16EF"/>
    <w:rsid w:val="006E269D"/>
    <w:rsid w:val="006E2758"/>
    <w:rsid w:val="006E28B7"/>
    <w:rsid w:val="006E2918"/>
    <w:rsid w:val="006E2BA8"/>
    <w:rsid w:val="006E2FB7"/>
    <w:rsid w:val="006E3310"/>
    <w:rsid w:val="006E34E7"/>
    <w:rsid w:val="006E3608"/>
    <w:rsid w:val="006E3F65"/>
    <w:rsid w:val="006E43EE"/>
    <w:rsid w:val="006E470D"/>
    <w:rsid w:val="006E4C3C"/>
    <w:rsid w:val="006E4E39"/>
    <w:rsid w:val="006E565E"/>
    <w:rsid w:val="006E5674"/>
    <w:rsid w:val="006E57E1"/>
    <w:rsid w:val="006E5F94"/>
    <w:rsid w:val="006E673D"/>
    <w:rsid w:val="006E6922"/>
    <w:rsid w:val="006E6C94"/>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100"/>
    <w:rsid w:val="006F5841"/>
    <w:rsid w:val="006F58D4"/>
    <w:rsid w:val="006F5AFE"/>
    <w:rsid w:val="006F6D62"/>
    <w:rsid w:val="006F6FD1"/>
    <w:rsid w:val="006F6FEF"/>
    <w:rsid w:val="006F72E5"/>
    <w:rsid w:val="006F765C"/>
    <w:rsid w:val="006F7AA2"/>
    <w:rsid w:val="007007A9"/>
    <w:rsid w:val="00700A9B"/>
    <w:rsid w:val="00700E93"/>
    <w:rsid w:val="0070104C"/>
    <w:rsid w:val="007020A0"/>
    <w:rsid w:val="007022D8"/>
    <w:rsid w:val="00702BC7"/>
    <w:rsid w:val="0070346E"/>
    <w:rsid w:val="00703909"/>
    <w:rsid w:val="00703CA3"/>
    <w:rsid w:val="00704A9F"/>
    <w:rsid w:val="00704DE3"/>
    <w:rsid w:val="00704EDB"/>
    <w:rsid w:val="00705F46"/>
    <w:rsid w:val="00706101"/>
    <w:rsid w:val="007062AA"/>
    <w:rsid w:val="0070651E"/>
    <w:rsid w:val="00706AC6"/>
    <w:rsid w:val="00707072"/>
    <w:rsid w:val="0070714D"/>
    <w:rsid w:val="007077E1"/>
    <w:rsid w:val="00707D61"/>
    <w:rsid w:val="007102EF"/>
    <w:rsid w:val="00710C77"/>
    <w:rsid w:val="00710EE5"/>
    <w:rsid w:val="00711611"/>
    <w:rsid w:val="0071174D"/>
    <w:rsid w:val="00711CF5"/>
    <w:rsid w:val="00712287"/>
    <w:rsid w:val="00712772"/>
    <w:rsid w:val="00712EA9"/>
    <w:rsid w:val="00713A82"/>
    <w:rsid w:val="00713AEA"/>
    <w:rsid w:val="00713D85"/>
    <w:rsid w:val="00713DFC"/>
    <w:rsid w:val="007148D3"/>
    <w:rsid w:val="00715B9A"/>
    <w:rsid w:val="0071627B"/>
    <w:rsid w:val="0071635B"/>
    <w:rsid w:val="0071636A"/>
    <w:rsid w:val="007165ED"/>
    <w:rsid w:val="00717480"/>
    <w:rsid w:val="00720E03"/>
    <w:rsid w:val="007213A0"/>
    <w:rsid w:val="007215C3"/>
    <w:rsid w:val="00721E96"/>
    <w:rsid w:val="00722149"/>
    <w:rsid w:val="007227CC"/>
    <w:rsid w:val="00722D03"/>
    <w:rsid w:val="00723DBB"/>
    <w:rsid w:val="00724AA9"/>
    <w:rsid w:val="00724C6D"/>
    <w:rsid w:val="00725652"/>
    <w:rsid w:val="007264DC"/>
    <w:rsid w:val="00726621"/>
    <w:rsid w:val="00726EA6"/>
    <w:rsid w:val="00727208"/>
    <w:rsid w:val="0072741C"/>
    <w:rsid w:val="00727680"/>
    <w:rsid w:val="007279E4"/>
    <w:rsid w:val="00730F7B"/>
    <w:rsid w:val="00730FF7"/>
    <w:rsid w:val="0073109E"/>
    <w:rsid w:val="00731409"/>
    <w:rsid w:val="007314F5"/>
    <w:rsid w:val="00731F39"/>
    <w:rsid w:val="00732CAC"/>
    <w:rsid w:val="007332E3"/>
    <w:rsid w:val="00733355"/>
    <w:rsid w:val="007335C4"/>
    <w:rsid w:val="007341E1"/>
    <w:rsid w:val="0073440D"/>
    <w:rsid w:val="007348B1"/>
    <w:rsid w:val="00734FBB"/>
    <w:rsid w:val="0073518C"/>
    <w:rsid w:val="0073520A"/>
    <w:rsid w:val="007354AE"/>
    <w:rsid w:val="007362A6"/>
    <w:rsid w:val="00736340"/>
    <w:rsid w:val="00736D7D"/>
    <w:rsid w:val="007375F2"/>
    <w:rsid w:val="007401F7"/>
    <w:rsid w:val="0074097C"/>
    <w:rsid w:val="00740E58"/>
    <w:rsid w:val="007421E7"/>
    <w:rsid w:val="0074266D"/>
    <w:rsid w:val="007426BE"/>
    <w:rsid w:val="0074287A"/>
    <w:rsid w:val="00742A47"/>
    <w:rsid w:val="007434E0"/>
    <w:rsid w:val="00743630"/>
    <w:rsid w:val="007445A0"/>
    <w:rsid w:val="0074524B"/>
    <w:rsid w:val="00745617"/>
    <w:rsid w:val="00745E03"/>
    <w:rsid w:val="007461F6"/>
    <w:rsid w:val="00746365"/>
    <w:rsid w:val="007463AC"/>
    <w:rsid w:val="007463CB"/>
    <w:rsid w:val="00746783"/>
    <w:rsid w:val="00746D6B"/>
    <w:rsid w:val="007472DF"/>
    <w:rsid w:val="0074743B"/>
    <w:rsid w:val="007474B6"/>
    <w:rsid w:val="007476AE"/>
    <w:rsid w:val="00747D8B"/>
    <w:rsid w:val="007504C4"/>
    <w:rsid w:val="00750C60"/>
    <w:rsid w:val="00751228"/>
    <w:rsid w:val="00752A1A"/>
    <w:rsid w:val="00753D8E"/>
    <w:rsid w:val="007540F3"/>
    <w:rsid w:val="0075470D"/>
    <w:rsid w:val="00755A61"/>
    <w:rsid w:val="00756531"/>
    <w:rsid w:val="007567F5"/>
    <w:rsid w:val="007571E1"/>
    <w:rsid w:val="007604B2"/>
    <w:rsid w:val="007605F1"/>
    <w:rsid w:val="0076098F"/>
    <w:rsid w:val="00760CB1"/>
    <w:rsid w:val="007616C9"/>
    <w:rsid w:val="00761F74"/>
    <w:rsid w:val="007621F0"/>
    <w:rsid w:val="00762D2A"/>
    <w:rsid w:val="00762EC6"/>
    <w:rsid w:val="0076327D"/>
    <w:rsid w:val="0076349C"/>
    <w:rsid w:val="0076355B"/>
    <w:rsid w:val="00765068"/>
    <w:rsid w:val="00765259"/>
    <w:rsid w:val="00765281"/>
    <w:rsid w:val="00766BAD"/>
    <w:rsid w:val="00766D30"/>
    <w:rsid w:val="0076741E"/>
    <w:rsid w:val="00767672"/>
    <w:rsid w:val="00767679"/>
    <w:rsid w:val="00767BDD"/>
    <w:rsid w:val="00767D6E"/>
    <w:rsid w:val="00771706"/>
    <w:rsid w:val="00771B71"/>
    <w:rsid w:val="007720C9"/>
    <w:rsid w:val="007721D3"/>
    <w:rsid w:val="0077248D"/>
    <w:rsid w:val="0077256A"/>
    <w:rsid w:val="00772906"/>
    <w:rsid w:val="00772F7E"/>
    <w:rsid w:val="00773866"/>
    <w:rsid w:val="0077428A"/>
    <w:rsid w:val="00774748"/>
    <w:rsid w:val="007748C5"/>
    <w:rsid w:val="00775057"/>
    <w:rsid w:val="00775299"/>
    <w:rsid w:val="007755F2"/>
    <w:rsid w:val="00775EBE"/>
    <w:rsid w:val="00776416"/>
    <w:rsid w:val="007767E2"/>
    <w:rsid w:val="00776971"/>
    <w:rsid w:val="007771D1"/>
    <w:rsid w:val="007775E1"/>
    <w:rsid w:val="00777884"/>
    <w:rsid w:val="0078014D"/>
    <w:rsid w:val="007804B2"/>
    <w:rsid w:val="00780524"/>
    <w:rsid w:val="0078077C"/>
    <w:rsid w:val="00780988"/>
    <w:rsid w:val="007816A7"/>
    <w:rsid w:val="0078177E"/>
    <w:rsid w:val="00781DAA"/>
    <w:rsid w:val="00782173"/>
    <w:rsid w:val="007821E0"/>
    <w:rsid w:val="00782367"/>
    <w:rsid w:val="0078304C"/>
    <w:rsid w:val="00783673"/>
    <w:rsid w:val="007850B6"/>
    <w:rsid w:val="00785490"/>
    <w:rsid w:val="0078591D"/>
    <w:rsid w:val="00785CDC"/>
    <w:rsid w:val="00785DD3"/>
    <w:rsid w:val="0078628B"/>
    <w:rsid w:val="007862C6"/>
    <w:rsid w:val="00786320"/>
    <w:rsid w:val="007869D9"/>
    <w:rsid w:val="0078701F"/>
    <w:rsid w:val="00787A42"/>
    <w:rsid w:val="00787D97"/>
    <w:rsid w:val="00787E69"/>
    <w:rsid w:val="0079029D"/>
    <w:rsid w:val="00791433"/>
    <w:rsid w:val="007914F2"/>
    <w:rsid w:val="00791559"/>
    <w:rsid w:val="00792054"/>
    <w:rsid w:val="00792397"/>
    <w:rsid w:val="007925EA"/>
    <w:rsid w:val="0079269C"/>
    <w:rsid w:val="00792BEE"/>
    <w:rsid w:val="00792DC7"/>
    <w:rsid w:val="007930E5"/>
    <w:rsid w:val="007937AD"/>
    <w:rsid w:val="00793CD8"/>
    <w:rsid w:val="00793FB0"/>
    <w:rsid w:val="0079500B"/>
    <w:rsid w:val="00795C92"/>
    <w:rsid w:val="00795F47"/>
    <w:rsid w:val="00796231"/>
    <w:rsid w:val="0079627A"/>
    <w:rsid w:val="0079671D"/>
    <w:rsid w:val="00796FD6"/>
    <w:rsid w:val="007A0643"/>
    <w:rsid w:val="007A0A61"/>
    <w:rsid w:val="007A0E83"/>
    <w:rsid w:val="007A0EBC"/>
    <w:rsid w:val="007A1293"/>
    <w:rsid w:val="007A1A8D"/>
    <w:rsid w:val="007A1C77"/>
    <w:rsid w:val="007A1CB3"/>
    <w:rsid w:val="007A306F"/>
    <w:rsid w:val="007A355B"/>
    <w:rsid w:val="007A43A6"/>
    <w:rsid w:val="007A4C2B"/>
    <w:rsid w:val="007A509A"/>
    <w:rsid w:val="007A5290"/>
    <w:rsid w:val="007A579D"/>
    <w:rsid w:val="007A58A6"/>
    <w:rsid w:val="007A5D82"/>
    <w:rsid w:val="007A6889"/>
    <w:rsid w:val="007A7322"/>
    <w:rsid w:val="007B0333"/>
    <w:rsid w:val="007B036C"/>
    <w:rsid w:val="007B08CC"/>
    <w:rsid w:val="007B0B16"/>
    <w:rsid w:val="007B0C08"/>
    <w:rsid w:val="007B1007"/>
    <w:rsid w:val="007B1D07"/>
    <w:rsid w:val="007B2367"/>
    <w:rsid w:val="007B2550"/>
    <w:rsid w:val="007B2E1A"/>
    <w:rsid w:val="007B2E23"/>
    <w:rsid w:val="007B3429"/>
    <w:rsid w:val="007B3D2D"/>
    <w:rsid w:val="007B4124"/>
    <w:rsid w:val="007B50AE"/>
    <w:rsid w:val="007B50EB"/>
    <w:rsid w:val="007B51D1"/>
    <w:rsid w:val="007B51DF"/>
    <w:rsid w:val="007B51E4"/>
    <w:rsid w:val="007B5357"/>
    <w:rsid w:val="007B5A20"/>
    <w:rsid w:val="007B5B46"/>
    <w:rsid w:val="007B5BCF"/>
    <w:rsid w:val="007B694C"/>
    <w:rsid w:val="007B69DC"/>
    <w:rsid w:val="007B6F3A"/>
    <w:rsid w:val="007B7BBF"/>
    <w:rsid w:val="007B7C26"/>
    <w:rsid w:val="007B7EC7"/>
    <w:rsid w:val="007C002D"/>
    <w:rsid w:val="007C0389"/>
    <w:rsid w:val="007C04C0"/>
    <w:rsid w:val="007C05DD"/>
    <w:rsid w:val="007C06A3"/>
    <w:rsid w:val="007C0F96"/>
    <w:rsid w:val="007C1BCD"/>
    <w:rsid w:val="007C1DC3"/>
    <w:rsid w:val="007C24BC"/>
    <w:rsid w:val="007C2C33"/>
    <w:rsid w:val="007C3110"/>
    <w:rsid w:val="007C3AFD"/>
    <w:rsid w:val="007C3D18"/>
    <w:rsid w:val="007C4CA6"/>
    <w:rsid w:val="007C544B"/>
    <w:rsid w:val="007C60BF"/>
    <w:rsid w:val="007C639C"/>
    <w:rsid w:val="007C68F8"/>
    <w:rsid w:val="007C6A07"/>
    <w:rsid w:val="007C6DAC"/>
    <w:rsid w:val="007C746C"/>
    <w:rsid w:val="007C75A1"/>
    <w:rsid w:val="007C77A5"/>
    <w:rsid w:val="007D04E5"/>
    <w:rsid w:val="007D06F7"/>
    <w:rsid w:val="007D0EDA"/>
    <w:rsid w:val="007D0EEC"/>
    <w:rsid w:val="007D101B"/>
    <w:rsid w:val="007D170D"/>
    <w:rsid w:val="007D1A43"/>
    <w:rsid w:val="007D1FC1"/>
    <w:rsid w:val="007D26D8"/>
    <w:rsid w:val="007D2C1D"/>
    <w:rsid w:val="007D2DDE"/>
    <w:rsid w:val="007D352B"/>
    <w:rsid w:val="007D36E1"/>
    <w:rsid w:val="007D44BE"/>
    <w:rsid w:val="007D4969"/>
    <w:rsid w:val="007D4A30"/>
    <w:rsid w:val="007D5901"/>
    <w:rsid w:val="007D60D8"/>
    <w:rsid w:val="007D7150"/>
    <w:rsid w:val="007D7266"/>
    <w:rsid w:val="007D7526"/>
    <w:rsid w:val="007D7556"/>
    <w:rsid w:val="007D7B27"/>
    <w:rsid w:val="007E03B2"/>
    <w:rsid w:val="007E0C8E"/>
    <w:rsid w:val="007E0F68"/>
    <w:rsid w:val="007E1D06"/>
    <w:rsid w:val="007E1F0E"/>
    <w:rsid w:val="007E1F77"/>
    <w:rsid w:val="007E3479"/>
    <w:rsid w:val="007E4610"/>
    <w:rsid w:val="007E4715"/>
    <w:rsid w:val="007E4A05"/>
    <w:rsid w:val="007E4D50"/>
    <w:rsid w:val="007E505B"/>
    <w:rsid w:val="007E55FE"/>
    <w:rsid w:val="007E5670"/>
    <w:rsid w:val="007E5EFF"/>
    <w:rsid w:val="007E69A3"/>
    <w:rsid w:val="007E7091"/>
    <w:rsid w:val="007E736D"/>
    <w:rsid w:val="007E7B86"/>
    <w:rsid w:val="007E7F7C"/>
    <w:rsid w:val="007F06FE"/>
    <w:rsid w:val="007F0998"/>
    <w:rsid w:val="007F22C6"/>
    <w:rsid w:val="007F2561"/>
    <w:rsid w:val="007F2A1C"/>
    <w:rsid w:val="007F3D18"/>
    <w:rsid w:val="007F427F"/>
    <w:rsid w:val="007F4572"/>
    <w:rsid w:val="007F512F"/>
    <w:rsid w:val="007F576B"/>
    <w:rsid w:val="007F57DE"/>
    <w:rsid w:val="007F5BAF"/>
    <w:rsid w:val="007F7230"/>
    <w:rsid w:val="007F74CA"/>
    <w:rsid w:val="007F7B25"/>
    <w:rsid w:val="007F7C55"/>
    <w:rsid w:val="00800956"/>
    <w:rsid w:val="00800C75"/>
    <w:rsid w:val="00800E46"/>
    <w:rsid w:val="00801E6C"/>
    <w:rsid w:val="008025CB"/>
    <w:rsid w:val="0080294E"/>
    <w:rsid w:val="00803569"/>
    <w:rsid w:val="008038AA"/>
    <w:rsid w:val="00803C6E"/>
    <w:rsid w:val="00803FAE"/>
    <w:rsid w:val="008044AF"/>
    <w:rsid w:val="0080473F"/>
    <w:rsid w:val="00804843"/>
    <w:rsid w:val="0080517A"/>
    <w:rsid w:val="0080563E"/>
    <w:rsid w:val="0080605F"/>
    <w:rsid w:val="00806760"/>
    <w:rsid w:val="00807231"/>
    <w:rsid w:val="00807414"/>
    <w:rsid w:val="00807786"/>
    <w:rsid w:val="008078FF"/>
    <w:rsid w:val="00807D52"/>
    <w:rsid w:val="00810808"/>
    <w:rsid w:val="00810CC8"/>
    <w:rsid w:val="00811FCB"/>
    <w:rsid w:val="00812391"/>
    <w:rsid w:val="00813481"/>
    <w:rsid w:val="00813566"/>
    <w:rsid w:val="00813B3B"/>
    <w:rsid w:val="00814C60"/>
    <w:rsid w:val="008150BB"/>
    <w:rsid w:val="008158D6"/>
    <w:rsid w:val="0081599E"/>
    <w:rsid w:val="0081617E"/>
    <w:rsid w:val="00816594"/>
    <w:rsid w:val="00816731"/>
    <w:rsid w:val="00816AC3"/>
    <w:rsid w:val="00816CC2"/>
    <w:rsid w:val="00817196"/>
    <w:rsid w:val="008176E6"/>
    <w:rsid w:val="00820E6D"/>
    <w:rsid w:val="00820FA9"/>
    <w:rsid w:val="008218E3"/>
    <w:rsid w:val="00821C5B"/>
    <w:rsid w:val="008223C2"/>
    <w:rsid w:val="00822EA8"/>
    <w:rsid w:val="008235DB"/>
    <w:rsid w:val="00823EDE"/>
    <w:rsid w:val="00823F3B"/>
    <w:rsid w:val="00824182"/>
    <w:rsid w:val="00824AB4"/>
    <w:rsid w:val="00824E87"/>
    <w:rsid w:val="00825284"/>
    <w:rsid w:val="00825B9B"/>
    <w:rsid w:val="00825C42"/>
    <w:rsid w:val="00825C5E"/>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36B5"/>
    <w:rsid w:val="0083488B"/>
    <w:rsid w:val="0083506E"/>
    <w:rsid w:val="0083529D"/>
    <w:rsid w:val="00835942"/>
    <w:rsid w:val="008362D1"/>
    <w:rsid w:val="00836F0F"/>
    <w:rsid w:val="008376AC"/>
    <w:rsid w:val="00837A07"/>
    <w:rsid w:val="00837F8A"/>
    <w:rsid w:val="00837FF8"/>
    <w:rsid w:val="0084055A"/>
    <w:rsid w:val="00840847"/>
    <w:rsid w:val="0084091E"/>
    <w:rsid w:val="00841277"/>
    <w:rsid w:val="008412EA"/>
    <w:rsid w:val="0084162B"/>
    <w:rsid w:val="00843916"/>
    <w:rsid w:val="008444E8"/>
    <w:rsid w:val="00844723"/>
    <w:rsid w:val="00844847"/>
    <w:rsid w:val="00844E80"/>
    <w:rsid w:val="00845754"/>
    <w:rsid w:val="00845F76"/>
    <w:rsid w:val="0084651D"/>
    <w:rsid w:val="00846FE7"/>
    <w:rsid w:val="008470E5"/>
    <w:rsid w:val="008472DC"/>
    <w:rsid w:val="00847316"/>
    <w:rsid w:val="0084745A"/>
    <w:rsid w:val="00847BAF"/>
    <w:rsid w:val="00847E08"/>
    <w:rsid w:val="00847FE9"/>
    <w:rsid w:val="00850585"/>
    <w:rsid w:val="00850856"/>
    <w:rsid w:val="008516F5"/>
    <w:rsid w:val="00851757"/>
    <w:rsid w:val="008528D8"/>
    <w:rsid w:val="00852B13"/>
    <w:rsid w:val="00852FE5"/>
    <w:rsid w:val="00853308"/>
    <w:rsid w:val="00853658"/>
    <w:rsid w:val="00853FD9"/>
    <w:rsid w:val="008541CA"/>
    <w:rsid w:val="008544C2"/>
    <w:rsid w:val="0085506A"/>
    <w:rsid w:val="00855280"/>
    <w:rsid w:val="008553E6"/>
    <w:rsid w:val="0085566A"/>
    <w:rsid w:val="00855A9E"/>
    <w:rsid w:val="00856911"/>
    <w:rsid w:val="00856F80"/>
    <w:rsid w:val="00857010"/>
    <w:rsid w:val="00857F50"/>
    <w:rsid w:val="008617AC"/>
    <w:rsid w:val="0086247C"/>
    <w:rsid w:val="0086318D"/>
    <w:rsid w:val="00863BA8"/>
    <w:rsid w:val="00863BAD"/>
    <w:rsid w:val="0086549D"/>
    <w:rsid w:val="00865B76"/>
    <w:rsid w:val="00865BAC"/>
    <w:rsid w:val="00865C41"/>
    <w:rsid w:val="00866E87"/>
    <w:rsid w:val="0086733A"/>
    <w:rsid w:val="008677FD"/>
    <w:rsid w:val="008706D4"/>
    <w:rsid w:val="00870800"/>
    <w:rsid w:val="00870B11"/>
    <w:rsid w:val="00870F8A"/>
    <w:rsid w:val="00871504"/>
    <w:rsid w:val="008716C1"/>
    <w:rsid w:val="008717F1"/>
    <w:rsid w:val="008719A4"/>
    <w:rsid w:val="00871C70"/>
    <w:rsid w:val="00871D23"/>
    <w:rsid w:val="0087245A"/>
    <w:rsid w:val="00872D61"/>
    <w:rsid w:val="0087423A"/>
    <w:rsid w:val="00874312"/>
    <w:rsid w:val="0087437C"/>
    <w:rsid w:val="0087456E"/>
    <w:rsid w:val="008747D6"/>
    <w:rsid w:val="0087485C"/>
    <w:rsid w:val="00874944"/>
    <w:rsid w:val="00875CD7"/>
    <w:rsid w:val="00876385"/>
    <w:rsid w:val="0087675A"/>
    <w:rsid w:val="00876B4D"/>
    <w:rsid w:val="00876C5C"/>
    <w:rsid w:val="0087701B"/>
    <w:rsid w:val="0087761E"/>
    <w:rsid w:val="00877962"/>
    <w:rsid w:val="00877F18"/>
    <w:rsid w:val="00880032"/>
    <w:rsid w:val="008800D8"/>
    <w:rsid w:val="00880516"/>
    <w:rsid w:val="00880A4F"/>
    <w:rsid w:val="0088225E"/>
    <w:rsid w:val="008826B6"/>
    <w:rsid w:val="00883BAF"/>
    <w:rsid w:val="00883C93"/>
    <w:rsid w:val="00883F43"/>
    <w:rsid w:val="00884147"/>
    <w:rsid w:val="0088443E"/>
    <w:rsid w:val="008846F4"/>
    <w:rsid w:val="00884E25"/>
    <w:rsid w:val="00885202"/>
    <w:rsid w:val="0088521F"/>
    <w:rsid w:val="008855CB"/>
    <w:rsid w:val="00885991"/>
    <w:rsid w:val="00885BD5"/>
    <w:rsid w:val="00886724"/>
    <w:rsid w:val="008869F8"/>
    <w:rsid w:val="00886E16"/>
    <w:rsid w:val="008904F3"/>
    <w:rsid w:val="00890CA7"/>
    <w:rsid w:val="008928B9"/>
    <w:rsid w:val="00892F17"/>
    <w:rsid w:val="00892F30"/>
    <w:rsid w:val="0089328B"/>
    <w:rsid w:val="00893F9E"/>
    <w:rsid w:val="00894A88"/>
    <w:rsid w:val="00894FD8"/>
    <w:rsid w:val="00895386"/>
    <w:rsid w:val="00895A6F"/>
    <w:rsid w:val="00895EAC"/>
    <w:rsid w:val="00896BCE"/>
    <w:rsid w:val="008A0293"/>
    <w:rsid w:val="008A07E7"/>
    <w:rsid w:val="008A0D2B"/>
    <w:rsid w:val="008A0D45"/>
    <w:rsid w:val="008A15B0"/>
    <w:rsid w:val="008A1FEC"/>
    <w:rsid w:val="008A21FF"/>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406"/>
    <w:rsid w:val="008B2844"/>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C78"/>
    <w:rsid w:val="008B6F83"/>
    <w:rsid w:val="008B7650"/>
    <w:rsid w:val="008B781B"/>
    <w:rsid w:val="008B7997"/>
    <w:rsid w:val="008B7B5C"/>
    <w:rsid w:val="008C0893"/>
    <w:rsid w:val="008C0B79"/>
    <w:rsid w:val="008C0B84"/>
    <w:rsid w:val="008C0C99"/>
    <w:rsid w:val="008C1395"/>
    <w:rsid w:val="008C147E"/>
    <w:rsid w:val="008C1547"/>
    <w:rsid w:val="008C1C91"/>
    <w:rsid w:val="008C2017"/>
    <w:rsid w:val="008C205C"/>
    <w:rsid w:val="008C4958"/>
    <w:rsid w:val="008C4BAA"/>
    <w:rsid w:val="008C4DB8"/>
    <w:rsid w:val="008C5648"/>
    <w:rsid w:val="008C5BA4"/>
    <w:rsid w:val="008C6AE8"/>
    <w:rsid w:val="008C6D2F"/>
    <w:rsid w:val="008C7573"/>
    <w:rsid w:val="008C7854"/>
    <w:rsid w:val="008C7B54"/>
    <w:rsid w:val="008D0893"/>
    <w:rsid w:val="008D0A41"/>
    <w:rsid w:val="008D10D2"/>
    <w:rsid w:val="008D1668"/>
    <w:rsid w:val="008D1E22"/>
    <w:rsid w:val="008D222F"/>
    <w:rsid w:val="008D34F1"/>
    <w:rsid w:val="008D3622"/>
    <w:rsid w:val="008D39D8"/>
    <w:rsid w:val="008D47E1"/>
    <w:rsid w:val="008D5D1B"/>
    <w:rsid w:val="008D5E5D"/>
    <w:rsid w:val="008D6103"/>
    <w:rsid w:val="008D6419"/>
    <w:rsid w:val="008D66A7"/>
    <w:rsid w:val="008D6B56"/>
    <w:rsid w:val="008D6D1A"/>
    <w:rsid w:val="008D7435"/>
    <w:rsid w:val="008D7762"/>
    <w:rsid w:val="008D7E3A"/>
    <w:rsid w:val="008D7E74"/>
    <w:rsid w:val="008E065E"/>
    <w:rsid w:val="008E0927"/>
    <w:rsid w:val="008E1909"/>
    <w:rsid w:val="008E1990"/>
    <w:rsid w:val="008E1A25"/>
    <w:rsid w:val="008E389D"/>
    <w:rsid w:val="008E3B45"/>
    <w:rsid w:val="008E3D11"/>
    <w:rsid w:val="008E4D7C"/>
    <w:rsid w:val="008E500D"/>
    <w:rsid w:val="008E513E"/>
    <w:rsid w:val="008E514A"/>
    <w:rsid w:val="008E59B7"/>
    <w:rsid w:val="008E5B14"/>
    <w:rsid w:val="008E7507"/>
    <w:rsid w:val="008E78FB"/>
    <w:rsid w:val="008E7D2E"/>
    <w:rsid w:val="008F02C2"/>
    <w:rsid w:val="008F09AD"/>
    <w:rsid w:val="008F1432"/>
    <w:rsid w:val="008F159A"/>
    <w:rsid w:val="008F1EAB"/>
    <w:rsid w:val="008F221C"/>
    <w:rsid w:val="008F2C59"/>
    <w:rsid w:val="008F33DC"/>
    <w:rsid w:val="008F356B"/>
    <w:rsid w:val="008F360B"/>
    <w:rsid w:val="008F375D"/>
    <w:rsid w:val="008F477F"/>
    <w:rsid w:val="008F4CDF"/>
    <w:rsid w:val="008F4D76"/>
    <w:rsid w:val="008F6029"/>
    <w:rsid w:val="008F6288"/>
    <w:rsid w:val="008F662F"/>
    <w:rsid w:val="008F6E6E"/>
    <w:rsid w:val="009000FD"/>
    <w:rsid w:val="0090081F"/>
    <w:rsid w:val="00900E0A"/>
    <w:rsid w:val="0090179C"/>
    <w:rsid w:val="00901D47"/>
    <w:rsid w:val="00902327"/>
    <w:rsid w:val="00902350"/>
    <w:rsid w:val="009032D3"/>
    <w:rsid w:val="0090336B"/>
    <w:rsid w:val="00903688"/>
    <w:rsid w:val="009045CA"/>
    <w:rsid w:val="009047C8"/>
    <w:rsid w:val="009053AA"/>
    <w:rsid w:val="009067C8"/>
    <w:rsid w:val="00906939"/>
    <w:rsid w:val="0090697E"/>
    <w:rsid w:val="00907046"/>
    <w:rsid w:val="00907FC0"/>
    <w:rsid w:val="00910A74"/>
    <w:rsid w:val="00910B7D"/>
    <w:rsid w:val="009111B3"/>
    <w:rsid w:val="00911AA4"/>
    <w:rsid w:val="00911DFB"/>
    <w:rsid w:val="00912216"/>
    <w:rsid w:val="00912D0D"/>
    <w:rsid w:val="009130D8"/>
    <w:rsid w:val="0091311E"/>
    <w:rsid w:val="009139D9"/>
    <w:rsid w:val="009141DF"/>
    <w:rsid w:val="00914AB8"/>
    <w:rsid w:val="00914AD8"/>
    <w:rsid w:val="00914F07"/>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578E"/>
    <w:rsid w:val="0092752A"/>
    <w:rsid w:val="00927943"/>
    <w:rsid w:val="00927E1C"/>
    <w:rsid w:val="009305EA"/>
    <w:rsid w:val="009311E4"/>
    <w:rsid w:val="009312D1"/>
    <w:rsid w:val="00931BD9"/>
    <w:rsid w:val="00931C91"/>
    <w:rsid w:val="009320D0"/>
    <w:rsid w:val="00932336"/>
    <w:rsid w:val="0093233C"/>
    <w:rsid w:val="00932590"/>
    <w:rsid w:val="00933B01"/>
    <w:rsid w:val="00936292"/>
    <w:rsid w:val="009368F3"/>
    <w:rsid w:val="00937383"/>
    <w:rsid w:val="00937706"/>
    <w:rsid w:val="00937C7D"/>
    <w:rsid w:val="00940493"/>
    <w:rsid w:val="00941636"/>
    <w:rsid w:val="00941A65"/>
    <w:rsid w:val="00942569"/>
    <w:rsid w:val="00942EED"/>
    <w:rsid w:val="00942F3B"/>
    <w:rsid w:val="00943742"/>
    <w:rsid w:val="00943C8D"/>
    <w:rsid w:val="0094444F"/>
    <w:rsid w:val="00944577"/>
    <w:rsid w:val="00944A1A"/>
    <w:rsid w:val="0094505D"/>
    <w:rsid w:val="00945C05"/>
    <w:rsid w:val="00945EE0"/>
    <w:rsid w:val="0094603F"/>
    <w:rsid w:val="0094624B"/>
    <w:rsid w:val="00946945"/>
    <w:rsid w:val="00946F56"/>
    <w:rsid w:val="0094749C"/>
    <w:rsid w:val="00947713"/>
    <w:rsid w:val="009477B7"/>
    <w:rsid w:val="00950DE7"/>
    <w:rsid w:val="00950EB0"/>
    <w:rsid w:val="00951746"/>
    <w:rsid w:val="00951E5C"/>
    <w:rsid w:val="00952199"/>
    <w:rsid w:val="009521D7"/>
    <w:rsid w:val="0095258C"/>
    <w:rsid w:val="0095298B"/>
    <w:rsid w:val="00952C3E"/>
    <w:rsid w:val="00952CC3"/>
    <w:rsid w:val="00952F83"/>
    <w:rsid w:val="0095312F"/>
    <w:rsid w:val="00953920"/>
    <w:rsid w:val="00953A06"/>
    <w:rsid w:val="00953A36"/>
    <w:rsid w:val="00953D47"/>
    <w:rsid w:val="00954C16"/>
    <w:rsid w:val="00954D11"/>
    <w:rsid w:val="00955342"/>
    <w:rsid w:val="009558DD"/>
    <w:rsid w:val="00956257"/>
    <w:rsid w:val="0095650C"/>
    <w:rsid w:val="0095681E"/>
    <w:rsid w:val="00956BED"/>
    <w:rsid w:val="009572D4"/>
    <w:rsid w:val="009577DE"/>
    <w:rsid w:val="00960239"/>
    <w:rsid w:val="00960608"/>
    <w:rsid w:val="009612B4"/>
    <w:rsid w:val="00961460"/>
    <w:rsid w:val="00961921"/>
    <w:rsid w:val="009621B3"/>
    <w:rsid w:val="0096430A"/>
    <w:rsid w:val="00964B5A"/>
    <w:rsid w:val="00964DE2"/>
    <w:rsid w:val="0096554B"/>
    <w:rsid w:val="0096584A"/>
    <w:rsid w:val="009662B2"/>
    <w:rsid w:val="00966772"/>
    <w:rsid w:val="00966FF6"/>
    <w:rsid w:val="00967327"/>
    <w:rsid w:val="0096786C"/>
    <w:rsid w:val="00967990"/>
    <w:rsid w:val="00970097"/>
    <w:rsid w:val="009704C6"/>
    <w:rsid w:val="009708E5"/>
    <w:rsid w:val="00971504"/>
    <w:rsid w:val="00971626"/>
    <w:rsid w:val="009718AF"/>
    <w:rsid w:val="00971F08"/>
    <w:rsid w:val="00973BC5"/>
    <w:rsid w:val="00973DDB"/>
    <w:rsid w:val="00973E9D"/>
    <w:rsid w:val="0097603D"/>
    <w:rsid w:val="00976949"/>
    <w:rsid w:val="00980477"/>
    <w:rsid w:val="00980A21"/>
    <w:rsid w:val="009812FF"/>
    <w:rsid w:val="00981DED"/>
    <w:rsid w:val="00983466"/>
    <w:rsid w:val="0098351D"/>
    <w:rsid w:val="00983A79"/>
    <w:rsid w:val="00985253"/>
    <w:rsid w:val="009853B3"/>
    <w:rsid w:val="00985644"/>
    <w:rsid w:val="00985C3E"/>
    <w:rsid w:val="00986059"/>
    <w:rsid w:val="00986E48"/>
    <w:rsid w:val="00987C96"/>
    <w:rsid w:val="00990630"/>
    <w:rsid w:val="00990B76"/>
    <w:rsid w:val="00990DCB"/>
    <w:rsid w:val="009912A4"/>
    <w:rsid w:val="00991595"/>
    <w:rsid w:val="00991761"/>
    <w:rsid w:val="00991887"/>
    <w:rsid w:val="009921D3"/>
    <w:rsid w:val="00992CC5"/>
    <w:rsid w:val="00993193"/>
    <w:rsid w:val="00994B72"/>
    <w:rsid w:val="00994D07"/>
    <w:rsid w:val="00994DCA"/>
    <w:rsid w:val="009950C0"/>
    <w:rsid w:val="0099541F"/>
    <w:rsid w:val="00995978"/>
    <w:rsid w:val="00996021"/>
    <w:rsid w:val="009960EC"/>
    <w:rsid w:val="009970DD"/>
    <w:rsid w:val="00997813"/>
    <w:rsid w:val="009978AB"/>
    <w:rsid w:val="009A01C3"/>
    <w:rsid w:val="009A035A"/>
    <w:rsid w:val="009A0870"/>
    <w:rsid w:val="009A0E89"/>
    <w:rsid w:val="009A0FBA"/>
    <w:rsid w:val="009A11A5"/>
    <w:rsid w:val="009A126F"/>
    <w:rsid w:val="009A1601"/>
    <w:rsid w:val="009A1E2C"/>
    <w:rsid w:val="009A32C1"/>
    <w:rsid w:val="009A38B7"/>
    <w:rsid w:val="009A3AF2"/>
    <w:rsid w:val="009A462D"/>
    <w:rsid w:val="009A522A"/>
    <w:rsid w:val="009A525B"/>
    <w:rsid w:val="009A5B25"/>
    <w:rsid w:val="009A5CBA"/>
    <w:rsid w:val="009A68EE"/>
    <w:rsid w:val="009A6E9F"/>
    <w:rsid w:val="009A724A"/>
    <w:rsid w:val="009A7541"/>
    <w:rsid w:val="009A7B58"/>
    <w:rsid w:val="009B0798"/>
    <w:rsid w:val="009B09C6"/>
    <w:rsid w:val="009B0E0E"/>
    <w:rsid w:val="009B1B55"/>
    <w:rsid w:val="009B1F30"/>
    <w:rsid w:val="009B203D"/>
    <w:rsid w:val="009B246F"/>
    <w:rsid w:val="009B33E5"/>
    <w:rsid w:val="009B39BB"/>
    <w:rsid w:val="009B3AC2"/>
    <w:rsid w:val="009B3F2D"/>
    <w:rsid w:val="009B4DF4"/>
    <w:rsid w:val="009B5261"/>
    <w:rsid w:val="009B54DD"/>
    <w:rsid w:val="009B55A4"/>
    <w:rsid w:val="009B564E"/>
    <w:rsid w:val="009B6261"/>
    <w:rsid w:val="009B6608"/>
    <w:rsid w:val="009B7DA5"/>
    <w:rsid w:val="009B7E87"/>
    <w:rsid w:val="009B7F3D"/>
    <w:rsid w:val="009C0E3E"/>
    <w:rsid w:val="009C0FDB"/>
    <w:rsid w:val="009C1AD1"/>
    <w:rsid w:val="009C2589"/>
    <w:rsid w:val="009C26B6"/>
    <w:rsid w:val="009C27EA"/>
    <w:rsid w:val="009C3E42"/>
    <w:rsid w:val="009C403E"/>
    <w:rsid w:val="009C41ED"/>
    <w:rsid w:val="009C4B0A"/>
    <w:rsid w:val="009C4E3E"/>
    <w:rsid w:val="009C4F8E"/>
    <w:rsid w:val="009C5300"/>
    <w:rsid w:val="009C57C1"/>
    <w:rsid w:val="009C6207"/>
    <w:rsid w:val="009C6B69"/>
    <w:rsid w:val="009C7305"/>
    <w:rsid w:val="009D03A8"/>
    <w:rsid w:val="009D0710"/>
    <w:rsid w:val="009D194C"/>
    <w:rsid w:val="009D2627"/>
    <w:rsid w:val="009D2C6E"/>
    <w:rsid w:val="009D41BF"/>
    <w:rsid w:val="009D442E"/>
    <w:rsid w:val="009D47F4"/>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5A4"/>
    <w:rsid w:val="009E290E"/>
    <w:rsid w:val="009E35DB"/>
    <w:rsid w:val="009E36F5"/>
    <w:rsid w:val="009E3D8F"/>
    <w:rsid w:val="009E41A5"/>
    <w:rsid w:val="009E43E9"/>
    <w:rsid w:val="009E47A3"/>
    <w:rsid w:val="009E4CDD"/>
    <w:rsid w:val="009E4D9C"/>
    <w:rsid w:val="009E5584"/>
    <w:rsid w:val="009E5809"/>
    <w:rsid w:val="009E6B71"/>
    <w:rsid w:val="009E71CA"/>
    <w:rsid w:val="009E7A6D"/>
    <w:rsid w:val="009E7AEF"/>
    <w:rsid w:val="009E7D6F"/>
    <w:rsid w:val="009F06F7"/>
    <w:rsid w:val="009F08F3"/>
    <w:rsid w:val="009F0C63"/>
    <w:rsid w:val="009F130D"/>
    <w:rsid w:val="009F1F7D"/>
    <w:rsid w:val="009F2BB4"/>
    <w:rsid w:val="009F2DFA"/>
    <w:rsid w:val="009F3226"/>
    <w:rsid w:val="009F344F"/>
    <w:rsid w:val="009F3832"/>
    <w:rsid w:val="009F3E7C"/>
    <w:rsid w:val="009F4D4A"/>
    <w:rsid w:val="009F52DB"/>
    <w:rsid w:val="009F581C"/>
    <w:rsid w:val="009F5F95"/>
    <w:rsid w:val="009F6264"/>
    <w:rsid w:val="009F68A6"/>
    <w:rsid w:val="009F7054"/>
    <w:rsid w:val="009F78A3"/>
    <w:rsid w:val="009F7CE2"/>
    <w:rsid w:val="00A00A52"/>
    <w:rsid w:val="00A00E9A"/>
    <w:rsid w:val="00A01908"/>
    <w:rsid w:val="00A02D7C"/>
    <w:rsid w:val="00A0302E"/>
    <w:rsid w:val="00A031D8"/>
    <w:rsid w:val="00A0401C"/>
    <w:rsid w:val="00A0439B"/>
    <w:rsid w:val="00A048A8"/>
    <w:rsid w:val="00A04B6F"/>
    <w:rsid w:val="00A04F49"/>
    <w:rsid w:val="00A051D2"/>
    <w:rsid w:val="00A055DC"/>
    <w:rsid w:val="00A05700"/>
    <w:rsid w:val="00A05BD3"/>
    <w:rsid w:val="00A05EA3"/>
    <w:rsid w:val="00A06505"/>
    <w:rsid w:val="00A06D2B"/>
    <w:rsid w:val="00A072D7"/>
    <w:rsid w:val="00A109A1"/>
    <w:rsid w:val="00A10F9E"/>
    <w:rsid w:val="00A11142"/>
    <w:rsid w:val="00A11573"/>
    <w:rsid w:val="00A11594"/>
    <w:rsid w:val="00A1284B"/>
    <w:rsid w:val="00A13DE3"/>
    <w:rsid w:val="00A13E54"/>
    <w:rsid w:val="00A141C9"/>
    <w:rsid w:val="00A1430F"/>
    <w:rsid w:val="00A152B1"/>
    <w:rsid w:val="00A15403"/>
    <w:rsid w:val="00A15457"/>
    <w:rsid w:val="00A15798"/>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3A2B"/>
    <w:rsid w:val="00A24168"/>
    <w:rsid w:val="00A243C8"/>
    <w:rsid w:val="00A248C7"/>
    <w:rsid w:val="00A24B5D"/>
    <w:rsid w:val="00A24F30"/>
    <w:rsid w:val="00A25C3C"/>
    <w:rsid w:val="00A264A9"/>
    <w:rsid w:val="00A26C8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673C"/>
    <w:rsid w:val="00A37207"/>
    <w:rsid w:val="00A37400"/>
    <w:rsid w:val="00A37520"/>
    <w:rsid w:val="00A37738"/>
    <w:rsid w:val="00A37E49"/>
    <w:rsid w:val="00A40517"/>
    <w:rsid w:val="00A40766"/>
    <w:rsid w:val="00A408B3"/>
    <w:rsid w:val="00A40BB6"/>
    <w:rsid w:val="00A4123E"/>
    <w:rsid w:val="00A41DFB"/>
    <w:rsid w:val="00A41E2B"/>
    <w:rsid w:val="00A420B5"/>
    <w:rsid w:val="00A42313"/>
    <w:rsid w:val="00A42D3B"/>
    <w:rsid w:val="00A433D9"/>
    <w:rsid w:val="00A43E97"/>
    <w:rsid w:val="00A440D0"/>
    <w:rsid w:val="00A4452F"/>
    <w:rsid w:val="00A445D0"/>
    <w:rsid w:val="00A457B4"/>
    <w:rsid w:val="00A45930"/>
    <w:rsid w:val="00A45B74"/>
    <w:rsid w:val="00A45F46"/>
    <w:rsid w:val="00A46150"/>
    <w:rsid w:val="00A4652C"/>
    <w:rsid w:val="00A47477"/>
    <w:rsid w:val="00A501F3"/>
    <w:rsid w:val="00A503CA"/>
    <w:rsid w:val="00A50472"/>
    <w:rsid w:val="00A51A52"/>
    <w:rsid w:val="00A51EC9"/>
    <w:rsid w:val="00A52A9F"/>
    <w:rsid w:val="00A52D50"/>
    <w:rsid w:val="00A52E1D"/>
    <w:rsid w:val="00A536CB"/>
    <w:rsid w:val="00A54E98"/>
    <w:rsid w:val="00A55067"/>
    <w:rsid w:val="00A563A0"/>
    <w:rsid w:val="00A568DF"/>
    <w:rsid w:val="00A56CCB"/>
    <w:rsid w:val="00A57F52"/>
    <w:rsid w:val="00A60025"/>
    <w:rsid w:val="00A602A5"/>
    <w:rsid w:val="00A6127D"/>
    <w:rsid w:val="00A61499"/>
    <w:rsid w:val="00A6278B"/>
    <w:rsid w:val="00A62A77"/>
    <w:rsid w:val="00A62B2E"/>
    <w:rsid w:val="00A62F92"/>
    <w:rsid w:val="00A63483"/>
    <w:rsid w:val="00A63B68"/>
    <w:rsid w:val="00A648F9"/>
    <w:rsid w:val="00A64ED5"/>
    <w:rsid w:val="00A6519E"/>
    <w:rsid w:val="00A652AE"/>
    <w:rsid w:val="00A657D7"/>
    <w:rsid w:val="00A6600D"/>
    <w:rsid w:val="00A660AC"/>
    <w:rsid w:val="00A66318"/>
    <w:rsid w:val="00A663AA"/>
    <w:rsid w:val="00A66480"/>
    <w:rsid w:val="00A67664"/>
    <w:rsid w:val="00A67E6C"/>
    <w:rsid w:val="00A700DC"/>
    <w:rsid w:val="00A70ABB"/>
    <w:rsid w:val="00A7142B"/>
    <w:rsid w:val="00A719E9"/>
    <w:rsid w:val="00A71B99"/>
    <w:rsid w:val="00A71FE3"/>
    <w:rsid w:val="00A721B8"/>
    <w:rsid w:val="00A724B6"/>
    <w:rsid w:val="00A726B0"/>
    <w:rsid w:val="00A729F2"/>
    <w:rsid w:val="00A73047"/>
    <w:rsid w:val="00A732B1"/>
    <w:rsid w:val="00A739D0"/>
    <w:rsid w:val="00A73A69"/>
    <w:rsid w:val="00A74376"/>
    <w:rsid w:val="00A746B4"/>
    <w:rsid w:val="00A7474E"/>
    <w:rsid w:val="00A74A2D"/>
    <w:rsid w:val="00A74CC7"/>
    <w:rsid w:val="00A74E23"/>
    <w:rsid w:val="00A75761"/>
    <w:rsid w:val="00A759B5"/>
    <w:rsid w:val="00A75E55"/>
    <w:rsid w:val="00A761D4"/>
    <w:rsid w:val="00A76593"/>
    <w:rsid w:val="00A770B2"/>
    <w:rsid w:val="00A7718D"/>
    <w:rsid w:val="00A773F6"/>
    <w:rsid w:val="00A779C7"/>
    <w:rsid w:val="00A77EC4"/>
    <w:rsid w:val="00A80E0F"/>
    <w:rsid w:val="00A8122C"/>
    <w:rsid w:val="00A81673"/>
    <w:rsid w:val="00A81784"/>
    <w:rsid w:val="00A823DD"/>
    <w:rsid w:val="00A828E5"/>
    <w:rsid w:val="00A838B0"/>
    <w:rsid w:val="00A8394E"/>
    <w:rsid w:val="00A84105"/>
    <w:rsid w:val="00A8440D"/>
    <w:rsid w:val="00A8488D"/>
    <w:rsid w:val="00A849D1"/>
    <w:rsid w:val="00A84A49"/>
    <w:rsid w:val="00A84D6B"/>
    <w:rsid w:val="00A850B1"/>
    <w:rsid w:val="00A8555A"/>
    <w:rsid w:val="00A855F8"/>
    <w:rsid w:val="00A858CB"/>
    <w:rsid w:val="00A85F9C"/>
    <w:rsid w:val="00A869A3"/>
    <w:rsid w:val="00A86C01"/>
    <w:rsid w:val="00A86F57"/>
    <w:rsid w:val="00A875BB"/>
    <w:rsid w:val="00A87A87"/>
    <w:rsid w:val="00A90173"/>
    <w:rsid w:val="00A90394"/>
    <w:rsid w:val="00A907D7"/>
    <w:rsid w:val="00A920F5"/>
    <w:rsid w:val="00A925FF"/>
    <w:rsid w:val="00A92879"/>
    <w:rsid w:val="00A92B34"/>
    <w:rsid w:val="00A92BEC"/>
    <w:rsid w:val="00A932EC"/>
    <w:rsid w:val="00A93EA4"/>
    <w:rsid w:val="00A9442A"/>
    <w:rsid w:val="00A94513"/>
    <w:rsid w:val="00A94980"/>
    <w:rsid w:val="00A9536E"/>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9E7"/>
    <w:rsid w:val="00AA1B1E"/>
    <w:rsid w:val="00AA1ED6"/>
    <w:rsid w:val="00AA35B9"/>
    <w:rsid w:val="00AA367C"/>
    <w:rsid w:val="00AA3B59"/>
    <w:rsid w:val="00AA3DE4"/>
    <w:rsid w:val="00AA51D6"/>
    <w:rsid w:val="00AA584F"/>
    <w:rsid w:val="00AA5B13"/>
    <w:rsid w:val="00AA6F4D"/>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5F1"/>
    <w:rsid w:val="00AB680E"/>
    <w:rsid w:val="00AB6AD7"/>
    <w:rsid w:val="00AB6AF7"/>
    <w:rsid w:val="00AB746C"/>
    <w:rsid w:val="00AB789C"/>
    <w:rsid w:val="00AB7EFD"/>
    <w:rsid w:val="00AB7F0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497"/>
    <w:rsid w:val="00AC6AF3"/>
    <w:rsid w:val="00AC6FFD"/>
    <w:rsid w:val="00AC72AA"/>
    <w:rsid w:val="00AC7FF9"/>
    <w:rsid w:val="00AD00D3"/>
    <w:rsid w:val="00AD0642"/>
    <w:rsid w:val="00AD08D3"/>
    <w:rsid w:val="00AD09D1"/>
    <w:rsid w:val="00AD0AA3"/>
    <w:rsid w:val="00AD2877"/>
    <w:rsid w:val="00AD288D"/>
    <w:rsid w:val="00AD3F94"/>
    <w:rsid w:val="00AD46EA"/>
    <w:rsid w:val="00AD49BC"/>
    <w:rsid w:val="00AD4A5A"/>
    <w:rsid w:val="00AD636D"/>
    <w:rsid w:val="00AD6615"/>
    <w:rsid w:val="00AD696D"/>
    <w:rsid w:val="00AD6A62"/>
    <w:rsid w:val="00AD6F9C"/>
    <w:rsid w:val="00AD7775"/>
    <w:rsid w:val="00AD7D69"/>
    <w:rsid w:val="00AE032F"/>
    <w:rsid w:val="00AE19E0"/>
    <w:rsid w:val="00AE23D8"/>
    <w:rsid w:val="00AE2537"/>
    <w:rsid w:val="00AE27AC"/>
    <w:rsid w:val="00AE318C"/>
    <w:rsid w:val="00AE37C3"/>
    <w:rsid w:val="00AE3DF7"/>
    <w:rsid w:val="00AE40E0"/>
    <w:rsid w:val="00AE4DBA"/>
    <w:rsid w:val="00AE4F07"/>
    <w:rsid w:val="00AE627E"/>
    <w:rsid w:val="00AE63AB"/>
    <w:rsid w:val="00AE63C4"/>
    <w:rsid w:val="00AE6425"/>
    <w:rsid w:val="00AE66AC"/>
    <w:rsid w:val="00AE6A73"/>
    <w:rsid w:val="00AE6CD7"/>
    <w:rsid w:val="00AE7716"/>
    <w:rsid w:val="00AF0506"/>
    <w:rsid w:val="00AF0508"/>
    <w:rsid w:val="00AF1634"/>
    <w:rsid w:val="00AF1C5D"/>
    <w:rsid w:val="00AF221E"/>
    <w:rsid w:val="00AF2B22"/>
    <w:rsid w:val="00AF3858"/>
    <w:rsid w:val="00AF3C0D"/>
    <w:rsid w:val="00AF42D7"/>
    <w:rsid w:val="00AF457F"/>
    <w:rsid w:val="00AF5157"/>
    <w:rsid w:val="00AF61F1"/>
    <w:rsid w:val="00AF6259"/>
    <w:rsid w:val="00AF6558"/>
    <w:rsid w:val="00AF78ED"/>
    <w:rsid w:val="00AF7B02"/>
    <w:rsid w:val="00B00160"/>
    <w:rsid w:val="00B00186"/>
    <w:rsid w:val="00B006FE"/>
    <w:rsid w:val="00B00732"/>
    <w:rsid w:val="00B007CB"/>
    <w:rsid w:val="00B015EF"/>
    <w:rsid w:val="00B02AA9"/>
    <w:rsid w:val="00B02FA3"/>
    <w:rsid w:val="00B02FF3"/>
    <w:rsid w:val="00B03A12"/>
    <w:rsid w:val="00B03E30"/>
    <w:rsid w:val="00B042FE"/>
    <w:rsid w:val="00B0435A"/>
    <w:rsid w:val="00B0450A"/>
    <w:rsid w:val="00B045DC"/>
    <w:rsid w:val="00B05084"/>
    <w:rsid w:val="00B05E98"/>
    <w:rsid w:val="00B071D2"/>
    <w:rsid w:val="00B07DD7"/>
    <w:rsid w:val="00B101E0"/>
    <w:rsid w:val="00B10E7B"/>
    <w:rsid w:val="00B11D14"/>
    <w:rsid w:val="00B130C7"/>
    <w:rsid w:val="00B132D1"/>
    <w:rsid w:val="00B133D4"/>
    <w:rsid w:val="00B13607"/>
    <w:rsid w:val="00B13660"/>
    <w:rsid w:val="00B13A69"/>
    <w:rsid w:val="00B1435A"/>
    <w:rsid w:val="00B154CD"/>
    <w:rsid w:val="00B157F9"/>
    <w:rsid w:val="00B16463"/>
    <w:rsid w:val="00B1653D"/>
    <w:rsid w:val="00B16940"/>
    <w:rsid w:val="00B179AB"/>
    <w:rsid w:val="00B20134"/>
    <w:rsid w:val="00B2017B"/>
    <w:rsid w:val="00B20256"/>
    <w:rsid w:val="00B20D09"/>
    <w:rsid w:val="00B21270"/>
    <w:rsid w:val="00B2195A"/>
    <w:rsid w:val="00B22101"/>
    <w:rsid w:val="00B2210E"/>
    <w:rsid w:val="00B227E6"/>
    <w:rsid w:val="00B22F79"/>
    <w:rsid w:val="00B2334D"/>
    <w:rsid w:val="00B2430D"/>
    <w:rsid w:val="00B2481D"/>
    <w:rsid w:val="00B248B0"/>
    <w:rsid w:val="00B25C0C"/>
    <w:rsid w:val="00B26318"/>
    <w:rsid w:val="00B2763F"/>
    <w:rsid w:val="00B276A7"/>
    <w:rsid w:val="00B27AAC"/>
    <w:rsid w:val="00B27BF7"/>
    <w:rsid w:val="00B30065"/>
    <w:rsid w:val="00B3039B"/>
    <w:rsid w:val="00B30929"/>
    <w:rsid w:val="00B309F2"/>
    <w:rsid w:val="00B31481"/>
    <w:rsid w:val="00B318F2"/>
    <w:rsid w:val="00B33012"/>
    <w:rsid w:val="00B33562"/>
    <w:rsid w:val="00B33D78"/>
    <w:rsid w:val="00B33FFA"/>
    <w:rsid w:val="00B3411D"/>
    <w:rsid w:val="00B342DC"/>
    <w:rsid w:val="00B3441C"/>
    <w:rsid w:val="00B348D2"/>
    <w:rsid w:val="00B351C2"/>
    <w:rsid w:val="00B35CAF"/>
    <w:rsid w:val="00B35F5E"/>
    <w:rsid w:val="00B36429"/>
    <w:rsid w:val="00B36C4B"/>
    <w:rsid w:val="00B36DB3"/>
    <w:rsid w:val="00B372AA"/>
    <w:rsid w:val="00B376EC"/>
    <w:rsid w:val="00B37BBB"/>
    <w:rsid w:val="00B37BBF"/>
    <w:rsid w:val="00B40445"/>
    <w:rsid w:val="00B40566"/>
    <w:rsid w:val="00B41888"/>
    <w:rsid w:val="00B41BC6"/>
    <w:rsid w:val="00B42222"/>
    <w:rsid w:val="00B42527"/>
    <w:rsid w:val="00B42D9A"/>
    <w:rsid w:val="00B43E66"/>
    <w:rsid w:val="00B43E93"/>
    <w:rsid w:val="00B445BC"/>
    <w:rsid w:val="00B446EA"/>
    <w:rsid w:val="00B45A52"/>
    <w:rsid w:val="00B46131"/>
    <w:rsid w:val="00B46175"/>
    <w:rsid w:val="00B46DE5"/>
    <w:rsid w:val="00B4712D"/>
    <w:rsid w:val="00B47AC4"/>
    <w:rsid w:val="00B50CBA"/>
    <w:rsid w:val="00B514BA"/>
    <w:rsid w:val="00B518D6"/>
    <w:rsid w:val="00B51B35"/>
    <w:rsid w:val="00B51B7E"/>
    <w:rsid w:val="00B51ED8"/>
    <w:rsid w:val="00B51F95"/>
    <w:rsid w:val="00B52B86"/>
    <w:rsid w:val="00B52E5B"/>
    <w:rsid w:val="00B53161"/>
    <w:rsid w:val="00B5336F"/>
    <w:rsid w:val="00B536D4"/>
    <w:rsid w:val="00B539E6"/>
    <w:rsid w:val="00B53C45"/>
    <w:rsid w:val="00B54340"/>
    <w:rsid w:val="00B54571"/>
    <w:rsid w:val="00B56DF1"/>
    <w:rsid w:val="00B57692"/>
    <w:rsid w:val="00B5777A"/>
    <w:rsid w:val="00B5782A"/>
    <w:rsid w:val="00B578AD"/>
    <w:rsid w:val="00B600DD"/>
    <w:rsid w:val="00B603FF"/>
    <w:rsid w:val="00B60CCF"/>
    <w:rsid w:val="00B610EF"/>
    <w:rsid w:val="00B61138"/>
    <w:rsid w:val="00B61834"/>
    <w:rsid w:val="00B61EAA"/>
    <w:rsid w:val="00B6253B"/>
    <w:rsid w:val="00B6274D"/>
    <w:rsid w:val="00B62EC9"/>
    <w:rsid w:val="00B6329B"/>
    <w:rsid w:val="00B63A04"/>
    <w:rsid w:val="00B6408C"/>
    <w:rsid w:val="00B648C9"/>
    <w:rsid w:val="00B65587"/>
    <w:rsid w:val="00B657A9"/>
    <w:rsid w:val="00B664C7"/>
    <w:rsid w:val="00B66575"/>
    <w:rsid w:val="00B66605"/>
    <w:rsid w:val="00B672F2"/>
    <w:rsid w:val="00B67634"/>
    <w:rsid w:val="00B67C57"/>
    <w:rsid w:val="00B7007E"/>
    <w:rsid w:val="00B701EA"/>
    <w:rsid w:val="00B70C3B"/>
    <w:rsid w:val="00B70D31"/>
    <w:rsid w:val="00B716F4"/>
    <w:rsid w:val="00B71CD8"/>
    <w:rsid w:val="00B720BF"/>
    <w:rsid w:val="00B721AA"/>
    <w:rsid w:val="00B72D53"/>
    <w:rsid w:val="00B72E1E"/>
    <w:rsid w:val="00B72F0A"/>
    <w:rsid w:val="00B7336A"/>
    <w:rsid w:val="00B733C3"/>
    <w:rsid w:val="00B739F6"/>
    <w:rsid w:val="00B73D8F"/>
    <w:rsid w:val="00B77769"/>
    <w:rsid w:val="00B800D9"/>
    <w:rsid w:val="00B80362"/>
    <w:rsid w:val="00B804B0"/>
    <w:rsid w:val="00B80722"/>
    <w:rsid w:val="00B814FB"/>
    <w:rsid w:val="00B81A6C"/>
    <w:rsid w:val="00B81AAA"/>
    <w:rsid w:val="00B81B29"/>
    <w:rsid w:val="00B82185"/>
    <w:rsid w:val="00B8369F"/>
    <w:rsid w:val="00B84CBD"/>
    <w:rsid w:val="00B8566A"/>
    <w:rsid w:val="00B8576F"/>
    <w:rsid w:val="00B85839"/>
    <w:rsid w:val="00B858C1"/>
    <w:rsid w:val="00B85DE5"/>
    <w:rsid w:val="00B86088"/>
    <w:rsid w:val="00B866AC"/>
    <w:rsid w:val="00B869D5"/>
    <w:rsid w:val="00B86BA3"/>
    <w:rsid w:val="00B86DAE"/>
    <w:rsid w:val="00B87918"/>
    <w:rsid w:val="00B90A40"/>
    <w:rsid w:val="00B90F73"/>
    <w:rsid w:val="00B911D2"/>
    <w:rsid w:val="00B914B1"/>
    <w:rsid w:val="00B9155B"/>
    <w:rsid w:val="00B91EA7"/>
    <w:rsid w:val="00B92FD2"/>
    <w:rsid w:val="00B93B59"/>
    <w:rsid w:val="00B93E09"/>
    <w:rsid w:val="00B9406A"/>
    <w:rsid w:val="00B94631"/>
    <w:rsid w:val="00B94A66"/>
    <w:rsid w:val="00B94C5A"/>
    <w:rsid w:val="00B950CC"/>
    <w:rsid w:val="00B9578F"/>
    <w:rsid w:val="00B95B8A"/>
    <w:rsid w:val="00B95D24"/>
    <w:rsid w:val="00B95D98"/>
    <w:rsid w:val="00B96391"/>
    <w:rsid w:val="00B969B3"/>
    <w:rsid w:val="00B97825"/>
    <w:rsid w:val="00B97D24"/>
    <w:rsid w:val="00BA033F"/>
    <w:rsid w:val="00BA1974"/>
    <w:rsid w:val="00BA19CC"/>
    <w:rsid w:val="00BA1DB2"/>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3B64"/>
    <w:rsid w:val="00BB4398"/>
    <w:rsid w:val="00BB4C38"/>
    <w:rsid w:val="00BB51E9"/>
    <w:rsid w:val="00BB5DDF"/>
    <w:rsid w:val="00BB6BF3"/>
    <w:rsid w:val="00BB6F65"/>
    <w:rsid w:val="00BB76F9"/>
    <w:rsid w:val="00BB7A3A"/>
    <w:rsid w:val="00BB7AF1"/>
    <w:rsid w:val="00BC0FDC"/>
    <w:rsid w:val="00BC10BF"/>
    <w:rsid w:val="00BC159A"/>
    <w:rsid w:val="00BC1AA2"/>
    <w:rsid w:val="00BC281B"/>
    <w:rsid w:val="00BC2DA7"/>
    <w:rsid w:val="00BC3053"/>
    <w:rsid w:val="00BC331A"/>
    <w:rsid w:val="00BC3537"/>
    <w:rsid w:val="00BC36BC"/>
    <w:rsid w:val="00BC3725"/>
    <w:rsid w:val="00BC3835"/>
    <w:rsid w:val="00BC43C2"/>
    <w:rsid w:val="00BC4D2E"/>
    <w:rsid w:val="00BC550C"/>
    <w:rsid w:val="00BC6307"/>
    <w:rsid w:val="00BC6381"/>
    <w:rsid w:val="00BC70D0"/>
    <w:rsid w:val="00BC7235"/>
    <w:rsid w:val="00BC76FE"/>
    <w:rsid w:val="00BC776B"/>
    <w:rsid w:val="00BC7CF2"/>
    <w:rsid w:val="00BD0AAA"/>
    <w:rsid w:val="00BD0DAE"/>
    <w:rsid w:val="00BD1C97"/>
    <w:rsid w:val="00BD2890"/>
    <w:rsid w:val="00BD2CAF"/>
    <w:rsid w:val="00BD35A1"/>
    <w:rsid w:val="00BD4278"/>
    <w:rsid w:val="00BD48AC"/>
    <w:rsid w:val="00BD48E6"/>
    <w:rsid w:val="00BD4EA6"/>
    <w:rsid w:val="00BD52C3"/>
    <w:rsid w:val="00BD53A8"/>
    <w:rsid w:val="00BD5EEC"/>
    <w:rsid w:val="00BD5F1A"/>
    <w:rsid w:val="00BD6B3C"/>
    <w:rsid w:val="00BD7A90"/>
    <w:rsid w:val="00BD7EE1"/>
    <w:rsid w:val="00BE01AD"/>
    <w:rsid w:val="00BE02CE"/>
    <w:rsid w:val="00BE0A3F"/>
    <w:rsid w:val="00BE1234"/>
    <w:rsid w:val="00BE12E2"/>
    <w:rsid w:val="00BE1309"/>
    <w:rsid w:val="00BE165C"/>
    <w:rsid w:val="00BE2637"/>
    <w:rsid w:val="00BE2FA6"/>
    <w:rsid w:val="00BE2FD7"/>
    <w:rsid w:val="00BE333F"/>
    <w:rsid w:val="00BE34FC"/>
    <w:rsid w:val="00BE37CA"/>
    <w:rsid w:val="00BE39A0"/>
    <w:rsid w:val="00BE529E"/>
    <w:rsid w:val="00BE5468"/>
    <w:rsid w:val="00BE6AC1"/>
    <w:rsid w:val="00BE7406"/>
    <w:rsid w:val="00BE7603"/>
    <w:rsid w:val="00BF02B9"/>
    <w:rsid w:val="00BF12EE"/>
    <w:rsid w:val="00BF1547"/>
    <w:rsid w:val="00BF1596"/>
    <w:rsid w:val="00BF2D30"/>
    <w:rsid w:val="00BF300A"/>
    <w:rsid w:val="00BF3279"/>
    <w:rsid w:val="00BF356F"/>
    <w:rsid w:val="00BF386D"/>
    <w:rsid w:val="00BF3B4D"/>
    <w:rsid w:val="00BF3C7F"/>
    <w:rsid w:val="00BF40F8"/>
    <w:rsid w:val="00BF454F"/>
    <w:rsid w:val="00BF45C4"/>
    <w:rsid w:val="00BF4C11"/>
    <w:rsid w:val="00BF5A90"/>
    <w:rsid w:val="00BF69ED"/>
    <w:rsid w:val="00BF748E"/>
    <w:rsid w:val="00BF74C7"/>
    <w:rsid w:val="00BF7F29"/>
    <w:rsid w:val="00C006E0"/>
    <w:rsid w:val="00C008EB"/>
    <w:rsid w:val="00C009E4"/>
    <w:rsid w:val="00C00EEC"/>
    <w:rsid w:val="00C00FC1"/>
    <w:rsid w:val="00C015F1"/>
    <w:rsid w:val="00C01F33"/>
    <w:rsid w:val="00C02CC6"/>
    <w:rsid w:val="00C040F7"/>
    <w:rsid w:val="00C044AB"/>
    <w:rsid w:val="00C044DB"/>
    <w:rsid w:val="00C05706"/>
    <w:rsid w:val="00C05BDB"/>
    <w:rsid w:val="00C05DC1"/>
    <w:rsid w:val="00C05F8E"/>
    <w:rsid w:val="00C06E0E"/>
    <w:rsid w:val="00C07377"/>
    <w:rsid w:val="00C07383"/>
    <w:rsid w:val="00C07984"/>
    <w:rsid w:val="00C10478"/>
    <w:rsid w:val="00C104F8"/>
    <w:rsid w:val="00C11257"/>
    <w:rsid w:val="00C12107"/>
    <w:rsid w:val="00C124D8"/>
    <w:rsid w:val="00C1250E"/>
    <w:rsid w:val="00C12E64"/>
    <w:rsid w:val="00C1310F"/>
    <w:rsid w:val="00C132DE"/>
    <w:rsid w:val="00C13514"/>
    <w:rsid w:val="00C13D7E"/>
    <w:rsid w:val="00C14BE0"/>
    <w:rsid w:val="00C14D4B"/>
    <w:rsid w:val="00C15176"/>
    <w:rsid w:val="00C154BB"/>
    <w:rsid w:val="00C157FB"/>
    <w:rsid w:val="00C15ABD"/>
    <w:rsid w:val="00C163F7"/>
    <w:rsid w:val="00C16695"/>
    <w:rsid w:val="00C16C69"/>
    <w:rsid w:val="00C17513"/>
    <w:rsid w:val="00C202CD"/>
    <w:rsid w:val="00C20CEC"/>
    <w:rsid w:val="00C213B3"/>
    <w:rsid w:val="00C21534"/>
    <w:rsid w:val="00C224E3"/>
    <w:rsid w:val="00C225D7"/>
    <w:rsid w:val="00C22A90"/>
    <w:rsid w:val="00C22A99"/>
    <w:rsid w:val="00C233FA"/>
    <w:rsid w:val="00C23725"/>
    <w:rsid w:val="00C24115"/>
    <w:rsid w:val="00C24BA4"/>
    <w:rsid w:val="00C24BDE"/>
    <w:rsid w:val="00C24D72"/>
    <w:rsid w:val="00C24F50"/>
    <w:rsid w:val="00C24F6E"/>
    <w:rsid w:val="00C2551C"/>
    <w:rsid w:val="00C25F45"/>
    <w:rsid w:val="00C26710"/>
    <w:rsid w:val="00C279B5"/>
    <w:rsid w:val="00C27C45"/>
    <w:rsid w:val="00C3266C"/>
    <w:rsid w:val="00C326DD"/>
    <w:rsid w:val="00C32C0B"/>
    <w:rsid w:val="00C3354C"/>
    <w:rsid w:val="00C33F45"/>
    <w:rsid w:val="00C34709"/>
    <w:rsid w:val="00C34F5C"/>
    <w:rsid w:val="00C34FAB"/>
    <w:rsid w:val="00C36561"/>
    <w:rsid w:val="00C36944"/>
    <w:rsid w:val="00C36965"/>
    <w:rsid w:val="00C3719D"/>
    <w:rsid w:val="00C37E54"/>
    <w:rsid w:val="00C402C2"/>
    <w:rsid w:val="00C4086F"/>
    <w:rsid w:val="00C40AD2"/>
    <w:rsid w:val="00C40F43"/>
    <w:rsid w:val="00C41779"/>
    <w:rsid w:val="00C425C9"/>
    <w:rsid w:val="00C429C1"/>
    <w:rsid w:val="00C4329F"/>
    <w:rsid w:val="00C43572"/>
    <w:rsid w:val="00C442DD"/>
    <w:rsid w:val="00C45066"/>
    <w:rsid w:val="00C45623"/>
    <w:rsid w:val="00C47623"/>
    <w:rsid w:val="00C4795B"/>
    <w:rsid w:val="00C500C0"/>
    <w:rsid w:val="00C50262"/>
    <w:rsid w:val="00C50B05"/>
    <w:rsid w:val="00C51346"/>
    <w:rsid w:val="00C51630"/>
    <w:rsid w:val="00C516E0"/>
    <w:rsid w:val="00C52D22"/>
    <w:rsid w:val="00C532FB"/>
    <w:rsid w:val="00C5380C"/>
    <w:rsid w:val="00C53C84"/>
    <w:rsid w:val="00C53FBF"/>
    <w:rsid w:val="00C54995"/>
    <w:rsid w:val="00C54D41"/>
    <w:rsid w:val="00C54D7E"/>
    <w:rsid w:val="00C554A5"/>
    <w:rsid w:val="00C554CF"/>
    <w:rsid w:val="00C55B1E"/>
    <w:rsid w:val="00C55D4E"/>
    <w:rsid w:val="00C569AB"/>
    <w:rsid w:val="00C571C7"/>
    <w:rsid w:val="00C5763E"/>
    <w:rsid w:val="00C57E38"/>
    <w:rsid w:val="00C57E59"/>
    <w:rsid w:val="00C6045E"/>
    <w:rsid w:val="00C60783"/>
    <w:rsid w:val="00C6098D"/>
    <w:rsid w:val="00C614AF"/>
    <w:rsid w:val="00C61612"/>
    <w:rsid w:val="00C61714"/>
    <w:rsid w:val="00C61B82"/>
    <w:rsid w:val="00C62154"/>
    <w:rsid w:val="00C62619"/>
    <w:rsid w:val="00C62E0F"/>
    <w:rsid w:val="00C637A2"/>
    <w:rsid w:val="00C64672"/>
    <w:rsid w:val="00C64A88"/>
    <w:rsid w:val="00C65171"/>
    <w:rsid w:val="00C65336"/>
    <w:rsid w:val="00C65657"/>
    <w:rsid w:val="00C657A8"/>
    <w:rsid w:val="00C65A02"/>
    <w:rsid w:val="00C6636B"/>
    <w:rsid w:val="00C66530"/>
    <w:rsid w:val="00C668CF"/>
    <w:rsid w:val="00C66B28"/>
    <w:rsid w:val="00C66B81"/>
    <w:rsid w:val="00C673FF"/>
    <w:rsid w:val="00C67775"/>
    <w:rsid w:val="00C678F7"/>
    <w:rsid w:val="00C67CE8"/>
    <w:rsid w:val="00C67F96"/>
    <w:rsid w:val="00C70628"/>
    <w:rsid w:val="00C70697"/>
    <w:rsid w:val="00C7070E"/>
    <w:rsid w:val="00C7093E"/>
    <w:rsid w:val="00C7123F"/>
    <w:rsid w:val="00C7156B"/>
    <w:rsid w:val="00C71715"/>
    <w:rsid w:val="00C7187A"/>
    <w:rsid w:val="00C721A6"/>
    <w:rsid w:val="00C72609"/>
    <w:rsid w:val="00C72735"/>
    <w:rsid w:val="00C72E74"/>
    <w:rsid w:val="00C72EF4"/>
    <w:rsid w:val="00C733BB"/>
    <w:rsid w:val="00C734D9"/>
    <w:rsid w:val="00C7406D"/>
    <w:rsid w:val="00C74C90"/>
    <w:rsid w:val="00C751C4"/>
    <w:rsid w:val="00C75C68"/>
    <w:rsid w:val="00C75D2F"/>
    <w:rsid w:val="00C75F16"/>
    <w:rsid w:val="00C767BE"/>
    <w:rsid w:val="00C76E3C"/>
    <w:rsid w:val="00C77D3C"/>
    <w:rsid w:val="00C81568"/>
    <w:rsid w:val="00C81EAC"/>
    <w:rsid w:val="00C82AA6"/>
    <w:rsid w:val="00C8359D"/>
    <w:rsid w:val="00C83B0F"/>
    <w:rsid w:val="00C83C6D"/>
    <w:rsid w:val="00C83DA8"/>
    <w:rsid w:val="00C83F26"/>
    <w:rsid w:val="00C85AF2"/>
    <w:rsid w:val="00C85E74"/>
    <w:rsid w:val="00C8682D"/>
    <w:rsid w:val="00C86A40"/>
    <w:rsid w:val="00C9027A"/>
    <w:rsid w:val="00C90417"/>
    <w:rsid w:val="00C9068E"/>
    <w:rsid w:val="00C9089D"/>
    <w:rsid w:val="00C918CB"/>
    <w:rsid w:val="00C9302A"/>
    <w:rsid w:val="00C9324F"/>
    <w:rsid w:val="00C936D9"/>
    <w:rsid w:val="00C93C4B"/>
    <w:rsid w:val="00C944AB"/>
    <w:rsid w:val="00C951F0"/>
    <w:rsid w:val="00C95B40"/>
    <w:rsid w:val="00C95CED"/>
    <w:rsid w:val="00C9633C"/>
    <w:rsid w:val="00C96C85"/>
    <w:rsid w:val="00C96FCD"/>
    <w:rsid w:val="00C975FB"/>
    <w:rsid w:val="00CA004D"/>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A5D16"/>
    <w:rsid w:val="00CA7A8E"/>
    <w:rsid w:val="00CB00AD"/>
    <w:rsid w:val="00CB0636"/>
    <w:rsid w:val="00CB06A9"/>
    <w:rsid w:val="00CB1377"/>
    <w:rsid w:val="00CB1F63"/>
    <w:rsid w:val="00CB2A19"/>
    <w:rsid w:val="00CB2AD9"/>
    <w:rsid w:val="00CB3ACC"/>
    <w:rsid w:val="00CB44EB"/>
    <w:rsid w:val="00CB4738"/>
    <w:rsid w:val="00CB4897"/>
    <w:rsid w:val="00CB5009"/>
    <w:rsid w:val="00CB5178"/>
    <w:rsid w:val="00CB5597"/>
    <w:rsid w:val="00CB5EBC"/>
    <w:rsid w:val="00CB64AE"/>
    <w:rsid w:val="00CB64E5"/>
    <w:rsid w:val="00CB64E9"/>
    <w:rsid w:val="00CB65C4"/>
    <w:rsid w:val="00CB671A"/>
    <w:rsid w:val="00CB6A8F"/>
    <w:rsid w:val="00CB7170"/>
    <w:rsid w:val="00CB7416"/>
    <w:rsid w:val="00CB799E"/>
    <w:rsid w:val="00CC040E"/>
    <w:rsid w:val="00CC095F"/>
    <w:rsid w:val="00CC111F"/>
    <w:rsid w:val="00CC147C"/>
    <w:rsid w:val="00CC18A6"/>
    <w:rsid w:val="00CC192B"/>
    <w:rsid w:val="00CC1DBD"/>
    <w:rsid w:val="00CC2011"/>
    <w:rsid w:val="00CC21A5"/>
    <w:rsid w:val="00CC2343"/>
    <w:rsid w:val="00CC2C95"/>
    <w:rsid w:val="00CC2CF2"/>
    <w:rsid w:val="00CC3462"/>
    <w:rsid w:val="00CC3EA0"/>
    <w:rsid w:val="00CC3EED"/>
    <w:rsid w:val="00CC421B"/>
    <w:rsid w:val="00CC4682"/>
    <w:rsid w:val="00CC50D8"/>
    <w:rsid w:val="00CC570B"/>
    <w:rsid w:val="00CC5B7B"/>
    <w:rsid w:val="00CC7B45"/>
    <w:rsid w:val="00CC7CF2"/>
    <w:rsid w:val="00CC7F71"/>
    <w:rsid w:val="00CD0A37"/>
    <w:rsid w:val="00CD0BD5"/>
    <w:rsid w:val="00CD1188"/>
    <w:rsid w:val="00CD1CE7"/>
    <w:rsid w:val="00CD1EAD"/>
    <w:rsid w:val="00CD295D"/>
    <w:rsid w:val="00CD2ED1"/>
    <w:rsid w:val="00CD337B"/>
    <w:rsid w:val="00CD67BA"/>
    <w:rsid w:val="00CD6F1E"/>
    <w:rsid w:val="00CD76CF"/>
    <w:rsid w:val="00CE0424"/>
    <w:rsid w:val="00CE09CF"/>
    <w:rsid w:val="00CE09D8"/>
    <w:rsid w:val="00CE2030"/>
    <w:rsid w:val="00CE2C2F"/>
    <w:rsid w:val="00CE2DE8"/>
    <w:rsid w:val="00CE2F3A"/>
    <w:rsid w:val="00CE453D"/>
    <w:rsid w:val="00CE4C7E"/>
    <w:rsid w:val="00CE4EBA"/>
    <w:rsid w:val="00CE50EE"/>
    <w:rsid w:val="00CE5A9D"/>
    <w:rsid w:val="00CE6585"/>
    <w:rsid w:val="00CE65A4"/>
    <w:rsid w:val="00CE6B10"/>
    <w:rsid w:val="00CE7561"/>
    <w:rsid w:val="00CF03B3"/>
    <w:rsid w:val="00CF0E8E"/>
    <w:rsid w:val="00CF1354"/>
    <w:rsid w:val="00CF1ABC"/>
    <w:rsid w:val="00CF3589"/>
    <w:rsid w:val="00CF3899"/>
    <w:rsid w:val="00CF3B1F"/>
    <w:rsid w:val="00CF3BF6"/>
    <w:rsid w:val="00CF3E4A"/>
    <w:rsid w:val="00CF489D"/>
    <w:rsid w:val="00CF4C4F"/>
    <w:rsid w:val="00CF50D4"/>
    <w:rsid w:val="00CF5A16"/>
    <w:rsid w:val="00CF5B3D"/>
    <w:rsid w:val="00CF5FD3"/>
    <w:rsid w:val="00CF625B"/>
    <w:rsid w:val="00CF687E"/>
    <w:rsid w:val="00CF70B8"/>
    <w:rsid w:val="00CF7157"/>
    <w:rsid w:val="00CF7749"/>
    <w:rsid w:val="00CF7764"/>
    <w:rsid w:val="00D00118"/>
    <w:rsid w:val="00D001F3"/>
    <w:rsid w:val="00D00B84"/>
    <w:rsid w:val="00D00FF1"/>
    <w:rsid w:val="00D0112C"/>
    <w:rsid w:val="00D0212A"/>
    <w:rsid w:val="00D02520"/>
    <w:rsid w:val="00D02C0E"/>
    <w:rsid w:val="00D0349B"/>
    <w:rsid w:val="00D03E25"/>
    <w:rsid w:val="00D04175"/>
    <w:rsid w:val="00D0435F"/>
    <w:rsid w:val="00D047BC"/>
    <w:rsid w:val="00D052F9"/>
    <w:rsid w:val="00D055E3"/>
    <w:rsid w:val="00D056B1"/>
    <w:rsid w:val="00D0573B"/>
    <w:rsid w:val="00D05895"/>
    <w:rsid w:val="00D05E76"/>
    <w:rsid w:val="00D0742D"/>
    <w:rsid w:val="00D10161"/>
    <w:rsid w:val="00D10249"/>
    <w:rsid w:val="00D10364"/>
    <w:rsid w:val="00D105A2"/>
    <w:rsid w:val="00D10A66"/>
    <w:rsid w:val="00D10AD3"/>
    <w:rsid w:val="00D10D23"/>
    <w:rsid w:val="00D115C3"/>
    <w:rsid w:val="00D11845"/>
    <w:rsid w:val="00D11897"/>
    <w:rsid w:val="00D1204C"/>
    <w:rsid w:val="00D12096"/>
    <w:rsid w:val="00D13135"/>
    <w:rsid w:val="00D13757"/>
    <w:rsid w:val="00D13E4E"/>
    <w:rsid w:val="00D14351"/>
    <w:rsid w:val="00D15919"/>
    <w:rsid w:val="00D15942"/>
    <w:rsid w:val="00D15998"/>
    <w:rsid w:val="00D15D96"/>
    <w:rsid w:val="00D172B8"/>
    <w:rsid w:val="00D20950"/>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A61"/>
    <w:rsid w:val="00D31AB5"/>
    <w:rsid w:val="00D31FE9"/>
    <w:rsid w:val="00D321D5"/>
    <w:rsid w:val="00D326EA"/>
    <w:rsid w:val="00D328D3"/>
    <w:rsid w:val="00D3297E"/>
    <w:rsid w:val="00D32D64"/>
    <w:rsid w:val="00D33B76"/>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852"/>
    <w:rsid w:val="00D37D87"/>
    <w:rsid w:val="00D37DB2"/>
    <w:rsid w:val="00D401A2"/>
    <w:rsid w:val="00D40B33"/>
    <w:rsid w:val="00D4127E"/>
    <w:rsid w:val="00D41490"/>
    <w:rsid w:val="00D41E69"/>
    <w:rsid w:val="00D41E7C"/>
    <w:rsid w:val="00D42942"/>
    <w:rsid w:val="00D4318F"/>
    <w:rsid w:val="00D435CB"/>
    <w:rsid w:val="00D438BF"/>
    <w:rsid w:val="00D43B5C"/>
    <w:rsid w:val="00D43E89"/>
    <w:rsid w:val="00D440F8"/>
    <w:rsid w:val="00D4516F"/>
    <w:rsid w:val="00D452F2"/>
    <w:rsid w:val="00D458A8"/>
    <w:rsid w:val="00D46C33"/>
    <w:rsid w:val="00D46D01"/>
    <w:rsid w:val="00D50619"/>
    <w:rsid w:val="00D50A3C"/>
    <w:rsid w:val="00D51FEB"/>
    <w:rsid w:val="00D523BE"/>
    <w:rsid w:val="00D53349"/>
    <w:rsid w:val="00D546FF"/>
    <w:rsid w:val="00D5513F"/>
    <w:rsid w:val="00D5534A"/>
    <w:rsid w:val="00D55AD5"/>
    <w:rsid w:val="00D5676B"/>
    <w:rsid w:val="00D576CA"/>
    <w:rsid w:val="00D6000B"/>
    <w:rsid w:val="00D60335"/>
    <w:rsid w:val="00D6067A"/>
    <w:rsid w:val="00D60F92"/>
    <w:rsid w:val="00D61AF5"/>
    <w:rsid w:val="00D61E2D"/>
    <w:rsid w:val="00D61FE5"/>
    <w:rsid w:val="00D62E06"/>
    <w:rsid w:val="00D62F8C"/>
    <w:rsid w:val="00D63714"/>
    <w:rsid w:val="00D640DA"/>
    <w:rsid w:val="00D64993"/>
    <w:rsid w:val="00D652B5"/>
    <w:rsid w:val="00D65796"/>
    <w:rsid w:val="00D65F70"/>
    <w:rsid w:val="00D66155"/>
    <w:rsid w:val="00D6629D"/>
    <w:rsid w:val="00D669C6"/>
    <w:rsid w:val="00D673E6"/>
    <w:rsid w:val="00D67484"/>
    <w:rsid w:val="00D67949"/>
    <w:rsid w:val="00D7060C"/>
    <w:rsid w:val="00D708B0"/>
    <w:rsid w:val="00D70D3B"/>
    <w:rsid w:val="00D70F67"/>
    <w:rsid w:val="00D71DF2"/>
    <w:rsid w:val="00D72235"/>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79A"/>
    <w:rsid w:val="00D81C26"/>
    <w:rsid w:val="00D81F41"/>
    <w:rsid w:val="00D821CE"/>
    <w:rsid w:val="00D823C6"/>
    <w:rsid w:val="00D82E87"/>
    <w:rsid w:val="00D82FA1"/>
    <w:rsid w:val="00D83AB7"/>
    <w:rsid w:val="00D83F8E"/>
    <w:rsid w:val="00D83F9F"/>
    <w:rsid w:val="00D84BFC"/>
    <w:rsid w:val="00D8501D"/>
    <w:rsid w:val="00D854BE"/>
    <w:rsid w:val="00D85BD2"/>
    <w:rsid w:val="00D86CA3"/>
    <w:rsid w:val="00D871CE"/>
    <w:rsid w:val="00D90275"/>
    <w:rsid w:val="00D90351"/>
    <w:rsid w:val="00D913ED"/>
    <w:rsid w:val="00D9196D"/>
    <w:rsid w:val="00D91F2B"/>
    <w:rsid w:val="00D92982"/>
    <w:rsid w:val="00D92CB9"/>
    <w:rsid w:val="00D938C5"/>
    <w:rsid w:val="00D93A32"/>
    <w:rsid w:val="00D93B70"/>
    <w:rsid w:val="00D9453C"/>
    <w:rsid w:val="00D951DB"/>
    <w:rsid w:val="00D95A32"/>
    <w:rsid w:val="00D95CEE"/>
    <w:rsid w:val="00D95E29"/>
    <w:rsid w:val="00D95F1E"/>
    <w:rsid w:val="00D9695E"/>
    <w:rsid w:val="00D96FCE"/>
    <w:rsid w:val="00D97C13"/>
    <w:rsid w:val="00D97C55"/>
    <w:rsid w:val="00D97D8A"/>
    <w:rsid w:val="00D97F6F"/>
    <w:rsid w:val="00DA0B46"/>
    <w:rsid w:val="00DA0D90"/>
    <w:rsid w:val="00DA10EC"/>
    <w:rsid w:val="00DA18D1"/>
    <w:rsid w:val="00DA1B30"/>
    <w:rsid w:val="00DA215E"/>
    <w:rsid w:val="00DA2F51"/>
    <w:rsid w:val="00DA2F97"/>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95E"/>
    <w:rsid w:val="00DB0A9F"/>
    <w:rsid w:val="00DB1CCD"/>
    <w:rsid w:val="00DB1F42"/>
    <w:rsid w:val="00DB275F"/>
    <w:rsid w:val="00DB2D7C"/>
    <w:rsid w:val="00DB2E80"/>
    <w:rsid w:val="00DB3185"/>
    <w:rsid w:val="00DB377D"/>
    <w:rsid w:val="00DB3F3F"/>
    <w:rsid w:val="00DB42FE"/>
    <w:rsid w:val="00DB471F"/>
    <w:rsid w:val="00DB47A9"/>
    <w:rsid w:val="00DB4F87"/>
    <w:rsid w:val="00DB6601"/>
    <w:rsid w:val="00DB74C2"/>
    <w:rsid w:val="00DB7BDB"/>
    <w:rsid w:val="00DC019D"/>
    <w:rsid w:val="00DC04B9"/>
    <w:rsid w:val="00DC0F09"/>
    <w:rsid w:val="00DC10F6"/>
    <w:rsid w:val="00DC139C"/>
    <w:rsid w:val="00DC15B8"/>
    <w:rsid w:val="00DC213E"/>
    <w:rsid w:val="00DC2D36"/>
    <w:rsid w:val="00DC3F90"/>
    <w:rsid w:val="00DC430F"/>
    <w:rsid w:val="00DC4604"/>
    <w:rsid w:val="00DC47CE"/>
    <w:rsid w:val="00DC53EF"/>
    <w:rsid w:val="00DC6622"/>
    <w:rsid w:val="00DC6627"/>
    <w:rsid w:val="00DC7E4E"/>
    <w:rsid w:val="00DD02BD"/>
    <w:rsid w:val="00DD02D9"/>
    <w:rsid w:val="00DD0342"/>
    <w:rsid w:val="00DD0610"/>
    <w:rsid w:val="00DD162F"/>
    <w:rsid w:val="00DD184D"/>
    <w:rsid w:val="00DD272F"/>
    <w:rsid w:val="00DD2D64"/>
    <w:rsid w:val="00DD3DD5"/>
    <w:rsid w:val="00DD4932"/>
    <w:rsid w:val="00DD4A25"/>
    <w:rsid w:val="00DD5895"/>
    <w:rsid w:val="00DD61F3"/>
    <w:rsid w:val="00DD7180"/>
    <w:rsid w:val="00DD7D10"/>
    <w:rsid w:val="00DE02F2"/>
    <w:rsid w:val="00DE0A79"/>
    <w:rsid w:val="00DE11A8"/>
    <w:rsid w:val="00DE14CF"/>
    <w:rsid w:val="00DE1C64"/>
    <w:rsid w:val="00DE1E89"/>
    <w:rsid w:val="00DE1F08"/>
    <w:rsid w:val="00DE2179"/>
    <w:rsid w:val="00DE2BAA"/>
    <w:rsid w:val="00DE2FC4"/>
    <w:rsid w:val="00DE309E"/>
    <w:rsid w:val="00DE3A32"/>
    <w:rsid w:val="00DE455B"/>
    <w:rsid w:val="00DE4732"/>
    <w:rsid w:val="00DE4EE9"/>
    <w:rsid w:val="00DE4EFB"/>
    <w:rsid w:val="00DE54D3"/>
    <w:rsid w:val="00DE5608"/>
    <w:rsid w:val="00DE58D0"/>
    <w:rsid w:val="00DE654F"/>
    <w:rsid w:val="00DE668C"/>
    <w:rsid w:val="00DE7976"/>
    <w:rsid w:val="00DF0343"/>
    <w:rsid w:val="00DF03F7"/>
    <w:rsid w:val="00DF0B6E"/>
    <w:rsid w:val="00DF0C9A"/>
    <w:rsid w:val="00DF141F"/>
    <w:rsid w:val="00DF15E0"/>
    <w:rsid w:val="00DF2010"/>
    <w:rsid w:val="00DF2E0F"/>
    <w:rsid w:val="00DF3745"/>
    <w:rsid w:val="00DF37A0"/>
    <w:rsid w:val="00DF4986"/>
    <w:rsid w:val="00DF50DB"/>
    <w:rsid w:val="00DF64DA"/>
    <w:rsid w:val="00DF68DD"/>
    <w:rsid w:val="00DF6C09"/>
    <w:rsid w:val="00DF6E4E"/>
    <w:rsid w:val="00DF70D1"/>
    <w:rsid w:val="00DF7192"/>
    <w:rsid w:val="00DF742B"/>
    <w:rsid w:val="00DF7844"/>
    <w:rsid w:val="00DF7983"/>
    <w:rsid w:val="00E00F15"/>
    <w:rsid w:val="00E023B7"/>
    <w:rsid w:val="00E02736"/>
    <w:rsid w:val="00E02DD1"/>
    <w:rsid w:val="00E03780"/>
    <w:rsid w:val="00E0393B"/>
    <w:rsid w:val="00E042D5"/>
    <w:rsid w:val="00E0432C"/>
    <w:rsid w:val="00E0440F"/>
    <w:rsid w:val="00E045B2"/>
    <w:rsid w:val="00E04B6A"/>
    <w:rsid w:val="00E04F09"/>
    <w:rsid w:val="00E05081"/>
    <w:rsid w:val="00E064D3"/>
    <w:rsid w:val="00E06CA4"/>
    <w:rsid w:val="00E108D5"/>
    <w:rsid w:val="00E110E7"/>
    <w:rsid w:val="00E113AA"/>
    <w:rsid w:val="00E1149B"/>
    <w:rsid w:val="00E11623"/>
    <w:rsid w:val="00E11700"/>
    <w:rsid w:val="00E1181E"/>
    <w:rsid w:val="00E11A31"/>
    <w:rsid w:val="00E11B20"/>
    <w:rsid w:val="00E11CA3"/>
    <w:rsid w:val="00E11DB1"/>
    <w:rsid w:val="00E121DC"/>
    <w:rsid w:val="00E12337"/>
    <w:rsid w:val="00E12431"/>
    <w:rsid w:val="00E12527"/>
    <w:rsid w:val="00E125E2"/>
    <w:rsid w:val="00E12714"/>
    <w:rsid w:val="00E12768"/>
    <w:rsid w:val="00E12BFE"/>
    <w:rsid w:val="00E12F84"/>
    <w:rsid w:val="00E13618"/>
    <w:rsid w:val="00E13743"/>
    <w:rsid w:val="00E137F8"/>
    <w:rsid w:val="00E13DC5"/>
    <w:rsid w:val="00E13E2D"/>
    <w:rsid w:val="00E1413B"/>
    <w:rsid w:val="00E144BB"/>
    <w:rsid w:val="00E14655"/>
    <w:rsid w:val="00E15046"/>
    <w:rsid w:val="00E15590"/>
    <w:rsid w:val="00E15715"/>
    <w:rsid w:val="00E1682A"/>
    <w:rsid w:val="00E16C1B"/>
    <w:rsid w:val="00E17312"/>
    <w:rsid w:val="00E17678"/>
    <w:rsid w:val="00E17FA2"/>
    <w:rsid w:val="00E20BFB"/>
    <w:rsid w:val="00E21504"/>
    <w:rsid w:val="00E21843"/>
    <w:rsid w:val="00E21AC1"/>
    <w:rsid w:val="00E21F11"/>
    <w:rsid w:val="00E22330"/>
    <w:rsid w:val="00E22364"/>
    <w:rsid w:val="00E22508"/>
    <w:rsid w:val="00E225DB"/>
    <w:rsid w:val="00E25748"/>
    <w:rsid w:val="00E25D51"/>
    <w:rsid w:val="00E25FDC"/>
    <w:rsid w:val="00E260C4"/>
    <w:rsid w:val="00E26B33"/>
    <w:rsid w:val="00E26BA9"/>
    <w:rsid w:val="00E2785D"/>
    <w:rsid w:val="00E30986"/>
    <w:rsid w:val="00E30B5A"/>
    <w:rsid w:val="00E3123D"/>
    <w:rsid w:val="00E3137C"/>
    <w:rsid w:val="00E31461"/>
    <w:rsid w:val="00E31770"/>
    <w:rsid w:val="00E31CB2"/>
    <w:rsid w:val="00E31CBF"/>
    <w:rsid w:val="00E31D43"/>
    <w:rsid w:val="00E31EE3"/>
    <w:rsid w:val="00E32608"/>
    <w:rsid w:val="00E32D84"/>
    <w:rsid w:val="00E32FDE"/>
    <w:rsid w:val="00E34188"/>
    <w:rsid w:val="00E34AF7"/>
    <w:rsid w:val="00E34B6E"/>
    <w:rsid w:val="00E35559"/>
    <w:rsid w:val="00E3581C"/>
    <w:rsid w:val="00E35A04"/>
    <w:rsid w:val="00E35DA5"/>
    <w:rsid w:val="00E3667B"/>
    <w:rsid w:val="00E36D5A"/>
    <w:rsid w:val="00E3723A"/>
    <w:rsid w:val="00E37824"/>
    <w:rsid w:val="00E37860"/>
    <w:rsid w:val="00E378E2"/>
    <w:rsid w:val="00E37C89"/>
    <w:rsid w:val="00E37FAA"/>
    <w:rsid w:val="00E40290"/>
    <w:rsid w:val="00E407C0"/>
    <w:rsid w:val="00E40CF2"/>
    <w:rsid w:val="00E40E13"/>
    <w:rsid w:val="00E416C2"/>
    <w:rsid w:val="00E41887"/>
    <w:rsid w:val="00E421E9"/>
    <w:rsid w:val="00E42DD7"/>
    <w:rsid w:val="00E42E50"/>
    <w:rsid w:val="00E42F37"/>
    <w:rsid w:val="00E430B8"/>
    <w:rsid w:val="00E434B5"/>
    <w:rsid w:val="00E440C3"/>
    <w:rsid w:val="00E440E6"/>
    <w:rsid w:val="00E446F1"/>
    <w:rsid w:val="00E448EF"/>
    <w:rsid w:val="00E45931"/>
    <w:rsid w:val="00E46886"/>
    <w:rsid w:val="00E46AFA"/>
    <w:rsid w:val="00E47250"/>
    <w:rsid w:val="00E47AEF"/>
    <w:rsid w:val="00E47EC5"/>
    <w:rsid w:val="00E500D0"/>
    <w:rsid w:val="00E50254"/>
    <w:rsid w:val="00E509E6"/>
    <w:rsid w:val="00E514B9"/>
    <w:rsid w:val="00E51DEE"/>
    <w:rsid w:val="00E52125"/>
    <w:rsid w:val="00E525F8"/>
    <w:rsid w:val="00E53010"/>
    <w:rsid w:val="00E53B75"/>
    <w:rsid w:val="00E5427E"/>
    <w:rsid w:val="00E54B2E"/>
    <w:rsid w:val="00E54E3B"/>
    <w:rsid w:val="00E56619"/>
    <w:rsid w:val="00E56B51"/>
    <w:rsid w:val="00E57532"/>
    <w:rsid w:val="00E57565"/>
    <w:rsid w:val="00E577A3"/>
    <w:rsid w:val="00E57BCB"/>
    <w:rsid w:val="00E57C3D"/>
    <w:rsid w:val="00E6035A"/>
    <w:rsid w:val="00E60BA0"/>
    <w:rsid w:val="00E61AED"/>
    <w:rsid w:val="00E61D41"/>
    <w:rsid w:val="00E61D56"/>
    <w:rsid w:val="00E625DA"/>
    <w:rsid w:val="00E62AA3"/>
    <w:rsid w:val="00E632C3"/>
    <w:rsid w:val="00E6354B"/>
    <w:rsid w:val="00E63838"/>
    <w:rsid w:val="00E63B79"/>
    <w:rsid w:val="00E642C5"/>
    <w:rsid w:val="00E64434"/>
    <w:rsid w:val="00E653CC"/>
    <w:rsid w:val="00E666AF"/>
    <w:rsid w:val="00E67C51"/>
    <w:rsid w:val="00E701EB"/>
    <w:rsid w:val="00E70446"/>
    <w:rsid w:val="00E70887"/>
    <w:rsid w:val="00E7233A"/>
    <w:rsid w:val="00E72EFC"/>
    <w:rsid w:val="00E73704"/>
    <w:rsid w:val="00E73C63"/>
    <w:rsid w:val="00E7418E"/>
    <w:rsid w:val="00E7476F"/>
    <w:rsid w:val="00E74E71"/>
    <w:rsid w:val="00E74EF5"/>
    <w:rsid w:val="00E758EC"/>
    <w:rsid w:val="00E76337"/>
    <w:rsid w:val="00E76517"/>
    <w:rsid w:val="00E76659"/>
    <w:rsid w:val="00E768EA"/>
    <w:rsid w:val="00E76AA8"/>
    <w:rsid w:val="00E76B2B"/>
    <w:rsid w:val="00E7720E"/>
    <w:rsid w:val="00E774DD"/>
    <w:rsid w:val="00E77AE0"/>
    <w:rsid w:val="00E80BFF"/>
    <w:rsid w:val="00E81392"/>
    <w:rsid w:val="00E81FD2"/>
    <w:rsid w:val="00E8234C"/>
    <w:rsid w:val="00E82D1D"/>
    <w:rsid w:val="00E83AA9"/>
    <w:rsid w:val="00E83B3C"/>
    <w:rsid w:val="00E83F88"/>
    <w:rsid w:val="00E847A2"/>
    <w:rsid w:val="00E84A37"/>
    <w:rsid w:val="00E853D0"/>
    <w:rsid w:val="00E85507"/>
    <w:rsid w:val="00E85928"/>
    <w:rsid w:val="00E85DB0"/>
    <w:rsid w:val="00E862F3"/>
    <w:rsid w:val="00E8689E"/>
    <w:rsid w:val="00E869A1"/>
    <w:rsid w:val="00E8726B"/>
    <w:rsid w:val="00E875F8"/>
    <w:rsid w:val="00E87822"/>
    <w:rsid w:val="00E87D0C"/>
    <w:rsid w:val="00E90395"/>
    <w:rsid w:val="00E909DB"/>
    <w:rsid w:val="00E90E49"/>
    <w:rsid w:val="00E91347"/>
    <w:rsid w:val="00E91452"/>
    <w:rsid w:val="00E917F9"/>
    <w:rsid w:val="00E918EF"/>
    <w:rsid w:val="00E91EF0"/>
    <w:rsid w:val="00E9222B"/>
    <w:rsid w:val="00E92431"/>
    <w:rsid w:val="00E9291C"/>
    <w:rsid w:val="00E92DA0"/>
    <w:rsid w:val="00E9306F"/>
    <w:rsid w:val="00E936BF"/>
    <w:rsid w:val="00E93FFE"/>
    <w:rsid w:val="00E94341"/>
    <w:rsid w:val="00E94F8A"/>
    <w:rsid w:val="00E95F1C"/>
    <w:rsid w:val="00E95FDC"/>
    <w:rsid w:val="00E96A1C"/>
    <w:rsid w:val="00E96B49"/>
    <w:rsid w:val="00E975D8"/>
    <w:rsid w:val="00E97612"/>
    <w:rsid w:val="00E9774B"/>
    <w:rsid w:val="00E97AFB"/>
    <w:rsid w:val="00EA0132"/>
    <w:rsid w:val="00EA03A2"/>
    <w:rsid w:val="00EA0D78"/>
    <w:rsid w:val="00EA243A"/>
    <w:rsid w:val="00EA2EE5"/>
    <w:rsid w:val="00EA2F5B"/>
    <w:rsid w:val="00EA2FC6"/>
    <w:rsid w:val="00EA31ED"/>
    <w:rsid w:val="00EA38B0"/>
    <w:rsid w:val="00EA42CA"/>
    <w:rsid w:val="00EA4760"/>
    <w:rsid w:val="00EA49DF"/>
    <w:rsid w:val="00EA5FF7"/>
    <w:rsid w:val="00EA6279"/>
    <w:rsid w:val="00EA632D"/>
    <w:rsid w:val="00EA63EF"/>
    <w:rsid w:val="00EA6C64"/>
    <w:rsid w:val="00EA6EA3"/>
    <w:rsid w:val="00EA6ED4"/>
    <w:rsid w:val="00EA7261"/>
    <w:rsid w:val="00EA7A41"/>
    <w:rsid w:val="00EB0601"/>
    <w:rsid w:val="00EB077B"/>
    <w:rsid w:val="00EB0B82"/>
    <w:rsid w:val="00EB0FCF"/>
    <w:rsid w:val="00EB1D21"/>
    <w:rsid w:val="00EB2C58"/>
    <w:rsid w:val="00EB2EE7"/>
    <w:rsid w:val="00EB325E"/>
    <w:rsid w:val="00EB3AB0"/>
    <w:rsid w:val="00EB3B48"/>
    <w:rsid w:val="00EB4EA2"/>
    <w:rsid w:val="00EB50BE"/>
    <w:rsid w:val="00EB6547"/>
    <w:rsid w:val="00EB71EA"/>
    <w:rsid w:val="00EB7455"/>
    <w:rsid w:val="00EB7BFD"/>
    <w:rsid w:val="00EC08EA"/>
    <w:rsid w:val="00EC0CAB"/>
    <w:rsid w:val="00EC0EF2"/>
    <w:rsid w:val="00EC1872"/>
    <w:rsid w:val="00EC1BCC"/>
    <w:rsid w:val="00EC27C6"/>
    <w:rsid w:val="00EC29A7"/>
    <w:rsid w:val="00EC2F7B"/>
    <w:rsid w:val="00EC36BF"/>
    <w:rsid w:val="00EC411D"/>
    <w:rsid w:val="00EC4207"/>
    <w:rsid w:val="00EC46AB"/>
    <w:rsid w:val="00EC5653"/>
    <w:rsid w:val="00EC5919"/>
    <w:rsid w:val="00EC616F"/>
    <w:rsid w:val="00EC6178"/>
    <w:rsid w:val="00EC65E3"/>
    <w:rsid w:val="00EC71CE"/>
    <w:rsid w:val="00EC75E1"/>
    <w:rsid w:val="00EC79C6"/>
    <w:rsid w:val="00EC7DA8"/>
    <w:rsid w:val="00ED0393"/>
    <w:rsid w:val="00ED1006"/>
    <w:rsid w:val="00ED1193"/>
    <w:rsid w:val="00ED1895"/>
    <w:rsid w:val="00ED2063"/>
    <w:rsid w:val="00ED255C"/>
    <w:rsid w:val="00ED2ED6"/>
    <w:rsid w:val="00ED42B3"/>
    <w:rsid w:val="00ED5012"/>
    <w:rsid w:val="00ED51BF"/>
    <w:rsid w:val="00ED51DE"/>
    <w:rsid w:val="00ED5371"/>
    <w:rsid w:val="00ED5426"/>
    <w:rsid w:val="00ED5A72"/>
    <w:rsid w:val="00ED7454"/>
    <w:rsid w:val="00ED7B1D"/>
    <w:rsid w:val="00EE108B"/>
    <w:rsid w:val="00EE194B"/>
    <w:rsid w:val="00EE2540"/>
    <w:rsid w:val="00EE3A53"/>
    <w:rsid w:val="00EE4874"/>
    <w:rsid w:val="00EE546F"/>
    <w:rsid w:val="00EE6075"/>
    <w:rsid w:val="00EE6434"/>
    <w:rsid w:val="00EE6661"/>
    <w:rsid w:val="00EE68A9"/>
    <w:rsid w:val="00EE73BE"/>
    <w:rsid w:val="00EF0166"/>
    <w:rsid w:val="00EF054D"/>
    <w:rsid w:val="00EF08AB"/>
    <w:rsid w:val="00EF0F91"/>
    <w:rsid w:val="00EF0FB2"/>
    <w:rsid w:val="00EF1490"/>
    <w:rsid w:val="00EF18FE"/>
    <w:rsid w:val="00EF2322"/>
    <w:rsid w:val="00EF240E"/>
    <w:rsid w:val="00EF279B"/>
    <w:rsid w:val="00EF2AF9"/>
    <w:rsid w:val="00EF3E57"/>
    <w:rsid w:val="00EF3FC9"/>
    <w:rsid w:val="00EF456C"/>
    <w:rsid w:val="00EF46BD"/>
    <w:rsid w:val="00EF4976"/>
    <w:rsid w:val="00EF49B0"/>
    <w:rsid w:val="00EF4B3F"/>
    <w:rsid w:val="00EF4BB5"/>
    <w:rsid w:val="00EF4BB8"/>
    <w:rsid w:val="00EF4E8E"/>
    <w:rsid w:val="00EF5787"/>
    <w:rsid w:val="00EF580F"/>
    <w:rsid w:val="00EF60D0"/>
    <w:rsid w:val="00EF6270"/>
    <w:rsid w:val="00EF652B"/>
    <w:rsid w:val="00EF718B"/>
    <w:rsid w:val="00EF721D"/>
    <w:rsid w:val="00EF79BB"/>
    <w:rsid w:val="00F002A6"/>
    <w:rsid w:val="00F007B1"/>
    <w:rsid w:val="00F008B5"/>
    <w:rsid w:val="00F00F2B"/>
    <w:rsid w:val="00F013F6"/>
    <w:rsid w:val="00F0160D"/>
    <w:rsid w:val="00F02E2E"/>
    <w:rsid w:val="00F042BE"/>
    <w:rsid w:val="00F0507A"/>
    <w:rsid w:val="00F050F0"/>
    <w:rsid w:val="00F0528D"/>
    <w:rsid w:val="00F06C67"/>
    <w:rsid w:val="00F06DFD"/>
    <w:rsid w:val="00F06F1F"/>
    <w:rsid w:val="00F071D1"/>
    <w:rsid w:val="00F07533"/>
    <w:rsid w:val="00F10629"/>
    <w:rsid w:val="00F1071E"/>
    <w:rsid w:val="00F10DBD"/>
    <w:rsid w:val="00F10ED5"/>
    <w:rsid w:val="00F10F67"/>
    <w:rsid w:val="00F110C0"/>
    <w:rsid w:val="00F11173"/>
    <w:rsid w:val="00F11271"/>
    <w:rsid w:val="00F11CFC"/>
    <w:rsid w:val="00F11EFB"/>
    <w:rsid w:val="00F12939"/>
    <w:rsid w:val="00F13CE9"/>
    <w:rsid w:val="00F14976"/>
    <w:rsid w:val="00F14B84"/>
    <w:rsid w:val="00F15056"/>
    <w:rsid w:val="00F1546E"/>
    <w:rsid w:val="00F15E4D"/>
    <w:rsid w:val="00F15FA5"/>
    <w:rsid w:val="00F163DB"/>
    <w:rsid w:val="00F16C0F"/>
    <w:rsid w:val="00F16CDF"/>
    <w:rsid w:val="00F17827"/>
    <w:rsid w:val="00F17B47"/>
    <w:rsid w:val="00F2024F"/>
    <w:rsid w:val="00F209B7"/>
    <w:rsid w:val="00F213DE"/>
    <w:rsid w:val="00F21993"/>
    <w:rsid w:val="00F219D8"/>
    <w:rsid w:val="00F21B64"/>
    <w:rsid w:val="00F2215B"/>
    <w:rsid w:val="00F226FF"/>
    <w:rsid w:val="00F22761"/>
    <w:rsid w:val="00F22B70"/>
    <w:rsid w:val="00F23200"/>
    <w:rsid w:val="00F234F5"/>
    <w:rsid w:val="00F236BD"/>
    <w:rsid w:val="00F2376F"/>
    <w:rsid w:val="00F23855"/>
    <w:rsid w:val="00F2388F"/>
    <w:rsid w:val="00F2430D"/>
    <w:rsid w:val="00F243D8"/>
    <w:rsid w:val="00F243DA"/>
    <w:rsid w:val="00F25370"/>
    <w:rsid w:val="00F2538A"/>
    <w:rsid w:val="00F25B2B"/>
    <w:rsid w:val="00F25C10"/>
    <w:rsid w:val="00F30099"/>
    <w:rsid w:val="00F30450"/>
    <w:rsid w:val="00F30828"/>
    <w:rsid w:val="00F30A1F"/>
    <w:rsid w:val="00F313D6"/>
    <w:rsid w:val="00F31D42"/>
    <w:rsid w:val="00F32D13"/>
    <w:rsid w:val="00F34567"/>
    <w:rsid w:val="00F345DC"/>
    <w:rsid w:val="00F34B6E"/>
    <w:rsid w:val="00F35097"/>
    <w:rsid w:val="00F3530A"/>
    <w:rsid w:val="00F366CC"/>
    <w:rsid w:val="00F36C18"/>
    <w:rsid w:val="00F400E4"/>
    <w:rsid w:val="00F40F0C"/>
    <w:rsid w:val="00F41121"/>
    <w:rsid w:val="00F41BA2"/>
    <w:rsid w:val="00F425EB"/>
    <w:rsid w:val="00F42E71"/>
    <w:rsid w:val="00F432EE"/>
    <w:rsid w:val="00F43462"/>
    <w:rsid w:val="00F43835"/>
    <w:rsid w:val="00F4529D"/>
    <w:rsid w:val="00F45CBC"/>
    <w:rsid w:val="00F46897"/>
    <w:rsid w:val="00F4735F"/>
    <w:rsid w:val="00F4766C"/>
    <w:rsid w:val="00F47AC9"/>
    <w:rsid w:val="00F47D80"/>
    <w:rsid w:val="00F47E37"/>
    <w:rsid w:val="00F5015B"/>
    <w:rsid w:val="00F50173"/>
    <w:rsid w:val="00F5060E"/>
    <w:rsid w:val="00F507D1"/>
    <w:rsid w:val="00F508AC"/>
    <w:rsid w:val="00F50CED"/>
    <w:rsid w:val="00F519CE"/>
    <w:rsid w:val="00F51ADA"/>
    <w:rsid w:val="00F51BBB"/>
    <w:rsid w:val="00F51FDE"/>
    <w:rsid w:val="00F524E8"/>
    <w:rsid w:val="00F53147"/>
    <w:rsid w:val="00F53194"/>
    <w:rsid w:val="00F536D1"/>
    <w:rsid w:val="00F53737"/>
    <w:rsid w:val="00F54231"/>
    <w:rsid w:val="00F54328"/>
    <w:rsid w:val="00F55C2D"/>
    <w:rsid w:val="00F56007"/>
    <w:rsid w:val="00F5638D"/>
    <w:rsid w:val="00F56538"/>
    <w:rsid w:val="00F5746C"/>
    <w:rsid w:val="00F575FD"/>
    <w:rsid w:val="00F57693"/>
    <w:rsid w:val="00F57839"/>
    <w:rsid w:val="00F57DE8"/>
    <w:rsid w:val="00F607C5"/>
    <w:rsid w:val="00F60B21"/>
    <w:rsid w:val="00F60DEA"/>
    <w:rsid w:val="00F61094"/>
    <w:rsid w:val="00F62576"/>
    <w:rsid w:val="00F626C5"/>
    <w:rsid w:val="00F6302A"/>
    <w:rsid w:val="00F63689"/>
    <w:rsid w:val="00F638CA"/>
    <w:rsid w:val="00F63EE5"/>
    <w:rsid w:val="00F6436D"/>
    <w:rsid w:val="00F6448F"/>
    <w:rsid w:val="00F64C2B"/>
    <w:rsid w:val="00F64D9F"/>
    <w:rsid w:val="00F64E1E"/>
    <w:rsid w:val="00F650A5"/>
    <w:rsid w:val="00F651BE"/>
    <w:rsid w:val="00F67EBF"/>
    <w:rsid w:val="00F67F53"/>
    <w:rsid w:val="00F703BE"/>
    <w:rsid w:val="00F706D8"/>
    <w:rsid w:val="00F7085A"/>
    <w:rsid w:val="00F70F6A"/>
    <w:rsid w:val="00F7128A"/>
    <w:rsid w:val="00F71844"/>
    <w:rsid w:val="00F71DCA"/>
    <w:rsid w:val="00F71F69"/>
    <w:rsid w:val="00F72AFA"/>
    <w:rsid w:val="00F72B72"/>
    <w:rsid w:val="00F72B7D"/>
    <w:rsid w:val="00F72CEC"/>
    <w:rsid w:val="00F74BB9"/>
    <w:rsid w:val="00F74E3D"/>
    <w:rsid w:val="00F75314"/>
    <w:rsid w:val="00F75496"/>
    <w:rsid w:val="00F75582"/>
    <w:rsid w:val="00F762D8"/>
    <w:rsid w:val="00F76EFA"/>
    <w:rsid w:val="00F774C7"/>
    <w:rsid w:val="00F77ED4"/>
    <w:rsid w:val="00F80330"/>
    <w:rsid w:val="00F804BE"/>
    <w:rsid w:val="00F80F61"/>
    <w:rsid w:val="00F817CE"/>
    <w:rsid w:val="00F8189A"/>
    <w:rsid w:val="00F81D10"/>
    <w:rsid w:val="00F81DA9"/>
    <w:rsid w:val="00F826E7"/>
    <w:rsid w:val="00F82F14"/>
    <w:rsid w:val="00F82FD6"/>
    <w:rsid w:val="00F82FDD"/>
    <w:rsid w:val="00F84496"/>
    <w:rsid w:val="00F8456C"/>
    <w:rsid w:val="00F84741"/>
    <w:rsid w:val="00F84CE8"/>
    <w:rsid w:val="00F8516E"/>
    <w:rsid w:val="00F859D8"/>
    <w:rsid w:val="00F86341"/>
    <w:rsid w:val="00F86587"/>
    <w:rsid w:val="00F866D8"/>
    <w:rsid w:val="00F868C9"/>
    <w:rsid w:val="00F868F5"/>
    <w:rsid w:val="00F86915"/>
    <w:rsid w:val="00F86EB4"/>
    <w:rsid w:val="00F86F2E"/>
    <w:rsid w:val="00F87BD8"/>
    <w:rsid w:val="00F90411"/>
    <w:rsid w:val="00F90429"/>
    <w:rsid w:val="00F9056A"/>
    <w:rsid w:val="00F907BA"/>
    <w:rsid w:val="00F90F74"/>
    <w:rsid w:val="00F90F79"/>
    <w:rsid w:val="00F90F8D"/>
    <w:rsid w:val="00F915DF"/>
    <w:rsid w:val="00F918F7"/>
    <w:rsid w:val="00F91B38"/>
    <w:rsid w:val="00F925DF"/>
    <w:rsid w:val="00F92782"/>
    <w:rsid w:val="00F92A08"/>
    <w:rsid w:val="00F93AA9"/>
    <w:rsid w:val="00F93D5C"/>
    <w:rsid w:val="00F94CC2"/>
    <w:rsid w:val="00F94D5A"/>
    <w:rsid w:val="00F951BF"/>
    <w:rsid w:val="00F95902"/>
    <w:rsid w:val="00F95DE0"/>
    <w:rsid w:val="00F95E69"/>
    <w:rsid w:val="00F96439"/>
    <w:rsid w:val="00F96985"/>
    <w:rsid w:val="00F96BB8"/>
    <w:rsid w:val="00F97838"/>
    <w:rsid w:val="00FA028F"/>
    <w:rsid w:val="00FA0390"/>
    <w:rsid w:val="00FA082B"/>
    <w:rsid w:val="00FA0CE6"/>
    <w:rsid w:val="00FA10B3"/>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34E1"/>
    <w:rsid w:val="00FB3C1D"/>
    <w:rsid w:val="00FB404B"/>
    <w:rsid w:val="00FB4A2E"/>
    <w:rsid w:val="00FB4C80"/>
    <w:rsid w:val="00FB4F98"/>
    <w:rsid w:val="00FB556B"/>
    <w:rsid w:val="00FB59D2"/>
    <w:rsid w:val="00FB5C29"/>
    <w:rsid w:val="00FB6604"/>
    <w:rsid w:val="00FB6720"/>
    <w:rsid w:val="00FB6A6A"/>
    <w:rsid w:val="00FB6C71"/>
    <w:rsid w:val="00FB6E41"/>
    <w:rsid w:val="00FB7048"/>
    <w:rsid w:val="00FB77E4"/>
    <w:rsid w:val="00FB782E"/>
    <w:rsid w:val="00FB7DEA"/>
    <w:rsid w:val="00FC00AE"/>
    <w:rsid w:val="00FC0E49"/>
    <w:rsid w:val="00FC0F0B"/>
    <w:rsid w:val="00FC113B"/>
    <w:rsid w:val="00FC1EBC"/>
    <w:rsid w:val="00FC2ABB"/>
    <w:rsid w:val="00FC2C12"/>
    <w:rsid w:val="00FC3833"/>
    <w:rsid w:val="00FC3FE9"/>
    <w:rsid w:val="00FC4DF7"/>
    <w:rsid w:val="00FC5D10"/>
    <w:rsid w:val="00FC5F3C"/>
    <w:rsid w:val="00FC6289"/>
    <w:rsid w:val="00FC63A0"/>
    <w:rsid w:val="00FC6589"/>
    <w:rsid w:val="00FC6636"/>
    <w:rsid w:val="00FC69A8"/>
    <w:rsid w:val="00FC6A23"/>
    <w:rsid w:val="00FC733B"/>
    <w:rsid w:val="00FC7429"/>
    <w:rsid w:val="00FD060E"/>
    <w:rsid w:val="00FD07F6"/>
    <w:rsid w:val="00FD0F42"/>
    <w:rsid w:val="00FD1BDB"/>
    <w:rsid w:val="00FD1BE3"/>
    <w:rsid w:val="00FD1BFE"/>
    <w:rsid w:val="00FD1C00"/>
    <w:rsid w:val="00FD1E47"/>
    <w:rsid w:val="00FD1EC8"/>
    <w:rsid w:val="00FD2B37"/>
    <w:rsid w:val="00FD3190"/>
    <w:rsid w:val="00FD47ED"/>
    <w:rsid w:val="00FD49B8"/>
    <w:rsid w:val="00FD4B87"/>
    <w:rsid w:val="00FD4C23"/>
    <w:rsid w:val="00FD5943"/>
    <w:rsid w:val="00FD5AB9"/>
    <w:rsid w:val="00FD6473"/>
    <w:rsid w:val="00FD68B0"/>
    <w:rsid w:val="00FD74DB"/>
    <w:rsid w:val="00FD7660"/>
    <w:rsid w:val="00FE0655"/>
    <w:rsid w:val="00FE08D3"/>
    <w:rsid w:val="00FE1B23"/>
    <w:rsid w:val="00FE1BFE"/>
    <w:rsid w:val="00FE2365"/>
    <w:rsid w:val="00FE252B"/>
    <w:rsid w:val="00FE2C4F"/>
    <w:rsid w:val="00FE30E9"/>
    <w:rsid w:val="00FE32D0"/>
    <w:rsid w:val="00FE37D7"/>
    <w:rsid w:val="00FE42EE"/>
    <w:rsid w:val="00FE48D8"/>
    <w:rsid w:val="00FE4A94"/>
    <w:rsid w:val="00FE4C7B"/>
    <w:rsid w:val="00FE54CD"/>
    <w:rsid w:val="00FE57A6"/>
    <w:rsid w:val="00FE5820"/>
    <w:rsid w:val="00FE6006"/>
    <w:rsid w:val="00FE668B"/>
    <w:rsid w:val="00FE6960"/>
    <w:rsid w:val="00FE6AC2"/>
    <w:rsid w:val="00FE6F54"/>
    <w:rsid w:val="00FE7171"/>
    <w:rsid w:val="00FE7336"/>
    <w:rsid w:val="00FE787C"/>
    <w:rsid w:val="00FE7997"/>
    <w:rsid w:val="00FE7D91"/>
    <w:rsid w:val="00FF0359"/>
    <w:rsid w:val="00FF1AAF"/>
    <w:rsid w:val="00FF243D"/>
    <w:rsid w:val="00FF253B"/>
    <w:rsid w:val="00FF2C25"/>
    <w:rsid w:val="00FF2DA5"/>
    <w:rsid w:val="00FF2F8B"/>
    <w:rsid w:val="00FF316C"/>
    <w:rsid w:val="00FF3FDF"/>
    <w:rsid w:val="00FF40CE"/>
    <w:rsid w:val="00FF45A5"/>
    <w:rsid w:val="00FF519D"/>
    <w:rsid w:val="00FF59D4"/>
    <w:rsid w:val="00FF5C91"/>
    <w:rsid w:val="00FF6E8E"/>
    <w:rsid w:val="00FF7A8C"/>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B2E1D6F"/>
  <w15:docId w15:val="{25332755-8FF1-4DDB-91F3-2F2EC753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qFormat/>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1,목록단락 Char"/>
    <w:link w:val="ListParagraph"/>
    <w:uiPriority w:val="34"/>
    <w:qFormat/>
    <w:locked/>
    <w:rPr>
      <w:rFonts w:ascii="Arial" w:hAnsi="Arial"/>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列表段落"/>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Normal"/>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Normal"/>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DefaultParagraphFont"/>
    <w:link w:val="B7"/>
    <w:rsid w:val="00DD4932"/>
    <w:rPr>
      <w:color w:val="000000"/>
      <w:lang w:val="en-US" w:eastAsia="ja-JP"/>
    </w:rPr>
  </w:style>
  <w:style w:type="paragraph" w:styleId="Revision">
    <w:name w:val="Revision"/>
    <w:hidden/>
    <w:uiPriority w:val="99"/>
    <w:semiHidden/>
    <w:rsid w:val="007B0B16"/>
    <w:pPr>
      <w:spacing w:after="0" w:line="240" w:lineRule="auto"/>
    </w:pPr>
    <w:rPr>
      <w:rFonts w:ascii="Arial" w:hAnsi="Arial"/>
      <w:lang w:val="en-US"/>
    </w:rPr>
  </w:style>
  <w:style w:type="character" w:customStyle="1" w:styleId="ProposalChar">
    <w:name w:val="Proposal Char"/>
    <w:link w:val="Proposal"/>
    <w:qFormat/>
    <w:locked/>
    <w:rsid w:val="002744A0"/>
    <w:rPr>
      <w:rFonts w:ascii="Arial" w:hAnsi="Arial"/>
      <w:b/>
      <w:bCs/>
      <w:lang w:val="en-GB"/>
    </w:rPr>
  </w:style>
  <w:style w:type="paragraph" w:customStyle="1" w:styleId="xdoc-text2">
    <w:name w:val="x_doc-text2"/>
    <w:basedOn w:val="Normal"/>
    <w:rsid w:val="001E2255"/>
    <w:pPr>
      <w:spacing w:after="0" w:line="240" w:lineRule="auto"/>
    </w:pPr>
    <w:rPr>
      <w:rFonts w:ascii="SimSun" w:hAnsi="SimSun" w:cs="Calibri"/>
      <w:sz w:val="24"/>
      <w:szCs w:val="24"/>
      <w:lang w:val="sv-SE"/>
    </w:rPr>
  </w:style>
  <w:style w:type="character" w:customStyle="1" w:styleId="UnresolvedMention1">
    <w:name w:val="Unresolved Mention1"/>
    <w:basedOn w:val="DefaultParagraphFont"/>
    <w:uiPriority w:val="99"/>
    <w:semiHidden/>
    <w:unhideWhenUsed/>
    <w:rsid w:val="004D6DC4"/>
    <w:rPr>
      <w:color w:val="605E5C"/>
      <w:shd w:val="clear" w:color="auto" w:fill="E1DFDD"/>
    </w:rPr>
  </w:style>
  <w:style w:type="character" w:customStyle="1" w:styleId="TALChar">
    <w:name w:val="TAL Char"/>
    <w:qFormat/>
    <w:rsid w:val="00B51B7E"/>
    <w:rPr>
      <w:rFonts w:ascii="Arial" w:eastAsia="MS Mincho" w:hAnsi="Arial" w:cs="Arial"/>
      <w:sz w:val="18"/>
      <w:szCs w:val="18"/>
      <w:lang w:val="en-GB"/>
    </w:rPr>
  </w:style>
  <w:style w:type="character" w:customStyle="1" w:styleId="normaltextrun">
    <w:name w:val="normaltextrun"/>
    <w:basedOn w:val="DefaultParagraphFont"/>
    <w:rsid w:val="00F80330"/>
  </w:style>
  <w:style w:type="character" w:customStyle="1" w:styleId="eop">
    <w:name w:val="eop"/>
    <w:basedOn w:val="DefaultParagraphFont"/>
    <w:rsid w:val="00F80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115">
      <w:bodyDiv w:val="1"/>
      <w:marLeft w:val="0"/>
      <w:marRight w:val="0"/>
      <w:marTop w:val="0"/>
      <w:marBottom w:val="0"/>
      <w:divBdr>
        <w:top w:val="none" w:sz="0" w:space="0" w:color="auto"/>
        <w:left w:val="none" w:sz="0" w:space="0" w:color="auto"/>
        <w:bottom w:val="none" w:sz="0" w:space="0" w:color="auto"/>
        <w:right w:val="none" w:sz="0" w:space="0" w:color="auto"/>
      </w:divBdr>
    </w:div>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81727093">
      <w:bodyDiv w:val="1"/>
      <w:marLeft w:val="0"/>
      <w:marRight w:val="0"/>
      <w:marTop w:val="0"/>
      <w:marBottom w:val="0"/>
      <w:divBdr>
        <w:top w:val="none" w:sz="0" w:space="0" w:color="auto"/>
        <w:left w:val="none" w:sz="0" w:space="0" w:color="auto"/>
        <w:bottom w:val="none" w:sz="0" w:space="0" w:color="auto"/>
        <w:right w:val="none" w:sz="0" w:space="0" w:color="auto"/>
      </w:divBdr>
    </w:div>
    <w:div w:id="85541417">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179705108">
      <w:bodyDiv w:val="1"/>
      <w:marLeft w:val="0"/>
      <w:marRight w:val="0"/>
      <w:marTop w:val="0"/>
      <w:marBottom w:val="0"/>
      <w:divBdr>
        <w:top w:val="none" w:sz="0" w:space="0" w:color="auto"/>
        <w:left w:val="none" w:sz="0" w:space="0" w:color="auto"/>
        <w:bottom w:val="none" w:sz="0" w:space="0" w:color="auto"/>
        <w:right w:val="none" w:sz="0" w:space="0" w:color="auto"/>
      </w:divBdr>
    </w:div>
    <w:div w:id="184444723">
      <w:bodyDiv w:val="1"/>
      <w:marLeft w:val="0"/>
      <w:marRight w:val="0"/>
      <w:marTop w:val="0"/>
      <w:marBottom w:val="0"/>
      <w:divBdr>
        <w:top w:val="none" w:sz="0" w:space="0" w:color="auto"/>
        <w:left w:val="none" w:sz="0" w:space="0" w:color="auto"/>
        <w:bottom w:val="none" w:sz="0" w:space="0" w:color="auto"/>
        <w:right w:val="none" w:sz="0" w:space="0" w:color="auto"/>
      </w:divBdr>
    </w:div>
    <w:div w:id="229968900">
      <w:bodyDiv w:val="1"/>
      <w:marLeft w:val="0"/>
      <w:marRight w:val="0"/>
      <w:marTop w:val="0"/>
      <w:marBottom w:val="0"/>
      <w:divBdr>
        <w:top w:val="none" w:sz="0" w:space="0" w:color="auto"/>
        <w:left w:val="none" w:sz="0" w:space="0" w:color="auto"/>
        <w:bottom w:val="none" w:sz="0" w:space="0" w:color="auto"/>
        <w:right w:val="none" w:sz="0" w:space="0" w:color="auto"/>
      </w:divBdr>
    </w:div>
    <w:div w:id="390083962">
      <w:bodyDiv w:val="1"/>
      <w:marLeft w:val="0"/>
      <w:marRight w:val="0"/>
      <w:marTop w:val="0"/>
      <w:marBottom w:val="0"/>
      <w:divBdr>
        <w:top w:val="none" w:sz="0" w:space="0" w:color="auto"/>
        <w:left w:val="none" w:sz="0" w:space="0" w:color="auto"/>
        <w:bottom w:val="none" w:sz="0" w:space="0" w:color="auto"/>
        <w:right w:val="none" w:sz="0" w:space="0" w:color="auto"/>
      </w:divBdr>
    </w:div>
    <w:div w:id="391274142">
      <w:bodyDiv w:val="1"/>
      <w:marLeft w:val="0"/>
      <w:marRight w:val="0"/>
      <w:marTop w:val="0"/>
      <w:marBottom w:val="0"/>
      <w:divBdr>
        <w:top w:val="none" w:sz="0" w:space="0" w:color="auto"/>
        <w:left w:val="none" w:sz="0" w:space="0" w:color="auto"/>
        <w:bottom w:val="none" w:sz="0" w:space="0" w:color="auto"/>
        <w:right w:val="none" w:sz="0" w:space="0" w:color="auto"/>
      </w:divBdr>
    </w:div>
    <w:div w:id="411008649">
      <w:bodyDiv w:val="1"/>
      <w:marLeft w:val="0"/>
      <w:marRight w:val="0"/>
      <w:marTop w:val="0"/>
      <w:marBottom w:val="0"/>
      <w:divBdr>
        <w:top w:val="none" w:sz="0" w:space="0" w:color="auto"/>
        <w:left w:val="none" w:sz="0" w:space="0" w:color="auto"/>
        <w:bottom w:val="none" w:sz="0" w:space="0" w:color="auto"/>
        <w:right w:val="none" w:sz="0" w:space="0" w:color="auto"/>
      </w:divBdr>
    </w:div>
    <w:div w:id="550775298">
      <w:bodyDiv w:val="1"/>
      <w:marLeft w:val="0"/>
      <w:marRight w:val="0"/>
      <w:marTop w:val="0"/>
      <w:marBottom w:val="0"/>
      <w:divBdr>
        <w:top w:val="none" w:sz="0" w:space="0" w:color="auto"/>
        <w:left w:val="none" w:sz="0" w:space="0" w:color="auto"/>
        <w:bottom w:val="none" w:sz="0" w:space="0" w:color="auto"/>
        <w:right w:val="none" w:sz="0" w:space="0" w:color="auto"/>
      </w:divBdr>
    </w:div>
    <w:div w:id="586311320">
      <w:bodyDiv w:val="1"/>
      <w:marLeft w:val="0"/>
      <w:marRight w:val="0"/>
      <w:marTop w:val="0"/>
      <w:marBottom w:val="0"/>
      <w:divBdr>
        <w:top w:val="none" w:sz="0" w:space="0" w:color="auto"/>
        <w:left w:val="none" w:sz="0" w:space="0" w:color="auto"/>
        <w:bottom w:val="none" w:sz="0" w:space="0" w:color="auto"/>
        <w:right w:val="none" w:sz="0" w:space="0" w:color="auto"/>
      </w:divBdr>
    </w:div>
    <w:div w:id="670448319">
      <w:bodyDiv w:val="1"/>
      <w:marLeft w:val="0"/>
      <w:marRight w:val="0"/>
      <w:marTop w:val="0"/>
      <w:marBottom w:val="0"/>
      <w:divBdr>
        <w:top w:val="none" w:sz="0" w:space="0" w:color="auto"/>
        <w:left w:val="none" w:sz="0" w:space="0" w:color="auto"/>
        <w:bottom w:val="none" w:sz="0" w:space="0" w:color="auto"/>
        <w:right w:val="none" w:sz="0" w:space="0" w:color="auto"/>
      </w:divBdr>
    </w:div>
    <w:div w:id="719131181">
      <w:bodyDiv w:val="1"/>
      <w:marLeft w:val="0"/>
      <w:marRight w:val="0"/>
      <w:marTop w:val="0"/>
      <w:marBottom w:val="0"/>
      <w:divBdr>
        <w:top w:val="none" w:sz="0" w:space="0" w:color="auto"/>
        <w:left w:val="none" w:sz="0" w:space="0" w:color="auto"/>
        <w:bottom w:val="none" w:sz="0" w:space="0" w:color="auto"/>
        <w:right w:val="none" w:sz="0" w:space="0" w:color="auto"/>
      </w:divBdr>
    </w:div>
    <w:div w:id="737941114">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919171941">
      <w:bodyDiv w:val="1"/>
      <w:marLeft w:val="0"/>
      <w:marRight w:val="0"/>
      <w:marTop w:val="0"/>
      <w:marBottom w:val="0"/>
      <w:divBdr>
        <w:top w:val="none" w:sz="0" w:space="0" w:color="auto"/>
        <w:left w:val="none" w:sz="0" w:space="0" w:color="auto"/>
        <w:bottom w:val="none" w:sz="0" w:space="0" w:color="auto"/>
        <w:right w:val="none" w:sz="0" w:space="0" w:color="auto"/>
      </w:divBdr>
    </w:div>
    <w:div w:id="1086146409">
      <w:bodyDiv w:val="1"/>
      <w:marLeft w:val="0"/>
      <w:marRight w:val="0"/>
      <w:marTop w:val="0"/>
      <w:marBottom w:val="0"/>
      <w:divBdr>
        <w:top w:val="none" w:sz="0" w:space="0" w:color="auto"/>
        <w:left w:val="none" w:sz="0" w:space="0" w:color="auto"/>
        <w:bottom w:val="none" w:sz="0" w:space="0" w:color="auto"/>
        <w:right w:val="none" w:sz="0" w:space="0" w:color="auto"/>
      </w:divBdr>
    </w:div>
    <w:div w:id="1194924509">
      <w:bodyDiv w:val="1"/>
      <w:marLeft w:val="0"/>
      <w:marRight w:val="0"/>
      <w:marTop w:val="0"/>
      <w:marBottom w:val="0"/>
      <w:divBdr>
        <w:top w:val="none" w:sz="0" w:space="0" w:color="auto"/>
        <w:left w:val="none" w:sz="0" w:space="0" w:color="auto"/>
        <w:bottom w:val="none" w:sz="0" w:space="0" w:color="auto"/>
        <w:right w:val="none" w:sz="0" w:space="0" w:color="auto"/>
      </w:divBdr>
    </w:div>
    <w:div w:id="1203326291">
      <w:bodyDiv w:val="1"/>
      <w:marLeft w:val="0"/>
      <w:marRight w:val="0"/>
      <w:marTop w:val="0"/>
      <w:marBottom w:val="0"/>
      <w:divBdr>
        <w:top w:val="none" w:sz="0" w:space="0" w:color="auto"/>
        <w:left w:val="none" w:sz="0" w:space="0" w:color="auto"/>
        <w:bottom w:val="none" w:sz="0" w:space="0" w:color="auto"/>
        <w:right w:val="none" w:sz="0" w:space="0" w:color="auto"/>
      </w:divBdr>
    </w:div>
    <w:div w:id="1299262874">
      <w:bodyDiv w:val="1"/>
      <w:marLeft w:val="0"/>
      <w:marRight w:val="0"/>
      <w:marTop w:val="0"/>
      <w:marBottom w:val="0"/>
      <w:divBdr>
        <w:top w:val="none" w:sz="0" w:space="0" w:color="auto"/>
        <w:left w:val="none" w:sz="0" w:space="0" w:color="auto"/>
        <w:bottom w:val="none" w:sz="0" w:space="0" w:color="auto"/>
        <w:right w:val="none" w:sz="0" w:space="0" w:color="auto"/>
      </w:divBdr>
    </w:div>
    <w:div w:id="1299535466">
      <w:bodyDiv w:val="1"/>
      <w:marLeft w:val="0"/>
      <w:marRight w:val="0"/>
      <w:marTop w:val="0"/>
      <w:marBottom w:val="0"/>
      <w:divBdr>
        <w:top w:val="none" w:sz="0" w:space="0" w:color="auto"/>
        <w:left w:val="none" w:sz="0" w:space="0" w:color="auto"/>
        <w:bottom w:val="none" w:sz="0" w:space="0" w:color="auto"/>
        <w:right w:val="none" w:sz="0" w:space="0" w:color="auto"/>
      </w:divBdr>
    </w:div>
    <w:div w:id="1320115352">
      <w:bodyDiv w:val="1"/>
      <w:marLeft w:val="0"/>
      <w:marRight w:val="0"/>
      <w:marTop w:val="0"/>
      <w:marBottom w:val="0"/>
      <w:divBdr>
        <w:top w:val="none" w:sz="0" w:space="0" w:color="auto"/>
        <w:left w:val="none" w:sz="0" w:space="0" w:color="auto"/>
        <w:bottom w:val="none" w:sz="0" w:space="0" w:color="auto"/>
        <w:right w:val="none" w:sz="0" w:space="0" w:color="auto"/>
      </w:divBdr>
    </w:div>
    <w:div w:id="1356423371">
      <w:bodyDiv w:val="1"/>
      <w:marLeft w:val="0"/>
      <w:marRight w:val="0"/>
      <w:marTop w:val="0"/>
      <w:marBottom w:val="0"/>
      <w:divBdr>
        <w:top w:val="none" w:sz="0" w:space="0" w:color="auto"/>
        <w:left w:val="none" w:sz="0" w:space="0" w:color="auto"/>
        <w:bottom w:val="none" w:sz="0" w:space="0" w:color="auto"/>
        <w:right w:val="none" w:sz="0" w:space="0" w:color="auto"/>
      </w:divBdr>
    </w:div>
    <w:div w:id="1388869400">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25703840">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663385269">
      <w:bodyDiv w:val="1"/>
      <w:marLeft w:val="0"/>
      <w:marRight w:val="0"/>
      <w:marTop w:val="0"/>
      <w:marBottom w:val="0"/>
      <w:divBdr>
        <w:top w:val="none" w:sz="0" w:space="0" w:color="auto"/>
        <w:left w:val="none" w:sz="0" w:space="0" w:color="auto"/>
        <w:bottom w:val="none" w:sz="0" w:space="0" w:color="auto"/>
        <w:right w:val="none" w:sz="0" w:space="0" w:color="auto"/>
      </w:divBdr>
    </w:div>
    <w:div w:id="1759597709">
      <w:bodyDiv w:val="1"/>
      <w:marLeft w:val="0"/>
      <w:marRight w:val="0"/>
      <w:marTop w:val="0"/>
      <w:marBottom w:val="0"/>
      <w:divBdr>
        <w:top w:val="none" w:sz="0" w:space="0" w:color="auto"/>
        <w:left w:val="none" w:sz="0" w:space="0" w:color="auto"/>
        <w:bottom w:val="none" w:sz="0" w:space="0" w:color="auto"/>
        <w:right w:val="none" w:sz="0" w:space="0" w:color="auto"/>
      </w:divBdr>
    </w:div>
    <w:div w:id="1778671001">
      <w:bodyDiv w:val="1"/>
      <w:marLeft w:val="0"/>
      <w:marRight w:val="0"/>
      <w:marTop w:val="0"/>
      <w:marBottom w:val="0"/>
      <w:divBdr>
        <w:top w:val="none" w:sz="0" w:space="0" w:color="auto"/>
        <w:left w:val="none" w:sz="0" w:space="0" w:color="auto"/>
        <w:bottom w:val="none" w:sz="0" w:space="0" w:color="auto"/>
        <w:right w:val="none" w:sz="0" w:space="0" w:color="auto"/>
      </w:divBdr>
    </w:div>
    <w:div w:id="1832601615">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 w:id="1866554316">
      <w:bodyDiv w:val="1"/>
      <w:marLeft w:val="0"/>
      <w:marRight w:val="0"/>
      <w:marTop w:val="0"/>
      <w:marBottom w:val="0"/>
      <w:divBdr>
        <w:top w:val="none" w:sz="0" w:space="0" w:color="auto"/>
        <w:left w:val="none" w:sz="0" w:space="0" w:color="auto"/>
        <w:bottom w:val="none" w:sz="0" w:space="0" w:color="auto"/>
        <w:right w:val="none" w:sz="0" w:space="0" w:color="auto"/>
      </w:divBdr>
    </w:div>
    <w:div w:id="1878158755">
      <w:bodyDiv w:val="1"/>
      <w:marLeft w:val="0"/>
      <w:marRight w:val="0"/>
      <w:marTop w:val="0"/>
      <w:marBottom w:val="0"/>
      <w:divBdr>
        <w:top w:val="none" w:sz="0" w:space="0" w:color="auto"/>
        <w:left w:val="none" w:sz="0" w:space="0" w:color="auto"/>
        <w:bottom w:val="none" w:sz="0" w:space="0" w:color="auto"/>
        <w:right w:val="none" w:sz="0" w:space="0" w:color="auto"/>
      </w:divBdr>
    </w:div>
    <w:div w:id="1915896169">
      <w:bodyDiv w:val="1"/>
      <w:marLeft w:val="0"/>
      <w:marRight w:val="0"/>
      <w:marTop w:val="0"/>
      <w:marBottom w:val="0"/>
      <w:divBdr>
        <w:top w:val="none" w:sz="0" w:space="0" w:color="auto"/>
        <w:left w:val="none" w:sz="0" w:space="0" w:color="auto"/>
        <w:bottom w:val="none" w:sz="0" w:space="0" w:color="auto"/>
        <w:right w:val="none" w:sz="0" w:space="0" w:color="auto"/>
      </w:divBdr>
    </w:div>
    <w:div w:id="1917976888">
      <w:bodyDiv w:val="1"/>
      <w:marLeft w:val="0"/>
      <w:marRight w:val="0"/>
      <w:marTop w:val="0"/>
      <w:marBottom w:val="0"/>
      <w:divBdr>
        <w:top w:val="none" w:sz="0" w:space="0" w:color="auto"/>
        <w:left w:val="none" w:sz="0" w:space="0" w:color="auto"/>
        <w:bottom w:val="none" w:sz="0" w:space="0" w:color="auto"/>
        <w:right w:val="none" w:sz="0" w:space="0" w:color="auto"/>
      </w:divBdr>
    </w:div>
    <w:div w:id="1940139042">
      <w:bodyDiv w:val="1"/>
      <w:marLeft w:val="0"/>
      <w:marRight w:val="0"/>
      <w:marTop w:val="0"/>
      <w:marBottom w:val="0"/>
      <w:divBdr>
        <w:top w:val="none" w:sz="0" w:space="0" w:color="auto"/>
        <w:left w:val="none" w:sz="0" w:space="0" w:color="auto"/>
        <w:bottom w:val="none" w:sz="0" w:space="0" w:color="auto"/>
        <w:right w:val="none" w:sz="0" w:space="0" w:color="auto"/>
      </w:divBdr>
    </w:div>
    <w:div w:id="1952861085">
      <w:bodyDiv w:val="1"/>
      <w:marLeft w:val="0"/>
      <w:marRight w:val="0"/>
      <w:marTop w:val="0"/>
      <w:marBottom w:val="0"/>
      <w:divBdr>
        <w:top w:val="none" w:sz="0" w:space="0" w:color="auto"/>
        <w:left w:val="none" w:sz="0" w:space="0" w:color="auto"/>
        <w:bottom w:val="none" w:sz="0" w:space="0" w:color="auto"/>
        <w:right w:val="none" w:sz="0" w:space="0" w:color="auto"/>
      </w:divBdr>
    </w:div>
    <w:div w:id="2039159319">
      <w:bodyDiv w:val="1"/>
      <w:marLeft w:val="0"/>
      <w:marRight w:val="0"/>
      <w:marTop w:val="0"/>
      <w:marBottom w:val="0"/>
      <w:divBdr>
        <w:top w:val="none" w:sz="0" w:space="0" w:color="auto"/>
        <w:left w:val="none" w:sz="0" w:space="0" w:color="auto"/>
        <w:bottom w:val="none" w:sz="0" w:space="0" w:color="auto"/>
        <w:right w:val="none" w:sz="0" w:space="0" w:color="auto"/>
      </w:divBdr>
    </w:div>
    <w:div w:id="2127262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8-e/Docs/R2-2205193.zip" TargetMode="External"/><Relationship Id="rId21" Type="http://schemas.openxmlformats.org/officeDocument/2006/relationships/hyperlink" Target="https://www.3gpp.org/ftp/tsg_ran/WG2_RL2/TSGR2_118-e/Docs/R2-2205192.zip" TargetMode="External"/><Relationship Id="rId42" Type="http://schemas.openxmlformats.org/officeDocument/2006/relationships/hyperlink" Target="https://www.3gpp.org/ftp/tsg_ran/WG2_RL2/TSGR2_118-e/Docs/R2-2205554.zip" TargetMode="External"/><Relationship Id="rId47" Type="http://schemas.openxmlformats.org/officeDocument/2006/relationships/hyperlink" Target="https://www.3gpp.org/ftp/tsg_ran/WG2_RL2/TSGR2_118-e/Docs/R2-2205190.zip" TargetMode="External"/><Relationship Id="rId63" Type="http://schemas.openxmlformats.org/officeDocument/2006/relationships/hyperlink" Target="https://www.3gpp.org/ftp/tsg_ran/WG2_RL2/TSGR2_118-e/Docs/R2-2205053.zip" TargetMode="External"/><Relationship Id="rId68" Type="http://schemas.openxmlformats.org/officeDocument/2006/relationships/hyperlink" Target="https://www.3gpp.org/ftp/tsg_ran/WG2_RL2/TSGR2_118-e/Docs/R2-2205194.zip" TargetMode="External"/><Relationship Id="rId7" Type="http://schemas.openxmlformats.org/officeDocument/2006/relationships/styles" Target="styl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terhentt\Documents\Tdocs\RAN2\RAN2_118-e\R2-220xxxx.zip" TargetMode="External"/><Relationship Id="rId29" Type="http://schemas.openxmlformats.org/officeDocument/2006/relationships/hyperlink" Target="https://www.3gpp.org/ftp/tsg_ran/WG2_RL2/TSGR2_118-e/Docs/R2-2205193.zip" TargetMode="External"/><Relationship Id="rId11" Type="http://schemas.openxmlformats.org/officeDocument/2006/relationships/endnotes" Target="endnotes.xml"/><Relationship Id="rId24" Type="http://schemas.openxmlformats.org/officeDocument/2006/relationships/hyperlink" Target="https://www.3gpp.org/ftp/tsg_ran/WG2_RL2/TSGR2_118-e/Docs/R2-2205193.zip" TargetMode="External"/><Relationship Id="rId32" Type="http://schemas.openxmlformats.org/officeDocument/2006/relationships/hyperlink" Target="https://www.3gpp.org/ftp/tsg_ran/WG2_RL2/TSGR2_118-e/Docs/R2-2205194.zip" TargetMode="External"/><Relationship Id="rId37" Type="http://schemas.openxmlformats.org/officeDocument/2006/relationships/hyperlink" Target="https://www.3gpp.org/ftp/tsg_ran/WG2_RL2/TSGR2_118-e/Docs/R2-2205554.zip" TargetMode="External"/><Relationship Id="rId40" Type="http://schemas.openxmlformats.org/officeDocument/2006/relationships/hyperlink" Target="https://www.3gpp.org/ftp/tsg_ran/WG2_RL2/TSGR2_118-e/Docs/R2-2205554.zip" TargetMode="External"/><Relationship Id="rId45" Type="http://schemas.openxmlformats.org/officeDocument/2006/relationships/hyperlink" Target="https://www.3gpp.org/ftp/tsg_ran/WG2_RL2/TSGR2_118-e/Docs/R2-2205554.zip" TargetMode="External"/><Relationship Id="rId53" Type="http://schemas.openxmlformats.org/officeDocument/2006/relationships/hyperlink" Target="https://www.3gpp.org/ftp/tsg_ran/WG2_RL2/TSGR2_118-e/Docs/R2-2204872.zip" TargetMode="External"/><Relationship Id="rId58" Type="http://schemas.openxmlformats.org/officeDocument/2006/relationships/hyperlink" Target="https://www.3gpp.org/ftp/tsg_ran/WG2_RL2/TSGR2_118-e/Docs/R2-2204871.zip" TargetMode="External"/><Relationship Id="rId66" Type="http://schemas.openxmlformats.org/officeDocument/2006/relationships/hyperlink" Target="https://www.3gpp.org/ftp/tsg_ran/WG2_RL2/TSGR2_118-e/Docs/R2-2205192.zip" TargetMode="External"/><Relationship Id="rId5" Type="http://schemas.openxmlformats.org/officeDocument/2006/relationships/customXml" Target="../customXml/item5.xml"/><Relationship Id="rId61" Type="http://schemas.openxmlformats.org/officeDocument/2006/relationships/hyperlink" Target="https://www.3gpp.org/ftp/tsg_ran/WG2_RL2/TSGR2_118-e/Docs/R2-2205051.zip" TargetMode="External"/><Relationship Id="rId19" Type="http://schemas.openxmlformats.org/officeDocument/2006/relationships/hyperlink" Target="https://www.3gpp.org/ftp/tsg_ran/WG2_RL2/TSGR2_118-e/Docs/R2-2205397.zip" TargetMode="External"/><Relationship Id="rId14" Type="http://schemas.openxmlformats.org/officeDocument/2006/relationships/hyperlink" Target="file:///C:\Users\terhentt\Documents\Tdocs\RAN2\RAN2_118-e\R2-220xxxx.zip" TargetMode="External"/><Relationship Id="rId22" Type="http://schemas.openxmlformats.org/officeDocument/2006/relationships/hyperlink" Target="https://www.3gpp.org/ftp/tsg_ran/WG2_RL2/TSGR2_118-e/Docs/R2-2205192.zip" TargetMode="External"/><Relationship Id="rId27" Type="http://schemas.openxmlformats.org/officeDocument/2006/relationships/hyperlink" Target="https://www.3gpp.org/ftp/tsg_ran/WG2_RL2/TSGR2_118-e/Docs/R2-2205193.zip" TargetMode="External"/><Relationship Id="rId30" Type="http://schemas.openxmlformats.org/officeDocument/2006/relationships/hyperlink" Target="https://www.3gpp.org/ftp/tsg_ran/WG2_RL2/TSGR2_118-e/Docs/R2-2205194.zip" TargetMode="External"/><Relationship Id="rId35" Type="http://schemas.openxmlformats.org/officeDocument/2006/relationships/hyperlink" Target="file:///C:\Users\terhentt\Documents\Tdocs\RAN2\RAN2_118-e\R2-220xxxx.zip" TargetMode="External"/><Relationship Id="rId43" Type="http://schemas.openxmlformats.org/officeDocument/2006/relationships/hyperlink" Target="https://www.3gpp.org/ftp/tsg_ran/WG2_RL2/TSGR2_118-e/Docs/R2-2205554.zip" TargetMode="External"/><Relationship Id="rId48" Type="http://schemas.openxmlformats.org/officeDocument/2006/relationships/hyperlink" Target="https://www.3gpp.org/ftp/tsg_ran/WG2_RL2/TSGR2_118-e/Docs/R2-2205053.zip" TargetMode="External"/><Relationship Id="rId56" Type="http://schemas.openxmlformats.org/officeDocument/2006/relationships/hyperlink" Target="https://www.3gpp.org/ftp/tsg_ran/WG2_RL2/TSGR2_118-e/Docs/R2-2205190.zip" TargetMode="External"/><Relationship Id="rId64" Type="http://schemas.openxmlformats.org/officeDocument/2006/relationships/hyperlink" Target="https://www.3gpp.org/ftp/tsg_ran/WG2_RL2/TSGR2_118-e/Docs/R2-2205190.zip" TargetMode="External"/><Relationship Id="rId69" Type="http://schemas.openxmlformats.org/officeDocument/2006/relationships/hyperlink" Target="https://www.3gpp.org/ftp/tsg_ran/WG2_RL2/TSGR2_118-e/Docs/R2-2205196.zip" TargetMode="External"/><Relationship Id="rId8" Type="http://schemas.openxmlformats.org/officeDocument/2006/relationships/settings" Target="settings.xml"/><Relationship Id="rId51" Type="http://schemas.openxmlformats.org/officeDocument/2006/relationships/hyperlink" Target="https://www.3gpp.org/ftp/tsg_ran/WG2_RL2/TSGR2_118-e/Docs/R2-2205190.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file:///C:\Users\terhentt\Documents\Tdocs\RAN2\RAN2_118-e\R2-220xxxx.zip" TargetMode="External"/><Relationship Id="rId17" Type="http://schemas.openxmlformats.org/officeDocument/2006/relationships/hyperlink" Target="https://www.3gpp.org/ftp/tsg_ran/WG2_RL2/TSGR2_118-e/Docs/R2-2205191.zip" TargetMode="External"/><Relationship Id="rId25" Type="http://schemas.openxmlformats.org/officeDocument/2006/relationships/hyperlink" Target="https://www.3gpp.org/ftp/tsg_ran/WG2_RL2/TSGR2_118-e/Docs/R2-2205193.zip" TargetMode="External"/><Relationship Id="rId33" Type="http://schemas.openxmlformats.org/officeDocument/2006/relationships/hyperlink" Target="https://www.3gpp.org/ftp/tsg_ran/WG2_RL2/TSGR2_118-e/Docs/R2-2205194.zip" TargetMode="External"/><Relationship Id="rId38" Type="http://schemas.openxmlformats.org/officeDocument/2006/relationships/hyperlink" Target="https://www.3gpp.org/ftp/tsg_ran/WG2_RL2/TSGR2_118-e/Docs/R2-2205554.zip" TargetMode="External"/><Relationship Id="rId46" Type="http://schemas.openxmlformats.org/officeDocument/2006/relationships/hyperlink" Target="file:///C:\Users\terhentt\Documents\Tdocs\RAN2\RAN2_118-e\R2-220xxxx.zip" TargetMode="External"/><Relationship Id="rId59" Type="http://schemas.openxmlformats.org/officeDocument/2006/relationships/hyperlink" Target="https://www.3gpp.org/ftp/tsg_ran/WG2_RL2/TSGR2_118-e/Docs/R2-2204872.zip" TargetMode="External"/><Relationship Id="rId67" Type="http://schemas.openxmlformats.org/officeDocument/2006/relationships/hyperlink" Target="https://www.3gpp.org/ftp/tsg_ran/WG2_RL2/TSGR2_118-e/Docs/R2-2205193.zip" TargetMode="External"/><Relationship Id="rId20" Type="http://schemas.openxmlformats.org/officeDocument/2006/relationships/hyperlink" Target="https://www.3gpp.org/ftp/tsg_ran/WG2_RL2/TSGR2_118-e/Docs/R2-2205192.zip" TargetMode="External"/><Relationship Id="rId41" Type="http://schemas.openxmlformats.org/officeDocument/2006/relationships/hyperlink" Target="https://www.3gpp.org/ftp/tsg_ran/WG2_RL2/TSGR2_118-e/Docs/R2-2205554.zip" TargetMode="External"/><Relationship Id="rId54" Type="http://schemas.openxmlformats.org/officeDocument/2006/relationships/hyperlink" Target="https://www.3gpp.org/ftp/tsg_ran/WG2_RL2/TSGR2_118-e/Docs/R2-2205190.zip" TargetMode="External"/><Relationship Id="rId62" Type="http://schemas.openxmlformats.org/officeDocument/2006/relationships/hyperlink" Target="https://www.3gpp.org/ftp/tsg_ran/WG2_RL2/TSGR2_118-e/Docs/R2-2205052.zip"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2_RL2/TSGR2_118-e/Docs/R2-2205188.zip" TargetMode="External"/><Relationship Id="rId23" Type="http://schemas.openxmlformats.org/officeDocument/2006/relationships/hyperlink" Target="https://www.3gpp.org/ftp/tsg_ran/WG2_RL2/TSGR2_118-e/Docs/R2-2205193.zip" TargetMode="External"/><Relationship Id="rId28" Type="http://schemas.openxmlformats.org/officeDocument/2006/relationships/hyperlink" Target="file:///C:\Users\terhentt\Documents\Tdocs\RAN2\RAN2_118-e\R2-220xxxx.zip" TargetMode="External"/><Relationship Id="rId36" Type="http://schemas.openxmlformats.org/officeDocument/2006/relationships/hyperlink" Target="https://www.3gpp.org/ftp/tsg_ran/WG2_RL2/TSGR2_118-e/Docs/R2-2205554.zip" TargetMode="External"/><Relationship Id="rId49" Type="http://schemas.openxmlformats.org/officeDocument/2006/relationships/hyperlink" Target="https://www.3gpp.org/ftp/tsg_ran/WG2_RL2/TSGR2_118-e/Docs/R2-2204872.zip" TargetMode="External"/><Relationship Id="rId57" Type="http://schemas.openxmlformats.org/officeDocument/2006/relationships/hyperlink" Target="file:///C:\Users\terhentt\Documents\Tdocs\RAN2\RAN2_118-e\R2-220xxxx.zip" TargetMode="External"/><Relationship Id="rId10" Type="http://schemas.openxmlformats.org/officeDocument/2006/relationships/footnotes" Target="footnotes.xml"/><Relationship Id="rId31" Type="http://schemas.openxmlformats.org/officeDocument/2006/relationships/hyperlink" Target="https://www.3gpp.org/ftp/tsg_ran/WG2_RL2/TSGR2_118-e/Docs/R2-2205194.zip" TargetMode="External"/><Relationship Id="rId44" Type="http://schemas.openxmlformats.org/officeDocument/2006/relationships/hyperlink" Target="https://www.3gpp.org/ftp/tsg_ran/WG2_RL2/TSGR2_118-e/Docs/R2-2205554.zip" TargetMode="External"/><Relationship Id="rId52" Type="http://schemas.openxmlformats.org/officeDocument/2006/relationships/hyperlink" Target="https://www.3gpp.org/ftp/tsg_ran/WG2_RL2/TSGR2_118-e/Docs/R2-2205053.zip" TargetMode="External"/><Relationship Id="rId60" Type="http://schemas.openxmlformats.org/officeDocument/2006/relationships/hyperlink" Target="https://www.3gpp.org/ftp/tsg_ran/WG2_RL2/TSGR2_118-e/Docs/R2-2205050.zip" TargetMode="External"/><Relationship Id="rId65" Type="http://schemas.openxmlformats.org/officeDocument/2006/relationships/hyperlink" Target="https://www.3gpp.org/ftp/tsg_ran/WG2_RL2/TSGR2_118-e/Docs/R2-2205191.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file:///C:\Users\terhentt\Documents\Tdocs\RAN2\RAN2_118-e\R2-220xxxx.zip" TargetMode="External"/><Relationship Id="rId18" Type="http://schemas.openxmlformats.org/officeDocument/2006/relationships/hyperlink" Target="https://www.3gpp.org/ftp/tsg_ran/WG2_RL2/TSGR2_118-e/Docs/R2-2205196.zip" TargetMode="External"/><Relationship Id="rId39" Type="http://schemas.openxmlformats.org/officeDocument/2006/relationships/hyperlink" Target="https://www.3gpp.org/ftp/tsg_ran/WG2_RL2/TSGR2_118-e/Docs/R2-2205554.zip" TargetMode="External"/><Relationship Id="rId34" Type="http://schemas.openxmlformats.org/officeDocument/2006/relationships/hyperlink" Target="https://www.3gpp.org/ftp/tsg_ran/WG2_RL2/TSGR2_118-e/Docs/R2-2205194.zip" TargetMode="External"/><Relationship Id="rId50" Type="http://schemas.openxmlformats.org/officeDocument/2006/relationships/hyperlink" Target="https://www.3gpp.org/ftp/tsg_ran/WG2_RL2/TSGR2_118-e/Docs/R2-2205053.zip" TargetMode="External"/><Relationship Id="rId55" Type="http://schemas.openxmlformats.org/officeDocument/2006/relationships/hyperlink" Target="https://www.3gpp.org/ftp/tsg_ran/WG2_RL2/TSGR2_118-e/Docs/R2-220519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3.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71CC34-0E4F-4633-BB7C-2B5BE622B2D4}">
  <ds:schemaRefs>
    <ds:schemaRef ds:uri="2f282d3b-eb4a-4b09-b61f-b9593442e286"/>
    <ds:schemaRef ds:uri="http://www.w3.org/XML/1998/namespace"/>
    <ds:schemaRef ds:uri="http://purl.org/dc/elements/1.1/"/>
    <ds:schemaRef ds:uri="http://purl.org/dc/terms/"/>
    <ds:schemaRef ds:uri="http://schemas.microsoft.com/sharepoint/v3"/>
    <ds:schemaRef ds:uri="http://schemas.microsoft.com/office/2006/metadata/properties"/>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09980604-DCB2-4105-B31E-C65E1152E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40</TotalTime>
  <Pages>15</Pages>
  <Words>4446</Words>
  <Characters>30185</Characters>
  <Application>Microsoft Office Word</Application>
  <DocSecurity>0</DocSecurity>
  <Lines>251</Lines>
  <Paragraphs>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OPPO</vt:lpstr>
      <vt:lpstr>OPPO</vt:lpstr>
      <vt:lpstr>OPPO</vt:lpstr>
    </vt:vector>
  </TitlesOfParts>
  <Company/>
  <LinksUpToDate>false</LinksUpToDate>
  <CharactersWithSpaces>34562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Eri_RAN2_pre118e</cp:lastModifiedBy>
  <cp:revision>42</cp:revision>
  <cp:lastPrinted>2008-02-01T07:09:00Z</cp:lastPrinted>
  <dcterms:created xsi:type="dcterms:W3CDTF">2022-05-17T06:46:00Z</dcterms:created>
  <dcterms:modified xsi:type="dcterms:W3CDTF">2022-05-17T07:29:00Z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1652372179</vt:lpwstr>
  </property>
</Properties>
</file>