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1A006" w14:textId="4212AADD" w:rsidR="00006A2B" w:rsidRDefault="002E104E" w:rsidP="00FF7951">
      <w:pPr>
        <w:pStyle w:val="3GPPHeader"/>
        <w:spacing w:after="0"/>
        <w:jc w:val="left"/>
      </w:pPr>
      <w:r w:rsidRPr="00A43AFA">
        <w:t>3GPP TSG</w:t>
      </w:r>
      <w:r w:rsidRPr="00A43AFA">
        <w:rPr>
          <w:rFonts w:eastAsia="맑은 고딕" w:hint="eastAsia"/>
          <w:lang w:eastAsia="ko-KR"/>
        </w:rPr>
        <w:t xml:space="preserve"> </w:t>
      </w:r>
      <w:r w:rsidRPr="00A43AFA">
        <w:t>RAN</w:t>
      </w:r>
      <w:r w:rsidRPr="00A43AFA">
        <w:rPr>
          <w:rFonts w:eastAsia="맑은 고딕" w:hint="eastAsia"/>
          <w:lang w:eastAsia="ko-KR"/>
        </w:rPr>
        <w:t xml:space="preserve"> WG</w:t>
      </w:r>
      <w:r w:rsidRPr="00A43AFA">
        <w:t>2</w:t>
      </w:r>
      <w:r w:rsidRPr="00A43AFA">
        <w:rPr>
          <w:rFonts w:eastAsia="맑은 고딕" w:hint="eastAsia"/>
          <w:lang w:eastAsia="ko-KR"/>
        </w:rPr>
        <w:t xml:space="preserve"> Meeting </w:t>
      </w:r>
      <w:r w:rsidR="00BC70B1" w:rsidRPr="00A43AFA">
        <w:rPr>
          <w:rFonts w:eastAsia="맑은 고딕" w:hint="eastAsia"/>
          <w:lang w:eastAsia="ko-KR"/>
        </w:rPr>
        <w:t>#11</w:t>
      </w:r>
      <w:r w:rsidR="00AC37AC">
        <w:rPr>
          <w:rFonts w:eastAsia="맑은 고딕"/>
          <w:lang w:eastAsia="ko-KR"/>
        </w:rPr>
        <w:t>7</w:t>
      </w:r>
      <w:r w:rsidR="00382A7C" w:rsidRPr="00A43AFA">
        <w:rPr>
          <w:rFonts w:eastAsia="맑은 고딕"/>
          <w:lang w:eastAsia="ko-KR"/>
        </w:rPr>
        <w:t xml:space="preserve">-e      </w:t>
      </w:r>
      <w:r w:rsidRPr="00A43AFA">
        <w:rPr>
          <w:rFonts w:eastAsia="맑은 고딕" w:hint="eastAsia"/>
          <w:lang w:eastAsia="ko-KR"/>
        </w:rPr>
        <w:t xml:space="preserve">     </w:t>
      </w:r>
      <w:r w:rsidRPr="00A43AFA">
        <w:rPr>
          <w:rFonts w:eastAsia="맑은 고딕"/>
          <w:lang w:eastAsia="ko-KR"/>
        </w:rPr>
        <w:t xml:space="preserve">                                         </w:t>
      </w:r>
      <w:r w:rsidRPr="00A43AFA">
        <w:rPr>
          <w:rFonts w:eastAsia="맑은 고딕"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맑은 고딕"/>
          <w:lang w:eastAsia="ko-KR"/>
        </w:rPr>
      </w:pPr>
      <w:r>
        <w:rPr>
          <w:rFonts w:eastAsia="맑은 고딕" w:hint="eastAsia"/>
          <w:lang w:eastAsia="ko-KR"/>
        </w:rPr>
        <w:t>e-Meeting</w:t>
      </w:r>
      <w:r w:rsidRPr="00D22C9A">
        <w:rPr>
          <w:rFonts w:eastAsia="맑은 고딕"/>
          <w:lang w:eastAsia="ko-KR"/>
        </w:rPr>
        <w:t xml:space="preserve">, </w:t>
      </w:r>
      <w:r w:rsidR="00AC37AC">
        <w:rPr>
          <w:rFonts w:eastAsia="맑은 고딕"/>
          <w:lang w:eastAsia="ko-KR"/>
        </w:rPr>
        <w:t>21st</w:t>
      </w:r>
      <w:r w:rsidR="00006A2B">
        <w:rPr>
          <w:rFonts w:eastAsia="맑은 고딕"/>
          <w:lang w:eastAsia="ko-KR"/>
        </w:rPr>
        <w:t xml:space="preserve"> </w:t>
      </w:r>
      <w:r w:rsidR="00AC37AC">
        <w:rPr>
          <w:rFonts w:eastAsia="맑은 고딕"/>
          <w:lang w:eastAsia="ko-KR"/>
        </w:rPr>
        <w:t xml:space="preserve">February </w:t>
      </w:r>
      <w:r w:rsidRPr="00D22C9A">
        <w:rPr>
          <w:rFonts w:eastAsia="맑은 고딕"/>
          <w:lang w:eastAsia="ko-KR"/>
        </w:rPr>
        <w:t xml:space="preserve">– </w:t>
      </w:r>
      <w:r w:rsidR="00AC37AC">
        <w:rPr>
          <w:rFonts w:eastAsia="맑은 고딕"/>
          <w:lang w:eastAsia="ko-KR"/>
        </w:rPr>
        <w:t>3rd</w:t>
      </w:r>
      <w:r w:rsidR="00006A2B">
        <w:rPr>
          <w:rFonts w:eastAsia="맑은 고딕"/>
          <w:lang w:eastAsia="ko-KR"/>
        </w:rPr>
        <w:t xml:space="preserve"> </w:t>
      </w:r>
      <w:r w:rsidR="00AC37AC">
        <w:rPr>
          <w:rFonts w:eastAsia="맑은 고딕"/>
          <w:lang w:eastAsia="ko-KR"/>
        </w:rPr>
        <w:t>March</w:t>
      </w:r>
      <w:r w:rsidR="0031746F">
        <w:rPr>
          <w:rFonts w:eastAsia="맑은 고딕"/>
          <w:lang w:eastAsia="ko-KR"/>
        </w:rPr>
        <w:t>,</w:t>
      </w:r>
      <w:r w:rsidR="00006A2B">
        <w:rPr>
          <w:rFonts w:eastAsia="맑은 고딕"/>
          <w:lang w:eastAsia="ko-KR"/>
        </w:rPr>
        <w:t xml:space="preserve"> 202</w:t>
      </w:r>
      <w:r w:rsidR="007B6095">
        <w:rPr>
          <w:rFonts w:eastAsia="맑은 고딕"/>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[Pre117-e][002][MBS]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Heading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company tdocs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TableGrid"/>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Company input into Pre117-e-offline (i.e. no company tdocs).</w:t>
            </w:r>
          </w:p>
        </w:tc>
      </w:tr>
      <w:tr w:rsidR="002F437C" w:rsidRPr="00224669" w:rsidDel="001351D5" w14:paraId="2BD18EDE" w14:textId="77777777" w:rsidTr="002F437C">
        <w:tc>
          <w:tcPr>
            <w:tcW w:w="5382" w:type="dxa"/>
          </w:tcPr>
          <w:p w14:paraId="31796115" w14:textId="77777777" w:rsidR="002F437C" w:rsidRDefault="002F437C" w:rsidP="007A00D6">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7A00D6">
            <w:pPr>
              <w:spacing w:after="120"/>
              <w:jc w:val="both"/>
              <w:rPr>
                <w:lang w:val="en-US" w:eastAsia="zh-CN"/>
              </w:rPr>
            </w:pPr>
          </w:p>
        </w:tc>
        <w:tc>
          <w:tcPr>
            <w:tcW w:w="3685" w:type="dxa"/>
          </w:tcPr>
          <w:p w14:paraId="20D87A1E" w14:textId="77777777" w:rsidR="002F437C" w:rsidRPr="00224669" w:rsidDel="001351D5" w:rsidRDefault="002F437C" w:rsidP="007A00D6">
            <w:pPr>
              <w:spacing w:after="120"/>
              <w:jc w:val="both"/>
              <w:rPr>
                <w:highlight w:val="cyan"/>
                <w:lang w:val="en-US" w:eastAsia="zh-CN"/>
              </w:rPr>
            </w:pPr>
            <w:r w:rsidRPr="00701A5C">
              <w:rPr>
                <w:highlight w:val="red"/>
                <w:lang w:val="en-US" w:eastAsia="zh-CN"/>
              </w:rPr>
              <w:t>Company input into Pre117-e-offline (i.e. no company tdocs).</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TableGrid"/>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tdocs).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Company input into Pre117-e-offline (i.e. no company tdocs).</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Company input into Pre117-e-offline (i.e. no company tdocs). The question would be rephrased.</w:t>
            </w:r>
          </w:p>
        </w:tc>
      </w:tr>
      <w:tr w:rsidR="002F437C" w:rsidRPr="00701A5C" w14:paraId="12073B79" w14:textId="77777777" w:rsidTr="002F437C">
        <w:tc>
          <w:tcPr>
            <w:tcW w:w="5382" w:type="dxa"/>
          </w:tcPr>
          <w:p w14:paraId="0D501AC1" w14:textId="77777777" w:rsidR="002F437C" w:rsidRPr="006F3F27" w:rsidRDefault="002F437C" w:rsidP="007A00D6">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7A00D6">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7A00D6">
            <w:pPr>
              <w:spacing w:after="120"/>
              <w:jc w:val="both"/>
              <w:rPr>
                <w:highlight w:val="green"/>
                <w:lang w:val="en-US" w:eastAsia="zh-CN"/>
              </w:rPr>
            </w:pPr>
            <w:r w:rsidRPr="00701A5C">
              <w:rPr>
                <w:highlight w:val="red"/>
                <w:lang w:val="en-US" w:eastAsia="zh-CN"/>
              </w:rPr>
              <w:t xml:space="preserve">Company input into Pre117-e-offline (i.e. no company tdocs).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releveant in MAC.  May discuss in RRC.</w:t>
            </w:r>
          </w:p>
        </w:tc>
      </w:tr>
      <w:tr w:rsidR="002F437C" w:rsidRPr="00701A5C" w14:paraId="3028B7BF" w14:textId="77777777" w:rsidTr="002F437C">
        <w:tc>
          <w:tcPr>
            <w:tcW w:w="5382" w:type="dxa"/>
          </w:tcPr>
          <w:p w14:paraId="020499AC" w14:textId="77777777" w:rsidR="002F437C" w:rsidRPr="006F3F27" w:rsidRDefault="002F437C" w:rsidP="007A00D6">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7A00D6">
            <w:pPr>
              <w:spacing w:after="120"/>
              <w:jc w:val="both"/>
              <w:rPr>
                <w:lang w:val="en-US" w:eastAsia="zh-CN"/>
              </w:rPr>
            </w:pPr>
          </w:p>
        </w:tc>
        <w:tc>
          <w:tcPr>
            <w:tcW w:w="3685" w:type="dxa"/>
          </w:tcPr>
          <w:p w14:paraId="4DFAF8D4" w14:textId="77777777" w:rsidR="002F437C" w:rsidRPr="00701A5C" w:rsidRDefault="002F437C" w:rsidP="007A00D6">
            <w:pPr>
              <w:spacing w:after="120"/>
              <w:jc w:val="both"/>
              <w:rPr>
                <w:highlight w:val="red"/>
                <w:lang w:val="en-US" w:eastAsia="zh-CN"/>
              </w:rPr>
            </w:pPr>
            <w:r w:rsidRPr="00701A5C">
              <w:rPr>
                <w:highlight w:val="red"/>
                <w:lang w:val="en-US" w:eastAsia="zh-CN"/>
              </w:rPr>
              <w:t>Company input into Pre117-e-offline (i.e. no company tdocs).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TableGrid"/>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Company input into Pre117-e-offline (i.e. no company tdocs)</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TableGrid"/>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Company input into Pre117-e-offline (i.e. no company tdocs)</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Heading1"/>
        <w:rPr>
          <w:rFonts w:cs="Arial"/>
        </w:rPr>
      </w:pPr>
      <w:r w:rsidRPr="00C639BE">
        <w:rPr>
          <w:rFonts w:cs="Arial"/>
        </w:rPr>
        <w:t>2</w:t>
      </w:r>
      <w:r w:rsidRPr="00C639BE">
        <w:rPr>
          <w:rFonts w:cs="Arial"/>
        </w:rPr>
        <w:tab/>
      </w:r>
      <w:r>
        <w:rPr>
          <w:rFonts w:cs="Arial"/>
        </w:rPr>
        <w:t>Contact Information</w:t>
      </w:r>
    </w:p>
    <w:tbl>
      <w:tblPr>
        <w:tblStyle w:val="TableGrid"/>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77777777" w:rsidR="00A43B8D" w:rsidRPr="008A3238" w:rsidRDefault="00A43B8D" w:rsidP="00601D54">
            <w:pPr>
              <w:spacing w:after="0"/>
              <w:rPr>
                <w:lang w:eastAsia="ko-KR"/>
              </w:rPr>
            </w:pPr>
          </w:p>
        </w:tc>
        <w:tc>
          <w:tcPr>
            <w:tcW w:w="3510" w:type="dxa"/>
          </w:tcPr>
          <w:p w14:paraId="52D207A3" w14:textId="77777777" w:rsidR="00A43B8D" w:rsidRPr="008A3238" w:rsidRDefault="00A43B8D" w:rsidP="00601D54">
            <w:pPr>
              <w:spacing w:after="0"/>
              <w:rPr>
                <w:lang w:eastAsia="ko-KR"/>
              </w:rPr>
            </w:pPr>
          </w:p>
        </w:tc>
        <w:tc>
          <w:tcPr>
            <w:tcW w:w="4416" w:type="dxa"/>
          </w:tcPr>
          <w:p w14:paraId="5E7BD161" w14:textId="77777777" w:rsidR="00A43B8D" w:rsidRPr="008A3238" w:rsidRDefault="00A43B8D" w:rsidP="00601D54">
            <w:pPr>
              <w:spacing w:after="0"/>
              <w:rPr>
                <w:lang w:eastAsia="ko-KR"/>
              </w:rPr>
            </w:pPr>
          </w:p>
        </w:tc>
      </w:tr>
      <w:tr w:rsidR="00A43B8D" w14:paraId="0C2B59D0" w14:textId="77777777" w:rsidTr="00A43B8D">
        <w:tc>
          <w:tcPr>
            <w:tcW w:w="1705" w:type="dxa"/>
          </w:tcPr>
          <w:p w14:paraId="0D1916DA" w14:textId="77777777" w:rsidR="00A43B8D" w:rsidRPr="008A3238" w:rsidRDefault="00A43B8D" w:rsidP="00601D54">
            <w:pPr>
              <w:spacing w:after="0"/>
              <w:rPr>
                <w:lang w:eastAsia="ko-KR"/>
              </w:rPr>
            </w:pPr>
          </w:p>
        </w:tc>
        <w:tc>
          <w:tcPr>
            <w:tcW w:w="3510" w:type="dxa"/>
          </w:tcPr>
          <w:p w14:paraId="168E740D" w14:textId="77777777" w:rsidR="00A43B8D" w:rsidRPr="008A3238" w:rsidRDefault="00A43B8D" w:rsidP="00601D54">
            <w:pPr>
              <w:spacing w:after="0"/>
              <w:rPr>
                <w:lang w:eastAsia="ko-KR"/>
              </w:rPr>
            </w:pPr>
          </w:p>
        </w:tc>
        <w:tc>
          <w:tcPr>
            <w:tcW w:w="4416" w:type="dxa"/>
          </w:tcPr>
          <w:p w14:paraId="7206DBCE" w14:textId="77777777" w:rsidR="00A43B8D" w:rsidRPr="008A3238" w:rsidRDefault="00A43B8D" w:rsidP="00601D54">
            <w:pPr>
              <w:spacing w:after="0"/>
              <w:rPr>
                <w:lang w:eastAsia="ko-KR"/>
              </w:rPr>
            </w:pPr>
          </w:p>
        </w:tc>
      </w:tr>
      <w:tr w:rsidR="00A43B8D" w14:paraId="44F85583" w14:textId="77777777" w:rsidTr="00A43B8D">
        <w:tc>
          <w:tcPr>
            <w:tcW w:w="1705" w:type="dxa"/>
          </w:tcPr>
          <w:p w14:paraId="76212A4B" w14:textId="77777777" w:rsidR="00A43B8D" w:rsidRPr="008A3238" w:rsidRDefault="00A43B8D" w:rsidP="00601D54">
            <w:pPr>
              <w:spacing w:after="0"/>
              <w:rPr>
                <w:lang w:eastAsia="ko-KR"/>
              </w:rPr>
            </w:pPr>
          </w:p>
        </w:tc>
        <w:tc>
          <w:tcPr>
            <w:tcW w:w="3510" w:type="dxa"/>
          </w:tcPr>
          <w:p w14:paraId="7160861D" w14:textId="77777777" w:rsidR="00A43B8D" w:rsidRPr="008A3238" w:rsidRDefault="00A43B8D" w:rsidP="00601D54">
            <w:pPr>
              <w:spacing w:after="0"/>
              <w:rPr>
                <w:lang w:eastAsia="ko-KR"/>
              </w:rPr>
            </w:pPr>
          </w:p>
        </w:tc>
        <w:tc>
          <w:tcPr>
            <w:tcW w:w="4416" w:type="dxa"/>
          </w:tcPr>
          <w:p w14:paraId="1F0604F1" w14:textId="77777777" w:rsidR="00A43B8D" w:rsidRPr="008A3238" w:rsidRDefault="00A43B8D" w:rsidP="00601D54">
            <w:pPr>
              <w:spacing w:after="0"/>
              <w:rPr>
                <w:lang w:eastAsia="ko-KR"/>
              </w:rPr>
            </w:pPr>
          </w:p>
        </w:tc>
      </w:tr>
      <w:tr w:rsidR="00A43B8D" w14:paraId="51638F97" w14:textId="77777777" w:rsidTr="00A43B8D">
        <w:tc>
          <w:tcPr>
            <w:tcW w:w="1705" w:type="dxa"/>
          </w:tcPr>
          <w:p w14:paraId="05F552C4" w14:textId="77777777" w:rsidR="00A43B8D" w:rsidRPr="008A3238" w:rsidRDefault="00A43B8D" w:rsidP="00601D54">
            <w:pPr>
              <w:spacing w:after="0"/>
              <w:rPr>
                <w:lang w:eastAsia="ko-KR"/>
              </w:rPr>
            </w:pPr>
          </w:p>
        </w:tc>
        <w:tc>
          <w:tcPr>
            <w:tcW w:w="3510" w:type="dxa"/>
          </w:tcPr>
          <w:p w14:paraId="2F74EA51" w14:textId="77777777" w:rsidR="00A43B8D" w:rsidRPr="008A3238" w:rsidRDefault="00A43B8D" w:rsidP="00601D54">
            <w:pPr>
              <w:spacing w:after="0"/>
              <w:rPr>
                <w:lang w:eastAsia="ko-KR"/>
              </w:rPr>
            </w:pPr>
          </w:p>
        </w:tc>
        <w:tc>
          <w:tcPr>
            <w:tcW w:w="4416" w:type="dxa"/>
          </w:tcPr>
          <w:p w14:paraId="334DF959" w14:textId="77777777" w:rsidR="00A43B8D" w:rsidRPr="008A3238" w:rsidRDefault="00A43B8D" w:rsidP="00601D54">
            <w:pPr>
              <w:spacing w:after="0"/>
              <w:rPr>
                <w:lang w:eastAsia="ko-KR"/>
              </w:rPr>
            </w:pPr>
          </w:p>
        </w:tc>
      </w:tr>
      <w:tr w:rsidR="00A43B8D" w14:paraId="10B37139" w14:textId="77777777" w:rsidTr="00A43B8D">
        <w:tc>
          <w:tcPr>
            <w:tcW w:w="1705" w:type="dxa"/>
          </w:tcPr>
          <w:p w14:paraId="73887FE6" w14:textId="77777777" w:rsidR="00A43B8D" w:rsidRPr="008A3238" w:rsidRDefault="00A43B8D" w:rsidP="00601D54">
            <w:pPr>
              <w:spacing w:after="0"/>
              <w:rPr>
                <w:lang w:eastAsia="ko-KR"/>
              </w:rPr>
            </w:pPr>
          </w:p>
        </w:tc>
        <w:tc>
          <w:tcPr>
            <w:tcW w:w="3510" w:type="dxa"/>
          </w:tcPr>
          <w:p w14:paraId="569F97E9" w14:textId="77777777" w:rsidR="00A43B8D" w:rsidRPr="008A3238" w:rsidRDefault="00A43B8D" w:rsidP="00601D54">
            <w:pPr>
              <w:spacing w:after="0"/>
              <w:rPr>
                <w:lang w:eastAsia="ko-KR"/>
              </w:rPr>
            </w:pPr>
          </w:p>
        </w:tc>
        <w:tc>
          <w:tcPr>
            <w:tcW w:w="4416" w:type="dxa"/>
          </w:tcPr>
          <w:p w14:paraId="43939B23" w14:textId="77777777" w:rsidR="00A43B8D" w:rsidRPr="008A3238" w:rsidRDefault="00A43B8D" w:rsidP="00601D54">
            <w:pPr>
              <w:spacing w:after="0"/>
              <w:rPr>
                <w:lang w:eastAsia="ko-KR"/>
              </w:rPr>
            </w:pPr>
          </w:p>
        </w:tc>
      </w:tr>
      <w:tr w:rsidR="00A43B8D" w14:paraId="5142823A" w14:textId="77777777" w:rsidTr="00A43B8D">
        <w:tc>
          <w:tcPr>
            <w:tcW w:w="1705" w:type="dxa"/>
          </w:tcPr>
          <w:p w14:paraId="4F0B5393" w14:textId="77777777" w:rsidR="00A43B8D" w:rsidRPr="008A3238" w:rsidRDefault="00A43B8D" w:rsidP="00601D54">
            <w:pPr>
              <w:spacing w:after="0"/>
              <w:rPr>
                <w:lang w:eastAsia="ko-KR"/>
              </w:rPr>
            </w:pPr>
          </w:p>
        </w:tc>
        <w:tc>
          <w:tcPr>
            <w:tcW w:w="3510" w:type="dxa"/>
          </w:tcPr>
          <w:p w14:paraId="00920D44" w14:textId="77777777" w:rsidR="00A43B8D" w:rsidRPr="008A3238" w:rsidRDefault="00A43B8D" w:rsidP="00601D54">
            <w:pPr>
              <w:spacing w:after="0"/>
              <w:rPr>
                <w:lang w:eastAsia="ko-KR"/>
              </w:rPr>
            </w:pPr>
          </w:p>
        </w:tc>
        <w:tc>
          <w:tcPr>
            <w:tcW w:w="4416" w:type="dxa"/>
          </w:tcPr>
          <w:p w14:paraId="7E139B87" w14:textId="77777777" w:rsidR="00A43B8D" w:rsidRPr="008A3238" w:rsidRDefault="00A43B8D" w:rsidP="00601D54">
            <w:pPr>
              <w:spacing w:after="0"/>
              <w:rPr>
                <w:lang w:eastAsia="ko-KR"/>
              </w:rPr>
            </w:pPr>
          </w:p>
        </w:tc>
      </w:tr>
      <w:tr w:rsidR="00A43B8D" w14:paraId="4354BFE0" w14:textId="77777777" w:rsidTr="00A43B8D">
        <w:tc>
          <w:tcPr>
            <w:tcW w:w="1705" w:type="dxa"/>
          </w:tcPr>
          <w:p w14:paraId="7F8ADDEF" w14:textId="77777777" w:rsidR="00A43B8D" w:rsidRPr="008A3238" w:rsidRDefault="00A43B8D" w:rsidP="00601D54">
            <w:pPr>
              <w:spacing w:after="0"/>
              <w:rPr>
                <w:lang w:eastAsia="ko-KR"/>
              </w:rPr>
            </w:pPr>
          </w:p>
        </w:tc>
        <w:tc>
          <w:tcPr>
            <w:tcW w:w="3510" w:type="dxa"/>
          </w:tcPr>
          <w:p w14:paraId="0D710520" w14:textId="77777777" w:rsidR="00A43B8D" w:rsidRPr="008A3238" w:rsidRDefault="00A43B8D" w:rsidP="00601D54">
            <w:pPr>
              <w:spacing w:after="0"/>
              <w:rPr>
                <w:lang w:eastAsia="ko-KR"/>
              </w:rPr>
            </w:pPr>
          </w:p>
        </w:tc>
        <w:tc>
          <w:tcPr>
            <w:tcW w:w="4416" w:type="dxa"/>
          </w:tcPr>
          <w:p w14:paraId="43DE544C" w14:textId="77777777" w:rsidR="00A43B8D" w:rsidRPr="008A3238" w:rsidRDefault="00A43B8D" w:rsidP="00601D54">
            <w:pPr>
              <w:spacing w:after="0"/>
              <w:rPr>
                <w:lang w:eastAsia="ko-KR"/>
              </w:rPr>
            </w:pPr>
          </w:p>
        </w:tc>
      </w:tr>
      <w:tr w:rsidR="00A43B8D" w14:paraId="5709D7D6" w14:textId="77777777" w:rsidTr="00A43B8D">
        <w:tc>
          <w:tcPr>
            <w:tcW w:w="1705" w:type="dxa"/>
          </w:tcPr>
          <w:p w14:paraId="2551CD2B" w14:textId="77777777" w:rsidR="00A43B8D" w:rsidRPr="008A3238" w:rsidRDefault="00A43B8D" w:rsidP="00601D54">
            <w:pPr>
              <w:spacing w:after="0"/>
              <w:rPr>
                <w:lang w:eastAsia="ko-KR"/>
              </w:rPr>
            </w:pPr>
          </w:p>
        </w:tc>
        <w:tc>
          <w:tcPr>
            <w:tcW w:w="3510" w:type="dxa"/>
          </w:tcPr>
          <w:p w14:paraId="4E38A776" w14:textId="77777777" w:rsidR="00A43B8D" w:rsidRPr="008A3238" w:rsidRDefault="00A43B8D" w:rsidP="00601D54">
            <w:pPr>
              <w:spacing w:after="0"/>
              <w:rPr>
                <w:lang w:eastAsia="ko-KR"/>
              </w:rPr>
            </w:pPr>
          </w:p>
        </w:tc>
        <w:tc>
          <w:tcPr>
            <w:tcW w:w="4416" w:type="dxa"/>
          </w:tcPr>
          <w:p w14:paraId="6E7D4696" w14:textId="77777777" w:rsidR="00A43B8D" w:rsidRPr="008A3238" w:rsidRDefault="00A43B8D" w:rsidP="00601D54">
            <w:pPr>
              <w:spacing w:after="0"/>
              <w:rPr>
                <w:lang w:eastAsia="ko-KR"/>
              </w:rPr>
            </w:pPr>
          </w:p>
        </w:tc>
      </w:tr>
      <w:tr w:rsidR="00A43B8D" w14:paraId="7E863C65" w14:textId="77777777" w:rsidTr="00A43B8D">
        <w:tc>
          <w:tcPr>
            <w:tcW w:w="1705" w:type="dxa"/>
          </w:tcPr>
          <w:p w14:paraId="2FAA0396" w14:textId="77777777" w:rsidR="00A43B8D" w:rsidRPr="008A3238" w:rsidRDefault="00A43B8D" w:rsidP="00601D54">
            <w:pPr>
              <w:spacing w:after="0"/>
              <w:rPr>
                <w:lang w:eastAsia="ko-KR"/>
              </w:rPr>
            </w:pPr>
          </w:p>
        </w:tc>
        <w:tc>
          <w:tcPr>
            <w:tcW w:w="3510" w:type="dxa"/>
          </w:tcPr>
          <w:p w14:paraId="285858FA" w14:textId="77777777" w:rsidR="00A43B8D" w:rsidRPr="008A3238" w:rsidRDefault="00A43B8D" w:rsidP="00601D54">
            <w:pPr>
              <w:spacing w:after="0"/>
              <w:rPr>
                <w:lang w:eastAsia="ko-KR"/>
              </w:rPr>
            </w:pPr>
          </w:p>
        </w:tc>
        <w:tc>
          <w:tcPr>
            <w:tcW w:w="4416" w:type="dxa"/>
          </w:tcPr>
          <w:p w14:paraId="605A2D3C" w14:textId="77777777" w:rsidR="00A43B8D" w:rsidRPr="008A3238" w:rsidRDefault="00A43B8D" w:rsidP="00601D54">
            <w:pPr>
              <w:spacing w:after="0"/>
              <w:rPr>
                <w:lang w:eastAsia="ko-KR"/>
              </w:rPr>
            </w:pPr>
          </w:p>
        </w:tc>
      </w:tr>
      <w:tr w:rsidR="00A43B8D" w14:paraId="1640F778" w14:textId="77777777" w:rsidTr="00A43B8D">
        <w:tc>
          <w:tcPr>
            <w:tcW w:w="1705" w:type="dxa"/>
          </w:tcPr>
          <w:p w14:paraId="7EC7FA94" w14:textId="77777777" w:rsidR="00A43B8D" w:rsidRPr="008A3238" w:rsidRDefault="00A43B8D" w:rsidP="00601D54">
            <w:pPr>
              <w:spacing w:after="0"/>
              <w:rPr>
                <w:lang w:eastAsia="ko-KR"/>
              </w:rPr>
            </w:pPr>
          </w:p>
        </w:tc>
        <w:tc>
          <w:tcPr>
            <w:tcW w:w="3510" w:type="dxa"/>
          </w:tcPr>
          <w:p w14:paraId="58E504C3" w14:textId="77777777" w:rsidR="00A43B8D" w:rsidRPr="008A3238" w:rsidRDefault="00A43B8D" w:rsidP="00601D54">
            <w:pPr>
              <w:spacing w:after="0"/>
              <w:rPr>
                <w:lang w:eastAsia="ko-KR"/>
              </w:rPr>
            </w:pPr>
          </w:p>
        </w:tc>
        <w:tc>
          <w:tcPr>
            <w:tcW w:w="4416" w:type="dxa"/>
          </w:tcPr>
          <w:p w14:paraId="64F49690" w14:textId="77777777" w:rsidR="00A43B8D" w:rsidRPr="008A3238" w:rsidRDefault="00A43B8D" w:rsidP="00601D54">
            <w:pPr>
              <w:spacing w:after="0"/>
              <w:rPr>
                <w:lang w:eastAsia="ko-KR"/>
              </w:rPr>
            </w:pPr>
          </w:p>
        </w:tc>
      </w:tr>
      <w:tr w:rsidR="00A43B8D" w14:paraId="1397D442" w14:textId="77777777" w:rsidTr="00A43B8D">
        <w:tc>
          <w:tcPr>
            <w:tcW w:w="1705" w:type="dxa"/>
          </w:tcPr>
          <w:p w14:paraId="55627250" w14:textId="77777777" w:rsidR="00A43B8D" w:rsidRPr="008A3238" w:rsidRDefault="00A43B8D" w:rsidP="00601D54">
            <w:pPr>
              <w:spacing w:after="0"/>
              <w:rPr>
                <w:lang w:eastAsia="ko-KR"/>
              </w:rPr>
            </w:pPr>
          </w:p>
        </w:tc>
        <w:tc>
          <w:tcPr>
            <w:tcW w:w="3510" w:type="dxa"/>
          </w:tcPr>
          <w:p w14:paraId="3CC837FC" w14:textId="77777777" w:rsidR="00A43B8D" w:rsidRPr="008A3238" w:rsidRDefault="00A43B8D" w:rsidP="00601D54">
            <w:pPr>
              <w:spacing w:after="0"/>
              <w:rPr>
                <w:lang w:eastAsia="ko-KR"/>
              </w:rPr>
            </w:pPr>
          </w:p>
        </w:tc>
        <w:tc>
          <w:tcPr>
            <w:tcW w:w="4416" w:type="dxa"/>
          </w:tcPr>
          <w:p w14:paraId="68189EFA" w14:textId="77777777" w:rsidR="00A43B8D" w:rsidRPr="008A3238" w:rsidRDefault="00A43B8D" w:rsidP="00601D54">
            <w:pPr>
              <w:spacing w:after="0"/>
              <w:rPr>
                <w:lang w:eastAsia="ko-KR"/>
              </w:rPr>
            </w:pPr>
          </w:p>
        </w:tc>
      </w:tr>
      <w:tr w:rsidR="00A43B8D" w14:paraId="657ABC7F" w14:textId="77777777" w:rsidTr="00A43B8D">
        <w:tc>
          <w:tcPr>
            <w:tcW w:w="1705" w:type="dxa"/>
          </w:tcPr>
          <w:p w14:paraId="42B6AFFC" w14:textId="77777777" w:rsidR="00A43B8D" w:rsidRPr="008A3238" w:rsidRDefault="00A43B8D" w:rsidP="00601D54">
            <w:pPr>
              <w:spacing w:after="0"/>
              <w:rPr>
                <w:lang w:eastAsia="ko-KR"/>
              </w:rPr>
            </w:pPr>
          </w:p>
        </w:tc>
        <w:tc>
          <w:tcPr>
            <w:tcW w:w="3510" w:type="dxa"/>
          </w:tcPr>
          <w:p w14:paraId="758A1F60" w14:textId="77777777" w:rsidR="00A43B8D" w:rsidRPr="008A3238" w:rsidRDefault="00A43B8D" w:rsidP="00601D54">
            <w:pPr>
              <w:spacing w:after="0"/>
              <w:rPr>
                <w:lang w:eastAsia="ko-KR"/>
              </w:rPr>
            </w:pPr>
          </w:p>
        </w:tc>
        <w:tc>
          <w:tcPr>
            <w:tcW w:w="4416" w:type="dxa"/>
          </w:tcPr>
          <w:p w14:paraId="4EE294FE" w14:textId="77777777" w:rsidR="00A43B8D" w:rsidRPr="008A3238" w:rsidRDefault="00A43B8D" w:rsidP="00601D54">
            <w:pPr>
              <w:spacing w:after="0"/>
              <w:rPr>
                <w:lang w:eastAsia="ko-KR"/>
              </w:rPr>
            </w:pPr>
          </w:p>
        </w:tc>
      </w:tr>
      <w:tr w:rsidR="00A43B8D" w14:paraId="584BA638" w14:textId="77777777" w:rsidTr="00A43B8D">
        <w:tc>
          <w:tcPr>
            <w:tcW w:w="1705" w:type="dxa"/>
          </w:tcPr>
          <w:p w14:paraId="309E4761" w14:textId="77777777" w:rsidR="00A43B8D" w:rsidRPr="008A3238" w:rsidRDefault="00A43B8D" w:rsidP="00601D54">
            <w:pPr>
              <w:spacing w:after="0"/>
              <w:rPr>
                <w:lang w:eastAsia="ko-KR"/>
              </w:rPr>
            </w:pPr>
          </w:p>
        </w:tc>
        <w:tc>
          <w:tcPr>
            <w:tcW w:w="3510" w:type="dxa"/>
          </w:tcPr>
          <w:p w14:paraId="432515A7" w14:textId="77777777" w:rsidR="00A43B8D" w:rsidRPr="008A3238" w:rsidRDefault="00A43B8D" w:rsidP="00601D54">
            <w:pPr>
              <w:spacing w:after="0"/>
              <w:rPr>
                <w:lang w:eastAsia="ko-KR"/>
              </w:rPr>
            </w:pPr>
          </w:p>
        </w:tc>
        <w:tc>
          <w:tcPr>
            <w:tcW w:w="4416" w:type="dxa"/>
          </w:tcPr>
          <w:p w14:paraId="00BC711A" w14:textId="77777777" w:rsidR="00A43B8D" w:rsidRPr="008A3238" w:rsidRDefault="00A43B8D" w:rsidP="00601D54">
            <w:pPr>
              <w:spacing w:after="0"/>
              <w:rPr>
                <w:lang w:eastAsia="ko-KR"/>
              </w:rPr>
            </w:pPr>
          </w:p>
        </w:tc>
      </w:tr>
      <w:tr w:rsidR="00A43B8D" w14:paraId="7BF15F1D" w14:textId="77777777" w:rsidTr="00A43B8D">
        <w:tc>
          <w:tcPr>
            <w:tcW w:w="1705" w:type="dxa"/>
          </w:tcPr>
          <w:p w14:paraId="69349FE3" w14:textId="77777777" w:rsidR="00A43B8D" w:rsidRPr="008A3238" w:rsidRDefault="00A43B8D" w:rsidP="00601D54">
            <w:pPr>
              <w:spacing w:after="0"/>
              <w:rPr>
                <w:lang w:eastAsia="ko-KR"/>
              </w:rPr>
            </w:pPr>
          </w:p>
        </w:tc>
        <w:tc>
          <w:tcPr>
            <w:tcW w:w="3510" w:type="dxa"/>
          </w:tcPr>
          <w:p w14:paraId="22E6C233" w14:textId="77777777" w:rsidR="00A43B8D" w:rsidRPr="008A3238" w:rsidRDefault="00A43B8D" w:rsidP="00601D54">
            <w:pPr>
              <w:spacing w:after="0"/>
              <w:rPr>
                <w:lang w:eastAsia="ko-KR"/>
              </w:rPr>
            </w:pPr>
          </w:p>
        </w:tc>
        <w:tc>
          <w:tcPr>
            <w:tcW w:w="4416" w:type="dxa"/>
          </w:tcPr>
          <w:p w14:paraId="09B4E63D" w14:textId="77777777" w:rsidR="00A43B8D" w:rsidRPr="008A3238" w:rsidRDefault="00A43B8D" w:rsidP="00601D54">
            <w:pPr>
              <w:spacing w:after="0"/>
              <w:rPr>
                <w:lang w:eastAsia="ko-KR"/>
              </w:rPr>
            </w:pPr>
          </w:p>
        </w:tc>
      </w:tr>
      <w:tr w:rsidR="00A43B8D" w14:paraId="6BCCF66E" w14:textId="77777777" w:rsidTr="00A43B8D">
        <w:tc>
          <w:tcPr>
            <w:tcW w:w="1705" w:type="dxa"/>
          </w:tcPr>
          <w:p w14:paraId="75DADB23" w14:textId="77777777" w:rsidR="00A43B8D" w:rsidRPr="008A3238" w:rsidRDefault="00A43B8D" w:rsidP="00601D54">
            <w:pPr>
              <w:spacing w:after="0"/>
              <w:rPr>
                <w:lang w:eastAsia="ko-KR"/>
              </w:rPr>
            </w:pPr>
          </w:p>
        </w:tc>
        <w:tc>
          <w:tcPr>
            <w:tcW w:w="3510" w:type="dxa"/>
          </w:tcPr>
          <w:p w14:paraId="6815B470" w14:textId="77777777" w:rsidR="00A43B8D" w:rsidRPr="008A3238" w:rsidRDefault="00A43B8D" w:rsidP="00601D54">
            <w:pPr>
              <w:spacing w:after="0"/>
              <w:rPr>
                <w:lang w:eastAsia="ko-KR"/>
              </w:rPr>
            </w:pPr>
          </w:p>
        </w:tc>
        <w:tc>
          <w:tcPr>
            <w:tcW w:w="4416" w:type="dxa"/>
          </w:tcPr>
          <w:p w14:paraId="23B82E17" w14:textId="77777777" w:rsidR="00A43B8D" w:rsidRPr="008A3238" w:rsidRDefault="00A43B8D" w:rsidP="00601D54">
            <w:pPr>
              <w:spacing w:after="0"/>
              <w:rPr>
                <w:lang w:eastAsia="ko-KR"/>
              </w:rPr>
            </w:pPr>
          </w:p>
        </w:tc>
      </w:tr>
      <w:tr w:rsidR="00A43B8D" w14:paraId="0B778C7B" w14:textId="77777777" w:rsidTr="00A43B8D">
        <w:tc>
          <w:tcPr>
            <w:tcW w:w="1705" w:type="dxa"/>
          </w:tcPr>
          <w:p w14:paraId="3116BE24" w14:textId="77777777" w:rsidR="00A43B8D" w:rsidRPr="008A3238" w:rsidRDefault="00A43B8D" w:rsidP="00601D54">
            <w:pPr>
              <w:spacing w:after="0"/>
              <w:rPr>
                <w:lang w:eastAsia="ko-KR"/>
              </w:rPr>
            </w:pPr>
          </w:p>
        </w:tc>
        <w:tc>
          <w:tcPr>
            <w:tcW w:w="3510" w:type="dxa"/>
          </w:tcPr>
          <w:p w14:paraId="50893F5F" w14:textId="77777777" w:rsidR="00A43B8D" w:rsidRPr="008A3238" w:rsidRDefault="00A43B8D" w:rsidP="00601D54">
            <w:pPr>
              <w:spacing w:after="0"/>
              <w:rPr>
                <w:lang w:eastAsia="ko-KR"/>
              </w:rPr>
            </w:pPr>
          </w:p>
        </w:tc>
        <w:tc>
          <w:tcPr>
            <w:tcW w:w="4416" w:type="dxa"/>
          </w:tcPr>
          <w:p w14:paraId="3C51069D" w14:textId="77777777" w:rsidR="00A43B8D" w:rsidRPr="008A3238" w:rsidRDefault="00A43B8D" w:rsidP="00601D54">
            <w:pPr>
              <w:spacing w:after="0"/>
              <w:rPr>
                <w:lang w:eastAsia="ko-KR"/>
              </w:rPr>
            </w:pPr>
          </w:p>
        </w:tc>
      </w:tr>
    </w:tbl>
    <w:p w14:paraId="288E09DA" w14:textId="705D1635" w:rsidR="00327D0A" w:rsidRPr="00327D0A" w:rsidRDefault="00A43B8D" w:rsidP="00A43B8D">
      <w:pPr>
        <w:pStyle w:val="Heading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Heading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[AT116bis-e][028][MBS]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ListParagraph"/>
        <w:numPr>
          <w:ilvl w:val="0"/>
          <w:numId w:val="27"/>
        </w:numPr>
        <w:rPr>
          <w:lang w:eastAsia="ko-KR"/>
        </w:rPr>
      </w:pPr>
      <w:r>
        <w:rPr>
          <w:lang w:eastAsia="ko-KR"/>
        </w:rPr>
        <w:t>Support DRX Command MAC CE for Multicast MBS:</w:t>
      </w:r>
    </w:p>
    <w:p w14:paraId="3450F1D3" w14:textId="421AB0FC" w:rsidR="00864405" w:rsidRDefault="00864405" w:rsidP="00864405">
      <w:pPr>
        <w:pStyle w:val="ListParagraph"/>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ListParagraph"/>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ListParagraph"/>
        <w:numPr>
          <w:ilvl w:val="0"/>
          <w:numId w:val="27"/>
        </w:numPr>
        <w:rPr>
          <w:lang w:eastAsia="ko-KR"/>
        </w:rPr>
      </w:pPr>
      <w:r>
        <w:rPr>
          <w:lang w:eastAsia="ko-KR"/>
        </w:rPr>
        <w:t>Not support DRX Command MAC CE for Multicast MBS:</w:t>
      </w:r>
    </w:p>
    <w:p w14:paraId="7B6BA716" w14:textId="06C7CB8D" w:rsidR="00864405" w:rsidRDefault="00864405" w:rsidP="00864405">
      <w:pPr>
        <w:pStyle w:val="ListParagraph"/>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ListParagraph"/>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ListParagraph"/>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ListParagraph"/>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ListParagraph"/>
        <w:numPr>
          <w:ilvl w:val="0"/>
          <w:numId w:val="26"/>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36F088E3" w:rsidR="00CB543F" w:rsidRPr="008A3238" w:rsidRDefault="00CB543F" w:rsidP="00CB543F">
            <w:pPr>
              <w:spacing w:after="0"/>
              <w:rPr>
                <w:lang w:eastAsia="ko-KR"/>
              </w:rPr>
            </w:pPr>
          </w:p>
        </w:tc>
        <w:tc>
          <w:tcPr>
            <w:tcW w:w="1276" w:type="dxa"/>
          </w:tcPr>
          <w:p w14:paraId="4618557E" w14:textId="001AD2AF" w:rsidR="00CB543F" w:rsidRPr="008A3238" w:rsidRDefault="00CB543F" w:rsidP="00CB543F">
            <w:pPr>
              <w:spacing w:after="0"/>
              <w:rPr>
                <w:lang w:eastAsia="ko-KR"/>
              </w:rPr>
            </w:pPr>
          </w:p>
        </w:tc>
        <w:tc>
          <w:tcPr>
            <w:tcW w:w="6942" w:type="dxa"/>
          </w:tcPr>
          <w:p w14:paraId="2E948D2E" w14:textId="77777777" w:rsidR="00CB543F" w:rsidRPr="008A3238" w:rsidRDefault="00CB543F" w:rsidP="00CB543F">
            <w:pPr>
              <w:spacing w:after="0"/>
              <w:rPr>
                <w:lang w:eastAsia="ko-KR"/>
              </w:rPr>
            </w:pPr>
          </w:p>
        </w:tc>
      </w:tr>
      <w:tr w:rsidR="00CB543F" w14:paraId="268656D5" w14:textId="77777777" w:rsidTr="00CB543F">
        <w:tc>
          <w:tcPr>
            <w:tcW w:w="1413" w:type="dxa"/>
          </w:tcPr>
          <w:p w14:paraId="1139FD48" w14:textId="77777777" w:rsidR="00CB543F" w:rsidRPr="008A3238" w:rsidRDefault="00CB543F" w:rsidP="00CB543F">
            <w:pPr>
              <w:spacing w:after="0"/>
              <w:rPr>
                <w:lang w:eastAsia="ko-KR"/>
              </w:rPr>
            </w:pPr>
          </w:p>
        </w:tc>
        <w:tc>
          <w:tcPr>
            <w:tcW w:w="1276" w:type="dxa"/>
          </w:tcPr>
          <w:p w14:paraId="78B67ED5" w14:textId="77777777" w:rsidR="00CB543F" w:rsidRPr="008A3238" w:rsidRDefault="00CB543F" w:rsidP="00CB543F">
            <w:pPr>
              <w:spacing w:after="0"/>
              <w:rPr>
                <w:lang w:eastAsia="ko-KR"/>
              </w:rPr>
            </w:pPr>
          </w:p>
        </w:tc>
        <w:tc>
          <w:tcPr>
            <w:tcW w:w="6942" w:type="dxa"/>
          </w:tcPr>
          <w:p w14:paraId="0C2C9CC1" w14:textId="77777777" w:rsidR="00CB543F" w:rsidRPr="008A3238" w:rsidRDefault="00CB543F" w:rsidP="00CB543F">
            <w:pPr>
              <w:spacing w:after="0"/>
              <w:rPr>
                <w:lang w:eastAsia="ko-KR"/>
              </w:rPr>
            </w:pPr>
          </w:p>
        </w:tc>
      </w:tr>
      <w:tr w:rsidR="00CB543F" w14:paraId="69F74C41" w14:textId="77777777" w:rsidTr="00CB543F">
        <w:tc>
          <w:tcPr>
            <w:tcW w:w="1413" w:type="dxa"/>
          </w:tcPr>
          <w:p w14:paraId="64FFF753" w14:textId="77777777" w:rsidR="00CB543F" w:rsidRPr="008A3238" w:rsidRDefault="00CB543F" w:rsidP="00CB543F">
            <w:pPr>
              <w:spacing w:after="0"/>
              <w:rPr>
                <w:lang w:eastAsia="ko-KR"/>
              </w:rPr>
            </w:pPr>
          </w:p>
        </w:tc>
        <w:tc>
          <w:tcPr>
            <w:tcW w:w="1276" w:type="dxa"/>
          </w:tcPr>
          <w:p w14:paraId="4AC007C3" w14:textId="77777777" w:rsidR="00CB543F" w:rsidRPr="008A3238" w:rsidRDefault="00CB543F" w:rsidP="00CB543F">
            <w:pPr>
              <w:spacing w:after="0"/>
              <w:rPr>
                <w:lang w:eastAsia="ko-KR"/>
              </w:rPr>
            </w:pPr>
          </w:p>
        </w:tc>
        <w:tc>
          <w:tcPr>
            <w:tcW w:w="6942" w:type="dxa"/>
          </w:tcPr>
          <w:p w14:paraId="43F6B129" w14:textId="77777777" w:rsidR="00CB543F" w:rsidRPr="008A3238" w:rsidRDefault="00CB543F" w:rsidP="00CB543F">
            <w:pPr>
              <w:spacing w:after="0"/>
              <w:rPr>
                <w:lang w:eastAsia="ko-KR"/>
              </w:rPr>
            </w:pPr>
          </w:p>
        </w:tc>
      </w:tr>
      <w:tr w:rsidR="00CB543F" w14:paraId="3F92F612" w14:textId="77777777" w:rsidTr="00CB543F">
        <w:tc>
          <w:tcPr>
            <w:tcW w:w="1413" w:type="dxa"/>
          </w:tcPr>
          <w:p w14:paraId="4697AAC4" w14:textId="77777777" w:rsidR="00CB543F" w:rsidRPr="008A3238" w:rsidRDefault="00CB543F" w:rsidP="00CB543F">
            <w:pPr>
              <w:spacing w:after="0"/>
              <w:rPr>
                <w:lang w:eastAsia="ko-KR"/>
              </w:rPr>
            </w:pPr>
          </w:p>
        </w:tc>
        <w:tc>
          <w:tcPr>
            <w:tcW w:w="1276" w:type="dxa"/>
          </w:tcPr>
          <w:p w14:paraId="437EF68C" w14:textId="77777777" w:rsidR="00CB543F" w:rsidRPr="008A3238" w:rsidRDefault="00CB543F" w:rsidP="00CB543F">
            <w:pPr>
              <w:spacing w:after="0"/>
              <w:rPr>
                <w:lang w:eastAsia="ko-KR"/>
              </w:rPr>
            </w:pPr>
          </w:p>
        </w:tc>
        <w:tc>
          <w:tcPr>
            <w:tcW w:w="6942" w:type="dxa"/>
          </w:tcPr>
          <w:p w14:paraId="78C52E6D" w14:textId="77777777" w:rsidR="00CB543F" w:rsidRPr="008A3238" w:rsidRDefault="00CB543F" w:rsidP="00CB543F">
            <w:pPr>
              <w:spacing w:after="0"/>
              <w:rPr>
                <w:lang w:eastAsia="ko-KR"/>
              </w:rPr>
            </w:pPr>
          </w:p>
        </w:tc>
      </w:tr>
      <w:tr w:rsidR="00CB543F" w14:paraId="7D041874" w14:textId="77777777" w:rsidTr="00CB543F">
        <w:tc>
          <w:tcPr>
            <w:tcW w:w="1413" w:type="dxa"/>
          </w:tcPr>
          <w:p w14:paraId="4A58C341" w14:textId="77777777" w:rsidR="00CB543F" w:rsidRPr="008A3238" w:rsidRDefault="00CB543F" w:rsidP="00CB543F">
            <w:pPr>
              <w:spacing w:after="0"/>
              <w:rPr>
                <w:lang w:eastAsia="ko-KR"/>
              </w:rPr>
            </w:pPr>
          </w:p>
        </w:tc>
        <w:tc>
          <w:tcPr>
            <w:tcW w:w="1276" w:type="dxa"/>
          </w:tcPr>
          <w:p w14:paraId="4A477A71" w14:textId="77777777" w:rsidR="00CB543F" w:rsidRPr="008A3238" w:rsidRDefault="00CB543F" w:rsidP="00CB543F">
            <w:pPr>
              <w:spacing w:after="0"/>
              <w:rPr>
                <w:lang w:eastAsia="ko-KR"/>
              </w:rPr>
            </w:pPr>
          </w:p>
        </w:tc>
        <w:tc>
          <w:tcPr>
            <w:tcW w:w="6942" w:type="dxa"/>
          </w:tcPr>
          <w:p w14:paraId="3331151F" w14:textId="77777777" w:rsidR="00CB543F" w:rsidRPr="008A3238" w:rsidRDefault="00CB543F" w:rsidP="00CB543F">
            <w:pPr>
              <w:spacing w:after="0"/>
              <w:rPr>
                <w:lang w:eastAsia="ko-KR"/>
              </w:rPr>
            </w:pPr>
          </w:p>
        </w:tc>
      </w:tr>
      <w:tr w:rsidR="00CB543F" w14:paraId="35C72A4A" w14:textId="77777777" w:rsidTr="00CB543F">
        <w:tc>
          <w:tcPr>
            <w:tcW w:w="1413" w:type="dxa"/>
          </w:tcPr>
          <w:p w14:paraId="212B2450" w14:textId="77777777" w:rsidR="00CB543F" w:rsidRPr="008A3238" w:rsidRDefault="00CB543F" w:rsidP="00CB543F">
            <w:pPr>
              <w:spacing w:after="0"/>
              <w:rPr>
                <w:lang w:eastAsia="ko-KR"/>
              </w:rPr>
            </w:pPr>
          </w:p>
        </w:tc>
        <w:tc>
          <w:tcPr>
            <w:tcW w:w="1276" w:type="dxa"/>
          </w:tcPr>
          <w:p w14:paraId="0F1CC272" w14:textId="77777777" w:rsidR="00CB543F" w:rsidRPr="008A3238" w:rsidRDefault="00CB543F" w:rsidP="00CB543F">
            <w:pPr>
              <w:spacing w:after="0"/>
              <w:rPr>
                <w:lang w:eastAsia="ko-KR"/>
              </w:rPr>
            </w:pPr>
          </w:p>
        </w:tc>
        <w:tc>
          <w:tcPr>
            <w:tcW w:w="6942" w:type="dxa"/>
          </w:tcPr>
          <w:p w14:paraId="5D5C376D" w14:textId="77777777" w:rsidR="00CB543F" w:rsidRPr="008A3238" w:rsidRDefault="00CB543F" w:rsidP="00CB543F">
            <w:pPr>
              <w:spacing w:after="0"/>
              <w:rPr>
                <w:lang w:eastAsia="ko-KR"/>
              </w:rPr>
            </w:pPr>
          </w:p>
        </w:tc>
      </w:tr>
      <w:tr w:rsidR="00CB543F" w14:paraId="22BF5566" w14:textId="77777777" w:rsidTr="00CB543F">
        <w:tc>
          <w:tcPr>
            <w:tcW w:w="1413" w:type="dxa"/>
          </w:tcPr>
          <w:p w14:paraId="34AE1C9E" w14:textId="77777777" w:rsidR="00CB543F" w:rsidRPr="008A3238" w:rsidRDefault="00CB543F" w:rsidP="00CB543F">
            <w:pPr>
              <w:spacing w:after="0"/>
              <w:rPr>
                <w:lang w:eastAsia="ko-KR"/>
              </w:rPr>
            </w:pPr>
          </w:p>
        </w:tc>
        <w:tc>
          <w:tcPr>
            <w:tcW w:w="1276" w:type="dxa"/>
          </w:tcPr>
          <w:p w14:paraId="168CBB08" w14:textId="77777777" w:rsidR="00CB543F" w:rsidRPr="008A3238" w:rsidRDefault="00CB543F" w:rsidP="00CB543F">
            <w:pPr>
              <w:spacing w:after="0"/>
              <w:rPr>
                <w:lang w:eastAsia="ko-KR"/>
              </w:rPr>
            </w:pPr>
          </w:p>
        </w:tc>
        <w:tc>
          <w:tcPr>
            <w:tcW w:w="6942" w:type="dxa"/>
          </w:tcPr>
          <w:p w14:paraId="2FEFEF62" w14:textId="77777777" w:rsidR="00CB543F" w:rsidRPr="008A3238" w:rsidRDefault="00CB543F" w:rsidP="00CB543F">
            <w:pPr>
              <w:spacing w:after="0"/>
              <w:rPr>
                <w:lang w:eastAsia="ko-KR"/>
              </w:rPr>
            </w:pPr>
          </w:p>
        </w:tc>
      </w:tr>
      <w:tr w:rsidR="00CB543F" w14:paraId="6C512944" w14:textId="77777777" w:rsidTr="00CB543F">
        <w:tc>
          <w:tcPr>
            <w:tcW w:w="1413" w:type="dxa"/>
          </w:tcPr>
          <w:p w14:paraId="213BF8E2" w14:textId="77777777" w:rsidR="00CB543F" w:rsidRPr="008A3238" w:rsidRDefault="00CB543F" w:rsidP="00CB543F">
            <w:pPr>
              <w:spacing w:after="0"/>
              <w:rPr>
                <w:lang w:eastAsia="ko-KR"/>
              </w:rPr>
            </w:pPr>
          </w:p>
        </w:tc>
        <w:tc>
          <w:tcPr>
            <w:tcW w:w="1276" w:type="dxa"/>
          </w:tcPr>
          <w:p w14:paraId="14C7ACE1" w14:textId="77777777" w:rsidR="00CB543F" w:rsidRPr="008A3238" w:rsidRDefault="00CB543F" w:rsidP="00CB543F">
            <w:pPr>
              <w:spacing w:after="0"/>
              <w:rPr>
                <w:lang w:eastAsia="ko-KR"/>
              </w:rPr>
            </w:pPr>
          </w:p>
        </w:tc>
        <w:tc>
          <w:tcPr>
            <w:tcW w:w="6942" w:type="dxa"/>
          </w:tcPr>
          <w:p w14:paraId="4B3FDEBF" w14:textId="77777777" w:rsidR="00CB543F" w:rsidRPr="008A3238" w:rsidRDefault="00CB543F" w:rsidP="00CB543F">
            <w:pPr>
              <w:spacing w:after="0"/>
              <w:rPr>
                <w:lang w:eastAsia="ko-KR"/>
              </w:rPr>
            </w:pPr>
          </w:p>
        </w:tc>
      </w:tr>
      <w:tr w:rsidR="00CB543F" w14:paraId="75C9DE61" w14:textId="77777777" w:rsidTr="00CB543F">
        <w:tc>
          <w:tcPr>
            <w:tcW w:w="1413" w:type="dxa"/>
          </w:tcPr>
          <w:p w14:paraId="1E8FEA09" w14:textId="77777777" w:rsidR="00CB543F" w:rsidRPr="008A3238" w:rsidRDefault="00CB543F" w:rsidP="00CB543F">
            <w:pPr>
              <w:spacing w:after="0"/>
              <w:rPr>
                <w:lang w:eastAsia="ko-KR"/>
              </w:rPr>
            </w:pPr>
          </w:p>
        </w:tc>
        <w:tc>
          <w:tcPr>
            <w:tcW w:w="1276" w:type="dxa"/>
          </w:tcPr>
          <w:p w14:paraId="12122741" w14:textId="77777777" w:rsidR="00CB543F" w:rsidRPr="008A3238" w:rsidRDefault="00CB543F" w:rsidP="00CB543F">
            <w:pPr>
              <w:spacing w:after="0"/>
              <w:rPr>
                <w:lang w:eastAsia="ko-KR"/>
              </w:rPr>
            </w:pPr>
          </w:p>
        </w:tc>
        <w:tc>
          <w:tcPr>
            <w:tcW w:w="6942" w:type="dxa"/>
          </w:tcPr>
          <w:p w14:paraId="5D7893C5" w14:textId="77777777" w:rsidR="00CB543F" w:rsidRPr="008A3238" w:rsidRDefault="00CB543F" w:rsidP="00CB543F">
            <w:pPr>
              <w:spacing w:after="0"/>
              <w:rPr>
                <w:lang w:eastAsia="ko-KR"/>
              </w:rPr>
            </w:pPr>
          </w:p>
        </w:tc>
      </w:tr>
      <w:tr w:rsidR="00CB543F" w14:paraId="5F7D2B76" w14:textId="77777777" w:rsidTr="00CB543F">
        <w:tc>
          <w:tcPr>
            <w:tcW w:w="1413" w:type="dxa"/>
          </w:tcPr>
          <w:p w14:paraId="5C652C11" w14:textId="77777777" w:rsidR="00CB543F" w:rsidRPr="008A3238" w:rsidRDefault="00CB543F" w:rsidP="00CB543F">
            <w:pPr>
              <w:spacing w:after="0"/>
              <w:rPr>
                <w:lang w:eastAsia="ko-KR"/>
              </w:rPr>
            </w:pPr>
          </w:p>
        </w:tc>
        <w:tc>
          <w:tcPr>
            <w:tcW w:w="1276" w:type="dxa"/>
          </w:tcPr>
          <w:p w14:paraId="305879B2" w14:textId="77777777" w:rsidR="00CB543F" w:rsidRPr="008A3238" w:rsidRDefault="00CB543F" w:rsidP="00CB543F">
            <w:pPr>
              <w:spacing w:after="0"/>
              <w:rPr>
                <w:lang w:eastAsia="ko-KR"/>
              </w:rPr>
            </w:pPr>
          </w:p>
        </w:tc>
        <w:tc>
          <w:tcPr>
            <w:tcW w:w="6942" w:type="dxa"/>
          </w:tcPr>
          <w:p w14:paraId="4D415C42" w14:textId="77777777" w:rsidR="00CB543F" w:rsidRPr="008A3238" w:rsidRDefault="00CB543F" w:rsidP="00CB543F">
            <w:pPr>
              <w:spacing w:after="0"/>
              <w:rPr>
                <w:lang w:eastAsia="ko-KR"/>
              </w:rPr>
            </w:pPr>
          </w:p>
        </w:tc>
      </w:tr>
      <w:tr w:rsidR="00CB543F" w14:paraId="3DC90B98" w14:textId="77777777" w:rsidTr="00CB543F">
        <w:tc>
          <w:tcPr>
            <w:tcW w:w="1413" w:type="dxa"/>
          </w:tcPr>
          <w:p w14:paraId="5FF945C0" w14:textId="77777777" w:rsidR="00CB543F" w:rsidRPr="008A3238" w:rsidRDefault="00CB543F" w:rsidP="00CB543F">
            <w:pPr>
              <w:spacing w:after="0"/>
              <w:rPr>
                <w:lang w:eastAsia="ko-KR"/>
              </w:rPr>
            </w:pPr>
          </w:p>
        </w:tc>
        <w:tc>
          <w:tcPr>
            <w:tcW w:w="1276" w:type="dxa"/>
          </w:tcPr>
          <w:p w14:paraId="78F5C890" w14:textId="77777777" w:rsidR="00CB543F" w:rsidRPr="008A3238" w:rsidRDefault="00CB543F" w:rsidP="00CB543F">
            <w:pPr>
              <w:spacing w:after="0"/>
              <w:rPr>
                <w:lang w:eastAsia="ko-KR"/>
              </w:rPr>
            </w:pPr>
          </w:p>
        </w:tc>
        <w:tc>
          <w:tcPr>
            <w:tcW w:w="6942" w:type="dxa"/>
          </w:tcPr>
          <w:p w14:paraId="081C3926" w14:textId="77777777" w:rsidR="00CB543F" w:rsidRPr="008A3238" w:rsidRDefault="00CB543F" w:rsidP="00CB543F">
            <w:pPr>
              <w:spacing w:after="0"/>
              <w:rPr>
                <w:lang w:eastAsia="ko-KR"/>
              </w:rPr>
            </w:pPr>
          </w:p>
        </w:tc>
      </w:tr>
      <w:tr w:rsidR="00CB543F" w14:paraId="14F0D729" w14:textId="77777777" w:rsidTr="00CB543F">
        <w:tc>
          <w:tcPr>
            <w:tcW w:w="1413" w:type="dxa"/>
          </w:tcPr>
          <w:p w14:paraId="64CEA72D" w14:textId="77777777" w:rsidR="00CB543F" w:rsidRPr="008A3238" w:rsidRDefault="00CB543F" w:rsidP="00CB543F">
            <w:pPr>
              <w:spacing w:after="0"/>
              <w:rPr>
                <w:lang w:eastAsia="ko-KR"/>
              </w:rPr>
            </w:pPr>
          </w:p>
        </w:tc>
        <w:tc>
          <w:tcPr>
            <w:tcW w:w="1276" w:type="dxa"/>
          </w:tcPr>
          <w:p w14:paraId="66F044D5" w14:textId="77777777" w:rsidR="00CB543F" w:rsidRPr="008A3238" w:rsidRDefault="00CB543F" w:rsidP="00CB543F">
            <w:pPr>
              <w:spacing w:after="0"/>
              <w:rPr>
                <w:lang w:eastAsia="ko-KR"/>
              </w:rPr>
            </w:pPr>
          </w:p>
        </w:tc>
        <w:tc>
          <w:tcPr>
            <w:tcW w:w="6942" w:type="dxa"/>
          </w:tcPr>
          <w:p w14:paraId="2A8D9744" w14:textId="77777777" w:rsidR="00CB543F" w:rsidRPr="008A3238" w:rsidRDefault="00CB543F" w:rsidP="00CB543F">
            <w:pPr>
              <w:spacing w:after="0"/>
              <w:rPr>
                <w:lang w:eastAsia="ko-KR"/>
              </w:rPr>
            </w:pPr>
          </w:p>
        </w:tc>
      </w:tr>
      <w:tr w:rsidR="00CB543F" w14:paraId="2B9BFB34" w14:textId="77777777" w:rsidTr="00CB543F">
        <w:tc>
          <w:tcPr>
            <w:tcW w:w="1413" w:type="dxa"/>
          </w:tcPr>
          <w:p w14:paraId="767AEFFF" w14:textId="77777777" w:rsidR="00CB543F" w:rsidRPr="008A3238" w:rsidRDefault="00CB543F" w:rsidP="00CB543F">
            <w:pPr>
              <w:spacing w:after="0"/>
              <w:rPr>
                <w:lang w:eastAsia="ko-KR"/>
              </w:rPr>
            </w:pPr>
          </w:p>
        </w:tc>
        <w:tc>
          <w:tcPr>
            <w:tcW w:w="1276" w:type="dxa"/>
          </w:tcPr>
          <w:p w14:paraId="6555FB00" w14:textId="77777777" w:rsidR="00CB543F" w:rsidRPr="008A3238" w:rsidRDefault="00CB543F" w:rsidP="00CB543F">
            <w:pPr>
              <w:spacing w:after="0"/>
              <w:rPr>
                <w:lang w:eastAsia="ko-KR"/>
              </w:rPr>
            </w:pPr>
          </w:p>
        </w:tc>
        <w:tc>
          <w:tcPr>
            <w:tcW w:w="6942" w:type="dxa"/>
          </w:tcPr>
          <w:p w14:paraId="2E8B2876" w14:textId="77777777" w:rsidR="00CB543F" w:rsidRPr="008A3238" w:rsidRDefault="00CB543F" w:rsidP="00CB543F">
            <w:pPr>
              <w:spacing w:after="0"/>
              <w:rPr>
                <w:lang w:eastAsia="ko-KR"/>
              </w:rPr>
            </w:pPr>
          </w:p>
        </w:tc>
      </w:tr>
      <w:tr w:rsidR="00CB543F" w14:paraId="00455292" w14:textId="77777777" w:rsidTr="00CB543F">
        <w:tc>
          <w:tcPr>
            <w:tcW w:w="1413" w:type="dxa"/>
          </w:tcPr>
          <w:p w14:paraId="1A00C68B" w14:textId="77777777" w:rsidR="00CB543F" w:rsidRPr="008A3238" w:rsidRDefault="00CB543F" w:rsidP="00CB543F">
            <w:pPr>
              <w:spacing w:after="0"/>
              <w:rPr>
                <w:lang w:eastAsia="ko-KR"/>
              </w:rPr>
            </w:pPr>
          </w:p>
        </w:tc>
        <w:tc>
          <w:tcPr>
            <w:tcW w:w="1276" w:type="dxa"/>
          </w:tcPr>
          <w:p w14:paraId="2ACD955E" w14:textId="77777777" w:rsidR="00CB543F" w:rsidRPr="008A3238" w:rsidRDefault="00CB543F" w:rsidP="00CB543F">
            <w:pPr>
              <w:spacing w:after="0"/>
              <w:rPr>
                <w:lang w:eastAsia="ko-KR"/>
              </w:rPr>
            </w:pPr>
          </w:p>
        </w:tc>
        <w:tc>
          <w:tcPr>
            <w:tcW w:w="6942" w:type="dxa"/>
          </w:tcPr>
          <w:p w14:paraId="2BE80CF1" w14:textId="77777777" w:rsidR="00CB543F" w:rsidRPr="008A3238" w:rsidRDefault="00CB543F" w:rsidP="00CB543F">
            <w:pPr>
              <w:spacing w:after="0"/>
              <w:rPr>
                <w:lang w:eastAsia="ko-KR"/>
              </w:rPr>
            </w:pPr>
          </w:p>
        </w:tc>
      </w:tr>
      <w:tr w:rsidR="00CB543F" w14:paraId="75394572" w14:textId="77777777" w:rsidTr="00CB543F">
        <w:tc>
          <w:tcPr>
            <w:tcW w:w="1413" w:type="dxa"/>
          </w:tcPr>
          <w:p w14:paraId="7E7D566B" w14:textId="77777777" w:rsidR="00CB543F" w:rsidRPr="008A3238" w:rsidRDefault="00CB543F" w:rsidP="00CB543F">
            <w:pPr>
              <w:spacing w:after="0"/>
              <w:rPr>
                <w:lang w:eastAsia="ko-KR"/>
              </w:rPr>
            </w:pPr>
          </w:p>
        </w:tc>
        <w:tc>
          <w:tcPr>
            <w:tcW w:w="1276" w:type="dxa"/>
          </w:tcPr>
          <w:p w14:paraId="29694D98" w14:textId="77777777" w:rsidR="00CB543F" w:rsidRPr="008A3238" w:rsidRDefault="00CB543F" w:rsidP="00CB543F">
            <w:pPr>
              <w:spacing w:after="0"/>
              <w:rPr>
                <w:lang w:eastAsia="ko-KR"/>
              </w:rPr>
            </w:pPr>
          </w:p>
        </w:tc>
        <w:tc>
          <w:tcPr>
            <w:tcW w:w="6942" w:type="dxa"/>
          </w:tcPr>
          <w:p w14:paraId="47D298B5" w14:textId="77777777" w:rsidR="00CB543F" w:rsidRPr="008A3238" w:rsidRDefault="00CB543F" w:rsidP="00CB543F">
            <w:pPr>
              <w:spacing w:after="0"/>
              <w:rPr>
                <w:lang w:eastAsia="ko-KR"/>
              </w:rPr>
            </w:pPr>
          </w:p>
        </w:tc>
      </w:tr>
      <w:tr w:rsidR="00CB543F" w14:paraId="60BF4E77" w14:textId="77777777" w:rsidTr="00CB543F">
        <w:tc>
          <w:tcPr>
            <w:tcW w:w="1413" w:type="dxa"/>
          </w:tcPr>
          <w:p w14:paraId="312A239F" w14:textId="77777777" w:rsidR="00CB543F" w:rsidRPr="008A3238" w:rsidRDefault="00CB543F" w:rsidP="00CB543F">
            <w:pPr>
              <w:spacing w:after="0"/>
              <w:rPr>
                <w:lang w:eastAsia="ko-KR"/>
              </w:rPr>
            </w:pPr>
          </w:p>
        </w:tc>
        <w:tc>
          <w:tcPr>
            <w:tcW w:w="1276" w:type="dxa"/>
          </w:tcPr>
          <w:p w14:paraId="38A55252" w14:textId="77777777" w:rsidR="00CB543F" w:rsidRPr="008A3238" w:rsidRDefault="00CB543F" w:rsidP="00CB543F">
            <w:pPr>
              <w:spacing w:after="0"/>
              <w:rPr>
                <w:lang w:eastAsia="ko-KR"/>
              </w:rPr>
            </w:pPr>
          </w:p>
        </w:tc>
        <w:tc>
          <w:tcPr>
            <w:tcW w:w="6942" w:type="dxa"/>
          </w:tcPr>
          <w:p w14:paraId="3953D92C" w14:textId="77777777" w:rsidR="00CB543F" w:rsidRPr="008A3238" w:rsidRDefault="00CB543F" w:rsidP="00CB543F">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r w:rsidR="00E61759" w:rsidRPr="008F6649">
        <w:rPr>
          <w:i/>
          <w:lang w:eastAsia="ko-KR"/>
        </w:rPr>
        <w:t>drx-onDurationTimerPTM</w:t>
      </w:r>
      <w:r w:rsidR="00E61759" w:rsidRPr="008F6649">
        <w:rPr>
          <w:lang w:eastAsia="ko-KR"/>
        </w:rPr>
        <w:t xml:space="preserve"> and </w:t>
      </w:r>
      <w:r w:rsidR="00E61759" w:rsidRPr="008F6649">
        <w:rPr>
          <w:i/>
          <w:lang w:eastAsia="ko-KR"/>
        </w:rPr>
        <w:t>drx-InactivityTimerPTM</w:t>
      </w:r>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3) MBS DRX Command MAC CE can be separate by R bit in MAC subheader</w:t>
      </w:r>
      <w:r w:rsidR="00864A32">
        <w:rPr>
          <w:lang w:eastAsia="ko-KR"/>
        </w:rPr>
        <w:t xml:space="preserve"> as in the following format.</w:t>
      </w:r>
    </w:p>
    <w:p w14:paraId="1D5601D6" w14:textId="652E17C6" w:rsidR="009D23B6" w:rsidRDefault="009D23B6" w:rsidP="00E61759">
      <w:pPr>
        <w:spacing w:before="240"/>
        <w:rPr>
          <w:lang w:eastAsia="ko-KR"/>
        </w:rPr>
      </w:pPr>
      <w:r w:rsidRPr="00447D7D">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41.95pt" o:ole="">
            <v:imagedata r:id="rId13" o:title=""/>
          </v:shape>
          <o:OLEObject Type="Embed" ProgID="Visio.Drawing.15" ShapeID="_x0000_i1025" DrawAspect="Content" ObjectID="_1705954011"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ListParagraph"/>
        <w:numPr>
          <w:ilvl w:val="0"/>
          <w:numId w:val="28"/>
        </w:numPr>
        <w:rPr>
          <w:b/>
          <w:lang w:eastAsia="ko-KR"/>
        </w:rPr>
      </w:pPr>
      <w:r>
        <w:rPr>
          <w:rFonts w:hint="eastAsia"/>
          <w:b/>
          <w:lang w:eastAsia="ko-KR"/>
        </w:rPr>
        <w:t>New LCID value</w:t>
      </w:r>
    </w:p>
    <w:p w14:paraId="09E8C748" w14:textId="03C91B5B" w:rsidR="0059145C" w:rsidRDefault="00864A32" w:rsidP="0059145C">
      <w:pPr>
        <w:pStyle w:val="ListParagraph"/>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ListParagraph"/>
        <w:numPr>
          <w:ilvl w:val="0"/>
          <w:numId w:val="28"/>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77777777" w:rsidR="0059145C" w:rsidRDefault="0059145C" w:rsidP="00601D54">
            <w:pPr>
              <w:spacing w:after="0"/>
              <w:rPr>
                <w:lang w:eastAsia="ko-KR"/>
              </w:rPr>
            </w:pPr>
          </w:p>
        </w:tc>
        <w:tc>
          <w:tcPr>
            <w:tcW w:w="1276" w:type="dxa"/>
          </w:tcPr>
          <w:p w14:paraId="6F9B505B" w14:textId="77777777" w:rsidR="0059145C" w:rsidRDefault="0059145C" w:rsidP="00601D54">
            <w:pPr>
              <w:spacing w:after="0"/>
              <w:rPr>
                <w:lang w:eastAsia="ko-KR"/>
              </w:rPr>
            </w:pPr>
          </w:p>
        </w:tc>
        <w:tc>
          <w:tcPr>
            <w:tcW w:w="6942" w:type="dxa"/>
          </w:tcPr>
          <w:p w14:paraId="346699DC" w14:textId="77777777" w:rsidR="0059145C" w:rsidRDefault="0059145C" w:rsidP="00601D54">
            <w:pPr>
              <w:spacing w:after="0"/>
              <w:rPr>
                <w:lang w:eastAsia="ko-KR"/>
              </w:rPr>
            </w:pPr>
          </w:p>
        </w:tc>
      </w:tr>
      <w:tr w:rsidR="0059145C" w14:paraId="473484C0" w14:textId="77777777" w:rsidTr="00601D54">
        <w:tc>
          <w:tcPr>
            <w:tcW w:w="1413" w:type="dxa"/>
          </w:tcPr>
          <w:p w14:paraId="538E8A8B" w14:textId="77777777" w:rsidR="0059145C" w:rsidRDefault="0059145C" w:rsidP="00601D54">
            <w:pPr>
              <w:spacing w:after="0"/>
              <w:rPr>
                <w:lang w:eastAsia="ko-KR"/>
              </w:rPr>
            </w:pPr>
          </w:p>
        </w:tc>
        <w:tc>
          <w:tcPr>
            <w:tcW w:w="1276" w:type="dxa"/>
          </w:tcPr>
          <w:p w14:paraId="1E65DF2C" w14:textId="77777777" w:rsidR="0059145C" w:rsidRDefault="0059145C" w:rsidP="00601D54">
            <w:pPr>
              <w:spacing w:after="0"/>
              <w:rPr>
                <w:lang w:eastAsia="ko-KR"/>
              </w:rPr>
            </w:pPr>
          </w:p>
        </w:tc>
        <w:tc>
          <w:tcPr>
            <w:tcW w:w="6942" w:type="dxa"/>
          </w:tcPr>
          <w:p w14:paraId="452F6B4F" w14:textId="77777777" w:rsidR="0059145C" w:rsidRDefault="0059145C" w:rsidP="00601D54">
            <w:pPr>
              <w:spacing w:after="0"/>
              <w:rPr>
                <w:lang w:eastAsia="ko-KR"/>
              </w:rPr>
            </w:pPr>
          </w:p>
        </w:tc>
      </w:tr>
      <w:tr w:rsidR="0059145C" w14:paraId="53C4DF3A" w14:textId="77777777" w:rsidTr="00601D54">
        <w:tc>
          <w:tcPr>
            <w:tcW w:w="1413" w:type="dxa"/>
          </w:tcPr>
          <w:p w14:paraId="44D5856D" w14:textId="77777777" w:rsidR="0059145C" w:rsidRDefault="0059145C" w:rsidP="00601D54">
            <w:pPr>
              <w:spacing w:after="0"/>
              <w:rPr>
                <w:lang w:eastAsia="ko-KR"/>
              </w:rPr>
            </w:pPr>
          </w:p>
        </w:tc>
        <w:tc>
          <w:tcPr>
            <w:tcW w:w="1276" w:type="dxa"/>
          </w:tcPr>
          <w:p w14:paraId="4E6C91F8" w14:textId="77777777" w:rsidR="0059145C" w:rsidRDefault="0059145C" w:rsidP="00601D54">
            <w:pPr>
              <w:spacing w:after="0"/>
              <w:rPr>
                <w:lang w:eastAsia="ko-KR"/>
              </w:rPr>
            </w:pPr>
          </w:p>
        </w:tc>
        <w:tc>
          <w:tcPr>
            <w:tcW w:w="6942" w:type="dxa"/>
          </w:tcPr>
          <w:p w14:paraId="3628BC19" w14:textId="77777777" w:rsidR="0059145C" w:rsidRDefault="0059145C" w:rsidP="00601D54">
            <w:pPr>
              <w:spacing w:after="0"/>
              <w:rPr>
                <w:lang w:eastAsia="ko-KR"/>
              </w:rPr>
            </w:pPr>
          </w:p>
        </w:tc>
      </w:tr>
      <w:tr w:rsidR="0059145C" w14:paraId="77EE3753" w14:textId="77777777" w:rsidTr="00601D54">
        <w:tc>
          <w:tcPr>
            <w:tcW w:w="1413" w:type="dxa"/>
          </w:tcPr>
          <w:p w14:paraId="42B48D3C" w14:textId="77777777" w:rsidR="0059145C" w:rsidRDefault="0059145C" w:rsidP="00601D54">
            <w:pPr>
              <w:spacing w:after="0"/>
              <w:rPr>
                <w:lang w:eastAsia="ko-KR"/>
              </w:rPr>
            </w:pPr>
          </w:p>
        </w:tc>
        <w:tc>
          <w:tcPr>
            <w:tcW w:w="1276" w:type="dxa"/>
          </w:tcPr>
          <w:p w14:paraId="239B167B" w14:textId="77777777" w:rsidR="0059145C" w:rsidRDefault="0059145C" w:rsidP="00601D54">
            <w:pPr>
              <w:spacing w:after="0"/>
              <w:rPr>
                <w:lang w:eastAsia="ko-KR"/>
              </w:rPr>
            </w:pPr>
          </w:p>
        </w:tc>
        <w:tc>
          <w:tcPr>
            <w:tcW w:w="6942" w:type="dxa"/>
          </w:tcPr>
          <w:p w14:paraId="0FBA44CD" w14:textId="77777777" w:rsidR="0059145C" w:rsidRDefault="0059145C" w:rsidP="00601D54">
            <w:pPr>
              <w:spacing w:after="0"/>
              <w:rPr>
                <w:lang w:eastAsia="ko-KR"/>
              </w:rPr>
            </w:pPr>
          </w:p>
        </w:tc>
      </w:tr>
      <w:tr w:rsidR="0059145C" w14:paraId="090A77FF" w14:textId="77777777" w:rsidTr="00601D54">
        <w:tc>
          <w:tcPr>
            <w:tcW w:w="1413" w:type="dxa"/>
          </w:tcPr>
          <w:p w14:paraId="08CD569A" w14:textId="77777777" w:rsidR="0059145C" w:rsidRDefault="0059145C" w:rsidP="00601D54">
            <w:pPr>
              <w:spacing w:after="0"/>
              <w:rPr>
                <w:lang w:eastAsia="ko-KR"/>
              </w:rPr>
            </w:pPr>
          </w:p>
        </w:tc>
        <w:tc>
          <w:tcPr>
            <w:tcW w:w="1276" w:type="dxa"/>
          </w:tcPr>
          <w:p w14:paraId="488017B4" w14:textId="77777777" w:rsidR="0059145C" w:rsidRDefault="0059145C" w:rsidP="00601D54">
            <w:pPr>
              <w:spacing w:after="0"/>
              <w:rPr>
                <w:lang w:eastAsia="ko-KR"/>
              </w:rPr>
            </w:pPr>
          </w:p>
        </w:tc>
        <w:tc>
          <w:tcPr>
            <w:tcW w:w="6942" w:type="dxa"/>
          </w:tcPr>
          <w:p w14:paraId="751A3259" w14:textId="77777777" w:rsidR="0059145C" w:rsidRDefault="0059145C" w:rsidP="00601D54">
            <w:pPr>
              <w:spacing w:after="0"/>
              <w:rPr>
                <w:lang w:eastAsia="ko-KR"/>
              </w:rPr>
            </w:pPr>
          </w:p>
        </w:tc>
      </w:tr>
      <w:tr w:rsidR="0059145C" w14:paraId="78EAC5AE" w14:textId="77777777" w:rsidTr="00601D54">
        <w:tc>
          <w:tcPr>
            <w:tcW w:w="1413" w:type="dxa"/>
          </w:tcPr>
          <w:p w14:paraId="71AA2842" w14:textId="77777777" w:rsidR="0059145C" w:rsidRDefault="0059145C" w:rsidP="00601D54">
            <w:pPr>
              <w:spacing w:after="0"/>
              <w:rPr>
                <w:lang w:eastAsia="ko-KR"/>
              </w:rPr>
            </w:pPr>
          </w:p>
        </w:tc>
        <w:tc>
          <w:tcPr>
            <w:tcW w:w="1276" w:type="dxa"/>
          </w:tcPr>
          <w:p w14:paraId="27D755C7" w14:textId="77777777" w:rsidR="0059145C" w:rsidRDefault="0059145C" w:rsidP="00601D54">
            <w:pPr>
              <w:spacing w:after="0"/>
              <w:rPr>
                <w:lang w:eastAsia="ko-KR"/>
              </w:rPr>
            </w:pPr>
          </w:p>
        </w:tc>
        <w:tc>
          <w:tcPr>
            <w:tcW w:w="6942" w:type="dxa"/>
          </w:tcPr>
          <w:p w14:paraId="0B02790E" w14:textId="77777777" w:rsidR="0059145C" w:rsidRDefault="0059145C" w:rsidP="00601D54">
            <w:pPr>
              <w:spacing w:after="0"/>
              <w:rPr>
                <w:lang w:eastAsia="ko-KR"/>
              </w:rPr>
            </w:pPr>
          </w:p>
        </w:tc>
      </w:tr>
      <w:tr w:rsidR="0059145C" w14:paraId="20B1F473" w14:textId="77777777" w:rsidTr="00601D54">
        <w:tc>
          <w:tcPr>
            <w:tcW w:w="1413" w:type="dxa"/>
          </w:tcPr>
          <w:p w14:paraId="61AE9BDF" w14:textId="77777777" w:rsidR="0059145C" w:rsidRDefault="0059145C" w:rsidP="00601D54">
            <w:pPr>
              <w:spacing w:after="0"/>
              <w:rPr>
                <w:lang w:eastAsia="ko-KR"/>
              </w:rPr>
            </w:pPr>
          </w:p>
        </w:tc>
        <w:tc>
          <w:tcPr>
            <w:tcW w:w="1276" w:type="dxa"/>
          </w:tcPr>
          <w:p w14:paraId="029E9700" w14:textId="77777777" w:rsidR="0059145C" w:rsidRDefault="0059145C" w:rsidP="00601D54">
            <w:pPr>
              <w:spacing w:after="0"/>
              <w:rPr>
                <w:lang w:eastAsia="ko-KR"/>
              </w:rPr>
            </w:pPr>
          </w:p>
        </w:tc>
        <w:tc>
          <w:tcPr>
            <w:tcW w:w="6942" w:type="dxa"/>
          </w:tcPr>
          <w:p w14:paraId="19139E70" w14:textId="77777777" w:rsidR="0059145C" w:rsidRDefault="0059145C" w:rsidP="00601D54">
            <w:pPr>
              <w:spacing w:after="0"/>
              <w:rPr>
                <w:lang w:eastAsia="ko-KR"/>
              </w:rPr>
            </w:pPr>
          </w:p>
        </w:tc>
      </w:tr>
      <w:tr w:rsidR="0059145C" w14:paraId="739E4D45" w14:textId="77777777" w:rsidTr="00601D54">
        <w:tc>
          <w:tcPr>
            <w:tcW w:w="1413" w:type="dxa"/>
          </w:tcPr>
          <w:p w14:paraId="65FBAE60" w14:textId="77777777" w:rsidR="0059145C" w:rsidRDefault="0059145C" w:rsidP="00601D54">
            <w:pPr>
              <w:spacing w:after="0"/>
              <w:rPr>
                <w:lang w:eastAsia="ko-KR"/>
              </w:rPr>
            </w:pPr>
          </w:p>
        </w:tc>
        <w:tc>
          <w:tcPr>
            <w:tcW w:w="1276" w:type="dxa"/>
          </w:tcPr>
          <w:p w14:paraId="035D8779" w14:textId="77777777" w:rsidR="0059145C" w:rsidRDefault="0059145C" w:rsidP="00601D54">
            <w:pPr>
              <w:spacing w:after="0"/>
              <w:rPr>
                <w:lang w:eastAsia="ko-KR"/>
              </w:rPr>
            </w:pPr>
          </w:p>
        </w:tc>
        <w:tc>
          <w:tcPr>
            <w:tcW w:w="6942" w:type="dxa"/>
          </w:tcPr>
          <w:p w14:paraId="3622E454" w14:textId="77777777" w:rsidR="0059145C" w:rsidRDefault="0059145C" w:rsidP="00601D54">
            <w:pPr>
              <w:spacing w:after="0"/>
              <w:rPr>
                <w:lang w:eastAsia="ko-KR"/>
              </w:rPr>
            </w:pPr>
          </w:p>
        </w:tc>
      </w:tr>
      <w:tr w:rsidR="0059145C" w14:paraId="75F540CA" w14:textId="77777777" w:rsidTr="00601D54">
        <w:tc>
          <w:tcPr>
            <w:tcW w:w="1413" w:type="dxa"/>
          </w:tcPr>
          <w:p w14:paraId="1B073958" w14:textId="77777777" w:rsidR="0059145C" w:rsidRDefault="0059145C" w:rsidP="00601D54">
            <w:pPr>
              <w:spacing w:after="0"/>
              <w:rPr>
                <w:lang w:eastAsia="ko-KR"/>
              </w:rPr>
            </w:pPr>
          </w:p>
        </w:tc>
        <w:tc>
          <w:tcPr>
            <w:tcW w:w="1276" w:type="dxa"/>
          </w:tcPr>
          <w:p w14:paraId="7F2FA062" w14:textId="77777777" w:rsidR="0059145C" w:rsidRDefault="0059145C" w:rsidP="00601D54">
            <w:pPr>
              <w:spacing w:after="0"/>
              <w:rPr>
                <w:lang w:eastAsia="ko-KR"/>
              </w:rPr>
            </w:pPr>
          </w:p>
        </w:tc>
        <w:tc>
          <w:tcPr>
            <w:tcW w:w="6942" w:type="dxa"/>
          </w:tcPr>
          <w:p w14:paraId="6128D160" w14:textId="77777777" w:rsidR="0059145C" w:rsidRDefault="0059145C" w:rsidP="00601D54">
            <w:pPr>
              <w:spacing w:after="0"/>
              <w:rPr>
                <w:lang w:eastAsia="ko-KR"/>
              </w:rPr>
            </w:pPr>
          </w:p>
        </w:tc>
      </w:tr>
      <w:tr w:rsidR="0059145C" w14:paraId="21B3EF89" w14:textId="77777777" w:rsidTr="00601D54">
        <w:tc>
          <w:tcPr>
            <w:tcW w:w="1413" w:type="dxa"/>
          </w:tcPr>
          <w:p w14:paraId="5CC37B52" w14:textId="77777777" w:rsidR="0059145C" w:rsidRDefault="0059145C" w:rsidP="00601D54">
            <w:pPr>
              <w:spacing w:after="0"/>
              <w:rPr>
                <w:lang w:eastAsia="ko-KR"/>
              </w:rPr>
            </w:pPr>
          </w:p>
        </w:tc>
        <w:tc>
          <w:tcPr>
            <w:tcW w:w="1276" w:type="dxa"/>
          </w:tcPr>
          <w:p w14:paraId="525ECF08" w14:textId="77777777" w:rsidR="0059145C" w:rsidRDefault="0059145C" w:rsidP="00601D54">
            <w:pPr>
              <w:spacing w:after="0"/>
              <w:rPr>
                <w:lang w:eastAsia="ko-KR"/>
              </w:rPr>
            </w:pPr>
          </w:p>
        </w:tc>
        <w:tc>
          <w:tcPr>
            <w:tcW w:w="6942" w:type="dxa"/>
          </w:tcPr>
          <w:p w14:paraId="1A39425F" w14:textId="77777777" w:rsidR="0059145C" w:rsidRDefault="0059145C" w:rsidP="00601D54">
            <w:pPr>
              <w:spacing w:after="0"/>
              <w:rPr>
                <w:lang w:eastAsia="ko-KR"/>
              </w:rPr>
            </w:pPr>
          </w:p>
        </w:tc>
      </w:tr>
      <w:tr w:rsidR="0059145C" w14:paraId="67F9628D" w14:textId="77777777" w:rsidTr="00601D54">
        <w:tc>
          <w:tcPr>
            <w:tcW w:w="1413" w:type="dxa"/>
          </w:tcPr>
          <w:p w14:paraId="0EF91704" w14:textId="77777777" w:rsidR="0059145C" w:rsidRDefault="0059145C" w:rsidP="00601D54">
            <w:pPr>
              <w:spacing w:after="0"/>
              <w:rPr>
                <w:lang w:eastAsia="ko-KR"/>
              </w:rPr>
            </w:pPr>
          </w:p>
        </w:tc>
        <w:tc>
          <w:tcPr>
            <w:tcW w:w="1276" w:type="dxa"/>
          </w:tcPr>
          <w:p w14:paraId="04F4A96E" w14:textId="77777777" w:rsidR="0059145C" w:rsidRDefault="0059145C" w:rsidP="00601D54">
            <w:pPr>
              <w:spacing w:after="0"/>
              <w:rPr>
                <w:lang w:eastAsia="ko-KR"/>
              </w:rPr>
            </w:pPr>
          </w:p>
        </w:tc>
        <w:tc>
          <w:tcPr>
            <w:tcW w:w="6942" w:type="dxa"/>
          </w:tcPr>
          <w:p w14:paraId="3914A48C" w14:textId="77777777" w:rsidR="0059145C" w:rsidRDefault="0059145C" w:rsidP="00601D54">
            <w:pPr>
              <w:spacing w:after="0"/>
              <w:rPr>
                <w:lang w:eastAsia="ko-KR"/>
              </w:rPr>
            </w:pPr>
          </w:p>
        </w:tc>
      </w:tr>
      <w:tr w:rsidR="0059145C" w14:paraId="746DD193" w14:textId="77777777" w:rsidTr="00601D54">
        <w:tc>
          <w:tcPr>
            <w:tcW w:w="1413" w:type="dxa"/>
          </w:tcPr>
          <w:p w14:paraId="6546B74D" w14:textId="77777777" w:rsidR="0059145C" w:rsidRDefault="0059145C" w:rsidP="00601D54">
            <w:pPr>
              <w:spacing w:after="0"/>
              <w:rPr>
                <w:lang w:eastAsia="ko-KR"/>
              </w:rPr>
            </w:pPr>
          </w:p>
        </w:tc>
        <w:tc>
          <w:tcPr>
            <w:tcW w:w="1276" w:type="dxa"/>
          </w:tcPr>
          <w:p w14:paraId="64F2FD61" w14:textId="77777777" w:rsidR="0059145C" w:rsidRDefault="0059145C" w:rsidP="00601D54">
            <w:pPr>
              <w:spacing w:after="0"/>
              <w:rPr>
                <w:lang w:eastAsia="ko-KR"/>
              </w:rPr>
            </w:pPr>
          </w:p>
        </w:tc>
        <w:tc>
          <w:tcPr>
            <w:tcW w:w="6942" w:type="dxa"/>
          </w:tcPr>
          <w:p w14:paraId="58EF6E78" w14:textId="77777777" w:rsidR="0059145C" w:rsidRDefault="0059145C" w:rsidP="00601D54">
            <w:pPr>
              <w:spacing w:after="0"/>
              <w:rPr>
                <w:lang w:eastAsia="ko-KR"/>
              </w:rPr>
            </w:pPr>
          </w:p>
        </w:tc>
      </w:tr>
      <w:tr w:rsidR="0059145C" w14:paraId="07B60995" w14:textId="77777777" w:rsidTr="00601D54">
        <w:tc>
          <w:tcPr>
            <w:tcW w:w="1413" w:type="dxa"/>
          </w:tcPr>
          <w:p w14:paraId="340DE864" w14:textId="77777777" w:rsidR="0059145C" w:rsidRDefault="0059145C" w:rsidP="00601D54">
            <w:pPr>
              <w:spacing w:after="0"/>
              <w:rPr>
                <w:lang w:eastAsia="ko-KR"/>
              </w:rPr>
            </w:pPr>
          </w:p>
        </w:tc>
        <w:tc>
          <w:tcPr>
            <w:tcW w:w="1276" w:type="dxa"/>
          </w:tcPr>
          <w:p w14:paraId="14992510" w14:textId="77777777" w:rsidR="0059145C" w:rsidRDefault="0059145C" w:rsidP="00601D54">
            <w:pPr>
              <w:spacing w:after="0"/>
              <w:rPr>
                <w:lang w:eastAsia="ko-KR"/>
              </w:rPr>
            </w:pPr>
          </w:p>
        </w:tc>
        <w:tc>
          <w:tcPr>
            <w:tcW w:w="6942" w:type="dxa"/>
          </w:tcPr>
          <w:p w14:paraId="522F9D65" w14:textId="77777777" w:rsidR="0059145C" w:rsidRDefault="0059145C" w:rsidP="00601D54">
            <w:pPr>
              <w:spacing w:after="0"/>
              <w:rPr>
                <w:lang w:eastAsia="ko-KR"/>
              </w:rPr>
            </w:pPr>
          </w:p>
        </w:tc>
      </w:tr>
      <w:tr w:rsidR="0059145C" w14:paraId="4318D887" w14:textId="77777777" w:rsidTr="00601D54">
        <w:tc>
          <w:tcPr>
            <w:tcW w:w="1413" w:type="dxa"/>
          </w:tcPr>
          <w:p w14:paraId="6D9A3D18" w14:textId="77777777" w:rsidR="0059145C" w:rsidRDefault="0059145C" w:rsidP="00601D54">
            <w:pPr>
              <w:spacing w:after="0"/>
              <w:rPr>
                <w:lang w:eastAsia="ko-KR"/>
              </w:rPr>
            </w:pPr>
          </w:p>
        </w:tc>
        <w:tc>
          <w:tcPr>
            <w:tcW w:w="1276" w:type="dxa"/>
          </w:tcPr>
          <w:p w14:paraId="5126A2C0" w14:textId="77777777" w:rsidR="0059145C" w:rsidRDefault="0059145C" w:rsidP="00601D54">
            <w:pPr>
              <w:spacing w:after="0"/>
              <w:rPr>
                <w:lang w:eastAsia="ko-KR"/>
              </w:rPr>
            </w:pPr>
          </w:p>
        </w:tc>
        <w:tc>
          <w:tcPr>
            <w:tcW w:w="6942" w:type="dxa"/>
          </w:tcPr>
          <w:p w14:paraId="523E8248" w14:textId="77777777" w:rsidR="0059145C" w:rsidRDefault="0059145C" w:rsidP="00601D54">
            <w:pPr>
              <w:spacing w:after="0"/>
              <w:rPr>
                <w:lang w:eastAsia="ko-KR"/>
              </w:rPr>
            </w:pPr>
          </w:p>
        </w:tc>
      </w:tr>
      <w:tr w:rsidR="0059145C" w14:paraId="2C75BAF2" w14:textId="77777777" w:rsidTr="00601D54">
        <w:tc>
          <w:tcPr>
            <w:tcW w:w="1413" w:type="dxa"/>
          </w:tcPr>
          <w:p w14:paraId="2B377AC0" w14:textId="77777777" w:rsidR="0059145C" w:rsidRDefault="0059145C" w:rsidP="00601D54">
            <w:pPr>
              <w:spacing w:after="0"/>
              <w:rPr>
                <w:lang w:eastAsia="ko-KR"/>
              </w:rPr>
            </w:pPr>
          </w:p>
        </w:tc>
        <w:tc>
          <w:tcPr>
            <w:tcW w:w="1276" w:type="dxa"/>
          </w:tcPr>
          <w:p w14:paraId="0A6CEB13" w14:textId="77777777" w:rsidR="0059145C" w:rsidRDefault="0059145C" w:rsidP="00601D54">
            <w:pPr>
              <w:spacing w:after="0"/>
              <w:rPr>
                <w:lang w:eastAsia="ko-KR"/>
              </w:rPr>
            </w:pPr>
          </w:p>
        </w:tc>
        <w:tc>
          <w:tcPr>
            <w:tcW w:w="6942" w:type="dxa"/>
          </w:tcPr>
          <w:p w14:paraId="0F82EAC8" w14:textId="77777777" w:rsidR="0059145C" w:rsidRDefault="0059145C" w:rsidP="00601D54">
            <w:pPr>
              <w:spacing w:after="0"/>
              <w:rPr>
                <w:lang w:eastAsia="ko-KR"/>
              </w:rPr>
            </w:pPr>
          </w:p>
        </w:tc>
      </w:tr>
      <w:tr w:rsidR="0059145C" w14:paraId="3827028E" w14:textId="77777777" w:rsidTr="00601D54">
        <w:tc>
          <w:tcPr>
            <w:tcW w:w="1413" w:type="dxa"/>
          </w:tcPr>
          <w:p w14:paraId="3B91A9E9" w14:textId="77777777" w:rsidR="0059145C" w:rsidRDefault="0059145C" w:rsidP="00601D54">
            <w:pPr>
              <w:spacing w:after="0"/>
              <w:rPr>
                <w:lang w:eastAsia="ko-KR"/>
              </w:rPr>
            </w:pPr>
          </w:p>
        </w:tc>
        <w:tc>
          <w:tcPr>
            <w:tcW w:w="1276" w:type="dxa"/>
          </w:tcPr>
          <w:p w14:paraId="5E301ADF" w14:textId="77777777" w:rsidR="0059145C" w:rsidRDefault="0059145C" w:rsidP="00601D54">
            <w:pPr>
              <w:spacing w:after="0"/>
              <w:rPr>
                <w:lang w:eastAsia="ko-KR"/>
              </w:rPr>
            </w:pPr>
          </w:p>
        </w:tc>
        <w:tc>
          <w:tcPr>
            <w:tcW w:w="6942" w:type="dxa"/>
          </w:tcPr>
          <w:p w14:paraId="7683C4EF" w14:textId="162CEA92" w:rsidR="0059145C" w:rsidRDefault="0059145C" w:rsidP="00601D54">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ListParagraph"/>
        <w:numPr>
          <w:ilvl w:val="0"/>
          <w:numId w:val="30"/>
        </w:numPr>
        <w:rPr>
          <w:lang w:eastAsia="ko-KR"/>
        </w:rPr>
      </w:pPr>
      <w:r>
        <w:rPr>
          <w:lang w:eastAsia="ko-KR"/>
        </w:rPr>
        <w:t>Support Short DRX</w:t>
      </w:r>
    </w:p>
    <w:p w14:paraId="1B4F3081" w14:textId="5CE67362" w:rsidR="00315E5D" w:rsidRDefault="00315E5D" w:rsidP="00315E5D">
      <w:pPr>
        <w:pStyle w:val="ListParagraph"/>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ListParagraph"/>
        <w:numPr>
          <w:ilvl w:val="1"/>
          <w:numId w:val="30"/>
        </w:numPr>
        <w:rPr>
          <w:lang w:eastAsia="ko-KR"/>
        </w:rPr>
      </w:pPr>
      <w:r>
        <w:rPr>
          <w:lang w:eastAsia="ko-KR"/>
        </w:rPr>
        <w:t>It could be NW flexibility to optionally configure.</w:t>
      </w:r>
    </w:p>
    <w:p w14:paraId="6F330BA5" w14:textId="4BE1F08B" w:rsidR="00315E5D" w:rsidRDefault="00315E5D" w:rsidP="00315E5D">
      <w:pPr>
        <w:pStyle w:val="ListParagraph"/>
        <w:numPr>
          <w:ilvl w:val="0"/>
          <w:numId w:val="30"/>
        </w:numPr>
        <w:rPr>
          <w:lang w:eastAsia="ko-KR"/>
        </w:rPr>
      </w:pPr>
      <w:r>
        <w:rPr>
          <w:lang w:eastAsia="ko-KR"/>
        </w:rPr>
        <w:t>Not support Short DRX</w:t>
      </w:r>
    </w:p>
    <w:p w14:paraId="1452ABBC" w14:textId="5A600F6D" w:rsidR="00315E5D" w:rsidRDefault="00315E5D" w:rsidP="00315E5D">
      <w:pPr>
        <w:pStyle w:val="ListParagraph"/>
        <w:numPr>
          <w:ilvl w:val="1"/>
          <w:numId w:val="30"/>
        </w:numPr>
        <w:rPr>
          <w:lang w:eastAsia="ko-KR"/>
        </w:rPr>
      </w:pPr>
      <w:r>
        <w:rPr>
          <w:lang w:eastAsia="ko-KR"/>
        </w:rPr>
        <w:lastRenderedPageBreak/>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ListParagraph"/>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ListParagraph"/>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ListParagraph"/>
        <w:numPr>
          <w:ilvl w:val="0"/>
          <w:numId w:val="31"/>
        </w:numPr>
        <w:rPr>
          <w:b/>
          <w:lang w:eastAsia="ko-KR"/>
        </w:rPr>
      </w:pPr>
      <w:r>
        <w:rPr>
          <w:b/>
          <w:lang w:eastAsia="ko-KR"/>
        </w:rPr>
        <w:t>Yes</w:t>
      </w:r>
    </w:p>
    <w:p w14:paraId="0143A520" w14:textId="5CBBE809" w:rsidR="009124A3" w:rsidRPr="00DF78AB" w:rsidRDefault="009124A3" w:rsidP="00FB4941">
      <w:pPr>
        <w:pStyle w:val="ListParagraph"/>
        <w:numPr>
          <w:ilvl w:val="0"/>
          <w:numId w:val="31"/>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77777777" w:rsidR="00FB4941" w:rsidRDefault="00FB4941" w:rsidP="00601D54">
            <w:pPr>
              <w:spacing w:after="0"/>
              <w:rPr>
                <w:lang w:eastAsia="ko-KR"/>
              </w:rPr>
            </w:pPr>
          </w:p>
        </w:tc>
        <w:tc>
          <w:tcPr>
            <w:tcW w:w="1276" w:type="dxa"/>
          </w:tcPr>
          <w:p w14:paraId="5105E8A4" w14:textId="77777777" w:rsidR="00FB4941" w:rsidRDefault="00FB4941" w:rsidP="00601D54">
            <w:pPr>
              <w:spacing w:after="0"/>
              <w:rPr>
                <w:lang w:eastAsia="ko-KR"/>
              </w:rPr>
            </w:pPr>
          </w:p>
        </w:tc>
        <w:tc>
          <w:tcPr>
            <w:tcW w:w="6942" w:type="dxa"/>
          </w:tcPr>
          <w:p w14:paraId="6ABABFC1" w14:textId="77777777" w:rsidR="00FB4941" w:rsidRDefault="00FB4941" w:rsidP="00601D54">
            <w:pPr>
              <w:spacing w:after="0"/>
              <w:rPr>
                <w:lang w:eastAsia="ko-KR"/>
              </w:rPr>
            </w:pPr>
          </w:p>
        </w:tc>
      </w:tr>
      <w:tr w:rsidR="00FB4941" w14:paraId="4A4A8E27" w14:textId="77777777" w:rsidTr="00601D54">
        <w:tc>
          <w:tcPr>
            <w:tcW w:w="1413" w:type="dxa"/>
          </w:tcPr>
          <w:p w14:paraId="5E2711CC" w14:textId="77777777" w:rsidR="00FB4941" w:rsidRDefault="00FB4941" w:rsidP="00601D54">
            <w:pPr>
              <w:spacing w:after="0"/>
              <w:rPr>
                <w:lang w:eastAsia="ko-KR"/>
              </w:rPr>
            </w:pPr>
          </w:p>
        </w:tc>
        <w:tc>
          <w:tcPr>
            <w:tcW w:w="1276" w:type="dxa"/>
          </w:tcPr>
          <w:p w14:paraId="1BE29AAD" w14:textId="77777777" w:rsidR="00FB4941" w:rsidRDefault="00FB4941" w:rsidP="00601D54">
            <w:pPr>
              <w:spacing w:after="0"/>
              <w:rPr>
                <w:lang w:eastAsia="ko-KR"/>
              </w:rPr>
            </w:pPr>
          </w:p>
        </w:tc>
        <w:tc>
          <w:tcPr>
            <w:tcW w:w="6942" w:type="dxa"/>
          </w:tcPr>
          <w:p w14:paraId="5F5490F9" w14:textId="77777777" w:rsidR="00FB4941" w:rsidRDefault="00FB4941" w:rsidP="00601D54">
            <w:pPr>
              <w:spacing w:after="0"/>
              <w:rPr>
                <w:lang w:eastAsia="ko-KR"/>
              </w:rPr>
            </w:pPr>
          </w:p>
        </w:tc>
      </w:tr>
      <w:tr w:rsidR="00FB4941" w14:paraId="2A55AB88" w14:textId="77777777" w:rsidTr="00601D54">
        <w:tc>
          <w:tcPr>
            <w:tcW w:w="1413" w:type="dxa"/>
          </w:tcPr>
          <w:p w14:paraId="293C4503" w14:textId="77777777" w:rsidR="00FB4941" w:rsidRDefault="00FB4941" w:rsidP="00601D54">
            <w:pPr>
              <w:spacing w:after="0"/>
              <w:rPr>
                <w:lang w:eastAsia="ko-KR"/>
              </w:rPr>
            </w:pPr>
          </w:p>
        </w:tc>
        <w:tc>
          <w:tcPr>
            <w:tcW w:w="1276" w:type="dxa"/>
          </w:tcPr>
          <w:p w14:paraId="08304B93" w14:textId="77777777" w:rsidR="00FB4941" w:rsidRDefault="00FB4941" w:rsidP="00601D54">
            <w:pPr>
              <w:spacing w:after="0"/>
              <w:rPr>
                <w:lang w:eastAsia="ko-KR"/>
              </w:rPr>
            </w:pPr>
          </w:p>
        </w:tc>
        <w:tc>
          <w:tcPr>
            <w:tcW w:w="6942" w:type="dxa"/>
          </w:tcPr>
          <w:p w14:paraId="3FD004D1" w14:textId="77777777" w:rsidR="00FB4941" w:rsidRDefault="00FB4941" w:rsidP="00601D54">
            <w:pPr>
              <w:spacing w:after="0"/>
              <w:rPr>
                <w:lang w:eastAsia="ko-KR"/>
              </w:rPr>
            </w:pPr>
          </w:p>
        </w:tc>
      </w:tr>
      <w:tr w:rsidR="00FB4941" w14:paraId="6EA7AEB8" w14:textId="77777777" w:rsidTr="00601D54">
        <w:tc>
          <w:tcPr>
            <w:tcW w:w="1413" w:type="dxa"/>
          </w:tcPr>
          <w:p w14:paraId="33A23F92" w14:textId="77777777" w:rsidR="00FB4941" w:rsidRDefault="00FB4941" w:rsidP="00601D54">
            <w:pPr>
              <w:spacing w:after="0"/>
              <w:rPr>
                <w:lang w:eastAsia="ko-KR"/>
              </w:rPr>
            </w:pPr>
          </w:p>
        </w:tc>
        <w:tc>
          <w:tcPr>
            <w:tcW w:w="1276" w:type="dxa"/>
          </w:tcPr>
          <w:p w14:paraId="726DA299" w14:textId="77777777" w:rsidR="00FB4941" w:rsidRDefault="00FB4941" w:rsidP="00601D54">
            <w:pPr>
              <w:spacing w:after="0"/>
              <w:rPr>
                <w:lang w:eastAsia="ko-KR"/>
              </w:rPr>
            </w:pPr>
          </w:p>
        </w:tc>
        <w:tc>
          <w:tcPr>
            <w:tcW w:w="6942" w:type="dxa"/>
          </w:tcPr>
          <w:p w14:paraId="7303AA43" w14:textId="77777777" w:rsidR="00FB4941" w:rsidRDefault="00FB4941" w:rsidP="00601D54">
            <w:pPr>
              <w:spacing w:after="0"/>
              <w:rPr>
                <w:lang w:eastAsia="ko-KR"/>
              </w:rPr>
            </w:pPr>
          </w:p>
        </w:tc>
      </w:tr>
      <w:tr w:rsidR="00FB4941" w14:paraId="7D021E68" w14:textId="77777777" w:rsidTr="00601D54">
        <w:tc>
          <w:tcPr>
            <w:tcW w:w="1413" w:type="dxa"/>
          </w:tcPr>
          <w:p w14:paraId="31E6B5B7" w14:textId="77777777" w:rsidR="00FB4941" w:rsidRDefault="00FB4941" w:rsidP="00601D54">
            <w:pPr>
              <w:spacing w:after="0"/>
              <w:rPr>
                <w:lang w:eastAsia="ko-KR"/>
              </w:rPr>
            </w:pPr>
          </w:p>
        </w:tc>
        <w:tc>
          <w:tcPr>
            <w:tcW w:w="1276" w:type="dxa"/>
          </w:tcPr>
          <w:p w14:paraId="7AD60478" w14:textId="77777777" w:rsidR="00FB4941" w:rsidRDefault="00FB4941" w:rsidP="00601D54">
            <w:pPr>
              <w:spacing w:after="0"/>
              <w:rPr>
                <w:lang w:eastAsia="ko-KR"/>
              </w:rPr>
            </w:pPr>
          </w:p>
        </w:tc>
        <w:tc>
          <w:tcPr>
            <w:tcW w:w="6942" w:type="dxa"/>
          </w:tcPr>
          <w:p w14:paraId="7F766B5F" w14:textId="77777777" w:rsidR="00FB4941" w:rsidRDefault="00FB4941" w:rsidP="00601D54">
            <w:pPr>
              <w:spacing w:after="0"/>
              <w:rPr>
                <w:lang w:eastAsia="ko-KR"/>
              </w:rPr>
            </w:pPr>
          </w:p>
        </w:tc>
      </w:tr>
      <w:tr w:rsidR="00FB4941" w14:paraId="62C4937A" w14:textId="77777777" w:rsidTr="00601D54">
        <w:tc>
          <w:tcPr>
            <w:tcW w:w="1413" w:type="dxa"/>
          </w:tcPr>
          <w:p w14:paraId="55558892" w14:textId="77777777" w:rsidR="00FB4941" w:rsidRDefault="00FB4941" w:rsidP="00601D54">
            <w:pPr>
              <w:spacing w:after="0"/>
              <w:rPr>
                <w:lang w:eastAsia="ko-KR"/>
              </w:rPr>
            </w:pPr>
          </w:p>
        </w:tc>
        <w:tc>
          <w:tcPr>
            <w:tcW w:w="1276" w:type="dxa"/>
          </w:tcPr>
          <w:p w14:paraId="4D652E91" w14:textId="77777777" w:rsidR="00FB4941" w:rsidRDefault="00FB4941" w:rsidP="00601D54">
            <w:pPr>
              <w:spacing w:after="0"/>
              <w:rPr>
                <w:lang w:eastAsia="ko-KR"/>
              </w:rPr>
            </w:pPr>
          </w:p>
        </w:tc>
        <w:tc>
          <w:tcPr>
            <w:tcW w:w="6942" w:type="dxa"/>
          </w:tcPr>
          <w:p w14:paraId="3DB84F3C" w14:textId="77777777" w:rsidR="00FB4941" w:rsidRDefault="00FB4941" w:rsidP="00601D54">
            <w:pPr>
              <w:spacing w:after="0"/>
              <w:rPr>
                <w:lang w:eastAsia="ko-KR"/>
              </w:rPr>
            </w:pPr>
          </w:p>
        </w:tc>
      </w:tr>
      <w:tr w:rsidR="00FB4941" w14:paraId="52945876" w14:textId="77777777" w:rsidTr="00601D54">
        <w:tc>
          <w:tcPr>
            <w:tcW w:w="1413" w:type="dxa"/>
          </w:tcPr>
          <w:p w14:paraId="2A5A91A1" w14:textId="77777777" w:rsidR="00FB4941" w:rsidRDefault="00FB4941" w:rsidP="00601D54">
            <w:pPr>
              <w:spacing w:after="0"/>
              <w:rPr>
                <w:lang w:eastAsia="ko-KR"/>
              </w:rPr>
            </w:pPr>
          </w:p>
        </w:tc>
        <w:tc>
          <w:tcPr>
            <w:tcW w:w="1276" w:type="dxa"/>
          </w:tcPr>
          <w:p w14:paraId="6F918CF3" w14:textId="77777777" w:rsidR="00FB4941" w:rsidRDefault="00FB4941" w:rsidP="00601D54">
            <w:pPr>
              <w:spacing w:after="0"/>
              <w:rPr>
                <w:lang w:eastAsia="ko-KR"/>
              </w:rPr>
            </w:pPr>
          </w:p>
        </w:tc>
        <w:tc>
          <w:tcPr>
            <w:tcW w:w="6942" w:type="dxa"/>
          </w:tcPr>
          <w:p w14:paraId="3DD940B6" w14:textId="77777777" w:rsidR="00FB4941" w:rsidRDefault="00FB4941" w:rsidP="00601D54">
            <w:pPr>
              <w:spacing w:after="0"/>
              <w:rPr>
                <w:lang w:eastAsia="ko-KR"/>
              </w:rPr>
            </w:pPr>
          </w:p>
        </w:tc>
      </w:tr>
      <w:tr w:rsidR="00FB4941" w14:paraId="185E17D2" w14:textId="77777777" w:rsidTr="00601D54">
        <w:tc>
          <w:tcPr>
            <w:tcW w:w="1413" w:type="dxa"/>
          </w:tcPr>
          <w:p w14:paraId="2012989C" w14:textId="77777777" w:rsidR="00FB4941" w:rsidRDefault="00FB4941" w:rsidP="00601D54">
            <w:pPr>
              <w:spacing w:after="0"/>
              <w:rPr>
                <w:lang w:eastAsia="ko-KR"/>
              </w:rPr>
            </w:pPr>
          </w:p>
        </w:tc>
        <w:tc>
          <w:tcPr>
            <w:tcW w:w="1276" w:type="dxa"/>
          </w:tcPr>
          <w:p w14:paraId="0475682D" w14:textId="77777777" w:rsidR="00FB4941" w:rsidRDefault="00FB4941" w:rsidP="00601D54">
            <w:pPr>
              <w:spacing w:after="0"/>
              <w:rPr>
                <w:lang w:eastAsia="ko-KR"/>
              </w:rPr>
            </w:pPr>
          </w:p>
        </w:tc>
        <w:tc>
          <w:tcPr>
            <w:tcW w:w="6942" w:type="dxa"/>
          </w:tcPr>
          <w:p w14:paraId="272A2F1C" w14:textId="77777777" w:rsidR="00FB4941" w:rsidRDefault="00FB4941" w:rsidP="00601D54">
            <w:pPr>
              <w:spacing w:after="0"/>
              <w:rPr>
                <w:lang w:eastAsia="ko-KR"/>
              </w:rPr>
            </w:pPr>
          </w:p>
        </w:tc>
      </w:tr>
      <w:tr w:rsidR="00FB4941" w14:paraId="1137F199" w14:textId="77777777" w:rsidTr="00601D54">
        <w:tc>
          <w:tcPr>
            <w:tcW w:w="1413" w:type="dxa"/>
          </w:tcPr>
          <w:p w14:paraId="6CC4942D" w14:textId="77777777" w:rsidR="00FB4941" w:rsidRDefault="00FB4941" w:rsidP="00601D54">
            <w:pPr>
              <w:spacing w:after="0"/>
              <w:rPr>
                <w:lang w:eastAsia="ko-KR"/>
              </w:rPr>
            </w:pPr>
          </w:p>
        </w:tc>
        <w:tc>
          <w:tcPr>
            <w:tcW w:w="1276" w:type="dxa"/>
          </w:tcPr>
          <w:p w14:paraId="4C7567BA" w14:textId="77777777" w:rsidR="00FB4941" w:rsidRDefault="00FB4941" w:rsidP="00601D54">
            <w:pPr>
              <w:spacing w:after="0"/>
              <w:rPr>
                <w:lang w:eastAsia="ko-KR"/>
              </w:rPr>
            </w:pPr>
          </w:p>
        </w:tc>
        <w:tc>
          <w:tcPr>
            <w:tcW w:w="6942" w:type="dxa"/>
          </w:tcPr>
          <w:p w14:paraId="4F191B44" w14:textId="77777777" w:rsidR="00FB4941" w:rsidRDefault="00FB4941" w:rsidP="00601D54">
            <w:pPr>
              <w:spacing w:after="0"/>
              <w:rPr>
                <w:lang w:eastAsia="ko-KR"/>
              </w:rPr>
            </w:pPr>
          </w:p>
        </w:tc>
      </w:tr>
      <w:tr w:rsidR="00FB4941" w14:paraId="7601E39F" w14:textId="77777777" w:rsidTr="00601D54">
        <w:tc>
          <w:tcPr>
            <w:tcW w:w="1413" w:type="dxa"/>
          </w:tcPr>
          <w:p w14:paraId="2A3C31A8" w14:textId="77777777" w:rsidR="00FB4941" w:rsidRDefault="00FB4941" w:rsidP="00601D54">
            <w:pPr>
              <w:spacing w:after="0"/>
              <w:rPr>
                <w:lang w:eastAsia="ko-KR"/>
              </w:rPr>
            </w:pPr>
          </w:p>
        </w:tc>
        <w:tc>
          <w:tcPr>
            <w:tcW w:w="1276" w:type="dxa"/>
          </w:tcPr>
          <w:p w14:paraId="6249C0E9" w14:textId="77777777" w:rsidR="00FB4941" w:rsidRDefault="00FB4941" w:rsidP="00601D54">
            <w:pPr>
              <w:spacing w:after="0"/>
              <w:rPr>
                <w:lang w:eastAsia="ko-KR"/>
              </w:rPr>
            </w:pPr>
          </w:p>
        </w:tc>
        <w:tc>
          <w:tcPr>
            <w:tcW w:w="6942" w:type="dxa"/>
          </w:tcPr>
          <w:p w14:paraId="427AA467" w14:textId="77777777" w:rsidR="00FB4941" w:rsidRDefault="00FB4941" w:rsidP="00601D54">
            <w:pPr>
              <w:spacing w:after="0"/>
              <w:rPr>
                <w:lang w:eastAsia="ko-KR"/>
              </w:rPr>
            </w:pPr>
          </w:p>
        </w:tc>
      </w:tr>
      <w:tr w:rsidR="00FB4941" w14:paraId="52CD6BD6" w14:textId="77777777" w:rsidTr="00601D54">
        <w:tc>
          <w:tcPr>
            <w:tcW w:w="1413" w:type="dxa"/>
          </w:tcPr>
          <w:p w14:paraId="418653A8" w14:textId="77777777" w:rsidR="00FB4941" w:rsidRDefault="00FB4941" w:rsidP="00601D54">
            <w:pPr>
              <w:spacing w:after="0"/>
              <w:rPr>
                <w:lang w:eastAsia="ko-KR"/>
              </w:rPr>
            </w:pPr>
          </w:p>
        </w:tc>
        <w:tc>
          <w:tcPr>
            <w:tcW w:w="1276" w:type="dxa"/>
          </w:tcPr>
          <w:p w14:paraId="59442879" w14:textId="77777777" w:rsidR="00FB4941" w:rsidRDefault="00FB4941" w:rsidP="00601D54">
            <w:pPr>
              <w:spacing w:after="0"/>
              <w:rPr>
                <w:lang w:eastAsia="ko-KR"/>
              </w:rPr>
            </w:pPr>
          </w:p>
        </w:tc>
        <w:tc>
          <w:tcPr>
            <w:tcW w:w="6942" w:type="dxa"/>
          </w:tcPr>
          <w:p w14:paraId="26D19EFF" w14:textId="77777777" w:rsidR="00FB4941" w:rsidRDefault="00FB4941" w:rsidP="00601D54">
            <w:pPr>
              <w:spacing w:after="0"/>
              <w:rPr>
                <w:lang w:eastAsia="ko-KR"/>
              </w:rPr>
            </w:pPr>
          </w:p>
        </w:tc>
      </w:tr>
      <w:tr w:rsidR="00FB4941" w14:paraId="33C5A7E7" w14:textId="77777777" w:rsidTr="00601D54">
        <w:tc>
          <w:tcPr>
            <w:tcW w:w="1413" w:type="dxa"/>
          </w:tcPr>
          <w:p w14:paraId="2DAECA5C" w14:textId="77777777" w:rsidR="00FB4941" w:rsidRDefault="00FB4941" w:rsidP="00601D54">
            <w:pPr>
              <w:spacing w:after="0"/>
              <w:rPr>
                <w:lang w:eastAsia="ko-KR"/>
              </w:rPr>
            </w:pPr>
          </w:p>
        </w:tc>
        <w:tc>
          <w:tcPr>
            <w:tcW w:w="1276" w:type="dxa"/>
          </w:tcPr>
          <w:p w14:paraId="2595E831" w14:textId="77777777" w:rsidR="00FB4941" w:rsidRDefault="00FB4941" w:rsidP="00601D54">
            <w:pPr>
              <w:spacing w:after="0"/>
              <w:rPr>
                <w:lang w:eastAsia="ko-KR"/>
              </w:rPr>
            </w:pPr>
          </w:p>
        </w:tc>
        <w:tc>
          <w:tcPr>
            <w:tcW w:w="6942" w:type="dxa"/>
          </w:tcPr>
          <w:p w14:paraId="02F95F32" w14:textId="77777777" w:rsidR="00FB4941" w:rsidRDefault="00FB4941" w:rsidP="00601D54">
            <w:pPr>
              <w:spacing w:after="0"/>
              <w:rPr>
                <w:lang w:eastAsia="ko-KR"/>
              </w:rPr>
            </w:pPr>
          </w:p>
        </w:tc>
      </w:tr>
      <w:tr w:rsidR="00FB4941" w14:paraId="0E8CBC4C" w14:textId="77777777" w:rsidTr="00601D54">
        <w:tc>
          <w:tcPr>
            <w:tcW w:w="1413" w:type="dxa"/>
          </w:tcPr>
          <w:p w14:paraId="40C71F3D" w14:textId="77777777" w:rsidR="00FB4941" w:rsidRDefault="00FB4941" w:rsidP="00601D54">
            <w:pPr>
              <w:spacing w:after="0"/>
              <w:rPr>
                <w:lang w:eastAsia="ko-KR"/>
              </w:rPr>
            </w:pPr>
          </w:p>
        </w:tc>
        <w:tc>
          <w:tcPr>
            <w:tcW w:w="1276" w:type="dxa"/>
          </w:tcPr>
          <w:p w14:paraId="32063B3B" w14:textId="77777777" w:rsidR="00FB4941" w:rsidRDefault="00FB4941" w:rsidP="00601D54">
            <w:pPr>
              <w:spacing w:after="0"/>
              <w:rPr>
                <w:lang w:eastAsia="ko-KR"/>
              </w:rPr>
            </w:pPr>
          </w:p>
        </w:tc>
        <w:tc>
          <w:tcPr>
            <w:tcW w:w="6942" w:type="dxa"/>
          </w:tcPr>
          <w:p w14:paraId="341B18A2" w14:textId="77777777" w:rsidR="00FB4941" w:rsidRDefault="00FB4941" w:rsidP="00601D54">
            <w:pPr>
              <w:spacing w:after="0"/>
              <w:rPr>
                <w:lang w:eastAsia="ko-KR"/>
              </w:rPr>
            </w:pPr>
          </w:p>
        </w:tc>
      </w:tr>
      <w:tr w:rsidR="00FB4941" w14:paraId="6301955A" w14:textId="77777777" w:rsidTr="00601D54">
        <w:tc>
          <w:tcPr>
            <w:tcW w:w="1413" w:type="dxa"/>
          </w:tcPr>
          <w:p w14:paraId="482060FD" w14:textId="77777777" w:rsidR="00FB4941" w:rsidRDefault="00FB4941" w:rsidP="00601D54">
            <w:pPr>
              <w:spacing w:after="0"/>
              <w:rPr>
                <w:lang w:eastAsia="ko-KR"/>
              </w:rPr>
            </w:pPr>
          </w:p>
        </w:tc>
        <w:tc>
          <w:tcPr>
            <w:tcW w:w="1276" w:type="dxa"/>
          </w:tcPr>
          <w:p w14:paraId="1D35984A" w14:textId="77777777" w:rsidR="00FB4941" w:rsidRDefault="00FB4941" w:rsidP="00601D54">
            <w:pPr>
              <w:spacing w:after="0"/>
              <w:rPr>
                <w:lang w:eastAsia="ko-KR"/>
              </w:rPr>
            </w:pPr>
          </w:p>
        </w:tc>
        <w:tc>
          <w:tcPr>
            <w:tcW w:w="6942" w:type="dxa"/>
          </w:tcPr>
          <w:p w14:paraId="2C200236" w14:textId="77777777" w:rsidR="00FB4941" w:rsidRDefault="00FB4941" w:rsidP="00601D54">
            <w:pPr>
              <w:spacing w:after="0"/>
              <w:rPr>
                <w:lang w:eastAsia="ko-KR"/>
              </w:rPr>
            </w:pPr>
          </w:p>
        </w:tc>
      </w:tr>
      <w:tr w:rsidR="00FB4941" w14:paraId="1E752E71" w14:textId="77777777" w:rsidTr="00601D54">
        <w:tc>
          <w:tcPr>
            <w:tcW w:w="1413" w:type="dxa"/>
          </w:tcPr>
          <w:p w14:paraId="4ECB7F54" w14:textId="77777777" w:rsidR="00FB4941" w:rsidRDefault="00FB4941" w:rsidP="00601D54">
            <w:pPr>
              <w:spacing w:after="0"/>
              <w:rPr>
                <w:lang w:eastAsia="ko-KR"/>
              </w:rPr>
            </w:pPr>
          </w:p>
        </w:tc>
        <w:tc>
          <w:tcPr>
            <w:tcW w:w="1276" w:type="dxa"/>
          </w:tcPr>
          <w:p w14:paraId="6FE086FD" w14:textId="77777777" w:rsidR="00FB4941" w:rsidRDefault="00FB4941" w:rsidP="00601D54">
            <w:pPr>
              <w:spacing w:after="0"/>
              <w:rPr>
                <w:lang w:eastAsia="ko-KR"/>
              </w:rPr>
            </w:pPr>
          </w:p>
        </w:tc>
        <w:tc>
          <w:tcPr>
            <w:tcW w:w="6942" w:type="dxa"/>
          </w:tcPr>
          <w:p w14:paraId="13A79112" w14:textId="77777777" w:rsidR="00FB4941" w:rsidRDefault="00FB4941" w:rsidP="00601D54">
            <w:pPr>
              <w:spacing w:after="0"/>
              <w:rPr>
                <w:lang w:eastAsia="ko-KR"/>
              </w:rPr>
            </w:pPr>
          </w:p>
        </w:tc>
      </w:tr>
      <w:tr w:rsidR="00FB4941" w14:paraId="55035A04" w14:textId="77777777" w:rsidTr="00601D54">
        <w:tc>
          <w:tcPr>
            <w:tcW w:w="1413" w:type="dxa"/>
          </w:tcPr>
          <w:p w14:paraId="108362CB" w14:textId="77777777" w:rsidR="00FB4941" w:rsidRDefault="00FB4941" w:rsidP="00601D54">
            <w:pPr>
              <w:spacing w:after="0"/>
              <w:rPr>
                <w:lang w:eastAsia="ko-KR"/>
              </w:rPr>
            </w:pPr>
          </w:p>
        </w:tc>
        <w:tc>
          <w:tcPr>
            <w:tcW w:w="1276" w:type="dxa"/>
          </w:tcPr>
          <w:p w14:paraId="1B71D300" w14:textId="77777777" w:rsidR="00FB4941" w:rsidRDefault="00FB4941" w:rsidP="00601D54">
            <w:pPr>
              <w:spacing w:after="0"/>
              <w:rPr>
                <w:lang w:eastAsia="ko-KR"/>
              </w:rPr>
            </w:pPr>
          </w:p>
        </w:tc>
        <w:tc>
          <w:tcPr>
            <w:tcW w:w="6942" w:type="dxa"/>
          </w:tcPr>
          <w:p w14:paraId="78B864E3" w14:textId="77777777" w:rsidR="00FB4941" w:rsidRDefault="00FB4941" w:rsidP="00601D54">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Heading2"/>
      </w:pPr>
      <w:r>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SimSun"/>
                <w:b/>
                <w:lang w:eastAsia="zh-CN"/>
              </w:rPr>
            </w:pPr>
            <w:r w:rsidRPr="004F21F8">
              <w:rPr>
                <w:rFonts w:eastAsia="SimSun"/>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SimSun"/>
                <w:b/>
                <w:lang w:eastAsia="zh-CN"/>
              </w:rPr>
              <w:t>Proposal 11: (15/19)</w:t>
            </w:r>
            <w:r>
              <w:rPr>
                <w:rFonts w:eastAsia="SimSun"/>
                <w:b/>
                <w:lang w:eastAsia="zh-CN"/>
              </w:rPr>
              <w:t xml:space="preserve"> </w:t>
            </w:r>
            <w:r w:rsidRPr="004F21F8">
              <w:rPr>
                <w:rFonts w:eastAsia="SimSun"/>
                <w:b/>
                <w:lang w:eastAsia="zh-CN"/>
              </w:rPr>
              <w:t>After DRX RTT timer expires, UE will not start DRX retran</w:t>
            </w:r>
            <w:r w:rsidR="00B21356">
              <w:rPr>
                <w:rFonts w:eastAsia="SimSun"/>
                <w:b/>
                <w:lang w:eastAsia="zh-CN"/>
              </w:rPr>
              <w:t>s</w:t>
            </w:r>
            <w:r w:rsidRPr="004F21F8">
              <w:rPr>
                <w:rFonts w:eastAsia="SimSun"/>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TableGrid"/>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SimSun"/>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ko-KR"/>
              </w:rPr>
              <w:t>1&gt;</w:t>
            </w:r>
            <w:r w:rsidRPr="005A11AB">
              <w:rPr>
                <w:rFonts w:eastAsia="SimSun"/>
                <w:lang w:eastAsia="ko-KR"/>
              </w:rPr>
              <w:tab/>
              <w:t>if a MAC PDU is received in a configured downlink</w:t>
            </w:r>
            <w:r w:rsidRPr="005A11AB">
              <w:rPr>
                <w:rFonts w:eastAsia="SimSun"/>
                <w:lang w:eastAsia="en-US"/>
              </w:rPr>
              <w:t xml:space="preserve"> multicast</w:t>
            </w:r>
            <w:r w:rsidRPr="005A11AB">
              <w:rPr>
                <w:rFonts w:eastAsia="SimSun"/>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ko-KR"/>
              </w:rPr>
              <w:tab/>
            </w:r>
            <w:r w:rsidRPr="005A11AB">
              <w:rPr>
                <w:rFonts w:eastAsia="SimSun"/>
                <w:highlight w:val="yellow"/>
                <w:lang w:eastAsia="ko-KR"/>
              </w:rPr>
              <w:t xml:space="preserve">start the </w:t>
            </w:r>
            <w:r w:rsidRPr="005A11AB">
              <w:rPr>
                <w:rFonts w:eastAsia="SimSun"/>
                <w:i/>
                <w:highlight w:val="yellow"/>
                <w:lang w:eastAsia="ko-KR"/>
              </w:rPr>
              <w:t>drx-HARQ-RTT-TimerDL-PTM</w:t>
            </w:r>
            <w:r w:rsidRPr="005A11AB">
              <w:rPr>
                <w:rFonts w:eastAsia="SimSun"/>
                <w:highlight w:val="yellow"/>
                <w:lang w:eastAsia="ko-KR"/>
              </w:rPr>
              <w:t xml:space="preserve"> for the corresponding HARQ process in the first symbol after the end of the corresponding</w:t>
            </w:r>
            <w:r w:rsidRPr="005A11AB">
              <w:rPr>
                <w:rFonts w:eastAsia="SimSun"/>
                <w:highlight w:val="yellow"/>
                <w:lang w:eastAsia="en-US"/>
              </w:rPr>
              <w:t xml:space="preserve"> </w:t>
            </w:r>
            <w:r w:rsidRPr="005A11AB">
              <w:rPr>
                <w:rFonts w:eastAsia="SimSun"/>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highlight w:val="green"/>
                <w:lang w:eastAsia="ko-KR"/>
              </w:rPr>
              <w:t>2&gt;</w:t>
            </w:r>
            <w:r w:rsidRPr="005A11AB">
              <w:rPr>
                <w:rFonts w:eastAsia="SimSun"/>
                <w:highlight w:val="green"/>
                <w:lang w:eastAsia="ko-KR"/>
              </w:rPr>
              <w:tab/>
              <w:t xml:space="preserve">stop the </w:t>
            </w:r>
            <w:r w:rsidRPr="005A11AB">
              <w:rPr>
                <w:rFonts w:eastAsia="SimSun"/>
                <w:i/>
                <w:highlight w:val="green"/>
                <w:lang w:eastAsia="ko-KR"/>
              </w:rPr>
              <w:t>drx-RetransmissionTimerDL-PTM</w:t>
            </w:r>
            <w:r w:rsidRPr="005A11AB">
              <w:rPr>
                <w:rFonts w:eastAsia="SimSun"/>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SimSun"/>
                <w:highlight w:val="magenta"/>
                <w:lang w:eastAsia="en-US"/>
              </w:rPr>
            </w:pPr>
            <w:r w:rsidRPr="005A11AB">
              <w:rPr>
                <w:rFonts w:eastAsia="SimSun"/>
                <w:highlight w:val="magenta"/>
                <w:lang w:eastAsia="ko-KR"/>
              </w:rPr>
              <w:t>1&gt;</w:t>
            </w:r>
            <w:r w:rsidRPr="005A11AB">
              <w:rPr>
                <w:rFonts w:eastAsia="SimSun"/>
                <w:highlight w:val="magenta"/>
                <w:lang w:eastAsia="en-US"/>
              </w:rPr>
              <w:tab/>
              <w:t xml:space="preserve">if a </w:t>
            </w:r>
            <w:r w:rsidRPr="005A11AB">
              <w:rPr>
                <w:rFonts w:eastAsia="SimSun"/>
                <w:i/>
                <w:highlight w:val="magenta"/>
                <w:lang w:eastAsia="ko-KR"/>
              </w:rPr>
              <w:t>drx-HARQ-RTT-TimerDL-PTM</w:t>
            </w:r>
            <w:r w:rsidRPr="005A11AB">
              <w:rPr>
                <w:rFonts w:eastAsia="SimSun"/>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SimSun"/>
                <w:highlight w:val="magenta"/>
                <w:lang w:eastAsia="en-US"/>
              </w:rPr>
            </w:pPr>
            <w:r w:rsidRPr="005A11AB">
              <w:rPr>
                <w:rFonts w:eastAsia="SimSun"/>
                <w:highlight w:val="magenta"/>
                <w:lang w:eastAsia="ko-KR"/>
              </w:rPr>
              <w:lastRenderedPageBreak/>
              <w:t>2&gt;</w:t>
            </w:r>
            <w:r w:rsidRPr="005A11AB">
              <w:rPr>
                <w:rFonts w:eastAsia="SimSun"/>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highlight w:val="magenta"/>
                <w:lang w:eastAsia="ko-KR"/>
              </w:rPr>
              <w:t>3&gt;</w:t>
            </w:r>
            <w:r w:rsidRPr="005A11AB">
              <w:rPr>
                <w:rFonts w:eastAsia="SimSun"/>
                <w:highlight w:val="magenta"/>
                <w:lang w:eastAsia="en-US"/>
              </w:rPr>
              <w:tab/>
              <w:t xml:space="preserve">start the </w:t>
            </w:r>
            <w:r w:rsidRPr="005A11AB">
              <w:rPr>
                <w:rFonts w:eastAsia="SimSun"/>
                <w:i/>
                <w:highlight w:val="magenta"/>
                <w:lang w:eastAsia="en-US"/>
              </w:rPr>
              <w:t>drx-RetransmissionTimer</w:t>
            </w:r>
            <w:r w:rsidRPr="005A11AB">
              <w:rPr>
                <w:rFonts w:eastAsia="SimSun"/>
                <w:i/>
                <w:highlight w:val="magenta"/>
                <w:lang w:eastAsia="ko-KR"/>
              </w:rPr>
              <w:t>DL-PTM</w:t>
            </w:r>
            <w:r w:rsidRPr="005A11AB">
              <w:rPr>
                <w:rFonts w:eastAsia="SimSun"/>
                <w:highlight w:val="magenta"/>
                <w:lang w:eastAsia="en-US"/>
              </w:rPr>
              <w:t xml:space="preserve"> for the corresponding HARQ process in the first symbol after the expiry of </w:t>
            </w:r>
            <w:r w:rsidRPr="005A11AB">
              <w:rPr>
                <w:rFonts w:eastAsia="SimSun"/>
                <w:i/>
                <w:highlight w:val="magenta"/>
                <w:lang w:eastAsia="en-US"/>
              </w:rPr>
              <w:t>drx-HARQ-RTT-TimerDL-PTM</w:t>
            </w:r>
            <w:r w:rsidRPr="005A11AB">
              <w:rPr>
                <w:rFonts w:eastAsia="SimSun"/>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SimSun"/>
                <w:lang w:eastAsia="ko-KR"/>
              </w:rPr>
            </w:pPr>
            <w:r w:rsidRPr="005A11AB">
              <w:rPr>
                <w:rFonts w:eastAsia="SimSun"/>
                <w:lang w:eastAsia="en-US"/>
              </w:rPr>
              <w:t>1&gt;</w:t>
            </w:r>
            <w:r w:rsidRPr="005A11AB">
              <w:rPr>
                <w:rFonts w:eastAsia="SimSun"/>
                <w:lang w:eastAsia="en-US"/>
              </w:rPr>
              <w:tab/>
              <w:t xml:space="preserve">if </w:t>
            </w:r>
            <w:r w:rsidRPr="005A11AB">
              <w:rPr>
                <w:rFonts w:eastAsia="SimSun"/>
                <w:lang w:eastAsia="ko-KR"/>
              </w:rPr>
              <w:t>[(SFN × 10) + subframe number] modulo (</w:t>
            </w:r>
            <w:r w:rsidRPr="005A11AB">
              <w:rPr>
                <w:rFonts w:eastAsia="SimSun"/>
                <w:i/>
                <w:lang w:eastAsia="ko-KR"/>
              </w:rPr>
              <w:t>drx-LongCycle-PTM</w:t>
            </w:r>
            <w:r w:rsidRPr="005A11AB">
              <w:rPr>
                <w:rFonts w:eastAsia="SimSun"/>
                <w:lang w:eastAsia="ko-KR"/>
              </w:rPr>
              <w:t xml:space="preserve">) = </w:t>
            </w:r>
            <w:r w:rsidRPr="005A11AB">
              <w:rPr>
                <w:rFonts w:eastAsia="SimSun"/>
                <w:i/>
                <w:lang w:eastAsia="ko-KR"/>
              </w:rPr>
              <w:t>drx-StartOffset-PTM</w:t>
            </w:r>
            <w:r w:rsidRPr="005A11AB">
              <w:rPr>
                <w:rFonts w:eastAsia="SimSun"/>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 xml:space="preserve">start </w:t>
            </w:r>
            <w:r w:rsidRPr="005A11AB">
              <w:rPr>
                <w:rFonts w:eastAsia="SimSun"/>
                <w:i/>
                <w:lang w:eastAsia="en-US"/>
              </w:rPr>
              <w:t>drx-onDurationTimerPTM</w:t>
            </w:r>
            <w:r w:rsidRPr="005A11AB">
              <w:rPr>
                <w:rFonts w:eastAsia="SimSun"/>
                <w:lang w:eastAsia="ko-KR"/>
              </w:rPr>
              <w:t xml:space="preserve"> after </w:t>
            </w:r>
            <w:r w:rsidRPr="005A11AB">
              <w:rPr>
                <w:rFonts w:eastAsia="SimSun"/>
                <w:i/>
                <w:lang w:eastAsia="ko-KR"/>
              </w:rPr>
              <w:t>drx-SlotOffsetPTM</w:t>
            </w:r>
            <w:r w:rsidRPr="005A11AB">
              <w:rPr>
                <w:rFonts w:eastAsia="SimSun"/>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SimSun"/>
                <w:lang w:eastAsia="en-US"/>
              </w:rPr>
            </w:pPr>
            <w:r w:rsidRPr="005A11AB">
              <w:rPr>
                <w:rFonts w:eastAsia="SimSun"/>
                <w:lang w:eastAsia="en-US"/>
              </w:rPr>
              <w:t>NOTE 1:</w:t>
            </w:r>
            <w:r w:rsidRPr="005A11AB">
              <w:rPr>
                <w:rFonts w:eastAsia="SimSun"/>
                <w:lang w:eastAsia="en-US"/>
              </w:rPr>
              <w:tab/>
              <w:t>In case of unaligned SFN across carriers in a cell group, the SFN of the SpCell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SimSun"/>
                <w:lang w:eastAsia="en-US"/>
              </w:rPr>
            </w:pPr>
            <w:r w:rsidRPr="005A11AB">
              <w:rPr>
                <w:rFonts w:eastAsia="SimSun"/>
                <w:lang w:eastAsia="en-US"/>
              </w:rPr>
              <w:t>1&gt;</w:t>
            </w:r>
            <w:r w:rsidRPr="005A11AB">
              <w:rPr>
                <w:rFonts w:eastAsia="SimSun"/>
                <w:lang w:eastAsia="en-US"/>
              </w:rPr>
              <w:tab/>
              <w:t xml:space="preserve">if </w:t>
            </w:r>
            <w:r w:rsidRPr="005A11AB">
              <w:rPr>
                <w:rFonts w:eastAsia="SimSun"/>
                <w:lang w:eastAsia="ko-KR"/>
              </w:rPr>
              <w:t>the MAC entity is in</w:t>
            </w:r>
            <w:r w:rsidRPr="005A11AB">
              <w:rPr>
                <w:rFonts w:eastAsia="SimSun"/>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 xml:space="preserve">monitor the PDCCH for this G-RNTI or G-CS-RNTI </w:t>
            </w:r>
            <w:bookmarkStart w:id="0" w:name="OLE_LINK1"/>
            <w:bookmarkStart w:id="1" w:name="OLE_LINK2"/>
            <w:r w:rsidRPr="005A11AB">
              <w:rPr>
                <w:rFonts w:eastAsia="SimSun"/>
                <w:lang w:eastAsia="en-US"/>
              </w:rPr>
              <w:t>as specified in TS 38.213 [6]</w:t>
            </w:r>
            <w:bookmarkEnd w:id="0"/>
            <w:bookmarkEnd w:id="1"/>
            <w:r w:rsidRPr="005A11AB">
              <w:rPr>
                <w:rFonts w:eastAsia="SimSun"/>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SimSun"/>
                <w:lang w:eastAsia="ko-KR"/>
              </w:rPr>
            </w:pPr>
            <w:r w:rsidRPr="005A11AB">
              <w:rPr>
                <w:rFonts w:eastAsia="SimSun"/>
                <w:lang w:eastAsia="ko-KR"/>
              </w:rPr>
              <w:t>2&gt;</w:t>
            </w:r>
            <w:r w:rsidRPr="005A11AB">
              <w:rPr>
                <w:rFonts w:eastAsia="SimSun"/>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yellow"/>
                <w:lang w:eastAsia="en-US"/>
              </w:rPr>
              <w:t xml:space="preserve">start the </w:t>
            </w:r>
            <w:r w:rsidRPr="005A11AB">
              <w:rPr>
                <w:rFonts w:eastAsia="SimSun"/>
                <w:i/>
                <w:highlight w:val="yellow"/>
                <w:lang w:eastAsia="ko-KR"/>
              </w:rPr>
              <w:t>drx-HARQ-RTT-TimerDL-PTM</w:t>
            </w:r>
            <w:r w:rsidRPr="005A11AB">
              <w:rPr>
                <w:rFonts w:eastAsia="SimSun"/>
                <w:highlight w:val="yellow"/>
                <w:lang w:eastAsia="en-US"/>
              </w:rPr>
              <w:t xml:space="preserve"> for the corresponding HARQ process</w:t>
            </w:r>
            <w:r w:rsidRPr="005A11AB">
              <w:rPr>
                <w:rFonts w:eastAsia="SimSun"/>
                <w:highlight w:val="yellow"/>
                <w:lang w:eastAsia="ko-KR"/>
              </w:rPr>
              <w:t xml:space="preserve"> in the first symbol after</w:t>
            </w:r>
            <w:r w:rsidRPr="005A11AB">
              <w:rPr>
                <w:rFonts w:eastAsia="SimSun"/>
                <w:highlight w:val="yellow"/>
                <w:lang w:eastAsia="en-US"/>
              </w:rPr>
              <w:t xml:space="preserve"> </w:t>
            </w:r>
            <w:r w:rsidRPr="005A11AB">
              <w:rPr>
                <w:rFonts w:eastAsia="SimSun"/>
                <w:highlight w:val="yellow"/>
                <w:lang w:eastAsia="ko-KR"/>
              </w:rPr>
              <w:t>the end of the corresponding transmission carrying the DL</w:t>
            </w:r>
            <w:r w:rsidRPr="005A11AB">
              <w:rPr>
                <w:rFonts w:eastAsia="SimSun"/>
                <w:highlight w:val="yellow"/>
                <w:lang w:eastAsia="en-US"/>
              </w:rPr>
              <w:t xml:space="preserve"> </w:t>
            </w:r>
            <w:r w:rsidRPr="005A11AB">
              <w:rPr>
                <w:rFonts w:eastAsia="SimSun"/>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SimSun"/>
                <w:lang w:eastAsia="ko-KR"/>
              </w:rPr>
            </w:pPr>
            <w:r w:rsidRPr="005A11AB">
              <w:rPr>
                <w:rFonts w:eastAsia="SimSun"/>
                <w:lang w:eastAsia="ko-KR"/>
              </w:rPr>
              <w:t>3&gt;</w:t>
            </w:r>
            <w:r w:rsidRPr="005A11AB">
              <w:rPr>
                <w:rFonts w:eastAsia="SimSun"/>
                <w:lang w:eastAsia="ko-KR"/>
              </w:rPr>
              <w:tab/>
            </w:r>
            <w:r w:rsidRPr="005A11AB">
              <w:rPr>
                <w:rFonts w:eastAsia="SimSun"/>
                <w:highlight w:val="green"/>
                <w:lang w:eastAsia="ko-KR"/>
              </w:rPr>
              <w:t xml:space="preserve">stop the </w:t>
            </w:r>
            <w:bookmarkStart w:id="2" w:name="OLE_LINK3"/>
            <w:bookmarkStart w:id="3" w:name="OLE_LINK4"/>
            <w:r w:rsidRPr="005A11AB">
              <w:rPr>
                <w:rFonts w:eastAsia="SimSun"/>
                <w:i/>
                <w:highlight w:val="green"/>
                <w:lang w:eastAsia="ko-KR"/>
              </w:rPr>
              <w:t>drx-RetransmissionTime</w:t>
            </w:r>
            <w:bookmarkEnd w:id="2"/>
            <w:bookmarkEnd w:id="3"/>
            <w:r w:rsidRPr="005A11AB">
              <w:rPr>
                <w:rFonts w:eastAsia="SimSun"/>
                <w:i/>
                <w:highlight w:val="green"/>
                <w:lang w:eastAsia="ko-KR"/>
              </w:rPr>
              <w:t>rDL-PTM</w:t>
            </w:r>
            <w:r w:rsidRPr="005A11AB">
              <w:rPr>
                <w:rFonts w:eastAsia="SimSun"/>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SimSun"/>
                <w:lang w:eastAsia="en-US"/>
              </w:rPr>
            </w:pPr>
            <w:r w:rsidRPr="005A11AB">
              <w:rPr>
                <w:rFonts w:eastAsia="SimSun"/>
                <w:lang w:eastAsia="en-US"/>
              </w:rPr>
              <w:t>2&gt;</w:t>
            </w:r>
            <w:r w:rsidRPr="005A11AB">
              <w:rPr>
                <w:rFonts w:eastAsia="SimSun"/>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SimSun"/>
                <w:lang w:eastAsia="en-US"/>
              </w:rPr>
            </w:pPr>
            <w:r w:rsidRPr="005A11AB">
              <w:rPr>
                <w:rFonts w:eastAsia="SimSun"/>
                <w:lang w:eastAsia="en-US"/>
              </w:rPr>
              <w:t>3&gt;</w:t>
            </w:r>
            <w:r w:rsidRPr="005A11AB">
              <w:rPr>
                <w:rFonts w:eastAsia="SimSun"/>
                <w:lang w:eastAsia="en-US"/>
              </w:rPr>
              <w:tab/>
              <w:t xml:space="preserve">start or restart </w:t>
            </w:r>
            <w:r w:rsidRPr="005A11AB">
              <w:rPr>
                <w:rFonts w:eastAsia="SimSun"/>
                <w:i/>
                <w:lang w:eastAsia="en-US"/>
              </w:rPr>
              <w:t>drx-InactivityTimerPTM</w:t>
            </w:r>
            <w:r w:rsidRPr="005A11AB">
              <w:rPr>
                <w:rFonts w:eastAsia="SimSun"/>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SimSun"/>
                <w:lang w:eastAsia="en-US"/>
              </w:rPr>
              <w:t>NOTE 2:</w:t>
            </w:r>
            <w:r w:rsidRPr="005A11AB">
              <w:rPr>
                <w:rFonts w:eastAsia="SimSun"/>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not started.</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sidRPr="005A11AB">
        <w:rPr>
          <w:i/>
          <w:highlight w:val="yellow"/>
          <w:lang w:eastAsia="ko-KR"/>
        </w:rPr>
        <w:t>drx-HARQ-RTT-TimerDL-PTM</w:t>
      </w:r>
      <w:r w:rsidRPr="005A11AB">
        <w:rPr>
          <w:highlight w:val="yellow"/>
          <w:lang w:eastAsia="ko-KR"/>
        </w:rPr>
        <w:t xml:space="preserve"> is started in the first symbol after the end of the corresponding transmission carrying the DL HARQ feedback</w:t>
      </w:r>
      <w:r>
        <w:rPr>
          <w:lang w:eastAsia="ko-KR"/>
        </w:rPr>
        <w:t xml:space="preserve"> &amp; </w:t>
      </w:r>
      <w:r w:rsidRPr="005A11AB">
        <w:rPr>
          <w:i/>
          <w:highlight w:val="green"/>
          <w:lang w:eastAsia="ko-KR"/>
        </w:rPr>
        <w:t>drx-RetransmissionTimerDL-PTM</w:t>
      </w:r>
      <w:r w:rsidRPr="005A11AB">
        <w:rPr>
          <w:highlight w:val="green"/>
          <w:lang w:eastAsia="ko-KR"/>
        </w:rPr>
        <w:t xml:space="preserve">  is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r w:rsidRPr="005A11AB">
        <w:rPr>
          <w:i/>
          <w:highlight w:val="magenta"/>
          <w:lang w:eastAsia="ko-KR"/>
        </w:rPr>
        <w:t>drx-RetransmissionTimerDL-PTM</w:t>
      </w:r>
      <w:r w:rsidRPr="005A11AB">
        <w:rPr>
          <w:highlight w:val="magenta"/>
          <w:lang w:eastAsia="ko-KR"/>
        </w:rPr>
        <w:t xml:space="preserve"> is started in the first symbol after the expiry of </w:t>
      </w:r>
      <w:r w:rsidRPr="005A11AB">
        <w:rPr>
          <w:i/>
          <w:highlight w:val="magenta"/>
          <w:lang w:eastAsia="ko-KR"/>
        </w:rPr>
        <w:t>drx-HARQ-RTT-TimerDL-PTM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[AT116bis-e][028][MBS]</w:t>
      </w:r>
      <w:r w:rsidR="0071303D">
        <w:rPr>
          <w:b/>
          <w:lang w:eastAsia="ko-KR"/>
        </w:rPr>
        <w:t>?</w:t>
      </w:r>
    </w:p>
    <w:p w14:paraId="0D08136E" w14:textId="03FAC71A" w:rsidR="0071303D" w:rsidRPr="0071303D" w:rsidRDefault="0071303D" w:rsidP="0071303D">
      <w:pPr>
        <w:pStyle w:val="ListParagraph"/>
        <w:numPr>
          <w:ilvl w:val="0"/>
          <w:numId w:val="32"/>
        </w:numPr>
        <w:spacing w:after="120" w:line="288" w:lineRule="auto"/>
        <w:jc w:val="both"/>
        <w:textAlignment w:val="baseline"/>
        <w:rPr>
          <w:rFonts w:eastAsia="SimSun"/>
          <w:b/>
          <w:lang w:eastAsia="zh-CN"/>
        </w:rPr>
      </w:pPr>
      <w:r w:rsidRPr="0071303D">
        <w:rPr>
          <w:rFonts w:eastAsia="SimSun"/>
          <w:b/>
          <w:lang w:eastAsia="zh-CN"/>
        </w:rPr>
        <w:t>If there is no real HARQ feedback transmission due to ACK in NACK only case, the UE will not start DRX RTT timer.</w:t>
      </w:r>
    </w:p>
    <w:p w14:paraId="63714F9D" w14:textId="2FC58B03" w:rsidR="0071303D" w:rsidRPr="0071303D" w:rsidRDefault="0071303D" w:rsidP="0071303D">
      <w:pPr>
        <w:pStyle w:val="ListParagraph"/>
        <w:numPr>
          <w:ilvl w:val="0"/>
          <w:numId w:val="32"/>
        </w:numPr>
        <w:rPr>
          <w:b/>
          <w:lang w:eastAsia="ko-KR"/>
        </w:rPr>
      </w:pPr>
      <w:r w:rsidRPr="0071303D">
        <w:rPr>
          <w:rFonts w:eastAsia="SimSun"/>
          <w:b/>
          <w:lang w:eastAsia="zh-CN"/>
        </w:rPr>
        <w:t>After DRX RTT timer expires, UE will not start DRX retran</w:t>
      </w:r>
      <w:r w:rsidR="00B732DE">
        <w:rPr>
          <w:rFonts w:eastAsia="SimSun"/>
          <w:b/>
          <w:lang w:eastAsia="zh-CN"/>
        </w:rPr>
        <w:t>s</w:t>
      </w:r>
      <w:r w:rsidRPr="0071303D">
        <w:rPr>
          <w:rFonts w:eastAsia="SimSun"/>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TableGrid"/>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77777777" w:rsidR="006612D4" w:rsidRDefault="006612D4" w:rsidP="00601D54">
            <w:pPr>
              <w:spacing w:after="0"/>
              <w:rPr>
                <w:lang w:eastAsia="ko-KR"/>
              </w:rPr>
            </w:pPr>
          </w:p>
        </w:tc>
        <w:tc>
          <w:tcPr>
            <w:tcW w:w="1276" w:type="dxa"/>
          </w:tcPr>
          <w:p w14:paraId="1F4F5F5C" w14:textId="77777777" w:rsidR="006612D4" w:rsidRDefault="006612D4" w:rsidP="00601D54">
            <w:pPr>
              <w:spacing w:after="0"/>
              <w:rPr>
                <w:lang w:eastAsia="ko-KR"/>
              </w:rPr>
            </w:pPr>
          </w:p>
        </w:tc>
        <w:tc>
          <w:tcPr>
            <w:tcW w:w="6942" w:type="dxa"/>
          </w:tcPr>
          <w:p w14:paraId="4309FEA0" w14:textId="77777777" w:rsidR="006612D4" w:rsidRDefault="006612D4" w:rsidP="00601D54">
            <w:pPr>
              <w:spacing w:after="0"/>
              <w:rPr>
                <w:lang w:eastAsia="ko-KR"/>
              </w:rPr>
            </w:pPr>
          </w:p>
        </w:tc>
      </w:tr>
      <w:tr w:rsidR="006612D4" w14:paraId="4B173378" w14:textId="77777777" w:rsidTr="00601D54">
        <w:tc>
          <w:tcPr>
            <w:tcW w:w="1413" w:type="dxa"/>
          </w:tcPr>
          <w:p w14:paraId="72883E51" w14:textId="77777777" w:rsidR="006612D4" w:rsidRDefault="006612D4" w:rsidP="00601D54">
            <w:pPr>
              <w:spacing w:after="0"/>
              <w:rPr>
                <w:lang w:eastAsia="ko-KR"/>
              </w:rPr>
            </w:pPr>
          </w:p>
        </w:tc>
        <w:tc>
          <w:tcPr>
            <w:tcW w:w="1276" w:type="dxa"/>
          </w:tcPr>
          <w:p w14:paraId="6FCB97A5" w14:textId="77777777" w:rsidR="006612D4" w:rsidRDefault="006612D4" w:rsidP="00601D54">
            <w:pPr>
              <w:spacing w:after="0"/>
              <w:rPr>
                <w:lang w:eastAsia="ko-KR"/>
              </w:rPr>
            </w:pPr>
          </w:p>
        </w:tc>
        <w:tc>
          <w:tcPr>
            <w:tcW w:w="6942" w:type="dxa"/>
          </w:tcPr>
          <w:p w14:paraId="70857645" w14:textId="77777777" w:rsidR="006612D4" w:rsidRDefault="006612D4" w:rsidP="00601D54">
            <w:pPr>
              <w:spacing w:after="0"/>
              <w:rPr>
                <w:lang w:eastAsia="ko-KR"/>
              </w:rPr>
            </w:pPr>
          </w:p>
        </w:tc>
      </w:tr>
      <w:tr w:rsidR="006612D4" w14:paraId="6C0DAE60" w14:textId="77777777" w:rsidTr="00601D54">
        <w:tc>
          <w:tcPr>
            <w:tcW w:w="1413" w:type="dxa"/>
          </w:tcPr>
          <w:p w14:paraId="541E6CEB" w14:textId="77777777" w:rsidR="006612D4" w:rsidRDefault="006612D4" w:rsidP="00601D54">
            <w:pPr>
              <w:spacing w:after="0"/>
              <w:rPr>
                <w:lang w:eastAsia="ko-KR"/>
              </w:rPr>
            </w:pPr>
          </w:p>
        </w:tc>
        <w:tc>
          <w:tcPr>
            <w:tcW w:w="1276" w:type="dxa"/>
          </w:tcPr>
          <w:p w14:paraId="2E45438C" w14:textId="77777777" w:rsidR="006612D4" w:rsidRDefault="006612D4" w:rsidP="00601D54">
            <w:pPr>
              <w:spacing w:after="0"/>
              <w:rPr>
                <w:lang w:eastAsia="ko-KR"/>
              </w:rPr>
            </w:pPr>
          </w:p>
        </w:tc>
        <w:tc>
          <w:tcPr>
            <w:tcW w:w="6942" w:type="dxa"/>
          </w:tcPr>
          <w:p w14:paraId="323D12F9" w14:textId="77777777" w:rsidR="006612D4" w:rsidRDefault="006612D4" w:rsidP="00601D54">
            <w:pPr>
              <w:spacing w:after="0"/>
              <w:rPr>
                <w:lang w:eastAsia="ko-KR"/>
              </w:rPr>
            </w:pPr>
          </w:p>
        </w:tc>
      </w:tr>
      <w:tr w:rsidR="006612D4" w14:paraId="0D33087D" w14:textId="77777777" w:rsidTr="00601D54">
        <w:tc>
          <w:tcPr>
            <w:tcW w:w="1413" w:type="dxa"/>
          </w:tcPr>
          <w:p w14:paraId="63E7837F" w14:textId="77777777" w:rsidR="006612D4" w:rsidRDefault="006612D4" w:rsidP="00601D54">
            <w:pPr>
              <w:spacing w:after="0"/>
              <w:rPr>
                <w:lang w:eastAsia="ko-KR"/>
              </w:rPr>
            </w:pPr>
          </w:p>
        </w:tc>
        <w:tc>
          <w:tcPr>
            <w:tcW w:w="1276" w:type="dxa"/>
          </w:tcPr>
          <w:p w14:paraId="43AC8B42" w14:textId="77777777" w:rsidR="006612D4" w:rsidRDefault="006612D4" w:rsidP="00601D54">
            <w:pPr>
              <w:spacing w:after="0"/>
              <w:rPr>
                <w:lang w:eastAsia="ko-KR"/>
              </w:rPr>
            </w:pPr>
          </w:p>
        </w:tc>
        <w:tc>
          <w:tcPr>
            <w:tcW w:w="6942" w:type="dxa"/>
          </w:tcPr>
          <w:p w14:paraId="4D6740F0" w14:textId="77777777" w:rsidR="006612D4" w:rsidRDefault="006612D4" w:rsidP="00601D54">
            <w:pPr>
              <w:spacing w:after="0"/>
              <w:rPr>
                <w:lang w:eastAsia="ko-KR"/>
              </w:rPr>
            </w:pPr>
          </w:p>
        </w:tc>
      </w:tr>
      <w:tr w:rsidR="006612D4" w14:paraId="4BA1FE38" w14:textId="77777777" w:rsidTr="00601D54">
        <w:tc>
          <w:tcPr>
            <w:tcW w:w="1413" w:type="dxa"/>
          </w:tcPr>
          <w:p w14:paraId="79D959F4" w14:textId="77777777" w:rsidR="006612D4" w:rsidRDefault="006612D4" w:rsidP="00601D54">
            <w:pPr>
              <w:spacing w:after="0"/>
              <w:rPr>
                <w:lang w:eastAsia="ko-KR"/>
              </w:rPr>
            </w:pPr>
          </w:p>
        </w:tc>
        <w:tc>
          <w:tcPr>
            <w:tcW w:w="1276" w:type="dxa"/>
          </w:tcPr>
          <w:p w14:paraId="225CEED6" w14:textId="77777777" w:rsidR="006612D4" w:rsidRDefault="006612D4" w:rsidP="00601D54">
            <w:pPr>
              <w:spacing w:after="0"/>
              <w:rPr>
                <w:lang w:eastAsia="ko-KR"/>
              </w:rPr>
            </w:pPr>
          </w:p>
        </w:tc>
        <w:tc>
          <w:tcPr>
            <w:tcW w:w="6942" w:type="dxa"/>
          </w:tcPr>
          <w:p w14:paraId="624351B2" w14:textId="77777777" w:rsidR="006612D4" w:rsidRDefault="006612D4" w:rsidP="00601D54">
            <w:pPr>
              <w:spacing w:after="0"/>
              <w:rPr>
                <w:lang w:eastAsia="ko-KR"/>
              </w:rPr>
            </w:pPr>
          </w:p>
        </w:tc>
      </w:tr>
      <w:tr w:rsidR="006612D4" w14:paraId="04FD4FC9" w14:textId="77777777" w:rsidTr="00601D54">
        <w:tc>
          <w:tcPr>
            <w:tcW w:w="1413" w:type="dxa"/>
          </w:tcPr>
          <w:p w14:paraId="20A27B0B" w14:textId="77777777" w:rsidR="006612D4" w:rsidRDefault="006612D4" w:rsidP="00601D54">
            <w:pPr>
              <w:spacing w:after="0"/>
              <w:rPr>
                <w:lang w:eastAsia="ko-KR"/>
              </w:rPr>
            </w:pPr>
          </w:p>
        </w:tc>
        <w:tc>
          <w:tcPr>
            <w:tcW w:w="1276" w:type="dxa"/>
          </w:tcPr>
          <w:p w14:paraId="14572087" w14:textId="77777777" w:rsidR="006612D4" w:rsidRDefault="006612D4" w:rsidP="00601D54">
            <w:pPr>
              <w:spacing w:after="0"/>
              <w:rPr>
                <w:lang w:eastAsia="ko-KR"/>
              </w:rPr>
            </w:pPr>
          </w:p>
        </w:tc>
        <w:tc>
          <w:tcPr>
            <w:tcW w:w="6942" w:type="dxa"/>
          </w:tcPr>
          <w:p w14:paraId="6D87921D" w14:textId="77777777" w:rsidR="006612D4" w:rsidRDefault="006612D4" w:rsidP="00601D54">
            <w:pPr>
              <w:spacing w:after="0"/>
              <w:rPr>
                <w:lang w:eastAsia="ko-KR"/>
              </w:rPr>
            </w:pPr>
          </w:p>
        </w:tc>
      </w:tr>
      <w:tr w:rsidR="006612D4" w14:paraId="0DAFBE0D" w14:textId="77777777" w:rsidTr="00601D54">
        <w:tc>
          <w:tcPr>
            <w:tcW w:w="1413" w:type="dxa"/>
          </w:tcPr>
          <w:p w14:paraId="04EA7F35" w14:textId="77777777" w:rsidR="006612D4" w:rsidRDefault="006612D4" w:rsidP="00601D54">
            <w:pPr>
              <w:spacing w:after="0"/>
              <w:rPr>
                <w:lang w:eastAsia="ko-KR"/>
              </w:rPr>
            </w:pPr>
          </w:p>
        </w:tc>
        <w:tc>
          <w:tcPr>
            <w:tcW w:w="1276" w:type="dxa"/>
          </w:tcPr>
          <w:p w14:paraId="331EB5AC" w14:textId="77777777" w:rsidR="006612D4" w:rsidRDefault="006612D4" w:rsidP="00601D54">
            <w:pPr>
              <w:spacing w:after="0"/>
              <w:rPr>
                <w:lang w:eastAsia="ko-KR"/>
              </w:rPr>
            </w:pPr>
          </w:p>
        </w:tc>
        <w:tc>
          <w:tcPr>
            <w:tcW w:w="6942" w:type="dxa"/>
          </w:tcPr>
          <w:p w14:paraId="3C2C61C6" w14:textId="77777777" w:rsidR="006612D4" w:rsidRDefault="006612D4" w:rsidP="00601D54">
            <w:pPr>
              <w:spacing w:after="0"/>
              <w:rPr>
                <w:lang w:eastAsia="ko-KR"/>
              </w:rPr>
            </w:pPr>
          </w:p>
        </w:tc>
      </w:tr>
      <w:tr w:rsidR="006612D4" w14:paraId="15BA9449" w14:textId="77777777" w:rsidTr="00601D54">
        <w:tc>
          <w:tcPr>
            <w:tcW w:w="1413" w:type="dxa"/>
          </w:tcPr>
          <w:p w14:paraId="2A1AB963" w14:textId="77777777" w:rsidR="006612D4" w:rsidRDefault="006612D4" w:rsidP="00601D54">
            <w:pPr>
              <w:spacing w:after="0"/>
              <w:rPr>
                <w:lang w:eastAsia="ko-KR"/>
              </w:rPr>
            </w:pPr>
          </w:p>
        </w:tc>
        <w:tc>
          <w:tcPr>
            <w:tcW w:w="1276" w:type="dxa"/>
          </w:tcPr>
          <w:p w14:paraId="5E46DB70" w14:textId="77777777" w:rsidR="006612D4" w:rsidRDefault="006612D4" w:rsidP="00601D54">
            <w:pPr>
              <w:spacing w:after="0"/>
              <w:rPr>
                <w:lang w:eastAsia="ko-KR"/>
              </w:rPr>
            </w:pPr>
          </w:p>
        </w:tc>
        <w:tc>
          <w:tcPr>
            <w:tcW w:w="6942" w:type="dxa"/>
          </w:tcPr>
          <w:p w14:paraId="5F5D34AC" w14:textId="77777777" w:rsidR="006612D4" w:rsidRDefault="006612D4" w:rsidP="00601D54">
            <w:pPr>
              <w:spacing w:after="0"/>
              <w:rPr>
                <w:lang w:eastAsia="ko-KR"/>
              </w:rPr>
            </w:pPr>
          </w:p>
        </w:tc>
      </w:tr>
      <w:tr w:rsidR="006612D4" w14:paraId="688AED0E" w14:textId="77777777" w:rsidTr="00601D54">
        <w:tc>
          <w:tcPr>
            <w:tcW w:w="1413" w:type="dxa"/>
          </w:tcPr>
          <w:p w14:paraId="31D77A47" w14:textId="77777777" w:rsidR="006612D4" w:rsidRDefault="006612D4" w:rsidP="00601D54">
            <w:pPr>
              <w:spacing w:after="0"/>
              <w:rPr>
                <w:lang w:eastAsia="ko-KR"/>
              </w:rPr>
            </w:pPr>
          </w:p>
        </w:tc>
        <w:tc>
          <w:tcPr>
            <w:tcW w:w="1276" w:type="dxa"/>
          </w:tcPr>
          <w:p w14:paraId="327AD3C1" w14:textId="77777777" w:rsidR="006612D4" w:rsidRDefault="006612D4" w:rsidP="00601D54">
            <w:pPr>
              <w:spacing w:after="0"/>
              <w:rPr>
                <w:lang w:eastAsia="ko-KR"/>
              </w:rPr>
            </w:pPr>
          </w:p>
        </w:tc>
        <w:tc>
          <w:tcPr>
            <w:tcW w:w="6942" w:type="dxa"/>
          </w:tcPr>
          <w:p w14:paraId="2D1A6469" w14:textId="77777777" w:rsidR="006612D4" w:rsidRDefault="006612D4" w:rsidP="00601D54">
            <w:pPr>
              <w:spacing w:after="0"/>
              <w:rPr>
                <w:lang w:eastAsia="ko-KR"/>
              </w:rPr>
            </w:pPr>
          </w:p>
        </w:tc>
      </w:tr>
      <w:tr w:rsidR="006612D4" w14:paraId="4B243790" w14:textId="77777777" w:rsidTr="00601D54">
        <w:tc>
          <w:tcPr>
            <w:tcW w:w="1413" w:type="dxa"/>
          </w:tcPr>
          <w:p w14:paraId="34B514EB" w14:textId="77777777" w:rsidR="006612D4" w:rsidRDefault="006612D4" w:rsidP="00601D54">
            <w:pPr>
              <w:spacing w:after="0"/>
              <w:rPr>
                <w:lang w:eastAsia="ko-KR"/>
              </w:rPr>
            </w:pPr>
          </w:p>
        </w:tc>
        <w:tc>
          <w:tcPr>
            <w:tcW w:w="1276" w:type="dxa"/>
          </w:tcPr>
          <w:p w14:paraId="21F04541" w14:textId="77777777" w:rsidR="006612D4" w:rsidRDefault="006612D4" w:rsidP="00601D54">
            <w:pPr>
              <w:spacing w:after="0"/>
              <w:rPr>
                <w:lang w:eastAsia="ko-KR"/>
              </w:rPr>
            </w:pPr>
          </w:p>
        </w:tc>
        <w:tc>
          <w:tcPr>
            <w:tcW w:w="6942" w:type="dxa"/>
          </w:tcPr>
          <w:p w14:paraId="199D85D7" w14:textId="77777777" w:rsidR="006612D4" w:rsidRDefault="006612D4" w:rsidP="00601D54">
            <w:pPr>
              <w:spacing w:after="0"/>
              <w:rPr>
                <w:lang w:eastAsia="ko-KR"/>
              </w:rPr>
            </w:pPr>
          </w:p>
        </w:tc>
      </w:tr>
      <w:tr w:rsidR="006612D4" w14:paraId="2651599F" w14:textId="77777777" w:rsidTr="00601D54">
        <w:tc>
          <w:tcPr>
            <w:tcW w:w="1413" w:type="dxa"/>
          </w:tcPr>
          <w:p w14:paraId="47745A77" w14:textId="77777777" w:rsidR="006612D4" w:rsidRDefault="006612D4" w:rsidP="00601D54">
            <w:pPr>
              <w:spacing w:after="0"/>
              <w:rPr>
                <w:lang w:eastAsia="ko-KR"/>
              </w:rPr>
            </w:pPr>
          </w:p>
        </w:tc>
        <w:tc>
          <w:tcPr>
            <w:tcW w:w="1276" w:type="dxa"/>
          </w:tcPr>
          <w:p w14:paraId="55BF6830" w14:textId="77777777" w:rsidR="006612D4" w:rsidRDefault="006612D4" w:rsidP="00601D54">
            <w:pPr>
              <w:spacing w:after="0"/>
              <w:rPr>
                <w:lang w:eastAsia="ko-KR"/>
              </w:rPr>
            </w:pPr>
          </w:p>
        </w:tc>
        <w:tc>
          <w:tcPr>
            <w:tcW w:w="6942" w:type="dxa"/>
          </w:tcPr>
          <w:p w14:paraId="2B0CD4ED" w14:textId="77777777" w:rsidR="006612D4" w:rsidRDefault="006612D4" w:rsidP="00601D54">
            <w:pPr>
              <w:spacing w:after="0"/>
              <w:rPr>
                <w:lang w:eastAsia="ko-KR"/>
              </w:rPr>
            </w:pPr>
          </w:p>
        </w:tc>
      </w:tr>
      <w:tr w:rsidR="006612D4" w14:paraId="7D6F71C0" w14:textId="77777777" w:rsidTr="00601D54">
        <w:tc>
          <w:tcPr>
            <w:tcW w:w="1413" w:type="dxa"/>
          </w:tcPr>
          <w:p w14:paraId="19E7F438" w14:textId="77777777" w:rsidR="006612D4" w:rsidRDefault="006612D4" w:rsidP="00601D54">
            <w:pPr>
              <w:spacing w:after="0"/>
              <w:rPr>
                <w:lang w:eastAsia="ko-KR"/>
              </w:rPr>
            </w:pPr>
          </w:p>
        </w:tc>
        <w:tc>
          <w:tcPr>
            <w:tcW w:w="1276" w:type="dxa"/>
          </w:tcPr>
          <w:p w14:paraId="7290B872" w14:textId="77777777" w:rsidR="006612D4" w:rsidRDefault="006612D4" w:rsidP="00601D54">
            <w:pPr>
              <w:spacing w:after="0"/>
              <w:rPr>
                <w:lang w:eastAsia="ko-KR"/>
              </w:rPr>
            </w:pPr>
          </w:p>
        </w:tc>
        <w:tc>
          <w:tcPr>
            <w:tcW w:w="6942" w:type="dxa"/>
          </w:tcPr>
          <w:p w14:paraId="3500DEC8" w14:textId="77777777" w:rsidR="006612D4" w:rsidRDefault="006612D4" w:rsidP="00601D54">
            <w:pPr>
              <w:spacing w:after="0"/>
              <w:rPr>
                <w:lang w:eastAsia="ko-KR"/>
              </w:rPr>
            </w:pPr>
          </w:p>
        </w:tc>
      </w:tr>
      <w:tr w:rsidR="006612D4" w14:paraId="44A5102C" w14:textId="77777777" w:rsidTr="00601D54">
        <w:tc>
          <w:tcPr>
            <w:tcW w:w="1413" w:type="dxa"/>
          </w:tcPr>
          <w:p w14:paraId="376BBD73" w14:textId="77777777" w:rsidR="006612D4" w:rsidRDefault="006612D4" w:rsidP="00601D54">
            <w:pPr>
              <w:spacing w:after="0"/>
              <w:rPr>
                <w:lang w:eastAsia="ko-KR"/>
              </w:rPr>
            </w:pPr>
          </w:p>
        </w:tc>
        <w:tc>
          <w:tcPr>
            <w:tcW w:w="1276" w:type="dxa"/>
          </w:tcPr>
          <w:p w14:paraId="3B4FB16E" w14:textId="77777777" w:rsidR="006612D4" w:rsidRDefault="006612D4" w:rsidP="00601D54">
            <w:pPr>
              <w:spacing w:after="0"/>
              <w:rPr>
                <w:lang w:eastAsia="ko-KR"/>
              </w:rPr>
            </w:pPr>
          </w:p>
        </w:tc>
        <w:tc>
          <w:tcPr>
            <w:tcW w:w="6942" w:type="dxa"/>
          </w:tcPr>
          <w:p w14:paraId="7B569BD4" w14:textId="77777777" w:rsidR="006612D4" w:rsidRDefault="006612D4" w:rsidP="00601D54">
            <w:pPr>
              <w:spacing w:after="0"/>
              <w:rPr>
                <w:lang w:eastAsia="ko-KR"/>
              </w:rPr>
            </w:pPr>
          </w:p>
        </w:tc>
      </w:tr>
      <w:tr w:rsidR="006612D4" w14:paraId="169B3AB2" w14:textId="77777777" w:rsidTr="00601D54">
        <w:tc>
          <w:tcPr>
            <w:tcW w:w="1413" w:type="dxa"/>
          </w:tcPr>
          <w:p w14:paraId="0B6A4114" w14:textId="77777777" w:rsidR="006612D4" w:rsidRDefault="006612D4" w:rsidP="00601D54">
            <w:pPr>
              <w:spacing w:after="0"/>
              <w:rPr>
                <w:lang w:eastAsia="ko-KR"/>
              </w:rPr>
            </w:pPr>
          </w:p>
        </w:tc>
        <w:tc>
          <w:tcPr>
            <w:tcW w:w="1276" w:type="dxa"/>
          </w:tcPr>
          <w:p w14:paraId="064F4E9F" w14:textId="77777777" w:rsidR="006612D4" w:rsidRDefault="006612D4" w:rsidP="00601D54">
            <w:pPr>
              <w:spacing w:after="0"/>
              <w:rPr>
                <w:lang w:eastAsia="ko-KR"/>
              </w:rPr>
            </w:pPr>
          </w:p>
        </w:tc>
        <w:tc>
          <w:tcPr>
            <w:tcW w:w="6942" w:type="dxa"/>
          </w:tcPr>
          <w:p w14:paraId="2B87DFA3" w14:textId="77777777" w:rsidR="006612D4" w:rsidRDefault="006612D4" w:rsidP="00601D54">
            <w:pPr>
              <w:spacing w:after="0"/>
              <w:rPr>
                <w:lang w:eastAsia="ko-KR"/>
              </w:rPr>
            </w:pPr>
          </w:p>
        </w:tc>
      </w:tr>
      <w:tr w:rsidR="006612D4" w14:paraId="59DAEF8F" w14:textId="77777777" w:rsidTr="00601D54">
        <w:tc>
          <w:tcPr>
            <w:tcW w:w="1413" w:type="dxa"/>
          </w:tcPr>
          <w:p w14:paraId="5C278745" w14:textId="77777777" w:rsidR="006612D4" w:rsidRDefault="006612D4" w:rsidP="00601D54">
            <w:pPr>
              <w:spacing w:after="0"/>
              <w:rPr>
                <w:lang w:eastAsia="ko-KR"/>
              </w:rPr>
            </w:pPr>
          </w:p>
        </w:tc>
        <w:tc>
          <w:tcPr>
            <w:tcW w:w="1276" w:type="dxa"/>
          </w:tcPr>
          <w:p w14:paraId="737D3C47" w14:textId="77777777" w:rsidR="006612D4" w:rsidRDefault="006612D4" w:rsidP="00601D54">
            <w:pPr>
              <w:spacing w:after="0"/>
              <w:rPr>
                <w:lang w:eastAsia="ko-KR"/>
              </w:rPr>
            </w:pPr>
          </w:p>
        </w:tc>
        <w:tc>
          <w:tcPr>
            <w:tcW w:w="6942" w:type="dxa"/>
          </w:tcPr>
          <w:p w14:paraId="267E644F" w14:textId="77777777" w:rsidR="006612D4" w:rsidRDefault="006612D4" w:rsidP="00601D54">
            <w:pPr>
              <w:spacing w:after="0"/>
              <w:rPr>
                <w:lang w:eastAsia="ko-KR"/>
              </w:rPr>
            </w:pPr>
          </w:p>
        </w:tc>
      </w:tr>
      <w:tr w:rsidR="006612D4" w14:paraId="214AFA0C" w14:textId="77777777" w:rsidTr="00601D54">
        <w:tc>
          <w:tcPr>
            <w:tcW w:w="1413" w:type="dxa"/>
          </w:tcPr>
          <w:p w14:paraId="3F251804" w14:textId="77777777" w:rsidR="006612D4" w:rsidRDefault="006612D4" w:rsidP="00601D54">
            <w:pPr>
              <w:spacing w:after="0"/>
              <w:rPr>
                <w:lang w:eastAsia="ko-KR"/>
              </w:rPr>
            </w:pPr>
          </w:p>
        </w:tc>
        <w:tc>
          <w:tcPr>
            <w:tcW w:w="1276" w:type="dxa"/>
          </w:tcPr>
          <w:p w14:paraId="0D172DD8" w14:textId="77777777" w:rsidR="006612D4" w:rsidRDefault="006612D4" w:rsidP="00601D54">
            <w:pPr>
              <w:spacing w:after="0"/>
              <w:rPr>
                <w:lang w:eastAsia="ko-KR"/>
              </w:rPr>
            </w:pPr>
          </w:p>
        </w:tc>
        <w:tc>
          <w:tcPr>
            <w:tcW w:w="6942" w:type="dxa"/>
          </w:tcPr>
          <w:p w14:paraId="4D466985" w14:textId="77777777" w:rsidR="006612D4" w:rsidRDefault="006612D4" w:rsidP="00601D54">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r w:rsidRPr="0065085A">
              <w:rPr>
                <w:rFonts w:ascii="Arial" w:eastAsia="Times New Roman" w:hAnsi="Arial"/>
                <w:b/>
                <w:bCs/>
                <w:i/>
                <w:iCs/>
                <w:sz w:val="18"/>
              </w:rPr>
              <w:t>harq-FeedbackEnablerMulticast</w:t>
            </w:r>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ven if HARQ feedback is disabled for a UE, gNB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ListParagraph"/>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ListParagraph"/>
        <w:numPr>
          <w:ilvl w:val="0"/>
          <w:numId w:val="33"/>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77777777" w:rsidR="00DD65DE" w:rsidRDefault="00DD65DE" w:rsidP="00601D54">
            <w:pPr>
              <w:spacing w:after="0"/>
              <w:rPr>
                <w:lang w:eastAsia="ko-KR"/>
              </w:rPr>
            </w:pPr>
          </w:p>
        </w:tc>
        <w:tc>
          <w:tcPr>
            <w:tcW w:w="1276" w:type="dxa"/>
          </w:tcPr>
          <w:p w14:paraId="0C377C60" w14:textId="77777777" w:rsidR="00DD65DE" w:rsidRDefault="00DD65DE" w:rsidP="00601D54">
            <w:pPr>
              <w:spacing w:after="0"/>
              <w:rPr>
                <w:lang w:eastAsia="ko-KR"/>
              </w:rPr>
            </w:pPr>
          </w:p>
        </w:tc>
        <w:tc>
          <w:tcPr>
            <w:tcW w:w="6942" w:type="dxa"/>
          </w:tcPr>
          <w:p w14:paraId="47AB275F" w14:textId="77777777" w:rsidR="00DD65DE" w:rsidRDefault="00DD65DE" w:rsidP="00601D54">
            <w:pPr>
              <w:spacing w:after="0"/>
              <w:rPr>
                <w:lang w:eastAsia="ko-KR"/>
              </w:rPr>
            </w:pPr>
          </w:p>
        </w:tc>
      </w:tr>
      <w:tr w:rsidR="00DD65DE" w14:paraId="09F45D0F" w14:textId="77777777" w:rsidTr="00601D54">
        <w:tc>
          <w:tcPr>
            <w:tcW w:w="1413" w:type="dxa"/>
          </w:tcPr>
          <w:p w14:paraId="3322AE37" w14:textId="77777777" w:rsidR="00DD65DE" w:rsidRDefault="00DD65DE" w:rsidP="00601D54">
            <w:pPr>
              <w:spacing w:after="0"/>
              <w:rPr>
                <w:lang w:eastAsia="ko-KR"/>
              </w:rPr>
            </w:pPr>
          </w:p>
        </w:tc>
        <w:tc>
          <w:tcPr>
            <w:tcW w:w="1276" w:type="dxa"/>
          </w:tcPr>
          <w:p w14:paraId="548234F1" w14:textId="77777777" w:rsidR="00DD65DE" w:rsidRDefault="00DD65DE" w:rsidP="00601D54">
            <w:pPr>
              <w:spacing w:after="0"/>
              <w:rPr>
                <w:lang w:eastAsia="ko-KR"/>
              </w:rPr>
            </w:pPr>
          </w:p>
        </w:tc>
        <w:tc>
          <w:tcPr>
            <w:tcW w:w="6942" w:type="dxa"/>
          </w:tcPr>
          <w:p w14:paraId="2235EDE6" w14:textId="77777777" w:rsidR="00DD65DE" w:rsidRDefault="00DD65DE" w:rsidP="00601D54">
            <w:pPr>
              <w:spacing w:after="0"/>
              <w:rPr>
                <w:lang w:eastAsia="ko-KR"/>
              </w:rPr>
            </w:pPr>
          </w:p>
        </w:tc>
      </w:tr>
      <w:tr w:rsidR="00DD65DE" w14:paraId="72FAEE57" w14:textId="77777777" w:rsidTr="00601D54">
        <w:tc>
          <w:tcPr>
            <w:tcW w:w="1413" w:type="dxa"/>
          </w:tcPr>
          <w:p w14:paraId="7EA2CD61" w14:textId="77777777" w:rsidR="00DD65DE" w:rsidRDefault="00DD65DE" w:rsidP="00601D54">
            <w:pPr>
              <w:spacing w:after="0"/>
              <w:rPr>
                <w:lang w:eastAsia="ko-KR"/>
              </w:rPr>
            </w:pPr>
          </w:p>
        </w:tc>
        <w:tc>
          <w:tcPr>
            <w:tcW w:w="1276" w:type="dxa"/>
          </w:tcPr>
          <w:p w14:paraId="46AE06A3" w14:textId="77777777" w:rsidR="00DD65DE" w:rsidRDefault="00DD65DE" w:rsidP="00601D54">
            <w:pPr>
              <w:spacing w:after="0"/>
              <w:rPr>
                <w:lang w:eastAsia="ko-KR"/>
              </w:rPr>
            </w:pPr>
          </w:p>
        </w:tc>
        <w:tc>
          <w:tcPr>
            <w:tcW w:w="6942" w:type="dxa"/>
          </w:tcPr>
          <w:p w14:paraId="1D41738F" w14:textId="77777777" w:rsidR="00DD65DE" w:rsidRDefault="00DD65DE" w:rsidP="00601D54">
            <w:pPr>
              <w:spacing w:after="0"/>
              <w:rPr>
                <w:lang w:eastAsia="ko-KR"/>
              </w:rPr>
            </w:pPr>
          </w:p>
        </w:tc>
      </w:tr>
      <w:tr w:rsidR="00DD65DE" w14:paraId="68B8CABA" w14:textId="77777777" w:rsidTr="00601D54">
        <w:tc>
          <w:tcPr>
            <w:tcW w:w="1413" w:type="dxa"/>
          </w:tcPr>
          <w:p w14:paraId="1F96850E" w14:textId="77777777" w:rsidR="00DD65DE" w:rsidRDefault="00DD65DE" w:rsidP="00601D54">
            <w:pPr>
              <w:spacing w:after="0"/>
              <w:rPr>
                <w:lang w:eastAsia="ko-KR"/>
              </w:rPr>
            </w:pPr>
          </w:p>
        </w:tc>
        <w:tc>
          <w:tcPr>
            <w:tcW w:w="1276" w:type="dxa"/>
          </w:tcPr>
          <w:p w14:paraId="6C7B30E4" w14:textId="77777777" w:rsidR="00DD65DE" w:rsidRDefault="00DD65DE" w:rsidP="00601D54">
            <w:pPr>
              <w:spacing w:after="0"/>
              <w:rPr>
                <w:lang w:eastAsia="ko-KR"/>
              </w:rPr>
            </w:pPr>
          </w:p>
        </w:tc>
        <w:tc>
          <w:tcPr>
            <w:tcW w:w="6942" w:type="dxa"/>
          </w:tcPr>
          <w:p w14:paraId="4D0F8D9E" w14:textId="77777777" w:rsidR="00DD65DE" w:rsidRDefault="00DD65DE" w:rsidP="00601D54">
            <w:pPr>
              <w:spacing w:after="0"/>
              <w:rPr>
                <w:lang w:eastAsia="ko-KR"/>
              </w:rPr>
            </w:pPr>
          </w:p>
        </w:tc>
      </w:tr>
      <w:tr w:rsidR="00DD65DE" w14:paraId="72979328" w14:textId="77777777" w:rsidTr="00601D54">
        <w:tc>
          <w:tcPr>
            <w:tcW w:w="1413" w:type="dxa"/>
          </w:tcPr>
          <w:p w14:paraId="144623BB" w14:textId="77777777" w:rsidR="00DD65DE" w:rsidRDefault="00DD65DE" w:rsidP="00601D54">
            <w:pPr>
              <w:spacing w:after="0"/>
              <w:rPr>
                <w:lang w:eastAsia="ko-KR"/>
              </w:rPr>
            </w:pPr>
          </w:p>
        </w:tc>
        <w:tc>
          <w:tcPr>
            <w:tcW w:w="1276" w:type="dxa"/>
          </w:tcPr>
          <w:p w14:paraId="61D56E76" w14:textId="77777777" w:rsidR="00DD65DE" w:rsidRDefault="00DD65DE" w:rsidP="00601D54">
            <w:pPr>
              <w:spacing w:after="0"/>
              <w:rPr>
                <w:lang w:eastAsia="ko-KR"/>
              </w:rPr>
            </w:pPr>
          </w:p>
        </w:tc>
        <w:tc>
          <w:tcPr>
            <w:tcW w:w="6942" w:type="dxa"/>
          </w:tcPr>
          <w:p w14:paraId="53FB812E" w14:textId="77777777" w:rsidR="00DD65DE" w:rsidRDefault="00DD65DE" w:rsidP="00601D54">
            <w:pPr>
              <w:spacing w:after="0"/>
              <w:rPr>
                <w:lang w:eastAsia="ko-KR"/>
              </w:rPr>
            </w:pPr>
          </w:p>
        </w:tc>
      </w:tr>
      <w:tr w:rsidR="00DD65DE" w14:paraId="13FEA245" w14:textId="77777777" w:rsidTr="00601D54">
        <w:tc>
          <w:tcPr>
            <w:tcW w:w="1413" w:type="dxa"/>
          </w:tcPr>
          <w:p w14:paraId="3BF55061" w14:textId="77777777" w:rsidR="00DD65DE" w:rsidRDefault="00DD65DE" w:rsidP="00601D54">
            <w:pPr>
              <w:spacing w:after="0"/>
              <w:rPr>
                <w:lang w:eastAsia="ko-KR"/>
              </w:rPr>
            </w:pPr>
          </w:p>
        </w:tc>
        <w:tc>
          <w:tcPr>
            <w:tcW w:w="1276" w:type="dxa"/>
          </w:tcPr>
          <w:p w14:paraId="4D1973FA" w14:textId="77777777" w:rsidR="00DD65DE" w:rsidRDefault="00DD65DE" w:rsidP="00601D54">
            <w:pPr>
              <w:spacing w:after="0"/>
              <w:rPr>
                <w:lang w:eastAsia="ko-KR"/>
              </w:rPr>
            </w:pPr>
          </w:p>
        </w:tc>
        <w:tc>
          <w:tcPr>
            <w:tcW w:w="6942" w:type="dxa"/>
          </w:tcPr>
          <w:p w14:paraId="64831662" w14:textId="77777777" w:rsidR="00DD65DE" w:rsidRDefault="00DD65DE" w:rsidP="00601D54">
            <w:pPr>
              <w:spacing w:after="0"/>
              <w:rPr>
                <w:lang w:eastAsia="ko-KR"/>
              </w:rPr>
            </w:pPr>
          </w:p>
        </w:tc>
      </w:tr>
      <w:tr w:rsidR="00DD65DE" w14:paraId="5F2C8733" w14:textId="77777777" w:rsidTr="00601D54">
        <w:tc>
          <w:tcPr>
            <w:tcW w:w="1413" w:type="dxa"/>
          </w:tcPr>
          <w:p w14:paraId="2AA3DD6D" w14:textId="77777777" w:rsidR="00DD65DE" w:rsidRDefault="00DD65DE" w:rsidP="00601D54">
            <w:pPr>
              <w:spacing w:after="0"/>
              <w:rPr>
                <w:lang w:eastAsia="ko-KR"/>
              </w:rPr>
            </w:pPr>
          </w:p>
        </w:tc>
        <w:tc>
          <w:tcPr>
            <w:tcW w:w="1276" w:type="dxa"/>
          </w:tcPr>
          <w:p w14:paraId="6B726674" w14:textId="77777777" w:rsidR="00DD65DE" w:rsidRDefault="00DD65DE" w:rsidP="00601D54">
            <w:pPr>
              <w:spacing w:after="0"/>
              <w:rPr>
                <w:lang w:eastAsia="ko-KR"/>
              </w:rPr>
            </w:pPr>
          </w:p>
        </w:tc>
        <w:tc>
          <w:tcPr>
            <w:tcW w:w="6942" w:type="dxa"/>
          </w:tcPr>
          <w:p w14:paraId="1ED15166" w14:textId="77777777" w:rsidR="00DD65DE" w:rsidRDefault="00DD65DE" w:rsidP="00601D54">
            <w:pPr>
              <w:spacing w:after="0"/>
              <w:rPr>
                <w:lang w:eastAsia="ko-KR"/>
              </w:rPr>
            </w:pPr>
          </w:p>
        </w:tc>
      </w:tr>
      <w:tr w:rsidR="00DD65DE" w14:paraId="27D954DA" w14:textId="77777777" w:rsidTr="00601D54">
        <w:tc>
          <w:tcPr>
            <w:tcW w:w="1413" w:type="dxa"/>
          </w:tcPr>
          <w:p w14:paraId="4A4BA4DD" w14:textId="77777777" w:rsidR="00DD65DE" w:rsidRDefault="00DD65DE" w:rsidP="00601D54">
            <w:pPr>
              <w:spacing w:after="0"/>
              <w:rPr>
                <w:lang w:eastAsia="ko-KR"/>
              </w:rPr>
            </w:pPr>
          </w:p>
        </w:tc>
        <w:tc>
          <w:tcPr>
            <w:tcW w:w="1276" w:type="dxa"/>
          </w:tcPr>
          <w:p w14:paraId="53009D5B" w14:textId="77777777" w:rsidR="00DD65DE" w:rsidRDefault="00DD65DE" w:rsidP="00601D54">
            <w:pPr>
              <w:spacing w:after="0"/>
              <w:rPr>
                <w:lang w:eastAsia="ko-KR"/>
              </w:rPr>
            </w:pPr>
          </w:p>
        </w:tc>
        <w:tc>
          <w:tcPr>
            <w:tcW w:w="6942" w:type="dxa"/>
          </w:tcPr>
          <w:p w14:paraId="59A19B8D" w14:textId="77777777" w:rsidR="00DD65DE" w:rsidRDefault="00DD65DE" w:rsidP="00601D54">
            <w:pPr>
              <w:spacing w:after="0"/>
              <w:rPr>
                <w:lang w:eastAsia="ko-KR"/>
              </w:rPr>
            </w:pPr>
          </w:p>
        </w:tc>
      </w:tr>
      <w:tr w:rsidR="00DD65DE" w14:paraId="19FF5AE6" w14:textId="77777777" w:rsidTr="00601D54">
        <w:tc>
          <w:tcPr>
            <w:tcW w:w="1413" w:type="dxa"/>
          </w:tcPr>
          <w:p w14:paraId="579906DC" w14:textId="77777777" w:rsidR="00DD65DE" w:rsidRDefault="00DD65DE" w:rsidP="00601D54">
            <w:pPr>
              <w:spacing w:after="0"/>
              <w:rPr>
                <w:lang w:eastAsia="ko-KR"/>
              </w:rPr>
            </w:pPr>
          </w:p>
        </w:tc>
        <w:tc>
          <w:tcPr>
            <w:tcW w:w="1276" w:type="dxa"/>
          </w:tcPr>
          <w:p w14:paraId="24A913B2" w14:textId="77777777" w:rsidR="00DD65DE" w:rsidRDefault="00DD65DE" w:rsidP="00601D54">
            <w:pPr>
              <w:spacing w:after="0"/>
              <w:rPr>
                <w:lang w:eastAsia="ko-KR"/>
              </w:rPr>
            </w:pPr>
          </w:p>
        </w:tc>
        <w:tc>
          <w:tcPr>
            <w:tcW w:w="6942" w:type="dxa"/>
          </w:tcPr>
          <w:p w14:paraId="05654B1D" w14:textId="77777777" w:rsidR="00DD65DE" w:rsidRDefault="00DD65DE" w:rsidP="00601D54">
            <w:pPr>
              <w:spacing w:after="0"/>
              <w:rPr>
                <w:lang w:eastAsia="ko-KR"/>
              </w:rPr>
            </w:pPr>
          </w:p>
        </w:tc>
      </w:tr>
      <w:tr w:rsidR="00DD65DE" w14:paraId="3803FB3F" w14:textId="77777777" w:rsidTr="00601D54">
        <w:tc>
          <w:tcPr>
            <w:tcW w:w="1413" w:type="dxa"/>
          </w:tcPr>
          <w:p w14:paraId="744EE857" w14:textId="77777777" w:rsidR="00DD65DE" w:rsidRDefault="00DD65DE" w:rsidP="00601D54">
            <w:pPr>
              <w:spacing w:after="0"/>
              <w:rPr>
                <w:lang w:eastAsia="ko-KR"/>
              </w:rPr>
            </w:pPr>
          </w:p>
        </w:tc>
        <w:tc>
          <w:tcPr>
            <w:tcW w:w="1276" w:type="dxa"/>
          </w:tcPr>
          <w:p w14:paraId="12345A0E" w14:textId="77777777" w:rsidR="00DD65DE" w:rsidRDefault="00DD65DE" w:rsidP="00601D54">
            <w:pPr>
              <w:spacing w:after="0"/>
              <w:rPr>
                <w:lang w:eastAsia="ko-KR"/>
              </w:rPr>
            </w:pPr>
          </w:p>
        </w:tc>
        <w:tc>
          <w:tcPr>
            <w:tcW w:w="6942" w:type="dxa"/>
          </w:tcPr>
          <w:p w14:paraId="7D6F75B7" w14:textId="77777777" w:rsidR="00DD65DE" w:rsidRDefault="00DD65DE" w:rsidP="00601D54">
            <w:pPr>
              <w:spacing w:after="0"/>
              <w:rPr>
                <w:lang w:eastAsia="ko-KR"/>
              </w:rPr>
            </w:pPr>
          </w:p>
        </w:tc>
      </w:tr>
      <w:tr w:rsidR="00DD65DE" w14:paraId="1543096F" w14:textId="77777777" w:rsidTr="00601D54">
        <w:tc>
          <w:tcPr>
            <w:tcW w:w="1413" w:type="dxa"/>
          </w:tcPr>
          <w:p w14:paraId="0BCA6CD7" w14:textId="77777777" w:rsidR="00DD65DE" w:rsidRDefault="00DD65DE" w:rsidP="00601D54">
            <w:pPr>
              <w:spacing w:after="0"/>
              <w:rPr>
                <w:lang w:eastAsia="ko-KR"/>
              </w:rPr>
            </w:pPr>
          </w:p>
        </w:tc>
        <w:tc>
          <w:tcPr>
            <w:tcW w:w="1276" w:type="dxa"/>
          </w:tcPr>
          <w:p w14:paraId="6FBE3C7C" w14:textId="77777777" w:rsidR="00DD65DE" w:rsidRDefault="00DD65DE" w:rsidP="00601D54">
            <w:pPr>
              <w:spacing w:after="0"/>
              <w:rPr>
                <w:lang w:eastAsia="ko-KR"/>
              </w:rPr>
            </w:pPr>
          </w:p>
        </w:tc>
        <w:tc>
          <w:tcPr>
            <w:tcW w:w="6942" w:type="dxa"/>
          </w:tcPr>
          <w:p w14:paraId="70234CB7" w14:textId="77777777" w:rsidR="00DD65DE" w:rsidRDefault="00DD65DE" w:rsidP="00601D54">
            <w:pPr>
              <w:spacing w:after="0"/>
              <w:rPr>
                <w:lang w:eastAsia="ko-KR"/>
              </w:rPr>
            </w:pPr>
          </w:p>
        </w:tc>
      </w:tr>
      <w:tr w:rsidR="00DD65DE" w14:paraId="0F818877" w14:textId="77777777" w:rsidTr="00601D54">
        <w:tc>
          <w:tcPr>
            <w:tcW w:w="1413" w:type="dxa"/>
          </w:tcPr>
          <w:p w14:paraId="47CDB207" w14:textId="77777777" w:rsidR="00DD65DE" w:rsidRDefault="00DD65DE" w:rsidP="00601D54">
            <w:pPr>
              <w:spacing w:after="0"/>
              <w:rPr>
                <w:lang w:eastAsia="ko-KR"/>
              </w:rPr>
            </w:pPr>
          </w:p>
        </w:tc>
        <w:tc>
          <w:tcPr>
            <w:tcW w:w="1276" w:type="dxa"/>
          </w:tcPr>
          <w:p w14:paraId="3933940E" w14:textId="77777777" w:rsidR="00DD65DE" w:rsidRDefault="00DD65DE" w:rsidP="00601D54">
            <w:pPr>
              <w:spacing w:after="0"/>
              <w:rPr>
                <w:lang w:eastAsia="ko-KR"/>
              </w:rPr>
            </w:pPr>
          </w:p>
        </w:tc>
        <w:tc>
          <w:tcPr>
            <w:tcW w:w="6942" w:type="dxa"/>
          </w:tcPr>
          <w:p w14:paraId="0AC3AAF1" w14:textId="77777777" w:rsidR="00DD65DE" w:rsidRDefault="00DD65DE" w:rsidP="00601D54">
            <w:pPr>
              <w:spacing w:after="0"/>
              <w:rPr>
                <w:lang w:eastAsia="ko-KR"/>
              </w:rPr>
            </w:pPr>
          </w:p>
        </w:tc>
      </w:tr>
      <w:tr w:rsidR="00DD65DE" w14:paraId="510E8962" w14:textId="77777777" w:rsidTr="00601D54">
        <w:tc>
          <w:tcPr>
            <w:tcW w:w="1413" w:type="dxa"/>
          </w:tcPr>
          <w:p w14:paraId="775CF772" w14:textId="77777777" w:rsidR="00DD65DE" w:rsidRDefault="00DD65DE" w:rsidP="00601D54">
            <w:pPr>
              <w:spacing w:after="0"/>
              <w:rPr>
                <w:lang w:eastAsia="ko-KR"/>
              </w:rPr>
            </w:pPr>
          </w:p>
        </w:tc>
        <w:tc>
          <w:tcPr>
            <w:tcW w:w="1276" w:type="dxa"/>
          </w:tcPr>
          <w:p w14:paraId="448DD5C9" w14:textId="77777777" w:rsidR="00DD65DE" w:rsidRDefault="00DD65DE" w:rsidP="00601D54">
            <w:pPr>
              <w:spacing w:after="0"/>
              <w:rPr>
                <w:lang w:eastAsia="ko-KR"/>
              </w:rPr>
            </w:pPr>
          </w:p>
        </w:tc>
        <w:tc>
          <w:tcPr>
            <w:tcW w:w="6942" w:type="dxa"/>
          </w:tcPr>
          <w:p w14:paraId="104F6626" w14:textId="77777777" w:rsidR="00DD65DE" w:rsidRDefault="00DD65DE" w:rsidP="00601D54">
            <w:pPr>
              <w:spacing w:after="0"/>
              <w:rPr>
                <w:lang w:eastAsia="ko-KR"/>
              </w:rPr>
            </w:pPr>
          </w:p>
        </w:tc>
      </w:tr>
      <w:tr w:rsidR="00DD65DE" w14:paraId="0DDA9256" w14:textId="77777777" w:rsidTr="00601D54">
        <w:tc>
          <w:tcPr>
            <w:tcW w:w="1413" w:type="dxa"/>
          </w:tcPr>
          <w:p w14:paraId="35B95CAE" w14:textId="77777777" w:rsidR="00DD65DE" w:rsidRDefault="00DD65DE" w:rsidP="00601D54">
            <w:pPr>
              <w:spacing w:after="0"/>
              <w:rPr>
                <w:lang w:eastAsia="ko-KR"/>
              </w:rPr>
            </w:pPr>
          </w:p>
        </w:tc>
        <w:tc>
          <w:tcPr>
            <w:tcW w:w="1276" w:type="dxa"/>
          </w:tcPr>
          <w:p w14:paraId="23253E27" w14:textId="77777777" w:rsidR="00DD65DE" w:rsidRDefault="00DD65DE" w:rsidP="00601D54">
            <w:pPr>
              <w:spacing w:after="0"/>
              <w:rPr>
                <w:lang w:eastAsia="ko-KR"/>
              </w:rPr>
            </w:pPr>
          </w:p>
        </w:tc>
        <w:tc>
          <w:tcPr>
            <w:tcW w:w="6942" w:type="dxa"/>
          </w:tcPr>
          <w:p w14:paraId="66CE27D2" w14:textId="77777777" w:rsidR="00DD65DE" w:rsidRDefault="00DD65DE" w:rsidP="00601D54">
            <w:pPr>
              <w:spacing w:after="0"/>
              <w:rPr>
                <w:lang w:eastAsia="ko-KR"/>
              </w:rPr>
            </w:pPr>
          </w:p>
        </w:tc>
      </w:tr>
      <w:tr w:rsidR="00DD65DE" w14:paraId="787AD323" w14:textId="77777777" w:rsidTr="00601D54">
        <w:tc>
          <w:tcPr>
            <w:tcW w:w="1413" w:type="dxa"/>
          </w:tcPr>
          <w:p w14:paraId="152CA810" w14:textId="77777777" w:rsidR="00DD65DE" w:rsidRDefault="00DD65DE" w:rsidP="00601D54">
            <w:pPr>
              <w:spacing w:after="0"/>
              <w:rPr>
                <w:lang w:eastAsia="ko-KR"/>
              </w:rPr>
            </w:pPr>
          </w:p>
        </w:tc>
        <w:tc>
          <w:tcPr>
            <w:tcW w:w="1276" w:type="dxa"/>
          </w:tcPr>
          <w:p w14:paraId="6D3837D7" w14:textId="77777777" w:rsidR="00DD65DE" w:rsidRDefault="00DD65DE" w:rsidP="00601D54">
            <w:pPr>
              <w:spacing w:after="0"/>
              <w:rPr>
                <w:lang w:eastAsia="ko-KR"/>
              </w:rPr>
            </w:pPr>
          </w:p>
        </w:tc>
        <w:tc>
          <w:tcPr>
            <w:tcW w:w="6942" w:type="dxa"/>
          </w:tcPr>
          <w:p w14:paraId="20C31EA1" w14:textId="77777777" w:rsidR="00DD65DE" w:rsidRDefault="00DD65DE" w:rsidP="00601D54">
            <w:pPr>
              <w:spacing w:after="0"/>
              <w:rPr>
                <w:lang w:eastAsia="ko-KR"/>
              </w:rPr>
            </w:pPr>
          </w:p>
        </w:tc>
      </w:tr>
      <w:tr w:rsidR="00DD65DE" w14:paraId="4F60021D" w14:textId="77777777" w:rsidTr="00601D54">
        <w:tc>
          <w:tcPr>
            <w:tcW w:w="1413" w:type="dxa"/>
          </w:tcPr>
          <w:p w14:paraId="1B02DEF4" w14:textId="77777777" w:rsidR="00DD65DE" w:rsidRDefault="00DD65DE" w:rsidP="00601D54">
            <w:pPr>
              <w:spacing w:after="0"/>
              <w:rPr>
                <w:lang w:eastAsia="ko-KR"/>
              </w:rPr>
            </w:pPr>
          </w:p>
        </w:tc>
        <w:tc>
          <w:tcPr>
            <w:tcW w:w="1276" w:type="dxa"/>
          </w:tcPr>
          <w:p w14:paraId="582FE638" w14:textId="77777777" w:rsidR="00DD65DE" w:rsidRDefault="00DD65DE" w:rsidP="00601D54">
            <w:pPr>
              <w:spacing w:after="0"/>
              <w:rPr>
                <w:lang w:eastAsia="ko-KR"/>
              </w:rPr>
            </w:pPr>
          </w:p>
        </w:tc>
        <w:tc>
          <w:tcPr>
            <w:tcW w:w="6942" w:type="dxa"/>
          </w:tcPr>
          <w:p w14:paraId="409FD94C" w14:textId="77777777" w:rsidR="00DD65DE" w:rsidRDefault="00DD65DE" w:rsidP="00601D54">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Heading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lastRenderedPageBreak/>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ListParagraph"/>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ListParagraph"/>
        <w:numPr>
          <w:ilvl w:val="0"/>
          <w:numId w:val="34"/>
        </w:numPr>
        <w:rPr>
          <w:b/>
          <w:lang w:eastAsia="ko-KR"/>
        </w:rPr>
      </w:pPr>
      <w:r>
        <w:rPr>
          <w:b/>
          <w:lang w:eastAsia="ko-KR"/>
        </w:rPr>
        <w:t>No</w:t>
      </w:r>
    </w:p>
    <w:tbl>
      <w:tblPr>
        <w:tblStyle w:val="TableGrid"/>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77777777" w:rsidR="001E15AF" w:rsidRPr="008A3238" w:rsidRDefault="001E15AF" w:rsidP="00601D54">
            <w:pPr>
              <w:spacing w:after="0"/>
              <w:rPr>
                <w:lang w:eastAsia="ko-KR"/>
              </w:rPr>
            </w:pPr>
          </w:p>
        </w:tc>
        <w:tc>
          <w:tcPr>
            <w:tcW w:w="1276" w:type="dxa"/>
          </w:tcPr>
          <w:p w14:paraId="05DE0A01" w14:textId="77777777" w:rsidR="001E15AF" w:rsidRPr="008A3238" w:rsidRDefault="001E15AF" w:rsidP="00601D54">
            <w:pPr>
              <w:spacing w:after="0"/>
              <w:rPr>
                <w:lang w:eastAsia="ko-KR"/>
              </w:rPr>
            </w:pPr>
          </w:p>
        </w:tc>
        <w:tc>
          <w:tcPr>
            <w:tcW w:w="6942" w:type="dxa"/>
          </w:tcPr>
          <w:p w14:paraId="32328847" w14:textId="77777777" w:rsidR="001E15AF" w:rsidRPr="008A3238" w:rsidRDefault="001E15AF" w:rsidP="00601D54">
            <w:pPr>
              <w:spacing w:after="0"/>
              <w:rPr>
                <w:lang w:eastAsia="ko-KR"/>
              </w:rPr>
            </w:pPr>
          </w:p>
        </w:tc>
      </w:tr>
      <w:tr w:rsidR="001E15AF" w:rsidRPr="008A3238" w14:paraId="1E7BE185" w14:textId="77777777" w:rsidTr="00601D54">
        <w:tc>
          <w:tcPr>
            <w:tcW w:w="1413" w:type="dxa"/>
          </w:tcPr>
          <w:p w14:paraId="1EF72D89" w14:textId="77777777" w:rsidR="001E15AF" w:rsidRPr="008A3238" w:rsidRDefault="001E15AF" w:rsidP="00601D54">
            <w:pPr>
              <w:spacing w:after="0"/>
              <w:rPr>
                <w:lang w:eastAsia="ko-KR"/>
              </w:rPr>
            </w:pPr>
          </w:p>
        </w:tc>
        <w:tc>
          <w:tcPr>
            <w:tcW w:w="1276" w:type="dxa"/>
          </w:tcPr>
          <w:p w14:paraId="0B9AA076" w14:textId="77777777" w:rsidR="001E15AF" w:rsidRPr="008A3238" w:rsidRDefault="001E15AF" w:rsidP="00601D54">
            <w:pPr>
              <w:spacing w:after="0"/>
              <w:rPr>
                <w:lang w:eastAsia="ko-KR"/>
              </w:rPr>
            </w:pPr>
          </w:p>
        </w:tc>
        <w:tc>
          <w:tcPr>
            <w:tcW w:w="6942" w:type="dxa"/>
          </w:tcPr>
          <w:p w14:paraId="460A917A" w14:textId="77777777" w:rsidR="001E15AF" w:rsidRPr="008A3238" w:rsidRDefault="001E15AF" w:rsidP="00601D54">
            <w:pPr>
              <w:spacing w:after="0"/>
              <w:rPr>
                <w:lang w:eastAsia="ko-KR"/>
              </w:rPr>
            </w:pPr>
          </w:p>
        </w:tc>
      </w:tr>
      <w:tr w:rsidR="001E15AF" w:rsidRPr="008A3238" w14:paraId="7D500B92" w14:textId="77777777" w:rsidTr="00601D54">
        <w:tc>
          <w:tcPr>
            <w:tcW w:w="1413" w:type="dxa"/>
          </w:tcPr>
          <w:p w14:paraId="118769E2" w14:textId="77777777" w:rsidR="001E15AF" w:rsidRPr="008A3238" w:rsidRDefault="001E15AF" w:rsidP="00601D54">
            <w:pPr>
              <w:spacing w:after="0"/>
              <w:rPr>
                <w:lang w:eastAsia="ko-KR"/>
              </w:rPr>
            </w:pPr>
          </w:p>
        </w:tc>
        <w:tc>
          <w:tcPr>
            <w:tcW w:w="1276" w:type="dxa"/>
          </w:tcPr>
          <w:p w14:paraId="12F5D048" w14:textId="77777777" w:rsidR="001E15AF" w:rsidRPr="008A3238" w:rsidRDefault="001E15AF" w:rsidP="00601D54">
            <w:pPr>
              <w:spacing w:after="0"/>
              <w:rPr>
                <w:lang w:eastAsia="ko-KR"/>
              </w:rPr>
            </w:pPr>
          </w:p>
        </w:tc>
        <w:tc>
          <w:tcPr>
            <w:tcW w:w="6942" w:type="dxa"/>
          </w:tcPr>
          <w:p w14:paraId="7B441113" w14:textId="77777777" w:rsidR="001E15AF" w:rsidRPr="008A3238" w:rsidRDefault="001E15AF" w:rsidP="00601D54">
            <w:pPr>
              <w:spacing w:after="0"/>
              <w:rPr>
                <w:lang w:eastAsia="ko-KR"/>
              </w:rPr>
            </w:pPr>
          </w:p>
        </w:tc>
      </w:tr>
      <w:tr w:rsidR="001E15AF" w:rsidRPr="008A3238" w14:paraId="4C221292" w14:textId="77777777" w:rsidTr="00601D54">
        <w:tc>
          <w:tcPr>
            <w:tcW w:w="1413" w:type="dxa"/>
          </w:tcPr>
          <w:p w14:paraId="02D8E20B" w14:textId="77777777" w:rsidR="001E15AF" w:rsidRPr="008A3238" w:rsidRDefault="001E15AF" w:rsidP="00601D54">
            <w:pPr>
              <w:spacing w:after="0"/>
              <w:rPr>
                <w:lang w:eastAsia="ko-KR"/>
              </w:rPr>
            </w:pPr>
          </w:p>
        </w:tc>
        <w:tc>
          <w:tcPr>
            <w:tcW w:w="1276" w:type="dxa"/>
          </w:tcPr>
          <w:p w14:paraId="5564792A" w14:textId="77777777" w:rsidR="001E15AF" w:rsidRPr="008A3238" w:rsidRDefault="001E15AF" w:rsidP="00601D54">
            <w:pPr>
              <w:spacing w:after="0"/>
              <w:rPr>
                <w:lang w:eastAsia="ko-KR"/>
              </w:rPr>
            </w:pPr>
          </w:p>
        </w:tc>
        <w:tc>
          <w:tcPr>
            <w:tcW w:w="6942" w:type="dxa"/>
          </w:tcPr>
          <w:p w14:paraId="0A8930CE" w14:textId="77777777" w:rsidR="001E15AF" w:rsidRPr="008A3238" w:rsidRDefault="001E15AF" w:rsidP="00601D54">
            <w:pPr>
              <w:spacing w:after="0"/>
              <w:rPr>
                <w:lang w:eastAsia="ko-KR"/>
              </w:rPr>
            </w:pPr>
          </w:p>
        </w:tc>
      </w:tr>
      <w:tr w:rsidR="001E15AF" w:rsidRPr="008A3238" w14:paraId="075CF129" w14:textId="77777777" w:rsidTr="00601D54">
        <w:tc>
          <w:tcPr>
            <w:tcW w:w="1413" w:type="dxa"/>
          </w:tcPr>
          <w:p w14:paraId="522F4CAB" w14:textId="77777777" w:rsidR="001E15AF" w:rsidRPr="008A3238" w:rsidRDefault="001E15AF" w:rsidP="00601D54">
            <w:pPr>
              <w:spacing w:after="0"/>
              <w:rPr>
                <w:lang w:eastAsia="ko-KR"/>
              </w:rPr>
            </w:pPr>
          </w:p>
        </w:tc>
        <w:tc>
          <w:tcPr>
            <w:tcW w:w="1276" w:type="dxa"/>
          </w:tcPr>
          <w:p w14:paraId="7B9D2FF5" w14:textId="77777777" w:rsidR="001E15AF" w:rsidRPr="008A3238" w:rsidRDefault="001E15AF" w:rsidP="00601D54">
            <w:pPr>
              <w:spacing w:after="0"/>
              <w:rPr>
                <w:lang w:eastAsia="ko-KR"/>
              </w:rPr>
            </w:pPr>
          </w:p>
        </w:tc>
        <w:tc>
          <w:tcPr>
            <w:tcW w:w="6942" w:type="dxa"/>
          </w:tcPr>
          <w:p w14:paraId="5845C329" w14:textId="77777777" w:rsidR="001E15AF" w:rsidRPr="008A3238" w:rsidRDefault="001E15AF" w:rsidP="00601D54">
            <w:pPr>
              <w:spacing w:after="0"/>
              <w:rPr>
                <w:lang w:eastAsia="ko-KR"/>
              </w:rPr>
            </w:pPr>
          </w:p>
        </w:tc>
      </w:tr>
      <w:tr w:rsidR="001E15AF" w:rsidRPr="008A3238" w14:paraId="2C915A63" w14:textId="77777777" w:rsidTr="00601D54">
        <w:tc>
          <w:tcPr>
            <w:tcW w:w="1413" w:type="dxa"/>
          </w:tcPr>
          <w:p w14:paraId="139C6FA3" w14:textId="77777777" w:rsidR="001E15AF" w:rsidRPr="008A3238" w:rsidRDefault="001E15AF" w:rsidP="00601D54">
            <w:pPr>
              <w:spacing w:after="0"/>
              <w:rPr>
                <w:lang w:eastAsia="ko-KR"/>
              </w:rPr>
            </w:pPr>
          </w:p>
        </w:tc>
        <w:tc>
          <w:tcPr>
            <w:tcW w:w="1276" w:type="dxa"/>
          </w:tcPr>
          <w:p w14:paraId="73738D77" w14:textId="77777777" w:rsidR="001E15AF" w:rsidRPr="008A3238" w:rsidRDefault="001E15AF" w:rsidP="00601D54">
            <w:pPr>
              <w:spacing w:after="0"/>
              <w:rPr>
                <w:lang w:eastAsia="ko-KR"/>
              </w:rPr>
            </w:pPr>
          </w:p>
        </w:tc>
        <w:tc>
          <w:tcPr>
            <w:tcW w:w="6942" w:type="dxa"/>
          </w:tcPr>
          <w:p w14:paraId="3306F27C" w14:textId="77777777" w:rsidR="001E15AF" w:rsidRPr="008A3238" w:rsidRDefault="001E15AF" w:rsidP="00601D54">
            <w:pPr>
              <w:spacing w:after="0"/>
              <w:rPr>
                <w:lang w:eastAsia="ko-KR"/>
              </w:rPr>
            </w:pPr>
          </w:p>
        </w:tc>
      </w:tr>
      <w:tr w:rsidR="001E15AF" w:rsidRPr="008A3238" w14:paraId="58320867" w14:textId="77777777" w:rsidTr="00601D54">
        <w:tc>
          <w:tcPr>
            <w:tcW w:w="1413" w:type="dxa"/>
          </w:tcPr>
          <w:p w14:paraId="5F454B8C" w14:textId="77777777" w:rsidR="001E15AF" w:rsidRPr="008A3238" w:rsidRDefault="001E15AF" w:rsidP="00601D54">
            <w:pPr>
              <w:spacing w:after="0"/>
              <w:rPr>
                <w:lang w:eastAsia="ko-KR"/>
              </w:rPr>
            </w:pPr>
          </w:p>
        </w:tc>
        <w:tc>
          <w:tcPr>
            <w:tcW w:w="1276" w:type="dxa"/>
          </w:tcPr>
          <w:p w14:paraId="007033EC" w14:textId="77777777" w:rsidR="001E15AF" w:rsidRPr="008A3238" w:rsidRDefault="001E15AF" w:rsidP="00601D54">
            <w:pPr>
              <w:spacing w:after="0"/>
              <w:rPr>
                <w:lang w:eastAsia="ko-KR"/>
              </w:rPr>
            </w:pPr>
          </w:p>
        </w:tc>
        <w:tc>
          <w:tcPr>
            <w:tcW w:w="6942" w:type="dxa"/>
          </w:tcPr>
          <w:p w14:paraId="6B849416" w14:textId="77777777" w:rsidR="001E15AF" w:rsidRPr="008A3238" w:rsidRDefault="001E15AF" w:rsidP="00601D54">
            <w:pPr>
              <w:spacing w:after="0"/>
              <w:rPr>
                <w:lang w:eastAsia="ko-KR"/>
              </w:rPr>
            </w:pPr>
          </w:p>
        </w:tc>
      </w:tr>
      <w:tr w:rsidR="001E15AF" w:rsidRPr="008A3238" w14:paraId="62D4B692" w14:textId="77777777" w:rsidTr="00601D54">
        <w:tc>
          <w:tcPr>
            <w:tcW w:w="1413" w:type="dxa"/>
          </w:tcPr>
          <w:p w14:paraId="127938E7" w14:textId="77777777" w:rsidR="001E15AF" w:rsidRPr="008A3238" w:rsidRDefault="001E15AF" w:rsidP="00601D54">
            <w:pPr>
              <w:spacing w:after="0"/>
              <w:rPr>
                <w:lang w:eastAsia="ko-KR"/>
              </w:rPr>
            </w:pPr>
          </w:p>
        </w:tc>
        <w:tc>
          <w:tcPr>
            <w:tcW w:w="1276" w:type="dxa"/>
          </w:tcPr>
          <w:p w14:paraId="4F88B575" w14:textId="77777777" w:rsidR="001E15AF" w:rsidRPr="008A3238" w:rsidRDefault="001E15AF" w:rsidP="00601D54">
            <w:pPr>
              <w:spacing w:after="0"/>
              <w:rPr>
                <w:lang w:eastAsia="ko-KR"/>
              </w:rPr>
            </w:pPr>
          </w:p>
        </w:tc>
        <w:tc>
          <w:tcPr>
            <w:tcW w:w="6942" w:type="dxa"/>
          </w:tcPr>
          <w:p w14:paraId="4AA6248B" w14:textId="77777777" w:rsidR="001E15AF" w:rsidRPr="008A3238" w:rsidRDefault="001E15AF" w:rsidP="00601D54">
            <w:pPr>
              <w:spacing w:after="0"/>
              <w:rPr>
                <w:lang w:eastAsia="ko-KR"/>
              </w:rPr>
            </w:pPr>
          </w:p>
        </w:tc>
      </w:tr>
      <w:tr w:rsidR="001E15AF" w:rsidRPr="008A3238" w14:paraId="5F537BFA" w14:textId="77777777" w:rsidTr="00601D54">
        <w:tc>
          <w:tcPr>
            <w:tcW w:w="1413" w:type="dxa"/>
          </w:tcPr>
          <w:p w14:paraId="156CE339" w14:textId="77777777" w:rsidR="001E15AF" w:rsidRPr="008A3238" w:rsidRDefault="001E15AF" w:rsidP="00601D54">
            <w:pPr>
              <w:spacing w:after="0"/>
              <w:rPr>
                <w:lang w:eastAsia="ko-KR"/>
              </w:rPr>
            </w:pPr>
          </w:p>
        </w:tc>
        <w:tc>
          <w:tcPr>
            <w:tcW w:w="1276" w:type="dxa"/>
          </w:tcPr>
          <w:p w14:paraId="0D55AF91" w14:textId="77777777" w:rsidR="001E15AF" w:rsidRPr="008A3238" w:rsidRDefault="001E15AF" w:rsidP="00601D54">
            <w:pPr>
              <w:spacing w:after="0"/>
              <w:rPr>
                <w:lang w:eastAsia="ko-KR"/>
              </w:rPr>
            </w:pPr>
          </w:p>
        </w:tc>
        <w:tc>
          <w:tcPr>
            <w:tcW w:w="6942" w:type="dxa"/>
          </w:tcPr>
          <w:p w14:paraId="2B3D0772" w14:textId="77777777" w:rsidR="001E15AF" w:rsidRPr="008A3238" w:rsidRDefault="001E15AF" w:rsidP="00601D54">
            <w:pPr>
              <w:spacing w:after="0"/>
              <w:rPr>
                <w:lang w:eastAsia="ko-KR"/>
              </w:rPr>
            </w:pPr>
          </w:p>
        </w:tc>
      </w:tr>
      <w:tr w:rsidR="001E15AF" w:rsidRPr="008A3238" w14:paraId="22BE9E41" w14:textId="77777777" w:rsidTr="00601D54">
        <w:tc>
          <w:tcPr>
            <w:tcW w:w="1413" w:type="dxa"/>
          </w:tcPr>
          <w:p w14:paraId="20C7FE50" w14:textId="77777777" w:rsidR="001E15AF" w:rsidRPr="008A3238" w:rsidRDefault="001E15AF" w:rsidP="00601D54">
            <w:pPr>
              <w:spacing w:after="0"/>
              <w:rPr>
                <w:lang w:eastAsia="ko-KR"/>
              </w:rPr>
            </w:pPr>
          </w:p>
        </w:tc>
        <w:tc>
          <w:tcPr>
            <w:tcW w:w="1276" w:type="dxa"/>
          </w:tcPr>
          <w:p w14:paraId="33740A65" w14:textId="77777777" w:rsidR="001E15AF" w:rsidRPr="008A3238" w:rsidRDefault="001E15AF" w:rsidP="00601D54">
            <w:pPr>
              <w:spacing w:after="0"/>
              <w:rPr>
                <w:lang w:eastAsia="ko-KR"/>
              </w:rPr>
            </w:pPr>
          </w:p>
        </w:tc>
        <w:tc>
          <w:tcPr>
            <w:tcW w:w="6942" w:type="dxa"/>
          </w:tcPr>
          <w:p w14:paraId="05BF9B8A" w14:textId="77777777" w:rsidR="001E15AF" w:rsidRPr="008A3238" w:rsidRDefault="001E15AF" w:rsidP="00601D54">
            <w:pPr>
              <w:spacing w:after="0"/>
              <w:rPr>
                <w:lang w:eastAsia="ko-KR"/>
              </w:rPr>
            </w:pPr>
          </w:p>
        </w:tc>
      </w:tr>
      <w:tr w:rsidR="001E15AF" w:rsidRPr="008A3238" w14:paraId="60A324A7" w14:textId="77777777" w:rsidTr="00601D54">
        <w:tc>
          <w:tcPr>
            <w:tcW w:w="1413" w:type="dxa"/>
          </w:tcPr>
          <w:p w14:paraId="05C9E208" w14:textId="77777777" w:rsidR="001E15AF" w:rsidRPr="008A3238" w:rsidRDefault="001E15AF" w:rsidP="00601D54">
            <w:pPr>
              <w:spacing w:after="0"/>
              <w:rPr>
                <w:lang w:eastAsia="ko-KR"/>
              </w:rPr>
            </w:pPr>
          </w:p>
        </w:tc>
        <w:tc>
          <w:tcPr>
            <w:tcW w:w="1276" w:type="dxa"/>
          </w:tcPr>
          <w:p w14:paraId="2CF10C26" w14:textId="77777777" w:rsidR="001E15AF" w:rsidRPr="008A3238" w:rsidRDefault="001E15AF" w:rsidP="00601D54">
            <w:pPr>
              <w:spacing w:after="0"/>
              <w:rPr>
                <w:lang w:eastAsia="ko-KR"/>
              </w:rPr>
            </w:pPr>
          </w:p>
        </w:tc>
        <w:tc>
          <w:tcPr>
            <w:tcW w:w="6942" w:type="dxa"/>
          </w:tcPr>
          <w:p w14:paraId="366BCCF8" w14:textId="77777777" w:rsidR="001E15AF" w:rsidRPr="008A3238" w:rsidRDefault="001E15AF" w:rsidP="00601D54">
            <w:pPr>
              <w:spacing w:after="0"/>
              <w:rPr>
                <w:lang w:eastAsia="ko-KR"/>
              </w:rPr>
            </w:pPr>
          </w:p>
        </w:tc>
      </w:tr>
      <w:tr w:rsidR="001E15AF" w:rsidRPr="008A3238" w14:paraId="264F8A11" w14:textId="77777777" w:rsidTr="00601D54">
        <w:tc>
          <w:tcPr>
            <w:tcW w:w="1413" w:type="dxa"/>
          </w:tcPr>
          <w:p w14:paraId="6DC1FD59" w14:textId="77777777" w:rsidR="001E15AF" w:rsidRPr="008A3238" w:rsidRDefault="001E15AF" w:rsidP="00601D54">
            <w:pPr>
              <w:spacing w:after="0"/>
              <w:rPr>
                <w:lang w:eastAsia="ko-KR"/>
              </w:rPr>
            </w:pPr>
          </w:p>
        </w:tc>
        <w:tc>
          <w:tcPr>
            <w:tcW w:w="1276" w:type="dxa"/>
          </w:tcPr>
          <w:p w14:paraId="462121A3" w14:textId="77777777" w:rsidR="001E15AF" w:rsidRPr="008A3238" w:rsidRDefault="001E15AF" w:rsidP="00601D54">
            <w:pPr>
              <w:spacing w:after="0"/>
              <w:rPr>
                <w:lang w:eastAsia="ko-KR"/>
              </w:rPr>
            </w:pPr>
          </w:p>
        </w:tc>
        <w:tc>
          <w:tcPr>
            <w:tcW w:w="6942" w:type="dxa"/>
          </w:tcPr>
          <w:p w14:paraId="0014500C" w14:textId="77777777" w:rsidR="001E15AF" w:rsidRPr="008A3238" w:rsidRDefault="001E15AF" w:rsidP="00601D54">
            <w:pPr>
              <w:spacing w:after="0"/>
              <w:rPr>
                <w:lang w:eastAsia="ko-KR"/>
              </w:rPr>
            </w:pPr>
          </w:p>
        </w:tc>
      </w:tr>
      <w:tr w:rsidR="001E15AF" w:rsidRPr="008A3238" w14:paraId="4796572C" w14:textId="77777777" w:rsidTr="00601D54">
        <w:tc>
          <w:tcPr>
            <w:tcW w:w="1413" w:type="dxa"/>
          </w:tcPr>
          <w:p w14:paraId="5470805F" w14:textId="77777777" w:rsidR="001E15AF" w:rsidRPr="008A3238" w:rsidRDefault="001E15AF" w:rsidP="00601D54">
            <w:pPr>
              <w:spacing w:after="0"/>
              <w:rPr>
                <w:lang w:eastAsia="ko-KR"/>
              </w:rPr>
            </w:pPr>
          </w:p>
        </w:tc>
        <w:tc>
          <w:tcPr>
            <w:tcW w:w="1276" w:type="dxa"/>
          </w:tcPr>
          <w:p w14:paraId="7AF9ADF3" w14:textId="77777777" w:rsidR="001E15AF" w:rsidRPr="008A3238" w:rsidRDefault="001E15AF" w:rsidP="00601D54">
            <w:pPr>
              <w:spacing w:after="0"/>
              <w:rPr>
                <w:lang w:eastAsia="ko-KR"/>
              </w:rPr>
            </w:pPr>
          </w:p>
        </w:tc>
        <w:tc>
          <w:tcPr>
            <w:tcW w:w="6942" w:type="dxa"/>
          </w:tcPr>
          <w:p w14:paraId="579343A1" w14:textId="77777777" w:rsidR="001E15AF" w:rsidRPr="008A3238" w:rsidRDefault="001E15AF" w:rsidP="00601D54">
            <w:pPr>
              <w:spacing w:after="0"/>
              <w:rPr>
                <w:lang w:eastAsia="ko-KR"/>
              </w:rPr>
            </w:pPr>
          </w:p>
        </w:tc>
      </w:tr>
      <w:tr w:rsidR="001E15AF" w:rsidRPr="008A3238" w14:paraId="4649FF01" w14:textId="77777777" w:rsidTr="00601D54">
        <w:tc>
          <w:tcPr>
            <w:tcW w:w="1413" w:type="dxa"/>
          </w:tcPr>
          <w:p w14:paraId="6D9B0B19" w14:textId="77777777" w:rsidR="001E15AF" w:rsidRPr="008A3238" w:rsidRDefault="001E15AF" w:rsidP="00601D54">
            <w:pPr>
              <w:spacing w:after="0"/>
              <w:rPr>
                <w:lang w:eastAsia="ko-KR"/>
              </w:rPr>
            </w:pPr>
          </w:p>
        </w:tc>
        <w:tc>
          <w:tcPr>
            <w:tcW w:w="1276" w:type="dxa"/>
          </w:tcPr>
          <w:p w14:paraId="7005AF4C" w14:textId="77777777" w:rsidR="001E15AF" w:rsidRPr="008A3238" w:rsidRDefault="001E15AF" w:rsidP="00601D54">
            <w:pPr>
              <w:spacing w:after="0"/>
              <w:rPr>
                <w:lang w:eastAsia="ko-KR"/>
              </w:rPr>
            </w:pPr>
          </w:p>
        </w:tc>
        <w:tc>
          <w:tcPr>
            <w:tcW w:w="6942" w:type="dxa"/>
          </w:tcPr>
          <w:p w14:paraId="2522E222" w14:textId="77777777" w:rsidR="001E15AF" w:rsidRPr="008A3238" w:rsidRDefault="001E15AF" w:rsidP="00601D54">
            <w:pPr>
              <w:spacing w:after="0"/>
              <w:rPr>
                <w:lang w:eastAsia="ko-KR"/>
              </w:rPr>
            </w:pPr>
          </w:p>
        </w:tc>
      </w:tr>
      <w:tr w:rsidR="001E15AF" w:rsidRPr="008A3238" w14:paraId="75BBE8C1" w14:textId="77777777" w:rsidTr="00601D54">
        <w:tc>
          <w:tcPr>
            <w:tcW w:w="1413" w:type="dxa"/>
          </w:tcPr>
          <w:p w14:paraId="1FC89C3C" w14:textId="77777777" w:rsidR="001E15AF" w:rsidRPr="008A3238" w:rsidRDefault="001E15AF" w:rsidP="00601D54">
            <w:pPr>
              <w:spacing w:after="0"/>
              <w:rPr>
                <w:lang w:eastAsia="ko-KR"/>
              </w:rPr>
            </w:pPr>
          </w:p>
        </w:tc>
        <w:tc>
          <w:tcPr>
            <w:tcW w:w="1276" w:type="dxa"/>
          </w:tcPr>
          <w:p w14:paraId="6E1E7F96" w14:textId="77777777" w:rsidR="001E15AF" w:rsidRPr="008A3238" w:rsidRDefault="001E15AF" w:rsidP="00601D54">
            <w:pPr>
              <w:spacing w:after="0"/>
              <w:rPr>
                <w:lang w:eastAsia="ko-KR"/>
              </w:rPr>
            </w:pPr>
          </w:p>
        </w:tc>
        <w:tc>
          <w:tcPr>
            <w:tcW w:w="6942" w:type="dxa"/>
          </w:tcPr>
          <w:p w14:paraId="23119CDF" w14:textId="77777777" w:rsidR="001E15AF" w:rsidRPr="008A3238" w:rsidRDefault="001E15AF" w:rsidP="00601D54">
            <w:pPr>
              <w:spacing w:after="0"/>
              <w:rPr>
                <w:lang w:eastAsia="ko-KR"/>
              </w:rPr>
            </w:pPr>
          </w:p>
        </w:tc>
      </w:tr>
      <w:tr w:rsidR="001E15AF" w:rsidRPr="008A3238" w14:paraId="659D9EC1" w14:textId="77777777" w:rsidTr="00601D54">
        <w:tc>
          <w:tcPr>
            <w:tcW w:w="1413" w:type="dxa"/>
          </w:tcPr>
          <w:p w14:paraId="44DD3AD6" w14:textId="77777777" w:rsidR="001E15AF" w:rsidRPr="008A3238" w:rsidRDefault="001E15AF" w:rsidP="00601D54">
            <w:pPr>
              <w:spacing w:after="0"/>
              <w:rPr>
                <w:lang w:eastAsia="ko-KR"/>
              </w:rPr>
            </w:pPr>
          </w:p>
        </w:tc>
        <w:tc>
          <w:tcPr>
            <w:tcW w:w="1276" w:type="dxa"/>
          </w:tcPr>
          <w:p w14:paraId="7626EDFE" w14:textId="77777777" w:rsidR="001E15AF" w:rsidRPr="008A3238" w:rsidRDefault="001E15AF" w:rsidP="00601D54">
            <w:pPr>
              <w:spacing w:after="0"/>
              <w:rPr>
                <w:lang w:eastAsia="ko-KR"/>
              </w:rPr>
            </w:pPr>
          </w:p>
        </w:tc>
        <w:tc>
          <w:tcPr>
            <w:tcW w:w="6942" w:type="dxa"/>
          </w:tcPr>
          <w:p w14:paraId="4E8529B3" w14:textId="77777777" w:rsidR="001E15AF" w:rsidRPr="008A3238" w:rsidRDefault="001E15AF" w:rsidP="00601D54">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Heading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gNB does not 100% correctly know which UEs are receiving which </w:t>
      </w:r>
      <w:r w:rsidR="00D23216">
        <w:rPr>
          <w:lang w:eastAsia="ko-KR"/>
        </w:rPr>
        <w:t>Broadcast data, so dedicated HARQ process for Broadcast could avoid further confusion on HARQ process handling. But, someone could argue that gNB should control it.</w:t>
      </w:r>
    </w:p>
    <w:p w14:paraId="73B93226" w14:textId="39FE7376" w:rsidR="00D23216" w:rsidRDefault="00D23216" w:rsidP="00D23216">
      <w:pPr>
        <w:rPr>
          <w:b/>
          <w:lang w:eastAsia="ko-KR"/>
        </w:rPr>
      </w:pPr>
      <w:r w:rsidRPr="00CB543F">
        <w:rPr>
          <w:b/>
          <w:lang w:eastAsia="ko-KR"/>
        </w:rPr>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ListParagraph"/>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ListParagraph"/>
        <w:numPr>
          <w:ilvl w:val="0"/>
          <w:numId w:val="35"/>
        </w:numPr>
        <w:rPr>
          <w:b/>
          <w:lang w:eastAsia="ko-KR"/>
        </w:rPr>
      </w:pPr>
      <w:r>
        <w:rPr>
          <w:b/>
          <w:lang w:eastAsia="ko-KR"/>
        </w:rPr>
        <w:t>No</w:t>
      </w:r>
    </w:p>
    <w:tbl>
      <w:tblPr>
        <w:tblStyle w:val="TableGrid"/>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77777777" w:rsidR="00D23216" w:rsidRPr="008A3238" w:rsidRDefault="00D23216" w:rsidP="00601D54">
            <w:pPr>
              <w:spacing w:after="0"/>
              <w:rPr>
                <w:lang w:eastAsia="ko-KR"/>
              </w:rPr>
            </w:pPr>
          </w:p>
        </w:tc>
        <w:tc>
          <w:tcPr>
            <w:tcW w:w="945" w:type="dxa"/>
          </w:tcPr>
          <w:p w14:paraId="7A6DCBE0" w14:textId="77777777" w:rsidR="00D23216" w:rsidRPr="008A3238" w:rsidRDefault="00D23216" w:rsidP="00601D54">
            <w:pPr>
              <w:spacing w:after="0"/>
              <w:rPr>
                <w:lang w:eastAsia="ko-KR"/>
              </w:rPr>
            </w:pPr>
          </w:p>
        </w:tc>
        <w:tc>
          <w:tcPr>
            <w:tcW w:w="946" w:type="dxa"/>
          </w:tcPr>
          <w:p w14:paraId="36F1EF0B" w14:textId="77777777" w:rsidR="00D23216" w:rsidRPr="008A3238" w:rsidRDefault="00D23216" w:rsidP="00601D54">
            <w:pPr>
              <w:spacing w:after="0"/>
              <w:rPr>
                <w:lang w:eastAsia="ko-KR"/>
              </w:rPr>
            </w:pPr>
          </w:p>
        </w:tc>
        <w:tc>
          <w:tcPr>
            <w:tcW w:w="6306" w:type="dxa"/>
          </w:tcPr>
          <w:p w14:paraId="61333860" w14:textId="1A653012" w:rsidR="00D23216" w:rsidRPr="008A3238" w:rsidRDefault="00D23216" w:rsidP="00601D54">
            <w:pPr>
              <w:spacing w:after="0"/>
              <w:rPr>
                <w:lang w:eastAsia="ko-KR"/>
              </w:rPr>
            </w:pPr>
          </w:p>
        </w:tc>
      </w:tr>
      <w:tr w:rsidR="004A3EE2" w14:paraId="089BD33E" w14:textId="77777777" w:rsidTr="004A3EE2">
        <w:tc>
          <w:tcPr>
            <w:tcW w:w="1434" w:type="dxa"/>
          </w:tcPr>
          <w:p w14:paraId="69307A64" w14:textId="77777777" w:rsidR="00D23216" w:rsidRPr="008A3238" w:rsidRDefault="00D23216" w:rsidP="00601D54">
            <w:pPr>
              <w:spacing w:after="0"/>
              <w:rPr>
                <w:lang w:eastAsia="ko-KR"/>
              </w:rPr>
            </w:pPr>
          </w:p>
        </w:tc>
        <w:tc>
          <w:tcPr>
            <w:tcW w:w="945" w:type="dxa"/>
          </w:tcPr>
          <w:p w14:paraId="03D43D00" w14:textId="77777777" w:rsidR="00D23216" w:rsidRPr="008A3238" w:rsidRDefault="00D23216" w:rsidP="00601D54">
            <w:pPr>
              <w:spacing w:after="0"/>
              <w:rPr>
                <w:lang w:eastAsia="ko-KR"/>
              </w:rPr>
            </w:pPr>
          </w:p>
        </w:tc>
        <w:tc>
          <w:tcPr>
            <w:tcW w:w="946" w:type="dxa"/>
          </w:tcPr>
          <w:p w14:paraId="2590B17F" w14:textId="77777777" w:rsidR="00D23216" w:rsidRPr="008A3238" w:rsidRDefault="00D23216" w:rsidP="00601D54">
            <w:pPr>
              <w:spacing w:after="0"/>
              <w:rPr>
                <w:lang w:eastAsia="ko-KR"/>
              </w:rPr>
            </w:pPr>
          </w:p>
        </w:tc>
        <w:tc>
          <w:tcPr>
            <w:tcW w:w="6306" w:type="dxa"/>
          </w:tcPr>
          <w:p w14:paraId="0034E758" w14:textId="7A6C3DED" w:rsidR="00D23216" w:rsidRPr="008A3238" w:rsidRDefault="00D23216" w:rsidP="00601D54">
            <w:pPr>
              <w:spacing w:after="0"/>
              <w:rPr>
                <w:lang w:eastAsia="ko-KR"/>
              </w:rPr>
            </w:pPr>
          </w:p>
        </w:tc>
      </w:tr>
      <w:tr w:rsidR="004A3EE2" w14:paraId="5E131934" w14:textId="77777777" w:rsidTr="004A3EE2">
        <w:tc>
          <w:tcPr>
            <w:tcW w:w="1434" w:type="dxa"/>
          </w:tcPr>
          <w:p w14:paraId="5D03B4CF" w14:textId="77777777" w:rsidR="00D23216" w:rsidRPr="008A3238" w:rsidRDefault="00D23216" w:rsidP="00601D54">
            <w:pPr>
              <w:spacing w:after="0"/>
              <w:rPr>
                <w:lang w:eastAsia="ko-KR"/>
              </w:rPr>
            </w:pPr>
          </w:p>
        </w:tc>
        <w:tc>
          <w:tcPr>
            <w:tcW w:w="945" w:type="dxa"/>
          </w:tcPr>
          <w:p w14:paraId="723C55C2" w14:textId="77777777" w:rsidR="00D23216" w:rsidRPr="008A3238" w:rsidRDefault="00D23216" w:rsidP="00601D54">
            <w:pPr>
              <w:spacing w:after="0"/>
              <w:rPr>
                <w:lang w:eastAsia="ko-KR"/>
              </w:rPr>
            </w:pPr>
          </w:p>
        </w:tc>
        <w:tc>
          <w:tcPr>
            <w:tcW w:w="946" w:type="dxa"/>
          </w:tcPr>
          <w:p w14:paraId="113B8115" w14:textId="77777777" w:rsidR="00D23216" w:rsidRPr="008A3238" w:rsidRDefault="00D23216" w:rsidP="00601D54">
            <w:pPr>
              <w:spacing w:after="0"/>
              <w:rPr>
                <w:lang w:eastAsia="ko-KR"/>
              </w:rPr>
            </w:pPr>
          </w:p>
        </w:tc>
        <w:tc>
          <w:tcPr>
            <w:tcW w:w="6306" w:type="dxa"/>
          </w:tcPr>
          <w:p w14:paraId="0FB2EBF7" w14:textId="3AF62D7A" w:rsidR="00D23216" w:rsidRPr="008A3238" w:rsidRDefault="00D23216" w:rsidP="00601D54">
            <w:pPr>
              <w:spacing w:after="0"/>
              <w:rPr>
                <w:lang w:eastAsia="ko-KR"/>
              </w:rPr>
            </w:pPr>
          </w:p>
        </w:tc>
      </w:tr>
      <w:tr w:rsidR="004A3EE2" w14:paraId="7E1A69B9" w14:textId="77777777" w:rsidTr="004A3EE2">
        <w:tc>
          <w:tcPr>
            <w:tcW w:w="1434" w:type="dxa"/>
          </w:tcPr>
          <w:p w14:paraId="1DBABBC1" w14:textId="77777777" w:rsidR="00D23216" w:rsidRPr="008A3238" w:rsidRDefault="00D23216" w:rsidP="00601D54">
            <w:pPr>
              <w:spacing w:after="0"/>
              <w:rPr>
                <w:lang w:eastAsia="ko-KR"/>
              </w:rPr>
            </w:pPr>
          </w:p>
        </w:tc>
        <w:tc>
          <w:tcPr>
            <w:tcW w:w="945" w:type="dxa"/>
          </w:tcPr>
          <w:p w14:paraId="1FC1A91E" w14:textId="77777777" w:rsidR="00D23216" w:rsidRPr="008A3238" w:rsidRDefault="00D23216" w:rsidP="00601D54">
            <w:pPr>
              <w:spacing w:after="0"/>
              <w:rPr>
                <w:lang w:eastAsia="ko-KR"/>
              </w:rPr>
            </w:pPr>
          </w:p>
        </w:tc>
        <w:tc>
          <w:tcPr>
            <w:tcW w:w="946" w:type="dxa"/>
          </w:tcPr>
          <w:p w14:paraId="7FC7326D" w14:textId="77777777" w:rsidR="00D23216" w:rsidRPr="008A3238" w:rsidRDefault="00D23216" w:rsidP="00601D54">
            <w:pPr>
              <w:spacing w:after="0"/>
              <w:rPr>
                <w:lang w:eastAsia="ko-KR"/>
              </w:rPr>
            </w:pPr>
          </w:p>
        </w:tc>
        <w:tc>
          <w:tcPr>
            <w:tcW w:w="6306" w:type="dxa"/>
          </w:tcPr>
          <w:p w14:paraId="63819ABE" w14:textId="32D3BB5A" w:rsidR="00D23216" w:rsidRPr="008A3238" w:rsidRDefault="00D23216" w:rsidP="00601D54">
            <w:pPr>
              <w:spacing w:after="0"/>
              <w:rPr>
                <w:lang w:eastAsia="ko-KR"/>
              </w:rPr>
            </w:pPr>
          </w:p>
        </w:tc>
      </w:tr>
      <w:tr w:rsidR="004A3EE2" w14:paraId="01462F74" w14:textId="77777777" w:rsidTr="004A3EE2">
        <w:tc>
          <w:tcPr>
            <w:tcW w:w="1434" w:type="dxa"/>
          </w:tcPr>
          <w:p w14:paraId="5656E454" w14:textId="77777777" w:rsidR="00D23216" w:rsidRPr="008A3238" w:rsidRDefault="00D23216" w:rsidP="00601D54">
            <w:pPr>
              <w:spacing w:after="0"/>
              <w:rPr>
                <w:lang w:eastAsia="ko-KR"/>
              </w:rPr>
            </w:pPr>
          </w:p>
        </w:tc>
        <w:tc>
          <w:tcPr>
            <w:tcW w:w="945" w:type="dxa"/>
          </w:tcPr>
          <w:p w14:paraId="5E8249BF" w14:textId="77777777" w:rsidR="00D23216" w:rsidRPr="008A3238" w:rsidRDefault="00D23216" w:rsidP="00601D54">
            <w:pPr>
              <w:spacing w:after="0"/>
              <w:rPr>
                <w:lang w:eastAsia="ko-KR"/>
              </w:rPr>
            </w:pPr>
          </w:p>
        </w:tc>
        <w:tc>
          <w:tcPr>
            <w:tcW w:w="946" w:type="dxa"/>
          </w:tcPr>
          <w:p w14:paraId="7DB3D065" w14:textId="77777777" w:rsidR="00D23216" w:rsidRPr="008A3238" w:rsidRDefault="00D23216" w:rsidP="00601D54">
            <w:pPr>
              <w:spacing w:after="0"/>
              <w:rPr>
                <w:lang w:eastAsia="ko-KR"/>
              </w:rPr>
            </w:pPr>
          </w:p>
        </w:tc>
        <w:tc>
          <w:tcPr>
            <w:tcW w:w="6306" w:type="dxa"/>
          </w:tcPr>
          <w:p w14:paraId="47541F6B" w14:textId="17E66B6C" w:rsidR="00D23216" w:rsidRPr="008A3238" w:rsidRDefault="00D23216" w:rsidP="00601D54">
            <w:pPr>
              <w:spacing w:after="0"/>
              <w:rPr>
                <w:lang w:eastAsia="ko-KR"/>
              </w:rPr>
            </w:pPr>
          </w:p>
        </w:tc>
      </w:tr>
      <w:tr w:rsidR="004A3EE2" w14:paraId="64F03C35" w14:textId="77777777" w:rsidTr="004A3EE2">
        <w:tc>
          <w:tcPr>
            <w:tcW w:w="1434" w:type="dxa"/>
          </w:tcPr>
          <w:p w14:paraId="7C9737F9" w14:textId="77777777" w:rsidR="00D23216" w:rsidRPr="008A3238" w:rsidRDefault="00D23216" w:rsidP="00601D54">
            <w:pPr>
              <w:spacing w:after="0"/>
              <w:rPr>
                <w:lang w:eastAsia="ko-KR"/>
              </w:rPr>
            </w:pPr>
          </w:p>
        </w:tc>
        <w:tc>
          <w:tcPr>
            <w:tcW w:w="945" w:type="dxa"/>
          </w:tcPr>
          <w:p w14:paraId="504B4C8F" w14:textId="77777777" w:rsidR="00D23216" w:rsidRPr="008A3238" w:rsidRDefault="00D23216" w:rsidP="00601D54">
            <w:pPr>
              <w:spacing w:after="0"/>
              <w:rPr>
                <w:lang w:eastAsia="ko-KR"/>
              </w:rPr>
            </w:pPr>
          </w:p>
        </w:tc>
        <w:tc>
          <w:tcPr>
            <w:tcW w:w="946" w:type="dxa"/>
          </w:tcPr>
          <w:p w14:paraId="40AE157E" w14:textId="77777777" w:rsidR="00D23216" w:rsidRPr="008A3238" w:rsidRDefault="00D23216" w:rsidP="00601D54">
            <w:pPr>
              <w:spacing w:after="0"/>
              <w:rPr>
                <w:lang w:eastAsia="ko-KR"/>
              </w:rPr>
            </w:pPr>
          </w:p>
        </w:tc>
        <w:tc>
          <w:tcPr>
            <w:tcW w:w="6306" w:type="dxa"/>
          </w:tcPr>
          <w:p w14:paraId="73C4EE20" w14:textId="764E9B70" w:rsidR="00D23216" w:rsidRPr="008A3238" w:rsidRDefault="00D23216" w:rsidP="00601D54">
            <w:pPr>
              <w:spacing w:after="0"/>
              <w:rPr>
                <w:lang w:eastAsia="ko-KR"/>
              </w:rPr>
            </w:pPr>
          </w:p>
        </w:tc>
      </w:tr>
      <w:tr w:rsidR="004A3EE2" w14:paraId="465CFFD8" w14:textId="77777777" w:rsidTr="004A3EE2">
        <w:tc>
          <w:tcPr>
            <w:tcW w:w="1434" w:type="dxa"/>
          </w:tcPr>
          <w:p w14:paraId="6F429D62" w14:textId="77777777" w:rsidR="00D23216" w:rsidRPr="008A3238" w:rsidRDefault="00D23216" w:rsidP="00601D54">
            <w:pPr>
              <w:spacing w:after="0"/>
              <w:rPr>
                <w:lang w:eastAsia="ko-KR"/>
              </w:rPr>
            </w:pPr>
          </w:p>
        </w:tc>
        <w:tc>
          <w:tcPr>
            <w:tcW w:w="945" w:type="dxa"/>
          </w:tcPr>
          <w:p w14:paraId="699CBA86" w14:textId="77777777" w:rsidR="00D23216" w:rsidRPr="008A3238" w:rsidRDefault="00D23216" w:rsidP="00601D54">
            <w:pPr>
              <w:spacing w:after="0"/>
              <w:rPr>
                <w:lang w:eastAsia="ko-KR"/>
              </w:rPr>
            </w:pPr>
          </w:p>
        </w:tc>
        <w:tc>
          <w:tcPr>
            <w:tcW w:w="946" w:type="dxa"/>
          </w:tcPr>
          <w:p w14:paraId="247A4643" w14:textId="77777777" w:rsidR="00D23216" w:rsidRPr="008A3238" w:rsidRDefault="00D23216" w:rsidP="00601D54">
            <w:pPr>
              <w:spacing w:after="0"/>
              <w:rPr>
                <w:lang w:eastAsia="ko-KR"/>
              </w:rPr>
            </w:pPr>
          </w:p>
        </w:tc>
        <w:tc>
          <w:tcPr>
            <w:tcW w:w="6306" w:type="dxa"/>
          </w:tcPr>
          <w:p w14:paraId="3CACA5AF" w14:textId="717B5BB6" w:rsidR="00D23216" w:rsidRPr="008A3238" w:rsidRDefault="00D23216" w:rsidP="00601D54">
            <w:pPr>
              <w:spacing w:after="0"/>
              <w:rPr>
                <w:lang w:eastAsia="ko-KR"/>
              </w:rPr>
            </w:pPr>
          </w:p>
        </w:tc>
      </w:tr>
      <w:tr w:rsidR="004A3EE2" w14:paraId="1CF83DBB" w14:textId="77777777" w:rsidTr="004A3EE2">
        <w:tc>
          <w:tcPr>
            <w:tcW w:w="1434" w:type="dxa"/>
          </w:tcPr>
          <w:p w14:paraId="78CFD011" w14:textId="77777777" w:rsidR="00D23216" w:rsidRPr="008A3238" w:rsidRDefault="00D23216" w:rsidP="00601D54">
            <w:pPr>
              <w:spacing w:after="0"/>
              <w:rPr>
                <w:lang w:eastAsia="ko-KR"/>
              </w:rPr>
            </w:pPr>
          </w:p>
        </w:tc>
        <w:tc>
          <w:tcPr>
            <w:tcW w:w="945" w:type="dxa"/>
          </w:tcPr>
          <w:p w14:paraId="576E0AC5" w14:textId="77777777" w:rsidR="00D23216" w:rsidRPr="008A3238" w:rsidRDefault="00D23216" w:rsidP="00601D54">
            <w:pPr>
              <w:spacing w:after="0"/>
              <w:rPr>
                <w:lang w:eastAsia="ko-KR"/>
              </w:rPr>
            </w:pPr>
          </w:p>
        </w:tc>
        <w:tc>
          <w:tcPr>
            <w:tcW w:w="946" w:type="dxa"/>
          </w:tcPr>
          <w:p w14:paraId="77C9AFF9" w14:textId="77777777" w:rsidR="00D23216" w:rsidRPr="008A3238" w:rsidRDefault="00D23216" w:rsidP="00601D54">
            <w:pPr>
              <w:spacing w:after="0"/>
              <w:rPr>
                <w:lang w:eastAsia="ko-KR"/>
              </w:rPr>
            </w:pPr>
          </w:p>
        </w:tc>
        <w:tc>
          <w:tcPr>
            <w:tcW w:w="6306" w:type="dxa"/>
          </w:tcPr>
          <w:p w14:paraId="33A0054E" w14:textId="01E6369C" w:rsidR="00D23216" w:rsidRPr="008A3238" w:rsidRDefault="00D23216" w:rsidP="00601D54">
            <w:pPr>
              <w:spacing w:after="0"/>
              <w:rPr>
                <w:lang w:eastAsia="ko-KR"/>
              </w:rPr>
            </w:pPr>
          </w:p>
        </w:tc>
      </w:tr>
      <w:tr w:rsidR="004A3EE2" w14:paraId="3AFB396C" w14:textId="77777777" w:rsidTr="004A3EE2">
        <w:tc>
          <w:tcPr>
            <w:tcW w:w="1434" w:type="dxa"/>
          </w:tcPr>
          <w:p w14:paraId="7A64F1D7" w14:textId="77777777" w:rsidR="00D23216" w:rsidRPr="008A3238" w:rsidRDefault="00D23216" w:rsidP="00601D54">
            <w:pPr>
              <w:spacing w:after="0"/>
              <w:rPr>
                <w:lang w:eastAsia="ko-KR"/>
              </w:rPr>
            </w:pPr>
          </w:p>
        </w:tc>
        <w:tc>
          <w:tcPr>
            <w:tcW w:w="945" w:type="dxa"/>
          </w:tcPr>
          <w:p w14:paraId="0D9ECD2E" w14:textId="77777777" w:rsidR="00D23216" w:rsidRPr="008A3238" w:rsidRDefault="00D23216" w:rsidP="00601D54">
            <w:pPr>
              <w:spacing w:after="0"/>
              <w:rPr>
                <w:lang w:eastAsia="ko-KR"/>
              </w:rPr>
            </w:pPr>
          </w:p>
        </w:tc>
        <w:tc>
          <w:tcPr>
            <w:tcW w:w="946" w:type="dxa"/>
          </w:tcPr>
          <w:p w14:paraId="761792E1" w14:textId="77777777" w:rsidR="00D23216" w:rsidRPr="008A3238" w:rsidRDefault="00D23216" w:rsidP="00601D54">
            <w:pPr>
              <w:spacing w:after="0"/>
              <w:rPr>
                <w:lang w:eastAsia="ko-KR"/>
              </w:rPr>
            </w:pPr>
          </w:p>
        </w:tc>
        <w:tc>
          <w:tcPr>
            <w:tcW w:w="6306" w:type="dxa"/>
          </w:tcPr>
          <w:p w14:paraId="20320BCB" w14:textId="0F70D13C" w:rsidR="00D23216" w:rsidRPr="008A3238" w:rsidRDefault="00D23216" w:rsidP="00601D54">
            <w:pPr>
              <w:spacing w:after="0"/>
              <w:rPr>
                <w:lang w:eastAsia="ko-KR"/>
              </w:rPr>
            </w:pPr>
          </w:p>
        </w:tc>
      </w:tr>
      <w:tr w:rsidR="004A3EE2" w14:paraId="72324D2D" w14:textId="77777777" w:rsidTr="004A3EE2">
        <w:tc>
          <w:tcPr>
            <w:tcW w:w="1434" w:type="dxa"/>
          </w:tcPr>
          <w:p w14:paraId="52D6B36F" w14:textId="77777777" w:rsidR="00D23216" w:rsidRPr="008A3238" w:rsidRDefault="00D23216" w:rsidP="00601D54">
            <w:pPr>
              <w:spacing w:after="0"/>
              <w:rPr>
                <w:lang w:eastAsia="ko-KR"/>
              </w:rPr>
            </w:pPr>
          </w:p>
        </w:tc>
        <w:tc>
          <w:tcPr>
            <w:tcW w:w="945" w:type="dxa"/>
          </w:tcPr>
          <w:p w14:paraId="11AE82F1" w14:textId="77777777" w:rsidR="00D23216" w:rsidRPr="008A3238" w:rsidRDefault="00D23216" w:rsidP="00601D54">
            <w:pPr>
              <w:spacing w:after="0"/>
              <w:rPr>
                <w:lang w:eastAsia="ko-KR"/>
              </w:rPr>
            </w:pPr>
          </w:p>
        </w:tc>
        <w:tc>
          <w:tcPr>
            <w:tcW w:w="946" w:type="dxa"/>
          </w:tcPr>
          <w:p w14:paraId="78A4A09A" w14:textId="77777777" w:rsidR="00D23216" w:rsidRPr="008A3238" w:rsidRDefault="00D23216" w:rsidP="00601D54">
            <w:pPr>
              <w:spacing w:after="0"/>
              <w:rPr>
                <w:lang w:eastAsia="ko-KR"/>
              </w:rPr>
            </w:pPr>
          </w:p>
        </w:tc>
        <w:tc>
          <w:tcPr>
            <w:tcW w:w="6306" w:type="dxa"/>
          </w:tcPr>
          <w:p w14:paraId="6EE21451" w14:textId="016AC8C3" w:rsidR="00D23216" w:rsidRPr="008A3238" w:rsidRDefault="00D23216" w:rsidP="00601D54">
            <w:pPr>
              <w:spacing w:after="0"/>
              <w:rPr>
                <w:lang w:eastAsia="ko-KR"/>
              </w:rPr>
            </w:pPr>
          </w:p>
        </w:tc>
      </w:tr>
      <w:tr w:rsidR="004A3EE2" w14:paraId="50E2C12E" w14:textId="77777777" w:rsidTr="004A3EE2">
        <w:tc>
          <w:tcPr>
            <w:tcW w:w="1434" w:type="dxa"/>
          </w:tcPr>
          <w:p w14:paraId="0EC7AAF7" w14:textId="77777777" w:rsidR="00D23216" w:rsidRPr="008A3238" w:rsidRDefault="00D23216" w:rsidP="00601D54">
            <w:pPr>
              <w:spacing w:after="0"/>
              <w:rPr>
                <w:lang w:eastAsia="ko-KR"/>
              </w:rPr>
            </w:pPr>
          </w:p>
        </w:tc>
        <w:tc>
          <w:tcPr>
            <w:tcW w:w="945" w:type="dxa"/>
          </w:tcPr>
          <w:p w14:paraId="1CF683B3" w14:textId="77777777" w:rsidR="00D23216" w:rsidRPr="008A3238" w:rsidRDefault="00D23216" w:rsidP="00601D54">
            <w:pPr>
              <w:spacing w:after="0"/>
              <w:rPr>
                <w:lang w:eastAsia="ko-KR"/>
              </w:rPr>
            </w:pPr>
          </w:p>
        </w:tc>
        <w:tc>
          <w:tcPr>
            <w:tcW w:w="946" w:type="dxa"/>
          </w:tcPr>
          <w:p w14:paraId="7317AF14" w14:textId="77777777" w:rsidR="00D23216" w:rsidRPr="008A3238" w:rsidRDefault="00D23216" w:rsidP="00601D54">
            <w:pPr>
              <w:spacing w:after="0"/>
              <w:rPr>
                <w:lang w:eastAsia="ko-KR"/>
              </w:rPr>
            </w:pPr>
          </w:p>
        </w:tc>
        <w:tc>
          <w:tcPr>
            <w:tcW w:w="6306" w:type="dxa"/>
          </w:tcPr>
          <w:p w14:paraId="382725D2" w14:textId="5EB223E3" w:rsidR="00D23216" w:rsidRPr="008A3238" w:rsidRDefault="00D23216" w:rsidP="00601D54">
            <w:pPr>
              <w:spacing w:after="0"/>
              <w:rPr>
                <w:lang w:eastAsia="ko-KR"/>
              </w:rPr>
            </w:pPr>
          </w:p>
        </w:tc>
      </w:tr>
      <w:tr w:rsidR="004A3EE2" w14:paraId="4642040C" w14:textId="77777777" w:rsidTr="004A3EE2">
        <w:tc>
          <w:tcPr>
            <w:tcW w:w="1434" w:type="dxa"/>
          </w:tcPr>
          <w:p w14:paraId="2619DE06" w14:textId="77777777" w:rsidR="00D23216" w:rsidRPr="008A3238" w:rsidRDefault="00D23216" w:rsidP="00601D54">
            <w:pPr>
              <w:spacing w:after="0"/>
              <w:rPr>
                <w:lang w:eastAsia="ko-KR"/>
              </w:rPr>
            </w:pPr>
          </w:p>
        </w:tc>
        <w:tc>
          <w:tcPr>
            <w:tcW w:w="945" w:type="dxa"/>
          </w:tcPr>
          <w:p w14:paraId="49675DA0" w14:textId="77777777" w:rsidR="00D23216" w:rsidRPr="008A3238" w:rsidRDefault="00D23216" w:rsidP="00601D54">
            <w:pPr>
              <w:spacing w:after="0"/>
              <w:rPr>
                <w:lang w:eastAsia="ko-KR"/>
              </w:rPr>
            </w:pPr>
          </w:p>
        </w:tc>
        <w:tc>
          <w:tcPr>
            <w:tcW w:w="946" w:type="dxa"/>
          </w:tcPr>
          <w:p w14:paraId="3663A7A8" w14:textId="77777777" w:rsidR="00D23216" w:rsidRPr="008A3238" w:rsidRDefault="00D23216" w:rsidP="00601D54">
            <w:pPr>
              <w:spacing w:after="0"/>
              <w:rPr>
                <w:lang w:eastAsia="ko-KR"/>
              </w:rPr>
            </w:pPr>
          </w:p>
        </w:tc>
        <w:tc>
          <w:tcPr>
            <w:tcW w:w="6306" w:type="dxa"/>
          </w:tcPr>
          <w:p w14:paraId="1D7FADFA" w14:textId="6EA47684" w:rsidR="00D23216" w:rsidRPr="008A3238" w:rsidRDefault="00D23216" w:rsidP="00601D54">
            <w:pPr>
              <w:spacing w:after="0"/>
              <w:rPr>
                <w:lang w:eastAsia="ko-KR"/>
              </w:rPr>
            </w:pPr>
          </w:p>
        </w:tc>
      </w:tr>
      <w:tr w:rsidR="004A3EE2" w14:paraId="7D57DD60" w14:textId="77777777" w:rsidTr="004A3EE2">
        <w:tc>
          <w:tcPr>
            <w:tcW w:w="1434" w:type="dxa"/>
          </w:tcPr>
          <w:p w14:paraId="6DA20AFC" w14:textId="77777777" w:rsidR="00D23216" w:rsidRPr="008A3238" w:rsidRDefault="00D23216" w:rsidP="00601D54">
            <w:pPr>
              <w:spacing w:after="0"/>
              <w:rPr>
                <w:lang w:eastAsia="ko-KR"/>
              </w:rPr>
            </w:pPr>
          </w:p>
        </w:tc>
        <w:tc>
          <w:tcPr>
            <w:tcW w:w="945" w:type="dxa"/>
          </w:tcPr>
          <w:p w14:paraId="7C8C6273" w14:textId="77777777" w:rsidR="00D23216" w:rsidRPr="008A3238" w:rsidRDefault="00D23216" w:rsidP="00601D54">
            <w:pPr>
              <w:spacing w:after="0"/>
              <w:rPr>
                <w:lang w:eastAsia="ko-KR"/>
              </w:rPr>
            </w:pPr>
          </w:p>
        </w:tc>
        <w:tc>
          <w:tcPr>
            <w:tcW w:w="946" w:type="dxa"/>
          </w:tcPr>
          <w:p w14:paraId="7918AFF6" w14:textId="77777777" w:rsidR="00D23216" w:rsidRPr="008A3238" w:rsidRDefault="00D23216" w:rsidP="00601D54">
            <w:pPr>
              <w:spacing w:after="0"/>
              <w:rPr>
                <w:lang w:eastAsia="ko-KR"/>
              </w:rPr>
            </w:pPr>
          </w:p>
        </w:tc>
        <w:tc>
          <w:tcPr>
            <w:tcW w:w="6306" w:type="dxa"/>
          </w:tcPr>
          <w:p w14:paraId="30A9CE30" w14:textId="28239BB1" w:rsidR="00D23216" w:rsidRPr="008A3238" w:rsidRDefault="00D23216" w:rsidP="00601D54">
            <w:pPr>
              <w:spacing w:after="0"/>
              <w:rPr>
                <w:lang w:eastAsia="ko-KR"/>
              </w:rPr>
            </w:pPr>
          </w:p>
        </w:tc>
      </w:tr>
      <w:tr w:rsidR="004A3EE2" w14:paraId="48F7DF42" w14:textId="77777777" w:rsidTr="004A3EE2">
        <w:tc>
          <w:tcPr>
            <w:tcW w:w="1434" w:type="dxa"/>
          </w:tcPr>
          <w:p w14:paraId="2ED4B931" w14:textId="77777777" w:rsidR="00D23216" w:rsidRPr="008A3238" w:rsidRDefault="00D23216" w:rsidP="00601D54">
            <w:pPr>
              <w:spacing w:after="0"/>
              <w:rPr>
                <w:lang w:eastAsia="ko-KR"/>
              </w:rPr>
            </w:pPr>
          </w:p>
        </w:tc>
        <w:tc>
          <w:tcPr>
            <w:tcW w:w="945" w:type="dxa"/>
          </w:tcPr>
          <w:p w14:paraId="31D15675" w14:textId="77777777" w:rsidR="00D23216" w:rsidRPr="008A3238" w:rsidRDefault="00D23216" w:rsidP="00601D54">
            <w:pPr>
              <w:spacing w:after="0"/>
              <w:rPr>
                <w:lang w:eastAsia="ko-KR"/>
              </w:rPr>
            </w:pPr>
          </w:p>
        </w:tc>
        <w:tc>
          <w:tcPr>
            <w:tcW w:w="946" w:type="dxa"/>
          </w:tcPr>
          <w:p w14:paraId="40663103" w14:textId="77777777" w:rsidR="00D23216" w:rsidRPr="008A3238" w:rsidRDefault="00D23216" w:rsidP="00601D54">
            <w:pPr>
              <w:spacing w:after="0"/>
              <w:rPr>
                <w:lang w:eastAsia="ko-KR"/>
              </w:rPr>
            </w:pPr>
          </w:p>
        </w:tc>
        <w:tc>
          <w:tcPr>
            <w:tcW w:w="6306" w:type="dxa"/>
          </w:tcPr>
          <w:p w14:paraId="46EE8F2F" w14:textId="43236854" w:rsidR="00D23216" w:rsidRPr="008A3238" w:rsidRDefault="00D23216" w:rsidP="00601D54">
            <w:pPr>
              <w:spacing w:after="0"/>
              <w:rPr>
                <w:lang w:eastAsia="ko-KR"/>
              </w:rPr>
            </w:pPr>
          </w:p>
        </w:tc>
      </w:tr>
      <w:tr w:rsidR="004A3EE2" w14:paraId="565D2D0C" w14:textId="77777777" w:rsidTr="004A3EE2">
        <w:tc>
          <w:tcPr>
            <w:tcW w:w="1434" w:type="dxa"/>
          </w:tcPr>
          <w:p w14:paraId="683CB101" w14:textId="77777777" w:rsidR="00D23216" w:rsidRPr="008A3238" w:rsidRDefault="00D23216" w:rsidP="00601D54">
            <w:pPr>
              <w:spacing w:after="0"/>
              <w:rPr>
                <w:lang w:eastAsia="ko-KR"/>
              </w:rPr>
            </w:pPr>
          </w:p>
        </w:tc>
        <w:tc>
          <w:tcPr>
            <w:tcW w:w="945" w:type="dxa"/>
          </w:tcPr>
          <w:p w14:paraId="7B5F5EE2" w14:textId="77777777" w:rsidR="00D23216" w:rsidRPr="008A3238" w:rsidRDefault="00D23216" w:rsidP="00601D54">
            <w:pPr>
              <w:spacing w:after="0"/>
              <w:rPr>
                <w:lang w:eastAsia="ko-KR"/>
              </w:rPr>
            </w:pPr>
          </w:p>
        </w:tc>
        <w:tc>
          <w:tcPr>
            <w:tcW w:w="946" w:type="dxa"/>
          </w:tcPr>
          <w:p w14:paraId="79A27209" w14:textId="77777777" w:rsidR="00D23216" w:rsidRPr="008A3238" w:rsidRDefault="00D23216" w:rsidP="00601D54">
            <w:pPr>
              <w:spacing w:after="0"/>
              <w:rPr>
                <w:lang w:eastAsia="ko-KR"/>
              </w:rPr>
            </w:pPr>
          </w:p>
        </w:tc>
        <w:tc>
          <w:tcPr>
            <w:tcW w:w="6306" w:type="dxa"/>
          </w:tcPr>
          <w:p w14:paraId="14C7F70B" w14:textId="2B731968" w:rsidR="00D23216" w:rsidRPr="008A3238" w:rsidRDefault="00D23216" w:rsidP="00601D54">
            <w:pPr>
              <w:spacing w:after="0"/>
              <w:rPr>
                <w:lang w:eastAsia="ko-KR"/>
              </w:rPr>
            </w:pPr>
          </w:p>
        </w:tc>
      </w:tr>
      <w:tr w:rsidR="004A3EE2" w14:paraId="3742A584" w14:textId="77777777" w:rsidTr="004A3EE2">
        <w:tc>
          <w:tcPr>
            <w:tcW w:w="1434" w:type="dxa"/>
          </w:tcPr>
          <w:p w14:paraId="4F960D36" w14:textId="77777777" w:rsidR="00D23216" w:rsidRPr="008A3238" w:rsidRDefault="00D23216" w:rsidP="00601D54">
            <w:pPr>
              <w:spacing w:after="0"/>
              <w:rPr>
                <w:lang w:eastAsia="ko-KR"/>
              </w:rPr>
            </w:pPr>
          </w:p>
        </w:tc>
        <w:tc>
          <w:tcPr>
            <w:tcW w:w="945" w:type="dxa"/>
          </w:tcPr>
          <w:p w14:paraId="4A85A104" w14:textId="77777777" w:rsidR="00D23216" w:rsidRPr="008A3238" w:rsidRDefault="00D23216" w:rsidP="00601D54">
            <w:pPr>
              <w:spacing w:after="0"/>
              <w:rPr>
                <w:lang w:eastAsia="ko-KR"/>
              </w:rPr>
            </w:pPr>
          </w:p>
        </w:tc>
        <w:tc>
          <w:tcPr>
            <w:tcW w:w="946" w:type="dxa"/>
          </w:tcPr>
          <w:p w14:paraId="0BC27BFC" w14:textId="77777777" w:rsidR="00D23216" w:rsidRPr="008A3238" w:rsidRDefault="00D23216" w:rsidP="00601D54">
            <w:pPr>
              <w:spacing w:after="0"/>
              <w:rPr>
                <w:lang w:eastAsia="ko-KR"/>
              </w:rPr>
            </w:pPr>
          </w:p>
        </w:tc>
        <w:tc>
          <w:tcPr>
            <w:tcW w:w="6306" w:type="dxa"/>
          </w:tcPr>
          <w:p w14:paraId="037EEC7A" w14:textId="67FDB981" w:rsidR="00D23216" w:rsidRPr="008A3238" w:rsidRDefault="00D23216" w:rsidP="00601D54">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Heading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ListParagraph"/>
        <w:numPr>
          <w:ilvl w:val="0"/>
          <w:numId w:val="32"/>
        </w:numPr>
        <w:spacing w:before="240"/>
        <w:jc w:val="both"/>
        <w:rPr>
          <w:lang w:eastAsia="ko-KR"/>
        </w:rPr>
      </w:pPr>
      <w:r>
        <w:rPr>
          <w:lang w:eastAsia="ko-KR"/>
        </w:rPr>
        <w:t>PDCP Status Report is not needed for Broadcast. gNB does not check HFN value.</w:t>
      </w:r>
    </w:p>
    <w:p w14:paraId="6EC5E1B1" w14:textId="22CEEDB3" w:rsidR="00601D54" w:rsidRDefault="00601D54" w:rsidP="00601D54">
      <w:pPr>
        <w:pStyle w:val="ListParagraph"/>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gNB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77777777" w:rsidR="00B7638B" w:rsidRPr="008A3238" w:rsidRDefault="00B7638B" w:rsidP="00601D54">
            <w:pPr>
              <w:spacing w:after="0"/>
              <w:rPr>
                <w:lang w:eastAsia="ko-KR"/>
              </w:rPr>
            </w:pPr>
          </w:p>
        </w:tc>
        <w:tc>
          <w:tcPr>
            <w:tcW w:w="1276" w:type="dxa"/>
          </w:tcPr>
          <w:p w14:paraId="4CB92F42" w14:textId="77777777" w:rsidR="00B7638B" w:rsidRPr="008A3238" w:rsidRDefault="00B7638B" w:rsidP="00601D54">
            <w:pPr>
              <w:spacing w:after="0"/>
              <w:rPr>
                <w:lang w:eastAsia="ko-KR"/>
              </w:rPr>
            </w:pPr>
          </w:p>
        </w:tc>
        <w:tc>
          <w:tcPr>
            <w:tcW w:w="6942" w:type="dxa"/>
          </w:tcPr>
          <w:p w14:paraId="7756D04A" w14:textId="77777777" w:rsidR="00B7638B" w:rsidRPr="008A3238" w:rsidRDefault="00B7638B" w:rsidP="00601D54">
            <w:pPr>
              <w:spacing w:after="0"/>
              <w:rPr>
                <w:lang w:eastAsia="ko-KR"/>
              </w:rPr>
            </w:pPr>
          </w:p>
        </w:tc>
      </w:tr>
      <w:tr w:rsidR="00B7638B" w:rsidRPr="008A3238" w14:paraId="21A8FE18" w14:textId="77777777" w:rsidTr="00601D54">
        <w:tc>
          <w:tcPr>
            <w:tcW w:w="1413" w:type="dxa"/>
          </w:tcPr>
          <w:p w14:paraId="7E2AE8CF" w14:textId="77777777" w:rsidR="00B7638B" w:rsidRPr="008A3238" w:rsidRDefault="00B7638B" w:rsidP="00601D54">
            <w:pPr>
              <w:spacing w:after="0"/>
              <w:rPr>
                <w:lang w:eastAsia="ko-KR"/>
              </w:rPr>
            </w:pPr>
          </w:p>
        </w:tc>
        <w:tc>
          <w:tcPr>
            <w:tcW w:w="1276" w:type="dxa"/>
          </w:tcPr>
          <w:p w14:paraId="4F324622" w14:textId="77777777" w:rsidR="00B7638B" w:rsidRPr="008A3238" w:rsidRDefault="00B7638B" w:rsidP="00601D54">
            <w:pPr>
              <w:spacing w:after="0"/>
              <w:rPr>
                <w:lang w:eastAsia="ko-KR"/>
              </w:rPr>
            </w:pPr>
          </w:p>
        </w:tc>
        <w:tc>
          <w:tcPr>
            <w:tcW w:w="6942" w:type="dxa"/>
          </w:tcPr>
          <w:p w14:paraId="56B966C9" w14:textId="77777777" w:rsidR="00B7638B" w:rsidRPr="008A3238" w:rsidRDefault="00B7638B" w:rsidP="00601D54">
            <w:pPr>
              <w:spacing w:after="0"/>
              <w:rPr>
                <w:lang w:eastAsia="ko-KR"/>
              </w:rPr>
            </w:pPr>
          </w:p>
        </w:tc>
      </w:tr>
      <w:tr w:rsidR="00B7638B" w:rsidRPr="008A3238" w14:paraId="7F12FE22" w14:textId="77777777" w:rsidTr="00601D54">
        <w:tc>
          <w:tcPr>
            <w:tcW w:w="1413" w:type="dxa"/>
          </w:tcPr>
          <w:p w14:paraId="6B28A6B9" w14:textId="77777777" w:rsidR="00B7638B" w:rsidRPr="008A3238" w:rsidRDefault="00B7638B" w:rsidP="00601D54">
            <w:pPr>
              <w:spacing w:after="0"/>
              <w:rPr>
                <w:lang w:eastAsia="ko-KR"/>
              </w:rPr>
            </w:pPr>
          </w:p>
        </w:tc>
        <w:tc>
          <w:tcPr>
            <w:tcW w:w="1276" w:type="dxa"/>
          </w:tcPr>
          <w:p w14:paraId="1190F667" w14:textId="77777777" w:rsidR="00B7638B" w:rsidRPr="008A3238" w:rsidRDefault="00B7638B" w:rsidP="00601D54">
            <w:pPr>
              <w:spacing w:after="0"/>
              <w:rPr>
                <w:lang w:eastAsia="ko-KR"/>
              </w:rPr>
            </w:pPr>
          </w:p>
        </w:tc>
        <w:tc>
          <w:tcPr>
            <w:tcW w:w="6942" w:type="dxa"/>
          </w:tcPr>
          <w:p w14:paraId="0149962D" w14:textId="77777777" w:rsidR="00B7638B" w:rsidRPr="008A3238" w:rsidRDefault="00B7638B" w:rsidP="00601D54">
            <w:pPr>
              <w:spacing w:after="0"/>
              <w:rPr>
                <w:lang w:eastAsia="ko-KR"/>
              </w:rPr>
            </w:pPr>
          </w:p>
        </w:tc>
      </w:tr>
      <w:tr w:rsidR="00B7638B" w:rsidRPr="008A3238" w14:paraId="5FCACB7D" w14:textId="77777777" w:rsidTr="00601D54">
        <w:tc>
          <w:tcPr>
            <w:tcW w:w="1413" w:type="dxa"/>
          </w:tcPr>
          <w:p w14:paraId="16AC4AA1" w14:textId="77777777" w:rsidR="00B7638B" w:rsidRPr="008A3238" w:rsidRDefault="00B7638B" w:rsidP="00601D54">
            <w:pPr>
              <w:spacing w:after="0"/>
              <w:rPr>
                <w:lang w:eastAsia="ko-KR"/>
              </w:rPr>
            </w:pPr>
          </w:p>
        </w:tc>
        <w:tc>
          <w:tcPr>
            <w:tcW w:w="1276" w:type="dxa"/>
          </w:tcPr>
          <w:p w14:paraId="6AB7AD45" w14:textId="77777777" w:rsidR="00B7638B" w:rsidRPr="008A3238" w:rsidRDefault="00B7638B" w:rsidP="00601D54">
            <w:pPr>
              <w:spacing w:after="0"/>
              <w:rPr>
                <w:lang w:eastAsia="ko-KR"/>
              </w:rPr>
            </w:pPr>
          </w:p>
        </w:tc>
        <w:tc>
          <w:tcPr>
            <w:tcW w:w="6942" w:type="dxa"/>
          </w:tcPr>
          <w:p w14:paraId="237F2568" w14:textId="77777777" w:rsidR="00B7638B" w:rsidRPr="008A3238" w:rsidRDefault="00B7638B" w:rsidP="00601D54">
            <w:pPr>
              <w:spacing w:after="0"/>
              <w:rPr>
                <w:lang w:eastAsia="ko-KR"/>
              </w:rPr>
            </w:pPr>
          </w:p>
        </w:tc>
      </w:tr>
      <w:tr w:rsidR="00B7638B" w:rsidRPr="008A3238" w14:paraId="73888271" w14:textId="77777777" w:rsidTr="00601D54">
        <w:tc>
          <w:tcPr>
            <w:tcW w:w="1413" w:type="dxa"/>
          </w:tcPr>
          <w:p w14:paraId="01ED69E8" w14:textId="77777777" w:rsidR="00B7638B" w:rsidRPr="008A3238" w:rsidRDefault="00B7638B" w:rsidP="00601D54">
            <w:pPr>
              <w:spacing w:after="0"/>
              <w:rPr>
                <w:lang w:eastAsia="ko-KR"/>
              </w:rPr>
            </w:pPr>
          </w:p>
        </w:tc>
        <w:tc>
          <w:tcPr>
            <w:tcW w:w="1276" w:type="dxa"/>
          </w:tcPr>
          <w:p w14:paraId="0C04A78D" w14:textId="77777777" w:rsidR="00B7638B" w:rsidRPr="008A3238" w:rsidRDefault="00B7638B" w:rsidP="00601D54">
            <w:pPr>
              <w:spacing w:after="0"/>
              <w:rPr>
                <w:lang w:eastAsia="ko-KR"/>
              </w:rPr>
            </w:pPr>
          </w:p>
        </w:tc>
        <w:tc>
          <w:tcPr>
            <w:tcW w:w="6942" w:type="dxa"/>
          </w:tcPr>
          <w:p w14:paraId="299C7D88" w14:textId="77777777" w:rsidR="00B7638B" w:rsidRPr="008A3238" w:rsidRDefault="00B7638B" w:rsidP="00601D54">
            <w:pPr>
              <w:spacing w:after="0"/>
              <w:rPr>
                <w:lang w:eastAsia="ko-KR"/>
              </w:rPr>
            </w:pPr>
          </w:p>
        </w:tc>
      </w:tr>
      <w:tr w:rsidR="00B7638B" w:rsidRPr="008A3238" w14:paraId="75B4F7C3" w14:textId="77777777" w:rsidTr="00601D54">
        <w:tc>
          <w:tcPr>
            <w:tcW w:w="1413" w:type="dxa"/>
          </w:tcPr>
          <w:p w14:paraId="570114E9" w14:textId="77777777" w:rsidR="00B7638B" w:rsidRPr="008A3238" w:rsidRDefault="00B7638B" w:rsidP="00601D54">
            <w:pPr>
              <w:spacing w:after="0"/>
              <w:rPr>
                <w:lang w:eastAsia="ko-KR"/>
              </w:rPr>
            </w:pPr>
          </w:p>
        </w:tc>
        <w:tc>
          <w:tcPr>
            <w:tcW w:w="1276" w:type="dxa"/>
          </w:tcPr>
          <w:p w14:paraId="5F8C076F" w14:textId="77777777" w:rsidR="00B7638B" w:rsidRPr="008A3238" w:rsidRDefault="00B7638B" w:rsidP="00601D54">
            <w:pPr>
              <w:spacing w:after="0"/>
              <w:rPr>
                <w:lang w:eastAsia="ko-KR"/>
              </w:rPr>
            </w:pPr>
          </w:p>
        </w:tc>
        <w:tc>
          <w:tcPr>
            <w:tcW w:w="6942" w:type="dxa"/>
          </w:tcPr>
          <w:p w14:paraId="1A061088" w14:textId="77777777" w:rsidR="00B7638B" w:rsidRPr="008A3238" w:rsidRDefault="00B7638B" w:rsidP="00601D54">
            <w:pPr>
              <w:spacing w:after="0"/>
              <w:rPr>
                <w:lang w:eastAsia="ko-KR"/>
              </w:rPr>
            </w:pPr>
          </w:p>
        </w:tc>
      </w:tr>
      <w:tr w:rsidR="00B7638B" w:rsidRPr="008A3238" w14:paraId="213AEDFA" w14:textId="77777777" w:rsidTr="00601D54">
        <w:tc>
          <w:tcPr>
            <w:tcW w:w="1413" w:type="dxa"/>
          </w:tcPr>
          <w:p w14:paraId="3A91E32F" w14:textId="77777777" w:rsidR="00B7638B" w:rsidRPr="008A3238" w:rsidRDefault="00B7638B" w:rsidP="00601D54">
            <w:pPr>
              <w:spacing w:after="0"/>
              <w:rPr>
                <w:lang w:eastAsia="ko-KR"/>
              </w:rPr>
            </w:pPr>
          </w:p>
        </w:tc>
        <w:tc>
          <w:tcPr>
            <w:tcW w:w="1276" w:type="dxa"/>
          </w:tcPr>
          <w:p w14:paraId="09C558EB" w14:textId="77777777" w:rsidR="00B7638B" w:rsidRPr="008A3238" w:rsidRDefault="00B7638B" w:rsidP="00601D54">
            <w:pPr>
              <w:spacing w:after="0"/>
              <w:rPr>
                <w:lang w:eastAsia="ko-KR"/>
              </w:rPr>
            </w:pPr>
          </w:p>
        </w:tc>
        <w:tc>
          <w:tcPr>
            <w:tcW w:w="6942" w:type="dxa"/>
          </w:tcPr>
          <w:p w14:paraId="72F0F6DA" w14:textId="77777777" w:rsidR="00B7638B" w:rsidRPr="008A3238" w:rsidRDefault="00B7638B" w:rsidP="00601D54">
            <w:pPr>
              <w:spacing w:after="0"/>
              <w:rPr>
                <w:lang w:eastAsia="ko-KR"/>
              </w:rPr>
            </w:pPr>
          </w:p>
        </w:tc>
      </w:tr>
      <w:tr w:rsidR="00B7638B" w:rsidRPr="008A3238" w14:paraId="7B676C1E" w14:textId="77777777" w:rsidTr="00601D54">
        <w:tc>
          <w:tcPr>
            <w:tcW w:w="1413" w:type="dxa"/>
          </w:tcPr>
          <w:p w14:paraId="6CC84F22" w14:textId="77777777" w:rsidR="00B7638B" w:rsidRPr="008A3238" w:rsidRDefault="00B7638B" w:rsidP="00601D54">
            <w:pPr>
              <w:spacing w:after="0"/>
              <w:rPr>
                <w:lang w:eastAsia="ko-KR"/>
              </w:rPr>
            </w:pPr>
          </w:p>
        </w:tc>
        <w:tc>
          <w:tcPr>
            <w:tcW w:w="1276" w:type="dxa"/>
          </w:tcPr>
          <w:p w14:paraId="5B90B7D9" w14:textId="77777777" w:rsidR="00B7638B" w:rsidRPr="008A3238" w:rsidRDefault="00B7638B" w:rsidP="00601D54">
            <w:pPr>
              <w:spacing w:after="0"/>
              <w:rPr>
                <w:lang w:eastAsia="ko-KR"/>
              </w:rPr>
            </w:pPr>
          </w:p>
        </w:tc>
        <w:tc>
          <w:tcPr>
            <w:tcW w:w="6942" w:type="dxa"/>
          </w:tcPr>
          <w:p w14:paraId="59E9DA45" w14:textId="77777777" w:rsidR="00B7638B" w:rsidRPr="008A3238" w:rsidRDefault="00B7638B" w:rsidP="00601D54">
            <w:pPr>
              <w:spacing w:after="0"/>
              <w:rPr>
                <w:lang w:eastAsia="ko-KR"/>
              </w:rPr>
            </w:pPr>
          </w:p>
        </w:tc>
      </w:tr>
      <w:tr w:rsidR="00B7638B" w:rsidRPr="008A3238" w14:paraId="27154A62" w14:textId="77777777" w:rsidTr="00601D54">
        <w:tc>
          <w:tcPr>
            <w:tcW w:w="1413" w:type="dxa"/>
          </w:tcPr>
          <w:p w14:paraId="49ABC00C" w14:textId="77777777" w:rsidR="00B7638B" w:rsidRPr="008A3238" w:rsidRDefault="00B7638B" w:rsidP="00601D54">
            <w:pPr>
              <w:spacing w:after="0"/>
              <w:rPr>
                <w:lang w:eastAsia="ko-KR"/>
              </w:rPr>
            </w:pPr>
          </w:p>
        </w:tc>
        <w:tc>
          <w:tcPr>
            <w:tcW w:w="1276" w:type="dxa"/>
          </w:tcPr>
          <w:p w14:paraId="5CF35DA8" w14:textId="77777777" w:rsidR="00B7638B" w:rsidRPr="008A3238" w:rsidRDefault="00B7638B" w:rsidP="00601D54">
            <w:pPr>
              <w:spacing w:after="0"/>
              <w:rPr>
                <w:lang w:eastAsia="ko-KR"/>
              </w:rPr>
            </w:pPr>
          </w:p>
        </w:tc>
        <w:tc>
          <w:tcPr>
            <w:tcW w:w="6942" w:type="dxa"/>
          </w:tcPr>
          <w:p w14:paraId="7F5CD2F0" w14:textId="77777777" w:rsidR="00B7638B" w:rsidRPr="008A3238" w:rsidRDefault="00B7638B" w:rsidP="00601D54">
            <w:pPr>
              <w:spacing w:after="0"/>
              <w:rPr>
                <w:lang w:eastAsia="ko-KR"/>
              </w:rPr>
            </w:pPr>
          </w:p>
        </w:tc>
      </w:tr>
      <w:tr w:rsidR="00B7638B" w:rsidRPr="008A3238" w14:paraId="7334F18F" w14:textId="77777777" w:rsidTr="00601D54">
        <w:tc>
          <w:tcPr>
            <w:tcW w:w="1413" w:type="dxa"/>
          </w:tcPr>
          <w:p w14:paraId="76D35B8E" w14:textId="77777777" w:rsidR="00B7638B" w:rsidRPr="008A3238" w:rsidRDefault="00B7638B" w:rsidP="00601D54">
            <w:pPr>
              <w:spacing w:after="0"/>
              <w:rPr>
                <w:lang w:eastAsia="ko-KR"/>
              </w:rPr>
            </w:pPr>
          </w:p>
        </w:tc>
        <w:tc>
          <w:tcPr>
            <w:tcW w:w="1276" w:type="dxa"/>
          </w:tcPr>
          <w:p w14:paraId="256C3B24" w14:textId="77777777" w:rsidR="00B7638B" w:rsidRPr="008A3238" w:rsidRDefault="00B7638B" w:rsidP="00601D54">
            <w:pPr>
              <w:spacing w:after="0"/>
              <w:rPr>
                <w:lang w:eastAsia="ko-KR"/>
              </w:rPr>
            </w:pPr>
          </w:p>
        </w:tc>
        <w:tc>
          <w:tcPr>
            <w:tcW w:w="6942" w:type="dxa"/>
          </w:tcPr>
          <w:p w14:paraId="4425A4ED" w14:textId="77777777" w:rsidR="00B7638B" w:rsidRPr="008A3238" w:rsidRDefault="00B7638B" w:rsidP="00601D54">
            <w:pPr>
              <w:spacing w:after="0"/>
              <w:rPr>
                <w:lang w:eastAsia="ko-KR"/>
              </w:rPr>
            </w:pPr>
          </w:p>
        </w:tc>
      </w:tr>
      <w:tr w:rsidR="00B7638B" w:rsidRPr="008A3238" w14:paraId="7F0798AD" w14:textId="77777777" w:rsidTr="00601D54">
        <w:tc>
          <w:tcPr>
            <w:tcW w:w="1413" w:type="dxa"/>
          </w:tcPr>
          <w:p w14:paraId="5123F681" w14:textId="77777777" w:rsidR="00B7638B" w:rsidRPr="008A3238" w:rsidRDefault="00B7638B" w:rsidP="00601D54">
            <w:pPr>
              <w:spacing w:after="0"/>
              <w:rPr>
                <w:lang w:eastAsia="ko-KR"/>
              </w:rPr>
            </w:pPr>
          </w:p>
        </w:tc>
        <w:tc>
          <w:tcPr>
            <w:tcW w:w="1276" w:type="dxa"/>
          </w:tcPr>
          <w:p w14:paraId="6BB4A0EE" w14:textId="77777777" w:rsidR="00B7638B" w:rsidRPr="008A3238" w:rsidRDefault="00B7638B" w:rsidP="00601D54">
            <w:pPr>
              <w:spacing w:after="0"/>
              <w:rPr>
                <w:lang w:eastAsia="ko-KR"/>
              </w:rPr>
            </w:pPr>
          </w:p>
        </w:tc>
        <w:tc>
          <w:tcPr>
            <w:tcW w:w="6942" w:type="dxa"/>
          </w:tcPr>
          <w:p w14:paraId="0B8EC426" w14:textId="77777777" w:rsidR="00B7638B" w:rsidRPr="008A3238" w:rsidRDefault="00B7638B" w:rsidP="00601D54">
            <w:pPr>
              <w:spacing w:after="0"/>
              <w:rPr>
                <w:lang w:eastAsia="ko-KR"/>
              </w:rPr>
            </w:pPr>
          </w:p>
        </w:tc>
      </w:tr>
      <w:tr w:rsidR="00B7638B" w:rsidRPr="008A3238" w14:paraId="18BA8350" w14:textId="77777777" w:rsidTr="00601D54">
        <w:tc>
          <w:tcPr>
            <w:tcW w:w="1413" w:type="dxa"/>
          </w:tcPr>
          <w:p w14:paraId="617931DC" w14:textId="77777777" w:rsidR="00B7638B" w:rsidRPr="008A3238" w:rsidRDefault="00B7638B" w:rsidP="00601D54">
            <w:pPr>
              <w:spacing w:after="0"/>
              <w:rPr>
                <w:lang w:eastAsia="ko-KR"/>
              </w:rPr>
            </w:pPr>
          </w:p>
        </w:tc>
        <w:tc>
          <w:tcPr>
            <w:tcW w:w="1276" w:type="dxa"/>
          </w:tcPr>
          <w:p w14:paraId="017ABF6F" w14:textId="77777777" w:rsidR="00B7638B" w:rsidRPr="008A3238" w:rsidRDefault="00B7638B" w:rsidP="00601D54">
            <w:pPr>
              <w:spacing w:after="0"/>
              <w:rPr>
                <w:lang w:eastAsia="ko-KR"/>
              </w:rPr>
            </w:pPr>
          </w:p>
        </w:tc>
        <w:tc>
          <w:tcPr>
            <w:tcW w:w="6942" w:type="dxa"/>
          </w:tcPr>
          <w:p w14:paraId="5D0EB820" w14:textId="77777777" w:rsidR="00B7638B" w:rsidRPr="008A3238" w:rsidRDefault="00B7638B" w:rsidP="00601D54">
            <w:pPr>
              <w:spacing w:after="0"/>
              <w:rPr>
                <w:lang w:eastAsia="ko-KR"/>
              </w:rPr>
            </w:pPr>
          </w:p>
        </w:tc>
      </w:tr>
      <w:tr w:rsidR="00B7638B" w:rsidRPr="008A3238" w14:paraId="690D2BBA" w14:textId="77777777" w:rsidTr="00601D54">
        <w:tc>
          <w:tcPr>
            <w:tcW w:w="1413" w:type="dxa"/>
          </w:tcPr>
          <w:p w14:paraId="464C5147" w14:textId="77777777" w:rsidR="00B7638B" w:rsidRPr="008A3238" w:rsidRDefault="00B7638B" w:rsidP="00601D54">
            <w:pPr>
              <w:spacing w:after="0"/>
              <w:rPr>
                <w:lang w:eastAsia="ko-KR"/>
              </w:rPr>
            </w:pPr>
          </w:p>
        </w:tc>
        <w:tc>
          <w:tcPr>
            <w:tcW w:w="1276" w:type="dxa"/>
          </w:tcPr>
          <w:p w14:paraId="78D6F9FD" w14:textId="77777777" w:rsidR="00B7638B" w:rsidRPr="008A3238" w:rsidRDefault="00B7638B" w:rsidP="00601D54">
            <w:pPr>
              <w:spacing w:after="0"/>
              <w:rPr>
                <w:lang w:eastAsia="ko-KR"/>
              </w:rPr>
            </w:pPr>
          </w:p>
        </w:tc>
        <w:tc>
          <w:tcPr>
            <w:tcW w:w="6942" w:type="dxa"/>
          </w:tcPr>
          <w:p w14:paraId="6A416002" w14:textId="77777777" w:rsidR="00B7638B" w:rsidRPr="008A3238" w:rsidRDefault="00B7638B" w:rsidP="00601D54">
            <w:pPr>
              <w:spacing w:after="0"/>
              <w:rPr>
                <w:lang w:eastAsia="ko-KR"/>
              </w:rPr>
            </w:pPr>
          </w:p>
        </w:tc>
      </w:tr>
      <w:tr w:rsidR="00B7638B" w:rsidRPr="008A3238" w14:paraId="2BDC491A" w14:textId="77777777" w:rsidTr="00601D54">
        <w:tc>
          <w:tcPr>
            <w:tcW w:w="1413" w:type="dxa"/>
          </w:tcPr>
          <w:p w14:paraId="39537A34" w14:textId="77777777" w:rsidR="00B7638B" w:rsidRPr="008A3238" w:rsidRDefault="00B7638B" w:rsidP="00601D54">
            <w:pPr>
              <w:spacing w:after="0"/>
              <w:rPr>
                <w:lang w:eastAsia="ko-KR"/>
              </w:rPr>
            </w:pPr>
          </w:p>
        </w:tc>
        <w:tc>
          <w:tcPr>
            <w:tcW w:w="1276" w:type="dxa"/>
          </w:tcPr>
          <w:p w14:paraId="5283EB7D" w14:textId="77777777" w:rsidR="00B7638B" w:rsidRPr="008A3238" w:rsidRDefault="00B7638B" w:rsidP="00601D54">
            <w:pPr>
              <w:spacing w:after="0"/>
              <w:rPr>
                <w:lang w:eastAsia="ko-KR"/>
              </w:rPr>
            </w:pPr>
          </w:p>
        </w:tc>
        <w:tc>
          <w:tcPr>
            <w:tcW w:w="6942" w:type="dxa"/>
          </w:tcPr>
          <w:p w14:paraId="29EE0902" w14:textId="77777777" w:rsidR="00B7638B" w:rsidRPr="008A3238" w:rsidRDefault="00B7638B" w:rsidP="00601D54">
            <w:pPr>
              <w:spacing w:after="0"/>
              <w:rPr>
                <w:lang w:eastAsia="ko-KR"/>
              </w:rPr>
            </w:pPr>
          </w:p>
        </w:tc>
      </w:tr>
      <w:tr w:rsidR="00B7638B" w:rsidRPr="008A3238" w14:paraId="082C7958" w14:textId="77777777" w:rsidTr="00601D54">
        <w:tc>
          <w:tcPr>
            <w:tcW w:w="1413" w:type="dxa"/>
          </w:tcPr>
          <w:p w14:paraId="3CED26D7" w14:textId="77777777" w:rsidR="00B7638B" w:rsidRPr="008A3238" w:rsidRDefault="00B7638B" w:rsidP="00601D54">
            <w:pPr>
              <w:spacing w:after="0"/>
              <w:rPr>
                <w:lang w:eastAsia="ko-KR"/>
              </w:rPr>
            </w:pPr>
          </w:p>
        </w:tc>
        <w:tc>
          <w:tcPr>
            <w:tcW w:w="1276" w:type="dxa"/>
          </w:tcPr>
          <w:p w14:paraId="70F7C904" w14:textId="77777777" w:rsidR="00B7638B" w:rsidRPr="008A3238" w:rsidRDefault="00B7638B" w:rsidP="00601D54">
            <w:pPr>
              <w:spacing w:after="0"/>
              <w:rPr>
                <w:lang w:eastAsia="ko-KR"/>
              </w:rPr>
            </w:pPr>
          </w:p>
        </w:tc>
        <w:tc>
          <w:tcPr>
            <w:tcW w:w="6942" w:type="dxa"/>
          </w:tcPr>
          <w:p w14:paraId="6CE78028" w14:textId="77777777" w:rsidR="00B7638B" w:rsidRPr="008A3238" w:rsidRDefault="00B7638B" w:rsidP="00601D54">
            <w:pPr>
              <w:spacing w:after="0"/>
              <w:rPr>
                <w:lang w:eastAsia="ko-KR"/>
              </w:rPr>
            </w:pPr>
          </w:p>
        </w:tc>
      </w:tr>
      <w:tr w:rsidR="00B7638B" w:rsidRPr="008A3238" w14:paraId="2F3527D2" w14:textId="77777777" w:rsidTr="00601D54">
        <w:tc>
          <w:tcPr>
            <w:tcW w:w="1413" w:type="dxa"/>
          </w:tcPr>
          <w:p w14:paraId="2D37CD5B" w14:textId="77777777" w:rsidR="00B7638B" w:rsidRPr="008A3238" w:rsidRDefault="00B7638B" w:rsidP="00601D54">
            <w:pPr>
              <w:spacing w:after="0"/>
              <w:rPr>
                <w:lang w:eastAsia="ko-KR"/>
              </w:rPr>
            </w:pPr>
          </w:p>
        </w:tc>
        <w:tc>
          <w:tcPr>
            <w:tcW w:w="1276" w:type="dxa"/>
          </w:tcPr>
          <w:p w14:paraId="50CDF23A" w14:textId="77777777" w:rsidR="00B7638B" w:rsidRPr="008A3238" w:rsidRDefault="00B7638B" w:rsidP="00601D54">
            <w:pPr>
              <w:spacing w:after="0"/>
              <w:rPr>
                <w:lang w:eastAsia="ko-KR"/>
              </w:rPr>
            </w:pPr>
          </w:p>
        </w:tc>
        <w:tc>
          <w:tcPr>
            <w:tcW w:w="6942" w:type="dxa"/>
          </w:tcPr>
          <w:p w14:paraId="07D27091" w14:textId="77777777" w:rsidR="00B7638B" w:rsidRPr="008A3238" w:rsidRDefault="00B7638B" w:rsidP="00601D5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Heading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4" w:name="_Toc29239856"/>
            <w:bookmarkStart w:id="5" w:name="_Toc37296216"/>
            <w:bookmarkStart w:id="6" w:name="_Toc46490343"/>
            <w:bookmarkStart w:id="7" w:name="_Toc52752038"/>
            <w:bookmarkStart w:id="8" w:name="_Toc52796500"/>
            <w:bookmarkStart w:id="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4"/>
            <w:bookmarkEnd w:id="5"/>
            <w:bookmarkEnd w:id="6"/>
            <w:bookmarkEnd w:id="7"/>
            <w:bookmarkEnd w:id="8"/>
            <w:bookmarkEnd w:id="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r w:rsidRPr="00A24762">
              <w:rPr>
                <w:rFonts w:eastAsia="Times New Roman"/>
                <w:i/>
                <w:color w:val="FF0000"/>
                <w:sz w:val="14"/>
              </w:rPr>
              <w:t>Bj</w:t>
            </w:r>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r w:rsidRPr="00A24762">
              <w:rPr>
                <w:rFonts w:eastAsia="Times New Roman"/>
                <w:i/>
                <w:color w:val="FF0000"/>
                <w:sz w:val="14"/>
                <w:lang w:eastAsia="fr-FR"/>
              </w:rPr>
              <w:t>SBj</w:t>
            </w:r>
            <w:r w:rsidRPr="00A24762">
              <w:rPr>
                <w:rFonts w:eastAsia="Times New Roman"/>
                <w:color w:val="FF0000"/>
                <w:sz w:val="14"/>
                <w:lang w:eastAsia="fr-FR"/>
              </w:rPr>
              <w:t xml:space="preserve"> for each logical channel to zero if Sidelink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r w:rsidRPr="00A24762">
              <w:rPr>
                <w:rFonts w:eastAsia="Times New Roman"/>
                <w:color w:val="FF0000"/>
                <w:sz w:val="14"/>
              </w:rPr>
              <w:t>Sidelink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any, ongoing Random Access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Sidelink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sidelink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Sidelink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flush the soft buffers for all Sidelink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Sidelink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Sidelink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Sidelink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r w:rsidRPr="00A24762">
              <w:rPr>
                <w:rFonts w:eastAsia="Times New Roman"/>
                <w:i/>
                <w:iCs/>
                <w:color w:val="0070C0"/>
                <w:sz w:val="14"/>
                <w:lang w:eastAsia="ko-KR"/>
              </w:rPr>
              <w:t>numConsecutiveDTX</w:t>
            </w:r>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r w:rsidRPr="00A24762">
              <w:rPr>
                <w:rFonts w:eastAsia="Times New Roman"/>
                <w:i/>
                <w:iCs/>
                <w:color w:val="0070C0"/>
                <w:sz w:val="14"/>
                <w:lang w:eastAsia="ko-KR"/>
              </w:rPr>
              <w:t>SBj</w:t>
            </w:r>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If a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r w:rsidRPr="00150C15">
              <w:rPr>
                <w:i/>
                <w:iCs/>
                <w:sz w:val="18"/>
                <w:lang w:eastAsia="ko-KR"/>
              </w:rPr>
              <w:t>Bj</w:t>
            </w:r>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ListParagraph"/>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ListParagraph"/>
        <w:numPr>
          <w:ilvl w:val="0"/>
          <w:numId w:val="37"/>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B170D0" w:rsidRPr="00CB543F" w14:paraId="6C77599B" w14:textId="77777777" w:rsidTr="00706C5A">
        <w:tc>
          <w:tcPr>
            <w:tcW w:w="1413" w:type="dxa"/>
          </w:tcPr>
          <w:p w14:paraId="5E4696AD" w14:textId="77777777" w:rsidR="00B170D0" w:rsidRPr="00CB543F" w:rsidRDefault="00B170D0" w:rsidP="00706C5A">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706C5A">
            <w:pPr>
              <w:spacing w:after="0"/>
              <w:rPr>
                <w:b/>
                <w:lang w:eastAsia="ko-KR"/>
              </w:rPr>
            </w:pPr>
            <w:r>
              <w:rPr>
                <w:b/>
                <w:lang w:eastAsia="ko-KR"/>
              </w:rPr>
              <w:t>Yes/No</w:t>
            </w:r>
          </w:p>
        </w:tc>
        <w:tc>
          <w:tcPr>
            <w:tcW w:w="6942" w:type="dxa"/>
          </w:tcPr>
          <w:p w14:paraId="45BC8642" w14:textId="77777777" w:rsidR="00B170D0" w:rsidRPr="00CB543F" w:rsidRDefault="00B170D0" w:rsidP="00706C5A">
            <w:pPr>
              <w:spacing w:after="0"/>
              <w:rPr>
                <w:b/>
                <w:lang w:eastAsia="ko-KR"/>
              </w:rPr>
            </w:pPr>
            <w:r w:rsidRPr="00CB543F">
              <w:rPr>
                <w:rFonts w:hint="eastAsia"/>
                <w:b/>
                <w:lang w:eastAsia="ko-KR"/>
              </w:rPr>
              <w:t>Comment</w:t>
            </w:r>
          </w:p>
        </w:tc>
      </w:tr>
      <w:tr w:rsidR="00B170D0" w14:paraId="586E668D" w14:textId="77777777" w:rsidTr="00706C5A">
        <w:tc>
          <w:tcPr>
            <w:tcW w:w="1413" w:type="dxa"/>
          </w:tcPr>
          <w:p w14:paraId="39B58206" w14:textId="77777777" w:rsidR="00B170D0" w:rsidRDefault="00B170D0" w:rsidP="00706C5A">
            <w:pPr>
              <w:spacing w:after="0"/>
              <w:rPr>
                <w:lang w:eastAsia="ko-KR"/>
              </w:rPr>
            </w:pPr>
          </w:p>
        </w:tc>
        <w:tc>
          <w:tcPr>
            <w:tcW w:w="1276" w:type="dxa"/>
          </w:tcPr>
          <w:p w14:paraId="0349FD9F" w14:textId="77777777" w:rsidR="00B170D0" w:rsidRDefault="00B170D0" w:rsidP="00706C5A">
            <w:pPr>
              <w:spacing w:after="0"/>
              <w:rPr>
                <w:lang w:eastAsia="ko-KR"/>
              </w:rPr>
            </w:pPr>
          </w:p>
        </w:tc>
        <w:tc>
          <w:tcPr>
            <w:tcW w:w="6942" w:type="dxa"/>
          </w:tcPr>
          <w:p w14:paraId="48935D48" w14:textId="77777777" w:rsidR="00B170D0" w:rsidRDefault="00B170D0" w:rsidP="00706C5A">
            <w:pPr>
              <w:spacing w:after="0"/>
              <w:rPr>
                <w:lang w:eastAsia="ko-KR"/>
              </w:rPr>
            </w:pPr>
          </w:p>
        </w:tc>
      </w:tr>
      <w:tr w:rsidR="00B170D0" w14:paraId="0231B867" w14:textId="77777777" w:rsidTr="00706C5A">
        <w:tc>
          <w:tcPr>
            <w:tcW w:w="1413" w:type="dxa"/>
          </w:tcPr>
          <w:p w14:paraId="1E612670" w14:textId="77777777" w:rsidR="00B170D0" w:rsidRDefault="00B170D0" w:rsidP="00706C5A">
            <w:pPr>
              <w:spacing w:after="0"/>
              <w:rPr>
                <w:lang w:eastAsia="ko-KR"/>
              </w:rPr>
            </w:pPr>
          </w:p>
        </w:tc>
        <w:tc>
          <w:tcPr>
            <w:tcW w:w="1276" w:type="dxa"/>
          </w:tcPr>
          <w:p w14:paraId="100C49CB" w14:textId="77777777" w:rsidR="00B170D0" w:rsidRDefault="00B170D0" w:rsidP="00706C5A">
            <w:pPr>
              <w:spacing w:after="0"/>
              <w:rPr>
                <w:lang w:eastAsia="ko-KR"/>
              </w:rPr>
            </w:pPr>
          </w:p>
        </w:tc>
        <w:tc>
          <w:tcPr>
            <w:tcW w:w="6942" w:type="dxa"/>
          </w:tcPr>
          <w:p w14:paraId="42779F94" w14:textId="77777777" w:rsidR="00B170D0" w:rsidRDefault="00B170D0" w:rsidP="00706C5A">
            <w:pPr>
              <w:spacing w:after="0"/>
              <w:rPr>
                <w:lang w:eastAsia="ko-KR"/>
              </w:rPr>
            </w:pPr>
          </w:p>
        </w:tc>
      </w:tr>
      <w:tr w:rsidR="00B170D0" w14:paraId="55251DDF" w14:textId="77777777" w:rsidTr="00706C5A">
        <w:tc>
          <w:tcPr>
            <w:tcW w:w="1413" w:type="dxa"/>
          </w:tcPr>
          <w:p w14:paraId="487BED68" w14:textId="77777777" w:rsidR="00B170D0" w:rsidRDefault="00B170D0" w:rsidP="00706C5A">
            <w:pPr>
              <w:spacing w:after="0"/>
              <w:rPr>
                <w:lang w:eastAsia="ko-KR"/>
              </w:rPr>
            </w:pPr>
          </w:p>
        </w:tc>
        <w:tc>
          <w:tcPr>
            <w:tcW w:w="1276" w:type="dxa"/>
          </w:tcPr>
          <w:p w14:paraId="554F8C25" w14:textId="77777777" w:rsidR="00B170D0" w:rsidRDefault="00B170D0" w:rsidP="00706C5A">
            <w:pPr>
              <w:spacing w:after="0"/>
              <w:rPr>
                <w:lang w:eastAsia="ko-KR"/>
              </w:rPr>
            </w:pPr>
          </w:p>
        </w:tc>
        <w:tc>
          <w:tcPr>
            <w:tcW w:w="6942" w:type="dxa"/>
          </w:tcPr>
          <w:p w14:paraId="67C03E5B" w14:textId="77777777" w:rsidR="00B170D0" w:rsidRDefault="00B170D0" w:rsidP="00706C5A">
            <w:pPr>
              <w:spacing w:after="0"/>
              <w:rPr>
                <w:lang w:eastAsia="ko-KR"/>
              </w:rPr>
            </w:pPr>
          </w:p>
        </w:tc>
      </w:tr>
      <w:tr w:rsidR="00B170D0" w14:paraId="39A5134F" w14:textId="77777777" w:rsidTr="00706C5A">
        <w:tc>
          <w:tcPr>
            <w:tcW w:w="1413" w:type="dxa"/>
          </w:tcPr>
          <w:p w14:paraId="0BF7D4AC" w14:textId="77777777" w:rsidR="00B170D0" w:rsidRDefault="00B170D0" w:rsidP="00706C5A">
            <w:pPr>
              <w:spacing w:after="0"/>
              <w:rPr>
                <w:lang w:eastAsia="ko-KR"/>
              </w:rPr>
            </w:pPr>
          </w:p>
        </w:tc>
        <w:tc>
          <w:tcPr>
            <w:tcW w:w="1276" w:type="dxa"/>
          </w:tcPr>
          <w:p w14:paraId="3DA68A19" w14:textId="77777777" w:rsidR="00B170D0" w:rsidRDefault="00B170D0" w:rsidP="00706C5A">
            <w:pPr>
              <w:spacing w:after="0"/>
              <w:rPr>
                <w:lang w:eastAsia="ko-KR"/>
              </w:rPr>
            </w:pPr>
          </w:p>
        </w:tc>
        <w:tc>
          <w:tcPr>
            <w:tcW w:w="6942" w:type="dxa"/>
          </w:tcPr>
          <w:p w14:paraId="390CC317" w14:textId="77777777" w:rsidR="00B170D0" w:rsidRDefault="00B170D0" w:rsidP="00706C5A">
            <w:pPr>
              <w:spacing w:after="0"/>
              <w:rPr>
                <w:lang w:eastAsia="ko-KR"/>
              </w:rPr>
            </w:pPr>
          </w:p>
        </w:tc>
      </w:tr>
      <w:tr w:rsidR="00B170D0" w14:paraId="535CCE4A" w14:textId="77777777" w:rsidTr="00706C5A">
        <w:tc>
          <w:tcPr>
            <w:tcW w:w="1413" w:type="dxa"/>
          </w:tcPr>
          <w:p w14:paraId="0CE2A242" w14:textId="77777777" w:rsidR="00B170D0" w:rsidRDefault="00B170D0" w:rsidP="00706C5A">
            <w:pPr>
              <w:spacing w:after="0"/>
              <w:rPr>
                <w:lang w:eastAsia="ko-KR"/>
              </w:rPr>
            </w:pPr>
          </w:p>
        </w:tc>
        <w:tc>
          <w:tcPr>
            <w:tcW w:w="1276" w:type="dxa"/>
          </w:tcPr>
          <w:p w14:paraId="6D77684F" w14:textId="77777777" w:rsidR="00B170D0" w:rsidRDefault="00B170D0" w:rsidP="00706C5A">
            <w:pPr>
              <w:spacing w:after="0"/>
              <w:rPr>
                <w:lang w:eastAsia="ko-KR"/>
              </w:rPr>
            </w:pPr>
          </w:p>
        </w:tc>
        <w:tc>
          <w:tcPr>
            <w:tcW w:w="6942" w:type="dxa"/>
          </w:tcPr>
          <w:p w14:paraId="18E99098" w14:textId="77777777" w:rsidR="00B170D0" w:rsidRDefault="00B170D0" w:rsidP="00706C5A">
            <w:pPr>
              <w:spacing w:after="0"/>
              <w:rPr>
                <w:lang w:eastAsia="ko-KR"/>
              </w:rPr>
            </w:pPr>
          </w:p>
        </w:tc>
      </w:tr>
      <w:tr w:rsidR="00B170D0" w14:paraId="220BC9BB" w14:textId="77777777" w:rsidTr="00706C5A">
        <w:tc>
          <w:tcPr>
            <w:tcW w:w="1413" w:type="dxa"/>
          </w:tcPr>
          <w:p w14:paraId="2A62DA21" w14:textId="77777777" w:rsidR="00B170D0" w:rsidRDefault="00B170D0" w:rsidP="00706C5A">
            <w:pPr>
              <w:spacing w:after="0"/>
              <w:rPr>
                <w:lang w:eastAsia="ko-KR"/>
              </w:rPr>
            </w:pPr>
          </w:p>
        </w:tc>
        <w:tc>
          <w:tcPr>
            <w:tcW w:w="1276" w:type="dxa"/>
          </w:tcPr>
          <w:p w14:paraId="2D56F763" w14:textId="77777777" w:rsidR="00B170D0" w:rsidRDefault="00B170D0" w:rsidP="00706C5A">
            <w:pPr>
              <w:spacing w:after="0"/>
              <w:rPr>
                <w:lang w:eastAsia="ko-KR"/>
              </w:rPr>
            </w:pPr>
          </w:p>
        </w:tc>
        <w:tc>
          <w:tcPr>
            <w:tcW w:w="6942" w:type="dxa"/>
          </w:tcPr>
          <w:p w14:paraId="7C5D4ACE" w14:textId="77777777" w:rsidR="00B170D0" w:rsidRDefault="00B170D0" w:rsidP="00706C5A">
            <w:pPr>
              <w:spacing w:after="0"/>
              <w:rPr>
                <w:lang w:eastAsia="ko-KR"/>
              </w:rPr>
            </w:pPr>
          </w:p>
        </w:tc>
      </w:tr>
      <w:tr w:rsidR="00B170D0" w14:paraId="4105D4F1" w14:textId="77777777" w:rsidTr="00706C5A">
        <w:tc>
          <w:tcPr>
            <w:tcW w:w="1413" w:type="dxa"/>
          </w:tcPr>
          <w:p w14:paraId="3946DF61" w14:textId="77777777" w:rsidR="00B170D0" w:rsidRDefault="00B170D0" w:rsidP="00706C5A">
            <w:pPr>
              <w:spacing w:after="0"/>
              <w:rPr>
                <w:lang w:eastAsia="ko-KR"/>
              </w:rPr>
            </w:pPr>
          </w:p>
        </w:tc>
        <w:tc>
          <w:tcPr>
            <w:tcW w:w="1276" w:type="dxa"/>
          </w:tcPr>
          <w:p w14:paraId="6EF45AE9" w14:textId="77777777" w:rsidR="00B170D0" w:rsidRDefault="00B170D0" w:rsidP="00706C5A">
            <w:pPr>
              <w:spacing w:after="0"/>
              <w:rPr>
                <w:lang w:eastAsia="ko-KR"/>
              </w:rPr>
            </w:pPr>
          </w:p>
        </w:tc>
        <w:tc>
          <w:tcPr>
            <w:tcW w:w="6942" w:type="dxa"/>
          </w:tcPr>
          <w:p w14:paraId="2F509235" w14:textId="77777777" w:rsidR="00B170D0" w:rsidRDefault="00B170D0" w:rsidP="00706C5A">
            <w:pPr>
              <w:spacing w:after="0"/>
              <w:rPr>
                <w:lang w:eastAsia="ko-KR"/>
              </w:rPr>
            </w:pPr>
          </w:p>
        </w:tc>
      </w:tr>
      <w:tr w:rsidR="00B170D0" w14:paraId="7092408D" w14:textId="77777777" w:rsidTr="00706C5A">
        <w:tc>
          <w:tcPr>
            <w:tcW w:w="1413" w:type="dxa"/>
          </w:tcPr>
          <w:p w14:paraId="17C70BA7" w14:textId="77777777" w:rsidR="00B170D0" w:rsidRDefault="00B170D0" w:rsidP="00706C5A">
            <w:pPr>
              <w:spacing w:after="0"/>
              <w:rPr>
                <w:lang w:eastAsia="ko-KR"/>
              </w:rPr>
            </w:pPr>
          </w:p>
        </w:tc>
        <w:tc>
          <w:tcPr>
            <w:tcW w:w="1276" w:type="dxa"/>
          </w:tcPr>
          <w:p w14:paraId="4A16C0F0" w14:textId="77777777" w:rsidR="00B170D0" w:rsidRDefault="00B170D0" w:rsidP="00706C5A">
            <w:pPr>
              <w:spacing w:after="0"/>
              <w:rPr>
                <w:lang w:eastAsia="ko-KR"/>
              </w:rPr>
            </w:pPr>
          </w:p>
        </w:tc>
        <w:tc>
          <w:tcPr>
            <w:tcW w:w="6942" w:type="dxa"/>
          </w:tcPr>
          <w:p w14:paraId="65F484A9" w14:textId="77777777" w:rsidR="00B170D0" w:rsidRDefault="00B170D0" w:rsidP="00706C5A">
            <w:pPr>
              <w:spacing w:after="0"/>
              <w:rPr>
                <w:lang w:eastAsia="ko-KR"/>
              </w:rPr>
            </w:pPr>
          </w:p>
        </w:tc>
      </w:tr>
      <w:tr w:rsidR="00B170D0" w14:paraId="0B203CED" w14:textId="77777777" w:rsidTr="00706C5A">
        <w:tc>
          <w:tcPr>
            <w:tcW w:w="1413" w:type="dxa"/>
          </w:tcPr>
          <w:p w14:paraId="35C35669" w14:textId="77777777" w:rsidR="00B170D0" w:rsidRDefault="00B170D0" w:rsidP="00706C5A">
            <w:pPr>
              <w:spacing w:after="0"/>
              <w:rPr>
                <w:lang w:eastAsia="ko-KR"/>
              </w:rPr>
            </w:pPr>
          </w:p>
        </w:tc>
        <w:tc>
          <w:tcPr>
            <w:tcW w:w="1276" w:type="dxa"/>
          </w:tcPr>
          <w:p w14:paraId="21D6D748" w14:textId="77777777" w:rsidR="00B170D0" w:rsidRDefault="00B170D0" w:rsidP="00706C5A">
            <w:pPr>
              <w:spacing w:after="0"/>
              <w:rPr>
                <w:lang w:eastAsia="ko-KR"/>
              </w:rPr>
            </w:pPr>
          </w:p>
        </w:tc>
        <w:tc>
          <w:tcPr>
            <w:tcW w:w="6942" w:type="dxa"/>
          </w:tcPr>
          <w:p w14:paraId="4A0DB687" w14:textId="77777777" w:rsidR="00B170D0" w:rsidRDefault="00B170D0" w:rsidP="00706C5A">
            <w:pPr>
              <w:spacing w:after="0"/>
              <w:rPr>
                <w:lang w:eastAsia="ko-KR"/>
              </w:rPr>
            </w:pPr>
          </w:p>
        </w:tc>
      </w:tr>
      <w:tr w:rsidR="00B170D0" w14:paraId="1F8A6299" w14:textId="77777777" w:rsidTr="00706C5A">
        <w:tc>
          <w:tcPr>
            <w:tcW w:w="1413" w:type="dxa"/>
          </w:tcPr>
          <w:p w14:paraId="6ECE0871" w14:textId="77777777" w:rsidR="00B170D0" w:rsidRDefault="00B170D0" w:rsidP="00706C5A">
            <w:pPr>
              <w:spacing w:after="0"/>
              <w:rPr>
                <w:lang w:eastAsia="ko-KR"/>
              </w:rPr>
            </w:pPr>
          </w:p>
        </w:tc>
        <w:tc>
          <w:tcPr>
            <w:tcW w:w="1276" w:type="dxa"/>
          </w:tcPr>
          <w:p w14:paraId="7126C7AA" w14:textId="77777777" w:rsidR="00B170D0" w:rsidRDefault="00B170D0" w:rsidP="00706C5A">
            <w:pPr>
              <w:spacing w:after="0"/>
              <w:rPr>
                <w:lang w:eastAsia="ko-KR"/>
              </w:rPr>
            </w:pPr>
          </w:p>
        </w:tc>
        <w:tc>
          <w:tcPr>
            <w:tcW w:w="6942" w:type="dxa"/>
          </w:tcPr>
          <w:p w14:paraId="77C6C542" w14:textId="77777777" w:rsidR="00B170D0" w:rsidRDefault="00B170D0" w:rsidP="00706C5A">
            <w:pPr>
              <w:spacing w:after="0"/>
              <w:rPr>
                <w:lang w:eastAsia="ko-KR"/>
              </w:rPr>
            </w:pPr>
          </w:p>
        </w:tc>
      </w:tr>
      <w:tr w:rsidR="00B170D0" w14:paraId="39BF27F2" w14:textId="77777777" w:rsidTr="00706C5A">
        <w:tc>
          <w:tcPr>
            <w:tcW w:w="1413" w:type="dxa"/>
          </w:tcPr>
          <w:p w14:paraId="1AF55788" w14:textId="77777777" w:rsidR="00B170D0" w:rsidRDefault="00B170D0" w:rsidP="00706C5A">
            <w:pPr>
              <w:spacing w:after="0"/>
              <w:rPr>
                <w:lang w:eastAsia="ko-KR"/>
              </w:rPr>
            </w:pPr>
          </w:p>
        </w:tc>
        <w:tc>
          <w:tcPr>
            <w:tcW w:w="1276" w:type="dxa"/>
          </w:tcPr>
          <w:p w14:paraId="512BCEFA" w14:textId="77777777" w:rsidR="00B170D0" w:rsidRDefault="00B170D0" w:rsidP="00706C5A">
            <w:pPr>
              <w:spacing w:after="0"/>
              <w:rPr>
                <w:lang w:eastAsia="ko-KR"/>
              </w:rPr>
            </w:pPr>
          </w:p>
        </w:tc>
        <w:tc>
          <w:tcPr>
            <w:tcW w:w="6942" w:type="dxa"/>
          </w:tcPr>
          <w:p w14:paraId="18B02D1B" w14:textId="77777777" w:rsidR="00B170D0" w:rsidRDefault="00B170D0" w:rsidP="00706C5A">
            <w:pPr>
              <w:spacing w:after="0"/>
              <w:rPr>
                <w:lang w:eastAsia="ko-KR"/>
              </w:rPr>
            </w:pPr>
          </w:p>
        </w:tc>
      </w:tr>
      <w:tr w:rsidR="00B170D0" w14:paraId="17121529" w14:textId="77777777" w:rsidTr="00706C5A">
        <w:tc>
          <w:tcPr>
            <w:tcW w:w="1413" w:type="dxa"/>
          </w:tcPr>
          <w:p w14:paraId="756C3F29" w14:textId="77777777" w:rsidR="00B170D0" w:rsidRDefault="00B170D0" w:rsidP="00706C5A">
            <w:pPr>
              <w:spacing w:after="0"/>
              <w:rPr>
                <w:lang w:eastAsia="ko-KR"/>
              </w:rPr>
            </w:pPr>
          </w:p>
        </w:tc>
        <w:tc>
          <w:tcPr>
            <w:tcW w:w="1276" w:type="dxa"/>
          </w:tcPr>
          <w:p w14:paraId="54BFF657" w14:textId="77777777" w:rsidR="00B170D0" w:rsidRDefault="00B170D0" w:rsidP="00706C5A">
            <w:pPr>
              <w:spacing w:after="0"/>
              <w:rPr>
                <w:lang w:eastAsia="ko-KR"/>
              </w:rPr>
            </w:pPr>
          </w:p>
        </w:tc>
        <w:tc>
          <w:tcPr>
            <w:tcW w:w="6942" w:type="dxa"/>
          </w:tcPr>
          <w:p w14:paraId="635A378D" w14:textId="77777777" w:rsidR="00B170D0" w:rsidRDefault="00B170D0" w:rsidP="00706C5A">
            <w:pPr>
              <w:spacing w:after="0"/>
              <w:rPr>
                <w:lang w:eastAsia="ko-KR"/>
              </w:rPr>
            </w:pPr>
          </w:p>
        </w:tc>
      </w:tr>
      <w:tr w:rsidR="00B170D0" w14:paraId="38BBC3E5" w14:textId="77777777" w:rsidTr="00706C5A">
        <w:tc>
          <w:tcPr>
            <w:tcW w:w="1413" w:type="dxa"/>
          </w:tcPr>
          <w:p w14:paraId="2BC27FD1" w14:textId="77777777" w:rsidR="00B170D0" w:rsidRDefault="00B170D0" w:rsidP="00706C5A">
            <w:pPr>
              <w:spacing w:after="0"/>
              <w:rPr>
                <w:lang w:eastAsia="ko-KR"/>
              </w:rPr>
            </w:pPr>
          </w:p>
        </w:tc>
        <w:tc>
          <w:tcPr>
            <w:tcW w:w="1276" w:type="dxa"/>
          </w:tcPr>
          <w:p w14:paraId="5FAE380F" w14:textId="77777777" w:rsidR="00B170D0" w:rsidRDefault="00B170D0" w:rsidP="00706C5A">
            <w:pPr>
              <w:spacing w:after="0"/>
              <w:rPr>
                <w:lang w:eastAsia="ko-KR"/>
              </w:rPr>
            </w:pPr>
          </w:p>
        </w:tc>
        <w:tc>
          <w:tcPr>
            <w:tcW w:w="6942" w:type="dxa"/>
          </w:tcPr>
          <w:p w14:paraId="39A98E10" w14:textId="77777777" w:rsidR="00B170D0" w:rsidRDefault="00B170D0" w:rsidP="00706C5A">
            <w:pPr>
              <w:spacing w:after="0"/>
              <w:rPr>
                <w:lang w:eastAsia="ko-KR"/>
              </w:rPr>
            </w:pPr>
          </w:p>
        </w:tc>
      </w:tr>
      <w:tr w:rsidR="00B170D0" w14:paraId="121C8A97" w14:textId="77777777" w:rsidTr="00706C5A">
        <w:tc>
          <w:tcPr>
            <w:tcW w:w="1413" w:type="dxa"/>
          </w:tcPr>
          <w:p w14:paraId="1656F7FE" w14:textId="77777777" w:rsidR="00B170D0" w:rsidRDefault="00B170D0" w:rsidP="00706C5A">
            <w:pPr>
              <w:spacing w:after="0"/>
              <w:rPr>
                <w:lang w:eastAsia="ko-KR"/>
              </w:rPr>
            </w:pPr>
          </w:p>
        </w:tc>
        <w:tc>
          <w:tcPr>
            <w:tcW w:w="1276" w:type="dxa"/>
          </w:tcPr>
          <w:p w14:paraId="21748FE9" w14:textId="77777777" w:rsidR="00B170D0" w:rsidRDefault="00B170D0" w:rsidP="00706C5A">
            <w:pPr>
              <w:spacing w:after="0"/>
              <w:rPr>
                <w:lang w:eastAsia="ko-KR"/>
              </w:rPr>
            </w:pPr>
          </w:p>
        </w:tc>
        <w:tc>
          <w:tcPr>
            <w:tcW w:w="6942" w:type="dxa"/>
          </w:tcPr>
          <w:p w14:paraId="0FC19FCF" w14:textId="77777777" w:rsidR="00B170D0" w:rsidRDefault="00B170D0" w:rsidP="00706C5A">
            <w:pPr>
              <w:spacing w:after="0"/>
              <w:rPr>
                <w:lang w:eastAsia="ko-KR"/>
              </w:rPr>
            </w:pPr>
          </w:p>
        </w:tc>
      </w:tr>
      <w:tr w:rsidR="00B170D0" w14:paraId="0A7F4C72" w14:textId="77777777" w:rsidTr="00706C5A">
        <w:tc>
          <w:tcPr>
            <w:tcW w:w="1413" w:type="dxa"/>
          </w:tcPr>
          <w:p w14:paraId="6BFD73C8" w14:textId="77777777" w:rsidR="00B170D0" w:rsidRDefault="00B170D0" w:rsidP="00706C5A">
            <w:pPr>
              <w:spacing w:after="0"/>
              <w:rPr>
                <w:lang w:eastAsia="ko-KR"/>
              </w:rPr>
            </w:pPr>
          </w:p>
        </w:tc>
        <w:tc>
          <w:tcPr>
            <w:tcW w:w="1276" w:type="dxa"/>
          </w:tcPr>
          <w:p w14:paraId="754FB0F2" w14:textId="77777777" w:rsidR="00B170D0" w:rsidRDefault="00B170D0" w:rsidP="00706C5A">
            <w:pPr>
              <w:spacing w:after="0"/>
              <w:rPr>
                <w:lang w:eastAsia="ko-KR"/>
              </w:rPr>
            </w:pPr>
          </w:p>
        </w:tc>
        <w:tc>
          <w:tcPr>
            <w:tcW w:w="6942" w:type="dxa"/>
          </w:tcPr>
          <w:p w14:paraId="0D442655" w14:textId="77777777" w:rsidR="00B170D0" w:rsidRDefault="00B170D0" w:rsidP="00706C5A">
            <w:pPr>
              <w:spacing w:after="0"/>
              <w:rPr>
                <w:lang w:eastAsia="ko-KR"/>
              </w:rPr>
            </w:pPr>
          </w:p>
        </w:tc>
      </w:tr>
      <w:tr w:rsidR="00B170D0" w14:paraId="434AFD5D" w14:textId="77777777" w:rsidTr="00706C5A">
        <w:tc>
          <w:tcPr>
            <w:tcW w:w="1413" w:type="dxa"/>
          </w:tcPr>
          <w:p w14:paraId="50A4626B" w14:textId="77777777" w:rsidR="00B170D0" w:rsidRDefault="00B170D0" w:rsidP="00706C5A">
            <w:pPr>
              <w:spacing w:after="0"/>
              <w:rPr>
                <w:lang w:eastAsia="ko-KR"/>
              </w:rPr>
            </w:pPr>
          </w:p>
        </w:tc>
        <w:tc>
          <w:tcPr>
            <w:tcW w:w="1276" w:type="dxa"/>
          </w:tcPr>
          <w:p w14:paraId="4D6074C4" w14:textId="77777777" w:rsidR="00B170D0" w:rsidRDefault="00B170D0" w:rsidP="00706C5A">
            <w:pPr>
              <w:spacing w:after="0"/>
              <w:rPr>
                <w:lang w:eastAsia="ko-KR"/>
              </w:rPr>
            </w:pPr>
          </w:p>
        </w:tc>
        <w:tc>
          <w:tcPr>
            <w:tcW w:w="6942" w:type="dxa"/>
          </w:tcPr>
          <w:p w14:paraId="086C7180" w14:textId="77777777" w:rsidR="00B170D0" w:rsidRDefault="00B170D0" w:rsidP="00706C5A">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Heading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ListParagraph"/>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ListParagraph"/>
        <w:numPr>
          <w:ilvl w:val="0"/>
          <w:numId w:val="39"/>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2F437C" w:rsidRPr="00CB543F" w14:paraId="42AED21A" w14:textId="77777777" w:rsidTr="007A00D6">
        <w:tc>
          <w:tcPr>
            <w:tcW w:w="1413" w:type="dxa"/>
          </w:tcPr>
          <w:p w14:paraId="4048793D" w14:textId="77777777" w:rsidR="002F437C" w:rsidRPr="00CB543F" w:rsidRDefault="002F437C" w:rsidP="007A00D6">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7A00D6">
            <w:pPr>
              <w:spacing w:after="0"/>
              <w:rPr>
                <w:b/>
                <w:lang w:eastAsia="ko-KR"/>
              </w:rPr>
            </w:pPr>
            <w:r>
              <w:rPr>
                <w:b/>
                <w:lang w:eastAsia="ko-KR"/>
              </w:rPr>
              <w:t>Yes/No</w:t>
            </w:r>
          </w:p>
        </w:tc>
        <w:tc>
          <w:tcPr>
            <w:tcW w:w="6942" w:type="dxa"/>
          </w:tcPr>
          <w:p w14:paraId="74E65098" w14:textId="77777777" w:rsidR="002F437C" w:rsidRPr="00CB543F" w:rsidRDefault="002F437C" w:rsidP="007A00D6">
            <w:pPr>
              <w:spacing w:after="0"/>
              <w:rPr>
                <w:b/>
                <w:lang w:eastAsia="ko-KR"/>
              </w:rPr>
            </w:pPr>
            <w:r w:rsidRPr="00CB543F">
              <w:rPr>
                <w:rFonts w:hint="eastAsia"/>
                <w:b/>
                <w:lang w:eastAsia="ko-KR"/>
              </w:rPr>
              <w:t>Comment</w:t>
            </w:r>
          </w:p>
        </w:tc>
      </w:tr>
      <w:tr w:rsidR="002F437C" w14:paraId="56A2E6AC" w14:textId="77777777" w:rsidTr="007A00D6">
        <w:tc>
          <w:tcPr>
            <w:tcW w:w="1413" w:type="dxa"/>
          </w:tcPr>
          <w:p w14:paraId="47BF0517" w14:textId="77777777" w:rsidR="002F437C" w:rsidRDefault="002F437C" w:rsidP="007A00D6">
            <w:pPr>
              <w:spacing w:after="0"/>
              <w:rPr>
                <w:lang w:eastAsia="ko-KR"/>
              </w:rPr>
            </w:pPr>
          </w:p>
        </w:tc>
        <w:tc>
          <w:tcPr>
            <w:tcW w:w="1276" w:type="dxa"/>
          </w:tcPr>
          <w:p w14:paraId="06330E70" w14:textId="77777777" w:rsidR="002F437C" w:rsidRDefault="002F437C" w:rsidP="007A00D6">
            <w:pPr>
              <w:spacing w:after="0"/>
              <w:rPr>
                <w:lang w:eastAsia="ko-KR"/>
              </w:rPr>
            </w:pPr>
          </w:p>
        </w:tc>
        <w:tc>
          <w:tcPr>
            <w:tcW w:w="6942" w:type="dxa"/>
          </w:tcPr>
          <w:p w14:paraId="6FBD924F" w14:textId="77777777" w:rsidR="002F437C" w:rsidRDefault="002F437C" w:rsidP="007A00D6">
            <w:pPr>
              <w:spacing w:after="0"/>
              <w:rPr>
                <w:lang w:eastAsia="ko-KR"/>
              </w:rPr>
            </w:pPr>
          </w:p>
        </w:tc>
      </w:tr>
      <w:tr w:rsidR="002F437C" w14:paraId="1A8BA3B4" w14:textId="77777777" w:rsidTr="007A00D6">
        <w:tc>
          <w:tcPr>
            <w:tcW w:w="1413" w:type="dxa"/>
          </w:tcPr>
          <w:p w14:paraId="427825A2" w14:textId="77777777" w:rsidR="002F437C" w:rsidRDefault="002F437C" w:rsidP="007A00D6">
            <w:pPr>
              <w:spacing w:after="0"/>
              <w:rPr>
                <w:lang w:eastAsia="ko-KR"/>
              </w:rPr>
            </w:pPr>
          </w:p>
        </w:tc>
        <w:tc>
          <w:tcPr>
            <w:tcW w:w="1276" w:type="dxa"/>
          </w:tcPr>
          <w:p w14:paraId="164886D4" w14:textId="77777777" w:rsidR="002F437C" w:rsidRDefault="002F437C" w:rsidP="007A00D6">
            <w:pPr>
              <w:spacing w:after="0"/>
              <w:rPr>
                <w:lang w:eastAsia="ko-KR"/>
              </w:rPr>
            </w:pPr>
          </w:p>
        </w:tc>
        <w:tc>
          <w:tcPr>
            <w:tcW w:w="6942" w:type="dxa"/>
          </w:tcPr>
          <w:p w14:paraId="776937B9" w14:textId="77777777" w:rsidR="002F437C" w:rsidRDefault="002F437C" w:rsidP="007A00D6">
            <w:pPr>
              <w:spacing w:after="0"/>
              <w:rPr>
                <w:lang w:eastAsia="ko-KR"/>
              </w:rPr>
            </w:pPr>
          </w:p>
        </w:tc>
      </w:tr>
      <w:tr w:rsidR="002F437C" w14:paraId="5582FBE0" w14:textId="77777777" w:rsidTr="007A00D6">
        <w:tc>
          <w:tcPr>
            <w:tcW w:w="1413" w:type="dxa"/>
          </w:tcPr>
          <w:p w14:paraId="7A13EEA7" w14:textId="77777777" w:rsidR="002F437C" w:rsidRDefault="002F437C" w:rsidP="007A00D6">
            <w:pPr>
              <w:spacing w:after="0"/>
              <w:rPr>
                <w:lang w:eastAsia="ko-KR"/>
              </w:rPr>
            </w:pPr>
          </w:p>
        </w:tc>
        <w:tc>
          <w:tcPr>
            <w:tcW w:w="1276" w:type="dxa"/>
          </w:tcPr>
          <w:p w14:paraId="69B77AB2" w14:textId="77777777" w:rsidR="002F437C" w:rsidRDefault="002F437C" w:rsidP="007A00D6">
            <w:pPr>
              <w:spacing w:after="0"/>
              <w:rPr>
                <w:lang w:eastAsia="ko-KR"/>
              </w:rPr>
            </w:pPr>
          </w:p>
        </w:tc>
        <w:tc>
          <w:tcPr>
            <w:tcW w:w="6942" w:type="dxa"/>
          </w:tcPr>
          <w:p w14:paraId="3EEAEC96" w14:textId="77777777" w:rsidR="002F437C" w:rsidRDefault="002F437C" w:rsidP="007A00D6">
            <w:pPr>
              <w:spacing w:after="0"/>
              <w:rPr>
                <w:lang w:eastAsia="ko-KR"/>
              </w:rPr>
            </w:pPr>
          </w:p>
        </w:tc>
      </w:tr>
      <w:tr w:rsidR="002F437C" w14:paraId="47812B6E" w14:textId="77777777" w:rsidTr="007A00D6">
        <w:tc>
          <w:tcPr>
            <w:tcW w:w="1413" w:type="dxa"/>
          </w:tcPr>
          <w:p w14:paraId="1D05A1DC" w14:textId="77777777" w:rsidR="002F437C" w:rsidRDefault="002F437C" w:rsidP="007A00D6">
            <w:pPr>
              <w:spacing w:after="0"/>
              <w:rPr>
                <w:lang w:eastAsia="ko-KR"/>
              </w:rPr>
            </w:pPr>
          </w:p>
        </w:tc>
        <w:tc>
          <w:tcPr>
            <w:tcW w:w="1276" w:type="dxa"/>
          </w:tcPr>
          <w:p w14:paraId="7C1F3475" w14:textId="77777777" w:rsidR="002F437C" w:rsidRDefault="002F437C" w:rsidP="007A00D6">
            <w:pPr>
              <w:spacing w:after="0"/>
              <w:rPr>
                <w:lang w:eastAsia="ko-KR"/>
              </w:rPr>
            </w:pPr>
          </w:p>
        </w:tc>
        <w:tc>
          <w:tcPr>
            <w:tcW w:w="6942" w:type="dxa"/>
          </w:tcPr>
          <w:p w14:paraId="542C6DE7" w14:textId="77777777" w:rsidR="002F437C" w:rsidRDefault="002F437C" w:rsidP="007A00D6">
            <w:pPr>
              <w:spacing w:after="0"/>
              <w:rPr>
                <w:lang w:eastAsia="ko-KR"/>
              </w:rPr>
            </w:pPr>
          </w:p>
        </w:tc>
      </w:tr>
      <w:tr w:rsidR="002F437C" w14:paraId="4F5C8A71" w14:textId="77777777" w:rsidTr="007A00D6">
        <w:tc>
          <w:tcPr>
            <w:tcW w:w="1413" w:type="dxa"/>
          </w:tcPr>
          <w:p w14:paraId="416C061C" w14:textId="77777777" w:rsidR="002F437C" w:rsidRDefault="002F437C" w:rsidP="007A00D6">
            <w:pPr>
              <w:spacing w:after="0"/>
              <w:rPr>
                <w:lang w:eastAsia="ko-KR"/>
              </w:rPr>
            </w:pPr>
          </w:p>
        </w:tc>
        <w:tc>
          <w:tcPr>
            <w:tcW w:w="1276" w:type="dxa"/>
          </w:tcPr>
          <w:p w14:paraId="68333045" w14:textId="77777777" w:rsidR="002F437C" w:rsidRDefault="002F437C" w:rsidP="007A00D6">
            <w:pPr>
              <w:spacing w:after="0"/>
              <w:rPr>
                <w:lang w:eastAsia="ko-KR"/>
              </w:rPr>
            </w:pPr>
          </w:p>
        </w:tc>
        <w:tc>
          <w:tcPr>
            <w:tcW w:w="6942" w:type="dxa"/>
          </w:tcPr>
          <w:p w14:paraId="0ECFA794" w14:textId="77777777" w:rsidR="002F437C" w:rsidRDefault="002F437C" w:rsidP="007A00D6">
            <w:pPr>
              <w:spacing w:after="0"/>
              <w:rPr>
                <w:lang w:eastAsia="ko-KR"/>
              </w:rPr>
            </w:pPr>
          </w:p>
        </w:tc>
      </w:tr>
      <w:tr w:rsidR="002F437C" w14:paraId="7EFB8E75" w14:textId="77777777" w:rsidTr="007A00D6">
        <w:tc>
          <w:tcPr>
            <w:tcW w:w="1413" w:type="dxa"/>
          </w:tcPr>
          <w:p w14:paraId="2C37FB4D" w14:textId="77777777" w:rsidR="002F437C" w:rsidRDefault="002F437C" w:rsidP="007A00D6">
            <w:pPr>
              <w:spacing w:after="0"/>
              <w:rPr>
                <w:lang w:eastAsia="ko-KR"/>
              </w:rPr>
            </w:pPr>
          </w:p>
        </w:tc>
        <w:tc>
          <w:tcPr>
            <w:tcW w:w="1276" w:type="dxa"/>
          </w:tcPr>
          <w:p w14:paraId="7AB0822D" w14:textId="77777777" w:rsidR="002F437C" w:rsidRDefault="002F437C" w:rsidP="007A00D6">
            <w:pPr>
              <w:spacing w:after="0"/>
              <w:rPr>
                <w:lang w:eastAsia="ko-KR"/>
              </w:rPr>
            </w:pPr>
          </w:p>
        </w:tc>
        <w:tc>
          <w:tcPr>
            <w:tcW w:w="6942" w:type="dxa"/>
          </w:tcPr>
          <w:p w14:paraId="607EE3F1" w14:textId="77777777" w:rsidR="002F437C" w:rsidRDefault="002F437C" w:rsidP="007A00D6">
            <w:pPr>
              <w:spacing w:after="0"/>
              <w:rPr>
                <w:lang w:eastAsia="ko-KR"/>
              </w:rPr>
            </w:pPr>
          </w:p>
        </w:tc>
      </w:tr>
      <w:tr w:rsidR="002F437C" w14:paraId="44F8900D" w14:textId="77777777" w:rsidTr="007A00D6">
        <w:tc>
          <w:tcPr>
            <w:tcW w:w="1413" w:type="dxa"/>
          </w:tcPr>
          <w:p w14:paraId="13950CA7" w14:textId="77777777" w:rsidR="002F437C" w:rsidRDefault="002F437C" w:rsidP="007A00D6">
            <w:pPr>
              <w:spacing w:after="0"/>
              <w:rPr>
                <w:lang w:eastAsia="ko-KR"/>
              </w:rPr>
            </w:pPr>
          </w:p>
        </w:tc>
        <w:tc>
          <w:tcPr>
            <w:tcW w:w="1276" w:type="dxa"/>
          </w:tcPr>
          <w:p w14:paraId="581316BE" w14:textId="77777777" w:rsidR="002F437C" w:rsidRDefault="002F437C" w:rsidP="007A00D6">
            <w:pPr>
              <w:spacing w:after="0"/>
              <w:rPr>
                <w:lang w:eastAsia="ko-KR"/>
              </w:rPr>
            </w:pPr>
          </w:p>
        </w:tc>
        <w:tc>
          <w:tcPr>
            <w:tcW w:w="6942" w:type="dxa"/>
          </w:tcPr>
          <w:p w14:paraId="6F5C5A13" w14:textId="77777777" w:rsidR="002F437C" w:rsidRDefault="002F437C" w:rsidP="007A00D6">
            <w:pPr>
              <w:spacing w:after="0"/>
              <w:rPr>
                <w:lang w:eastAsia="ko-KR"/>
              </w:rPr>
            </w:pPr>
          </w:p>
        </w:tc>
      </w:tr>
      <w:tr w:rsidR="002F437C" w14:paraId="20D9934D" w14:textId="77777777" w:rsidTr="007A00D6">
        <w:tc>
          <w:tcPr>
            <w:tcW w:w="1413" w:type="dxa"/>
          </w:tcPr>
          <w:p w14:paraId="0EBB1406" w14:textId="77777777" w:rsidR="002F437C" w:rsidRDefault="002F437C" w:rsidP="007A00D6">
            <w:pPr>
              <w:spacing w:after="0"/>
              <w:rPr>
                <w:lang w:eastAsia="ko-KR"/>
              </w:rPr>
            </w:pPr>
          </w:p>
        </w:tc>
        <w:tc>
          <w:tcPr>
            <w:tcW w:w="1276" w:type="dxa"/>
          </w:tcPr>
          <w:p w14:paraId="39FBE0BA" w14:textId="77777777" w:rsidR="002F437C" w:rsidRDefault="002F437C" w:rsidP="007A00D6">
            <w:pPr>
              <w:spacing w:after="0"/>
              <w:rPr>
                <w:lang w:eastAsia="ko-KR"/>
              </w:rPr>
            </w:pPr>
          </w:p>
        </w:tc>
        <w:tc>
          <w:tcPr>
            <w:tcW w:w="6942" w:type="dxa"/>
          </w:tcPr>
          <w:p w14:paraId="0EE92267" w14:textId="77777777" w:rsidR="002F437C" w:rsidRDefault="002F437C" w:rsidP="007A00D6">
            <w:pPr>
              <w:spacing w:after="0"/>
              <w:rPr>
                <w:lang w:eastAsia="ko-KR"/>
              </w:rPr>
            </w:pPr>
          </w:p>
        </w:tc>
      </w:tr>
      <w:tr w:rsidR="002F437C" w14:paraId="381EF3FC" w14:textId="77777777" w:rsidTr="007A00D6">
        <w:tc>
          <w:tcPr>
            <w:tcW w:w="1413" w:type="dxa"/>
          </w:tcPr>
          <w:p w14:paraId="55F4A832" w14:textId="77777777" w:rsidR="002F437C" w:rsidRDefault="002F437C" w:rsidP="007A00D6">
            <w:pPr>
              <w:spacing w:after="0"/>
              <w:rPr>
                <w:lang w:eastAsia="ko-KR"/>
              </w:rPr>
            </w:pPr>
          </w:p>
        </w:tc>
        <w:tc>
          <w:tcPr>
            <w:tcW w:w="1276" w:type="dxa"/>
          </w:tcPr>
          <w:p w14:paraId="25E55AFC" w14:textId="77777777" w:rsidR="002F437C" w:rsidRDefault="002F437C" w:rsidP="007A00D6">
            <w:pPr>
              <w:spacing w:after="0"/>
              <w:rPr>
                <w:lang w:eastAsia="ko-KR"/>
              </w:rPr>
            </w:pPr>
          </w:p>
        </w:tc>
        <w:tc>
          <w:tcPr>
            <w:tcW w:w="6942" w:type="dxa"/>
          </w:tcPr>
          <w:p w14:paraId="6AE040B3" w14:textId="77777777" w:rsidR="002F437C" w:rsidRDefault="002F437C" w:rsidP="007A00D6">
            <w:pPr>
              <w:spacing w:after="0"/>
              <w:rPr>
                <w:lang w:eastAsia="ko-KR"/>
              </w:rPr>
            </w:pPr>
          </w:p>
        </w:tc>
      </w:tr>
      <w:tr w:rsidR="002F437C" w14:paraId="39E98E67" w14:textId="77777777" w:rsidTr="007A00D6">
        <w:tc>
          <w:tcPr>
            <w:tcW w:w="1413" w:type="dxa"/>
          </w:tcPr>
          <w:p w14:paraId="1682E630" w14:textId="77777777" w:rsidR="002F437C" w:rsidRDefault="002F437C" w:rsidP="007A00D6">
            <w:pPr>
              <w:spacing w:after="0"/>
              <w:rPr>
                <w:lang w:eastAsia="ko-KR"/>
              </w:rPr>
            </w:pPr>
          </w:p>
        </w:tc>
        <w:tc>
          <w:tcPr>
            <w:tcW w:w="1276" w:type="dxa"/>
          </w:tcPr>
          <w:p w14:paraId="36C57889" w14:textId="77777777" w:rsidR="002F437C" w:rsidRDefault="002F437C" w:rsidP="007A00D6">
            <w:pPr>
              <w:spacing w:after="0"/>
              <w:rPr>
                <w:lang w:eastAsia="ko-KR"/>
              </w:rPr>
            </w:pPr>
          </w:p>
        </w:tc>
        <w:tc>
          <w:tcPr>
            <w:tcW w:w="6942" w:type="dxa"/>
          </w:tcPr>
          <w:p w14:paraId="50ADE2FB" w14:textId="77777777" w:rsidR="002F437C" w:rsidRDefault="002F437C" w:rsidP="007A00D6">
            <w:pPr>
              <w:spacing w:after="0"/>
              <w:rPr>
                <w:lang w:eastAsia="ko-KR"/>
              </w:rPr>
            </w:pPr>
          </w:p>
        </w:tc>
      </w:tr>
      <w:tr w:rsidR="002F437C" w14:paraId="2D1FACC2" w14:textId="77777777" w:rsidTr="007A00D6">
        <w:tc>
          <w:tcPr>
            <w:tcW w:w="1413" w:type="dxa"/>
          </w:tcPr>
          <w:p w14:paraId="5008C961" w14:textId="77777777" w:rsidR="002F437C" w:rsidRDefault="002F437C" w:rsidP="007A00D6">
            <w:pPr>
              <w:spacing w:after="0"/>
              <w:rPr>
                <w:lang w:eastAsia="ko-KR"/>
              </w:rPr>
            </w:pPr>
          </w:p>
        </w:tc>
        <w:tc>
          <w:tcPr>
            <w:tcW w:w="1276" w:type="dxa"/>
          </w:tcPr>
          <w:p w14:paraId="7C225E69" w14:textId="77777777" w:rsidR="002F437C" w:rsidRDefault="002F437C" w:rsidP="007A00D6">
            <w:pPr>
              <w:spacing w:after="0"/>
              <w:rPr>
                <w:lang w:eastAsia="ko-KR"/>
              </w:rPr>
            </w:pPr>
          </w:p>
        </w:tc>
        <w:tc>
          <w:tcPr>
            <w:tcW w:w="6942" w:type="dxa"/>
          </w:tcPr>
          <w:p w14:paraId="4D8CC99F" w14:textId="77777777" w:rsidR="002F437C" w:rsidRDefault="002F437C" w:rsidP="007A00D6">
            <w:pPr>
              <w:spacing w:after="0"/>
              <w:rPr>
                <w:lang w:eastAsia="ko-KR"/>
              </w:rPr>
            </w:pPr>
          </w:p>
        </w:tc>
      </w:tr>
      <w:tr w:rsidR="002F437C" w14:paraId="434F75A5" w14:textId="77777777" w:rsidTr="007A00D6">
        <w:tc>
          <w:tcPr>
            <w:tcW w:w="1413" w:type="dxa"/>
          </w:tcPr>
          <w:p w14:paraId="333359B5" w14:textId="77777777" w:rsidR="002F437C" w:rsidRDefault="002F437C" w:rsidP="007A00D6">
            <w:pPr>
              <w:spacing w:after="0"/>
              <w:rPr>
                <w:lang w:eastAsia="ko-KR"/>
              </w:rPr>
            </w:pPr>
          </w:p>
        </w:tc>
        <w:tc>
          <w:tcPr>
            <w:tcW w:w="1276" w:type="dxa"/>
          </w:tcPr>
          <w:p w14:paraId="54053651" w14:textId="77777777" w:rsidR="002F437C" w:rsidRDefault="002F437C" w:rsidP="007A00D6">
            <w:pPr>
              <w:spacing w:after="0"/>
              <w:rPr>
                <w:lang w:eastAsia="ko-KR"/>
              </w:rPr>
            </w:pPr>
          </w:p>
        </w:tc>
        <w:tc>
          <w:tcPr>
            <w:tcW w:w="6942" w:type="dxa"/>
          </w:tcPr>
          <w:p w14:paraId="670198CA" w14:textId="77777777" w:rsidR="002F437C" w:rsidRDefault="002F437C" w:rsidP="007A00D6">
            <w:pPr>
              <w:spacing w:after="0"/>
              <w:rPr>
                <w:lang w:eastAsia="ko-KR"/>
              </w:rPr>
            </w:pPr>
          </w:p>
        </w:tc>
      </w:tr>
      <w:tr w:rsidR="002F437C" w14:paraId="5EE8030B" w14:textId="77777777" w:rsidTr="007A00D6">
        <w:tc>
          <w:tcPr>
            <w:tcW w:w="1413" w:type="dxa"/>
          </w:tcPr>
          <w:p w14:paraId="5A6102DF" w14:textId="77777777" w:rsidR="002F437C" w:rsidRDefault="002F437C" w:rsidP="007A00D6">
            <w:pPr>
              <w:spacing w:after="0"/>
              <w:rPr>
                <w:lang w:eastAsia="ko-KR"/>
              </w:rPr>
            </w:pPr>
          </w:p>
        </w:tc>
        <w:tc>
          <w:tcPr>
            <w:tcW w:w="1276" w:type="dxa"/>
          </w:tcPr>
          <w:p w14:paraId="56B80D3C" w14:textId="77777777" w:rsidR="002F437C" w:rsidRDefault="002F437C" w:rsidP="007A00D6">
            <w:pPr>
              <w:spacing w:after="0"/>
              <w:rPr>
                <w:lang w:eastAsia="ko-KR"/>
              </w:rPr>
            </w:pPr>
          </w:p>
        </w:tc>
        <w:tc>
          <w:tcPr>
            <w:tcW w:w="6942" w:type="dxa"/>
          </w:tcPr>
          <w:p w14:paraId="6DE0AA09" w14:textId="77777777" w:rsidR="002F437C" w:rsidRDefault="002F437C" w:rsidP="007A00D6">
            <w:pPr>
              <w:spacing w:after="0"/>
              <w:rPr>
                <w:lang w:eastAsia="ko-KR"/>
              </w:rPr>
            </w:pPr>
          </w:p>
        </w:tc>
      </w:tr>
      <w:tr w:rsidR="002F437C" w14:paraId="14FA7965" w14:textId="77777777" w:rsidTr="007A00D6">
        <w:tc>
          <w:tcPr>
            <w:tcW w:w="1413" w:type="dxa"/>
          </w:tcPr>
          <w:p w14:paraId="05C9ACDE" w14:textId="77777777" w:rsidR="002F437C" w:rsidRDefault="002F437C" w:rsidP="007A00D6">
            <w:pPr>
              <w:spacing w:after="0"/>
              <w:rPr>
                <w:lang w:eastAsia="ko-KR"/>
              </w:rPr>
            </w:pPr>
          </w:p>
        </w:tc>
        <w:tc>
          <w:tcPr>
            <w:tcW w:w="1276" w:type="dxa"/>
          </w:tcPr>
          <w:p w14:paraId="24F97B65" w14:textId="77777777" w:rsidR="002F437C" w:rsidRDefault="002F437C" w:rsidP="007A00D6">
            <w:pPr>
              <w:spacing w:after="0"/>
              <w:rPr>
                <w:lang w:eastAsia="ko-KR"/>
              </w:rPr>
            </w:pPr>
          </w:p>
        </w:tc>
        <w:tc>
          <w:tcPr>
            <w:tcW w:w="6942" w:type="dxa"/>
          </w:tcPr>
          <w:p w14:paraId="11FF94C1" w14:textId="77777777" w:rsidR="002F437C" w:rsidRDefault="002F437C" w:rsidP="007A00D6">
            <w:pPr>
              <w:spacing w:after="0"/>
              <w:rPr>
                <w:lang w:eastAsia="ko-KR"/>
              </w:rPr>
            </w:pPr>
          </w:p>
        </w:tc>
      </w:tr>
      <w:tr w:rsidR="002F437C" w14:paraId="6E062E5A" w14:textId="77777777" w:rsidTr="007A00D6">
        <w:tc>
          <w:tcPr>
            <w:tcW w:w="1413" w:type="dxa"/>
          </w:tcPr>
          <w:p w14:paraId="680FE3E4" w14:textId="77777777" w:rsidR="002F437C" w:rsidRDefault="002F437C" w:rsidP="007A00D6">
            <w:pPr>
              <w:spacing w:after="0"/>
              <w:rPr>
                <w:lang w:eastAsia="ko-KR"/>
              </w:rPr>
            </w:pPr>
          </w:p>
        </w:tc>
        <w:tc>
          <w:tcPr>
            <w:tcW w:w="1276" w:type="dxa"/>
          </w:tcPr>
          <w:p w14:paraId="44A6979E" w14:textId="77777777" w:rsidR="002F437C" w:rsidRDefault="002F437C" w:rsidP="007A00D6">
            <w:pPr>
              <w:spacing w:after="0"/>
              <w:rPr>
                <w:lang w:eastAsia="ko-KR"/>
              </w:rPr>
            </w:pPr>
          </w:p>
        </w:tc>
        <w:tc>
          <w:tcPr>
            <w:tcW w:w="6942" w:type="dxa"/>
          </w:tcPr>
          <w:p w14:paraId="4613508E" w14:textId="77777777" w:rsidR="002F437C" w:rsidRDefault="002F437C" w:rsidP="007A00D6">
            <w:pPr>
              <w:spacing w:after="0"/>
              <w:rPr>
                <w:lang w:eastAsia="ko-KR"/>
              </w:rPr>
            </w:pPr>
          </w:p>
        </w:tc>
      </w:tr>
      <w:tr w:rsidR="002F437C" w14:paraId="6BEC4F51" w14:textId="77777777" w:rsidTr="007A00D6">
        <w:tc>
          <w:tcPr>
            <w:tcW w:w="1413" w:type="dxa"/>
          </w:tcPr>
          <w:p w14:paraId="7E2D1992" w14:textId="77777777" w:rsidR="002F437C" w:rsidRDefault="002F437C" w:rsidP="007A00D6">
            <w:pPr>
              <w:spacing w:after="0"/>
              <w:rPr>
                <w:lang w:eastAsia="ko-KR"/>
              </w:rPr>
            </w:pPr>
          </w:p>
        </w:tc>
        <w:tc>
          <w:tcPr>
            <w:tcW w:w="1276" w:type="dxa"/>
          </w:tcPr>
          <w:p w14:paraId="233ADF04" w14:textId="77777777" w:rsidR="002F437C" w:rsidRDefault="002F437C" w:rsidP="007A00D6">
            <w:pPr>
              <w:spacing w:after="0"/>
              <w:rPr>
                <w:lang w:eastAsia="ko-KR"/>
              </w:rPr>
            </w:pPr>
          </w:p>
        </w:tc>
        <w:tc>
          <w:tcPr>
            <w:tcW w:w="6942" w:type="dxa"/>
          </w:tcPr>
          <w:p w14:paraId="248A625D" w14:textId="77777777" w:rsidR="002F437C" w:rsidRDefault="002F437C" w:rsidP="007A00D6">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Heading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w:t>
      </w:r>
      <w:bookmarkStart w:id="10" w:name="_GoBack"/>
      <w:bookmarkEnd w:id="10"/>
      <w:r w:rsidR="007A2186">
        <w:rPr>
          <w:b/>
          <w:lang w:eastAsia="ko-KR"/>
        </w:rPr>
        <w:t>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ListParagraph"/>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ListParagraph"/>
        <w:numPr>
          <w:ilvl w:val="0"/>
          <w:numId w:val="40"/>
        </w:numPr>
        <w:rPr>
          <w:b/>
          <w:lang w:eastAsia="ko-KR"/>
        </w:rPr>
      </w:pPr>
      <w:r w:rsidRPr="00B170D0">
        <w:rPr>
          <w:b/>
          <w:lang w:eastAsia="ko-KR"/>
        </w:rPr>
        <w:t>No</w:t>
      </w:r>
    </w:p>
    <w:tbl>
      <w:tblPr>
        <w:tblStyle w:val="TableGrid"/>
        <w:tblW w:w="0" w:type="auto"/>
        <w:tblLook w:val="04A0" w:firstRow="1" w:lastRow="0" w:firstColumn="1" w:lastColumn="0" w:noHBand="0" w:noVBand="1"/>
      </w:tblPr>
      <w:tblGrid>
        <w:gridCol w:w="1413"/>
        <w:gridCol w:w="1276"/>
        <w:gridCol w:w="6942"/>
      </w:tblGrid>
      <w:tr w:rsidR="00850A39" w:rsidRPr="00CB543F" w14:paraId="75EA9AB5" w14:textId="77777777" w:rsidTr="007A00D6">
        <w:tc>
          <w:tcPr>
            <w:tcW w:w="1413" w:type="dxa"/>
          </w:tcPr>
          <w:p w14:paraId="453A31C9" w14:textId="77777777" w:rsidR="00850A39" w:rsidRPr="00CB543F" w:rsidRDefault="00850A39" w:rsidP="007A00D6">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7A00D6">
            <w:pPr>
              <w:spacing w:after="0"/>
              <w:rPr>
                <w:b/>
                <w:lang w:eastAsia="ko-KR"/>
              </w:rPr>
            </w:pPr>
            <w:r>
              <w:rPr>
                <w:b/>
                <w:lang w:eastAsia="ko-KR"/>
              </w:rPr>
              <w:t>Yes/No</w:t>
            </w:r>
          </w:p>
        </w:tc>
        <w:tc>
          <w:tcPr>
            <w:tcW w:w="6942" w:type="dxa"/>
          </w:tcPr>
          <w:p w14:paraId="3C82830F" w14:textId="77777777" w:rsidR="00850A39" w:rsidRPr="00CB543F" w:rsidRDefault="00850A39" w:rsidP="007A00D6">
            <w:pPr>
              <w:spacing w:after="0"/>
              <w:rPr>
                <w:b/>
                <w:lang w:eastAsia="ko-KR"/>
              </w:rPr>
            </w:pPr>
            <w:r w:rsidRPr="00CB543F">
              <w:rPr>
                <w:rFonts w:hint="eastAsia"/>
                <w:b/>
                <w:lang w:eastAsia="ko-KR"/>
              </w:rPr>
              <w:t>Comment</w:t>
            </w:r>
          </w:p>
        </w:tc>
      </w:tr>
      <w:tr w:rsidR="00850A39" w14:paraId="57B68A9F" w14:textId="77777777" w:rsidTr="007A00D6">
        <w:tc>
          <w:tcPr>
            <w:tcW w:w="1413" w:type="dxa"/>
          </w:tcPr>
          <w:p w14:paraId="443DFDCD" w14:textId="77777777" w:rsidR="00850A39" w:rsidRDefault="00850A39" w:rsidP="007A00D6">
            <w:pPr>
              <w:spacing w:after="0"/>
              <w:rPr>
                <w:lang w:eastAsia="ko-KR"/>
              </w:rPr>
            </w:pPr>
          </w:p>
        </w:tc>
        <w:tc>
          <w:tcPr>
            <w:tcW w:w="1276" w:type="dxa"/>
          </w:tcPr>
          <w:p w14:paraId="193E789E" w14:textId="77777777" w:rsidR="00850A39" w:rsidRDefault="00850A39" w:rsidP="007A00D6">
            <w:pPr>
              <w:spacing w:after="0"/>
              <w:rPr>
                <w:lang w:eastAsia="ko-KR"/>
              </w:rPr>
            </w:pPr>
          </w:p>
        </w:tc>
        <w:tc>
          <w:tcPr>
            <w:tcW w:w="6942" w:type="dxa"/>
          </w:tcPr>
          <w:p w14:paraId="0CA60265" w14:textId="77777777" w:rsidR="00850A39" w:rsidRDefault="00850A39" w:rsidP="007A00D6">
            <w:pPr>
              <w:spacing w:after="0"/>
              <w:rPr>
                <w:lang w:eastAsia="ko-KR"/>
              </w:rPr>
            </w:pPr>
          </w:p>
        </w:tc>
      </w:tr>
      <w:tr w:rsidR="00850A39" w14:paraId="68C30D7F" w14:textId="77777777" w:rsidTr="007A00D6">
        <w:tc>
          <w:tcPr>
            <w:tcW w:w="1413" w:type="dxa"/>
          </w:tcPr>
          <w:p w14:paraId="10F0DCDE" w14:textId="77777777" w:rsidR="00850A39" w:rsidRDefault="00850A39" w:rsidP="007A00D6">
            <w:pPr>
              <w:spacing w:after="0"/>
              <w:rPr>
                <w:lang w:eastAsia="ko-KR"/>
              </w:rPr>
            </w:pPr>
          </w:p>
        </w:tc>
        <w:tc>
          <w:tcPr>
            <w:tcW w:w="1276" w:type="dxa"/>
          </w:tcPr>
          <w:p w14:paraId="0355E1BB" w14:textId="77777777" w:rsidR="00850A39" w:rsidRDefault="00850A39" w:rsidP="007A00D6">
            <w:pPr>
              <w:spacing w:after="0"/>
              <w:rPr>
                <w:lang w:eastAsia="ko-KR"/>
              </w:rPr>
            </w:pPr>
          </w:p>
        </w:tc>
        <w:tc>
          <w:tcPr>
            <w:tcW w:w="6942" w:type="dxa"/>
          </w:tcPr>
          <w:p w14:paraId="10C17570" w14:textId="77777777" w:rsidR="00850A39" w:rsidRDefault="00850A39" w:rsidP="007A00D6">
            <w:pPr>
              <w:spacing w:after="0"/>
              <w:rPr>
                <w:lang w:eastAsia="ko-KR"/>
              </w:rPr>
            </w:pPr>
          </w:p>
        </w:tc>
      </w:tr>
      <w:tr w:rsidR="00850A39" w14:paraId="6A984A6D" w14:textId="77777777" w:rsidTr="007A00D6">
        <w:tc>
          <w:tcPr>
            <w:tcW w:w="1413" w:type="dxa"/>
          </w:tcPr>
          <w:p w14:paraId="1DE9A9BD" w14:textId="77777777" w:rsidR="00850A39" w:rsidRDefault="00850A39" w:rsidP="007A00D6">
            <w:pPr>
              <w:spacing w:after="0"/>
              <w:rPr>
                <w:lang w:eastAsia="ko-KR"/>
              </w:rPr>
            </w:pPr>
          </w:p>
        </w:tc>
        <w:tc>
          <w:tcPr>
            <w:tcW w:w="1276" w:type="dxa"/>
          </w:tcPr>
          <w:p w14:paraId="28218104" w14:textId="77777777" w:rsidR="00850A39" w:rsidRDefault="00850A39" w:rsidP="007A00D6">
            <w:pPr>
              <w:spacing w:after="0"/>
              <w:rPr>
                <w:lang w:eastAsia="ko-KR"/>
              </w:rPr>
            </w:pPr>
          </w:p>
        </w:tc>
        <w:tc>
          <w:tcPr>
            <w:tcW w:w="6942" w:type="dxa"/>
          </w:tcPr>
          <w:p w14:paraId="285F49A0" w14:textId="77777777" w:rsidR="00850A39" w:rsidRDefault="00850A39" w:rsidP="007A00D6">
            <w:pPr>
              <w:spacing w:after="0"/>
              <w:rPr>
                <w:lang w:eastAsia="ko-KR"/>
              </w:rPr>
            </w:pPr>
          </w:p>
        </w:tc>
      </w:tr>
      <w:tr w:rsidR="00850A39" w14:paraId="2EFFFBA3" w14:textId="77777777" w:rsidTr="007A00D6">
        <w:tc>
          <w:tcPr>
            <w:tcW w:w="1413" w:type="dxa"/>
          </w:tcPr>
          <w:p w14:paraId="6F6C267D" w14:textId="77777777" w:rsidR="00850A39" w:rsidRDefault="00850A39" w:rsidP="007A00D6">
            <w:pPr>
              <w:spacing w:after="0"/>
              <w:rPr>
                <w:lang w:eastAsia="ko-KR"/>
              </w:rPr>
            </w:pPr>
          </w:p>
        </w:tc>
        <w:tc>
          <w:tcPr>
            <w:tcW w:w="1276" w:type="dxa"/>
          </w:tcPr>
          <w:p w14:paraId="230D8305" w14:textId="77777777" w:rsidR="00850A39" w:rsidRDefault="00850A39" w:rsidP="007A00D6">
            <w:pPr>
              <w:spacing w:after="0"/>
              <w:rPr>
                <w:lang w:eastAsia="ko-KR"/>
              </w:rPr>
            </w:pPr>
          </w:p>
        </w:tc>
        <w:tc>
          <w:tcPr>
            <w:tcW w:w="6942" w:type="dxa"/>
          </w:tcPr>
          <w:p w14:paraId="58682929" w14:textId="77777777" w:rsidR="00850A39" w:rsidRDefault="00850A39" w:rsidP="007A00D6">
            <w:pPr>
              <w:spacing w:after="0"/>
              <w:rPr>
                <w:lang w:eastAsia="ko-KR"/>
              </w:rPr>
            </w:pPr>
          </w:p>
        </w:tc>
      </w:tr>
      <w:tr w:rsidR="00850A39" w14:paraId="2BCA3DE5" w14:textId="77777777" w:rsidTr="007A00D6">
        <w:tc>
          <w:tcPr>
            <w:tcW w:w="1413" w:type="dxa"/>
          </w:tcPr>
          <w:p w14:paraId="2D656BB7" w14:textId="77777777" w:rsidR="00850A39" w:rsidRDefault="00850A39" w:rsidP="007A00D6">
            <w:pPr>
              <w:spacing w:after="0"/>
              <w:rPr>
                <w:lang w:eastAsia="ko-KR"/>
              </w:rPr>
            </w:pPr>
          </w:p>
        </w:tc>
        <w:tc>
          <w:tcPr>
            <w:tcW w:w="1276" w:type="dxa"/>
          </w:tcPr>
          <w:p w14:paraId="26E21A9B" w14:textId="77777777" w:rsidR="00850A39" w:rsidRDefault="00850A39" w:rsidP="007A00D6">
            <w:pPr>
              <w:spacing w:after="0"/>
              <w:rPr>
                <w:lang w:eastAsia="ko-KR"/>
              </w:rPr>
            </w:pPr>
          </w:p>
        </w:tc>
        <w:tc>
          <w:tcPr>
            <w:tcW w:w="6942" w:type="dxa"/>
          </w:tcPr>
          <w:p w14:paraId="4B237EF4" w14:textId="77777777" w:rsidR="00850A39" w:rsidRDefault="00850A39" w:rsidP="007A00D6">
            <w:pPr>
              <w:spacing w:after="0"/>
              <w:rPr>
                <w:lang w:eastAsia="ko-KR"/>
              </w:rPr>
            </w:pPr>
          </w:p>
        </w:tc>
      </w:tr>
      <w:tr w:rsidR="00850A39" w14:paraId="313DF72B" w14:textId="77777777" w:rsidTr="007A00D6">
        <w:tc>
          <w:tcPr>
            <w:tcW w:w="1413" w:type="dxa"/>
          </w:tcPr>
          <w:p w14:paraId="08B53936" w14:textId="77777777" w:rsidR="00850A39" w:rsidRDefault="00850A39" w:rsidP="007A00D6">
            <w:pPr>
              <w:spacing w:after="0"/>
              <w:rPr>
                <w:lang w:eastAsia="ko-KR"/>
              </w:rPr>
            </w:pPr>
          </w:p>
        </w:tc>
        <w:tc>
          <w:tcPr>
            <w:tcW w:w="1276" w:type="dxa"/>
          </w:tcPr>
          <w:p w14:paraId="2B6076E1" w14:textId="77777777" w:rsidR="00850A39" w:rsidRDefault="00850A39" w:rsidP="007A00D6">
            <w:pPr>
              <w:spacing w:after="0"/>
              <w:rPr>
                <w:lang w:eastAsia="ko-KR"/>
              </w:rPr>
            </w:pPr>
          </w:p>
        </w:tc>
        <w:tc>
          <w:tcPr>
            <w:tcW w:w="6942" w:type="dxa"/>
          </w:tcPr>
          <w:p w14:paraId="2EBD5A4D" w14:textId="77777777" w:rsidR="00850A39" w:rsidRDefault="00850A39" w:rsidP="007A00D6">
            <w:pPr>
              <w:spacing w:after="0"/>
              <w:rPr>
                <w:lang w:eastAsia="ko-KR"/>
              </w:rPr>
            </w:pPr>
          </w:p>
        </w:tc>
      </w:tr>
      <w:tr w:rsidR="00850A39" w14:paraId="59D2B7AA" w14:textId="77777777" w:rsidTr="007A00D6">
        <w:tc>
          <w:tcPr>
            <w:tcW w:w="1413" w:type="dxa"/>
          </w:tcPr>
          <w:p w14:paraId="313FF321" w14:textId="77777777" w:rsidR="00850A39" w:rsidRDefault="00850A39" w:rsidP="007A00D6">
            <w:pPr>
              <w:spacing w:after="0"/>
              <w:rPr>
                <w:lang w:eastAsia="ko-KR"/>
              </w:rPr>
            </w:pPr>
          </w:p>
        </w:tc>
        <w:tc>
          <w:tcPr>
            <w:tcW w:w="1276" w:type="dxa"/>
          </w:tcPr>
          <w:p w14:paraId="7D5F0FE7" w14:textId="77777777" w:rsidR="00850A39" w:rsidRDefault="00850A39" w:rsidP="007A00D6">
            <w:pPr>
              <w:spacing w:after="0"/>
              <w:rPr>
                <w:lang w:eastAsia="ko-KR"/>
              </w:rPr>
            </w:pPr>
          </w:p>
        </w:tc>
        <w:tc>
          <w:tcPr>
            <w:tcW w:w="6942" w:type="dxa"/>
          </w:tcPr>
          <w:p w14:paraId="42F205BB" w14:textId="77777777" w:rsidR="00850A39" w:rsidRDefault="00850A39" w:rsidP="007A00D6">
            <w:pPr>
              <w:spacing w:after="0"/>
              <w:rPr>
                <w:lang w:eastAsia="ko-KR"/>
              </w:rPr>
            </w:pPr>
          </w:p>
        </w:tc>
      </w:tr>
      <w:tr w:rsidR="00850A39" w14:paraId="2803B04C" w14:textId="77777777" w:rsidTr="007A00D6">
        <w:tc>
          <w:tcPr>
            <w:tcW w:w="1413" w:type="dxa"/>
          </w:tcPr>
          <w:p w14:paraId="03DCE1B5" w14:textId="77777777" w:rsidR="00850A39" w:rsidRDefault="00850A39" w:rsidP="007A00D6">
            <w:pPr>
              <w:spacing w:after="0"/>
              <w:rPr>
                <w:lang w:eastAsia="ko-KR"/>
              </w:rPr>
            </w:pPr>
          </w:p>
        </w:tc>
        <w:tc>
          <w:tcPr>
            <w:tcW w:w="1276" w:type="dxa"/>
          </w:tcPr>
          <w:p w14:paraId="4BCB9446" w14:textId="77777777" w:rsidR="00850A39" w:rsidRDefault="00850A39" w:rsidP="007A00D6">
            <w:pPr>
              <w:spacing w:after="0"/>
              <w:rPr>
                <w:lang w:eastAsia="ko-KR"/>
              </w:rPr>
            </w:pPr>
          </w:p>
        </w:tc>
        <w:tc>
          <w:tcPr>
            <w:tcW w:w="6942" w:type="dxa"/>
          </w:tcPr>
          <w:p w14:paraId="5C04321F" w14:textId="77777777" w:rsidR="00850A39" w:rsidRDefault="00850A39" w:rsidP="007A00D6">
            <w:pPr>
              <w:spacing w:after="0"/>
              <w:rPr>
                <w:lang w:eastAsia="ko-KR"/>
              </w:rPr>
            </w:pPr>
          </w:p>
        </w:tc>
      </w:tr>
      <w:tr w:rsidR="00850A39" w14:paraId="60EB9659" w14:textId="77777777" w:rsidTr="007A00D6">
        <w:tc>
          <w:tcPr>
            <w:tcW w:w="1413" w:type="dxa"/>
          </w:tcPr>
          <w:p w14:paraId="308F0FB4" w14:textId="77777777" w:rsidR="00850A39" w:rsidRDefault="00850A39" w:rsidP="007A00D6">
            <w:pPr>
              <w:spacing w:after="0"/>
              <w:rPr>
                <w:lang w:eastAsia="ko-KR"/>
              </w:rPr>
            </w:pPr>
          </w:p>
        </w:tc>
        <w:tc>
          <w:tcPr>
            <w:tcW w:w="1276" w:type="dxa"/>
          </w:tcPr>
          <w:p w14:paraId="7B5A39CA" w14:textId="77777777" w:rsidR="00850A39" w:rsidRDefault="00850A39" w:rsidP="007A00D6">
            <w:pPr>
              <w:spacing w:after="0"/>
              <w:rPr>
                <w:lang w:eastAsia="ko-KR"/>
              </w:rPr>
            </w:pPr>
          </w:p>
        </w:tc>
        <w:tc>
          <w:tcPr>
            <w:tcW w:w="6942" w:type="dxa"/>
          </w:tcPr>
          <w:p w14:paraId="4F67EC93" w14:textId="77777777" w:rsidR="00850A39" w:rsidRDefault="00850A39" w:rsidP="007A00D6">
            <w:pPr>
              <w:spacing w:after="0"/>
              <w:rPr>
                <w:lang w:eastAsia="ko-KR"/>
              </w:rPr>
            </w:pPr>
          </w:p>
        </w:tc>
      </w:tr>
      <w:tr w:rsidR="00850A39" w14:paraId="41E63A5E" w14:textId="77777777" w:rsidTr="007A00D6">
        <w:tc>
          <w:tcPr>
            <w:tcW w:w="1413" w:type="dxa"/>
          </w:tcPr>
          <w:p w14:paraId="48F3B118" w14:textId="77777777" w:rsidR="00850A39" w:rsidRDefault="00850A39" w:rsidP="007A00D6">
            <w:pPr>
              <w:spacing w:after="0"/>
              <w:rPr>
                <w:lang w:eastAsia="ko-KR"/>
              </w:rPr>
            </w:pPr>
          </w:p>
        </w:tc>
        <w:tc>
          <w:tcPr>
            <w:tcW w:w="1276" w:type="dxa"/>
          </w:tcPr>
          <w:p w14:paraId="47DDBA9D" w14:textId="77777777" w:rsidR="00850A39" w:rsidRDefault="00850A39" w:rsidP="007A00D6">
            <w:pPr>
              <w:spacing w:after="0"/>
              <w:rPr>
                <w:lang w:eastAsia="ko-KR"/>
              </w:rPr>
            </w:pPr>
          </w:p>
        </w:tc>
        <w:tc>
          <w:tcPr>
            <w:tcW w:w="6942" w:type="dxa"/>
          </w:tcPr>
          <w:p w14:paraId="204CEB29" w14:textId="77777777" w:rsidR="00850A39" w:rsidRDefault="00850A39" w:rsidP="007A00D6">
            <w:pPr>
              <w:spacing w:after="0"/>
              <w:rPr>
                <w:lang w:eastAsia="ko-KR"/>
              </w:rPr>
            </w:pPr>
          </w:p>
        </w:tc>
      </w:tr>
      <w:tr w:rsidR="00850A39" w14:paraId="1A106305" w14:textId="77777777" w:rsidTr="007A00D6">
        <w:tc>
          <w:tcPr>
            <w:tcW w:w="1413" w:type="dxa"/>
          </w:tcPr>
          <w:p w14:paraId="385A0403" w14:textId="77777777" w:rsidR="00850A39" w:rsidRDefault="00850A39" w:rsidP="007A00D6">
            <w:pPr>
              <w:spacing w:after="0"/>
              <w:rPr>
                <w:lang w:eastAsia="ko-KR"/>
              </w:rPr>
            </w:pPr>
          </w:p>
        </w:tc>
        <w:tc>
          <w:tcPr>
            <w:tcW w:w="1276" w:type="dxa"/>
          </w:tcPr>
          <w:p w14:paraId="7058B516" w14:textId="77777777" w:rsidR="00850A39" w:rsidRDefault="00850A39" w:rsidP="007A00D6">
            <w:pPr>
              <w:spacing w:after="0"/>
              <w:rPr>
                <w:lang w:eastAsia="ko-KR"/>
              </w:rPr>
            </w:pPr>
          </w:p>
        </w:tc>
        <w:tc>
          <w:tcPr>
            <w:tcW w:w="6942" w:type="dxa"/>
          </w:tcPr>
          <w:p w14:paraId="16281092" w14:textId="77777777" w:rsidR="00850A39" w:rsidRDefault="00850A39" w:rsidP="007A00D6">
            <w:pPr>
              <w:spacing w:after="0"/>
              <w:rPr>
                <w:lang w:eastAsia="ko-KR"/>
              </w:rPr>
            </w:pPr>
          </w:p>
        </w:tc>
      </w:tr>
      <w:tr w:rsidR="00850A39" w14:paraId="2E16BE17" w14:textId="77777777" w:rsidTr="007A00D6">
        <w:tc>
          <w:tcPr>
            <w:tcW w:w="1413" w:type="dxa"/>
          </w:tcPr>
          <w:p w14:paraId="01B37037" w14:textId="77777777" w:rsidR="00850A39" w:rsidRDefault="00850A39" w:rsidP="007A00D6">
            <w:pPr>
              <w:spacing w:after="0"/>
              <w:rPr>
                <w:lang w:eastAsia="ko-KR"/>
              </w:rPr>
            </w:pPr>
          </w:p>
        </w:tc>
        <w:tc>
          <w:tcPr>
            <w:tcW w:w="1276" w:type="dxa"/>
          </w:tcPr>
          <w:p w14:paraId="5BE4A6B3" w14:textId="77777777" w:rsidR="00850A39" w:rsidRDefault="00850A39" w:rsidP="007A00D6">
            <w:pPr>
              <w:spacing w:after="0"/>
              <w:rPr>
                <w:lang w:eastAsia="ko-KR"/>
              </w:rPr>
            </w:pPr>
          </w:p>
        </w:tc>
        <w:tc>
          <w:tcPr>
            <w:tcW w:w="6942" w:type="dxa"/>
          </w:tcPr>
          <w:p w14:paraId="6DDC0E1F" w14:textId="77777777" w:rsidR="00850A39" w:rsidRDefault="00850A39" w:rsidP="007A00D6">
            <w:pPr>
              <w:spacing w:after="0"/>
              <w:rPr>
                <w:lang w:eastAsia="ko-KR"/>
              </w:rPr>
            </w:pPr>
          </w:p>
        </w:tc>
      </w:tr>
      <w:tr w:rsidR="00850A39" w14:paraId="27464E2C" w14:textId="77777777" w:rsidTr="007A00D6">
        <w:tc>
          <w:tcPr>
            <w:tcW w:w="1413" w:type="dxa"/>
          </w:tcPr>
          <w:p w14:paraId="39873187" w14:textId="77777777" w:rsidR="00850A39" w:rsidRDefault="00850A39" w:rsidP="007A00D6">
            <w:pPr>
              <w:spacing w:after="0"/>
              <w:rPr>
                <w:lang w:eastAsia="ko-KR"/>
              </w:rPr>
            </w:pPr>
          </w:p>
        </w:tc>
        <w:tc>
          <w:tcPr>
            <w:tcW w:w="1276" w:type="dxa"/>
          </w:tcPr>
          <w:p w14:paraId="1283D23A" w14:textId="77777777" w:rsidR="00850A39" w:rsidRDefault="00850A39" w:rsidP="007A00D6">
            <w:pPr>
              <w:spacing w:after="0"/>
              <w:rPr>
                <w:lang w:eastAsia="ko-KR"/>
              </w:rPr>
            </w:pPr>
          </w:p>
        </w:tc>
        <w:tc>
          <w:tcPr>
            <w:tcW w:w="6942" w:type="dxa"/>
          </w:tcPr>
          <w:p w14:paraId="6624A7CD" w14:textId="77777777" w:rsidR="00850A39" w:rsidRDefault="00850A39" w:rsidP="007A00D6">
            <w:pPr>
              <w:spacing w:after="0"/>
              <w:rPr>
                <w:lang w:eastAsia="ko-KR"/>
              </w:rPr>
            </w:pPr>
          </w:p>
        </w:tc>
      </w:tr>
      <w:tr w:rsidR="00850A39" w14:paraId="18B4D709" w14:textId="77777777" w:rsidTr="007A00D6">
        <w:tc>
          <w:tcPr>
            <w:tcW w:w="1413" w:type="dxa"/>
          </w:tcPr>
          <w:p w14:paraId="4F31BAA3" w14:textId="77777777" w:rsidR="00850A39" w:rsidRDefault="00850A39" w:rsidP="007A00D6">
            <w:pPr>
              <w:spacing w:after="0"/>
              <w:rPr>
                <w:lang w:eastAsia="ko-KR"/>
              </w:rPr>
            </w:pPr>
          </w:p>
        </w:tc>
        <w:tc>
          <w:tcPr>
            <w:tcW w:w="1276" w:type="dxa"/>
          </w:tcPr>
          <w:p w14:paraId="41D1D216" w14:textId="77777777" w:rsidR="00850A39" w:rsidRDefault="00850A39" w:rsidP="007A00D6">
            <w:pPr>
              <w:spacing w:after="0"/>
              <w:rPr>
                <w:lang w:eastAsia="ko-KR"/>
              </w:rPr>
            </w:pPr>
          </w:p>
        </w:tc>
        <w:tc>
          <w:tcPr>
            <w:tcW w:w="6942" w:type="dxa"/>
          </w:tcPr>
          <w:p w14:paraId="29756BC9" w14:textId="77777777" w:rsidR="00850A39" w:rsidRDefault="00850A39" w:rsidP="007A00D6">
            <w:pPr>
              <w:spacing w:after="0"/>
              <w:rPr>
                <w:lang w:eastAsia="ko-KR"/>
              </w:rPr>
            </w:pPr>
          </w:p>
        </w:tc>
      </w:tr>
      <w:tr w:rsidR="00850A39" w14:paraId="4F6E8BFD" w14:textId="77777777" w:rsidTr="007A00D6">
        <w:tc>
          <w:tcPr>
            <w:tcW w:w="1413" w:type="dxa"/>
          </w:tcPr>
          <w:p w14:paraId="6CAA4604" w14:textId="77777777" w:rsidR="00850A39" w:rsidRDefault="00850A39" w:rsidP="007A00D6">
            <w:pPr>
              <w:spacing w:after="0"/>
              <w:rPr>
                <w:lang w:eastAsia="ko-KR"/>
              </w:rPr>
            </w:pPr>
          </w:p>
        </w:tc>
        <w:tc>
          <w:tcPr>
            <w:tcW w:w="1276" w:type="dxa"/>
          </w:tcPr>
          <w:p w14:paraId="5B4CE7CF" w14:textId="77777777" w:rsidR="00850A39" w:rsidRDefault="00850A39" w:rsidP="007A00D6">
            <w:pPr>
              <w:spacing w:after="0"/>
              <w:rPr>
                <w:lang w:eastAsia="ko-KR"/>
              </w:rPr>
            </w:pPr>
          </w:p>
        </w:tc>
        <w:tc>
          <w:tcPr>
            <w:tcW w:w="6942" w:type="dxa"/>
          </w:tcPr>
          <w:p w14:paraId="3065E0D1" w14:textId="77777777" w:rsidR="00850A39" w:rsidRDefault="00850A39" w:rsidP="007A00D6">
            <w:pPr>
              <w:spacing w:after="0"/>
              <w:rPr>
                <w:lang w:eastAsia="ko-KR"/>
              </w:rPr>
            </w:pPr>
          </w:p>
        </w:tc>
      </w:tr>
      <w:tr w:rsidR="00850A39" w14:paraId="4232CBD2" w14:textId="77777777" w:rsidTr="007A00D6">
        <w:tc>
          <w:tcPr>
            <w:tcW w:w="1413" w:type="dxa"/>
          </w:tcPr>
          <w:p w14:paraId="5EFD4F7C" w14:textId="77777777" w:rsidR="00850A39" w:rsidRDefault="00850A39" w:rsidP="007A00D6">
            <w:pPr>
              <w:spacing w:after="0"/>
              <w:rPr>
                <w:lang w:eastAsia="ko-KR"/>
              </w:rPr>
            </w:pPr>
          </w:p>
        </w:tc>
        <w:tc>
          <w:tcPr>
            <w:tcW w:w="1276" w:type="dxa"/>
          </w:tcPr>
          <w:p w14:paraId="36DF3B70" w14:textId="77777777" w:rsidR="00850A39" w:rsidRDefault="00850A39" w:rsidP="007A00D6">
            <w:pPr>
              <w:spacing w:after="0"/>
              <w:rPr>
                <w:lang w:eastAsia="ko-KR"/>
              </w:rPr>
            </w:pPr>
          </w:p>
        </w:tc>
        <w:tc>
          <w:tcPr>
            <w:tcW w:w="6942" w:type="dxa"/>
          </w:tcPr>
          <w:p w14:paraId="2CF8070A" w14:textId="77777777" w:rsidR="00850A39" w:rsidRDefault="00850A39" w:rsidP="007A00D6">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Heading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Heading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R2-2202025, Updated Open issue list for NR MBS, Huawei, Hisilicon</w:t>
      </w:r>
    </w:p>
    <w:p w14:paraId="41AF693E" w14:textId="7E55F6E3" w:rsidR="006612D4" w:rsidRDefault="006612D4" w:rsidP="002529E7">
      <w:pPr>
        <w:rPr>
          <w:lang w:eastAsia="ko-KR"/>
        </w:rPr>
      </w:pPr>
      <w:r>
        <w:rPr>
          <w:lang w:eastAsia="ko-KR"/>
        </w:rPr>
        <w:t xml:space="preserve">[2] R2-2201943, </w:t>
      </w:r>
      <w:r w:rsidRPr="006612D4">
        <w:rPr>
          <w:lang w:eastAsia="ko-KR"/>
        </w:rPr>
        <w:t>[AT116bis-e][028][MBS] MAC Open Issues (OPPO)</w:t>
      </w:r>
      <w:r>
        <w:rPr>
          <w:lang w:eastAsia="ko-KR"/>
        </w:rPr>
        <w:t>, OPPO</w:t>
      </w:r>
    </w:p>
    <w:p w14:paraId="3E8A5596" w14:textId="6E678CC0" w:rsidR="004F21F8" w:rsidRDefault="004F21F8" w:rsidP="002529E7">
      <w:pPr>
        <w:rPr>
          <w:lang w:eastAsia="ko-KR"/>
        </w:rPr>
      </w:pPr>
      <w:r>
        <w:rPr>
          <w:lang w:eastAsia="ko-KR"/>
        </w:rPr>
        <w:lastRenderedPageBreak/>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Hisilicon</w:t>
      </w:r>
    </w:p>
    <w:p w14:paraId="69141510" w14:textId="6CDA9566" w:rsidR="005D7D1A" w:rsidRDefault="005D7D1A" w:rsidP="002529E7">
      <w:pPr>
        <w:rPr>
          <w:lang w:eastAsia="ko-KR"/>
        </w:rPr>
      </w:pPr>
      <w:r>
        <w:rPr>
          <w:lang w:eastAsia="ko-KR"/>
        </w:rPr>
        <w:t xml:space="preserve">[5] R2-2201874, </w:t>
      </w:r>
      <w:r w:rsidRPr="005D7D1A">
        <w:rPr>
          <w:lang w:eastAsia="ko-KR"/>
        </w:rPr>
        <w:t>Report of [AT116bis-e][027][MBS] PDCP and RLC initial variables (xiaomi)</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21F5" w14:textId="77777777" w:rsidR="00CF78D8" w:rsidRDefault="00CF78D8">
      <w:r>
        <w:separator/>
      </w:r>
    </w:p>
  </w:endnote>
  <w:endnote w:type="continuationSeparator" w:id="0">
    <w:p w14:paraId="164306A1" w14:textId="77777777" w:rsidR="00CF78D8" w:rsidRDefault="00CF78D8">
      <w:r>
        <w:continuationSeparator/>
      </w:r>
    </w:p>
  </w:endnote>
  <w:endnote w:type="continuationNotice" w:id="1">
    <w:p w14:paraId="61BB1254" w14:textId="77777777" w:rsidR="00CF78D8" w:rsidRDefault="00CF7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CE94E" w14:textId="77777777" w:rsidR="00CF78D8" w:rsidRDefault="00CF78D8">
      <w:r>
        <w:separator/>
      </w:r>
    </w:p>
  </w:footnote>
  <w:footnote w:type="continuationSeparator" w:id="0">
    <w:p w14:paraId="53F86C12" w14:textId="77777777" w:rsidR="00CF78D8" w:rsidRDefault="00CF78D8">
      <w:r>
        <w:continuationSeparator/>
      </w:r>
    </w:p>
  </w:footnote>
  <w:footnote w:type="continuationNotice" w:id="1">
    <w:p w14:paraId="2B3D6149" w14:textId="77777777" w:rsidR="00CF78D8" w:rsidRDefault="00CF78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바탕"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바탕"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6A2B"/>
    <w:rsid w:val="000074DD"/>
    <w:rsid w:val="0001431E"/>
    <w:rsid w:val="00014402"/>
    <w:rsid w:val="00016E90"/>
    <w:rsid w:val="00020EB4"/>
    <w:rsid w:val="00023FE1"/>
    <w:rsid w:val="00025CAA"/>
    <w:rsid w:val="00026163"/>
    <w:rsid w:val="00027E9F"/>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5DC9"/>
    <w:rsid w:val="000A70D3"/>
    <w:rsid w:val="000A7387"/>
    <w:rsid w:val="000A749C"/>
    <w:rsid w:val="000B0B33"/>
    <w:rsid w:val="000B14E3"/>
    <w:rsid w:val="000B15D2"/>
    <w:rsid w:val="000B1A1D"/>
    <w:rsid w:val="000B346C"/>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6F5"/>
    <w:rsid w:val="000F25E9"/>
    <w:rsid w:val="000F287D"/>
    <w:rsid w:val="000F29D0"/>
    <w:rsid w:val="000F4184"/>
    <w:rsid w:val="000F5175"/>
    <w:rsid w:val="000F5457"/>
    <w:rsid w:val="000F73A2"/>
    <w:rsid w:val="00101C3C"/>
    <w:rsid w:val="00101F09"/>
    <w:rsid w:val="001029D4"/>
    <w:rsid w:val="001059B9"/>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301261"/>
    <w:rsid w:val="0030263B"/>
    <w:rsid w:val="00303270"/>
    <w:rsid w:val="00305587"/>
    <w:rsid w:val="00310904"/>
    <w:rsid w:val="00310CB1"/>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71F31"/>
    <w:rsid w:val="00473ED9"/>
    <w:rsid w:val="004740BE"/>
    <w:rsid w:val="0047699B"/>
    <w:rsid w:val="00477455"/>
    <w:rsid w:val="00480095"/>
    <w:rsid w:val="004805FC"/>
    <w:rsid w:val="00480696"/>
    <w:rsid w:val="00482723"/>
    <w:rsid w:val="00482850"/>
    <w:rsid w:val="00483FA8"/>
    <w:rsid w:val="00484B62"/>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7A2A"/>
    <w:rsid w:val="006B3F85"/>
    <w:rsid w:val="006B4477"/>
    <w:rsid w:val="006B5324"/>
    <w:rsid w:val="006B62BD"/>
    <w:rsid w:val="006C1BA2"/>
    <w:rsid w:val="006C1C1D"/>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36E1"/>
    <w:rsid w:val="006F6A2C"/>
    <w:rsid w:val="006F72B2"/>
    <w:rsid w:val="0070279A"/>
    <w:rsid w:val="00702DBC"/>
    <w:rsid w:val="00703EDA"/>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68CA"/>
    <w:rsid w:val="00876A65"/>
    <w:rsid w:val="00876F06"/>
    <w:rsid w:val="0087793B"/>
    <w:rsid w:val="00877EF9"/>
    <w:rsid w:val="00880559"/>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638B"/>
    <w:rsid w:val="00B76AB1"/>
    <w:rsid w:val="00B76E87"/>
    <w:rsid w:val="00B81C73"/>
    <w:rsid w:val="00B82E3A"/>
    <w:rsid w:val="00B840DA"/>
    <w:rsid w:val="00B90649"/>
    <w:rsid w:val="00B90EE6"/>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31"/>
    <w:pPr>
      <w:overflowPunct w:val="0"/>
      <w:autoSpaceDE w:val="0"/>
      <w:autoSpaceDN w:val="0"/>
      <w:adjustRightInd w:val="0"/>
      <w:spacing w:after="180"/>
    </w:pPr>
    <w:rPr>
      <w:lang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overflowPunct/>
      <w:autoSpaceDE/>
      <w:autoSpaceDN/>
      <w:adjustRightInd/>
      <w:ind w:left="1702" w:hanging="1418"/>
    </w:pPr>
    <w:rPr>
      <w:lang w:eastAsia="en-US"/>
    </w:rPr>
  </w:style>
  <w:style w:type="paragraph" w:customStyle="1" w:styleId="FP">
    <w:name w:val="FP"/>
    <w:basedOn w:val="Normal"/>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autoSpaceDE/>
      <w:autoSpaceDN/>
      <w:adjustRightInd/>
    </w:pPr>
    <w:rPr>
      <w:i/>
      <w:color w:val="0000FF"/>
      <w:lang w:eastAsia="en-US"/>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overflowPunct/>
      <w:autoSpaceDE/>
      <w:autoSpaceDN/>
      <w:adjustRightInd/>
      <w:spacing w:after="0"/>
    </w:pPr>
    <w:rPr>
      <w:sz w:val="24"/>
      <w:szCs w:val="24"/>
      <w:lang w:eastAsia="en-US"/>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overflowPunct/>
      <w:autoSpaceDE/>
      <w:autoSpaceDN/>
      <w:adjustRightInd/>
      <w:spacing w:after="0"/>
    </w:pPr>
    <w:rPr>
      <w:rFonts w:ascii="Helvetica" w:hAnsi="Helvetica"/>
      <w:sz w:val="18"/>
      <w:szCs w:val="18"/>
      <w:lang w:eastAsia="en-US"/>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styleId="Caption">
    <w:name w:val="caption"/>
    <w:basedOn w:val="Normal"/>
    <w:next w:val="Normal"/>
    <w:unhideWhenUsed/>
    <w:qFormat/>
    <w:rsid w:val="00780E18"/>
    <w:pPr>
      <w:overflowPunct/>
      <w:autoSpaceDE/>
      <w:autoSpaceDN/>
      <w:adjustRightInd/>
      <w:spacing w:after="200"/>
    </w:pPr>
    <w:rPr>
      <w:i/>
      <w:iCs/>
      <w:color w:val="44546A" w:themeColor="text2"/>
      <w:sz w:val="18"/>
      <w:szCs w:val="18"/>
      <w:lang w:eastAsia="en-US"/>
    </w:rPr>
  </w:style>
  <w:style w:type="character" w:styleId="CommentReference">
    <w:name w:val="annotation reference"/>
    <w:basedOn w:val="DefaultParagraphFont"/>
    <w:rsid w:val="00446A33"/>
    <w:rPr>
      <w:sz w:val="16"/>
      <w:szCs w:val="16"/>
    </w:rPr>
  </w:style>
  <w:style w:type="paragraph" w:styleId="CommentText">
    <w:name w:val="annotation text"/>
    <w:basedOn w:val="Normal"/>
    <w:link w:val="CommentTextChar"/>
    <w:rsid w:val="00446A33"/>
    <w:pPr>
      <w:overflowPunct/>
      <w:autoSpaceDE/>
      <w:autoSpaceDN/>
      <w:adjustRightInd/>
    </w:pPr>
    <w:rPr>
      <w:lang w:eastAsia="en-US"/>
    </w:rPr>
  </w:style>
  <w:style w:type="character" w:customStyle="1" w:styleId="CommentTextChar">
    <w:name w:val="Comment Text Char"/>
    <w:basedOn w:val="DefaultParagraphFont"/>
    <w:link w:val="CommentText"/>
    <w:rsid w:val="00446A33"/>
    <w:rPr>
      <w:lang w:eastAsia="en-US"/>
    </w:rPr>
  </w:style>
  <w:style w:type="paragraph" w:styleId="CommentSubject">
    <w:name w:val="annotation subject"/>
    <w:basedOn w:val="CommentText"/>
    <w:next w:val="CommentText"/>
    <w:link w:val="CommentSubjectChar"/>
    <w:rsid w:val="00446A33"/>
    <w:rPr>
      <w:b/>
      <w:bCs/>
    </w:rPr>
  </w:style>
  <w:style w:type="character" w:customStyle="1" w:styleId="CommentSubjectChar">
    <w:name w:val="Comment Subject Char"/>
    <w:basedOn w:val="CommentTextChar"/>
    <w:link w:val="CommentSubject"/>
    <w:rsid w:val="00446A33"/>
    <w:rPr>
      <w:b/>
      <w:bCs/>
      <w:lang w:eastAsia="en-US"/>
    </w:rPr>
  </w:style>
  <w:style w:type="character" w:customStyle="1" w:styleId="B1Char1">
    <w:name w:val="B1 Char1"/>
    <w:link w:val="B1"/>
    <w:uiPriority w:val="99"/>
    <w:qFormat/>
    <w:rsid w:val="006577FB"/>
    <w:rPr>
      <w:lang w:eastAsia="en-US"/>
    </w:rPr>
  </w:style>
  <w:style w:type="paragraph" w:styleId="Revision">
    <w:name w:val="Revision"/>
    <w:hidden/>
    <w:uiPriority w:val="99"/>
    <w:semiHidden/>
    <w:rsid w:val="00BD398E"/>
    <w:rPr>
      <w:lang w:eastAsia="en-US"/>
    </w:rPr>
  </w:style>
  <w:style w:type="table" w:styleId="TableGrid">
    <w:name w:val="Table Grid"/>
    <w:basedOn w:val="TableNormal"/>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ListParagraph">
    <w:name w:val="List Paragraph"/>
    <w:basedOn w:val="Normal"/>
    <w:uiPriority w:val="34"/>
    <w:qFormat/>
    <w:rsid w:val="006C77C9"/>
    <w:pPr>
      <w:overflowPunct/>
      <w:autoSpaceDE/>
      <w:autoSpaceDN/>
      <w:adjustRightInd/>
      <w:ind w:left="720"/>
      <w:contextualSpacing/>
    </w:pPr>
    <w:rPr>
      <w:lang w:eastAsia="en-US"/>
    </w:rPr>
  </w:style>
  <w:style w:type="paragraph" w:customStyle="1" w:styleId="3GPPHeader">
    <w:name w:val="3GPP_Header"/>
    <w:basedOn w:val="Normal"/>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Normal"/>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4C83C56-305C-4D0C-993E-85E2DA31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20</TotalTime>
  <Pages>12</Pages>
  <Words>2882</Words>
  <Characters>16428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19272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Sangkyu</cp:lastModifiedBy>
  <cp:revision>10</cp:revision>
  <dcterms:created xsi:type="dcterms:W3CDTF">2022-02-09T06:06:00Z</dcterms:created>
  <dcterms:modified xsi:type="dcterms:W3CDTF">2022-02-09T14:20:00Z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