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w:t>
      </w:r>
      <w:proofErr w:type="gramStart"/>
      <w:r w:rsidR="00C70351" w:rsidRPr="0068769C">
        <w:rPr>
          <w:sz w:val="22"/>
          <w:szCs w:val="22"/>
        </w:rPr>
        <w:t>e][</w:t>
      </w:r>
      <w:proofErr w:type="gramEnd"/>
      <w:r w:rsidR="00C70351" w:rsidRPr="0068769C">
        <w:rPr>
          <w:sz w:val="22"/>
          <w:szCs w:val="22"/>
        </w:rPr>
        <w:t>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77777777" w:rsidR="00A14AF0" w:rsidRPr="0068769C" w:rsidRDefault="00A14AF0">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39BD7ACF" w14:textId="77777777" w:rsidR="00A14AF0" w:rsidRPr="0068769C" w:rsidRDefault="00A14AF0">
            <w:pPr>
              <w:spacing w:line="276" w:lineRule="auto"/>
              <w:rPr>
                <w:lang w:eastAsia="zh-CN"/>
              </w:rPr>
            </w:pPr>
          </w:p>
        </w:tc>
      </w:tr>
      <w:tr w:rsidR="00A14AF0"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A14AF0" w:rsidRPr="0068769C" w:rsidRDefault="00A14AF0">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A14AF0" w:rsidRPr="0068769C" w:rsidRDefault="00A14AF0">
            <w:pPr>
              <w:spacing w:line="276" w:lineRule="auto"/>
              <w:rPr>
                <w:lang w:eastAsia="zh-CN"/>
              </w:rPr>
            </w:pP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f4"/>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lastRenderedPageBreak/>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i.e.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lastRenderedPageBreak/>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lastRenderedPageBreak/>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9"/>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bookmarkStart w:id="1" w:name="_GoBack"/>
            <w:bookmarkEnd w:id="1"/>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proofErr w:type="spellStart"/>
            <w:r w:rsidR="00CD0AD8" w:rsidRPr="00297537">
              <w:rPr>
                <w:rFonts w:ascii="Arial" w:eastAsiaTheme="minorEastAsia" w:hAnsi="Arial" w:cs="Arial"/>
                <w:i/>
                <w:lang w:val="en-GB" w:eastAsia="zh-CN"/>
              </w:rPr>
              <w:t>maxMRB</w:t>
            </w:r>
            <w:proofErr w:type="spellEnd"/>
            <w:r w:rsidR="00CD0AD8" w:rsidRPr="00297537">
              <w:rPr>
                <w:rFonts w:ascii="Arial" w:eastAsiaTheme="minorEastAsia" w:hAnsi="Arial" w:cs="Arial"/>
                <w:i/>
                <w:lang w:val="en-GB" w:eastAsia="zh-CN"/>
              </w:rPr>
              <w:t>-Add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CD0AD8" w:rsidRPr="0068769C" w:rsidRDefault="00CD0AD8" w:rsidP="00CD0AD8">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CD0AD8" w:rsidRPr="0068769C" w:rsidRDefault="00CD0AD8" w:rsidP="00CD0AD8">
            <w:pPr>
              <w:pStyle w:val="B2"/>
              <w:ind w:left="0" w:firstLine="0"/>
              <w:rPr>
                <w:rFonts w:ascii="Arial" w:eastAsia="Yu Mincho" w:hAnsi="Arial" w:cs="Arial"/>
                <w:lang w:val="en-GB"/>
              </w:rPr>
            </w:pPr>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9"/>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9"/>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9"/>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46806" w14:textId="77777777" w:rsidR="003A7566" w:rsidRDefault="003A7566">
      <w:r>
        <w:separator/>
      </w:r>
    </w:p>
  </w:endnote>
  <w:endnote w:type="continuationSeparator" w:id="0">
    <w:p w14:paraId="30CE4418" w14:textId="77777777" w:rsidR="003A7566" w:rsidRDefault="003A7566">
      <w:r>
        <w:continuationSeparator/>
      </w:r>
    </w:p>
  </w:endnote>
  <w:endnote w:type="continuationNotice" w:id="1">
    <w:p w14:paraId="36041B12" w14:textId="77777777" w:rsidR="003A7566" w:rsidRDefault="003A7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36D3" w14:textId="77777777" w:rsidR="00302274" w:rsidRDefault="003022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40B29">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40B29">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81DC" w14:textId="77777777" w:rsidR="003A7566" w:rsidRDefault="003A7566">
      <w:r>
        <w:separator/>
      </w:r>
    </w:p>
  </w:footnote>
  <w:footnote w:type="continuationSeparator" w:id="0">
    <w:p w14:paraId="48D546B8" w14:textId="77777777" w:rsidR="003A7566" w:rsidRDefault="003A7566">
      <w:r>
        <w:continuationSeparator/>
      </w:r>
    </w:p>
  </w:footnote>
  <w:footnote w:type="continuationNotice" w:id="1">
    <w:p w14:paraId="57D4F3AD" w14:textId="77777777" w:rsidR="003A7566" w:rsidRDefault="003A75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55E4"/>
    <w:rsid w:val="003E74E3"/>
    <w:rsid w:val="003F05C7"/>
    <w:rsid w:val="003F2CD4"/>
    <w:rsid w:val="003F6BBE"/>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0AD8"/>
    <w:rsid w:val="00CD1188"/>
    <w:rsid w:val="00CD2ED1"/>
    <w:rsid w:val="00CD337B"/>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6.xml><?xml version="1.0" encoding="utf-8"?>
<ds:datastoreItem xmlns:ds="http://schemas.openxmlformats.org/officeDocument/2006/customXml" ds:itemID="{B1CCAB39-4221-49D3-86CA-20CB7A90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15</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6308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vivo (Stephen)</cp:lastModifiedBy>
  <cp:revision>19</cp:revision>
  <cp:lastPrinted>2008-01-31T07:09:00Z</cp:lastPrinted>
  <dcterms:created xsi:type="dcterms:W3CDTF">2022-02-21T23:05:00Z</dcterms:created>
  <dcterms:modified xsi:type="dcterms:W3CDTF">2022-02-22T10:04:00Z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