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BD5E70" w14:textId="77777777" w:rsidR="00B10AF3" w:rsidRDefault="000A2885">
      <w:pPr>
        <w:pStyle w:val="CRCoverPage"/>
        <w:tabs>
          <w:tab w:val="right" w:pos="9639"/>
        </w:tabs>
        <w:spacing w:after="0"/>
        <w:jc w:val="center"/>
        <w:rPr>
          <w:rFonts w:cs="Arial"/>
          <w:b/>
          <w:i/>
          <w:sz w:val="22"/>
          <w:szCs w:val="22"/>
          <w:lang w:val="de-DE"/>
        </w:rPr>
      </w:pPr>
      <w:bookmarkStart w:id="0" w:name="OLE_LINK16"/>
      <w:bookmarkStart w:id="1" w:name="OLE_LINK11"/>
      <w:bookmarkStart w:id="2" w:name="OLE_LINK10"/>
      <w:bookmarkStart w:id="3" w:name="OLE_LINK17"/>
      <w:r>
        <w:rPr>
          <w:rFonts w:cs="Arial"/>
          <w:b/>
          <w:sz w:val="22"/>
          <w:szCs w:val="22"/>
          <w:lang w:val="de-DE"/>
        </w:rPr>
        <w:t>3GPP TSG-RAN WG2 #116-e</w:t>
      </w:r>
      <w:r>
        <w:rPr>
          <w:rFonts w:cs="Arial"/>
          <w:b/>
          <w:i/>
          <w:sz w:val="22"/>
          <w:szCs w:val="22"/>
          <w:lang w:val="de-DE"/>
        </w:rPr>
        <w:tab/>
      </w:r>
      <w:r>
        <w:rPr>
          <w:rFonts w:cs="Arial"/>
          <w:b/>
          <w:i/>
          <w:sz w:val="22"/>
          <w:szCs w:val="22"/>
          <w:lang w:val="de-DE" w:eastAsia="zh-CN"/>
        </w:rPr>
        <w:t>R2-21xxxxx</w:t>
      </w:r>
    </w:p>
    <w:p w14:paraId="19DCACBB" w14:textId="77777777" w:rsidR="00B10AF3" w:rsidRDefault="000A2885">
      <w:pPr>
        <w:pStyle w:val="3GPPHeader"/>
      </w:pPr>
      <w:r>
        <w:t>Electronic meeting, Nov 1 – 12, 2021</w:t>
      </w:r>
    </w:p>
    <w:p w14:paraId="41DB44B2" w14:textId="77777777" w:rsidR="00B10AF3" w:rsidRDefault="000A2885">
      <w:pPr>
        <w:tabs>
          <w:tab w:val="left" w:pos="1701"/>
          <w:tab w:val="right" w:pos="9639"/>
        </w:tabs>
        <w:rPr>
          <w:rFonts w:cs="Arial"/>
          <w:b/>
          <w:color w:val="000000"/>
          <w:kern w:val="2"/>
          <w:sz w:val="24"/>
        </w:rPr>
      </w:pPr>
      <w:r>
        <w:rPr>
          <w:rFonts w:cs="Arial"/>
          <w:b/>
          <w:sz w:val="22"/>
          <w:szCs w:val="22"/>
        </w:rPr>
        <w:tab/>
      </w:r>
      <w:bookmarkEnd w:id="0"/>
      <w:bookmarkEnd w:id="1"/>
      <w:bookmarkEnd w:id="2"/>
      <w:bookmarkEnd w:id="3"/>
    </w:p>
    <w:p w14:paraId="13E73470" w14:textId="77777777" w:rsidR="00B10AF3" w:rsidRDefault="000A2885">
      <w:pPr>
        <w:pStyle w:val="3GPPHeader"/>
        <w:rPr>
          <w:sz w:val="22"/>
          <w:szCs w:val="22"/>
        </w:rPr>
      </w:pPr>
      <w:r>
        <w:rPr>
          <w:sz w:val="22"/>
          <w:szCs w:val="22"/>
        </w:rPr>
        <w:t>Agenda Item:</w:t>
      </w:r>
      <w:r>
        <w:rPr>
          <w:sz w:val="22"/>
          <w:szCs w:val="22"/>
        </w:rPr>
        <w:tab/>
        <w:t>8.15.2</w:t>
      </w:r>
    </w:p>
    <w:p w14:paraId="27D36303" w14:textId="77777777" w:rsidR="00B10AF3" w:rsidRDefault="000A2885">
      <w:pPr>
        <w:pStyle w:val="3GPPHeader"/>
        <w:rPr>
          <w:sz w:val="22"/>
          <w:szCs w:val="22"/>
        </w:rPr>
      </w:pPr>
      <w:r>
        <w:rPr>
          <w:sz w:val="22"/>
          <w:szCs w:val="22"/>
        </w:rPr>
        <w:t>Source:</w:t>
      </w:r>
      <w:r>
        <w:rPr>
          <w:sz w:val="22"/>
          <w:szCs w:val="22"/>
        </w:rPr>
        <w:tab/>
      </w:r>
      <w:proofErr w:type="spellStart"/>
      <w:r>
        <w:rPr>
          <w:sz w:val="22"/>
          <w:szCs w:val="22"/>
        </w:rPr>
        <w:t>Xiaomi</w:t>
      </w:r>
      <w:proofErr w:type="spellEnd"/>
    </w:p>
    <w:p w14:paraId="738A3803" w14:textId="77777777" w:rsidR="00B10AF3" w:rsidRDefault="000A2885">
      <w:pPr>
        <w:pStyle w:val="3GPPHeader"/>
        <w:rPr>
          <w:sz w:val="22"/>
          <w:szCs w:val="22"/>
        </w:rPr>
      </w:pPr>
      <w:r>
        <w:rPr>
          <w:sz w:val="22"/>
          <w:szCs w:val="22"/>
        </w:rPr>
        <w:t>Title:</w:t>
      </w:r>
      <w:r>
        <w:rPr>
          <w:sz w:val="22"/>
          <w:szCs w:val="22"/>
        </w:rPr>
        <w:tab/>
        <w:t xml:space="preserve">Summary of </w:t>
      </w:r>
      <w:r>
        <w:t>[AT116-e</w:t>
      </w:r>
      <w:proofErr w:type="gramStart"/>
      <w:r>
        <w:t>][</w:t>
      </w:r>
      <w:proofErr w:type="gramEnd"/>
      <w:r>
        <w:t>705][V2X/SL] SL DRX for SL-CSI reception</w:t>
      </w:r>
    </w:p>
    <w:p w14:paraId="1893C7B3" w14:textId="77777777" w:rsidR="00B10AF3" w:rsidRDefault="000A2885">
      <w:pPr>
        <w:pStyle w:val="3GPPHeader"/>
        <w:rPr>
          <w:sz w:val="22"/>
          <w:szCs w:val="22"/>
        </w:rPr>
      </w:pPr>
      <w:r>
        <w:rPr>
          <w:sz w:val="22"/>
          <w:szCs w:val="22"/>
        </w:rPr>
        <w:t>Document for:</w:t>
      </w:r>
      <w:r>
        <w:rPr>
          <w:sz w:val="22"/>
          <w:szCs w:val="22"/>
        </w:rPr>
        <w:tab/>
        <w:t>Discussion and Decision</w:t>
      </w:r>
    </w:p>
    <w:p w14:paraId="7860D433" w14:textId="77777777" w:rsidR="00B10AF3" w:rsidRDefault="00B10AF3"/>
    <w:p w14:paraId="35B98EE1" w14:textId="77777777" w:rsidR="00B10AF3" w:rsidRDefault="000A2885">
      <w:pPr>
        <w:pStyle w:val="1"/>
      </w:pPr>
      <w:bookmarkStart w:id="4" w:name="_Ref488331639"/>
      <w:r>
        <w:t>Introduction</w:t>
      </w:r>
      <w:bookmarkEnd w:id="4"/>
    </w:p>
    <w:p w14:paraId="2AAB2C60" w14:textId="77777777" w:rsidR="00B10AF3" w:rsidRDefault="000A2885">
      <w:pPr>
        <w:pStyle w:val="a6"/>
        <w:spacing w:before="120"/>
        <w:rPr>
          <w:rFonts w:cs="Arial"/>
        </w:rPr>
      </w:pPr>
      <w:r>
        <w:rPr>
          <w:rFonts w:cs="Arial"/>
        </w:rPr>
        <w:t xml:space="preserve">This is to kick off </w:t>
      </w:r>
      <w:r>
        <w:rPr>
          <w:rFonts w:cs="Arial"/>
        </w:rPr>
        <w:t>following offline discussion,</w:t>
      </w:r>
    </w:p>
    <w:p w14:paraId="03D2222A" w14:textId="77777777" w:rsidR="00B10AF3" w:rsidRDefault="000A2885">
      <w:pPr>
        <w:tabs>
          <w:tab w:val="left" w:pos="1619"/>
        </w:tabs>
        <w:spacing w:before="40"/>
        <w:ind w:left="1619" w:hanging="360"/>
        <w:rPr>
          <w:rFonts w:eastAsia="MS Mincho"/>
          <w:b/>
          <w:szCs w:val="24"/>
          <w:lang w:val="da-DK" w:eastAsia="en-GB"/>
        </w:rPr>
      </w:pPr>
      <w:r>
        <w:rPr>
          <w:rFonts w:eastAsia="MS Mincho"/>
          <w:b/>
          <w:szCs w:val="24"/>
          <w:lang w:val="da-DK" w:eastAsia="en-GB"/>
        </w:rPr>
        <w:t>[AT116-e][705][V2X/SL] SL DRX for SL-CSI reception (Xiaomi)</w:t>
      </w:r>
    </w:p>
    <w:p w14:paraId="2F755D15" w14:textId="77777777" w:rsidR="00B10AF3" w:rsidRDefault="000A2885">
      <w:pPr>
        <w:tabs>
          <w:tab w:val="left" w:pos="1622"/>
        </w:tabs>
        <w:ind w:left="1622" w:hanging="363"/>
        <w:rPr>
          <w:rFonts w:eastAsia="MS Mincho"/>
          <w:szCs w:val="24"/>
          <w:lang w:val="en-GB" w:eastAsia="en-GB"/>
        </w:rPr>
      </w:pPr>
      <w:r>
        <w:rPr>
          <w:rFonts w:eastAsia="MS Mincho"/>
          <w:szCs w:val="24"/>
          <w:lang w:val="da-DK" w:eastAsia="en-GB"/>
        </w:rPr>
        <w:tab/>
      </w:r>
      <w:r>
        <w:rPr>
          <w:rFonts w:eastAsia="MS Mincho"/>
          <w:b/>
          <w:szCs w:val="24"/>
          <w:lang w:val="en-GB" w:eastAsia="en-GB"/>
        </w:rPr>
        <w:t>Scope:</w:t>
      </w:r>
      <w:r>
        <w:rPr>
          <w:rFonts w:eastAsia="MS Mincho"/>
          <w:szCs w:val="24"/>
          <w:lang w:val="en-GB" w:eastAsia="en-GB"/>
        </w:rPr>
        <w:t xml:space="preserve"> Discuss SL DRX for SL-CSI reception covering the proposals in P10-P11/R2-2109907, P6/R2-2109937, P3-P4/R2-2110119, P4-P6/R2-2110273, P11-P13/R2-2110650, P1-P2</w:t>
      </w:r>
      <w:r>
        <w:rPr>
          <w:rFonts w:eastAsia="MS Mincho"/>
          <w:szCs w:val="24"/>
          <w:lang w:val="en-GB" w:eastAsia="en-GB"/>
        </w:rPr>
        <w:t xml:space="preserve">/R2-2111008, P4 and P10/R2-2111065, P12/R2-2111204. </w:t>
      </w:r>
    </w:p>
    <w:p w14:paraId="4480AE78" w14:textId="77777777" w:rsidR="00B10AF3" w:rsidRDefault="000A2885">
      <w:pPr>
        <w:tabs>
          <w:tab w:val="left" w:pos="1622"/>
        </w:tabs>
        <w:ind w:left="1622" w:hanging="363"/>
        <w:rPr>
          <w:rFonts w:eastAsia="MS Mincho"/>
          <w:szCs w:val="24"/>
          <w:lang w:val="en-GB" w:eastAsia="en-GB"/>
        </w:rPr>
      </w:pPr>
      <w:r>
        <w:rPr>
          <w:rFonts w:eastAsia="MS Mincho"/>
          <w:szCs w:val="24"/>
          <w:lang w:val="en-GB" w:eastAsia="en-GB"/>
        </w:rPr>
        <w:tab/>
      </w:r>
      <w:r>
        <w:rPr>
          <w:rFonts w:eastAsia="MS Mincho"/>
          <w:b/>
          <w:szCs w:val="24"/>
          <w:lang w:val="en-GB" w:eastAsia="en-GB"/>
        </w:rPr>
        <w:t>Intended outcome:</w:t>
      </w:r>
      <w:r>
        <w:rPr>
          <w:rFonts w:eastAsia="MS Mincho"/>
          <w:szCs w:val="24"/>
          <w:lang w:val="en-GB" w:eastAsia="en-GB"/>
        </w:rPr>
        <w:t xml:space="preserve"> Discussion summary in R2-2111422 </w:t>
      </w:r>
    </w:p>
    <w:p w14:paraId="17B20225" w14:textId="77777777" w:rsidR="00B10AF3" w:rsidRDefault="000A2885">
      <w:pPr>
        <w:spacing w:before="40"/>
        <w:rPr>
          <w:rFonts w:eastAsia="MS Mincho"/>
          <w:szCs w:val="24"/>
          <w:lang w:val="en-GB" w:eastAsia="en-GB"/>
        </w:rPr>
      </w:pPr>
      <w:r>
        <w:rPr>
          <w:rFonts w:eastAsia="MS Mincho"/>
          <w:szCs w:val="24"/>
          <w:lang w:val="en-GB" w:eastAsia="en-GB"/>
        </w:rPr>
        <w:tab/>
      </w:r>
      <w:r>
        <w:rPr>
          <w:rFonts w:eastAsia="MS Mincho"/>
          <w:szCs w:val="24"/>
          <w:lang w:val="en-GB" w:eastAsia="en-GB"/>
        </w:rPr>
        <w:tab/>
        <w:t xml:space="preserve">   </w:t>
      </w:r>
      <w:r>
        <w:rPr>
          <w:rFonts w:eastAsia="MS Mincho"/>
          <w:b/>
          <w:szCs w:val="24"/>
          <w:lang w:val="en-GB" w:eastAsia="en-GB"/>
        </w:rPr>
        <w:t xml:space="preserve">Deadline: </w:t>
      </w:r>
      <w:r>
        <w:rPr>
          <w:rFonts w:eastAsia="MS Mincho"/>
          <w:szCs w:val="24"/>
          <w:lang w:val="en-GB" w:eastAsia="en-GB"/>
        </w:rPr>
        <w:t>11/8, 17:00 UTC</w:t>
      </w:r>
    </w:p>
    <w:p w14:paraId="23090309" w14:textId="77777777" w:rsidR="00B10AF3" w:rsidRDefault="000A2885">
      <w:pPr>
        <w:pStyle w:val="1"/>
      </w:pPr>
      <w:r>
        <w:t>Discussion</w:t>
      </w:r>
    </w:p>
    <w:p w14:paraId="2BC62F96" w14:textId="77777777" w:rsidR="00B10AF3" w:rsidRDefault="000A2885">
      <w:r>
        <w:t xml:space="preserve">Following questions about SL DRX for SL-CSI reception are summarized based on companies’ contributions </w:t>
      </w:r>
      <w:r>
        <w:t>[1-8].</w:t>
      </w:r>
    </w:p>
    <w:p w14:paraId="6D1C539F" w14:textId="77777777" w:rsidR="00B10AF3" w:rsidRDefault="000A2885">
      <w:pPr>
        <w:pStyle w:val="2"/>
      </w:pPr>
      <w:r>
        <w:rPr>
          <w:rFonts w:hint="eastAsia"/>
        </w:rPr>
        <w:t>Whether confirm the working assumption</w:t>
      </w:r>
    </w:p>
    <w:p w14:paraId="72C0FB90" w14:textId="77777777" w:rsidR="00B10AF3" w:rsidRDefault="000A2885">
      <w:r>
        <w:t>I</w:t>
      </w:r>
      <w:r>
        <w:rPr>
          <w:rFonts w:hint="eastAsia"/>
        </w:rPr>
        <w:t xml:space="preserve">n </w:t>
      </w:r>
      <w:r>
        <w:t>RAN2 113b meeting, following working assumption is agreed,</w:t>
      </w:r>
    </w:p>
    <w:p w14:paraId="707FA671" w14:textId="77777777" w:rsidR="00B10AF3" w:rsidRDefault="00B10AF3"/>
    <w:tbl>
      <w:tblPr>
        <w:tblStyle w:val="af2"/>
        <w:tblW w:w="0" w:type="auto"/>
        <w:tblLook w:val="04A0" w:firstRow="1" w:lastRow="0" w:firstColumn="1" w:lastColumn="0" w:noHBand="0" w:noVBand="1"/>
      </w:tblPr>
      <w:tblGrid>
        <w:gridCol w:w="9629"/>
      </w:tblGrid>
      <w:tr w:rsidR="00B10AF3" w14:paraId="4E43E5E2" w14:textId="77777777">
        <w:tc>
          <w:tcPr>
            <w:tcW w:w="9629" w:type="dxa"/>
          </w:tcPr>
          <w:p w14:paraId="6C2122E0" w14:textId="77777777" w:rsidR="00B10AF3" w:rsidRDefault="000A2885">
            <w:pPr>
              <w:widowControl w:val="0"/>
              <w:rPr>
                <w:lang w:val="en-GB"/>
              </w:rPr>
            </w:pPr>
            <w:r>
              <w:t>Working assumption: The slots when the UE is expected CSI report following a CSI request is considered as SL active time.</w:t>
            </w:r>
          </w:p>
        </w:tc>
      </w:tr>
    </w:tbl>
    <w:p w14:paraId="1DD6E858" w14:textId="77777777" w:rsidR="00B10AF3" w:rsidRDefault="00B10AF3"/>
    <w:p w14:paraId="589C3842" w14:textId="77777777" w:rsidR="00B10AF3" w:rsidRDefault="000A2885">
      <w:r>
        <w:rPr>
          <w:rFonts w:hint="eastAsia"/>
        </w:rPr>
        <w:t>[1][2][3]</w:t>
      </w:r>
      <w:r>
        <w:t xml:space="preserve">[4][5][6][7][8] </w:t>
      </w:r>
      <w:proofErr w:type="gramStart"/>
      <w:r>
        <w:t>propose</w:t>
      </w:r>
      <w:proofErr w:type="gramEnd"/>
      <w:r>
        <w:t xml:space="preserve"> to confirm the working assumption. Because UE should be active to receive CSI report from peer UE, after SL-CSI request transmission.</w:t>
      </w:r>
    </w:p>
    <w:p w14:paraId="7C270FF8" w14:textId="77777777" w:rsidR="00B10AF3" w:rsidRDefault="00B10AF3"/>
    <w:p w14:paraId="019C8EB0" w14:textId="77777777" w:rsidR="00B10AF3" w:rsidRDefault="000A2885">
      <w:pPr>
        <w:rPr>
          <w:b/>
        </w:rPr>
      </w:pPr>
      <w:r>
        <w:rPr>
          <w:b/>
        </w:rPr>
        <w:t>Q1: Do you agree to confirm the following working assumption,</w:t>
      </w:r>
    </w:p>
    <w:p w14:paraId="6E1AB77F" w14:textId="77777777" w:rsidR="00B10AF3" w:rsidRDefault="000A2885">
      <w:pPr>
        <w:rPr>
          <w:b/>
        </w:rPr>
      </w:pPr>
      <w:r>
        <w:rPr>
          <w:b/>
        </w:rPr>
        <w:t xml:space="preserve">Working assumption: The slots when </w:t>
      </w:r>
      <w:r>
        <w:rPr>
          <w:b/>
        </w:rPr>
        <w:t>the UE is expected CSI report following a CSI request is considered as SL active time.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B10AF3" w14:paraId="44FC20EC" w14:textId="77777777">
        <w:tc>
          <w:tcPr>
            <w:tcW w:w="1809" w:type="dxa"/>
            <w:shd w:val="clear" w:color="auto" w:fill="E7E6E6"/>
          </w:tcPr>
          <w:p w14:paraId="11FE80DF" w14:textId="77777777" w:rsidR="00B10AF3" w:rsidRDefault="000A2885">
            <w:pPr>
              <w:jc w:val="center"/>
              <w:rPr>
                <w:rFonts w:cs="Arial"/>
                <w:lang w:eastAsia="ko-KR"/>
              </w:rPr>
            </w:pPr>
            <w:r>
              <w:rPr>
                <w:rFonts w:cs="Arial"/>
                <w:lang w:eastAsia="ko-KR"/>
              </w:rPr>
              <w:t>Company</w:t>
            </w:r>
          </w:p>
        </w:tc>
        <w:tc>
          <w:tcPr>
            <w:tcW w:w="1985" w:type="dxa"/>
            <w:shd w:val="clear" w:color="auto" w:fill="E7E6E6"/>
          </w:tcPr>
          <w:p w14:paraId="6BA2A215" w14:textId="77777777" w:rsidR="00B10AF3" w:rsidRDefault="000A2885">
            <w:pPr>
              <w:jc w:val="center"/>
              <w:rPr>
                <w:rFonts w:cs="Arial"/>
                <w:lang w:eastAsia="ko-KR"/>
              </w:rPr>
            </w:pPr>
            <w:r>
              <w:rPr>
                <w:rFonts w:cs="Arial"/>
                <w:lang w:eastAsia="ko-KR"/>
              </w:rPr>
              <w:t>Yes/No</w:t>
            </w:r>
          </w:p>
        </w:tc>
        <w:tc>
          <w:tcPr>
            <w:tcW w:w="6045" w:type="dxa"/>
            <w:shd w:val="clear" w:color="auto" w:fill="E7E6E6"/>
          </w:tcPr>
          <w:p w14:paraId="5930ECE0" w14:textId="77777777" w:rsidR="00B10AF3" w:rsidRDefault="000A2885">
            <w:pPr>
              <w:jc w:val="center"/>
              <w:rPr>
                <w:rFonts w:cs="Arial"/>
                <w:lang w:eastAsia="ko-KR"/>
              </w:rPr>
            </w:pPr>
            <w:r>
              <w:rPr>
                <w:rFonts w:cs="Arial"/>
                <w:lang w:eastAsia="ko-KR"/>
              </w:rPr>
              <w:t>Comments</w:t>
            </w:r>
          </w:p>
        </w:tc>
      </w:tr>
      <w:tr w:rsidR="00B10AF3" w14:paraId="6390C89A" w14:textId="77777777">
        <w:tc>
          <w:tcPr>
            <w:tcW w:w="1809" w:type="dxa"/>
          </w:tcPr>
          <w:p w14:paraId="1787C585" w14:textId="77777777" w:rsidR="00B10AF3" w:rsidRDefault="000A2885">
            <w:pPr>
              <w:jc w:val="center"/>
              <w:rPr>
                <w:rFonts w:cs="Arial"/>
              </w:rPr>
            </w:pPr>
            <w:r>
              <w:rPr>
                <w:rFonts w:cs="Arial"/>
              </w:rPr>
              <w:t>OPPO</w:t>
            </w:r>
          </w:p>
        </w:tc>
        <w:tc>
          <w:tcPr>
            <w:tcW w:w="1985" w:type="dxa"/>
          </w:tcPr>
          <w:p w14:paraId="4EB1333E" w14:textId="77777777" w:rsidR="00B10AF3" w:rsidRDefault="000A2885">
            <w:pPr>
              <w:rPr>
                <w:rFonts w:eastAsiaTheme="minorEastAsia" w:cs="Arial"/>
              </w:rPr>
            </w:pPr>
            <w:r>
              <w:rPr>
                <w:rFonts w:eastAsiaTheme="minorEastAsia" w:cs="Arial"/>
              </w:rPr>
              <w:t>Yes</w:t>
            </w:r>
          </w:p>
        </w:tc>
        <w:tc>
          <w:tcPr>
            <w:tcW w:w="6045" w:type="dxa"/>
          </w:tcPr>
          <w:p w14:paraId="7F07A6A3" w14:textId="77777777" w:rsidR="00B10AF3" w:rsidRDefault="00B10AF3">
            <w:pPr>
              <w:rPr>
                <w:rFonts w:eastAsiaTheme="minorEastAsia" w:cs="Arial"/>
              </w:rPr>
            </w:pPr>
          </w:p>
        </w:tc>
      </w:tr>
      <w:tr w:rsidR="00B10AF3" w14:paraId="61A5BF33" w14:textId="77777777">
        <w:tc>
          <w:tcPr>
            <w:tcW w:w="1809" w:type="dxa"/>
          </w:tcPr>
          <w:p w14:paraId="446CB2DB" w14:textId="77777777" w:rsidR="00B10AF3" w:rsidRDefault="000A2885">
            <w:pPr>
              <w:jc w:val="center"/>
              <w:rPr>
                <w:rFonts w:cs="Arial"/>
              </w:rPr>
            </w:pPr>
            <w:r>
              <w:rPr>
                <w:rFonts w:cs="Arial"/>
              </w:rPr>
              <w:t>Ericsson</w:t>
            </w:r>
          </w:p>
        </w:tc>
        <w:tc>
          <w:tcPr>
            <w:tcW w:w="1985" w:type="dxa"/>
          </w:tcPr>
          <w:p w14:paraId="19165F84" w14:textId="77777777" w:rsidR="00B10AF3" w:rsidRDefault="000A2885">
            <w:pPr>
              <w:rPr>
                <w:rFonts w:eastAsiaTheme="minorEastAsia" w:cs="Arial"/>
              </w:rPr>
            </w:pPr>
            <w:r>
              <w:rPr>
                <w:rFonts w:eastAsiaTheme="minorEastAsia" w:cs="Arial"/>
              </w:rPr>
              <w:t>Yes</w:t>
            </w:r>
          </w:p>
        </w:tc>
        <w:tc>
          <w:tcPr>
            <w:tcW w:w="6045" w:type="dxa"/>
          </w:tcPr>
          <w:p w14:paraId="0A5B0A45" w14:textId="77777777" w:rsidR="00B10AF3" w:rsidRDefault="00B10AF3">
            <w:pPr>
              <w:rPr>
                <w:rFonts w:eastAsiaTheme="minorEastAsia" w:cs="Arial"/>
              </w:rPr>
            </w:pPr>
          </w:p>
        </w:tc>
      </w:tr>
      <w:tr w:rsidR="00B10AF3" w14:paraId="5253940F" w14:textId="77777777">
        <w:tc>
          <w:tcPr>
            <w:tcW w:w="1809" w:type="dxa"/>
          </w:tcPr>
          <w:p w14:paraId="2EA4E1F8" w14:textId="77777777" w:rsidR="00B10AF3" w:rsidRDefault="000A2885">
            <w:pPr>
              <w:jc w:val="center"/>
              <w:rPr>
                <w:rFonts w:cs="Arial"/>
              </w:rPr>
            </w:pPr>
            <w:proofErr w:type="spellStart"/>
            <w:r>
              <w:rPr>
                <w:rFonts w:cs="Arial"/>
              </w:rPr>
              <w:t>InterDigital</w:t>
            </w:r>
            <w:proofErr w:type="spellEnd"/>
          </w:p>
        </w:tc>
        <w:tc>
          <w:tcPr>
            <w:tcW w:w="1985" w:type="dxa"/>
          </w:tcPr>
          <w:p w14:paraId="067DA3CA" w14:textId="77777777" w:rsidR="00B10AF3" w:rsidRDefault="000A2885">
            <w:pPr>
              <w:rPr>
                <w:rFonts w:eastAsia="等线" w:cs="Arial"/>
              </w:rPr>
            </w:pPr>
            <w:r>
              <w:rPr>
                <w:rFonts w:eastAsia="等线" w:cs="Arial"/>
              </w:rPr>
              <w:t>Yes</w:t>
            </w:r>
          </w:p>
        </w:tc>
        <w:tc>
          <w:tcPr>
            <w:tcW w:w="6045" w:type="dxa"/>
          </w:tcPr>
          <w:p w14:paraId="1D0134CE" w14:textId="77777777" w:rsidR="00B10AF3" w:rsidRDefault="00B10AF3">
            <w:pPr>
              <w:rPr>
                <w:rFonts w:eastAsia="等线" w:cs="Arial"/>
              </w:rPr>
            </w:pPr>
          </w:p>
        </w:tc>
      </w:tr>
      <w:tr w:rsidR="00B10AF3" w14:paraId="2485D352" w14:textId="77777777">
        <w:tc>
          <w:tcPr>
            <w:tcW w:w="1809" w:type="dxa"/>
          </w:tcPr>
          <w:p w14:paraId="6B63D964" w14:textId="77777777" w:rsidR="00B10AF3" w:rsidRDefault="000A2885">
            <w:pPr>
              <w:jc w:val="center"/>
              <w:rPr>
                <w:rFonts w:cs="Arial"/>
              </w:rPr>
            </w:pPr>
            <w:r>
              <w:rPr>
                <w:rFonts w:cs="Arial"/>
              </w:rPr>
              <w:t>Intel</w:t>
            </w:r>
          </w:p>
        </w:tc>
        <w:tc>
          <w:tcPr>
            <w:tcW w:w="1985" w:type="dxa"/>
          </w:tcPr>
          <w:p w14:paraId="7097B847" w14:textId="77777777" w:rsidR="00B10AF3" w:rsidRDefault="000A2885">
            <w:pPr>
              <w:rPr>
                <w:rFonts w:eastAsia="等线" w:cs="Arial"/>
              </w:rPr>
            </w:pPr>
            <w:r>
              <w:rPr>
                <w:rFonts w:eastAsia="等线" w:cs="Arial"/>
              </w:rPr>
              <w:t>Yes</w:t>
            </w:r>
          </w:p>
        </w:tc>
        <w:tc>
          <w:tcPr>
            <w:tcW w:w="6045" w:type="dxa"/>
          </w:tcPr>
          <w:p w14:paraId="07856BD1" w14:textId="77777777" w:rsidR="00B10AF3" w:rsidRDefault="00B10AF3">
            <w:pPr>
              <w:rPr>
                <w:rFonts w:eastAsia="等线" w:cs="Arial"/>
              </w:rPr>
            </w:pPr>
          </w:p>
        </w:tc>
      </w:tr>
      <w:tr w:rsidR="00B10AF3" w14:paraId="51A967A8" w14:textId="77777777">
        <w:tc>
          <w:tcPr>
            <w:tcW w:w="1809" w:type="dxa"/>
          </w:tcPr>
          <w:p w14:paraId="3D08B294" w14:textId="77777777" w:rsidR="00B10AF3" w:rsidRDefault="000A2885">
            <w:pPr>
              <w:jc w:val="center"/>
              <w:rPr>
                <w:rFonts w:cs="Arial"/>
              </w:rPr>
            </w:pPr>
            <w:r>
              <w:rPr>
                <w:rFonts w:cs="Arial" w:hint="eastAsia"/>
              </w:rPr>
              <w:t>v</w:t>
            </w:r>
            <w:r>
              <w:rPr>
                <w:rFonts w:cs="Arial"/>
              </w:rPr>
              <w:t>ivo</w:t>
            </w:r>
          </w:p>
        </w:tc>
        <w:tc>
          <w:tcPr>
            <w:tcW w:w="1985" w:type="dxa"/>
          </w:tcPr>
          <w:p w14:paraId="11B79DAD" w14:textId="77777777" w:rsidR="00B10AF3" w:rsidRDefault="000A2885">
            <w:pPr>
              <w:rPr>
                <w:rFonts w:eastAsia="等线" w:cs="Arial"/>
              </w:rPr>
            </w:pPr>
            <w:r>
              <w:rPr>
                <w:rFonts w:eastAsia="等线" w:cs="Arial" w:hint="eastAsia"/>
              </w:rPr>
              <w:t>Yes</w:t>
            </w:r>
          </w:p>
        </w:tc>
        <w:tc>
          <w:tcPr>
            <w:tcW w:w="6045" w:type="dxa"/>
          </w:tcPr>
          <w:p w14:paraId="4C28BB61" w14:textId="77777777" w:rsidR="00B10AF3" w:rsidRDefault="00B10AF3">
            <w:pPr>
              <w:rPr>
                <w:rFonts w:eastAsia="等线" w:cs="Arial"/>
              </w:rPr>
            </w:pPr>
          </w:p>
        </w:tc>
      </w:tr>
      <w:tr w:rsidR="00B10AF3" w14:paraId="0D0B872C" w14:textId="77777777">
        <w:tc>
          <w:tcPr>
            <w:tcW w:w="1809" w:type="dxa"/>
          </w:tcPr>
          <w:p w14:paraId="6AFA75B0" w14:textId="77777777" w:rsidR="00B10AF3" w:rsidRDefault="000A2885">
            <w:pPr>
              <w:jc w:val="center"/>
              <w:rPr>
                <w:rFonts w:cs="Arial"/>
              </w:rPr>
            </w:pPr>
            <w:proofErr w:type="spellStart"/>
            <w:r>
              <w:rPr>
                <w:rFonts w:cs="Arial"/>
              </w:rPr>
              <w:t>MediaTek</w:t>
            </w:r>
            <w:proofErr w:type="spellEnd"/>
          </w:p>
        </w:tc>
        <w:tc>
          <w:tcPr>
            <w:tcW w:w="1985" w:type="dxa"/>
          </w:tcPr>
          <w:p w14:paraId="2581E317" w14:textId="77777777" w:rsidR="00B10AF3" w:rsidRDefault="000A2885">
            <w:pPr>
              <w:rPr>
                <w:rFonts w:eastAsia="等线" w:cs="Arial"/>
              </w:rPr>
            </w:pPr>
            <w:r>
              <w:rPr>
                <w:rFonts w:eastAsia="等线" w:cs="Arial"/>
              </w:rPr>
              <w:t>Yes</w:t>
            </w:r>
          </w:p>
        </w:tc>
        <w:tc>
          <w:tcPr>
            <w:tcW w:w="6045" w:type="dxa"/>
          </w:tcPr>
          <w:p w14:paraId="02F1B077" w14:textId="77777777" w:rsidR="00B10AF3" w:rsidRDefault="00B10AF3">
            <w:pPr>
              <w:rPr>
                <w:rFonts w:eastAsia="等线" w:cs="Arial"/>
              </w:rPr>
            </w:pPr>
          </w:p>
        </w:tc>
      </w:tr>
      <w:tr w:rsidR="00B10AF3" w14:paraId="7D4D96E6" w14:textId="77777777">
        <w:tc>
          <w:tcPr>
            <w:tcW w:w="1809" w:type="dxa"/>
          </w:tcPr>
          <w:p w14:paraId="0E4D5079" w14:textId="77777777" w:rsidR="00B10AF3" w:rsidRDefault="000A2885">
            <w:pPr>
              <w:jc w:val="center"/>
              <w:rPr>
                <w:rFonts w:cs="Arial"/>
              </w:rPr>
            </w:pPr>
            <w:r>
              <w:rPr>
                <w:rFonts w:cs="Arial"/>
              </w:rPr>
              <w:t>Lenovo, Motorola Mobility</w:t>
            </w:r>
          </w:p>
        </w:tc>
        <w:tc>
          <w:tcPr>
            <w:tcW w:w="1985" w:type="dxa"/>
          </w:tcPr>
          <w:p w14:paraId="4714DFE1" w14:textId="77777777" w:rsidR="00B10AF3" w:rsidRDefault="000A2885">
            <w:pPr>
              <w:rPr>
                <w:rFonts w:eastAsia="等线" w:cs="Arial"/>
              </w:rPr>
            </w:pPr>
            <w:r>
              <w:rPr>
                <w:rFonts w:eastAsia="等线" w:cs="Arial"/>
              </w:rPr>
              <w:t>Yes</w:t>
            </w:r>
          </w:p>
        </w:tc>
        <w:tc>
          <w:tcPr>
            <w:tcW w:w="6045" w:type="dxa"/>
          </w:tcPr>
          <w:p w14:paraId="06DD9298" w14:textId="77777777" w:rsidR="00B10AF3" w:rsidRDefault="00B10AF3">
            <w:pPr>
              <w:rPr>
                <w:rFonts w:eastAsia="等线" w:cs="Arial"/>
              </w:rPr>
            </w:pPr>
          </w:p>
        </w:tc>
      </w:tr>
      <w:tr w:rsidR="00B10AF3" w14:paraId="75341A92" w14:textId="77777777">
        <w:tc>
          <w:tcPr>
            <w:tcW w:w="1809" w:type="dxa"/>
          </w:tcPr>
          <w:p w14:paraId="24A2F2E9" w14:textId="77777777" w:rsidR="00B10AF3" w:rsidRDefault="000A2885">
            <w:pPr>
              <w:jc w:val="center"/>
              <w:rPr>
                <w:rFonts w:eastAsia="PMingLiU" w:cs="Arial"/>
                <w:lang w:eastAsia="zh-TW"/>
              </w:rPr>
            </w:pPr>
            <w:proofErr w:type="spellStart"/>
            <w:r>
              <w:rPr>
                <w:rFonts w:eastAsia="PMingLiU" w:cs="Arial" w:hint="eastAsia"/>
                <w:lang w:eastAsia="zh-TW"/>
              </w:rPr>
              <w:t>A</w:t>
            </w:r>
            <w:r>
              <w:rPr>
                <w:rFonts w:eastAsia="PMingLiU" w:cs="Arial"/>
                <w:lang w:eastAsia="zh-TW"/>
              </w:rPr>
              <w:t>SUSTeK</w:t>
            </w:r>
            <w:proofErr w:type="spellEnd"/>
          </w:p>
        </w:tc>
        <w:tc>
          <w:tcPr>
            <w:tcW w:w="1985" w:type="dxa"/>
          </w:tcPr>
          <w:p w14:paraId="1A4DAA24" w14:textId="77777777" w:rsidR="00B10AF3" w:rsidRDefault="000A2885">
            <w:pPr>
              <w:rPr>
                <w:rFonts w:eastAsia="PMingLiU" w:cs="Arial"/>
                <w:lang w:eastAsia="zh-TW"/>
              </w:rPr>
            </w:pPr>
            <w:r>
              <w:rPr>
                <w:rFonts w:eastAsia="PMingLiU" w:cs="Arial" w:hint="eastAsia"/>
                <w:lang w:eastAsia="zh-TW"/>
              </w:rPr>
              <w:t>Yes</w:t>
            </w:r>
          </w:p>
        </w:tc>
        <w:tc>
          <w:tcPr>
            <w:tcW w:w="6045" w:type="dxa"/>
          </w:tcPr>
          <w:p w14:paraId="3084E439" w14:textId="77777777" w:rsidR="00B10AF3" w:rsidRDefault="00B10AF3">
            <w:pPr>
              <w:rPr>
                <w:rFonts w:eastAsia="等线" w:cs="Arial"/>
              </w:rPr>
            </w:pPr>
          </w:p>
        </w:tc>
      </w:tr>
      <w:tr w:rsidR="00B10AF3" w14:paraId="4B75FD0C" w14:textId="77777777">
        <w:tc>
          <w:tcPr>
            <w:tcW w:w="1809" w:type="dxa"/>
          </w:tcPr>
          <w:p w14:paraId="6AEC5842" w14:textId="77777777" w:rsidR="00B10AF3" w:rsidRDefault="000A2885">
            <w:pPr>
              <w:jc w:val="center"/>
              <w:rPr>
                <w:rFonts w:eastAsia="PMingLiU" w:cs="Arial"/>
                <w:lang w:eastAsia="zh-TW"/>
              </w:rPr>
            </w:pPr>
            <w:r>
              <w:rPr>
                <w:rFonts w:eastAsia="PMingLiU" w:cs="Arial"/>
                <w:lang w:eastAsia="zh-TW"/>
              </w:rPr>
              <w:t xml:space="preserve">Huawei, </w:t>
            </w:r>
            <w:proofErr w:type="spellStart"/>
            <w:r>
              <w:rPr>
                <w:rFonts w:eastAsia="PMingLiU" w:cs="Arial"/>
                <w:lang w:eastAsia="zh-TW"/>
              </w:rPr>
              <w:t>HiSilicon</w:t>
            </w:r>
            <w:proofErr w:type="spellEnd"/>
          </w:p>
        </w:tc>
        <w:tc>
          <w:tcPr>
            <w:tcW w:w="1985" w:type="dxa"/>
          </w:tcPr>
          <w:p w14:paraId="0802DAAF" w14:textId="77777777" w:rsidR="00B10AF3" w:rsidRDefault="000A2885">
            <w:pPr>
              <w:rPr>
                <w:rFonts w:eastAsia="PMingLiU" w:cs="Arial"/>
                <w:lang w:eastAsia="zh-TW"/>
              </w:rPr>
            </w:pPr>
            <w:r>
              <w:rPr>
                <w:rFonts w:eastAsia="PMingLiU" w:cs="Arial"/>
                <w:lang w:eastAsia="zh-TW"/>
              </w:rPr>
              <w:t>Yes</w:t>
            </w:r>
          </w:p>
        </w:tc>
        <w:tc>
          <w:tcPr>
            <w:tcW w:w="6045" w:type="dxa"/>
          </w:tcPr>
          <w:p w14:paraId="708C250B" w14:textId="77777777" w:rsidR="00B10AF3" w:rsidRDefault="00B10AF3">
            <w:pPr>
              <w:rPr>
                <w:rFonts w:eastAsia="等线" w:cs="Arial"/>
              </w:rPr>
            </w:pPr>
          </w:p>
        </w:tc>
      </w:tr>
      <w:tr w:rsidR="00B10AF3" w14:paraId="0445C8F7" w14:textId="77777777">
        <w:tc>
          <w:tcPr>
            <w:tcW w:w="1809" w:type="dxa"/>
          </w:tcPr>
          <w:p w14:paraId="08799E7D" w14:textId="77777777" w:rsidR="00B10AF3" w:rsidRDefault="000A2885">
            <w:pPr>
              <w:jc w:val="center"/>
              <w:rPr>
                <w:rFonts w:eastAsia="PMingLiU" w:cs="Arial"/>
                <w:lang w:eastAsia="zh-TW"/>
              </w:rPr>
            </w:pPr>
            <w:r>
              <w:rPr>
                <w:rFonts w:eastAsia="PMingLiU" w:cs="Arial"/>
                <w:lang w:eastAsia="zh-TW"/>
              </w:rPr>
              <w:t>Qualcomm</w:t>
            </w:r>
          </w:p>
        </w:tc>
        <w:tc>
          <w:tcPr>
            <w:tcW w:w="1985" w:type="dxa"/>
          </w:tcPr>
          <w:p w14:paraId="3CC1CED1" w14:textId="77777777" w:rsidR="00B10AF3" w:rsidRDefault="000A2885">
            <w:pPr>
              <w:rPr>
                <w:rFonts w:eastAsia="PMingLiU" w:cs="Arial"/>
                <w:lang w:eastAsia="zh-TW"/>
              </w:rPr>
            </w:pPr>
            <w:r>
              <w:rPr>
                <w:rFonts w:eastAsia="PMingLiU" w:cs="Arial"/>
                <w:lang w:eastAsia="zh-TW"/>
              </w:rPr>
              <w:t>Yes</w:t>
            </w:r>
          </w:p>
        </w:tc>
        <w:tc>
          <w:tcPr>
            <w:tcW w:w="6045" w:type="dxa"/>
          </w:tcPr>
          <w:p w14:paraId="7228049C" w14:textId="77777777" w:rsidR="00B10AF3" w:rsidRDefault="00B10AF3">
            <w:pPr>
              <w:rPr>
                <w:rFonts w:eastAsia="等线" w:cs="Arial"/>
              </w:rPr>
            </w:pPr>
          </w:p>
        </w:tc>
      </w:tr>
      <w:tr w:rsidR="00B10AF3" w14:paraId="241775FB" w14:textId="77777777">
        <w:tc>
          <w:tcPr>
            <w:tcW w:w="1809" w:type="dxa"/>
          </w:tcPr>
          <w:p w14:paraId="043B5B9D" w14:textId="77777777" w:rsidR="00B10AF3" w:rsidRDefault="000A2885">
            <w:pPr>
              <w:jc w:val="center"/>
              <w:rPr>
                <w:rFonts w:eastAsia="PMingLiU" w:cs="Arial"/>
                <w:lang w:eastAsia="zh-TW"/>
              </w:rPr>
            </w:pPr>
            <w:r>
              <w:rPr>
                <w:rFonts w:eastAsia="PMingLiU" w:cs="Arial"/>
                <w:lang w:eastAsia="zh-TW"/>
              </w:rPr>
              <w:t>Apple</w:t>
            </w:r>
          </w:p>
        </w:tc>
        <w:tc>
          <w:tcPr>
            <w:tcW w:w="1985" w:type="dxa"/>
          </w:tcPr>
          <w:p w14:paraId="74364C21" w14:textId="77777777" w:rsidR="00B10AF3" w:rsidRDefault="000A2885">
            <w:pPr>
              <w:rPr>
                <w:rFonts w:eastAsia="PMingLiU" w:cs="Arial"/>
                <w:lang w:eastAsia="zh-TW"/>
              </w:rPr>
            </w:pPr>
            <w:r>
              <w:rPr>
                <w:rFonts w:eastAsia="PMingLiU" w:cs="Arial"/>
                <w:lang w:eastAsia="zh-TW"/>
              </w:rPr>
              <w:t>Yes</w:t>
            </w:r>
          </w:p>
        </w:tc>
        <w:tc>
          <w:tcPr>
            <w:tcW w:w="6045" w:type="dxa"/>
          </w:tcPr>
          <w:p w14:paraId="621393BC" w14:textId="77777777" w:rsidR="00B10AF3" w:rsidRDefault="00B10AF3">
            <w:pPr>
              <w:rPr>
                <w:rFonts w:eastAsia="等线" w:cs="Arial"/>
              </w:rPr>
            </w:pPr>
          </w:p>
        </w:tc>
      </w:tr>
      <w:tr w:rsidR="00B10AF3" w14:paraId="1060C2D1" w14:textId="77777777">
        <w:tc>
          <w:tcPr>
            <w:tcW w:w="1809" w:type="dxa"/>
          </w:tcPr>
          <w:p w14:paraId="3315DA21" w14:textId="77777777" w:rsidR="00B10AF3" w:rsidRDefault="000A2885">
            <w:pPr>
              <w:jc w:val="center"/>
              <w:rPr>
                <w:rFonts w:eastAsia="PMingLiU" w:cs="Arial"/>
                <w:lang w:eastAsia="zh-TW"/>
              </w:rPr>
            </w:pPr>
            <w:r>
              <w:rPr>
                <w:rFonts w:cs="Arial" w:hint="eastAsia"/>
              </w:rPr>
              <w:t>S</w:t>
            </w:r>
            <w:r>
              <w:rPr>
                <w:rFonts w:cs="Arial"/>
              </w:rPr>
              <w:t>harp</w:t>
            </w:r>
          </w:p>
        </w:tc>
        <w:tc>
          <w:tcPr>
            <w:tcW w:w="1985" w:type="dxa"/>
          </w:tcPr>
          <w:p w14:paraId="685DE373" w14:textId="77777777" w:rsidR="00B10AF3" w:rsidRDefault="000A2885">
            <w:pPr>
              <w:rPr>
                <w:rFonts w:eastAsia="PMingLiU" w:cs="Arial"/>
                <w:lang w:eastAsia="zh-TW"/>
              </w:rPr>
            </w:pPr>
            <w:r>
              <w:rPr>
                <w:rFonts w:eastAsia="等线" w:cs="Arial" w:hint="eastAsia"/>
              </w:rPr>
              <w:t>Y</w:t>
            </w:r>
            <w:r>
              <w:rPr>
                <w:rFonts w:eastAsia="等线" w:cs="Arial"/>
              </w:rPr>
              <w:t>es</w:t>
            </w:r>
          </w:p>
        </w:tc>
        <w:tc>
          <w:tcPr>
            <w:tcW w:w="6045" w:type="dxa"/>
          </w:tcPr>
          <w:p w14:paraId="74EBAD35" w14:textId="77777777" w:rsidR="00B10AF3" w:rsidRDefault="00B10AF3">
            <w:pPr>
              <w:rPr>
                <w:rFonts w:eastAsia="等线" w:cs="Arial"/>
              </w:rPr>
            </w:pPr>
          </w:p>
        </w:tc>
      </w:tr>
      <w:tr w:rsidR="00B10AF3" w14:paraId="51252BC8" w14:textId="77777777">
        <w:tc>
          <w:tcPr>
            <w:tcW w:w="1809" w:type="dxa"/>
          </w:tcPr>
          <w:p w14:paraId="6B1E8971" w14:textId="77777777" w:rsidR="00B10AF3" w:rsidRDefault="000A2885">
            <w:pPr>
              <w:jc w:val="center"/>
              <w:rPr>
                <w:rFonts w:cs="Arial"/>
              </w:rPr>
            </w:pPr>
            <w:proofErr w:type="spellStart"/>
            <w:r>
              <w:rPr>
                <w:rFonts w:eastAsia="PMingLiU" w:cs="Arial"/>
                <w:lang w:eastAsia="zh-TW"/>
              </w:rPr>
              <w:t>Spreadtrum</w:t>
            </w:r>
            <w:proofErr w:type="spellEnd"/>
          </w:p>
        </w:tc>
        <w:tc>
          <w:tcPr>
            <w:tcW w:w="1985" w:type="dxa"/>
          </w:tcPr>
          <w:p w14:paraId="0D8B92C3" w14:textId="77777777" w:rsidR="00B10AF3" w:rsidRDefault="000A2885">
            <w:pPr>
              <w:rPr>
                <w:rFonts w:eastAsia="等线" w:cs="Arial"/>
              </w:rPr>
            </w:pPr>
            <w:r>
              <w:rPr>
                <w:rFonts w:eastAsia="PMingLiU" w:cs="Arial"/>
                <w:lang w:eastAsia="zh-TW"/>
              </w:rPr>
              <w:t>Yes</w:t>
            </w:r>
          </w:p>
        </w:tc>
        <w:tc>
          <w:tcPr>
            <w:tcW w:w="6045" w:type="dxa"/>
          </w:tcPr>
          <w:p w14:paraId="3E8A0D18" w14:textId="77777777" w:rsidR="00B10AF3" w:rsidRDefault="00B10AF3">
            <w:pPr>
              <w:rPr>
                <w:rFonts w:eastAsia="等线" w:cs="Arial"/>
              </w:rPr>
            </w:pPr>
          </w:p>
        </w:tc>
      </w:tr>
      <w:tr w:rsidR="00B10AF3" w14:paraId="0975ED8E" w14:textId="77777777">
        <w:tc>
          <w:tcPr>
            <w:tcW w:w="1809" w:type="dxa"/>
          </w:tcPr>
          <w:p w14:paraId="1A0D7E3C" w14:textId="77777777" w:rsidR="00B10AF3" w:rsidRDefault="000A2885">
            <w:pPr>
              <w:jc w:val="center"/>
              <w:rPr>
                <w:rFonts w:eastAsia="PMingLiU" w:cs="Arial"/>
                <w:lang w:eastAsia="zh-TW"/>
              </w:rPr>
            </w:pPr>
            <w:r>
              <w:rPr>
                <w:rFonts w:cs="Arial" w:hint="eastAsia"/>
              </w:rPr>
              <w:lastRenderedPageBreak/>
              <w:t>Fujitsu</w:t>
            </w:r>
          </w:p>
        </w:tc>
        <w:tc>
          <w:tcPr>
            <w:tcW w:w="1985" w:type="dxa"/>
          </w:tcPr>
          <w:p w14:paraId="12B090D4" w14:textId="77777777" w:rsidR="00B10AF3" w:rsidRDefault="000A2885">
            <w:pPr>
              <w:rPr>
                <w:rFonts w:eastAsia="PMingLiU" w:cs="Arial"/>
                <w:lang w:eastAsia="zh-TW"/>
              </w:rPr>
            </w:pPr>
            <w:r>
              <w:rPr>
                <w:rFonts w:eastAsia="等线" w:cs="Arial" w:hint="eastAsia"/>
              </w:rPr>
              <w:t>Y</w:t>
            </w:r>
            <w:r>
              <w:rPr>
                <w:rFonts w:eastAsia="等线" w:cs="Arial"/>
              </w:rPr>
              <w:t>es</w:t>
            </w:r>
          </w:p>
        </w:tc>
        <w:tc>
          <w:tcPr>
            <w:tcW w:w="6045" w:type="dxa"/>
          </w:tcPr>
          <w:p w14:paraId="1AB0BE01" w14:textId="77777777" w:rsidR="00B10AF3" w:rsidRDefault="00B10AF3">
            <w:pPr>
              <w:rPr>
                <w:rFonts w:eastAsia="等线" w:cs="Arial"/>
              </w:rPr>
            </w:pPr>
          </w:p>
        </w:tc>
      </w:tr>
      <w:tr w:rsidR="00B10AF3" w14:paraId="11F982C1" w14:textId="77777777">
        <w:tc>
          <w:tcPr>
            <w:tcW w:w="1809" w:type="dxa"/>
          </w:tcPr>
          <w:p w14:paraId="0C27151D" w14:textId="77777777" w:rsidR="00B10AF3" w:rsidRDefault="000A2885">
            <w:pPr>
              <w:jc w:val="center"/>
              <w:rPr>
                <w:rFonts w:cs="Arial"/>
              </w:rPr>
            </w:pPr>
            <w:r>
              <w:rPr>
                <w:rFonts w:cs="Arial"/>
              </w:rPr>
              <w:t>Nokia</w:t>
            </w:r>
          </w:p>
        </w:tc>
        <w:tc>
          <w:tcPr>
            <w:tcW w:w="1985" w:type="dxa"/>
          </w:tcPr>
          <w:p w14:paraId="5261B9AC" w14:textId="77777777" w:rsidR="00B10AF3" w:rsidRDefault="000A2885">
            <w:pPr>
              <w:rPr>
                <w:rFonts w:eastAsia="等线" w:cs="Arial"/>
              </w:rPr>
            </w:pPr>
            <w:r>
              <w:rPr>
                <w:rFonts w:eastAsia="等线" w:cs="Arial"/>
              </w:rPr>
              <w:t>Yes</w:t>
            </w:r>
          </w:p>
        </w:tc>
        <w:tc>
          <w:tcPr>
            <w:tcW w:w="6045" w:type="dxa"/>
          </w:tcPr>
          <w:p w14:paraId="0A1CE7E9" w14:textId="77777777" w:rsidR="00B10AF3" w:rsidRDefault="00B10AF3">
            <w:pPr>
              <w:rPr>
                <w:rFonts w:eastAsia="等线" w:cs="Arial"/>
              </w:rPr>
            </w:pPr>
          </w:p>
        </w:tc>
      </w:tr>
      <w:tr w:rsidR="00B10AF3" w14:paraId="1B3137B8" w14:textId="77777777">
        <w:tc>
          <w:tcPr>
            <w:tcW w:w="1809" w:type="dxa"/>
          </w:tcPr>
          <w:p w14:paraId="2C19E6EE" w14:textId="77777777" w:rsidR="00B10AF3" w:rsidRDefault="000A2885">
            <w:pPr>
              <w:jc w:val="center"/>
              <w:rPr>
                <w:rFonts w:cs="Arial"/>
              </w:rPr>
            </w:pPr>
            <w:r>
              <w:rPr>
                <w:rFonts w:cs="Arial" w:hint="eastAsia"/>
              </w:rPr>
              <w:t>CATT</w:t>
            </w:r>
          </w:p>
        </w:tc>
        <w:tc>
          <w:tcPr>
            <w:tcW w:w="1985" w:type="dxa"/>
          </w:tcPr>
          <w:p w14:paraId="78BCF081" w14:textId="77777777" w:rsidR="00B10AF3" w:rsidRDefault="000A2885">
            <w:pPr>
              <w:rPr>
                <w:rFonts w:eastAsia="等线" w:cs="Arial"/>
              </w:rPr>
            </w:pPr>
            <w:r>
              <w:rPr>
                <w:rFonts w:eastAsia="等线" w:cs="Arial" w:hint="eastAsia"/>
              </w:rPr>
              <w:t>Yes</w:t>
            </w:r>
          </w:p>
        </w:tc>
        <w:tc>
          <w:tcPr>
            <w:tcW w:w="6045" w:type="dxa"/>
          </w:tcPr>
          <w:p w14:paraId="03637FF9" w14:textId="77777777" w:rsidR="00B10AF3" w:rsidRDefault="00B10AF3">
            <w:pPr>
              <w:rPr>
                <w:rFonts w:eastAsia="等线" w:cs="Arial"/>
              </w:rPr>
            </w:pPr>
          </w:p>
        </w:tc>
      </w:tr>
      <w:tr w:rsidR="00B10AF3" w14:paraId="243BB37A" w14:textId="77777777">
        <w:tc>
          <w:tcPr>
            <w:tcW w:w="1809" w:type="dxa"/>
          </w:tcPr>
          <w:p w14:paraId="4A335387" w14:textId="77777777" w:rsidR="00B10AF3" w:rsidRDefault="000A2885">
            <w:pPr>
              <w:jc w:val="center"/>
              <w:rPr>
                <w:rFonts w:cs="Arial"/>
              </w:rPr>
            </w:pPr>
            <w:r>
              <w:rPr>
                <w:rFonts w:cs="Arial" w:hint="eastAsia"/>
              </w:rPr>
              <w:t>ZTE</w:t>
            </w:r>
          </w:p>
        </w:tc>
        <w:tc>
          <w:tcPr>
            <w:tcW w:w="1985" w:type="dxa"/>
          </w:tcPr>
          <w:p w14:paraId="2E183909" w14:textId="77777777" w:rsidR="00B10AF3" w:rsidRDefault="000A2885">
            <w:pPr>
              <w:rPr>
                <w:rFonts w:eastAsia="等线" w:cs="Arial"/>
              </w:rPr>
            </w:pPr>
            <w:r>
              <w:rPr>
                <w:rFonts w:eastAsia="等线" w:cs="Arial" w:hint="eastAsia"/>
              </w:rPr>
              <w:t>Yes</w:t>
            </w:r>
          </w:p>
        </w:tc>
        <w:tc>
          <w:tcPr>
            <w:tcW w:w="6045" w:type="dxa"/>
          </w:tcPr>
          <w:p w14:paraId="7250E3AF" w14:textId="77777777" w:rsidR="00B10AF3" w:rsidRDefault="00B10AF3">
            <w:pPr>
              <w:rPr>
                <w:rFonts w:eastAsia="等线" w:cs="Arial"/>
              </w:rPr>
            </w:pPr>
          </w:p>
        </w:tc>
      </w:tr>
      <w:tr w:rsidR="00797B3C" w14:paraId="6C208394" w14:textId="77777777">
        <w:tc>
          <w:tcPr>
            <w:tcW w:w="1809" w:type="dxa"/>
          </w:tcPr>
          <w:p w14:paraId="31479FE7" w14:textId="3664ADF7" w:rsidR="00797B3C" w:rsidRDefault="00797B3C">
            <w:pPr>
              <w:jc w:val="center"/>
              <w:rPr>
                <w:rFonts w:cs="Arial" w:hint="eastAsia"/>
              </w:rPr>
            </w:pPr>
            <w:proofErr w:type="spellStart"/>
            <w:r>
              <w:rPr>
                <w:rFonts w:cs="Arial" w:hint="eastAsia"/>
              </w:rPr>
              <w:t>Xiaomi</w:t>
            </w:r>
            <w:proofErr w:type="spellEnd"/>
          </w:p>
        </w:tc>
        <w:tc>
          <w:tcPr>
            <w:tcW w:w="1985" w:type="dxa"/>
          </w:tcPr>
          <w:p w14:paraId="23CE4015" w14:textId="4F72B778" w:rsidR="00797B3C" w:rsidRDefault="00797B3C">
            <w:pPr>
              <w:rPr>
                <w:rFonts w:eastAsia="等线" w:cs="Arial" w:hint="eastAsia"/>
              </w:rPr>
            </w:pPr>
            <w:r>
              <w:rPr>
                <w:rFonts w:eastAsia="等线" w:cs="Arial" w:hint="eastAsia"/>
              </w:rPr>
              <w:t>Yes</w:t>
            </w:r>
          </w:p>
        </w:tc>
        <w:tc>
          <w:tcPr>
            <w:tcW w:w="6045" w:type="dxa"/>
          </w:tcPr>
          <w:p w14:paraId="3A7D1878" w14:textId="77777777" w:rsidR="00797B3C" w:rsidRDefault="00797B3C">
            <w:pPr>
              <w:rPr>
                <w:rFonts w:eastAsia="等线" w:cs="Arial"/>
              </w:rPr>
            </w:pPr>
          </w:p>
        </w:tc>
      </w:tr>
    </w:tbl>
    <w:p w14:paraId="21610F63" w14:textId="77777777" w:rsidR="00B10AF3" w:rsidRDefault="00B10AF3"/>
    <w:p w14:paraId="2398080E" w14:textId="77777777" w:rsidR="00B10AF3" w:rsidRDefault="000A2885">
      <w:r>
        <w:t>If working assumption is confirmed, we can further discuss how to define the active time triggered by CSI request.</w:t>
      </w:r>
    </w:p>
    <w:p w14:paraId="1A79D8AE" w14:textId="77777777" w:rsidR="00B10AF3" w:rsidRDefault="00B10AF3"/>
    <w:p w14:paraId="4F7A4BA6" w14:textId="77777777" w:rsidR="00B10AF3" w:rsidRDefault="000A2885">
      <w:pPr>
        <w:pStyle w:val="2"/>
      </w:pPr>
      <w:r>
        <w:rPr>
          <w:rFonts w:hint="eastAsia"/>
        </w:rPr>
        <w:t xml:space="preserve">How to </w:t>
      </w:r>
      <w:r>
        <w:t>model</w:t>
      </w:r>
      <w:r>
        <w:rPr>
          <w:rFonts w:hint="eastAsia"/>
        </w:rPr>
        <w:t xml:space="preserve"> active time triggered by CSI request</w:t>
      </w:r>
    </w:p>
    <w:p w14:paraId="21B5013D" w14:textId="77777777" w:rsidR="00B10AF3" w:rsidRDefault="000A2885">
      <w:pPr>
        <w:rPr>
          <w:lang w:val="en-GB"/>
        </w:rPr>
      </w:pPr>
      <w:r>
        <w:rPr>
          <w:lang w:eastAsia="ko-KR"/>
        </w:rPr>
        <w:t xml:space="preserve">The MAC entity maintains a </w:t>
      </w:r>
      <w:proofErr w:type="spellStart"/>
      <w:r>
        <w:rPr>
          <w:i/>
          <w:iCs/>
          <w:lang w:eastAsia="ko-KR"/>
        </w:rPr>
        <w:t>sl</w:t>
      </w:r>
      <w:proofErr w:type="spellEnd"/>
      <w:r>
        <w:rPr>
          <w:i/>
          <w:iCs/>
          <w:lang w:eastAsia="ko-KR"/>
        </w:rPr>
        <w:t>-CSI-</w:t>
      </w:r>
      <w:proofErr w:type="spellStart"/>
      <w:r>
        <w:rPr>
          <w:i/>
          <w:iCs/>
          <w:lang w:eastAsia="ko-KR"/>
        </w:rPr>
        <w:t>ReportTimer</w:t>
      </w:r>
      <w:proofErr w:type="spellEnd"/>
      <w:r>
        <w:rPr>
          <w:lang w:eastAsia="ko-KR"/>
        </w:rPr>
        <w:t xml:space="preserve"> for each pair of the Source Layer-2 ID and the Destination Layer-2 ID corresponding to a PC5-RRC connection. </w:t>
      </w:r>
      <w:proofErr w:type="spellStart"/>
      <w:r>
        <w:rPr>
          <w:i/>
          <w:iCs/>
          <w:lang w:eastAsia="ko-KR"/>
        </w:rPr>
        <w:t>Sl</w:t>
      </w:r>
      <w:proofErr w:type="spellEnd"/>
      <w:r>
        <w:rPr>
          <w:i/>
          <w:iCs/>
          <w:lang w:eastAsia="ko-KR"/>
        </w:rPr>
        <w:t>-CSI-</w:t>
      </w:r>
      <w:proofErr w:type="spellStart"/>
      <w:r>
        <w:rPr>
          <w:i/>
          <w:iCs/>
          <w:lang w:eastAsia="ko-KR"/>
        </w:rPr>
        <w:t>ReportTimer</w:t>
      </w:r>
      <w:proofErr w:type="spellEnd"/>
      <w:r>
        <w:rPr>
          <w:lang w:eastAsia="ko-KR"/>
        </w:rPr>
        <w:t xml:space="preserve"> is used for a SL-CSI reporting UE to follow </w:t>
      </w:r>
      <w:r>
        <w:rPr>
          <w:lang w:eastAsia="ko-KR"/>
        </w:rPr>
        <w:t xml:space="preserve">the latency requirement </w:t>
      </w:r>
      <w:proofErr w:type="spellStart"/>
      <w:r>
        <w:rPr>
          <w:lang w:eastAsia="ko-KR"/>
        </w:rPr>
        <w:t>signalled</w:t>
      </w:r>
      <w:proofErr w:type="spellEnd"/>
      <w:r>
        <w:rPr>
          <w:lang w:eastAsia="ko-KR"/>
        </w:rPr>
        <w:t xml:space="preserve"> from a SL-CSI triggering UE. Note this timer is not maintained at SL-CSI triggering UE. Rapporteur would like to first discuss how to define active time at SL-CSI triggering UE following CSI request.</w:t>
      </w:r>
    </w:p>
    <w:p w14:paraId="37FD4426" w14:textId="77777777" w:rsidR="00B10AF3" w:rsidRDefault="000A2885">
      <w:pPr>
        <w:rPr>
          <w:lang w:val="en-GB"/>
        </w:rPr>
      </w:pPr>
      <w:r>
        <w:rPr>
          <w:rFonts w:hint="eastAsia"/>
          <w:lang w:val="en-GB"/>
        </w:rPr>
        <w:t>[1][2][3]</w:t>
      </w:r>
      <w:r>
        <w:rPr>
          <w:lang w:val="en-GB"/>
        </w:rPr>
        <w:t xml:space="preserve">[4][6][8] </w:t>
      </w:r>
      <w:proofErr w:type="gramStart"/>
      <w:r>
        <w:rPr>
          <w:lang w:val="en-GB"/>
        </w:rPr>
        <w:t>pro</w:t>
      </w:r>
      <w:r>
        <w:rPr>
          <w:lang w:val="en-GB"/>
        </w:rPr>
        <w:t>pose</w:t>
      </w:r>
      <w:proofErr w:type="gramEnd"/>
      <w:r>
        <w:rPr>
          <w:lang w:val="en-GB"/>
        </w:rPr>
        <w:t xml:space="preserve"> to introduce a new timer at SL-CSI triggering UE to control active time. The active time includes the time while new timer running. To make the discussion clearer, the new timer is named as </w:t>
      </w:r>
      <w:r>
        <w:rPr>
          <w:rFonts w:cs="Arial"/>
          <w:i/>
          <w:iCs/>
        </w:rPr>
        <w:t>drx-CSIReportTimerSL</w:t>
      </w:r>
      <w:r>
        <w:rPr>
          <w:lang w:val="en-GB"/>
        </w:rPr>
        <w:t xml:space="preserve"> in the discussion. The name can be chang</w:t>
      </w:r>
      <w:r>
        <w:rPr>
          <w:lang w:val="en-GB"/>
        </w:rPr>
        <w:t>ed during stage 3 discussion.</w:t>
      </w:r>
    </w:p>
    <w:p w14:paraId="0A2C281F" w14:textId="77777777" w:rsidR="00B10AF3" w:rsidRDefault="000A2885">
      <w:pPr>
        <w:rPr>
          <w:lang w:val="en-GB"/>
        </w:rPr>
      </w:pPr>
      <w:commentRangeStart w:id="5"/>
      <w:r>
        <w:rPr>
          <w:lang w:val="en-GB"/>
        </w:rPr>
        <w:t xml:space="preserve">[5] </w:t>
      </w:r>
      <w:commentRangeEnd w:id="5"/>
      <w:r>
        <w:rPr>
          <w:rStyle w:val="af6"/>
          <w:lang w:val="en-GB"/>
        </w:rPr>
        <w:commentReference w:id="5"/>
      </w:r>
      <w:proofErr w:type="gramStart"/>
      <w:r>
        <w:rPr>
          <w:rFonts w:eastAsia="等线"/>
        </w:rPr>
        <w:t>think</w:t>
      </w:r>
      <w:proofErr w:type="gramEnd"/>
      <w:r>
        <w:rPr>
          <w:rFonts w:eastAsia="等线"/>
        </w:rPr>
        <w:t xml:space="preserve"> it is unnecessary to introduce a new timer for the triggering UE. </w:t>
      </w:r>
      <w:r>
        <w:rPr>
          <w:rFonts w:eastAsiaTheme="minorEastAsia"/>
        </w:rPr>
        <w:t xml:space="preserve">The active time is defined by start event, e.g. CSI request is sent, and stop event, e.g. CSI report reception or period of </w:t>
      </w:r>
      <w:proofErr w:type="spellStart"/>
      <w:r>
        <w:rPr>
          <w:rFonts w:eastAsiaTheme="minorEastAsia"/>
          <w:i/>
        </w:rPr>
        <w:t>sl</w:t>
      </w:r>
      <w:proofErr w:type="spellEnd"/>
      <w:r>
        <w:rPr>
          <w:rFonts w:eastAsiaTheme="minorEastAsia"/>
          <w:i/>
        </w:rPr>
        <w:t>-</w:t>
      </w:r>
      <w:proofErr w:type="spellStart"/>
      <w:r>
        <w:rPr>
          <w:rFonts w:eastAsiaTheme="minorEastAsia"/>
          <w:i/>
        </w:rPr>
        <w:t>LatencyBound</w:t>
      </w:r>
      <w:proofErr w:type="spellEnd"/>
      <w:r>
        <w:rPr>
          <w:rFonts w:eastAsiaTheme="minorEastAsia"/>
          <w:i/>
        </w:rPr>
        <w:t>-CSI-Report</w:t>
      </w:r>
      <w:r>
        <w:rPr>
          <w:rFonts w:eastAsiaTheme="minorEastAsia"/>
        </w:rPr>
        <w:t>.</w:t>
      </w:r>
    </w:p>
    <w:p w14:paraId="40280228" w14:textId="77777777" w:rsidR="00B10AF3" w:rsidRDefault="00B10AF3">
      <w:pPr>
        <w:rPr>
          <w:lang w:val="en-GB"/>
        </w:rPr>
      </w:pPr>
    </w:p>
    <w:p w14:paraId="59E77DB0" w14:textId="77777777" w:rsidR="00B10AF3" w:rsidRDefault="000A2885">
      <w:pPr>
        <w:rPr>
          <w:b/>
        </w:rPr>
      </w:pPr>
      <w:r>
        <w:rPr>
          <w:b/>
        </w:rPr>
        <w:t xml:space="preserve">Q2: Which option do you prefer to model active time </w:t>
      </w:r>
      <w:r>
        <w:rPr>
          <w:b/>
          <w:lang w:eastAsia="ko-KR"/>
        </w:rPr>
        <w:t>following CSI request</w:t>
      </w:r>
      <w:r>
        <w:rPr>
          <w:b/>
        </w:rPr>
        <w:t>,</w:t>
      </w:r>
    </w:p>
    <w:p w14:paraId="20CDBBE1" w14:textId="77777777" w:rsidR="00B10AF3" w:rsidRDefault="000A2885">
      <w:pPr>
        <w:rPr>
          <w:b/>
          <w:lang w:val="en-GB"/>
        </w:rPr>
      </w:pPr>
      <w:r>
        <w:rPr>
          <w:b/>
        </w:rPr>
        <w:t xml:space="preserve">Option 1: </w:t>
      </w:r>
      <w:r>
        <w:rPr>
          <w:b/>
          <w:lang w:val="en-GB"/>
        </w:rPr>
        <w:t xml:space="preserve">Introduce new timer, i.e. </w:t>
      </w:r>
      <w:r>
        <w:rPr>
          <w:rFonts w:cs="Arial"/>
          <w:b/>
          <w:i/>
          <w:iCs/>
        </w:rPr>
        <w:t xml:space="preserve">drx-CSIReportTimerSL, </w:t>
      </w:r>
      <w:r>
        <w:rPr>
          <w:rFonts w:cs="Arial"/>
          <w:b/>
          <w:iCs/>
        </w:rPr>
        <w:t>(per source-destination pair)</w:t>
      </w:r>
      <w:r>
        <w:rPr>
          <w:b/>
          <w:lang w:val="en-GB"/>
        </w:rPr>
        <w:t xml:space="preserve">: the maximum duration until a SL CSI report is received. Active </w:t>
      </w:r>
      <w:r>
        <w:rPr>
          <w:b/>
          <w:lang w:val="en-GB"/>
        </w:rPr>
        <w:t xml:space="preserve">time includes the time </w:t>
      </w:r>
      <w:r>
        <w:rPr>
          <w:rFonts w:cs="Arial"/>
          <w:b/>
          <w:i/>
          <w:iCs/>
        </w:rPr>
        <w:t>drx-CSIReportTimerSL</w:t>
      </w:r>
      <w:r>
        <w:rPr>
          <w:b/>
          <w:lang w:val="en-GB"/>
        </w:rPr>
        <w:t xml:space="preserve"> is running</w:t>
      </w:r>
    </w:p>
    <w:p w14:paraId="0FAD72A5" w14:textId="77777777" w:rsidR="00B10AF3" w:rsidRDefault="000A2885">
      <w:pPr>
        <w:rPr>
          <w:rFonts w:eastAsiaTheme="minorEastAsia"/>
          <w:b/>
        </w:rPr>
      </w:pPr>
      <w:r>
        <w:rPr>
          <w:b/>
        </w:rPr>
        <w:t>Option 2:</w:t>
      </w:r>
      <w:r>
        <w:rPr>
          <w:rFonts w:eastAsiaTheme="minorEastAsia"/>
          <w:b/>
        </w:rPr>
        <w:t xml:space="preserve"> Active time is defined with description. Active time includes the time between SL-CSI request is sent and SL-CSI report reception or period of </w:t>
      </w:r>
      <w:proofErr w:type="spellStart"/>
      <w:r>
        <w:rPr>
          <w:rFonts w:eastAsiaTheme="minorEastAsia"/>
          <w:b/>
          <w:i/>
        </w:rPr>
        <w:t>sl</w:t>
      </w:r>
      <w:proofErr w:type="spellEnd"/>
      <w:r>
        <w:rPr>
          <w:rFonts w:eastAsiaTheme="minorEastAsia"/>
          <w:b/>
          <w:i/>
        </w:rPr>
        <w:t>-</w:t>
      </w:r>
      <w:proofErr w:type="spellStart"/>
      <w:r>
        <w:rPr>
          <w:rFonts w:eastAsiaTheme="minorEastAsia"/>
          <w:b/>
          <w:i/>
        </w:rPr>
        <w:t>LatencyBound</w:t>
      </w:r>
      <w:proofErr w:type="spellEnd"/>
      <w:r>
        <w:rPr>
          <w:rFonts w:eastAsiaTheme="minorEastAsia"/>
          <w:b/>
          <w:i/>
        </w:rPr>
        <w:t>-CSI-Report</w:t>
      </w:r>
      <w:r>
        <w:rPr>
          <w:rFonts w:eastAsiaTheme="minorEastAsia"/>
          <w:b/>
        </w:rPr>
        <w:t>.</w:t>
      </w:r>
    </w:p>
    <w:p w14:paraId="0C13D77F" w14:textId="77777777" w:rsidR="00B10AF3" w:rsidRDefault="000A2885">
      <w:pPr>
        <w:rPr>
          <w:b/>
        </w:rPr>
      </w:pPr>
      <w:r>
        <w:rPr>
          <w:rFonts w:eastAsiaTheme="minorEastAsia"/>
          <w:b/>
        </w:rPr>
        <w:t>Option 3: 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B10AF3" w14:paraId="29B9D12A" w14:textId="77777777">
        <w:tc>
          <w:tcPr>
            <w:tcW w:w="1809" w:type="dxa"/>
            <w:shd w:val="clear" w:color="auto" w:fill="E7E6E6"/>
          </w:tcPr>
          <w:p w14:paraId="703ED569" w14:textId="77777777" w:rsidR="00B10AF3" w:rsidRDefault="000A2885">
            <w:pPr>
              <w:jc w:val="center"/>
              <w:rPr>
                <w:rFonts w:cs="Arial"/>
                <w:lang w:eastAsia="ko-KR"/>
              </w:rPr>
            </w:pPr>
            <w:r>
              <w:rPr>
                <w:rFonts w:cs="Arial"/>
                <w:lang w:eastAsia="ko-KR"/>
              </w:rPr>
              <w:t>Company</w:t>
            </w:r>
          </w:p>
        </w:tc>
        <w:tc>
          <w:tcPr>
            <w:tcW w:w="1985" w:type="dxa"/>
            <w:shd w:val="clear" w:color="auto" w:fill="E7E6E6"/>
          </w:tcPr>
          <w:p w14:paraId="358E18C7" w14:textId="77777777" w:rsidR="00B10AF3" w:rsidRDefault="000A2885">
            <w:pPr>
              <w:jc w:val="center"/>
              <w:rPr>
                <w:rFonts w:cs="Arial"/>
                <w:lang w:eastAsia="ko-KR"/>
              </w:rPr>
            </w:pPr>
            <w:r>
              <w:rPr>
                <w:rFonts w:cs="Arial"/>
                <w:lang w:eastAsia="ko-KR"/>
              </w:rPr>
              <w:t>Option</w:t>
            </w:r>
          </w:p>
        </w:tc>
        <w:tc>
          <w:tcPr>
            <w:tcW w:w="6045" w:type="dxa"/>
            <w:shd w:val="clear" w:color="auto" w:fill="E7E6E6"/>
          </w:tcPr>
          <w:p w14:paraId="2759590B" w14:textId="77777777" w:rsidR="00B10AF3" w:rsidRDefault="000A2885">
            <w:pPr>
              <w:jc w:val="center"/>
              <w:rPr>
                <w:rFonts w:cs="Arial"/>
                <w:lang w:eastAsia="ko-KR"/>
              </w:rPr>
            </w:pPr>
            <w:r>
              <w:rPr>
                <w:rFonts w:cs="Arial"/>
                <w:lang w:eastAsia="ko-KR"/>
              </w:rPr>
              <w:t>Comments</w:t>
            </w:r>
          </w:p>
        </w:tc>
      </w:tr>
      <w:tr w:rsidR="00B10AF3" w14:paraId="46A3F254" w14:textId="77777777">
        <w:tc>
          <w:tcPr>
            <w:tcW w:w="1809" w:type="dxa"/>
          </w:tcPr>
          <w:p w14:paraId="589A0DC0" w14:textId="77777777" w:rsidR="00B10AF3" w:rsidRDefault="000A2885">
            <w:pPr>
              <w:jc w:val="center"/>
              <w:rPr>
                <w:rFonts w:cs="Arial"/>
              </w:rPr>
            </w:pPr>
            <w:r>
              <w:rPr>
                <w:rFonts w:cs="Arial"/>
              </w:rPr>
              <w:t>OPPO</w:t>
            </w:r>
          </w:p>
        </w:tc>
        <w:tc>
          <w:tcPr>
            <w:tcW w:w="1985" w:type="dxa"/>
          </w:tcPr>
          <w:p w14:paraId="290E6242" w14:textId="77777777" w:rsidR="00B10AF3" w:rsidRDefault="000A2885">
            <w:pPr>
              <w:rPr>
                <w:rFonts w:eastAsiaTheme="minorEastAsia" w:cs="Arial"/>
              </w:rPr>
            </w:pPr>
            <w:r>
              <w:rPr>
                <w:rFonts w:eastAsiaTheme="minorEastAsia" w:cs="Arial"/>
              </w:rPr>
              <w:t>Option 2</w:t>
            </w:r>
          </w:p>
        </w:tc>
        <w:tc>
          <w:tcPr>
            <w:tcW w:w="6045" w:type="dxa"/>
          </w:tcPr>
          <w:p w14:paraId="27DC39D9" w14:textId="77777777" w:rsidR="00B10AF3" w:rsidRDefault="000A2885">
            <w:pPr>
              <w:rPr>
                <w:rFonts w:eastAsiaTheme="minorEastAsia" w:cs="Arial"/>
              </w:rPr>
            </w:pPr>
            <w:r>
              <w:rPr>
                <w:rFonts w:eastAsiaTheme="minorEastAsia" w:cs="Arial"/>
              </w:rPr>
              <w:t xml:space="preserve">Option 2 is a cleaner approach which avoids further discussion on the start point of the timer and it also follows the mechanism for SR in </w:t>
            </w:r>
            <w:proofErr w:type="spellStart"/>
            <w:r>
              <w:rPr>
                <w:rFonts w:eastAsiaTheme="minorEastAsia" w:cs="Arial"/>
              </w:rPr>
              <w:t>Uu</w:t>
            </w:r>
            <w:proofErr w:type="spellEnd"/>
            <w:r>
              <w:rPr>
                <w:rFonts w:eastAsiaTheme="minorEastAsia" w:cs="Arial"/>
              </w:rPr>
              <w:t xml:space="preserve"> DRX.</w:t>
            </w:r>
          </w:p>
        </w:tc>
      </w:tr>
      <w:tr w:rsidR="00B10AF3" w14:paraId="361C32EB" w14:textId="77777777">
        <w:tc>
          <w:tcPr>
            <w:tcW w:w="1809" w:type="dxa"/>
          </w:tcPr>
          <w:p w14:paraId="1A9458B5" w14:textId="77777777" w:rsidR="00B10AF3" w:rsidRDefault="000A2885">
            <w:pPr>
              <w:jc w:val="center"/>
              <w:rPr>
                <w:rFonts w:cs="Arial"/>
              </w:rPr>
            </w:pPr>
            <w:r>
              <w:rPr>
                <w:rFonts w:cs="Arial"/>
              </w:rPr>
              <w:t>Ericsson</w:t>
            </w:r>
          </w:p>
        </w:tc>
        <w:tc>
          <w:tcPr>
            <w:tcW w:w="1985" w:type="dxa"/>
          </w:tcPr>
          <w:p w14:paraId="481BE993" w14:textId="77777777" w:rsidR="00B10AF3" w:rsidRDefault="000A2885">
            <w:pPr>
              <w:rPr>
                <w:rFonts w:eastAsiaTheme="minorEastAsia" w:cs="Arial"/>
              </w:rPr>
            </w:pPr>
            <w:r>
              <w:rPr>
                <w:rFonts w:eastAsiaTheme="minorEastAsia" w:cs="Arial"/>
              </w:rPr>
              <w:t>Option 1</w:t>
            </w:r>
          </w:p>
        </w:tc>
        <w:tc>
          <w:tcPr>
            <w:tcW w:w="6045" w:type="dxa"/>
          </w:tcPr>
          <w:p w14:paraId="71DC93BA" w14:textId="77777777" w:rsidR="00B10AF3" w:rsidRDefault="000A2885">
            <w:pPr>
              <w:rPr>
                <w:rFonts w:eastAsiaTheme="minorEastAsia" w:cs="Arial"/>
              </w:rPr>
            </w:pPr>
            <w:r>
              <w:rPr>
                <w:rFonts w:eastAsiaTheme="minorEastAsia" w:cs="Arial"/>
              </w:rPr>
              <w:t xml:space="preserve">For SL DRX design perspective, introducing a new </w:t>
            </w:r>
            <w:r>
              <w:rPr>
                <w:rFonts w:eastAsiaTheme="minorEastAsia" w:cs="Arial"/>
              </w:rPr>
              <w:t>timer would be better. Together with other DRX timers (i.e., ON-Duration timer or inactivity timer), the UE can based on unified framework to derive the active time.</w:t>
            </w:r>
          </w:p>
        </w:tc>
      </w:tr>
      <w:tr w:rsidR="00B10AF3" w14:paraId="23C32FB6" w14:textId="77777777">
        <w:tc>
          <w:tcPr>
            <w:tcW w:w="1809" w:type="dxa"/>
          </w:tcPr>
          <w:p w14:paraId="72DA2E05" w14:textId="77777777" w:rsidR="00B10AF3" w:rsidRDefault="000A2885">
            <w:pPr>
              <w:jc w:val="center"/>
              <w:rPr>
                <w:rFonts w:cs="Arial"/>
              </w:rPr>
            </w:pPr>
            <w:proofErr w:type="spellStart"/>
            <w:r>
              <w:rPr>
                <w:rFonts w:cs="Arial"/>
              </w:rPr>
              <w:t>InterDigital</w:t>
            </w:r>
            <w:proofErr w:type="spellEnd"/>
          </w:p>
        </w:tc>
        <w:tc>
          <w:tcPr>
            <w:tcW w:w="1985" w:type="dxa"/>
          </w:tcPr>
          <w:p w14:paraId="37246F0D" w14:textId="77777777" w:rsidR="00B10AF3" w:rsidRDefault="000A2885">
            <w:pPr>
              <w:rPr>
                <w:rFonts w:eastAsia="等线" w:cs="Arial"/>
              </w:rPr>
            </w:pPr>
            <w:r>
              <w:rPr>
                <w:rFonts w:eastAsia="等线" w:cs="Arial"/>
              </w:rPr>
              <w:t>Option 2</w:t>
            </w:r>
          </w:p>
        </w:tc>
        <w:tc>
          <w:tcPr>
            <w:tcW w:w="6045" w:type="dxa"/>
          </w:tcPr>
          <w:p w14:paraId="0BC51BAB" w14:textId="77777777" w:rsidR="00B10AF3" w:rsidRDefault="000A2885">
            <w:pPr>
              <w:rPr>
                <w:rFonts w:eastAsia="等线" w:cs="Arial"/>
              </w:rPr>
            </w:pPr>
            <w:r>
              <w:rPr>
                <w:rFonts w:eastAsia="等线" w:cs="Arial"/>
              </w:rPr>
              <w:t>We have preference for option 2 due to avoiding the discussion of t</w:t>
            </w:r>
            <w:r>
              <w:rPr>
                <w:rFonts w:eastAsia="等线" w:cs="Arial"/>
              </w:rPr>
              <w:t>he starting point of the timer (as mentioned by OPPO).  However, we think both options would work as long as the timer is assumed to be started when the SL-CSI request is transmitted.</w:t>
            </w:r>
          </w:p>
        </w:tc>
      </w:tr>
      <w:tr w:rsidR="00B10AF3" w14:paraId="5522562E" w14:textId="77777777">
        <w:tc>
          <w:tcPr>
            <w:tcW w:w="1809" w:type="dxa"/>
          </w:tcPr>
          <w:p w14:paraId="120A22A0" w14:textId="77777777" w:rsidR="00B10AF3" w:rsidRDefault="000A2885">
            <w:pPr>
              <w:jc w:val="center"/>
              <w:rPr>
                <w:rFonts w:cs="Arial"/>
              </w:rPr>
            </w:pPr>
            <w:r>
              <w:rPr>
                <w:rFonts w:cs="Arial"/>
              </w:rPr>
              <w:t>Intel</w:t>
            </w:r>
          </w:p>
        </w:tc>
        <w:tc>
          <w:tcPr>
            <w:tcW w:w="1985" w:type="dxa"/>
          </w:tcPr>
          <w:p w14:paraId="29DF0EDF" w14:textId="77777777" w:rsidR="00B10AF3" w:rsidRDefault="000A2885">
            <w:pPr>
              <w:rPr>
                <w:rFonts w:eastAsia="等线" w:cs="Arial"/>
              </w:rPr>
            </w:pPr>
            <w:r>
              <w:rPr>
                <w:rFonts w:eastAsia="等线" w:cs="Arial"/>
              </w:rPr>
              <w:t>Option 2</w:t>
            </w:r>
          </w:p>
        </w:tc>
        <w:tc>
          <w:tcPr>
            <w:tcW w:w="6045" w:type="dxa"/>
          </w:tcPr>
          <w:p w14:paraId="6D4A4412" w14:textId="77777777" w:rsidR="00B10AF3" w:rsidRDefault="000A2885">
            <w:pPr>
              <w:rPr>
                <w:rFonts w:eastAsia="等线" w:cs="Arial"/>
              </w:rPr>
            </w:pPr>
            <w:r>
              <w:rPr>
                <w:rFonts w:eastAsia="等线" w:cs="Arial"/>
              </w:rPr>
              <w:t>Option 2 is preferred because we do not think we need to</w:t>
            </w:r>
            <w:r>
              <w:rPr>
                <w:rFonts w:eastAsia="等线" w:cs="Arial"/>
              </w:rPr>
              <w:t xml:space="preserve"> define a new timer here</w:t>
            </w:r>
          </w:p>
        </w:tc>
      </w:tr>
      <w:tr w:rsidR="00B10AF3" w14:paraId="4D3F55AC" w14:textId="77777777">
        <w:tc>
          <w:tcPr>
            <w:tcW w:w="1809" w:type="dxa"/>
          </w:tcPr>
          <w:p w14:paraId="2151156E" w14:textId="77777777" w:rsidR="00B10AF3" w:rsidRDefault="000A2885">
            <w:pPr>
              <w:jc w:val="center"/>
              <w:rPr>
                <w:rFonts w:cs="Arial"/>
              </w:rPr>
            </w:pPr>
            <w:r>
              <w:rPr>
                <w:rFonts w:cs="Arial" w:hint="eastAsia"/>
              </w:rPr>
              <w:t>v</w:t>
            </w:r>
            <w:r>
              <w:rPr>
                <w:rFonts w:cs="Arial"/>
              </w:rPr>
              <w:t>ivo</w:t>
            </w:r>
          </w:p>
        </w:tc>
        <w:tc>
          <w:tcPr>
            <w:tcW w:w="1985" w:type="dxa"/>
          </w:tcPr>
          <w:p w14:paraId="3EAFD3F5" w14:textId="77777777" w:rsidR="00B10AF3" w:rsidRDefault="000A2885">
            <w:pPr>
              <w:rPr>
                <w:rFonts w:eastAsia="等线" w:cs="Arial"/>
              </w:rPr>
            </w:pPr>
            <w:r>
              <w:rPr>
                <w:rFonts w:eastAsia="等线" w:cs="Arial" w:hint="eastAsia"/>
              </w:rPr>
              <w:t>O</w:t>
            </w:r>
            <w:r>
              <w:rPr>
                <w:rFonts w:eastAsia="等线" w:cs="Arial"/>
              </w:rPr>
              <w:t>ption 2</w:t>
            </w:r>
          </w:p>
        </w:tc>
        <w:tc>
          <w:tcPr>
            <w:tcW w:w="6045" w:type="dxa"/>
          </w:tcPr>
          <w:p w14:paraId="7A634447" w14:textId="77777777" w:rsidR="00B10AF3" w:rsidRDefault="000A2885">
            <w:pPr>
              <w:rPr>
                <w:rFonts w:eastAsia="等线" w:cs="Arial"/>
              </w:rPr>
            </w:pPr>
            <w:r>
              <w:rPr>
                <w:rFonts w:eastAsia="等线" w:cs="Arial" w:hint="eastAsia"/>
              </w:rPr>
              <w:t>O</w:t>
            </w:r>
            <w:r>
              <w:rPr>
                <w:rFonts w:eastAsia="等线" w:cs="Arial"/>
              </w:rPr>
              <w:t>ption 2 is clear enough for active time definition and UE behaviors without extra timer introduction.</w:t>
            </w:r>
          </w:p>
        </w:tc>
      </w:tr>
      <w:tr w:rsidR="00B10AF3" w14:paraId="4758AA71" w14:textId="77777777">
        <w:tc>
          <w:tcPr>
            <w:tcW w:w="1809" w:type="dxa"/>
          </w:tcPr>
          <w:p w14:paraId="11C68752" w14:textId="77777777" w:rsidR="00B10AF3" w:rsidRDefault="000A2885">
            <w:pPr>
              <w:jc w:val="center"/>
              <w:rPr>
                <w:rFonts w:cs="Arial"/>
              </w:rPr>
            </w:pPr>
            <w:proofErr w:type="spellStart"/>
            <w:r>
              <w:rPr>
                <w:rFonts w:cs="Arial"/>
              </w:rPr>
              <w:t>MediaTek</w:t>
            </w:r>
            <w:proofErr w:type="spellEnd"/>
          </w:p>
        </w:tc>
        <w:tc>
          <w:tcPr>
            <w:tcW w:w="1985" w:type="dxa"/>
          </w:tcPr>
          <w:p w14:paraId="0842147B" w14:textId="77777777" w:rsidR="00B10AF3" w:rsidRDefault="000A2885">
            <w:pPr>
              <w:rPr>
                <w:rFonts w:eastAsia="等线" w:cs="Arial"/>
              </w:rPr>
            </w:pPr>
            <w:r>
              <w:rPr>
                <w:rFonts w:eastAsia="等线" w:cs="Arial"/>
              </w:rPr>
              <w:t>Option 2</w:t>
            </w:r>
          </w:p>
        </w:tc>
        <w:tc>
          <w:tcPr>
            <w:tcW w:w="6045" w:type="dxa"/>
          </w:tcPr>
          <w:p w14:paraId="6A18754B" w14:textId="77777777" w:rsidR="00B10AF3" w:rsidRDefault="000A2885">
            <w:pPr>
              <w:rPr>
                <w:rFonts w:eastAsia="等线" w:cs="Arial"/>
              </w:rPr>
            </w:pPr>
            <w:r>
              <w:rPr>
                <w:rFonts w:eastAsia="等线" w:cs="Arial"/>
              </w:rPr>
              <w:t xml:space="preserve">We are fine to go for option 2 which could reduce the spec effort to specify the new timer </w:t>
            </w:r>
            <w:r>
              <w:rPr>
                <w:rFonts w:eastAsia="等线" w:cs="Arial"/>
              </w:rPr>
              <w:t>operation.</w:t>
            </w:r>
          </w:p>
        </w:tc>
      </w:tr>
      <w:tr w:rsidR="00B10AF3" w14:paraId="7A87700F" w14:textId="77777777">
        <w:tc>
          <w:tcPr>
            <w:tcW w:w="1809" w:type="dxa"/>
          </w:tcPr>
          <w:p w14:paraId="2F8F95FB" w14:textId="77777777" w:rsidR="00B10AF3" w:rsidRDefault="000A2885">
            <w:pPr>
              <w:jc w:val="center"/>
              <w:rPr>
                <w:rFonts w:cs="Arial"/>
              </w:rPr>
            </w:pPr>
            <w:r>
              <w:rPr>
                <w:rFonts w:cs="Arial"/>
              </w:rPr>
              <w:t>Lenovo, Motorola Mobility</w:t>
            </w:r>
          </w:p>
        </w:tc>
        <w:tc>
          <w:tcPr>
            <w:tcW w:w="1985" w:type="dxa"/>
          </w:tcPr>
          <w:p w14:paraId="32798B5C" w14:textId="77777777" w:rsidR="00B10AF3" w:rsidRDefault="000A2885">
            <w:pPr>
              <w:rPr>
                <w:rFonts w:eastAsia="等线" w:cs="Arial"/>
              </w:rPr>
            </w:pPr>
            <w:r>
              <w:rPr>
                <w:rFonts w:eastAsia="等线" w:cs="Arial"/>
              </w:rPr>
              <w:t>Option 2</w:t>
            </w:r>
          </w:p>
        </w:tc>
        <w:tc>
          <w:tcPr>
            <w:tcW w:w="6045" w:type="dxa"/>
          </w:tcPr>
          <w:p w14:paraId="7BE425B4" w14:textId="77777777" w:rsidR="00B10AF3" w:rsidRDefault="000A2885">
            <w:pPr>
              <w:rPr>
                <w:rFonts w:eastAsia="等线" w:cs="Arial"/>
              </w:rPr>
            </w:pPr>
            <w:r>
              <w:rPr>
                <w:rFonts w:eastAsia="等线" w:cs="Arial"/>
              </w:rPr>
              <w:t xml:space="preserve">We don’t see a need for introducing a new timer. This would require further specification work on when to start/stop the timer etc. </w:t>
            </w:r>
          </w:p>
        </w:tc>
      </w:tr>
      <w:tr w:rsidR="00B10AF3" w14:paraId="55E950C5" w14:textId="77777777">
        <w:tc>
          <w:tcPr>
            <w:tcW w:w="1809" w:type="dxa"/>
          </w:tcPr>
          <w:p w14:paraId="38E2F173" w14:textId="77777777" w:rsidR="00B10AF3" w:rsidRDefault="000A2885">
            <w:pPr>
              <w:jc w:val="center"/>
              <w:rPr>
                <w:rFonts w:cs="Arial"/>
              </w:rPr>
            </w:pPr>
            <w:proofErr w:type="spellStart"/>
            <w:r>
              <w:rPr>
                <w:rFonts w:eastAsia="PMingLiU" w:cs="Arial" w:hint="eastAsia"/>
                <w:lang w:eastAsia="zh-TW"/>
              </w:rPr>
              <w:t>ASUSTeK</w:t>
            </w:r>
            <w:proofErr w:type="spellEnd"/>
          </w:p>
        </w:tc>
        <w:tc>
          <w:tcPr>
            <w:tcW w:w="1985" w:type="dxa"/>
          </w:tcPr>
          <w:p w14:paraId="7555A84F" w14:textId="77777777" w:rsidR="00B10AF3" w:rsidRDefault="000A2885">
            <w:pPr>
              <w:rPr>
                <w:rFonts w:eastAsia="等线" w:cs="Arial"/>
              </w:rPr>
            </w:pPr>
            <w:r>
              <w:rPr>
                <w:rFonts w:eastAsia="PMingLiU" w:cs="Arial" w:hint="eastAsia"/>
                <w:lang w:eastAsia="zh-TW"/>
              </w:rPr>
              <w:t>Option 1</w:t>
            </w:r>
          </w:p>
        </w:tc>
        <w:tc>
          <w:tcPr>
            <w:tcW w:w="6045" w:type="dxa"/>
          </w:tcPr>
          <w:p w14:paraId="7226CF3D" w14:textId="77777777" w:rsidR="00B10AF3" w:rsidRDefault="000A2885">
            <w:pPr>
              <w:rPr>
                <w:rFonts w:eastAsia="等线" w:cs="Arial"/>
              </w:rPr>
            </w:pPr>
            <w:r>
              <w:rPr>
                <w:rFonts w:eastAsia="PMingLiU" w:cs="Arial"/>
                <w:lang w:eastAsia="zh-TW"/>
              </w:rPr>
              <w:t>W</w:t>
            </w:r>
            <w:r>
              <w:rPr>
                <w:rFonts w:eastAsia="PMingLiU" w:cs="Arial" w:hint="eastAsia"/>
                <w:lang w:eastAsia="zh-TW"/>
              </w:rPr>
              <w:t xml:space="preserve">e think </w:t>
            </w:r>
            <w:r>
              <w:rPr>
                <w:rFonts w:eastAsia="PMingLiU" w:cs="Arial"/>
                <w:lang w:eastAsia="zh-TW"/>
              </w:rPr>
              <w:t>defining a new timer can provide a clearer indica</w:t>
            </w:r>
            <w:r>
              <w:rPr>
                <w:rFonts w:eastAsia="PMingLiU" w:cs="Arial"/>
                <w:lang w:eastAsia="zh-TW"/>
              </w:rPr>
              <w:t xml:space="preserve">tion in the spec on when to remain in SL active time (similar to how we define </w:t>
            </w:r>
            <w:proofErr w:type="spellStart"/>
            <w:r>
              <w:rPr>
                <w:rFonts w:eastAsia="PMingLiU" w:cs="Arial"/>
                <w:lang w:eastAsia="zh-TW"/>
              </w:rPr>
              <w:t>sl</w:t>
            </w:r>
            <w:proofErr w:type="spellEnd"/>
            <w:r>
              <w:rPr>
                <w:rFonts w:eastAsia="PMingLiU" w:cs="Arial"/>
                <w:lang w:eastAsia="zh-TW"/>
              </w:rPr>
              <w:t>-CSI-</w:t>
            </w:r>
            <w:proofErr w:type="spellStart"/>
            <w:r>
              <w:rPr>
                <w:rFonts w:eastAsia="PMingLiU" w:cs="Arial"/>
                <w:lang w:eastAsia="zh-TW"/>
              </w:rPr>
              <w:t>ReportTimer</w:t>
            </w:r>
            <w:proofErr w:type="spellEnd"/>
            <w:r>
              <w:rPr>
                <w:rFonts w:eastAsia="PMingLiU" w:cs="Arial"/>
                <w:lang w:eastAsia="zh-TW"/>
              </w:rPr>
              <w:t xml:space="preserve"> for SL-CSI reporting).</w:t>
            </w:r>
          </w:p>
        </w:tc>
      </w:tr>
      <w:tr w:rsidR="00B10AF3" w14:paraId="34231419" w14:textId="77777777">
        <w:tc>
          <w:tcPr>
            <w:tcW w:w="1809" w:type="dxa"/>
          </w:tcPr>
          <w:p w14:paraId="72CC67E9" w14:textId="77777777" w:rsidR="00B10AF3" w:rsidRDefault="000A2885">
            <w:pPr>
              <w:jc w:val="center"/>
              <w:rPr>
                <w:rFonts w:eastAsia="PMingLiU" w:cs="Arial"/>
                <w:lang w:eastAsia="zh-TW"/>
              </w:rPr>
            </w:pPr>
            <w:r>
              <w:rPr>
                <w:rFonts w:eastAsia="PMingLiU" w:cs="Arial"/>
                <w:lang w:eastAsia="zh-TW"/>
              </w:rPr>
              <w:t xml:space="preserve">Huawei, </w:t>
            </w:r>
            <w:proofErr w:type="spellStart"/>
            <w:r>
              <w:rPr>
                <w:rFonts w:eastAsia="PMingLiU" w:cs="Arial"/>
                <w:lang w:eastAsia="zh-TW"/>
              </w:rPr>
              <w:t>HiSilicon</w:t>
            </w:r>
            <w:proofErr w:type="spellEnd"/>
          </w:p>
        </w:tc>
        <w:tc>
          <w:tcPr>
            <w:tcW w:w="1985" w:type="dxa"/>
          </w:tcPr>
          <w:p w14:paraId="26BB4763" w14:textId="77777777" w:rsidR="00B10AF3" w:rsidRDefault="000A2885">
            <w:pPr>
              <w:rPr>
                <w:rFonts w:eastAsia="PMingLiU" w:cs="Arial"/>
                <w:lang w:eastAsia="zh-TW"/>
              </w:rPr>
            </w:pPr>
            <w:r>
              <w:rPr>
                <w:rFonts w:eastAsia="PMingLiU" w:cs="Arial"/>
                <w:lang w:eastAsia="zh-TW"/>
              </w:rPr>
              <w:t>Option 1</w:t>
            </w:r>
          </w:p>
        </w:tc>
        <w:tc>
          <w:tcPr>
            <w:tcW w:w="6045" w:type="dxa"/>
          </w:tcPr>
          <w:p w14:paraId="79AE709C" w14:textId="77777777" w:rsidR="00B10AF3" w:rsidRDefault="000A2885">
            <w:pPr>
              <w:rPr>
                <w:rFonts w:eastAsia="PMingLiU" w:cs="Arial"/>
                <w:lang w:eastAsia="zh-TW"/>
              </w:rPr>
            </w:pPr>
            <w:r>
              <w:rPr>
                <w:rFonts w:eastAsia="PMingLiU" w:cs="Arial"/>
                <w:lang w:eastAsia="zh-TW"/>
              </w:rPr>
              <w:t xml:space="preserve">We prefer to introduce a new timer for CSI reception, similar to the conventional way to manage such kind </w:t>
            </w:r>
            <w:r>
              <w:rPr>
                <w:rFonts w:eastAsia="PMingLiU" w:cs="Arial"/>
                <w:lang w:eastAsia="zh-TW"/>
              </w:rPr>
              <w:t xml:space="preserve">of </w:t>
            </w:r>
            <w:proofErr w:type="spellStart"/>
            <w:r>
              <w:rPr>
                <w:rFonts w:eastAsia="PMingLiU" w:cs="Arial"/>
                <w:lang w:eastAsia="zh-TW"/>
              </w:rPr>
              <w:t>behaviour</w:t>
            </w:r>
            <w:proofErr w:type="spellEnd"/>
            <w:r>
              <w:rPr>
                <w:rFonts w:eastAsia="PMingLiU" w:cs="Arial"/>
                <w:lang w:eastAsia="zh-TW"/>
              </w:rPr>
              <w:t>, instead of using the perhaps cumbersome way of “description”. We think the discussion caused by the starting point of the timer is manageable.</w:t>
            </w:r>
          </w:p>
        </w:tc>
      </w:tr>
      <w:tr w:rsidR="00B10AF3" w14:paraId="7C5C02D8" w14:textId="77777777">
        <w:tc>
          <w:tcPr>
            <w:tcW w:w="1809" w:type="dxa"/>
          </w:tcPr>
          <w:p w14:paraId="40C6CDA3" w14:textId="77777777" w:rsidR="00B10AF3" w:rsidRDefault="000A2885">
            <w:pPr>
              <w:jc w:val="center"/>
              <w:rPr>
                <w:rFonts w:eastAsia="PMingLiU" w:cs="Arial"/>
                <w:lang w:eastAsia="zh-TW"/>
              </w:rPr>
            </w:pPr>
            <w:r>
              <w:rPr>
                <w:rFonts w:eastAsia="PMingLiU" w:cs="Arial"/>
                <w:lang w:eastAsia="zh-TW"/>
              </w:rPr>
              <w:t>Qualcomm</w:t>
            </w:r>
          </w:p>
        </w:tc>
        <w:tc>
          <w:tcPr>
            <w:tcW w:w="1985" w:type="dxa"/>
          </w:tcPr>
          <w:p w14:paraId="25CBB5CA" w14:textId="77777777" w:rsidR="00B10AF3" w:rsidRDefault="000A2885">
            <w:pPr>
              <w:rPr>
                <w:rFonts w:eastAsia="PMingLiU" w:cs="Arial"/>
                <w:lang w:eastAsia="zh-TW"/>
              </w:rPr>
            </w:pPr>
            <w:r>
              <w:rPr>
                <w:rFonts w:eastAsia="PMingLiU" w:cs="Arial"/>
                <w:lang w:eastAsia="zh-TW"/>
              </w:rPr>
              <w:t>Option 1</w:t>
            </w:r>
          </w:p>
        </w:tc>
        <w:tc>
          <w:tcPr>
            <w:tcW w:w="6045" w:type="dxa"/>
          </w:tcPr>
          <w:p w14:paraId="1309DC7A" w14:textId="77777777" w:rsidR="00B10AF3" w:rsidRDefault="000A2885">
            <w:pPr>
              <w:rPr>
                <w:rFonts w:eastAsia="PMingLiU" w:cs="Arial"/>
                <w:lang w:eastAsia="zh-TW"/>
              </w:rPr>
            </w:pPr>
            <w:r>
              <w:rPr>
                <w:rFonts w:eastAsia="PMingLiU" w:cs="Arial"/>
                <w:lang w:eastAsia="zh-TW"/>
              </w:rPr>
              <w:t>Timer is more clear and flexible for defining UE’s behavior.</w:t>
            </w:r>
          </w:p>
        </w:tc>
      </w:tr>
      <w:tr w:rsidR="00B10AF3" w14:paraId="68389E36" w14:textId="77777777">
        <w:tc>
          <w:tcPr>
            <w:tcW w:w="1809" w:type="dxa"/>
          </w:tcPr>
          <w:p w14:paraId="70E60018" w14:textId="77777777" w:rsidR="00B10AF3" w:rsidRDefault="000A2885">
            <w:pPr>
              <w:jc w:val="center"/>
              <w:rPr>
                <w:rFonts w:eastAsia="PMingLiU" w:cs="Arial"/>
                <w:lang w:eastAsia="zh-TW"/>
              </w:rPr>
            </w:pPr>
            <w:r>
              <w:rPr>
                <w:rFonts w:eastAsia="PMingLiU" w:cs="Arial"/>
                <w:lang w:eastAsia="zh-TW"/>
              </w:rPr>
              <w:lastRenderedPageBreak/>
              <w:t>Apple</w:t>
            </w:r>
          </w:p>
        </w:tc>
        <w:tc>
          <w:tcPr>
            <w:tcW w:w="1985" w:type="dxa"/>
          </w:tcPr>
          <w:p w14:paraId="429E7AA6" w14:textId="77777777" w:rsidR="00B10AF3" w:rsidRDefault="000A2885">
            <w:pPr>
              <w:rPr>
                <w:rFonts w:eastAsia="PMingLiU" w:cs="Arial"/>
                <w:lang w:eastAsia="zh-TW"/>
              </w:rPr>
            </w:pPr>
            <w:r>
              <w:rPr>
                <w:rFonts w:eastAsia="PMingLiU" w:cs="Arial"/>
                <w:lang w:eastAsia="zh-TW"/>
              </w:rPr>
              <w:t>Option 1</w:t>
            </w:r>
          </w:p>
        </w:tc>
        <w:tc>
          <w:tcPr>
            <w:tcW w:w="6045" w:type="dxa"/>
          </w:tcPr>
          <w:p w14:paraId="54D41BBA" w14:textId="77777777" w:rsidR="00B10AF3" w:rsidRDefault="000A2885">
            <w:pPr>
              <w:rPr>
                <w:rFonts w:eastAsia="PMingLiU" w:cs="Arial"/>
                <w:lang w:eastAsia="zh-TW"/>
              </w:rPr>
            </w:pPr>
            <w:r>
              <w:rPr>
                <w:rFonts w:eastAsia="PMingLiU" w:cs="Arial"/>
                <w:lang w:eastAsia="zh-TW"/>
              </w:rPr>
              <w:t xml:space="preserve">Both can work but defining a new timer is acceptable to us as timers are used widely for many known timer periods in DRX operation (e.g. </w:t>
            </w:r>
            <w:proofErr w:type="spellStart"/>
            <w:r>
              <w:rPr>
                <w:rFonts w:eastAsia="PMingLiU" w:cs="Arial"/>
                <w:lang w:eastAsia="zh-TW"/>
              </w:rPr>
              <w:t>onDuraiton</w:t>
            </w:r>
            <w:proofErr w:type="spellEnd"/>
            <w:r>
              <w:rPr>
                <w:rFonts w:eastAsia="PMingLiU" w:cs="Arial"/>
                <w:lang w:eastAsia="zh-TW"/>
              </w:rPr>
              <w:t xml:space="preserve">) </w:t>
            </w:r>
          </w:p>
        </w:tc>
      </w:tr>
      <w:tr w:rsidR="00B10AF3" w14:paraId="17D2BBCD" w14:textId="77777777">
        <w:tc>
          <w:tcPr>
            <w:tcW w:w="1809" w:type="dxa"/>
          </w:tcPr>
          <w:p w14:paraId="5F1A702E" w14:textId="77777777" w:rsidR="00B10AF3" w:rsidRDefault="000A2885">
            <w:pPr>
              <w:jc w:val="center"/>
              <w:rPr>
                <w:rFonts w:eastAsia="PMingLiU" w:cs="Arial"/>
                <w:lang w:eastAsia="zh-TW"/>
              </w:rPr>
            </w:pPr>
            <w:r>
              <w:rPr>
                <w:rFonts w:cs="Arial" w:hint="eastAsia"/>
              </w:rPr>
              <w:t>S</w:t>
            </w:r>
            <w:r>
              <w:rPr>
                <w:rFonts w:cs="Arial"/>
              </w:rPr>
              <w:t>harp</w:t>
            </w:r>
          </w:p>
        </w:tc>
        <w:tc>
          <w:tcPr>
            <w:tcW w:w="1985" w:type="dxa"/>
          </w:tcPr>
          <w:p w14:paraId="144E8A80" w14:textId="77777777" w:rsidR="00B10AF3" w:rsidRDefault="000A2885">
            <w:pPr>
              <w:rPr>
                <w:rFonts w:eastAsia="PMingLiU" w:cs="Arial"/>
                <w:lang w:eastAsia="zh-TW"/>
              </w:rPr>
            </w:pPr>
            <w:r>
              <w:rPr>
                <w:rFonts w:eastAsia="等线" w:cs="Arial" w:hint="eastAsia"/>
              </w:rPr>
              <w:t>O</w:t>
            </w:r>
            <w:r>
              <w:rPr>
                <w:rFonts w:eastAsia="等线" w:cs="Arial"/>
              </w:rPr>
              <w:t>ption 2</w:t>
            </w:r>
          </w:p>
        </w:tc>
        <w:tc>
          <w:tcPr>
            <w:tcW w:w="6045" w:type="dxa"/>
          </w:tcPr>
          <w:p w14:paraId="242418A8" w14:textId="77777777" w:rsidR="00B10AF3" w:rsidRDefault="000A2885">
            <w:pPr>
              <w:rPr>
                <w:rFonts w:eastAsia="PMingLiU" w:cs="Arial"/>
                <w:lang w:eastAsia="zh-TW"/>
              </w:rPr>
            </w:pPr>
            <w:r>
              <w:rPr>
                <w:rFonts w:eastAsia="等线" w:cs="Arial" w:hint="eastAsia"/>
              </w:rPr>
              <w:t>O</w:t>
            </w:r>
            <w:r>
              <w:rPr>
                <w:rFonts w:eastAsia="等线" w:cs="Arial"/>
              </w:rPr>
              <w:t>ption 2 is clear enough.</w:t>
            </w:r>
          </w:p>
        </w:tc>
      </w:tr>
      <w:tr w:rsidR="00B10AF3" w14:paraId="01CB5DA2" w14:textId="77777777">
        <w:tc>
          <w:tcPr>
            <w:tcW w:w="1809" w:type="dxa"/>
          </w:tcPr>
          <w:p w14:paraId="0A7B67FD" w14:textId="77777777" w:rsidR="00B10AF3" w:rsidRDefault="000A2885">
            <w:pPr>
              <w:jc w:val="center"/>
              <w:rPr>
                <w:rFonts w:cs="Arial"/>
              </w:rPr>
            </w:pPr>
            <w:proofErr w:type="spellStart"/>
            <w:r>
              <w:rPr>
                <w:rFonts w:eastAsia="PMingLiU" w:cs="Arial"/>
                <w:lang w:eastAsia="zh-TW"/>
              </w:rPr>
              <w:t>Spreadtrum</w:t>
            </w:r>
            <w:proofErr w:type="spellEnd"/>
          </w:p>
        </w:tc>
        <w:tc>
          <w:tcPr>
            <w:tcW w:w="1985" w:type="dxa"/>
          </w:tcPr>
          <w:p w14:paraId="3B511772" w14:textId="77777777" w:rsidR="00B10AF3" w:rsidRDefault="000A2885">
            <w:pPr>
              <w:rPr>
                <w:rFonts w:eastAsia="等线" w:cs="Arial"/>
              </w:rPr>
            </w:pPr>
            <w:r>
              <w:rPr>
                <w:rFonts w:eastAsia="PMingLiU" w:cs="Arial"/>
                <w:lang w:eastAsia="zh-TW"/>
              </w:rPr>
              <w:t>Option 2</w:t>
            </w:r>
          </w:p>
        </w:tc>
        <w:tc>
          <w:tcPr>
            <w:tcW w:w="6045" w:type="dxa"/>
          </w:tcPr>
          <w:p w14:paraId="30FD55A5" w14:textId="77777777" w:rsidR="00B10AF3" w:rsidRDefault="000A2885">
            <w:pPr>
              <w:rPr>
                <w:rFonts w:eastAsia="等线" w:cs="Arial"/>
              </w:rPr>
            </w:pPr>
            <w:r>
              <w:rPr>
                <w:rFonts w:eastAsia="PMingLiU" w:cs="Arial"/>
                <w:lang w:eastAsia="zh-TW"/>
              </w:rPr>
              <w:t>To avoid the discussion of start point of t</w:t>
            </w:r>
            <w:r>
              <w:rPr>
                <w:rFonts w:eastAsia="PMingLiU" w:cs="Arial"/>
                <w:lang w:eastAsia="zh-TW"/>
              </w:rPr>
              <w:t>he active time, we are fine to go for Option 2.</w:t>
            </w:r>
          </w:p>
        </w:tc>
      </w:tr>
      <w:tr w:rsidR="00B10AF3" w14:paraId="33BC8121" w14:textId="77777777">
        <w:tc>
          <w:tcPr>
            <w:tcW w:w="1809" w:type="dxa"/>
          </w:tcPr>
          <w:p w14:paraId="71D3B649" w14:textId="77777777" w:rsidR="00B10AF3" w:rsidRDefault="000A2885">
            <w:pPr>
              <w:jc w:val="center"/>
              <w:rPr>
                <w:rFonts w:eastAsia="PMingLiU" w:cs="Arial"/>
                <w:lang w:eastAsia="zh-TW"/>
              </w:rPr>
            </w:pPr>
            <w:r>
              <w:rPr>
                <w:rFonts w:cs="Arial" w:hint="eastAsia"/>
              </w:rPr>
              <w:t>F</w:t>
            </w:r>
            <w:r>
              <w:rPr>
                <w:rFonts w:cs="Arial"/>
              </w:rPr>
              <w:t>ujitsu</w:t>
            </w:r>
          </w:p>
        </w:tc>
        <w:tc>
          <w:tcPr>
            <w:tcW w:w="1985" w:type="dxa"/>
          </w:tcPr>
          <w:p w14:paraId="620515B1" w14:textId="77777777" w:rsidR="00B10AF3" w:rsidRDefault="000A2885">
            <w:pPr>
              <w:rPr>
                <w:rFonts w:eastAsia="PMingLiU" w:cs="Arial"/>
                <w:lang w:eastAsia="zh-TW"/>
              </w:rPr>
            </w:pPr>
            <w:r>
              <w:rPr>
                <w:rFonts w:eastAsia="等线" w:cs="Arial" w:hint="eastAsia"/>
              </w:rPr>
              <w:t>O</w:t>
            </w:r>
            <w:r>
              <w:rPr>
                <w:rFonts w:eastAsia="等线" w:cs="Arial"/>
              </w:rPr>
              <w:t>ption 2</w:t>
            </w:r>
          </w:p>
        </w:tc>
        <w:tc>
          <w:tcPr>
            <w:tcW w:w="6045" w:type="dxa"/>
          </w:tcPr>
          <w:p w14:paraId="781E0BED" w14:textId="77777777" w:rsidR="00B10AF3" w:rsidRDefault="000A2885">
            <w:pPr>
              <w:rPr>
                <w:rFonts w:eastAsia="PMingLiU" w:cs="Arial"/>
                <w:lang w:eastAsia="zh-TW"/>
              </w:rPr>
            </w:pPr>
            <w:r>
              <w:rPr>
                <w:rFonts w:eastAsia="等线" w:cs="Arial" w:hint="eastAsia"/>
              </w:rPr>
              <w:t>O</w:t>
            </w:r>
            <w:r>
              <w:rPr>
                <w:rFonts w:eastAsia="等线" w:cs="Arial"/>
              </w:rPr>
              <w:t xml:space="preserve">ption 2 is simple and it has less specification impact. </w:t>
            </w:r>
          </w:p>
        </w:tc>
      </w:tr>
      <w:tr w:rsidR="00B10AF3" w14:paraId="448FB644" w14:textId="77777777">
        <w:tc>
          <w:tcPr>
            <w:tcW w:w="1809" w:type="dxa"/>
          </w:tcPr>
          <w:p w14:paraId="61B2968B" w14:textId="77777777" w:rsidR="00B10AF3" w:rsidRDefault="000A2885">
            <w:pPr>
              <w:jc w:val="center"/>
              <w:rPr>
                <w:rFonts w:cs="Arial"/>
              </w:rPr>
            </w:pPr>
            <w:r>
              <w:rPr>
                <w:rFonts w:cs="Arial"/>
              </w:rPr>
              <w:t>Nokia</w:t>
            </w:r>
          </w:p>
        </w:tc>
        <w:tc>
          <w:tcPr>
            <w:tcW w:w="1985" w:type="dxa"/>
          </w:tcPr>
          <w:p w14:paraId="1B463E3F" w14:textId="77777777" w:rsidR="00B10AF3" w:rsidRDefault="000A2885">
            <w:pPr>
              <w:rPr>
                <w:rFonts w:eastAsia="等线" w:cs="Arial"/>
              </w:rPr>
            </w:pPr>
            <w:r>
              <w:rPr>
                <w:rFonts w:eastAsia="等线" w:cs="Arial"/>
              </w:rPr>
              <w:t>Option 2</w:t>
            </w:r>
          </w:p>
        </w:tc>
        <w:tc>
          <w:tcPr>
            <w:tcW w:w="6045" w:type="dxa"/>
          </w:tcPr>
          <w:p w14:paraId="70CEB201" w14:textId="77777777" w:rsidR="00B10AF3" w:rsidRDefault="000A2885">
            <w:pPr>
              <w:rPr>
                <w:rFonts w:eastAsia="等线" w:cs="Arial"/>
              </w:rPr>
            </w:pPr>
            <w:r>
              <w:rPr>
                <w:rFonts w:eastAsia="等线" w:cs="Arial"/>
              </w:rPr>
              <w:t xml:space="preserve">Option 2 seems sufficient as we already define other timers like the DRX on duration </w:t>
            </w:r>
            <w:proofErr w:type="spellStart"/>
            <w:r>
              <w:rPr>
                <w:rFonts w:eastAsia="等线" w:cs="Arial"/>
              </w:rPr>
              <w:t>etc</w:t>
            </w:r>
            <w:proofErr w:type="spellEnd"/>
          </w:p>
        </w:tc>
      </w:tr>
      <w:tr w:rsidR="00B10AF3" w14:paraId="52C0A18F" w14:textId="77777777">
        <w:tc>
          <w:tcPr>
            <w:tcW w:w="1809" w:type="dxa"/>
          </w:tcPr>
          <w:p w14:paraId="585029BD" w14:textId="77777777" w:rsidR="00B10AF3" w:rsidRDefault="000A2885">
            <w:pPr>
              <w:jc w:val="center"/>
              <w:rPr>
                <w:rFonts w:cs="Arial"/>
              </w:rPr>
            </w:pPr>
            <w:r>
              <w:rPr>
                <w:rFonts w:cs="Arial" w:hint="eastAsia"/>
              </w:rPr>
              <w:t>CATT</w:t>
            </w:r>
          </w:p>
        </w:tc>
        <w:tc>
          <w:tcPr>
            <w:tcW w:w="1985" w:type="dxa"/>
          </w:tcPr>
          <w:p w14:paraId="165E2C1A" w14:textId="77777777" w:rsidR="00B10AF3" w:rsidRDefault="000A2885">
            <w:pPr>
              <w:rPr>
                <w:rFonts w:eastAsia="等线" w:cs="Arial"/>
              </w:rPr>
            </w:pPr>
            <w:r>
              <w:rPr>
                <w:rFonts w:eastAsia="等线" w:cs="Arial" w:hint="eastAsia"/>
              </w:rPr>
              <w:t>Option 2</w:t>
            </w:r>
          </w:p>
        </w:tc>
        <w:tc>
          <w:tcPr>
            <w:tcW w:w="6045" w:type="dxa"/>
          </w:tcPr>
          <w:p w14:paraId="35CE9F43" w14:textId="77777777" w:rsidR="00B10AF3" w:rsidRDefault="000A2885">
            <w:pPr>
              <w:rPr>
                <w:rFonts w:eastAsia="等线" w:cs="Arial"/>
              </w:rPr>
            </w:pPr>
            <w:r>
              <w:rPr>
                <w:rFonts w:eastAsia="等线" w:cs="Arial" w:hint="eastAsia"/>
              </w:rPr>
              <w:t xml:space="preserve">Avoid </w:t>
            </w:r>
            <w:r>
              <w:rPr>
                <w:rFonts w:eastAsia="等线" w:cs="Arial"/>
              </w:rPr>
              <w:t>discussing</w:t>
            </w:r>
            <w:r>
              <w:rPr>
                <w:rFonts w:eastAsia="等线" w:cs="Arial" w:hint="eastAsia"/>
              </w:rPr>
              <w:t xml:space="preserve"> the </w:t>
            </w:r>
            <w:r>
              <w:rPr>
                <w:rFonts w:eastAsia="等线" w:cs="Arial"/>
              </w:rPr>
              <w:t>definition</w:t>
            </w:r>
            <w:r>
              <w:rPr>
                <w:rFonts w:eastAsia="等线" w:cs="Arial" w:hint="eastAsia"/>
              </w:rPr>
              <w:t xml:space="preserve"> to a new timer, we prefer option.2. </w:t>
            </w:r>
          </w:p>
        </w:tc>
      </w:tr>
      <w:tr w:rsidR="00B10AF3" w14:paraId="0E813495" w14:textId="77777777">
        <w:tc>
          <w:tcPr>
            <w:tcW w:w="1809" w:type="dxa"/>
          </w:tcPr>
          <w:p w14:paraId="4302CB15" w14:textId="77777777" w:rsidR="00B10AF3" w:rsidRDefault="000A2885">
            <w:pPr>
              <w:jc w:val="center"/>
              <w:rPr>
                <w:rFonts w:cs="Arial"/>
              </w:rPr>
            </w:pPr>
            <w:r>
              <w:rPr>
                <w:rFonts w:cs="Arial" w:hint="eastAsia"/>
              </w:rPr>
              <w:t>ZTE</w:t>
            </w:r>
          </w:p>
        </w:tc>
        <w:tc>
          <w:tcPr>
            <w:tcW w:w="1985" w:type="dxa"/>
          </w:tcPr>
          <w:p w14:paraId="5D35C031" w14:textId="77777777" w:rsidR="00B10AF3" w:rsidRDefault="000A2885">
            <w:pPr>
              <w:rPr>
                <w:rFonts w:eastAsia="等线" w:cs="Arial"/>
              </w:rPr>
            </w:pPr>
            <w:r>
              <w:rPr>
                <w:rFonts w:eastAsia="等线" w:cs="Arial" w:hint="eastAsia"/>
              </w:rPr>
              <w:t>Option 2</w:t>
            </w:r>
          </w:p>
        </w:tc>
        <w:tc>
          <w:tcPr>
            <w:tcW w:w="6045" w:type="dxa"/>
          </w:tcPr>
          <w:p w14:paraId="721AF04A" w14:textId="77777777" w:rsidR="00B10AF3" w:rsidRDefault="000A2885">
            <w:pPr>
              <w:rPr>
                <w:rFonts w:eastAsia="等线" w:cs="Arial"/>
              </w:rPr>
            </w:pPr>
            <w:r>
              <w:rPr>
                <w:rFonts w:eastAsia="等线" w:cs="Arial" w:hint="eastAsia"/>
              </w:rPr>
              <w:t>Option2 is enough to capture the intention.</w:t>
            </w:r>
          </w:p>
        </w:tc>
      </w:tr>
      <w:tr w:rsidR="00797B3C" w14:paraId="7B0D27D3" w14:textId="77777777">
        <w:tc>
          <w:tcPr>
            <w:tcW w:w="1809" w:type="dxa"/>
          </w:tcPr>
          <w:p w14:paraId="3F3D1231" w14:textId="42BDCEBA" w:rsidR="00797B3C" w:rsidRDefault="00797B3C">
            <w:pPr>
              <w:jc w:val="center"/>
              <w:rPr>
                <w:rFonts w:cs="Arial" w:hint="eastAsia"/>
              </w:rPr>
            </w:pPr>
            <w:proofErr w:type="spellStart"/>
            <w:r>
              <w:rPr>
                <w:rFonts w:cs="Arial" w:hint="eastAsia"/>
              </w:rPr>
              <w:t>Xiaomi</w:t>
            </w:r>
            <w:proofErr w:type="spellEnd"/>
          </w:p>
        </w:tc>
        <w:tc>
          <w:tcPr>
            <w:tcW w:w="1985" w:type="dxa"/>
          </w:tcPr>
          <w:p w14:paraId="24EFBEF0" w14:textId="06B07FD4" w:rsidR="00797B3C" w:rsidRDefault="00797B3C">
            <w:pPr>
              <w:rPr>
                <w:rFonts w:eastAsia="等线" w:cs="Arial" w:hint="eastAsia"/>
              </w:rPr>
            </w:pPr>
            <w:r>
              <w:rPr>
                <w:rFonts w:eastAsia="等线" w:cs="Arial" w:hint="eastAsia"/>
              </w:rPr>
              <w:t>Option 2</w:t>
            </w:r>
          </w:p>
        </w:tc>
        <w:tc>
          <w:tcPr>
            <w:tcW w:w="6045" w:type="dxa"/>
          </w:tcPr>
          <w:p w14:paraId="1C7CCE90" w14:textId="56DEA180" w:rsidR="00797B3C" w:rsidRDefault="003A5CA9">
            <w:pPr>
              <w:rPr>
                <w:rFonts w:eastAsia="等线" w:cs="Arial" w:hint="eastAsia"/>
              </w:rPr>
            </w:pPr>
            <w:r>
              <w:rPr>
                <w:rFonts w:eastAsia="等线" w:cs="Arial"/>
              </w:rPr>
              <w:t>In option 1, the new timer is decided and maintained</w:t>
            </w:r>
            <w:r w:rsidR="008C4DE6">
              <w:rPr>
                <w:rFonts w:eastAsia="等线" w:cs="Arial"/>
              </w:rPr>
              <w:t xml:space="preserve"> solely</w:t>
            </w:r>
            <w:bookmarkStart w:id="6" w:name="_GoBack"/>
            <w:bookmarkEnd w:id="6"/>
            <w:r>
              <w:rPr>
                <w:rFonts w:eastAsia="等线" w:cs="Arial"/>
              </w:rPr>
              <w:t xml:space="preserve"> at TX UE. No signaling on </w:t>
            </w:r>
            <w:proofErr w:type="spellStart"/>
            <w:r>
              <w:rPr>
                <w:rFonts w:eastAsia="等线" w:cs="Arial"/>
              </w:rPr>
              <w:t>Uu</w:t>
            </w:r>
            <w:proofErr w:type="spellEnd"/>
            <w:r>
              <w:rPr>
                <w:rFonts w:eastAsia="等线" w:cs="Arial"/>
              </w:rPr>
              <w:t xml:space="preserve"> or </w:t>
            </w:r>
            <w:proofErr w:type="spellStart"/>
            <w:r>
              <w:rPr>
                <w:rFonts w:eastAsia="等线" w:cs="Arial"/>
              </w:rPr>
              <w:t>sidelink</w:t>
            </w:r>
            <w:proofErr w:type="spellEnd"/>
            <w:r>
              <w:rPr>
                <w:rFonts w:eastAsia="等线" w:cs="Arial"/>
              </w:rPr>
              <w:t xml:space="preserve"> is required. It seems to be more like UE implementation. In this case, option 2 is enough.</w:t>
            </w:r>
          </w:p>
        </w:tc>
      </w:tr>
    </w:tbl>
    <w:p w14:paraId="0DCAE89C" w14:textId="77777777" w:rsidR="00B10AF3" w:rsidRDefault="00B10AF3">
      <w:pPr>
        <w:rPr>
          <w:lang w:val="en-GB"/>
        </w:rPr>
      </w:pPr>
    </w:p>
    <w:p w14:paraId="3C4A7027" w14:textId="77777777" w:rsidR="00B10AF3" w:rsidRDefault="000A2885">
      <w:pPr>
        <w:rPr>
          <w:lang w:val="en-GB"/>
        </w:rPr>
      </w:pPr>
      <w:r>
        <w:rPr>
          <w:rFonts w:hint="eastAsia"/>
          <w:lang w:val="en-GB"/>
        </w:rPr>
        <w:t>If option 1 is preferred</w:t>
      </w:r>
      <w:r>
        <w:rPr>
          <w:lang w:val="en-GB"/>
        </w:rPr>
        <w:t xml:space="preserve"> in Q2</w:t>
      </w:r>
      <w:r>
        <w:rPr>
          <w:rFonts w:hint="eastAsia"/>
          <w:lang w:val="en-GB"/>
        </w:rPr>
        <w:t xml:space="preserve">, </w:t>
      </w:r>
      <w:r>
        <w:rPr>
          <w:lang w:val="en-GB"/>
        </w:rPr>
        <w:t>rapporteur would like to</w:t>
      </w:r>
      <w:r>
        <w:rPr>
          <w:rFonts w:hint="eastAsia"/>
          <w:lang w:val="en-GB"/>
        </w:rPr>
        <w:t xml:space="preserve"> further discuss </w:t>
      </w:r>
      <w:r>
        <w:rPr>
          <w:lang w:val="en-GB"/>
        </w:rPr>
        <w:t>when</w:t>
      </w:r>
      <w:r>
        <w:rPr>
          <w:rFonts w:hint="eastAsia"/>
          <w:lang w:val="en-GB"/>
        </w:rPr>
        <w:t xml:space="preserve"> to start the </w:t>
      </w:r>
      <w:r>
        <w:rPr>
          <w:lang w:val="en-GB"/>
        </w:rPr>
        <w:t xml:space="preserve">new </w:t>
      </w:r>
      <w:r>
        <w:rPr>
          <w:rFonts w:hint="eastAsia"/>
          <w:lang w:val="en-GB"/>
        </w:rPr>
        <w:t>timer.</w:t>
      </w:r>
    </w:p>
    <w:p w14:paraId="0EBD6CF3" w14:textId="77777777" w:rsidR="00B10AF3" w:rsidRDefault="000A2885">
      <w:pPr>
        <w:rPr>
          <w:lang w:val="en-GB"/>
        </w:rPr>
      </w:pPr>
      <w:r>
        <w:rPr>
          <w:rFonts w:hint="eastAsia"/>
          <w:lang w:val="en-GB"/>
        </w:rPr>
        <w:t xml:space="preserve">After </w:t>
      </w:r>
      <w:r>
        <w:rPr>
          <w:lang w:val="en-GB"/>
        </w:rPr>
        <w:t xml:space="preserve">SL-CSI request </w:t>
      </w:r>
      <w:r>
        <w:rPr>
          <w:lang w:val="en-GB"/>
        </w:rPr>
        <w:t>transmission, peer UE may not immediately perform SL-CSI report, due to propagation delay or processing delay. Therefore, [1</w:t>
      </w:r>
      <w:proofErr w:type="gramStart"/>
      <w:r>
        <w:rPr>
          <w:lang w:val="en-GB"/>
        </w:rPr>
        <w:t>][</w:t>
      </w:r>
      <w:proofErr w:type="gramEnd"/>
      <w:r>
        <w:rPr>
          <w:lang w:val="en-GB"/>
        </w:rPr>
        <w:t>4] propose to start the new timer with certain time delay after SL-CSI request transmission. This solution could further reduce th</w:t>
      </w:r>
      <w:r>
        <w:rPr>
          <w:lang w:val="en-GB"/>
        </w:rPr>
        <w:t>e active time. On the other side, [1</w:t>
      </w:r>
      <w:proofErr w:type="gramStart"/>
      <w:r>
        <w:rPr>
          <w:lang w:val="en-GB"/>
        </w:rPr>
        <w:t>][</w:t>
      </w:r>
      <w:proofErr w:type="gramEnd"/>
      <w:r>
        <w:rPr>
          <w:lang w:val="en-GB"/>
        </w:rPr>
        <w:t>4] propose to start the new timer right after SL-CSI request transmission. This solution is simpler.</w:t>
      </w:r>
    </w:p>
    <w:p w14:paraId="14096585" w14:textId="77777777" w:rsidR="00B10AF3" w:rsidRDefault="00B10AF3">
      <w:pPr>
        <w:rPr>
          <w:lang w:val="en-GB"/>
        </w:rPr>
      </w:pPr>
    </w:p>
    <w:p w14:paraId="47885E7B" w14:textId="77777777" w:rsidR="00B10AF3" w:rsidRDefault="000A2885">
      <w:pPr>
        <w:rPr>
          <w:b/>
          <w:lang w:val="en-GB"/>
        </w:rPr>
      </w:pPr>
      <w:r>
        <w:rPr>
          <w:rFonts w:hint="eastAsia"/>
          <w:b/>
          <w:lang w:val="en-GB"/>
        </w:rPr>
        <w:t>Q2-1</w:t>
      </w:r>
      <w:r>
        <w:rPr>
          <w:b/>
          <w:lang w:val="en-GB"/>
        </w:rPr>
        <w:t xml:space="preserve">, if option 1 is preferred in Q2, when to start the new timer, i.e. </w:t>
      </w:r>
      <w:r>
        <w:rPr>
          <w:rFonts w:cs="Arial"/>
          <w:b/>
          <w:i/>
          <w:iCs/>
        </w:rPr>
        <w:t>drx-CSIReportTimerSL</w:t>
      </w:r>
      <w:r>
        <w:rPr>
          <w:b/>
          <w:lang w:val="en-GB"/>
        </w:rPr>
        <w:t>,</w:t>
      </w:r>
    </w:p>
    <w:p w14:paraId="559D733E" w14:textId="77777777" w:rsidR="00B10AF3" w:rsidRDefault="000A2885">
      <w:pPr>
        <w:rPr>
          <w:b/>
          <w:lang w:val="en-GB"/>
        </w:rPr>
      </w:pPr>
      <w:r>
        <w:rPr>
          <w:b/>
          <w:lang w:val="en-GB"/>
        </w:rPr>
        <w:t xml:space="preserve">Option 1: Start the </w:t>
      </w:r>
      <w:r>
        <w:rPr>
          <w:rFonts w:cs="Arial"/>
          <w:b/>
          <w:i/>
          <w:iCs/>
        </w:rPr>
        <w:t>dr</w:t>
      </w:r>
      <w:r>
        <w:rPr>
          <w:rFonts w:cs="Arial"/>
          <w:b/>
          <w:i/>
          <w:iCs/>
        </w:rPr>
        <w:t>x-CSIReportTimerSL</w:t>
      </w:r>
      <w:r>
        <w:rPr>
          <w:b/>
          <w:lang w:val="en-GB"/>
        </w:rPr>
        <w:t xml:space="preserve"> with delay after SL-CSI request transmission</w:t>
      </w:r>
    </w:p>
    <w:p w14:paraId="145AF435" w14:textId="77777777" w:rsidR="00B10AF3" w:rsidRDefault="000A2885">
      <w:pPr>
        <w:rPr>
          <w:b/>
          <w:lang w:val="en-GB"/>
        </w:rPr>
      </w:pPr>
      <w:r>
        <w:rPr>
          <w:b/>
          <w:lang w:val="en-GB"/>
        </w:rPr>
        <w:t xml:space="preserve">Option 2: Start the </w:t>
      </w:r>
      <w:r>
        <w:rPr>
          <w:rFonts w:cs="Arial"/>
          <w:b/>
          <w:i/>
          <w:iCs/>
        </w:rPr>
        <w:t>drx-CSIReportTimerSL</w:t>
      </w:r>
      <w:r>
        <w:rPr>
          <w:b/>
          <w:lang w:val="en-GB"/>
        </w:rPr>
        <w:t xml:space="preserve"> in the symbol/slot following the end of SL-CSI request transmission.</w:t>
      </w:r>
    </w:p>
    <w:p w14:paraId="00575133" w14:textId="77777777" w:rsidR="00B10AF3" w:rsidRDefault="000A2885">
      <w:pPr>
        <w:rPr>
          <w:b/>
          <w:lang w:val="en-GB"/>
        </w:rPr>
      </w:pPr>
      <w:r>
        <w:rPr>
          <w:b/>
          <w:lang w:val="en-GB"/>
        </w:rPr>
        <w:t>Option 3: 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B10AF3" w14:paraId="71E0E43B" w14:textId="77777777">
        <w:tc>
          <w:tcPr>
            <w:tcW w:w="1809" w:type="dxa"/>
            <w:shd w:val="clear" w:color="auto" w:fill="E7E6E6"/>
          </w:tcPr>
          <w:p w14:paraId="30D2D0FE" w14:textId="77777777" w:rsidR="00B10AF3" w:rsidRDefault="000A2885">
            <w:pPr>
              <w:jc w:val="center"/>
              <w:rPr>
                <w:rFonts w:cs="Arial"/>
                <w:lang w:eastAsia="ko-KR"/>
              </w:rPr>
            </w:pPr>
            <w:r>
              <w:rPr>
                <w:rFonts w:cs="Arial"/>
                <w:lang w:eastAsia="ko-KR"/>
              </w:rPr>
              <w:t>Company</w:t>
            </w:r>
          </w:p>
        </w:tc>
        <w:tc>
          <w:tcPr>
            <w:tcW w:w="1985" w:type="dxa"/>
            <w:shd w:val="clear" w:color="auto" w:fill="E7E6E6"/>
          </w:tcPr>
          <w:p w14:paraId="22A87459" w14:textId="77777777" w:rsidR="00B10AF3" w:rsidRDefault="000A2885">
            <w:pPr>
              <w:jc w:val="center"/>
              <w:rPr>
                <w:rFonts w:cs="Arial"/>
                <w:lang w:eastAsia="ko-KR"/>
              </w:rPr>
            </w:pPr>
            <w:r>
              <w:rPr>
                <w:rFonts w:cs="Arial"/>
                <w:lang w:eastAsia="ko-KR"/>
              </w:rPr>
              <w:t xml:space="preserve">Option </w:t>
            </w:r>
          </w:p>
        </w:tc>
        <w:tc>
          <w:tcPr>
            <w:tcW w:w="6045" w:type="dxa"/>
            <w:shd w:val="clear" w:color="auto" w:fill="E7E6E6"/>
          </w:tcPr>
          <w:p w14:paraId="3384348D" w14:textId="77777777" w:rsidR="00B10AF3" w:rsidRDefault="000A2885">
            <w:pPr>
              <w:jc w:val="center"/>
              <w:rPr>
                <w:rFonts w:cs="Arial"/>
                <w:lang w:eastAsia="ko-KR"/>
              </w:rPr>
            </w:pPr>
            <w:r>
              <w:rPr>
                <w:rFonts w:cs="Arial"/>
                <w:lang w:eastAsia="ko-KR"/>
              </w:rPr>
              <w:t>Comments</w:t>
            </w:r>
          </w:p>
        </w:tc>
      </w:tr>
      <w:tr w:rsidR="00B10AF3" w14:paraId="344A511D" w14:textId="77777777">
        <w:tc>
          <w:tcPr>
            <w:tcW w:w="1809" w:type="dxa"/>
          </w:tcPr>
          <w:p w14:paraId="5BA0918F" w14:textId="77777777" w:rsidR="00B10AF3" w:rsidRDefault="000A2885">
            <w:pPr>
              <w:jc w:val="center"/>
              <w:rPr>
                <w:rFonts w:cs="Arial"/>
              </w:rPr>
            </w:pPr>
            <w:r>
              <w:rPr>
                <w:rFonts w:cs="Arial"/>
              </w:rPr>
              <w:t>Ericsson</w:t>
            </w:r>
          </w:p>
        </w:tc>
        <w:tc>
          <w:tcPr>
            <w:tcW w:w="1985" w:type="dxa"/>
          </w:tcPr>
          <w:p w14:paraId="39FD0AF8" w14:textId="77777777" w:rsidR="00B10AF3" w:rsidRDefault="000A2885">
            <w:pPr>
              <w:rPr>
                <w:rFonts w:eastAsiaTheme="minorEastAsia" w:cs="Arial"/>
              </w:rPr>
            </w:pPr>
            <w:r>
              <w:rPr>
                <w:rFonts w:eastAsiaTheme="minorEastAsia" w:cs="Arial"/>
              </w:rPr>
              <w:t>Option 1</w:t>
            </w:r>
          </w:p>
        </w:tc>
        <w:tc>
          <w:tcPr>
            <w:tcW w:w="6045" w:type="dxa"/>
          </w:tcPr>
          <w:p w14:paraId="3B9A94C6" w14:textId="77777777" w:rsidR="00B10AF3" w:rsidRDefault="000A2885">
            <w:pPr>
              <w:rPr>
                <w:rFonts w:eastAsiaTheme="minorEastAsia" w:cs="Arial"/>
              </w:rPr>
            </w:pPr>
            <w:r>
              <w:rPr>
                <w:rFonts w:eastAsiaTheme="minorEastAsia" w:cs="Arial"/>
              </w:rPr>
              <w:t xml:space="preserve">As Rapporteur said, </w:t>
            </w:r>
            <w:r>
              <w:rPr>
                <w:rFonts w:eastAsiaTheme="minorEastAsia" w:cs="Arial"/>
              </w:rPr>
              <w:t>Option 1 is beneficial to further improve battery saving with SL DRX.</w:t>
            </w:r>
          </w:p>
        </w:tc>
      </w:tr>
      <w:tr w:rsidR="00B10AF3" w14:paraId="515B3DB1" w14:textId="77777777">
        <w:tc>
          <w:tcPr>
            <w:tcW w:w="1809" w:type="dxa"/>
          </w:tcPr>
          <w:p w14:paraId="22168F91" w14:textId="77777777" w:rsidR="00B10AF3" w:rsidRDefault="000A2885">
            <w:pPr>
              <w:jc w:val="center"/>
              <w:rPr>
                <w:rFonts w:cs="Arial"/>
              </w:rPr>
            </w:pPr>
            <w:proofErr w:type="spellStart"/>
            <w:r>
              <w:rPr>
                <w:rFonts w:cs="Arial"/>
              </w:rPr>
              <w:t>InterDigital</w:t>
            </w:r>
            <w:proofErr w:type="spellEnd"/>
          </w:p>
        </w:tc>
        <w:tc>
          <w:tcPr>
            <w:tcW w:w="1985" w:type="dxa"/>
          </w:tcPr>
          <w:p w14:paraId="568E72D5" w14:textId="77777777" w:rsidR="00B10AF3" w:rsidRDefault="000A2885">
            <w:pPr>
              <w:rPr>
                <w:rFonts w:eastAsiaTheme="minorEastAsia" w:cs="Arial"/>
              </w:rPr>
            </w:pPr>
            <w:r>
              <w:rPr>
                <w:rFonts w:eastAsiaTheme="minorEastAsia" w:cs="Arial"/>
              </w:rPr>
              <w:t>Option 2</w:t>
            </w:r>
          </w:p>
        </w:tc>
        <w:tc>
          <w:tcPr>
            <w:tcW w:w="6045" w:type="dxa"/>
          </w:tcPr>
          <w:p w14:paraId="31D84852" w14:textId="77777777" w:rsidR="00B10AF3" w:rsidRDefault="000A2885">
            <w:pPr>
              <w:rPr>
                <w:rFonts w:eastAsiaTheme="minorEastAsia" w:cs="Arial"/>
              </w:rPr>
            </w:pPr>
            <w:r>
              <w:rPr>
                <w:rFonts w:eastAsiaTheme="minorEastAsia" w:cs="Arial"/>
              </w:rPr>
              <w:t>We think option 2 is sufficient – no need to optimize this to account for a negligible delay.</w:t>
            </w:r>
          </w:p>
        </w:tc>
      </w:tr>
      <w:tr w:rsidR="00B10AF3" w14:paraId="530E5981" w14:textId="77777777">
        <w:tc>
          <w:tcPr>
            <w:tcW w:w="1809" w:type="dxa"/>
          </w:tcPr>
          <w:p w14:paraId="345A8937" w14:textId="77777777" w:rsidR="00B10AF3" w:rsidRDefault="000A2885">
            <w:pPr>
              <w:jc w:val="center"/>
              <w:rPr>
                <w:rFonts w:cs="Arial"/>
              </w:rPr>
            </w:pPr>
            <w:proofErr w:type="spellStart"/>
            <w:r>
              <w:rPr>
                <w:rFonts w:eastAsia="PMingLiU" w:cs="Arial" w:hint="eastAsia"/>
                <w:lang w:eastAsia="zh-TW"/>
              </w:rPr>
              <w:t>ASUSTeK</w:t>
            </w:r>
            <w:proofErr w:type="spellEnd"/>
          </w:p>
        </w:tc>
        <w:tc>
          <w:tcPr>
            <w:tcW w:w="1985" w:type="dxa"/>
          </w:tcPr>
          <w:p w14:paraId="104EDBA0" w14:textId="77777777" w:rsidR="00B10AF3" w:rsidRDefault="000A2885">
            <w:pPr>
              <w:rPr>
                <w:rFonts w:eastAsia="等线" w:cs="Arial"/>
              </w:rPr>
            </w:pPr>
            <w:r>
              <w:rPr>
                <w:rFonts w:eastAsia="PMingLiU" w:cs="Arial" w:hint="eastAsia"/>
                <w:lang w:eastAsia="zh-TW"/>
              </w:rPr>
              <w:t>Option 2</w:t>
            </w:r>
          </w:p>
        </w:tc>
        <w:tc>
          <w:tcPr>
            <w:tcW w:w="6045" w:type="dxa"/>
          </w:tcPr>
          <w:p w14:paraId="3C4C3808" w14:textId="77777777" w:rsidR="00B10AF3" w:rsidRDefault="000A2885">
            <w:pPr>
              <w:rPr>
                <w:rFonts w:eastAsia="等线" w:cs="Arial"/>
              </w:rPr>
            </w:pPr>
            <w:r>
              <w:rPr>
                <w:rFonts w:eastAsia="PMingLiU" w:cs="Arial" w:hint="eastAsia"/>
                <w:lang w:eastAsia="zh-TW"/>
              </w:rPr>
              <w:t xml:space="preserve">Agree with </w:t>
            </w:r>
            <w:proofErr w:type="spellStart"/>
            <w:r>
              <w:rPr>
                <w:rFonts w:cs="Arial"/>
              </w:rPr>
              <w:t>InterDigital</w:t>
            </w:r>
            <w:proofErr w:type="spellEnd"/>
            <w:r>
              <w:rPr>
                <w:rFonts w:eastAsia="PMingLiU" w:cs="Arial"/>
                <w:lang w:eastAsia="zh-TW"/>
              </w:rPr>
              <w:t>.</w:t>
            </w:r>
          </w:p>
        </w:tc>
      </w:tr>
      <w:tr w:rsidR="00B10AF3" w14:paraId="36BF366F" w14:textId="77777777">
        <w:tc>
          <w:tcPr>
            <w:tcW w:w="1809" w:type="dxa"/>
          </w:tcPr>
          <w:p w14:paraId="688C9875" w14:textId="77777777" w:rsidR="00B10AF3" w:rsidRDefault="000A2885">
            <w:pPr>
              <w:jc w:val="center"/>
              <w:rPr>
                <w:rFonts w:eastAsia="PMingLiU" w:cs="Arial"/>
                <w:lang w:eastAsia="zh-TW"/>
              </w:rPr>
            </w:pPr>
            <w:r>
              <w:rPr>
                <w:rFonts w:eastAsia="PMingLiU" w:cs="Arial"/>
                <w:lang w:eastAsia="zh-TW"/>
              </w:rPr>
              <w:t xml:space="preserve">Huawei, </w:t>
            </w:r>
            <w:proofErr w:type="spellStart"/>
            <w:r>
              <w:rPr>
                <w:rFonts w:eastAsia="PMingLiU" w:cs="Arial"/>
                <w:lang w:eastAsia="zh-TW"/>
              </w:rPr>
              <w:t>HiSilicon</w:t>
            </w:r>
            <w:proofErr w:type="spellEnd"/>
          </w:p>
        </w:tc>
        <w:tc>
          <w:tcPr>
            <w:tcW w:w="1985" w:type="dxa"/>
          </w:tcPr>
          <w:p w14:paraId="74C19E3C" w14:textId="77777777" w:rsidR="00B10AF3" w:rsidRDefault="000A2885">
            <w:pPr>
              <w:rPr>
                <w:rFonts w:eastAsia="PMingLiU" w:cs="Arial"/>
                <w:lang w:eastAsia="zh-TW"/>
              </w:rPr>
            </w:pPr>
            <w:r>
              <w:rPr>
                <w:rFonts w:eastAsia="PMingLiU" w:cs="Arial"/>
                <w:lang w:eastAsia="zh-TW"/>
              </w:rPr>
              <w:t>Both</w:t>
            </w:r>
          </w:p>
        </w:tc>
        <w:tc>
          <w:tcPr>
            <w:tcW w:w="6045" w:type="dxa"/>
          </w:tcPr>
          <w:p w14:paraId="42E06CEA" w14:textId="77777777" w:rsidR="00B10AF3" w:rsidRDefault="000A2885">
            <w:pPr>
              <w:rPr>
                <w:rFonts w:eastAsia="PMingLiU" w:cs="Arial"/>
                <w:lang w:eastAsia="zh-TW"/>
              </w:rPr>
            </w:pPr>
            <w:r>
              <w:rPr>
                <w:rFonts w:eastAsia="PMingLiU" w:cs="Arial"/>
                <w:lang w:eastAsia="zh-TW"/>
              </w:rPr>
              <w:t>Both Options are good for us, slightly prefer Option 1.</w:t>
            </w:r>
          </w:p>
        </w:tc>
      </w:tr>
      <w:tr w:rsidR="00B10AF3" w14:paraId="3D53519C" w14:textId="77777777">
        <w:tc>
          <w:tcPr>
            <w:tcW w:w="1809" w:type="dxa"/>
          </w:tcPr>
          <w:p w14:paraId="6098099A" w14:textId="77777777" w:rsidR="00B10AF3" w:rsidRDefault="000A2885">
            <w:pPr>
              <w:jc w:val="center"/>
              <w:rPr>
                <w:rFonts w:eastAsia="PMingLiU" w:cs="Arial"/>
                <w:lang w:eastAsia="zh-TW"/>
              </w:rPr>
            </w:pPr>
            <w:r>
              <w:rPr>
                <w:rFonts w:eastAsia="PMingLiU" w:cs="Arial"/>
                <w:lang w:eastAsia="zh-TW"/>
              </w:rPr>
              <w:t>Qualcomm</w:t>
            </w:r>
          </w:p>
        </w:tc>
        <w:tc>
          <w:tcPr>
            <w:tcW w:w="1985" w:type="dxa"/>
          </w:tcPr>
          <w:p w14:paraId="43B54B83" w14:textId="77777777" w:rsidR="00B10AF3" w:rsidRDefault="000A2885">
            <w:pPr>
              <w:rPr>
                <w:rFonts w:eastAsia="PMingLiU" w:cs="Arial"/>
                <w:lang w:eastAsia="zh-TW"/>
              </w:rPr>
            </w:pPr>
            <w:r>
              <w:rPr>
                <w:rFonts w:eastAsia="PMingLiU" w:cs="Arial"/>
                <w:lang w:eastAsia="zh-TW"/>
              </w:rPr>
              <w:t>Option 1</w:t>
            </w:r>
          </w:p>
        </w:tc>
        <w:tc>
          <w:tcPr>
            <w:tcW w:w="6045" w:type="dxa"/>
          </w:tcPr>
          <w:p w14:paraId="1D1EB004" w14:textId="77777777" w:rsidR="00B10AF3" w:rsidRDefault="000A2885">
            <w:pPr>
              <w:rPr>
                <w:rFonts w:eastAsia="PMingLiU" w:cs="Arial"/>
                <w:lang w:eastAsia="zh-TW"/>
              </w:rPr>
            </w:pPr>
            <w:r>
              <w:rPr>
                <w:rFonts w:eastAsia="PMingLiU" w:cs="Arial"/>
                <w:lang w:eastAsia="zh-TW"/>
              </w:rPr>
              <w:t xml:space="preserve">Rx UE needs time to process CSI report based on CSI RS measurement and to switch from receiving to transmitting to sense and select a resource for transmitting the CSI report. </w:t>
            </w:r>
            <w:proofErr w:type="spellStart"/>
            <w:r>
              <w:rPr>
                <w:rFonts w:eastAsia="PMingLiU" w:cs="Arial"/>
                <w:lang w:eastAsia="zh-TW"/>
              </w:rPr>
              <w:t>Tx</w:t>
            </w:r>
            <w:proofErr w:type="spellEnd"/>
            <w:r>
              <w:rPr>
                <w:rFonts w:eastAsia="PMingLiU" w:cs="Arial"/>
                <w:lang w:eastAsia="zh-TW"/>
              </w:rPr>
              <w:t xml:space="preserve"> UE</w:t>
            </w:r>
            <w:r>
              <w:rPr>
                <w:rFonts w:eastAsia="PMingLiU" w:cs="Arial"/>
                <w:lang w:eastAsia="zh-TW"/>
              </w:rPr>
              <w:t xml:space="preserve"> also needs time to switch from transmitting to receiving for monitoring the CSI report. Therefore, UEs are not active for communication at least during this transition time and a delay is needed.</w:t>
            </w:r>
          </w:p>
        </w:tc>
      </w:tr>
      <w:tr w:rsidR="00B10AF3" w14:paraId="38F500D9" w14:textId="77777777">
        <w:tc>
          <w:tcPr>
            <w:tcW w:w="1809" w:type="dxa"/>
          </w:tcPr>
          <w:p w14:paraId="406EA470" w14:textId="77777777" w:rsidR="00B10AF3" w:rsidRDefault="000A2885">
            <w:pPr>
              <w:jc w:val="center"/>
              <w:rPr>
                <w:rFonts w:eastAsia="PMingLiU" w:cs="Arial"/>
                <w:lang w:eastAsia="zh-TW"/>
              </w:rPr>
            </w:pPr>
            <w:r>
              <w:rPr>
                <w:rFonts w:eastAsia="PMingLiU" w:cs="Arial"/>
                <w:lang w:eastAsia="zh-TW"/>
              </w:rPr>
              <w:t>Apple</w:t>
            </w:r>
          </w:p>
        </w:tc>
        <w:tc>
          <w:tcPr>
            <w:tcW w:w="1985" w:type="dxa"/>
          </w:tcPr>
          <w:p w14:paraId="6FA74390" w14:textId="77777777" w:rsidR="00B10AF3" w:rsidRDefault="000A2885">
            <w:pPr>
              <w:rPr>
                <w:rFonts w:eastAsia="PMingLiU" w:cs="Arial"/>
                <w:lang w:eastAsia="zh-TW"/>
              </w:rPr>
            </w:pPr>
            <w:r>
              <w:rPr>
                <w:rFonts w:eastAsia="PMingLiU" w:cs="Arial"/>
                <w:lang w:eastAsia="zh-TW"/>
              </w:rPr>
              <w:t>Option 2</w:t>
            </w:r>
          </w:p>
        </w:tc>
        <w:tc>
          <w:tcPr>
            <w:tcW w:w="6045" w:type="dxa"/>
          </w:tcPr>
          <w:p w14:paraId="7ED7D435" w14:textId="77777777" w:rsidR="00B10AF3" w:rsidRDefault="00B10AF3">
            <w:pPr>
              <w:rPr>
                <w:rFonts w:eastAsia="PMingLiU" w:cs="Arial"/>
                <w:lang w:eastAsia="zh-TW"/>
              </w:rPr>
            </w:pPr>
          </w:p>
        </w:tc>
      </w:tr>
      <w:tr w:rsidR="00B10AF3" w14:paraId="02FEF683" w14:textId="77777777">
        <w:tc>
          <w:tcPr>
            <w:tcW w:w="1809" w:type="dxa"/>
          </w:tcPr>
          <w:p w14:paraId="2A2E4798" w14:textId="77777777" w:rsidR="00B10AF3" w:rsidRDefault="00B10AF3">
            <w:pPr>
              <w:jc w:val="center"/>
              <w:rPr>
                <w:rFonts w:eastAsia="PMingLiU" w:cs="Arial"/>
                <w:lang w:eastAsia="zh-TW"/>
              </w:rPr>
            </w:pPr>
          </w:p>
        </w:tc>
        <w:tc>
          <w:tcPr>
            <w:tcW w:w="1985" w:type="dxa"/>
          </w:tcPr>
          <w:p w14:paraId="4C7D65FD" w14:textId="77777777" w:rsidR="00B10AF3" w:rsidRDefault="00B10AF3">
            <w:pPr>
              <w:rPr>
                <w:rFonts w:eastAsia="PMingLiU" w:cs="Arial"/>
                <w:lang w:eastAsia="zh-TW"/>
              </w:rPr>
            </w:pPr>
          </w:p>
        </w:tc>
        <w:tc>
          <w:tcPr>
            <w:tcW w:w="6045" w:type="dxa"/>
          </w:tcPr>
          <w:p w14:paraId="01BE779A" w14:textId="77777777" w:rsidR="00B10AF3" w:rsidRDefault="00B10AF3">
            <w:pPr>
              <w:rPr>
                <w:rFonts w:eastAsia="PMingLiU" w:cs="Arial"/>
                <w:lang w:eastAsia="zh-TW"/>
              </w:rPr>
            </w:pPr>
          </w:p>
        </w:tc>
      </w:tr>
    </w:tbl>
    <w:p w14:paraId="0A43AF7A" w14:textId="77777777" w:rsidR="00B10AF3" w:rsidRDefault="00B10AF3">
      <w:pPr>
        <w:rPr>
          <w:lang w:val="en-GB"/>
        </w:rPr>
      </w:pPr>
    </w:p>
    <w:p w14:paraId="61AF820D" w14:textId="77777777" w:rsidR="00B10AF3" w:rsidRDefault="000A2885">
      <w:pPr>
        <w:rPr>
          <w:lang w:val="en-GB"/>
        </w:rPr>
      </w:pPr>
      <w:r>
        <w:rPr>
          <w:rFonts w:hint="eastAsia"/>
          <w:lang w:val="en-GB"/>
        </w:rPr>
        <w:t xml:space="preserve">If option 1 is </w:t>
      </w:r>
      <w:r>
        <w:rPr>
          <w:lang w:val="en-GB"/>
        </w:rPr>
        <w:t>preferred in Q2-1</w:t>
      </w:r>
      <w:r>
        <w:rPr>
          <w:rFonts w:hint="eastAsia"/>
          <w:lang w:val="en-GB"/>
        </w:rPr>
        <w:t>,</w:t>
      </w:r>
      <w:r>
        <w:rPr>
          <w:lang w:val="en-GB"/>
        </w:rPr>
        <w:t xml:space="preserve"> rapporteur would like to further discuss how to model the delay. [1][4] </w:t>
      </w:r>
      <w:proofErr w:type="gramStart"/>
      <w:r>
        <w:rPr>
          <w:lang w:val="en-GB"/>
        </w:rPr>
        <w:t>propose</w:t>
      </w:r>
      <w:proofErr w:type="gramEnd"/>
      <w:r>
        <w:rPr>
          <w:lang w:val="en-GB"/>
        </w:rPr>
        <w:t xml:space="preserve"> to model the delay by another new timer, i.e.. </w:t>
      </w:r>
      <w:proofErr w:type="gramStart"/>
      <w:r>
        <w:rPr>
          <w:rFonts w:cs="Arial"/>
          <w:i/>
          <w:iCs/>
        </w:rPr>
        <w:t>drx-CSIReportRTTTimerSL</w:t>
      </w:r>
      <w:proofErr w:type="gramEnd"/>
      <w:r>
        <w:rPr>
          <w:lang w:val="en-GB"/>
        </w:rPr>
        <w:t xml:space="preserve">. More specifically, </w:t>
      </w:r>
      <w:r>
        <w:rPr>
          <w:rFonts w:cs="Arial"/>
          <w:i/>
          <w:iCs/>
        </w:rPr>
        <w:t>drx-CSIReportRTTTimerSL</w:t>
      </w:r>
      <w:r>
        <w:rPr>
          <w:lang w:val="en-GB"/>
        </w:rPr>
        <w:t xml:space="preserve"> starts after SL-CSI request transmission. </w:t>
      </w:r>
      <w:r>
        <w:rPr>
          <w:rFonts w:cs="Arial"/>
          <w:i/>
          <w:iCs/>
        </w:rPr>
        <w:t>Drx-CSIReportTimer</w:t>
      </w:r>
      <w:r>
        <w:rPr>
          <w:rFonts w:cs="Arial"/>
          <w:i/>
          <w:iCs/>
        </w:rPr>
        <w:t>SL</w:t>
      </w:r>
      <w:r>
        <w:rPr>
          <w:lang w:val="en-GB"/>
        </w:rPr>
        <w:t xml:space="preserve"> starts upon </w:t>
      </w:r>
      <w:r>
        <w:rPr>
          <w:rFonts w:cs="Arial"/>
          <w:i/>
          <w:iCs/>
        </w:rPr>
        <w:t xml:space="preserve">drx-CSIReportRTTTimerSL </w:t>
      </w:r>
      <w:r>
        <w:rPr>
          <w:rFonts w:cs="Arial"/>
          <w:iCs/>
        </w:rPr>
        <w:t>expiry</w:t>
      </w:r>
      <w:r>
        <w:rPr>
          <w:rFonts w:cs="Arial"/>
          <w:i/>
          <w:iCs/>
        </w:rPr>
        <w:t>.</w:t>
      </w:r>
    </w:p>
    <w:p w14:paraId="251D21C8" w14:textId="77777777" w:rsidR="00B10AF3" w:rsidRDefault="000A2885">
      <w:pPr>
        <w:rPr>
          <w:b/>
          <w:lang w:val="en-GB"/>
        </w:rPr>
      </w:pPr>
      <w:r>
        <w:rPr>
          <w:b/>
          <w:lang w:val="en-GB"/>
        </w:rPr>
        <w:t>Q2-2, if option 1 is preferred in Q2-1, how to model the delay,</w:t>
      </w:r>
    </w:p>
    <w:p w14:paraId="69A5BCFC" w14:textId="77777777" w:rsidR="00B10AF3" w:rsidRDefault="000A2885">
      <w:pPr>
        <w:rPr>
          <w:b/>
          <w:lang w:val="en-GB"/>
        </w:rPr>
      </w:pPr>
      <w:r>
        <w:rPr>
          <w:b/>
          <w:lang w:val="en-GB"/>
        </w:rPr>
        <w:t xml:space="preserve">Option 1: Introduce another new timer, i.e. </w:t>
      </w:r>
      <w:proofErr w:type="spellStart"/>
      <w:r>
        <w:rPr>
          <w:b/>
          <w:i/>
          <w:lang w:val="en-GB"/>
        </w:rPr>
        <w:t>drx-CSIReportRTTTimerSL</w:t>
      </w:r>
      <w:proofErr w:type="spellEnd"/>
      <w:r>
        <w:rPr>
          <w:b/>
          <w:i/>
          <w:lang w:val="en-GB"/>
        </w:rPr>
        <w:t xml:space="preserve">, </w:t>
      </w:r>
      <w:r>
        <w:rPr>
          <w:rFonts w:cs="Arial"/>
          <w:b/>
          <w:iCs/>
        </w:rPr>
        <w:t>(per source-destination pair)</w:t>
      </w:r>
      <w:r>
        <w:rPr>
          <w:b/>
          <w:lang w:val="en-GB"/>
        </w:rPr>
        <w:t xml:space="preserve">: the minimum duration before SL-CSI report is </w:t>
      </w:r>
      <w:r>
        <w:rPr>
          <w:b/>
          <w:lang w:val="en-GB"/>
        </w:rPr>
        <w:t xml:space="preserve">expected by the MAC entity. </w:t>
      </w:r>
    </w:p>
    <w:p w14:paraId="16500CC1" w14:textId="77777777" w:rsidR="00B10AF3" w:rsidRDefault="000A2885">
      <w:pPr>
        <w:rPr>
          <w:b/>
          <w:lang w:val="en-GB"/>
        </w:rPr>
      </w:pPr>
      <w:r>
        <w:rPr>
          <w:b/>
          <w:lang w:val="en-GB"/>
        </w:rPr>
        <w:t>Option 2: 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B10AF3" w14:paraId="5CE5C3B0" w14:textId="77777777">
        <w:tc>
          <w:tcPr>
            <w:tcW w:w="1809" w:type="dxa"/>
            <w:shd w:val="clear" w:color="auto" w:fill="E7E6E6"/>
          </w:tcPr>
          <w:p w14:paraId="18060F99" w14:textId="77777777" w:rsidR="00B10AF3" w:rsidRDefault="000A2885">
            <w:pPr>
              <w:jc w:val="center"/>
              <w:rPr>
                <w:rFonts w:cs="Arial"/>
                <w:lang w:eastAsia="ko-KR"/>
              </w:rPr>
            </w:pPr>
            <w:r>
              <w:rPr>
                <w:rFonts w:cs="Arial"/>
                <w:lang w:eastAsia="ko-KR"/>
              </w:rPr>
              <w:t>Company</w:t>
            </w:r>
          </w:p>
        </w:tc>
        <w:tc>
          <w:tcPr>
            <w:tcW w:w="1985" w:type="dxa"/>
            <w:shd w:val="clear" w:color="auto" w:fill="E7E6E6"/>
          </w:tcPr>
          <w:p w14:paraId="3B911EFF" w14:textId="77777777" w:rsidR="00B10AF3" w:rsidRDefault="000A2885">
            <w:pPr>
              <w:jc w:val="center"/>
              <w:rPr>
                <w:rFonts w:cs="Arial"/>
                <w:lang w:eastAsia="ko-KR"/>
              </w:rPr>
            </w:pPr>
            <w:r>
              <w:rPr>
                <w:rFonts w:cs="Arial"/>
                <w:lang w:eastAsia="ko-KR"/>
              </w:rPr>
              <w:t>Option</w:t>
            </w:r>
          </w:p>
        </w:tc>
        <w:tc>
          <w:tcPr>
            <w:tcW w:w="6045" w:type="dxa"/>
            <w:shd w:val="clear" w:color="auto" w:fill="E7E6E6"/>
          </w:tcPr>
          <w:p w14:paraId="495F023D" w14:textId="77777777" w:rsidR="00B10AF3" w:rsidRDefault="000A2885">
            <w:pPr>
              <w:jc w:val="center"/>
              <w:rPr>
                <w:rFonts w:cs="Arial"/>
                <w:lang w:eastAsia="ko-KR"/>
              </w:rPr>
            </w:pPr>
            <w:r>
              <w:rPr>
                <w:rFonts w:cs="Arial"/>
                <w:lang w:eastAsia="ko-KR"/>
              </w:rPr>
              <w:t>Comments</w:t>
            </w:r>
          </w:p>
        </w:tc>
      </w:tr>
      <w:tr w:rsidR="00B10AF3" w14:paraId="6EEDA421" w14:textId="77777777">
        <w:tc>
          <w:tcPr>
            <w:tcW w:w="1809" w:type="dxa"/>
          </w:tcPr>
          <w:p w14:paraId="7591157E" w14:textId="77777777" w:rsidR="00B10AF3" w:rsidRDefault="000A2885">
            <w:pPr>
              <w:jc w:val="center"/>
              <w:rPr>
                <w:rFonts w:cs="Arial"/>
              </w:rPr>
            </w:pPr>
            <w:r>
              <w:rPr>
                <w:rFonts w:cs="Arial"/>
              </w:rPr>
              <w:t>Ericsson</w:t>
            </w:r>
          </w:p>
        </w:tc>
        <w:tc>
          <w:tcPr>
            <w:tcW w:w="1985" w:type="dxa"/>
          </w:tcPr>
          <w:p w14:paraId="59F28BD1" w14:textId="77777777" w:rsidR="00B10AF3" w:rsidRDefault="000A2885">
            <w:pPr>
              <w:rPr>
                <w:rFonts w:eastAsiaTheme="minorEastAsia" w:cs="Arial"/>
              </w:rPr>
            </w:pPr>
            <w:r>
              <w:rPr>
                <w:rFonts w:eastAsiaTheme="minorEastAsia" w:cs="Arial"/>
              </w:rPr>
              <w:t>Option 1</w:t>
            </w:r>
          </w:p>
        </w:tc>
        <w:tc>
          <w:tcPr>
            <w:tcW w:w="6045" w:type="dxa"/>
          </w:tcPr>
          <w:p w14:paraId="48EAB34E" w14:textId="77777777" w:rsidR="00B10AF3" w:rsidRDefault="00B10AF3">
            <w:pPr>
              <w:rPr>
                <w:rFonts w:eastAsiaTheme="minorEastAsia" w:cs="Arial"/>
              </w:rPr>
            </w:pPr>
          </w:p>
        </w:tc>
      </w:tr>
      <w:tr w:rsidR="00B10AF3" w14:paraId="350C31D5" w14:textId="77777777">
        <w:tc>
          <w:tcPr>
            <w:tcW w:w="1809" w:type="dxa"/>
          </w:tcPr>
          <w:p w14:paraId="2DBE7C4D" w14:textId="77777777" w:rsidR="00B10AF3" w:rsidRDefault="000A2885">
            <w:pPr>
              <w:jc w:val="center"/>
              <w:rPr>
                <w:rFonts w:cs="Arial"/>
              </w:rPr>
            </w:pPr>
            <w:r>
              <w:rPr>
                <w:rFonts w:cs="Arial"/>
              </w:rPr>
              <w:t>Qualcomm</w:t>
            </w:r>
          </w:p>
        </w:tc>
        <w:tc>
          <w:tcPr>
            <w:tcW w:w="1985" w:type="dxa"/>
          </w:tcPr>
          <w:p w14:paraId="7FB3689D" w14:textId="77777777" w:rsidR="00B10AF3" w:rsidRDefault="000A2885">
            <w:pPr>
              <w:rPr>
                <w:rFonts w:eastAsiaTheme="minorEastAsia" w:cs="Arial"/>
              </w:rPr>
            </w:pPr>
            <w:r>
              <w:rPr>
                <w:rFonts w:eastAsiaTheme="minorEastAsia" w:cs="Arial"/>
              </w:rPr>
              <w:t>Option 1</w:t>
            </w:r>
          </w:p>
        </w:tc>
        <w:tc>
          <w:tcPr>
            <w:tcW w:w="6045" w:type="dxa"/>
          </w:tcPr>
          <w:p w14:paraId="20C15CA7" w14:textId="77777777" w:rsidR="00B10AF3" w:rsidRDefault="000A2885">
            <w:pPr>
              <w:rPr>
                <w:rFonts w:eastAsiaTheme="minorEastAsia" w:cs="Arial"/>
                <w:bCs/>
              </w:rPr>
            </w:pPr>
            <w:proofErr w:type="spellStart"/>
            <w:proofErr w:type="gramStart"/>
            <w:r>
              <w:rPr>
                <w:rFonts w:cs="Arial"/>
                <w:bCs/>
                <w:i/>
                <w:iCs/>
              </w:rPr>
              <w:t>drx-CSIReportTimerSL</w:t>
            </w:r>
            <w:proofErr w:type="spellEnd"/>
            <w:proofErr w:type="gramEnd"/>
            <w:r>
              <w:rPr>
                <w:rFonts w:cs="Arial"/>
                <w:bCs/>
              </w:rPr>
              <w:t xml:space="preserve"> is started when </w:t>
            </w:r>
            <w:r>
              <w:rPr>
                <w:bCs/>
                <w:lang w:val="en-GB"/>
              </w:rPr>
              <w:t>drx-</w:t>
            </w:r>
            <w:r>
              <w:rPr>
                <w:bCs/>
                <w:i/>
                <w:iCs/>
                <w:lang w:val="en-GB"/>
              </w:rPr>
              <w:t>CSIReportRTTTimerSL</w:t>
            </w:r>
            <w:r>
              <w:rPr>
                <w:bCs/>
                <w:lang w:val="en-GB"/>
              </w:rPr>
              <w:t xml:space="preserve"> expires.</w:t>
            </w:r>
          </w:p>
        </w:tc>
      </w:tr>
      <w:tr w:rsidR="00B10AF3" w14:paraId="2BBB9378" w14:textId="77777777">
        <w:tc>
          <w:tcPr>
            <w:tcW w:w="1809" w:type="dxa"/>
          </w:tcPr>
          <w:p w14:paraId="2FE096F1" w14:textId="77777777" w:rsidR="00B10AF3" w:rsidRDefault="00B10AF3">
            <w:pPr>
              <w:jc w:val="center"/>
              <w:rPr>
                <w:rFonts w:cs="Arial"/>
              </w:rPr>
            </w:pPr>
          </w:p>
        </w:tc>
        <w:tc>
          <w:tcPr>
            <w:tcW w:w="1985" w:type="dxa"/>
          </w:tcPr>
          <w:p w14:paraId="560B57DE" w14:textId="77777777" w:rsidR="00B10AF3" w:rsidRDefault="00B10AF3">
            <w:pPr>
              <w:rPr>
                <w:rFonts w:eastAsia="等线" w:cs="Arial"/>
              </w:rPr>
            </w:pPr>
          </w:p>
        </w:tc>
        <w:tc>
          <w:tcPr>
            <w:tcW w:w="6045" w:type="dxa"/>
          </w:tcPr>
          <w:p w14:paraId="0C36C1F5" w14:textId="77777777" w:rsidR="00B10AF3" w:rsidRDefault="00B10AF3">
            <w:pPr>
              <w:rPr>
                <w:rFonts w:eastAsia="等线" w:cs="Arial"/>
              </w:rPr>
            </w:pPr>
          </w:p>
        </w:tc>
      </w:tr>
    </w:tbl>
    <w:p w14:paraId="561536AA" w14:textId="77777777" w:rsidR="00B10AF3" w:rsidRDefault="00B10AF3">
      <w:pPr>
        <w:rPr>
          <w:lang w:val="en-GB"/>
        </w:rPr>
      </w:pPr>
    </w:p>
    <w:p w14:paraId="06DEE9F5" w14:textId="77777777" w:rsidR="00B10AF3" w:rsidRDefault="000A2885">
      <w:pPr>
        <w:rPr>
          <w:lang w:val="en-GB"/>
        </w:rPr>
      </w:pPr>
      <w:r>
        <w:rPr>
          <w:lang w:val="en-GB"/>
        </w:rPr>
        <w:t>F</w:t>
      </w:r>
      <w:r>
        <w:rPr>
          <w:rFonts w:hint="eastAsia"/>
          <w:lang w:val="en-GB"/>
        </w:rPr>
        <w:t xml:space="preserve">ollowing </w:t>
      </w:r>
      <w:r>
        <w:rPr>
          <w:lang w:val="en-GB"/>
        </w:rPr>
        <w:t xml:space="preserve">Q2-2, rapporteur would like to further discuss how to handle </w:t>
      </w:r>
      <w:r>
        <w:rPr>
          <w:lang w:val="en-GB"/>
        </w:rPr>
        <w:t xml:space="preserve">the two new timers. [1] </w:t>
      </w:r>
      <w:proofErr w:type="gramStart"/>
      <w:r>
        <w:rPr>
          <w:lang w:val="en-GB"/>
        </w:rPr>
        <w:t>propose</w:t>
      </w:r>
      <w:proofErr w:type="gramEnd"/>
      <w:r>
        <w:rPr>
          <w:lang w:val="en-GB"/>
        </w:rPr>
        <w:t xml:space="preserve"> to handle two new timers like RTT and RTX timer.</w:t>
      </w:r>
    </w:p>
    <w:p w14:paraId="30C21972" w14:textId="77777777" w:rsidR="00B10AF3" w:rsidRDefault="000A2885">
      <w:pPr>
        <w:rPr>
          <w:b/>
          <w:lang w:val="en-GB"/>
        </w:rPr>
      </w:pPr>
      <w:r>
        <w:rPr>
          <w:b/>
          <w:lang w:val="en-GB"/>
        </w:rPr>
        <w:t>Q2-3, if</w:t>
      </w:r>
      <w:r>
        <w:rPr>
          <w:rFonts w:hint="eastAsia"/>
          <w:b/>
          <w:lang w:val="en-GB"/>
        </w:rPr>
        <w:t xml:space="preserve"> option 1 is preferred in Q2-2, </w:t>
      </w:r>
      <w:r>
        <w:rPr>
          <w:b/>
          <w:lang w:val="en-GB"/>
        </w:rPr>
        <w:t>do you agree following procedure,</w:t>
      </w:r>
    </w:p>
    <w:p w14:paraId="21570228" w14:textId="77777777" w:rsidR="00B10AF3" w:rsidRDefault="000A2885">
      <w:pPr>
        <w:rPr>
          <w:b/>
          <w:lang w:val="en-GB"/>
        </w:rPr>
      </w:pPr>
      <w:r>
        <w:rPr>
          <w:b/>
        </w:rPr>
        <w:lastRenderedPageBreak/>
        <w:t xml:space="preserve">The UE starts </w:t>
      </w:r>
      <w:r>
        <w:rPr>
          <w:b/>
          <w:i/>
          <w:lang w:val="en-GB"/>
        </w:rPr>
        <w:t>drx-CSIReportRTTTimerSL</w:t>
      </w:r>
      <w:r>
        <w:rPr>
          <w:b/>
          <w:lang w:val="en-GB"/>
        </w:rPr>
        <w:t xml:space="preserve"> in the symbol/slot following the end of SL-CSI request transmis</w:t>
      </w:r>
      <w:r>
        <w:rPr>
          <w:b/>
          <w:lang w:val="en-GB"/>
        </w:rPr>
        <w:t xml:space="preserve">sion.  </w:t>
      </w:r>
      <w:r>
        <w:rPr>
          <w:rFonts w:cs="Arial"/>
          <w:b/>
          <w:iCs/>
        </w:rPr>
        <w:t xml:space="preserve">The UE starts </w:t>
      </w:r>
      <w:proofErr w:type="spellStart"/>
      <w:r>
        <w:rPr>
          <w:rFonts w:cs="Arial"/>
          <w:b/>
          <w:i/>
          <w:iCs/>
        </w:rPr>
        <w:t>drx-CSIReportTimerSL</w:t>
      </w:r>
      <w:proofErr w:type="spellEnd"/>
      <w:r>
        <w:rPr>
          <w:b/>
          <w:lang w:val="en-GB"/>
        </w:rPr>
        <w:t xml:space="preserve"> upon </w:t>
      </w:r>
      <w:proofErr w:type="spellStart"/>
      <w:r>
        <w:rPr>
          <w:b/>
          <w:i/>
          <w:lang w:val="en-GB"/>
        </w:rPr>
        <w:t>drx-CSIReportRTTTimerSL</w:t>
      </w:r>
      <w:proofErr w:type="spellEnd"/>
      <w:r>
        <w:rPr>
          <w:b/>
          <w:lang w:val="en-GB"/>
        </w:rPr>
        <w:t xml:space="preserve"> expiry.</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B10AF3" w14:paraId="621D606E" w14:textId="77777777">
        <w:tc>
          <w:tcPr>
            <w:tcW w:w="1809" w:type="dxa"/>
            <w:shd w:val="clear" w:color="auto" w:fill="E7E6E6"/>
          </w:tcPr>
          <w:p w14:paraId="21FA86E9" w14:textId="77777777" w:rsidR="00B10AF3" w:rsidRDefault="000A2885">
            <w:pPr>
              <w:jc w:val="center"/>
              <w:rPr>
                <w:rFonts w:cs="Arial"/>
                <w:lang w:eastAsia="ko-KR"/>
              </w:rPr>
            </w:pPr>
            <w:r>
              <w:rPr>
                <w:rFonts w:cs="Arial"/>
                <w:lang w:eastAsia="ko-KR"/>
              </w:rPr>
              <w:t>Company</w:t>
            </w:r>
          </w:p>
        </w:tc>
        <w:tc>
          <w:tcPr>
            <w:tcW w:w="1985" w:type="dxa"/>
            <w:shd w:val="clear" w:color="auto" w:fill="E7E6E6"/>
          </w:tcPr>
          <w:p w14:paraId="23164BF9" w14:textId="77777777" w:rsidR="00B10AF3" w:rsidRDefault="000A2885">
            <w:pPr>
              <w:jc w:val="center"/>
              <w:rPr>
                <w:rFonts w:cs="Arial"/>
                <w:lang w:eastAsia="ko-KR"/>
              </w:rPr>
            </w:pPr>
            <w:r>
              <w:rPr>
                <w:rFonts w:cs="Arial"/>
                <w:lang w:eastAsia="ko-KR"/>
              </w:rPr>
              <w:t>Yes/No</w:t>
            </w:r>
          </w:p>
        </w:tc>
        <w:tc>
          <w:tcPr>
            <w:tcW w:w="6045" w:type="dxa"/>
            <w:shd w:val="clear" w:color="auto" w:fill="E7E6E6"/>
          </w:tcPr>
          <w:p w14:paraId="296D5332" w14:textId="77777777" w:rsidR="00B10AF3" w:rsidRDefault="000A2885">
            <w:pPr>
              <w:jc w:val="center"/>
              <w:rPr>
                <w:rFonts w:cs="Arial"/>
                <w:lang w:eastAsia="ko-KR"/>
              </w:rPr>
            </w:pPr>
            <w:r>
              <w:rPr>
                <w:rFonts w:cs="Arial"/>
                <w:lang w:eastAsia="ko-KR"/>
              </w:rPr>
              <w:t>Comments</w:t>
            </w:r>
          </w:p>
        </w:tc>
      </w:tr>
      <w:tr w:rsidR="00B10AF3" w14:paraId="56580053" w14:textId="77777777">
        <w:tc>
          <w:tcPr>
            <w:tcW w:w="1809" w:type="dxa"/>
          </w:tcPr>
          <w:p w14:paraId="1C094FCD" w14:textId="77777777" w:rsidR="00B10AF3" w:rsidRDefault="000A2885">
            <w:pPr>
              <w:jc w:val="center"/>
              <w:rPr>
                <w:rFonts w:cs="Arial"/>
              </w:rPr>
            </w:pPr>
            <w:r>
              <w:rPr>
                <w:rFonts w:cs="Arial"/>
              </w:rPr>
              <w:t>Ericsson</w:t>
            </w:r>
          </w:p>
        </w:tc>
        <w:tc>
          <w:tcPr>
            <w:tcW w:w="1985" w:type="dxa"/>
          </w:tcPr>
          <w:p w14:paraId="2C473E45" w14:textId="77777777" w:rsidR="00B10AF3" w:rsidRDefault="000A2885">
            <w:pPr>
              <w:rPr>
                <w:rFonts w:eastAsiaTheme="minorEastAsia" w:cs="Arial"/>
              </w:rPr>
            </w:pPr>
            <w:r>
              <w:rPr>
                <w:rFonts w:eastAsiaTheme="minorEastAsia" w:cs="Arial"/>
              </w:rPr>
              <w:t>Yes with update</w:t>
            </w:r>
          </w:p>
        </w:tc>
        <w:tc>
          <w:tcPr>
            <w:tcW w:w="6045" w:type="dxa"/>
          </w:tcPr>
          <w:p w14:paraId="442CABE4" w14:textId="77777777" w:rsidR="00B10AF3" w:rsidRDefault="000A2885">
            <w:pPr>
              <w:rPr>
                <w:rFonts w:cs="Arial"/>
                <w:b/>
                <w:bCs/>
              </w:rPr>
            </w:pPr>
            <w:r>
              <w:rPr>
                <w:rFonts w:cs="Arial"/>
                <w:b/>
                <w:bCs/>
              </w:rPr>
              <w:t xml:space="preserve">the UE starts the </w:t>
            </w:r>
            <w:proofErr w:type="spellStart"/>
            <w:r>
              <w:rPr>
                <w:rFonts w:cs="Arial"/>
                <w:b/>
                <w:bCs/>
              </w:rPr>
              <w:t>drx-CSIReportRTTTimerSL</w:t>
            </w:r>
            <w:proofErr w:type="spellEnd"/>
            <w:r>
              <w:rPr>
                <w:rFonts w:cs="Arial"/>
                <w:b/>
                <w:bCs/>
              </w:rPr>
              <w:t xml:space="preserve"> </w:t>
            </w:r>
            <w:r>
              <w:rPr>
                <w:rFonts w:cs="Arial"/>
                <w:b/>
                <w:bCs/>
                <w:color w:val="FF0000"/>
              </w:rPr>
              <w:t xml:space="preserve">associated to the DST L2 ID in the first slot </w:t>
            </w:r>
            <w:r>
              <w:rPr>
                <w:rFonts w:cs="Arial"/>
                <w:b/>
                <w:bCs/>
              </w:rPr>
              <w:t xml:space="preserve">after the end of the corresponding </w:t>
            </w:r>
            <w:r>
              <w:rPr>
                <w:rFonts w:cs="Arial"/>
                <w:b/>
                <w:bCs/>
                <w:color w:val="FF0000"/>
              </w:rPr>
              <w:t xml:space="preserve">PSSCH </w:t>
            </w:r>
            <w:r>
              <w:rPr>
                <w:rFonts w:cs="Arial"/>
                <w:b/>
                <w:bCs/>
              </w:rPr>
              <w:t xml:space="preserve">transmission; </w:t>
            </w:r>
          </w:p>
          <w:p w14:paraId="00CB26F8" w14:textId="77777777" w:rsidR="00B10AF3" w:rsidRDefault="000A2885">
            <w:pPr>
              <w:rPr>
                <w:rFonts w:cs="Arial"/>
                <w:b/>
                <w:bCs/>
              </w:rPr>
            </w:pPr>
            <w:proofErr w:type="gramStart"/>
            <w:r>
              <w:rPr>
                <w:rFonts w:cs="Arial"/>
                <w:b/>
                <w:bCs/>
              </w:rPr>
              <w:t>start</w:t>
            </w:r>
            <w:proofErr w:type="gramEnd"/>
            <w:r>
              <w:rPr>
                <w:rFonts w:cs="Arial"/>
                <w:b/>
                <w:bCs/>
              </w:rPr>
              <w:t xml:space="preserve"> the </w:t>
            </w:r>
            <w:proofErr w:type="spellStart"/>
            <w:r>
              <w:rPr>
                <w:rFonts w:cs="Arial"/>
                <w:b/>
                <w:bCs/>
              </w:rPr>
              <w:t>drx-CSIReportTimerSL</w:t>
            </w:r>
            <w:proofErr w:type="spellEnd"/>
            <w:r>
              <w:rPr>
                <w:rFonts w:cs="Arial"/>
                <w:b/>
                <w:bCs/>
              </w:rPr>
              <w:t xml:space="preserve"> </w:t>
            </w:r>
            <w:r>
              <w:rPr>
                <w:rFonts w:cs="Arial"/>
                <w:b/>
                <w:bCs/>
                <w:color w:val="FF0000"/>
              </w:rPr>
              <w:t>associated to the DST L2 ID in the first slot</w:t>
            </w:r>
            <w:r>
              <w:rPr>
                <w:rFonts w:cs="Arial"/>
                <w:b/>
                <w:bCs/>
              </w:rPr>
              <w:t xml:space="preserve"> after the expiry of </w:t>
            </w:r>
            <w:proofErr w:type="spellStart"/>
            <w:r>
              <w:rPr>
                <w:rFonts w:cs="Arial"/>
                <w:b/>
                <w:bCs/>
              </w:rPr>
              <w:t>drx-CSIReportRTTTimerSL</w:t>
            </w:r>
            <w:proofErr w:type="spellEnd"/>
            <w:r>
              <w:rPr>
                <w:rFonts w:cs="Arial"/>
                <w:b/>
                <w:bCs/>
              </w:rPr>
              <w:t xml:space="preserve">. </w:t>
            </w:r>
          </w:p>
          <w:p w14:paraId="0CA2A31B" w14:textId="77777777" w:rsidR="00B10AF3" w:rsidRDefault="00B10AF3">
            <w:pPr>
              <w:rPr>
                <w:rFonts w:eastAsiaTheme="minorEastAsia" w:cs="Arial"/>
                <w:lang w:val="en-GB"/>
              </w:rPr>
            </w:pPr>
          </w:p>
        </w:tc>
      </w:tr>
      <w:tr w:rsidR="00B10AF3" w14:paraId="432B5CFF" w14:textId="77777777">
        <w:tc>
          <w:tcPr>
            <w:tcW w:w="1809" w:type="dxa"/>
          </w:tcPr>
          <w:p w14:paraId="09115A5E" w14:textId="77777777" w:rsidR="00B10AF3" w:rsidRDefault="000A2885">
            <w:pPr>
              <w:jc w:val="center"/>
              <w:rPr>
                <w:rFonts w:cs="Arial"/>
              </w:rPr>
            </w:pPr>
            <w:r>
              <w:rPr>
                <w:rFonts w:cs="Arial"/>
              </w:rPr>
              <w:t>Qualcomm</w:t>
            </w:r>
          </w:p>
        </w:tc>
        <w:tc>
          <w:tcPr>
            <w:tcW w:w="1985" w:type="dxa"/>
          </w:tcPr>
          <w:p w14:paraId="79C47AA6" w14:textId="77777777" w:rsidR="00B10AF3" w:rsidRDefault="000A2885">
            <w:pPr>
              <w:rPr>
                <w:rFonts w:eastAsiaTheme="minorEastAsia" w:cs="Arial"/>
              </w:rPr>
            </w:pPr>
            <w:r>
              <w:rPr>
                <w:rFonts w:eastAsiaTheme="minorEastAsia" w:cs="Arial"/>
              </w:rPr>
              <w:t>Yes</w:t>
            </w:r>
          </w:p>
        </w:tc>
        <w:tc>
          <w:tcPr>
            <w:tcW w:w="6045" w:type="dxa"/>
          </w:tcPr>
          <w:p w14:paraId="01A21C7B" w14:textId="77777777" w:rsidR="00B10AF3" w:rsidRDefault="00B10AF3">
            <w:pPr>
              <w:rPr>
                <w:rFonts w:eastAsiaTheme="minorEastAsia" w:cs="Arial"/>
              </w:rPr>
            </w:pPr>
          </w:p>
        </w:tc>
      </w:tr>
      <w:tr w:rsidR="00B10AF3" w14:paraId="1D3D7995" w14:textId="77777777">
        <w:tc>
          <w:tcPr>
            <w:tcW w:w="1809" w:type="dxa"/>
          </w:tcPr>
          <w:p w14:paraId="719B72F5" w14:textId="77777777" w:rsidR="00B10AF3" w:rsidRDefault="00B10AF3">
            <w:pPr>
              <w:jc w:val="center"/>
              <w:rPr>
                <w:rFonts w:cs="Arial"/>
              </w:rPr>
            </w:pPr>
          </w:p>
        </w:tc>
        <w:tc>
          <w:tcPr>
            <w:tcW w:w="1985" w:type="dxa"/>
          </w:tcPr>
          <w:p w14:paraId="739621E1" w14:textId="77777777" w:rsidR="00B10AF3" w:rsidRDefault="00B10AF3">
            <w:pPr>
              <w:rPr>
                <w:rFonts w:eastAsia="等线" w:cs="Arial"/>
              </w:rPr>
            </w:pPr>
          </w:p>
        </w:tc>
        <w:tc>
          <w:tcPr>
            <w:tcW w:w="6045" w:type="dxa"/>
          </w:tcPr>
          <w:p w14:paraId="619E9EC3" w14:textId="77777777" w:rsidR="00B10AF3" w:rsidRDefault="00B10AF3">
            <w:pPr>
              <w:rPr>
                <w:rFonts w:eastAsia="等线" w:cs="Arial"/>
              </w:rPr>
            </w:pPr>
          </w:p>
        </w:tc>
      </w:tr>
    </w:tbl>
    <w:p w14:paraId="5A6DFB54" w14:textId="77777777" w:rsidR="00B10AF3" w:rsidRDefault="00B10AF3">
      <w:pPr>
        <w:rPr>
          <w:lang w:val="en-GB"/>
        </w:rPr>
      </w:pPr>
    </w:p>
    <w:p w14:paraId="484FBA2E" w14:textId="77777777" w:rsidR="00B10AF3" w:rsidRDefault="000A2885">
      <w:pPr>
        <w:rPr>
          <w:lang w:val="en-GB"/>
        </w:rPr>
      </w:pPr>
      <w:r>
        <w:rPr>
          <w:rFonts w:hint="eastAsia"/>
          <w:lang w:val="en-GB"/>
        </w:rPr>
        <w:t xml:space="preserve">If </w:t>
      </w:r>
      <w:r>
        <w:rPr>
          <w:lang w:val="en-GB"/>
        </w:rPr>
        <w:t xml:space="preserve">option 1 is preferred in Q2, rapporteur would like to further discuss how to sop the </w:t>
      </w:r>
      <w:r>
        <w:rPr>
          <w:lang w:val="en-GB"/>
        </w:rPr>
        <w:t>new timer,</w:t>
      </w:r>
      <w:r>
        <w:t xml:space="preserve"> i.e. </w:t>
      </w:r>
      <w:proofErr w:type="spellStart"/>
      <w:r>
        <w:rPr>
          <w:rFonts w:cs="Arial"/>
          <w:i/>
          <w:iCs/>
        </w:rPr>
        <w:t>drx-CSIReportTimerSL</w:t>
      </w:r>
      <w:proofErr w:type="spellEnd"/>
      <w:r>
        <w:rPr>
          <w:lang w:val="en-GB"/>
        </w:rPr>
        <w:t>.</w:t>
      </w:r>
    </w:p>
    <w:p w14:paraId="35A6496F" w14:textId="77777777" w:rsidR="00B10AF3" w:rsidRDefault="000A2885">
      <w:r>
        <w:t xml:space="preserve">SL-CSI triggering UE may receive the SL-CSI report before new timer, i.e. </w:t>
      </w:r>
      <w:proofErr w:type="spellStart"/>
      <w:r>
        <w:rPr>
          <w:rFonts w:cs="Arial"/>
          <w:i/>
          <w:iCs/>
        </w:rPr>
        <w:t>drx-CSIReportTimerSL</w:t>
      </w:r>
      <w:proofErr w:type="spellEnd"/>
      <w:r>
        <w:rPr>
          <w:rFonts w:cs="Arial"/>
          <w:i/>
          <w:iCs/>
        </w:rPr>
        <w:t>,</w:t>
      </w:r>
      <w:r>
        <w:t xml:space="preserve"> expiry. [1][3][4][8] </w:t>
      </w:r>
      <w:proofErr w:type="gramStart"/>
      <w:r>
        <w:t>propose</w:t>
      </w:r>
      <w:proofErr w:type="gramEnd"/>
      <w:r>
        <w:t xml:space="preserve"> to stop the new timer, </w:t>
      </w:r>
      <w:proofErr w:type="spellStart"/>
      <w:r>
        <w:t>i.e</w:t>
      </w:r>
      <w:proofErr w:type="spellEnd"/>
      <w:r>
        <w:t xml:space="preserve"> </w:t>
      </w:r>
      <w:proofErr w:type="spellStart"/>
      <w:r>
        <w:rPr>
          <w:i/>
        </w:rPr>
        <w:t>drx-CSIReportTimerSL</w:t>
      </w:r>
      <w:proofErr w:type="spellEnd"/>
      <w:r>
        <w:t>, if SL-CSI report is received. Active time co</w:t>
      </w:r>
      <w:r>
        <w:t>uld be further reduced by the early stop.</w:t>
      </w:r>
    </w:p>
    <w:p w14:paraId="475BEF2E" w14:textId="77777777" w:rsidR="00B10AF3" w:rsidRDefault="00B10AF3"/>
    <w:p w14:paraId="2CF398F8" w14:textId="77777777" w:rsidR="00B10AF3" w:rsidRDefault="000A2885">
      <w:pPr>
        <w:rPr>
          <w:b/>
        </w:rPr>
      </w:pPr>
      <w:r>
        <w:rPr>
          <w:b/>
        </w:rPr>
        <w:t xml:space="preserve">Q2-4, if option 1 is preferred in Q2, do you agree to stop the new timer, </w:t>
      </w:r>
      <w:proofErr w:type="spellStart"/>
      <w:r>
        <w:rPr>
          <w:b/>
        </w:rPr>
        <w:t>i.e</w:t>
      </w:r>
      <w:proofErr w:type="spellEnd"/>
      <w:r>
        <w:rPr>
          <w:b/>
        </w:rPr>
        <w:t xml:space="preserve"> </w:t>
      </w:r>
      <w:proofErr w:type="spellStart"/>
      <w:r>
        <w:rPr>
          <w:b/>
          <w:i/>
        </w:rPr>
        <w:t>drx-CSIReportTimerSL</w:t>
      </w:r>
      <w:proofErr w:type="spellEnd"/>
      <w:r>
        <w:rPr>
          <w:b/>
        </w:rPr>
        <w:t>, if SL-CSI report is received.</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B10AF3" w14:paraId="1311276B" w14:textId="77777777">
        <w:tc>
          <w:tcPr>
            <w:tcW w:w="1809" w:type="dxa"/>
            <w:shd w:val="clear" w:color="auto" w:fill="E7E6E6"/>
          </w:tcPr>
          <w:p w14:paraId="18403318" w14:textId="77777777" w:rsidR="00B10AF3" w:rsidRDefault="000A2885">
            <w:pPr>
              <w:jc w:val="center"/>
              <w:rPr>
                <w:rFonts w:cs="Arial"/>
                <w:lang w:eastAsia="ko-KR"/>
              </w:rPr>
            </w:pPr>
            <w:r>
              <w:rPr>
                <w:rFonts w:cs="Arial"/>
                <w:lang w:eastAsia="ko-KR"/>
              </w:rPr>
              <w:t>Company</w:t>
            </w:r>
          </w:p>
        </w:tc>
        <w:tc>
          <w:tcPr>
            <w:tcW w:w="1985" w:type="dxa"/>
            <w:shd w:val="clear" w:color="auto" w:fill="E7E6E6"/>
          </w:tcPr>
          <w:p w14:paraId="71F4E0C1" w14:textId="77777777" w:rsidR="00B10AF3" w:rsidRDefault="000A2885">
            <w:pPr>
              <w:jc w:val="center"/>
              <w:rPr>
                <w:rFonts w:cs="Arial"/>
                <w:lang w:eastAsia="ko-KR"/>
              </w:rPr>
            </w:pPr>
            <w:r>
              <w:rPr>
                <w:rFonts w:cs="Arial"/>
                <w:lang w:eastAsia="ko-KR"/>
              </w:rPr>
              <w:t>Yes/No</w:t>
            </w:r>
          </w:p>
        </w:tc>
        <w:tc>
          <w:tcPr>
            <w:tcW w:w="6045" w:type="dxa"/>
            <w:shd w:val="clear" w:color="auto" w:fill="E7E6E6"/>
          </w:tcPr>
          <w:p w14:paraId="5A5F3F6D" w14:textId="77777777" w:rsidR="00B10AF3" w:rsidRDefault="000A2885">
            <w:pPr>
              <w:jc w:val="center"/>
              <w:rPr>
                <w:rFonts w:cs="Arial"/>
                <w:lang w:eastAsia="ko-KR"/>
              </w:rPr>
            </w:pPr>
            <w:r>
              <w:rPr>
                <w:rFonts w:cs="Arial"/>
                <w:lang w:eastAsia="ko-KR"/>
              </w:rPr>
              <w:t>Comments</w:t>
            </w:r>
          </w:p>
        </w:tc>
      </w:tr>
      <w:tr w:rsidR="00B10AF3" w14:paraId="559AFB74" w14:textId="77777777">
        <w:tc>
          <w:tcPr>
            <w:tcW w:w="1809" w:type="dxa"/>
          </w:tcPr>
          <w:p w14:paraId="14220027" w14:textId="77777777" w:rsidR="00B10AF3" w:rsidRDefault="000A2885">
            <w:pPr>
              <w:jc w:val="center"/>
              <w:rPr>
                <w:rFonts w:cs="Arial"/>
              </w:rPr>
            </w:pPr>
            <w:r>
              <w:rPr>
                <w:rFonts w:cs="Arial"/>
              </w:rPr>
              <w:t>Ericsson</w:t>
            </w:r>
          </w:p>
        </w:tc>
        <w:tc>
          <w:tcPr>
            <w:tcW w:w="1985" w:type="dxa"/>
          </w:tcPr>
          <w:p w14:paraId="776C8832" w14:textId="77777777" w:rsidR="00B10AF3" w:rsidRDefault="000A2885">
            <w:pPr>
              <w:rPr>
                <w:rFonts w:eastAsiaTheme="minorEastAsia" w:cs="Arial"/>
              </w:rPr>
            </w:pPr>
            <w:r>
              <w:rPr>
                <w:rFonts w:eastAsiaTheme="minorEastAsia" w:cs="Arial"/>
              </w:rPr>
              <w:t>Yes</w:t>
            </w:r>
          </w:p>
        </w:tc>
        <w:tc>
          <w:tcPr>
            <w:tcW w:w="6045" w:type="dxa"/>
          </w:tcPr>
          <w:p w14:paraId="19B1D091" w14:textId="77777777" w:rsidR="00B10AF3" w:rsidRDefault="00B10AF3">
            <w:pPr>
              <w:rPr>
                <w:rFonts w:eastAsiaTheme="minorEastAsia" w:cs="Arial"/>
              </w:rPr>
            </w:pPr>
          </w:p>
        </w:tc>
      </w:tr>
      <w:tr w:rsidR="00B10AF3" w14:paraId="71E13440" w14:textId="77777777">
        <w:tc>
          <w:tcPr>
            <w:tcW w:w="1809" w:type="dxa"/>
          </w:tcPr>
          <w:p w14:paraId="35AD747F" w14:textId="77777777" w:rsidR="00B10AF3" w:rsidRDefault="000A2885">
            <w:pPr>
              <w:jc w:val="center"/>
              <w:rPr>
                <w:rFonts w:cs="Arial"/>
              </w:rPr>
            </w:pPr>
            <w:proofErr w:type="spellStart"/>
            <w:r>
              <w:rPr>
                <w:rFonts w:cs="Arial"/>
              </w:rPr>
              <w:t>InterDigital</w:t>
            </w:r>
            <w:proofErr w:type="spellEnd"/>
          </w:p>
        </w:tc>
        <w:tc>
          <w:tcPr>
            <w:tcW w:w="1985" w:type="dxa"/>
          </w:tcPr>
          <w:p w14:paraId="5A5B006E" w14:textId="77777777" w:rsidR="00B10AF3" w:rsidRDefault="000A2885">
            <w:pPr>
              <w:rPr>
                <w:rFonts w:eastAsiaTheme="minorEastAsia" w:cs="Arial"/>
              </w:rPr>
            </w:pPr>
            <w:r>
              <w:rPr>
                <w:rFonts w:eastAsiaTheme="minorEastAsia" w:cs="Arial"/>
              </w:rPr>
              <w:t>Yes</w:t>
            </w:r>
          </w:p>
        </w:tc>
        <w:tc>
          <w:tcPr>
            <w:tcW w:w="6045" w:type="dxa"/>
          </w:tcPr>
          <w:p w14:paraId="702C630F" w14:textId="77777777" w:rsidR="00B10AF3" w:rsidRDefault="00B10AF3">
            <w:pPr>
              <w:rPr>
                <w:rFonts w:eastAsiaTheme="minorEastAsia" w:cs="Arial"/>
              </w:rPr>
            </w:pPr>
          </w:p>
        </w:tc>
      </w:tr>
      <w:tr w:rsidR="00B10AF3" w14:paraId="2406EC53" w14:textId="77777777">
        <w:tc>
          <w:tcPr>
            <w:tcW w:w="1809" w:type="dxa"/>
          </w:tcPr>
          <w:p w14:paraId="679E7A8D" w14:textId="77777777" w:rsidR="00B10AF3" w:rsidRDefault="000A2885">
            <w:pPr>
              <w:jc w:val="center"/>
              <w:rPr>
                <w:rFonts w:cs="Arial"/>
              </w:rPr>
            </w:pPr>
            <w:proofErr w:type="spellStart"/>
            <w:r>
              <w:rPr>
                <w:rFonts w:eastAsia="PMingLiU" w:cs="Arial" w:hint="eastAsia"/>
                <w:lang w:eastAsia="zh-TW"/>
              </w:rPr>
              <w:t>ASUSTeK</w:t>
            </w:r>
            <w:proofErr w:type="spellEnd"/>
          </w:p>
        </w:tc>
        <w:tc>
          <w:tcPr>
            <w:tcW w:w="1985" w:type="dxa"/>
          </w:tcPr>
          <w:p w14:paraId="45D06470" w14:textId="77777777" w:rsidR="00B10AF3" w:rsidRDefault="000A2885">
            <w:pPr>
              <w:rPr>
                <w:rFonts w:eastAsia="等线" w:cs="Arial"/>
              </w:rPr>
            </w:pPr>
            <w:r>
              <w:rPr>
                <w:rFonts w:eastAsia="PMingLiU" w:cs="Arial" w:hint="eastAsia"/>
                <w:lang w:eastAsia="zh-TW"/>
              </w:rPr>
              <w:t>Yes</w:t>
            </w:r>
          </w:p>
        </w:tc>
        <w:tc>
          <w:tcPr>
            <w:tcW w:w="6045" w:type="dxa"/>
          </w:tcPr>
          <w:p w14:paraId="66AA0822" w14:textId="77777777" w:rsidR="00B10AF3" w:rsidRDefault="00B10AF3">
            <w:pPr>
              <w:rPr>
                <w:rFonts w:eastAsia="等线" w:cs="Arial"/>
              </w:rPr>
            </w:pPr>
          </w:p>
        </w:tc>
      </w:tr>
      <w:tr w:rsidR="00B10AF3" w14:paraId="0661BF01" w14:textId="77777777">
        <w:tc>
          <w:tcPr>
            <w:tcW w:w="1809" w:type="dxa"/>
          </w:tcPr>
          <w:p w14:paraId="38A4FC2D" w14:textId="77777777" w:rsidR="00B10AF3" w:rsidRDefault="000A2885">
            <w:pPr>
              <w:jc w:val="center"/>
              <w:rPr>
                <w:rFonts w:eastAsia="PMingLiU" w:cs="Arial"/>
                <w:lang w:eastAsia="zh-TW"/>
              </w:rPr>
            </w:pPr>
            <w:r>
              <w:rPr>
                <w:rFonts w:eastAsia="PMingLiU" w:cs="Arial"/>
                <w:lang w:eastAsia="zh-TW"/>
              </w:rPr>
              <w:t xml:space="preserve">Huawei, </w:t>
            </w:r>
            <w:proofErr w:type="spellStart"/>
            <w:r>
              <w:rPr>
                <w:rFonts w:eastAsia="PMingLiU" w:cs="Arial"/>
                <w:lang w:eastAsia="zh-TW"/>
              </w:rPr>
              <w:t>HiSilicon</w:t>
            </w:r>
            <w:proofErr w:type="spellEnd"/>
          </w:p>
        </w:tc>
        <w:tc>
          <w:tcPr>
            <w:tcW w:w="1985" w:type="dxa"/>
          </w:tcPr>
          <w:p w14:paraId="2C6B23E3" w14:textId="77777777" w:rsidR="00B10AF3" w:rsidRDefault="000A2885">
            <w:pPr>
              <w:rPr>
                <w:rFonts w:eastAsia="PMingLiU" w:cs="Arial"/>
                <w:lang w:eastAsia="zh-TW"/>
              </w:rPr>
            </w:pPr>
            <w:r>
              <w:rPr>
                <w:rFonts w:eastAsia="PMingLiU" w:cs="Arial"/>
                <w:lang w:eastAsia="zh-TW"/>
              </w:rPr>
              <w:t>Yes</w:t>
            </w:r>
          </w:p>
        </w:tc>
        <w:tc>
          <w:tcPr>
            <w:tcW w:w="6045" w:type="dxa"/>
          </w:tcPr>
          <w:p w14:paraId="254C97A1" w14:textId="77777777" w:rsidR="00B10AF3" w:rsidRDefault="00B10AF3">
            <w:pPr>
              <w:rPr>
                <w:rFonts w:eastAsia="等线" w:cs="Arial"/>
              </w:rPr>
            </w:pPr>
          </w:p>
        </w:tc>
      </w:tr>
      <w:tr w:rsidR="00B10AF3" w14:paraId="30507031" w14:textId="77777777">
        <w:tc>
          <w:tcPr>
            <w:tcW w:w="1809" w:type="dxa"/>
          </w:tcPr>
          <w:p w14:paraId="6EE92FB9" w14:textId="77777777" w:rsidR="00B10AF3" w:rsidRDefault="000A2885">
            <w:pPr>
              <w:jc w:val="center"/>
              <w:rPr>
                <w:rFonts w:eastAsia="PMingLiU" w:cs="Arial"/>
                <w:lang w:eastAsia="zh-TW"/>
              </w:rPr>
            </w:pPr>
            <w:r>
              <w:rPr>
                <w:rFonts w:eastAsia="PMingLiU" w:cs="Arial"/>
                <w:lang w:eastAsia="zh-TW"/>
              </w:rPr>
              <w:t>Qualcomm</w:t>
            </w:r>
          </w:p>
        </w:tc>
        <w:tc>
          <w:tcPr>
            <w:tcW w:w="1985" w:type="dxa"/>
          </w:tcPr>
          <w:p w14:paraId="02D8CC6A" w14:textId="77777777" w:rsidR="00B10AF3" w:rsidRDefault="000A2885">
            <w:pPr>
              <w:rPr>
                <w:rFonts w:eastAsia="PMingLiU" w:cs="Arial"/>
                <w:lang w:eastAsia="zh-TW"/>
              </w:rPr>
            </w:pPr>
            <w:r>
              <w:rPr>
                <w:rFonts w:eastAsia="PMingLiU" w:cs="Arial"/>
                <w:lang w:eastAsia="zh-TW"/>
              </w:rPr>
              <w:t>Yes</w:t>
            </w:r>
          </w:p>
        </w:tc>
        <w:tc>
          <w:tcPr>
            <w:tcW w:w="6045" w:type="dxa"/>
          </w:tcPr>
          <w:p w14:paraId="5226A9E4" w14:textId="77777777" w:rsidR="00B10AF3" w:rsidRDefault="00B10AF3">
            <w:pPr>
              <w:rPr>
                <w:rFonts w:eastAsia="等线" w:cs="Arial"/>
              </w:rPr>
            </w:pPr>
          </w:p>
        </w:tc>
      </w:tr>
      <w:tr w:rsidR="00B10AF3" w14:paraId="348BBFA8" w14:textId="77777777">
        <w:tc>
          <w:tcPr>
            <w:tcW w:w="1809" w:type="dxa"/>
          </w:tcPr>
          <w:p w14:paraId="18ECC28C" w14:textId="77777777" w:rsidR="00B10AF3" w:rsidRDefault="000A2885">
            <w:pPr>
              <w:jc w:val="center"/>
              <w:rPr>
                <w:rFonts w:eastAsia="PMingLiU" w:cs="Arial"/>
                <w:lang w:eastAsia="zh-TW"/>
              </w:rPr>
            </w:pPr>
            <w:r>
              <w:rPr>
                <w:rFonts w:eastAsia="PMingLiU" w:cs="Arial"/>
                <w:lang w:eastAsia="zh-TW"/>
              </w:rPr>
              <w:t>Apple</w:t>
            </w:r>
          </w:p>
        </w:tc>
        <w:tc>
          <w:tcPr>
            <w:tcW w:w="1985" w:type="dxa"/>
          </w:tcPr>
          <w:p w14:paraId="4DF037EB" w14:textId="77777777" w:rsidR="00B10AF3" w:rsidRDefault="000A2885">
            <w:pPr>
              <w:rPr>
                <w:rFonts w:eastAsia="PMingLiU" w:cs="Arial"/>
                <w:lang w:eastAsia="zh-TW"/>
              </w:rPr>
            </w:pPr>
            <w:r>
              <w:rPr>
                <w:rFonts w:eastAsia="PMingLiU" w:cs="Arial"/>
                <w:lang w:eastAsia="zh-TW"/>
              </w:rPr>
              <w:t>Yes</w:t>
            </w:r>
          </w:p>
        </w:tc>
        <w:tc>
          <w:tcPr>
            <w:tcW w:w="6045" w:type="dxa"/>
          </w:tcPr>
          <w:p w14:paraId="139E2204" w14:textId="77777777" w:rsidR="00B10AF3" w:rsidRDefault="00B10AF3">
            <w:pPr>
              <w:rPr>
                <w:rFonts w:eastAsia="等线" w:cs="Arial"/>
              </w:rPr>
            </w:pPr>
          </w:p>
        </w:tc>
      </w:tr>
    </w:tbl>
    <w:p w14:paraId="70445F74" w14:textId="77777777" w:rsidR="00B10AF3" w:rsidRDefault="00B10AF3">
      <w:pPr>
        <w:rPr>
          <w:b/>
        </w:rPr>
      </w:pPr>
    </w:p>
    <w:p w14:paraId="0A0ED3AA" w14:textId="77777777" w:rsidR="00B10AF3" w:rsidRDefault="000A2885">
      <w:pPr>
        <w:pStyle w:val="2"/>
      </w:pPr>
      <w:r>
        <w:t>Ambiguous time</w:t>
      </w:r>
    </w:p>
    <w:p w14:paraId="75DAD13C" w14:textId="77777777" w:rsidR="00B10AF3" w:rsidRDefault="000A2885">
      <w:r>
        <w:t xml:space="preserve">Ambiguity time was introduced for NR </w:t>
      </w:r>
      <w:proofErr w:type="spellStart"/>
      <w:r>
        <w:t>Uu</w:t>
      </w:r>
      <w:proofErr w:type="spellEnd"/>
      <w:r>
        <w:t xml:space="preserve"> DRX. UE determines whether to report CSI/SRS by considering DRX status until 4ms prior to current symbol n. In case symbol n would not be in Active Time, UE </w:t>
      </w:r>
      <w:r>
        <w:t xml:space="preserve">does not report CSI. [7] </w:t>
      </w:r>
      <w:proofErr w:type="gramStart"/>
      <w:r>
        <w:t>thinks</w:t>
      </w:r>
      <w:proofErr w:type="gramEnd"/>
      <w:r>
        <w:t xml:space="preserve"> the ambiguous time is not required, since there is currently no periodic reporting for SL, e.g. SL CSI, which may be affected by the DRX operation, i.e. switch from DRX to </w:t>
      </w:r>
      <w:proofErr w:type="spellStart"/>
      <w:r>
        <w:t>ActiveTime</w:t>
      </w:r>
      <w:proofErr w:type="spellEnd"/>
      <w:r>
        <w:t>. Rapporteur understands current SL DRX is</w:t>
      </w:r>
      <w:r>
        <w:t xml:space="preserve"> defined by PSCCH monitoring for data reception. SL-CSI report is not restricted by active time. Therefore, the ambiguous time may not be needed.</w:t>
      </w:r>
    </w:p>
    <w:p w14:paraId="6699D8A4" w14:textId="77777777" w:rsidR="00B10AF3" w:rsidRDefault="00B10AF3"/>
    <w:p w14:paraId="3718F082" w14:textId="77777777" w:rsidR="00B10AF3" w:rsidRDefault="000A2885">
      <w:pPr>
        <w:rPr>
          <w:b/>
        </w:rPr>
      </w:pPr>
      <w:r>
        <w:rPr>
          <w:b/>
        </w:rPr>
        <w:t>Q3, do you agree to introduce DRX ambiguous time for SL-CSI report, i.e. in current symbol n, if UE would not</w:t>
      </w:r>
      <w:r>
        <w:rPr>
          <w:b/>
        </w:rPr>
        <w:t xml:space="preserve"> be in Active Time considering all factors until 4 </w:t>
      </w:r>
      <w:proofErr w:type="spellStart"/>
      <w:r>
        <w:rPr>
          <w:b/>
        </w:rPr>
        <w:t>ms</w:t>
      </w:r>
      <w:proofErr w:type="spellEnd"/>
      <w:r>
        <w:rPr>
          <w:b/>
        </w:rPr>
        <w:t xml:space="preserve"> prior to symbol n when evaluating all DRX Active Time conditions, UE do not report SL-CSI. </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B10AF3" w14:paraId="5FD22AAA" w14:textId="77777777">
        <w:tc>
          <w:tcPr>
            <w:tcW w:w="1809" w:type="dxa"/>
            <w:shd w:val="clear" w:color="auto" w:fill="E7E6E6"/>
          </w:tcPr>
          <w:p w14:paraId="52CF7867" w14:textId="77777777" w:rsidR="00B10AF3" w:rsidRDefault="000A2885">
            <w:pPr>
              <w:jc w:val="center"/>
              <w:rPr>
                <w:rFonts w:cs="Arial"/>
                <w:lang w:eastAsia="ko-KR"/>
              </w:rPr>
            </w:pPr>
            <w:r>
              <w:rPr>
                <w:rFonts w:cs="Arial"/>
                <w:lang w:eastAsia="ko-KR"/>
              </w:rPr>
              <w:t>Company</w:t>
            </w:r>
          </w:p>
        </w:tc>
        <w:tc>
          <w:tcPr>
            <w:tcW w:w="1985" w:type="dxa"/>
            <w:shd w:val="clear" w:color="auto" w:fill="E7E6E6"/>
          </w:tcPr>
          <w:p w14:paraId="7C4AE4B3" w14:textId="77777777" w:rsidR="00B10AF3" w:rsidRDefault="000A2885">
            <w:pPr>
              <w:jc w:val="center"/>
              <w:rPr>
                <w:rFonts w:cs="Arial"/>
                <w:lang w:eastAsia="ko-KR"/>
              </w:rPr>
            </w:pPr>
            <w:r>
              <w:rPr>
                <w:rFonts w:cs="Arial"/>
                <w:lang w:eastAsia="ko-KR"/>
              </w:rPr>
              <w:t>Yes/No</w:t>
            </w:r>
          </w:p>
        </w:tc>
        <w:tc>
          <w:tcPr>
            <w:tcW w:w="6045" w:type="dxa"/>
            <w:shd w:val="clear" w:color="auto" w:fill="E7E6E6"/>
          </w:tcPr>
          <w:p w14:paraId="6034ACB3" w14:textId="77777777" w:rsidR="00B10AF3" w:rsidRDefault="000A2885">
            <w:pPr>
              <w:jc w:val="center"/>
              <w:rPr>
                <w:rFonts w:cs="Arial"/>
                <w:lang w:eastAsia="ko-KR"/>
              </w:rPr>
            </w:pPr>
            <w:r>
              <w:rPr>
                <w:rFonts w:cs="Arial"/>
                <w:lang w:eastAsia="ko-KR"/>
              </w:rPr>
              <w:t>Comments</w:t>
            </w:r>
          </w:p>
        </w:tc>
      </w:tr>
      <w:tr w:rsidR="00B10AF3" w14:paraId="632D2ECB" w14:textId="77777777">
        <w:tc>
          <w:tcPr>
            <w:tcW w:w="1809" w:type="dxa"/>
          </w:tcPr>
          <w:p w14:paraId="1CBB9B38" w14:textId="77777777" w:rsidR="00B10AF3" w:rsidRDefault="000A2885">
            <w:pPr>
              <w:jc w:val="center"/>
              <w:rPr>
                <w:rFonts w:cs="Arial"/>
              </w:rPr>
            </w:pPr>
            <w:r>
              <w:rPr>
                <w:rFonts w:cs="Arial"/>
              </w:rPr>
              <w:t>OPPO</w:t>
            </w:r>
          </w:p>
        </w:tc>
        <w:tc>
          <w:tcPr>
            <w:tcW w:w="1985" w:type="dxa"/>
          </w:tcPr>
          <w:p w14:paraId="643E768D" w14:textId="77777777" w:rsidR="00B10AF3" w:rsidRDefault="000A2885">
            <w:pPr>
              <w:rPr>
                <w:rFonts w:eastAsiaTheme="minorEastAsia" w:cs="Arial"/>
              </w:rPr>
            </w:pPr>
            <w:r>
              <w:rPr>
                <w:rFonts w:eastAsiaTheme="minorEastAsia" w:cs="Arial"/>
              </w:rPr>
              <w:t>No</w:t>
            </w:r>
          </w:p>
        </w:tc>
        <w:tc>
          <w:tcPr>
            <w:tcW w:w="6045" w:type="dxa"/>
          </w:tcPr>
          <w:p w14:paraId="4B56FCCD" w14:textId="77777777" w:rsidR="00B10AF3" w:rsidRDefault="000A2885">
            <w:pPr>
              <w:rPr>
                <w:rFonts w:eastAsiaTheme="minorEastAsia" w:cs="Arial"/>
              </w:rPr>
            </w:pPr>
            <w:r>
              <w:rPr>
                <w:rFonts w:eastAsiaTheme="minorEastAsia" w:cs="Arial"/>
              </w:rPr>
              <w:t>Agree with rapporteur.</w:t>
            </w:r>
          </w:p>
        </w:tc>
      </w:tr>
      <w:tr w:rsidR="00B10AF3" w14:paraId="63955330" w14:textId="77777777">
        <w:tc>
          <w:tcPr>
            <w:tcW w:w="1809" w:type="dxa"/>
          </w:tcPr>
          <w:p w14:paraId="57691848" w14:textId="77777777" w:rsidR="00B10AF3" w:rsidRDefault="000A2885">
            <w:pPr>
              <w:jc w:val="center"/>
              <w:rPr>
                <w:rFonts w:cs="Arial"/>
              </w:rPr>
            </w:pPr>
            <w:r>
              <w:rPr>
                <w:rFonts w:cs="Arial"/>
              </w:rPr>
              <w:t>Ericsson</w:t>
            </w:r>
          </w:p>
        </w:tc>
        <w:tc>
          <w:tcPr>
            <w:tcW w:w="1985" w:type="dxa"/>
          </w:tcPr>
          <w:p w14:paraId="75D569A1" w14:textId="77777777" w:rsidR="00B10AF3" w:rsidRDefault="000A2885">
            <w:pPr>
              <w:rPr>
                <w:rFonts w:eastAsiaTheme="minorEastAsia" w:cs="Arial"/>
              </w:rPr>
            </w:pPr>
            <w:r>
              <w:rPr>
                <w:rFonts w:eastAsiaTheme="minorEastAsia" w:cs="Arial"/>
              </w:rPr>
              <w:t>No</w:t>
            </w:r>
          </w:p>
        </w:tc>
        <w:tc>
          <w:tcPr>
            <w:tcW w:w="6045" w:type="dxa"/>
          </w:tcPr>
          <w:p w14:paraId="17423FC6" w14:textId="77777777" w:rsidR="00B10AF3" w:rsidRDefault="000A2885">
            <w:pPr>
              <w:rPr>
                <w:rFonts w:eastAsiaTheme="minorEastAsia" w:cs="Arial"/>
              </w:rPr>
            </w:pPr>
            <w:r>
              <w:rPr>
                <w:rFonts w:eastAsiaTheme="minorEastAsia" w:cs="Arial"/>
              </w:rPr>
              <w:t>Agree with rapporteur</w:t>
            </w:r>
          </w:p>
        </w:tc>
      </w:tr>
      <w:tr w:rsidR="00B10AF3" w14:paraId="08A6B022" w14:textId="77777777">
        <w:tc>
          <w:tcPr>
            <w:tcW w:w="1809" w:type="dxa"/>
          </w:tcPr>
          <w:p w14:paraId="72A5447B" w14:textId="77777777" w:rsidR="00B10AF3" w:rsidRDefault="000A2885">
            <w:pPr>
              <w:jc w:val="center"/>
              <w:rPr>
                <w:rFonts w:cs="Arial"/>
              </w:rPr>
            </w:pPr>
            <w:proofErr w:type="spellStart"/>
            <w:r>
              <w:rPr>
                <w:rFonts w:cs="Arial"/>
              </w:rPr>
              <w:t>InterDigital</w:t>
            </w:r>
            <w:proofErr w:type="spellEnd"/>
          </w:p>
        </w:tc>
        <w:tc>
          <w:tcPr>
            <w:tcW w:w="1985" w:type="dxa"/>
          </w:tcPr>
          <w:p w14:paraId="4941200A" w14:textId="77777777" w:rsidR="00B10AF3" w:rsidRDefault="000A2885">
            <w:pPr>
              <w:rPr>
                <w:rFonts w:eastAsia="等线" w:cs="Arial"/>
              </w:rPr>
            </w:pPr>
            <w:r>
              <w:rPr>
                <w:rFonts w:eastAsia="等线" w:cs="Arial"/>
              </w:rPr>
              <w:t>No</w:t>
            </w:r>
          </w:p>
        </w:tc>
        <w:tc>
          <w:tcPr>
            <w:tcW w:w="6045" w:type="dxa"/>
          </w:tcPr>
          <w:p w14:paraId="6276F520" w14:textId="77777777" w:rsidR="00B10AF3" w:rsidRDefault="00B10AF3">
            <w:pPr>
              <w:rPr>
                <w:rFonts w:eastAsia="等线" w:cs="Arial"/>
              </w:rPr>
            </w:pPr>
          </w:p>
        </w:tc>
      </w:tr>
      <w:tr w:rsidR="00B10AF3" w14:paraId="46CE5D31" w14:textId="77777777">
        <w:tc>
          <w:tcPr>
            <w:tcW w:w="1809" w:type="dxa"/>
          </w:tcPr>
          <w:p w14:paraId="7DBFC437" w14:textId="77777777" w:rsidR="00B10AF3" w:rsidRDefault="000A2885">
            <w:pPr>
              <w:jc w:val="center"/>
              <w:rPr>
                <w:rFonts w:cs="Arial"/>
              </w:rPr>
            </w:pPr>
            <w:r>
              <w:rPr>
                <w:rFonts w:cs="Arial"/>
              </w:rPr>
              <w:t>Intel</w:t>
            </w:r>
          </w:p>
        </w:tc>
        <w:tc>
          <w:tcPr>
            <w:tcW w:w="1985" w:type="dxa"/>
          </w:tcPr>
          <w:p w14:paraId="40D77734" w14:textId="77777777" w:rsidR="00B10AF3" w:rsidRDefault="000A2885">
            <w:pPr>
              <w:rPr>
                <w:rFonts w:eastAsia="等线" w:cs="Arial"/>
              </w:rPr>
            </w:pPr>
            <w:r>
              <w:rPr>
                <w:rFonts w:eastAsia="等线" w:cs="Arial"/>
              </w:rPr>
              <w:t>No</w:t>
            </w:r>
          </w:p>
        </w:tc>
        <w:tc>
          <w:tcPr>
            <w:tcW w:w="6045" w:type="dxa"/>
          </w:tcPr>
          <w:p w14:paraId="2504DE3C" w14:textId="77777777" w:rsidR="00B10AF3" w:rsidRDefault="00B10AF3">
            <w:pPr>
              <w:rPr>
                <w:rFonts w:eastAsia="等线" w:cs="Arial"/>
              </w:rPr>
            </w:pPr>
          </w:p>
        </w:tc>
      </w:tr>
      <w:tr w:rsidR="00B10AF3" w14:paraId="1B492F00" w14:textId="77777777">
        <w:tc>
          <w:tcPr>
            <w:tcW w:w="1809" w:type="dxa"/>
          </w:tcPr>
          <w:p w14:paraId="75D9FFE2" w14:textId="77777777" w:rsidR="00B10AF3" w:rsidRDefault="000A2885">
            <w:pPr>
              <w:jc w:val="center"/>
              <w:rPr>
                <w:rFonts w:cs="Arial"/>
              </w:rPr>
            </w:pPr>
            <w:r>
              <w:rPr>
                <w:rFonts w:cs="Arial" w:hint="eastAsia"/>
              </w:rPr>
              <w:t>v</w:t>
            </w:r>
            <w:r>
              <w:rPr>
                <w:rFonts w:cs="Arial"/>
              </w:rPr>
              <w:t>ivo</w:t>
            </w:r>
          </w:p>
        </w:tc>
        <w:tc>
          <w:tcPr>
            <w:tcW w:w="1985" w:type="dxa"/>
          </w:tcPr>
          <w:p w14:paraId="473A6E32" w14:textId="77777777" w:rsidR="00B10AF3" w:rsidRDefault="000A2885">
            <w:pPr>
              <w:rPr>
                <w:rFonts w:eastAsia="等线" w:cs="Arial"/>
              </w:rPr>
            </w:pPr>
            <w:r>
              <w:rPr>
                <w:rFonts w:eastAsia="等线" w:cs="Arial" w:hint="eastAsia"/>
              </w:rPr>
              <w:t>N</w:t>
            </w:r>
            <w:r>
              <w:rPr>
                <w:rFonts w:eastAsia="等线" w:cs="Arial"/>
              </w:rPr>
              <w:t>o</w:t>
            </w:r>
          </w:p>
        </w:tc>
        <w:tc>
          <w:tcPr>
            <w:tcW w:w="6045" w:type="dxa"/>
          </w:tcPr>
          <w:p w14:paraId="27A25FFD" w14:textId="77777777" w:rsidR="00B10AF3" w:rsidRDefault="000A2885">
            <w:pPr>
              <w:tabs>
                <w:tab w:val="left" w:pos="963"/>
              </w:tabs>
              <w:rPr>
                <w:rFonts w:eastAsia="等线" w:cs="Arial"/>
              </w:rPr>
            </w:pPr>
            <w:r>
              <w:rPr>
                <w:rFonts w:eastAsia="等线" w:cs="Arial"/>
              </w:rPr>
              <w:tab/>
            </w:r>
          </w:p>
        </w:tc>
      </w:tr>
      <w:tr w:rsidR="00B10AF3" w14:paraId="6573A179" w14:textId="77777777">
        <w:tc>
          <w:tcPr>
            <w:tcW w:w="1809" w:type="dxa"/>
          </w:tcPr>
          <w:p w14:paraId="619CCE6B" w14:textId="77777777" w:rsidR="00B10AF3" w:rsidRDefault="000A2885">
            <w:pPr>
              <w:jc w:val="center"/>
              <w:rPr>
                <w:rFonts w:cs="Arial"/>
              </w:rPr>
            </w:pPr>
            <w:proofErr w:type="spellStart"/>
            <w:r>
              <w:rPr>
                <w:rFonts w:cs="Arial"/>
              </w:rPr>
              <w:t>MediaTek</w:t>
            </w:r>
            <w:proofErr w:type="spellEnd"/>
          </w:p>
        </w:tc>
        <w:tc>
          <w:tcPr>
            <w:tcW w:w="1985" w:type="dxa"/>
          </w:tcPr>
          <w:p w14:paraId="57A7BA48" w14:textId="77777777" w:rsidR="00B10AF3" w:rsidRDefault="000A2885">
            <w:pPr>
              <w:rPr>
                <w:rFonts w:eastAsia="等线" w:cs="Arial"/>
              </w:rPr>
            </w:pPr>
            <w:r>
              <w:rPr>
                <w:rFonts w:eastAsia="等线" w:cs="Arial"/>
              </w:rPr>
              <w:t>No</w:t>
            </w:r>
          </w:p>
        </w:tc>
        <w:tc>
          <w:tcPr>
            <w:tcW w:w="6045" w:type="dxa"/>
          </w:tcPr>
          <w:p w14:paraId="58A24D12" w14:textId="77777777" w:rsidR="00B10AF3" w:rsidRDefault="000A2885">
            <w:pPr>
              <w:tabs>
                <w:tab w:val="left" w:pos="963"/>
              </w:tabs>
              <w:rPr>
                <w:rFonts w:eastAsia="等线" w:cs="Arial"/>
              </w:rPr>
            </w:pPr>
            <w:r>
              <w:rPr>
                <w:rFonts w:eastAsiaTheme="minorEastAsia" w:cs="Arial"/>
              </w:rPr>
              <w:t>Agree with rapporteur</w:t>
            </w:r>
          </w:p>
        </w:tc>
      </w:tr>
      <w:tr w:rsidR="00B10AF3" w14:paraId="1889B544" w14:textId="77777777">
        <w:tc>
          <w:tcPr>
            <w:tcW w:w="1809" w:type="dxa"/>
          </w:tcPr>
          <w:p w14:paraId="20069B6A" w14:textId="77777777" w:rsidR="00B10AF3" w:rsidRDefault="000A2885">
            <w:pPr>
              <w:jc w:val="center"/>
              <w:rPr>
                <w:rFonts w:cs="Arial"/>
              </w:rPr>
            </w:pPr>
            <w:r>
              <w:rPr>
                <w:rFonts w:cs="Arial"/>
              </w:rPr>
              <w:t>Lenovo, Motorola Mobility</w:t>
            </w:r>
          </w:p>
        </w:tc>
        <w:tc>
          <w:tcPr>
            <w:tcW w:w="1985" w:type="dxa"/>
          </w:tcPr>
          <w:p w14:paraId="38850009" w14:textId="77777777" w:rsidR="00B10AF3" w:rsidRDefault="000A2885">
            <w:pPr>
              <w:rPr>
                <w:rFonts w:eastAsia="等线" w:cs="Arial"/>
              </w:rPr>
            </w:pPr>
            <w:r>
              <w:rPr>
                <w:rFonts w:eastAsia="等线" w:cs="Arial"/>
              </w:rPr>
              <w:t>No</w:t>
            </w:r>
          </w:p>
        </w:tc>
        <w:tc>
          <w:tcPr>
            <w:tcW w:w="6045" w:type="dxa"/>
          </w:tcPr>
          <w:p w14:paraId="615F1A88" w14:textId="77777777" w:rsidR="00B10AF3" w:rsidRDefault="00B10AF3">
            <w:pPr>
              <w:tabs>
                <w:tab w:val="left" w:pos="963"/>
              </w:tabs>
              <w:rPr>
                <w:rFonts w:eastAsiaTheme="minorEastAsia" w:cs="Arial"/>
              </w:rPr>
            </w:pPr>
          </w:p>
        </w:tc>
      </w:tr>
      <w:tr w:rsidR="00B10AF3" w14:paraId="02091C9E" w14:textId="77777777">
        <w:tc>
          <w:tcPr>
            <w:tcW w:w="1809" w:type="dxa"/>
          </w:tcPr>
          <w:p w14:paraId="75FBADB8" w14:textId="77777777" w:rsidR="00B10AF3" w:rsidRDefault="000A2885">
            <w:pPr>
              <w:jc w:val="center"/>
              <w:rPr>
                <w:rFonts w:eastAsia="PMingLiU" w:cs="Arial"/>
                <w:lang w:eastAsia="zh-TW"/>
              </w:rPr>
            </w:pPr>
            <w:proofErr w:type="spellStart"/>
            <w:r>
              <w:rPr>
                <w:rFonts w:eastAsia="PMingLiU" w:cs="Arial" w:hint="eastAsia"/>
                <w:lang w:eastAsia="zh-TW"/>
              </w:rPr>
              <w:t>ASUSTeK</w:t>
            </w:r>
            <w:proofErr w:type="spellEnd"/>
          </w:p>
        </w:tc>
        <w:tc>
          <w:tcPr>
            <w:tcW w:w="1985" w:type="dxa"/>
          </w:tcPr>
          <w:p w14:paraId="534458A4" w14:textId="77777777" w:rsidR="00B10AF3" w:rsidRDefault="000A2885">
            <w:pPr>
              <w:rPr>
                <w:rFonts w:eastAsia="PMingLiU" w:cs="Arial"/>
                <w:lang w:eastAsia="zh-TW"/>
              </w:rPr>
            </w:pPr>
            <w:r>
              <w:rPr>
                <w:rFonts w:eastAsia="PMingLiU" w:cs="Arial" w:hint="eastAsia"/>
                <w:lang w:eastAsia="zh-TW"/>
              </w:rPr>
              <w:t>No</w:t>
            </w:r>
          </w:p>
        </w:tc>
        <w:tc>
          <w:tcPr>
            <w:tcW w:w="6045" w:type="dxa"/>
          </w:tcPr>
          <w:p w14:paraId="00095B88" w14:textId="77777777" w:rsidR="00B10AF3" w:rsidRDefault="00B10AF3">
            <w:pPr>
              <w:tabs>
                <w:tab w:val="left" w:pos="963"/>
              </w:tabs>
              <w:rPr>
                <w:rFonts w:eastAsiaTheme="minorEastAsia" w:cs="Arial"/>
              </w:rPr>
            </w:pPr>
          </w:p>
        </w:tc>
      </w:tr>
      <w:tr w:rsidR="00B10AF3" w14:paraId="13291806" w14:textId="77777777">
        <w:tc>
          <w:tcPr>
            <w:tcW w:w="1809" w:type="dxa"/>
          </w:tcPr>
          <w:p w14:paraId="329B9352" w14:textId="77777777" w:rsidR="00B10AF3" w:rsidRDefault="000A2885">
            <w:pPr>
              <w:jc w:val="center"/>
              <w:rPr>
                <w:rFonts w:eastAsia="PMingLiU" w:cs="Arial"/>
                <w:lang w:eastAsia="zh-TW"/>
              </w:rPr>
            </w:pPr>
            <w:r>
              <w:rPr>
                <w:rFonts w:eastAsia="PMingLiU" w:cs="Arial"/>
                <w:lang w:eastAsia="zh-TW"/>
              </w:rPr>
              <w:t xml:space="preserve">Huawei, </w:t>
            </w:r>
            <w:proofErr w:type="spellStart"/>
            <w:r>
              <w:rPr>
                <w:rFonts w:eastAsia="PMingLiU" w:cs="Arial"/>
                <w:lang w:eastAsia="zh-TW"/>
              </w:rPr>
              <w:t>HiSilicon</w:t>
            </w:r>
            <w:proofErr w:type="spellEnd"/>
          </w:p>
        </w:tc>
        <w:tc>
          <w:tcPr>
            <w:tcW w:w="1985" w:type="dxa"/>
          </w:tcPr>
          <w:p w14:paraId="156F8195" w14:textId="77777777" w:rsidR="00B10AF3" w:rsidRDefault="000A2885">
            <w:pPr>
              <w:rPr>
                <w:rFonts w:eastAsia="PMingLiU" w:cs="Arial"/>
                <w:lang w:eastAsia="zh-TW"/>
              </w:rPr>
            </w:pPr>
            <w:r>
              <w:rPr>
                <w:rFonts w:eastAsia="PMingLiU" w:cs="Arial"/>
                <w:lang w:eastAsia="zh-TW"/>
              </w:rPr>
              <w:t>No</w:t>
            </w:r>
          </w:p>
        </w:tc>
        <w:tc>
          <w:tcPr>
            <w:tcW w:w="6045" w:type="dxa"/>
          </w:tcPr>
          <w:p w14:paraId="71CAFBC1" w14:textId="77777777" w:rsidR="00B10AF3" w:rsidRDefault="00B10AF3">
            <w:pPr>
              <w:tabs>
                <w:tab w:val="left" w:pos="963"/>
              </w:tabs>
              <w:rPr>
                <w:rFonts w:eastAsiaTheme="minorEastAsia" w:cs="Arial"/>
              </w:rPr>
            </w:pPr>
          </w:p>
        </w:tc>
      </w:tr>
      <w:tr w:rsidR="00B10AF3" w14:paraId="59287ECB" w14:textId="77777777">
        <w:tc>
          <w:tcPr>
            <w:tcW w:w="1809" w:type="dxa"/>
          </w:tcPr>
          <w:p w14:paraId="2A8B49DD" w14:textId="77777777" w:rsidR="00B10AF3" w:rsidRDefault="000A2885">
            <w:pPr>
              <w:jc w:val="center"/>
              <w:rPr>
                <w:rFonts w:eastAsia="PMingLiU" w:cs="Arial"/>
                <w:lang w:eastAsia="zh-TW"/>
              </w:rPr>
            </w:pPr>
            <w:r>
              <w:rPr>
                <w:rFonts w:eastAsia="PMingLiU" w:cs="Arial"/>
                <w:lang w:eastAsia="zh-TW"/>
              </w:rPr>
              <w:t>Qualcomm</w:t>
            </w:r>
          </w:p>
        </w:tc>
        <w:tc>
          <w:tcPr>
            <w:tcW w:w="1985" w:type="dxa"/>
          </w:tcPr>
          <w:p w14:paraId="3C9D7927" w14:textId="77777777" w:rsidR="00B10AF3" w:rsidRDefault="000A2885">
            <w:pPr>
              <w:rPr>
                <w:rFonts w:eastAsia="PMingLiU" w:cs="Arial"/>
                <w:lang w:eastAsia="zh-TW"/>
              </w:rPr>
            </w:pPr>
            <w:r>
              <w:rPr>
                <w:rFonts w:eastAsiaTheme="minorEastAsia" w:cs="Arial"/>
              </w:rPr>
              <w:t>No</w:t>
            </w:r>
          </w:p>
        </w:tc>
        <w:tc>
          <w:tcPr>
            <w:tcW w:w="6045" w:type="dxa"/>
          </w:tcPr>
          <w:p w14:paraId="003DAD28" w14:textId="77777777" w:rsidR="00B10AF3" w:rsidRDefault="000A2885">
            <w:pPr>
              <w:tabs>
                <w:tab w:val="left" w:pos="963"/>
              </w:tabs>
              <w:rPr>
                <w:rFonts w:eastAsiaTheme="minorEastAsia" w:cs="Arial"/>
              </w:rPr>
            </w:pPr>
            <w:r>
              <w:rPr>
                <w:rFonts w:eastAsiaTheme="minorEastAsia" w:cs="Arial"/>
              </w:rPr>
              <w:t>Agree with rapporteur</w:t>
            </w:r>
          </w:p>
        </w:tc>
      </w:tr>
      <w:tr w:rsidR="00B10AF3" w14:paraId="4801EEA8" w14:textId="77777777">
        <w:tc>
          <w:tcPr>
            <w:tcW w:w="1809" w:type="dxa"/>
          </w:tcPr>
          <w:p w14:paraId="0195127C" w14:textId="77777777" w:rsidR="00B10AF3" w:rsidRDefault="000A2885">
            <w:pPr>
              <w:jc w:val="center"/>
              <w:rPr>
                <w:rFonts w:eastAsia="PMingLiU" w:cs="Arial"/>
                <w:lang w:eastAsia="zh-TW"/>
              </w:rPr>
            </w:pPr>
            <w:r>
              <w:rPr>
                <w:rFonts w:eastAsia="PMingLiU" w:cs="Arial"/>
                <w:lang w:eastAsia="zh-TW"/>
              </w:rPr>
              <w:t>Apple</w:t>
            </w:r>
          </w:p>
        </w:tc>
        <w:tc>
          <w:tcPr>
            <w:tcW w:w="1985" w:type="dxa"/>
          </w:tcPr>
          <w:p w14:paraId="4EF2CDA7" w14:textId="77777777" w:rsidR="00B10AF3" w:rsidRDefault="000A2885">
            <w:pPr>
              <w:rPr>
                <w:rFonts w:eastAsiaTheme="minorEastAsia" w:cs="Arial"/>
              </w:rPr>
            </w:pPr>
            <w:r>
              <w:rPr>
                <w:rFonts w:eastAsiaTheme="minorEastAsia" w:cs="Arial"/>
              </w:rPr>
              <w:t>No</w:t>
            </w:r>
          </w:p>
        </w:tc>
        <w:tc>
          <w:tcPr>
            <w:tcW w:w="6045" w:type="dxa"/>
          </w:tcPr>
          <w:p w14:paraId="53C858C2" w14:textId="77777777" w:rsidR="00B10AF3" w:rsidRDefault="00B10AF3">
            <w:pPr>
              <w:tabs>
                <w:tab w:val="left" w:pos="963"/>
              </w:tabs>
              <w:rPr>
                <w:rFonts w:eastAsiaTheme="minorEastAsia" w:cs="Arial"/>
              </w:rPr>
            </w:pPr>
          </w:p>
        </w:tc>
      </w:tr>
      <w:tr w:rsidR="00B10AF3" w14:paraId="0A1064C0" w14:textId="77777777">
        <w:tc>
          <w:tcPr>
            <w:tcW w:w="1809" w:type="dxa"/>
          </w:tcPr>
          <w:p w14:paraId="0D2D7741" w14:textId="77777777" w:rsidR="00B10AF3" w:rsidRDefault="000A2885">
            <w:pPr>
              <w:jc w:val="center"/>
              <w:rPr>
                <w:rFonts w:eastAsia="PMingLiU" w:cs="Arial"/>
                <w:lang w:eastAsia="zh-TW"/>
              </w:rPr>
            </w:pPr>
            <w:r>
              <w:rPr>
                <w:rFonts w:cs="Arial" w:hint="eastAsia"/>
              </w:rPr>
              <w:t>S</w:t>
            </w:r>
            <w:r>
              <w:rPr>
                <w:rFonts w:cs="Arial"/>
              </w:rPr>
              <w:t>harp</w:t>
            </w:r>
          </w:p>
        </w:tc>
        <w:tc>
          <w:tcPr>
            <w:tcW w:w="1985" w:type="dxa"/>
          </w:tcPr>
          <w:p w14:paraId="2444B263" w14:textId="77777777" w:rsidR="00B10AF3" w:rsidRDefault="000A2885">
            <w:pPr>
              <w:rPr>
                <w:rFonts w:eastAsiaTheme="minorEastAsia" w:cs="Arial"/>
              </w:rPr>
            </w:pPr>
            <w:r>
              <w:rPr>
                <w:rFonts w:eastAsia="等线" w:cs="Arial" w:hint="eastAsia"/>
              </w:rPr>
              <w:t>N</w:t>
            </w:r>
            <w:r>
              <w:rPr>
                <w:rFonts w:eastAsia="等线" w:cs="Arial"/>
              </w:rPr>
              <w:t>o</w:t>
            </w:r>
          </w:p>
        </w:tc>
        <w:tc>
          <w:tcPr>
            <w:tcW w:w="6045" w:type="dxa"/>
          </w:tcPr>
          <w:p w14:paraId="7A7C3529" w14:textId="77777777" w:rsidR="00B10AF3" w:rsidRDefault="00B10AF3">
            <w:pPr>
              <w:tabs>
                <w:tab w:val="left" w:pos="963"/>
              </w:tabs>
              <w:rPr>
                <w:rFonts w:eastAsiaTheme="minorEastAsia" w:cs="Arial"/>
              </w:rPr>
            </w:pPr>
          </w:p>
        </w:tc>
      </w:tr>
      <w:tr w:rsidR="00B10AF3" w14:paraId="2468E3AC" w14:textId="77777777">
        <w:tc>
          <w:tcPr>
            <w:tcW w:w="1809" w:type="dxa"/>
          </w:tcPr>
          <w:p w14:paraId="31F5E128" w14:textId="77777777" w:rsidR="00B10AF3" w:rsidRDefault="000A2885">
            <w:pPr>
              <w:jc w:val="center"/>
              <w:rPr>
                <w:rFonts w:cs="Arial"/>
              </w:rPr>
            </w:pPr>
            <w:proofErr w:type="spellStart"/>
            <w:r>
              <w:rPr>
                <w:rFonts w:cs="Arial"/>
              </w:rPr>
              <w:t>Spreadtrum</w:t>
            </w:r>
            <w:proofErr w:type="spellEnd"/>
          </w:p>
        </w:tc>
        <w:tc>
          <w:tcPr>
            <w:tcW w:w="1985" w:type="dxa"/>
          </w:tcPr>
          <w:p w14:paraId="40CB9957" w14:textId="77777777" w:rsidR="00B10AF3" w:rsidRDefault="000A2885">
            <w:pPr>
              <w:rPr>
                <w:rFonts w:eastAsia="等线" w:cs="Arial"/>
              </w:rPr>
            </w:pPr>
            <w:r>
              <w:rPr>
                <w:rFonts w:eastAsia="等线" w:cs="Arial"/>
              </w:rPr>
              <w:t>No</w:t>
            </w:r>
          </w:p>
        </w:tc>
        <w:tc>
          <w:tcPr>
            <w:tcW w:w="6045" w:type="dxa"/>
          </w:tcPr>
          <w:p w14:paraId="5DC68854" w14:textId="77777777" w:rsidR="00B10AF3" w:rsidRDefault="00B10AF3">
            <w:pPr>
              <w:tabs>
                <w:tab w:val="left" w:pos="963"/>
              </w:tabs>
              <w:rPr>
                <w:rFonts w:eastAsiaTheme="minorEastAsia" w:cs="Arial"/>
              </w:rPr>
            </w:pPr>
          </w:p>
        </w:tc>
      </w:tr>
      <w:tr w:rsidR="00B10AF3" w14:paraId="32B896B6" w14:textId="77777777">
        <w:tc>
          <w:tcPr>
            <w:tcW w:w="1809" w:type="dxa"/>
          </w:tcPr>
          <w:p w14:paraId="66F2F933" w14:textId="77777777" w:rsidR="00B10AF3" w:rsidRDefault="000A2885">
            <w:pPr>
              <w:jc w:val="center"/>
              <w:rPr>
                <w:rFonts w:cs="Arial"/>
              </w:rPr>
            </w:pPr>
            <w:r>
              <w:rPr>
                <w:rFonts w:cs="Arial" w:hint="eastAsia"/>
              </w:rPr>
              <w:t>F</w:t>
            </w:r>
            <w:r>
              <w:rPr>
                <w:rFonts w:cs="Arial"/>
              </w:rPr>
              <w:t>ujitsu</w:t>
            </w:r>
          </w:p>
        </w:tc>
        <w:tc>
          <w:tcPr>
            <w:tcW w:w="1985" w:type="dxa"/>
          </w:tcPr>
          <w:p w14:paraId="124F10D1" w14:textId="77777777" w:rsidR="00B10AF3" w:rsidRDefault="000A2885">
            <w:pPr>
              <w:rPr>
                <w:rFonts w:eastAsia="等线" w:cs="Arial"/>
              </w:rPr>
            </w:pPr>
            <w:r>
              <w:rPr>
                <w:rFonts w:eastAsia="等线" w:cs="Arial" w:hint="eastAsia"/>
              </w:rPr>
              <w:t>N</w:t>
            </w:r>
            <w:r>
              <w:rPr>
                <w:rFonts w:eastAsia="等线" w:cs="Arial"/>
              </w:rPr>
              <w:t>o</w:t>
            </w:r>
          </w:p>
        </w:tc>
        <w:tc>
          <w:tcPr>
            <w:tcW w:w="6045" w:type="dxa"/>
          </w:tcPr>
          <w:p w14:paraId="7E44DBFE" w14:textId="77777777" w:rsidR="00B10AF3" w:rsidRDefault="00B10AF3">
            <w:pPr>
              <w:tabs>
                <w:tab w:val="left" w:pos="963"/>
              </w:tabs>
              <w:rPr>
                <w:rFonts w:eastAsiaTheme="minorEastAsia" w:cs="Arial"/>
              </w:rPr>
            </w:pPr>
          </w:p>
        </w:tc>
      </w:tr>
      <w:tr w:rsidR="00B10AF3" w14:paraId="6C948959" w14:textId="77777777">
        <w:tc>
          <w:tcPr>
            <w:tcW w:w="1809" w:type="dxa"/>
          </w:tcPr>
          <w:p w14:paraId="6E7A8C45" w14:textId="77777777" w:rsidR="00B10AF3" w:rsidRDefault="000A2885">
            <w:pPr>
              <w:jc w:val="center"/>
              <w:rPr>
                <w:rFonts w:cs="Arial"/>
              </w:rPr>
            </w:pPr>
            <w:r>
              <w:rPr>
                <w:rFonts w:cs="Arial"/>
              </w:rPr>
              <w:t>Nokia</w:t>
            </w:r>
          </w:p>
        </w:tc>
        <w:tc>
          <w:tcPr>
            <w:tcW w:w="1985" w:type="dxa"/>
          </w:tcPr>
          <w:p w14:paraId="6E643032" w14:textId="77777777" w:rsidR="00B10AF3" w:rsidRDefault="000A2885">
            <w:pPr>
              <w:rPr>
                <w:rFonts w:eastAsia="等线" w:cs="Arial"/>
              </w:rPr>
            </w:pPr>
            <w:r>
              <w:rPr>
                <w:rFonts w:eastAsia="等线" w:cs="Arial"/>
              </w:rPr>
              <w:t>No</w:t>
            </w:r>
          </w:p>
        </w:tc>
        <w:tc>
          <w:tcPr>
            <w:tcW w:w="6045" w:type="dxa"/>
          </w:tcPr>
          <w:p w14:paraId="1499D532" w14:textId="77777777" w:rsidR="00B10AF3" w:rsidRDefault="00B10AF3">
            <w:pPr>
              <w:tabs>
                <w:tab w:val="left" w:pos="963"/>
              </w:tabs>
              <w:rPr>
                <w:rFonts w:eastAsiaTheme="minorEastAsia" w:cs="Arial"/>
              </w:rPr>
            </w:pPr>
          </w:p>
        </w:tc>
      </w:tr>
      <w:tr w:rsidR="00B10AF3" w14:paraId="39C484C4" w14:textId="77777777">
        <w:tc>
          <w:tcPr>
            <w:tcW w:w="1809" w:type="dxa"/>
          </w:tcPr>
          <w:p w14:paraId="1965FF4A" w14:textId="77777777" w:rsidR="00B10AF3" w:rsidRDefault="000A2885">
            <w:pPr>
              <w:jc w:val="center"/>
              <w:rPr>
                <w:rFonts w:cs="Arial"/>
              </w:rPr>
            </w:pPr>
            <w:r>
              <w:rPr>
                <w:rFonts w:cs="Arial" w:hint="eastAsia"/>
              </w:rPr>
              <w:t>CATT</w:t>
            </w:r>
          </w:p>
        </w:tc>
        <w:tc>
          <w:tcPr>
            <w:tcW w:w="1985" w:type="dxa"/>
          </w:tcPr>
          <w:p w14:paraId="78FF7958" w14:textId="77777777" w:rsidR="00B10AF3" w:rsidRDefault="000A2885">
            <w:pPr>
              <w:rPr>
                <w:rFonts w:eastAsia="等线" w:cs="Arial"/>
              </w:rPr>
            </w:pPr>
            <w:r>
              <w:rPr>
                <w:rFonts w:eastAsia="等线" w:cs="Arial" w:hint="eastAsia"/>
              </w:rPr>
              <w:t>No</w:t>
            </w:r>
          </w:p>
        </w:tc>
        <w:tc>
          <w:tcPr>
            <w:tcW w:w="6045" w:type="dxa"/>
          </w:tcPr>
          <w:p w14:paraId="7BDF1F66" w14:textId="77777777" w:rsidR="00B10AF3" w:rsidRDefault="00B10AF3">
            <w:pPr>
              <w:tabs>
                <w:tab w:val="left" w:pos="963"/>
              </w:tabs>
              <w:rPr>
                <w:rFonts w:eastAsiaTheme="minorEastAsia" w:cs="Arial"/>
              </w:rPr>
            </w:pPr>
          </w:p>
        </w:tc>
      </w:tr>
      <w:tr w:rsidR="00B10AF3" w14:paraId="23F18DE3" w14:textId="77777777">
        <w:tc>
          <w:tcPr>
            <w:tcW w:w="1809" w:type="dxa"/>
          </w:tcPr>
          <w:p w14:paraId="43261EA8" w14:textId="77777777" w:rsidR="00B10AF3" w:rsidRDefault="000A2885">
            <w:pPr>
              <w:jc w:val="center"/>
              <w:rPr>
                <w:rFonts w:cs="Arial"/>
              </w:rPr>
            </w:pPr>
            <w:r>
              <w:rPr>
                <w:rFonts w:cs="Arial" w:hint="eastAsia"/>
              </w:rPr>
              <w:t>ZTE</w:t>
            </w:r>
          </w:p>
        </w:tc>
        <w:tc>
          <w:tcPr>
            <w:tcW w:w="1985" w:type="dxa"/>
          </w:tcPr>
          <w:p w14:paraId="2872E980" w14:textId="77777777" w:rsidR="00B10AF3" w:rsidRDefault="000A2885">
            <w:pPr>
              <w:rPr>
                <w:rFonts w:eastAsia="等线" w:cs="Arial"/>
              </w:rPr>
            </w:pPr>
            <w:r>
              <w:rPr>
                <w:rFonts w:eastAsia="等线" w:cs="Arial" w:hint="eastAsia"/>
              </w:rPr>
              <w:t>No</w:t>
            </w:r>
          </w:p>
        </w:tc>
        <w:tc>
          <w:tcPr>
            <w:tcW w:w="6045" w:type="dxa"/>
          </w:tcPr>
          <w:p w14:paraId="5B749E80" w14:textId="77777777" w:rsidR="00B10AF3" w:rsidRDefault="00B10AF3">
            <w:pPr>
              <w:tabs>
                <w:tab w:val="left" w:pos="963"/>
              </w:tabs>
              <w:rPr>
                <w:rFonts w:eastAsiaTheme="minorEastAsia" w:cs="Arial"/>
              </w:rPr>
            </w:pPr>
          </w:p>
        </w:tc>
      </w:tr>
      <w:tr w:rsidR="00797B3C" w14:paraId="6B70D803" w14:textId="77777777">
        <w:tc>
          <w:tcPr>
            <w:tcW w:w="1809" w:type="dxa"/>
          </w:tcPr>
          <w:p w14:paraId="371DA5AC" w14:textId="631BD782" w:rsidR="00797B3C" w:rsidRDefault="00797B3C">
            <w:pPr>
              <w:jc w:val="center"/>
              <w:rPr>
                <w:rFonts w:cs="Arial" w:hint="eastAsia"/>
              </w:rPr>
            </w:pPr>
            <w:proofErr w:type="spellStart"/>
            <w:r>
              <w:rPr>
                <w:rFonts w:cs="Arial" w:hint="eastAsia"/>
              </w:rPr>
              <w:lastRenderedPageBreak/>
              <w:t>Xiaomi</w:t>
            </w:r>
            <w:proofErr w:type="spellEnd"/>
          </w:p>
        </w:tc>
        <w:tc>
          <w:tcPr>
            <w:tcW w:w="1985" w:type="dxa"/>
          </w:tcPr>
          <w:p w14:paraId="076978AD" w14:textId="3E279023" w:rsidR="00797B3C" w:rsidRDefault="00797B3C">
            <w:pPr>
              <w:rPr>
                <w:rFonts w:eastAsia="等线" w:cs="Arial" w:hint="eastAsia"/>
              </w:rPr>
            </w:pPr>
            <w:r>
              <w:rPr>
                <w:rFonts w:eastAsia="等线" w:cs="Arial" w:hint="eastAsia"/>
              </w:rPr>
              <w:t>No</w:t>
            </w:r>
          </w:p>
        </w:tc>
        <w:tc>
          <w:tcPr>
            <w:tcW w:w="6045" w:type="dxa"/>
          </w:tcPr>
          <w:p w14:paraId="7447395F" w14:textId="77777777" w:rsidR="00797B3C" w:rsidRDefault="00797B3C">
            <w:pPr>
              <w:tabs>
                <w:tab w:val="left" w:pos="963"/>
              </w:tabs>
              <w:rPr>
                <w:rFonts w:eastAsiaTheme="minorEastAsia" w:cs="Arial"/>
              </w:rPr>
            </w:pPr>
          </w:p>
        </w:tc>
      </w:tr>
    </w:tbl>
    <w:p w14:paraId="04DCFAD6" w14:textId="77777777" w:rsidR="00B10AF3" w:rsidRDefault="00B10AF3"/>
    <w:p w14:paraId="2C8F8E27" w14:textId="77777777" w:rsidR="00B10AF3" w:rsidRDefault="00B10AF3"/>
    <w:p w14:paraId="1A4D40AB" w14:textId="77777777" w:rsidR="00B10AF3" w:rsidRDefault="000A2885">
      <w:r>
        <w:rPr>
          <w:rFonts w:hint="eastAsia"/>
        </w:rPr>
        <w:t xml:space="preserve">If DRX ambiguous time for SL-CSI report is preferred, </w:t>
      </w:r>
      <w:r>
        <w:t>rapporteur would like to</w:t>
      </w:r>
      <w:r>
        <w:rPr>
          <w:rFonts w:hint="eastAsia"/>
        </w:rPr>
        <w:t xml:space="preserve"> further discuss </w:t>
      </w:r>
      <w:r>
        <w:t xml:space="preserve">the value of ambiguous time on </w:t>
      </w:r>
      <w:proofErr w:type="spellStart"/>
      <w:r>
        <w:t>sidelink</w:t>
      </w:r>
      <w:proofErr w:type="spellEnd"/>
      <w:r>
        <w:t>.</w:t>
      </w:r>
    </w:p>
    <w:p w14:paraId="20B69313" w14:textId="77777777" w:rsidR="00B10AF3" w:rsidRDefault="000A2885">
      <w:pPr>
        <w:rPr>
          <w:b/>
        </w:rPr>
      </w:pPr>
      <w:r>
        <w:rPr>
          <w:b/>
        </w:rPr>
        <w:t xml:space="preserve">Q3-1, how long is the ambiguous time on </w:t>
      </w:r>
      <w:proofErr w:type="spellStart"/>
      <w:r>
        <w:rPr>
          <w:b/>
        </w:rPr>
        <w:t>sidelink</w:t>
      </w:r>
      <w:proofErr w:type="spellEnd"/>
      <w:r>
        <w:rPr>
          <w:b/>
        </w:rPr>
        <w:t>,</w:t>
      </w:r>
    </w:p>
    <w:p w14:paraId="17350729" w14:textId="77777777" w:rsidR="00B10AF3" w:rsidRDefault="000A2885">
      <w:pPr>
        <w:rPr>
          <w:b/>
        </w:rPr>
      </w:pPr>
      <w:r>
        <w:rPr>
          <w:b/>
        </w:rPr>
        <w:t xml:space="preserve">Option 1: 4 </w:t>
      </w:r>
      <w:proofErr w:type="spellStart"/>
      <w:r>
        <w:rPr>
          <w:b/>
        </w:rPr>
        <w:t>ms</w:t>
      </w:r>
      <w:proofErr w:type="spellEnd"/>
      <w:r>
        <w:rPr>
          <w:b/>
        </w:rPr>
        <w:t xml:space="preserve">, same as </w:t>
      </w:r>
      <w:proofErr w:type="spellStart"/>
      <w:r>
        <w:rPr>
          <w:b/>
        </w:rPr>
        <w:t>Uu</w:t>
      </w:r>
      <w:proofErr w:type="spellEnd"/>
      <w:r>
        <w:rPr>
          <w:b/>
        </w:rPr>
        <w:t>.</w:t>
      </w:r>
    </w:p>
    <w:p w14:paraId="68607FC4" w14:textId="77777777" w:rsidR="00B10AF3" w:rsidRDefault="000A2885">
      <w:pPr>
        <w:rPr>
          <w:b/>
        </w:rPr>
      </w:pPr>
      <w:proofErr w:type="spellStart"/>
      <w:r>
        <w:rPr>
          <w:b/>
        </w:rPr>
        <w:t>Opotin</w:t>
      </w:r>
      <w:proofErr w:type="spellEnd"/>
      <w:r>
        <w:rPr>
          <w:b/>
        </w:rPr>
        <w:t xml:space="preserve"> 2: 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B10AF3" w14:paraId="727F811A" w14:textId="77777777">
        <w:tc>
          <w:tcPr>
            <w:tcW w:w="1809" w:type="dxa"/>
            <w:shd w:val="clear" w:color="auto" w:fill="E7E6E6"/>
          </w:tcPr>
          <w:p w14:paraId="5912742B" w14:textId="77777777" w:rsidR="00B10AF3" w:rsidRDefault="000A2885">
            <w:pPr>
              <w:jc w:val="center"/>
              <w:rPr>
                <w:rFonts w:cs="Arial"/>
                <w:lang w:eastAsia="ko-KR"/>
              </w:rPr>
            </w:pPr>
            <w:r>
              <w:rPr>
                <w:rFonts w:cs="Arial"/>
                <w:lang w:eastAsia="ko-KR"/>
              </w:rPr>
              <w:t>Company</w:t>
            </w:r>
          </w:p>
        </w:tc>
        <w:tc>
          <w:tcPr>
            <w:tcW w:w="1985" w:type="dxa"/>
            <w:shd w:val="clear" w:color="auto" w:fill="E7E6E6"/>
          </w:tcPr>
          <w:p w14:paraId="33FF7A07" w14:textId="77777777" w:rsidR="00B10AF3" w:rsidRDefault="000A2885">
            <w:pPr>
              <w:jc w:val="center"/>
              <w:rPr>
                <w:rFonts w:cs="Arial"/>
                <w:lang w:eastAsia="ko-KR"/>
              </w:rPr>
            </w:pPr>
            <w:r>
              <w:rPr>
                <w:rFonts w:cs="Arial"/>
                <w:lang w:eastAsia="ko-KR"/>
              </w:rPr>
              <w:t>Option</w:t>
            </w:r>
          </w:p>
        </w:tc>
        <w:tc>
          <w:tcPr>
            <w:tcW w:w="6045" w:type="dxa"/>
            <w:shd w:val="clear" w:color="auto" w:fill="E7E6E6"/>
          </w:tcPr>
          <w:p w14:paraId="6AF9214D" w14:textId="77777777" w:rsidR="00B10AF3" w:rsidRDefault="000A2885">
            <w:pPr>
              <w:jc w:val="center"/>
              <w:rPr>
                <w:rFonts w:cs="Arial"/>
                <w:lang w:eastAsia="ko-KR"/>
              </w:rPr>
            </w:pPr>
            <w:r>
              <w:rPr>
                <w:rFonts w:cs="Arial"/>
                <w:lang w:eastAsia="ko-KR"/>
              </w:rPr>
              <w:t>Comments</w:t>
            </w:r>
          </w:p>
        </w:tc>
      </w:tr>
      <w:tr w:rsidR="00B10AF3" w14:paraId="79EFAAD7" w14:textId="77777777">
        <w:tc>
          <w:tcPr>
            <w:tcW w:w="1809" w:type="dxa"/>
          </w:tcPr>
          <w:p w14:paraId="2088C5A6" w14:textId="77777777" w:rsidR="00B10AF3" w:rsidRDefault="00B10AF3">
            <w:pPr>
              <w:jc w:val="center"/>
              <w:rPr>
                <w:rFonts w:cs="Arial"/>
              </w:rPr>
            </w:pPr>
          </w:p>
        </w:tc>
        <w:tc>
          <w:tcPr>
            <w:tcW w:w="1985" w:type="dxa"/>
          </w:tcPr>
          <w:p w14:paraId="3A1326E1" w14:textId="77777777" w:rsidR="00B10AF3" w:rsidRDefault="00B10AF3">
            <w:pPr>
              <w:rPr>
                <w:rFonts w:eastAsiaTheme="minorEastAsia" w:cs="Arial"/>
              </w:rPr>
            </w:pPr>
          </w:p>
        </w:tc>
        <w:tc>
          <w:tcPr>
            <w:tcW w:w="6045" w:type="dxa"/>
          </w:tcPr>
          <w:p w14:paraId="0BC75AB6" w14:textId="77777777" w:rsidR="00B10AF3" w:rsidRDefault="00B10AF3">
            <w:pPr>
              <w:rPr>
                <w:rFonts w:eastAsiaTheme="minorEastAsia" w:cs="Arial"/>
              </w:rPr>
            </w:pPr>
          </w:p>
        </w:tc>
      </w:tr>
      <w:tr w:rsidR="00B10AF3" w14:paraId="57C403F9" w14:textId="77777777">
        <w:tc>
          <w:tcPr>
            <w:tcW w:w="1809" w:type="dxa"/>
          </w:tcPr>
          <w:p w14:paraId="7A79F92E" w14:textId="77777777" w:rsidR="00B10AF3" w:rsidRDefault="00B10AF3">
            <w:pPr>
              <w:jc w:val="center"/>
              <w:rPr>
                <w:rFonts w:cs="Arial"/>
              </w:rPr>
            </w:pPr>
          </w:p>
        </w:tc>
        <w:tc>
          <w:tcPr>
            <w:tcW w:w="1985" w:type="dxa"/>
          </w:tcPr>
          <w:p w14:paraId="34595C50" w14:textId="77777777" w:rsidR="00B10AF3" w:rsidRDefault="00B10AF3">
            <w:pPr>
              <w:rPr>
                <w:rFonts w:eastAsiaTheme="minorEastAsia" w:cs="Arial"/>
              </w:rPr>
            </w:pPr>
          </w:p>
        </w:tc>
        <w:tc>
          <w:tcPr>
            <w:tcW w:w="6045" w:type="dxa"/>
          </w:tcPr>
          <w:p w14:paraId="6337339D" w14:textId="77777777" w:rsidR="00B10AF3" w:rsidRDefault="00B10AF3">
            <w:pPr>
              <w:rPr>
                <w:rFonts w:eastAsiaTheme="minorEastAsia" w:cs="Arial"/>
              </w:rPr>
            </w:pPr>
          </w:p>
        </w:tc>
      </w:tr>
      <w:tr w:rsidR="00B10AF3" w14:paraId="3B2B37F2" w14:textId="77777777">
        <w:tc>
          <w:tcPr>
            <w:tcW w:w="1809" w:type="dxa"/>
          </w:tcPr>
          <w:p w14:paraId="15D93D8D" w14:textId="77777777" w:rsidR="00B10AF3" w:rsidRDefault="00B10AF3">
            <w:pPr>
              <w:jc w:val="center"/>
              <w:rPr>
                <w:rFonts w:cs="Arial"/>
              </w:rPr>
            </w:pPr>
          </w:p>
        </w:tc>
        <w:tc>
          <w:tcPr>
            <w:tcW w:w="1985" w:type="dxa"/>
          </w:tcPr>
          <w:p w14:paraId="4A1B18BF" w14:textId="77777777" w:rsidR="00B10AF3" w:rsidRDefault="00B10AF3">
            <w:pPr>
              <w:rPr>
                <w:rFonts w:eastAsia="等线" w:cs="Arial"/>
              </w:rPr>
            </w:pPr>
          </w:p>
        </w:tc>
        <w:tc>
          <w:tcPr>
            <w:tcW w:w="6045" w:type="dxa"/>
          </w:tcPr>
          <w:p w14:paraId="0C913F04" w14:textId="77777777" w:rsidR="00B10AF3" w:rsidRDefault="00B10AF3">
            <w:pPr>
              <w:rPr>
                <w:rFonts w:eastAsia="等线" w:cs="Arial"/>
              </w:rPr>
            </w:pPr>
          </w:p>
        </w:tc>
      </w:tr>
    </w:tbl>
    <w:p w14:paraId="040E214D" w14:textId="77777777" w:rsidR="00B10AF3" w:rsidRDefault="00B10AF3"/>
    <w:p w14:paraId="2D20270B" w14:textId="77777777" w:rsidR="00B10AF3" w:rsidRDefault="000A2885">
      <w:pPr>
        <w:pStyle w:val="1"/>
      </w:pPr>
      <w:r>
        <w:t>Conclusion</w:t>
      </w:r>
    </w:p>
    <w:p w14:paraId="4586A0F2" w14:textId="77777777" w:rsidR="00B10AF3" w:rsidRDefault="00B10AF3"/>
    <w:p w14:paraId="58D9367C" w14:textId="77777777" w:rsidR="00B10AF3" w:rsidRDefault="00B10AF3"/>
    <w:p w14:paraId="200C1355" w14:textId="77777777" w:rsidR="00B10AF3" w:rsidRDefault="00B10AF3"/>
    <w:p w14:paraId="0A4E6705" w14:textId="77777777" w:rsidR="00B10AF3" w:rsidRDefault="000A2885">
      <w:pPr>
        <w:pStyle w:val="1"/>
      </w:pPr>
      <w:bookmarkStart w:id="7" w:name="_In-sequence_SDU_delivery"/>
      <w:bookmarkStart w:id="8" w:name="_Ref450865335"/>
      <w:bookmarkStart w:id="9" w:name="_Ref174151459"/>
      <w:bookmarkStart w:id="10" w:name="_Ref189809556"/>
      <w:bookmarkEnd w:id="7"/>
      <w:r>
        <w:rPr>
          <w:rFonts w:hint="eastAsia"/>
        </w:rPr>
        <w:t>Reference</w:t>
      </w:r>
      <w:bookmarkEnd w:id="8"/>
      <w:bookmarkEnd w:id="9"/>
      <w:bookmarkEnd w:id="10"/>
    </w:p>
    <w:p w14:paraId="7CD2D4B3" w14:textId="77777777" w:rsidR="00B10AF3" w:rsidRDefault="000A2885">
      <w:pPr>
        <w:pStyle w:val="Doc-title"/>
      </w:pPr>
      <w:r>
        <w:t>[1] R2-2109907 Remaining aspects of SL DRX Ericsson</w:t>
      </w:r>
    </w:p>
    <w:p w14:paraId="3F36C579" w14:textId="77777777" w:rsidR="00B10AF3" w:rsidRDefault="000A2885">
      <w:pPr>
        <w:pStyle w:val="Doc-text2"/>
        <w:ind w:left="0" w:firstLine="0"/>
        <w:rPr>
          <w:lang w:val="en-US" w:eastAsia="zh-CN"/>
        </w:rPr>
      </w:pPr>
      <w:r>
        <w:rPr>
          <w:rFonts w:hint="eastAsia"/>
          <w:lang w:val="en-US" w:eastAsia="zh-CN"/>
        </w:rPr>
        <w:t xml:space="preserve">[2] </w:t>
      </w:r>
      <w:r>
        <w:rPr>
          <w:lang w:val="en-US" w:eastAsia="zh-CN"/>
        </w:rPr>
        <w:t xml:space="preserve">R2-2109937 Remaining Aspects on SL DRX Timers </w:t>
      </w:r>
      <w:proofErr w:type="spellStart"/>
      <w:r>
        <w:rPr>
          <w:lang w:val="en-US" w:eastAsia="zh-CN"/>
        </w:rPr>
        <w:t>InterDigital</w:t>
      </w:r>
      <w:proofErr w:type="spellEnd"/>
      <w:r>
        <w:rPr>
          <w:lang w:val="en-US" w:eastAsia="zh-CN"/>
        </w:rPr>
        <w:t xml:space="preserve"> </w:t>
      </w:r>
      <w:proofErr w:type="spellStart"/>
      <w:r>
        <w:rPr>
          <w:lang w:val="en-US" w:eastAsia="zh-CN"/>
        </w:rPr>
        <w:t>Inc</w:t>
      </w:r>
      <w:proofErr w:type="spellEnd"/>
    </w:p>
    <w:p w14:paraId="334282E8" w14:textId="77777777" w:rsidR="00B10AF3" w:rsidRDefault="000A2885">
      <w:pPr>
        <w:pStyle w:val="Doc-text2"/>
        <w:ind w:left="0" w:firstLine="0"/>
        <w:rPr>
          <w:lang w:val="en-US" w:eastAsia="zh-CN"/>
        </w:rPr>
      </w:pPr>
      <w:r>
        <w:rPr>
          <w:lang w:val="en-US" w:eastAsia="zh-CN"/>
        </w:rPr>
        <w:t xml:space="preserve">[3] R2-2110119 Remaining issues on DRX timers for SL Unicast </w:t>
      </w:r>
      <w:proofErr w:type="spellStart"/>
      <w:r>
        <w:rPr>
          <w:lang w:val="en-US" w:eastAsia="zh-CN"/>
        </w:rPr>
        <w:t>Spreadtrum</w:t>
      </w:r>
      <w:proofErr w:type="spellEnd"/>
      <w:r>
        <w:rPr>
          <w:lang w:val="en-US" w:eastAsia="zh-CN"/>
        </w:rPr>
        <w:t xml:space="preserve"> Communications</w:t>
      </w:r>
    </w:p>
    <w:p w14:paraId="19A4D0DB" w14:textId="77777777" w:rsidR="00B10AF3" w:rsidRDefault="000A2885">
      <w:pPr>
        <w:pStyle w:val="Doc-text2"/>
        <w:ind w:left="0" w:firstLine="0"/>
        <w:rPr>
          <w:lang w:val="en-US" w:eastAsia="zh-CN"/>
        </w:rPr>
      </w:pPr>
      <w:r>
        <w:rPr>
          <w:lang w:val="en-US" w:eastAsia="zh-CN"/>
        </w:rPr>
        <w:t>[4] R2-2110273</w:t>
      </w:r>
      <w:r>
        <w:rPr>
          <w:lang w:val="en-US" w:eastAsia="zh-CN"/>
        </w:rPr>
        <w:t xml:space="preserve"> Remaining issues of SL DRX </w:t>
      </w:r>
      <w:proofErr w:type="spellStart"/>
      <w:r>
        <w:rPr>
          <w:lang w:val="en-US" w:eastAsia="zh-CN"/>
        </w:rPr>
        <w:t>MediaTek</w:t>
      </w:r>
      <w:proofErr w:type="spellEnd"/>
      <w:r>
        <w:rPr>
          <w:lang w:val="en-US" w:eastAsia="zh-CN"/>
        </w:rPr>
        <w:t xml:space="preserve"> </w:t>
      </w:r>
      <w:proofErr w:type="spellStart"/>
      <w:r>
        <w:rPr>
          <w:lang w:val="en-US" w:eastAsia="zh-CN"/>
        </w:rPr>
        <w:t>Inc</w:t>
      </w:r>
      <w:proofErr w:type="spellEnd"/>
    </w:p>
    <w:p w14:paraId="62ED1B7A" w14:textId="77777777" w:rsidR="00B10AF3" w:rsidRDefault="000A2885">
      <w:pPr>
        <w:pStyle w:val="Doc-text2"/>
        <w:ind w:left="0" w:firstLine="0"/>
        <w:rPr>
          <w:lang w:val="en-US" w:eastAsia="zh-CN"/>
        </w:rPr>
      </w:pPr>
      <w:r>
        <w:rPr>
          <w:lang w:val="en-US" w:eastAsia="zh-CN"/>
        </w:rPr>
        <w:t xml:space="preserve">[5] R2-2110650_Remaining issues for </w:t>
      </w:r>
      <w:proofErr w:type="spellStart"/>
      <w:r>
        <w:rPr>
          <w:lang w:val="en-US" w:eastAsia="zh-CN"/>
        </w:rPr>
        <w:t>sidelink</w:t>
      </w:r>
      <w:proofErr w:type="spellEnd"/>
      <w:r>
        <w:rPr>
          <w:lang w:val="en-US" w:eastAsia="zh-CN"/>
        </w:rPr>
        <w:t xml:space="preserve"> DRX vivo</w:t>
      </w:r>
    </w:p>
    <w:p w14:paraId="3D4400D2" w14:textId="77777777" w:rsidR="00B10AF3" w:rsidRDefault="000A2885">
      <w:pPr>
        <w:pStyle w:val="Doc-text2"/>
        <w:ind w:left="0" w:firstLine="0"/>
        <w:rPr>
          <w:lang w:val="en-US" w:eastAsia="zh-CN"/>
        </w:rPr>
      </w:pPr>
      <w:r>
        <w:rPr>
          <w:lang w:val="en-US" w:eastAsia="zh-CN"/>
        </w:rPr>
        <w:t xml:space="preserve">[6] R2-2111008 Discussion on remaining issues on </w:t>
      </w:r>
      <w:proofErr w:type="spellStart"/>
      <w:r>
        <w:rPr>
          <w:lang w:val="en-US" w:eastAsia="zh-CN"/>
        </w:rPr>
        <w:t>Sidelink</w:t>
      </w:r>
      <w:proofErr w:type="spellEnd"/>
      <w:r>
        <w:rPr>
          <w:lang w:val="en-US" w:eastAsia="zh-CN"/>
        </w:rPr>
        <w:t xml:space="preserve"> DRX </w:t>
      </w:r>
      <w:proofErr w:type="spellStart"/>
      <w:r>
        <w:rPr>
          <w:lang w:val="en-US" w:eastAsia="zh-CN"/>
        </w:rPr>
        <w:t>ASUSTeK</w:t>
      </w:r>
      <w:proofErr w:type="spellEnd"/>
    </w:p>
    <w:p w14:paraId="74E04889" w14:textId="77777777" w:rsidR="00B10AF3" w:rsidRDefault="000A2885">
      <w:pPr>
        <w:pStyle w:val="Doc-text2"/>
        <w:ind w:left="0" w:firstLine="0"/>
        <w:rPr>
          <w:lang w:val="en-US" w:eastAsia="zh-CN"/>
        </w:rPr>
      </w:pPr>
      <w:r>
        <w:rPr>
          <w:lang w:val="en-US" w:eastAsia="zh-CN"/>
        </w:rPr>
        <w:t>[7] R-2111065 Remaining issues for SL DRX timers Lenovo, Motorola Mobility</w:t>
      </w:r>
    </w:p>
    <w:p w14:paraId="5B4B9E36" w14:textId="77777777" w:rsidR="00B10AF3" w:rsidRDefault="000A2885">
      <w:pPr>
        <w:pStyle w:val="Doc-text2"/>
        <w:ind w:left="0" w:firstLine="0"/>
        <w:rPr>
          <w:lang w:eastAsia="zh-CN"/>
        </w:rPr>
      </w:pPr>
      <w:r>
        <w:rPr>
          <w:lang w:val="en-US" w:eastAsia="zh-CN"/>
        </w:rPr>
        <w:t xml:space="preserve">[8] R2-2111204 </w:t>
      </w:r>
      <w:r>
        <w:rPr>
          <w:lang w:val="en-US" w:eastAsia="zh-CN"/>
        </w:rPr>
        <w:t xml:space="preserve">Remaining issues of the </w:t>
      </w:r>
      <w:proofErr w:type="spellStart"/>
      <w:r>
        <w:rPr>
          <w:lang w:val="en-US" w:eastAsia="zh-CN"/>
        </w:rPr>
        <w:t>sidelink</w:t>
      </w:r>
      <w:proofErr w:type="spellEnd"/>
      <w:r>
        <w:rPr>
          <w:lang w:val="en-US" w:eastAsia="zh-CN"/>
        </w:rPr>
        <w:t xml:space="preserve"> DRX for unicast Huawei, </w:t>
      </w:r>
      <w:proofErr w:type="spellStart"/>
      <w:r>
        <w:rPr>
          <w:lang w:val="en-US" w:eastAsia="zh-CN"/>
        </w:rPr>
        <w:t>HiSilicon</w:t>
      </w:r>
      <w:proofErr w:type="spellEnd"/>
    </w:p>
    <w:sectPr w:rsidR="00B10AF3">
      <w:footerReference w:type="default" r:id="rId1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vivo" w:date="2021-11-05T01:19:00Z" w:initials="vivo">
    <w:p w14:paraId="4CE94361" w14:textId="77777777" w:rsidR="00B10AF3" w:rsidRDefault="000A2885">
      <w:pPr>
        <w:pStyle w:val="aa"/>
      </w:pPr>
      <w:r>
        <w:rPr>
          <w:rFonts w:hint="eastAsia"/>
        </w:rPr>
        <w:t>N</w:t>
      </w:r>
      <w:r>
        <w:t xml:space="preserve">ote: this is </w:t>
      </w:r>
      <w:proofErr w:type="spellStart"/>
      <w:r>
        <w:t>vivo’s</w:t>
      </w:r>
      <w:proofErr w:type="spellEnd"/>
      <w:r>
        <w:t xml:space="preserve"> paper, i.e. option 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E9436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EB94AB" w14:textId="77777777" w:rsidR="000A2885" w:rsidRDefault="000A2885">
      <w:r>
        <w:separator/>
      </w:r>
    </w:p>
  </w:endnote>
  <w:endnote w:type="continuationSeparator" w:id="0">
    <w:p w14:paraId="7F4E4D2C" w14:textId="77777777" w:rsidR="000A2885" w:rsidRDefault="000A2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Segoe Print"/>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等线">
    <w:altName w:val="宋体"/>
    <w:panose1 w:val="00000000000000000000"/>
    <w:charset w:val="86"/>
    <w:family w:val="roman"/>
    <w:notTrueType/>
    <w:pitch w:val="default"/>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61754" w14:textId="77777777" w:rsidR="00B10AF3" w:rsidRDefault="000A2885">
    <w:pPr>
      <w:pStyle w:val="ac"/>
      <w:tabs>
        <w:tab w:val="center" w:pos="4820"/>
        <w:tab w:val="right" w:pos="9639"/>
      </w:tabs>
      <w:jc w:val="left"/>
    </w:pPr>
    <w:r>
      <w:tab/>
    </w:r>
    <w:r>
      <w:fldChar w:fldCharType="begin"/>
    </w:r>
    <w:r>
      <w:rPr>
        <w:rStyle w:val="af3"/>
      </w:rPr>
      <w:instrText xml:space="preserve"> PAGE </w:instrText>
    </w:r>
    <w:r>
      <w:fldChar w:fldCharType="separate"/>
    </w:r>
    <w:r w:rsidR="008C4DE6">
      <w:rPr>
        <w:rStyle w:val="af3"/>
        <w:noProof/>
      </w:rPr>
      <w:t>5</w:t>
    </w:r>
    <w:r>
      <w:fldChar w:fldCharType="end"/>
    </w:r>
    <w:r>
      <w:rPr>
        <w:rStyle w:val="af3"/>
      </w:rPr>
      <w:t>/</w:t>
    </w:r>
    <w:r>
      <w:fldChar w:fldCharType="begin"/>
    </w:r>
    <w:r>
      <w:rPr>
        <w:rStyle w:val="af3"/>
      </w:rPr>
      <w:instrText xml:space="preserve"> NUMPAGES </w:instrText>
    </w:r>
    <w:r>
      <w:fldChar w:fldCharType="separate"/>
    </w:r>
    <w:r w:rsidR="008C4DE6">
      <w:rPr>
        <w:rStyle w:val="af3"/>
        <w:noProof/>
      </w:rPr>
      <w:t>5</w:t>
    </w:r>
    <w:r>
      <w:fldChar w:fldCharType="end"/>
    </w:r>
    <w:r>
      <w:rPr>
        <w:rStyle w:val="af3"/>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081AA0" w14:textId="77777777" w:rsidR="000A2885" w:rsidRDefault="000A2885">
      <w:r>
        <w:separator/>
      </w:r>
    </w:p>
  </w:footnote>
  <w:footnote w:type="continuationSeparator" w:id="0">
    <w:p w14:paraId="04A0E456" w14:textId="77777777" w:rsidR="000A2885" w:rsidRDefault="000A28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5">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13">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2"/>
  </w:num>
  <w:num w:numId="3">
    <w:abstractNumId w:val="8"/>
  </w:num>
  <w:num w:numId="4">
    <w:abstractNumId w:val="5"/>
  </w:num>
  <w:num w:numId="5">
    <w:abstractNumId w:val="1"/>
  </w:num>
  <w:num w:numId="6">
    <w:abstractNumId w:val="4"/>
  </w:num>
  <w:num w:numId="7">
    <w:abstractNumId w:val="7"/>
  </w:num>
  <w:num w:numId="8">
    <w:abstractNumId w:val="6"/>
  </w:num>
  <w:num w:numId="9">
    <w:abstractNumId w:val="3"/>
  </w:num>
  <w:num w:numId="10">
    <w:abstractNumId w:val="11"/>
  </w:num>
  <w:num w:numId="11">
    <w:abstractNumId w:val="10"/>
  </w:num>
  <w:num w:numId="12">
    <w:abstractNumId w:val="9"/>
  </w:num>
  <w:num w:numId="13">
    <w:abstractNumId w:val="13"/>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EBA"/>
    <w:rsid w:val="000013AA"/>
    <w:rsid w:val="00001757"/>
    <w:rsid w:val="00001D15"/>
    <w:rsid w:val="00002230"/>
    <w:rsid w:val="00002A37"/>
    <w:rsid w:val="00002EDC"/>
    <w:rsid w:val="00002F51"/>
    <w:rsid w:val="00003A7B"/>
    <w:rsid w:val="000046E3"/>
    <w:rsid w:val="00004B2A"/>
    <w:rsid w:val="00006446"/>
    <w:rsid w:val="00006896"/>
    <w:rsid w:val="00007098"/>
    <w:rsid w:val="000070C5"/>
    <w:rsid w:val="0000774E"/>
    <w:rsid w:val="00007780"/>
    <w:rsid w:val="00007CDC"/>
    <w:rsid w:val="000101AA"/>
    <w:rsid w:val="000109FA"/>
    <w:rsid w:val="00010E8B"/>
    <w:rsid w:val="00011B28"/>
    <w:rsid w:val="00012B25"/>
    <w:rsid w:val="00012CD6"/>
    <w:rsid w:val="000149CA"/>
    <w:rsid w:val="00014D3C"/>
    <w:rsid w:val="0001576E"/>
    <w:rsid w:val="00015D15"/>
    <w:rsid w:val="00015E77"/>
    <w:rsid w:val="000203DC"/>
    <w:rsid w:val="0002068F"/>
    <w:rsid w:val="00020C32"/>
    <w:rsid w:val="00021D50"/>
    <w:rsid w:val="000223D9"/>
    <w:rsid w:val="00023231"/>
    <w:rsid w:val="00024B4B"/>
    <w:rsid w:val="0002564D"/>
    <w:rsid w:val="00025BEC"/>
    <w:rsid w:val="00025ECA"/>
    <w:rsid w:val="00027020"/>
    <w:rsid w:val="000325B8"/>
    <w:rsid w:val="00032EFB"/>
    <w:rsid w:val="00034C15"/>
    <w:rsid w:val="00036647"/>
    <w:rsid w:val="0003688D"/>
    <w:rsid w:val="000368CB"/>
    <w:rsid w:val="00036BA1"/>
    <w:rsid w:val="00037349"/>
    <w:rsid w:val="000400F8"/>
    <w:rsid w:val="000402F5"/>
    <w:rsid w:val="00040963"/>
    <w:rsid w:val="000422E2"/>
    <w:rsid w:val="00042F22"/>
    <w:rsid w:val="00043A3D"/>
    <w:rsid w:val="0004413E"/>
    <w:rsid w:val="000444EF"/>
    <w:rsid w:val="00045A25"/>
    <w:rsid w:val="000460BB"/>
    <w:rsid w:val="00046743"/>
    <w:rsid w:val="00046F96"/>
    <w:rsid w:val="0005140D"/>
    <w:rsid w:val="00052A07"/>
    <w:rsid w:val="000534E3"/>
    <w:rsid w:val="00054D4A"/>
    <w:rsid w:val="000559BF"/>
    <w:rsid w:val="00055C8F"/>
    <w:rsid w:val="00055F19"/>
    <w:rsid w:val="0005606A"/>
    <w:rsid w:val="00056185"/>
    <w:rsid w:val="00056748"/>
    <w:rsid w:val="000568AC"/>
    <w:rsid w:val="00057117"/>
    <w:rsid w:val="000571DA"/>
    <w:rsid w:val="00060EC2"/>
    <w:rsid w:val="000616E7"/>
    <w:rsid w:val="000627FF"/>
    <w:rsid w:val="00062FFB"/>
    <w:rsid w:val="000632A0"/>
    <w:rsid w:val="00063B59"/>
    <w:rsid w:val="0006402A"/>
    <w:rsid w:val="00064530"/>
    <w:rsid w:val="0006487E"/>
    <w:rsid w:val="00065E1A"/>
    <w:rsid w:val="000713F8"/>
    <w:rsid w:val="00071811"/>
    <w:rsid w:val="00071D13"/>
    <w:rsid w:val="00072078"/>
    <w:rsid w:val="00072DF8"/>
    <w:rsid w:val="000738F4"/>
    <w:rsid w:val="00073DFC"/>
    <w:rsid w:val="0007444F"/>
    <w:rsid w:val="00075F62"/>
    <w:rsid w:val="0007620B"/>
    <w:rsid w:val="00077E5F"/>
    <w:rsid w:val="0008036A"/>
    <w:rsid w:val="00080640"/>
    <w:rsid w:val="00080B1B"/>
    <w:rsid w:val="00081AE6"/>
    <w:rsid w:val="000834A0"/>
    <w:rsid w:val="000839F7"/>
    <w:rsid w:val="00084C63"/>
    <w:rsid w:val="00084E64"/>
    <w:rsid w:val="000855EB"/>
    <w:rsid w:val="00085B52"/>
    <w:rsid w:val="0008646C"/>
    <w:rsid w:val="000866F2"/>
    <w:rsid w:val="000867B7"/>
    <w:rsid w:val="0009009F"/>
    <w:rsid w:val="00090366"/>
    <w:rsid w:val="00090375"/>
    <w:rsid w:val="000906E2"/>
    <w:rsid w:val="000909D2"/>
    <w:rsid w:val="00091557"/>
    <w:rsid w:val="000924C1"/>
    <w:rsid w:val="000924F0"/>
    <w:rsid w:val="00093443"/>
    <w:rsid w:val="00093474"/>
    <w:rsid w:val="000934A5"/>
    <w:rsid w:val="000944CB"/>
    <w:rsid w:val="00094510"/>
    <w:rsid w:val="00094586"/>
    <w:rsid w:val="0009493B"/>
    <w:rsid w:val="00094D0E"/>
    <w:rsid w:val="0009510F"/>
    <w:rsid w:val="00096FB6"/>
    <w:rsid w:val="000A0F3C"/>
    <w:rsid w:val="000A1B7B"/>
    <w:rsid w:val="000A2482"/>
    <w:rsid w:val="000A2885"/>
    <w:rsid w:val="000A2A75"/>
    <w:rsid w:val="000A2F6D"/>
    <w:rsid w:val="000A325B"/>
    <w:rsid w:val="000A3539"/>
    <w:rsid w:val="000A3D85"/>
    <w:rsid w:val="000A418E"/>
    <w:rsid w:val="000A488C"/>
    <w:rsid w:val="000A56F2"/>
    <w:rsid w:val="000A69D3"/>
    <w:rsid w:val="000A6A40"/>
    <w:rsid w:val="000A712A"/>
    <w:rsid w:val="000B0E29"/>
    <w:rsid w:val="000B190F"/>
    <w:rsid w:val="000B1999"/>
    <w:rsid w:val="000B1E14"/>
    <w:rsid w:val="000B2372"/>
    <w:rsid w:val="000B2467"/>
    <w:rsid w:val="000B2719"/>
    <w:rsid w:val="000B276C"/>
    <w:rsid w:val="000B294C"/>
    <w:rsid w:val="000B344D"/>
    <w:rsid w:val="000B3A8F"/>
    <w:rsid w:val="000B3B7A"/>
    <w:rsid w:val="000B3D7A"/>
    <w:rsid w:val="000B454B"/>
    <w:rsid w:val="000B4AB9"/>
    <w:rsid w:val="000B4E5C"/>
    <w:rsid w:val="000B58C3"/>
    <w:rsid w:val="000B5974"/>
    <w:rsid w:val="000B61E9"/>
    <w:rsid w:val="000B70FB"/>
    <w:rsid w:val="000C0DA8"/>
    <w:rsid w:val="000C12A2"/>
    <w:rsid w:val="000C165A"/>
    <w:rsid w:val="000C1B7B"/>
    <w:rsid w:val="000C233B"/>
    <w:rsid w:val="000C2673"/>
    <w:rsid w:val="000C2E19"/>
    <w:rsid w:val="000C30DE"/>
    <w:rsid w:val="000C375C"/>
    <w:rsid w:val="000C3BA5"/>
    <w:rsid w:val="000C3E52"/>
    <w:rsid w:val="000C455B"/>
    <w:rsid w:val="000C54F2"/>
    <w:rsid w:val="000C57E5"/>
    <w:rsid w:val="000C66FC"/>
    <w:rsid w:val="000C7506"/>
    <w:rsid w:val="000D0D07"/>
    <w:rsid w:val="000D2904"/>
    <w:rsid w:val="000D2D12"/>
    <w:rsid w:val="000D3FD1"/>
    <w:rsid w:val="000D4797"/>
    <w:rsid w:val="000D4BD7"/>
    <w:rsid w:val="000D67B4"/>
    <w:rsid w:val="000D6B2A"/>
    <w:rsid w:val="000E018D"/>
    <w:rsid w:val="000E0527"/>
    <w:rsid w:val="000E08CF"/>
    <w:rsid w:val="000E1CC0"/>
    <w:rsid w:val="000E1E92"/>
    <w:rsid w:val="000E2210"/>
    <w:rsid w:val="000E333E"/>
    <w:rsid w:val="000E38A5"/>
    <w:rsid w:val="000E4DDF"/>
    <w:rsid w:val="000E5D4A"/>
    <w:rsid w:val="000E69F5"/>
    <w:rsid w:val="000E6FD3"/>
    <w:rsid w:val="000E711D"/>
    <w:rsid w:val="000F0592"/>
    <w:rsid w:val="000F06D6"/>
    <w:rsid w:val="000F09D6"/>
    <w:rsid w:val="000F0EB1"/>
    <w:rsid w:val="000F1106"/>
    <w:rsid w:val="000F2148"/>
    <w:rsid w:val="000F2B69"/>
    <w:rsid w:val="000F3452"/>
    <w:rsid w:val="000F3AF8"/>
    <w:rsid w:val="000F3BE9"/>
    <w:rsid w:val="000F3F6C"/>
    <w:rsid w:val="000F5EBB"/>
    <w:rsid w:val="000F5F6C"/>
    <w:rsid w:val="000F620F"/>
    <w:rsid w:val="000F636E"/>
    <w:rsid w:val="000F637A"/>
    <w:rsid w:val="000F6402"/>
    <w:rsid w:val="000F6DF3"/>
    <w:rsid w:val="000F7A4E"/>
    <w:rsid w:val="000F7E6B"/>
    <w:rsid w:val="001005FF"/>
    <w:rsid w:val="00100B27"/>
    <w:rsid w:val="00101943"/>
    <w:rsid w:val="00101C57"/>
    <w:rsid w:val="0010345F"/>
    <w:rsid w:val="001058EE"/>
    <w:rsid w:val="00105BBC"/>
    <w:rsid w:val="00105FAF"/>
    <w:rsid w:val="001062FB"/>
    <w:rsid w:val="001063E6"/>
    <w:rsid w:val="00106AAD"/>
    <w:rsid w:val="00107559"/>
    <w:rsid w:val="0011074E"/>
    <w:rsid w:val="001110A6"/>
    <w:rsid w:val="00111E74"/>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DD2"/>
    <w:rsid w:val="00116E3B"/>
    <w:rsid w:val="00121432"/>
    <w:rsid w:val="001219F5"/>
    <w:rsid w:val="00121A20"/>
    <w:rsid w:val="001221E3"/>
    <w:rsid w:val="0012344C"/>
    <w:rsid w:val="0012376D"/>
    <w:rsid w:val="0012377F"/>
    <w:rsid w:val="00124314"/>
    <w:rsid w:val="00124482"/>
    <w:rsid w:val="00124E61"/>
    <w:rsid w:val="0012512A"/>
    <w:rsid w:val="00125338"/>
    <w:rsid w:val="00125C96"/>
    <w:rsid w:val="001260FB"/>
    <w:rsid w:val="00126B4A"/>
    <w:rsid w:val="00127360"/>
    <w:rsid w:val="0012778D"/>
    <w:rsid w:val="001279EA"/>
    <w:rsid w:val="00130164"/>
    <w:rsid w:val="0013056A"/>
    <w:rsid w:val="00131A27"/>
    <w:rsid w:val="00132252"/>
    <w:rsid w:val="0013285C"/>
    <w:rsid w:val="00132FD0"/>
    <w:rsid w:val="00133D6B"/>
    <w:rsid w:val="001344C0"/>
    <w:rsid w:val="001346FA"/>
    <w:rsid w:val="00134E82"/>
    <w:rsid w:val="00135252"/>
    <w:rsid w:val="00135EB7"/>
    <w:rsid w:val="001369A4"/>
    <w:rsid w:val="00136B2C"/>
    <w:rsid w:val="0013752F"/>
    <w:rsid w:val="00137AB5"/>
    <w:rsid w:val="00137CDC"/>
    <w:rsid w:val="00137F0B"/>
    <w:rsid w:val="001400FF"/>
    <w:rsid w:val="00140A9F"/>
    <w:rsid w:val="00140BE8"/>
    <w:rsid w:val="001413FD"/>
    <w:rsid w:val="00141A2F"/>
    <w:rsid w:val="001430AD"/>
    <w:rsid w:val="0014377A"/>
    <w:rsid w:val="00143783"/>
    <w:rsid w:val="00143B9E"/>
    <w:rsid w:val="00143EE8"/>
    <w:rsid w:val="00144A42"/>
    <w:rsid w:val="00146774"/>
    <w:rsid w:val="00146865"/>
    <w:rsid w:val="00146960"/>
    <w:rsid w:val="001469D0"/>
    <w:rsid w:val="001475B7"/>
    <w:rsid w:val="00147C23"/>
    <w:rsid w:val="00147F0C"/>
    <w:rsid w:val="00150427"/>
    <w:rsid w:val="00150770"/>
    <w:rsid w:val="00150AB2"/>
    <w:rsid w:val="00151E23"/>
    <w:rsid w:val="0015219A"/>
    <w:rsid w:val="001526E0"/>
    <w:rsid w:val="001542F7"/>
    <w:rsid w:val="00154759"/>
    <w:rsid w:val="0015514C"/>
    <w:rsid w:val="001551B5"/>
    <w:rsid w:val="00155C52"/>
    <w:rsid w:val="00155D49"/>
    <w:rsid w:val="0015655D"/>
    <w:rsid w:val="00156930"/>
    <w:rsid w:val="00156E6F"/>
    <w:rsid w:val="00157D7C"/>
    <w:rsid w:val="001605D8"/>
    <w:rsid w:val="0016078F"/>
    <w:rsid w:val="00163066"/>
    <w:rsid w:val="00164B62"/>
    <w:rsid w:val="00165545"/>
    <w:rsid w:val="001659C1"/>
    <w:rsid w:val="00166588"/>
    <w:rsid w:val="00166BB5"/>
    <w:rsid w:val="0016782D"/>
    <w:rsid w:val="00170294"/>
    <w:rsid w:val="001710FA"/>
    <w:rsid w:val="00171348"/>
    <w:rsid w:val="001713F2"/>
    <w:rsid w:val="00171666"/>
    <w:rsid w:val="001719C5"/>
    <w:rsid w:val="00171CDA"/>
    <w:rsid w:val="00171F8B"/>
    <w:rsid w:val="001720BD"/>
    <w:rsid w:val="00172917"/>
    <w:rsid w:val="00172C64"/>
    <w:rsid w:val="00173A8E"/>
    <w:rsid w:val="00173DB1"/>
    <w:rsid w:val="00175CE6"/>
    <w:rsid w:val="001766EA"/>
    <w:rsid w:val="00176A65"/>
    <w:rsid w:val="001772CC"/>
    <w:rsid w:val="00177AFC"/>
    <w:rsid w:val="00180120"/>
    <w:rsid w:val="00180B02"/>
    <w:rsid w:val="0018143F"/>
    <w:rsid w:val="00182AC3"/>
    <w:rsid w:val="00183C22"/>
    <w:rsid w:val="00184F28"/>
    <w:rsid w:val="00185040"/>
    <w:rsid w:val="001861FC"/>
    <w:rsid w:val="0018621E"/>
    <w:rsid w:val="00186F9D"/>
    <w:rsid w:val="001879F0"/>
    <w:rsid w:val="00190AC1"/>
    <w:rsid w:val="00191FF9"/>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212D"/>
    <w:rsid w:val="001A2489"/>
    <w:rsid w:val="001A2564"/>
    <w:rsid w:val="001A5476"/>
    <w:rsid w:val="001A5E26"/>
    <w:rsid w:val="001A6173"/>
    <w:rsid w:val="001A622D"/>
    <w:rsid w:val="001A6CBA"/>
    <w:rsid w:val="001B05F9"/>
    <w:rsid w:val="001B0B6C"/>
    <w:rsid w:val="001B0D97"/>
    <w:rsid w:val="001B0F91"/>
    <w:rsid w:val="001B1808"/>
    <w:rsid w:val="001B1A54"/>
    <w:rsid w:val="001B265B"/>
    <w:rsid w:val="001B3887"/>
    <w:rsid w:val="001B42D4"/>
    <w:rsid w:val="001B4EA3"/>
    <w:rsid w:val="001B58B3"/>
    <w:rsid w:val="001B5A5D"/>
    <w:rsid w:val="001B6D62"/>
    <w:rsid w:val="001B7284"/>
    <w:rsid w:val="001B771C"/>
    <w:rsid w:val="001C0B5D"/>
    <w:rsid w:val="001C0E23"/>
    <w:rsid w:val="001C129A"/>
    <w:rsid w:val="001C1CE5"/>
    <w:rsid w:val="001C2DC5"/>
    <w:rsid w:val="001C3090"/>
    <w:rsid w:val="001C3541"/>
    <w:rsid w:val="001C3832"/>
    <w:rsid w:val="001C3D2A"/>
    <w:rsid w:val="001C3EF6"/>
    <w:rsid w:val="001C3F1A"/>
    <w:rsid w:val="001C5588"/>
    <w:rsid w:val="001C5D8B"/>
    <w:rsid w:val="001C6FF7"/>
    <w:rsid w:val="001C7465"/>
    <w:rsid w:val="001C77B8"/>
    <w:rsid w:val="001C7B2A"/>
    <w:rsid w:val="001C7E50"/>
    <w:rsid w:val="001D179D"/>
    <w:rsid w:val="001D214F"/>
    <w:rsid w:val="001D23B8"/>
    <w:rsid w:val="001D2810"/>
    <w:rsid w:val="001D2884"/>
    <w:rsid w:val="001D41DC"/>
    <w:rsid w:val="001D44CA"/>
    <w:rsid w:val="001D45AE"/>
    <w:rsid w:val="001D4A27"/>
    <w:rsid w:val="001D51BA"/>
    <w:rsid w:val="001D5365"/>
    <w:rsid w:val="001D6342"/>
    <w:rsid w:val="001D6D53"/>
    <w:rsid w:val="001D7DB1"/>
    <w:rsid w:val="001E052B"/>
    <w:rsid w:val="001E1805"/>
    <w:rsid w:val="001E283B"/>
    <w:rsid w:val="001E4A3A"/>
    <w:rsid w:val="001E4F95"/>
    <w:rsid w:val="001E58E2"/>
    <w:rsid w:val="001E7AED"/>
    <w:rsid w:val="001F14AB"/>
    <w:rsid w:val="001F269C"/>
    <w:rsid w:val="001F3916"/>
    <w:rsid w:val="001F3DC2"/>
    <w:rsid w:val="001F54C5"/>
    <w:rsid w:val="001F55B3"/>
    <w:rsid w:val="001F6452"/>
    <w:rsid w:val="001F662C"/>
    <w:rsid w:val="001F7074"/>
    <w:rsid w:val="001F780C"/>
    <w:rsid w:val="001F7A7C"/>
    <w:rsid w:val="00200490"/>
    <w:rsid w:val="00200F95"/>
    <w:rsid w:val="002010FF"/>
    <w:rsid w:val="00201F3A"/>
    <w:rsid w:val="002025BB"/>
    <w:rsid w:val="00202E05"/>
    <w:rsid w:val="00203F96"/>
    <w:rsid w:val="00204FA1"/>
    <w:rsid w:val="00205303"/>
    <w:rsid w:val="00205D63"/>
    <w:rsid w:val="002069B2"/>
    <w:rsid w:val="00206ED6"/>
    <w:rsid w:val="00207FA3"/>
    <w:rsid w:val="00210A01"/>
    <w:rsid w:val="00210F3F"/>
    <w:rsid w:val="00211097"/>
    <w:rsid w:val="00211D0D"/>
    <w:rsid w:val="00212F4A"/>
    <w:rsid w:val="002130A7"/>
    <w:rsid w:val="00213EE6"/>
    <w:rsid w:val="00214316"/>
    <w:rsid w:val="00214DA8"/>
    <w:rsid w:val="00215423"/>
    <w:rsid w:val="002158FA"/>
    <w:rsid w:val="00215B89"/>
    <w:rsid w:val="00216211"/>
    <w:rsid w:val="002166AF"/>
    <w:rsid w:val="00216BB8"/>
    <w:rsid w:val="002176EE"/>
    <w:rsid w:val="002177A2"/>
    <w:rsid w:val="00217DE6"/>
    <w:rsid w:val="00220404"/>
    <w:rsid w:val="00220600"/>
    <w:rsid w:val="00220F69"/>
    <w:rsid w:val="00220FCC"/>
    <w:rsid w:val="0022144B"/>
    <w:rsid w:val="00221602"/>
    <w:rsid w:val="00221DB3"/>
    <w:rsid w:val="002224DB"/>
    <w:rsid w:val="002226FE"/>
    <w:rsid w:val="00222B47"/>
    <w:rsid w:val="00223EE3"/>
    <w:rsid w:val="00223FCB"/>
    <w:rsid w:val="002242FC"/>
    <w:rsid w:val="00224A63"/>
    <w:rsid w:val="00224BE7"/>
    <w:rsid w:val="002252C3"/>
    <w:rsid w:val="002255C5"/>
    <w:rsid w:val="00225C54"/>
    <w:rsid w:val="00226B21"/>
    <w:rsid w:val="002274E0"/>
    <w:rsid w:val="002279E7"/>
    <w:rsid w:val="00230765"/>
    <w:rsid w:val="00230899"/>
    <w:rsid w:val="00230E40"/>
    <w:rsid w:val="002315A1"/>
    <w:rsid w:val="002317CD"/>
    <w:rsid w:val="002319E4"/>
    <w:rsid w:val="00233154"/>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3CED"/>
    <w:rsid w:val="002458EB"/>
    <w:rsid w:val="002468AB"/>
    <w:rsid w:val="0024717A"/>
    <w:rsid w:val="00250009"/>
    <w:rsid w:val="002500C8"/>
    <w:rsid w:val="00251B6F"/>
    <w:rsid w:val="0025316F"/>
    <w:rsid w:val="002532D8"/>
    <w:rsid w:val="0025413D"/>
    <w:rsid w:val="002557D3"/>
    <w:rsid w:val="00255CF8"/>
    <w:rsid w:val="00256137"/>
    <w:rsid w:val="002569F8"/>
    <w:rsid w:val="00257543"/>
    <w:rsid w:val="00260B77"/>
    <w:rsid w:val="00261269"/>
    <w:rsid w:val="002617A1"/>
    <w:rsid w:val="002617E7"/>
    <w:rsid w:val="00261BC1"/>
    <w:rsid w:val="002623FA"/>
    <w:rsid w:val="00262C31"/>
    <w:rsid w:val="0026341F"/>
    <w:rsid w:val="00263803"/>
    <w:rsid w:val="00263ED8"/>
    <w:rsid w:val="00264228"/>
    <w:rsid w:val="0026426F"/>
    <w:rsid w:val="00264334"/>
    <w:rsid w:val="0026473E"/>
    <w:rsid w:val="0026486C"/>
    <w:rsid w:val="00264F75"/>
    <w:rsid w:val="002651AD"/>
    <w:rsid w:val="00266214"/>
    <w:rsid w:val="00266EFA"/>
    <w:rsid w:val="00267BC7"/>
    <w:rsid w:val="00267C83"/>
    <w:rsid w:val="002700A1"/>
    <w:rsid w:val="002713BC"/>
    <w:rsid w:val="0027144F"/>
    <w:rsid w:val="00271813"/>
    <w:rsid w:val="00271BF5"/>
    <w:rsid w:val="00271F3A"/>
    <w:rsid w:val="002728CB"/>
    <w:rsid w:val="00272959"/>
    <w:rsid w:val="0027305C"/>
    <w:rsid w:val="00273278"/>
    <w:rsid w:val="00273383"/>
    <w:rsid w:val="002737F4"/>
    <w:rsid w:val="00273D3D"/>
    <w:rsid w:val="00276545"/>
    <w:rsid w:val="00276993"/>
    <w:rsid w:val="00277D9A"/>
    <w:rsid w:val="002804D3"/>
    <w:rsid w:val="002805F5"/>
    <w:rsid w:val="0028067B"/>
    <w:rsid w:val="00280751"/>
    <w:rsid w:val="00280D01"/>
    <w:rsid w:val="00280DC2"/>
    <w:rsid w:val="0028172C"/>
    <w:rsid w:val="00282041"/>
    <w:rsid w:val="002821CC"/>
    <w:rsid w:val="0028280A"/>
    <w:rsid w:val="00284B82"/>
    <w:rsid w:val="002854AE"/>
    <w:rsid w:val="00286422"/>
    <w:rsid w:val="0028694E"/>
    <w:rsid w:val="00286ACD"/>
    <w:rsid w:val="00286F40"/>
    <w:rsid w:val="002871BB"/>
    <w:rsid w:val="00287838"/>
    <w:rsid w:val="00287A60"/>
    <w:rsid w:val="00287BA5"/>
    <w:rsid w:val="002907B5"/>
    <w:rsid w:val="00290CBE"/>
    <w:rsid w:val="00291C83"/>
    <w:rsid w:val="00292EB7"/>
    <w:rsid w:val="002932C8"/>
    <w:rsid w:val="002941BF"/>
    <w:rsid w:val="00294D7B"/>
    <w:rsid w:val="00294E97"/>
    <w:rsid w:val="002950C6"/>
    <w:rsid w:val="00295382"/>
    <w:rsid w:val="00296227"/>
    <w:rsid w:val="00296984"/>
    <w:rsid w:val="00296F44"/>
    <w:rsid w:val="00297590"/>
    <w:rsid w:val="0029777D"/>
    <w:rsid w:val="00297B61"/>
    <w:rsid w:val="00297FB1"/>
    <w:rsid w:val="002A055E"/>
    <w:rsid w:val="002A0665"/>
    <w:rsid w:val="002A0913"/>
    <w:rsid w:val="002A0B15"/>
    <w:rsid w:val="002A134C"/>
    <w:rsid w:val="002A1D4E"/>
    <w:rsid w:val="002A2072"/>
    <w:rsid w:val="002A2869"/>
    <w:rsid w:val="002A30F6"/>
    <w:rsid w:val="002A4B6A"/>
    <w:rsid w:val="002A4D24"/>
    <w:rsid w:val="002A517B"/>
    <w:rsid w:val="002A630C"/>
    <w:rsid w:val="002A65DE"/>
    <w:rsid w:val="002A7399"/>
    <w:rsid w:val="002B034D"/>
    <w:rsid w:val="002B08D2"/>
    <w:rsid w:val="002B09E7"/>
    <w:rsid w:val="002B0D1C"/>
    <w:rsid w:val="002B1095"/>
    <w:rsid w:val="002B1553"/>
    <w:rsid w:val="002B18E5"/>
    <w:rsid w:val="002B1E59"/>
    <w:rsid w:val="002B24D6"/>
    <w:rsid w:val="002B256E"/>
    <w:rsid w:val="002B27B9"/>
    <w:rsid w:val="002B2B80"/>
    <w:rsid w:val="002B333E"/>
    <w:rsid w:val="002B365F"/>
    <w:rsid w:val="002B3E70"/>
    <w:rsid w:val="002B3EA2"/>
    <w:rsid w:val="002B3F79"/>
    <w:rsid w:val="002B4251"/>
    <w:rsid w:val="002B517C"/>
    <w:rsid w:val="002B735F"/>
    <w:rsid w:val="002B7A2E"/>
    <w:rsid w:val="002B7E4C"/>
    <w:rsid w:val="002C0D71"/>
    <w:rsid w:val="002C0F8B"/>
    <w:rsid w:val="002C1E9D"/>
    <w:rsid w:val="002C20C8"/>
    <w:rsid w:val="002C4058"/>
    <w:rsid w:val="002C41E6"/>
    <w:rsid w:val="002C5555"/>
    <w:rsid w:val="002C61DF"/>
    <w:rsid w:val="002C62E1"/>
    <w:rsid w:val="002C7540"/>
    <w:rsid w:val="002D071A"/>
    <w:rsid w:val="002D0994"/>
    <w:rsid w:val="002D269B"/>
    <w:rsid w:val="002D2FCD"/>
    <w:rsid w:val="002D34B2"/>
    <w:rsid w:val="002D36C3"/>
    <w:rsid w:val="002D3825"/>
    <w:rsid w:val="002D410F"/>
    <w:rsid w:val="002D440F"/>
    <w:rsid w:val="002D485A"/>
    <w:rsid w:val="002D5984"/>
    <w:rsid w:val="002D5BE9"/>
    <w:rsid w:val="002D733F"/>
    <w:rsid w:val="002D7443"/>
    <w:rsid w:val="002D7637"/>
    <w:rsid w:val="002E0D2D"/>
    <w:rsid w:val="002E178A"/>
    <w:rsid w:val="002E17F2"/>
    <w:rsid w:val="002E2BF2"/>
    <w:rsid w:val="002E2C0B"/>
    <w:rsid w:val="002E2EF6"/>
    <w:rsid w:val="002E3600"/>
    <w:rsid w:val="002E5157"/>
    <w:rsid w:val="002E5A92"/>
    <w:rsid w:val="002E7C4D"/>
    <w:rsid w:val="002E7CAE"/>
    <w:rsid w:val="002F00A1"/>
    <w:rsid w:val="002F01C2"/>
    <w:rsid w:val="002F0FF7"/>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56B"/>
    <w:rsid w:val="00302897"/>
    <w:rsid w:val="00302D42"/>
    <w:rsid w:val="003034C3"/>
    <w:rsid w:val="0030389B"/>
    <w:rsid w:val="003040B4"/>
    <w:rsid w:val="003048D2"/>
    <w:rsid w:val="00304BD0"/>
    <w:rsid w:val="0030501F"/>
    <w:rsid w:val="00306151"/>
    <w:rsid w:val="003066C7"/>
    <w:rsid w:val="0030734E"/>
    <w:rsid w:val="00307BA1"/>
    <w:rsid w:val="00307D2A"/>
    <w:rsid w:val="00310CA3"/>
    <w:rsid w:val="0031113A"/>
    <w:rsid w:val="00311700"/>
    <w:rsid w:val="00311702"/>
    <w:rsid w:val="00311774"/>
    <w:rsid w:val="0031189D"/>
    <w:rsid w:val="003118D4"/>
    <w:rsid w:val="00311BF6"/>
    <w:rsid w:val="00311D57"/>
    <w:rsid w:val="00311E82"/>
    <w:rsid w:val="00312045"/>
    <w:rsid w:val="003128D3"/>
    <w:rsid w:val="00312D48"/>
    <w:rsid w:val="003130B9"/>
    <w:rsid w:val="00313D8B"/>
    <w:rsid w:val="00313FD6"/>
    <w:rsid w:val="003143BD"/>
    <w:rsid w:val="00314835"/>
    <w:rsid w:val="00314BCC"/>
    <w:rsid w:val="00315634"/>
    <w:rsid w:val="00315AAF"/>
    <w:rsid w:val="00315C3D"/>
    <w:rsid w:val="003169FE"/>
    <w:rsid w:val="00317092"/>
    <w:rsid w:val="003203ED"/>
    <w:rsid w:val="0032044D"/>
    <w:rsid w:val="00320683"/>
    <w:rsid w:val="00320D8F"/>
    <w:rsid w:val="00321145"/>
    <w:rsid w:val="00321B01"/>
    <w:rsid w:val="00321BF4"/>
    <w:rsid w:val="00321CCD"/>
    <w:rsid w:val="00322C9F"/>
    <w:rsid w:val="003245EF"/>
    <w:rsid w:val="00324D23"/>
    <w:rsid w:val="00325289"/>
    <w:rsid w:val="003252B2"/>
    <w:rsid w:val="00326BBC"/>
    <w:rsid w:val="0032759D"/>
    <w:rsid w:val="00327B06"/>
    <w:rsid w:val="00327B2D"/>
    <w:rsid w:val="003305AD"/>
    <w:rsid w:val="00330A25"/>
    <w:rsid w:val="00330B27"/>
    <w:rsid w:val="00331549"/>
    <w:rsid w:val="003315D6"/>
    <w:rsid w:val="00331751"/>
    <w:rsid w:val="00331CD3"/>
    <w:rsid w:val="0033244F"/>
    <w:rsid w:val="003339B1"/>
    <w:rsid w:val="00333B2F"/>
    <w:rsid w:val="00333E1A"/>
    <w:rsid w:val="00334579"/>
    <w:rsid w:val="00334CD7"/>
    <w:rsid w:val="00334DA1"/>
    <w:rsid w:val="00335145"/>
    <w:rsid w:val="00335858"/>
    <w:rsid w:val="00336400"/>
    <w:rsid w:val="003364C3"/>
    <w:rsid w:val="0033665A"/>
    <w:rsid w:val="003366C3"/>
    <w:rsid w:val="00336BDA"/>
    <w:rsid w:val="00336D04"/>
    <w:rsid w:val="00337730"/>
    <w:rsid w:val="00340556"/>
    <w:rsid w:val="00340C5D"/>
    <w:rsid w:val="00341193"/>
    <w:rsid w:val="003421F7"/>
    <w:rsid w:val="00342A10"/>
    <w:rsid w:val="00342BD7"/>
    <w:rsid w:val="003430E3"/>
    <w:rsid w:val="00344E28"/>
    <w:rsid w:val="003458E7"/>
    <w:rsid w:val="00345C95"/>
    <w:rsid w:val="003467BD"/>
    <w:rsid w:val="00346D01"/>
    <w:rsid w:val="00346DB5"/>
    <w:rsid w:val="00346EBF"/>
    <w:rsid w:val="00346F2B"/>
    <w:rsid w:val="003477B1"/>
    <w:rsid w:val="00347DF4"/>
    <w:rsid w:val="00350337"/>
    <w:rsid w:val="0035050D"/>
    <w:rsid w:val="00350671"/>
    <w:rsid w:val="003506FC"/>
    <w:rsid w:val="00351196"/>
    <w:rsid w:val="0035125D"/>
    <w:rsid w:val="00351470"/>
    <w:rsid w:val="0035218D"/>
    <w:rsid w:val="00352E14"/>
    <w:rsid w:val="00354C9A"/>
    <w:rsid w:val="00354D70"/>
    <w:rsid w:val="00354EB9"/>
    <w:rsid w:val="00355265"/>
    <w:rsid w:val="003553B2"/>
    <w:rsid w:val="00355B45"/>
    <w:rsid w:val="00357380"/>
    <w:rsid w:val="003602D9"/>
    <w:rsid w:val="0036035E"/>
    <w:rsid w:val="003604CE"/>
    <w:rsid w:val="003608CC"/>
    <w:rsid w:val="00360B2D"/>
    <w:rsid w:val="00361463"/>
    <w:rsid w:val="003620DB"/>
    <w:rsid w:val="003634DA"/>
    <w:rsid w:val="00363F63"/>
    <w:rsid w:val="0036441F"/>
    <w:rsid w:val="0036486E"/>
    <w:rsid w:val="00364911"/>
    <w:rsid w:val="00364CC5"/>
    <w:rsid w:val="003663DE"/>
    <w:rsid w:val="003665DE"/>
    <w:rsid w:val="00366962"/>
    <w:rsid w:val="00366F7F"/>
    <w:rsid w:val="00367788"/>
    <w:rsid w:val="003679D4"/>
    <w:rsid w:val="00370E47"/>
    <w:rsid w:val="0037104C"/>
    <w:rsid w:val="003717FD"/>
    <w:rsid w:val="00371DB1"/>
    <w:rsid w:val="00372591"/>
    <w:rsid w:val="003729E5"/>
    <w:rsid w:val="00373135"/>
    <w:rsid w:val="003742AC"/>
    <w:rsid w:val="003753A4"/>
    <w:rsid w:val="003763EE"/>
    <w:rsid w:val="003771EE"/>
    <w:rsid w:val="003773B2"/>
    <w:rsid w:val="00377CE1"/>
    <w:rsid w:val="00377FE3"/>
    <w:rsid w:val="003801F7"/>
    <w:rsid w:val="003829C3"/>
    <w:rsid w:val="00385BF0"/>
    <w:rsid w:val="00386421"/>
    <w:rsid w:val="00387040"/>
    <w:rsid w:val="00390339"/>
    <w:rsid w:val="0039038E"/>
    <w:rsid w:val="00392011"/>
    <w:rsid w:val="00392421"/>
    <w:rsid w:val="0039259B"/>
    <w:rsid w:val="003939FF"/>
    <w:rsid w:val="003942D0"/>
    <w:rsid w:val="003944CD"/>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54"/>
    <w:rsid w:val="003A5367"/>
    <w:rsid w:val="003A5B0A"/>
    <w:rsid w:val="003A5CA9"/>
    <w:rsid w:val="003A6BAC"/>
    <w:rsid w:val="003A6C31"/>
    <w:rsid w:val="003A79FD"/>
    <w:rsid w:val="003A7EF3"/>
    <w:rsid w:val="003A7F7A"/>
    <w:rsid w:val="003B07A7"/>
    <w:rsid w:val="003B0CB4"/>
    <w:rsid w:val="003B102E"/>
    <w:rsid w:val="003B1490"/>
    <w:rsid w:val="003B159C"/>
    <w:rsid w:val="003B2790"/>
    <w:rsid w:val="003B3135"/>
    <w:rsid w:val="003B369F"/>
    <w:rsid w:val="003B36A3"/>
    <w:rsid w:val="003B3C1D"/>
    <w:rsid w:val="003B3F79"/>
    <w:rsid w:val="003B4326"/>
    <w:rsid w:val="003B5B13"/>
    <w:rsid w:val="003B679D"/>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53AD"/>
    <w:rsid w:val="003C67D7"/>
    <w:rsid w:val="003C6CC9"/>
    <w:rsid w:val="003C71FD"/>
    <w:rsid w:val="003C7806"/>
    <w:rsid w:val="003D0A19"/>
    <w:rsid w:val="003D0E82"/>
    <w:rsid w:val="003D109F"/>
    <w:rsid w:val="003D2478"/>
    <w:rsid w:val="003D2D87"/>
    <w:rsid w:val="003D3C45"/>
    <w:rsid w:val="003D5B1F"/>
    <w:rsid w:val="003D62C8"/>
    <w:rsid w:val="003D64CC"/>
    <w:rsid w:val="003D7400"/>
    <w:rsid w:val="003D76CD"/>
    <w:rsid w:val="003D7DF7"/>
    <w:rsid w:val="003E0851"/>
    <w:rsid w:val="003E09BE"/>
    <w:rsid w:val="003E15FA"/>
    <w:rsid w:val="003E19D5"/>
    <w:rsid w:val="003E2466"/>
    <w:rsid w:val="003E24F8"/>
    <w:rsid w:val="003E2EC0"/>
    <w:rsid w:val="003E3435"/>
    <w:rsid w:val="003E3ABC"/>
    <w:rsid w:val="003E55E4"/>
    <w:rsid w:val="003E561D"/>
    <w:rsid w:val="003E5CFD"/>
    <w:rsid w:val="003E5E31"/>
    <w:rsid w:val="003E6E0F"/>
    <w:rsid w:val="003E74E3"/>
    <w:rsid w:val="003F05C7"/>
    <w:rsid w:val="003F0F2A"/>
    <w:rsid w:val="003F1455"/>
    <w:rsid w:val="003F1717"/>
    <w:rsid w:val="003F1C47"/>
    <w:rsid w:val="003F2904"/>
    <w:rsid w:val="003F2CD4"/>
    <w:rsid w:val="003F3631"/>
    <w:rsid w:val="003F3AEC"/>
    <w:rsid w:val="003F3DCC"/>
    <w:rsid w:val="003F435A"/>
    <w:rsid w:val="003F6BBE"/>
    <w:rsid w:val="003F72CE"/>
    <w:rsid w:val="003F7D4F"/>
    <w:rsid w:val="003F7FCD"/>
    <w:rsid w:val="004000E8"/>
    <w:rsid w:val="00400664"/>
    <w:rsid w:val="00401404"/>
    <w:rsid w:val="00402CAD"/>
    <w:rsid w:val="00402E2B"/>
    <w:rsid w:val="0040381B"/>
    <w:rsid w:val="00403EA3"/>
    <w:rsid w:val="00404991"/>
    <w:rsid w:val="0040512B"/>
    <w:rsid w:val="00405CA5"/>
    <w:rsid w:val="00405E14"/>
    <w:rsid w:val="00405E24"/>
    <w:rsid w:val="00407396"/>
    <w:rsid w:val="00407CD3"/>
    <w:rsid w:val="00410134"/>
    <w:rsid w:val="00410B72"/>
    <w:rsid w:val="00410D6A"/>
    <w:rsid w:val="00410DBD"/>
    <w:rsid w:val="00410E28"/>
    <w:rsid w:val="00410F18"/>
    <w:rsid w:val="00411261"/>
    <w:rsid w:val="004117F1"/>
    <w:rsid w:val="0041263E"/>
    <w:rsid w:val="00413AAC"/>
    <w:rsid w:val="00413E92"/>
    <w:rsid w:val="004151C7"/>
    <w:rsid w:val="00417191"/>
    <w:rsid w:val="00420059"/>
    <w:rsid w:val="00420936"/>
    <w:rsid w:val="00421105"/>
    <w:rsid w:val="004213DB"/>
    <w:rsid w:val="00421977"/>
    <w:rsid w:val="00421CBB"/>
    <w:rsid w:val="00422B15"/>
    <w:rsid w:val="00422D45"/>
    <w:rsid w:val="004242F4"/>
    <w:rsid w:val="00425B88"/>
    <w:rsid w:val="00425ED4"/>
    <w:rsid w:val="004261B0"/>
    <w:rsid w:val="00427248"/>
    <w:rsid w:val="004316AB"/>
    <w:rsid w:val="00431707"/>
    <w:rsid w:val="00431A2C"/>
    <w:rsid w:val="00431BE1"/>
    <w:rsid w:val="0043209E"/>
    <w:rsid w:val="00432756"/>
    <w:rsid w:val="00434EBD"/>
    <w:rsid w:val="00435934"/>
    <w:rsid w:val="00435E43"/>
    <w:rsid w:val="00436891"/>
    <w:rsid w:val="0043694A"/>
    <w:rsid w:val="00436C9E"/>
    <w:rsid w:val="00437447"/>
    <w:rsid w:val="00437B73"/>
    <w:rsid w:val="004412BF"/>
    <w:rsid w:val="00441A92"/>
    <w:rsid w:val="00443276"/>
    <w:rsid w:val="00443E94"/>
    <w:rsid w:val="00444164"/>
    <w:rsid w:val="00444F56"/>
    <w:rsid w:val="0044525C"/>
    <w:rsid w:val="00445AF8"/>
    <w:rsid w:val="00446488"/>
    <w:rsid w:val="00446D86"/>
    <w:rsid w:val="00447306"/>
    <w:rsid w:val="00447911"/>
    <w:rsid w:val="0045053F"/>
    <w:rsid w:val="00451585"/>
    <w:rsid w:val="004517AA"/>
    <w:rsid w:val="0045243A"/>
    <w:rsid w:val="0045244F"/>
    <w:rsid w:val="00452961"/>
    <w:rsid w:val="00452CAC"/>
    <w:rsid w:val="004530B4"/>
    <w:rsid w:val="004545B6"/>
    <w:rsid w:val="00456589"/>
    <w:rsid w:val="00457565"/>
    <w:rsid w:val="00457B71"/>
    <w:rsid w:val="00460003"/>
    <w:rsid w:val="004615E1"/>
    <w:rsid w:val="004617E3"/>
    <w:rsid w:val="004620FA"/>
    <w:rsid w:val="00463505"/>
    <w:rsid w:val="004652FD"/>
    <w:rsid w:val="00465CAB"/>
    <w:rsid w:val="00465F7D"/>
    <w:rsid w:val="004669E2"/>
    <w:rsid w:val="00470C31"/>
    <w:rsid w:val="00471A7B"/>
    <w:rsid w:val="0047204C"/>
    <w:rsid w:val="004734D0"/>
    <w:rsid w:val="00473C7F"/>
    <w:rsid w:val="00474782"/>
    <w:rsid w:val="00474EFA"/>
    <w:rsid w:val="0047556B"/>
    <w:rsid w:val="00477304"/>
    <w:rsid w:val="00477768"/>
    <w:rsid w:val="0047780C"/>
    <w:rsid w:val="00477C83"/>
    <w:rsid w:val="004809F1"/>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95E"/>
    <w:rsid w:val="00492BC5"/>
    <w:rsid w:val="00494298"/>
    <w:rsid w:val="004964F1"/>
    <w:rsid w:val="0049698D"/>
    <w:rsid w:val="00496ABA"/>
    <w:rsid w:val="004A0778"/>
    <w:rsid w:val="004A0D04"/>
    <w:rsid w:val="004A0FE2"/>
    <w:rsid w:val="004A11D7"/>
    <w:rsid w:val="004A16BC"/>
    <w:rsid w:val="004A1BB2"/>
    <w:rsid w:val="004A2B94"/>
    <w:rsid w:val="004A3892"/>
    <w:rsid w:val="004A3D72"/>
    <w:rsid w:val="004A640E"/>
    <w:rsid w:val="004A64FA"/>
    <w:rsid w:val="004A7BEB"/>
    <w:rsid w:val="004A7FE6"/>
    <w:rsid w:val="004B09A0"/>
    <w:rsid w:val="004B113C"/>
    <w:rsid w:val="004B1FA5"/>
    <w:rsid w:val="004B254E"/>
    <w:rsid w:val="004B2B6D"/>
    <w:rsid w:val="004B32A3"/>
    <w:rsid w:val="004B3510"/>
    <w:rsid w:val="004B5C2F"/>
    <w:rsid w:val="004B5D28"/>
    <w:rsid w:val="004B5D64"/>
    <w:rsid w:val="004B72FC"/>
    <w:rsid w:val="004B7C0C"/>
    <w:rsid w:val="004C089A"/>
    <w:rsid w:val="004C222A"/>
    <w:rsid w:val="004C23EA"/>
    <w:rsid w:val="004C3898"/>
    <w:rsid w:val="004C4246"/>
    <w:rsid w:val="004C49D0"/>
    <w:rsid w:val="004C57ED"/>
    <w:rsid w:val="004C5ED4"/>
    <w:rsid w:val="004C6233"/>
    <w:rsid w:val="004C66A5"/>
    <w:rsid w:val="004C6FC1"/>
    <w:rsid w:val="004D0527"/>
    <w:rsid w:val="004D1126"/>
    <w:rsid w:val="004D1E7F"/>
    <w:rsid w:val="004D1F5A"/>
    <w:rsid w:val="004D22F6"/>
    <w:rsid w:val="004D36B1"/>
    <w:rsid w:val="004D3ACD"/>
    <w:rsid w:val="004D3F54"/>
    <w:rsid w:val="004D5122"/>
    <w:rsid w:val="004D526B"/>
    <w:rsid w:val="004D5FE2"/>
    <w:rsid w:val="004D6368"/>
    <w:rsid w:val="004D6804"/>
    <w:rsid w:val="004D6F96"/>
    <w:rsid w:val="004D7EBD"/>
    <w:rsid w:val="004E05A5"/>
    <w:rsid w:val="004E0A26"/>
    <w:rsid w:val="004E143B"/>
    <w:rsid w:val="004E2680"/>
    <w:rsid w:val="004E2837"/>
    <w:rsid w:val="004E28F9"/>
    <w:rsid w:val="004E29E3"/>
    <w:rsid w:val="004E315A"/>
    <w:rsid w:val="004E323C"/>
    <w:rsid w:val="004E4601"/>
    <w:rsid w:val="004E462E"/>
    <w:rsid w:val="004E4E16"/>
    <w:rsid w:val="004E519A"/>
    <w:rsid w:val="004E56DC"/>
    <w:rsid w:val="004E5982"/>
    <w:rsid w:val="004E6D27"/>
    <w:rsid w:val="004E76F4"/>
    <w:rsid w:val="004F0B4E"/>
    <w:rsid w:val="004F0B6C"/>
    <w:rsid w:val="004F2078"/>
    <w:rsid w:val="004F2649"/>
    <w:rsid w:val="004F3C88"/>
    <w:rsid w:val="004F40AE"/>
    <w:rsid w:val="004F4DA3"/>
    <w:rsid w:val="004F789D"/>
    <w:rsid w:val="004F7C46"/>
    <w:rsid w:val="005002E4"/>
    <w:rsid w:val="0050102E"/>
    <w:rsid w:val="0050162A"/>
    <w:rsid w:val="0050235F"/>
    <w:rsid w:val="0050260B"/>
    <w:rsid w:val="0050265B"/>
    <w:rsid w:val="005033A5"/>
    <w:rsid w:val="00503975"/>
    <w:rsid w:val="00503E4C"/>
    <w:rsid w:val="0050416A"/>
    <w:rsid w:val="005043C7"/>
    <w:rsid w:val="00504AC5"/>
    <w:rsid w:val="00504F1A"/>
    <w:rsid w:val="00505110"/>
    <w:rsid w:val="00506061"/>
    <w:rsid w:val="00506468"/>
    <w:rsid w:val="00506557"/>
    <w:rsid w:val="005066F6"/>
    <w:rsid w:val="0050677A"/>
    <w:rsid w:val="00507737"/>
    <w:rsid w:val="00507FCA"/>
    <w:rsid w:val="005108D8"/>
    <w:rsid w:val="005116F9"/>
    <w:rsid w:val="00511892"/>
    <w:rsid w:val="00511CBB"/>
    <w:rsid w:val="00511DD1"/>
    <w:rsid w:val="00512E0D"/>
    <w:rsid w:val="00513746"/>
    <w:rsid w:val="005153A7"/>
    <w:rsid w:val="00516AEF"/>
    <w:rsid w:val="00517D25"/>
    <w:rsid w:val="00521570"/>
    <w:rsid w:val="005219CF"/>
    <w:rsid w:val="00522264"/>
    <w:rsid w:val="0052326B"/>
    <w:rsid w:val="00523C1E"/>
    <w:rsid w:val="00523C70"/>
    <w:rsid w:val="00523EA0"/>
    <w:rsid w:val="005245CD"/>
    <w:rsid w:val="00524EF8"/>
    <w:rsid w:val="0052560D"/>
    <w:rsid w:val="00525633"/>
    <w:rsid w:val="00525EE4"/>
    <w:rsid w:val="00525F5B"/>
    <w:rsid w:val="005270C3"/>
    <w:rsid w:val="005275C0"/>
    <w:rsid w:val="00527819"/>
    <w:rsid w:val="00530643"/>
    <w:rsid w:val="00530B50"/>
    <w:rsid w:val="005317A3"/>
    <w:rsid w:val="00531CB4"/>
    <w:rsid w:val="00532C47"/>
    <w:rsid w:val="00533479"/>
    <w:rsid w:val="00533836"/>
    <w:rsid w:val="00534B59"/>
    <w:rsid w:val="00534BB0"/>
    <w:rsid w:val="00534BE2"/>
    <w:rsid w:val="005364B7"/>
    <w:rsid w:val="00536759"/>
    <w:rsid w:val="00536B65"/>
    <w:rsid w:val="00537792"/>
    <w:rsid w:val="00537932"/>
    <w:rsid w:val="00537C62"/>
    <w:rsid w:val="00540697"/>
    <w:rsid w:val="00542AEF"/>
    <w:rsid w:val="00542BCE"/>
    <w:rsid w:val="005431B2"/>
    <w:rsid w:val="005431E2"/>
    <w:rsid w:val="005449F6"/>
    <w:rsid w:val="00546970"/>
    <w:rsid w:val="00546F49"/>
    <w:rsid w:val="00547767"/>
    <w:rsid w:val="00550C78"/>
    <w:rsid w:val="005520A7"/>
    <w:rsid w:val="00552585"/>
    <w:rsid w:val="0055311B"/>
    <w:rsid w:val="0055316E"/>
    <w:rsid w:val="00553264"/>
    <w:rsid w:val="00553A24"/>
    <w:rsid w:val="00554E19"/>
    <w:rsid w:val="00556734"/>
    <w:rsid w:val="005574E6"/>
    <w:rsid w:val="00560F4B"/>
    <w:rsid w:val="0056121F"/>
    <w:rsid w:val="0056176B"/>
    <w:rsid w:val="00563840"/>
    <w:rsid w:val="00563970"/>
    <w:rsid w:val="00564107"/>
    <w:rsid w:val="005652B0"/>
    <w:rsid w:val="00565CF0"/>
    <w:rsid w:val="00566B28"/>
    <w:rsid w:val="00566D80"/>
    <w:rsid w:val="00567261"/>
    <w:rsid w:val="00567457"/>
    <w:rsid w:val="00567847"/>
    <w:rsid w:val="00567FDE"/>
    <w:rsid w:val="00570A38"/>
    <w:rsid w:val="0057126F"/>
    <w:rsid w:val="00571C38"/>
    <w:rsid w:val="00571FB9"/>
    <w:rsid w:val="00572505"/>
    <w:rsid w:val="00572E90"/>
    <w:rsid w:val="00573015"/>
    <w:rsid w:val="005762A2"/>
    <w:rsid w:val="0057664C"/>
    <w:rsid w:val="00577CAD"/>
    <w:rsid w:val="00580762"/>
    <w:rsid w:val="00581F0C"/>
    <w:rsid w:val="00582809"/>
    <w:rsid w:val="0058291F"/>
    <w:rsid w:val="00582CB2"/>
    <w:rsid w:val="00584D30"/>
    <w:rsid w:val="00585C92"/>
    <w:rsid w:val="0058798C"/>
    <w:rsid w:val="005900FA"/>
    <w:rsid w:val="005906E9"/>
    <w:rsid w:val="00590FC0"/>
    <w:rsid w:val="00591036"/>
    <w:rsid w:val="0059144C"/>
    <w:rsid w:val="005935A4"/>
    <w:rsid w:val="005936B4"/>
    <w:rsid w:val="005937DE"/>
    <w:rsid w:val="005938FF"/>
    <w:rsid w:val="0059432C"/>
    <w:rsid w:val="005948C2"/>
    <w:rsid w:val="00594977"/>
    <w:rsid w:val="00595DCA"/>
    <w:rsid w:val="00596174"/>
    <w:rsid w:val="005975B0"/>
    <w:rsid w:val="0059779B"/>
    <w:rsid w:val="00597CD4"/>
    <w:rsid w:val="00597E9F"/>
    <w:rsid w:val="00597EED"/>
    <w:rsid w:val="005A011C"/>
    <w:rsid w:val="005A209A"/>
    <w:rsid w:val="005A29FD"/>
    <w:rsid w:val="005A2CD4"/>
    <w:rsid w:val="005A4256"/>
    <w:rsid w:val="005A5052"/>
    <w:rsid w:val="005A5149"/>
    <w:rsid w:val="005A6048"/>
    <w:rsid w:val="005A662D"/>
    <w:rsid w:val="005A775F"/>
    <w:rsid w:val="005B0428"/>
    <w:rsid w:val="005B0678"/>
    <w:rsid w:val="005B0ACC"/>
    <w:rsid w:val="005B11F5"/>
    <w:rsid w:val="005B15B8"/>
    <w:rsid w:val="005B25A9"/>
    <w:rsid w:val="005B35D7"/>
    <w:rsid w:val="005B3874"/>
    <w:rsid w:val="005B392A"/>
    <w:rsid w:val="005B3AA3"/>
    <w:rsid w:val="005B3E9F"/>
    <w:rsid w:val="005B43C4"/>
    <w:rsid w:val="005B44FC"/>
    <w:rsid w:val="005B462E"/>
    <w:rsid w:val="005B50DB"/>
    <w:rsid w:val="005B6F83"/>
    <w:rsid w:val="005C0A0D"/>
    <w:rsid w:val="005C0BBF"/>
    <w:rsid w:val="005C1806"/>
    <w:rsid w:val="005C1A97"/>
    <w:rsid w:val="005C3AD3"/>
    <w:rsid w:val="005C3B16"/>
    <w:rsid w:val="005C4FAF"/>
    <w:rsid w:val="005C58E5"/>
    <w:rsid w:val="005C5C7E"/>
    <w:rsid w:val="005C64A5"/>
    <w:rsid w:val="005C6F97"/>
    <w:rsid w:val="005C74FB"/>
    <w:rsid w:val="005C7E87"/>
    <w:rsid w:val="005D1602"/>
    <w:rsid w:val="005D1D2C"/>
    <w:rsid w:val="005D2D1D"/>
    <w:rsid w:val="005D3C0B"/>
    <w:rsid w:val="005D4CF8"/>
    <w:rsid w:val="005D5E76"/>
    <w:rsid w:val="005D6589"/>
    <w:rsid w:val="005D73D1"/>
    <w:rsid w:val="005D757F"/>
    <w:rsid w:val="005D79D9"/>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196"/>
    <w:rsid w:val="005F1237"/>
    <w:rsid w:val="005F2CB1"/>
    <w:rsid w:val="005F2D8B"/>
    <w:rsid w:val="005F2EE3"/>
    <w:rsid w:val="005F3025"/>
    <w:rsid w:val="005F336F"/>
    <w:rsid w:val="005F36A7"/>
    <w:rsid w:val="005F3CBD"/>
    <w:rsid w:val="005F3CEC"/>
    <w:rsid w:val="005F400E"/>
    <w:rsid w:val="005F501E"/>
    <w:rsid w:val="005F5ADE"/>
    <w:rsid w:val="005F5F00"/>
    <w:rsid w:val="005F618C"/>
    <w:rsid w:val="005F6F6F"/>
    <w:rsid w:val="005F70BD"/>
    <w:rsid w:val="005F78C6"/>
    <w:rsid w:val="005F7E30"/>
    <w:rsid w:val="006007EA"/>
    <w:rsid w:val="006025F9"/>
    <w:rsid w:val="0060263F"/>
    <w:rsid w:val="0060283C"/>
    <w:rsid w:val="0060334B"/>
    <w:rsid w:val="006039AD"/>
    <w:rsid w:val="00604C39"/>
    <w:rsid w:val="00604F14"/>
    <w:rsid w:val="00605419"/>
    <w:rsid w:val="006061CC"/>
    <w:rsid w:val="00606A65"/>
    <w:rsid w:val="00606A87"/>
    <w:rsid w:val="00607836"/>
    <w:rsid w:val="00610B1E"/>
    <w:rsid w:val="0061193C"/>
    <w:rsid w:val="00611B83"/>
    <w:rsid w:val="00612A50"/>
    <w:rsid w:val="00612D04"/>
    <w:rsid w:val="00613257"/>
    <w:rsid w:val="0061342C"/>
    <w:rsid w:val="006146CE"/>
    <w:rsid w:val="00615080"/>
    <w:rsid w:val="006153D0"/>
    <w:rsid w:val="00615AC2"/>
    <w:rsid w:val="00615C1B"/>
    <w:rsid w:val="00615DA8"/>
    <w:rsid w:val="00616509"/>
    <w:rsid w:val="00617052"/>
    <w:rsid w:val="006177A7"/>
    <w:rsid w:val="00620A71"/>
    <w:rsid w:val="00620D80"/>
    <w:rsid w:val="00621328"/>
    <w:rsid w:val="006231F5"/>
    <w:rsid w:val="00623355"/>
    <w:rsid w:val="006234A6"/>
    <w:rsid w:val="00623A29"/>
    <w:rsid w:val="00623CD0"/>
    <w:rsid w:val="00623E8C"/>
    <w:rsid w:val="006252D6"/>
    <w:rsid w:val="0062635C"/>
    <w:rsid w:val="00626385"/>
    <w:rsid w:val="00626DC5"/>
    <w:rsid w:val="00627F35"/>
    <w:rsid w:val="00630001"/>
    <w:rsid w:val="006306BA"/>
    <w:rsid w:val="006311B3"/>
    <w:rsid w:val="0063181D"/>
    <w:rsid w:val="0063284C"/>
    <w:rsid w:val="00632BE1"/>
    <w:rsid w:val="00632C4B"/>
    <w:rsid w:val="006332FD"/>
    <w:rsid w:val="0063366C"/>
    <w:rsid w:val="00633F19"/>
    <w:rsid w:val="00633F2F"/>
    <w:rsid w:val="00634478"/>
    <w:rsid w:val="00634A6D"/>
    <w:rsid w:val="00634B46"/>
    <w:rsid w:val="00635037"/>
    <w:rsid w:val="0063608E"/>
    <w:rsid w:val="00636398"/>
    <w:rsid w:val="006368D3"/>
    <w:rsid w:val="00636EDF"/>
    <w:rsid w:val="006377EC"/>
    <w:rsid w:val="00637B3F"/>
    <w:rsid w:val="00637CB9"/>
    <w:rsid w:val="0064048E"/>
    <w:rsid w:val="0064085F"/>
    <w:rsid w:val="00641291"/>
    <w:rsid w:val="0064151F"/>
    <w:rsid w:val="00641533"/>
    <w:rsid w:val="0064169E"/>
    <w:rsid w:val="00641D12"/>
    <w:rsid w:val="00641E7A"/>
    <w:rsid w:val="0064208D"/>
    <w:rsid w:val="00643475"/>
    <w:rsid w:val="0064358B"/>
    <w:rsid w:val="0064396A"/>
    <w:rsid w:val="00643CB0"/>
    <w:rsid w:val="00645860"/>
    <w:rsid w:val="0064624E"/>
    <w:rsid w:val="0064664E"/>
    <w:rsid w:val="00647BC9"/>
    <w:rsid w:val="00650811"/>
    <w:rsid w:val="00650AB9"/>
    <w:rsid w:val="006511BC"/>
    <w:rsid w:val="00651429"/>
    <w:rsid w:val="006536C1"/>
    <w:rsid w:val="00654B23"/>
    <w:rsid w:val="00654EF1"/>
    <w:rsid w:val="00655733"/>
    <w:rsid w:val="00655ACD"/>
    <w:rsid w:val="00656A92"/>
    <w:rsid w:val="00656A99"/>
    <w:rsid w:val="00656DDE"/>
    <w:rsid w:val="0065726A"/>
    <w:rsid w:val="00657E3C"/>
    <w:rsid w:val="0066011D"/>
    <w:rsid w:val="00660233"/>
    <w:rsid w:val="006607C0"/>
    <w:rsid w:val="00660879"/>
    <w:rsid w:val="00660A7B"/>
    <w:rsid w:val="006613A6"/>
    <w:rsid w:val="00661482"/>
    <w:rsid w:val="006627A2"/>
    <w:rsid w:val="00662E1E"/>
    <w:rsid w:val="00662F29"/>
    <w:rsid w:val="006634E6"/>
    <w:rsid w:val="006655EE"/>
    <w:rsid w:val="006658E7"/>
    <w:rsid w:val="00665F15"/>
    <w:rsid w:val="0066707C"/>
    <w:rsid w:val="00667843"/>
    <w:rsid w:val="00667EE7"/>
    <w:rsid w:val="00670922"/>
    <w:rsid w:val="00670A05"/>
    <w:rsid w:val="00670BE1"/>
    <w:rsid w:val="0067114E"/>
    <w:rsid w:val="0067218F"/>
    <w:rsid w:val="00672FCF"/>
    <w:rsid w:val="00673928"/>
    <w:rsid w:val="00673D88"/>
    <w:rsid w:val="006741F2"/>
    <w:rsid w:val="00674765"/>
    <w:rsid w:val="00674CC3"/>
    <w:rsid w:val="00674EE3"/>
    <w:rsid w:val="006759FD"/>
    <w:rsid w:val="00675C72"/>
    <w:rsid w:val="00675D4A"/>
    <w:rsid w:val="006761CD"/>
    <w:rsid w:val="006768FB"/>
    <w:rsid w:val="00676D66"/>
    <w:rsid w:val="006771F9"/>
    <w:rsid w:val="00677670"/>
    <w:rsid w:val="006776D7"/>
    <w:rsid w:val="006778D8"/>
    <w:rsid w:val="00680844"/>
    <w:rsid w:val="00681003"/>
    <w:rsid w:val="006817C9"/>
    <w:rsid w:val="006825B6"/>
    <w:rsid w:val="006827B7"/>
    <w:rsid w:val="00683E3F"/>
    <w:rsid w:val="00683ECE"/>
    <w:rsid w:val="00683F2C"/>
    <w:rsid w:val="00684C20"/>
    <w:rsid w:val="00687953"/>
    <w:rsid w:val="006908FB"/>
    <w:rsid w:val="0069189F"/>
    <w:rsid w:val="006918E0"/>
    <w:rsid w:val="00691AC8"/>
    <w:rsid w:val="0069337E"/>
    <w:rsid w:val="006957CF"/>
    <w:rsid w:val="00695FC2"/>
    <w:rsid w:val="00696391"/>
    <w:rsid w:val="00696949"/>
    <w:rsid w:val="00696D5F"/>
    <w:rsid w:val="00696E6B"/>
    <w:rsid w:val="00697052"/>
    <w:rsid w:val="00697F96"/>
    <w:rsid w:val="006A0E90"/>
    <w:rsid w:val="006A28E0"/>
    <w:rsid w:val="006A3FFD"/>
    <w:rsid w:val="006A4584"/>
    <w:rsid w:val="006A46FB"/>
    <w:rsid w:val="006A4B60"/>
    <w:rsid w:val="006A5E28"/>
    <w:rsid w:val="006A5FAF"/>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DBB"/>
    <w:rsid w:val="006B7666"/>
    <w:rsid w:val="006C03B8"/>
    <w:rsid w:val="006C1DB4"/>
    <w:rsid w:val="006C22F4"/>
    <w:rsid w:val="006C37B3"/>
    <w:rsid w:val="006C380A"/>
    <w:rsid w:val="006C49AF"/>
    <w:rsid w:val="006C56FD"/>
    <w:rsid w:val="006C5EC9"/>
    <w:rsid w:val="006C6028"/>
    <w:rsid w:val="006C6059"/>
    <w:rsid w:val="006C6949"/>
    <w:rsid w:val="006C7522"/>
    <w:rsid w:val="006D04D1"/>
    <w:rsid w:val="006D24F3"/>
    <w:rsid w:val="006D47BE"/>
    <w:rsid w:val="006D4C6B"/>
    <w:rsid w:val="006D504F"/>
    <w:rsid w:val="006D5823"/>
    <w:rsid w:val="006D5DC1"/>
    <w:rsid w:val="006D65C2"/>
    <w:rsid w:val="006D6F08"/>
    <w:rsid w:val="006D77D9"/>
    <w:rsid w:val="006E062C"/>
    <w:rsid w:val="006E157D"/>
    <w:rsid w:val="006E2758"/>
    <w:rsid w:val="006E28B7"/>
    <w:rsid w:val="006E2918"/>
    <w:rsid w:val="006E2BA8"/>
    <w:rsid w:val="006E3310"/>
    <w:rsid w:val="006E34E7"/>
    <w:rsid w:val="006E3608"/>
    <w:rsid w:val="006E3F65"/>
    <w:rsid w:val="006E43EE"/>
    <w:rsid w:val="006E4C3C"/>
    <w:rsid w:val="006E4E39"/>
    <w:rsid w:val="006E5293"/>
    <w:rsid w:val="006E565E"/>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470C"/>
    <w:rsid w:val="006F58D4"/>
    <w:rsid w:val="006F5AFE"/>
    <w:rsid w:val="006F6D62"/>
    <w:rsid w:val="006F6FEF"/>
    <w:rsid w:val="006F765C"/>
    <w:rsid w:val="007007A9"/>
    <w:rsid w:val="00700A9B"/>
    <w:rsid w:val="00700E93"/>
    <w:rsid w:val="0070104C"/>
    <w:rsid w:val="007020A0"/>
    <w:rsid w:val="007022D8"/>
    <w:rsid w:val="0070346E"/>
    <w:rsid w:val="00703909"/>
    <w:rsid w:val="00703CA3"/>
    <w:rsid w:val="00704EDB"/>
    <w:rsid w:val="00706101"/>
    <w:rsid w:val="00707072"/>
    <w:rsid w:val="0070714D"/>
    <w:rsid w:val="00707D61"/>
    <w:rsid w:val="00710EE5"/>
    <w:rsid w:val="0071174D"/>
    <w:rsid w:val="00711CF5"/>
    <w:rsid w:val="00712287"/>
    <w:rsid w:val="00712772"/>
    <w:rsid w:val="00712EA9"/>
    <w:rsid w:val="00713A82"/>
    <w:rsid w:val="00713AEA"/>
    <w:rsid w:val="00713D85"/>
    <w:rsid w:val="00713DFC"/>
    <w:rsid w:val="007148D3"/>
    <w:rsid w:val="00715B9A"/>
    <w:rsid w:val="007165ED"/>
    <w:rsid w:val="00717480"/>
    <w:rsid w:val="00720E03"/>
    <w:rsid w:val="007227CC"/>
    <w:rsid w:val="00723DBB"/>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1F7"/>
    <w:rsid w:val="0074097C"/>
    <w:rsid w:val="00740E58"/>
    <w:rsid w:val="0074266D"/>
    <w:rsid w:val="007426BE"/>
    <w:rsid w:val="007434E0"/>
    <w:rsid w:val="00743630"/>
    <w:rsid w:val="007445A0"/>
    <w:rsid w:val="0074524B"/>
    <w:rsid w:val="00745617"/>
    <w:rsid w:val="00745E03"/>
    <w:rsid w:val="00746365"/>
    <w:rsid w:val="00746D6B"/>
    <w:rsid w:val="007472DF"/>
    <w:rsid w:val="0074743B"/>
    <w:rsid w:val="007474B6"/>
    <w:rsid w:val="00747D8B"/>
    <w:rsid w:val="007504C4"/>
    <w:rsid w:val="00750C60"/>
    <w:rsid w:val="00751228"/>
    <w:rsid w:val="00753D8E"/>
    <w:rsid w:val="007540F3"/>
    <w:rsid w:val="00756531"/>
    <w:rsid w:val="007567F5"/>
    <w:rsid w:val="007571E1"/>
    <w:rsid w:val="007604B2"/>
    <w:rsid w:val="007605F1"/>
    <w:rsid w:val="0076098F"/>
    <w:rsid w:val="00760CB1"/>
    <w:rsid w:val="00761F74"/>
    <w:rsid w:val="007621F0"/>
    <w:rsid w:val="00762EC6"/>
    <w:rsid w:val="0076327D"/>
    <w:rsid w:val="0076349C"/>
    <w:rsid w:val="0076355B"/>
    <w:rsid w:val="00765281"/>
    <w:rsid w:val="00766BAD"/>
    <w:rsid w:val="00766D30"/>
    <w:rsid w:val="00767672"/>
    <w:rsid w:val="00767BDD"/>
    <w:rsid w:val="00771706"/>
    <w:rsid w:val="00771B71"/>
    <w:rsid w:val="007721D3"/>
    <w:rsid w:val="0077248D"/>
    <w:rsid w:val="0077256A"/>
    <w:rsid w:val="00772906"/>
    <w:rsid w:val="00772F7E"/>
    <w:rsid w:val="0077428A"/>
    <w:rsid w:val="00774748"/>
    <w:rsid w:val="00775057"/>
    <w:rsid w:val="00775299"/>
    <w:rsid w:val="007755F2"/>
    <w:rsid w:val="00775A14"/>
    <w:rsid w:val="00776416"/>
    <w:rsid w:val="007767E2"/>
    <w:rsid w:val="00776944"/>
    <w:rsid w:val="00776971"/>
    <w:rsid w:val="007771D1"/>
    <w:rsid w:val="007775E1"/>
    <w:rsid w:val="00777884"/>
    <w:rsid w:val="0078014D"/>
    <w:rsid w:val="00780524"/>
    <w:rsid w:val="00780988"/>
    <w:rsid w:val="007816A7"/>
    <w:rsid w:val="0078177E"/>
    <w:rsid w:val="00782173"/>
    <w:rsid w:val="007821E0"/>
    <w:rsid w:val="00782367"/>
    <w:rsid w:val="0078304C"/>
    <w:rsid w:val="00783673"/>
    <w:rsid w:val="00785490"/>
    <w:rsid w:val="0078591D"/>
    <w:rsid w:val="0078701F"/>
    <w:rsid w:val="0079029D"/>
    <w:rsid w:val="00791433"/>
    <w:rsid w:val="007914F2"/>
    <w:rsid w:val="00792054"/>
    <w:rsid w:val="007925EA"/>
    <w:rsid w:val="0079269C"/>
    <w:rsid w:val="00792926"/>
    <w:rsid w:val="007930E5"/>
    <w:rsid w:val="007937AD"/>
    <w:rsid w:val="00793CD8"/>
    <w:rsid w:val="00793FB0"/>
    <w:rsid w:val="0079500B"/>
    <w:rsid w:val="00795C92"/>
    <w:rsid w:val="00796231"/>
    <w:rsid w:val="0079627A"/>
    <w:rsid w:val="0079671D"/>
    <w:rsid w:val="00796FD6"/>
    <w:rsid w:val="00797B3C"/>
    <w:rsid w:val="007A0643"/>
    <w:rsid w:val="007A0A61"/>
    <w:rsid w:val="007A0E83"/>
    <w:rsid w:val="007A1293"/>
    <w:rsid w:val="007A1CB3"/>
    <w:rsid w:val="007A306F"/>
    <w:rsid w:val="007A355B"/>
    <w:rsid w:val="007A43A6"/>
    <w:rsid w:val="007A4C2B"/>
    <w:rsid w:val="007A509A"/>
    <w:rsid w:val="007A5290"/>
    <w:rsid w:val="007A579D"/>
    <w:rsid w:val="007A58A6"/>
    <w:rsid w:val="007A5D82"/>
    <w:rsid w:val="007A6889"/>
    <w:rsid w:val="007A7322"/>
    <w:rsid w:val="007B0333"/>
    <w:rsid w:val="007B0C08"/>
    <w:rsid w:val="007B1007"/>
    <w:rsid w:val="007B1D07"/>
    <w:rsid w:val="007B2367"/>
    <w:rsid w:val="007B2E1A"/>
    <w:rsid w:val="007B2E23"/>
    <w:rsid w:val="007B3429"/>
    <w:rsid w:val="007B3D2D"/>
    <w:rsid w:val="007B50AE"/>
    <w:rsid w:val="007B50EB"/>
    <w:rsid w:val="007B51D1"/>
    <w:rsid w:val="007B51DF"/>
    <w:rsid w:val="007B51E4"/>
    <w:rsid w:val="007B5357"/>
    <w:rsid w:val="007B5A20"/>
    <w:rsid w:val="007B5BCF"/>
    <w:rsid w:val="007B69DC"/>
    <w:rsid w:val="007B6F3A"/>
    <w:rsid w:val="007B77B7"/>
    <w:rsid w:val="007B7EC7"/>
    <w:rsid w:val="007C002D"/>
    <w:rsid w:val="007C0389"/>
    <w:rsid w:val="007C05DD"/>
    <w:rsid w:val="007C0F96"/>
    <w:rsid w:val="007C24BC"/>
    <w:rsid w:val="007C3AFD"/>
    <w:rsid w:val="007C3D18"/>
    <w:rsid w:val="007C4CA6"/>
    <w:rsid w:val="007C60BF"/>
    <w:rsid w:val="007C6A07"/>
    <w:rsid w:val="007C6DAC"/>
    <w:rsid w:val="007C75A1"/>
    <w:rsid w:val="007C77A5"/>
    <w:rsid w:val="007D04E5"/>
    <w:rsid w:val="007D06F7"/>
    <w:rsid w:val="007D0EDA"/>
    <w:rsid w:val="007D0EEC"/>
    <w:rsid w:val="007D170D"/>
    <w:rsid w:val="007D26D8"/>
    <w:rsid w:val="007D36E1"/>
    <w:rsid w:val="007D4969"/>
    <w:rsid w:val="007D4A30"/>
    <w:rsid w:val="007D5901"/>
    <w:rsid w:val="007D7266"/>
    <w:rsid w:val="007D7526"/>
    <w:rsid w:val="007D7556"/>
    <w:rsid w:val="007E03B2"/>
    <w:rsid w:val="007E1D06"/>
    <w:rsid w:val="007E1F0E"/>
    <w:rsid w:val="007E1F77"/>
    <w:rsid w:val="007E4610"/>
    <w:rsid w:val="007E4715"/>
    <w:rsid w:val="007E4A05"/>
    <w:rsid w:val="007E505B"/>
    <w:rsid w:val="007E55FE"/>
    <w:rsid w:val="007E5EFF"/>
    <w:rsid w:val="007E7091"/>
    <w:rsid w:val="007E736D"/>
    <w:rsid w:val="007E7B86"/>
    <w:rsid w:val="007E7F7C"/>
    <w:rsid w:val="007F0998"/>
    <w:rsid w:val="007F22C6"/>
    <w:rsid w:val="007F3D18"/>
    <w:rsid w:val="007F427F"/>
    <w:rsid w:val="007F576B"/>
    <w:rsid w:val="007F57DE"/>
    <w:rsid w:val="007F5BAF"/>
    <w:rsid w:val="007F7230"/>
    <w:rsid w:val="007F74CA"/>
    <w:rsid w:val="007F7B25"/>
    <w:rsid w:val="00800956"/>
    <w:rsid w:val="00800C75"/>
    <w:rsid w:val="0080294E"/>
    <w:rsid w:val="00803C6E"/>
    <w:rsid w:val="00803FAE"/>
    <w:rsid w:val="0080473F"/>
    <w:rsid w:val="00804843"/>
    <w:rsid w:val="0080517A"/>
    <w:rsid w:val="0080605F"/>
    <w:rsid w:val="00806760"/>
    <w:rsid w:val="00807231"/>
    <w:rsid w:val="00807786"/>
    <w:rsid w:val="008078FF"/>
    <w:rsid w:val="00807D52"/>
    <w:rsid w:val="00810808"/>
    <w:rsid w:val="00811FCB"/>
    <w:rsid w:val="00812391"/>
    <w:rsid w:val="00813481"/>
    <w:rsid w:val="00813566"/>
    <w:rsid w:val="00813B3B"/>
    <w:rsid w:val="0081484C"/>
    <w:rsid w:val="008150BB"/>
    <w:rsid w:val="008158D6"/>
    <w:rsid w:val="0081599E"/>
    <w:rsid w:val="00816594"/>
    <w:rsid w:val="00816731"/>
    <w:rsid w:val="00816AC3"/>
    <w:rsid w:val="00816CC2"/>
    <w:rsid w:val="00817196"/>
    <w:rsid w:val="00820E6D"/>
    <w:rsid w:val="008218E3"/>
    <w:rsid w:val="00821C5B"/>
    <w:rsid w:val="008223C2"/>
    <w:rsid w:val="00822EA8"/>
    <w:rsid w:val="008235DB"/>
    <w:rsid w:val="00823EDE"/>
    <w:rsid w:val="00824182"/>
    <w:rsid w:val="00824AB4"/>
    <w:rsid w:val="00824E87"/>
    <w:rsid w:val="00825284"/>
    <w:rsid w:val="00825B9B"/>
    <w:rsid w:val="00825C42"/>
    <w:rsid w:val="00825D25"/>
    <w:rsid w:val="00826590"/>
    <w:rsid w:val="00827D6F"/>
    <w:rsid w:val="00830085"/>
    <w:rsid w:val="00830632"/>
    <w:rsid w:val="00830DCF"/>
    <w:rsid w:val="0083174C"/>
    <w:rsid w:val="008319F0"/>
    <w:rsid w:val="00831B4A"/>
    <w:rsid w:val="008326D2"/>
    <w:rsid w:val="00832E74"/>
    <w:rsid w:val="00832EE6"/>
    <w:rsid w:val="0083488B"/>
    <w:rsid w:val="0083529D"/>
    <w:rsid w:val="00835942"/>
    <w:rsid w:val="008362D1"/>
    <w:rsid w:val="00836F0F"/>
    <w:rsid w:val="008376AC"/>
    <w:rsid w:val="00837FF8"/>
    <w:rsid w:val="0084055A"/>
    <w:rsid w:val="00840847"/>
    <w:rsid w:val="008412EA"/>
    <w:rsid w:val="008444E8"/>
    <w:rsid w:val="00844723"/>
    <w:rsid w:val="00844847"/>
    <w:rsid w:val="00844E80"/>
    <w:rsid w:val="00845754"/>
    <w:rsid w:val="00845F76"/>
    <w:rsid w:val="0084651D"/>
    <w:rsid w:val="00846FE7"/>
    <w:rsid w:val="008470E5"/>
    <w:rsid w:val="008472DC"/>
    <w:rsid w:val="00847316"/>
    <w:rsid w:val="0084745A"/>
    <w:rsid w:val="00847BAF"/>
    <w:rsid w:val="00850585"/>
    <w:rsid w:val="008516F5"/>
    <w:rsid w:val="008528D8"/>
    <w:rsid w:val="00853658"/>
    <w:rsid w:val="00853FD9"/>
    <w:rsid w:val="0085566A"/>
    <w:rsid w:val="00855A9E"/>
    <w:rsid w:val="00856911"/>
    <w:rsid w:val="00856F80"/>
    <w:rsid w:val="00857F50"/>
    <w:rsid w:val="00860A4F"/>
    <w:rsid w:val="008617AC"/>
    <w:rsid w:val="0086247C"/>
    <w:rsid w:val="0086318D"/>
    <w:rsid w:val="008639B9"/>
    <w:rsid w:val="00865BAC"/>
    <w:rsid w:val="00865C41"/>
    <w:rsid w:val="008677FD"/>
    <w:rsid w:val="008706D4"/>
    <w:rsid w:val="00870800"/>
    <w:rsid w:val="00870844"/>
    <w:rsid w:val="00870B11"/>
    <w:rsid w:val="00870F8A"/>
    <w:rsid w:val="00871504"/>
    <w:rsid w:val="008717F1"/>
    <w:rsid w:val="008719A4"/>
    <w:rsid w:val="00871D23"/>
    <w:rsid w:val="0087245A"/>
    <w:rsid w:val="00872D61"/>
    <w:rsid w:val="0087423A"/>
    <w:rsid w:val="00874312"/>
    <w:rsid w:val="0087437C"/>
    <w:rsid w:val="0087456E"/>
    <w:rsid w:val="008747D6"/>
    <w:rsid w:val="0087485C"/>
    <w:rsid w:val="00874944"/>
    <w:rsid w:val="008756D3"/>
    <w:rsid w:val="00875CD7"/>
    <w:rsid w:val="00876B4D"/>
    <w:rsid w:val="00876C5C"/>
    <w:rsid w:val="0087701B"/>
    <w:rsid w:val="0087761E"/>
    <w:rsid w:val="00877962"/>
    <w:rsid w:val="00877B9B"/>
    <w:rsid w:val="00877F18"/>
    <w:rsid w:val="00880032"/>
    <w:rsid w:val="008800D8"/>
    <w:rsid w:val="00880516"/>
    <w:rsid w:val="00880A4F"/>
    <w:rsid w:val="008826B6"/>
    <w:rsid w:val="00883BAF"/>
    <w:rsid w:val="00884147"/>
    <w:rsid w:val="00884E25"/>
    <w:rsid w:val="00885991"/>
    <w:rsid w:val="00885BD5"/>
    <w:rsid w:val="00886724"/>
    <w:rsid w:val="008869F8"/>
    <w:rsid w:val="00886E16"/>
    <w:rsid w:val="008904F3"/>
    <w:rsid w:val="00890CA7"/>
    <w:rsid w:val="008928B9"/>
    <w:rsid w:val="00892F17"/>
    <w:rsid w:val="00892F30"/>
    <w:rsid w:val="00893F9E"/>
    <w:rsid w:val="00894A88"/>
    <w:rsid w:val="00894FD8"/>
    <w:rsid w:val="00895386"/>
    <w:rsid w:val="00895A6F"/>
    <w:rsid w:val="00895C05"/>
    <w:rsid w:val="00895EAC"/>
    <w:rsid w:val="0089736C"/>
    <w:rsid w:val="0089736E"/>
    <w:rsid w:val="008A0293"/>
    <w:rsid w:val="008A07E7"/>
    <w:rsid w:val="008A0D2B"/>
    <w:rsid w:val="008A0D45"/>
    <w:rsid w:val="008A1FEC"/>
    <w:rsid w:val="008A21FF"/>
    <w:rsid w:val="008A2CE2"/>
    <w:rsid w:val="008A30AC"/>
    <w:rsid w:val="008A414A"/>
    <w:rsid w:val="008A44B8"/>
    <w:rsid w:val="008A46E5"/>
    <w:rsid w:val="008A51A8"/>
    <w:rsid w:val="008A5410"/>
    <w:rsid w:val="008A54C7"/>
    <w:rsid w:val="008A768F"/>
    <w:rsid w:val="008A77D8"/>
    <w:rsid w:val="008A7BF2"/>
    <w:rsid w:val="008B0093"/>
    <w:rsid w:val="008B0483"/>
    <w:rsid w:val="008B0C90"/>
    <w:rsid w:val="008B120C"/>
    <w:rsid w:val="008B288F"/>
    <w:rsid w:val="008B2A88"/>
    <w:rsid w:val="008B3C72"/>
    <w:rsid w:val="008B3C98"/>
    <w:rsid w:val="008B4472"/>
    <w:rsid w:val="008B44EE"/>
    <w:rsid w:val="008B4CBE"/>
    <w:rsid w:val="008B51A0"/>
    <w:rsid w:val="008B592A"/>
    <w:rsid w:val="008B5BF5"/>
    <w:rsid w:val="008B6762"/>
    <w:rsid w:val="008B6D8C"/>
    <w:rsid w:val="008B6F83"/>
    <w:rsid w:val="008B7650"/>
    <w:rsid w:val="008B781B"/>
    <w:rsid w:val="008B7997"/>
    <w:rsid w:val="008B7B5C"/>
    <w:rsid w:val="008C0B79"/>
    <w:rsid w:val="008C0B84"/>
    <w:rsid w:val="008C0C99"/>
    <w:rsid w:val="008C147E"/>
    <w:rsid w:val="008C1C91"/>
    <w:rsid w:val="008C2017"/>
    <w:rsid w:val="008C4958"/>
    <w:rsid w:val="008C4BAA"/>
    <w:rsid w:val="008C4DE6"/>
    <w:rsid w:val="008C6AE8"/>
    <w:rsid w:val="008C7573"/>
    <w:rsid w:val="008C7854"/>
    <w:rsid w:val="008D0893"/>
    <w:rsid w:val="008D0A41"/>
    <w:rsid w:val="008D10D2"/>
    <w:rsid w:val="008D1668"/>
    <w:rsid w:val="008D34F1"/>
    <w:rsid w:val="008D3622"/>
    <w:rsid w:val="008D39D8"/>
    <w:rsid w:val="008D47E1"/>
    <w:rsid w:val="008D5E5D"/>
    <w:rsid w:val="008D6103"/>
    <w:rsid w:val="008D6419"/>
    <w:rsid w:val="008D6D1A"/>
    <w:rsid w:val="008D7762"/>
    <w:rsid w:val="008E065E"/>
    <w:rsid w:val="008E0927"/>
    <w:rsid w:val="008E1909"/>
    <w:rsid w:val="008E1990"/>
    <w:rsid w:val="008E1A25"/>
    <w:rsid w:val="008E3D11"/>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4D76"/>
    <w:rsid w:val="008F6029"/>
    <w:rsid w:val="008F6288"/>
    <w:rsid w:val="008F662F"/>
    <w:rsid w:val="009000FD"/>
    <w:rsid w:val="00901D47"/>
    <w:rsid w:val="00902327"/>
    <w:rsid w:val="00902350"/>
    <w:rsid w:val="009032D3"/>
    <w:rsid w:val="0090336B"/>
    <w:rsid w:val="00903688"/>
    <w:rsid w:val="009047C8"/>
    <w:rsid w:val="009053AA"/>
    <w:rsid w:val="009067C8"/>
    <w:rsid w:val="00906939"/>
    <w:rsid w:val="00907FC0"/>
    <w:rsid w:val="00910A74"/>
    <w:rsid w:val="00910B7D"/>
    <w:rsid w:val="00911DFB"/>
    <w:rsid w:val="00912216"/>
    <w:rsid w:val="0091311E"/>
    <w:rsid w:val="009139D9"/>
    <w:rsid w:val="00914AD8"/>
    <w:rsid w:val="00916079"/>
    <w:rsid w:val="00917CE9"/>
    <w:rsid w:val="00920939"/>
    <w:rsid w:val="00920BF2"/>
    <w:rsid w:val="00920DCC"/>
    <w:rsid w:val="009210EF"/>
    <w:rsid w:val="00921D86"/>
    <w:rsid w:val="00922010"/>
    <w:rsid w:val="0092287A"/>
    <w:rsid w:val="00923EF6"/>
    <w:rsid w:val="00925650"/>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2F3B"/>
    <w:rsid w:val="00943742"/>
    <w:rsid w:val="00943C8D"/>
    <w:rsid w:val="00944577"/>
    <w:rsid w:val="00944A1A"/>
    <w:rsid w:val="0094505D"/>
    <w:rsid w:val="00945C05"/>
    <w:rsid w:val="00945EE0"/>
    <w:rsid w:val="00946945"/>
    <w:rsid w:val="00946F56"/>
    <w:rsid w:val="0094749C"/>
    <w:rsid w:val="00947713"/>
    <w:rsid w:val="009477B7"/>
    <w:rsid w:val="00950DE7"/>
    <w:rsid w:val="00950EB0"/>
    <w:rsid w:val="00951746"/>
    <w:rsid w:val="00951E5C"/>
    <w:rsid w:val="0095258C"/>
    <w:rsid w:val="00952C3E"/>
    <w:rsid w:val="00952CC3"/>
    <w:rsid w:val="00953920"/>
    <w:rsid w:val="00953A06"/>
    <w:rsid w:val="00953A36"/>
    <w:rsid w:val="00953D47"/>
    <w:rsid w:val="00954D11"/>
    <w:rsid w:val="009558DD"/>
    <w:rsid w:val="0095681E"/>
    <w:rsid w:val="009572D4"/>
    <w:rsid w:val="009577DE"/>
    <w:rsid w:val="00960239"/>
    <w:rsid w:val="00960608"/>
    <w:rsid w:val="00961460"/>
    <w:rsid w:val="00961921"/>
    <w:rsid w:val="009621B3"/>
    <w:rsid w:val="0096430A"/>
    <w:rsid w:val="00964B5A"/>
    <w:rsid w:val="0096554B"/>
    <w:rsid w:val="0096584A"/>
    <w:rsid w:val="00967327"/>
    <w:rsid w:val="00967990"/>
    <w:rsid w:val="00970097"/>
    <w:rsid w:val="009704C6"/>
    <w:rsid w:val="00971626"/>
    <w:rsid w:val="00971F08"/>
    <w:rsid w:val="00973BC5"/>
    <w:rsid w:val="00973E9D"/>
    <w:rsid w:val="0097603D"/>
    <w:rsid w:val="00976949"/>
    <w:rsid w:val="00980477"/>
    <w:rsid w:val="009812FF"/>
    <w:rsid w:val="00981DED"/>
    <w:rsid w:val="00983466"/>
    <w:rsid w:val="00983A79"/>
    <w:rsid w:val="00985253"/>
    <w:rsid w:val="009853B3"/>
    <w:rsid w:val="00986059"/>
    <w:rsid w:val="00987C96"/>
    <w:rsid w:val="00990630"/>
    <w:rsid w:val="00990B76"/>
    <w:rsid w:val="00990DCB"/>
    <w:rsid w:val="00991595"/>
    <w:rsid w:val="00991761"/>
    <w:rsid w:val="00991887"/>
    <w:rsid w:val="009921D3"/>
    <w:rsid w:val="00993193"/>
    <w:rsid w:val="00994B72"/>
    <w:rsid w:val="00994DCA"/>
    <w:rsid w:val="009950C0"/>
    <w:rsid w:val="00995978"/>
    <w:rsid w:val="00996021"/>
    <w:rsid w:val="009960EC"/>
    <w:rsid w:val="009970DD"/>
    <w:rsid w:val="009A01C3"/>
    <w:rsid w:val="009A035A"/>
    <w:rsid w:val="009A0B16"/>
    <w:rsid w:val="009A0E89"/>
    <w:rsid w:val="009A0FBA"/>
    <w:rsid w:val="009A11A5"/>
    <w:rsid w:val="009A1501"/>
    <w:rsid w:val="009A1601"/>
    <w:rsid w:val="009A1E2C"/>
    <w:rsid w:val="009A38B7"/>
    <w:rsid w:val="009A462D"/>
    <w:rsid w:val="009A525B"/>
    <w:rsid w:val="009A5B25"/>
    <w:rsid w:val="009A5CBA"/>
    <w:rsid w:val="009A6E9F"/>
    <w:rsid w:val="009A7541"/>
    <w:rsid w:val="009B0E0E"/>
    <w:rsid w:val="009B1520"/>
    <w:rsid w:val="009B1F30"/>
    <w:rsid w:val="009B246F"/>
    <w:rsid w:val="009B33E5"/>
    <w:rsid w:val="009B39BB"/>
    <w:rsid w:val="009B3AC2"/>
    <w:rsid w:val="009B3F2D"/>
    <w:rsid w:val="009B4DF4"/>
    <w:rsid w:val="009B5261"/>
    <w:rsid w:val="009B54DD"/>
    <w:rsid w:val="009B55A4"/>
    <w:rsid w:val="009B564E"/>
    <w:rsid w:val="009B6261"/>
    <w:rsid w:val="009B750B"/>
    <w:rsid w:val="009B7E87"/>
    <w:rsid w:val="009B7F3D"/>
    <w:rsid w:val="009C27EA"/>
    <w:rsid w:val="009C314F"/>
    <w:rsid w:val="009C403E"/>
    <w:rsid w:val="009C4B0A"/>
    <w:rsid w:val="009C5300"/>
    <w:rsid w:val="009D03A8"/>
    <w:rsid w:val="009D194C"/>
    <w:rsid w:val="009D2627"/>
    <w:rsid w:val="009D2C6E"/>
    <w:rsid w:val="009D442E"/>
    <w:rsid w:val="009D49B3"/>
    <w:rsid w:val="009D4C7C"/>
    <w:rsid w:val="009D4FF0"/>
    <w:rsid w:val="009D524D"/>
    <w:rsid w:val="009D532F"/>
    <w:rsid w:val="009D703C"/>
    <w:rsid w:val="009D718F"/>
    <w:rsid w:val="009E0490"/>
    <w:rsid w:val="009E064A"/>
    <w:rsid w:val="009E068F"/>
    <w:rsid w:val="009E14E0"/>
    <w:rsid w:val="009E172C"/>
    <w:rsid w:val="009E1EF5"/>
    <w:rsid w:val="009E290E"/>
    <w:rsid w:val="009E35DB"/>
    <w:rsid w:val="009E36F5"/>
    <w:rsid w:val="009E3D8F"/>
    <w:rsid w:val="009E41A5"/>
    <w:rsid w:val="009E43E9"/>
    <w:rsid w:val="009E47A3"/>
    <w:rsid w:val="009E4CDD"/>
    <w:rsid w:val="009E6B71"/>
    <w:rsid w:val="009E7AEF"/>
    <w:rsid w:val="009E7D6F"/>
    <w:rsid w:val="009F06F7"/>
    <w:rsid w:val="009F08F3"/>
    <w:rsid w:val="009F1F7D"/>
    <w:rsid w:val="009F2BB4"/>
    <w:rsid w:val="009F3226"/>
    <w:rsid w:val="009F344F"/>
    <w:rsid w:val="009F4D4A"/>
    <w:rsid w:val="009F52DB"/>
    <w:rsid w:val="009F581C"/>
    <w:rsid w:val="009F6264"/>
    <w:rsid w:val="009F68A6"/>
    <w:rsid w:val="009F6BA7"/>
    <w:rsid w:val="009F7CE2"/>
    <w:rsid w:val="00A00A52"/>
    <w:rsid w:val="00A0302E"/>
    <w:rsid w:val="00A031D8"/>
    <w:rsid w:val="00A0401C"/>
    <w:rsid w:val="00A0439B"/>
    <w:rsid w:val="00A048A8"/>
    <w:rsid w:val="00A04F49"/>
    <w:rsid w:val="00A051D2"/>
    <w:rsid w:val="00A05700"/>
    <w:rsid w:val="00A05BD3"/>
    <w:rsid w:val="00A05EA3"/>
    <w:rsid w:val="00A06D2B"/>
    <w:rsid w:val="00A109A1"/>
    <w:rsid w:val="00A10F9E"/>
    <w:rsid w:val="00A11573"/>
    <w:rsid w:val="00A11594"/>
    <w:rsid w:val="00A1284B"/>
    <w:rsid w:val="00A13DE3"/>
    <w:rsid w:val="00A13E54"/>
    <w:rsid w:val="00A1430F"/>
    <w:rsid w:val="00A152B1"/>
    <w:rsid w:val="00A15403"/>
    <w:rsid w:val="00A15457"/>
    <w:rsid w:val="00A1607B"/>
    <w:rsid w:val="00A16DF9"/>
    <w:rsid w:val="00A17F63"/>
    <w:rsid w:val="00A206B3"/>
    <w:rsid w:val="00A208A1"/>
    <w:rsid w:val="00A20CDA"/>
    <w:rsid w:val="00A20F77"/>
    <w:rsid w:val="00A21191"/>
    <w:rsid w:val="00A2193B"/>
    <w:rsid w:val="00A219C3"/>
    <w:rsid w:val="00A229D0"/>
    <w:rsid w:val="00A22BA7"/>
    <w:rsid w:val="00A2351A"/>
    <w:rsid w:val="00A239D7"/>
    <w:rsid w:val="00A24168"/>
    <w:rsid w:val="00A243C8"/>
    <w:rsid w:val="00A248C7"/>
    <w:rsid w:val="00A264A9"/>
    <w:rsid w:val="00A27785"/>
    <w:rsid w:val="00A278F9"/>
    <w:rsid w:val="00A27D53"/>
    <w:rsid w:val="00A30187"/>
    <w:rsid w:val="00A30335"/>
    <w:rsid w:val="00A309A4"/>
    <w:rsid w:val="00A315AE"/>
    <w:rsid w:val="00A3246C"/>
    <w:rsid w:val="00A3265D"/>
    <w:rsid w:val="00A34161"/>
    <w:rsid w:val="00A342C6"/>
    <w:rsid w:val="00A3448A"/>
    <w:rsid w:val="00A35955"/>
    <w:rsid w:val="00A35A46"/>
    <w:rsid w:val="00A36297"/>
    <w:rsid w:val="00A37207"/>
    <w:rsid w:val="00A37400"/>
    <w:rsid w:val="00A37520"/>
    <w:rsid w:val="00A37E49"/>
    <w:rsid w:val="00A40517"/>
    <w:rsid w:val="00A408B3"/>
    <w:rsid w:val="00A40BB6"/>
    <w:rsid w:val="00A41DFB"/>
    <w:rsid w:val="00A41E2B"/>
    <w:rsid w:val="00A42313"/>
    <w:rsid w:val="00A42D3B"/>
    <w:rsid w:val="00A440D0"/>
    <w:rsid w:val="00A4452F"/>
    <w:rsid w:val="00A457B4"/>
    <w:rsid w:val="00A45930"/>
    <w:rsid w:val="00A45B74"/>
    <w:rsid w:val="00A46150"/>
    <w:rsid w:val="00A4652C"/>
    <w:rsid w:val="00A47477"/>
    <w:rsid w:val="00A501F3"/>
    <w:rsid w:val="00A503CA"/>
    <w:rsid w:val="00A51A52"/>
    <w:rsid w:val="00A51EC9"/>
    <w:rsid w:val="00A52D50"/>
    <w:rsid w:val="00A52E1D"/>
    <w:rsid w:val="00A54E98"/>
    <w:rsid w:val="00A55067"/>
    <w:rsid w:val="00A563A0"/>
    <w:rsid w:val="00A568DF"/>
    <w:rsid w:val="00A56CCB"/>
    <w:rsid w:val="00A57F52"/>
    <w:rsid w:val="00A6127D"/>
    <w:rsid w:val="00A61499"/>
    <w:rsid w:val="00A62A77"/>
    <w:rsid w:val="00A62F92"/>
    <w:rsid w:val="00A63483"/>
    <w:rsid w:val="00A63B68"/>
    <w:rsid w:val="00A648F9"/>
    <w:rsid w:val="00A64ED5"/>
    <w:rsid w:val="00A657D7"/>
    <w:rsid w:val="00A6600D"/>
    <w:rsid w:val="00A660AC"/>
    <w:rsid w:val="00A663AA"/>
    <w:rsid w:val="00A67664"/>
    <w:rsid w:val="00A67E6C"/>
    <w:rsid w:val="00A71B99"/>
    <w:rsid w:val="00A721B8"/>
    <w:rsid w:val="00A732B1"/>
    <w:rsid w:val="00A739D0"/>
    <w:rsid w:val="00A73A69"/>
    <w:rsid w:val="00A74376"/>
    <w:rsid w:val="00A746B4"/>
    <w:rsid w:val="00A759B5"/>
    <w:rsid w:val="00A75E55"/>
    <w:rsid w:val="00A761D4"/>
    <w:rsid w:val="00A76593"/>
    <w:rsid w:val="00A7718D"/>
    <w:rsid w:val="00A779C7"/>
    <w:rsid w:val="00A77EC4"/>
    <w:rsid w:val="00A8122C"/>
    <w:rsid w:val="00A81673"/>
    <w:rsid w:val="00A81784"/>
    <w:rsid w:val="00A838B0"/>
    <w:rsid w:val="00A84105"/>
    <w:rsid w:val="00A8488D"/>
    <w:rsid w:val="00A84D6B"/>
    <w:rsid w:val="00A850B1"/>
    <w:rsid w:val="00A8555A"/>
    <w:rsid w:val="00A855F8"/>
    <w:rsid w:val="00A858CB"/>
    <w:rsid w:val="00A85F9C"/>
    <w:rsid w:val="00A869A3"/>
    <w:rsid w:val="00A86C01"/>
    <w:rsid w:val="00A86F57"/>
    <w:rsid w:val="00A9030C"/>
    <w:rsid w:val="00A92879"/>
    <w:rsid w:val="00A92BEC"/>
    <w:rsid w:val="00A932EC"/>
    <w:rsid w:val="00A93EA4"/>
    <w:rsid w:val="00A9442A"/>
    <w:rsid w:val="00A94513"/>
    <w:rsid w:val="00A959AA"/>
    <w:rsid w:val="00A95B3B"/>
    <w:rsid w:val="00A96264"/>
    <w:rsid w:val="00A96803"/>
    <w:rsid w:val="00A96F40"/>
    <w:rsid w:val="00A97886"/>
    <w:rsid w:val="00A97C2D"/>
    <w:rsid w:val="00A97C69"/>
    <w:rsid w:val="00A97D79"/>
    <w:rsid w:val="00A97DD5"/>
    <w:rsid w:val="00AA016F"/>
    <w:rsid w:val="00AA0ABC"/>
    <w:rsid w:val="00AA0CA6"/>
    <w:rsid w:val="00AA1984"/>
    <w:rsid w:val="00AA1ED6"/>
    <w:rsid w:val="00AA35B9"/>
    <w:rsid w:val="00AA367C"/>
    <w:rsid w:val="00AA38A7"/>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EFD"/>
    <w:rsid w:val="00AC007F"/>
    <w:rsid w:val="00AC03E4"/>
    <w:rsid w:val="00AC0E22"/>
    <w:rsid w:val="00AC0FA5"/>
    <w:rsid w:val="00AC29DA"/>
    <w:rsid w:val="00AC2ECD"/>
    <w:rsid w:val="00AC3119"/>
    <w:rsid w:val="00AC3594"/>
    <w:rsid w:val="00AC35F6"/>
    <w:rsid w:val="00AC498D"/>
    <w:rsid w:val="00AC49FB"/>
    <w:rsid w:val="00AC5127"/>
    <w:rsid w:val="00AC5A10"/>
    <w:rsid w:val="00AC60C7"/>
    <w:rsid w:val="00AC6441"/>
    <w:rsid w:val="00AC6AF3"/>
    <w:rsid w:val="00AC6FFD"/>
    <w:rsid w:val="00AC72AA"/>
    <w:rsid w:val="00AC7937"/>
    <w:rsid w:val="00AC7FF9"/>
    <w:rsid w:val="00AD0642"/>
    <w:rsid w:val="00AD0AA3"/>
    <w:rsid w:val="00AD17CD"/>
    <w:rsid w:val="00AD288D"/>
    <w:rsid w:val="00AD3F94"/>
    <w:rsid w:val="00AD4A5A"/>
    <w:rsid w:val="00AD696D"/>
    <w:rsid w:val="00AD6F41"/>
    <w:rsid w:val="00AD6F9C"/>
    <w:rsid w:val="00AD7D69"/>
    <w:rsid w:val="00AE032F"/>
    <w:rsid w:val="00AE19E0"/>
    <w:rsid w:val="00AE23D8"/>
    <w:rsid w:val="00AE2537"/>
    <w:rsid w:val="00AE27AC"/>
    <w:rsid w:val="00AE37C3"/>
    <w:rsid w:val="00AE3DF7"/>
    <w:rsid w:val="00AE40E0"/>
    <w:rsid w:val="00AE4DBA"/>
    <w:rsid w:val="00AE4F07"/>
    <w:rsid w:val="00AE627E"/>
    <w:rsid w:val="00AE63AB"/>
    <w:rsid w:val="00AE63C4"/>
    <w:rsid w:val="00AE66AC"/>
    <w:rsid w:val="00AE6A73"/>
    <w:rsid w:val="00AF0506"/>
    <w:rsid w:val="00AF0508"/>
    <w:rsid w:val="00AF0C00"/>
    <w:rsid w:val="00AF1C5D"/>
    <w:rsid w:val="00AF217B"/>
    <w:rsid w:val="00AF221E"/>
    <w:rsid w:val="00AF2B22"/>
    <w:rsid w:val="00AF3C0D"/>
    <w:rsid w:val="00AF42D7"/>
    <w:rsid w:val="00AF449F"/>
    <w:rsid w:val="00AF457F"/>
    <w:rsid w:val="00AF5157"/>
    <w:rsid w:val="00AF78ED"/>
    <w:rsid w:val="00AF7B02"/>
    <w:rsid w:val="00B006FE"/>
    <w:rsid w:val="00B00732"/>
    <w:rsid w:val="00B007CB"/>
    <w:rsid w:val="00B02AA9"/>
    <w:rsid w:val="00B02FA3"/>
    <w:rsid w:val="00B02FF3"/>
    <w:rsid w:val="00B03A12"/>
    <w:rsid w:val="00B03E30"/>
    <w:rsid w:val="00B0435A"/>
    <w:rsid w:val="00B045DC"/>
    <w:rsid w:val="00B05084"/>
    <w:rsid w:val="00B05E98"/>
    <w:rsid w:val="00B06ACA"/>
    <w:rsid w:val="00B07DD7"/>
    <w:rsid w:val="00B101E0"/>
    <w:rsid w:val="00B10AF3"/>
    <w:rsid w:val="00B130C7"/>
    <w:rsid w:val="00B132D1"/>
    <w:rsid w:val="00B133D4"/>
    <w:rsid w:val="00B1435A"/>
    <w:rsid w:val="00B154CD"/>
    <w:rsid w:val="00B157F9"/>
    <w:rsid w:val="00B16463"/>
    <w:rsid w:val="00B1653D"/>
    <w:rsid w:val="00B179AB"/>
    <w:rsid w:val="00B2017B"/>
    <w:rsid w:val="00B20256"/>
    <w:rsid w:val="00B20D09"/>
    <w:rsid w:val="00B21270"/>
    <w:rsid w:val="00B2195A"/>
    <w:rsid w:val="00B22101"/>
    <w:rsid w:val="00B2210E"/>
    <w:rsid w:val="00B227E6"/>
    <w:rsid w:val="00B2334D"/>
    <w:rsid w:val="00B248B0"/>
    <w:rsid w:val="00B26318"/>
    <w:rsid w:val="00B2763F"/>
    <w:rsid w:val="00B27AAC"/>
    <w:rsid w:val="00B27BF7"/>
    <w:rsid w:val="00B30065"/>
    <w:rsid w:val="00B30929"/>
    <w:rsid w:val="00B309F2"/>
    <w:rsid w:val="00B318F2"/>
    <w:rsid w:val="00B33012"/>
    <w:rsid w:val="00B33D78"/>
    <w:rsid w:val="00B3411D"/>
    <w:rsid w:val="00B342DC"/>
    <w:rsid w:val="00B35CAF"/>
    <w:rsid w:val="00B35F5E"/>
    <w:rsid w:val="00B36C4B"/>
    <w:rsid w:val="00B36DB3"/>
    <w:rsid w:val="00B372AA"/>
    <w:rsid w:val="00B37BBF"/>
    <w:rsid w:val="00B40445"/>
    <w:rsid w:val="00B41888"/>
    <w:rsid w:val="00B41BC6"/>
    <w:rsid w:val="00B42222"/>
    <w:rsid w:val="00B42D9A"/>
    <w:rsid w:val="00B43E66"/>
    <w:rsid w:val="00B445BC"/>
    <w:rsid w:val="00B446EA"/>
    <w:rsid w:val="00B45A52"/>
    <w:rsid w:val="00B46131"/>
    <w:rsid w:val="00B46175"/>
    <w:rsid w:val="00B46DE5"/>
    <w:rsid w:val="00B52E5B"/>
    <w:rsid w:val="00B5336F"/>
    <w:rsid w:val="00B536D4"/>
    <w:rsid w:val="00B539B9"/>
    <w:rsid w:val="00B53A0A"/>
    <w:rsid w:val="00B54340"/>
    <w:rsid w:val="00B54571"/>
    <w:rsid w:val="00B5782A"/>
    <w:rsid w:val="00B578AD"/>
    <w:rsid w:val="00B600DD"/>
    <w:rsid w:val="00B61138"/>
    <w:rsid w:val="00B61834"/>
    <w:rsid w:val="00B62199"/>
    <w:rsid w:val="00B6253B"/>
    <w:rsid w:val="00B6329B"/>
    <w:rsid w:val="00B63A04"/>
    <w:rsid w:val="00B6408C"/>
    <w:rsid w:val="00B648C9"/>
    <w:rsid w:val="00B65587"/>
    <w:rsid w:val="00B664C7"/>
    <w:rsid w:val="00B66605"/>
    <w:rsid w:val="00B70C3B"/>
    <w:rsid w:val="00B70D31"/>
    <w:rsid w:val="00B71CD8"/>
    <w:rsid w:val="00B720BF"/>
    <w:rsid w:val="00B721AA"/>
    <w:rsid w:val="00B72D53"/>
    <w:rsid w:val="00B72E1E"/>
    <w:rsid w:val="00B72F0A"/>
    <w:rsid w:val="00B733C3"/>
    <w:rsid w:val="00B739F6"/>
    <w:rsid w:val="00B73D8F"/>
    <w:rsid w:val="00B73F3E"/>
    <w:rsid w:val="00B77769"/>
    <w:rsid w:val="00B804B0"/>
    <w:rsid w:val="00B814FB"/>
    <w:rsid w:val="00B81A6C"/>
    <w:rsid w:val="00B81AAA"/>
    <w:rsid w:val="00B84CBD"/>
    <w:rsid w:val="00B8566A"/>
    <w:rsid w:val="00B8576F"/>
    <w:rsid w:val="00B85839"/>
    <w:rsid w:val="00B85DE5"/>
    <w:rsid w:val="00B866AC"/>
    <w:rsid w:val="00B869D5"/>
    <w:rsid w:val="00B86BA3"/>
    <w:rsid w:val="00B86DAE"/>
    <w:rsid w:val="00B87918"/>
    <w:rsid w:val="00B90E64"/>
    <w:rsid w:val="00B90F73"/>
    <w:rsid w:val="00B911D2"/>
    <w:rsid w:val="00B914B1"/>
    <w:rsid w:val="00B9155B"/>
    <w:rsid w:val="00B92FD2"/>
    <w:rsid w:val="00B93B59"/>
    <w:rsid w:val="00B9406A"/>
    <w:rsid w:val="00B94C5A"/>
    <w:rsid w:val="00B950CC"/>
    <w:rsid w:val="00B9578F"/>
    <w:rsid w:val="00B95B8A"/>
    <w:rsid w:val="00B966FC"/>
    <w:rsid w:val="00B969B3"/>
    <w:rsid w:val="00B97825"/>
    <w:rsid w:val="00B97D24"/>
    <w:rsid w:val="00BA2280"/>
    <w:rsid w:val="00BA23CC"/>
    <w:rsid w:val="00BA2437"/>
    <w:rsid w:val="00BA2A08"/>
    <w:rsid w:val="00BA2A57"/>
    <w:rsid w:val="00BA33CE"/>
    <w:rsid w:val="00BA3810"/>
    <w:rsid w:val="00BA56D2"/>
    <w:rsid w:val="00BA5B3F"/>
    <w:rsid w:val="00BA5CCD"/>
    <w:rsid w:val="00BA633A"/>
    <w:rsid w:val="00BA76E0"/>
    <w:rsid w:val="00BA7C43"/>
    <w:rsid w:val="00BA7F84"/>
    <w:rsid w:val="00BB0DE1"/>
    <w:rsid w:val="00BB2992"/>
    <w:rsid w:val="00BB29F5"/>
    <w:rsid w:val="00BB2A25"/>
    <w:rsid w:val="00BB4398"/>
    <w:rsid w:val="00BB4C38"/>
    <w:rsid w:val="00BB51E9"/>
    <w:rsid w:val="00BB6BF3"/>
    <w:rsid w:val="00BB76F9"/>
    <w:rsid w:val="00BB7AF1"/>
    <w:rsid w:val="00BC0FDC"/>
    <w:rsid w:val="00BC10BF"/>
    <w:rsid w:val="00BC159A"/>
    <w:rsid w:val="00BC1AA2"/>
    <w:rsid w:val="00BC2DA7"/>
    <w:rsid w:val="00BC3053"/>
    <w:rsid w:val="00BC331A"/>
    <w:rsid w:val="00BC3725"/>
    <w:rsid w:val="00BC3835"/>
    <w:rsid w:val="00BC43C2"/>
    <w:rsid w:val="00BC4D2E"/>
    <w:rsid w:val="00BC550C"/>
    <w:rsid w:val="00BC6381"/>
    <w:rsid w:val="00BC7235"/>
    <w:rsid w:val="00BC76FE"/>
    <w:rsid w:val="00BC776B"/>
    <w:rsid w:val="00BC7CF2"/>
    <w:rsid w:val="00BD0AAA"/>
    <w:rsid w:val="00BD0DAE"/>
    <w:rsid w:val="00BD1C97"/>
    <w:rsid w:val="00BD2890"/>
    <w:rsid w:val="00BD2CAF"/>
    <w:rsid w:val="00BD4278"/>
    <w:rsid w:val="00BD48AC"/>
    <w:rsid w:val="00BD48E6"/>
    <w:rsid w:val="00BD4EA6"/>
    <w:rsid w:val="00BD52C3"/>
    <w:rsid w:val="00BD53A8"/>
    <w:rsid w:val="00BD5EEC"/>
    <w:rsid w:val="00BD5F1A"/>
    <w:rsid w:val="00BD6B3C"/>
    <w:rsid w:val="00BD7A90"/>
    <w:rsid w:val="00BD7EE1"/>
    <w:rsid w:val="00BE01AD"/>
    <w:rsid w:val="00BE0A3F"/>
    <w:rsid w:val="00BE1234"/>
    <w:rsid w:val="00BE12E2"/>
    <w:rsid w:val="00BE2FA6"/>
    <w:rsid w:val="00BE333F"/>
    <w:rsid w:val="00BE34FC"/>
    <w:rsid w:val="00BE4675"/>
    <w:rsid w:val="00BE529E"/>
    <w:rsid w:val="00BE5468"/>
    <w:rsid w:val="00BE7406"/>
    <w:rsid w:val="00BE7603"/>
    <w:rsid w:val="00BF12EE"/>
    <w:rsid w:val="00BF1596"/>
    <w:rsid w:val="00BF3279"/>
    <w:rsid w:val="00BF3B4D"/>
    <w:rsid w:val="00BF3C7F"/>
    <w:rsid w:val="00BF40F8"/>
    <w:rsid w:val="00BF454F"/>
    <w:rsid w:val="00BF4C11"/>
    <w:rsid w:val="00BF5439"/>
    <w:rsid w:val="00BF5A90"/>
    <w:rsid w:val="00BF69ED"/>
    <w:rsid w:val="00BF74C7"/>
    <w:rsid w:val="00C006E0"/>
    <w:rsid w:val="00C009E4"/>
    <w:rsid w:val="00C015F1"/>
    <w:rsid w:val="00C01F33"/>
    <w:rsid w:val="00C0277A"/>
    <w:rsid w:val="00C02CC6"/>
    <w:rsid w:val="00C040F7"/>
    <w:rsid w:val="00C044AB"/>
    <w:rsid w:val="00C044DB"/>
    <w:rsid w:val="00C04E86"/>
    <w:rsid w:val="00C05706"/>
    <w:rsid w:val="00C05DC1"/>
    <w:rsid w:val="00C05F8E"/>
    <w:rsid w:val="00C06E0E"/>
    <w:rsid w:val="00C07377"/>
    <w:rsid w:val="00C07383"/>
    <w:rsid w:val="00C10478"/>
    <w:rsid w:val="00C104F8"/>
    <w:rsid w:val="00C11257"/>
    <w:rsid w:val="00C12107"/>
    <w:rsid w:val="00C124D8"/>
    <w:rsid w:val="00C1250E"/>
    <w:rsid w:val="00C12E64"/>
    <w:rsid w:val="00C13D7E"/>
    <w:rsid w:val="00C14371"/>
    <w:rsid w:val="00C14BE0"/>
    <w:rsid w:val="00C14D4B"/>
    <w:rsid w:val="00C15176"/>
    <w:rsid w:val="00C154BB"/>
    <w:rsid w:val="00C157FB"/>
    <w:rsid w:val="00C15ABD"/>
    <w:rsid w:val="00C16695"/>
    <w:rsid w:val="00C16C69"/>
    <w:rsid w:val="00C202CD"/>
    <w:rsid w:val="00C20CEC"/>
    <w:rsid w:val="00C213B3"/>
    <w:rsid w:val="00C21534"/>
    <w:rsid w:val="00C224E3"/>
    <w:rsid w:val="00C225D7"/>
    <w:rsid w:val="00C22A90"/>
    <w:rsid w:val="00C22A99"/>
    <w:rsid w:val="00C23725"/>
    <w:rsid w:val="00C24115"/>
    <w:rsid w:val="00C24BDE"/>
    <w:rsid w:val="00C24D72"/>
    <w:rsid w:val="00C24F6E"/>
    <w:rsid w:val="00C26710"/>
    <w:rsid w:val="00C279B5"/>
    <w:rsid w:val="00C27C45"/>
    <w:rsid w:val="00C326DD"/>
    <w:rsid w:val="00C32C0B"/>
    <w:rsid w:val="00C3354C"/>
    <w:rsid w:val="00C33F45"/>
    <w:rsid w:val="00C34F5C"/>
    <w:rsid w:val="00C34FAB"/>
    <w:rsid w:val="00C3719D"/>
    <w:rsid w:val="00C37E54"/>
    <w:rsid w:val="00C40AD2"/>
    <w:rsid w:val="00C40F43"/>
    <w:rsid w:val="00C41779"/>
    <w:rsid w:val="00C426B7"/>
    <w:rsid w:val="00C4329F"/>
    <w:rsid w:val="00C43572"/>
    <w:rsid w:val="00C45066"/>
    <w:rsid w:val="00C45623"/>
    <w:rsid w:val="00C47623"/>
    <w:rsid w:val="00C4795B"/>
    <w:rsid w:val="00C50B05"/>
    <w:rsid w:val="00C51013"/>
    <w:rsid w:val="00C516E0"/>
    <w:rsid w:val="00C52D22"/>
    <w:rsid w:val="00C53DB4"/>
    <w:rsid w:val="00C53FBF"/>
    <w:rsid w:val="00C54995"/>
    <w:rsid w:val="00C54D41"/>
    <w:rsid w:val="00C54D7E"/>
    <w:rsid w:val="00C554A5"/>
    <w:rsid w:val="00C554CF"/>
    <w:rsid w:val="00C55D4E"/>
    <w:rsid w:val="00C57E38"/>
    <w:rsid w:val="00C60783"/>
    <w:rsid w:val="00C6098D"/>
    <w:rsid w:val="00C614AF"/>
    <w:rsid w:val="00C61612"/>
    <w:rsid w:val="00C61714"/>
    <w:rsid w:val="00C62154"/>
    <w:rsid w:val="00C62E0F"/>
    <w:rsid w:val="00C6363A"/>
    <w:rsid w:val="00C64672"/>
    <w:rsid w:val="00C64A88"/>
    <w:rsid w:val="00C65171"/>
    <w:rsid w:val="00C65336"/>
    <w:rsid w:val="00C65657"/>
    <w:rsid w:val="00C657A8"/>
    <w:rsid w:val="00C65A02"/>
    <w:rsid w:val="00C668CF"/>
    <w:rsid w:val="00C66B28"/>
    <w:rsid w:val="00C673FF"/>
    <w:rsid w:val="00C67775"/>
    <w:rsid w:val="00C678F7"/>
    <w:rsid w:val="00C67CE8"/>
    <w:rsid w:val="00C67F96"/>
    <w:rsid w:val="00C70628"/>
    <w:rsid w:val="00C70697"/>
    <w:rsid w:val="00C7070E"/>
    <w:rsid w:val="00C7093E"/>
    <w:rsid w:val="00C7156B"/>
    <w:rsid w:val="00C71715"/>
    <w:rsid w:val="00C721A6"/>
    <w:rsid w:val="00C72609"/>
    <w:rsid w:val="00C72735"/>
    <w:rsid w:val="00C72EF4"/>
    <w:rsid w:val="00C734D9"/>
    <w:rsid w:val="00C7406D"/>
    <w:rsid w:val="00C75D2F"/>
    <w:rsid w:val="00C767BE"/>
    <w:rsid w:val="00C76E3C"/>
    <w:rsid w:val="00C77D6C"/>
    <w:rsid w:val="00C77EEA"/>
    <w:rsid w:val="00C81568"/>
    <w:rsid w:val="00C81EAC"/>
    <w:rsid w:val="00C8359D"/>
    <w:rsid w:val="00C83B0F"/>
    <w:rsid w:val="00C83DA8"/>
    <w:rsid w:val="00C83F26"/>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96FCD"/>
    <w:rsid w:val="00C97098"/>
    <w:rsid w:val="00CA177B"/>
    <w:rsid w:val="00CA1ED8"/>
    <w:rsid w:val="00CA22E1"/>
    <w:rsid w:val="00CA293D"/>
    <w:rsid w:val="00CA2A9A"/>
    <w:rsid w:val="00CA2FEB"/>
    <w:rsid w:val="00CA33F2"/>
    <w:rsid w:val="00CA395E"/>
    <w:rsid w:val="00CA4151"/>
    <w:rsid w:val="00CA4BBD"/>
    <w:rsid w:val="00CA5609"/>
    <w:rsid w:val="00CA5A73"/>
    <w:rsid w:val="00CB00AD"/>
    <w:rsid w:val="00CB1F63"/>
    <w:rsid w:val="00CB3ACC"/>
    <w:rsid w:val="00CB44EB"/>
    <w:rsid w:val="00CB4738"/>
    <w:rsid w:val="00CB4E44"/>
    <w:rsid w:val="00CB5009"/>
    <w:rsid w:val="00CB5EBC"/>
    <w:rsid w:val="00CB64E5"/>
    <w:rsid w:val="00CB64E9"/>
    <w:rsid w:val="00CB712B"/>
    <w:rsid w:val="00CB7170"/>
    <w:rsid w:val="00CB799E"/>
    <w:rsid w:val="00CC040E"/>
    <w:rsid w:val="00CC111F"/>
    <w:rsid w:val="00CC18A6"/>
    <w:rsid w:val="00CC192B"/>
    <w:rsid w:val="00CC2011"/>
    <w:rsid w:val="00CC21A5"/>
    <w:rsid w:val="00CC2343"/>
    <w:rsid w:val="00CC2C95"/>
    <w:rsid w:val="00CC3EA0"/>
    <w:rsid w:val="00CC3EED"/>
    <w:rsid w:val="00CC421B"/>
    <w:rsid w:val="00CC50D8"/>
    <w:rsid w:val="00CC5B7B"/>
    <w:rsid w:val="00CC7254"/>
    <w:rsid w:val="00CC7B45"/>
    <w:rsid w:val="00CC7F71"/>
    <w:rsid w:val="00CD0A37"/>
    <w:rsid w:val="00CD0BD5"/>
    <w:rsid w:val="00CD1188"/>
    <w:rsid w:val="00CD2ED1"/>
    <w:rsid w:val="00CD337B"/>
    <w:rsid w:val="00CD3514"/>
    <w:rsid w:val="00CD67BA"/>
    <w:rsid w:val="00CD6F1E"/>
    <w:rsid w:val="00CE0424"/>
    <w:rsid w:val="00CE09D8"/>
    <w:rsid w:val="00CE2030"/>
    <w:rsid w:val="00CE2C2F"/>
    <w:rsid w:val="00CE2DE8"/>
    <w:rsid w:val="00CE453D"/>
    <w:rsid w:val="00CE4EBA"/>
    <w:rsid w:val="00CE50EE"/>
    <w:rsid w:val="00CE6585"/>
    <w:rsid w:val="00CE65A4"/>
    <w:rsid w:val="00CE6B10"/>
    <w:rsid w:val="00CE7561"/>
    <w:rsid w:val="00CF1354"/>
    <w:rsid w:val="00CF1ABC"/>
    <w:rsid w:val="00CF2506"/>
    <w:rsid w:val="00CF3589"/>
    <w:rsid w:val="00CF3B1F"/>
    <w:rsid w:val="00CF3BF6"/>
    <w:rsid w:val="00CF3E4A"/>
    <w:rsid w:val="00CF4C4F"/>
    <w:rsid w:val="00CF50D4"/>
    <w:rsid w:val="00CF5B3D"/>
    <w:rsid w:val="00CF5FD3"/>
    <w:rsid w:val="00CF625B"/>
    <w:rsid w:val="00CF687E"/>
    <w:rsid w:val="00CF70B8"/>
    <w:rsid w:val="00CF7749"/>
    <w:rsid w:val="00CF7764"/>
    <w:rsid w:val="00D00118"/>
    <w:rsid w:val="00D00379"/>
    <w:rsid w:val="00D0112C"/>
    <w:rsid w:val="00D0212A"/>
    <w:rsid w:val="00D02520"/>
    <w:rsid w:val="00D02C0E"/>
    <w:rsid w:val="00D0349B"/>
    <w:rsid w:val="00D03E25"/>
    <w:rsid w:val="00D04138"/>
    <w:rsid w:val="00D0573B"/>
    <w:rsid w:val="00D05895"/>
    <w:rsid w:val="00D0742D"/>
    <w:rsid w:val="00D10249"/>
    <w:rsid w:val="00D10364"/>
    <w:rsid w:val="00D105A2"/>
    <w:rsid w:val="00D10AD3"/>
    <w:rsid w:val="00D10D23"/>
    <w:rsid w:val="00D115C3"/>
    <w:rsid w:val="00D11845"/>
    <w:rsid w:val="00D11897"/>
    <w:rsid w:val="00D1204C"/>
    <w:rsid w:val="00D13135"/>
    <w:rsid w:val="00D13757"/>
    <w:rsid w:val="00D13E4E"/>
    <w:rsid w:val="00D14351"/>
    <w:rsid w:val="00D15919"/>
    <w:rsid w:val="00D15998"/>
    <w:rsid w:val="00D15D96"/>
    <w:rsid w:val="00D172B8"/>
    <w:rsid w:val="00D20BB3"/>
    <w:rsid w:val="00D21023"/>
    <w:rsid w:val="00D21845"/>
    <w:rsid w:val="00D2232E"/>
    <w:rsid w:val="00D22C68"/>
    <w:rsid w:val="00D236C1"/>
    <w:rsid w:val="00D237D8"/>
    <w:rsid w:val="00D239A7"/>
    <w:rsid w:val="00D23F47"/>
    <w:rsid w:val="00D23FEE"/>
    <w:rsid w:val="00D24C83"/>
    <w:rsid w:val="00D24D79"/>
    <w:rsid w:val="00D24F71"/>
    <w:rsid w:val="00D25027"/>
    <w:rsid w:val="00D25216"/>
    <w:rsid w:val="00D2529C"/>
    <w:rsid w:val="00D272FE"/>
    <w:rsid w:val="00D303B3"/>
    <w:rsid w:val="00D3041F"/>
    <w:rsid w:val="00D30F7A"/>
    <w:rsid w:val="00D312DB"/>
    <w:rsid w:val="00D31A61"/>
    <w:rsid w:val="00D31AB5"/>
    <w:rsid w:val="00D3297E"/>
    <w:rsid w:val="00D32D64"/>
    <w:rsid w:val="00D34123"/>
    <w:rsid w:val="00D3412C"/>
    <w:rsid w:val="00D342CD"/>
    <w:rsid w:val="00D349E6"/>
    <w:rsid w:val="00D34B14"/>
    <w:rsid w:val="00D35637"/>
    <w:rsid w:val="00D36755"/>
    <w:rsid w:val="00D36B06"/>
    <w:rsid w:val="00D36E71"/>
    <w:rsid w:val="00D3712B"/>
    <w:rsid w:val="00D37D87"/>
    <w:rsid w:val="00D40B33"/>
    <w:rsid w:val="00D4127E"/>
    <w:rsid w:val="00D41490"/>
    <w:rsid w:val="00D41E69"/>
    <w:rsid w:val="00D41E7C"/>
    <w:rsid w:val="00D42942"/>
    <w:rsid w:val="00D4318F"/>
    <w:rsid w:val="00D438BF"/>
    <w:rsid w:val="00D43B5C"/>
    <w:rsid w:val="00D43E89"/>
    <w:rsid w:val="00D440F8"/>
    <w:rsid w:val="00D46D01"/>
    <w:rsid w:val="00D50619"/>
    <w:rsid w:val="00D51FEB"/>
    <w:rsid w:val="00D523BE"/>
    <w:rsid w:val="00D52F7D"/>
    <w:rsid w:val="00D546FF"/>
    <w:rsid w:val="00D5513F"/>
    <w:rsid w:val="00D5534A"/>
    <w:rsid w:val="00D55AD5"/>
    <w:rsid w:val="00D5676B"/>
    <w:rsid w:val="00D576CA"/>
    <w:rsid w:val="00D6067A"/>
    <w:rsid w:val="00D61362"/>
    <w:rsid w:val="00D61AF5"/>
    <w:rsid w:val="00D63714"/>
    <w:rsid w:val="00D640DA"/>
    <w:rsid w:val="00D652B5"/>
    <w:rsid w:val="00D65796"/>
    <w:rsid w:val="00D65F70"/>
    <w:rsid w:val="00D66155"/>
    <w:rsid w:val="00D669C6"/>
    <w:rsid w:val="00D673E6"/>
    <w:rsid w:val="00D67949"/>
    <w:rsid w:val="00D708B0"/>
    <w:rsid w:val="00D70D3B"/>
    <w:rsid w:val="00D70F67"/>
    <w:rsid w:val="00D71DF2"/>
    <w:rsid w:val="00D72808"/>
    <w:rsid w:val="00D729A3"/>
    <w:rsid w:val="00D72D29"/>
    <w:rsid w:val="00D72EF5"/>
    <w:rsid w:val="00D7479E"/>
    <w:rsid w:val="00D75393"/>
    <w:rsid w:val="00D75C74"/>
    <w:rsid w:val="00D75E89"/>
    <w:rsid w:val="00D761DE"/>
    <w:rsid w:val="00D76524"/>
    <w:rsid w:val="00D77407"/>
    <w:rsid w:val="00D77606"/>
    <w:rsid w:val="00D77B1D"/>
    <w:rsid w:val="00D77B31"/>
    <w:rsid w:val="00D77CAB"/>
    <w:rsid w:val="00D8021F"/>
    <w:rsid w:val="00D80383"/>
    <w:rsid w:val="00D81C26"/>
    <w:rsid w:val="00D81F41"/>
    <w:rsid w:val="00D821CE"/>
    <w:rsid w:val="00D823C6"/>
    <w:rsid w:val="00D82E87"/>
    <w:rsid w:val="00D83AB7"/>
    <w:rsid w:val="00D83F8E"/>
    <w:rsid w:val="00D83F9F"/>
    <w:rsid w:val="00D854BE"/>
    <w:rsid w:val="00D85BD2"/>
    <w:rsid w:val="00D86CA3"/>
    <w:rsid w:val="00D871CE"/>
    <w:rsid w:val="00D90275"/>
    <w:rsid w:val="00D90351"/>
    <w:rsid w:val="00D9196D"/>
    <w:rsid w:val="00D91F2B"/>
    <w:rsid w:val="00D92982"/>
    <w:rsid w:val="00D93A32"/>
    <w:rsid w:val="00D93B70"/>
    <w:rsid w:val="00D9453C"/>
    <w:rsid w:val="00D95A32"/>
    <w:rsid w:val="00D95CEE"/>
    <w:rsid w:val="00D95F1E"/>
    <w:rsid w:val="00D96FCE"/>
    <w:rsid w:val="00D97C55"/>
    <w:rsid w:val="00DA0D90"/>
    <w:rsid w:val="00DA18D1"/>
    <w:rsid w:val="00DA1B30"/>
    <w:rsid w:val="00DA2FA3"/>
    <w:rsid w:val="00DA305E"/>
    <w:rsid w:val="00DA3F78"/>
    <w:rsid w:val="00DA5417"/>
    <w:rsid w:val="00DA56E8"/>
    <w:rsid w:val="00DA5851"/>
    <w:rsid w:val="00DA62D0"/>
    <w:rsid w:val="00DA67FE"/>
    <w:rsid w:val="00DA75F8"/>
    <w:rsid w:val="00DA7D5F"/>
    <w:rsid w:val="00DB0534"/>
    <w:rsid w:val="00DB0A9F"/>
    <w:rsid w:val="00DB1CCD"/>
    <w:rsid w:val="00DB1F42"/>
    <w:rsid w:val="00DB1FD5"/>
    <w:rsid w:val="00DB275F"/>
    <w:rsid w:val="00DB2E80"/>
    <w:rsid w:val="00DB3185"/>
    <w:rsid w:val="00DB377D"/>
    <w:rsid w:val="00DB3F3F"/>
    <w:rsid w:val="00DB47A9"/>
    <w:rsid w:val="00DB4F87"/>
    <w:rsid w:val="00DB74C2"/>
    <w:rsid w:val="00DB7844"/>
    <w:rsid w:val="00DB7BDB"/>
    <w:rsid w:val="00DC0F09"/>
    <w:rsid w:val="00DC10F6"/>
    <w:rsid w:val="00DC139C"/>
    <w:rsid w:val="00DC15B8"/>
    <w:rsid w:val="00DC213E"/>
    <w:rsid w:val="00DC2D36"/>
    <w:rsid w:val="00DC430F"/>
    <w:rsid w:val="00DC4604"/>
    <w:rsid w:val="00DC47CE"/>
    <w:rsid w:val="00DC4887"/>
    <w:rsid w:val="00DC53EF"/>
    <w:rsid w:val="00DC6627"/>
    <w:rsid w:val="00DC7E4E"/>
    <w:rsid w:val="00DD0342"/>
    <w:rsid w:val="00DD0385"/>
    <w:rsid w:val="00DD0610"/>
    <w:rsid w:val="00DD162F"/>
    <w:rsid w:val="00DD184D"/>
    <w:rsid w:val="00DD272F"/>
    <w:rsid w:val="00DD2D64"/>
    <w:rsid w:val="00DD5895"/>
    <w:rsid w:val="00DD61F3"/>
    <w:rsid w:val="00DD7855"/>
    <w:rsid w:val="00DE0A79"/>
    <w:rsid w:val="00DE11A8"/>
    <w:rsid w:val="00DE14CF"/>
    <w:rsid w:val="00DE1C64"/>
    <w:rsid w:val="00DE2179"/>
    <w:rsid w:val="00DE22D3"/>
    <w:rsid w:val="00DE2BAA"/>
    <w:rsid w:val="00DE3A32"/>
    <w:rsid w:val="00DE455B"/>
    <w:rsid w:val="00DE4EFB"/>
    <w:rsid w:val="00DE5608"/>
    <w:rsid w:val="00DE58D0"/>
    <w:rsid w:val="00DE654F"/>
    <w:rsid w:val="00DE668C"/>
    <w:rsid w:val="00DF0343"/>
    <w:rsid w:val="00DF0B6E"/>
    <w:rsid w:val="00DF141F"/>
    <w:rsid w:val="00DF15E0"/>
    <w:rsid w:val="00DF2010"/>
    <w:rsid w:val="00DF2E0F"/>
    <w:rsid w:val="00DF37A0"/>
    <w:rsid w:val="00DF50DB"/>
    <w:rsid w:val="00DF68DD"/>
    <w:rsid w:val="00DF6C09"/>
    <w:rsid w:val="00DF6E4E"/>
    <w:rsid w:val="00DF70D1"/>
    <w:rsid w:val="00DF7192"/>
    <w:rsid w:val="00DF7844"/>
    <w:rsid w:val="00DF7983"/>
    <w:rsid w:val="00E003A7"/>
    <w:rsid w:val="00E00F15"/>
    <w:rsid w:val="00E023B7"/>
    <w:rsid w:val="00E02DD1"/>
    <w:rsid w:val="00E03780"/>
    <w:rsid w:val="00E0393B"/>
    <w:rsid w:val="00E0440F"/>
    <w:rsid w:val="00E045B2"/>
    <w:rsid w:val="00E04B6A"/>
    <w:rsid w:val="00E04F09"/>
    <w:rsid w:val="00E05081"/>
    <w:rsid w:val="00E064D3"/>
    <w:rsid w:val="00E06CA4"/>
    <w:rsid w:val="00E110E7"/>
    <w:rsid w:val="00E113AA"/>
    <w:rsid w:val="00E11700"/>
    <w:rsid w:val="00E1181E"/>
    <w:rsid w:val="00E11A31"/>
    <w:rsid w:val="00E11B20"/>
    <w:rsid w:val="00E11CA3"/>
    <w:rsid w:val="00E11DB1"/>
    <w:rsid w:val="00E121DC"/>
    <w:rsid w:val="00E12431"/>
    <w:rsid w:val="00E12527"/>
    <w:rsid w:val="00E125E2"/>
    <w:rsid w:val="00E12BFE"/>
    <w:rsid w:val="00E12F84"/>
    <w:rsid w:val="00E13618"/>
    <w:rsid w:val="00E13743"/>
    <w:rsid w:val="00E137F8"/>
    <w:rsid w:val="00E13DC5"/>
    <w:rsid w:val="00E13E2D"/>
    <w:rsid w:val="00E1413B"/>
    <w:rsid w:val="00E144BB"/>
    <w:rsid w:val="00E14655"/>
    <w:rsid w:val="00E15590"/>
    <w:rsid w:val="00E15715"/>
    <w:rsid w:val="00E1682A"/>
    <w:rsid w:val="00E16C1B"/>
    <w:rsid w:val="00E17312"/>
    <w:rsid w:val="00E17FA2"/>
    <w:rsid w:val="00E20BFB"/>
    <w:rsid w:val="00E21504"/>
    <w:rsid w:val="00E21843"/>
    <w:rsid w:val="00E21AC1"/>
    <w:rsid w:val="00E21F11"/>
    <w:rsid w:val="00E22330"/>
    <w:rsid w:val="00E22364"/>
    <w:rsid w:val="00E22508"/>
    <w:rsid w:val="00E225DB"/>
    <w:rsid w:val="00E25748"/>
    <w:rsid w:val="00E25D51"/>
    <w:rsid w:val="00E260C4"/>
    <w:rsid w:val="00E30986"/>
    <w:rsid w:val="00E30B5A"/>
    <w:rsid w:val="00E3123D"/>
    <w:rsid w:val="00E31461"/>
    <w:rsid w:val="00E31770"/>
    <w:rsid w:val="00E31CB2"/>
    <w:rsid w:val="00E31CBF"/>
    <w:rsid w:val="00E31D43"/>
    <w:rsid w:val="00E31EE3"/>
    <w:rsid w:val="00E32608"/>
    <w:rsid w:val="00E34188"/>
    <w:rsid w:val="00E34B6E"/>
    <w:rsid w:val="00E35559"/>
    <w:rsid w:val="00E3581C"/>
    <w:rsid w:val="00E35DA5"/>
    <w:rsid w:val="00E3667B"/>
    <w:rsid w:val="00E3723A"/>
    <w:rsid w:val="00E37824"/>
    <w:rsid w:val="00E37860"/>
    <w:rsid w:val="00E37C89"/>
    <w:rsid w:val="00E37FAA"/>
    <w:rsid w:val="00E40260"/>
    <w:rsid w:val="00E40290"/>
    <w:rsid w:val="00E40E13"/>
    <w:rsid w:val="00E4113A"/>
    <w:rsid w:val="00E416C2"/>
    <w:rsid w:val="00E41887"/>
    <w:rsid w:val="00E421E9"/>
    <w:rsid w:val="00E42DD7"/>
    <w:rsid w:val="00E430B8"/>
    <w:rsid w:val="00E434B5"/>
    <w:rsid w:val="00E440C3"/>
    <w:rsid w:val="00E440E6"/>
    <w:rsid w:val="00E446F1"/>
    <w:rsid w:val="00E45931"/>
    <w:rsid w:val="00E46886"/>
    <w:rsid w:val="00E47AEF"/>
    <w:rsid w:val="00E500D0"/>
    <w:rsid w:val="00E51DEE"/>
    <w:rsid w:val="00E52125"/>
    <w:rsid w:val="00E525F8"/>
    <w:rsid w:val="00E534E3"/>
    <w:rsid w:val="00E53B75"/>
    <w:rsid w:val="00E5427E"/>
    <w:rsid w:val="00E54B2E"/>
    <w:rsid w:val="00E54E3B"/>
    <w:rsid w:val="00E57532"/>
    <w:rsid w:val="00E57565"/>
    <w:rsid w:val="00E577A3"/>
    <w:rsid w:val="00E57BCB"/>
    <w:rsid w:val="00E57C3D"/>
    <w:rsid w:val="00E6035A"/>
    <w:rsid w:val="00E60BA0"/>
    <w:rsid w:val="00E61D41"/>
    <w:rsid w:val="00E625DA"/>
    <w:rsid w:val="00E63838"/>
    <w:rsid w:val="00E64434"/>
    <w:rsid w:val="00E67C51"/>
    <w:rsid w:val="00E70446"/>
    <w:rsid w:val="00E70887"/>
    <w:rsid w:val="00E71B0C"/>
    <w:rsid w:val="00E7233A"/>
    <w:rsid w:val="00E72EFC"/>
    <w:rsid w:val="00E73704"/>
    <w:rsid w:val="00E7418E"/>
    <w:rsid w:val="00E7476F"/>
    <w:rsid w:val="00E74EF5"/>
    <w:rsid w:val="00E758EC"/>
    <w:rsid w:val="00E76337"/>
    <w:rsid w:val="00E76517"/>
    <w:rsid w:val="00E76659"/>
    <w:rsid w:val="00E768EA"/>
    <w:rsid w:val="00E76AA8"/>
    <w:rsid w:val="00E76B2B"/>
    <w:rsid w:val="00E774DD"/>
    <w:rsid w:val="00E80BFF"/>
    <w:rsid w:val="00E81392"/>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347"/>
    <w:rsid w:val="00E91452"/>
    <w:rsid w:val="00E917F9"/>
    <w:rsid w:val="00E918EF"/>
    <w:rsid w:val="00E91EF0"/>
    <w:rsid w:val="00E9291C"/>
    <w:rsid w:val="00E936BF"/>
    <w:rsid w:val="00E93FFE"/>
    <w:rsid w:val="00E94341"/>
    <w:rsid w:val="00E94F8A"/>
    <w:rsid w:val="00E95F1C"/>
    <w:rsid w:val="00E96A1C"/>
    <w:rsid w:val="00E96B49"/>
    <w:rsid w:val="00E97612"/>
    <w:rsid w:val="00E9774B"/>
    <w:rsid w:val="00E97AFB"/>
    <w:rsid w:val="00EA0132"/>
    <w:rsid w:val="00EA243A"/>
    <w:rsid w:val="00EA2EE5"/>
    <w:rsid w:val="00EA2F5B"/>
    <w:rsid w:val="00EA49DF"/>
    <w:rsid w:val="00EA5FF7"/>
    <w:rsid w:val="00EA632D"/>
    <w:rsid w:val="00EA6ED4"/>
    <w:rsid w:val="00EA7A41"/>
    <w:rsid w:val="00EB077B"/>
    <w:rsid w:val="00EB1D21"/>
    <w:rsid w:val="00EB3AB0"/>
    <w:rsid w:val="00EB3CC6"/>
    <w:rsid w:val="00EB4EA2"/>
    <w:rsid w:val="00EB50BE"/>
    <w:rsid w:val="00EB71EA"/>
    <w:rsid w:val="00EB7BFD"/>
    <w:rsid w:val="00EC08EA"/>
    <w:rsid w:val="00EC1872"/>
    <w:rsid w:val="00EC27C6"/>
    <w:rsid w:val="00EC29A7"/>
    <w:rsid w:val="00EC2F7B"/>
    <w:rsid w:val="00EC36BF"/>
    <w:rsid w:val="00EC4207"/>
    <w:rsid w:val="00EC46AB"/>
    <w:rsid w:val="00EC5653"/>
    <w:rsid w:val="00EC616F"/>
    <w:rsid w:val="00EC65E3"/>
    <w:rsid w:val="00EC71CE"/>
    <w:rsid w:val="00ED0393"/>
    <w:rsid w:val="00ED1006"/>
    <w:rsid w:val="00ED1895"/>
    <w:rsid w:val="00ED42B3"/>
    <w:rsid w:val="00ED5012"/>
    <w:rsid w:val="00ED51BF"/>
    <w:rsid w:val="00ED51DE"/>
    <w:rsid w:val="00ED5426"/>
    <w:rsid w:val="00ED5A72"/>
    <w:rsid w:val="00ED7454"/>
    <w:rsid w:val="00ED7B1D"/>
    <w:rsid w:val="00EE4874"/>
    <w:rsid w:val="00EE6075"/>
    <w:rsid w:val="00EE6434"/>
    <w:rsid w:val="00EE68A9"/>
    <w:rsid w:val="00EE73BE"/>
    <w:rsid w:val="00EF0166"/>
    <w:rsid w:val="00EF054D"/>
    <w:rsid w:val="00EF08AB"/>
    <w:rsid w:val="00EF18FE"/>
    <w:rsid w:val="00EF2322"/>
    <w:rsid w:val="00EF240E"/>
    <w:rsid w:val="00EF279B"/>
    <w:rsid w:val="00EF2AF9"/>
    <w:rsid w:val="00EF3E57"/>
    <w:rsid w:val="00EF3FC9"/>
    <w:rsid w:val="00EF456C"/>
    <w:rsid w:val="00EF4976"/>
    <w:rsid w:val="00EF49B0"/>
    <w:rsid w:val="00EF4E8E"/>
    <w:rsid w:val="00EF5787"/>
    <w:rsid w:val="00EF580F"/>
    <w:rsid w:val="00EF60D0"/>
    <w:rsid w:val="00EF652B"/>
    <w:rsid w:val="00EF718B"/>
    <w:rsid w:val="00EF721D"/>
    <w:rsid w:val="00EF79BB"/>
    <w:rsid w:val="00EF7E1D"/>
    <w:rsid w:val="00F002A6"/>
    <w:rsid w:val="00F007B1"/>
    <w:rsid w:val="00F02E2E"/>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46E"/>
    <w:rsid w:val="00F15E4D"/>
    <w:rsid w:val="00F15FA5"/>
    <w:rsid w:val="00F16C0F"/>
    <w:rsid w:val="00F16CDF"/>
    <w:rsid w:val="00F17827"/>
    <w:rsid w:val="00F17B47"/>
    <w:rsid w:val="00F2024F"/>
    <w:rsid w:val="00F209B7"/>
    <w:rsid w:val="00F21993"/>
    <w:rsid w:val="00F2215B"/>
    <w:rsid w:val="00F226FF"/>
    <w:rsid w:val="00F22B70"/>
    <w:rsid w:val="00F23200"/>
    <w:rsid w:val="00F236BD"/>
    <w:rsid w:val="00F2376F"/>
    <w:rsid w:val="00F23855"/>
    <w:rsid w:val="00F2388F"/>
    <w:rsid w:val="00F243D8"/>
    <w:rsid w:val="00F243DA"/>
    <w:rsid w:val="00F25C10"/>
    <w:rsid w:val="00F30099"/>
    <w:rsid w:val="00F30450"/>
    <w:rsid w:val="00F30828"/>
    <w:rsid w:val="00F313D6"/>
    <w:rsid w:val="00F32D13"/>
    <w:rsid w:val="00F34567"/>
    <w:rsid w:val="00F345DC"/>
    <w:rsid w:val="00F3530A"/>
    <w:rsid w:val="00F400E4"/>
    <w:rsid w:val="00F40F0C"/>
    <w:rsid w:val="00F41121"/>
    <w:rsid w:val="00F42E71"/>
    <w:rsid w:val="00F432EE"/>
    <w:rsid w:val="00F43835"/>
    <w:rsid w:val="00F4735F"/>
    <w:rsid w:val="00F4766C"/>
    <w:rsid w:val="00F479AD"/>
    <w:rsid w:val="00F47AC9"/>
    <w:rsid w:val="00F47D80"/>
    <w:rsid w:val="00F5015B"/>
    <w:rsid w:val="00F50173"/>
    <w:rsid w:val="00F5060E"/>
    <w:rsid w:val="00F507D1"/>
    <w:rsid w:val="00F508AC"/>
    <w:rsid w:val="00F50CED"/>
    <w:rsid w:val="00F519CE"/>
    <w:rsid w:val="00F51ADA"/>
    <w:rsid w:val="00F51BBB"/>
    <w:rsid w:val="00F51FDE"/>
    <w:rsid w:val="00F524E8"/>
    <w:rsid w:val="00F53147"/>
    <w:rsid w:val="00F536D1"/>
    <w:rsid w:val="00F54231"/>
    <w:rsid w:val="00F54328"/>
    <w:rsid w:val="00F54B9D"/>
    <w:rsid w:val="00F56007"/>
    <w:rsid w:val="00F5638D"/>
    <w:rsid w:val="00F575FD"/>
    <w:rsid w:val="00F607C5"/>
    <w:rsid w:val="00F60B21"/>
    <w:rsid w:val="00F60DEA"/>
    <w:rsid w:val="00F61094"/>
    <w:rsid w:val="00F61182"/>
    <w:rsid w:val="00F62576"/>
    <w:rsid w:val="00F6302A"/>
    <w:rsid w:val="00F63689"/>
    <w:rsid w:val="00F638CA"/>
    <w:rsid w:val="00F63EE5"/>
    <w:rsid w:val="00F6436D"/>
    <w:rsid w:val="00F6448F"/>
    <w:rsid w:val="00F64C2B"/>
    <w:rsid w:val="00F650A5"/>
    <w:rsid w:val="00F651BE"/>
    <w:rsid w:val="00F67EBF"/>
    <w:rsid w:val="00F67F53"/>
    <w:rsid w:val="00F703BE"/>
    <w:rsid w:val="00F706D8"/>
    <w:rsid w:val="00F70F6A"/>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6E7"/>
    <w:rsid w:val="00F82F14"/>
    <w:rsid w:val="00F82FD6"/>
    <w:rsid w:val="00F82FDD"/>
    <w:rsid w:val="00F84496"/>
    <w:rsid w:val="00F8456C"/>
    <w:rsid w:val="00F8516E"/>
    <w:rsid w:val="00F859D8"/>
    <w:rsid w:val="00F86341"/>
    <w:rsid w:val="00F866D8"/>
    <w:rsid w:val="00F868F5"/>
    <w:rsid w:val="00F86F2E"/>
    <w:rsid w:val="00F90411"/>
    <w:rsid w:val="00F9056A"/>
    <w:rsid w:val="00F90F74"/>
    <w:rsid w:val="00F90F79"/>
    <w:rsid w:val="00F90F8D"/>
    <w:rsid w:val="00F918F7"/>
    <w:rsid w:val="00F91B38"/>
    <w:rsid w:val="00F925DF"/>
    <w:rsid w:val="00F92782"/>
    <w:rsid w:val="00F93AA9"/>
    <w:rsid w:val="00F94CC2"/>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713"/>
    <w:rsid w:val="00FA794B"/>
    <w:rsid w:val="00FB034E"/>
    <w:rsid w:val="00FB0489"/>
    <w:rsid w:val="00FB18CB"/>
    <w:rsid w:val="00FB18D4"/>
    <w:rsid w:val="00FB2D95"/>
    <w:rsid w:val="00FB4A2E"/>
    <w:rsid w:val="00FB4C80"/>
    <w:rsid w:val="00FB5C29"/>
    <w:rsid w:val="00FB6604"/>
    <w:rsid w:val="00FB6A6A"/>
    <w:rsid w:val="00FB6E41"/>
    <w:rsid w:val="00FB7048"/>
    <w:rsid w:val="00FB77E4"/>
    <w:rsid w:val="00FB782E"/>
    <w:rsid w:val="00FB7DEA"/>
    <w:rsid w:val="00FC00AE"/>
    <w:rsid w:val="00FC0E49"/>
    <w:rsid w:val="00FC0F0B"/>
    <w:rsid w:val="00FC113B"/>
    <w:rsid w:val="00FC1EBC"/>
    <w:rsid w:val="00FC2C12"/>
    <w:rsid w:val="00FC3833"/>
    <w:rsid w:val="00FC5D10"/>
    <w:rsid w:val="00FC6636"/>
    <w:rsid w:val="00FC7429"/>
    <w:rsid w:val="00FD060E"/>
    <w:rsid w:val="00FD07F6"/>
    <w:rsid w:val="00FD1BDB"/>
    <w:rsid w:val="00FD1BE3"/>
    <w:rsid w:val="00FD1EC8"/>
    <w:rsid w:val="00FD3190"/>
    <w:rsid w:val="00FD47ED"/>
    <w:rsid w:val="00FD4C23"/>
    <w:rsid w:val="00FD5AB9"/>
    <w:rsid w:val="00FD74DB"/>
    <w:rsid w:val="00FD7660"/>
    <w:rsid w:val="00FE0655"/>
    <w:rsid w:val="00FE08D3"/>
    <w:rsid w:val="00FE2365"/>
    <w:rsid w:val="00FE252B"/>
    <w:rsid w:val="00FE30E9"/>
    <w:rsid w:val="00FE37D7"/>
    <w:rsid w:val="00FE42EE"/>
    <w:rsid w:val="00FE48D8"/>
    <w:rsid w:val="00FE4A94"/>
    <w:rsid w:val="00FE4C7B"/>
    <w:rsid w:val="00FE54CD"/>
    <w:rsid w:val="00FE6006"/>
    <w:rsid w:val="00FE6F54"/>
    <w:rsid w:val="00FE7171"/>
    <w:rsid w:val="00FE7336"/>
    <w:rsid w:val="00FE787C"/>
    <w:rsid w:val="00FF0359"/>
    <w:rsid w:val="00FF243D"/>
    <w:rsid w:val="00FF253B"/>
    <w:rsid w:val="00FF2DA5"/>
    <w:rsid w:val="00FF2F8B"/>
    <w:rsid w:val="00FF3FDF"/>
    <w:rsid w:val="00FF45A5"/>
    <w:rsid w:val="00FF4F2D"/>
    <w:rsid w:val="00FF519D"/>
    <w:rsid w:val="00FF59D4"/>
    <w:rsid w:val="00FF5C91"/>
    <w:rsid w:val="00FF6E8E"/>
    <w:rsid w:val="00FF7C4E"/>
    <w:rsid w:val="02CE0793"/>
    <w:rsid w:val="174F3B47"/>
    <w:rsid w:val="1F662E2E"/>
    <w:rsid w:val="27035559"/>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D61CF39-62F1-499A-9591-301A65478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99" w:unhideWhenUsed="1" w:qFormat="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Arial" w:hAnsi="Arial"/>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7">
    <w:name w:val="heading 7"/>
    <w:basedOn w:val="a0"/>
    <w:next w:val="a0"/>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pPr>
      <w:overflowPunct w:val="0"/>
      <w:autoSpaceDE w:val="0"/>
      <w:autoSpaceDN w:val="0"/>
      <w:adjustRightInd w:val="0"/>
      <w:spacing w:after="120"/>
      <w:ind w:left="568" w:hanging="284"/>
      <w:jc w:val="both"/>
      <w:textAlignment w:val="baseline"/>
    </w:pPr>
    <w:rPr>
      <w:lang w:val="en-GB"/>
    </w:r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Char"/>
    <w:qFormat/>
    <w:pPr>
      <w:overflowPunct w:val="0"/>
      <w:autoSpaceDE w:val="0"/>
      <w:autoSpaceDN w:val="0"/>
      <w:adjustRightInd w:val="0"/>
      <w:spacing w:after="120"/>
      <w:jc w:val="both"/>
      <w:textAlignment w:val="baseline"/>
    </w:pPr>
    <w:rPr>
      <w:lang w:val="en-GB"/>
    </w:rPr>
  </w:style>
  <w:style w:type="paragraph" w:styleId="a7">
    <w:name w:val="Normal Indent"/>
    <w:basedOn w:val="a0"/>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a8">
    <w:name w:val="caption"/>
    <w:basedOn w:val="a0"/>
    <w:next w:val="a0"/>
    <w:link w:val="Char0"/>
    <w:qFormat/>
    <w:pPr>
      <w:overflowPunct w:val="0"/>
      <w:autoSpaceDE w:val="0"/>
      <w:autoSpaceDN w:val="0"/>
      <w:adjustRightInd w:val="0"/>
      <w:spacing w:after="240"/>
      <w:jc w:val="center"/>
      <w:textAlignment w:val="baseline"/>
    </w:pPr>
    <w:rPr>
      <w:b/>
      <w:bCs/>
      <w:lang w:val="en-GB"/>
    </w:rPr>
  </w:style>
  <w:style w:type="paragraph" w:styleId="a9">
    <w:name w:val="Document Map"/>
    <w:basedOn w:val="a0"/>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aa">
    <w:name w:val="annotation text"/>
    <w:basedOn w:val="a0"/>
    <w:link w:val="Char1"/>
    <w:uiPriority w:val="99"/>
    <w:qFormat/>
    <w:pPr>
      <w:overflowPunct w:val="0"/>
      <w:autoSpaceDE w:val="0"/>
      <w:autoSpaceDN w:val="0"/>
      <w:adjustRightInd w:val="0"/>
      <w:spacing w:after="120"/>
      <w:jc w:val="both"/>
      <w:textAlignment w:val="baseline"/>
    </w:pPr>
    <w:rPr>
      <w:lang w:val="en-GB"/>
    </w:rPr>
  </w:style>
  <w:style w:type="paragraph" w:styleId="50">
    <w:name w:val="List Bullet 5"/>
    <w:basedOn w:val="40"/>
    <w:qFormat/>
    <w:pPr>
      <w:numPr>
        <w:numId w:val="6"/>
      </w:numPr>
    </w:pPr>
  </w:style>
  <w:style w:type="paragraph" w:styleId="80">
    <w:name w:val="toc 8"/>
    <w:basedOn w:val="10"/>
    <w:next w:val="a0"/>
    <w:semiHidden/>
    <w:qFormat/>
    <w:pPr>
      <w:spacing w:before="180"/>
      <w:ind w:left="2693" w:hanging="2693"/>
    </w:pPr>
    <w:rPr>
      <w:b w:val="0"/>
      <w:bCs/>
    </w:rPr>
  </w:style>
  <w:style w:type="paragraph" w:styleId="ab">
    <w:name w:val="Balloon Text"/>
    <w:basedOn w:val="a0"/>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ac">
    <w:name w:val="footer"/>
    <w:basedOn w:val="ad"/>
    <w:link w:val="Char2"/>
    <w:uiPriority w:val="99"/>
    <w:qFormat/>
    <w:pPr>
      <w:jc w:val="center"/>
    </w:pPr>
    <w:rPr>
      <w:i/>
      <w:iCs/>
    </w:rPr>
  </w:style>
  <w:style w:type="paragraph" w:styleId="ad">
    <w:name w:val="header"/>
    <w:link w:val="Char3"/>
    <w:uiPriority w:val="99"/>
    <w:qFormat/>
    <w:pPr>
      <w:widowControl w:val="0"/>
      <w:overflowPunct w:val="0"/>
      <w:autoSpaceDE w:val="0"/>
      <w:autoSpaceDN w:val="0"/>
      <w:adjustRightInd w:val="0"/>
      <w:textAlignment w:val="baseline"/>
    </w:pPr>
    <w:rPr>
      <w:rFonts w:ascii="Arial" w:hAnsi="Arial"/>
      <w:b/>
      <w:bCs/>
      <w:sz w:val="18"/>
      <w:szCs w:val="18"/>
    </w:rPr>
  </w:style>
  <w:style w:type="paragraph" w:styleId="ae">
    <w:name w:val="footnote text"/>
    <w:basedOn w:val="a0"/>
    <w:semiHidden/>
    <w:qFormat/>
    <w:pPr>
      <w:keepLines/>
      <w:overflowPunct w:val="0"/>
      <w:autoSpaceDE w:val="0"/>
      <w:autoSpaceDN w:val="0"/>
      <w:adjustRightInd w:val="0"/>
      <w:ind w:left="454" w:hanging="454"/>
      <w:jc w:val="both"/>
      <w:textAlignment w:val="baseline"/>
    </w:pPr>
    <w:rPr>
      <w:sz w:val="16"/>
      <w:szCs w:val="16"/>
      <w:lang w:val="en-GB"/>
    </w:rPr>
  </w:style>
  <w:style w:type="paragraph" w:styleId="52">
    <w:name w:val="List 5"/>
    <w:basedOn w:val="42"/>
    <w:qFormat/>
    <w:pPr>
      <w:ind w:left="1702"/>
    </w:pPr>
  </w:style>
  <w:style w:type="paragraph" w:styleId="42">
    <w:name w:val="List 4"/>
    <w:basedOn w:val="31"/>
    <w:qFormat/>
    <w:pPr>
      <w:ind w:left="1418"/>
    </w:pPr>
  </w:style>
  <w:style w:type="paragraph" w:styleId="af">
    <w:name w:val="table of figures"/>
    <w:basedOn w:val="a0"/>
    <w:next w:val="a0"/>
    <w:uiPriority w:val="99"/>
    <w:qFormat/>
    <w:pPr>
      <w:overflowPunct w:val="0"/>
      <w:autoSpaceDE w:val="0"/>
      <w:autoSpaceDN w:val="0"/>
      <w:adjustRightInd w:val="0"/>
      <w:spacing w:after="120"/>
      <w:ind w:left="1418" w:hanging="1418"/>
      <w:textAlignment w:val="baseline"/>
    </w:pPr>
    <w:rPr>
      <w:b/>
      <w:lang w:val="en-GB"/>
    </w:rPr>
  </w:style>
  <w:style w:type="paragraph" w:styleId="90">
    <w:name w:val="toc 9"/>
    <w:basedOn w:val="80"/>
    <w:next w:val="a0"/>
    <w:semiHidden/>
    <w:qFormat/>
    <w:pPr>
      <w:ind w:left="1418" w:hanging="1418"/>
    </w:pPr>
  </w:style>
  <w:style w:type="paragraph" w:styleId="af0">
    <w:name w:val="Normal (Web)"/>
    <w:basedOn w:val="a0"/>
    <w:uiPriority w:val="99"/>
    <w:unhideWhenUsed/>
    <w:qFormat/>
    <w:pPr>
      <w:spacing w:before="100" w:beforeAutospacing="1" w:after="100" w:afterAutospacing="1"/>
    </w:pPr>
    <w:rPr>
      <w:rFonts w:ascii="Times New Roman" w:eastAsia="Times New Roman" w:hAnsi="Times New Roman"/>
      <w:sz w:val="24"/>
      <w:szCs w:val="24"/>
      <w:lang w:val="sv-SE"/>
    </w:rPr>
  </w:style>
  <w:style w:type="paragraph" w:styleId="11">
    <w:name w:val="index 1"/>
    <w:basedOn w:val="a0"/>
    <w:next w:val="a0"/>
    <w:semiHidden/>
    <w:qFormat/>
    <w:pPr>
      <w:keepLines/>
      <w:overflowPunct w:val="0"/>
      <w:autoSpaceDE w:val="0"/>
      <w:autoSpaceDN w:val="0"/>
      <w:adjustRightInd w:val="0"/>
      <w:jc w:val="both"/>
      <w:textAlignment w:val="baseline"/>
    </w:pPr>
    <w:rPr>
      <w:lang w:val="en-GB"/>
    </w:rPr>
  </w:style>
  <w:style w:type="paragraph" w:styleId="24">
    <w:name w:val="index 2"/>
    <w:basedOn w:val="11"/>
    <w:next w:val="a0"/>
    <w:semiHidden/>
    <w:qFormat/>
    <w:pPr>
      <w:ind w:left="284"/>
    </w:pPr>
  </w:style>
  <w:style w:type="paragraph" w:styleId="af1">
    <w:name w:val="annotation subject"/>
    <w:basedOn w:val="aa"/>
    <w:next w:val="aa"/>
    <w:semiHidden/>
    <w:qFormat/>
    <w:rPr>
      <w:b/>
      <w:bCs/>
    </w:rPr>
  </w:style>
  <w:style w:type="table" w:styleId="af2">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age number"/>
    <w:basedOn w:val="a1"/>
    <w:semiHidden/>
    <w:qFormat/>
  </w:style>
  <w:style w:type="character" w:styleId="af4">
    <w:name w:val="FollowedHyperlink"/>
    <w:semiHidden/>
    <w:qFormat/>
    <w:rPr>
      <w:color w:val="FF0000"/>
      <w:u w:val="single"/>
    </w:rPr>
  </w:style>
  <w:style w:type="character" w:styleId="af5">
    <w:name w:val="Hyperlink"/>
    <w:uiPriority w:val="99"/>
    <w:qFormat/>
    <w:rPr>
      <w:color w:val="0000FF"/>
      <w:u w:val="single"/>
      <w:lang w:val="en-GB"/>
    </w:rPr>
  </w:style>
  <w:style w:type="character" w:styleId="af6">
    <w:name w:val="annotation reference"/>
    <w:qFormat/>
    <w:rPr>
      <w:sz w:val="16"/>
      <w:szCs w:val="16"/>
    </w:rPr>
  </w:style>
  <w:style w:type="character" w:styleId="af7">
    <w:name w:val="footnote reference"/>
    <w:semiHidden/>
    <w:qFormat/>
    <w:rPr>
      <w:b/>
      <w:bCs/>
      <w:position w:val="6"/>
      <w:sz w:val="16"/>
      <w:szCs w:val="16"/>
    </w:rPr>
  </w:style>
  <w:style w:type="character" w:customStyle="1" w:styleId="Char1">
    <w:name w:val="批注文字 Char"/>
    <w:link w:val="aa"/>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Char2">
    <w:name w:val="页脚 Char"/>
    <w:link w:val="ac"/>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af8">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spacing w:before="60"/>
      <w:ind w:left="1259" w:hanging="1259"/>
    </w:pPr>
    <w:rPr>
      <w:rFonts w:eastAsia="MS Mincho"/>
      <w:szCs w:val="24"/>
      <w:lang w:eastAsia="en-GB"/>
    </w:rPr>
  </w:style>
  <w:style w:type="paragraph" w:customStyle="1" w:styleId="Doc-text2">
    <w:name w:val="Doc-text2"/>
    <w:basedOn w:val="a0"/>
    <w:link w:val="Doc-text2Char"/>
    <w:qFormat/>
    <w:pPr>
      <w:tabs>
        <w:tab w:val="left" w:pos="1622"/>
      </w:tabs>
      <w:ind w:left="1622" w:hanging="363"/>
    </w:pPr>
    <w:rPr>
      <w:rFonts w:eastAsia="MS Mincho"/>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Char">
    <w:name w:val="正文文本 Char"/>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Char">
    <w:name w:val="标题 1 Char"/>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spacing w:before="40"/>
    </w:pPr>
    <w:rPr>
      <w:rFonts w:eastAsia="MS Mincho"/>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Char3">
    <w:name w:val="页眉 Char"/>
    <w:link w:val="ad"/>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har4">
    <w:name w:val="列出段落 Char"/>
    <w:link w:val="af9"/>
    <w:uiPriority w:val="34"/>
    <w:qFormat/>
    <w:locked/>
    <w:rPr>
      <w:rFonts w:ascii="Arial" w:hAnsi="Arial"/>
      <w:lang w:val="en-GB"/>
    </w:rPr>
  </w:style>
  <w:style w:type="paragraph" w:styleId="af9">
    <w:name w:val="List Paragraph"/>
    <w:basedOn w:val="a0"/>
    <w:link w:val="Char4"/>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fa">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TAN">
    <w:name w:val="TAN"/>
    <w:basedOn w:val="TAL"/>
    <w:qFormat/>
    <w:pPr>
      <w:ind w:left="851" w:hanging="851"/>
    </w:pPr>
  </w:style>
  <w:style w:type="paragraph" w:customStyle="1" w:styleId="Reference">
    <w:name w:val="Reference"/>
    <w:basedOn w:val="a0"/>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EX">
    <w:name w:val="EX"/>
    <w:basedOn w:val="a0"/>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Observation">
    <w:name w:val="Observation"/>
    <w:basedOn w:val="Proposal"/>
    <w:qFormat/>
    <w:pPr>
      <w:numPr>
        <w:numId w:val="8"/>
      </w:numPr>
    </w:pPr>
  </w:style>
  <w:style w:type="paragraph" w:customStyle="1" w:styleId="Proposal">
    <w:name w:val="Proposal"/>
    <w:basedOn w:val="a0"/>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2">
    <w:name w:val="修订1"/>
    <w:uiPriority w:val="99"/>
    <w:unhideWhenUsed/>
    <w:qFormat/>
    <w:rPr>
      <w:rFonts w:ascii="Arial" w:hAnsi="Arial"/>
      <w:lang w:val="en-GB"/>
    </w:r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a0"/>
    <w:next w:val="a8"/>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a0"/>
    <w:qFormat/>
    <w:pPr>
      <w:overflowPunct w:val="0"/>
      <w:autoSpaceDE w:val="0"/>
      <w:autoSpaceDN w:val="0"/>
      <w:adjustRightInd w:val="0"/>
      <w:textAlignment w:val="baseline"/>
    </w:pPr>
    <w:rPr>
      <w:lang w:val="en-GB" w:eastAsia="en-US"/>
    </w:rPr>
  </w:style>
  <w:style w:type="paragraph" w:customStyle="1" w:styleId="EditorsNote">
    <w:name w:val="Editor's Note"/>
    <w:basedOn w:val="a0"/>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CommentSubject1">
    <w:name w:val="Comment Subject1"/>
    <w:basedOn w:val="aa"/>
    <w:next w:val="aa"/>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Agreement">
    <w:name w:val="Agreement"/>
    <w:basedOn w:val="a0"/>
    <w:next w:val="Doc-text2"/>
    <w:qFormat/>
    <w:pPr>
      <w:numPr>
        <w:numId w:val="11"/>
      </w:numPr>
      <w:spacing w:before="60"/>
    </w:pPr>
    <w:rPr>
      <w:rFonts w:eastAsia="MS Mincho"/>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1">
    <w:name w:val="text intend 1"/>
    <w:basedOn w:val="a0"/>
    <w:qFormat/>
    <w:pPr>
      <w:numPr>
        <w:numId w:val="12"/>
      </w:numPr>
      <w:spacing w:after="120"/>
      <w:jc w:val="both"/>
    </w:pPr>
    <w:rPr>
      <w:rFonts w:ascii="MS PGothic" w:eastAsia="MS PGothic" w:hAnsi="MS PGothic" w:cs="MS PGothic"/>
      <w:sz w:val="24"/>
      <w:szCs w:val="24"/>
      <w:lang w:eastAsia="ja-JP"/>
    </w:rPr>
  </w:style>
  <w:style w:type="paragraph" w:customStyle="1" w:styleId="textintend2">
    <w:name w:val="text intend 2"/>
    <w:basedOn w:val="a0"/>
    <w:qFormat/>
    <w:pPr>
      <w:numPr>
        <w:numId w:val="13"/>
      </w:numPr>
      <w:overflowPunct w:val="0"/>
      <w:autoSpaceDE w:val="0"/>
      <w:autoSpaceDN w:val="0"/>
      <w:adjustRightInd w:val="0"/>
      <w:spacing w:after="120"/>
      <w:jc w:val="both"/>
      <w:textAlignment w:val="baseline"/>
    </w:pPr>
    <w:rPr>
      <w:rFonts w:ascii="Times New Roman" w:eastAsia="MS Mincho" w:hAnsi="Times New Roman"/>
      <w:sz w:val="24"/>
      <w:lang w:eastAsia="en-GB"/>
    </w:rPr>
  </w:style>
  <w:style w:type="character" w:customStyle="1" w:styleId="ListParagraphChar">
    <w:name w:val="List Paragraph Char"/>
    <w:basedOn w:val="a1"/>
    <w:uiPriority w:val="34"/>
    <w:qFormat/>
    <w:locked/>
    <w:rPr>
      <w:rFonts w:ascii="等线" w:eastAsia="等线" w:hAnsi="等线"/>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cs="Batang"/>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TdocHeader">
    <w:name w:val="TdocHeader"/>
    <w:basedOn w:val="a0"/>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a1"/>
    <w:link w:val="TdocHeader"/>
    <w:qFormat/>
    <w:rPr>
      <w:rFonts w:ascii="Arial" w:eastAsia="Times New Roman" w:hAnsi="Arial"/>
      <w:sz w:val="22"/>
      <w:shd w:val="clear" w:color="auto" w:fill="FBE4D5" w:themeFill="accent2" w:themeFillTint="33"/>
      <w:lang w:val="en-GB"/>
    </w:rPr>
  </w:style>
  <w:style w:type="character" w:customStyle="1" w:styleId="Char0">
    <w:name w:val="题注 Char"/>
    <w:link w:val="a8"/>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a0"/>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qFormat/>
    <w:locked/>
    <w:rPr>
      <w:b/>
      <w:sz w:val="22"/>
      <w:lang w:val="sv-SE" w:eastAsia="ja-JP"/>
    </w:rPr>
  </w:style>
  <w:style w:type="paragraph" w:customStyle="1" w:styleId="TDocProposal">
    <w:name w:val="TDoc Proposal"/>
    <w:basedOn w:val="a0"/>
    <w:next w:val="a0"/>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a0"/>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a1"/>
    <w:link w:val="ReviewText"/>
    <w:qFormat/>
    <w:rPr>
      <w:rFonts w:ascii="Arial" w:eastAsia="Times New Roman" w:hAnsi="Arial"/>
      <w:lang w:val="en-GB"/>
    </w:rPr>
  </w:style>
  <w:style w:type="paragraph" w:customStyle="1" w:styleId="Eqn">
    <w:name w:val="Eqn"/>
    <w:basedOn w:val="a0"/>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5AIRPNAIUNRU-859666464-8714</_dlc_DocId>
    <_dlc_DocIdUrl xmlns="71c5aaf6-e6ce-465b-b873-5148d2a4c105">
      <Url>https://nokia.sharepoint.com/sites/c5g/e2earch/_layouts/15/DocIdRedir.aspx?ID=5AIRPNAIUNRU-859666464-8714</Url>
      <Description>5AIRPNAIUNRU-859666464-8714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1CC34-0E4F-4633-BB7C-2B5BE622B2D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96348C34-B140-4F7D-9DCA-22AAA1E2324E}">
  <ds:schemaRefs>
    <ds:schemaRef ds:uri="http://schemas.microsoft.com/sharepoint/v3/contenttype/forms"/>
  </ds:schemaRefs>
</ds:datastoreItem>
</file>

<file path=customXml/itemProps3.xml><?xml version="1.0" encoding="utf-8"?>
<ds:datastoreItem xmlns:ds="http://schemas.openxmlformats.org/officeDocument/2006/customXml" ds:itemID="{A1BA1993-7486-4856-8105-B638E2006C98}">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A03C280-8589-46E1-B8DF-EA5DF7CDF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9D80903-B9BF-4841-A83D-D98DD73B1D4C}">
  <ds:schemaRefs>
    <ds:schemaRef ds:uri="http://schemas.microsoft.com/sharepoint/events"/>
  </ds:schemaRefs>
</ds:datastoreItem>
</file>

<file path=customXml/itemProps7.xml><?xml version="1.0" encoding="utf-8"?>
<ds:datastoreItem xmlns:ds="http://schemas.openxmlformats.org/officeDocument/2006/customXml" ds:itemID="{74120FC5-C02A-431A-AC34-E0C2B9703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2</TotalTime>
  <Pages>5</Pages>
  <Words>1745</Words>
  <Characters>9951</Characters>
  <Application>Microsoft Office Word</Application>
  <DocSecurity>0</DocSecurity>
  <Lines>82</Lines>
  <Paragraphs>23</Paragraphs>
  <ScaleCrop>false</ScaleCrop>
  <Company/>
  <LinksUpToDate>false</LinksUpToDate>
  <CharactersWithSpaces>11673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Xiaomi (Xing)</cp:lastModifiedBy>
  <cp:revision>4</cp:revision>
  <cp:lastPrinted>2008-02-01T07:09:00Z</cp:lastPrinted>
  <dcterms:created xsi:type="dcterms:W3CDTF">2021-11-05T08:41:00Z</dcterms:created>
  <dcterms:modified xsi:type="dcterms:W3CDTF">2021-11-05T08:43:00Z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Mw==</vt:lpwstr>
  </property>
  <property fmtid="{D5CDD505-2E9C-101B-9397-08002B2CF9AE}" pid="14" name="ContentTypeId">
    <vt:lpwstr>0x01010054371E7EC0F13943B87F9D9F2BE005B3</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1618463000</vt:lpwstr>
  </property>
  <property fmtid="{D5CDD505-2E9C-101B-9397-08002B2CF9AE}" pid="20" name="_dlc_DocIdItemGuid">
    <vt:lpwstr>be017892-a977-4e0c-87cb-496ad23b8a12</vt:lpwstr>
  </property>
  <property fmtid="{D5CDD505-2E9C-101B-9397-08002B2CF9AE}" pid="21" name="CWMdf9e9e252ccc4e518981f33ceca0c18b">
    <vt:lpwstr>CWM9bd8wrYna5bTQFxtFEYtb0YIG2S/IU3N60VFsUOZz1u7AcWIT0uJdnV3x27/b12MVQYv1lgQj2anuK0r4IggXg==</vt:lpwstr>
  </property>
</Properties>
</file>