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7F71C0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r w:rsidR="00E4577A">
        <w:rPr>
          <w:rFonts w:cs="Arial"/>
          <w:b/>
          <w:bCs/>
          <w:sz w:val="24"/>
        </w:rPr>
        <w:t>, 7.5</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2FC1E6E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E4577A">
        <w:rPr>
          <w:rFonts w:ascii="Arial" w:hAnsi="Arial" w:cs="Arial"/>
          <w:b/>
          <w:bCs/>
          <w:sz w:val="24"/>
        </w:rPr>
        <w:t>[203</w:t>
      </w:r>
      <w:r w:rsidR="00A318E8" w:rsidRPr="00A318E8">
        <w:rPr>
          <w:rFonts w:ascii="Arial" w:hAnsi="Arial" w:cs="Arial"/>
          <w:b/>
          <w:bCs/>
          <w:sz w:val="24"/>
        </w:rPr>
        <w:t xml:space="preserve">][LTE] LTE </w:t>
      </w:r>
      <w:r w:rsidR="00E4577A">
        <w:rPr>
          <w:rFonts w:ascii="Arial" w:hAnsi="Arial" w:cs="Arial"/>
          <w:b/>
          <w:bCs/>
          <w:sz w:val="24"/>
        </w:rPr>
        <w:t xml:space="preserve">RRC </w:t>
      </w:r>
      <w:r w:rsidR="00A318E8" w:rsidRPr="00A318E8">
        <w:rPr>
          <w:rFonts w:ascii="Arial" w:hAnsi="Arial" w:cs="Arial"/>
          <w:b/>
          <w:bCs/>
          <w:sz w:val="24"/>
        </w:rPr>
        <w:t>editorial corrections (</w:t>
      </w:r>
      <w:r w:rsidR="00E4577A">
        <w:rPr>
          <w:rFonts w:ascii="Arial" w:hAnsi="Arial" w:cs="Arial"/>
          <w:b/>
          <w:bCs/>
          <w:sz w:val="24"/>
        </w:rPr>
        <w:t>Samsung</w:t>
      </w:r>
      <w:r w:rsidR="00A318E8" w:rsidRPr="00A318E8">
        <w:rPr>
          <w:rFonts w:ascii="Arial" w:hAnsi="Arial" w:cs="Arial"/>
          <w:b/>
          <w:bCs/>
          <w:sz w:val="24"/>
        </w:rPr>
        <w:t>)</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5F79F22A" w:rsidR="00086A67" w:rsidRDefault="00086A67" w:rsidP="00A209D6">
      <w:r w:rsidRPr="000934C4">
        <w:t>This document contains the summary of documents from agenda item 4.5</w:t>
      </w:r>
      <w:r w:rsidR="00E4577A">
        <w:t xml:space="preserve"> and 7.5</w:t>
      </w:r>
      <w:r w:rsidRPr="000934C4">
        <w:t xml:space="preserve"> (“Other LTE corrections Rel-15 and earlier</w:t>
      </w:r>
      <w:r w:rsidR="00AE2839">
        <w:t>”</w:t>
      </w:r>
      <w:r w:rsidR="00E4577A">
        <w:t xml:space="preserve"> and “LTE Other WIs”</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22714504" w14:textId="77777777" w:rsidR="00E4577A" w:rsidRDefault="00E4577A" w:rsidP="00E4577A">
      <w:pPr>
        <w:pStyle w:val="EmailDiscussion"/>
      </w:pPr>
      <w:r>
        <w:t>[AT113-e][203][LTE] LTE RRC editorial corrections (Samsung)</w:t>
      </w:r>
    </w:p>
    <w:p w14:paraId="26343949" w14:textId="77777777" w:rsidR="00A318E8" w:rsidRPr="003F1C5C" w:rsidRDefault="00A318E8" w:rsidP="00A318E8">
      <w:pPr>
        <w:pStyle w:val="EmailDiscussion2"/>
        <w:ind w:left="1619" w:firstLine="0"/>
        <w:rPr>
          <w:u w:val="single"/>
        </w:rPr>
      </w:pPr>
      <w:r w:rsidRPr="003F1C5C">
        <w:rPr>
          <w:u w:val="single"/>
        </w:rPr>
        <w:t xml:space="preserve">Scope: </w:t>
      </w:r>
    </w:p>
    <w:p w14:paraId="3C865F84" w14:textId="3741ABF5" w:rsidR="00A318E8" w:rsidRPr="00E4577A" w:rsidRDefault="00E4577A" w:rsidP="00E0792B">
      <w:pPr>
        <w:pStyle w:val="ListParagraph"/>
        <w:numPr>
          <w:ilvl w:val="2"/>
          <w:numId w:val="25"/>
        </w:numPr>
        <w:rPr>
          <w:rFonts w:ascii="Arial" w:eastAsia="MS Mincho" w:hAnsi="Arial"/>
          <w:szCs w:val="24"/>
          <w:lang w:eastAsia="en-GB"/>
        </w:rPr>
      </w:pPr>
      <w:r w:rsidRPr="00E4577A">
        <w:rPr>
          <w:rFonts w:ascii="Arial" w:eastAsia="MS Mincho" w:hAnsi="Arial"/>
          <w:szCs w:val="24"/>
          <w:lang w:eastAsia="en-GB"/>
        </w:rPr>
        <w:t>Discuss the CRs under AI 4.5</w:t>
      </w:r>
      <w:r w:rsidR="00E0792B">
        <w:rPr>
          <w:rFonts w:ascii="Arial" w:eastAsia="MS Mincho" w:hAnsi="Arial"/>
          <w:szCs w:val="24"/>
          <w:lang w:eastAsia="en-GB"/>
        </w:rPr>
        <w:t>,</w:t>
      </w:r>
      <w:r w:rsidR="00E0792B" w:rsidRPr="00E0792B">
        <w:t xml:space="preserve"> </w:t>
      </w:r>
      <w:r w:rsidR="00E0792B">
        <w:rPr>
          <w:rFonts w:ascii="Arial" w:eastAsia="MS Mincho" w:hAnsi="Arial"/>
          <w:szCs w:val="24"/>
          <w:lang w:eastAsia="en-GB"/>
        </w:rPr>
        <w:t>7.1.X</w:t>
      </w:r>
      <w:r w:rsidRPr="00E4577A">
        <w:rPr>
          <w:rFonts w:ascii="Arial" w:eastAsia="MS Mincho" w:hAnsi="Arial"/>
          <w:szCs w:val="24"/>
          <w:lang w:eastAsia="en-GB"/>
        </w:rPr>
        <w:t xml:space="preserve"> and 7.5 marked for this email discussion. </w:t>
      </w:r>
      <w:r w:rsidR="00E0792B">
        <w:rPr>
          <w:rFonts w:ascii="Arial" w:eastAsia="Malgun Gothic" w:hAnsi="Arial" w:cs="Arial" w:hint="eastAsia"/>
        </w:rPr>
        <w:t>intent is to merge all CRs into one rapporteur CR.</w:t>
      </w:r>
    </w:p>
    <w:p w14:paraId="0A0B1510" w14:textId="77777777" w:rsidR="00A318E8" w:rsidRPr="003F1C5C" w:rsidRDefault="00A318E8" w:rsidP="00A318E8">
      <w:pPr>
        <w:pStyle w:val="EmailDiscussion2"/>
        <w:rPr>
          <w:u w:val="single"/>
        </w:rPr>
      </w:pPr>
      <w:r w:rsidRPr="003F1C5C">
        <w:tab/>
      </w:r>
      <w:r w:rsidRPr="003F1C5C">
        <w:rPr>
          <w:u w:val="single"/>
        </w:rPr>
        <w:t>Intended outcome:</w:t>
      </w:r>
    </w:p>
    <w:p w14:paraId="53E63B72" w14:textId="49DE3FAB" w:rsidR="00E4577A" w:rsidRPr="00E4577A" w:rsidRDefault="00E0792B" w:rsidP="00E4577A">
      <w:pPr>
        <w:pStyle w:val="ListParagraph"/>
        <w:numPr>
          <w:ilvl w:val="2"/>
          <w:numId w:val="25"/>
        </w:numPr>
        <w:rPr>
          <w:rFonts w:ascii="Arial" w:eastAsia="MS Mincho" w:hAnsi="Arial"/>
          <w:szCs w:val="24"/>
          <w:lang w:eastAsia="en-GB"/>
        </w:rPr>
      </w:pPr>
      <w:r>
        <w:rPr>
          <w:rFonts w:ascii="Arial" w:eastAsia="Malgun Gothic" w:hAnsi="Arial" w:cs="Arial" w:hint="eastAsia"/>
        </w:rPr>
        <w:t>Agreeable CRs for 36.331 (if any) by specification rapporteurs</w:t>
      </w:r>
    </w:p>
    <w:p w14:paraId="5FDAC0FB" w14:textId="77777777" w:rsidR="00A318E8" w:rsidRPr="003F1C5C" w:rsidRDefault="00A318E8" w:rsidP="00A318E8">
      <w:pPr>
        <w:pStyle w:val="EmailDiscussion2"/>
        <w:rPr>
          <w:u w:val="single"/>
        </w:rPr>
      </w:pPr>
      <w:r w:rsidRPr="003F1C5C">
        <w:tab/>
      </w:r>
      <w:r w:rsidRPr="003F1C5C">
        <w:rPr>
          <w:u w:val="single"/>
        </w:rPr>
        <w:t xml:space="preserve">Deadline for providing comments and for rapporteur inputs:  </w:t>
      </w:r>
    </w:p>
    <w:p w14:paraId="662A59F0" w14:textId="77777777" w:rsidR="00A318E8" w:rsidRPr="00186D62" w:rsidRDefault="00A318E8" w:rsidP="00A318E8">
      <w:pPr>
        <w:pStyle w:val="EmailDiscussion2"/>
        <w:numPr>
          <w:ilvl w:val="2"/>
          <w:numId w:val="25"/>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3FEFA3" w14:textId="77777777" w:rsidR="00A318E8" w:rsidRPr="00186D62" w:rsidRDefault="00A318E8" w:rsidP="00A318E8">
      <w:pPr>
        <w:pStyle w:val="EmailDiscussion2"/>
        <w:numPr>
          <w:ilvl w:val="2"/>
          <w:numId w:val="25"/>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C92F32A" w14:textId="01456214" w:rsidR="00180CBE" w:rsidRPr="00E0792B" w:rsidRDefault="00180CBE" w:rsidP="00180CBE">
      <w:pPr>
        <w:pStyle w:val="Comments"/>
        <w:rPr>
          <w:lang w:val="en-US"/>
        </w:rPr>
      </w:pPr>
    </w:p>
    <w:p w14:paraId="1A98CC03" w14:textId="77777777" w:rsidR="006F150C" w:rsidRPr="002E199F" w:rsidRDefault="006F150C" w:rsidP="006F150C">
      <w:pPr>
        <w:pStyle w:val="BoldComments"/>
        <w:rPr>
          <w:lang w:val="fi-FI"/>
        </w:rPr>
      </w:pPr>
      <w:r w:rsidRPr="006F150C">
        <w:rPr>
          <w:highlight w:val="yellow"/>
        </w:rPr>
        <w:t>By Email</w:t>
      </w:r>
      <w:r w:rsidRPr="006F150C">
        <w:rPr>
          <w:highlight w:val="yellow"/>
          <w:lang w:val="fi-FI"/>
        </w:rPr>
        <w:t xml:space="preserve"> [203] (2+2)</w:t>
      </w:r>
    </w:p>
    <w:p w14:paraId="72D743E9" w14:textId="77777777" w:rsidR="006F150C" w:rsidRDefault="006F150C" w:rsidP="006F150C">
      <w:pPr>
        <w:pStyle w:val="Comments"/>
      </w:pPr>
      <w:r>
        <w:t>Rapporteur CRs for semi-editorial corrections:</w:t>
      </w:r>
    </w:p>
    <w:p w14:paraId="47554405" w14:textId="6C50330E" w:rsidR="006F150C" w:rsidRDefault="00326538" w:rsidP="006F150C">
      <w:pPr>
        <w:pStyle w:val="Doc-title"/>
      </w:pPr>
      <w:hyperlink r:id="rId13" w:history="1">
        <w:r w:rsidR="00DD759D" w:rsidRPr="00B26A84">
          <w:rPr>
            <w:rStyle w:val="Hyperlink"/>
          </w:rPr>
          <w:t>R2-2100436</w:t>
        </w:r>
      </w:hyperlink>
      <w:r w:rsidR="006F150C">
        <w:tab/>
        <w:t>Minor changes collected by Rapporteur for Rel-15</w:t>
      </w:r>
      <w:r w:rsidR="006F150C">
        <w:tab/>
        <w:t>Samsung</w:t>
      </w:r>
      <w:r w:rsidR="006F150C">
        <w:tab/>
        <w:t>CR</w:t>
      </w:r>
      <w:r w:rsidR="006F150C">
        <w:tab/>
        <w:t>Rel-15</w:t>
      </w:r>
      <w:r w:rsidR="006F150C">
        <w:tab/>
        <w:t>36.331</w:t>
      </w:r>
      <w:r w:rsidR="006F150C">
        <w:tab/>
        <w:t>15.12.0</w:t>
      </w:r>
      <w:r w:rsidR="006F150C">
        <w:tab/>
        <w:t>4548</w:t>
      </w:r>
      <w:r w:rsidR="006F150C">
        <w:tab/>
        <w:t>-</w:t>
      </w:r>
      <w:r w:rsidR="006F150C">
        <w:tab/>
        <w:t>F</w:t>
      </w:r>
      <w:r w:rsidR="006F150C">
        <w:tab/>
        <w:t>NR_newRAT-Core</w:t>
      </w:r>
    </w:p>
    <w:p w14:paraId="2D1F4FC1" w14:textId="0EE04AC6" w:rsidR="006F150C" w:rsidRDefault="00326538" w:rsidP="006F150C">
      <w:pPr>
        <w:pStyle w:val="Doc-title"/>
      </w:pPr>
      <w:hyperlink r:id="rId14" w:history="1">
        <w:r w:rsidR="00DD759D" w:rsidRPr="00B26A84">
          <w:rPr>
            <w:rStyle w:val="Hyperlink"/>
          </w:rPr>
          <w:t>R2-2100437</w:t>
        </w:r>
      </w:hyperlink>
      <w:r w:rsidR="006F150C">
        <w:tab/>
        <w:t>Minor changes collected by Rapporteur for Rel-16</w:t>
      </w:r>
      <w:r w:rsidR="006F150C">
        <w:tab/>
        <w:t>Samsung</w:t>
      </w:r>
      <w:r w:rsidR="006F150C">
        <w:tab/>
        <w:t>CR</w:t>
      </w:r>
      <w:r w:rsidR="006F150C">
        <w:tab/>
        <w:t>Rel-16</w:t>
      </w:r>
      <w:r w:rsidR="006F150C">
        <w:tab/>
        <w:t>36.331</w:t>
      </w:r>
      <w:r w:rsidR="006F150C">
        <w:tab/>
        <w:t>16.3.0</w:t>
      </w:r>
      <w:r w:rsidR="006F150C">
        <w:tab/>
        <w:t>4549</w:t>
      </w:r>
      <w:r w:rsidR="006F150C">
        <w:tab/>
        <w:t>-</w:t>
      </w:r>
      <w:r w:rsidR="006F150C">
        <w:tab/>
        <w:t>F</w:t>
      </w:r>
      <w:r w:rsidR="006F150C">
        <w:tab/>
        <w:t>NR_newRAT-Core</w:t>
      </w:r>
    </w:p>
    <w:p w14:paraId="25437415" w14:textId="77777777" w:rsidR="006F150C" w:rsidRPr="002C2B55" w:rsidRDefault="006F150C" w:rsidP="006F150C">
      <w:pPr>
        <w:pStyle w:val="Doc-text2"/>
        <w:rPr>
          <w:i/>
          <w:iCs/>
        </w:rPr>
      </w:pPr>
      <w:r w:rsidRPr="002C2B55">
        <w:rPr>
          <w:i/>
          <w:iCs/>
        </w:rPr>
        <w:t>(moved from 7.5</w:t>
      </w:r>
      <w:r>
        <w:rPr>
          <w:i/>
          <w:iCs/>
        </w:rPr>
        <w:t>, shadow CR</w:t>
      </w:r>
      <w:r w:rsidRPr="002C2B55">
        <w:rPr>
          <w:i/>
          <w:iCs/>
        </w:rPr>
        <w:t>)</w:t>
      </w:r>
    </w:p>
    <w:p w14:paraId="27C922B8" w14:textId="77777777" w:rsidR="006F150C" w:rsidRDefault="006F150C" w:rsidP="006F150C">
      <w:pPr>
        <w:pStyle w:val="Comments"/>
      </w:pPr>
    </w:p>
    <w:p w14:paraId="6A45C58E" w14:textId="77777777" w:rsidR="006F150C" w:rsidRPr="002719D9" w:rsidRDefault="006F150C" w:rsidP="006F150C">
      <w:pPr>
        <w:pStyle w:val="Comments"/>
      </w:pPr>
      <w:r>
        <w:t>UAV CRs (declared editorial in cover page):</w:t>
      </w:r>
    </w:p>
    <w:p w14:paraId="11B8DB30" w14:textId="0793894E" w:rsidR="006F150C" w:rsidRDefault="00326538" w:rsidP="006F150C">
      <w:pPr>
        <w:pStyle w:val="Doc-title"/>
      </w:pPr>
      <w:hyperlink r:id="rId15" w:history="1">
        <w:r w:rsidR="006F150C">
          <w:rPr>
            <w:rStyle w:val="Hyperlink"/>
          </w:rPr>
          <w:t>R2-2100996</w:t>
        </w:r>
      </w:hyperlink>
      <w:r w:rsidR="006F150C">
        <w:tab/>
        <w:t>Miscellaneous corrections on Aerial functionality</w:t>
      </w:r>
      <w:r w:rsidR="006F150C">
        <w:tab/>
        <w:t>Samsung</w:t>
      </w:r>
      <w:r w:rsidR="006F150C">
        <w:tab/>
        <w:t>CR</w:t>
      </w:r>
      <w:r w:rsidR="006F150C">
        <w:tab/>
        <w:t>Rel-15</w:t>
      </w:r>
      <w:r w:rsidR="006F150C">
        <w:tab/>
        <w:t>36.331</w:t>
      </w:r>
      <w:r w:rsidR="006F150C">
        <w:tab/>
        <w:t>15.12.0</w:t>
      </w:r>
      <w:r w:rsidR="006F150C">
        <w:tab/>
        <w:t>4559</w:t>
      </w:r>
      <w:r w:rsidR="006F150C">
        <w:tab/>
        <w:t>-</w:t>
      </w:r>
      <w:r w:rsidR="006F150C">
        <w:tab/>
        <w:t>F</w:t>
      </w:r>
      <w:r w:rsidR="006F150C">
        <w:tab/>
        <w:t>LTE_Aerial-Core</w:t>
      </w:r>
    </w:p>
    <w:p w14:paraId="7BBD8AEA" w14:textId="6C5AD03F" w:rsidR="006F150C" w:rsidRDefault="00326538" w:rsidP="006F150C">
      <w:pPr>
        <w:pStyle w:val="Doc-title"/>
      </w:pPr>
      <w:hyperlink r:id="rId16" w:history="1">
        <w:r w:rsidR="006F150C">
          <w:rPr>
            <w:rStyle w:val="Hyperlink"/>
          </w:rPr>
          <w:t>R2-2100997</w:t>
        </w:r>
      </w:hyperlink>
      <w:r w:rsidR="006F150C">
        <w:tab/>
        <w:t>Miscellaneous corrections on Aerial functionality</w:t>
      </w:r>
      <w:r w:rsidR="006F150C">
        <w:tab/>
        <w:t>Samsung</w:t>
      </w:r>
      <w:r w:rsidR="006F150C">
        <w:tab/>
        <w:t>CR</w:t>
      </w:r>
      <w:r w:rsidR="006F150C">
        <w:tab/>
        <w:t>Rel-16</w:t>
      </w:r>
      <w:r w:rsidR="006F150C">
        <w:tab/>
        <w:t>36.331</w:t>
      </w:r>
      <w:r w:rsidR="006F150C">
        <w:tab/>
        <w:t>16.3.0</w:t>
      </w:r>
      <w:r w:rsidR="006F150C">
        <w:tab/>
        <w:t>4560</w:t>
      </w:r>
      <w:r w:rsidR="006F150C">
        <w:tab/>
        <w:t>-</w:t>
      </w:r>
      <w:r w:rsidR="006F150C">
        <w:tab/>
        <w:t>A</w:t>
      </w:r>
      <w:r w:rsidR="006F150C">
        <w:tab/>
        <w:t>LTE_Aerial-Core</w:t>
      </w:r>
    </w:p>
    <w:p w14:paraId="5DD0403A" w14:textId="77777777" w:rsidR="006F150C" w:rsidRPr="006F150C" w:rsidRDefault="006F150C" w:rsidP="00180CBE">
      <w:pPr>
        <w:pStyle w:val="Comments"/>
        <w:rPr>
          <w:i w:val="0"/>
        </w:rPr>
      </w:pPr>
    </w:p>
    <w:p w14:paraId="2C710609" w14:textId="495C9129" w:rsidR="00697CFC" w:rsidRPr="006E13D1" w:rsidRDefault="00086A67" w:rsidP="00697CFC">
      <w:pPr>
        <w:pStyle w:val="Heading1"/>
      </w:pPr>
      <w:r>
        <w:t>2</w:t>
      </w:r>
      <w:r w:rsidR="00A209D6" w:rsidRPr="006E13D1">
        <w:tab/>
      </w:r>
      <w:r w:rsidR="00697CFC" w:rsidRPr="006E13D1">
        <w:tab/>
      </w:r>
      <w:r w:rsidR="00697CFC">
        <w:t>Company comments to the contributions</w:t>
      </w:r>
    </w:p>
    <w:p w14:paraId="66837C53" w14:textId="26D150E7" w:rsidR="00295EAC" w:rsidRPr="006E13D1" w:rsidRDefault="00E01238" w:rsidP="00295EAC">
      <w:pPr>
        <w:pStyle w:val="Heading2"/>
      </w:pPr>
      <w:r>
        <w:t>2</w:t>
      </w:r>
      <w:r w:rsidR="00697CFC" w:rsidRPr="006E13D1">
        <w:t>.1</w:t>
      </w:r>
      <w:r w:rsidR="00697CFC" w:rsidRPr="006E13D1">
        <w:tab/>
      </w:r>
      <w:hyperlink r:id="rId17" w:history="1">
        <w:r w:rsidR="00B26A84" w:rsidRPr="00B26A84">
          <w:rPr>
            <w:rStyle w:val="Hyperlink"/>
          </w:rPr>
          <w:t>R2-2100436</w:t>
        </w:r>
      </w:hyperlink>
      <w:r w:rsidR="00EE2DD9" w:rsidRPr="00EE2DD9">
        <w:t xml:space="preserve">: </w:t>
      </w:r>
      <w:r w:rsidR="00B26A84">
        <w:t>Minor changes collected by Rapporteur for Rel-15</w:t>
      </w:r>
      <w:r w:rsidR="00EE2DD9" w:rsidRPr="00EE2DD9">
        <w:t xml:space="preserve"> (</w:t>
      </w:r>
      <w:r w:rsidR="00B26A84">
        <w:t>Samsung</w:t>
      </w:r>
      <w:r w:rsidR="00EE2DD9" w:rsidRPr="00EE2DD9">
        <w:t xml:space="preserve">) </w:t>
      </w:r>
      <w:r w:rsidR="004653DE">
        <w:t>and</w:t>
      </w:r>
      <w:r w:rsidR="00EE2DD9" w:rsidRPr="00EE2DD9">
        <w:t xml:space="preserve"> </w:t>
      </w:r>
      <w:hyperlink r:id="rId18" w:history="1">
        <w:r w:rsidR="00B26A84" w:rsidRPr="00B26A84">
          <w:rPr>
            <w:rStyle w:val="Hyperlink"/>
          </w:rPr>
          <w:t>R2-2100437</w:t>
        </w:r>
      </w:hyperlink>
      <w:r w:rsidR="00EE2DD9" w:rsidRPr="00EE2DD9">
        <w:t xml:space="preserve">: </w:t>
      </w:r>
      <w:r w:rsidR="00B26A84">
        <w:t>Minor changes collected by Rapporteur for Rel-16</w:t>
      </w:r>
      <w:r w:rsidR="00B26A84" w:rsidRPr="00EE2DD9">
        <w:t xml:space="preserve"> (</w:t>
      </w:r>
      <w:r w:rsidR="00B26A84">
        <w:t>Samsung</w:t>
      </w:r>
      <w:r w:rsidR="00B26A84" w:rsidRPr="00EE2DD9">
        <w:t>)</w:t>
      </w:r>
    </w:p>
    <w:p w14:paraId="2BDA1111" w14:textId="77777777" w:rsidR="00B26A84" w:rsidRDefault="00B26A84" w:rsidP="00295EAC"/>
    <w:p w14:paraId="30819301" w14:textId="2C4AC67C" w:rsidR="002658E9" w:rsidRDefault="00295EAC" w:rsidP="00295EAC">
      <w:r>
        <w:t>T</w:t>
      </w:r>
      <w:r w:rsidR="00DD759D">
        <w:t>his section deals with DISC_S1</w:t>
      </w:r>
      <w:r>
        <w:t>:</w:t>
      </w:r>
      <w:r w:rsidR="00CF2684">
        <w:t xml:space="preserve"> </w:t>
      </w:r>
    </w:p>
    <w:p w14:paraId="619581A7" w14:textId="2AEFA5D1" w:rsidR="004653DE" w:rsidRPr="004653DE" w:rsidRDefault="004653DE" w:rsidP="004653DE">
      <w:pPr>
        <w:rPr>
          <w:i/>
          <w:iCs/>
        </w:rPr>
      </w:pPr>
      <w:r w:rsidRPr="004653DE">
        <w:rPr>
          <w:b/>
          <w:bCs/>
          <w:i/>
          <w:iCs/>
        </w:rPr>
        <w:t>DISC S1:</w:t>
      </w:r>
      <w:r w:rsidRPr="004653DE">
        <w:rPr>
          <w:i/>
          <w:iCs/>
        </w:rPr>
        <w:t xml:space="preserve"> Discuss if the CRs </w:t>
      </w:r>
      <w:r w:rsidR="002269F7" w:rsidRPr="002269F7">
        <w:t xml:space="preserve">R2-2100436 </w:t>
      </w:r>
      <w:r w:rsidRPr="004653DE">
        <w:rPr>
          <w:i/>
          <w:iCs/>
        </w:rPr>
        <w:t xml:space="preserve">and </w:t>
      </w:r>
      <w:r w:rsidR="002269F7">
        <w:t>R2-2100437</w:t>
      </w:r>
      <w:r w:rsidR="002269F7" w:rsidRPr="002269F7">
        <w:t xml:space="preserve"> </w:t>
      </w:r>
      <w:r w:rsidRPr="004653DE">
        <w:rPr>
          <w:i/>
          <w:iCs/>
        </w:rPr>
        <w:t>are agreeable.</w:t>
      </w:r>
    </w:p>
    <w:p w14:paraId="7104448E" w14:textId="742567C1" w:rsidR="00295EAC" w:rsidRDefault="004653DE" w:rsidP="00295EAC">
      <w:r>
        <w:t>For each of the CRs, comments are requested along with whether the intent is agreeable.</w:t>
      </w:r>
    </w:p>
    <w:tbl>
      <w:tblPr>
        <w:tblStyle w:val="TableGrid"/>
        <w:tblW w:w="9634" w:type="dxa"/>
        <w:tblLook w:val="04A0" w:firstRow="1" w:lastRow="0" w:firstColumn="1" w:lastColumn="0" w:noHBand="0" w:noVBand="1"/>
      </w:tblPr>
      <w:tblGrid>
        <w:gridCol w:w="1838"/>
        <w:gridCol w:w="1276"/>
        <w:gridCol w:w="6520"/>
      </w:tblGrid>
      <w:tr w:rsidR="00E96879" w14:paraId="59AB9D77" w14:textId="6B59DC67" w:rsidTr="00E96879">
        <w:tc>
          <w:tcPr>
            <w:tcW w:w="1838" w:type="dxa"/>
          </w:tcPr>
          <w:p w14:paraId="4BC6F2CC" w14:textId="77777777" w:rsidR="00E96879" w:rsidRPr="00BB7A70" w:rsidRDefault="00E96879" w:rsidP="00295EAC">
            <w:pPr>
              <w:rPr>
                <w:b/>
                <w:bCs/>
              </w:rPr>
            </w:pPr>
            <w:r>
              <w:rPr>
                <w:b/>
                <w:bCs/>
              </w:rPr>
              <w:t>Company</w:t>
            </w:r>
          </w:p>
        </w:tc>
        <w:tc>
          <w:tcPr>
            <w:tcW w:w="1276" w:type="dxa"/>
          </w:tcPr>
          <w:p w14:paraId="2A5D55A6" w14:textId="0B248E33" w:rsidR="00E96879" w:rsidRPr="00BB7A70" w:rsidRDefault="00004055" w:rsidP="00295EAC">
            <w:pPr>
              <w:rPr>
                <w:b/>
                <w:bCs/>
              </w:rPr>
            </w:pPr>
            <w:r>
              <w:rPr>
                <w:b/>
                <w:bCs/>
              </w:rPr>
              <w:t>Agree? (Yes/No)</w:t>
            </w:r>
          </w:p>
        </w:tc>
        <w:tc>
          <w:tcPr>
            <w:tcW w:w="6520" w:type="dxa"/>
          </w:tcPr>
          <w:p w14:paraId="716952F7" w14:textId="4433DB15" w:rsidR="00E96879" w:rsidRDefault="00E96879" w:rsidP="00295EAC">
            <w:pPr>
              <w:rPr>
                <w:b/>
                <w:bCs/>
              </w:rPr>
            </w:pPr>
            <w:r>
              <w:rPr>
                <w:b/>
                <w:bCs/>
              </w:rPr>
              <w:t>Comments to the CR</w:t>
            </w:r>
          </w:p>
        </w:tc>
      </w:tr>
      <w:tr w:rsidR="00E96879" w14:paraId="2978E19C" w14:textId="70A0B368" w:rsidTr="00E96879">
        <w:tc>
          <w:tcPr>
            <w:tcW w:w="1838" w:type="dxa"/>
          </w:tcPr>
          <w:p w14:paraId="27C4C81B" w14:textId="4067BC43" w:rsidR="00E96879" w:rsidRPr="00712287" w:rsidRDefault="002A3A7B" w:rsidP="00295EAC">
            <w:r>
              <w:t>Lenovo</w:t>
            </w:r>
          </w:p>
        </w:tc>
        <w:tc>
          <w:tcPr>
            <w:tcW w:w="1276" w:type="dxa"/>
          </w:tcPr>
          <w:p w14:paraId="433D8089" w14:textId="36E523C0" w:rsidR="00E96879" w:rsidRPr="002A3A7B" w:rsidRDefault="002A3A7B" w:rsidP="00295EAC">
            <w:r w:rsidRPr="002A3A7B">
              <w:t>Yes</w:t>
            </w:r>
          </w:p>
        </w:tc>
        <w:tc>
          <w:tcPr>
            <w:tcW w:w="6520" w:type="dxa"/>
          </w:tcPr>
          <w:p w14:paraId="3D66F019" w14:textId="77777777" w:rsidR="002A3A7B" w:rsidRPr="002A3A7B" w:rsidRDefault="002A3A7B" w:rsidP="002A3A7B">
            <w:r w:rsidRPr="002A3A7B">
              <w:t>Further issues which can be fixed in R15/16:</w:t>
            </w:r>
          </w:p>
          <w:p w14:paraId="600F895A" w14:textId="374B9437" w:rsidR="002A3A7B" w:rsidRPr="002A3A7B" w:rsidRDefault="002A3A7B" w:rsidP="002A3A7B">
            <w:pPr>
              <w:pStyle w:val="ListParagraph"/>
              <w:numPr>
                <w:ilvl w:val="0"/>
                <w:numId w:val="26"/>
              </w:numPr>
            </w:pPr>
            <w:r w:rsidRPr="002A3A7B">
              <w:t>in 5.2.3 and 5.2.3a</w:t>
            </w:r>
            <w:r>
              <w:t xml:space="preserve"> </w:t>
            </w:r>
            <w:r w:rsidRPr="002A3A7B">
              <w:t xml:space="preserve">change </w:t>
            </w:r>
            <w:r>
              <w:t>“</w:t>
            </w:r>
            <w:r w:rsidRPr="002A3A7B">
              <w:t>pos-schedulingInfoList</w:t>
            </w:r>
            <w:r>
              <w:t>”</w:t>
            </w:r>
            <w:r w:rsidRPr="002A3A7B">
              <w:t xml:space="preserve"> -&gt; pos</w:t>
            </w:r>
            <w:r w:rsidRPr="002A3A7B">
              <w:rPr>
                <w:color w:val="FF0000"/>
              </w:rPr>
              <w:t>S</w:t>
            </w:r>
            <w:r w:rsidRPr="002A3A7B">
              <w:t>chedulingInfoList</w:t>
            </w:r>
          </w:p>
        </w:tc>
      </w:tr>
      <w:tr w:rsidR="00E96879" w14:paraId="595F83A5" w14:textId="4F15232D" w:rsidTr="00E96879">
        <w:tc>
          <w:tcPr>
            <w:tcW w:w="1838" w:type="dxa"/>
          </w:tcPr>
          <w:p w14:paraId="1D73EF59" w14:textId="2FDBEAB4" w:rsidR="00E96879" w:rsidRDefault="000B1A01" w:rsidP="00295EAC">
            <w:r>
              <w:t>Huawei, HiSilicon</w:t>
            </w:r>
          </w:p>
        </w:tc>
        <w:tc>
          <w:tcPr>
            <w:tcW w:w="1276" w:type="dxa"/>
          </w:tcPr>
          <w:p w14:paraId="03B1DC5D" w14:textId="165FAA71" w:rsidR="00E96879" w:rsidRPr="000B1A01" w:rsidRDefault="000B1A01" w:rsidP="00295EAC">
            <w:pPr>
              <w:rPr>
                <w:bCs/>
              </w:rPr>
            </w:pPr>
            <w:r w:rsidRPr="000B1A01">
              <w:rPr>
                <w:bCs/>
              </w:rPr>
              <w:t>Yes</w:t>
            </w:r>
          </w:p>
        </w:tc>
        <w:tc>
          <w:tcPr>
            <w:tcW w:w="6520" w:type="dxa"/>
          </w:tcPr>
          <w:p w14:paraId="78F35B3F" w14:textId="77777777" w:rsidR="00E96879" w:rsidRPr="00C654E1" w:rsidRDefault="00E96879" w:rsidP="00295EAC">
            <w:pPr>
              <w:rPr>
                <w:b/>
                <w:bCs/>
              </w:rPr>
            </w:pPr>
          </w:p>
        </w:tc>
      </w:tr>
      <w:tr w:rsidR="009D2968" w14:paraId="56FFB1DE" w14:textId="77777777" w:rsidTr="00E96879">
        <w:tc>
          <w:tcPr>
            <w:tcW w:w="1838" w:type="dxa"/>
          </w:tcPr>
          <w:p w14:paraId="617E7F4A" w14:textId="7C6F7984" w:rsidR="009D2968" w:rsidRDefault="00367A58" w:rsidP="00295EAC">
            <w:pPr>
              <w:rPr>
                <w:lang w:eastAsia="ko-KR"/>
              </w:rPr>
            </w:pPr>
            <w:r>
              <w:rPr>
                <w:rFonts w:hint="eastAsia"/>
                <w:lang w:eastAsia="ko-KR"/>
              </w:rPr>
              <w:t>S</w:t>
            </w:r>
            <w:r>
              <w:rPr>
                <w:lang w:eastAsia="ko-KR"/>
              </w:rPr>
              <w:t>amsung</w:t>
            </w:r>
          </w:p>
        </w:tc>
        <w:tc>
          <w:tcPr>
            <w:tcW w:w="1276" w:type="dxa"/>
          </w:tcPr>
          <w:p w14:paraId="4CE6203C" w14:textId="715E120C" w:rsidR="009D2968" w:rsidRPr="000B1A01" w:rsidRDefault="00367A58" w:rsidP="00295EAC">
            <w:pPr>
              <w:rPr>
                <w:bCs/>
                <w:lang w:eastAsia="ko-KR"/>
              </w:rPr>
            </w:pPr>
            <w:r>
              <w:rPr>
                <w:rFonts w:hint="eastAsia"/>
                <w:bCs/>
                <w:lang w:eastAsia="ko-KR"/>
              </w:rPr>
              <w:t>Yes</w:t>
            </w:r>
          </w:p>
        </w:tc>
        <w:tc>
          <w:tcPr>
            <w:tcW w:w="6520" w:type="dxa"/>
          </w:tcPr>
          <w:p w14:paraId="336F7C48" w14:textId="77777777" w:rsidR="009D2968" w:rsidRPr="00C654E1" w:rsidRDefault="009D2968" w:rsidP="00295EAC">
            <w:pPr>
              <w:rPr>
                <w:b/>
                <w:bCs/>
              </w:rPr>
            </w:pPr>
          </w:p>
        </w:tc>
      </w:tr>
      <w:tr w:rsidR="00E96879" w14:paraId="75FBD07A" w14:textId="2B00814A" w:rsidTr="00E96879">
        <w:tc>
          <w:tcPr>
            <w:tcW w:w="1838" w:type="dxa"/>
          </w:tcPr>
          <w:p w14:paraId="404A430F" w14:textId="15FA227E" w:rsidR="00E96879" w:rsidRDefault="004264FF" w:rsidP="00295EAC">
            <w:r>
              <w:t>Ericsson</w:t>
            </w:r>
          </w:p>
        </w:tc>
        <w:tc>
          <w:tcPr>
            <w:tcW w:w="1276" w:type="dxa"/>
          </w:tcPr>
          <w:p w14:paraId="7BFB626C" w14:textId="0975612B" w:rsidR="00E96879" w:rsidRPr="004264FF" w:rsidRDefault="004264FF" w:rsidP="00295EAC">
            <w:r w:rsidRPr="004264FF">
              <w:t>Yes</w:t>
            </w:r>
          </w:p>
        </w:tc>
        <w:tc>
          <w:tcPr>
            <w:tcW w:w="6520" w:type="dxa"/>
          </w:tcPr>
          <w:p w14:paraId="4D6CC208" w14:textId="77777777" w:rsidR="00E96879" w:rsidRPr="00736801" w:rsidRDefault="00E96879" w:rsidP="00295EAC">
            <w:pPr>
              <w:rPr>
                <w:b/>
                <w:bCs/>
              </w:rPr>
            </w:pPr>
          </w:p>
        </w:tc>
      </w:tr>
      <w:tr w:rsidR="001E5D86" w14:paraId="2B525C43" w14:textId="77777777" w:rsidTr="00E96879">
        <w:tc>
          <w:tcPr>
            <w:tcW w:w="1838" w:type="dxa"/>
          </w:tcPr>
          <w:p w14:paraId="2A2B4D5B" w14:textId="2190F344" w:rsidR="001E5D86" w:rsidRDefault="001E5D86" w:rsidP="00295EAC">
            <w:r>
              <w:t>Nokia</w:t>
            </w:r>
          </w:p>
        </w:tc>
        <w:tc>
          <w:tcPr>
            <w:tcW w:w="1276" w:type="dxa"/>
          </w:tcPr>
          <w:p w14:paraId="5A435A9F" w14:textId="0E75E235" w:rsidR="001E5D86" w:rsidRPr="004264FF" w:rsidRDefault="001E5D86" w:rsidP="00295EAC">
            <w:r>
              <w:t>Yes</w:t>
            </w:r>
          </w:p>
        </w:tc>
        <w:tc>
          <w:tcPr>
            <w:tcW w:w="6520" w:type="dxa"/>
          </w:tcPr>
          <w:p w14:paraId="64F8794D" w14:textId="77777777" w:rsidR="001E5D86" w:rsidRPr="00736801" w:rsidRDefault="001E5D86" w:rsidP="00295EAC">
            <w:pPr>
              <w:rPr>
                <w:b/>
                <w:bCs/>
              </w:rPr>
            </w:pPr>
          </w:p>
        </w:tc>
      </w:tr>
      <w:tr w:rsidR="00C56984" w14:paraId="0D745EC3" w14:textId="77777777" w:rsidTr="00E96879">
        <w:tc>
          <w:tcPr>
            <w:tcW w:w="1838" w:type="dxa"/>
          </w:tcPr>
          <w:p w14:paraId="659BB081" w14:textId="41F40335" w:rsidR="00C56984" w:rsidRDefault="00C56984" w:rsidP="00295EAC">
            <w:r>
              <w:t>Qualcomm</w:t>
            </w:r>
          </w:p>
        </w:tc>
        <w:tc>
          <w:tcPr>
            <w:tcW w:w="1276" w:type="dxa"/>
          </w:tcPr>
          <w:p w14:paraId="20CF3183" w14:textId="51681D86" w:rsidR="00C56984" w:rsidRDefault="00C56984" w:rsidP="00295EAC">
            <w:r>
              <w:t>Yes</w:t>
            </w:r>
          </w:p>
        </w:tc>
        <w:tc>
          <w:tcPr>
            <w:tcW w:w="6520" w:type="dxa"/>
          </w:tcPr>
          <w:p w14:paraId="2247FDC1" w14:textId="77777777" w:rsidR="00C56984" w:rsidRDefault="00C56984" w:rsidP="00295EAC">
            <w:r w:rsidRPr="00C56984">
              <w:t>Additional CRs, if found needed, from offline [202] may need to be merged here.</w:t>
            </w:r>
          </w:p>
          <w:p w14:paraId="3B01DBD5" w14:textId="3D0C3B24" w:rsidR="00DE7F7E" w:rsidRDefault="00644E91" w:rsidP="00295EAC">
            <w:pPr>
              <w:rPr>
                <w:b/>
                <w:bCs/>
              </w:rPr>
            </w:pPr>
            <w:r>
              <w:rPr>
                <w:b/>
                <w:bCs/>
              </w:rPr>
              <w:t>A</w:t>
            </w:r>
            <w:r w:rsidR="00FF6F6B">
              <w:rPr>
                <w:b/>
                <w:bCs/>
              </w:rPr>
              <w:t>dditional editorial corrections</w:t>
            </w:r>
            <w:r w:rsidR="00DE7F7E">
              <w:rPr>
                <w:b/>
                <w:bCs/>
              </w:rPr>
              <w:t xml:space="preserve">: </w:t>
            </w:r>
          </w:p>
          <w:p w14:paraId="4FC8759F" w14:textId="76978AC4" w:rsidR="00DE7F7E" w:rsidRDefault="00DE7F7E" w:rsidP="00295EAC">
            <w:pPr>
              <w:rPr>
                <w:iCs/>
                <w:noProof/>
                <w:lang w:eastAsia="en-GB"/>
              </w:rPr>
            </w:pPr>
            <w:r w:rsidRPr="00257B00">
              <w:rPr>
                <w:i/>
                <w:iCs/>
                <w:noProof/>
                <w:lang w:eastAsia="ko-KR"/>
              </w:rPr>
              <w:t>UEInformationResponse</w:t>
            </w:r>
            <w:r w:rsidRPr="00257B00">
              <w:rPr>
                <w:iCs/>
                <w:noProof/>
                <w:lang w:eastAsia="en-GB"/>
              </w:rPr>
              <w:t xml:space="preserve"> field descriptions</w:t>
            </w:r>
            <w:r>
              <w:rPr>
                <w:iCs/>
                <w:noProof/>
                <w:lang w:eastAsia="en-GB"/>
              </w:rPr>
              <w:t>:</w:t>
            </w:r>
          </w:p>
          <w:p w14:paraId="3795033C" w14:textId="77777777" w:rsidR="00DE7F7E" w:rsidRPr="00257B00" w:rsidRDefault="00DE7F7E" w:rsidP="00DE7F7E">
            <w:pPr>
              <w:pStyle w:val="TAL"/>
              <w:rPr>
                <w:b/>
                <w:i/>
                <w:noProof/>
                <w:lang w:eastAsia="en-GB"/>
              </w:rPr>
            </w:pPr>
            <w:r w:rsidRPr="00257B00">
              <w:rPr>
                <w:b/>
                <w:i/>
                <w:noProof/>
                <w:lang w:eastAsia="en-GB"/>
              </w:rPr>
              <w:t>previousPCellId</w:t>
            </w:r>
          </w:p>
          <w:p w14:paraId="57C9D187" w14:textId="468F734E" w:rsidR="00DE7F7E" w:rsidRDefault="00DE7F7E" w:rsidP="00295EAC">
            <w:pPr>
              <w:rPr>
                <w:b/>
                <w:bCs/>
              </w:rPr>
            </w:pPr>
            <w:r w:rsidRPr="00257B00">
              <w:rPr>
                <w:i/>
                <w:noProof/>
                <w:lang w:eastAsia="en-GB"/>
              </w:rPr>
              <w:t>RRC-Connection-Reconfiguration</w:t>
            </w:r>
            <w:r>
              <w:rPr>
                <w:i/>
                <w:noProof/>
                <w:lang w:eastAsia="en-GB"/>
              </w:rPr>
              <w:t xml:space="preserve"> </w:t>
            </w:r>
            <w:r w:rsidRPr="00DE7F7E">
              <w:rPr>
                <w:i/>
                <w:noProof/>
                <w:lang w:eastAsia="en-GB"/>
              </w:rPr>
              <w:sym w:font="Wingdings" w:char="F0E0"/>
            </w:r>
            <w:r>
              <w:rPr>
                <w:i/>
                <w:noProof/>
                <w:lang w:eastAsia="en-GB"/>
              </w:rPr>
              <w:t xml:space="preserve"> </w:t>
            </w:r>
            <w:r w:rsidRPr="00257B00">
              <w:rPr>
                <w:i/>
                <w:noProof/>
                <w:lang w:eastAsia="en-GB"/>
              </w:rPr>
              <w:t>RRC</w:t>
            </w:r>
            <w:r w:rsidRPr="00DE7F7E">
              <w:rPr>
                <w:i/>
                <w:noProof/>
                <w:color w:val="FF0000"/>
                <w:lang w:eastAsia="en-GB"/>
              </w:rPr>
              <w:t>&lt;&lt;nohyphen&gt;&gt;</w:t>
            </w:r>
            <w:r w:rsidRPr="00257B00">
              <w:rPr>
                <w:i/>
                <w:noProof/>
                <w:lang w:eastAsia="en-GB"/>
              </w:rPr>
              <w:t>Connection</w:t>
            </w:r>
            <w:r w:rsidRPr="00DE7F7E">
              <w:rPr>
                <w:i/>
                <w:noProof/>
                <w:color w:val="FF0000"/>
                <w:lang w:eastAsia="en-GB"/>
              </w:rPr>
              <w:t>&lt;&lt;nohyphen&gt;&gt;</w:t>
            </w:r>
            <w:r w:rsidRPr="00257B00">
              <w:rPr>
                <w:i/>
                <w:noProof/>
                <w:lang w:eastAsia="en-GB"/>
              </w:rPr>
              <w:t>Reconfiguration</w:t>
            </w:r>
          </w:p>
          <w:p w14:paraId="62692046" w14:textId="77777777" w:rsidR="00DE7F7E" w:rsidRDefault="00DE7F7E" w:rsidP="00295EAC">
            <w:pPr>
              <w:rPr>
                <w:b/>
                <w:bCs/>
              </w:rPr>
            </w:pPr>
          </w:p>
          <w:p w14:paraId="01B25917" w14:textId="70720CFC" w:rsidR="00DE7F7E" w:rsidRDefault="00DE7F7E" w:rsidP="00295EAC">
            <w:pPr>
              <w:rPr>
                <w:b/>
                <w:bCs/>
              </w:rPr>
            </w:pPr>
            <w:r>
              <w:rPr>
                <w:b/>
                <w:bCs/>
              </w:rPr>
              <w:t>Section 5.10.6:</w:t>
            </w:r>
          </w:p>
          <w:p w14:paraId="1B79CD65" w14:textId="05AF9563" w:rsidR="00DE7F7E" w:rsidRDefault="00DE7F7E" w:rsidP="00295EAC">
            <w:pPr>
              <w:rPr>
                <w:b/>
                <w:bCs/>
              </w:rPr>
            </w:pPr>
            <w:r>
              <w:t xml:space="preserve">… </w:t>
            </w:r>
            <w:r w:rsidRPr="00257B00">
              <w:t>conditions for PS -related sidelink discovery</w:t>
            </w:r>
            <w:r>
              <w:t xml:space="preserve"> … </w:t>
            </w:r>
            <w:r>
              <w:sym w:font="Wingdings" w:char="F0E0"/>
            </w:r>
            <w:r>
              <w:t xml:space="preserve"> </w:t>
            </w:r>
            <w:r w:rsidRPr="00257B00">
              <w:t>conditions for PS</w:t>
            </w:r>
            <w:r w:rsidRPr="00DE7F7E">
              <w:rPr>
                <w:color w:val="FF0000"/>
              </w:rPr>
              <w:t>&lt;&lt;nospace&gt;&gt;</w:t>
            </w:r>
            <w:r w:rsidRPr="00257B00">
              <w:t>-related sidelink discovery</w:t>
            </w:r>
          </w:p>
          <w:p w14:paraId="5D8221FE" w14:textId="2AD7EC1C" w:rsidR="00DE7F7E" w:rsidRDefault="00DE7F7E" w:rsidP="00295EAC">
            <w:pPr>
              <w:rPr>
                <w:b/>
                <w:bCs/>
              </w:rPr>
            </w:pPr>
            <w:r w:rsidRPr="00257B00">
              <w:rPr>
                <w:i/>
                <w:noProof/>
                <w:lang w:eastAsia="en-GB"/>
              </w:rPr>
              <w:t>NPRACH-ConfigSIB-NB</w:t>
            </w:r>
            <w:r w:rsidRPr="00257B00">
              <w:rPr>
                <w:iCs/>
                <w:noProof/>
                <w:lang w:eastAsia="en-GB"/>
              </w:rPr>
              <w:t xml:space="preserve"> field descriptions</w:t>
            </w:r>
            <w:r>
              <w:rPr>
                <w:iCs/>
                <w:noProof/>
                <w:lang w:eastAsia="en-GB"/>
              </w:rPr>
              <w:t>:</w:t>
            </w:r>
          </w:p>
          <w:p w14:paraId="35517B39" w14:textId="23774514" w:rsidR="00DE7F7E" w:rsidRPr="00257B00" w:rsidRDefault="00DE7F7E" w:rsidP="00DE7F7E">
            <w:pPr>
              <w:pStyle w:val="TAL"/>
              <w:rPr>
                <w:b/>
                <w:bCs/>
                <w:i/>
                <w:iCs/>
                <w:noProof/>
                <w:kern w:val="2"/>
                <w:lang w:eastAsia="en-GB"/>
              </w:rPr>
            </w:pPr>
            <w:r w:rsidRPr="00257B00">
              <w:rPr>
                <w:b/>
                <w:bCs/>
                <w:i/>
                <w:iCs/>
                <w:kern w:val="2"/>
                <w:lang w:eastAsia="ja-JP"/>
              </w:rPr>
              <w:t>npdcch-Offset -RA</w:t>
            </w:r>
            <w:r>
              <w:rPr>
                <w:b/>
                <w:bCs/>
                <w:i/>
                <w:iCs/>
                <w:kern w:val="2"/>
                <w:lang w:eastAsia="ja-JP"/>
              </w:rPr>
              <w:t xml:space="preserve"> </w:t>
            </w:r>
            <w:r w:rsidRPr="00DE7F7E">
              <w:rPr>
                <w:b/>
                <w:bCs/>
                <w:i/>
                <w:iCs/>
                <w:kern w:val="2"/>
                <w:lang w:eastAsia="ja-JP"/>
              </w:rPr>
              <w:sym w:font="Wingdings" w:char="F0E0"/>
            </w:r>
            <w:r>
              <w:rPr>
                <w:b/>
                <w:bCs/>
                <w:i/>
                <w:iCs/>
                <w:kern w:val="2"/>
                <w:lang w:eastAsia="ja-JP"/>
              </w:rPr>
              <w:t xml:space="preserve"> </w:t>
            </w:r>
            <w:r w:rsidRPr="00257B00">
              <w:rPr>
                <w:b/>
                <w:bCs/>
                <w:i/>
                <w:iCs/>
                <w:kern w:val="2"/>
                <w:lang w:eastAsia="ja-JP"/>
              </w:rPr>
              <w:t>npdcch-Offset</w:t>
            </w:r>
            <w:r w:rsidRPr="00DE7F7E">
              <w:rPr>
                <w:b/>
                <w:bCs/>
                <w:i/>
                <w:iCs/>
                <w:color w:val="FF0000"/>
                <w:kern w:val="2"/>
                <w:lang w:eastAsia="ja-JP"/>
              </w:rPr>
              <w:t>&lt;&lt;nospace&gt;&gt;</w:t>
            </w:r>
            <w:r w:rsidRPr="00257B00">
              <w:rPr>
                <w:b/>
                <w:bCs/>
                <w:i/>
                <w:iCs/>
                <w:kern w:val="2"/>
                <w:lang w:eastAsia="ja-JP"/>
              </w:rPr>
              <w:t>-RA</w:t>
            </w:r>
          </w:p>
          <w:p w14:paraId="515B5DB2" w14:textId="624B9962" w:rsidR="00DE7F7E" w:rsidRDefault="00DE7F7E" w:rsidP="00DE7F7E">
            <w:pPr>
              <w:pStyle w:val="TAL"/>
              <w:rPr>
                <w:b/>
                <w:bCs/>
                <w:i/>
                <w:iCs/>
                <w:noProof/>
                <w:kern w:val="2"/>
                <w:lang w:eastAsia="en-GB"/>
              </w:rPr>
            </w:pPr>
          </w:p>
          <w:p w14:paraId="0948317A" w14:textId="319EC5E0" w:rsidR="00DE7F7E" w:rsidRDefault="00DE7F7E" w:rsidP="00DE7F7E">
            <w:pPr>
              <w:pStyle w:val="TAL"/>
              <w:rPr>
                <w:b/>
                <w:bCs/>
                <w:i/>
                <w:iCs/>
                <w:noProof/>
                <w:kern w:val="2"/>
                <w:lang w:eastAsia="en-GB"/>
              </w:rPr>
            </w:pPr>
          </w:p>
          <w:p w14:paraId="3319F0D3" w14:textId="6993AFC1" w:rsidR="00DE7F7E" w:rsidRDefault="00DE7F7E" w:rsidP="00DE7F7E">
            <w:pPr>
              <w:pStyle w:val="TAL"/>
              <w:rPr>
                <w:b/>
                <w:bCs/>
                <w:i/>
                <w:iCs/>
                <w:noProof/>
                <w:kern w:val="2"/>
                <w:lang w:eastAsia="en-GB"/>
              </w:rPr>
            </w:pPr>
            <w:r>
              <w:rPr>
                <w:b/>
                <w:bCs/>
                <w:i/>
                <w:iCs/>
                <w:noProof/>
                <w:kern w:val="2"/>
                <w:lang w:eastAsia="en-GB"/>
              </w:rPr>
              <w:t>In A.5</w:t>
            </w:r>
          </w:p>
          <w:p w14:paraId="61CA5B93" w14:textId="0EC8A8DF" w:rsidR="00DE7F7E" w:rsidRPr="00257B00" w:rsidRDefault="00DE7F7E" w:rsidP="00DE7F7E">
            <w:pPr>
              <w:pStyle w:val="TAL"/>
              <w:rPr>
                <w:b/>
                <w:bCs/>
                <w:i/>
                <w:iCs/>
                <w:noProof/>
                <w:kern w:val="2"/>
                <w:lang w:eastAsia="en-GB"/>
              </w:rPr>
            </w:pPr>
            <w:r w:rsidRPr="00257B00">
              <w:t>UE to RRC-Idle should</w:t>
            </w:r>
            <w:r>
              <w:t xml:space="preserve"> </w:t>
            </w:r>
            <w:r>
              <w:sym w:font="Wingdings" w:char="F0E0"/>
            </w:r>
            <w:r>
              <w:t xml:space="preserve"> </w:t>
            </w:r>
            <w:r w:rsidRPr="00257B00">
              <w:t>UE to RRC</w:t>
            </w:r>
            <w:r w:rsidRPr="00DE7F7E">
              <w:rPr>
                <w:color w:val="FF0000"/>
              </w:rPr>
              <w:t>_IDLE</w:t>
            </w:r>
            <w:r w:rsidRPr="00257B00">
              <w:t xml:space="preserve"> should</w:t>
            </w:r>
          </w:p>
          <w:p w14:paraId="47AB309A" w14:textId="0B8651EE" w:rsidR="00DE7F7E" w:rsidRPr="00736801" w:rsidRDefault="00DE7F7E" w:rsidP="00295EAC">
            <w:pPr>
              <w:rPr>
                <w:b/>
                <w:bCs/>
              </w:rPr>
            </w:pPr>
          </w:p>
        </w:tc>
      </w:tr>
    </w:tbl>
    <w:p w14:paraId="5879D347" w14:textId="450E26A2" w:rsidR="00295EAC" w:rsidRPr="004653DE" w:rsidRDefault="00295EAC" w:rsidP="00295EAC">
      <w:pPr>
        <w:pStyle w:val="Caption"/>
        <w:jc w:val="center"/>
        <w:rPr>
          <w:b/>
          <w:bCs/>
          <w:i w:val="0"/>
          <w:iCs w:val="0"/>
        </w:rPr>
      </w:pPr>
      <w:r w:rsidRPr="004653DE">
        <w:rPr>
          <w:b/>
          <w:bCs/>
          <w:i w:val="0"/>
          <w:iCs w:val="0"/>
        </w:rPr>
        <w:t xml:space="preserve">Table </w:t>
      </w:r>
      <w:r w:rsidRPr="004653DE">
        <w:rPr>
          <w:b/>
          <w:bCs/>
          <w:i w:val="0"/>
          <w:iCs w:val="0"/>
        </w:rPr>
        <w:fldChar w:fldCharType="begin"/>
      </w:r>
      <w:r w:rsidRPr="004653DE">
        <w:rPr>
          <w:b/>
          <w:bCs/>
          <w:i w:val="0"/>
          <w:iCs w:val="0"/>
        </w:rPr>
        <w:instrText xml:space="preserve"> SEQ Table \* ARABIC </w:instrText>
      </w:r>
      <w:r w:rsidRPr="004653DE">
        <w:rPr>
          <w:b/>
          <w:bCs/>
          <w:i w:val="0"/>
          <w:iCs w:val="0"/>
        </w:rPr>
        <w:fldChar w:fldCharType="separate"/>
      </w:r>
      <w:r w:rsidR="009D411B" w:rsidRPr="004653DE">
        <w:rPr>
          <w:b/>
          <w:bCs/>
          <w:i w:val="0"/>
          <w:iCs w:val="0"/>
          <w:noProof/>
        </w:rPr>
        <w:t>1</w:t>
      </w:r>
      <w:r w:rsidRPr="004653DE">
        <w:rPr>
          <w:b/>
          <w:bCs/>
          <w:i w:val="0"/>
          <w:iCs w:val="0"/>
        </w:rPr>
        <w:fldChar w:fldCharType="end"/>
      </w:r>
      <w:r w:rsidRPr="004653DE">
        <w:rPr>
          <w:b/>
          <w:bCs/>
          <w:i w:val="0"/>
          <w:iCs w:val="0"/>
        </w:rPr>
        <w:t xml:space="preserve">. </w:t>
      </w:r>
      <w:r w:rsidR="00E96879" w:rsidRPr="004653DE">
        <w:rPr>
          <w:b/>
          <w:bCs/>
          <w:i w:val="0"/>
          <w:iCs w:val="0"/>
        </w:rPr>
        <w:t xml:space="preserve">Comments to the </w:t>
      </w:r>
      <w:r w:rsidR="004653DE" w:rsidRPr="004653DE">
        <w:rPr>
          <w:b/>
          <w:bCs/>
          <w:i w:val="0"/>
          <w:iCs w:val="0"/>
        </w:rPr>
        <w:t xml:space="preserve">Rel-15 </w:t>
      </w:r>
      <w:r w:rsidR="005822E2" w:rsidRPr="004653DE">
        <w:rPr>
          <w:b/>
          <w:bCs/>
          <w:i w:val="0"/>
          <w:iCs w:val="0"/>
        </w:rPr>
        <w:t>CR</w:t>
      </w:r>
      <w:r w:rsidR="00AF5CAD" w:rsidRPr="004653DE">
        <w:rPr>
          <w:b/>
          <w:bCs/>
          <w:i w:val="0"/>
          <w:iCs w:val="0"/>
        </w:rPr>
        <w:t xml:space="preserve"> </w:t>
      </w:r>
      <w:r w:rsidR="00E01238">
        <w:rPr>
          <w:b/>
          <w:bCs/>
          <w:i w:val="0"/>
          <w:iCs w:val="0"/>
        </w:rPr>
        <w:t>R2-2100436</w:t>
      </w:r>
      <w:r w:rsidR="004653DE" w:rsidRPr="004653DE">
        <w:rPr>
          <w:b/>
          <w:bCs/>
          <w:i w:val="0"/>
          <w:iCs w:val="0"/>
        </w:rPr>
        <w:t xml:space="preserve"> </w:t>
      </w:r>
    </w:p>
    <w:p w14:paraId="62F9CB90" w14:textId="77777777" w:rsidR="004653DE" w:rsidRDefault="004653DE" w:rsidP="005822E2">
      <w:pPr>
        <w:rPr>
          <w:b/>
          <w:bCs/>
        </w:rPr>
      </w:pP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24B431EB" w:rsidR="004653DE" w:rsidRPr="00BB7A70" w:rsidRDefault="00004055" w:rsidP="00960F06">
            <w:pPr>
              <w:rPr>
                <w:b/>
                <w:bCs/>
              </w:rPr>
            </w:pPr>
            <w:r>
              <w:rPr>
                <w:b/>
                <w:bCs/>
              </w:rPr>
              <w:t>Agree? (Yes/No)</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0C19DDC6" w:rsidR="004653DE" w:rsidRPr="00712287" w:rsidRDefault="002A3A7B" w:rsidP="00960F06">
            <w:r>
              <w:t>Lenovo</w:t>
            </w:r>
          </w:p>
        </w:tc>
        <w:tc>
          <w:tcPr>
            <w:tcW w:w="1276" w:type="dxa"/>
          </w:tcPr>
          <w:p w14:paraId="5F8D25AF" w14:textId="0D883BD7" w:rsidR="004653DE" w:rsidRPr="00964BF1" w:rsidRDefault="002A3A7B" w:rsidP="00960F06">
            <w:r w:rsidRPr="00964BF1">
              <w:t>Yes</w:t>
            </w:r>
          </w:p>
        </w:tc>
        <w:tc>
          <w:tcPr>
            <w:tcW w:w="6520" w:type="dxa"/>
          </w:tcPr>
          <w:p w14:paraId="5176D487" w14:textId="54B957F7" w:rsidR="004653DE" w:rsidRPr="00964BF1" w:rsidRDefault="00414DFE" w:rsidP="00960F06">
            <w:r w:rsidRPr="00964BF1">
              <w:t>Further issues which can be fixed in R16:</w:t>
            </w:r>
          </w:p>
          <w:p w14:paraId="65709377" w14:textId="27968CE1" w:rsidR="00414DFE" w:rsidRPr="00964BF1" w:rsidRDefault="00414DFE" w:rsidP="00414DFE">
            <w:pPr>
              <w:pStyle w:val="ListParagraph"/>
              <w:numPr>
                <w:ilvl w:val="0"/>
                <w:numId w:val="26"/>
              </w:numPr>
            </w:pPr>
            <w:r w:rsidRPr="00964BF1">
              <w:t>Same issues as for R15 see above.</w:t>
            </w:r>
          </w:p>
          <w:p w14:paraId="3E456378" w14:textId="2C300F36" w:rsidR="002A3A7B" w:rsidRPr="00964BF1" w:rsidRDefault="002A3A7B" w:rsidP="00964BF1">
            <w:pPr>
              <w:pStyle w:val="ListParagraph"/>
              <w:numPr>
                <w:ilvl w:val="0"/>
                <w:numId w:val="26"/>
              </w:numPr>
              <w:tabs>
                <w:tab w:val="left" w:pos="1622"/>
              </w:tabs>
              <w:spacing w:after="0"/>
              <w:rPr>
                <w:rFonts w:eastAsia="MS Mincho"/>
                <w:szCs w:val="24"/>
                <w:lang w:eastAsia="en-GB"/>
              </w:rPr>
            </w:pPr>
            <w:r w:rsidRPr="00964BF1">
              <w:rPr>
                <w:rFonts w:eastAsia="MS Mincho"/>
                <w:szCs w:val="24"/>
                <w:lang w:eastAsia="en-GB"/>
              </w:rPr>
              <w:t>5.3.3.4a</w:t>
            </w:r>
            <w:r w:rsidR="00414DFE" w:rsidRPr="00964BF1">
              <w:t xml:space="preserve"> (</w:t>
            </w:r>
            <w:r w:rsidR="00414DFE" w:rsidRPr="00964BF1">
              <w:rPr>
                <w:rFonts w:eastAsia="MS Mincho"/>
                <w:szCs w:val="24"/>
                <w:lang w:eastAsia="en-GB"/>
              </w:rPr>
              <w:t>Reception of the RRCConnectionResume by the UE)</w:t>
            </w:r>
            <w:r w:rsidRPr="00964BF1">
              <w:rPr>
                <w:rFonts w:eastAsia="MS Mincho"/>
                <w:szCs w:val="24"/>
                <w:lang w:eastAsia="en-GB"/>
              </w:rPr>
              <w:t xml:space="preserve">: </w:t>
            </w:r>
            <w:r w:rsidR="00414DFE" w:rsidRPr="00964BF1">
              <w:rPr>
                <w:rFonts w:eastAsia="MS Mincho"/>
                <w:szCs w:val="24"/>
                <w:lang w:eastAsia="en-GB"/>
              </w:rPr>
              <w:t xml:space="preserve">in ASN.1 the suffix of measResultListIdle is “-r16”, </w:t>
            </w:r>
            <w:r w:rsidR="00964BF1" w:rsidRPr="00964BF1">
              <w:rPr>
                <w:rFonts w:eastAsia="MS Mincho"/>
                <w:szCs w:val="24"/>
                <w:lang w:eastAsia="en-GB"/>
              </w:rPr>
              <w:t>so suffix needs to be corrected in the condition below.</w:t>
            </w:r>
          </w:p>
          <w:p w14:paraId="4AC45791" w14:textId="77777777" w:rsidR="00964BF1" w:rsidRPr="002A3A7B" w:rsidRDefault="00964BF1" w:rsidP="00964BF1">
            <w:pPr>
              <w:tabs>
                <w:tab w:val="left" w:pos="1622"/>
              </w:tabs>
              <w:spacing w:after="0"/>
              <w:rPr>
                <w:rFonts w:eastAsia="MS Mincho"/>
                <w:szCs w:val="24"/>
                <w:lang w:eastAsia="en-GB"/>
              </w:rPr>
            </w:pPr>
          </w:p>
          <w:p w14:paraId="0705C265" w14:textId="77777777" w:rsidR="002A3A7B" w:rsidRPr="002A3A7B" w:rsidRDefault="002A3A7B" w:rsidP="00964BF1">
            <w:pPr>
              <w:overflowPunct w:val="0"/>
              <w:autoSpaceDE w:val="0"/>
              <w:autoSpaceDN w:val="0"/>
              <w:adjustRightInd w:val="0"/>
              <w:ind w:left="644" w:hanging="284"/>
              <w:rPr>
                <w:rFonts w:eastAsia="Times New Roman"/>
                <w:lang w:eastAsia="en-GB"/>
              </w:rPr>
            </w:pPr>
            <w:r w:rsidRPr="002A3A7B">
              <w:rPr>
                <w:rFonts w:eastAsia="Times New Roman"/>
                <w:lang w:eastAsia="en-GB"/>
              </w:rPr>
              <w:t>5&gt;</w:t>
            </w:r>
            <w:r w:rsidRPr="002A3A7B">
              <w:rPr>
                <w:rFonts w:eastAsia="Times New Roman"/>
                <w:lang w:eastAsia="en-GB"/>
              </w:rPr>
              <w:tab/>
              <w:t xml:space="preserve">set the </w:t>
            </w:r>
            <w:r w:rsidRPr="002A3A7B">
              <w:rPr>
                <w:rFonts w:eastAsia="Times New Roman"/>
                <w:i/>
                <w:lang w:eastAsia="en-GB"/>
              </w:rPr>
              <w:t>measResultListIdle</w:t>
            </w:r>
            <w:r w:rsidRPr="002A3A7B">
              <w:rPr>
                <w:rFonts w:eastAsia="Times New Roman"/>
                <w:i/>
                <w:iCs/>
                <w:highlight w:val="yellow"/>
                <w:lang w:eastAsia="en-GB"/>
              </w:rPr>
              <w:t>-r15</w:t>
            </w:r>
            <w:r w:rsidRPr="002A3A7B">
              <w:rPr>
                <w:rFonts w:eastAsia="Times New Roman"/>
                <w:lang w:eastAsia="en-GB"/>
              </w:rPr>
              <w:t xml:space="preserve"> in the </w:t>
            </w:r>
            <w:r w:rsidRPr="002A3A7B">
              <w:rPr>
                <w:rFonts w:eastAsia="Times New Roman"/>
                <w:i/>
                <w:lang w:eastAsia="en-GB"/>
              </w:rPr>
              <w:t>RRCConnectionResumeComplete</w:t>
            </w:r>
            <w:r w:rsidRPr="002A3A7B">
              <w:rPr>
                <w:rFonts w:eastAsia="Times New Roman"/>
                <w:lang w:eastAsia="en-GB"/>
              </w:rPr>
              <w:t xml:space="preserve"> message to the value of </w:t>
            </w:r>
            <w:r w:rsidRPr="002A3A7B">
              <w:rPr>
                <w:rFonts w:eastAsia="Times New Roman"/>
                <w:i/>
                <w:lang w:eastAsia="en-GB"/>
              </w:rPr>
              <w:t>measReportIdle</w:t>
            </w:r>
            <w:r w:rsidRPr="002A3A7B">
              <w:rPr>
                <w:rFonts w:eastAsia="Times New Roman"/>
                <w:i/>
                <w:iCs/>
                <w:lang w:eastAsia="en-GB"/>
              </w:rPr>
              <w:t>-r15</w:t>
            </w:r>
            <w:r w:rsidRPr="002A3A7B">
              <w:rPr>
                <w:rFonts w:eastAsia="Times New Roman"/>
                <w:lang w:eastAsia="en-GB"/>
              </w:rPr>
              <w:t xml:space="preserve"> in the </w:t>
            </w:r>
            <w:r w:rsidRPr="002A3A7B">
              <w:rPr>
                <w:rFonts w:eastAsia="Times New Roman"/>
                <w:i/>
                <w:lang w:eastAsia="en-GB"/>
              </w:rPr>
              <w:t>VarMeasIdleReport</w:t>
            </w:r>
            <w:r w:rsidRPr="002A3A7B">
              <w:rPr>
                <w:rFonts w:eastAsia="Times New Roman"/>
                <w:lang w:eastAsia="en-GB"/>
              </w:rPr>
              <w:t>;</w:t>
            </w:r>
          </w:p>
          <w:p w14:paraId="44EB8503" w14:textId="3476CD84" w:rsidR="002A3A7B" w:rsidRPr="00964BF1" w:rsidRDefault="00964BF1" w:rsidP="00960F06">
            <w:pPr>
              <w:pStyle w:val="ListParagraph"/>
              <w:numPr>
                <w:ilvl w:val="0"/>
                <w:numId w:val="27"/>
              </w:numPr>
            </w:pPr>
            <w:r w:rsidRPr="00964BF1">
              <w:t xml:space="preserve">In RRCConnectionRelease-v1610-IEs the suffix “-r16” is missing for </w:t>
            </w:r>
            <w:r>
              <w:t xml:space="preserve">field </w:t>
            </w:r>
            <w:r w:rsidRPr="00964BF1">
              <w:t>releaseIdleMeasConfig,</w:t>
            </w:r>
          </w:p>
        </w:tc>
      </w:tr>
      <w:tr w:rsidR="004653DE" w14:paraId="4DE17A63" w14:textId="77777777" w:rsidTr="00960F06">
        <w:tc>
          <w:tcPr>
            <w:tcW w:w="1838" w:type="dxa"/>
          </w:tcPr>
          <w:p w14:paraId="22CB153A" w14:textId="224FFFF8" w:rsidR="004653DE" w:rsidRDefault="000B1A01" w:rsidP="00960F06">
            <w:r>
              <w:t>Huawei, HiSilicon</w:t>
            </w:r>
          </w:p>
        </w:tc>
        <w:tc>
          <w:tcPr>
            <w:tcW w:w="1276" w:type="dxa"/>
          </w:tcPr>
          <w:p w14:paraId="63FA234A" w14:textId="61B20AAC" w:rsidR="004653DE" w:rsidRPr="000B1A01" w:rsidRDefault="000B1A01" w:rsidP="00960F06">
            <w:pPr>
              <w:rPr>
                <w:bCs/>
              </w:rPr>
            </w:pPr>
            <w:r w:rsidRPr="000B1A01">
              <w:rPr>
                <w:bCs/>
              </w:rPr>
              <w:t>yes</w:t>
            </w:r>
          </w:p>
        </w:tc>
        <w:tc>
          <w:tcPr>
            <w:tcW w:w="6520" w:type="dxa"/>
          </w:tcPr>
          <w:p w14:paraId="0E28CA31" w14:textId="26676DA6" w:rsidR="004653DE" w:rsidRPr="000B1A01" w:rsidRDefault="000B1A01" w:rsidP="000B1A01">
            <w:pPr>
              <w:rPr>
                <w:bCs/>
              </w:rPr>
            </w:pPr>
            <w:r>
              <w:rPr>
                <w:bCs/>
              </w:rPr>
              <w:t>T</w:t>
            </w:r>
            <w:r w:rsidRPr="000B1A01">
              <w:rPr>
                <w:bCs/>
              </w:rPr>
              <w:t xml:space="preserve">he rel-16 CR is identical </w:t>
            </w:r>
            <w:r>
              <w:rPr>
                <w:bCs/>
              </w:rPr>
              <w:t>to the Rel-15 CR. We assume a separate cat F CR is motivated by the expectation of further (REL-16 specific) changes.</w:t>
            </w:r>
          </w:p>
        </w:tc>
      </w:tr>
      <w:tr w:rsidR="004653DE" w14:paraId="64A9503C" w14:textId="77777777" w:rsidTr="00960F06">
        <w:tc>
          <w:tcPr>
            <w:tcW w:w="1838" w:type="dxa"/>
          </w:tcPr>
          <w:p w14:paraId="5E2117D5" w14:textId="712F2E53" w:rsidR="004653DE" w:rsidRDefault="00367A58" w:rsidP="00960F06">
            <w:pPr>
              <w:rPr>
                <w:lang w:eastAsia="ko-KR"/>
              </w:rPr>
            </w:pPr>
            <w:r>
              <w:rPr>
                <w:rFonts w:hint="eastAsia"/>
                <w:lang w:eastAsia="ko-KR"/>
              </w:rPr>
              <w:t>Samsung</w:t>
            </w:r>
          </w:p>
        </w:tc>
        <w:tc>
          <w:tcPr>
            <w:tcW w:w="1276" w:type="dxa"/>
          </w:tcPr>
          <w:p w14:paraId="369C277D" w14:textId="348E6603" w:rsidR="004653DE" w:rsidRPr="00367A58" w:rsidRDefault="00367A58" w:rsidP="00960F06">
            <w:pPr>
              <w:rPr>
                <w:bCs/>
                <w:lang w:eastAsia="ko-KR"/>
              </w:rPr>
            </w:pPr>
            <w:r w:rsidRPr="00367A58">
              <w:rPr>
                <w:rFonts w:hint="eastAsia"/>
                <w:bCs/>
                <w:lang w:eastAsia="ko-KR"/>
              </w:rPr>
              <w:t>Yes</w:t>
            </w:r>
          </w:p>
        </w:tc>
        <w:tc>
          <w:tcPr>
            <w:tcW w:w="6520" w:type="dxa"/>
          </w:tcPr>
          <w:p w14:paraId="1FA3A979" w14:textId="63E2BC7D" w:rsidR="004653DE" w:rsidRPr="00367A58" w:rsidRDefault="00C809BA" w:rsidP="00C809BA">
            <w:pPr>
              <w:rPr>
                <w:bCs/>
                <w:lang w:eastAsia="ko-KR"/>
              </w:rPr>
            </w:pPr>
            <w:r>
              <w:rPr>
                <w:rFonts w:hint="eastAsia"/>
                <w:bCs/>
                <w:lang w:eastAsia="ko-KR"/>
              </w:rPr>
              <w:t>We confirm</w:t>
            </w:r>
            <w:r>
              <w:rPr>
                <w:bCs/>
                <w:lang w:eastAsia="ko-KR"/>
              </w:rPr>
              <w:t xml:space="preserve"> </w:t>
            </w:r>
            <w:r w:rsidR="00367A58" w:rsidRPr="00367A58">
              <w:rPr>
                <w:rFonts w:hint="eastAsia"/>
                <w:bCs/>
                <w:lang w:eastAsia="ko-KR"/>
              </w:rPr>
              <w:t>the comments from Huawei</w:t>
            </w:r>
            <w:r w:rsidR="00367A58" w:rsidRPr="00367A58">
              <w:rPr>
                <w:bCs/>
                <w:lang w:eastAsia="ko-KR"/>
              </w:rPr>
              <w:t xml:space="preserve"> that the intention of cat F is the expectation of further changes.</w:t>
            </w:r>
          </w:p>
        </w:tc>
      </w:tr>
      <w:tr w:rsidR="004264FF" w14:paraId="1EBAA388" w14:textId="77777777" w:rsidTr="00960F06">
        <w:tc>
          <w:tcPr>
            <w:tcW w:w="1838" w:type="dxa"/>
          </w:tcPr>
          <w:p w14:paraId="7E85E28C" w14:textId="0BE01C2B" w:rsidR="004264FF" w:rsidRDefault="004264FF" w:rsidP="00960F06">
            <w:pPr>
              <w:rPr>
                <w:lang w:eastAsia="ko-KR"/>
              </w:rPr>
            </w:pPr>
            <w:r>
              <w:rPr>
                <w:lang w:eastAsia="ko-KR"/>
              </w:rPr>
              <w:t>Ericsson</w:t>
            </w:r>
          </w:p>
        </w:tc>
        <w:tc>
          <w:tcPr>
            <w:tcW w:w="1276" w:type="dxa"/>
          </w:tcPr>
          <w:p w14:paraId="715103D3" w14:textId="186B5CFC" w:rsidR="004264FF" w:rsidRPr="00367A58" w:rsidRDefault="004264FF" w:rsidP="00960F06">
            <w:pPr>
              <w:rPr>
                <w:bCs/>
                <w:lang w:eastAsia="ko-KR"/>
              </w:rPr>
            </w:pPr>
            <w:r>
              <w:rPr>
                <w:bCs/>
                <w:lang w:eastAsia="ko-KR"/>
              </w:rPr>
              <w:t>Yes</w:t>
            </w:r>
          </w:p>
        </w:tc>
        <w:tc>
          <w:tcPr>
            <w:tcW w:w="6520" w:type="dxa"/>
          </w:tcPr>
          <w:p w14:paraId="4C0CB64E" w14:textId="77777777" w:rsidR="004264FF" w:rsidRDefault="004264FF" w:rsidP="00C809BA">
            <w:pPr>
              <w:rPr>
                <w:bCs/>
                <w:lang w:eastAsia="ko-KR"/>
              </w:rPr>
            </w:pPr>
          </w:p>
        </w:tc>
      </w:tr>
      <w:tr w:rsidR="001E5D86" w14:paraId="724C3716" w14:textId="77777777" w:rsidTr="00960F06">
        <w:tc>
          <w:tcPr>
            <w:tcW w:w="1838" w:type="dxa"/>
          </w:tcPr>
          <w:p w14:paraId="11991567" w14:textId="7AB5047D" w:rsidR="001E5D86" w:rsidRDefault="001E5D86" w:rsidP="00960F06">
            <w:pPr>
              <w:rPr>
                <w:lang w:eastAsia="ko-KR"/>
              </w:rPr>
            </w:pPr>
            <w:r>
              <w:rPr>
                <w:lang w:eastAsia="ko-KR"/>
              </w:rPr>
              <w:t>Nokia</w:t>
            </w:r>
          </w:p>
        </w:tc>
        <w:tc>
          <w:tcPr>
            <w:tcW w:w="1276" w:type="dxa"/>
          </w:tcPr>
          <w:p w14:paraId="38D6D56D" w14:textId="1B86E9B7" w:rsidR="001E5D86" w:rsidRDefault="001E5D86" w:rsidP="00960F06">
            <w:pPr>
              <w:rPr>
                <w:bCs/>
                <w:lang w:eastAsia="ko-KR"/>
              </w:rPr>
            </w:pPr>
            <w:r>
              <w:rPr>
                <w:bCs/>
                <w:lang w:eastAsia="ko-KR"/>
              </w:rPr>
              <w:t>Yes</w:t>
            </w:r>
          </w:p>
        </w:tc>
        <w:tc>
          <w:tcPr>
            <w:tcW w:w="6520" w:type="dxa"/>
          </w:tcPr>
          <w:p w14:paraId="24C69B9A" w14:textId="77777777" w:rsidR="001E5D86" w:rsidRDefault="001E5D86" w:rsidP="00C809BA">
            <w:pPr>
              <w:rPr>
                <w:bCs/>
                <w:lang w:eastAsia="ko-KR"/>
              </w:rPr>
            </w:pPr>
          </w:p>
        </w:tc>
      </w:tr>
      <w:tr w:rsidR="00C56984" w14:paraId="11F4E9F0" w14:textId="77777777" w:rsidTr="00960F06">
        <w:tc>
          <w:tcPr>
            <w:tcW w:w="1838" w:type="dxa"/>
          </w:tcPr>
          <w:p w14:paraId="74D1F87F" w14:textId="72BC2E26" w:rsidR="00C56984" w:rsidRDefault="00C56984" w:rsidP="00C56984">
            <w:pPr>
              <w:rPr>
                <w:lang w:eastAsia="ko-KR"/>
              </w:rPr>
            </w:pPr>
            <w:r>
              <w:t>Qualcomm</w:t>
            </w:r>
          </w:p>
        </w:tc>
        <w:tc>
          <w:tcPr>
            <w:tcW w:w="1276" w:type="dxa"/>
          </w:tcPr>
          <w:p w14:paraId="363707D7" w14:textId="38436B3B" w:rsidR="00C56984" w:rsidRDefault="00C56984" w:rsidP="00C56984">
            <w:pPr>
              <w:rPr>
                <w:bCs/>
                <w:lang w:eastAsia="ko-KR"/>
              </w:rPr>
            </w:pPr>
            <w:r>
              <w:t>Yes</w:t>
            </w:r>
          </w:p>
        </w:tc>
        <w:tc>
          <w:tcPr>
            <w:tcW w:w="6520" w:type="dxa"/>
          </w:tcPr>
          <w:p w14:paraId="23B302E7" w14:textId="77777777" w:rsidR="00C56984" w:rsidRDefault="00C56984" w:rsidP="00C56984">
            <w:r w:rsidRPr="00C56984">
              <w:t>Additional CRs, if found needed, from offline [202] may need to be merged here.</w:t>
            </w:r>
          </w:p>
          <w:p w14:paraId="78348590" w14:textId="47683FFC" w:rsidR="00FF6F6B" w:rsidRDefault="00FF6F6B" w:rsidP="00C56984">
            <w:pPr>
              <w:rPr>
                <w:bCs/>
                <w:lang w:eastAsia="ko-KR"/>
              </w:rPr>
            </w:pPr>
            <w:r>
              <w:rPr>
                <w:bCs/>
              </w:rPr>
              <w:t>Also, the editorials in Table 1 maybe applicable here.</w:t>
            </w:r>
          </w:p>
        </w:tc>
      </w:tr>
    </w:tbl>
    <w:p w14:paraId="4E78005D" w14:textId="4D00F64A" w:rsidR="004653DE" w:rsidRPr="004653DE" w:rsidRDefault="004653DE" w:rsidP="004653DE">
      <w:pPr>
        <w:pStyle w:val="Caption"/>
        <w:jc w:val="center"/>
        <w:rPr>
          <w:b/>
          <w:bCs/>
          <w:i w:val="0"/>
          <w:iCs w:val="0"/>
        </w:rPr>
      </w:pPr>
      <w:r w:rsidRPr="004653DE">
        <w:rPr>
          <w:b/>
          <w:bCs/>
          <w:i w:val="0"/>
          <w:iCs w:val="0"/>
        </w:rPr>
        <w:t xml:space="preserve">Table </w:t>
      </w:r>
      <w:r w:rsidR="00102B19">
        <w:rPr>
          <w:b/>
          <w:bCs/>
          <w:i w:val="0"/>
          <w:iCs w:val="0"/>
        </w:rPr>
        <w:t>2</w:t>
      </w:r>
      <w:r w:rsidRPr="004653DE">
        <w:rPr>
          <w:b/>
          <w:bCs/>
          <w:i w:val="0"/>
          <w:iCs w:val="0"/>
        </w:rPr>
        <w:t xml:space="preserve">. Comments to the Rel-16 CR </w:t>
      </w:r>
      <w:r w:rsidR="00E01238">
        <w:rPr>
          <w:b/>
          <w:bCs/>
          <w:i w:val="0"/>
          <w:iCs w:val="0"/>
        </w:rPr>
        <w:t>R2-2100437</w:t>
      </w:r>
    </w:p>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28AA037E" w:rsidR="00E96879" w:rsidRPr="006E13D1" w:rsidRDefault="002269F7" w:rsidP="00E96879">
      <w:pPr>
        <w:pStyle w:val="Heading2"/>
      </w:pPr>
      <w:r>
        <w:t>2</w:t>
      </w:r>
      <w:r w:rsidR="00E96879" w:rsidRPr="006E13D1">
        <w:t>.</w:t>
      </w:r>
      <w:r w:rsidR="00AF5CAD">
        <w:t>2</w:t>
      </w:r>
      <w:r w:rsidR="00E96879" w:rsidRPr="006E13D1">
        <w:tab/>
      </w:r>
      <w:hyperlink r:id="rId19" w:history="1">
        <w:r w:rsidR="00BC7526">
          <w:rPr>
            <w:rStyle w:val="Hyperlink"/>
          </w:rPr>
          <w:t>R2-2100996</w:t>
        </w:r>
      </w:hyperlink>
      <w:r w:rsidR="00DD759D">
        <w:rPr>
          <w:rStyle w:val="Hyperlink"/>
          <w:color w:val="auto"/>
          <w:u w:val="none"/>
        </w:rPr>
        <w:t xml:space="preserve">, </w:t>
      </w:r>
      <w:hyperlink r:id="rId20" w:history="1">
        <w:r w:rsidR="00BC7526">
          <w:rPr>
            <w:rStyle w:val="Hyperlink"/>
          </w:rPr>
          <w:t>R2-2100997</w:t>
        </w:r>
      </w:hyperlink>
      <w:r w:rsidR="004653DE">
        <w:t xml:space="preserve">: </w:t>
      </w:r>
      <w:r w:rsidR="00DD759D">
        <w:t>Miscellaneous corrections on Aerial functionality</w:t>
      </w:r>
      <w:r w:rsidR="004653DE">
        <w:t xml:space="preserve"> (</w:t>
      </w:r>
      <w:r w:rsidR="00DD759D">
        <w:t>Samsung</w:t>
      </w:r>
      <w:r w:rsidR="004653DE">
        <w:t>)</w:t>
      </w:r>
    </w:p>
    <w:p w14:paraId="1CFD12C2" w14:textId="1B54D2CC" w:rsidR="00DD759D" w:rsidRDefault="00DD759D" w:rsidP="00DD759D">
      <w:r>
        <w:t xml:space="preserve">This section deals with DISC_S2: </w:t>
      </w:r>
    </w:p>
    <w:p w14:paraId="33C55AF8" w14:textId="6BE0A77E" w:rsidR="00DD759D" w:rsidRPr="00C26BD8" w:rsidRDefault="00DD759D" w:rsidP="00DD759D">
      <w:pPr>
        <w:rPr>
          <w:iCs/>
        </w:rPr>
      </w:pPr>
      <w:r>
        <w:rPr>
          <w:b/>
          <w:bCs/>
          <w:i/>
          <w:iCs/>
        </w:rPr>
        <w:t>DISC S2</w:t>
      </w:r>
      <w:r w:rsidRPr="004653DE">
        <w:rPr>
          <w:b/>
          <w:bCs/>
          <w:i/>
          <w:iCs/>
        </w:rPr>
        <w:t>:</w:t>
      </w:r>
      <w:r w:rsidRPr="004653DE">
        <w:rPr>
          <w:i/>
          <w:iCs/>
        </w:rPr>
        <w:t xml:space="preserve"> Discuss if the CRs </w:t>
      </w:r>
      <w:r w:rsidR="00F34D5F">
        <w:t>R2-2100996</w:t>
      </w:r>
      <w:r w:rsidRPr="002269F7">
        <w:t xml:space="preserve"> </w:t>
      </w:r>
      <w:r w:rsidRPr="004653DE">
        <w:rPr>
          <w:i/>
          <w:iCs/>
        </w:rPr>
        <w:t xml:space="preserve">and </w:t>
      </w:r>
      <w:r w:rsidR="00F34D5F">
        <w:t>R2-210099</w:t>
      </w:r>
      <w:r>
        <w:t>7</w:t>
      </w:r>
      <w:r w:rsidRPr="002269F7">
        <w:t xml:space="preserve"> </w:t>
      </w:r>
      <w:r w:rsidR="00240C25">
        <w:rPr>
          <w:i/>
          <w:iCs/>
        </w:rPr>
        <w:t>are agreeable</w:t>
      </w:r>
      <w:r w:rsidRPr="004653DE">
        <w:rPr>
          <w:i/>
          <w:iCs/>
        </w:rPr>
        <w:t>.</w:t>
      </w:r>
    </w:p>
    <w:p w14:paraId="0352A8B0" w14:textId="38E02E76" w:rsidR="00240C25" w:rsidRDefault="00DD759D" w:rsidP="00240C25">
      <w:r>
        <w:t>For each of the CRs, comments are requested along with whether the intent is agreeable</w:t>
      </w:r>
      <w:r w:rsidR="00C26BD8">
        <w:t xml:space="preserve"> and changes can be merged into the Rapporteur CRs.</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080C325A" w:rsidR="00240C25" w:rsidRPr="00BB7A70" w:rsidRDefault="00240C25" w:rsidP="00C26BD8">
            <w:pPr>
              <w:rPr>
                <w:b/>
                <w:bCs/>
              </w:rPr>
            </w:pPr>
            <w:r>
              <w:rPr>
                <w:b/>
                <w:bCs/>
              </w:rPr>
              <w:t>Agree? (Yes/No)</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5E4A6E68" w:rsidR="00240C25" w:rsidRPr="00712287" w:rsidRDefault="00964BF1" w:rsidP="00AD48D8">
            <w:r>
              <w:t>Lenovo</w:t>
            </w:r>
          </w:p>
        </w:tc>
        <w:tc>
          <w:tcPr>
            <w:tcW w:w="1276" w:type="dxa"/>
          </w:tcPr>
          <w:p w14:paraId="5E07E1BB" w14:textId="1DD3F887" w:rsidR="00240C25" w:rsidRPr="00705948" w:rsidRDefault="00964BF1" w:rsidP="00AD48D8">
            <w:r w:rsidRPr="00705948">
              <w:t>Yes</w:t>
            </w:r>
          </w:p>
        </w:tc>
        <w:tc>
          <w:tcPr>
            <w:tcW w:w="6520" w:type="dxa"/>
          </w:tcPr>
          <w:p w14:paraId="6F6BB75F" w14:textId="6DF37894" w:rsidR="00240C25" w:rsidRPr="00736801" w:rsidRDefault="00240C25" w:rsidP="00AD48D8">
            <w:pPr>
              <w:rPr>
                <w:b/>
                <w:bCs/>
              </w:rPr>
            </w:pPr>
          </w:p>
        </w:tc>
      </w:tr>
      <w:tr w:rsidR="00240C25" w14:paraId="48CC984C" w14:textId="77777777" w:rsidTr="00AD48D8">
        <w:tc>
          <w:tcPr>
            <w:tcW w:w="1838" w:type="dxa"/>
          </w:tcPr>
          <w:p w14:paraId="056FA999" w14:textId="5671B683" w:rsidR="00240C25" w:rsidRPr="00AF7FC6" w:rsidRDefault="00AF7FC6" w:rsidP="00AD48D8">
            <w:pPr>
              <w:rPr>
                <w:rFonts w:eastAsia="SimSun"/>
                <w:lang w:eastAsia="zh-CN"/>
              </w:rPr>
            </w:pPr>
            <w:bookmarkStart w:id="0" w:name="_Hlk62601921"/>
            <w:r>
              <w:rPr>
                <w:rFonts w:eastAsia="SimSun" w:hint="eastAsia"/>
                <w:lang w:eastAsia="zh-CN"/>
              </w:rPr>
              <w:t>H</w:t>
            </w:r>
            <w:r>
              <w:rPr>
                <w:rFonts w:eastAsia="SimSun"/>
                <w:lang w:eastAsia="zh-CN"/>
              </w:rPr>
              <w:t>uawei, HiSilicon</w:t>
            </w:r>
          </w:p>
        </w:tc>
        <w:tc>
          <w:tcPr>
            <w:tcW w:w="1276" w:type="dxa"/>
          </w:tcPr>
          <w:p w14:paraId="27CA1352" w14:textId="676FA47F" w:rsidR="00240C25" w:rsidRPr="00795F69" w:rsidRDefault="00AF7FC6" w:rsidP="00AD48D8">
            <w:pPr>
              <w:rPr>
                <w:rFonts w:eastAsia="SimSun"/>
                <w:lang w:eastAsia="zh-CN"/>
              </w:rPr>
            </w:pPr>
            <w:r w:rsidRPr="00795F69">
              <w:rPr>
                <w:rFonts w:eastAsia="SimSun" w:hint="eastAsia"/>
                <w:lang w:eastAsia="zh-CN"/>
              </w:rPr>
              <w:t>N</w:t>
            </w:r>
            <w:r w:rsidRPr="00795F69">
              <w:rPr>
                <w:rFonts w:eastAsia="SimSun"/>
                <w:lang w:eastAsia="zh-CN"/>
              </w:rPr>
              <w:t>o</w:t>
            </w:r>
          </w:p>
        </w:tc>
        <w:tc>
          <w:tcPr>
            <w:tcW w:w="6520" w:type="dxa"/>
          </w:tcPr>
          <w:p w14:paraId="0E54083C" w14:textId="2B027088" w:rsidR="00240C25" w:rsidRPr="00795F69" w:rsidRDefault="00AF7FC6" w:rsidP="00AF7FC6">
            <w:pPr>
              <w:rPr>
                <w:rFonts w:eastAsia="SimSun"/>
                <w:lang w:eastAsia="zh-CN"/>
              </w:rPr>
            </w:pPr>
            <w:r w:rsidRPr="00795F69">
              <w:rPr>
                <w:rFonts w:eastAsia="SimSun"/>
                <w:lang w:eastAsia="zh-CN"/>
              </w:rPr>
              <w:t>There is a reason for current wording in spec, it means when more cells are included in the cellsTriggeredList, no more measurement reporting are triggered. If we go with this CR, it changes the function, i.e. after “the number of cell(s) in the cellsTriggeredList is larger than or equal to numberOfTriggeringCells”, every time when a new cell is added into the cellsTriggeredList, UE has to initiate the measurement reporting one more time. This is not the intention to introduce this numberOfTriggeringCells.</w:t>
            </w:r>
          </w:p>
        </w:tc>
      </w:tr>
      <w:tr w:rsidR="008809B2" w14:paraId="1CE64FC8" w14:textId="77777777" w:rsidTr="00AD48D8">
        <w:tc>
          <w:tcPr>
            <w:tcW w:w="1838" w:type="dxa"/>
          </w:tcPr>
          <w:p w14:paraId="66E5D3BB" w14:textId="354AED2A" w:rsidR="008809B2" w:rsidRDefault="008809B2" w:rsidP="00AD48D8">
            <w:pPr>
              <w:rPr>
                <w:rFonts w:eastAsia="SimSun"/>
                <w:lang w:eastAsia="zh-CN"/>
              </w:rPr>
            </w:pPr>
            <w:r>
              <w:rPr>
                <w:rFonts w:eastAsia="SimSun"/>
                <w:lang w:eastAsia="zh-CN"/>
              </w:rPr>
              <w:t>Samsung</w:t>
            </w:r>
          </w:p>
        </w:tc>
        <w:tc>
          <w:tcPr>
            <w:tcW w:w="1276" w:type="dxa"/>
          </w:tcPr>
          <w:p w14:paraId="19F894DD" w14:textId="1833E2E6" w:rsidR="008809B2" w:rsidRPr="00795F69" w:rsidRDefault="008809B2" w:rsidP="00AD48D8">
            <w:pPr>
              <w:rPr>
                <w:rFonts w:eastAsia="SimSun"/>
                <w:lang w:eastAsia="zh-CN"/>
              </w:rPr>
            </w:pPr>
            <w:r>
              <w:rPr>
                <w:rFonts w:eastAsia="SimSun"/>
                <w:lang w:eastAsia="zh-CN"/>
              </w:rPr>
              <w:t>Yes</w:t>
            </w:r>
          </w:p>
        </w:tc>
        <w:tc>
          <w:tcPr>
            <w:tcW w:w="6520" w:type="dxa"/>
          </w:tcPr>
          <w:p w14:paraId="5002F33A" w14:textId="537A29F6" w:rsidR="008809B2" w:rsidRDefault="009D2968" w:rsidP="00AF7FC6">
            <w:pPr>
              <w:rPr>
                <w:rFonts w:eastAsia="SimSun"/>
                <w:lang w:eastAsia="zh-CN"/>
              </w:rPr>
            </w:pPr>
            <w:r>
              <w:rPr>
                <w:rFonts w:eastAsia="SimSun"/>
                <w:lang w:eastAsia="zh-CN"/>
              </w:rPr>
              <w:t>Just to clarify the intention:</w:t>
            </w:r>
          </w:p>
          <w:p w14:paraId="70DEDAC0" w14:textId="77777777" w:rsidR="008809B2" w:rsidRDefault="008809B2" w:rsidP="008809B2">
            <w:pPr>
              <w:rPr>
                <w:rFonts w:eastAsia="SimSun"/>
                <w:lang w:eastAsia="zh-CN"/>
              </w:rPr>
            </w:pPr>
            <w:r>
              <w:rPr>
                <w:rFonts w:eastAsia="SimSun"/>
                <w:lang w:eastAsia="zh-CN"/>
              </w:rPr>
              <w:t>1. Our intention is to not change the function at all, as clearly written in the coversheet.</w:t>
            </w:r>
          </w:p>
          <w:p w14:paraId="4E22CE28" w14:textId="3B15045C" w:rsidR="009D2968" w:rsidRDefault="008809B2" w:rsidP="008809B2">
            <w:pPr>
              <w:rPr>
                <w:rFonts w:eastAsia="SimSun"/>
                <w:lang w:eastAsia="zh-CN"/>
              </w:rPr>
            </w:pPr>
            <w:r>
              <w:rPr>
                <w:rFonts w:eastAsia="SimSun"/>
                <w:lang w:eastAsia="zh-CN"/>
              </w:rPr>
              <w:t>2. The current procedure does not make sense anyway:</w:t>
            </w:r>
            <w:r w:rsidR="009D2968">
              <w:rPr>
                <w:rFonts w:eastAsia="SimSun"/>
                <w:lang w:eastAsia="zh-CN"/>
              </w:rPr>
              <w:t xml:space="preserve"> </w:t>
            </w:r>
            <w:r w:rsidR="009D2968" w:rsidRPr="009D2968">
              <w:rPr>
                <w:rFonts w:eastAsia="SimSun"/>
                <w:highlight w:val="yellow"/>
                <w:lang w:eastAsia="zh-CN"/>
              </w:rPr>
              <w:t>yellow</w:t>
            </w:r>
            <w:r w:rsidR="009D2968">
              <w:rPr>
                <w:rFonts w:eastAsia="SimSun"/>
                <w:lang w:eastAsia="zh-CN"/>
              </w:rPr>
              <w:t xml:space="preserve"> and </w:t>
            </w:r>
            <w:r w:rsidR="009D2968" w:rsidRPr="009D2968">
              <w:rPr>
                <w:rFonts w:eastAsia="SimSun"/>
                <w:highlight w:val="red"/>
                <w:lang w:eastAsia="zh-CN"/>
              </w:rPr>
              <w:t>red</w:t>
            </w:r>
            <w:r w:rsidR="009D2968">
              <w:rPr>
                <w:rFonts w:eastAsia="SimSun"/>
                <w:lang w:eastAsia="zh-CN"/>
              </w:rPr>
              <w:t xml:space="preserve"> are identical, and </w:t>
            </w:r>
            <w:r w:rsidR="009D2968" w:rsidRPr="009D2968">
              <w:rPr>
                <w:rFonts w:eastAsia="SimSun"/>
                <w:highlight w:val="red"/>
                <w:lang w:eastAsia="zh-CN"/>
              </w:rPr>
              <w:t>red</w:t>
            </w:r>
            <w:r w:rsidR="009D2968">
              <w:rPr>
                <w:rFonts w:eastAsia="SimSun"/>
                <w:lang w:eastAsia="zh-CN"/>
              </w:rPr>
              <w:t xml:space="preserve"> one is under </w:t>
            </w:r>
            <w:r w:rsidR="009D2968" w:rsidRPr="009D2968">
              <w:rPr>
                <w:rFonts w:eastAsia="SimSun"/>
                <w:highlight w:val="green"/>
                <w:lang w:eastAsia="zh-CN"/>
              </w:rPr>
              <w:t>green</w:t>
            </w:r>
            <w:r w:rsidR="009D2968">
              <w:rPr>
                <w:rFonts w:eastAsia="SimSun"/>
                <w:lang w:eastAsia="zh-CN"/>
              </w:rPr>
              <w:t xml:space="preserve">, so </w:t>
            </w:r>
            <w:r w:rsidR="009D2968" w:rsidRPr="009D2968">
              <w:rPr>
                <w:rFonts w:eastAsia="SimSun"/>
                <w:highlight w:val="red"/>
                <w:lang w:eastAsia="zh-CN"/>
              </w:rPr>
              <w:t>red</w:t>
            </w:r>
            <w:r w:rsidR="009D2968">
              <w:rPr>
                <w:rFonts w:eastAsia="SimSun"/>
                <w:lang w:eastAsia="zh-CN"/>
              </w:rPr>
              <w:t xml:space="preserve"> one cannot be executed in any case (i.e. measurement report would not be initiated at all).</w:t>
            </w:r>
          </w:p>
          <w:tbl>
            <w:tblPr>
              <w:tblStyle w:val="TableGrid"/>
              <w:tblW w:w="0" w:type="auto"/>
              <w:tblLook w:val="04A0" w:firstRow="1" w:lastRow="0" w:firstColumn="1" w:lastColumn="0" w:noHBand="0" w:noVBand="1"/>
            </w:tblPr>
            <w:tblGrid>
              <w:gridCol w:w="6294"/>
            </w:tblGrid>
            <w:tr w:rsidR="008809B2" w14:paraId="21064BDC" w14:textId="77777777" w:rsidTr="008809B2">
              <w:tc>
                <w:tcPr>
                  <w:tcW w:w="6294" w:type="dxa"/>
                </w:tcPr>
                <w:p w14:paraId="787ABBF3" w14:textId="77777777" w:rsidR="008809B2" w:rsidRPr="008809B2" w:rsidRDefault="008809B2" w:rsidP="008809B2">
                  <w:pPr>
                    <w:overflowPunct w:val="0"/>
                    <w:autoSpaceDE w:val="0"/>
                    <w:autoSpaceDN w:val="0"/>
                    <w:adjustRightInd w:val="0"/>
                    <w:ind w:left="1135" w:hanging="284"/>
                    <w:textAlignment w:val="baseline"/>
                    <w:rPr>
                      <w:rFonts w:eastAsia="Times New Roman"/>
                      <w:lang w:eastAsia="x-none"/>
                    </w:rPr>
                  </w:pPr>
                  <w:r w:rsidRPr="008809B2">
                    <w:rPr>
                      <w:rFonts w:eastAsia="Times New Roman"/>
                      <w:highlight w:val="yellow"/>
                      <w:lang w:eastAsia="x-none"/>
                    </w:rPr>
                    <w:t>3&gt;</w:t>
                  </w:r>
                  <w:r w:rsidRPr="008809B2">
                    <w:rPr>
                      <w:rFonts w:eastAsia="Times New Roman"/>
                      <w:highlight w:val="yellow"/>
                      <w:lang w:eastAsia="x-none"/>
                    </w:rPr>
                    <w:tab/>
                    <w:t xml:space="preserve">If the number of cell(s) in the </w:t>
                  </w:r>
                  <w:r w:rsidRPr="008809B2">
                    <w:rPr>
                      <w:rFonts w:eastAsia="Times New Roman"/>
                      <w:i/>
                      <w:highlight w:val="yellow"/>
                      <w:lang w:eastAsia="x-none"/>
                    </w:rPr>
                    <w:t>cellsTriggeredList</w:t>
                  </w:r>
                  <w:r w:rsidRPr="008809B2">
                    <w:rPr>
                      <w:rFonts w:eastAsia="Times New Roman"/>
                      <w:highlight w:val="yellow"/>
                      <w:lang w:eastAsia="x-none"/>
                    </w:rPr>
                    <w:t xml:space="preserve"> is larger than or equal to </w:t>
                  </w:r>
                  <w:r w:rsidRPr="008809B2">
                    <w:rPr>
                      <w:rFonts w:eastAsia="Times New Roman"/>
                      <w:i/>
                      <w:highlight w:val="yellow"/>
                      <w:lang w:eastAsia="x-none"/>
                    </w:rPr>
                    <w:t>numberOfTriggeringCells</w:t>
                  </w:r>
                  <w:r w:rsidRPr="008809B2">
                    <w:rPr>
                      <w:rFonts w:eastAsia="Times New Roman"/>
                      <w:highlight w:val="yellow"/>
                      <w:lang w:eastAsia="x-none"/>
                    </w:rPr>
                    <w:t>:</w:t>
                  </w:r>
                </w:p>
                <w:p w14:paraId="178945B4" w14:textId="77777777" w:rsidR="008809B2" w:rsidRPr="008809B2" w:rsidRDefault="008809B2" w:rsidP="008809B2">
                  <w:pPr>
                    <w:overflowPunct w:val="0"/>
                    <w:autoSpaceDE w:val="0"/>
                    <w:autoSpaceDN w:val="0"/>
                    <w:adjustRightInd w:val="0"/>
                    <w:ind w:left="1418" w:hanging="284"/>
                    <w:textAlignment w:val="baseline"/>
                    <w:rPr>
                      <w:rFonts w:eastAsia="Times New Roman"/>
                      <w:lang w:eastAsia="x-none"/>
                    </w:rPr>
                  </w:pPr>
                  <w:r w:rsidRPr="008809B2">
                    <w:rPr>
                      <w:rFonts w:eastAsia="Times New Roman"/>
                      <w:lang w:eastAsia="x-none"/>
                    </w:rPr>
                    <w:t>4&gt;</w:t>
                  </w:r>
                  <w:r w:rsidRPr="008809B2">
                    <w:rPr>
                      <w:rFonts w:eastAsia="Times New Roman"/>
                      <w:lang w:eastAsia="x-none"/>
                    </w:rPr>
                    <w:tab/>
                    <w:t xml:space="preserve">include the concerned cell(s) in the </w:t>
                  </w:r>
                  <w:r w:rsidRPr="008809B2">
                    <w:rPr>
                      <w:rFonts w:eastAsia="Times New Roman"/>
                      <w:i/>
                      <w:lang w:eastAsia="x-none"/>
                    </w:rPr>
                    <w:t>cellsTriggeredList</w:t>
                  </w:r>
                  <w:r w:rsidRPr="008809B2">
                    <w:rPr>
                      <w:rFonts w:eastAsia="Times New Roman"/>
                      <w:lang w:eastAsia="x-none"/>
                    </w:rPr>
                    <w:t xml:space="preserve"> defined within the </w:t>
                  </w:r>
                  <w:r w:rsidRPr="008809B2">
                    <w:rPr>
                      <w:rFonts w:eastAsia="Times New Roman"/>
                      <w:i/>
                      <w:lang w:eastAsia="x-none"/>
                    </w:rPr>
                    <w:t>VarMeasReportList</w:t>
                  </w:r>
                  <w:r w:rsidRPr="008809B2">
                    <w:rPr>
                      <w:rFonts w:eastAsia="Times New Roman"/>
                      <w:lang w:eastAsia="x-none"/>
                    </w:rPr>
                    <w:t xml:space="preserve"> for this </w:t>
                  </w:r>
                  <w:r w:rsidRPr="008809B2">
                    <w:rPr>
                      <w:rFonts w:eastAsia="Times New Roman"/>
                      <w:i/>
                      <w:lang w:eastAsia="x-none"/>
                    </w:rPr>
                    <w:t>measId</w:t>
                  </w:r>
                  <w:r w:rsidRPr="008809B2">
                    <w:rPr>
                      <w:rFonts w:eastAsia="Times New Roman"/>
                      <w:lang w:eastAsia="x-none"/>
                    </w:rPr>
                    <w:t>;</w:t>
                  </w:r>
                </w:p>
                <w:p w14:paraId="0843B793" w14:textId="77777777" w:rsidR="008809B2" w:rsidRPr="008809B2" w:rsidRDefault="008809B2" w:rsidP="008809B2">
                  <w:pPr>
                    <w:overflowPunct w:val="0"/>
                    <w:autoSpaceDE w:val="0"/>
                    <w:autoSpaceDN w:val="0"/>
                    <w:adjustRightInd w:val="0"/>
                    <w:ind w:left="1135" w:hanging="284"/>
                    <w:textAlignment w:val="baseline"/>
                    <w:rPr>
                      <w:rFonts w:eastAsia="Times New Roman"/>
                      <w:lang w:eastAsia="x-none"/>
                    </w:rPr>
                  </w:pPr>
                  <w:r w:rsidRPr="008809B2">
                    <w:rPr>
                      <w:rFonts w:eastAsia="Times New Roman"/>
                      <w:highlight w:val="green"/>
                      <w:lang w:eastAsia="x-none"/>
                    </w:rPr>
                    <w:t>3&gt;</w:t>
                  </w:r>
                  <w:r w:rsidRPr="008809B2">
                    <w:rPr>
                      <w:rFonts w:eastAsia="Times New Roman"/>
                      <w:highlight w:val="green"/>
                      <w:lang w:eastAsia="x-none"/>
                    </w:rPr>
                    <w:tab/>
                    <w:t>else:</w:t>
                  </w:r>
                </w:p>
                <w:p w14:paraId="28E64A2F" w14:textId="77777777" w:rsidR="008809B2" w:rsidRPr="008809B2" w:rsidRDefault="008809B2" w:rsidP="008809B2">
                  <w:pPr>
                    <w:overflowPunct w:val="0"/>
                    <w:autoSpaceDE w:val="0"/>
                    <w:autoSpaceDN w:val="0"/>
                    <w:adjustRightInd w:val="0"/>
                    <w:ind w:left="1418" w:hanging="284"/>
                    <w:textAlignment w:val="baseline"/>
                    <w:rPr>
                      <w:rFonts w:eastAsia="Times New Roman"/>
                      <w:lang w:eastAsia="x-none"/>
                    </w:rPr>
                  </w:pPr>
                  <w:r w:rsidRPr="008809B2">
                    <w:rPr>
                      <w:rFonts w:eastAsia="Times New Roman"/>
                      <w:lang w:eastAsia="x-none"/>
                    </w:rPr>
                    <w:t>4&gt;</w:t>
                  </w:r>
                  <w:r w:rsidRPr="008809B2">
                    <w:rPr>
                      <w:rFonts w:eastAsia="Times New Roman"/>
                      <w:lang w:eastAsia="x-none"/>
                    </w:rPr>
                    <w:tab/>
                    <w:t xml:space="preserve">include the concerned cell(s) in the </w:t>
                  </w:r>
                  <w:r w:rsidRPr="008809B2">
                    <w:rPr>
                      <w:rFonts w:eastAsia="Times New Roman"/>
                      <w:i/>
                      <w:lang w:eastAsia="x-none"/>
                    </w:rPr>
                    <w:t>cellsTriggeredList</w:t>
                  </w:r>
                  <w:r w:rsidRPr="008809B2">
                    <w:rPr>
                      <w:rFonts w:eastAsia="Times New Roman"/>
                      <w:lang w:eastAsia="x-none"/>
                    </w:rPr>
                    <w:t xml:space="preserve"> defined within the </w:t>
                  </w:r>
                  <w:r w:rsidRPr="008809B2">
                    <w:rPr>
                      <w:rFonts w:eastAsia="Times New Roman"/>
                      <w:i/>
                      <w:lang w:eastAsia="x-none"/>
                    </w:rPr>
                    <w:t>VarMeasReportList</w:t>
                  </w:r>
                  <w:r w:rsidRPr="008809B2">
                    <w:rPr>
                      <w:rFonts w:eastAsia="Times New Roman"/>
                      <w:lang w:eastAsia="x-none"/>
                    </w:rPr>
                    <w:t xml:space="preserve"> for this </w:t>
                  </w:r>
                  <w:r w:rsidRPr="008809B2">
                    <w:rPr>
                      <w:rFonts w:eastAsia="Times New Roman"/>
                      <w:i/>
                      <w:lang w:eastAsia="x-none"/>
                    </w:rPr>
                    <w:t>measId</w:t>
                  </w:r>
                  <w:r w:rsidRPr="008809B2">
                    <w:rPr>
                      <w:rFonts w:eastAsia="Times New Roman"/>
                      <w:lang w:eastAsia="x-none"/>
                    </w:rPr>
                    <w:t>;</w:t>
                  </w:r>
                </w:p>
                <w:p w14:paraId="25B8C75D" w14:textId="77777777" w:rsidR="008809B2" w:rsidRPr="008809B2" w:rsidRDefault="008809B2" w:rsidP="008809B2">
                  <w:pPr>
                    <w:overflowPunct w:val="0"/>
                    <w:autoSpaceDE w:val="0"/>
                    <w:autoSpaceDN w:val="0"/>
                    <w:adjustRightInd w:val="0"/>
                    <w:ind w:left="1418" w:hanging="284"/>
                    <w:textAlignment w:val="baseline"/>
                    <w:rPr>
                      <w:rFonts w:eastAsia="Times New Roman"/>
                      <w:lang w:eastAsia="x-none"/>
                    </w:rPr>
                  </w:pPr>
                  <w:r w:rsidRPr="008809B2">
                    <w:rPr>
                      <w:rFonts w:eastAsia="Times New Roman"/>
                      <w:highlight w:val="red"/>
                      <w:lang w:eastAsia="x-none"/>
                    </w:rPr>
                    <w:t>4&gt;</w:t>
                  </w:r>
                  <w:r w:rsidRPr="008809B2">
                    <w:rPr>
                      <w:rFonts w:eastAsia="Times New Roman"/>
                      <w:highlight w:val="red"/>
                      <w:lang w:eastAsia="x-none"/>
                    </w:rPr>
                    <w:tab/>
                    <w:t xml:space="preserve">If the number of cell(s) in the </w:t>
                  </w:r>
                  <w:r w:rsidRPr="008809B2">
                    <w:rPr>
                      <w:rFonts w:eastAsia="Times New Roman"/>
                      <w:i/>
                      <w:highlight w:val="red"/>
                      <w:lang w:eastAsia="x-none"/>
                    </w:rPr>
                    <w:t>cellsTriggeredList</w:t>
                  </w:r>
                  <w:r w:rsidRPr="008809B2">
                    <w:rPr>
                      <w:rFonts w:eastAsia="Times New Roman"/>
                      <w:highlight w:val="red"/>
                      <w:lang w:eastAsia="x-none"/>
                    </w:rPr>
                    <w:t xml:space="preserve"> is larger than or equal to </w:t>
                  </w:r>
                  <w:r w:rsidRPr="008809B2">
                    <w:rPr>
                      <w:rFonts w:eastAsia="Times New Roman"/>
                      <w:i/>
                      <w:highlight w:val="red"/>
                      <w:lang w:eastAsia="x-none"/>
                    </w:rPr>
                    <w:t>numberOfTriggeringCells</w:t>
                  </w:r>
                  <w:r w:rsidRPr="008809B2">
                    <w:rPr>
                      <w:rFonts w:eastAsia="Times New Roman"/>
                      <w:highlight w:val="red"/>
                      <w:lang w:eastAsia="x-none"/>
                    </w:rPr>
                    <w:t>:</w:t>
                  </w:r>
                </w:p>
                <w:p w14:paraId="3CC50FE7" w14:textId="77777777" w:rsidR="008809B2" w:rsidRPr="008809B2" w:rsidRDefault="008809B2" w:rsidP="008809B2">
                  <w:pPr>
                    <w:overflowPunct w:val="0"/>
                    <w:autoSpaceDE w:val="0"/>
                    <w:autoSpaceDN w:val="0"/>
                    <w:adjustRightInd w:val="0"/>
                    <w:ind w:left="1702" w:hanging="284"/>
                    <w:textAlignment w:val="baseline"/>
                    <w:rPr>
                      <w:rFonts w:eastAsia="Times New Roman"/>
                      <w:lang w:eastAsia="x-none"/>
                    </w:rPr>
                  </w:pPr>
                  <w:r w:rsidRPr="008809B2">
                    <w:rPr>
                      <w:rFonts w:eastAsia="Times New Roman"/>
                      <w:lang w:eastAsia="x-none"/>
                    </w:rPr>
                    <w:t>5&gt;</w:t>
                  </w:r>
                  <w:r w:rsidRPr="008809B2">
                    <w:rPr>
                      <w:rFonts w:eastAsia="Times New Roman"/>
                      <w:lang w:eastAsia="x-none"/>
                    </w:rPr>
                    <w:tab/>
                    <w:t xml:space="preserve">set the </w:t>
                  </w:r>
                  <w:r w:rsidRPr="008809B2">
                    <w:rPr>
                      <w:rFonts w:eastAsia="Times New Roman"/>
                      <w:i/>
                      <w:lang w:eastAsia="x-none"/>
                    </w:rPr>
                    <w:t>numberOfReportsSent</w:t>
                  </w:r>
                  <w:r w:rsidRPr="008809B2">
                    <w:rPr>
                      <w:rFonts w:eastAsia="Times New Roman"/>
                      <w:lang w:eastAsia="x-none"/>
                    </w:rPr>
                    <w:t xml:space="preserve"> defined within the </w:t>
                  </w:r>
                  <w:r w:rsidRPr="008809B2">
                    <w:rPr>
                      <w:rFonts w:eastAsia="Times New Roman"/>
                      <w:i/>
                      <w:lang w:eastAsia="x-none"/>
                    </w:rPr>
                    <w:t>VarMeasReportList</w:t>
                  </w:r>
                  <w:r w:rsidRPr="008809B2">
                    <w:rPr>
                      <w:rFonts w:eastAsia="Times New Roman"/>
                      <w:lang w:eastAsia="x-none"/>
                    </w:rPr>
                    <w:t xml:space="preserve"> for this </w:t>
                  </w:r>
                  <w:r w:rsidRPr="008809B2">
                    <w:rPr>
                      <w:rFonts w:eastAsia="Times New Roman"/>
                      <w:i/>
                      <w:lang w:eastAsia="x-none"/>
                    </w:rPr>
                    <w:t>measId</w:t>
                  </w:r>
                  <w:r w:rsidRPr="008809B2">
                    <w:rPr>
                      <w:rFonts w:eastAsia="Times New Roman"/>
                      <w:lang w:eastAsia="x-none"/>
                    </w:rPr>
                    <w:t xml:space="preserve"> to 0;</w:t>
                  </w:r>
                </w:p>
                <w:p w14:paraId="5C541714" w14:textId="6CD7CF62" w:rsidR="008809B2" w:rsidRDefault="008809B2" w:rsidP="008809B2">
                  <w:pPr>
                    <w:overflowPunct w:val="0"/>
                    <w:autoSpaceDE w:val="0"/>
                    <w:autoSpaceDN w:val="0"/>
                    <w:adjustRightInd w:val="0"/>
                    <w:ind w:left="1702" w:hanging="284"/>
                    <w:textAlignment w:val="baseline"/>
                    <w:rPr>
                      <w:rFonts w:eastAsia="SimSun"/>
                      <w:lang w:eastAsia="zh-CN"/>
                    </w:rPr>
                  </w:pPr>
                  <w:r w:rsidRPr="008809B2">
                    <w:rPr>
                      <w:rFonts w:eastAsia="Times New Roman"/>
                      <w:lang w:eastAsia="x-none"/>
                    </w:rPr>
                    <w:t>5&gt;</w:t>
                  </w:r>
                  <w:r w:rsidRPr="008809B2">
                    <w:rPr>
                      <w:rFonts w:eastAsia="Times New Roman"/>
                      <w:lang w:eastAsia="x-none"/>
                    </w:rPr>
                    <w:tab/>
                    <w:t>initiate the measurement reporting procedure, as specified in 5.5.5;</w:t>
                  </w:r>
                </w:p>
              </w:tc>
            </w:tr>
          </w:tbl>
          <w:p w14:paraId="70739349" w14:textId="35E833FA" w:rsidR="008809B2" w:rsidRPr="00795F69" w:rsidRDefault="008809B2" w:rsidP="00A2446E">
            <w:pPr>
              <w:rPr>
                <w:rFonts w:eastAsia="SimSun"/>
                <w:lang w:eastAsia="zh-CN"/>
              </w:rPr>
            </w:pPr>
          </w:p>
        </w:tc>
      </w:tr>
      <w:bookmarkEnd w:id="0"/>
      <w:tr w:rsidR="00240C25" w14:paraId="669DAB0C" w14:textId="77777777" w:rsidTr="00AD48D8">
        <w:tc>
          <w:tcPr>
            <w:tcW w:w="1838" w:type="dxa"/>
          </w:tcPr>
          <w:p w14:paraId="6BFB85C8" w14:textId="0780A941" w:rsidR="00240C25" w:rsidRDefault="006E3A6B" w:rsidP="00AD48D8">
            <w:r>
              <w:t>Ericsson</w:t>
            </w:r>
          </w:p>
        </w:tc>
        <w:tc>
          <w:tcPr>
            <w:tcW w:w="1276" w:type="dxa"/>
          </w:tcPr>
          <w:p w14:paraId="2B483242" w14:textId="3E37487E" w:rsidR="00240C25" w:rsidRPr="006E3A6B" w:rsidRDefault="006E3A6B" w:rsidP="00AD48D8">
            <w:r w:rsidRPr="006E3A6B">
              <w:t>No</w:t>
            </w:r>
          </w:p>
        </w:tc>
        <w:tc>
          <w:tcPr>
            <w:tcW w:w="6520" w:type="dxa"/>
          </w:tcPr>
          <w:p w14:paraId="0BBCD756" w14:textId="036B2DF7" w:rsidR="00240C25" w:rsidRPr="006E3A6B" w:rsidRDefault="006E3A6B" w:rsidP="00AD48D8">
            <w:r w:rsidRPr="006E3A6B">
              <w:t xml:space="preserve">Agree with Huawei that </w:t>
            </w:r>
            <w:r>
              <w:t>the CR would change the intended behaviour as explained above.</w:t>
            </w:r>
          </w:p>
        </w:tc>
      </w:tr>
      <w:tr w:rsidR="001E5D86" w14:paraId="0356B5AD" w14:textId="77777777" w:rsidTr="00AD48D8">
        <w:tc>
          <w:tcPr>
            <w:tcW w:w="1838" w:type="dxa"/>
          </w:tcPr>
          <w:p w14:paraId="5C22932B" w14:textId="6C4CA317" w:rsidR="001E5D86" w:rsidRDefault="001E5D86" w:rsidP="00AD48D8">
            <w:r>
              <w:t>Nokia</w:t>
            </w:r>
          </w:p>
        </w:tc>
        <w:tc>
          <w:tcPr>
            <w:tcW w:w="1276" w:type="dxa"/>
          </w:tcPr>
          <w:p w14:paraId="3574C6EB" w14:textId="3304864A" w:rsidR="001E5D86" w:rsidRPr="006E3A6B" w:rsidRDefault="001E5D86" w:rsidP="00AD48D8">
            <w:r>
              <w:t>No, but</w:t>
            </w:r>
          </w:p>
        </w:tc>
        <w:tc>
          <w:tcPr>
            <w:tcW w:w="6520" w:type="dxa"/>
          </w:tcPr>
          <w:p w14:paraId="5BFFE73B" w14:textId="67B858DC" w:rsidR="001E5D86" w:rsidRPr="006E3A6B" w:rsidRDefault="001E5D86" w:rsidP="00AD48D8">
            <w:r>
              <w:t xml:space="preserve">In our view the editorial changes are agreeable and can be merged to the rapporteur CR. </w:t>
            </w:r>
          </w:p>
        </w:tc>
      </w:tr>
      <w:tr w:rsidR="00C56984" w14:paraId="39CB7A76" w14:textId="77777777" w:rsidTr="00AD48D8">
        <w:tc>
          <w:tcPr>
            <w:tcW w:w="1838" w:type="dxa"/>
          </w:tcPr>
          <w:p w14:paraId="78A55587" w14:textId="64D429DC" w:rsidR="00C56984" w:rsidRDefault="00C56984" w:rsidP="00AD48D8">
            <w:r>
              <w:t>Qualcomm</w:t>
            </w:r>
          </w:p>
        </w:tc>
        <w:tc>
          <w:tcPr>
            <w:tcW w:w="1276" w:type="dxa"/>
          </w:tcPr>
          <w:p w14:paraId="79CF02C4" w14:textId="7EC5A632" w:rsidR="00C56984" w:rsidRDefault="00326538" w:rsidP="00AD48D8">
            <w:r>
              <w:t>Leaning no</w:t>
            </w:r>
          </w:p>
        </w:tc>
        <w:tc>
          <w:tcPr>
            <w:tcW w:w="6520" w:type="dxa"/>
          </w:tcPr>
          <w:p w14:paraId="7AD627E1" w14:textId="239491AD" w:rsidR="00C56984" w:rsidRDefault="00C56984" w:rsidP="00AD48D8">
            <w:r>
              <w:t>The CR does change UE behaviour. Agree with Huawei. (Note that R2-1817424 previously made some changes in that section but the current text was left as it is.)</w:t>
            </w:r>
          </w:p>
          <w:p w14:paraId="11A86410" w14:textId="4F08C5BC" w:rsidR="00C56984" w:rsidRDefault="00C56984" w:rsidP="00C56984">
            <w:r>
              <w:t xml:space="preserve">Before change: </w:t>
            </w:r>
            <w:r>
              <w:t>suppose triggered cells were n-1 and with the include the concerned cells…"</w:t>
            </w:r>
            <w:r>
              <w:t xml:space="preserve"> (after green “</w:t>
            </w:r>
            <w:r w:rsidRPr="00C56984">
              <w:rPr>
                <w:highlight w:val="green"/>
              </w:rPr>
              <w:t>else</w:t>
            </w:r>
            <w:r>
              <w:t>” above)</w:t>
            </w:r>
            <w:r>
              <w:t xml:space="preserve"> makes it "larger than or equal to numberofTriggeringCells", then only the lower level 5&gt; would be triggered</w:t>
            </w:r>
            <w:r>
              <w:t xml:space="preserve"> to “initiate the measurement reporting procedure”</w:t>
            </w:r>
            <w:r>
              <w:t>.</w:t>
            </w:r>
            <w:r>
              <w:t xml:space="preserve"> But if the number of cells is already &gt;= n, then </w:t>
            </w:r>
            <w:r w:rsidRPr="00C56984">
              <w:rPr>
                <w:highlight w:val="yellow"/>
              </w:rPr>
              <w:t>yellow</w:t>
            </w:r>
            <w:r>
              <w:t xml:space="preserve"> </w:t>
            </w:r>
            <w:r w:rsidRPr="00C56984">
              <w:rPr>
                <w:highlight w:val="yellow"/>
              </w:rPr>
              <w:t>if</w:t>
            </w:r>
            <w:r>
              <w:t xml:space="preserve"> would be triggered.</w:t>
            </w:r>
            <w:r>
              <w:t xml:space="preserve"> </w:t>
            </w:r>
          </w:p>
          <w:p w14:paraId="21F95605" w14:textId="77777777" w:rsidR="00C56984" w:rsidRDefault="00C56984" w:rsidP="00C56984">
            <w:r>
              <w:t>With the CR: that is completely changed.</w:t>
            </w:r>
          </w:p>
          <w:p w14:paraId="15AA1A9B" w14:textId="7AD16A8B" w:rsidR="00C56984" w:rsidRDefault="00C56984" w:rsidP="00C56984">
            <w:r>
              <w:t>But if proponents are willing to explain what is erroneous, we are open to hear further comments. And in such case if it is deemed necessary, it could be merged to Rapp CR (R2-2100436).</w:t>
            </w:r>
          </w:p>
        </w:tc>
      </w:tr>
    </w:tbl>
    <w:p w14:paraId="49B7DD06" w14:textId="35C36030" w:rsidR="00240C25" w:rsidRPr="004653DE" w:rsidRDefault="00240C25" w:rsidP="00240C25">
      <w:pPr>
        <w:pStyle w:val="Caption"/>
        <w:jc w:val="center"/>
        <w:rPr>
          <w:b/>
          <w:bCs/>
          <w:i w:val="0"/>
          <w:iCs w:val="0"/>
        </w:rPr>
      </w:pPr>
      <w:r w:rsidRPr="004653DE">
        <w:rPr>
          <w:b/>
          <w:bCs/>
          <w:i w:val="0"/>
          <w:iCs w:val="0"/>
        </w:rPr>
        <w:t xml:space="preserve">Table </w:t>
      </w:r>
      <w:r>
        <w:rPr>
          <w:b/>
          <w:bCs/>
          <w:i w:val="0"/>
          <w:iCs w:val="0"/>
        </w:rPr>
        <w:t>3</w:t>
      </w:r>
      <w:r w:rsidRPr="004653DE">
        <w:rPr>
          <w:b/>
          <w:bCs/>
          <w:i w:val="0"/>
          <w:iCs w:val="0"/>
        </w:rPr>
        <w:t xml:space="preserve">. Comments to the Rel-15 CR </w:t>
      </w:r>
      <w:r>
        <w:rPr>
          <w:b/>
          <w:bCs/>
          <w:i w:val="0"/>
          <w:iCs w:val="0"/>
        </w:rPr>
        <w:t>R2-2100996</w:t>
      </w:r>
      <w:r w:rsidRPr="004653DE">
        <w:rPr>
          <w:b/>
          <w:bCs/>
          <w:i w:val="0"/>
          <w:iCs w:val="0"/>
        </w:rPr>
        <w:t xml:space="preserve"> </w:t>
      </w:r>
    </w:p>
    <w:p w14:paraId="2DA71E13" w14:textId="77777777" w:rsidR="00240C25" w:rsidRDefault="00240C25" w:rsidP="00240C25">
      <w:pPr>
        <w:rPr>
          <w:b/>
          <w:bCs/>
        </w:rPr>
      </w:pPr>
    </w:p>
    <w:tbl>
      <w:tblPr>
        <w:tblStyle w:val="TableGrid"/>
        <w:tblW w:w="9634" w:type="dxa"/>
        <w:tblLook w:val="04A0" w:firstRow="1" w:lastRow="0" w:firstColumn="1" w:lastColumn="0" w:noHBand="0" w:noVBand="1"/>
      </w:tblPr>
      <w:tblGrid>
        <w:gridCol w:w="1838"/>
        <w:gridCol w:w="1276"/>
        <w:gridCol w:w="6520"/>
      </w:tblGrid>
      <w:tr w:rsidR="00240C25" w14:paraId="7C05D535" w14:textId="77777777" w:rsidTr="00AD48D8">
        <w:tc>
          <w:tcPr>
            <w:tcW w:w="1838" w:type="dxa"/>
          </w:tcPr>
          <w:p w14:paraId="7F399225" w14:textId="77777777" w:rsidR="00240C25" w:rsidRPr="00BB7A70" w:rsidRDefault="00240C25" w:rsidP="00AD48D8">
            <w:pPr>
              <w:rPr>
                <w:b/>
                <w:bCs/>
              </w:rPr>
            </w:pPr>
            <w:r>
              <w:rPr>
                <w:b/>
                <w:bCs/>
              </w:rPr>
              <w:t>Company</w:t>
            </w:r>
          </w:p>
        </w:tc>
        <w:tc>
          <w:tcPr>
            <w:tcW w:w="1276" w:type="dxa"/>
          </w:tcPr>
          <w:p w14:paraId="5EA88E13" w14:textId="56F4694E" w:rsidR="00240C25" w:rsidRPr="00BB7A70" w:rsidRDefault="00240C25" w:rsidP="00C26BD8">
            <w:pPr>
              <w:rPr>
                <w:b/>
                <w:bCs/>
              </w:rPr>
            </w:pPr>
            <w:r>
              <w:rPr>
                <w:b/>
                <w:bCs/>
              </w:rPr>
              <w:t>Agree? (Yes/No)</w:t>
            </w:r>
            <w:r w:rsidR="00BC7526">
              <w:rPr>
                <w:b/>
                <w:bCs/>
              </w:rPr>
              <w:t xml:space="preserve"> </w:t>
            </w:r>
          </w:p>
        </w:tc>
        <w:tc>
          <w:tcPr>
            <w:tcW w:w="6520" w:type="dxa"/>
          </w:tcPr>
          <w:p w14:paraId="035F59D4" w14:textId="77777777" w:rsidR="00240C25" w:rsidRDefault="00240C25" w:rsidP="00AD48D8">
            <w:pPr>
              <w:rPr>
                <w:b/>
                <w:bCs/>
              </w:rPr>
            </w:pPr>
            <w:r>
              <w:rPr>
                <w:b/>
                <w:bCs/>
              </w:rPr>
              <w:t>Comments to the CR</w:t>
            </w:r>
          </w:p>
        </w:tc>
      </w:tr>
      <w:tr w:rsidR="00240C25" w14:paraId="0E7BD577" w14:textId="77777777" w:rsidTr="00AD48D8">
        <w:tc>
          <w:tcPr>
            <w:tcW w:w="1838" w:type="dxa"/>
          </w:tcPr>
          <w:p w14:paraId="06D13F21" w14:textId="449D3180" w:rsidR="00240C25" w:rsidRPr="00712287" w:rsidRDefault="00964BF1" w:rsidP="00AD48D8">
            <w:r>
              <w:t>Lenovo</w:t>
            </w:r>
          </w:p>
        </w:tc>
        <w:tc>
          <w:tcPr>
            <w:tcW w:w="1276" w:type="dxa"/>
          </w:tcPr>
          <w:p w14:paraId="246F859E" w14:textId="6D48CEF4" w:rsidR="00240C25" w:rsidRPr="00705948" w:rsidRDefault="00964BF1" w:rsidP="00AD48D8">
            <w:r w:rsidRPr="00705948">
              <w:t>Yes</w:t>
            </w:r>
          </w:p>
        </w:tc>
        <w:tc>
          <w:tcPr>
            <w:tcW w:w="6520" w:type="dxa"/>
          </w:tcPr>
          <w:p w14:paraId="6565D3D1" w14:textId="67F210C8" w:rsidR="00240C25" w:rsidRPr="00964BF1" w:rsidRDefault="00240C25" w:rsidP="00AD48D8"/>
        </w:tc>
      </w:tr>
      <w:tr w:rsidR="00AF7FC6" w14:paraId="4E5685FF" w14:textId="77777777" w:rsidTr="00AD48D8">
        <w:tc>
          <w:tcPr>
            <w:tcW w:w="1838" w:type="dxa"/>
          </w:tcPr>
          <w:p w14:paraId="3FB8F638" w14:textId="51FEC957" w:rsidR="00AF7FC6" w:rsidRDefault="00AF7FC6" w:rsidP="00AF7FC6">
            <w:r>
              <w:rPr>
                <w:rFonts w:eastAsia="SimSun" w:hint="eastAsia"/>
                <w:lang w:eastAsia="zh-CN"/>
              </w:rPr>
              <w:t>H</w:t>
            </w:r>
            <w:r>
              <w:rPr>
                <w:rFonts w:eastAsia="SimSun"/>
                <w:lang w:eastAsia="zh-CN"/>
              </w:rPr>
              <w:t>uawei, HiSilicon</w:t>
            </w:r>
          </w:p>
        </w:tc>
        <w:tc>
          <w:tcPr>
            <w:tcW w:w="1276" w:type="dxa"/>
          </w:tcPr>
          <w:p w14:paraId="35CAA0D4" w14:textId="367EEFA3" w:rsidR="00AF7FC6" w:rsidRPr="00795F69" w:rsidRDefault="00AF7FC6" w:rsidP="00AF7FC6">
            <w:pPr>
              <w:rPr>
                <w:rFonts w:eastAsia="SimSun"/>
                <w:lang w:eastAsia="zh-CN"/>
              </w:rPr>
            </w:pPr>
            <w:r w:rsidRPr="00795F69">
              <w:rPr>
                <w:rFonts w:eastAsia="SimSun" w:hint="eastAsia"/>
                <w:lang w:eastAsia="zh-CN"/>
              </w:rPr>
              <w:t>N</w:t>
            </w:r>
            <w:r w:rsidRPr="00795F69">
              <w:rPr>
                <w:rFonts w:eastAsia="SimSun"/>
                <w:lang w:eastAsia="zh-CN"/>
              </w:rPr>
              <w:t>o</w:t>
            </w:r>
          </w:p>
        </w:tc>
        <w:tc>
          <w:tcPr>
            <w:tcW w:w="6520" w:type="dxa"/>
          </w:tcPr>
          <w:p w14:paraId="3988C0BB" w14:textId="224C373C" w:rsidR="00AF7FC6" w:rsidRPr="00795F69" w:rsidRDefault="00AF7FC6" w:rsidP="00AF7FC6">
            <w:pPr>
              <w:rPr>
                <w:rFonts w:eastAsia="SimSun"/>
                <w:lang w:eastAsia="zh-CN"/>
              </w:rPr>
            </w:pPr>
            <w:r w:rsidRPr="00795F69">
              <w:rPr>
                <w:rFonts w:eastAsia="SimSun"/>
                <w:lang w:eastAsia="zh-CN"/>
              </w:rPr>
              <w:t>See comments above</w:t>
            </w:r>
          </w:p>
        </w:tc>
      </w:tr>
      <w:tr w:rsidR="00AF7FC6" w14:paraId="72F40269" w14:textId="77777777" w:rsidTr="00AD48D8">
        <w:tc>
          <w:tcPr>
            <w:tcW w:w="1838" w:type="dxa"/>
          </w:tcPr>
          <w:p w14:paraId="685F6D16" w14:textId="19E9C04E" w:rsidR="00AF7FC6" w:rsidRDefault="00367A58" w:rsidP="00AF7FC6">
            <w:pPr>
              <w:rPr>
                <w:lang w:eastAsia="ko-KR"/>
              </w:rPr>
            </w:pPr>
            <w:r>
              <w:rPr>
                <w:rFonts w:hint="eastAsia"/>
                <w:lang w:eastAsia="ko-KR"/>
              </w:rPr>
              <w:t>Samsung</w:t>
            </w:r>
          </w:p>
        </w:tc>
        <w:tc>
          <w:tcPr>
            <w:tcW w:w="1276" w:type="dxa"/>
          </w:tcPr>
          <w:p w14:paraId="2FE8E2F3" w14:textId="6FC5BFD7" w:rsidR="00AF7FC6" w:rsidRPr="00367A58" w:rsidRDefault="00367A58" w:rsidP="00AF7FC6">
            <w:pPr>
              <w:rPr>
                <w:bCs/>
                <w:lang w:eastAsia="ko-KR"/>
              </w:rPr>
            </w:pPr>
            <w:r w:rsidRPr="00367A58">
              <w:rPr>
                <w:rFonts w:hint="eastAsia"/>
                <w:bCs/>
                <w:lang w:eastAsia="ko-KR"/>
              </w:rPr>
              <w:t>Yes</w:t>
            </w:r>
          </w:p>
        </w:tc>
        <w:tc>
          <w:tcPr>
            <w:tcW w:w="6520" w:type="dxa"/>
          </w:tcPr>
          <w:p w14:paraId="145744B8" w14:textId="77777777" w:rsidR="00AF7FC6" w:rsidRPr="00736801" w:rsidRDefault="00AF7FC6" w:rsidP="00AF7FC6">
            <w:pPr>
              <w:rPr>
                <w:b/>
                <w:bCs/>
              </w:rPr>
            </w:pPr>
          </w:p>
        </w:tc>
      </w:tr>
      <w:tr w:rsidR="006E3A6B" w14:paraId="2CB362F3" w14:textId="77777777" w:rsidTr="00AD48D8">
        <w:tc>
          <w:tcPr>
            <w:tcW w:w="1838" w:type="dxa"/>
          </w:tcPr>
          <w:p w14:paraId="1CAA8068" w14:textId="352E67AD" w:rsidR="006E3A6B" w:rsidRDefault="006E3A6B" w:rsidP="00AF7FC6">
            <w:pPr>
              <w:rPr>
                <w:lang w:eastAsia="ko-KR"/>
              </w:rPr>
            </w:pPr>
            <w:r>
              <w:rPr>
                <w:lang w:eastAsia="ko-KR"/>
              </w:rPr>
              <w:t>Ericsson</w:t>
            </w:r>
          </w:p>
        </w:tc>
        <w:tc>
          <w:tcPr>
            <w:tcW w:w="1276" w:type="dxa"/>
          </w:tcPr>
          <w:p w14:paraId="540CCF40" w14:textId="12E7C378" w:rsidR="006E3A6B" w:rsidRPr="00367A58" w:rsidRDefault="006E3A6B" w:rsidP="00AF7FC6">
            <w:pPr>
              <w:rPr>
                <w:bCs/>
                <w:lang w:eastAsia="ko-KR"/>
              </w:rPr>
            </w:pPr>
            <w:r>
              <w:rPr>
                <w:bCs/>
                <w:lang w:eastAsia="ko-KR"/>
              </w:rPr>
              <w:t>No</w:t>
            </w:r>
          </w:p>
        </w:tc>
        <w:tc>
          <w:tcPr>
            <w:tcW w:w="6520" w:type="dxa"/>
          </w:tcPr>
          <w:p w14:paraId="0A77B04E" w14:textId="42B3253E" w:rsidR="006E3A6B" w:rsidRPr="006E3A6B" w:rsidRDefault="006E3A6B" w:rsidP="00AF7FC6">
            <w:r w:rsidRPr="006E3A6B">
              <w:t>Please see the comment above.</w:t>
            </w:r>
          </w:p>
        </w:tc>
      </w:tr>
      <w:tr w:rsidR="001E5D86" w14:paraId="4C78D262" w14:textId="77777777" w:rsidTr="00AD48D8">
        <w:tc>
          <w:tcPr>
            <w:tcW w:w="1838" w:type="dxa"/>
          </w:tcPr>
          <w:p w14:paraId="5C77ECBD" w14:textId="19C5BF90" w:rsidR="001E5D86" w:rsidRDefault="001E5D86" w:rsidP="00AF7FC6">
            <w:pPr>
              <w:rPr>
                <w:lang w:eastAsia="ko-KR"/>
              </w:rPr>
            </w:pPr>
            <w:r>
              <w:rPr>
                <w:lang w:eastAsia="ko-KR"/>
              </w:rPr>
              <w:t>Nokia</w:t>
            </w:r>
          </w:p>
        </w:tc>
        <w:tc>
          <w:tcPr>
            <w:tcW w:w="1276" w:type="dxa"/>
          </w:tcPr>
          <w:p w14:paraId="7FC201E5" w14:textId="55DB1147" w:rsidR="001E5D86" w:rsidRDefault="001E5D86" w:rsidP="00AF7FC6">
            <w:pPr>
              <w:rPr>
                <w:bCs/>
                <w:lang w:eastAsia="ko-KR"/>
              </w:rPr>
            </w:pPr>
            <w:r>
              <w:rPr>
                <w:bCs/>
                <w:lang w:eastAsia="ko-KR"/>
              </w:rPr>
              <w:t>No, but</w:t>
            </w:r>
          </w:p>
        </w:tc>
        <w:tc>
          <w:tcPr>
            <w:tcW w:w="6520" w:type="dxa"/>
          </w:tcPr>
          <w:p w14:paraId="50CFBC54" w14:textId="5EB64BA5" w:rsidR="001E5D86" w:rsidRPr="006E3A6B" w:rsidRDefault="001E5D86" w:rsidP="00AF7FC6">
            <w:r>
              <w:t>Same comments as above</w:t>
            </w:r>
          </w:p>
        </w:tc>
      </w:tr>
      <w:tr w:rsidR="00C56984" w14:paraId="5A968F1B" w14:textId="77777777" w:rsidTr="00AD48D8">
        <w:tc>
          <w:tcPr>
            <w:tcW w:w="1838" w:type="dxa"/>
          </w:tcPr>
          <w:p w14:paraId="3DDF205A" w14:textId="1B5353E3" w:rsidR="00C56984" w:rsidRDefault="00C56984" w:rsidP="00AF7FC6">
            <w:pPr>
              <w:rPr>
                <w:lang w:eastAsia="ko-KR"/>
              </w:rPr>
            </w:pPr>
            <w:r>
              <w:rPr>
                <w:lang w:eastAsia="ko-KR"/>
              </w:rPr>
              <w:t>Qualcomm</w:t>
            </w:r>
          </w:p>
        </w:tc>
        <w:tc>
          <w:tcPr>
            <w:tcW w:w="1276" w:type="dxa"/>
          </w:tcPr>
          <w:p w14:paraId="33E8ED2B" w14:textId="5100A9F8" w:rsidR="00C56984" w:rsidRDefault="00C56984" w:rsidP="00AF7FC6">
            <w:pPr>
              <w:rPr>
                <w:bCs/>
                <w:lang w:eastAsia="ko-KR"/>
              </w:rPr>
            </w:pPr>
            <w:r>
              <w:rPr>
                <w:bCs/>
                <w:lang w:eastAsia="ko-KR"/>
              </w:rPr>
              <w:t>No</w:t>
            </w:r>
          </w:p>
        </w:tc>
        <w:tc>
          <w:tcPr>
            <w:tcW w:w="6520" w:type="dxa"/>
          </w:tcPr>
          <w:p w14:paraId="09DF679C" w14:textId="5205F8BD" w:rsidR="00C56984" w:rsidRDefault="00C56984" w:rsidP="00AF7FC6">
            <w:r>
              <w:t>See comments above</w:t>
            </w:r>
          </w:p>
        </w:tc>
      </w:tr>
    </w:tbl>
    <w:p w14:paraId="160D5F7F" w14:textId="7325903D" w:rsidR="00240C25" w:rsidRPr="004653DE" w:rsidRDefault="00240C25" w:rsidP="00240C25">
      <w:pPr>
        <w:pStyle w:val="Caption"/>
        <w:jc w:val="center"/>
        <w:rPr>
          <w:b/>
          <w:bCs/>
          <w:i w:val="0"/>
          <w:iCs w:val="0"/>
        </w:rPr>
      </w:pPr>
      <w:r w:rsidRPr="004653DE">
        <w:rPr>
          <w:b/>
          <w:bCs/>
          <w:i w:val="0"/>
          <w:iCs w:val="0"/>
        </w:rPr>
        <w:t xml:space="preserve">Table </w:t>
      </w:r>
      <w:r>
        <w:rPr>
          <w:b/>
          <w:bCs/>
          <w:i w:val="0"/>
          <w:iCs w:val="0"/>
        </w:rPr>
        <w:t>4</w:t>
      </w:r>
      <w:r w:rsidRPr="004653DE">
        <w:rPr>
          <w:b/>
          <w:bCs/>
          <w:i w:val="0"/>
          <w:iCs w:val="0"/>
        </w:rPr>
        <w:t xml:space="preserve">. Comments to the Rel-16 CR </w:t>
      </w:r>
      <w:r>
        <w:rPr>
          <w:b/>
          <w:bCs/>
          <w:i w:val="0"/>
          <w:iCs w:val="0"/>
        </w:rPr>
        <w:t>R2-2100997</w:t>
      </w:r>
    </w:p>
    <w:p w14:paraId="7E9A10C2" w14:textId="591F9EE3" w:rsidR="00E96879" w:rsidRPr="005822E2" w:rsidRDefault="00E96879" w:rsidP="00240C25">
      <w:pPr>
        <w:rPr>
          <w:b/>
          <w:bCs/>
        </w:rPr>
      </w:pPr>
      <w:r w:rsidRPr="00472F7C">
        <w:rPr>
          <w:b/>
          <w:bCs/>
        </w:rPr>
        <w:t>Conclusions</w:t>
      </w:r>
      <w:r w:rsidR="00240C25">
        <w:rPr>
          <w:b/>
          <w:bCs/>
        </w:rPr>
        <w:t xml:space="preserve"> (DISC_S2</w:t>
      </w:r>
      <w:r>
        <w:rPr>
          <w:b/>
          <w:bCs/>
        </w:rPr>
        <w:t>): TBA</w:t>
      </w:r>
    </w:p>
    <w:p w14:paraId="0DB2683A" w14:textId="77777777" w:rsidR="00697CFC" w:rsidRPr="00240C25"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649EC07A" w14:textId="77777777" w:rsidR="009B0AB9" w:rsidRPr="004653DE" w:rsidRDefault="009B0AB9" w:rsidP="009B0AB9">
      <w:pPr>
        <w:rPr>
          <w:i/>
          <w:iCs/>
        </w:rPr>
      </w:pPr>
      <w:bookmarkStart w:id="1" w:name="_Hlk38198171"/>
      <w:r w:rsidRPr="004653DE">
        <w:rPr>
          <w:b/>
          <w:bCs/>
          <w:i/>
          <w:iCs/>
        </w:rPr>
        <w:t>DISC S1:</w:t>
      </w:r>
      <w:r w:rsidRPr="004653DE">
        <w:rPr>
          <w:i/>
          <w:iCs/>
        </w:rPr>
        <w:t xml:space="preserve"> Discuss if the CRs </w:t>
      </w:r>
      <w:r w:rsidRPr="002269F7">
        <w:t xml:space="preserve">R2-2100436 </w:t>
      </w:r>
      <w:r w:rsidRPr="004653DE">
        <w:rPr>
          <w:i/>
          <w:iCs/>
        </w:rPr>
        <w:t xml:space="preserve">and </w:t>
      </w:r>
      <w:r>
        <w:t>R2-2100437</w:t>
      </w:r>
      <w:r w:rsidRPr="002269F7">
        <w:t xml:space="preserve"> </w:t>
      </w:r>
      <w:r w:rsidRPr="004653DE">
        <w:rPr>
          <w:i/>
          <w:iCs/>
        </w:rPr>
        <w:t>are agreeable.</w:t>
      </w:r>
    </w:p>
    <w:p w14:paraId="7AE37151" w14:textId="77777777" w:rsidR="009B0AB9" w:rsidRPr="00C26BD8" w:rsidRDefault="009B0AB9" w:rsidP="009B0AB9">
      <w:pPr>
        <w:rPr>
          <w:iCs/>
        </w:rPr>
      </w:pPr>
      <w:r>
        <w:rPr>
          <w:b/>
          <w:bCs/>
          <w:i/>
          <w:iCs/>
        </w:rPr>
        <w:t>DISC S2</w:t>
      </w:r>
      <w:r w:rsidRPr="004653DE">
        <w:rPr>
          <w:b/>
          <w:bCs/>
          <w:i/>
          <w:iCs/>
        </w:rPr>
        <w:t>:</w:t>
      </w:r>
      <w:r w:rsidRPr="004653DE">
        <w:rPr>
          <w:i/>
          <w:iCs/>
        </w:rPr>
        <w:t xml:space="preserve"> Discuss if the CRs </w:t>
      </w:r>
      <w:r>
        <w:t>R2-2100996</w:t>
      </w:r>
      <w:r w:rsidRPr="002269F7">
        <w:t xml:space="preserve"> </w:t>
      </w:r>
      <w:r w:rsidRPr="004653DE">
        <w:rPr>
          <w:i/>
          <w:iCs/>
        </w:rPr>
        <w:t xml:space="preserve">and </w:t>
      </w:r>
      <w:r>
        <w:t>R2-2100997</w:t>
      </w:r>
      <w:r w:rsidRPr="002269F7">
        <w:t xml:space="preserve"> </w:t>
      </w:r>
      <w:r>
        <w:rPr>
          <w:i/>
          <w:iCs/>
        </w:rPr>
        <w:t>are agreeable</w:t>
      </w:r>
      <w:r w:rsidRPr="004653DE">
        <w:rPr>
          <w:i/>
          <w:iCs/>
        </w:rPr>
        <w:t>.</w:t>
      </w:r>
    </w:p>
    <w:bookmarkEnd w:id="1"/>
    <w:p w14:paraId="361A778C" w14:textId="609F6D6A" w:rsidR="00295EAC" w:rsidRPr="009B0AB9" w:rsidRDefault="00295EAC" w:rsidP="00597523"/>
    <w:sectPr w:rsidR="00295EAC" w:rsidRPr="009B0AB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7FE4F" w14:textId="77777777" w:rsidR="0042364D" w:rsidRDefault="0042364D">
      <w:r>
        <w:separator/>
      </w:r>
    </w:p>
  </w:endnote>
  <w:endnote w:type="continuationSeparator" w:id="0">
    <w:p w14:paraId="57EE32B3" w14:textId="77777777" w:rsidR="0042364D" w:rsidRDefault="0042364D">
      <w:r>
        <w:continuationSeparator/>
      </w:r>
    </w:p>
  </w:endnote>
  <w:endnote w:type="continuationNotice" w:id="1">
    <w:p w14:paraId="0E9EB95E" w14:textId="77777777" w:rsidR="0042364D" w:rsidRDefault="00423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8996" w14:textId="77777777" w:rsidR="0042364D" w:rsidRDefault="0042364D">
      <w:r>
        <w:separator/>
      </w:r>
    </w:p>
  </w:footnote>
  <w:footnote w:type="continuationSeparator" w:id="0">
    <w:p w14:paraId="002D6CAA" w14:textId="77777777" w:rsidR="0042364D" w:rsidRDefault="0042364D">
      <w:r>
        <w:continuationSeparator/>
      </w:r>
    </w:p>
  </w:footnote>
  <w:footnote w:type="continuationNotice" w:id="1">
    <w:p w14:paraId="62E29626" w14:textId="77777777" w:rsidR="0042364D" w:rsidRDefault="004236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F76"/>
    <w:multiLevelType w:val="hybridMultilevel"/>
    <w:tmpl w:val="F90CDD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81348A"/>
    <w:multiLevelType w:val="hybridMultilevel"/>
    <w:tmpl w:val="D2BE5A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8"/>
  </w:num>
  <w:num w:numId="6">
    <w:abstractNumId w:val="12"/>
  </w:num>
  <w:num w:numId="7">
    <w:abstractNumId w:val="13"/>
  </w:num>
  <w:num w:numId="8">
    <w:abstractNumId w:val="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4"/>
  </w:num>
  <w:num w:numId="12">
    <w:abstractNumId w:val="21"/>
  </w:num>
  <w:num w:numId="13">
    <w:abstractNumId w:val="9"/>
  </w:num>
  <w:num w:numId="14">
    <w:abstractNumId w:val="3"/>
  </w:num>
  <w:num w:numId="15">
    <w:abstractNumId w:val="17"/>
  </w:num>
  <w:num w:numId="16">
    <w:abstractNumId w:val="5"/>
  </w:num>
  <w:num w:numId="17">
    <w:abstractNumId w:val="14"/>
  </w:num>
  <w:num w:numId="18">
    <w:abstractNumId w:val="11"/>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23"/>
  </w:num>
  <w:num w:numId="24">
    <w:abstractNumId w:val="15"/>
  </w:num>
  <w:num w:numId="25">
    <w:abstractNumId w:val="4"/>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4055"/>
    <w:rsid w:val="00016557"/>
    <w:rsid w:val="00023C40"/>
    <w:rsid w:val="000248D3"/>
    <w:rsid w:val="00033397"/>
    <w:rsid w:val="00040095"/>
    <w:rsid w:val="00055EAB"/>
    <w:rsid w:val="00065A43"/>
    <w:rsid w:val="00073C9C"/>
    <w:rsid w:val="00074C23"/>
    <w:rsid w:val="00080512"/>
    <w:rsid w:val="00086A67"/>
    <w:rsid w:val="00090468"/>
    <w:rsid w:val="000934C4"/>
    <w:rsid w:val="00094568"/>
    <w:rsid w:val="000A2E98"/>
    <w:rsid w:val="000B1A01"/>
    <w:rsid w:val="000B590E"/>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5D86"/>
    <w:rsid w:val="001E6337"/>
    <w:rsid w:val="001F168B"/>
    <w:rsid w:val="001F592D"/>
    <w:rsid w:val="001F7831"/>
    <w:rsid w:val="00204045"/>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A3A7B"/>
    <w:rsid w:val="002B0A69"/>
    <w:rsid w:val="002C2835"/>
    <w:rsid w:val="002D5D7B"/>
    <w:rsid w:val="002E427C"/>
    <w:rsid w:val="002F0D22"/>
    <w:rsid w:val="00301119"/>
    <w:rsid w:val="00311B17"/>
    <w:rsid w:val="003172DC"/>
    <w:rsid w:val="00325AE3"/>
    <w:rsid w:val="00326069"/>
    <w:rsid w:val="00326538"/>
    <w:rsid w:val="0035100F"/>
    <w:rsid w:val="0035462D"/>
    <w:rsid w:val="00356F67"/>
    <w:rsid w:val="00364B41"/>
    <w:rsid w:val="00367A58"/>
    <w:rsid w:val="00371193"/>
    <w:rsid w:val="00383096"/>
    <w:rsid w:val="003872AC"/>
    <w:rsid w:val="003A41EF"/>
    <w:rsid w:val="003B40AD"/>
    <w:rsid w:val="003B57D7"/>
    <w:rsid w:val="003C256E"/>
    <w:rsid w:val="003C4E37"/>
    <w:rsid w:val="003D06FA"/>
    <w:rsid w:val="003D5E0C"/>
    <w:rsid w:val="003D5E78"/>
    <w:rsid w:val="003E16BE"/>
    <w:rsid w:val="003E2BB9"/>
    <w:rsid w:val="003E7F45"/>
    <w:rsid w:val="003F4E28"/>
    <w:rsid w:val="003F7A47"/>
    <w:rsid w:val="004006E8"/>
    <w:rsid w:val="00401855"/>
    <w:rsid w:val="0040402B"/>
    <w:rsid w:val="00406C19"/>
    <w:rsid w:val="00411CED"/>
    <w:rsid w:val="00414DFE"/>
    <w:rsid w:val="0042364D"/>
    <w:rsid w:val="004264FF"/>
    <w:rsid w:val="004366C6"/>
    <w:rsid w:val="004653DE"/>
    <w:rsid w:val="00465587"/>
    <w:rsid w:val="00477455"/>
    <w:rsid w:val="0048387C"/>
    <w:rsid w:val="004A1F7B"/>
    <w:rsid w:val="004C37C0"/>
    <w:rsid w:val="004C44D2"/>
    <w:rsid w:val="004D3578"/>
    <w:rsid w:val="004D380D"/>
    <w:rsid w:val="004E213A"/>
    <w:rsid w:val="004F4497"/>
    <w:rsid w:val="00503171"/>
    <w:rsid w:val="00506C28"/>
    <w:rsid w:val="0052511C"/>
    <w:rsid w:val="005308E3"/>
    <w:rsid w:val="00534DA0"/>
    <w:rsid w:val="005434F5"/>
    <w:rsid w:val="00543E6C"/>
    <w:rsid w:val="00544ECB"/>
    <w:rsid w:val="00565087"/>
    <w:rsid w:val="0056573F"/>
    <w:rsid w:val="005822E2"/>
    <w:rsid w:val="00594666"/>
    <w:rsid w:val="0059557A"/>
    <w:rsid w:val="00596C0D"/>
    <w:rsid w:val="00597523"/>
    <w:rsid w:val="005A24F5"/>
    <w:rsid w:val="005A3A2B"/>
    <w:rsid w:val="005B33DF"/>
    <w:rsid w:val="005C1189"/>
    <w:rsid w:val="005D3B1E"/>
    <w:rsid w:val="005E178C"/>
    <w:rsid w:val="005F5DB8"/>
    <w:rsid w:val="00603D26"/>
    <w:rsid w:val="00611566"/>
    <w:rsid w:val="0064334C"/>
    <w:rsid w:val="00644E91"/>
    <w:rsid w:val="00646D99"/>
    <w:rsid w:val="00656910"/>
    <w:rsid w:val="006574C0"/>
    <w:rsid w:val="00665066"/>
    <w:rsid w:val="00671949"/>
    <w:rsid w:val="00680D20"/>
    <w:rsid w:val="0068617A"/>
    <w:rsid w:val="00697CFC"/>
    <w:rsid w:val="006A2276"/>
    <w:rsid w:val="006A47B6"/>
    <w:rsid w:val="006C66D8"/>
    <w:rsid w:val="006D1E24"/>
    <w:rsid w:val="006D7155"/>
    <w:rsid w:val="006E1417"/>
    <w:rsid w:val="006E3A6B"/>
    <w:rsid w:val="006F150C"/>
    <w:rsid w:val="006F413D"/>
    <w:rsid w:val="006F6A2C"/>
    <w:rsid w:val="00705948"/>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95F69"/>
    <w:rsid w:val="007A07B1"/>
    <w:rsid w:val="007B18D8"/>
    <w:rsid w:val="007C095F"/>
    <w:rsid w:val="007C2DD0"/>
    <w:rsid w:val="007D177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809B2"/>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4BF1"/>
    <w:rsid w:val="00965DCA"/>
    <w:rsid w:val="00966ED6"/>
    <w:rsid w:val="00970DB3"/>
    <w:rsid w:val="00974BB0"/>
    <w:rsid w:val="00975BCD"/>
    <w:rsid w:val="00986ADD"/>
    <w:rsid w:val="0099212D"/>
    <w:rsid w:val="009A0AF3"/>
    <w:rsid w:val="009B07CD"/>
    <w:rsid w:val="009B0AB9"/>
    <w:rsid w:val="009C19E9"/>
    <w:rsid w:val="009D026F"/>
    <w:rsid w:val="009D2968"/>
    <w:rsid w:val="009D411B"/>
    <w:rsid w:val="009D4F20"/>
    <w:rsid w:val="009D74A6"/>
    <w:rsid w:val="009E5B79"/>
    <w:rsid w:val="00A10F02"/>
    <w:rsid w:val="00A12051"/>
    <w:rsid w:val="00A204CA"/>
    <w:rsid w:val="00A209D6"/>
    <w:rsid w:val="00A2446E"/>
    <w:rsid w:val="00A3023F"/>
    <w:rsid w:val="00A318E8"/>
    <w:rsid w:val="00A52B5E"/>
    <w:rsid w:val="00A53724"/>
    <w:rsid w:val="00A54B2B"/>
    <w:rsid w:val="00A6189B"/>
    <w:rsid w:val="00A649CD"/>
    <w:rsid w:val="00A77743"/>
    <w:rsid w:val="00A82346"/>
    <w:rsid w:val="00A9671C"/>
    <w:rsid w:val="00A96F06"/>
    <w:rsid w:val="00AA1553"/>
    <w:rsid w:val="00AB0854"/>
    <w:rsid w:val="00AB1DD8"/>
    <w:rsid w:val="00AD4F3A"/>
    <w:rsid w:val="00AE21C5"/>
    <w:rsid w:val="00AE2839"/>
    <w:rsid w:val="00AF5CAD"/>
    <w:rsid w:val="00AF7FC6"/>
    <w:rsid w:val="00B04E37"/>
    <w:rsid w:val="00B05380"/>
    <w:rsid w:val="00B05962"/>
    <w:rsid w:val="00B15449"/>
    <w:rsid w:val="00B16C2F"/>
    <w:rsid w:val="00B26A84"/>
    <w:rsid w:val="00B27303"/>
    <w:rsid w:val="00B36933"/>
    <w:rsid w:val="00B4050E"/>
    <w:rsid w:val="00B47FD1"/>
    <w:rsid w:val="00B516BB"/>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56984"/>
    <w:rsid w:val="00C623C4"/>
    <w:rsid w:val="00C654E1"/>
    <w:rsid w:val="00C809BA"/>
    <w:rsid w:val="00C83A13"/>
    <w:rsid w:val="00C9068C"/>
    <w:rsid w:val="00C919F3"/>
    <w:rsid w:val="00C922C6"/>
    <w:rsid w:val="00C92967"/>
    <w:rsid w:val="00CA3D0C"/>
    <w:rsid w:val="00CA5813"/>
    <w:rsid w:val="00CA654B"/>
    <w:rsid w:val="00CB72B8"/>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1C99"/>
    <w:rsid w:val="00DC309B"/>
    <w:rsid w:val="00DC465F"/>
    <w:rsid w:val="00DC4DA2"/>
    <w:rsid w:val="00DC5261"/>
    <w:rsid w:val="00DD4442"/>
    <w:rsid w:val="00DD51F8"/>
    <w:rsid w:val="00DD759D"/>
    <w:rsid w:val="00DE098E"/>
    <w:rsid w:val="00DE25D2"/>
    <w:rsid w:val="00DE3BA5"/>
    <w:rsid w:val="00DE3FDC"/>
    <w:rsid w:val="00DE7F7E"/>
    <w:rsid w:val="00DF0511"/>
    <w:rsid w:val="00E01238"/>
    <w:rsid w:val="00E0792B"/>
    <w:rsid w:val="00E144B7"/>
    <w:rsid w:val="00E34A31"/>
    <w:rsid w:val="00E3664C"/>
    <w:rsid w:val="00E4577A"/>
    <w:rsid w:val="00E46C08"/>
    <w:rsid w:val="00E471CF"/>
    <w:rsid w:val="00E530B2"/>
    <w:rsid w:val="00E62835"/>
    <w:rsid w:val="00E71CB0"/>
    <w:rsid w:val="00E72474"/>
    <w:rsid w:val="00E77645"/>
    <w:rsid w:val="00E83697"/>
    <w:rsid w:val="00E92933"/>
    <w:rsid w:val="00E96879"/>
    <w:rsid w:val="00EA11A6"/>
    <w:rsid w:val="00EA66C9"/>
    <w:rsid w:val="00EB37CC"/>
    <w:rsid w:val="00EC4120"/>
    <w:rsid w:val="00EC4A25"/>
    <w:rsid w:val="00ED2B94"/>
    <w:rsid w:val="00ED64AD"/>
    <w:rsid w:val="00EE2DD9"/>
    <w:rsid w:val="00EE2ED5"/>
    <w:rsid w:val="00EE485E"/>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 w:val="00FF6F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character" w:customStyle="1" w:styleId="TALCar">
    <w:name w:val="TAL Car"/>
    <w:link w:val="TAL"/>
    <w:qFormat/>
    <w:rsid w:val="00DE7F7E"/>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040">
      <w:bodyDiv w:val="1"/>
      <w:marLeft w:val="0"/>
      <w:marRight w:val="0"/>
      <w:marTop w:val="0"/>
      <w:marBottom w:val="0"/>
      <w:divBdr>
        <w:top w:val="none" w:sz="0" w:space="0" w:color="auto"/>
        <w:left w:val="none" w:sz="0" w:space="0" w:color="auto"/>
        <w:bottom w:val="none" w:sz="0" w:space="0" w:color="auto"/>
        <w:right w:val="none" w:sz="0" w:space="0" w:color="auto"/>
      </w:divBdr>
      <w:divsChild>
        <w:div w:id="80106902">
          <w:marLeft w:val="0"/>
          <w:marRight w:val="0"/>
          <w:marTop w:val="0"/>
          <w:marBottom w:val="0"/>
          <w:divBdr>
            <w:top w:val="none" w:sz="0" w:space="0" w:color="auto"/>
            <w:left w:val="none" w:sz="0" w:space="0" w:color="auto"/>
            <w:bottom w:val="none" w:sz="0" w:space="0" w:color="auto"/>
            <w:right w:val="none" w:sz="0" w:space="0" w:color="auto"/>
          </w:divBdr>
          <w:divsChild>
            <w:div w:id="2105495641">
              <w:marLeft w:val="0"/>
              <w:marRight w:val="0"/>
              <w:marTop w:val="0"/>
              <w:marBottom w:val="0"/>
              <w:divBdr>
                <w:top w:val="none" w:sz="0" w:space="0" w:color="auto"/>
                <w:left w:val="none" w:sz="0" w:space="0" w:color="auto"/>
                <w:bottom w:val="none" w:sz="0" w:space="0" w:color="auto"/>
                <w:right w:val="none" w:sz="0" w:space="0" w:color="auto"/>
              </w:divBdr>
              <w:divsChild>
                <w:div w:id="1622880523">
                  <w:marLeft w:val="0"/>
                  <w:marRight w:val="0"/>
                  <w:marTop w:val="0"/>
                  <w:marBottom w:val="0"/>
                  <w:divBdr>
                    <w:top w:val="none" w:sz="0" w:space="0" w:color="auto"/>
                    <w:left w:val="none" w:sz="0" w:space="0" w:color="auto"/>
                    <w:bottom w:val="none" w:sz="0" w:space="0" w:color="auto"/>
                    <w:right w:val="none" w:sz="0" w:space="0" w:color="auto"/>
                  </w:divBdr>
                  <w:divsChild>
                    <w:div w:id="1146553173">
                      <w:marLeft w:val="0"/>
                      <w:marRight w:val="0"/>
                      <w:marTop w:val="0"/>
                      <w:marBottom w:val="0"/>
                      <w:divBdr>
                        <w:top w:val="none" w:sz="0" w:space="0" w:color="auto"/>
                        <w:left w:val="none" w:sz="0" w:space="0" w:color="auto"/>
                        <w:bottom w:val="none" w:sz="0" w:space="0" w:color="auto"/>
                        <w:right w:val="none" w:sz="0" w:space="0" w:color="auto"/>
                      </w:divBdr>
                      <w:divsChild>
                        <w:div w:id="2136829061">
                          <w:marLeft w:val="0"/>
                          <w:marRight w:val="0"/>
                          <w:marTop w:val="0"/>
                          <w:marBottom w:val="0"/>
                          <w:divBdr>
                            <w:top w:val="none" w:sz="0" w:space="0" w:color="auto"/>
                            <w:left w:val="none" w:sz="0" w:space="0" w:color="auto"/>
                            <w:bottom w:val="none" w:sz="0" w:space="0" w:color="auto"/>
                            <w:right w:val="none" w:sz="0" w:space="0" w:color="auto"/>
                          </w:divBdr>
                          <w:divsChild>
                            <w:div w:id="627011198">
                              <w:marLeft w:val="0"/>
                              <w:marRight w:val="0"/>
                              <w:marTop w:val="0"/>
                              <w:marBottom w:val="0"/>
                              <w:divBdr>
                                <w:top w:val="none" w:sz="0" w:space="0" w:color="auto"/>
                                <w:left w:val="none" w:sz="0" w:space="0" w:color="auto"/>
                                <w:bottom w:val="none" w:sz="0" w:space="0" w:color="auto"/>
                                <w:right w:val="none" w:sz="0" w:space="0" w:color="auto"/>
                              </w:divBdr>
                              <w:divsChild>
                                <w:div w:id="1581718938">
                                  <w:marLeft w:val="0"/>
                                  <w:marRight w:val="0"/>
                                  <w:marTop w:val="0"/>
                                  <w:marBottom w:val="0"/>
                                  <w:divBdr>
                                    <w:top w:val="none" w:sz="0" w:space="0" w:color="auto"/>
                                    <w:left w:val="none" w:sz="0" w:space="0" w:color="auto"/>
                                    <w:bottom w:val="none" w:sz="0" w:space="0" w:color="auto"/>
                                    <w:right w:val="none" w:sz="0" w:space="0" w:color="auto"/>
                                  </w:divBdr>
                                  <w:divsChild>
                                    <w:div w:id="1090741361">
                                      <w:marLeft w:val="0"/>
                                      <w:marRight w:val="0"/>
                                      <w:marTop w:val="0"/>
                                      <w:marBottom w:val="0"/>
                                      <w:divBdr>
                                        <w:top w:val="none" w:sz="0" w:space="0" w:color="auto"/>
                                        <w:left w:val="none" w:sz="0" w:space="0" w:color="auto"/>
                                        <w:bottom w:val="none" w:sz="0" w:space="0" w:color="auto"/>
                                        <w:right w:val="none" w:sz="0" w:space="0" w:color="auto"/>
                                      </w:divBdr>
                                      <w:divsChild>
                                        <w:div w:id="1070227464">
                                          <w:marLeft w:val="0"/>
                                          <w:marRight w:val="0"/>
                                          <w:marTop w:val="0"/>
                                          <w:marBottom w:val="0"/>
                                          <w:divBdr>
                                            <w:top w:val="none" w:sz="0" w:space="0" w:color="auto"/>
                                            <w:left w:val="none" w:sz="0" w:space="0" w:color="auto"/>
                                            <w:bottom w:val="none" w:sz="0" w:space="0" w:color="auto"/>
                                            <w:right w:val="none" w:sz="0" w:space="0" w:color="auto"/>
                                          </w:divBdr>
                                          <w:divsChild>
                                            <w:div w:id="732503564">
                                              <w:marLeft w:val="330"/>
                                              <w:marRight w:val="225"/>
                                              <w:marTop w:val="300"/>
                                              <w:marBottom w:val="450"/>
                                              <w:divBdr>
                                                <w:top w:val="none" w:sz="0" w:space="0" w:color="auto"/>
                                                <w:left w:val="none" w:sz="0" w:space="0" w:color="auto"/>
                                                <w:bottom w:val="none" w:sz="0" w:space="0" w:color="auto"/>
                                                <w:right w:val="none" w:sz="0" w:space="0" w:color="auto"/>
                                              </w:divBdr>
                                              <w:divsChild>
                                                <w:div w:id="929200755">
                                                  <w:marLeft w:val="0"/>
                                                  <w:marRight w:val="0"/>
                                                  <w:marTop w:val="0"/>
                                                  <w:marBottom w:val="0"/>
                                                  <w:divBdr>
                                                    <w:top w:val="none" w:sz="0" w:space="0" w:color="auto"/>
                                                    <w:left w:val="none" w:sz="0" w:space="0" w:color="auto"/>
                                                    <w:bottom w:val="none" w:sz="0" w:space="0" w:color="auto"/>
                                                    <w:right w:val="none" w:sz="0" w:space="0" w:color="auto"/>
                                                  </w:divBdr>
                                                  <w:divsChild>
                                                    <w:div w:id="2133815304">
                                                      <w:marLeft w:val="0"/>
                                                      <w:marRight w:val="0"/>
                                                      <w:marTop w:val="0"/>
                                                      <w:marBottom w:val="0"/>
                                                      <w:divBdr>
                                                        <w:top w:val="none" w:sz="0" w:space="0" w:color="auto"/>
                                                        <w:left w:val="none" w:sz="0" w:space="0" w:color="auto"/>
                                                        <w:bottom w:val="none" w:sz="0" w:space="0" w:color="auto"/>
                                                        <w:right w:val="none" w:sz="0" w:space="0" w:color="auto"/>
                                                      </w:divBdr>
                                                    </w:div>
                                                    <w:div w:id="1986035594">
                                                      <w:marLeft w:val="0"/>
                                                      <w:marRight w:val="0"/>
                                                      <w:marTop w:val="0"/>
                                                      <w:marBottom w:val="0"/>
                                                      <w:divBdr>
                                                        <w:top w:val="none" w:sz="0" w:space="0" w:color="auto"/>
                                                        <w:left w:val="none" w:sz="0" w:space="0" w:color="auto"/>
                                                        <w:bottom w:val="none" w:sz="0" w:space="0" w:color="auto"/>
                                                        <w:right w:val="none" w:sz="0" w:space="0" w:color="auto"/>
                                                      </w:divBdr>
                                                    </w:div>
                                                    <w:div w:id="672807086">
                                                      <w:marLeft w:val="0"/>
                                                      <w:marRight w:val="0"/>
                                                      <w:marTop w:val="0"/>
                                                      <w:marBottom w:val="0"/>
                                                      <w:divBdr>
                                                        <w:top w:val="none" w:sz="0" w:space="0" w:color="auto"/>
                                                        <w:left w:val="none" w:sz="0" w:space="0" w:color="auto"/>
                                                        <w:bottom w:val="none" w:sz="0" w:space="0" w:color="auto"/>
                                                        <w:right w:val="none" w:sz="0" w:space="0" w:color="auto"/>
                                                      </w:divBdr>
                                                    </w:div>
                                                    <w:div w:id="3123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626668">
      <w:bodyDiv w:val="1"/>
      <w:marLeft w:val="0"/>
      <w:marRight w:val="0"/>
      <w:marTop w:val="0"/>
      <w:marBottom w:val="0"/>
      <w:divBdr>
        <w:top w:val="none" w:sz="0" w:space="0" w:color="auto"/>
        <w:left w:val="none" w:sz="0" w:space="0" w:color="auto"/>
        <w:bottom w:val="none" w:sz="0" w:space="0" w:color="auto"/>
        <w:right w:val="none" w:sz="0" w:space="0" w:color="auto"/>
      </w:divBdr>
      <w:divsChild>
        <w:div w:id="249973812">
          <w:marLeft w:val="0"/>
          <w:marRight w:val="0"/>
          <w:marTop w:val="0"/>
          <w:marBottom w:val="0"/>
          <w:divBdr>
            <w:top w:val="none" w:sz="0" w:space="0" w:color="auto"/>
            <w:left w:val="none" w:sz="0" w:space="0" w:color="auto"/>
            <w:bottom w:val="none" w:sz="0" w:space="0" w:color="auto"/>
            <w:right w:val="none" w:sz="0" w:space="0" w:color="auto"/>
          </w:divBdr>
          <w:divsChild>
            <w:div w:id="1593393080">
              <w:marLeft w:val="0"/>
              <w:marRight w:val="0"/>
              <w:marTop w:val="0"/>
              <w:marBottom w:val="0"/>
              <w:divBdr>
                <w:top w:val="none" w:sz="0" w:space="0" w:color="auto"/>
                <w:left w:val="none" w:sz="0" w:space="0" w:color="auto"/>
                <w:bottom w:val="none" w:sz="0" w:space="0" w:color="auto"/>
                <w:right w:val="none" w:sz="0" w:space="0" w:color="auto"/>
              </w:divBdr>
              <w:divsChild>
                <w:div w:id="1370884349">
                  <w:marLeft w:val="0"/>
                  <w:marRight w:val="0"/>
                  <w:marTop w:val="0"/>
                  <w:marBottom w:val="0"/>
                  <w:divBdr>
                    <w:top w:val="none" w:sz="0" w:space="0" w:color="auto"/>
                    <w:left w:val="none" w:sz="0" w:space="0" w:color="auto"/>
                    <w:bottom w:val="none" w:sz="0" w:space="0" w:color="auto"/>
                    <w:right w:val="none" w:sz="0" w:space="0" w:color="auto"/>
                  </w:divBdr>
                  <w:divsChild>
                    <w:div w:id="1431468106">
                      <w:marLeft w:val="0"/>
                      <w:marRight w:val="0"/>
                      <w:marTop w:val="0"/>
                      <w:marBottom w:val="0"/>
                      <w:divBdr>
                        <w:top w:val="none" w:sz="0" w:space="0" w:color="auto"/>
                        <w:left w:val="none" w:sz="0" w:space="0" w:color="auto"/>
                        <w:bottom w:val="none" w:sz="0" w:space="0" w:color="auto"/>
                        <w:right w:val="none" w:sz="0" w:space="0" w:color="auto"/>
                      </w:divBdr>
                      <w:divsChild>
                        <w:div w:id="477916150">
                          <w:marLeft w:val="0"/>
                          <w:marRight w:val="0"/>
                          <w:marTop w:val="0"/>
                          <w:marBottom w:val="0"/>
                          <w:divBdr>
                            <w:top w:val="none" w:sz="0" w:space="0" w:color="auto"/>
                            <w:left w:val="none" w:sz="0" w:space="0" w:color="auto"/>
                            <w:bottom w:val="none" w:sz="0" w:space="0" w:color="auto"/>
                            <w:right w:val="none" w:sz="0" w:space="0" w:color="auto"/>
                          </w:divBdr>
                          <w:divsChild>
                            <w:div w:id="1047409672">
                              <w:marLeft w:val="0"/>
                              <w:marRight w:val="0"/>
                              <w:marTop w:val="0"/>
                              <w:marBottom w:val="0"/>
                              <w:divBdr>
                                <w:top w:val="none" w:sz="0" w:space="0" w:color="auto"/>
                                <w:left w:val="none" w:sz="0" w:space="0" w:color="auto"/>
                                <w:bottom w:val="none" w:sz="0" w:space="0" w:color="auto"/>
                                <w:right w:val="none" w:sz="0" w:space="0" w:color="auto"/>
                              </w:divBdr>
                              <w:divsChild>
                                <w:div w:id="603807962">
                                  <w:marLeft w:val="0"/>
                                  <w:marRight w:val="0"/>
                                  <w:marTop w:val="0"/>
                                  <w:marBottom w:val="0"/>
                                  <w:divBdr>
                                    <w:top w:val="none" w:sz="0" w:space="0" w:color="auto"/>
                                    <w:left w:val="none" w:sz="0" w:space="0" w:color="auto"/>
                                    <w:bottom w:val="none" w:sz="0" w:space="0" w:color="auto"/>
                                    <w:right w:val="none" w:sz="0" w:space="0" w:color="auto"/>
                                  </w:divBdr>
                                  <w:divsChild>
                                    <w:div w:id="542331907">
                                      <w:marLeft w:val="0"/>
                                      <w:marRight w:val="0"/>
                                      <w:marTop w:val="0"/>
                                      <w:marBottom w:val="0"/>
                                      <w:divBdr>
                                        <w:top w:val="none" w:sz="0" w:space="0" w:color="auto"/>
                                        <w:left w:val="none" w:sz="0" w:space="0" w:color="auto"/>
                                        <w:bottom w:val="none" w:sz="0" w:space="0" w:color="auto"/>
                                        <w:right w:val="none" w:sz="0" w:space="0" w:color="auto"/>
                                      </w:divBdr>
                                      <w:divsChild>
                                        <w:div w:id="1802654636">
                                          <w:marLeft w:val="0"/>
                                          <w:marRight w:val="0"/>
                                          <w:marTop w:val="0"/>
                                          <w:marBottom w:val="0"/>
                                          <w:divBdr>
                                            <w:top w:val="none" w:sz="0" w:space="0" w:color="auto"/>
                                            <w:left w:val="none" w:sz="0" w:space="0" w:color="auto"/>
                                            <w:bottom w:val="none" w:sz="0" w:space="0" w:color="auto"/>
                                            <w:right w:val="none" w:sz="0" w:space="0" w:color="auto"/>
                                          </w:divBdr>
                                          <w:divsChild>
                                            <w:div w:id="1860393026">
                                              <w:marLeft w:val="330"/>
                                              <w:marRight w:val="225"/>
                                              <w:marTop w:val="300"/>
                                              <w:marBottom w:val="450"/>
                                              <w:divBdr>
                                                <w:top w:val="none" w:sz="0" w:space="0" w:color="auto"/>
                                                <w:left w:val="none" w:sz="0" w:space="0" w:color="auto"/>
                                                <w:bottom w:val="none" w:sz="0" w:space="0" w:color="auto"/>
                                                <w:right w:val="none" w:sz="0" w:space="0" w:color="auto"/>
                                              </w:divBdr>
                                              <w:divsChild>
                                                <w:div w:id="775099623">
                                                  <w:marLeft w:val="0"/>
                                                  <w:marRight w:val="0"/>
                                                  <w:marTop w:val="0"/>
                                                  <w:marBottom w:val="0"/>
                                                  <w:divBdr>
                                                    <w:top w:val="none" w:sz="0" w:space="0" w:color="auto"/>
                                                    <w:left w:val="none" w:sz="0" w:space="0" w:color="auto"/>
                                                    <w:bottom w:val="none" w:sz="0" w:space="0" w:color="auto"/>
                                                    <w:right w:val="none" w:sz="0" w:space="0" w:color="auto"/>
                                                  </w:divBdr>
                                                  <w:divsChild>
                                                    <w:div w:id="552618492">
                                                      <w:marLeft w:val="0"/>
                                                      <w:marRight w:val="0"/>
                                                      <w:marTop w:val="0"/>
                                                      <w:marBottom w:val="0"/>
                                                      <w:divBdr>
                                                        <w:top w:val="none" w:sz="0" w:space="0" w:color="auto"/>
                                                        <w:left w:val="none" w:sz="0" w:space="0" w:color="auto"/>
                                                        <w:bottom w:val="none" w:sz="0" w:space="0" w:color="auto"/>
                                                        <w:right w:val="none" w:sz="0" w:space="0" w:color="auto"/>
                                                      </w:divBdr>
                                                    </w:div>
                                                    <w:div w:id="469173719">
                                                      <w:marLeft w:val="0"/>
                                                      <w:marRight w:val="0"/>
                                                      <w:marTop w:val="0"/>
                                                      <w:marBottom w:val="0"/>
                                                      <w:divBdr>
                                                        <w:top w:val="none" w:sz="0" w:space="0" w:color="auto"/>
                                                        <w:left w:val="none" w:sz="0" w:space="0" w:color="auto"/>
                                                        <w:bottom w:val="none" w:sz="0" w:space="0" w:color="auto"/>
                                                        <w:right w:val="none" w:sz="0" w:space="0" w:color="auto"/>
                                                      </w:divBdr>
                                                    </w:div>
                                                    <w:div w:id="1854108729">
                                                      <w:marLeft w:val="0"/>
                                                      <w:marRight w:val="0"/>
                                                      <w:marTop w:val="0"/>
                                                      <w:marBottom w:val="0"/>
                                                      <w:divBdr>
                                                        <w:top w:val="none" w:sz="0" w:space="0" w:color="auto"/>
                                                        <w:left w:val="none" w:sz="0" w:space="0" w:color="auto"/>
                                                        <w:bottom w:val="none" w:sz="0" w:space="0" w:color="auto"/>
                                                        <w:right w:val="none" w:sz="0" w:space="0" w:color="auto"/>
                                                      </w:divBdr>
                                                    </w:div>
                                                    <w:div w:id="17651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06.%203GPP%20meeting\RAN2%20meeting\38.%20RAN2_113-e\Docs\R2-2100436.zip" TargetMode="External"/><Relationship Id="rId18" Type="http://schemas.openxmlformats.org/officeDocument/2006/relationships/hyperlink" Target="file:///C:\Users\seungri.jin\AppData\Local\Microsoft\Windows\INetCache\Docs\R2-210043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seungri.jin\AppData\Local\Microsoft\Windows\INetCache\Docs\R2-2100436.zip" TargetMode="External"/><Relationship Id="rId2" Type="http://schemas.openxmlformats.org/officeDocument/2006/relationships/customXml" Target="../customXml/item2.xml"/><Relationship Id="rId16" Type="http://schemas.openxmlformats.org/officeDocument/2006/relationships/hyperlink" Target="file:///C:\Users\seungri.jin\AppData\Local\Microsoft\Windows\INetCache\Docs\R2-2100997.zip" TargetMode="External"/><Relationship Id="rId20" Type="http://schemas.openxmlformats.org/officeDocument/2006/relationships/hyperlink" Target="file:///D:\06.%203GPP%20meeting\RAN2%20meeting\38.%20RAN2_113-e\Docs\R2-21009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seungri.jin\AppData\Local\Microsoft\Windows\INetCache\Docs\R2-2100996.zip" TargetMode="External"/><Relationship Id="rId10" Type="http://schemas.openxmlformats.org/officeDocument/2006/relationships/webSettings" Target="webSettings.xml"/><Relationship Id="rId19" Type="http://schemas.openxmlformats.org/officeDocument/2006/relationships/hyperlink" Target="file:///D:\06.%203GPP%20meeting\RAN2%20meeting\38.%20RAN2_113-e\Docs\R2-21009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06.%203GPP%20meeting\RAN2%20meeting\38.%20RAN2_113-e\Docs\R2-210043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D7A7D-EA9F-4225-85D4-76626794D0B7}">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1</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8065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QC (Umesh)</cp:lastModifiedBy>
  <cp:revision>8</cp:revision>
  <dcterms:created xsi:type="dcterms:W3CDTF">2021-01-27T07:43:00Z</dcterms:created>
  <dcterms:modified xsi:type="dcterms:W3CDTF">2021-01-28T01:11:00Z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(3)2/QK8zKIX9wZKg4abDI5WPfBPu9+sbpYwJOeY/hAbAgoB5VW/IDNbnSmHYoZ3upw1cURayfg
FntTtZCaV6VO9s10X0bA8UDKRbMKZzvmo4rNMvQkXbgvpPL/D9fi3TSXffv4DnipxAx9VfGU
c4sKumRl8BQoL8Cw/IFCD5tSwZuNtLlv7cPHjE6OIgsdR5U+ADZ6Jfnr2ILsflwX14g2g2Y/
RmYRoMVNgditAem/S6</vt:lpwstr>
  </property>
  <property fmtid="{D5CDD505-2E9C-101B-9397-08002B2CF9AE}" pid="5" name="_2015_ms_pID_7253431">
    <vt:lpwstr>QKlFlM0TRw1oAPmoKew5YCpbwgoiMIaVJayqsggMq4U5zV1HUIIW75
DiUtxAYu0jRzTofNVBFygmqBIz5UFdDUl5mWWC1T+E+7IZYSQ44SePbggT2i2qSWw6U00lUW
wQbnxHk7KzY+ziGERQUHu5UL1LRIzv6xgEW6txn2J8NLrtS4MjJAAPUAXvJ9Hb/iUk/VqUS2
isffiVxzbHwV4QBfJLJj/VQbXspstLXBfjdn</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2015_ms_pID_7253432">
    <vt:lpwstr>Az1D2TsFobcCTUB9TE8c8tU=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1611594281</vt:lpwstr>
  </property>
</Properties>
</file>