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635540" w14:paraId="5C716CDF" w14:textId="77777777" w:rsidTr="00D96CB3">
        <w:tc>
          <w:tcPr>
            <w:tcW w:w="3835" w:type="dxa"/>
          </w:tcPr>
          <w:p w14:paraId="68FC793F" w14:textId="4E882A6F" w:rsidR="00635540" w:rsidRPr="00635540" w:rsidRDefault="00635540" w:rsidP="00B3200E">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38C443FF" w14:textId="00AC6395" w:rsidR="00635540" w:rsidRPr="00635540" w:rsidRDefault="00635540" w:rsidP="00B3200E">
            <w:pPr>
              <w:pStyle w:val="TAC"/>
              <w:rPr>
                <w:rFonts w:eastAsia="宋体"/>
                <w:lang w:eastAsia="zh-CN"/>
              </w:rPr>
            </w:pPr>
            <w:r>
              <w:rPr>
                <w:rFonts w:eastAsia="宋体"/>
                <w:lang w:eastAsia="zh-CN"/>
              </w:rPr>
              <w:t>Lifeng han (lifeng.han@unisoc.com)</w:t>
            </w:r>
          </w:p>
        </w:tc>
      </w:tr>
      <w:tr w:rsidR="00635540" w14:paraId="66052A36" w14:textId="77777777" w:rsidTr="00D96CB3">
        <w:tc>
          <w:tcPr>
            <w:tcW w:w="3835" w:type="dxa"/>
          </w:tcPr>
          <w:p w14:paraId="2C401F95" w14:textId="77777777" w:rsidR="00635540" w:rsidRDefault="00635540" w:rsidP="00B3200E">
            <w:pPr>
              <w:pStyle w:val="TAC"/>
              <w:rPr>
                <w:lang w:eastAsia="ko-KR"/>
              </w:rPr>
            </w:pPr>
          </w:p>
        </w:tc>
        <w:tc>
          <w:tcPr>
            <w:tcW w:w="5794" w:type="dxa"/>
          </w:tcPr>
          <w:p w14:paraId="330871DE" w14:textId="77777777" w:rsidR="00635540" w:rsidRPr="00635540" w:rsidRDefault="00635540"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7"/>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7"/>
              <w:numPr>
                <w:ilvl w:val="0"/>
                <w:numId w:val="31"/>
              </w:numPr>
              <w:rPr>
                <w:lang w:eastAsia="ko-KR"/>
              </w:rPr>
            </w:pPr>
            <w:r>
              <w:rPr>
                <w:lang w:eastAsia="ko-KR"/>
              </w:rPr>
              <w:t>A2: support</w:t>
            </w:r>
          </w:p>
          <w:p w14:paraId="516B0A38" w14:textId="77777777" w:rsidR="0040108A" w:rsidRDefault="0040108A" w:rsidP="0040108A">
            <w:pPr>
              <w:pStyle w:val="af7"/>
              <w:numPr>
                <w:ilvl w:val="0"/>
                <w:numId w:val="31"/>
              </w:numPr>
              <w:rPr>
                <w:lang w:eastAsia="ko-KR"/>
              </w:rPr>
            </w:pPr>
            <w:r>
              <w:rPr>
                <w:lang w:eastAsia="ko-KR"/>
              </w:rPr>
              <w:t>A3: not support</w:t>
            </w:r>
          </w:p>
          <w:p w14:paraId="03B9ADC0" w14:textId="2565CC4F" w:rsidR="0040108A" w:rsidRDefault="0040108A" w:rsidP="0040108A">
            <w:pPr>
              <w:pStyle w:val="af7"/>
              <w:numPr>
                <w:ilvl w:val="0"/>
                <w:numId w:val="31"/>
              </w:numPr>
              <w:rPr>
                <w:lang w:eastAsia="ko-KR"/>
              </w:rPr>
            </w:pPr>
            <w:r>
              <w:rPr>
                <w:lang w:eastAsia="ko-KR"/>
              </w:rPr>
              <w:t>B1: strong support</w:t>
            </w:r>
          </w:p>
          <w:p w14:paraId="0A956DE2" w14:textId="08BA728D" w:rsidR="0040108A" w:rsidRDefault="0040108A" w:rsidP="0040108A">
            <w:pPr>
              <w:pStyle w:val="af7"/>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7"/>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7"/>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7"/>
              <w:numPr>
                <w:ilvl w:val="0"/>
                <w:numId w:val="31"/>
              </w:numPr>
              <w:rPr>
                <w:lang w:eastAsia="ko-KR"/>
              </w:rPr>
            </w:pPr>
            <w:r>
              <w:rPr>
                <w:lang w:eastAsia="ko-KR"/>
              </w:rPr>
              <w:t>A3: not support</w:t>
            </w:r>
          </w:p>
          <w:p w14:paraId="4E05B557" w14:textId="3500E670" w:rsidR="003445F1" w:rsidRDefault="003445F1" w:rsidP="003445F1">
            <w:pPr>
              <w:pStyle w:val="af7"/>
              <w:numPr>
                <w:ilvl w:val="0"/>
                <w:numId w:val="31"/>
              </w:numPr>
              <w:rPr>
                <w:lang w:eastAsia="ko-KR"/>
              </w:rPr>
            </w:pPr>
            <w:r>
              <w:rPr>
                <w:lang w:eastAsia="ko-KR"/>
              </w:rPr>
              <w:t>B1: support</w:t>
            </w:r>
          </w:p>
          <w:p w14:paraId="4C0AA681" w14:textId="222215E2" w:rsidR="003445F1" w:rsidRDefault="003445F1" w:rsidP="003445F1">
            <w:pPr>
              <w:pStyle w:val="af7"/>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PDCP based split is already a symbol of NR, and a lot of features are now based on this architecture, e.g. duplication, CU-DU and etc,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7"/>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ab"/>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7"/>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7"/>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7"/>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7"/>
              <w:ind w:left="760" w:firstLine="0"/>
              <w:rPr>
                <w:lang w:eastAsia="ko-KR"/>
              </w:rPr>
            </w:pPr>
          </w:p>
          <w:p w14:paraId="0627CEBC" w14:textId="6B0A1DF6" w:rsidR="00563FE8" w:rsidRPr="00563FE8" w:rsidRDefault="00563FE8" w:rsidP="0079531B">
            <w:pPr>
              <w:pStyle w:val="af7"/>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7"/>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7"/>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7"/>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7"/>
              <w:numPr>
                <w:ilvl w:val="0"/>
                <w:numId w:val="36"/>
              </w:numPr>
              <w:rPr>
                <w:lang w:eastAsia="ko-KR"/>
              </w:rPr>
            </w:pPr>
            <w:r>
              <w:rPr>
                <w:lang w:eastAsia="ko-KR"/>
              </w:rPr>
              <w:t>Provide high reliability for PTM link</w:t>
            </w:r>
          </w:p>
          <w:p w14:paraId="72333A25" w14:textId="77777777" w:rsidR="0079531B" w:rsidRDefault="0079531B" w:rsidP="0079531B">
            <w:pPr>
              <w:pStyle w:val="af7"/>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7"/>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7"/>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7"/>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7"/>
              <w:numPr>
                <w:ilvl w:val="0"/>
                <w:numId w:val="36"/>
              </w:numPr>
              <w:rPr>
                <w:lang w:eastAsia="ko-KR"/>
              </w:rPr>
            </w:pPr>
            <w:r>
              <w:rPr>
                <w:lang w:eastAsia="ko-KR"/>
              </w:rPr>
              <w:t>Less overhead compared to A1 and A2 solutions.</w:t>
            </w:r>
          </w:p>
          <w:p w14:paraId="546F7899" w14:textId="05B02016" w:rsidR="0079531B" w:rsidRDefault="0079531B" w:rsidP="0079531B">
            <w:pPr>
              <w:pStyle w:val="af7"/>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7"/>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7"/>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af7"/>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7"/>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af7"/>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7"/>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4"/>
            <w:r>
              <w:rPr>
                <w:lang w:eastAsia="ko-KR"/>
              </w:rPr>
              <w:t xml:space="preserve">But HARQ provides limited reliability upto 2*10^-4 and QOS level reliability  requirement is upto 10^-6 </w:t>
            </w:r>
            <w:commentRangeEnd w:id="4"/>
            <w:r w:rsidR="00282412">
              <w:rPr>
                <w:rStyle w:val="ab"/>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Upon PDCP T_reordering expiry, UE moves the left edge of the Rx window and delivers the PDUs to upper layers. This means, any PDCP PDU retransmissions recovered through PTP leg will be discarded due to out-of-window condition and </w:t>
            </w:r>
            <w:r>
              <w:rPr>
                <w:lang w:eastAsia="ko-KR"/>
              </w:rPr>
              <w:lastRenderedPageBreak/>
              <w:t>causes loss of data.</w:t>
            </w:r>
          </w:p>
          <w:p w14:paraId="7892FA5D"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7"/>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w:t>
            </w:r>
            <w:r>
              <w:rPr>
                <w:lang w:eastAsia="ko-KR"/>
              </w:rPr>
              <w:lastRenderedPageBreak/>
              <w:t xml:space="preserve">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 xml:space="preserve">ssion, and then decided to have the </w:t>
            </w:r>
            <w:r w:rsidR="00F40899">
              <w:rPr>
                <w:lang w:eastAsia="ko-KR"/>
              </w:rPr>
              <w:lastRenderedPageBreak/>
              <w:t>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w:t>
            </w:r>
            <w:r>
              <w:rPr>
                <w:lang w:eastAsia="ko-KR"/>
              </w:rPr>
              <w:lastRenderedPageBreak/>
              <w:t xml:space="preserve">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B3641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B36418">
            <w:pPr>
              <w:pStyle w:val="af7"/>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B36418">
            <w:pPr>
              <w:pStyle w:val="af7"/>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B36418">
            <w:pPr>
              <w:pStyle w:val="af7"/>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B36418">
            <w:pPr>
              <w:pStyle w:val="af7"/>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B36418">
            <w:pPr>
              <w:pStyle w:val="af7"/>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B36418">
            <w:pPr>
              <w:rPr>
                <w:rFonts w:eastAsia="宋体"/>
                <w:lang w:eastAsia="zh-CN"/>
              </w:rPr>
            </w:pPr>
          </w:p>
          <w:p w14:paraId="2B55452A" w14:textId="77777777" w:rsidR="00CD13A0" w:rsidRDefault="00CD13A0" w:rsidP="00B3641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B3641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B36418">
            <w:pPr>
              <w:pStyle w:val="af7"/>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B36418">
            <w:pPr>
              <w:pStyle w:val="af7"/>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B36418">
            <w:pPr>
              <w:pStyle w:val="af7"/>
              <w:ind w:left="720" w:firstLine="0"/>
              <w:rPr>
                <w:rFonts w:eastAsia="宋体"/>
              </w:rPr>
            </w:pPr>
          </w:p>
          <w:p w14:paraId="7ABD97A4" w14:textId="77777777" w:rsidR="00CD13A0" w:rsidRPr="00973884" w:rsidRDefault="00CD13A0" w:rsidP="00B3641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B3641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B36418">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r w:rsidRPr="005A7467">
              <w:rPr>
                <w:rFonts w:eastAsia="宋体" w:hint="eastAsia"/>
                <w:u w:val="single"/>
                <w:lang w:eastAsia="zh-CN"/>
              </w:rPr>
              <w:t xml:space="preserve">QoS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B36418">
            <w:pPr>
              <w:rPr>
                <w:rFonts w:eastAsia="宋体"/>
                <w:b/>
                <w:u w:val="single"/>
                <w:lang w:eastAsia="zh-CN"/>
              </w:rPr>
            </w:pPr>
            <w:r w:rsidRPr="001663B0">
              <w:rPr>
                <w:rFonts w:eastAsia="宋体" w:hint="eastAsia"/>
                <w:b/>
                <w:u w:val="single"/>
                <w:lang w:eastAsia="zh-CN"/>
              </w:rPr>
              <w:lastRenderedPageBreak/>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B36418">
            <w:pPr>
              <w:rPr>
                <w:rFonts w:eastAsia="宋体"/>
                <w:b/>
                <w:u w:val="single"/>
                <w:lang w:eastAsia="zh-CN"/>
              </w:rPr>
            </w:pPr>
          </w:p>
          <w:p w14:paraId="19AECD0F" w14:textId="77777777" w:rsidR="00CD13A0" w:rsidRDefault="00CD13A0" w:rsidP="00B3641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B3641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B3641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B3641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B3641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t is worth to mention that lossless is not aim to be achieved by A2.</w:t>
            </w:r>
          </w:p>
          <w:p w14:paraId="66DB95D2" w14:textId="77777777" w:rsidR="00CD13A0" w:rsidRPr="00BB230E" w:rsidRDefault="00CD13A0" w:rsidP="00B3641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B3641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Tx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B3641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r w:rsidRPr="00BB230E">
              <w:rPr>
                <w:rFonts w:eastAsia="宋体"/>
                <w:u w:val="single"/>
                <w:lang w:eastAsia="zh-CN"/>
              </w:rPr>
              <w:t>t_reassembly timer</w:t>
            </w:r>
            <w:r w:rsidRPr="00BB230E">
              <w:rPr>
                <w:rFonts w:eastAsia="宋体" w:hint="eastAsia"/>
                <w:u w:val="single"/>
                <w:lang w:eastAsia="zh-CN"/>
              </w:rPr>
              <w:t>,etc)</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B3641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B3641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r w:rsidRPr="001741B2">
              <w:rPr>
                <w:rFonts w:eastAsia="宋体"/>
                <w:u w:val="single"/>
                <w:lang w:eastAsia="zh-CN"/>
              </w:rPr>
              <w:t xml:space="preserve">Tx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t_reassembly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r w:rsidRPr="001741B2">
              <w:rPr>
                <w:rFonts w:eastAsia="宋体" w:hint="eastAsia"/>
                <w:color w:val="000000" w:themeColor="text1"/>
                <w:u w:val="single"/>
                <w:lang w:eastAsia="zh-CN"/>
              </w:rPr>
              <w:t>etc</w:t>
            </w:r>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B3641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B36418">
            <w:pPr>
              <w:rPr>
                <w:rFonts w:eastAsia="宋体"/>
                <w:b/>
                <w:u w:val="single"/>
                <w:lang w:eastAsia="zh-CN"/>
              </w:rPr>
            </w:pPr>
          </w:p>
          <w:p w14:paraId="08B783DC" w14:textId="77777777" w:rsidR="00CD13A0" w:rsidRDefault="00CD13A0" w:rsidP="00B3641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B3641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af7"/>
              <w:numPr>
                <w:ilvl w:val="0"/>
                <w:numId w:val="39"/>
              </w:numPr>
              <w:rPr>
                <w:rFonts w:eastAsia="宋体"/>
              </w:rPr>
            </w:pPr>
            <w:r w:rsidRPr="0049793A">
              <w:rPr>
                <w:rFonts w:eastAsia="宋体" w:hint="eastAsia"/>
              </w:rPr>
              <w:t xml:space="preserve">Complexity on </w:t>
            </w:r>
            <w:r w:rsidRPr="0049793A">
              <w:rPr>
                <w:rFonts w:eastAsia="宋体"/>
              </w:rPr>
              <w:t xml:space="preserve">Tx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af7"/>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af7"/>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ation between UE and gNB on the RLC window</w:t>
            </w:r>
            <w:r>
              <w:rPr>
                <w:rFonts w:eastAsia="宋体" w:hint="eastAsia"/>
              </w:rPr>
              <w:t>.</w:t>
            </w:r>
          </w:p>
          <w:p w14:paraId="2CBD0EFD" w14:textId="77777777" w:rsidR="00CD13A0" w:rsidRDefault="00CD13A0" w:rsidP="00B3641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B3641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B36418">
            <w:pPr>
              <w:rPr>
                <w:rFonts w:eastAsia="宋体"/>
                <w:lang w:eastAsia="zh-CN"/>
              </w:rPr>
            </w:pPr>
          </w:p>
          <w:p w14:paraId="4BA65F85" w14:textId="77777777" w:rsidR="00CD13A0" w:rsidRPr="009E2A9A" w:rsidRDefault="00CD13A0" w:rsidP="00B3641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B3641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af7"/>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w:t>
            </w:r>
            <w:r w:rsidRPr="0038194F">
              <w:rPr>
                <w:rFonts w:eastAsia="宋体" w:hint="eastAsia"/>
              </w:rPr>
              <w:lastRenderedPageBreak/>
              <w:t xml:space="preserve">expect as PTM and PTP is supposed to support </w:t>
            </w:r>
            <w:r w:rsidRPr="0038194F">
              <w:rPr>
                <w:rFonts w:eastAsia="宋体"/>
              </w:rPr>
              <w:t>separate</w:t>
            </w:r>
            <w:r w:rsidRPr="0038194F">
              <w:rPr>
                <w:rFonts w:eastAsia="宋体" w:hint="eastAsia"/>
              </w:rPr>
              <w:t xml:space="preserve"> RLC mode.</w:t>
            </w:r>
          </w:p>
        </w:tc>
      </w:tr>
      <w:tr w:rsidR="00BD55E9" w14:paraId="2EE3D98D" w14:textId="77777777" w:rsidTr="00E50335">
        <w:tc>
          <w:tcPr>
            <w:tcW w:w="445" w:type="dxa"/>
          </w:tcPr>
          <w:p w14:paraId="608BD234" w14:textId="3775473B" w:rsidR="00BD55E9" w:rsidRDefault="00BD55E9" w:rsidP="00BD55E9">
            <w:pPr>
              <w:rPr>
                <w:lang w:eastAsia="ko-KR"/>
              </w:rPr>
            </w:pPr>
            <w:r>
              <w:rPr>
                <w:lang w:eastAsia="ko-KR"/>
              </w:rPr>
              <w:lastRenderedPageBreak/>
              <w:t>12</w:t>
            </w:r>
          </w:p>
        </w:tc>
        <w:tc>
          <w:tcPr>
            <w:tcW w:w="1440" w:type="dxa"/>
          </w:tcPr>
          <w:p w14:paraId="6F0C0C66" w14:textId="28CE9368" w:rsidR="00BD55E9" w:rsidRPr="00043E6E" w:rsidRDefault="00C31D2B" w:rsidP="00BD55E9">
            <w:pPr>
              <w:rPr>
                <w:rFonts w:eastAsia="宋体"/>
                <w:lang w:eastAsia="zh-CN"/>
              </w:rPr>
            </w:pPr>
            <w:r>
              <w:rPr>
                <w:rFonts w:eastAsia="宋体" w:hint="eastAsia"/>
                <w:lang w:eastAsia="zh-CN"/>
              </w:rPr>
              <w:t>S</w:t>
            </w:r>
            <w:r>
              <w:rPr>
                <w:rFonts w:eastAsia="宋体"/>
                <w:lang w:eastAsia="zh-CN"/>
              </w:rPr>
              <w:t>preadtrum</w:t>
            </w:r>
          </w:p>
        </w:tc>
        <w:tc>
          <w:tcPr>
            <w:tcW w:w="7744" w:type="dxa"/>
          </w:tcPr>
          <w:p w14:paraId="387065F8" w14:textId="55E0AC38" w:rsidR="00BD55E9" w:rsidRPr="000C22EE" w:rsidRDefault="00043E6E" w:rsidP="00BD55E9">
            <w:pPr>
              <w:rPr>
                <w:rFonts w:eastAsia="宋体"/>
                <w:b/>
                <w:lang w:eastAsia="zh-CN"/>
              </w:rPr>
            </w:pPr>
            <w:r w:rsidRPr="000C22EE">
              <w:rPr>
                <w:rFonts w:eastAsia="宋体" w:hint="eastAsia"/>
                <w:b/>
                <w:lang w:eastAsia="zh-CN"/>
              </w:rPr>
              <w:t>Our</w:t>
            </w:r>
            <w:r w:rsidR="00517628">
              <w:rPr>
                <w:rFonts w:eastAsia="宋体"/>
                <w:b/>
                <w:lang w:eastAsia="zh-CN"/>
              </w:rPr>
              <w:t xml:space="preserve"> views</w:t>
            </w:r>
            <w:r w:rsidRPr="000C22EE">
              <w:rPr>
                <w:rFonts w:eastAsia="宋体"/>
                <w:b/>
                <w:lang w:eastAsia="zh-CN"/>
              </w:rPr>
              <w:t>:</w:t>
            </w:r>
          </w:p>
          <w:p w14:paraId="2B500A62" w14:textId="77777777" w:rsidR="000C22EE" w:rsidRPr="006A08CB" w:rsidRDefault="000C22EE" w:rsidP="000C22EE">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38AB2EE3" w14:textId="5F483996" w:rsidR="000C22EE" w:rsidRPr="006A08CB" w:rsidRDefault="000C22EE" w:rsidP="000C22EE">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 xml:space="preserve">A2: </w:t>
            </w:r>
            <w:r w:rsidR="00FC2D3B" w:rsidRPr="006A08CB">
              <w:rPr>
                <w:rFonts w:ascii="Times New Roman" w:eastAsia="宋体" w:hAnsi="Times New Roman" w:cs="Times New Roman"/>
                <w:lang w:val="en-GB"/>
              </w:rPr>
              <w:t xml:space="preserve">not </w:t>
            </w:r>
            <w:r w:rsidRPr="006A08CB">
              <w:rPr>
                <w:rFonts w:ascii="Times New Roman" w:eastAsia="宋体" w:hAnsi="Times New Roman" w:cs="Times New Roman"/>
                <w:lang w:val="en-GB"/>
              </w:rPr>
              <w:t>support</w:t>
            </w:r>
          </w:p>
          <w:p w14:paraId="1A3299C7" w14:textId="77777777" w:rsidR="000C22EE" w:rsidRPr="006A08CB" w:rsidRDefault="000C22EE" w:rsidP="000C22EE">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22421C92" w14:textId="77777777" w:rsidR="000C22EE" w:rsidRPr="006A08CB" w:rsidRDefault="000C22EE" w:rsidP="000C22EE">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5D4EC622" w14:textId="37024FF8" w:rsidR="000C22EE" w:rsidRDefault="000C22EE" w:rsidP="000C22EE">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6EC2B296" w14:textId="77777777" w:rsidR="006A08CB" w:rsidRPr="006A08CB" w:rsidRDefault="006A08CB" w:rsidP="006A08CB">
            <w:pPr>
              <w:pStyle w:val="af7"/>
              <w:ind w:left="760" w:firstLine="0"/>
              <w:rPr>
                <w:rFonts w:ascii="Times New Roman" w:eastAsia="宋体" w:hAnsi="Times New Roman" w:cs="Times New Roman"/>
                <w:lang w:val="en-GB"/>
              </w:rPr>
            </w:pPr>
          </w:p>
          <w:p w14:paraId="7781A3D9" w14:textId="5AC250C7" w:rsidR="00E553B4" w:rsidRDefault="00C63CF6" w:rsidP="00C63CF6">
            <w:pPr>
              <w:rPr>
                <w:rFonts w:eastAsia="宋体"/>
                <w:lang w:eastAsia="zh-CN"/>
              </w:rPr>
            </w:pPr>
            <w:r w:rsidRPr="006A08CB">
              <w:rPr>
                <w:rFonts w:eastAsia="宋体"/>
                <w:lang w:eastAsia="zh-CN"/>
              </w:rPr>
              <w:t>A1:</w:t>
            </w:r>
            <w:r w:rsidR="00806088" w:rsidRPr="006A08CB">
              <w:rPr>
                <w:rFonts w:eastAsia="宋体"/>
                <w:lang w:eastAsia="zh-CN"/>
              </w:rPr>
              <w:t xml:space="preserve"> </w:t>
            </w:r>
            <w:r w:rsidR="00E553B4" w:rsidRPr="006A08CB">
              <w:rPr>
                <w:rFonts w:eastAsia="宋体"/>
                <w:lang w:eastAsia="zh-CN"/>
              </w:rPr>
              <w:t xml:space="preserve"> The</w:t>
            </w:r>
            <w:r w:rsidR="00E553B4">
              <w:rPr>
                <w:rFonts w:eastAsia="宋体"/>
                <w:lang w:eastAsia="zh-CN"/>
              </w:rPr>
              <w:t xml:space="preserve"> </w:t>
            </w:r>
            <w:r w:rsidR="006153AA">
              <w:rPr>
                <w:rFonts w:eastAsia="宋体"/>
                <w:lang w:eastAsia="zh-CN"/>
              </w:rPr>
              <w:t xml:space="preserve">high reliability can be accomplished by PTP which has RLC AM. The gNB can also configure the PTM, PTP or PTM and PTM </w:t>
            </w:r>
            <w:r w:rsidR="006153AA" w:rsidRPr="006153AA">
              <w:rPr>
                <w:rFonts w:eastAsia="宋体"/>
                <w:lang w:eastAsia="zh-CN"/>
              </w:rPr>
              <w:t>simultaneous</w:t>
            </w:r>
            <w:r w:rsidR="006153AA">
              <w:rPr>
                <w:rFonts w:eastAsia="宋体"/>
                <w:lang w:eastAsia="zh-CN"/>
              </w:rPr>
              <w:t xml:space="preserve"> transmission mode </w:t>
            </w:r>
            <w:r w:rsidR="00377AB9">
              <w:rPr>
                <w:rFonts w:eastAsia="宋体"/>
                <w:lang w:eastAsia="zh-CN"/>
              </w:rPr>
              <w:t xml:space="preserve">for UE </w:t>
            </w:r>
            <w:r w:rsidR="006153AA">
              <w:rPr>
                <w:rFonts w:eastAsia="宋体"/>
                <w:lang w:eastAsia="zh-CN"/>
              </w:rPr>
              <w:t>according to the different</w:t>
            </w:r>
            <w:r w:rsidR="0062093E">
              <w:rPr>
                <w:rFonts w:eastAsia="宋体"/>
                <w:lang w:eastAsia="zh-CN"/>
              </w:rPr>
              <w:t xml:space="preserve"> QoS requir</w:t>
            </w:r>
            <w:r w:rsidR="000423BA">
              <w:rPr>
                <w:rFonts w:eastAsia="宋体"/>
                <w:lang w:eastAsia="zh-CN"/>
              </w:rPr>
              <w:t>e</w:t>
            </w:r>
            <w:r w:rsidR="0062093E">
              <w:rPr>
                <w:rFonts w:eastAsia="宋体"/>
                <w:lang w:eastAsia="zh-CN"/>
              </w:rPr>
              <w:t>ment</w:t>
            </w:r>
            <w:r w:rsidR="00377AB9">
              <w:rPr>
                <w:rFonts w:eastAsia="宋体"/>
                <w:lang w:eastAsia="zh-CN"/>
              </w:rPr>
              <w:t>s</w:t>
            </w:r>
            <w:r w:rsidR="00CA48FE">
              <w:rPr>
                <w:rFonts w:eastAsia="宋体"/>
                <w:lang w:eastAsia="zh-CN"/>
              </w:rPr>
              <w:t xml:space="preserve"> and radio conditons</w:t>
            </w:r>
            <w:r w:rsidR="0062093E">
              <w:rPr>
                <w:rFonts w:eastAsia="宋体"/>
                <w:lang w:eastAsia="zh-CN"/>
              </w:rPr>
              <w:t>.</w:t>
            </w:r>
          </w:p>
          <w:p w14:paraId="64D4273D" w14:textId="0221098E" w:rsidR="00E553B4" w:rsidRDefault="00377AB9" w:rsidP="00C63CF6">
            <w:pPr>
              <w:rPr>
                <w:rFonts w:eastAsia="宋体"/>
                <w:lang w:eastAsia="zh-CN"/>
              </w:rPr>
            </w:pPr>
            <w:r>
              <w:rPr>
                <w:rFonts w:eastAsia="宋体" w:hint="eastAsia"/>
                <w:lang w:eastAsia="zh-CN"/>
              </w:rPr>
              <w:t>A</w:t>
            </w:r>
            <w:r>
              <w:rPr>
                <w:rFonts w:eastAsia="宋体"/>
                <w:lang w:eastAsia="zh-CN"/>
              </w:rPr>
              <w:t>2: The Retransmiss</w:t>
            </w:r>
            <w:r w:rsidR="000423BA">
              <w:rPr>
                <w:rFonts w:eastAsia="宋体"/>
                <w:lang w:eastAsia="zh-CN"/>
              </w:rPr>
              <w:t>i</w:t>
            </w:r>
            <w:r>
              <w:rPr>
                <w:rFonts w:eastAsia="宋体"/>
                <w:lang w:eastAsia="zh-CN"/>
              </w:rPr>
              <w:t xml:space="preserve">on </w:t>
            </w:r>
            <w:r w:rsidR="000423BA">
              <w:rPr>
                <w:rFonts w:eastAsia="宋体"/>
                <w:lang w:eastAsia="zh-CN"/>
              </w:rPr>
              <w:t>in PDCP via PTM will ha</w:t>
            </w:r>
            <w:r w:rsidR="00BE427A">
              <w:rPr>
                <w:rFonts w:eastAsia="宋体"/>
                <w:lang w:eastAsia="zh-CN"/>
              </w:rPr>
              <w:t>ve</w:t>
            </w:r>
            <w:r w:rsidR="000423BA">
              <w:rPr>
                <w:rFonts w:eastAsia="宋体"/>
                <w:lang w:eastAsia="zh-CN"/>
              </w:rPr>
              <w:t xml:space="preserve"> the same questions </w:t>
            </w:r>
            <w:r w:rsidR="00BE427A">
              <w:rPr>
                <w:rFonts w:eastAsia="宋体"/>
                <w:lang w:eastAsia="zh-CN"/>
              </w:rPr>
              <w:t xml:space="preserve">introduced </w:t>
            </w:r>
            <w:r w:rsidR="000423BA">
              <w:rPr>
                <w:rFonts w:eastAsia="宋体"/>
                <w:lang w:eastAsia="zh-CN"/>
              </w:rPr>
              <w:t>in RLC AM</w:t>
            </w:r>
            <w:r w:rsidR="000423BA">
              <w:rPr>
                <w:rFonts w:eastAsia="宋体" w:hint="eastAsia"/>
                <w:lang w:eastAsia="zh-CN"/>
              </w:rPr>
              <w:t xml:space="preserve"> </w:t>
            </w:r>
            <w:r w:rsidR="000423BA">
              <w:rPr>
                <w:rFonts w:eastAsia="宋体"/>
                <w:lang w:eastAsia="zh-CN"/>
              </w:rPr>
              <w:t>for PTM</w:t>
            </w:r>
            <w:r w:rsidR="00D0598F">
              <w:rPr>
                <w:rFonts w:eastAsia="宋体"/>
                <w:lang w:eastAsia="zh-CN"/>
              </w:rPr>
              <w:t xml:space="preserve"> in A3</w:t>
            </w:r>
            <w:r w:rsidR="00095770">
              <w:rPr>
                <w:rFonts w:eastAsia="宋体"/>
                <w:lang w:eastAsia="zh-CN"/>
              </w:rPr>
              <w:t>. F</w:t>
            </w:r>
            <w:r w:rsidR="00DB166F">
              <w:rPr>
                <w:rFonts w:eastAsia="宋体"/>
                <w:lang w:eastAsia="zh-CN"/>
              </w:rPr>
              <w:t xml:space="preserve">or </w:t>
            </w:r>
            <w:r w:rsidR="000423BA">
              <w:rPr>
                <w:rFonts w:eastAsia="宋体"/>
                <w:lang w:eastAsia="zh-CN"/>
              </w:rPr>
              <w:t>the retransmission in PDCP only pe</w:t>
            </w:r>
            <w:r w:rsidR="00CA2A35">
              <w:rPr>
                <w:rFonts w:eastAsia="宋体"/>
                <w:lang w:eastAsia="zh-CN"/>
              </w:rPr>
              <w:t xml:space="preserve">rformed in PTP </w:t>
            </w:r>
            <w:r w:rsidR="00F72B65">
              <w:rPr>
                <w:rFonts w:eastAsia="宋体"/>
                <w:lang w:eastAsia="zh-CN"/>
              </w:rPr>
              <w:t>which has</w:t>
            </w:r>
            <w:r w:rsidR="000423BA">
              <w:rPr>
                <w:rFonts w:eastAsia="宋体"/>
                <w:lang w:eastAsia="zh-CN"/>
              </w:rPr>
              <w:t xml:space="preserve"> the RLC AM leg, we think </w:t>
            </w:r>
            <w:r w:rsidR="00BE427A">
              <w:rPr>
                <w:rFonts w:eastAsia="宋体"/>
                <w:lang w:eastAsia="zh-CN"/>
              </w:rPr>
              <w:t>this can be discussed in the service continuity of dynamic PTP and PTM</w:t>
            </w:r>
            <w:r w:rsidR="00BE427A">
              <w:rPr>
                <w:rFonts w:eastAsia="宋体" w:hint="eastAsia"/>
                <w:lang w:eastAsia="zh-CN"/>
              </w:rPr>
              <w:t xml:space="preserve"> </w:t>
            </w:r>
            <w:r w:rsidR="00BE427A">
              <w:rPr>
                <w:rFonts w:eastAsia="宋体"/>
                <w:lang w:eastAsia="zh-CN"/>
              </w:rPr>
              <w:t>switching issue.</w:t>
            </w:r>
          </w:p>
          <w:p w14:paraId="06247BDD" w14:textId="080C11A0" w:rsidR="00BE427A" w:rsidRDefault="00BE427A" w:rsidP="00C63CF6">
            <w:pPr>
              <w:rPr>
                <w:rFonts w:eastAsia="宋体"/>
                <w:lang w:eastAsia="zh-CN"/>
              </w:rPr>
            </w:pPr>
            <w:r>
              <w:rPr>
                <w:rFonts w:eastAsia="宋体"/>
                <w:lang w:eastAsia="zh-CN"/>
              </w:rPr>
              <w:t>A3:</w:t>
            </w:r>
            <w:r w:rsidR="009C3C14">
              <w:rPr>
                <w:rFonts w:eastAsia="宋体"/>
                <w:lang w:eastAsia="zh-CN"/>
              </w:rPr>
              <w:t xml:space="preserve"> This solution is too complex and </w:t>
            </w:r>
            <w:r w:rsidR="007F5181">
              <w:rPr>
                <w:rFonts w:eastAsia="宋体"/>
                <w:lang w:eastAsia="zh-CN"/>
              </w:rPr>
              <w:t>has some drawbacks</w:t>
            </w:r>
            <w:r w:rsidR="005229DB">
              <w:rPr>
                <w:rFonts w:eastAsia="宋体"/>
                <w:lang w:eastAsia="zh-CN"/>
              </w:rPr>
              <w:t xml:space="preserve"> as discussed above</w:t>
            </w:r>
            <w:r w:rsidR="009C3C14">
              <w:rPr>
                <w:rFonts w:eastAsia="宋体"/>
                <w:lang w:eastAsia="zh-CN"/>
              </w:rPr>
              <w:t xml:space="preserve">. </w:t>
            </w:r>
          </w:p>
          <w:p w14:paraId="7C282C59" w14:textId="0BDF5C99" w:rsidR="008E0174" w:rsidRPr="008E0174" w:rsidRDefault="008E0174" w:rsidP="008E0174">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w:t>
            </w:r>
            <w:r w:rsidR="00FD2432">
              <w:rPr>
                <w:rFonts w:eastAsia="宋体"/>
                <w:lang w:eastAsia="zh-CN"/>
              </w:rPr>
              <w:t>,</w:t>
            </w:r>
            <w:r w:rsidR="00682F30">
              <w:rPr>
                <w:rFonts w:eastAsia="宋体"/>
                <w:lang w:eastAsia="zh-CN"/>
              </w:rPr>
              <w:t xml:space="preserve"> and then some features can be applied easily, e.g. PDCP duplication</w:t>
            </w:r>
            <w:r>
              <w:rPr>
                <w:rFonts w:eastAsia="宋体"/>
                <w:lang w:eastAsia="zh-CN"/>
              </w:rPr>
              <w:t>.</w:t>
            </w:r>
            <w:r w:rsidR="00682F30">
              <w:rPr>
                <w:rFonts w:eastAsia="宋体"/>
                <w:lang w:eastAsia="zh-CN"/>
              </w:rPr>
              <w:t xml:space="preserve"> It can </w:t>
            </w:r>
            <w:r w:rsidR="009D7701">
              <w:rPr>
                <w:rFonts w:eastAsia="宋体"/>
                <w:lang w:eastAsia="zh-CN"/>
              </w:rPr>
              <w:t xml:space="preserve">also </w:t>
            </w:r>
            <w:r w:rsidR="00682F30" w:rsidRPr="00682F30">
              <w:rPr>
                <w:rFonts w:eastAsia="宋体"/>
                <w:lang w:eastAsia="zh-CN"/>
              </w:rPr>
              <w:t>facilitate</w:t>
            </w:r>
            <w:r w:rsidR="00682F30">
              <w:rPr>
                <w:rFonts w:eastAsia="宋体"/>
                <w:lang w:eastAsia="zh-CN"/>
              </w:rPr>
              <w:t xml:space="preserve"> the support of dynamic switch between PTM</w:t>
            </w:r>
            <w:r w:rsidR="00682F30">
              <w:rPr>
                <w:rFonts w:eastAsia="宋体" w:hint="eastAsia"/>
                <w:lang w:eastAsia="zh-CN"/>
              </w:rPr>
              <w:t xml:space="preserve"> </w:t>
            </w:r>
            <w:r w:rsidR="00B46910">
              <w:rPr>
                <w:rFonts w:eastAsia="宋体"/>
                <w:lang w:eastAsia="zh-CN"/>
              </w:rPr>
              <w:t>and PTP</w:t>
            </w:r>
            <w:r w:rsidR="00682F30">
              <w:rPr>
                <w:rFonts w:eastAsia="宋体"/>
                <w:lang w:eastAsia="zh-CN"/>
              </w:rPr>
              <w:t>.</w:t>
            </w:r>
          </w:p>
          <w:p w14:paraId="3C449A65" w14:textId="76785DBC" w:rsidR="00043E6E" w:rsidRPr="00043E6E" w:rsidRDefault="00B46910" w:rsidP="00F7006F">
            <w:pPr>
              <w:rPr>
                <w:rFonts w:eastAsia="宋体"/>
                <w:lang w:eastAsia="zh-CN"/>
              </w:rPr>
            </w:pPr>
            <w:r>
              <w:rPr>
                <w:rFonts w:eastAsia="宋体"/>
                <w:lang w:eastAsia="zh-CN"/>
              </w:rPr>
              <w:t>B2:</w:t>
            </w:r>
            <w:r w:rsidR="00FB6836">
              <w:rPr>
                <w:rFonts w:eastAsia="宋体"/>
                <w:lang w:eastAsia="zh-CN"/>
              </w:rPr>
              <w:t xml:space="preserve"> we do not support the RLC</w:t>
            </w:r>
            <w:r w:rsidR="00FB6836">
              <w:rPr>
                <w:rFonts w:eastAsia="宋体" w:hint="eastAsia"/>
                <w:lang w:eastAsia="zh-CN"/>
              </w:rPr>
              <w:t>Ａ</w:t>
            </w:r>
            <w:r w:rsidR="00FB6836">
              <w:rPr>
                <w:rFonts w:eastAsia="宋体" w:hint="eastAsia"/>
                <w:lang w:eastAsia="zh-CN"/>
              </w:rPr>
              <w:t>M</w:t>
            </w:r>
            <w:r w:rsidR="00FB6836">
              <w:rPr>
                <w:rFonts w:eastAsia="宋体"/>
                <w:lang w:eastAsia="zh-CN"/>
              </w:rPr>
              <w:t xml:space="preserve"> for PTM</w:t>
            </w:r>
            <w:r w:rsidR="00F43D65">
              <w:rPr>
                <w:rFonts w:eastAsia="宋体"/>
                <w:lang w:eastAsia="zh-CN"/>
              </w:rPr>
              <w:t xml:space="preserve"> in A3</w:t>
            </w:r>
            <w:r w:rsidR="00FB6836">
              <w:rPr>
                <w:rFonts w:eastAsia="宋体"/>
                <w:lang w:eastAsia="zh-CN"/>
              </w:rPr>
              <w:t>, then for the RLC</w:t>
            </w:r>
            <w:r w:rsidR="00FB6836">
              <w:rPr>
                <w:rFonts w:eastAsia="宋体" w:hint="eastAsia"/>
                <w:lang w:eastAsia="zh-CN"/>
              </w:rPr>
              <w:t xml:space="preserve"> </w:t>
            </w:r>
            <w:r w:rsidR="00FB6836">
              <w:rPr>
                <w:rFonts w:eastAsia="宋体"/>
                <w:lang w:eastAsia="zh-CN"/>
              </w:rPr>
              <w:t>UM</w:t>
            </w:r>
            <w:r w:rsidR="00FB6836">
              <w:rPr>
                <w:rFonts w:eastAsia="宋体" w:hint="eastAsia"/>
                <w:lang w:eastAsia="zh-CN"/>
              </w:rPr>
              <w:t xml:space="preserve"> </w:t>
            </w:r>
            <w:r w:rsidR="00FB6836">
              <w:rPr>
                <w:rFonts w:eastAsia="宋体"/>
                <w:lang w:eastAsia="zh-CN"/>
              </w:rPr>
              <w:t>PTM</w:t>
            </w:r>
            <w:r w:rsidR="00FB6836">
              <w:rPr>
                <w:rFonts w:eastAsia="宋体" w:hint="eastAsia"/>
                <w:lang w:eastAsia="zh-CN"/>
              </w:rPr>
              <w:t xml:space="preserve"> </w:t>
            </w:r>
            <w:r w:rsidR="00FB6836">
              <w:rPr>
                <w:rFonts w:eastAsia="宋体"/>
                <w:lang w:eastAsia="zh-CN"/>
              </w:rPr>
              <w:t xml:space="preserve">and RLC AM PTP case, the </w:t>
            </w:r>
            <w:r w:rsidR="00FB6836" w:rsidRPr="00FB6836">
              <w:rPr>
                <w:rFonts w:eastAsia="宋体"/>
                <w:lang w:eastAsia="zh-CN"/>
              </w:rPr>
              <w:t>RLC anchored PTM/PTP Switch</w:t>
            </w:r>
            <w:r w:rsidR="00FB6836">
              <w:rPr>
                <w:rFonts w:eastAsia="宋体"/>
                <w:lang w:eastAsia="zh-CN"/>
              </w:rPr>
              <w:t xml:space="preserve"> will have many probl</w:t>
            </w:r>
            <w:r w:rsidR="00E713EF">
              <w:rPr>
                <w:rFonts w:eastAsia="宋体"/>
                <w:lang w:eastAsia="zh-CN"/>
              </w:rPr>
              <w:t xml:space="preserve">ems, such as the lack of </w:t>
            </w:r>
            <w:r w:rsidR="00FB6836">
              <w:rPr>
                <w:rFonts w:eastAsia="宋体"/>
                <w:lang w:eastAsia="zh-CN"/>
              </w:rPr>
              <w:t>SN</w:t>
            </w:r>
            <w:r w:rsidR="00E713EF">
              <w:rPr>
                <w:rFonts w:eastAsia="宋体"/>
                <w:lang w:eastAsia="zh-CN"/>
              </w:rPr>
              <w:t xml:space="preserve"> of RLC UM</w:t>
            </w:r>
            <w:r w:rsidR="00404641">
              <w:rPr>
                <w:rFonts w:eastAsia="宋体"/>
                <w:lang w:eastAsia="zh-CN"/>
              </w:rPr>
              <w:t xml:space="preserve"> PDU</w:t>
            </w:r>
            <w:bookmarkStart w:id="5" w:name="_GoBack"/>
            <w:bookmarkEnd w:id="5"/>
            <w:r w:rsidR="00FB6836">
              <w:rPr>
                <w:rFonts w:eastAsia="宋体"/>
                <w:lang w:eastAsia="zh-CN"/>
              </w:rPr>
              <w:t xml:space="preserve">. </w:t>
            </w:r>
            <w:r w:rsidR="00E553B4" w:rsidRPr="00E553B4">
              <w:rPr>
                <w:rFonts w:eastAsia="宋体"/>
                <w:lang w:eastAsia="zh-CN"/>
              </w:rPr>
              <w:t xml:space="preserve"> </w:t>
            </w:r>
          </w:p>
        </w:tc>
      </w:tr>
      <w:tr w:rsidR="00BD55E9" w14:paraId="327A145B" w14:textId="77777777" w:rsidTr="00E50335">
        <w:tc>
          <w:tcPr>
            <w:tcW w:w="445" w:type="dxa"/>
          </w:tcPr>
          <w:p w14:paraId="761DCD49" w14:textId="293A7DC6" w:rsidR="00BD55E9" w:rsidRDefault="00BD55E9" w:rsidP="00BD55E9">
            <w:pPr>
              <w:rPr>
                <w:lang w:eastAsia="ko-KR"/>
              </w:rPr>
            </w:pPr>
            <w:r>
              <w:rPr>
                <w:lang w:eastAsia="ko-KR"/>
              </w:rPr>
              <w:t>13</w:t>
            </w:r>
          </w:p>
        </w:tc>
        <w:tc>
          <w:tcPr>
            <w:tcW w:w="1440" w:type="dxa"/>
          </w:tcPr>
          <w:p w14:paraId="70596C44" w14:textId="77777777" w:rsidR="00BD55E9" w:rsidRDefault="00BD55E9" w:rsidP="00BD55E9">
            <w:pPr>
              <w:rPr>
                <w:lang w:eastAsia="ko-KR"/>
              </w:rPr>
            </w:pPr>
          </w:p>
        </w:tc>
        <w:tc>
          <w:tcPr>
            <w:tcW w:w="7744" w:type="dxa"/>
          </w:tcPr>
          <w:p w14:paraId="319B6B8F" w14:textId="77777777" w:rsidR="00BD55E9" w:rsidRDefault="00BD55E9" w:rsidP="00BD55E9">
            <w:pPr>
              <w:rPr>
                <w:lang w:eastAsia="ko-KR"/>
              </w:rPr>
            </w:pPr>
          </w:p>
        </w:tc>
      </w:tr>
      <w:tr w:rsidR="00BD55E9" w14:paraId="4B5A4AD7" w14:textId="77777777" w:rsidTr="00E50335">
        <w:tc>
          <w:tcPr>
            <w:tcW w:w="445" w:type="dxa"/>
          </w:tcPr>
          <w:p w14:paraId="106BC4DF" w14:textId="43F7D884" w:rsidR="00BD55E9" w:rsidRDefault="00BD55E9" w:rsidP="00BD55E9">
            <w:pPr>
              <w:rPr>
                <w:lang w:eastAsia="ko-KR"/>
              </w:rPr>
            </w:pPr>
            <w:r>
              <w:rPr>
                <w:lang w:eastAsia="ko-KR"/>
              </w:rPr>
              <w:t>14</w:t>
            </w:r>
          </w:p>
        </w:tc>
        <w:tc>
          <w:tcPr>
            <w:tcW w:w="1440" w:type="dxa"/>
          </w:tcPr>
          <w:p w14:paraId="116C6260" w14:textId="77777777" w:rsidR="00BD55E9" w:rsidRDefault="00BD55E9" w:rsidP="00BD55E9">
            <w:pPr>
              <w:rPr>
                <w:lang w:eastAsia="ko-KR"/>
              </w:rPr>
            </w:pPr>
          </w:p>
        </w:tc>
        <w:tc>
          <w:tcPr>
            <w:tcW w:w="7744" w:type="dxa"/>
          </w:tcPr>
          <w:p w14:paraId="0606BBAB" w14:textId="77777777" w:rsidR="00BD55E9" w:rsidRDefault="00BD55E9" w:rsidP="00BD55E9">
            <w:pPr>
              <w:rPr>
                <w:lang w:eastAsia="ko-KR"/>
              </w:rPr>
            </w:pPr>
          </w:p>
        </w:tc>
      </w:tr>
      <w:tr w:rsidR="00BD55E9" w14:paraId="468CC733" w14:textId="77777777" w:rsidTr="00E50335">
        <w:tc>
          <w:tcPr>
            <w:tcW w:w="445" w:type="dxa"/>
          </w:tcPr>
          <w:p w14:paraId="61F5EB07" w14:textId="163A13A7" w:rsidR="00BD55E9" w:rsidRDefault="00BD55E9" w:rsidP="00BD55E9">
            <w:pPr>
              <w:rPr>
                <w:lang w:eastAsia="ko-KR"/>
              </w:rPr>
            </w:pPr>
            <w:r>
              <w:rPr>
                <w:lang w:eastAsia="ko-KR"/>
              </w:rPr>
              <w:t>15</w:t>
            </w:r>
          </w:p>
        </w:tc>
        <w:tc>
          <w:tcPr>
            <w:tcW w:w="1440" w:type="dxa"/>
          </w:tcPr>
          <w:p w14:paraId="32464BFA" w14:textId="77777777" w:rsidR="00BD55E9" w:rsidRDefault="00BD55E9" w:rsidP="00BD55E9">
            <w:pPr>
              <w:rPr>
                <w:lang w:eastAsia="ko-KR"/>
              </w:rPr>
            </w:pPr>
          </w:p>
        </w:tc>
        <w:tc>
          <w:tcPr>
            <w:tcW w:w="7744" w:type="dxa"/>
          </w:tcPr>
          <w:p w14:paraId="4DDD86E4" w14:textId="77777777" w:rsidR="00BD55E9" w:rsidRDefault="00BD55E9" w:rsidP="00BD55E9">
            <w:pPr>
              <w:rPr>
                <w:lang w:eastAsia="ko-KR"/>
              </w:rPr>
            </w:pPr>
          </w:p>
        </w:tc>
      </w:tr>
      <w:tr w:rsidR="00BD55E9" w14:paraId="201B7C69" w14:textId="77777777" w:rsidTr="00E50335">
        <w:tc>
          <w:tcPr>
            <w:tcW w:w="445" w:type="dxa"/>
          </w:tcPr>
          <w:p w14:paraId="21C2B85C" w14:textId="4D109D06" w:rsidR="00BD55E9" w:rsidRDefault="00BD55E9" w:rsidP="00BD55E9">
            <w:pPr>
              <w:rPr>
                <w:lang w:eastAsia="ko-KR"/>
              </w:rPr>
            </w:pPr>
            <w:r>
              <w:rPr>
                <w:lang w:eastAsia="ko-KR"/>
              </w:rPr>
              <w:t>16</w:t>
            </w:r>
          </w:p>
        </w:tc>
        <w:tc>
          <w:tcPr>
            <w:tcW w:w="1440" w:type="dxa"/>
          </w:tcPr>
          <w:p w14:paraId="46276A2D" w14:textId="77777777" w:rsidR="00BD55E9" w:rsidRDefault="00BD55E9" w:rsidP="00BD55E9">
            <w:pPr>
              <w:rPr>
                <w:lang w:eastAsia="ko-KR"/>
              </w:rPr>
            </w:pPr>
          </w:p>
        </w:tc>
        <w:tc>
          <w:tcPr>
            <w:tcW w:w="7744" w:type="dxa"/>
          </w:tcPr>
          <w:p w14:paraId="7121287F" w14:textId="77777777" w:rsidR="00BD55E9" w:rsidRDefault="00BD55E9" w:rsidP="00BD55E9">
            <w:pPr>
              <w:rPr>
                <w:lang w:eastAsia="ko-KR"/>
              </w:rPr>
            </w:pPr>
          </w:p>
        </w:tc>
      </w:tr>
      <w:tr w:rsidR="00BD55E9" w14:paraId="6C74AEC6" w14:textId="77777777" w:rsidTr="00E50335">
        <w:tc>
          <w:tcPr>
            <w:tcW w:w="445" w:type="dxa"/>
          </w:tcPr>
          <w:p w14:paraId="59808DC0" w14:textId="1164C13B" w:rsidR="00BD55E9" w:rsidRDefault="00BD55E9" w:rsidP="00BD55E9">
            <w:pPr>
              <w:rPr>
                <w:lang w:eastAsia="ko-KR"/>
              </w:rPr>
            </w:pPr>
            <w:r>
              <w:rPr>
                <w:lang w:eastAsia="ko-KR"/>
              </w:rPr>
              <w:t>17</w:t>
            </w:r>
          </w:p>
        </w:tc>
        <w:tc>
          <w:tcPr>
            <w:tcW w:w="1440" w:type="dxa"/>
          </w:tcPr>
          <w:p w14:paraId="33CAF523" w14:textId="77777777" w:rsidR="00BD55E9" w:rsidRDefault="00BD55E9" w:rsidP="00BD55E9">
            <w:pPr>
              <w:rPr>
                <w:lang w:eastAsia="ko-KR"/>
              </w:rPr>
            </w:pPr>
          </w:p>
        </w:tc>
        <w:tc>
          <w:tcPr>
            <w:tcW w:w="7744" w:type="dxa"/>
          </w:tcPr>
          <w:p w14:paraId="0C2B1942" w14:textId="77777777" w:rsidR="00BD55E9" w:rsidRDefault="00BD55E9" w:rsidP="00BD55E9">
            <w:pPr>
              <w:rPr>
                <w:lang w:eastAsia="ko-KR"/>
              </w:rPr>
            </w:pPr>
          </w:p>
        </w:tc>
      </w:tr>
      <w:tr w:rsidR="00BD55E9" w14:paraId="013843BC" w14:textId="77777777" w:rsidTr="00E50335">
        <w:tc>
          <w:tcPr>
            <w:tcW w:w="445" w:type="dxa"/>
          </w:tcPr>
          <w:p w14:paraId="5361CBCD" w14:textId="6155A3F0" w:rsidR="00BD55E9" w:rsidRDefault="00BD55E9" w:rsidP="00BD55E9">
            <w:pPr>
              <w:rPr>
                <w:lang w:eastAsia="ko-KR"/>
              </w:rPr>
            </w:pPr>
            <w:r>
              <w:rPr>
                <w:lang w:eastAsia="ko-KR"/>
              </w:rPr>
              <w:t>18</w:t>
            </w:r>
          </w:p>
        </w:tc>
        <w:tc>
          <w:tcPr>
            <w:tcW w:w="1440" w:type="dxa"/>
          </w:tcPr>
          <w:p w14:paraId="69D46AA3" w14:textId="77777777" w:rsidR="00BD55E9" w:rsidRDefault="00BD55E9" w:rsidP="00BD55E9">
            <w:pPr>
              <w:rPr>
                <w:lang w:eastAsia="ko-KR"/>
              </w:rPr>
            </w:pPr>
          </w:p>
        </w:tc>
        <w:tc>
          <w:tcPr>
            <w:tcW w:w="7744" w:type="dxa"/>
          </w:tcPr>
          <w:p w14:paraId="150BD006" w14:textId="77777777" w:rsidR="00BD55E9" w:rsidRDefault="00BD55E9" w:rsidP="00BD55E9">
            <w:pPr>
              <w:rPr>
                <w:lang w:eastAsia="ko-KR"/>
              </w:rPr>
            </w:pPr>
          </w:p>
        </w:tc>
      </w:tr>
      <w:tr w:rsidR="00BD55E9" w14:paraId="03D638E3" w14:textId="77777777" w:rsidTr="00E50335">
        <w:tc>
          <w:tcPr>
            <w:tcW w:w="445" w:type="dxa"/>
          </w:tcPr>
          <w:p w14:paraId="054D797B" w14:textId="2D7F0E2C" w:rsidR="00BD55E9" w:rsidRDefault="00BD55E9" w:rsidP="00BD55E9">
            <w:pPr>
              <w:rPr>
                <w:lang w:eastAsia="ko-KR"/>
              </w:rPr>
            </w:pPr>
            <w:r>
              <w:rPr>
                <w:lang w:eastAsia="ko-KR"/>
              </w:rPr>
              <w:t>19</w:t>
            </w:r>
          </w:p>
        </w:tc>
        <w:tc>
          <w:tcPr>
            <w:tcW w:w="1440" w:type="dxa"/>
          </w:tcPr>
          <w:p w14:paraId="083A2241" w14:textId="77777777" w:rsidR="00BD55E9" w:rsidRDefault="00BD55E9" w:rsidP="00BD55E9">
            <w:pPr>
              <w:rPr>
                <w:lang w:eastAsia="ko-KR"/>
              </w:rPr>
            </w:pPr>
          </w:p>
        </w:tc>
        <w:tc>
          <w:tcPr>
            <w:tcW w:w="7744" w:type="dxa"/>
          </w:tcPr>
          <w:p w14:paraId="3940BE6D" w14:textId="77777777" w:rsidR="00BD55E9" w:rsidRDefault="00BD55E9" w:rsidP="00BD55E9">
            <w:pPr>
              <w:rPr>
                <w:lang w:eastAsia="ko-KR"/>
              </w:rPr>
            </w:pPr>
          </w:p>
        </w:tc>
      </w:tr>
      <w:tr w:rsidR="00BD55E9" w14:paraId="089CB21D" w14:textId="77777777" w:rsidTr="00E50335">
        <w:tc>
          <w:tcPr>
            <w:tcW w:w="445" w:type="dxa"/>
          </w:tcPr>
          <w:p w14:paraId="4C511569" w14:textId="7E4F7B9B" w:rsidR="00BD55E9" w:rsidRDefault="00BD55E9" w:rsidP="00BD55E9">
            <w:pPr>
              <w:rPr>
                <w:lang w:eastAsia="ko-KR"/>
              </w:rPr>
            </w:pPr>
            <w:r>
              <w:rPr>
                <w:lang w:eastAsia="ko-KR"/>
              </w:rPr>
              <w:t>20</w:t>
            </w:r>
          </w:p>
        </w:tc>
        <w:tc>
          <w:tcPr>
            <w:tcW w:w="1440" w:type="dxa"/>
          </w:tcPr>
          <w:p w14:paraId="5DAF38C8" w14:textId="77777777" w:rsidR="00BD55E9" w:rsidRDefault="00BD55E9" w:rsidP="00BD55E9">
            <w:pPr>
              <w:rPr>
                <w:lang w:eastAsia="ko-KR"/>
              </w:rPr>
            </w:pPr>
          </w:p>
        </w:tc>
        <w:tc>
          <w:tcPr>
            <w:tcW w:w="7744" w:type="dxa"/>
          </w:tcPr>
          <w:p w14:paraId="2622301E" w14:textId="77777777" w:rsidR="00BD55E9" w:rsidRDefault="00BD55E9" w:rsidP="00BD55E9">
            <w:pPr>
              <w:rPr>
                <w:lang w:eastAsia="ko-KR"/>
              </w:rPr>
            </w:pPr>
          </w:p>
        </w:tc>
      </w:tr>
      <w:tr w:rsidR="00BD55E9" w14:paraId="197D0A6F" w14:textId="77777777" w:rsidTr="00E50335">
        <w:tc>
          <w:tcPr>
            <w:tcW w:w="445" w:type="dxa"/>
          </w:tcPr>
          <w:p w14:paraId="7E69B363" w14:textId="4A45F067" w:rsidR="00BD55E9" w:rsidRDefault="00BD55E9" w:rsidP="00BD55E9">
            <w:pPr>
              <w:rPr>
                <w:lang w:eastAsia="ko-KR"/>
              </w:rPr>
            </w:pPr>
            <w:r>
              <w:rPr>
                <w:lang w:eastAsia="ko-KR"/>
              </w:rPr>
              <w:t>21</w:t>
            </w:r>
          </w:p>
        </w:tc>
        <w:tc>
          <w:tcPr>
            <w:tcW w:w="1440" w:type="dxa"/>
          </w:tcPr>
          <w:p w14:paraId="3813C74A" w14:textId="77777777" w:rsidR="00BD55E9" w:rsidRDefault="00BD55E9" w:rsidP="00BD55E9">
            <w:pPr>
              <w:rPr>
                <w:lang w:eastAsia="ko-KR"/>
              </w:rPr>
            </w:pPr>
          </w:p>
        </w:tc>
        <w:tc>
          <w:tcPr>
            <w:tcW w:w="7744" w:type="dxa"/>
          </w:tcPr>
          <w:p w14:paraId="69D13221" w14:textId="77777777" w:rsidR="00BD55E9" w:rsidRDefault="00BD55E9" w:rsidP="00BD55E9">
            <w:pPr>
              <w:rPr>
                <w:lang w:eastAsia="ko-KR"/>
              </w:rPr>
            </w:pPr>
          </w:p>
        </w:tc>
      </w:tr>
      <w:tr w:rsidR="00BD55E9" w14:paraId="5988A740" w14:textId="77777777" w:rsidTr="00E50335">
        <w:tc>
          <w:tcPr>
            <w:tcW w:w="445" w:type="dxa"/>
          </w:tcPr>
          <w:p w14:paraId="6D06141F" w14:textId="78248C6F" w:rsidR="00BD55E9" w:rsidRDefault="00BD55E9" w:rsidP="00BD55E9">
            <w:pPr>
              <w:rPr>
                <w:lang w:eastAsia="ko-KR"/>
              </w:rPr>
            </w:pPr>
            <w:r>
              <w:rPr>
                <w:lang w:eastAsia="ko-KR"/>
              </w:rPr>
              <w:t>22</w:t>
            </w:r>
          </w:p>
        </w:tc>
        <w:tc>
          <w:tcPr>
            <w:tcW w:w="1440" w:type="dxa"/>
          </w:tcPr>
          <w:p w14:paraId="1D3ED443" w14:textId="77777777" w:rsidR="00BD55E9" w:rsidRDefault="00BD55E9" w:rsidP="00BD55E9">
            <w:pPr>
              <w:rPr>
                <w:lang w:eastAsia="ko-KR"/>
              </w:rPr>
            </w:pPr>
          </w:p>
        </w:tc>
        <w:tc>
          <w:tcPr>
            <w:tcW w:w="7744" w:type="dxa"/>
          </w:tcPr>
          <w:p w14:paraId="0E61D081" w14:textId="77777777" w:rsidR="00BD55E9" w:rsidRDefault="00BD55E9" w:rsidP="00BD55E9">
            <w:pPr>
              <w:rPr>
                <w:lang w:eastAsia="ko-KR"/>
              </w:rPr>
            </w:pPr>
          </w:p>
        </w:tc>
      </w:tr>
      <w:tr w:rsidR="00BD55E9" w14:paraId="338B1928" w14:textId="77777777" w:rsidTr="00E50335">
        <w:tc>
          <w:tcPr>
            <w:tcW w:w="445" w:type="dxa"/>
          </w:tcPr>
          <w:p w14:paraId="6A85198A" w14:textId="2D2C898B" w:rsidR="00BD55E9" w:rsidRDefault="00BD55E9" w:rsidP="00BD55E9">
            <w:pPr>
              <w:rPr>
                <w:lang w:eastAsia="ko-KR"/>
              </w:rPr>
            </w:pPr>
            <w:r>
              <w:rPr>
                <w:lang w:eastAsia="ko-KR"/>
              </w:rPr>
              <w:t>23</w:t>
            </w:r>
          </w:p>
        </w:tc>
        <w:tc>
          <w:tcPr>
            <w:tcW w:w="1440" w:type="dxa"/>
          </w:tcPr>
          <w:p w14:paraId="0F31B46D" w14:textId="77777777" w:rsidR="00BD55E9" w:rsidRDefault="00BD55E9" w:rsidP="00BD55E9">
            <w:pPr>
              <w:rPr>
                <w:lang w:eastAsia="ko-KR"/>
              </w:rPr>
            </w:pPr>
          </w:p>
        </w:tc>
        <w:tc>
          <w:tcPr>
            <w:tcW w:w="7744" w:type="dxa"/>
          </w:tcPr>
          <w:p w14:paraId="00E385A7" w14:textId="77777777" w:rsidR="00BD55E9" w:rsidRDefault="00BD55E9" w:rsidP="00BD55E9">
            <w:pPr>
              <w:rPr>
                <w:lang w:eastAsia="ko-KR"/>
              </w:rPr>
            </w:pPr>
          </w:p>
        </w:tc>
      </w:tr>
      <w:tr w:rsidR="00BD55E9" w14:paraId="0C2B8B10" w14:textId="77777777" w:rsidTr="00E50335">
        <w:tc>
          <w:tcPr>
            <w:tcW w:w="445" w:type="dxa"/>
          </w:tcPr>
          <w:p w14:paraId="7A50E3ED" w14:textId="20A55FDB" w:rsidR="00BD55E9" w:rsidRDefault="00BD55E9" w:rsidP="00BD55E9">
            <w:pPr>
              <w:rPr>
                <w:lang w:eastAsia="ko-KR"/>
              </w:rPr>
            </w:pPr>
            <w:r>
              <w:rPr>
                <w:lang w:eastAsia="ko-KR"/>
              </w:rPr>
              <w:t>24</w:t>
            </w:r>
          </w:p>
        </w:tc>
        <w:tc>
          <w:tcPr>
            <w:tcW w:w="1440" w:type="dxa"/>
          </w:tcPr>
          <w:p w14:paraId="0C4502FC" w14:textId="77777777" w:rsidR="00BD55E9" w:rsidRDefault="00BD55E9" w:rsidP="00BD55E9">
            <w:pPr>
              <w:rPr>
                <w:lang w:eastAsia="ko-KR"/>
              </w:rPr>
            </w:pPr>
          </w:p>
        </w:tc>
        <w:tc>
          <w:tcPr>
            <w:tcW w:w="7744" w:type="dxa"/>
          </w:tcPr>
          <w:p w14:paraId="4E902D6D" w14:textId="77777777" w:rsidR="00BD55E9" w:rsidRDefault="00BD55E9" w:rsidP="00BD55E9">
            <w:pPr>
              <w:rPr>
                <w:lang w:eastAsia="ko-KR"/>
              </w:rPr>
            </w:pPr>
          </w:p>
        </w:tc>
      </w:tr>
      <w:tr w:rsidR="00BD55E9" w14:paraId="41C1340D" w14:textId="77777777" w:rsidTr="00E50335">
        <w:tc>
          <w:tcPr>
            <w:tcW w:w="445" w:type="dxa"/>
          </w:tcPr>
          <w:p w14:paraId="7D829DD4" w14:textId="035B1D8B" w:rsidR="00BD55E9" w:rsidRDefault="00BD55E9" w:rsidP="00BD55E9">
            <w:pPr>
              <w:rPr>
                <w:lang w:eastAsia="ko-KR"/>
              </w:rPr>
            </w:pPr>
            <w:r>
              <w:rPr>
                <w:lang w:eastAsia="ko-KR"/>
              </w:rPr>
              <w:t>25</w:t>
            </w:r>
          </w:p>
        </w:tc>
        <w:tc>
          <w:tcPr>
            <w:tcW w:w="1440" w:type="dxa"/>
          </w:tcPr>
          <w:p w14:paraId="16EDD6FD" w14:textId="77777777" w:rsidR="00BD55E9" w:rsidRDefault="00BD55E9" w:rsidP="00BD55E9">
            <w:pPr>
              <w:rPr>
                <w:lang w:eastAsia="ko-KR"/>
              </w:rPr>
            </w:pPr>
          </w:p>
        </w:tc>
        <w:tc>
          <w:tcPr>
            <w:tcW w:w="7744" w:type="dxa"/>
          </w:tcPr>
          <w:p w14:paraId="3D5D5CE3" w14:textId="77777777" w:rsidR="00BD55E9" w:rsidRDefault="00BD55E9" w:rsidP="00BD55E9">
            <w:pPr>
              <w:rPr>
                <w:lang w:eastAsia="ko-KR"/>
              </w:rPr>
            </w:pPr>
          </w:p>
        </w:tc>
      </w:tr>
      <w:tr w:rsidR="00BD55E9" w14:paraId="242D7DCA" w14:textId="77777777" w:rsidTr="00E50335">
        <w:tc>
          <w:tcPr>
            <w:tcW w:w="445" w:type="dxa"/>
          </w:tcPr>
          <w:p w14:paraId="2BF6AA6B" w14:textId="59890DD3" w:rsidR="00BD55E9" w:rsidRDefault="00BD55E9" w:rsidP="00BD55E9">
            <w:pPr>
              <w:rPr>
                <w:lang w:eastAsia="ko-KR"/>
              </w:rPr>
            </w:pPr>
            <w:r>
              <w:rPr>
                <w:lang w:eastAsia="ko-KR"/>
              </w:rPr>
              <w:t>26</w:t>
            </w:r>
          </w:p>
        </w:tc>
        <w:tc>
          <w:tcPr>
            <w:tcW w:w="1440" w:type="dxa"/>
          </w:tcPr>
          <w:p w14:paraId="30F4A097" w14:textId="77777777" w:rsidR="00BD55E9" w:rsidRDefault="00BD55E9" w:rsidP="00BD55E9">
            <w:pPr>
              <w:rPr>
                <w:lang w:eastAsia="ko-KR"/>
              </w:rPr>
            </w:pPr>
          </w:p>
        </w:tc>
        <w:tc>
          <w:tcPr>
            <w:tcW w:w="7744" w:type="dxa"/>
          </w:tcPr>
          <w:p w14:paraId="33C192E7" w14:textId="77777777" w:rsidR="00BD55E9" w:rsidRDefault="00BD55E9" w:rsidP="00BD55E9">
            <w:pPr>
              <w:rPr>
                <w:lang w:eastAsia="ko-KR"/>
              </w:rPr>
            </w:pPr>
          </w:p>
        </w:tc>
      </w:tr>
      <w:tr w:rsidR="00BD55E9" w14:paraId="62A3C3E9" w14:textId="77777777" w:rsidTr="00E50335">
        <w:tc>
          <w:tcPr>
            <w:tcW w:w="445" w:type="dxa"/>
          </w:tcPr>
          <w:p w14:paraId="003F6802" w14:textId="79E4378F" w:rsidR="00BD55E9" w:rsidRDefault="00BD55E9" w:rsidP="00BD55E9">
            <w:pPr>
              <w:rPr>
                <w:lang w:eastAsia="ko-KR"/>
              </w:rPr>
            </w:pPr>
            <w:r>
              <w:rPr>
                <w:lang w:eastAsia="ko-KR"/>
              </w:rPr>
              <w:t>27</w:t>
            </w:r>
          </w:p>
        </w:tc>
        <w:tc>
          <w:tcPr>
            <w:tcW w:w="1440" w:type="dxa"/>
          </w:tcPr>
          <w:p w14:paraId="1B85BBFE" w14:textId="77777777" w:rsidR="00BD55E9" w:rsidRDefault="00BD55E9" w:rsidP="00BD55E9">
            <w:pPr>
              <w:rPr>
                <w:lang w:eastAsia="ko-KR"/>
              </w:rPr>
            </w:pPr>
          </w:p>
        </w:tc>
        <w:tc>
          <w:tcPr>
            <w:tcW w:w="7744" w:type="dxa"/>
          </w:tcPr>
          <w:p w14:paraId="7489B9A4" w14:textId="77777777" w:rsidR="00BD55E9" w:rsidRDefault="00BD55E9" w:rsidP="00BD55E9">
            <w:pPr>
              <w:rPr>
                <w:lang w:eastAsia="ko-KR"/>
              </w:rPr>
            </w:pPr>
          </w:p>
        </w:tc>
      </w:tr>
      <w:tr w:rsidR="00BD55E9" w14:paraId="2295A367" w14:textId="77777777" w:rsidTr="00E50335">
        <w:tc>
          <w:tcPr>
            <w:tcW w:w="445" w:type="dxa"/>
          </w:tcPr>
          <w:p w14:paraId="3F9F9AE2" w14:textId="433455F8" w:rsidR="00BD55E9" w:rsidRDefault="00BD55E9" w:rsidP="00BD55E9">
            <w:pPr>
              <w:rPr>
                <w:lang w:eastAsia="ko-KR"/>
              </w:rPr>
            </w:pPr>
            <w:r>
              <w:rPr>
                <w:lang w:eastAsia="ko-KR"/>
              </w:rPr>
              <w:t>28</w:t>
            </w:r>
          </w:p>
        </w:tc>
        <w:tc>
          <w:tcPr>
            <w:tcW w:w="1440" w:type="dxa"/>
          </w:tcPr>
          <w:p w14:paraId="6905B6C0" w14:textId="77777777" w:rsidR="00BD55E9" w:rsidRDefault="00BD55E9" w:rsidP="00BD55E9">
            <w:pPr>
              <w:rPr>
                <w:lang w:eastAsia="ko-KR"/>
              </w:rPr>
            </w:pPr>
          </w:p>
        </w:tc>
        <w:tc>
          <w:tcPr>
            <w:tcW w:w="7744" w:type="dxa"/>
          </w:tcPr>
          <w:p w14:paraId="1B40DE1C" w14:textId="77777777" w:rsidR="00BD55E9" w:rsidRDefault="00BD55E9" w:rsidP="00BD55E9">
            <w:pPr>
              <w:rPr>
                <w:lang w:eastAsia="ko-KR"/>
              </w:rPr>
            </w:pPr>
          </w:p>
        </w:tc>
      </w:tr>
      <w:tr w:rsidR="00BD55E9" w14:paraId="1485CB32" w14:textId="77777777" w:rsidTr="00E50335">
        <w:tc>
          <w:tcPr>
            <w:tcW w:w="445" w:type="dxa"/>
          </w:tcPr>
          <w:p w14:paraId="61AA67FA" w14:textId="49D2F006" w:rsidR="00BD55E9" w:rsidRDefault="00BD55E9" w:rsidP="00BD55E9">
            <w:pPr>
              <w:rPr>
                <w:lang w:eastAsia="ko-KR"/>
              </w:rPr>
            </w:pPr>
            <w:r>
              <w:rPr>
                <w:lang w:eastAsia="ko-KR"/>
              </w:rPr>
              <w:t>29</w:t>
            </w:r>
          </w:p>
        </w:tc>
        <w:tc>
          <w:tcPr>
            <w:tcW w:w="1440" w:type="dxa"/>
          </w:tcPr>
          <w:p w14:paraId="6163DF8C" w14:textId="77777777" w:rsidR="00BD55E9" w:rsidRDefault="00BD55E9" w:rsidP="00BD55E9">
            <w:pPr>
              <w:rPr>
                <w:lang w:eastAsia="ko-KR"/>
              </w:rPr>
            </w:pPr>
          </w:p>
        </w:tc>
        <w:tc>
          <w:tcPr>
            <w:tcW w:w="7744" w:type="dxa"/>
          </w:tcPr>
          <w:p w14:paraId="4F83F61E" w14:textId="77777777" w:rsidR="00BD55E9" w:rsidRDefault="00BD55E9" w:rsidP="00BD55E9">
            <w:pPr>
              <w:rPr>
                <w:lang w:eastAsia="ko-KR"/>
              </w:rPr>
            </w:pPr>
          </w:p>
        </w:tc>
      </w:tr>
      <w:tr w:rsidR="00BD55E9" w14:paraId="2DAFF57A" w14:textId="77777777" w:rsidTr="00E50335">
        <w:tc>
          <w:tcPr>
            <w:tcW w:w="445" w:type="dxa"/>
          </w:tcPr>
          <w:p w14:paraId="6BD0FF06" w14:textId="3C4EE35B" w:rsidR="00BD55E9" w:rsidRDefault="00BD55E9" w:rsidP="00BD55E9">
            <w:pPr>
              <w:rPr>
                <w:lang w:eastAsia="ko-KR"/>
              </w:rPr>
            </w:pPr>
            <w:r>
              <w:rPr>
                <w:lang w:eastAsia="ko-KR"/>
              </w:rPr>
              <w:t>30</w:t>
            </w:r>
          </w:p>
        </w:tc>
        <w:tc>
          <w:tcPr>
            <w:tcW w:w="1440" w:type="dxa"/>
          </w:tcPr>
          <w:p w14:paraId="4BD47C6B" w14:textId="77777777" w:rsidR="00BD55E9" w:rsidRDefault="00BD55E9" w:rsidP="00BD55E9">
            <w:pPr>
              <w:rPr>
                <w:lang w:eastAsia="ko-KR"/>
              </w:rPr>
            </w:pPr>
          </w:p>
        </w:tc>
        <w:tc>
          <w:tcPr>
            <w:tcW w:w="7744" w:type="dxa"/>
          </w:tcPr>
          <w:p w14:paraId="31B5FCCC" w14:textId="77777777" w:rsidR="00BD55E9" w:rsidRDefault="00BD55E9" w:rsidP="00BD55E9">
            <w:pPr>
              <w:rPr>
                <w:lang w:eastAsia="ko-KR"/>
              </w:rPr>
            </w:pPr>
          </w:p>
        </w:tc>
      </w:tr>
      <w:tr w:rsidR="00BD55E9" w14:paraId="1EE4BDE9" w14:textId="77777777" w:rsidTr="00E50335">
        <w:tc>
          <w:tcPr>
            <w:tcW w:w="445" w:type="dxa"/>
          </w:tcPr>
          <w:p w14:paraId="52691B37" w14:textId="3974F758" w:rsidR="00BD55E9" w:rsidRDefault="00BD55E9" w:rsidP="00BD55E9">
            <w:pPr>
              <w:rPr>
                <w:lang w:eastAsia="ko-KR"/>
              </w:rPr>
            </w:pPr>
            <w:r>
              <w:rPr>
                <w:lang w:eastAsia="ko-KR"/>
              </w:rPr>
              <w:lastRenderedPageBreak/>
              <w:t>31</w:t>
            </w:r>
          </w:p>
        </w:tc>
        <w:tc>
          <w:tcPr>
            <w:tcW w:w="1440" w:type="dxa"/>
          </w:tcPr>
          <w:p w14:paraId="2545FB47" w14:textId="77777777" w:rsidR="00BD55E9" w:rsidRDefault="00BD55E9" w:rsidP="00BD55E9">
            <w:pPr>
              <w:rPr>
                <w:lang w:eastAsia="ko-KR"/>
              </w:rPr>
            </w:pPr>
          </w:p>
        </w:tc>
        <w:tc>
          <w:tcPr>
            <w:tcW w:w="7744" w:type="dxa"/>
          </w:tcPr>
          <w:p w14:paraId="08C594A9" w14:textId="77777777" w:rsidR="00BD55E9" w:rsidRDefault="00BD55E9" w:rsidP="00BD55E9">
            <w:pPr>
              <w:rPr>
                <w:lang w:eastAsia="ko-KR"/>
              </w:rPr>
            </w:pPr>
          </w:p>
        </w:tc>
      </w:tr>
      <w:tr w:rsidR="00BD55E9" w14:paraId="1F6C1CEC" w14:textId="77777777" w:rsidTr="00E50335">
        <w:tc>
          <w:tcPr>
            <w:tcW w:w="445" w:type="dxa"/>
          </w:tcPr>
          <w:p w14:paraId="4856550F" w14:textId="5741CA47" w:rsidR="00BD55E9" w:rsidRDefault="00BD55E9" w:rsidP="00BD55E9">
            <w:pPr>
              <w:rPr>
                <w:lang w:eastAsia="ko-KR"/>
              </w:rPr>
            </w:pPr>
            <w:r>
              <w:rPr>
                <w:lang w:eastAsia="ko-KR"/>
              </w:rPr>
              <w:t>32</w:t>
            </w:r>
          </w:p>
        </w:tc>
        <w:tc>
          <w:tcPr>
            <w:tcW w:w="1440" w:type="dxa"/>
          </w:tcPr>
          <w:p w14:paraId="3309E9E1" w14:textId="77777777" w:rsidR="00BD55E9" w:rsidRDefault="00BD55E9" w:rsidP="00BD55E9">
            <w:pPr>
              <w:rPr>
                <w:lang w:eastAsia="ko-KR"/>
              </w:rPr>
            </w:pPr>
          </w:p>
        </w:tc>
        <w:tc>
          <w:tcPr>
            <w:tcW w:w="7744" w:type="dxa"/>
          </w:tcPr>
          <w:p w14:paraId="1E5E36E1" w14:textId="77777777" w:rsidR="00BD55E9" w:rsidRDefault="00BD55E9" w:rsidP="00BD55E9">
            <w:pPr>
              <w:rPr>
                <w:lang w:eastAsia="ko-KR"/>
              </w:rPr>
            </w:pPr>
          </w:p>
        </w:tc>
      </w:tr>
      <w:tr w:rsidR="00BD55E9" w14:paraId="78DA37A5" w14:textId="77777777" w:rsidTr="00E50335">
        <w:tc>
          <w:tcPr>
            <w:tcW w:w="445" w:type="dxa"/>
          </w:tcPr>
          <w:p w14:paraId="119E52A5" w14:textId="11F9E16F" w:rsidR="00BD55E9" w:rsidRDefault="00BD55E9" w:rsidP="00BD55E9">
            <w:pPr>
              <w:rPr>
                <w:lang w:eastAsia="ko-KR"/>
              </w:rPr>
            </w:pPr>
            <w:r>
              <w:rPr>
                <w:lang w:eastAsia="ko-KR"/>
              </w:rPr>
              <w:t>33</w:t>
            </w:r>
          </w:p>
        </w:tc>
        <w:tc>
          <w:tcPr>
            <w:tcW w:w="1440" w:type="dxa"/>
          </w:tcPr>
          <w:p w14:paraId="01D52D4E" w14:textId="77777777" w:rsidR="00BD55E9" w:rsidRDefault="00BD55E9" w:rsidP="00BD55E9">
            <w:pPr>
              <w:rPr>
                <w:lang w:eastAsia="ko-KR"/>
              </w:rPr>
            </w:pPr>
          </w:p>
        </w:tc>
        <w:tc>
          <w:tcPr>
            <w:tcW w:w="7744" w:type="dxa"/>
          </w:tcPr>
          <w:p w14:paraId="6A37C700" w14:textId="77777777" w:rsidR="00BD55E9" w:rsidRDefault="00BD55E9" w:rsidP="00BD55E9">
            <w:pPr>
              <w:rPr>
                <w:lang w:eastAsia="ko-KR"/>
              </w:rPr>
            </w:pPr>
          </w:p>
        </w:tc>
      </w:tr>
      <w:tr w:rsidR="00BD55E9" w14:paraId="31D63B18" w14:textId="77777777" w:rsidTr="00E50335">
        <w:tc>
          <w:tcPr>
            <w:tcW w:w="445" w:type="dxa"/>
          </w:tcPr>
          <w:p w14:paraId="6695B451" w14:textId="3A4A186C" w:rsidR="00BD55E9" w:rsidRDefault="00BD55E9" w:rsidP="00BD55E9">
            <w:pPr>
              <w:rPr>
                <w:lang w:eastAsia="ko-KR"/>
              </w:rPr>
            </w:pPr>
            <w:r>
              <w:rPr>
                <w:lang w:eastAsia="ko-KR"/>
              </w:rPr>
              <w:t>34</w:t>
            </w:r>
          </w:p>
        </w:tc>
        <w:tc>
          <w:tcPr>
            <w:tcW w:w="1440" w:type="dxa"/>
          </w:tcPr>
          <w:p w14:paraId="18337F8A" w14:textId="77777777" w:rsidR="00BD55E9" w:rsidRDefault="00BD55E9" w:rsidP="00BD55E9">
            <w:pPr>
              <w:rPr>
                <w:lang w:eastAsia="ko-KR"/>
              </w:rPr>
            </w:pPr>
          </w:p>
        </w:tc>
        <w:tc>
          <w:tcPr>
            <w:tcW w:w="7744" w:type="dxa"/>
          </w:tcPr>
          <w:p w14:paraId="0AB08B22" w14:textId="77777777" w:rsidR="00BD55E9" w:rsidRDefault="00BD55E9" w:rsidP="00BD55E9">
            <w:pPr>
              <w:rPr>
                <w:lang w:eastAsia="ko-KR"/>
              </w:rPr>
            </w:pPr>
          </w:p>
        </w:tc>
      </w:tr>
      <w:tr w:rsidR="00BD55E9" w14:paraId="3CF21D4A" w14:textId="77777777" w:rsidTr="00E50335">
        <w:tc>
          <w:tcPr>
            <w:tcW w:w="445" w:type="dxa"/>
          </w:tcPr>
          <w:p w14:paraId="02A5D3DA" w14:textId="4797AA72" w:rsidR="00BD55E9" w:rsidRDefault="00BD55E9" w:rsidP="00BD55E9">
            <w:pPr>
              <w:rPr>
                <w:lang w:eastAsia="ko-KR"/>
              </w:rPr>
            </w:pPr>
            <w:r>
              <w:rPr>
                <w:lang w:eastAsia="ko-KR"/>
              </w:rPr>
              <w:t>35</w:t>
            </w:r>
          </w:p>
        </w:tc>
        <w:tc>
          <w:tcPr>
            <w:tcW w:w="1440" w:type="dxa"/>
          </w:tcPr>
          <w:p w14:paraId="2EBCF44A" w14:textId="77777777" w:rsidR="00BD55E9" w:rsidRDefault="00BD55E9" w:rsidP="00BD55E9">
            <w:pPr>
              <w:rPr>
                <w:lang w:eastAsia="ko-KR"/>
              </w:rPr>
            </w:pPr>
          </w:p>
        </w:tc>
        <w:tc>
          <w:tcPr>
            <w:tcW w:w="7744" w:type="dxa"/>
          </w:tcPr>
          <w:p w14:paraId="21F4872A" w14:textId="77777777" w:rsidR="00BD55E9" w:rsidRDefault="00BD55E9" w:rsidP="00BD55E9">
            <w:pPr>
              <w:rPr>
                <w:lang w:eastAsia="ko-KR"/>
              </w:rPr>
            </w:pPr>
          </w:p>
        </w:tc>
      </w:tr>
      <w:tr w:rsidR="00BD55E9" w14:paraId="3B54787E" w14:textId="77777777" w:rsidTr="00E50335">
        <w:tc>
          <w:tcPr>
            <w:tcW w:w="445" w:type="dxa"/>
          </w:tcPr>
          <w:p w14:paraId="2F5A8137" w14:textId="2072AEA2" w:rsidR="00BD55E9" w:rsidRDefault="00BD55E9" w:rsidP="00BD55E9">
            <w:pPr>
              <w:rPr>
                <w:lang w:eastAsia="ko-KR"/>
              </w:rPr>
            </w:pPr>
            <w:r>
              <w:rPr>
                <w:lang w:eastAsia="ko-KR"/>
              </w:rPr>
              <w:t>36</w:t>
            </w:r>
          </w:p>
        </w:tc>
        <w:tc>
          <w:tcPr>
            <w:tcW w:w="1440" w:type="dxa"/>
          </w:tcPr>
          <w:p w14:paraId="3E1BF2F2" w14:textId="77777777" w:rsidR="00BD55E9" w:rsidRDefault="00BD55E9" w:rsidP="00BD55E9">
            <w:pPr>
              <w:rPr>
                <w:lang w:eastAsia="ko-KR"/>
              </w:rPr>
            </w:pPr>
          </w:p>
        </w:tc>
        <w:tc>
          <w:tcPr>
            <w:tcW w:w="7744" w:type="dxa"/>
          </w:tcPr>
          <w:p w14:paraId="51441131" w14:textId="77777777" w:rsidR="00BD55E9" w:rsidRDefault="00BD55E9" w:rsidP="00BD55E9">
            <w:pPr>
              <w:rPr>
                <w:lang w:eastAsia="ko-KR"/>
              </w:rPr>
            </w:pPr>
          </w:p>
        </w:tc>
      </w:tr>
      <w:tr w:rsidR="00BD55E9" w14:paraId="7F337732" w14:textId="77777777" w:rsidTr="00E50335">
        <w:tc>
          <w:tcPr>
            <w:tcW w:w="445" w:type="dxa"/>
          </w:tcPr>
          <w:p w14:paraId="778BCCE4" w14:textId="6AA240CF" w:rsidR="00BD55E9" w:rsidRDefault="00BD55E9" w:rsidP="00BD55E9">
            <w:pPr>
              <w:rPr>
                <w:lang w:eastAsia="ko-KR"/>
              </w:rPr>
            </w:pPr>
            <w:r>
              <w:rPr>
                <w:lang w:eastAsia="ko-KR"/>
              </w:rPr>
              <w:t>37</w:t>
            </w:r>
          </w:p>
        </w:tc>
        <w:tc>
          <w:tcPr>
            <w:tcW w:w="1440" w:type="dxa"/>
          </w:tcPr>
          <w:p w14:paraId="49402D8E" w14:textId="77777777" w:rsidR="00BD55E9" w:rsidRDefault="00BD55E9" w:rsidP="00BD55E9">
            <w:pPr>
              <w:rPr>
                <w:lang w:eastAsia="ko-KR"/>
              </w:rPr>
            </w:pPr>
          </w:p>
        </w:tc>
        <w:tc>
          <w:tcPr>
            <w:tcW w:w="7744" w:type="dxa"/>
          </w:tcPr>
          <w:p w14:paraId="3E207BA0" w14:textId="77777777" w:rsidR="00BD55E9" w:rsidRDefault="00BD55E9" w:rsidP="00BD55E9">
            <w:pPr>
              <w:rPr>
                <w:lang w:eastAsia="ko-KR"/>
              </w:rPr>
            </w:pPr>
          </w:p>
        </w:tc>
      </w:tr>
      <w:tr w:rsidR="00BD55E9" w14:paraId="1318D02F" w14:textId="77777777" w:rsidTr="00E50335">
        <w:tc>
          <w:tcPr>
            <w:tcW w:w="445" w:type="dxa"/>
          </w:tcPr>
          <w:p w14:paraId="7470C3B4" w14:textId="6D9D3BBC" w:rsidR="00BD55E9" w:rsidRDefault="00BD55E9" w:rsidP="00BD55E9">
            <w:pPr>
              <w:rPr>
                <w:lang w:eastAsia="ko-KR"/>
              </w:rPr>
            </w:pPr>
            <w:r>
              <w:rPr>
                <w:lang w:eastAsia="ko-KR"/>
              </w:rPr>
              <w:t>38</w:t>
            </w:r>
          </w:p>
        </w:tc>
        <w:tc>
          <w:tcPr>
            <w:tcW w:w="1440" w:type="dxa"/>
          </w:tcPr>
          <w:p w14:paraId="2510CB0D" w14:textId="77777777" w:rsidR="00BD55E9" w:rsidRDefault="00BD55E9" w:rsidP="00BD55E9">
            <w:pPr>
              <w:rPr>
                <w:lang w:eastAsia="ko-KR"/>
              </w:rPr>
            </w:pPr>
          </w:p>
        </w:tc>
        <w:tc>
          <w:tcPr>
            <w:tcW w:w="7744" w:type="dxa"/>
          </w:tcPr>
          <w:p w14:paraId="104A728A" w14:textId="77777777" w:rsidR="00BD55E9" w:rsidRDefault="00BD55E9" w:rsidP="00BD55E9">
            <w:pPr>
              <w:rPr>
                <w:lang w:eastAsia="ko-KR"/>
              </w:rPr>
            </w:pPr>
          </w:p>
        </w:tc>
      </w:tr>
      <w:tr w:rsidR="00BD55E9" w14:paraId="27519E91" w14:textId="77777777" w:rsidTr="00E50335">
        <w:tc>
          <w:tcPr>
            <w:tcW w:w="445" w:type="dxa"/>
          </w:tcPr>
          <w:p w14:paraId="39F74975" w14:textId="440982C6" w:rsidR="00BD55E9" w:rsidRDefault="00BD55E9" w:rsidP="00BD55E9">
            <w:pPr>
              <w:rPr>
                <w:lang w:eastAsia="ko-KR"/>
              </w:rPr>
            </w:pPr>
            <w:r>
              <w:rPr>
                <w:lang w:eastAsia="ko-KR"/>
              </w:rPr>
              <w:t>39</w:t>
            </w:r>
          </w:p>
        </w:tc>
        <w:tc>
          <w:tcPr>
            <w:tcW w:w="1440" w:type="dxa"/>
          </w:tcPr>
          <w:p w14:paraId="5EC9D1B0" w14:textId="77777777" w:rsidR="00BD55E9" w:rsidRDefault="00BD55E9" w:rsidP="00BD55E9">
            <w:pPr>
              <w:rPr>
                <w:lang w:eastAsia="ko-KR"/>
              </w:rPr>
            </w:pPr>
          </w:p>
        </w:tc>
        <w:tc>
          <w:tcPr>
            <w:tcW w:w="7744" w:type="dxa"/>
          </w:tcPr>
          <w:p w14:paraId="7F7E3203" w14:textId="77777777" w:rsidR="00BD55E9" w:rsidRDefault="00BD55E9" w:rsidP="00BD55E9">
            <w:pPr>
              <w:rPr>
                <w:lang w:eastAsia="ko-KR"/>
              </w:rPr>
            </w:pPr>
          </w:p>
        </w:tc>
      </w:tr>
      <w:tr w:rsidR="00BD55E9" w14:paraId="57CD3EB4" w14:textId="77777777" w:rsidTr="00E50335">
        <w:tc>
          <w:tcPr>
            <w:tcW w:w="445" w:type="dxa"/>
          </w:tcPr>
          <w:p w14:paraId="013CF5B9" w14:textId="3BEAB9ED" w:rsidR="00BD55E9" w:rsidRDefault="00BD55E9" w:rsidP="00BD55E9">
            <w:pPr>
              <w:rPr>
                <w:lang w:eastAsia="ko-KR"/>
              </w:rPr>
            </w:pPr>
            <w:r>
              <w:rPr>
                <w:lang w:eastAsia="ko-KR"/>
              </w:rPr>
              <w:t>40</w:t>
            </w:r>
          </w:p>
        </w:tc>
        <w:tc>
          <w:tcPr>
            <w:tcW w:w="1440" w:type="dxa"/>
          </w:tcPr>
          <w:p w14:paraId="1AAB73E8" w14:textId="77777777" w:rsidR="00BD55E9" w:rsidRDefault="00BD55E9" w:rsidP="00BD55E9">
            <w:pPr>
              <w:rPr>
                <w:lang w:eastAsia="ko-KR"/>
              </w:rPr>
            </w:pPr>
          </w:p>
        </w:tc>
        <w:tc>
          <w:tcPr>
            <w:tcW w:w="7744" w:type="dxa"/>
          </w:tcPr>
          <w:p w14:paraId="3E8A3983" w14:textId="77777777" w:rsidR="00BD55E9" w:rsidRDefault="00BD55E9" w:rsidP="00BD55E9">
            <w:pPr>
              <w:rPr>
                <w:lang w:eastAsia="ko-KR"/>
              </w:rPr>
            </w:pPr>
          </w:p>
        </w:tc>
      </w:tr>
      <w:tr w:rsidR="00BD55E9" w14:paraId="1F221611" w14:textId="77777777" w:rsidTr="00E50335">
        <w:tc>
          <w:tcPr>
            <w:tcW w:w="445" w:type="dxa"/>
          </w:tcPr>
          <w:p w14:paraId="77EB54F5" w14:textId="36EB8454" w:rsidR="00BD55E9" w:rsidRDefault="00BD55E9" w:rsidP="00BD55E9">
            <w:pPr>
              <w:rPr>
                <w:lang w:eastAsia="ko-KR"/>
              </w:rPr>
            </w:pPr>
            <w:r>
              <w:rPr>
                <w:lang w:eastAsia="ko-KR"/>
              </w:rPr>
              <w:t>41</w:t>
            </w:r>
          </w:p>
        </w:tc>
        <w:tc>
          <w:tcPr>
            <w:tcW w:w="1440" w:type="dxa"/>
          </w:tcPr>
          <w:p w14:paraId="1A27257B" w14:textId="77777777" w:rsidR="00BD55E9" w:rsidRDefault="00BD55E9" w:rsidP="00BD55E9">
            <w:pPr>
              <w:rPr>
                <w:lang w:eastAsia="ko-KR"/>
              </w:rPr>
            </w:pPr>
          </w:p>
        </w:tc>
        <w:tc>
          <w:tcPr>
            <w:tcW w:w="7744" w:type="dxa"/>
          </w:tcPr>
          <w:p w14:paraId="6AD59781" w14:textId="77777777" w:rsidR="00BD55E9" w:rsidRDefault="00BD55E9" w:rsidP="00BD55E9">
            <w:pPr>
              <w:rPr>
                <w:lang w:eastAsia="ko-KR"/>
              </w:rPr>
            </w:pPr>
          </w:p>
        </w:tc>
      </w:tr>
      <w:tr w:rsidR="00BD55E9" w14:paraId="73363646" w14:textId="77777777" w:rsidTr="00E50335">
        <w:tc>
          <w:tcPr>
            <w:tcW w:w="445" w:type="dxa"/>
          </w:tcPr>
          <w:p w14:paraId="79B55AB8" w14:textId="4C4182BF" w:rsidR="00BD55E9" w:rsidRDefault="00BD55E9" w:rsidP="00BD55E9">
            <w:pPr>
              <w:rPr>
                <w:lang w:eastAsia="ko-KR"/>
              </w:rPr>
            </w:pPr>
            <w:r>
              <w:rPr>
                <w:lang w:eastAsia="ko-KR"/>
              </w:rPr>
              <w:t>42</w:t>
            </w:r>
          </w:p>
        </w:tc>
        <w:tc>
          <w:tcPr>
            <w:tcW w:w="1440" w:type="dxa"/>
          </w:tcPr>
          <w:p w14:paraId="3D664F29" w14:textId="77777777" w:rsidR="00BD55E9" w:rsidRDefault="00BD55E9" w:rsidP="00BD55E9">
            <w:pPr>
              <w:rPr>
                <w:lang w:eastAsia="ko-KR"/>
              </w:rPr>
            </w:pPr>
          </w:p>
        </w:tc>
        <w:tc>
          <w:tcPr>
            <w:tcW w:w="7744" w:type="dxa"/>
          </w:tcPr>
          <w:p w14:paraId="18F7BDBA" w14:textId="77777777" w:rsidR="00BD55E9" w:rsidRDefault="00BD55E9" w:rsidP="00BD55E9">
            <w:pPr>
              <w:rPr>
                <w:lang w:eastAsia="ko-KR"/>
              </w:rPr>
            </w:pPr>
          </w:p>
        </w:tc>
      </w:tr>
      <w:tr w:rsidR="00BD55E9" w14:paraId="1929E1FA" w14:textId="77777777" w:rsidTr="00E50335">
        <w:tc>
          <w:tcPr>
            <w:tcW w:w="445" w:type="dxa"/>
          </w:tcPr>
          <w:p w14:paraId="01CD13FE" w14:textId="0841C7AF" w:rsidR="00BD55E9" w:rsidRDefault="00BD55E9" w:rsidP="00BD55E9">
            <w:pPr>
              <w:rPr>
                <w:lang w:eastAsia="ko-KR"/>
              </w:rPr>
            </w:pPr>
            <w:r>
              <w:rPr>
                <w:lang w:eastAsia="ko-KR"/>
              </w:rPr>
              <w:t>43</w:t>
            </w:r>
          </w:p>
        </w:tc>
        <w:tc>
          <w:tcPr>
            <w:tcW w:w="1440" w:type="dxa"/>
          </w:tcPr>
          <w:p w14:paraId="3384B4CA" w14:textId="77777777" w:rsidR="00BD55E9" w:rsidRDefault="00BD55E9" w:rsidP="00BD55E9">
            <w:pPr>
              <w:rPr>
                <w:lang w:eastAsia="ko-KR"/>
              </w:rPr>
            </w:pPr>
          </w:p>
        </w:tc>
        <w:tc>
          <w:tcPr>
            <w:tcW w:w="7744" w:type="dxa"/>
          </w:tcPr>
          <w:p w14:paraId="05188819" w14:textId="77777777" w:rsidR="00BD55E9" w:rsidRDefault="00BD55E9" w:rsidP="00BD55E9">
            <w:pPr>
              <w:rPr>
                <w:lang w:eastAsia="ko-KR"/>
              </w:rPr>
            </w:pPr>
          </w:p>
        </w:tc>
      </w:tr>
      <w:tr w:rsidR="00BD55E9" w14:paraId="1402900D" w14:textId="77777777" w:rsidTr="00E50335">
        <w:tc>
          <w:tcPr>
            <w:tcW w:w="445" w:type="dxa"/>
          </w:tcPr>
          <w:p w14:paraId="76CF04D1" w14:textId="5E96466F" w:rsidR="00BD55E9" w:rsidRDefault="00BD55E9" w:rsidP="00BD55E9">
            <w:pPr>
              <w:rPr>
                <w:lang w:eastAsia="ko-KR"/>
              </w:rPr>
            </w:pPr>
            <w:r>
              <w:rPr>
                <w:lang w:eastAsia="ko-KR"/>
              </w:rPr>
              <w:t>44</w:t>
            </w:r>
          </w:p>
        </w:tc>
        <w:tc>
          <w:tcPr>
            <w:tcW w:w="1440" w:type="dxa"/>
          </w:tcPr>
          <w:p w14:paraId="7EF8AD53" w14:textId="77777777" w:rsidR="00BD55E9" w:rsidRDefault="00BD55E9" w:rsidP="00BD55E9">
            <w:pPr>
              <w:rPr>
                <w:lang w:eastAsia="ko-KR"/>
              </w:rPr>
            </w:pPr>
          </w:p>
        </w:tc>
        <w:tc>
          <w:tcPr>
            <w:tcW w:w="7744" w:type="dxa"/>
          </w:tcPr>
          <w:p w14:paraId="251E3C78" w14:textId="77777777" w:rsidR="00BD55E9" w:rsidRDefault="00BD55E9" w:rsidP="00BD55E9">
            <w:pPr>
              <w:rPr>
                <w:lang w:eastAsia="ko-KR"/>
              </w:rPr>
            </w:pPr>
          </w:p>
        </w:tc>
      </w:tr>
      <w:tr w:rsidR="00BD55E9" w14:paraId="510A95B6" w14:textId="77777777" w:rsidTr="00E50335">
        <w:tc>
          <w:tcPr>
            <w:tcW w:w="445" w:type="dxa"/>
          </w:tcPr>
          <w:p w14:paraId="415D0F00" w14:textId="46190390" w:rsidR="00BD55E9" w:rsidRDefault="00BD55E9" w:rsidP="00BD55E9">
            <w:pPr>
              <w:rPr>
                <w:lang w:eastAsia="ko-KR"/>
              </w:rPr>
            </w:pPr>
            <w:r>
              <w:rPr>
                <w:lang w:eastAsia="ko-KR"/>
              </w:rPr>
              <w:t>45</w:t>
            </w:r>
          </w:p>
        </w:tc>
        <w:tc>
          <w:tcPr>
            <w:tcW w:w="1440" w:type="dxa"/>
          </w:tcPr>
          <w:p w14:paraId="2A154965" w14:textId="77777777" w:rsidR="00BD55E9" w:rsidRDefault="00BD55E9" w:rsidP="00BD55E9">
            <w:pPr>
              <w:rPr>
                <w:lang w:eastAsia="ko-KR"/>
              </w:rPr>
            </w:pPr>
          </w:p>
        </w:tc>
        <w:tc>
          <w:tcPr>
            <w:tcW w:w="7744" w:type="dxa"/>
          </w:tcPr>
          <w:p w14:paraId="0DAD6BBB" w14:textId="77777777" w:rsidR="00BD55E9" w:rsidRDefault="00BD55E9" w:rsidP="00BD55E9">
            <w:pPr>
              <w:rPr>
                <w:lang w:eastAsia="ko-KR"/>
              </w:rPr>
            </w:pPr>
          </w:p>
        </w:tc>
      </w:tr>
      <w:tr w:rsidR="00BD55E9" w14:paraId="384EB223" w14:textId="77777777" w:rsidTr="00E50335">
        <w:tc>
          <w:tcPr>
            <w:tcW w:w="445" w:type="dxa"/>
          </w:tcPr>
          <w:p w14:paraId="1E1E4A79" w14:textId="48AA9317" w:rsidR="00BD55E9" w:rsidRDefault="00BD55E9" w:rsidP="00BD55E9">
            <w:pPr>
              <w:rPr>
                <w:lang w:eastAsia="ko-KR"/>
              </w:rPr>
            </w:pPr>
            <w:r>
              <w:rPr>
                <w:lang w:eastAsia="ko-KR"/>
              </w:rPr>
              <w:t>46</w:t>
            </w:r>
          </w:p>
        </w:tc>
        <w:tc>
          <w:tcPr>
            <w:tcW w:w="1440" w:type="dxa"/>
          </w:tcPr>
          <w:p w14:paraId="0B1BD841" w14:textId="77777777" w:rsidR="00BD55E9" w:rsidRDefault="00BD55E9" w:rsidP="00BD55E9">
            <w:pPr>
              <w:rPr>
                <w:lang w:eastAsia="ko-KR"/>
              </w:rPr>
            </w:pPr>
          </w:p>
        </w:tc>
        <w:tc>
          <w:tcPr>
            <w:tcW w:w="7744" w:type="dxa"/>
          </w:tcPr>
          <w:p w14:paraId="4643F65A" w14:textId="77777777" w:rsidR="00BD55E9" w:rsidRDefault="00BD55E9" w:rsidP="00BD55E9">
            <w:pPr>
              <w:rPr>
                <w:lang w:eastAsia="ko-KR"/>
              </w:rPr>
            </w:pPr>
          </w:p>
        </w:tc>
      </w:tr>
      <w:tr w:rsidR="00BD55E9" w14:paraId="1CBDE5BD" w14:textId="77777777" w:rsidTr="00E50335">
        <w:tc>
          <w:tcPr>
            <w:tcW w:w="445" w:type="dxa"/>
          </w:tcPr>
          <w:p w14:paraId="3E14C195" w14:textId="52D9A2C9" w:rsidR="00BD55E9" w:rsidRDefault="00BD55E9" w:rsidP="00BD55E9">
            <w:pPr>
              <w:rPr>
                <w:lang w:eastAsia="ko-KR"/>
              </w:rPr>
            </w:pPr>
            <w:r>
              <w:rPr>
                <w:lang w:eastAsia="ko-KR"/>
              </w:rPr>
              <w:t>47</w:t>
            </w:r>
          </w:p>
        </w:tc>
        <w:tc>
          <w:tcPr>
            <w:tcW w:w="1440" w:type="dxa"/>
          </w:tcPr>
          <w:p w14:paraId="3D5334F1" w14:textId="77777777" w:rsidR="00BD55E9" w:rsidRDefault="00BD55E9" w:rsidP="00BD55E9">
            <w:pPr>
              <w:rPr>
                <w:lang w:eastAsia="ko-KR"/>
              </w:rPr>
            </w:pPr>
          </w:p>
        </w:tc>
        <w:tc>
          <w:tcPr>
            <w:tcW w:w="7744" w:type="dxa"/>
          </w:tcPr>
          <w:p w14:paraId="3C22C3CA" w14:textId="77777777" w:rsidR="00BD55E9" w:rsidRDefault="00BD55E9" w:rsidP="00BD55E9">
            <w:pPr>
              <w:rPr>
                <w:lang w:eastAsia="ko-KR"/>
              </w:rPr>
            </w:pPr>
          </w:p>
        </w:tc>
      </w:tr>
      <w:tr w:rsidR="00BD55E9" w14:paraId="0EE22D0F" w14:textId="77777777" w:rsidTr="00E50335">
        <w:tc>
          <w:tcPr>
            <w:tcW w:w="445" w:type="dxa"/>
          </w:tcPr>
          <w:p w14:paraId="3C2356D5" w14:textId="0246D32A" w:rsidR="00BD55E9" w:rsidRDefault="00BD55E9" w:rsidP="00BD55E9">
            <w:pPr>
              <w:rPr>
                <w:lang w:eastAsia="ko-KR"/>
              </w:rPr>
            </w:pPr>
            <w:r>
              <w:rPr>
                <w:lang w:eastAsia="ko-KR"/>
              </w:rPr>
              <w:t>48</w:t>
            </w:r>
          </w:p>
        </w:tc>
        <w:tc>
          <w:tcPr>
            <w:tcW w:w="1440" w:type="dxa"/>
          </w:tcPr>
          <w:p w14:paraId="32C6F4AF" w14:textId="77777777" w:rsidR="00BD55E9" w:rsidRDefault="00BD55E9" w:rsidP="00BD55E9">
            <w:pPr>
              <w:rPr>
                <w:lang w:eastAsia="ko-KR"/>
              </w:rPr>
            </w:pPr>
          </w:p>
        </w:tc>
        <w:tc>
          <w:tcPr>
            <w:tcW w:w="7744" w:type="dxa"/>
          </w:tcPr>
          <w:p w14:paraId="15A5A61C" w14:textId="77777777" w:rsidR="00BD55E9" w:rsidRDefault="00BD55E9" w:rsidP="00BD55E9">
            <w:pPr>
              <w:rPr>
                <w:lang w:eastAsia="ko-KR"/>
              </w:rPr>
            </w:pPr>
          </w:p>
        </w:tc>
      </w:tr>
      <w:tr w:rsidR="00BD55E9" w14:paraId="5A3E3AC0" w14:textId="77777777" w:rsidTr="00E50335">
        <w:tc>
          <w:tcPr>
            <w:tcW w:w="445" w:type="dxa"/>
          </w:tcPr>
          <w:p w14:paraId="15E7445C" w14:textId="721F9313" w:rsidR="00BD55E9" w:rsidRDefault="00BD55E9" w:rsidP="00BD55E9">
            <w:pPr>
              <w:rPr>
                <w:lang w:eastAsia="ko-KR"/>
              </w:rPr>
            </w:pPr>
            <w:r>
              <w:rPr>
                <w:lang w:eastAsia="ko-KR"/>
              </w:rPr>
              <w:t>49</w:t>
            </w:r>
          </w:p>
        </w:tc>
        <w:tc>
          <w:tcPr>
            <w:tcW w:w="1440" w:type="dxa"/>
          </w:tcPr>
          <w:p w14:paraId="643641D4" w14:textId="77777777" w:rsidR="00BD55E9" w:rsidRDefault="00BD55E9" w:rsidP="00BD55E9">
            <w:pPr>
              <w:rPr>
                <w:lang w:eastAsia="ko-KR"/>
              </w:rPr>
            </w:pPr>
          </w:p>
        </w:tc>
        <w:tc>
          <w:tcPr>
            <w:tcW w:w="7744" w:type="dxa"/>
          </w:tcPr>
          <w:p w14:paraId="10885C01" w14:textId="77777777" w:rsidR="00BD55E9" w:rsidRDefault="00BD55E9" w:rsidP="00BD55E9">
            <w:pPr>
              <w:rPr>
                <w:lang w:eastAsia="ko-KR"/>
              </w:rPr>
            </w:pPr>
          </w:p>
        </w:tc>
      </w:tr>
      <w:tr w:rsidR="00BD55E9" w14:paraId="54A8519D" w14:textId="77777777" w:rsidTr="00E50335">
        <w:tc>
          <w:tcPr>
            <w:tcW w:w="445" w:type="dxa"/>
          </w:tcPr>
          <w:p w14:paraId="2060ADEB" w14:textId="405A2F2C" w:rsidR="00BD55E9" w:rsidRDefault="00BD55E9" w:rsidP="00BD55E9">
            <w:pPr>
              <w:rPr>
                <w:lang w:eastAsia="ko-KR"/>
              </w:rPr>
            </w:pPr>
            <w:r>
              <w:rPr>
                <w:lang w:eastAsia="ko-KR"/>
              </w:rPr>
              <w:t>50</w:t>
            </w:r>
          </w:p>
        </w:tc>
        <w:tc>
          <w:tcPr>
            <w:tcW w:w="1440" w:type="dxa"/>
          </w:tcPr>
          <w:p w14:paraId="37FCE5DD" w14:textId="77777777" w:rsidR="00BD55E9" w:rsidRDefault="00BD55E9" w:rsidP="00BD55E9">
            <w:pPr>
              <w:rPr>
                <w:lang w:eastAsia="ko-KR"/>
              </w:rPr>
            </w:pPr>
          </w:p>
        </w:tc>
        <w:tc>
          <w:tcPr>
            <w:tcW w:w="7744" w:type="dxa"/>
          </w:tcPr>
          <w:p w14:paraId="7C0B32C9" w14:textId="77777777" w:rsidR="00BD55E9" w:rsidRDefault="00BD55E9" w:rsidP="00BD55E9">
            <w:pPr>
              <w:rPr>
                <w:lang w:eastAsia="ko-KR"/>
              </w:rPr>
            </w:pPr>
          </w:p>
        </w:tc>
      </w:tr>
      <w:tr w:rsidR="00BD55E9" w14:paraId="78788EC3" w14:textId="77777777" w:rsidTr="00E50335">
        <w:tc>
          <w:tcPr>
            <w:tcW w:w="445" w:type="dxa"/>
          </w:tcPr>
          <w:p w14:paraId="584FD2F8" w14:textId="5ED091B6" w:rsidR="00BD55E9" w:rsidRDefault="00BD55E9" w:rsidP="00BD55E9">
            <w:pPr>
              <w:rPr>
                <w:lang w:eastAsia="ko-KR"/>
              </w:rPr>
            </w:pPr>
            <w:r>
              <w:rPr>
                <w:lang w:eastAsia="ko-KR"/>
              </w:rPr>
              <w:t>51</w:t>
            </w:r>
          </w:p>
        </w:tc>
        <w:tc>
          <w:tcPr>
            <w:tcW w:w="1440" w:type="dxa"/>
          </w:tcPr>
          <w:p w14:paraId="095D5342" w14:textId="77777777" w:rsidR="00BD55E9" w:rsidRDefault="00BD55E9" w:rsidP="00BD55E9">
            <w:pPr>
              <w:rPr>
                <w:lang w:eastAsia="ko-KR"/>
              </w:rPr>
            </w:pPr>
          </w:p>
        </w:tc>
        <w:tc>
          <w:tcPr>
            <w:tcW w:w="7744" w:type="dxa"/>
          </w:tcPr>
          <w:p w14:paraId="5C4FB250" w14:textId="77777777" w:rsidR="00BD55E9" w:rsidRDefault="00BD55E9" w:rsidP="00BD55E9">
            <w:pPr>
              <w:rPr>
                <w:lang w:eastAsia="ko-KR"/>
              </w:rPr>
            </w:pPr>
          </w:p>
        </w:tc>
      </w:tr>
      <w:tr w:rsidR="00BD55E9" w14:paraId="67748971" w14:textId="77777777" w:rsidTr="00E50335">
        <w:tc>
          <w:tcPr>
            <w:tcW w:w="445" w:type="dxa"/>
          </w:tcPr>
          <w:p w14:paraId="4409B7AA" w14:textId="62541699" w:rsidR="00BD55E9" w:rsidRDefault="00BD55E9" w:rsidP="00BD55E9">
            <w:pPr>
              <w:rPr>
                <w:lang w:eastAsia="ko-KR"/>
              </w:rPr>
            </w:pPr>
            <w:r>
              <w:rPr>
                <w:lang w:eastAsia="ko-KR"/>
              </w:rPr>
              <w:t>52</w:t>
            </w:r>
          </w:p>
        </w:tc>
        <w:tc>
          <w:tcPr>
            <w:tcW w:w="1440" w:type="dxa"/>
          </w:tcPr>
          <w:p w14:paraId="43D7D318" w14:textId="77777777" w:rsidR="00BD55E9" w:rsidRDefault="00BD55E9" w:rsidP="00BD55E9">
            <w:pPr>
              <w:rPr>
                <w:lang w:eastAsia="ko-KR"/>
              </w:rPr>
            </w:pPr>
          </w:p>
        </w:tc>
        <w:tc>
          <w:tcPr>
            <w:tcW w:w="7744" w:type="dxa"/>
          </w:tcPr>
          <w:p w14:paraId="49CA0D7E" w14:textId="77777777" w:rsidR="00BD55E9" w:rsidRDefault="00BD55E9" w:rsidP="00BD55E9">
            <w:pPr>
              <w:rPr>
                <w:lang w:eastAsia="ko-KR"/>
              </w:rPr>
            </w:pPr>
          </w:p>
        </w:tc>
      </w:tr>
      <w:tr w:rsidR="00BD55E9" w14:paraId="3E1F6E53" w14:textId="77777777" w:rsidTr="00E50335">
        <w:tc>
          <w:tcPr>
            <w:tcW w:w="445" w:type="dxa"/>
          </w:tcPr>
          <w:p w14:paraId="7CC998C0" w14:textId="4EF3CFFC" w:rsidR="00BD55E9" w:rsidRDefault="00BD55E9" w:rsidP="00BD55E9">
            <w:pPr>
              <w:rPr>
                <w:lang w:eastAsia="ko-KR"/>
              </w:rPr>
            </w:pPr>
            <w:r>
              <w:rPr>
                <w:lang w:eastAsia="ko-KR"/>
              </w:rPr>
              <w:t>53</w:t>
            </w:r>
          </w:p>
        </w:tc>
        <w:tc>
          <w:tcPr>
            <w:tcW w:w="1440" w:type="dxa"/>
          </w:tcPr>
          <w:p w14:paraId="5CF602BF" w14:textId="77777777" w:rsidR="00BD55E9" w:rsidRDefault="00BD55E9" w:rsidP="00BD55E9">
            <w:pPr>
              <w:rPr>
                <w:lang w:eastAsia="ko-KR"/>
              </w:rPr>
            </w:pPr>
          </w:p>
        </w:tc>
        <w:tc>
          <w:tcPr>
            <w:tcW w:w="7744" w:type="dxa"/>
          </w:tcPr>
          <w:p w14:paraId="64D4431C" w14:textId="77777777" w:rsidR="00BD55E9" w:rsidRDefault="00BD55E9" w:rsidP="00BD55E9">
            <w:pPr>
              <w:rPr>
                <w:lang w:eastAsia="ko-KR"/>
              </w:rPr>
            </w:pPr>
          </w:p>
        </w:tc>
      </w:tr>
      <w:tr w:rsidR="00BD55E9" w14:paraId="0B8961DE" w14:textId="77777777" w:rsidTr="00E50335">
        <w:tc>
          <w:tcPr>
            <w:tcW w:w="445" w:type="dxa"/>
          </w:tcPr>
          <w:p w14:paraId="56D8483B" w14:textId="7A7EDFAB" w:rsidR="00BD55E9" w:rsidRDefault="00BD55E9" w:rsidP="00BD55E9">
            <w:pPr>
              <w:rPr>
                <w:lang w:eastAsia="ko-KR"/>
              </w:rPr>
            </w:pPr>
            <w:r>
              <w:rPr>
                <w:lang w:eastAsia="ko-KR"/>
              </w:rPr>
              <w:t>54</w:t>
            </w:r>
          </w:p>
        </w:tc>
        <w:tc>
          <w:tcPr>
            <w:tcW w:w="1440" w:type="dxa"/>
          </w:tcPr>
          <w:p w14:paraId="4257F6B8" w14:textId="77777777" w:rsidR="00BD55E9" w:rsidRDefault="00BD55E9" w:rsidP="00BD55E9">
            <w:pPr>
              <w:rPr>
                <w:lang w:eastAsia="ko-KR"/>
              </w:rPr>
            </w:pPr>
          </w:p>
        </w:tc>
        <w:tc>
          <w:tcPr>
            <w:tcW w:w="7744" w:type="dxa"/>
          </w:tcPr>
          <w:p w14:paraId="43A0D147" w14:textId="77777777" w:rsidR="00BD55E9" w:rsidRDefault="00BD55E9" w:rsidP="00BD55E9">
            <w:pPr>
              <w:rPr>
                <w:lang w:eastAsia="ko-KR"/>
              </w:rPr>
            </w:pPr>
          </w:p>
        </w:tc>
      </w:tr>
      <w:tr w:rsidR="00BD55E9" w14:paraId="23291CC9" w14:textId="77777777" w:rsidTr="00E50335">
        <w:tc>
          <w:tcPr>
            <w:tcW w:w="445" w:type="dxa"/>
          </w:tcPr>
          <w:p w14:paraId="307C49A8" w14:textId="70579D40" w:rsidR="00BD55E9" w:rsidRDefault="00BD55E9" w:rsidP="00BD55E9">
            <w:pPr>
              <w:rPr>
                <w:lang w:eastAsia="ko-KR"/>
              </w:rPr>
            </w:pPr>
            <w:r>
              <w:rPr>
                <w:lang w:eastAsia="ko-KR"/>
              </w:rPr>
              <w:t>55</w:t>
            </w:r>
          </w:p>
        </w:tc>
        <w:tc>
          <w:tcPr>
            <w:tcW w:w="1440" w:type="dxa"/>
          </w:tcPr>
          <w:p w14:paraId="2B227ADD" w14:textId="77777777" w:rsidR="00BD55E9" w:rsidRDefault="00BD55E9" w:rsidP="00BD55E9">
            <w:pPr>
              <w:rPr>
                <w:lang w:eastAsia="ko-KR"/>
              </w:rPr>
            </w:pPr>
          </w:p>
        </w:tc>
        <w:tc>
          <w:tcPr>
            <w:tcW w:w="7744" w:type="dxa"/>
          </w:tcPr>
          <w:p w14:paraId="64D0390A" w14:textId="77777777" w:rsidR="00BD55E9" w:rsidRDefault="00BD55E9" w:rsidP="00BD55E9">
            <w:pPr>
              <w:rPr>
                <w:lang w:eastAsia="ko-KR"/>
              </w:rPr>
            </w:pPr>
          </w:p>
        </w:tc>
      </w:tr>
      <w:tr w:rsidR="00BD55E9" w14:paraId="2F4C7DF6" w14:textId="77777777" w:rsidTr="00E50335">
        <w:tc>
          <w:tcPr>
            <w:tcW w:w="445" w:type="dxa"/>
          </w:tcPr>
          <w:p w14:paraId="7B4210ED" w14:textId="6C38A372" w:rsidR="00BD55E9" w:rsidRDefault="00BD55E9" w:rsidP="00BD55E9">
            <w:pPr>
              <w:rPr>
                <w:lang w:eastAsia="ko-KR"/>
              </w:rPr>
            </w:pPr>
            <w:r>
              <w:rPr>
                <w:lang w:eastAsia="ko-KR"/>
              </w:rPr>
              <w:t>56</w:t>
            </w:r>
          </w:p>
        </w:tc>
        <w:tc>
          <w:tcPr>
            <w:tcW w:w="1440" w:type="dxa"/>
          </w:tcPr>
          <w:p w14:paraId="30903FFF" w14:textId="77777777" w:rsidR="00BD55E9" w:rsidRDefault="00BD55E9" w:rsidP="00BD55E9">
            <w:pPr>
              <w:rPr>
                <w:lang w:eastAsia="ko-KR"/>
              </w:rPr>
            </w:pPr>
          </w:p>
        </w:tc>
        <w:tc>
          <w:tcPr>
            <w:tcW w:w="7744" w:type="dxa"/>
          </w:tcPr>
          <w:p w14:paraId="28F3E2B2" w14:textId="77777777" w:rsidR="00BD55E9" w:rsidRDefault="00BD55E9" w:rsidP="00BD55E9">
            <w:pPr>
              <w:rPr>
                <w:lang w:eastAsia="ko-KR"/>
              </w:rPr>
            </w:pPr>
          </w:p>
        </w:tc>
      </w:tr>
      <w:tr w:rsidR="00BD55E9" w14:paraId="0B7369E9" w14:textId="77777777" w:rsidTr="00E50335">
        <w:tc>
          <w:tcPr>
            <w:tcW w:w="445" w:type="dxa"/>
          </w:tcPr>
          <w:p w14:paraId="24892228" w14:textId="53E34EB7" w:rsidR="00BD55E9" w:rsidRDefault="00BD55E9" w:rsidP="00BD55E9">
            <w:pPr>
              <w:rPr>
                <w:lang w:eastAsia="ko-KR"/>
              </w:rPr>
            </w:pPr>
            <w:r>
              <w:rPr>
                <w:lang w:eastAsia="ko-KR"/>
              </w:rPr>
              <w:t>57</w:t>
            </w:r>
          </w:p>
        </w:tc>
        <w:tc>
          <w:tcPr>
            <w:tcW w:w="1440" w:type="dxa"/>
          </w:tcPr>
          <w:p w14:paraId="3BF01F90" w14:textId="77777777" w:rsidR="00BD55E9" w:rsidRDefault="00BD55E9" w:rsidP="00BD55E9">
            <w:pPr>
              <w:rPr>
                <w:lang w:eastAsia="ko-KR"/>
              </w:rPr>
            </w:pPr>
          </w:p>
        </w:tc>
        <w:tc>
          <w:tcPr>
            <w:tcW w:w="7744" w:type="dxa"/>
          </w:tcPr>
          <w:p w14:paraId="05F7B8A6" w14:textId="77777777" w:rsidR="00BD55E9" w:rsidRDefault="00BD55E9" w:rsidP="00BD55E9">
            <w:pPr>
              <w:rPr>
                <w:lang w:eastAsia="ko-KR"/>
              </w:rPr>
            </w:pPr>
          </w:p>
        </w:tc>
      </w:tr>
      <w:tr w:rsidR="00BD55E9" w14:paraId="6137BCC1" w14:textId="77777777" w:rsidTr="00E50335">
        <w:tc>
          <w:tcPr>
            <w:tcW w:w="445" w:type="dxa"/>
          </w:tcPr>
          <w:p w14:paraId="65B2CC8F" w14:textId="524F9786" w:rsidR="00BD55E9" w:rsidRDefault="00BD55E9" w:rsidP="00BD55E9">
            <w:pPr>
              <w:rPr>
                <w:lang w:eastAsia="ko-KR"/>
              </w:rPr>
            </w:pPr>
            <w:r>
              <w:rPr>
                <w:lang w:eastAsia="ko-KR"/>
              </w:rPr>
              <w:t>58</w:t>
            </w:r>
          </w:p>
        </w:tc>
        <w:tc>
          <w:tcPr>
            <w:tcW w:w="1440" w:type="dxa"/>
          </w:tcPr>
          <w:p w14:paraId="175E7DA4" w14:textId="77777777" w:rsidR="00BD55E9" w:rsidRDefault="00BD55E9" w:rsidP="00BD55E9">
            <w:pPr>
              <w:rPr>
                <w:lang w:eastAsia="ko-KR"/>
              </w:rPr>
            </w:pPr>
          </w:p>
        </w:tc>
        <w:tc>
          <w:tcPr>
            <w:tcW w:w="7744" w:type="dxa"/>
          </w:tcPr>
          <w:p w14:paraId="1F06C171" w14:textId="77777777" w:rsidR="00BD55E9" w:rsidRDefault="00BD55E9" w:rsidP="00BD55E9">
            <w:pPr>
              <w:rPr>
                <w:lang w:eastAsia="ko-KR"/>
              </w:rPr>
            </w:pPr>
          </w:p>
        </w:tc>
      </w:tr>
      <w:tr w:rsidR="00BD55E9" w14:paraId="5407DC55" w14:textId="77777777" w:rsidTr="00E50335">
        <w:tc>
          <w:tcPr>
            <w:tcW w:w="445" w:type="dxa"/>
          </w:tcPr>
          <w:p w14:paraId="32511480" w14:textId="5274CFBD" w:rsidR="00BD55E9" w:rsidRDefault="00BD55E9" w:rsidP="00BD55E9">
            <w:pPr>
              <w:rPr>
                <w:lang w:eastAsia="ko-KR"/>
              </w:rPr>
            </w:pPr>
            <w:r>
              <w:rPr>
                <w:lang w:eastAsia="ko-KR"/>
              </w:rPr>
              <w:t>59</w:t>
            </w:r>
          </w:p>
        </w:tc>
        <w:tc>
          <w:tcPr>
            <w:tcW w:w="1440" w:type="dxa"/>
          </w:tcPr>
          <w:p w14:paraId="6B8C4AEA" w14:textId="77777777" w:rsidR="00BD55E9" w:rsidRDefault="00BD55E9" w:rsidP="00BD55E9">
            <w:pPr>
              <w:rPr>
                <w:lang w:eastAsia="ko-KR"/>
              </w:rPr>
            </w:pPr>
          </w:p>
        </w:tc>
        <w:tc>
          <w:tcPr>
            <w:tcW w:w="7744" w:type="dxa"/>
          </w:tcPr>
          <w:p w14:paraId="0022D9BD" w14:textId="77777777" w:rsidR="00BD55E9" w:rsidRDefault="00BD55E9" w:rsidP="00BD55E9">
            <w:pPr>
              <w:rPr>
                <w:lang w:eastAsia="ko-KR"/>
              </w:rPr>
            </w:pPr>
          </w:p>
        </w:tc>
      </w:tr>
      <w:tr w:rsidR="00BD55E9" w14:paraId="40A62C2F" w14:textId="77777777" w:rsidTr="00E50335">
        <w:tc>
          <w:tcPr>
            <w:tcW w:w="445" w:type="dxa"/>
          </w:tcPr>
          <w:p w14:paraId="4C9C9D52" w14:textId="66525A41" w:rsidR="00BD55E9" w:rsidRDefault="00BD55E9" w:rsidP="00BD55E9">
            <w:pPr>
              <w:rPr>
                <w:lang w:eastAsia="ko-KR"/>
              </w:rPr>
            </w:pPr>
            <w:r>
              <w:rPr>
                <w:lang w:eastAsia="ko-KR"/>
              </w:rPr>
              <w:t>60</w:t>
            </w:r>
          </w:p>
        </w:tc>
        <w:tc>
          <w:tcPr>
            <w:tcW w:w="1440" w:type="dxa"/>
          </w:tcPr>
          <w:p w14:paraId="2F4C1EFE" w14:textId="77777777" w:rsidR="00BD55E9" w:rsidRDefault="00BD55E9" w:rsidP="00BD55E9">
            <w:pPr>
              <w:rPr>
                <w:lang w:eastAsia="ko-KR"/>
              </w:rPr>
            </w:pPr>
          </w:p>
        </w:tc>
        <w:tc>
          <w:tcPr>
            <w:tcW w:w="7744" w:type="dxa"/>
          </w:tcPr>
          <w:p w14:paraId="164DC5B3" w14:textId="77777777" w:rsidR="00BD55E9" w:rsidRDefault="00BD55E9" w:rsidP="00BD55E9">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henzhen" w:date="2021-01-28T11:48:00Z" w:initials="Zhenzhen">
    <w:p w14:paraId="4EF9DBAC" w14:textId="452B9D85" w:rsidR="004D785B" w:rsidRDefault="004D785B"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4D785B" w:rsidRDefault="004D785B" w:rsidP="004D785B">
      <w:pPr>
        <w:pStyle w:val="ac"/>
        <w:rPr>
          <w:rFonts w:eastAsia="宋体"/>
          <w:lang w:eastAsia="zh-CN"/>
        </w:rPr>
      </w:pPr>
    </w:p>
    <w:p w14:paraId="0FC36B97" w14:textId="5201C232" w:rsidR="004D785B" w:rsidRDefault="004D785B"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4D785B" w:rsidRDefault="004D785B"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ac"/>
        <w:rPr>
          <w:rFonts w:eastAsia="宋体"/>
          <w:lang w:eastAsia="zh-CN"/>
        </w:rPr>
      </w:pPr>
    </w:p>
    <w:p w14:paraId="708BC93E" w14:textId="24B7CA37" w:rsidR="004D785B" w:rsidRDefault="004D785B" w:rsidP="004D785B">
      <w:pPr>
        <w:pStyle w:val="ac"/>
      </w:pPr>
      <w:r>
        <w:rPr>
          <w:rFonts w:eastAsia="宋体"/>
          <w:lang w:eastAsia="zh-CN"/>
        </w:rPr>
        <w:t>Furthermore, in DC, there is no such RLC anchor (B2).</w:t>
      </w:r>
    </w:p>
  </w:comment>
  <w:comment w:id="4" w:author="Zhenzhen" w:date="2021-01-28T11:22:00Z" w:initials="Zhenzhen">
    <w:p w14:paraId="7926C265" w14:textId="15B65D97" w:rsidR="00282412" w:rsidRDefault="00282412">
      <w:pPr>
        <w:pStyle w:val="ac"/>
        <w:rPr>
          <w:lang w:eastAsia="ko-KR"/>
        </w:rPr>
      </w:pPr>
      <w:r>
        <w:rPr>
          <w:rStyle w:val="ab"/>
        </w:rPr>
        <w:annotationRef/>
      </w:r>
      <w:r>
        <w:rPr>
          <w:rFonts w:eastAsia="宋体"/>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ac"/>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ac"/>
        <w:rPr>
          <w:rFonts w:eastAsia="宋体"/>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998F" w14:textId="77777777" w:rsidR="00930257" w:rsidRDefault="00930257">
      <w:r>
        <w:separator/>
      </w:r>
    </w:p>
  </w:endnote>
  <w:endnote w:type="continuationSeparator" w:id="0">
    <w:p w14:paraId="4807BE9A" w14:textId="77777777" w:rsidR="00930257" w:rsidRDefault="0093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D314" w14:textId="77777777" w:rsidR="00930257" w:rsidRDefault="00930257">
      <w:r>
        <w:separator/>
      </w:r>
    </w:p>
  </w:footnote>
  <w:footnote w:type="continuationSeparator" w:id="0">
    <w:p w14:paraId="19B145EE" w14:textId="77777777" w:rsidR="00930257" w:rsidRDefault="0093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3186D" w:rsidRDefault="0033186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7"/>
  </w:num>
  <w:num w:numId="4">
    <w:abstractNumId w:val="9"/>
  </w:num>
  <w:num w:numId="5">
    <w:abstractNumId w:val="21"/>
  </w:num>
  <w:num w:numId="6">
    <w:abstractNumId w:val="24"/>
  </w:num>
  <w:num w:numId="7">
    <w:abstractNumId w:val="23"/>
  </w:num>
  <w:num w:numId="8">
    <w:abstractNumId w:val="2"/>
  </w:num>
  <w:num w:numId="9">
    <w:abstractNumId w:val="14"/>
  </w:num>
  <w:num w:numId="10">
    <w:abstractNumId w:val="22"/>
  </w:num>
  <w:num w:numId="11">
    <w:abstractNumId w:val="25"/>
  </w:num>
  <w:num w:numId="12">
    <w:abstractNumId w:val="28"/>
  </w:num>
  <w:num w:numId="13">
    <w:abstractNumId w:val="17"/>
  </w:num>
  <w:num w:numId="14">
    <w:abstractNumId w:val="7"/>
  </w:num>
  <w:num w:numId="15">
    <w:abstractNumId w:val="18"/>
  </w:num>
  <w:num w:numId="16">
    <w:abstractNumId w:val="15"/>
  </w:num>
  <w:num w:numId="17">
    <w:abstractNumId w:val="34"/>
  </w:num>
  <w:num w:numId="18">
    <w:abstractNumId w:val="8"/>
  </w:num>
  <w:num w:numId="19">
    <w:abstractNumId w:val="19"/>
  </w:num>
  <w:num w:numId="20">
    <w:abstractNumId w:val="18"/>
  </w:num>
  <w:num w:numId="21">
    <w:abstractNumId w:val="5"/>
  </w:num>
  <w:num w:numId="22">
    <w:abstractNumId w:val="13"/>
  </w:num>
  <w:num w:numId="23">
    <w:abstractNumId w:val="27"/>
  </w:num>
  <w:num w:numId="24">
    <w:abstractNumId w:val="23"/>
  </w:num>
  <w:num w:numId="25">
    <w:abstractNumId w:val="33"/>
  </w:num>
  <w:num w:numId="26">
    <w:abstractNumId w:val="35"/>
  </w:num>
  <w:num w:numId="27">
    <w:abstractNumId w:val="3"/>
  </w:num>
  <w:num w:numId="28">
    <w:abstractNumId w:val="31"/>
  </w:num>
  <w:num w:numId="29">
    <w:abstractNumId w:val="10"/>
  </w:num>
  <w:num w:numId="30">
    <w:abstractNumId w:val="1"/>
  </w:num>
  <w:num w:numId="31">
    <w:abstractNumId w:val="32"/>
  </w:num>
  <w:num w:numId="32">
    <w:abstractNumId w:val="16"/>
  </w:num>
  <w:num w:numId="33">
    <w:abstractNumId w:val="6"/>
  </w:num>
  <w:num w:numId="34">
    <w:abstractNumId w:val="36"/>
  </w:num>
  <w:num w:numId="35">
    <w:abstractNumId w:val="0"/>
  </w:num>
  <w:num w:numId="36">
    <w:abstractNumId w:val="11"/>
  </w:num>
  <w:num w:numId="37">
    <w:abstractNumId w:val="12"/>
  </w:num>
  <w:num w:numId="38">
    <w:abstractNumId w:val="4"/>
  </w:num>
  <w:num w:numId="39">
    <w:abstractNumId w:val="26"/>
  </w:num>
  <w:num w:numId="40">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8D"/>
    <w:rsid w:val="000266EE"/>
    <w:rsid w:val="00026B01"/>
    <w:rsid w:val="0003220D"/>
    <w:rsid w:val="00032534"/>
    <w:rsid w:val="00033F8D"/>
    <w:rsid w:val="000340C4"/>
    <w:rsid w:val="000340D7"/>
    <w:rsid w:val="00036629"/>
    <w:rsid w:val="00037F08"/>
    <w:rsid w:val="00040A4D"/>
    <w:rsid w:val="00041BF8"/>
    <w:rsid w:val="000423BA"/>
    <w:rsid w:val="00043844"/>
    <w:rsid w:val="00043E6E"/>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5770"/>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22EE"/>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0392"/>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6B8"/>
    <w:rsid w:val="001672BC"/>
    <w:rsid w:val="00167498"/>
    <w:rsid w:val="00167852"/>
    <w:rsid w:val="00170B4F"/>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32CC"/>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07F4A"/>
    <w:rsid w:val="00211E9D"/>
    <w:rsid w:val="00214360"/>
    <w:rsid w:val="002145EA"/>
    <w:rsid w:val="0021512E"/>
    <w:rsid w:val="0021533E"/>
    <w:rsid w:val="002169F5"/>
    <w:rsid w:val="00217522"/>
    <w:rsid w:val="002179C5"/>
    <w:rsid w:val="00217D73"/>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3B5E"/>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74BB"/>
    <w:rsid w:val="002A01CC"/>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077F"/>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4137"/>
    <w:rsid w:val="003768CF"/>
    <w:rsid w:val="00376A07"/>
    <w:rsid w:val="00377AB9"/>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52E3"/>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3F7F70"/>
    <w:rsid w:val="0040019B"/>
    <w:rsid w:val="0040083F"/>
    <w:rsid w:val="0040108A"/>
    <w:rsid w:val="004021DB"/>
    <w:rsid w:val="00402C8D"/>
    <w:rsid w:val="00403BBD"/>
    <w:rsid w:val="00404300"/>
    <w:rsid w:val="00404641"/>
    <w:rsid w:val="00404A74"/>
    <w:rsid w:val="00405896"/>
    <w:rsid w:val="00407133"/>
    <w:rsid w:val="00410632"/>
    <w:rsid w:val="00411542"/>
    <w:rsid w:val="00411FD5"/>
    <w:rsid w:val="0041302A"/>
    <w:rsid w:val="00413B51"/>
    <w:rsid w:val="00414183"/>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55C"/>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90D"/>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0C8"/>
    <w:rsid w:val="004F5ECA"/>
    <w:rsid w:val="004F5F84"/>
    <w:rsid w:val="004F62F2"/>
    <w:rsid w:val="00500481"/>
    <w:rsid w:val="005016EB"/>
    <w:rsid w:val="0050245E"/>
    <w:rsid w:val="005026D3"/>
    <w:rsid w:val="00502E6E"/>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28"/>
    <w:rsid w:val="00517667"/>
    <w:rsid w:val="005177D0"/>
    <w:rsid w:val="00520C6D"/>
    <w:rsid w:val="00520F78"/>
    <w:rsid w:val="00521A62"/>
    <w:rsid w:val="00522325"/>
    <w:rsid w:val="005229DB"/>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CE6"/>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002"/>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118"/>
    <w:rsid w:val="0061430E"/>
    <w:rsid w:val="00614378"/>
    <w:rsid w:val="00615037"/>
    <w:rsid w:val="00615320"/>
    <w:rsid w:val="006153AA"/>
    <w:rsid w:val="00616238"/>
    <w:rsid w:val="0062093E"/>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5540"/>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2D3"/>
    <w:rsid w:val="00657CDB"/>
    <w:rsid w:val="006606C2"/>
    <w:rsid w:val="00660A70"/>
    <w:rsid w:val="00661B64"/>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2F30"/>
    <w:rsid w:val="0068315A"/>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08CB"/>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4F8E"/>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071B"/>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293"/>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C73"/>
    <w:rsid w:val="007E5FBB"/>
    <w:rsid w:val="007E716F"/>
    <w:rsid w:val="007E751C"/>
    <w:rsid w:val="007F049F"/>
    <w:rsid w:val="007F0C6D"/>
    <w:rsid w:val="007F130C"/>
    <w:rsid w:val="007F166C"/>
    <w:rsid w:val="007F23A8"/>
    <w:rsid w:val="007F255F"/>
    <w:rsid w:val="007F3902"/>
    <w:rsid w:val="007F4629"/>
    <w:rsid w:val="007F5181"/>
    <w:rsid w:val="007F7E1D"/>
    <w:rsid w:val="00800CE4"/>
    <w:rsid w:val="00801417"/>
    <w:rsid w:val="0080457B"/>
    <w:rsid w:val="00804598"/>
    <w:rsid w:val="008054ED"/>
    <w:rsid w:val="00805661"/>
    <w:rsid w:val="008056CF"/>
    <w:rsid w:val="00805F28"/>
    <w:rsid w:val="00806088"/>
    <w:rsid w:val="00806A8A"/>
    <w:rsid w:val="00807447"/>
    <w:rsid w:val="00807F3F"/>
    <w:rsid w:val="00810201"/>
    <w:rsid w:val="00810382"/>
    <w:rsid w:val="00810995"/>
    <w:rsid w:val="008109DC"/>
    <w:rsid w:val="00811060"/>
    <w:rsid w:val="008110E2"/>
    <w:rsid w:val="0081134C"/>
    <w:rsid w:val="008117E8"/>
    <w:rsid w:val="00812293"/>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29B"/>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17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0257"/>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29C8"/>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3C14"/>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D7701"/>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2C0"/>
    <w:rsid w:val="009F6310"/>
    <w:rsid w:val="009F721D"/>
    <w:rsid w:val="009F734F"/>
    <w:rsid w:val="009F7732"/>
    <w:rsid w:val="009F7FF2"/>
    <w:rsid w:val="00A00C84"/>
    <w:rsid w:val="00A019D5"/>
    <w:rsid w:val="00A01E67"/>
    <w:rsid w:val="00A026FD"/>
    <w:rsid w:val="00A04939"/>
    <w:rsid w:val="00A04B82"/>
    <w:rsid w:val="00A04BB0"/>
    <w:rsid w:val="00A05973"/>
    <w:rsid w:val="00A066C1"/>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4E4E"/>
    <w:rsid w:val="00A3510E"/>
    <w:rsid w:val="00A3588A"/>
    <w:rsid w:val="00A3623A"/>
    <w:rsid w:val="00A364E5"/>
    <w:rsid w:val="00A36A3C"/>
    <w:rsid w:val="00A36D9D"/>
    <w:rsid w:val="00A37A31"/>
    <w:rsid w:val="00A37C41"/>
    <w:rsid w:val="00A41A7F"/>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4469"/>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11A"/>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74C"/>
    <w:rsid w:val="00AE3964"/>
    <w:rsid w:val="00AE3A00"/>
    <w:rsid w:val="00AE4DB9"/>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A33"/>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910"/>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27A"/>
    <w:rsid w:val="00BE4492"/>
    <w:rsid w:val="00BE5562"/>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1D2B"/>
    <w:rsid w:val="00C32408"/>
    <w:rsid w:val="00C32FF1"/>
    <w:rsid w:val="00C33090"/>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3CF6"/>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23"/>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662"/>
    <w:rsid w:val="00C95985"/>
    <w:rsid w:val="00C95CA7"/>
    <w:rsid w:val="00C95EC1"/>
    <w:rsid w:val="00C96656"/>
    <w:rsid w:val="00CA21B3"/>
    <w:rsid w:val="00CA2A35"/>
    <w:rsid w:val="00CA48FE"/>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598F"/>
    <w:rsid w:val="00D060DA"/>
    <w:rsid w:val="00D072B6"/>
    <w:rsid w:val="00D0760D"/>
    <w:rsid w:val="00D07E91"/>
    <w:rsid w:val="00D100DD"/>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0CD6"/>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57826"/>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66F"/>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0A5"/>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53B4"/>
    <w:rsid w:val="00E55DEC"/>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3EF"/>
    <w:rsid w:val="00E71553"/>
    <w:rsid w:val="00E71AB9"/>
    <w:rsid w:val="00E71FBB"/>
    <w:rsid w:val="00E74FC6"/>
    <w:rsid w:val="00E752B1"/>
    <w:rsid w:val="00E76B59"/>
    <w:rsid w:val="00E76DBE"/>
    <w:rsid w:val="00E80385"/>
    <w:rsid w:val="00E811DA"/>
    <w:rsid w:val="00E815FB"/>
    <w:rsid w:val="00E82487"/>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097"/>
    <w:rsid w:val="00EC357E"/>
    <w:rsid w:val="00EC6CE6"/>
    <w:rsid w:val="00EC6D6A"/>
    <w:rsid w:val="00EC6E75"/>
    <w:rsid w:val="00EC6EE7"/>
    <w:rsid w:val="00EC7419"/>
    <w:rsid w:val="00EC7990"/>
    <w:rsid w:val="00ED0669"/>
    <w:rsid w:val="00ED176C"/>
    <w:rsid w:val="00ED1863"/>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D65"/>
    <w:rsid w:val="00F43E75"/>
    <w:rsid w:val="00F4502C"/>
    <w:rsid w:val="00F52546"/>
    <w:rsid w:val="00F52A54"/>
    <w:rsid w:val="00F53967"/>
    <w:rsid w:val="00F5396E"/>
    <w:rsid w:val="00F55A3F"/>
    <w:rsid w:val="00F5620F"/>
    <w:rsid w:val="00F5786E"/>
    <w:rsid w:val="00F61725"/>
    <w:rsid w:val="00F65EE0"/>
    <w:rsid w:val="00F66A27"/>
    <w:rsid w:val="00F66EA6"/>
    <w:rsid w:val="00F7006F"/>
    <w:rsid w:val="00F707D5"/>
    <w:rsid w:val="00F712C0"/>
    <w:rsid w:val="00F7297D"/>
    <w:rsid w:val="00F72B65"/>
    <w:rsid w:val="00F72B97"/>
    <w:rsid w:val="00F7300B"/>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6C00"/>
    <w:rsid w:val="00FA7E21"/>
    <w:rsid w:val="00FB0B1B"/>
    <w:rsid w:val="00FB0DA4"/>
    <w:rsid w:val="00FB1223"/>
    <w:rsid w:val="00FB1438"/>
    <w:rsid w:val="00FB3262"/>
    <w:rsid w:val="00FB5144"/>
    <w:rsid w:val="00FB5E47"/>
    <w:rsid w:val="00FB5F21"/>
    <w:rsid w:val="00FB6386"/>
    <w:rsid w:val="00FB6836"/>
    <w:rsid w:val="00FB7774"/>
    <w:rsid w:val="00FB7BAD"/>
    <w:rsid w:val="00FC0326"/>
    <w:rsid w:val="00FC0A2A"/>
    <w:rsid w:val="00FC0BF7"/>
    <w:rsid w:val="00FC21F0"/>
    <w:rsid w:val="00FC2777"/>
    <w:rsid w:val="00FC2D3B"/>
    <w:rsid w:val="00FC4CEC"/>
    <w:rsid w:val="00FC55B1"/>
    <w:rsid w:val="00FC5E47"/>
    <w:rsid w:val="00FC602E"/>
    <w:rsid w:val="00FC6EDF"/>
    <w:rsid w:val="00FD10B0"/>
    <w:rsid w:val="00FD2432"/>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2D1"/>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4B710B82-2345-46DF-9102-7AE05DD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basedOn w:val="a0"/>
    <w:link w:val="af7"/>
    <w:uiPriority w:val="34"/>
    <w:locked/>
    <w:rsid w:val="009B5BBC"/>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リスト段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DF25-5FC7-452F-8D06-CE4B897F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16</Pages>
  <Words>7200</Words>
  <Characters>41046</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Spreadtrum communications</cp:lastModifiedBy>
  <cp:revision>493</cp:revision>
  <cp:lastPrinted>1900-12-31T22:00:00Z</cp:lastPrinted>
  <dcterms:created xsi:type="dcterms:W3CDTF">2021-01-28T03:47:00Z</dcterms:created>
  <dcterms:modified xsi:type="dcterms:W3CDTF">2021-01-28T12:08:00Z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