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086B" w14:textId="0AEDEEAA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A950C7">
        <w:rPr>
          <w:b/>
          <w:noProof/>
          <w:sz w:val="24"/>
          <w:lang w:eastAsia="ko-KR"/>
        </w:rPr>
        <w:t>3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13497B" w:rsidRPr="0013497B">
        <w:rPr>
          <w:b/>
          <w:i/>
          <w:noProof/>
          <w:sz w:val="28"/>
        </w:rPr>
        <w:t>2</w:t>
      </w:r>
      <w:r w:rsidR="004E095E">
        <w:rPr>
          <w:b/>
          <w:i/>
          <w:noProof/>
          <w:sz w:val="28"/>
        </w:rPr>
        <w:t>1</w:t>
      </w:r>
      <w:r w:rsidR="00A950C7">
        <w:rPr>
          <w:b/>
          <w:i/>
          <w:noProof/>
          <w:sz w:val="28"/>
        </w:rPr>
        <w:t>0</w:t>
      </w:r>
      <w:r w:rsidR="004578EE">
        <w:rPr>
          <w:b/>
          <w:i/>
          <w:noProof/>
          <w:sz w:val="28"/>
        </w:rPr>
        <w:t>xxxx</w:t>
      </w:r>
    </w:p>
    <w:p w14:paraId="636E086C" w14:textId="0CC17830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77423">
        <w:rPr>
          <w:b/>
          <w:noProof/>
          <w:sz w:val="24"/>
          <w:lang w:eastAsia="ko-KR"/>
        </w:rPr>
        <w:t>2</w:t>
      </w:r>
      <w:r w:rsidR="00A950C7">
        <w:rPr>
          <w:b/>
          <w:noProof/>
          <w:sz w:val="24"/>
          <w:lang w:eastAsia="ko-KR"/>
        </w:rPr>
        <w:t>5 January</w:t>
      </w:r>
      <w:r w:rsidR="00FC4CEC" w:rsidRPr="00B664F7">
        <w:rPr>
          <w:b/>
          <w:noProof/>
          <w:sz w:val="24"/>
          <w:lang w:eastAsia="ko-KR"/>
        </w:rPr>
        <w:t>–</w:t>
      </w:r>
      <w:r w:rsidR="00A950C7">
        <w:rPr>
          <w:b/>
          <w:noProof/>
          <w:sz w:val="24"/>
          <w:lang w:eastAsia="ko-KR"/>
        </w:rPr>
        <w:t>5 February 2021</w:t>
      </w:r>
    </w:p>
    <w:p w14:paraId="636E086D" w14:textId="77777777" w:rsidR="001E41F3" w:rsidRDefault="001E41F3">
      <w:pPr>
        <w:rPr>
          <w:noProof/>
          <w:lang w:eastAsia="ko-KR"/>
        </w:rPr>
      </w:pPr>
    </w:p>
    <w:p w14:paraId="636E086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5.3.1</w:t>
      </w:r>
    </w:p>
    <w:p w14:paraId="636E086F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  <w:t>Samsung</w:t>
      </w:r>
    </w:p>
    <w:p w14:paraId="636E0870" w14:textId="0B343AE0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577423" w:rsidRPr="00577423">
        <w:rPr>
          <w:b/>
          <w:noProof/>
          <w:lang w:eastAsia="ko-KR"/>
        </w:rPr>
        <w:t>[</w:t>
      </w:r>
      <w:r w:rsidR="00A950C7" w:rsidRPr="00A950C7">
        <w:rPr>
          <w:b/>
          <w:noProof/>
          <w:lang w:eastAsia="ko-KR"/>
        </w:rPr>
        <w:t>AT113-e][002][NR15] User Plane I (Samsung)</w:t>
      </w:r>
    </w:p>
    <w:p w14:paraId="636E0871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6A840A0" w:rsidR="001A5AEF" w:rsidRDefault="001A5AEF" w:rsidP="00A5303D">
      <w:pPr>
        <w:rPr>
          <w:lang w:eastAsia="ko-KR"/>
        </w:rPr>
      </w:pPr>
      <w:r w:rsidRPr="001A5AEF">
        <w:rPr>
          <w:lang w:eastAsia="ko-KR"/>
        </w:rPr>
        <w:t>This is to report the result of the following email discussion in RAN2#11</w:t>
      </w:r>
      <w:r w:rsidR="00A950C7">
        <w:rPr>
          <w:lang w:eastAsia="ko-KR"/>
        </w:rPr>
        <w:t>3</w:t>
      </w:r>
      <w:r w:rsidRPr="001A5AEF">
        <w:rPr>
          <w:lang w:eastAsia="ko-KR"/>
        </w:rPr>
        <w:t>-e Meeting [1].</w:t>
      </w:r>
    </w:p>
    <w:p w14:paraId="3CFA4209" w14:textId="77777777" w:rsidR="00A950C7" w:rsidRDefault="00A950C7" w:rsidP="00A950C7">
      <w:pPr>
        <w:pStyle w:val="EmailDiscussion"/>
      </w:pPr>
      <w:r>
        <w:t>[AT113-e][002][NR15] User Plane I (Samsung)</w:t>
      </w:r>
    </w:p>
    <w:p w14:paraId="67C4369F" w14:textId="77777777" w:rsidR="00A950C7" w:rsidRDefault="00A950C7" w:rsidP="00A950C7">
      <w:pPr>
        <w:pStyle w:val="EmailDiscussion2"/>
      </w:pPr>
      <w:r>
        <w:tab/>
        <w:t>Scope: MAC Treat R2-2100206, R2-2100207,</w:t>
      </w:r>
      <w:r w:rsidRPr="0008457A">
        <w:t xml:space="preserve"> </w:t>
      </w:r>
      <w:r>
        <w:t>R2-2101510,</w:t>
      </w:r>
      <w:r w:rsidRPr="0008457A">
        <w:t xml:space="preserve"> </w:t>
      </w:r>
      <w:r>
        <w:t>R2-2101337,</w:t>
      </w:r>
      <w:r w:rsidRPr="0008457A">
        <w:t xml:space="preserve"> </w:t>
      </w:r>
      <w:r>
        <w:t>R2-2101769,</w:t>
      </w:r>
      <w:r w:rsidRPr="0008457A">
        <w:t xml:space="preserve"> </w:t>
      </w:r>
      <w:r>
        <w:t>R2-2101351,</w:t>
      </w:r>
      <w:r w:rsidRPr="0008457A">
        <w:t xml:space="preserve"> </w:t>
      </w:r>
      <w:r>
        <w:t>R2-2101593, R2-2101522,</w:t>
      </w:r>
      <w:r w:rsidRPr="00B609C4">
        <w:t xml:space="preserve"> </w:t>
      </w:r>
      <w:r>
        <w:t>R2-2101523,</w:t>
      </w:r>
      <w:r w:rsidRPr="00B609C4">
        <w:t xml:space="preserve"> </w:t>
      </w:r>
      <w:r>
        <w:t>R2-2101524,</w:t>
      </w:r>
      <w:r w:rsidRPr="00B609C4">
        <w:t xml:space="preserve"> </w:t>
      </w:r>
      <w:r>
        <w:t>R2-2101525</w:t>
      </w:r>
    </w:p>
    <w:p w14:paraId="6D706C6B" w14:textId="77777777" w:rsidR="00A950C7" w:rsidRDefault="00A950C7" w:rsidP="00A950C7">
      <w:pPr>
        <w:pStyle w:val="EmailDiscussion2"/>
      </w:pPr>
      <w:r>
        <w:tab/>
        <w:t>Phase 1, determine agreeable parts, Phase 2, for agreeable parts Work on CRs.</w:t>
      </w:r>
    </w:p>
    <w:p w14:paraId="0CFC2BFA" w14:textId="77777777" w:rsidR="00A950C7" w:rsidRDefault="00A950C7" w:rsidP="00A950C7">
      <w:pPr>
        <w:pStyle w:val="EmailDiscussion2"/>
      </w:pPr>
      <w:r>
        <w:tab/>
        <w:t xml:space="preserve">Intended outcome: Report and Agreed CRs. </w:t>
      </w:r>
    </w:p>
    <w:p w14:paraId="412FC6E6" w14:textId="77777777" w:rsidR="00A950C7" w:rsidRDefault="00A950C7" w:rsidP="00A950C7">
      <w:pPr>
        <w:pStyle w:val="EmailDiscussion2"/>
      </w:pPr>
      <w:r>
        <w:tab/>
        <w:t>Deadline: Schedule A</w:t>
      </w:r>
    </w:p>
    <w:p w14:paraId="636E087A" w14:textId="77777777" w:rsidR="001A5AEF" w:rsidRDefault="001A5AEF" w:rsidP="00A950C7">
      <w:pPr>
        <w:rPr>
          <w:lang w:eastAsia="ko-KR"/>
        </w:rPr>
      </w:pPr>
    </w:p>
    <w:p w14:paraId="07114AE7" w14:textId="382793BA" w:rsidR="00577423" w:rsidRDefault="00577423" w:rsidP="0057742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77423" w14:paraId="40054CE1" w14:textId="77777777" w:rsidTr="00D96CB3">
        <w:tc>
          <w:tcPr>
            <w:tcW w:w="3835" w:type="dxa"/>
          </w:tcPr>
          <w:p w14:paraId="2B17DD46" w14:textId="77777777" w:rsidR="00577423" w:rsidRDefault="00577423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5794" w:type="dxa"/>
          </w:tcPr>
          <w:p w14:paraId="4D909DDF" w14:textId="77777777" w:rsidR="00577423" w:rsidRDefault="00577423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Jaehyuk JANG (jack.jang@samsung.com)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6F2F8DE6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09159B" w:rsidRPr="00860FA5">
        <w:rPr>
          <w:rFonts w:hint="eastAsia"/>
        </w:rPr>
        <w:t>Discussion</w:t>
      </w:r>
    </w:p>
    <w:bookmarkEnd w:id="1"/>
    <w:p w14:paraId="636E087C" w14:textId="3134787C" w:rsidR="001E4827" w:rsidRDefault="00577423" w:rsidP="001A5AEF">
      <w:pPr>
        <w:pStyle w:val="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.1</w:t>
      </w:r>
      <w:r w:rsidR="001A5AEF">
        <w:rPr>
          <w:lang w:eastAsia="ko-KR"/>
        </w:rPr>
        <w:tab/>
      </w:r>
      <w:r w:rsidR="00A950C7" w:rsidRPr="00A950C7">
        <w:rPr>
          <w:lang w:eastAsia="ko-KR"/>
        </w:rPr>
        <w:t>Miscellaneous corrections</w:t>
      </w:r>
    </w:p>
    <w:p w14:paraId="5B950094" w14:textId="5FF27CB5" w:rsidR="00A950C7" w:rsidRDefault="00A950C7" w:rsidP="00A950C7">
      <w:pPr>
        <w:pStyle w:val="Doc-title"/>
      </w:pPr>
      <w:r w:rsidRPr="00A950C7">
        <w:t>R2-2100206</w:t>
      </w:r>
      <w:r>
        <w:tab/>
        <w:t>Miscellaneous corrections</w:t>
      </w:r>
      <w:r>
        <w:tab/>
        <w:t>Samsung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1003</w:t>
      </w:r>
      <w:r>
        <w:tab/>
        <w:t>-</w:t>
      </w:r>
      <w:r>
        <w:tab/>
        <w:t>F</w:t>
      </w:r>
      <w:r>
        <w:tab/>
        <w:t>NR_newRAT-Core</w:t>
      </w:r>
    </w:p>
    <w:p w14:paraId="7E44219A" w14:textId="4818382C" w:rsidR="00A950C7" w:rsidRDefault="00A950C7" w:rsidP="00A950C7">
      <w:pPr>
        <w:pStyle w:val="Doc-title"/>
      </w:pPr>
      <w:r w:rsidRPr="00A950C7">
        <w:t>R2-2100207</w:t>
      </w:r>
      <w:r>
        <w:tab/>
        <w:t>Miscellaneous corrections</w:t>
      </w:r>
      <w:r>
        <w:tab/>
        <w:t>Samsung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1004</w:t>
      </w:r>
      <w:r>
        <w:tab/>
        <w:t>-</w:t>
      </w:r>
      <w:r>
        <w:tab/>
        <w:t>A</w:t>
      </w:r>
      <w:r>
        <w:tab/>
        <w:t>NR_newRAT-Core</w:t>
      </w:r>
    </w:p>
    <w:p w14:paraId="636E087E" w14:textId="77777777" w:rsidR="001A5AEF" w:rsidRPr="001A5AEF" w:rsidRDefault="001A5AE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1A5AEF" w14:paraId="636E0882" w14:textId="77777777" w:rsidTr="00D0337C">
        <w:tc>
          <w:tcPr>
            <w:tcW w:w="1915" w:type="dxa"/>
          </w:tcPr>
          <w:p w14:paraId="636E087F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848" w:type="dxa"/>
          </w:tcPr>
          <w:p w14:paraId="636E0880" w14:textId="6A72497D" w:rsidR="001A5AEF" w:rsidRDefault="001A5AEF" w:rsidP="00932885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636E0881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86" w14:textId="77777777" w:rsidTr="00D0337C">
        <w:tc>
          <w:tcPr>
            <w:tcW w:w="1915" w:type="dxa"/>
          </w:tcPr>
          <w:p w14:paraId="636E0883" w14:textId="77777777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848" w:type="dxa"/>
          </w:tcPr>
          <w:p w14:paraId="636E0884" w14:textId="2E92EC6A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(Rel-15)</w:t>
            </w:r>
          </w:p>
        </w:tc>
        <w:tc>
          <w:tcPr>
            <w:tcW w:w="5866" w:type="dxa"/>
          </w:tcPr>
          <w:p w14:paraId="636E0885" w14:textId="39D46736" w:rsidR="001A5AEF" w:rsidRDefault="00E97224" w:rsidP="00E9722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Editorial corrections as indicated in the coversheet</w:t>
            </w:r>
          </w:p>
        </w:tc>
      </w:tr>
      <w:tr w:rsidR="001A5AEF" w14:paraId="636E088A" w14:textId="77777777" w:rsidTr="00D0337C">
        <w:tc>
          <w:tcPr>
            <w:tcW w:w="1915" w:type="dxa"/>
          </w:tcPr>
          <w:p w14:paraId="636E0887" w14:textId="10F3D6A6" w:rsidR="001A5AEF" w:rsidRDefault="006F16D1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OPPO</w:t>
            </w:r>
          </w:p>
        </w:tc>
        <w:tc>
          <w:tcPr>
            <w:tcW w:w="1848" w:type="dxa"/>
          </w:tcPr>
          <w:p w14:paraId="636E0888" w14:textId="66C0C1CA" w:rsidR="001A5AEF" w:rsidRDefault="006F16D1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change</w:t>
            </w:r>
          </w:p>
        </w:tc>
        <w:tc>
          <w:tcPr>
            <w:tcW w:w="5866" w:type="dxa"/>
          </w:tcPr>
          <w:p w14:paraId="636E0889" w14:textId="0A1024CF" w:rsidR="001A5AEF" w:rsidRPr="006F16D1" w:rsidRDefault="006F16D1" w:rsidP="001A5AEF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The changes in R15 CR is not mirrored in R16, e.g., the first change “MAC header”.</w:t>
            </w:r>
          </w:p>
        </w:tc>
      </w:tr>
      <w:tr w:rsidR="00E33D5E" w14:paraId="636E088E" w14:textId="77777777" w:rsidTr="00D0337C">
        <w:tc>
          <w:tcPr>
            <w:tcW w:w="1915" w:type="dxa"/>
          </w:tcPr>
          <w:p w14:paraId="636E088B" w14:textId="02EA97E3" w:rsidR="00E33D5E" w:rsidRDefault="00E33D5E" w:rsidP="00E33D5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8C" w14:textId="47116F60" w:rsidR="00E33D5E" w:rsidRPr="00632231" w:rsidRDefault="00E33D5E" w:rsidP="00E33D5E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866" w:type="dxa"/>
          </w:tcPr>
          <w:p w14:paraId="636E088D" w14:textId="5F9A8C9E" w:rsidR="00E33D5E" w:rsidRPr="00632231" w:rsidRDefault="00E33D5E" w:rsidP="00E33D5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A5AEF" w14:paraId="636E0892" w14:textId="77777777" w:rsidTr="00D0337C">
        <w:tc>
          <w:tcPr>
            <w:tcW w:w="1915" w:type="dxa"/>
          </w:tcPr>
          <w:p w14:paraId="636E088F" w14:textId="0C9D94A5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90" w14:textId="7CD1830D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36E0891" w14:textId="77777777" w:rsidR="001A5AEF" w:rsidRDefault="001A5AEF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981EB22" w14:textId="77777777" w:rsidTr="00D0337C">
        <w:tc>
          <w:tcPr>
            <w:tcW w:w="1915" w:type="dxa"/>
          </w:tcPr>
          <w:p w14:paraId="1289EE64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08B402E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929F3F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0B22FAE" w14:textId="77777777" w:rsidTr="00D0337C">
        <w:tc>
          <w:tcPr>
            <w:tcW w:w="1915" w:type="dxa"/>
          </w:tcPr>
          <w:p w14:paraId="78262F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C0C2FC3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A913BDC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648CB2A3" w14:textId="77777777" w:rsidTr="00D0337C">
        <w:tc>
          <w:tcPr>
            <w:tcW w:w="1915" w:type="dxa"/>
          </w:tcPr>
          <w:p w14:paraId="6EDBE7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5600DE9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1026941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1B3EA011" w14:textId="77777777" w:rsidTr="00D0337C">
        <w:tc>
          <w:tcPr>
            <w:tcW w:w="1915" w:type="dxa"/>
          </w:tcPr>
          <w:p w14:paraId="04ADF0C2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F9F84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3B67F4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025991DE" w14:textId="77777777" w:rsidTr="00D0337C">
        <w:tc>
          <w:tcPr>
            <w:tcW w:w="1915" w:type="dxa"/>
          </w:tcPr>
          <w:p w14:paraId="4C8F5FA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3555B5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C9DF1FE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</w:tbl>
    <w:p w14:paraId="636E0897" w14:textId="5FA129BB" w:rsidR="001A5AEF" w:rsidRDefault="00FD255E" w:rsidP="00FD255E">
      <w:pPr>
        <w:tabs>
          <w:tab w:val="left" w:pos="709"/>
        </w:tabs>
        <w:rPr>
          <w:lang w:eastAsia="ko-KR"/>
        </w:rPr>
      </w:pPr>
      <w:r>
        <w:rPr>
          <w:lang w:eastAsia="ko-KR"/>
        </w:rPr>
        <w:tab/>
      </w:r>
    </w:p>
    <w:p w14:paraId="636E0898" w14:textId="501568D9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761B34A1" w14:textId="7C89C607" w:rsidR="00BD3D15" w:rsidRDefault="00D96CB3" w:rsidP="001A5AEF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636E0899" w14:textId="77777777" w:rsidR="001A5AEF" w:rsidRDefault="001A5AEF" w:rsidP="001A5AEF">
      <w:pPr>
        <w:rPr>
          <w:lang w:eastAsia="ko-KR"/>
        </w:rPr>
      </w:pPr>
    </w:p>
    <w:p w14:paraId="636E089A" w14:textId="140E3B87" w:rsidR="001A5AEF" w:rsidRDefault="00577423" w:rsidP="001A5AEF">
      <w:pPr>
        <w:pStyle w:val="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.2</w:t>
      </w:r>
      <w:r w:rsidR="001A5AEF">
        <w:rPr>
          <w:lang w:eastAsia="ko-KR"/>
        </w:rPr>
        <w:tab/>
      </w:r>
      <w:r w:rsidR="00A950C7" w:rsidRPr="00A950C7">
        <w:rPr>
          <w:lang w:eastAsia="ko-KR"/>
        </w:rPr>
        <w:t>CG and DRX Inactivity Timer</w:t>
      </w:r>
    </w:p>
    <w:p w14:paraId="6DA5C489" w14:textId="3EF72AFA" w:rsidR="009F7732" w:rsidRPr="009F7732" w:rsidRDefault="009F7732" w:rsidP="009F7732">
      <w:pPr>
        <w:rPr>
          <w:lang w:eastAsia="ko-KR"/>
        </w:rPr>
      </w:pPr>
      <w:r>
        <w:rPr>
          <w:lang w:eastAsia="ko-KR"/>
        </w:rPr>
        <w:t xml:space="preserve">(The following </w:t>
      </w:r>
      <w:r w:rsidR="00A950C7">
        <w:rPr>
          <w:lang w:eastAsia="ko-KR"/>
        </w:rPr>
        <w:t>four</w:t>
      </w:r>
      <w:r>
        <w:rPr>
          <w:lang w:eastAsia="ko-KR"/>
        </w:rPr>
        <w:t xml:space="preserve"> contributions are discussed together here.)</w:t>
      </w:r>
    </w:p>
    <w:p w14:paraId="1EE1BC35" w14:textId="039CA71E" w:rsidR="00A950C7" w:rsidRDefault="00A950C7" w:rsidP="00A950C7">
      <w:pPr>
        <w:pStyle w:val="Doc-title"/>
      </w:pPr>
      <w:r w:rsidRPr="00932885">
        <w:t>R2-2101510</w:t>
      </w:r>
      <w:r>
        <w:tab/>
        <w:t>Activation of CG and DRX Inactivity Timer</w:t>
      </w:r>
      <w:r>
        <w:tab/>
        <w:t>LG Electronics Inc.</w:t>
      </w:r>
      <w:r>
        <w:tab/>
        <w:t>discussion</w:t>
      </w:r>
      <w:r>
        <w:tab/>
        <w:t>Rel-15</w:t>
      </w:r>
      <w:r>
        <w:tab/>
        <w:t>NR_newRAT-Core</w:t>
      </w:r>
    </w:p>
    <w:p w14:paraId="54FDF274" w14:textId="3D3DB6EA" w:rsidR="00A950C7" w:rsidRPr="00506E62" w:rsidRDefault="00A950C7" w:rsidP="00A950C7">
      <w:pPr>
        <w:pStyle w:val="Doc-title"/>
        <w:rPr>
          <w:rStyle w:val="aa"/>
        </w:rPr>
      </w:pPr>
      <w:r w:rsidRPr="00932885">
        <w:t>R2-2101337</w:t>
      </w:r>
      <w:r>
        <w:tab/>
        <w:t>Activation of CG and DRX Inactivity Timer</w:t>
      </w:r>
      <w:r>
        <w:tab/>
        <w:t>Ericsson</w:t>
      </w:r>
      <w:r>
        <w:tab/>
        <w:t>discussion</w:t>
      </w:r>
      <w:r>
        <w:tab/>
        <w:t>Rel-15</w:t>
      </w:r>
      <w:r>
        <w:tab/>
        <w:t>NR_newRAT-Core</w:t>
      </w:r>
      <w:r>
        <w:tab/>
        <w:t>R2-2010621</w:t>
      </w:r>
    </w:p>
    <w:p w14:paraId="2D4B24A2" w14:textId="38A53A4A" w:rsidR="00A950C7" w:rsidRDefault="00A950C7" w:rsidP="00A950C7">
      <w:pPr>
        <w:pStyle w:val="Doc-title"/>
      </w:pPr>
      <w:r w:rsidRPr="00932885">
        <w:t>R2-2101769</w:t>
      </w:r>
      <w:r>
        <w:tab/>
        <w:t>Further discussions on DRX InactivityTimer operations</w:t>
      </w:r>
      <w:r>
        <w:tab/>
        <w:t>Huawei, HiSilicon</w:t>
      </w:r>
      <w:r>
        <w:tab/>
        <w:t>discussion</w:t>
      </w:r>
      <w:r>
        <w:tab/>
        <w:t>Rel-15</w:t>
      </w:r>
      <w:r>
        <w:tab/>
        <w:t>NR_newRAT-Core</w:t>
      </w:r>
    </w:p>
    <w:p w14:paraId="36C9222F" w14:textId="258A0392" w:rsidR="00A950C7" w:rsidRDefault="00A950C7" w:rsidP="00A950C7">
      <w:pPr>
        <w:pStyle w:val="Doc-title"/>
      </w:pPr>
      <w:r w:rsidRPr="00932885">
        <w:t>R2-2101351</w:t>
      </w:r>
      <w:r>
        <w:tab/>
        <w:t>Activation of CG/SPS and DRX Inactivity Timer</w:t>
      </w:r>
      <w:r>
        <w:tab/>
        <w:t>Apple</w:t>
      </w:r>
      <w:r>
        <w:tab/>
        <w:t>discussion</w:t>
      </w:r>
      <w:r>
        <w:tab/>
        <w:t>Rel-15</w:t>
      </w:r>
      <w:r>
        <w:tab/>
        <w:t>NR_newRAT-Core, TEI15</w:t>
      </w:r>
    </w:p>
    <w:p w14:paraId="0A7BA614" w14:textId="28F41ADA" w:rsidR="009F7732" w:rsidRDefault="009F7732" w:rsidP="00E97224">
      <w:pPr>
        <w:rPr>
          <w:noProof/>
          <w:lang w:eastAsia="en-GB"/>
        </w:rPr>
      </w:pPr>
    </w:p>
    <w:p w14:paraId="37B6DFF5" w14:textId="048DD49D" w:rsidR="00E97224" w:rsidRDefault="00E97224" w:rsidP="00E97224">
      <w:pPr>
        <w:rPr>
          <w:noProof/>
          <w:lang w:eastAsia="en-GB"/>
        </w:rPr>
      </w:pPr>
      <w:r>
        <w:rPr>
          <w:noProof/>
          <w:lang w:eastAsia="en-GB"/>
        </w:rPr>
        <w:t>The issue has been discussed for a long time, and rappoteur thinks that it would be difficult to change Rel-15 behav</w:t>
      </w:r>
      <w:r w:rsidR="00DC00FA">
        <w:rPr>
          <w:noProof/>
          <w:lang w:eastAsia="en-GB"/>
        </w:rPr>
        <w:t>i</w:t>
      </w:r>
      <w:r>
        <w:rPr>
          <w:noProof/>
          <w:lang w:eastAsia="en-GB"/>
        </w:rPr>
        <w:t xml:space="preserve">or </w:t>
      </w:r>
      <w:r w:rsidR="00DC00FA">
        <w:rPr>
          <w:noProof/>
          <w:lang w:eastAsia="en-GB"/>
        </w:rPr>
        <w:t xml:space="preserve">anyway </w:t>
      </w:r>
      <w:r>
        <w:rPr>
          <w:noProof/>
          <w:lang w:eastAsia="en-GB"/>
        </w:rPr>
        <w:t xml:space="preserve">as </w:t>
      </w:r>
      <w:r w:rsidRPr="00E97224">
        <w:rPr>
          <w:noProof/>
          <w:lang w:eastAsia="en-GB"/>
        </w:rPr>
        <w:t>UE vendors have different implementation</w:t>
      </w:r>
      <w:r>
        <w:rPr>
          <w:noProof/>
          <w:lang w:eastAsia="en-GB"/>
        </w:rPr>
        <w:t xml:space="preserve"> from the </w:t>
      </w:r>
      <w:r w:rsidR="00EF5B1B">
        <w:rPr>
          <w:noProof/>
          <w:lang w:eastAsia="en-GB"/>
        </w:rPr>
        <w:t xml:space="preserve">discussion at the </w:t>
      </w:r>
      <w:r>
        <w:rPr>
          <w:noProof/>
          <w:lang w:eastAsia="en-GB"/>
        </w:rPr>
        <w:t xml:space="preserve">last meeting. If so, we can start the discussion </w:t>
      </w:r>
      <w:r w:rsidRPr="00913ADE">
        <w:rPr>
          <w:noProof/>
          <w:u w:val="single"/>
          <w:lang w:eastAsia="en-GB"/>
        </w:rPr>
        <w:t>for Rel-16 onwards</w:t>
      </w:r>
      <w:r>
        <w:rPr>
          <w:noProof/>
          <w:lang w:eastAsia="en-GB"/>
        </w:rPr>
        <w:t>, and the following option</w:t>
      </w:r>
      <w:r w:rsidR="00EF5B1B">
        <w:rPr>
          <w:noProof/>
          <w:lang w:eastAsia="en-GB"/>
        </w:rPr>
        <w:t>s</w:t>
      </w:r>
      <w:r>
        <w:rPr>
          <w:noProof/>
          <w:lang w:eastAsia="en-GB"/>
        </w:rPr>
        <w:t xml:space="preserve"> can be considered:</w:t>
      </w:r>
    </w:p>
    <w:p w14:paraId="763EB8D3" w14:textId="0D690A21" w:rsidR="00E97224" w:rsidRDefault="00EF5B1B" w:rsidP="00E97224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1: </w:t>
      </w:r>
      <w:r w:rsidR="00E97224">
        <w:rPr>
          <w:noProof/>
          <w:lang w:eastAsia="en-GB"/>
        </w:rPr>
        <w:t>Leave it to UE implemenation</w:t>
      </w:r>
      <w:r>
        <w:rPr>
          <w:noProof/>
          <w:lang w:eastAsia="en-GB"/>
        </w:rPr>
        <w:t xml:space="preserve"> as in Rel-15</w:t>
      </w:r>
      <w:r>
        <w:rPr>
          <w:noProof/>
          <w:lang w:eastAsia="en-GB"/>
        </w:rPr>
        <w:br/>
        <w:t xml:space="preserve">(which implies that network should not start </w:t>
      </w:r>
      <w:r w:rsidRPr="00EF5B1B">
        <w:rPr>
          <w:i/>
          <w:noProof/>
          <w:lang w:eastAsia="en-GB"/>
        </w:rPr>
        <w:t>drx-InactivityTimer</w:t>
      </w:r>
      <w:r w:rsidR="00913ADE">
        <w:rPr>
          <w:noProof/>
          <w:lang w:eastAsia="en-GB"/>
        </w:rPr>
        <w:t xml:space="preserve">, and </w:t>
      </w:r>
      <w:r w:rsidR="00913ADE" w:rsidRPr="00913ADE">
        <w:rPr>
          <w:noProof/>
          <w:lang w:eastAsia="en-GB"/>
        </w:rPr>
        <w:t xml:space="preserve">no specification </w:t>
      </w:r>
      <w:r w:rsidR="00131409">
        <w:rPr>
          <w:noProof/>
          <w:lang w:eastAsia="en-GB"/>
        </w:rPr>
        <w:t xml:space="preserve">changes </w:t>
      </w:r>
      <w:r w:rsidR="00913ADE">
        <w:rPr>
          <w:noProof/>
          <w:lang w:eastAsia="en-GB"/>
        </w:rPr>
        <w:t>would be</w:t>
      </w:r>
      <w:r w:rsidR="00913ADE" w:rsidRPr="00913ADE">
        <w:rPr>
          <w:noProof/>
          <w:lang w:eastAsia="en-GB"/>
        </w:rPr>
        <w:t xml:space="preserve"> needed</w:t>
      </w:r>
      <w:r>
        <w:rPr>
          <w:noProof/>
          <w:lang w:eastAsia="en-GB"/>
        </w:rPr>
        <w:t>)</w:t>
      </w:r>
    </w:p>
    <w:p w14:paraId="64E5DDA5" w14:textId="2CE6C91A" w:rsidR="00EF5B1B" w:rsidRDefault="00EF5B1B" w:rsidP="00E97224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2: </w:t>
      </w:r>
      <w:r w:rsidR="00913ADE">
        <w:rPr>
          <w:noProof/>
          <w:lang w:eastAsia="en-GB"/>
        </w:rPr>
        <w:t xml:space="preserve">UE (re-)starts </w:t>
      </w:r>
      <w:r w:rsidRPr="00913ADE">
        <w:rPr>
          <w:i/>
          <w:noProof/>
          <w:lang w:eastAsia="en-GB"/>
        </w:rPr>
        <w:t>drx-InactivityTimer</w:t>
      </w:r>
      <w:r>
        <w:rPr>
          <w:noProof/>
          <w:lang w:eastAsia="en-GB"/>
        </w:rPr>
        <w:t xml:space="preserve"> </w:t>
      </w:r>
      <w:r w:rsidR="00913ADE">
        <w:rPr>
          <w:noProof/>
          <w:lang w:eastAsia="en-GB"/>
        </w:rPr>
        <w:t xml:space="preserve">when it receives </w:t>
      </w:r>
      <w:r>
        <w:rPr>
          <w:noProof/>
          <w:lang w:eastAsia="en-GB"/>
        </w:rPr>
        <w:t xml:space="preserve">PDCCH </w:t>
      </w:r>
      <w:r w:rsidR="00913ADE">
        <w:rPr>
          <w:noProof/>
          <w:lang w:eastAsia="en-GB"/>
        </w:rPr>
        <w:t>to activate DL SPS/UL CG type 2</w:t>
      </w:r>
      <w:r w:rsidR="00913ADE">
        <w:rPr>
          <w:noProof/>
          <w:lang w:eastAsia="en-GB"/>
        </w:rPr>
        <w:br/>
        <w:t>(which implies that we could add a NOTE to clarify this)</w:t>
      </w:r>
    </w:p>
    <w:p w14:paraId="10EEDC63" w14:textId="3748D611" w:rsidR="00913ADE" w:rsidRDefault="00913ADE" w:rsidP="00913ADE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3: UE does not (re-)start </w:t>
      </w:r>
      <w:r w:rsidRPr="00913ADE">
        <w:rPr>
          <w:i/>
          <w:noProof/>
          <w:lang w:eastAsia="en-GB"/>
        </w:rPr>
        <w:t>drx-InactivityTimer</w:t>
      </w:r>
      <w:r>
        <w:rPr>
          <w:noProof/>
          <w:lang w:eastAsia="en-GB"/>
        </w:rPr>
        <w:t xml:space="preserve"> when it receives PDCCH to activate DL SPS/UL CG type 2</w:t>
      </w:r>
      <w:r>
        <w:rPr>
          <w:noProof/>
          <w:lang w:eastAsia="en-GB"/>
        </w:rPr>
        <w:br/>
        <w:t>(which implies that we could add a NOTE to clarify this)</w:t>
      </w:r>
    </w:p>
    <w:p w14:paraId="5B65F04B" w14:textId="17D055DE" w:rsidR="00913ADE" w:rsidRDefault="00913ADE" w:rsidP="00913ADE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>Option 4: …</w:t>
      </w:r>
    </w:p>
    <w:p w14:paraId="68664681" w14:textId="77777777" w:rsidR="006A4858" w:rsidRPr="001A5AEF" w:rsidRDefault="006A4858" w:rsidP="00CD1229">
      <w:pPr>
        <w:rPr>
          <w:noProof/>
          <w:lang w:eastAsia="en-GB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67"/>
        <w:gridCol w:w="1979"/>
        <w:gridCol w:w="6483"/>
      </w:tblGrid>
      <w:tr w:rsidR="001A5AEF" w14:paraId="636E08A1" w14:textId="77777777" w:rsidTr="00C75570">
        <w:tc>
          <w:tcPr>
            <w:tcW w:w="1167" w:type="dxa"/>
          </w:tcPr>
          <w:p w14:paraId="636E089E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979" w:type="dxa"/>
          </w:tcPr>
          <w:p w14:paraId="636E089F" w14:textId="055BF4F7" w:rsidR="001A5AEF" w:rsidRDefault="00913ADE" w:rsidP="009F773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Which option do you prefer</w:t>
            </w:r>
            <w:r w:rsidR="00972E08">
              <w:rPr>
                <w:lang w:eastAsia="ko-KR"/>
              </w:rPr>
              <w:t>?</w:t>
            </w:r>
          </w:p>
        </w:tc>
        <w:tc>
          <w:tcPr>
            <w:tcW w:w="6483" w:type="dxa"/>
          </w:tcPr>
          <w:p w14:paraId="636E08A0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5A01C4" w14:paraId="636E08A5" w14:textId="77777777" w:rsidTr="00C75570">
        <w:tc>
          <w:tcPr>
            <w:tcW w:w="1167" w:type="dxa"/>
          </w:tcPr>
          <w:p w14:paraId="636E08A2" w14:textId="77777777" w:rsidR="005A01C4" w:rsidRDefault="005A01C4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979" w:type="dxa"/>
          </w:tcPr>
          <w:p w14:paraId="636E08A3" w14:textId="286D37AE" w:rsidR="005A01C4" w:rsidRDefault="00DC00FA" w:rsidP="001130C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1 or 2</w:t>
            </w:r>
          </w:p>
        </w:tc>
        <w:tc>
          <w:tcPr>
            <w:tcW w:w="6483" w:type="dxa"/>
          </w:tcPr>
          <w:p w14:paraId="217E45C1" w14:textId="40BA4289" w:rsidR="00DC00FA" w:rsidRDefault="00CD1229" w:rsidP="00DC00F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Rel-15, we </w:t>
            </w:r>
            <w:r w:rsidR="00DC00FA">
              <w:rPr>
                <w:lang w:eastAsia="ko-KR"/>
              </w:rPr>
              <w:t xml:space="preserve">can </w:t>
            </w:r>
            <w:r>
              <w:rPr>
                <w:lang w:eastAsia="ko-KR"/>
              </w:rPr>
              <w:t>leave it</w:t>
            </w:r>
            <w:r w:rsidR="00DC00FA">
              <w:rPr>
                <w:lang w:eastAsia="ko-KR"/>
              </w:rPr>
              <w:t xml:space="preserve"> to UE implementation </w:t>
            </w:r>
            <w:r>
              <w:rPr>
                <w:lang w:eastAsia="ko-KR"/>
              </w:rPr>
              <w:t>to avoid any impact to UEs in the field.</w:t>
            </w:r>
          </w:p>
          <w:p w14:paraId="728EC0AF" w14:textId="6982F4E6" w:rsidR="00CD1229" w:rsidRDefault="00CD1229" w:rsidP="00DC00FA">
            <w:pPr>
              <w:pStyle w:val="TAL"/>
              <w:rPr>
                <w:lang w:eastAsia="ko-KR"/>
              </w:rPr>
            </w:pPr>
          </w:p>
          <w:p w14:paraId="5FFA1383" w14:textId="07F6BBCA" w:rsidR="00CD1229" w:rsidRDefault="00CD1229" w:rsidP="00DC00F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For Rel-16, we</w:t>
            </w:r>
            <w:r w:rsidR="00131409">
              <w:rPr>
                <w:lang w:eastAsia="ko-KR"/>
              </w:rPr>
              <w:t xml:space="preserve"> still prefer to have the same behaviour as in LTE (i.e. to Option 2), but can go with Option 1.</w:t>
            </w:r>
          </w:p>
          <w:p w14:paraId="67E9353C" w14:textId="78AC2166" w:rsidR="00131409" w:rsidRDefault="00131409" w:rsidP="00DC00FA">
            <w:pPr>
              <w:pStyle w:val="TAL"/>
              <w:rPr>
                <w:lang w:eastAsia="ko-KR"/>
              </w:rPr>
            </w:pPr>
          </w:p>
          <w:p w14:paraId="636E08A4" w14:textId="308AB12A" w:rsidR="005A01C4" w:rsidRDefault="00131409" w:rsidP="00131409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Regarding </w:t>
            </w:r>
            <w:r w:rsidRPr="00131409">
              <w:rPr>
                <w:i/>
                <w:lang w:eastAsia="ko-KR"/>
              </w:rPr>
              <w:t>drx-HARQ-RTT-TimerDL</w:t>
            </w:r>
            <w:r w:rsidRPr="00131409">
              <w:rPr>
                <w:lang w:eastAsia="ko-KR"/>
              </w:rPr>
              <w:t xml:space="preserve">, </w:t>
            </w:r>
            <w:r w:rsidRPr="00131409">
              <w:rPr>
                <w:i/>
                <w:lang w:eastAsia="ko-KR"/>
              </w:rPr>
              <w:t>drx-HARQ-RTT-TimerUL</w:t>
            </w:r>
            <w:r>
              <w:rPr>
                <w:lang w:eastAsia="ko-KR"/>
              </w:rPr>
              <w:t xml:space="preserve">, </w:t>
            </w:r>
            <w:r w:rsidRPr="00131409">
              <w:rPr>
                <w:i/>
                <w:lang w:eastAsia="ko-KR"/>
              </w:rPr>
              <w:t>drx-RetransmissionTimerDL</w:t>
            </w:r>
            <w:r>
              <w:rPr>
                <w:lang w:eastAsia="ko-KR"/>
              </w:rPr>
              <w:t>, and</w:t>
            </w:r>
            <w:r w:rsidRPr="00131409">
              <w:rPr>
                <w:lang w:eastAsia="ko-KR"/>
              </w:rPr>
              <w:t xml:space="preserve"> </w:t>
            </w:r>
            <w:r w:rsidRPr="00131409">
              <w:rPr>
                <w:i/>
                <w:lang w:eastAsia="ko-KR"/>
              </w:rPr>
              <w:t>drx-RetransmissionTimerUL</w:t>
            </w:r>
            <w:r>
              <w:rPr>
                <w:lang w:eastAsia="ko-KR"/>
              </w:rPr>
              <w:t xml:space="preserve"> in </w:t>
            </w:r>
            <w:r w:rsidRPr="00131409">
              <w:rPr>
                <w:lang w:eastAsia="ko-KR"/>
              </w:rPr>
              <w:t>R2-2101510</w:t>
            </w:r>
            <w:r>
              <w:rPr>
                <w:lang w:eastAsia="ko-KR"/>
              </w:rPr>
              <w:t>, we can rely on the behaviours in the existing text anyway (i.e. under 'if</w:t>
            </w:r>
            <w:r>
              <w:t xml:space="preserve"> </w:t>
            </w:r>
            <w:r w:rsidRPr="00131409">
              <w:rPr>
                <w:lang w:eastAsia="ko-KR"/>
              </w:rPr>
              <w:t>a MAC PDU is received</w:t>
            </w:r>
            <w:r>
              <w:rPr>
                <w:lang w:eastAsia="ko-KR"/>
              </w:rPr>
              <w:t>/transmitted…'), and thus no specification changes would be needed.</w:t>
            </w:r>
            <w:r w:rsidR="00DC00FA">
              <w:rPr>
                <w:lang w:eastAsia="ko-KR"/>
              </w:rPr>
              <w:t xml:space="preserve"> </w:t>
            </w:r>
          </w:p>
        </w:tc>
      </w:tr>
      <w:tr w:rsidR="00EF0168" w14:paraId="636E08AA" w14:textId="77777777" w:rsidTr="00C75570">
        <w:tc>
          <w:tcPr>
            <w:tcW w:w="1167" w:type="dxa"/>
          </w:tcPr>
          <w:p w14:paraId="636E08A6" w14:textId="7040593E" w:rsidR="00EF0168" w:rsidRPr="00350FBA" w:rsidRDefault="006F16D1" w:rsidP="00EF0168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979" w:type="dxa"/>
          </w:tcPr>
          <w:p w14:paraId="636E08A7" w14:textId="7D6BACA7" w:rsidR="00EF0168" w:rsidRPr="006F16D1" w:rsidRDefault="006F16D1" w:rsidP="00EF0168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ption1</w:t>
            </w:r>
          </w:p>
        </w:tc>
        <w:tc>
          <w:tcPr>
            <w:tcW w:w="6483" w:type="dxa"/>
          </w:tcPr>
          <w:p w14:paraId="636E08A9" w14:textId="7A49CC3A" w:rsidR="00EF0168" w:rsidRPr="00350FBA" w:rsidRDefault="006F16D1" w:rsidP="00EF016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or R15, we can leave it to UE implementation. For R16, we can go with LTE baseline which is to start the timer.</w:t>
            </w:r>
          </w:p>
        </w:tc>
      </w:tr>
      <w:tr w:rsidR="005A01C4" w14:paraId="636E08AE" w14:textId="77777777" w:rsidTr="00C75570">
        <w:tc>
          <w:tcPr>
            <w:tcW w:w="1167" w:type="dxa"/>
          </w:tcPr>
          <w:p w14:paraId="636E08AB" w14:textId="553C312D" w:rsidR="005A01C4" w:rsidRDefault="005A01C4" w:rsidP="005A01C4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AC" w14:textId="1E7DA553" w:rsidR="005A01C4" w:rsidRDefault="005A01C4" w:rsidP="005A01C4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AD" w14:textId="77777777" w:rsidR="005A01C4" w:rsidRDefault="005A01C4" w:rsidP="005A01C4">
            <w:pPr>
              <w:pStyle w:val="TAL"/>
              <w:rPr>
                <w:lang w:eastAsia="ko-KR"/>
              </w:rPr>
            </w:pPr>
          </w:p>
        </w:tc>
      </w:tr>
      <w:tr w:rsidR="00BA23D8" w14:paraId="636E08B2" w14:textId="77777777" w:rsidTr="00C75570">
        <w:tc>
          <w:tcPr>
            <w:tcW w:w="1167" w:type="dxa"/>
          </w:tcPr>
          <w:p w14:paraId="636E08AF" w14:textId="452634A0" w:rsidR="00BA23D8" w:rsidRDefault="00BA23D8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B0" w14:textId="77777777" w:rsidR="00BA23D8" w:rsidRDefault="00BA23D8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B1" w14:textId="013764E4" w:rsidR="00BA23D8" w:rsidRDefault="00BA23D8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36C37945" w14:textId="77777777" w:rsidTr="00C75570">
        <w:tc>
          <w:tcPr>
            <w:tcW w:w="1167" w:type="dxa"/>
          </w:tcPr>
          <w:p w14:paraId="141FB0FC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ED57F3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F7E9913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2BAB69CC" w14:textId="77777777" w:rsidTr="00C75570">
        <w:tc>
          <w:tcPr>
            <w:tcW w:w="1167" w:type="dxa"/>
          </w:tcPr>
          <w:p w14:paraId="0410203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79B090C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05AF2858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04EF62A7" w14:textId="77777777" w:rsidTr="00C75570">
        <w:tc>
          <w:tcPr>
            <w:tcW w:w="1167" w:type="dxa"/>
          </w:tcPr>
          <w:p w14:paraId="6A0688EE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7BFF9C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3ADE805E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182AA771" w14:textId="77777777" w:rsidTr="00C75570">
        <w:tc>
          <w:tcPr>
            <w:tcW w:w="1167" w:type="dxa"/>
          </w:tcPr>
          <w:p w14:paraId="6EA8659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4D4EA2FB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5CCF4F8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78E12581" w14:textId="77777777" w:rsidTr="00C75570">
        <w:tc>
          <w:tcPr>
            <w:tcW w:w="1167" w:type="dxa"/>
          </w:tcPr>
          <w:p w14:paraId="376652C6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B823CA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E5E0B3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</w:tbl>
    <w:p w14:paraId="636E08B7" w14:textId="77777777" w:rsidR="001A5AEF" w:rsidRPr="00C75570" w:rsidRDefault="001A5AEF" w:rsidP="001A5AEF">
      <w:pPr>
        <w:rPr>
          <w:lang w:eastAsia="ko-KR"/>
        </w:rPr>
      </w:pPr>
    </w:p>
    <w:p w14:paraId="636E08B8" w14:textId="13084C62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41DFE256" w14:textId="77777777" w:rsidR="00D96CB3" w:rsidRDefault="00D96CB3" w:rsidP="00D96CB3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766877FB" w14:textId="77777777" w:rsidR="007A0E7B" w:rsidRDefault="007A0E7B" w:rsidP="001A5AEF">
      <w:pPr>
        <w:rPr>
          <w:lang w:eastAsia="ko-KR"/>
        </w:rPr>
      </w:pPr>
    </w:p>
    <w:p w14:paraId="636E08BA" w14:textId="588356FC" w:rsidR="001A5AEF" w:rsidRDefault="00577423" w:rsidP="001A5AEF">
      <w:pPr>
        <w:pStyle w:val="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.3</w:t>
      </w:r>
      <w:r w:rsidR="001A5AEF">
        <w:rPr>
          <w:lang w:eastAsia="ko-KR"/>
        </w:rPr>
        <w:tab/>
      </w:r>
      <w:r w:rsidR="00932885" w:rsidRPr="00932885">
        <w:rPr>
          <w:lang w:eastAsia="ko-KR"/>
        </w:rPr>
        <w:t>CG Type 1 upon TA expired</w:t>
      </w:r>
    </w:p>
    <w:p w14:paraId="153042AB" w14:textId="17DC8594" w:rsidR="00932885" w:rsidRPr="009F7732" w:rsidRDefault="00932885" w:rsidP="00932885">
      <w:pPr>
        <w:rPr>
          <w:lang w:eastAsia="ko-KR"/>
        </w:rPr>
      </w:pPr>
      <w:r>
        <w:rPr>
          <w:lang w:eastAsia="ko-KR"/>
        </w:rPr>
        <w:t>(The following five contributions are discussed together here.)</w:t>
      </w:r>
    </w:p>
    <w:p w14:paraId="0E34EC68" w14:textId="00372C31" w:rsidR="00932885" w:rsidRPr="00865EF7" w:rsidRDefault="00932885" w:rsidP="00932885">
      <w:pPr>
        <w:pStyle w:val="Doc-title"/>
      </w:pPr>
      <w:r w:rsidRPr="00932885">
        <w:t>R2-2101593</w:t>
      </w:r>
      <w:r>
        <w:tab/>
        <w:t>Discussion on the handling of CG type 1 resources when TA timer is expired</w:t>
      </w:r>
      <w:r>
        <w:tab/>
        <w:t>ZTE Corporation, Sanechips</w:t>
      </w:r>
      <w:r>
        <w:tab/>
        <w:t>discussion</w:t>
      </w:r>
      <w:r>
        <w:tab/>
        <w:t>Rel-15</w:t>
      </w:r>
      <w:r>
        <w:tab/>
        <w:t>NR_newRAT-Core</w:t>
      </w:r>
    </w:p>
    <w:p w14:paraId="1F5E0004" w14:textId="1BC55565" w:rsidR="00932885" w:rsidRDefault="00932885" w:rsidP="00932885">
      <w:pPr>
        <w:pStyle w:val="Doc-title"/>
      </w:pPr>
      <w:r w:rsidRPr="00932885">
        <w:t>R2-2101522</w:t>
      </w:r>
      <w:r>
        <w:tab/>
        <w:t>CR on CG type 1 resources handling when timeAlignmentTimer is expired-Opt 1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1038</w:t>
      </w:r>
      <w:r>
        <w:tab/>
        <w:t>-</w:t>
      </w:r>
      <w:r>
        <w:tab/>
        <w:t>F</w:t>
      </w:r>
      <w:r>
        <w:tab/>
        <w:t>NR_newRAT-Core</w:t>
      </w:r>
    </w:p>
    <w:p w14:paraId="74334FB3" w14:textId="1BC879A4" w:rsidR="00932885" w:rsidRDefault="00932885" w:rsidP="00932885">
      <w:pPr>
        <w:pStyle w:val="Doc-title"/>
      </w:pPr>
      <w:r w:rsidRPr="00932885">
        <w:t>R2-2101523</w:t>
      </w:r>
      <w:r>
        <w:tab/>
        <w:t>CR on CG type 1 resources handling when timeAlignmentTimer is expired-Opt 2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1039</w:t>
      </w:r>
      <w:r>
        <w:tab/>
        <w:t>-</w:t>
      </w:r>
      <w:r>
        <w:tab/>
        <w:t>F</w:t>
      </w:r>
      <w:r>
        <w:tab/>
        <w:t>NR_newRAT-Core</w:t>
      </w:r>
    </w:p>
    <w:p w14:paraId="6F857358" w14:textId="67F7E3EA" w:rsidR="00932885" w:rsidRDefault="00932885" w:rsidP="00932885">
      <w:pPr>
        <w:pStyle w:val="Doc-title"/>
      </w:pPr>
      <w:r w:rsidRPr="00932885">
        <w:t>R2-2101524</w:t>
      </w:r>
      <w:r>
        <w:tab/>
        <w:t>CR on CG type 1 resources handling when timeAlignmentTimer is expired-Opt 1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1040</w:t>
      </w:r>
      <w:r>
        <w:tab/>
        <w:t>-</w:t>
      </w:r>
      <w:r>
        <w:tab/>
        <w:t>F</w:t>
      </w:r>
      <w:r>
        <w:tab/>
        <w:t>NR_newRAT-Core</w:t>
      </w:r>
    </w:p>
    <w:p w14:paraId="6DA6F7C5" w14:textId="6AB69819" w:rsidR="00932885" w:rsidRDefault="00932885" w:rsidP="00932885">
      <w:pPr>
        <w:pStyle w:val="Doc-title"/>
      </w:pPr>
      <w:r w:rsidRPr="00932885">
        <w:t>R2-2101525</w:t>
      </w:r>
      <w:r>
        <w:tab/>
        <w:t>CR on CG type 1 resources handling when timeAlignmentTimer is expired-Opt 2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1041</w:t>
      </w:r>
      <w:r>
        <w:tab/>
        <w:t>-</w:t>
      </w:r>
      <w:r>
        <w:tab/>
        <w:t>F</w:t>
      </w:r>
      <w:r>
        <w:tab/>
        <w:t>NR_newRAT-Core</w:t>
      </w:r>
    </w:p>
    <w:p w14:paraId="636E08BC" w14:textId="4739BD34" w:rsidR="001A5AEF" w:rsidRDefault="001A5AEF" w:rsidP="00E61977">
      <w:pPr>
        <w:rPr>
          <w:lang w:eastAsia="ko-KR"/>
        </w:rPr>
      </w:pPr>
    </w:p>
    <w:p w14:paraId="0D1C57B3" w14:textId="57165B45" w:rsidR="00E61977" w:rsidRDefault="00E61977" w:rsidP="00E61977">
      <w:pPr>
        <w:rPr>
          <w:lang w:eastAsia="ko-KR"/>
        </w:rPr>
      </w:pPr>
      <w:r>
        <w:rPr>
          <w:lang w:eastAsia="ko-KR"/>
        </w:rPr>
        <w:t xml:space="preserve">For your convenience, proposals in </w:t>
      </w:r>
      <w:r w:rsidRPr="00E61977">
        <w:rPr>
          <w:lang w:eastAsia="ko-KR"/>
        </w:rPr>
        <w:t>R2-2101593</w:t>
      </w:r>
      <w:r>
        <w:rPr>
          <w:lang w:eastAsia="ko-KR"/>
        </w:rPr>
        <w:t xml:space="preserve"> are copied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61977" w14:paraId="0EA5ADE0" w14:textId="77777777" w:rsidTr="00E61977">
        <w:tc>
          <w:tcPr>
            <w:tcW w:w="9629" w:type="dxa"/>
          </w:tcPr>
          <w:p w14:paraId="050C1098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1: RAN2 confirm that the RRC configuration for type 1 configured grant will not be released in case the timeAlignmentTimer  expires (i.e. delta configuration is allowed. e.g. for pusch-RepTypeIndicator-r16).</w:t>
            </w:r>
          </w:p>
          <w:p w14:paraId="3AE53CC2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2: RAN2 confirm that, after the expiration of timeAlignmentTimer, the type 1 configured grant will not become available unless the type 1 configured grant is initialized again (i.e. will not become available automatically after the start of timeAlignmentTimer  ).</w:t>
            </w:r>
          </w:p>
          <w:p w14:paraId="0758B865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3:RAN2 confirm that, after the expiration of timeAlignmentTimer, the type 1 configured grant will become unavailable unless a new RRC configuration for type 1 configured grant is received (i.e. although the RRC configuration for type 1 configured grant is not released, RRC configuration for type 1 configured grant should be included in RRC signaling to enable the type 1 configured grant).</w:t>
            </w:r>
          </w:p>
          <w:p w14:paraId="2C31D42E" w14:textId="71A6ACF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4: If companies have the same understanding on the proposals 1-3, then the specs are clear. Otherwise, a CR is needed to clarify the expected behaviour on the handling of type1 configured grant in case the timeAlignmentTimer expires.</w:t>
            </w:r>
          </w:p>
        </w:tc>
      </w:tr>
    </w:tbl>
    <w:p w14:paraId="0461DC9F" w14:textId="26E3FA4C" w:rsidR="00E61977" w:rsidRDefault="00E61977" w:rsidP="00E61977">
      <w:pPr>
        <w:rPr>
          <w:lang w:eastAsia="ko-K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67"/>
        <w:gridCol w:w="2797"/>
        <w:gridCol w:w="5665"/>
      </w:tblGrid>
      <w:tr w:rsidR="001A5AEF" w14:paraId="636E08C0" w14:textId="77777777" w:rsidTr="00C6669D">
        <w:tc>
          <w:tcPr>
            <w:tcW w:w="1167" w:type="dxa"/>
          </w:tcPr>
          <w:p w14:paraId="636E08BD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797" w:type="dxa"/>
          </w:tcPr>
          <w:p w14:paraId="65842877" w14:textId="2C8F5B47" w:rsidR="001A5AEF" w:rsidRDefault="000E743B" w:rsidP="00E6197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 xml:space="preserve">Do you agree with </w:t>
            </w:r>
            <w:r w:rsidR="00E61977">
              <w:rPr>
                <w:lang w:eastAsia="ko-KR"/>
              </w:rPr>
              <w:t>proposals 1</w:t>
            </w:r>
            <w:r w:rsidR="00C6669D">
              <w:rPr>
                <w:lang w:eastAsia="ko-KR"/>
              </w:rPr>
              <w:t xml:space="preserve"> to </w:t>
            </w:r>
            <w:r w:rsidR="00E61977">
              <w:rPr>
                <w:lang w:eastAsia="ko-KR"/>
              </w:rPr>
              <w:t xml:space="preserve">3 in </w:t>
            </w:r>
            <w:r w:rsidR="00E61977" w:rsidRPr="00E61977">
              <w:rPr>
                <w:lang w:eastAsia="ko-KR"/>
              </w:rPr>
              <w:t>R2-2101593</w:t>
            </w:r>
            <w:r w:rsidR="00E61977">
              <w:rPr>
                <w:lang w:eastAsia="ko-KR"/>
              </w:rPr>
              <w:t>?</w:t>
            </w:r>
          </w:p>
          <w:p w14:paraId="636E08BE" w14:textId="1274B22A" w:rsidR="00E61977" w:rsidRDefault="00E61977" w:rsidP="00C6669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Do you support either</w:t>
            </w:r>
            <w:r w:rsidR="00C6669D">
              <w:rPr>
                <w:lang w:eastAsia="ko-KR"/>
              </w:rPr>
              <w:br/>
            </w:r>
            <w:r>
              <w:rPr>
                <w:lang w:eastAsia="ko-KR"/>
              </w:rPr>
              <w:t xml:space="preserve">Option 1 in </w:t>
            </w:r>
            <w:r w:rsidRPr="00E61977">
              <w:rPr>
                <w:lang w:eastAsia="ko-KR"/>
              </w:rPr>
              <w:t>R2-2101522</w:t>
            </w:r>
            <w:r>
              <w:rPr>
                <w:lang w:eastAsia="ko-KR"/>
              </w:rPr>
              <w:t xml:space="preserve"> or</w:t>
            </w:r>
            <w:r w:rsidR="00C6669D">
              <w:rPr>
                <w:lang w:eastAsia="ko-KR"/>
              </w:rPr>
              <w:br/>
            </w:r>
            <w:r>
              <w:rPr>
                <w:lang w:eastAsia="ko-KR"/>
              </w:rPr>
              <w:t xml:space="preserve">Option 2 in </w:t>
            </w:r>
            <w:r w:rsidRPr="00E61977">
              <w:rPr>
                <w:lang w:eastAsia="ko-KR"/>
              </w:rPr>
              <w:t>R2-210152</w:t>
            </w:r>
            <w:r w:rsidR="00C6669D">
              <w:rPr>
                <w:lang w:eastAsia="ko-KR"/>
              </w:rPr>
              <w:t>3</w:t>
            </w:r>
            <w:r>
              <w:rPr>
                <w:lang w:eastAsia="ko-KR"/>
              </w:rPr>
              <w:t>?</w:t>
            </w:r>
          </w:p>
        </w:tc>
        <w:tc>
          <w:tcPr>
            <w:tcW w:w="5665" w:type="dxa"/>
          </w:tcPr>
          <w:p w14:paraId="636E08BF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C4" w14:textId="77777777" w:rsidTr="00C6669D">
        <w:tc>
          <w:tcPr>
            <w:tcW w:w="1167" w:type="dxa"/>
          </w:tcPr>
          <w:p w14:paraId="636E08C1" w14:textId="77777777" w:rsidR="001A5AEF" w:rsidRDefault="005E4539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2797" w:type="dxa"/>
          </w:tcPr>
          <w:p w14:paraId="7267DC8B" w14:textId="77777777" w:rsidR="001A5AEF" w:rsidRDefault="00C6669D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No;</w:t>
            </w:r>
          </w:p>
          <w:p w14:paraId="636E08C2" w14:textId="752C5478" w:rsidR="00C6669D" w:rsidRDefault="00C6669D" w:rsidP="00C6669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1 partially (clear CG type 2 only)</w:t>
            </w:r>
          </w:p>
        </w:tc>
        <w:tc>
          <w:tcPr>
            <w:tcW w:w="5665" w:type="dxa"/>
          </w:tcPr>
          <w:p w14:paraId="62966553" w14:textId="7ADB248C" w:rsidR="002B2238" w:rsidRDefault="00C6669D" w:rsidP="002B223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think that CG type 1 is not released upon expiry of TAT, and </w:t>
            </w:r>
            <w:r w:rsidR="000E743B" w:rsidRPr="000E743B">
              <w:rPr>
                <w:lang w:eastAsia="ko-KR"/>
              </w:rPr>
              <w:t xml:space="preserve">UE resumes CG type 1 </w:t>
            </w:r>
            <w:r w:rsidR="002B2238" w:rsidRPr="002B2238">
              <w:rPr>
                <w:lang w:eastAsia="ko-KR"/>
              </w:rPr>
              <w:t xml:space="preserve">without </w:t>
            </w:r>
            <w:r w:rsidR="002B2238">
              <w:rPr>
                <w:lang w:eastAsia="ko-KR"/>
              </w:rPr>
              <w:t>(re-)</w:t>
            </w:r>
            <w:r w:rsidR="002B2238" w:rsidRPr="002B2238">
              <w:rPr>
                <w:lang w:eastAsia="ko-KR"/>
              </w:rPr>
              <w:t xml:space="preserve">initializing it </w:t>
            </w:r>
            <w:r w:rsidR="000E743B" w:rsidRPr="000E743B">
              <w:rPr>
                <w:lang w:eastAsia="ko-KR"/>
              </w:rPr>
              <w:t>upon TAT becomes running</w:t>
            </w:r>
            <w:r w:rsidR="002768F8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as in the current specification</w:t>
            </w:r>
            <w:r w:rsidR="002B2238">
              <w:rPr>
                <w:lang w:eastAsia="ko-KR"/>
              </w:rPr>
              <w:t>.</w:t>
            </w:r>
          </w:p>
          <w:p w14:paraId="19261E87" w14:textId="666DCF6C" w:rsidR="002B2238" w:rsidRDefault="002B2238" w:rsidP="002B2238">
            <w:pPr>
              <w:pStyle w:val="TAL"/>
              <w:rPr>
                <w:lang w:eastAsia="ko-KR"/>
              </w:rPr>
            </w:pPr>
          </w:p>
          <w:p w14:paraId="636E08C3" w14:textId="22477CA8" w:rsidR="001A5AEF" w:rsidRDefault="002B2238" w:rsidP="00AB7B65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the actual changes, RAN2 may consider updating the specification </w:t>
            </w:r>
            <w:r w:rsidR="002768F8">
              <w:rPr>
                <w:lang w:eastAsia="ko-KR"/>
              </w:rPr>
              <w:t xml:space="preserve">from Rel-15 </w:t>
            </w:r>
            <w:r>
              <w:rPr>
                <w:lang w:eastAsia="ko-KR"/>
              </w:rPr>
              <w:t xml:space="preserve">that UE clears </w:t>
            </w:r>
            <w:r w:rsidR="00AA77F8" w:rsidRPr="00AA77F8">
              <w:rPr>
                <w:lang w:eastAsia="ko-KR"/>
              </w:rPr>
              <w:t xml:space="preserve">configured uplink grants </w:t>
            </w:r>
            <w:r w:rsidR="00AA77F8" w:rsidRPr="002768F8">
              <w:rPr>
                <w:u w:val="single"/>
                <w:lang w:eastAsia="ko-KR"/>
              </w:rPr>
              <w:t>of CG type 2</w:t>
            </w:r>
            <w:r w:rsidR="00AD7E76">
              <w:rPr>
                <w:lang w:eastAsia="ko-KR"/>
              </w:rPr>
              <w:t xml:space="preserve"> </w:t>
            </w:r>
            <w:r w:rsidR="00AB7B65">
              <w:rPr>
                <w:lang w:eastAsia="ko-KR"/>
              </w:rPr>
              <w:t>upon expiry of TAT</w:t>
            </w:r>
            <w:r w:rsidR="00AA77F8">
              <w:rPr>
                <w:lang w:eastAsia="ko-KR"/>
              </w:rPr>
              <w:t>.</w:t>
            </w:r>
          </w:p>
        </w:tc>
      </w:tr>
      <w:tr w:rsidR="001A5AEF" w14:paraId="636E08C8" w14:textId="77777777" w:rsidTr="00C6669D">
        <w:tc>
          <w:tcPr>
            <w:tcW w:w="1167" w:type="dxa"/>
          </w:tcPr>
          <w:p w14:paraId="636E08C5" w14:textId="2A62CD03" w:rsidR="001A5AEF" w:rsidRPr="006F16D1" w:rsidRDefault="006F16D1" w:rsidP="00DF251E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2797" w:type="dxa"/>
          </w:tcPr>
          <w:p w14:paraId="636E08C6" w14:textId="225E5042" w:rsidR="001A5AEF" w:rsidRPr="00DE10AE" w:rsidRDefault="00DE10AE" w:rsidP="00DF251E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5665" w:type="dxa"/>
          </w:tcPr>
          <w:p w14:paraId="636E08C7" w14:textId="3C351324" w:rsidR="001A5AEF" w:rsidRPr="00DE10AE" w:rsidRDefault="00DE10AE" w:rsidP="00DF251E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>aybe we need a Note to clarify the behaviour of CG type1 when TAT expiry and the behaviour once TA is obtained.</w:t>
            </w:r>
            <w:bookmarkStart w:id="2" w:name="_GoBack"/>
            <w:bookmarkEnd w:id="2"/>
          </w:p>
        </w:tc>
      </w:tr>
      <w:tr w:rsidR="00FC55B1" w14:paraId="636E08CD" w14:textId="77777777" w:rsidTr="00C6669D">
        <w:tc>
          <w:tcPr>
            <w:tcW w:w="1167" w:type="dxa"/>
          </w:tcPr>
          <w:p w14:paraId="636E08C9" w14:textId="410855F5" w:rsidR="00FC55B1" w:rsidRPr="00F154D1" w:rsidRDefault="00FC55B1" w:rsidP="00FC55B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797" w:type="dxa"/>
          </w:tcPr>
          <w:p w14:paraId="636E08CA" w14:textId="07898036" w:rsidR="00FC55B1" w:rsidRPr="00F46159" w:rsidRDefault="00FC55B1" w:rsidP="00FC55B1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636E08CC" w14:textId="05256B14" w:rsidR="00FC55B1" w:rsidRPr="00F46159" w:rsidRDefault="00FC55B1" w:rsidP="00FC55B1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A5AEF" w14:paraId="636E08D1" w14:textId="77777777" w:rsidTr="00C6669D">
        <w:tc>
          <w:tcPr>
            <w:tcW w:w="1167" w:type="dxa"/>
          </w:tcPr>
          <w:p w14:paraId="636E08CE" w14:textId="7902E09E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636E08CF" w14:textId="799234DC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36E08D0" w14:textId="77D676A3" w:rsidR="001A5AEF" w:rsidRDefault="001A5AEF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3E85817" w14:textId="77777777" w:rsidTr="00C6669D">
        <w:tc>
          <w:tcPr>
            <w:tcW w:w="1167" w:type="dxa"/>
          </w:tcPr>
          <w:p w14:paraId="2A0EE02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7BB25B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1A3CC7C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148BA73" w14:textId="77777777" w:rsidTr="00C6669D">
        <w:tc>
          <w:tcPr>
            <w:tcW w:w="1167" w:type="dxa"/>
          </w:tcPr>
          <w:p w14:paraId="03880FD3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5D3C9BC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8EEEEB6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3656700A" w14:textId="77777777" w:rsidTr="00C6669D">
        <w:tc>
          <w:tcPr>
            <w:tcW w:w="1167" w:type="dxa"/>
          </w:tcPr>
          <w:p w14:paraId="5E258AD8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614C5BB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680361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7C5B4994" w14:textId="77777777" w:rsidTr="00C6669D">
        <w:tc>
          <w:tcPr>
            <w:tcW w:w="1167" w:type="dxa"/>
          </w:tcPr>
          <w:p w14:paraId="2D14F445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7EBBD3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C742D2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2DC22218" w14:textId="77777777" w:rsidTr="00C6669D">
        <w:tc>
          <w:tcPr>
            <w:tcW w:w="1167" w:type="dxa"/>
          </w:tcPr>
          <w:p w14:paraId="5522A40E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2CFC9F81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27FD959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</w:tbl>
    <w:p w14:paraId="636E08D6" w14:textId="77777777" w:rsidR="001A5AEF" w:rsidRPr="00842B23" w:rsidRDefault="001A5AEF" w:rsidP="001A5AEF">
      <w:pPr>
        <w:rPr>
          <w:lang w:eastAsia="ko-KR"/>
        </w:rPr>
      </w:pPr>
    </w:p>
    <w:p w14:paraId="636E08D7" w14:textId="6E4932D3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0A05BF37" w14:textId="77777777" w:rsidR="00251E06" w:rsidRDefault="00251E06" w:rsidP="00251E06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1305F309" w14:textId="77777777" w:rsidR="00920B5D" w:rsidRPr="00C4135F" w:rsidRDefault="00920B5D" w:rsidP="00920B5D">
      <w:pPr>
        <w:rPr>
          <w:lang w:eastAsia="ko-KR"/>
        </w:rPr>
      </w:pPr>
    </w:p>
    <w:p w14:paraId="636E0940" w14:textId="63177348" w:rsidR="006120FD" w:rsidRDefault="00577423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36E0941" w14:textId="2DB45D6B" w:rsidR="00833EF0" w:rsidRPr="0057608F" w:rsidRDefault="00577423" w:rsidP="00833EF0">
      <w:pPr>
        <w:rPr>
          <w:b/>
          <w:lang w:eastAsia="ko-KR"/>
        </w:rPr>
      </w:pPr>
      <w:r w:rsidRPr="00577423">
        <w:rPr>
          <w:b/>
          <w:highlight w:val="yellow"/>
          <w:lang w:eastAsia="ko-KR"/>
        </w:rPr>
        <w:t>TBD</w:t>
      </w:r>
    </w:p>
    <w:p w14:paraId="636E0942" w14:textId="77777777" w:rsidR="00502E6E" w:rsidRPr="005C406E" w:rsidRDefault="00502E6E" w:rsidP="009B5BBC">
      <w:pPr>
        <w:rPr>
          <w:lang w:eastAsia="ko-KR"/>
        </w:rPr>
      </w:pPr>
    </w:p>
    <w:p w14:paraId="636E0943" w14:textId="11E4544C" w:rsidR="006120FD" w:rsidRDefault="00577423" w:rsidP="0091768F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636E0944" w14:textId="52E81E9C" w:rsidR="00D86AB4" w:rsidRDefault="003E4EA5" w:rsidP="001A5AEF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</w:r>
      <w:r w:rsidR="00A950C7" w:rsidRPr="00A950C7">
        <w:rPr>
          <w:lang w:eastAsia="ko-KR"/>
        </w:rPr>
        <w:t>RAN2 113-e Chairman Notes 2021-01-25 0900 UTC</w:t>
      </w:r>
    </w:p>
    <w:p w14:paraId="15C5C7F4" w14:textId="5F9490B0" w:rsidR="007A0E7B" w:rsidRDefault="007A0E7B" w:rsidP="007A0E7B">
      <w:pPr>
        <w:rPr>
          <w:lang w:eastAsia="ko-KR"/>
        </w:rPr>
      </w:pPr>
    </w:p>
    <w:sectPr w:rsidR="007A0E7B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0F8A" w14:textId="77777777" w:rsidR="00D04E1B" w:rsidRDefault="00D04E1B">
      <w:r>
        <w:separator/>
      </w:r>
    </w:p>
  </w:endnote>
  <w:endnote w:type="continuationSeparator" w:id="0">
    <w:p w14:paraId="630B3760" w14:textId="77777777" w:rsidR="00D04E1B" w:rsidRDefault="00D0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4488" w14:textId="77777777" w:rsidR="00D04E1B" w:rsidRDefault="00D04E1B">
      <w:r>
        <w:separator/>
      </w:r>
    </w:p>
  </w:footnote>
  <w:footnote w:type="continuationSeparator" w:id="0">
    <w:p w14:paraId="6661C8C5" w14:textId="77777777" w:rsidR="00D04E1B" w:rsidRDefault="00D0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16A4"/>
    <w:rsid w:val="00022E4A"/>
    <w:rsid w:val="000242E1"/>
    <w:rsid w:val="00025F9A"/>
    <w:rsid w:val="000264E1"/>
    <w:rsid w:val="00033F8D"/>
    <w:rsid w:val="000340C4"/>
    <w:rsid w:val="000340D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E0979"/>
    <w:rsid w:val="000E2232"/>
    <w:rsid w:val="000E4B97"/>
    <w:rsid w:val="000E5C43"/>
    <w:rsid w:val="000E60A0"/>
    <w:rsid w:val="000E60D3"/>
    <w:rsid w:val="000E6CDA"/>
    <w:rsid w:val="000E743B"/>
    <w:rsid w:val="000F39E5"/>
    <w:rsid w:val="000F460C"/>
    <w:rsid w:val="000F4FD7"/>
    <w:rsid w:val="000F68D6"/>
    <w:rsid w:val="000F6AF5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1409"/>
    <w:rsid w:val="001321BD"/>
    <w:rsid w:val="00132B80"/>
    <w:rsid w:val="0013497B"/>
    <w:rsid w:val="00136E84"/>
    <w:rsid w:val="00137690"/>
    <w:rsid w:val="0014005E"/>
    <w:rsid w:val="001408ED"/>
    <w:rsid w:val="00141366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01F8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68F8"/>
    <w:rsid w:val="00277865"/>
    <w:rsid w:val="00277AF1"/>
    <w:rsid w:val="00282EC6"/>
    <w:rsid w:val="0028398B"/>
    <w:rsid w:val="002860C4"/>
    <w:rsid w:val="00286308"/>
    <w:rsid w:val="00286F91"/>
    <w:rsid w:val="00291325"/>
    <w:rsid w:val="00291B54"/>
    <w:rsid w:val="00291C60"/>
    <w:rsid w:val="00292482"/>
    <w:rsid w:val="0029369C"/>
    <w:rsid w:val="002954D5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2238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7720"/>
    <w:rsid w:val="00317901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25FF"/>
    <w:rsid w:val="003734C0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6F2"/>
    <w:rsid w:val="00394C84"/>
    <w:rsid w:val="00395A8D"/>
    <w:rsid w:val="003A7DF4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3651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98"/>
    <w:rsid w:val="00517366"/>
    <w:rsid w:val="005177D0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413B2"/>
    <w:rsid w:val="00542167"/>
    <w:rsid w:val="00543BFD"/>
    <w:rsid w:val="005444D4"/>
    <w:rsid w:val="00545D92"/>
    <w:rsid w:val="00545FCD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423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58F6"/>
    <w:rsid w:val="005C631E"/>
    <w:rsid w:val="005D0109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430E"/>
    <w:rsid w:val="00615037"/>
    <w:rsid w:val="00616238"/>
    <w:rsid w:val="00621188"/>
    <w:rsid w:val="00621751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4858"/>
    <w:rsid w:val="006A51FF"/>
    <w:rsid w:val="006A751C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6D1"/>
    <w:rsid w:val="006F1B01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D73"/>
    <w:rsid w:val="00735E2C"/>
    <w:rsid w:val="007360D2"/>
    <w:rsid w:val="00736359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E9E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54EB"/>
    <w:rsid w:val="00797502"/>
    <w:rsid w:val="007A0E7B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5D1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35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70F0"/>
    <w:rsid w:val="008C0D1E"/>
    <w:rsid w:val="008C12E0"/>
    <w:rsid w:val="008C2B70"/>
    <w:rsid w:val="008C3CBA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474A"/>
    <w:rsid w:val="008E5CCE"/>
    <w:rsid w:val="008E784C"/>
    <w:rsid w:val="008F0E62"/>
    <w:rsid w:val="008F47E7"/>
    <w:rsid w:val="008F5246"/>
    <w:rsid w:val="008F5381"/>
    <w:rsid w:val="008F5D11"/>
    <w:rsid w:val="008F686C"/>
    <w:rsid w:val="008F6C26"/>
    <w:rsid w:val="009007E6"/>
    <w:rsid w:val="00901D16"/>
    <w:rsid w:val="0090676C"/>
    <w:rsid w:val="0091130D"/>
    <w:rsid w:val="00911F69"/>
    <w:rsid w:val="009133AF"/>
    <w:rsid w:val="00913ADE"/>
    <w:rsid w:val="009160A9"/>
    <w:rsid w:val="00916B7F"/>
    <w:rsid w:val="0091768F"/>
    <w:rsid w:val="00917CDB"/>
    <w:rsid w:val="00920642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885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7305"/>
    <w:rsid w:val="0096709E"/>
    <w:rsid w:val="00967661"/>
    <w:rsid w:val="00970974"/>
    <w:rsid w:val="009722E6"/>
    <w:rsid w:val="00972686"/>
    <w:rsid w:val="00972E08"/>
    <w:rsid w:val="0097325E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4D8"/>
    <w:rsid w:val="00A3510E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6F9E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5409"/>
    <w:rsid w:val="00A86E8A"/>
    <w:rsid w:val="00A870FC"/>
    <w:rsid w:val="00A920A1"/>
    <w:rsid w:val="00A950C7"/>
    <w:rsid w:val="00A96810"/>
    <w:rsid w:val="00A976E2"/>
    <w:rsid w:val="00A97B53"/>
    <w:rsid w:val="00AA07F9"/>
    <w:rsid w:val="00AA1E56"/>
    <w:rsid w:val="00AA47A5"/>
    <w:rsid w:val="00AA77F8"/>
    <w:rsid w:val="00AA7C8E"/>
    <w:rsid w:val="00AA7E97"/>
    <w:rsid w:val="00AB13C4"/>
    <w:rsid w:val="00AB480C"/>
    <w:rsid w:val="00AB54DC"/>
    <w:rsid w:val="00AB5625"/>
    <w:rsid w:val="00AB5C45"/>
    <w:rsid w:val="00AB7B65"/>
    <w:rsid w:val="00AC02BB"/>
    <w:rsid w:val="00AC118D"/>
    <w:rsid w:val="00AC2C73"/>
    <w:rsid w:val="00AC3A5D"/>
    <w:rsid w:val="00AC4872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D7E76"/>
    <w:rsid w:val="00AE0E6B"/>
    <w:rsid w:val="00AE130C"/>
    <w:rsid w:val="00AE4FD2"/>
    <w:rsid w:val="00AE63FF"/>
    <w:rsid w:val="00AE73ED"/>
    <w:rsid w:val="00AF04BC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204FE"/>
    <w:rsid w:val="00B22580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50A29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A0415"/>
    <w:rsid w:val="00BA1400"/>
    <w:rsid w:val="00BA14CC"/>
    <w:rsid w:val="00BA23D8"/>
    <w:rsid w:val="00BA2D03"/>
    <w:rsid w:val="00BA39DC"/>
    <w:rsid w:val="00BA3EC5"/>
    <w:rsid w:val="00BA62F2"/>
    <w:rsid w:val="00BB0A36"/>
    <w:rsid w:val="00BB1544"/>
    <w:rsid w:val="00BB260E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D15"/>
    <w:rsid w:val="00BD5731"/>
    <w:rsid w:val="00BD5F3A"/>
    <w:rsid w:val="00BD66CB"/>
    <w:rsid w:val="00BD6BB8"/>
    <w:rsid w:val="00BE0617"/>
    <w:rsid w:val="00BE38F7"/>
    <w:rsid w:val="00BE3E0F"/>
    <w:rsid w:val="00BF23F4"/>
    <w:rsid w:val="00BF3602"/>
    <w:rsid w:val="00BF3984"/>
    <w:rsid w:val="00BF45B1"/>
    <w:rsid w:val="00BF6371"/>
    <w:rsid w:val="00BF7BFD"/>
    <w:rsid w:val="00C00C2E"/>
    <w:rsid w:val="00C01581"/>
    <w:rsid w:val="00C01E8F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646"/>
    <w:rsid w:val="00C21AA9"/>
    <w:rsid w:val="00C21D02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34BD"/>
    <w:rsid w:val="00C541FA"/>
    <w:rsid w:val="00C548D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669D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EC1"/>
    <w:rsid w:val="00C96656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1229"/>
    <w:rsid w:val="00CD2DDA"/>
    <w:rsid w:val="00CD356F"/>
    <w:rsid w:val="00CD52FF"/>
    <w:rsid w:val="00CD6080"/>
    <w:rsid w:val="00CD65B4"/>
    <w:rsid w:val="00CD6F6A"/>
    <w:rsid w:val="00CE1409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FA7"/>
    <w:rsid w:val="00CF52C2"/>
    <w:rsid w:val="00CF531B"/>
    <w:rsid w:val="00D00D61"/>
    <w:rsid w:val="00D02B5F"/>
    <w:rsid w:val="00D0337C"/>
    <w:rsid w:val="00D03F9A"/>
    <w:rsid w:val="00D045C1"/>
    <w:rsid w:val="00D04E1B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5656"/>
    <w:rsid w:val="00D25904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525"/>
    <w:rsid w:val="00D64B7D"/>
    <w:rsid w:val="00D65915"/>
    <w:rsid w:val="00D67F3F"/>
    <w:rsid w:val="00D70B06"/>
    <w:rsid w:val="00D71949"/>
    <w:rsid w:val="00D71BC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B079E"/>
    <w:rsid w:val="00DB1FF3"/>
    <w:rsid w:val="00DB2848"/>
    <w:rsid w:val="00DB31A1"/>
    <w:rsid w:val="00DB52B5"/>
    <w:rsid w:val="00DB5B46"/>
    <w:rsid w:val="00DB6148"/>
    <w:rsid w:val="00DB7055"/>
    <w:rsid w:val="00DC00FA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0AE"/>
    <w:rsid w:val="00DE34CF"/>
    <w:rsid w:val="00DE54E3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1977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224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5B1B"/>
    <w:rsid w:val="00F0263F"/>
    <w:rsid w:val="00F0655B"/>
    <w:rsid w:val="00F06EE6"/>
    <w:rsid w:val="00F07BF1"/>
    <w:rsid w:val="00F07E08"/>
    <w:rsid w:val="00F10E79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5408"/>
    <w:rsid w:val="00F40963"/>
    <w:rsid w:val="00F41FE9"/>
    <w:rsid w:val="00F42CE0"/>
    <w:rsid w:val="00F42EB3"/>
    <w:rsid w:val="00F43211"/>
    <w:rsid w:val="00F43A6F"/>
    <w:rsid w:val="00F43E75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297D"/>
    <w:rsid w:val="00F742CE"/>
    <w:rsid w:val="00F7458A"/>
    <w:rsid w:val="00F75392"/>
    <w:rsid w:val="00F76A63"/>
    <w:rsid w:val="00F81784"/>
    <w:rsid w:val="00F81A2F"/>
    <w:rsid w:val="00F83B57"/>
    <w:rsid w:val="00F84F96"/>
    <w:rsid w:val="00F90591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2451"/>
    <w:rsid w:val="00FD255E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86FF-18E5-430D-821D-2FB99E9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Shi Cong</cp:lastModifiedBy>
  <cp:revision>2</cp:revision>
  <cp:lastPrinted>1900-12-31T22:00:00Z</cp:lastPrinted>
  <dcterms:created xsi:type="dcterms:W3CDTF">2021-01-25T16:48:00Z</dcterms:created>
  <dcterms:modified xsi:type="dcterms:W3CDTF">2021-01-25T16:48:00Z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